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D41E2F" w14:textId="78713868" w:rsidR="6CFC4BA5" w:rsidRDefault="6CFC4BA5" w:rsidP="32B5412D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32B5412D">
        <w:rPr>
          <w:rFonts w:ascii="Arial" w:eastAsia="Arial" w:hAnsi="Arial" w:cs="Arial"/>
          <w:b/>
          <w:bCs/>
        </w:rPr>
        <w:t xml:space="preserve">MÊS: </w:t>
      </w:r>
      <w:proofErr w:type="gramStart"/>
      <w:r w:rsidR="7083FB7D" w:rsidRPr="32B5412D">
        <w:rPr>
          <w:rFonts w:ascii="Arial" w:eastAsia="Arial" w:hAnsi="Arial" w:cs="Arial"/>
          <w:b/>
          <w:bCs/>
        </w:rPr>
        <w:t>AGOST</w:t>
      </w:r>
      <w:r w:rsidRPr="32B5412D">
        <w:rPr>
          <w:rFonts w:ascii="Arial" w:eastAsia="Arial" w:hAnsi="Arial" w:cs="Arial"/>
          <w:b/>
          <w:bCs/>
        </w:rPr>
        <w:t>O</w:t>
      </w:r>
      <w:proofErr w:type="gramEnd"/>
      <w:r w:rsidRPr="32B5412D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1859"/>
        <w:gridCol w:w="3013"/>
        <w:gridCol w:w="3525"/>
        <w:gridCol w:w="4589"/>
      </w:tblGrid>
      <w:tr w:rsidR="32B5412D" w14:paraId="78D816D2" w14:textId="77777777" w:rsidTr="013EE912">
        <w:trPr>
          <w:trHeight w:val="300"/>
        </w:trPr>
        <w:tc>
          <w:tcPr>
            <w:tcW w:w="15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E05D16D" w14:textId="39A5E1F1" w:rsidR="32B5412D" w:rsidRDefault="32B5412D" w:rsidP="32B5412D">
            <w:pPr>
              <w:jc w:val="center"/>
            </w:pPr>
            <w:r w:rsidRPr="32B5412D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A – ENSINO MÉDIO</w:t>
            </w:r>
          </w:p>
        </w:tc>
      </w:tr>
      <w:tr w:rsidR="32B5412D" w14:paraId="355836D9" w14:textId="77777777" w:rsidTr="013EE912">
        <w:trPr>
          <w:trHeight w:val="2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FE7B38" w14:textId="73EB8AF6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32A013" w14:textId="43A326B4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E34C646" w14:textId="66EE6705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482535F" w14:textId="5F75E700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2AE9123" w14:textId="4E79559D" w:rsidR="32B5412D" w:rsidRDefault="32B5412D" w:rsidP="32B5412D">
            <w:pPr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2B5412D" w14:paraId="01D6F599" w14:textId="77777777" w:rsidTr="013EE912">
        <w:trPr>
          <w:trHeight w:val="300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EE3C73" w14:textId="6986C052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1D446CEB" w14:textId="10023627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0F01378E" w14:textId="2D6C5C8C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046E9" w14:textId="69F293CB" w:rsidR="32B5412D" w:rsidRDefault="0A33558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503DE" w14:textId="5E3F9DBF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624339EF" w:rsidRPr="26B69F3D">
              <w:t xml:space="preserve">Metabolismo energético - introdução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15D97" w14:textId="41961961" w:rsidR="32B5412D" w:rsidRDefault="624339EF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Registro de conteúdos no caderno 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9AD81" w14:textId="026C659A" w:rsidR="32B5412D" w:rsidRDefault="624339EF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Atividade no caderno </w:t>
            </w:r>
          </w:p>
        </w:tc>
      </w:tr>
      <w:tr w:rsidR="32B5412D" w14:paraId="0EA44175" w14:textId="77777777" w:rsidTr="013EE912">
        <w:trPr>
          <w:trHeight w:val="300"/>
        </w:trPr>
        <w:tc>
          <w:tcPr>
            <w:tcW w:w="2055" w:type="dxa"/>
            <w:vMerge/>
            <w:vAlign w:val="center"/>
          </w:tcPr>
          <w:p w14:paraId="2591C7DF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D3A06" w14:textId="0ECC77C9" w:rsidR="32B5412D" w:rsidRDefault="6B12A8B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09F03" w14:textId="581FEDDA" w:rsidR="32B5412D" w:rsidRDefault="289DECB5" w:rsidP="32B5412D">
            <w:pPr>
              <w:spacing w:line="360" w:lineRule="auto"/>
              <w:jc w:val="center"/>
            </w:pPr>
            <w:r w:rsidRPr="2FCAC0FA">
              <w:t>Crise da Igreja Católica</w:t>
            </w:r>
            <w:r w:rsidR="32B5412D" w:rsidRPr="2FCAC0FA"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FF510" w14:textId="3A1EFB2D" w:rsidR="32B5412D" w:rsidRDefault="38E9796F" w:rsidP="32B5412D">
            <w:pPr>
              <w:spacing w:line="360" w:lineRule="auto"/>
              <w:jc w:val="center"/>
            </w:pPr>
            <w:r w:rsidRPr="2FCAC0FA">
              <w:t>Anotações no caderno</w:t>
            </w:r>
            <w:r w:rsidR="32B5412D" w:rsidRPr="2FCAC0FA">
              <w:t xml:space="preserve"> 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37EDD" w14:textId="3815F002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t xml:space="preserve"> </w:t>
            </w:r>
            <w:r w:rsidR="00886363">
              <w:t>x</w:t>
            </w:r>
          </w:p>
        </w:tc>
      </w:tr>
      <w:tr w:rsidR="32B5412D" w14:paraId="640325D7" w14:textId="77777777" w:rsidTr="013EE912">
        <w:trPr>
          <w:trHeight w:val="300"/>
        </w:trPr>
        <w:tc>
          <w:tcPr>
            <w:tcW w:w="2055" w:type="dxa"/>
            <w:vMerge/>
            <w:vAlign w:val="center"/>
          </w:tcPr>
          <w:p w14:paraId="7C7ED36E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930AB" w14:textId="5FF11688" w:rsidR="32B5412D" w:rsidRDefault="55C4B48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646AB" w14:textId="4FAE4DF7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 xml:space="preserve"> </w:t>
            </w:r>
            <w:r w:rsidR="29CF55A8" w:rsidRPr="013EE912">
              <w:rPr>
                <w:color w:val="000000" w:themeColor="text1"/>
              </w:rPr>
              <w:t>Retomada do cap. 4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8A6B1" w14:textId="377F5F65" w:rsidR="32B5412D" w:rsidRDefault="29CF55A8" w:rsidP="013EE91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>As origens da Filosofia ocidental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9FE05" w14:textId="3CA5428F" w:rsidR="32B5412D" w:rsidRDefault="00886363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2B5412D" w:rsidRPr="32B5412D">
              <w:rPr>
                <w:color w:val="000000" w:themeColor="text1"/>
              </w:rPr>
              <w:t xml:space="preserve"> </w:t>
            </w:r>
          </w:p>
        </w:tc>
      </w:tr>
      <w:tr w:rsidR="32B5412D" w14:paraId="66955987" w14:textId="77777777" w:rsidTr="013EE912">
        <w:trPr>
          <w:trHeight w:val="300"/>
        </w:trPr>
        <w:tc>
          <w:tcPr>
            <w:tcW w:w="2055" w:type="dxa"/>
            <w:vMerge/>
            <w:vAlign w:val="center"/>
          </w:tcPr>
          <w:p w14:paraId="5D0D99B0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FDB65" w14:textId="73047120" w:rsidR="32B5412D" w:rsidRDefault="3B001BFA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BC34AF" w14:textId="52CB1FDE" w:rsidR="32B5412D" w:rsidRDefault="283B410E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Formação e composição dos solos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F9A84B" w14:textId="1EFC051D" w:rsidR="32B5412D" w:rsidRDefault="24B18DC6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Anotações no caderno</w:t>
            </w:r>
            <w:r w:rsidR="32B5412D" w:rsidRPr="26B69F3D">
              <w:t xml:space="preserve"> 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A6732" w14:textId="5B752E4E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t xml:space="preserve"> </w:t>
            </w:r>
            <w:r w:rsidR="58AE3669" w:rsidRPr="26B69F3D">
              <w:t>X</w:t>
            </w:r>
          </w:p>
        </w:tc>
      </w:tr>
      <w:tr w:rsidR="32B5412D" w14:paraId="2BDDCCA4" w14:textId="77777777" w:rsidTr="013EE912">
        <w:trPr>
          <w:trHeight w:val="300"/>
        </w:trPr>
        <w:tc>
          <w:tcPr>
            <w:tcW w:w="2055" w:type="dxa"/>
            <w:vMerge/>
            <w:vAlign w:val="center"/>
          </w:tcPr>
          <w:p w14:paraId="3B6F17BC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AE18C" w14:textId="75C37374" w:rsidR="32B5412D" w:rsidRDefault="2F7F70CA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4FCF31" w14:textId="7D4C1004" w:rsidR="32B5412D" w:rsidRDefault="3F0E7D78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Vol. 5 - Função Exponencial</w:t>
            </w:r>
          </w:p>
          <w:p w14:paraId="34FB545D" w14:textId="2F9E10C6" w:rsidR="32B5412D" w:rsidRDefault="3F0E7D78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Equação e Inequação Exponencial</w:t>
            </w:r>
            <w:r w:rsidR="32B5412D" w:rsidRPr="26B69F3D"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85CA54" w14:textId="6E39D4EA" w:rsidR="32B5412D" w:rsidRDefault="7440A5B1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206F5732" w14:textId="21021742" w:rsidR="32B5412D" w:rsidRDefault="7440A5B1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1D135884" w14:textId="7A3E50B7" w:rsidR="32B5412D" w:rsidRDefault="7440A5B1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Anotações no caderno</w:t>
            </w:r>
            <w:r w:rsidR="32B5412D" w:rsidRPr="26B69F3D">
              <w:t xml:space="preserve"> 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A3C481" w14:textId="6E39D4EA" w:rsidR="32B5412D" w:rsidRDefault="196D482C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410A1DB1" w14:textId="21021742" w:rsidR="32B5412D" w:rsidRDefault="196D482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44CE2BCD" w14:textId="6C20647D" w:rsidR="32B5412D" w:rsidRDefault="196D482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Anotações no caderno</w:t>
            </w:r>
          </w:p>
          <w:p w14:paraId="75004451" w14:textId="7A19E955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t xml:space="preserve"> </w:t>
            </w:r>
          </w:p>
        </w:tc>
      </w:tr>
      <w:tr w:rsidR="32B5412D" w14:paraId="63FF2A5D" w14:textId="77777777" w:rsidTr="013EE912">
        <w:trPr>
          <w:trHeight w:val="300"/>
        </w:trPr>
        <w:tc>
          <w:tcPr>
            <w:tcW w:w="2055" w:type="dxa"/>
            <w:vMerge/>
            <w:vAlign w:val="center"/>
          </w:tcPr>
          <w:p w14:paraId="6ABC78E7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8BD39" w14:textId="1EDC6F37" w:rsidR="32B5412D" w:rsidRDefault="7D53A6D1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00A35" w14:textId="72118168" w:rsidR="32B5412D" w:rsidRDefault="32B5412D" w:rsidP="26B69F3D">
            <w:pPr>
              <w:jc w:val="center"/>
            </w:pPr>
            <w:r w:rsidRPr="26B69F3D">
              <w:t xml:space="preserve"> </w:t>
            </w:r>
            <w:proofErr w:type="spellStart"/>
            <w:r w:rsidR="0EEADA59" w:rsidRPr="26B69F3D">
              <w:t>Pedogênese</w:t>
            </w:r>
            <w:proofErr w:type="spellEnd"/>
            <w:r w:rsidR="0EEADA59" w:rsidRPr="26B69F3D">
              <w:t xml:space="preserve"> 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E5B36F" w14:textId="4F187138" w:rsidR="32B5412D" w:rsidRDefault="32B5412D" w:rsidP="26B69F3D">
            <w:pPr>
              <w:jc w:val="center"/>
            </w:pPr>
            <w:r w:rsidRPr="26B69F3D">
              <w:t xml:space="preserve"> </w:t>
            </w:r>
            <w:r w:rsidR="09BEA841" w:rsidRPr="26B69F3D">
              <w:t>Definição de solos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236B6" w14:textId="2B9FF202" w:rsidR="32B5412D" w:rsidRDefault="32B5412D" w:rsidP="26B69F3D">
            <w:pPr>
              <w:jc w:val="center"/>
            </w:pPr>
            <w:r w:rsidRPr="26B69F3D">
              <w:t xml:space="preserve"> </w:t>
            </w:r>
            <w:r w:rsidR="7C74A9B1" w:rsidRPr="26B69F3D">
              <w:t>Pesquisa</w:t>
            </w:r>
            <w:r w:rsidR="46996C2B" w:rsidRPr="26B69F3D">
              <w:t>: Usos dos solos</w:t>
            </w:r>
          </w:p>
        </w:tc>
      </w:tr>
    </w:tbl>
    <w:p w14:paraId="30DC5E64" w14:textId="6551F52C" w:rsidR="0D01A6F1" w:rsidRDefault="0D01A6F1" w:rsidP="32B5412D">
      <w:pPr>
        <w:tabs>
          <w:tab w:val="left" w:pos="8355"/>
        </w:tabs>
      </w:pPr>
      <w:r w:rsidRPr="32B5412D">
        <w:rPr>
          <w:rFonts w:ascii="Arial" w:eastAsia="Arial" w:hAnsi="Arial" w:cs="Arial"/>
        </w:rPr>
        <w:t xml:space="preserve"> </w:t>
      </w:r>
    </w:p>
    <w:p w14:paraId="66955267" w14:textId="4130AA7F" w:rsidR="0D01A6F1" w:rsidRDefault="0D01A6F1" w:rsidP="32B5412D">
      <w:pPr>
        <w:tabs>
          <w:tab w:val="left" w:pos="8355"/>
        </w:tabs>
      </w:pPr>
      <w:r w:rsidRPr="32B5412D">
        <w:rPr>
          <w:rFonts w:ascii="Arial" w:eastAsia="Arial" w:hAnsi="Arial" w:cs="Arial"/>
        </w:rPr>
        <w:t xml:space="preserve"> </w:t>
      </w:r>
    </w:p>
    <w:p w14:paraId="48256D84" w14:textId="55EDABD9" w:rsidR="0D01A6F1" w:rsidRDefault="0D01A6F1" w:rsidP="32B5412D">
      <w:pPr>
        <w:tabs>
          <w:tab w:val="left" w:pos="8355"/>
        </w:tabs>
      </w:pPr>
      <w:r w:rsidRPr="32B5412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600"/>
        <w:gridCol w:w="4555"/>
      </w:tblGrid>
      <w:tr w:rsidR="32B5412D" w14:paraId="2126D701" w14:textId="77777777" w:rsidTr="4F0353E6">
        <w:trPr>
          <w:trHeight w:val="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724368" w14:textId="41EE9FEC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4F6E87" w14:textId="452B138D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B12A347" w14:textId="1F394196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E79537" w14:textId="3B50EBEF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9113FB" w14:textId="11D1653B" w:rsidR="32B5412D" w:rsidRDefault="32B5412D" w:rsidP="32B5412D">
            <w:pPr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2B5412D" w14:paraId="113732CC" w14:textId="77777777" w:rsidTr="4F0353E6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F9EBE" w14:textId="65FE8B79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51BC2613" w14:textId="36B4B914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184B4189" w14:textId="3DC8D9EB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BE046" w14:textId="3199F324" w:rsidR="32B5412D" w:rsidRDefault="18876DC4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F9C4C" w14:textId="581FEDDA" w:rsidR="2FCAC0FA" w:rsidRDefault="2FCAC0FA" w:rsidP="2FCAC0FA">
            <w:pPr>
              <w:spacing w:line="360" w:lineRule="auto"/>
              <w:jc w:val="center"/>
            </w:pPr>
            <w:r w:rsidRPr="2FCAC0FA">
              <w:t xml:space="preserve">Crise da Igreja Católica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878F1" w14:textId="3A1EFB2D" w:rsidR="2FCAC0FA" w:rsidRDefault="2FCAC0FA" w:rsidP="2FCAC0FA">
            <w:pPr>
              <w:spacing w:line="360" w:lineRule="auto"/>
              <w:jc w:val="center"/>
            </w:pPr>
            <w:r w:rsidRPr="2FCAC0FA">
              <w:t xml:space="preserve">Anotações no caderno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86D41" w14:textId="0F6EBA94" w:rsidR="32B5412D" w:rsidRDefault="77FB7E8C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FCAC0FA">
              <w:rPr>
                <w:color w:val="000000" w:themeColor="text1"/>
              </w:rPr>
              <w:t>Atividade no caderno</w:t>
            </w:r>
            <w:r w:rsidR="32B5412D" w:rsidRPr="2FCAC0FA">
              <w:rPr>
                <w:color w:val="000000" w:themeColor="text1"/>
              </w:rPr>
              <w:t xml:space="preserve"> </w:t>
            </w:r>
          </w:p>
        </w:tc>
      </w:tr>
      <w:tr w:rsidR="32B5412D" w14:paraId="77452F8E" w14:textId="77777777" w:rsidTr="4F0353E6">
        <w:trPr>
          <w:trHeight w:val="300"/>
        </w:trPr>
        <w:tc>
          <w:tcPr>
            <w:tcW w:w="1880" w:type="dxa"/>
            <w:vMerge/>
            <w:vAlign w:val="center"/>
          </w:tcPr>
          <w:p w14:paraId="1BA24890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B5F56" w14:textId="70B4D714" w:rsidR="32B5412D" w:rsidRDefault="26689495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8BD670" w14:textId="589D91FA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6B277CF8" w:rsidRPr="26B69F3D">
              <w:t>Movimento circular uniforme.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E0A36" w14:textId="08231963" w:rsidR="32B5412D" w:rsidRDefault="6B277CF8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Registro no caderno sobre o conteúdo.</w:t>
            </w:r>
            <w:r w:rsidR="32B5412D" w:rsidRPr="26B69F3D"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0EFCE" w14:textId="03F11C0D" w:rsidR="32B5412D" w:rsidRDefault="0E54AA08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 no caderno.</w:t>
            </w:r>
            <w:r w:rsidR="32B5412D" w:rsidRPr="26B69F3D">
              <w:t xml:space="preserve"> </w:t>
            </w:r>
          </w:p>
        </w:tc>
      </w:tr>
      <w:tr w:rsidR="32B5412D" w14:paraId="072E15C3" w14:textId="77777777" w:rsidTr="4F0353E6">
        <w:trPr>
          <w:trHeight w:val="300"/>
        </w:trPr>
        <w:tc>
          <w:tcPr>
            <w:tcW w:w="1880" w:type="dxa"/>
            <w:vMerge/>
            <w:vAlign w:val="center"/>
          </w:tcPr>
          <w:p w14:paraId="65DFB98E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BC2EA" w14:textId="36B405A4" w:rsidR="32B5412D" w:rsidRDefault="4CA30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EE7B6" w14:textId="7428B3C0" w:rsidR="32B5412D" w:rsidRDefault="63860B75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Humanismo</w:t>
            </w:r>
            <w:r w:rsidR="32B5412D" w:rsidRPr="2FCAC0FA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5ADC4" w14:textId="191BBDAA" w:rsidR="32B5412D" w:rsidRDefault="569A64CC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Anotações no caderno</w:t>
            </w:r>
            <w:r w:rsidR="32B5412D" w:rsidRPr="2FCAC0FA"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DCB93" w14:textId="2AF74CE1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t xml:space="preserve"> </w:t>
            </w:r>
            <w:r w:rsidR="00886363">
              <w:t>x</w:t>
            </w:r>
          </w:p>
        </w:tc>
      </w:tr>
      <w:tr w:rsidR="32B5412D" w14:paraId="6EFAF73D" w14:textId="77777777" w:rsidTr="4F0353E6">
        <w:trPr>
          <w:trHeight w:val="300"/>
        </w:trPr>
        <w:tc>
          <w:tcPr>
            <w:tcW w:w="1880" w:type="dxa"/>
            <w:vMerge/>
            <w:vAlign w:val="center"/>
          </w:tcPr>
          <w:p w14:paraId="1F445E79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FAAF3" w14:textId="3D466782" w:rsidR="32B5412D" w:rsidRDefault="78A6C790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C7448" w14:textId="0547FB3D" w:rsidR="32B5412D" w:rsidRDefault="03BAA05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Respiração celular </w:t>
            </w:r>
            <w:r w:rsidR="32B5412D" w:rsidRPr="26B69F3D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B0038" w14:textId="25EA8E2B" w:rsidR="32B5412D" w:rsidRDefault="05AEF89A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Registro de conteúdos no caderno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38854" w14:textId="2450C67D" w:rsidR="32B5412D" w:rsidRDefault="05AEF89A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Atividade no caderno </w:t>
            </w:r>
          </w:p>
        </w:tc>
      </w:tr>
      <w:tr w:rsidR="32B5412D" w14:paraId="27CEE59C" w14:textId="77777777" w:rsidTr="4F0353E6">
        <w:trPr>
          <w:trHeight w:val="300"/>
        </w:trPr>
        <w:tc>
          <w:tcPr>
            <w:tcW w:w="1880" w:type="dxa"/>
            <w:vMerge/>
            <w:vAlign w:val="center"/>
          </w:tcPr>
          <w:p w14:paraId="794D3492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0047B" w14:textId="71EA66A3" w:rsidR="32B5412D" w:rsidRDefault="3DF14202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82C58F" w14:textId="07E3885A" w:rsidR="32B5412D" w:rsidRDefault="613535E6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Potenciação e Radiciação</w:t>
            </w:r>
          </w:p>
          <w:p w14:paraId="6FCAB49A" w14:textId="1E36F284" w:rsidR="32B5412D" w:rsidRDefault="613535E6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Propriedades </w:t>
            </w:r>
            <w:r w:rsidR="32B5412D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FEB5A" w14:textId="6C45B668" w:rsidR="32B5412D" w:rsidRDefault="34AAADE1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Lista de exercícios</w:t>
            </w:r>
            <w:r w:rsidR="32B5412D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47692" w14:textId="1B74048E" w:rsidR="32B5412D" w:rsidRDefault="393C34DF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6CCCB8FE" w14:textId="7BF78639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t xml:space="preserve"> </w:t>
            </w:r>
          </w:p>
        </w:tc>
      </w:tr>
      <w:tr w:rsidR="32B5412D" w14:paraId="3DEC20EA" w14:textId="77777777" w:rsidTr="4F0353E6">
        <w:trPr>
          <w:trHeight w:val="300"/>
        </w:trPr>
        <w:tc>
          <w:tcPr>
            <w:tcW w:w="1880" w:type="dxa"/>
            <w:vMerge/>
            <w:vAlign w:val="center"/>
          </w:tcPr>
          <w:p w14:paraId="747D2E67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520F5" w14:textId="75EE183C" w:rsidR="32B5412D" w:rsidRDefault="26DC7CD9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E7F5A" w14:textId="48D4CE33" w:rsidR="32B5412D" w:rsidRDefault="394D8579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F0353E6">
              <w:t>Copiar e refletir sobre a frase "Com a linguagem, criamos pontes ou muros".</w:t>
            </w:r>
            <w:r w:rsidR="32B5412D" w:rsidRPr="4F0353E6">
              <w:rPr>
                <w:color w:val="000000" w:themeColor="text1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20512" w14:textId="0591A3D6" w:rsidR="32B5412D" w:rsidRDefault="4426F070" w:rsidP="32B5412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F0353E6">
              <w:t>Debate orientado sobre o que seria “ponte” e “muro” na comunicação.</w:t>
            </w:r>
            <w:r w:rsidR="32B5412D" w:rsidRPr="4F0353E6">
              <w:rPr>
                <w:color w:val="000000" w:themeColor="text1"/>
              </w:rPr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3FC7A1" w14:textId="72FC0F4E" w:rsidR="32B5412D" w:rsidRDefault="7C48773D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F0353E6">
              <w:rPr>
                <w:color w:val="000000" w:themeColor="text1"/>
              </w:rPr>
              <w:t>Finalizar questões em casa.</w:t>
            </w:r>
            <w:r w:rsidR="32B5412D" w:rsidRPr="4F0353E6">
              <w:rPr>
                <w:color w:val="000000" w:themeColor="text1"/>
              </w:rPr>
              <w:t xml:space="preserve"> </w:t>
            </w:r>
          </w:p>
        </w:tc>
      </w:tr>
    </w:tbl>
    <w:p w14:paraId="2157BBAA" w14:textId="0A5BE911" w:rsidR="0D01A6F1" w:rsidRDefault="0D01A6F1" w:rsidP="32B5412D">
      <w:r w:rsidRPr="32B5412D">
        <w:rPr>
          <w:rFonts w:ascii="Arial" w:eastAsia="Arial" w:hAnsi="Arial" w:cs="Arial"/>
        </w:rPr>
        <w:t xml:space="preserve"> </w:t>
      </w:r>
    </w:p>
    <w:p w14:paraId="425AA167" w14:textId="401B98CF" w:rsidR="0D01A6F1" w:rsidRDefault="0D01A6F1" w:rsidP="32B5412D">
      <w:r w:rsidRPr="32B5412D">
        <w:t xml:space="preserve"> </w:t>
      </w:r>
    </w:p>
    <w:p w14:paraId="0000A822" w14:textId="1B4D49F3" w:rsidR="0D01A6F1" w:rsidRDefault="0D01A6F1" w:rsidP="32B5412D">
      <w:r w:rsidRPr="32B5412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142"/>
        <w:gridCol w:w="3277"/>
        <w:gridCol w:w="3615"/>
        <w:gridCol w:w="4133"/>
      </w:tblGrid>
      <w:tr w:rsidR="32B5412D" w14:paraId="31B02856" w14:textId="77777777" w:rsidTr="2FCAC0FA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F7B705" w14:textId="1859EE76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BCA5E1" w14:textId="10153FEB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167FCF" w14:textId="7C210244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1DD686" w14:textId="45E926FF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1DAC71" w14:textId="7CFB52B1" w:rsidR="32B5412D" w:rsidRDefault="32B5412D" w:rsidP="32B5412D">
            <w:pPr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2B5412D" w14:paraId="2B6E2703" w14:textId="77777777" w:rsidTr="2FCAC0FA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09106" w14:textId="56A8F661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752BEBB6" w14:textId="1F55A266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6F28411F" w14:textId="38CBC175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64A7D" w14:textId="6E297CCE" w:rsidR="32B5412D" w:rsidRDefault="09F3F2C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4018F" w14:textId="224CF7E6" w:rsidR="32B5412D" w:rsidRDefault="3C8EB66B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TIENDAS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0B8BE" w14:textId="2B15EEA8" w:rsidR="32B5412D" w:rsidRDefault="645BD9D9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APUNTES CUADERNO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BA471" w14:textId="10C32272" w:rsidR="32B5412D" w:rsidRDefault="645BD9D9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ACTIVIDADES LIBRO </w:t>
            </w:r>
          </w:p>
        </w:tc>
      </w:tr>
      <w:tr w:rsidR="32B5412D" w14:paraId="192D3508" w14:textId="77777777" w:rsidTr="2FCAC0FA">
        <w:trPr>
          <w:trHeight w:val="300"/>
        </w:trPr>
        <w:tc>
          <w:tcPr>
            <w:tcW w:w="1990" w:type="dxa"/>
            <w:vMerge/>
            <w:vAlign w:val="center"/>
          </w:tcPr>
          <w:p w14:paraId="3FED8160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FA0B3" w14:textId="523072D6" w:rsidR="32B5412D" w:rsidRDefault="21379F9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4EC3E" w14:textId="4ED3B781" w:rsidR="32B5412D" w:rsidRDefault="32B5412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1841AF47" w:rsidRPr="26B69F3D">
              <w:rPr>
                <w:color w:val="000000" w:themeColor="text1"/>
              </w:rPr>
              <w:t xml:space="preserve">VOLUME 5 </w:t>
            </w:r>
          </w:p>
          <w:p w14:paraId="2EB677A9" w14:textId="4BCA7468" w:rsidR="32B5412D" w:rsidRDefault="1841AF47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O HUMANISMO E GIL VICENTE </w:t>
            </w:r>
          </w:p>
          <w:p w14:paraId="184297B1" w14:textId="516D3498" w:rsidR="32B5412D" w:rsidRDefault="1841AF47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-Contexto histórico do humanismo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A2B7D" w14:textId="3F5750A7" w:rsidR="32B5412D" w:rsidRDefault="1841AF47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Anotação caderno</w:t>
            </w:r>
          </w:p>
          <w:p w14:paraId="7360E6F8" w14:textId="6E7119D8" w:rsidR="32B5412D" w:rsidRDefault="1841AF47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 livro</w:t>
            </w:r>
            <w:r w:rsidR="32B5412D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C840F" w14:textId="6C4D20E9" w:rsidR="32B5412D" w:rsidRDefault="00886363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2B5412D" w:rsidRPr="32B5412D">
              <w:rPr>
                <w:color w:val="000000" w:themeColor="text1"/>
              </w:rPr>
              <w:t xml:space="preserve"> </w:t>
            </w:r>
          </w:p>
        </w:tc>
      </w:tr>
      <w:tr w:rsidR="32B5412D" w14:paraId="631301A2" w14:textId="77777777" w:rsidTr="2FCAC0FA">
        <w:trPr>
          <w:trHeight w:val="300"/>
        </w:trPr>
        <w:tc>
          <w:tcPr>
            <w:tcW w:w="1990" w:type="dxa"/>
            <w:vMerge/>
            <w:vAlign w:val="center"/>
          </w:tcPr>
          <w:p w14:paraId="5CC2739B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14BF4" w14:textId="42F1F049" w:rsidR="32B5412D" w:rsidRDefault="71942865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4FCC6" w14:textId="26F0149F" w:rsidR="32B5412D" w:rsidRDefault="132E03E5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rPr>
                <w:rFonts w:ascii="Arial" w:eastAsia="Arial" w:hAnsi="Arial" w:cs="Arial"/>
                <w:color w:val="000000" w:themeColor="text1"/>
              </w:rPr>
              <w:t xml:space="preserve">EXPERIENCIAS </w:t>
            </w:r>
            <w:r w:rsidR="32B5412D" w:rsidRPr="2FCAC0F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E79F44" w14:textId="10F8C8FE" w:rsidR="32B5412D" w:rsidRDefault="011E2B74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F6BB4F" w14:textId="6F5603B8" w:rsidR="32B5412D" w:rsidRDefault="011E2B74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</w:tr>
      <w:tr w:rsidR="32B5412D" w14:paraId="3B315C82" w14:textId="77777777" w:rsidTr="2FCAC0FA">
        <w:trPr>
          <w:trHeight w:val="300"/>
        </w:trPr>
        <w:tc>
          <w:tcPr>
            <w:tcW w:w="1990" w:type="dxa"/>
            <w:vMerge/>
            <w:vAlign w:val="center"/>
          </w:tcPr>
          <w:p w14:paraId="267BEA43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60CFC" w14:textId="68F15032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2B5412D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82FFA" w14:textId="3DEB32A8" w:rsidR="32B5412D" w:rsidRDefault="184AFCA3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VOLUME 6 </w:t>
            </w:r>
          </w:p>
          <w:p w14:paraId="15E52E9B" w14:textId="35819A82" w:rsidR="32B5412D" w:rsidRDefault="184AFCA3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RELAÇÕES DE SENTIDO ENTRE AS PALAVRAS </w:t>
            </w:r>
          </w:p>
          <w:p w14:paraId="3C4BAC98" w14:textId="6144DA42" w:rsidR="32B5412D" w:rsidRDefault="184AFCA3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-Campo lexical e campo semântico</w:t>
            </w:r>
            <w:r w:rsidR="32B5412D" w:rsidRPr="26B69F3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0D5041" w14:textId="283ABFBA" w:rsidR="32B5412D" w:rsidRDefault="3F2C1410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Anotação caderno</w:t>
            </w:r>
          </w:p>
          <w:p w14:paraId="5A91F9B0" w14:textId="178BCD34" w:rsidR="32B5412D" w:rsidRDefault="3F2C1410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 livro</w:t>
            </w:r>
            <w:r w:rsidR="32B5412D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3255D" w14:textId="65F48E4B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t xml:space="preserve"> </w:t>
            </w:r>
            <w:r w:rsidR="00886363">
              <w:t>x</w:t>
            </w:r>
          </w:p>
        </w:tc>
      </w:tr>
    </w:tbl>
    <w:p w14:paraId="06BEC715" w14:textId="3CA1CBB5" w:rsidR="0D01A6F1" w:rsidRDefault="0D01A6F1" w:rsidP="32B5412D">
      <w:pPr>
        <w:tabs>
          <w:tab w:val="left" w:pos="1350"/>
        </w:tabs>
      </w:pPr>
      <w:r w:rsidRPr="32B5412D">
        <w:rPr>
          <w:rFonts w:ascii="Arial" w:eastAsia="Arial" w:hAnsi="Arial" w:cs="Arial"/>
        </w:rPr>
        <w:t xml:space="preserve"> </w:t>
      </w:r>
    </w:p>
    <w:p w14:paraId="27DB9E3E" w14:textId="75D0F0BA" w:rsidR="0D01A6F1" w:rsidRDefault="0D01A6F1" w:rsidP="32B5412D">
      <w:pPr>
        <w:tabs>
          <w:tab w:val="left" w:pos="1350"/>
        </w:tabs>
      </w:pPr>
      <w:r w:rsidRPr="32B5412D">
        <w:t xml:space="preserve"> </w:t>
      </w:r>
    </w:p>
    <w:p w14:paraId="3F1C7BFC" w14:textId="0284DDE4" w:rsidR="0D01A6F1" w:rsidRDefault="0D01A6F1" w:rsidP="32B5412D">
      <w:pPr>
        <w:tabs>
          <w:tab w:val="left" w:pos="1350"/>
        </w:tabs>
      </w:pPr>
      <w:r w:rsidRPr="32B5412D">
        <w:lastRenderedPageBreak/>
        <w:t xml:space="preserve"> </w:t>
      </w:r>
    </w:p>
    <w:p w14:paraId="1246B030" w14:textId="3693F3E8" w:rsidR="0D01A6F1" w:rsidRDefault="0D01A6F1" w:rsidP="32B5412D">
      <w:pPr>
        <w:tabs>
          <w:tab w:val="left" w:pos="1350"/>
        </w:tabs>
      </w:pPr>
      <w:r w:rsidRPr="32B5412D">
        <w:t xml:space="preserve"> </w:t>
      </w:r>
    </w:p>
    <w:tbl>
      <w:tblPr>
        <w:tblStyle w:val="Tabelacomgrade"/>
        <w:tblW w:w="15405" w:type="dxa"/>
        <w:tblLayout w:type="fixed"/>
        <w:tblLook w:val="04A0" w:firstRow="1" w:lastRow="0" w:firstColumn="1" w:lastColumn="0" w:noHBand="0" w:noVBand="1"/>
      </w:tblPr>
      <w:tblGrid>
        <w:gridCol w:w="1652"/>
        <w:gridCol w:w="1779"/>
        <w:gridCol w:w="3991"/>
        <w:gridCol w:w="3991"/>
        <w:gridCol w:w="3992"/>
      </w:tblGrid>
      <w:tr w:rsidR="32B5412D" w14:paraId="6520F00E" w14:textId="77777777" w:rsidTr="00886363">
        <w:trPr>
          <w:trHeight w:val="271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708C77" w14:textId="2B515D30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093174" w14:textId="5C9D6347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C35F1D4" w14:textId="17C76A39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7E30647" w14:textId="3EF2E827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AE847F" w14:textId="58088B39" w:rsidR="32B5412D" w:rsidRDefault="32B5412D" w:rsidP="32B5412D">
            <w:pPr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2B5412D" w14:paraId="3AB203D2" w14:textId="77777777" w:rsidTr="00886363">
        <w:trPr>
          <w:trHeight w:val="271"/>
        </w:trPr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E04DB" w14:textId="10960C9E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406C42F0" w14:textId="0033297E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F1E11" w14:textId="68468C57" w:rsidR="32B5412D" w:rsidRDefault="563CD94E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3968BA" w14:textId="75FBEE41" w:rsidR="32B5412D" w:rsidRDefault="32B5412D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 </w:t>
            </w:r>
            <w:r w:rsidR="71767BC9" w:rsidRPr="26B69F3D">
              <w:t>Características dos solos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DE4A3" w14:textId="5B61DF33" w:rsidR="32B5412D" w:rsidRDefault="71767BC9" w:rsidP="32B5412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>Anotações no caderno</w:t>
            </w:r>
            <w:r w:rsidR="32B5412D" w:rsidRPr="26B69F3D">
              <w:t xml:space="preserve"> 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640A07" w14:textId="079C09EE" w:rsidR="32B5412D" w:rsidRDefault="1DCA4316" w:rsidP="32B5412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>Resolução de questões</w:t>
            </w:r>
          </w:p>
        </w:tc>
      </w:tr>
      <w:tr w:rsidR="32B5412D" w14:paraId="47989130" w14:textId="77777777" w:rsidTr="00886363">
        <w:trPr>
          <w:trHeight w:val="271"/>
        </w:trPr>
        <w:tc>
          <w:tcPr>
            <w:tcW w:w="1652" w:type="dxa"/>
            <w:vMerge/>
            <w:vAlign w:val="center"/>
          </w:tcPr>
          <w:p w14:paraId="0EB0E116" w14:textId="77777777" w:rsidR="001325D8" w:rsidRDefault="001325D8"/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03143" w14:textId="5231D8F9" w:rsidR="32B5412D" w:rsidRDefault="31410E0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9118E" w14:textId="59BF2AB6" w:rsidR="32B5412D" w:rsidRDefault="2CCCD99E" w:rsidP="26B69F3D">
            <w:pPr>
              <w:jc w:val="center"/>
            </w:pPr>
            <w:r w:rsidRPr="26B69F3D">
              <w:rPr>
                <w:rFonts w:ascii="Arial" w:eastAsia="Arial" w:hAnsi="Arial" w:cs="Arial"/>
                <w:sz w:val="20"/>
                <w:szCs w:val="20"/>
              </w:rPr>
              <w:t>Ligações químicas</w:t>
            </w:r>
          </w:p>
          <w:p w14:paraId="7BFC6DE0" w14:textId="7F136413" w:rsidR="32B5412D" w:rsidRDefault="32B5412D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76008" w14:textId="74B5A475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6A0E0" w14:textId="432D1095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  <w:tr w:rsidR="32B5412D" w14:paraId="61EF6339" w14:textId="77777777" w:rsidTr="00886363">
        <w:trPr>
          <w:trHeight w:val="271"/>
        </w:trPr>
        <w:tc>
          <w:tcPr>
            <w:tcW w:w="1652" w:type="dxa"/>
            <w:vMerge/>
            <w:vAlign w:val="center"/>
          </w:tcPr>
          <w:p w14:paraId="4875C4B4" w14:textId="77777777" w:rsidR="001325D8" w:rsidRDefault="001325D8"/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54EE9" w14:textId="05B5836A" w:rsidR="32B5412D" w:rsidRDefault="35EECF01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03406" w14:textId="3FF5BF1C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Transmissão de movimento circular.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C75D7" w14:textId="53A151AA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C42D9" w14:textId="5B4D0379" w:rsid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do livro didático (Volume 3).</w:t>
            </w:r>
          </w:p>
          <w:p w14:paraId="7D5185A6" w14:textId="6F814100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Página 104 e 107.</w:t>
            </w:r>
          </w:p>
        </w:tc>
      </w:tr>
      <w:tr w:rsidR="32B5412D" w14:paraId="785C05BC" w14:textId="77777777" w:rsidTr="00886363">
        <w:trPr>
          <w:trHeight w:val="271"/>
        </w:trPr>
        <w:tc>
          <w:tcPr>
            <w:tcW w:w="1652" w:type="dxa"/>
            <w:vMerge/>
            <w:vAlign w:val="center"/>
          </w:tcPr>
          <w:p w14:paraId="6121C29F" w14:textId="77777777" w:rsidR="001325D8" w:rsidRDefault="001325D8"/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3C890" w14:textId="0069D190" w:rsidR="32B5412D" w:rsidRDefault="7E9300C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D19938" w14:textId="5F1A61EB" w:rsidR="32B5412D" w:rsidRDefault="4CF9BC68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Fermentação </w:t>
            </w:r>
            <w:r w:rsidR="32B5412D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D6AA9" w14:textId="43FC7EF7" w:rsidR="32B5412D" w:rsidRDefault="07690ED6" w:rsidP="32B5412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6B69F3D">
              <w:rPr>
                <w:color w:val="000000" w:themeColor="text1"/>
              </w:rPr>
              <w:t xml:space="preserve">Registro de conteúdos no caderno 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3A327" w14:textId="1E9C943F" w:rsidR="32B5412D" w:rsidRDefault="07690ED6" w:rsidP="26B69F3D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6B69F3D">
              <w:rPr>
                <w:color w:val="000000" w:themeColor="text1"/>
              </w:rPr>
              <w:t xml:space="preserve">Atividade no caderno </w:t>
            </w:r>
          </w:p>
        </w:tc>
      </w:tr>
      <w:tr w:rsidR="32B5412D" w14:paraId="4830B1A3" w14:textId="77777777" w:rsidTr="00886363">
        <w:trPr>
          <w:trHeight w:val="271"/>
        </w:trPr>
        <w:tc>
          <w:tcPr>
            <w:tcW w:w="1652" w:type="dxa"/>
            <w:vMerge/>
            <w:vAlign w:val="center"/>
          </w:tcPr>
          <w:p w14:paraId="7CA25B0F" w14:textId="77777777" w:rsidR="001325D8" w:rsidRDefault="001325D8"/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81E46" w14:textId="0471A450" w:rsidR="32B5412D" w:rsidRDefault="7FEDC2A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B94B3" w14:textId="251EBC21" w:rsidR="26B69F3D" w:rsidRDefault="26B69F3D" w:rsidP="26B69F3D">
            <w:r w:rsidRPr="26B69F3D">
              <w:rPr>
                <w:rFonts w:ascii="Arial" w:eastAsia="Arial" w:hAnsi="Arial" w:cs="Arial"/>
                <w:sz w:val="20"/>
                <w:szCs w:val="20"/>
              </w:rPr>
              <w:t xml:space="preserve">Ligação iônica </w:t>
            </w:r>
          </w:p>
          <w:p w14:paraId="3E494039" w14:textId="2731F5AA" w:rsidR="26B69F3D" w:rsidRPr="26B69F3D" w:rsidRDefault="26B69F3D" w:rsidP="26B69F3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7EB75B" w14:textId="4097BA5E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372D5A" w14:textId="728DF48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  <w:tr w:rsidR="32B5412D" w14:paraId="6D0D2BBA" w14:textId="77777777" w:rsidTr="00886363">
        <w:trPr>
          <w:trHeight w:val="271"/>
        </w:trPr>
        <w:tc>
          <w:tcPr>
            <w:tcW w:w="1652" w:type="dxa"/>
            <w:vMerge/>
            <w:vAlign w:val="center"/>
          </w:tcPr>
          <w:p w14:paraId="294DC4D9" w14:textId="77777777" w:rsidR="001325D8" w:rsidRDefault="001325D8"/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D7733" w14:textId="4FB01E47" w:rsidR="32B5412D" w:rsidRDefault="34BCE52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008E7" w14:textId="0BC80F54" w:rsidR="32B5412D" w:rsidRDefault="3D2222B0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rPr>
                <w:rFonts w:ascii="Arial" w:eastAsia="Arial" w:hAnsi="Arial" w:cs="Arial"/>
                <w:sz w:val="20"/>
                <w:szCs w:val="20"/>
              </w:rPr>
              <w:t>Montagem das formulas iônicas</w:t>
            </w:r>
            <w:r w:rsidR="32B5412D" w:rsidRPr="26B69F3D">
              <w:t xml:space="preserve"> </w:t>
            </w:r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5074B" w14:textId="15147C43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6486A" w14:textId="4FE2E77A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</w:tbl>
    <w:p w14:paraId="53B938D9" w14:textId="473F9738" w:rsidR="0D01A6F1" w:rsidRDefault="0D01A6F1" w:rsidP="32B5412D">
      <w:pPr>
        <w:tabs>
          <w:tab w:val="left" w:pos="1035"/>
        </w:tabs>
      </w:pPr>
    </w:p>
    <w:p w14:paraId="6B42184B" w14:textId="7C6145F8" w:rsidR="0D01A6F1" w:rsidRDefault="0D01A6F1" w:rsidP="32B5412D">
      <w:pPr>
        <w:tabs>
          <w:tab w:val="left" w:pos="1035"/>
        </w:tabs>
      </w:pPr>
      <w:r w:rsidRPr="32B5412D"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628"/>
        <w:gridCol w:w="3904"/>
        <w:gridCol w:w="3904"/>
        <w:gridCol w:w="3904"/>
      </w:tblGrid>
      <w:tr w:rsidR="32B5412D" w14:paraId="0EFEB011" w14:textId="77777777" w:rsidTr="00886363">
        <w:trPr>
          <w:trHeight w:val="27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0D94AB" w14:textId="21085F06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92A94D" w14:textId="06E220C5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CCD814C" w14:textId="1123C777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9B9905" w14:textId="00F2172B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8EE54BF" w14:textId="136C2C1C" w:rsidR="32B5412D" w:rsidRDefault="32B5412D" w:rsidP="32B5412D">
            <w:pPr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2B5412D" w14:paraId="4FF722B6" w14:textId="77777777" w:rsidTr="00886363">
        <w:trPr>
          <w:trHeight w:val="271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128F7C" w14:textId="643A93EF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664C31F4" w14:textId="13732564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804DD" w14:textId="1FC38EAA" w:rsidR="32B5412D" w:rsidRDefault="7F425169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DesCor</w:t>
            </w:r>
            <w:proofErr w:type="spellEnd"/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3FC96" w14:textId="15878A8D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Diferenciada.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9A134" w14:textId="781838AA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Diferenciada.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036D1" w14:textId="0E2BF322" w:rsidR="26B69F3D" w:rsidRPr="26B69F3D" w:rsidRDefault="26B69F3D" w:rsidP="26B69F3D">
            <w:pPr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x</w:t>
            </w:r>
          </w:p>
        </w:tc>
      </w:tr>
      <w:tr w:rsidR="32B5412D" w14:paraId="4E3EC11E" w14:textId="77777777" w:rsidTr="00886363">
        <w:trPr>
          <w:trHeight w:val="271"/>
        </w:trPr>
        <w:tc>
          <w:tcPr>
            <w:tcW w:w="1701" w:type="dxa"/>
            <w:vMerge/>
            <w:vAlign w:val="center"/>
          </w:tcPr>
          <w:p w14:paraId="62852D89" w14:textId="77777777" w:rsidR="001325D8" w:rsidRDefault="001325D8"/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24E6B" w14:textId="1ACC4789" w:rsidR="32B5412D" w:rsidRDefault="6691145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2338F" w14:textId="529A7996" w:rsidR="32B5412D" w:rsidRDefault="229D9485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Juros Sim</w:t>
            </w:r>
            <w:r w:rsidR="652E7285" w:rsidRPr="26B69F3D">
              <w:rPr>
                <w:color w:val="000000" w:themeColor="text1"/>
              </w:rPr>
              <w:t>ples e Juros Compostos</w:t>
            </w:r>
            <w:r w:rsidRPr="26B69F3D">
              <w:rPr>
                <w:color w:val="000000" w:themeColor="text1"/>
              </w:rPr>
              <w:t xml:space="preserve"> </w:t>
            </w:r>
            <w:r w:rsidR="32B5412D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6A171" w14:textId="3B6E8DB0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</w:t>
            </w:r>
            <w:r w:rsidR="77AA414D" w:rsidRPr="26B69F3D">
              <w:rPr>
                <w:color w:val="000000" w:themeColor="text1"/>
              </w:rPr>
              <w:t>Lista de exercícios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BB7EB" w14:textId="626CAC24" w:rsidR="32B5412D" w:rsidRDefault="77AA414D" w:rsidP="32B5412D">
            <w:pPr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  <w:r w:rsidR="32B5412D" w:rsidRPr="26B69F3D">
              <w:t xml:space="preserve"> </w:t>
            </w:r>
          </w:p>
        </w:tc>
      </w:tr>
      <w:tr w:rsidR="32B5412D" w14:paraId="17D4822D" w14:textId="77777777" w:rsidTr="00886363">
        <w:trPr>
          <w:trHeight w:val="271"/>
        </w:trPr>
        <w:tc>
          <w:tcPr>
            <w:tcW w:w="1701" w:type="dxa"/>
            <w:vMerge/>
            <w:vAlign w:val="center"/>
          </w:tcPr>
          <w:p w14:paraId="37508F1B" w14:textId="77777777" w:rsidR="001325D8" w:rsidRDefault="001325D8"/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BF577" w14:textId="7C09BE5E" w:rsidR="32B5412D" w:rsidRDefault="4412BDB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FEC3A" w14:textId="6425A504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Escolhendo caminhos: Cidadania, ética e moral. 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3FAE6" w14:textId="38180798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Correção Roteiro de estudo.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C68C2" w14:textId="5BFA9F3B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x</w:t>
            </w:r>
          </w:p>
        </w:tc>
      </w:tr>
      <w:tr w:rsidR="32B5412D" w14:paraId="66BE5D7E" w14:textId="77777777" w:rsidTr="00886363">
        <w:trPr>
          <w:trHeight w:val="271"/>
        </w:trPr>
        <w:tc>
          <w:tcPr>
            <w:tcW w:w="1701" w:type="dxa"/>
            <w:vMerge/>
            <w:vAlign w:val="center"/>
          </w:tcPr>
          <w:p w14:paraId="627FF995" w14:textId="77777777" w:rsidR="001325D8" w:rsidRDefault="001325D8"/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00702" w14:textId="3C367FAF" w:rsidR="32B5412D" w:rsidRDefault="53DAA5C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24605B" w14:textId="2E2BD730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3F184DA7" w:rsidRPr="26B69F3D">
              <w:t>Vol. 5 - Função Exponencial</w:t>
            </w:r>
          </w:p>
          <w:p w14:paraId="64DB25FB" w14:textId="1D88913C" w:rsidR="32B5412D" w:rsidRDefault="3F184DA7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Equação e Inequação Exponencial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042D2E" w14:textId="6E39D4EA" w:rsidR="32B5412D" w:rsidRDefault="66584FA8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3D4D1843" w14:textId="21021742" w:rsidR="32B5412D" w:rsidRDefault="66584FA8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2B9256DC" w14:textId="184EBBA9" w:rsidR="32B5412D" w:rsidRDefault="66584FA8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Anotações no caderno</w:t>
            </w:r>
          </w:p>
          <w:p w14:paraId="08C55502" w14:textId="26E3CBE6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color w:val="000000" w:themeColor="text1"/>
              </w:rPr>
              <w:t xml:space="preserve"> 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8844F" w14:textId="6E39D4EA" w:rsidR="32B5412D" w:rsidRDefault="3E931D64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7FEF5E07" w14:textId="21021742" w:rsidR="32B5412D" w:rsidRDefault="3E931D64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362E55AA" w14:textId="6015D2AF" w:rsidR="32B5412D" w:rsidRDefault="3E931D64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Anotações no caderno</w:t>
            </w:r>
          </w:p>
          <w:p w14:paraId="37F97DBC" w14:textId="51D664C6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color w:val="000000" w:themeColor="text1"/>
              </w:rPr>
              <w:t xml:space="preserve"> </w:t>
            </w:r>
          </w:p>
        </w:tc>
      </w:tr>
      <w:tr w:rsidR="32B5412D" w14:paraId="77D5200D" w14:textId="77777777" w:rsidTr="00886363">
        <w:trPr>
          <w:trHeight w:val="149"/>
        </w:trPr>
        <w:tc>
          <w:tcPr>
            <w:tcW w:w="1701" w:type="dxa"/>
            <w:vMerge/>
            <w:vAlign w:val="center"/>
          </w:tcPr>
          <w:p w14:paraId="137CAEA4" w14:textId="77777777" w:rsidR="001325D8" w:rsidRDefault="001325D8"/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4A49E" w14:textId="657C0395" w:rsidR="32B5412D" w:rsidRDefault="759BF680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AC1CB6" w14:textId="34E51578" w:rsidR="32B5412D" w:rsidRDefault="02B5E2F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Movimento circular uniforme.</w:t>
            </w:r>
            <w:r w:rsidR="32B5412D" w:rsidRPr="26B69F3D">
              <w:t xml:space="preserve"> 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2606D" w14:textId="27A05C23" w:rsidR="32B5412D" w:rsidRDefault="14AF2656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Correção de atividade.</w:t>
            </w:r>
            <w:r w:rsidR="32B5412D" w:rsidRPr="26B69F3D">
              <w:t xml:space="preserve"> </w:t>
            </w:r>
          </w:p>
        </w:tc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CE36C" w14:textId="5B164295" w:rsidR="32B5412D" w:rsidRDefault="2848C92F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X</w:t>
            </w:r>
            <w:r w:rsidR="32B5412D" w:rsidRPr="32B5412D">
              <w:t xml:space="preserve"> </w:t>
            </w:r>
          </w:p>
        </w:tc>
      </w:tr>
    </w:tbl>
    <w:p w14:paraId="17438C26" w14:textId="24E26E00" w:rsidR="0D01A6F1" w:rsidRDefault="0D01A6F1" w:rsidP="32B5412D">
      <w:pPr>
        <w:tabs>
          <w:tab w:val="left" w:pos="1335"/>
          <w:tab w:val="left" w:pos="1755"/>
        </w:tabs>
      </w:pPr>
      <w:r w:rsidRPr="32B5412D">
        <w:lastRenderedPageBreak/>
        <w:t xml:space="preserve"> </w:t>
      </w:r>
    </w:p>
    <w:p w14:paraId="226A69B5" w14:textId="2612646F" w:rsidR="0D01A6F1" w:rsidRDefault="0D01A6F1" w:rsidP="32B5412D">
      <w:pPr>
        <w:tabs>
          <w:tab w:val="left" w:pos="1335"/>
          <w:tab w:val="left" w:pos="1755"/>
        </w:tabs>
      </w:pPr>
      <w:r w:rsidRPr="32B5412D">
        <w:t xml:space="preserve"> </w:t>
      </w:r>
    </w:p>
    <w:p w14:paraId="29E28490" w14:textId="252268F0" w:rsidR="32B5412D" w:rsidRDefault="32B5412D" w:rsidP="32B5412D">
      <w:pPr>
        <w:tabs>
          <w:tab w:val="left" w:pos="1335"/>
          <w:tab w:val="left" w:pos="1755"/>
        </w:tabs>
      </w:pPr>
    </w:p>
    <w:p w14:paraId="3E0146CA" w14:textId="3DA34DC9" w:rsidR="0D01A6F1" w:rsidRDefault="0D01A6F1" w:rsidP="32B5412D">
      <w:pPr>
        <w:tabs>
          <w:tab w:val="left" w:pos="1335"/>
          <w:tab w:val="left" w:pos="1755"/>
        </w:tabs>
      </w:pPr>
      <w:r w:rsidRPr="32B5412D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30"/>
        <w:gridCol w:w="3465"/>
        <w:gridCol w:w="3479"/>
        <w:gridCol w:w="4305"/>
      </w:tblGrid>
      <w:tr w:rsidR="32B5412D" w14:paraId="7F58DDF8" w14:textId="77777777" w:rsidTr="013EE912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364A35" w14:textId="2A817375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20E1D0" w14:textId="41B57067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64AF56" w14:textId="635B673F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5CEAA34" w14:textId="0A7077DF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E7D348B" w14:textId="297D71AF" w:rsidR="32B5412D" w:rsidRDefault="32B5412D" w:rsidP="32B5412D">
            <w:pPr>
              <w:spacing w:before="120" w:after="120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2B5412D" w14:paraId="48171016" w14:textId="77777777" w:rsidTr="013EE912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753657" w14:textId="0D524070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54090254" w14:textId="28883143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2B5412D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DD38E" w14:textId="6BD6FA70" w:rsidR="32B5412D" w:rsidRDefault="32B5412D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2B5412D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B4EE8" w14:textId="31F0A621" w:rsidR="32B5412D" w:rsidRDefault="6CBBB6C9" w:rsidP="32B5412D">
            <w:pPr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Base argumentativo I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F6E47" w14:textId="3881E7F5" w:rsidR="32B5412D" w:rsidRDefault="6CBBB6C9" w:rsidP="32B5412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Livro produção de texto vol. 2, páginas </w:t>
            </w:r>
            <w:r w:rsidR="20B560E1" w:rsidRPr="26B69F3D">
              <w:rPr>
                <w:color w:val="000000" w:themeColor="text1"/>
              </w:rPr>
              <w:t>108 a 113</w:t>
            </w:r>
            <w:r w:rsidR="239BF6F2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7CB10" w14:textId="09559B88" w:rsidR="32B5412D" w:rsidRDefault="28DCE103" w:rsidP="32B5412D">
            <w:pPr>
              <w:jc w:val="center"/>
            </w:pPr>
            <w:r w:rsidRPr="26B69F3D">
              <w:t>Livro produção</w:t>
            </w:r>
            <w:r w:rsidR="32B5412D" w:rsidRPr="26B69F3D">
              <w:t xml:space="preserve"> </w:t>
            </w:r>
          </w:p>
        </w:tc>
      </w:tr>
      <w:tr w:rsidR="32B5412D" w14:paraId="1139074D" w14:textId="77777777" w:rsidTr="013EE912">
        <w:trPr>
          <w:trHeight w:val="300"/>
        </w:trPr>
        <w:tc>
          <w:tcPr>
            <w:tcW w:w="1985" w:type="dxa"/>
            <w:vMerge/>
            <w:vAlign w:val="center"/>
          </w:tcPr>
          <w:p w14:paraId="033DC503" w14:textId="77777777" w:rsidR="001325D8" w:rsidRDefault="001325D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1F3DD" w14:textId="6BAE7913" w:rsidR="32B5412D" w:rsidRDefault="6CCCEDF2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7EDDA" w14:textId="4AFEB2D5" w:rsidR="32B5412D" w:rsidRDefault="32B5412D" w:rsidP="32B5412D">
            <w:pPr>
              <w:jc w:val="center"/>
            </w:pPr>
            <w:r w:rsidRPr="32B5412D">
              <w:t xml:space="preserve"> </w:t>
            </w:r>
            <w:r w:rsidR="00886363">
              <w:t>X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49B4D" w14:textId="281F5FB6" w:rsidR="32B5412D" w:rsidRDefault="00886363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32B5412D" w:rsidRPr="32B5412D"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43E78" w14:textId="73779879" w:rsidR="32B5412D" w:rsidRDefault="00886363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32B5412D" w14:paraId="2DCEF9EA" w14:textId="77777777" w:rsidTr="013EE912">
        <w:trPr>
          <w:trHeight w:val="300"/>
        </w:trPr>
        <w:tc>
          <w:tcPr>
            <w:tcW w:w="1985" w:type="dxa"/>
            <w:vMerge/>
            <w:vAlign w:val="center"/>
          </w:tcPr>
          <w:p w14:paraId="51547118" w14:textId="77777777" w:rsidR="001325D8" w:rsidRDefault="001325D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C33BE" w14:textId="2A54A677" w:rsidR="32B5412D" w:rsidRDefault="4ADB4EE1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0BCB6" w14:textId="37C968AD" w:rsidR="32B5412D" w:rsidRDefault="32B5412D" w:rsidP="32B5412D">
            <w:pPr>
              <w:jc w:val="center"/>
            </w:pPr>
            <w:r w:rsidRPr="26B69F3D">
              <w:t xml:space="preserve"> </w:t>
            </w:r>
            <w:r w:rsidR="616FC22F" w:rsidRPr="26B69F3D">
              <w:t xml:space="preserve">Correção Atividade 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7AF63" w14:textId="4C3E0C54" w:rsidR="32B5412D" w:rsidRDefault="616FC22F" w:rsidP="32B5412D">
            <w:pPr>
              <w:jc w:val="center"/>
            </w:pPr>
            <w:r w:rsidRPr="26B69F3D">
              <w:t>Correção Atividade</w:t>
            </w:r>
            <w:r w:rsidR="32B5412D" w:rsidRPr="26B69F3D"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F9D59" w14:textId="6EAF7E1B" w:rsidR="32B5412D" w:rsidRDefault="00886363" w:rsidP="32B5412D">
            <w:pPr>
              <w:jc w:val="center"/>
            </w:pPr>
            <w:r>
              <w:t>X</w:t>
            </w:r>
          </w:p>
        </w:tc>
      </w:tr>
      <w:tr w:rsidR="32B5412D" w14:paraId="6680D9B5" w14:textId="77777777" w:rsidTr="013EE912">
        <w:trPr>
          <w:trHeight w:val="300"/>
        </w:trPr>
        <w:tc>
          <w:tcPr>
            <w:tcW w:w="1985" w:type="dxa"/>
            <w:vMerge/>
            <w:vAlign w:val="center"/>
          </w:tcPr>
          <w:p w14:paraId="776C62AA" w14:textId="77777777" w:rsidR="001325D8" w:rsidRDefault="001325D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70184" w14:textId="202C167D" w:rsidR="32B5412D" w:rsidRDefault="6C50D36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38285" w14:textId="7A3AE2A6" w:rsidR="32B5412D" w:rsidRDefault="32B5412D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  <w:r w:rsidR="004A0337">
              <w:t xml:space="preserve">Revisão 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D8CB4" w14:textId="5E25CA56" w:rsidR="32B5412D" w:rsidRDefault="004A0337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Anotações no caderno </w:t>
            </w:r>
            <w:r w:rsidR="32B5412D" w:rsidRPr="32B5412D">
              <w:t xml:space="preserve"> 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65E64" w14:textId="51708AF5" w:rsidR="32B5412D" w:rsidRDefault="32B5412D" w:rsidP="32B5412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</w:p>
        </w:tc>
      </w:tr>
      <w:tr w:rsidR="32B5412D" w14:paraId="7113FD74" w14:textId="77777777" w:rsidTr="013EE912">
        <w:trPr>
          <w:trHeight w:val="300"/>
        </w:trPr>
        <w:tc>
          <w:tcPr>
            <w:tcW w:w="1985" w:type="dxa"/>
            <w:vMerge/>
            <w:vAlign w:val="center"/>
          </w:tcPr>
          <w:p w14:paraId="499B52E7" w14:textId="77777777" w:rsidR="001325D8" w:rsidRDefault="001325D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02291" w14:textId="256C18B8" w:rsidR="32B5412D" w:rsidRDefault="71BD72F2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65829" w14:textId="441936B9" w:rsidR="32B5412D" w:rsidRDefault="003412CF" w:rsidP="004A0337">
            <w:pPr>
              <w:jc w:val="center"/>
            </w:pPr>
            <w:r>
              <w:t>Renascimento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D048A" w14:textId="5F1BF5F3" w:rsidR="32B5412D" w:rsidRDefault="00470AAC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6EEAD" w14:textId="4EB75779" w:rsidR="32B5412D" w:rsidRDefault="00886363" w:rsidP="004A0337">
            <w:pPr>
              <w:jc w:val="center"/>
            </w:pPr>
            <w:r>
              <w:t>X</w:t>
            </w:r>
          </w:p>
        </w:tc>
      </w:tr>
      <w:tr w:rsidR="32B5412D" w14:paraId="01FE942D" w14:textId="77777777" w:rsidTr="013EE912">
        <w:trPr>
          <w:trHeight w:val="300"/>
        </w:trPr>
        <w:tc>
          <w:tcPr>
            <w:tcW w:w="1985" w:type="dxa"/>
            <w:vMerge/>
            <w:vAlign w:val="center"/>
          </w:tcPr>
          <w:p w14:paraId="6CD7B99E" w14:textId="77777777" w:rsidR="001325D8" w:rsidRDefault="001325D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7EE5E" w14:textId="4E7B2E18" w:rsidR="32B5412D" w:rsidRDefault="7B0F3B24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05C2B" w14:textId="15FFDCDF" w:rsidR="32B5412D" w:rsidRDefault="4B6F96EB" w:rsidP="32B5412D">
            <w:pPr>
              <w:jc w:val="center"/>
            </w:pPr>
            <w:r>
              <w:t xml:space="preserve">Retomada cap. 4: </w:t>
            </w:r>
            <w:r w:rsidR="32B5412D">
              <w:t xml:space="preserve"> 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333AE" w14:textId="0D490238" w:rsidR="32B5412D" w:rsidRDefault="777FDAF4" w:rsidP="013EE912">
            <w:pPr>
              <w:spacing w:line="259" w:lineRule="auto"/>
            </w:pPr>
            <w:r>
              <w:t>Definição antropológica de cultura; O darwinismo social e as heranças do colonialismo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731719" w14:textId="75A1FE02" w:rsidR="32B5412D" w:rsidRDefault="00886363" w:rsidP="32B5412D">
            <w:pPr>
              <w:jc w:val="center"/>
            </w:pPr>
            <w:r>
              <w:t>X</w:t>
            </w:r>
          </w:p>
        </w:tc>
      </w:tr>
    </w:tbl>
    <w:p w14:paraId="4BE33E24" w14:textId="74BD2BBF" w:rsidR="32B5412D" w:rsidRDefault="32B5412D" w:rsidP="32B5412D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35EEE2C6" w14:textId="1CB96906" w:rsidR="32B5412D" w:rsidRDefault="32B5412D" w:rsidP="32B5412D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7"/>
        <w:gridCol w:w="1762"/>
        <w:gridCol w:w="3839"/>
        <w:gridCol w:w="3839"/>
        <w:gridCol w:w="3839"/>
      </w:tblGrid>
      <w:tr w:rsidR="3C86F7E7" w14:paraId="289637E8" w14:textId="77777777" w:rsidTr="00886363">
        <w:trPr>
          <w:trHeight w:val="300"/>
        </w:trPr>
        <w:tc>
          <w:tcPr>
            <w:tcW w:w="15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D091B9A" w14:textId="39A5E1F1" w:rsidR="3C86F7E7" w:rsidRDefault="3C86F7E7" w:rsidP="3C86F7E7">
            <w:pPr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A – ENSINO MÉDIO</w:t>
            </w:r>
          </w:p>
        </w:tc>
      </w:tr>
      <w:tr w:rsidR="3C86F7E7" w14:paraId="6C896F69" w14:textId="77777777" w:rsidTr="00886363">
        <w:trPr>
          <w:trHeight w:val="300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4E3209" w14:textId="73EB8AF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6D227A5" w14:textId="43A326B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D2287B1" w14:textId="66EE670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066546A" w14:textId="5F75E70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A3FC0E" w14:textId="4E79559D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0154A8DC" w14:textId="77777777" w:rsidTr="00886363">
        <w:trPr>
          <w:trHeight w:val="30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60518" w14:textId="47F184A6" w:rsidR="578ED3F0" w:rsidRDefault="578ED3F0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11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30F2535" w14:textId="1002362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47840677" w14:textId="2D6C5C8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F2823" w14:textId="69F293C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335EE" w14:textId="76A6B5C5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0464D748" w:rsidRPr="26B69F3D">
              <w:t xml:space="preserve">Atividade livro - resolução de questões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43B8C" w14:textId="23AF480C" w:rsidR="3C86F7E7" w:rsidRDefault="0464D74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Resolução de questões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C9E81" w14:textId="2ACC185B" w:rsidR="3C86F7E7" w:rsidRDefault="0464D74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2502FB5C" w14:textId="77777777" w:rsidTr="00886363">
        <w:trPr>
          <w:trHeight w:val="300"/>
        </w:trPr>
        <w:tc>
          <w:tcPr>
            <w:tcW w:w="1837" w:type="dxa"/>
            <w:vMerge/>
          </w:tcPr>
          <w:p w14:paraId="363D1BF8" w14:textId="77777777" w:rsidR="001325D8" w:rsidRDefault="001325D8"/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EA6A4" w14:textId="0ECC77C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9DFE78" w14:textId="67A6A01C" w:rsidR="3C86F7E7" w:rsidRDefault="25E4BECC" w:rsidP="3C86F7E7">
            <w:pPr>
              <w:spacing w:line="360" w:lineRule="auto"/>
              <w:jc w:val="center"/>
            </w:pPr>
            <w:r w:rsidRPr="2FCAC0FA">
              <w:t xml:space="preserve"> </w:t>
            </w:r>
            <w:r w:rsidR="723BF027" w:rsidRPr="2FCAC0FA">
              <w:t>Reforma Protestante: Luteranismo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D7754" w14:textId="7E822EC2" w:rsidR="3C86F7E7" w:rsidRDefault="723BF027" w:rsidP="3C86F7E7">
            <w:pPr>
              <w:spacing w:line="360" w:lineRule="auto"/>
              <w:jc w:val="center"/>
            </w:pPr>
            <w:r w:rsidRPr="2FCAC0FA">
              <w:t>Anotações no caderno</w:t>
            </w:r>
            <w:r w:rsidR="25E4BECC" w:rsidRPr="2FCAC0FA">
              <w:t xml:space="preserve">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BBB97" w14:textId="6A76D2B0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  <w:tr w:rsidR="3C86F7E7" w14:paraId="17AB6C0D" w14:textId="77777777" w:rsidTr="00886363">
        <w:trPr>
          <w:trHeight w:val="300"/>
        </w:trPr>
        <w:tc>
          <w:tcPr>
            <w:tcW w:w="1837" w:type="dxa"/>
            <w:vMerge/>
          </w:tcPr>
          <w:p w14:paraId="74AA4026" w14:textId="77777777" w:rsidR="001325D8" w:rsidRDefault="001325D8"/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AB975" w14:textId="5FF1168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6A920" w14:textId="4660D7CB" w:rsidR="3C86F7E7" w:rsidRDefault="37F6764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>As origens helênicas da filosofia</w:t>
            </w:r>
            <w:r w:rsidR="2B1F8FBC" w:rsidRPr="013EE912">
              <w:rPr>
                <w:color w:val="000000" w:themeColor="text1"/>
              </w:rPr>
              <w:t xml:space="preserve">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887FA" w14:textId="7FD0419F" w:rsidR="3C86F7E7" w:rsidRDefault="2B1F8FB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 xml:space="preserve"> </w:t>
            </w:r>
            <w:r w:rsidR="39D35B9D" w:rsidRPr="013EE912">
              <w:rPr>
                <w:color w:val="000000" w:themeColor="text1"/>
              </w:rPr>
              <w:t>Anotações no caderno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0E009" w14:textId="6B7DAAE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  <w:r w:rsidR="00886363">
              <w:rPr>
                <w:color w:val="000000" w:themeColor="text1"/>
              </w:rPr>
              <w:t>X</w:t>
            </w:r>
          </w:p>
        </w:tc>
      </w:tr>
      <w:tr w:rsidR="3C86F7E7" w14:paraId="3EC78A68" w14:textId="77777777" w:rsidTr="00886363">
        <w:trPr>
          <w:trHeight w:val="300"/>
        </w:trPr>
        <w:tc>
          <w:tcPr>
            <w:tcW w:w="1837" w:type="dxa"/>
            <w:vMerge/>
          </w:tcPr>
          <w:p w14:paraId="68504857" w14:textId="77777777" w:rsidR="001325D8" w:rsidRDefault="001325D8"/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1B9F0" w14:textId="7304712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92741" w14:textId="1F32F88D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589360B2" w:rsidRPr="26B69F3D">
              <w:t>Horizontes do solo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295AB" w14:textId="352BA2A3" w:rsidR="3C86F7E7" w:rsidRDefault="589360B2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Anotações no caderno</w:t>
            </w:r>
            <w:r w:rsidR="25E4BECC" w:rsidRPr="26B69F3D">
              <w:t xml:space="preserve">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1C77D" w14:textId="41ED269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72FC08B0" w:rsidRPr="26B69F3D">
              <w:t>X</w:t>
            </w:r>
          </w:p>
        </w:tc>
      </w:tr>
      <w:tr w:rsidR="3C86F7E7" w14:paraId="29E1B5C5" w14:textId="77777777" w:rsidTr="00886363">
        <w:trPr>
          <w:trHeight w:val="300"/>
        </w:trPr>
        <w:tc>
          <w:tcPr>
            <w:tcW w:w="1837" w:type="dxa"/>
            <w:vMerge/>
          </w:tcPr>
          <w:p w14:paraId="66E993C1" w14:textId="77777777" w:rsidR="001325D8" w:rsidRDefault="001325D8"/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54AC7" w14:textId="75C3737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40B77D" w14:textId="230DF095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0BA9BBCD" w:rsidRPr="26B69F3D">
              <w:t>Vol. 5 - Função Exponencial</w:t>
            </w:r>
          </w:p>
          <w:p w14:paraId="5B499744" w14:textId="08E3DC32" w:rsidR="3C86F7E7" w:rsidRDefault="0BA9BBC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Equação e Inequação Exponencial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56471C" w14:textId="67773974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5BE3E0C8" w:rsidRPr="26B69F3D">
              <w:t>Atividades propostas no livro</w:t>
            </w:r>
          </w:p>
          <w:p w14:paraId="6F233C95" w14:textId="21021742" w:rsidR="3C86F7E7" w:rsidRDefault="5BE3E0C8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7507522F" w14:textId="40CE81D1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47426" w14:textId="6E39D4EA" w:rsidR="3C86F7E7" w:rsidRDefault="5BE3E0C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661BBDC0" w14:textId="21021742" w:rsidR="3C86F7E7" w:rsidRDefault="5BE3E0C8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63B138E2" w14:textId="153D328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3C86F7E7" w14:paraId="524B4FCE" w14:textId="77777777" w:rsidTr="00886363">
        <w:trPr>
          <w:trHeight w:val="300"/>
        </w:trPr>
        <w:tc>
          <w:tcPr>
            <w:tcW w:w="1837" w:type="dxa"/>
            <w:vMerge/>
          </w:tcPr>
          <w:p w14:paraId="2AAA4D11" w14:textId="77777777" w:rsidR="001325D8" w:rsidRDefault="001325D8"/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10029" w14:textId="1EDC6F3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C6969" w14:textId="1F32F88D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Horizontes do solo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4EA29E" w14:textId="352BA2A3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Anotações no caderno </w:t>
            </w:r>
          </w:p>
        </w:tc>
        <w:tc>
          <w:tcPr>
            <w:tcW w:w="3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CA769B" w14:textId="41ED269E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X</w:t>
            </w:r>
          </w:p>
        </w:tc>
      </w:tr>
    </w:tbl>
    <w:p w14:paraId="3EB20D6D" w14:textId="6551F52C" w:rsidR="518C9645" w:rsidRDefault="518C9645" w:rsidP="3C86F7E7">
      <w:pPr>
        <w:tabs>
          <w:tab w:val="left" w:pos="8355"/>
        </w:tabs>
      </w:pPr>
      <w:r w:rsidRPr="3C86F7E7">
        <w:rPr>
          <w:rFonts w:ascii="Arial" w:eastAsia="Arial" w:hAnsi="Arial" w:cs="Arial"/>
        </w:rPr>
        <w:t xml:space="preserve"> </w:t>
      </w:r>
    </w:p>
    <w:p w14:paraId="1D206FF5" w14:textId="4130AA7F" w:rsidR="518C9645" w:rsidRDefault="518C9645" w:rsidP="3C86F7E7">
      <w:pPr>
        <w:tabs>
          <w:tab w:val="left" w:pos="8355"/>
        </w:tabs>
      </w:pPr>
      <w:r w:rsidRPr="3C86F7E7">
        <w:rPr>
          <w:rFonts w:ascii="Arial" w:eastAsia="Arial" w:hAnsi="Arial" w:cs="Arial"/>
        </w:rPr>
        <w:t xml:space="preserve"> </w:t>
      </w:r>
    </w:p>
    <w:p w14:paraId="01E56771" w14:textId="55EDABD9" w:rsidR="518C9645" w:rsidRDefault="518C9645" w:rsidP="3C86F7E7">
      <w:pPr>
        <w:tabs>
          <w:tab w:val="left" w:pos="8355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600"/>
        <w:gridCol w:w="4555"/>
      </w:tblGrid>
      <w:tr w:rsidR="3C86F7E7" w14:paraId="387B09D6" w14:textId="77777777" w:rsidTr="4F0353E6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6BA154" w14:textId="41EE9FE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3CA6936" w14:textId="452B138D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BA38AE" w14:textId="1F39419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A47BDB" w14:textId="3B50EBE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32B8FC1" w14:textId="11D1653B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2E4FFECB" w14:textId="77777777" w:rsidTr="4F0353E6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58482" w14:textId="07C53A0F" w:rsidR="2DB254E6" w:rsidRDefault="2DB254E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12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7A90AD8" w14:textId="36B4B91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5CCD359F" w14:textId="3DC8D9E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3658A" w14:textId="3199F32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41BAB" w14:textId="34F4366E" w:rsidR="3C86F7E7" w:rsidRDefault="25E4BECC" w:rsidP="2FCAC0FA">
            <w:pPr>
              <w:spacing w:line="360" w:lineRule="auto"/>
              <w:jc w:val="center"/>
            </w:pPr>
            <w:r w:rsidRPr="2FCAC0FA">
              <w:t xml:space="preserve"> </w:t>
            </w:r>
            <w:r w:rsidR="5F501C58" w:rsidRPr="2FCAC0FA">
              <w:t>Reforma Protestante: Luteranismo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77EFD" w14:textId="12F54818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 </w:t>
            </w:r>
            <w:r w:rsidR="460DEF69" w:rsidRPr="2FCAC0FA">
              <w:t>Anotações no caderno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C8926" w14:textId="30486F7A" w:rsidR="3C86F7E7" w:rsidRDefault="460DEF69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rPr>
                <w:color w:val="000000" w:themeColor="text1"/>
              </w:rPr>
              <w:t>Atividade do livro págs. 100 e 101 (VOLUME 8)</w:t>
            </w:r>
            <w:r w:rsidR="25E4BECC" w:rsidRPr="2FCAC0FA">
              <w:rPr>
                <w:color w:val="000000" w:themeColor="text1"/>
              </w:rPr>
              <w:t xml:space="preserve"> </w:t>
            </w:r>
          </w:p>
        </w:tc>
      </w:tr>
      <w:tr w:rsidR="3C86F7E7" w14:paraId="176C9680" w14:textId="77777777" w:rsidTr="4F0353E6">
        <w:trPr>
          <w:trHeight w:val="300"/>
        </w:trPr>
        <w:tc>
          <w:tcPr>
            <w:tcW w:w="1880" w:type="dxa"/>
            <w:vMerge/>
          </w:tcPr>
          <w:p w14:paraId="286107B1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38900" w14:textId="70B4D71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75DCD" w14:textId="1572C1DC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34C7FB37" w:rsidRPr="26B69F3D">
              <w:t>Introdução à dinâmica.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4B115B" w14:textId="1409F83B" w:rsidR="3C86F7E7" w:rsidRDefault="34C7FB3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Registro no caderno sobre o conteúdo.</w:t>
            </w:r>
            <w:r w:rsidR="25E4BECC" w:rsidRPr="26B69F3D"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BBE8E" w14:textId="6876650D" w:rsidR="3C86F7E7" w:rsidRDefault="6DE9EF7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X</w:t>
            </w:r>
            <w:r w:rsidR="3C86F7E7" w:rsidRPr="3C86F7E7">
              <w:t xml:space="preserve"> </w:t>
            </w:r>
          </w:p>
        </w:tc>
      </w:tr>
      <w:tr w:rsidR="3C86F7E7" w14:paraId="2EC703A7" w14:textId="77777777" w:rsidTr="4F0353E6">
        <w:trPr>
          <w:trHeight w:val="300"/>
        </w:trPr>
        <w:tc>
          <w:tcPr>
            <w:tcW w:w="1880" w:type="dxa"/>
            <w:vMerge/>
          </w:tcPr>
          <w:p w14:paraId="2A55E185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B9D7B" w14:textId="36B405A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EF550" w14:textId="3C64090F" w:rsidR="3C86F7E7" w:rsidRDefault="658BBA6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Reforma Protestante: Rebeliões na Alemanha</w:t>
            </w:r>
            <w:r w:rsidR="25E4BECC" w:rsidRPr="2FCAC0FA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0E359" w14:textId="11A077A2" w:rsidR="3C86F7E7" w:rsidRDefault="113C27C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Anotações no caderno</w:t>
            </w:r>
            <w:r w:rsidR="25E4BECC" w:rsidRPr="2FCAC0FA"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98880" w14:textId="629A8F41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  <w:tr w:rsidR="3C86F7E7" w14:paraId="4BB11409" w14:textId="77777777" w:rsidTr="4F0353E6">
        <w:trPr>
          <w:trHeight w:val="300"/>
        </w:trPr>
        <w:tc>
          <w:tcPr>
            <w:tcW w:w="1880" w:type="dxa"/>
            <w:vMerge/>
          </w:tcPr>
          <w:p w14:paraId="5F9BA491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F2564" w14:textId="3D466782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17C9C" w14:textId="5B37493B" w:rsidR="3C86F7E7" w:rsidRDefault="0AB66105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Atividade livro - resolução de questões </w:t>
            </w:r>
            <w:r w:rsidR="25E4BECC" w:rsidRPr="26B69F3D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72BD84" w14:textId="44D50FAF" w:rsidR="3C86F7E7" w:rsidRDefault="184078B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Resolução de questões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4371B0" w14:textId="17DF9096" w:rsidR="3C86F7E7" w:rsidRDefault="184078B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X </w:t>
            </w:r>
            <w:r w:rsidR="3C86F7E7" w:rsidRPr="3C86F7E7">
              <w:t xml:space="preserve"> </w:t>
            </w:r>
          </w:p>
        </w:tc>
      </w:tr>
      <w:tr w:rsidR="3C86F7E7" w14:paraId="56A21043" w14:textId="77777777" w:rsidTr="4F0353E6">
        <w:trPr>
          <w:trHeight w:val="300"/>
        </w:trPr>
        <w:tc>
          <w:tcPr>
            <w:tcW w:w="1880" w:type="dxa"/>
            <w:vMerge/>
          </w:tcPr>
          <w:p w14:paraId="592CFAEC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87812" w14:textId="71EA66A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4599C" w14:textId="07E3885A" w:rsidR="3C86F7E7" w:rsidRDefault="091638EE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Potenciação e Radiciação</w:t>
            </w:r>
          </w:p>
          <w:p w14:paraId="41D838CA" w14:textId="18EA282A" w:rsidR="3C86F7E7" w:rsidRDefault="091638EE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Propriedades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8A1B1" w14:textId="6CACCBC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69260" w14:textId="09C91AD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00886363">
              <w:t>XX</w:t>
            </w:r>
          </w:p>
        </w:tc>
      </w:tr>
      <w:tr w:rsidR="3C86F7E7" w14:paraId="046D7A5F" w14:textId="77777777" w:rsidTr="4F0353E6">
        <w:trPr>
          <w:trHeight w:val="300"/>
        </w:trPr>
        <w:tc>
          <w:tcPr>
            <w:tcW w:w="1880" w:type="dxa"/>
            <w:vMerge/>
          </w:tcPr>
          <w:p w14:paraId="73B59738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4BD23" w14:textId="75EE183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776C6A" w14:textId="7EC80DDD" w:rsidR="3C86F7E7" w:rsidRDefault="6F14D4C3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F0353E6">
              <w:t>Diferenças conceituais entre linguagem, língua e fala.</w:t>
            </w:r>
            <w:r w:rsidR="5EDA26FC" w:rsidRPr="4F0353E6">
              <w:rPr>
                <w:color w:val="000000" w:themeColor="text1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57CC86" w14:textId="29900EFB" w:rsidR="3C86F7E7" w:rsidRDefault="788FA419" w:rsidP="4F0353E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F0353E6">
              <w:rPr>
                <w:color w:val="000000" w:themeColor="text1"/>
              </w:rPr>
              <w:t>Apresentação da pesquisa.</w:t>
            </w:r>
            <w:r w:rsidR="5EDA26FC" w:rsidRPr="4F0353E6">
              <w:rPr>
                <w:color w:val="000000" w:themeColor="text1"/>
              </w:rPr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EDCE30" w14:textId="65454A1F" w:rsidR="3C86F7E7" w:rsidRDefault="56A57E7D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gramStart"/>
            <w:r w:rsidRPr="4F0353E6">
              <w:t>criação</w:t>
            </w:r>
            <w:proofErr w:type="gramEnd"/>
            <w:r w:rsidRPr="4F0353E6">
              <w:t xml:space="preserve"> de um mapa conceitual comparando os três termos.</w:t>
            </w:r>
            <w:r w:rsidR="5EDA26FC" w:rsidRPr="4F0353E6">
              <w:rPr>
                <w:color w:val="000000" w:themeColor="text1"/>
              </w:rPr>
              <w:t xml:space="preserve"> </w:t>
            </w:r>
          </w:p>
        </w:tc>
      </w:tr>
    </w:tbl>
    <w:p w14:paraId="4368EB5A" w14:textId="0A5BE911" w:rsidR="518C9645" w:rsidRDefault="518C9645" w:rsidP="3C86F7E7">
      <w:r w:rsidRPr="3C86F7E7">
        <w:rPr>
          <w:rFonts w:ascii="Arial" w:eastAsia="Arial" w:hAnsi="Arial" w:cs="Arial"/>
        </w:rPr>
        <w:t xml:space="preserve"> </w:t>
      </w:r>
    </w:p>
    <w:p w14:paraId="2A58F42D" w14:textId="401B98CF" w:rsidR="518C9645" w:rsidRDefault="518C9645" w:rsidP="3C86F7E7">
      <w:r w:rsidRPr="3C86F7E7">
        <w:t xml:space="preserve"> </w:t>
      </w:r>
    </w:p>
    <w:p w14:paraId="5C89843A" w14:textId="1B4D49F3" w:rsidR="518C9645" w:rsidRDefault="518C9645" w:rsidP="3C86F7E7"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7"/>
        <w:gridCol w:w="2139"/>
        <w:gridCol w:w="3269"/>
        <w:gridCol w:w="3603"/>
        <w:gridCol w:w="4118"/>
      </w:tblGrid>
      <w:tr w:rsidR="3C86F7E7" w14:paraId="194820FC" w14:textId="77777777" w:rsidTr="2FCAC0FA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E193D1A" w14:textId="1859EE7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75CCC09" w14:textId="10153FE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8E5529" w14:textId="7C21024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C3684CF" w14:textId="45E926F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7C2D16" w14:textId="7CFB52B1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4A5B7436" w14:textId="77777777" w:rsidTr="2FCAC0FA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7146D" w14:textId="7F4B85DF" w:rsidR="50B59F4C" w:rsidRDefault="50B59F4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12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CB9BC39" w14:textId="1F55A26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179B6F0F" w14:textId="38CBC17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5811F" w14:textId="6E297CC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06F31" w14:textId="2D06FD7A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454A2575" w:rsidRPr="26B69F3D">
              <w:t xml:space="preserve">PERIFRASIS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B58EC" w14:textId="32C9E084" w:rsidR="3C86F7E7" w:rsidRDefault="52194E3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APUNTES CUADERNO </w:t>
            </w:r>
            <w:r w:rsidR="25E4BECC" w:rsidRPr="2FCAC0FA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FA5E5" w14:textId="28D64FDD" w:rsidR="3C86F7E7" w:rsidRDefault="02368846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ACTIVIDAD LIBRO </w:t>
            </w:r>
          </w:p>
        </w:tc>
      </w:tr>
      <w:tr w:rsidR="3C86F7E7" w14:paraId="431785CA" w14:textId="77777777" w:rsidTr="2FCAC0FA">
        <w:trPr>
          <w:trHeight w:val="300"/>
        </w:trPr>
        <w:tc>
          <w:tcPr>
            <w:tcW w:w="1990" w:type="dxa"/>
            <w:vMerge/>
          </w:tcPr>
          <w:p w14:paraId="727963FF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C05D4" w14:textId="523072D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A57B3" w14:textId="4AF5C8CC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032BE568" w:rsidRPr="26B69F3D">
              <w:rPr>
                <w:color w:val="000000" w:themeColor="text1"/>
              </w:rPr>
              <w:t xml:space="preserve">-Crônicas das vidas dos reis </w:t>
            </w:r>
          </w:p>
          <w:p w14:paraId="73801F3D" w14:textId="7FC10566" w:rsidR="3C86F7E7" w:rsidRDefault="032BE56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-Os cancioneiros renascentistas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90AE2" w14:textId="2E698A59" w:rsidR="3C86F7E7" w:rsidRDefault="032BE56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Anotação caderno</w:t>
            </w:r>
          </w:p>
          <w:p w14:paraId="337C65E4" w14:textId="2E303012" w:rsidR="3C86F7E7" w:rsidRDefault="032BE56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 livro</w:t>
            </w:r>
            <w:r w:rsidR="25E4BECC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2987D" w14:textId="03178419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5B2C8C19" w14:textId="77777777" w:rsidTr="2FCAC0FA">
        <w:trPr>
          <w:trHeight w:val="300"/>
        </w:trPr>
        <w:tc>
          <w:tcPr>
            <w:tcW w:w="1990" w:type="dxa"/>
            <w:vMerge/>
          </w:tcPr>
          <w:p w14:paraId="0E98BD89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3C297" w14:textId="42F1F04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E6174E" w14:textId="6FA80605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30246A8" w:rsidRPr="2FCAC0FA">
              <w:rPr>
                <w:rFonts w:ascii="Arial" w:eastAsia="Arial" w:hAnsi="Arial" w:cs="Arial"/>
                <w:color w:val="000000" w:themeColor="text1"/>
              </w:rPr>
              <w:t xml:space="preserve">SENTIDO DA EXPERIENCIA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5978B" w14:textId="50DB537D" w:rsidR="3C86F7E7" w:rsidRDefault="030246A8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B5DE66" w14:textId="47F90E5C" w:rsidR="3C86F7E7" w:rsidRDefault="030246A8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</w:tr>
      <w:tr w:rsidR="3C86F7E7" w14:paraId="4DFDB2F5" w14:textId="77777777" w:rsidTr="2FCAC0FA">
        <w:trPr>
          <w:trHeight w:val="300"/>
        </w:trPr>
        <w:tc>
          <w:tcPr>
            <w:tcW w:w="1990" w:type="dxa"/>
            <w:vMerge/>
          </w:tcPr>
          <w:p w14:paraId="33FFFD70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518FE" w14:textId="68F15032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B4039" w14:textId="52B60FAC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7CBAEB6A" w:rsidRPr="26B69F3D">
              <w:rPr>
                <w:color w:val="000000" w:themeColor="text1"/>
              </w:rPr>
              <w:t xml:space="preserve">-Aspectos semânticos das palavras: </w:t>
            </w:r>
          </w:p>
          <w:p w14:paraId="00447527" w14:textId="3DEEFBE6" w:rsidR="3C86F7E7" w:rsidRDefault="7CBAEB6A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Polissemia, Homonímia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51002" w14:textId="163472F9" w:rsidR="3C86F7E7" w:rsidRDefault="7CBAEB6A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Anotação e Atividade caderno</w:t>
            </w:r>
            <w:r w:rsidR="25E4BECC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39A67" w14:textId="38336C54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</w:tbl>
    <w:p w14:paraId="0DA29F1C" w14:textId="3CA1CBB5" w:rsidR="518C9645" w:rsidRDefault="518C9645" w:rsidP="3C86F7E7">
      <w:pPr>
        <w:tabs>
          <w:tab w:val="left" w:pos="1350"/>
        </w:tabs>
      </w:pPr>
      <w:r w:rsidRPr="3C86F7E7">
        <w:rPr>
          <w:rFonts w:ascii="Arial" w:eastAsia="Arial" w:hAnsi="Arial" w:cs="Arial"/>
        </w:rPr>
        <w:t xml:space="preserve"> </w:t>
      </w:r>
    </w:p>
    <w:p w14:paraId="18EB21DD" w14:textId="75D0F0BA" w:rsidR="518C9645" w:rsidRDefault="518C9645" w:rsidP="3C86F7E7">
      <w:pPr>
        <w:tabs>
          <w:tab w:val="left" w:pos="1350"/>
        </w:tabs>
      </w:pPr>
      <w:r w:rsidRPr="3C86F7E7">
        <w:t xml:space="preserve"> </w:t>
      </w:r>
    </w:p>
    <w:p w14:paraId="6ADD141F" w14:textId="0284DDE4" w:rsidR="518C9645" w:rsidRDefault="518C9645" w:rsidP="3C86F7E7">
      <w:pPr>
        <w:tabs>
          <w:tab w:val="left" w:pos="1350"/>
        </w:tabs>
      </w:pPr>
      <w:r w:rsidRPr="3C86F7E7">
        <w:t xml:space="preserve"> </w:t>
      </w:r>
    </w:p>
    <w:p w14:paraId="14CB7C5D" w14:textId="3693F3E8" w:rsidR="518C9645" w:rsidRDefault="518C9645" w:rsidP="3C86F7E7">
      <w:pPr>
        <w:tabs>
          <w:tab w:val="left" w:pos="1350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3"/>
        <w:gridCol w:w="1947"/>
        <w:gridCol w:w="3792"/>
        <w:gridCol w:w="3792"/>
        <w:gridCol w:w="3792"/>
      </w:tblGrid>
      <w:tr w:rsidR="3C86F7E7" w14:paraId="07086E29" w14:textId="77777777" w:rsidTr="00886363">
        <w:trPr>
          <w:trHeight w:val="300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271C3C" w14:textId="2B515D3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9D9DDD" w14:textId="5C9D634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4F1CA2" w14:textId="17C76A3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64DE11E" w14:textId="3EF2E82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7FE407A" w14:textId="58088B39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397D85B0" w14:textId="77777777" w:rsidTr="00886363">
        <w:trPr>
          <w:trHeight w:val="300"/>
        </w:trPr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2A3BF" w14:textId="36691947" w:rsidR="69BE344B" w:rsidRDefault="69BE344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13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B0C6580" w14:textId="0033297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E091A" w14:textId="68468C5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5EB7D" w14:textId="6B823AE0" w:rsidR="3C86F7E7" w:rsidRDefault="25E4BECC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 </w:t>
            </w:r>
            <w:r w:rsidR="35200D4E" w:rsidRPr="26B69F3D">
              <w:t>Atividade: Resolução de questões Solos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F94B5" w14:textId="3903479C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 xml:space="preserve"> </w:t>
            </w:r>
            <w:r w:rsidR="0D049094" w:rsidRPr="26B69F3D">
              <w:t>Atividade: Resolução de questões Solos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A84F0" w14:textId="353BC6E6" w:rsidR="3C86F7E7" w:rsidRDefault="0D049094" w:rsidP="3C86F7E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>Atividade: Resolução de questões Solos</w:t>
            </w:r>
            <w:r w:rsidR="25E4BECC" w:rsidRPr="26B69F3D">
              <w:t xml:space="preserve"> </w:t>
            </w:r>
          </w:p>
        </w:tc>
      </w:tr>
      <w:tr w:rsidR="3C86F7E7" w14:paraId="3CBFB7D9" w14:textId="77777777" w:rsidTr="00886363">
        <w:trPr>
          <w:trHeight w:val="300"/>
        </w:trPr>
        <w:tc>
          <w:tcPr>
            <w:tcW w:w="1793" w:type="dxa"/>
            <w:vMerge/>
          </w:tcPr>
          <w:p w14:paraId="3A57A65D" w14:textId="77777777" w:rsidR="001325D8" w:rsidRDefault="001325D8"/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A1A81" w14:textId="5231D8F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95811" w14:textId="30788C4D" w:rsidR="26B69F3D" w:rsidRPr="26B69F3D" w:rsidRDefault="26B69F3D" w:rsidP="26B69F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B69F3D">
              <w:rPr>
                <w:rFonts w:ascii="Arial" w:eastAsia="Arial" w:hAnsi="Arial" w:cs="Arial"/>
                <w:sz w:val="20"/>
                <w:szCs w:val="20"/>
              </w:rPr>
              <w:t>Propriedades dos compostos iônicos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3D754" w14:textId="4097BA5E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3E0C3" w14:textId="728DF48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  <w:tr w:rsidR="3C86F7E7" w14:paraId="4A0393F6" w14:textId="77777777" w:rsidTr="00886363">
        <w:trPr>
          <w:trHeight w:val="300"/>
        </w:trPr>
        <w:tc>
          <w:tcPr>
            <w:tcW w:w="1793" w:type="dxa"/>
            <w:vMerge/>
          </w:tcPr>
          <w:p w14:paraId="1FA7948F" w14:textId="77777777" w:rsidR="001325D8" w:rsidRDefault="001325D8"/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915B7" w14:textId="05B5836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F6D33" w14:textId="6831DAF2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40630388" w:rsidRPr="26B69F3D">
              <w:t>Leis de Newton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EEF42" w14:textId="68750060" w:rsidR="3C86F7E7" w:rsidRDefault="4063038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Registro no caderno sobre o conteúdo.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7239E" w14:textId="0C0AB6C8" w:rsidR="3C86F7E7" w:rsidRDefault="0983CE14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Atividade </w:t>
            </w:r>
            <w:r w:rsidR="6DAE2877" w:rsidRPr="26B69F3D">
              <w:rPr>
                <w:color w:val="000000" w:themeColor="text1"/>
              </w:rPr>
              <w:t>do livro didático (volume 4).</w:t>
            </w:r>
          </w:p>
          <w:p w14:paraId="2B078384" w14:textId="197B8E6F" w:rsidR="3C86F7E7" w:rsidRDefault="6DAE287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Página 96 e 100.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</w:tr>
      <w:tr w:rsidR="3C86F7E7" w14:paraId="77AC85AE" w14:textId="77777777" w:rsidTr="00886363">
        <w:trPr>
          <w:trHeight w:val="300"/>
        </w:trPr>
        <w:tc>
          <w:tcPr>
            <w:tcW w:w="1793" w:type="dxa"/>
            <w:vMerge/>
          </w:tcPr>
          <w:p w14:paraId="3FDB2D14" w14:textId="77777777" w:rsidR="001325D8" w:rsidRDefault="001325D8"/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3C4AB" w14:textId="0069D19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502E1F" w14:textId="4A171FF3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67B1299C" w:rsidRPr="26B69F3D">
              <w:rPr>
                <w:color w:val="000000" w:themeColor="text1"/>
              </w:rPr>
              <w:t xml:space="preserve">Atividade livro - resolução de questões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FC4D6" w14:textId="0B1138B2" w:rsidR="3C86F7E7" w:rsidRDefault="67B1299C" w:rsidP="3C86F7E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6B69F3D">
              <w:rPr>
                <w:color w:val="000000" w:themeColor="text1"/>
              </w:rPr>
              <w:t xml:space="preserve">Resolução de questões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4ABD1" w14:textId="3C3CF055" w:rsidR="3C86F7E7" w:rsidRDefault="67B1299C" w:rsidP="26B69F3D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6B69F3D">
              <w:rPr>
                <w:color w:val="000000" w:themeColor="text1"/>
              </w:rPr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2B90C342" w14:textId="77777777" w:rsidTr="00886363">
        <w:trPr>
          <w:trHeight w:val="300"/>
        </w:trPr>
        <w:tc>
          <w:tcPr>
            <w:tcW w:w="1793" w:type="dxa"/>
            <w:vMerge/>
          </w:tcPr>
          <w:p w14:paraId="01FF84B7" w14:textId="77777777" w:rsidR="001325D8" w:rsidRDefault="001325D8"/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7D49B" w14:textId="0471A45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F9067B" w14:textId="4A931B5C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6A97FDA8" w:rsidRPr="26B69F3D">
              <w:rPr>
                <w:rFonts w:ascii="Arial" w:eastAsia="Arial" w:hAnsi="Arial" w:cs="Arial"/>
                <w:sz w:val="20"/>
                <w:szCs w:val="20"/>
              </w:rPr>
              <w:t>Ligação covalente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B10C33" w14:textId="4097BA5E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81B31" w14:textId="728DF48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  <w:tr w:rsidR="3C86F7E7" w14:paraId="4DB1EF8C" w14:textId="77777777" w:rsidTr="00886363">
        <w:trPr>
          <w:trHeight w:val="300"/>
        </w:trPr>
        <w:tc>
          <w:tcPr>
            <w:tcW w:w="1793" w:type="dxa"/>
            <w:vMerge/>
          </w:tcPr>
          <w:p w14:paraId="5935CE5B" w14:textId="77777777" w:rsidR="001325D8" w:rsidRDefault="001325D8"/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125D2" w14:textId="4FB01E4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C5FA9" w14:textId="6D042E57" w:rsidR="3C86F7E7" w:rsidRDefault="25E4BECC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 </w:t>
            </w:r>
            <w:r w:rsidR="4781DB73" w:rsidRPr="26B69F3D">
              <w:rPr>
                <w:rFonts w:ascii="Arial" w:eastAsia="Arial" w:hAnsi="Arial" w:cs="Arial"/>
                <w:sz w:val="20"/>
                <w:szCs w:val="20"/>
              </w:rPr>
              <w:t>Ligação covalente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085CF" w14:textId="4097BA5E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D7830B" w14:textId="728DF48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</w:tbl>
    <w:p w14:paraId="22906789" w14:textId="71490017" w:rsidR="518C9645" w:rsidRDefault="518C9645" w:rsidP="3C86F7E7">
      <w:pPr>
        <w:tabs>
          <w:tab w:val="left" w:pos="1035"/>
        </w:tabs>
      </w:pPr>
      <w:r w:rsidRPr="3C86F7E7">
        <w:rPr>
          <w:rFonts w:ascii="Arial" w:eastAsia="Arial" w:hAnsi="Arial" w:cs="Arial"/>
        </w:rPr>
        <w:t xml:space="preserve"> </w:t>
      </w:r>
    </w:p>
    <w:p w14:paraId="24BF4EE1" w14:textId="36D12D5A" w:rsidR="518C9645" w:rsidRDefault="518C9645" w:rsidP="3C86F7E7">
      <w:pPr>
        <w:tabs>
          <w:tab w:val="left" w:pos="1035"/>
        </w:tabs>
      </w:pPr>
      <w:r w:rsidRPr="3C86F7E7">
        <w:t xml:space="preserve">  </w:t>
      </w:r>
    </w:p>
    <w:p w14:paraId="4D4D4FB7" w14:textId="43B39806" w:rsidR="518C9645" w:rsidRDefault="518C9645" w:rsidP="3C86F7E7">
      <w:pPr>
        <w:tabs>
          <w:tab w:val="left" w:pos="1035"/>
        </w:tabs>
      </w:pPr>
      <w:r w:rsidRPr="3C86F7E7">
        <w:t xml:space="preserve"> </w:t>
      </w:r>
    </w:p>
    <w:p w14:paraId="1F7A3DEB" w14:textId="7C6145F8" w:rsidR="518C9645" w:rsidRDefault="518C9645" w:rsidP="3C86F7E7">
      <w:pPr>
        <w:tabs>
          <w:tab w:val="left" w:pos="1035"/>
        </w:tabs>
      </w:pPr>
      <w:r w:rsidRPr="3C86F7E7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7"/>
        <w:gridCol w:w="1859"/>
        <w:gridCol w:w="3800"/>
        <w:gridCol w:w="3800"/>
        <w:gridCol w:w="3800"/>
      </w:tblGrid>
      <w:tr w:rsidR="3C86F7E7" w14:paraId="485A38E9" w14:textId="77777777" w:rsidTr="00886363">
        <w:trPr>
          <w:trHeight w:val="300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C894AC" w14:textId="21085F0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558DFE" w14:textId="06E220C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840A254" w14:textId="1123C77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6AF3155" w14:textId="00F2172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B32FB07" w14:textId="136C2C1C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3C736137" w14:textId="77777777" w:rsidTr="00886363">
        <w:trPr>
          <w:trHeight w:val="300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660B16" w14:textId="159D85C4" w:rsidR="728B6098" w:rsidRDefault="728B609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</w:t>
            </w:r>
            <w:r w:rsidR="439096FC" w:rsidRPr="3C86F7E7">
              <w:rPr>
                <w:rFonts w:ascii="Arial" w:eastAsia="Arial" w:hAnsi="Arial" w:cs="Arial"/>
                <w:b/>
                <w:bCs/>
              </w:rPr>
              <w:t>4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FD87AE0" w14:textId="1373256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59B6C" w14:textId="1FC38EA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DesCor</w:t>
            </w:r>
            <w:proofErr w:type="spellEnd"/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05948" w14:textId="42FD98F2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O corpo no tempo.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2BBC0" w14:textId="23B49CE4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Socialização.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B50D8" w14:textId="75B7DA0B" w:rsidR="3C86F7E7" w:rsidRDefault="00886363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rPr>
                <w:color w:val="000000" w:themeColor="text1"/>
              </w:rPr>
              <w:t>XX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5146A618" w14:textId="77777777" w:rsidTr="00886363">
        <w:trPr>
          <w:trHeight w:val="300"/>
        </w:trPr>
        <w:tc>
          <w:tcPr>
            <w:tcW w:w="1857" w:type="dxa"/>
            <w:vMerge/>
          </w:tcPr>
          <w:p w14:paraId="21E12337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4F3D6" w14:textId="1ACC478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54E3B" w14:textId="37ED3364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</w:t>
            </w:r>
            <w:r w:rsidR="5D993715" w:rsidRPr="26B69F3D">
              <w:rPr>
                <w:color w:val="000000" w:themeColor="text1"/>
              </w:rPr>
              <w:t xml:space="preserve">Juros Simples e Juros Compostos  </w:t>
            </w:r>
          </w:p>
          <w:p w14:paraId="5FD1C53D" w14:textId="285D6DF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9BE52" w14:textId="117F5F7A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</w:t>
            </w:r>
            <w:r w:rsidR="232072CA" w:rsidRPr="26B69F3D">
              <w:rPr>
                <w:color w:val="000000" w:themeColor="text1"/>
              </w:rPr>
              <w:t>Lista de exercícios</w:t>
            </w:r>
          </w:p>
          <w:p w14:paraId="24815B4A" w14:textId="7DC9CBC2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7BBE4" w14:textId="13852735" w:rsidR="3C86F7E7" w:rsidRDefault="232072C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3667DAB7" w14:textId="3B08CC07" w:rsidR="3C86F7E7" w:rsidRDefault="3C86F7E7" w:rsidP="3C86F7E7">
            <w:pPr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3C86F7E7" w14:paraId="6D343E80" w14:textId="77777777" w:rsidTr="00886363">
        <w:trPr>
          <w:trHeight w:val="300"/>
        </w:trPr>
        <w:tc>
          <w:tcPr>
            <w:tcW w:w="1857" w:type="dxa"/>
            <w:vMerge/>
          </w:tcPr>
          <w:p w14:paraId="14815F00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A0E55" w14:textId="7C09BE5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FB9C9" w14:textId="6F1A8E66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Sentimentos Verdadeiros.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A4C6B" w14:textId="0030E11C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Abordagens de conteúdo.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E9396" w14:textId="6A8CA5FD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Roteiro de Estudo.</w:t>
            </w:r>
          </w:p>
        </w:tc>
      </w:tr>
      <w:tr w:rsidR="3C86F7E7" w14:paraId="0B944168" w14:textId="77777777" w:rsidTr="00886363">
        <w:trPr>
          <w:trHeight w:val="300"/>
        </w:trPr>
        <w:tc>
          <w:tcPr>
            <w:tcW w:w="1857" w:type="dxa"/>
            <w:vMerge/>
          </w:tcPr>
          <w:p w14:paraId="330B6A9B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DDB63" w14:textId="3C367FA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DFD70" w14:textId="07DB1F93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415EAB73" w:rsidRPr="26B69F3D">
              <w:t>Vol. 5 - Função Exponencial</w:t>
            </w:r>
          </w:p>
          <w:p w14:paraId="4B917442" w14:textId="76AFAAE1" w:rsidR="3C86F7E7" w:rsidRDefault="415EAB7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Equação e Inequação Exponencial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A734EF" w14:textId="38119417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074FB9EF" w:rsidRPr="26B69F3D">
              <w:t>Atividades propostas no livro</w:t>
            </w:r>
          </w:p>
          <w:p w14:paraId="06841EAD" w14:textId="21021742" w:rsidR="3C86F7E7" w:rsidRDefault="074FB9EF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1B012ED8" w14:textId="700A08A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8CF89A" w14:textId="6E39D4EA" w:rsidR="3C86F7E7" w:rsidRDefault="074FB9EF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5CC70E9C" w14:textId="21021742" w:rsidR="3C86F7E7" w:rsidRDefault="074FB9EF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259A8C78" w14:textId="0FBBDED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7F4DD23A" w14:textId="77777777" w:rsidTr="00886363">
        <w:trPr>
          <w:trHeight w:val="465"/>
        </w:trPr>
        <w:tc>
          <w:tcPr>
            <w:tcW w:w="1857" w:type="dxa"/>
            <w:vMerge/>
          </w:tcPr>
          <w:p w14:paraId="006A2ED4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7CAB8" w14:textId="657C039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7C4C96" w14:textId="6831DAF2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Leis de Newton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9E47D" w14:textId="7D7DFDDC" w:rsidR="4C7AD4B8" w:rsidRPr="26B69F3D" w:rsidRDefault="4C7AD4B8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Correção de atividade.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598C03" w14:textId="3EFF47DD" w:rsidR="4C7AD4B8" w:rsidRPr="26B69F3D" w:rsidRDefault="4C7AD4B8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X</w:t>
            </w:r>
          </w:p>
        </w:tc>
      </w:tr>
    </w:tbl>
    <w:p w14:paraId="562EF82D" w14:textId="24E26E00" w:rsidR="518C9645" w:rsidRDefault="518C9645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p w14:paraId="73737DB0" w14:textId="2612646F" w:rsidR="518C9645" w:rsidRDefault="518C9645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p w14:paraId="15266E84" w14:textId="252268F0" w:rsidR="3C86F7E7" w:rsidRDefault="3C86F7E7" w:rsidP="3C86F7E7">
      <w:pPr>
        <w:tabs>
          <w:tab w:val="left" w:pos="1335"/>
          <w:tab w:val="left" w:pos="1755"/>
        </w:tabs>
      </w:pPr>
    </w:p>
    <w:p w14:paraId="02FE0D66" w14:textId="3DA34DC9" w:rsidR="518C9645" w:rsidRDefault="518C9645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2"/>
        <w:gridCol w:w="1928"/>
        <w:gridCol w:w="3453"/>
        <w:gridCol w:w="3466"/>
        <w:gridCol w:w="4287"/>
      </w:tblGrid>
      <w:tr w:rsidR="3C86F7E7" w14:paraId="6E1ACFF2" w14:textId="77777777" w:rsidTr="004A0337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773F03" w14:textId="2A81737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237D70" w14:textId="41B5706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C904A8" w14:textId="635B673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9E1D55" w14:textId="0A7077D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15CBFF4" w14:textId="297D71AF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653841C8" w14:textId="77777777" w:rsidTr="004A0337">
        <w:trPr>
          <w:trHeight w:val="300"/>
        </w:trPr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96E42" w14:textId="77702A95" w:rsidR="58EE1D4E" w:rsidRDefault="58EE1D4E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15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C7A6DE6" w14:textId="2888314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5F1FF" w14:textId="6BD6FA7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15FB8" w14:textId="3A60E16A" w:rsidR="3C86F7E7" w:rsidRDefault="25E4BECC" w:rsidP="3C86F7E7">
            <w:pPr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49A80F8D" w:rsidRPr="26B69F3D">
              <w:rPr>
                <w:color w:val="000000" w:themeColor="text1"/>
              </w:rPr>
              <w:t xml:space="preserve">Argumentação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C34A8" w14:textId="3882C4AB" w:rsidR="3C86F7E7" w:rsidRDefault="7955659E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Vol. 2 , p</w:t>
            </w:r>
            <w:r w:rsidR="49A80F8D" w:rsidRPr="26B69F3D">
              <w:rPr>
                <w:color w:val="000000" w:themeColor="text1"/>
              </w:rPr>
              <w:t>áginas 114 a 125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44ECF" w14:textId="2A8F6A21" w:rsidR="3C86F7E7" w:rsidRDefault="759E80CA" w:rsidP="3C86F7E7">
            <w:pPr>
              <w:jc w:val="center"/>
            </w:pPr>
            <w:r w:rsidRPr="26B69F3D">
              <w:t xml:space="preserve">Páginas 120 a 125 Vol.2 </w:t>
            </w:r>
            <w:r w:rsidR="25E4BECC" w:rsidRPr="26B69F3D">
              <w:t xml:space="preserve"> </w:t>
            </w:r>
          </w:p>
        </w:tc>
      </w:tr>
      <w:tr w:rsidR="3C86F7E7" w14:paraId="122467B2" w14:textId="77777777" w:rsidTr="004A0337">
        <w:trPr>
          <w:trHeight w:val="300"/>
        </w:trPr>
        <w:tc>
          <w:tcPr>
            <w:tcW w:w="1982" w:type="dxa"/>
            <w:vMerge/>
          </w:tcPr>
          <w:p w14:paraId="0913C7B0" w14:textId="77777777" w:rsidR="001325D8" w:rsidRDefault="001325D8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EFAFC" w14:textId="6BAE791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6321D" w14:textId="27CFA3AB" w:rsidR="3C86F7E7" w:rsidRDefault="3C86F7E7" w:rsidP="3C86F7E7">
            <w:pPr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78450" w14:textId="63C696BC" w:rsidR="3C86F7E7" w:rsidRDefault="00886363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09115" w14:textId="54918C4D" w:rsidR="3C86F7E7" w:rsidRDefault="00886363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  <w:tr w:rsidR="3C86F7E7" w14:paraId="2DFB0EE3" w14:textId="77777777" w:rsidTr="004A0337">
        <w:trPr>
          <w:trHeight w:val="300"/>
        </w:trPr>
        <w:tc>
          <w:tcPr>
            <w:tcW w:w="1982" w:type="dxa"/>
            <w:vMerge/>
          </w:tcPr>
          <w:p w14:paraId="5E7E0422" w14:textId="77777777" w:rsidR="001325D8" w:rsidRDefault="001325D8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80346" w14:textId="2A54A67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6A837" w14:textId="5302DFD4" w:rsidR="3C86F7E7" w:rsidRDefault="63FA423B" w:rsidP="3C86F7E7">
            <w:pPr>
              <w:jc w:val="center"/>
            </w:pPr>
            <w:r w:rsidRPr="26B69F3D">
              <w:t>Correção Atividade</w:t>
            </w:r>
            <w:r w:rsidR="25E4BECC" w:rsidRPr="26B69F3D">
              <w:t xml:space="preserve">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5550C" w14:textId="537800A3" w:rsidR="3C86F7E7" w:rsidRDefault="601858DB" w:rsidP="3C86F7E7">
            <w:pPr>
              <w:jc w:val="center"/>
            </w:pPr>
            <w:r w:rsidRPr="26B69F3D">
              <w:t>Correção Atividade</w:t>
            </w:r>
            <w:r w:rsidR="25E4BECC" w:rsidRPr="26B69F3D">
              <w:t xml:space="preserve">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DD042" w14:textId="6EC0564A" w:rsidR="3C86F7E7" w:rsidRDefault="00886363" w:rsidP="3C86F7E7">
            <w:pPr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  <w:tr w:rsidR="004A0337" w14:paraId="5A395305" w14:textId="77777777" w:rsidTr="004A0337">
        <w:trPr>
          <w:trHeight w:val="300"/>
        </w:trPr>
        <w:tc>
          <w:tcPr>
            <w:tcW w:w="1982" w:type="dxa"/>
            <w:vMerge/>
          </w:tcPr>
          <w:p w14:paraId="317D6FEB" w14:textId="77777777" w:rsidR="004A0337" w:rsidRDefault="004A0337" w:rsidP="004A0337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9FA10" w14:textId="202C167D" w:rsidR="004A0337" w:rsidRDefault="004A0337" w:rsidP="004A03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84455" w14:textId="423889B3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  <w:r>
              <w:t xml:space="preserve">Revisão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DBE95" w14:textId="50A20C8F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Anotações no caderno </w:t>
            </w:r>
            <w:r w:rsidRPr="32B5412D">
              <w:t xml:space="preserve">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972A7" w14:textId="73B9089F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</w:p>
        </w:tc>
      </w:tr>
      <w:tr w:rsidR="004A0337" w14:paraId="177EC655" w14:textId="77777777" w:rsidTr="004A0337">
        <w:trPr>
          <w:trHeight w:val="300"/>
        </w:trPr>
        <w:tc>
          <w:tcPr>
            <w:tcW w:w="1982" w:type="dxa"/>
            <w:vMerge/>
          </w:tcPr>
          <w:p w14:paraId="6FFA0024" w14:textId="77777777" w:rsidR="004A0337" w:rsidRDefault="004A0337" w:rsidP="004A0337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9CBF0" w14:textId="256C18B8" w:rsidR="004A0337" w:rsidRDefault="004A0337" w:rsidP="004A03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9D45D" w14:textId="48E06EE3" w:rsidR="004A0337" w:rsidRDefault="004A0337" w:rsidP="004A0337">
            <w:pPr>
              <w:jc w:val="center"/>
            </w:pPr>
            <w:r w:rsidRPr="3C86F7E7">
              <w:t xml:space="preserve"> </w:t>
            </w:r>
            <w:r>
              <w:t xml:space="preserve">Renascimento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3B1CB" w14:textId="5DB87567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Anotações no caderno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1599D" w14:textId="2934D055" w:rsidR="004A0337" w:rsidRDefault="004A0337" w:rsidP="004A0337">
            <w:pPr>
              <w:jc w:val="center"/>
            </w:pPr>
            <w:r w:rsidRPr="3C86F7E7">
              <w:t xml:space="preserve"> </w:t>
            </w:r>
            <w:r>
              <w:t>X</w:t>
            </w:r>
          </w:p>
        </w:tc>
      </w:tr>
      <w:tr w:rsidR="004A0337" w14:paraId="5A6CC6C3" w14:textId="77777777" w:rsidTr="004A0337">
        <w:trPr>
          <w:trHeight w:val="300"/>
        </w:trPr>
        <w:tc>
          <w:tcPr>
            <w:tcW w:w="1982" w:type="dxa"/>
            <w:vMerge/>
          </w:tcPr>
          <w:p w14:paraId="7AC21177" w14:textId="77777777" w:rsidR="004A0337" w:rsidRDefault="004A0337" w:rsidP="004A0337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EBD8B" w14:textId="4E7B2E18" w:rsidR="004A0337" w:rsidRDefault="004A0337" w:rsidP="004A03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77310" w14:textId="30566D7C" w:rsidR="004A0337" w:rsidRDefault="004A0337" w:rsidP="004A0337">
            <w:pPr>
              <w:jc w:val="center"/>
            </w:pPr>
            <w:proofErr w:type="spellStart"/>
            <w:r>
              <w:t>Etnicidade</w:t>
            </w:r>
            <w:proofErr w:type="spellEnd"/>
            <w:r>
              <w:t xml:space="preserve">, contatos </w:t>
            </w:r>
            <w:proofErr w:type="spellStart"/>
            <w:r>
              <w:t>interétnicos</w:t>
            </w:r>
            <w:proofErr w:type="spellEnd"/>
            <w:r>
              <w:t xml:space="preserve"> e relativismo cultural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3A75A" w14:textId="43F155A2" w:rsidR="004A0337" w:rsidRDefault="004A0337" w:rsidP="004A0337">
            <w:r>
              <w:t xml:space="preserve"> Anotações no caderno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41729" w14:textId="6A291BED" w:rsidR="004A0337" w:rsidRDefault="004A0337" w:rsidP="004A0337">
            <w:pPr>
              <w:jc w:val="center"/>
            </w:pPr>
            <w:r w:rsidRPr="3C86F7E7">
              <w:t xml:space="preserve"> </w:t>
            </w:r>
            <w:r>
              <w:t>X</w:t>
            </w:r>
          </w:p>
        </w:tc>
      </w:tr>
    </w:tbl>
    <w:p w14:paraId="6C700440" w14:textId="74BD2BBF" w:rsidR="3C86F7E7" w:rsidRDefault="3C86F7E7" w:rsidP="3C86F7E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196DC208" w14:textId="5DC8EF83" w:rsidR="3C86F7E7" w:rsidRDefault="3C86F7E7" w:rsidP="3C86F7E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4"/>
        <w:gridCol w:w="1761"/>
        <w:gridCol w:w="2453"/>
        <w:gridCol w:w="2726"/>
        <w:gridCol w:w="2824"/>
        <w:gridCol w:w="3518"/>
      </w:tblGrid>
      <w:tr w:rsidR="3C86F7E7" w14:paraId="274EB1B7" w14:textId="77777777" w:rsidTr="013EE912">
        <w:trPr>
          <w:trHeight w:val="300"/>
        </w:trPr>
        <w:tc>
          <w:tcPr>
            <w:tcW w:w="15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1B1AAA" w14:textId="39A5E1F1" w:rsidR="3C86F7E7" w:rsidRDefault="3C86F7E7" w:rsidP="3C86F7E7">
            <w:pPr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A – ENSINO MÉDIO</w:t>
            </w:r>
          </w:p>
        </w:tc>
      </w:tr>
      <w:tr w:rsidR="3C86F7E7" w14:paraId="3C45B542" w14:textId="77777777" w:rsidTr="013EE912">
        <w:trPr>
          <w:trHeight w:val="30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BDB4BD" w14:textId="73EB8AF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33598D" w14:textId="43A326B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8CAC9D" w14:textId="66EE670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B2370A" w14:textId="5F75E70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A8C1A9" w14:textId="4E79559D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1919C8A7" w14:textId="77777777" w:rsidTr="013EE912">
        <w:trPr>
          <w:trHeight w:val="300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F1B03B" w14:textId="4CBAA277" w:rsidR="77F996A9" w:rsidRDefault="77F996A9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18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AC81BB9" w14:textId="1002362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27BF4102" w14:textId="2D6C5C8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6BE08" w14:textId="69F293C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AEB70" w14:textId="3DC51CBC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0C3DA64D" w:rsidRPr="26B69F3D">
              <w:t xml:space="preserve">Revisão avaliação trimestral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FC6F9" w14:textId="0B0E66F9" w:rsidR="3C86F7E7" w:rsidRDefault="0C3DA64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Registro de conteúdos no caderno 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6C5D8" w14:textId="76CAE5DD" w:rsidR="3C86F7E7" w:rsidRDefault="0C3DA64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1C9C0A09" w14:textId="77777777" w:rsidTr="013EE912">
        <w:trPr>
          <w:trHeight w:val="300"/>
        </w:trPr>
        <w:tc>
          <w:tcPr>
            <w:tcW w:w="2055" w:type="dxa"/>
            <w:vMerge/>
          </w:tcPr>
          <w:p w14:paraId="695CFEC0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5D015" w14:textId="0ECC77C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58D6A" w14:textId="527D03F5" w:rsidR="3C86F7E7" w:rsidRDefault="25E4BECC" w:rsidP="3C86F7E7">
            <w:pPr>
              <w:spacing w:line="360" w:lineRule="auto"/>
              <w:jc w:val="center"/>
            </w:pPr>
            <w:r w:rsidRPr="2FCAC0FA">
              <w:t xml:space="preserve"> </w:t>
            </w:r>
            <w:r w:rsidR="27CF0E13" w:rsidRPr="2FCAC0FA">
              <w:t>Revoltas dos Anabatistas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2C8A0" w14:textId="3FE272D6" w:rsidR="3C86F7E7" w:rsidRDefault="25E4BECC" w:rsidP="3C86F7E7">
            <w:pPr>
              <w:spacing w:line="360" w:lineRule="auto"/>
              <w:jc w:val="center"/>
            </w:pPr>
            <w:r w:rsidRPr="2FCAC0FA">
              <w:t xml:space="preserve"> </w:t>
            </w:r>
            <w:r w:rsidR="57B7C988" w:rsidRPr="2FCAC0FA">
              <w:t>Anotações no caderno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3F99E" w14:textId="63BB396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</w:tr>
      <w:tr w:rsidR="3C86F7E7" w14:paraId="5D2A902F" w14:textId="77777777" w:rsidTr="013EE912">
        <w:trPr>
          <w:trHeight w:val="300"/>
        </w:trPr>
        <w:tc>
          <w:tcPr>
            <w:tcW w:w="2055" w:type="dxa"/>
            <w:vMerge/>
          </w:tcPr>
          <w:p w14:paraId="44A84D13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57624" w14:textId="5FF1168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D5485" w14:textId="1D107918" w:rsidR="3C86F7E7" w:rsidRDefault="5077753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>Do pensamento mitológico para a reflexão racional na filosofia grega</w:t>
            </w:r>
            <w:r w:rsidR="2B1F8FBC" w:rsidRPr="013EE912">
              <w:rPr>
                <w:color w:val="000000" w:themeColor="text1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83FF3" w14:textId="1265B564" w:rsidR="3C86F7E7" w:rsidRDefault="16FC243E" w:rsidP="013EE912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>Anotações no caderno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2D008" w14:textId="20974E8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  <w:r w:rsidR="00886363">
              <w:rPr>
                <w:color w:val="000000" w:themeColor="text1"/>
              </w:rPr>
              <w:t>X</w:t>
            </w:r>
          </w:p>
        </w:tc>
      </w:tr>
      <w:tr w:rsidR="3C86F7E7" w14:paraId="7D2B1A09" w14:textId="77777777" w:rsidTr="013EE912">
        <w:trPr>
          <w:trHeight w:val="300"/>
        </w:trPr>
        <w:tc>
          <w:tcPr>
            <w:tcW w:w="2055" w:type="dxa"/>
            <w:vMerge/>
          </w:tcPr>
          <w:p w14:paraId="416C3B5E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3CF93" w14:textId="7304712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D22EE" w14:textId="3AE60D8B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65EF6F95" w:rsidRPr="26B69F3D">
              <w:t>Uso, degradação e conservação dos solos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35D8E" w14:textId="566D7059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4ECC43AE" w:rsidRPr="26B69F3D">
              <w:t>Anotações no caderno</w:t>
            </w: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FE521" w14:textId="202F3BED" w:rsidR="3C86F7E7" w:rsidRDefault="60566C31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X</w:t>
            </w:r>
            <w:r w:rsidR="3C86F7E7" w:rsidRPr="3C86F7E7">
              <w:t xml:space="preserve"> </w:t>
            </w:r>
          </w:p>
        </w:tc>
      </w:tr>
      <w:tr w:rsidR="3C86F7E7" w14:paraId="14283FCD" w14:textId="77777777" w:rsidTr="013EE912">
        <w:trPr>
          <w:trHeight w:val="300"/>
        </w:trPr>
        <w:tc>
          <w:tcPr>
            <w:tcW w:w="2055" w:type="dxa"/>
            <w:vMerge/>
          </w:tcPr>
          <w:p w14:paraId="7136CAF3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5B329" w14:textId="75C3737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0AC739" w14:textId="5E67A7EA" w:rsidR="3C86F7E7" w:rsidRDefault="457CBD1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Volume 5</w:t>
            </w:r>
          </w:p>
          <w:p w14:paraId="482B3915" w14:textId="439C1A0D" w:rsidR="3C86F7E7" w:rsidRDefault="457CBD1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Função Exponencial</w:t>
            </w:r>
            <w:r w:rsidR="25E4BECC" w:rsidRPr="26B69F3D">
              <w:t xml:space="preserve"> </w:t>
            </w:r>
          </w:p>
          <w:p w14:paraId="41B0CF1F" w14:textId="49B4C7AC" w:rsidR="3C86F7E7" w:rsidRDefault="4B2FF045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Gráfico da função exponencial</w:t>
            </w:r>
          </w:p>
          <w:p w14:paraId="1FD29398" w14:textId="238020F7" w:rsidR="3C86F7E7" w:rsidRDefault="4B2FF045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Crescimento e decrescimento da função exponencial</w:t>
            </w:r>
          </w:p>
          <w:p w14:paraId="7C974476" w14:textId="11925E2F" w:rsidR="3C86F7E7" w:rsidRDefault="4B2FF045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Propriedades da função exponencial</w:t>
            </w:r>
          </w:p>
          <w:p w14:paraId="64CAD4B2" w14:textId="79FFB69B" w:rsidR="3C86F7E7" w:rsidRDefault="4B2FF045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Comportamento do gráfico da função exponencial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67BC2E" w14:textId="701F60DE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34E26796" w:rsidRPr="26B69F3D">
              <w:t>Atividades propostas no livro</w:t>
            </w:r>
          </w:p>
          <w:p w14:paraId="155A6FF6" w14:textId="21021742" w:rsidR="3C86F7E7" w:rsidRDefault="34E26796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72DD591F" w14:textId="78559C81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833DF5" w14:textId="6E39D4EA" w:rsidR="3C86F7E7" w:rsidRDefault="34E2679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7659226B" w14:textId="21021742" w:rsidR="3C86F7E7" w:rsidRDefault="34E26796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317E1402" w14:textId="1EDBA96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3C86F7E7" w14:paraId="263E3AB8" w14:textId="77777777" w:rsidTr="013EE912">
        <w:trPr>
          <w:trHeight w:val="300"/>
        </w:trPr>
        <w:tc>
          <w:tcPr>
            <w:tcW w:w="2055" w:type="dxa"/>
            <w:vMerge/>
          </w:tcPr>
          <w:p w14:paraId="7E53B7AF" w14:textId="77777777" w:rsidR="001325D8" w:rsidRDefault="001325D8"/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352A8" w14:textId="1EDC6F3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472F76" w14:textId="3AE60D8B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Uso, degradação e conservação dos solos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ECF57C" w14:textId="566D705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Anotações no caderno</w:t>
            </w:r>
          </w:p>
        </w:tc>
        <w:tc>
          <w:tcPr>
            <w:tcW w:w="4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B7E20C" w14:textId="0A89950F" w:rsidR="7520528C" w:rsidRPr="26B69F3D" w:rsidRDefault="7520528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Atividade: Agricultura, economia, degradação e conservação dos solos</w:t>
            </w:r>
          </w:p>
        </w:tc>
      </w:tr>
    </w:tbl>
    <w:p w14:paraId="7B61C354" w14:textId="6551F52C" w:rsidR="38E23997" w:rsidRDefault="38E23997" w:rsidP="3C86F7E7">
      <w:pPr>
        <w:tabs>
          <w:tab w:val="left" w:pos="8355"/>
        </w:tabs>
      </w:pPr>
      <w:r w:rsidRPr="3C86F7E7">
        <w:rPr>
          <w:rFonts w:ascii="Arial" w:eastAsia="Arial" w:hAnsi="Arial" w:cs="Arial"/>
        </w:rPr>
        <w:lastRenderedPageBreak/>
        <w:t xml:space="preserve"> </w:t>
      </w:r>
    </w:p>
    <w:p w14:paraId="5882D264" w14:textId="4130AA7F" w:rsidR="38E23997" w:rsidRDefault="38E23997" w:rsidP="3C86F7E7">
      <w:pPr>
        <w:tabs>
          <w:tab w:val="left" w:pos="8355"/>
        </w:tabs>
      </w:pPr>
      <w:r w:rsidRPr="3C86F7E7">
        <w:rPr>
          <w:rFonts w:ascii="Arial" w:eastAsia="Arial" w:hAnsi="Arial" w:cs="Arial"/>
        </w:rPr>
        <w:t xml:space="preserve"> </w:t>
      </w:r>
    </w:p>
    <w:p w14:paraId="52640023" w14:textId="55EDABD9" w:rsidR="38E23997" w:rsidRDefault="38E23997" w:rsidP="3C86F7E7">
      <w:pPr>
        <w:tabs>
          <w:tab w:val="left" w:pos="8355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5"/>
        <w:gridCol w:w="1870"/>
        <w:gridCol w:w="3843"/>
        <w:gridCol w:w="3844"/>
        <w:gridCol w:w="3844"/>
      </w:tblGrid>
      <w:tr w:rsidR="3C86F7E7" w14:paraId="26A7B21E" w14:textId="77777777" w:rsidTr="00886363">
        <w:trPr>
          <w:trHeight w:val="30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173ACE" w14:textId="41EE9FE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DE6FFB5" w14:textId="452B138D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F3D08EE" w14:textId="1F39419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BA5D35" w14:textId="3B50EBE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A0E9E4" w14:textId="11D1653B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57F837A3" w14:textId="77777777" w:rsidTr="00886363">
        <w:trPr>
          <w:trHeight w:val="300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6410E" w14:textId="771239CF" w:rsidR="58014C26" w:rsidRDefault="58014C2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19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26AABB9" w14:textId="36B4B91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3EB23779" w14:textId="3DC8D9E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373CA4" w14:textId="3199F32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D89F0" w14:textId="67AA8FD1" w:rsidR="3C86F7E7" w:rsidRDefault="585C7BA1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Reforma Protestante: Calvinismo</w:t>
            </w:r>
            <w:r w:rsidR="25E4BECC" w:rsidRPr="2FCAC0FA">
              <w:t xml:space="preserve">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C3B58" w14:textId="3441E7E0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 </w:t>
            </w:r>
            <w:r w:rsidR="0F8FD61E" w:rsidRPr="2FCAC0FA">
              <w:t>Anotações no Caderno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EC8BA" w14:textId="157A3F54" w:rsidR="3C86F7E7" w:rsidRDefault="62539745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FCAC0FA">
              <w:rPr>
                <w:color w:val="000000" w:themeColor="text1"/>
              </w:rPr>
              <w:t>Atividade do livro pág. 106 (VOLUME 8)</w:t>
            </w:r>
          </w:p>
          <w:p w14:paraId="18FDC20E" w14:textId="1C5C8C6C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rPr>
                <w:color w:val="000000" w:themeColor="text1"/>
              </w:rPr>
              <w:t xml:space="preserve"> </w:t>
            </w:r>
          </w:p>
        </w:tc>
      </w:tr>
      <w:tr w:rsidR="3C86F7E7" w14:paraId="614407F0" w14:textId="77777777" w:rsidTr="00886363">
        <w:trPr>
          <w:trHeight w:val="300"/>
        </w:trPr>
        <w:tc>
          <w:tcPr>
            <w:tcW w:w="1715" w:type="dxa"/>
            <w:vMerge/>
          </w:tcPr>
          <w:p w14:paraId="283C4378" w14:textId="77777777" w:rsidR="001325D8" w:rsidRDefault="001325D8"/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721C9" w14:textId="70B4D71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78B73" w14:textId="07C74670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Aplicações das leis de Newton: força peso.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8D8E1" w14:textId="7B5A0BC4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612FB" w14:textId="020FD72C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X</w:t>
            </w:r>
          </w:p>
        </w:tc>
      </w:tr>
      <w:tr w:rsidR="3C86F7E7" w14:paraId="6DFA82BE" w14:textId="77777777" w:rsidTr="00886363">
        <w:trPr>
          <w:trHeight w:val="300"/>
        </w:trPr>
        <w:tc>
          <w:tcPr>
            <w:tcW w:w="1715" w:type="dxa"/>
            <w:vMerge/>
          </w:tcPr>
          <w:p w14:paraId="17D6AF24" w14:textId="77777777" w:rsidR="001325D8" w:rsidRDefault="001325D8"/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B0EFB" w14:textId="36B405A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BDA88" w14:textId="0D4CCEC6" w:rsidR="3C86F7E7" w:rsidRDefault="335BFC2B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Reforma Protestante: Calvinismo</w:t>
            </w:r>
            <w:r w:rsidR="25E4BECC" w:rsidRPr="2FCAC0FA">
              <w:t xml:space="preserve">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AAB33" w14:textId="7A2E381B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2E8C5265" w:rsidRPr="26B69F3D">
              <w:t>Anotações no caderno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EF383" w14:textId="46214523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  <w:tr w:rsidR="3C86F7E7" w14:paraId="4C1F23D3" w14:textId="77777777" w:rsidTr="00886363">
        <w:trPr>
          <w:trHeight w:val="300"/>
        </w:trPr>
        <w:tc>
          <w:tcPr>
            <w:tcW w:w="1715" w:type="dxa"/>
            <w:vMerge/>
          </w:tcPr>
          <w:p w14:paraId="5CDD99F0" w14:textId="77777777" w:rsidR="001325D8" w:rsidRDefault="001325D8"/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89F6D" w14:textId="3D466782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A96B3" w14:textId="61648FB8" w:rsidR="3C86F7E7" w:rsidRDefault="62EE3FE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Revisão avaliação trimestral </w:t>
            </w:r>
            <w:r w:rsidR="25E4BECC" w:rsidRPr="26B69F3D">
              <w:t xml:space="preserve">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3AF357" w14:textId="2B431ED4" w:rsidR="3C86F7E7" w:rsidRDefault="5C2A1F6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Registro de conteúdos no caderno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65C523" w14:textId="5E66D66B" w:rsidR="3C86F7E7" w:rsidRDefault="5C2A1F6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X</w:t>
            </w:r>
            <w:r w:rsidR="3C86F7E7" w:rsidRPr="3C86F7E7">
              <w:t xml:space="preserve"> </w:t>
            </w:r>
          </w:p>
        </w:tc>
      </w:tr>
      <w:tr w:rsidR="3C86F7E7" w14:paraId="3ED3937C" w14:textId="77777777" w:rsidTr="00886363">
        <w:trPr>
          <w:trHeight w:val="300"/>
        </w:trPr>
        <w:tc>
          <w:tcPr>
            <w:tcW w:w="1715" w:type="dxa"/>
            <w:vMerge/>
          </w:tcPr>
          <w:p w14:paraId="57B4E587" w14:textId="77777777" w:rsidR="001325D8" w:rsidRDefault="001325D8"/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23529" w14:textId="71EA66A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8EE90" w14:textId="5BA7CCA2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40F8DDBD" w:rsidRPr="26B69F3D">
              <w:rPr>
                <w:color w:val="000000" w:themeColor="text1"/>
              </w:rPr>
              <w:t>Potenciação e Radiciação</w:t>
            </w:r>
          </w:p>
          <w:p w14:paraId="68227A03" w14:textId="0119E5EC" w:rsidR="3C86F7E7" w:rsidRDefault="40F8DDB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Propriedades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862F0" w14:textId="57020770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</w:t>
            </w:r>
            <w:r w:rsidR="0705A37B" w:rsidRPr="26B69F3D">
              <w:rPr>
                <w:color w:val="000000" w:themeColor="text1"/>
              </w:rPr>
              <w:t>Lista de exercícios</w:t>
            </w:r>
          </w:p>
          <w:p w14:paraId="0CE64CDF" w14:textId="3439D9D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9DFD3" w14:textId="465F9FB8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t xml:space="preserve"> </w:t>
            </w:r>
            <w:r w:rsidR="502D68B0" w:rsidRPr="26B69F3D">
              <w:rPr>
                <w:color w:val="000000" w:themeColor="text1"/>
              </w:rPr>
              <w:t>Lista de exercícios</w:t>
            </w:r>
          </w:p>
          <w:p w14:paraId="620257EA" w14:textId="5F4B876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</w:tr>
      <w:tr w:rsidR="3C86F7E7" w14:paraId="09691D84" w14:textId="77777777" w:rsidTr="00886363">
        <w:trPr>
          <w:trHeight w:val="300"/>
        </w:trPr>
        <w:tc>
          <w:tcPr>
            <w:tcW w:w="1715" w:type="dxa"/>
            <w:vMerge/>
          </w:tcPr>
          <w:p w14:paraId="6312F124" w14:textId="77777777" w:rsidR="001325D8" w:rsidRDefault="001325D8"/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9495F3" w14:textId="75EE183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80743A" w14:textId="0AF53D50" w:rsidR="3C86F7E7" w:rsidRDefault="1BFE7CF9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proofErr w:type="gramStart"/>
            <w:r w:rsidRPr="4F0353E6">
              <w:t>discursos</w:t>
            </w:r>
            <w:proofErr w:type="gramEnd"/>
            <w:r w:rsidRPr="4F0353E6">
              <w:t xml:space="preserve"> preconceituosos (racismo, </w:t>
            </w:r>
            <w:proofErr w:type="spellStart"/>
            <w:r w:rsidRPr="4F0353E6">
              <w:t>capacitismo</w:t>
            </w:r>
            <w:proofErr w:type="spellEnd"/>
            <w:r w:rsidRPr="4F0353E6">
              <w:t>, misoginia, etc.).</w:t>
            </w:r>
            <w:r w:rsidR="5EDA26FC" w:rsidRPr="4F0353E6">
              <w:rPr>
                <w:color w:val="000000" w:themeColor="text1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59ABD" w14:textId="002A4C0B" w:rsidR="3C86F7E7" w:rsidRDefault="1CD74EFD" w:rsidP="3C86F7E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F0353E6">
              <w:rPr>
                <w:color w:val="000000" w:themeColor="text1"/>
              </w:rPr>
              <w:t>Participação.</w:t>
            </w:r>
            <w:r w:rsidR="5EDA26FC" w:rsidRPr="4F0353E6">
              <w:rPr>
                <w:color w:val="000000" w:themeColor="text1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BD93B" w14:textId="70B05808" w:rsidR="3C86F7E7" w:rsidRDefault="4E4BAC7F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F0353E6">
              <w:t>Produção escrita/reflexiva sobre “muros linguísticos”.</w:t>
            </w:r>
            <w:r w:rsidR="5EDA26FC" w:rsidRPr="4F0353E6">
              <w:rPr>
                <w:color w:val="000000" w:themeColor="text1"/>
              </w:rPr>
              <w:t xml:space="preserve"> </w:t>
            </w:r>
          </w:p>
        </w:tc>
      </w:tr>
    </w:tbl>
    <w:p w14:paraId="79C48C18" w14:textId="0A5BE911" w:rsidR="38E23997" w:rsidRDefault="38E23997" w:rsidP="3C86F7E7">
      <w:r w:rsidRPr="3C86F7E7">
        <w:rPr>
          <w:rFonts w:ascii="Arial" w:eastAsia="Arial" w:hAnsi="Arial" w:cs="Arial"/>
        </w:rPr>
        <w:t xml:space="preserve"> </w:t>
      </w:r>
    </w:p>
    <w:p w14:paraId="6505EC26" w14:textId="401B98CF" w:rsidR="38E23997" w:rsidRDefault="38E23997" w:rsidP="3C86F7E7">
      <w:r w:rsidRPr="3C86F7E7">
        <w:t xml:space="preserve"> </w:t>
      </w:r>
    </w:p>
    <w:p w14:paraId="4FD5B7A9" w14:textId="1B4D49F3" w:rsidR="38E23997" w:rsidRDefault="38E23997" w:rsidP="3C86F7E7"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6"/>
        <w:gridCol w:w="2139"/>
        <w:gridCol w:w="3270"/>
        <w:gridCol w:w="3603"/>
        <w:gridCol w:w="4118"/>
      </w:tblGrid>
      <w:tr w:rsidR="3C86F7E7" w14:paraId="0E373398" w14:textId="77777777" w:rsidTr="2FCAC0FA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EED4E1C" w14:textId="1859EE7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563356C" w14:textId="10153FE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B66D3A" w14:textId="7C21024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00D280" w14:textId="45E926F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78696E2" w14:textId="7CFB52B1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47A45284" w14:textId="77777777" w:rsidTr="2FCAC0FA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8AB8B" w14:textId="5653E05C" w:rsidR="333BA871" w:rsidRDefault="333BA871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19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FD14A68" w14:textId="1F55A26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B22BFCB" w14:textId="38CBC17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color w:val="FF0000"/>
              </w:rPr>
              <w:lastRenderedPageBreak/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C330E" w14:textId="6E297CC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lastRenderedPageBreak/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658F2" w14:textId="6C628849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10A1F31F" w:rsidRPr="26B69F3D">
              <w:t xml:space="preserve">ADVERBIOS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E9976" w14:textId="2DF00B4C" w:rsidR="3C86F7E7" w:rsidRDefault="4A84A892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APUNTES CUADERNO </w:t>
            </w:r>
            <w:r w:rsidR="25E4BECC" w:rsidRPr="2FCAC0FA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3F381" w14:textId="5D52D3B7" w:rsidR="3C86F7E7" w:rsidRDefault="7F2C2216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ACTIVIDAD LIBRO </w:t>
            </w:r>
          </w:p>
        </w:tc>
      </w:tr>
      <w:tr w:rsidR="3C86F7E7" w14:paraId="0DA84660" w14:textId="77777777" w:rsidTr="2FCAC0FA">
        <w:trPr>
          <w:trHeight w:val="300"/>
        </w:trPr>
        <w:tc>
          <w:tcPr>
            <w:tcW w:w="1990" w:type="dxa"/>
            <w:vMerge/>
          </w:tcPr>
          <w:p w14:paraId="0D602712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31552" w14:textId="523072D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48F86" w14:textId="3799DC5A" w:rsidR="3C86F7E7" w:rsidRDefault="385C922E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-O teatro de Gil Vicente:</w:t>
            </w:r>
          </w:p>
          <w:p w14:paraId="2F1167D0" w14:textId="2AD9846B" w:rsidR="3C86F7E7" w:rsidRDefault="385C922E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lastRenderedPageBreak/>
              <w:t>autos e farsas</w:t>
            </w:r>
            <w:r w:rsidR="25E4BECC" w:rsidRPr="26B69F3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E3E4B" w14:textId="4E521DB8" w:rsidR="3C86F7E7" w:rsidRDefault="7ACB7A62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lastRenderedPageBreak/>
              <w:t>Anotação caderno</w:t>
            </w:r>
          </w:p>
          <w:p w14:paraId="55F2C133" w14:textId="7BC051A8" w:rsidR="3C86F7E7" w:rsidRDefault="7ACB7A62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lastRenderedPageBreak/>
              <w:t>Atividade livro</w:t>
            </w:r>
            <w:r w:rsidR="25E4BECC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C707D" w14:textId="05663B17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276BEA5A" w14:textId="77777777" w:rsidTr="2FCAC0FA">
        <w:trPr>
          <w:trHeight w:val="300"/>
        </w:trPr>
        <w:tc>
          <w:tcPr>
            <w:tcW w:w="1990" w:type="dxa"/>
            <w:vMerge/>
          </w:tcPr>
          <w:p w14:paraId="664BEC46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D2FBE" w14:textId="42F1F04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BB234" w14:textId="6B8CE616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E444E18" w:rsidRPr="2FCAC0FA">
              <w:rPr>
                <w:rFonts w:ascii="Arial" w:eastAsia="Arial" w:hAnsi="Arial" w:cs="Arial"/>
                <w:color w:val="000000" w:themeColor="text1"/>
              </w:rPr>
              <w:t xml:space="preserve">EXPERIENCIAS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927E6" w14:textId="1B04B2E9" w:rsidR="3C86F7E7" w:rsidRDefault="4E444E18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CDF65" w14:textId="35005438" w:rsidR="3C86F7E7" w:rsidRDefault="4E444E18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</w:tr>
      <w:tr w:rsidR="3C86F7E7" w14:paraId="67DAD233" w14:textId="77777777" w:rsidTr="2FCAC0FA">
        <w:trPr>
          <w:trHeight w:val="300"/>
        </w:trPr>
        <w:tc>
          <w:tcPr>
            <w:tcW w:w="1990" w:type="dxa"/>
            <w:vMerge/>
          </w:tcPr>
          <w:p w14:paraId="3FB174BF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BC324E" w14:textId="68F15032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AA40B" w14:textId="12F5837B" w:rsidR="3C86F7E7" w:rsidRDefault="6E1FF58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-Paronímia </w:t>
            </w:r>
          </w:p>
          <w:p w14:paraId="415ADD54" w14:textId="7C062847" w:rsidR="3C86F7E7" w:rsidRDefault="6E1FF58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-Sinonímia </w:t>
            </w:r>
          </w:p>
          <w:p w14:paraId="739F3448" w14:textId="54246F72" w:rsidR="3C86F7E7" w:rsidRDefault="6E1FF58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-Antonímia</w:t>
            </w:r>
            <w:r w:rsidR="25E4BECC" w:rsidRPr="26B69F3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D7227" w14:textId="6A8008F3" w:rsidR="3C86F7E7" w:rsidRDefault="01EBD60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Anotação caderno</w:t>
            </w:r>
          </w:p>
          <w:p w14:paraId="678245DC" w14:textId="6AE920F6" w:rsidR="3C86F7E7" w:rsidRDefault="01EBD60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 livro</w:t>
            </w:r>
            <w:r w:rsidR="25E4BECC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AE9C1" w14:textId="67ACB73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</w:tr>
    </w:tbl>
    <w:p w14:paraId="102422DD" w14:textId="3CA1CBB5" w:rsidR="38E23997" w:rsidRDefault="38E23997" w:rsidP="3C86F7E7">
      <w:pPr>
        <w:tabs>
          <w:tab w:val="left" w:pos="1350"/>
        </w:tabs>
      </w:pPr>
      <w:r w:rsidRPr="3C86F7E7">
        <w:rPr>
          <w:rFonts w:ascii="Arial" w:eastAsia="Arial" w:hAnsi="Arial" w:cs="Arial"/>
        </w:rPr>
        <w:t xml:space="preserve"> </w:t>
      </w:r>
    </w:p>
    <w:p w14:paraId="1B891354" w14:textId="75D0F0BA" w:rsidR="38E23997" w:rsidRDefault="38E23997" w:rsidP="3C86F7E7">
      <w:pPr>
        <w:tabs>
          <w:tab w:val="left" w:pos="1350"/>
        </w:tabs>
      </w:pPr>
      <w:r w:rsidRPr="3C86F7E7">
        <w:t xml:space="preserve"> </w:t>
      </w:r>
    </w:p>
    <w:p w14:paraId="6A37BC62" w14:textId="0284DDE4" w:rsidR="38E23997" w:rsidRDefault="38E23997" w:rsidP="3C86F7E7">
      <w:pPr>
        <w:tabs>
          <w:tab w:val="left" w:pos="1350"/>
        </w:tabs>
      </w:pPr>
      <w:r w:rsidRPr="3C86F7E7">
        <w:t xml:space="preserve"> </w:t>
      </w:r>
    </w:p>
    <w:p w14:paraId="09C55B80" w14:textId="3693F3E8" w:rsidR="38E23997" w:rsidRDefault="38E23997" w:rsidP="3C86F7E7">
      <w:pPr>
        <w:tabs>
          <w:tab w:val="left" w:pos="1350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7"/>
        <w:gridCol w:w="1951"/>
        <w:gridCol w:w="3789"/>
        <w:gridCol w:w="3789"/>
        <w:gridCol w:w="3790"/>
      </w:tblGrid>
      <w:tr w:rsidR="3C86F7E7" w14:paraId="5F1D1D3C" w14:textId="77777777" w:rsidTr="00886363">
        <w:trPr>
          <w:trHeight w:val="300"/>
        </w:trPr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F90A4D" w14:textId="2B515D3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346667" w14:textId="5C9D634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F16E34" w14:textId="17C76A3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CA7CD4" w14:textId="3EF2E82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1CB4C5A" w14:textId="58088B39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3EB7AE2F" w14:textId="77777777" w:rsidTr="00886363">
        <w:trPr>
          <w:trHeight w:val="300"/>
        </w:trPr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F3254" w14:textId="46D8007E" w:rsidR="1D1F2A3B" w:rsidRDefault="1D1F2A3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2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0/08/2025</w:t>
            </w:r>
          </w:p>
          <w:p w14:paraId="6AF2E385" w14:textId="0033297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F0EF8" w14:textId="68468C5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57E9A" w14:textId="0868B0FE" w:rsidR="3C86F7E7" w:rsidRDefault="12E95826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>Solos do Brasil</w:t>
            </w:r>
            <w:r w:rsidR="25E4BECC" w:rsidRPr="26B69F3D">
              <w:t xml:space="preserve"> 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15C69" w14:textId="01EA3A5B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 xml:space="preserve"> </w:t>
            </w:r>
            <w:r w:rsidR="01D80AEF" w:rsidRPr="26B69F3D">
              <w:t>Anotações no caderno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1C8DD" w14:textId="06ADAE7E" w:rsidR="3C86F7E7" w:rsidRDefault="01D80AEF" w:rsidP="3C86F7E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>Atividade de revisão</w:t>
            </w:r>
            <w:r w:rsidR="25E4BECC" w:rsidRPr="26B69F3D">
              <w:t xml:space="preserve"> </w:t>
            </w:r>
          </w:p>
        </w:tc>
      </w:tr>
      <w:tr w:rsidR="3C86F7E7" w14:paraId="784279BA" w14:textId="77777777" w:rsidTr="00886363">
        <w:trPr>
          <w:trHeight w:val="300"/>
        </w:trPr>
        <w:tc>
          <w:tcPr>
            <w:tcW w:w="1797" w:type="dxa"/>
            <w:vMerge/>
          </w:tcPr>
          <w:p w14:paraId="7B952300" w14:textId="77777777" w:rsidR="001325D8" w:rsidRDefault="001325D8"/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ADBB3" w14:textId="5231D8F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E3552" w14:textId="6E53EE7C" w:rsidR="3C86F7E7" w:rsidRDefault="2D4148E6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Revisão de conteúdo.</w:t>
            </w:r>
          </w:p>
          <w:p w14:paraId="66DE384C" w14:textId="4EF2A316" w:rsidR="3C86F7E7" w:rsidRDefault="3C86F7E7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C86F7E7">
              <w:t xml:space="preserve"> 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2B513" w14:textId="4097BA5E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32789" w14:textId="728DF48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  <w:tr w:rsidR="3C86F7E7" w14:paraId="798C15B9" w14:textId="77777777" w:rsidTr="00886363">
        <w:trPr>
          <w:trHeight w:val="465"/>
        </w:trPr>
        <w:tc>
          <w:tcPr>
            <w:tcW w:w="1797" w:type="dxa"/>
            <w:vMerge/>
          </w:tcPr>
          <w:p w14:paraId="455805F8" w14:textId="77777777" w:rsidR="001325D8" w:rsidRDefault="001325D8"/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2C93B" w14:textId="05B5836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5EFFF" w14:textId="6E53EE7C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Revisão de conteúdo.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30680" w14:textId="0C79690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Resolução de questões. 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76B4E" w14:textId="42E78287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fotocopiada.</w:t>
            </w:r>
          </w:p>
        </w:tc>
      </w:tr>
      <w:tr w:rsidR="3C86F7E7" w14:paraId="01C72B9E" w14:textId="77777777" w:rsidTr="00886363">
        <w:trPr>
          <w:trHeight w:val="300"/>
        </w:trPr>
        <w:tc>
          <w:tcPr>
            <w:tcW w:w="1797" w:type="dxa"/>
            <w:vMerge/>
          </w:tcPr>
          <w:p w14:paraId="13313B6A" w14:textId="77777777" w:rsidR="001325D8" w:rsidRDefault="001325D8"/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2E028" w14:textId="0069D19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3C889C" w14:textId="3EF66A57" w:rsidR="3C86F7E7" w:rsidRDefault="0541077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Revisão avaliação trimestral 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566EC" w14:textId="03B20E0D" w:rsidR="3C86F7E7" w:rsidRDefault="44E6A37E" w:rsidP="3C86F7E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6B69F3D">
              <w:rPr>
                <w:color w:val="000000" w:themeColor="text1"/>
              </w:rPr>
              <w:t xml:space="preserve">Registro de </w:t>
            </w:r>
            <w:proofErr w:type="spellStart"/>
            <w:r w:rsidRPr="26B69F3D">
              <w:rPr>
                <w:color w:val="000000" w:themeColor="text1"/>
              </w:rPr>
              <w:t>conteudos</w:t>
            </w:r>
            <w:proofErr w:type="spellEnd"/>
            <w:r w:rsidRPr="26B69F3D">
              <w:rPr>
                <w:color w:val="000000" w:themeColor="text1"/>
              </w:rPr>
              <w:t xml:space="preserve"> no caderno 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38FD1" w14:textId="5BACB790" w:rsidR="3C86F7E7" w:rsidRDefault="44E6A37E" w:rsidP="26B69F3D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6B69F3D">
              <w:rPr>
                <w:color w:val="000000" w:themeColor="text1"/>
              </w:rPr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70B7F402" w14:textId="77777777" w:rsidTr="00886363">
        <w:trPr>
          <w:trHeight w:val="300"/>
        </w:trPr>
        <w:tc>
          <w:tcPr>
            <w:tcW w:w="1797" w:type="dxa"/>
            <w:vMerge/>
          </w:tcPr>
          <w:p w14:paraId="5E4A9FB6" w14:textId="77777777" w:rsidR="001325D8" w:rsidRDefault="001325D8"/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3C7AA" w14:textId="0471A45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0816B" w14:textId="38CC2040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</w:t>
            </w:r>
            <w:r w:rsidR="0D11193F" w:rsidRPr="26B69F3D">
              <w:rPr>
                <w:color w:val="000000" w:themeColor="text1"/>
              </w:rPr>
              <w:t xml:space="preserve">Exercício de revisão 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A8A1D4" w14:textId="2B90F32F" w:rsidR="0D11193F" w:rsidRPr="26B69F3D" w:rsidRDefault="0D11193F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Resolução de questões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99F627" w14:textId="0EC64302" w:rsidR="0D11193F" w:rsidRPr="26B69F3D" w:rsidRDefault="0D11193F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Resolução de questões</w:t>
            </w:r>
          </w:p>
        </w:tc>
      </w:tr>
      <w:tr w:rsidR="3C86F7E7" w14:paraId="63B471C9" w14:textId="77777777" w:rsidTr="00886363">
        <w:trPr>
          <w:trHeight w:val="300"/>
        </w:trPr>
        <w:tc>
          <w:tcPr>
            <w:tcW w:w="1797" w:type="dxa"/>
            <w:vMerge/>
          </w:tcPr>
          <w:p w14:paraId="1F7C6153" w14:textId="77777777" w:rsidR="001325D8" w:rsidRDefault="001325D8"/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E0645" w14:textId="4FB01E4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A13F8" w14:textId="38CC2040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Exercício de revisão 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D9D7E" w14:textId="2B90F32F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Resolução de questões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2F2B46" w14:textId="0EC64302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Resolução de questões</w:t>
            </w:r>
          </w:p>
        </w:tc>
      </w:tr>
    </w:tbl>
    <w:p w14:paraId="326214CB" w14:textId="71490017" w:rsidR="38E23997" w:rsidRDefault="38E23997" w:rsidP="3C86F7E7">
      <w:pPr>
        <w:tabs>
          <w:tab w:val="left" w:pos="1035"/>
        </w:tabs>
      </w:pPr>
      <w:r w:rsidRPr="3C86F7E7">
        <w:rPr>
          <w:rFonts w:ascii="Arial" w:eastAsia="Arial" w:hAnsi="Arial" w:cs="Arial"/>
        </w:rPr>
        <w:t xml:space="preserve"> </w:t>
      </w:r>
    </w:p>
    <w:p w14:paraId="249CBAAF" w14:textId="36D12D5A" w:rsidR="38E23997" w:rsidRDefault="38E23997" w:rsidP="3C86F7E7">
      <w:pPr>
        <w:tabs>
          <w:tab w:val="left" w:pos="1035"/>
        </w:tabs>
      </w:pPr>
      <w:r w:rsidRPr="3C86F7E7">
        <w:t xml:space="preserve">  </w:t>
      </w:r>
    </w:p>
    <w:p w14:paraId="01019FD3" w14:textId="43B39806" w:rsidR="38E23997" w:rsidRDefault="38E23997" w:rsidP="3C86F7E7">
      <w:pPr>
        <w:tabs>
          <w:tab w:val="left" w:pos="1035"/>
        </w:tabs>
      </w:pPr>
      <w:r w:rsidRPr="3C86F7E7">
        <w:t xml:space="preserve"> </w:t>
      </w:r>
    </w:p>
    <w:p w14:paraId="375481E1" w14:textId="7C6145F8" w:rsidR="38E23997" w:rsidRDefault="38E23997" w:rsidP="3C86F7E7">
      <w:pPr>
        <w:tabs>
          <w:tab w:val="left" w:pos="1035"/>
        </w:tabs>
      </w:pPr>
      <w:r w:rsidRPr="3C86F7E7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63"/>
        <w:gridCol w:w="3795"/>
        <w:gridCol w:w="3796"/>
        <w:gridCol w:w="3796"/>
      </w:tblGrid>
      <w:tr w:rsidR="3C86F7E7" w14:paraId="4E601B8D" w14:textId="77777777" w:rsidTr="00886363">
        <w:trPr>
          <w:trHeight w:val="3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0C69B5F" w14:textId="21085F0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BDCC3E" w14:textId="06E220C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D1459C" w14:textId="1123C77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20D6597" w14:textId="00F2172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51B385" w14:textId="136C2C1C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7D1BE0AC" w14:textId="77777777" w:rsidTr="00886363">
        <w:trPr>
          <w:trHeight w:val="300"/>
        </w:trPr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9DBE4B" w14:textId="3F5B4236" w:rsidR="75156954" w:rsidRDefault="75156954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21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DAB071F" w14:textId="1373256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lastRenderedPageBreak/>
              <w:t>Quinta-feira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7FAFC" w14:textId="1FC38EA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lastRenderedPageBreak/>
              <w:t>DesCor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67FDE" w14:textId="28D41600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O corpo no tempo.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BF64C" w14:textId="15449391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Socialização.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A2347" w14:textId="3DF59FFF" w:rsidR="3C86F7E7" w:rsidRDefault="3C86F7E7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  <w:r w:rsidR="00886363">
              <w:rPr>
                <w:color w:val="000000" w:themeColor="text1"/>
              </w:rPr>
              <w:t>X</w:t>
            </w:r>
          </w:p>
        </w:tc>
      </w:tr>
      <w:tr w:rsidR="3C86F7E7" w14:paraId="3D0D66AE" w14:textId="77777777" w:rsidTr="00886363">
        <w:trPr>
          <w:trHeight w:val="300"/>
        </w:trPr>
        <w:tc>
          <w:tcPr>
            <w:tcW w:w="1866" w:type="dxa"/>
            <w:vMerge/>
          </w:tcPr>
          <w:p w14:paraId="6FE6A04D" w14:textId="77777777" w:rsidR="001325D8" w:rsidRDefault="001325D8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2D95A" w14:textId="1ACC478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5F278" w14:textId="62BD10E2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</w:t>
            </w:r>
            <w:r w:rsidR="628EBFD1" w:rsidRPr="26B69F3D">
              <w:rPr>
                <w:color w:val="000000" w:themeColor="text1"/>
              </w:rPr>
              <w:t xml:space="preserve">Juros Simples e Juros Compostos  </w:t>
            </w:r>
          </w:p>
          <w:p w14:paraId="36CC8E1E" w14:textId="07234FA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90247" w14:textId="6B46ED42" w:rsidR="3C86F7E7" w:rsidRDefault="2A4472C4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579E46AE" w14:textId="158CEAC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20DC1" w14:textId="66D6E33E" w:rsidR="3C86F7E7" w:rsidRDefault="051FF95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7532BCFC" w14:textId="20A4E1D4" w:rsidR="3C86F7E7" w:rsidRDefault="3C86F7E7" w:rsidP="3C86F7E7">
            <w:pPr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3C86F7E7" w14:paraId="3905FB9C" w14:textId="77777777" w:rsidTr="00886363">
        <w:trPr>
          <w:trHeight w:val="300"/>
        </w:trPr>
        <w:tc>
          <w:tcPr>
            <w:tcW w:w="1866" w:type="dxa"/>
            <w:vMerge/>
          </w:tcPr>
          <w:p w14:paraId="72B0B0B0" w14:textId="77777777" w:rsidR="001325D8" w:rsidRDefault="001325D8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413C3" w14:textId="7C09BE5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85E17" w14:textId="1AB20B8E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Revisão 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A8C98" w14:textId="2BB26071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Atividades de Revisão.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B3954" w14:textId="1307CDC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</w:tr>
      <w:tr w:rsidR="3C86F7E7" w14:paraId="29CF411B" w14:textId="77777777" w:rsidTr="00886363">
        <w:trPr>
          <w:trHeight w:val="300"/>
        </w:trPr>
        <w:tc>
          <w:tcPr>
            <w:tcW w:w="1866" w:type="dxa"/>
            <w:vMerge/>
          </w:tcPr>
          <w:p w14:paraId="654F77A6" w14:textId="77777777" w:rsidR="001325D8" w:rsidRDefault="001325D8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7173C" w14:textId="3C367FA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CCA4C9" w14:textId="5E67A7EA" w:rsidR="3C86F7E7" w:rsidRDefault="0D9CFA1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Volume 5</w:t>
            </w:r>
          </w:p>
          <w:p w14:paraId="6987963A" w14:textId="439C1A0D" w:rsidR="3C86F7E7" w:rsidRDefault="0D9CFA1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Função Exponencial </w:t>
            </w:r>
          </w:p>
          <w:p w14:paraId="496406EB" w14:textId="49B4C7AC" w:rsidR="3C86F7E7" w:rsidRDefault="0D9CFA1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Gráfico da função exponencial</w:t>
            </w:r>
          </w:p>
          <w:p w14:paraId="40D4A12A" w14:textId="238020F7" w:rsidR="3C86F7E7" w:rsidRDefault="0D9CFA1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Crescimento e decrescimento da função exponencial</w:t>
            </w:r>
          </w:p>
          <w:p w14:paraId="55FAA227" w14:textId="11925E2F" w:rsidR="3C86F7E7" w:rsidRDefault="0D9CFA1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Propriedades da função exponencial</w:t>
            </w:r>
          </w:p>
          <w:p w14:paraId="45BB19ED" w14:textId="79FFB69B" w:rsidR="3C86F7E7" w:rsidRDefault="0D9CFA1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Comportamento do gráfico da função exponencial</w:t>
            </w:r>
          </w:p>
          <w:p w14:paraId="726B34D5" w14:textId="065D164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11E8B9" w14:textId="6E39D4EA" w:rsidR="3C86F7E7" w:rsidRDefault="3C169161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69F302E4" w14:textId="21021742" w:rsidR="3C86F7E7" w:rsidRDefault="3C169161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773EBC46" w14:textId="7C52105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E053B0" w14:textId="6E39D4EA" w:rsidR="3C86F7E7" w:rsidRDefault="3DF64A55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3A2CA92B" w14:textId="21021742" w:rsidR="3C86F7E7" w:rsidRDefault="3DF64A55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367ECD08" w14:textId="39609A4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71A9909D" w14:textId="77777777" w:rsidTr="00886363">
        <w:trPr>
          <w:trHeight w:val="300"/>
        </w:trPr>
        <w:tc>
          <w:tcPr>
            <w:tcW w:w="1866" w:type="dxa"/>
            <w:vMerge/>
          </w:tcPr>
          <w:p w14:paraId="5D1229D8" w14:textId="77777777" w:rsidR="001325D8" w:rsidRDefault="001325D8"/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89414" w14:textId="657C039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23B12" w14:textId="41FB6DA7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Revisão de conteúdo.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BDBA8" w14:textId="5201645E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Resolução de questões. </w:t>
            </w:r>
          </w:p>
        </w:tc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EAC03" w14:textId="5432E95A" w:rsidR="3EB03CCA" w:rsidRPr="26B69F3D" w:rsidRDefault="3EB03CC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X</w:t>
            </w:r>
          </w:p>
        </w:tc>
      </w:tr>
    </w:tbl>
    <w:p w14:paraId="105C742D" w14:textId="24E26E00" w:rsidR="38E23997" w:rsidRDefault="38E23997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p w14:paraId="78234381" w14:textId="2612646F" w:rsidR="38E23997" w:rsidRDefault="38E23997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p w14:paraId="1ADA4390" w14:textId="252268F0" w:rsidR="3C86F7E7" w:rsidRDefault="3C86F7E7" w:rsidP="3C86F7E7">
      <w:pPr>
        <w:tabs>
          <w:tab w:val="left" w:pos="1335"/>
          <w:tab w:val="left" w:pos="1755"/>
        </w:tabs>
      </w:pPr>
    </w:p>
    <w:p w14:paraId="4F22DE52" w14:textId="3DA34DC9" w:rsidR="38E23997" w:rsidRDefault="38E23997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1"/>
        <w:gridCol w:w="1928"/>
        <w:gridCol w:w="3455"/>
        <w:gridCol w:w="3466"/>
        <w:gridCol w:w="4286"/>
      </w:tblGrid>
      <w:tr w:rsidR="3C86F7E7" w14:paraId="6A8BC361" w14:textId="77777777" w:rsidTr="004A0337">
        <w:trPr>
          <w:trHeight w:val="300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C8BC8AC" w14:textId="2A81737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EB0451" w14:textId="41B5706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8A4619" w14:textId="635B673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47DC1C" w14:textId="0A7077D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2EB965" w14:textId="297D71AF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7F189DBA" w14:textId="77777777" w:rsidTr="004A0337">
        <w:trPr>
          <w:trHeight w:val="300"/>
        </w:trPr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EAE49" w14:textId="2F5F8330" w:rsidR="049DD586" w:rsidRDefault="049DD58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22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9636DD1" w14:textId="2888314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75638" w14:textId="6BD6FA7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C4051" w14:textId="4D171588" w:rsidR="3C86F7E7" w:rsidRDefault="25E4BECC" w:rsidP="3C86F7E7">
            <w:pPr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3BA37A31" w:rsidRPr="26B69F3D">
              <w:rPr>
                <w:color w:val="000000" w:themeColor="text1"/>
              </w:rPr>
              <w:t xml:space="preserve">Revisão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315F2" w14:textId="1069F308" w:rsidR="3C86F7E7" w:rsidRDefault="3BA37A31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Fotocopiada 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54166" w14:textId="2D2131E5" w:rsidR="3C86F7E7" w:rsidRDefault="00886363" w:rsidP="3C86F7E7">
            <w:pPr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  <w:tr w:rsidR="3C86F7E7" w14:paraId="69A5171A" w14:textId="77777777" w:rsidTr="004A0337">
        <w:trPr>
          <w:trHeight w:val="300"/>
        </w:trPr>
        <w:tc>
          <w:tcPr>
            <w:tcW w:w="1981" w:type="dxa"/>
            <w:vMerge/>
          </w:tcPr>
          <w:p w14:paraId="48DF71DD" w14:textId="77777777" w:rsidR="001325D8" w:rsidRDefault="001325D8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F1017" w14:textId="6BAE791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48265" w14:textId="3A5859B9" w:rsidR="3C86F7E7" w:rsidRDefault="3C86F7E7" w:rsidP="3C86F7E7">
            <w:pPr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08B53" w14:textId="1F73D8FE" w:rsidR="3C86F7E7" w:rsidRDefault="3C86F7E7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C3BB7" w14:textId="6D83F5B5" w:rsidR="3C86F7E7" w:rsidRDefault="00886363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  <w:tr w:rsidR="3C86F7E7" w14:paraId="4B457BF7" w14:textId="77777777" w:rsidTr="004A0337">
        <w:trPr>
          <w:trHeight w:val="300"/>
        </w:trPr>
        <w:tc>
          <w:tcPr>
            <w:tcW w:w="1981" w:type="dxa"/>
            <w:vMerge/>
          </w:tcPr>
          <w:p w14:paraId="598182FF" w14:textId="77777777" w:rsidR="001325D8" w:rsidRDefault="001325D8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2031F" w14:textId="2A54A67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D094E" w14:textId="738FB864" w:rsidR="3C86F7E7" w:rsidRDefault="25E4BECC" w:rsidP="3C86F7E7">
            <w:pPr>
              <w:jc w:val="center"/>
            </w:pPr>
            <w:r w:rsidRPr="26B69F3D">
              <w:t xml:space="preserve"> </w:t>
            </w:r>
            <w:r w:rsidR="3FB42D78" w:rsidRPr="26B69F3D">
              <w:t xml:space="preserve">Revisão </w:t>
            </w:r>
            <w:proofErr w:type="spellStart"/>
            <w:r w:rsidR="3FB42D78" w:rsidRPr="26B69F3D">
              <w:t>Av.Trimestral</w:t>
            </w:r>
            <w:proofErr w:type="spellEnd"/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2AB1E" w14:textId="7AED7973" w:rsidR="3C86F7E7" w:rsidRDefault="3FB42D78" w:rsidP="3C86F7E7">
            <w:pPr>
              <w:jc w:val="center"/>
            </w:pPr>
            <w:r w:rsidRPr="26B69F3D">
              <w:t xml:space="preserve">Revisão </w:t>
            </w:r>
            <w:proofErr w:type="spellStart"/>
            <w:proofErr w:type="gramStart"/>
            <w:r w:rsidRPr="26B69F3D">
              <w:t>Av.Trimestral</w:t>
            </w:r>
            <w:proofErr w:type="spellEnd"/>
            <w:proofErr w:type="gramEnd"/>
          </w:p>
          <w:p w14:paraId="3F880F36" w14:textId="39BEE3EF" w:rsidR="3C86F7E7" w:rsidRDefault="3C86F7E7" w:rsidP="3C86F7E7">
            <w:pPr>
              <w:jc w:val="center"/>
            </w:pPr>
            <w:r w:rsidRPr="3C86F7E7">
              <w:t xml:space="preserve"> 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C7C90" w14:textId="7A761796" w:rsidR="3C86F7E7" w:rsidRDefault="3C86F7E7" w:rsidP="3C86F7E7">
            <w:pPr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</w:tr>
      <w:tr w:rsidR="004A0337" w14:paraId="7DF60CC8" w14:textId="77777777" w:rsidTr="004A0337">
        <w:trPr>
          <w:trHeight w:val="300"/>
        </w:trPr>
        <w:tc>
          <w:tcPr>
            <w:tcW w:w="1981" w:type="dxa"/>
            <w:vMerge/>
          </w:tcPr>
          <w:p w14:paraId="149CD9D7" w14:textId="77777777" w:rsidR="004A0337" w:rsidRDefault="004A0337" w:rsidP="004A0337">
            <w:bookmarkStart w:id="0" w:name="_GoBack" w:colFirst="2" w:colLast="4"/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2C59F" w14:textId="202C167D" w:rsidR="004A0337" w:rsidRDefault="004A0337" w:rsidP="004A03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3BDFA" w14:textId="5A24291D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  <w:r>
              <w:t xml:space="preserve">Revisão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D4B82" w14:textId="10A88A6F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Anotações no caderno </w:t>
            </w:r>
            <w:r w:rsidRPr="32B5412D">
              <w:t xml:space="preserve"> 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DDD19" w14:textId="4D7803E4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  <w:r w:rsidR="009A32A0">
              <w:t>x</w:t>
            </w:r>
          </w:p>
        </w:tc>
      </w:tr>
      <w:tr w:rsidR="004A0337" w14:paraId="453FCF89" w14:textId="77777777" w:rsidTr="004A0337">
        <w:trPr>
          <w:trHeight w:val="300"/>
        </w:trPr>
        <w:tc>
          <w:tcPr>
            <w:tcW w:w="1981" w:type="dxa"/>
            <w:vMerge/>
          </w:tcPr>
          <w:p w14:paraId="745F9026" w14:textId="77777777" w:rsidR="004A0337" w:rsidRDefault="004A0337" w:rsidP="004A0337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1FC75" w14:textId="256C18B8" w:rsidR="004A0337" w:rsidRDefault="004A0337" w:rsidP="004A03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7E664" w14:textId="4E49AA16" w:rsidR="004A0337" w:rsidRDefault="004A0337" w:rsidP="004A0337">
            <w:pPr>
              <w:jc w:val="center"/>
            </w:pPr>
            <w:r>
              <w:t xml:space="preserve">Revisão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1DA80" w14:textId="53361D71" w:rsidR="004A0337" w:rsidRDefault="004A0337" w:rsidP="004A033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Revisão 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9ED31" w14:textId="67FE4DFD" w:rsidR="004A0337" w:rsidRDefault="004A0337" w:rsidP="004A0337">
            <w:pPr>
              <w:jc w:val="center"/>
            </w:pPr>
            <w:r>
              <w:t>X</w:t>
            </w:r>
            <w:r w:rsidRPr="3C86F7E7">
              <w:t xml:space="preserve"> </w:t>
            </w:r>
          </w:p>
        </w:tc>
      </w:tr>
      <w:bookmarkEnd w:id="0"/>
      <w:tr w:rsidR="004A0337" w14:paraId="27C8EC22" w14:textId="77777777" w:rsidTr="004A0337">
        <w:trPr>
          <w:trHeight w:val="300"/>
        </w:trPr>
        <w:tc>
          <w:tcPr>
            <w:tcW w:w="1981" w:type="dxa"/>
            <w:vMerge/>
          </w:tcPr>
          <w:p w14:paraId="3B5BC9DC" w14:textId="77777777" w:rsidR="004A0337" w:rsidRDefault="004A0337" w:rsidP="004A0337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90A05" w14:textId="4E7B2E18" w:rsidR="004A0337" w:rsidRDefault="004A0337" w:rsidP="004A033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E9D3D" w14:textId="730EBC70" w:rsidR="004A0337" w:rsidRDefault="004A0337" w:rsidP="004A0337">
            <w:pPr>
              <w:jc w:val="center"/>
            </w:pPr>
            <w:r>
              <w:t xml:space="preserve">Diversidade cultural e multiculturalismo: os Estudos Culturais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1E682" w14:textId="0291C437" w:rsidR="004A0337" w:rsidRDefault="004A0337" w:rsidP="004A0337">
            <w:pPr>
              <w:jc w:val="center"/>
            </w:pPr>
            <w:r>
              <w:t>X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E024B" w14:textId="2202D0E8" w:rsidR="004A0337" w:rsidRDefault="004A0337" w:rsidP="004A0337">
            <w:pPr>
              <w:jc w:val="center"/>
            </w:pPr>
            <w:r w:rsidRPr="3C86F7E7">
              <w:t xml:space="preserve"> </w:t>
            </w:r>
            <w:r>
              <w:t>X</w:t>
            </w:r>
          </w:p>
        </w:tc>
      </w:tr>
    </w:tbl>
    <w:p w14:paraId="0C8E1D85" w14:textId="74BD2BBF" w:rsidR="3C86F7E7" w:rsidRDefault="3C86F7E7" w:rsidP="3C86F7E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76FA02A9" w14:textId="52B4FF86" w:rsidR="3C86F7E7" w:rsidRDefault="3C86F7E7" w:rsidP="3C86F7E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9"/>
        <w:gridCol w:w="1763"/>
        <w:gridCol w:w="3838"/>
        <w:gridCol w:w="3838"/>
        <w:gridCol w:w="3838"/>
      </w:tblGrid>
      <w:tr w:rsidR="3C86F7E7" w14:paraId="5856396A" w14:textId="77777777" w:rsidTr="00886363">
        <w:trPr>
          <w:trHeight w:val="300"/>
        </w:trPr>
        <w:tc>
          <w:tcPr>
            <w:tcW w:w="151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E1E9F1" w14:textId="39A5E1F1" w:rsidR="3C86F7E7" w:rsidRDefault="3C86F7E7" w:rsidP="3C86F7E7">
            <w:pPr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A – ENSINO MÉDIO</w:t>
            </w:r>
          </w:p>
        </w:tc>
      </w:tr>
      <w:tr w:rsidR="3C86F7E7" w14:paraId="2CC00699" w14:textId="77777777" w:rsidTr="00886363">
        <w:trPr>
          <w:trHeight w:val="300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7A60A7" w14:textId="73EB8AF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4E1CFD" w14:textId="43A326B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356914C" w14:textId="66EE670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12CCB8" w14:textId="5F75E70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2BE5E5" w14:textId="4E79559D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2CA1D0CF" w14:textId="77777777" w:rsidTr="00886363">
        <w:trPr>
          <w:trHeight w:val="300"/>
        </w:trPr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CBA8CD" w14:textId="2B19925A" w:rsidR="7B022496" w:rsidRDefault="7B022496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25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0F0FCAF" w14:textId="1002362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5F2A1C3A" w14:textId="2D6C5C8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AA03C" w14:textId="69F293C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F2B37" w14:textId="12122542" w:rsidR="3C86F7E7" w:rsidRDefault="471407FC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Revisão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E46B4" w14:textId="1D033EA5" w:rsidR="3C86F7E7" w:rsidRDefault="471407F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Revisão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EB028" w14:textId="05C8FF2B" w:rsidR="3C86F7E7" w:rsidRDefault="471407F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1877E910" w14:textId="77777777" w:rsidTr="00886363">
        <w:trPr>
          <w:trHeight w:val="300"/>
        </w:trPr>
        <w:tc>
          <w:tcPr>
            <w:tcW w:w="1839" w:type="dxa"/>
            <w:vMerge/>
          </w:tcPr>
          <w:p w14:paraId="1C25083C" w14:textId="77777777" w:rsidR="001325D8" w:rsidRDefault="001325D8"/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98192" w14:textId="0ECC77C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B86F7" w14:textId="7FD83B0B" w:rsidR="3C86F7E7" w:rsidRDefault="75956E11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Reforma Protestante:  Anglicanismo</w:t>
            </w:r>
            <w:r w:rsidR="25E4BECC" w:rsidRPr="2FCAC0FA">
              <w:t xml:space="preserve">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F8A7D" w14:textId="1F2A69F3" w:rsidR="3C86F7E7" w:rsidRDefault="2DE39228" w:rsidP="3C86F7E7">
            <w:pPr>
              <w:spacing w:line="360" w:lineRule="auto"/>
              <w:jc w:val="center"/>
            </w:pPr>
            <w:r w:rsidRPr="2FCAC0FA">
              <w:t>Anotações no caderno</w:t>
            </w:r>
            <w:r w:rsidR="25E4BECC" w:rsidRPr="2FCAC0FA">
              <w:t xml:space="preserve">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8E798" w14:textId="2D6E4AD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</w:tr>
      <w:tr w:rsidR="3C86F7E7" w14:paraId="5F974106" w14:textId="77777777" w:rsidTr="00886363">
        <w:trPr>
          <w:trHeight w:val="300"/>
        </w:trPr>
        <w:tc>
          <w:tcPr>
            <w:tcW w:w="1839" w:type="dxa"/>
            <w:vMerge/>
          </w:tcPr>
          <w:p w14:paraId="5F829B45" w14:textId="77777777" w:rsidR="001325D8" w:rsidRDefault="001325D8"/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37B33" w14:textId="5FF1168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F6746" w14:textId="3847227C" w:rsidR="3C86F7E7" w:rsidRDefault="7FEBD7A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>Revisão</w:t>
            </w:r>
            <w:r w:rsidR="2B1F8FBC" w:rsidRPr="013EE912">
              <w:rPr>
                <w:color w:val="000000" w:themeColor="text1"/>
              </w:rPr>
              <w:t xml:space="preserve">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52CF0" w14:textId="6718591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B9408" w14:textId="5DFE9EE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6775BCDD" w14:textId="77777777" w:rsidTr="00886363">
        <w:trPr>
          <w:trHeight w:val="300"/>
        </w:trPr>
        <w:tc>
          <w:tcPr>
            <w:tcW w:w="1839" w:type="dxa"/>
            <w:vMerge/>
          </w:tcPr>
          <w:p w14:paraId="192E561F" w14:textId="77777777" w:rsidR="001325D8" w:rsidRDefault="001325D8"/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4E5E0" w14:textId="7304712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38EF1" w14:textId="7F9B9874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 Avaliação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D7288" w14:textId="46F5042A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Avaliação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52C9B" w14:textId="25A94152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Avaliação </w:t>
            </w:r>
          </w:p>
        </w:tc>
      </w:tr>
      <w:tr w:rsidR="3C86F7E7" w14:paraId="4EC32D87" w14:textId="77777777" w:rsidTr="00886363">
        <w:trPr>
          <w:trHeight w:val="300"/>
        </w:trPr>
        <w:tc>
          <w:tcPr>
            <w:tcW w:w="1839" w:type="dxa"/>
            <w:vMerge/>
          </w:tcPr>
          <w:p w14:paraId="6E2551BE" w14:textId="77777777" w:rsidR="001325D8" w:rsidRDefault="001325D8"/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99A2C6" w14:textId="75C3737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4FFD21" w14:textId="2E50C8B0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3076C2AD" w:rsidRPr="26B69F3D">
              <w:t>Volume 5</w:t>
            </w:r>
          </w:p>
          <w:p w14:paraId="100E62D0" w14:textId="439C1A0D" w:rsidR="3C86F7E7" w:rsidRDefault="3076C2A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Função Exponencial </w:t>
            </w:r>
          </w:p>
          <w:p w14:paraId="4C0D55C0" w14:textId="49B4C7AC" w:rsidR="3C86F7E7" w:rsidRDefault="3076C2A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Gráfico da função exponencial</w:t>
            </w:r>
          </w:p>
          <w:p w14:paraId="358B15F1" w14:textId="238020F7" w:rsidR="3C86F7E7" w:rsidRDefault="3076C2A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Crescimento e decrescimento da função exponencial</w:t>
            </w:r>
          </w:p>
          <w:p w14:paraId="4265B9C6" w14:textId="11925E2F" w:rsidR="3C86F7E7" w:rsidRDefault="3076C2A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Propriedades da função exponencial</w:t>
            </w:r>
          </w:p>
          <w:p w14:paraId="42153AF0" w14:textId="79FFB69B" w:rsidR="3C86F7E7" w:rsidRDefault="3076C2A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Comportamento do gráfico da função exponencial</w:t>
            </w:r>
          </w:p>
          <w:p w14:paraId="464606C0" w14:textId="518EB12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B0286" w14:textId="6E39D4EA" w:rsidR="3C86F7E7" w:rsidRDefault="05E64CD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43335DD9" w14:textId="21021742" w:rsidR="3C86F7E7" w:rsidRDefault="05E64CD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66AEA1D4" w14:textId="48EC9D4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20A089" w14:textId="6E39D4EA" w:rsidR="3C86F7E7" w:rsidRDefault="08398ABA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0509BA92" w14:textId="21021742" w:rsidR="3C86F7E7" w:rsidRDefault="08398ABA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18F9BEBD" w14:textId="45480C4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3C86F7E7" w14:paraId="545B76EA" w14:textId="77777777" w:rsidTr="00886363">
        <w:trPr>
          <w:trHeight w:val="300"/>
        </w:trPr>
        <w:tc>
          <w:tcPr>
            <w:tcW w:w="1839" w:type="dxa"/>
            <w:vMerge/>
          </w:tcPr>
          <w:p w14:paraId="3B3C12A3" w14:textId="77777777" w:rsidR="001325D8" w:rsidRDefault="001325D8"/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1B875" w14:textId="1EDC6F3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042840" w14:textId="7F9B9874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 Avaliação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261096" w14:textId="46F5042A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Avaliação </w:t>
            </w: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485FA" w14:textId="25A94152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Avaliação </w:t>
            </w:r>
          </w:p>
        </w:tc>
      </w:tr>
    </w:tbl>
    <w:p w14:paraId="61F798A6" w14:textId="6551F52C" w:rsidR="15954D3B" w:rsidRDefault="15954D3B" w:rsidP="3C86F7E7">
      <w:pPr>
        <w:tabs>
          <w:tab w:val="left" w:pos="8355"/>
        </w:tabs>
      </w:pPr>
      <w:r w:rsidRPr="3C86F7E7">
        <w:rPr>
          <w:rFonts w:ascii="Arial" w:eastAsia="Arial" w:hAnsi="Arial" w:cs="Arial"/>
        </w:rPr>
        <w:t xml:space="preserve"> </w:t>
      </w:r>
    </w:p>
    <w:p w14:paraId="326F7798" w14:textId="4130AA7F" w:rsidR="15954D3B" w:rsidRDefault="15954D3B" w:rsidP="3C86F7E7">
      <w:pPr>
        <w:tabs>
          <w:tab w:val="left" w:pos="8355"/>
        </w:tabs>
      </w:pPr>
      <w:r w:rsidRPr="3C86F7E7">
        <w:rPr>
          <w:rFonts w:ascii="Arial" w:eastAsia="Arial" w:hAnsi="Arial" w:cs="Arial"/>
        </w:rPr>
        <w:lastRenderedPageBreak/>
        <w:t xml:space="preserve"> </w:t>
      </w:r>
    </w:p>
    <w:p w14:paraId="1296447D" w14:textId="55EDABD9" w:rsidR="15954D3B" w:rsidRDefault="15954D3B" w:rsidP="3C86F7E7">
      <w:pPr>
        <w:tabs>
          <w:tab w:val="left" w:pos="8355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600"/>
        <w:gridCol w:w="4555"/>
      </w:tblGrid>
      <w:tr w:rsidR="3C86F7E7" w14:paraId="734EB5D7" w14:textId="77777777" w:rsidTr="4F0353E6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F22C30" w14:textId="41EE9FE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173CAD" w14:textId="452B138D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8A5C11" w14:textId="1F39419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DFBFBDB" w14:textId="3B50EBE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CDEA48D" w14:textId="11D1653B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45E98D50" w14:textId="77777777" w:rsidTr="4F0353E6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A214C" w14:textId="4DC99016" w:rsidR="27E9301D" w:rsidRDefault="27E9301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26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96CD509" w14:textId="36B4B91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57F1F690" w14:textId="3DC8D9E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111F4" w14:textId="3199F32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30DB1" w14:textId="54B9BF12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 </w:t>
            </w:r>
            <w:r w:rsidR="23A81AAE" w:rsidRPr="2FCAC0FA">
              <w:t>Reforma Protestante: Contrarreforma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D5E36" w14:textId="6FC2E862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 </w:t>
            </w:r>
            <w:r w:rsidR="30C2C5C9" w:rsidRPr="2FCAC0FA">
              <w:t>Anotações no caderno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47131" w14:textId="0E7408E4" w:rsidR="3C86F7E7" w:rsidRDefault="30C2C5C9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rPr>
                <w:color w:val="000000" w:themeColor="text1"/>
              </w:rPr>
              <w:t>Atividade no caderno</w:t>
            </w:r>
            <w:r w:rsidR="25E4BECC" w:rsidRPr="2FCAC0FA">
              <w:rPr>
                <w:color w:val="000000" w:themeColor="text1"/>
              </w:rPr>
              <w:t xml:space="preserve"> </w:t>
            </w:r>
          </w:p>
        </w:tc>
      </w:tr>
      <w:tr w:rsidR="3C86F7E7" w14:paraId="07CE5225" w14:textId="77777777" w:rsidTr="4F0353E6">
        <w:trPr>
          <w:trHeight w:val="300"/>
        </w:trPr>
        <w:tc>
          <w:tcPr>
            <w:tcW w:w="1880" w:type="dxa"/>
            <w:vMerge/>
          </w:tcPr>
          <w:p w14:paraId="71854ADB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FF2DA" w14:textId="70B4D71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39F81" w14:textId="05C13E8D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7C3E2E0D" w:rsidRPr="26B69F3D">
              <w:rPr>
                <w:color w:val="000000" w:themeColor="text1"/>
              </w:rPr>
              <w:t>AVALIAÇÃO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376F4" w14:textId="7EDF46F1" w:rsidR="3C86F7E7" w:rsidRDefault="7C3E2E0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AVALIAÇÃO</w:t>
            </w:r>
            <w:r w:rsidR="25E4BECC" w:rsidRPr="26B69F3D"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5EF18" w14:textId="32EA2464" w:rsidR="3C86F7E7" w:rsidRDefault="0EFC8B74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AVALIAÇÃO</w:t>
            </w:r>
            <w:r w:rsidR="25E4BECC" w:rsidRPr="26B69F3D">
              <w:t xml:space="preserve"> </w:t>
            </w:r>
          </w:p>
        </w:tc>
      </w:tr>
      <w:tr w:rsidR="3C86F7E7" w14:paraId="154C083A" w14:textId="77777777" w:rsidTr="4F0353E6">
        <w:trPr>
          <w:trHeight w:val="300"/>
        </w:trPr>
        <w:tc>
          <w:tcPr>
            <w:tcW w:w="1880" w:type="dxa"/>
            <w:vMerge/>
          </w:tcPr>
          <w:p w14:paraId="055F4DBB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EC698" w14:textId="36B405A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692F6" w14:textId="1A54107A" w:rsidR="3C86F7E7" w:rsidRDefault="32DAACB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Revisão</w:t>
            </w:r>
            <w:r w:rsidR="25E4BECC" w:rsidRPr="2FCAC0FA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CEFC1" w14:textId="5C5E7B09" w:rsidR="3C86F7E7" w:rsidRDefault="19804B25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>Revisão</w:t>
            </w:r>
            <w:r w:rsidR="25E4BECC" w:rsidRPr="2FCAC0FA"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7D672" w14:textId="7B3939F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</w:tr>
      <w:tr w:rsidR="3C86F7E7" w14:paraId="3FF41B02" w14:textId="77777777" w:rsidTr="4F0353E6">
        <w:trPr>
          <w:trHeight w:val="300"/>
        </w:trPr>
        <w:tc>
          <w:tcPr>
            <w:tcW w:w="1880" w:type="dxa"/>
            <w:vMerge/>
          </w:tcPr>
          <w:p w14:paraId="322593E5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DCEE0" w14:textId="3D466782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1219CA" w14:textId="41769B9B" w:rsidR="3C86F7E7" w:rsidRDefault="5E1EC68A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Avaliação </w:t>
            </w:r>
            <w:r w:rsidR="25E4BECC" w:rsidRPr="26B69F3D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42C24D" w14:textId="684DEE49" w:rsidR="3C86F7E7" w:rsidRDefault="7CB5020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Avaliação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4A0D9C" w14:textId="78B00AA9" w:rsidR="3C86F7E7" w:rsidRDefault="7CB5020B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Avaliação </w:t>
            </w:r>
          </w:p>
        </w:tc>
      </w:tr>
      <w:tr w:rsidR="3C86F7E7" w14:paraId="4198F129" w14:textId="77777777" w:rsidTr="4F0353E6">
        <w:trPr>
          <w:trHeight w:val="300"/>
        </w:trPr>
        <w:tc>
          <w:tcPr>
            <w:tcW w:w="1880" w:type="dxa"/>
            <w:vMerge/>
          </w:tcPr>
          <w:p w14:paraId="3098A187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34E02" w14:textId="71EA66A3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85F2C" w14:textId="0578DE70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58136BD0" w:rsidRPr="26B69F3D">
              <w:rPr>
                <w:color w:val="000000" w:themeColor="text1"/>
              </w:rPr>
              <w:t>Potenciação e Radiciação</w:t>
            </w:r>
          </w:p>
          <w:p w14:paraId="211E5C94" w14:textId="7500D8EA" w:rsidR="3C86F7E7" w:rsidRDefault="58136BD0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Propriedades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738CD" w14:textId="07F76B6B" w:rsidR="3C86F7E7" w:rsidRDefault="6D3C1F46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5B1FCF97" w14:textId="23CFE4A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C9661E" w14:textId="59B0E7AC" w:rsidR="3C86F7E7" w:rsidRDefault="12FCA3AB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53225085" w14:textId="7D54C24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3C86F7E7" w14:paraId="4BFE8639" w14:textId="77777777" w:rsidTr="4F0353E6">
        <w:trPr>
          <w:trHeight w:val="300"/>
        </w:trPr>
        <w:tc>
          <w:tcPr>
            <w:tcW w:w="1880" w:type="dxa"/>
            <w:vMerge/>
          </w:tcPr>
          <w:p w14:paraId="7AEE91E9" w14:textId="77777777" w:rsidR="001325D8" w:rsidRDefault="001325D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12224" w14:textId="75EE183C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FC47A3" w14:textId="4D5DFF30" w:rsidR="3C86F7E7" w:rsidRDefault="5EDA26FC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F0353E6">
              <w:rPr>
                <w:color w:val="000000" w:themeColor="text1"/>
              </w:rPr>
              <w:t xml:space="preserve"> </w:t>
            </w:r>
            <w:r w:rsidR="1DC67C61" w:rsidRPr="4F0353E6">
              <w:t>Atividade em duplas: transformar falas excludentes em falas inclusivas.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8697C" w14:textId="4C933503" w:rsidR="3C86F7E7" w:rsidRDefault="5EDA26FC" w:rsidP="3C86F7E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F0353E6">
              <w:rPr>
                <w:color w:val="000000" w:themeColor="text1"/>
              </w:rPr>
              <w:t xml:space="preserve"> </w:t>
            </w:r>
            <w:r w:rsidR="443C42D7" w:rsidRPr="4F0353E6">
              <w:t>Painel “Antes e Depois: reconstruindo falas”.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D3E37" w14:textId="6BC45118" w:rsidR="3C86F7E7" w:rsidRDefault="443C42D7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F0353E6">
              <w:t>Painel “Antes e Depois: reconstruindo falas”.</w:t>
            </w:r>
            <w:r w:rsidR="5EDA26FC" w:rsidRPr="4F0353E6">
              <w:rPr>
                <w:color w:val="000000" w:themeColor="text1"/>
              </w:rPr>
              <w:t xml:space="preserve"> </w:t>
            </w:r>
          </w:p>
        </w:tc>
      </w:tr>
    </w:tbl>
    <w:p w14:paraId="7DA8EE2C" w14:textId="0A5BE911" w:rsidR="15954D3B" w:rsidRDefault="15954D3B" w:rsidP="3C86F7E7">
      <w:r w:rsidRPr="3C86F7E7">
        <w:rPr>
          <w:rFonts w:ascii="Arial" w:eastAsia="Arial" w:hAnsi="Arial" w:cs="Arial"/>
        </w:rPr>
        <w:t xml:space="preserve"> </w:t>
      </w:r>
    </w:p>
    <w:p w14:paraId="674E664D" w14:textId="401B98CF" w:rsidR="15954D3B" w:rsidRDefault="15954D3B" w:rsidP="3C86F7E7">
      <w:r w:rsidRPr="3C86F7E7">
        <w:t xml:space="preserve"> </w:t>
      </w:r>
    </w:p>
    <w:p w14:paraId="54733D98" w14:textId="1B4D49F3" w:rsidR="15954D3B" w:rsidRDefault="15954D3B" w:rsidP="3C86F7E7"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6"/>
        <w:gridCol w:w="2139"/>
        <w:gridCol w:w="3270"/>
        <w:gridCol w:w="3603"/>
        <w:gridCol w:w="4118"/>
      </w:tblGrid>
      <w:tr w:rsidR="3C86F7E7" w14:paraId="684C83B6" w14:textId="77777777" w:rsidTr="2FCAC0FA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EFCC1C2" w14:textId="1859EE7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F5DE421" w14:textId="10153FE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7B6B64" w14:textId="7C21024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26CE4FB" w14:textId="45E926F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E6A71B5" w14:textId="7CFB52B1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1476B5AA" w14:textId="77777777" w:rsidTr="2FCAC0FA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00D28E" w14:textId="6D543A00" w:rsidR="31B3B66D" w:rsidRDefault="31B3B66D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26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E95AC1F" w14:textId="1F55A26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1FF468B6" w14:textId="38CBC17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34F98" w14:textId="6E297CC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15599" w14:textId="09ECA877" w:rsidR="3C86F7E7" w:rsidRDefault="28521AE8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REPASO </w:t>
            </w:r>
            <w:r w:rsidR="25E4BECC" w:rsidRPr="2FCAC0FA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DE0BB" w14:textId="69F2385E" w:rsidR="3C86F7E7" w:rsidRDefault="247C5E92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CUADERNO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FE80F" w14:textId="037408B3" w:rsidR="3C86F7E7" w:rsidRDefault="247C5E92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CUADERNO </w:t>
            </w:r>
          </w:p>
        </w:tc>
      </w:tr>
      <w:tr w:rsidR="3C86F7E7" w14:paraId="76AE3AB6" w14:textId="77777777" w:rsidTr="2FCAC0FA">
        <w:trPr>
          <w:trHeight w:val="300"/>
        </w:trPr>
        <w:tc>
          <w:tcPr>
            <w:tcW w:w="1990" w:type="dxa"/>
            <w:vMerge/>
          </w:tcPr>
          <w:p w14:paraId="6B23C056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808F7" w14:textId="523072D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5ED21" w14:textId="3B4B0CCD" w:rsidR="3C86F7E7" w:rsidRDefault="059292A0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-Outros subgêneros de Gil Vicente</w:t>
            </w:r>
            <w:r w:rsidR="25E4BECC" w:rsidRPr="26B69F3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278B7" w14:textId="5E22F557" w:rsidR="3C86F7E7" w:rsidRDefault="471BE7E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Anotação caderno</w:t>
            </w:r>
          </w:p>
          <w:p w14:paraId="6D7FC4D0" w14:textId="590E04C8" w:rsidR="3C86F7E7" w:rsidRDefault="471BE7E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 livro</w:t>
            </w:r>
            <w:r w:rsidR="25E4BECC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DCC5C" w14:textId="5D71DD92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C86F7E7"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56DD66E1" w14:textId="77777777" w:rsidTr="2FCAC0FA">
        <w:trPr>
          <w:trHeight w:val="300"/>
        </w:trPr>
        <w:tc>
          <w:tcPr>
            <w:tcW w:w="1990" w:type="dxa"/>
            <w:vMerge/>
          </w:tcPr>
          <w:p w14:paraId="6A35AD28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D27AA" w14:textId="42F1F04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1797D7" w14:textId="02713CEC" w:rsidR="3C86F7E7" w:rsidRDefault="2BF4C77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rPr>
                <w:rFonts w:ascii="Arial" w:eastAsia="Arial" w:hAnsi="Arial" w:cs="Arial"/>
                <w:color w:val="000000" w:themeColor="text1"/>
              </w:rPr>
              <w:t xml:space="preserve">EXPERIENCIAS ESCOLARES </w:t>
            </w:r>
            <w:r w:rsidR="25E4BECC" w:rsidRPr="2FCAC0F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EFEC2" w14:textId="62449CBD" w:rsidR="3C86F7E7" w:rsidRDefault="29BFCCC6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8E3869" w14:textId="2447172F" w:rsidR="3C86F7E7" w:rsidRDefault="29BFCCC6" w:rsidP="2FCAC0F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FCAC0FA">
              <w:t xml:space="preserve">CADERNO </w:t>
            </w:r>
          </w:p>
        </w:tc>
      </w:tr>
      <w:tr w:rsidR="3C86F7E7" w14:paraId="48BB4BEE" w14:textId="77777777" w:rsidTr="2FCAC0FA">
        <w:trPr>
          <w:trHeight w:val="300"/>
        </w:trPr>
        <w:tc>
          <w:tcPr>
            <w:tcW w:w="1990" w:type="dxa"/>
            <w:vMerge/>
          </w:tcPr>
          <w:p w14:paraId="6842C43E" w14:textId="77777777" w:rsidR="001325D8" w:rsidRDefault="001325D8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D1B4B" w14:textId="68F15032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653EC" w14:textId="4C3D327B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0DBCB309" w:rsidRPr="26B69F3D">
              <w:t xml:space="preserve">Correção Revisão </w:t>
            </w:r>
            <w:proofErr w:type="spellStart"/>
            <w:r w:rsidR="0DBCB309" w:rsidRPr="26B69F3D">
              <w:t>Av.Trimestral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01F91" w14:textId="71B9538B" w:rsidR="3C86F7E7" w:rsidRDefault="0DBCB309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Correção Revisão </w:t>
            </w:r>
          </w:p>
          <w:p w14:paraId="6A9691D6" w14:textId="157776D9" w:rsidR="3C86F7E7" w:rsidRDefault="0DBCB309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proofErr w:type="spellStart"/>
            <w:r w:rsidRPr="26B69F3D">
              <w:rPr>
                <w:color w:val="000000" w:themeColor="text1"/>
              </w:rPr>
              <w:t>Av.Trimestral</w:t>
            </w:r>
            <w:proofErr w:type="spellEnd"/>
            <w:r w:rsidR="25E4BECC" w:rsidRPr="26B69F3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2E1B7" w14:textId="744E1B41" w:rsidR="3C86F7E7" w:rsidRDefault="00886363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C86F7E7" w:rsidRPr="3C86F7E7">
              <w:t xml:space="preserve"> </w:t>
            </w:r>
          </w:p>
        </w:tc>
      </w:tr>
    </w:tbl>
    <w:p w14:paraId="3592323A" w14:textId="3CA1CBB5" w:rsidR="15954D3B" w:rsidRDefault="15954D3B" w:rsidP="3C86F7E7">
      <w:pPr>
        <w:tabs>
          <w:tab w:val="left" w:pos="1350"/>
        </w:tabs>
      </w:pPr>
      <w:r w:rsidRPr="3C86F7E7">
        <w:rPr>
          <w:rFonts w:ascii="Arial" w:eastAsia="Arial" w:hAnsi="Arial" w:cs="Arial"/>
        </w:rPr>
        <w:lastRenderedPageBreak/>
        <w:t xml:space="preserve"> </w:t>
      </w:r>
    </w:p>
    <w:p w14:paraId="7C268126" w14:textId="75D0F0BA" w:rsidR="15954D3B" w:rsidRDefault="15954D3B" w:rsidP="3C86F7E7">
      <w:pPr>
        <w:tabs>
          <w:tab w:val="left" w:pos="1350"/>
        </w:tabs>
      </w:pPr>
      <w:r w:rsidRPr="3C86F7E7">
        <w:t xml:space="preserve"> </w:t>
      </w:r>
    </w:p>
    <w:p w14:paraId="27D5C991" w14:textId="0284DDE4" w:rsidR="15954D3B" w:rsidRDefault="15954D3B" w:rsidP="3C86F7E7">
      <w:pPr>
        <w:tabs>
          <w:tab w:val="left" w:pos="1350"/>
        </w:tabs>
      </w:pPr>
      <w:r w:rsidRPr="3C86F7E7">
        <w:t xml:space="preserve"> </w:t>
      </w:r>
    </w:p>
    <w:p w14:paraId="3B0AC707" w14:textId="3693F3E8" w:rsidR="15954D3B" w:rsidRDefault="15954D3B" w:rsidP="3C86F7E7">
      <w:pPr>
        <w:tabs>
          <w:tab w:val="left" w:pos="1350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1"/>
        <w:gridCol w:w="1926"/>
        <w:gridCol w:w="3806"/>
        <w:gridCol w:w="3806"/>
        <w:gridCol w:w="3807"/>
      </w:tblGrid>
      <w:tr w:rsidR="3C86F7E7" w14:paraId="0E3162F6" w14:textId="77777777" w:rsidTr="00886363">
        <w:trPr>
          <w:trHeight w:val="300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6649B6" w14:textId="2B515D3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B888B9" w14:textId="5C9D634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E4223B" w14:textId="17C76A3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D99A9E" w14:textId="3EF2E82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825A11" w14:textId="58088B39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2388F84B" w14:textId="77777777" w:rsidTr="00886363">
        <w:trPr>
          <w:trHeight w:val="300"/>
        </w:trPr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809725" w14:textId="1244CDE6" w:rsidR="4C79BDB4" w:rsidRDefault="4C79BDB4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27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090E358" w14:textId="0033297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15EB3" w14:textId="68468C5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DD36A" w14:textId="7F9B9874" w:rsidR="3C86F7E7" w:rsidRDefault="25E4BECC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 </w:t>
            </w:r>
            <w:r w:rsidR="06FF6CB8" w:rsidRPr="26B69F3D">
              <w:t>Avaliação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B9AFF" w14:textId="46F5042A" w:rsidR="3C86F7E7" w:rsidRDefault="06FF6CB8" w:rsidP="3C86F7E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>Avaliação</w:t>
            </w:r>
            <w:r w:rsidR="25E4BECC" w:rsidRPr="26B69F3D">
              <w:t xml:space="preserve"> 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B5580" w14:textId="25A94152" w:rsidR="3C86F7E7" w:rsidRDefault="1D6B6279" w:rsidP="3C86F7E7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6B69F3D">
              <w:t>Avaliação</w:t>
            </w:r>
            <w:r w:rsidR="25E4BECC" w:rsidRPr="26B69F3D">
              <w:t xml:space="preserve"> </w:t>
            </w:r>
          </w:p>
        </w:tc>
      </w:tr>
      <w:tr w:rsidR="3C86F7E7" w14:paraId="7BAF4342" w14:textId="77777777" w:rsidTr="00886363">
        <w:trPr>
          <w:trHeight w:val="300"/>
        </w:trPr>
        <w:tc>
          <w:tcPr>
            <w:tcW w:w="1771" w:type="dxa"/>
            <w:vMerge/>
          </w:tcPr>
          <w:p w14:paraId="3F9DA354" w14:textId="77777777" w:rsidR="001325D8" w:rsidRDefault="001325D8"/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C1B09" w14:textId="5231D8F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B9EE2" w14:textId="439CC651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Pr="26B69F3D">
              <w:rPr>
                <w:color w:val="000000" w:themeColor="text1"/>
              </w:rPr>
              <w:t>AVALIAÇÃO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58C1A" w14:textId="5F4D9D0D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AVALIAÇÃO 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502FA" w14:textId="524FDFFF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AVALIAÇÃO </w:t>
            </w:r>
          </w:p>
        </w:tc>
      </w:tr>
      <w:tr w:rsidR="3C86F7E7" w14:paraId="2042021B" w14:textId="77777777" w:rsidTr="00886363">
        <w:trPr>
          <w:trHeight w:val="300"/>
        </w:trPr>
        <w:tc>
          <w:tcPr>
            <w:tcW w:w="1771" w:type="dxa"/>
            <w:vMerge/>
          </w:tcPr>
          <w:p w14:paraId="5BC46754" w14:textId="77777777" w:rsidR="001325D8" w:rsidRDefault="001325D8"/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D2008" w14:textId="05B5836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ECFC0" w14:textId="439CC651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 </w:t>
            </w:r>
            <w:r w:rsidR="1212DD70" w:rsidRPr="26B69F3D">
              <w:rPr>
                <w:color w:val="000000" w:themeColor="text1"/>
              </w:rPr>
              <w:t>AVALIAÇÃO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97FE5" w14:textId="5F4D9D0D" w:rsidR="3C86F7E7" w:rsidRDefault="1212DD70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AVALIAÇÃO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A6F50" w14:textId="524FDFFF" w:rsidR="3C86F7E7" w:rsidRDefault="7223898A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>AVALIAÇÃO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</w:tr>
      <w:tr w:rsidR="3C86F7E7" w14:paraId="5D5611B4" w14:textId="77777777" w:rsidTr="00886363">
        <w:trPr>
          <w:trHeight w:val="300"/>
        </w:trPr>
        <w:tc>
          <w:tcPr>
            <w:tcW w:w="1771" w:type="dxa"/>
            <w:vMerge/>
          </w:tcPr>
          <w:p w14:paraId="6E1230D9" w14:textId="77777777" w:rsidR="001325D8" w:rsidRDefault="001325D8"/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60CE3" w14:textId="0069D19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198A09" w14:textId="65559EA0" w:rsidR="3C86F7E7" w:rsidRDefault="2AAC25FF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Avaliação 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53C4A4" w14:textId="4DB293BF" w:rsidR="3C86F7E7" w:rsidRDefault="1CA63172" w:rsidP="3C86F7E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6B69F3D">
              <w:rPr>
                <w:color w:val="000000" w:themeColor="text1"/>
              </w:rPr>
              <w:t xml:space="preserve">Avaliação 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B03FD8" w14:textId="6F026091" w:rsidR="3C86F7E7" w:rsidRDefault="1CA63172" w:rsidP="26B69F3D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26B69F3D">
              <w:rPr>
                <w:color w:val="000000" w:themeColor="text1"/>
              </w:rPr>
              <w:t xml:space="preserve">Avaliação </w:t>
            </w:r>
          </w:p>
        </w:tc>
      </w:tr>
      <w:tr w:rsidR="3C86F7E7" w14:paraId="0EAC4771" w14:textId="77777777" w:rsidTr="00886363">
        <w:trPr>
          <w:trHeight w:val="825"/>
        </w:trPr>
        <w:tc>
          <w:tcPr>
            <w:tcW w:w="1771" w:type="dxa"/>
            <w:vMerge/>
          </w:tcPr>
          <w:p w14:paraId="4507B77D" w14:textId="77777777" w:rsidR="001325D8" w:rsidRDefault="001325D8"/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55C0C" w14:textId="0471A450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8D96EC" w14:textId="6BDE59E3" w:rsidR="1C1DA3C9" w:rsidRPr="26B69F3D" w:rsidRDefault="1C1DA3C9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6B69F3D">
              <w:rPr>
                <w:rFonts w:ascii="Arial" w:eastAsia="Arial" w:hAnsi="Arial" w:cs="Arial"/>
                <w:sz w:val="20"/>
                <w:szCs w:val="20"/>
              </w:rPr>
              <w:t>Ligação covalente coordenada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A5C41" w14:textId="4097BA5E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B2771C" w14:textId="728DF48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  <w:tr w:rsidR="3C86F7E7" w14:paraId="5E048675" w14:textId="77777777" w:rsidTr="00886363">
        <w:trPr>
          <w:trHeight w:val="300"/>
        </w:trPr>
        <w:tc>
          <w:tcPr>
            <w:tcW w:w="1771" w:type="dxa"/>
            <w:vMerge/>
          </w:tcPr>
          <w:p w14:paraId="12B33394" w14:textId="77777777" w:rsidR="001325D8" w:rsidRDefault="001325D8"/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20A66" w14:textId="4FB01E4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15BF3F" w14:textId="6C64199F" w:rsidR="3C86F7E7" w:rsidRDefault="64598F94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rPr>
                <w:rFonts w:ascii="Arial" w:eastAsia="Arial" w:hAnsi="Arial" w:cs="Arial"/>
                <w:sz w:val="20"/>
                <w:szCs w:val="20"/>
              </w:rPr>
              <w:t>Ligação covalente coordenada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0C206C" w14:textId="4097BA5E" w:rsidR="26B69F3D" w:rsidRPr="26B69F3D" w:rsidRDefault="26B69F3D" w:rsidP="26B69F3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742C7B" w14:textId="728DF48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Atividade no caderno.</w:t>
            </w:r>
          </w:p>
        </w:tc>
      </w:tr>
    </w:tbl>
    <w:p w14:paraId="0460F678" w14:textId="71490017" w:rsidR="15954D3B" w:rsidRDefault="15954D3B" w:rsidP="3C86F7E7">
      <w:pPr>
        <w:tabs>
          <w:tab w:val="left" w:pos="1035"/>
        </w:tabs>
      </w:pPr>
      <w:r w:rsidRPr="3C86F7E7">
        <w:rPr>
          <w:rFonts w:ascii="Arial" w:eastAsia="Arial" w:hAnsi="Arial" w:cs="Arial"/>
        </w:rPr>
        <w:t xml:space="preserve"> </w:t>
      </w:r>
    </w:p>
    <w:p w14:paraId="5A044DE8" w14:textId="36D12D5A" w:rsidR="15954D3B" w:rsidRDefault="15954D3B" w:rsidP="3C86F7E7">
      <w:pPr>
        <w:tabs>
          <w:tab w:val="left" w:pos="1035"/>
        </w:tabs>
      </w:pPr>
      <w:r w:rsidRPr="3C86F7E7">
        <w:t xml:space="preserve">  </w:t>
      </w:r>
    </w:p>
    <w:p w14:paraId="3CC9DE64" w14:textId="43B39806" w:rsidR="15954D3B" w:rsidRDefault="15954D3B" w:rsidP="3C86F7E7">
      <w:pPr>
        <w:tabs>
          <w:tab w:val="left" w:pos="1035"/>
        </w:tabs>
      </w:pPr>
      <w:r w:rsidRPr="3C86F7E7">
        <w:t xml:space="preserve"> </w:t>
      </w:r>
    </w:p>
    <w:p w14:paraId="73F35C90" w14:textId="7C6145F8" w:rsidR="15954D3B" w:rsidRDefault="15954D3B" w:rsidP="3C86F7E7">
      <w:pPr>
        <w:tabs>
          <w:tab w:val="left" w:pos="1035"/>
        </w:tabs>
      </w:pPr>
      <w:r w:rsidRPr="3C86F7E7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74"/>
        <w:gridCol w:w="1869"/>
        <w:gridCol w:w="3791"/>
        <w:gridCol w:w="3791"/>
        <w:gridCol w:w="3791"/>
      </w:tblGrid>
      <w:tr w:rsidR="3C86F7E7" w14:paraId="076D2A7C" w14:textId="77777777" w:rsidTr="00886363">
        <w:trPr>
          <w:trHeight w:val="300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EC0367" w14:textId="21085F0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7D6D3B7" w14:textId="06E220C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6F9104" w14:textId="1123C77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02BD61D" w14:textId="00F2172B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FECBE8E" w14:textId="136C2C1C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C86F7E7" w14:paraId="642A757D" w14:textId="77777777" w:rsidTr="00886363">
        <w:trPr>
          <w:trHeight w:val="300"/>
        </w:trPr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9CEB2" w14:textId="26F49703" w:rsidR="4F40B387" w:rsidRDefault="4F40B38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3C86F7E7">
              <w:rPr>
                <w:rFonts w:ascii="Arial" w:eastAsia="Arial" w:hAnsi="Arial" w:cs="Arial"/>
                <w:b/>
                <w:bCs/>
              </w:rPr>
              <w:t>28</w:t>
            </w:r>
            <w:r w:rsidR="3C86F7E7" w:rsidRPr="3C86F7E7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3989E1C6" w14:textId="13732564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CA6F8" w14:textId="1FC38EA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DesCor</w:t>
            </w:r>
            <w:proofErr w:type="spellEnd"/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F7D91" w14:textId="7456C816" w:rsidR="3C86F7E7" w:rsidRDefault="25E4BECC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4C1BE6E6" w:rsidRPr="26B69F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Avaliação.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25A61" w14:textId="24351261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color w:val="000000" w:themeColor="text1"/>
              </w:rPr>
              <w:t xml:space="preserve"> </w:t>
            </w:r>
            <w:r w:rsidR="49A48859" w:rsidRPr="26B69F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Avaliação.</w:t>
            </w:r>
          </w:p>
          <w:p w14:paraId="44B22740" w14:textId="50A41B2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A59DC" w14:textId="3BC6F211" w:rsidR="3C86F7E7" w:rsidRDefault="49A48859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Avaliação.</w:t>
            </w:r>
          </w:p>
          <w:p w14:paraId="242DDFE9" w14:textId="1129E350" w:rsidR="3C86F7E7" w:rsidRDefault="3C86F7E7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231200A3" w14:textId="77777777" w:rsidTr="00886363">
        <w:trPr>
          <w:trHeight w:val="300"/>
        </w:trPr>
        <w:tc>
          <w:tcPr>
            <w:tcW w:w="1874" w:type="dxa"/>
            <w:vMerge/>
          </w:tcPr>
          <w:p w14:paraId="1D872CCF" w14:textId="77777777" w:rsidR="001325D8" w:rsidRDefault="001325D8"/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DA50B" w14:textId="1ACC4789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3C640" w14:textId="41525CF9" w:rsidR="3C86F7E7" w:rsidRDefault="25E4BECC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</w:t>
            </w:r>
            <w:r w:rsidR="17C8A9E1" w:rsidRPr="26B69F3D">
              <w:rPr>
                <w:color w:val="000000" w:themeColor="text1"/>
              </w:rPr>
              <w:t xml:space="preserve">Juros Simples e Juros Compostos  </w:t>
            </w:r>
          </w:p>
          <w:p w14:paraId="75E3401E" w14:textId="7DA6745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01BE8" w14:textId="066498CF" w:rsidR="3C86F7E7" w:rsidRDefault="0B31051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7052FDCF" w14:textId="165A263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74FFE" w14:textId="16673749" w:rsidR="3C86F7E7" w:rsidRDefault="50E37807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47322AF4" w14:textId="4ECFBCB6" w:rsidR="3C86F7E7" w:rsidRDefault="3C86F7E7" w:rsidP="3C86F7E7">
            <w:pPr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3C86F7E7" w14:paraId="343DCAC6" w14:textId="77777777" w:rsidTr="00886363">
        <w:trPr>
          <w:trHeight w:val="300"/>
        </w:trPr>
        <w:tc>
          <w:tcPr>
            <w:tcW w:w="1874" w:type="dxa"/>
            <w:vMerge/>
          </w:tcPr>
          <w:p w14:paraId="1EA7B7C1" w14:textId="77777777" w:rsidR="001325D8" w:rsidRDefault="001325D8"/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2E52E" w14:textId="7C09BE5E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D00F8" w14:textId="29FF37CD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Revisão.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6B253" w14:textId="00F16CD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Correção atividade  de Revisão.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5F31D" w14:textId="7378780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  <w:r w:rsidR="00886363">
              <w:t>X</w:t>
            </w:r>
          </w:p>
        </w:tc>
      </w:tr>
      <w:tr w:rsidR="3C86F7E7" w14:paraId="40D3C256" w14:textId="77777777" w:rsidTr="00886363">
        <w:trPr>
          <w:trHeight w:val="300"/>
        </w:trPr>
        <w:tc>
          <w:tcPr>
            <w:tcW w:w="1874" w:type="dxa"/>
            <w:vMerge/>
          </w:tcPr>
          <w:p w14:paraId="4ED8CE50" w14:textId="77777777" w:rsidR="001325D8" w:rsidRDefault="001325D8"/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C268E" w14:textId="3C367FA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1B7DA2" w14:textId="5E67A7EA" w:rsidR="3C86F7E7" w:rsidRDefault="31A82C5E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Volume 5</w:t>
            </w:r>
          </w:p>
          <w:p w14:paraId="095A0CBD" w14:textId="439C1A0D" w:rsidR="3C86F7E7" w:rsidRDefault="31A82C5E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Função Exponencial </w:t>
            </w:r>
          </w:p>
          <w:p w14:paraId="7A2E9095" w14:textId="49B4C7AC" w:rsidR="3C86F7E7" w:rsidRDefault="31A82C5E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Gráfico da função exponencial</w:t>
            </w:r>
          </w:p>
          <w:p w14:paraId="1FB36F82" w14:textId="238020F7" w:rsidR="3C86F7E7" w:rsidRDefault="31A82C5E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Crescimento e decrescimento da função exponencial</w:t>
            </w:r>
          </w:p>
          <w:p w14:paraId="0CE8E3F1" w14:textId="11925E2F" w:rsidR="3C86F7E7" w:rsidRDefault="31A82C5E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Propriedades da função exponencial</w:t>
            </w:r>
          </w:p>
          <w:p w14:paraId="6BA6135C" w14:textId="5D8E3A93" w:rsidR="3C86F7E7" w:rsidRDefault="31A82C5E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Comportamento do gráfico da função exponencial</w:t>
            </w:r>
            <w:r w:rsidR="25E4BECC" w:rsidRPr="26B69F3D">
              <w:rPr>
                <w:color w:val="000000" w:themeColor="text1"/>
              </w:rPr>
              <w:t xml:space="preserve"> 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508AA" w14:textId="6E39D4EA" w:rsidR="3C86F7E7" w:rsidRDefault="0497F576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1468B124" w14:textId="21021742" w:rsidR="3C86F7E7" w:rsidRDefault="0497F576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1D2CC0CD" w14:textId="39D790AA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8A07F" w14:textId="6E39D4EA" w:rsidR="3C86F7E7" w:rsidRDefault="3B118455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Atividades propostas no livro</w:t>
            </w:r>
          </w:p>
          <w:p w14:paraId="2AE38B9D" w14:textId="21021742" w:rsidR="3C86F7E7" w:rsidRDefault="3B118455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>Caderno Mais</w:t>
            </w:r>
          </w:p>
          <w:p w14:paraId="6155873A" w14:textId="7B0C6A16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</w:tr>
      <w:tr w:rsidR="3C86F7E7" w14:paraId="2E5E2A61" w14:textId="77777777" w:rsidTr="00886363">
        <w:trPr>
          <w:trHeight w:val="300"/>
        </w:trPr>
        <w:tc>
          <w:tcPr>
            <w:tcW w:w="1874" w:type="dxa"/>
            <w:vMerge/>
          </w:tcPr>
          <w:p w14:paraId="4ED5D14B" w14:textId="77777777" w:rsidR="001325D8" w:rsidRDefault="001325D8"/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31CE0" w14:textId="657C039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A37D0C" w14:textId="3E616D29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MCU, Leis de Newton.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411EE0" w14:textId="785DD000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Resolução de questões. 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1210DE" w14:textId="7DEB45AA" w:rsidR="26B69F3D" w:rsidRPr="26B69F3D" w:rsidRDefault="26B69F3D" w:rsidP="26B69F3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X</w:t>
            </w:r>
          </w:p>
        </w:tc>
      </w:tr>
    </w:tbl>
    <w:p w14:paraId="53FD133C" w14:textId="24E26E00" w:rsidR="15954D3B" w:rsidRDefault="15954D3B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p w14:paraId="5AAD22AB" w14:textId="2612646F" w:rsidR="15954D3B" w:rsidRDefault="15954D3B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p w14:paraId="0D6C8F66" w14:textId="252268F0" w:rsidR="3C86F7E7" w:rsidRDefault="3C86F7E7" w:rsidP="3C86F7E7">
      <w:pPr>
        <w:tabs>
          <w:tab w:val="left" w:pos="1335"/>
          <w:tab w:val="left" w:pos="1755"/>
        </w:tabs>
      </w:pPr>
    </w:p>
    <w:p w14:paraId="1416C749" w14:textId="3DA34DC9" w:rsidR="15954D3B" w:rsidRDefault="15954D3B" w:rsidP="3C86F7E7">
      <w:pPr>
        <w:tabs>
          <w:tab w:val="left" w:pos="1335"/>
          <w:tab w:val="left" w:pos="1755"/>
        </w:tabs>
      </w:pPr>
      <w:r w:rsidRPr="3C86F7E7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2"/>
        <w:gridCol w:w="1928"/>
        <w:gridCol w:w="3453"/>
        <w:gridCol w:w="3466"/>
        <w:gridCol w:w="4287"/>
      </w:tblGrid>
      <w:tr w:rsidR="3C86F7E7" w14:paraId="67D17C2D" w14:textId="77777777" w:rsidTr="00886363">
        <w:trPr>
          <w:trHeight w:val="300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1A12BCF" w14:textId="2A817375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49AB3A" w14:textId="41B57067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600984" w14:textId="635B673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C165FFF" w14:textId="0A7077DF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77A5A59" w14:textId="297D71AF" w:rsidR="3C86F7E7" w:rsidRDefault="3C86F7E7" w:rsidP="3C86F7E7">
            <w:pPr>
              <w:spacing w:before="120" w:after="120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886363" w14:paraId="5A910A69" w14:textId="77777777" w:rsidTr="00886363">
        <w:trPr>
          <w:trHeight w:val="300"/>
        </w:trPr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6C05A1" w14:textId="7256908C" w:rsidR="00886363" w:rsidRDefault="00886363" w:rsidP="008863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29/08/2025</w:t>
            </w:r>
          </w:p>
          <w:p w14:paraId="60AD10E0" w14:textId="28883143" w:rsidR="00886363" w:rsidRDefault="00886363" w:rsidP="008863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BFD66" w14:textId="6BD6FA70" w:rsidR="00886363" w:rsidRDefault="00886363" w:rsidP="008863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07BD6" w14:textId="3EC85A1C" w:rsidR="00886363" w:rsidRDefault="00886363" w:rsidP="00886363">
            <w:pPr>
              <w:spacing w:line="360" w:lineRule="auto"/>
              <w:jc w:val="center"/>
            </w:pPr>
            <w:r w:rsidRPr="26B69F3D">
              <w:t xml:space="preserve">Aplicação Av. Trimestrais 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97B02" w14:textId="5445C512" w:rsidR="00886363" w:rsidRDefault="00886363" w:rsidP="008863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6B69F3D">
              <w:t xml:space="preserve">Aplicação Av. Trimestrais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F09B4" w14:textId="2DA76BE0" w:rsidR="00886363" w:rsidRDefault="00886363" w:rsidP="00886363">
            <w:pPr>
              <w:jc w:val="center"/>
            </w:pPr>
            <w:r w:rsidRPr="26B69F3D">
              <w:t xml:space="preserve">Aplicação Av. Trimestrais  </w:t>
            </w:r>
          </w:p>
        </w:tc>
      </w:tr>
      <w:tr w:rsidR="00886363" w14:paraId="0FCCED19" w14:textId="77777777" w:rsidTr="00886363">
        <w:trPr>
          <w:trHeight w:val="300"/>
        </w:trPr>
        <w:tc>
          <w:tcPr>
            <w:tcW w:w="1982" w:type="dxa"/>
            <w:vMerge/>
          </w:tcPr>
          <w:p w14:paraId="008352E2" w14:textId="77777777" w:rsidR="00886363" w:rsidRDefault="00886363" w:rsidP="00886363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96BC8" w14:textId="6BAE7913" w:rsidR="00886363" w:rsidRDefault="00886363" w:rsidP="008863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F2AE8" w14:textId="68431294" w:rsidR="00886363" w:rsidRDefault="00886363" w:rsidP="00886363">
            <w:pPr>
              <w:jc w:val="center"/>
            </w:pPr>
            <w:r w:rsidRPr="26B69F3D">
              <w:t xml:space="preserve">Aplicação Av. Trimestrais 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10D5E" w14:textId="7C4491A9" w:rsidR="00886363" w:rsidRDefault="00886363" w:rsidP="0088636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36094" w14:textId="25547C85" w:rsidR="00886363" w:rsidRDefault="00886363" w:rsidP="0088636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 </w:t>
            </w:r>
          </w:p>
        </w:tc>
      </w:tr>
      <w:tr w:rsidR="00886363" w14:paraId="3042274C" w14:textId="77777777" w:rsidTr="00886363">
        <w:trPr>
          <w:trHeight w:val="300"/>
        </w:trPr>
        <w:tc>
          <w:tcPr>
            <w:tcW w:w="1982" w:type="dxa"/>
            <w:vMerge/>
          </w:tcPr>
          <w:p w14:paraId="7D702BFE" w14:textId="77777777" w:rsidR="00886363" w:rsidRDefault="00886363" w:rsidP="00886363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405AB" w14:textId="2A54A677" w:rsidR="00886363" w:rsidRDefault="00886363" w:rsidP="008863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452FC" w14:textId="0A332917" w:rsidR="00886363" w:rsidRDefault="00886363" w:rsidP="00886363">
            <w:pPr>
              <w:jc w:val="center"/>
            </w:pPr>
            <w:r w:rsidRPr="26B69F3D">
              <w:t xml:space="preserve">Aplicação Av. Trimestrais 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995B6" w14:textId="3237F33A" w:rsidR="00886363" w:rsidRDefault="00886363" w:rsidP="00886363">
            <w:pPr>
              <w:jc w:val="center"/>
            </w:pPr>
            <w:r w:rsidRPr="26B69F3D">
              <w:t xml:space="preserve">Aplicação Av. Trimestrais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D77078" w14:textId="00DE55A5" w:rsidR="00886363" w:rsidRDefault="00886363" w:rsidP="00886363">
            <w:pPr>
              <w:jc w:val="center"/>
            </w:pPr>
            <w:r w:rsidRPr="26B69F3D">
              <w:t xml:space="preserve">Aplicação Av. Trimestrais  </w:t>
            </w:r>
          </w:p>
        </w:tc>
      </w:tr>
      <w:tr w:rsidR="00886363" w14:paraId="289A2AE0" w14:textId="77777777" w:rsidTr="00886363">
        <w:trPr>
          <w:trHeight w:val="300"/>
        </w:trPr>
        <w:tc>
          <w:tcPr>
            <w:tcW w:w="1982" w:type="dxa"/>
            <w:vMerge/>
          </w:tcPr>
          <w:p w14:paraId="76BDA2F7" w14:textId="77777777" w:rsidR="00886363" w:rsidRDefault="00886363" w:rsidP="00886363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78CD9" w14:textId="202C167D" w:rsidR="00886363" w:rsidRDefault="00886363" w:rsidP="0088636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4F5F6" w14:textId="2C5DFA21" w:rsidR="00886363" w:rsidRDefault="00886363" w:rsidP="0088636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1F87F" w14:textId="51DBA2CA" w:rsidR="00886363" w:rsidRDefault="00886363" w:rsidP="0088636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72863" w14:textId="462F19C8" w:rsidR="00886363" w:rsidRDefault="00886363" w:rsidP="0088636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 </w:t>
            </w:r>
          </w:p>
        </w:tc>
      </w:tr>
      <w:tr w:rsidR="3C86F7E7" w14:paraId="25BC410C" w14:textId="77777777" w:rsidTr="00886363">
        <w:trPr>
          <w:trHeight w:val="300"/>
        </w:trPr>
        <w:tc>
          <w:tcPr>
            <w:tcW w:w="1982" w:type="dxa"/>
            <w:vMerge/>
          </w:tcPr>
          <w:p w14:paraId="48573708" w14:textId="77777777" w:rsidR="001325D8" w:rsidRDefault="001325D8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F8A76" w14:textId="256C18B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C86F7E7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6F7BC" w14:textId="44FBDE3B" w:rsidR="3C86F7E7" w:rsidRDefault="3C86F7E7" w:rsidP="3C86F7E7">
            <w:pPr>
              <w:jc w:val="center"/>
            </w:pPr>
            <w:r w:rsidRPr="3C86F7E7">
              <w:t xml:space="preserve"> </w:t>
            </w:r>
            <w:r w:rsidR="007B49E3">
              <w:t xml:space="preserve">Avaliação trimestral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2D36C6" w14:textId="13FC8774" w:rsidR="3C86F7E7" w:rsidRDefault="007B49E3" w:rsidP="3C86F7E7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Avaliação trimestral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69192" w14:textId="5E7D2B76" w:rsidR="3C86F7E7" w:rsidRDefault="00886363" w:rsidP="3C86F7E7">
            <w:pPr>
              <w:jc w:val="center"/>
            </w:pPr>
            <w:r>
              <w:t>XX</w:t>
            </w:r>
            <w:r w:rsidR="3C86F7E7" w:rsidRPr="3C86F7E7">
              <w:t xml:space="preserve"> </w:t>
            </w:r>
          </w:p>
        </w:tc>
      </w:tr>
      <w:tr w:rsidR="3C86F7E7" w14:paraId="1AE7E388" w14:textId="77777777" w:rsidTr="00886363">
        <w:trPr>
          <w:trHeight w:val="300"/>
        </w:trPr>
        <w:tc>
          <w:tcPr>
            <w:tcW w:w="1982" w:type="dxa"/>
            <w:vMerge/>
          </w:tcPr>
          <w:p w14:paraId="0559BFAE" w14:textId="77777777" w:rsidR="001325D8" w:rsidRDefault="001325D8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51C61" w14:textId="4E7B2E18" w:rsidR="3C86F7E7" w:rsidRDefault="3C86F7E7" w:rsidP="3C86F7E7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C86F7E7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5A12D" w14:textId="4F1C4E63" w:rsidR="3C86F7E7" w:rsidRDefault="759CA8DB" w:rsidP="3C86F7E7">
            <w:pPr>
              <w:jc w:val="center"/>
            </w:pPr>
            <w:r>
              <w:t xml:space="preserve">Avaliação </w:t>
            </w:r>
            <w:r w:rsidR="2B1F8FBC">
              <w:t xml:space="preserve"> 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9F6E5" w14:textId="4DE223E2" w:rsidR="3C86F7E7" w:rsidRDefault="3F4368A7" w:rsidP="013EE912">
            <w:pPr>
              <w:spacing w:line="259" w:lineRule="auto"/>
            </w:pPr>
            <w:r>
              <w:t xml:space="preserve">Avaliação 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915A7" w14:textId="2B1360D3" w:rsidR="3C86F7E7" w:rsidRDefault="3C86F7E7" w:rsidP="3C86F7E7">
            <w:pPr>
              <w:jc w:val="center"/>
            </w:pPr>
            <w:r w:rsidRPr="3C86F7E7">
              <w:t xml:space="preserve"> </w:t>
            </w:r>
            <w:r w:rsidR="00886363">
              <w:t>XX</w:t>
            </w:r>
          </w:p>
        </w:tc>
      </w:tr>
    </w:tbl>
    <w:p w14:paraId="1D2E2DA8" w14:textId="74BD2BBF" w:rsidR="3C86F7E7" w:rsidRDefault="3C86F7E7" w:rsidP="3C86F7E7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p w14:paraId="2A9EC8E5" w14:textId="6C221EE3" w:rsidR="32B5412D" w:rsidRDefault="32B5412D" w:rsidP="32B5412D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</w:p>
    <w:sectPr w:rsidR="32B5412D" w:rsidSect="00E41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5449" w14:textId="77777777" w:rsidR="008813FB" w:rsidRDefault="008813FB">
      <w:r>
        <w:separator/>
      </w:r>
    </w:p>
  </w:endnote>
  <w:endnote w:type="continuationSeparator" w:id="0">
    <w:p w14:paraId="2FD5719D" w14:textId="77777777" w:rsidR="008813FB" w:rsidRDefault="008813FB">
      <w:r>
        <w:continuationSeparator/>
      </w:r>
    </w:p>
  </w:endnote>
  <w:endnote w:type="continuationNotice" w:id="1">
    <w:p w14:paraId="4C4F6296" w14:textId="77777777" w:rsidR="008813FB" w:rsidRDefault="00881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65BA" w14:textId="77777777" w:rsidR="00776721" w:rsidRDefault="007767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DDFC" w14:textId="77777777" w:rsidR="00776721" w:rsidRDefault="007767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469E" w14:textId="77777777" w:rsidR="00776721" w:rsidRDefault="00776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3305" w14:textId="77777777" w:rsidR="008813FB" w:rsidRDefault="008813FB">
      <w:r>
        <w:separator/>
      </w:r>
    </w:p>
  </w:footnote>
  <w:footnote w:type="continuationSeparator" w:id="0">
    <w:p w14:paraId="192F33EA" w14:textId="77777777" w:rsidR="008813FB" w:rsidRDefault="008813FB">
      <w:r>
        <w:continuationSeparator/>
      </w:r>
    </w:p>
  </w:footnote>
  <w:footnote w:type="continuationNotice" w:id="1">
    <w:p w14:paraId="41C87D5F" w14:textId="77777777" w:rsidR="008813FB" w:rsidRDefault="008813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D7BE" w14:textId="77777777" w:rsidR="00776721" w:rsidRDefault="007767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7A13B42A" w:rsidR="00181163" w:rsidRPr="00C6580C" w:rsidRDefault="009F7DDE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30CB1EE9" wp14:editId="0084AF26">
          <wp:simplePos x="0" y="0"/>
          <wp:positionH relativeFrom="margin">
            <wp:posOffset>0</wp:posOffset>
          </wp:positionH>
          <wp:positionV relativeFrom="paragraph">
            <wp:posOffset>25400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163"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09B9200E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69FF68C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181163">
      <w:rPr>
        <w:rFonts w:ascii="Calibri" w:hAnsi="Calibri" w:cs="Calibri"/>
        <w:b/>
        <w:sz w:val="6"/>
        <w:lang w:eastAsia="ja-JP"/>
      </w:rPr>
      <w:t>8</w:t>
    </w:r>
  </w:p>
  <w:p w14:paraId="0F814B9A" w14:textId="628DEEEC" w:rsidR="009F7DDE" w:rsidRDefault="009F7DDE" w:rsidP="009F7DDE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noProof/>
        <w:lang w:eastAsia="pt-BR"/>
      </w:rPr>
    </w:pPr>
  </w:p>
  <w:p w14:paraId="5B35FE2A" w14:textId="1F15FBB7" w:rsidR="009F7DDE" w:rsidRDefault="009F7DDE" w:rsidP="009F7DDE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noProof/>
        <w:lang w:eastAsia="pt-BR"/>
      </w:rPr>
    </w:pPr>
  </w:p>
  <w:p w14:paraId="29665EEB" w14:textId="77777777" w:rsidR="009F7DDE" w:rsidRPr="009F7DDE" w:rsidRDefault="009F7DDE" w:rsidP="009F7DDE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noProof/>
        <w:sz w:val="12"/>
        <w:szCs w:val="12"/>
        <w:lang w:eastAsia="pt-BR"/>
      </w:rPr>
    </w:pPr>
  </w:p>
  <w:p w14:paraId="72E7B38B" w14:textId="71C85356" w:rsidR="00181163" w:rsidRPr="0061107F" w:rsidRDefault="00181163" w:rsidP="009F7DDE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</w:t>
    </w:r>
    <w:r w:rsidR="009F7DDE">
      <w:rPr>
        <w:rFonts w:ascii="Calibri" w:hAnsi="Calibri" w:cs="Calibri"/>
        <w:b/>
        <w:sz w:val="36"/>
      </w:rPr>
      <w:t>DA QUINZENAL DO ESTUDANTE – 2025</w:t>
    </w:r>
  </w:p>
  <w:p w14:paraId="320646EB" w14:textId="77777777" w:rsidR="00181163" w:rsidRDefault="00181163">
    <w:pPr>
      <w:pStyle w:val="Cabealho"/>
      <w:jc w:val="right"/>
      <w:rPr>
        <w:rFonts w:ascii="Verdana" w:hAnsi="Verdana" w:cs="Verdana"/>
        <w:b/>
        <w:sz w:val="2"/>
      </w:rPr>
    </w:pPr>
  </w:p>
  <w:p w14:paraId="31ED7778" w14:textId="77777777" w:rsidR="00181163" w:rsidRDefault="00181163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7F43" w14:textId="77777777" w:rsidR="00776721" w:rsidRDefault="00776721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yUr8vUpYi6jTW" int2:id="Hlkw9X0q">
      <int2:state int2:value="Rejected" int2:type="AugLoop_Text_Critique"/>
    </int2:textHash>
    <int2:textHash int2:hashCode="j0V/mMOT19uW83" int2:id="UPRmCz5s">
      <int2:state int2:value="Rejected" int2:type="AugLoop_Text_Critique"/>
    </int2:textHash>
    <int2:textHash int2:hashCode="RoT75qLmlKymid" int2:id="gvaAptNI">
      <int2:state int2:value="Rejected" int2:type="AugLoop_Text_Critique"/>
    </int2:textHash>
    <int2:textHash int2:hashCode="NN/uNIU/R9g49C" int2:id="yynYHXRG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6056"/>
    <w:multiLevelType w:val="hybridMultilevel"/>
    <w:tmpl w:val="FFFFFFFF"/>
    <w:lvl w:ilvl="0" w:tplc="BBC03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A9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8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0F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A0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88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8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3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553"/>
    <w:multiLevelType w:val="hybridMultilevel"/>
    <w:tmpl w:val="FFFFFFFF"/>
    <w:lvl w:ilvl="0" w:tplc="BB8E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43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E1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ED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67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44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88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06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24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28BC"/>
    <w:multiLevelType w:val="hybridMultilevel"/>
    <w:tmpl w:val="FFFFFFFF"/>
    <w:lvl w:ilvl="0" w:tplc="FF4A4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CF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23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A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8C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CE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4A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B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9A49"/>
    <w:multiLevelType w:val="hybridMultilevel"/>
    <w:tmpl w:val="FFFFFFFF"/>
    <w:lvl w:ilvl="0" w:tplc="B6F2F7A8">
      <w:start w:val="1"/>
      <w:numFmt w:val="upperLetter"/>
      <w:lvlText w:val="%1."/>
      <w:lvlJc w:val="left"/>
      <w:pPr>
        <w:ind w:left="720" w:hanging="360"/>
      </w:pPr>
    </w:lvl>
    <w:lvl w:ilvl="1" w:tplc="7E3EB52C">
      <w:start w:val="1"/>
      <w:numFmt w:val="lowerLetter"/>
      <w:lvlText w:val="%2."/>
      <w:lvlJc w:val="left"/>
      <w:pPr>
        <w:ind w:left="1440" w:hanging="360"/>
      </w:pPr>
    </w:lvl>
    <w:lvl w:ilvl="2" w:tplc="101E8EB4">
      <w:start w:val="1"/>
      <w:numFmt w:val="lowerRoman"/>
      <w:lvlText w:val="%3."/>
      <w:lvlJc w:val="right"/>
      <w:pPr>
        <w:ind w:left="2160" w:hanging="180"/>
      </w:pPr>
    </w:lvl>
    <w:lvl w:ilvl="3" w:tplc="FD8EE672">
      <w:start w:val="1"/>
      <w:numFmt w:val="decimal"/>
      <w:lvlText w:val="%4."/>
      <w:lvlJc w:val="left"/>
      <w:pPr>
        <w:ind w:left="2880" w:hanging="360"/>
      </w:pPr>
    </w:lvl>
    <w:lvl w:ilvl="4" w:tplc="55E8F742">
      <w:start w:val="1"/>
      <w:numFmt w:val="lowerLetter"/>
      <w:lvlText w:val="%5."/>
      <w:lvlJc w:val="left"/>
      <w:pPr>
        <w:ind w:left="3600" w:hanging="360"/>
      </w:pPr>
    </w:lvl>
    <w:lvl w:ilvl="5" w:tplc="69CC204E">
      <w:start w:val="1"/>
      <w:numFmt w:val="lowerRoman"/>
      <w:lvlText w:val="%6."/>
      <w:lvlJc w:val="right"/>
      <w:pPr>
        <w:ind w:left="4320" w:hanging="180"/>
      </w:pPr>
    </w:lvl>
    <w:lvl w:ilvl="6" w:tplc="C32890EC">
      <w:start w:val="1"/>
      <w:numFmt w:val="decimal"/>
      <w:lvlText w:val="%7."/>
      <w:lvlJc w:val="left"/>
      <w:pPr>
        <w:ind w:left="5040" w:hanging="360"/>
      </w:pPr>
    </w:lvl>
    <w:lvl w:ilvl="7" w:tplc="47DC1838">
      <w:start w:val="1"/>
      <w:numFmt w:val="lowerLetter"/>
      <w:lvlText w:val="%8."/>
      <w:lvlJc w:val="left"/>
      <w:pPr>
        <w:ind w:left="5760" w:hanging="360"/>
      </w:pPr>
    </w:lvl>
    <w:lvl w:ilvl="8" w:tplc="9508E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1C95"/>
    <w:multiLevelType w:val="hybridMultilevel"/>
    <w:tmpl w:val="FFFFFFFF"/>
    <w:lvl w:ilvl="0" w:tplc="253A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A0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E1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6A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4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CB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29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E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8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598FA"/>
    <w:multiLevelType w:val="hybridMultilevel"/>
    <w:tmpl w:val="FFFFFFFF"/>
    <w:lvl w:ilvl="0" w:tplc="4F4E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4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8D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EF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E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86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4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86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515E"/>
    <w:multiLevelType w:val="hybridMultilevel"/>
    <w:tmpl w:val="FFFFFFFF"/>
    <w:lvl w:ilvl="0" w:tplc="5844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A8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47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03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00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B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C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CD30E"/>
    <w:multiLevelType w:val="hybridMultilevel"/>
    <w:tmpl w:val="FFFFFFFF"/>
    <w:lvl w:ilvl="0" w:tplc="2F92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E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EB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2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D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8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61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6C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6B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89087"/>
    <w:multiLevelType w:val="hybridMultilevel"/>
    <w:tmpl w:val="FFFFFFFF"/>
    <w:lvl w:ilvl="0" w:tplc="C470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49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EF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6D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F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66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EB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E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EE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53FD"/>
    <w:multiLevelType w:val="hybridMultilevel"/>
    <w:tmpl w:val="FFFFFFFF"/>
    <w:lvl w:ilvl="0" w:tplc="FEDE4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A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2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63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0E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C3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4A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E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8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00B5"/>
    <w:multiLevelType w:val="hybridMultilevel"/>
    <w:tmpl w:val="FFFFFFFF"/>
    <w:lvl w:ilvl="0" w:tplc="E382B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E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CE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7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AD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24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F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89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DB1FE"/>
    <w:multiLevelType w:val="hybridMultilevel"/>
    <w:tmpl w:val="FFFFFFFF"/>
    <w:lvl w:ilvl="0" w:tplc="E500B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E4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C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A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6A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27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B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AC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ED3D"/>
    <w:multiLevelType w:val="hybridMultilevel"/>
    <w:tmpl w:val="FFFFFFFF"/>
    <w:lvl w:ilvl="0" w:tplc="1BCE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65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A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C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8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CC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E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5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AC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586AB"/>
    <w:multiLevelType w:val="hybridMultilevel"/>
    <w:tmpl w:val="FFFFFFFF"/>
    <w:lvl w:ilvl="0" w:tplc="A476B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8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86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5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A1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AF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EA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E2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61CFD"/>
    <w:multiLevelType w:val="hybridMultilevel"/>
    <w:tmpl w:val="FFFFFFFF"/>
    <w:lvl w:ilvl="0" w:tplc="078E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C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CA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28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7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8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46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A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8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CBD8E"/>
    <w:multiLevelType w:val="hybridMultilevel"/>
    <w:tmpl w:val="FFFFFFFF"/>
    <w:lvl w:ilvl="0" w:tplc="134CB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63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44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0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F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A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F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AC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E7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4276"/>
    <w:multiLevelType w:val="hybridMultilevel"/>
    <w:tmpl w:val="FFFFFFFF"/>
    <w:lvl w:ilvl="0" w:tplc="BE9C0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2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4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E7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C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C8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2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EA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9C304"/>
    <w:multiLevelType w:val="hybridMultilevel"/>
    <w:tmpl w:val="FFFFFFFF"/>
    <w:lvl w:ilvl="0" w:tplc="0CD6C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C0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67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F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6F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29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C7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0A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13260"/>
    <w:multiLevelType w:val="hybridMultilevel"/>
    <w:tmpl w:val="FFFFFFFF"/>
    <w:lvl w:ilvl="0" w:tplc="263666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267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3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2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E1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6B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C0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AD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C2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0F393"/>
    <w:multiLevelType w:val="hybridMultilevel"/>
    <w:tmpl w:val="FFFFFFFF"/>
    <w:lvl w:ilvl="0" w:tplc="DCAEB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8F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E8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49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C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8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4A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E4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C70A"/>
    <w:multiLevelType w:val="hybridMultilevel"/>
    <w:tmpl w:val="FFFFFFFF"/>
    <w:lvl w:ilvl="0" w:tplc="E47A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AA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0A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00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A5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C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6A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CC425"/>
    <w:multiLevelType w:val="hybridMultilevel"/>
    <w:tmpl w:val="FFFFFFFF"/>
    <w:lvl w:ilvl="0" w:tplc="5D30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41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E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0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0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E3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63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CF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02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6E39D"/>
    <w:multiLevelType w:val="hybridMultilevel"/>
    <w:tmpl w:val="FFFFFFFF"/>
    <w:lvl w:ilvl="0" w:tplc="D2C0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4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0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AB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6F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4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A5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89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717D3"/>
    <w:multiLevelType w:val="hybridMultilevel"/>
    <w:tmpl w:val="FFFFFFFF"/>
    <w:lvl w:ilvl="0" w:tplc="D5BC0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6C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8C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28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B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C0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88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66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5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4F939"/>
    <w:multiLevelType w:val="hybridMultilevel"/>
    <w:tmpl w:val="FFFFFFFF"/>
    <w:lvl w:ilvl="0" w:tplc="B0A6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26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2D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6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E4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C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2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E7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97253"/>
    <w:multiLevelType w:val="hybridMultilevel"/>
    <w:tmpl w:val="FFFFFFFF"/>
    <w:lvl w:ilvl="0" w:tplc="F52AFE04">
      <w:start w:val="1"/>
      <w:numFmt w:val="decimal"/>
      <w:lvlText w:val="%1."/>
      <w:lvlJc w:val="left"/>
      <w:pPr>
        <w:ind w:left="720" w:hanging="360"/>
      </w:pPr>
    </w:lvl>
    <w:lvl w:ilvl="1" w:tplc="8B5244B4">
      <w:start w:val="1"/>
      <w:numFmt w:val="lowerLetter"/>
      <w:lvlText w:val="%2."/>
      <w:lvlJc w:val="left"/>
      <w:pPr>
        <w:ind w:left="1440" w:hanging="360"/>
      </w:pPr>
    </w:lvl>
    <w:lvl w:ilvl="2" w:tplc="27B6D406">
      <w:start w:val="1"/>
      <w:numFmt w:val="lowerRoman"/>
      <w:lvlText w:val="%3."/>
      <w:lvlJc w:val="right"/>
      <w:pPr>
        <w:ind w:left="2160" w:hanging="180"/>
      </w:pPr>
    </w:lvl>
    <w:lvl w:ilvl="3" w:tplc="60A0766C">
      <w:start w:val="1"/>
      <w:numFmt w:val="decimal"/>
      <w:lvlText w:val="%4."/>
      <w:lvlJc w:val="left"/>
      <w:pPr>
        <w:ind w:left="2880" w:hanging="360"/>
      </w:pPr>
    </w:lvl>
    <w:lvl w:ilvl="4" w:tplc="AE14B58A">
      <w:start w:val="1"/>
      <w:numFmt w:val="lowerLetter"/>
      <w:lvlText w:val="%5."/>
      <w:lvlJc w:val="left"/>
      <w:pPr>
        <w:ind w:left="3600" w:hanging="360"/>
      </w:pPr>
    </w:lvl>
    <w:lvl w:ilvl="5" w:tplc="E23EDEF6">
      <w:start w:val="1"/>
      <w:numFmt w:val="lowerRoman"/>
      <w:lvlText w:val="%6."/>
      <w:lvlJc w:val="right"/>
      <w:pPr>
        <w:ind w:left="4320" w:hanging="180"/>
      </w:pPr>
    </w:lvl>
    <w:lvl w:ilvl="6" w:tplc="384AC9BE">
      <w:start w:val="1"/>
      <w:numFmt w:val="decimal"/>
      <w:lvlText w:val="%7."/>
      <w:lvlJc w:val="left"/>
      <w:pPr>
        <w:ind w:left="5040" w:hanging="360"/>
      </w:pPr>
    </w:lvl>
    <w:lvl w:ilvl="7" w:tplc="1082B912">
      <w:start w:val="1"/>
      <w:numFmt w:val="lowerLetter"/>
      <w:lvlText w:val="%8."/>
      <w:lvlJc w:val="left"/>
      <w:pPr>
        <w:ind w:left="5760" w:hanging="360"/>
      </w:pPr>
    </w:lvl>
    <w:lvl w:ilvl="8" w:tplc="713434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5725"/>
    <w:multiLevelType w:val="hybridMultilevel"/>
    <w:tmpl w:val="FFFFFFFF"/>
    <w:lvl w:ilvl="0" w:tplc="69AC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C1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2F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6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ED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8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67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193A3"/>
    <w:multiLevelType w:val="hybridMultilevel"/>
    <w:tmpl w:val="FFFFFFFF"/>
    <w:lvl w:ilvl="0" w:tplc="CDB07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6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A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05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88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4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C4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02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85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14"/>
  </w:num>
  <w:num w:numId="5">
    <w:abstractNumId w:val="6"/>
  </w:num>
  <w:num w:numId="6">
    <w:abstractNumId w:val="23"/>
  </w:num>
  <w:num w:numId="7">
    <w:abstractNumId w:val="0"/>
  </w:num>
  <w:num w:numId="8">
    <w:abstractNumId w:val="13"/>
  </w:num>
  <w:num w:numId="9">
    <w:abstractNumId w:val="21"/>
  </w:num>
  <w:num w:numId="10">
    <w:abstractNumId w:val="2"/>
  </w:num>
  <w:num w:numId="11">
    <w:abstractNumId w:val="16"/>
  </w:num>
  <w:num w:numId="12">
    <w:abstractNumId w:val="22"/>
  </w:num>
  <w:num w:numId="13">
    <w:abstractNumId w:val="10"/>
  </w:num>
  <w:num w:numId="14">
    <w:abstractNumId w:val="20"/>
  </w:num>
  <w:num w:numId="15">
    <w:abstractNumId w:val="7"/>
  </w:num>
  <w:num w:numId="16">
    <w:abstractNumId w:val="8"/>
  </w:num>
  <w:num w:numId="17">
    <w:abstractNumId w:val="11"/>
  </w:num>
  <w:num w:numId="18">
    <w:abstractNumId w:val="5"/>
  </w:num>
  <w:num w:numId="19">
    <w:abstractNumId w:val="26"/>
  </w:num>
  <w:num w:numId="20">
    <w:abstractNumId w:val="12"/>
  </w:num>
  <w:num w:numId="21">
    <w:abstractNumId w:val="19"/>
  </w:num>
  <w:num w:numId="22">
    <w:abstractNumId w:val="9"/>
  </w:num>
  <w:num w:numId="23">
    <w:abstractNumId w:val="24"/>
  </w:num>
  <w:num w:numId="24">
    <w:abstractNumId w:val="17"/>
  </w:num>
  <w:num w:numId="25">
    <w:abstractNumId w:val="27"/>
  </w:num>
  <w:num w:numId="26">
    <w:abstractNumId w:val="15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12B3"/>
    <w:rsid w:val="00012DBE"/>
    <w:rsid w:val="00021876"/>
    <w:rsid w:val="00057B94"/>
    <w:rsid w:val="00061BFF"/>
    <w:rsid w:val="00061F4E"/>
    <w:rsid w:val="00064CAF"/>
    <w:rsid w:val="000669A8"/>
    <w:rsid w:val="00070151"/>
    <w:rsid w:val="00075684"/>
    <w:rsid w:val="00080349"/>
    <w:rsid w:val="00082A4A"/>
    <w:rsid w:val="000A160D"/>
    <w:rsid w:val="000A48F6"/>
    <w:rsid w:val="000B2213"/>
    <w:rsid w:val="000B5A24"/>
    <w:rsid w:val="000C0114"/>
    <w:rsid w:val="000C36F1"/>
    <w:rsid w:val="000C792C"/>
    <w:rsid w:val="000CD69C"/>
    <w:rsid w:val="000E4566"/>
    <w:rsid w:val="000E74D5"/>
    <w:rsid w:val="000F211A"/>
    <w:rsid w:val="001325D8"/>
    <w:rsid w:val="00143325"/>
    <w:rsid w:val="0015402D"/>
    <w:rsid w:val="00155F96"/>
    <w:rsid w:val="00157ED0"/>
    <w:rsid w:val="001674F4"/>
    <w:rsid w:val="00167923"/>
    <w:rsid w:val="00180B57"/>
    <w:rsid w:val="00181163"/>
    <w:rsid w:val="001852CF"/>
    <w:rsid w:val="00192BCA"/>
    <w:rsid w:val="00197DE5"/>
    <w:rsid w:val="001A1119"/>
    <w:rsid w:val="001B072F"/>
    <w:rsid w:val="001B6702"/>
    <w:rsid w:val="001C0DAD"/>
    <w:rsid w:val="001D0528"/>
    <w:rsid w:val="001E22B5"/>
    <w:rsid w:val="00201A3E"/>
    <w:rsid w:val="002387D1"/>
    <w:rsid w:val="00240869"/>
    <w:rsid w:val="00243E1D"/>
    <w:rsid w:val="00244648"/>
    <w:rsid w:val="0024626D"/>
    <w:rsid w:val="00255F7A"/>
    <w:rsid w:val="00267080"/>
    <w:rsid w:val="0026DEF5"/>
    <w:rsid w:val="00274802"/>
    <w:rsid w:val="00277B8C"/>
    <w:rsid w:val="002B1FA6"/>
    <w:rsid w:val="002B9E70"/>
    <w:rsid w:val="002C281B"/>
    <w:rsid w:val="002C61E5"/>
    <w:rsid w:val="002D386C"/>
    <w:rsid w:val="002D6508"/>
    <w:rsid w:val="002E28FE"/>
    <w:rsid w:val="002E6294"/>
    <w:rsid w:val="002F4B31"/>
    <w:rsid w:val="002F6524"/>
    <w:rsid w:val="00304022"/>
    <w:rsid w:val="00305D76"/>
    <w:rsid w:val="003154B7"/>
    <w:rsid w:val="00323C45"/>
    <w:rsid w:val="00325E5A"/>
    <w:rsid w:val="003279D7"/>
    <w:rsid w:val="0032CD87"/>
    <w:rsid w:val="003412CF"/>
    <w:rsid w:val="003535E4"/>
    <w:rsid w:val="00354DED"/>
    <w:rsid w:val="003629BF"/>
    <w:rsid w:val="0037053B"/>
    <w:rsid w:val="00377CB5"/>
    <w:rsid w:val="0038113F"/>
    <w:rsid w:val="00382CE9"/>
    <w:rsid w:val="003A14BE"/>
    <w:rsid w:val="003A8885"/>
    <w:rsid w:val="003B0DED"/>
    <w:rsid w:val="003B137B"/>
    <w:rsid w:val="003B504B"/>
    <w:rsid w:val="003D4C22"/>
    <w:rsid w:val="003D4F28"/>
    <w:rsid w:val="003D68AF"/>
    <w:rsid w:val="003D7142"/>
    <w:rsid w:val="003D7623"/>
    <w:rsid w:val="003E0DDB"/>
    <w:rsid w:val="003E1EF8"/>
    <w:rsid w:val="003E7CBB"/>
    <w:rsid w:val="00401F55"/>
    <w:rsid w:val="0041395C"/>
    <w:rsid w:val="00414381"/>
    <w:rsid w:val="0044097B"/>
    <w:rsid w:val="00455894"/>
    <w:rsid w:val="00461948"/>
    <w:rsid w:val="00464E2F"/>
    <w:rsid w:val="0046A10D"/>
    <w:rsid w:val="00470AAC"/>
    <w:rsid w:val="00471D5B"/>
    <w:rsid w:val="00473DF5"/>
    <w:rsid w:val="0048305D"/>
    <w:rsid w:val="00487006"/>
    <w:rsid w:val="00497CCC"/>
    <w:rsid w:val="0049B89D"/>
    <w:rsid w:val="004A0337"/>
    <w:rsid w:val="004A0E9B"/>
    <w:rsid w:val="004A14CD"/>
    <w:rsid w:val="004A622F"/>
    <w:rsid w:val="004C59A4"/>
    <w:rsid w:val="004C6D9A"/>
    <w:rsid w:val="004D17CF"/>
    <w:rsid w:val="004F6C68"/>
    <w:rsid w:val="00510D1C"/>
    <w:rsid w:val="005122C0"/>
    <w:rsid w:val="00527DF4"/>
    <w:rsid w:val="0053497C"/>
    <w:rsid w:val="005372FC"/>
    <w:rsid w:val="00553854"/>
    <w:rsid w:val="00559DCF"/>
    <w:rsid w:val="00584410"/>
    <w:rsid w:val="005969ED"/>
    <w:rsid w:val="005B3B64"/>
    <w:rsid w:val="005B4EF9"/>
    <w:rsid w:val="005C0658"/>
    <w:rsid w:val="005C6F60"/>
    <w:rsid w:val="005DE18E"/>
    <w:rsid w:val="005E3369"/>
    <w:rsid w:val="005E6F5F"/>
    <w:rsid w:val="005F0410"/>
    <w:rsid w:val="005F42D3"/>
    <w:rsid w:val="005F6A64"/>
    <w:rsid w:val="0061107F"/>
    <w:rsid w:val="00617C87"/>
    <w:rsid w:val="00627D1D"/>
    <w:rsid w:val="00630532"/>
    <w:rsid w:val="00634336"/>
    <w:rsid w:val="0063581C"/>
    <w:rsid w:val="00635E62"/>
    <w:rsid w:val="00636696"/>
    <w:rsid w:val="006438B3"/>
    <w:rsid w:val="00644A3D"/>
    <w:rsid w:val="00644B13"/>
    <w:rsid w:val="0066241D"/>
    <w:rsid w:val="00663554"/>
    <w:rsid w:val="00667F5E"/>
    <w:rsid w:val="006730BD"/>
    <w:rsid w:val="00673742"/>
    <w:rsid w:val="00674C58"/>
    <w:rsid w:val="00685789"/>
    <w:rsid w:val="006A0A9D"/>
    <w:rsid w:val="006A35B6"/>
    <w:rsid w:val="006A7785"/>
    <w:rsid w:val="006B42A5"/>
    <w:rsid w:val="006C1085"/>
    <w:rsid w:val="006C2C68"/>
    <w:rsid w:val="006C6C7D"/>
    <w:rsid w:val="006D2E33"/>
    <w:rsid w:val="006E5B14"/>
    <w:rsid w:val="006F3637"/>
    <w:rsid w:val="006F430A"/>
    <w:rsid w:val="0072329B"/>
    <w:rsid w:val="0073184F"/>
    <w:rsid w:val="00743658"/>
    <w:rsid w:val="007511DC"/>
    <w:rsid w:val="00752A48"/>
    <w:rsid w:val="00756C95"/>
    <w:rsid w:val="00776721"/>
    <w:rsid w:val="007770C7"/>
    <w:rsid w:val="007B49E3"/>
    <w:rsid w:val="007C62AB"/>
    <w:rsid w:val="007D4FE3"/>
    <w:rsid w:val="007EF7A1"/>
    <w:rsid w:val="00800315"/>
    <w:rsid w:val="00803077"/>
    <w:rsid w:val="008068D5"/>
    <w:rsid w:val="00807CFD"/>
    <w:rsid w:val="008136AB"/>
    <w:rsid w:val="00820AE2"/>
    <w:rsid w:val="008353A9"/>
    <w:rsid w:val="0083D6B4"/>
    <w:rsid w:val="008744BD"/>
    <w:rsid w:val="00874B36"/>
    <w:rsid w:val="00874E03"/>
    <w:rsid w:val="00875774"/>
    <w:rsid w:val="00877087"/>
    <w:rsid w:val="008813FB"/>
    <w:rsid w:val="00885583"/>
    <w:rsid w:val="00886363"/>
    <w:rsid w:val="008958F6"/>
    <w:rsid w:val="008A22D0"/>
    <w:rsid w:val="008A45DF"/>
    <w:rsid w:val="008A7F5F"/>
    <w:rsid w:val="008B2F88"/>
    <w:rsid w:val="008B77AD"/>
    <w:rsid w:val="008C5E10"/>
    <w:rsid w:val="008C6865"/>
    <w:rsid w:val="008C7C51"/>
    <w:rsid w:val="008E1456"/>
    <w:rsid w:val="0090173D"/>
    <w:rsid w:val="00904F39"/>
    <w:rsid w:val="00911702"/>
    <w:rsid w:val="00935983"/>
    <w:rsid w:val="00938BDE"/>
    <w:rsid w:val="00943EDF"/>
    <w:rsid w:val="00951B8A"/>
    <w:rsid w:val="00961B2F"/>
    <w:rsid w:val="00974FAA"/>
    <w:rsid w:val="00980E08"/>
    <w:rsid w:val="009913AE"/>
    <w:rsid w:val="00993676"/>
    <w:rsid w:val="00995636"/>
    <w:rsid w:val="0099E23D"/>
    <w:rsid w:val="009A32A0"/>
    <w:rsid w:val="009A45C4"/>
    <w:rsid w:val="009D7C5F"/>
    <w:rsid w:val="009E5AFC"/>
    <w:rsid w:val="009E688A"/>
    <w:rsid w:val="009E6F49"/>
    <w:rsid w:val="009E7A00"/>
    <w:rsid w:val="009F19B9"/>
    <w:rsid w:val="009F250E"/>
    <w:rsid w:val="009F5D2A"/>
    <w:rsid w:val="009F7DDE"/>
    <w:rsid w:val="00A02274"/>
    <w:rsid w:val="00A314CC"/>
    <w:rsid w:val="00A4043F"/>
    <w:rsid w:val="00A47D83"/>
    <w:rsid w:val="00A4CF4A"/>
    <w:rsid w:val="00A50E97"/>
    <w:rsid w:val="00A81CFC"/>
    <w:rsid w:val="00A8467A"/>
    <w:rsid w:val="00A96AB0"/>
    <w:rsid w:val="00AA70B0"/>
    <w:rsid w:val="00AB03C0"/>
    <w:rsid w:val="00AB1DD4"/>
    <w:rsid w:val="00AC4478"/>
    <w:rsid w:val="00AC7EA3"/>
    <w:rsid w:val="00AD7CAE"/>
    <w:rsid w:val="00AE7BD2"/>
    <w:rsid w:val="00B01E17"/>
    <w:rsid w:val="00B06833"/>
    <w:rsid w:val="00B18545"/>
    <w:rsid w:val="00B22E54"/>
    <w:rsid w:val="00B27F75"/>
    <w:rsid w:val="00B3713A"/>
    <w:rsid w:val="00B3756A"/>
    <w:rsid w:val="00B42380"/>
    <w:rsid w:val="00B46073"/>
    <w:rsid w:val="00B55905"/>
    <w:rsid w:val="00B6102E"/>
    <w:rsid w:val="00B637ED"/>
    <w:rsid w:val="00B65325"/>
    <w:rsid w:val="00B65AA7"/>
    <w:rsid w:val="00B770E1"/>
    <w:rsid w:val="00B7A770"/>
    <w:rsid w:val="00B929FE"/>
    <w:rsid w:val="00B9681E"/>
    <w:rsid w:val="00BA64C2"/>
    <w:rsid w:val="00BAE3EF"/>
    <w:rsid w:val="00BB5DD8"/>
    <w:rsid w:val="00BE1F7B"/>
    <w:rsid w:val="00BE5A19"/>
    <w:rsid w:val="00C0F928"/>
    <w:rsid w:val="00C0FFA8"/>
    <w:rsid w:val="00C11F2D"/>
    <w:rsid w:val="00C33B9A"/>
    <w:rsid w:val="00C346E2"/>
    <w:rsid w:val="00C39626"/>
    <w:rsid w:val="00C406A9"/>
    <w:rsid w:val="00C45A16"/>
    <w:rsid w:val="00C6580C"/>
    <w:rsid w:val="00C720DE"/>
    <w:rsid w:val="00C74C0F"/>
    <w:rsid w:val="00C909EA"/>
    <w:rsid w:val="00C92276"/>
    <w:rsid w:val="00C92CF1"/>
    <w:rsid w:val="00CA4029"/>
    <w:rsid w:val="00CAF4E9"/>
    <w:rsid w:val="00CB362A"/>
    <w:rsid w:val="00CB5AEE"/>
    <w:rsid w:val="00CD0CD5"/>
    <w:rsid w:val="00CE1EAC"/>
    <w:rsid w:val="00CF4C5D"/>
    <w:rsid w:val="00CF79EF"/>
    <w:rsid w:val="00D22C67"/>
    <w:rsid w:val="00D40DB3"/>
    <w:rsid w:val="00D40F91"/>
    <w:rsid w:val="00D5074E"/>
    <w:rsid w:val="00D51238"/>
    <w:rsid w:val="00D61526"/>
    <w:rsid w:val="00D65429"/>
    <w:rsid w:val="00D705C3"/>
    <w:rsid w:val="00D71898"/>
    <w:rsid w:val="00D8346F"/>
    <w:rsid w:val="00D9734F"/>
    <w:rsid w:val="00DA73EC"/>
    <w:rsid w:val="00DC79F2"/>
    <w:rsid w:val="00DD3690"/>
    <w:rsid w:val="00DE78AB"/>
    <w:rsid w:val="00DF4528"/>
    <w:rsid w:val="00DF5280"/>
    <w:rsid w:val="00E33B23"/>
    <w:rsid w:val="00E33DB7"/>
    <w:rsid w:val="00E40028"/>
    <w:rsid w:val="00E411C3"/>
    <w:rsid w:val="00E43592"/>
    <w:rsid w:val="00E51FFC"/>
    <w:rsid w:val="00E74390"/>
    <w:rsid w:val="00E779B1"/>
    <w:rsid w:val="00E84960"/>
    <w:rsid w:val="00E951D1"/>
    <w:rsid w:val="00EA2024"/>
    <w:rsid w:val="00EA5581"/>
    <w:rsid w:val="00EB0F08"/>
    <w:rsid w:val="00EB7944"/>
    <w:rsid w:val="00EC511E"/>
    <w:rsid w:val="00EC640E"/>
    <w:rsid w:val="00ED584B"/>
    <w:rsid w:val="00ED5B6E"/>
    <w:rsid w:val="00EE45B6"/>
    <w:rsid w:val="00EF447A"/>
    <w:rsid w:val="00EF6863"/>
    <w:rsid w:val="00F030A8"/>
    <w:rsid w:val="00F03D3A"/>
    <w:rsid w:val="00F05C0C"/>
    <w:rsid w:val="00F1016F"/>
    <w:rsid w:val="00F16FCE"/>
    <w:rsid w:val="00F21C18"/>
    <w:rsid w:val="00F36927"/>
    <w:rsid w:val="00F40148"/>
    <w:rsid w:val="00F647DB"/>
    <w:rsid w:val="00F72D04"/>
    <w:rsid w:val="00F87C59"/>
    <w:rsid w:val="00F92207"/>
    <w:rsid w:val="00F9449C"/>
    <w:rsid w:val="00F96474"/>
    <w:rsid w:val="00F97D40"/>
    <w:rsid w:val="00FA25F2"/>
    <w:rsid w:val="00FB5728"/>
    <w:rsid w:val="00FC39BB"/>
    <w:rsid w:val="00FC7F45"/>
    <w:rsid w:val="00FD66CF"/>
    <w:rsid w:val="00FD7482"/>
    <w:rsid w:val="00FDDA48"/>
    <w:rsid w:val="00FF032F"/>
    <w:rsid w:val="00FF1AF0"/>
    <w:rsid w:val="00FF4E9B"/>
    <w:rsid w:val="010EB61F"/>
    <w:rsid w:val="0111349B"/>
    <w:rsid w:val="011E2B74"/>
    <w:rsid w:val="012408E2"/>
    <w:rsid w:val="012F7882"/>
    <w:rsid w:val="01359C55"/>
    <w:rsid w:val="0138936D"/>
    <w:rsid w:val="013EE912"/>
    <w:rsid w:val="01414994"/>
    <w:rsid w:val="014BF0EB"/>
    <w:rsid w:val="014EECFE"/>
    <w:rsid w:val="01516AFE"/>
    <w:rsid w:val="01528DEA"/>
    <w:rsid w:val="015A05D1"/>
    <w:rsid w:val="015BC43D"/>
    <w:rsid w:val="016044F4"/>
    <w:rsid w:val="016E6F30"/>
    <w:rsid w:val="0174019D"/>
    <w:rsid w:val="0184C1A4"/>
    <w:rsid w:val="018E553B"/>
    <w:rsid w:val="018FB343"/>
    <w:rsid w:val="01985E09"/>
    <w:rsid w:val="01AA19BD"/>
    <w:rsid w:val="01B5269F"/>
    <w:rsid w:val="01B9AC36"/>
    <w:rsid w:val="01BCB9E4"/>
    <w:rsid w:val="01CECF4B"/>
    <w:rsid w:val="01CF6A04"/>
    <w:rsid w:val="01D13B8F"/>
    <w:rsid w:val="01D80AEF"/>
    <w:rsid w:val="01D96D20"/>
    <w:rsid w:val="01DBC8CF"/>
    <w:rsid w:val="01E77D9B"/>
    <w:rsid w:val="01EBD60B"/>
    <w:rsid w:val="01F97F2A"/>
    <w:rsid w:val="0201244C"/>
    <w:rsid w:val="0201C1DA"/>
    <w:rsid w:val="0201E143"/>
    <w:rsid w:val="0206C41F"/>
    <w:rsid w:val="020ADD7C"/>
    <w:rsid w:val="020CBD78"/>
    <w:rsid w:val="02126EC8"/>
    <w:rsid w:val="0216ED57"/>
    <w:rsid w:val="02176704"/>
    <w:rsid w:val="02221A42"/>
    <w:rsid w:val="0222A003"/>
    <w:rsid w:val="02236D47"/>
    <w:rsid w:val="022B2F06"/>
    <w:rsid w:val="022B50D0"/>
    <w:rsid w:val="022B8FD4"/>
    <w:rsid w:val="022DB171"/>
    <w:rsid w:val="02368846"/>
    <w:rsid w:val="0237679D"/>
    <w:rsid w:val="023B7414"/>
    <w:rsid w:val="023D71A6"/>
    <w:rsid w:val="023EFB5C"/>
    <w:rsid w:val="02403E4A"/>
    <w:rsid w:val="0243F48C"/>
    <w:rsid w:val="024417CE"/>
    <w:rsid w:val="024972E1"/>
    <w:rsid w:val="024AEA83"/>
    <w:rsid w:val="024FAFF9"/>
    <w:rsid w:val="02506364"/>
    <w:rsid w:val="025829A7"/>
    <w:rsid w:val="025C39F0"/>
    <w:rsid w:val="0261ADE8"/>
    <w:rsid w:val="026AE599"/>
    <w:rsid w:val="027393D2"/>
    <w:rsid w:val="02776D95"/>
    <w:rsid w:val="0280824C"/>
    <w:rsid w:val="02831063"/>
    <w:rsid w:val="028FF4F2"/>
    <w:rsid w:val="029071B4"/>
    <w:rsid w:val="02A48ABF"/>
    <w:rsid w:val="02A97FDE"/>
    <w:rsid w:val="02A9B396"/>
    <w:rsid w:val="02AED497"/>
    <w:rsid w:val="02B5E2FD"/>
    <w:rsid w:val="02B89985"/>
    <w:rsid w:val="02BA9BAD"/>
    <w:rsid w:val="02BB394A"/>
    <w:rsid w:val="02C7D902"/>
    <w:rsid w:val="02CDA51D"/>
    <w:rsid w:val="02CE5B15"/>
    <w:rsid w:val="02CEFC49"/>
    <w:rsid w:val="02D3ED48"/>
    <w:rsid w:val="02D5B102"/>
    <w:rsid w:val="02DC3A8B"/>
    <w:rsid w:val="02E0E2DD"/>
    <w:rsid w:val="02F8541B"/>
    <w:rsid w:val="02FC3252"/>
    <w:rsid w:val="030246A8"/>
    <w:rsid w:val="030FEC89"/>
    <w:rsid w:val="0317983E"/>
    <w:rsid w:val="03195E20"/>
    <w:rsid w:val="031CFD7F"/>
    <w:rsid w:val="03226F09"/>
    <w:rsid w:val="0324AB7A"/>
    <w:rsid w:val="032BE568"/>
    <w:rsid w:val="0330AEFF"/>
    <w:rsid w:val="033DC099"/>
    <w:rsid w:val="0343E178"/>
    <w:rsid w:val="034D95B7"/>
    <w:rsid w:val="034E3555"/>
    <w:rsid w:val="03528590"/>
    <w:rsid w:val="0356EF4F"/>
    <w:rsid w:val="0358AD71"/>
    <w:rsid w:val="03591E65"/>
    <w:rsid w:val="0364B643"/>
    <w:rsid w:val="036B719D"/>
    <w:rsid w:val="036C8C38"/>
    <w:rsid w:val="0372CC7F"/>
    <w:rsid w:val="0375FBCF"/>
    <w:rsid w:val="0381E49C"/>
    <w:rsid w:val="03859EFC"/>
    <w:rsid w:val="03972B12"/>
    <w:rsid w:val="039B775A"/>
    <w:rsid w:val="039C5A27"/>
    <w:rsid w:val="03A26BBC"/>
    <w:rsid w:val="03A791DE"/>
    <w:rsid w:val="03AC9A09"/>
    <w:rsid w:val="03AEFFFF"/>
    <w:rsid w:val="03AF53EB"/>
    <w:rsid w:val="03AFBDA4"/>
    <w:rsid w:val="03B2F86C"/>
    <w:rsid w:val="03BAA05D"/>
    <w:rsid w:val="03BD0F54"/>
    <w:rsid w:val="03C9E3C0"/>
    <w:rsid w:val="03CBF649"/>
    <w:rsid w:val="03CC9B47"/>
    <w:rsid w:val="03D91A92"/>
    <w:rsid w:val="03DD17B8"/>
    <w:rsid w:val="03DDA14A"/>
    <w:rsid w:val="03E2E8CD"/>
    <w:rsid w:val="03E9FDA9"/>
    <w:rsid w:val="03EF8122"/>
    <w:rsid w:val="03F992A9"/>
    <w:rsid w:val="040327D5"/>
    <w:rsid w:val="04071707"/>
    <w:rsid w:val="040756BB"/>
    <w:rsid w:val="0409D256"/>
    <w:rsid w:val="0415545F"/>
    <w:rsid w:val="041858CC"/>
    <w:rsid w:val="041C956A"/>
    <w:rsid w:val="041CE141"/>
    <w:rsid w:val="041CE26E"/>
    <w:rsid w:val="0421B19D"/>
    <w:rsid w:val="04226A35"/>
    <w:rsid w:val="04227C0F"/>
    <w:rsid w:val="04249ADD"/>
    <w:rsid w:val="0424FEEF"/>
    <w:rsid w:val="0427104E"/>
    <w:rsid w:val="0430A52B"/>
    <w:rsid w:val="0431A5A9"/>
    <w:rsid w:val="0431EE14"/>
    <w:rsid w:val="0434DB92"/>
    <w:rsid w:val="0435519C"/>
    <w:rsid w:val="0439F608"/>
    <w:rsid w:val="044127F4"/>
    <w:rsid w:val="04425DD4"/>
    <w:rsid w:val="04438057"/>
    <w:rsid w:val="0447A5CA"/>
    <w:rsid w:val="0453A4CA"/>
    <w:rsid w:val="04557D62"/>
    <w:rsid w:val="0463455A"/>
    <w:rsid w:val="0464D748"/>
    <w:rsid w:val="046666B5"/>
    <w:rsid w:val="0466DD39"/>
    <w:rsid w:val="046F5C21"/>
    <w:rsid w:val="0470BC49"/>
    <w:rsid w:val="0472302C"/>
    <w:rsid w:val="04834BD4"/>
    <w:rsid w:val="0483B0D8"/>
    <w:rsid w:val="049307E9"/>
    <w:rsid w:val="0497F576"/>
    <w:rsid w:val="0498B503"/>
    <w:rsid w:val="049DD586"/>
    <w:rsid w:val="04A7A964"/>
    <w:rsid w:val="04B37D0E"/>
    <w:rsid w:val="04B5DD0D"/>
    <w:rsid w:val="04BD69A3"/>
    <w:rsid w:val="04D4ACFC"/>
    <w:rsid w:val="04D55DB6"/>
    <w:rsid w:val="04DABD3E"/>
    <w:rsid w:val="04DC96D8"/>
    <w:rsid w:val="04E17C39"/>
    <w:rsid w:val="04E6D2EE"/>
    <w:rsid w:val="04F32299"/>
    <w:rsid w:val="04FA4134"/>
    <w:rsid w:val="050406A5"/>
    <w:rsid w:val="05052182"/>
    <w:rsid w:val="0516FCA6"/>
    <w:rsid w:val="051FF95A"/>
    <w:rsid w:val="05260F76"/>
    <w:rsid w:val="0529AA5B"/>
    <w:rsid w:val="052A8BE3"/>
    <w:rsid w:val="053760CD"/>
    <w:rsid w:val="053AEB72"/>
    <w:rsid w:val="053D1CC7"/>
    <w:rsid w:val="05410773"/>
    <w:rsid w:val="055932E2"/>
    <w:rsid w:val="055BE907"/>
    <w:rsid w:val="055E7024"/>
    <w:rsid w:val="0560057A"/>
    <w:rsid w:val="05649B46"/>
    <w:rsid w:val="05699206"/>
    <w:rsid w:val="05763AE2"/>
    <w:rsid w:val="0578904A"/>
    <w:rsid w:val="0578BEDE"/>
    <w:rsid w:val="0580E97F"/>
    <w:rsid w:val="0583B0EC"/>
    <w:rsid w:val="05853298"/>
    <w:rsid w:val="05886E34"/>
    <w:rsid w:val="059292A0"/>
    <w:rsid w:val="0593C218"/>
    <w:rsid w:val="0593CD4B"/>
    <w:rsid w:val="05969098"/>
    <w:rsid w:val="0598CD4F"/>
    <w:rsid w:val="05A3CEDC"/>
    <w:rsid w:val="05A5953C"/>
    <w:rsid w:val="05AE1D26"/>
    <w:rsid w:val="05AEF89A"/>
    <w:rsid w:val="05B1A0CF"/>
    <w:rsid w:val="05B2FF9C"/>
    <w:rsid w:val="05B38A61"/>
    <w:rsid w:val="05B4245E"/>
    <w:rsid w:val="05B7FC0A"/>
    <w:rsid w:val="05B93F2B"/>
    <w:rsid w:val="05BAAC46"/>
    <w:rsid w:val="05BD7C80"/>
    <w:rsid w:val="05C154E0"/>
    <w:rsid w:val="05C439D3"/>
    <w:rsid w:val="05C4FAEA"/>
    <w:rsid w:val="05D17D26"/>
    <w:rsid w:val="05D3C9B4"/>
    <w:rsid w:val="05D48EA1"/>
    <w:rsid w:val="05DCF472"/>
    <w:rsid w:val="05DE9193"/>
    <w:rsid w:val="05E2D0AC"/>
    <w:rsid w:val="05E64CDD"/>
    <w:rsid w:val="05EAE854"/>
    <w:rsid w:val="05EEBD98"/>
    <w:rsid w:val="05F22F22"/>
    <w:rsid w:val="05F59B29"/>
    <w:rsid w:val="05F7D328"/>
    <w:rsid w:val="05F9EA07"/>
    <w:rsid w:val="05FBF3E3"/>
    <w:rsid w:val="0601FDD5"/>
    <w:rsid w:val="060E008D"/>
    <w:rsid w:val="06182369"/>
    <w:rsid w:val="061B8F91"/>
    <w:rsid w:val="061C0F5E"/>
    <w:rsid w:val="06206512"/>
    <w:rsid w:val="062C7001"/>
    <w:rsid w:val="06304A60"/>
    <w:rsid w:val="06319AEF"/>
    <w:rsid w:val="0633ED66"/>
    <w:rsid w:val="0635817E"/>
    <w:rsid w:val="0635AE75"/>
    <w:rsid w:val="063BD3E0"/>
    <w:rsid w:val="064810C4"/>
    <w:rsid w:val="064CD6C3"/>
    <w:rsid w:val="064DF105"/>
    <w:rsid w:val="0650FEE2"/>
    <w:rsid w:val="06535861"/>
    <w:rsid w:val="065531FD"/>
    <w:rsid w:val="065B4B00"/>
    <w:rsid w:val="065D21A7"/>
    <w:rsid w:val="065DAEB4"/>
    <w:rsid w:val="0669D4E1"/>
    <w:rsid w:val="066EAA61"/>
    <w:rsid w:val="067615F5"/>
    <w:rsid w:val="067CDE14"/>
    <w:rsid w:val="06848479"/>
    <w:rsid w:val="0687AE44"/>
    <w:rsid w:val="068EC0FB"/>
    <w:rsid w:val="068F12BD"/>
    <w:rsid w:val="068F6834"/>
    <w:rsid w:val="069992C4"/>
    <w:rsid w:val="069C2E6C"/>
    <w:rsid w:val="069E1DD0"/>
    <w:rsid w:val="06A3F87B"/>
    <w:rsid w:val="06AE5F49"/>
    <w:rsid w:val="06B1EF3F"/>
    <w:rsid w:val="06BC45B5"/>
    <w:rsid w:val="06C0C2BA"/>
    <w:rsid w:val="06D83F02"/>
    <w:rsid w:val="06DB1FBE"/>
    <w:rsid w:val="06E3A333"/>
    <w:rsid w:val="06E80F88"/>
    <w:rsid w:val="06EB750D"/>
    <w:rsid w:val="06EEEE42"/>
    <w:rsid w:val="06F22E49"/>
    <w:rsid w:val="06F27601"/>
    <w:rsid w:val="06F2792E"/>
    <w:rsid w:val="06F79025"/>
    <w:rsid w:val="06FF6CB8"/>
    <w:rsid w:val="07048DBB"/>
    <w:rsid w:val="07052431"/>
    <w:rsid w:val="0705A37B"/>
    <w:rsid w:val="070C7F97"/>
    <w:rsid w:val="0714CAB0"/>
    <w:rsid w:val="07187964"/>
    <w:rsid w:val="07220589"/>
    <w:rsid w:val="07271D78"/>
    <w:rsid w:val="07278BF1"/>
    <w:rsid w:val="07311E2F"/>
    <w:rsid w:val="0731775A"/>
    <w:rsid w:val="0737D052"/>
    <w:rsid w:val="073D0901"/>
    <w:rsid w:val="07428E2F"/>
    <w:rsid w:val="07440DE0"/>
    <w:rsid w:val="074497C3"/>
    <w:rsid w:val="074575A4"/>
    <w:rsid w:val="0746EA26"/>
    <w:rsid w:val="0749DDBF"/>
    <w:rsid w:val="0749ED87"/>
    <w:rsid w:val="074FB9EF"/>
    <w:rsid w:val="075D0CD0"/>
    <w:rsid w:val="0760C580"/>
    <w:rsid w:val="0760CB4B"/>
    <w:rsid w:val="07690ED6"/>
    <w:rsid w:val="0769A95D"/>
    <w:rsid w:val="076A5863"/>
    <w:rsid w:val="076C054E"/>
    <w:rsid w:val="076C816C"/>
    <w:rsid w:val="076E6BC2"/>
    <w:rsid w:val="076F7681"/>
    <w:rsid w:val="076FD6DA"/>
    <w:rsid w:val="07752678"/>
    <w:rsid w:val="077CFC0E"/>
    <w:rsid w:val="078128B3"/>
    <w:rsid w:val="0787DA10"/>
    <w:rsid w:val="078C1A5A"/>
    <w:rsid w:val="07987BE5"/>
    <w:rsid w:val="079D67AD"/>
    <w:rsid w:val="079DCE36"/>
    <w:rsid w:val="07A48413"/>
    <w:rsid w:val="07A6EBF3"/>
    <w:rsid w:val="07AE5AE0"/>
    <w:rsid w:val="07AF715A"/>
    <w:rsid w:val="07AF7A79"/>
    <w:rsid w:val="07B63C40"/>
    <w:rsid w:val="07C3E9EA"/>
    <w:rsid w:val="07C45847"/>
    <w:rsid w:val="07C4CA31"/>
    <w:rsid w:val="07D7020D"/>
    <w:rsid w:val="07D9437F"/>
    <w:rsid w:val="07E061D9"/>
    <w:rsid w:val="07E2F64E"/>
    <w:rsid w:val="07F06EA2"/>
    <w:rsid w:val="07F2F516"/>
    <w:rsid w:val="07FA01CB"/>
    <w:rsid w:val="080B7476"/>
    <w:rsid w:val="0814134C"/>
    <w:rsid w:val="08149C8E"/>
    <w:rsid w:val="0815422C"/>
    <w:rsid w:val="0819AAC0"/>
    <w:rsid w:val="0823A8DF"/>
    <w:rsid w:val="0824880B"/>
    <w:rsid w:val="0824A3F4"/>
    <w:rsid w:val="08251216"/>
    <w:rsid w:val="0825B7EC"/>
    <w:rsid w:val="0825C92C"/>
    <w:rsid w:val="08276B30"/>
    <w:rsid w:val="082BFB68"/>
    <w:rsid w:val="083143F7"/>
    <w:rsid w:val="0833637F"/>
    <w:rsid w:val="08336E5B"/>
    <w:rsid w:val="08380EA0"/>
    <w:rsid w:val="08398ABA"/>
    <w:rsid w:val="084779AC"/>
    <w:rsid w:val="0847B1E9"/>
    <w:rsid w:val="0848AEA4"/>
    <w:rsid w:val="085023E2"/>
    <w:rsid w:val="08584785"/>
    <w:rsid w:val="085988E2"/>
    <w:rsid w:val="085CD563"/>
    <w:rsid w:val="0861AA2F"/>
    <w:rsid w:val="086C4738"/>
    <w:rsid w:val="086D81F2"/>
    <w:rsid w:val="086EDD14"/>
    <w:rsid w:val="08727FF1"/>
    <w:rsid w:val="08783B6F"/>
    <w:rsid w:val="08788A79"/>
    <w:rsid w:val="087B6443"/>
    <w:rsid w:val="087DD297"/>
    <w:rsid w:val="0885C89A"/>
    <w:rsid w:val="08876901"/>
    <w:rsid w:val="088AD536"/>
    <w:rsid w:val="088DBA18"/>
    <w:rsid w:val="088EC44D"/>
    <w:rsid w:val="089610E6"/>
    <w:rsid w:val="089F2388"/>
    <w:rsid w:val="08ADE79D"/>
    <w:rsid w:val="08D32186"/>
    <w:rsid w:val="08D71069"/>
    <w:rsid w:val="08DA04C2"/>
    <w:rsid w:val="08DC4B77"/>
    <w:rsid w:val="08DCED4E"/>
    <w:rsid w:val="08DD63AF"/>
    <w:rsid w:val="08E3ED43"/>
    <w:rsid w:val="08F096CF"/>
    <w:rsid w:val="08F65C55"/>
    <w:rsid w:val="08F72394"/>
    <w:rsid w:val="08FC1203"/>
    <w:rsid w:val="08FF1DF4"/>
    <w:rsid w:val="0900CF28"/>
    <w:rsid w:val="0905AEFB"/>
    <w:rsid w:val="090A795A"/>
    <w:rsid w:val="090E9A0C"/>
    <w:rsid w:val="091638EE"/>
    <w:rsid w:val="0919DCF0"/>
    <w:rsid w:val="09252CD6"/>
    <w:rsid w:val="0929E4F2"/>
    <w:rsid w:val="092EEA00"/>
    <w:rsid w:val="092F1B09"/>
    <w:rsid w:val="0937B32C"/>
    <w:rsid w:val="093824A5"/>
    <w:rsid w:val="0939F522"/>
    <w:rsid w:val="093F5FB6"/>
    <w:rsid w:val="094C9CD5"/>
    <w:rsid w:val="095418D6"/>
    <w:rsid w:val="0955B8F1"/>
    <w:rsid w:val="095F204D"/>
    <w:rsid w:val="096331CD"/>
    <w:rsid w:val="096605B0"/>
    <w:rsid w:val="09682DDB"/>
    <w:rsid w:val="097E5BFF"/>
    <w:rsid w:val="0983CE14"/>
    <w:rsid w:val="098E7490"/>
    <w:rsid w:val="098F4569"/>
    <w:rsid w:val="09932BED"/>
    <w:rsid w:val="099524B1"/>
    <w:rsid w:val="099929A6"/>
    <w:rsid w:val="099C66DD"/>
    <w:rsid w:val="099E8516"/>
    <w:rsid w:val="09A5EA0B"/>
    <w:rsid w:val="09A820EA"/>
    <w:rsid w:val="09B323BE"/>
    <w:rsid w:val="09B63917"/>
    <w:rsid w:val="09BCD64D"/>
    <w:rsid w:val="09BDCC5C"/>
    <w:rsid w:val="09BEA841"/>
    <w:rsid w:val="09C300A1"/>
    <w:rsid w:val="09C37EB6"/>
    <w:rsid w:val="09C3F323"/>
    <w:rsid w:val="09C61516"/>
    <w:rsid w:val="09D1036E"/>
    <w:rsid w:val="09D271AE"/>
    <w:rsid w:val="09D37272"/>
    <w:rsid w:val="09D90286"/>
    <w:rsid w:val="09DC1826"/>
    <w:rsid w:val="09F2832F"/>
    <w:rsid w:val="09F3F2CF"/>
    <w:rsid w:val="09F64CFD"/>
    <w:rsid w:val="09FAD4D3"/>
    <w:rsid w:val="09FD519D"/>
    <w:rsid w:val="09FD743A"/>
    <w:rsid w:val="0A0354C2"/>
    <w:rsid w:val="0A0588BA"/>
    <w:rsid w:val="0A0605A6"/>
    <w:rsid w:val="0A081718"/>
    <w:rsid w:val="0A09A8D8"/>
    <w:rsid w:val="0A0B85B0"/>
    <w:rsid w:val="0A0BC866"/>
    <w:rsid w:val="0A19B34A"/>
    <w:rsid w:val="0A1CBDC8"/>
    <w:rsid w:val="0A21FF3C"/>
    <w:rsid w:val="0A259F74"/>
    <w:rsid w:val="0A276D51"/>
    <w:rsid w:val="0A2EB446"/>
    <w:rsid w:val="0A300986"/>
    <w:rsid w:val="0A31DCA2"/>
    <w:rsid w:val="0A33558F"/>
    <w:rsid w:val="0A36090C"/>
    <w:rsid w:val="0A37DBC9"/>
    <w:rsid w:val="0A4DB82C"/>
    <w:rsid w:val="0A4EBE8F"/>
    <w:rsid w:val="0A520C01"/>
    <w:rsid w:val="0A5B2C08"/>
    <w:rsid w:val="0A5C5614"/>
    <w:rsid w:val="0A60F32A"/>
    <w:rsid w:val="0A62F775"/>
    <w:rsid w:val="0A699069"/>
    <w:rsid w:val="0A6AB215"/>
    <w:rsid w:val="0A6B2912"/>
    <w:rsid w:val="0A6F69B2"/>
    <w:rsid w:val="0A77C593"/>
    <w:rsid w:val="0A7FCB93"/>
    <w:rsid w:val="0A82FAFB"/>
    <w:rsid w:val="0A8364BB"/>
    <w:rsid w:val="0A86651D"/>
    <w:rsid w:val="0A86C7EF"/>
    <w:rsid w:val="0A8FF824"/>
    <w:rsid w:val="0AA66F8D"/>
    <w:rsid w:val="0AA75CAB"/>
    <w:rsid w:val="0AA92AB3"/>
    <w:rsid w:val="0AAC0048"/>
    <w:rsid w:val="0AAD7AB8"/>
    <w:rsid w:val="0AB66105"/>
    <w:rsid w:val="0AB82587"/>
    <w:rsid w:val="0ABA66A3"/>
    <w:rsid w:val="0ABAEFC6"/>
    <w:rsid w:val="0ABD2180"/>
    <w:rsid w:val="0ACB248C"/>
    <w:rsid w:val="0AD01A2A"/>
    <w:rsid w:val="0AD039A2"/>
    <w:rsid w:val="0AD97115"/>
    <w:rsid w:val="0ADE060C"/>
    <w:rsid w:val="0AE061B4"/>
    <w:rsid w:val="0AEC829B"/>
    <w:rsid w:val="0AF3169B"/>
    <w:rsid w:val="0AF4680D"/>
    <w:rsid w:val="0AFEB0DD"/>
    <w:rsid w:val="0B005CFF"/>
    <w:rsid w:val="0B0EF812"/>
    <w:rsid w:val="0B0FEBAC"/>
    <w:rsid w:val="0B198C46"/>
    <w:rsid w:val="0B1DAABA"/>
    <w:rsid w:val="0B24894F"/>
    <w:rsid w:val="0B265D6E"/>
    <w:rsid w:val="0B31051D"/>
    <w:rsid w:val="0B324B4B"/>
    <w:rsid w:val="0B35A4D2"/>
    <w:rsid w:val="0B44F001"/>
    <w:rsid w:val="0B4B4244"/>
    <w:rsid w:val="0B4DC06B"/>
    <w:rsid w:val="0B599BB1"/>
    <w:rsid w:val="0B5F4F17"/>
    <w:rsid w:val="0B5F6810"/>
    <w:rsid w:val="0B64C06C"/>
    <w:rsid w:val="0B6E85D6"/>
    <w:rsid w:val="0B7236EB"/>
    <w:rsid w:val="0B73DFE7"/>
    <w:rsid w:val="0B7D4FAA"/>
    <w:rsid w:val="0B7F4976"/>
    <w:rsid w:val="0B817FB2"/>
    <w:rsid w:val="0B8CA5DA"/>
    <w:rsid w:val="0B963C87"/>
    <w:rsid w:val="0B9E77A4"/>
    <w:rsid w:val="0B9FC74D"/>
    <w:rsid w:val="0BA38301"/>
    <w:rsid w:val="0BA87D24"/>
    <w:rsid w:val="0BA9BBCD"/>
    <w:rsid w:val="0BB0BB0A"/>
    <w:rsid w:val="0BBFE377"/>
    <w:rsid w:val="0BC497F3"/>
    <w:rsid w:val="0BC59F6C"/>
    <w:rsid w:val="0BC6494D"/>
    <w:rsid w:val="0BC7C71D"/>
    <w:rsid w:val="0BCBD9E7"/>
    <w:rsid w:val="0BCC5854"/>
    <w:rsid w:val="0BD485F1"/>
    <w:rsid w:val="0BD6C44A"/>
    <w:rsid w:val="0BE797FD"/>
    <w:rsid w:val="0BE9B1C4"/>
    <w:rsid w:val="0C00D5B5"/>
    <w:rsid w:val="0C038088"/>
    <w:rsid w:val="0C068F75"/>
    <w:rsid w:val="0C06F47D"/>
    <w:rsid w:val="0C083EE2"/>
    <w:rsid w:val="0C0B3A13"/>
    <w:rsid w:val="0C0B5CE6"/>
    <w:rsid w:val="0C0CA691"/>
    <w:rsid w:val="0C10C7A5"/>
    <w:rsid w:val="0C16FEF8"/>
    <w:rsid w:val="0C199FD2"/>
    <w:rsid w:val="0C1D68E2"/>
    <w:rsid w:val="0C2E1338"/>
    <w:rsid w:val="0C31D1A2"/>
    <w:rsid w:val="0C362497"/>
    <w:rsid w:val="0C3B3A33"/>
    <w:rsid w:val="0C3C4C79"/>
    <w:rsid w:val="0C3CC97A"/>
    <w:rsid w:val="0C3DA64D"/>
    <w:rsid w:val="0C3FF342"/>
    <w:rsid w:val="0C416E40"/>
    <w:rsid w:val="0C52AD58"/>
    <w:rsid w:val="0C541ACD"/>
    <w:rsid w:val="0C5601F1"/>
    <w:rsid w:val="0C5CA9CF"/>
    <w:rsid w:val="0C612F71"/>
    <w:rsid w:val="0C63732D"/>
    <w:rsid w:val="0C666623"/>
    <w:rsid w:val="0C788909"/>
    <w:rsid w:val="0C7C925D"/>
    <w:rsid w:val="0C7CE911"/>
    <w:rsid w:val="0C7F5E90"/>
    <w:rsid w:val="0C826B7E"/>
    <w:rsid w:val="0C83937B"/>
    <w:rsid w:val="0C867B9D"/>
    <w:rsid w:val="0C8E9A37"/>
    <w:rsid w:val="0C929D6A"/>
    <w:rsid w:val="0C93966C"/>
    <w:rsid w:val="0C9BF7D2"/>
    <w:rsid w:val="0C9EE61F"/>
    <w:rsid w:val="0CA616F0"/>
    <w:rsid w:val="0CAEE756"/>
    <w:rsid w:val="0CAF6619"/>
    <w:rsid w:val="0CB1AD1E"/>
    <w:rsid w:val="0CB4905D"/>
    <w:rsid w:val="0CBE508B"/>
    <w:rsid w:val="0CBEAC1F"/>
    <w:rsid w:val="0CBF2687"/>
    <w:rsid w:val="0CC2AB0A"/>
    <w:rsid w:val="0CC5A985"/>
    <w:rsid w:val="0CD14F07"/>
    <w:rsid w:val="0CD5ABC7"/>
    <w:rsid w:val="0CD82E9C"/>
    <w:rsid w:val="0CDC9383"/>
    <w:rsid w:val="0CE0E9BF"/>
    <w:rsid w:val="0CE1AEA1"/>
    <w:rsid w:val="0CE34552"/>
    <w:rsid w:val="0CE81114"/>
    <w:rsid w:val="0CF85944"/>
    <w:rsid w:val="0CFAA41E"/>
    <w:rsid w:val="0CFBB383"/>
    <w:rsid w:val="0D01A6F1"/>
    <w:rsid w:val="0D049094"/>
    <w:rsid w:val="0D04B434"/>
    <w:rsid w:val="0D072D18"/>
    <w:rsid w:val="0D0C0192"/>
    <w:rsid w:val="0D11193F"/>
    <w:rsid w:val="0D153FA8"/>
    <w:rsid w:val="0D16B55B"/>
    <w:rsid w:val="0D196094"/>
    <w:rsid w:val="0D2030A8"/>
    <w:rsid w:val="0D2BD54F"/>
    <w:rsid w:val="0D30EC59"/>
    <w:rsid w:val="0D318580"/>
    <w:rsid w:val="0D35D171"/>
    <w:rsid w:val="0D35D77D"/>
    <w:rsid w:val="0D384B2C"/>
    <w:rsid w:val="0D5058AF"/>
    <w:rsid w:val="0D51FF17"/>
    <w:rsid w:val="0D525200"/>
    <w:rsid w:val="0D5D17DD"/>
    <w:rsid w:val="0D602C53"/>
    <w:rsid w:val="0D60A54A"/>
    <w:rsid w:val="0D652D95"/>
    <w:rsid w:val="0D6555AD"/>
    <w:rsid w:val="0D65F527"/>
    <w:rsid w:val="0D67AA48"/>
    <w:rsid w:val="0D684EB8"/>
    <w:rsid w:val="0D6BC8A1"/>
    <w:rsid w:val="0D705652"/>
    <w:rsid w:val="0D71CA62"/>
    <w:rsid w:val="0D73CECE"/>
    <w:rsid w:val="0D7DBA64"/>
    <w:rsid w:val="0D9452FD"/>
    <w:rsid w:val="0D98122D"/>
    <w:rsid w:val="0D9CFA1A"/>
    <w:rsid w:val="0DA8287E"/>
    <w:rsid w:val="0DAD3CC9"/>
    <w:rsid w:val="0DB026BE"/>
    <w:rsid w:val="0DB23D77"/>
    <w:rsid w:val="0DBCB309"/>
    <w:rsid w:val="0DBED27B"/>
    <w:rsid w:val="0DC20466"/>
    <w:rsid w:val="0DCA0688"/>
    <w:rsid w:val="0DCF4E6E"/>
    <w:rsid w:val="0DD1C1D6"/>
    <w:rsid w:val="0DD26C6E"/>
    <w:rsid w:val="0DD39487"/>
    <w:rsid w:val="0DD57983"/>
    <w:rsid w:val="0DEDC766"/>
    <w:rsid w:val="0DF82A3E"/>
    <w:rsid w:val="0DF930DA"/>
    <w:rsid w:val="0DFF9C8B"/>
    <w:rsid w:val="0E025B23"/>
    <w:rsid w:val="0E06C11B"/>
    <w:rsid w:val="0E0A11FF"/>
    <w:rsid w:val="0E0F5C71"/>
    <w:rsid w:val="0E1D9939"/>
    <w:rsid w:val="0E1F63DC"/>
    <w:rsid w:val="0E251900"/>
    <w:rsid w:val="0E2E567C"/>
    <w:rsid w:val="0E350C66"/>
    <w:rsid w:val="0E356E8F"/>
    <w:rsid w:val="0E42DB77"/>
    <w:rsid w:val="0E439A17"/>
    <w:rsid w:val="0E44C66E"/>
    <w:rsid w:val="0E46FE97"/>
    <w:rsid w:val="0E4870A3"/>
    <w:rsid w:val="0E542285"/>
    <w:rsid w:val="0E54AA08"/>
    <w:rsid w:val="0E56513F"/>
    <w:rsid w:val="0E5717F0"/>
    <w:rsid w:val="0E573B52"/>
    <w:rsid w:val="0E68984B"/>
    <w:rsid w:val="0E6E2B26"/>
    <w:rsid w:val="0E715F7E"/>
    <w:rsid w:val="0E726B3E"/>
    <w:rsid w:val="0E77C94A"/>
    <w:rsid w:val="0E7AA021"/>
    <w:rsid w:val="0E7D1616"/>
    <w:rsid w:val="0E841BB7"/>
    <w:rsid w:val="0E861486"/>
    <w:rsid w:val="0E8AA640"/>
    <w:rsid w:val="0E92AA3C"/>
    <w:rsid w:val="0E9334A0"/>
    <w:rsid w:val="0E94F816"/>
    <w:rsid w:val="0E9783E4"/>
    <w:rsid w:val="0E9A9872"/>
    <w:rsid w:val="0EA02A03"/>
    <w:rsid w:val="0EA0DF29"/>
    <w:rsid w:val="0EA1237A"/>
    <w:rsid w:val="0EA4528E"/>
    <w:rsid w:val="0EA8F4BB"/>
    <w:rsid w:val="0EA988E7"/>
    <w:rsid w:val="0EBBB625"/>
    <w:rsid w:val="0EBC77EA"/>
    <w:rsid w:val="0EC3FB7E"/>
    <w:rsid w:val="0EC546FB"/>
    <w:rsid w:val="0EC5C215"/>
    <w:rsid w:val="0EC986F2"/>
    <w:rsid w:val="0ECA1560"/>
    <w:rsid w:val="0ED6695A"/>
    <w:rsid w:val="0EE03C2B"/>
    <w:rsid w:val="0EE338E1"/>
    <w:rsid w:val="0EEADA59"/>
    <w:rsid w:val="0EEBD066"/>
    <w:rsid w:val="0EF11AC9"/>
    <w:rsid w:val="0EF9720B"/>
    <w:rsid w:val="0EFBFBCD"/>
    <w:rsid w:val="0EFC8B74"/>
    <w:rsid w:val="0EFE05D1"/>
    <w:rsid w:val="0F079118"/>
    <w:rsid w:val="0F1647EE"/>
    <w:rsid w:val="0F166D9A"/>
    <w:rsid w:val="0F1BFDE0"/>
    <w:rsid w:val="0F1F7D48"/>
    <w:rsid w:val="0F3043F4"/>
    <w:rsid w:val="0F3B1646"/>
    <w:rsid w:val="0F3BC127"/>
    <w:rsid w:val="0F4016DF"/>
    <w:rsid w:val="0F43F8DF"/>
    <w:rsid w:val="0F4C5C22"/>
    <w:rsid w:val="0F4C8416"/>
    <w:rsid w:val="0F51F3BC"/>
    <w:rsid w:val="0F547CD9"/>
    <w:rsid w:val="0F5931E9"/>
    <w:rsid w:val="0F613C4A"/>
    <w:rsid w:val="0F62F74E"/>
    <w:rsid w:val="0F651BAD"/>
    <w:rsid w:val="0F683E2A"/>
    <w:rsid w:val="0F6A42CF"/>
    <w:rsid w:val="0F6D9237"/>
    <w:rsid w:val="0F6E9DB1"/>
    <w:rsid w:val="0F6FE3C3"/>
    <w:rsid w:val="0F7725FF"/>
    <w:rsid w:val="0F7B8FC5"/>
    <w:rsid w:val="0F7C817E"/>
    <w:rsid w:val="0F7D17DC"/>
    <w:rsid w:val="0F8A47E1"/>
    <w:rsid w:val="0F8B630B"/>
    <w:rsid w:val="0F8FD61E"/>
    <w:rsid w:val="0F9E222C"/>
    <w:rsid w:val="0F9F492F"/>
    <w:rsid w:val="0F9F7E62"/>
    <w:rsid w:val="0FA78DB3"/>
    <w:rsid w:val="0FAAF7CE"/>
    <w:rsid w:val="0FB3224C"/>
    <w:rsid w:val="0FBE7C68"/>
    <w:rsid w:val="0FBF1086"/>
    <w:rsid w:val="0FC7161C"/>
    <w:rsid w:val="0FCB18D7"/>
    <w:rsid w:val="0FD0DF2B"/>
    <w:rsid w:val="0FD54898"/>
    <w:rsid w:val="0FD7831E"/>
    <w:rsid w:val="0FDAA3F9"/>
    <w:rsid w:val="0FEADB90"/>
    <w:rsid w:val="0FF1CCCB"/>
    <w:rsid w:val="0FF404A6"/>
    <w:rsid w:val="0FF74B69"/>
    <w:rsid w:val="0FF92158"/>
    <w:rsid w:val="0FFB06C1"/>
    <w:rsid w:val="0FFCEA45"/>
    <w:rsid w:val="10001E05"/>
    <w:rsid w:val="100205E0"/>
    <w:rsid w:val="1006EE20"/>
    <w:rsid w:val="100730A6"/>
    <w:rsid w:val="1007324C"/>
    <w:rsid w:val="1007AB19"/>
    <w:rsid w:val="1008F32F"/>
    <w:rsid w:val="100E02F9"/>
    <w:rsid w:val="1016A9E7"/>
    <w:rsid w:val="1018B203"/>
    <w:rsid w:val="101D4B56"/>
    <w:rsid w:val="10218DA9"/>
    <w:rsid w:val="1024C883"/>
    <w:rsid w:val="10337D1F"/>
    <w:rsid w:val="1033A297"/>
    <w:rsid w:val="10365A11"/>
    <w:rsid w:val="103C5DEE"/>
    <w:rsid w:val="103CF3DB"/>
    <w:rsid w:val="104098B1"/>
    <w:rsid w:val="104AEA2E"/>
    <w:rsid w:val="10578297"/>
    <w:rsid w:val="1059BD6C"/>
    <w:rsid w:val="105A78C5"/>
    <w:rsid w:val="105B4DA3"/>
    <w:rsid w:val="1064744B"/>
    <w:rsid w:val="106B3896"/>
    <w:rsid w:val="107016FA"/>
    <w:rsid w:val="10703072"/>
    <w:rsid w:val="107C0C8C"/>
    <w:rsid w:val="107FFC2A"/>
    <w:rsid w:val="1086C694"/>
    <w:rsid w:val="1087BC79"/>
    <w:rsid w:val="108A49D3"/>
    <w:rsid w:val="108C70A1"/>
    <w:rsid w:val="1090EAA5"/>
    <w:rsid w:val="10945666"/>
    <w:rsid w:val="109715BF"/>
    <w:rsid w:val="1099D632"/>
    <w:rsid w:val="109B8F78"/>
    <w:rsid w:val="109F4B0A"/>
    <w:rsid w:val="10A1F31F"/>
    <w:rsid w:val="10A66ACA"/>
    <w:rsid w:val="10A801D1"/>
    <w:rsid w:val="10A83121"/>
    <w:rsid w:val="10AEA5F1"/>
    <w:rsid w:val="10B063F2"/>
    <w:rsid w:val="10BAF3FF"/>
    <w:rsid w:val="10BEEEA7"/>
    <w:rsid w:val="10CB8949"/>
    <w:rsid w:val="10D4CA77"/>
    <w:rsid w:val="10D7CBE0"/>
    <w:rsid w:val="10D94611"/>
    <w:rsid w:val="10DAD762"/>
    <w:rsid w:val="10E54C8F"/>
    <w:rsid w:val="10E64D1B"/>
    <w:rsid w:val="10E9D1BB"/>
    <w:rsid w:val="110B5CAD"/>
    <w:rsid w:val="11101EF9"/>
    <w:rsid w:val="1113EC53"/>
    <w:rsid w:val="11150307"/>
    <w:rsid w:val="11180914"/>
    <w:rsid w:val="111F0A52"/>
    <w:rsid w:val="1123097B"/>
    <w:rsid w:val="1126EF18"/>
    <w:rsid w:val="11302B59"/>
    <w:rsid w:val="1134B039"/>
    <w:rsid w:val="1138E50E"/>
    <w:rsid w:val="113C03E9"/>
    <w:rsid w:val="113C27C6"/>
    <w:rsid w:val="1146A640"/>
    <w:rsid w:val="1146D39A"/>
    <w:rsid w:val="1146E92F"/>
    <w:rsid w:val="11492C7C"/>
    <w:rsid w:val="11493CDB"/>
    <w:rsid w:val="114C9BC9"/>
    <w:rsid w:val="115E3837"/>
    <w:rsid w:val="116565B8"/>
    <w:rsid w:val="116EF42A"/>
    <w:rsid w:val="116F2E59"/>
    <w:rsid w:val="11700272"/>
    <w:rsid w:val="11708D38"/>
    <w:rsid w:val="1170A31B"/>
    <w:rsid w:val="1183B750"/>
    <w:rsid w:val="118B9488"/>
    <w:rsid w:val="118C88AB"/>
    <w:rsid w:val="119A80F1"/>
    <w:rsid w:val="119F820E"/>
    <w:rsid w:val="11A57938"/>
    <w:rsid w:val="11A6FBA3"/>
    <w:rsid w:val="11AEF0B6"/>
    <w:rsid w:val="11B2525C"/>
    <w:rsid w:val="11BC5880"/>
    <w:rsid w:val="11BFF40F"/>
    <w:rsid w:val="11CF24A6"/>
    <w:rsid w:val="11D37ED9"/>
    <w:rsid w:val="11D44A4E"/>
    <w:rsid w:val="11D71C3C"/>
    <w:rsid w:val="11D87FEB"/>
    <w:rsid w:val="11D8C43C"/>
    <w:rsid w:val="11E5E760"/>
    <w:rsid w:val="11E6C1E4"/>
    <w:rsid w:val="11E6C774"/>
    <w:rsid w:val="11E75399"/>
    <w:rsid w:val="11EC620B"/>
    <w:rsid w:val="11EE3631"/>
    <w:rsid w:val="11F5E442"/>
    <w:rsid w:val="11FAC7C3"/>
    <w:rsid w:val="11FD68F9"/>
    <w:rsid w:val="120540CE"/>
    <w:rsid w:val="12073833"/>
    <w:rsid w:val="12076334"/>
    <w:rsid w:val="120A261E"/>
    <w:rsid w:val="120A2DA1"/>
    <w:rsid w:val="120C3EB2"/>
    <w:rsid w:val="12122F6B"/>
    <w:rsid w:val="1212DD70"/>
    <w:rsid w:val="1215FC1E"/>
    <w:rsid w:val="121860DA"/>
    <w:rsid w:val="12188B11"/>
    <w:rsid w:val="121FDAFD"/>
    <w:rsid w:val="1221FA52"/>
    <w:rsid w:val="1222E5C0"/>
    <w:rsid w:val="1225D646"/>
    <w:rsid w:val="122D442E"/>
    <w:rsid w:val="1232BC16"/>
    <w:rsid w:val="12375219"/>
    <w:rsid w:val="12381312"/>
    <w:rsid w:val="123BA819"/>
    <w:rsid w:val="123CC576"/>
    <w:rsid w:val="123E98A9"/>
    <w:rsid w:val="1253D212"/>
    <w:rsid w:val="125627EE"/>
    <w:rsid w:val="12593262"/>
    <w:rsid w:val="125AA58E"/>
    <w:rsid w:val="125D9361"/>
    <w:rsid w:val="126D9216"/>
    <w:rsid w:val="126F0A68"/>
    <w:rsid w:val="126FF5B6"/>
    <w:rsid w:val="127ED86C"/>
    <w:rsid w:val="1281C8B1"/>
    <w:rsid w:val="128491C2"/>
    <w:rsid w:val="128BE8A3"/>
    <w:rsid w:val="12924C67"/>
    <w:rsid w:val="12967E24"/>
    <w:rsid w:val="12989B86"/>
    <w:rsid w:val="12A7BE6A"/>
    <w:rsid w:val="12AA5306"/>
    <w:rsid w:val="12AB59EE"/>
    <w:rsid w:val="12B0D368"/>
    <w:rsid w:val="12BA6608"/>
    <w:rsid w:val="12BC3B3E"/>
    <w:rsid w:val="12C12191"/>
    <w:rsid w:val="12C477EA"/>
    <w:rsid w:val="12C565CA"/>
    <w:rsid w:val="12C9A537"/>
    <w:rsid w:val="12CC8504"/>
    <w:rsid w:val="12D1F546"/>
    <w:rsid w:val="12D8B99B"/>
    <w:rsid w:val="12D98126"/>
    <w:rsid w:val="12E95826"/>
    <w:rsid w:val="12ECCD92"/>
    <w:rsid w:val="12EE9A0A"/>
    <w:rsid w:val="12F3E15A"/>
    <w:rsid w:val="12FBA3C0"/>
    <w:rsid w:val="12FCA3AB"/>
    <w:rsid w:val="13013DDD"/>
    <w:rsid w:val="1308BA02"/>
    <w:rsid w:val="13093E28"/>
    <w:rsid w:val="130A7C52"/>
    <w:rsid w:val="130C510D"/>
    <w:rsid w:val="130F7266"/>
    <w:rsid w:val="1313822F"/>
    <w:rsid w:val="1316C468"/>
    <w:rsid w:val="131817E0"/>
    <w:rsid w:val="131A5F14"/>
    <w:rsid w:val="13269DBD"/>
    <w:rsid w:val="132E03E5"/>
    <w:rsid w:val="132EF79B"/>
    <w:rsid w:val="133751BF"/>
    <w:rsid w:val="134DD2B7"/>
    <w:rsid w:val="1353B862"/>
    <w:rsid w:val="135C2A20"/>
    <w:rsid w:val="135EEBB3"/>
    <w:rsid w:val="13673F74"/>
    <w:rsid w:val="137A55BF"/>
    <w:rsid w:val="137A650A"/>
    <w:rsid w:val="137E6229"/>
    <w:rsid w:val="1386EA41"/>
    <w:rsid w:val="138CCB48"/>
    <w:rsid w:val="138F4EB1"/>
    <w:rsid w:val="13954766"/>
    <w:rsid w:val="139985E1"/>
    <w:rsid w:val="139B0AA6"/>
    <w:rsid w:val="139C150D"/>
    <w:rsid w:val="13A9E67D"/>
    <w:rsid w:val="13ACD055"/>
    <w:rsid w:val="13B9BADA"/>
    <w:rsid w:val="13BA24C6"/>
    <w:rsid w:val="13BDE3F8"/>
    <w:rsid w:val="13BF2A65"/>
    <w:rsid w:val="13C0C8B3"/>
    <w:rsid w:val="13C0CE09"/>
    <w:rsid w:val="13C3AD67"/>
    <w:rsid w:val="13D4EE15"/>
    <w:rsid w:val="13DF668A"/>
    <w:rsid w:val="13E3E0B2"/>
    <w:rsid w:val="13ECF824"/>
    <w:rsid w:val="13F0B97A"/>
    <w:rsid w:val="13F1DFA0"/>
    <w:rsid w:val="13F4731B"/>
    <w:rsid w:val="13F92362"/>
    <w:rsid w:val="13FC71C4"/>
    <w:rsid w:val="1402BC3D"/>
    <w:rsid w:val="140B55EE"/>
    <w:rsid w:val="14120B58"/>
    <w:rsid w:val="14140ECC"/>
    <w:rsid w:val="1414EBA2"/>
    <w:rsid w:val="142E814A"/>
    <w:rsid w:val="1434B242"/>
    <w:rsid w:val="143B4234"/>
    <w:rsid w:val="14438B7F"/>
    <w:rsid w:val="1448E6CE"/>
    <w:rsid w:val="144A61C7"/>
    <w:rsid w:val="145721EC"/>
    <w:rsid w:val="1458CBBA"/>
    <w:rsid w:val="145C849B"/>
    <w:rsid w:val="145EB1E0"/>
    <w:rsid w:val="145F36A3"/>
    <w:rsid w:val="14641592"/>
    <w:rsid w:val="14685790"/>
    <w:rsid w:val="146DC5A7"/>
    <w:rsid w:val="14702206"/>
    <w:rsid w:val="147085D0"/>
    <w:rsid w:val="147302F2"/>
    <w:rsid w:val="1483ED2B"/>
    <w:rsid w:val="1484A5D4"/>
    <w:rsid w:val="1489F7F0"/>
    <w:rsid w:val="148CD0F9"/>
    <w:rsid w:val="148EB057"/>
    <w:rsid w:val="14990242"/>
    <w:rsid w:val="149FD99B"/>
    <w:rsid w:val="14A0E5E9"/>
    <w:rsid w:val="14A46295"/>
    <w:rsid w:val="14A4A6C4"/>
    <w:rsid w:val="14ACAE68"/>
    <w:rsid w:val="14AF2656"/>
    <w:rsid w:val="14B9F0FA"/>
    <w:rsid w:val="14C1D50D"/>
    <w:rsid w:val="14C3E678"/>
    <w:rsid w:val="14CA1670"/>
    <w:rsid w:val="14CCB210"/>
    <w:rsid w:val="14CF2E5C"/>
    <w:rsid w:val="14CF94D1"/>
    <w:rsid w:val="14D2804E"/>
    <w:rsid w:val="14D6B42C"/>
    <w:rsid w:val="14D6B720"/>
    <w:rsid w:val="14DF593B"/>
    <w:rsid w:val="14E27704"/>
    <w:rsid w:val="14E67AA6"/>
    <w:rsid w:val="14E9C2A1"/>
    <w:rsid w:val="14F3F5C6"/>
    <w:rsid w:val="14FFB84E"/>
    <w:rsid w:val="15010BED"/>
    <w:rsid w:val="1503A68F"/>
    <w:rsid w:val="1506C568"/>
    <w:rsid w:val="1508B1AE"/>
    <w:rsid w:val="1516B796"/>
    <w:rsid w:val="1519D650"/>
    <w:rsid w:val="15227DFC"/>
    <w:rsid w:val="15308035"/>
    <w:rsid w:val="154AB621"/>
    <w:rsid w:val="154ADE8D"/>
    <w:rsid w:val="154CA711"/>
    <w:rsid w:val="154D5BE0"/>
    <w:rsid w:val="1554D23C"/>
    <w:rsid w:val="15558B3B"/>
    <w:rsid w:val="15564DFA"/>
    <w:rsid w:val="1558FCCD"/>
    <w:rsid w:val="1565D279"/>
    <w:rsid w:val="15693492"/>
    <w:rsid w:val="156A9B3F"/>
    <w:rsid w:val="15750670"/>
    <w:rsid w:val="1576E977"/>
    <w:rsid w:val="15773CB0"/>
    <w:rsid w:val="15792BDB"/>
    <w:rsid w:val="158196E5"/>
    <w:rsid w:val="15832E72"/>
    <w:rsid w:val="158AB6FD"/>
    <w:rsid w:val="15954D3B"/>
    <w:rsid w:val="15A1AF07"/>
    <w:rsid w:val="15A21ADD"/>
    <w:rsid w:val="15A3DF5A"/>
    <w:rsid w:val="15B0BC03"/>
    <w:rsid w:val="15BB133D"/>
    <w:rsid w:val="15BE8C15"/>
    <w:rsid w:val="15BFC84D"/>
    <w:rsid w:val="15C7869F"/>
    <w:rsid w:val="15CA3A0B"/>
    <w:rsid w:val="15D0AC45"/>
    <w:rsid w:val="15D0C8B7"/>
    <w:rsid w:val="15D0F483"/>
    <w:rsid w:val="15D26BB7"/>
    <w:rsid w:val="15D76A0E"/>
    <w:rsid w:val="15DA9C85"/>
    <w:rsid w:val="15DD96ED"/>
    <w:rsid w:val="15E14E0D"/>
    <w:rsid w:val="15E8742A"/>
    <w:rsid w:val="15F56A86"/>
    <w:rsid w:val="15F8DABC"/>
    <w:rsid w:val="15F9D812"/>
    <w:rsid w:val="15FA8ED6"/>
    <w:rsid w:val="15FCD198"/>
    <w:rsid w:val="160145F9"/>
    <w:rsid w:val="160B2890"/>
    <w:rsid w:val="160CCAA2"/>
    <w:rsid w:val="16192F86"/>
    <w:rsid w:val="16245811"/>
    <w:rsid w:val="16282EF5"/>
    <w:rsid w:val="163156F5"/>
    <w:rsid w:val="16318B29"/>
    <w:rsid w:val="163583CF"/>
    <w:rsid w:val="16422EE4"/>
    <w:rsid w:val="164E912B"/>
    <w:rsid w:val="165D3BF7"/>
    <w:rsid w:val="166ED432"/>
    <w:rsid w:val="167228E9"/>
    <w:rsid w:val="167B66BC"/>
    <w:rsid w:val="167DF3BA"/>
    <w:rsid w:val="167EAE27"/>
    <w:rsid w:val="167F2FF2"/>
    <w:rsid w:val="16840D87"/>
    <w:rsid w:val="168F4033"/>
    <w:rsid w:val="1692BDCC"/>
    <w:rsid w:val="169C563E"/>
    <w:rsid w:val="16AE4952"/>
    <w:rsid w:val="16B5817D"/>
    <w:rsid w:val="16BDB7E0"/>
    <w:rsid w:val="16BF908C"/>
    <w:rsid w:val="16D889A6"/>
    <w:rsid w:val="16E3248F"/>
    <w:rsid w:val="16E69AD8"/>
    <w:rsid w:val="16EB06A0"/>
    <w:rsid w:val="16F13E5C"/>
    <w:rsid w:val="16F4550F"/>
    <w:rsid w:val="16F6498E"/>
    <w:rsid w:val="16F7A25C"/>
    <w:rsid w:val="16F97C9A"/>
    <w:rsid w:val="16FB4E29"/>
    <w:rsid w:val="16FC243E"/>
    <w:rsid w:val="1700AEE8"/>
    <w:rsid w:val="17017A17"/>
    <w:rsid w:val="17037E9F"/>
    <w:rsid w:val="1704E6F8"/>
    <w:rsid w:val="170B9C8E"/>
    <w:rsid w:val="170BBA39"/>
    <w:rsid w:val="170F3A85"/>
    <w:rsid w:val="170FF8A9"/>
    <w:rsid w:val="17106A6B"/>
    <w:rsid w:val="17173000"/>
    <w:rsid w:val="17176AFC"/>
    <w:rsid w:val="171B6054"/>
    <w:rsid w:val="17288417"/>
    <w:rsid w:val="1729FECF"/>
    <w:rsid w:val="172A2FA4"/>
    <w:rsid w:val="17311388"/>
    <w:rsid w:val="1735E2A8"/>
    <w:rsid w:val="173B3071"/>
    <w:rsid w:val="1740B685"/>
    <w:rsid w:val="1744C3B9"/>
    <w:rsid w:val="174537B0"/>
    <w:rsid w:val="17497407"/>
    <w:rsid w:val="175272F9"/>
    <w:rsid w:val="1754BFC1"/>
    <w:rsid w:val="17570EAC"/>
    <w:rsid w:val="175EA80C"/>
    <w:rsid w:val="175FF032"/>
    <w:rsid w:val="1760C513"/>
    <w:rsid w:val="176934B7"/>
    <w:rsid w:val="176999DA"/>
    <w:rsid w:val="176CC4E4"/>
    <w:rsid w:val="17741F40"/>
    <w:rsid w:val="17769E83"/>
    <w:rsid w:val="1777E158"/>
    <w:rsid w:val="17842541"/>
    <w:rsid w:val="178B6BA5"/>
    <w:rsid w:val="178DB922"/>
    <w:rsid w:val="178E5AEA"/>
    <w:rsid w:val="1791F157"/>
    <w:rsid w:val="17921D10"/>
    <w:rsid w:val="1799AE11"/>
    <w:rsid w:val="179B5942"/>
    <w:rsid w:val="179C08AB"/>
    <w:rsid w:val="17A14E19"/>
    <w:rsid w:val="17A2E9A7"/>
    <w:rsid w:val="17A4D417"/>
    <w:rsid w:val="17AB869B"/>
    <w:rsid w:val="17AE955D"/>
    <w:rsid w:val="17AF8670"/>
    <w:rsid w:val="17B7152D"/>
    <w:rsid w:val="17BB6E01"/>
    <w:rsid w:val="17C40ECB"/>
    <w:rsid w:val="17C5779A"/>
    <w:rsid w:val="17C8A9E1"/>
    <w:rsid w:val="17CE08F4"/>
    <w:rsid w:val="17D5755C"/>
    <w:rsid w:val="17D57BD7"/>
    <w:rsid w:val="17D68150"/>
    <w:rsid w:val="17D8D50E"/>
    <w:rsid w:val="17DC7B3F"/>
    <w:rsid w:val="17DE5975"/>
    <w:rsid w:val="17EC413C"/>
    <w:rsid w:val="17F0BE3B"/>
    <w:rsid w:val="17F16F57"/>
    <w:rsid w:val="17F8EA4D"/>
    <w:rsid w:val="1810A51F"/>
    <w:rsid w:val="18124431"/>
    <w:rsid w:val="18127B62"/>
    <w:rsid w:val="18151292"/>
    <w:rsid w:val="18161552"/>
    <w:rsid w:val="18211D91"/>
    <w:rsid w:val="18275FCA"/>
    <w:rsid w:val="182C47EA"/>
    <w:rsid w:val="182D1421"/>
    <w:rsid w:val="1835CFAB"/>
    <w:rsid w:val="183664C3"/>
    <w:rsid w:val="183E662A"/>
    <w:rsid w:val="184078BD"/>
    <w:rsid w:val="1841AF47"/>
    <w:rsid w:val="184235F2"/>
    <w:rsid w:val="184560BE"/>
    <w:rsid w:val="184A7D2E"/>
    <w:rsid w:val="184AFCA3"/>
    <w:rsid w:val="184C70F1"/>
    <w:rsid w:val="185214BF"/>
    <w:rsid w:val="1852C29F"/>
    <w:rsid w:val="18548F87"/>
    <w:rsid w:val="185BC19B"/>
    <w:rsid w:val="18779BC9"/>
    <w:rsid w:val="187B47A8"/>
    <w:rsid w:val="187C1DB8"/>
    <w:rsid w:val="1882C184"/>
    <w:rsid w:val="18855F7A"/>
    <w:rsid w:val="18876DC4"/>
    <w:rsid w:val="188B5980"/>
    <w:rsid w:val="188F3434"/>
    <w:rsid w:val="1897D12B"/>
    <w:rsid w:val="1899295C"/>
    <w:rsid w:val="189985E9"/>
    <w:rsid w:val="189BB377"/>
    <w:rsid w:val="189D7DEE"/>
    <w:rsid w:val="18A72710"/>
    <w:rsid w:val="18AB0AE6"/>
    <w:rsid w:val="18AB31C5"/>
    <w:rsid w:val="18ACD9A4"/>
    <w:rsid w:val="18B54ABC"/>
    <w:rsid w:val="18BA0915"/>
    <w:rsid w:val="18C974E6"/>
    <w:rsid w:val="18CAC47A"/>
    <w:rsid w:val="18CFA5F9"/>
    <w:rsid w:val="18D27DDD"/>
    <w:rsid w:val="18D2A275"/>
    <w:rsid w:val="18D34599"/>
    <w:rsid w:val="18D68C1A"/>
    <w:rsid w:val="18E4D784"/>
    <w:rsid w:val="18E5EC99"/>
    <w:rsid w:val="18ED29DE"/>
    <w:rsid w:val="18F74AAC"/>
    <w:rsid w:val="18F7BAA7"/>
    <w:rsid w:val="18F911AC"/>
    <w:rsid w:val="18FA300C"/>
    <w:rsid w:val="19057CA0"/>
    <w:rsid w:val="1905B91A"/>
    <w:rsid w:val="1907BD99"/>
    <w:rsid w:val="1908CF8C"/>
    <w:rsid w:val="190C2646"/>
    <w:rsid w:val="1917EE3E"/>
    <w:rsid w:val="19191DF4"/>
    <w:rsid w:val="191C2286"/>
    <w:rsid w:val="1926FE9D"/>
    <w:rsid w:val="192DCDD8"/>
    <w:rsid w:val="1930352D"/>
    <w:rsid w:val="19379100"/>
    <w:rsid w:val="193A99C5"/>
    <w:rsid w:val="193BC8B3"/>
    <w:rsid w:val="193D9C82"/>
    <w:rsid w:val="193DBE4C"/>
    <w:rsid w:val="193F2585"/>
    <w:rsid w:val="194CE21B"/>
    <w:rsid w:val="1951A5F5"/>
    <w:rsid w:val="1957DD42"/>
    <w:rsid w:val="195F668B"/>
    <w:rsid w:val="195FDD94"/>
    <w:rsid w:val="1962CE2D"/>
    <w:rsid w:val="19640686"/>
    <w:rsid w:val="196D482C"/>
    <w:rsid w:val="1970FB05"/>
    <w:rsid w:val="197766E8"/>
    <w:rsid w:val="19804B25"/>
    <w:rsid w:val="19846D5D"/>
    <w:rsid w:val="1989A292"/>
    <w:rsid w:val="198A7563"/>
    <w:rsid w:val="198AA237"/>
    <w:rsid w:val="198B7221"/>
    <w:rsid w:val="199A03AB"/>
    <w:rsid w:val="199B12D3"/>
    <w:rsid w:val="19A51DB3"/>
    <w:rsid w:val="19A59536"/>
    <w:rsid w:val="19B229F4"/>
    <w:rsid w:val="19B34500"/>
    <w:rsid w:val="19C532A3"/>
    <w:rsid w:val="19C6F6CC"/>
    <w:rsid w:val="19CF8141"/>
    <w:rsid w:val="19D06B23"/>
    <w:rsid w:val="19D54997"/>
    <w:rsid w:val="19DA368B"/>
    <w:rsid w:val="19DA6352"/>
    <w:rsid w:val="19DAD075"/>
    <w:rsid w:val="19E29E7B"/>
    <w:rsid w:val="19E967F8"/>
    <w:rsid w:val="19F2B2ED"/>
    <w:rsid w:val="1A088904"/>
    <w:rsid w:val="1A0ADF7B"/>
    <w:rsid w:val="1A0DD767"/>
    <w:rsid w:val="1A19ACE5"/>
    <w:rsid w:val="1A1A2BEA"/>
    <w:rsid w:val="1A1D6D01"/>
    <w:rsid w:val="1A24B9F2"/>
    <w:rsid w:val="1A24E652"/>
    <w:rsid w:val="1A305487"/>
    <w:rsid w:val="1A3133D3"/>
    <w:rsid w:val="1A35C531"/>
    <w:rsid w:val="1A3AD2B6"/>
    <w:rsid w:val="1A3CA5B5"/>
    <w:rsid w:val="1A3CC904"/>
    <w:rsid w:val="1A3E8987"/>
    <w:rsid w:val="1A4283C9"/>
    <w:rsid w:val="1A46DB47"/>
    <w:rsid w:val="1A4CCA46"/>
    <w:rsid w:val="1A4F07C7"/>
    <w:rsid w:val="1A4F57D8"/>
    <w:rsid w:val="1A4F8869"/>
    <w:rsid w:val="1A509FD0"/>
    <w:rsid w:val="1A530283"/>
    <w:rsid w:val="1A5E2820"/>
    <w:rsid w:val="1A5F2B6F"/>
    <w:rsid w:val="1A6AB5A5"/>
    <w:rsid w:val="1A75938D"/>
    <w:rsid w:val="1A78C3B4"/>
    <w:rsid w:val="1A79DD68"/>
    <w:rsid w:val="1A7B7080"/>
    <w:rsid w:val="1A7BB768"/>
    <w:rsid w:val="1A7E65E6"/>
    <w:rsid w:val="1A814CDC"/>
    <w:rsid w:val="1A842D26"/>
    <w:rsid w:val="1A884154"/>
    <w:rsid w:val="1A887E5C"/>
    <w:rsid w:val="1A8A0F1B"/>
    <w:rsid w:val="1A8A570C"/>
    <w:rsid w:val="1A8BA96D"/>
    <w:rsid w:val="1AA65D18"/>
    <w:rsid w:val="1AA73430"/>
    <w:rsid w:val="1AAA21B3"/>
    <w:rsid w:val="1AABD3CB"/>
    <w:rsid w:val="1AADBDDA"/>
    <w:rsid w:val="1AB4560F"/>
    <w:rsid w:val="1AB88D44"/>
    <w:rsid w:val="1ABD9DCE"/>
    <w:rsid w:val="1AC24BF9"/>
    <w:rsid w:val="1AC53EFA"/>
    <w:rsid w:val="1AC987C9"/>
    <w:rsid w:val="1AD35B2D"/>
    <w:rsid w:val="1AE47243"/>
    <w:rsid w:val="1AE7ADD1"/>
    <w:rsid w:val="1AEB7192"/>
    <w:rsid w:val="1AFD0355"/>
    <w:rsid w:val="1AFE30D6"/>
    <w:rsid w:val="1AFE9FC0"/>
    <w:rsid w:val="1AFED27C"/>
    <w:rsid w:val="1B0A92B8"/>
    <w:rsid w:val="1B0F81D8"/>
    <w:rsid w:val="1B1F0C05"/>
    <w:rsid w:val="1B2B9002"/>
    <w:rsid w:val="1B31F209"/>
    <w:rsid w:val="1B35B6CB"/>
    <w:rsid w:val="1B447235"/>
    <w:rsid w:val="1B49E31B"/>
    <w:rsid w:val="1B4D0DDF"/>
    <w:rsid w:val="1B5161C3"/>
    <w:rsid w:val="1B56C88E"/>
    <w:rsid w:val="1B5C6882"/>
    <w:rsid w:val="1B66B9EB"/>
    <w:rsid w:val="1B67897C"/>
    <w:rsid w:val="1B6B022E"/>
    <w:rsid w:val="1B72557B"/>
    <w:rsid w:val="1B7393CF"/>
    <w:rsid w:val="1B79A803"/>
    <w:rsid w:val="1B7DFFB4"/>
    <w:rsid w:val="1B835B6F"/>
    <w:rsid w:val="1B847772"/>
    <w:rsid w:val="1B84BD47"/>
    <w:rsid w:val="1B8671B7"/>
    <w:rsid w:val="1B87DDB1"/>
    <w:rsid w:val="1B927456"/>
    <w:rsid w:val="1B933105"/>
    <w:rsid w:val="1B9978FC"/>
    <w:rsid w:val="1B9D3E39"/>
    <w:rsid w:val="1B9D883C"/>
    <w:rsid w:val="1BA15DC3"/>
    <w:rsid w:val="1BA31463"/>
    <w:rsid w:val="1BA5CFB3"/>
    <w:rsid w:val="1BAFA840"/>
    <w:rsid w:val="1BB1F550"/>
    <w:rsid w:val="1BBA5140"/>
    <w:rsid w:val="1BBE25D2"/>
    <w:rsid w:val="1BC88D32"/>
    <w:rsid w:val="1BCFCF77"/>
    <w:rsid w:val="1BD6E3C7"/>
    <w:rsid w:val="1BD85915"/>
    <w:rsid w:val="1BE918D4"/>
    <w:rsid w:val="1BED562A"/>
    <w:rsid w:val="1BF0B019"/>
    <w:rsid w:val="1BF3DADB"/>
    <w:rsid w:val="1BF42939"/>
    <w:rsid w:val="1BF4921B"/>
    <w:rsid w:val="1BF84C89"/>
    <w:rsid w:val="1BFE7CF9"/>
    <w:rsid w:val="1C0842B2"/>
    <w:rsid w:val="1C0863DB"/>
    <w:rsid w:val="1C0B42AE"/>
    <w:rsid w:val="1C0D9363"/>
    <w:rsid w:val="1C0E8459"/>
    <w:rsid w:val="1C0FE614"/>
    <w:rsid w:val="1C140D3A"/>
    <w:rsid w:val="1C151B2D"/>
    <w:rsid w:val="1C1C7846"/>
    <w:rsid w:val="1C1CE52A"/>
    <w:rsid w:val="1C1DA3C9"/>
    <w:rsid w:val="1C201627"/>
    <w:rsid w:val="1C206409"/>
    <w:rsid w:val="1C24CAA0"/>
    <w:rsid w:val="1C2C3315"/>
    <w:rsid w:val="1C2F8C5E"/>
    <w:rsid w:val="1C38D094"/>
    <w:rsid w:val="1C4BE86A"/>
    <w:rsid w:val="1C4E44CA"/>
    <w:rsid w:val="1C4E6E23"/>
    <w:rsid w:val="1C52457A"/>
    <w:rsid w:val="1C527027"/>
    <w:rsid w:val="1C552BED"/>
    <w:rsid w:val="1C575FF4"/>
    <w:rsid w:val="1C5E184C"/>
    <w:rsid w:val="1C6B7EA4"/>
    <w:rsid w:val="1C6B8E83"/>
    <w:rsid w:val="1C6C7D20"/>
    <w:rsid w:val="1C6E0F81"/>
    <w:rsid w:val="1C7F6978"/>
    <w:rsid w:val="1C82F659"/>
    <w:rsid w:val="1C8A3F81"/>
    <w:rsid w:val="1C8C2DC5"/>
    <w:rsid w:val="1C8C7FB9"/>
    <w:rsid w:val="1C8E1B44"/>
    <w:rsid w:val="1C915F75"/>
    <w:rsid w:val="1C918AD1"/>
    <w:rsid w:val="1C91D486"/>
    <w:rsid w:val="1CA63172"/>
    <w:rsid w:val="1CA8AB96"/>
    <w:rsid w:val="1CA98971"/>
    <w:rsid w:val="1CC2D377"/>
    <w:rsid w:val="1CC65584"/>
    <w:rsid w:val="1CD74EFD"/>
    <w:rsid w:val="1CDD1D3A"/>
    <w:rsid w:val="1CDD64BA"/>
    <w:rsid w:val="1CE13343"/>
    <w:rsid w:val="1CE42D6F"/>
    <w:rsid w:val="1CE6FEFC"/>
    <w:rsid w:val="1CF0473F"/>
    <w:rsid w:val="1CF7687B"/>
    <w:rsid w:val="1D02EA60"/>
    <w:rsid w:val="1D0300BA"/>
    <w:rsid w:val="1D03E3CB"/>
    <w:rsid w:val="1D06B7A0"/>
    <w:rsid w:val="1D06D28F"/>
    <w:rsid w:val="1D1CD05A"/>
    <w:rsid w:val="1D1F2A3B"/>
    <w:rsid w:val="1D2446A3"/>
    <w:rsid w:val="1D2C68AD"/>
    <w:rsid w:val="1D303E70"/>
    <w:rsid w:val="1D31F1F2"/>
    <w:rsid w:val="1D3B34B6"/>
    <w:rsid w:val="1D40BD09"/>
    <w:rsid w:val="1D432955"/>
    <w:rsid w:val="1D452A24"/>
    <w:rsid w:val="1D460752"/>
    <w:rsid w:val="1D462652"/>
    <w:rsid w:val="1D4685FE"/>
    <w:rsid w:val="1D4C4010"/>
    <w:rsid w:val="1D4CD3A9"/>
    <w:rsid w:val="1D4EC7CE"/>
    <w:rsid w:val="1D53817B"/>
    <w:rsid w:val="1D5B87A4"/>
    <w:rsid w:val="1D5E25F3"/>
    <w:rsid w:val="1D603454"/>
    <w:rsid w:val="1D649A26"/>
    <w:rsid w:val="1D67AFB6"/>
    <w:rsid w:val="1D686812"/>
    <w:rsid w:val="1D69C0F6"/>
    <w:rsid w:val="1D6B6279"/>
    <w:rsid w:val="1D6E4832"/>
    <w:rsid w:val="1D75BB54"/>
    <w:rsid w:val="1D7E0160"/>
    <w:rsid w:val="1D81430C"/>
    <w:rsid w:val="1D86294F"/>
    <w:rsid w:val="1D8931EA"/>
    <w:rsid w:val="1D89EC83"/>
    <w:rsid w:val="1D9A0190"/>
    <w:rsid w:val="1DA061E9"/>
    <w:rsid w:val="1DA25EF3"/>
    <w:rsid w:val="1DA4BDEA"/>
    <w:rsid w:val="1DA98992"/>
    <w:rsid w:val="1DB0868A"/>
    <w:rsid w:val="1DB86459"/>
    <w:rsid w:val="1DB8ED9E"/>
    <w:rsid w:val="1DBC346A"/>
    <w:rsid w:val="1DC67C61"/>
    <w:rsid w:val="1DC8B6E6"/>
    <w:rsid w:val="1DC8C119"/>
    <w:rsid w:val="1DCA4316"/>
    <w:rsid w:val="1DCB6B34"/>
    <w:rsid w:val="1DCECECC"/>
    <w:rsid w:val="1DD0A25D"/>
    <w:rsid w:val="1DD598B1"/>
    <w:rsid w:val="1DD99CCD"/>
    <w:rsid w:val="1DDD3BF0"/>
    <w:rsid w:val="1DDD4793"/>
    <w:rsid w:val="1DDE9839"/>
    <w:rsid w:val="1DE2ED8A"/>
    <w:rsid w:val="1DE5CBD1"/>
    <w:rsid w:val="1DE80091"/>
    <w:rsid w:val="1DED6AD0"/>
    <w:rsid w:val="1DEF6818"/>
    <w:rsid w:val="1DF3E832"/>
    <w:rsid w:val="1DFC8DC0"/>
    <w:rsid w:val="1DFE4139"/>
    <w:rsid w:val="1DFEB51F"/>
    <w:rsid w:val="1E00CD33"/>
    <w:rsid w:val="1E015E94"/>
    <w:rsid w:val="1E03FFF4"/>
    <w:rsid w:val="1E04AE06"/>
    <w:rsid w:val="1E075EE4"/>
    <w:rsid w:val="1E08C3BB"/>
    <w:rsid w:val="1E0CDE27"/>
    <w:rsid w:val="1E0FAB5C"/>
    <w:rsid w:val="1E100B94"/>
    <w:rsid w:val="1E2D3A10"/>
    <w:rsid w:val="1E2DFFC2"/>
    <w:rsid w:val="1E3D857C"/>
    <w:rsid w:val="1E469CD1"/>
    <w:rsid w:val="1E660122"/>
    <w:rsid w:val="1E6A50F4"/>
    <w:rsid w:val="1E6DFBEF"/>
    <w:rsid w:val="1E6E58F8"/>
    <w:rsid w:val="1E743813"/>
    <w:rsid w:val="1E7AC008"/>
    <w:rsid w:val="1E81F705"/>
    <w:rsid w:val="1E898821"/>
    <w:rsid w:val="1E8C6AF5"/>
    <w:rsid w:val="1E934811"/>
    <w:rsid w:val="1EAC166B"/>
    <w:rsid w:val="1EAE65E4"/>
    <w:rsid w:val="1EB1105D"/>
    <w:rsid w:val="1EB95243"/>
    <w:rsid w:val="1EC2A856"/>
    <w:rsid w:val="1ED3E8FA"/>
    <w:rsid w:val="1ED767CB"/>
    <w:rsid w:val="1ED8A4DD"/>
    <w:rsid w:val="1EDDB84F"/>
    <w:rsid w:val="1EE8EA40"/>
    <w:rsid w:val="1EE90513"/>
    <w:rsid w:val="1EEC5A26"/>
    <w:rsid w:val="1EEFEF87"/>
    <w:rsid w:val="1EF15885"/>
    <w:rsid w:val="1EF35A9E"/>
    <w:rsid w:val="1F0003B2"/>
    <w:rsid w:val="1F001D16"/>
    <w:rsid w:val="1F003FDE"/>
    <w:rsid w:val="1F059409"/>
    <w:rsid w:val="1F05FAE4"/>
    <w:rsid w:val="1F0CD677"/>
    <w:rsid w:val="1F1224C4"/>
    <w:rsid w:val="1F18FD9C"/>
    <w:rsid w:val="1F2064B9"/>
    <w:rsid w:val="1F34BFD8"/>
    <w:rsid w:val="1F3FE72E"/>
    <w:rsid w:val="1F402B01"/>
    <w:rsid w:val="1F425DBF"/>
    <w:rsid w:val="1F636A18"/>
    <w:rsid w:val="1F6D4E30"/>
    <w:rsid w:val="1F82F492"/>
    <w:rsid w:val="1F84CBD1"/>
    <w:rsid w:val="1F8511FA"/>
    <w:rsid w:val="1F85E58C"/>
    <w:rsid w:val="1F8B6D0C"/>
    <w:rsid w:val="1F8C9941"/>
    <w:rsid w:val="1F960E16"/>
    <w:rsid w:val="1F966E23"/>
    <w:rsid w:val="1F980637"/>
    <w:rsid w:val="1F9965B7"/>
    <w:rsid w:val="1F996678"/>
    <w:rsid w:val="1F9D18FC"/>
    <w:rsid w:val="1FA0241D"/>
    <w:rsid w:val="1FA32F45"/>
    <w:rsid w:val="1FAA647A"/>
    <w:rsid w:val="1FAA7C68"/>
    <w:rsid w:val="1FAB8CEF"/>
    <w:rsid w:val="1FADF624"/>
    <w:rsid w:val="1FB5DA82"/>
    <w:rsid w:val="1FC4DDF0"/>
    <w:rsid w:val="1FCEE861"/>
    <w:rsid w:val="1FD2C640"/>
    <w:rsid w:val="1FD6E443"/>
    <w:rsid w:val="1FD70B8E"/>
    <w:rsid w:val="1FD81251"/>
    <w:rsid w:val="1FDA1E9F"/>
    <w:rsid w:val="1FDF5585"/>
    <w:rsid w:val="1FE56887"/>
    <w:rsid w:val="1FEF28FC"/>
    <w:rsid w:val="1FF42638"/>
    <w:rsid w:val="1FF43909"/>
    <w:rsid w:val="1FF610CA"/>
    <w:rsid w:val="1FF6D64E"/>
    <w:rsid w:val="1FF891A9"/>
    <w:rsid w:val="1FF8C420"/>
    <w:rsid w:val="20025CF7"/>
    <w:rsid w:val="20046E4C"/>
    <w:rsid w:val="2009120E"/>
    <w:rsid w:val="200927EE"/>
    <w:rsid w:val="2009FD71"/>
    <w:rsid w:val="200E3A70"/>
    <w:rsid w:val="200F4CC3"/>
    <w:rsid w:val="201BBFFD"/>
    <w:rsid w:val="201FFB9B"/>
    <w:rsid w:val="202566CE"/>
    <w:rsid w:val="20276B0F"/>
    <w:rsid w:val="202BD3EB"/>
    <w:rsid w:val="2035FEA4"/>
    <w:rsid w:val="2037B8CD"/>
    <w:rsid w:val="203C2FFC"/>
    <w:rsid w:val="203D00B9"/>
    <w:rsid w:val="20507548"/>
    <w:rsid w:val="205A1C64"/>
    <w:rsid w:val="205E4AD6"/>
    <w:rsid w:val="205F474D"/>
    <w:rsid w:val="206583B7"/>
    <w:rsid w:val="206C04F7"/>
    <w:rsid w:val="2072E437"/>
    <w:rsid w:val="2075CFD1"/>
    <w:rsid w:val="2079DD83"/>
    <w:rsid w:val="207B604A"/>
    <w:rsid w:val="20882A87"/>
    <w:rsid w:val="2095C6B5"/>
    <w:rsid w:val="209ED343"/>
    <w:rsid w:val="20A7A446"/>
    <w:rsid w:val="20AACAA0"/>
    <w:rsid w:val="20B4F0FB"/>
    <w:rsid w:val="20B560E1"/>
    <w:rsid w:val="20B8309E"/>
    <w:rsid w:val="20BEC55A"/>
    <w:rsid w:val="20CEEC83"/>
    <w:rsid w:val="20D75B9A"/>
    <w:rsid w:val="20D8BB29"/>
    <w:rsid w:val="20DA2006"/>
    <w:rsid w:val="20DBD4FE"/>
    <w:rsid w:val="20DCB9CD"/>
    <w:rsid w:val="20DEF3FD"/>
    <w:rsid w:val="20EAEE49"/>
    <w:rsid w:val="20EFA9D4"/>
    <w:rsid w:val="20F10869"/>
    <w:rsid w:val="20F16D10"/>
    <w:rsid w:val="20F799D9"/>
    <w:rsid w:val="20FFA9A7"/>
    <w:rsid w:val="21058093"/>
    <w:rsid w:val="210DF444"/>
    <w:rsid w:val="210FE551"/>
    <w:rsid w:val="211D0BC4"/>
    <w:rsid w:val="21209C32"/>
    <w:rsid w:val="21218B85"/>
    <w:rsid w:val="21220B4D"/>
    <w:rsid w:val="212D34E1"/>
    <w:rsid w:val="2133B99F"/>
    <w:rsid w:val="21379F9F"/>
    <w:rsid w:val="213F6A25"/>
    <w:rsid w:val="21411945"/>
    <w:rsid w:val="21433F23"/>
    <w:rsid w:val="21480473"/>
    <w:rsid w:val="214D1AF3"/>
    <w:rsid w:val="2159EA59"/>
    <w:rsid w:val="216BECE8"/>
    <w:rsid w:val="2171238D"/>
    <w:rsid w:val="2178E855"/>
    <w:rsid w:val="217D70B4"/>
    <w:rsid w:val="21806E45"/>
    <w:rsid w:val="2183C01C"/>
    <w:rsid w:val="2183C205"/>
    <w:rsid w:val="218B880D"/>
    <w:rsid w:val="218C574E"/>
    <w:rsid w:val="219E94E8"/>
    <w:rsid w:val="219F3B4B"/>
    <w:rsid w:val="21A6EEAD"/>
    <w:rsid w:val="21A72980"/>
    <w:rsid w:val="21ABCE95"/>
    <w:rsid w:val="21BB00BA"/>
    <w:rsid w:val="21C430CA"/>
    <w:rsid w:val="21C8B7B8"/>
    <w:rsid w:val="21CAE8D3"/>
    <w:rsid w:val="21D00934"/>
    <w:rsid w:val="21D00E7E"/>
    <w:rsid w:val="21D28AED"/>
    <w:rsid w:val="21D857D8"/>
    <w:rsid w:val="21D90194"/>
    <w:rsid w:val="21D9741A"/>
    <w:rsid w:val="21DD3062"/>
    <w:rsid w:val="21EBA4D1"/>
    <w:rsid w:val="21F1CA2A"/>
    <w:rsid w:val="21FE390F"/>
    <w:rsid w:val="22063102"/>
    <w:rsid w:val="220653E3"/>
    <w:rsid w:val="2213854C"/>
    <w:rsid w:val="2218928D"/>
    <w:rsid w:val="2219F3FE"/>
    <w:rsid w:val="22222C8B"/>
    <w:rsid w:val="2222AA51"/>
    <w:rsid w:val="222ACFC5"/>
    <w:rsid w:val="22356EDC"/>
    <w:rsid w:val="223CFE34"/>
    <w:rsid w:val="22440125"/>
    <w:rsid w:val="2247815E"/>
    <w:rsid w:val="224D2BB4"/>
    <w:rsid w:val="2250A37D"/>
    <w:rsid w:val="22561010"/>
    <w:rsid w:val="225A5A1C"/>
    <w:rsid w:val="225E3547"/>
    <w:rsid w:val="2266392A"/>
    <w:rsid w:val="226AA840"/>
    <w:rsid w:val="226C198F"/>
    <w:rsid w:val="226D791C"/>
    <w:rsid w:val="227031D2"/>
    <w:rsid w:val="22737FF5"/>
    <w:rsid w:val="227A9546"/>
    <w:rsid w:val="227F2DC9"/>
    <w:rsid w:val="22869B7E"/>
    <w:rsid w:val="228AE0DC"/>
    <w:rsid w:val="228BEDB3"/>
    <w:rsid w:val="229D9485"/>
    <w:rsid w:val="229FC37F"/>
    <w:rsid w:val="22A1ECAA"/>
    <w:rsid w:val="22A82DEB"/>
    <w:rsid w:val="22B4607C"/>
    <w:rsid w:val="22BBABB4"/>
    <w:rsid w:val="22BD864E"/>
    <w:rsid w:val="22BF67F4"/>
    <w:rsid w:val="22C2D93B"/>
    <w:rsid w:val="22C3AEBE"/>
    <w:rsid w:val="22C625CF"/>
    <w:rsid w:val="22CA0912"/>
    <w:rsid w:val="22D21AFB"/>
    <w:rsid w:val="22D379CC"/>
    <w:rsid w:val="22D90501"/>
    <w:rsid w:val="22DB2FCA"/>
    <w:rsid w:val="22DE02CF"/>
    <w:rsid w:val="22E6F60A"/>
    <w:rsid w:val="22ECE24A"/>
    <w:rsid w:val="23058B59"/>
    <w:rsid w:val="23090E81"/>
    <w:rsid w:val="230E2069"/>
    <w:rsid w:val="23107662"/>
    <w:rsid w:val="23115043"/>
    <w:rsid w:val="232072CA"/>
    <w:rsid w:val="232C4226"/>
    <w:rsid w:val="23301A57"/>
    <w:rsid w:val="233094B4"/>
    <w:rsid w:val="233E57A9"/>
    <w:rsid w:val="234030B9"/>
    <w:rsid w:val="2341395B"/>
    <w:rsid w:val="23462F2D"/>
    <w:rsid w:val="23468655"/>
    <w:rsid w:val="234A3CA6"/>
    <w:rsid w:val="234F7E43"/>
    <w:rsid w:val="2353226E"/>
    <w:rsid w:val="235B64D3"/>
    <w:rsid w:val="235BE0D4"/>
    <w:rsid w:val="235E9CB0"/>
    <w:rsid w:val="236E89A5"/>
    <w:rsid w:val="237721E1"/>
    <w:rsid w:val="23796C0B"/>
    <w:rsid w:val="237B9D3B"/>
    <w:rsid w:val="23840275"/>
    <w:rsid w:val="238558FF"/>
    <w:rsid w:val="2386D503"/>
    <w:rsid w:val="2387E24A"/>
    <w:rsid w:val="2395D06E"/>
    <w:rsid w:val="239B0F64"/>
    <w:rsid w:val="239BF6F2"/>
    <w:rsid w:val="239C6C3D"/>
    <w:rsid w:val="239EDC1C"/>
    <w:rsid w:val="239FCC29"/>
    <w:rsid w:val="23A27D3F"/>
    <w:rsid w:val="23A29E04"/>
    <w:rsid w:val="23A774E0"/>
    <w:rsid w:val="23A81AAE"/>
    <w:rsid w:val="23A9DA0A"/>
    <w:rsid w:val="23B1BE5F"/>
    <w:rsid w:val="23B56DF1"/>
    <w:rsid w:val="23B5A288"/>
    <w:rsid w:val="23CE0DBD"/>
    <w:rsid w:val="23CEC514"/>
    <w:rsid w:val="23CF2F1B"/>
    <w:rsid w:val="23D0366E"/>
    <w:rsid w:val="23D99E63"/>
    <w:rsid w:val="23F25CA4"/>
    <w:rsid w:val="23FA5B04"/>
    <w:rsid w:val="23FC5EFE"/>
    <w:rsid w:val="2400032E"/>
    <w:rsid w:val="240025DB"/>
    <w:rsid w:val="2403C6CC"/>
    <w:rsid w:val="24145C66"/>
    <w:rsid w:val="2417BDFC"/>
    <w:rsid w:val="241AF964"/>
    <w:rsid w:val="24263826"/>
    <w:rsid w:val="242AE9ED"/>
    <w:rsid w:val="242B347E"/>
    <w:rsid w:val="2437C589"/>
    <w:rsid w:val="243A22E9"/>
    <w:rsid w:val="243EE665"/>
    <w:rsid w:val="243F36BA"/>
    <w:rsid w:val="24443746"/>
    <w:rsid w:val="244485A4"/>
    <w:rsid w:val="24458E4B"/>
    <w:rsid w:val="2448B6BA"/>
    <w:rsid w:val="244BD754"/>
    <w:rsid w:val="244FD9D6"/>
    <w:rsid w:val="24527CB3"/>
    <w:rsid w:val="24529D5C"/>
    <w:rsid w:val="245D2068"/>
    <w:rsid w:val="246374EE"/>
    <w:rsid w:val="246B80E1"/>
    <w:rsid w:val="246BCB86"/>
    <w:rsid w:val="246D0BA4"/>
    <w:rsid w:val="24755C02"/>
    <w:rsid w:val="2475C07F"/>
    <w:rsid w:val="24792B7B"/>
    <w:rsid w:val="247C5E92"/>
    <w:rsid w:val="247CEE7A"/>
    <w:rsid w:val="2480E28C"/>
    <w:rsid w:val="2482C66B"/>
    <w:rsid w:val="2485D294"/>
    <w:rsid w:val="248B7C6C"/>
    <w:rsid w:val="249201F2"/>
    <w:rsid w:val="249FCB10"/>
    <w:rsid w:val="24A3161F"/>
    <w:rsid w:val="24A5ADBC"/>
    <w:rsid w:val="24ABBEE3"/>
    <w:rsid w:val="24ADAFEB"/>
    <w:rsid w:val="24B04DF4"/>
    <w:rsid w:val="24B18DC6"/>
    <w:rsid w:val="24B6121F"/>
    <w:rsid w:val="24BC451F"/>
    <w:rsid w:val="24C3A197"/>
    <w:rsid w:val="24CC3C2D"/>
    <w:rsid w:val="24CFEE25"/>
    <w:rsid w:val="24D00976"/>
    <w:rsid w:val="24E2C741"/>
    <w:rsid w:val="24E354DF"/>
    <w:rsid w:val="24E36572"/>
    <w:rsid w:val="24E7258B"/>
    <w:rsid w:val="24E7AE7B"/>
    <w:rsid w:val="24E9602D"/>
    <w:rsid w:val="24E9D0F8"/>
    <w:rsid w:val="24EAAEBF"/>
    <w:rsid w:val="24F03974"/>
    <w:rsid w:val="24F445EB"/>
    <w:rsid w:val="24F7A7F4"/>
    <w:rsid w:val="24F85086"/>
    <w:rsid w:val="24F9197F"/>
    <w:rsid w:val="24FFD704"/>
    <w:rsid w:val="250CC043"/>
    <w:rsid w:val="2520D57F"/>
    <w:rsid w:val="25229702"/>
    <w:rsid w:val="25277AA8"/>
    <w:rsid w:val="252A95D9"/>
    <w:rsid w:val="252EBD9F"/>
    <w:rsid w:val="252F8746"/>
    <w:rsid w:val="25326C52"/>
    <w:rsid w:val="2532DCA9"/>
    <w:rsid w:val="25362073"/>
    <w:rsid w:val="253BE89F"/>
    <w:rsid w:val="253EE67B"/>
    <w:rsid w:val="25481C2F"/>
    <w:rsid w:val="254EA00F"/>
    <w:rsid w:val="2551B550"/>
    <w:rsid w:val="2554ED2D"/>
    <w:rsid w:val="25564EB8"/>
    <w:rsid w:val="2557A50D"/>
    <w:rsid w:val="2559920D"/>
    <w:rsid w:val="255D2625"/>
    <w:rsid w:val="255D46CD"/>
    <w:rsid w:val="25621C06"/>
    <w:rsid w:val="2570A7DF"/>
    <w:rsid w:val="2571DE84"/>
    <w:rsid w:val="2574FFFD"/>
    <w:rsid w:val="2575DF68"/>
    <w:rsid w:val="257688A8"/>
    <w:rsid w:val="257D5442"/>
    <w:rsid w:val="25899AD7"/>
    <w:rsid w:val="2595D559"/>
    <w:rsid w:val="25997987"/>
    <w:rsid w:val="259A7F8B"/>
    <w:rsid w:val="259E49B4"/>
    <w:rsid w:val="25A37701"/>
    <w:rsid w:val="25A820F5"/>
    <w:rsid w:val="25A99B95"/>
    <w:rsid w:val="25AA322F"/>
    <w:rsid w:val="25AB7CFD"/>
    <w:rsid w:val="25AD9DAA"/>
    <w:rsid w:val="25AF4621"/>
    <w:rsid w:val="25B04540"/>
    <w:rsid w:val="25B82A30"/>
    <w:rsid w:val="25BD0EBB"/>
    <w:rsid w:val="25BF554A"/>
    <w:rsid w:val="25C53B18"/>
    <w:rsid w:val="25C92156"/>
    <w:rsid w:val="25CF1947"/>
    <w:rsid w:val="25D20C8F"/>
    <w:rsid w:val="25D2DFBF"/>
    <w:rsid w:val="25D9CA64"/>
    <w:rsid w:val="25DE85A9"/>
    <w:rsid w:val="25DEE540"/>
    <w:rsid w:val="25E05F25"/>
    <w:rsid w:val="25E4871B"/>
    <w:rsid w:val="25E4BECC"/>
    <w:rsid w:val="25E94601"/>
    <w:rsid w:val="25E994BF"/>
    <w:rsid w:val="25F384B2"/>
    <w:rsid w:val="25F4B7DB"/>
    <w:rsid w:val="25F4EA09"/>
    <w:rsid w:val="25F5915D"/>
    <w:rsid w:val="25FFECEB"/>
    <w:rsid w:val="2602FDC3"/>
    <w:rsid w:val="26041FFB"/>
    <w:rsid w:val="26069319"/>
    <w:rsid w:val="2613A201"/>
    <w:rsid w:val="26162E62"/>
    <w:rsid w:val="262342CB"/>
    <w:rsid w:val="26279967"/>
    <w:rsid w:val="2629649C"/>
    <w:rsid w:val="262E1267"/>
    <w:rsid w:val="2636693E"/>
    <w:rsid w:val="26455BF3"/>
    <w:rsid w:val="26463187"/>
    <w:rsid w:val="2646DC67"/>
    <w:rsid w:val="264DABB8"/>
    <w:rsid w:val="26507E13"/>
    <w:rsid w:val="265129C9"/>
    <w:rsid w:val="26520D32"/>
    <w:rsid w:val="2652953C"/>
    <w:rsid w:val="2664A97D"/>
    <w:rsid w:val="26689495"/>
    <w:rsid w:val="266A4D5C"/>
    <w:rsid w:val="266CBB17"/>
    <w:rsid w:val="2670D173"/>
    <w:rsid w:val="26719F53"/>
    <w:rsid w:val="267700B8"/>
    <w:rsid w:val="267FF34D"/>
    <w:rsid w:val="268074BC"/>
    <w:rsid w:val="26867F20"/>
    <w:rsid w:val="2687101D"/>
    <w:rsid w:val="268923B1"/>
    <w:rsid w:val="2690E7CC"/>
    <w:rsid w:val="2691B71F"/>
    <w:rsid w:val="26986110"/>
    <w:rsid w:val="26A305FA"/>
    <w:rsid w:val="26A4A1DA"/>
    <w:rsid w:val="26ADF04C"/>
    <w:rsid w:val="26ADFE03"/>
    <w:rsid w:val="26B150C5"/>
    <w:rsid w:val="26B5C41C"/>
    <w:rsid w:val="26B69F3D"/>
    <w:rsid w:val="26B70BAC"/>
    <w:rsid w:val="26C391C5"/>
    <w:rsid w:val="26C3ACE5"/>
    <w:rsid w:val="26CB0AC1"/>
    <w:rsid w:val="26CDE7E3"/>
    <w:rsid w:val="26CE88D1"/>
    <w:rsid w:val="26D944C6"/>
    <w:rsid w:val="26DC7CD9"/>
    <w:rsid w:val="26DD80AF"/>
    <w:rsid w:val="26E3D83F"/>
    <w:rsid w:val="26EA2031"/>
    <w:rsid w:val="26EE1DBF"/>
    <w:rsid w:val="26F675BE"/>
    <w:rsid w:val="26F786A5"/>
    <w:rsid w:val="26FD043D"/>
    <w:rsid w:val="2703872A"/>
    <w:rsid w:val="27089B76"/>
    <w:rsid w:val="27095F60"/>
    <w:rsid w:val="270BD477"/>
    <w:rsid w:val="270D68F1"/>
    <w:rsid w:val="2715152D"/>
    <w:rsid w:val="271517E6"/>
    <w:rsid w:val="2716C448"/>
    <w:rsid w:val="2716E298"/>
    <w:rsid w:val="271779FA"/>
    <w:rsid w:val="2719EC51"/>
    <w:rsid w:val="27231643"/>
    <w:rsid w:val="2723D6BA"/>
    <w:rsid w:val="27257E19"/>
    <w:rsid w:val="272C230A"/>
    <w:rsid w:val="272DFBC1"/>
    <w:rsid w:val="273633F7"/>
    <w:rsid w:val="27408B0B"/>
    <w:rsid w:val="27467754"/>
    <w:rsid w:val="27472190"/>
    <w:rsid w:val="27482D6A"/>
    <w:rsid w:val="27494C90"/>
    <w:rsid w:val="274C15A1"/>
    <w:rsid w:val="274DA6ED"/>
    <w:rsid w:val="27554FC1"/>
    <w:rsid w:val="275D2A7D"/>
    <w:rsid w:val="2764F5F7"/>
    <w:rsid w:val="276D2409"/>
    <w:rsid w:val="27706CD9"/>
    <w:rsid w:val="277E4C9B"/>
    <w:rsid w:val="2784C726"/>
    <w:rsid w:val="2785BCE7"/>
    <w:rsid w:val="279DCA7A"/>
    <w:rsid w:val="279EBD7B"/>
    <w:rsid w:val="279FF852"/>
    <w:rsid w:val="27A274E0"/>
    <w:rsid w:val="27A5DF0F"/>
    <w:rsid w:val="27A9D035"/>
    <w:rsid w:val="27B3407F"/>
    <w:rsid w:val="27BBE027"/>
    <w:rsid w:val="27BD5F24"/>
    <w:rsid w:val="27C0536D"/>
    <w:rsid w:val="27C200EB"/>
    <w:rsid w:val="27C30DDE"/>
    <w:rsid w:val="27C369C8"/>
    <w:rsid w:val="27C548B3"/>
    <w:rsid w:val="27C68B08"/>
    <w:rsid w:val="27C6E181"/>
    <w:rsid w:val="27C7D70E"/>
    <w:rsid w:val="27CF0E13"/>
    <w:rsid w:val="27D15A17"/>
    <w:rsid w:val="27D1D4BE"/>
    <w:rsid w:val="27D22101"/>
    <w:rsid w:val="27D28B18"/>
    <w:rsid w:val="27DB9E40"/>
    <w:rsid w:val="27DEC9F3"/>
    <w:rsid w:val="27E15251"/>
    <w:rsid w:val="27E9301D"/>
    <w:rsid w:val="27ECCA1F"/>
    <w:rsid w:val="27F7C253"/>
    <w:rsid w:val="27FD4C9E"/>
    <w:rsid w:val="28005218"/>
    <w:rsid w:val="280553A4"/>
    <w:rsid w:val="280A9A37"/>
    <w:rsid w:val="280E2807"/>
    <w:rsid w:val="2815DB27"/>
    <w:rsid w:val="281B695E"/>
    <w:rsid w:val="281E8D13"/>
    <w:rsid w:val="2821971E"/>
    <w:rsid w:val="282C72F1"/>
    <w:rsid w:val="282FD913"/>
    <w:rsid w:val="2830A184"/>
    <w:rsid w:val="283B410E"/>
    <w:rsid w:val="2841BDF8"/>
    <w:rsid w:val="28451DC2"/>
    <w:rsid w:val="2845745E"/>
    <w:rsid w:val="2848A907"/>
    <w:rsid w:val="2848C92F"/>
    <w:rsid w:val="284EDB07"/>
    <w:rsid w:val="28521AE8"/>
    <w:rsid w:val="2858B2BD"/>
    <w:rsid w:val="285F12AE"/>
    <w:rsid w:val="28664BCB"/>
    <w:rsid w:val="286A0D14"/>
    <w:rsid w:val="286D1636"/>
    <w:rsid w:val="286D2AFC"/>
    <w:rsid w:val="286EB997"/>
    <w:rsid w:val="287261C6"/>
    <w:rsid w:val="28726944"/>
    <w:rsid w:val="287502EB"/>
    <w:rsid w:val="2875FFC3"/>
    <w:rsid w:val="28804956"/>
    <w:rsid w:val="288DEE81"/>
    <w:rsid w:val="2890D180"/>
    <w:rsid w:val="2890E13C"/>
    <w:rsid w:val="289CB428"/>
    <w:rsid w:val="289DECB5"/>
    <w:rsid w:val="289E9631"/>
    <w:rsid w:val="28A1B7AA"/>
    <w:rsid w:val="28A52FC1"/>
    <w:rsid w:val="28A7FD85"/>
    <w:rsid w:val="28A865B7"/>
    <w:rsid w:val="28AFB765"/>
    <w:rsid w:val="28B01837"/>
    <w:rsid w:val="28BF8352"/>
    <w:rsid w:val="28C8FAED"/>
    <w:rsid w:val="28C90CAD"/>
    <w:rsid w:val="28C9CFE8"/>
    <w:rsid w:val="28CA4FA6"/>
    <w:rsid w:val="28CE96B9"/>
    <w:rsid w:val="28D51138"/>
    <w:rsid w:val="28D5F641"/>
    <w:rsid w:val="28D84038"/>
    <w:rsid w:val="28DCE103"/>
    <w:rsid w:val="28DE9F3D"/>
    <w:rsid w:val="28E0F58A"/>
    <w:rsid w:val="28E6E6E3"/>
    <w:rsid w:val="28EC935B"/>
    <w:rsid w:val="28F6EBE0"/>
    <w:rsid w:val="28FB79A0"/>
    <w:rsid w:val="28FE1562"/>
    <w:rsid w:val="2900CAA5"/>
    <w:rsid w:val="29068664"/>
    <w:rsid w:val="291240C7"/>
    <w:rsid w:val="29128556"/>
    <w:rsid w:val="291BBF78"/>
    <w:rsid w:val="2920867B"/>
    <w:rsid w:val="292CEC8D"/>
    <w:rsid w:val="292DA315"/>
    <w:rsid w:val="292DBB96"/>
    <w:rsid w:val="2939A2FF"/>
    <w:rsid w:val="2940656C"/>
    <w:rsid w:val="2953116F"/>
    <w:rsid w:val="2954F329"/>
    <w:rsid w:val="295DBFC9"/>
    <w:rsid w:val="2967CA66"/>
    <w:rsid w:val="29693636"/>
    <w:rsid w:val="2970A8B8"/>
    <w:rsid w:val="2971468F"/>
    <w:rsid w:val="2972088F"/>
    <w:rsid w:val="297823F8"/>
    <w:rsid w:val="29825E83"/>
    <w:rsid w:val="2986A47B"/>
    <w:rsid w:val="298FC1C1"/>
    <w:rsid w:val="299152A1"/>
    <w:rsid w:val="29957838"/>
    <w:rsid w:val="29961DF6"/>
    <w:rsid w:val="299647AD"/>
    <w:rsid w:val="29967000"/>
    <w:rsid w:val="2998E0D3"/>
    <w:rsid w:val="2999632A"/>
    <w:rsid w:val="299E7326"/>
    <w:rsid w:val="29AE5604"/>
    <w:rsid w:val="29B06C84"/>
    <w:rsid w:val="29B6DA90"/>
    <w:rsid w:val="29B7C1A9"/>
    <w:rsid w:val="29B90B65"/>
    <w:rsid w:val="29BE1FE2"/>
    <w:rsid w:val="29BFCCC6"/>
    <w:rsid w:val="29C60511"/>
    <w:rsid w:val="29CDC597"/>
    <w:rsid w:val="29CEF3BB"/>
    <w:rsid w:val="29CF55A8"/>
    <w:rsid w:val="29D75888"/>
    <w:rsid w:val="29D96E76"/>
    <w:rsid w:val="29DC34A0"/>
    <w:rsid w:val="29DD8E59"/>
    <w:rsid w:val="29E80450"/>
    <w:rsid w:val="29F17347"/>
    <w:rsid w:val="29F4D942"/>
    <w:rsid w:val="29F5DB4E"/>
    <w:rsid w:val="29FB20F8"/>
    <w:rsid w:val="29FF6D09"/>
    <w:rsid w:val="2A02D1E3"/>
    <w:rsid w:val="2A057280"/>
    <w:rsid w:val="2A074FFD"/>
    <w:rsid w:val="2A16B4D8"/>
    <w:rsid w:val="2A178547"/>
    <w:rsid w:val="2A20420F"/>
    <w:rsid w:val="2A26B943"/>
    <w:rsid w:val="2A27F28D"/>
    <w:rsid w:val="2A2B1630"/>
    <w:rsid w:val="2A2D44A5"/>
    <w:rsid w:val="2A31F52A"/>
    <w:rsid w:val="2A352242"/>
    <w:rsid w:val="2A4472C4"/>
    <w:rsid w:val="2A4A09B6"/>
    <w:rsid w:val="2A4E2160"/>
    <w:rsid w:val="2A4E8983"/>
    <w:rsid w:val="2A4ED97B"/>
    <w:rsid w:val="2A509702"/>
    <w:rsid w:val="2A50F388"/>
    <w:rsid w:val="2A52D710"/>
    <w:rsid w:val="2A65C68E"/>
    <w:rsid w:val="2A66DBCC"/>
    <w:rsid w:val="2A6B8EFD"/>
    <w:rsid w:val="2A6E3C61"/>
    <w:rsid w:val="2A7105B7"/>
    <w:rsid w:val="2A772D02"/>
    <w:rsid w:val="2A784357"/>
    <w:rsid w:val="2A7BD173"/>
    <w:rsid w:val="2A8BA54C"/>
    <w:rsid w:val="2A8E7D87"/>
    <w:rsid w:val="2A91870C"/>
    <w:rsid w:val="2A958879"/>
    <w:rsid w:val="2A9AE3AF"/>
    <w:rsid w:val="2AA0161F"/>
    <w:rsid w:val="2AAC25FF"/>
    <w:rsid w:val="2AB26DB8"/>
    <w:rsid w:val="2AB50749"/>
    <w:rsid w:val="2AB78BF6"/>
    <w:rsid w:val="2ABA00D3"/>
    <w:rsid w:val="2AC0C7DA"/>
    <w:rsid w:val="2AC9B93B"/>
    <w:rsid w:val="2ACB433D"/>
    <w:rsid w:val="2AD443ED"/>
    <w:rsid w:val="2AD4AA5B"/>
    <w:rsid w:val="2ADC0653"/>
    <w:rsid w:val="2AE01B0C"/>
    <w:rsid w:val="2AE0837A"/>
    <w:rsid w:val="2AFACC25"/>
    <w:rsid w:val="2B0011A6"/>
    <w:rsid w:val="2B03141A"/>
    <w:rsid w:val="2B03914A"/>
    <w:rsid w:val="2B0A2BDA"/>
    <w:rsid w:val="2B0A4057"/>
    <w:rsid w:val="2B0BA10C"/>
    <w:rsid w:val="2B0FB909"/>
    <w:rsid w:val="2B171DD0"/>
    <w:rsid w:val="2B1F8FBC"/>
    <w:rsid w:val="2B213A25"/>
    <w:rsid w:val="2B21CBEB"/>
    <w:rsid w:val="2B275109"/>
    <w:rsid w:val="2B2CC517"/>
    <w:rsid w:val="2B3D4539"/>
    <w:rsid w:val="2B4BDCA8"/>
    <w:rsid w:val="2B4D1EA6"/>
    <w:rsid w:val="2B4F460E"/>
    <w:rsid w:val="2B50675C"/>
    <w:rsid w:val="2B5A8140"/>
    <w:rsid w:val="2B5E769B"/>
    <w:rsid w:val="2B5F1946"/>
    <w:rsid w:val="2B73F78E"/>
    <w:rsid w:val="2B86806F"/>
    <w:rsid w:val="2B876BE3"/>
    <w:rsid w:val="2B8B3DEE"/>
    <w:rsid w:val="2B8FB259"/>
    <w:rsid w:val="2B92C63A"/>
    <w:rsid w:val="2B95A649"/>
    <w:rsid w:val="2BA104E7"/>
    <w:rsid w:val="2BAD4A77"/>
    <w:rsid w:val="2BAFAFD9"/>
    <w:rsid w:val="2BB054D1"/>
    <w:rsid w:val="2BB247D3"/>
    <w:rsid w:val="2BB6B598"/>
    <w:rsid w:val="2BD0CAC0"/>
    <w:rsid w:val="2BD12B5E"/>
    <w:rsid w:val="2BD1724F"/>
    <w:rsid w:val="2BD2944A"/>
    <w:rsid w:val="2BD5ADD9"/>
    <w:rsid w:val="2BF4C773"/>
    <w:rsid w:val="2BF5207C"/>
    <w:rsid w:val="2BF68766"/>
    <w:rsid w:val="2BFCE48C"/>
    <w:rsid w:val="2C09C885"/>
    <w:rsid w:val="2C0B74D3"/>
    <w:rsid w:val="2C0FFF62"/>
    <w:rsid w:val="2C122A6B"/>
    <w:rsid w:val="2C139439"/>
    <w:rsid w:val="2C14A1CD"/>
    <w:rsid w:val="2C152E57"/>
    <w:rsid w:val="2C1D9650"/>
    <w:rsid w:val="2C1DBAFF"/>
    <w:rsid w:val="2C209C86"/>
    <w:rsid w:val="2C2B3761"/>
    <w:rsid w:val="2C2B9F28"/>
    <w:rsid w:val="2C2F97B2"/>
    <w:rsid w:val="2C315181"/>
    <w:rsid w:val="2C3A0C33"/>
    <w:rsid w:val="2C3A3143"/>
    <w:rsid w:val="2C3E7559"/>
    <w:rsid w:val="2C3F5F2F"/>
    <w:rsid w:val="2C417CDC"/>
    <w:rsid w:val="2C430011"/>
    <w:rsid w:val="2C47A20D"/>
    <w:rsid w:val="2C494AA7"/>
    <w:rsid w:val="2C4A0A56"/>
    <w:rsid w:val="2C4DD816"/>
    <w:rsid w:val="2C4F2907"/>
    <w:rsid w:val="2C4FDA5D"/>
    <w:rsid w:val="2C544B68"/>
    <w:rsid w:val="2C54A4BE"/>
    <w:rsid w:val="2C573E4A"/>
    <w:rsid w:val="2C5B1C7B"/>
    <w:rsid w:val="2C5EB0E2"/>
    <w:rsid w:val="2C5FEFC2"/>
    <w:rsid w:val="2C6B8DB1"/>
    <w:rsid w:val="2C726129"/>
    <w:rsid w:val="2C78BC65"/>
    <w:rsid w:val="2C7A3CB2"/>
    <w:rsid w:val="2C80E9E7"/>
    <w:rsid w:val="2C81F3CE"/>
    <w:rsid w:val="2C8D2E73"/>
    <w:rsid w:val="2C907E0D"/>
    <w:rsid w:val="2C94C6E4"/>
    <w:rsid w:val="2C9993EC"/>
    <w:rsid w:val="2C9E6FBB"/>
    <w:rsid w:val="2CA65CEE"/>
    <w:rsid w:val="2CAAFC50"/>
    <w:rsid w:val="2CABAF4E"/>
    <w:rsid w:val="2CBA4E68"/>
    <w:rsid w:val="2CC940F6"/>
    <w:rsid w:val="2CCB1AF4"/>
    <w:rsid w:val="2CCB4F4F"/>
    <w:rsid w:val="2CCCD99E"/>
    <w:rsid w:val="2CD07C3D"/>
    <w:rsid w:val="2CD2E06F"/>
    <w:rsid w:val="2CD94216"/>
    <w:rsid w:val="2CFBE742"/>
    <w:rsid w:val="2D05E6BB"/>
    <w:rsid w:val="2D0856F6"/>
    <w:rsid w:val="2D09682A"/>
    <w:rsid w:val="2D0A3736"/>
    <w:rsid w:val="2D0B54B8"/>
    <w:rsid w:val="2D0E4BBB"/>
    <w:rsid w:val="2D11284F"/>
    <w:rsid w:val="2D219A35"/>
    <w:rsid w:val="2D2C1EE2"/>
    <w:rsid w:val="2D3D96D1"/>
    <w:rsid w:val="2D407982"/>
    <w:rsid w:val="2D4148E6"/>
    <w:rsid w:val="2D47EE2D"/>
    <w:rsid w:val="2D4A1559"/>
    <w:rsid w:val="2D517355"/>
    <w:rsid w:val="2D56C16E"/>
    <w:rsid w:val="2D58011F"/>
    <w:rsid w:val="2D60A29D"/>
    <w:rsid w:val="2D6361D8"/>
    <w:rsid w:val="2D64CDC9"/>
    <w:rsid w:val="2D6B2874"/>
    <w:rsid w:val="2D6BDDF2"/>
    <w:rsid w:val="2D6EDEC7"/>
    <w:rsid w:val="2D71AE0F"/>
    <w:rsid w:val="2D76E99C"/>
    <w:rsid w:val="2D7CE5A9"/>
    <w:rsid w:val="2D809FE5"/>
    <w:rsid w:val="2D81E253"/>
    <w:rsid w:val="2D84591D"/>
    <w:rsid w:val="2D8980E7"/>
    <w:rsid w:val="2D8C4C63"/>
    <w:rsid w:val="2D920F88"/>
    <w:rsid w:val="2D939F0E"/>
    <w:rsid w:val="2D9488F6"/>
    <w:rsid w:val="2D94E3FF"/>
    <w:rsid w:val="2D95F8F2"/>
    <w:rsid w:val="2DA41179"/>
    <w:rsid w:val="2DA4CD1F"/>
    <w:rsid w:val="2DA52D88"/>
    <w:rsid w:val="2DABFE80"/>
    <w:rsid w:val="2DACB481"/>
    <w:rsid w:val="2DACB7C4"/>
    <w:rsid w:val="2DB24DF3"/>
    <w:rsid w:val="2DB254E6"/>
    <w:rsid w:val="2DB658DE"/>
    <w:rsid w:val="2DC03C1E"/>
    <w:rsid w:val="2DC5BB25"/>
    <w:rsid w:val="2DCE0EC1"/>
    <w:rsid w:val="2DD507EB"/>
    <w:rsid w:val="2DD8E6A9"/>
    <w:rsid w:val="2DDA45BA"/>
    <w:rsid w:val="2DDABFF2"/>
    <w:rsid w:val="2DDB9E3C"/>
    <w:rsid w:val="2DE39228"/>
    <w:rsid w:val="2DE45553"/>
    <w:rsid w:val="2DE5F58B"/>
    <w:rsid w:val="2DF2B022"/>
    <w:rsid w:val="2DF315EE"/>
    <w:rsid w:val="2DF41444"/>
    <w:rsid w:val="2DF9936E"/>
    <w:rsid w:val="2DFB3E5D"/>
    <w:rsid w:val="2DFD7240"/>
    <w:rsid w:val="2DFE5124"/>
    <w:rsid w:val="2DFEB8AF"/>
    <w:rsid w:val="2E0201A2"/>
    <w:rsid w:val="2E03620E"/>
    <w:rsid w:val="2E06819F"/>
    <w:rsid w:val="2E0A466C"/>
    <w:rsid w:val="2E0C7DB4"/>
    <w:rsid w:val="2E0E0D18"/>
    <w:rsid w:val="2E1111EC"/>
    <w:rsid w:val="2E11F6EF"/>
    <w:rsid w:val="2E184F05"/>
    <w:rsid w:val="2E1D84DA"/>
    <w:rsid w:val="2E24E8D5"/>
    <w:rsid w:val="2E29EC36"/>
    <w:rsid w:val="2E2CA213"/>
    <w:rsid w:val="2E37F07B"/>
    <w:rsid w:val="2E3B5A04"/>
    <w:rsid w:val="2E3CBD5E"/>
    <w:rsid w:val="2E405E87"/>
    <w:rsid w:val="2E42FEAD"/>
    <w:rsid w:val="2E4915F7"/>
    <w:rsid w:val="2E4D2797"/>
    <w:rsid w:val="2E521BF9"/>
    <w:rsid w:val="2E552964"/>
    <w:rsid w:val="2E561589"/>
    <w:rsid w:val="2E5B4E0D"/>
    <w:rsid w:val="2E5CA760"/>
    <w:rsid w:val="2E635E52"/>
    <w:rsid w:val="2E66E02D"/>
    <w:rsid w:val="2E6BA11C"/>
    <w:rsid w:val="2E77D345"/>
    <w:rsid w:val="2E780760"/>
    <w:rsid w:val="2E8B19B4"/>
    <w:rsid w:val="2E8C5265"/>
    <w:rsid w:val="2E90442C"/>
    <w:rsid w:val="2E9282D5"/>
    <w:rsid w:val="2E92E742"/>
    <w:rsid w:val="2E981DFF"/>
    <w:rsid w:val="2E9A749E"/>
    <w:rsid w:val="2EA1C817"/>
    <w:rsid w:val="2EA43515"/>
    <w:rsid w:val="2EAA1C1C"/>
    <w:rsid w:val="2EAC88E9"/>
    <w:rsid w:val="2EB39A88"/>
    <w:rsid w:val="2EBEFA02"/>
    <w:rsid w:val="2ECB29FE"/>
    <w:rsid w:val="2ECF7C98"/>
    <w:rsid w:val="2EE66A3F"/>
    <w:rsid w:val="2EEFA6EB"/>
    <w:rsid w:val="2EF76825"/>
    <w:rsid w:val="2EF8FF8E"/>
    <w:rsid w:val="2EFEE1DF"/>
    <w:rsid w:val="2EFF6CC1"/>
    <w:rsid w:val="2F0007DE"/>
    <w:rsid w:val="2F066FDC"/>
    <w:rsid w:val="2F07FE29"/>
    <w:rsid w:val="2F0BDDA6"/>
    <w:rsid w:val="2F11A5AB"/>
    <w:rsid w:val="2F162BE1"/>
    <w:rsid w:val="2F1B12DB"/>
    <w:rsid w:val="2F1C7A92"/>
    <w:rsid w:val="2F287D31"/>
    <w:rsid w:val="2F2F9657"/>
    <w:rsid w:val="2F32740D"/>
    <w:rsid w:val="2F353A96"/>
    <w:rsid w:val="2F38AFEF"/>
    <w:rsid w:val="2F398DA0"/>
    <w:rsid w:val="2F3B16D6"/>
    <w:rsid w:val="2F3C54AB"/>
    <w:rsid w:val="2F3F0DEA"/>
    <w:rsid w:val="2F3F89BF"/>
    <w:rsid w:val="2F4EA4E6"/>
    <w:rsid w:val="2F5022EB"/>
    <w:rsid w:val="2F5406D3"/>
    <w:rsid w:val="2F57083C"/>
    <w:rsid w:val="2F584F70"/>
    <w:rsid w:val="2F65C3F2"/>
    <w:rsid w:val="2F6959E3"/>
    <w:rsid w:val="2F6DEAB6"/>
    <w:rsid w:val="2F6EF5AC"/>
    <w:rsid w:val="2F76161B"/>
    <w:rsid w:val="2F7AF323"/>
    <w:rsid w:val="2F7C0781"/>
    <w:rsid w:val="2F7C3B72"/>
    <w:rsid w:val="2F7E870D"/>
    <w:rsid w:val="2F7F70CA"/>
    <w:rsid w:val="2F8025B1"/>
    <w:rsid w:val="2F81C5EC"/>
    <w:rsid w:val="2F825C71"/>
    <w:rsid w:val="2F85E6AE"/>
    <w:rsid w:val="2F89A7F4"/>
    <w:rsid w:val="2F8D9ECB"/>
    <w:rsid w:val="2F9026D8"/>
    <w:rsid w:val="2F94DC74"/>
    <w:rsid w:val="2F9563CF"/>
    <w:rsid w:val="2F9E660E"/>
    <w:rsid w:val="2FA25200"/>
    <w:rsid w:val="2FA3AB33"/>
    <w:rsid w:val="2FAADE99"/>
    <w:rsid w:val="2FAF67B5"/>
    <w:rsid w:val="2FB46237"/>
    <w:rsid w:val="2FB51E7F"/>
    <w:rsid w:val="2FCA7555"/>
    <w:rsid w:val="2FCAC0FA"/>
    <w:rsid w:val="2FCD182C"/>
    <w:rsid w:val="2FCEACA6"/>
    <w:rsid w:val="2FCF82D0"/>
    <w:rsid w:val="2FDC2EE8"/>
    <w:rsid w:val="2FDE057E"/>
    <w:rsid w:val="2FE0638C"/>
    <w:rsid w:val="2FEA37C7"/>
    <w:rsid w:val="2FF30CEC"/>
    <w:rsid w:val="2FF3E77B"/>
    <w:rsid w:val="300003A0"/>
    <w:rsid w:val="30046302"/>
    <w:rsid w:val="30109E45"/>
    <w:rsid w:val="3017833E"/>
    <w:rsid w:val="3029205A"/>
    <w:rsid w:val="3030BD88"/>
    <w:rsid w:val="3030F7D4"/>
    <w:rsid w:val="303522F4"/>
    <w:rsid w:val="3042DE8E"/>
    <w:rsid w:val="30454A22"/>
    <w:rsid w:val="3045EC7D"/>
    <w:rsid w:val="304E0F3C"/>
    <w:rsid w:val="305E9349"/>
    <w:rsid w:val="3063AEAC"/>
    <w:rsid w:val="3067A50B"/>
    <w:rsid w:val="306C09CF"/>
    <w:rsid w:val="306C663F"/>
    <w:rsid w:val="3076C2AD"/>
    <w:rsid w:val="308CA95F"/>
    <w:rsid w:val="3097F9DC"/>
    <w:rsid w:val="3098E69F"/>
    <w:rsid w:val="30A00520"/>
    <w:rsid w:val="30A52E1D"/>
    <w:rsid w:val="30ABAE4F"/>
    <w:rsid w:val="30AEEB41"/>
    <w:rsid w:val="30B8945A"/>
    <w:rsid w:val="30B9FEC7"/>
    <w:rsid w:val="30BB5AFA"/>
    <w:rsid w:val="30C1B078"/>
    <w:rsid w:val="30C2C5C9"/>
    <w:rsid w:val="30C409EC"/>
    <w:rsid w:val="30D2BBA2"/>
    <w:rsid w:val="30D55E01"/>
    <w:rsid w:val="30D7DF16"/>
    <w:rsid w:val="30DE7C98"/>
    <w:rsid w:val="30E24BEC"/>
    <w:rsid w:val="30E9877F"/>
    <w:rsid w:val="30ED2C30"/>
    <w:rsid w:val="30EF0EB8"/>
    <w:rsid w:val="30F165E6"/>
    <w:rsid w:val="30F6595C"/>
    <w:rsid w:val="30FF1C22"/>
    <w:rsid w:val="31013C86"/>
    <w:rsid w:val="31023D53"/>
    <w:rsid w:val="310B812C"/>
    <w:rsid w:val="310D240A"/>
    <w:rsid w:val="3110632C"/>
    <w:rsid w:val="31133508"/>
    <w:rsid w:val="3116C7BF"/>
    <w:rsid w:val="3117EC5A"/>
    <w:rsid w:val="31180BD3"/>
    <w:rsid w:val="31207A07"/>
    <w:rsid w:val="3121CF58"/>
    <w:rsid w:val="31290796"/>
    <w:rsid w:val="312AB6B0"/>
    <w:rsid w:val="312E031D"/>
    <w:rsid w:val="312F8125"/>
    <w:rsid w:val="3130EDA7"/>
    <w:rsid w:val="3131DAE3"/>
    <w:rsid w:val="31397D21"/>
    <w:rsid w:val="31410E0D"/>
    <w:rsid w:val="314793C6"/>
    <w:rsid w:val="3156645B"/>
    <w:rsid w:val="3156DF9A"/>
    <w:rsid w:val="31586E19"/>
    <w:rsid w:val="3159AA71"/>
    <w:rsid w:val="315E2CB8"/>
    <w:rsid w:val="316A4C0E"/>
    <w:rsid w:val="316DA595"/>
    <w:rsid w:val="3172B559"/>
    <w:rsid w:val="317884F6"/>
    <w:rsid w:val="3179D5DF"/>
    <w:rsid w:val="3180D022"/>
    <w:rsid w:val="31827B0D"/>
    <w:rsid w:val="3184722F"/>
    <w:rsid w:val="318557B3"/>
    <w:rsid w:val="3185746B"/>
    <w:rsid w:val="3187F1F8"/>
    <w:rsid w:val="31A6B9E2"/>
    <w:rsid w:val="31A82C5E"/>
    <w:rsid w:val="31AB72A8"/>
    <w:rsid w:val="31AF1564"/>
    <w:rsid w:val="31B09E9C"/>
    <w:rsid w:val="31B1B5FC"/>
    <w:rsid w:val="31B3B66D"/>
    <w:rsid w:val="31B75747"/>
    <w:rsid w:val="31BB5225"/>
    <w:rsid w:val="31BDCBFE"/>
    <w:rsid w:val="31BE4FFA"/>
    <w:rsid w:val="31BF15E7"/>
    <w:rsid w:val="31BF627C"/>
    <w:rsid w:val="31C735EA"/>
    <w:rsid w:val="31C7C336"/>
    <w:rsid w:val="31CC4BA3"/>
    <w:rsid w:val="31D80446"/>
    <w:rsid w:val="31D8E795"/>
    <w:rsid w:val="31E1C0D1"/>
    <w:rsid w:val="31E2C84B"/>
    <w:rsid w:val="31F74120"/>
    <w:rsid w:val="31F976BE"/>
    <w:rsid w:val="320472C1"/>
    <w:rsid w:val="320C61EB"/>
    <w:rsid w:val="321107F4"/>
    <w:rsid w:val="3212744D"/>
    <w:rsid w:val="3212B7AB"/>
    <w:rsid w:val="32177346"/>
    <w:rsid w:val="3218A2A5"/>
    <w:rsid w:val="321BE531"/>
    <w:rsid w:val="32213F79"/>
    <w:rsid w:val="32221234"/>
    <w:rsid w:val="322987AD"/>
    <w:rsid w:val="322ADB10"/>
    <w:rsid w:val="3232E94D"/>
    <w:rsid w:val="3237F8E6"/>
    <w:rsid w:val="323A938F"/>
    <w:rsid w:val="3246621F"/>
    <w:rsid w:val="324B0F74"/>
    <w:rsid w:val="324C18AE"/>
    <w:rsid w:val="32508D1E"/>
    <w:rsid w:val="3255CF28"/>
    <w:rsid w:val="325665C1"/>
    <w:rsid w:val="32568E15"/>
    <w:rsid w:val="3264485A"/>
    <w:rsid w:val="326DAE3E"/>
    <w:rsid w:val="327F3257"/>
    <w:rsid w:val="32948E80"/>
    <w:rsid w:val="3295B6AF"/>
    <w:rsid w:val="32982D42"/>
    <w:rsid w:val="329C0A83"/>
    <w:rsid w:val="32A28139"/>
    <w:rsid w:val="32A34CC4"/>
    <w:rsid w:val="32A51361"/>
    <w:rsid w:val="32A87FD8"/>
    <w:rsid w:val="32AA1C8A"/>
    <w:rsid w:val="32AADDFB"/>
    <w:rsid w:val="32AF82BA"/>
    <w:rsid w:val="32B4607E"/>
    <w:rsid w:val="32B5412D"/>
    <w:rsid w:val="32BCEBA2"/>
    <w:rsid w:val="32BE1F18"/>
    <w:rsid w:val="32C37235"/>
    <w:rsid w:val="32C4B74D"/>
    <w:rsid w:val="32C9EE20"/>
    <w:rsid w:val="32CA95CB"/>
    <w:rsid w:val="32CD21EA"/>
    <w:rsid w:val="32D25EDB"/>
    <w:rsid w:val="32DAACBD"/>
    <w:rsid w:val="32E27502"/>
    <w:rsid w:val="32E54D56"/>
    <w:rsid w:val="32E741E6"/>
    <w:rsid w:val="32E850C1"/>
    <w:rsid w:val="32EC4E21"/>
    <w:rsid w:val="32F16C1D"/>
    <w:rsid w:val="32F61E52"/>
    <w:rsid w:val="32FAC87E"/>
    <w:rsid w:val="32FCD453"/>
    <w:rsid w:val="33019A24"/>
    <w:rsid w:val="3308F16B"/>
    <w:rsid w:val="3314F724"/>
    <w:rsid w:val="3315A640"/>
    <w:rsid w:val="3315CC49"/>
    <w:rsid w:val="33198099"/>
    <w:rsid w:val="331D6683"/>
    <w:rsid w:val="331DE812"/>
    <w:rsid w:val="33375B09"/>
    <w:rsid w:val="333ADD99"/>
    <w:rsid w:val="333BA871"/>
    <w:rsid w:val="333C5A7E"/>
    <w:rsid w:val="333EEFFB"/>
    <w:rsid w:val="3341270F"/>
    <w:rsid w:val="3343FEDB"/>
    <w:rsid w:val="33447A4A"/>
    <w:rsid w:val="334500FD"/>
    <w:rsid w:val="334B27F9"/>
    <w:rsid w:val="33584469"/>
    <w:rsid w:val="3359FD2F"/>
    <w:rsid w:val="335BFC2B"/>
    <w:rsid w:val="33626520"/>
    <w:rsid w:val="3362AD1C"/>
    <w:rsid w:val="3363F4C4"/>
    <w:rsid w:val="33681C04"/>
    <w:rsid w:val="336B4E97"/>
    <w:rsid w:val="336C5FDD"/>
    <w:rsid w:val="336D278A"/>
    <w:rsid w:val="3378A43B"/>
    <w:rsid w:val="337A3A3F"/>
    <w:rsid w:val="337D8D3F"/>
    <w:rsid w:val="337EADD4"/>
    <w:rsid w:val="3380AC33"/>
    <w:rsid w:val="33865016"/>
    <w:rsid w:val="3389934C"/>
    <w:rsid w:val="338C74A4"/>
    <w:rsid w:val="33927A4F"/>
    <w:rsid w:val="339299E5"/>
    <w:rsid w:val="3394664D"/>
    <w:rsid w:val="339587EE"/>
    <w:rsid w:val="3397242E"/>
    <w:rsid w:val="339E3D86"/>
    <w:rsid w:val="33A0D161"/>
    <w:rsid w:val="33A18A6A"/>
    <w:rsid w:val="33A34173"/>
    <w:rsid w:val="33A52F48"/>
    <w:rsid w:val="33A89ADF"/>
    <w:rsid w:val="33A8AEF3"/>
    <w:rsid w:val="33A9F704"/>
    <w:rsid w:val="33AE6E07"/>
    <w:rsid w:val="33B307BA"/>
    <w:rsid w:val="33B46379"/>
    <w:rsid w:val="33B4F95F"/>
    <w:rsid w:val="33B7B592"/>
    <w:rsid w:val="33B969FE"/>
    <w:rsid w:val="33BEC8A4"/>
    <w:rsid w:val="33C5B6EF"/>
    <w:rsid w:val="33C6AB71"/>
    <w:rsid w:val="33C82081"/>
    <w:rsid w:val="33D24E72"/>
    <w:rsid w:val="33DC1EAE"/>
    <w:rsid w:val="33E4D6B4"/>
    <w:rsid w:val="33EE709C"/>
    <w:rsid w:val="33F0ADF2"/>
    <w:rsid w:val="33F7EDCE"/>
    <w:rsid w:val="3400AF83"/>
    <w:rsid w:val="340CD4DE"/>
    <w:rsid w:val="340EFEE7"/>
    <w:rsid w:val="341194F8"/>
    <w:rsid w:val="34186F2F"/>
    <w:rsid w:val="34196D7D"/>
    <w:rsid w:val="341BA156"/>
    <w:rsid w:val="342226CA"/>
    <w:rsid w:val="342262BE"/>
    <w:rsid w:val="3426446D"/>
    <w:rsid w:val="342678E8"/>
    <w:rsid w:val="342D51AA"/>
    <w:rsid w:val="34304453"/>
    <w:rsid w:val="34334372"/>
    <w:rsid w:val="34372A4A"/>
    <w:rsid w:val="34372A88"/>
    <w:rsid w:val="3440C399"/>
    <w:rsid w:val="3441F059"/>
    <w:rsid w:val="34463A6E"/>
    <w:rsid w:val="3449873E"/>
    <w:rsid w:val="3451659D"/>
    <w:rsid w:val="345A5D12"/>
    <w:rsid w:val="345B4205"/>
    <w:rsid w:val="346F2BB7"/>
    <w:rsid w:val="34744C01"/>
    <w:rsid w:val="34754B84"/>
    <w:rsid w:val="3475EF01"/>
    <w:rsid w:val="347D38EF"/>
    <w:rsid w:val="347D7DBF"/>
    <w:rsid w:val="347DBE3F"/>
    <w:rsid w:val="3481089E"/>
    <w:rsid w:val="34875DB8"/>
    <w:rsid w:val="348A759F"/>
    <w:rsid w:val="348E8877"/>
    <w:rsid w:val="34936CF9"/>
    <w:rsid w:val="3498DEE5"/>
    <w:rsid w:val="34A1AC5E"/>
    <w:rsid w:val="34A34D2F"/>
    <w:rsid w:val="34AAADE1"/>
    <w:rsid w:val="34B1CC90"/>
    <w:rsid w:val="34BCE52D"/>
    <w:rsid w:val="34BE21FD"/>
    <w:rsid w:val="34BF5A28"/>
    <w:rsid w:val="34C0DE72"/>
    <w:rsid w:val="34C7A09C"/>
    <w:rsid w:val="34C7FB37"/>
    <w:rsid w:val="34C8F1C1"/>
    <w:rsid w:val="34CA1678"/>
    <w:rsid w:val="34CAE742"/>
    <w:rsid w:val="34CC0FA7"/>
    <w:rsid w:val="34CF565F"/>
    <w:rsid w:val="34DE5AA4"/>
    <w:rsid w:val="34E26796"/>
    <w:rsid w:val="34E97D23"/>
    <w:rsid w:val="34EC4611"/>
    <w:rsid w:val="34F06B7F"/>
    <w:rsid w:val="34F55309"/>
    <w:rsid w:val="34F6EEDE"/>
    <w:rsid w:val="34FA1D6B"/>
    <w:rsid w:val="34FEA05A"/>
    <w:rsid w:val="34FFC525"/>
    <w:rsid w:val="35077288"/>
    <w:rsid w:val="350B110C"/>
    <w:rsid w:val="350B7239"/>
    <w:rsid w:val="350C9EEB"/>
    <w:rsid w:val="3510BBEB"/>
    <w:rsid w:val="35119C60"/>
    <w:rsid w:val="35195DA0"/>
    <w:rsid w:val="351A7E35"/>
    <w:rsid w:val="351BCDCC"/>
    <w:rsid w:val="35200D4E"/>
    <w:rsid w:val="3526C0B9"/>
    <w:rsid w:val="35293ACD"/>
    <w:rsid w:val="352C5C65"/>
    <w:rsid w:val="353185C5"/>
    <w:rsid w:val="353758AC"/>
    <w:rsid w:val="35414627"/>
    <w:rsid w:val="3542F664"/>
    <w:rsid w:val="354492F1"/>
    <w:rsid w:val="354BF6B5"/>
    <w:rsid w:val="354DDAC8"/>
    <w:rsid w:val="354FC46C"/>
    <w:rsid w:val="355C97E5"/>
    <w:rsid w:val="35627BD2"/>
    <w:rsid w:val="3564D960"/>
    <w:rsid w:val="356899C4"/>
    <w:rsid w:val="35800DAF"/>
    <w:rsid w:val="3581F68F"/>
    <w:rsid w:val="358481FD"/>
    <w:rsid w:val="35952F65"/>
    <w:rsid w:val="3598A4F1"/>
    <w:rsid w:val="359CB81E"/>
    <w:rsid w:val="35A21351"/>
    <w:rsid w:val="35A362D5"/>
    <w:rsid w:val="35A6B50C"/>
    <w:rsid w:val="35A85859"/>
    <w:rsid w:val="35B78807"/>
    <w:rsid w:val="35BC1EBB"/>
    <w:rsid w:val="35C649C0"/>
    <w:rsid w:val="35CD5A78"/>
    <w:rsid w:val="35D1348D"/>
    <w:rsid w:val="35D5B64E"/>
    <w:rsid w:val="35E54814"/>
    <w:rsid w:val="35E63133"/>
    <w:rsid w:val="35EECF01"/>
    <w:rsid w:val="35F5A601"/>
    <w:rsid w:val="35F5DA7E"/>
    <w:rsid w:val="35F8927E"/>
    <w:rsid w:val="35FD9625"/>
    <w:rsid w:val="360170AE"/>
    <w:rsid w:val="3604AC0F"/>
    <w:rsid w:val="360A2A16"/>
    <w:rsid w:val="360F1080"/>
    <w:rsid w:val="3611FEF3"/>
    <w:rsid w:val="36168C43"/>
    <w:rsid w:val="361A0856"/>
    <w:rsid w:val="361B30F3"/>
    <w:rsid w:val="361F34AE"/>
    <w:rsid w:val="3621B9A7"/>
    <w:rsid w:val="36288305"/>
    <w:rsid w:val="362B9E0C"/>
    <w:rsid w:val="362E563D"/>
    <w:rsid w:val="362FFC81"/>
    <w:rsid w:val="3630E558"/>
    <w:rsid w:val="363786D1"/>
    <w:rsid w:val="3639689F"/>
    <w:rsid w:val="36424EA3"/>
    <w:rsid w:val="36503F08"/>
    <w:rsid w:val="36504385"/>
    <w:rsid w:val="3651215B"/>
    <w:rsid w:val="3656F21F"/>
    <w:rsid w:val="365A5E28"/>
    <w:rsid w:val="366F9901"/>
    <w:rsid w:val="36743899"/>
    <w:rsid w:val="3677A0BB"/>
    <w:rsid w:val="367B2366"/>
    <w:rsid w:val="368215A0"/>
    <w:rsid w:val="368802AD"/>
    <w:rsid w:val="368B4B66"/>
    <w:rsid w:val="368C4FDA"/>
    <w:rsid w:val="3693CF43"/>
    <w:rsid w:val="36972D8C"/>
    <w:rsid w:val="369B9586"/>
    <w:rsid w:val="369C5234"/>
    <w:rsid w:val="369CD703"/>
    <w:rsid w:val="36A18546"/>
    <w:rsid w:val="36B537EC"/>
    <w:rsid w:val="36B6AA45"/>
    <w:rsid w:val="36B7D58A"/>
    <w:rsid w:val="36BC47CA"/>
    <w:rsid w:val="36C6A42A"/>
    <w:rsid w:val="36CE738A"/>
    <w:rsid w:val="36D4DD98"/>
    <w:rsid w:val="36D561C8"/>
    <w:rsid w:val="36E27578"/>
    <w:rsid w:val="36E9A38D"/>
    <w:rsid w:val="36E9AB39"/>
    <w:rsid w:val="36EDE474"/>
    <w:rsid w:val="36F37B7C"/>
    <w:rsid w:val="36FE4C33"/>
    <w:rsid w:val="370020DD"/>
    <w:rsid w:val="3707E4A8"/>
    <w:rsid w:val="370B1154"/>
    <w:rsid w:val="370DA669"/>
    <w:rsid w:val="370F32F8"/>
    <w:rsid w:val="3713F846"/>
    <w:rsid w:val="372321EA"/>
    <w:rsid w:val="3734F297"/>
    <w:rsid w:val="373700B9"/>
    <w:rsid w:val="37371AD7"/>
    <w:rsid w:val="373D0059"/>
    <w:rsid w:val="37459BEA"/>
    <w:rsid w:val="374CEAD6"/>
    <w:rsid w:val="37500FF1"/>
    <w:rsid w:val="375E3ED5"/>
    <w:rsid w:val="37621A21"/>
    <w:rsid w:val="3763F952"/>
    <w:rsid w:val="3764B6CF"/>
    <w:rsid w:val="376927D2"/>
    <w:rsid w:val="3773925A"/>
    <w:rsid w:val="3773CED7"/>
    <w:rsid w:val="37770E9A"/>
    <w:rsid w:val="3781A058"/>
    <w:rsid w:val="37837C32"/>
    <w:rsid w:val="3783B695"/>
    <w:rsid w:val="3783C510"/>
    <w:rsid w:val="37868CFF"/>
    <w:rsid w:val="3787C05F"/>
    <w:rsid w:val="378DC208"/>
    <w:rsid w:val="378E0C6F"/>
    <w:rsid w:val="379129D5"/>
    <w:rsid w:val="3794F6C5"/>
    <w:rsid w:val="37973F85"/>
    <w:rsid w:val="379762AE"/>
    <w:rsid w:val="3799AADB"/>
    <w:rsid w:val="379EA276"/>
    <w:rsid w:val="37A3AD9E"/>
    <w:rsid w:val="37ABC9B7"/>
    <w:rsid w:val="37AC2AD3"/>
    <w:rsid w:val="37B1B38B"/>
    <w:rsid w:val="37B3EA80"/>
    <w:rsid w:val="37B8A960"/>
    <w:rsid w:val="37B99566"/>
    <w:rsid w:val="37C4F863"/>
    <w:rsid w:val="37C6CED4"/>
    <w:rsid w:val="37CAA276"/>
    <w:rsid w:val="37CDED2E"/>
    <w:rsid w:val="37D36B51"/>
    <w:rsid w:val="37E023AB"/>
    <w:rsid w:val="37E2E5EF"/>
    <w:rsid w:val="37E38D92"/>
    <w:rsid w:val="37E805FF"/>
    <w:rsid w:val="37F67647"/>
    <w:rsid w:val="37F8502D"/>
    <w:rsid w:val="37FB93CC"/>
    <w:rsid w:val="37FD6C98"/>
    <w:rsid w:val="380AC8BB"/>
    <w:rsid w:val="3816A3DD"/>
    <w:rsid w:val="381D3B09"/>
    <w:rsid w:val="3823D30E"/>
    <w:rsid w:val="38245C0B"/>
    <w:rsid w:val="38247DCC"/>
    <w:rsid w:val="3828514A"/>
    <w:rsid w:val="382C1FFF"/>
    <w:rsid w:val="383D55A7"/>
    <w:rsid w:val="3841CA51"/>
    <w:rsid w:val="384356C0"/>
    <w:rsid w:val="3844058F"/>
    <w:rsid w:val="38478558"/>
    <w:rsid w:val="3847A38E"/>
    <w:rsid w:val="384DF073"/>
    <w:rsid w:val="38549E5C"/>
    <w:rsid w:val="3857DAD5"/>
    <w:rsid w:val="385887B4"/>
    <w:rsid w:val="3859C139"/>
    <w:rsid w:val="385C22C4"/>
    <w:rsid w:val="385C922E"/>
    <w:rsid w:val="386520FB"/>
    <w:rsid w:val="386CD91B"/>
    <w:rsid w:val="386FEA9D"/>
    <w:rsid w:val="387135CC"/>
    <w:rsid w:val="387EEFF6"/>
    <w:rsid w:val="388001FC"/>
    <w:rsid w:val="388048AF"/>
    <w:rsid w:val="3880993D"/>
    <w:rsid w:val="3885CFB5"/>
    <w:rsid w:val="38887189"/>
    <w:rsid w:val="3897BBAD"/>
    <w:rsid w:val="389A1C94"/>
    <w:rsid w:val="389C305B"/>
    <w:rsid w:val="38A1EC92"/>
    <w:rsid w:val="38A544A0"/>
    <w:rsid w:val="38B2AF12"/>
    <w:rsid w:val="38B493B2"/>
    <w:rsid w:val="38B559E2"/>
    <w:rsid w:val="38BA92F7"/>
    <w:rsid w:val="38BC45CE"/>
    <w:rsid w:val="38BF9ECC"/>
    <w:rsid w:val="38CB89E7"/>
    <w:rsid w:val="38CDE869"/>
    <w:rsid w:val="38D0C636"/>
    <w:rsid w:val="38DB7F9B"/>
    <w:rsid w:val="38DE03C9"/>
    <w:rsid w:val="38E16C4B"/>
    <w:rsid w:val="38E23997"/>
    <w:rsid w:val="38E846CC"/>
    <w:rsid w:val="38E9796F"/>
    <w:rsid w:val="38F629AE"/>
    <w:rsid w:val="3905FF25"/>
    <w:rsid w:val="3910B59B"/>
    <w:rsid w:val="39154791"/>
    <w:rsid w:val="3916EB2D"/>
    <w:rsid w:val="39175652"/>
    <w:rsid w:val="392983BE"/>
    <w:rsid w:val="393C34DF"/>
    <w:rsid w:val="3943DEDB"/>
    <w:rsid w:val="3946A7A6"/>
    <w:rsid w:val="3947D3DC"/>
    <w:rsid w:val="394D8579"/>
    <w:rsid w:val="39542FF2"/>
    <w:rsid w:val="3959726A"/>
    <w:rsid w:val="395E008A"/>
    <w:rsid w:val="3960838B"/>
    <w:rsid w:val="396B5500"/>
    <w:rsid w:val="396E1351"/>
    <w:rsid w:val="39739F01"/>
    <w:rsid w:val="397C7C3D"/>
    <w:rsid w:val="397D7123"/>
    <w:rsid w:val="397D737F"/>
    <w:rsid w:val="39891207"/>
    <w:rsid w:val="398C5D53"/>
    <w:rsid w:val="398EC886"/>
    <w:rsid w:val="39AEB702"/>
    <w:rsid w:val="39B7CD9F"/>
    <w:rsid w:val="39B86097"/>
    <w:rsid w:val="39BD6A4C"/>
    <w:rsid w:val="39BFA36F"/>
    <w:rsid w:val="39C8F5FE"/>
    <w:rsid w:val="39CF3DCE"/>
    <w:rsid w:val="39D33648"/>
    <w:rsid w:val="39D35B9D"/>
    <w:rsid w:val="39DC246D"/>
    <w:rsid w:val="39DD3041"/>
    <w:rsid w:val="39DF406F"/>
    <w:rsid w:val="39EA989D"/>
    <w:rsid w:val="39EC2285"/>
    <w:rsid w:val="39EFA571"/>
    <w:rsid w:val="39F00CED"/>
    <w:rsid w:val="39F32010"/>
    <w:rsid w:val="39F8AA39"/>
    <w:rsid w:val="39FEA252"/>
    <w:rsid w:val="3A0622F4"/>
    <w:rsid w:val="3A0AC9CF"/>
    <w:rsid w:val="3A174B71"/>
    <w:rsid w:val="3A1FC5FF"/>
    <w:rsid w:val="3A23442D"/>
    <w:rsid w:val="3A2CD7F5"/>
    <w:rsid w:val="3A31A469"/>
    <w:rsid w:val="3A36F19D"/>
    <w:rsid w:val="3A522982"/>
    <w:rsid w:val="3A5D97CC"/>
    <w:rsid w:val="3A72B444"/>
    <w:rsid w:val="3A741231"/>
    <w:rsid w:val="3A804795"/>
    <w:rsid w:val="3A875E9B"/>
    <w:rsid w:val="3A90EFB6"/>
    <w:rsid w:val="3A9282D9"/>
    <w:rsid w:val="3A987048"/>
    <w:rsid w:val="3A98AFBB"/>
    <w:rsid w:val="3A9BCCD3"/>
    <w:rsid w:val="3AA446FE"/>
    <w:rsid w:val="3AA73EA8"/>
    <w:rsid w:val="3AA7D5F7"/>
    <w:rsid w:val="3AAEDE42"/>
    <w:rsid w:val="3AB63A58"/>
    <w:rsid w:val="3ABC3450"/>
    <w:rsid w:val="3AC03CB5"/>
    <w:rsid w:val="3AC208C3"/>
    <w:rsid w:val="3AC25C09"/>
    <w:rsid w:val="3AC36171"/>
    <w:rsid w:val="3AC48D93"/>
    <w:rsid w:val="3AC9F82C"/>
    <w:rsid w:val="3ACCDCEB"/>
    <w:rsid w:val="3AD4C292"/>
    <w:rsid w:val="3ADB9D1F"/>
    <w:rsid w:val="3ADDD8E0"/>
    <w:rsid w:val="3AE0F65D"/>
    <w:rsid w:val="3AE918A1"/>
    <w:rsid w:val="3AEDA3B0"/>
    <w:rsid w:val="3AEF2586"/>
    <w:rsid w:val="3AF46A63"/>
    <w:rsid w:val="3AF532FC"/>
    <w:rsid w:val="3AF66926"/>
    <w:rsid w:val="3AFCC366"/>
    <w:rsid w:val="3B001BFA"/>
    <w:rsid w:val="3B06DDD3"/>
    <w:rsid w:val="3B0F6F62"/>
    <w:rsid w:val="3B118455"/>
    <w:rsid w:val="3B1691D7"/>
    <w:rsid w:val="3B24B691"/>
    <w:rsid w:val="3B25981B"/>
    <w:rsid w:val="3B2ABD7D"/>
    <w:rsid w:val="3B31BE82"/>
    <w:rsid w:val="3B363C19"/>
    <w:rsid w:val="3B38E6AA"/>
    <w:rsid w:val="3B3919BD"/>
    <w:rsid w:val="3B3AF166"/>
    <w:rsid w:val="3B3D26DE"/>
    <w:rsid w:val="3B423370"/>
    <w:rsid w:val="3B55EE1B"/>
    <w:rsid w:val="3B59CBB1"/>
    <w:rsid w:val="3B5CBF2A"/>
    <w:rsid w:val="3B614A17"/>
    <w:rsid w:val="3B6B1D58"/>
    <w:rsid w:val="3B6F9F91"/>
    <w:rsid w:val="3B75C373"/>
    <w:rsid w:val="3B778D0A"/>
    <w:rsid w:val="3B7C63AC"/>
    <w:rsid w:val="3B82B1F0"/>
    <w:rsid w:val="3B83E512"/>
    <w:rsid w:val="3B8463D7"/>
    <w:rsid w:val="3B86FB8A"/>
    <w:rsid w:val="3B945A4E"/>
    <w:rsid w:val="3B99D163"/>
    <w:rsid w:val="3BA37A31"/>
    <w:rsid w:val="3BA3B1EC"/>
    <w:rsid w:val="3BA52B67"/>
    <w:rsid w:val="3BB1D10A"/>
    <w:rsid w:val="3BB92C2B"/>
    <w:rsid w:val="3BBA4301"/>
    <w:rsid w:val="3BC04236"/>
    <w:rsid w:val="3BC24165"/>
    <w:rsid w:val="3BC871CE"/>
    <w:rsid w:val="3BC89F72"/>
    <w:rsid w:val="3BCC0F40"/>
    <w:rsid w:val="3BD58E79"/>
    <w:rsid w:val="3BD6981A"/>
    <w:rsid w:val="3BDB48A2"/>
    <w:rsid w:val="3BDCEAD2"/>
    <w:rsid w:val="3BE1ED79"/>
    <w:rsid w:val="3BEE7A71"/>
    <w:rsid w:val="3BEEA1DD"/>
    <w:rsid w:val="3BF078BF"/>
    <w:rsid w:val="3BF2EF01"/>
    <w:rsid w:val="3BFCF42A"/>
    <w:rsid w:val="3C0B5E30"/>
    <w:rsid w:val="3C0E5BDB"/>
    <w:rsid w:val="3C0EC669"/>
    <w:rsid w:val="3C15173D"/>
    <w:rsid w:val="3C169161"/>
    <w:rsid w:val="3C1A7875"/>
    <w:rsid w:val="3C27ECF1"/>
    <w:rsid w:val="3C2DE247"/>
    <w:rsid w:val="3C3376D0"/>
    <w:rsid w:val="3C35CDFE"/>
    <w:rsid w:val="3C38ECE0"/>
    <w:rsid w:val="3C3908F4"/>
    <w:rsid w:val="3C3A4F1E"/>
    <w:rsid w:val="3C3BD35B"/>
    <w:rsid w:val="3C3C98F5"/>
    <w:rsid w:val="3C3ECA26"/>
    <w:rsid w:val="3C555EDA"/>
    <w:rsid w:val="3C577C6A"/>
    <w:rsid w:val="3C58E4B7"/>
    <w:rsid w:val="3C622CF4"/>
    <w:rsid w:val="3C667ECB"/>
    <w:rsid w:val="3C754DD5"/>
    <w:rsid w:val="3C7DFCF5"/>
    <w:rsid w:val="3C7E85FF"/>
    <w:rsid w:val="3C84E5C1"/>
    <w:rsid w:val="3C863ECC"/>
    <w:rsid w:val="3C86F7E7"/>
    <w:rsid w:val="3C8C1A83"/>
    <w:rsid w:val="3C8EB66B"/>
    <w:rsid w:val="3C91F397"/>
    <w:rsid w:val="3C9897DB"/>
    <w:rsid w:val="3C990E87"/>
    <w:rsid w:val="3CA06EA0"/>
    <w:rsid w:val="3CAB3FC3"/>
    <w:rsid w:val="3CB56C55"/>
    <w:rsid w:val="3CBABE01"/>
    <w:rsid w:val="3CD4382E"/>
    <w:rsid w:val="3CD705EC"/>
    <w:rsid w:val="3CDD8EFC"/>
    <w:rsid w:val="3CE8B59D"/>
    <w:rsid w:val="3CEA1500"/>
    <w:rsid w:val="3CFD0F3E"/>
    <w:rsid w:val="3CFD8617"/>
    <w:rsid w:val="3D0242D1"/>
    <w:rsid w:val="3D025D5C"/>
    <w:rsid w:val="3D0810C2"/>
    <w:rsid w:val="3D084B71"/>
    <w:rsid w:val="3D0B2C76"/>
    <w:rsid w:val="3D0EE4FC"/>
    <w:rsid w:val="3D13A003"/>
    <w:rsid w:val="3D1800CC"/>
    <w:rsid w:val="3D1A03A7"/>
    <w:rsid w:val="3D1A6944"/>
    <w:rsid w:val="3D1E1895"/>
    <w:rsid w:val="3D1F649B"/>
    <w:rsid w:val="3D2222B0"/>
    <w:rsid w:val="3D2969BB"/>
    <w:rsid w:val="3D333491"/>
    <w:rsid w:val="3D337FAE"/>
    <w:rsid w:val="3D374808"/>
    <w:rsid w:val="3D3AD23E"/>
    <w:rsid w:val="3D3E0DDC"/>
    <w:rsid w:val="3D3F2902"/>
    <w:rsid w:val="3D472559"/>
    <w:rsid w:val="3D4E3BA1"/>
    <w:rsid w:val="3D630B6D"/>
    <w:rsid w:val="3D7664C4"/>
    <w:rsid w:val="3D7E5689"/>
    <w:rsid w:val="3D8B7E3C"/>
    <w:rsid w:val="3D8B9664"/>
    <w:rsid w:val="3D95FE66"/>
    <w:rsid w:val="3D9C0110"/>
    <w:rsid w:val="3D9CD80D"/>
    <w:rsid w:val="3DA1D6E7"/>
    <w:rsid w:val="3DA1EBC4"/>
    <w:rsid w:val="3DA444A5"/>
    <w:rsid w:val="3DAF0C40"/>
    <w:rsid w:val="3DB30AAF"/>
    <w:rsid w:val="3DBE0599"/>
    <w:rsid w:val="3DC0794A"/>
    <w:rsid w:val="3DC3E2FA"/>
    <w:rsid w:val="3DC5F83A"/>
    <w:rsid w:val="3DC9EF53"/>
    <w:rsid w:val="3DCDF956"/>
    <w:rsid w:val="3DCF6A1B"/>
    <w:rsid w:val="3DD0110A"/>
    <w:rsid w:val="3DD0324A"/>
    <w:rsid w:val="3DD61927"/>
    <w:rsid w:val="3DD7BF15"/>
    <w:rsid w:val="3DDA9A87"/>
    <w:rsid w:val="3DDCB483"/>
    <w:rsid w:val="3DDD57DB"/>
    <w:rsid w:val="3DDFD597"/>
    <w:rsid w:val="3DECBAA0"/>
    <w:rsid w:val="3DF095C1"/>
    <w:rsid w:val="3DF0BC38"/>
    <w:rsid w:val="3DF14202"/>
    <w:rsid w:val="3DF3B764"/>
    <w:rsid w:val="3DF64A55"/>
    <w:rsid w:val="3DFFF790"/>
    <w:rsid w:val="3E00EC63"/>
    <w:rsid w:val="3E058606"/>
    <w:rsid w:val="3E05C504"/>
    <w:rsid w:val="3E0AB95B"/>
    <w:rsid w:val="3E0F332A"/>
    <w:rsid w:val="3E11CFEE"/>
    <w:rsid w:val="3E12C5D2"/>
    <w:rsid w:val="3E13F1C8"/>
    <w:rsid w:val="3E15D3B8"/>
    <w:rsid w:val="3E210D23"/>
    <w:rsid w:val="3E2A78DE"/>
    <w:rsid w:val="3E30CF20"/>
    <w:rsid w:val="3E360AAA"/>
    <w:rsid w:val="3E365E35"/>
    <w:rsid w:val="3E3AA4AE"/>
    <w:rsid w:val="3E3CB7A8"/>
    <w:rsid w:val="3E3F2C89"/>
    <w:rsid w:val="3E4C11CC"/>
    <w:rsid w:val="3E4DA641"/>
    <w:rsid w:val="3E51D71A"/>
    <w:rsid w:val="3E5AE9C2"/>
    <w:rsid w:val="3E6394BB"/>
    <w:rsid w:val="3E672B28"/>
    <w:rsid w:val="3E6D82AD"/>
    <w:rsid w:val="3E70303B"/>
    <w:rsid w:val="3E75D481"/>
    <w:rsid w:val="3E795F5D"/>
    <w:rsid w:val="3E7CCF13"/>
    <w:rsid w:val="3E81874D"/>
    <w:rsid w:val="3E828723"/>
    <w:rsid w:val="3E931D64"/>
    <w:rsid w:val="3E93A8CD"/>
    <w:rsid w:val="3E9665B7"/>
    <w:rsid w:val="3E9E1332"/>
    <w:rsid w:val="3EB03CCA"/>
    <w:rsid w:val="3EC06BB9"/>
    <w:rsid w:val="3EDAFF0F"/>
    <w:rsid w:val="3EDC0095"/>
    <w:rsid w:val="3EE34F6D"/>
    <w:rsid w:val="3EE94D03"/>
    <w:rsid w:val="3EF77E6F"/>
    <w:rsid w:val="3EFA5B83"/>
    <w:rsid w:val="3EFFE6BD"/>
    <w:rsid w:val="3F008B8B"/>
    <w:rsid w:val="3F0CFCF7"/>
    <w:rsid w:val="3F0E7D78"/>
    <w:rsid w:val="3F12BA4E"/>
    <w:rsid w:val="3F13E125"/>
    <w:rsid w:val="3F15BA6B"/>
    <w:rsid w:val="3F184DA7"/>
    <w:rsid w:val="3F1E3835"/>
    <w:rsid w:val="3F23CC3B"/>
    <w:rsid w:val="3F23F603"/>
    <w:rsid w:val="3F246CEE"/>
    <w:rsid w:val="3F27F7AA"/>
    <w:rsid w:val="3F2A6776"/>
    <w:rsid w:val="3F2C1410"/>
    <w:rsid w:val="3F3F3BCD"/>
    <w:rsid w:val="3F4368A7"/>
    <w:rsid w:val="3F4767F0"/>
    <w:rsid w:val="3F510EBF"/>
    <w:rsid w:val="3F549C39"/>
    <w:rsid w:val="3F5AF806"/>
    <w:rsid w:val="3F5DBB96"/>
    <w:rsid w:val="3F5FC920"/>
    <w:rsid w:val="3F61DFDA"/>
    <w:rsid w:val="3F659405"/>
    <w:rsid w:val="3F65B2B6"/>
    <w:rsid w:val="3F667DC3"/>
    <w:rsid w:val="3F6BE16B"/>
    <w:rsid w:val="3F6D4875"/>
    <w:rsid w:val="3F7035BD"/>
    <w:rsid w:val="3F7A886A"/>
    <w:rsid w:val="3F7D04AC"/>
    <w:rsid w:val="3F7F1CA4"/>
    <w:rsid w:val="3F856D80"/>
    <w:rsid w:val="3F89C770"/>
    <w:rsid w:val="3F89F2C9"/>
    <w:rsid w:val="3F8A6E10"/>
    <w:rsid w:val="3F8E1951"/>
    <w:rsid w:val="3F928B88"/>
    <w:rsid w:val="3F98EBBA"/>
    <w:rsid w:val="3F9FBE14"/>
    <w:rsid w:val="3FA06431"/>
    <w:rsid w:val="3FA7D96C"/>
    <w:rsid w:val="3FA82C4B"/>
    <w:rsid w:val="3FAD2E8E"/>
    <w:rsid w:val="3FADD4E5"/>
    <w:rsid w:val="3FAEC6EA"/>
    <w:rsid w:val="3FAF125A"/>
    <w:rsid w:val="3FB42D78"/>
    <w:rsid w:val="3FC13516"/>
    <w:rsid w:val="3FC9A854"/>
    <w:rsid w:val="3FCE8511"/>
    <w:rsid w:val="3FD0C8AA"/>
    <w:rsid w:val="3FD50625"/>
    <w:rsid w:val="3FD8DAD7"/>
    <w:rsid w:val="3FDB3631"/>
    <w:rsid w:val="3FDD56BB"/>
    <w:rsid w:val="3FE2E085"/>
    <w:rsid w:val="3FE976A2"/>
    <w:rsid w:val="3FEA9B2F"/>
    <w:rsid w:val="3FF6615D"/>
    <w:rsid w:val="3FF8D65D"/>
    <w:rsid w:val="40085E0A"/>
    <w:rsid w:val="40092754"/>
    <w:rsid w:val="4009530E"/>
    <w:rsid w:val="4012BB7C"/>
    <w:rsid w:val="401570A7"/>
    <w:rsid w:val="40245E78"/>
    <w:rsid w:val="402C087A"/>
    <w:rsid w:val="4031FBE1"/>
    <w:rsid w:val="404068F3"/>
    <w:rsid w:val="4044610C"/>
    <w:rsid w:val="4045F572"/>
    <w:rsid w:val="4049D38F"/>
    <w:rsid w:val="40518BD1"/>
    <w:rsid w:val="405290F2"/>
    <w:rsid w:val="4052B22D"/>
    <w:rsid w:val="4057EC19"/>
    <w:rsid w:val="4057FF81"/>
    <w:rsid w:val="405DC781"/>
    <w:rsid w:val="40630388"/>
    <w:rsid w:val="40666DF9"/>
    <w:rsid w:val="4066D1C1"/>
    <w:rsid w:val="4069D3D2"/>
    <w:rsid w:val="406B6A4E"/>
    <w:rsid w:val="406B9F87"/>
    <w:rsid w:val="4076A515"/>
    <w:rsid w:val="40794A34"/>
    <w:rsid w:val="407B43CB"/>
    <w:rsid w:val="407B5AE9"/>
    <w:rsid w:val="40816C56"/>
    <w:rsid w:val="4081BB33"/>
    <w:rsid w:val="4081C646"/>
    <w:rsid w:val="408CC7B6"/>
    <w:rsid w:val="408F2689"/>
    <w:rsid w:val="40938DC2"/>
    <w:rsid w:val="4093DA53"/>
    <w:rsid w:val="40A2E88F"/>
    <w:rsid w:val="40A5ADA5"/>
    <w:rsid w:val="40A8E459"/>
    <w:rsid w:val="40AACB74"/>
    <w:rsid w:val="40AE3E49"/>
    <w:rsid w:val="40AFF0C5"/>
    <w:rsid w:val="40B0B900"/>
    <w:rsid w:val="40BD2250"/>
    <w:rsid w:val="40C3FBE3"/>
    <w:rsid w:val="40D145D4"/>
    <w:rsid w:val="40DDD22D"/>
    <w:rsid w:val="40DED9C9"/>
    <w:rsid w:val="40E17F0D"/>
    <w:rsid w:val="40E391D6"/>
    <w:rsid w:val="40F2C15C"/>
    <w:rsid w:val="40F8DDBD"/>
    <w:rsid w:val="40FA4251"/>
    <w:rsid w:val="40FD9B7A"/>
    <w:rsid w:val="40FE02AF"/>
    <w:rsid w:val="4101E493"/>
    <w:rsid w:val="41033051"/>
    <w:rsid w:val="410EEA6E"/>
    <w:rsid w:val="41186275"/>
    <w:rsid w:val="411C62CE"/>
    <w:rsid w:val="41271C45"/>
    <w:rsid w:val="41294D88"/>
    <w:rsid w:val="41361D23"/>
    <w:rsid w:val="413B44F8"/>
    <w:rsid w:val="413F9DA5"/>
    <w:rsid w:val="4143EE3F"/>
    <w:rsid w:val="41457BF4"/>
    <w:rsid w:val="4148040C"/>
    <w:rsid w:val="414A05A8"/>
    <w:rsid w:val="414FFDA4"/>
    <w:rsid w:val="4158FB73"/>
    <w:rsid w:val="415C9FBF"/>
    <w:rsid w:val="415EAB73"/>
    <w:rsid w:val="4165061C"/>
    <w:rsid w:val="41675042"/>
    <w:rsid w:val="4167F86C"/>
    <w:rsid w:val="416D4D9B"/>
    <w:rsid w:val="417C4A9D"/>
    <w:rsid w:val="4181C55B"/>
    <w:rsid w:val="41860A16"/>
    <w:rsid w:val="41892D09"/>
    <w:rsid w:val="418B1614"/>
    <w:rsid w:val="418C195F"/>
    <w:rsid w:val="419711B6"/>
    <w:rsid w:val="41977253"/>
    <w:rsid w:val="4199EB4C"/>
    <w:rsid w:val="419A728F"/>
    <w:rsid w:val="419D0BDD"/>
    <w:rsid w:val="41A57310"/>
    <w:rsid w:val="41A6DD01"/>
    <w:rsid w:val="41AAE93E"/>
    <w:rsid w:val="41AC53CC"/>
    <w:rsid w:val="41C18725"/>
    <w:rsid w:val="41C5B669"/>
    <w:rsid w:val="41C61CDE"/>
    <w:rsid w:val="41CB1976"/>
    <w:rsid w:val="41CD824D"/>
    <w:rsid w:val="41CFDCDD"/>
    <w:rsid w:val="41D4B2EC"/>
    <w:rsid w:val="41D8D150"/>
    <w:rsid w:val="41DDC0D9"/>
    <w:rsid w:val="41E3B647"/>
    <w:rsid w:val="41E3DDB8"/>
    <w:rsid w:val="41E87DC1"/>
    <w:rsid w:val="41EC973D"/>
    <w:rsid w:val="41F2AA22"/>
    <w:rsid w:val="41FC5969"/>
    <w:rsid w:val="4202A4DC"/>
    <w:rsid w:val="420463E3"/>
    <w:rsid w:val="420777C0"/>
    <w:rsid w:val="4208A586"/>
    <w:rsid w:val="421A49B6"/>
    <w:rsid w:val="4228D273"/>
    <w:rsid w:val="422F3151"/>
    <w:rsid w:val="423BE318"/>
    <w:rsid w:val="4244B716"/>
    <w:rsid w:val="424F72CA"/>
    <w:rsid w:val="424F9CEC"/>
    <w:rsid w:val="424FBEC1"/>
    <w:rsid w:val="4252C850"/>
    <w:rsid w:val="4256BFEA"/>
    <w:rsid w:val="4261A7BE"/>
    <w:rsid w:val="42641AE4"/>
    <w:rsid w:val="4267AF8F"/>
    <w:rsid w:val="426A8A4A"/>
    <w:rsid w:val="426C59ED"/>
    <w:rsid w:val="426EE49E"/>
    <w:rsid w:val="42743EBD"/>
    <w:rsid w:val="42762681"/>
    <w:rsid w:val="428576D4"/>
    <w:rsid w:val="428A84FE"/>
    <w:rsid w:val="42A3822D"/>
    <w:rsid w:val="42A60122"/>
    <w:rsid w:val="42AAD10D"/>
    <w:rsid w:val="42B0A031"/>
    <w:rsid w:val="42B242AC"/>
    <w:rsid w:val="42B34F44"/>
    <w:rsid w:val="42B3A754"/>
    <w:rsid w:val="42B80E83"/>
    <w:rsid w:val="42B856B9"/>
    <w:rsid w:val="42BB3529"/>
    <w:rsid w:val="42BB5612"/>
    <w:rsid w:val="42C52AA6"/>
    <w:rsid w:val="42D0BD45"/>
    <w:rsid w:val="42D53A98"/>
    <w:rsid w:val="42DA124B"/>
    <w:rsid w:val="42DAF1DE"/>
    <w:rsid w:val="42DB9573"/>
    <w:rsid w:val="42DEB6B7"/>
    <w:rsid w:val="42E696D8"/>
    <w:rsid w:val="42EA13FE"/>
    <w:rsid w:val="42ECD530"/>
    <w:rsid w:val="42F00D1F"/>
    <w:rsid w:val="42F66839"/>
    <w:rsid w:val="42F80B3F"/>
    <w:rsid w:val="4312E256"/>
    <w:rsid w:val="431C2D5C"/>
    <w:rsid w:val="431E56BD"/>
    <w:rsid w:val="431E6A7F"/>
    <w:rsid w:val="4326099E"/>
    <w:rsid w:val="432BDD41"/>
    <w:rsid w:val="432C8973"/>
    <w:rsid w:val="432F7461"/>
    <w:rsid w:val="4331FE32"/>
    <w:rsid w:val="433EAD40"/>
    <w:rsid w:val="4345BC3E"/>
    <w:rsid w:val="435076C8"/>
    <w:rsid w:val="4351656D"/>
    <w:rsid w:val="43517492"/>
    <w:rsid w:val="435BD41F"/>
    <w:rsid w:val="435C90D3"/>
    <w:rsid w:val="436045C8"/>
    <w:rsid w:val="43609B93"/>
    <w:rsid w:val="4360AE30"/>
    <w:rsid w:val="4364C70C"/>
    <w:rsid w:val="4366853B"/>
    <w:rsid w:val="43674738"/>
    <w:rsid w:val="4372A383"/>
    <w:rsid w:val="43755BC5"/>
    <w:rsid w:val="4376FA06"/>
    <w:rsid w:val="437B1817"/>
    <w:rsid w:val="437E103D"/>
    <w:rsid w:val="437F86A8"/>
    <w:rsid w:val="437FABF0"/>
    <w:rsid w:val="438B22C1"/>
    <w:rsid w:val="438DEC16"/>
    <w:rsid w:val="438FC8C8"/>
    <w:rsid w:val="439096FC"/>
    <w:rsid w:val="439F7EAE"/>
    <w:rsid w:val="43A1453D"/>
    <w:rsid w:val="43B1428C"/>
    <w:rsid w:val="43B26844"/>
    <w:rsid w:val="43B9E55A"/>
    <w:rsid w:val="43BE2A35"/>
    <w:rsid w:val="43C6E6AD"/>
    <w:rsid w:val="43CC55FE"/>
    <w:rsid w:val="43CFAA5F"/>
    <w:rsid w:val="43D66374"/>
    <w:rsid w:val="43EAD1DC"/>
    <w:rsid w:val="43EFF65F"/>
    <w:rsid w:val="43F196E5"/>
    <w:rsid w:val="43F26C94"/>
    <w:rsid w:val="43FA75D2"/>
    <w:rsid w:val="43FE1981"/>
    <w:rsid w:val="43FFCD91"/>
    <w:rsid w:val="43FFD990"/>
    <w:rsid w:val="440C9204"/>
    <w:rsid w:val="4412BDB3"/>
    <w:rsid w:val="4419B140"/>
    <w:rsid w:val="441A6E41"/>
    <w:rsid w:val="441E05AC"/>
    <w:rsid w:val="441F1B04"/>
    <w:rsid w:val="4426F070"/>
    <w:rsid w:val="44276EF6"/>
    <w:rsid w:val="4431A50F"/>
    <w:rsid w:val="44321FF3"/>
    <w:rsid w:val="4435B735"/>
    <w:rsid w:val="443C42D7"/>
    <w:rsid w:val="4441719A"/>
    <w:rsid w:val="444419FF"/>
    <w:rsid w:val="4447EB12"/>
    <w:rsid w:val="44523FD1"/>
    <w:rsid w:val="4452DD54"/>
    <w:rsid w:val="4457058A"/>
    <w:rsid w:val="445DB9CC"/>
    <w:rsid w:val="445EAF31"/>
    <w:rsid w:val="44606D8F"/>
    <w:rsid w:val="4460CE05"/>
    <w:rsid w:val="4465728D"/>
    <w:rsid w:val="4472E5BA"/>
    <w:rsid w:val="4475D087"/>
    <w:rsid w:val="448245E7"/>
    <w:rsid w:val="4488B8F5"/>
    <w:rsid w:val="448F6CD6"/>
    <w:rsid w:val="449B6EA4"/>
    <w:rsid w:val="449FA4DA"/>
    <w:rsid w:val="44A2878C"/>
    <w:rsid w:val="44A4A6B9"/>
    <w:rsid w:val="44A616EE"/>
    <w:rsid w:val="44A8CF11"/>
    <w:rsid w:val="44B11CEF"/>
    <w:rsid w:val="44B651A8"/>
    <w:rsid w:val="44B81FA5"/>
    <w:rsid w:val="44BE4A36"/>
    <w:rsid w:val="44BF4ED4"/>
    <w:rsid w:val="44C0E91B"/>
    <w:rsid w:val="44C2B6D6"/>
    <w:rsid w:val="44C3741C"/>
    <w:rsid w:val="44C78061"/>
    <w:rsid w:val="44CD7A0E"/>
    <w:rsid w:val="44CED8D5"/>
    <w:rsid w:val="44D09C90"/>
    <w:rsid w:val="44DDEE79"/>
    <w:rsid w:val="44E18C9F"/>
    <w:rsid w:val="44E4B7A7"/>
    <w:rsid w:val="44E56FB2"/>
    <w:rsid w:val="44E6A37E"/>
    <w:rsid w:val="44E7C422"/>
    <w:rsid w:val="44FBA937"/>
    <w:rsid w:val="44FD6F6B"/>
    <w:rsid w:val="45003E24"/>
    <w:rsid w:val="4507530F"/>
    <w:rsid w:val="4511C578"/>
    <w:rsid w:val="45122E4A"/>
    <w:rsid w:val="45157078"/>
    <w:rsid w:val="45157EBA"/>
    <w:rsid w:val="4515E8F0"/>
    <w:rsid w:val="45160DAC"/>
    <w:rsid w:val="451A9569"/>
    <w:rsid w:val="451CC529"/>
    <w:rsid w:val="451DC262"/>
    <w:rsid w:val="451F18B0"/>
    <w:rsid w:val="45204C4D"/>
    <w:rsid w:val="45241396"/>
    <w:rsid w:val="452C042C"/>
    <w:rsid w:val="453098DB"/>
    <w:rsid w:val="453992CD"/>
    <w:rsid w:val="4539DF1C"/>
    <w:rsid w:val="453A3FF3"/>
    <w:rsid w:val="45430301"/>
    <w:rsid w:val="454A2575"/>
    <w:rsid w:val="455F420F"/>
    <w:rsid w:val="45620186"/>
    <w:rsid w:val="45653960"/>
    <w:rsid w:val="45655536"/>
    <w:rsid w:val="4567FBF7"/>
    <w:rsid w:val="45756E42"/>
    <w:rsid w:val="4575EEEE"/>
    <w:rsid w:val="457788A0"/>
    <w:rsid w:val="457CBD1C"/>
    <w:rsid w:val="457F8B21"/>
    <w:rsid w:val="45813240"/>
    <w:rsid w:val="45843C3C"/>
    <w:rsid w:val="458D53E3"/>
    <w:rsid w:val="4592E3BE"/>
    <w:rsid w:val="45975E5F"/>
    <w:rsid w:val="459D68E6"/>
    <w:rsid w:val="45A8A880"/>
    <w:rsid w:val="45AE96BD"/>
    <w:rsid w:val="45B29062"/>
    <w:rsid w:val="45BD00DA"/>
    <w:rsid w:val="45BE6D4F"/>
    <w:rsid w:val="45BF756A"/>
    <w:rsid w:val="45BF8132"/>
    <w:rsid w:val="45BFA344"/>
    <w:rsid w:val="45C263C9"/>
    <w:rsid w:val="45C4D7BD"/>
    <w:rsid w:val="45CD560C"/>
    <w:rsid w:val="45D56687"/>
    <w:rsid w:val="45D7F29E"/>
    <w:rsid w:val="45DD7631"/>
    <w:rsid w:val="45F221E6"/>
    <w:rsid w:val="45F31088"/>
    <w:rsid w:val="45F4744B"/>
    <w:rsid w:val="4601F201"/>
    <w:rsid w:val="46040DBB"/>
    <w:rsid w:val="46075B42"/>
    <w:rsid w:val="460DEF69"/>
    <w:rsid w:val="4612C128"/>
    <w:rsid w:val="462A317C"/>
    <w:rsid w:val="462B8E4C"/>
    <w:rsid w:val="462BCF4F"/>
    <w:rsid w:val="462D6082"/>
    <w:rsid w:val="46329213"/>
    <w:rsid w:val="463343C5"/>
    <w:rsid w:val="4633EADD"/>
    <w:rsid w:val="4635250D"/>
    <w:rsid w:val="463C0718"/>
    <w:rsid w:val="463F1364"/>
    <w:rsid w:val="463F54BE"/>
    <w:rsid w:val="46444453"/>
    <w:rsid w:val="46466A23"/>
    <w:rsid w:val="464F0BFE"/>
    <w:rsid w:val="465062A8"/>
    <w:rsid w:val="46563064"/>
    <w:rsid w:val="465BAFB2"/>
    <w:rsid w:val="465E8737"/>
    <w:rsid w:val="4666CA5C"/>
    <w:rsid w:val="46686B66"/>
    <w:rsid w:val="466AA936"/>
    <w:rsid w:val="46783E3A"/>
    <w:rsid w:val="467A4100"/>
    <w:rsid w:val="46848C4B"/>
    <w:rsid w:val="468A171C"/>
    <w:rsid w:val="468A9D30"/>
    <w:rsid w:val="468F4DAE"/>
    <w:rsid w:val="4692D6FE"/>
    <w:rsid w:val="46969244"/>
    <w:rsid w:val="46996C2B"/>
    <w:rsid w:val="46998D84"/>
    <w:rsid w:val="46AAD4D2"/>
    <w:rsid w:val="46AB238D"/>
    <w:rsid w:val="46B0D0D4"/>
    <w:rsid w:val="46B1A867"/>
    <w:rsid w:val="46B5BC2F"/>
    <w:rsid w:val="46BB14A5"/>
    <w:rsid w:val="46CD39BF"/>
    <w:rsid w:val="46D4C1B9"/>
    <w:rsid w:val="46D4F56D"/>
    <w:rsid w:val="46E1CDCA"/>
    <w:rsid w:val="46E3A15C"/>
    <w:rsid w:val="46F1AB66"/>
    <w:rsid w:val="46F475B2"/>
    <w:rsid w:val="470A0C80"/>
    <w:rsid w:val="470EE66A"/>
    <w:rsid w:val="471149C9"/>
    <w:rsid w:val="471407FC"/>
    <w:rsid w:val="471BE7EF"/>
    <w:rsid w:val="472E7976"/>
    <w:rsid w:val="47400F3A"/>
    <w:rsid w:val="474431EF"/>
    <w:rsid w:val="474B61F5"/>
    <w:rsid w:val="474C4F61"/>
    <w:rsid w:val="474FB32D"/>
    <w:rsid w:val="47693881"/>
    <w:rsid w:val="47782EEE"/>
    <w:rsid w:val="477B8744"/>
    <w:rsid w:val="477F81A8"/>
    <w:rsid w:val="47802B71"/>
    <w:rsid w:val="4781D78B"/>
    <w:rsid w:val="4781DB73"/>
    <w:rsid w:val="47823A8A"/>
    <w:rsid w:val="4783BF9E"/>
    <w:rsid w:val="47841372"/>
    <w:rsid w:val="478C74D9"/>
    <w:rsid w:val="47911000"/>
    <w:rsid w:val="4791C216"/>
    <w:rsid w:val="47940D85"/>
    <w:rsid w:val="4797C490"/>
    <w:rsid w:val="47986A58"/>
    <w:rsid w:val="479C4812"/>
    <w:rsid w:val="47AABCEB"/>
    <w:rsid w:val="47ACDA1B"/>
    <w:rsid w:val="47B92D63"/>
    <w:rsid w:val="47B9DE92"/>
    <w:rsid w:val="47BF011B"/>
    <w:rsid w:val="47CDA989"/>
    <w:rsid w:val="47DBAF07"/>
    <w:rsid w:val="47DC0A40"/>
    <w:rsid w:val="47EBEEB1"/>
    <w:rsid w:val="47EE5F0B"/>
    <w:rsid w:val="47F5EAF8"/>
    <w:rsid w:val="47F6AFB6"/>
    <w:rsid w:val="47FF64F8"/>
    <w:rsid w:val="47FFB1D8"/>
    <w:rsid w:val="48009428"/>
    <w:rsid w:val="48017BD9"/>
    <w:rsid w:val="48043BC7"/>
    <w:rsid w:val="480B69CF"/>
    <w:rsid w:val="48178FCF"/>
    <w:rsid w:val="48184C99"/>
    <w:rsid w:val="482303B5"/>
    <w:rsid w:val="4824A3D9"/>
    <w:rsid w:val="48262375"/>
    <w:rsid w:val="482822E7"/>
    <w:rsid w:val="48340CB6"/>
    <w:rsid w:val="48359A36"/>
    <w:rsid w:val="483B071A"/>
    <w:rsid w:val="48456015"/>
    <w:rsid w:val="484A167C"/>
    <w:rsid w:val="484D78C8"/>
    <w:rsid w:val="484ED394"/>
    <w:rsid w:val="485A36C9"/>
    <w:rsid w:val="4863DDFA"/>
    <w:rsid w:val="486840C0"/>
    <w:rsid w:val="486E6E1D"/>
    <w:rsid w:val="486E8D27"/>
    <w:rsid w:val="48770E19"/>
    <w:rsid w:val="48773D22"/>
    <w:rsid w:val="4879CE45"/>
    <w:rsid w:val="48809D14"/>
    <w:rsid w:val="4880A583"/>
    <w:rsid w:val="488AB694"/>
    <w:rsid w:val="489A3F4E"/>
    <w:rsid w:val="489FC721"/>
    <w:rsid w:val="48AA8E06"/>
    <w:rsid w:val="48AF6676"/>
    <w:rsid w:val="48B101B8"/>
    <w:rsid w:val="48B8E0B5"/>
    <w:rsid w:val="48B94913"/>
    <w:rsid w:val="48D2EE31"/>
    <w:rsid w:val="48D8849A"/>
    <w:rsid w:val="48DA4B4F"/>
    <w:rsid w:val="48DC0E72"/>
    <w:rsid w:val="48DDC81D"/>
    <w:rsid w:val="48E6DAAA"/>
    <w:rsid w:val="48E74FC0"/>
    <w:rsid w:val="48EBEC28"/>
    <w:rsid w:val="48F7752E"/>
    <w:rsid w:val="49015609"/>
    <w:rsid w:val="4901643D"/>
    <w:rsid w:val="490FF25F"/>
    <w:rsid w:val="4916DE8B"/>
    <w:rsid w:val="4916E18C"/>
    <w:rsid w:val="49191471"/>
    <w:rsid w:val="491F2B37"/>
    <w:rsid w:val="491FEF2D"/>
    <w:rsid w:val="4926D70E"/>
    <w:rsid w:val="49301672"/>
    <w:rsid w:val="49374243"/>
    <w:rsid w:val="493A91E0"/>
    <w:rsid w:val="493A9B61"/>
    <w:rsid w:val="493D5753"/>
    <w:rsid w:val="494ACFF4"/>
    <w:rsid w:val="494C1BE0"/>
    <w:rsid w:val="494E0FE4"/>
    <w:rsid w:val="494FAB7D"/>
    <w:rsid w:val="49538C8C"/>
    <w:rsid w:val="49545395"/>
    <w:rsid w:val="49556622"/>
    <w:rsid w:val="4956988C"/>
    <w:rsid w:val="4957E89F"/>
    <w:rsid w:val="4965D099"/>
    <w:rsid w:val="496712AF"/>
    <w:rsid w:val="49690743"/>
    <w:rsid w:val="496A0290"/>
    <w:rsid w:val="496D6F55"/>
    <w:rsid w:val="4970D862"/>
    <w:rsid w:val="4973C85C"/>
    <w:rsid w:val="49740DD4"/>
    <w:rsid w:val="497B09BC"/>
    <w:rsid w:val="497CB561"/>
    <w:rsid w:val="49818EA1"/>
    <w:rsid w:val="498C261C"/>
    <w:rsid w:val="498F8F6F"/>
    <w:rsid w:val="499627F9"/>
    <w:rsid w:val="499A7866"/>
    <w:rsid w:val="499F248A"/>
    <w:rsid w:val="49A249F8"/>
    <w:rsid w:val="49A2CFFE"/>
    <w:rsid w:val="49A48859"/>
    <w:rsid w:val="49A80F8D"/>
    <w:rsid w:val="49A99684"/>
    <w:rsid w:val="49ACA071"/>
    <w:rsid w:val="49CBE299"/>
    <w:rsid w:val="49CC2D6A"/>
    <w:rsid w:val="49CFC1AF"/>
    <w:rsid w:val="49DE5E41"/>
    <w:rsid w:val="49EC9163"/>
    <w:rsid w:val="49F1D16E"/>
    <w:rsid w:val="49F7755B"/>
    <w:rsid w:val="49F808C8"/>
    <w:rsid w:val="49FD9013"/>
    <w:rsid w:val="4A035618"/>
    <w:rsid w:val="4A0409AA"/>
    <w:rsid w:val="4A04636A"/>
    <w:rsid w:val="4A08F04D"/>
    <w:rsid w:val="4A097907"/>
    <w:rsid w:val="4A0AFA5F"/>
    <w:rsid w:val="4A116C58"/>
    <w:rsid w:val="4A1B4086"/>
    <w:rsid w:val="4A21970A"/>
    <w:rsid w:val="4A261BA3"/>
    <w:rsid w:val="4A2DC3CA"/>
    <w:rsid w:val="4A3187D9"/>
    <w:rsid w:val="4A37DAD2"/>
    <w:rsid w:val="4A3821BF"/>
    <w:rsid w:val="4A3AAE51"/>
    <w:rsid w:val="4A3EE008"/>
    <w:rsid w:val="4A40545A"/>
    <w:rsid w:val="4A41AD42"/>
    <w:rsid w:val="4A427F3F"/>
    <w:rsid w:val="4A4A8D7F"/>
    <w:rsid w:val="4A4ED072"/>
    <w:rsid w:val="4A51C82D"/>
    <w:rsid w:val="4A528FA5"/>
    <w:rsid w:val="4A55C0D1"/>
    <w:rsid w:val="4A5EFC78"/>
    <w:rsid w:val="4A6A4B36"/>
    <w:rsid w:val="4A70142F"/>
    <w:rsid w:val="4A8185EC"/>
    <w:rsid w:val="4A8312ED"/>
    <w:rsid w:val="4A84A892"/>
    <w:rsid w:val="4A8EF6F4"/>
    <w:rsid w:val="4A902D39"/>
    <w:rsid w:val="4A954D0F"/>
    <w:rsid w:val="4A9B1366"/>
    <w:rsid w:val="4AA381A6"/>
    <w:rsid w:val="4AA39699"/>
    <w:rsid w:val="4AA660C1"/>
    <w:rsid w:val="4AA66901"/>
    <w:rsid w:val="4AB04217"/>
    <w:rsid w:val="4AB172C4"/>
    <w:rsid w:val="4AB9CC1D"/>
    <w:rsid w:val="4AB9DFAF"/>
    <w:rsid w:val="4ABA6A1C"/>
    <w:rsid w:val="4AC1F341"/>
    <w:rsid w:val="4AC67BBD"/>
    <w:rsid w:val="4AC68285"/>
    <w:rsid w:val="4ACAEFF7"/>
    <w:rsid w:val="4AD1698A"/>
    <w:rsid w:val="4AD5BB72"/>
    <w:rsid w:val="4AD7BF50"/>
    <w:rsid w:val="4ADB4EE1"/>
    <w:rsid w:val="4ADDC008"/>
    <w:rsid w:val="4AE081BC"/>
    <w:rsid w:val="4AE639E1"/>
    <w:rsid w:val="4AE714F0"/>
    <w:rsid w:val="4AE92844"/>
    <w:rsid w:val="4AEF549A"/>
    <w:rsid w:val="4AF27A33"/>
    <w:rsid w:val="4AF4C18E"/>
    <w:rsid w:val="4AF6956F"/>
    <w:rsid w:val="4AF93047"/>
    <w:rsid w:val="4B05ACD7"/>
    <w:rsid w:val="4B0C2E34"/>
    <w:rsid w:val="4B0C3932"/>
    <w:rsid w:val="4B209215"/>
    <w:rsid w:val="4B219A64"/>
    <w:rsid w:val="4B2392AE"/>
    <w:rsid w:val="4B29D4E1"/>
    <w:rsid w:val="4B2FF045"/>
    <w:rsid w:val="4B31D142"/>
    <w:rsid w:val="4B38F51A"/>
    <w:rsid w:val="4B40A900"/>
    <w:rsid w:val="4B431FC2"/>
    <w:rsid w:val="4B4FDD22"/>
    <w:rsid w:val="4B558012"/>
    <w:rsid w:val="4B569E58"/>
    <w:rsid w:val="4B5A3A87"/>
    <w:rsid w:val="4B5B2755"/>
    <w:rsid w:val="4B5F8E1F"/>
    <w:rsid w:val="4B67AE98"/>
    <w:rsid w:val="4B686D4D"/>
    <w:rsid w:val="4B6F96EB"/>
    <w:rsid w:val="4B75C5AC"/>
    <w:rsid w:val="4B760053"/>
    <w:rsid w:val="4B8DCC38"/>
    <w:rsid w:val="4B904437"/>
    <w:rsid w:val="4B913F39"/>
    <w:rsid w:val="4B9A8957"/>
    <w:rsid w:val="4B9D551D"/>
    <w:rsid w:val="4B9F651C"/>
    <w:rsid w:val="4BA920A0"/>
    <w:rsid w:val="4BADCE78"/>
    <w:rsid w:val="4BAFBA0E"/>
    <w:rsid w:val="4BAFF8D6"/>
    <w:rsid w:val="4BB1E35E"/>
    <w:rsid w:val="4BB497D6"/>
    <w:rsid w:val="4BC25756"/>
    <w:rsid w:val="4BC7DD70"/>
    <w:rsid w:val="4BCC5FB5"/>
    <w:rsid w:val="4BCD49B6"/>
    <w:rsid w:val="4BD5D18A"/>
    <w:rsid w:val="4BD73D7B"/>
    <w:rsid w:val="4BD8B30B"/>
    <w:rsid w:val="4BDB951B"/>
    <w:rsid w:val="4BDDF6A0"/>
    <w:rsid w:val="4BEA97DD"/>
    <w:rsid w:val="4BEEEBE3"/>
    <w:rsid w:val="4BFD076A"/>
    <w:rsid w:val="4C0261F8"/>
    <w:rsid w:val="4C02ECB8"/>
    <w:rsid w:val="4C04E53D"/>
    <w:rsid w:val="4C1AE3B9"/>
    <w:rsid w:val="4C1BE6E6"/>
    <w:rsid w:val="4C1C90D9"/>
    <w:rsid w:val="4C1E2112"/>
    <w:rsid w:val="4C1F0266"/>
    <w:rsid w:val="4C1FD51A"/>
    <w:rsid w:val="4C206AB8"/>
    <w:rsid w:val="4C4002D5"/>
    <w:rsid w:val="4C4333B0"/>
    <w:rsid w:val="4C49D76A"/>
    <w:rsid w:val="4C4E3831"/>
    <w:rsid w:val="4C4E4B35"/>
    <w:rsid w:val="4C4F8A89"/>
    <w:rsid w:val="4C54EA9C"/>
    <w:rsid w:val="4C55004B"/>
    <w:rsid w:val="4C55ABAD"/>
    <w:rsid w:val="4C55CB56"/>
    <w:rsid w:val="4C5AD7DE"/>
    <w:rsid w:val="4C5CCAF4"/>
    <w:rsid w:val="4C5D9855"/>
    <w:rsid w:val="4C5FA762"/>
    <w:rsid w:val="4C684F65"/>
    <w:rsid w:val="4C6870FC"/>
    <w:rsid w:val="4C6BBE69"/>
    <w:rsid w:val="4C79BDB4"/>
    <w:rsid w:val="4C7AD4B8"/>
    <w:rsid w:val="4C7C327C"/>
    <w:rsid w:val="4C8C8297"/>
    <w:rsid w:val="4C91CEA5"/>
    <w:rsid w:val="4C9500A8"/>
    <w:rsid w:val="4C9BF8F2"/>
    <w:rsid w:val="4CA14168"/>
    <w:rsid w:val="4CA307E7"/>
    <w:rsid w:val="4CB24D47"/>
    <w:rsid w:val="4CB8C6B5"/>
    <w:rsid w:val="4CC6EB2E"/>
    <w:rsid w:val="4CD092C6"/>
    <w:rsid w:val="4CD1D4AF"/>
    <w:rsid w:val="4CD28973"/>
    <w:rsid w:val="4CD58661"/>
    <w:rsid w:val="4CE0F2D2"/>
    <w:rsid w:val="4CE2C952"/>
    <w:rsid w:val="4CE7490C"/>
    <w:rsid w:val="4CEA024B"/>
    <w:rsid w:val="4CF54106"/>
    <w:rsid w:val="4CF588B8"/>
    <w:rsid w:val="4CF9BC68"/>
    <w:rsid w:val="4CFC1ACC"/>
    <w:rsid w:val="4CFCC988"/>
    <w:rsid w:val="4CFDF376"/>
    <w:rsid w:val="4CFE34EF"/>
    <w:rsid w:val="4D0D7D29"/>
    <w:rsid w:val="4D0E46D3"/>
    <w:rsid w:val="4D16B022"/>
    <w:rsid w:val="4D1787EB"/>
    <w:rsid w:val="4D17C6B1"/>
    <w:rsid w:val="4D192673"/>
    <w:rsid w:val="4D19370A"/>
    <w:rsid w:val="4D2058B6"/>
    <w:rsid w:val="4D2418CB"/>
    <w:rsid w:val="4D27C008"/>
    <w:rsid w:val="4D296AD7"/>
    <w:rsid w:val="4D36FF56"/>
    <w:rsid w:val="4D39AE20"/>
    <w:rsid w:val="4D3CF1E5"/>
    <w:rsid w:val="4D41D3E3"/>
    <w:rsid w:val="4D4360D8"/>
    <w:rsid w:val="4D540D13"/>
    <w:rsid w:val="4D58A390"/>
    <w:rsid w:val="4D5C0F69"/>
    <w:rsid w:val="4D5E27B7"/>
    <w:rsid w:val="4D6235BE"/>
    <w:rsid w:val="4D64D413"/>
    <w:rsid w:val="4D6C4E96"/>
    <w:rsid w:val="4D7AA4AC"/>
    <w:rsid w:val="4D882A57"/>
    <w:rsid w:val="4D8A81AD"/>
    <w:rsid w:val="4D8B2B1D"/>
    <w:rsid w:val="4D8F237F"/>
    <w:rsid w:val="4D918B5B"/>
    <w:rsid w:val="4D95C26F"/>
    <w:rsid w:val="4D9E3488"/>
    <w:rsid w:val="4DA3BA13"/>
    <w:rsid w:val="4DAC8D72"/>
    <w:rsid w:val="4DAD828E"/>
    <w:rsid w:val="4DB0E6A6"/>
    <w:rsid w:val="4DB3553D"/>
    <w:rsid w:val="4DC4F183"/>
    <w:rsid w:val="4DC6E071"/>
    <w:rsid w:val="4DD07CB4"/>
    <w:rsid w:val="4DD35FEB"/>
    <w:rsid w:val="4DD36A50"/>
    <w:rsid w:val="4DDFA96F"/>
    <w:rsid w:val="4DE40B6E"/>
    <w:rsid w:val="4DE57F7E"/>
    <w:rsid w:val="4DE7A5A9"/>
    <w:rsid w:val="4DEAA77F"/>
    <w:rsid w:val="4DED9DE1"/>
    <w:rsid w:val="4DEDF36B"/>
    <w:rsid w:val="4DF18071"/>
    <w:rsid w:val="4DF6735D"/>
    <w:rsid w:val="4DFD171F"/>
    <w:rsid w:val="4DFFBCAA"/>
    <w:rsid w:val="4E0200D6"/>
    <w:rsid w:val="4E038A06"/>
    <w:rsid w:val="4E05C0BD"/>
    <w:rsid w:val="4E07CA71"/>
    <w:rsid w:val="4E12510C"/>
    <w:rsid w:val="4E12E337"/>
    <w:rsid w:val="4E1EC9D4"/>
    <w:rsid w:val="4E206AA4"/>
    <w:rsid w:val="4E2074F6"/>
    <w:rsid w:val="4E21FD0D"/>
    <w:rsid w:val="4E22AC6B"/>
    <w:rsid w:val="4E2A1AF5"/>
    <w:rsid w:val="4E30FD2F"/>
    <w:rsid w:val="4E329C31"/>
    <w:rsid w:val="4E3626F7"/>
    <w:rsid w:val="4E403A9A"/>
    <w:rsid w:val="4E42755C"/>
    <w:rsid w:val="4E444E18"/>
    <w:rsid w:val="4E490FD9"/>
    <w:rsid w:val="4E49A371"/>
    <w:rsid w:val="4E4BAC7F"/>
    <w:rsid w:val="4E4C2981"/>
    <w:rsid w:val="4E50AE8A"/>
    <w:rsid w:val="4E56C4BF"/>
    <w:rsid w:val="4E62C1BE"/>
    <w:rsid w:val="4E636199"/>
    <w:rsid w:val="4E6BECEB"/>
    <w:rsid w:val="4E746786"/>
    <w:rsid w:val="4E7A8DEC"/>
    <w:rsid w:val="4E7D9F24"/>
    <w:rsid w:val="4E89402F"/>
    <w:rsid w:val="4E8E332F"/>
    <w:rsid w:val="4E90F24B"/>
    <w:rsid w:val="4E929849"/>
    <w:rsid w:val="4E96C510"/>
    <w:rsid w:val="4E97A548"/>
    <w:rsid w:val="4E9DD71D"/>
    <w:rsid w:val="4EA59BCE"/>
    <w:rsid w:val="4EA81C95"/>
    <w:rsid w:val="4EA93300"/>
    <w:rsid w:val="4EAA4320"/>
    <w:rsid w:val="4EB00FD5"/>
    <w:rsid w:val="4EB7AFBC"/>
    <w:rsid w:val="4EB8DFD9"/>
    <w:rsid w:val="4EBF3FAF"/>
    <w:rsid w:val="4EC155E0"/>
    <w:rsid w:val="4ECC43AE"/>
    <w:rsid w:val="4ECD5922"/>
    <w:rsid w:val="4ED0DACD"/>
    <w:rsid w:val="4ED30C1E"/>
    <w:rsid w:val="4ED5F240"/>
    <w:rsid w:val="4ED7AAB4"/>
    <w:rsid w:val="4EE809C2"/>
    <w:rsid w:val="4EEAAB06"/>
    <w:rsid w:val="4EED217A"/>
    <w:rsid w:val="4EF6A35E"/>
    <w:rsid w:val="4EFE061F"/>
    <w:rsid w:val="4EFF7E32"/>
    <w:rsid w:val="4F010CD1"/>
    <w:rsid w:val="4F0353E6"/>
    <w:rsid w:val="4F03CBE5"/>
    <w:rsid w:val="4F0F08A5"/>
    <w:rsid w:val="4F10C9C8"/>
    <w:rsid w:val="4F16FFF2"/>
    <w:rsid w:val="4F1A3C70"/>
    <w:rsid w:val="4F1AEC83"/>
    <w:rsid w:val="4F1CF622"/>
    <w:rsid w:val="4F1F3BE3"/>
    <w:rsid w:val="4F20838B"/>
    <w:rsid w:val="4F22A3A8"/>
    <w:rsid w:val="4F22B7AB"/>
    <w:rsid w:val="4F26520E"/>
    <w:rsid w:val="4F27530E"/>
    <w:rsid w:val="4F27C6B3"/>
    <w:rsid w:val="4F2AF3E0"/>
    <w:rsid w:val="4F31095F"/>
    <w:rsid w:val="4F40B387"/>
    <w:rsid w:val="4F44547B"/>
    <w:rsid w:val="4F44FABB"/>
    <w:rsid w:val="4F480205"/>
    <w:rsid w:val="4F4D79D4"/>
    <w:rsid w:val="4F55A980"/>
    <w:rsid w:val="4F590A6B"/>
    <w:rsid w:val="4F724033"/>
    <w:rsid w:val="4F7948C8"/>
    <w:rsid w:val="4F7CCE21"/>
    <w:rsid w:val="4F7D5C22"/>
    <w:rsid w:val="4F834B21"/>
    <w:rsid w:val="4F88E1A4"/>
    <w:rsid w:val="4F8F9E60"/>
    <w:rsid w:val="4F91273B"/>
    <w:rsid w:val="4F95CE93"/>
    <w:rsid w:val="4F9D4DA8"/>
    <w:rsid w:val="4FA0E7A9"/>
    <w:rsid w:val="4FC46D9A"/>
    <w:rsid w:val="4FC6C74E"/>
    <w:rsid w:val="4FCFF147"/>
    <w:rsid w:val="4FD1ACD4"/>
    <w:rsid w:val="4FD33ED5"/>
    <w:rsid w:val="4FD8CCC2"/>
    <w:rsid w:val="4FDB0CB9"/>
    <w:rsid w:val="4FDDEB93"/>
    <w:rsid w:val="4FE09BFA"/>
    <w:rsid w:val="4FE8BDE8"/>
    <w:rsid w:val="4FEC73C3"/>
    <w:rsid w:val="50107013"/>
    <w:rsid w:val="50157269"/>
    <w:rsid w:val="5019143E"/>
    <w:rsid w:val="501E1FF1"/>
    <w:rsid w:val="502D68B0"/>
    <w:rsid w:val="502EDBC4"/>
    <w:rsid w:val="502FD0DA"/>
    <w:rsid w:val="5030C42D"/>
    <w:rsid w:val="5040FDFC"/>
    <w:rsid w:val="504811C4"/>
    <w:rsid w:val="5053E5A0"/>
    <w:rsid w:val="50569A23"/>
    <w:rsid w:val="5061A22D"/>
    <w:rsid w:val="5068367F"/>
    <w:rsid w:val="50777536"/>
    <w:rsid w:val="5079D6C7"/>
    <w:rsid w:val="507C6F6D"/>
    <w:rsid w:val="50822F9B"/>
    <w:rsid w:val="508B5EC2"/>
    <w:rsid w:val="508E6942"/>
    <w:rsid w:val="509EF6F5"/>
    <w:rsid w:val="50A12970"/>
    <w:rsid w:val="50A7F3FC"/>
    <w:rsid w:val="50B59F4C"/>
    <w:rsid w:val="50B6D554"/>
    <w:rsid w:val="50BA31DB"/>
    <w:rsid w:val="50BA803A"/>
    <w:rsid w:val="50C067AF"/>
    <w:rsid w:val="50C46352"/>
    <w:rsid w:val="50C49D82"/>
    <w:rsid w:val="50C66D40"/>
    <w:rsid w:val="50C6C441"/>
    <w:rsid w:val="50D58F0E"/>
    <w:rsid w:val="50D6AA93"/>
    <w:rsid w:val="50D7201A"/>
    <w:rsid w:val="50D819E6"/>
    <w:rsid w:val="50DE6588"/>
    <w:rsid w:val="50E0BCF3"/>
    <w:rsid w:val="50E37807"/>
    <w:rsid w:val="50E81AF6"/>
    <w:rsid w:val="50ECEAE1"/>
    <w:rsid w:val="50F06DB6"/>
    <w:rsid w:val="50F27389"/>
    <w:rsid w:val="50F463EF"/>
    <w:rsid w:val="50F8AB2E"/>
    <w:rsid w:val="50FA4B66"/>
    <w:rsid w:val="50FDA148"/>
    <w:rsid w:val="5101DBE7"/>
    <w:rsid w:val="510350A7"/>
    <w:rsid w:val="511F067D"/>
    <w:rsid w:val="511F9C48"/>
    <w:rsid w:val="5134DB1E"/>
    <w:rsid w:val="5136C82E"/>
    <w:rsid w:val="513865B8"/>
    <w:rsid w:val="513A9404"/>
    <w:rsid w:val="514BAE8D"/>
    <w:rsid w:val="514E3AE5"/>
    <w:rsid w:val="5156C773"/>
    <w:rsid w:val="5158CDCE"/>
    <w:rsid w:val="5162E4E8"/>
    <w:rsid w:val="5163CFF7"/>
    <w:rsid w:val="5164688A"/>
    <w:rsid w:val="51722A38"/>
    <w:rsid w:val="5174D4F0"/>
    <w:rsid w:val="517A47F0"/>
    <w:rsid w:val="5182AB56"/>
    <w:rsid w:val="51843AC7"/>
    <w:rsid w:val="51849F5E"/>
    <w:rsid w:val="5189C928"/>
    <w:rsid w:val="518C9645"/>
    <w:rsid w:val="518EC0DC"/>
    <w:rsid w:val="519A6203"/>
    <w:rsid w:val="51A5083E"/>
    <w:rsid w:val="51A62653"/>
    <w:rsid w:val="51A6F6BF"/>
    <w:rsid w:val="51A70F79"/>
    <w:rsid w:val="51AC607B"/>
    <w:rsid w:val="51AF02F7"/>
    <w:rsid w:val="51B522FA"/>
    <w:rsid w:val="51B62890"/>
    <w:rsid w:val="51B7B256"/>
    <w:rsid w:val="51BC1A6C"/>
    <w:rsid w:val="51C3D0D5"/>
    <w:rsid w:val="51CC948E"/>
    <w:rsid w:val="51D42507"/>
    <w:rsid w:val="51DE3688"/>
    <w:rsid w:val="51E06D6F"/>
    <w:rsid w:val="51E2ACC2"/>
    <w:rsid w:val="51E95B44"/>
    <w:rsid w:val="51F6AA46"/>
    <w:rsid w:val="51FA3601"/>
    <w:rsid w:val="51FB118B"/>
    <w:rsid w:val="51FC597D"/>
    <w:rsid w:val="520BFAE0"/>
    <w:rsid w:val="520EB9F0"/>
    <w:rsid w:val="521696F2"/>
    <w:rsid w:val="521883A2"/>
    <w:rsid w:val="52194E36"/>
    <w:rsid w:val="521B32FC"/>
    <w:rsid w:val="521FDAEE"/>
    <w:rsid w:val="522067EB"/>
    <w:rsid w:val="5228F551"/>
    <w:rsid w:val="5229CC2D"/>
    <w:rsid w:val="522B6460"/>
    <w:rsid w:val="522C0385"/>
    <w:rsid w:val="5231E13A"/>
    <w:rsid w:val="52365C14"/>
    <w:rsid w:val="5236C6AD"/>
    <w:rsid w:val="523B1748"/>
    <w:rsid w:val="523D12E1"/>
    <w:rsid w:val="5249F475"/>
    <w:rsid w:val="52513788"/>
    <w:rsid w:val="5251D7B1"/>
    <w:rsid w:val="5254E760"/>
    <w:rsid w:val="525EBF23"/>
    <w:rsid w:val="525EE598"/>
    <w:rsid w:val="525FF75C"/>
    <w:rsid w:val="526294A2"/>
    <w:rsid w:val="5262EF05"/>
    <w:rsid w:val="526AAB28"/>
    <w:rsid w:val="527A2991"/>
    <w:rsid w:val="527BA916"/>
    <w:rsid w:val="527BDB21"/>
    <w:rsid w:val="527CDFBD"/>
    <w:rsid w:val="527ED368"/>
    <w:rsid w:val="528BDF96"/>
    <w:rsid w:val="52902113"/>
    <w:rsid w:val="52945AE7"/>
    <w:rsid w:val="52972A86"/>
    <w:rsid w:val="529DAC48"/>
    <w:rsid w:val="529EE717"/>
    <w:rsid w:val="52A70425"/>
    <w:rsid w:val="52AE34CF"/>
    <w:rsid w:val="52AE4483"/>
    <w:rsid w:val="52B25E25"/>
    <w:rsid w:val="52B5E98B"/>
    <w:rsid w:val="52B8F090"/>
    <w:rsid w:val="52BC7340"/>
    <w:rsid w:val="52C35FA6"/>
    <w:rsid w:val="52C528C5"/>
    <w:rsid w:val="52D6C451"/>
    <w:rsid w:val="52E0D7DB"/>
    <w:rsid w:val="52F142D7"/>
    <w:rsid w:val="52F36551"/>
    <w:rsid w:val="52F51468"/>
    <w:rsid w:val="52FE6810"/>
    <w:rsid w:val="530DFC85"/>
    <w:rsid w:val="532BAFF4"/>
    <w:rsid w:val="532D953C"/>
    <w:rsid w:val="532F5D15"/>
    <w:rsid w:val="53332BD8"/>
    <w:rsid w:val="5335A387"/>
    <w:rsid w:val="53536A0E"/>
    <w:rsid w:val="5354623C"/>
    <w:rsid w:val="53599B0D"/>
    <w:rsid w:val="535A219C"/>
    <w:rsid w:val="5362E849"/>
    <w:rsid w:val="5386C96F"/>
    <w:rsid w:val="538701F8"/>
    <w:rsid w:val="5387B26C"/>
    <w:rsid w:val="539305B7"/>
    <w:rsid w:val="53945133"/>
    <w:rsid w:val="539B1C98"/>
    <w:rsid w:val="53B3261A"/>
    <w:rsid w:val="53B42AE3"/>
    <w:rsid w:val="53BAF972"/>
    <w:rsid w:val="53C51BE6"/>
    <w:rsid w:val="53C7F2BD"/>
    <w:rsid w:val="53CC05CE"/>
    <w:rsid w:val="53D2B2AF"/>
    <w:rsid w:val="53D40105"/>
    <w:rsid w:val="53D9EF4F"/>
    <w:rsid w:val="53DAA5CD"/>
    <w:rsid w:val="53DDC952"/>
    <w:rsid w:val="53DFAC90"/>
    <w:rsid w:val="53DFBAC9"/>
    <w:rsid w:val="53E279C8"/>
    <w:rsid w:val="53E47514"/>
    <w:rsid w:val="53F72D36"/>
    <w:rsid w:val="53F9DEB7"/>
    <w:rsid w:val="53F9F155"/>
    <w:rsid w:val="5400DC83"/>
    <w:rsid w:val="5402DC66"/>
    <w:rsid w:val="540B4946"/>
    <w:rsid w:val="540BE984"/>
    <w:rsid w:val="54110C06"/>
    <w:rsid w:val="5411D5C4"/>
    <w:rsid w:val="54165353"/>
    <w:rsid w:val="5428799A"/>
    <w:rsid w:val="542CDE71"/>
    <w:rsid w:val="542F484C"/>
    <w:rsid w:val="542FC71E"/>
    <w:rsid w:val="54302ED4"/>
    <w:rsid w:val="54305E7D"/>
    <w:rsid w:val="54371318"/>
    <w:rsid w:val="54376BC3"/>
    <w:rsid w:val="543D4877"/>
    <w:rsid w:val="54532202"/>
    <w:rsid w:val="545D83CF"/>
    <w:rsid w:val="54607D6D"/>
    <w:rsid w:val="5461EF67"/>
    <w:rsid w:val="546C85B4"/>
    <w:rsid w:val="54793608"/>
    <w:rsid w:val="547A4E11"/>
    <w:rsid w:val="54847314"/>
    <w:rsid w:val="548DB61F"/>
    <w:rsid w:val="548E62A9"/>
    <w:rsid w:val="548F35B2"/>
    <w:rsid w:val="54929E5E"/>
    <w:rsid w:val="549E33AD"/>
    <w:rsid w:val="54A1A7D4"/>
    <w:rsid w:val="54A406C9"/>
    <w:rsid w:val="54A6D920"/>
    <w:rsid w:val="54B004A2"/>
    <w:rsid w:val="54B635B6"/>
    <w:rsid w:val="54B69352"/>
    <w:rsid w:val="54B744EE"/>
    <w:rsid w:val="54BCD195"/>
    <w:rsid w:val="54CBAB1E"/>
    <w:rsid w:val="54CD8D9B"/>
    <w:rsid w:val="54CE52CF"/>
    <w:rsid w:val="54CF557C"/>
    <w:rsid w:val="54CFFD0F"/>
    <w:rsid w:val="54D17CA5"/>
    <w:rsid w:val="54D54BCC"/>
    <w:rsid w:val="54DC1630"/>
    <w:rsid w:val="54DCB6AE"/>
    <w:rsid w:val="54E1C85C"/>
    <w:rsid w:val="54E84545"/>
    <w:rsid w:val="54E9C4BF"/>
    <w:rsid w:val="54F2C421"/>
    <w:rsid w:val="54F6CAD6"/>
    <w:rsid w:val="54F82182"/>
    <w:rsid w:val="54FA43DB"/>
    <w:rsid w:val="5506B7C2"/>
    <w:rsid w:val="550A76E0"/>
    <w:rsid w:val="550B39CC"/>
    <w:rsid w:val="550D29E4"/>
    <w:rsid w:val="550E67AF"/>
    <w:rsid w:val="550F0919"/>
    <w:rsid w:val="550FA440"/>
    <w:rsid w:val="5510D9DD"/>
    <w:rsid w:val="5513C235"/>
    <w:rsid w:val="551468B8"/>
    <w:rsid w:val="551DA335"/>
    <w:rsid w:val="551EBDFB"/>
    <w:rsid w:val="55221BC3"/>
    <w:rsid w:val="5525B78B"/>
    <w:rsid w:val="5529F252"/>
    <w:rsid w:val="55335E8A"/>
    <w:rsid w:val="55415742"/>
    <w:rsid w:val="554EFB1F"/>
    <w:rsid w:val="55513FC7"/>
    <w:rsid w:val="5554DB17"/>
    <w:rsid w:val="555E3979"/>
    <w:rsid w:val="5560B854"/>
    <w:rsid w:val="556338ED"/>
    <w:rsid w:val="556B91E5"/>
    <w:rsid w:val="55712CFE"/>
    <w:rsid w:val="558035AC"/>
    <w:rsid w:val="558A2DB7"/>
    <w:rsid w:val="558E1C67"/>
    <w:rsid w:val="558E928B"/>
    <w:rsid w:val="559B859B"/>
    <w:rsid w:val="559D351A"/>
    <w:rsid w:val="55A170C6"/>
    <w:rsid w:val="55A245B4"/>
    <w:rsid w:val="55A90C63"/>
    <w:rsid w:val="55ADBF9B"/>
    <w:rsid w:val="55AE55AD"/>
    <w:rsid w:val="55BD7757"/>
    <w:rsid w:val="55C4B48F"/>
    <w:rsid w:val="55CF0F76"/>
    <w:rsid w:val="55D01ED9"/>
    <w:rsid w:val="55D29C75"/>
    <w:rsid w:val="55F083B1"/>
    <w:rsid w:val="55F12A6F"/>
    <w:rsid w:val="55F62DFD"/>
    <w:rsid w:val="560FA239"/>
    <w:rsid w:val="56100346"/>
    <w:rsid w:val="56115EA9"/>
    <w:rsid w:val="56168D81"/>
    <w:rsid w:val="56223C17"/>
    <w:rsid w:val="5623060E"/>
    <w:rsid w:val="56254600"/>
    <w:rsid w:val="56264AB3"/>
    <w:rsid w:val="5631940E"/>
    <w:rsid w:val="5635F274"/>
    <w:rsid w:val="5638A7BE"/>
    <w:rsid w:val="5639AB37"/>
    <w:rsid w:val="563CD94E"/>
    <w:rsid w:val="5644E1E2"/>
    <w:rsid w:val="56495F6E"/>
    <w:rsid w:val="564F4E19"/>
    <w:rsid w:val="56504DB7"/>
    <w:rsid w:val="5659CB26"/>
    <w:rsid w:val="565D0882"/>
    <w:rsid w:val="565D680B"/>
    <w:rsid w:val="5665090E"/>
    <w:rsid w:val="56657EA9"/>
    <w:rsid w:val="56689468"/>
    <w:rsid w:val="566ADEBE"/>
    <w:rsid w:val="566E0B57"/>
    <w:rsid w:val="5670F355"/>
    <w:rsid w:val="56759CAC"/>
    <w:rsid w:val="567B1501"/>
    <w:rsid w:val="567E9360"/>
    <w:rsid w:val="5684B655"/>
    <w:rsid w:val="568D8275"/>
    <w:rsid w:val="568F2C9A"/>
    <w:rsid w:val="569A64CC"/>
    <w:rsid w:val="56A57E7D"/>
    <w:rsid w:val="56AA06DC"/>
    <w:rsid w:val="56ABEB7C"/>
    <w:rsid w:val="56B156D4"/>
    <w:rsid w:val="56B49A79"/>
    <w:rsid w:val="56B748E5"/>
    <w:rsid w:val="56B80E1A"/>
    <w:rsid w:val="56B9A79F"/>
    <w:rsid w:val="56BDD125"/>
    <w:rsid w:val="56C7F862"/>
    <w:rsid w:val="56CDB5E0"/>
    <w:rsid w:val="56CF4DBF"/>
    <w:rsid w:val="56D5955A"/>
    <w:rsid w:val="56D61DC4"/>
    <w:rsid w:val="56DD227E"/>
    <w:rsid w:val="56DD99AD"/>
    <w:rsid w:val="56E0BB9D"/>
    <w:rsid w:val="56E30474"/>
    <w:rsid w:val="56E68C0E"/>
    <w:rsid w:val="56EB0D1B"/>
    <w:rsid w:val="56EED5B3"/>
    <w:rsid w:val="56EEFF2C"/>
    <w:rsid w:val="56F71C19"/>
    <w:rsid w:val="56FE70D0"/>
    <w:rsid w:val="56FF235E"/>
    <w:rsid w:val="56FF6021"/>
    <w:rsid w:val="57012B80"/>
    <w:rsid w:val="57051D8A"/>
    <w:rsid w:val="570819B2"/>
    <w:rsid w:val="570CFFC1"/>
    <w:rsid w:val="571517D2"/>
    <w:rsid w:val="57162E0B"/>
    <w:rsid w:val="57305F5D"/>
    <w:rsid w:val="57322D54"/>
    <w:rsid w:val="5733F1BF"/>
    <w:rsid w:val="573C1BA6"/>
    <w:rsid w:val="573C2BCF"/>
    <w:rsid w:val="57473CEC"/>
    <w:rsid w:val="5751C302"/>
    <w:rsid w:val="575B1ACF"/>
    <w:rsid w:val="5761CF60"/>
    <w:rsid w:val="57659749"/>
    <w:rsid w:val="576B5613"/>
    <w:rsid w:val="576D88C9"/>
    <w:rsid w:val="576F45AA"/>
    <w:rsid w:val="57702E4F"/>
    <w:rsid w:val="5772FAC3"/>
    <w:rsid w:val="577CAF7D"/>
    <w:rsid w:val="577CC00A"/>
    <w:rsid w:val="577F2487"/>
    <w:rsid w:val="578632AC"/>
    <w:rsid w:val="578ED3F0"/>
    <w:rsid w:val="57919615"/>
    <w:rsid w:val="5798CCB3"/>
    <w:rsid w:val="579AC8E8"/>
    <w:rsid w:val="579E693D"/>
    <w:rsid w:val="579F2315"/>
    <w:rsid w:val="57B7C988"/>
    <w:rsid w:val="57B80D49"/>
    <w:rsid w:val="57BBBD64"/>
    <w:rsid w:val="57C13C88"/>
    <w:rsid w:val="57C72B17"/>
    <w:rsid w:val="57D14F80"/>
    <w:rsid w:val="57D6E96E"/>
    <w:rsid w:val="57D9AC15"/>
    <w:rsid w:val="57DCA383"/>
    <w:rsid w:val="57DDF1D3"/>
    <w:rsid w:val="57DFFBDA"/>
    <w:rsid w:val="57E252D5"/>
    <w:rsid w:val="57EBD99F"/>
    <w:rsid w:val="57ED551B"/>
    <w:rsid w:val="57F0A4C8"/>
    <w:rsid w:val="58014C26"/>
    <w:rsid w:val="580D272C"/>
    <w:rsid w:val="580D64E4"/>
    <w:rsid w:val="58129F1B"/>
    <w:rsid w:val="58136BD0"/>
    <w:rsid w:val="58175ED5"/>
    <w:rsid w:val="581E20F7"/>
    <w:rsid w:val="58224DD5"/>
    <w:rsid w:val="582DF599"/>
    <w:rsid w:val="582F28A9"/>
    <w:rsid w:val="5830D216"/>
    <w:rsid w:val="5837B33B"/>
    <w:rsid w:val="58413764"/>
    <w:rsid w:val="58458598"/>
    <w:rsid w:val="58463B35"/>
    <w:rsid w:val="584F49B0"/>
    <w:rsid w:val="5859F46E"/>
    <w:rsid w:val="585C7BA1"/>
    <w:rsid w:val="58616351"/>
    <w:rsid w:val="58662424"/>
    <w:rsid w:val="5866A9E4"/>
    <w:rsid w:val="5868345D"/>
    <w:rsid w:val="58758C40"/>
    <w:rsid w:val="58777362"/>
    <w:rsid w:val="588C9E77"/>
    <w:rsid w:val="5890DF83"/>
    <w:rsid w:val="5891459C"/>
    <w:rsid w:val="589360B2"/>
    <w:rsid w:val="5895A1F1"/>
    <w:rsid w:val="58961D07"/>
    <w:rsid w:val="58978A34"/>
    <w:rsid w:val="589C6AAC"/>
    <w:rsid w:val="589F1F46"/>
    <w:rsid w:val="58A10375"/>
    <w:rsid w:val="58A28089"/>
    <w:rsid w:val="58A5FEF9"/>
    <w:rsid w:val="58AE3669"/>
    <w:rsid w:val="58B7B398"/>
    <w:rsid w:val="58C21984"/>
    <w:rsid w:val="58C3150A"/>
    <w:rsid w:val="58C771B0"/>
    <w:rsid w:val="58C94009"/>
    <w:rsid w:val="58CB013F"/>
    <w:rsid w:val="58CB0FB5"/>
    <w:rsid w:val="58D2FE1D"/>
    <w:rsid w:val="58D459E7"/>
    <w:rsid w:val="58D633BA"/>
    <w:rsid w:val="58D711D9"/>
    <w:rsid w:val="58D729DC"/>
    <w:rsid w:val="58D7BBA5"/>
    <w:rsid w:val="58DFEED6"/>
    <w:rsid w:val="58E00FCE"/>
    <w:rsid w:val="58E04F86"/>
    <w:rsid w:val="58E0D2F0"/>
    <w:rsid w:val="58EDA1D9"/>
    <w:rsid w:val="58EE1D4E"/>
    <w:rsid w:val="5906ED0F"/>
    <w:rsid w:val="59070D76"/>
    <w:rsid w:val="590F67CB"/>
    <w:rsid w:val="59110003"/>
    <w:rsid w:val="5918E4DA"/>
    <w:rsid w:val="591AA33E"/>
    <w:rsid w:val="591F6032"/>
    <w:rsid w:val="59286EC1"/>
    <w:rsid w:val="59320713"/>
    <w:rsid w:val="593C4131"/>
    <w:rsid w:val="5949BEDE"/>
    <w:rsid w:val="594B58A3"/>
    <w:rsid w:val="594D2E29"/>
    <w:rsid w:val="59507FA6"/>
    <w:rsid w:val="595B68A3"/>
    <w:rsid w:val="5960ABA1"/>
    <w:rsid w:val="59653EDA"/>
    <w:rsid w:val="5966B172"/>
    <w:rsid w:val="5974EB28"/>
    <w:rsid w:val="597B21D2"/>
    <w:rsid w:val="597DD36B"/>
    <w:rsid w:val="597DEC7F"/>
    <w:rsid w:val="59865340"/>
    <w:rsid w:val="598B2AA9"/>
    <w:rsid w:val="598B6397"/>
    <w:rsid w:val="599135F3"/>
    <w:rsid w:val="5992D310"/>
    <w:rsid w:val="59965495"/>
    <w:rsid w:val="599683D0"/>
    <w:rsid w:val="59983926"/>
    <w:rsid w:val="59986463"/>
    <w:rsid w:val="59A0AE9F"/>
    <w:rsid w:val="59A13C70"/>
    <w:rsid w:val="59ABE05A"/>
    <w:rsid w:val="59ACA4F0"/>
    <w:rsid w:val="59AF72AE"/>
    <w:rsid w:val="59BAA236"/>
    <w:rsid w:val="59BAF3A9"/>
    <w:rsid w:val="59BE6ADA"/>
    <w:rsid w:val="59C1D75C"/>
    <w:rsid w:val="59C6B5D8"/>
    <w:rsid w:val="59C7044A"/>
    <w:rsid w:val="59CA50F8"/>
    <w:rsid w:val="59D257BD"/>
    <w:rsid w:val="59D8C89E"/>
    <w:rsid w:val="59E8085A"/>
    <w:rsid w:val="59F1B266"/>
    <w:rsid w:val="59FAEA45"/>
    <w:rsid w:val="59FECBD6"/>
    <w:rsid w:val="5A029CB7"/>
    <w:rsid w:val="5A09A0E8"/>
    <w:rsid w:val="5A1079AE"/>
    <w:rsid w:val="5A11C67C"/>
    <w:rsid w:val="5A14C865"/>
    <w:rsid w:val="5A176B35"/>
    <w:rsid w:val="5A1AE5DC"/>
    <w:rsid w:val="5A1BC0B4"/>
    <w:rsid w:val="5A1ECC8B"/>
    <w:rsid w:val="5A1FBA09"/>
    <w:rsid w:val="5A283157"/>
    <w:rsid w:val="5A2D7312"/>
    <w:rsid w:val="5A427FA0"/>
    <w:rsid w:val="5A430941"/>
    <w:rsid w:val="5A449845"/>
    <w:rsid w:val="5A4BAF96"/>
    <w:rsid w:val="5A523D57"/>
    <w:rsid w:val="5A53137C"/>
    <w:rsid w:val="5A582F56"/>
    <w:rsid w:val="5A6158CE"/>
    <w:rsid w:val="5A63B515"/>
    <w:rsid w:val="5A65A2DD"/>
    <w:rsid w:val="5A664BC2"/>
    <w:rsid w:val="5A742E83"/>
    <w:rsid w:val="5A767300"/>
    <w:rsid w:val="5A76C145"/>
    <w:rsid w:val="5A7BCB4A"/>
    <w:rsid w:val="5A85D194"/>
    <w:rsid w:val="5A899D66"/>
    <w:rsid w:val="5A8BF139"/>
    <w:rsid w:val="5A8EB4AF"/>
    <w:rsid w:val="5A8FEFA6"/>
    <w:rsid w:val="5A936207"/>
    <w:rsid w:val="5A96DD74"/>
    <w:rsid w:val="5AA39DEE"/>
    <w:rsid w:val="5AA8C9A8"/>
    <w:rsid w:val="5AAA5D3E"/>
    <w:rsid w:val="5AB157EA"/>
    <w:rsid w:val="5AB2FFD5"/>
    <w:rsid w:val="5AB5D04C"/>
    <w:rsid w:val="5ABE1733"/>
    <w:rsid w:val="5AC0912B"/>
    <w:rsid w:val="5AC192F6"/>
    <w:rsid w:val="5AC892C9"/>
    <w:rsid w:val="5ACE38F2"/>
    <w:rsid w:val="5AD59F16"/>
    <w:rsid w:val="5AD636A4"/>
    <w:rsid w:val="5AD80999"/>
    <w:rsid w:val="5ADCCD06"/>
    <w:rsid w:val="5ADFD30D"/>
    <w:rsid w:val="5AE34B67"/>
    <w:rsid w:val="5AE88C3C"/>
    <w:rsid w:val="5AEC5007"/>
    <w:rsid w:val="5AF73904"/>
    <w:rsid w:val="5AF7D507"/>
    <w:rsid w:val="5AFD4D60"/>
    <w:rsid w:val="5AFE942B"/>
    <w:rsid w:val="5B00699B"/>
    <w:rsid w:val="5B0ACEDB"/>
    <w:rsid w:val="5B0B1E56"/>
    <w:rsid w:val="5B147BC7"/>
    <w:rsid w:val="5B174197"/>
    <w:rsid w:val="5B1C7AC5"/>
    <w:rsid w:val="5B1F2F6B"/>
    <w:rsid w:val="5B22DD2E"/>
    <w:rsid w:val="5B252D17"/>
    <w:rsid w:val="5B28BE2A"/>
    <w:rsid w:val="5B2C3E38"/>
    <w:rsid w:val="5B2CB86B"/>
    <w:rsid w:val="5B3C058B"/>
    <w:rsid w:val="5B3DC047"/>
    <w:rsid w:val="5B487551"/>
    <w:rsid w:val="5B48A706"/>
    <w:rsid w:val="5B4EE30D"/>
    <w:rsid w:val="5B54AB04"/>
    <w:rsid w:val="5B5890B2"/>
    <w:rsid w:val="5B61105E"/>
    <w:rsid w:val="5B6381A2"/>
    <w:rsid w:val="5B64C5C7"/>
    <w:rsid w:val="5B6AEB56"/>
    <w:rsid w:val="5B727DDD"/>
    <w:rsid w:val="5B76E2F2"/>
    <w:rsid w:val="5B7D2980"/>
    <w:rsid w:val="5B7DA4C3"/>
    <w:rsid w:val="5B84D254"/>
    <w:rsid w:val="5B896E6F"/>
    <w:rsid w:val="5B8F7240"/>
    <w:rsid w:val="5B932B5D"/>
    <w:rsid w:val="5B935BF5"/>
    <w:rsid w:val="5B986391"/>
    <w:rsid w:val="5B9C4F34"/>
    <w:rsid w:val="5B9D7777"/>
    <w:rsid w:val="5BA4BA03"/>
    <w:rsid w:val="5BAD9CE7"/>
    <w:rsid w:val="5BAFDFE6"/>
    <w:rsid w:val="5BC008F5"/>
    <w:rsid w:val="5BC26F5E"/>
    <w:rsid w:val="5BC43F39"/>
    <w:rsid w:val="5BCDBDC9"/>
    <w:rsid w:val="5BD38FBE"/>
    <w:rsid w:val="5BD42A37"/>
    <w:rsid w:val="5BD9CF9D"/>
    <w:rsid w:val="5BE0B0C1"/>
    <w:rsid w:val="5BE17326"/>
    <w:rsid w:val="5BE23DB8"/>
    <w:rsid w:val="5BE3E0C8"/>
    <w:rsid w:val="5BEE609B"/>
    <w:rsid w:val="5BEEE3DD"/>
    <w:rsid w:val="5BFF1DA0"/>
    <w:rsid w:val="5C024D5D"/>
    <w:rsid w:val="5C0545F2"/>
    <w:rsid w:val="5C056DAC"/>
    <w:rsid w:val="5C0A7D20"/>
    <w:rsid w:val="5C124C4B"/>
    <w:rsid w:val="5C1DA476"/>
    <w:rsid w:val="5C22EF10"/>
    <w:rsid w:val="5C2A1F67"/>
    <w:rsid w:val="5C3D13B6"/>
    <w:rsid w:val="5C448E8E"/>
    <w:rsid w:val="5C4DA130"/>
    <w:rsid w:val="5C56F4F0"/>
    <w:rsid w:val="5C576AA4"/>
    <w:rsid w:val="5C5E82F2"/>
    <w:rsid w:val="5C641DCF"/>
    <w:rsid w:val="5C6ADB97"/>
    <w:rsid w:val="5C7A3CCA"/>
    <w:rsid w:val="5C7FD626"/>
    <w:rsid w:val="5C819869"/>
    <w:rsid w:val="5C881E38"/>
    <w:rsid w:val="5C8F890D"/>
    <w:rsid w:val="5C930965"/>
    <w:rsid w:val="5C931245"/>
    <w:rsid w:val="5C951E05"/>
    <w:rsid w:val="5CAD78F3"/>
    <w:rsid w:val="5CB07FCD"/>
    <w:rsid w:val="5CB38808"/>
    <w:rsid w:val="5CBF022B"/>
    <w:rsid w:val="5CC6A004"/>
    <w:rsid w:val="5CC75657"/>
    <w:rsid w:val="5CD01719"/>
    <w:rsid w:val="5CD1AF12"/>
    <w:rsid w:val="5CD64BB0"/>
    <w:rsid w:val="5CDB1793"/>
    <w:rsid w:val="5CEC4D0C"/>
    <w:rsid w:val="5CEC84F1"/>
    <w:rsid w:val="5CF2B905"/>
    <w:rsid w:val="5CF48E3C"/>
    <w:rsid w:val="5CF84A68"/>
    <w:rsid w:val="5CF8B7AB"/>
    <w:rsid w:val="5CF94864"/>
    <w:rsid w:val="5CFAEEE3"/>
    <w:rsid w:val="5CFDAC01"/>
    <w:rsid w:val="5CFEFBA3"/>
    <w:rsid w:val="5D064D6E"/>
    <w:rsid w:val="5D0803FD"/>
    <w:rsid w:val="5D0AC443"/>
    <w:rsid w:val="5D0D44C9"/>
    <w:rsid w:val="5D1497AC"/>
    <w:rsid w:val="5D1684BB"/>
    <w:rsid w:val="5D197524"/>
    <w:rsid w:val="5D25DA62"/>
    <w:rsid w:val="5D281C98"/>
    <w:rsid w:val="5D28C361"/>
    <w:rsid w:val="5D29957B"/>
    <w:rsid w:val="5D2B2F53"/>
    <w:rsid w:val="5D334A42"/>
    <w:rsid w:val="5D36B407"/>
    <w:rsid w:val="5D3F4F10"/>
    <w:rsid w:val="5D4E4B4B"/>
    <w:rsid w:val="5D50BDC5"/>
    <w:rsid w:val="5D566D4D"/>
    <w:rsid w:val="5D5720EA"/>
    <w:rsid w:val="5D627B66"/>
    <w:rsid w:val="5D639E46"/>
    <w:rsid w:val="5D6EAEC0"/>
    <w:rsid w:val="5D6F601F"/>
    <w:rsid w:val="5D70540D"/>
    <w:rsid w:val="5D729069"/>
    <w:rsid w:val="5D7B11BC"/>
    <w:rsid w:val="5D7D25AA"/>
    <w:rsid w:val="5D859084"/>
    <w:rsid w:val="5D8AB43E"/>
    <w:rsid w:val="5D8B24BB"/>
    <w:rsid w:val="5D8D7810"/>
    <w:rsid w:val="5D993715"/>
    <w:rsid w:val="5D9BF53A"/>
    <w:rsid w:val="5D9D7491"/>
    <w:rsid w:val="5D9E872E"/>
    <w:rsid w:val="5D9EA9F0"/>
    <w:rsid w:val="5DA236AE"/>
    <w:rsid w:val="5DB75487"/>
    <w:rsid w:val="5DBBCE65"/>
    <w:rsid w:val="5DC07F4A"/>
    <w:rsid w:val="5DC13E28"/>
    <w:rsid w:val="5DC2DFD6"/>
    <w:rsid w:val="5DC3947B"/>
    <w:rsid w:val="5DC6546F"/>
    <w:rsid w:val="5DCBAE25"/>
    <w:rsid w:val="5DD38120"/>
    <w:rsid w:val="5DDAA1ED"/>
    <w:rsid w:val="5DDBED2A"/>
    <w:rsid w:val="5DDE81C6"/>
    <w:rsid w:val="5DE3561C"/>
    <w:rsid w:val="5DE5306F"/>
    <w:rsid w:val="5DE6144C"/>
    <w:rsid w:val="5DF04373"/>
    <w:rsid w:val="5DF44781"/>
    <w:rsid w:val="5DF59440"/>
    <w:rsid w:val="5DF83C39"/>
    <w:rsid w:val="5DF933B8"/>
    <w:rsid w:val="5DFA3FD5"/>
    <w:rsid w:val="5E04968C"/>
    <w:rsid w:val="5E0CD47C"/>
    <w:rsid w:val="5E0F54B2"/>
    <w:rsid w:val="5E10D0B8"/>
    <w:rsid w:val="5E1454B0"/>
    <w:rsid w:val="5E1AC7B6"/>
    <w:rsid w:val="5E1D68CA"/>
    <w:rsid w:val="5E1EC68A"/>
    <w:rsid w:val="5E2934F6"/>
    <w:rsid w:val="5E2B6AEB"/>
    <w:rsid w:val="5E2E8099"/>
    <w:rsid w:val="5E3923F2"/>
    <w:rsid w:val="5E3A26CB"/>
    <w:rsid w:val="5E42BB85"/>
    <w:rsid w:val="5E44FC78"/>
    <w:rsid w:val="5E54BA36"/>
    <w:rsid w:val="5E551F4B"/>
    <w:rsid w:val="5E592B28"/>
    <w:rsid w:val="5E5D6497"/>
    <w:rsid w:val="5E5F5988"/>
    <w:rsid w:val="5E628A4B"/>
    <w:rsid w:val="5E652F2D"/>
    <w:rsid w:val="5E688338"/>
    <w:rsid w:val="5E68E44B"/>
    <w:rsid w:val="5E691A45"/>
    <w:rsid w:val="5E6B379B"/>
    <w:rsid w:val="5E6F0C17"/>
    <w:rsid w:val="5E7BFFB3"/>
    <w:rsid w:val="5E7F95D2"/>
    <w:rsid w:val="5E827729"/>
    <w:rsid w:val="5E895B1F"/>
    <w:rsid w:val="5E8A798D"/>
    <w:rsid w:val="5E8ABFCE"/>
    <w:rsid w:val="5E8D783E"/>
    <w:rsid w:val="5E8E8966"/>
    <w:rsid w:val="5E8FA198"/>
    <w:rsid w:val="5E907A1D"/>
    <w:rsid w:val="5E951A08"/>
    <w:rsid w:val="5EA00090"/>
    <w:rsid w:val="5EA7AA46"/>
    <w:rsid w:val="5EB97CA7"/>
    <w:rsid w:val="5EB9C1CF"/>
    <w:rsid w:val="5EDA26FC"/>
    <w:rsid w:val="5EE082A8"/>
    <w:rsid w:val="5EF1F37C"/>
    <w:rsid w:val="5EF55A79"/>
    <w:rsid w:val="5EF802C0"/>
    <w:rsid w:val="5F01DF65"/>
    <w:rsid w:val="5F03302B"/>
    <w:rsid w:val="5F0460ED"/>
    <w:rsid w:val="5F079279"/>
    <w:rsid w:val="5F0852DB"/>
    <w:rsid w:val="5F0D30DF"/>
    <w:rsid w:val="5F0E10E4"/>
    <w:rsid w:val="5F131F90"/>
    <w:rsid w:val="5F212E31"/>
    <w:rsid w:val="5F22E524"/>
    <w:rsid w:val="5F2360E2"/>
    <w:rsid w:val="5F26849F"/>
    <w:rsid w:val="5F26F51C"/>
    <w:rsid w:val="5F2EC37F"/>
    <w:rsid w:val="5F36344B"/>
    <w:rsid w:val="5F393111"/>
    <w:rsid w:val="5F3E3632"/>
    <w:rsid w:val="5F490547"/>
    <w:rsid w:val="5F4B8923"/>
    <w:rsid w:val="5F4C3B6E"/>
    <w:rsid w:val="5F501C58"/>
    <w:rsid w:val="5F51659F"/>
    <w:rsid w:val="5F54256C"/>
    <w:rsid w:val="5F55EADC"/>
    <w:rsid w:val="5F5DB598"/>
    <w:rsid w:val="5F65DC51"/>
    <w:rsid w:val="5F6723EA"/>
    <w:rsid w:val="5F6734E4"/>
    <w:rsid w:val="5F67CBFB"/>
    <w:rsid w:val="5F6A0AF8"/>
    <w:rsid w:val="5F6A0C63"/>
    <w:rsid w:val="5F756A9B"/>
    <w:rsid w:val="5F77F9DB"/>
    <w:rsid w:val="5F79E25C"/>
    <w:rsid w:val="5F7ED9D8"/>
    <w:rsid w:val="5F818D39"/>
    <w:rsid w:val="5F8A7D4B"/>
    <w:rsid w:val="5F9154EC"/>
    <w:rsid w:val="5F92A23E"/>
    <w:rsid w:val="5F93BBB6"/>
    <w:rsid w:val="5F9C932F"/>
    <w:rsid w:val="5FA49088"/>
    <w:rsid w:val="5FA812B8"/>
    <w:rsid w:val="5FAB7ABC"/>
    <w:rsid w:val="5FAD3565"/>
    <w:rsid w:val="5FB4B535"/>
    <w:rsid w:val="5FB578B9"/>
    <w:rsid w:val="5FBD74A8"/>
    <w:rsid w:val="5FC43AC8"/>
    <w:rsid w:val="5FC6907A"/>
    <w:rsid w:val="5FC80EE2"/>
    <w:rsid w:val="5FC8C7FB"/>
    <w:rsid w:val="5FCC01A7"/>
    <w:rsid w:val="5FD13137"/>
    <w:rsid w:val="5FD9D434"/>
    <w:rsid w:val="5FE359F4"/>
    <w:rsid w:val="5FEBBE6D"/>
    <w:rsid w:val="5FF03C92"/>
    <w:rsid w:val="5FF2F96D"/>
    <w:rsid w:val="5FF5A9B4"/>
    <w:rsid w:val="5FF7C733"/>
    <w:rsid w:val="5FFFBD0F"/>
    <w:rsid w:val="6003F7DD"/>
    <w:rsid w:val="600FD5A1"/>
    <w:rsid w:val="60115754"/>
    <w:rsid w:val="601195FE"/>
    <w:rsid w:val="60140B2A"/>
    <w:rsid w:val="60179ACE"/>
    <w:rsid w:val="601858DB"/>
    <w:rsid w:val="601B1AC6"/>
    <w:rsid w:val="601E5F3D"/>
    <w:rsid w:val="6024E45D"/>
    <w:rsid w:val="602F7321"/>
    <w:rsid w:val="6030B22F"/>
    <w:rsid w:val="6032E0F9"/>
    <w:rsid w:val="6035F871"/>
    <w:rsid w:val="6039584B"/>
    <w:rsid w:val="603CE0CC"/>
    <w:rsid w:val="604344D7"/>
    <w:rsid w:val="6044983E"/>
    <w:rsid w:val="6045BF99"/>
    <w:rsid w:val="6047DEEF"/>
    <w:rsid w:val="604C8BB4"/>
    <w:rsid w:val="604E2701"/>
    <w:rsid w:val="604EDACA"/>
    <w:rsid w:val="604F9099"/>
    <w:rsid w:val="60566C31"/>
    <w:rsid w:val="605E2F58"/>
    <w:rsid w:val="60614E16"/>
    <w:rsid w:val="606B4DE8"/>
    <w:rsid w:val="606C9B60"/>
    <w:rsid w:val="606D29C7"/>
    <w:rsid w:val="606D39FD"/>
    <w:rsid w:val="6071D567"/>
    <w:rsid w:val="60740533"/>
    <w:rsid w:val="60784C08"/>
    <w:rsid w:val="6079E75B"/>
    <w:rsid w:val="607A1FEF"/>
    <w:rsid w:val="607AA16B"/>
    <w:rsid w:val="608484FE"/>
    <w:rsid w:val="6099DE4D"/>
    <w:rsid w:val="609DE094"/>
    <w:rsid w:val="60A99D20"/>
    <w:rsid w:val="60AC88BB"/>
    <w:rsid w:val="60ADD0A4"/>
    <w:rsid w:val="60B057E8"/>
    <w:rsid w:val="60B15383"/>
    <w:rsid w:val="60B4A2BA"/>
    <w:rsid w:val="60B6E015"/>
    <w:rsid w:val="60B82648"/>
    <w:rsid w:val="60B9DF53"/>
    <w:rsid w:val="60BA7F3A"/>
    <w:rsid w:val="60C3BD50"/>
    <w:rsid w:val="60C5BD0D"/>
    <w:rsid w:val="60CB5C84"/>
    <w:rsid w:val="60CFD213"/>
    <w:rsid w:val="60D9F675"/>
    <w:rsid w:val="60DA52F7"/>
    <w:rsid w:val="60E4F446"/>
    <w:rsid w:val="60E543CA"/>
    <w:rsid w:val="60E7E1B9"/>
    <w:rsid w:val="60EDF92A"/>
    <w:rsid w:val="60EF3F34"/>
    <w:rsid w:val="60F95E1A"/>
    <w:rsid w:val="60FA2C12"/>
    <w:rsid w:val="60FCA5DD"/>
    <w:rsid w:val="60FCD0D0"/>
    <w:rsid w:val="60FFD0D2"/>
    <w:rsid w:val="61014101"/>
    <w:rsid w:val="610C8178"/>
    <w:rsid w:val="6118AB03"/>
    <w:rsid w:val="611A17CB"/>
    <w:rsid w:val="6120CAAF"/>
    <w:rsid w:val="612D3E2C"/>
    <w:rsid w:val="613535E6"/>
    <w:rsid w:val="61469194"/>
    <w:rsid w:val="614CCDF4"/>
    <w:rsid w:val="61538861"/>
    <w:rsid w:val="615B9AA0"/>
    <w:rsid w:val="615FB9DB"/>
    <w:rsid w:val="616032C7"/>
    <w:rsid w:val="6163E5F4"/>
    <w:rsid w:val="616DE785"/>
    <w:rsid w:val="616FC22F"/>
    <w:rsid w:val="6172F339"/>
    <w:rsid w:val="61745BD8"/>
    <w:rsid w:val="61810AB8"/>
    <w:rsid w:val="6187F197"/>
    <w:rsid w:val="618B4EA1"/>
    <w:rsid w:val="619A2B0D"/>
    <w:rsid w:val="619B6CFE"/>
    <w:rsid w:val="619C9A2D"/>
    <w:rsid w:val="619CFEDC"/>
    <w:rsid w:val="61A730B5"/>
    <w:rsid w:val="61A90E95"/>
    <w:rsid w:val="61AD01CB"/>
    <w:rsid w:val="61B143AC"/>
    <w:rsid w:val="61B184A1"/>
    <w:rsid w:val="61BBA9EC"/>
    <w:rsid w:val="61BEED03"/>
    <w:rsid w:val="61C04A3E"/>
    <w:rsid w:val="61C706E1"/>
    <w:rsid w:val="61C9E096"/>
    <w:rsid w:val="61D25232"/>
    <w:rsid w:val="61DB0138"/>
    <w:rsid w:val="61DBCDD1"/>
    <w:rsid w:val="61F05F09"/>
    <w:rsid w:val="61F4B397"/>
    <w:rsid w:val="61FA5473"/>
    <w:rsid w:val="62037833"/>
    <w:rsid w:val="620CB911"/>
    <w:rsid w:val="6217CC17"/>
    <w:rsid w:val="62191A1F"/>
    <w:rsid w:val="621C825E"/>
    <w:rsid w:val="62207765"/>
    <w:rsid w:val="6221D396"/>
    <w:rsid w:val="6231639A"/>
    <w:rsid w:val="62354FBF"/>
    <w:rsid w:val="623CCB5C"/>
    <w:rsid w:val="624339EF"/>
    <w:rsid w:val="62439B21"/>
    <w:rsid w:val="624A7935"/>
    <w:rsid w:val="624ABEA9"/>
    <w:rsid w:val="62504E60"/>
    <w:rsid w:val="6252B4A7"/>
    <w:rsid w:val="62539745"/>
    <w:rsid w:val="625CE085"/>
    <w:rsid w:val="625F8DB1"/>
    <w:rsid w:val="62680FD0"/>
    <w:rsid w:val="626B4974"/>
    <w:rsid w:val="626BA274"/>
    <w:rsid w:val="62789C65"/>
    <w:rsid w:val="627E1E3F"/>
    <w:rsid w:val="627E43A0"/>
    <w:rsid w:val="62804EF1"/>
    <w:rsid w:val="628D8B9E"/>
    <w:rsid w:val="628EBFD1"/>
    <w:rsid w:val="62906FDD"/>
    <w:rsid w:val="6294AF4B"/>
    <w:rsid w:val="629B79A4"/>
    <w:rsid w:val="629ECBEF"/>
    <w:rsid w:val="629F9A99"/>
    <w:rsid w:val="62A254B7"/>
    <w:rsid w:val="62A3058E"/>
    <w:rsid w:val="62AAFBA2"/>
    <w:rsid w:val="62B5BBA4"/>
    <w:rsid w:val="62B71644"/>
    <w:rsid w:val="62C0D3F1"/>
    <w:rsid w:val="62C2284F"/>
    <w:rsid w:val="62C39A09"/>
    <w:rsid w:val="62C86E67"/>
    <w:rsid w:val="62CB0BDC"/>
    <w:rsid w:val="62D6C94D"/>
    <w:rsid w:val="62D9BFE1"/>
    <w:rsid w:val="62DA2E2A"/>
    <w:rsid w:val="62DF7C4C"/>
    <w:rsid w:val="62E25883"/>
    <w:rsid w:val="62E44FF1"/>
    <w:rsid w:val="62EE3FEB"/>
    <w:rsid w:val="62EFE066"/>
    <w:rsid w:val="62F2FFBA"/>
    <w:rsid w:val="62F391F0"/>
    <w:rsid w:val="62FA86EB"/>
    <w:rsid w:val="62FC2F96"/>
    <w:rsid w:val="63045D5A"/>
    <w:rsid w:val="63093CBB"/>
    <w:rsid w:val="630F786C"/>
    <w:rsid w:val="6316017A"/>
    <w:rsid w:val="6316AF06"/>
    <w:rsid w:val="63179B24"/>
    <w:rsid w:val="631C9054"/>
    <w:rsid w:val="631E0284"/>
    <w:rsid w:val="6323B3E8"/>
    <w:rsid w:val="63308F6B"/>
    <w:rsid w:val="63357604"/>
    <w:rsid w:val="633577F5"/>
    <w:rsid w:val="633AC1BB"/>
    <w:rsid w:val="633C3805"/>
    <w:rsid w:val="633FB62F"/>
    <w:rsid w:val="634527BA"/>
    <w:rsid w:val="634695EA"/>
    <w:rsid w:val="6348335B"/>
    <w:rsid w:val="634C9FB8"/>
    <w:rsid w:val="634E4463"/>
    <w:rsid w:val="634FBE22"/>
    <w:rsid w:val="635297C8"/>
    <w:rsid w:val="6354F3A0"/>
    <w:rsid w:val="6358DEC5"/>
    <w:rsid w:val="6358E32E"/>
    <w:rsid w:val="635E1F6B"/>
    <w:rsid w:val="635F02ED"/>
    <w:rsid w:val="63613193"/>
    <w:rsid w:val="637078DF"/>
    <w:rsid w:val="63712527"/>
    <w:rsid w:val="637269B4"/>
    <w:rsid w:val="63777A18"/>
    <w:rsid w:val="637A4774"/>
    <w:rsid w:val="63860B75"/>
    <w:rsid w:val="6389B5EF"/>
    <w:rsid w:val="638EB629"/>
    <w:rsid w:val="6397F4B3"/>
    <w:rsid w:val="639BF133"/>
    <w:rsid w:val="63A0ACFF"/>
    <w:rsid w:val="63B01266"/>
    <w:rsid w:val="63B7118D"/>
    <w:rsid w:val="63BEEBBC"/>
    <w:rsid w:val="63C8F9AD"/>
    <w:rsid w:val="63CBFE6F"/>
    <w:rsid w:val="63D7B137"/>
    <w:rsid w:val="63D89BBD"/>
    <w:rsid w:val="63D8CFAE"/>
    <w:rsid w:val="63E058EA"/>
    <w:rsid w:val="63E1A858"/>
    <w:rsid w:val="63E2E360"/>
    <w:rsid w:val="63E80141"/>
    <w:rsid w:val="63F2F457"/>
    <w:rsid w:val="63F9D25E"/>
    <w:rsid w:val="63FA423B"/>
    <w:rsid w:val="63FB5E12"/>
    <w:rsid w:val="64005EA9"/>
    <w:rsid w:val="64035000"/>
    <w:rsid w:val="64156B82"/>
    <w:rsid w:val="64158018"/>
    <w:rsid w:val="6415FB5F"/>
    <w:rsid w:val="641BF251"/>
    <w:rsid w:val="641C1F52"/>
    <w:rsid w:val="641E33BC"/>
    <w:rsid w:val="642090AF"/>
    <w:rsid w:val="64238EC5"/>
    <w:rsid w:val="642ABC05"/>
    <w:rsid w:val="6437838D"/>
    <w:rsid w:val="6438E701"/>
    <w:rsid w:val="643D7AC1"/>
    <w:rsid w:val="644CEF25"/>
    <w:rsid w:val="644E130F"/>
    <w:rsid w:val="6451A18A"/>
    <w:rsid w:val="64598F94"/>
    <w:rsid w:val="645A6D69"/>
    <w:rsid w:val="645BD9D9"/>
    <w:rsid w:val="6461A4E8"/>
    <w:rsid w:val="646987F3"/>
    <w:rsid w:val="646B05F8"/>
    <w:rsid w:val="6475A377"/>
    <w:rsid w:val="6481AE5F"/>
    <w:rsid w:val="64820C12"/>
    <w:rsid w:val="64853792"/>
    <w:rsid w:val="648589AD"/>
    <w:rsid w:val="648F81DB"/>
    <w:rsid w:val="649095A1"/>
    <w:rsid w:val="64931E56"/>
    <w:rsid w:val="649C5A31"/>
    <w:rsid w:val="649CA7B6"/>
    <w:rsid w:val="649F72CA"/>
    <w:rsid w:val="64A03115"/>
    <w:rsid w:val="64A280B9"/>
    <w:rsid w:val="64A91F60"/>
    <w:rsid w:val="64B50CEF"/>
    <w:rsid w:val="64B5E684"/>
    <w:rsid w:val="64B66D5E"/>
    <w:rsid w:val="64BAB161"/>
    <w:rsid w:val="64BF9C05"/>
    <w:rsid w:val="64C296E1"/>
    <w:rsid w:val="64C3F663"/>
    <w:rsid w:val="64CA51DA"/>
    <w:rsid w:val="64CE2F95"/>
    <w:rsid w:val="64D3116F"/>
    <w:rsid w:val="64D36181"/>
    <w:rsid w:val="64D8ECB5"/>
    <w:rsid w:val="64E762B6"/>
    <w:rsid w:val="64EA28D7"/>
    <w:rsid w:val="64EEF77F"/>
    <w:rsid w:val="64EF916F"/>
    <w:rsid w:val="64F4CC7B"/>
    <w:rsid w:val="64F6F149"/>
    <w:rsid w:val="64FA025F"/>
    <w:rsid w:val="64FB99D1"/>
    <w:rsid w:val="64FC7BD7"/>
    <w:rsid w:val="6501C827"/>
    <w:rsid w:val="6508BDE3"/>
    <w:rsid w:val="650E3A15"/>
    <w:rsid w:val="6516923A"/>
    <w:rsid w:val="652504FD"/>
    <w:rsid w:val="652E7285"/>
    <w:rsid w:val="6538070F"/>
    <w:rsid w:val="65385180"/>
    <w:rsid w:val="653EECB5"/>
    <w:rsid w:val="65415A2C"/>
    <w:rsid w:val="654495A1"/>
    <w:rsid w:val="65483019"/>
    <w:rsid w:val="654D9112"/>
    <w:rsid w:val="654FF328"/>
    <w:rsid w:val="655A7BE3"/>
    <w:rsid w:val="6561022C"/>
    <w:rsid w:val="65749824"/>
    <w:rsid w:val="657BFCE4"/>
    <w:rsid w:val="657DA24E"/>
    <w:rsid w:val="65818E40"/>
    <w:rsid w:val="6581B597"/>
    <w:rsid w:val="658BBA6D"/>
    <w:rsid w:val="65924721"/>
    <w:rsid w:val="65970DC8"/>
    <w:rsid w:val="6597639B"/>
    <w:rsid w:val="6597CEAA"/>
    <w:rsid w:val="65982D87"/>
    <w:rsid w:val="659A3E77"/>
    <w:rsid w:val="659FB658"/>
    <w:rsid w:val="659FEECE"/>
    <w:rsid w:val="659FF616"/>
    <w:rsid w:val="65A13808"/>
    <w:rsid w:val="65A2FF1D"/>
    <w:rsid w:val="65A68988"/>
    <w:rsid w:val="65A74618"/>
    <w:rsid w:val="65AD9140"/>
    <w:rsid w:val="65B1365C"/>
    <w:rsid w:val="65B1E1DD"/>
    <w:rsid w:val="65B6B6AE"/>
    <w:rsid w:val="65B95A49"/>
    <w:rsid w:val="65C3F1C1"/>
    <w:rsid w:val="65C89461"/>
    <w:rsid w:val="65CBCB66"/>
    <w:rsid w:val="65CD2AE0"/>
    <w:rsid w:val="65D0AC2C"/>
    <w:rsid w:val="65D59C57"/>
    <w:rsid w:val="65DD828E"/>
    <w:rsid w:val="65ED71EB"/>
    <w:rsid w:val="65EF6F95"/>
    <w:rsid w:val="65F09CC0"/>
    <w:rsid w:val="65F5F3E8"/>
    <w:rsid w:val="65F7B243"/>
    <w:rsid w:val="65F8299B"/>
    <w:rsid w:val="65FB956F"/>
    <w:rsid w:val="6600C88A"/>
    <w:rsid w:val="660134DF"/>
    <w:rsid w:val="6601E230"/>
    <w:rsid w:val="660F1462"/>
    <w:rsid w:val="6614155D"/>
    <w:rsid w:val="66162154"/>
    <w:rsid w:val="6616B1C3"/>
    <w:rsid w:val="661ABC40"/>
    <w:rsid w:val="661C3A86"/>
    <w:rsid w:val="6629EE68"/>
    <w:rsid w:val="662B858A"/>
    <w:rsid w:val="662D857E"/>
    <w:rsid w:val="662E481A"/>
    <w:rsid w:val="6634A801"/>
    <w:rsid w:val="66386F8D"/>
    <w:rsid w:val="6638E4D9"/>
    <w:rsid w:val="663903E0"/>
    <w:rsid w:val="66495ED2"/>
    <w:rsid w:val="665008BF"/>
    <w:rsid w:val="66538008"/>
    <w:rsid w:val="6654A7E4"/>
    <w:rsid w:val="6655E59B"/>
    <w:rsid w:val="66584FA8"/>
    <w:rsid w:val="6659E6C3"/>
    <w:rsid w:val="6666B5E9"/>
    <w:rsid w:val="666D11C3"/>
    <w:rsid w:val="666DC6D5"/>
    <w:rsid w:val="666FF59F"/>
    <w:rsid w:val="66787C9D"/>
    <w:rsid w:val="6679BB20"/>
    <w:rsid w:val="6683A87D"/>
    <w:rsid w:val="6688A8E9"/>
    <w:rsid w:val="668B9E53"/>
    <w:rsid w:val="668F5D65"/>
    <w:rsid w:val="6691145B"/>
    <w:rsid w:val="6693B538"/>
    <w:rsid w:val="66995BAA"/>
    <w:rsid w:val="669B6D48"/>
    <w:rsid w:val="669C4969"/>
    <w:rsid w:val="66A3E544"/>
    <w:rsid w:val="66A55FD1"/>
    <w:rsid w:val="66A68BE7"/>
    <w:rsid w:val="66A7FF07"/>
    <w:rsid w:val="66A833DB"/>
    <w:rsid w:val="66AA1536"/>
    <w:rsid w:val="66ADF69B"/>
    <w:rsid w:val="66AF7F68"/>
    <w:rsid w:val="66B2FDF7"/>
    <w:rsid w:val="66B41E5A"/>
    <w:rsid w:val="66B46A6C"/>
    <w:rsid w:val="66BBD8DB"/>
    <w:rsid w:val="66BC6F1E"/>
    <w:rsid w:val="66C2B8D5"/>
    <w:rsid w:val="66C6913C"/>
    <w:rsid w:val="66CF67DF"/>
    <w:rsid w:val="66D1A376"/>
    <w:rsid w:val="66D4BDB8"/>
    <w:rsid w:val="66D779C2"/>
    <w:rsid w:val="66D7E72E"/>
    <w:rsid w:val="66DC7B81"/>
    <w:rsid w:val="66ED5415"/>
    <w:rsid w:val="66FA6575"/>
    <w:rsid w:val="66FDDAF3"/>
    <w:rsid w:val="66FDF066"/>
    <w:rsid w:val="6703C383"/>
    <w:rsid w:val="670643D1"/>
    <w:rsid w:val="670DE6AC"/>
    <w:rsid w:val="6710E0BA"/>
    <w:rsid w:val="67118D95"/>
    <w:rsid w:val="6712C722"/>
    <w:rsid w:val="6719C101"/>
    <w:rsid w:val="672ABC94"/>
    <w:rsid w:val="67313BAD"/>
    <w:rsid w:val="673E1F1F"/>
    <w:rsid w:val="673E4EF3"/>
    <w:rsid w:val="673FDBD6"/>
    <w:rsid w:val="6742E139"/>
    <w:rsid w:val="67447F21"/>
    <w:rsid w:val="67473B7D"/>
    <w:rsid w:val="6747D464"/>
    <w:rsid w:val="674D0CC5"/>
    <w:rsid w:val="6753C014"/>
    <w:rsid w:val="67543CC7"/>
    <w:rsid w:val="6754D1F2"/>
    <w:rsid w:val="675538C4"/>
    <w:rsid w:val="675CB3BA"/>
    <w:rsid w:val="675CCB3F"/>
    <w:rsid w:val="675D2789"/>
    <w:rsid w:val="675E8F9F"/>
    <w:rsid w:val="675FFBB1"/>
    <w:rsid w:val="6761ED1F"/>
    <w:rsid w:val="67634D1D"/>
    <w:rsid w:val="67719E39"/>
    <w:rsid w:val="677233AA"/>
    <w:rsid w:val="67756564"/>
    <w:rsid w:val="6776E690"/>
    <w:rsid w:val="677A117C"/>
    <w:rsid w:val="677C0589"/>
    <w:rsid w:val="67835E0E"/>
    <w:rsid w:val="6784F291"/>
    <w:rsid w:val="678A3F85"/>
    <w:rsid w:val="678D1C8C"/>
    <w:rsid w:val="67990F39"/>
    <w:rsid w:val="679F38CD"/>
    <w:rsid w:val="67A22858"/>
    <w:rsid w:val="67AED186"/>
    <w:rsid w:val="67B0BB53"/>
    <w:rsid w:val="67B1299C"/>
    <w:rsid w:val="67B5DC7E"/>
    <w:rsid w:val="67BE7099"/>
    <w:rsid w:val="67BF79E2"/>
    <w:rsid w:val="67C49949"/>
    <w:rsid w:val="67CDE603"/>
    <w:rsid w:val="67D3D696"/>
    <w:rsid w:val="67D3EE1A"/>
    <w:rsid w:val="67D431DE"/>
    <w:rsid w:val="67D4928B"/>
    <w:rsid w:val="67D9AB9F"/>
    <w:rsid w:val="67DBA99E"/>
    <w:rsid w:val="67E1A894"/>
    <w:rsid w:val="67E8036B"/>
    <w:rsid w:val="67ED887D"/>
    <w:rsid w:val="67EDCDFD"/>
    <w:rsid w:val="67F451E5"/>
    <w:rsid w:val="67FBD70C"/>
    <w:rsid w:val="67FF5C3B"/>
    <w:rsid w:val="68005F3F"/>
    <w:rsid w:val="68064874"/>
    <w:rsid w:val="680B410D"/>
    <w:rsid w:val="680B71BE"/>
    <w:rsid w:val="680D05B2"/>
    <w:rsid w:val="68102BD7"/>
    <w:rsid w:val="68104503"/>
    <w:rsid w:val="6813DC9F"/>
    <w:rsid w:val="6826949D"/>
    <w:rsid w:val="682900E3"/>
    <w:rsid w:val="6829CC64"/>
    <w:rsid w:val="682A1B07"/>
    <w:rsid w:val="682BCF74"/>
    <w:rsid w:val="682F97B3"/>
    <w:rsid w:val="683A34E6"/>
    <w:rsid w:val="683AE926"/>
    <w:rsid w:val="683B4450"/>
    <w:rsid w:val="683E6AD2"/>
    <w:rsid w:val="68477A9D"/>
    <w:rsid w:val="6847BEF6"/>
    <w:rsid w:val="684F4485"/>
    <w:rsid w:val="6851908C"/>
    <w:rsid w:val="685812DA"/>
    <w:rsid w:val="685F2385"/>
    <w:rsid w:val="68627F1F"/>
    <w:rsid w:val="6869F22A"/>
    <w:rsid w:val="687B3264"/>
    <w:rsid w:val="687E880D"/>
    <w:rsid w:val="68824825"/>
    <w:rsid w:val="6889743E"/>
    <w:rsid w:val="6889D213"/>
    <w:rsid w:val="688BD09A"/>
    <w:rsid w:val="68949BE4"/>
    <w:rsid w:val="68976969"/>
    <w:rsid w:val="6897D5D8"/>
    <w:rsid w:val="689A7531"/>
    <w:rsid w:val="68A10799"/>
    <w:rsid w:val="68A2230B"/>
    <w:rsid w:val="68AF123C"/>
    <w:rsid w:val="68B6F0F8"/>
    <w:rsid w:val="68B8F736"/>
    <w:rsid w:val="68BF0EFC"/>
    <w:rsid w:val="68C1629B"/>
    <w:rsid w:val="68C36EFF"/>
    <w:rsid w:val="68C5484F"/>
    <w:rsid w:val="68C6DF10"/>
    <w:rsid w:val="68C7BAEC"/>
    <w:rsid w:val="68C9F900"/>
    <w:rsid w:val="68CA29E1"/>
    <w:rsid w:val="68CD3A33"/>
    <w:rsid w:val="68D3DD52"/>
    <w:rsid w:val="68D59735"/>
    <w:rsid w:val="68D83150"/>
    <w:rsid w:val="68D8E335"/>
    <w:rsid w:val="68E2DD62"/>
    <w:rsid w:val="68E377E9"/>
    <w:rsid w:val="68EAC6A1"/>
    <w:rsid w:val="68EAF079"/>
    <w:rsid w:val="68EBCF04"/>
    <w:rsid w:val="68EEDB40"/>
    <w:rsid w:val="68F31634"/>
    <w:rsid w:val="68FD8926"/>
    <w:rsid w:val="69084547"/>
    <w:rsid w:val="69111972"/>
    <w:rsid w:val="6915677A"/>
    <w:rsid w:val="692118E8"/>
    <w:rsid w:val="692DA554"/>
    <w:rsid w:val="693C75FD"/>
    <w:rsid w:val="694B72D7"/>
    <w:rsid w:val="69525D02"/>
    <w:rsid w:val="69572B03"/>
    <w:rsid w:val="695AE1A0"/>
    <w:rsid w:val="695AFD13"/>
    <w:rsid w:val="695DDE8C"/>
    <w:rsid w:val="697031F5"/>
    <w:rsid w:val="6979C8FC"/>
    <w:rsid w:val="697FF307"/>
    <w:rsid w:val="69806450"/>
    <w:rsid w:val="6985A443"/>
    <w:rsid w:val="698D80EE"/>
    <w:rsid w:val="6991E11E"/>
    <w:rsid w:val="6996F1D2"/>
    <w:rsid w:val="699EA976"/>
    <w:rsid w:val="699EE16C"/>
    <w:rsid w:val="69A56797"/>
    <w:rsid w:val="69A8CDC7"/>
    <w:rsid w:val="69B0882D"/>
    <w:rsid w:val="69BA9B02"/>
    <w:rsid w:val="69BAAE98"/>
    <w:rsid w:val="69BC0301"/>
    <w:rsid w:val="69BE344B"/>
    <w:rsid w:val="69BEE13F"/>
    <w:rsid w:val="69CDDEF8"/>
    <w:rsid w:val="69CFC3FA"/>
    <w:rsid w:val="69D1D8EF"/>
    <w:rsid w:val="69DCD5F8"/>
    <w:rsid w:val="69DF7359"/>
    <w:rsid w:val="69DFD49D"/>
    <w:rsid w:val="69E2138F"/>
    <w:rsid w:val="69E382C9"/>
    <w:rsid w:val="69ED3768"/>
    <w:rsid w:val="69EFC2DA"/>
    <w:rsid w:val="69FAF68C"/>
    <w:rsid w:val="69FB646A"/>
    <w:rsid w:val="69FE5628"/>
    <w:rsid w:val="69FFED50"/>
    <w:rsid w:val="6A00350A"/>
    <w:rsid w:val="6A028EBB"/>
    <w:rsid w:val="6A03A972"/>
    <w:rsid w:val="6A0817B3"/>
    <w:rsid w:val="6A0AE6A7"/>
    <w:rsid w:val="6A23BC88"/>
    <w:rsid w:val="6A2C5114"/>
    <w:rsid w:val="6A317D6E"/>
    <w:rsid w:val="6A35AE3F"/>
    <w:rsid w:val="6A38015B"/>
    <w:rsid w:val="6A4B274D"/>
    <w:rsid w:val="6A57085D"/>
    <w:rsid w:val="6A60CE65"/>
    <w:rsid w:val="6A6303AB"/>
    <w:rsid w:val="6A65B37E"/>
    <w:rsid w:val="6A6C8B7D"/>
    <w:rsid w:val="6A763E9C"/>
    <w:rsid w:val="6A7642CF"/>
    <w:rsid w:val="6A836B84"/>
    <w:rsid w:val="6A87074E"/>
    <w:rsid w:val="6A87BAA9"/>
    <w:rsid w:val="6A9108D0"/>
    <w:rsid w:val="6A97FDA8"/>
    <w:rsid w:val="6AA119FF"/>
    <w:rsid w:val="6AABB0EF"/>
    <w:rsid w:val="6AB60A76"/>
    <w:rsid w:val="6AB7671F"/>
    <w:rsid w:val="6ACD2FDB"/>
    <w:rsid w:val="6AD0E291"/>
    <w:rsid w:val="6AD122D0"/>
    <w:rsid w:val="6AD7EA9F"/>
    <w:rsid w:val="6ADCC001"/>
    <w:rsid w:val="6AE269D5"/>
    <w:rsid w:val="6AE686EC"/>
    <w:rsid w:val="6AEA5DA4"/>
    <w:rsid w:val="6AED578F"/>
    <w:rsid w:val="6AF08E24"/>
    <w:rsid w:val="6AF44071"/>
    <w:rsid w:val="6AF719A4"/>
    <w:rsid w:val="6AFBE239"/>
    <w:rsid w:val="6AFC79FF"/>
    <w:rsid w:val="6B05F028"/>
    <w:rsid w:val="6B0DF656"/>
    <w:rsid w:val="6B12A8BC"/>
    <w:rsid w:val="6B19EF20"/>
    <w:rsid w:val="6B19F82F"/>
    <w:rsid w:val="6B1B5CBC"/>
    <w:rsid w:val="6B1BB57D"/>
    <w:rsid w:val="6B22B42A"/>
    <w:rsid w:val="6B25AAA9"/>
    <w:rsid w:val="6B277CF8"/>
    <w:rsid w:val="6B36898E"/>
    <w:rsid w:val="6B396097"/>
    <w:rsid w:val="6B3A1ABD"/>
    <w:rsid w:val="6B3C2425"/>
    <w:rsid w:val="6B41BE47"/>
    <w:rsid w:val="6B4279AC"/>
    <w:rsid w:val="6B42DF82"/>
    <w:rsid w:val="6B44D87F"/>
    <w:rsid w:val="6B455EC5"/>
    <w:rsid w:val="6B4884F0"/>
    <w:rsid w:val="6B492DD9"/>
    <w:rsid w:val="6B4B53C2"/>
    <w:rsid w:val="6B525072"/>
    <w:rsid w:val="6B55F0FC"/>
    <w:rsid w:val="6B5C7E9B"/>
    <w:rsid w:val="6B5E20DF"/>
    <w:rsid w:val="6B5FEE7A"/>
    <w:rsid w:val="6B608D4E"/>
    <w:rsid w:val="6B60E771"/>
    <w:rsid w:val="6B63555D"/>
    <w:rsid w:val="6B643688"/>
    <w:rsid w:val="6B695F52"/>
    <w:rsid w:val="6B6CAB1D"/>
    <w:rsid w:val="6B6D6F19"/>
    <w:rsid w:val="6B79B755"/>
    <w:rsid w:val="6B7B8C20"/>
    <w:rsid w:val="6B7C8974"/>
    <w:rsid w:val="6B807B9E"/>
    <w:rsid w:val="6B848D32"/>
    <w:rsid w:val="6B8907C9"/>
    <w:rsid w:val="6B8C7D86"/>
    <w:rsid w:val="6B8CF65C"/>
    <w:rsid w:val="6B8DA4DA"/>
    <w:rsid w:val="6B8E1F90"/>
    <w:rsid w:val="6B904585"/>
    <w:rsid w:val="6B937BD0"/>
    <w:rsid w:val="6B9DB5BF"/>
    <w:rsid w:val="6BA8C911"/>
    <w:rsid w:val="6BAFECA4"/>
    <w:rsid w:val="6BB70EBE"/>
    <w:rsid w:val="6BBC64DC"/>
    <w:rsid w:val="6BBCFD9A"/>
    <w:rsid w:val="6BC28741"/>
    <w:rsid w:val="6BC3108F"/>
    <w:rsid w:val="6BCEF13C"/>
    <w:rsid w:val="6BD1F0C6"/>
    <w:rsid w:val="6BD21BBB"/>
    <w:rsid w:val="6BD3D1FE"/>
    <w:rsid w:val="6BD569B3"/>
    <w:rsid w:val="6BDD1367"/>
    <w:rsid w:val="6BE1615E"/>
    <w:rsid w:val="6BE3FF11"/>
    <w:rsid w:val="6BF158B7"/>
    <w:rsid w:val="6BF1A10E"/>
    <w:rsid w:val="6BFD5F74"/>
    <w:rsid w:val="6BFE94FB"/>
    <w:rsid w:val="6BFFB1BE"/>
    <w:rsid w:val="6C017F23"/>
    <w:rsid w:val="6C070984"/>
    <w:rsid w:val="6C10C323"/>
    <w:rsid w:val="6C1540C9"/>
    <w:rsid w:val="6C15C491"/>
    <w:rsid w:val="6C1BDB6D"/>
    <w:rsid w:val="6C1C8A93"/>
    <w:rsid w:val="6C1DA34D"/>
    <w:rsid w:val="6C1FDAAD"/>
    <w:rsid w:val="6C24ED55"/>
    <w:rsid w:val="6C26A2BC"/>
    <w:rsid w:val="6C292583"/>
    <w:rsid w:val="6C2C61A7"/>
    <w:rsid w:val="6C3717AB"/>
    <w:rsid w:val="6C37DEE1"/>
    <w:rsid w:val="6C37EA71"/>
    <w:rsid w:val="6C38B58B"/>
    <w:rsid w:val="6C38FAD9"/>
    <w:rsid w:val="6C420FF5"/>
    <w:rsid w:val="6C4AA685"/>
    <w:rsid w:val="6C4B5649"/>
    <w:rsid w:val="6C50D367"/>
    <w:rsid w:val="6C5A93E1"/>
    <w:rsid w:val="6C5A9EBF"/>
    <w:rsid w:val="6C6C2071"/>
    <w:rsid w:val="6C85CEBE"/>
    <w:rsid w:val="6C89FDC4"/>
    <w:rsid w:val="6C8B8075"/>
    <w:rsid w:val="6C90E0DB"/>
    <w:rsid w:val="6C998043"/>
    <w:rsid w:val="6CA2B2D1"/>
    <w:rsid w:val="6CB2B57A"/>
    <w:rsid w:val="6CBBB6C9"/>
    <w:rsid w:val="6CBD6569"/>
    <w:rsid w:val="6CBE0305"/>
    <w:rsid w:val="6CC1ABED"/>
    <w:rsid w:val="6CC3D6BF"/>
    <w:rsid w:val="6CCB4E32"/>
    <w:rsid w:val="6CCCEDF2"/>
    <w:rsid w:val="6CCD940A"/>
    <w:rsid w:val="6CD5DF44"/>
    <w:rsid w:val="6CD6D1DC"/>
    <w:rsid w:val="6CD6EFB5"/>
    <w:rsid w:val="6CDB91A3"/>
    <w:rsid w:val="6CE02BB3"/>
    <w:rsid w:val="6CE0A8E0"/>
    <w:rsid w:val="6CE831A6"/>
    <w:rsid w:val="6CE85FA2"/>
    <w:rsid w:val="6CED16D4"/>
    <w:rsid w:val="6CF58776"/>
    <w:rsid w:val="6CF88282"/>
    <w:rsid w:val="6CFC4BA5"/>
    <w:rsid w:val="6CFE2AF7"/>
    <w:rsid w:val="6D003773"/>
    <w:rsid w:val="6D01D8DC"/>
    <w:rsid w:val="6D05BC4C"/>
    <w:rsid w:val="6D1E4038"/>
    <w:rsid w:val="6D24383B"/>
    <w:rsid w:val="6D24D82A"/>
    <w:rsid w:val="6D2BAF6A"/>
    <w:rsid w:val="6D337594"/>
    <w:rsid w:val="6D347095"/>
    <w:rsid w:val="6D35F2E8"/>
    <w:rsid w:val="6D3A16F3"/>
    <w:rsid w:val="6D3AC67B"/>
    <w:rsid w:val="6D3C1F46"/>
    <w:rsid w:val="6D3F59CF"/>
    <w:rsid w:val="6D401D49"/>
    <w:rsid w:val="6D41A87F"/>
    <w:rsid w:val="6D451188"/>
    <w:rsid w:val="6D463E97"/>
    <w:rsid w:val="6D4BBD05"/>
    <w:rsid w:val="6D4E9E27"/>
    <w:rsid w:val="6D535489"/>
    <w:rsid w:val="6D586631"/>
    <w:rsid w:val="6D5EB0F3"/>
    <w:rsid w:val="6D60E6A4"/>
    <w:rsid w:val="6D66DA60"/>
    <w:rsid w:val="6D787A49"/>
    <w:rsid w:val="6D7D31BF"/>
    <w:rsid w:val="6D87BD16"/>
    <w:rsid w:val="6D8E55B1"/>
    <w:rsid w:val="6D97EA50"/>
    <w:rsid w:val="6D9B7402"/>
    <w:rsid w:val="6DA0A48A"/>
    <w:rsid w:val="6DA3F336"/>
    <w:rsid w:val="6DAE2877"/>
    <w:rsid w:val="6DB9E283"/>
    <w:rsid w:val="6DBC93E6"/>
    <w:rsid w:val="6DBE2341"/>
    <w:rsid w:val="6DCD0F8D"/>
    <w:rsid w:val="6DD0C0A8"/>
    <w:rsid w:val="6DD1E298"/>
    <w:rsid w:val="6DD2616E"/>
    <w:rsid w:val="6DD78C6D"/>
    <w:rsid w:val="6DDAACEE"/>
    <w:rsid w:val="6DDBFEFB"/>
    <w:rsid w:val="6DDC986B"/>
    <w:rsid w:val="6DDE9AA2"/>
    <w:rsid w:val="6DE21F23"/>
    <w:rsid w:val="6DE29EDA"/>
    <w:rsid w:val="6DE6C174"/>
    <w:rsid w:val="6DE7A212"/>
    <w:rsid w:val="6DE9EF7C"/>
    <w:rsid w:val="6DED6282"/>
    <w:rsid w:val="6DEDAC2E"/>
    <w:rsid w:val="6DF0279F"/>
    <w:rsid w:val="6DF20B25"/>
    <w:rsid w:val="6DF89CAA"/>
    <w:rsid w:val="6DFCA107"/>
    <w:rsid w:val="6DFE8069"/>
    <w:rsid w:val="6E057160"/>
    <w:rsid w:val="6E05F030"/>
    <w:rsid w:val="6E064BEB"/>
    <w:rsid w:val="6E071763"/>
    <w:rsid w:val="6E0BA2AE"/>
    <w:rsid w:val="6E1CCBE6"/>
    <w:rsid w:val="6E1FF583"/>
    <w:rsid w:val="6E20E736"/>
    <w:rsid w:val="6E20E99A"/>
    <w:rsid w:val="6E262A39"/>
    <w:rsid w:val="6E2BE133"/>
    <w:rsid w:val="6E31A9D4"/>
    <w:rsid w:val="6E346044"/>
    <w:rsid w:val="6E38B884"/>
    <w:rsid w:val="6E3CF3DE"/>
    <w:rsid w:val="6E4603AA"/>
    <w:rsid w:val="6E4F6494"/>
    <w:rsid w:val="6E610189"/>
    <w:rsid w:val="6E6748BB"/>
    <w:rsid w:val="6E75D38F"/>
    <w:rsid w:val="6E7CB168"/>
    <w:rsid w:val="6E910E11"/>
    <w:rsid w:val="6E93164D"/>
    <w:rsid w:val="6E932A34"/>
    <w:rsid w:val="6E94241F"/>
    <w:rsid w:val="6E94987C"/>
    <w:rsid w:val="6E9ADF37"/>
    <w:rsid w:val="6E9EF6AE"/>
    <w:rsid w:val="6EA085BD"/>
    <w:rsid w:val="6EA900C4"/>
    <w:rsid w:val="6EA9630C"/>
    <w:rsid w:val="6EAA4DF9"/>
    <w:rsid w:val="6EAA5D16"/>
    <w:rsid w:val="6EB11251"/>
    <w:rsid w:val="6EB39425"/>
    <w:rsid w:val="6EB3A729"/>
    <w:rsid w:val="6EB63CA7"/>
    <w:rsid w:val="6EB9252C"/>
    <w:rsid w:val="6EBBAD52"/>
    <w:rsid w:val="6EBC5DB4"/>
    <w:rsid w:val="6EC17490"/>
    <w:rsid w:val="6ECFFB8B"/>
    <w:rsid w:val="6ED11D4F"/>
    <w:rsid w:val="6ED1FECD"/>
    <w:rsid w:val="6ED3C3DE"/>
    <w:rsid w:val="6ED5E3B3"/>
    <w:rsid w:val="6EDD145D"/>
    <w:rsid w:val="6EE78D66"/>
    <w:rsid w:val="6EE8CF93"/>
    <w:rsid w:val="6EF46141"/>
    <w:rsid w:val="6EF7DDAC"/>
    <w:rsid w:val="6EFDAED1"/>
    <w:rsid w:val="6EFF0653"/>
    <w:rsid w:val="6F00A331"/>
    <w:rsid w:val="6F04C636"/>
    <w:rsid w:val="6F14D4C3"/>
    <w:rsid w:val="6F16F412"/>
    <w:rsid w:val="6F1A11F4"/>
    <w:rsid w:val="6F1A3521"/>
    <w:rsid w:val="6F1BB34E"/>
    <w:rsid w:val="6F1D5935"/>
    <w:rsid w:val="6F1EFE95"/>
    <w:rsid w:val="6F3022B9"/>
    <w:rsid w:val="6F333AEF"/>
    <w:rsid w:val="6F35A24B"/>
    <w:rsid w:val="6F3B1711"/>
    <w:rsid w:val="6F430657"/>
    <w:rsid w:val="6F47E30F"/>
    <w:rsid w:val="6F4D81C5"/>
    <w:rsid w:val="6F537B80"/>
    <w:rsid w:val="6F575642"/>
    <w:rsid w:val="6F62B8FB"/>
    <w:rsid w:val="6F63370C"/>
    <w:rsid w:val="6F680885"/>
    <w:rsid w:val="6F69A040"/>
    <w:rsid w:val="6F6B6FC7"/>
    <w:rsid w:val="6F721A6D"/>
    <w:rsid w:val="6F74B8DC"/>
    <w:rsid w:val="6F783812"/>
    <w:rsid w:val="6F82AEA5"/>
    <w:rsid w:val="6F878A84"/>
    <w:rsid w:val="6F922409"/>
    <w:rsid w:val="6F922D1E"/>
    <w:rsid w:val="6F92E3BA"/>
    <w:rsid w:val="6F938D93"/>
    <w:rsid w:val="6F973E95"/>
    <w:rsid w:val="6FA52C1E"/>
    <w:rsid w:val="6FA809A1"/>
    <w:rsid w:val="6FA8561A"/>
    <w:rsid w:val="6FB09D32"/>
    <w:rsid w:val="6FB124AA"/>
    <w:rsid w:val="6FBEABAE"/>
    <w:rsid w:val="6FC0081B"/>
    <w:rsid w:val="6FC4B56D"/>
    <w:rsid w:val="6FC86AE5"/>
    <w:rsid w:val="6FCB20CD"/>
    <w:rsid w:val="6FCC31DE"/>
    <w:rsid w:val="6FD28727"/>
    <w:rsid w:val="6FDFC273"/>
    <w:rsid w:val="6FE1225F"/>
    <w:rsid w:val="6FEA33DF"/>
    <w:rsid w:val="6FEB32FF"/>
    <w:rsid w:val="6FF0CE15"/>
    <w:rsid w:val="6FFACB7D"/>
    <w:rsid w:val="6FFCA253"/>
    <w:rsid w:val="6FFD5343"/>
    <w:rsid w:val="6FFDE6C5"/>
    <w:rsid w:val="6FFE951D"/>
    <w:rsid w:val="6FFF1F2A"/>
    <w:rsid w:val="7000031F"/>
    <w:rsid w:val="700381E9"/>
    <w:rsid w:val="7004177C"/>
    <w:rsid w:val="70062EB3"/>
    <w:rsid w:val="7017B37C"/>
    <w:rsid w:val="7019F613"/>
    <w:rsid w:val="703175B0"/>
    <w:rsid w:val="703FBF5E"/>
    <w:rsid w:val="704FA7CE"/>
    <w:rsid w:val="705C14D0"/>
    <w:rsid w:val="705D0BA5"/>
    <w:rsid w:val="70648D00"/>
    <w:rsid w:val="706A0B77"/>
    <w:rsid w:val="706AD169"/>
    <w:rsid w:val="706D5513"/>
    <w:rsid w:val="70733E38"/>
    <w:rsid w:val="70762A7C"/>
    <w:rsid w:val="7077E929"/>
    <w:rsid w:val="7078A34A"/>
    <w:rsid w:val="707A31EE"/>
    <w:rsid w:val="707CE977"/>
    <w:rsid w:val="7081B50D"/>
    <w:rsid w:val="7082898A"/>
    <w:rsid w:val="70835DC7"/>
    <w:rsid w:val="7083FB7D"/>
    <w:rsid w:val="70844F20"/>
    <w:rsid w:val="70886EA5"/>
    <w:rsid w:val="7088A8DA"/>
    <w:rsid w:val="70905432"/>
    <w:rsid w:val="70906EBD"/>
    <w:rsid w:val="7092697F"/>
    <w:rsid w:val="70969FF8"/>
    <w:rsid w:val="70983839"/>
    <w:rsid w:val="709FEFCE"/>
    <w:rsid w:val="70B38280"/>
    <w:rsid w:val="70B9C23B"/>
    <w:rsid w:val="70B9FE7C"/>
    <w:rsid w:val="70BDCDB1"/>
    <w:rsid w:val="70BE98D0"/>
    <w:rsid w:val="70C28755"/>
    <w:rsid w:val="70C2FFD0"/>
    <w:rsid w:val="70C594AB"/>
    <w:rsid w:val="70C90839"/>
    <w:rsid w:val="70CE100B"/>
    <w:rsid w:val="70CEEACD"/>
    <w:rsid w:val="70D0A208"/>
    <w:rsid w:val="70D0B57F"/>
    <w:rsid w:val="70D5532F"/>
    <w:rsid w:val="70DB711A"/>
    <w:rsid w:val="70EA1821"/>
    <w:rsid w:val="70EEABA2"/>
    <w:rsid w:val="70EEED8A"/>
    <w:rsid w:val="70F41356"/>
    <w:rsid w:val="70FB040C"/>
    <w:rsid w:val="7101FB77"/>
    <w:rsid w:val="710D4BBB"/>
    <w:rsid w:val="7116F03A"/>
    <w:rsid w:val="711F5CEA"/>
    <w:rsid w:val="7121A786"/>
    <w:rsid w:val="7127E07F"/>
    <w:rsid w:val="712A9E9F"/>
    <w:rsid w:val="712CE150"/>
    <w:rsid w:val="712EF27B"/>
    <w:rsid w:val="71350913"/>
    <w:rsid w:val="7135A01F"/>
    <w:rsid w:val="71367FAF"/>
    <w:rsid w:val="713A2EB9"/>
    <w:rsid w:val="713CE54A"/>
    <w:rsid w:val="713D2431"/>
    <w:rsid w:val="713FE309"/>
    <w:rsid w:val="71427318"/>
    <w:rsid w:val="714411EC"/>
    <w:rsid w:val="7146A6DE"/>
    <w:rsid w:val="7147C009"/>
    <w:rsid w:val="714F3F7A"/>
    <w:rsid w:val="7155A990"/>
    <w:rsid w:val="715DCAFB"/>
    <w:rsid w:val="71685949"/>
    <w:rsid w:val="7170D48F"/>
    <w:rsid w:val="71767BC9"/>
    <w:rsid w:val="71847A67"/>
    <w:rsid w:val="71848187"/>
    <w:rsid w:val="718F4601"/>
    <w:rsid w:val="718FA83B"/>
    <w:rsid w:val="71942865"/>
    <w:rsid w:val="71989277"/>
    <w:rsid w:val="719A7479"/>
    <w:rsid w:val="719D1FF2"/>
    <w:rsid w:val="71A4EB83"/>
    <w:rsid w:val="71A55919"/>
    <w:rsid w:val="71AB2EAF"/>
    <w:rsid w:val="71AC35EC"/>
    <w:rsid w:val="71ACCE99"/>
    <w:rsid w:val="71AE05D0"/>
    <w:rsid w:val="71B4522A"/>
    <w:rsid w:val="71BBB435"/>
    <w:rsid w:val="71BD72F2"/>
    <w:rsid w:val="71BDE6A2"/>
    <w:rsid w:val="71BF58D9"/>
    <w:rsid w:val="71C558CA"/>
    <w:rsid w:val="71C7249D"/>
    <w:rsid w:val="71D23CD6"/>
    <w:rsid w:val="71D8351D"/>
    <w:rsid w:val="71DB2CBF"/>
    <w:rsid w:val="71DE6A47"/>
    <w:rsid w:val="71DF280A"/>
    <w:rsid w:val="71E45595"/>
    <w:rsid w:val="71E7A8BC"/>
    <w:rsid w:val="71F09023"/>
    <w:rsid w:val="71F561D1"/>
    <w:rsid w:val="71FFB965"/>
    <w:rsid w:val="720F72D6"/>
    <w:rsid w:val="721BDED1"/>
    <w:rsid w:val="7223898A"/>
    <w:rsid w:val="72293461"/>
    <w:rsid w:val="72327768"/>
    <w:rsid w:val="723BF027"/>
    <w:rsid w:val="723CB507"/>
    <w:rsid w:val="72408858"/>
    <w:rsid w:val="7251AA52"/>
    <w:rsid w:val="72588E61"/>
    <w:rsid w:val="7259212D"/>
    <w:rsid w:val="725E771A"/>
    <w:rsid w:val="72693700"/>
    <w:rsid w:val="726C1AB5"/>
    <w:rsid w:val="726C85E0"/>
    <w:rsid w:val="726D05B2"/>
    <w:rsid w:val="727007E3"/>
    <w:rsid w:val="727418F7"/>
    <w:rsid w:val="727570E2"/>
    <w:rsid w:val="7275A775"/>
    <w:rsid w:val="7277417B"/>
    <w:rsid w:val="727C9139"/>
    <w:rsid w:val="727D9F01"/>
    <w:rsid w:val="727E6324"/>
    <w:rsid w:val="728B6098"/>
    <w:rsid w:val="7291F7D1"/>
    <w:rsid w:val="729421F8"/>
    <w:rsid w:val="729C10BB"/>
    <w:rsid w:val="729C7EE2"/>
    <w:rsid w:val="729D51B8"/>
    <w:rsid w:val="72A870D4"/>
    <w:rsid w:val="72B07BE7"/>
    <w:rsid w:val="72B2F118"/>
    <w:rsid w:val="72B7C3E1"/>
    <w:rsid w:val="72B8314D"/>
    <w:rsid w:val="72BB9B22"/>
    <w:rsid w:val="72BE52AE"/>
    <w:rsid w:val="72CFDFBE"/>
    <w:rsid w:val="72D20A75"/>
    <w:rsid w:val="72E7693F"/>
    <w:rsid w:val="72E96E53"/>
    <w:rsid w:val="72F26A67"/>
    <w:rsid w:val="72F781DC"/>
    <w:rsid w:val="72FC08B0"/>
    <w:rsid w:val="72FD44B2"/>
    <w:rsid w:val="73011DEA"/>
    <w:rsid w:val="73012CCE"/>
    <w:rsid w:val="7304173C"/>
    <w:rsid w:val="730987EE"/>
    <w:rsid w:val="731D2ABD"/>
    <w:rsid w:val="73241683"/>
    <w:rsid w:val="73243F1D"/>
    <w:rsid w:val="7325E489"/>
    <w:rsid w:val="7328E642"/>
    <w:rsid w:val="73312644"/>
    <w:rsid w:val="733644DA"/>
    <w:rsid w:val="73379DEE"/>
    <w:rsid w:val="733B4E73"/>
    <w:rsid w:val="733E7761"/>
    <w:rsid w:val="73408A55"/>
    <w:rsid w:val="7342D5D7"/>
    <w:rsid w:val="73432525"/>
    <w:rsid w:val="73440000"/>
    <w:rsid w:val="73509E6C"/>
    <w:rsid w:val="73523683"/>
    <w:rsid w:val="73577216"/>
    <w:rsid w:val="7366E37C"/>
    <w:rsid w:val="736B0C39"/>
    <w:rsid w:val="7374E3E1"/>
    <w:rsid w:val="7375AB9B"/>
    <w:rsid w:val="7377A6F8"/>
    <w:rsid w:val="737C2569"/>
    <w:rsid w:val="73821DE5"/>
    <w:rsid w:val="73868DA6"/>
    <w:rsid w:val="738D7B57"/>
    <w:rsid w:val="738FDDA8"/>
    <w:rsid w:val="7392DC5D"/>
    <w:rsid w:val="73960A03"/>
    <w:rsid w:val="73962C0C"/>
    <w:rsid w:val="73A3B7CB"/>
    <w:rsid w:val="73A823F8"/>
    <w:rsid w:val="73A91C99"/>
    <w:rsid w:val="73B6D40D"/>
    <w:rsid w:val="73BA80DD"/>
    <w:rsid w:val="73BB55A9"/>
    <w:rsid w:val="73BE58D0"/>
    <w:rsid w:val="73C2AF2E"/>
    <w:rsid w:val="73C75292"/>
    <w:rsid w:val="73C97AFE"/>
    <w:rsid w:val="73CDA4B3"/>
    <w:rsid w:val="73CDF2AC"/>
    <w:rsid w:val="73D2445B"/>
    <w:rsid w:val="73D2602C"/>
    <w:rsid w:val="73D57D41"/>
    <w:rsid w:val="73D9B839"/>
    <w:rsid w:val="73DB05E2"/>
    <w:rsid w:val="73DC87BF"/>
    <w:rsid w:val="73E0D38C"/>
    <w:rsid w:val="73E372C6"/>
    <w:rsid w:val="73EB454B"/>
    <w:rsid w:val="73F7AEC0"/>
    <w:rsid w:val="73F7DBFD"/>
    <w:rsid w:val="73FA03F6"/>
    <w:rsid w:val="73FC1989"/>
    <w:rsid w:val="73FD94A2"/>
    <w:rsid w:val="73FF79A4"/>
    <w:rsid w:val="7401D798"/>
    <w:rsid w:val="7407EB06"/>
    <w:rsid w:val="74105938"/>
    <w:rsid w:val="74141D5A"/>
    <w:rsid w:val="741DEB2F"/>
    <w:rsid w:val="742078E3"/>
    <w:rsid w:val="74222D56"/>
    <w:rsid w:val="7423FB11"/>
    <w:rsid w:val="74392219"/>
    <w:rsid w:val="743C4888"/>
    <w:rsid w:val="7440A5B1"/>
    <w:rsid w:val="7441FE84"/>
    <w:rsid w:val="7444445D"/>
    <w:rsid w:val="7444A6C8"/>
    <w:rsid w:val="7449ACFD"/>
    <w:rsid w:val="744CF4E9"/>
    <w:rsid w:val="7450512E"/>
    <w:rsid w:val="745F4A12"/>
    <w:rsid w:val="74641780"/>
    <w:rsid w:val="747702C1"/>
    <w:rsid w:val="74789DEB"/>
    <w:rsid w:val="747D047A"/>
    <w:rsid w:val="747DEBA6"/>
    <w:rsid w:val="747E6D2E"/>
    <w:rsid w:val="748E862C"/>
    <w:rsid w:val="749004EC"/>
    <w:rsid w:val="749B54FC"/>
    <w:rsid w:val="74A28F0D"/>
    <w:rsid w:val="74AB3A2E"/>
    <w:rsid w:val="74BCA529"/>
    <w:rsid w:val="74C0FDF5"/>
    <w:rsid w:val="74C23571"/>
    <w:rsid w:val="74C4A190"/>
    <w:rsid w:val="74C68ABA"/>
    <w:rsid w:val="74C84258"/>
    <w:rsid w:val="74CF19DA"/>
    <w:rsid w:val="74D0D2E8"/>
    <w:rsid w:val="74D2904D"/>
    <w:rsid w:val="74DF8558"/>
    <w:rsid w:val="74E0F741"/>
    <w:rsid w:val="74E842B7"/>
    <w:rsid w:val="74F26D95"/>
    <w:rsid w:val="74F6499D"/>
    <w:rsid w:val="74FEAD8D"/>
    <w:rsid w:val="74FF7026"/>
    <w:rsid w:val="75008D6C"/>
    <w:rsid w:val="7502B3DD"/>
    <w:rsid w:val="750465D4"/>
    <w:rsid w:val="750544CF"/>
    <w:rsid w:val="75061ABC"/>
    <w:rsid w:val="750892E1"/>
    <w:rsid w:val="7512C38D"/>
    <w:rsid w:val="75156954"/>
    <w:rsid w:val="7516D470"/>
    <w:rsid w:val="751A0F3E"/>
    <w:rsid w:val="7520528C"/>
    <w:rsid w:val="7526D8D3"/>
    <w:rsid w:val="752A119E"/>
    <w:rsid w:val="752CF459"/>
    <w:rsid w:val="752E04DF"/>
    <w:rsid w:val="7535DFC2"/>
    <w:rsid w:val="75368541"/>
    <w:rsid w:val="75402BC5"/>
    <w:rsid w:val="75476167"/>
    <w:rsid w:val="7548207F"/>
    <w:rsid w:val="754EDA97"/>
    <w:rsid w:val="754FDD9E"/>
    <w:rsid w:val="7554E2E5"/>
    <w:rsid w:val="755AE4D5"/>
    <w:rsid w:val="755D23EF"/>
    <w:rsid w:val="756F762C"/>
    <w:rsid w:val="757A576C"/>
    <w:rsid w:val="757FF728"/>
    <w:rsid w:val="7584C557"/>
    <w:rsid w:val="7594E949"/>
    <w:rsid w:val="75956E11"/>
    <w:rsid w:val="7598E178"/>
    <w:rsid w:val="759BF680"/>
    <w:rsid w:val="759BFB44"/>
    <w:rsid w:val="759C50B2"/>
    <w:rsid w:val="759CA8DB"/>
    <w:rsid w:val="759E80CA"/>
    <w:rsid w:val="75AD135E"/>
    <w:rsid w:val="75CCD3A4"/>
    <w:rsid w:val="75D3A631"/>
    <w:rsid w:val="75EB086C"/>
    <w:rsid w:val="75EDEB70"/>
    <w:rsid w:val="75EFB1E5"/>
    <w:rsid w:val="75F35E6C"/>
    <w:rsid w:val="75F97A1E"/>
    <w:rsid w:val="75FBE39A"/>
    <w:rsid w:val="75FECD2E"/>
    <w:rsid w:val="76059682"/>
    <w:rsid w:val="760C8D9C"/>
    <w:rsid w:val="760F73FA"/>
    <w:rsid w:val="76122948"/>
    <w:rsid w:val="7618DF94"/>
    <w:rsid w:val="7619AB0E"/>
    <w:rsid w:val="761B27FD"/>
    <w:rsid w:val="761F5A60"/>
    <w:rsid w:val="762369A4"/>
    <w:rsid w:val="762D997C"/>
    <w:rsid w:val="762F110F"/>
    <w:rsid w:val="76312C2A"/>
    <w:rsid w:val="76316362"/>
    <w:rsid w:val="7635658C"/>
    <w:rsid w:val="763705BF"/>
    <w:rsid w:val="763D0A74"/>
    <w:rsid w:val="763D441F"/>
    <w:rsid w:val="7643A57E"/>
    <w:rsid w:val="7647DA56"/>
    <w:rsid w:val="764B40C4"/>
    <w:rsid w:val="764EC921"/>
    <w:rsid w:val="76568FFD"/>
    <w:rsid w:val="7657B5DB"/>
    <w:rsid w:val="765B4BC6"/>
    <w:rsid w:val="765BB278"/>
    <w:rsid w:val="766E667C"/>
    <w:rsid w:val="7683112E"/>
    <w:rsid w:val="7695C7D9"/>
    <w:rsid w:val="7696CC40"/>
    <w:rsid w:val="76A0511E"/>
    <w:rsid w:val="76A067DC"/>
    <w:rsid w:val="76A46342"/>
    <w:rsid w:val="76A7EDC7"/>
    <w:rsid w:val="76AF7807"/>
    <w:rsid w:val="76BE05FF"/>
    <w:rsid w:val="76C52E22"/>
    <w:rsid w:val="76C884B5"/>
    <w:rsid w:val="76D11210"/>
    <w:rsid w:val="76D575B6"/>
    <w:rsid w:val="76D83D06"/>
    <w:rsid w:val="76E67074"/>
    <w:rsid w:val="76F8C544"/>
    <w:rsid w:val="76FDAAB2"/>
    <w:rsid w:val="76FDED03"/>
    <w:rsid w:val="76FEBA86"/>
    <w:rsid w:val="770268A9"/>
    <w:rsid w:val="7706A401"/>
    <w:rsid w:val="770718F4"/>
    <w:rsid w:val="770F74B3"/>
    <w:rsid w:val="771422E3"/>
    <w:rsid w:val="771576FF"/>
    <w:rsid w:val="7721EF87"/>
    <w:rsid w:val="7722A572"/>
    <w:rsid w:val="7727F4F4"/>
    <w:rsid w:val="772F136D"/>
    <w:rsid w:val="7739F491"/>
    <w:rsid w:val="773B2DF5"/>
    <w:rsid w:val="7740A210"/>
    <w:rsid w:val="774495FC"/>
    <w:rsid w:val="774AB29E"/>
    <w:rsid w:val="774B10DB"/>
    <w:rsid w:val="77564E35"/>
    <w:rsid w:val="775824B1"/>
    <w:rsid w:val="7764C7D5"/>
    <w:rsid w:val="7764FAA5"/>
    <w:rsid w:val="776927DD"/>
    <w:rsid w:val="776B547A"/>
    <w:rsid w:val="776B8A84"/>
    <w:rsid w:val="776C66A6"/>
    <w:rsid w:val="7779D262"/>
    <w:rsid w:val="777DAB0A"/>
    <w:rsid w:val="777EB416"/>
    <w:rsid w:val="777FA605"/>
    <w:rsid w:val="777FDAF4"/>
    <w:rsid w:val="777FE699"/>
    <w:rsid w:val="77822E96"/>
    <w:rsid w:val="778317C2"/>
    <w:rsid w:val="778414BC"/>
    <w:rsid w:val="77845A10"/>
    <w:rsid w:val="77A52710"/>
    <w:rsid w:val="77AA414D"/>
    <w:rsid w:val="77B896A1"/>
    <w:rsid w:val="77C3A7D8"/>
    <w:rsid w:val="77C6A03C"/>
    <w:rsid w:val="77CAE170"/>
    <w:rsid w:val="77CC6A85"/>
    <w:rsid w:val="77CD39E1"/>
    <w:rsid w:val="77CEDE06"/>
    <w:rsid w:val="77D0AD5B"/>
    <w:rsid w:val="77D49DF1"/>
    <w:rsid w:val="77D970EC"/>
    <w:rsid w:val="77E17F26"/>
    <w:rsid w:val="77E7759C"/>
    <w:rsid w:val="77EAD18C"/>
    <w:rsid w:val="77F36386"/>
    <w:rsid w:val="77F996A9"/>
    <w:rsid w:val="77F999A8"/>
    <w:rsid w:val="77FB7E8C"/>
    <w:rsid w:val="77FDFEE1"/>
    <w:rsid w:val="7801C2C0"/>
    <w:rsid w:val="780FD573"/>
    <w:rsid w:val="7811CD9E"/>
    <w:rsid w:val="7814C55A"/>
    <w:rsid w:val="781C02C8"/>
    <w:rsid w:val="78249DAB"/>
    <w:rsid w:val="782B8DEE"/>
    <w:rsid w:val="782B9ECB"/>
    <w:rsid w:val="782F78F7"/>
    <w:rsid w:val="78336D6D"/>
    <w:rsid w:val="7834A6EE"/>
    <w:rsid w:val="783E4E04"/>
    <w:rsid w:val="783FB3AE"/>
    <w:rsid w:val="78477621"/>
    <w:rsid w:val="784878FD"/>
    <w:rsid w:val="7849E292"/>
    <w:rsid w:val="7852934A"/>
    <w:rsid w:val="785659FC"/>
    <w:rsid w:val="785776BF"/>
    <w:rsid w:val="785DA38C"/>
    <w:rsid w:val="785E651F"/>
    <w:rsid w:val="785EA961"/>
    <w:rsid w:val="7860C766"/>
    <w:rsid w:val="78623F68"/>
    <w:rsid w:val="7866440E"/>
    <w:rsid w:val="78691BEE"/>
    <w:rsid w:val="786C9213"/>
    <w:rsid w:val="786D916C"/>
    <w:rsid w:val="786DAAB4"/>
    <w:rsid w:val="786DFC5D"/>
    <w:rsid w:val="786E1250"/>
    <w:rsid w:val="7870B2FC"/>
    <w:rsid w:val="787135D3"/>
    <w:rsid w:val="78762CB9"/>
    <w:rsid w:val="787DC3CF"/>
    <w:rsid w:val="787DCDF7"/>
    <w:rsid w:val="7880A2A0"/>
    <w:rsid w:val="78811237"/>
    <w:rsid w:val="7883A2B2"/>
    <w:rsid w:val="788D95FF"/>
    <w:rsid w:val="788FA419"/>
    <w:rsid w:val="7891B673"/>
    <w:rsid w:val="78981B27"/>
    <w:rsid w:val="789A7169"/>
    <w:rsid w:val="78A1E8F0"/>
    <w:rsid w:val="78A66CF3"/>
    <w:rsid w:val="78A6C790"/>
    <w:rsid w:val="78A72E04"/>
    <w:rsid w:val="78BA45E6"/>
    <w:rsid w:val="78BBFAA8"/>
    <w:rsid w:val="78C7ACDD"/>
    <w:rsid w:val="78C864A0"/>
    <w:rsid w:val="78CC0070"/>
    <w:rsid w:val="78CDFD45"/>
    <w:rsid w:val="78D1FA44"/>
    <w:rsid w:val="78D9E61E"/>
    <w:rsid w:val="78DC5757"/>
    <w:rsid w:val="78E05F38"/>
    <w:rsid w:val="78E44033"/>
    <w:rsid w:val="78EA7B14"/>
    <w:rsid w:val="78F2EA21"/>
    <w:rsid w:val="78F9A13B"/>
    <w:rsid w:val="79047466"/>
    <w:rsid w:val="7910FF28"/>
    <w:rsid w:val="7913FFF2"/>
    <w:rsid w:val="79164F39"/>
    <w:rsid w:val="79187F84"/>
    <w:rsid w:val="791927A2"/>
    <w:rsid w:val="7924F87E"/>
    <w:rsid w:val="7932672A"/>
    <w:rsid w:val="7940CF52"/>
    <w:rsid w:val="794A8A96"/>
    <w:rsid w:val="794F75CD"/>
    <w:rsid w:val="7955659E"/>
    <w:rsid w:val="7958602E"/>
    <w:rsid w:val="795FD4A6"/>
    <w:rsid w:val="7968205D"/>
    <w:rsid w:val="797022AA"/>
    <w:rsid w:val="79706E52"/>
    <w:rsid w:val="79774BDC"/>
    <w:rsid w:val="797A5844"/>
    <w:rsid w:val="7986DC34"/>
    <w:rsid w:val="7989DE54"/>
    <w:rsid w:val="798DAA33"/>
    <w:rsid w:val="7994B2E8"/>
    <w:rsid w:val="799504D1"/>
    <w:rsid w:val="79968D8F"/>
    <w:rsid w:val="799E653C"/>
    <w:rsid w:val="79A8ADB9"/>
    <w:rsid w:val="79A968CA"/>
    <w:rsid w:val="79A96C3B"/>
    <w:rsid w:val="79AAD1EA"/>
    <w:rsid w:val="79AFE302"/>
    <w:rsid w:val="79B4A89D"/>
    <w:rsid w:val="79B6D5CD"/>
    <w:rsid w:val="79C047BC"/>
    <w:rsid w:val="79C099BB"/>
    <w:rsid w:val="79CACA52"/>
    <w:rsid w:val="79CAD05B"/>
    <w:rsid w:val="79D1CE5B"/>
    <w:rsid w:val="79D37DCD"/>
    <w:rsid w:val="79D3B87A"/>
    <w:rsid w:val="79DF1AFF"/>
    <w:rsid w:val="79E04ED5"/>
    <w:rsid w:val="79E368C4"/>
    <w:rsid w:val="79E3A023"/>
    <w:rsid w:val="79E53A67"/>
    <w:rsid w:val="79E9306C"/>
    <w:rsid w:val="79EF3F6C"/>
    <w:rsid w:val="79FA075E"/>
    <w:rsid w:val="79FE0FC9"/>
    <w:rsid w:val="7A01A45B"/>
    <w:rsid w:val="7A10F086"/>
    <w:rsid w:val="7A11F835"/>
    <w:rsid w:val="7A123E50"/>
    <w:rsid w:val="7A2377A8"/>
    <w:rsid w:val="7A25F0C9"/>
    <w:rsid w:val="7A3190A7"/>
    <w:rsid w:val="7A3514ED"/>
    <w:rsid w:val="7A3515A7"/>
    <w:rsid w:val="7A358DC5"/>
    <w:rsid w:val="7A3F698A"/>
    <w:rsid w:val="7A40156C"/>
    <w:rsid w:val="7A424920"/>
    <w:rsid w:val="7A4302C8"/>
    <w:rsid w:val="7A4AD65D"/>
    <w:rsid w:val="7A4FB122"/>
    <w:rsid w:val="7A52FF9E"/>
    <w:rsid w:val="7A584B60"/>
    <w:rsid w:val="7A63A24D"/>
    <w:rsid w:val="7A63F6E5"/>
    <w:rsid w:val="7A670FD8"/>
    <w:rsid w:val="7A6B31D8"/>
    <w:rsid w:val="7A6C5921"/>
    <w:rsid w:val="7A70F3A7"/>
    <w:rsid w:val="7A7C53F5"/>
    <w:rsid w:val="7A7C9B07"/>
    <w:rsid w:val="7A7E029A"/>
    <w:rsid w:val="7A87DD38"/>
    <w:rsid w:val="7A88B0E6"/>
    <w:rsid w:val="7A8E98C3"/>
    <w:rsid w:val="7A9137FD"/>
    <w:rsid w:val="7A926A38"/>
    <w:rsid w:val="7A943B74"/>
    <w:rsid w:val="7A9502F9"/>
    <w:rsid w:val="7A9BC907"/>
    <w:rsid w:val="7AA22B6C"/>
    <w:rsid w:val="7AA55E68"/>
    <w:rsid w:val="7AA60107"/>
    <w:rsid w:val="7AAB9239"/>
    <w:rsid w:val="7AAFCBA2"/>
    <w:rsid w:val="7AAFCF45"/>
    <w:rsid w:val="7AB9B2AA"/>
    <w:rsid w:val="7AB9D101"/>
    <w:rsid w:val="7ABA9460"/>
    <w:rsid w:val="7ABF3B37"/>
    <w:rsid w:val="7AC03D31"/>
    <w:rsid w:val="7AC2F245"/>
    <w:rsid w:val="7AC31978"/>
    <w:rsid w:val="7AC4B4DC"/>
    <w:rsid w:val="7AC56040"/>
    <w:rsid w:val="7ACB7A62"/>
    <w:rsid w:val="7ACC6F06"/>
    <w:rsid w:val="7ACC720E"/>
    <w:rsid w:val="7AD2ACCD"/>
    <w:rsid w:val="7AD9003B"/>
    <w:rsid w:val="7ADAC716"/>
    <w:rsid w:val="7AE3A395"/>
    <w:rsid w:val="7AE45691"/>
    <w:rsid w:val="7AE62E03"/>
    <w:rsid w:val="7B022496"/>
    <w:rsid w:val="7B035FCD"/>
    <w:rsid w:val="7B047C6A"/>
    <w:rsid w:val="7B05B00D"/>
    <w:rsid w:val="7B066633"/>
    <w:rsid w:val="7B0B3DD3"/>
    <w:rsid w:val="7B0E00DA"/>
    <w:rsid w:val="7B0F3B24"/>
    <w:rsid w:val="7B11ED4D"/>
    <w:rsid w:val="7B1227DB"/>
    <w:rsid w:val="7B124211"/>
    <w:rsid w:val="7B13D929"/>
    <w:rsid w:val="7B1422AB"/>
    <w:rsid w:val="7B18851A"/>
    <w:rsid w:val="7B23351B"/>
    <w:rsid w:val="7B286F66"/>
    <w:rsid w:val="7B2B13F6"/>
    <w:rsid w:val="7B2CB54F"/>
    <w:rsid w:val="7B2F2813"/>
    <w:rsid w:val="7B307A9A"/>
    <w:rsid w:val="7B326E8E"/>
    <w:rsid w:val="7B36A073"/>
    <w:rsid w:val="7B37B11B"/>
    <w:rsid w:val="7B38CF92"/>
    <w:rsid w:val="7B38FE30"/>
    <w:rsid w:val="7B3953DC"/>
    <w:rsid w:val="7B3DD70C"/>
    <w:rsid w:val="7B3F7519"/>
    <w:rsid w:val="7B404B06"/>
    <w:rsid w:val="7B418A7D"/>
    <w:rsid w:val="7B41D1D1"/>
    <w:rsid w:val="7B4334FA"/>
    <w:rsid w:val="7B4F1F81"/>
    <w:rsid w:val="7B52F43B"/>
    <w:rsid w:val="7B68213F"/>
    <w:rsid w:val="7B6BD24A"/>
    <w:rsid w:val="7B6C3933"/>
    <w:rsid w:val="7B6C6B30"/>
    <w:rsid w:val="7B71E770"/>
    <w:rsid w:val="7B72D6AA"/>
    <w:rsid w:val="7B74DB09"/>
    <w:rsid w:val="7B783CD1"/>
    <w:rsid w:val="7B7AEB60"/>
    <w:rsid w:val="7B7E5817"/>
    <w:rsid w:val="7B80B747"/>
    <w:rsid w:val="7B8108C0"/>
    <w:rsid w:val="7B82BBF1"/>
    <w:rsid w:val="7B851A39"/>
    <w:rsid w:val="7B8994E8"/>
    <w:rsid w:val="7B8EA74E"/>
    <w:rsid w:val="7B9457A6"/>
    <w:rsid w:val="7B94B759"/>
    <w:rsid w:val="7B971B50"/>
    <w:rsid w:val="7B98CCDE"/>
    <w:rsid w:val="7B99BB6C"/>
    <w:rsid w:val="7BA1C932"/>
    <w:rsid w:val="7BB52760"/>
    <w:rsid w:val="7BB7BE61"/>
    <w:rsid w:val="7BBB96A6"/>
    <w:rsid w:val="7BBFFC80"/>
    <w:rsid w:val="7BC14DDC"/>
    <w:rsid w:val="7BC2092E"/>
    <w:rsid w:val="7BC3E305"/>
    <w:rsid w:val="7BC6F14E"/>
    <w:rsid w:val="7BC71127"/>
    <w:rsid w:val="7BD68A83"/>
    <w:rsid w:val="7BD69727"/>
    <w:rsid w:val="7BDD4D27"/>
    <w:rsid w:val="7BDF0A5A"/>
    <w:rsid w:val="7BE1E3A0"/>
    <w:rsid w:val="7BE4ED2B"/>
    <w:rsid w:val="7BEFB120"/>
    <w:rsid w:val="7BF21F05"/>
    <w:rsid w:val="7BF39CF8"/>
    <w:rsid w:val="7BF81420"/>
    <w:rsid w:val="7BF8A34D"/>
    <w:rsid w:val="7BFA2314"/>
    <w:rsid w:val="7BFF72AE"/>
    <w:rsid w:val="7BFFD45A"/>
    <w:rsid w:val="7C108B85"/>
    <w:rsid w:val="7C2189D3"/>
    <w:rsid w:val="7C278B1A"/>
    <w:rsid w:val="7C2951E4"/>
    <w:rsid w:val="7C2AE7BF"/>
    <w:rsid w:val="7C2B1F91"/>
    <w:rsid w:val="7C397744"/>
    <w:rsid w:val="7C3E2E0D"/>
    <w:rsid w:val="7C3E8A12"/>
    <w:rsid w:val="7C432873"/>
    <w:rsid w:val="7C48773D"/>
    <w:rsid w:val="7C49FC46"/>
    <w:rsid w:val="7C52733A"/>
    <w:rsid w:val="7C57B9D2"/>
    <w:rsid w:val="7C5DA2FB"/>
    <w:rsid w:val="7C6D1F9A"/>
    <w:rsid w:val="7C726F4C"/>
    <w:rsid w:val="7C74A9B1"/>
    <w:rsid w:val="7C74B821"/>
    <w:rsid w:val="7C74D09C"/>
    <w:rsid w:val="7C76B746"/>
    <w:rsid w:val="7C7B9F92"/>
    <w:rsid w:val="7C88C93A"/>
    <w:rsid w:val="7C8EBE2A"/>
    <w:rsid w:val="7C93813F"/>
    <w:rsid w:val="7C947336"/>
    <w:rsid w:val="7C954FE4"/>
    <w:rsid w:val="7C962514"/>
    <w:rsid w:val="7CA55B9E"/>
    <w:rsid w:val="7CA6EED4"/>
    <w:rsid w:val="7CA902DF"/>
    <w:rsid w:val="7CAF484D"/>
    <w:rsid w:val="7CAF7E5A"/>
    <w:rsid w:val="7CB5020B"/>
    <w:rsid w:val="7CB562CF"/>
    <w:rsid w:val="7CB7D9F8"/>
    <w:rsid w:val="7CBAEB6A"/>
    <w:rsid w:val="7CBDF396"/>
    <w:rsid w:val="7CBE7A6D"/>
    <w:rsid w:val="7CBE8400"/>
    <w:rsid w:val="7CC3C596"/>
    <w:rsid w:val="7CCA08E2"/>
    <w:rsid w:val="7CCAD7AB"/>
    <w:rsid w:val="7CCB18C0"/>
    <w:rsid w:val="7CCB27BB"/>
    <w:rsid w:val="7CCB7C27"/>
    <w:rsid w:val="7CCE117D"/>
    <w:rsid w:val="7CDB7B6F"/>
    <w:rsid w:val="7CE4CEB7"/>
    <w:rsid w:val="7CE97D36"/>
    <w:rsid w:val="7CEB1270"/>
    <w:rsid w:val="7CEB2819"/>
    <w:rsid w:val="7CECB243"/>
    <w:rsid w:val="7CED9BA0"/>
    <w:rsid w:val="7CF3CAFE"/>
    <w:rsid w:val="7CF63C69"/>
    <w:rsid w:val="7CF91C3E"/>
    <w:rsid w:val="7CFBFC2A"/>
    <w:rsid w:val="7CFC5586"/>
    <w:rsid w:val="7CFF0D38"/>
    <w:rsid w:val="7D041C3E"/>
    <w:rsid w:val="7D05FBFC"/>
    <w:rsid w:val="7D0DB7D1"/>
    <w:rsid w:val="7D0FB75D"/>
    <w:rsid w:val="7D140B11"/>
    <w:rsid w:val="7D1563D0"/>
    <w:rsid w:val="7D174396"/>
    <w:rsid w:val="7D1F0897"/>
    <w:rsid w:val="7D204D41"/>
    <w:rsid w:val="7D24FACD"/>
    <w:rsid w:val="7D31D185"/>
    <w:rsid w:val="7D38D34A"/>
    <w:rsid w:val="7D3B150D"/>
    <w:rsid w:val="7D3CD4E0"/>
    <w:rsid w:val="7D3F4319"/>
    <w:rsid w:val="7D43F5E0"/>
    <w:rsid w:val="7D47FC63"/>
    <w:rsid w:val="7D4B5CDE"/>
    <w:rsid w:val="7D506C98"/>
    <w:rsid w:val="7D5177DD"/>
    <w:rsid w:val="7D53A6D1"/>
    <w:rsid w:val="7D5656BE"/>
    <w:rsid w:val="7D577CBA"/>
    <w:rsid w:val="7D57803D"/>
    <w:rsid w:val="7D659196"/>
    <w:rsid w:val="7D65B7F2"/>
    <w:rsid w:val="7D6678FE"/>
    <w:rsid w:val="7D683EDD"/>
    <w:rsid w:val="7D7246BB"/>
    <w:rsid w:val="7D741F79"/>
    <w:rsid w:val="7D76C0FA"/>
    <w:rsid w:val="7D77DEC4"/>
    <w:rsid w:val="7D7AA38A"/>
    <w:rsid w:val="7D7ADABB"/>
    <w:rsid w:val="7D8BD277"/>
    <w:rsid w:val="7D93450D"/>
    <w:rsid w:val="7D976780"/>
    <w:rsid w:val="7DA189F7"/>
    <w:rsid w:val="7DA2B934"/>
    <w:rsid w:val="7DA2E1EF"/>
    <w:rsid w:val="7DA2F072"/>
    <w:rsid w:val="7DA407A4"/>
    <w:rsid w:val="7DA463DB"/>
    <w:rsid w:val="7DB2A5CD"/>
    <w:rsid w:val="7DBA9579"/>
    <w:rsid w:val="7DBC4C0A"/>
    <w:rsid w:val="7DC0623C"/>
    <w:rsid w:val="7DC63985"/>
    <w:rsid w:val="7DCF086D"/>
    <w:rsid w:val="7DCFA2B7"/>
    <w:rsid w:val="7DD0EA13"/>
    <w:rsid w:val="7DD12278"/>
    <w:rsid w:val="7DD52C15"/>
    <w:rsid w:val="7DD7CEE2"/>
    <w:rsid w:val="7DD7E493"/>
    <w:rsid w:val="7DDDB2E1"/>
    <w:rsid w:val="7DE4E23F"/>
    <w:rsid w:val="7DEB8C0E"/>
    <w:rsid w:val="7DEF6F97"/>
    <w:rsid w:val="7DFEC660"/>
    <w:rsid w:val="7DFFA77B"/>
    <w:rsid w:val="7E04AE51"/>
    <w:rsid w:val="7E0913F0"/>
    <w:rsid w:val="7E0C4F0B"/>
    <w:rsid w:val="7E0E42C6"/>
    <w:rsid w:val="7E1030A2"/>
    <w:rsid w:val="7E1427A4"/>
    <w:rsid w:val="7E179ED1"/>
    <w:rsid w:val="7E1FFF00"/>
    <w:rsid w:val="7E235374"/>
    <w:rsid w:val="7E32340B"/>
    <w:rsid w:val="7E35779F"/>
    <w:rsid w:val="7E43F97E"/>
    <w:rsid w:val="7E4E9A68"/>
    <w:rsid w:val="7E54EAA4"/>
    <w:rsid w:val="7E619672"/>
    <w:rsid w:val="7E61EE35"/>
    <w:rsid w:val="7E707054"/>
    <w:rsid w:val="7E786A16"/>
    <w:rsid w:val="7E7A9B57"/>
    <w:rsid w:val="7E7FFE09"/>
    <w:rsid w:val="7E822AE2"/>
    <w:rsid w:val="7E867699"/>
    <w:rsid w:val="7E88F847"/>
    <w:rsid w:val="7E8971D2"/>
    <w:rsid w:val="7E8D9CF3"/>
    <w:rsid w:val="7E8DB6AE"/>
    <w:rsid w:val="7E8EED4E"/>
    <w:rsid w:val="7E90969C"/>
    <w:rsid w:val="7E9300CF"/>
    <w:rsid w:val="7E9483E7"/>
    <w:rsid w:val="7E94B761"/>
    <w:rsid w:val="7E9616C1"/>
    <w:rsid w:val="7E9B8E3F"/>
    <w:rsid w:val="7E9D29D0"/>
    <w:rsid w:val="7E9E8DA6"/>
    <w:rsid w:val="7EA5B61A"/>
    <w:rsid w:val="7EAEBEB3"/>
    <w:rsid w:val="7EAF7527"/>
    <w:rsid w:val="7EAFCD45"/>
    <w:rsid w:val="7EB20EF2"/>
    <w:rsid w:val="7EB2E876"/>
    <w:rsid w:val="7EBAEAA9"/>
    <w:rsid w:val="7EBBCF46"/>
    <w:rsid w:val="7EBEBB99"/>
    <w:rsid w:val="7EC60838"/>
    <w:rsid w:val="7EC952A6"/>
    <w:rsid w:val="7EC9DE35"/>
    <w:rsid w:val="7ED03287"/>
    <w:rsid w:val="7ED180EC"/>
    <w:rsid w:val="7ED5ED44"/>
    <w:rsid w:val="7ED6E112"/>
    <w:rsid w:val="7EDFFCC6"/>
    <w:rsid w:val="7EE5B039"/>
    <w:rsid w:val="7EE5BA96"/>
    <w:rsid w:val="7EEC74B4"/>
    <w:rsid w:val="7EFD2903"/>
    <w:rsid w:val="7EFE00B6"/>
    <w:rsid w:val="7EFEE645"/>
    <w:rsid w:val="7F0044C0"/>
    <w:rsid w:val="7F00FA45"/>
    <w:rsid w:val="7F04B86B"/>
    <w:rsid w:val="7F0E1C87"/>
    <w:rsid w:val="7F158CC4"/>
    <w:rsid w:val="7F1BB1F2"/>
    <w:rsid w:val="7F1DD36C"/>
    <w:rsid w:val="7F27A2D8"/>
    <w:rsid w:val="7F283647"/>
    <w:rsid w:val="7F29DAED"/>
    <w:rsid w:val="7F2C2216"/>
    <w:rsid w:val="7F2CF8E3"/>
    <w:rsid w:val="7F414525"/>
    <w:rsid w:val="7F425169"/>
    <w:rsid w:val="7F452D64"/>
    <w:rsid w:val="7F4547C3"/>
    <w:rsid w:val="7F4740A0"/>
    <w:rsid w:val="7F4A25DE"/>
    <w:rsid w:val="7F4EE960"/>
    <w:rsid w:val="7F4FEA67"/>
    <w:rsid w:val="7F56C993"/>
    <w:rsid w:val="7F579A94"/>
    <w:rsid w:val="7F58093F"/>
    <w:rsid w:val="7F5B59E7"/>
    <w:rsid w:val="7F5D3B9C"/>
    <w:rsid w:val="7F5E9706"/>
    <w:rsid w:val="7F632B5B"/>
    <w:rsid w:val="7F65D52E"/>
    <w:rsid w:val="7F674AA0"/>
    <w:rsid w:val="7F6D0D2F"/>
    <w:rsid w:val="7F76AEE2"/>
    <w:rsid w:val="7F7D705F"/>
    <w:rsid w:val="7F7EBCB4"/>
    <w:rsid w:val="7F84458A"/>
    <w:rsid w:val="7F8A83A1"/>
    <w:rsid w:val="7F91C5F3"/>
    <w:rsid w:val="7F97EB2C"/>
    <w:rsid w:val="7F9BD1DB"/>
    <w:rsid w:val="7F9E914F"/>
    <w:rsid w:val="7FA829B1"/>
    <w:rsid w:val="7FB49570"/>
    <w:rsid w:val="7FB561EF"/>
    <w:rsid w:val="7FB9E7B3"/>
    <w:rsid w:val="7FC8C54C"/>
    <w:rsid w:val="7FCEDD88"/>
    <w:rsid w:val="7FD12D24"/>
    <w:rsid w:val="7FD31D79"/>
    <w:rsid w:val="7FE6E5D1"/>
    <w:rsid w:val="7FE97422"/>
    <w:rsid w:val="7FEBD7AD"/>
    <w:rsid w:val="7FEDC2AC"/>
    <w:rsid w:val="7FF103E9"/>
    <w:rsid w:val="7FF24123"/>
    <w:rsid w:val="7FF241B7"/>
    <w:rsid w:val="7FF67383"/>
    <w:rsid w:val="7F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28619B"/>
  <w15:docId w15:val="{82F9F22C-FF0C-45B3-B35C-B4E1D35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23</TotalTime>
  <Pages>15</Pages>
  <Words>2132</Words>
  <Characters>11518</Characters>
  <Application>Microsoft Office Word</Application>
  <DocSecurity>0</DocSecurity>
  <Lines>95</Lines>
  <Paragraphs>27</Paragraphs>
  <ScaleCrop>false</ScaleCrop>
  <Company/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Aux02</cp:lastModifiedBy>
  <cp:revision>65</cp:revision>
  <cp:lastPrinted>2022-05-16T13:25:00Z</cp:lastPrinted>
  <dcterms:created xsi:type="dcterms:W3CDTF">2025-02-25T21:29:00Z</dcterms:created>
  <dcterms:modified xsi:type="dcterms:W3CDTF">2025-08-18T13:46:00Z</dcterms:modified>
</cp:coreProperties>
</file>