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F382C9" w14:textId="7E00ECA4" w:rsidR="38817674" w:rsidRDefault="38817674" w:rsidP="17EA6809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  <w:r w:rsidRPr="17EA6809">
        <w:rPr>
          <w:rFonts w:ascii="Arial" w:eastAsia="Arial" w:hAnsi="Arial" w:cs="Arial"/>
          <w:b/>
          <w:bCs/>
        </w:rPr>
        <w:t xml:space="preserve">MÊS: </w:t>
      </w:r>
      <w:proofErr w:type="gramStart"/>
      <w:r w:rsidR="077DB83E" w:rsidRPr="17EA6809">
        <w:rPr>
          <w:rFonts w:ascii="Arial" w:eastAsia="Arial" w:hAnsi="Arial" w:cs="Arial"/>
          <w:b/>
          <w:bCs/>
        </w:rPr>
        <w:t>AGOST</w:t>
      </w:r>
      <w:r w:rsidRPr="17EA6809">
        <w:rPr>
          <w:rFonts w:ascii="Arial" w:eastAsia="Arial" w:hAnsi="Arial" w:cs="Arial"/>
          <w:b/>
          <w:bCs/>
        </w:rPr>
        <w:t>O</w:t>
      </w:r>
      <w:proofErr w:type="gramEnd"/>
      <w:r w:rsidRPr="17EA6809">
        <w:rPr>
          <w:rFonts w:ascii="Arial" w:eastAsia="Arial" w:hAnsi="Arial" w:cs="Arial"/>
          <w:b/>
          <w:bCs/>
        </w:rPr>
        <w:t xml:space="preserve"> 2025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1919"/>
        <w:gridCol w:w="3013"/>
        <w:gridCol w:w="3600"/>
        <w:gridCol w:w="4514"/>
      </w:tblGrid>
      <w:tr w:rsidR="17EA6809" w14:paraId="09FBD6C8" w14:textId="77777777" w:rsidTr="507D807E">
        <w:trPr>
          <w:trHeight w:val="300"/>
        </w:trPr>
        <w:tc>
          <w:tcPr>
            <w:tcW w:w="150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9CE29AC" w14:textId="4A5BB38B" w:rsidR="17EA6809" w:rsidRDefault="17EA6809" w:rsidP="17EA6809">
            <w:pPr>
              <w:jc w:val="center"/>
            </w:pPr>
            <w:r w:rsidRPr="17EA6809">
              <w:rPr>
                <w:rFonts w:ascii="Arial" w:eastAsia="Arial" w:hAnsi="Arial" w:cs="Arial"/>
                <w:b/>
                <w:bCs/>
                <w:sz w:val="31"/>
                <w:szCs w:val="31"/>
              </w:rPr>
              <w:t>1ª SÉRIE B – ENSINO MÉDIO</w:t>
            </w:r>
          </w:p>
        </w:tc>
      </w:tr>
      <w:tr w:rsidR="17EA6809" w14:paraId="3971D2D1" w14:textId="77777777" w:rsidTr="507D807E">
        <w:trPr>
          <w:trHeight w:val="24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4344B49" w14:textId="1B1416F9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BFF3FC3" w14:textId="4CF58406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D25DA26" w14:textId="08A63C6E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078E4C9" w14:textId="0E50A0DD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B14AF2D" w14:textId="7314D9E6" w:rsidR="17EA6809" w:rsidRDefault="17EA6809" w:rsidP="17EA6809">
            <w:pPr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17EA6809" w14:paraId="09393174" w14:textId="77777777" w:rsidTr="507D807E">
        <w:trPr>
          <w:trHeight w:val="300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739B1C" w14:textId="4F4A6DF2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04/08/2025</w:t>
            </w:r>
          </w:p>
          <w:p w14:paraId="0B09F80C" w14:textId="7FCE1503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7E050940" w14:textId="4FA0A2BB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70910" w14:textId="464A1599" w:rsidR="17EA6809" w:rsidRDefault="48F7534B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55D71B" w14:textId="509736AD" w:rsidR="17EA6809" w:rsidRDefault="34B604D2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Vol. 5 - Função Exponencial</w:t>
            </w:r>
          </w:p>
          <w:p w14:paraId="27381105" w14:textId="36A97068" w:rsidR="17EA6809" w:rsidRDefault="34B604D2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proofErr w:type="gramStart"/>
            <w:r w:rsidRPr="4B76E80D">
              <w:rPr>
                <w:color w:val="000000" w:themeColor="text1"/>
              </w:rPr>
              <w:t>Equação e Inequação Exponencial</w:t>
            </w:r>
            <w:proofErr w:type="gramEnd"/>
          </w:p>
          <w:p w14:paraId="1C0F70EE" w14:textId="2E802985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91E00" w14:textId="5B5CE51B" w:rsidR="17EA6809" w:rsidRDefault="17EA680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</w:t>
            </w:r>
            <w:r w:rsidR="0449CE8D" w:rsidRPr="4B76E80D">
              <w:rPr>
                <w:color w:val="000000" w:themeColor="text1"/>
              </w:rPr>
              <w:t>Atividades propostas no livro</w:t>
            </w:r>
          </w:p>
          <w:p w14:paraId="454238E5" w14:textId="72A595D0" w:rsidR="17EA6809" w:rsidRDefault="0449CE8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Caderno Mais</w:t>
            </w:r>
          </w:p>
          <w:p w14:paraId="60A08ECE" w14:textId="0DB03DCC" w:rsidR="17EA6809" w:rsidRDefault="17EA680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116FE0" w14:textId="6A7AA13A" w:rsidR="17EA6809" w:rsidRDefault="0449CE8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Atividades propostas no livro</w:t>
            </w:r>
          </w:p>
          <w:p w14:paraId="0CF9A40D" w14:textId="6F446E59" w:rsidR="17EA6809" w:rsidRDefault="0449CE8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Caderno Mais</w:t>
            </w:r>
          </w:p>
          <w:p w14:paraId="16A83779" w14:textId="797E373A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</w:tr>
      <w:tr w:rsidR="17EA6809" w14:paraId="0F38247F" w14:textId="77777777" w:rsidTr="507D807E">
        <w:trPr>
          <w:trHeight w:val="300"/>
        </w:trPr>
        <w:tc>
          <w:tcPr>
            <w:tcW w:w="1995" w:type="dxa"/>
            <w:vMerge/>
            <w:vAlign w:val="center"/>
          </w:tcPr>
          <w:p w14:paraId="40480C03" w14:textId="77777777" w:rsidR="00BF6E4F" w:rsidRDefault="00BF6E4F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489D0D" w14:textId="00BF2825" w:rsidR="17EA6809" w:rsidRDefault="276A9FBC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39B7C9" w14:textId="77E5CB94" w:rsidR="17EA6809" w:rsidRDefault="17EA6809" w:rsidP="17EA6809">
            <w:pPr>
              <w:spacing w:line="360" w:lineRule="auto"/>
              <w:jc w:val="center"/>
            </w:pPr>
            <w:r w:rsidRPr="507D807E">
              <w:t xml:space="preserve"> </w:t>
            </w:r>
            <w:r w:rsidR="276C8436" w:rsidRPr="507D807E">
              <w:t>Retomada cap. 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32763E" w14:textId="0C372B34" w:rsidR="17EA6809" w:rsidRDefault="276C8436" w:rsidP="507D807E">
            <w:pPr>
              <w:spacing w:line="360" w:lineRule="auto"/>
              <w:jc w:val="center"/>
            </w:pPr>
            <w:r w:rsidRPr="507D807E">
              <w:t>A gênese do filosofar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C2C760" w14:textId="52A154B9" w:rsidR="17EA6809" w:rsidRDefault="0052439F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17EA6809" w:rsidRPr="17EA6809">
              <w:t xml:space="preserve"> </w:t>
            </w:r>
          </w:p>
        </w:tc>
      </w:tr>
      <w:tr w:rsidR="17EA6809" w14:paraId="74AAC3E5" w14:textId="77777777" w:rsidTr="507D807E">
        <w:trPr>
          <w:trHeight w:val="300"/>
        </w:trPr>
        <w:tc>
          <w:tcPr>
            <w:tcW w:w="1995" w:type="dxa"/>
            <w:vMerge/>
            <w:vAlign w:val="center"/>
          </w:tcPr>
          <w:p w14:paraId="700C8215" w14:textId="77777777" w:rsidR="00BF6E4F" w:rsidRDefault="00BF6E4F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5BE218" w14:textId="4A4D1B6E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17EA6809">
              <w:rPr>
                <w:rFonts w:ascii="Arial" w:eastAsia="Arial" w:hAnsi="Arial" w:cs="Arial"/>
                <w:b/>
                <w:bCs/>
              </w:rPr>
              <w:t>MATFun</w:t>
            </w:r>
            <w:proofErr w:type="spellEnd"/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E4B334" w14:textId="6E544D6D" w:rsidR="17EA6809" w:rsidRDefault="46800736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Potenciação e Radiciação</w:t>
            </w:r>
          </w:p>
          <w:p w14:paraId="3AA875E8" w14:textId="10CE490C" w:rsidR="17EA6809" w:rsidRDefault="46800736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Propriedades  </w:t>
            </w:r>
          </w:p>
          <w:p w14:paraId="3EA044FB" w14:textId="12020859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CDC46" w14:textId="25BEE7F4" w:rsidR="17EA6809" w:rsidRDefault="56AB397A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Lista de exercícios</w:t>
            </w:r>
          </w:p>
          <w:p w14:paraId="5C3BB868" w14:textId="43295A05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BAB345" w14:textId="4386988D" w:rsidR="17EA6809" w:rsidRDefault="3230709F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Lista de exercícios</w:t>
            </w:r>
          </w:p>
          <w:p w14:paraId="15D82560" w14:textId="2F519069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</w:tr>
      <w:tr w:rsidR="17EA6809" w14:paraId="1470FBE0" w14:textId="77777777" w:rsidTr="507D807E">
        <w:trPr>
          <w:trHeight w:val="300"/>
        </w:trPr>
        <w:tc>
          <w:tcPr>
            <w:tcW w:w="1995" w:type="dxa"/>
            <w:vMerge/>
            <w:vAlign w:val="center"/>
          </w:tcPr>
          <w:p w14:paraId="18290F62" w14:textId="77777777" w:rsidR="00BF6E4F" w:rsidRDefault="00BF6E4F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154461" w14:textId="0ED1E894" w:rsidR="17EA6809" w:rsidRDefault="0069AF06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C0BAFD" w14:textId="382D827D" w:rsidR="17EA6809" w:rsidRDefault="3173CC74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VOLUME 6 </w:t>
            </w:r>
          </w:p>
          <w:p w14:paraId="5376DDDC" w14:textId="2525D986" w:rsidR="17EA6809" w:rsidRDefault="3173CC74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RELAÇÕES DE SENTIDO ENTRE AS PALAVRAS </w:t>
            </w:r>
          </w:p>
          <w:p w14:paraId="0BEB4BCD" w14:textId="1AEDAE73" w:rsidR="17EA6809" w:rsidRDefault="3173CC74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-Campo lexical e campo semântico</w:t>
            </w:r>
            <w:r w:rsidR="17EA6809" w:rsidRPr="4B76E80D"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0D107F" w14:textId="00D8A064" w:rsidR="17EA6809" w:rsidRDefault="624E3472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Anotação caderno</w:t>
            </w:r>
          </w:p>
          <w:p w14:paraId="7B843424" w14:textId="59556DE3" w:rsidR="17EA6809" w:rsidRDefault="624E3472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 livro</w:t>
            </w:r>
          </w:p>
          <w:p w14:paraId="3E9EFE60" w14:textId="0F1C0406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AADFC9" w14:textId="123C1D6B" w:rsidR="17EA6809" w:rsidRDefault="0052439F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17EA6809" w:rsidRPr="17EA6809">
              <w:t xml:space="preserve"> </w:t>
            </w:r>
          </w:p>
        </w:tc>
      </w:tr>
      <w:tr w:rsidR="17EA6809" w14:paraId="18CC17F0" w14:textId="77777777" w:rsidTr="507D807E">
        <w:trPr>
          <w:trHeight w:val="300"/>
        </w:trPr>
        <w:tc>
          <w:tcPr>
            <w:tcW w:w="1995" w:type="dxa"/>
            <w:vMerge/>
            <w:vAlign w:val="center"/>
          </w:tcPr>
          <w:p w14:paraId="3D432CD4" w14:textId="77777777" w:rsidR="00BF6E4F" w:rsidRDefault="00BF6E4F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D950D7" w14:textId="0BDCD1F2" w:rsidR="17EA6809" w:rsidRDefault="67719020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8B6A5C" w14:textId="4C38F8EA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Formação e composição dos solos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4A48C0" w14:textId="096CDB06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Anotações no caderno 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D88822" w14:textId="7B175B86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X</w:t>
            </w:r>
          </w:p>
        </w:tc>
      </w:tr>
      <w:tr w:rsidR="17EA6809" w14:paraId="24E84B51" w14:textId="77777777" w:rsidTr="507D807E">
        <w:trPr>
          <w:trHeight w:val="300"/>
        </w:trPr>
        <w:tc>
          <w:tcPr>
            <w:tcW w:w="1995" w:type="dxa"/>
            <w:vMerge/>
            <w:vAlign w:val="center"/>
          </w:tcPr>
          <w:p w14:paraId="261A6D9A" w14:textId="77777777" w:rsidR="00BF6E4F" w:rsidRDefault="00BF6E4F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AC3F92" w14:textId="1EA9E5B8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17EA6809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F7EABD" w14:textId="124F0317" w:rsidR="17EA6809" w:rsidRDefault="17EA6809" w:rsidP="17EA6809">
            <w:r w:rsidRPr="507D807E">
              <w:t xml:space="preserve"> </w:t>
            </w:r>
            <w:r w:rsidR="2D473F56" w:rsidRPr="507D807E">
              <w:t>Retomada cap. 4: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6AE947" w14:textId="460F5FA0" w:rsidR="17EA6809" w:rsidRDefault="2D473F56" w:rsidP="507D807E">
            <w:pPr>
              <w:spacing w:line="259" w:lineRule="auto"/>
              <w:jc w:val="both"/>
            </w:pPr>
            <w:r w:rsidRPr="507D807E">
              <w:t>Definição antropológica de cultura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9F1E0D" w14:textId="0F5BAA01" w:rsidR="17EA6809" w:rsidRDefault="0052439F" w:rsidP="0052439F">
            <w:pPr>
              <w:jc w:val="center"/>
            </w:pPr>
            <w:r>
              <w:t>X</w:t>
            </w:r>
          </w:p>
        </w:tc>
      </w:tr>
    </w:tbl>
    <w:p w14:paraId="61AFA779" w14:textId="56EF071F" w:rsidR="101F77BA" w:rsidRDefault="101F77BA" w:rsidP="17EA6809">
      <w:pPr>
        <w:tabs>
          <w:tab w:val="left" w:pos="8355"/>
        </w:tabs>
      </w:pPr>
      <w:r w:rsidRPr="17EA6809">
        <w:rPr>
          <w:rFonts w:ascii="Arial" w:eastAsia="Arial" w:hAnsi="Arial" w:cs="Arial"/>
        </w:rPr>
        <w:t xml:space="preserve"> </w:t>
      </w:r>
    </w:p>
    <w:p w14:paraId="15A754BA" w14:textId="4EAA6B1D" w:rsidR="101F77BA" w:rsidRDefault="101F77BA" w:rsidP="17EA6809">
      <w:pPr>
        <w:tabs>
          <w:tab w:val="left" w:pos="8355"/>
        </w:tabs>
      </w:pPr>
      <w:r w:rsidRPr="17EA6809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80"/>
        <w:gridCol w:w="2033"/>
        <w:gridCol w:w="3011"/>
        <w:gridCol w:w="3645"/>
        <w:gridCol w:w="4480"/>
      </w:tblGrid>
      <w:tr w:rsidR="17EA6809" w14:paraId="45FB6776" w14:textId="77777777" w:rsidTr="4B76E80D">
        <w:trPr>
          <w:trHeight w:val="6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4ECB8FE" w14:textId="5F26FB89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6ADCFD6" w14:textId="0E9B31B3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601E0B2" w14:textId="064202B2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AB58CE4" w14:textId="377F9CC9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1C16A63" w14:textId="4DF3A399" w:rsidR="17EA6809" w:rsidRDefault="17EA6809" w:rsidP="17EA6809">
            <w:pPr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17EA6809" w14:paraId="0636831B" w14:textId="77777777" w:rsidTr="4B76E80D">
        <w:trPr>
          <w:trHeight w:val="30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30636D" w14:textId="11ACCDFA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lastRenderedPageBreak/>
              <w:t>05/08/2025</w:t>
            </w:r>
          </w:p>
          <w:p w14:paraId="19F56D9A" w14:textId="0A8617EC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060EDE24" w14:textId="323AEEE7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rPr>
                <w:rFonts w:ascii="Arial" w:eastAsia="Arial" w:hAnsi="Arial" w:cs="Arial"/>
                <w:b/>
                <w:bCs/>
                <w:color w:val="FF0000"/>
              </w:rPr>
              <w:t>( MANHÃ )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87F6F4" w14:textId="2853FADC" w:rsidR="17EA6809" w:rsidRDefault="5AB4249D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18CAE" w14:textId="32013B27" w:rsidR="4B76E80D" w:rsidRDefault="4B76E80D" w:rsidP="4B76E80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B76E8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Ligações químicas</w:t>
            </w:r>
          </w:p>
          <w:p w14:paraId="1E427BFA" w14:textId="4B26E6FE" w:rsidR="4B76E80D" w:rsidRDefault="4B76E80D" w:rsidP="4B76E80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2C469" w14:textId="5B262230" w:rsidR="4B76E80D" w:rsidRDefault="4B76E80D" w:rsidP="4B76E80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8468B" w14:textId="3A9838FD" w:rsidR="4B76E80D" w:rsidRDefault="4B76E80D" w:rsidP="4B76E80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 no caderno.</w:t>
            </w:r>
          </w:p>
        </w:tc>
      </w:tr>
      <w:tr w:rsidR="17EA6809" w14:paraId="5F891638" w14:textId="77777777" w:rsidTr="4B76E80D">
        <w:trPr>
          <w:trHeight w:val="300"/>
        </w:trPr>
        <w:tc>
          <w:tcPr>
            <w:tcW w:w="1880" w:type="dxa"/>
            <w:vMerge/>
            <w:vAlign w:val="center"/>
          </w:tcPr>
          <w:p w14:paraId="302ABDD2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8C5DC7" w14:textId="7B45E725" w:rsidR="17EA6809" w:rsidRDefault="6AD283E8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F926B2" w14:textId="78D610A4" w:rsidR="17EA6809" w:rsidRDefault="27DBEEC2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Metabolismo </w:t>
            </w:r>
            <w:proofErr w:type="spellStart"/>
            <w:r w:rsidRPr="4B76E80D">
              <w:t>energetico</w:t>
            </w:r>
            <w:proofErr w:type="spellEnd"/>
            <w:r w:rsidRPr="4B76E80D">
              <w:t xml:space="preserve"> - introdução </w:t>
            </w:r>
            <w:r w:rsidR="17EA6809" w:rsidRPr="4B76E80D">
              <w:t xml:space="preserve"> 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2BA21" w14:textId="707B8445" w:rsidR="17EA6809" w:rsidRDefault="08825FE7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Registro de conteúdos no caderno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87CE8" w14:textId="17437E4A" w:rsidR="17EA6809" w:rsidRDefault="08825FE7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Atividade no caderno </w:t>
            </w:r>
          </w:p>
        </w:tc>
      </w:tr>
      <w:tr w:rsidR="17EA6809" w14:paraId="3D96F8C8" w14:textId="77777777" w:rsidTr="4B76E80D">
        <w:trPr>
          <w:trHeight w:val="300"/>
        </w:trPr>
        <w:tc>
          <w:tcPr>
            <w:tcW w:w="1880" w:type="dxa"/>
            <w:vMerge/>
            <w:vAlign w:val="center"/>
          </w:tcPr>
          <w:p w14:paraId="35DED44D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4D435" w14:textId="0C3049EB" w:rsidR="17EA6809" w:rsidRDefault="33F3B46E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F76A2" w14:textId="79965700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Movimento circular uniforme.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D9D165" w14:textId="3001C5E7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A5292B" w14:textId="7AF22A51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 no caderno.</w:t>
            </w:r>
          </w:p>
        </w:tc>
      </w:tr>
      <w:tr w:rsidR="17EA6809" w14:paraId="54338E6C" w14:textId="77777777" w:rsidTr="4B76E80D">
        <w:trPr>
          <w:trHeight w:val="300"/>
        </w:trPr>
        <w:tc>
          <w:tcPr>
            <w:tcW w:w="1880" w:type="dxa"/>
            <w:vMerge/>
            <w:vAlign w:val="center"/>
          </w:tcPr>
          <w:p w14:paraId="7AAFACE5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03EA9" w14:textId="036AEF91" w:rsidR="17EA6809" w:rsidRDefault="4FEFFB9E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56A6FE" w14:textId="7B8E5723" w:rsidR="751E3F63" w:rsidRDefault="751E3F63" w:rsidP="751E3F63">
            <w:pPr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 xml:space="preserve">Crise da Igreja Católica 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CF246" w14:textId="2911B6C8" w:rsidR="751E3F63" w:rsidRDefault="751E3F63" w:rsidP="751E3F63">
            <w:pPr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>Anotações no caderno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E81794" w14:textId="4A95B012" w:rsidR="17EA6809" w:rsidRDefault="0052439F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17EA6809" w:rsidRPr="17EA6809">
              <w:t xml:space="preserve"> </w:t>
            </w:r>
          </w:p>
        </w:tc>
      </w:tr>
      <w:tr w:rsidR="17EA6809" w14:paraId="155CFBFA" w14:textId="77777777" w:rsidTr="4B76E80D">
        <w:trPr>
          <w:trHeight w:val="300"/>
        </w:trPr>
        <w:tc>
          <w:tcPr>
            <w:tcW w:w="1880" w:type="dxa"/>
            <w:vMerge/>
            <w:vAlign w:val="center"/>
          </w:tcPr>
          <w:p w14:paraId="4D5F3692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67D472" w14:textId="1B7160D3" w:rsidR="17EA6809" w:rsidRDefault="31965A9E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C8F083" w14:textId="6F4E838F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  <w:r w:rsidR="04349376" w:rsidRPr="4B76E80D">
              <w:rPr>
                <w:color w:val="000000" w:themeColor="text1"/>
              </w:rPr>
              <w:t>Transmissão de movimento circular.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489BE8" w14:textId="3ADF4676" w:rsidR="17EA6809" w:rsidRDefault="04349376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Registro no caderno sobre o conteúdo.</w:t>
            </w:r>
            <w:r w:rsidR="17EA6809"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70CE97" w14:textId="7AF682AF" w:rsidR="17EA6809" w:rsidRDefault="1F3B4B82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>Atividade do livro didático (</w:t>
            </w:r>
            <w:r w:rsidR="17B023F2" w:rsidRPr="4B76E80D">
              <w:t>Volume 3).</w:t>
            </w:r>
          </w:p>
          <w:p w14:paraId="01E32A77" w14:textId="551C0946" w:rsidR="17EA6809" w:rsidRDefault="17B023F2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>Página 104 e 107.</w:t>
            </w:r>
          </w:p>
        </w:tc>
      </w:tr>
      <w:tr w:rsidR="17EA6809" w14:paraId="04BA4B8C" w14:textId="77777777" w:rsidTr="4B76E80D">
        <w:trPr>
          <w:trHeight w:val="300"/>
        </w:trPr>
        <w:tc>
          <w:tcPr>
            <w:tcW w:w="1880" w:type="dxa"/>
            <w:vMerge/>
            <w:vAlign w:val="center"/>
          </w:tcPr>
          <w:p w14:paraId="2CE72EE2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025D38" w14:textId="0B8D6D23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17EA6809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AAA9C4" w14:textId="302BDEA4" w:rsidR="751E3F63" w:rsidRDefault="751E3F63" w:rsidP="751E3F63">
            <w:pPr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 xml:space="preserve">Crise da Igreja Católica 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76415A" w14:textId="4B686335" w:rsidR="751E3F63" w:rsidRDefault="751E3F63" w:rsidP="751E3F63">
            <w:pPr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 xml:space="preserve">Anotações no caderno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F2AA0E" w14:textId="7D87269E" w:rsidR="751E3F63" w:rsidRDefault="751E3F63" w:rsidP="751E3F6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>Atividade no caderno</w:t>
            </w:r>
          </w:p>
        </w:tc>
      </w:tr>
    </w:tbl>
    <w:p w14:paraId="23A4B27A" w14:textId="4670241A" w:rsidR="101F77BA" w:rsidRDefault="101F77BA" w:rsidP="17EA6809">
      <w:r w:rsidRPr="17EA6809">
        <w:rPr>
          <w:rFonts w:ascii="Arial" w:eastAsia="Arial" w:hAnsi="Arial" w:cs="Arial"/>
        </w:rPr>
        <w:t xml:space="preserve"> </w:t>
      </w:r>
    </w:p>
    <w:p w14:paraId="7CD75AF7" w14:textId="050C2080" w:rsidR="101F77BA" w:rsidRDefault="101F77BA" w:rsidP="17EA6809">
      <w:r w:rsidRPr="17EA6809">
        <w:rPr>
          <w:rFonts w:ascii="Arial" w:eastAsia="Arial" w:hAnsi="Arial" w:cs="Arial"/>
        </w:rPr>
        <w:t xml:space="preserve"> </w:t>
      </w:r>
    </w:p>
    <w:p w14:paraId="353A1B77" w14:textId="579DEE5B" w:rsidR="101F77BA" w:rsidRDefault="101F77BA" w:rsidP="17EA6809">
      <w:r w:rsidRPr="17EA6809">
        <w:t xml:space="preserve"> </w:t>
      </w:r>
    </w:p>
    <w:p w14:paraId="1E710999" w14:textId="4FB5D209" w:rsidR="101F77BA" w:rsidRDefault="101F77BA" w:rsidP="17EA6809">
      <w:r w:rsidRPr="17EA6809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90"/>
        <w:gridCol w:w="2142"/>
        <w:gridCol w:w="3277"/>
        <w:gridCol w:w="3615"/>
        <w:gridCol w:w="4133"/>
      </w:tblGrid>
      <w:tr w:rsidR="17EA6809" w14:paraId="402A38C0" w14:textId="77777777" w:rsidTr="4B76E80D">
        <w:trPr>
          <w:trHeight w:val="300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63B3A8D" w14:textId="47C6B989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DE648D1" w14:textId="7096E500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3598AEE" w14:textId="7A8D6A61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4E2152B" w14:textId="7ED180F8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CAF2B99" w14:textId="0F043205" w:rsidR="17EA6809" w:rsidRDefault="17EA6809" w:rsidP="17EA6809">
            <w:pPr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17EA6809" w14:paraId="0D1DDC05" w14:textId="77777777" w:rsidTr="4B76E80D">
        <w:trPr>
          <w:trHeight w:val="300"/>
        </w:trPr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882CBF" w14:textId="3FAB1735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05/08/2025</w:t>
            </w:r>
          </w:p>
          <w:p w14:paraId="71CF38BD" w14:textId="42A7D78B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3D640E0D" w14:textId="7D989DF8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rPr>
                <w:rFonts w:ascii="Arial" w:eastAsia="Arial" w:hAnsi="Arial" w:cs="Arial"/>
                <w:b/>
                <w:bCs/>
                <w:color w:val="FF0000"/>
              </w:rPr>
              <w:t>( TARDE )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B94FCE" w14:textId="23B4613F" w:rsidR="17EA6809" w:rsidRDefault="4D79397F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5221A" w14:textId="57B9642B" w:rsidR="17EA6809" w:rsidRDefault="3F453538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VOLUME 5 </w:t>
            </w:r>
          </w:p>
          <w:p w14:paraId="1DB3BB7E" w14:textId="2D83AFFB" w:rsidR="17EA6809" w:rsidRDefault="3F453538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O HUMANISMO E GIL VICENTE </w:t>
            </w:r>
          </w:p>
          <w:p w14:paraId="328ECD83" w14:textId="369EB74C" w:rsidR="17EA6809" w:rsidRDefault="3F453538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-Contexto histórico do humanismo</w:t>
            </w:r>
            <w:r w:rsidR="17EA6809" w:rsidRPr="4B76E80D"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86229" w14:textId="33A9D8C0" w:rsidR="17EA6809" w:rsidRDefault="17EA680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t xml:space="preserve"> </w:t>
            </w:r>
            <w:r w:rsidR="7BA30E0D" w:rsidRPr="4B76E80D">
              <w:rPr>
                <w:color w:val="000000" w:themeColor="text1"/>
              </w:rPr>
              <w:t>Anotação caderno</w:t>
            </w:r>
          </w:p>
          <w:p w14:paraId="7495CC93" w14:textId="0E0C5B3E" w:rsidR="17EA6809" w:rsidRDefault="7BA30E0D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Atividade livro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51AA86" w14:textId="6B9075DB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t xml:space="preserve"> </w:t>
            </w:r>
            <w:r w:rsidR="0052439F">
              <w:t>X</w:t>
            </w:r>
          </w:p>
        </w:tc>
      </w:tr>
      <w:tr w:rsidR="17EA6809" w14:paraId="4836300A" w14:textId="77777777" w:rsidTr="4B76E80D">
        <w:trPr>
          <w:trHeight w:val="300"/>
        </w:trPr>
        <w:tc>
          <w:tcPr>
            <w:tcW w:w="1990" w:type="dxa"/>
            <w:vMerge/>
            <w:vAlign w:val="center"/>
          </w:tcPr>
          <w:p w14:paraId="461312C6" w14:textId="77777777" w:rsidR="00BF6E4F" w:rsidRDefault="00BF6E4F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76B7C8" w14:textId="130D33E9" w:rsidR="17EA6809" w:rsidRDefault="48364C5E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16EE1" w14:textId="247E81AD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  <w:r w:rsidR="75F0E1C7" w:rsidRPr="4B76E80D">
              <w:t>SENTIDO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D54FA4" w14:textId="2EF46E6B" w:rsidR="17EA6809" w:rsidRDefault="57EDCE9B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CADERNO </w:t>
            </w:r>
            <w:r w:rsidR="17EA6809" w:rsidRPr="4B76E80D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11E30D" w14:textId="1E28FC82" w:rsidR="17EA6809" w:rsidRDefault="439B3890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CADERNO </w:t>
            </w:r>
          </w:p>
        </w:tc>
      </w:tr>
      <w:tr w:rsidR="17EA6809" w14:paraId="3E3E69F6" w14:textId="77777777" w:rsidTr="4B76E80D">
        <w:trPr>
          <w:trHeight w:val="300"/>
        </w:trPr>
        <w:tc>
          <w:tcPr>
            <w:tcW w:w="1990" w:type="dxa"/>
            <w:vMerge/>
            <w:vAlign w:val="center"/>
          </w:tcPr>
          <w:p w14:paraId="39AE9E29" w14:textId="77777777" w:rsidR="00BF6E4F" w:rsidRDefault="00BF6E4F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55AC2E" w14:textId="2E8F3751" w:rsidR="17EA6809" w:rsidRDefault="271DE71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99A7B3" w14:textId="6E693D11" w:rsidR="17EA6809" w:rsidRDefault="290ADD54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Correção Atividade</w:t>
            </w:r>
            <w:r w:rsidR="17EA6809" w:rsidRPr="4B76E80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1956AB" w14:textId="0291E3FA" w:rsidR="17EA6809" w:rsidRDefault="7152F9D7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Correção Atividade</w:t>
            </w:r>
            <w:r w:rsidR="17EA6809" w:rsidRPr="4B76E80D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35D7A1" w14:textId="1E2226BA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t xml:space="preserve"> </w:t>
            </w:r>
          </w:p>
        </w:tc>
      </w:tr>
      <w:tr w:rsidR="17EA6809" w14:paraId="4B3DA77A" w14:textId="77777777" w:rsidTr="4B76E80D">
        <w:trPr>
          <w:trHeight w:val="300"/>
        </w:trPr>
        <w:tc>
          <w:tcPr>
            <w:tcW w:w="1990" w:type="dxa"/>
            <w:vMerge/>
            <w:vAlign w:val="center"/>
          </w:tcPr>
          <w:p w14:paraId="28AFE524" w14:textId="77777777" w:rsidR="00BF6E4F" w:rsidRDefault="00BF6E4F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054B76" w14:textId="206AB45C" w:rsidR="17EA6809" w:rsidRDefault="565BB484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EF8B01" w14:textId="439A2B2E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  <w:r w:rsidR="483BE0B2" w:rsidRPr="4B76E80D">
              <w:t xml:space="preserve">TIENDAS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B6448" w14:textId="39124655" w:rsidR="17EA6809" w:rsidRDefault="483BE0B2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APUNTES CUADERNO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FC53C" w14:textId="15E465CB" w:rsidR="17EA6809" w:rsidRDefault="483BE0B2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ACTIVIDAD LIBRO </w:t>
            </w:r>
          </w:p>
        </w:tc>
      </w:tr>
    </w:tbl>
    <w:p w14:paraId="18FB95F5" w14:textId="0D0E63FA" w:rsidR="101F77BA" w:rsidRDefault="101F77BA" w:rsidP="17EA6809">
      <w:pPr>
        <w:tabs>
          <w:tab w:val="left" w:pos="1350"/>
        </w:tabs>
      </w:pPr>
      <w:r w:rsidRPr="17EA6809">
        <w:rPr>
          <w:rFonts w:ascii="Arial" w:eastAsia="Arial" w:hAnsi="Arial" w:cs="Arial"/>
        </w:rPr>
        <w:lastRenderedPageBreak/>
        <w:t xml:space="preserve"> </w:t>
      </w:r>
    </w:p>
    <w:p w14:paraId="35BCC094" w14:textId="2D3C2A90" w:rsidR="101F77BA" w:rsidRDefault="101F77BA" w:rsidP="17EA6809">
      <w:pPr>
        <w:tabs>
          <w:tab w:val="left" w:pos="1350"/>
        </w:tabs>
      </w:pPr>
      <w:r w:rsidRPr="17EA6809">
        <w:t xml:space="preserve"> </w:t>
      </w:r>
    </w:p>
    <w:p w14:paraId="0EE75D6C" w14:textId="3C754845" w:rsidR="101F77BA" w:rsidRDefault="101F77BA" w:rsidP="17EA6809">
      <w:pPr>
        <w:tabs>
          <w:tab w:val="left" w:pos="1350"/>
        </w:tabs>
      </w:pPr>
      <w:r w:rsidRPr="17EA6809">
        <w:t xml:space="preserve"> </w:t>
      </w:r>
    </w:p>
    <w:p w14:paraId="18F66E18" w14:textId="40D57689" w:rsidR="101F77BA" w:rsidRDefault="101F77BA" w:rsidP="17EA6809">
      <w:pPr>
        <w:tabs>
          <w:tab w:val="left" w:pos="1350"/>
        </w:tabs>
      </w:pPr>
      <w:r w:rsidRPr="17EA6809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89"/>
        <w:gridCol w:w="2141"/>
        <w:gridCol w:w="3284"/>
        <w:gridCol w:w="3435"/>
        <w:gridCol w:w="4251"/>
      </w:tblGrid>
      <w:tr w:rsidR="17EA6809" w14:paraId="45CE6C15" w14:textId="77777777" w:rsidTr="4B76E80D">
        <w:trPr>
          <w:trHeight w:val="300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87ABFB3" w14:textId="3476E59E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CF4CB8C" w14:textId="6166C64D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5FDC715" w14:textId="30A26BEB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 xml:space="preserve"> CONTEÚDO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B5395E8" w14:textId="5A9C0228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308D051" w14:textId="06A1DEE5" w:rsidR="17EA6809" w:rsidRDefault="17EA6809" w:rsidP="17EA6809">
            <w:pPr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17EA6809" w14:paraId="6D4949D0" w14:textId="77777777" w:rsidTr="4B76E80D">
        <w:trPr>
          <w:trHeight w:val="300"/>
        </w:trPr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34409B" w14:textId="02D1D963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06/08/2025</w:t>
            </w:r>
          </w:p>
          <w:p w14:paraId="6FA3519F" w14:textId="29B56FAB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A6935" w14:textId="3C40B688" w:rsidR="17EA6809" w:rsidRDefault="65639EC2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FE08A0" w14:textId="7DA76281" w:rsidR="17EA6809" w:rsidRDefault="67573B8B" w:rsidP="17EA680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B76E80D">
              <w:t xml:space="preserve">Respiração celular </w:t>
            </w:r>
            <w:r w:rsidR="17EA6809" w:rsidRPr="4B76E80D">
              <w:t xml:space="preserve"> 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5A9042" w14:textId="75081FD0" w:rsidR="17EA6809" w:rsidRDefault="2BE346BB" w:rsidP="4B76E80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B76E80D">
              <w:t xml:space="preserve">Registro de </w:t>
            </w:r>
            <w:proofErr w:type="spellStart"/>
            <w:r w:rsidRPr="4B76E80D">
              <w:t>conteudos</w:t>
            </w:r>
            <w:proofErr w:type="spellEnd"/>
            <w:r w:rsidRPr="4B76E80D">
              <w:t xml:space="preserve"> no caderno 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9B743" w14:textId="685CAAEA" w:rsidR="17EA6809" w:rsidRDefault="2BE346BB" w:rsidP="4B76E80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B76E80D">
              <w:t xml:space="preserve">Atividade no caderno </w:t>
            </w:r>
          </w:p>
        </w:tc>
      </w:tr>
      <w:tr w:rsidR="17EA6809" w14:paraId="1F3B7F70" w14:textId="77777777" w:rsidTr="4B76E80D">
        <w:trPr>
          <w:trHeight w:val="300"/>
        </w:trPr>
        <w:tc>
          <w:tcPr>
            <w:tcW w:w="1989" w:type="dxa"/>
            <w:vMerge/>
            <w:vAlign w:val="center"/>
          </w:tcPr>
          <w:p w14:paraId="103877B9" w14:textId="77777777" w:rsidR="00BF6E4F" w:rsidRDefault="00BF6E4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3C6A76" w14:textId="55E5EAF6" w:rsidR="17EA6809" w:rsidRDefault="0662624A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F5BB2F" w14:textId="5BB52EF9" w:rsidR="4B76E80D" w:rsidRDefault="4B76E80D" w:rsidP="4B76E80D">
            <w:pPr>
              <w:jc w:val="center"/>
              <w:rPr>
                <w:color w:val="000000" w:themeColor="text1"/>
              </w:rPr>
            </w:pPr>
            <w:proofErr w:type="spellStart"/>
            <w:r w:rsidRPr="4B76E80D">
              <w:rPr>
                <w:color w:val="000000" w:themeColor="text1"/>
              </w:rPr>
              <w:t>Pedogênese</w:t>
            </w:r>
            <w:proofErr w:type="spellEnd"/>
            <w:r w:rsidRPr="4B76E80D">
              <w:rPr>
                <w:color w:val="000000" w:themeColor="text1"/>
              </w:rPr>
              <w:t xml:space="preserve">  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E0660" w14:textId="1F34EB42" w:rsidR="4B76E80D" w:rsidRDefault="4B76E80D" w:rsidP="4B76E80D">
            <w:pPr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Definição de solos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D90A4" w14:textId="5058B41F" w:rsidR="4B76E80D" w:rsidRDefault="4B76E80D" w:rsidP="4B76E80D">
            <w:pPr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Pesquisa: Usos dos solos</w:t>
            </w:r>
          </w:p>
        </w:tc>
      </w:tr>
      <w:tr w:rsidR="17EA6809" w14:paraId="77549F0A" w14:textId="77777777" w:rsidTr="4B76E80D">
        <w:trPr>
          <w:trHeight w:val="300"/>
        </w:trPr>
        <w:tc>
          <w:tcPr>
            <w:tcW w:w="1989" w:type="dxa"/>
            <w:vMerge/>
            <w:vAlign w:val="center"/>
          </w:tcPr>
          <w:p w14:paraId="793BBED6" w14:textId="77777777" w:rsidR="00BF6E4F" w:rsidRDefault="00BF6E4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E5A174" w14:textId="0B453A03" w:rsidR="17EA6809" w:rsidRDefault="3C5C6E7F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24D65" w14:textId="5AB0C9F1" w:rsidR="17EA6809" w:rsidRDefault="5CE2C754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Respiração celular </w:t>
            </w:r>
            <w:r w:rsidR="17EA6809" w:rsidRPr="4B76E80D">
              <w:t xml:space="preserve"> 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6A842C" w14:textId="79BBEAAA" w:rsidR="17EA6809" w:rsidRDefault="0634757C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Registro de conteúdos no caderno 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9FE9CF" w14:textId="505BB7A6" w:rsidR="17EA6809" w:rsidRDefault="0634757C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Atividade no caderno </w:t>
            </w:r>
          </w:p>
        </w:tc>
      </w:tr>
      <w:tr w:rsidR="17EA6809" w14:paraId="62FA2A15" w14:textId="77777777" w:rsidTr="4B76E80D">
        <w:trPr>
          <w:trHeight w:val="300"/>
        </w:trPr>
        <w:tc>
          <w:tcPr>
            <w:tcW w:w="1989" w:type="dxa"/>
            <w:vMerge/>
            <w:vAlign w:val="center"/>
          </w:tcPr>
          <w:p w14:paraId="031E7C4B" w14:textId="77777777" w:rsidR="00BF6E4F" w:rsidRDefault="00BF6E4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7989D2" w14:textId="58CC9D28" w:rsidR="17EA6809" w:rsidRDefault="5DAFCC3E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5848CD" w14:textId="241532CD" w:rsidR="4B76E80D" w:rsidRDefault="4B76E80D" w:rsidP="4B76E80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B76E8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Ligação iônica </w:t>
            </w:r>
          </w:p>
          <w:p w14:paraId="363B668E" w14:textId="0760E575" w:rsidR="4B76E80D" w:rsidRDefault="4B76E80D" w:rsidP="4B76E80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BB5271" w14:textId="23D34E4D" w:rsidR="4B76E80D" w:rsidRDefault="4B76E80D" w:rsidP="4B76E80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52D89E" w14:textId="71D5ADAF" w:rsidR="4B76E80D" w:rsidRDefault="4B76E80D" w:rsidP="4B76E80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 no caderno.</w:t>
            </w:r>
          </w:p>
        </w:tc>
      </w:tr>
      <w:tr w:rsidR="17EA6809" w14:paraId="24F48063" w14:textId="77777777" w:rsidTr="4B76E80D">
        <w:trPr>
          <w:trHeight w:val="300"/>
        </w:trPr>
        <w:tc>
          <w:tcPr>
            <w:tcW w:w="1989" w:type="dxa"/>
            <w:vMerge/>
            <w:vAlign w:val="center"/>
          </w:tcPr>
          <w:p w14:paraId="05A7C135" w14:textId="77777777" w:rsidR="00BF6E4F" w:rsidRDefault="00BF6E4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73C4A" w14:textId="665F3503" w:rsidR="17EA6809" w:rsidRDefault="0153E79F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6FFB82" w14:textId="0ABBDE63" w:rsidR="17EA6809" w:rsidRDefault="17EA680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</w:t>
            </w:r>
            <w:r w:rsidR="44160CC2" w:rsidRPr="4B76E80D">
              <w:rPr>
                <w:color w:val="000000" w:themeColor="text1"/>
              </w:rPr>
              <w:t>Vol. 5 - Função Exponencial</w:t>
            </w:r>
          </w:p>
          <w:p w14:paraId="66BF1975" w14:textId="07DEC34C" w:rsidR="17EA6809" w:rsidRDefault="44160CC2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proofErr w:type="gramStart"/>
            <w:r w:rsidRPr="4B76E80D">
              <w:rPr>
                <w:color w:val="000000" w:themeColor="text1"/>
              </w:rPr>
              <w:t>Equação e Inequação Exponencial</w:t>
            </w:r>
            <w:proofErr w:type="gramEnd"/>
          </w:p>
          <w:p w14:paraId="05665D39" w14:textId="64B0FA06" w:rsidR="17EA6809" w:rsidRDefault="17EA680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9E4290" w14:textId="1EB39280" w:rsidR="17EA6809" w:rsidRDefault="12CEF8AC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Atividades propostas no livro</w:t>
            </w:r>
          </w:p>
          <w:p w14:paraId="78C2FC3D" w14:textId="1FF96CDB" w:rsidR="17EA6809" w:rsidRDefault="12CEF8AC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Caderno Mais</w:t>
            </w:r>
          </w:p>
          <w:p w14:paraId="049547DA" w14:textId="0F8FEB4F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00ADAD" w14:textId="4431764F" w:rsidR="17EA6809" w:rsidRDefault="369BC62B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Atividades propostas no livro</w:t>
            </w:r>
          </w:p>
          <w:p w14:paraId="2876684D" w14:textId="11EF162B" w:rsidR="17EA6809" w:rsidRDefault="369BC62B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Caderno Mais</w:t>
            </w:r>
          </w:p>
          <w:p w14:paraId="15635CE8" w14:textId="6465874A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</w:tr>
      <w:tr w:rsidR="17EA6809" w14:paraId="341C66E4" w14:textId="77777777" w:rsidTr="4B76E80D">
        <w:trPr>
          <w:trHeight w:val="300"/>
        </w:trPr>
        <w:tc>
          <w:tcPr>
            <w:tcW w:w="1989" w:type="dxa"/>
            <w:vMerge/>
            <w:vAlign w:val="center"/>
          </w:tcPr>
          <w:p w14:paraId="7ED6618A" w14:textId="77777777" w:rsidR="00BF6E4F" w:rsidRDefault="00BF6E4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4AEE55" w14:textId="234D668B" w:rsidR="17EA6809" w:rsidRDefault="4992ED72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3867CD" w14:textId="350B9180" w:rsidR="4B76E80D" w:rsidRDefault="4B76E80D" w:rsidP="4B76E80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Características dos solos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5B88B" w14:textId="179B9A93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Anotações no caderno 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5D6599" w14:textId="11F361D9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Resolução de questões</w:t>
            </w:r>
          </w:p>
        </w:tc>
      </w:tr>
    </w:tbl>
    <w:p w14:paraId="4BC6DA96" w14:textId="3811FE14" w:rsidR="101F77BA" w:rsidRDefault="101F77BA" w:rsidP="17EA6809">
      <w:pPr>
        <w:tabs>
          <w:tab w:val="left" w:pos="1035"/>
        </w:tabs>
      </w:pPr>
      <w:r w:rsidRPr="17EA6809">
        <w:rPr>
          <w:rFonts w:ascii="Arial" w:eastAsia="Arial" w:hAnsi="Arial" w:cs="Arial"/>
        </w:rPr>
        <w:t xml:space="preserve"> </w:t>
      </w:r>
    </w:p>
    <w:p w14:paraId="26913359" w14:textId="004D41C8" w:rsidR="101F77BA" w:rsidRDefault="101F77BA" w:rsidP="17EA6809">
      <w:pPr>
        <w:tabs>
          <w:tab w:val="left" w:pos="1035"/>
        </w:tabs>
      </w:pPr>
      <w:r w:rsidRPr="17EA6809">
        <w:t xml:space="preserve">  </w:t>
      </w:r>
    </w:p>
    <w:p w14:paraId="56ACC789" w14:textId="0E492D0F" w:rsidR="101F77BA" w:rsidRDefault="101F77BA" w:rsidP="17EA6809">
      <w:pPr>
        <w:tabs>
          <w:tab w:val="left" w:pos="1035"/>
        </w:tabs>
      </w:pPr>
      <w:r w:rsidRPr="17EA6809">
        <w:t xml:space="preserve"> </w:t>
      </w:r>
    </w:p>
    <w:p w14:paraId="1E4C77BC" w14:textId="755C320B" w:rsidR="101F77BA" w:rsidRDefault="101F77BA" w:rsidP="17EA6809">
      <w:pPr>
        <w:tabs>
          <w:tab w:val="left" w:pos="1035"/>
        </w:tabs>
      </w:pPr>
      <w:r w:rsidRPr="17EA6809">
        <w:t xml:space="preserve"> </w:t>
      </w:r>
    </w:p>
    <w:p w14:paraId="7CF343E7" w14:textId="7B1B9258" w:rsidR="101F77BA" w:rsidRDefault="101F77BA" w:rsidP="17EA6809">
      <w:pPr>
        <w:tabs>
          <w:tab w:val="left" w:pos="1035"/>
        </w:tabs>
      </w:pPr>
      <w:r w:rsidRPr="17EA6809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111"/>
        <w:gridCol w:w="2021"/>
        <w:gridCol w:w="3277"/>
        <w:gridCol w:w="3495"/>
        <w:gridCol w:w="4268"/>
      </w:tblGrid>
      <w:tr w:rsidR="17EA6809" w14:paraId="64B6E1EE" w14:textId="77777777" w:rsidTr="4B76E80D">
        <w:trPr>
          <w:trHeight w:val="300"/>
        </w:trPr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F3503E9" w14:textId="4C9253FB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B9DF659" w14:textId="4347FC6F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B495EE9" w14:textId="0813C83F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2F9671C" w14:textId="5ECACE7E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9A31D4F" w14:textId="5D6EE9CE" w:rsidR="17EA6809" w:rsidRDefault="17EA6809" w:rsidP="17EA6809">
            <w:pPr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17EA6809" w14:paraId="68400AF0" w14:textId="77777777" w:rsidTr="4B76E80D">
        <w:trPr>
          <w:trHeight w:val="300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DBDE51" w14:textId="33B15307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07/08/2025</w:t>
            </w:r>
          </w:p>
          <w:p w14:paraId="67C57383" w14:textId="4F4A24EC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E6ADA" w14:textId="40E2AC86" w:rsidR="17EA6809" w:rsidRDefault="4614B587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5345E2" w14:textId="1F76293F" w:rsidR="17EA6809" w:rsidRDefault="44A3E988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Movimento circular uniforme.</w:t>
            </w:r>
            <w:r w:rsidR="17EA6809"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4C7F59" w14:textId="7AD97BD6" w:rsidR="17EA6809" w:rsidRDefault="4E95300A" w:rsidP="17EA680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B76E80D">
              <w:rPr>
                <w:color w:val="000000" w:themeColor="text1"/>
              </w:rPr>
              <w:t>Correção de atividade.</w:t>
            </w:r>
            <w:r w:rsidR="17EA6809"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7327A0" w14:textId="370F2067" w:rsidR="17EA6809" w:rsidRDefault="13AD84E0" w:rsidP="17EA6809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B76E80D">
              <w:rPr>
                <w:color w:val="000000" w:themeColor="text1"/>
              </w:rPr>
              <w:t>X</w:t>
            </w:r>
            <w:r w:rsidR="17EA6809" w:rsidRPr="4B76E80D">
              <w:rPr>
                <w:color w:val="000000" w:themeColor="text1"/>
              </w:rPr>
              <w:t xml:space="preserve"> </w:t>
            </w:r>
          </w:p>
        </w:tc>
      </w:tr>
      <w:tr w:rsidR="17EA6809" w14:paraId="5CB6DCA0" w14:textId="77777777" w:rsidTr="4B76E80D">
        <w:trPr>
          <w:trHeight w:val="300"/>
        </w:trPr>
        <w:tc>
          <w:tcPr>
            <w:tcW w:w="2111" w:type="dxa"/>
            <w:vMerge/>
            <w:vAlign w:val="center"/>
          </w:tcPr>
          <w:p w14:paraId="66969E59" w14:textId="77777777" w:rsidR="00BF6E4F" w:rsidRDefault="00BF6E4F"/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63FFC" w14:textId="386F6BA8" w:rsidR="17EA6809" w:rsidRDefault="567B569C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6BC2E61">
              <w:rPr>
                <w:rFonts w:ascii="Arial" w:eastAsia="Arial" w:hAnsi="Arial" w:cs="Arial"/>
                <w:b/>
                <w:bCs/>
              </w:rPr>
              <w:t>DesCor</w:t>
            </w:r>
            <w:proofErr w:type="spellEnd"/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98079" w14:textId="3A7C3C6C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  <w:r w:rsidR="28BA3787" w:rsidRPr="4B76E80D">
              <w:rPr>
                <w:color w:val="000000" w:themeColor="text1"/>
              </w:rPr>
              <w:t>Diferenciada.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E8AEB6" w14:textId="4C0FC836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  <w:r w:rsidR="4AE90C1D" w:rsidRPr="4B76E80D">
              <w:rPr>
                <w:color w:val="000000" w:themeColor="text1"/>
              </w:rPr>
              <w:t>Diferenciada.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6E171" w14:textId="0CA97C37" w:rsidR="17EA6809" w:rsidRDefault="4AE90C1D" w:rsidP="4B76E80D">
            <w:pPr>
              <w:spacing w:line="360" w:lineRule="auto"/>
              <w:jc w:val="center"/>
            </w:pPr>
            <w:r w:rsidRPr="4B76E80D">
              <w:t>x</w:t>
            </w:r>
          </w:p>
        </w:tc>
      </w:tr>
      <w:tr w:rsidR="17EA6809" w14:paraId="263D5826" w14:textId="77777777" w:rsidTr="4B76E80D">
        <w:trPr>
          <w:trHeight w:val="300"/>
        </w:trPr>
        <w:tc>
          <w:tcPr>
            <w:tcW w:w="2111" w:type="dxa"/>
            <w:vMerge/>
            <w:vAlign w:val="center"/>
          </w:tcPr>
          <w:p w14:paraId="13679698" w14:textId="77777777" w:rsidR="00BF6E4F" w:rsidRDefault="00BF6E4F"/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210B1" w14:textId="3E04AC33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17EA6809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616CA4" w14:textId="5EADBA6E" w:rsidR="17EA6809" w:rsidRDefault="3B72BC0B" w:rsidP="17EA6809">
            <w:pPr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Juros Simples e Juros Compostos  </w:t>
            </w:r>
            <w:r w:rsidRPr="4B76E80D">
              <w:t xml:space="preserve"> </w:t>
            </w:r>
            <w:r w:rsidR="17EA6809" w:rsidRPr="4B76E80D"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B2B62" w14:textId="3D3B6F21" w:rsidR="17EA6809" w:rsidRDefault="3EA3072E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Lista de exercícios</w:t>
            </w:r>
          </w:p>
          <w:p w14:paraId="36A14666" w14:textId="48D30010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5E9CE" w14:textId="5C253BD6" w:rsidR="17EA6809" w:rsidRDefault="6A34F795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Lista de exercícios</w:t>
            </w:r>
          </w:p>
          <w:p w14:paraId="6BF5FD2D" w14:textId="2D770E1F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</w:p>
        </w:tc>
      </w:tr>
      <w:tr w:rsidR="17EA6809" w14:paraId="5799055A" w14:textId="77777777" w:rsidTr="4B76E80D">
        <w:trPr>
          <w:trHeight w:val="300"/>
        </w:trPr>
        <w:tc>
          <w:tcPr>
            <w:tcW w:w="2111" w:type="dxa"/>
            <w:vMerge/>
            <w:vAlign w:val="center"/>
          </w:tcPr>
          <w:p w14:paraId="1CCA9D62" w14:textId="77777777" w:rsidR="00BF6E4F" w:rsidRDefault="00BF6E4F"/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AB06B" w14:textId="33C5C513" w:rsidR="17EA6809" w:rsidRDefault="6F8DDC1A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F9082C" w14:textId="1720B6CD" w:rsidR="17EA6809" w:rsidRDefault="62532997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Escolhendo caminhos: Cidadania, ética e moral.</w:t>
            </w:r>
            <w:r w:rsidR="17EA6809"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D082DD" w14:textId="2C736208" w:rsidR="17EA6809" w:rsidRDefault="75CC35A3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Correção Roteiro de estudo.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528EAC" w14:textId="62041644" w:rsidR="17EA6809" w:rsidRDefault="0008D36C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x</w:t>
            </w:r>
            <w:r w:rsidR="17EA6809" w:rsidRPr="4B76E80D">
              <w:rPr>
                <w:color w:val="000000" w:themeColor="text1"/>
              </w:rPr>
              <w:t xml:space="preserve"> </w:t>
            </w:r>
          </w:p>
        </w:tc>
      </w:tr>
      <w:tr w:rsidR="17EA6809" w14:paraId="3E1F039F" w14:textId="77777777" w:rsidTr="4B76E80D">
        <w:trPr>
          <w:trHeight w:val="165"/>
        </w:trPr>
        <w:tc>
          <w:tcPr>
            <w:tcW w:w="2111" w:type="dxa"/>
            <w:vMerge/>
            <w:vAlign w:val="center"/>
          </w:tcPr>
          <w:p w14:paraId="0105BB00" w14:textId="77777777" w:rsidR="00BF6E4F" w:rsidRDefault="00BF6E4F"/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02F68E" w14:textId="5F3575E2" w:rsidR="17EA6809" w:rsidRDefault="408E37B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CC800A" w14:textId="2C3A24F8" w:rsidR="4B76E80D" w:rsidRDefault="4B76E80D" w:rsidP="4B76E80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Montagem das formulas iônicas</w:t>
            </w:r>
            <w:r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8588D3" w14:textId="6639F576" w:rsidR="4B76E80D" w:rsidRDefault="4B76E80D" w:rsidP="4B76E80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4713EC" w14:textId="5938A1E0" w:rsidR="4B76E80D" w:rsidRDefault="4B76E80D" w:rsidP="4B76E80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 no caderno.</w:t>
            </w:r>
          </w:p>
        </w:tc>
      </w:tr>
    </w:tbl>
    <w:p w14:paraId="2D04A747" w14:textId="6D50A84A" w:rsidR="101F77BA" w:rsidRDefault="101F77BA" w:rsidP="17EA6809">
      <w:pPr>
        <w:tabs>
          <w:tab w:val="left" w:pos="1335"/>
          <w:tab w:val="left" w:pos="1755"/>
        </w:tabs>
      </w:pPr>
      <w:r w:rsidRPr="17EA6809">
        <w:t xml:space="preserve"> </w:t>
      </w:r>
    </w:p>
    <w:p w14:paraId="43CCDFDC" w14:textId="0E06C7AB" w:rsidR="101F77BA" w:rsidRDefault="101F77BA" w:rsidP="17EA6809">
      <w:pPr>
        <w:tabs>
          <w:tab w:val="left" w:pos="1335"/>
          <w:tab w:val="left" w:pos="1755"/>
        </w:tabs>
      </w:pPr>
      <w:r w:rsidRPr="17EA6809">
        <w:t xml:space="preserve"> </w:t>
      </w:r>
    </w:p>
    <w:p w14:paraId="6CA21024" w14:textId="3EFBE872" w:rsidR="17EA6809" w:rsidRDefault="17EA6809" w:rsidP="17EA6809">
      <w:pPr>
        <w:tabs>
          <w:tab w:val="left" w:pos="1335"/>
          <w:tab w:val="left" w:pos="1755"/>
        </w:tabs>
      </w:pPr>
    </w:p>
    <w:p w14:paraId="3677D651" w14:textId="480541A9" w:rsidR="101F77BA" w:rsidRDefault="101F77BA" w:rsidP="17EA6809">
      <w:pPr>
        <w:tabs>
          <w:tab w:val="left" w:pos="1335"/>
          <w:tab w:val="left" w:pos="1755"/>
        </w:tabs>
      </w:pPr>
      <w:r w:rsidRPr="17EA6809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86"/>
        <w:gridCol w:w="1930"/>
        <w:gridCol w:w="3495"/>
        <w:gridCol w:w="3525"/>
        <w:gridCol w:w="4156"/>
      </w:tblGrid>
      <w:tr w:rsidR="17EA6809" w14:paraId="2B650569" w14:textId="77777777" w:rsidTr="7B76D5E6">
        <w:trPr>
          <w:trHeight w:val="30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39B0F21" w14:textId="171A3369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B931CA7" w14:textId="04A3158E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E0AE017" w14:textId="7848BCB0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287ECEE" w14:textId="71A96542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C704857" w14:textId="094A777B" w:rsidR="17EA6809" w:rsidRDefault="17EA6809" w:rsidP="17EA6809">
            <w:pPr>
              <w:spacing w:before="120" w:after="120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17EA6809" w14:paraId="488CF958" w14:textId="77777777" w:rsidTr="7B76D5E6">
        <w:trPr>
          <w:trHeight w:val="300"/>
        </w:trPr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D4D372" w14:textId="2746FB7E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08/08/2025</w:t>
            </w:r>
          </w:p>
          <w:p w14:paraId="7FCB6E94" w14:textId="364C74F6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7EA6809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9BC40" w14:textId="238804ED" w:rsidR="17EA6809" w:rsidRDefault="409A9E4B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4214E2" w14:textId="6711A503" w:rsidR="751E3F63" w:rsidRDefault="751E3F63" w:rsidP="751E3F6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 xml:space="preserve">Humanismo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1740B" w14:textId="6C1408C1" w:rsidR="751E3F63" w:rsidRDefault="751E3F63" w:rsidP="751E3F6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>Anotações no caderno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E32A89" w14:textId="4C005D84" w:rsidR="17EA6809" w:rsidRDefault="3674E974" w:rsidP="17EA6809">
            <w:pPr>
              <w:jc w:val="center"/>
            </w:pPr>
            <w:r w:rsidRPr="751E3F63">
              <w:t>Atividade no caderno</w:t>
            </w:r>
            <w:r w:rsidR="17EA6809" w:rsidRPr="751E3F63">
              <w:t xml:space="preserve"> </w:t>
            </w:r>
          </w:p>
        </w:tc>
      </w:tr>
      <w:tr w:rsidR="17EA6809" w14:paraId="352DA1AE" w14:textId="77777777" w:rsidTr="7B76D5E6">
        <w:trPr>
          <w:trHeight w:val="300"/>
        </w:trPr>
        <w:tc>
          <w:tcPr>
            <w:tcW w:w="1986" w:type="dxa"/>
            <w:vMerge/>
            <w:vAlign w:val="center"/>
          </w:tcPr>
          <w:p w14:paraId="55C44520" w14:textId="77777777" w:rsidR="00BF6E4F" w:rsidRDefault="00BF6E4F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4B338" w14:textId="53BC1A43" w:rsidR="17EA6809" w:rsidRDefault="17EA6809" w:rsidP="17EA680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17EA6809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3DC2B6" w14:textId="185F56BE" w:rsidR="4B76E80D" w:rsidRDefault="4B76E80D" w:rsidP="4B76E80D">
            <w:pPr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Base argumentativo I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B577CC" w14:textId="11F259D3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Livro produção de texto vol. 2, páginas 108 a 113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3D503E" w14:textId="25D57D40" w:rsidR="4B76E80D" w:rsidRDefault="4B76E80D" w:rsidP="4B76E80D">
            <w:pPr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Livro produção</w:t>
            </w:r>
          </w:p>
        </w:tc>
      </w:tr>
      <w:tr w:rsidR="17EA6809" w14:paraId="2DC6BBA1" w14:textId="77777777" w:rsidTr="7B76D5E6">
        <w:trPr>
          <w:trHeight w:val="300"/>
        </w:trPr>
        <w:tc>
          <w:tcPr>
            <w:tcW w:w="1986" w:type="dxa"/>
            <w:vMerge/>
            <w:vAlign w:val="center"/>
          </w:tcPr>
          <w:p w14:paraId="28D5BC4F" w14:textId="77777777" w:rsidR="00BF6E4F" w:rsidRDefault="00BF6E4F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D3D4AF" w14:textId="61A64CBC" w:rsidR="17EA6809" w:rsidRDefault="68080BCE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B99B1" w14:textId="2006522A" w:rsidR="17EA6809" w:rsidRDefault="17EA6809" w:rsidP="17EA6809">
            <w:pPr>
              <w:jc w:val="center"/>
            </w:pPr>
            <w:r w:rsidRPr="17EA6809">
              <w:t xml:space="preserve"> </w:t>
            </w:r>
            <w:r w:rsidR="0052439F">
              <w:t>X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AEDB8" w14:textId="2D8AD59F" w:rsidR="17EA6809" w:rsidRDefault="0052439F" w:rsidP="17EA6809">
            <w:pPr>
              <w:jc w:val="center"/>
            </w:pPr>
            <w:r>
              <w:t>X</w:t>
            </w:r>
            <w:r w:rsidR="17EA6809" w:rsidRPr="17EA6809">
              <w:t xml:space="preserve">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8D18C" w14:textId="42320FBA" w:rsidR="17EA6809" w:rsidRDefault="0052439F" w:rsidP="17EA6809">
            <w:pPr>
              <w:jc w:val="center"/>
            </w:pPr>
            <w:r>
              <w:t>X</w:t>
            </w:r>
            <w:r w:rsidR="17EA6809" w:rsidRPr="17EA6809">
              <w:t xml:space="preserve"> </w:t>
            </w:r>
          </w:p>
        </w:tc>
      </w:tr>
      <w:tr w:rsidR="00F84718" w14:paraId="15F5EC1B" w14:textId="77777777" w:rsidTr="7B76D5E6">
        <w:trPr>
          <w:trHeight w:val="300"/>
        </w:trPr>
        <w:tc>
          <w:tcPr>
            <w:tcW w:w="1986" w:type="dxa"/>
            <w:vMerge/>
            <w:vAlign w:val="center"/>
          </w:tcPr>
          <w:p w14:paraId="45FB6FB9" w14:textId="77777777" w:rsidR="00F84718" w:rsidRDefault="00F84718" w:rsidP="00F84718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85732A" w14:textId="1D29E61C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6BC2E61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8E2B27" w14:textId="783C5082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Renascimento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63ACD4" w14:textId="6443C767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Anotações no caderno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B5D95" w14:textId="64A00AC6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</w:p>
        </w:tc>
      </w:tr>
      <w:tr w:rsidR="00F84718" w14:paraId="18AA1842" w14:textId="77777777" w:rsidTr="7B76D5E6">
        <w:trPr>
          <w:trHeight w:val="300"/>
        </w:trPr>
        <w:tc>
          <w:tcPr>
            <w:tcW w:w="1986" w:type="dxa"/>
            <w:vMerge/>
            <w:vAlign w:val="center"/>
          </w:tcPr>
          <w:p w14:paraId="0C2F9E63" w14:textId="77777777" w:rsidR="00F84718" w:rsidRDefault="00F84718" w:rsidP="00F84718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27840" w14:textId="5BCD503E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6BC2E61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52930" w14:textId="0B852E0E" w:rsidR="00F84718" w:rsidRDefault="00F84718" w:rsidP="00F84718">
            <w:pPr>
              <w:jc w:val="center"/>
            </w:pPr>
            <w:r w:rsidRPr="17EA6809">
              <w:t xml:space="preserve"> </w:t>
            </w:r>
            <w:r>
              <w:t xml:space="preserve">Revisão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5FEC75" w14:textId="5A1BE100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Anotações no caderno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3B6D3" w14:textId="0BDD7E78" w:rsidR="00F84718" w:rsidRDefault="00F84718" w:rsidP="00F84718">
            <w:pPr>
              <w:jc w:val="center"/>
            </w:pPr>
            <w:r>
              <w:t>X</w:t>
            </w:r>
          </w:p>
        </w:tc>
      </w:tr>
      <w:tr w:rsidR="00F84718" w14:paraId="6CFB24C3" w14:textId="77777777" w:rsidTr="7B76D5E6">
        <w:trPr>
          <w:trHeight w:val="300"/>
        </w:trPr>
        <w:tc>
          <w:tcPr>
            <w:tcW w:w="1986" w:type="dxa"/>
            <w:vMerge/>
            <w:vAlign w:val="center"/>
          </w:tcPr>
          <w:p w14:paraId="2D6A54FC" w14:textId="77777777" w:rsidR="00F84718" w:rsidRDefault="00F84718" w:rsidP="00F84718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A837A" w14:textId="7BD39306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41FA2F" w14:textId="744D2FF0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B76D5E6">
              <w:rPr>
                <w:color w:val="000000" w:themeColor="text1"/>
              </w:rPr>
              <w:t xml:space="preserve">Copiar e refletir sobre a frase "Com a linguagem, criamos pontes ou muros".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E7349B" w14:textId="6A6436F1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B76D5E6">
              <w:rPr>
                <w:color w:val="000000" w:themeColor="text1"/>
              </w:rPr>
              <w:t xml:space="preserve">Debate orientado sobre o que seria “ponte” e “muro” na comunicação.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5B8676" w14:textId="341B8884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B76D5E6">
              <w:rPr>
                <w:color w:val="000000" w:themeColor="text1"/>
              </w:rPr>
              <w:t>Finalizar questões em casa.</w:t>
            </w:r>
          </w:p>
        </w:tc>
      </w:tr>
    </w:tbl>
    <w:p w14:paraId="76B46960" w14:textId="5D4DEFBA" w:rsidR="17EA6809" w:rsidRDefault="17EA6809" w:rsidP="17EA6809">
      <w:pPr>
        <w:tabs>
          <w:tab w:val="left" w:pos="1755"/>
        </w:tabs>
        <w:rPr>
          <w:rFonts w:ascii="Arial" w:eastAsia="Arial" w:hAnsi="Arial" w:cs="Arial"/>
        </w:rPr>
      </w:pPr>
    </w:p>
    <w:p w14:paraId="5C786890" w14:textId="4B59FEBD" w:rsidR="66BC2E61" w:rsidRDefault="66BC2E61" w:rsidP="66BC2E61">
      <w:pPr>
        <w:tabs>
          <w:tab w:val="left" w:pos="1755"/>
        </w:tabs>
        <w:rPr>
          <w:rFonts w:ascii="Arial" w:eastAsia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95"/>
        <w:gridCol w:w="1919"/>
        <w:gridCol w:w="3013"/>
        <w:gridCol w:w="3600"/>
        <w:gridCol w:w="4514"/>
      </w:tblGrid>
      <w:tr w:rsidR="66BC2E61" w14:paraId="09A00AFA" w14:textId="77777777" w:rsidTr="507D807E">
        <w:trPr>
          <w:trHeight w:val="300"/>
        </w:trPr>
        <w:tc>
          <w:tcPr>
            <w:tcW w:w="150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453CF1F" w14:textId="4A5BB38B" w:rsidR="66BC2E61" w:rsidRDefault="66BC2E61" w:rsidP="66BC2E61">
            <w:pPr>
              <w:jc w:val="center"/>
            </w:pPr>
            <w:r w:rsidRPr="66BC2E61">
              <w:rPr>
                <w:rFonts w:ascii="Arial" w:eastAsia="Arial" w:hAnsi="Arial" w:cs="Arial"/>
                <w:b/>
                <w:bCs/>
                <w:sz w:val="31"/>
                <w:szCs w:val="31"/>
              </w:rPr>
              <w:t>1ª SÉRIE B – ENSINO MÉDIO</w:t>
            </w:r>
          </w:p>
        </w:tc>
      </w:tr>
      <w:tr w:rsidR="66BC2E61" w14:paraId="4641582E" w14:textId="77777777" w:rsidTr="507D807E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6D9E7D2" w14:textId="1B1416F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04EA0E8" w14:textId="4CF58406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4B96880" w14:textId="08A63C6E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D61942E" w14:textId="0E50A0DD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AE24A27" w14:textId="7314D9E6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209EE5D6" w14:textId="77777777" w:rsidTr="507D807E">
        <w:trPr>
          <w:trHeight w:val="300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7DF9F1" w14:textId="1FF07A2D" w:rsidR="073C1BE0" w:rsidRDefault="073C1BE0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lastRenderedPageBreak/>
              <w:t>11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F6C9571" w14:textId="7FCE150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0F9F28AF" w14:textId="4FA0A2B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BD75A8" w14:textId="464A159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59D91B" w14:textId="399DB0F8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t xml:space="preserve"> </w:t>
            </w:r>
            <w:r w:rsidR="244FA0C3" w:rsidRPr="4B76E80D">
              <w:rPr>
                <w:color w:val="000000" w:themeColor="text1"/>
              </w:rPr>
              <w:t>Vol. 5 - Função Exponencial</w:t>
            </w:r>
          </w:p>
          <w:p w14:paraId="1C67F92D" w14:textId="6DE73DB8" w:rsidR="66BC2E61" w:rsidRDefault="244FA0C3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proofErr w:type="gramStart"/>
            <w:r w:rsidRPr="4B76E80D">
              <w:rPr>
                <w:color w:val="000000" w:themeColor="text1"/>
              </w:rPr>
              <w:t>Equação e Inequação Exponencial</w:t>
            </w:r>
            <w:proofErr w:type="gramEnd"/>
          </w:p>
          <w:p w14:paraId="34533785" w14:textId="22919C5C" w:rsidR="66BC2E61" w:rsidRDefault="66BC2E61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3F498" w14:textId="0D5CF78C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</w:t>
            </w:r>
            <w:r w:rsidR="52299075" w:rsidRPr="4B76E80D">
              <w:rPr>
                <w:color w:val="000000" w:themeColor="text1"/>
              </w:rPr>
              <w:t>Atividades propostas no livro</w:t>
            </w:r>
          </w:p>
          <w:p w14:paraId="7E9F0F97" w14:textId="6DD68BBE" w:rsidR="66BC2E61" w:rsidRDefault="52299075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Caderno Mais</w:t>
            </w:r>
          </w:p>
          <w:p w14:paraId="632A918D" w14:textId="09A7C0E5" w:rsidR="66BC2E61" w:rsidRDefault="66BC2E61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DA1DD0" w14:textId="3ADF8770" w:rsidR="66BC2E61" w:rsidRDefault="52299075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Atividades propostas no livro</w:t>
            </w:r>
          </w:p>
          <w:p w14:paraId="281BC4A2" w14:textId="315C8FD9" w:rsidR="66BC2E61" w:rsidRDefault="52299075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Caderno Mais</w:t>
            </w:r>
          </w:p>
          <w:p w14:paraId="3194F5D2" w14:textId="30F4E5E2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</w:tr>
      <w:tr w:rsidR="66BC2E61" w14:paraId="053AC8BA" w14:textId="77777777" w:rsidTr="507D807E">
        <w:trPr>
          <w:trHeight w:val="300"/>
        </w:trPr>
        <w:tc>
          <w:tcPr>
            <w:tcW w:w="1995" w:type="dxa"/>
            <w:vMerge/>
          </w:tcPr>
          <w:p w14:paraId="7356551B" w14:textId="77777777" w:rsidR="00BF6E4F" w:rsidRDefault="00BF6E4F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F44B0" w14:textId="00BF2825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61F624" w14:textId="3CBA248A" w:rsidR="66BC2E61" w:rsidRDefault="07810905" w:rsidP="66BC2E61">
            <w:pPr>
              <w:spacing w:line="360" w:lineRule="auto"/>
              <w:jc w:val="center"/>
            </w:pPr>
            <w:r w:rsidRPr="507D807E">
              <w:t>As origens helênicas da Filosofia</w:t>
            </w:r>
            <w:r w:rsidR="4186E107" w:rsidRPr="507D807E"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503E7C" w14:textId="002DE639" w:rsidR="66BC2E61" w:rsidRDefault="27D70C3A" w:rsidP="507D807E">
            <w:pPr>
              <w:spacing w:line="360" w:lineRule="auto"/>
              <w:jc w:val="center"/>
            </w:pPr>
            <w:r w:rsidRPr="507D807E">
              <w:t>Anotações no caderno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C3819E" w14:textId="159219AE" w:rsidR="66BC2E61" w:rsidRDefault="0052439F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66BC2E61" w:rsidRPr="66BC2E61">
              <w:t xml:space="preserve"> </w:t>
            </w:r>
          </w:p>
        </w:tc>
      </w:tr>
      <w:tr w:rsidR="66BC2E61" w14:paraId="10A29C46" w14:textId="77777777" w:rsidTr="507D807E">
        <w:trPr>
          <w:trHeight w:val="300"/>
        </w:trPr>
        <w:tc>
          <w:tcPr>
            <w:tcW w:w="1995" w:type="dxa"/>
            <w:vMerge/>
          </w:tcPr>
          <w:p w14:paraId="4FCE2874" w14:textId="77777777" w:rsidR="00BF6E4F" w:rsidRDefault="00BF6E4F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8CE82" w14:textId="4A4D1B6E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6BC2E61">
              <w:rPr>
                <w:rFonts w:ascii="Arial" w:eastAsia="Arial" w:hAnsi="Arial" w:cs="Arial"/>
                <w:b/>
                <w:bCs/>
              </w:rPr>
              <w:t>MATFun</w:t>
            </w:r>
            <w:proofErr w:type="spellEnd"/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49499" w14:textId="43FF280B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</w:t>
            </w:r>
            <w:r w:rsidR="7715929E" w:rsidRPr="4B76E80D">
              <w:rPr>
                <w:color w:val="000000" w:themeColor="text1"/>
              </w:rPr>
              <w:t>Potenciação e Radiciação</w:t>
            </w:r>
          </w:p>
          <w:p w14:paraId="352C882D" w14:textId="23A247AD" w:rsidR="66BC2E61" w:rsidRDefault="7715929E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Propriedades  </w:t>
            </w:r>
          </w:p>
          <w:p w14:paraId="0FC98EA1" w14:textId="0C25E1B6" w:rsidR="66BC2E61" w:rsidRDefault="66BC2E61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EFE48" w14:textId="1228AC9D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  <w:r w:rsidR="76D66785" w:rsidRPr="4B76E80D">
              <w:rPr>
                <w:color w:val="000000" w:themeColor="text1"/>
              </w:rPr>
              <w:t>Lista de exercícios</w:t>
            </w:r>
          </w:p>
          <w:p w14:paraId="0CBEF939" w14:textId="2AE1378A" w:rsidR="66BC2E61" w:rsidRDefault="66BC2E61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E5979" w14:textId="44385882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  <w:r w:rsidR="22C9886C" w:rsidRPr="4B76E80D">
              <w:rPr>
                <w:color w:val="000000" w:themeColor="text1"/>
              </w:rPr>
              <w:t>Lista de exercícios</w:t>
            </w:r>
          </w:p>
          <w:p w14:paraId="19A4DCD3" w14:textId="2AB94DFD" w:rsidR="66BC2E61" w:rsidRDefault="66BC2E61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66BC2E61" w14:paraId="3766772E" w14:textId="77777777" w:rsidTr="507D807E">
        <w:trPr>
          <w:trHeight w:val="300"/>
        </w:trPr>
        <w:tc>
          <w:tcPr>
            <w:tcW w:w="1995" w:type="dxa"/>
            <w:vMerge/>
          </w:tcPr>
          <w:p w14:paraId="08F49D42" w14:textId="77777777" w:rsidR="00BF6E4F" w:rsidRDefault="00BF6E4F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1C61CC" w14:textId="0ED1E894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DDB448" w14:textId="3AC412CC" w:rsidR="66BC2E61" w:rsidRDefault="577F03B5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-Aspectos semânticos das palavras: </w:t>
            </w:r>
          </w:p>
          <w:p w14:paraId="7EC0B689" w14:textId="1B1F1C0C" w:rsidR="66BC2E61" w:rsidRDefault="577F03B5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Polissemia, Homonímia</w:t>
            </w:r>
            <w:r w:rsidR="21F924B9" w:rsidRPr="4B76E80D"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EC51C9" w14:textId="3083B31E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  <w:r w:rsidR="1A515620" w:rsidRPr="4B76E80D">
              <w:rPr>
                <w:color w:val="000000" w:themeColor="text1"/>
              </w:rPr>
              <w:t>Anotação e Atividade caderno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91B94E" w14:textId="20EFEA26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t xml:space="preserve"> </w:t>
            </w:r>
            <w:r w:rsidR="0052439F">
              <w:t>X</w:t>
            </w:r>
          </w:p>
        </w:tc>
      </w:tr>
      <w:tr w:rsidR="66BC2E61" w14:paraId="70ADC799" w14:textId="77777777" w:rsidTr="507D807E">
        <w:trPr>
          <w:trHeight w:val="300"/>
        </w:trPr>
        <w:tc>
          <w:tcPr>
            <w:tcW w:w="1995" w:type="dxa"/>
            <w:vMerge/>
          </w:tcPr>
          <w:p w14:paraId="2CA56C7D" w14:textId="77777777" w:rsidR="00BF6E4F" w:rsidRDefault="00BF6E4F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D66A0C" w14:textId="0BDCD1F2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E93997" w14:textId="7457C4CA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Horizontes do solo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E8C89C" w14:textId="606A6FC7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Anotações no caderno 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F30298" w14:textId="2900D6AE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X</w:t>
            </w:r>
          </w:p>
        </w:tc>
      </w:tr>
      <w:tr w:rsidR="66BC2E61" w14:paraId="03BFA8BE" w14:textId="77777777" w:rsidTr="507D807E">
        <w:trPr>
          <w:trHeight w:val="300"/>
        </w:trPr>
        <w:tc>
          <w:tcPr>
            <w:tcW w:w="1995" w:type="dxa"/>
            <w:vMerge/>
          </w:tcPr>
          <w:p w14:paraId="755E53C3" w14:textId="77777777" w:rsidR="00BF6E4F" w:rsidRDefault="00BF6E4F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965EB" w14:textId="1EA9E5B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D4A3E2" w14:textId="75322780" w:rsidR="66BC2E61" w:rsidRDefault="4186E107" w:rsidP="66BC2E61">
            <w:r w:rsidRPr="507D807E">
              <w:t xml:space="preserve"> </w:t>
            </w:r>
            <w:r w:rsidR="73D95FA1" w:rsidRPr="507D807E">
              <w:t>O darwinismo social e as heranças do colonialismo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43BE71" w14:textId="12EA1096" w:rsidR="66BC2E61" w:rsidRDefault="73D95FA1" w:rsidP="507D807E">
            <w:pPr>
              <w:spacing w:line="259" w:lineRule="auto"/>
              <w:jc w:val="both"/>
            </w:pPr>
            <w:r w:rsidRPr="507D807E">
              <w:t>anotações no caderno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560247" w14:textId="2EF687A7" w:rsidR="66BC2E61" w:rsidRDefault="66BC2E61" w:rsidP="66BC2E61">
            <w:r w:rsidRPr="66BC2E61">
              <w:t xml:space="preserve"> </w:t>
            </w:r>
            <w:r w:rsidR="0052439F">
              <w:t>X</w:t>
            </w:r>
          </w:p>
        </w:tc>
      </w:tr>
    </w:tbl>
    <w:p w14:paraId="05A0233E" w14:textId="56EF071F" w:rsidR="54218344" w:rsidRDefault="54218344" w:rsidP="66BC2E61">
      <w:pPr>
        <w:tabs>
          <w:tab w:val="left" w:pos="8355"/>
        </w:tabs>
      </w:pPr>
      <w:r w:rsidRPr="66BC2E61">
        <w:rPr>
          <w:rFonts w:ascii="Arial" w:eastAsia="Arial" w:hAnsi="Arial" w:cs="Arial"/>
        </w:rPr>
        <w:t xml:space="preserve"> </w:t>
      </w:r>
    </w:p>
    <w:p w14:paraId="1AC39CCF" w14:textId="4EAA6B1D" w:rsidR="54218344" w:rsidRDefault="54218344" w:rsidP="66BC2E61">
      <w:pPr>
        <w:tabs>
          <w:tab w:val="left" w:pos="8355"/>
        </w:tabs>
      </w:pPr>
      <w:r w:rsidRPr="66BC2E61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033"/>
        <w:gridCol w:w="3011"/>
        <w:gridCol w:w="3645"/>
        <w:gridCol w:w="4480"/>
      </w:tblGrid>
      <w:tr w:rsidR="66BC2E61" w14:paraId="565A32C7" w14:textId="77777777" w:rsidTr="4B76E80D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9016EAF" w14:textId="5F26FB8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AA71676" w14:textId="0E9B31B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4B41F1F" w14:textId="064202B2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FC0CA02" w14:textId="377F9CC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2067D52" w14:textId="4DF3A399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645C32D2" w14:textId="77777777" w:rsidTr="4B76E80D">
        <w:trPr>
          <w:trHeight w:val="30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E084CD" w14:textId="3D297928" w:rsidR="32E20737" w:rsidRDefault="32E20737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12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2CA55F4" w14:textId="0A8617EC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386FB519" w14:textId="323AEEE7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  <w:color w:val="FF0000"/>
              </w:rPr>
              <w:lastRenderedPageBreak/>
              <w:t>( MANHÃ )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9DF19" w14:textId="2853FADC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lastRenderedPageBreak/>
              <w:t>Química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22627" w14:textId="57016010" w:rsidR="4B76E80D" w:rsidRDefault="4B76E80D" w:rsidP="4B76E80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B76E8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Propriedades dos compostos iônicos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7DD455" w14:textId="173FF121" w:rsidR="4B76E80D" w:rsidRDefault="4B76E80D" w:rsidP="4B76E80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ACFA42" w14:textId="5978799C" w:rsidR="4B76E80D" w:rsidRDefault="4B76E80D" w:rsidP="4B76E80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 no caderno.</w:t>
            </w:r>
          </w:p>
        </w:tc>
      </w:tr>
      <w:tr w:rsidR="66BC2E61" w14:paraId="177E3006" w14:textId="77777777" w:rsidTr="4B76E80D">
        <w:trPr>
          <w:trHeight w:val="300"/>
        </w:trPr>
        <w:tc>
          <w:tcPr>
            <w:tcW w:w="1880" w:type="dxa"/>
            <w:vMerge/>
          </w:tcPr>
          <w:p w14:paraId="37442520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9591C0" w14:textId="7B45E725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CDA25" w14:textId="1549A1DC" w:rsidR="66BC2E61" w:rsidRDefault="4FDC085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Fermentação </w:t>
            </w:r>
            <w:r w:rsidR="21F924B9" w:rsidRPr="4B76E80D">
              <w:t xml:space="preserve"> 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D4E5E6" w14:textId="6E8A08B0" w:rsidR="66BC2E61" w:rsidRDefault="40D1DE45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Registro de conteúdos no caderno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B4F2D" w14:textId="3A8544BE" w:rsidR="66BC2E61" w:rsidRDefault="40D1DE45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Atividade no caderno </w:t>
            </w:r>
          </w:p>
        </w:tc>
      </w:tr>
      <w:tr w:rsidR="66BC2E61" w14:paraId="517B0A36" w14:textId="77777777" w:rsidTr="4B76E80D">
        <w:trPr>
          <w:trHeight w:val="300"/>
        </w:trPr>
        <w:tc>
          <w:tcPr>
            <w:tcW w:w="1880" w:type="dxa"/>
            <w:vMerge/>
          </w:tcPr>
          <w:p w14:paraId="09B18235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B92D61" w14:textId="0C3049E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25DBD4" w14:textId="0FABAE95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  <w:r w:rsidR="196E796F" w:rsidRPr="4B76E80D">
              <w:t xml:space="preserve">Introdução </w:t>
            </w:r>
            <w:r w:rsidR="34D4B9A8" w:rsidRPr="4B76E80D">
              <w:t>à</w:t>
            </w:r>
            <w:r w:rsidR="196E796F" w:rsidRPr="4B76E80D">
              <w:t xml:space="preserve"> dinâmica. 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DF6A4" w14:textId="0032120B" w:rsidR="66BC2E61" w:rsidRDefault="196E796F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>Registro no caderno sobre o conteúdo.</w:t>
            </w:r>
            <w:r w:rsidR="21F924B9" w:rsidRPr="4B76E80D">
              <w:t xml:space="preserve">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F7604" w14:textId="2B70F083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  <w:r w:rsidR="192843C8" w:rsidRPr="4B76E80D">
              <w:t>X</w:t>
            </w:r>
          </w:p>
        </w:tc>
      </w:tr>
      <w:tr w:rsidR="66BC2E61" w14:paraId="44343722" w14:textId="77777777" w:rsidTr="4B76E80D">
        <w:trPr>
          <w:trHeight w:val="300"/>
        </w:trPr>
        <w:tc>
          <w:tcPr>
            <w:tcW w:w="1880" w:type="dxa"/>
            <w:vMerge/>
          </w:tcPr>
          <w:p w14:paraId="1C36B5E1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0E1ED0" w14:textId="036AEF91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DF4E2E" w14:textId="1FF24BE3" w:rsidR="751E3F63" w:rsidRDefault="751E3F63" w:rsidP="751E3F63">
            <w:pPr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>Reforma Protestante: Luteranismo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59FEDB" w14:textId="2A741CDC" w:rsidR="751E3F63" w:rsidRDefault="751E3F63" w:rsidP="751E3F63">
            <w:pPr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>Anotações no caderno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EBC82D" w14:textId="42BECEF6" w:rsidR="66BC2E61" w:rsidRDefault="0052439F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66BC2E61" w:rsidRPr="66BC2E61">
              <w:t xml:space="preserve"> </w:t>
            </w:r>
          </w:p>
        </w:tc>
      </w:tr>
      <w:tr w:rsidR="66BC2E61" w14:paraId="6A30BCCA" w14:textId="77777777" w:rsidTr="4B76E80D">
        <w:trPr>
          <w:trHeight w:val="300"/>
        </w:trPr>
        <w:tc>
          <w:tcPr>
            <w:tcW w:w="1880" w:type="dxa"/>
            <w:vMerge/>
          </w:tcPr>
          <w:p w14:paraId="2C0738B0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53C14" w14:textId="1B7160D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150F3F" w14:textId="280F2AA0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  <w:r w:rsidR="7C59E9CF" w:rsidRPr="4B76E80D">
              <w:rPr>
                <w:color w:val="000000" w:themeColor="text1"/>
              </w:rPr>
              <w:t>Leis de Newton.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7A6E88" w14:textId="4B3D0A72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  <w:r w:rsidR="3FB217A6" w:rsidRPr="4B76E80D">
              <w:t>Registro no caderno sobre o conteúdo.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6C890A" w14:textId="41FDBD1A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  <w:r w:rsidR="2B6DDB13" w:rsidRPr="4B76E80D">
              <w:t>Atividade do livro didático (volume 4).</w:t>
            </w:r>
          </w:p>
          <w:p w14:paraId="50938909" w14:textId="1BD2B0AD" w:rsidR="66BC2E61" w:rsidRDefault="0F35B573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>Página 96 e 100.</w:t>
            </w:r>
          </w:p>
        </w:tc>
      </w:tr>
      <w:tr w:rsidR="66BC2E61" w14:paraId="0AA2DE53" w14:textId="77777777" w:rsidTr="4B76E80D">
        <w:trPr>
          <w:trHeight w:val="300"/>
        </w:trPr>
        <w:tc>
          <w:tcPr>
            <w:tcW w:w="1880" w:type="dxa"/>
            <w:vMerge/>
          </w:tcPr>
          <w:p w14:paraId="3E206BC7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7C77B9" w14:textId="0B8D6D2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4D2481" w14:textId="0E517390" w:rsidR="751E3F63" w:rsidRDefault="751E3F63" w:rsidP="751E3F63">
            <w:pPr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>Reforma Protestante: Luteranismo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CEE3E7" w14:textId="3E079AD6" w:rsidR="751E3F63" w:rsidRDefault="751E3F63" w:rsidP="751E3F6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E0A12D" w14:textId="443807F1" w:rsidR="751E3F63" w:rsidRDefault="751E3F63" w:rsidP="751E3F6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>Atividade do livro págs. 100 e 101 (VOLUME 8)</w:t>
            </w:r>
          </w:p>
        </w:tc>
      </w:tr>
    </w:tbl>
    <w:p w14:paraId="707A5A62" w14:textId="4670241A" w:rsidR="54218344" w:rsidRDefault="54218344" w:rsidP="66BC2E61">
      <w:r w:rsidRPr="66BC2E61">
        <w:rPr>
          <w:rFonts w:ascii="Arial" w:eastAsia="Arial" w:hAnsi="Arial" w:cs="Arial"/>
        </w:rPr>
        <w:t xml:space="preserve"> </w:t>
      </w:r>
    </w:p>
    <w:p w14:paraId="5ADAF11D" w14:textId="050C2080" w:rsidR="54218344" w:rsidRDefault="54218344" w:rsidP="66BC2E61">
      <w:r w:rsidRPr="66BC2E61">
        <w:rPr>
          <w:rFonts w:ascii="Arial" w:eastAsia="Arial" w:hAnsi="Arial" w:cs="Arial"/>
        </w:rPr>
        <w:t xml:space="preserve"> </w:t>
      </w:r>
    </w:p>
    <w:p w14:paraId="0BE0E0CE" w14:textId="579DEE5B" w:rsidR="54218344" w:rsidRDefault="54218344" w:rsidP="66BC2E61">
      <w:r w:rsidRPr="66BC2E61">
        <w:t xml:space="preserve"> </w:t>
      </w:r>
    </w:p>
    <w:p w14:paraId="73088B27" w14:textId="4FB5D209" w:rsidR="54218344" w:rsidRDefault="54218344" w:rsidP="66BC2E61">
      <w:r w:rsidRPr="66BC2E61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7"/>
        <w:gridCol w:w="2139"/>
        <w:gridCol w:w="3267"/>
        <w:gridCol w:w="3603"/>
        <w:gridCol w:w="4120"/>
      </w:tblGrid>
      <w:tr w:rsidR="66BC2E61" w14:paraId="5BBA4E0B" w14:textId="77777777" w:rsidTr="4B76E80D">
        <w:trPr>
          <w:trHeight w:val="300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A09F7DF" w14:textId="47C6B98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405FDC1" w14:textId="7096E500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09B1A35" w14:textId="7A8D6A61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6BA1490" w14:textId="7ED180F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A84B594" w14:textId="0F043205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63E99369" w14:textId="77777777" w:rsidTr="4B76E80D">
        <w:trPr>
          <w:trHeight w:val="300"/>
        </w:trPr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28A524" w14:textId="35831A5E" w:rsidR="2B30A7F2" w:rsidRDefault="2B30A7F2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12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3DF8CD8" w14:textId="42A7D78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7A4C6AAA" w14:textId="7D989DF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  <w:color w:val="FF0000"/>
              </w:rPr>
              <w:t>( TARDE )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AC398F" w14:textId="23B4613F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688DE3" w14:textId="45E7E455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t xml:space="preserve"> </w:t>
            </w:r>
            <w:r w:rsidR="217EB54F" w:rsidRPr="4B76E80D">
              <w:rPr>
                <w:color w:val="000000" w:themeColor="text1"/>
              </w:rPr>
              <w:t xml:space="preserve">-Crônicas das vidas dos reis </w:t>
            </w:r>
          </w:p>
          <w:p w14:paraId="35B7BA15" w14:textId="7428F6A6" w:rsidR="66BC2E61" w:rsidRDefault="217EB54F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-Os cancioneiros renascentistas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8FE440" w14:textId="71D40A22" w:rsidR="66BC2E61" w:rsidRDefault="217EB54F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Anotação caderno</w:t>
            </w:r>
          </w:p>
          <w:p w14:paraId="5BCD515D" w14:textId="508FAE66" w:rsidR="66BC2E61" w:rsidRDefault="217EB54F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Atividade livro</w:t>
            </w:r>
            <w:r w:rsidR="21F924B9" w:rsidRPr="4B76E80D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9493F" w14:textId="2D167D2C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t xml:space="preserve"> </w:t>
            </w:r>
            <w:r w:rsidR="0052439F">
              <w:t>X</w:t>
            </w:r>
          </w:p>
        </w:tc>
      </w:tr>
      <w:tr w:rsidR="66BC2E61" w14:paraId="233074B2" w14:textId="77777777" w:rsidTr="4B76E80D">
        <w:trPr>
          <w:trHeight w:val="300"/>
        </w:trPr>
        <w:tc>
          <w:tcPr>
            <w:tcW w:w="1990" w:type="dxa"/>
            <w:vMerge/>
          </w:tcPr>
          <w:p w14:paraId="4057D6EF" w14:textId="77777777" w:rsidR="00BF6E4F" w:rsidRDefault="00BF6E4F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47D2C1" w14:textId="130D33E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4DBF9" w14:textId="213E7915" w:rsidR="66BC2E61" w:rsidRDefault="0B67821F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SENTIDO VIDA </w:t>
            </w:r>
            <w:r w:rsidR="21F924B9" w:rsidRPr="4B76E80D"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FEDC63" w14:textId="14749864" w:rsidR="66BC2E61" w:rsidRDefault="162A75E4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CADERNO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AD0CD7" w14:textId="3F7002B4" w:rsidR="66BC2E61" w:rsidRDefault="162A75E4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CADERNO</w:t>
            </w:r>
          </w:p>
        </w:tc>
      </w:tr>
      <w:tr w:rsidR="66BC2E61" w14:paraId="056372F0" w14:textId="77777777" w:rsidTr="4B76E80D">
        <w:trPr>
          <w:trHeight w:val="300"/>
        </w:trPr>
        <w:tc>
          <w:tcPr>
            <w:tcW w:w="1990" w:type="dxa"/>
            <w:vMerge/>
          </w:tcPr>
          <w:p w14:paraId="671CBB9D" w14:textId="77777777" w:rsidR="00BF6E4F" w:rsidRDefault="00BF6E4F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3FA80" w14:textId="2E8F3751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522D04" w14:textId="07AFB083" w:rsidR="66BC2E61" w:rsidRDefault="157A4F7B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Correção Atividade</w:t>
            </w:r>
            <w:r w:rsidR="21F924B9" w:rsidRPr="4B76E80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531ED8" w14:textId="7F469575" w:rsidR="66BC2E61" w:rsidRDefault="4E487E0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Correção Atividade</w:t>
            </w:r>
            <w:r w:rsidR="21F924B9" w:rsidRPr="4B76E80D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0ADC14" w14:textId="52CCD79A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t xml:space="preserve"> </w:t>
            </w:r>
            <w:r w:rsidR="0052439F">
              <w:t>X</w:t>
            </w:r>
          </w:p>
        </w:tc>
      </w:tr>
      <w:tr w:rsidR="66BC2E61" w14:paraId="474C4756" w14:textId="77777777" w:rsidTr="4B76E80D">
        <w:trPr>
          <w:trHeight w:val="300"/>
        </w:trPr>
        <w:tc>
          <w:tcPr>
            <w:tcW w:w="1990" w:type="dxa"/>
            <w:vMerge/>
          </w:tcPr>
          <w:p w14:paraId="728BD22D" w14:textId="77777777" w:rsidR="00BF6E4F" w:rsidRDefault="00BF6E4F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BC5D4" w14:textId="206AB45C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937DAC" w14:textId="69B1BC99" w:rsidR="66BC2E61" w:rsidRDefault="4DBD6777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PERIFRASIS </w:t>
            </w:r>
            <w:r w:rsidR="21F924B9" w:rsidRPr="4B76E80D"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80E8E4" w14:textId="1E870A94" w:rsidR="66BC2E61" w:rsidRDefault="3632E132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APUNTES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BFEDFD" w14:textId="003F2CB8" w:rsidR="66BC2E61" w:rsidRDefault="3632E132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ACTIVIDADES LIBRO </w:t>
            </w:r>
          </w:p>
        </w:tc>
      </w:tr>
    </w:tbl>
    <w:p w14:paraId="57E4868B" w14:textId="0D0E63FA" w:rsidR="54218344" w:rsidRDefault="54218344" w:rsidP="66BC2E61">
      <w:pPr>
        <w:tabs>
          <w:tab w:val="left" w:pos="1350"/>
        </w:tabs>
      </w:pPr>
      <w:r w:rsidRPr="66BC2E61">
        <w:rPr>
          <w:rFonts w:ascii="Arial" w:eastAsia="Arial" w:hAnsi="Arial" w:cs="Arial"/>
        </w:rPr>
        <w:t xml:space="preserve"> </w:t>
      </w:r>
    </w:p>
    <w:p w14:paraId="065C5A9B" w14:textId="2D3C2A90" w:rsidR="54218344" w:rsidRDefault="54218344" w:rsidP="66BC2E61">
      <w:pPr>
        <w:tabs>
          <w:tab w:val="left" w:pos="1350"/>
        </w:tabs>
      </w:pPr>
      <w:r w:rsidRPr="66BC2E61">
        <w:t xml:space="preserve"> </w:t>
      </w:r>
    </w:p>
    <w:p w14:paraId="2F9FD949" w14:textId="3C754845" w:rsidR="54218344" w:rsidRDefault="54218344" w:rsidP="66BC2E61">
      <w:pPr>
        <w:tabs>
          <w:tab w:val="left" w:pos="1350"/>
        </w:tabs>
      </w:pPr>
      <w:r w:rsidRPr="66BC2E61">
        <w:t xml:space="preserve"> </w:t>
      </w:r>
    </w:p>
    <w:p w14:paraId="5D516420" w14:textId="40D57689" w:rsidR="54218344" w:rsidRDefault="54218344" w:rsidP="66BC2E61">
      <w:pPr>
        <w:tabs>
          <w:tab w:val="left" w:pos="1350"/>
        </w:tabs>
      </w:pPr>
      <w:r w:rsidRPr="66BC2E61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9"/>
        <w:gridCol w:w="2141"/>
        <w:gridCol w:w="3284"/>
        <w:gridCol w:w="3435"/>
        <w:gridCol w:w="4251"/>
      </w:tblGrid>
      <w:tr w:rsidR="66BC2E61" w14:paraId="711EB4B1" w14:textId="77777777" w:rsidTr="4B76E80D">
        <w:trPr>
          <w:trHeight w:val="300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CDB8EEF" w14:textId="3476E59E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9055D39" w14:textId="6166C64D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6B80810" w14:textId="30A26BE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 CONTEÚDO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8EC5611" w14:textId="5A9C022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682F77B" w14:textId="06A1DEE5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7D17CA00" w14:textId="77777777" w:rsidTr="4B76E80D">
        <w:trPr>
          <w:trHeight w:val="300"/>
        </w:trPr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A64C81" w14:textId="5822567E" w:rsidR="66C99744" w:rsidRDefault="66C99744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lastRenderedPageBreak/>
              <w:t>13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6B59D6E8" w14:textId="29B56FA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B8BC2" w14:textId="3C40B68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4C6A67" w14:textId="493D604B" w:rsidR="66BC2E61" w:rsidRDefault="27F2081C" w:rsidP="66BC2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B76E80D">
              <w:t xml:space="preserve">Fermentação </w:t>
            </w:r>
            <w:r w:rsidR="21F924B9" w:rsidRPr="4B76E80D">
              <w:t xml:space="preserve"> 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06FE2" w14:textId="09C09E70" w:rsidR="66BC2E61" w:rsidRDefault="2AA93081" w:rsidP="4B76E80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B76E80D">
              <w:t xml:space="preserve">Registro de conteúdo no caderno 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F25BE" w14:textId="770B4A93" w:rsidR="66BC2E61" w:rsidRDefault="2AA93081" w:rsidP="4B76E80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B76E80D">
              <w:t xml:space="preserve">Atividade no caderno </w:t>
            </w:r>
          </w:p>
        </w:tc>
      </w:tr>
      <w:tr w:rsidR="66BC2E61" w14:paraId="58346403" w14:textId="77777777" w:rsidTr="4B76E80D">
        <w:trPr>
          <w:trHeight w:val="300"/>
        </w:trPr>
        <w:tc>
          <w:tcPr>
            <w:tcW w:w="1989" w:type="dxa"/>
            <w:vMerge/>
          </w:tcPr>
          <w:p w14:paraId="1C9D1E03" w14:textId="77777777" w:rsidR="00BF6E4F" w:rsidRDefault="00BF6E4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9882B1" w14:textId="55E5EAF6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4F7E98" w14:textId="36C18601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Horizontes do solo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39FC4" w14:textId="5750CB0D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Anotações no caderno 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D2655A" w14:textId="147615F0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X</w:t>
            </w:r>
          </w:p>
        </w:tc>
      </w:tr>
      <w:tr w:rsidR="0052439F" w14:paraId="3C433A28" w14:textId="77777777" w:rsidTr="4B76E80D">
        <w:trPr>
          <w:trHeight w:val="300"/>
        </w:trPr>
        <w:tc>
          <w:tcPr>
            <w:tcW w:w="1989" w:type="dxa"/>
            <w:vMerge/>
          </w:tcPr>
          <w:p w14:paraId="26FFF694" w14:textId="77777777" w:rsidR="0052439F" w:rsidRDefault="0052439F" w:rsidP="0052439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F42B09" w14:textId="0B453A03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38E28D" w14:textId="367B9B05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Fermentação  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14FCF1" w14:textId="20C40CA8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Registro de conteúdo no caderno 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928BD" w14:textId="01849D8F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Atividade no caderno </w:t>
            </w:r>
          </w:p>
        </w:tc>
      </w:tr>
      <w:tr w:rsidR="0052439F" w14:paraId="3EE1EDA7" w14:textId="77777777" w:rsidTr="4B76E80D">
        <w:trPr>
          <w:trHeight w:val="300"/>
        </w:trPr>
        <w:tc>
          <w:tcPr>
            <w:tcW w:w="1989" w:type="dxa"/>
            <w:vMerge/>
          </w:tcPr>
          <w:p w14:paraId="164BBF90" w14:textId="77777777" w:rsidR="0052439F" w:rsidRDefault="0052439F" w:rsidP="0052439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64F54" w14:textId="58CC9D28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030BAE" w14:textId="5474D992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B76E8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Ligação covalente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B40B9F" w14:textId="194A9E4C" w:rsidR="0052439F" w:rsidRDefault="0052439F" w:rsidP="0052439F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037A7A" w14:textId="30157BEC" w:rsidR="0052439F" w:rsidRDefault="0052439F" w:rsidP="0052439F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 no caderno.</w:t>
            </w:r>
          </w:p>
        </w:tc>
      </w:tr>
      <w:tr w:rsidR="0052439F" w14:paraId="31500B20" w14:textId="77777777" w:rsidTr="4B76E80D">
        <w:trPr>
          <w:trHeight w:val="300"/>
        </w:trPr>
        <w:tc>
          <w:tcPr>
            <w:tcW w:w="1989" w:type="dxa"/>
            <w:vMerge/>
          </w:tcPr>
          <w:p w14:paraId="3EA2AF94" w14:textId="77777777" w:rsidR="0052439F" w:rsidRDefault="0052439F" w:rsidP="0052439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1D47E" w14:textId="665F3503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C7AB27" w14:textId="7126176C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Vol. 5 - Função Exponencial</w:t>
            </w:r>
          </w:p>
          <w:p w14:paraId="116DAFE3" w14:textId="11BF3D33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proofErr w:type="gramStart"/>
            <w:r w:rsidRPr="4B76E80D">
              <w:rPr>
                <w:color w:val="000000" w:themeColor="text1"/>
              </w:rPr>
              <w:t>Equação e Inequação Exponencial</w:t>
            </w:r>
            <w:proofErr w:type="gramEnd"/>
          </w:p>
          <w:p w14:paraId="4E5DFD83" w14:textId="55570E2E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61A83C" w14:textId="240C9F2A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Atividades propostas no livro</w:t>
            </w:r>
          </w:p>
          <w:p w14:paraId="504B1FC6" w14:textId="1998E233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Caderno Mais</w:t>
            </w:r>
          </w:p>
          <w:p w14:paraId="22589533" w14:textId="77EE23A1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374342" w14:textId="24EEB8D7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Atividades propostas no livro</w:t>
            </w:r>
          </w:p>
          <w:p w14:paraId="52162805" w14:textId="33DB0AC1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Caderno Mais</w:t>
            </w:r>
          </w:p>
          <w:p w14:paraId="248EF73E" w14:textId="15E1CC45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</w:tr>
      <w:tr w:rsidR="0052439F" w14:paraId="4ADC322B" w14:textId="77777777" w:rsidTr="4B76E80D">
        <w:trPr>
          <w:trHeight w:val="300"/>
        </w:trPr>
        <w:tc>
          <w:tcPr>
            <w:tcW w:w="1989" w:type="dxa"/>
            <w:vMerge/>
          </w:tcPr>
          <w:p w14:paraId="7257A7F3" w14:textId="77777777" w:rsidR="0052439F" w:rsidRDefault="0052439F" w:rsidP="0052439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CFB15D" w14:textId="234D668B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68EF9A" w14:textId="79421AD2" w:rsidR="0052439F" w:rsidRDefault="0052439F" w:rsidP="0052439F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Atividade: Resolução de questões Solos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E95A00" w14:textId="3B64ECB1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Atividade: Resolução de questões Solos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38C622" w14:textId="377D619D" w:rsidR="0052439F" w:rsidRDefault="0052439F" w:rsidP="0052439F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Atividade: Resolução de questões Solos</w:t>
            </w:r>
          </w:p>
        </w:tc>
      </w:tr>
    </w:tbl>
    <w:p w14:paraId="60ECFC9C" w14:textId="3811FE14" w:rsidR="54218344" w:rsidRDefault="54218344" w:rsidP="66BC2E61">
      <w:pPr>
        <w:tabs>
          <w:tab w:val="left" w:pos="1035"/>
        </w:tabs>
      </w:pPr>
      <w:r w:rsidRPr="66BC2E61">
        <w:rPr>
          <w:rFonts w:ascii="Arial" w:eastAsia="Arial" w:hAnsi="Arial" w:cs="Arial"/>
        </w:rPr>
        <w:t xml:space="preserve"> </w:t>
      </w:r>
    </w:p>
    <w:p w14:paraId="6892252C" w14:textId="004D41C8" w:rsidR="54218344" w:rsidRDefault="54218344" w:rsidP="66BC2E61">
      <w:pPr>
        <w:tabs>
          <w:tab w:val="left" w:pos="1035"/>
        </w:tabs>
      </w:pPr>
      <w:r w:rsidRPr="66BC2E61">
        <w:t xml:space="preserve">  </w:t>
      </w:r>
    </w:p>
    <w:p w14:paraId="74A04F27" w14:textId="0E492D0F" w:rsidR="54218344" w:rsidRDefault="54218344" w:rsidP="66BC2E61">
      <w:pPr>
        <w:tabs>
          <w:tab w:val="left" w:pos="1035"/>
        </w:tabs>
      </w:pPr>
      <w:r w:rsidRPr="66BC2E61">
        <w:t xml:space="preserve"> </w:t>
      </w:r>
    </w:p>
    <w:p w14:paraId="6FC7974C" w14:textId="755C320B" w:rsidR="54218344" w:rsidRDefault="54218344" w:rsidP="66BC2E61">
      <w:pPr>
        <w:tabs>
          <w:tab w:val="left" w:pos="1035"/>
        </w:tabs>
      </w:pPr>
      <w:r w:rsidRPr="66BC2E61">
        <w:t xml:space="preserve"> </w:t>
      </w:r>
    </w:p>
    <w:p w14:paraId="751FD52E" w14:textId="7B1B9258" w:rsidR="54218344" w:rsidRDefault="54218344" w:rsidP="66BC2E61">
      <w:pPr>
        <w:tabs>
          <w:tab w:val="left" w:pos="1035"/>
        </w:tabs>
      </w:pPr>
      <w:r w:rsidRPr="66BC2E61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05"/>
        <w:gridCol w:w="2018"/>
        <w:gridCol w:w="3265"/>
        <w:gridCol w:w="3480"/>
        <w:gridCol w:w="4248"/>
      </w:tblGrid>
      <w:tr w:rsidR="66BC2E61" w14:paraId="4029E673" w14:textId="77777777" w:rsidTr="4B76E80D">
        <w:trPr>
          <w:trHeight w:val="300"/>
        </w:trPr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EC67778" w14:textId="4C9253F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7693BE3" w14:textId="4347FC6F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DD82047" w14:textId="0813C83F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90C1C2A" w14:textId="5ECACE7E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2FA9346" w14:textId="5D6EE9CE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65159079" w14:textId="77777777" w:rsidTr="4B76E80D">
        <w:trPr>
          <w:trHeight w:val="300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E5DEFC" w14:textId="4057B2AD" w:rsidR="24F678D4" w:rsidRDefault="24F678D4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14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0821C91" w14:textId="4F4A24EC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6878CF" w14:textId="40E2AC86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4B252" w14:textId="3F0309BB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</w:t>
            </w:r>
            <w:r w:rsidR="41EC2AE1" w:rsidRPr="4B76E80D">
              <w:rPr>
                <w:color w:val="000000" w:themeColor="text1"/>
              </w:rPr>
              <w:t>Leis de Newton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E98231" w14:textId="08AFBB17" w:rsidR="66BC2E61" w:rsidRDefault="41EC2AE1" w:rsidP="66BC2E6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B76E80D">
              <w:rPr>
                <w:color w:val="000000" w:themeColor="text1"/>
              </w:rPr>
              <w:t>Correção de atividade.</w:t>
            </w:r>
            <w:r w:rsidR="21F924B9"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DDDBB2" w14:textId="41F8BBF0" w:rsidR="66BC2E61" w:rsidRDefault="680D7275" w:rsidP="66BC2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B76E80D">
              <w:rPr>
                <w:color w:val="000000" w:themeColor="text1"/>
              </w:rPr>
              <w:t>X</w:t>
            </w:r>
            <w:r w:rsidR="21F924B9" w:rsidRPr="4B76E80D">
              <w:rPr>
                <w:color w:val="000000" w:themeColor="text1"/>
              </w:rPr>
              <w:t xml:space="preserve"> </w:t>
            </w:r>
          </w:p>
        </w:tc>
      </w:tr>
      <w:tr w:rsidR="66BC2E61" w14:paraId="51EC9D09" w14:textId="77777777" w:rsidTr="4B76E80D">
        <w:trPr>
          <w:trHeight w:val="300"/>
        </w:trPr>
        <w:tc>
          <w:tcPr>
            <w:tcW w:w="2111" w:type="dxa"/>
            <w:vMerge/>
          </w:tcPr>
          <w:p w14:paraId="0309F419" w14:textId="77777777" w:rsidR="00BF6E4F" w:rsidRDefault="00BF6E4F"/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4AB97" w14:textId="386F6BA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6BC2E61">
              <w:rPr>
                <w:rFonts w:ascii="Arial" w:eastAsia="Arial" w:hAnsi="Arial" w:cs="Arial"/>
                <w:b/>
                <w:bCs/>
              </w:rPr>
              <w:t>DesCor</w:t>
            </w:r>
            <w:proofErr w:type="spellEnd"/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B28D21" w14:textId="2F42F5DC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  <w:r w:rsidR="65BAAAF3" w:rsidRPr="4B76E80D">
              <w:rPr>
                <w:color w:val="000000" w:themeColor="text1"/>
              </w:rPr>
              <w:t>O corpo no tempo.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B8DB24" w14:textId="6199310A" w:rsidR="66BC2E61" w:rsidRDefault="65BAAAF3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Socialização.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C9C3A2" w14:textId="579D24E1" w:rsidR="66BC2E61" w:rsidRDefault="0052439F" w:rsidP="66BC2E61">
            <w:pPr>
              <w:spacing w:line="360" w:lineRule="auto"/>
              <w:jc w:val="center"/>
            </w:pPr>
            <w:r>
              <w:t>X</w:t>
            </w:r>
            <w:r w:rsidR="66BC2E61" w:rsidRPr="66BC2E61">
              <w:t xml:space="preserve"> </w:t>
            </w:r>
          </w:p>
        </w:tc>
      </w:tr>
      <w:tr w:rsidR="66BC2E61" w14:paraId="2F851E99" w14:textId="77777777" w:rsidTr="4B76E80D">
        <w:trPr>
          <w:trHeight w:val="300"/>
        </w:trPr>
        <w:tc>
          <w:tcPr>
            <w:tcW w:w="2111" w:type="dxa"/>
            <w:vMerge/>
          </w:tcPr>
          <w:p w14:paraId="0EB49623" w14:textId="77777777" w:rsidR="00BF6E4F" w:rsidRDefault="00BF6E4F"/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E32C4E" w14:textId="3E04AC3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CDB35" w14:textId="67C1907B" w:rsidR="66BC2E61" w:rsidRDefault="21F924B9" w:rsidP="66BC2E61">
            <w:pPr>
              <w:spacing w:line="360" w:lineRule="auto"/>
              <w:jc w:val="center"/>
            </w:pPr>
            <w:r w:rsidRPr="4B76E80D">
              <w:t xml:space="preserve"> </w:t>
            </w:r>
            <w:r w:rsidR="18539A1D" w:rsidRPr="4B76E80D">
              <w:rPr>
                <w:color w:val="000000" w:themeColor="text1"/>
              </w:rPr>
              <w:t xml:space="preserve">Juros Simples e Juros Compostos  </w:t>
            </w:r>
            <w:r w:rsidR="18539A1D" w:rsidRPr="4B76E80D"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FAA700" w14:textId="3FE73383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  <w:r w:rsidR="6FFFF872" w:rsidRPr="4B76E80D">
              <w:rPr>
                <w:color w:val="000000" w:themeColor="text1"/>
              </w:rPr>
              <w:t>Lista de exercícios</w:t>
            </w:r>
          </w:p>
          <w:p w14:paraId="0BC18AC2" w14:textId="6640ADBB" w:rsidR="66BC2E61" w:rsidRDefault="66BC2E61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550D3C" w14:textId="6E348866" w:rsidR="66BC2E61" w:rsidRDefault="6FFFF872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Lista de exercícios</w:t>
            </w:r>
          </w:p>
          <w:p w14:paraId="291C70C8" w14:textId="38927992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</w:p>
        </w:tc>
      </w:tr>
      <w:tr w:rsidR="66BC2E61" w14:paraId="0C50ED4A" w14:textId="77777777" w:rsidTr="4B76E80D">
        <w:trPr>
          <w:trHeight w:val="300"/>
        </w:trPr>
        <w:tc>
          <w:tcPr>
            <w:tcW w:w="2111" w:type="dxa"/>
            <w:vMerge/>
          </w:tcPr>
          <w:p w14:paraId="70B5C3DB" w14:textId="77777777" w:rsidR="00BF6E4F" w:rsidRDefault="00BF6E4F"/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A2B10" w14:textId="33C5C51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AA3432" w14:textId="6CAC8EA3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  <w:r w:rsidR="07975C43" w:rsidRPr="4B76E80D">
              <w:rPr>
                <w:color w:val="000000" w:themeColor="text1"/>
              </w:rPr>
              <w:t>Sentimentos Verdadeiros.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809E02" w14:textId="490C22CC" w:rsidR="66BC2E61" w:rsidRDefault="07975C43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Abordagens de conteúdo.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EB9AC3" w14:textId="3E9F02DD" w:rsidR="66BC2E61" w:rsidRDefault="07975C43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Roteiro de Estudo.</w:t>
            </w:r>
          </w:p>
        </w:tc>
      </w:tr>
      <w:tr w:rsidR="66BC2E61" w14:paraId="157185F5" w14:textId="77777777" w:rsidTr="4B76E80D">
        <w:trPr>
          <w:trHeight w:val="300"/>
        </w:trPr>
        <w:tc>
          <w:tcPr>
            <w:tcW w:w="2111" w:type="dxa"/>
            <w:vMerge/>
          </w:tcPr>
          <w:p w14:paraId="316119F6" w14:textId="77777777" w:rsidR="00BF6E4F" w:rsidRDefault="00BF6E4F"/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5F7473" w14:textId="5F3575E2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B34121" w14:textId="04DFC7F5" w:rsidR="4B76E80D" w:rsidRDefault="4B76E80D" w:rsidP="4B76E80D">
            <w:pPr>
              <w:tabs>
                <w:tab w:val="left" w:leader="underscore" w:pos="6960"/>
                <w:tab w:val="left" w:pos="14880"/>
              </w:tabs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B76E8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Ligação covalente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DD61F5" w14:textId="7497F583" w:rsidR="4B76E80D" w:rsidRDefault="4B76E80D" w:rsidP="4B76E80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DA4655" w14:textId="5D70EAD5" w:rsidR="4B76E80D" w:rsidRDefault="4B76E80D" w:rsidP="4B76E80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 no caderno.</w:t>
            </w:r>
          </w:p>
        </w:tc>
      </w:tr>
    </w:tbl>
    <w:p w14:paraId="0D7C806E" w14:textId="6D50A84A" w:rsidR="54218344" w:rsidRDefault="54218344" w:rsidP="66BC2E61">
      <w:pPr>
        <w:tabs>
          <w:tab w:val="left" w:pos="1335"/>
          <w:tab w:val="left" w:pos="1755"/>
        </w:tabs>
      </w:pPr>
      <w:r w:rsidRPr="66BC2E61">
        <w:t xml:space="preserve"> </w:t>
      </w:r>
    </w:p>
    <w:p w14:paraId="1C8AEC92" w14:textId="0E06C7AB" w:rsidR="54218344" w:rsidRDefault="54218344" w:rsidP="66BC2E61">
      <w:pPr>
        <w:tabs>
          <w:tab w:val="left" w:pos="1335"/>
          <w:tab w:val="left" w:pos="1755"/>
        </w:tabs>
      </w:pPr>
      <w:r w:rsidRPr="66BC2E61">
        <w:lastRenderedPageBreak/>
        <w:t xml:space="preserve"> </w:t>
      </w:r>
    </w:p>
    <w:p w14:paraId="38EC8B60" w14:textId="3EFBE872" w:rsidR="66BC2E61" w:rsidRDefault="66BC2E61" w:rsidP="66BC2E61">
      <w:pPr>
        <w:tabs>
          <w:tab w:val="left" w:pos="1335"/>
          <w:tab w:val="left" w:pos="1755"/>
        </w:tabs>
      </w:pPr>
    </w:p>
    <w:p w14:paraId="7E30475F" w14:textId="480541A9" w:rsidR="54218344" w:rsidRDefault="54218344" w:rsidP="66BC2E61">
      <w:pPr>
        <w:tabs>
          <w:tab w:val="left" w:pos="1335"/>
          <w:tab w:val="left" w:pos="1755"/>
        </w:tabs>
      </w:pPr>
      <w:r w:rsidRPr="66BC2E61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6"/>
        <w:gridCol w:w="1930"/>
        <w:gridCol w:w="3495"/>
        <w:gridCol w:w="3525"/>
        <w:gridCol w:w="4156"/>
      </w:tblGrid>
      <w:tr w:rsidR="66BC2E61" w14:paraId="2ADC8B3C" w14:textId="77777777" w:rsidTr="7B76D5E6">
        <w:trPr>
          <w:trHeight w:val="30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9FB71C9" w14:textId="171A336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49605EF" w14:textId="04A3158E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E7BA646" w14:textId="7848BCB0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AB448DA" w14:textId="71A96542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BC69276" w14:textId="094A777B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1F3C0D18" w14:textId="77777777" w:rsidTr="7B76D5E6">
        <w:trPr>
          <w:trHeight w:val="300"/>
        </w:trPr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E6849E" w14:textId="087341B6" w:rsidR="790373BF" w:rsidRDefault="790373BF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15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239469F3" w14:textId="364C74F6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0F3BF9" w14:textId="238804ED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FB0563" w14:textId="6452FB1A" w:rsidR="751E3F63" w:rsidRDefault="751E3F63" w:rsidP="751E3F6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 xml:space="preserve">Reforma Protestante: Rebeliões na Alemanha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A0CE5" w14:textId="0AB087E3" w:rsidR="751E3F63" w:rsidRDefault="751E3F63" w:rsidP="751E3F6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>Anotações no caderno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FF1C98" w14:textId="7B6A47B1" w:rsidR="66BC2E61" w:rsidRDefault="40DF9A6F" w:rsidP="66BC2E61">
            <w:pPr>
              <w:jc w:val="center"/>
            </w:pPr>
            <w:r w:rsidRPr="751E3F63">
              <w:t xml:space="preserve"> </w:t>
            </w:r>
            <w:r w:rsidR="46AA9821" w:rsidRPr="751E3F63">
              <w:t>Atividade no caderno</w:t>
            </w:r>
          </w:p>
        </w:tc>
      </w:tr>
      <w:tr w:rsidR="66BC2E61" w14:paraId="5A856862" w14:textId="77777777" w:rsidTr="7B76D5E6">
        <w:trPr>
          <w:trHeight w:val="300"/>
        </w:trPr>
        <w:tc>
          <w:tcPr>
            <w:tcW w:w="1986" w:type="dxa"/>
            <w:vMerge/>
          </w:tcPr>
          <w:p w14:paraId="7582FAD0" w14:textId="77777777" w:rsidR="00BF6E4F" w:rsidRDefault="00BF6E4F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21EDD8" w14:textId="53BC1A4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5F734" w14:textId="3A3BD822" w:rsidR="4B76E80D" w:rsidRDefault="4B76E80D" w:rsidP="4B76E80D">
            <w:pPr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Argumentação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6D1A18" w14:textId="431FB7EC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Vol. 2, páginas 114 a 125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1D3DD0" w14:textId="491E2D98" w:rsidR="4B76E80D" w:rsidRDefault="4B76E80D" w:rsidP="4B76E80D">
            <w:pPr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Páginas 120 a 125 Vol.2  </w:t>
            </w:r>
          </w:p>
        </w:tc>
      </w:tr>
      <w:tr w:rsidR="66BC2E61" w14:paraId="7A9F05AD" w14:textId="77777777" w:rsidTr="7B76D5E6">
        <w:trPr>
          <w:trHeight w:val="300"/>
        </w:trPr>
        <w:tc>
          <w:tcPr>
            <w:tcW w:w="1986" w:type="dxa"/>
            <w:vMerge/>
          </w:tcPr>
          <w:p w14:paraId="47CF3A74" w14:textId="77777777" w:rsidR="00BF6E4F" w:rsidRDefault="00BF6E4F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B5D733" w14:textId="61A64CBC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D4CF9C" w14:textId="4B497EF6" w:rsidR="66BC2E61" w:rsidRDefault="66BC2E61" w:rsidP="66BC2E61">
            <w:pPr>
              <w:jc w:val="center"/>
            </w:pPr>
            <w:r w:rsidRPr="66BC2E61">
              <w:t xml:space="preserve"> </w:t>
            </w:r>
            <w:r w:rsidR="00F84718">
              <w:t>x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A4DD0" w14:textId="5D987423" w:rsidR="66BC2E61" w:rsidRDefault="00F84718" w:rsidP="66BC2E61">
            <w:pPr>
              <w:jc w:val="center"/>
            </w:pPr>
            <w:r>
              <w:t>x</w:t>
            </w:r>
            <w:r w:rsidR="66BC2E61" w:rsidRPr="66BC2E61">
              <w:t xml:space="preserve">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2E89BB" w14:textId="3CAC5B93" w:rsidR="66BC2E61" w:rsidRDefault="00F84718" w:rsidP="66BC2E61">
            <w:pPr>
              <w:jc w:val="center"/>
            </w:pPr>
            <w:r>
              <w:t>x</w:t>
            </w:r>
            <w:r w:rsidR="66BC2E61" w:rsidRPr="66BC2E61">
              <w:t xml:space="preserve"> </w:t>
            </w:r>
          </w:p>
        </w:tc>
      </w:tr>
      <w:tr w:rsidR="00F84718" w14:paraId="068565ED" w14:textId="77777777" w:rsidTr="7B76D5E6">
        <w:trPr>
          <w:trHeight w:val="300"/>
        </w:trPr>
        <w:tc>
          <w:tcPr>
            <w:tcW w:w="1986" w:type="dxa"/>
            <w:vMerge/>
          </w:tcPr>
          <w:p w14:paraId="3BC1970F" w14:textId="77777777" w:rsidR="00F84718" w:rsidRDefault="00F84718" w:rsidP="00F84718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2C976C" w14:textId="1D29E61C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6BC2E61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E4DFD8" w14:textId="3756593A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C86F7E7">
              <w:t xml:space="preserve"> </w:t>
            </w:r>
            <w:r>
              <w:t xml:space="preserve">Renascimento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96BAE" w14:textId="3A0ECCB6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Anotações no caderno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F021A5" w14:textId="21D5ABFB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C86F7E7">
              <w:t xml:space="preserve"> </w:t>
            </w:r>
            <w:r>
              <w:t>X</w:t>
            </w:r>
          </w:p>
        </w:tc>
      </w:tr>
      <w:tr w:rsidR="00F84718" w14:paraId="6F27124D" w14:textId="77777777" w:rsidTr="7B76D5E6">
        <w:trPr>
          <w:trHeight w:val="300"/>
        </w:trPr>
        <w:tc>
          <w:tcPr>
            <w:tcW w:w="1986" w:type="dxa"/>
            <w:vMerge/>
          </w:tcPr>
          <w:p w14:paraId="38796833" w14:textId="77777777" w:rsidR="00F84718" w:rsidRDefault="00F84718" w:rsidP="00F84718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06898" w14:textId="5BCD503E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6BC2E61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20EC1" w14:textId="19CB4340" w:rsidR="00F84718" w:rsidRDefault="00F84718" w:rsidP="00F84718">
            <w:pPr>
              <w:jc w:val="center"/>
            </w:pPr>
            <w:r w:rsidRPr="66BC2E61">
              <w:t xml:space="preserve"> </w:t>
            </w:r>
            <w:r>
              <w:t>Revisão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A1DCF" w14:textId="102F6586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Anotações no caderno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6E7BBD" w14:textId="62055E9B" w:rsidR="00F84718" w:rsidRDefault="00F84718" w:rsidP="00F84718">
            <w:pPr>
              <w:jc w:val="center"/>
            </w:pPr>
            <w:r w:rsidRPr="3C86F7E7">
              <w:t xml:space="preserve"> </w:t>
            </w:r>
            <w:r>
              <w:t>X</w:t>
            </w:r>
          </w:p>
        </w:tc>
      </w:tr>
      <w:tr w:rsidR="00F84718" w14:paraId="653540BD" w14:textId="77777777" w:rsidTr="7B76D5E6">
        <w:trPr>
          <w:trHeight w:val="300"/>
        </w:trPr>
        <w:tc>
          <w:tcPr>
            <w:tcW w:w="1986" w:type="dxa"/>
            <w:vMerge/>
          </w:tcPr>
          <w:p w14:paraId="5367E6EC" w14:textId="77777777" w:rsidR="00F84718" w:rsidRDefault="00F84718" w:rsidP="00F84718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51463" w14:textId="7BD39306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455975" w14:textId="2823155A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B76D5E6">
              <w:rPr>
                <w:color w:val="000000" w:themeColor="text1"/>
              </w:rPr>
              <w:t xml:space="preserve">Diferenças conceituais entre linguagem, língua e fala.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77C6BC" w14:textId="28F1E9BC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B76D5E6">
              <w:rPr>
                <w:color w:val="000000" w:themeColor="text1"/>
              </w:rPr>
              <w:t xml:space="preserve">Apresentação da pesquisa.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077BF2" w14:textId="4AD6B48B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B76D5E6">
              <w:rPr>
                <w:color w:val="000000" w:themeColor="text1"/>
              </w:rPr>
              <w:t>criação de um mapa conceitual comparando os três termos.</w:t>
            </w:r>
          </w:p>
        </w:tc>
      </w:tr>
    </w:tbl>
    <w:p w14:paraId="6B9A27AF" w14:textId="5D4DEFBA" w:rsidR="66BC2E61" w:rsidRDefault="66BC2E61" w:rsidP="66BC2E61">
      <w:pPr>
        <w:tabs>
          <w:tab w:val="left" w:pos="1755"/>
        </w:tabs>
        <w:rPr>
          <w:rFonts w:ascii="Arial" w:eastAsia="Arial" w:hAnsi="Arial" w:cs="Arial"/>
        </w:rPr>
      </w:pPr>
    </w:p>
    <w:p w14:paraId="6FA5942B" w14:textId="59609F05" w:rsidR="66BC2E61" w:rsidRDefault="66BC2E61" w:rsidP="66BC2E61">
      <w:pPr>
        <w:tabs>
          <w:tab w:val="left" w:pos="1755"/>
        </w:tabs>
        <w:rPr>
          <w:rFonts w:ascii="Arial" w:eastAsia="Arial" w:hAnsi="Arial" w:cs="Arial"/>
        </w:rPr>
      </w:pPr>
    </w:p>
    <w:p w14:paraId="7334121A" w14:textId="003D0C86" w:rsidR="66BC2E61" w:rsidRDefault="66BC2E61" w:rsidP="66BC2E61">
      <w:pPr>
        <w:tabs>
          <w:tab w:val="left" w:pos="1755"/>
        </w:tabs>
        <w:rPr>
          <w:rFonts w:ascii="Arial" w:eastAsia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95"/>
        <w:gridCol w:w="1919"/>
        <w:gridCol w:w="3013"/>
        <w:gridCol w:w="3600"/>
        <w:gridCol w:w="4514"/>
      </w:tblGrid>
      <w:tr w:rsidR="66BC2E61" w14:paraId="258915C9" w14:textId="77777777" w:rsidTr="4B76E80D">
        <w:trPr>
          <w:trHeight w:val="300"/>
        </w:trPr>
        <w:tc>
          <w:tcPr>
            <w:tcW w:w="150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FEA4BA0" w14:textId="4A5BB38B" w:rsidR="66BC2E61" w:rsidRDefault="66BC2E61" w:rsidP="66BC2E61">
            <w:pPr>
              <w:jc w:val="center"/>
            </w:pPr>
            <w:r w:rsidRPr="66BC2E61">
              <w:rPr>
                <w:rFonts w:ascii="Arial" w:eastAsia="Arial" w:hAnsi="Arial" w:cs="Arial"/>
                <w:b/>
                <w:bCs/>
                <w:sz w:val="31"/>
                <w:szCs w:val="31"/>
              </w:rPr>
              <w:t>1ª SÉRIE B – ENSINO MÉDIO</w:t>
            </w:r>
          </w:p>
        </w:tc>
      </w:tr>
      <w:tr w:rsidR="66BC2E61" w14:paraId="0B03B76A" w14:textId="77777777" w:rsidTr="4B76E80D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16E3472" w14:textId="1B1416F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1583669" w14:textId="4CF58406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FB8C0D2" w14:textId="08A63C6E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872E960" w14:textId="0E50A0DD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551D72B" w14:textId="7314D9E6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46FE78D0" w14:textId="77777777" w:rsidTr="4B76E80D">
        <w:trPr>
          <w:trHeight w:val="300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5C14EC" w14:textId="7A900A3F" w:rsidR="19DF845E" w:rsidRDefault="19DF845E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18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4AE5EDA" w14:textId="7FCE150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28A06F62" w14:textId="4FA0A2B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B5DDF" w14:textId="464A159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CA844" w14:textId="41A25F1C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t xml:space="preserve"> </w:t>
            </w:r>
            <w:r w:rsidR="6CB4D34E" w:rsidRPr="4B76E80D">
              <w:rPr>
                <w:color w:val="000000" w:themeColor="text1"/>
              </w:rPr>
              <w:t>Volume 5</w:t>
            </w:r>
          </w:p>
          <w:p w14:paraId="63AA8EEA" w14:textId="04965388" w:rsidR="66BC2E61" w:rsidRDefault="6CB4D34E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Função Exponencial </w:t>
            </w:r>
          </w:p>
          <w:p w14:paraId="028CB1CC" w14:textId="3AC554F1" w:rsidR="66BC2E61" w:rsidRDefault="6CB4D34E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Gráfico da função exponencial</w:t>
            </w:r>
          </w:p>
          <w:p w14:paraId="381BB65A" w14:textId="102195A6" w:rsidR="66BC2E61" w:rsidRDefault="6CB4D34E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lastRenderedPageBreak/>
              <w:t>Crescimento e decrescimento da função exponencial</w:t>
            </w:r>
          </w:p>
          <w:p w14:paraId="6EC32ECA" w14:textId="52591772" w:rsidR="66BC2E61" w:rsidRDefault="6CB4D34E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Propriedades da função exponencial</w:t>
            </w:r>
          </w:p>
          <w:p w14:paraId="4A55D080" w14:textId="11E2AF5C" w:rsidR="66BC2E61" w:rsidRDefault="6CB4D34E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Comportamento do gráfico da função exponencial</w:t>
            </w:r>
          </w:p>
          <w:p w14:paraId="4FEE8806" w14:textId="13768EEB" w:rsidR="66BC2E61" w:rsidRDefault="66BC2E61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46B222" w14:textId="4CA070A4" w:rsidR="66BC2E61" w:rsidRDefault="65AE4155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lastRenderedPageBreak/>
              <w:t>Atividades propostas no livro</w:t>
            </w:r>
          </w:p>
          <w:p w14:paraId="46B92623" w14:textId="032D585F" w:rsidR="66BC2E61" w:rsidRDefault="65AE4155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Caderno Mais</w:t>
            </w:r>
          </w:p>
          <w:p w14:paraId="753BF73C" w14:textId="5FFAF07E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CD706" w14:textId="20D55480" w:rsidR="66BC2E61" w:rsidRDefault="75C88F70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Atividades propostas no livro</w:t>
            </w:r>
          </w:p>
          <w:p w14:paraId="334947CB" w14:textId="175C917A" w:rsidR="66BC2E61" w:rsidRDefault="75C88F70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Caderno Mais</w:t>
            </w:r>
          </w:p>
          <w:p w14:paraId="441C955F" w14:textId="2C8BC6E3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</w:tr>
      <w:tr w:rsidR="00F84718" w14:paraId="7172BDB5" w14:textId="77777777" w:rsidTr="4B76E80D">
        <w:trPr>
          <w:trHeight w:val="300"/>
        </w:trPr>
        <w:tc>
          <w:tcPr>
            <w:tcW w:w="1995" w:type="dxa"/>
            <w:vMerge/>
          </w:tcPr>
          <w:p w14:paraId="5F9AB6C9" w14:textId="77777777" w:rsidR="00F84718" w:rsidRDefault="00F84718" w:rsidP="00F84718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F5273" w14:textId="00BF2825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5B0D6" w14:textId="7026546A" w:rsidR="00F84718" w:rsidRDefault="00F84718" w:rsidP="00F84718">
            <w:pPr>
              <w:spacing w:line="360" w:lineRule="auto"/>
              <w:jc w:val="center"/>
            </w:pPr>
            <w:r w:rsidRPr="013EE912">
              <w:rPr>
                <w:color w:val="000000" w:themeColor="text1"/>
              </w:rPr>
              <w:t xml:space="preserve">Do pensamento mitológico para a reflexão racional na filosofia grega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33E87" w14:textId="4496028E" w:rsidR="00F84718" w:rsidRDefault="00F84718" w:rsidP="00F84718">
            <w:pPr>
              <w:spacing w:line="360" w:lineRule="auto"/>
              <w:jc w:val="center"/>
            </w:pPr>
            <w:r w:rsidRPr="013EE912">
              <w:rPr>
                <w:color w:val="000000" w:themeColor="text1"/>
              </w:rPr>
              <w:t>Anotações no caderno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EECC71" w14:textId="2068423A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X</w:t>
            </w:r>
          </w:p>
        </w:tc>
      </w:tr>
      <w:tr w:rsidR="00F84718" w14:paraId="31269A28" w14:textId="77777777" w:rsidTr="4B76E80D">
        <w:trPr>
          <w:trHeight w:val="300"/>
        </w:trPr>
        <w:tc>
          <w:tcPr>
            <w:tcW w:w="1995" w:type="dxa"/>
            <w:vMerge/>
          </w:tcPr>
          <w:p w14:paraId="2BBDE132" w14:textId="77777777" w:rsidR="00F84718" w:rsidRDefault="00F84718" w:rsidP="00F84718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B68A4" w14:textId="4A4D1B6E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6BC2E61">
              <w:rPr>
                <w:rFonts w:ascii="Arial" w:eastAsia="Arial" w:hAnsi="Arial" w:cs="Arial"/>
                <w:b/>
                <w:bCs/>
              </w:rPr>
              <w:t>MATFun</w:t>
            </w:r>
            <w:proofErr w:type="spellEnd"/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576AD9" w14:textId="47DCBA6C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Potenciação e Radiciação</w:t>
            </w:r>
          </w:p>
          <w:p w14:paraId="294A6544" w14:textId="59E70AD4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Propriedades  </w:t>
            </w:r>
          </w:p>
          <w:p w14:paraId="2BE16D3E" w14:textId="111B913E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7C657" w14:textId="1426C625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Lista de exercícios</w:t>
            </w:r>
          </w:p>
          <w:p w14:paraId="175FE8A1" w14:textId="337E5682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240BF1" w14:textId="31C3B792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Lista de exercícios</w:t>
            </w:r>
          </w:p>
          <w:p w14:paraId="2DC4B576" w14:textId="41DAA0BA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F84718" w14:paraId="1E4A4978" w14:textId="77777777" w:rsidTr="4B76E80D">
        <w:trPr>
          <w:trHeight w:val="300"/>
        </w:trPr>
        <w:tc>
          <w:tcPr>
            <w:tcW w:w="1995" w:type="dxa"/>
            <w:vMerge/>
          </w:tcPr>
          <w:p w14:paraId="43D1BBDC" w14:textId="77777777" w:rsidR="00F84718" w:rsidRDefault="00F84718" w:rsidP="00F84718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E942F9" w14:textId="0ED1E894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BBADE2" w14:textId="3DB4DEC2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-Paronímia </w:t>
            </w:r>
          </w:p>
          <w:p w14:paraId="59869B06" w14:textId="4D7EB4CA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-Sinonímia </w:t>
            </w:r>
          </w:p>
          <w:p w14:paraId="21CAE44B" w14:textId="1F4BFFCE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-Antonímia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5B8BD5" w14:textId="6D7BDC92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t xml:space="preserve"> </w:t>
            </w:r>
            <w:r w:rsidRPr="4B76E80D">
              <w:rPr>
                <w:color w:val="000000" w:themeColor="text1"/>
              </w:rPr>
              <w:t>Anotação caderno</w:t>
            </w:r>
          </w:p>
          <w:p w14:paraId="14350CA6" w14:textId="707CB8ED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 livro</w:t>
            </w:r>
          </w:p>
          <w:p w14:paraId="53AC6B45" w14:textId="5D930BBF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E67F62" w14:textId="6929EB60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t xml:space="preserve"> </w:t>
            </w:r>
            <w:r>
              <w:t>X</w:t>
            </w:r>
          </w:p>
        </w:tc>
      </w:tr>
      <w:tr w:rsidR="00F84718" w14:paraId="76C4F380" w14:textId="77777777" w:rsidTr="4B76E80D">
        <w:trPr>
          <w:trHeight w:val="300"/>
        </w:trPr>
        <w:tc>
          <w:tcPr>
            <w:tcW w:w="1995" w:type="dxa"/>
            <w:vMerge/>
          </w:tcPr>
          <w:p w14:paraId="0FB47925" w14:textId="77777777" w:rsidR="00F84718" w:rsidRDefault="00F84718" w:rsidP="00F84718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C32E2" w14:textId="0BDCD1F2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535255" w14:textId="218162DB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Uso, degradação e conservação dos solos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FC35D7" w14:textId="067ED920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9C610A" w14:textId="7C625C87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X</w:t>
            </w:r>
          </w:p>
        </w:tc>
      </w:tr>
      <w:tr w:rsidR="00F84718" w14:paraId="22F0628F" w14:textId="77777777" w:rsidTr="009172DF">
        <w:trPr>
          <w:trHeight w:val="300"/>
        </w:trPr>
        <w:tc>
          <w:tcPr>
            <w:tcW w:w="1995" w:type="dxa"/>
            <w:vMerge/>
          </w:tcPr>
          <w:p w14:paraId="19415EBE" w14:textId="77777777" w:rsidR="00F84718" w:rsidRDefault="00F84718" w:rsidP="00F84718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ECC220" w14:textId="1EA9E5B8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CD91A" w14:textId="593CE888" w:rsidR="00F84718" w:rsidRDefault="00F84718" w:rsidP="00F84718">
            <w:proofErr w:type="spellStart"/>
            <w:r>
              <w:t>Etnicidade</w:t>
            </w:r>
            <w:proofErr w:type="spellEnd"/>
            <w:r>
              <w:t xml:space="preserve">, contatos </w:t>
            </w:r>
            <w:proofErr w:type="spellStart"/>
            <w:r>
              <w:t>interétnicos</w:t>
            </w:r>
            <w:proofErr w:type="spellEnd"/>
            <w:r>
              <w:t xml:space="preserve"> e relativismo cultural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42C05" w14:textId="0923CA1A" w:rsidR="00F84718" w:rsidRDefault="00F84718" w:rsidP="00F84718">
            <w:pPr>
              <w:jc w:val="both"/>
            </w:pPr>
            <w:r>
              <w:t xml:space="preserve"> Anotações no caderno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7C6A1B" w14:textId="3381FE3F" w:rsidR="00F84718" w:rsidRDefault="00F84718" w:rsidP="00F84718">
            <w:r w:rsidRPr="3C86F7E7">
              <w:t xml:space="preserve"> </w:t>
            </w:r>
            <w:r>
              <w:t>X</w:t>
            </w:r>
          </w:p>
        </w:tc>
      </w:tr>
    </w:tbl>
    <w:p w14:paraId="6E2C671C" w14:textId="56EF071F" w:rsidR="54326451" w:rsidRDefault="54326451" w:rsidP="66BC2E61">
      <w:pPr>
        <w:tabs>
          <w:tab w:val="left" w:pos="8355"/>
        </w:tabs>
      </w:pPr>
      <w:r w:rsidRPr="66BC2E61">
        <w:rPr>
          <w:rFonts w:ascii="Arial" w:eastAsia="Arial" w:hAnsi="Arial" w:cs="Arial"/>
        </w:rPr>
        <w:t xml:space="preserve"> </w:t>
      </w:r>
    </w:p>
    <w:p w14:paraId="02E23CFE" w14:textId="4EAA6B1D" w:rsidR="54326451" w:rsidRDefault="54326451" w:rsidP="66BC2E61">
      <w:pPr>
        <w:tabs>
          <w:tab w:val="left" w:pos="8355"/>
        </w:tabs>
      </w:pPr>
      <w:r w:rsidRPr="66BC2E61">
        <w:lastRenderedPageBreak/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033"/>
        <w:gridCol w:w="3011"/>
        <w:gridCol w:w="3645"/>
        <w:gridCol w:w="4480"/>
      </w:tblGrid>
      <w:tr w:rsidR="66BC2E61" w14:paraId="1E9D6621" w14:textId="77777777" w:rsidTr="4B76E80D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6378A2B" w14:textId="5F26FB8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67B7DA0" w14:textId="0E9B31B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DE2B9DA" w14:textId="064202B2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978B362" w14:textId="377F9CC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C6E46DA" w14:textId="4DF3A399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1109502A" w14:textId="77777777" w:rsidTr="4B76E80D">
        <w:trPr>
          <w:trHeight w:val="30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8DE60E" w14:textId="024F146D" w:rsidR="4F277FAF" w:rsidRDefault="4F277FAF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19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CF8FC79" w14:textId="0A8617EC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79E97C21" w14:textId="323AEEE7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  <w:color w:val="FF0000"/>
              </w:rPr>
              <w:t>( MANHÃ )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170BA" w14:textId="2853FADC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EA49BD" w14:textId="5522D908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Revisão de conteúdo.</w:t>
            </w:r>
          </w:p>
          <w:p w14:paraId="071FE3E9" w14:textId="2FEC42FC" w:rsidR="4B76E80D" w:rsidRDefault="4B76E80D" w:rsidP="4B76E80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027B1" w14:textId="709C73E4" w:rsidR="4B76E80D" w:rsidRDefault="4B76E80D" w:rsidP="4B76E80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F8FB1" w14:textId="1899DEBB" w:rsidR="4B76E80D" w:rsidRDefault="4B76E80D" w:rsidP="4B76E80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 no caderno.</w:t>
            </w:r>
          </w:p>
        </w:tc>
      </w:tr>
      <w:tr w:rsidR="66BC2E61" w14:paraId="06CA618F" w14:textId="77777777" w:rsidTr="4B76E80D">
        <w:trPr>
          <w:trHeight w:val="300"/>
        </w:trPr>
        <w:tc>
          <w:tcPr>
            <w:tcW w:w="1880" w:type="dxa"/>
            <w:vMerge/>
          </w:tcPr>
          <w:p w14:paraId="11E553F2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59A779" w14:textId="7B45E725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EAF15" w14:textId="2F6AAC63" w:rsidR="66BC2E61" w:rsidRDefault="469BA78A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Revisão de conteúdos </w:t>
            </w:r>
            <w:r w:rsidR="21F924B9" w:rsidRPr="4B76E80D">
              <w:t xml:space="preserve"> 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B475E" w14:textId="6F43AD9F" w:rsidR="66BC2E61" w:rsidRDefault="161D79A5" w:rsidP="4B76E80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B2486" w14:textId="30A6CDBB" w:rsidR="66BC2E61" w:rsidRDefault="161D79A5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Atividade no caderno </w:t>
            </w:r>
          </w:p>
        </w:tc>
      </w:tr>
      <w:tr w:rsidR="66BC2E61" w14:paraId="086D0593" w14:textId="77777777" w:rsidTr="4B76E80D">
        <w:trPr>
          <w:trHeight w:val="300"/>
        </w:trPr>
        <w:tc>
          <w:tcPr>
            <w:tcW w:w="1880" w:type="dxa"/>
            <w:vMerge/>
          </w:tcPr>
          <w:p w14:paraId="6F544D4F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ABF7CE" w14:textId="0C3049E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94A19B" w14:textId="1C97FEC5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  <w:r w:rsidR="69D07F11" w:rsidRPr="4B76E80D">
              <w:t>Aplicações das leis de Newton: força peso.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B23BA" w14:textId="7ADB292B" w:rsidR="66BC2E61" w:rsidRDefault="69D07F1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>Registro no caderno sobre o conteúdo.</w:t>
            </w:r>
            <w:r w:rsidR="21F924B9" w:rsidRPr="4B76E80D">
              <w:t xml:space="preserve">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172E04" w14:textId="2A0FFC8B" w:rsidR="66BC2E61" w:rsidRDefault="3225FBA2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>X</w:t>
            </w:r>
            <w:r w:rsidR="21F924B9" w:rsidRPr="4B76E80D">
              <w:t xml:space="preserve"> </w:t>
            </w:r>
          </w:p>
        </w:tc>
      </w:tr>
      <w:tr w:rsidR="66BC2E61" w14:paraId="5E8A0C33" w14:textId="77777777" w:rsidTr="4B76E80D">
        <w:trPr>
          <w:trHeight w:val="300"/>
        </w:trPr>
        <w:tc>
          <w:tcPr>
            <w:tcW w:w="1880" w:type="dxa"/>
            <w:vMerge/>
          </w:tcPr>
          <w:p w14:paraId="3959C771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D6CF8" w14:textId="036AEF91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9D00D7" w14:textId="242668F7" w:rsidR="751E3F63" w:rsidRDefault="751E3F63" w:rsidP="751E3F63">
            <w:pPr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>Revoltas dos Anabatistas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3F80BC" w14:textId="1C0ADDFB" w:rsidR="751E3F63" w:rsidRDefault="751E3F63" w:rsidP="751E3F63">
            <w:pPr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F4A3A5" w14:textId="4376DE7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t xml:space="preserve"> </w:t>
            </w:r>
          </w:p>
        </w:tc>
      </w:tr>
      <w:tr w:rsidR="66BC2E61" w14:paraId="24D12FDC" w14:textId="77777777" w:rsidTr="4B76E80D">
        <w:trPr>
          <w:trHeight w:val="300"/>
        </w:trPr>
        <w:tc>
          <w:tcPr>
            <w:tcW w:w="1880" w:type="dxa"/>
            <w:vMerge/>
          </w:tcPr>
          <w:p w14:paraId="30F8BA82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E5EDA8" w14:textId="1B7160D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89A692" w14:textId="3B91EC32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  <w:r w:rsidR="26890ED6" w:rsidRPr="4B76E80D">
              <w:rPr>
                <w:color w:val="000000" w:themeColor="text1"/>
              </w:rPr>
              <w:t>Revisão de conteúdo.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F5AD86" w14:textId="28702B21" w:rsidR="66BC2E61" w:rsidRDefault="26890ED6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Resolução de questões.</w:t>
            </w:r>
            <w:r w:rsidR="21F924B9"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417E8" w14:textId="36181917" w:rsidR="66BC2E61" w:rsidRDefault="0388E2B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>Atividade fotocopiada.</w:t>
            </w:r>
            <w:r w:rsidR="21F924B9" w:rsidRPr="4B76E80D">
              <w:t xml:space="preserve"> </w:t>
            </w:r>
          </w:p>
        </w:tc>
      </w:tr>
      <w:tr w:rsidR="00F84718" w14:paraId="4724DD51" w14:textId="77777777" w:rsidTr="00891462">
        <w:trPr>
          <w:trHeight w:val="300"/>
        </w:trPr>
        <w:tc>
          <w:tcPr>
            <w:tcW w:w="1880" w:type="dxa"/>
            <w:vMerge/>
          </w:tcPr>
          <w:p w14:paraId="77A12EC4" w14:textId="77777777" w:rsidR="00F84718" w:rsidRDefault="00F84718" w:rsidP="00F84718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00C53" w14:textId="0B8D6D23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1B813" w14:textId="507849D0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FCAC0FA">
              <w:t xml:space="preserve">Reforma Protestante: Calvinismo 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52B0D" w14:textId="78702918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FCAC0FA">
              <w:t xml:space="preserve"> Anotações no Caderno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A46084" w14:textId="77777777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FCAC0FA">
              <w:rPr>
                <w:color w:val="000000" w:themeColor="text1"/>
              </w:rPr>
              <w:t>Atividade do livro pág. 106 (VOLUME 8)</w:t>
            </w:r>
          </w:p>
          <w:p w14:paraId="0F41DEFF" w14:textId="351796B3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FCAC0FA">
              <w:rPr>
                <w:color w:val="000000" w:themeColor="text1"/>
              </w:rPr>
              <w:t xml:space="preserve"> </w:t>
            </w:r>
          </w:p>
        </w:tc>
      </w:tr>
    </w:tbl>
    <w:p w14:paraId="1F963754" w14:textId="4670241A" w:rsidR="54326451" w:rsidRDefault="54326451" w:rsidP="66BC2E61">
      <w:r w:rsidRPr="66BC2E61">
        <w:rPr>
          <w:rFonts w:ascii="Arial" w:eastAsia="Arial" w:hAnsi="Arial" w:cs="Arial"/>
        </w:rPr>
        <w:t xml:space="preserve"> </w:t>
      </w:r>
    </w:p>
    <w:p w14:paraId="78FF2D82" w14:textId="050C2080" w:rsidR="54326451" w:rsidRDefault="54326451" w:rsidP="66BC2E61">
      <w:r w:rsidRPr="66BC2E61">
        <w:rPr>
          <w:rFonts w:ascii="Arial" w:eastAsia="Arial" w:hAnsi="Arial" w:cs="Arial"/>
        </w:rPr>
        <w:t xml:space="preserve"> </w:t>
      </w:r>
    </w:p>
    <w:p w14:paraId="11A75177" w14:textId="579DEE5B" w:rsidR="54326451" w:rsidRDefault="54326451" w:rsidP="66BC2E61">
      <w:r w:rsidRPr="66BC2E61">
        <w:t xml:space="preserve"> </w:t>
      </w:r>
    </w:p>
    <w:p w14:paraId="448F3B0B" w14:textId="4FB5D209" w:rsidR="54326451" w:rsidRDefault="54326451" w:rsidP="66BC2E61">
      <w:r w:rsidRPr="66BC2E61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7"/>
        <w:gridCol w:w="2139"/>
        <w:gridCol w:w="3269"/>
        <w:gridCol w:w="3602"/>
        <w:gridCol w:w="4119"/>
      </w:tblGrid>
      <w:tr w:rsidR="66BC2E61" w14:paraId="0BB443CE" w14:textId="77777777" w:rsidTr="4B76E80D">
        <w:trPr>
          <w:trHeight w:val="300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AEE2DCF" w14:textId="47C6B98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BA95A91" w14:textId="7096E500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EC8C89B" w14:textId="7A8D6A61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DC2800F" w14:textId="7ED180F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760CE39" w14:textId="0F043205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3CBAB773" w14:textId="77777777" w:rsidTr="4B76E80D">
        <w:trPr>
          <w:trHeight w:val="300"/>
        </w:trPr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6EF088" w14:textId="03DC47AC" w:rsidR="0F9DE210" w:rsidRDefault="0F9DE210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19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63D5F2B" w14:textId="42A7D78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18EAC081" w14:textId="7D989DF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  <w:color w:val="FF0000"/>
              </w:rPr>
              <w:t>( TARDE )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2EECEF" w14:textId="23B4613F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41840" w14:textId="7F7C4044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t xml:space="preserve"> </w:t>
            </w:r>
            <w:r w:rsidR="5C10D475" w:rsidRPr="4B76E80D">
              <w:rPr>
                <w:color w:val="000000" w:themeColor="text1"/>
              </w:rPr>
              <w:t>-O teatro de Gil Vicente:</w:t>
            </w:r>
          </w:p>
          <w:p w14:paraId="1C0D4459" w14:textId="2BE0CD37" w:rsidR="66BC2E61" w:rsidRDefault="5C10D475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autos e farsas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3F4314" w14:textId="185EFFF7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t xml:space="preserve"> </w:t>
            </w:r>
            <w:r w:rsidR="57C82A7A" w:rsidRPr="4B76E80D">
              <w:rPr>
                <w:color w:val="000000" w:themeColor="text1"/>
              </w:rPr>
              <w:t>Anotação caderno</w:t>
            </w:r>
          </w:p>
          <w:p w14:paraId="0529C6F3" w14:textId="3BDB5E4B" w:rsidR="66BC2E61" w:rsidRDefault="57C82A7A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Atividade livro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A65C6A" w14:textId="24517670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t xml:space="preserve"> </w:t>
            </w:r>
          </w:p>
        </w:tc>
      </w:tr>
      <w:tr w:rsidR="66BC2E61" w14:paraId="62DB280C" w14:textId="77777777" w:rsidTr="4B76E80D">
        <w:trPr>
          <w:trHeight w:val="300"/>
        </w:trPr>
        <w:tc>
          <w:tcPr>
            <w:tcW w:w="1990" w:type="dxa"/>
            <w:vMerge/>
          </w:tcPr>
          <w:p w14:paraId="2EC91AEF" w14:textId="77777777" w:rsidR="00BF6E4F" w:rsidRDefault="00BF6E4F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7EA59" w14:textId="130D33E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6AF328" w14:textId="40174BB8" w:rsidR="66BC2E61" w:rsidRDefault="594B0ADB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EXPERIENCIAS ESCOLARES </w:t>
            </w:r>
            <w:r w:rsidR="21F924B9" w:rsidRPr="4B76E80D"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FC7E7" w14:textId="64F9B583" w:rsidR="66BC2E61" w:rsidRDefault="03ECDB1E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CADERNO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FE5EF3" w14:textId="70ABD5E6" w:rsidR="66BC2E61" w:rsidRDefault="03ECDB1E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CADERNO </w:t>
            </w:r>
          </w:p>
        </w:tc>
      </w:tr>
      <w:tr w:rsidR="66BC2E61" w14:paraId="11A03F17" w14:textId="77777777" w:rsidTr="4B76E80D">
        <w:trPr>
          <w:trHeight w:val="300"/>
        </w:trPr>
        <w:tc>
          <w:tcPr>
            <w:tcW w:w="1990" w:type="dxa"/>
            <w:vMerge/>
          </w:tcPr>
          <w:p w14:paraId="6FF7BD69" w14:textId="77777777" w:rsidR="00BF6E4F" w:rsidRDefault="00BF6E4F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B4EC2" w14:textId="2E8F3751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804C8D" w14:textId="200E9CB4" w:rsidR="66BC2E61" w:rsidRDefault="62029B16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rFonts w:ascii="Arial" w:eastAsia="Arial" w:hAnsi="Arial" w:cs="Arial"/>
                <w:color w:val="000000" w:themeColor="text1"/>
              </w:rPr>
              <w:t xml:space="preserve">Correção Atividade </w:t>
            </w:r>
            <w:r w:rsidR="21F924B9" w:rsidRPr="4B76E80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9DC386" w14:textId="52F1F921" w:rsidR="66BC2E61" w:rsidRDefault="07C2919C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4B76E80D">
              <w:rPr>
                <w:rFonts w:ascii="Arial" w:eastAsia="Arial" w:hAnsi="Arial" w:cs="Arial"/>
                <w:color w:val="000000" w:themeColor="text1"/>
              </w:rPr>
              <w:t>Correção Atividade</w:t>
            </w:r>
            <w:r w:rsidR="21F924B9" w:rsidRPr="4B76E80D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D44AC0" w14:textId="1E2226BA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t xml:space="preserve"> </w:t>
            </w:r>
          </w:p>
        </w:tc>
      </w:tr>
      <w:tr w:rsidR="66BC2E61" w14:paraId="22122059" w14:textId="77777777" w:rsidTr="4B76E80D">
        <w:trPr>
          <w:trHeight w:val="300"/>
        </w:trPr>
        <w:tc>
          <w:tcPr>
            <w:tcW w:w="1990" w:type="dxa"/>
            <w:vMerge/>
          </w:tcPr>
          <w:p w14:paraId="4495F2FC" w14:textId="77777777" w:rsidR="00BF6E4F" w:rsidRDefault="00BF6E4F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CDB249" w14:textId="206AB45C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C1254" w14:textId="434AC6A7" w:rsidR="66BC2E61" w:rsidRDefault="61B45857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ADVERBIOS </w:t>
            </w:r>
            <w:r w:rsidR="21F924B9" w:rsidRPr="4B76E80D"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329C72" w14:textId="79D9888F" w:rsidR="66BC2E61" w:rsidRDefault="02672636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APUNTES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8BC893" w14:textId="25751DC1" w:rsidR="66BC2E61" w:rsidRDefault="02672636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ACTIVIDADES LIBRO </w:t>
            </w:r>
          </w:p>
        </w:tc>
      </w:tr>
    </w:tbl>
    <w:p w14:paraId="20DE0B7E" w14:textId="6CF47E14" w:rsidR="54326451" w:rsidRDefault="54326451" w:rsidP="66BC2E61">
      <w:pPr>
        <w:tabs>
          <w:tab w:val="left" w:pos="1350"/>
        </w:tabs>
      </w:pPr>
      <w:r w:rsidRPr="66BC2E61">
        <w:rPr>
          <w:rFonts w:ascii="Arial" w:eastAsia="Arial" w:hAnsi="Arial" w:cs="Arial"/>
        </w:rPr>
        <w:t xml:space="preserve"> </w:t>
      </w:r>
    </w:p>
    <w:p w14:paraId="4A19F4B3" w14:textId="40D57689" w:rsidR="54326451" w:rsidRDefault="54326451" w:rsidP="66BC2E61">
      <w:pPr>
        <w:tabs>
          <w:tab w:val="left" w:pos="1350"/>
        </w:tabs>
      </w:pPr>
      <w:r w:rsidRPr="66BC2E61">
        <w:lastRenderedPageBreak/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9"/>
        <w:gridCol w:w="2141"/>
        <w:gridCol w:w="3284"/>
        <w:gridCol w:w="3435"/>
        <w:gridCol w:w="4251"/>
      </w:tblGrid>
      <w:tr w:rsidR="66BC2E61" w14:paraId="333A7B09" w14:textId="77777777" w:rsidTr="4B76E80D">
        <w:trPr>
          <w:trHeight w:val="300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57CC64B" w14:textId="3476E59E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D6DC7F0" w14:textId="6166C64D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1E8ECBB" w14:textId="30A26BE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 CONTEÚDO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5E1E63B" w14:textId="5A9C022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892E2AE" w14:textId="06A1DEE5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327E0E6D" w14:textId="77777777" w:rsidTr="4B76E80D">
        <w:trPr>
          <w:trHeight w:val="300"/>
        </w:trPr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061097" w14:textId="2805D27B" w:rsidR="2216FC4A" w:rsidRDefault="2216FC4A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2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0/08/2025</w:t>
            </w:r>
          </w:p>
          <w:p w14:paraId="3D961EAA" w14:textId="29B56FA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E67EFF" w14:textId="3C40B68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C83D30" w14:textId="2B9AC075" w:rsidR="66BC2E61" w:rsidRDefault="21F924B9" w:rsidP="66BC2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B76E80D">
              <w:t xml:space="preserve"> </w:t>
            </w:r>
            <w:r w:rsidR="31C220CC" w:rsidRPr="4B76E80D">
              <w:t xml:space="preserve">Revisão de conteúdo 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25DF81" w14:textId="114C09D8" w:rsidR="66BC2E61" w:rsidRDefault="31C220CC" w:rsidP="66BC2E61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B76E80D">
              <w:t xml:space="preserve">Registro de conteúdos no caderno </w:t>
            </w:r>
            <w:r w:rsidR="21F924B9" w:rsidRPr="4B76E80D">
              <w:t xml:space="preserve"> 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9C05FC" w14:textId="5CCD74ED" w:rsidR="66BC2E61" w:rsidRDefault="24FFE1BA" w:rsidP="4B76E80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B76E80D">
              <w:t xml:space="preserve">X </w:t>
            </w:r>
          </w:p>
        </w:tc>
      </w:tr>
      <w:tr w:rsidR="66BC2E61" w14:paraId="71A32115" w14:textId="77777777" w:rsidTr="4B76E80D">
        <w:trPr>
          <w:trHeight w:val="300"/>
        </w:trPr>
        <w:tc>
          <w:tcPr>
            <w:tcW w:w="1989" w:type="dxa"/>
            <w:vMerge/>
          </w:tcPr>
          <w:p w14:paraId="25340BFE" w14:textId="77777777" w:rsidR="00BF6E4F" w:rsidRDefault="00BF6E4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2EB8D" w14:textId="55E5EAF6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715F90" w14:textId="0995D422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Uso, degradação e conservação dos solos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7FB49" w14:textId="05C97F3F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C66CD2" w14:textId="631FEED3" w:rsidR="56BB17AD" w:rsidRDefault="56BB17A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X</w:t>
            </w:r>
          </w:p>
        </w:tc>
      </w:tr>
      <w:tr w:rsidR="66BC2E61" w14:paraId="3CFDBD98" w14:textId="77777777" w:rsidTr="4B76E80D">
        <w:trPr>
          <w:trHeight w:val="300"/>
        </w:trPr>
        <w:tc>
          <w:tcPr>
            <w:tcW w:w="1989" w:type="dxa"/>
            <w:vMerge/>
          </w:tcPr>
          <w:p w14:paraId="6B5D7783" w14:textId="77777777" w:rsidR="00BF6E4F" w:rsidRDefault="00BF6E4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CC0CC5" w14:textId="0B453A0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F942A" w14:textId="1BAA32FD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  <w:r w:rsidR="70D94277" w:rsidRPr="4B76E80D">
              <w:t xml:space="preserve">Revisão de conteúdos 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07D10" w14:textId="38BF06E5" w:rsidR="66BC2E61" w:rsidRDefault="70D94277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Registro de conteúdos no caderno </w:t>
            </w:r>
            <w:r w:rsidR="21F924B9"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776FC" w14:textId="1BB97A35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  <w:r w:rsidR="7892D4BB" w:rsidRPr="4B76E80D">
              <w:rPr>
                <w:color w:val="000000" w:themeColor="text1"/>
              </w:rPr>
              <w:t>x</w:t>
            </w:r>
          </w:p>
        </w:tc>
      </w:tr>
      <w:tr w:rsidR="66BC2E61" w14:paraId="7277902B" w14:textId="77777777" w:rsidTr="4B76E80D">
        <w:trPr>
          <w:trHeight w:val="300"/>
        </w:trPr>
        <w:tc>
          <w:tcPr>
            <w:tcW w:w="1989" w:type="dxa"/>
            <w:vMerge/>
          </w:tcPr>
          <w:p w14:paraId="12039CCE" w14:textId="77777777" w:rsidR="00BF6E4F" w:rsidRDefault="00BF6E4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F179D5" w14:textId="58CC9D2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23B2CE" w14:textId="63859D58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Exercício de revisão 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BCDCCE" w14:textId="3916B0EF" w:rsidR="4B76E80D" w:rsidRDefault="4B76E80D" w:rsidP="4B76E80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Resolução de questões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CA408B" w14:textId="503ECF78" w:rsidR="4B76E80D" w:rsidRDefault="4B76E80D" w:rsidP="4B76E80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Resolução de questões</w:t>
            </w:r>
          </w:p>
        </w:tc>
      </w:tr>
      <w:tr w:rsidR="66BC2E61" w14:paraId="06BF9F5F" w14:textId="77777777" w:rsidTr="4B76E80D">
        <w:trPr>
          <w:trHeight w:val="300"/>
        </w:trPr>
        <w:tc>
          <w:tcPr>
            <w:tcW w:w="1989" w:type="dxa"/>
            <w:vMerge/>
          </w:tcPr>
          <w:p w14:paraId="346F1BF0" w14:textId="77777777" w:rsidR="00BF6E4F" w:rsidRDefault="00BF6E4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7A69D2" w14:textId="665F350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235E93" w14:textId="17F81232" w:rsidR="66BC2E61" w:rsidRDefault="05FDAD43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Volume 5</w:t>
            </w:r>
          </w:p>
          <w:p w14:paraId="09AEEEDF" w14:textId="4D14DF57" w:rsidR="66BC2E61" w:rsidRDefault="05FDAD43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Função Exponencial </w:t>
            </w:r>
          </w:p>
          <w:p w14:paraId="546121C3" w14:textId="772B196F" w:rsidR="66BC2E61" w:rsidRDefault="05FDAD43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Gráfico da função exponencial</w:t>
            </w:r>
          </w:p>
          <w:p w14:paraId="29AB8419" w14:textId="14E76131" w:rsidR="66BC2E61" w:rsidRDefault="05FDAD43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Crescimento e decrescimento da função exponencial</w:t>
            </w:r>
          </w:p>
          <w:p w14:paraId="5368453A" w14:textId="627D84E0" w:rsidR="66BC2E61" w:rsidRDefault="05FDAD43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Propriedades da função exponencial</w:t>
            </w:r>
          </w:p>
          <w:p w14:paraId="64FD33E8" w14:textId="3AD1A32F" w:rsidR="66BC2E61" w:rsidRDefault="05FDAD43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Comportamento do gráfico da função exponencial</w:t>
            </w:r>
          </w:p>
          <w:p w14:paraId="3C30081D" w14:textId="5918A5E9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B64DD" w14:textId="44A68E5B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</w:t>
            </w:r>
            <w:r w:rsidR="4FE6D0A4" w:rsidRPr="4B76E80D">
              <w:rPr>
                <w:color w:val="000000" w:themeColor="text1"/>
              </w:rPr>
              <w:t>Atividades propostas no livro</w:t>
            </w:r>
          </w:p>
          <w:p w14:paraId="1CFE38E3" w14:textId="01B75AE9" w:rsidR="66BC2E61" w:rsidRDefault="4FE6D0A4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Caderno Mais</w:t>
            </w:r>
          </w:p>
          <w:p w14:paraId="0052656E" w14:textId="09188FEC" w:rsidR="66BC2E61" w:rsidRDefault="66BC2E61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7C6688" w14:textId="28B9C740" w:rsidR="66BC2E61" w:rsidRDefault="4FE6D0A4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Atividades propostas no livro</w:t>
            </w:r>
          </w:p>
          <w:p w14:paraId="3F41143A" w14:textId="5BD2A560" w:rsidR="66BC2E61" w:rsidRDefault="4FE6D0A4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Caderno Mais</w:t>
            </w:r>
          </w:p>
          <w:p w14:paraId="14667BB0" w14:textId="5F5CE245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</w:tr>
      <w:tr w:rsidR="66BC2E61" w14:paraId="077C42F0" w14:textId="77777777" w:rsidTr="4B76E80D">
        <w:trPr>
          <w:trHeight w:val="300"/>
        </w:trPr>
        <w:tc>
          <w:tcPr>
            <w:tcW w:w="1989" w:type="dxa"/>
            <w:vMerge/>
          </w:tcPr>
          <w:p w14:paraId="3E827216" w14:textId="77777777" w:rsidR="00BF6E4F" w:rsidRDefault="00BF6E4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2F29D" w14:textId="234D668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B64A71" w14:textId="6ED06DB0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Uso, degradação e conservação dos solos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2F79DC" w14:textId="7933AAF2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4E8483" w14:textId="517C1A62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Atividade: Agricultura, economia, degradação e conservação dos solos</w:t>
            </w:r>
          </w:p>
        </w:tc>
      </w:tr>
    </w:tbl>
    <w:p w14:paraId="51B164D8" w14:textId="3811FE14" w:rsidR="54326451" w:rsidRDefault="54326451" w:rsidP="66BC2E61">
      <w:pPr>
        <w:tabs>
          <w:tab w:val="left" w:pos="1035"/>
        </w:tabs>
      </w:pPr>
      <w:r w:rsidRPr="66BC2E61">
        <w:rPr>
          <w:rFonts w:ascii="Arial" w:eastAsia="Arial" w:hAnsi="Arial" w:cs="Arial"/>
        </w:rPr>
        <w:t xml:space="preserve"> </w:t>
      </w:r>
    </w:p>
    <w:p w14:paraId="373C8202" w14:textId="004D41C8" w:rsidR="54326451" w:rsidRDefault="54326451" w:rsidP="66BC2E61">
      <w:pPr>
        <w:tabs>
          <w:tab w:val="left" w:pos="1035"/>
        </w:tabs>
      </w:pPr>
      <w:r w:rsidRPr="66BC2E61">
        <w:t xml:space="preserve">  </w:t>
      </w:r>
    </w:p>
    <w:p w14:paraId="412EBBB1" w14:textId="0E492D0F" w:rsidR="54326451" w:rsidRDefault="54326451" w:rsidP="66BC2E61">
      <w:pPr>
        <w:tabs>
          <w:tab w:val="left" w:pos="1035"/>
        </w:tabs>
      </w:pPr>
      <w:r w:rsidRPr="66BC2E61">
        <w:lastRenderedPageBreak/>
        <w:t xml:space="preserve"> </w:t>
      </w:r>
    </w:p>
    <w:p w14:paraId="07582285" w14:textId="755C320B" w:rsidR="54326451" w:rsidRDefault="54326451" w:rsidP="66BC2E61">
      <w:pPr>
        <w:tabs>
          <w:tab w:val="left" w:pos="1035"/>
        </w:tabs>
      </w:pPr>
      <w:r w:rsidRPr="66BC2E61">
        <w:t xml:space="preserve"> </w:t>
      </w:r>
    </w:p>
    <w:p w14:paraId="4BC67F1D" w14:textId="7B1B9258" w:rsidR="54326451" w:rsidRDefault="54326451" w:rsidP="66BC2E61">
      <w:pPr>
        <w:tabs>
          <w:tab w:val="left" w:pos="1035"/>
        </w:tabs>
      </w:pPr>
      <w:r w:rsidRPr="66BC2E61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05"/>
        <w:gridCol w:w="2018"/>
        <w:gridCol w:w="3265"/>
        <w:gridCol w:w="3480"/>
        <w:gridCol w:w="4248"/>
      </w:tblGrid>
      <w:tr w:rsidR="66BC2E61" w14:paraId="021871E1" w14:textId="77777777" w:rsidTr="00F84718">
        <w:trPr>
          <w:trHeight w:val="300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CD509E2" w14:textId="4C9253F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1C20781" w14:textId="4347FC6F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89ED6F2" w14:textId="0813C83F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FF054FC" w14:textId="5ECACE7E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663FEBD" w14:textId="5D6EE9CE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1DA041A4" w14:textId="77777777" w:rsidTr="00F84718">
        <w:trPr>
          <w:trHeight w:val="300"/>
        </w:trPr>
        <w:tc>
          <w:tcPr>
            <w:tcW w:w="2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596152" w14:textId="143EBBBF" w:rsidR="2B546C1C" w:rsidRDefault="2B546C1C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21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EE14E95" w14:textId="4F4A24EC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BED4A8" w14:textId="40E2AC86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24A1B" w14:textId="3B91EC32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Revisão de conteúdo.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50345" w14:textId="28702B21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Resolução de questões.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B440C" w14:textId="38C472E3" w:rsidR="3B8F243F" w:rsidRDefault="3B8F243F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>X</w:t>
            </w:r>
          </w:p>
        </w:tc>
      </w:tr>
      <w:tr w:rsidR="66BC2E61" w14:paraId="104EB4FF" w14:textId="77777777" w:rsidTr="00F84718">
        <w:trPr>
          <w:trHeight w:val="300"/>
        </w:trPr>
        <w:tc>
          <w:tcPr>
            <w:tcW w:w="2105" w:type="dxa"/>
            <w:vMerge/>
          </w:tcPr>
          <w:p w14:paraId="10F0B4BB" w14:textId="77777777" w:rsidR="00BF6E4F" w:rsidRDefault="00BF6E4F"/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3A9FFC" w14:textId="386F6BA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6BC2E61">
              <w:rPr>
                <w:rFonts w:ascii="Arial" w:eastAsia="Arial" w:hAnsi="Arial" w:cs="Arial"/>
                <w:b/>
                <w:bCs/>
              </w:rPr>
              <w:t>DesCor</w:t>
            </w:r>
            <w:proofErr w:type="spellEnd"/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2B3C59" w14:textId="5DFFD07F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  <w:r w:rsidR="294FBE7D" w:rsidRPr="4B76E80D">
              <w:rPr>
                <w:color w:val="000000" w:themeColor="text1"/>
              </w:rPr>
              <w:t>O corpo no tempo.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064B87" w14:textId="3D2D45F5" w:rsidR="66BC2E61" w:rsidRDefault="294FBE7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Socialização.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93277" w14:textId="477108C4" w:rsidR="66BC2E61" w:rsidRDefault="66BC2E61" w:rsidP="66BC2E61">
            <w:pPr>
              <w:spacing w:line="360" w:lineRule="auto"/>
              <w:jc w:val="center"/>
            </w:pPr>
            <w:r w:rsidRPr="66BC2E61">
              <w:t xml:space="preserve"> </w:t>
            </w:r>
          </w:p>
        </w:tc>
      </w:tr>
      <w:tr w:rsidR="00F84718" w14:paraId="0E6E006A" w14:textId="77777777" w:rsidTr="00F84718">
        <w:trPr>
          <w:trHeight w:val="300"/>
        </w:trPr>
        <w:tc>
          <w:tcPr>
            <w:tcW w:w="2105" w:type="dxa"/>
            <w:vMerge/>
          </w:tcPr>
          <w:p w14:paraId="0728B1DA" w14:textId="77777777" w:rsidR="00F84718" w:rsidRDefault="00F84718" w:rsidP="00F84718"/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DAECEE" w14:textId="3E04AC33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37365" w14:textId="634FA4C7" w:rsidR="00F84718" w:rsidRP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 xml:space="preserve"> Juros Simples e Juros Compostos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8D7D1" w14:textId="77777777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Lista de exercícios</w:t>
            </w:r>
          </w:p>
          <w:p w14:paraId="5BC23EE4" w14:textId="12AC2B32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rPr>
                <w:color w:val="000000" w:themeColor="text1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5A9900" w14:textId="77777777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6B69F3D">
              <w:rPr>
                <w:color w:val="000000" w:themeColor="text1"/>
              </w:rPr>
              <w:t>Lista de exercícios</w:t>
            </w:r>
          </w:p>
          <w:p w14:paraId="3284A850" w14:textId="10AC72E3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C86F7E7">
              <w:t xml:space="preserve"> </w:t>
            </w:r>
          </w:p>
        </w:tc>
      </w:tr>
      <w:tr w:rsidR="00F84718" w14:paraId="659504CE" w14:textId="77777777" w:rsidTr="00F84718">
        <w:trPr>
          <w:trHeight w:val="300"/>
        </w:trPr>
        <w:tc>
          <w:tcPr>
            <w:tcW w:w="2105" w:type="dxa"/>
            <w:vMerge/>
          </w:tcPr>
          <w:p w14:paraId="01C65280" w14:textId="77777777" w:rsidR="00F84718" w:rsidRDefault="00F84718" w:rsidP="00F84718"/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3CA1E" w14:textId="33C5C513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794660" w14:textId="39A41D94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Revisão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B525B7" w14:textId="7C7B49AD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Atividades de Revisão.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B40BDB" w14:textId="6D4927D7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color w:val="000000" w:themeColor="text1"/>
              </w:rPr>
              <w:t xml:space="preserve"> </w:t>
            </w:r>
          </w:p>
        </w:tc>
      </w:tr>
      <w:tr w:rsidR="00F84718" w14:paraId="7FF5CB84" w14:textId="77777777" w:rsidTr="00F84718">
        <w:trPr>
          <w:trHeight w:val="300"/>
        </w:trPr>
        <w:tc>
          <w:tcPr>
            <w:tcW w:w="2105" w:type="dxa"/>
            <w:vMerge/>
          </w:tcPr>
          <w:p w14:paraId="16C12968" w14:textId="77777777" w:rsidR="00F84718" w:rsidRDefault="00F84718" w:rsidP="00F84718"/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F6BC32" w14:textId="5F3575E2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7CD4ED" w14:textId="29B2D539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Exercício de revisão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374B85" w14:textId="73A4E389" w:rsidR="00F84718" w:rsidRDefault="00F84718" w:rsidP="00F84718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Resolução de questões</w:t>
            </w:r>
          </w:p>
        </w:tc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C3EB2F" w14:textId="5B5C0758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Resolução de questões</w:t>
            </w:r>
          </w:p>
        </w:tc>
      </w:tr>
    </w:tbl>
    <w:p w14:paraId="1D0CF145" w14:textId="6D50A84A" w:rsidR="54326451" w:rsidRDefault="54326451" w:rsidP="66BC2E61">
      <w:pPr>
        <w:tabs>
          <w:tab w:val="left" w:pos="1335"/>
          <w:tab w:val="left" w:pos="1755"/>
        </w:tabs>
      </w:pPr>
      <w:r w:rsidRPr="66BC2E61">
        <w:t xml:space="preserve"> </w:t>
      </w:r>
    </w:p>
    <w:p w14:paraId="65438653" w14:textId="0E06C7AB" w:rsidR="54326451" w:rsidRDefault="54326451" w:rsidP="66BC2E61">
      <w:pPr>
        <w:tabs>
          <w:tab w:val="left" w:pos="1335"/>
          <w:tab w:val="left" w:pos="1755"/>
        </w:tabs>
      </w:pPr>
      <w:r w:rsidRPr="66BC2E61">
        <w:t xml:space="preserve"> </w:t>
      </w:r>
    </w:p>
    <w:p w14:paraId="68515279" w14:textId="3EFBE872" w:rsidR="66BC2E61" w:rsidRDefault="66BC2E61" w:rsidP="66BC2E61">
      <w:pPr>
        <w:tabs>
          <w:tab w:val="left" w:pos="1335"/>
          <w:tab w:val="left" w:pos="1755"/>
        </w:tabs>
      </w:pPr>
    </w:p>
    <w:p w14:paraId="11357397" w14:textId="480541A9" w:rsidR="54326451" w:rsidRDefault="54326451" w:rsidP="66BC2E61">
      <w:pPr>
        <w:tabs>
          <w:tab w:val="left" w:pos="1335"/>
          <w:tab w:val="left" w:pos="1755"/>
        </w:tabs>
      </w:pPr>
      <w:r w:rsidRPr="66BC2E61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6"/>
        <w:gridCol w:w="1930"/>
        <w:gridCol w:w="3495"/>
        <w:gridCol w:w="3525"/>
        <w:gridCol w:w="4156"/>
      </w:tblGrid>
      <w:tr w:rsidR="66BC2E61" w14:paraId="185EE629" w14:textId="77777777" w:rsidTr="7B76D5E6">
        <w:trPr>
          <w:trHeight w:val="30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CBFDB9E" w14:textId="171A336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2E00C67" w14:textId="04A3158E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0EAEDE5" w14:textId="7848BCB0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5F113F4" w14:textId="71A96542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3ED88AB" w14:textId="094A777B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3E795B26" w14:textId="77777777" w:rsidTr="7B76D5E6">
        <w:trPr>
          <w:trHeight w:val="300"/>
        </w:trPr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6CA2A7" w14:textId="31B1F0CB" w:rsidR="35CA1345" w:rsidRDefault="35CA1345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22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9BF435A" w14:textId="364C74F6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19373" w14:textId="238804ED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7CC4A" w14:textId="33EC1332" w:rsidR="751E3F63" w:rsidRDefault="751E3F63" w:rsidP="751E3F6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 xml:space="preserve">Reforma Protestante: Calvinismo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45C4C7" w14:textId="08222ABD" w:rsidR="751E3F63" w:rsidRDefault="751E3F63" w:rsidP="751E3F6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5F464" w14:textId="73B50DE2" w:rsidR="751E3F63" w:rsidRDefault="751E3F63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>Atividade do livro pág. 106 (VOLUME 8)</w:t>
            </w:r>
          </w:p>
        </w:tc>
      </w:tr>
      <w:tr w:rsidR="66BC2E61" w14:paraId="7DCCBF13" w14:textId="77777777" w:rsidTr="7B76D5E6">
        <w:trPr>
          <w:trHeight w:val="300"/>
        </w:trPr>
        <w:tc>
          <w:tcPr>
            <w:tcW w:w="1986" w:type="dxa"/>
            <w:vMerge/>
          </w:tcPr>
          <w:p w14:paraId="40CB0685" w14:textId="77777777" w:rsidR="00BF6E4F" w:rsidRDefault="00BF6E4F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E0401" w14:textId="53BC1A4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FF70E" w14:textId="74504846" w:rsidR="66BC2E61" w:rsidRDefault="21F924B9" w:rsidP="66BC2E61">
            <w:pPr>
              <w:jc w:val="center"/>
            </w:pPr>
            <w:r w:rsidRPr="4B76E80D">
              <w:t xml:space="preserve"> </w:t>
            </w:r>
            <w:r w:rsidR="1408B001" w:rsidRPr="4B76E80D">
              <w:t xml:space="preserve">Revisão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18C411" w14:textId="77159419" w:rsidR="66BC2E61" w:rsidRDefault="1408B001" w:rsidP="66BC2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B76E80D">
              <w:t xml:space="preserve">Fotocopiada </w:t>
            </w:r>
            <w:r w:rsidR="21F924B9" w:rsidRPr="4B76E80D">
              <w:t xml:space="preserve">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B547F7" w14:textId="46CC1F1F" w:rsidR="66BC2E61" w:rsidRDefault="00F84718" w:rsidP="66BC2E61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>x</w:t>
            </w:r>
            <w:r w:rsidR="66BC2E61" w:rsidRPr="66BC2E61">
              <w:t xml:space="preserve"> </w:t>
            </w:r>
          </w:p>
        </w:tc>
      </w:tr>
      <w:tr w:rsidR="66BC2E61" w14:paraId="2271F454" w14:textId="77777777" w:rsidTr="7B76D5E6">
        <w:trPr>
          <w:trHeight w:val="300"/>
        </w:trPr>
        <w:tc>
          <w:tcPr>
            <w:tcW w:w="1986" w:type="dxa"/>
            <w:vMerge/>
          </w:tcPr>
          <w:p w14:paraId="6A6A8CB8" w14:textId="77777777" w:rsidR="00BF6E4F" w:rsidRDefault="00BF6E4F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78C2D" w14:textId="61A64CBC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7DFCB8" w14:textId="017148C1" w:rsidR="66BC2E61" w:rsidRDefault="66BC2E61" w:rsidP="66BC2E61">
            <w:pPr>
              <w:jc w:val="center"/>
            </w:pPr>
            <w:r w:rsidRPr="66BC2E61">
              <w:t xml:space="preserve"> </w:t>
            </w:r>
            <w:r w:rsidR="00F84718">
              <w:t>x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B597E2" w14:textId="7200BB26" w:rsidR="66BC2E61" w:rsidRDefault="00F84718" w:rsidP="66BC2E61">
            <w:pPr>
              <w:jc w:val="center"/>
            </w:pPr>
            <w:r>
              <w:t>x</w:t>
            </w:r>
            <w:r w:rsidR="66BC2E61" w:rsidRPr="66BC2E61">
              <w:t xml:space="preserve">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67C49" w14:textId="21189300" w:rsidR="66BC2E61" w:rsidRDefault="00F84718" w:rsidP="66BC2E61">
            <w:pPr>
              <w:jc w:val="center"/>
            </w:pPr>
            <w:r>
              <w:t>x</w:t>
            </w:r>
            <w:r w:rsidR="66BC2E61" w:rsidRPr="66BC2E61">
              <w:t xml:space="preserve"> </w:t>
            </w:r>
          </w:p>
        </w:tc>
      </w:tr>
      <w:tr w:rsidR="00F84718" w14:paraId="51EAEE5D" w14:textId="77777777" w:rsidTr="7B76D5E6">
        <w:trPr>
          <w:trHeight w:val="300"/>
        </w:trPr>
        <w:tc>
          <w:tcPr>
            <w:tcW w:w="1986" w:type="dxa"/>
            <w:vMerge/>
          </w:tcPr>
          <w:p w14:paraId="778D8BF4" w14:textId="77777777" w:rsidR="00F84718" w:rsidRDefault="00F84718" w:rsidP="00F84718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95C993" w14:textId="1D29E61C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6BC2E61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A2843E" w14:textId="6EF1D412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2B5412D">
              <w:t xml:space="preserve"> </w:t>
            </w:r>
            <w:r>
              <w:t xml:space="preserve">Revisão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46DE0B" w14:textId="15D4A6F6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Anotações no caderno </w:t>
            </w:r>
            <w:r w:rsidRPr="32B5412D">
              <w:t xml:space="preserve">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5C3956" w14:textId="57E70A0A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2B5412D">
              <w:t xml:space="preserve"> </w:t>
            </w:r>
            <w:r>
              <w:t>x</w:t>
            </w:r>
          </w:p>
        </w:tc>
      </w:tr>
      <w:tr w:rsidR="00F84718" w14:paraId="4B1835C5" w14:textId="77777777" w:rsidTr="7B76D5E6">
        <w:trPr>
          <w:trHeight w:val="300"/>
        </w:trPr>
        <w:tc>
          <w:tcPr>
            <w:tcW w:w="1986" w:type="dxa"/>
            <w:vMerge/>
          </w:tcPr>
          <w:p w14:paraId="28E51B58" w14:textId="77777777" w:rsidR="00F84718" w:rsidRDefault="00F84718" w:rsidP="00F84718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AC976" w14:textId="5BCD503E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6BC2E61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3E18CA" w14:textId="1F622AF7" w:rsidR="00F84718" w:rsidRDefault="00F84718" w:rsidP="00F84718">
            <w:pPr>
              <w:jc w:val="center"/>
            </w:pPr>
            <w:r>
              <w:t xml:space="preserve">Revisão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67902" w14:textId="52490212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Revisão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AAF683" w14:textId="3D6173E7" w:rsidR="00F84718" w:rsidRDefault="00F84718" w:rsidP="00F84718">
            <w:pPr>
              <w:jc w:val="center"/>
            </w:pPr>
            <w:r>
              <w:t>X</w:t>
            </w:r>
            <w:r w:rsidRPr="3C86F7E7">
              <w:t xml:space="preserve"> </w:t>
            </w:r>
          </w:p>
        </w:tc>
      </w:tr>
      <w:tr w:rsidR="66BC2E61" w14:paraId="383CCC35" w14:textId="77777777" w:rsidTr="7B76D5E6">
        <w:trPr>
          <w:trHeight w:val="300"/>
        </w:trPr>
        <w:tc>
          <w:tcPr>
            <w:tcW w:w="1986" w:type="dxa"/>
            <w:vMerge/>
          </w:tcPr>
          <w:p w14:paraId="15C03186" w14:textId="77777777" w:rsidR="00BF6E4F" w:rsidRDefault="00BF6E4F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07A49" w14:textId="7BD39306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561015" w14:textId="4815C68C" w:rsidR="7B76D5E6" w:rsidRDefault="7B76D5E6" w:rsidP="7B76D5E6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gramStart"/>
            <w:r w:rsidRPr="7B76D5E6">
              <w:rPr>
                <w:color w:val="000000" w:themeColor="text1"/>
              </w:rPr>
              <w:t>discursos</w:t>
            </w:r>
            <w:proofErr w:type="gramEnd"/>
            <w:r w:rsidRPr="7B76D5E6">
              <w:rPr>
                <w:color w:val="000000" w:themeColor="text1"/>
              </w:rPr>
              <w:t xml:space="preserve"> preconceituosos (racismo, </w:t>
            </w:r>
            <w:proofErr w:type="spellStart"/>
            <w:r w:rsidRPr="7B76D5E6">
              <w:rPr>
                <w:color w:val="000000" w:themeColor="text1"/>
              </w:rPr>
              <w:t>capacitismo</w:t>
            </w:r>
            <w:proofErr w:type="spellEnd"/>
            <w:r w:rsidRPr="7B76D5E6">
              <w:rPr>
                <w:color w:val="000000" w:themeColor="text1"/>
              </w:rPr>
              <w:t xml:space="preserve">, misoginia, etc.).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B5FD0C" w14:textId="3FDB2581" w:rsidR="7B76D5E6" w:rsidRDefault="7B76D5E6" w:rsidP="7B76D5E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B76D5E6">
              <w:rPr>
                <w:color w:val="000000" w:themeColor="text1"/>
              </w:rPr>
              <w:t xml:space="preserve">Participação.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461C28" w14:textId="330C4F17" w:rsidR="7B76D5E6" w:rsidRDefault="7B76D5E6" w:rsidP="7B76D5E6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B76D5E6">
              <w:rPr>
                <w:color w:val="000000" w:themeColor="text1"/>
              </w:rPr>
              <w:t>Produção escrita/reflexiva sobre “muros linguísticos”.</w:t>
            </w:r>
          </w:p>
        </w:tc>
      </w:tr>
    </w:tbl>
    <w:p w14:paraId="2F24E592" w14:textId="5D4DEFBA" w:rsidR="66BC2E61" w:rsidRDefault="66BC2E61" w:rsidP="66BC2E61">
      <w:pPr>
        <w:tabs>
          <w:tab w:val="left" w:pos="1755"/>
        </w:tabs>
        <w:rPr>
          <w:rFonts w:ascii="Arial" w:eastAsia="Arial" w:hAnsi="Arial" w:cs="Arial"/>
        </w:rPr>
      </w:pPr>
    </w:p>
    <w:p w14:paraId="176FB06A" w14:textId="4C5F39B0" w:rsidR="66BC2E61" w:rsidRDefault="66BC2E61" w:rsidP="66BC2E61">
      <w:pPr>
        <w:tabs>
          <w:tab w:val="left" w:pos="1755"/>
        </w:tabs>
        <w:rPr>
          <w:rFonts w:ascii="Arial" w:eastAsia="Arial" w:hAnsi="Arial" w:cs="Arial"/>
        </w:rPr>
      </w:pPr>
    </w:p>
    <w:p w14:paraId="5687DE03" w14:textId="2E3F069D" w:rsidR="66BC2E61" w:rsidRDefault="66BC2E61" w:rsidP="66BC2E61">
      <w:pPr>
        <w:tabs>
          <w:tab w:val="left" w:pos="1755"/>
        </w:tabs>
        <w:rPr>
          <w:rFonts w:ascii="Arial" w:eastAsia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95"/>
        <w:gridCol w:w="1919"/>
        <w:gridCol w:w="3013"/>
        <w:gridCol w:w="3600"/>
        <w:gridCol w:w="4514"/>
      </w:tblGrid>
      <w:tr w:rsidR="66BC2E61" w14:paraId="026F43C9" w14:textId="77777777" w:rsidTr="507D807E">
        <w:trPr>
          <w:trHeight w:val="300"/>
        </w:trPr>
        <w:tc>
          <w:tcPr>
            <w:tcW w:w="150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1EDB8AE" w14:textId="4A5BB38B" w:rsidR="66BC2E61" w:rsidRDefault="66BC2E61" w:rsidP="66BC2E61">
            <w:pPr>
              <w:jc w:val="center"/>
            </w:pPr>
            <w:r w:rsidRPr="66BC2E61">
              <w:rPr>
                <w:rFonts w:ascii="Arial" w:eastAsia="Arial" w:hAnsi="Arial" w:cs="Arial"/>
                <w:b/>
                <w:bCs/>
                <w:sz w:val="31"/>
                <w:szCs w:val="31"/>
              </w:rPr>
              <w:t>1ª SÉRIE B – ENSINO MÉDIO</w:t>
            </w:r>
          </w:p>
        </w:tc>
      </w:tr>
      <w:tr w:rsidR="66BC2E61" w14:paraId="17A26DE9" w14:textId="77777777" w:rsidTr="507D807E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4AE402A" w14:textId="1B1416F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D71664E" w14:textId="4CF58406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7A669A5" w14:textId="08A63C6E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3611280" w14:textId="0E50A0DD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6F77483" w14:textId="7314D9E6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730004D4" w14:textId="77777777" w:rsidTr="507D807E">
        <w:trPr>
          <w:trHeight w:val="300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544B46" w14:textId="172F342E" w:rsidR="2705FA7E" w:rsidRDefault="2705FA7E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25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8D51489" w14:textId="7FCE150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498ED51A" w14:textId="4FA0A2B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E0281B" w14:textId="464A159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872737" w14:textId="0C7EEEAA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t xml:space="preserve"> </w:t>
            </w:r>
            <w:r w:rsidR="6AB16D36" w:rsidRPr="4B76E80D">
              <w:rPr>
                <w:color w:val="000000" w:themeColor="text1"/>
              </w:rPr>
              <w:t>Volume 5</w:t>
            </w:r>
          </w:p>
          <w:p w14:paraId="573E574B" w14:textId="490FCCF0" w:rsidR="66BC2E61" w:rsidRDefault="6AB16D36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Função Exponencial </w:t>
            </w:r>
          </w:p>
          <w:p w14:paraId="2D7C12C6" w14:textId="7E7EB90B" w:rsidR="66BC2E61" w:rsidRDefault="6AB16D36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Gráfico da função exponencial</w:t>
            </w:r>
          </w:p>
          <w:p w14:paraId="56854CF6" w14:textId="4576671E" w:rsidR="66BC2E61" w:rsidRDefault="6AB16D36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Crescimento e decrescimento da função exponencial</w:t>
            </w:r>
          </w:p>
          <w:p w14:paraId="6955401C" w14:textId="123FFE83" w:rsidR="66BC2E61" w:rsidRDefault="6AB16D36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Propriedades da função exponencial</w:t>
            </w:r>
          </w:p>
          <w:p w14:paraId="075032C3" w14:textId="50BBE5A6" w:rsidR="66BC2E61" w:rsidRDefault="6AB16D36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Comportamento do gráfico da função exponencial</w:t>
            </w:r>
          </w:p>
          <w:p w14:paraId="1FEB8AF9" w14:textId="422A0825" w:rsidR="66BC2E61" w:rsidRDefault="66BC2E61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AE009E" w14:textId="77F2E69F" w:rsidR="66BC2E61" w:rsidRDefault="2246A347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Atividades propostas no livro</w:t>
            </w:r>
          </w:p>
          <w:p w14:paraId="678F19E2" w14:textId="63A9D1BB" w:rsidR="66BC2E61" w:rsidRDefault="2246A347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Caderno Mais</w:t>
            </w:r>
          </w:p>
          <w:p w14:paraId="360556BE" w14:textId="19FE0F75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26E0D8" w14:textId="1B387DF7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</w:t>
            </w:r>
            <w:r w:rsidR="44181B5A" w:rsidRPr="4B76E80D">
              <w:rPr>
                <w:color w:val="000000" w:themeColor="text1"/>
              </w:rPr>
              <w:t>Atividades propostas no livro</w:t>
            </w:r>
          </w:p>
          <w:p w14:paraId="647027A1" w14:textId="0EDA4441" w:rsidR="66BC2E61" w:rsidRDefault="44181B5A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Caderno Mais</w:t>
            </w:r>
          </w:p>
          <w:p w14:paraId="18DDF2D2" w14:textId="0D209396" w:rsidR="66BC2E61" w:rsidRDefault="66BC2E61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66BC2E61" w14:paraId="29CD45E6" w14:textId="77777777" w:rsidTr="507D807E">
        <w:trPr>
          <w:trHeight w:val="300"/>
        </w:trPr>
        <w:tc>
          <w:tcPr>
            <w:tcW w:w="1995" w:type="dxa"/>
            <w:vMerge/>
          </w:tcPr>
          <w:p w14:paraId="06F94900" w14:textId="77777777" w:rsidR="00BF6E4F" w:rsidRDefault="00BF6E4F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385FF" w14:textId="00BF2825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ACCBFC" w14:textId="6652FBAC" w:rsidR="66BC2E61" w:rsidRDefault="4186E107" w:rsidP="66BC2E61">
            <w:pPr>
              <w:spacing w:line="360" w:lineRule="auto"/>
              <w:jc w:val="center"/>
            </w:pPr>
            <w:r w:rsidRPr="507D807E">
              <w:t xml:space="preserve"> </w:t>
            </w:r>
            <w:r w:rsidR="1D7A40CB" w:rsidRPr="507D807E">
              <w:t>Do pensamento mitológico para a reflexão racional na filosofia grega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3D2E93" w14:textId="6C9E783A" w:rsidR="66BC2E61" w:rsidRDefault="1D7A40CB" w:rsidP="507D807E">
            <w:pPr>
              <w:spacing w:line="360" w:lineRule="auto"/>
              <w:jc w:val="center"/>
            </w:pPr>
            <w:r w:rsidRPr="507D807E">
              <w:t>Anotações no caderno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4924DF" w14:textId="1520C032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t xml:space="preserve"> </w:t>
            </w:r>
          </w:p>
        </w:tc>
      </w:tr>
      <w:tr w:rsidR="66BC2E61" w14:paraId="303356B1" w14:textId="77777777" w:rsidTr="507D807E">
        <w:trPr>
          <w:trHeight w:val="300"/>
        </w:trPr>
        <w:tc>
          <w:tcPr>
            <w:tcW w:w="1995" w:type="dxa"/>
            <w:vMerge/>
          </w:tcPr>
          <w:p w14:paraId="08FDFC0D" w14:textId="77777777" w:rsidR="00BF6E4F" w:rsidRDefault="00BF6E4F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183749" w14:textId="4A4D1B6E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6BC2E61">
              <w:rPr>
                <w:rFonts w:ascii="Arial" w:eastAsia="Arial" w:hAnsi="Arial" w:cs="Arial"/>
                <w:b/>
                <w:bCs/>
              </w:rPr>
              <w:t>MATFun</w:t>
            </w:r>
            <w:proofErr w:type="spellEnd"/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99E15" w14:textId="46620B3A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</w:t>
            </w:r>
            <w:r w:rsidR="2286F5F7" w:rsidRPr="4B76E80D">
              <w:rPr>
                <w:color w:val="000000" w:themeColor="text1"/>
              </w:rPr>
              <w:t>Potenciação e Radiciação</w:t>
            </w:r>
          </w:p>
          <w:p w14:paraId="5C1D40C6" w14:textId="55C24271" w:rsidR="66BC2E61" w:rsidRDefault="2286F5F7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Propriedades  </w:t>
            </w:r>
          </w:p>
          <w:p w14:paraId="192D1940" w14:textId="3B70AF47" w:rsidR="66BC2E61" w:rsidRDefault="66BC2E61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4D12D" w14:textId="376B0BA5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lastRenderedPageBreak/>
              <w:t xml:space="preserve"> </w:t>
            </w:r>
            <w:r w:rsidR="373364A4" w:rsidRPr="4B76E80D">
              <w:rPr>
                <w:color w:val="000000" w:themeColor="text1"/>
              </w:rPr>
              <w:t>Lista de exercícios</w:t>
            </w:r>
          </w:p>
          <w:p w14:paraId="61D6ECE3" w14:textId="298BFE1F" w:rsidR="66BC2E61" w:rsidRDefault="66BC2E61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D5DBA" w14:textId="4F419B64" w:rsidR="66BC2E61" w:rsidRDefault="373364A4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Lista de exercícios</w:t>
            </w:r>
          </w:p>
          <w:p w14:paraId="53E99FA2" w14:textId="7CBBF38A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</w:tr>
      <w:tr w:rsidR="66BC2E61" w14:paraId="305483D7" w14:textId="77777777" w:rsidTr="507D807E">
        <w:trPr>
          <w:trHeight w:val="300"/>
        </w:trPr>
        <w:tc>
          <w:tcPr>
            <w:tcW w:w="1995" w:type="dxa"/>
            <w:vMerge/>
          </w:tcPr>
          <w:p w14:paraId="630D09D8" w14:textId="77777777" w:rsidR="00BF6E4F" w:rsidRDefault="00BF6E4F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B8B59" w14:textId="0ED1E894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1900D0" w14:textId="3949AB9E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  <w:r w:rsidR="55CF0EF5" w:rsidRPr="4B76E80D">
              <w:t>Revisão Av. Trimestral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2FF572" w14:textId="17699E10" w:rsidR="66BC2E61" w:rsidRDefault="55CF0EF5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>Revisão Av. Trimestral</w:t>
            </w:r>
            <w:r w:rsidR="21F924B9" w:rsidRPr="4B76E80D">
              <w:t xml:space="preserve"> 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102922" w14:textId="4B550C0F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t xml:space="preserve"> </w:t>
            </w:r>
          </w:p>
        </w:tc>
      </w:tr>
      <w:tr w:rsidR="66BC2E61" w14:paraId="24AA1617" w14:textId="77777777" w:rsidTr="507D807E">
        <w:trPr>
          <w:trHeight w:val="300"/>
        </w:trPr>
        <w:tc>
          <w:tcPr>
            <w:tcW w:w="1995" w:type="dxa"/>
            <w:vMerge/>
          </w:tcPr>
          <w:p w14:paraId="5C4C3BC1" w14:textId="77777777" w:rsidR="00BF6E4F" w:rsidRDefault="00BF6E4F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5702F0" w14:textId="0BDCD1F2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DCAB5" w14:textId="1D62869D" w:rsidR="4B76E80D" w:rsidRDefault="4B76E80D" w:rsidP="4B76E80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Solos do Brasil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231710" w14:textId="190C3273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AD6EBC" w14:textId="37B73185" w:rsidR="140A6B8A" w:rsidRDefault="140A6B8A" w:rsidP="4B76E80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B76E80D">
              <w:rPr>
                <w:color w:val="000000" w:themeColor="text1"/>
              </w:rPr>
              <w:t>X</w:t>
            </w:r>
          </w:p>
        </w:tc>
      </w:tr>
      <w:tr w:rsidR="66BC2E61" w14:paraId="6649DAC2" w14:textId="77777777" w:rsidTr="507D807E">
        <w:trPr>
          <w:trHeight w:val="300"/>
        </w:trPr>
        <w:tc>
          <w:tcPr>
            <w:tcW w:w="1995" w:type="dxa"/>
            <w:vMerge/>
          </w:tcPr>
          <w:p w14:paraId="594ABEF7" w14:textId="77777777" w:rsidR="00BF6E4F" w:rsidRDefault="00BF6E4F"/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A15FA" w14:textId="1EA9E5B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54BBD0" w14:textId="08022A20" w:rsidR="4B76E80D" w:rsidRDefault="628E1C1E" w:rsidP="507D807E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proofErr w:type="spellStart"/>
            <w:r w:rsidRPr="507D807E">
              <w:rPr>
                <w:color w:val="000000" w:themeColor="text1"/>
              </w:rPr>
              <w:t>Etnicidade</w:t>
            </w:r>
            <w:proofErr w:type="spellEnd"/>
            <w:r w:rsidRPr="507D807E">
              <w:rPr>
                <w:color w:val="000000" w:themeColor="text1"/>
              </w:rPr>
              <w:t xml:space="preserve">, contato </w:t>
            </w:r>
            <w:proofErr w:type="spellStart"/>
            <w:r w:rsidRPr="507D807E">
              <w:rPr>
                <w:color w:val="000000" w:themeColor="text1"/>
              </w:rPr>
              <w:t>interétnicos</w:t>
            </w:r>
            <w:proofErr w:type="spellEnd"/>
            <w:r w:rsidRPr="507D807E">
              <w:rPr>
                <w:color w:val="000000" w:themeColor="text1"/>
              </w:rPr>
              <w:t xml:space="preserve"> e</w:t>
            </w:r>
            <w:r w:rsidR="0D7AD58B" w:rsidRPr="507D807E">
              <w:rPr>
                <w:color w:val="000000" w:themeColor="text1"/>
              </w:rPr>
              <w:t xml:space="preserve"> relativismo cultural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3846B3" w14:textId="190C3273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69841C" w14:textId="4C77698B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 de revisão</w:t>
            </w:r>
          </w:p>
        </w:tc>
      </w:tr>
    </w:tbl>
    <w:p w14:paraId="63E5F2AD" w14:textId="56EF071F" w:rsidR="375ED989" w:rsidRDefault="375ED989" w:rsidP="66BC2E61">
      <w:pPr>
        <w:tabs>
          <w:tab w:val="left" w:pos="8355"/>
        </w:tabs>
      </w:pPr>
      <w:r w:rsidRPr="66BC2E61">
        <w:rPr>
          <w:rFonts w:ascii="Arial" w:eastAsia="Arial" w:hAnsi="Arial" w:cs="Arial"/>
        </w:rPr>
        <w:t xml:space="preserve"> </w:t>
      </w:r>
    </w:p>
    <w:p w14:paraId="0AF8E15A" w14:textId="4EAA6B1D" w:rsidR="375ED989" w:rsidRDefault="375ED989" w:rsidP="66BC2E61">
      <w:pPr>
        <w:tabs>
          <w:tab w:val="left" w:pos="8355"/>
        </w:tabs>
      </w:pPr>
      <w:r w:rsidRPr="66BC2E61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033"/>
        <w:gridCol w:w="3011"/>
        <w:gridCol w:w="3645"/>
        <w:gridCol w:w="4480"/>
      </w:tblGrid>
      <w:tr w:rsidR="66BC2E61" w14:paraId="08280DEB" w14:textId="77777777" w:rsidTr="4B76E80D">
        <w:trPr>
          <w:trHeight w:val="3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96EE1CE" w14:textId="5F26FB8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0128A0B" w14:textId="0E9B31B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C540F98" w14:textId="064202B2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8324A4E" w14:textId="377F9CC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46F4489" w14:textId="4DF3A399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001BFE94" w14:textId="77777777" w:rsidTr="4B76E80D">
        <w:trPr>
          <w:trHeight w:val="300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785139" w14:textId="064BF404" w:rsidR="5B7A05F8" w:rsidRDefault="5B7A05F8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26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4B6C63E6" w14:textId="0A8617EC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0B00080E" w14:textId="323AEEE7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  <w:color w:val="FF0000"/>
              </w:rPr>
              <w:t>( MANHÃ )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DD239E" w14:textId="2853FADC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86445F" w14:textId="55E49F65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AVALIAÇÃO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309FE" w14:textId="7BEB6D4A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AVALIAÇÃO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DC267A" w14:textId="62E6AF27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AVALIAÇÃO </w:t>
            </w:r>
          </w:p>
        </w:tc>
      </w:tr>
      <w:tr w:rsidR="66BC2E61" w14:paraId="786C570D" w14:textId="77777777" w:rsidTr="4B76E80D">
        <w:trPr>
          <w:trHeight w:val="300"/>
        </w:trPr>
        <w:tc>
          <w:tcPr>
            <w:tcW w:w="1880" w:type="dxa"/>
            <w:vMerge/>
          </w:tcPr>
          <w:p w14:paraId="69EFE627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1346B8" w14:textId="7B45E725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87D042" w14:textId="3661F491" w:rsidR="66BC2E61" w:rsidRDefault="295119A0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>Avali</w:t>
            </w:r>
            <w:r w:rsidR="06DA7006" w:rsidRPr="4B76E80D">
              <w:t xml:space="preserve">ação </w:t>
            </w:r>
            <w:r w:rsidR="21F924B9" w:rsidRPr="4B76E80D">
              <w:t xml:space="preserve"> 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FA3C45" w14:textId="54DA47AA" w:rsidR="66BC2E61" w:rsidRDefault="2A13D5B4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Avaliação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2AD17" w14:textId="6C214B0B" w:rsidR="66BC2E61" w:rsidRDefault="2A13D5B4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>Avaliação a</w:t>
            </w:r>
          </w:p>
        </w:tc>
      </w:tr>
      <w:tr w:rsidR="66BC2E61" w14:paraId="3F3C2EFD" w14:textId="77777777" w:rsidTr="4B76E80D">
        <w:trPr>
          <w:trHeight w:val="300"/>
        </w:trPr>
        <w:tc>
          <w:tcPr>
            <w:tcW w:w="1880" w:type="dxa"/>
            <w:vMerge/>
          </w:tcPr>
          <w:p w14:paraId="7C2511B2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782791" w14:textId="0C3049E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66578" w14:textId="55E49F65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  <w:r w:rsidR="38B42508" w:rsidRPr="4B76E80D">
              <w:t>AVALIAÇÃO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1AB04E" w14:textId="7BEB6D4A" w:rsidR="66BC2E61" w:rsidRDefault="38B42508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>AVALIAÇÃO</w:t>
            </w:r>
            <w:r w:rsidR="21F924B9" w:rsidRPr="4B76E80D">
              <w:t xml:space="preserve">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FDEC2" w14:textId="62E6AF27" w:rsidR="66BC2E61" w:rsidRDefault="607A9142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>AVALIAÇÃO</w:t>
            </w:r>
            <w:r w:rsidR="21F924B9" w:rsidRPr="4B76E80D">
              <w:t xml:space="preserve"> </w:t>
            </w:r>
          </w:p>
        </w:tc>
      </w:tr>
      <w:tr w:rsidR="66BC2E61" w14:paraId="407D002F" w14:textId="77777777" w:rsidTr="4B76E80D">
        <w:trPr>
          <w:trHeight w:val="300"/>
        </w:trPr>
        <w:tc>
          <w:tcPr>
            <w:tcW w:w="1880" w:type="dxa"/>
            <w:vMerge/>
          </w:tcPr>
          <w:p w14:paraId="247EA3DA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FE79B0" w14:textId="036AEF91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C10413" w14:textId="56216A60" w:rsidR="751E3F63" w:rsidRDefault="751E3F63" w:rsidP="751E3F6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 xml:space="preserve">Reforma Protestante: Calvinismo 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336065" w14:textId="4A526383" w:rsidR="751E3F63" w:rsidRDefault="751E3F63" w:rsidP="751E3F6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21EA5A" w14:textId="4376DE7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t xml:space="preserve"> </w:t>
            </w:r>
          </w:p>
        </w:tc>
      </w:tr>
      <w:tr w:rsidR="66BC2E61" w14:paraId="0779CC1A" w14:textId="77777777" w:rsidTr="4B76E80D">
        <w:trPr>
          <w:trHeight w:val="300"/>
        </w:trPr>
        <w:tc>
          <w:tcPr>
            <w:tcW w:w="1880" w:type="dxa"/>
            <w:vMerge/>
          </w:tcPr>
          <w:p w14:paraId="0225B89C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C1FB6" w14:textId="1B7160D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EB773C" w14:textId="11CCC4E5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  <w:r w:rsidR="395A57C6" w:rsidRPr="4B76E80D">
              <w:rPr>
                <w:color w:val="000000" w:themeColor="text1"/>
              </w:rPr>
              <w:t>MCU, Leis de Newton.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DB4764" w14:textId="01063FC5" w:rsidR="66BC2E61" w:rsidRDefault="395A57C6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Resolução de questões.</w:t>
            </w:r>
            <w:r w:rsidR="21F924B9"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66A178" w14:textId="71F9C829" w:rsidR="66BC2E61" w:rsidRDefault="023057D6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>X</w:t>
            </w:r>
            <w:r w:rsidR="21F924B9" w:rsidRPr="4B76E80D">
              <w:t xml:space="preserve"> </w:t>
            </w:r>
          </w:p>
        </w:tc>
      </w:tr>
      <w:tr w:rsidR="66BC2E61" w14:paraId="54025641" w14:textId="77777777" w:rsidTr="4B76E80D">
        <w:trPr>
          <w:trHeight w:val="300"/>
        </w:trPr>
        <w:tc>
          <w:tcPr>
            <w:tcW w:w="1880" w:type="dxa"/>
            <w:vMerge/>
          </w:tcPr>
          <w:p w14:paraId="0A937EE7" w14:textId="77777777" w:rsidR="00BF6E4F" w:rsidRDefault="00BF6E4F"/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5160D" w14:textId="0B8D6D2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E01A8A" w14:textId="60E72AE7" w:rsidR="751E3F63" w:rsidRDefault="751E3F63" w:rsidP="751E3F6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 xml:space="preserve">Reforma Protestante:  Anglicanismo </w:t>
            </w:r>
          </w:p>
        </w:tc>
        <w:tc>
          <w:tcPr>
            <w:tcW w:w="3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5D2A0D" w14:textId="26CAF419" w:rsidR="751E3F63" w:rsidRDefault="751E3F63" w:rsidP="751E3F63">
            <w:pPr>
              <w:spacing w:line="360" w:lineRule="auto"/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>Anotações no caderno</w:t>
            </w:r>
          </w:p>
        </w:tc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4D5690" w14:textId="7A6B93E3" w:rsidR="66BC2E61" w:rsidRDefault="40DF9A6F" w:rsidP="751E3F6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 xml:space="preserve"> </w:t>
            </w:r>
            <w:r w:rsidR="3B591A6F" w:rsidRPr="751E3F63">
              <w:rPr>
                <w:color w:val="000000" w:themeColor="text1"/>
              </w:rPr>
              <w:t>Atividade do livro págs. 115,116 e 117</w:t>
            </w:r>
          </w:p>
          <w:p w14:paraId="4B65E947" w14:textId="58F67033" w:rsidR="66BC2E61" w:rsidRDefault="3B591A6F" w:rsidP="751E3F6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51E3F63">
              <w:rPr>
                <w:color w:val="000000" w:themeColor="text1"/>
              </w:rPr>
              <w:t>(VOLUME 8)</w:t>
            </w:r>
          </w:p>
        </w:tc>
      </w:tr>
    </w:tbl>
    <w:p w14:paraId="5EB581E4" w14:textId="4670241A" w:rsidR="375ED989" w:rsidRDefault="375ED989" w:rsidP="66BC2E61">
      <w:r w:rsidRPr="66BC2E61">
        <w:rPr>
          <w:rFonts w:ascii="Arial" w:eastAsia="Arial" w:hAnsi="Arial" w:cs="Arial"/>
        </w:rPr>
        <w:t xml:space="preserve"> </w:t>
      </w:r>
    </w:p>
    <w:p w14:paraId="285BB776" w14:textId="050C2080" w:rsidR="375ED989" w:rsidRDefault="375ED989" w:rsidP="66BC2E61">
      <w:r w:rsidRPr="66BC2E61">
        <w:rPr>
          <w:rFonts w:ascii="Arial" w:eastAsia="Arial" w:hAnsi="Arial" w:cs="Arial"/>
        </w:rPr>
        <w:t xml:space="preserve"> </w:t>
      </w:r>
    </w:p>
    <w:p w14:paraId="79B4A8AF" w14:textId="579DEE5B" w:rsidR="375ED989" w:rsidRDefault="375ED989" w:rsidP="66BC2E61">
      <w:r w:rsidRPr="66BC2E61">
        <w:t xml:space="preserve"> </w:t>
      </w:r>
    </w:p>
    <w:p w14:paraId="7B8D1434" w14:textId="4FB5D209" w:rsidR="375ED989" w:rsidRDefault="375ED989" w:rsidP="66BC2E61">
      <w:r w:rsidRPr="66BC2E61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6"/>
        <w:gridCol w:w="2139"/>
        <w:gridCol w:w="3268"/>
        <w:gridCol w:w="3604"/>
        <w:gridCol w:w="4119"/>
      </w:tblGrid>
      <w:tr w:rsidR="66BC2E61" w14:paraId="7224B7D2" w14:textId="77777777" w:rsidTr="4B76E80D">
        <w:trPr>
          <w:trHeight w:val="300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270FA71" w14:textId="47C6B98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8D8CECE" w14:textId="7096E500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A188B0C" w14:textId="7A8D6A61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7F78E57" w14:textId="7ED180F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B401DB7" w14:textId="0F043205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73C8C826" w14:textId="77777777" w:rsidTr="4B76E80D">
        <w:trPr>
          <w:trHeight w:val="300"/>
        </w:trPr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9AADE7" w14:textId="57730D7C" w:rsidR="29B4F64E" w:rsidRDefault="29B4F64E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lastRenderedPageBreak/>
              <w:t>26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57C03B56" w14:textId="42A7D78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02DA4F32" w14:textId="7D989DF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  <w:color w:val="FF0000"/>
              </w:rPr>
              <w:t>( TARDE )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B9C05E" w14:textId="23B4613F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B598D" w14:textId="5F43D8BE" w:rsidR="66BC2E61" w:rsidRDefault="131B7A3D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-Outros subgêneros de Gil Vicente</w:t>
            </w:r>
            <w:r w:rsidR="21F924B9" w:rsidRPr="4B76E80D"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D69294" w14:textId="7BAF999D" w:rsidR="66BC2E61" w:rsidRDefault="76FA29A5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Anotação caderno</w:t>
            </w:r>
          </w:p>
          <w:p w14:paraId="416C4ABE" w14:textId="60066436" w:rsidR="66BC2E61" w:rsidRDefault="76FA29A5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Atividade livro</w:t>
            </w:r>
            <w:r w:rsidR="21F924B9" w:rsidRPr="4B76E80D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E37E46" w14:textId="24517670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t xml:space="preserve"> </w:t>
            </w:r>
          </w:p>
        </w:tc>
      </w:tr>
      <w:tr w:rsidR="66BC2E61" w14:paraId="61884CDC" w14:textId="77777777" w:rsidTr="4B76E80D">
        <w:trPr>
          <w:trHeight w:val="300"/>
        </w:trPr>
        <w:tc>
          <w:tcPr>
            <w:tcW w:w="1990" w:type="dxa"/>
            <w:vMerge/>
          </w:tcPr>
          <w:p w14:paraId="0EA3AC58" w14:textId="77777777" w:rsidR="00BF6E4F" w:rsidRDefault="00BF6E4F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E0BF3D" w14:textId="130D33E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AD81D2" w14:textId="7CE75F17" w:rsidR="66BC2E61" w:rsidRDefault="10F0DAD5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SENTIDOS </w:t>
            </w:r>
            <w:r w:rsidR="21F924B9" w:rsidRPr="4B76E80D"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0C1590" w14:textId="250A48E2" w:rsidR="66BC2E61" w:rsidRDefault="6F83EB40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CADERNO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EBBE91" w14:textId="64789B89" w:rsidR="66BC2E61" w:rsidRDefault="6F83EB40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CADERNO </w:t>
            </w:r>
          </w:p>
        </w:tc>
      </w:tr>
      <w:tr w:rsidR="66BC2E61" w14:paraId="33527417" w14:textId="77777777" w:rsidTr="4B76E80D">
        <w:trPr>
          <w:trHeight w:val="300"/>
        </w:trPr>
        <w:tc>
          <w:tcPr>
            <w:tcW w:w="1990" w:type="dxa"/>
            <w:vMerge/>
          </w:tcPr>
          <w:p w14:paraId="10619445" w14:textId="77777777" w:rsidR="00BF6E4F" w:rsidRDefault="00BF6E4F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39FF2" w14:textId="2E8F3751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F6D956" w14:textId="29AB0487" w:rsidR="66BC2E61" w:rsidRDefault="4F33E0A0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rFonts w:ascii="Arial" w:eastAsia="Arial" w:hAnsi="Arial" w:cs="Arial"/>
                <w:color w:val="000000" w:themeColor="text1"/>
              </w:rPr>
              <w:t>Correção Revisão Av. Trimestral</w:t>
            </w:r>
            <w:r w:rsidR="21F924B9" w:rsidRPr="4B76E80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6F12CF" w14:textId="107C217E" w:rsidR="66BC2E61" w:rsidRDefault="6B939AA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rFonts w:ascii="Arial" w:eastAsia="Arial" w:hAnsi="Arial" w:cs="Arial"/>
                <w:color w:val="000000" w:themeColor="text1"/>
              </w:rPr>
              <w:t>Correção Revisão Av. Trimestral</w:t>
            </w:r>
            <w:r w:rsidR="21F924B9" w:rsidRPr="4B76E80D">
              <w:t xml:space="preserve">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7EA679" w14:textId="1E2226BA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t xml:space="preserve"> </w:t>
            </w:r>
          </w:p>
        </w:tc>
      </w:tr>
      <w:tr w:rsidR="66BC2E61" w14:paraId="5B6BA193" w14:textId="77777777" w:rsidTr="4B76E80D">
        <w:trPr>
          <w:trHeight w:val="300"/>
        </w:trPr>
        <w:tc>
          <w:tcPr>
            <w:tcW w:w="1990" w:type="dxa"/>
            <w:vMerge/>
          </w:tcPr>
          <w:p w14:paraId="3023A206" w14:textId="77777777" w:rsidR="00BF6E4F" w:rsidRDefault="00BF6E4F"/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94C00D" w14:textId="206AB45C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99E1D4" w14:textId="39D34A3A" w:rsidR="66BC2E61" w:rsidRDefault="3E1B5A4D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REPASO </w:t>
            </w:r>
            <w:r w:rsidR="21F924B9" w:rsidRPr="4B76E80D">
              <w:t xml:space="preserve">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103C1" w14:textId="2547B396" w:rsidR="66BC2E61" w:rsidRDefault="4608C5EF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CUADERNO </w:t>
            </w:r>
          </w:p>
        </w:tc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33985C" w14:textId="76C9E819" w:rsidR="66BC2E61" w:rsidRDefault="4608C5EF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CUADERNO </w:t>
            </w:r>
          </w:p>
        </w:tc>
      </w:tr>
    </w:tbl>
    <w:p w14:paraId="317ED0EC" w14:textId="0D0E63FA" w:rsidR="375ED989" w:rsidRDefault="375ED989" w:rsidP="66BC2E61">
      <w:pPr>
        <w:tabs>
          <w:tab w:val="left" w:pos="1350"/>
        </w:tabs>
      </w:pPr>
      <w:r w:rsidRPr="66BC2E61">
        <w:rPr>
          <w:rFonts w:ascii="Arial" w:eastAsia="Arial" w:hAnsi="Arial" w:cs="Arial"/>
        </w:rPr>
        <w:t xml:space="preserve"> </w:t>
      </w:r>
    </w:p>
    <w:p w14:paraId="4214EF56" w14:textId="2D3C2A90" w:rsidR="375ED989" w:rsidRDefault="375ED989" w:rsidP="66BC2E61">
      <w:pPr>
        <w:tabs>
          <w:tab w:val="left" w:pos="1350"/>
        </w:tabs>
      </w:pPr>
      <w:r w:rsidRPr="66BC2E61">
        <w:t xml:space="preserve"> </w:t>
      </w:r>
    </w:p>
    <w:p w14:paraId="55F9FF07" w14:textId="3C754845" w:rsidR="375ED989" w:rsidRDefault="375ED989" w:rsidP="66BC2E61">
      <w:pPr>
        <w:tabs>
          <w:tab w:val="left" w:pos="1350"/>
        </w:tabs>
      </w:pPr>
      <w:r w:rsidRPr="66BC2E61">
        <w:t xml:space="preserve"> </w:t>
      </w:r>
    </w:p>
    <w:p w14:paraId="392185E9" w14:textId="40D57689" w:rsidR="375ED989" w:rsidRDefault="375ED989" w:rsidP="66BC2E61">
      <w:pPr>
        <w:tabs>
          <w:tab w:val="left" w:pos="1350"/>
        </w:tabs>
      </w:pPr>
      <w:r w:rsidRPr="66BC2E61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9"/>
        <w:gridCol w:w="2141"/>
        <w:gridCol w:w="3284"/>
        <w:gridCol w:w="3435"/>
        <w:gridCol w:w="4251"/>
      </w:tblGrid>
      <w:tr w:rsidR="66BC2E61" w14:paraId="2BE53AC7" w14:textId="77777777" w:rsidTr="4B76E80D">
        <w:trPr>
          <w:trHeight w:val="300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7B5E4AE" w14:textId="3476E59E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C75C747" w14:textId="6166C64D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23F0B83" w14:textId="30A26BE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 CONTEÚDO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04E3EC6" w14:textId="5A9C022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90816D0" w14:textId="06A1DEE5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10F37DC5" w14:textId="77777777" w:rsidTr="4B76E80D">
        <w:trPr>
          <w:trHeight w:val="300"/>
        </w:trPr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1528C6" w14:textId="1BDEC61C" w:rsidR="4A20E117" w:rsidRDefault="4A20E117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27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77A1D369" w14:textId="29B56FA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Quarta-feira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A9917" w14:textId="3C40B68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A7E903" w14:textId="65C38F86" w:rsidR="66BC2E61" w:rsidRDefault="21F924B9" w:rsidP="66BC2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B76E80D">
              <w:t xml:space="preserve"> </w:t>
            </w:r>
            <w:r w:rsidR="27AEB396" w:rsidRPr="4B76E80D">
              <w:t xml:space="preserve">Avaliação 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83D56D" w14:textId="75862282" w:rsidR="66BC2E61" w:rsidRDefault="27AEB396" w:rsidP="4B76E80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B76E80D">
              <w:t xml:space="preserve">Avaliação 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1E5D5" w14:textId="5EBDB68D" w:rsidR="66BC2E61" w:rsidRDefault="27AEB396" w:rsidP="4B76E80D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4B76E80D">
              <w:t xml:space="preserve">Avaliação </w:t>
            </w:r>
          </w:p>
        </w:tc>
      </w:tr>
      <w:tr w:rsidR="66BC2E61" w14:paraId="0B16CA78" w14:textId="77777777" w:rsidTr="4B76E80D">
        <w:trPr>
          <w:trHeight w:val="300"/>
        </w:trPr>
        <w:tc>
          <w:tcPr>
            <w:tcW w:w="1989" w:type="dxa"/>
            <w:vMerge/>
          </w:tcPr>
          <w:p w14:paraId="3DFCF0D1" w14:textId="77777777" w:rsidR="00BF6E4F" w:rsidRDefault="00BF6E4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C8313" w14:textId="55E5EAF6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E6565" w14:textId="36AC79D2" w:rsidR="66BC2E61" w:rsidRDefault="21F924B9" w:rsidP="66BC2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B76E80D">
              <w:t xml:space="preserve"> </w:t>
            </w:r>
            <w:r w:rsidR="7C5715F1" w:rsidRPr="4B76E80D">
              <w:t>Avaliação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87DFFA" w14:textId="13D7BABC" w:rsidR="66BC2E61" w:rsidRDefault="7C5715F1" w:rsidP="66BC2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B76E80D">
              <w:t>Avaliação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275848" w14:textId="38FA174C" w:rsidR="66BC2E61" w:rsidRDefault="36B6968D" w:rsidP="66BC2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B76E80D">
              <w:t>Avaliação</w:t>
            </w:r>
            <w:r w:rsidR="21F924B9" w:rsidRPr="4B76E80D">
              <w:t xml:space="preserve"> </w:t>
            </w:r>
          </w:p>
        </w:tc>
      </w:tr>
      <w:tr w:rsidR="66BC2E61" w14:paraId="17518539" w14:textId="77777777" w:rsidTr="4B76E80D">
        <w:trPr>
          <w:trHeight w:val="300"/>
        </w:trPr>
        <w:tc>
          <w:tcPr>
            <w:tcW w:w="1989" w:type="dxa"/>
            <w:vMerge/>
          </w:tcPr>
          <w:p w14:paraId="6A2648D2" w14:textId="77777777" w:rsidR="00BF6E4F" w:rsidRDefault="00BF6E4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5B054" w14:textId="0B453A0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A9DBD7" w14:textId="52D02BE0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  <w:r w:rsidR="210C3D0E" w:rsidRPr="4B76E80D">
              <w:t xml:space="preserve">Avaliação 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1883C" w14:textId="551A62E3" w:rsidR="66BC2E61" w:rsidRDefault="210C3D0E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Avaliação 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51A668" w14:textId="11DD1D52" w:rsidR="66BC2E61" w:rsidRDefault="210C3D0E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Avaliação </w:t>
            </w:r>
          </w:p>
        </w:tc>
      </w:tr>
      <w:tr w:rsidR="66BC2E61" w14:paraId="3034067F" w14:textId="77777777" w:rsidTr="4B76E80D">
        <w:trPr>
          <w:trHeight w:val="300"/>
        </w:trPr>
        <w:tc>
          <w:tcPr>
            <w:tcW w:w="1989" w:type="dxa"/>
            <w:vMerge/>
          </w:tcPr>
          <w:p w14:paraId="7BF7038D" w14:textId="77777777" w:rsidR="00BF6E4F" w:rsidRDefault="00BF6E4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F1CF19" w14:textId="58CC9D2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1356F4" w14:textId="31ED795B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B76E8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Ligação covalente coordenada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2AD8E3" w14:textId="575E6C29" w:rsidR="4B76E80D" w:rsidRDefault="4B76E80D" w:rsidP="4B76E80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B5FCB2" w14:textId="307E554C" w:rsidR="4B76E80D" w:rsidRDefault="4B76E80D" w:rsidP="4B76E80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 no caderno.</w:t>
            </w:r>
          </w:p>
        </w:tc>
      </w:tr>
      <w:tr w:rsidR="66BC2E61" w14:paraId="3EEE3F20" w14:textId="77777777" w:rsidTr="4B76E80D">
        <w:trPr>
          <w:trHeight w:val="300"/>
        </w:trPr>
        <w:tc>
          <w:tcPr>
            <w:tcW w:w="1989" w:type="dxa"/>
            <w:vMerge/>
          </w:tcPr>
          <w:p w14:paraId="4A28A8E1" w14:textId="77777777" w:rsidR="00BF6E4F" w:rsidRDefault="00BF6E4F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A987E" w14:textId="665F350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5B6953" w14:textId="353705BC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</w:t>
            </w:r>
            <w:r w:rsidR="55915CF6" w:rsidRPr="4B76E80D">
              <w:rPr>
                <w:color w:val="000000" w:themeColor="text1"/>
              </w:rPr>
              <w:t>Volume 5</w:t>
            </w:r>
          </w:p>
          <w:p w14:paraId="479CF974" w14:textId="44E3480A" w:rsidR="66BC2E61" w:rsidRDefault="55915CF6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Função Exponencial </w:t>
            </w:r>
          </w:p>
          <w:p w14:paraId="7E7E2A21" w14:textId="3BB72B8F" w:rsidR="66BC2E61" w:rsidRDefault="55915CF6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Gráfico da função exponencial</w:t>
            </w:r>
          </w:p>
          <w:p w14:paraId="18C9751D" w14:textId="60FA39A6" w:rsidR="66BC2E61" w:rsidRDefault="55915CF6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Crescimento e decrescimento da função exponencial</w:t>
            </w:r>
          </w:p>
          <w:p w14:paraId="35712F2C" w14:textId="29BB19BF" w:rsidR="66BC2E61" w:rsidRDefault="55915CF6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Propriedades da função exponencial</w:t>
            </w:r>
          </w:p>
          <w:p w14:paraId="633CC318" w14:textId="160084A8" w:rsidR="66BC2E61" w:rsidRDefault="55915CF6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lastRenderedPageBreak/>
              <w:t>Comportamento do gráfico da função exponencial</w:t>
            </w:r>
          </w:p>
          <w:p w14:paraId="1E885F2C" w14:textId="50FEAF8D" w:rsidR="66BC2E61" w:rsidRDefault="66BC2E61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867905" w14:textId="49F6A39B" w:rsidR="66BC2E61" w:rsidRDefault="6D4B93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lastRenderedPageBreak/>
              <w:t>Atividades propostas no livro</w:t>
            </w:r>
          </w:p>
          <w:p w14:paraId="4CAFAA9A" w14:textId="32C06B2E" w:rsidR="66BC2E61" w:rsidRDefault="6D4B93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Caderno Mais</w:t>
            </w:r>
          </w:p>
          <w:p w14:paraId="165138CC" w14:textId="4D35E3E2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04DC82" w14:textId="54D513CF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</w:t>
            </w:r>
            <w:r w:rsidR="4EF33120" w:rsidRPr="4B76E80D">
              <w:rPr>
                <w:color w:val="000000" w:themeColor="text1"/>
              </w:rPr>
              <w:t>Atividades propostas no livro</w:t>
            </w:r>
          </w:p>
          <w:p w14:paraId="690513BE" w14:textId="27BBB1BF" w:rsidR="66BC2E61" w:rsidRDefault="4EF33120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Caderno Mais</w:t>
            </w:r>
          </w:p>
          <w:p w14:paraId="33B8BF01" w14:textId="499CDEE9" w:rsidR="66BC2E61" w:rsidRDefault="66BC2E61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F84718" w14:paraId="7A60B4E6" w14:textId="77777777" w:rsidTr="4B76E80D">
        <w:trPr>
          <w:trHeight w:val="300"/>
        </w:trPr>
        <w:tc>
          <w:tcPr>
            <w:tcW w:w="1989" w:type="dxa"/>
            <w:vMerge/>
          </w:tcPr>
          <w:p w14:paraId="552BDC6E" w14:textId="77777777" w:rsidR="00F84718" w:rsidRDefault="00F84718" w:rsidP="00F84718"/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AE557" w14:textId="234D668B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70104D" w14:textId="3EAAFD9B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B76E80D">
              <w:rPr>
                <w:color w:val="000000" w:themeColor="text1"/>
              </w:rPr>
              <w:t xml:space="preserve"> Revisão.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80DDBE" w14:textId="07549F4A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B76E80D">
              <w:rPr>
                <w:color w:val="000000" w:themeColor="text1"/>
              </w:rPr>
              <w:t>Correção atividade  de Revisão.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876304" w14:textId="56BCD206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6BC2E61">
              <w:rPr>
                <w:color w:val="000000" w:themeColor="text1"/>
              </w:rPr>
              <w:t xml:space="preserve"> </w:t>
            </w:r>
          </w:p>
        </w:tc>
      </w:tr>
    </w:tbl>
    <w:p w14:paraId="3D03E021" w14:textId="3811FE14" w:rsidR="375ED989" w:rsidRDefault="375ED989" w:rsidP="66BC2E61">
      <w:pPr>
        <w:tabs>
          <w:tab w:val="left" w:pos="1035"/>
        </w:tabs>
      </w:pPr>
      <w:r w:rsidRPr="66BC2E61">
        <w:rPr>
          <w:rFonts w:ascii="Arial" w:eastAsia="Arial" w:hAnsi="Arial" w:cs="Arial"/>
        </w:rPr>
        <w:t xml:space="preserve"> </w:t>
      </w:r>
    </w:p>
    <w:p w14:paraId="657DE401" w14:textId="004D41C8" w:rsidR="375ED989" w:rsidRDefault="375ED989" w:rsidP="66BC2E61">
      <w:pPr>
        <w:tabs>
          <w:tab w:val="left" w:pos="1035"/>
        </w:tabs>
      </w:pPr>
      <w:r w:rsidRPr="66BC2E61">
        <w:t xml:space="preserve">  </w:t>
      </w:r>
    </w:p>
    <w:p w14:paraId="0D61770E" w14:textId="0E492D0F" w:rsidR="375ED989" w:rsidRDefault="375ED989" w:rsidP="66BC2E61">
      <w:pPr>
        <w:tabs>
          <w:tab w:val="left" w:pos="1035"/>
        </w:tabs>
      </w:pPr>
      <w:r w:rsidRPr="66BC2E61">
        <w:t xml:space="preserve"> </w:t>
      </w:r>
    </w:p>
    <w:p w14:paraId="1B270F52" w14:textId="755C320B" w:rsidR="375ED989" w:rsidRDefault="375ED989" w:rsidP="66BC2E61">
      <w:pPr>
        <w:tabs>
          <w:tab w:val="left" w:pos="1035"/>
        </w:tabs>
      </w:pPr>
      <w:r w:rsidRPr="66BC2E61">
        <w:t xml:space="preserve"> </w:t>
      </w:r>
    </w:p>
    <w:p w14:paraId="7B348CB8" w14:textId="7B1B9258" w:rsidR="375ED989" w:rsidRDefault="375ED989" w:rsidP="66BC2E61">
      <w:pPr>
        <w:tabs>
          <w:tab w:val="left" w:pos="1035"/>
        </w:tabs>
      </w:pPr>
      <w:r w:rsidRPr="66BC2E61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05"/>
        <w:gridCol w:w="2018"/>
        <w:gridCol w:w="3264"/>
        <w:gridCol w:w="3481"/>
        <w:gridCol w:w="4248"/>
      </w:tblGrid>
      <w:tr w:rsidR="66BC2E61" w14:paraId="5C8DCDA2" w14:textId="77777777" w:rsidTr="4B76E80D">
        <w:trPr>
          <w:trHeight w:val="300"/>
        </w:trPr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9E3B399" w14:textId="4C9253FB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355D18A" w14:textId="4347FC6F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46718A" w14:textId="0813C83F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8E8ABB6" w14:textId="5ECACE7E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440B81A" w14:textId="5D6EE9CE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2A34F7B5" w14:textId="77777777" w:rsidTr="4B76E80D">
        <w:trPr>
          <w:trHeight w:val="300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CE65E3" w14:textId="35A5F724" w:rsidR="6417AC36" w:rsidRDefault="6417AC36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28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133CFC50" w14:textId="4F4A24EC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93BB0C" w14:textId="40E2AC86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D481F0" w14:textId="1341612B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18B4921D" w:rsidRPr="4B76E80D">
              <w:t>AVALIAÇÃO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22C1C" w14:textId="4E37E13E" w:rsidR="66BC2E61" w:rsidRDefault="18B4921D" w:rsidP="66BC2E61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B76E80D">
              <w:t>AVALIAÇÃO</w:t>
            </w:r>
            <w:r w:rsidR="21F924B9"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1CDFC2" w14:textId="081EA691" w:rsidR="66BC2E61" w:rsidRDefault="7444E1A3" w:rsidP="66BC2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B76E80D">
              <w:t>AVALIAÇÃO</w:t>
            </w:r>
            <w:r w:rsidR="21F924B9" w:rsidRPr="4B76E80D">
              <w:rPr>
                <w:color w:val="000000" w:themeColor="text1"/>
              </w:rPr>
              <w:t xml:space="preserve"> </w:t>
            </w:r>
          </w:p>
        </w:tc>
      </w:tr>
      <w:tr w:rsidR="66BC2E61" w14:paraId="10EB570E" w14:textId="77777777" w:rsidTr="4B76E80D">
        <w:trPr>
          <w:trHeight w:val="300"/>
        </w:trPr>
        <w:tc>
          <w:tcPr>
            <w:tcW w:w="2111" w:type="dxa"/>
            <w:vMerge/>
          </w:tcPr>
          <w:p w14:paraId="5AE676BF" w14:textId="77777777" w:rsidR="00BF6E4F" w:rsidRDefault="00BF6E4F"/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CA100" w14:textId="386F6BA8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6BC2E61">
              <w:rPr>
                <w:rFonts w:ascii="Arial" w:eastAsia="Arial" w:hAnsi="Arial" w:cs="Arial"/>
                <w:b/>
                <w:bCs/>
              </w:rPr>
              <w:t>DesCor</w:t>
            </w:r>
            <w:proofErr w:type="spellEnd"/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5EE005" w14:textId="1341612B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4B76E80D">
              <w:t>AVALIAÇÃO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F32A36" w14:textId="4E37E13E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4B76E80D">
              <w:t>AVALIAÇÃO</w:t>
            </w:r>
            <w:r w:rsidRPr="4B76E80D">
              <w:rPr>
                <w:color w:val="000000" w:themeColor="text1"/>
              </w:rPr>
              <w:t xml:space="preserve"> 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596628" w14:textId="081EA691" w:rsidR="4B76E80D" w:rsidRDefault="4B76E80D" w:rsidP="4B76E80D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4B76E80D">
              <w:t>AVALIAÇÃO</w:t>
            </w:r>
            <w:r w:rsidRPr="4B76E80D">
              <w:rPr>
                <w:color w:val="000000" w:themeColor="text1"/>
              </w:rPr>
              <w:t xml:space="preserve"> </w:t>
            </w:r>
          </w:p>
        </w:tc>
      </w:tr>
      <w:tr w:rsidR="66BC2E61" w14:paraId="6066F0CF" w14:textId="77777777" w:rsidTr="4B76E80D">
        <w:trPr>
          <w:trHeight w:val="300"/>
        </w:trPr>
        <w:tc>
          <w:tcPr>
            <w:tcW w:w="2111" w:type="dxa"/>
            <w:vMerge/>
          </w:tcPr>
          <w:p w14:paraId="60BD7BE7" w14:textId="77777777" w:rsidR="00BF6E4F" w:rsidRDefault="00BF6E4F"/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DDEFA" w14:textId="3E04AC3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3AADA2" w14:textId="7509CCD5" w:rsidR="66BC2E61" w:rsidRDefault="21F924B9" w:rsidP="66BC2E61">
            <w:pPr>
              <w:spacing w:line="360" w:lineRule="auto"/>
              <w:jc w:val="center"/>
            </w:pPr>
            <w:r w:rsidRPr="4B76E80D">
              <w:t xml:space="preserve"> </w:t>
            </w:r>
            <w:r w:rsidR="2416980C" w:rsidRPr="4B76E80D">
              <w:rPr>
                <w:color w:val="000000" w:themeColor="text1"/>
              </w:rPr>
              <w:t xml:space="preserve">Juros Simples e Juros Compostos  </w:t>
            </w:r>
            <w:r w:rsidR="2416980C" w:rsidRPr="4B76E80D">
              <w:t xml:space="preserve"> 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C494B" w14:textId="13D8AD3F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  <w:r w:rsidR="6A95596A" w:rsidRPr="4B76E80D">
              <w:rPr>
                <w:color w:val="000000" w:themeColor="text1"/>
              </w:rPr>
              <w:t>Lista de exercícios</w:t>
            </w:r>
          </w:p>
          <w:p w14:paraId="03F1F4A4" w14:textId="64188E74" w:rsidR="66BC2E61" w:rsidRDefault="66BC2E61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DDD34B" w14:textId="4A19CED1" w:rsidR="66BC2E61" w:rsidRDefault="6A95596A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Lista de exercícios</w:t>
            </w:r>
          </w:p>
          <w:p w14:paraId="288DA47D" w14:textId="4947E91A" w:rsidR="66BC2E61" w:rsidRDefault="21F924B9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t xml:space="preserve"> </w:t>
            </w:r>
          </w:p>
        </w:tc>
      </w:tr>
      <w:tr w:rsidR="66BC2E61" w14:paraId="2473F730" w14:textId="77777777" w:rsidTr="4B76E80D">
        <w:trPr>
          <w:trHeight w:val="555"/>
        </w:trPr>
        <w:tc>
          <w:tcPr>
            <w:tcW w:w="2111" w:type="dxa"/>
            <w:vMerge/>
          </w:tcPr>
          <w:p w14:paraId="37613CE2" w14:textId="77777777" w:rsidR="00BF6E4F" w:rsidRDefault="00BF6E4F"/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BD0142" w14:textId="33C5C51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6F9C0F" w14:textId="2CA24AD9" w:rsidR="66BC2E61" w:rsidRDefault="21F924B9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 </w:t>
            </w:r>
            <w:r w:rsidR="3908A89B" w:rsidRPr="4B76E80D">
              <w:rPr>
                <w:color w:val="000000" w:themeColor="text1"/>
              </w:rPr>
              <w:t>Revisão.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1EF4E6" w14:textId="6CB8C945" w:rsidR="66BC2E61" w:rsidRDefault="3908A89B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4B76E80D">
              <w:rPr>
                <w:color w:val="000000" w:themeColor="text1"/>
              </w:rPr>
              <w:t>Correção atividade  de Revisão.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E30475" w14:textId="6D4927D7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color w:val="000000" w:themeColor="text1"/>
              </w:rPr>
              <w:t xml:space="preserve"> </w:t>
            </w:r>
          </w:p>
        </w:tc>
      </w:tr>
      <w:tr w:rsidR="66BC2E61" w14:paraId="5D07042A" w14:textId="77777777" w:rsidTr="4B76E80D">
        <w:trPr>
          <w:trHeight w:val="300"/>
        </w:trPr>
        <w:tc>
          <w:tcPr>
            <w:tcW w:w="2111" w:type="dxa"/>
            <w:vMerge/>
          </w:tcPr>
          <w:p w14:paraId="67CDE58A" w14:textId="77777777" w:rsidR="00BF6E4F" w:rsidRDefault="00BF6E4F"/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8E954" w14:textId="5F3575E2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12687E" w14:textId="12BD3D9F" w:rsidR="4B76E80D" w:rsidRDefault="4B76E80D" w:rsidP="4B76E80D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B76E8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Ligação covalente coordenada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F3C281" w14:textId="775DE583" w:rsidR="4B76E80D" w:rsidRDefault="4B76E80D" w:rsidP="4B76E80D">
            <w:pPr>
              <w:tabs>
                <w:tab w:val="left" w:pos="298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F50D21" w14:textId="5A97EC8A" w:rsidR="4B76E80D" w:rsidRDefault="4B76E80D" w:rsidP="4B76E80D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4B76E80D">
              <w:rPr>
                <w:color w:val="000000" w:themeColor="text1"/>
              </w:rPr>
              <w:t>Atividade no caderno.</w:t>
            </w:r>
          </w:p>
        </w:tc>
      </w:tr>
    </w:tbl>
    <w:p w14:paraId="0DE5E2D2" w14:textId="6D50A84A" w:rsidR="375ED989" w:rsidRDefault="375ED989" w:rsidP="66BC2E61">
      <w:pPr>
        <w:tabs>
          <w:tab w:val="left" w:pos="1335"/>
          <w:tab w:val="left" w:pos="1755"/>
        </w:tabs>
      </w:pPr>
      <w:r w:rsidRPr="66BC2E61">
        <w:t xml:space="preserve"> </w:t>
      </w:r>
    </w:p>
    <w:p w14:paraId="6746B486" w14:textId="0E06C7AB" w:rsidR="375ED989" w:rsidRDefault="375ED989" w:rsidP="66BC2E61">
      <w:pPr>
        <w:tabs>
          <w:tab w:val="left" w:pos="1335"/>
          <w:tab w:val="left" w:pos="1755"/>
        </w:tabs>
      </w:pPr>
      <w:r w:rsidRPr="66BC2E61">
        <w:t xml:space="preserve"> </w:t>
      </w:r>
    </w:p>
    <w:p w14:paraId="56235923" w14:textId="3EFBE872" w:rsidR="66BC2E61" w:rsidRDefault="66BC2E61" w:rsidP="66BC2E61">
      <w:pPr>
        <w:tabs>
          <w:tab w:val="left" w:pos="1335"/>
          <w:tab w:val="left" w:pos="1755"/>
        </w:tabs>
      </w:pPr>
    </w:p>
    <w:p w14:paraId="3D553262" w14:textId="480541A9" w:rsidR="375ED989" w:rsidRDefault="375ED989" w:rsidP="66BC2E61">
      <w:pPr>
        <w:tabs>
          <w:tab w:val="left" w:pos="1335"/>
          <w:tab w:val="left" w:pos="1755"/>
        </w:tabs>
      </w:pPr>
      <w:r w:rsidRPr="66BC2E61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6"/>
        <w:gridCol w:w="1930"/>
        <w:gridCol w:w="3495"/>
        <w:gridCol w:w="3525"/>
        <w:gridCol w:w="4156"/>
      </w:tblGrid>
      <w:tr w:rsidR="66BC2E61" w14:paraId="6FE8E322" w14:textId="77777777" w:rsidTr="7B76D5E6">
        <w:trPr>
          <w:trHeight w:val="30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2271ECB" w14:textId="171A3369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17CCD52" w14:textId="04A3158E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67B9384" w14:textId="7848BCB0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6D39436" w14:textId="71A96542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D0E3CEF" w14:textId="094A777B" w:rsidR="66BC2E61" w:rsidRDefault="66BC2E61" w:rsidP="66BC2E61">
            <w:pPr>
              <w:spacing w:before="120" w:after="120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66BC2E61" w14:paraId="1A77995B" w14:textId="77777777" w:rsidTr="7B76D5E6">
        <w:trPr>
          <w:trHeight w:val="300"/>
        </w:trPr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CEA1D5" w14:textId="3B948AFF" w:rsidR="63BA04EA" w:rsidRDefault="63BA04EA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29</w:t>
            </w:r>
            <w:r w:rsidR="66BC2E61" w:rsidRPr="66BC2E61">
              <w:rPr>
                <w:rFonts w:ascii="Arial" w:eastAsia="Arial" w:hAnsi="Arial" w:cs="Arial"/>
                <w:b/>
                <w:bCs/>
              </w:rPr>
              <w:t>/08/2025</w:t>
            </w:r>
          </w:p>
          <w:p w14:paraId="0D6E4C0E" w14:textId="364C74F6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6BC2E61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72991F" w14:textId="238804ED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6FD19" w14:textId="728A87E8" w:rsidR="66BC2E61" w:rsidRDefault="40DF9A6F" w:rsidP="66BC2E61">
            <w:pPr>
              <w:spacing w:line="360" w:lineRule="auto"/>
              <w:jc w:val="center"/>
            </w:pPr>
            <w:r w:rsidRPr="751E3F63">
              <w:rPr>
                <w:color w:val="000000" w:themeColor="text1"/>
              </w:rPr>
              <w:t xml:space="preserve"> </w:t>
            </w:r>
            <w:r w:rsidR="5984393B" w:rsidRPr="751E3F63">
              <w:rPr>
                <w:color w:val="000000" w:themeColor="text1"/>
              </w:rPr>
              <w:t>REVISÃO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8FD620" w14:textId="2ECF7921" w:rsidR="66BC2E61" w:rsidRDefault="5984393B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51E3F63">
              <w:rPr>
                <w:color w:val="000000" w:themeColor="text1"/>
              </w:rPr>
              <w:t>REVISÃO</w:t>
            </w:r>
            <w:r w:rsidR="40DF9A6F" w:rsidRPr="751E3F63">
              <w:rPr>
                <w:color w:val="000000" w:themeColor="text1"/>
              </w:rPr>
              <w:t xml:space="preserve">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16B4F" w14:textId="7B093F5F" w:rsidR="66BC2E61" w:rsidRDefault="42C788E7" w:rsidP="66BC2E61">
            <w:pPr>
              <w:jc w:val="center"/>
            </w:pPr>
            <w:r w:rsidRPr="751E3F63">
              <w:t>REVISÃO</w:t>
            </w:r>
            <w:r w:rsidR="40DF9A6F" w:rsidRPr="751E3F63">
              <w:t xml:space="preserve"> </w:t>
            </w:r>
          </w:p>
        </w:tc>
      </w:tr>
      <w:tr w:rsidR="66BC2E61" w14:paraId="092A5597" w14:textId="77777777" w:rsidTr="7B76D5E6">
        <w:trPr>
          <w:trHeight w:val="300"/>
        </w:trPr>
        <w:tc>
          <w:tcPr>
            <w:tcW w:w="1986" w:type="dxa"/>
            <w:vMerge/>
          </w:tcPr>
          <w:p w14:paraId="1CC9B4B9" w14:textId="77777777" w:rsidR="00BF6E4F" w:rsidRDefault="00BF6E4F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E0B2E" w14:textId="53BC1A43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3B4EE" w14:textId="527BE511" w:rsidR="66BC2E61" w:rsidRDefault="21F924B9" w:rsidP="66BC2E61">
            <w:pPr>
              <w:jc w:val="center"/>
            </w:pPr>
            <w:r w:rsidRPr="4B76E80D">
              <w:t xml:space="preserve"> </w:t>
            </w:r>
            <w:r w:rsidR="5ACBB3CA" w:rsidRPr="4B76E80D">
              <w:t xml:space="preserve">Avaliação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388D2" w14:textId="1863583F" w:rsidR="66BC2E61" w:rsidRDefault="66BC2E61" w:rsidP="66BC2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6BC2E61">
              <w:t xml:space="preserve">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BBBD1" w14:textId="2BC9B843" w:rsidR="66BC2E61" w:rsidRDefault="66BC2E61" w:rsidP="66BC2E61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66BC2E61">
              <w:t xml:space="preserve"> </w:t>
            </w:r>
          </w:p>
        </w:tc>
      </w:tr>
      <w:tr w:rsidR="66BC2E61" w14:paraId="240C4885" w14:textId="77777777" w:rsidTr="7B76D5E6">
        <w:trPr>
          <w:trHeight w:val="300"/>
        </w:trPr>
        <w:tc>
          <w:tcPr>
            <w:tcW w:w="1986" w:type="dxa"/>
            <w:vMerge/>
          </w:tcPr>
          <w:p w14:paraId="0EE3BDF0" w14:textId="77777777" w:rsidR="00BF6E4F" w:rsidRDefault="00BF6E4F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A95D41" w14:textId="61A64CBC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6BC2E61">
              <w:rPr>
                <w:rFonts w:ascii="Arial" w:eastAsia="Arial" w:hAnsi="Arial" w:cs="Arial"/>
                <w:b/>
                <w:bCs/>
              </w:rPr>
              <w:t>Inglês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DFF1A" w14:textId="7B4FE5EC" w:rsidR="66BC2E61" w:rsidRDefault="66BC2E61" w:rsidP="66BC2E61">
            <w:pPr>
              <w:jc w:val="center"/>
            </w:pPr>
            <w:r w:rsidRPr="66BC2E61">
              <w:t xml:space="preserve"> </w:t>
            </w:r>
            <w:r w:rsidR="00F84718">
              <w:t>x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6B847F" w14:textId="43348C8A" w:rsidR="66BC2E61" w:rsidRDefault="66BC2E61" w:rsidP="66BC2E61">
            <w:pPr>
              <w:jc w:val="center"/>
            </w:pPr>
            <w:r w:rsidRPr="66BC2E61">
              <w:t xml:space="preserve"> </w:t>
            </w:r>
            <w:r w:rsidR="00F84718">
              <w:t>x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0FD7E0" w14:textId="4A6BE9B1" w:rsidR="66BC2E61" w:rsidRDefault="66BC2E61" w:rsidP="66BC2E61">
            <w:pPr>
              <w:jc w:val="center"/>
            </w:pPr>
            <w:r w:rsidRPr="66BC2E61">
              <w:t xml:space="preserve"> </w:t>
            </w:r>
            <w:r w:rsidR="00F84718">
              <w:t>x</w:t>
            </w:r>
            <w:bookmarkStart w:id="0" w:name="_GoBack"/>
            <w:bookmarkEnd w:id="0"/>
          </w:p>
        </w:tc>
      </w:tr>
      <w:tr w:rsidR="00F84718" w14:paraId="6D6998E6" w14:textId="77777777" w:rsidTr="7B76D5E6">
        <w:trPr>
          <w:trHeight w:val="300"/>
        </w:trPr>
        <w:tc>
          <w:tcPr>
            <w:tcW w:w="1986" w:type="dxa"/>
            <w:vMerge/>
          </w:tcPr>
          <w:p w14:paraId="1C8E8A16" w14:textId="77777777" w:rsidR="00F84718" w:rsidRDefault="00F84718" w:rsidP="00F84718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BF37E8" w14:textId="1D29E61C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6BC2E61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C7F508" w14:textId="2B316AE3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Aplicação Av. Trimestrais 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E587A" w14:textId="69B7324D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Aplicação Av. Trimestrais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71D069" w14:textId="73E59AAE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6B69F3D">
              <w:t xml:space="preserve">Aplicação Av. Trimestrais  </w:t>
            </w:r>
          </w:p>
        </w:tc>
      </w:tr>
      <w:tr w:rsidR="00F84718" w14:paraId="6A62910D" w14:textId="77777777" w:rsidTr="7B76D5E6">
        <w:trPr>
          <w:trHeight w:val="300"/>
        </w:trPr>
        <w:tc>
          <w:tcPr>
            <w:tcW w:w="1986" w:type="dxa"/>
            <w:vMerge/>
          </w:tcPr>
          <w:p w14:paraId="72EA67D4" w14:textId="77777777" w:rsidR="00F84718" w:rsidRDefault="00F84718" w:rsidP="00F84718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6D643" w14:textId="5BCD503E" w:rsidR="00F84718" w:rsidRDefault="00F84718" w:rsidP="00F84718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66BC2E61">
              <w:rPr>
                <w:rFonts w:ascii="Arial" w:eastAsia="Arial" w:hAnsi="Arial" w:cs="Arial"/>
                <w:b/>
                <w:bCs/>
              </w:rPr>
              <w:t>EduFis</w:t>
            </w:r>
            <w:proofErr w:type="spellEnd"/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572ED" w14:textId="27A37701" w:rsidR="00F84718" w:rsidRDefault="00F84718" w:rsidP="00F84718">
            <w:pPr>
              <w:jc w:val="center"/>
            </w:pPr>
            <w:r w:rsidRPr="3C86F7E7">
              <w:t xml:space="preserve"> </w:t>
            </w:r>
            <w:r>
              <w:t xml:space="preserve">Avaliação trimestral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E7EEC8" w14:textId="742F097E" w:rsidR="00F84718" w:rsidRDefault="00F84718" w:rsidP="00F84718">
            <w:pPr>
              <w:tabs>
                <w:tab w:val="left" w:leader="underscore" w:pos="6960"/>
                <w:tab w:val="left" w:pos="14880"/>
              </w:tabs>
              <w:jc w:val="center"/>
            </w:pPr>
            <w:r>
              <w:t xml:space="preserve">Avaliação trimestral 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D0EDD" w14:textId="568D06EF" w:rsidR="00F84718" w:rsidRDefault="00F84718" w:rsidP="00F84718">
            <w:pPr>
              <w:jc w:val="center"/>
            </w:pPr>
            <w:r>
              <w:t>XX</w:t>
            </w:r>
            <w:r w:rsidRPr="3C86F7E7">
              <w:t xml:space="preserve"> </w:t>
            </w:r>
          </w:p>
        </w:tc>
      </w:tr>
      <w:tr w:rsidR="66BC2E61" w14:paraId="698C7B14" w14:textId="77777777" w:rsidTr="7B76D5E6">
        <w:trPr>
          <w:trHeight w:val="300"/>
        </w:trPr>
        <w:tc>
          <w:tcPr>
            <w:tcW w:w="1986" w:type="dxa"/>
            <w:vMerge/>
          </w:tcPr>
          <w:p w14:paraId="34A90992" w14:textId="77777777" w:rsidR="00BF6E4F" w:rsidRDefault="00BF6E4F"/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E1F298" w14:textId="7BD39306" w:rsidR="66BC2E61" w:rsidRDefault="66BC2E61" w:rsidP="66BC2E61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66BC2E61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A8389D" w14:textId="1534C3E5" w:rsidR="7B76D5E6" w:rsidRDefault="7B76D5E6" w:rsidP="7B76D5E6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B76D5E6">
              <w:rPr>
                <w:color w:val="000000" w:themeColor="text1"/>
              </w:rPr>
              <w:t>Atividade em duplas: transformar falas excludentes em falas inclusivas.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09862" w14:textId="314AB43D" w:rsidR="7B76D5E6" w:rsidRDefault="7B76D5E6" w:rsidP="7B76D5E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7B76D5E6">
              <w:rPr>
                <w:color w:val="000000" w:themeColor="text1"/>
              </w:rPr>
              <w:t xml:space="preserve"> Painel “Antes e Depois: reconstruindo falas”.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224741" w14:textId="1A216F5A" w:rsidR="7B76D5E6" w:rsidRDefault="7B76D5E6" w:rsidP="7B76D5E6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B76D5E6">
              <w:rPr>
                <w:color w:val="000000" w:themeColor="text1"/>
              </w:rPr>
              <w:t>Painel “Antes e Depois: reconstruindo falas”.</w:t>
            </w:r>
          </w:p>
        </w:tc>
      </w:tr>
    </w:tbl>
    <w:p w14:paraId="0DE02099" w14:textId="5D4DEFBA" w:rsidR="66BC2E61" w:rsidRDefault="66BC2E61" w:rsidP="66BC2E61">
      <w:pPr>
        <w:tabs>
          <w:tab w:val="left" w:pos="1755"/>
        </w:tabs>
        <w:rPr>
          <w:rFonts w:ascii="Arial" w:eastAsia="Arial" w:hAnsi="Arial" w:cs="Arial"/>
        </w:rPr>
      </w:pPr>
    </w:p>
    <w:p w14:paraId="2387240D" w14:textId="28661004" w:rsidR="66BC2E61" w:rsidRDefault="66BC2E61" w:rsidP="66BC2E61">
      <w:pPr>
        <w:tabs>
          <w:tab w:val="left" w:pos="1755"/>
        </w:tabs>
        <w:rPr>
          <w:rFonts w:ascii="Arial" w:eastAsia="Arial" w:hAnsi="Arial" w:cs="Arial"/>
        </w:rPr>
      </w:pPr>
    </w:p>
    <w:sectPr w:rsidR="66BC2E61" w:rsidSect="00E41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851" w:bottom="573" w:left="851" w:header="568" w:footer="5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9616F" w14:textId="77777777" w:rsidR="0036613F" w:rsidRDefault="0036613F">
      <w:r>
        <w:separator/>
      </w:r>
    </w:p>
  </w:endnote>
  <w:endnote w:type="continuationSeparator" w:id="0">
    <w:p w14:paraId="6F0EA206" w14:textId="77777777" w:rsidR="0036613F" w:rsidRDefault="0036613F">
      <w:r>
        <w:continuationSeparator/>
      </w:r>
    </w:p>
  </w:endnote>
  <w:endnote w:type="continuationNotice" w:id="1">
    <w:p w14:paraId="5C916ADD" w14:textId="77777777" w:rsidR="0036613F" w:rsidRDefault="00366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23C3" w14:textId="77777777" w:rsidR="00A16898" w:rsidRDefault="00A168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A6625" w14:textId="77777777" w:rsidR="00A16898" w:rsidRDefault="00A168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71295" w14:textId="77777777" w:rsidR="00A16898" w:rsidRDefault="00A168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527B4" w14:textId="77777777" w:rsidR="0036613F" w:rsidRDefault="0036613F">
      <w:r>
        <w:separator/>
      </w:r>
    </w:p>
  </w:footnote>
  <w:footnote w:type="continuationSeparator" w:id="0">
    <w:p w14:paraId="51D1477B" w14:textId="77777777" w:rsidR="0036613F" w:rsidRDefault="0036613F">
      <w:r>
        <w:continuationSeparator/>
      </w:r>
    </w:p>
  </w:footnote>
  <w:footnote w:type="continuationNotice" w:id="1">
    <w:p w14:paraId="505FFF12" w14:textId="77777777" w:rsidR="0036613F" w:rsidRDefault="0036613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AA8" w14:textId="77777777" w:rsidR="00A16898" w:rsidRDefault="00A168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0C7B" w14:textId="4E58FB69" w:rsidR="00181163" w:rsidRPr="00C6580C" w:rsidRDefault="00214002" w:rsidP="00C6580C">
    <w:pPr>
      <w:pStyle w:val="Cabealho"/>
      <w:jc w:val="center"/>
      <w:rPr>
        <w:rFonts w:ascii="Calibri" w:hAnsi="Calibri" w:cs="Calibri"/>
        <w:b/>
        <w:sz w:val="6"/>
        <w:lang w:eastAsia="ja-JP"/>
      </w:rPr>
    </w:pPr>
    <w:r>
      <w:rPr>
        <w:noProof/>
        <w:lang w:eastAsia="pt-BR"/>
      </w:rPr>
      <w:drawing>
        <wp:anchor distT="0" distB="0" distL="114300" distR="114300" simplePos="0" relativeHeight="251658244" behindDoc="0" locked="0" layoutInCell="1" allowOverlap="1" wp14:anchorId="6C62E93F" wp14:editId="3BA317E6">
          <wp:simplePos x="0" y="0"/>
          <wp:positionH relativeFrom="margin">
            <wp:posOffset>0</wp:posOffset>
          </wp:positionH>
          <wp:positionV relativeFrom="paragraph">
            <wp:posOffset>33020</wp:posOffset>
          </wp:positionV>
          <wp:extent cx="1933575" cy="742950"/>
          <wp:effectExtent l="0" t="0" r="9525" b="0"/>
          <wp:wrapNone/>
          <wp:docPr id="13" name="Imagem 13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163">
      <w:rPr>
        <w:noProof/>
        <w:lang w:eastAsia="pt-BR"/>
      </w:rPr>
      <mc:AlternateContent>
        <mc:Choice Requires="wpg">
          <w:drawing>
            <wp:anchor distT="0" distB="0" distL="0" distR="0" simplePos="0" relativeHeight="251658243" behindDoc="0" locked="0" layoutInCell="1" allowOverlap="1" wp14:anchorId="09B9200E" wp14:editId="07777777">
              <wp:simplePos x="0" y="0"/>
              <wp:positionH relativeFrom="column">
                <wp:posOffset>-64135</wp:posOffset>
              </wp:positionH>
              <wp:positionV relativeFrom="paragraph">
                <wp:posOffset>-17780</wp:posOffset>
              </wp:positionV>
              <wp:extent cx="9761855" cy="6933565"/>
              <wp:effectExtent l="19050" t="0" r="10795" b="635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61855" cy="6933565"/>
                        <a:chOff x="-107" y="-30"/>
                        <a:chExt cx="15372" cy="10919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107" y="-30"/>
                          <a:ext cx="15358" cy="10919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-93" y="1233"/>
                          <a:ext cx="15358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14="http://schemas.microsoft.com/office/drawing/2010/main" xmlns:pic="http://schemas.openxmlformats.org/drawingml/2006/picture" xmlns:wp14="http://schemas.microsoft.com/office/word/2010/wordml">
          <w:pict w14:anchorId="169FF68C">
            <v:group id="Group 6" style="position:absolute;margin-left:-5.05pt;margin-top:-1.4pt;width:768.65pt;height:545.95pt;z-index:251657216;mso-wrap-distance-left:0;mso-wrap-distance-right:0" coordsize="15372,10919" coordorigin="-107,-30" o:spid="_x0000_s1026" w14:anchorId="0D4BC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">
              <v:rect id="Rectangle 3" style="position:absolute;left:-107;top:-30;width:15358;height:10919;visibility:visible;mso-wrap-style:none;v-text-anchor:middle" o:spid="_x0000_s1027" filled="f" strokeweight=".35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">
                <v:stroke endcap="square"/>
              </v:rect>
              <v:line id="Line 4" style="position:absolute;visibility:visible;mso-wrap-style:square" o:spid="_x0000_s1028" strokeweight=".26mm" o:connectortype="straight" from="-93,1233" to="15265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">
                <v:stroke joinstyle="miter" endcap="square"/>
              </v:line>
            </v:group>
          </w:pict>
        </mc:Fallback>
      </mc:AlternateContent>
    </w:r>
    <w:r w:rsidR="00181163">
      <w:rPr>
        <w:rFonts w:ascii="Calibri" w:hAnsi="Calibri" w:cs="Calibri"/>
        <w:b/>
        <w:sz w:val="6"/>
        <w:lang w:eastAsia="ja-JP"/>
      </w:rPr>
      <w:t>8</w:t>
    </w:r>
  </w:p>
  <w:p w14:paraId="02AB164E" w14:textId="2BF41867" w:rsidR="00214002" w:rsidRPr="00214002" w:rsidRDefault="00214002" w:rsidP="00214002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20"/>
        <w:szCs w:val="20"/>
      </w:rPr>
    </w:pPr>
  </w:p>
  <w:p w14:paraId="6418510D" w14:textId="700A1DD6" w:rsidR="00214002" w:rsidRDefault="00214002" w:rsidP="00214002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</w:p>
  <w:p w14:paraId="72E7B38B" w14:textId="23E1954A" w:rsidR="00181163" w:rsidRPr="0061107F" w:rsidRDefault="00181163" w:rsidP="00214002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  <w:r>
      <w:rPr>
        <w:rFonts w:ascii="Calibri" w:hAnsi="Calibri" w:cs="Calibri"/>
        <w:b/>
        <w:sz w:val="36"/>
      </w:rPr>
      <w:t>AGEN</w:t>
    </w:r>
    <w:r w:rsidR="00214002">
      <w:rPr>
        <w:rFonts w:ascii="Calibri" w:hAnsi="Calibri" w:cs="Calibri"/>
        <w:b/>
        <w:sz w:val="36"/>
      </w:rPr>
      <w:t>DA QUINZENAL DO ESTUDANTE – 2025</w:t>
    </w:r>
  </w:p>
  <w:p w14:paraId="320646EB" w14:textId="77777777" w:rsidR="00181163" w:rsidRDefault="00181163">
    <w:pPr>
      <w:pStyle w:val="Cabealho"/>
      <w:jc w:val="right"/>
      <w:rPr>
        <w:rFonts w:ascii="Verdana" w:hAnsi="Verdana" w:cs="Verdana"/>
        <w:b/>
        <w:sz w:val="2"/>
      </w:rPr>
    </w:pPr>
  </w:p>
  <w:p w14:paraId="31ED7778" w14:textId="77777777" w:rsidR="00181163" w:rsidRDefault="00181163">
    <w:pPr>
      <w:pStyle w:val="Cabealho"/>
      <w:rPr>
        <w:rFonts w:ascii="Verdana" w:hAnsi="Verdana" w:cs="Verdana"/>
        <w:b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11D96" w14:textId="77777777" w:rsidR="00A16898" w:rsidRDefault="00A16898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0V/mMOT19uW83" int2:id="UPRmCz5s">
      <int2:state int2:value="Rejected" int2:type="AugLoop_Text_Critique"/>
    </int2:textHash>
    <int2:textHash int2:hashCode="RoT75qLmlKymid" int2:id="gvaAptNI">
      <int2:state int2:value="Rejected" int2:type="AugLoop_Text_Critique"/>
    </int2:textHash>
    <int2:textHash int2:hashCode="kyUr8vUpYi6jTW" int2:id="hKOwucD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6056"/>
    <w:multiLevelType w:val="hybridMultilevel"/>
    <w:tmpl w:val="FFFFFFFF"/>
    <w:lvl w:ilvl="0" w:tplc="BBC03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A9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89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09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0F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A0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88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81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C3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E28BC"/>
    <w:multiLevelType w:val="hybridMultilevel"/>
    <w:tmpl w:val="FFFFFFFF"/>
    <w:lvl w:ilvl="0" w:tplc="FF4A4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CF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23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E9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A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8C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CE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4A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CB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69A49"/>
    <w:multiLevelType w:val="hybridMultilevel"/>
    <w:tmpl w:val="FFFFFFFF"/>
    <w:lvl w:ilvl="0" w:tplc="B6F2F7A8">
      <w:start w:val="1"/>
      <w:numFmt w:val="upperLetter"/>
      <w:lvlText w:val="%1."/>
      <w:lvlJc w:val="left"/>
      <w:pPr>
        <w:ind w:left="720" w:hanging="360"/>
      </w:pPr>
    </w:lvl>
    <w:lvl w:ilvl="1" w:tplc="7E3EB52C">
      <w:start w:val="1"/>
      <w:numFmt w:val="lowerLetter"/>
      <w:lvlText w:val="%2."/>
      <w:lvlJc w:val="left"/>
      <w:pPr>
        <w:ind w:left="1440" w:hanging="360"/>
      </w:pPr>
    </w:lvl>
    <w:lvl w:ilvl="2" w:tplc="101E8EB4">
      <w:start w:val="1"/>
      <w:numFmt w:val="lowerRoman"/>
      <w:lvlText w:val="%3."/>
      <w:lvlJc w:val="right"/>
      <w:pPr>
        <w:ind w:left="2160" w:hanging="180"/>
      </w:pPr>
    </w:lvl>
    <w:lvl w:ilvl="3" w:tplc="FD8EE672">
      <w:start w:val="1"/>
      <w:numFmt w:val="decimal"/>
      <w:lvlText w:val="%4."/>
      <w:lvlJc w:val="left"/>
      <w:pPr>
        <w:ind w:left="2880" w:hanging="360"/>
      </w:pPr>
    </w:lvl>
    <w:lvl w:ilvl="4" w:tplc="55E8F742">
      <w:start w:val="1"/>
      <w:numFmt w:val="lowerLetter"/>
      <w:lvlText w:val="%5."/>
      <w:lvlJc w:val="left"/>
      <w:pPr>
        <w:ind w:left="3600" w:hanging="360"/>
      </w:pPr>
    </w:lvl>
    <w:lvl w:ilvl="5" w:tplc="69CC204E">
      <w:start w:val="1"/>
      <w:numFmt w:val="lowerRoman"/>
      <w:lvlText w:val="%6."/>
      <w:lvlJc w:val="right"/>
      <w:pPr>
        <w:ind w:left="4320" w:hanging="180"/>
      </w:pPr>
    </w:lvl>
    <w:lvl w:ilvl="6" w:tplc="C32890EC">
      <w:start w:val="1"/>
      <w:numFmt w:val="decimal"/>
      <w:lvlText w:val="%7."/>
      <w:lvlJc w:val="left"/>
      <w:pPr>
        <w:ind w:left="5040" w:hanging="360"/>
      </w:pPr>
    </w:lvl>
    <w:lvl w:ilvl="7" w:tplc="47DC1838">
      <w:start w:val="1"/>
      <w:numFmt w:val="lowerLetter"/>
      <w:lvlText w:val="%8."/>
      <w:lvlJc w:val="left"/>
      <w:pPr>
        <w:ind w:left="5760" w:hanging="360"/>
      </w:pPr>
    </w:lvl>
    <w:lvl w:ilvl="8" w:tplc="9508E7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31C95"/>
    <w:multiLevelType w:val="hybridMultilevel"/>
    <w:tmpl w:val="FFFFFFFF"/>
    <w:lvl w:ilvl="0" w:tplc="253A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A0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E1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6A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4F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CB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29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EE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87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598FA"/>
    <w:multiLevelType w:val="hybridMultilevel"/>
    <w:tmpl w:val="FFFFFFFF"/>
    <w:lvl w:ilvl="0" w:tplc="4F4EB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A4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8D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EF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4E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86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4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40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86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515E"/>
    <w:multiLevelType w:val="hybridMultilevel"/>
    <w:tmpl w:val="FFFFFFFF"/>
    <w:lvl w:ilvl="0" w:tplc="5844A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A8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47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03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88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00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8B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4B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4C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CD30E"/>
    <w:multiLevelType w:val="hybridMultilevel"/>
    <w:tmpl w:val="FFFFFFFF"/>
    <w:lvl w:ilvl="0" w:tplc="2F928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E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EB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62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2D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81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61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6C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6B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2E72E"/>
    <w:multiLevelType w:val="hybridMultilevel"/>
    <w:tmpl w:val="FFFFFFFF"/>
    <w:lvl w:ilvl="0" w:tplc="972E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66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4A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A3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43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8B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A4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AA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648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89087"/>
    <w:multiLevelType w:val="hybridMultilevel"/>
    <w:tmpl w:val="FFFFFFFF"/>
    <w:lvl w:ilvl="0" w:tplc="C470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49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EF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6D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4F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66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EB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E4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EE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C53FD"/>
    <w:multiLevelType w:val="hybridMultilevel"/>
    <w:tmpl w:val="FFFFFFFF"/>
    <w:lvl w:ilvl="0" w:tplc="FEDE4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A3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42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63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0E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AC3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4A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ED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86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700B5"/>
    <w:multiLevelType w:val="hybridMultilevel"/>
    <w:tmpl w:val="FFFFFFFF"/>
    <w:lvl w:ilvl="0" w:tplc="E382B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E6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CE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27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AD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24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8F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AD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89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DB1FE"/>
    <w:multiLevelType w:val="hybridMultilevel"/>
    <w:tmpl w:val="FFFFFFFF"/>
    <w:lvl w:ilvl="0" w:tplc="E500B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E4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CA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2A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6A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27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80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B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AC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AEFE7"/>
    <w:multiLevelType w:val="hybridMultilevel"/>
    <w:tmpl w:val="FFFFFFFF"/>
    <w:lvl w:ilvl="0" w:tplc="73E6B540">
      <w:start w:val="1"/>
      <w:numFmt w:val="decimal"/>
      <w:lvlText w:val="%1."/>
      <w:lvlJc w:val="left"/>
      <w:pPr>
        <w:ind w:left="720" w:hanging="360"/>
      </w:pPr>
    </w:lvl>
    <w:lvl w:ilvl="1" w:tplc="0E6C8AE0">
      <w:start w:val="1"/>
      <w:numFmt w:val="lowerLetter"/>
      <w:lvlText w:val="%2."/>
      <w:lvlJc w:val="left"/>
      <w:pPr>
        <w:ind w:left="1440" w:hanging="360"/>
      </w:pPr>
    </w:lvl>
    <w:lvl w:ilvl="2" w:tplc="1B1E9686">
      <w:start w:val="1"/>
      <w:numFmt w:val="lowerRoman"/>
      <w:lvlText w:val="%3."/>
      <w:lvlJc w:val="right"/>
      <w:pPr>
        <w:ind w:left="2160" w:hanging="180"/>
      </w:pPr>
    </w:lvl>
    <w:lvl w:ilvl="3" w:tplc="F690AE82">
      <w:start w:val="1"/>
      <w:numFmt w:val="decimal"/>
      <w:lvlText w:val="%4."/>
      <w:lvlJc w:val="left"/>
      <w:pPr>
        <w:ind w:left="2880" w:hanging="360"/>
      </w:pPr>
    </w:lvl>
    <w:lvl w:ilvl="4" w:tplc="51DE0CCC">
      <w:start w:val="1"/>
      <w:numFmt w:val="lowerLetter"/>
      <w:lvlText w:val="%5."/>
      <w:lvlJc w:val="left"/>
      <w:pPr>
        <w:ind w:left="3600" w:hanging="360"/>
      </w:pPr>
    </w:lvl>
    <w:lvl w:ilvl="5" w:tplc="2E4809FE">
      <w:start w:val="1"/>
      <w:numFmt w:val="lowerRoman"/>
      <w:lvlText w:val="%6."/>
      <w:lvlJc w:val="right"/>
      <w:pPr>
        <w:ind w:left="4320" w:hanging="180"/>
      </w:pPr>
    </w:lvl>
    <w:lvl w:ilvl="6" w:tplc="ABB0F1E0">
      <w:start w:val="1"/>
      <w:numFmt w:val="decimal"/>
      <w:lvlText w:val="%7."/>
      <w:lvlJc w:val="left"/>
      <w:pPr>
        <w:ind w:left="5040" w:hanging="360"/>
      </w:pPr>
    </w:lvl>
    <w:lvl w:ilvl="7" w:tplc="DCD8D48A">
      <w:start w:val="1"/>
      <w:numFmt w:val="lowerLetter"/>
      <w:lvlText w:val="%8."/>
      <w:lvlJc w:val="left"/>
      <w:pPr>
        <w:ind w:left="5760" w:hanging="360"/>
      </w:pPr>
    </w:lvl>
    <w:lvl w:ilvl="8" w:tplc="597665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FED3D"/>
    <w:multiLevelType w:val="hybridMultilevel"/>
    <w:tmpl w:val="FFFFFFFF"/>
    <w:lvl w:ilvl="0" w:tplc="1BCEE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65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A5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8C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80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CC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E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5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AC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586AB"/>
    <w:multiLevelType w:val="hybridMultilevel"/>
    <w:tmpl w:val="FFFFFFFF"/>
    <w:lvl w:ilvl="0" w:tplc="A476B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8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886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5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A1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AF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C5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EA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E2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61CFD"/>
    <w:multiLevelType w:val="hybridMultilevel"/>
    <w:tmpl w:val="FFFFFFFF"/>
    <w:lvl w:ilvl="0" w:tplc="078E4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CF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CA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28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27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89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46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A7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8D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CBD8E"/>
    <w:multiLevelType w:val="hybridMultilevel"/>
    <w:tmpl w:val="FFFFFFFF"/>
    <w:lvl w:ilvl="0" w:tplc="134CB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63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44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E0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0F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A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6F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AC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E7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64276"/>
    <w:multiLevelType w:val="hybridMultilevel"/>
    <w:tmpl w:val="FFFFFFFF"/>
    <w:lvl w:ilvl="0" w:tplc="BE9C0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21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E1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4F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E7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C9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C8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22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EA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9C304"/>
    <w:multiLevelType w:val="hybridMultilevel"/>
    <w:tmpl w:val="FFFFFFFF"/>
    <w:lvl w:ilvl="0" w:tplc="0CD6C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C0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67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2F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6F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29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C7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48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0A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13260"/>
    <w:multiLevelType w:val="hybridMultilevel"/>
    <w:tmpl w:val="FFFFFFFF"/>
    <w:lvl w:ilvl="0" w:tplc="263666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267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23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22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E1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6B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C0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AD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C2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0F393"/>
    <w:multiLevelType w:val="hybridMultilevel"/>
    <w:tmpl w:val="FFFFFFFF"/>
    <w:lvl w:ilvl="0" w:tplc="DCAEB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8F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E8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49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CD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C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8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4A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E4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C70A"/>
    <w:multiLevelType w:val="hybridMultilevel"/>
    <w:tmpl w:val="FFFFFFFF"/>
    <w:lvl w:ilvl="0" w:tplc="E47AA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AA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0A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2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00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A5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4D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CC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6A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CC425"/>
    <w:multiLevelType w:val="hybridMultilevel"/>
    <w:tmpl w:val="FFFFFFFF"/>
    <w:lvl w:ilvl="0" w:tplc="5D308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41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EA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0C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60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E3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63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CF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02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6E39D"/>
    <w:multiLevelType w:val="hybridMultilevel"/>
    <w:tmpl w:val="FFFFFFFF"/>
    <w:lvl w:ilvl="0" w:tplc="D2C0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4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05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AB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22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6F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4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A5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89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717D3"/>
    <w:multiLevelType w:val="hybridMultilevel"/>
    <w:tmpl w:val="FFFFFFFF"/>
    <w:lvl w:ilvl="0" w:tplc="D5BC0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6C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8C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28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B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C0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88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66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5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4F939"/>
    <w:multiLevelType w:val="hybridMultilevel"/>
    <w:tmpl w:val="FFFFFFFF"/>
    <w:lvl w:ilvl="0" w:tplc="B0A65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26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2D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6D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E4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C4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23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E7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06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65725"/>
    <w:multiLevelType w:val="hybridMultilevel"/>
    <w:tmpl w:val="FFFFFFFF"/>
    <w:lvl w:ilvl="0" w:tplc="69AC8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8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C1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2F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63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ED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CC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8D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67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193A3"/>
    <w:multiLevelType w:val="hybridMultilevel"/>
    <w:tmpl w:val="FFFFFFFF"/>
    <w:lvl w:ilvl="0" w:tplc="CDB07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06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A0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05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88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84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C4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02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85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5"/>
  </w:num>
  <w:num w:numId="5">
    <w:abstractNumId w:val="5"/>
  </w:num>
  <w:num w:numId="6">
    <w:abstractNumId w:val="24"/>
  </w:num>
  <w:num w:numId="7">
    <w:abstractNumId w:val="0"/>
  </w:num>
  <w:num w:numId="8">
    <w:abstractNumId w:val="14"/>
  </w:num>
  <w:num w:numId="9">
    <w:abstractNumId w:val="22"/>
  </w:num>
  <w:num w:numId="10">
    <w:abstractNumId w:val="1"/>
  </w:num>
  <w:num w:numId="11">
    <w:abstractNumId w:val="17"/>
  </w:num>
  <w:num w:numId="12">
    <w:abstractNumId w:val="23"/>
  </w:num>
  <w:num w:numId="13">
    <w:abstractNumId w:val="10"/>
  </w:num>
  <w:num w:numId="14">
    <w:abstractNumId w:val="21"/>
  </w:num>
  <w:num w:numId="15">
    <w:abstractNumId w:val="6"/>
  </w:num>
  <w:num w:numId="16">
    <w:abstractNumId w:val="8"/>
  </w:num>
  <w:num w:numId="17">
    <w:abstractNumId w:val="11"/>
  </w:num>
  <w:num w:numId="18">
    <w:abstractNumId w:val="4"/>
  </w:num>
  <w:num w:numId="19">
    <w:abstractNumId w:val="26"/>
  </w:num>
  <w:num w:numId="20">
    <w:abstractNumId w:val="13"/>
  </w:num>
  <w:num w:numId="21">
    <w:abstractNumId w:val="20"/>
  </w:num>
  <w:num w:numId="22">
    <w:abstractNumId w:val="9"/>
  </w:num>
  <w:num w:numId="23">
    <w:abstractNumId w:val="25"/>
  </w:num>
  <w:num w:numId="24">
    <w:abstractNumId w:val="18"/>
  </w:num>
  <w:num w:numId="25">
    <w:abstractNumId w:val="27"/>
  </w:num>
  <w:num w:numId="26">
    <w:abstractNumId w:val="16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ED"/>
    <w:rsid w:val="00012DBE"/>
    <w:rsid w:val="00021876"/>
    <w:rsid w:val="00027386"/>
    <w:rsid w:val="00061BFF"/>
    <w:rsid w:val="00061F4E"/>
    <w:rsid w:val="00064CAF"/>
    <w:rsid w:val="000669A8"/>
    <w:rsid w:val="00070151"/>
    <w:rsid w:val="00075684"/>
    <w:rsid w:val="00075BAB"/>
    <w:rsid w:val="00080349"/>
    <w:rsid w:val="00082A4A"/>
    <w:rsid w:val="0008D36C"/>
    <w:rsid w:val="000A160D"/>
    <w:rsid w:val="000A48F6"/>
    <w:rsid w:val="000C0114"/>
    <w:rsid w:val="000C36F1"/>
    <w:rsid w:val="000C792C"/>
    <w:rsid w:val="000CD69C"/>
    <w:rsid w:val="000E4566"/>
    <w:rsid w:val="000E74D5"/>
    <w:rsid w:val="000F211A"/>
    <w:rsid w:val="000F2725"/>
    <w:rsid w:val="00117FE0"/>
    <w:rsid w:val="00135469"/>
    <w:rsid w:val="00143325"/>
    <w:rsid w:val="001436AD"/>
    <w:rsid w:val="00146604"/>
    <w:rsid w:val="0015402D"/>
    <w:rsid w:val="00155F96"/>
    <w:rsid w:val="00157ED0"/>
    <w:rsid w:val="001674F4"/>
    <w:rsid w:val="00180B57"/>
    <w:rsid w:val="00181163"/>
    <w:rsid w:val="001852CF"/>
    <w:rsid w:val="00192BCA"/>
    <w:rsid w:val="00193950"/>
    <w:rsid w:val="00197DE5"/>
    <w:rsid w:val="001A1119"/>
    <w:rsid w:val="001B072F"/>
    <w:rsid w:val="001B6702"/>
    <w:rsid w:val="001C0DAD"/>
    <w:rsid w:val="001D04F9"/>
    <w:rsid w:val="001E22B5"/>
    <w:rsid w:val="00201A3E"/>
    <w:rsid w:val="00214002"/>
    <w:rsid w:val="002143DB"/>
    <w:rsid w:val="00240869"/>
    <w:rsid w:val="00243E1D"/>
    <w:rsid w:val="00244648"/>
    <w:rsid w:val="0024626D"/>
    <w:rsid w:val="00251F49"/>
    <w:rsid w:val="00255F7A"/>
    <w:rsid w:val="0026DEF5"/>
    <w:rsid w:val="00277B8C"/>
    <w:rsid w:val="0029134B"/>
    <w:rsid w:val="002B1FA6"/>
    <w:rsid w:val="002B9E70"/>
    <w:rsid w:val="002C281B"/>
    <w:rsid w:val="002C61E5"/>
    <w:rsid w:val="002D386C"/>
    <w:rsid w:val="002D6508"/>
    <w:rsid w:val="002ED616"/>
    <w:rsid w:val="002F4B31"/>
    <w:rsid w:val="002F6524"/>
    <w:rsid w:val="00304022"/>
    <w:rsid w:val="00305D76"/>
    <w:rsid w:val="00323C45"/>
    <w:rsid w:val="00325E5A"/>
    <w:rsid w:val="003279D7"/>
    <w:rsid w:val="0032CD87"/>
    <w:rsid w:val="003535E4"/>
    <w:rsid w:val="003629BF"/>
    <w:rsid w:val="0036613F"/>
    <w:rsid w:val="00377CB5"/>
    <w:rsid w:val="003A14BE"/>
    <w:rsid w:val="003A8885"/>
    <w:rsid w:val="003B0DED"/>
    <w:rsid w:val="003B137B"/>
    <w:rsid w:val="003BA6B5"/>
    <w:rsid w:val="003D4F28"/>
    <w:rsid w:val="003D7623"/>
    <w:rsid w:val="003E0DDB"/>
    <w:rsid w:val="003E1EF8"/>
    <w:rsid w:val="003E595A"/>
    <w:rsid w:val="003E7CBB"/>
    <w:rsid w:val="00401F55"/>
    <w:rsid w:val="0041395C"/>
    <w:rsid w:val="00414381"/>
    <w:rsid w:val="0044097B"/>
    <w:rsid w:val="00455894"/>
    <w:rsid w:val="00461948"/>
    <w:rsid w:val="0046A10D"/>
    <w:rsid w:val="00471D5B"/>
    <w:rsid w:val="00473DF5"/>
    <w:rsid w:val="00487006"/>
    <w:rsid w:val="0049B89D"/>
    <w:rsid w:val="004A0E9B"/>
    <w:rsid w:val="004A14CD"/>
    <w:rsid w:val="004A622F"/>
    <w:rsid w:val="004B4298"/>
    <w:rsid w:val="004C59A4"/>
    <w:rsid w:val="004C6D9A"/>
    <w:rsid w:val="004D17CF"/>
    <w:rsid w:val="004F6C68"/>
    <w:rsid w:val="00510D1C"/>
    <w:rsid w:val="005122C0"/>
    <w:rsid w:val="0052439F"/>
    <w:rsid w:val="00527DF4"/>
    <w:rsid w:val="0053497C"/>
    <w:rsid w:val="005372FC"/>
    <w:rsid w:val="00553854"/>
    <w:rsid w:val="005630B0"/>
    <w:rsid w:val="005B3B64"/>
    <w:rsid w:val="005B4EF9"/>
    <w:rsid w:val="005C0658"/>
    <w:rsid w:val="005C6F60"/>
    <w:rsid w:val="005DE18E"/>
    <w:rsid w:val="005E3369"/>
    <w:rsid w:val="005F0410"/>
    <w:rsid w:val="005F4AF4"/>
    <w:rsid w:val="005F6A64"/>
    <w:rsid w:val="0061107F"/>
    <w:rsid w:val="00617C87"/>
    <w:rsid w:val="00627D1D"/>
    <w:rsid w:val="00630532"/>
    <w:rsid w:val="00634336"/>
    <w:rsid w:val="0063581C"/>
    <w:rsid w:val="00635E62"/>
    <w:rsid w:val="00636696"/>
    <w:rsid w:val="006438B3"/>
    <w:rsid w:val="00644A3D"/>
    <w:rsid w:val="00644B13"/>
    <w:rsid w:val="0066241D"/>
    <w:rsid w:val="006730BD"/>
    <w:rsid w:val="00673742"/>
    <w:rsid w:val="00674C58"/>
    <w:rsid w:val="00685789"/>
    <w:rsid w:val="0069AF06"/>
    <w:rsid w:val="006A0A9D"/>
    <w:rsid w:val="006A7785"/>
    <w:rsid w:val="006B42A5"/>
    <w:rsid w:val="006C1085"/>
    <w:rsid w:val="006C2C68"/>
    <w:rsid w:val="006C6C7D"/>
    <w:rsid w:val="006E5B14"/>
    <w:rsid w:val="006F3637"/>
    <w:rsid w:val="006F430A"/>
    <w:rsid w:val="0072329B"/>
    <w:rsid w:val="0073184F"/>
    <w:rsid w:val="00743658"/>
    <w:rsid w:val="007511DC"/>
    <w:rsid w:val="00752A48"/>
    <w:rsid w:val="007C453A"/>
    <w:rsid w:val="007C62AB"/>
    <w:rsid w:val="007D4FE3"/>
    <w:rsid w:val="007EF7A1"/>
    <w:rsid w:val="007F8680"/>
    <w:rsid w:val="00800315"/>
    <w:rsid w:val="0080504D"/>
    <w:rsid w:val="00807CFD"/>
    <w:rsid w:val="0081249A"/>
    <w:rsid w:val="00820AE2"/>
    <w:rsid w:val="008253AC"/>
    <w:rsid w:val="008353A9"/>
    <w:rsid w:val="0083D6B4"/>
    <w:rsid w:val="008744BD"/>
    <w:rsid w:val="00874B36"/>
    <w:rsid w:val="00875774"/>
    <w:rsid w:val="00877087"/>
    <w:rsid w:val="00885583"/>
    <w:rsid w:val="008958F6"/>
    <w:rsid w:val="008A22D0"/>
    <w:rsid w:val="008A45DF"/>
    <w:rsid w:val="008A7F5F"/>
    <w:rsid w:val="008B2F88"/>
    <w:rsid w:val="008B77AD"/>
    <w:rsid w:val="008C6865"/>
    <w:rsid w:val="008C7C51"/>
    <w:rsid w:val="008EE2C6"/>
    <w:rsid w:val="00903B5C"/>
    <w:rsid w:val="00904F39"/>
    <w:rsid w:val="00935983"/>
    <w:rsid w:val="00938BDE"/>
    <w:rsid w:val="00943EDF"/>
    <w:rsid w:val="00951B8A"/>
    <w:rsid w:val="00961B2F"/>
    <w:rsid w:val="00974FAA"/>
    <w:rsid w:val="00980E08"/>
    <w:rsid w:val="00993676"/>
    <w:rsid w:val="00995636"/>
    <w:rsid w:val="0099E23D"/>
    <w:rsid w:val="009A45C4"/>
    <w:rsid w:val="009C4728"/>
    <w:rsid w:val="009D7C5F"/>
    <w:rsid w:val="009E230F"/>
    <w:rsid w:val="009E5AFC"/>
    <w:rsid w:val="009E688A"/>
    <w:rsid w:val="009E6F49"/>
    <w:rsid w:val="009F19B9"/>
    <w:rsid w:val="009F250E"/>
    <w:rsid w:val="009F5756"/>
    <w:rsid w:val="009F5D2A"/>
    <w:rsid w:val="00A02274"/>
    <w:rsid w:val="00A03C44"/>
    <w:rsid w:val="00A16898"/>
    <w:rsid w:val="00A314CC"/>
    <w:rsid w:val="00A47D83"/>
    <w:rsid w:val="00A4CF4A"/>
    <w:rsid w:val="00A50E97"/>
    <w:rsid w:val="00A7438F"/>
    <w:rsid w:val="00A81CFC"/>
    <w:rsid w:val="00A8467A"/>
    <w:rsid w:val="00A96AB0"/>
    <w:rsid w:val="00AA70B0"/>
    <w:rsid w:val="00AB1DD4"/>
    <w:rsid w:val="00AC4478"/>
    <w:rsid w:val="00AC69C4"/>
    <w:rsid w:val="00AC738F"/>
    <w:rsid w:val="00AD378C"/>
    <w:rsid w:val="00AD7CAE"/>
    <w:rsid w:val="00AE7BD2"/>
    <w:rsid w:val="00B01E17"/>
    <w:rsid w:val="00B06833"/>
    <w:rsid w:val="00B074F2"/>
    <w:rsid w:val="00B18545"/>
    <w:rsid w:val="00B22E54"/>
    <w:rsid w:val="00B27F75"/>
    <w:rsid w:val="00B3713A"/>
    <w:rsid w:val="00B3756A"/>
    <w:rsid w:val="00B46073"/>
    <w:rsid w:val="00B55905"/>
    <w:rsid w:val="00B57F26"/>
    <w:rsid w:val="00B637ED"/>
    <w:rsid w:val="00B65325"/>
    <w:rsid w:val="00B65AA7"/>
    <w:rsid w:val="00B770E1"/>
    <w:rsid w:val="00B7A770"/>
    <w:rsid w:val="00B929FE"/>
    <w:rsid w:val="00B9681E"/>
    <w:rsid w:val="00BAE3EF"/>
    <w:rsid w:val="00BB3AD7"/>
    <w:rsid w:val="00BB5DD8"/>
    <w:rsid w:val="00BD07EC"/>
    <w:rsid w:val="00BE1F7B"/>
    <w:rsid w:val="00BE38A2"/>
    <w:rsid w:val="00BF6E4F"/>
    <w:rsid w:val="00C0F928"/>
    <w:rsid w:val="00C0FFA8"/>
    <w:rsid w:val="00C21478"/>
    <w:rsid w:val="00C33B9A"/>
    <w:rsid w:val="00C39626"/>
    <w:rsid w:val="00C406A9"/>
    <w:rsid w:val="00C45A16"/>
    <w:rsid w:val="00C6580C"/>
    <w:rsid w:val="00C720DE"/>
    <w:rsid w:val="00C74C0F"/>
    <w:rsid w:val="00C909EA"/>
    <w:rsid w:val="00C92276"/>
    <w:rsid w:val="00C92CF1"/>
    <w:rsid w:val="00CA01BB"/>
    <w:rsid w:val="00CA4029"/>
    <w:rsid w:val="00CAF4E9"/>
    <w:rsid w:val="00CB170B"/>
    <w:rsid w:val="00CB362A"/>
    <w:rsid w:val="00CB5AEE"/>
    <w:rsid w:val="00CD0CD5"/>
    <w:rsid w:val="00CE1EAC"/>
    <w:rsid w:val="00CF4C5D"/>
    <w:rsid w:val="00CF79EF"/>
    <w:rsid w:val="00D1603B"/>
    <w:rsid w:val="00D22C67"/>
    <w:rsid w:val="00D243FD"/>
    <w:rsid w:val="00D40F91"/>
    <w:rsid w:val="00D51238"/>
    <w:rsid w:val="00D65429"/>
    <w:rsid w:val="00D71898"/>
    <w:rsid w:val="00D8346F"/>
    <w:rsid w:val="00D84285"/>
    <w:rsid w:val="00D9734F"/>
    <w:rsid w:val="00DC0331"/>
    <w:rsid w:val="00DD3690"/>
    <w:rsid w:val="00DE78AB"/>
    <w:rsid w:val="00E33B23"/>
    <w:rsid w:val="00E33DB7"/>
    <w:rsid w:val="00E40028"/>
    <w:rsid w:val="00E411C3"/>
    <w:rsid w:val="00E455B4"/>
    <w:rsid w:val="00E51FFC"/>
    <w:rsid w:val="00E579BE"/>
    <w:rsid w:val="00E84960"/>
    <w:rsid w:val="00E92FA2"/>
    <w:rsid w:val="00E951D1"/>
    <w:rsid w:val="00E953E7"/>
    <w:rsid w:val="00EA2024"/>
    <w:rsid w:val="00EB0F08"/>
    <w:rsid w:val="00EB7944"/>
    <w:rsid w:val="00EC640E"/>
    <w:rsid w:val="00ED584B"/>
    <w:rsid w:val="00ED5B6E"/>
    <w:rsid w:val="00EE45B6"/>
    <w:rsid w:val="00EF447A"/>
    <w:rsid w:val="00EF6863"/>
    <w:rsid w:val="00F030A8"/>
    <w:rsid w:val="00F03D3A"/>
    <w:rsid w:val="00F05C0C"/>
    <w:rsid w:val="00F06435"/>
    <w:rsid w:val="00F1016F"/>
    <w:rsid w:val="00F16FCE"/>
    <w:rsid w:val="00F21C18"/>
    <w:rsid w:val="00F40148"/>
    <w:rsid w:val="00F43FBE"/>
    <w:rsid w:val="00F588CD"/>
    <w:rsid w:val="00F6486E"/>
    <w:rsid w:val="00F72D04"/>
    <w:rsid w:val="00F84718"/>
    <w:rsid w:val="00F92207"/>
    <w:rsid w:val="00F96474"/>
    <w:rsid w:val="00F97D40"/>
    <w:rsid w:val="00FA25F2"/>
    <w:rsid w:val="00FC39BB"/>
    <w:rsid w:val="00FD7482"/>
    <w:rsid w:val="00FDDA48"/>
    <w:rsid w:val="00FF032F"/>
    <w:rsid w:val="00FF1AF0"/>
    <w:rsid w:val="010A49A6"/>
    <w:rsid w:val="0111349B"/>
    <w:rsid w:val="012408E2"/>
    <w:rsid w:val="012F7882"/>
    <w:rsid w:val="01313FA1"/>
    <w:rsid w:val="0132B158"/>
    <w:rsid w:val="0138936D"/>
    <w:rsid w:val="01414994"/>
    <w:rsid w:val="0146AACB"/>
    <w:rsid w:val="01528DEA"/>
    <w:rsid w:val="0153E79F"/>
    <w:rsid w:val="01551B38"/>
    <w:rsid w:val="015A05D1"/>
    <w:rsid w:val="016044F4"/>
    <w:rsid w:val="01663300"/>
    <w:rsid w:val="0174019D"/>
    <w:rsid w:val="018E553B"/>
    <w:rsid w:val="018FB343"/>
    <w:rsid w:val="01919BF0"/>
    <w:rsid w:val="01B5269F"/>
    <w:rsid w:val="01BCB9E4"/>
    <w:rsid w:val="01D13B8F"/>
    <w:rsid w:val="01D96D20"/>
    <w:rsid w:val="01DBC8CF"/>
    <w:rsid w:val="01F283FA"/>
    <w:rsid w:val="01F97F2A"/>
    <w:rsid w:val="0201244C"/>
    <w:rsid w:val="0201C1DA"/>
    <w:rsid w:val="0201E143"/>
    <w:rsid w:val="02126EC8"/>
    <w:rsid w:val="0216ED57"/>
    <w:rsid w:val="02176704"/>
    <w:rsid w:val="02236D47"/>
    <w:rsid w:val="02264095"/>
    <w:rsid w:val="022B50D0"/>
    <w:rsid w:val="022B6EFB"/>
    <w:rsid w:val="022B8FD4"/>
    <w:rsid w:val="022B9EAC"/>
    <w:rsid w:val="022DB171"/>
    <w:rsid w:val="023057D6"/>
    <w:rsid w:val="0237679D"/>
    <w:rsid w:val="023D71A6"/>
    <w:rsid w:val="023EFB5C"/>
    <w:rsid w:val="02403E4A"/>
    <w:rsid w:val="024AEA83"/>
    <w:rsid w:val="024FAFF9"/>
    <w:rsid w:val="02506364"/>
    <w:rsid w:val="025829A7"/>
    <w:rsid w:val="025C39F0"/>
    <w:rsid w:val="0265DD19"/>
    <w:rsid w:val="02672636"/>
    <w:rsid w:val="026AE599"/>
    <w:rsid w:val="02776D95"/>
    <w:rsid w:val="027AE29B"/>
    <w:rsid w:val="0280824C"/>
    <w:rsid w:val="02821AFE"/>
    <w:rsid w:val="0289A25F"/>
    <w:rsid w:val="028C9587"/>
    <w:rsid w:val="028FF4F2"/>
    <w:rsid w:val="02A97FDE"/>
    <w:rsid w:val="02BA9BAD"/>
    <w:rsid w:val="02C078C3"/>
    <w:rsid w:val="02C44325"/>
    <w:rsid w:val="02CE5B15"/>
    <w:rsid w:val="02CEFC49"/>
    <w:rsid w:val="02D039E1"/>
    <w:rsid w:val="02D3ED48"/>
    <w:rsid w:val="02D63C47"/>
    <w:rsid w:val="02D841BC"/>
    <w:rsid w:val="02E0E2DD"/>
    <w:rsid w:val="02F3AC35"/>
    <w:rsid w:val="02F8541B"/>
    <w:rsid w:val="02FC3252"/>
    <w:rsid w:val="02FEECFF"/>
    <w:rsid w:val="030FEC89"/>
    <w:rsid w:val="0317983E"/>
    <w:rsid w:val="03195E20"/>
    <w:rsid w:val="031CFD7F"/>
    <w:rsid w:val="03226F09"/>
    <w:rsid w:val="0338628B"/>
    <w:rsid w:val="0343E178"/>
    <w:rsid w:val="0351FCF2"/>
    <w:rsid w:val="03528590"/>
    <w:rsid w:val="0358AD71"/>
    <w:rsid w:val="0364B643"/>
    <w:rsid w:val="036C8C38"/>
    <w:rsid w:val="0372CC7F"/>
    <w:rsid w:val="0375FBCF"/>
    <w:rsid w:val="03859EFC"/>
    <w:rsid w:val="0388E2B1"/>
    <w:rsid w:val="039B775A"/>
    <w:rsid w:val="039C5A27"/>
    <w:rsid w:val="03A26BBC"/>
    <w:rsid w:val="03AA7809"/>
    <w:rsid w:val="03AEFFFF"/>
    <w:rsid w:val="03AF53EB"/>
    <w:rsid w:val="03AFBDA4"/>
    <w:rsid w:val="03B1F8FC"/>
    <w:rsid w:val="03B2F86C"/>
    <w:rsid w:val="03B4D888"/>
    <w:rsid w:val="03BD0F54"/>
    <w:rsid w:val="03BDB923"/>
    <w:rsid w:val="03C9E3C0"/>
    <w:rsid w:val="03CBF649"/>
    <w:rsid w:val="03CC9B47"/>
    <w:rsid w:val="03D91A92"/>
    <w:rsid w:val="03DD17B8"/>
    <w:rsid w:val="03DDA14A"/>
    <w:rsid w:val="03E2E8CD"/>
    <w:rsid w:val="03E4222C"/>
    <w:rsid w:val="03E9FDA9"/>
    <w:rsid w:val="03ECDB1E"/>
    <w:rsid w:val="03EF8122"/>
    <w:rsid w:val="040327D5"/>
    <w:rsid w:val="04071707"/>
    <w:rsid w:val="040756BB"/>
    <w:rsid w:val="0409D256"/>
    <w:rsid w:val="0412B901"/>
    <w:rsid w:val="04130206"/>
    <w:rsid w:val="0415545F"/>
    <w:rsid w:val="041858CC"/>
    <w:rsid w:val="041C6848"/>
    <w:rsid w:val="041C956A"/>
    <w:rsid w:val="041CE141"/>
    <w:rsid w:val="041CE26E"/>
    <w:rsid w:val="0421B19D"/>
    <w:rsid w:val="04226A35"/>
    <w:rsid w:val="04227C0F"/>
    <w:rsid w:val="04249ADD"/>
    <w:rsid w:val="0430A52B"/>
    <w:rsid w:val="04349376"/>
    <w:rsid w:val="0439F608"/>
    <w:rsid w:val="044127F4"/>
    <w:rsid w:val="04425DD4"/>
    <w:rsid w:val="04438057"/>
    <w:rsid w:val="0447A5CA"/>
    <w:rsid w:val="0449CE8D"/>
    <w:rsid w:val="0453A4CA"/>
    <w:rsid w:val="04557D62"/>
    <w:rsid w:val="0463455A"/>
    <w:rsid w:val="046638A7"/>
    <w:rsid w:val="046666B5"/>
    <w:rsid w:val="0470BC49"/>
    <w:rsid w:val="0472302C"/>
    <w:rsid w:val="047610D8"/>
    <w:rsid w:val="04834BD4"/>
    <w:rsid w:val="0483B0D8"/>
    <w:rsid w:val="0498B503"/>
    <w:rsid w:val="049B5383"/>
    <w:rsid w:val="049C4280"/>
    <w:rsid w:val="04A7A964"/>
    <w:rsid w:val="04B37D0E"/>
    <w:rsid w:val="04BD69A3"/>
    <w:rsid w:val="04D4ACFC"/>
    <w:rsid w:val="04D55DB6"/>
    <w:rsid w:val="04DABD3E"/>
    <w:rsid w:val="04E17C39"/>
    <w:rsid w:val="04E6EB11"/>
    <w:rsid w:val="04F32299"/>
    <w:rsid w:val="04F8AB9E"/>
    <w:rsid w:val="04FA4134"/>
    <w:rsid w:val="04FD5D78"/>
    <w:rsid w:val="050406A5"/>
    <w:rsid w:val="05052182"/>
    <w:rsid w:val="0516FCA6"/>
    <w:rsid w:val="051E9395"/>
    <w:rsid w:val="05260F76"/>
    <w:rsid w:val="0529AA5B"/>
    <w:rsid w:val="05312886"/>
    <w:rsid w:val="05312C73"/>
    <w:rsid w:val="0531AB6A"/>
    <w:rsid w:val="053760CD"/>
    <w:rsid w:val="053AEB72"/>
    <w:rsid w:val="053D1CC7"/>
    <w:rsid w:val="055932E2"/>
    <w:rsid w:val="055BE907"/>
    <w:rsid w:val="055E7024"/>
    <w:rsid w:val="0560057A"/>
    <w:rsid w:val="05649B46"/>
    <w:rsid w:val="0578BEDE"/>
    <w:rsid w:val="0580E97F"/>
    <w:rsid w:val="0583B0EC"/>
    <w:rsid w:val="05938F00"/>
    <w:rsid w:val="0593C218"/>
    <w:rsid w:val="05969098"/>
    <w:rsid w:val="059739E0"/>
    <w:rsid w:val="0598CD4F"/>
    <w:rsid w:val="05A3CEDC"/>
    <w:rsid w:val="05A5953C"/>
    <w:rsid w:val="05AE1D26"/>
    <w:rsid w:val="05B2FF9C"/>
    <w:rsid w:val="05B4245E"/>
    <w:rsid w:val="05B7FC0A"/>
    <w:rsid w:val="05B93F2B"/>
    <w:rsid w:val="05BAAC46"/>
    <w:rsid w:val="05BD7C80"/>
    <w:rsid w:val="05C154E0"/>
    <w:rsid w:val="05C439D3"/>
    <w:rsid w:val="05C4FAEA"/>
    <w:rsid w:val="05D17D26"/>
    <w:rsid w:val="05D3C9B4"/>
    <w:rsid w:val="05D48EA1"/>
    <w:rsid w:val="05DCF472"/>
    <w:rsid w:val="05E2D0AC"/>
    <w:rsid w:val="05EAE854"/>
    <w:rsid w:val="05F59B29"/>
    <w:rsid w:val="05F7D328"/>
    <w:rsid w:val="05F9EA07"/>
    <w:rsid w:val="05FBF3E3"/>
    <w:rsid w:val="05FDAD43"/>
    <w:rsid w:val="0601FDD5"/>
    <w:rsid w:val="06068CA1"/>
    <w:rsid w:val="060E008D"/>
    <w:rsid w:val="060F6244"/>
    <w:rsid w:val="061B8F91"/>
    <w:rsid w:val="061C0F5E"/>
    <w:rsid w:val="06206512"/>
    <w:rsid w:val="062C7001"/>
    <w:rsid w:val="0633ED66"/>
    <w:rsid w:val="0634757C"/>
    <w:rsid w:val="0635817E"/>
    <w:rsid w:val="063BD3E0"/>
    <w:rsid w:val="063E8829"/>
    <w:rsid w:val="06446D77"/>
    <w:rsid w:val="064810C4"/>
    <w:rsid w:val="064CD6C3"/>
    <w:rsid w:val="064DE7F7"/>
    <w:rsid w:val="0650FEE2"/>
    <w:rsid w:val="065531FD"/>
    <w:rsid w:val="065A975B"/>
    <w:rsid w:val="065D21A7"/>
    <w:rsid w:val="065DAEB4"/>
    <w:rsid w:val="0662624A"/>
    <w:rsid w:val="0667AE82"/>
    <w:rsid w:val="0669D4E1"/>
    <w:rsid w:val="067615F5"/>
    <w:rsid w:val="06777C98"/>
    <w:rsid w:val="067A527D"/>
    <w:rsid w:val="067A9966"/>
    <w:rsid w:val="067CDE14"/>
    <w:rsid w:val="067FD063"/>
    <w:rsid w:val="06848479"/>
    <w:rsid w:val="0687AE44"/>
    <w:rsid w:val="068EC0FB"/>
    <w:rsid w:val="068EC25D"/>
    <w:rsid w:val="068F12BD"/>
    <w:rsid w:val="068F6834"/>
    <w:rsid w:val="069992C4"/>
    <w:rsid w:val="069C2E6C"/>
    <w:rsid w:val="069E1DD0"/>
    <w:rsid w:val="06A3F87B"/>
    <w:rsid w:val="06AE5F49"/>
    <w:rsid w:val="06BC45B5"/>
    <w:rsid w:val="06C0C2BA"/>
    <w:rsid w:val="06C5AA66"/>
    <w:rsid w:val="06C7AC3A"/>
    <w:rsid w:val="06C8A6DA"/>
    <w:rsid w:val="06CA8EFE"/>
    <w:rsid w:val="06CF6D36"/>
    <w:rsid w:val="06D4F3B1"/>
    <w:rsid w:val="06D83F02"/>
    <w:rsid w:val="06DA7006"/>
    <w:rsid w:val="06DB1FBE"/>
    <w:rsid w:val="06DDCE5F"/>
    <w:rsid w:val="06EB750D"/>
    <w:rsid w:val="06EEEE42"/>
    <w:rsid w:val="06F22E49"/>
    <w:rsid w:val="06F27601"/>
    <w:rsid w:val="06F2792E"/>
    <w:rsid w:val="06F79025"/>
    <w:rsid w:val="07048DBB"/>
    <w:rsid w:val="07052431"/>
    <w:rsid w:val="07187964"/>
    <w:rsid w:val="071D4661"/>
    <w:rsid w:val="071D80F3"/>
    <w:rsid w:val="07220589"/>
    <w:rsid w:val="07299949"/>
    <w:rsid w:val="07311E2F"/>
    <w:rsid w:val="073152B5"/>
    <w:rsid w:val="0731775A"/>
    <w:rsid w:val="073388A2"/>
    <w:rsid w:val="0737D052"/>
    <w:rsid w:val="073C1BE0"/>
    <w:rsid w:val="073D0901"/>
    <w:rsid w:val="07428E2F"/>
    <w:rsid w:val="074497C3"/>
    <w:rsid w:val="0746EA26"/>
    <w:rsid w:val="0749ED87"/>
    <w:rsid w:val="075D0CD0"/>
    <w:rsid w:val="0760C580"/>
    <w:rsid w:val="0760CB4B"/>
    <w:rsid w:val="076862DD"/>
    <w:rsid w:val="0769A95D"/>
    <w:rsid w:val="076A5863"/>
    <w:rsid w:val="076C054E"/>
    <w:rsid w:val="076C816C"/>
    <w:rsid w:val="076E6BC2"/>
    <w:rsid w:val="076F7681"/>
    <w:rsid w:val="076FD6DA"/>
    <w:rsid w:val="077AD6FA"/>
    <w:rsid w:val="077CFC0E"/>
    <w:rsid w:val="077DB83E"/>
    <w:rsid w:val="07810905"/>
    <w:rsid w:val="078128B3"/>
    <w:rsid w:val="0781813C"/>
    <w:rsid w:val="0782DE59"/>
    <w:rsid w:val="0787DA10"/>
    <w:rsid w:val="07975C43"/>
    <w:rsid w:val="07987BE5"/>
    <w:rsid w:val="079D67AD"/>
    <w:rsid w:val="079DCE36"/>
    <w:rsid w:val="07A48413"/>
    <w:rsid w:val="07A9BA45"/>
    <w:rsid w:val="07AE5AE0"/>
    <w:rsid w:val="07AF715A"/>
    <w:rsid w:val="07AF7A79"/>
    <w:rsid w:val="07B63C40"/>
    <w:rsid w:val="07B76B07"/>
    <w:rsid w:val="07C2919C"/>
    <w:rsid w:val="07C4CA31"/>
    <w:rsid w:val="07D7020D"/>
    <w:rsid w:val="07D9437F"/>
    <w:rsid w:val="07E061D9"/>
    <w:rsid w:val="07F06EA2"/>
    <w:rsid w:val="07F2F516"/>
    <w:rsid w:val="0814134C"/>
    <w:rsid w:val="0819AAC0"/>
    <w:rsid w:val="0823A8DF"/>
    <w:rsid w:val="0824880B"/>
    <w:rsid w:val="0824A3F4"/>
    <w:rsid w:val="08251216"/>
    <w:rsid w:val="0825C92C"/>
    <w:rsid w:val="082BFB68"/>
    <w:rsid w:val="083143F7"/>
    <w:rsid w:val="0833637F"/>
    <w:rsid w:val="08336E5B"/>
    <w:rsid w:val="083DC862"/>
    <w:rsid w:val="084779AC"/>
    <w:rsid w:val="0847B1E9"/>
    <w:rsid w:val="0848AEA4"/>
    <w:rsid w:val="085023E2"/>
    <w:rsid w:val="08531AE6"/>
    <w:rsid w:val="08584785"/>
    <w:rsid w:val="085988E2"/>
    <w:rsid w:val="085CD563"/>
    <w:rsid w:val="0861AA2F"/>
    <w:rsid w:val="086C4738"/>
    <w:rsid w:val="086D81F2"/>
    <w:rsid w:val="08727FF1"/>
    <w:rsid w:val="08788A79"/>
    <w:rsid w:val="087B6443"/>
    <w:rsid w:val="08825FE7"/>
    <w:rsid w:val="0885C89A"/>
    <w:rsid w:val="08876901"/>
    <w:rsid w:val="088DBA18"/>
    <w:rsid w:val="088EC44D"/>
    <w:rsid w:val="0893B557"/>
    <w:rsid w:val="089610E6"/>
    <w:rsid w:val="089F2388"/>
    <w:rsid w:val="08A79864"/>
    <w:rsid w:val="08D71069"/>
    <w:rsid w:val="08DA04C2"/>
    <w:rsid w:val="08DD63AF"/>
    <w:rsid w:val="08ED7A79"/>
    <w:rsid w:val="08F7008F"/>
    <w:rsid w:val="08F72394"/>
    <w:rsid w:val="08FF1DF4"/>
    <w:rsid w:val="0900CF28"/>
    <w:rsid w:val="0905AEFB"/>
    <w:rsid w:val="0919DCF0"/>
    <w:rsid w:val="09252CD6"/>
    <w:rsid w:val="0929E4F2"/>
    <w:rsid w:val="092EEA00"/>
    <w:rsid w:val="092F1B09"/>
    <w:rsid w:val="09304DD2"/>
    <w:rsid w:val="0939F522"/>
    <w:rsid w:val="094C9CD5"/>
    <w:rsid w:val="095418D6"/>
    <w:rsid w:val="0955B8F1"/>
    <w:rsid w:val="095952B8"/>
    <w:rsid w:val="095FBC54"/>
    <w:rsid w:val="096331CD"/>
    <w:rsid w:val="096605B0"/>
    <w:rsid w:val="09682DDB"/>
    <w:rsid w:val="098E7490"/>
    <w:rsid w:val="09904555"/>
    <w:rsid w:val="099864B2"/>
    <w:rsid w:val="099C66DD"/>
    <w:rsid w:val="099E8516"/>
    <w:rsid w:val="09A820EA"/>
    <w:rsid w:val="09B323BE"/>
    <w:rsid w:val="09B63917"/>
    <w:rsid w:val="09BCD64D"/>
    <w:rsid w:val="09BDCC5C"/>
    <w:rsid w:val="09C300A1"/>
    <w:rsid w:val="09C37EB6"/>
    <w:rsid w:val="09C3F323"/>
    <w:rsid w:val="09C61516"/>
    <w:rsid w:val="09C6DC20"/>
    <w:rsid w:val="09D1036E"/>
    <w:rsid w:val="09D37272"/>
    <w:rsid w:val="09D90286"/>
    <w:rsid w:val="09DC1826"/>
    <w:rsid w:val="09DCE91D"/>
    <w:rsid w:val="09E4141B"/>
    <w:rsid w:val="09F2832F"/>
    <w:rsid w:val="09F64CFD"/>
    <w:rsid w:val="09FAD4D3"/>
    <w:rsid w:val="09FD519D"/>
    <w:rsid w:val="09FD743A"/>
    <w:rsid w:val="0A034088"/>
    <w:rsid w:val="0A0354C2"/>
    <w:rsid w:val="0A04806E"/>
    <w:rsid w:val="0A0605A6"/>
    <w:rsid w:val="0A081718"/>
    <w:rsid w:val="0A09A8D8"/>
    <w:rsid w:val="0A0B85B0"/>
    <w:rsid w:val="0A0B88DC"/>
    <w:rsid w:val="0A0BC866"/>
    <w:rsid w:val="0A0BCC18"/>
    <w:rsid w:val="0A19B34A"/>
    <w:rsid w:val="0A1E0520"/>
    <w:rsid w:val="0A21FF3C"/>
    <w:rsid w:val="0A259F74"/>
    <w:rsid w:val="0A276D51"/>
    <w:rsid w:val="0A281888"/>
    <w:rsid w:val="0A2C2CEE"/>
    <w:rsid w:val="0A2EB446"/>
    <w:rsid w:val="0A300986"/>
    <w:rsid w:val="0A31DCA2"/>
    <w:rsid w:val="0A32D59E"/>
    <w:rsid w:val="0A36090C"/>
    <w:rsid w:val="0A3753B4"/>
    <w:rsid w:val="0A41BBAF"/>
    <w:rsid w:val="0A49E6DC"/>
    <w:rsid w:val="0A4DB82C"/>
    <w:rsid w:val="0A4EBE8F"/>
    <w:rsid w:val="0A520C01"/>
    <w:rsid w:val="0A5BA0DC"/>
    <w:rsid w:val="0A5C5614"/>
    <w:rsid w:val="0A699069"/>
    <w:rsid w:val="0A6AB215"/>
    <w:rsid w:val="0A6B2912"/>
    <w:rsid w:val="0A6F69B2"/>
    <w:rsid w:val="0A743842"/>
    <w:rsid w:val="0A82FAFB"/>
    <w:rsid w:val="0A8364BB"/>
    <w:rsid w:val="0A86C7EF"/>
    <w:rsid w:val="0A8FF824"/>
    <w:rsid w:val="0A933E42"/>
    <w:rsid w:val="0A9A6DAD"/>
    <w:rsid w:val="0AA07EAF"/>
    <w:rsid w:val="0AA66F8D"/>
    <w:rsid w:val="0AA92AB3"/>
    <w:rsid w:val="0AAC0048"/>
    <w:rsid w:val="0AAD7AB8"/>
    <w:rsid w:val="0AB82587"/>
    <w:rsid w:val="0ABA66A3"/>
    <w:rsid w:val="0ABD2180"/>
    <w:rsid w:val="0ACB248C"/>
    <w:rsid w:val="0AD01A2A"/>
    <w:rsid w:val="0AD039A2"/>
    <w:rsid w:val="0AD713E4"/>
    <w:rsid w:val="0AD97115"/>
    <w:rsid w:val="0ADE060C"/>
    <w:rsid w:val="0AE061B4"/>
    <w:rsid w:val="0AE53A40"/>
    <w:rsid w:val="0AEC829B"/>
    <w:rsid w:val="0AF4680D"/>
    <w:rsid w:val="0AFEB0DD"/>
    <w:rsid w:val="0B005CFF"/>
    <w:rsid w:val="0B0C9397"/>
    <w:rsid w:val="0B0EF812"/>
    <w:rsid w:val="0B0FEBAC"/>
    <w:rsid w:val="0B198C46"/>
    <w:rsid w:val="0B265D6E"/>
    <w:rsid w:val="0B2A3B31"/>
    <w:rsid w:val="0B35A4D2"/>
    <w:rsid w:val="0B3AF494"/>
    <w:rsid w:val="0B44F001"/>
    <w:rsid w:val="0B4B4244"/>
    <w:rsid w:val="0B4DC06B"/>
    <w:rsid w:val="0B599BB1"/>
    <w:rsid w:val="0B5B9862"/>
    <w:rsid w:val="0B5F4F17"/>
    <w:rsid w:val="0B5F6810"/>
    <w:rsid w:val="0B64C06C"/>
    <w:rsid w:val="0B67821F"/>
    <w:rsid w:val="0B7056EC"/>
    <w:rsid w:val="0B7236EB"/>
    <w:rsid w:val="0B7D4FAA"/>
    <w:rsid w:val="0B7D5C87"/>
    <w:rsid w:val="0B817FB2"/>
    <w:rsid w:val="0B8CA5DA"/>
    <w:rsid w:val="0B9FC74D"/>
    <w:rsid w:val="0BA38301"/>
    <w:rsid w:val="0BA87D24"/>
    <w:rsid w:val="0BB0BB0A"/>
    <w:rsid w:val="0BC59F6C"/>
    <w:rsid w:val="0BCBD9E7"/>
    <w:rsid w:val="0BCC5854"/>
    <w:rsid w:val="0BD485F1"/>
    <w:rsid w:val="0BD6C44A"/>
    <w:rsid w:val="0BE9B1C4"/>
    <w:rsid w:val="0C00D5B5"/>
    <w:rsid w:val="0C029C73"/>
    <w:rsid w:val="0C03D75C"/>
    <w:rsid w:val="0C068F75"/>
    <w:rsid w:val="0C06F47D"/>
    <w:rsid w:val="0C083EE2"/>
    <w:rsid w:val="0C0B3A13"/>
    <w:rsid w:val="0C0B5CE6"/>
    <w:rsid w:val="0C0F859C"/>
    <w:rsid w:val="0C10C7A5"/>
    <w:rsid w:val="0C199FD2"/>
    <w:rsid w:val="0C31D1A2"/>
    <w:rsid w:val="0C3B3A33"/>
    <w:rsid w:val="0C3CC97A"/>
    <w:rsid w:val="0C416E40"/>
    <w:rsid w:val="0C541ACD"/>
    <w:rsid w:val="0C54B10B"/>
    <w:rsid w:val="0C5CA9CF"/>
    <w:rsid w:val="0C612F71"/>
    <w:rsid w:val="0C63732D"/>
    <w:rsid w:val="0C666623"/>
    <w:rsid w:val="0C702870"/>
    <w:rsid w:val="0C788909"/>
    <w:rsid w:val="0C7CE911"/>
    <w:rsid w:val="0C7F5E90"/>
    <w:rsid w:val="0C826B7E"/>
    <w:rsid w:val="0C83937B"/>
    <w:rsid w:val="0C867B9D"/>
    <w:rsid w:val="0C8AB079"/>
    <w:rsid w:val="0C929D6A"/>
    <w:rsid w:val="0C953424"/>
    <w:rsid w:val="0C9BF7D2"/>
    <w:rsid w:val="0C9DE6EF"/>
    <w:rsid w:val="0C9EE61F"/>
    <w:rsid w:val="0CA73665"/>
    <w:rsid w:val="0CAF6619"/>
    <w:rsid w:val="0CB18924"/>
    <w:rsid w:val="0CB4905D"/>
    <w:rsid w:val="0CBE508B"/>
    <w:rsid w:val="0CBEAC1F"/>
    <w:rsid w:val="0CBF2687"/>
    <w:rsid w:val="0CCF08EE"/>
    <w:rsid w:val="0CD57C00"/>
    <w:rsid w:val="0CD5ABC7"/>
    <w:rsid w:val="0CD82E9C"/>
    <w:rsid w:val="0CDC9383"/>
    <w:rsid w:val="0CE0E9BF"/>
    <w:rsid w:val="0CE34552"/>
    <w:rsid w:val="0CE81114"/>
    <w:rsid w:val="0CFAA41E"/>
    <w:rsid w:val="0CFBB383"/>
    <w:rsid w:val="0D04B434"/>
    <w:rsid w:val="0D072D18"/>
    <w:rsid w:val="0D0C0192"/>
    <w:rsid w:val="0D153FA8"/>
    <w:rsid w:val="0D16B55B"/>
    <w:rsid w:val="0D1E9E6F"/>
    <w:rsid w:val="0D2BD54F"/>
    <w:rsid w:val="0D30EC59"/>
    <w:rsid w:val="0D35D77D"/>
    <w:rsid w:val="0D383DEC"/>
    <w:rsid w:val="0D384B2C"/>
    <w:rsid w:val="0D5058AF"/>
    <w:rsid w:val="0D51FF17"/>
    <w:rsid w:val="0D525200"/>
    <w:rsid w:val="0D5A9BEE"/>
    <w:rsid w:val="0D5D17DD"/>
    <w:rsid w:val="0D602C53"/>
    <w:rsid w:val="0D60A54A"/>
    <w:rsid w:val="0D6555AD"/>
    <w:rsid w:val="0D65F527"/>
    <w:rsid w:val="0D67AA48"/>
    <w:rsid w:val="0D684EB8"/>
    <w:rsid w:val="0D705652"/>
    <w:rsid w:val="0D71CA62"/>
    <w:rsid w:val="0D7AD58B"/>
    <w:rsid w:val="0D7DBA64"/>
    <w:rsid w:val="0DA63652"/>
    <w:rsid w:val="0DA8287E"/>
    <w:rsid w:val="0DAD3CC9"/>
    <w:rsid w:val="0DB01419"/>
    <w:rsid w:val="0DB026BE"/>
    <w:rsid w:val="0DB23D77"/>
    <w:rsid w:val="0DB5A6DF"/>
    <w:rsid w:val="0DBED27B"/>
    <w:rsid w:val="0DC1E6B1"/>
    <w:rsid w:val="0DC20466"/>
    <w:rsid w:val="0DC58A88"/>
    <w:rsid w:val="0DCA0688"/>
    <w:rsid w:val="0DCF4E6E"/>
    <w:rsid w:val="0DD1C1D6"/>
    <w:rsid w:val="0DD26C6E"/>
    <w:rsid w:val="0DD39487"/>
    <w:rsid w:val="0DD57983"/>
    <w:rsid w:val="0DE30CCE"/>
    <w:rsid w:val="0DE9F1B9"/>
    <w:rsid w:val="0DF82A3E"/>
    <w:rsid w:val="0DF930DA"/>
    <w:rsid w:val="0E025B23"/>
    <w:rsid w:val="0E06C11B"/>
    <w:rsid w:val="0E0F5C71"/>
    <w:rsid w:val="0E1D9939"/>
    <w:rsid w:val="0E1F63DC"/>
    <w:rsid w:val="0E251900"/>
    <w:rsid w:val="0E2E567C"/>
    <w:rsid w:val="0E350C66"/>
    <w:rsid w:val="0E42DB77"/>
    <w:rsid w:val="0E439A17"/>
    <w:rsid w:val="0E44C66E"/>
    <w:rsid w:val="0E452F0F"/>
    <w:rsid w:val="0E46FE97"/>
    <w:rsid w:val="0E48B1B7"/>
    <w:rsid w:val="0E542285"/>
    <w:rsid w:val="0E54C113"/>
    <w:rsid w:val="0E56513F"/>
    <w:rsid w:val="0E573B52"/>
    <w:rsid w:val="0E625B86"/>
    <w:rsid w:val="0E68984B"/>
    <w:rsid w:val="0E6B2EB1"/>
    <w:rsid w:val="0E6E2B26"/>
    <w:rsid w:val="0E726B3E"/>
    <w:rsid w:val="0E77C94A"/>
    <w:rsid w:val="0E7AA021"/>
    <w:rsid w:val="0E7D1616"/>
    <w:rsid w:val="0E861486"/>
    <w:rsid w:val="0E8AA640"/>
    <w:rsid w:val="0E91F16D"/>
    <w:rsid w:val="0E9334A0"/>
    <w:rsid w:val="0E94F816"/>
    <w:rsid w:val="0E9783E4"/>
    <w:rsid w:val="0E9A9872"/>
    <w:rsid w:val="0EA0DF29"/>
    <w:rsid w:val="0EA1237A"/>
    <w:rsid w:val="0EA4528E"/>
    <w:rsid w:val="0EA8F4BB"/>
    <w:rsid w:val="0EB62956"/>
    <w:rsid w:val="0EBBB625"/>
    <w:rsid w:val="0EBC77EA"/>
    <w:rsid w:val="0EC3FB7E"/>
    <w:rsid w:val="0EC546FB"/>
    <w:rsid w:val="0ECA1560"/>
    <w:rsid w:val="0ED273D4"/>
    <w:rsid w:val="0ED6695A"/>
    <w:rsid w:val="0EE03C2B"/>
    <w:rsid w:val="0EE338E1"/>
    <w:rsid w:val="0EFBFBCD"/>
    <w:rsid w:val="0EFE05D1"/>
    <w:rsid w:val="0F079118"/>
    <w:rsid w:val="0F1BFDE0"/>
    <w:rsid w:val="0F1E7D84"/>
    <w:rsid w:val="0F1F7D48"/>
    <w:rsid w:val="0F3043F4"/>
    <w:rsid w:val="0F321266"/>
    <w:rsid w:val="0F35B573"/>
    <w:rsid w:val="0F3B1646"/>
    <w:rsid w:val="0F43F8DF"/>
    <w:rsid w:val="0F4C5C22"/>
    <w:rsid w:val="0F4C8416"/>
    <w:rsid w:val="0F51F3BC"/>
    <w:rsid w:val="0F5256C3"/>
    <w:rsid w:val="0F547CD9"/>
    <w:rsid w:val="0F5931E9"/>
    <w:rsid w:val="0F613C4A"/>
    <w:rsid w:val="0F62F74E"/>
    <w:rsid w:val="0F6A42CF"/>
    <w:rsid w:val="0F6D9237"/>
    <w:rsid w:val="0F6E9DB1"/>
    <w:rsid w:val="0F6FE3C3"/>
    <w:rsid w:val="0F7725FF"/>
    <w:rsid w:val="0F7B8FC5"/>
    <w:rsid w:val="0F7D17DC"/>
    <w:rsid w:val="0F8A47E1"/>
    <w:rsid w:val="0F8B630B"/>
    <w:rsid w:val="0F9DE210"/>
    <w:rsid w:val="0F9E222C"/>
    <w:rsid w:val="0F9F492F"/>
    <w:rsid w:val="0F9F7E62"/>
    <w:rsid w:val="0FAAF7CE"/>
    <w:rsid w:val="0FB3224C"/>
    <w:rsid w:val="0FB4B5CD"/>
    <w:rsid w:val="0FB6B5BF"/>
    <w:rsid w:val="0FBACF1A"/>
    <w:rsid w:val="0FBE7C68"/>
    <w:rsid w:val="0FBF1086"/>
    <w:rsid w:val="0FC7161C"/>
    <w:rsid w:val="0FD54898"/>
    <w:rsid w:val="0FD7831E"/>
    <w:rsid w:val="0FDAA3F9"/>
    <w:rsid w:val="0FEADB90"/>
    <w:rsid w:val="0FF15A6D"/>
    <w:rsid w:val="0FF1CCCB"/>
    <w:rsid w:val="0FF404A6"/>
    <w:rsid w:val="0FF74B69"/>
    <w:rsid w:val="0FF92158"/>
    <w:rsid w:val="0FF934ED"/>
    <w:rsid w:val="0FFB06C1"/>
    <w:rsid w:val="0FFBDAAD"/>
    <w:rsid w:val="0FFCEA45"/>
    <w:rsid w:val="10001E05"/>
    <w:rsid w:val="100533F4"/>
    <w:rsid w:val="1006EE20"/>
    <w:rsid w:val="100730A6"/>
    <w:rsid w:val="1007324C"/>
    <w:rsid w:val="1007AB19"/>
    <w:rsid w:val="1008F32F"/>
    <w:rsid w:val="100E02F9"/>
    <w:rsid w:val="1018B203"/>
    <w:rsid w:val="101D4F83"/>
    <w:rsid w:val="101F77BA"/>
    <w:rsid w:val="102FF5EC"/>
    <w:rsid w:val="1033A297"/>
    <w:rsid w:val="10365A11"/>
    <w:rsid w:val="103CF3DB"/>
    <w:rsid w:val="104098B1"/>
    <w:rsid w:val="104875AC"/>
    <w:rsid w:val="104AEA2E"/>
    <w:rsid w:val="10578297"/>
    <w:rsid w:val="1059BD6C"/>
    <w:rsid w:val="105A29EC"/>
    <w:rsid w:val="105B4DA3"/>
    <w:rsid w:val="1064744B"/>
    <w:rsid w:val="107016FA"/>
    <w:rsid w:val="107C0C8C"/>
    <w:rsid w:val="107FFC2A"/>
    <w:rsid w:val="1087BC79"/>
    <w:rsid w:val="1090EAA5"/>
    <w:rsid w:val="109715BF"/>
    <w:rsid w:val="1099D632"/>
    <w:rsid w:val="109B8F78"/>
    <w:rsid w:val="109F4B0A"/>
    <w:rsid w:val="10A801D1"/>
    <w:rsid w:val="10A83121"/>
    <w:rsid w:val="10BAF3FF"/>
    <w:rsid w:val="10BEEEA7"/>
    <w:rsid w:val="10D4CA77"/>
    <w:rsid w:val="10D7CBE0"/>
    <w:rsid w:val="10D94611"/>
    <w:rsid w:val="10E54C8F"/>
    <w:rsid w:val="10E64D1B"/>
    <w:rsid w:val="10E9D1BB"/>
    <w:rsid w:val="10F0DAD5"/>
    <w:rsid w:val="10F8D166"/>
    <w:rsid w:val="110B5CAD"/>
    <w:rsid w:val="110E7584"/>
    <w:rsid w:val="1111A99A"/>
    <w:rsid w:val="11150307"/>
    <w:rsid w:val="11180914"/>
    <w:rsid w:val="111F0A52"/>
    <w:rsid w:val="1123097B"/>
    <w:rsid w:val="1126EF18"/>
    <w:rsid w:val="11302B59"/>
    <w:rsid w:val="1132D2C5"/>
    <w:rsid w:val="1134B039"/>
    <w:rsid w:val="1138E50E"/>
    <w:rsid w:val="113918E4"/>
    <w:rsid w:val="113C03E9"/>
    <w:rsid w:val="113EC530"/>
    <w:rsid w:val="11402EBE"/>
    <w:rsid w:val="1146E92F"/>
    <w:rsid w:val="11493CDB"/>
    <w:rsid w:val="114C9BC9"/>
    <w:rsid w:val="1156C4F0"/>
    <w:rsid w:val="1158B789"/>
    <w:rsid w:val="115E3837"/>
    <w:rsid w:val="116565B8"/>
    <w:rsid w:val="116F2E59"/>
    <w:rsid w:val="11700272"/>
    <w:rsid w:val="11708D38"/>
    <w:rsid w:val="1170A31B"/>
    <w:rsid w:val="117FB6B5"/>
    <w:rsid w:val="117FBBDA"/>
    <w:rsid w:val="118439D5"/>
    <w:rsid w:val="118C88AB"/>
    <w:rsid w:val="119A80F1"/>
    <w:rsid w:val="119F41F6"/>
    <w:rsid w:val="119F820E"/>
    <w:rsid w:val="11A57938"/>
    <w:rsid w:val="11AEF0B6"/>
    <w:rsid w:val="11B2525C"/>
    <w:rsid w:val="11BFF40F"/>
    <w:rsid w:val="11CF24A6"/>
    <w:rsid w:val="11D71C3C"/>
    <w:rsid w:val="11D87FEB"/>
    <w:rsid w:val="11D8C43C"/>
    <w:rsid w:val="11E6C1E4"/>
    <w:rsid w:val="11E6C774"/>
    <w:rsid w:val="11E75399"/>
    <w:rsid w:val="11EC620B"/>
    <w:rsid w:val="11EE3631"/>
    <w:rsid w:val="11FAC7C3"/>
    <w:rsid w:val="1208289C"/>
    <w:rsid w:val="120A2DA1"/>
    <w:rsid w:val="120C3EB2"/>
    <w:rsid w:val="12188B11"/>
    <w:rsid w:val="1221FA52"/>
    <w:rsid w:val="1222E5C0"/>
    <w:rsid w:val="1225D646"/>
    <w:rsid w:val="1226A0AD"/>
    <w:rsid w:val="122D442E"/>
    <w:rsid w:val="12381312"/>
    <w:rsid w:val="123BA819"/>
    <w:rsid w:val="123CC576"/>
    <w:rsid w:val="123E98A9"/>
    <w:rsid w:val="1253D212"/>
    <w:rsid w:val="12593262"/>
    <w:rsid w:val="125D9361"/>
    <w:rsid w:val="126D9216"/>
    <w:rsid w:val="126F0A68"/>
    <w:rsid w:val="126FF5B6"/>
    <w:rsid w:val="12707A0F"/>
    <w:rsid w:val="1281C8B1"/>
    <w:rsid w:val="128491C2"/>
    <w:rsid w:val="128BE8A3"/>
    <w:rsid w:val="12967E24"/>
    <w:rsid w:val="12989B86"/>
    <w:rsid w:val="129A746D"/>
    <w:rsid w:val="12A7BE6A"/>
    <w:rsid w:val="12A9833D"/>
    <w:rsid w:val="12AB59EE"/>
    <w:rsid w:val="12B0D368"/>
    <w:rsid w:val="12B9A98D"/>
    <w:rsid w:val="12BA6608"/>
    <w:rsid w:val="12BC3B3E"/>
    <w:rsid w:val="12C477EA"/>
    <w:rsid w:val="12C565CA"/>
    <w:rsid w:val="12C9A537"/>
    <w:rsid w:val="12CC8504"/>
    <w:rsid w:val="12CEF8AC"/>
    <w:rsid w:val="12D1F546"/>
    <w:rsid w:val="12D8B99B"/>
    <w:rsid w:val="12D98126"/>
    <w:rsid w:val="12DB5355"/>
    <w:rsid w:val="12E5597F"/>
    <w:rsid w:val="12EE9A0A"/>
    <w:rsid w:val="12F3E15A"/>
    <w:rsid w:val="12F89284"/>
    <w:rsid w:val="12FBA3C0"/>
    <w:rsid w:val="13013DDD"/>
    <w:rsid w:val="13059205"/>
    <w:rsid w:val="130A7C52"/>
    <w:rsid w:val="130F7266"/>
    <w:rsid w:val="1313822F"/>
    <w:rsid w:val="1316C468"/>
    <w:rsid w:val="131817E0"/>
    <w:rsid w:val="131A5F14"/>
    <w:rsid w:val="131B7A3D"/>
    <w:rsid w:val="13269DBD"/>
    <w:rsid w:val="132EF79B"/>
    <w:rsid w:val="133B5B92"/>
    <w:rsid w:val="1353B862"/>
    <w:rsid w:val="1353C27E"/>
    <w:rsid w:val="135A2EA7"/>
    <w:rsid w:val="135C2A20"/>
    <w:rsid w:val="13673F74"/>
    <w:rsid w:val="1374D351"/>
    <w:rsid w:val="137A55BF"/>
    <w:rsid w:val="137A650A"/>
    <w:rsid w:val="137E6229"/>
    <w:rsid w:val="138CCB48"/>
    <w:rsid w:val="138D7B68"/>
    <w:rsid w:val="138F4EB1"/>
    <w:rsid w:val="13926606"/>
    <w:rsid w:val="13954766"/>
    <w:rsid w:val="139B0AA6"/>
    <w:rsid w:val="139C150D"/>
    <w:rsid w:val="13A9E67D"/>
    <w:rsid w:val="13ABD4EF"/>
    <w:rsid w:val="13ACD055"/>
    <w:rsid w:val="13AD84E0"/>
    <w:rsid w:val="13B3FED3"/>
    <w:rsid w:val="13B9BADA"/>
    <w:rsid w:val="13BA24C6"/>
    <w:rsid w:val="13BDE3F8"/>
    <w:rsid w:val="13BF2A65"/>
    <w:rsid w:val="13C0C8B3"/>
    <w:rsid w:val="13C0CE09"/>
    <w:rsid w:val="13C3AD67"/>
    <w:rsid w:val="13F2BEB3"/>
    <w:rsid w:val="13F4731B"/>
    <w:rsid w:val="13F7B70C"/>
    <w:rsid w:val="13F92362"/>
    <w:rsid w:val="13FC71C4"/>
    <w:rsid w:val="13FEFAC9"/>
    <w:rsid w:val="1402BC3D"/>
    <w:rsid w:val="1408B001"/>
    <w:rsid w:val="140A6B8A"/>
    <w:rsid w:val="140B55EE"/>
    <w:rsid w:val="140EBBB8"/>
    <w:rsid w:val="14120B58"/>
    <w:rsid w:val="14140ECC"/>
    <w:rsid w:val="1414EBA2"/>
    <w:rsid w:val="14196FD3"/>
    <w:rsid w:val="142C92A4"/>
    <w:rsid w:val="142E814A"/>
    <w:rsid w:val="1434B242"/>
    <w:rsid w:val="143B4234"/>
    <w:rsid w:val="14438B7F"/>
    <w:rsid w:val="144A61C7"/>
    <w:rsid w:val="1458CBBA"/>
    <w:rsid w:val="145C849B"/>
    <w:rsid w:val="145EB1E0"/>
    <w:rsid w:val="145F36A3"/>
    <w:rsid w:val="14620C69"/>
    <w:rsid w:val="14685790"/>
    <w:rsid w:val="146DC5A7"/>
    <w:rsid w:val="14702206"/>
    <w:rsid w:val="147085D0"/>
    <w:rsid w:val="1483ED2B"/>
    <w:rsid w:val="1489F7F0"/>
    <w:rsid w:val="148EB057"/>
    <w:rsid w:val="14990242"/>
    <w:rsid w:val="14A0E5E9"/>
    <w:rsid w:val="14A46295"/>
    <w:rsid w:val="14ACAE68"/>
    <w:rsid w:val="14BF779B"/>
    <w:rsid w:val="14C1D50D"/>
    <w:rsid w:val="14C3E678"/>
    <w:rsid w:val="14CF2E5C"/>
    <w:rsid w:val="14CF94D1"/>
    <w:rsid w:val="14D2804E"/>
    <w:rsid w:val="14D6B42C"/>
    <w:rsid w:val="14DF593B"/>
    <w:rsid w:val="14E27704"/>
    <w:rsid w:val="14E67AA6"/>
    <w:rsid w:val="14E9C2A1"/>
    <w:rsid w:val="14EA98EB"/>
    <w:rsid w:val="14F3F5C6"/>
    <w:rsid w:val="14FFB84E"/>
    <w:rsid w:val="1503A68F"/>
    <w:rsid w:val="1506C568"/>
    <w:rsid w:val="1508B1AE"/>
    <w:rsid w:val="1516B796"/>
    <w:rsid w:val="1519D650"/>
    <w:rsid w:val="15227DFC"/>
    <w:rsid w:val="15308035"/>
    <w:rsid w:val="1546D8E1"/>
    <w:rsid w:val="154AB621"/>
    <w:rsid w:val="154ADE8D"/>
    <w:rsid w:val="154CA711"/>
    <w:rsid w:val="154D5BE0"/>
    <w:rsid w:val="155328DE"/>
    <w:rsid w:val="1554D23C"/>
    <w:rsid w:val="15558B3B"/>
    <w:rsid w:val="15564DFA"/>
    <w:rsid w:val="1558FCCD"/>
    <w:rsid w:val="156170AE"/>
    <w:rsid w:val="1565D279"/>
    <w:rsid w:val="1566AE0E"/>
    <w:rsid w:val="15687993"/>
    <w:rsid w:val="15693492"/>
    <w:rsid w:val="156A9B3F"/>
    <w:rsid w:val="15750670"/>
    <w:rsid w:val="1576E977"/>
    <w:rsid w:val="15773CB0"/>
    <w:rsid w:val="157A4F7B"/>
    <w:rsid w:val="158196E5"/>
    <w:rsid w:val="15832E72"/>
    <w:rsid w:val="158AB6FD"/>
    <w:rsid w:val="1593924C"/>
    <w:rsid w:val="15A1AF07"/>
    <w:rsid w:val="15A21ADD"/>
    <w:rsid w:val="15A3DF5A"/>
    <w:rsid w:val="15AC404E"/>
    <w:rsid w:val="15B0BC03"/>
    <w:rsid w:val="15BB133D"/>
    <w:rsid w:val="15BFC84D"/>
    <w:rsid w:val="15C7869F"/>
    <w:rsid w:val="15D0C8B7"/>
    <w:rsid w:val="15D0F483"/>
    <w:rsid w:val="15D26BB7"/>
    <w:rsid w:val="15D87A27"/>
    <w:rsid w:val="15DA9C85"/>
    <w:rsid w:val="15DD96ED"/>
    <w:rsid w:val="15E14E0D"/>
    <w:rsid w:val="15E8742A"/>
    <w:rsid w:val="15FA8ED6"/>
    <w:rsid w:val="15FCD198"/>
    <w:rsid w:val="160145F9"/>
    <w:rsid w:val="160B2890"/>
    <w:rsid w:val="16105C05"/>
    <w:rsid w:val="16192F86"/>
    <w:rsid w:val="161D79A5"/>
    <w:rsid w:val="1625569B"/>
    <w:rsid w:val="16282EF5"/>
    <w:rsid w:val="162A75E4"/>
    <w:rsid w:val="162C2558"/>
    <w:rsid w:val="163156F5"/>
    <w:rsid w:val="16318B29"/>
    <w:rsid w:val="163583CF"/>
    <w:rsid w:val="163E6300"/>
    <w:rsid w:val="16422EE4"/>
    <w:rsid w:val="165D3BF7"/>
    <w:rsid w:val="166C69CA"/>
    <w:rsid w:val="166ED432"/>
    <w:rsid w:val="167228E9"/>
    <w:rsid w:val="16753C3A"/>
    <w:rsid w:val="167B66BC"/>
    <w:rsid w:val="167DF3BA"/>
    <w:rsid w:val="1683ADCF"/>
    <w:rsid w:val="16840D87"/>
    <w:rsid w:val="168F4033"/>
    <w:rsid w:val="16901D95"/>
    <w:rsid w:val="169C563E"/>
    <w:rsid w:val="16ABB20C"/>
    <w:rsid w:val="16AE4952"/>
    <w:rsid w:val="16B5817D"/>
    <w:rsid w:val="16BDB7E0"/>
    <w:rsid w:val="16BF908C"/>
    <w:rsid w:val="16CDDEF1"/>
    <w:rsid w:val="16D889A6"/>
    <w:rsid w:val="16E3248F"/>
    <w:rsid w:val="16E69AD8"/>
    <w:rsid w:val="16EB06A0"/>
    <w:rsid w:val="16F13E5C"/>
    <w:rsid w:val="16F4550F"/>
    <w:rsid w:val="16F6498E"/>
    <w:rsid w:val="16F7A25C"/>
    <w:rsid w:val="16FB4E29"/>
    <w:rsid w:val="1700AEE8"/>
    <w:rsid w:val="17017A17"/>
    <w:rsid w:val="17037E9F"/>
    <w:rsid w:val="1704E6F8"/>
    <w:rsid w:val="170B9C8E"/>
    <w:rsid w:val="170F3A85"/>
    <w:rsid w:val="17106A6B"/>
    <w:rsid w:val="17176AFC"/>
    <w:rsid w:val="17229E69"/>
    <w:rsid w:val="17288417"/>
    <w:rsid w:val="1729FECF"/>
    <w:rsid w:val="17311388"/>
    <w:rsid w:val="17326028"/>
    <w:rsid w:val="173B3071"/>
    <w:rsid w:val="1740B685"/>
    <w:rsid w:val="1744C3B9"/>
    <w:rsid w:val="174537B0"/>
    <w:rsid w:val="17497407"/>
    <w:rsid w:val="17507D2A"/>
    <w:rsid w:val="1754BFC1"/>
    <w:rsid w:val="17570EAC"/>
    <w:rsid w:val="175FF032"/>
    <w:rsid w:val="1760C513"/>
    <w:rsid w:val="176934B7"/>
    <w:rsid w:val="176999DA"/>
    <w:rsid w:val="176CC4E4"/>
    <w:rsid w:val="17741F40"/>
    <w:rsid w:val="1777E158"/>
    <w:rsid w:val="177856C6"/>
    <w:rsid w:val="17829FF7"/>
    <w:rsid w:val="17842541"/>
    <w:rsid w:val="178B6BA5"/>
    <w:rsid w:val="178E5AEA"/>
    <w:rsid w:val="178FC1C9"/>
    <w:rsid w:val="1791AE39"/>
    <w:rsid w:val="1791F157"/>
    <w:rsid w:val="17921D10"/>
    <w:rsid w:val="1799AE11"/>
    <w:rsid w:val="17A14E19"/>
    <w:rsid w:val="17A2E9A7"/>
    <w:rsid w:val="17A4D417"/>
    <w:rsid w:val="17AE955D"/>
    <w:rsid w:val="17B023F2"/>
    <w:rsid w:val="17B7152D"/>
    <w:rsid w:val="17BB6E01"/>
    <w:rsid w:val="17BED2D3"/>
    <w:rsid w:val="17C40ECB"/>
    <w:rsid w:val="17C5779A"/>
    <w:rsid w:val="17CB3793"/>
    <w:rsid w:val="17CE08F4"/>
    <w:rsid w:val="17D5755C"/>
    <w:rsid w:val="17D68150"/>
    <w:rsid w:val="17DC7B3F"/>
    <w:rsid w:val="17DE5975"/>
    <w:rsid w:val="17EA6809"/>
    <w:rsid w:val="17F68AB5"/>
    <w:rsid w:val="17F8A3EA"/>
    <w:rsid w:val="17F8EA4D"/>
    <w:rsid w:val="17FEA0C0"/>
    <w:rsid w:val="180447DA"/>
    <w:rsid w:val="180E23B7"/>
    <w:rsid w:val="1810A51F"/>
    <w:rsid w:val="18124431"/>
    <w:rsid w:val="18127B62"/>
    <w:rsid w:val="18161552"/>
    <w:rsid w:val="18211D91"/>
    <w:rsid w:val="18275FCA"/>
    <w:rsid w:val="183664C3"/>
    <w:rsid w:val="183E662A"/>
    <w:rsid w:val="184560BE"/>
    <w:rsid w:val="18481DAD"/>
    <w:rsid w:val="185214BF"/>
    <w:rsid w:val="18526687"/>
    <w:rsid w:val="18539A1D"/>
    <w:rsid w:val="187B47A8"/>
    <w:rsid w:val="187C1DB8"/>
    <w:rsid w:val="1882C184"/>
    <w:rsid w:val="18855F7A"/>
    <w:rsid w:val="188B5980"/>
    <w:rsid w:val="188F3434"/>
    <w:rsid w:val="1899295C"/>
    <w:rsid w:val="189BB377"/>
    <w:rsid w:val="18A6D316"/>
    <w:rsid w:val="18A72710"/>
    <w:rsid w:val="18AB0AE6"/>
    <w:rsid w:val="18AB31C5"/>
    <w:rsid w:val="18AC600F"/>
    <w:rsid w:val="18ACD9A4"/>
    <w:rsid w:val="18B4921D"/>
    <w:rsid w:val="18B54ABC"/>
    <w:rsid w:val="18BA0915"/>
    <w:rsid w:val="18CAC47A"/>
    <w:rsid w:val="18D27DDD"/>
    <w:rsid w:val="18D2A275"/>
    <w:rsid w:val="18D34599"/>
    <w:rsid w:val="18D68C1A"/>
    <w:rsid w:val="18E4D784"/>
    <w:rsid w:val="18E5EC99"/>
    <w:rsid w:val="18ED29DE"/>
    <w:rsid w:val="18F911AC"/>
    <w:rsid w:val="18FA300C"/>
    <w:rsid w:val="19057CA0"/>
    <w:rsid w:val="1905B91A"/>
    <w:rsid w:val="1907BD99"/>
    <w:rsid w:val="1908CF8C"/>
    <w:rsid w:val="190C2646"/>
    <w:rsid w:val="191208FA"/>
    <w:rsid w:val="1916F971"/>
    <w:rsid w:val="191C2286"/>
    <w:rsid w:val="19273DCE"/>
    <w:rsid w:val="192843C8"/>
    <w:rsid w:val="1928548A"/>
    <w:rsid w:val="192FA4A2"/>
    <w:rsid w:val="1930352D"/>
    <w:rsid w:val="193A99C5"/>
    <w:rsid w:val="193BC8B3"/>
    <w:rsid w:val="193DBE4C"/>
    <w:rsid w:val="19426A7A"/>
    <w:rsid w:val="194CE21B"/>
    <w:rsid w:val="1951A5F5"/>
    <w:rsid w:val="195D5CB8"/>
    <w:rsid w:val="195F668B"/>
    <w:rsid w:val="195FDD94"/>
    <w:rsid w:val="19640686"/>
    <w:rsid w:val="196C0064"/>
    <w:rsid w:val="196E796F"/>
    <w:rsid w:val="1970FB05"/>
    <w:rsid w:val="197766E8"/>
    <w:rsid w:val="197F0354"/>
    <w:rsid w:val="197FCD8E"/>
    <w:rsid w:val="19846D5D"/>
    <w:rsid w:val="1989A292"/>
    <w:rsid w:val="1989B6CD"/>
    <w:rsid w:val="198A7563"/>
    <w:rsid w:val="198AA237"/>
    <w:rsid w:val="198B7221"/>
    <w:rsid w:val="198DB5F7"/>
    <w:rsid w:val="1990FCC6"/>
    <w:rsid w:val="1991502B"/>
    <w:rsid w:val="199A03AB"/>
    <w:rsid w:val="199B12D3"/>
    <w:rsid w:val="19A127ED"/>
    <w:rsid w:val="19A51DB3"/>
    <w:rsid w:val="19B229F4"/>
    <w:rsid w:val="19B34500"/>
    <w:rsid w:val="19B951CF"/>
    <w:rsid w:val="19C22AC3"/>
    <w:rsid w:val="19C532A3"/>
    <w:rsid w:val="19C6F6CC"/>
    <w:rsid w:val="19CF8141"/>
    <w:rsid w:val="19CF8F46"/>
    <w:rsid w:val="19D06B23"/>
    <w:rsid w:val="19D54997"/>
    <w:rsid w:val="19D70901"/>
    <w:rsid w:val="19DA368B"/>
    <w:rsid w:val="19DAD075"/>
    <w:rsid w:val="19DF845E"/>
    <w:rsid w:val="19E29E7B"/>
    <w:rsid w:val="19E967F8"/>
    <w:rsid w:val="19F2B2ED"/>
    <w:rsid w:val="1A0ADF7B"/>
    <w:rsid w:val="1A19ACE5"/>
    <w:rsid w:val="1A1A2BEA"/>
    <w:rsid w:val="1A1D6D01"/>
    <w:rsid w:val="1A24E652"/>
    <w:rsid w:val="1A25D8D7"/>
    <w:rsid w:val="1A305487"/>
    <w:rsid w:val="1A3133D3"/>
    <w:rsid w:val="1A33205C"/>
    <w:rsid w:val="1A35C531"/>
    <w:rsid w:val="1A3A1D14"/>
    <w:rsid w:val="1A3CA5B5"/>
    <w:rsid w:val="1A3CC904"/>
    <w:rsid w:val="1A3E8987"/>
    <w:rsid w:val="1A4283C9"/>
    <w:rsid w:val="1A453746"/>
    <w:rsid w:val="1A46DB47"/>
    <w:rsid w:val="1A4F07C7"/>
    <w:rsid w:val="1A4F57D8"/>
    <w:rsid w:val="1A509FD0"/>
    <w:rsid w:val="1A515620"/>
    <w:rsid w:val="1A530283"/>
    <w:rsid w:val="1A534959"/>
    <w:rsid w:val="1A5E2820"/>
    <w:rsid w:val="1A5F0E0D"/>
    <w:rsid w:val="1A5F2B6F"/>
    <w:rsid w:val="1A60A9E2"/>
    <w:rsid w:val="1A6AB5A5"/>
    <w:rsid w:val="1A7120C6"/>
    <w:rsid w:val="1A713246"/>
    <w:rsid w:val="1A75938D"/>
    <w:rsid w:val="1A79DD68"/>
    <w:rsid w:val="1A7B7080"/>
    <w:rsid w:val="1A7BB768"/>
    <w:rsid w:val="1A814CDC"/>
    <w:rsid w:val="1A833D9D"/>
    <w:rsid w:val="1A842D26"/>
    <w:rsid w:val="1A887E5C"/>
    <w:rsid w:val="1A8A0F1B"/>
    <w:rsid w:val="1A8A8399"/>
    <w:rsid w:val="1AA73430"/>
    <w:rsid w:val="1AAA21B3"/>
    <w:rsid w:val="1AABD3CB"/>
    <w:rsid w:val="1AADBDDA"/>
    <w:rsid w:val="1AB4560F"/>
    <w:rsid w:val="1ABD9DCE"/>
    <w:rsid w:val="1AC987C9"/>
    <w:rsid w:val="1AC9BF00"/>
    <w:rsid w:val="1AD35B2D"/>
    <w:rsid w:val="1ADB7F3A"/>
    <w:rsid w:val="1AE47243"/>
    <w:rsid w:val="1AE6196E"/>
    <w:rsid w:val="1AE7ADD1"/>
    <w:rsid w:val="1AE97BBF"/>
    <w:rsid w:val="1AEB7192"/>
    <w:rsid w:val="1AFC8D34"/>
    <w:rsid w:val="1AFD0355"/>
    <w:rsid w:val="1AFE30D6"/>
    <w:rsid w:val="1AFE9FC0"/>
    <w:rsid w:val="1AFED27C"/>
    <w:rsid w:val="1B0A92B8"/>
    <w:rsid w:val="1B1F0C05"/>
    <w:rsid w:val="1B2B9002"/>
    <w:rsid w:val="1B31F209"/>
    <w:rsid w:val="1B35B6CB"/>
    <w:rsid w:val="1B39C1FC"/>
    <w:rsid w:val="1B40B434"/>
    <w:rsid w:val="1B4741FA"/>
    <w:rsid w:val="1B49E31B"/>
    <w:rsid w:val="1B4D0DDF"/>
    <w:rsid w:val="1B5161C3"/>
    <w:rsid w:val="1B56C88E"/>
    <w:rsid w:val="1B5C6882"/>
    <w:rsid w:val="1B6B022E"/>
    <w:rsid w:val="1B6CD74D"/>
    <w:rsid w:val="1B702575"/>
    <w:rsid w:val="1B72557B"/>
    <w:rsid w:val="1B7BFFD7"/>
    <w:rsid w:val="1B7DFFB4"/>
    <w:rsid w:val="1B82A895"/>
    <w:rsid w:val="1B830745"/>
    <w:rsid w:val="1B834B6D"/>
    <w:rsid w:val="1B835B6F"/>
    <w:rsid w:val="1B847772"/>
    <w:rsid w:val="1B84BD47"/>
    <w:rsid w:val="1B8671B7"/>
    <w:rsid w:val="1B87DDB1"/>
    <w:rsid w:val="1B927456"/>
    <w:rsid w:val="1B9978FC"/>
    <w:rsid w:val="1B9D3E39"/>
    <w:rsid w:val="1B9D883C"/>
    <w:rsid w:val="1BA15DC3"/>
    <w:rsid w:val="1BA2647E"/>
    <w:rsid w:val="1BA31463"/>
    <w:rsid w:val="1BA684A0"/>
    <w:rsid w:val="1BAFA840"/>
    <w:rsid w:val="1BB1F550"/>
    <w:rsid w:val="1BB8772A"/>
    <w:rsid w:val="1BC796F6"/>
    <w:rsid w:val="1BC88D32"/>
    <w:rsid w:val="1BCFCF77"/>
    <w:rsid w:val="1BD6E3C7"/>
    <w:rsid w:val="1BD85915"/>
    <w:rsid w:val="1BE0E654"/>
    <w:rsid w:val="1BE46607"/>
    <w:rsid w:val="1BE8BCC9"/>
    <w:rsid w:val="1BE918D4"/>
    <w:rsid w:val="1BED562A"/>
    <w:rsid w:val="1BF0B019"/>
    <w:rsid w:val="1BF3DADB"/>
    <w:rsid w:val="1BF42939"/>
    <w:rsid w:val="1BF84C89"/>
    <w:rsid w:val="1C07638B"/>
    <w:rsid w:val="1C0863DB"/>
    <w:rsid w:val="1C0CBD1C"/>
    <w:rsid w:val="1C0E8459"/>
    <w:rsid w:val="1C140D3A"/>
    <w:rsid w:val="1C151B2D"/>
    <w:rsid w:val="1C1C7846"/>
    <w:rsid w:val="1C1CE52A"/>
    <w:rsid w:val="1C1D0E2B"/>
    <w:rsid w:val="1C1D3A4F"/>
    <w:rsid w:val="1C201627"/>
    <w:rsid w:val="1C206409"/>
    <w:rsid w:val="1C24CAA0"/>
    <w:rsid w:val="1C2F8C5E"/>
    <w:rsid w:val="1C4E44CA"/>
    <w:rsid w:val="1C4E6E23"/>
    <w:rsid w:val="1C52457A"/>
    <w:rsid w:val="1C527027"/>
    <w:rsid w:val="1C52F597"/>
    <w:rsid w:val="1C552BED"/>
    <w:rsid w:val="1C575FF4"/>
    <w:rsid w:val="1C66C081"/>
    <w:rsid w:val="1C6B7EA4"/>
    <w:rsid w:val="1C6B8E83"/>
    <w:rsid w:val="1C6E0F81"/>
    <w:rsid w:val="1C764AF4"/>
    <w:rsid w:val="1C82F659"/>
    <w:rsid w:val="1C8C2DC5"/>
    <w:rsid w:val="1C8C7FB9"/>
    <w:rsid w:val="1C8E1B44"/>
    <w:rsid w:val="1C918AD1"/>
    <w:rsid w:val="1C91D486"/>
    <w:rsid w:val="1C9DEEDB"/>
    <w:rsid w:val="1CA8AB96"/>
    <w:rsid w:val="1CA98971"/>
    <w:rsid w:val="1CC2D377"/>
    <w:rsid w:val="1CC65584"/>
    <w:rsid w:val="1CDD1D3A"/>
    <w:rsid w:val="1CDD64BA"/>
    <w:rsid w:val="1CE42D6F"/>
    <w:rsid w:val="1CE6FEFC"/>
    <w:rsid w:val="1D03E3CB"/>
    <w:rsid w:val="1D06D28F"/>
    <w:rsid w:val="1D1310D0"/>
    <w:rsid w:val="1D2446A3"/>
    <w:rsid w:val="1D352CE6"/>
    <w:rsid w:val="1D3B34B6"/>
    <w:rsid w:val="1D40BD09"/>
    <w:rsid w:val="1D432955"/>
    <w:rsid w:val="1D452A24"/>
    <w:rsid w:val="1D4685FE"/>
    <w:rsid w:val="1D4C4010"/>
    <w:rsid w:val="1D4CD3A9"/>
    <w:rsid w:val="1D4D107D"/>
    <w:rsid w:val="1D5638B3"/>
    <w:rsid w:val="1D5B87A4"/>
    <w:rsid w:val="1D5E25F3"/>
    <w:rsid w:val="1D67AFB6"/>
    <w:rsid w:val="1D686812"/>
    <w:rsid w:val="1D69C0F6"/>
    <w:rsid w:val="1D7A40CB"/>
    <w:rsid w:val="1D7AC8EE"/>
    <w:rsid w:val="1D7D31CD"/>
    <w:rsid w:val="1D7E0160"/>
    <w:rsid w:val="1D8441E6"/>
    <w:rsid w:val="1D86294F"/>
    <w:rsid w:val="1D8931EA"/>
    <w:rsid w:val="1D89EC83"/>
    <w:rsid w:val="1D89F98B"/>
    <w:rsid w:val="1D8B55FF"/>
    <w:rsid w:val="1D9A0190"/>
    <w:rsid w:val="1D9BAF13"/>
    <w:rsid w:val="1DA25EF3"/>
    <w:rsid w:val="1DA98992"/>
    <w:rsid w:val="1DB0868A"/>
    <w:rsid w:val="1DB8ED9E"/>
    <w:rsid w:val="1DBC346A"/>
    <w:rsid w:val="1DC8C119"/>
    <w:rsid w:val="1DCB6B34"/>
    <w:rsid w:val="1DCECECC"/>
    <w:rsid w:val="1DD0A25D"/>
    <w:rsid w:val="1DDD4793"/>
    <w:rsid w:val="1DDE9839"/>
    <w:rsid w:val="1DE2ED8A"/>
    <w:rsid w:val="1DE5CBD1"/>
    <w:rsid w:val="1DE80091"/>
    <w:rsid w:val="1DED6AD0"/>
    <w:rsid w:val="1DEF6818"/>
    <w:rsid w:val="1DFC8DC0"/>
    <w:rsid w:val="1DFEB51F"/>
    <w:rsid w:val="1E015E94"/>
    <w:rsid w:val="1E020D7C"/>
    <w:rsid w:val="1E03FFF4"/>
    <w:rsid w:val="1E075EE4"/>
    <w:rsid w:val="1E08C3BB"/>
    <w:rsid w:val="1E0CDE27"/>
    <w:rsid w:val="1E0FAB5C"/>
    <w:rsid w:val="1E100B94"/>
    <w:rsid w:val="1E2D3A10"/>
    <w:rsid w:val="1E2DFFC2"/>
    <w:rsid w:val="1E390E48"/>
    <w:rsid w:val="1E3D857C"/>
    <w:rsid w:val="1E4F2146"/>
    <w:rsid w:val="1E554D63"/>
    <w:rsid w:val="1E6A5677"/>
    <w:rsid w:val="1E6DFBEF"/>
    <w:rsid w:val="1E6E58F8"/>
    <w:rsid w:val="1E743813"/>
    <w:rsid w:val="1E7AC008"/>
    <w:rsid w:val="1E81F705"/>
    <w:rsid w:val="1E898821"/>
    <w:rsid w:val="1E8C6AF5"/>
    <w:rsid w:val="1E934811"/>
    <w:rsid w:val="1EAC166B"/>
    <w:rsid w:val="1EAE65E4"/>
    <w:rsid w:val="1EB1105D"/>
    <w:rsid w:val="1EB95243"/>
    <w:rsid w:val="1EC2A856"/>
    <w:rsid w:val="1ED414A6"/>
    <w:rsid w:val="1ED767CB"/>
    <w:rsid w:val="1ED8A4DD"/>
    <w:rsid w:val="1EDDB84F"/>
    <w:rsid w:val="1EE8EA40"/>
    <w:rsid w:val="1EE90513"/>
    <w:rsid w:val="1EEC5A26"/>
    <w:rsid w:val="1EEFEF87"/>
    <w:rsid w:val="1EF924E9"/>
    <w:rsid w:val="1EFD2CAB"/>
    <w:rsid w:val="1F0003B2"/>
    <w:rsid w:val="1F001D16"/>
    <w:rsid w:val="1F059409"/>
    <w:rsid w:val="1F05D7F1"/>
    <w:rsid w:val="1F05FAE4"/>
    <w:rsid w:val="1F0CD677"/>
    <w:rsid w:val="1F103E84"/>
    <w:rsid w:val="1F18FD9C"/>
    <w:rsid w:val="1F2064B9"/>
    <w:rsid w:val="1F34BFD8"/>
    <w:rsid w:val="1F3B4B82"/>
    <w:rsid w:val="1F402B01"/>
    <w:rsid w:val="1F425DBF"/>
    <w:rsid w:val="1F44B20B"/>
    <w:rsid w:val="1F723F8F"/>
    <w:rsid w:val="1F738CEF"/>
    <w:rsid w:val="1F84CBD1"/>
    <w:rsid w:val="1F8511FA"/>
    <w:rsid w:val="1F85E58C"/>
    <w:rsid w:val="1F8B6D0C"/>
    <w:rsid w:val="1F960E16"/>
    <w:rsid w:val="1F966E23"/>
    <w:rsid w:val="1F9965B7"/>
    <w:rsid w:val="1F9D18FC"/>
    <w:rsid w:val="1FA0241D"/>
    <w:rsid w:val="1FA32F45"/>
    <w:rsid w:val="1FAA647A"/>
    <w:rsid w:val="1FAB8CEF"/>
    <w:rsid w:val="1FBA1259"/>
    <w:rsid w:val="1FCEE861"/>
    <w:rsid w:val="1FD2C640"/>
    <w:rsid w:val="1FD6E443"/>
    <w:rsid w:val="1FD70B8E"/>
    <w:rsid w:val="1FD81251"/>
    <w:rsid w:val="1FE56887"/>
    <w:rsid w:val="1FF43909"/>
    <w:rsid w:val="1FF610CA"/>
    <w:rsid w:val="1FF891A9"/>
    <w:rsid w:val="1FF8C420"/>
    <w:rsid w:val="20046E4C"/>
    <w:rsid w:val="200927EE"/>
    <w:rsid w:val="2009FD71"/>
    <w:rsid w:val="200E3A70"/>
    <w:rsid w:val="201FFB9B"/>
    <w:rsid w:val="2020F6E8"/>
    <w:rsid w:val="202566CE"/>
    <w:rsid w:val="20276B0F"/>
    <w:rsid w:val="202BD3EB"/>
    <w:rsid w:val="2035FEA4"/>
    <w:rsid w:val="2037B8CD"/>
    <w:rsid w:val="2039D74A"/>
    <w:rsid w:val="203C2FFC"/>
    <w:rsid w:val="203D00B9"/>
    <w:rsid w:val="204E0386"/>
    <w:rsid w:val="20507548"/>
    <w:rsid w:val="205F474D"/>
    <w:rsid w:val="206583B7"/>
    <w:rsid w:val="206C04F7"/>
    <w:rsid w:val="2079DD83"/>
    <w:rsid w:val="207B604A"/>
    <w:rsid w:val="2083D1FC"/>
    <w:rsid w:val="20882A87"/>
    <w:rsid w:val="2095C6B5"/>
    <w:rsid w:val="20A7A446"/>
    <w:rsid w:val="20AACAA0"/>
    <w:rsid w:val="20B18F1F"/>
    <w:rsid w:val="20BEC55A"/>
    <w:rsid w:val="20CEEC83"/>
    <w:rsid w:val="20D75B9A"/>
    <w:rsid w:val="20D8BB29"/>
    <w:rsid w:val="20DBD4FE"/>
    <w:rsid w:val="20DCB9CD"/>
    <w:rsid w:val="20EAEE49"/>
    <w:rsid w:val="20F06908"/>
    <w:rsid w:val="20F10869"/>
    <w:rsid w:val="20F16D10"/>
    <w:rsid w:val="20F47E73"/>
    <w:rsid w:val="20F799D9"/>
    <w:rsid w:val="20F96886"/>
    <w:rsid w:val="20FFA9A7"/>
    <w:rsid w:val="2103CC75"/>
    <w:rsid w:val="21058093"/>
    <w:rsid w:val="210C3D0E"/>
    <w:rsid w:val="210DF444"/>
    <w:rsid w:val="210FE551"/>
    <w:rsid w:val="2110EE9C"/>
    <w:rsid w:val="2111D427"/>
    <w:rsid w:val="211D0BC4"/>
    <w:rsid w:val="21209C32"/>
    <w:rsid w:val="21218B85"/>
    <w:rsid w:val="212D34E1"/>
    <w:rsid w:val="212D380E"/>
    <w:rsid w:val="21411945"/>
    <w:rsid w:val="21480473"/>
    <w:rsid w:val="214D1AF3"/>
    <w:rsid w:val="2151E813"/>
    <w:rsid w:val="2159EA59"/>
    <w:rsid w:val="216BECE8"/>
    <w:rsid w:val="2171238D"/>
    <w:rsid w:val="2178E855"/>
    <w:rsid w:val="217D70B4"/>
    <w:rsid w:val="217EB54F"/>
    <w:rsid w:val="2183C01C"/>
    <w:rsid w:val="2183C205"/>
    <w:rsid w:val="218C574E"/>
    <w:rsid w:val="2190A294"/>
    <w:rsid w:val="219F3B4B"/>
    <w:rsid w:val="21A0379D"/>
    <w:rsid w:val="21A6EEAD"/>
    <w:rsid w:val="21A72980"/>
    <w:rsid w:val="21BB00BA"/>
    <w:rsid w:val="21C430CA"/>
    <w:rsid w:val="21CAE8D3"/>
    <w:rsid w:val="21D28AED"/>
    <w:rsid w:val="21D857D8"/>
    <w:rsid w:val="21D9741A"/>
    <w:rsid w:val="21DD3062"/>
    <w:rsid w:val="21DE161A"/>
    <w:rsid w:val="21EBA4D1"/>
    <w:rsid w:val="21ECF04F"/>
    <w:rsid w:val="21F1CA2A"/>
    <w:rsid w:val="21F924B9"/>
    <w:rsid w:val="22063102"/>
    <w:rsid w:val="220653E3"/>
    <w:rsid w:val="2216FC4A"/>
    <w:rsid w:val="2218928D"/>
    <w:rsid w:val="2219F3FE"/>
    <w:rsid w:val="22222C8B"/>
    <w:rsid w:val="2222AA51"/>
    <w:rsid w:val="222ACFC5"/>
    <w:rsid w:val="2231B17B"/>
    <w:rsid w:val="22356EDC"/>
    <w:rsid w:val="223CFE34"/>
    <w:rsid w:val="2240F29E"/>
    <w:rsid w:val="22440125"/>
    <w:rsid w:val="22460A97"/>
    <w:rsid w:val="2246A347"/>
    <w:rsid w:val="2247815E"/>
    <w:rsid w:val="2255E3FA"/>
    <w:rsid w:val="22561010"/>
    <w:rsid w:val="225A052B"/>
    <w:rsid w:val="225E3547"/>
    <w:rsid w:val="2261D070"/>
    <w:rsid w:val="2266392A"/>
    <w:rsid w:val="226A763C"/>
    <w:rsid w:val="226AA840"/>
    <w:rsid w:val="22737FF5"/>
    <w:rsid w:val="2278F428"/>
    <w:rsid w:val="227A9546"/>
    <w:rsid w:val="227F2DC9"/>
    <w:rsid w:val="22869B7E"/>
    <w:rsid w:val="2286F5F7"/>
    <w:rsid w:val="228AE0DC"/>
    <w:rsid w:val="228BEDB3"/>
    <w:rsid w:val="229FC37F"/>
    <w:rsid w:val="22A82DEB"/>
    <w:rsid w:val="22B4607C"/>
    <w:rsid w:val="22BBABB4"/>
    <w:rsid w:val="22BD864E"/>
    <w:rsid w:val="22BE4502"/>
    <w:rsid w:val="22BF67F4"/>
    <w:rsid w:val="22C2D93B"/>
    <w:rsid w:val="22C625CF"/>
    <w:rsid w:val="22C7F53A"/>
    <w:rsid w:val="22C9886C"/>
    <w:rsid w:val="22CA0912"/>
    <w:rsid w:val="22CA4269"/>
    <w:rsid w:val="22D21AFB"/>
    <w:rsid w:val="22D379CC"/>
    <w:rsid w:val="22E6F60A"/>
    <w:rsid w:val="22ECE24A"/>
    <w:rsid w:val="23058B59"/>
    <w:rsid w:val="23090E81"/>
    <w:rsid w:val="230E2069"/>
    <w:rsid w:val="23107662"/>
    <w:rsid w:val="23115043"/>
    <w:rsid w:val="232D36DF"/>
    <w:rsid w:val="23301A57"/>
    <w:rsid w:val="233E57A9"/>
    <w:rsid w:val="234030B9"/>
    <w:rsid w:val="23462F2D"/>
    <w:rsid w:val="23468655"/>
    <w:rsid w:val="234F7E43"/>
    <w:rsid w:val="2353226E"/>
    <w:rsid w:val="2358F76A"/>
    <w:rsid w:val="235B64D3"/>
    <w:rsid w:val="235BE0D4"/>
    <w:rsid w:val="235BF4BB"/>
    <w:rsid w:val="23641AD7"/>
    <w:rsid w:val="237721E1"/>
    <w:rsid w:val="23796C0B"/>
    <w:rsid w:val="237B9D3B"/>
    <w:rsid w:val="23840275"/>
    <w:rsid w:val="238558FF"/>
    <w:rsid w:val="2386D503"/>
    <w:rsid w:val="238F2B6F"/>
    <w:rsid w:val="2390F2B5"/>
    <w:rsid w:val="2395D06E"/>
    <w:rsid w:val="239B0F64"/>
    <w:rsid w:val="239C6C3D"/>
    <w:rsid w:val="239EDC1C"/>
    <w:rsid w:val="239FCC29"/>
    <w:rsid w:val="23B1BE5F"/>
    <w:rsid w:val="23B5A288"/>
    <w:rsid w:val="23B9D707"/>
    <w:rsid w:val="23C4C62D"/>
    <w:rsid w:val="23CA60D1"/>
    <w:rsid w:val="23CE0DBD"/>
    <w:rsid w:val="23CEC514"/>
    <w:rsid w:val="23D0366E"/>
    <w:rsid w:val="23D99E63"/>
    <w:rsid w:val="23FA5B04"/>
    <w:rsid w:val="240025DB"/>
    <w:rsid w:val="2403C6CC"/>
    <w:rsid w:val="24133C5B"/>
    <w:rsid w:val="24145C66"/>
    <w:rsid w:val="2416980C"/>
    <w:rsid w:val="241AF964"/>
    <w:rsid w:val="242AE9ED"/>
    <w:rsid w:val="242B347E"/>
    <w:rsid w:val="2437C589"/>
    <w:rsid w:val="243A22E9"/>
    <w:rsid w:val="243EE665"/>
    <w:rsid w:val="243F36BA"/>
    <w:rsid w:val="243F6A34"/>
    <w:rsid w:val="244243F6"/>
    <w:rsid w:val="24443746"/>
    <w:rsid w:val="24458E4B"/>
    <w:rsid w:val="2448B6BA"/>
    <w:rsid w:val="244BD754"/>
    <w:rsid w:val="244FA0C3"/>
    <w:rsid w:val="24527CB3"/>
    <w:rsid w:val="24529D5C"/>
    <w:rsid w:val="245ADC3E"/>
    <w:rsid w:val="2464EC1E"/>
    <w:rsid w:val="2465704A"/>
    <w:rsid w:val="246B80E1"/>
    <w:rsid w:val="24755C02"/>
    <w:rsid w:val="24792B7B"/>
    <w:rsid w:val="247CEE7A"/>
    <w:rsid w:val="2480E28C"/>
    <w:rsid w:val="2482C66B"/>
    <w:rsid w:val="248B7C6C"/>
    <w:rsid w:val="248D4076"/>
    <w:rsid w:val="248D58AB"/>
    <w:rsid w:val="248E21FE"/>
    <w:rsid w:val="24A5ADBC"/>
    <w:rsid w:val="24A72BA7"/>
    <w:rsid w:val="24ABBEE3"/>
    <w:rsid w:val="24AD183F"/>
    <w:rsid w:val="24ADAFEB"/>
    <w:rsid w:val="24B04DF4"/>
    <w:rsid w:val="24B6121F"/>
    <w:rsid w:val="24BC451F"/>
    <w:rsid w:val="24C3A197"/>
    <w:rsid w:val="24C98C9C"/>
    <w:rsid w:val="24CC3C2D"/>
    <w:rsid w:val="24CFEE25"/>
    <w:rsid w:val="24D00976"/>
    <w:rsid w:val="24D81356"/>
    <w:rsid w:val="24E2C741"/>
    <w:rsid w:val="24E354DF"/>
    <w:rsid w:val="24E36572"/>
    <w:rsid w:val="24E7258B"/>
    <w:rsid w:val="24E7AE7B"/>
    <w:rsid w:val="24E9D0F8"/>
    <w:rsid w:val="24EAAEBF"/>
    <w:rsid w:val="24F03974"/>
    <w:rsid w:val="24F445EB"/>
    <w:rsid w:val="24F678D4"/>
    <w:rsid w:val="24F7A7F4"/>
    <w:rsid w:val="24F85086"/>
    <w:rsid w:val="24F9197F"/>
    <w:rsid w:val="24FFE1BA"/>
    <w:rsid w:val="251B9F4F"/>
    <w:rsid w:val="2520D57F"/>
    <w:rsid w:val="25229702"/>
    <w:rsid w:val="25277AA8"/>
    <w:rsid w:val="252A95D9"/>
    <w:rsid w:val="252F8746"/>
    <w:rsid w:val="25326C52"/>
    <w:rsid w:val="2532DCA9"/>
    <w:rsid w:val="25362073"/>
    <w:rsid w:val="253BE89F"/>
    <w:rsid w:val="253DCF50"/>
    <w:rsid w:val="253EDBA1"/>
    <w:rsid w:val="253EE67B"/>
    <w:rsid w:val="25481C2F"/>
    <w:rsid w:val="2551B550"/>
    <w:rsid w:val="2554ED2D"/>
    <w:rsid w:val="25564EB8"/>
    <w:rsid w:val="2557A50D"/>
    <w:rsid w:val="255D2625"/>
    <w:rsid w:val="255D46CD"/>
    <w:rsid w:val="255EA43D"/>
    <w:rsid w:val="25621C06"/>
    <w:rsid w:val="256A9718"/>
    <w:rsid w:val="2574FFFD"/>
    <w:rsid w:val="2575DF68"/>
    <w:rsid w:val="257688A8"/>
    <w:rsid w:val="257C3C9D"/>
    <w:rsid w:val="257D5442"/>
    <w:rsid w:val="25899AD7"/>
    <w:rsid w:val="2595D559"/>
    <w:rsid w:val="25997987"/>
    <w:rsid w:val="259A7F8B"/>
    <w:rsid w:val="25A37701"/>
    <w:rsid w:val="25A820F5"/>
    <w:rsid w:val="25A99B95"/>
    <w:rsid w:val="25AA322F"/>
    <w:rsid w:val="25AB7CFD"/>
    <w:rsid w:val="25AF4621"/>
    <w:rsid w:val="25B04540"/>
    <w:rsid w:val="25B80974"/>
    <w:rsid w:val="25B82A30"/>
    <w:rsid w:val="25BD0EBB"/>
    <w:rsid w:val="25BE090F"/>
    <w:rsid w:val="25C53B18"/>
    <w:rsid w:val="25CF1947"/>
    <w:rsid w:val="25DEE540"/>
    <w:rsid w:val="25E05F25"/>
    <w:rsid w:val="25E4871B"/>
    <w:rsid w:val="25E994BF"/>
    <w:rsid w:val="25EA2745"/>
    <w:rsid w:val="25EE3382"/>
    <w:rsid w:val="25F384B2"/>
    <w:rsid w:val="25F4B7DB"/>
    <w:rsid w:val="25F4EA09"/>
    <w:rsid w:val="25F5915D"/>
    <w:rsid w:val="25FFECEB"/>
    <w:rsid w:val="2602FDC3"/>
    <w:rsid w:val="26069319"/>
    <w:rsid w:val="26106C20"/>
    <w:rsid w:val="2613A201"/>
    <w:rsid w:val="26162E62"/>
    <w:rsid w:val="262342CB"/>
    <w:rsid w:val="26279967"/>
    <w:rsid w:val="2629649C"/>
    <w:rsid w:val="262E1267"/>
    <w:rsid w:val="2636693E"/>
    <w:rsid w:val="263B5671"/>
    <w:rsid w:val="264412BC"/>
    <w:rsid w:val="26455BF3"/>
    <w:rsid w:val="26463187"/>
    <w:rsid w:val="2646DC67"/>
    <w:rsid w:val="264DABB8"/>
    <w:rsid w:val="26520D32"/>
    <w:rsid w:val="2652953C"/>
    <w:rsid w:val="266CBB17"/>
    <w:rsid w:val="2670D173"/>
    <w:rsid w:val="267700B8"/>
    <w:rsid w:val="267FF34D"/>
    <w:rsid w:val="268074BC"/>
    <w:rsid w:val="26867F20"/>
    <w:rsid w:val="2687101D"/>
    <w:rsid w:val="26890ED6"/>
    <w:rsid w:val="268923B1"/>
    <w:rsid w:val="2691B71F"/>
    <w:rsid w:val="26986110"/>
    <w:rsid w:val="26A4A1DA"/>
    <w:rsid w:val="26ABC2A5"/>
    <w:rsid w:val="26ADF04C"/>
    <w:rsid w:val="26B150C5"/>
    <w:rsid w:val="26B5C41C"/>
    <w:rsid w:val="26B70BAC"/>
    <w:rsid w:val="26C02AAB"/>
    <w:rsid w:val="26C391C5"/>
    <w:rsid w:val="26C3ACE5"/>
    <w:rsid w:val="26CB0AC1"/>
    <w:rsid w:val="26CDE7E3"/>
    <w:rsid w:val="26CE88D1"/>
    <w:rsid w:val="26D944C6"/>
    <w:rsid w:val="26E3D83F"/>
    <w:rsid w:val="26E76D22"/>
    <w:rsid w:val="26EE1DBF"/>
    <w:rsid w:val="26F675BE"/>
    <w:rsid w:val="26F786A5"/>
    <w:rsid w:val="26F89BAF"/>
    <w:rsid w:val="26FD043D"/>
    <w:rsid w:val="2705ABB3"/>
    <w:rsid w:val="2705FA7E"/>
    <w:rsid w:val="2706C3B7"/>
    <w:rsid w:val="27089B76"/>
    <w:rsid w:val="27095F60"/>
    <w:rsid w:val="270BD477"/>
    <w:rsid w:val="270D68F1"/>
    <w:rsid w:val="271517E6"/>
    <w:rsid w:val="2716C448"/>
    <w:rsid w:val="2716E298"/>
    <w:rsid w:val="271779FA"/>
    <w:rsid w:val="2719EC51"/>
    <w:rsid w:val="271DE719"/>
    <w:rsid w:val="27231643"/>
    <w:rsid w:val="2723D6BA"/>
    <w:rsid w:val="272C230A"/>
    <w:rsid w:val="272DFBC1"/>
    <w:rsid w:val="273633F7"/>
    <w:rsid w:val="2736AEDE"/>
    <w:rsid w:val="273EA56F"/>
    <w:rsid w:val="27408B0B"/>
    <w:rsid w:val="27467754"/>
    <w:rsid w:val="27472190"/>
    <w:rsid w:val="27482D6A"/>
    <w:rsid w:val="27494C90"/>
    <w:rsid w:val="274C15A1"/>
    <w:rsid w:val="274DA6ED"/>
    <w:rsid w:val="27554FC1"/>
    <w:rsid w:val="2769EC2C"/>
    <w:rsid w:val="276A9FBC"/>
    <w:rsid w:val="276C8436"/>
    <w:rsid w:val="276D2409"/>
    <w:rsid w:val="277E4C9B"/>
    <w:rsid w:val="27830E54"/>
    <w:rsid w:val="2785BCE7"/>
    <w:rsid w:val="279EBD7B"/>
    <w:rsid w:val="279FF852"/>
    <w:rsid w:val="27A274E0"/>
    <w:rsid w:val="27A5DF0F"/>
    <w:rsid w:val="27A9D035"/>
    <w:rsid w:val="27AEB396"/>
    <w:rsid w:val="27B3407F"/>
    <w:rsid w:val="27BBE027"/>
    <w:rsid w:val="27BD5F24"/>
    <w:rsid w:val="27C0536D"/>
    <w:rsid w:val="27C200EB"/>
    <w:rsid w:val="27C369C8"/>
    <w:rsid w:val="27C68B08"/>
    <w:rsid w:val="27C6E181"/>
    <w:rsid w:val="27C7D70E"/>
    <w:rsid w:val="27D15A17"/>
    <w:rsid w:val="27D1D4BE"/>
    <w:rsid w:val="27D28B18"/>
    <w:rsid w:val="27D70C3A"/>
    <w:rsid w:val="27DB9E40"/>
    <w:rsid w:val="27DBEEC2"/>
    <w:rsid w:val="27DEC9F3"/>
    <w:rsid w:val="27ECCA1F"/>
    <w:rsid w:val="27F2081C"/>
    <w:rsid w:val="27F7C253"/>
    <w:rsid w:val="28005218"/>
    <w:rsid w:val="280553A4"/>
    <w:rsid w:val="280A9A37"/>
    <w:rsid w:val="280E2807"/>
    <w:rsid w:val="281B695E"/>
    <w:rsid w:val="2821971E"/>
    <w:rsid w:val="282C72F1"/>
    <w:rsid w:val="2841BDF8"/>
    <w:rsid w:val="28451DC2"/>
    <w:rsid w:val="2845745E"/>
    <w:rsid w:val="2847077D"/>
    <w:rsid w:val="284EDB07"/>
    <w:rsid w:val="2853DEA6"/>
    <w:rsid w:val="2858B2BD"/>
    <w:rsid w:val="285F12AE"/>
    <w:rsid w:val="28664BCB"/>
    <w:rsid w:val="2869C63A"/>
    <w:rsid w:val="286A0D14"/>
    <w:rsid w:val="286D1636"/>
    <w:rsid w:val="286D2AFC"/>
    <w:rsid w:val="286EB997"/>
    <w:rsid w:val="287261C6"/>
    <w:rsid w:val="287502EB"/>
    <w:rsid w:val="2875FFC3"/>
    <w:rsid w:val="287AC77C"/>
    <w:rsid w:val="28897A12"/>
    <w:rsid w:val="288CAF08"/>
    <w:rsid w:val="288DEE81"/>
    <w:rsid w:val="2890D180"/>
    <w:rsid w:val="289CB428"/>
    <w:rsid w:val="289E9631"/>
    <w:rsid w:val="28A1B7AA"/>
    <w:rsid w:val="28A52FC1"/>
    <w:rsid w:val="28A7FD85"/>
    <w:rsid w:val="28AD1C5F"/>
    <w:rsid w:val="28AFB765"/>
    <w:rsid w:val="28BA3787"/>
    <w:rsid w:val="28C8FAED"/>
    <w:rsid w:val="28CB39F0"/>
    <w:rsid w:val="28CE96B9"/>
    <w:rsid w:val="28D5F641"/>
    <w:rsid w:val="28D84038"/>
    <w:rsid w:val="28DC531C"/>
    <w:rsid w:val="28DE9F3D"/>
    <w:rsid w:val="28E0F58A"/>
    <w:rsid w:val="28E6E6E3"/>
    <w:rsid w:val="28F6EBE0"/>
    <w:rsid w:val="2900CAA5"/>
    <w:rsid w:val="29068664"/>
    <w:rsid w:val="29068B34"/>
    <w:rsid w:val="290ADD54"/>
    <w:rsid w:val="291240C7"/>
    <w:rsid w:val="29128556"/>
    <w:rsid w:val="2920867B"/>
    <w:rsid w:val="29259668"/>
    <w:rsid w:val="292CEC8D"/>
    <w:rsid w:val="292DA315"/>
    <w:rsid w:val="292ECC03"/>
    <w:rsid w:val="2939A2FF"/>
    <w:rsid w:val="293EC5F8"/>
    <w:rsid w:val="2940656C"/>
    <w:rsid w:val="294230A8"/>
    <w:rsid w:val="294FBE7D"/>
    <w:rsid w:val="295119A0"/>
    <w:rsid w:val="2953116F"/>
    <w:rsid w:val="2954F329"/>
    <w:rsid w:val="295DBFC9"/>
    <w:rsid w:val="29693636"/>
    <w:rsid w:val="2970A8B8"/>
    <w:rsid w:val="2971468F"/>
    <w:rsid w:val="297823F8"/>
    <w:rsid w:val="297A4FBA"/>
    <w:rsid w:val="29825E83"/>
    <w:rsid w:val="2986A47B"/>
    <w:rsid w:val="298FC1C1"/>
    <w:rsid w:val="299152A1"/>
    <w:rsid w:val="29957838"/>
    <w:rsid w:val="29961DF6"/>
    <w:rsid w:val="299647AD"/>
    <w:rsid w:val="29967000"/>
    <w:rsid w:val="2998E0D3"/>
    <w:rsid w:val="299E7326"/>
    <w:rsid w:val="29AE5604"/>
    <w:rsid w:val="29B4F64E"/>
    <w:rsid w:val="29B6DA90"/>
    <w:rsid w:val="29B7C1A9"/>
    <w:rsid w:val="29B90B65"/>
    <w:rsid w:val="29BE1FE2"/>
    <w:rsid w:val="29CDC597"/>
    <w:rsid w:val="29D96E76"/>
    <w:rsid w:val="29D98BA2"/>
    <w:rsid w:val="29DD8E59"/>
    <w:rsid w:val="29E72574"/>
    <w:rsid w:val="29ED9209"/>
    <w:rsid w:val="29F17347"/>
    <w:rsid w:val="29F4D942"/>
    <w:rsid w:val="29F5DB4E"/>
    <w:rsid w:val="29FB20F8"/>
    <w:rsid w:val="2A057280"/>
    <w:rsid w:val="2A126EAA"/>
    <w:rsid w:val="2A13D5B4"/>
    <w:rsid w:val="2A14B7FE"/>
    <w:rsid w:val="2A16B4D8"/>
    <w:rsid w:val="2A20420F"/>
    <w:rsid w:val="2A26B943"/>
    <w:rsid w:val="2A27F28D"/>
    <w:rsid w:val="2A2B1630"/>
    <w:rsid w:val="2A2D44A5"/>
    <w:rsid w:val="2A31F52A"/>
    <w:rsid w:val="2A4A09B6"/>
    <w:rsid w:val="2A509702"/>
    <w:rsid w:val="2A50F388"/>
    <w:rsid w:val="2A65C68E"/>
    <w:rsid w:val="2A6E3C61"/>
    <w:rsid w:val="2A8BA54C"/>
    <w:rsid w:val="2A8EAC3E"/>
    <w:rsid w:val="2A91870C"/>
    <w:rsid w:val="2A97172C"/>
    <w:rsid w:val="2A971A4A"/>
    <w:rsid w:val="2A9AE3AF"/>
    <w:rsid w:val="2AA93081"/>
    <w:rsid w:val="2AB26DB8"/>
    <w:rsid w:val="2AB50749"/>
    <w:rsid w:val="2AB78BF6"/>
    <w:rsid w:val="2ABA00D3"/>
    <w:rsid w:val="2ACB433D"/>
    <w:rsid w:val="2AE01B0C"/>
    <w:rsid w:val="2AEA80FC"/>
    <w:rsid w:val="2AFACC25"/>
    <w:rsid w:val="2B0011A6"/>
    <w:rsid w:val="2B03141A"/>
    <w:rsid w:val="2B03914A"/>
    <w:rsid w:val="2B0A2BDA"/>
    <w:rsid w:val="2B0BA10C"/>
    <w:rsid w:val="2B0FB909"/>
    <w:rsid w:val="2B111974"/>
    <w:rsid w:val="2B171DD0"/>
    <w:rsid w:val="2B1C159C"/>
    <w:rsid w:val="2B213A25"/>
    <w:rsid w:val="2B21CBEB"/>
    <w:rsid w:val="2B22CB98"/>
    <w:rsid w:val="2B275109"/>
    <w:rsid w:val="2B30A7F2"/>
    <w:rsid w:val="2B36EC7B"/>
    <w:rsid w:val="2B3CE699"/>
    <w:rsid w:val="2B3D4539"/>
    <w:rsid w:val="2B4BDCA8"/>
    <w:rsid w:val="2B50675C"/>
    <w:rsid w:val="2B546C1C"/>
    <w:rsid w:val="2B5A8140"/>
    <w:rsid w:val="2B5E769B"/>
    <w:rsid w:val="2B6DDB13"/>
    <w:rsid w:val="2B73F78E"/>
    <w:rsid w:val="2B86806F"/>
    <w:rsid w:val="2B876BE3"/>
    <w:rsid w:val="2B8AB862"/>
    <w:rsid w:val="2B8B3DEE"/>
    <w:rsid w:val="2B8FB259"/>
    <w:rsid w:val="2B92C63A"/>
    <w:rsid w:val="2B95A649"/>
    <w:rsid w:val="2B95FEBA"/>
    <w:rsid w:val="2B9CD6B7"/>
    <w:rsid w:val="2BA104E7"/>
    <w:rsid w:val="2BAD4A77"/>
    <w:rsid w:val="2BAE00B7"/>
    <w:rsid w:val="2BB669BA"/>
    <w:rsid w:val="2BCD7F96"/>
    <w:rsid w:val="2BD0CAC0"/>
    <w:rsid w:val="2BD12B5E"/>
    <w:rsid w:val="2BD1724F"/>
    <w:rsid w:val="2BD2944A"/>
    <w:rsid w:val="2BE346BB"/>
    <w:rsid w:val="2BF15B0C"/>
    <w:rsid w:val="2BF5207C"/>
    <w:rsid w:val="2BF68766"/>
    <w:rsid w:val="2C0FFF62"/>
    <w:rsid w:val="2C122A6B"/>
    <w:rsid w:val="2C137E84"/>
    <w:rsid w:val="2C14A1CD"/>
    <w:rsid w:val="2C152E57"/>
    <w:rsid w:val="2C15C4A7"/>
    <w:rsid w:val="2C1D9650"/>
    <w:rsid w:val="2C1DBAFF"/>
    <w:rsid w:val="2C209C86"/>
    <w:rsid w:val="2C2B3761"/>
    <w:rsid w:val="2C2F97B2"/>
    <w:rsid w:val="2C3374E9"/>
    <w:rsid w:val="2C3E7559"/>
    <w:rsid w:val="2C417CDC"/>
    <w:rsid w:val="2C430011"/>
    <w:rsid w:val="2C494AA7"/>
    <w:rsid w:val="2C4DD816"/>
    <w:rsid w:val="2C4FDA5D"/>
    <w:rsid w:val="2C544B68"/>
    <w:rsid w:val="2C573E4A"/>
    <w:rsid w:val="2C5B1C7B"/>
    <w:rsid w:val="2C5EB0E2"/>
    <w:rsid w:val="2C5FEFC2"/>
    <w:rsid w:val="2C6B8DB1"/>
    <w:rsid w:val="2C726129"/>
    <w:rsid w:val="2C728702"/>
    <w:rsid w:val="2C776963"/>
    <w:rsid w:val="2C78BC65"/>
    <w:rsid w:val="2C7A3CB2"/>
    <w:rsid w:val="2C7AF22E"/>
    <w:rsid w:val="2C80E9E7"/>
    <w:rsid w:val="2C81F3CE"/>
    <w:rsid w:val="2C8D2E73"/>
    <w:rsid w:val="2C8FD117"/>
    <w:rsid w:val="2C94C6E4"/>
    <w:rsid w:val="2C9993EC"/>
    <w:rsid w:val="2C9E6FBB"/>
    <w:rsid w:val="2CABAF4E"/>
    <w:rsid w:val="2CC940F6"/>
    <w:rsid w:val="2CCB1AF4"/>
    <w:rsid w:val="2CCB4F4F"/>
    <w:rsid w:val="2CCD71FA"/>
    <w:rsid w:val="2CD07C3D"/>
    <w:rsid w:val="2CD2E06F"/>
    <w:rsid w:val="2CD920C4"/>
    <w:rsid w:val="2CDADD45"/>
    <w:rsid w:val="2CE1C7E9"/>
    <w:rsid w:val="2D0060BD"/>
    <w:rsid w:val="2D05E6BB"/>
    <w:rsid w:val="2D09682A"/>
    <w:rsid w:val="2D0A3736"/>
    <w:rsid w:val="2D0B54B8"/>
    <w:rsid w:val="2D0E4BBB"/>
    <w:rsid w:val="2D0F5753"/>
    <w:rsid w:val="2D11284F"/>
    <w:rsid w:val="2D219A35"/>
    <w:rsid w:val="2D2F34A9"/>
    <w:rsid w:val="2D35B788"/>
    <w:rsid w:val="2D3D96D1"/>
    <w:rsid w:val="2D473F56"/>
    <w:rsid w:val="2D4A1559"/>
    <w:rsid w:val="2D517355"/>
    <w:rsid w:val="2D56C16E"/>
    <w:rsid w:val="2D58011F"/>
    <w:rsid w:val="2D6361D8"/>
    <w:rsid w:val="2D6B2874"/>
    <w:rsid w:val="2D6BDDF2"/>
    <w:rsid w:val="2D6EDEC7"/>
    <w:rsid w:val="2D7CE5A9"/>
    <w:rsid w:val="2D84591D"/>
    <w:rsid w:val="2D8B6255"/>
    <w:rsid w:val="2D90B24A"/>
    <w:rsid w:val="2D939F0E"/>
    <w:rsid w:val="2D94E3FF"/>
    <w:rsid w:val="2D95F8F2"/>
    <w:rsid w:val="2DA1FDBB"/>
    <w:rsid w:val="2DA4CD1F"/>
    <w:rsid w:val="2DA52D88"/>
    <w:rsid w:val="2DACB481"/>
    <w:rsid w:val="2DACB7C4"/>
    <w:rsid w:val="2DB24DF3"/>
    <w:rsid w:val="2DB658DE"/>
    <w:rsid w:val="2DB9BBAB"/>
    <w:rsid w:val="2DC4688B"/>
    <w:rsid w:val="2DD3FEF5"/>
    <w:rsid w:val="2DD507EB"/>
    <w:rsid w:val="2DDA45BA"/>
    <w:rsid w:val="2DDABFF2"/>
    <w:rsid w:val="2DDB9E3C"/>
    <w:rsid w:val="2DE45553"/>
    <w:rsid w:val="2DE5F58B"/>
    <w:rsid w:val="2DF2B022"/>
    <w:rsid w:val="2DF315EE"/>
    <w:rsid w:val="2DF92155"/>
    <w:rsid w:val="2DF9936E"/>
    <w:rsid w:val="2DFB3E5D"/>
    <w:rsid w:val="2DFD7240"/>
    <w:rsid w:val="2DFE5124"/>
    <w:rsid w:val="2E0201A2"/>
    <w:rsid w:val="2E06819F"/>
    <w:rsid w:val="2E0C1FB3"/>
    <w:rsid w:val="2E0C3C31"/>
    <w:rsid w:val="2E0E0D18"/>
    <w:rsid w:val="2E1111EC"/>
    <w:rsid w:val="2E11F6EF"/>
    <w:rsid w:val="2E184F05"/>
    <w:rsid w:val="2E221B61"/>
    <w:rsid w:val="2E24E8D5"/>
    <w:rsid w:val="2E29EC36"/>
    <w:rsid w:val="2E37F07B"/>
    <w:rsid w:val="2E3B5A04"/>
    <w:rsid w:val="2E3CBD5E"/>
    <w:rsid w:val="2E405E87"/>
    <w:rsid w:val="2E415CA5"/>
    <w:rsid w:val="2E42FEAD"/>
    <w:rsid w:val="2E4915F7"/>
    <w:rsid w:val="2E521BF9"/>
    <w:rsid w:val="2E561589"/>
    <w:rsid w:val="2E5B4E0D"/>
    <w:rsid w:val="2E6BA11C"/>
    <w:rsid w:val="2E766DF6"/>
    <w:rsid w:val="2E8BF4B5"/>
    <w:rsid w:val="2E9282D5"/>
    <w:rsid w:val="2E92E742"/>
    <w:rsid w:val="2E981DFF"/>
    <w:rsid w:val="2E9A749E"/>
    <w:rsid w:val="2EA1C817"/>
    <w:rsid w:val="2EA43515"/>
    <w:rsid w:val="2EAA1C1C"/>
    <w:rsid w:val="2EAB64F7"/>
    <w:rsid w:val="2EB39A88"/>
    <w:rsid w:val="2ECB29FE"/>
    <w:rsid w:val="2ECDD470"/>
    <w:rsid w:val="2EE66A3F"/>
    <w:rsid w:val="2EF8FF8E"/>
    <w:rsid w:val="2EFEE1DF"/>
    <w:rsid w:val="2EFF6CC1"/>
    <w:rsid w:val="2F066FDC"/>
    <w:rsid w:val="2F07FE29"/>
    <w:rsid w:val="2F0BDDA6"/>
    <w:rsid w:val="2F162BE1"/>
    <w:rsid w:val="2F1B12DB"/>
    <w:rsid w:val="2F1C7A92"/>
    <w:rsid w:val="2F20548A"/>
    <w:rsid w:val="2F2183A6"/>
    <w:rsid w:val="2F287D31"/>
    <w:rsid w:val="2F2F9657"/>
    <w:rsid w:val="2F353A96"/>
    <w:rsid w:val="2F398DA0"/>
    <w:rsid w:val="2F3C54AB"/>
    <w:rsid w:val="2F3F0DEA"/>
    <w:rsid w:val="2F3F89BF"/>
    <w:rsid w:val="2F4EA4E6"/>
    <w:rsid w:val="2F5022EB"/>
    <w:rsid w:val="2F5406D3"/>
    <w:rsid w:val="2F57083C"/>
    <w:rsid w:val="2F584F70"/>
    <w:rsid w:val="2F59DEA6"/>
    <w:rsid w:val="2F5E07A4"/>
    <w:rsid w:val="2F65C3F2"/>
    <w:rsid w:val="2F6DEAB6"/>
    <w:rsid w:val="2F6F282E"/>
    <w:rsid w:val="2F76161B"/>
    <w:rsid w:val="2F7AF323"/>
    <w:rsid w:val="2F7C0781"/>
    <w:rsid w:val="2F7C3B72"/>
    <w:rsid w:val="2F8025B1"/>
    <w:rsid w:val="2F81C5EC"/>
    <w:rsid w:val="2F85E6AE"/>
    <w:rsid w:val="2F8822C8"/>
    <w:rsid w:val="2F89A7F4"/>
    <w:rsid w:val="2F8D9ECB"/>
    <w:rsid w:val="2F8DB67C"/>
    <w:rsid w:val="2F9026D8"/>
    <w:rsid w:val="2F94DC74"/>
    <w:rsid w:val="2F9563CF"/>
    <w:rsid w:val="2F9E660E"/>
    <w:rsid w:val="2FA25200"/>
    <w:rsid w:val="2FA3AB33"/>
    <w:rsid w:val="2FAADE99"/>
    <w:rsid w:val="2FAF67B5"/>
    <w:rsid w:val="2FB51E7F"/>
    <w:rsid w:val="2FB8D0B6"/>
    <w:rsid w:val="2FB96D46"/>
    <w:rsid w:val="2FCA7555"/>
    <w:rsid w:val="2FCD182C"/>
    <w:rsid w:val="2FCEACA6"/>
    <w:rsid w:val="2FCF82D0"/>
    <w:rsid w:val="2FDBC56D"/>
    <w:rsid w:val="2FDC2EE8"/>
    <w:rsid w:val="2FDE057E"/>
    <w:rsid w:val="2FEA37C7"/>
    <w:rsid w:val="2FEB74CA"/>
    <w:rsid w:val="2FF3E77B"/>
    <w:rsid w:val="2FFA5106"/>
    <w:rsid w:val="300F657B"/>
    <w:rsid w:val="3017833E"/>
    <w:rsid w:val="3023D834"/>
    <w:rsid w:val="3029205A"/>
    <w:rsid w:val="303522F4"/>
    <w:rsid w:val="3042DE8E"/>
    <w:rsid w:val="3045EC7D"/>
    <w:rsid w:val="305E9349"/>
    <w:rsid w:val="3063AEAC"/>
    <w:rsid w:val="306C09CF"/>
    <w:rsid w:val="306C663F"/>
    <w:rsid w:val="3073C91D"/>
    <w:rsid w:val="308CA95F"/>
    <w:rsid w:val="3091B2B2"/>
    <w:rsid w:val="3097F9DC"/>
    <w:rsid w:val="3098E69F"/>
    <w:rsid w:val="309B330D"/>
    <w:rsid w:val="30A00520"/>
    <w:rsid w:val="30A40463"/>
    <w:rsid w:val="30A52E1D"/>
    <w:rsid w:val="30ABAE4F"/>
    <w:rsid w:val="30B8945A"/>
    <w:rsid w:val="30B9FEC7"/>
    <w:rsid w:val="30C1B078"/>
    <w:rsid w:val="30C409EC"/>
    <w:rsid w:val="30CA0680"/>
    <w:rsid w:val="30D2BBA2"/>
    <w:rsid w:val="30D55E01"/>
    <w:rsid w:val="30D7DF16"/>
    <w:rsid w:val="30DE7C98"/>
    <w:rsid w:val="30E24BEC"/>
    <w:rsid w:val="30E9877F"/>
    <w:rsid w:val="30EF0EB8"/>
    <w:rsid w:val="30F5C563"/>
    <w:rsid w:val="30F7247B"/>
    <w:rsid w:val="30FB6A17"/>
    <w:rsid w:val="31023D53"/>
    <w:rsid w:val="310B812C"/>
    <w:rsid w:val="310D240A"/>
    <w:rsid w:val="3110632C"/>
    <w:rsid w:val="31133508"/>
    <w:rsid w:val="3117EC5A"/>
    <w:rsid w:val="31180BD3"/>
    <w:rsid w:val="31207A07"/>
    <w:rsid w:val="3121CF58"/>
    <w:rsid w:val="312489C8"/>
    <w:rsid w:val="31290796"/>
    <w:rsid w:val="312AB6B0"/>
    <w:rsid w:val="312E031D"/>
    <w:rsid w:val="312F8125"/>
    <w:rsid w:val="3130EDA7"/>
    <w:rsid w:val="3131DAE3"/>
    <w:rsid w:val="31397D21"/>
    <w:rsid w:val="313B98B9"/>
    <w:rsid w:val="3147F2CF"/>
    <w:rsid w:val="3156DF9A"/>
    <w:rsid w:val="31586E19"/>
    <w:rsid w:val="3159AA71"/>
    <w:rsid w:val="315E2959"/>
    <w:rsid w:val="3167A937"/>
    <w:rsid w:val="316A4C0E"/>
    <w:rsid w:val="316DA595"/>
    <w:rsid w:val="3172B559"/>
    <w:rsid w:val="3173CC74"/>
    <w:rsid w:val="3176F76B"/>
    <w:rsid w:val="31773FBA"/>
    <w:rsid w:val="317884F6"/>
    <w:rsid w:val="3179D5DF"/>
    <w:rsid w:val="31827B0D"/>
    <w:rsid w:val="3185746B"/>
    <w:rsid w:val="31965A9E"/>
    <w:rsid w:val="31A6B9E2"/>
    <w:rsid w:val="31AB72A8"/>
    <w:rsid w:val="31AF1564"/>
    <w:rsid w:val="31B75747"/>
    <w:rsid w:val="31BB5225"/>
    <w:rsid w:val="31BD3AAD"/>
    <w:rsid w:val="31BDCBFE"/>
    <w:rsid w:val="31BE4FFA"/>
    <w:rsid w:val="31BF15E7"/>
    <w:rsid w:val="31C220CC"/>
    <w:rsid w:val="31CC4BA3"/>
    <w:rsid w:val="31CD2FE6"/>
    <w:rsid w:val="31D80446"/>
    <w:rsid w:val="31DF147D"/>
    <w:rsid w:val="31E1C0D1"/>
    <w:rsid w:val="31E2C84B"/>
    <w:rsid w:val="31F74120"/>
    <w:rsid w:val="31F976BE"/>
    <w:rsid w:val="320C61EB"/>
    <w:rsid w:val="320FC282"/>
    <w:rsid w:val="321107F4"/>
    <w:rsid w:val="3212744D"/>
    <w:rsid w:val="3212B7AB"/>
    <w:rsid w:val="32177346"/>
    <w:rsid w:val="3218A2A5"/>
    <w:rsid w:val="321BE531"/>
    <w:rsid w:val="32213F79"/>
    <w:rsid w:val="32221234"/>
    <w:rsid w:val="3224130C"/>
    <w:rsid w:val="3225FBA2"/>
    <w:rsid w:val="322987AD"/>
    <w:rsid w:val="3229E380"/>
    <w:rsid w:val="322A38A1"/>
    <w:rsid w:val="322ADB10"/>
    <w:rsid w:val="3230709F"/>
    <w:rsid w:val="3232E94D"/>
    <w:rsid w:val="32424DE7"/>
    <w:rsid w:val="3245F446"/>
    <w:rsid w:val="32461FAF"/>
    <w:rsid w:val="3246621F"/>
    <w:rsid w:val="324B0F74"/>
    <w:rsid w:val="324C18AE"/>
    <w:rsid w:val="32508D1E"/>
    <w:rsid w:val="3255CF28"/>
    <w:rsid w:val="325665C1"/>
    <w:rsid w:val="3268BF0D"/>
    <w:rsid w:val="326DAE3E"/>
    <w:rsid w:val="327F3257"/>
    <w:rsid w:val="328F17E5"/>
    <w:rsid w:val="32948E80"/>
    <w:rsid w:val="3295B6AF"/>
    <w:rsid w:val="32A28139"/>
    <w:rsid w:val="32A34CC4"/>
    <w:rsid w:val="32A51361"/>
    <w:rsid w:val="32A87FD8"/>
    <w:rsid w:val="32AA1C8A"/>
    <w:rsid w:val="32AADDFB"/>
    <w:rsid w:val="32AF82BA"/>
    <w:rsid w:val="32B06CF3"/>
    <w:rsid w:val="32B4607E"/>
    <w:rsid w:val="32BB13F4"/>
    <w:rsid w:val="32BCEBA2"/>
    <w:rsid w:val="32BE1F18"/>
    <w:rsid w:val="32C37235"/>
    <w:rsid w:val="32C4B74D"/>
    <w:rsid w:val="32CA1D8D"/>
    <w:rsid w:val="32CA95CB"/>
    <w:rsid w:val="32CD21EA"/>
    <w:rsid w:val="32DEE22D"/>
    <w:rsid w:val="32E20737"/>
    <w:rsid w:val="32E741E6"/>
    <w:rsid w:val="32E850C1"/>
    <w:rsid w:val="32EC4E21"/>
    <w:rsid w:val="32F61E52"/>
    <w:rsid w:val="32F934BB"/>
    <w:rsid w:val="32FCD453"/>
    <w:rsid w:val="33019A24"/>
    <w:rsid w:val="3314F724"/>
    <w:rsid w:val="3315A640"/>
    <w:rsid w:val="33198099"/>
    <w:rsid w:val="331DE812"/>
    <w:rsid w:val="3334142D"/>
    <w:rsid w:val="33375B09"/>
    <w:rsid w:val="333ADD99"/>
    <w:rsid w:val="333C5A7E"/>
    <w:rsid w:val="333EEFFB"/>
    <w:rsid w:val="3341270F"/>
    <w:rsid w:val="3343FEDB"/>
    <w:rsid w:val="33447A4A"/>
    <w:rsid w:val="334B27F9"/>
    <w:rsid w:val="33563A65"/>
    <w:rsid w:val="33584469"/>
    <w:rsid w:val="33591CDC"/>
    <w:rsid w:val="3359FD2F"/>
    <w:rsid w:val="33626520"/>
    <w:rsid w:val="3362AD1C"/>
    <w:rsid w:val="3363F4C4"/>
    <w:rsid w:val="33681C04"/>
    <w:rsid w:val="336D278A"/>
    <w:rsid w:val="3378A43B"/>
    <w:rsid w:val="337D8D3F"/>
    <w:rsid w:val="337E31B3"/>
    <w:rsid w:val="337EADD4"/>
    <w:rsid w:val="3380AC33"/>
    <w:rsid w:val="33821E30"/>
    <w:rsid w:val="33865016"/>
    <w:rsid w:val="3389934C"/>
    <w:rsid w:val="338C74A4"/>
    <w:rsid w:val="33927A4F"/>
    <w:rsid w:val="339299E5"/>
    <w:rsid w:val="3397242E"/>
    <w:rsid w:val="33975824"/>
    <w:rsid w:val="339766CD"/>
    <w:rsid w:val="339E3D86"/>
    <w:rsid w:val="33A52F48"/>
    <w:rsid w:val="33A8AEF3"/>
    <w:rsid w:val="33A9F704"/>
    <w:rsid w:val="33AE6E07"/>
    <w:rsid w:val="33B029C9"/>
    <w:rsid w:val="33B307BA"/>
    <w:rsid w:val="33B46379"/>
    <w:rsid w:val="33B4F95F"/>
    <w:rsid w:val="33B7B592"/>
    <w:rsid w:val="33B969FE"/>
    <w:rsid w:val="33C6AB71"/>
    <w:rsid w:val="33C82081"/>
    <w:rsid w:val="33CDC1AF"/>
    <w:rsid w:val="33D24E72"/>
    <w:rsid w:val="33DC1EAE"/>
    <w:rsid w:val="33E4D6B4"/>
    <w:rsid w:val="33E97FE1"/>
    <w:rsid w:val="33F0ADF2"/>
    <w:rsid w:val="33F3B46E"/>
    <w:rsid w:val="33F7EDCE"/>
    <w:rsid w:val="3400AF83"/>
    <w:rsid w:val="340CD4DE"/>
    <w:rsid w:val="340E8F92"/>
    <w:rsid w:val="340EFEE7"/>
    <w:rsid w:val="341194F8"/>
    <w:rsid w:val="34186F2F"/>
    <w:rsid w:val="34196D7D"/>
    <w:rsid w:val="3421D53B"/>
    <w:rsid w:val="342226CA"/>
    <w:rsid w:val="342262BE"/>
    <w:rsid w:val="3426446D"/>
    <w:rsid w:val="34304453"/>
    <w:rsid w:val="34372A4A"/>
    <w:rsid w:val="34372A88"/>
    <w:rsid w:val="3440C399"/>
    <w:rsid w:val="3441F059"/>
    <w:rsid w:val="34463A6E"/>
    <w:rsid w:val="3449873E"/>
    <w:rsid w:val="344A5D1F"/>
    <w:rsid w:val="3457B0D8"/>
    <w:rsid w:val="345A5D12"/>
    <w:rsid w:val="345B4205"/>
    <w:rsid w:val="346F2BB7"/>
    <w:rsid w:val="346F56DF"/>
    <w:rsid w:val="34744C01"/>
    <w:rsid w:val="34749AEF"/>
    <w:rsid w:val="34754B84"/>
    <w:rsid w:val="3475EF01"/>
    <w:rsid w:val="347D38EF"/>
    <w:rsid w:val="347D7DBF"/>
    <w:rsid w:val="3481089E"/>
    <w:rsid w:val="34875DB8"/>
    <w:rsid w:val="348881B2"/>
    <w:rsid w:val="348AE608"/>
    <w:rsid w:val="34936CF9"/>
    <w:rsid w:val="3498DEE5"/>
    <w:rsid w:val="34B1CC90"/>
    <w:rsid w:val="34B53E69"/>
    <w:rsid w:val="34B604D2"/>
    <w:rsid w:val="34BE21FD"/>
    <w:rsid w:val="34BF5A28"/>
    <w:rsid w:val="34C0DE72"/>
    <w:rsid w:val="34C0E727"/>
    <w:rsid w:val="34C7A09C"/>
    <w:rsid w:val="34C8F1C1"/>
    <w:rsid w:val="34CA1678"/>
    <w:rsid w:val="34CAE742"/>
    <w:rsid w:val="34CC8DCF"/>
    <w:rsid w:val="34D4B9A8"/>
    <w:rsid w:val="34D81AD6"/>
    <w:rsid w:val="34DE5AA4"/>
    <w:rsid w:val="34E97D23"/>
    <w:rsid w:val="34EDA8D4"/>
    <w:rsid w:val="34F06B7F"/>
    <w:rsid w:val="34F4417C"/>
    <w:rsid w:val="34FA1D6B"/>
    <w:rsid w:val="34FEA05A"/>
    <w:rsid w:val="34FFC525"/>
    <w:rsid w:val="35077288"/>
    <w:rsid w:val="350B110C"/>
    <w:rsid w:val="350B7239"/>
    <w:rsid w:val="350C9EEB"/>
    <w:rsid w:val="350DD01F"/>
    <w:rsid w:val="3510BBEB"/>
    <w:rsid w:val="35119C60"/>
    <w:rsid w:val="35195DA0"/>
    <w:rsid w:val="351A7E35"/>
    <w:rsid w:val="351BCDCC"/>
    <w:rsid w:val="351D5F7A"/>
    <w:rsid w:val="3526C0B9"/>
    <w:rsid w:val="353710AC"/>
    <w:rsid w:val="353758AC"/>
    <w:rsid w:val="35414627"/>
    <w:rsid w:val="3542F664"/>
    <w:rsid w:val="354492F1"/>
    <w:rsid w:val="354BF6B5"/>
    <w:rsid w:val="354FC46C"/>
    <w:rsid w:val="355C97E5"/>
    <w:rsid w:val="35627BD2"/>
    <w:rsid w:val="3564D960"/>
    <w:rsid w:val="3581F68F"/>
    <w:rsid w:val="358481FD"/>
    <w:rsid w:val="358A1E26"/>
    <w:rsid w:val="359CB81E"/>
    <w:rsid w:val="35A365B8"/>
    <w:rsid w:val="35A85859"/>
    <w:rsid w:val="35B2B12F"/>
    <w:rsid w:val="35B78807"/>
    <w:rsid w:val="35BC1EBB"/>
    <w:rsid w:val="35C1149D"/>
    <w:rsid w:val="35C649C0"/>
    <w:rsid w:val="35CA1345"/>
    <w:rsid w:val="35D0DC4A"/>
    <w:rsid w:val="35D1348D"/>
    <w:rsid w:val="35D5B64E"/>
    <w:rsid w:val="35D735A0"/>
    <w:rsid w:val="35D91B7F"/>
    <w:rsid w:val="35D97BBE"/>
    <w:rsid w:val="35DD13E8"/>
    <w:rsid w:val="35E54814"/>
    <w:rsid w:val="35F5A601"/>
    <w:rsid w:val="35F5DA7E"/>
    <w:rsid w:val="35F8927E"/>
    <w:rsid w:val="35FD9625"/>
    <w:rsid w:val="360170AE"/>
    <w:rsid w:val="360A205F"/>
    <w:rsid w:val="361913F6"/>
    <w:rsid w:val="361B30F3"/>
    <w:rsid w:val="361F34AE"/>
    <w:rsid w:val="3621B9A7"/>
    <w:rsid w:val="3622A83B"/>
    <w:rsid w:val="3626F3E6"/>
    <w:rsid w:val="36288305"/>
    <w:rsid w:val="362CBC57"/>
    <w:rsid w:val="362F9472"/>
    <w:rsid w:val="3630E558"/>
    <w:rsid w:val="3632E132"/>
    <w:rsid w:val="363786D1"/>
    <w:rsid w:val="363DD863"/>
    <w:rsid w:val="36503F08"/>
    <w:rsid w:val="36504385"/>
    <w:rsid w:val="3651215B"/>
    <w:rsid w:val="3656F21F"/>
    <w:rsid w:val="365A5E28"/>
    <w:rsid w:val="36627A69"/>
    <w:rsid w:val="366F9901"/>
    <w:rsid w:val="36702BDB"/>
    <w:rsid w:val="36743899"/>
    <w:rsid w:val="3674E974"/>
    <w:rsid w:val="36779490"/>
    <w:rsid w:val="3677A0BB"/>
    <w:rsid w:val="367B2366"/>
    <w:rsid w:val="368802AD"/>
    <w:rsid w:val="368B4B66"/>
    <w:rsid w:val="3693CF43"/>
    <w:rsid w:val="36972D8C"/>
    <w:rsid w:val="369B9586"/>
    <w:rsid w:val="369BC62B"/>
    <w:rsid w:val="369C5234"/>
    <w:rsid w:val="36A18546"/>
    <w:rsid w:val="36A85DE2"/>
    <w:rsid w:val="36B537EC"/>
    <w:rsid w:val="36B584D1"/>
    <w:rsid w:val="36B6968D"/>
    <w:rsid w:val="36B6AA45"/>
    <w:rsid w:val="36B7D58A"/>
    <w:rsid w:val="36C6A42A"/>
    <w:rsid w:val="36CA4AFF"/>
    <w:rsid w:val="36CE738A"/>
    <w:rsid w:val="36D4DD98"/>
    <w:rsid w:val="36D561C8"/>
    <w:rsid w:val="36E27578"/>
    <w:rsid w:val="36E9A38D"/>
    <w:rsid w:val="36EDA117"/>
    <w:rsid w:val="36EDE474"/>
    <w:rsid w:val="36F37B7C"/>
    <w:rsid w:val="36FE4C33"/>
    <w:rsid w:val="370020DD"/>
    <w:rsid w:val="370F32F8"/>
    <w:rsid w:val="37160F3F"/>
    <w:rsid w:val="372321EA"/>
    <w:rsid w:val="372B53A9"/>
    <w:rsid w:val="373364A4"/>
    <w:rsid w:val="3734F297"/>
    <w:rsid w:val="373700B9"/>
    <w:rsid w:val="37371AD7"/>
    <w:rsid w:val="373CC07B"/>
    <w:rsid w:val="373D0059"/>
    <w:rsid w:val="37459BEA"/>
    <w:rsid w:val="37500FF1"/>
    <w:rsid w:val="375E3ED5"/>
    <w:rsid w:val="375ED989"/>
    <w:rsid w:val="37621A21"/>
    <w:rsid w:val="3763F952"/>
    <w:rsid w:val="3764B6CF"/>
    <w:rsid w:val="376927D2"/>
    <w:rsid w:val="376E421B"/>
    <w:rsid w:val="3773CED7"/>
    <w:rsid w:val="3776F8CA"/>
    <w:rsid w:val="37770E9A"/>
    <w:rsid w:val="3781A058"/>
    <w:rsid w:val="37837C32"/>
    <w:rsid w:val="3783B695"/>
    <w:rsid w:val="3783C510"/>
    <w:rsid w:val="37868CFF"/>
    <w:rsid w:val="3787C05F"/>
    <w:rsid w:val="378DC208"/>
    <w:rsid w:val="3790A0FF"/>
    <w:rsid w:val="379129D5"/>
    <w:rsid w:val="3794F6C5"/>
    <w:rsid w:val="37972484"/>
    <w:rsid w:val="37973F85"/>
    <w:rsid w:val="3799AADB"/>
    <w:rsid w:val="379EA276"/>
    <w:rsid w:val="37A3AD9E"/>
    <w:rsid w:val="37ABC9B7"/>
    <w:rsid w:val="37B3EA80"/>
    <w:rsid w:val="37B8A960"/>
    <w:rsid w:val="37B99566"/>
    <w:rsid w:val="37C4F863"/>
    <w:rsid w:val="37C6CED4"/>
    <w:rsid w:val="37C7A7A7"/>
    <w:rsid w:val="37E023AB"/>
    <w:rsid w:val="37E2E5EF"/>
    <w:rsid w:val="37E805FF"/>
    <w:rsid w:val="37F71B06"/>
    <w:rsid w:val="37F8502D"/>
    <w:rsid w:val="37FD6C98"/>
    <w:rsid w:val="37FEB2C5"/>
    <w:rsid w:val="37FFD107"/>
    <w:rsid w:val="380A2C40"/>
    <w:rsid w:val="3814DE06"/>
    <w:rsid w:val="3816A3DD"/>
    <w:rsid w:val="381D3B09"/>
    <w:rsid w:val="3823D30E"/>
    <w:rsid w:val="38245C0B"/>
    <w:rsid w:val="383D55A7"/>
    <w:rsid w:val="3841CA51"/>
    <w:rsid w:val="38478558"/>
    <w:rsid w:val="3847A38E"/>
    <w:rsid w:val="384DF073"/>
    <w:rsid w:val="38549E5C"/>
    <w:rsid w:val="385887B4"/>
    <w:rsid w:val="3859C139"/>
    <w:rsid w:val="385C22C4"/>
    <w:rsid w:val="386FEA9D"/>
    <w:rsid w:val="387EEFF6"/>
    <w:rsid w:val="388001FC"/>
    <w:rsid w:val="388048AF"/>
    <w:rsid w:val="3880993D"/>
    <w:rsid w:val="38817674"/>
    <w:rsid w:val="3885CFB5"/>
    <w:rsid w:val="38898393"/>
    <w:rsid w:val="389A1C94"/>
    <w:rsid w:val="389C305B"/>
    <w:rsid w:val="38A1EC92"/>
    <w:rsid w:val="38A272BA"/>
    <w:rsid w:val="38A544A0"/>
    <w:rsid w:val="38B2AF12"/>
    <w:rsid w:val="38B42508"/>
    <w:rsid w:val="38B493B2"/>
    <w:rsid w:val="38BA92F7"/>
    <w:rsid w:val="38BC45CE"/>
    <w:rsid w:val="38BF9ECC"/>
    <w:rsid w:val="38CDE869"/>
    <w:rsid w:val="38CF4F06"/>
    <w:rsid w:val="38D0C636"/>
    <w:rsid w:val="38D2A5C1"/>
    <w:rsid w:val="38DB7F9B"/>
    <w:rsid w:val="38DC59EF"/>
    <w:rsid w:val="38E090A9"/>
    <w:rsid w:val="38E16C4B"/>
    <w:rsid w:val="38E802E3"/>
    <w:rsid w:val="38E846CC"/>
    <w:rsid w:val="38F0790D"/>
    <w:rsid w:val="38F629AE"/>
    <w:rsid w:val="3905FF25"/>
    <w:rsid w:val="3908A89B"/>
    <w:rsid w:val="390FE72D"/>
    <w:rsid w:val="3910B59B"/>
    <w:rsid w:val="39138431"/>
    <w:rsid w:val="39154791"/>
    <w:rsid w:val="3916EB2D"/>
    <w:rsid w:val="392983BE"/>
    <w:rsid w:val="392C7E1E"/>
    <w:rsid w:val="3939BB5C"/>
    <w:rsid w:val="39438A9A"/>
    <w:rsid w:val="3943DEDB"/>
    <w:rsid w:val="3946A7A6"/>
    <w:rsid w:val="3947D3DC"/>
    <w:rsid w:val="394E26A8"/>
    <w:rsid w:val="39542FF2"/>
    <w:rsid w:val="395A57C6"/>
    <w:rsid w:val="395E008A"/>
    <w:rsid w:val="396B5500"/>
    <w:rsid w:val="39739F01"/>
    <w:rsid w:val="397C7C3D"/>
    <w:rsid w:val="397D7123"/>
    <w:rsid w:val="397D737F"/>
    <w:rsid w:val="398EF156"/>
    <w:rsid w:val="39943C23"/>
    <w:rsid w:val="39A7BD61"/>
    <w:rsid w:val="39AEB702"/>
    <w:rsid w:val="39B7CD9F"/>
    <w:rsid w:val="39BD19DA"/>
    <w:rsid w:val="39BD6A4C"/>
    <w:rsid w:val="39BFA36F"/>
    <w:rsid w:val="39C8F5FE"/>
    <w:rsid w:val="39D33648"/>
    <w:rsid w:val="39DB039E"/>
    <w:rsid w:val="39DED857"/>
    <w:rsid w:val="39E498C5"/>
    <w:rsid w:val="39EA989D"/>
    <w:rsid w:val="39EC2285"/>
    <w:rsid w:val="39EFA571"/>
    <w:rsid w:val="39F00CED"/>
    <w:rsid w:val="39F32010"/>
    <w:rsid w:val="39F8AA39"/>
    <w:rsid w:val="39FEA252"/>
    <w:rsid w:val="3A03A608"/>
    <w:rsid w:val="3A0AC9CF"/>
    <w:rsid w:val="3A0BDF48"/>
    <w:rsid w:val="3A0D16DB"/>
    <w:rsid w:val="3A21FDEF"/>
    <w:rsid w:val="3A23442D"/>
    <w:rsid w:val="3A2CD7F5"/>
    <w:rsid w:val="3A2E277B"/>
    <w:rsid w:val="3A31A469"/>
    <w:rsid w:val="3A36F19D"/>
    <w:rsid w:val="3A433951"/>
    <w:rsid w:val="3A4551B9"/>
    <w:rsid w:val="3A47BF72"/>
    <w:rsid w:val="3A5D97CC"/>
    <w:rsid w:val="3A70323E"/>
    <w:rsid w:val="3A804795"/>
    <w:rsid w:val="3A875E9B"/>
    <w:rsid w:val="3A9282D9"/>
    <w:rsid w:val="3A931F8A"/>
    <w:rsid w:val="3A9526C5"/>
    <w:rsid w:val="3A987048"/>
    <w:rsid w:val="3A98AFBB"/>
    <w:rsid w:val="3A9BCCD3"/>
    <w:rsid w:val="3AAEDE42"/>
    <w:rsid w:val="3AB63A58"/>
    <w:rsid w:val="3AC03CB5"/>
    <w:rsid w:val="3AC208C3"/>
    <w:rsid w:val="3AC25C09"/>
    <w:rsid w:val="3AC36171"/>
    <w:rsid w:val="3AC48D93"/>
    <w:rsid w:val="3ACB95A9"/>
    <w:rsid w:val="3ACCDCEB"/>
    <w:rsid w:val="3AD0CB4D"/>
    <w:rsid w:val="3AD4C292"/>
    <w:rsid w:val="3ADB9D1F"/>
    <w:rsid w:val="3ADDD8E0"/>
    <w:rsid w:val="3AE0F65D"/>
    <w:rsid w:val="3AE918A1"/>
    <w:rsid w:val="3AEF2586"/>
    <w:rsid w:val="3AFE31AC"/>
    <w:rsid w:val="3B06DDD3"/>
    <w:rsid w:val="3B0F6F62"/>
    <w:rsid w:val="3B25981B"/>
    <w:rsid w:val="3B2ABD7D"/>
    <w:rsid w:val="3B31BE82"/>
    <w:rsid w:val="3B3390B9"/>
    <w:rsid w:val="3B363C19"/>
    <w:rsid w:val="3B3919BD"/>
    <w:rsid w:val="3B3AEEC3"/>
    <w:rsid w:val="3B3AF166"/>
    <w:rsid w:val="3B3D26DE"/>
    <w:rsid w:val="3B423370"/>
    <w:rsid w:val="3B44A079"/>
    <w:rsid w:val="3B55EE1B"/>
    <w:rsid w:val="3B591A6F"/>
    <w:rsid w:val="3B59CBB1"/>
    <w:rsid w:val="3B5CBF2A"/>
    <w:rsid w:val="3B614A17"/>
    <w:rsid w:val="3B6B1D58"/>
    <w:rsid w:val="3B6F9F91"/>
    <w:rsid w:val="3B72BC0B"/>
    <w:rsid w:val="3B778D0A"/>
    <w:rsid w:val="3B7C63AC"/>
    <w:rsid w:val="3B82B1F0"/>
    <w:rsid w:val="3B83E512"/>
    <w:rsid w:val="3B8463D7"/>
    <w:rsid w:val="3B86FB8A"/>
    <w:rsid w:val="3B8F243F"/>
    <w:rsid w:val="3B945A4E"/>
    <w:rsid w:val="3B95F26A"/>
    <w:rsid w:val="3B99D163"/>
    <w:rsid w:val="3BA3B1EC"/>
    <w:rsid w:val="3BA52B67"/>
    <w:rsid w:val="3BB1D10A"/>
    <w:rsid w:val="3BB62AAA"/>
    <w:rsid w:val="3BB92C2B"/>
    <w:rsid w:val="3BBA4301"/>
    <w:rsid w:val="3BC04236"/>
    <w:rsid w:val="3BC89F72"/>
    <w:rsid w:val="3BD6981A"/>
    <w:rsid w:val="3BDCEAD2"/>
    <w:rsid w:val="3BE1ED79"/>
    <w:rsid w:val="3BEEA1DD"/>
    <w:rsid w:val="3BF078BF"/>
    <w:rsid w:val="3BF2EF01"/>
    <w:rsid w:val="3BF8DE5D"/>
    <w:rsid w:val="3BFCF42A"/>
    <w:rsid w:val="3C0B5E30"/>
    <w:rsid w:val="3C0EC669"/>
    <w:rsid w:val="3C1A7875"/>
    <w:rsid w:val="3C27ECF1"/>
    <w:rsid w:val="3C2DE247"/>
    <w:rsid w:val="3C3376D0"/>
    <w:rsid w:val="3C35CDFE"/>
    <w:rsid w:val="3C38ECE0"/>
    <w:rsid w:val="3C3908F4"/>
    <w:rsid w:val="3C3A4F1E"/>
    <w:rsid w:val="3C3B2C6C"/>
    <w:rsid w:val="3C3BBB5A"/>
    <w:rsid w:val="3C3C98F5"/>
    <w:rsid w:val="3C3ECA26"/>
    <w:rsid w:val="3C555EDA"/>
    <w:rsid w:val="3C577C6A"/>
    <w:rsid w:val="3C58E4B7"/>
    <w:rsid w:val="3C5C6E7F"/>
    <w:rsid w:val="3C5C7D47"/>
    <w:rsid w:val="3C622CF4"/>
    <w:rsid w:val="3C667ECB"/>
    <w:rsid w:val="3C754DD5"/>
    <w:rsid w:val="3C7DFCF5"/>
    <w:rsid w:val="3C7E85FF"/>
    <w:rsid w:val="3C84E5C1"/>
    <w:rsid w:val="3C863ECC"/>
    <w:rsid w:val="3C8C1A83"/>
    <w:rsid w:val="3C91F397"/>
    <w:rsid w:val="3C990E87"/>
    <w:rsid w:val="3CA06EA0"/>
    <w:rsid w:val="3CAB3FC3"/>
    <w:rsid w:val="3CB56C55"/>
    <w:rsid w:val="3CBABE01"/>
    <w:rsid w:val="3CC25FE5"/>
    <w:rsid w:val="3CD4382E"/>
    <w:rsid w:val="3CD705EC"/>
    <w:rsid w:val="3CDD8EFC"/>
    <w:rsid w:val="3CE8B59D"/>
    <w:rsid w:val="3CEA1500"/>
    <w:rsid w:val="3CFD1603"/>
    <w:rsid w:val="3CFD8617"/>
    <w:rsid w:val="3D0242D1"/>
    <w:rsid w:val="3D025D5C"/>
    <w:rsid w:val="3D07096C"/>
    <w:rsid w:val="3D07DF6A"/>
    <w:rsid w:val="3D0B2C76"/>
    <w:rsid w:val="3D0EE4FC"/>
    <w:rsid w:val="3D1800CC"/>
    <w:rsid w:val="3D1A03A7"/>
    <w:rsid w:val="3D1A6944"/>
    <w:rsid w:val="3D1E1895"/>
    <w:rsid w:val="3D1F649B"/>
    <w:rsid w:val="3D212CF1"/>
    <w:rsid w:val="3D2969BB"/>
    <w:rsid w:val="3D374808"/>
    <w:rsid w:val="3D472559"/>
    <w:rsid w:val="3D500787"/>
    <w:rsid w:val="3D527E63"/>
    <w:rsid w:val="3D7664C4"/>
    <w:rsid w:val="3D76CE2D"/>
    <w:rsid w:val="3D77B028"/>
    <w:rsid w:val="3D7A6F85"/>
    <w:rsid w:val="3D7E5689"/>
    <w:rsid w:val="3D86317E"/>
    <w:rsid w:val="3D8AABD4"/>
    <w:rsid w:val="3D8B7E3C"/>
    <w:rsid w:val="3D8B9664"/>
    <w:rsid w:val="3D946B47"/>
    <w:rsid w:val="3D95FE66"/>
    <w:rsid w:val="3D9C0110"/>
    <w:rsid w:val="3DA1EBC4"/>
    <w:rsid w:val="3DA444A5"/>
    <w:rsid w:val="3DBE0599"/>
    <w:rsid w:val="3DC0794A"/>
    <w:rsid w:val="3DC3E2FA"/>
    <w:rsid w:val="3DC40D01"/>
    <w:rsid w:val="3DC9EF53"/>
    <w:rsid w:val="3DCDF956"/>
    <w:rsid w:val="3DCF6A1B"/>
    <w:rsid w:val="3DD0110A"/>
    <w:rsid w:val="3DD0324A"/>
    <w:rsid w:val="3DD7BF15"/>
    <w:rsid w:val="3DDA9A87"/>
    <w:rsid w:val="3DDCB483"/>
    <w:rsid w:val="3DDD57DB"/>
    <w:rsid w:val="3DF095C1"/>
    <w:rsid w:val="3DF0BC38"/>
    <w:rsid w:val="3DF3B764"/>
    <w:rsid w:val="3DFFF790"/>
    <w:rsid w:val="3E00EC63"/>
    <w:rsid w:val="3E058606"/>
    <w:rsid w:val="3E05C504"/>
    <w:rsid w:val="3E0AB95B"/>
    <w:rsid w:val="3E11CFEE"/>
    <w:rsid w:val="3E12C5D2"/>
    <w:rsid w:val="3E13F1C8"/>
    <w:rsid w:val="3E14BD3C"/>
    <w:rsid w:val="3E15D3B8"/>
    <w:rsid w:val="3E187686"/>
    <w:rsid w:val="3E1B5A4D"/>
    <w:rsid w:val="3E210D23"/>
    <w:rsid w:val="3E2A78DE"/>
    <w:rsid w:val="3E30CF20"/>
    <w:rsid w:val="3E40E31C"/>
    <w:rsid w:val="3E4C11CC"/>
    <w:rsid w:val="3E4DA641"/>
    <w:rsid w:val="3E50119C"/>
    <w:rsid w:val="3E51D71A"/>
    <w:rsid w:val="3E55AA11"/>
    <w:rsid w:val="3E5AE9C2"/>
    <w:rsid w:val="3E6394BB"/>
    <w:rsid w:val="3E672B28"/>
    <w:rsid w:val="3E6BCB07"/>
    <w:rsid w:val="3E6D82AD"/>
    <w:rsid w:val="3E795F5D"/>
    <w:rsid w:val="3E79E9F0"/>
    <w:rsid w:val="3E7CCF13"/>
    <w:rsid w:val="3E81874D"/>
    <w:rsid w:val="3E93A8CD"/>
    <w:rsid w:val="3E9665B7"/>
    <w:rsid w:val="3E9E1332"/>
    <w:rsid w:val="3EA3072E"/>
    <w:rsid w:val="3EB36FBB"/>
    <w:rsid w:val="3EC06BB9"/>
    <w:rsid w:val="3EC400D5"/>
    <w:rsid w:val="3EC5AEC6"/>
    <w:rsid w:val="3EDB4CBD"/>
    <w:rsid w:val="3EDB8B94"/>
    <w:rsid w:val="3EE34F6D"/>
    <w:rsid w:val="3EEBC58D"/>
    <w:rsid w:val="3EF11550"/>
    <w:rsid w:val="3EF77E6F"/>
    <w:rsid w:val="3EFA5B83"/>
    <w:rsid w:val="3F0CFCF7"/>
    <w:rsid w:val="3F118705"/>
    <w:rsid w:val="3F15BA6B"/>
    <w:rsid w:val="3F1E3835"/>
    <w:rsid w:val="3F23CC3B"/>
    <w:rsid w:val="3F23F603"/>
    <w:rsid w:val="3F246CEE"/>
    <w:rsid w:val="3F27F7AA"/>
    <w:rsid w:val="3F2A06BB"/>
    <w:rsid w:val="3F3661EC"/>
    <w:rsid w:val="3F3F3BCD"/>
    <w:rsid w:val="3F453538"/>
    <w:rsid w:val="3F49CD6B"/>
    <w:rsid w:val="3F549C39"/>
    <w:rsid w:val="3F5B51C0"/>
    <w:rsid w:val="3F5FC920"/>
    <w:rsid w:val="3F61DFDA"/>
    <w:rsid w:val="3F659405"/>
    <w:rsid w:val="3F65B2B6"/>
    <w:rsid w:val="3F667DC3"/>
    <w:rsid w:val="3F6BE16B"/>
    <w:rsid w:val="3F7035BD"/>
    <w:rsid w:val="3F7A886A"/>
    <w:rsid w:val="3F7F1CA4"/>
    <w:rsid w:val="3F89C770"/>
    <w:rsid w:val="3F98EBBA"/>
    <w:rsid w:val="3F9FBE14"/>
    <w:rsid w:val="3FA06431"/>
    <w:rsid w:val="3FA7A912"/>
    <w:rsid w:val="3FA7D96C"/>
    <w:rsid w:val="3FA82C4B"/>
    <w:rsid w:val="3FAD2E8E"/>
    <w:rsid w:val="3FADD4E5"/>
    <w:rsid w:val="3FAF125A"/>
    <w:rsid w:val="3FB217A6"/>
    <w:rsid w:val="3FBE21CB"/>
    <w:rsid w:val="3FCFD41E"/>
    <w:rsid w:val="3FD0C8AA"/>
    <w:rsid w:val="3FD50625"/>
    <w:rsid w:val="3FDB3631"/>
    <w:rsid w:val="3FDC035E"/>
    <w:rsid w:val="3FDD56BB"/>
    <w:rsid w:val="3FE2E085"/>
    <w:rsid w:val="3FE976A2"/>
    <w:rsid w:val="3FEDD4E1"/>
    <w:rsid w:val="3FF8D65D"/>
    <w:rsid w:val="40092754"/>
    <w:rsid w:val="4009530E"/>
    <w:rsid w:val="4012BB7C"/>
    <w:rsid w:val="401570A7"/>
    <w:rsid w:val="402194F4"/>
    <w:rsid w:val="402C087A"/>
    <w:rsid w:val="4031FBE1"/>
    <w:rsid w:val="4033E456"/>
    <w:rsid w:val="404068F3"/>
    <w:rsid w:val="4045F572"/>
    <w:rsid w:val="4049D38F"/>
    <w:rsid w:val="40518BD1"/>
    <w:rsid w:val="4052B22D"/>
    <w:rsid w:val="40541D5B"/>
    <w:rsid w:val="40552AB5"/>
    <w:rsid w:val="4057EC19"/>
    <w:rsid w:val="4057FF81"/>
    <w:rsid w:val="405DC781"/>
    <w:rsid w:val="40666DF9"/>
    <w:rsid w:val="4066D1C1"/>
    <w:rsid w:val="406B6A4E"/>
    <w:rsid w:val="406B9F87"/>
    <w:rsid w:val="4076A515"/>
    <w:rsid w:val="40794A34"/>
    <w:rsid w:val="407B5AE9"/>
    <w:rsid w:val="407BBD36"/>
    <w:rsid w:val="40816C56"/>
    <w:rsid w:val="4081C646"/>
    <w:rsid w:val="408CC7B6"/>
    <w:rsid w:val="408E37B1"/>
    <w:rsid w:val="408F2689"/>
    <w:rsid w:val="40938DC2"/>
    <w:rsid w:val="4093DA53"/>
    <w:rsid w:val="409A9E4B"/>
    <w:rsid w:val="40A2E88F"/>
    <w:rsid w:val="40A5ADA5"/>
    <w:rsid w:val="40A71B51"/>
    <w:rsid w:val="40AACB74"/>
    <w:rsid w:val="40AE3E49"/>
    <w:rsid w:val="40AFA1F2"/>
    <w:rsid w:val="40B9748C"/>
    <w:rsid w:val="40BD2250"/>
    <w:rsid w:val="40CCB46D"/>
    <w:rsid w:val="40D1DE45"/>
    <w:rsid w:val="40D3DA7A"/>
    <w:rsid w:val="40DDD22D"/>
    <w:rsid w:val="40DF9A6F"/>
    <w:rsid w:val="40E17F0D"/>
    <w:rsid w:val="40E391D6"/>
    <w:rsid w:val="40E97FBE"/>
    <w:rsid w:val="40F2C15C"/>
    <w:rsid w:val="40FA8E92"/>
    <w:rsid w:val="40FDC8DF"/>
    <w:rsid w:val="40FE02AF"/>
    <w:rsid w:val="4101E493"/>
    <w:rsid w:val="41033051"/>
    <w:rsid w:val="410EEA6E"/>
    <w:rsid w:val="41186275"/>
    <w:rsid w:val="411EFA26"/>
    <w:rsid w:val="411F8D38"/>
    <w:rsid w:val="41271C45"/>
    <w:rsid w:val="41291966"/>
    <w:rsid w:val="412E74AA"/>
    <w:rsid w:val="41361D23"/>
    <w:rsid w:val="413B44F8"/>
    <w:rsid w:val="413DD21B"/>
    <w:rsid w:val="413F9DA5"/>
    <w:rsid w:val="41457BF4"/>
    <w:rsid w:val="4148040C"/>
    <w:rsid w:val="414A05A8"/>
    <w:rsid w:val="4158FB73"/>
    <w:rsid w:val="4165061C"/>
    <w:rsid w:val="41675042"/>
    <w:rsid w:val="4167F86C"/>
    <w:rsid w:val="416D4D9B"/>
    <w:rsid w:val="417C4A9D"/>
    <w:rsid w:val="4185BA3F"/>
    <w:rsid w:val="41860A16"/>
    <w:rsid w:val="4186E107"/>
    <w:rsid w:val="41892D09"/>
    <w:rsid w:val="418B1614"/>
    <w:rsid w:val="418C195F"/>
    <w:rsid w:val="4192B2A7"/>
    <w:rsid w:val="419711B6"/>
    <w:rsid w:val="41977253"/>
    <w:rsid w:val="419A728F"/>
    <w:rsid w:val="419D0BDD"/>
    <w:rsid w:val="41A57310"/>
    <w:rsid w:val="41AAE93E"/>
    <w:rsid w:val="41AFE186"/>
    <w:rsid w:val="41B2A2F9"/>
    <w:rsid w:val="41BA638D"/>
    <w:rsid w:val="41C5B669"/>
    <w:rsid w:val="41C61CDE"/>
    <w:rsid w:val="41CB1976"/>
    <w:rsid w:val="41CD824D"/>
    <w:rsid w:val="41CFDCDD"/>
    <w:rsid w:val="41D4B2EC"/>
    <w:rsid w:val="41D8D150"/>
    <w:rsid w:val="41DDC0D9"/>
    <w:rsid w:val="41DE763B"/>
    <w:rsid w:val="41E3B647"/>
    <w:rsid w:val="41E3DDB8"/>
    <w:rsid w:val="41EC2AE1"/>
    <w:rsid w:val="41EF3437"/>
    <w:rsid w:val="41F2AA22"/>
    <w:rsid w:val="41FB5483"/>
    <w:rsid w:val="4202A4DC"/>
    <w:rsid w:val="420463E3"/>
    <w:rsid w:val="420777C0"/>
    <w:rsid w:val="4208A586"/>
    <w:rsid w:val="4227C625"/>
    <w:rsid w:val="4228D273"/>
    <w:rsid w:val="422A1797"/>
    <w:rsid w:val="422F3151"/>
    <w:rsid w:val="4244B716"/>
    <w:rsid w:val="424F72CA"/>
    <w:rsid w:val="424F9CEC"/>
    <w:rsid w:val="424FBEC1"/>
    <w:rsid w:val="4252C850"/>
    <w:rsid w:val="4261A7BE"/>
    <w:rsid w:val="42641AE4"/>
    <w:rsid w:val="4267AF8F"/>
    <w:rsid w:val="426EE49E"/>
    <w:rsid w:val="42743EBD"/>
    <w:rsid w:val="42762681"/>
    <w:rsid w:val="428576D4"/>
    <w:rsid w:val="4286C1C3"/>
    <w:rsid w:val="4288434E"/>
    <w:rsid w:val="4298449E"/>
    <w:rsid w:val="42A3822D"/>
    <w:rsid w:val="42AAD10D"/>
    <w:rsid w:val="42B34F44"/>
    <w:rsid w:val="42B3A754"/>
    <w:rsid w:val="42B77328"/>
    <w:rsid w:val="42B80E83"/>
    <w:rsid w:val="42B856B9"/>
    <w:rsid w:val="42BB3529"/>
    <w:rsid w:val="42C788E7"/>
    <w:rsid w:val="42D0BD45"/>
    <w:rsid w:val="42D53A98"/>
    <w:rsid w:val="42DA124B"/>
    <w:rsid w:val="42DAF1DE"/>
    <w:rsid w:val="42DEB6B7"/>
    <w:rsid w:val="42E696D8"/>
    <w:rsid w:val="42EA13FE"/>
    <w:rsid w:val="42ECD530"/>
    <w:rsid w:val="42EF5850"/>
    <w:rsid w:val="42F00D1F"/>
    <w:rsid w:val="42F16B05"/>
    <w:rsid w:val="42F66839"/>
    <w:rsid w:val="42F80B3F"/>
    <w:rsid w:val="42FB91C4"/>
    <w:rsid w:val="4312E256"/>
    <w:rsid w:val="431E56BD"/>
    <w:rsid w:val="431E6A7F"/>
    <w:rsid w:val="43224B26"/>
    <w:rsid w:val="432BF050"/>
    <w:rsid w:val="432F7461"/>
    <w:rsid w:val="4345BC3E"/>
    <w:rsid w:val="435076C8"/>
    <w:rsid w:val="4351656D"/>
    <w:rsid w:val="435C90D3"/>
    <w:rsid w:val="435D237E"/>
    <w:rsid w:val="43609B93"/>
    <w:rsid w:val="4360AE30"/>
    <w:rsid w:val="4364C70C"/>
    <w:rsid w:val="4364E851"/>
    <w:rsid w:val="4366853B"/>
    <w:rsid w:val="43674738"/>
    <w:rsid w:val="43781172"/>
    <w:rsid w:val="437B1817"/>
    <w:rsid w:val="437CF6FD"/>
    <w:rsid w:val="437E103D"/>
    <w:rsid w:val="437F86A8"/>
    <w:rsid w:val="438854D1"/>
    <w:rsid w:val="438DEC16"/>
    <w:rsid w:val="438FC8C8"/>
    <w:rsid w:val="4394947A"/>
    <w:rsid w:val="439B3890"/>
    <w:rsid w:val="439C1BE1"/>
    <w:rsid w:val="439F7EAE"/>
    <w:rsid w:val="43A1453D"/>
    <w:rsid w:val="43A591DC"/>
    <w:rsid w:val="43B26844"/>
    <w:rsid w:val="43B658C9"/>
    <w:rsid w:val="43B9E55A"/>
    <w:rsid w:val="43C6E6AD"/>
    <w:rsid w:val="43C99926"/>
    <w:rsid w:val="43CC55FE"/>
    <w:rsid w:val="43CFAA5F"/>
    <w:rsid w:val="43D037ED"/>
    <w:rsid w:val="43D66374"/>
    <w:rsid w:val="43DC2EDD"/>
    <w:rsid w:val="43E05AF3"/>
    <w:rsid w:val="43EFF65F"/>
    <w:rsid w:val="43F196E5"/>
    <w:rsid w:val="43FA75D2"/>
    <w:rsid w:val="43FE2AF4"/>
    <w:rsid w:val="43FFCD91"/>
    <w:rsid w:val="43FFD990"/>
    <w:rsid w:val="440C9204"/>
    <w:rsid w:val="44160CC2"/>
    <w:rsid w:val="44181B5A"/>
    <w:rsid w:val="4419B140"/>
    <w:rsid w:val="441C700B"/>
    <w:rsid w:val="441E05AC"/>
    <w:rsid w:val="441F1B04"/>
    <w:rsid w:val="4431A50F"/>
    <w:rsid w:val="44321FF3"/>
    <w:rsid w:val="4435B735"/>
    <w:rsid w:val="4441719A"/>
    <w:rsid w:val="4447EB12"/>
    <w:rsid w:val="44523FD1"/>
    <w:rsid w:val="4452DD54"/>
    <w:rsid w:val="4457058A"/>
    <w:rsid w:val="445DB9CC"/>
    <w:rsid w:val="44606D8F"/>
    <w:rsid w:val="4468CE18"/>
    <w:rsid w:val="4472E5BA"/>
    <w:rsid w:val="4475D087"/>
    <w:rsid w:val="4475E47C"/>
    <w:rsid w:val="44760969"/>
    <w:rsid w:val="448245E7"/>
    <w:rsid w:val="448F6CD6"/>
    <w:rsid w:val="44967BCA"/>
    <w:rsid w:val="449B6EA4"/>
    <w:rsid w:val="44A3E988"/>
    <w:rsid w:val="44A616EE"/>
    <w:rsid w:val="44ABB26D"/>
    <w:rsid w:val="44AF5152"/>
    <w:rsid w:val="44B651A8"/>
    <w:rsid w:val="44B81FA5"/>
    <w:rsid w:val="44BD2E2F"/>
    <w:rsid w:val="44BE4A36"/>
    <w:rsid w:val="44BF4ED4"/>
    <w:rsid w:val="44C2B6D6"/>
    <w:rsid w:val="44C3741C"/>
    <w:rsid w:val="44C78061"/>
    <w:rsid w:val="44CD7A0E"/>
    <w:rsid w:val="44CED8D5"/>
    <w:rsid w:val="44D09C90"/>
    <w:rsid w:val="44D1FEF0"/>
    <w:rsid w:val="44D3C67D"/>
    <w:rsid w:val="44DDEE79"/>
    <w:rsid w:val="44E18C9F"/>
    <w:rsid w:val="44E24887"/>
    <w:rsid w:val="44E4B7A7"/>
    <w:rsid w:val="44E4C4A5"/>
    <w:rsid w:val="44E56FB2"/>
    <w:rsid w:val="44F191F9"/>
    <w:rsid w:val="45003E24"/>
    <w:rsid w:val="45032B79"/>
    <w:rsid w:val="45157078"/>
    <w:rsid w:val="45157EBA"/>
    <w:rsid w:val="45160DAC"/>
    <w:rsid w:val="451A9569"/>
    <w:rsid w:val="451F18B0"/>
    <w:rsid w:val="45204C4D"/>
    <w:rsid w:val="45241396"/>
    <w:rsid w:val="452C042C"/>
    <w:rsid w:val="453992CD"/>
    <w:rsid w:val="4539DF1C"/>
    <w:rsid w:val="45430301"/>
    <w:rsid w:val="45550257"/>
    <w:rsid w:val="45575753"/>
    <w:rsid w:val="455F420F"/>
    <w:rsid w:val="45620186"/>
    <w:rsid w:val="45655536"/>
    <w:rsid w:val="4567FBF7"/>
    <w:rsid w:val="456ACD5A"/>
    <w:rsid w:val="45756E42"/>
    <w:rsid w:val="4575EEEE"/>
    <w:rsid w:val="457788A0"/>
    <w:rsid w:val="45813240"/>
    <w:rsid w:val="45843C3C"/>
    <w:rsid w:val="458D53E3"/>
    <w:rsid w:val="458DE730"/>
    <w:rsid w:val="4592E3BE"/>
    <w:rsid w:val="45975E5F"/>
    <w:rsid w:val="459D68E6"/>
    <w:rsid w:val="45A8A880"/>
    <w:rsid w:val="45AE96BD"/>
    <w:rsid w:val="45B6F8E5"/>
    <w:rsid w:val="45BD00DA"/>
    <w:rsid w:val="45BE6D4F"/>
    <w:rsid w:val="45BF756A"/>
    <w:rsid w:val="45BF8132"/>
    <w:rsid w:val="45BFA344"/>
    <w:rsid w:val="45C263C9"/>
    <w:rsid w:val="45C4D7BD"/>
    <w:rsid w:val="45D56687"/>
    <w:rsid w:val="45D7F29E"/>
    <w:rsid w:val="45DD949B"/>
    <w:rsid w:val="45F221E6"/>
    <w:rsid w:val="45F31088"/>
    <w:rsid w:val="45F4744B"/>
    <w:rsid w:val="4601F201"/>
    <w:rsid w:val="46040DBB"/>
    <w:rsid w:val="46075B42"/>
    <w:rsid w:val="4608C5EF"/>
    <w:rsid w:val="4612C128"/>
    <w:rsid w:val="4614B587"/>
    <w:rsid w:val="461B79F8"/>
    <w:rsid w:val="462BCF4F"/>
    <w:rsid w:val="462D6082"/>
    <w:rsid w:val="46329213"/>
    <w:rsid w:val="4633EADD"/>
    <w:rsid w:val="463C0718"/>
    <w:rsid w:val="463F54BE"/>
    <w:rsid w:val="46444453"/>
    <w:rsid w:val="46466A23"/>
    <w:rsid w:val="464892BB"/>
    <w:rsid w:val="464F0BFE"/>
    <w:rsid w:val="46563064"/>
    <w:rsid w:val="465BAFB2"/>
    <w:rsid w:val="465E8737"/>
    <w:rsid w:val="465F477C"/>
    <w:rsid w:val="4666CA5C"/>
    <w:rsid w:val="46686B66"/>
    <w:rsid w:val="466AA936"/>
    <w:rsid w:val="4679CD0F"/>
    <w:rsid w:val="46800736"/>
    <w:rsid w:val="468A171C"/>
    <w:rsid w:val="468A9D30"/>
    <w:rsid w:val="468C871A"/>
    <w:rsid w:val="468F4DAE"/>
    <w:rsid w:val="4690BCC9"/>
    <w:rsid w:val="4692D6FE"/>
    <w:rsid w:val="46969244"/>
    <w:rsid w:val="46998D84"/>
    <w:rsid w:val="469BA78A"/>
    <w:rsid w:val="469BF4A5"/>
    <w:rsid w:val="46A18E61"/>
    <w:rsid w:val="46AA9821"/>
    <w:rsid w:val="46AAD4D2"/>
    <w:rsid w:val="46AB238D"/>
    <w:rsid w:val="46AF480F"/>
    <w:rsid w:val="46B0D0D4"/>
    <w:rsid w:val="46B167B4"/>
    <w:rsid w:val="46B1A867"/>
    <w:rsid w:val="46B5BC2F"/>
    <w:rsid w:val="46BB14A5"/>
    <w:rsid w:val="46CC5598"/>
    <w:rsid w:val="46CD39BF"/>
    <w:rsid w:val="46D4F56D"/>
    <w:rsid w:val="46D57E1F"/>
    <w:rsid w:val="46D82EB5"/>
    <w:rsid w:val="46F1AB66"/>
    <w:rsid w:val="46F2F789"/>
    <w:rsid w:val="46F475B2"/>
    <w:rsid w:val="470A0C80"/>
    <w:rsid w:val="470EE66A"/>
    <w:rsid w:val="471149C9"/>
    <w:rsid w:val="472E7976"/>
    <w:rsid w:val="4730D1EB"/>
    <w:rsid w:val="473343A4"/>
    <w:rsid w:val="4734E1DA"/>
    <w:rsid w:val="474B61F5"/>
    <w:rsid w:val="474C4F61"/>
    <w:rsid w:val="474FB32D"/>
    <w:rsid w:val="475678A3"/>
    <w:rsid w:val="475753D3"/>
    <w:rsid w:val="475C50D6"/>
    <w:rsid w:val="477B8744"/>
    <w:rsid w:val="477F81A8"/>
    <w:rsid w:val="47802B71"/>
    <w:rsid w:val="4781D78B"/>
    <w:rsid w:val="47823A8A"/>
    <w:rsid w:val="4783BF9E"/>
    <w:rsid w:val="47841372"/>
    <w:rsid w:val="478C74D9"/>
    <w:rsid w:val="47911000"/>
    <w:rsid w:val="4791C216"/>
    <w:rsid w:val="47934678"/>
    <w:rsid w:val="47940D85"/>
    <w:rsid w:val="4797C490"/>
    <w:rsid w:val="47986A58"/>
    <w:rsid w:val="479C4812"/>
    <w:rsid w:val="47A29FDF"/>
    <w:rsid w:val="47AB9D61"/>
    <w:rsid w:val="47ACDA1B"/>
    <w:rsid w:val="47AE1A28"/>
    <w:rsid w:val="47B92D63"/>
    <w:rsid w:val="47B9DE92"/>
    <w:rsid w:val="47BF011B"/>
    <w:rsid w:val="47CDA989"/>
    <w:rsid w:val="47EE5F0B"/>
    <w:rsid w:val="47F39DEF"/>
    <w:rsid w:val="47F5EAF8"/>
    <w:rsid w:val="47F6AFB6"/>
    <w:rsid w:val="47F6F4D7"/>
    <w:rsid w:val="47FF64F8"/>
    <w:rsid w:val="47FFB721"/>
    <w:rsid w:val="48043BC7"/>
    <w:rsid w:val="480B69CF"/>
    <w:rsid w:val="480F491C"/>
    <w:rsid w:val="48178FCF"/>
    <w:rsid w:val="482303B5"/>
    <w:rsid w:val="4824A3D9"/>
    <w:rsid w:val="48262375"/>
    <w:rsid w:val="482822E7"/>
    <w:rsid w:val="4829BEAA"/>
    <w:rsid w:val="48340CB6"/>
    <w:rsid w:val="48359A36"/>
    <w:rsid w:val="48364C5E"/>
    <w:rsid w:val="483B071A"/>
    <w:rsid w:val="483BE0B2"/>
    <w:rsid w:val="48442672"/>
    <w:rsid w:val="48456015"/>
    <w:rsid w:val="484A167C"/>
    <w:rsid w:val="484C379C"/>
    <w:rsid w:val="484D78C8"/>
    <w:rsid w:val="484ED394"/>
    <w:rsid w:val="485A36C9"/>
    <w:rsid w:val="4863DDFA"/>
    <w:rsid w:val="486E8D27"/>
    <w:rsid w:val="48770E19"/>
    <w:rsid w:val="48773D22"/>
    <w:rsid w:val="4879CE45"/>
    <w:rsid w:val="487DBD01"/>
    <w:rsid w:val="48809D14"/>
    <w:rsid w:val="488AB694"/>
    <w:rsid w:val="4890E491"/>
    <w:rsid w:val="489EF6F3"/>
    <w:rsid w:val="489FC721"/>
    <w:rsid w:val="48A9CA2B"/>
    <w:rsid w:val="48AA8E06"/>
    <w:rsid w:val="48AF6676"/>
    <w:rsid w:val="48B101B8"/>
    <w:rsid w:val="48D208E4"/>
    <w:rsid w:val="48D2EE31"/>
    <w:rsid w:val="48DA4B4F"/>
    <w:rsid w:val="48DC0E72"/>
    <w:rsid w:val="48DDC81D"/>
    <w:rsid w:val="48E74FC0"/>
    <w:rsid w:val="48F2399A"/>
    <w:rsid w:val="48F7534B"/>
    <w:rsid w:val="48F7752E"/>
    <w:rsid w:val="49015609"/>
    <w:rsid w:val="4901643D"/>
    <w:rsid w:val="490F50E0"/>
    <w:rsid w:val="490FF25F"/>
    <w:rsid w:val="4916DE8B"/>
    <w:rsid w:val="4916E18C"/>
    <w:rsid w:val="49191471"/>
    <w:rsid w:val="4919725F"/>
    <w:rsid w:val="491F2B37"/>
    <w:rsid w:val="491FBCD2"/>
    <w:rsid w:val="491FEF2D"/>
    <w:rsid w:val="4926D70E"/>
    <w:rsid w:val="49278A1B"/>
    <w:rsid w:val="49301672"/>
    <w:rsid w:val="49374243"/>
    <w:rsid w:val="493A91E0"/>
    <w:rsid w:val="493A9B61"/>
    <w:rsid w:val="493D5753"/>
    <w:rsid w:val="494A0221"/>
    <w:rsid w:val="494ACFF4"/>
    <w:rsid w:val="494C1BE0"/>
    <w:rsid w:val="494E0FE4"/>
    <w:rsid w:val="494FAB7D"/>
    <w:rsid w:val="49508C36"/>
    <w:rsid w:val="49538C8C"/>
    <w:rsid w:val="4953E736"/>
    <w:rsid w:val="49545395"/>
    <w:rsid w:val="49556622"/>
    <w:rsid w:val="4956988C"/>
    <w:rsid w:val="4957E89F"/>
    <w:rsid w:val="4965D099"/>
    <w:rsid w:val="49690743"/>
    <w:rsid w:val="496A0290"/>
    <w:rsid w:val="4970D862"/>
    <w:rsid w:val="4973C85C"/>
    <w:rsid w:val="49740DD4"/>
    <w:rsid w:val="497CB561"/>
    <w:rsid w:val="497DB6F1"/>
    <w:rsid w:val="497FE19D"/>
    <w:rsid w:val="49818EA1"/>
    <w:rsid w:val="49852B21"/>
    <w:rsid w:val="498C261C"/>
    <w:rsid w:val="498F8F6F"/>
    <w:rsid w:val="4992ED72"/>
    <w:rsid w:val="499627F9"/>
    <w:rsid w:val="49A249F8"/>
    <w:rsid w:val="49A2CFFE"/>
    <w:rsid w:val="49ACA071"/>
    <w:rsid w:val="49BD7535"/>
    <w:rsid w:val="49C20777"/>
    <w:rsid w:val="49CC2D6A"/>
    <w:rsid w:val="49DE5E41"/>
    <w:rsid w:val="49EC9163"/>
    <w:rsid w:val="49F15CA1"/>
    <w:rsid w:val="49F1D16E"/>
    <w:rsid w:val="49F7755B"/>
    <w:rsid w:val="49F808C8"/>
    <w:rsid w:val="49FD9013"/>
    <w:rsid w:val="4A0409AA"/>
    <w:rsid w:val="4A08F04D"/>
    <w:rsid w:val="4A097907"/>
    <w:rsid w:val="4A0AFA5F"/>
    <w:rsid w:val="4A116C58"/>
    <w:rsid w:val="4A1EAE31"/>
    <w:rsid w:val="4A20E117"/>
    <w:rsid w:val="4A21970A"/>
    <w:rsid w:val="4A261BA3"/>
    <w:rsid w:val="4A2DC3CA"/>
    <w:rsid w:val="4A37DAD2"/>
    <w:rsid w:val="4A3821BF"/>
    <w:rsid w:val="4A39D393"/>
    <w:rsid w:val="4A3EE008"/>
    <w:rsid w:val="4A41AD42"/>
    <w:rsid w:val="4A427F3F"/>
    <w:rsid w:val="4A496CE4"/>
    <w:rsid w:val="4A4A8D7F"/>
    <w:rsid w:val="4A528FA5"/>
    <w:rsid w:val="4A5EFC78"/>
    <w:rsid w:val="4A6A4B36"/>
    <w:rsid w:val="4A70142F"/>
    <w:rsid w:val="4A8185EC"/>
    <w:rsid w:val="4A8312ED"/>
    <w:rsid w:val="4A8CF7BD"/>
    <w:rsid w:val="4A902D39"/>
    <w:rsid w:val="4A9B1366"/>
    <w:rsid w:val="4AA381A6"/>
    <w:rsid w:val="4AA5C5C0"/>
    <w:rsid w:val="4AA660C1"/>
    <w:rsid w:val="4AA66901"/>
    <w:rsid w:val="4AB04217"/>
    <w:rsid w:val="4AB172C4"/>
    <w:rsid w:val="4AB6EAAC"/>
    <w:rsid w:val="4AB9CC1D"/>
    <w:rsid w:val="4AB9DFAF"/>
    <w:rsid w:val="4ABA6A1C"/>
    <w:rsid w:val="4AC1F341"/>
    <w:rsid w:val="4AC54DE4"/>
    <w:rsid w:val="4AC68285"/>
    <w:rsid w:val="4AD5BB72"/>
    <w:rsid w:val="4AD7BF50"/>
    <w:rsid w:val="4ADDC008"/>
    <w:rsid w:val="4AE081BC"/>
    <w:rsid w:val="4AE714F0"/>
    <w:rsid w:val="4AE90C1D"/>
    <w:rsid w:val="4AEF549A"/>
    <w:rsid w:val="4AEF5CAE"/>
    <w:rsid w:val="4AF27A33"/>
    <w:rsid w:val="4AF4C18E"/>
    <w:rsid w:val="4AF93047"/>
    <w:rsid w:val="4AFCABAF"/>
    <w:rsid w:val="4B091519"/>
    <w:rsid w:val="4B0C2E34"/>
    <w:rsid w:val="4B15AF81"/>
    <w:rsid w:val="4B1B3852"/>
    <w:rsid w:val="4B209215"/>
    <w:rsid w:val="4B2392AE"/>
    <w:rsid w:val="4B29D4E1"/>
    <w:rsid w:val="4B350DA5"/>
    <w:rsid w:val="4B40A900"/>
    <w:rsid w:val="4B4769E9"/>
    <w:rsid w:val="4B4FDD22"/>
    <w:rsid w:val="4B558012"/>
    <w:rsid w:val="4B5A3A87"/>
    <w:rsid w:val="4B635A30"/>
    <w:rsid w:val="4B64340A"/>
    <w:rsid w:val="4B649589"/>
    <w:rsid w:val="4B67AE98"/>
    <w:rsid w:val="4B686D4D"/>
    <w:rsid w:val="4B75C5AC"/>
    <w:rsid w:val="4B760053"/>
    <w:rsid w:val="4B76E80D"/>
    <w:rsid w:val="4B904437"/>
    <w:rsid w:val="4B913F39"/>
    <w:rsid w:val="4B9D551D"/>
    <w:rsid w:val="4B9F651C"/>
    <w:rsid w:val="4BA920A0"/>
    <w:rsid w:val="4BADCE78"/>
    <w:rsid w:val="4BAFBA0E"/>
    <w:rsid w:val="4BB1E35E"/>
    <w:rsid w:val="4BB497D6"/>
    <w:rsid w:val="4BB55754"/>
    <w:rsid w:val="4BC25756"/>
    <w:rsid w:val="4BC4BAB1"/>
    <w:rsid w:val="4BC7DD70"/>
    <w:rsid w:val="4BC9D99D"/>
    <w:rsid w:val="4BCA39D0"/>
    <w:rsid w:val="4BCB4966"/>
    <w:rsid w:val="4BCC5FB5"/>
    <w:rsid w:val="4BCD49B6"/>
    <w:rsid w:val="4BD5D18A"/>
    <w:rsid w:val="4BD73D7B"/>
    <w:rsid w:val="4BD8B30B"/>
    <w:rsid w:val="4BDB951B"/>
    <w:rsid w:val="4BDDF6A0"/>
    <w:rsid w:val="4BE14488"/>
    <w:rsid w:val="4BE2197E"/>
    <w:rsid w:val="4BEA97DD"/>
    <w:rsid w:val="4BF84C73"/>
    <w:rsid w:val="4BFD076A"/>
    <w:rsid w:val="4C13CC11"/>
    <w:rsid w:val="4C1AE3B9"/>
    <w:rsid w:val="4C1C90D9"/>
    <w:rsid w:val="4C1F0266"/>
    <w:rsid w:val="4C1FD51A"/>
    <w:rsid w:val="4C206AB8"/>
    <w:rsid w:val="4C224391"/>
    <w:rsid w:val="4C37FD17"/>
    <w:rsid w:val="4C4002D5"/>
    <w:rsid w:val="4C4333B0"/>
    <w:rsid w:val="4C4F8A89"/>
    <w:rsid w:val="4C54EA9C"/>
    <w:rsid w:val="4C55004B"/>
    <w:rsid w:val="4C55ABAD"/>
    <w:rsid w:val="4C55CB56"/>
    <w:rsid w:val="4C5AD7DE"/>
    <w:rsid w:val="4C5CCAF4"/>
    <w:rsid w:val="4C5FA762"/>
    <w:rsid w:val="4C684F65"/>
    <w:rsid w:val="4C6BBE69"/>
    <w:rsid w:val="4C8C8297"/>
    <w:rsid w:val="4C91CEA5"/>
    <w:rsid w:val="4C9500A8"/>
    <w:rsid w:val="4C9C22D2"/>
    <w:rsid w:val="4CB24D47"/>
    <w:rsid w:val="4CC6EB2E"/>
    <w:rsid w:val="4CD6613A"/>
    <w:rsid w:val="4CE2C952"/>
    <w:rsid w:val="4CE5AE75"/>
    <w:rsid w:val="4CE616CD"/>
    <w:rsid w:val="4CE7490C"/>
    <w:rsid w:val="4CE79912"/>
    <w:rsid w:val="4CF4EE7B"/>
    <w:rsid w:val="4CF972B3"/>
    <w:rsid w:val="4CFCC988"/>
    <w:rsid w:val="4CFDF376"/>
    <w:rsid w:val="4CFE34EF"/>
    <w:rsid w:val="4D00A16E"/>
    <w:rsid w:val="4D0D7D29"/>
    <w:rsid w:val="4D0E46D3"/>
    <w:rsid w:val="4D1787EB"/>
    <w:rsid w:val="4D192673"/>
    <w:rsid w:val="4D296AD7"/>
    <w:rsid w:val="4D2A813C"/>
    <w:rsid w:val="4D37EE73"/>
    <w:rsid w:val="4D3CF1E5"/>
    <w:rsid w:val="4D4584D2"/>
    <w:rsid w:val="4D4CB759"/>
    <w:rsid w:val="4D540D13"/>
    <w:rsid w:val="4D58A390"/>
    <w:rsid w:val="4D5BD742"/>
    <w:rsid w:val="4D5E27B7"/>
    <w:rsid w:val="4D6235BE"/>
    <w:rsid w:val="4D669051"/>
    <w:rsid w:val="4D6C4E96"/>
    <w:rsid w:val="4D79397F"/>
    <w:rsid w:val="4D7AA4AC"/>
    <w:rsid w:val="4D8A81AD"/>
    <w:rsid w:val="4D8B2B1D"/>
    <w:rsid w:val="4D8F237F"/>
    <w:rsid w:val="4D918B5B"/>
    <w:rsid w:val="4D95C26F"/>
    <w:rsid w:val="4D9E3488"/>
    <w:rsid w:val="4DA3BA13"/>
    <w:rsid w:val="4DAC5F66"/>
    <w:rsid w:val="4DAC8D72"/>
    <w:rsid w:val="4DAD828E"/>
    <w:rsid w:val="4DB0E6A6"/>
    <w:rsid w:val="4DB3553D"/>
    <w:rsid w:val="4DBD6777"/>
    <w:rsid w:val="4DC3CA4E"/>
    <w:rsid w:val="4DC4F183"/>
    <w:rsid w:val="4DC6E071"/>
    <w:rsid w:val="4DD07CB4"/>
    <w:rsid w:val="4DD35FEB"/>
    <w:rsid w:val="4DDE3B8F"/>
    <w:rsid w:val="4DDFA96F"/>
    <w:rsid w:val="4DE40B6E"/>
    <w:rsid w:val="4DE7A5A9"/>
    <w:rsid w:val="4DEAA77F"/>
    <w:rsid w:val="4DED9DE1"/>
    <w:rsid w:val="4DEDF36B"/>
    <w:rsid w:val="4DF18071"/>
    <w:rsid w:val="4DF47867"/>
    <w:rsid w:val="4DF6735D"/>
    <w:rsid w:val="4DFD171F"/>
    <w:rsid w:val="4DFFBCAA"/>
    <w:rsid w:val="4E0200D6"/>
    <w:rsid w:val="4E038A06"/>
    <w:rsid w:val="4E05C0BD"/>
    <w:rsid w:val="4E082E31"/>
    <w:rsid w:val="4E2074F6"/>
    <w:rsid w:val="4E20D20C"/>
    <w:rsid w:val="4E21FD0D"/>
    <w:rsid w:val="4E22AC6B"/>
    <w:rsid w:val="4E2A1AF5"/>
    <w:rsid w:val="4E30FD2F"/>
    <w:rsid w:val="4E3626F7"/>
    <w:rsid w:val="4E403A9A"/>
    <w:rsid w:val="4E42755C"/>
    <w:rsid w:val="4E487E01"/>
    <w:rsid w:val="4E490FD9"/>
    <w:rsid w:val="4E49A371"/>
    <w:rsid w:val="4E50AE8A"/>
    <w:rsid w:val="4E56C4BF"/>
    <w:rsid w:val="4E573B6B"/>
    <w:rsid w:val="4E62C1BE"/>
    <w:rsid w:val="4E636199"/>
    <w:rsid w:val="4E741E8C"/>
    <w:rsid w:val="4E7D9F24"/>
    <w:rsid w:val="4E7F59EB"/>
    <w:rsid w:val="4E88BCBC"/>
    <w:rsid w:val="4E89402F"/>
    <w:rsid w:val="4E90F24B"/>
    <w:rsid w:val="4E929849"/>
    <w:rsid w:val="4E95300A"/>
    <w:rsid w:val="4E954F9E"/>
    <w:rsid w:val="4E96C510"/>
    <w:rsid w:val="4E97A548"/>
    <w:rsid w:val="4E9B41D8"/>
    <w:rsid w:val="4E9DD71D"/>
    <w:rsid w:val="4EA59BCE"/>
    <w:rsid w:val="4EA93300"/>
    <w:rsid w:val="4EB00FD5"/>
    <w:rsid w:val="4EB37BAF"/>
    <w:rsid w:val="4EB7AFBC"/>
    <w:rsid w:val="4EBD20AA"/>
    <w:rsid w:val="4EC8F622"/>
    <w:rsid w:val="4ED0DACD"/>
    <w:rsid w:val="4ED5BF3D"/>
    <w:rsid w:val="4ED5F240"/>
    <w:rsid w:val="4ED714D3"/>
    <w:rsid w:val="4ED7AAB4"/>
    <w:rsid w:val="4EDCF48D"/>
    <w:rsid w:val="4EDEBF2F"/>
    <w:rsid w:val="4EE809C2"/>
    <w:rsid w:val="4EED217A"/>
    <w:rsid w:val="4EF33120"/>
    <w:rsid w:val="4EF52FAC"/>
    <w:rsid w:val="4EF6A35E"/>
    <w:rsid w:val="4EFE061F"/>
    <w:rsid w:val="4EFF7E32"/>
    <w:rsid w:val="4F002CA7"/>
    <w:rsid w:val="4F0CEFB5"/>
    <w:rsid w:val="4F0F08A5"/>
    <w:rsid w:val="4F10C9C8"/>
    <w:rsid w:val="4F16FFF2"/>
    <w:rsid w:val="4F1A3C70"/>
    <w:rsid w:val="4F1AEC83"/>
    <w:rsid w:val="4F1CF622"/>
    <w:rsid w:val="4F20838B"/>
    <w:rsid w:val="4F22A3A8"/>
    <w:rsid w:val="4F22B7AB"/>
    <w:rsid w:val="4F26520E"/>
    <w:rsid w:val="4F277FAF"/>
    <w:rsid w:val="4F27C6B3"/>
    <w:rsid w:val="4F2AF3E0"/>
    <w:rsid w:val="4F31095F"/>
    <w:rsid w:val="4F33E0A0"/>
    <w:rsid w:val="4F44547B"/>
    <w:rsid w:val="4F44FABB"/>
    <w:rsid w:val="4F480205"/>
    <w:rsid w:val="4F494C31"/>
    <w:rsid w:val="4F4CC1BC"/>
    <w:rsid w:val="4F55A980"/>
    <w:rsid w:val="4F5FA480"/>
    <w:rsid w:val="4F692A3A"/>
    <w:rsid w:val="4F74E2D0"/>
    <w:rsid w:val="4F7CCE21"/>
    <w:rsid w:val="4F7D5C22"/>
    <w:rsid w:val="4F7DBFA2"/>
    <w:rsid w:val="4F834B21"/>
    <w:rsid w:val="4F884900"/>
    <w:rsid w:val="4F8F9E60"/>
    <w:rsid w:val="4F91273B"/>
    <w:rsid w:val="4F914630"/>
    <w:rsid w:val="4F95CE93"/>
    <w:rsid w:val="4F975CD9"/>
    <w:rsid w:val="4F9D4DA8"/>
    <w:rsid w:val="4FA0E7A9"/>
    <w:rsid w:val="4FA34973"/>
    <w:rsid w:val="4FBEDC14"/>
    <w:rsid w:val="4FC09FA9"/>
    <w:rsid w:val="4FC46D9A"/>
    <w:rsid w:val="4FC6C74E"/>
    <w:rsid w:val="4FDC0851"/>
    <w:rsid w:val="4FDDEB93"/>
    <w:rsid w:val="4FE09BFA"/>
    <w:rsid w:val="4FE278D6"/>
    <w:rsid w:val="4FE6D0A4"/>
    <w:rsid w:val="4FE80512"/>
    <w:rsid w:val="4FEFFB9E"/>
    <w:rsid w:val="500BD80F"/>
    <w:rsid w:val="500FCBE4"/>
    <w:rsid w:val="50107013"/>
    <w:rsid w:val="50157269"/>
    <w:rsid w:val="501E1FF1"/>
    <w:rsid w:val="502716A8"/>
    <w:rsid w:val="502956F3"/>
    <w:rsid w:val="502FD0DA"/>
    <w:rsid w:val="5030C42D"/>
    <w:rsid w:val="504811C4"/>
    <w:rsid w:val="5061A22D"/>
    <w:rsid w:val="5068367F"/>
    <w:rsid w:val="507C6F6D"/>
    <w:rsid w:val="507D807E"/>
    <w:rsid w:val="50822F9B"/>
    <w:rsid w:val="50860DCB"/>
    <w:rsid w:val="508B5EC2"/>
    <w:rsid w:val="508DD569"/>
    <w:rsid w:val="5090952C"/>
    <w:rsid w:val="509EF6F5"/>
    <w:rsid w:val="50A12970"/>
    <w:rsid w:val="50A7F3FC"/>
    <w:rsid w:val="50A9D9ED"/>
    <w:rsid w:val="50B6D554"/>
    <w:rsid w:val="50BA31DB"/>
    <w:rsid w:val="50BA803A"/>
    <w:rsid w:val="50C067AF"/>
    <w:rsid w:val="50C46352"/>
    <w:rsid w:val="50C49D82"/>
    <w:rsid w:val="50C66D40"/>
    <w:rsid w:val="50C6C441"/>
    <w:rsid w:val="50D153F3"/>
    <w:rsid w:val="50D6AA93"/>
    <w:rsid w:val="50D7201A"/>
    <w:rsid w:val="50D819E6"/>
    <w:rsid w:val="50DE6588"/>
    <w:rsid w:val="50E0BCF3"/>
    <w:rsid w:val="50E81AF6"/>
    <w:rsid w:val="50ECEAE1"/>
    <w:rsid w:val="50F06DB6"/>
    <w:rsid w:val="50F27389"/>
    <w:rsid w:val="50F8AB2E"/>
    <w:rsid w:val="50FDA148"/>
    <w:rsid w:val="5101DBE7"/>
    <w:rsid w:val="510350A7"/>
    <w:rsid w:val="511F067D"/>
    <w:rsid w:val="511F9C48"/>
    <w:rsid w:val="5134DB1E"/>
    <w:rsid w:val="5136C82E"/>
    <w:rsid w:val="513A9404"/>
    <w:rsid w:val="5140137B"/>
    <w:rsid w:val="51464ACA"/>
    <w:rsid w:val="514BAE8D"/>
    <w:rsid w:val="514E3AE5"/>
    <w:rsid w:val="5157578D"/>
    <w:rsid w:val="5158CDCE"/>
    <w:rsid w:val="5159CE4B"/>
    <w:rsid w:val="5162E4E8"/>
    <w:rsid w:val="5163CFF7"/>
    <w:rsid w:val="5164688A"/>
    <w:rsid w:val="51691763"/>
    <w:rsid w:val="5169AF46"/>
    <w:rsid w:val="5174D4F0"/>
    <w:rsid w:val="517A47F0"/>
    <w:rsid w:val="5182AB56"/>
    <w:rsid w:val="51843AC7"/>
    <w:rsid w:val="51849F5E"/>
    <w:rsid w:val="518EC0DC"/>
    <w:rsid w:val="51934DEE"/>
    <w:rsid w:val="519FCA09"/>
    <w:rsid w:val="51A62653"/>
    <w:rsid w:val="51A6F6BF"/>
    <w:rsid w:val="51A70F79"/>
    <w:rsid w:val="51AC607B"/>
    <w:rsid w:val="51B7B256"/>
    <w:rsid w:val="51BC1A6C"/>
    <w:rsid w:val="51C3D0D5"/>
    <w:rsid w:val="51CC948E"/>
    <w:rsid w:val="51D42507"/>
    <w:rsid w:val="51DE3688"/>
    <w:rsid w:val="51E2ACC2"/>
    <w:rsid w:val="51F6AA46"/>
    <w:rsid w:val="51FA3601"/>
    <w:rsid w:val="51FC597D"/>
    <w:rsid w:val="520CB81D"/>
    <w:rsid w:val="520EB9F0"/>
    <w:rsid w:val="521B32FC"/>
    <w:rsid w:val="522067EB"/>
    <w:rsid w:val="52299075"/>
    <w:rsid w:val="522B6460"/>
    <w:rsid w:val="522C0385"/>
    <w:rsid w:val="5231E13A"/>
    <w:rsid w:val="52365C14"/>
    <w:rsid w:val="5236C6AD"/>
    <w:rsid w:val="523D12E1"/>
    <w:rsid w:val="5249F475"/>
    <w:rsid w:val="52513788"/>
    <w:rsid w:val="5251D7B1"/>
    <w:rsid w:val="525FF75C"/>
    <w:rsid w:val="526294A2"/>
    <w:rsid w:val="5262EF05"/>
    <w:rsid w:val="527A2991"/>
    <w:rsid w:val="527B7681"/>
    <w:rsid w:val="527BA916"/>
    <w:rsid w:val="527CDFBD"/>
    <w:rsid w:val="527D95ED"/>
    <w:rsid w:val="527ED368"/>
    <w:rsid w:val="528BDF96"/>
    <w:rsid w:val="528CF95C"/>
    <w:rsid w:val="52945AE7"/>
    <w:rsid w:val="52972A86"/>
    <w:rsid w:val="529DAC48"/>
    <w:rsid w:val="529EE717"/>
    <w:rsid w:val="52A70425"/>
    <w:rsid w:val="52AAE2C6"/>
    <w:rsid w:val="52AE34CF"/>
    <w:rsid w:val="52AE4483"/>
    <w:rsid w:val="52B203AF"/>
    <w:rsid w:val="52B2A252"/>
    <w:rsid w:val="52B6ACF4"/>
    <w:rsid w:val="52BB9BBF"/>
    <w:rsid w:val="52BC7340"/>
    <w:rsid w:val="52C35FA6"/>
    <w:rsid w:val="52C528C5"/>
    <w:rsid w:val="52CB7584"/>
    <w:rsid w:val="52CC1455"/>
    <w:rsid w:val="52D4B33C"/>
    <w:rsid w:val="52D6C451"/>
    <w:rsid w:val="52E0D7DB"/>
    <w:rsid w:val="52E68EF3"/>
    <w:rsid w:val="52F142D7"/>
    <w:rsid w:val="52F36551"/>
    <w:rsid w:val="52F455E2"/>
    <w:rsid w:val="52FE6810"/>
    <w:rsid w:val="5305F9F0"/>
    <w:rsid w:val="530DFC85"/>
    <w:rsid w:val="532BAFF4"/>
    <w:rsid w:val="532D953C"/>
    <w:rsid w:val="532F5D15"/>
    <w:rsid w:val="53332BD8"/>
    <w:rsid w:val="5342F983"/>
    <w:rsid w:val="53536A0E"/>
    <w:rsid w:val="5354623C"/>
    <w:rsid w:val="53599B0D"/>
    <w:rsid w:val="535A219C"/>
    <w:rsid w:val="5362E849"/>
    <w:rsid w:val="5369D1D1"/>
    <w:rsid w:val="53711F1A"/>
    <w:rsid w:val="5385A0ED"/>
    <w:rsid w:val="5386C96F"/>
    <w:rsid w:val="538701F8"/>
    <w:rsid w:val="53945133"/>
    <w:rsid w:val="53A6357C"/>
    <w:rsid w:val="53B3261A"/>
    <w:rsid w:val="53C51BE6"/>
    <w:rsid w:val="53C7F2BD"/>
    <w:rsid w:val="53D2B2AF"/>
    <w:rsid w:val="53D9EF4F"/>
    <w:rsid w:val="53DDC952"/>
    <w:rsid w:val="53DFAC90"/>
    <w:rsid w:val="53DFBAC9"/>
    <w:rsid w:val="53E279C8"/>
    <w:rsid w:val="53E47514"/>
    <w:rsid w:val="53F72D36"/>
    <w:rsid w:val="53F9DEB7"/>
    <w:rsid w:val="53F9F155"/>
    <w:rsid w:val="5402DC66"/>
    <w:rsid w:val="540BE984"/>
    <w:rsid w:val="54110C06"/>
    <w:rsid w:val="5411D5C4"/>
    <w:rsid w:val="54165353"/>
    <w:rsid w:val="54218344"/>
    <w:rsid w:val="5428799A"/>
    <w:rsid w:val="542DD94A"/>
    <w:rsid w:val="542FC71E"/>
    <w:rsid w:val="54302ED4"/>
    <w:rsid w:val="54305E7D"/>
    <w:rsid w:val="54326451"/>
    <w:rsid w:val="54349777"/>
    <w:rsid w:val="54371318"/>
    <w:rsid w:val="543C4ED1"/>
    <w:rsid w:val="543D4877"/>
    <w:rsid w:val="54539A64"/>
    <w:rsid w:val="546C85B4"/>
    <w:rsid w:val="54793608"/>
    <w:rsid w:val="547BF06D"/>
    <w:rsid w:val="5486A239"/>
    <w:rsid w:val="548E62A9"/>
    <w:rsid w:val="548F35B2"/>
    <w:rsid w:val="54929E5E"/>
    <w:rsid w:val="54A406C9"/>
    <w:rsid w:val="54A866E1"/>
    <w:rsid w:val="54AE4D2D"/>
    <w:rsid w:val="54B635B6"/>
    <w:rsid w:val="54B65222"/>
    <w:rsid w:val="54B744EE"/>
    <w:rsid w:val="54B78AA4"/>
    <w:rsid w:val="54CD8D9B"/>
    <w:rsid w:val="54CE52CF"/>
    <w:rsid w:val="54CF557C"/>
    <w:rsid w:val="54CFFD0F"/>
    <w:rsid w:val="54D17CA5"/>
    <w:rsid w:val="54DC1630"/>
    <w:rsid w:val="54E58D07"/>
    <w:rsid w:val="54E84545"/>
    <w:rsid w:val="54E9C4BF"/>
    <w:rsid w:val="54EF77A8"/>
    <w:rsid w:val="54F82182"/>
    <w:rsid w:val="550A76E0"/>
    <w:rsid w:val="550B39CC"/>
    <w:rsid w:val="550FA440"/>
    <w:rsid w:val="551468B8"/>
    <w:rsid w:val="551C3C7F"/>
    <w:rsid w:val="551F95FD"/>
    <w:rsid w:val="5525B78B"/>
    <w:rsid w:val="5529F252"/>
    <w:rsid w:val="55415742"/>
    <w:rsid w:val="5549083A"/>
    <w:rsid w:val="554EFB1F"/>
    <w:rsid w:val="55513FC7"/>
    <w:rsid w:val="55596A38"/>
    <w:rsid w:val="556338ED"/>
    <w:rsid w:val="55712CFE"/>
    <w:rsid w:val="55801CF3"/>
    <w:rsid w:val="558A2DB7"/>
    <w:rsid w:val="558E928B"/>
    <w:rsid w:val="55915CF6"/>
    <w:rsid w:val="55A245B4"/>
    <w:rsid w:val="55A90C63"/>
    <w:rsid w:val="55ADBF9B"/>
    <w:rsid w:val="55AE55AD"/>
    <w:rsid w:val="55CF0EF5"/>
    <w:rsid w:val="55CF0F76"/>
    <w:rsid w:val="55D01ED9"/>
    <w:rsid w:val="55F083B1"/>
    <w:rsid w:val="55F104B3"/>
    <w:rsid w:val="55F62DFD"/>
    <w:rsid w:val="55F8AE20"/>
    <w:rsid w:val="560AB4DB"/>
    <w:rsid w:val="560FA239"/>
    <w:rsid w:val="56115EA9"/>
    <w:rsid w:val="5623060E"/>
    <w:rsid w:val="56254600"/>
    <w:rsid w:val="562AC6C8"/>
    <w:rsid w:val="5631940E"/>
    <w:rsid w:val="5635F274"/>
    <w:rsid w:val="5638A7BE"/>
    <w:rsid w:val="5644E1E2"/>
    <w:rsid w:val="564C841E"/>
    <w:rsid w:val="565BB484"/>
    <w:rsid w:val="565D680B"/>
    <w:rsid w:val="5665090E"/>
    <w:rsid w:val="56657EA9"/>
    <w:rsid w:val="56689468"/>
    <w:rsid w:val="566ADEBE"/>
    <w:rsid w:val="566E0B57"/>
    <w:rsid w:val="5670F355"/>
    <w:rsid w:val="56759CAC"/>
    <w:rsid w:val="567B569C"/>
    <w:rsid w:val="567E9360"/>
    <w:rsid w:val="568020C2"/>
    <w:rsid w:val="5684B655"/>
    <w:rsid w:val="568D8275"/>
    <w:rsid w:val="568F2C9A"/>
    <w:rsid w:val="56990D7F"/>
    <w:rsid w:val="56AA06DC"/>
    <w:rsid w:val="56AB397A"/>
    <w:rsid w:val="56ABEB7C"/>
    <w:rsid w:val="56B156D4"/>
    <w:rsid w:val="56B49A79"/>
    <w:rsid w:val="56B748E5"/>
    <w:rsid w:val="56B9A79F"/>
    <w:rsid w:val="56BB17AD"/>
    <w:rsid w:val="56BDD125"/>
    <w:rsid w:val="56C3EF03"/>
    <w:rsid w:val="56C7F862"/>
    <w:rsid w:val="56CDB5E0"/>
    <w:rsid w:val="56D5955A"/>
    <w:rsid w:val="56D61DC4"/>
    <w:rsid w:val="56DD5AB0"/>
    <w:rsid w:val="56E0BB9D"/>
    <w:rsid w:val="56E30474"/>
    <w:rsid w:val="56EB0D1B"/>
    <w:rsid w:val="56EEA3BC"/>
    <w:rsid w:val="56EEFF2C"/>
    <w:rsid w:val="56F71C19"/>
    <w:rsid w:val="56FE70D0"/>
    <w:rsid w:val="56FF235E"/>
    <w:rsid w:val="56FF6021"/>
    <w:rsid w:val="57012B80"/>
    <w:rsid w:val="57051D8A"/>
    <w:rsid w:val="570819B2"/>
    <w:rsid w:val="571517D2"/>
    <w:rsid w:val="57162E0B"/>
    <w:rsid w:val="57241C44"/>
    <w:rsid w:val="57305A57"/>
    <w:rsid w:val="57305F5D"/>
    <w:rsid w:val="5733F1BF"/>
    <w:rsid w:val="573C1BA6"/>
    <w:rsid w:val="57473CEC"/>
    <w:rsid w:val="575B7656"/>
    <w:rsid w:val="575F78A7"/>
    <w:rsid w:val="5761CF60"/>
    <w:rsid w:val="57659749"/>
    <w:rsid w:val="576A9141"/>
    <w:rsid w:val="576D88C9"/>
    <w:rsid w:val="576F45AA"/>
    <w:rsid w:val="57702E4F"/>
    <w:rsid w:val="5772FAC3"/>
    <w:rsid w:val="5774F366"/>
    <w:rsid w:val="577586E7"/>
    <w:rsid w:val="577CAF7D"/>
    <w:rsid w:val="577CC00A"/>
    <w:rsid w:val="577F03B5"/>
    <w:rsid w:val="577F2487"/>
    <w:rsid w:val="578632AC"/>
    <w:rsid w:val="578BE21C"/>
    <w:rsid w:val="57919615"/>
    <w:rsid w:val="579402A9"/>
    <w:rsid w:val="5798CCB3"/>
    <w:rsid w:val="579AC8E8"/>
    <w:rsid w:val="579E693D"/>
    <w:rsid w:val="57A8CCF3"/>
    <w:rsid w:val="57C82A7A"/>
    <w:rsid w:val="57D14F80"/>
    <w:rsid w:val="57D6E96E"/>
    <w:rsid w:val="57D9AC15"/>
    <w:rsid w:val="57DCA383"/>
    <w:rsid w:val="57E252D5"/>
    <w:rsid w:val="57EBD99F"/>
    <w:rsid w:val="57ED551B"/>
    <w:rsid w:val="57EDCE9B"/>
    <w:rsid w:val="57F053A3"/>
    <w:rsid w:val="580B9530"/>
    <w:rsid w:val="580D272C"/>
    <w:rsid w:val="58134B4B"/>
    <w:rsid w:val="58149C1D"/>
    <w:rsid w:val="58175ED5"/>
    <w:rsid w:val="58224DD5"/>
    <w:rsid w:val="582F28A9"/>
    <w:rsid w:val="5837B33B"/>
    <w:rsid w:val="58463B35"/>
    <w:rsid w:val="584F49B0"/>
    <w:rsid w:val="585632B9"/>
    <w:rsid w:val="58616351"/>
    <w:rsid w:val="58662424"/>
    <w:rsid w:val="58777362"/>
    <w:rsid w:val="588C9E77"/>
    <w:rsid w:val="5890DF83"/>
    <w:rsid w:val="5890FDDC"/>
    <w:rsid w:val="5891459C"/>
    <w:rsid w:val="5894F82B"/>
    <w:rsid w:val="5895A1F1"/>
    <w:rsid w:val="58961D07"/>
    <w:rsid w:val="58978A34"/>
    <w:rsid w:val="589C6AAC"/>
    <w:rsid w:val="589F1F46"/>
    <w:rsid w:val="58A10375"/>
    <w:rsid w:val="58A28089"/>
    <w:rsid w:val="58A5FEF9"/>
    <w:rsid w:val="58A8A3E5"/>
    <w:rsid w:val="58B7B398"/>
    <w:rsid w:val="58C21984"/>
    <w:rsid w:val="58C3150A"/>
    <w:rsid w:val="58C94009"/>
    <w:rsid w:val="58CB013F"/>
    <w:rsid w:val="58CB0FB5"/>
    <w:rsid w:val="58CB985E"/>
    <w:rsid w:val="58D459E7"/>
    <w:rsid w:val="58D633BA"/>
    <w:rsid w:val="58D711D9"/>
    <w:rsid w:val="58D7BBA5"/>
    <w:rsid w:val="58DFEED6"/>
    <w:rsid w:val="58E00FCE"/>
    <w:rsid w:val="58E04F86"/>
    <w:rsid w:val="58E0D2F0"/>
    <w:rsid w:val="58F4A94F"/>
    <w:rsid w:val="590392B5"/>
    <w:rsid w:val="5906ED0F"/>
    <w:rsid w:val="59070D76"/>
    <w:rsid w:val="590F67CB"/>
    <w:rsid w:val="59110003"/>
    <w:rsid w:val="59113E58"/>
    <w:rsid w:val="5918E4DA"/>
    <w:rsid w:val="591AA33E"/>
    <w:rsid w:val="591F6032"/>
    <w:rsid w:val="59286EC1"/>
    <w:rsid w:val="59320713"/>
    <w:rsid w:val="59326E8E"/>
    <w:rsid w:val="593C4131"/>
    <w:rsid w:val="594B0ADB"/>
    <w:rsid w:val="594B58A3"/>
    <w:rsid w:val="594D2E29"/>
    <w:rsid w:val="594E74EB"/>
    <w:rsid w:val="59507FA6"/>
    <w:rsid w:val="595B68A3"/>
    <w:rsid w:val="595FE7F1"/>
    <w:rsid w:val="59653EDA"/>
    <w:rsid w:val="5966B172"/>
    <w:rsid w:val="5975C5BD"/>
    <w:rsid w:val="5977DA2E"/>
    <w:rsid w:val="597DD36B"/>
    <w:rsid w:val="5984393B"/>
    <w:rsid w:val="59865340"/>
    <w:rsid w:val="598B2AA9"/>
    <w:rsid w:val="5990591E"/>
    <w:rsid w:val="599135F3"/>
    <w:rsid w:val="5992D310"/>
    <w:rsid w:val="59965495"/>
    <w:rsid w:val="59983926"/>
    <w:rsid w:val="59986463"/>
    <w:rsid w:val="59A0AE9F"/>
    <w:rsid w:val="59A13C70"/>
    <w:rsid w:val="59ACA4F0"/>
    <w:rsid w:val="59AF72AE"/>
    <w:rsid w:val="59BE6ADA"/>
    <w:rsid w:val="59C1D75C"/>
    <w:rsid w:val="59C6B5D8"/>
    <w:rsid w:val="59C7044A"/>
    <w:rsid w:val="59CA50F8"/>
    <w:rsid w:val="59CD7313"/>
    <w:rsid w:val="59D257BD"/>
    <w:rsid w:val="59D8C89E"/>
    <w:rsid w:val="59E8085A"/>
    <w:rsid w:val="59F1B266"/>
    <w:rsid w:val="59FAEA45"/>
    <w:rsid w:val="59FB79A2"/>
    <w:rsid w:val="59FECBD6"/>
    <w:rsid w:val="5A029CB7"/>
    <w:rsid w:val="5A09A0E8"/>
    <w:rsid w:val="5A1079AE"/>
    <w:rsid w:val="5A14C865"/>
    <w:rsid w:val="5A176B35"/>
    <w:rsid w:val="5A1BC0B4"/>
    <w:rsid w:val="5A1ECC8B"/>
    <w:rsid w:val="5A1FBA09"/>
    <w:rsid w:val="5A283157"/>
    <w:rsid w:val="5A37F7DA"/>
    <w:rsid w:val="5A3E48C9"/>
    <w:rsid w:val="5A430941"/>
    <w:rsid w:val="5A449845"/>
    <w:rsid w:val="5A4792AA"/>
    <w:rsid w:val="5A4BAF96"/>
    <w:rsid w:val="5A4D5B94"/>
    <w:rsid w:val="5A523D57"/>
    <w:rsid w:val="5A53137C"/>
    <w:rsid w:val="5A582F56"/>
    <w:rsid w:val="5A5FDBAF"/>
    <w:rsid w:val="5A6158CE"/>
    <w:rsid w:val="5A63557B"/>
    <w:rsid w:val="5A65A2DD"/>
    <w:rsid w:val="5A664BC2"/>
    <w:rsid w:val="5A742E83"/>
    <w:rsid w:val="5A767300"/>
    <w:rsid w:val="5A76C145"/>
    <w:rsid w:val="5A7BCB4A"/>
    <w:rsid w:val="5A899D66"/>
    <w:rsid w:val="5A8BF139"/>
    <w:rsid w:val="5A8EB4AF"/>
    <w:rsid w:val="5A8FEFA6"/>
    <w:rsid w:val="5A936207"/>
    <w:rsid w:val="5A96DD74"/>
    <w:rsid w:val="5AA8C9A8"/>
    <w:rsid w:val="5AAA5D3E"/>
    <w:rsid w:val="5AAAC530"/>
    <w:rsid w:val="5AB157EA"/>
    <w:rsid w:val="5AB2FFD5"/>
    <w:rsid w:val="5AB4249D"/>
    <w:rsid w:val="5AB5D04C"/>
    <w:rsid w:val="5ABE1733"/>
    <w:rsid w:val="5AC192F6"/>
    <w:rsid w:val="5AC892C9"/>
    <w:rsid w:val="5ACBB3CA"/>
    <w:rsid w:val="5AD2851F"/>
    <w:rsid w:val="5AD59F16"/>
    <w:rsid w:val="5AD636A4"/>
    <w:rsid w:val="5AD80999"/>
    <w:rsid w:val="5ADCCD06"/>
    <w:rsid w:val="5AE34B67"/>
    <w:rsid w:val="5AEAE9E6"/>
    <w:rsid w:val="5AEC5007"/>
    <w:rsid w:val="5AF73904"/>
    <w:rsid w:val="5AF785A4"/>
    <w:rsid w:val="5AF7D507"/>
    <w:rsid w:val="5AF8B39F"/>
    <w:rsid w:val="5AFE942B"/>
    <w:rsid w:val="5B00699B"/>
    <w:rsid w:val="5B057603"/>
    <w:rsid w:val="5B0B1E56"/>
    <w:rsid w:val="5B147BC7"/>
    <w:rsid w:val="5B174197"/>
    <w:rsid w:val="5B1C7AC5"/>
    <w:rsid w:val="5B22DD2E"/>
    <w:rsid w:val="5B24E538"/>
    <w:rsid w:val="5B28BE2A"/>
    <w:rsid w:val="5B2C3E38"/>
    <w:rsid w:val="5B2CB86B"/>
    <w:rsid w:val="5B3C058B"/>
    <w:rsid w:val="5B3DC047"/>
    <w:rsid w:val="5B430565"/>
    <w:rsid w:val="5B487551"/>
    <w:rsid w:val="5B4EE30D"/>
    <w:rsid w:val="5B54AB04"/>
    <w:rsid w:val="5B6AEB56"/>
    <w:rsid w:val="5B76E2F2"/>
    <w:rsid w:val="5B7A05F8"/>
    <w:rsid w:val="5B7DA4C3"/>
    <w:rsid w:val="5B84D254"/>
    <w:rsid w:val="5B896E6F"/>
    <w:rsid w:val="5B8AFBD1"/>
    <w:rsid w:val="5B8F7240"/>
    <w:rsid w:val="5B932B5D"/>
    <w:rsid w:val="5BAFDFE6"/>
    <w:rsid w:val="5BB47ADD"/>
    <w:rsid w:val="5BB9763E"/>
    <w:rsid w:val="5BC26F5E"/>
    <w:rsid w:val="5BC43F39"/>
    <w:rsid w:val="5BCDBDC9"/>
    <w:rsid w:val="5BD2CAE1"/>
    <w:rsid w:val="5BD38FBE"/>
    <w:rsid w:val="5BD42A37"/>
    <w:rsid w:val="5BE0B0C1"/>
    <w:rsid w:val="5BE17326"/>
    <w:rsid w:val="5BE23DB8"/>
    <w:rsid w:val="5BEEE3DD"/>
    <w:rsid w:val="5BF2AD5E"/>
    <w:rsid w:val="5BF42582"/>
    <w:rsid w:val="5BFF1DA0"/>
    <w:rsid w:val="5C0545F2"/>
    <w:rsid w:val="5C056DAC"/>
    <w:rsid w:val="5C10D475"/>
    <w:rsid w:val="5C124C4B"/>
    <w:rsid w:val="5C1340C6"/>
    <w:rsid w:val="5C1A913B"/>
    <w:rsid w:val="5C20418F"/>
    <w:rsid w:val="5C22DE8A"/>
    <w:rsid w:val="5C22EF10"/>
    <w:rsid w:val="5C28E1D8"/>
    <w:rsid w:val="5C3557A8"/>
    <w:rsid w:val="5C3D13B6"/>
    <w:rsid w:val="5C448E8E"/>
    <w:rsid w:val="5C4DA130"/>
    <w:rsid w:val="5C576AA4"/>
    <w:rsid w:val="5C5E82F2"/>
    <w:rsid w:val="5C610408"/>
    <w:rsid w:val="5C641DCF"/>
    <w:rsid w:val="5C71C172"/>
    <w:rsid w:val="5C7A3CCA"/>
    <w:rsid w:val="5C819869"/>
    <w:rsid w:val="5C8B762A"/>
    <w:rsid w:val="5C8D9B82"/>
    <w:rsid w:val="5C8F890D"/>
    <w:rsid w:val="5C930965"/>
    <w:rsid w:val="5CA85C86"/>
    <w:rsid w:val="5CA9CD22"/>
    <w:rsid w:val="5CAD78F3"/>
    <w:rsid w:val="5CB38808"/>
    <w:rsid w:val="5CB435EB"/>
    <w:rsid w:val="5CC75657"/>
    <w:rsid w:val="5CC9A5F2"/>
    <w:rsid w:val="5CD64BB0"/>
    <w:rsid w:val="5CE23071"/>
    <w:rsid w:val="5CE2C754"/>
    <w:rsid w:val="5CEC84F1"/>
    <w:rsid w:val="5CF2B905"/>
    <w:rsid w:val="5CF8B7AB"/>
    <w:rsid w:val="5CF94864"/>
    <w:rsid w:val="5CFAEEE3"/>
    <w:rsid w:val="5CFDAC01"/>
    <w:rsid w:val="5D064D6E"/>
    <w:rsid w:val="5D0803FD"/>
    <w:rsid w:val="5D096C88"/>
    <w:rsid w:val="5D1497AC"/>
    <w:rsid w:val="5D1684BB"/>
    <w:rsid w:val="5D197524"/>
    <w:rsid w:val="5D1AD1D1"/>
    <w:rsid w:val="5D25DA62"/>
    <w:rsid w:val="5D281C98"/>
    <w:rsid w:val="5D28C361"/>
    <w:rsid w:val="5D36B407"/>
    <w:rsid w:val="5D48803B"/>
    <w:rsid w:val="5D4E4441"/>
    <w:rsid w:val="5D50BDC5"/>
    <w:rsid w:val="5D566D4D"/>
    <w:rsid w:val="5D5720EA"/>
    <w:rsid w:val="5D5D54BD"/>
    <w:rsid w:val="5D627B66"/>
    <w:rsid w:val="5D639E46"/>
    <w:rsid w:val="5D6EAEC0"/>
    <w:rsid w:val="5D6F601F"/>
    <w:rsid w:val="5D70540D"/>
    <w:rsid w:val="5D70F613"/>
    <w:rsid w:val="5D729069"/>
    <w:rsid w:val="5D7521A4"/>
    <w:rsid w:val="5D821503"/>
    <w:rsid w:val="5D859084"/>
    <w:rsid w:val="5D8AB43E"/>
    <w:rsid w:val="5D8B24BB"/>
    <w:rsid w:val="5D8FE34D"/>
    <w:rsid w:val="5D909201"/>
    <w:rsid w:val="5D9D7491"/>
    <w:rsid w:val="5D9E872E"/>
    <w:rsid w:val="5DAFCC3E"/>
    <w:rsid w:val="5DB46CA3"/>
    <w:rsid w:val="5DB4A02B"/>
    <w:rsid w:val="5DB75487"/>
    <w:rsid w:val="5DBBCE65"/>
    <w:rsid w:val="5DC07F4A"/>
    <w:rsid w:val="5DC13E28"/>
    <w:rsid w:val="5DC2DFD6"/>
    <w:rsid w:val="5DC3947B"/>
    <w:rsid w:val="5DC4D12F"/>
    <w:rsid w:val="5DCBAE25"/>
    <w:rsid w:val="5DD38120"/>
    <w:rsid w:val="5DDAA1ED"/>
    <w:rsid w:val="5DDE81C6"/>
    <w:rsid w:val="5DE211E2"/>
    <w:rsid w:val="5DE3561C"/>
    <w:rsid w:val="5DE5306F"/>
    <w:rsid w:val="5DE57713"/>
    <w:rsid w:val="5DF44781"/>
    <w:rsid w:val="5DF59440"/>
    <w:rsid w:val="5DF83C39"/>
    <w:rsid w:val="5DF933B8"/>
    <w:rsid w:val="5DFA86E9"/>
    <w:rsid w:val="5E04118A"/>
    <w:rsid w:val="5E060C66"/>
    <w:rsid w:val="5E082943"/>
    <w:rsid w:val="5E0CD47C"/>
    <w:rsid w:val="5E10D0B8"/>
    <w:rsid w:val="5E1454B0"/>
    <w:rsid w:val="5E1AC7B6"/>
    <w:rsid w:val="5E1D68CA"/>
    <w:rsid w:val="5E2B6AEB"/>
    <w:rsid w:val="5E3923F2"/>
    <w:rsid w:val="5E3A26CB"/>
    <w:rsid w:val="5E42BB85"/>
    <w:rsid w:val="5E4720AC"/>
    <w:rsid w:val="5E54BA36"/>
    <w:rsid w:val="5E551F4B"/>
    <w:rsid w:val="5E5D6497"/>
    <w:rsid w:val="5E5F5988"/>
    <w:rsid w:val="5E628A4B"/>
    <w:rsid w:val="5E652F2D"/>
    <w:rsid w:val="5E68E44B"/>
    <w:rsid w:val="5E691A45"/>
    <w:rsid w:val="5E6B76E7"/>
    <w:rsid w:val="5E6F0C17"/>
    <w:rsid w:val="5E7F95D2"/>
    <w:rsid w:val="5E827729"/>
    <w:rsid w:val="5E836F3B"/>
    <w:rsid w:val="5E895B1F"/>
    <w:rsid w:val="5E8A798D"/>
    <w:rsid w:val="5E8ABFCE"/>
    <w:rsid w:val="5E8D783E"/>
    <w:rsid w:val="5E8E8966"/>
    <w:rsid w:val="5E8FA198"/>
    <w:rsid w:val="5E951A08"/>
    <w:rsid w:val="5EA00090"/>
    <w:rsid w:val="5EA7AA46"/>
    <w:rsid w:val="5EF1BB85"/>
    <w:rsid w:val="5EF1F37C"/>
    <w:rsid w:val="5EF55A79"/>
    <w:rsid w:val="5F01DF65"/>
    <w:rsid w:val="5F03302B"/>
    <w:rsid w:val="5F0460ED"/>
    <w:rsid w:val="5F0852DB"/>
    <w:rsid w:val="5F0D30DF"/>
    <w:rsid w:val="5F10FBCF"/>
    <w:rsid w:val="5F131F90"/>
    <w:rsid w:val="5F1B7B60"/>
    <w:rsid w:val="5F1CC139"/>
    <w:rsid w:val="5F22E524"/>
    <w:rsid w:val="5F26849F"/>
    <w:rsid w:val="5F26F51C"/>
    <w:rsid w:val="5F2A6295"/>
    <w:rsid w:val="5F2EC37F"/>
    <w:rsid w:val="5F36344B"/>
    <w:rsid w:val="5F393111"/>
    <w:rsid w:val="5F3E5FC4"/>
    <w:rsid w:val="5F490547"/>
    <w:rsid w:val="5F4B8923"/>
    <w:rsid w:val="5F55EADC"/>
    <w:rsid w:val="5F5DB598"/>
    <w:rsid w:val="5F655F6A"/>
    <w:rsid w:val="5F6734E4"/>
    <w:rsid w:val="5F67CBFB"/>
    <w:rsid w:val="5F6A0AF8"/>
    <w:rsid w:val="5F6A0C63"/>
    <w:rsid w:val="5F756A9B"/>
    <w:rsid w:val="5F77FE2B"/>
    <w:rsid w:val="5F79E25C"/>
    <w:rsid w:val="5F7ED9D8"/>
    <w:rsid w:val="5F818D39"/>
    <w:rsid w:val="5F8B6C76"/>
    <w:rsid w:val="5F9154EC"/>
    <w:rsid w:val="5F92A23E"/>
    <w:rsid w:val="5FA49088"/>
    <w:rsid w:val="5FA812B8"/>
    <w:rsid w:val="5FAB7ABC"/>
    <w:rsid w:val="5FAD3565"/>
    <w:rsid w:val="5FBC6D94"/>
    <w:rsid w:val="5FBD74A8"/>
    <w:rsid w:val="5FC10AA7"/>
    <w:rsid w:val="5FC14C82"/>
    <w:rsid w:val="5FC23676"/>
    <w:rsid w:val="5FC43AC8"/>
    <w:rsid w:val="5FC6907A"/>
    <w:rsid w:val="5FC8C7FB"/>
    <w:rsid w:val="5FCC01A7"/>
    <w:rsid w:val="5FD9D434"/>
    <w:rsid w:val="5FE51E44"/>
    <w:rsid w:val="5FEBBE6D"/>
    <w:rsid w:val="5FF03C92"/>
    <w:rsid w:val="5FF2F96D"/>
    <w:rsid w:val="5FF5A9B4"/>
    <w:rsid w:val="5FF7C733"/>
    <w:rsid w:val="5FFFBD0F"/>
    <w:rsid w:val="6003F7DD"/>
    <w:rsid w:val="60086ECC"/>
    <w:rsid w:val="600AA9E2"/>
    <w:rsid w:val="600FD5A1"/>
    <w:rsid w:val="60115754"/>
    <w:rsid w:val="60140B2A"/>
    <w:rsid w:val="601B1AC6"/>
    <w:rsid w:val="601E5F3D"/>
    <w:rsid w:val="6024E45D"/>
    <w:rsid w:val="602F6890"/>
    <w:rsid w:val="602F7321"/>
    <w:rsid w:val="6030B22F"/>
    <w:rsid w:val="6032E0F9"/>
    <w:rsid w:val="6035F871"/>
    <w:rsid w:val="60391571"/>
    <w:rsid w:val="6039584B"/>
    <w:rsid w:val="6040A1DD"/>
    <w:rsid w:val="604344D7"/>
    <w:rsid w:val="6044983E"/>
    <w:rsid w:val="6045BF99"/>
    <w:rsid w:val="6047DEEF"/>
    <w:rsid w:val="604C8BB4"/>
    <w:rsid w:val="604CBF2C"/>
    <w:rsid w:val="604F9099"/>
    <w:rsid w:val="605E2F58"/>
    <w:rsid w:val="606D29C7"/>
    <w:rsid w:val="606D39FD"/>
    <w:rsid w:val="6071D567"/>
    <w:rsid w:val="60740533"/>
    <w:rsid w:val="6079E75B"/>
    <w:rsid w:val="607A1FEF"/>
    <w:rsid w:val="607A9142"/>
    <w:rsid w:val="607AA16B"/>
    <w:rsid w:val="607CC14C"/>
    <w:rsid w:val="607D39F5"/>
    <w:rsid w:val="60806DD8"/>
    <w:rsid w:val="608484FE"/>
    <w:rsid w:val="60970E4A"/>
    <w:rsid w:val="609DE094"/>
    <w:rsid w:val="60A67FA3"/>
    <w:rsid w:val="60A99D20"/>
    <w:rsid w:val="60AC88BB"/>
    <w:rsid w:val="60ADD0A4"/>
    <w:rsid w:val="60B057E8"/>
    <w:rsid w:val="60B15383"/>
    <w:rsid w:val="60B4A2BA"/>
    <w:rsid w:val="60B4F95C"/>
    <w:rsid w:val="60B6E015"/>
    <w:rsid w:val="60BA7F3A"/>
    <w:rsid w:val="60BEF349"/>
    <w:rsid w:val="60C3BD50"/>
    <w:rsid w:val="60C5BD0D"/>
    <w:rsid w:val="60C7FB2D"/>
    <w:rsid w:val="60CB5C84"/>
    <w:rsid w:val="60CFD213"/>
    <w:rsid w:val="60DA52F7"/>
    <w:rsid w:val="60DF909C"/>
    <w:rsid w:val="60E4F446"/>
    <w:rsid w:val="60E543CA"/>
    <w:rsid w:val="60E7E1B9"/>
    <w:rsid w:val="60EDF92A"/>
    <w:rsid w:val="60EF3F34"/>
    <w:rsid w:val="60FA2C12"/>
    <w:rsid w:val="60FCA5DD"/>
    <w:rsid w:val="610C8178"/>
    <w:rsid w:val="6118AB03"/>
    <w:rsid w:val="611A17CB"/>
    <w:rsid w:val="611BC38B"/>
    <w:rsid w:val="6124DF2C"/>
    <w:rsid w:val="612C9A93"/>
    <w:rsid w:val="613C4C60"/>
    <w:rsid w:val="61469194"/>
    <w:rsid w:val="615354EE"/>
    <w:rsid w:val="61538861"/>
    <w:rsid w:val="6154A28D"/>
    <w:rsid w:val="615B9AA0"/>
    <w:rsid w:val="615CB82E"/>
    <w:rsid w:val="615FB9DB"/>
    <w:rsid w:val="6163E5F4"/>
    <w:rsid w:val="6172F339"/>
    <w:rsid w:val="61745BD8"/>
    <w:rsid w:val="617BA7C0"/>
    <w:rsid w:val="61810AB8"/>
    <w:rsid w:val="6187F197"/>
    <w:rsid w:val="618B4EA1"/>
    <w:rsid w:val="61924206"/>
    <w:rsid w:val="619A2B0D"/>
    <w:rsid w:val="619B6CFE"/>
    <w:rsid w:val="61A730B5"/>
    <w:rsid w:val="61A90E95"/>
    <w:rsid w:val="61AA17CF"/>
    <w:rsid w:val="61ABDE43"/>
    <w:rsid w:val="61AD01CB"/>
    <w:rsid w:val="61B143AC"/>
    <w:rsid w:val="61B45857"/>
    <w:rsid w:val="61BBA9EC"/>
    <w:rsid w:val="61BEED03"/>
    <w:rsid w:val="61C04A3E"/>
    <w:rsid w:val="61C706E1"/>
    <w:rsid w:val="61C9E096"/>
    <w:rsid w:val="61DB0138"/>
    <w:rsid w:val="61F05F09"/>
    <w:rsid w:val="61F84890"/>
    <w:rsid w:val="61FA5473"/>
    <w:rsid w:val="62029B16"/>
    <w:rsid w:val="62088467"/>
    <w:rsid w:val="620CB911"/>
    <w:rsid w:val="6217CC17"/>
    <w:rsid w:val="62191A1F"/>
    <w:rsid w:val="621C825E"/>
    <w:rsid w:val="62207765"/>
    <w:rsid w:val="6221D396"/>
    <w:rsid w:val="622B3E9A"/>
    <w:rsid w:val="6231639A"/>
    <w:rsid w:val="623CCB5C"/>
    <w:rsid w:val="62439B21"/>
    <w:rsid w:val="624A7935"/>
    <w:rsid w:val="624E3472"/>
    <w:rsid w:val="6252B4A7"/>
    <w:rsid w:val="62532997"/>
    <w:rsid w:val="625F8DB1"/>
    <w:rsid w:val="626B4974"/>
    <w:rsid w:val="626BA274"/>
    <w:rsid w:val="62742CA9"/>
    <w:rsid w:val="62789C65"/>
    <w:rsid w:val="62804EF1"/>
    <w:rsid w:val="628D8B9E"/>
    <w:rsid w:val="628E1C1E"/>
    <w:rsid w:val="6294AF4B"/>
    <w:rsid w:val="629AC351"/>
    <w:rsid w:val="629B79A4"/>
    <w:rsid w:val="629CB7FA"/>
    <w:rsid w:val="629ECBEF"/>
    <w:rsid w:val="629F9A99"/>
    <w:rsid w:val="62AAFBA2"/>
    <w:rsid w:val="62B71644"/>
    <w:rsid w:val="62B953C7"/>
    <w:rsid w:val="62BBB1B0"/>
    <w:rsid w:val="62C1AC98"/>
    <w:rsid w:val="62C86E67"/>
    <w:rsid w:val="62CB0BDC"/>
    <w:rsid w:val="62D50C3F"/>
    <w:rsid w:val="62D6C94D"/>
    <w:rsid w:val="62D9BFE1"/>
    <w:rsid w:val="62DA2E2A"/>
    <w:rsid w:val="62DB07E3"/>
    <w:rsid w:val="62DF7C4C"/>
    <w:rsid w:val="62E8DD9B"/>
    <w:rsid w:val="62F2FFBA"/>
    <w:rsid w:val="62F391F0"/>
    <w:rsid w:val="62FA86EB"/>
    <w:rsid w:val="62FC2F96"/>
    <w:rsid w:val="630F786C"/>
    <w:rsid w:val="6318D4F8"/>
    <w:rsid w:val="631C9054"/>
    <w:rsid w:val="631E0284"/>
    <w:rsid w:val="6323B3E8"/>
    <w:rsid w:val="6323D0FE"/>
    <w:rsid w:val="63308F6B"/>
    <w:rsid w:val="63357604"/>
    <w:rsid w:val="633C3805"/>
    <w:rsid w:val="633FB62F"/>
    <w:rsid w:val="634527BA"/>
    <w:rsid w:val="634695EA"/>
    <w:rsid w:val="634E4463"/>
    <w:rsid w:val="634FBE22"/>
    <w:rsid w:val="635297C8"/>
    <w:rsid w:val="6354F3A0"/>
    <w:rsid w:val="6358DEC5"/>
    <w:rsid w:val="6358E32E"/>
    <w:rsid w:val="635E1F6B"/>
    <w:rsid w:val="63613193"/>
    <w:rsid w:val="637078DF"/>
    <w:rsid w:val="637186EB"/>
    <w:rsid w:val="637269B4"/>
    <w:rsid w:val="637A4774"/>
    <w:rsid w:val="6389B5EF"/>
    <w:rsid w:val="638EA505"/>
    <w:rsid w:val="638EB629"/>
    <w:rsid w:val="6397F4B3"/>
    <w:rsid w:val="639E1903"/>
    <w:rsid w:val="63BA04EA"/>
    <w:rsid w:val="63BEEBBC"/>
    <w:rsid w:val="63C6FEA1"/>
    <w:rsid w:val="63C8F9AD"/>
    <w:rsid w:val="63D7B137"/>
    <w:rsid w:val="63D89BBD"/>
    <w:rsid w:val="63D8CFAE"/>
    <w:rsid w:val="63DA2393"/>
    <w:rsid w:val="63E058EA"/>
    <w:rsid w:val="63E1A858"/>
    <w:rsid w:val="63E2E360"/>
    <w:rsid w:val="63E7E1C8"/>
    <w:rsid w:val="63EC604D"/>
    <w:rsid w:val="63F2F457"/>
    <w:rsid w:val="63F9D25E"/>
    <w:rsid w:val="63FB5E12"/>
    <w:rsid w:val="64005EA9"/>
    <w:rsid w:val="64156B82"/>
    <w:rsid w:val="64158018"/>
    <w:rsid w:val="6415FB5F"/>
    <w:rsid w:val="6417AC36"/>
    <w:rsid w:val="641BF251"/>
    <w:rsid w:val="641C1F52"/>
    <w:rsid w:val="641E33BC"/>
    <w:rsid w:val="642090AF"/>
    <w:rsid w:val="64238EC5"/>
    <w:rsid w:val="642ABC05"/>
    <w:rsid w:val="6430B2AE"/>
    <w:rsid w:val="6437838D"/>
    <w:rsid w:val="6438E701"/>
    <w:rsid w:val="643D7AC1"/>
    <w:rsid w:val="644CEF25"/>
    <w:rsid w:val="644E130F"/>
    <w:rsid w:val="644F3DA3"/>
    <w:rsid w:val="6451A18A"/>
    <w:rsid w:val="6453E803"/>
    <w:rsid w:val="645A6D69"/>
    <w:rsid w:val="646987F3"/>
    <w:rsid w:val="646B05F8"/>
    <w:rsid w:val="646DEA22"/>
    <w:rsid w:val="6475A377"/>
    <w:rsid w:val="647C10E1"/>
    <w:rsid w:val="6481AE5F"/>
    <w:rsid w:val="64820C12"/>
    <w:rsid w:val="648589AD"/>
    <w:rsid w:val="648F81DB"/>
    <w:rsid w:val="649095A1"/>
    <w:rsid w:val="64931E56"/>
    <w:rsid w:val="64939BFD"/>
    <w:rsid w:val="649C5A31"/>
    <w:rsid w:val="649F72CA"/>
    <w:rsid w:val="64A03115"/>
    <w:rsid w:val="64A280B9"/>
    <w:rsid w:val="64A91F60"/>
    <w:rsid w:val="64B4AB69"/>
    <w:rsid w:val="64B50CEF"/>
    <w:rsid w:val="64B66D5E"/>
    <w:rsid w:val="64BAB161"/>
    <w:rsid w:val="64BF9C05"/>
    <w:rsid w:val="64C296E1"/>
    <w:rsid w:val="64C530E1"/>
    <w:rsid w:val="64CA51DA"/>
    <w:rsid w:val="64CC65B9"/>
    <w:rsid w:val="64CE2F95"/>
    <w:rsid w:val="64D36181"/>
    <w:rsid w:val="64D8ECB5"/>
    <w:rsid w:val="64E762B6"/>
    <w:rsid w:val="64EA28D7"/>
    <w:rsid w:val="64ED18FB"/>
    <w:rsid w:val="64ED660F"/>
    <w:rsid w:val="64EEF77F"/>
    <w:rsid w:val="64F4CC7B"/>
    <w:rsid w:val="64F6F149"/>
    <w:rsid w:val="64F70E2A"/>
    <w:rsid w:val="64F8EBD0"/>
    <w:rsid w:val="64FA025F"/>
    <w:rsid w:val="64FBE66B"/>
    <w:rsid w:val="64FC7BD7"/>
    <w:rsid w:val="64FDABFC"/>
    <w:rsid w:val="6508BDE3"/>
    <w:rsid w:val="650E3A15"/>
    <w:rsid w:val="6516923A"/>
    <w:rsid w:val="652504FD"/>
    <w:rsid w:val="6538070F"/>
    <w:rsid w:val="65385180"/>
    <w:rsid w:val="65415A2C"/>
    <w:rsid w:val="654475F0"/>
    <w:rsid w:val="654495A1"/>
    <w:rsid w:val="65482C91"/>
    <w:rsid w:val="65483019"/>
    <w:rsid w:val="654D9112"/>
    <w:rsid w:val="654FF328"/>
    <w:rsid w:val="65550F25"/>
    <w:rsid w:val="655A7BE3"/>
    <w:rsid w:val="6561022C"/>
    <w:rsid w:val="65639EC2"/>
    <w:rsid w:val="6579E413"/>
    <w:rsid w:val="657BFCE4"/>
    <w:rsid w:val="657DA24E"/>
    <w:rsid w:val="65818E40"/>
    <w:rsid w:val="6581B597"/>
    <w:rsid w:val="65924721"/>
    <w:rsid w:val="659FB658"/>
    <w:rsid w:val="659FEECE"/>
    <w:rsid w:val="659FF616"/>
    <w:rsid w:val="65A13808"/>
    <w:rsid w:val="65A2FF1D"/>
    <w:rsid w:val="65A48097"/>
    <w:rsid w:val="65A68988"/>
    <w:rsid w:val="65AE4155"/>
    <w:rsid w:val="65B1365C"/>
    <w:rsid w:val="65B1E1DD"/>
    <w:rsid w:val="65B6B6AE"/>
    <w:rsid w:val="65B95A49"/>
    <w:rsid w:val="65BAAAF3"/>
    <w:rsid w:val="65C89461"/>
    <w:rsid w:val="65CD2AE0"/>
    <w:rsid w:val="65D0AC2C"/>
    <w:rsid w:val="65D59C57"/>
    <w:rsid w:val="65DD828E"/>
    <w:rsid w:val="65ED71EB"/>
    <w:rsid w:val="65F09CC0"/>
    <w:rsid w:val="65F8299B"/>
    <w:rsid w:val="65FB0D32"/>
    <w:rsid w:val="65FB956F"/>
    <w:rsid w:val="6600C88A"/>
    <w:rsid w:val="660134DF"/>
    <w:rsid w:val="6601E230"/>
    <w:rsid w:val="6601FD9C"/>
    <w:rsid w:val="660A25C3"/>
    <w:rsid w:val="660E4190"/>
    <w:rsid w:val="660F1462"/>
    <w:rsid w:val="660F5742"/>
    <w:rsid w:val="6616B1C3"/>
    <w:rsid w:val="6616B249"/>
    <w:rsid w:val="661ABC40"/>
    <w:rsid w:val="661C3A86"/>
    <w:rsid w:val="6629EE68"/>
    <w:rsid w:val="662B858A"/>
    <w:rsid w:val="662E481A"/>
    <w:rsid w:val="6634A801"/>
    <w:rsid w:val="66386F8D"/>
    <w:rsid w:val="6638E4D9"/>
    <w:rsid w:val="663903E0"/>
    <w:rsid w:val="66432E30"/>
    <w:rsid w:val="66495ED2"/>
    <w:rsid w:val="66538008"/>
    <w:rsid w:val="6655E59B"/>
    <w:rsid w:val="6666B5E9"/>
    <w:rsid w:val="6667E524"/>
    <w:rsid w:val="666DC6D5"/>
    <w:rsid w:val="66716B50"/>
    <w:rsid w:val="668252E7"/>
    <w:rsid w:val="6683A87D"/>
    <w:rsid w:val="668B9E53"/>
    <w:rsid w:val="668F5D65"/>
    <w:rsid w:val="6693B538"/>
    <w:rsid w:val="66995BAA"/>
    <w:rsid w:val="669C4969"/>
    <w:rsid w:val="66A55FD1"/>
    <w:rsid w:val="66A68BE7"/>
    <w:rsid w:val="66A7FF07"/>
    <w:rsid w:val="66A833DB"/>
    <w:rsid w:val="66AF7F68"/>
    <w:rsid w:val="66B2FDF7"/>
    <w:rsid w:val="66B41E5A"/>
    <w:rsid w:val="66B46A6C"/>
    <w:rsid w:val="66BBD8DB"/>
    <w:rsid w:val="66BC2E61"/>
    <w:rsid w:val="66BC6F1E"/>
    <w:rsid w:val="66C6913C"/>
    <w:rsid w:val="66C99744"/>
    <w:rsid w:val="66D1A376"/>
    <w:rsid w:val="66D4BDB8"/>
    <w:rsid w:val="66D7E72E"/>
    <w:rsid w:val="66D80D4F"/>
    <w:rsid w:val="66DC7B81"/>
    <w:rsid w:val="66ED5415"/>
    <w:rsid w:val="66FA6575"/>
    <w:rsid w:val="66FDDAF3"/>
    <w:rsid w:val="66FDF066"/>
    <w:rsid w:val="6703C383"/>
    <w:rsid w:val="670643D1"/>
    <w:rsid w:val="670DE6AC"/>
    <w:rsid w:val="67118D95"/>
    <w:rsid w:val="6712C722"/>
    <w:rsid w:val="6719C101"/>
    <w:rsid w:val="671D39C2"/>
    <w:rsid w:val="672ABC94"/>
    <w:rsid w:val="67313BAD"/>
    <w:rsid w:val="673E1F1F"/>
    <w:rsid w:val="673FDBD6"/>
    <w:rsid w:val="6742E139"/>
    <w:rsid w:val="67447F21"/>
    <w:rsid w:val="67473B7D"/>
    <w:rsid w:val="6747D464"/>
    <w:rsid w:val="674D0CC5"/>
    <w:rsid w:val="67529AE7"/>
    <w:rsid w:val="6753C014"/>
    <w:rsid w:val="6754D1F2"/>
    <w:rsid w:val="675538C4"/>
    <w:rsid w:val="67573B8B"/>
    <w:rsid w:val="675CB3BA"/>
    <w:rsid w:val="675CCB3F"/>
    <w:rsid w:val="675D2789"/>
    <w:rsid w:val="675E8F9F"/>
    <w:rsid w:val="675FFBB1"/>
    <w:rsid w:val="6761ED1F"/>
    <w:rsid w:val="67634D1D"/>
    <w:rsid w:val="6769DCDF"/>
    <w:rsid w:val="676F2B86"/>
    <w:rsid w:val="67719020"/>
    <w:rsid w:val="67719E39"/>
    <w:rsid w:val="677233AA"/>
    <w:rsid w:val="67756564"/>
    <w:rsid w:val="677A117C"/>
    <w:rsid w:val="6780D917"/>
    <w:rsid w:val="67835E0E"/>
    <w:rsid w:val="6784F291"/>
    <w:rsid w:val="678D1C8C"/>
    <w:rsid w:val="679584DE"/>
    <w:rsid w:val="6796D537"/>
    <w:rsid w:val="679F38CD"/>
    <w:rsid w:val="67A22858"/>
    <w:rsid w:val="67A43AD8"/>
    <w:rsid w:val="67A7762F"/>
    <w:rsid w:val="67BE7099"/>
    <w:rsid w:val="67BF79E2"/>
    <w:rsid w:val="67C215A4"/>
    <w:rsid w:val="67C49949"/>
    <w:rsid w:val="67C81DCD"/>
    <w:rsid w:val="67CA96E3"/>
    <w:rsid w:val="67CDE603"/>
    <w:rsid w:val="67CE70E0"/>
    <w:rsid w:val="67D3D696"/>
    <w:rsid w:val="67D3EE1A"/>
    <w:rsid w:val="67D431DE"/>
    <w:rsid w:val="67D4928B"/>
    <w:rsid w:val="67D9AB9F"/>
    <w:rsid w:val="67DBA99E"/>
    <w:rsid w:val="67E8036B"/>
    <w:rsid w:val="67EDCDFD"/>
    <w:rsid w:val="67F451E5"/>
    <w:rsid w:val="67FF5C3B"/>
    <w:rsid w:val="68005F3F"/>
    <w:rsid w:val="68060129"/>
    <w:rsid w:val="68064874"/>
    <w:rsid w:val="68080BCE"/>
    <w:rsid w:val="680B657B"/>
    <w:rsid w:val="680D05B2"/>
    <w:rsid w:val="680D7275"/>
    <w:rsid w:val="68102BD7"/>
    <w:rsid w:val="68104503"/>
    <w:rsid w:val="6813DC9F"/>
    <w:rsid w:val="68209EF6"/>
    <w:rsid w:val="682900E3"/>
    <w:rsid w:val="682A1B07"/>
    <w:rsid w:val="682BCF74"/>
    <w:rsid w:val="682F97B3"/>
    <w:rsid w:val="6837460D"/>
    <w:rsid w:val="683A34E6"/>
    <w:rsid w:val="683AE926"/>
    <w:rsid w:val="683E6AD2"/>
    <w:rsid w:val="6840E44E"/>
    <w:rsid w:val="6851908C"/>
    <w:rsid w:val="685812DA"/>
    <w:rsid w:val="6858EF22"/>
    <w:rsid w:val="685DE502"/>
    <w:rsid w:val="685F2385"/>
    <w:rsid w:val="6869F22A"/>
    <w:rsid w:val="687B3264"/>
    <w:rsid w:val="687E880D"/>
    <w:rsid w:val="68824825"/>
    <w:rsid w:val="6889743E"/>
    <w:rsid w:val="6889D213"/>
    <w:rsid w:val="688BD09A"/>
    <w:rsid w:val="68949BE4"/>
    <w:rsid w:val="68976969"/>
    <w:rsid w:val="689A7531"/>
    <w:rsid w:val="68A10799"/>
    <w:rsid w:val="68AF123C"/>
    <w:rsid w:val="68B6F0F8"/>
    <w:rsid w:val="68B87AC6"/>
    <w:rsid w:val="68B8F736"/>
    <w:rsid w:val="68BF0EFC"/>
    <w:rsid w:val="68C1629B"/>
    <w:rsid w:val="68C36EFF"/>
    <w:rsid w:val="68C5484F"/>
    <w:rsid w:val="68C6DF10"/>
    <w:rsid w:val="68C7BAEC"/>
    <w:rsid w:val="68C9F900"/>
    <w:rsid w:val="68CA29E1"/>
    <w:rsid w:val="68D3DD52"/>
    <w:rsid w:val="68D59735"/>
    <w:rsid w:val="68D7DAD5"/>
    <w:rsid w:val="68D8E335"/>
    <w:rsid w:val="68DECA40"/>
    <w:rsid w:val="68E377E9"/>
    <w:rsid w:val="68FC37B4"/>
    <w:rsid w:val="68FC489A"/>
    <w:rsid w:val="68FD8926"/>
    <w:rsid w:val="69040852"/>
    <w:rsid w:val="69126161"/>
    <w:rsid w:val="6915677A"/>
    <w:rsid w:val="69207BB2"/>
    <w:rsid w:val="692118E8"/>
    <w:rsid w:val="69244B29"/>
    <w:rsid w:val="6928303F"/>
    <w:rsid w:val="692FA0EA"/>
    <w:rsid w:val="693C75FD"/>
    <w:rsid w:val="694B72D7"/>
    <w:rsid w:val="69525D02"/>
    <w:rsid w:val="69572B03"/>
    <w:rsid w:val="695AE1A0"/>
    <w:rsid w:val="695AFD13"/>
    <w:rsid w:val="6965EC80"/>
    <w:rsid w:val="697031F5"/>
    <w:rsid w:val="6979C8FC"/>
    <w:rsid w:val="6985A443"/>
    <w:rsid w:val="698D80EE"/>
    <w:rsid w:val="6991E11E"/>
    <w:rsid w:val="6996F1D2"/>
    <w:rsid w:val="699A2DFA"/>
    <w:rsid w:val="699EA976"/>
    <w:rsid w:val="69A56797"/>
    <w:rsid w:val="69A7231F"/>
    <w:rsid w:val="69A8CDC7"/>
    <w:rsid w:val="69B0882D"/>
    <w:rsid w:val="69BA2C6D"/>
    <w:rsid w:val="69BA9B02"/>
    <w:rsid w:val="69BC0301"/>
    <w:rsid w:val="69BEE13F"/>
    <w:rsid w:val="69C51D36"/>
    <w:rsid w:val="69CDDEF8"/>
    <w:rsid w:val="69CFC3FA"/>
    <w:rsid w:val="69D047A1"/>
    <w:rsid w:val="69D07F11"/>
    <w:rsid w:val="69D6CA70"/>
    <w:rsid w:val="69DCD5F8"/>
    <w:rsid w:val="69DFD49D"/>
    <w:rsid w:val="69E2138F"/>
    <w:rsid w:val="69E382C9"/>
    <w:rsid w:val="69E59B9E"/>
    <w:rsid w:val="69EC5693"/>
    <w:rsid w:val="69ED3768"/>
    <w:rsid w:val="69ED4123"/>
    <w:rsid w:val="69FAF68C"/>
    <w:rsid w:val="69FE5628"/>
    <w:rsid w:val="69FFED50"/>
    <w:rsid w:val="6A03A972"/>
    <w:rsid w:val="6A0817B3"/>
    <w:rsid w:val="6A0AE6A7"/>
    <w:rsid w:val="6A2132BE"/>
    <w:rsid w:val="6A23BC88"/>
    <w:rsid w:val="6A2BB6E7"/>
    <w:rsid w:val="6A2C5114"/>
    <w:rsid w:val="6A2EFF0C"/>
    <w:rsid w:val="6A34F795"/>
    <w:rsid w:val="6A35AE3F"/>
    <w:rsid w:val="6A38015B"/>
    <w:rsid w:val="6A4330E5"/>
    <w:rsid w:val="6A4B274D"/>
    <w:rsid w:val="6A4EAE69"/>
    <w:rsid w:val="6A57085D"/>
    <w:rsid w:val="6A58BDF2"/>
    <w:rsid w:val="6A5E7F39"/>
    <w:rsid w:val="6A6303AB"/>
    <w:rsid w:val="6A65B37E"/>
    <w:rsid w:val="6A6C8B7D"/>
    <w:rsid w:val="6A763E9C"/>
    <w:rsid w:val="6A7642CF"/>
    <w:rsid w:val="6A7A38F6"/>
    <w:rsid w:val="6A7B1288"/>
    <w:rsid w:val="6A836B84"/>
    <w:rsid w:val="6A87074E"/>
    <w:rsid w:val="6A9108D0"/>
    <w:rsid w:val="6A95596A"/>
    <w:rsid w:val="6AA119FF"/>
    <w:rsid w:val="6AABB0EF"/>
    <w:rsid w:val="6AB16D36"/>
    <w:rsid w:val="6AB60A76"/>
    <w:rsid w:val="6AB7671F"/>
    <w:rsid w:val="6ABC27F5"/>
    <w:rsid w:val="6AD122D0"/>
    <w:rsid w:val="6AD283E8"/>
    <w:rsid w:val="6AD7EA9F"/>
    <w:rsid w:val="6ADCC001"/>
    <w:rsid w:val="6AE269D5"/>
    <w:rsid w:val="6AE686EC"/>
    <w:rsid w:val="6AED578F"/>
    <w:rsid w:val="6AF44071"/>
    <w:rsid w:val="6AF91036"/>
    <w:rsid w:val="6AFBB1C3"/>
    <w:rsid w:val="6AFBE239"/>
    <w:rsid w:val="6AFBEC72"/>
    <w:rsid w:val="6AFC79FF"/>
    <w:rsid w:val="6B01C8E5"/>
    <w:rsid w:val="6B05F028"/>
    <w:rsid w:val="6B0ABC31"/>
    <w:rsid w:val="6B0DF656"/>
    <w:rsid w:val="6B19EF20"/>
    <w:rsid w:val="6B19F82F"/>
    <w:rsid w:val="6B1B5CBC"/>
    <w:rsid w:val="6B1BB57D"/>
    <w:rsid w:val="6B22B42A"/>
    <w:rsid w:val="6B25AAA9"/>
    <w:rsid w:val="6B36898E"/>
    <w:rsid w:val="6B3A1ABD"/>
    <w:rsid w:val="6B3C2425"/>
    <w:rsid w:val="6B41BE47"/>
    <w:rsid w:val="6B4279AC"/>
    <w:rsid w:val="6B44D87F"/>
    <w:rsid w:val="6B455EC5"/>
    <w:rsid w:val="6B492DD9"/>
    <w:rsid w:val="6B4B53C2"/>
    <w:rsid w:val="6B55F0FC"/>
    <w:rsid w:val="6B5C7E9B"/>
    <w:rsid w:val="6B5FEE7A"/>
    <w:rsid w:val="6B608D4E"/>
    <w:rsid w:val="6B67200D"/>
    <w:rsid w:val="6B695F52"/>
    <w:rsid w:val="6B6CAB1D"/>
    <w:rsid w:val="6B720BC5"/>
    <w:rsid w:val="6B72209F"/>
    <w:rsid w:val="6B79B755"/>
    <w:rsid w:val="6B7B3753"/>
    <w:rsid w:val="6B7B8C20"/>
    <w:rsid w:val="6B807B9E"/>
    <w:rsid w:val="6B848D32"/>
    <w:rsid w:val="6B8907C9"/>
    <w:rsid w:val="6B8C7D86"/>
    <w:rsid w:val="6B8CF65C"/>
    <w:rsid w:val="6B937BD0"/>
    <w:rsid w:val="6B939AA1"/>
    <w:rsid w:val="6B9DB5BF"/>
    <w:rsid w:val="6BA8C911"/>
    <w:rsid w:val="6BA9310A"/>
    <w:rsid w:val="6BAFECA4"/>
    <w:rsid w:val="6BB99645"/>
    <w:rsid w:val="6BBA4C05"/>
    <w:rsid w:val="6BBCFD9A"/>
    <w:rsid w:val="6BC28741"/>
    <w:rsid w:val="6BC3108F"/>
    <w:rsid w:val="6BCEF13C"/>
    <w:rsid w:val="6BD1F0C6"/>
    <w:rsid w:val="6BD21BBB"/>
    <w:rsid w:val="6BD3D1FE"/>
    <w:rsid w:val="6BD569B3"/>
    <w:rsid w:val="6BDD1367"/>
    <w:rsid w:val="6BE1615E"/>
    <w:rsid w:val="6BF158B7"/>
    <w:rsid w:val="6BF1A10E"/>
    <w:rsid w:val="6BF42AAF"/>
    <w:rsid w:val="6BF8A006"/>
    <w:rsid w:val="6BFD5F74"/>
    <w:rsid w:val="6BFE94FB"/>
    <w:rsid w:val="6BFFB1BE"/>
    <w:rsid w:val="6C017F23"/>
    <w:rsid w:val="6C10C323"/>
    <w:rsid w:val="6C1540C9"/>
    <w:rsid w:val="6C198BEA"/>
    <w:rsid w:val="6C1BDB6D"/>
    <w:rsid w:val="6C1DA34D"/>
    <w:rsid w:val="6C1FDAAD"/>
    <w:rsid w:val="6C292583"/>
    <w:rsid w:val="6C3717AB"/>
    <w:rsid w:val="6C38B58B"/>
    <w:rsid w:val="6C420FF5"/>
    <w:rsid w:val="6C5A93E1"/>
    <w:rsid w:val="6C5A9EBF"/>
    <w:rsid w:val="6C5C2134"/>
    <w:rsid w:val="6C69147A"/>
    <w:rsid w:val="6C85CEBE"/>
    <w:rsid w:val="6C89FDC4"/>
    <w:rsid w:val="6C8B8075"/>
    <w:rsid w:val="6C91935B"/>
    <w:rsid w:val="6C998043"/>
    <w:rsid w:val="6CA2B2D1"/>
    <w:rsid w:val="6CB2B57A"/>
    <w:rsid w:val="6CB4D34E"/>
    <w:rsid w:val="6CBA64BF"/>
    <w:rsid w:val="6CBD6569"/>
    <w:rsid w:val="6CBE0305"/>
    <w:rsid w:val="6CBFE637"/>
    <w:rsid w:val="6CC1ABED"/>
    <w:rsid w:val="6CC3D6BF"/>
    <w:rsid w:val="6CD5DF44"/>
    <w:rsid w:val="6CD6EFB5"/>
    <w:rsid w:val="6CD7ED0A"/>
    <w:rsid w:val="6CDD2873"/>
    <w:rsid w:val="6CE02BB3"/>
    <w:rsid w:val="6CE0A8E0"/>
    <w:rsid w:val="6CE831A6"/>
    <w:rsid w:val="6CF2FE1F"/>
    <w:rsid w:val="6CF58776"/>
    <w:rsid w:val="6CF88282"/>
    <w:rsid w:val="6CFE2AF7"/>
    <w:rsid w:val="6D01D8DC"/>
    <w:rsid w:val="6D05BC4C"/>
    <w:rsid w:val="6D0A29CC"/>
    <w:rsid w:val="6D1E4038"/>
    <w:rsid w:val="6D1F2178"/>
    <w:rsid w:val="6D1F8DEA"/>
    <w:rsid w:val="6D24D82A"/>
    <w:rsid w:val="6D2BAF6A"/>
    <w:rsid w:val="6D35F2E8"/>
    <w:rsid w:val="6D3A16F3"/>
    <w:rsid w:val="6D3AC67B"/>
    <w:rsid w:val="6D3F59CF"/>
    <w:rsid w:val="6D404F46"/>
    <w:rsid w:val="6D451188"/>
    <w:rsid w:val="6D463E97"/>
    <w:rsid w:val="6D4AFB3E"/>
    <w:rsid w:val="6D4B930D"/>
    <w:rsid w:val="6D4BBD05"/>
    <w:rsid w:val="6D535489"/>
    <w:rsid w:val="6D5EB0F3"/>
    <w:rsid w:val="6D60637B"/>
    <w:rsid w:val="6D66DA60"/>
    <w:rsid w:val="6D701982"/>
    <w:rsid w:val="6D74CCD3"/>
    <w:rsid w:val="6D753260"/>
    <w:rsid w:val="6D787A49"/>
    <w:rsid w:val="6D7D31BF"/>
    <w:rsid w:val="6D87BD16"/>
    <w:rsid w:val="6D8E55B1"/>
    <w:rsid w:val="6D97EA50"/>
    <w:rsid w:val="6D9B7402"/>
    <w:rsid w:val="6DA3F336"/>
    <w:rsid w:val="6DBC93E6"/>
    <w:rsid w:val="6DBE2341"/>
    <w:rsid w:val="6DCD0F8D"/>
    <w:rsid w:val="6DD0C0A8"/>
    <w:rsid w:val="6DD1E298"/>
    <w:rsid w:val="6DD2616E"/>
    <w:rsid w:val="6DD78C6D"/>
    <w:rsid w:val="6DDAACEE"/>
    <w:rsid w:val="6DDBFEFB"/>
    <w:rsid w:val="6DDC986B"/>
    <w:rsid w:val="6DDE9AA2"/>
    <w:rsid w:val="6DE21F23"/>
    <w:rsid w:val="6DE29EDA"/>
    <w:rsid w:val="6DE6C174"/>
    <w:rsid w:val="6DE8E1D1"/>
    <w:rsid w:val="6DEBDE2E"/>
    <w:rsid w:val="6DED6282"/>
    <w:rsid w:val="6DEDAC2E"/>
    <w:rsid w:val="6DF0279F"/>
    <w:rsid w:val="6DF20B25"/>
    <w:rsid w:val="6DF89CAA"/>
    <w:rsid w:val="6DFCA107"/>
    <w:rsid w:val="6E057160"/>
    <w:rsid w:val="6E064BEB"/>
    <w:rsid w:val="6E071763"/>
    <w:rsid w:val="6E0BA2AE"/>
    <w:rsid w:val="6E1CCBE6"/>
    <w:rsid w:val="6E20E736"/>
    <w:rsid w:val="6E20E99A"/>
    <w:rsid w:val="6E262A39"/>
    <w:rsid w:val="6E2BE133"/>
    <w:rsid w:val="6E31A9D4"/>
    <w:rsid w:val="6E346044"/>
    <w:rsid w:val="6E38B884"/>
    <w:rsid w:val="6E3BBA3B"/>
    <w:rsid w:val="6E3CF3DE"/>
    <w:rsid w:val="6E4603AA"/>
    <w:rsid w:val="6E4B1C95"/>
    <w:rsid w:val="6E4F6494"/>
    <w:rsid w:val="6E5B34EF"/>
    <w:rsid w:val="6E610189"/>
    <w:rsid w:val="6E6748BB"/>
    <w:rsid w:val="6E7CB168"/>
    <w:rsid w:val="6E7FDDC0"/>
    <w:rsid w:val="6E7FE8AD"/>
    <w:rsid w:val="6E8866BD"/>
    <w:rsid w:val="6E8BF452"/>
    <w:rsid w:val="6E910E11"/>
    <w:rsid w:val="6E932A34"/>
    <w:rsid w:val="6E9EF6AE"/>
    <w:rsid w:val="6EA03697"/>
    <w:rsid w:val="6EA900C4"/>
    <w:rsid w:val="6EA9630C"/>
    <w:rsid w:val="6EAA4DF9"/>
    <w:rsid w:val="6EAA5D16"/>
    <w:rsid w:val="6EB11251"/>
    <w:rsid w:val="6EB39425"/>
    <w:rsid w:val="6EB3A729"/>
    <w:rsid w:val="6EB63CA7"/>
    <w:rsid w:val="6EBBAD52"/>
    <w:rsid w:val="6EC17490"/>
    <w:rsid w:val="6EC3BB2D"/>
    <w:rsid w:val="6ED11D4F"/>
    <w:rsid w:val="6ED1F007"/>
    <w:rsid w:val="6ED1FECD"/>
    <w:rsid w:val="6ED5E3B3"/>
    <w:rsid w:val="6EDD145D"/>
    <w:rsid w:val="6EE66B76"/>
    <w:rsid w:val="6EE70E64"/>
    <w:rsid w:val="6EE78D66"/>
    <w:rsid w:val="6EE8CF93"/>
    <w:rsid w:val="6F04C636"/>
    <w:rsid w:val="6F159444"/>
    <w:rsid w:val="6F16F412"/>
    <w:rsid w:val="6F19FEC3"/>
    <w:rsid w:val="6F1A11F4"/>
    <w:rsid w:val="6F1A3521"/>
    <w:rsid w:val="6F1BB34E"/>
    <w:rsid w:val="6F1EFE95"/>
    <w:rsid w:val="6F1F0564"/>
    <w:rsid w:val="6F225C8E"/>
    <w:rsid w:val="6F29E06E"/>
    <w:rsid w:val="6F3022B9"/>
    <w:rsid w:val="6F333AEF"/>
    <w:rsid w:val="6F37EDDF"/>
    <w:rsid w:val="6F384CB9"/>
    <w:rsid w:val="6F3B6F7B"/>
    <w:rsid w:val="6F430657"/>
    <w:rsid w:val="6F47E30F"/>
    <w:rsid w:val="6F4D81C5"/>
    <w:rsid w:val="6F537B80"/>
    <w:rsid w:val="6F55D7A5"/>
    <w:rsid w:val="6F56E852"/>
    <w:rsid w:val="6F575642"/>
    <w:rsid w:val="6F5F571F"/>
    <w:rsid w:val="6F63370C"/>
    <w:rsid w:val="6F680885"/>
    <w:rsid w:val="6F721A6D"/>
    <w:rsid w:val="6F73F3DE"/>
    <w:rsid w:val="6F74B8DC"/>
    <w:rsid w:val="6F750271"/>
    <w:rsid w:val="6F7812B8"/>
    <w:rsid w:val="6F7820E6"/>
    <w:rsid w:val="6F783812"/>
    <w:rsid w:val="6F7880D7"/>
    <w:rsid w:val="6F82AEA5"/>
    <w:rsid w:val="6F83EB40"/>
    <w:rsid w:val="6F878A84"/>
    <w:rsid w:val="6F8DDC1A"/>
    <w:rsid w:val="6F922409"/>
    <w:rsid w:val="6F922D1E"/>
    <w:rsid w:val="6F92E3BA"/>
    <w:rsid w:val="6F938D93"/>
    <w:rsid w:val="6F961765"/>
    <w:rsid w:val="6F973E95"/>
    <w:rsid w:val="6FA809A1"/>
    <w:rsid w:val="6FB124AA"/>
    <w:rsid w:val="6FBAFEED"/>
    <w:rsid w:val="6FC0081B"/>
    <w:rsid w:val="6FC4B56D"/>
    <w:rsid w:val="6FC78AAF"/>
    <w:rsid w:val="6FC86AE5"/>
    <w:rsid w:val="6FCB20CD"/>
    <w:rsid w:val="6FCC31DE"/>
    <w:rsid w:val="6FD28727"/>
    <w:rsid w:val="6FDFC273"/>
    <w:rsid w:val="6FE1225F"/>
    <w:rsid w:val="6FEA33DF"/>
    <w:rsid w:val="6FEA7E6B"/>
    <w:rsid w:val="6FEB32FF"/>
    <w:rsid w:val="6FF0CE15"/>
    <w:rsid w:val="6FFACB7D"/>
    <w:rsid w:val="6FFCA253"/>
    <w:rsid w:val="6FFD5343"/>
    <w:rsid w:val="6FFE951D"/>
    <w:rsid w:val="6FFF1F2A"/>
    <w:rsid w:val="6FFFF872"/>
    <w:rsid w:val="7000031F"/>
    <w:rsid w:val="700044BB"/>
    <w:rsid w:val="7002D509"/>
    <w:rsid w:val="7004177C"/>
    <w:rsid w:val="70058B64"/>
    <w:rsid w:val="70062EB3"/>
    <w:rsid w:val="700655C1"/>
    <w:rsid w:val="700F8A10"/>
    <w:rsid w:val="7017B37C"/>
    <w:rsid w:val="7019F613"/>
    <w:rsid w:val="7036F308"/>
    <w:rsid w:val="703FBF5E"/>
    <w:rsid w:val="704FA7CE"/>
    <w:rsid w:val="705D0BA5"/>
    <w:rsid w:val="70622DE6"/>
    <w:rsid w:val="706AD169"/>
    <w:rsid w:val="706D5513"/>
    <w:rsid w:val="70762A7C"/>
    <w:rsid w:val="7077E929"/>
    <w:rsid w:val="707A8783"/>
    <w:rsid w:val="707CE977"/>
    <w:rsid w:val="707CFF3F"/>
    <w:rsid w:val="7082898A"/>
    <w:rsid w:val="70835DC7"/>
    <w:rsid w:val="70844F20"/>
    <w:rsid w:val="70886EA5"/>
    <w:rsid w:val="7088A8DA"/>
    <w:rsid w:val="708F6965"/>
    <w:rsid w:val="70905432"/>
    <w:rsid w:val="70906EBD"/>
    <w:rsid w:val="7092697F"/>
    <w:rsid w:val="70957D41"/>
    <w:rsid w:val="70969FF8"/>
    <w:rsid w:val="70983839"/>
    <w:rsid w:val="709CE5D0"/>
    <w:rsid w:val="709FEFCE"/>
    <w:rsid w:val="70B38280"/>
    <w:rsid w:val="70B9FE7C"/>
    <w:rsid w:val="70BC8A53"/>
    <w:rsid w:val="70BDCDB1"/>
    <w:rsid w:val="70C2FFD0"/>
    <w:rsid w:val="70C90839"/>
    <w:rsid w:val="70CE100B"/>
    <w:rsid w:val="70CEEACD"/>
    <w:rsid w:val="70D0B57F"/>
    <w:rsid w:val="70D94277"/>
    <w:rsid w:val="70DB711A"/>
    <w:rsid w:val="70E82BAE"/>
    <w:rsid w:val="70EA1821"/>
    <w:rsid w:val="70EEABA2"/>
    <w:rsid w:val="70EEED8A"/>
    <w:rsid w:val="70F41356"/>
    <w:rsid w:val="70F53E6C"/>
    <w:rsid w:val="70FE7544"/>
    <w:rsid w:val="7101FB77"/>
    <w:rsid w:val="710C4EA0"/>
    <w:rsid w:val="710D4BBB"/>
    <w:rsid w:val="7116F03A"/>
    <w:rsid w:val="711F5CEA"/>
    <w:rsid w:val="7121A786"/>
    <w:rsid w:val="7127E07F"/>
    <w:rsid w:val="712A9E9F"/>
    <w:rsid w:val="712CE150"/>
    <w:rsid w:val="712EF27B"/>
    <w:rsid w:val="71350913"/>
    <w:rsid w:val="71367FAF"/>
    <w:rsid w:val="713CE54A"/>
    <w:rsid w:val="713CF16B"/>
    <w:rsid w:val="713D2431"/>
    <w:rsid w:val="713D387B"/>
    <w:rsid w:val="713FE309"/>
    <w:rsid w:val="71427318"/>
    <w:rsid w:val="714411EC"/>
    <w:rsid w:val="7147C009"/>
    <w:rsid w:val="714F3F7A"/>
    <w:rsid w:val="7152F9D7"/>
    <w:rsid w:val="7152FE2D"/>
    <w:rsid w:val="715DCAFB"/>
    <w:rsid w:val="71606408"/>
    <w:rsid w:val="71685949"/>
    <w:rsid w:val="7170D48F"/>
    <w:rsid w:val="717294B7"/>
    <w:rsid w:val="71847A67"/>
    <w:rsid w:val="71848187"/>
    <w:rsid w:val="718FA83B"/>
    <w:rsid w:val="7190D245"/>
    <w:rsid w:val="719A7479"/>
    <w:rsid w:val="719D1FF2"/>
    <w:rsid w:val="71A4EB83"/>
    <w:rsid w:val="71A55919"/>
    <w:rsid w:val="71AB2EAF"/>
    <w:rsid w:val="71ACCE99"/>
    <w:rsid w:val="71AE05D0"/>
    <w:rsid w:val="71B151A6"/>
    <w:rsid w:val="71B4522A"/>
    <w:rsid w:val="71BBB435"/>
    <w:rsid w:val="71BDAA1C"/>
    <w:rsid w:val="71BDE6A2"/>
    <w:rsid w:val="71BF58D9"/>
    <w:rsid w:val="71C558CA"/>
    <w:rsid w:val="71C7249D"/>
    <w:rsid w:val="71CCB218"/>
    <w:rsid w:val="71CEA954"/>
    <w:rsid w:val="71D23CD6"/>
    <w:rsid w:val="71DE6A47"/>
    <w:rsid w:val="71DF280A"/>
    <w:rsid w:val="71E45595"/>
    <w:rsid w:val="71E7A8BC"/>
    <w:rsid w:val="71F09023"/>
    <w:rsid w:val="71F561D1"/>
    <w:rsid w:val="71FFB965"/>
    <w:rsid w:val="7205B4DA"/>
    <w:rsid w:val="720F72D6"/>
    <w:rsid w:val="721BDED1"/>
    <w:rsid w:val="7227425F"/>
    <w:rsid w:val="72293461"/>
    <w:rsid w:val="72327768"/>
    <w:rsid w:val="723CB507"/>
    <w:rsid w:val="7245FD6A"/>
    <w:rsid w:val="7251AA52"/>
    <w:rsid w:val="7259212D"/>
    <w:rsid w:val="725E771A"/>
    <w:rsid w:val="72693700"/>
    <w:rsid w:val="726C1AB5"/>
    <w:rsid w:val="726C85E0"/>
    <w:rsid w:val="726D05B2"/>
    <w:rsid w:val="727007E3"/>
    <w:rsid w:val="727418F7"/>
    <w:rsid w:val="727570E2"/>
    <w:rsid w:val="7277417B"/>
    <w:rsid w:val="727C9139"/>
    <w:rsid w:val="727D9F01"/>
    <w:rsid w:val="727E6324"/>
    <w:rsid w:val="7291F7D1"/>
    <w:rsid w:val="729421F8"/>
    <w:rsid w:val="729C10BB"/>
    <w:rsid w:val="729D51B8"/>
    <w:rsid w:val="72B7C3E1"/>
    <w:rsid w:val="72B8314D"/>
    <w:rsid w:val="72BB9B22"/>
    <w:rsid w:val="72BE52AE"/>
    <w:rsid w:val="72D20A75"/>
    <w:rsid w:val="72E96E53"/>
    <w:rsid w:val="72F26A67"/>
    <w:rsid w:val="72F781DC"/>
    <w:rsid w:val="72FD44B2"/>
    <w:rsid w:val="73011DEA"/>
    <w:rsid w:val="73012CCE"/>
    <w:rsid w:val="730987EE"/>
    <w:rsid w:val="731D2ABD"/>
    <w:rsid w:val="73243F1D"/>
    <w:rsid w:val="7328E642"/>
    <w:rsid w:val="732D88C1"/>
    <w:rsid w:val="73306EEE"/>
    <w:rsid w:val="733644DA"/>
    <w:rsid w:val="73408A55"/>
    <w:rsid w:val="7342D5D7"/>
    <w:rsid w:val="73432525"/>
    <w:rsid w:val="73509E6C"/>
    <w:rsid w:val="73523683"/>
    <w:rsid w:val="7366E37C"/>
    <w:rsid w:val="736BECA8"/>
    <w:rsid w:val="7374E3E1"/>
    <w:rsid w:val="7375AB9B"/>
    <w:rsid w:val="7377A6F8"/>
    <w:rsid w:val="737C2569"/>
    <w:rsid w:val="73821DE5"/>
    <w:rsid w:val="73868DA6"/>
    <w:rsid w:val="738D7B57"/>
    <w:rsid w:val="738DFD99"/>
    <w:rsid w:val="738FDDA8"/>
    <w:rsid w:val="7395CAA8"/>
    <w:rsid w:val="73962C0C"/>
    <w:rsid w:val="73A3436F"/>
    <w:rsid w:val="73A3B7CB"/>
    <w:rsid w:val="73A823F8"/>
    <w:rsid w:val="73BA80DD"/>
    <w:rsid w:val="73BB55A9"/>
    <w:rsid w:val="73BC75A0"/>
    <w:rsid w:val="73C2AF2E"/>
    <w:rsid w:val="73C75292"/>
    <w:rsid w:val="73C97AFE"/>
    <w:rsid w:val="73CDF2AC"/>
    <w:rsid w:val="73D2445B"/>
    <w:rsid w:val="73D57D41"/>
    <w:rsid w:val="73D95FA1"/>
    <w:rsid w:val="73DC87BF"/>
    <w:rsid w:val="73DE4544"/>
    <w:rsid w:val="73E0D38C"/>
    <w:rsid w:val="73EB454B"/>
    <w:rsid w:val="73EF6E2B"/>
    <w:rsid w:val="73F7AEC0"/>
    <w:rsid w:val="73F7DBFD"/>
    <w:rsid w:val="73FA03F6"/>
    <w:rsid w:val="73FC1989"/>
    <w:rsid w:val="73FD94A2"/>
    <w:rsid w:val="73FF79A4"/>
    <w:rsid w:val="7401533E"/>
    <w:rsid w:val="7401D798"/>
    <w:rsid w:val="7407EB06"/>
    <w:rsid w:val="74105938"/>
    <w:rsid w:val="741B360F"/>
    <w:rsid w:val="741DA7E1"/>
    <w:rsid w:val="7423FB11"/>
    <w:rsid w:val="742F5C19"/>
    <w:rsid w:val="74350994"/>
    <w:rsid w:val="74392219"/>
    <w:rsid w:val="743971C4"/>
    <w:rsid w:val="74418F2A"/>
    <w:rsid w:val="7441FE84"/>
    <w:rsid w:val="7444445D"/>
    <w:rsid w:val="7444E1A3"/>
    <w:rsid w:val="7449ACFD"/>
    <w:rsid w:val="7450512E"/>
    <w:rsid w:val="74641780"/>
    <w:rsid w:val="747702C1"/>
    <w:rsid w:val="747800EE"/>
    <w:rsid w:val="74789DEB"/>
    <w:rsid w:val="747D047A"/>
    <w:rsid w:val="747DEBA6"/>
    <w:rsid w:val="747E6D2E"/>
    <w:rsid w:val="748E862C"/>
    <w:rsid w:val="749004EC"/>
    <w:rsid w:val="74915FF1"/>
    <w:rsid w:val="74AB3A2E"/>
    <w:rsid w:val="74BCA529"/>
    <w:rsid w:val="74C23571"/>
    <w:rsid w:val="74C2B3F8"/>
    <w:rsid w:val="74C4A190"/>
    <w:rsid w:val="74C68ABA"/>
    <w:rsid w:val="74C84258"/>
    <w:rsid w:val="74CF19DA"/>
    <w:rsid w:val="74D0D2E8"/>
    <w:rsid w:val="74D2904D"/>
    <w:rsid w:val="74DEE408"/>
    <w:rsid w:val="74DF8558"/>
    <w:rsid w:val="74E0F741"/>
    <w:rsid w:val="74E842B7"/>
    <w:rsid w:val="74F26D95"/>
    <w:rsid w:val="74F6499D"/>
    <w:rsid w:val="74FEAD8D"/>
    <w:rsid w:val="74FF7026"/>
    <w:rsid w:val="75008D6C"/>
    <w:rsid w:val="7502B3DD"/>
    <w:rsid w:val="750544CF"/>
    <w:rsid w:val="75061ABC"/>
    <w:rsid w:val="750892E1"/>
    <w:rsid w:val="7512C38D"/>
    <w:rsid w:val="7516D470"/>
    <w:rsid w:val="751A0F3E"/>
    <w:rsid w:val="751E3F63"/>
    <w:rsid w:val="751EF386"/>
    <w:rsid w:val="7526D8D3"/>
    <w:rsid w:val="7526E45A"/>
    <w:rsid w:val="752E04DF"/>
    <w:rsid w:val="7532F06E"/>
    <w:rsid w:val="7535DFC2"/>
    <w:rsid w:val="75368541"/>
    <w:rsid w:val="753C4184"/>
    <w:rsid w:val="75402BC5"/>
    <w:rsid w:val="75476167"/>
    <w:rsid w:val="7548207F"/>
    <w:rsid w:val="754FDD9E"/>
    <w:rsid w:val="7554E2E5"/>
    <w:rsid w:val="755AE4D5"/>
    <w:rsid w:val="755D23EF"/>
    <w:rsid w:val="756DBC00"/>
    <w:rsid w:val="756F762C"/>
    <w:rsid w:val="757A576C"/>
    <w:rsid w:val="757FF728"/>
    <w:rsid w:val="7594E949"/>
    <w:rsid w:val="7598E178"/>
    <w:rsid w:val="759B82A7"/>
    <w:rsid w:val="75C88F70"/>
    <w:rsid w:val="75CC35A3"/>
    <w:rsid w:val="75CCD3A4"/>
    <w:rsid w:val="75D3A631"/>
    <w:rsid w:val="75E0DD8F"/>
    <w:rsid w:val="75EB086C"/>
    <w:rsid w:val="75EDEB70"/>
    <w:rsid w:val="75EE5DD5"/>
    <w:rsid w:val="75F0E1C7"/>
    <w:rsid w:val="75F97A1E"/>
    <w:rsid w:val="75FECD2E"/>
    <w:rsid w:val="760F73FA"/>
    <w:rsid w:val="76122948"/>
    <w:rsid w:val="7619AB0E"/>
    <w:rsid w:val="761B27FD"/>
    <w:rsid w:val="762369A4"/>
    <w:rsid w:val="762D997C"/>
    <w:rsid w:val="762F110F"/>
    <w:rsid w:val="76312C2A"/>
    <w:rsid w:val="76316362"/>
    <w:rsid w:val="7631F477"/>
    <w:rsid w:val="7635658C"/>
    <w:rsid w:val="763D441F"/>
    <w:rsid w:val="763F9D93"/>
    <w:rsid w:val="7644710E"/>
    <w:rsid w:val="7647A53F"/>
    <w:rsid w:val="7647DA56"/>
    <w:rsid w:val="764EC921"/>
    <w:rsid w:val="764FD63F"/>
    <w:rsid w:val="765A578E"/>
    <w:rsid w:val="765B4BC6"/>
    <w:rsid w:val="76674814"/>
    <w:rsid w:val="7668477D"/>
    <w:rsid w:val="766E667C"/>
    <w:rsid w:val="76A0511E"/>
    <w:rsid w:val="76A067DC"/>
    <w:rsid w:val="76A46342"/>
    <w:rsid w:val="76B65545"/>
    <w:rsid w:val="76BE05FF"/>
    <w:rsid w:val="76C52E22"/>
    <w:rsid w:val="76C884B5"/>
    <w:rsid w:val="76CFB5BA"/>
    <w:rsid w:val="76D11210"/>
    <w:rsid w:val="76D575B6"/>
    <w:rsid w:val="76D66785"/>
    <w:rsid w:val="76D83D06"/>
    <w:rsid w:val="76E67074"/>
    <w:rsid w:val="76ED41A0"/>
    <w:rsid w:val="76F8C544"/>
    <w:rsid w:val="76FA29A5"/>
    <w:rsid w:val="76FDAAB2"/>
    <w:rsid w:val="76FDED03"/>
    <w:rsid w:val="76FEBA86"/>
    <w:rsid w:val="7706A401"/>
    <w:rsid w:val="770718F4"/>
    <w:rsid w:val="7710BB90"/>
    <w:rsid w:val="771576FF"/>
    <w:rsid w:val="7715929E"/>
    <w:rsid w:val="7721EF87"/>
    <w:rsid w:val="7722A572"/>
    <w:rsid w:val="7727F4F4"/>
    <w:rsid w:val="772F136D"/>
    <w:rsid w:val="77388F3F"/>
    <w:rsid w:val="7739D532"/>
    <w:rsid w:val="7739F491"/>
    <w:rsid w:val="773B2DF5"/>
    <w:rsid w:val="773F78E1"/>
    <w:rsid w:val="774495FC"/>
    <w:rsid w:val="774AB29E"/>
    <w:rsid w:val="774B10DB"/>
    <w:rsid w:val="775046E5"/>
    <w:rsid w:val="775107D4"/>
    <w:rsid w:val="77564E35"/>
    <w:rsid w:val="775824B1"/>
    <w:rsid w:val="7764C7D5"/>
    <w:rsid w:val="7764FAA5"/>
    <w:rsid w:val="776927DD"/>
    <w:rsid w:val="776B547A"/>
    <w:rsid w:val="776B8A84"/>
    <w:rsid w:val="776E45CF"/>
    <w:rsid w:val="7779D262"/>
    <w:rsid w:val="777DAB0A"/>
    <w:rsid w:val="777EB416"/>
    <w:rsid w:val="777FE699"/>
    <w:rsid w:val="778414BC"/>
    <w:rsid w:val="77845A10"/>
    <w:rsid w:val="778D3ABA"/>
    <w:rsid w:val="778ECDC7"/>
    <w:rsid w:val="77A2004A"/>
    <w:rsid w:val="77AD7A55"/>
    <w:rsid w:val="77B896A1"/>
    <w:rsid w:val="77CAE170"/>
    <w:rsid w:val="77CC6A85"/>
    <w:rsid w:val="77CD39E1"/>
    <w:rsid w:val="77CEDE06"/>
    <w:rsid w:val="77D0AD5B"/>
    <w:rsid w:val="77D49DF1"/>
    <w:rsid w:val="77D970EC"/>
    <w:rsid w:val="77E17F26"/>
    <w:rsid w:val="77E7759C"/>
    <w:rsid w:val="77EAD18C"/>
    <w:rsid w:val="77F36386"/>
    <w:rsid w:val="77F999A8"/>
    <w:rsid w:val="7801C2C0"/>
    <w:rsid w:val="7811CD9E"/>
    <w:rsid w:val="7814C55A"/>
    <w:rsid w:val="78184062"/>
    <w:rsid w:val="78249DAB"/>
    <w:rsid w:val="782A74B4"/>
    <w:rsid w:val="782B8DEE"/>
    <w:rsid w:val="782B9ECB"/>
    <w:rsid w:val="782F78F7"/>
    <w:rsid w:val="7832EDCF"/>
    <w:rsid w:val="7834A6EE"/>
    <w:rsid w:val="783E4E04"/>
    <w:rsid w:val="78477621"/>
    <w:rsid w:val="784878FD"/>
    <w:rsid w:val="7849E292"/>
    <w:rsid w:val="7852934A"/>
    <w:rsid w:val="785659FC"/>
    <w:rsid w:val="785DA38C"/>
    <w:rsid w:val="785E651F"/>
    <w:rsid w:val="7860C766"/>
    <w:rsid w:val="78623F68"/>
    <w:rsid w:val="78691BEE"/>
    <w:rsid w:val="786C9213"/>
    <w:rsid w:val="786D916C"/>
    <w:rsid w:val="786DFC5D"/>
    <w:rsid w:val="786E1250"/>
    <w:rsid w:val="7870B2FC"/>
    <w:rsid w:val="787135D3"/>
    <w:rsid w:val="7875E302"/>
    <w:rsid w:val="78762CB9"/>
    <w:rsid w:val="7880A2A0"/>
    <w:rsid w:val="78811237"/>
    <w:rsid w:val="7883A2B2"/>
    <w:rsid w:val="788D95FF"/>
    <w:rsid w:val="7891B673"/>
    <w:rsid w:val="7892D4BB"/>
    <w:rsid w:val="78978E2B"/>
    <w:rsid w:val="78981B27"/>
    <w:rsid w:val="789A7169"/>
    <w:rsid w:val="789A7616"/>
    <w:rsid w:val="78A1E8F0"/>
    <w:rsid w:val="78A66CF3"/>
    <w:rsid w:val="78A72E04"/>
    <w:rsid w:val="78BA45E6"/>
    <w:rsid w:val="78BBFAA8"/>
    <w:rsid w:val="78BEBBB9"/>
    <w:rsid w:val="78C9D701"/>
    <w:rsid w:val="78CC0070"/>
    <w:rsid w:val="78CDFD45"/>
    <w:rsid w:val="78D548C6"/>
    <w:rsid w:val="78D9E61E"/>
    <w:rsid w:val="78DC5757"/>
    <w:rsid w:val="78DF7A58"/>
    <w:rsid w:val="78E05F38"/>
    <w:rsid w:val="78E44033"/>
    <w:rsid w:val="78EA7B14"/>
    <w:rsid w:val="78EAF842"/>
    <w:rsid w:val="78EE3AB4"/>
    <w:rsid w:val="78F2EA21"/>
    <w:rsid w:val="78F9A13B"/>
    <w:rsid w:val="790373BF"/>
    <w:rsid w:val="79047466"/>
    <w:rsid w:val="790D3616"/>
    <w:rsid w:val="79187F84"/>
    <w:rsid w:val="791927A2"/>
    <w:rsid w:val="7924F87E"/>
    <w:rsid w:val="7940CF52"/>
    <w:rsid w:val="794380A6"/>
    <w:rsid w:val="7949CBD3"/>
    <w:rsid w:val="794A8A96"/>
    <w:rsid w:val="794D32BE"/>
    <w:rsid w:val="794F75CD"/>
    <w:rsid w:val="7958602E"/>
    <w:rsid w:val="795FD4A6"/>
    <w:rsid w:val="79640755"/>
    <w:rsid w:val="7966E9CE"/>
    <w:rsid w:val="796D1050"/>
    <w:rsid w:val="79706E52"/>
    <w:rsid w:val="7974F054"/>
    <w:rsid w:val="79774BDC"/>
    <w:rsid w:val="797813FD"/>
    <w:rsid w:val="797A5844"/>
    <w:rsid w:val="7986DC34"/>
    <w:rsid w:val="79895905"/>
    <w:rsid w:val="7989DE54"/>
    <w:rsid w:val="798DAA33"/>
    <w:rsid w:val="798DB905"/>
    <w:rsid w:val="799504D1"/>
    <w:rsid w:val="799675EF"/>
    <w:rsid w:val="79968D8F"/>
    <w:rsid w:val="799E653C"/>
    <w:rsid w:val="79A96C3B"/>
    <w:rsid w:val="79AAD1EA"/>
    <w:rsid w:val="79B4A89D"/>
    <w:rsid w:val="79B6D5CD"/>
    <w:rsid w:val="79B75305"/>
    <w:rsid w:val="79C03846"/>
    <w:rsid w:val="79C047BC"/>
    <w:rsid w:val="79C099BB"/>
    <w:rsid w:val="79CAD05B"/>
    <w:rsid w:val="79D1CE5B"/>
    <w:rsid w:val="79D37DCD"/>
    <w:rsid w:val="79D3B87A"/>
    <w:rsid w:val="79DF1AFF"/>
    <w:rsid w:val="79E04ED5"/>
    <w:rsid w:val="79E2A751"/>
    <w:rsid w:val="79E368C4"/>
    <w:rsid w:val="79E562E2"/>
    <w:rsid w:val="79E784E7"/>
    <w:rsid w:val="79E9306C"/>
    <w:rsid w:val="79EF3F6C"/>
    <w:rsid w:val="79FA075E"/>
    <w:rsid w:val="79FE0FC9"/>
    <w:rsid w:val="7A01A45B"/>
    <w:rsid w:val="7A0B2EED"/>
    <w:rsid w:val="7A10F086"/>
    <w:rsid w:val="7A11F835"/>
    <w:rsid w:val="7A123E50"/>
    <w:rsid w:val="7A224C46"/>
    <w:rsid w:val="7A2377A8"/>
    <w:rsid w:val="7A243DA8"/>
    <w:rsid w:val="7A3190A7"/>
    <w:rsid w:val="7A31C746"/>
    <w:rsid w:val="7A3514ED"/>
    <w:rsid w:val="7A3515A7"/>
    <w:rsid w:val="7A358DC5"/>
    <w:rsid w:val="7A40156C"/>
    <w:rsid w:val="7A424920"/>
    <w:rsid w:val="7A4302C8"/>
    <w:rsid w:val="7A4AD65D"/>
    <w:rsid w:val="7A52FF9E"/>
    <w:rsid w:val="7A584B60"/>
    <w:rsid w:val="7A63A24D"/>
    <w:rsid w:val="7A670FD8"/>
    <w:rsid w:val="7A6C5921"/>
    <w:rsid w:val="7A70F3A7"/>
    <w:rsid w:val="7A779010"/>
    <w:rsid w:val="7A7C53F5"/>
    <w:rsid w:val="7A7CF545"/>
    <w:rsid w:val="7A7E029A"/>
    <w:rsid w:val="7A87DD38"/>
    <w:rsid w:val="7A88B0E6"/>
    <w:rsid w:val="7A8E98C3"/>
    <w:rsid w:val="7A926A38"/>
    <w:rsid w:val="7A943B74"/>
    <w:rsid w:val="7A9502F9"/>
    <w:rsid w:val="7A9BC907"/>
    <w:rsid w:val="7A9D7E11"/>
    <w:rsid w:val="7AA22B6C"/>
    <w:rsid w:val="7AA37B5E"/>
    <w:rsid w:val="7AA55E68"/>
    <w:rsid w:val="7AA60107"/>
    <w:rsid w:val="7AAB9239"/>
    <w:rsid w:val="7AAFCBA2"/>
    <w:rsid w:val="7AAFCF45"/>
    <w:rsid w:val="7AB9B2AA"/>
    <w:rsid w:val="7AB9D101"/>
    <w:rsid w:val="7ABF3B37"/>
    <w:rsid w:val="7AC4B4DC"/>
    <w:rsid w:val="7AC56040"/>
    <w:rsid w:val="7ACC720E"/>
    <w:rsid w:val="7AD2ACCD"/>
    <w:rsid w:val="7AD9003B"/>
    <w:rsid w:val="7AD97DA1"/>
    <w:rsid w:val="7ADA9D18"/>
    <w:rsid w:val="7AE3A395"/>
    <w:rsid w:val="7AE45691"/>
    <w:rsid w:val="7AE62E03"/>
    <w:rsid w:val="7AE9E232"/>
    <w:rsid w:val="7AF36B4B"/>
    <w:rsid w:val="7B05B00D"/>
    <w:rsid w:val="7B066633"/>
    <w:rsid w:val="7B0E00DA"/>
    <w:rsid w:val="7B11ED4D"/>
    <w:rsid w:val="7B124211"/>
    <w:rsid w:val="7B13D929"/>
    <w:rsid w:val="7B1422AB"/>
    <w:rsid w:val="7B157160"/>
    <w:rsid w:val="7B18851A"/>
    <w:rsid w:val="7B286F66"/>
    <w:rsid w:val="7B2B13F6"/>
    <w:rsid w:val="7B2C6F47"/>
    <w:rsid w:val="7B2CB54F"/>
    <w:rsid w:val="7B2F0338"/>
    <w:rsid w:val="7B2F2813"/>
    <w:rsid w:val="7B2FEF2F"/>
    <w:rsid w:val="7B307A9A"/>
    <w:rsid w:val="7B326E8E"/>
    <w:rsid w:val="7B36A073"/>
    <w:rsid w:val="7B37B11B"/>
    <w:rsid w:val="7B38CF92"/>
    <w:rsid w:val="7B3948E9"/>
    <w:rsid w:val="7B3953DC"/>
    <w:rsid w:val="7B3DD70C"/>
    <w:rsid w:val="7B3EB610"/>
    <w:rsid w:val="7B3F7519"/>
    <w:rsid w:val="7B404B06"/>
    <w:rsid w:val="7B4055E0"/>
    <w:rsid w:val="7B418A7D"/>
    <w:rsid w:val="7B41D1D1"/>
    <w:rsid w:val="7B4334FA"/>
    <w:rsid w:val="7B472E0D"/>
    <w:rsid w:val="7B48B190"/>
    <w:rsid w:val="7B4C27B5"/>
    <w:rsid w:val="7B4F1F81"/>
    <w:rsid w:val="7B5075B3"/>
    <w:rsid w:val="7B52F43B"/>
    <w:rsid w:val="7B68213F"/>
    <w:rsid w:val="7B6BD24A"/>
    <w:rsid w:val="7B6C3933"/>
    <w:rsid w:val="7B6C6B30"/>
    <w:rsid w:val="7B71E770"/>
    <w:rsid w:val="7B74DB09"/>
    <w:rsid w:val="7B76D5E6"/>
    <w:rsid w:val="7B7AEB60"/>
    <w:rsid w:val="7B80B747"/>
    <w:rsid w:val="7B8108C0"/>
    <w:rsid w:val="7B82BBF1"/>
    <w:rsid w:val="7B8994E8"/>
    <w:rsid w:val="7B8AC22F"/>
    <w:rsid w:val="7B8F8EBB"/>
    <w:rsid w:val="7B9457A6"/>
    <w:rsid w:val="7B971B50"/>
    <w:rsid w:val="7B98CCDE"/>
    <w:rsid w:val="7BA1C932"/>
    <w:rsid w:val="7BA30E0D"/>
    <w:rsid w:val="7BB52760"/>
    <w:rsid w:val="7BB7BE61"/>
    <w:rsid w:val="7BBB96A6"/>
    <w:rsid w:val="7BBFFC80"/>
    <w:rsid w:val="7BC14DDC"/>
    <w:rsid w:val="7BC2092E"/>
    <w:rsid w:val="7BC3E305"/>
    <w:rsid w:val="7BC71127"/>
    <w:rsid w:val="7BD69727"/>
    <w:rsid w:val="7BDF0A5A"/>
    <w:rsid w:val="7BEAFEFE"/>
    <w:rsid w:val="7BEFB120"/>
    <w:rsid w:val="7BF21F05"/>
    <w:rsid w:val="7BF39CF8"/>
    <w:rsid w:val="7BF81420"/>
    <w:rsid w:val="7BFF72AE"/>
    <w:rsid w:val="7C108B85"/>
    <w:rsid w:val="7C2951E4"/>
    <w:rsid w:val="7C2B1F91"/>
    <w:rsid w:val="7C2B4696"/>
    <w:rsid w:val="7C397744"/>
    <w:rsid w:val="7C3E8A12"/>
    <w:rsid w:val="7C49FC46"/>
    <w:rsid w:val="7C5715F1"/>
    <w:rsid w:val="7C57B9D2"/>
    <w:rsid w:val="7C59E9CF"/>
    <w:rsid w:val="7C726F4C"/>
    <w:rsid w:val="7C74B821"/>
    <w:rsid w:val="7C74D09C"/>
    <w:rsid w:val="7C76B746"/>
    <w:rsid w:val="7C7B9F92"/>
    <w:rsid w:val="7C814A9F"/>
    <w:rsid w:val="7C88C93A"/>
    <w:rsid w:val="7C8EBE2A"/>
    <w:rsid w:val="7C93813F"/>
    <w:rsid w:val="7C947336"/>
    <w:rsid w:val="7C954FE4"/>
    <w:rsid w:val="7CA47585"/>
    <w:rsid w:val="7CA55B9E"/>
    <w:rsid w:val="7CA6EED4"/>
    <w:rsid w:val="7CAF484D"/>
    <w:rsid w:val="7CAF7E5A"/>
    <w:rsid w:val="7CB562CF"/>
    <w:rsid w:val="7CB6A1AB"/>
    <w:rsid w:val="7CB7D9F8"/>
    <w:rsid w:val="7CBDF396"/>
    <w:rsid w:val="7CBE7A6D"/>
    <w:rsid w:val="7CBE8400"/>
    <w:rsid w:val="7CC3C596"/>
    <w:rsid w:val="7CCB27BB"/>
    <w:rsid w:val="7CCB7C27"/>
    <w:rsid w:val="7CD30ED4"/>
    <w:rsid w:val="7CDB7B6F"/>
    <w:rsid w:val="7CE272B9"/>
    <w:rsid w:val="7CE58B12"/>
    <w:rsid w:val="7CE97D36"/>
    <w:rsid w:val="7CEB2819"/>
    <w:rsid w:val="7CEB39AE"/>
    <w:rsid w:val="7CECB243"/>
    <w:rsid w:val="7CED9BA0"/>
    <w:rsid w:val="7CF3CAFE"/>
    <w:rsid w:val="7CF63C69"/>
    <w:rsid w:val="7CF91C3E"/>
    <w:rsid w:val="7CFBFC2A"/>
    <w:rsid w:val="7CFC5586"/>
    <w:rsid w:val="7CFF3DEB"/>
    <w:rsid w:val="7D041C3E"/>
    <w:rsid w:val="7D05FBFC"/>
    <w:rsid w:val="7D0DB7D1"/>
    <w:rsid w:val="7D0FB75D"/>
    <w:rsid w:val="7D140B11"/>
    <w:rsid w:val="7D1563D0"/>
    <w:rsid w:val="7D1666D5"/>
    <w:rsid w:val="7D1F0897"/>
    <w:rsid w:val="7D204D41"/>
    <w:rsid w:val="7D3CD4E0"/>
    <w:rsid w:val="7D41AA96"/>
    <w:rsid w:val="7D43F5E0"/>
    <w:rsid w:val="7D4B5CDE"/>
    <w:rsid w:val="7D5177DD"/>
    <w:rsid w:val="7D57803D"/>
    <w:rsid w:val="7D65B7F2"/>
    <w:rsid w:val="7D6678FE"/>
    <w:rsid w:val="7D683EDD"/>
    <w:rsid w:val="7D722694"/>
    <w:rsid w:val="7D7246BB"/>
    <w:rsid w:val="7D741F79"/>
    <w:rsid w:val="7D76C0FA"/>
    <w:rsid w:val="7D77DEC4"/>
    <w:rsid w:val="7D7AA38A"/>
    <w:rsid w:val="7D7ADABB"/>
    <w:rsid w:val="7D8BD277"/>
    <w:rsid w:val="7D93450D"/>
    <w:rsid w:val="7D976780"/>
    <w:rsid w:val="7DA2B934"/>
    <w:rsid w:val="7DA2E1EF"/>
    <w:rsid w:val="7DA2F072"/>
    <w:rsid w:val="7DA407A4"/>
    <w:rsid w:val="7DB2A5CD"/>
    <w:rsid w:val="7DB3DF1D"/>
    <w:rsid w:val="7DBC4C0A"/>
    <w:rsid w:val="7DC0623C"/>
    <w:rsid w:val="7DC63985"/>
    <w:rsid w:val="7DCB5396"/>
    <w:rsid w:val="7DCF086D"/>
    <w:rsid w:val="7DCFA2B7"/>
    <w:rsid w:val="7DD0EA13"/>
    <w:rsid w:val="7DD12278"/>
    <w:rsid w:val="7DD52C15"/>
    <w:rsid w:val="7DD7E493"/>
    <w:rsid w:val="7DDDB2E1"/>
    <w:rsid w:val="7DEB8C0E"/>
    <w:rsid w:val="7DFEC660"/>
    <w:rsid w:val="7DFFA77B"/>
    <w:rsid w:val="7E04AE51"/>
    <w:rsid w:val="7E0E42C6"/>
    <w:rsid w:val="7E1030A2"/>
    <w:rsid w:val="7E150746"/>
    <w:rsid w:val="7E179ED1"/>
    <w:rsid w:val="7E1FFF00"/>
    <w:rsid w:val="7E27B84E"/>
    <w:rsid w:val="7E32340B"/>
    <w:rsid w:val="7E43F97E"/>
    <w:rsid w:val="7E54EAA4"/>
    <w:rsid w:val="7E619672"/>
    <w:rsid w:val="7E6ABA2D"/>
    <w:rsid w:val="7E707054"/>
    <w:rsid w:val="7E7FFE09"/>
    <w:rsid w:val="7E822AE2"/>
    <w:rsid w:val="7E867699"/>
    <w:rsid w:val="7E88F847"/>
    <w:rsid w:val="7E8971D2"/>
    <w:rsid w:val="7E8D9CF3"/>
    <w:rsid w:val="7E8DB6AE"/>
    <w:rsid w:val="7E8EED4E"/>
    <w:rsid w:val="7E90969C"/>
    <w:rsid w:val="7E9483E7"/>
    <w:rsid w:val="7E9616C1"/>
    <w:rsid w:val="7E98CEC3"/>
    <w:rsid w:val="7E9B8E3F"/>
    <w:rsid w:val="7E9D29D0"/>
    <w:rsid w:val="7EA1A605"/>
    <w:rsid w:val="7EA5B61A"/>
    <w:rsid w:val="7EAF7527"/>
    <w:rsid w:val="7EAFCD45"/>
    <w:rsid w:val="7EB20EF2"/>
    <w:rsid w:val="7EB2E876"/>
    <w:rsid w:val="7EBBCF46"/>
    <w:rsid w:val="7EBEBB99"/>
    <w:rsid w:val="7EC60838"/>
    <w:rsid w:val="7EC620CD"/>
    <w:rsid w:val="7EC952A6"/>
    <w:rsid w:val="7EC9DE35"/>
    <w:rsid w:val="7ED180EC"/>
    <w:rsid w:val="7ED52470"/>
    <w:rsid w:val="7ED6E112"/>
    <w:rsid w:val="7ED8BA0E"/>
    <w:rsid w:val="7EDFFCC6"/>
    <w:rsid w:val="7EE5B039"/>
    <w:rsid w:val="7EE5BA96"/>
    <w:rsid w:val="7EEB76E6"/>
    <w:rsid w:val="7EEDD95A"/>
    <w:rsid w:val="7EEE8443"/>
    <w:rsid w:val="7EFD2903"/>
    <w:rsid w:val="7EFEE645"/>
    <w:rsid w:val="7F0044C0"/>
    <w:rsid w:val="7F00FA45"/>
    <w:rsid w:val="7F04B86B"/>
    <w:rsid w:val="7F0843E8"/>
    <w:rsid w:val="7F09CFB7"/>
    <w:rsid w:val="7F0A4098"/>
    <w:rsid w:val="7F0D6E58"/>
    <w:rsid w:val="7F0E1C87"/>
    <w:rsid w:val="7F158CC4"/>
    <w:rsid w:val="7F19DCBF"/>
    <w:rsid w:val="7F1BB1F2"/>
    <w:rsid w:val="7F27A2D8"/>
    <w:rsid w:val="7F283647"/>
    <w:rsid w:val="7F29DAED"/>
    <w:rsid w:val="7F2CF8E3"/>
    <w:rsid w:val="7F414525"/>
    <w:rsid w:val="7F452D64"/>
    <w:rsid w:val="7F4547C3"/>
    <w:rsid w:val="7F45C897"/>
    <w:rsid w:val="7F4740A0"/>
    <w:rsid w:val="7F4A25DE"/>
    <w:rsid w:val="7F4B382F"/>
    <w:rsid w:val="7F4EE960"/>
    <w:rsid w:val="7F4FEA67"/>
    <w:rsid w:val="7F536B21"/>
    <w:rsid w:val="7F579A94"/>
    <w:rsid w:val="7F5B59E7"/>
    <w:rsid w:val="7F5E9706"/>
    <w:rsid w:val="7F61ACE7"/>
    <w:rsid w:val="7F632B5B"/>
    <w:rsid w:val="7F674AA0"/>
    <w:rsid w:val="7F6D0D2F"/>
    <w:rsid w:val="7F7D705F"/>
    <w:rsid w:val="7F7E167F"/>
    <w:rsid w:val="7F86DE6F"/>
    <w:rsid w:val="7F8876FA"/>
    <w:rsid w:val="7F88D2D6"/>
    <w:rsid w:val="7F8A83A1"/>
    <w:rsid w:val="7F91C5F3"/>
    <w:rsid w:val="7F934610"/>
    <w:rsid w:val="7F97EB2C"/>
    <w:rsid w:val="7F9901AD"/>
    <w:rsid w:val="7F9E914F"/>
    <w:rsid w:val="7FA829B1"/>
    <w:rsid w:val="7FB3FB49"/>
    <w:rsid w:val="7FB49570"/>
    <w:rsid w:val="7FB561EF"/>
    <w:rsid w:val="7FB9E7B3"/>
    <w:rsid w:val="7FC8C54C"/>
    <w:rsid w:val="7FCF2510"/>
    <w:rsid w:val="7FD12D24"/>
    <w:rsid w:val="7FD31D79"/>
    <w:rsid w:val="7FE6E5D1"/>
    <w:rsid w:val="7FE8EBA7"/>
    <w:rsid w:val="7FE97422"/>
    <w:rsid w:val="7FF0E255"/>
    <w:rsid w:val="7FF103E9"/>
    <w:rsid w:val="7FF24123"/>
    <w:rsid w:val="7FF241B7"/>
    <w:rsid w:val="7FF67383"/>
    <w:rsid w:val="7FFC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28619B"/>
  <w15:docId w15:val="{82F9F22C-FF0C-45B3-B35C-B4E1D35C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CF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4D17CF"/>
  </w:style>
  <w:style w:type="character" w:customStyle="1" w:styleId="WW8Num1z0">
    <w:name w:val="WW8Num1z0"/>
    <w:rsid w:val="004D17CF"/>
    <w:rPr>
      <w:rFonts w:ascii="Wingdings" w:hAnsi="Wingdings" w:cs="Wingdings" w:hint="default"/>
    </w:rPr>
  </w:style>
  <w:style w:type="character" w:customStyle="1" w:styleId="WW8Num1z1">
    <w:name w:val="WW8Num1z1"/>
    <w:rsid w:val="004D17CF"/>
    <w:rPr>
      <w:rFonts w:ascii="Courier New" w:hAnsi="Courier New" w:cs="Courier New" w:hint="default"/>
    </w:rPr>
  </w:style>
  <w:style w:type="character" w:customStyle="1" w:styleId="WW8Num1z3">
    <w:name w:val="WW8Num1z3"/>
    <w:rsid w:val="004D17CF"/>
    <w:rPr>
      <w:rFonts w:ascii="Symbol" w:hAnsi="Symbol" w:cs="Symbol" w:hint="default"/>
    </w:rPr>
  </w:style>
  <w:style w:type="character" w:customStyle="1" w:styleId="Fontepargpadro1">
    <w:name w:val="Fonte parág. padrão1"/>
    <w:rsid w:val="004D17CF"/>
  </w:style>
  <w:style w:type="character" w:customStyle="1" w:styleId="CabealhoChar">
    <w:name w:val="Cabeçalho Char"/>
    <w:rsid w:val="004D17CF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4D17CF"/>
    <w:rPr>
      <w:rFonts w:ascii="Times New Roman" w:eastAsia="Times New Roman" w:hAnsi="Times New Roman" w:cs="Times New Roman"/>
      <w:sz w:val="24"/>
      <w:szCs w:val="24"/>
    </w:rPr>
  </w:style>
  <w:style w:type="paragraph" w:customStyle="1" w:styleId="Ttulo2">
    <w:name w:val="Título2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D17CF"/>
    <w:pPr>
      <w:spacing w:after="140" w:line="288" w:lineRule="auto"/>
    </w:pPr>
  </w:style>
  <w:style w:type="paragraph" w:styleId="Lista">
    <w:name w:val="List"/>
    <w:basedOn w:val="Corpodetexto"/>
    <w:rsid w:val="004D17CF"/>
    <w:rPr>
      <w:rFonts w:cs="Arial"/>
    </w:rPr>
  </w:style>
  <w:style w:type="paragraph" w:styleId="Legenda">
    <w:name w:val="caption"/>
    <w:basedOn w:val="Normal"/>
    <w:qFormat/>
    <w:rsid w:val="004D17C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4D17CF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rsid w:val="004D17CF"/>
  </w:style>
  <w:style w:type="paragraph" w:styleId="Rodap">
    <w:name w:val="footer"/>
    <w:basedOn w:val="Normal"/>
    <w:rsid w:val="004D17CF"/>
  </w:style>
  <w:style w:type="paragraph" w:customStyle="1" w:styleId="Contedodatabela">
    <w:name w:val="Conteúdo da tabela"/>
    <w:basedOn w:val="Normal"/>
    <w:rsid w:val="004D17CF"/>
    <w:pPr>
      <w:suppressLineNumbers/>
    </w:pPr>
  </w:style>
  <w:style w:type="paragraph" w:customStyle="1" w:styleId="Ttulodetabela">
    <w:name w:val="Título de tabela"/>
    <w:basedOn w:val="Contedodatabela"/>
    <w:rsid w:val="004D17C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D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B0DED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F1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rina\Downloads\Modelo%20Plano%20de%20Ensino%20Mensal_Jan_Fev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Plano de Ensino Mensal_Jan_Fev_2016</Template>
  <TotalTime>4</TotalTime>
  <Pages>17</Pages>
  <Words>2129</Words>
  <Characters>11499</Characters>
  <Application>Microsoft Office Word</Application>
  <DocSecurity>0</DocSecurity>
  <Lines>95</Lines>
  <Paragraphs>27</Paragraphs>
  <ScaleCrop>false</ScaleCrop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</dc:creator>
  <cp:lastModifiedBy>Aux02</cp:lastModifiedBy>
  <cp:revision>193</cp:revision>
  <cp:lastPrinted>2022-05-16T13:25:00Z</cp:lastPrinted>
  <dcterms:created xsi:type="dcterms:W3CDTF">2024-02-15T19:12:00Z</dcterms:created>
  <dcterms:modified xsi:type="dcterms:W3CDTF">2025-08-18T13:47:00Z</dcterms:modified>
</cp:coreProperties>
</file>