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F81FB5" w14:textId="6F82C459" w:rsidR="5F231694" w:rsidRDefault="5F231694" w:rsidP="08DA04F1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r w:rsidRPr="7E80512B">
        <w:rPr>
          <w:rFonts w:ascii="Arial" w:eastAsia="Arial" w:hAnsi="Arial" w:cs="Arial"/>
          <w:b/>
          <w:bCs/>
        </w:rPr>
        <w:t xml:space="preserve">MÊS: </w:t>
      </w:r>
      <w:proofErr w:type="gramStart"/>
      <w:r w:rsidR="331EF8FA" w:rsidRPr="7E80512B">
        <w:rPr>
          <w:rFonts w:ascii="Arial" w:eastAsia="Arial" w:hAnsi="Arial" w:cs="Arial"/>
          <w:b/>
          <w:bCs/>
        </w:rPr>
        <w:t>AGOST</w:t>
      </w:r>
      <w:r w:rsidRPr="7E80512B">
        <w:rPr>
          <w:rFonts w:ascii="Arial" w:eastAsia="Arial" w:hAnsi="Arial" w:cs="Arial"/>
          <w:b/>
          <w:bCs/>
        </w:rPr>
        <w:t>O</w:t>
      </w:r>
      <w:proofErr w:type="gramEnd"/>
      <w:r w:rsidRPr="7E80512B"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10"/>
        <w:gridCol w:w="1680"/>
        <w:gridCol w:w="2881"/>
        <w:gridCol w:w="3990"/>
        <w:gridCol w:w="4543"/>
      </w:tblGrid>
      <w:tr w:rsidR="7E80512B" w14:paraId="09247ACD" w14:textId="77777777" w:rsidTr="425FD461">
        <w:trPr>
          <w:trHeight w:val="300"/>
        </w:trPr>
        <w:tc>
          <w:tcPr>
            <w:tcW w:w="15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F64090E" w14:textId="0C14BEB9" w:rsidR="7E80512B" w:rsidRDefault="7E80512B" w:rsidP="7E80512B">
            <w:pPr>
              <w:jc w:val="center"/>
            </w:pPr>
            <w:r w:rsidRPr="7E80512B">
              <w:rPr>
                <w:rFonts w:ascii="Arial" w:eastAsia="Arial" w:hAnsi="Arial" w:cs="Arial"/>
                <w:b/>
                <w:bCs/>
                <w:sz w:val="31"/>
                <w:szCs w:val="31"/>
              </w:rPr>
              <w:t>2ª SÉRIE A – ENSINO MÉDIO</w:t>
            </w:r>
          </w:p>
        </w:tc>
      </w:tr>
      <w:tr w:rsidR="7E80512B" w14:paraId="044359CE" w14:textId="77777777" w:rsidTr="425FD461">
        <w:trPr>
          <w:trHeight w:val="375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18AA7C6" w14:textId="6F63B809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D7DC6A" w14:textId="784EC398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DB6B62" w14:textId="40FB7E26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6EF49CA" w14:textId="55770F64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BAD5C10" w14:textId="54C96AA8" w:rsidR="7E80512B" w:rsidRDefault="7E80512B" w:rsidP="7E80512B">
            <w:pPr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E80512B" w14:paraId="633F4CDC" w14:textId="77777777" w:rsidTr="425FD461">
        <w:trPr>
          <w:trHeight w:val="300"/>
        </w:trPr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E20B52" w14:textId="58F59BE2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04/08/2025</w:t>
            </w:r>
          </w:p>
          <w:p w14:paraId="6519330E" w14:textId="528329CE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337547E5" w14:textId="4B18F3AC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proofErr w:type="gramStart"/>
            <w:r w:rsidRPr="7E80512B">
              <w:rPr>
                <w:rFonts w:ascii="Arial" w:eastAsia="Arial" w:hAnsi="Arial" w:cs="Arial"/>
                <w:b/>
                <w:bCs/>
                <w:color w:val="FF0000"/>
              </w:rPr>
              <w:t>( MANHÃ</w:t>
            </w:r>
            <w:proofErr w:type="gramEnd"/>
            <w:r w:rsidRPr="7E80512B">
              <w:rPr>
                <w:rFonts w:ascii="Arial" w:eastAsia="Arial" w:hAnsi="Arial" w:cs="Arial"/>
                <w:b/>
                <w:bCs/>
                <w:color w:val="FF0000"/>
              </w:rPr>
              <w:t xml:space="preserve"> )</w:t>
            </w:r>
          </w:p>
          <w:p w14:paraId="31DC5BEF" w14:textId="1D31B47C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620B2" w14:textId="24D229C7" w:rsidR="7E80512B" w:rsidRDefault="52C4376C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B0F69B" w14:textId="0FF2F9D5" w:rsidR="7E80512B" w:rsidRDefault="4D6F8532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Retomada cap. 17</w:t>
            </w:r>
            <w:r w:rsidR="7E80512B" w:rsidRPr="425FD461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C1305" w14:textId="05D6CF54" w:rsidR="7E80512B" w:rsidRDefault="4E1FBDFE" w:rsidP="425FD4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Um caminho certo e seguro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DC402" w14:textId="62833FBF" w:rsidR="7E80512B" w:rsidRDefault="4E1FBDFE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Pesquisa sobre René Descartes</w:t>
            </w:r>
            <w:r w:rsidR="7E80512B" w:rsidRPr="425FD461">
              <w:t xml:space="preserve"> </w:t>
            </w:r>
          </w:p>
        </w:tc>
      </w:tr>
      <w:tr w:rsidR="7E80512B" w14:paraId="5AB1247B" w14:textId="77777777" w:rsidTr="425FD461">
        <w:trPr>
          <w:trHeight w:val="300"/>
        </w:trPr>
        <w:tc>
          <w:tcPr>
            <w:tcW w:w="2010" w:type="dxa"/>
            <w:vMerge/>
            <w:vAlign w:val="center"/>
          </w:tcPr>
          <w:p w14:paraId="5F41A4BE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63814" w14:textId="5AAFF803" w:rsidR="7E80512B" w:rsidRDefault="7CD893A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EA129F" w14:textId="7517AEBC" w:rsidR="7E80512B" w:rsidRDefault="6A6A1841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Vol.19 - CICLO TRIGONOMÉTRICO</w:t>
            </w:r>
          </w:p>
          <w:p w14:paraId="1910A739" w14:textId="3D6BCBBA" w:rsidR="7E80512B" w:rsidRDefault="105B15AE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Razões trigonométricas no triângulo retângulo; Estabelecendo razões trigonométricas; Relações entre as ra</w:t>
            </w:r>
            <w:r w:rsidR="5F1FA8F2" w:rsidRPr="7E6B244E">
              <w:t>zões trigonométricas de ângulos complementares</w:t>
            </w:r>
            <w:r w:rsidR="7E80512B" w:rsidRPr="7E6B244E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405BB" w14:textId="56D74F80" w:rsidR="7E6B244E" w:rsidRDefault="7E6B244E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  <w:p w14:paraId="4E1A67A1" w14:textId="07583E68" w:rsidR="7E6B244E" w:rsidRDefault="7E6B244E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  <w:p w14:paraId="04DE5F0F" w14:textId="39C64A5C" w:rsidR="7E80512B" w:rsidRDefault="417F6F92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0A7C7D50" w14:textId="48D485FA" w:rsidR="7E80512B" w:rsidRDefault="417F6F92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  <w:r w:rsidR="7E80512B" w:rsidRPr="7E6B244E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8B3EB" w14:textId="07583E68" w:rsidR="7E80512B" w:rsidRDefault="7E80512B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  <w:p w14:paraId="00F82622" w14:textId="39C64A5C" w:rsidR="7E80512B" w:rsidRDefault="3CB04B0D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61D00721" w14:textId="3BEB80EE" w:rsidR="7E80512B" w:rsidRDefault="3CB04B0D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5F9AF347" w14:textId="1F61F246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</w:tr>
      <w:tr w:rsidR="7E80512B" w14:paraId="4302A6F5" w14:textId="77777777" w:rsidTr="425FD461">
        <w:trPr>
          <w:trHeight w:val="300"/>
        </w:trPr>
        <w:tc>
          <w:tcPr>
            <w:tcW w:w="2010" w:type="dxa"/>
            <w:vMerge/>
            <w:vAlign w:val="center"/>
          </w:tcPr>
          <w:p w14:paraId="039143EA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7ED87E" w14:textId="322F4948" w:rsidR="7E80512B" w:rsidRDefault="1D6BC8E6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A4CCE" w14:textId="3A1DD1A1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5B41BEFB" w:rsidRPr="64D59AE5">
              <w:t>Espaço urbano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B2285" w14:textId="58416C43" w:rsidR="7E80512B" w:rsidRDefault="5B41BEF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Anotações do caderno</w:t>
            </w:r>
            <w:r w:rsidR="7E80512B" w:rsidRPr="64D59AE5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1FCCAA" w14:textId="2D74B474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4916CFDA" w:rsidRPr="64D59AE5">
              <w:t>Urbanização e cidades</w:t>
            </w:r>
          </w:p>
        </w:tc>
      </w:tr>
      <w:tr w:rsidR="7E80512B" w14:paraId="02237B38" w14:textId="77777777" w:rsidTr="425FD461">
        <w:trPr>
          <w:trHeight w:val="300"/>
        </w:trPr>
        <w:tc>
          <w:tcPr>
            <w:tcW w:w="2010" w:type="dxa"/>
            <w:vMerge/>
            <w:vAlign w:val="center"/>
          </w:tcPr>
          <w:p w14:paraId="77EB864A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75150" w14:textId="2645DB41" w:rsidR="7E80512B" w:rsidRDefault="41531026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601BA" w14:textId="53F5F06C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 xml:space="preserve"> </w:t>
            </w:r>
            <w:r w:rsidR="24403C32" w:rsidRPr="425FD461">
              <w:t>Retomada cap.16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AE2C6" w14:textId="2D172CF1" w:rsidR="7E80512B" w:rsidRDefault="24403C32" w:rsidP="425FD4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Geração e etapas de vida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87BFC" w14:textId="728D5230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t xml:space="preserve"> </w:t>
            </w:r>
          </w:p>
        </w:tc>
      </w:tr>
      <w:tr w:rsidR="7E80512B" w14:paraId="6B338154" w14:textId="77777777" w:rsidTr="425FD461">
        <w:trPr>
          <w:trHeight w:val="420"/>
        </w:trPr>
        <w:tc>
          <w:tcPr>
            <w:tcW w:w="2010" w:type="dxa"/>
            <w:vMerge/>
            <w:vAlign w:val="center"/>
          </w:tcPr>
          <w:p w14:paraId="4E126CF8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F0CD7" w14:textId="15791FEA" w:rsidR="7E80512B" w:rsidRDefault="4F971F1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039337" w14:textId="0F35E4E2" w:rsidR="7E80512B" w:rsidRDefault="7E80512B" w:rsidP="292802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 xml:space="preserve"> </w:t>
            </w:r>
            <w:r w:rsidR="02AD8390" w:rsidRPr="2928024F">
              <w:rPr>
                <w:color w:val="000000" w:themeColor="text1"/>
              </w:rPr>
              <w:t>VOLUME 18</w:t>
            </w:r>
          </w:p>
          <w:p w14:paraId="48F3A5A5" w14:textId="289F200A" w:rsidR="7E80512B" w:rsidRDefault="7E80512B" w:rsidP="2928024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  <w:p w14:paraId="252ADED5" w14:textId="3165BB48" w:rsidR="7E80512B" w:rsidRDefault="02AD8390" w:rsidP="292802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rPr>
                <w:color w:val="000000" w:themeColor="text1"/>
              </w:rPr>
              <w:t xml:space="preserve">A LITERATURA ROMÂNTICA REGIONALISTA </w:t>
            </w:r>
          </w:p>
          <w:p w14:paraId="34917E67" w14:textId="47DD792C" w:rsidR="7E80512B" w:rsidRDefault="7E80512B" w:rsidP="2928024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  <w:p w14:paraId="3B953B3C" w14:textId="66951BC8" w:rsidR="7E80512B" w:rsidRDefault="02AD8390" w:rsidP="292802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rPr>
                <w:color w:val="000000" w:themeColor="text1"/>
              </w:rPr>
              <w:t xml:space="preserve">- Os autores regionalistas </w:t>
            </w:r>
            <w:proofErr w:type="gramStart"/>
            <w:r w:rsidRPr="2928024F">
              <w:rPr>
                <w:color w:val="000000" w:themeColor="text1"/>
              </w:rPr>
              <w:t>românticos :uma</w:t>
            </w:r>
            <w:proofErr w:type="gramEnd"/>
            <w:r w:rsidRPr="2928024F">
              <w:rPr>
                <w:color w:val="000000" w:themeColor="text1"/>
              </w:rPr>
              <w:t xml:space="preserve"> nova percepção do Brasil</w:t>
            </w:r>
          </w:p>
          <w:p w14:paraId="259D18F5" w14:textId="390B105D" w:rsidR="7E80512B" w:rsidRDefault="7E80512B" w:rsidP="2928024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F56278" w14:textId="2078BA7E" w:rsidR="7E80512B" w:rsidRDefault="7925F89F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>Anotação caderno</w:t>
            </w:r>
          </w:p>
          <w:p w14:paraId="438321E2" w14:textId="46F3627B" w:rsidR="7E80512B" w:rsidRDefault="7925F89F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>Atividade livro</w:t>
            </w:r>
            <w:r w:rsidR="7E80512B" w:rsidRPr="2928024F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17216" w14:textId="3C4D9AAF" w:rsidR="7E80512B" w:rsidRDefault="7253BE0E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>Continuar resolução atividade proposta</w:t>
            </w:r>
            <w:r w:rsidR="7E80512B" w:rsidRPr="2928024F">
              <w:t xml:space="preserve"> </w:t>
            </w:r>
          </w:p>
        </w:tc>
      </w:tr>
      <w:tr w:rsidR="7E80512B" w14:paraId="0A330BC7" w14:textId="77777777" w:rsidTr="425FD461">
        <w:trPr>
          <w:trHeight w:val="300"/>
        </w:trPr>
        <w:tc>
          <w:tcPr>
            <w:tcW w:w="2010" w:type="dxa"/>
            <w:vMerge/>
            <w:vAlign w:val="center"/>
          </w:tcPr>
          <w:p w14:paraId="5FEC1EE2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9FC0CD" w14:textId="63E0F16F" w:rsidR="7E80512B" w:rsidRDefault="1FC4C049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60A677" w14:textId="4FF7358A" w:rsidR="7E80512B" w:rsidRDefault="4FDD1585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>Revolução industrial</w:t>
            </w:r>
            <w:r w:rsidR="7E80512B" w:rsidRPr="193011FF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EA391" w14:textId="0DAD2BA0" w:rsidR="7E80512B" w:rsidRDefault="39345146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>Anotações no caderno</w:t>
            </w:r>
            <w:r w:rsidR="7E80512B" w:rsidRPr="193011FF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BE289F" w14:textId="6A38470D" w:rsidR="7E80512B" w:rsidRDefault="3AE2DD1E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>Atividade no caderno</w:t>
            </w:r>
            <w:r w:rsidR="7E80512B" w:rsidRPr="193011FF">
              <w:t xml:space="preserve"> </w:t>
            </w:r>
          </w:p>
        </w:tc>
      </w:tr>
    </w:tbl>
    <w:p w14:paraId="52470262" w14:textId="01B01B03" w:rsidR="54ECA626" w:rsidRDefault="1D543C8B" w:rsidP="7E80512B">
      <w:pPr>
        <w:tabs>
          <w:tab w:val="left" w:pos="8355"/>
        </w:tabs>
      </w:pPr>
      <w:r w:rsidRPr="7E80512B">
        <w:rPr>
          <w:rFonts w:ascii="Arial" w:eastAsia="Arial" w:hAnsi="Arial" w:cs="Arial"/>
        </w:rPr>
        <w:lastRenderedPageBreak/>
        <w:t xml:space="preserve">  </w:t>
      </w:r>
    </w:p>
    <w:p w14:paraId="45A66C11" w14:textId="2FE07A37" w:rsidR="54ECA626" w:rsidRDefault="1D543C8B" w:rsidP="7E80512B">
      <w:pPr>
        <w:tabs>
          <w:tab w:val="left" w:pos="8355"/>
        </w:tabs>
      </w:pPr>
      <w:r w:rsidRPr="7E80512B">
        <w:t xml:space="preserve">  </w:t>
      </w:r>
    </w:p>
    <w:p w14:paraId="07ADC9D1" w14:textId="74DEECBC" w:rsidR="54ECA626" w:rsidRDefault="1D543C8B" w:rsidP="7E80512B">
      <w:pPr>
        <w:tabs>
          <w:tab w:val="left" w:pos="8355"/>
        </w:tabs>
      </w:pPr>
      <w:r w:rsidRPr="7E80512B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35"/>
        <w:gridCol w:w="1760"/>
        <w:gridCol w:w="2876"/>
        <w:gridCol w:w="3975"/>
        <w:gridCol w:w="4537"/>
      </w:tblGrid>
      <w:tr w:rsidR="7E80512B" w14:paraId="515E6010" w14:textId="77777777" w:rsidTr="2300FF82">
        <w:trPr>
          <w:trHeight w:val="28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24683B" w14:textId="4A920A0A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A611404" w14:textId="257FD0D3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8E95EBE" w14:textId="09276958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F63F861" w14:textId="42168430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FA3BB8" w14:textId="45B11CB2" w:rsidR="7E80512B" w:rsidRDefault="7E80512B" w:rsidP="7E80512B">
            <w:pPr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E80512B" w14:paraId="3352742E" w14:textId="77777777" w:rsidTr="2300FF82">
        <w:trPr>
          <w:trHeight w:val="30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173A3A" w14:textId="5450F209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04/08/2025</w:t>
            </w:r>
          </w:p>
          <w:p w14:paraId="2DE797F8" w14:textId="7A40F14D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365F7AA0" w14:textId="72F4C6AD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  <w:color w:val="FF0000"/>
              </w:rPr>
              <w:t>( TARDE )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35FA2F" w14:textId="3E6F32AE" w:rsidR="7E80512B" w:rsidRDefault="6F94AFE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2F534C" w14:textId="31A03462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 xml:space="preserve"> </w:t>
            </w:r>
            <w:r w:rsidR="7E9FA61C" w:rsidRPr="2300FF82">
              <w:t>No caminho da tolerância.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5358F5" w14:textId="7ABA3CBD" w:rsidR="7E80512B" w:rsidRDefault="7E9FA61C" w:rsidP="2300FF8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>Produção de tabela de estudo comprado das religiões: umbanda e candomblé.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59BC6D" w14:textId="7ABA3CBD" w:rsidR="7E80512B" w:rsidRDefault="7E9FA61C" w:rsidP="2300FF8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>Produção de tabela de estudo comprado das religiões: umbanda e candomblé.</w:t>
            </w:r>
          </w:p>
          <w:p w14:paraId="1856E598" w14:textId="07CD14B7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 xml:space="preserve"> </w:t>
            </w:r>
          </w:p>
        </w:tc>
      </w:tr>
      <w:tr w:rsidR="7E80512B" w14:paraId="5FE5B47C" w14:textId="77777777" w:rsidTr="2300FF82">
        <w:trPr>
          <w:trHeight w:val="300"/>
        </w:trPr>
        <w:tc>
          <w:tcPr>
            <w:tcW w:w="1935" w:type="dxa"/>
            <w:vMerge/>
            <w:vAlign w:val="center"/>
          </w:tcPr>
          <w:p w14:paraId="1302BAD3" w14:textId="77777777" w:rsidR="00F7476F" w:rsidRDefault="00F7476F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D4BC1" w14:textId="3FAE50F1" w:rsidR="7E80512B" w:rsidRDefault="4E2828C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671C42" w14:textId="56ACFE3D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 </w:t>
            </w:r>
            <w:r w:rsidR="773966C6" w:rsidRPr="7654C8A6">
              <w:t xml:space="preserve">FILO PORÍFERA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768A51" w14:textId="3869698C" w:rsidR="7E80512B" w:rsidRDefault="773966C6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REGISTRO DE CONTEÚDOS NO CADERNO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252660" w14:textId="3354CEB6" w:rsidR="7E80512B" w:rsidRDefault="773966C6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ATIVIDADE NO CADERNO </w:t>
            </w:r>
          </w:p>
        </w:tc>
      </w:tr>
      <w:tr w:rsidR="7E80512B" w14:paraId="64767D11" w14:textId="77777777" w:rsidTr="2300FF82">
        <w:trPr>
          <w:trHeight w:val="300"/>
        </w:trPr>
        <w:tc>
          <w:tcPr>
            <w:tcW w:w="1935" w:type="dxa"/>
            <w:vMerge/>
            <w:vAlign w:val="center"/>
          </w:tcPr>
          <w:p w14:paraId="3B79CE74" w14:textId="77777777" w:rsidR="00F7476F" w:rsidRDefault="00F7476F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8A6EB" w14:textId="75F30B1E" w:rsidR="7E80512B" w:rsidRDefault="65895415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4495D" w14:textId="37DAD9F4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  <w:r w:rsidR="4CA667F4" w:rsidRPr="7E6B244E">
              <w:t>Vol.19 - CICLO TRIGONOMÉTRICO</w:t>
            </w:r>
          </w:p>
          <w:p w14:paraId="06EF95C2" w14:textId="0AD7CCC6" w:rsidR="7E80512B" w:rsidRDefault="4CA667F4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Razões trigonométricas no triângulo retângulo; Estabelecendo razões trigonométricas; Relações entre as razões trigonométricas de ângulos complementares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08F56A" w14:textId="2C19C02B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  <w:p w14:paraId="72D62E02" w14:textId="39C64A5C" w:rsidR="7E80512B" w:rsidRDefault="6F587EC9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235158F0" w14:textId="5C1E1035" w:rsidR="7E80512B" w:rsidRDefault="6F587EC9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14261FBF" w14:textId="47CA9979" w:rsidR="7E80512B" w:rsidRDefault="7E80512B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FCEF9A" w14:textId="266109CD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  <w:p w14:paraId="672E4E0E" w14:textId="39C64A5C" w:rsidR="7E80512B" w:rsidRDefault="7E120FDF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21AEFA6B" w14:textId="3D7B1F65" w:rsidR="7E80512B" w:rsidRDefault="7E120FDF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1BD697E9" w14:textId="72F06983" w:rsidR="7E80512B" w:rsidRDefault="7E80512B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</w:tr>
      <w:tr w:rsidR="7E80512B" w14:paraId="4081AFF6" w14:textId="77777777" w:rsidTr="2300FF82">
        <w:trPr>
          <w:trHeight w:val="300"/>
        </w:trPr>
        <w:tc>
          <w:tcPr>
            <w:tcW w:w="1935" w:type="dxa"/>
            <w:vMerge/>
            <w:vAlign w:val="center"/>
          </w:tcPr>
          <w:p w14:paraId="28641252" w14:textId="77777777" w:rsidR="00F7476F" w:rsidRDefault="00F7476F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FCCF2" w14:textId="4709F51D" w:rsidR="7E80512B" w:rsidRDefault="1E023ED4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16F6F0" w14:textId="04998CC0" w:rsidR="7E80512B" w:rsidRDefault="7E80512B" w:rsidP="7E80512B">
            <w:pPr>
              <w:spacing w:line="360" w:lineRule="auto"/>
              <w:jc w:val="center"/>
            </w:pPr>
            <w:r w:rsidRPr="7654C8A6">
              <w:t xml:space="preserve"> </w:t>
            </w:r>
            <w:r w:rsidR="140AC6CB" w:rsidRPr="7654C8A6">
              <w:t>FILO PORÍFERA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94C589" w14:textId="421E29B4" w:rsidR="7E80512B" w:rsidRDefault="7E80512B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 </w:t>
            </w:r>
            <w:r w:rsidR="5891BD87" w:rsidRPr="7654C8A6">
              <w:t>REGISTRO DE CONTEÚDOS NO CADERNO</w:t>
            </w:r>
          </w:p>
          <w:p w14:paraId="18DD3C5C" w14:textId="7AD8BD6C" w:rsidR="7E80512B" w:rsidRDefault="7E80512B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A86783" w14:textId="00035819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 </w:t>
            </w:r>
            <w:r w:rsidR="2AAB9662" w:rsidRPr="7654C8A6">
              <w:t>ATIVIDADE NO CADERNO</w:t>
            </w:r>
          </w:p>
        </w:tc>
      </w:tr>
    </w:tbl>
    <w:p w14:paraId="6A02622C" w14:textId="1579A25F" w:rsidR="54ECA626" w:rsidRDefault="1D543C8B" w:rsidP="7E80512B">
      <w:pPr>
        <w:tabs>
          <w:tab w:val="left" w:pos="8355"/>
        </w:tabs>
      </w:pPr>
      <w:r w:rsidRPr="7E80512B">
        <w:lastRenderedPageBreak/>
        <w:t xml:space="preserve"> </w:t>
      </w:r>
    </w:p>
    <w:p w14:paraId="06A95974" w14:textId="6E5F5482" w:rsidR="54ECA626" w:rsidRDefault="54ECA626" w:rsidP="7E80512B">
      <w:pPr>
        <w:tabs>
          <w:tab w:val="left" w:pos="835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22"/>
        <w:gridCol w:w="3082"/>
        <w:gridCol w:w="3930"/>
        <w:gridCol w:w="4533"/>
      </w:tblGrid>
      <w:tr w:rsidR="7E80512B" w14:paraId="7B9F74F6" w14:textId="77777777" w:rsidTr="78CAB7B3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5ED6C44" w14:textId="02BD65BC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907FC65" w14:textId="52BEAF20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719A6F" w14:textId="64B7E3DB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B06CAA0" w14:textId="1BBF28E1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CFBF270" w14:textId="70BF0E07" w:rsidR="7E80512B" w:rsidRDefault="7E80512B" w:rsidP="7E80512B">
            <w:pPr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E80512B" w14:paraId="5A73413E" w14:textId="77777777" w:rsidTr="78CAB7B3">
        <w:trPr>
          <w:trHeight w:val="30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18F525" w14:textId="300F0437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05/08/2025</w:t>
            </w:r>
          </w:p>
          <w:p w14:paraId="79581A06" w14:textId="22065284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750D27F2" w14:textId="3FC6B4ED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23D56" w14:textId="6B668124" w:rsidR="7E80512B" w:rsidRDefault="418C4B7F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12819" w14:textId="0EE2203A" w:rsidR="7E80512B" w:rsidRDefault="7E80512B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 xml:space="preserve"> </w:t>
            </w:r>
            <w:r w:rsidR="1CB22D3F" w:rsidRPr="64D59AE5">
              <w:t>Retomada de conteúdo: introdução à termodinâmica.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6D7CE" w14:textId="5F43D6DA" w:rsidR="7E80512B" w:rsidRDefault="1CB22D3F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>Registro no caderno sobre o conteúdo.</w:t>
            </w:r>
            <w:r w:rsidR="7E80512B" w:rsidRPr="64D59AE5">
              <w:t xml:space="preserve">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81769B" w14:textId="1130D0CE" w:rsidR="7E80512B" w:rsidRDefault="0F3DA80F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>Atividade no caderno.</w:t>
            </w:r>
            <w:r w:rsidR="7E80512B" w:rsidRPr="64D59AE5">
              <w:t xml:space="preserve"> </w:t>
            </w:r>
          </w:p>
        </w:tc>
      </w:tr>
      <w:tr w:rsidR="7E80512B" w14:paraId="4EEA30DE" w14:textId="77777777" w:rsidTr="78CAB7B3">
        <w:trPr>
          <w:trHeight w:val="300"/>
        </w:trPr>
        <w:tc>
          <w:tcPr>
            <w:tcW w:w="1668" w:type="dxa"/>
            <w:vMerge/>
            <w:vAlign w:val="center"/>
          </w:tcPr>
          <w:p w14:paraId="574197A2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28505" w14:textId="7584DB0A" w:rsidR="7E80512B" w:rsidRDefault="68EEFD5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FD006" w14:textId="1FF1E2B2" w:rsidR="7E80512B" w:rsidRDefault="41BD2302" w:rsidP="246C4870">
            <w:pPr>
              <w:jc w:val="center"/>
            </w:pPr>
            <w:r w:rsidRPr="246C4870">
              <w:rPr>
                <w:rFonts w:ascii="Calibri" w:eastAsia="Calibri" w:hAnsi="Calibri" w:cs="Calibri"/>
                <w:sz w:val="22"/>
                <w:szCs w:val="22"/>
              </w:rPr>
              <w:t>O conceito de rapidez</w:t>
            </w:r>
          </w:p>
          <w:p w14:paraId="7178B375" w14:textId="45E1D442" w:rsidR="7E80512B" w:rsidRDefault="7E80512B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 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7FD2C" w14:textId="5F43D6DA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Registro no caderno sobre o conteúdo.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CA0D8" w14:textId="1130D0C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Atividade no caderno. </w:t>
            </w:r>
          </w:p>
        </w:tc>
      </w:tr>
      <w:tr w:rsidR="7E80512B" w14:paraId="46C506A5" w14:textId="77777777" w:rsidTr="78CAB7B3">
        <w:trPr>
          <w:trHeight w:val="300"/>
        </w:trPr>
        <w:tc>
          <w:tcPr>
            <w:tcW w:w="1668" w:type="dxa"/>
            <w:vMerge/>
            <w:vAlign w:val="center"/>
          </w:tcPr>
          <w:p w14:paraId="4815316E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17797" w14:textId="4C955750" w:rsidR="7E80512B" w:rsidRDefault="444524C5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BEE6E" w14:textId="24D7A023" w:rsidR="78CAB7B3" w:rsidRDefault="78CAB7B3" w:rsidP="78CAB7B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8CAB7B3">
              <w:rPr>
                <w:color w:val="000000" w:themeColor="text1"/>
              </w:rPr>
              <w:t xml:space="preserve">Copiar e refletir sobre a frase "Com a linguagem, criamos pontes ou muros". 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0E323" w14:textId="5AB611FA" w:rsidR="78CAB7B3" w:rsidRDefault="78CAB7B3" w:rsidP="78CAB7B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8CAB7B3">
              <w:rPr>
                <w:color w:val="000000" w:themeColor="text1"/>
              </w:rPr>
              <w:t xml:space="preserve">Debate orientado sobre o que seria “ponte” e “muro” na comunicação.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DD909" w14:textId="449574DC" w:rsidR="78CAB7B3" w:rsidRDefault="78CAB7B3" w:rsidP="78CAB7B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8CAB7B3">
              <w:rPr>
                <w:color w:val="000000" w:themeColor="text1"/>
              </w:rPr>
              <w:t>Finalizar questões em casa.</w:t>
            </w:r>
          </w:p>
        </w:tc>
      </w:tr>
      <w:tr w:rsidR="7E80512B" w14:paraId="391CA562" w14:textId="77777777" w:rsidTr="78CAB7B3">
        <w:trPr>
          <w:trHeight w:val="300"/>
        </w:trPr>
        <w:tc>
          <w:tcPr>
            <w:tcW w:w="1668" w:type="dxa"/>
            <w:vMerge/>
            <w:vAlign w:val="center"/>
          </w:tcPr>
          <w:p w14:paraId="2DF8D52F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C77EC" w14:textId="618FA5F4" w:rsidR="7E80512B" w:rsidRDefault="1A0F344B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6F530" w14:textId="6AC5B989" w:rsidR="7E80512B" w:rsidRDefault="7E80512B" w:rsidP="246C4870">
            <w:pPr>
              <w:jc w:val="center"/>
            </w:pPr>
            <w:r w:rsidRPr="246C4870">
              <w:t xml:space="preserve"> </w:t>
            </w:r>
            <w:r w:rsidR="582AB5BF" w:rsidRPr="246C4870">
              <w:rPr>
                <w:rFonts w:ascii="Calibri" w:eastAsia="Calibri" w:hAnsi="Calibri" w:cs="Calibri"/>
                <w:sz w:val="22"/>
                <w:szCs w:val="22"/>
              </w:rPr>
              <w:t>Estudo gráfico da cinética química</w:t>
            </w:r>
          </w:p>
          <w:p w14:paraId="43899EC9" w14:textId="33BD53DE" w:rsidR="7E80512B" w:rsidRDefault="7E80512B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7A5C3" w14:textId="5F43D6DA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Registro no caderno sobre o conteúdo.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14E2E" w14:textId="1130D0C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Atividade no caderno. </w:t>
            </w:r>
          </w:p>
        </w:tc>
      </w:tr>
      <w:tr w:rsidR="7E80512B" w14:paraId="33A90B99" w14:textId="77777777" w:rsidTr="78CAB7B3">
        <w:trPr>
          <w:trHeight w:val="300"/>
        </w:trPr>
        <w:tc>
          <w:tcPr>
            <w:tcW w:w="1668" w:type="dxa"/>
            <w:vMerge/>
            <w:vAlign w:val="center"/>
          </w:tcPr>
          <w:p w14:paraId="17098C48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4B048" w14:textId="605C6AD9" w:rsidR="7E80512B" w:rsidRDefault="49AA381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DD0AEB" w14:textId="5E84B859" w:rsidR="7E80512B" w:rsidRDefault="7E80512B" w:rsidP="7E80512B">
            <w:pPr>
              <w:jc w:val="center"/>
            </w:pPr>
            <w:r w:rsidRPr="193011FF">
              <w:t xml:space="preserve"> </w:t>
            </w:r>
            <w:r w:rsidR="72656D1C" w:rsidRPr="193011FF">
              <w:t>Movimento operário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D9273A" w14:textId="125B1409" w:rsidR="7E80512B" w:rsidRDefault="72656D1C" w:rsidP="7E80512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193011FF">
              <w:t>Anotações no caderno</w:t>
            </w:r>
            <w:r w:rsidR="7E80512B" w:rsidRPr="193011FF">
              <w:t xml:space="preserve">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3F32A8" w14:textId="5A39E73A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E80512B">
              <w:t xml:space="preserve"> </w:t>
            </w:r>
            <w:r w:rsidR="0011203D">
              <w:t>x</w:t>
            </w:r>
          </w:p>
        </w:tc>
      </w:tr>
    </w:tbl>
    <w:p w14:paraId="1F5FC8DC" w14:textId="2DD2A112" w:rsidR="54ECA626" w:rsidRDefault="1D543C8B" w:rsidP="7E80512B">
      <w:pPr>
        <w:tabs>
          <w:tab w:val="left" w:pos="1350"/>
        </w:tabs>
      </w:pPr>
      <w:r w:rsidRPr="7E80512B">
        <w:rPr>
          <w:rFonts w:ascii="Arial" w:eastAsia="Arial" w:hAnsi="Arial" w:cs="Arial"/>
        </w:rPr>
        <w:t xml:space="preserve"> </w:t>
      </w:r>
    </w:p>
    <w:p w14:paraId="766EABDE" w14:textId="15766E20" w:rsidR="54ECA626" w:rsidRDefault="1D543C8B" w:rsidP="7E80512B">
      <w:pPr>
        <w:tabs>
          <w:tab w:val="left" w:pos="1350"/>
        </w:tabs>
      </w:pPr>
      <w:r w:rsidRPr="7E80512B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22"/>
        <w:gridCol w:w="3082"/>
        <w:gridCol w:w="3990"/>
        <w:gridCol w:w="4439"/>
      </w:tblGrid>
      <w:tr w:rsidR="7E80512B" w14:paraId="14EE8223" w14:textId="77777777" w:rsidTr="7654C8A6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ACB9272" w14:textId="5892BA2D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8F12D65" w14:textId="6185B7EC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A9F5372" w14:textId="54F68AB4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DFC7A0E" w14:textId="71105F7B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EAC9D8" w14:textId="6DE63C24" w:rsidR="7E80512B" w:rsidRDefault="7E80512B" w:rsidP="7E80512B">
            <w:pPr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E80512B" w14:paraId="670E38DC" w14:textId="77777777" w:rsidTr="7654C8A6">
        <w:trPr>
          <w:trHeight w:val="30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135743" w14:textId="0E3507EE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06/08/2025</w:t>
            </w:r>
          </w:p>
          <w:p w14:paraId="720447FC" w14:textId="1141A804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4A30DF76" w14:textId="030E8272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0C022" w14:textId="32AB5B6C" w:rsidR="7E80512B" w:rsidRDefault="1ED3EDC6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5C518" w14:textId="6AEBFDAC" w:rsidR="7E80512B" w:rsidRDefault="543EFFDE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Termodinâmica.</w:t>
            </w:r>
            <w:r w:rsidR="7E80512B" w:rsidRPr="64D59AE5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D5F73" w14:textId="6D4FD53A" w:rsidR="7E80512B" w:rsidRDefault="53FEF57C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Resolução de atividade.</w:t>
            </w:r>
            <w:r w:rsidR="7E80512B" w:rsidRPr="64D59AE5"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11FC1" w14:textId="1BC8FDC8" w:rsidR="7E80512B" w:rsidRDefault="699D59EA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X</w:t>
            </w:r>
            <w:r w:rsidR="7E80512B" w:rsidRPr="64D59AE5">
              <w:t xml:space="preserve"> </w:t>
            </w:r>
          </w:p>
        </w:tc>
      </w:tr>
      <w:tr w:rsidR="7E80512B" w14:paraId="367BD98B" w14:textId="77777777" w:rsidTr="7654C8A6">
        <w:trPr>
          <w:trHeight w:val="300"/>
        </w:trPr>
        <w:tc>
          <w:tcPr>
            <w:tcW w:w="1668" w:type="dxa"/>
            <w:vMerge/>
            <w:vAlign w:val="center"/>
          </w:tcPr>
          <w:p w14:paraId="6E1BC981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84DD9" w14:textId="172B5945" w:rsidR="7E80512B" w:rsidRDefault="2027A5C5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F9A68" w14:textId="6D7F6770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 </w:t>
            </w:r>
            <w:r w:rsidR="063F7735" w:rsidRPr="7654C8A6">
              <w:t xml:space="preserve">FILO PORÍFERA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24C76" w14:textId="305CD0BC" w:rsidR="7E80512B" w:rsidRDefault="063F7735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REGISTRO DE CONTEÚDOS NO CADERNO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79428D" w14:textId="4E81CB7E" w:rsidR="7E80512B" w:rsidRDefault="063F7735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ATIVIADE NO CADERNO </w:t>
            </w:r>
          </w:p>
        </w:tc>
      </w:tr>
      <w:tr w:rsidR="7E80512B" w14:paraId="4FF7643D" w14:textId="77777777" w:rsidTr="7654C8A6">
        <w:trPr>
          <w:trHeight w:val="300"/>
        </w:trPr>
        <w:tc>
          <w:tcPr>
            <w:tcW w:w="1668" w:type="dxa"/>
            <w:vMerge/>
            <w:vAlign w:val="center"/>
          </w:tcPr>
          <w:p w14:paraId="7550E31C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2C4A1" w14:textId="54C60A89" w:rsidR="7E80512B" w:rsidRDefault="06994CD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6DFBC" w14:textId="18146D03" w:rsidR="7E80512B" w:rsidRDefault="7E80512B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928024F">
              <w:t xml:space="preserve"> </w:t>
            </w:r>
            <w:r w:rsidR="061F7BF9" w:rsidRPr="2928024F">
              <w:rPr>
                <w:color w:val="000000" w:themeColor="text1"/>
              </w:rPr>
              <w:t xml:space="preserve"> </w:t>
            </w:r>
            <w:r w:rsidR="3AAD91C5" w:rsidRPr="2928024F">
              <w:rPr>
                <w:color w:val="000000" w:themeColor="text1"/>
              </w:rPr>
              <w:t>VOLUME 1</w:t>
            </w:r>
            <w:r w:rsidR="1D28B213" w:rsidRPr="2928024F">
              <w:rPr>
                <w:color w:val="000000" w:themeColor="text1"/>
              </w:rPr>
              <w:t>5</w:t>
            </w:r>
          </w:p>
          <w:p w14:paraId="5A9BE08D" w14:textId="452556C3" w:rsidR="7E80512B" w:rsidRDefault="1D28B213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928024F">
              <w:rPr>
                <w:color w:val="000000" w:themeColor="text1"/>
              </w:rPr>
              <w:t xml:space="preserve">- Período composto por subordinação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835F5E" w14:textId="105C0191" w:rsidR="7E80512B" w:rsidRDefault="1D28B213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>Anotação caderno</w:t>
            </w:r>
          </w:p>
          <w:p w14:paraId="1A3B4EF4" w14:textId="09688777" w:rsidR="7E80512B" w:rsidRDefault="1D28B213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 xml:space="preserve">Atividade </w:t>
            </w:r>
            <w:r w:rsidR="131BEB04" w:rsidRPr="2928024F">
              <w:t>no caderno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2803F" w14:textId="7B6B8EDF" w:rsidR="7E80512B" w:rsidRDefault="0011203D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7E80512B" w:rsidRPr="7E80512B">
              <w:t xml:space="preserve"> </w:t>
            </w:r>
          </w:p>
        </w:tc>
      </w:tr>
      <w:tr w:rsidR="7E80512B" w14:paraId="5A260247" w14:textId="77777777" w:rsidTr="7654C8A6">
        <w:trPr>
          <w:trHeight w:val="300"/>
        </w:trPr>
        <w:tc>
          <w:tcPr>
            <w:tcW w:w="1668" w:type="dxa"/>
            <w:vMerge/>
            <w:vAlign w:val="center"/>
          </w:tcPr>
          <w:p w14:paraId="1E2D4BB5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DB75A" w14:textId="7AEA76C1" w:rsidR="7E80512B" w:rsidRDefault="50906CAE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FA946" w14:textId="57902C28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rPr>
                <w:color w:val="000000" w:themeColor="text1"/>
              </w:rPr>
              <w:t xml:space="preserve"> </w:t>
            </w:r>
            <w:r w:rsidR="3322DAC3" w:rsidRPr="64D59AE5">
              <w:rPr>
                <w:color w:val="000000" w:themeColor="text1"/>
              </w:rPr>
              <w:t>Processo de urbanização, globalização e serviços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CFD03" w14:textId="35348746" w:rsidR="7E80512B" w:rsidRDefault="3322DAC3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rPr>
                <w:color w:val="000000" w:themeColor="text1"/>
              </w:rPr>
              <w:t>Anotações no caderno</w:t>
            </w:r>
            <w:r w:rsidR="7E80512B" w:rsidRPr="64D59AE5">
              <w:rPr>
                <w:color w:val="000000" w:themeColor="text1"/>
              </w:rPr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E3A73" w14:textId="6405AD33" w:rsidR="7E80512B" w:rsidRDefault="1FD90BA2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Problemas sociais </w:t>
            </w:r>
            <w:r w:rsidR="7E80512B" w:rsidRPr="64D59AE5">
              <w:t xml:space="preserve"> </w:t>
            </w:r>
            <w:r w:rsidR="4366DE73" w:rsidRPr="64D59AE5">
              <w:t>e urbanização</w:t>
            </w:r>
          </w:p>
        </w:tc>
      </w:tr>
      <w:tr w:rsidR="7E80512B" w14:paraId="02CB832F" w14:textId="77777777" w:rsidTr="7654C8A6">
        <w:trPr>
          <w:trHeight w:val="300"/>
        </w:trPr>
        <w:tc>
          <w:tcPr>
            <w:tcW w:w="1668" w:type="dxa"/>
            <w:vMerge/>
            <w:vAlign w:val="center"/>
          </w:tcPr>
          <w:p w14:paraId="0C888EC8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CEDA7" w14:textId="20C417F9" w:rsidR="7E80512B" w:rsidRDefault="0AAED3D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7A728" w14:textId="0CFEA65C" w:rsidR="7E80512B" w:rsidRDefault="42A5CAEF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FILO PORÍFERA </w:t>
            </w:r>
            <w:r w:rsidR="7E80512B" w:rsidRPr="7654C8A6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D0786D" w14:textId="5CCE666C" w:rsidR="7E80512B" w:rsidRDefault="160D5AEB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REGISTRO DE CONTEÚDOS NO CADERNO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00D80" w14:textId="3CBD2F09" w:rsidR="7E80512B" w:rsidRDefault="160D5AEB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ATIVIDADE NO CADERNO </w:t>
            </w:r>
          </w:p>
        </w:tc>
      </w:tr>
      <w:tr w:rsidR="7E80512B" w14:paraId="425A9635" w14:textId="77777777" w:rsidTr="7654C8A6">
        <w:trPr>
          <w:trHeight w:val="300"/>
        </w:trPr>
        <w:tc>
          <w:tcPr>
            <w:tcW w:w="1668" w:type="dxa"/>
            <w:vMerge/>
            <w:vAlign w:val="center"/>
          </w:tcPr>
          <w:p w14:paraId="70984C77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34589" w14:textId="37EA1BFD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E80512B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850B8A" w14:textId="3FDF5271" w:rsidR="7E80512B" w:rsidRDefault="7E80512B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 xml:space="preserve"> </w:t>
            </w:r>
            <w:r w:rsidR="4461BF87" w:rsidRPr="2928024F">
              <w:rPr>
                <w:color w:val="000000" w:themeColor="text1"/>
              </w:rPr>
              <w:t xml:space="preserve">- Os sertanistas </w:t>
            </w:r>
          </w:p>
          <w:p w14:paraId="6A6BBE42" w14:textId="0D1F882A" w:rsidR="7E80512B" w:rsidRDefault="4461BF87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rPr>
                <w:color w:val="000000" w:themeColor="text1"/>
              </w:rPr>
              <w:t xml:space="preserve">- Bernardo de Guimarães </w:t>
            </w:r>
          </w:p>
          <w:p w14:paraId="1CD44879" w14:textId="30345C0E" w:rsidR="7E80512B" w:rsidRDefault="4461BF87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rPr>
                <w:color w:val="000000" w:themeColor="text1"/>
              </w:rPr>
              <w:t xml:space="preserve">- Visconde de Taunay </w:t>
            </w:r>
          </w:p>
          <w:p w14:paraId="15021334" w14:textId="2A5EE06F" w:rsidR="7E80512B" w:rsidRDefault="4461BF87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rPr>
                <w:color w:val="000000" w:themeColor="text1"/>
              </w:rPr>
              <w:t>- Franklin Távora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8B350" w14:textId="2E595C64" w:rsidR="7E80512B" w:rsidRDefault="4461BF87" w:rsidP="7E80512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928024F">
              <w:rPr>
                <w:color w:val="000000" w:themeColor="text1"/>
              </w:rPr>
              <w:t>Anotação caderno</w:t>
            </w:r>
          </w:p>
          <w:p w14:paraId="1ACE488E" w14:textId="171AB46C" w:rsidR="7E80512B" w:rsidRDefault="4461BF87" w:rsidP="7E80512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928024F">
              <w:rPr>
                <w:color w:val="000000" w:themeColor="text1"/>
              </w:rPr>
              <w:t>Atividade livro</w:t>
            </w:r>
            <w:r w:rsidR="7E80512B" w:rsidRPr="2928024F">
              <w:rPr>
                <w:color w:val="000000" w:themeColor="text1"/>
              </w:rPr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A0728A" w14:textId="1D649304" w:rsidR="7E80512B" w:rsidRDefault="1733B9CF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rPr>
                <w:color w:val="000000" w:themeColor="text1"/>
              </w:rPr>
              <w:t>Continuar resolução Atividade proposta</w:t>
            </w:r>
            <w:r w:rsidR="7E80512B" w:rsidRPr="2928024F">
              <w:rPr>
                <w:color w:val="000000" w:themeColor="text1"/>
              </w:rPr>
              <w:t xml:space="preserve"> </w:t>
            </w:r>
          </w:p>
        </w:tc>
      </w:tr>
    </w:tbl>
    <w:p w14:paraId="3C81F530" w14:textId="060B55F2" w:rsidR="54ECA626" w:rsidRDefault="1D543C8B" w:rsidP="7E80512B">
      <w:pPr>
        <w:tabs>
          <w:tab w:val="left" w:pos="1035"/>
        </w:tabs>
      </w:pPr>
      <w:r w:rsidRPr="7E80512B">
        <w:rPr>
          <w:rFonts w:ascii="Arial" w:eastAsia="Arial" w:hAnsi="Arial" w:cs="Arial"/>
        </w:rPr>
        <w:t xml:space="preserve"> </w:t>
      </w:r>
    </w:p>
    <w:p w14:paraId="3FDF5636" w14:textId="366CCF9F" w:rsidR="54ECA626" w:rsidRDefault="1D543C8B" w:rsidP="7E80512B">
      <w:pPr>
        <w:tabs>
          <w:tab w:val="left" w:pos="1035"/>
        </w:tabs>
      </w:pPr>
      <w:r w:rsidRPr="7E80512B">
        <w:rPr>
          <w:rFonts w:ascii="Arial" w:eastAsia="Arial" w:hAnsi="Arial" w:cs="Arial"/>
        </w:rPr>
        <w:t xml:space="preserve"> </w:t>
      </w:r>
      <w:r w:rsidRPr="7E80512B">
        <w:t xml:space="preserve">  </w:t>
      </w:r>
    </w:p>
    <w:p w14:paraId="6A55575C" w14:textId="42BD4D1C" w:rsidR="54ECA626" w:rsidRDefault="54ECA626" w:rsidP="7E80512B">
      <w:pPr>
        <w:tabs>
          <w:tab w:val="left" w:pos="1035"/>
        </w:tabs>
      </w:pPr>
    </w:p>
    <w:p w14:paraId="57575B21" w14:textId="3AB73B91" w:rsidR="54ECA626" w:rsidRDefault="1D543C8B" w:rsidP="7E80512B">
      <w:pPr>
        <w:tabs>
          <w:tab w:val="left" w:pos="1035"/>
        </w:tabs>
      </w:pPr>
      <w:r w:rsidRPr="7E80512B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1898"/>
        <w:gridCol w:w="3440"/>
        <w:gridCol w:w="3675"/>
        <w:gridCol w:w="4416"/>
      </w:tblGrid>
      <w:tr w:rsidR="7E80512B" w14:paraId="0F32D89A" w14:textId="77777777" w:rsidTr="7E6B244E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29BDC31" w14:textId="0AF51A1E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372A1CA" w14:textId="0F92278B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079A9A7" w14:textId="5D8BCFBE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160E844" w14:textId="205B77DA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1E8C409" w14:textId="41519E63" w:rsidR="7E80512B" w:rsidRDefault="7E80512B" w:rsidP="7E80512B">
            <w:pPr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E80512B" w14:paraId="0F987E75" w14:textId="77777777" w:rsidTr="7E6B244E">
        <w:trPr>
          <w:trHeight w:val="30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832D2D" w14:textId="2E59404A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07/08/2025</w:t>
            </w:r>
          </w:p>
          <w:p w14:paraId="34B246C7" w14:textId="684F4F65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Quinta-feira</w:t>
            </w:r>
          </w:p>
          <w:p w14:paraId="4EE1DF7C" w14:textId="223A6E11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  <w:color w:val="FF0000"/>
              </w:rPr>
              <w:t>(MANHÃ)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5FF38" w14:textId="13BBE3EF" w:rsidR="7E80512B" w:rsidRDefault="7A0BF87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B726C" w14:textId="7517AEBC" w:rsidR="7E80512B" w:rsidRDefault="23F0078E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Vol.19 - CICLO TRIGONOMÉTRICO</w:t>
            </w:r>
          </w:p>
          <w:p w14:paraId="60212161" w14:textId="5AE85F38" w:rsidR="7E80512B" w:rsidRDefault="23F0078E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Razões trigonométricas no triângulo retângulo; Estabelecendo razões trigonométricas; Relações entre as razões trigonométricas de ângulos complementares</w:t>
            </w:r>
            <w:r w:rsidR="7E80512B" w:rsidRPr="7E6B244E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75085" w14:textId="07583E68" w:rsidR="7E80512B" w:rsidRDefault="7E80512B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  <w:p w14:paraId="05E86E65" w14:textId="39C64A5C" w:rsidR="7E80512B" w:rsidRDefault="62BA6496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74826838" w14:textId="78ABF230" w:rsidR="7E80512B" w:rsidRDefault="62BA6496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7158B5E9" w14:textId="6C8163C2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E05AD" w14:textId="07583E68" w:rsidR="7E80512B" w:rsidRDefault="7E80512B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  <w:p w14:paraId="16D4D088" w14:textId="39C64A5C" w:rsidR="7E80512B" w:rsidRDefault="16C87764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03A48428" w14:textId="699E21A4" w:rsidR="7E80512B" w:rsidRDefault="16C87764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48B28492" w14:textId="0311D0C2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</w:tr>
      <w:tr w:rsidR="7E80512B" w14:paraId="5F4BFDC0" w14:textId="77777777" w:rsidTr="7E6B244E">
        <w:trPr>
          <w:trHeight w:val="300"/>
        </w:trPr>
        <w:tc>
          <w:tcPr>
            <w:tcW w:w="1745" w:type="dxa"/>
            <w:vMerge/>
            <w:vAlign w:val="center"/>
          </w:tcPr>
          <w:p w14:paraId="2AA36EBF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80D9A" w14:textId="704FA7BA" w:rsidR="7E80512B" w:rsidRDefault="6F6987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5483E" w14:textId="5E4D8C2B" w:rsidR="7E80512B" w:rsidRDefault="7E80512B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2A377E4">
              <w:t xml:space="preserve"> </w:t>
            </w:r>
            <w:r w:rsidR="31107A55" w:rsidRPr="72A377E4">
              <w:t xml:space="preserve">PERCURSOS FORMATIVOS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E8010" w14:textId="7A83A49F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2A377E4">
              <w:rPr>
                <w:color w:val="000000" w:themeColor="text1"/>
              </w:rPr>
              <w:t xml:space="preserve"> </w:t>
            </w:r>
            <w:r w:rsidR="1F4917E0" w:rsidRPr="72A377E4">
              <w:rPr>
                <w:color w:val="000000" w:themeColor="text1"/>
              </w:rPr>
              <w:t xml:space="preserve">CADERNO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3A614" w14:textId="065E96E8" w:rsidR="7E80512B" w:rsidRDefault="1F4917E0" w:rsidP="72A377E4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2A377E4">
              <w:rPr>
                <w:color w:val="000000" w:themeColor="text1"/>
              </w:rPr>
              <w:t xml:space="preserve">CADERNO </w:t>
            </w:r>
          </w:p>
        </w:tc>
      </w:tr>
      <w:tr w:rsidR="7E80512B" w14:paraId="327AE5C5" w14:textId="77777777" w:rsidTr="7E6B244E">
        <w:trPr>
          <w:trHeight w:val="300"/>
        </w:trPr>
        <w:tc>
          <w:tcPr>
            <w:tcW w:w="1745" w:type="dxa"/>
            <w:vMerge/>
            <w:vAlign w:val="center"/>
          </w:tcPr>
          <w:p w14:paraId="4071A85E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ABDA8" w14:textId="77D44002" w:rsidR="7E80512B" w:rsidRDefault="4A46AC3E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D45211" w14:textId="214F831D" w:rsidR="7E80512B" w:rsidRDefault="1E2072D6" w:rsidP="246C4870">
            <w:pPr>
              <w:jc w:val="center"/>
            </w:pPr>
            <w:r w:rsidRPr="246C4870">
              <w:rPr>
                <w:rFonts w:ascii="Calibri" w:eastAsia="Calibri" w:hAnsi="Calibri" w:cs="Calibri"/>
                <w:sz w:val="22"/>
                <w:szCs w:val="22"/>
              </w:rPr>
              <w:t>Estudo gráfico da cinética química</w:t>
            </w:r>
          </w:p>
          <w:p w14:paraId="69C807CB" w14:textId="0FB128C1" w:rsidR="7E80512B" w:rsidRDefault="7E80512B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18DB6" w14:textId="5F43D6DA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Registro no caderno sobre o conteúdo.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BEA1B" w14:textId="1130D0C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Atividade no caderno. </w:t>
            </w:r>
          </w:p>
        </w:tc>
      </w:tr>
      <w:tr w:rsidR="7E80512B" w14:paraId="2F171C84" w14:textId="77777777" w:rsidTr="7E6B244E">
        <w:trPr>
          <w:trHeight w:val="300"/>
        </w:trPr>
        <w:tc>
          <w:tcPr>
            <w:tcW w:w="1745" w:type="dxa"/>
            <w:vMerge/>
            <w:vAlign w:val="center"/>
          </w:tcPr>
          <w:p w14:paraId="1CBE1877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CDD04" w14:textId="30D742A8" w:rsidR="7E80512B" w:rsidRDefault="56EDAC1E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B8DD4B" w14:textId="5428CBD6" w:rsidR="7E80512B" w:rsidRDefault="6DB02845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2A377E4">
              <w:t xml:space="preserve">PRETERITO PERFECTO </w:t>
            </w:r>
            <w:r w:rsidR="3CF32B1B" w:rsidRPr="72A377E4">
              <w:t xml:space="preserve">SIMPLE IRREGULARES </w:t>
            </w:r>
            <w:r w:rsidR="7E80512B" w:rsidRPr="72A377E4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5E72E6" w14:textId="263D5513" w:rsidR="7E80512B" w:rsidRDefault="52345003" w:rsidP="7E80512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2A377E4">
              <w:t xml:space="preserve">APUNTES CUADERNO </w:t>
            </w:r>
            <w:r w:rsidR="7E80512B" w:rsidRPr="72A377E4">
              <w:t xml:space="preserve">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FF8F4" w14:textId="53C6234F" w:rsidR="7E80512B" w:rsidRDefault="0A15DC96" w:rsidP="7E80512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2A377E4">
              <w:t xml:space="preserve">ACTIVIDAD LIBRO </w:t>
            </w:r>
            <w:r w:rsidR="7E80512B" w:rsidRPr="72A377E4">
              <w:t xml:space="preserve"> </w:t>
            </w:r>
          </w:p>
        </w:tc>
      </w:tr>
      <w:tr w:rsidR="7E80512B" w14:paraId="221DB77F" w14:textId="77777777" w:rsidTr="7E6B244E">
        <w:trPr>
          <w:trHeight w:val="300"/>
        </w:trPr>
        <w:tc>
          <w:tcPr>
            <w:tcW w:w="1745" w:type="dxa"/>
            <w:vMerge/>
            <w:vAlign w:val="center"/>
          </w:tcPr>
          <w:p w14:paraId="2DD84703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9B5E3" w14:textId="166BBD47" w:rsidR="7E80512B" w:rsidRDefault="5BCF374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8D0FB" w14:textId="7517AEBC" w:rsidR="7E80512B" w:rsidRDefault="38BA5F2A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Vol.19 - CICLO TRIGONOMÉTRICO</w:t>
            </w:r>
          </w:p>
          <w:p w14:paraId="2EF57AB1" w14:textId="4CD011EC" w:rsidR="7E80512B" w:rsidRDefault="38BA5F2A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Razões trigonométricas no triângulo retângulo; Estabelecendo razões trigonométricas; Relações entre as razões trigonométricas de ângulos complementares</w:t>
            </w:r>
            <w:r w:rsidR="7E80512B" w:rsidRPr="7E6B244E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5CB45D" w14:textId="07583E68" w:rsidR="7E80512B" w:rsidRDefault="7E80512B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  <w:p w14:paraId="0AB75683" w14:textId="39C64A5C" w:rsidR="7E80512B" w:rsidRDefault="4665C378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4CCCCE90" w14:textId="3EF74E48" w:rsidR="7E80512B" w:rsidRDefault="4665C378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5B0BCFC8" w14:textId="69D40971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E6B244E">
              <w:rPr>
                <w:color w:val="000000" w:themeColor="text1"/>
              </w:rPr>
              <w:t xml:space="preserve">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DEBF70" w14:textId="07583E68" w:rsidR="7E80512B" w:rsidRDefault="7E80512B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  <w:p w14:paraId="727278FC" w14:textId="39C64A5C" w:rsidR="7E80512B" w:rsidRDefault="320A944E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4894256B" w14:textId="4D2861A4" w:rsidR="7E80512B" w:rsidRDefault="320A944E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0F972F73" w14:textId="09410B30" w:rsidR="7E80512B" w:rsidRDefault="7E80512B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E6B244E">
              <w:rPr>
                <w:color w:val="000000" w:themeColor="text1"/>
              </w:rPr>
              <w:t xml:space="preserve"> </w:t>
            </w:r>
          </w:p>
        </w:tc>
      </w:tr>
      <w:tr w:rsidR="7E80512B" w14:paraId="5AF6B4B0" w14:textId="77777777" w:rsidTr="7E6B244E">
        <w:trPr>
          <w:trHeight w:val="300"/>
        </w:trPr>
        <w:tc>
          <w:tcPr>
            <w:tcW w:w="1745" w:type="dxa"/>
            <w:vMerge/>
            <w:vAlign w:val="center"/>
          </w:tcPr>
          <w:p w14:paraId="32D8EB38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89C94C" w14:textId="19745780" w:rsidR="7E80512B" w:rsidRDefault="75C63AB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DF2B92" w14:textId="2AF7E54C" w:rsidR="7E80512B" w:rsidRDefault="323A661B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rPr>
                <w:rFonts w:ascii="Calibri" w:eastAsia="Calibri" w:hAnsi="Calibri" w:cs="Calibri"/>
                <w:sz w:val="22"/>
                <w:szCs w:val="22"/>
              </w:rPr>
              <w:t>Condições para a ocorrência das reações</w:t>
            </w:r>
            <w:r w:rsidR="7E80512B" w:rsidRPr="246C4870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BBCA17" w14:textId="5F43D6DA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Registro no caderno sobre o conteúdo.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D592C2" w14:textId="1130D0C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Atividade no caderno. </w:t>
            </w:r>
          </w:p>
        </w:tc>
      </w:tr>
    </w:tbl>
    <w:p w14:paraId="694264F6" w14:textId="0F0FED8D" w:rsidR="54ECA626" w:rsidRDefault="1D543C8B" w:rsidP="7E80512B">
      <w:pPr>
        <w:tabs>
          <w:tab w:val="left" w:pos="1335"/>
          <w:tab w:val="left" w:pos="1755"/>
        </w:tabs>
      </w:pPr>
      <w:r w:rsidRPr="7E80512B">
        <w:t xml:space="preserve">  </w:t>
      </w:r>
    </w:p>
    <w:p w14:paraId="57ACDD99" w14:textId="10DBEA39" w:rsidR="54ECA626" w:rsidRDefault="54ECA626" w:rsidP="7E80512B">
      <w:pPr>
        <w:tabs>
          <w:tab w:val="left" w:pos="1335"/>
          <w:tab w:val="left" w:pos="1755"/>
        </w:tabs>
      </w:pPr>
    </w:p>
    <w:p w14:paraId="32DB146C" w14:textId="480FFC6D" w:rsidR="54ECA626" w:rsidRDefault="54ECA626" w:rsidP="7E80512B">
      <w:pPr>
        <w:tabs>
          <w:tab w:val="left" w:pos="1335"/>
          <w:tab w:val="left" w:pos="1755"/>
        </w:tabs>
      </w:pPr>
    </w:p>
    <w:p w14:paraId="2A5BB0BE" w14:textId="321F8921" w:rsidR="54ECA626" w:rsidRDefault="1D543C8B" w:rsidP="7E80512B">
      <w:pPr>
        <w:tabs>
          <w:tab w:val="left" w:pos="1335"/>
          <w:tab w:val="left" w:pos="1755"/>
        </w:tabs>
      </w:pPr>
      <w:r w:rsidRPr="7E80512B">
        <w:t xml:space="preserve"> </w:t>
      </w:r>
    </w:p>
    <w:tbl>
      <w:tblPr>
        <w:tblStyle w:val="Tabelacomgrade"/>
        <w:tblW w:w="15189" w:type="dxa"/>
        <w:tblLayout w:type="fixed"/>
        <w:tblLook w:val="04A0" w:firstRow="1" w:lastRow="0" w:firstColumn="1" w:lastColumn="0" w:noHBand="0" w:noVBand="1"/>
      </w:tblPr>
      <w:tblGrid>
        <w:gridCol w:w="1745"/>
        <w:gridCol w:w="1898"/>
        <w:gridCol w:w="3440"/>
        <w:gridCol w:w="3675"/>
        <w:gridCol w:w="4431"/>
      </w:tblGrid>
      <w:tr w:rsidR="7E80512B" w14:paraId="221CDB0A" w14:textId="77777777" w:rsidTr="0011203D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A2DFEC3" w14:textId="44A177B2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BB0542" w14:textId="0BABF519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20F1BBD" w14:textId="7E2BA3EC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E749303" w14:textId="63114C65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2958A0" w14:textId="0B9AC30B" w:rsidR="7E80512B" w:rsidRDefault="7E80512B" w:rsidP="7E80512B">
            <w:pPr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E80512B" w14:paraId="06B4E92E" w14:textId="77777777" w:rsidTr="0011203D">
        <w:trPr>
          <w:trHeight w:val="30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A526AF" w14:textId="0EE9FEF9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07/08/2025</w:t>
            </w:r>
          </w:p>
          <w:p w14:paraId="1A33CD9D" w14:textId="185E6C9E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Quinta-feira</w:t>
            </w:r>
          </w:p>
          <w:p w14:paraId="79CB1A81" w14:textId="0EA5F9F5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50F0E" w14:textId="133C5FDF" w:rsidR="7E80512B" w:rsidRDefault="576E339B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ArgArt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A29A26" w14:textId="1B2E82FA" w:rsidR="7E80512B" w:rsidRDefault="7E80512B" w:rsidP="7E80512B">
            <w:pPr>
              <w:spacing w:line="257" w:lineRule="auto"/>
              <w:jc w:val="center"/>
            </w:pPr>
            <w:r w:rsidRPr="2300FF82">
              <w:t xml:space="preserve"> </w:t>
            </w:r>
            <w:r w:rsidR="7C3A6E9E" w:rsidRPr="2300FF82">
              <w:t>Diferenciada.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B1B196" w14:textId="404BAF78" w:rsidR="7E80512B" w:rsidRDefault="7C3A6E9E" w:rsidP="2300FF8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>Diferenciada.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D7FAFA" w14:textId="41B33707" w:rsidR="7E80512B" w:rsidRDefault="7C3A6E9E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>x</w:t>
            </w:r>
            <w:r w:rsidR="7E80512B" w:rsidRPr="2300FF82">
              <w:t xml:space="preserve"> </w:t>
            </w:r>
          </w:p>
        </w:tc>
      </w:tr>
      <w:tr w:rsidR="7E80512B" w14:paraId="0FA5BE56" w14:textId="77777777" w:rsidTr="0011203D">
        <w:trPr>
          <w:trHeight w:val="300"/>
        </w:trPr>
        <w:tc>
          <w:tcPr>
            <w:tcW w:w="1745" w:type="dxa"/>
            <w:vMerge/>
            <w:vAlign w:val="center"/>
          </w:tcPr>
          <w:p w14:paraId="0536B69C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774FE" w14:textId="64ED80BA" w:rsidR="7E80512B" w:rsidRDefault="0DF59F87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276B5A" w14:textId="11E48328" w:rsidR="7E80512B" w:rsidRDefault="27850797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Aplicações da primeira lei da termodinâmica.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CD6F24" w14:textId="38888D21" w:rsidR="7E80512B" w:rsidRDefault="27850797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Registro no caderno sobre o conteúdo.</w:t>
            </w:r>
            <w:r w:rsidR="7E80512B" w:rsidRPr="64D59AE5"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462A86" w14:textId="578E684E" w:rsidR="7E80512B" w:rsidRDefault="55B75ABA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Atividade do livro didático (volume 17).</w:t>
            </w:r>
          </w:p>
          <w:p w14:paraId="1E2902CB" w14:textId="7D9ED5B3" w:rsidR="7E80512B" w:rsidRDefault="55B75ABA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Pág.</w:t>
            </w:r>
            <w:r w:rsidR="5101B561" w:rsidRPr="64D59AE5">
              <w:t xml:space="preserve"> 66, 70 e 78.</w:t>
            </w:r>
            <w:r w:rsidR="7E80512B" w:rsidRPr="64D59AE5">
              <w:t xml:space="preserve"> </w:t>
            </w:r>
          </w:p>
        </w:tc>
      </w:tr>
      <w:tr w:rsidR="7E80512B" w14:paraId="07E1B51E" w14:textId="77777777" w:rsidTr="0011203D">
        <w:trPr>
          <w:trHeight w:val="300"/>
        </w:trPr>
        <w:tc>
          <w:tcPr>
            <w:tcW w:w="1745" w:type="dxa"/>
            <w:vMerge/>
            <w:vAlign w:val="center"/>
          </w:tcPr>
          <w:p w14:paraId="2DC334AE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AE548" w14:textId="51D0CAA4" w:rsidR="7E80512B" w:rsidRDefault="62982A9A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F93B8C" w14:textId="0AD018CD" w:rsidR="7E80512B" w:rsidRDefault="7E80512B" w:rsidP="7E80512B">
            <w:pPr>
              <w:jc w:val="center"/>
            </w:pPr>
            <w:r w:rsidRPr="64D59AE5">
              <w:t xml:space="preserve"> </w:t>
            </w:r>
            <w:r w:rsidR="4C980546" w:rsidRPr="64D59AE5">
              <w:t>Decoro, linguagem, escrita e documentos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24F342" w14:textId="510F68E1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237F2302" w:rsidRPr="64D59AE5">
              <w:t>Decoro, linguagem, escrita e documentos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C7093F" w14:textId="4A2E902E" w:rsidR="7E80512B" w:rsidRDefault="237F2302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Decoro, linguagem, escrita e documentos</w:t>
            </w:r>
            <w:r w:rsidR="7E80512B" w:rsidRPr="64D59AE5">
              <w:t xml:space="preserve"> </w:t>
            </w:r>
          </w:p>
        </w:tc>
      </w:tr>
      <w:tr w:rsidR="0011203D" w14:paraId="080A5B01" w14:textId="77777777" w:rsidTr="0011203D">
        <w:trPr>
          <w:trHeight w:val="300"/>
        </w:trPr>
        <w:tc>
          <w:tcPr>
            <w:tcW w:w="1745" w:type="dxa"/>
            <w:vMerge/>
            <w:vAlign w:val="center"/>
          </w:tcPr>
          <w:p w14:paraId="2B8149ED" w14:textId="77777777" w:rsidR="0011203D" w:rsidRDefault="0011203D" w:rsidP="0011203D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5610AB" w14:textId="13A309D2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AB80D" w14:textId="2DAFD06E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Aplicações da primeira lei da termodinâmica.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CB13B5" w14:textId="261AF40D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Registro no caderno sobre o conteúdo.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CE0762" w14:textId="77777777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Atividade do livro didático (volume 17).</w:t>
            </w:r>
          </w:p>
          <w:p w14:paraId="3B7FDDB1" w14:textId="4CFE3BB4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Pág. 66, 70 e 78. </w:t>
            </w:r>
          </w:p>
        </w:tc>
      </w:tr>
    </w:tbl>
    <w:p w14:paraId="0ACCC60C" w14:textId="11D70D32" w:rsidR="54ECA626" w:rsidRDefault="1D543C8B" w:rsidP="7E80512B">
      <w:pPr>
        <w:tabs>
          <w:tab w:val="left" w:pos="1335"/>
          <w:tab w:val="left" w:pos="1755"/>
        </w:tabs>
      </w:pPr>
      <w:r w:rsidRPr="7E80512B">
        <w:rPr>
          <w:rFonts w:ascii="Arial" w:eastAsia="Arial" w:hAnsi="Arial" w:cs="Arial"/>
        </w:rPr>
        <w:t xml:space="preserve">  </w:t>
      </w:r>
    </w:p>
    <w:p w14:paraId="3A945609" w14:textId="268BF04D" w:rsidR="54ECA626" w:rsidRDefault="1D543C8B" w:rsidP="7E80512B">
      <w:pPr>
        <w:tabs>
          <w:tab w:val="left" w:pos="1335"/>
          <w:tab w:val="left" w:pos="1755"/>
        </w:tabs>
      </w:pPr>
      <w:r w:rsidRPr="7E80512B">
        <w:t xml:space="preserve"> </w:t>
      </w:r>
    </w:p>
    <w:p w14:paraId="7D5F162E" w14:textId="63A6FEB7" w:rsidR="54ECA626" w:rsidRDefault="54ECA626" w:rsidP="7E80512B">
      <w:pPr>
        <w:tabs>
          <w:tab w:val="left" w:pos="1335"/>
          <w:tab w:val="left" w:pos="1755"/>
        </w:tabs>
      </w:pPr>
    </w:p>
    <w:p w14:paraId="4F641C40" w14:textId="26E96C53" w:rsidR="54ECA626" w:rsidRDefault="54ECA626" w:rsidP="7E80512B">
      <w:pPr>
        <w:tabs>
          <w:tab w:val="left" w:pos="1335"/>
          <w:tab w:val="left" w:pos="175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1898"/>
        <w:gridCol w:w="3440"/>
        <w:gridCol w:w="3720"/>
        <w:gridCol w:w="4326"/>
      </w:tblGrid>
      <w:tr w:rsidR="7E80512B" w14:paraId="29E122E0" w14:textId="77777777" w:rsidTr="7FE382ED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5749427" w14:textId="4D07F2C1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26837F1" w14:textId="72D7FABD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FE79E7B" w14:textId="6018E6F8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FC625E4" w14:textId="62A27B1C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8138DF" w14:textId="19804D3D" w:rsidR="7E80512B" w:rsidRDefault="7E80512B" w:rsidP="7E80512B">
            <w:pPr>
              <w:spacing w:before="120" w:after="120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E80512B" w14:paraId="202DCD5F" w14:textId="77777777" w:rsidTr="7FE382ED">
        <w:trPr>
          <w:trHeight w:val="33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C07AC6" w14:textId="0C69BAE7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08/08/2025</w:t>
            </w:r>
          </w:p>
          <w:p w14:paraId="3E6274B0" w14:textId="7DD160C0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80512B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F2562" w14:textId="3021CC1C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E80512B">
              <w:rPr>
                <w:rFonts w:ascii="Arial" w:eastAsia="Arial" w:hAnsi="Arial" w:cs="Arial"/>
                <w:b/>
                <w:bCs/>
              </w:rPr>
              <w:t>S.Ecol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D98D1" w14:textId="6C877911" w:rsidR="7E80512B" w:rsidRDefault="3350F849" w:rsidP="7E80512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FE382ED">
              <w:rPr>
                <w:rFonts w:ascii="Arial" w:eastAsia="Arial" w:hAnsi="Arial" w:cs="Arial"/>
                <w:color w:val="000000" w:themeColor="text1"/>
              </w:rPr>
              <w:t>Sustentabilidade na ESAR</w:t>
            </w:r>
            <w:r w:rsidR="7E80512B" w:rsidRPr="7FE382E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6DD5A" w14:textId="0C288B9E" w:rsidR="7E80512B" w:rsidRDefault="60C2DBBB" w:rsidP="7FE382ED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FE382ED">
              <w:rPr>
                <w:color w:val="000000" w:themeColor="text1"/>
              </w:rPr>
              <w:t>X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59CE2" w14:textId="4CA9DEA4" w:rsidR="7E80512B" w:rsidRDefault="60C2DBBB" w:rsidP="7FE382ED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FE382ED">
              <w:rPr>
                <w:color w:val="000000" w:themeColor="text1"/>
              </w:rPr>
              <w:t>X</w:t>
            </w:r>
          </w:p>
        </w:tc>
      </w:tr>
      <w:tr w:rsidR="7E80512B" w14:paraId="43D26394" w14:textId="77777777" w:rsidTr="7FE382ED">
        <w:trPr>
          <w:trHeight w:val="150"/>
        </w:trPr>
        <w:tc>
          <w:tcPr>
            <w:tcW w:w="1745" w:type="dxa"/>
            <w:vMerge/>
            <w:vAlign w:val="center"/>
          </w:tcPr>
          <w:p w14:paraId="416656E0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516E7" w14:textId="4E11FE1E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E80512B">
              <w:rPr>
                <w:rFonts w:ascii="Arial" w:eastAsia="Arial" w:hAnsi="Arial" w:cs="Arial"/>
                <w:b/>
                <w:bCs/>
              </w:rPr>
              <w:t>S.Ecol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79D46" w14:textId="31B63ABF" w:rsidR="7E80512B" w:rsidRDefault="7E80512B" w:rsidP="7FE382ED">
            <w:pPr>
              <w:rPr>
                <w:rFonts w:ascii="Arial" w:eastAsia="Arial" w:hAnsi="Arial" w:cs="Arial"/>
                <w:color w:val="000000" w:themeColor="text1"/>
              </w:rPr>
            </w:pPr>
            <w:r w:rsidRPr="7FE382ED">
              <w:t xml:space="preserve"> </w:t>
            </w:r>
            <w:r w:rsidR="30AF9FC2" w:rsidRPr="7FE382ED">
              <w:rPr>
                <w:rFonts w:ascii="Arial" w:eastAsia="Arial" w:hAnsi="Arial" w:cs="Arial"/>
                <w:color w:val="000000" w:themeColor="text1"/>
              </w:rPr>
              <w:t>Sustentabilidade na ESAR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59B75" w14:textId="2AB97DF3" w:rsidR="7E80512B" w:rsidRDefault="0011203D" w:rsidP="0011203D">
            <w:pPr>
              <w:jc w:val="center"/>
            </w:pPr>
            <w:proofErr w:type="spellStart"/>
            <w:r>
              <w:t>xx</w:t>
            </w:r>
            <w:proofErr w:type="spellEnd"/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BBCCDB" w14:textId="0957A7F7" w:rsidR="7E80512B" w:rsidRDefault="0011203D" w:rsidP="0011203D">
            <w:pPr>
              <w:jc w:val="center"/>
            </w:pPr>
            <w:r>
              <w:t>x</w:t>
            </w:r>
          </w:p>
        </w:tc>
      </w:tr>
      <w:tr w:rsidR="7E80512B" w14:paraId="3DB26ABD" w14:textId="77777777" w:rsidTr="7FE382ED">
        <w:trPr>
          <w:trHeight w:val="300"/>
        </w:trPr>
        <w:tc>
          <w:tcPr>
            <w:tcW w:w="1745" w:type="dxa"/>
            <w:vMerge/>
            <w:vAlign w:val="center"/>
          </w:tcPr>
          <w:p w14:paraId="27BAC7DE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8DE15" w14:textId="4E710FC5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E80512B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F71E6" w14:textId="5EADB710" w:rsidR="7E80512B" w:rsidRDefault="7E80512B" w:rsidP="157FE8D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 </w:t>
            </w:r>
            <w:r w:rsidR="71FDFFD7" w:rsidRPr="157FE8D9">
              <w:t>Mecanismo de coesão I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B067CA" w14:textId="504837CD" w:rsidR="7E80512B" w:rsidRDefault="71FDFFD7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Atividade páginas </w:t>
            </w:r>
            <w:r w:rsidR="585BD65C" w:rsidRPr="157FE8D9">
              <w:t>07</w:t>
            </w:r>
            <w:r w:rsidRPr="157FE8D9">
              <w:t xml:space="preserve"> a </w:t>
            </w:r>
            <w:r w:rsidR="2DAD6AAC" w:rsidRPr="157FE8D9">
              <w:t>13</w:t>
            </w:r>
            <w:r w:rsidR="41A42587" w:rsidRPr="157FE8D9">
              <w:t xml:space="preserve"> </w:t>
            </w:r>
            <w:r w:rsidRPr="157FE8D9">
              <w:t>(caderno mai</w:t>
            </w:r>
            <w:r w:rsidR="30C9A378" w:rsidRPr="157FE8D9">
              <w:t>s volume 13 a 18</w:t>
            </w:r>
            <w:r w:rsidRPr="157FE8D9">
              <w:t xml:space="preserve"> </w:t>
            </w:r>
            <w:r w:rsidR="7E80512B" w:rsidRPr="157FE8D9">
              <w:t xml:space="preserve"> 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6947E" w14:textId="02D36B20" w:rsidR="7E80512B" w:rsidRDefault="0011203D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7E80512B" w:rsidRPr="7E80512B">
              <w:t xml:space="preserve"> </w:t>
            </w:r>
          </w:p>
        </w:tc>
      </w:tr>
      <w:tr w:rsidR="7E80512B" w14:paraId="153C23D7" w14:textId="77777777" w:rsidTr="7FE382ED">
        <w:trPr>
          <w:trHeight w:val="300"/>
        </w:trPr>
        <w:tc>
          <w:tcPr>
            <w:tcW w:w="1745" w:type="dxa"/>
            <w:vMerge/>
            <w:vAlign w:val="center"/>
          </w:tcPr>
          <w:p w14:paraId="12339599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E90DD" w14:textId="0089FEE2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E80512B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37465" w14:textId="6FDAC2C5" w:rsidR="7E80512B" w:rsidRDefault="2BF7571F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>Mecanismo de coesão I</w:t>
            </w:r>
            <w:r w:rsidR="7E80512B" w:rsidRPr="157FE8D9">
              <w:t xml:space="preserve"> 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179D0" w14:textId="6375A0C9" w:rsidR="7E80512B" w:rsidRDefault="12A39C8D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Atividade páginas 15 </w:t>
            </w:r>
            <w:proofErr w:type="gramStart"/>
            <w:r w:rsidRPr="157FE8D9">
              <w:t xml:space="preserve">a </w:t>
            </w:r>
            <w:r w:rsidR="69CE31F3" w:rsidRPr="157FE8D9">
              <w:t xml:space="preserve"> </w:t>
            </w:r>
            <w:r w:rsidRPr="157FE8D9">
              <w:t>27</w:t>
            </w:r>
            <w:proofErr w:type="gramEnd"/>
            <w:r w:rsidRPr="157FE8D9">
              <w:t xml:space="preserve"> (caderno mais volume 13 a 18  </w:t>
            </w:r>
          </w:p>
          <w:p w14:paraId="1BA26916" w14:textId="306EC08D" w:rsidR="7E80512B" w:rsidRDefault="7E80512B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 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C7148" w14:textId="2E94027B" w:rsidR="7E80512B" w:rsidRDefault="0011203D" w:rsidP="0011203D">
            <w:pPr>
              <w:spacing w:line="360" w:lineRule="auto"/>
              <w:jc w:val="center"/>
            </w:pPr>
            <w:r>
              <w:t>x</w:t>
            </w:r>
          </w:p>
        </w:tc>
      </w:tr>
      <w:tr w:rsidR="7E80512B" w14:paraId="25B2331B" w14:textId="77777777" w:rsidTr="7FE382ED">
        <w:trPr>
          <w:trHeight w:val="285"/>
        </w:trPr>
        <w:tc>
          <w:tcPr>
            <w:tcW w:w="1745" w:type="dxa"/>
            <w:vMerge/>
            <w:vAlign w:val="center"/>
          </w:tcPr>
          <w:p w14:paraId="18F505DD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9EEEE" w14:textId="698AD1C4" w:rsidR="7E80512B" w:rsidRDefault="760D51F6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F56ED" w14:textId="7F2FEDC1" w:rsidR="7E80512B" w:rsidRDefault="7E80512B" w:rsidP="7E80512B">
            <w:pPr>
              <w:jc w:val="center"/>
            </w:pPr>
            <w:r w:rsidRPr="7E80512B">
              <w:t xml:space="preserve"> </w:t>
            </w:r>
            <w:r w:rsidR="0011203D">
              <w:t>x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47982" w14:textId="44647128" w:rsidR="7E80512B" w:rsidRDefault="0011203D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proofErr w:type="spellStart"/>
            <w:r>
              <w:t>xx</w:t>
            </w:r>
            <w:proofErr w:type="spellEnd"/>
            <w:r w:rsidR="7E80512B" w:rsidRPr="7E80512B">
              <w:t xml:space="preserve"> 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1908B" w14:textId="5C55E345" w:rsidR="7E80512B" w:rsidRDefault="0011203D" w:rsidP="7E80512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7E80512B" w:rsidRPr="7E80512B">
              <w:t xml:space="preserve"> </w:t>
            </w:r>
          </w:p>
        </w:tc>
      </w:tr>
    </w:tbl>
    <w:p w14:paraId="3C754582" w14:textId="6AC3D80B" w:rsidR="54ECA626" w:rsidRDefault="54ECA626" w:rsidP="7E80512B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2F45E9F7" w14:textId="6F01225E" w:rsidR="54ECA626" w:rsidRDefault="54ECA626" w:rsidP="7E80512B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216FA181" w14:textId="2FC6F604" w:rsidR="54ECA626" w:rsidRDefault="54ECA626" w:rsidP="7E80512B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0"/>
        <w:gridCol w:w="1680"/>
        <w:gridCol w:w="2881"/>
        <w:gridCol w:w="3990"/>
        <w:gridCol w:w="4543"/>
      </w:tblGrid>
      <w:tr w:rsidR="6CC2B0B8" w14:paraId="5972D95C" w14:textId="77777777" w:rsidTr="425FD461">
        <w:trPr>
          <w:trHeight w:val="300"/>
        </w:trPr>
        <w:tc>
          <w:tcPr>
            <w:tcW w:w="15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D088ADF" w14:textId="0C14BEB9" w:rsidR="6CC2B0B8" w:rsidRDefault="6CC2B0B8" w:rsidP="6CC2B0B8">
            <w:pPr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sz w:val="31"/>
                <w:szCs w:val="31"/>
              </w:rPr>
              <w:t>2ª SÉRIE A – ENSINO MÉDIO</w:t>
            </w:r>
          </w:p>
        </w:tc>
      </w:tr>
      <w:tr w:rsidR="6CC2B0B8" w14:paraId="2C3E5B45" w14:textId="77777777" w:rsidTr="425FD461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3F61DEC" w14:textId="6F63B80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E37F9A" w14:textId="784EC39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09CE7D" w14:textId="40FB7E26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FA275F" w14:textId="55770F6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12D3E7" w14:textId="54C96AA8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57B527F3" w14:textId="77777777" w:rsidTr="425FD461">
        <w:trPr>
          <w:trHeight w:val="300"/>
        </w:trPr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A47A63" w14:textId="4CD9F317" w:rsidR="374F7170" w:rsidRDefault="374F717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11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878F2C6" w14:textId="528329C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186D8BB3" w14:textId="4B18F3A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proofErr w:type="gramStart"/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 MANHÃ</w:t>
            </w:r>
            <w:proofErr w:type="gramEnd"/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 xml:space="preserve"> )</w:t>
            </w:r>
          </w:p>
          <w:p w14:paraId="2766E37B" w14:textId="1D31B47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C06D9" w14:textId="24D229C7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C9EA7" w14:textId="2622262F" w:rsidR="6CC2B0B8" w:rsidRDefault="6517A815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Os elementos chave da filosofia cartesiana</w:t>
            </w:r>
            <w:r w:rsidR="20A352A8" w:rsidRPr="425FD461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6EB3E" w14:textId="3F00CB53" w:rsidR="6CC2B0B8" w:rsidRDefault="4FF3DBE6" w:rsidP="425FD4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O método da dúvida e suas etapas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B6713" w14:textId="49D4568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</w:p>
        </w:tc>
      </w:tr>
      <w:tr w:rsidR="6CC2B0B8" w14:paraId="0417CB55" w14:textId="77777777" w:rsidTr="425FD461">
        <w:trPr>
          <w:trHeight w:val="300"/>
        </w:trPr>
        <w:tc>
          <w:tcPr>
            <w:tcW w:w="2010" w:type="dxa"/>
            <w:vMerge/>
          </w:tcPr>
          <w:p w14:paraId="30146D5F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1EB03" w14:textId="5AAFF803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61AF1" w14:textId="0D4C4A65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  <w:r w:rsidR="1A17F841" w:rsidRPr="7E6B244E">
              <w:t>VOL. 19 – CICLO TRIGONOMÉTRICO</w:t>
            </w:r>
          </w:p>
          <w:p w14:paraId="05D29F68" w14:textId="5EE06D6A" w:rsidR="6CC2B0B8" w:rsidRDefault="1A17F841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Arcos e ângulos na circunferência; Grau e </w:t>
            </w:r>
            <w:r w:rsidRPr="7E6B244E">
              <w:lastRenderedPageBreak/>
              <w:t>radiano; Relação entre a medida do ângulo central e o comprimento do arco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999C2" w14:textId="39C64A5C" w:rsidR="6CC2B0B8" w:rsidRDefault="47813A85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lastRenderedPageBreak/>
              <w:t>Atividades propostas no livro e no Caderno Mais</w:t>
            </w:r>
          </w:p>
          <w:p w14:paraId="0F44BD36" w14:textId="3EF74E48" w:rsidR="6CC2B0B8" w:rsidRDefault="47813A85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613114EC" w14:textId="213E6E40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3DB5F" w14:textId="39C64A5C" w:rsidR="6CC2B0B8" w:rsidRDefault="185DA93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03180866" w14:textId="3EF74E48" w:rsidR="6CC2B0B8" w:rsidRDefault="185DA93D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3E8F8016" w14:textId="735E0000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</w:tr>
      <w:tr w:rsidR="6CC2B0B8" w14:paraId="5F9A2EB1" w14:textId="77777777" w:rsidTr="425FD461">
        <w:trPr>
          <w:trHeight w:val="300"/>
        </w:trPr>
        <w:tc>
          <w:tcPr>
            <w:tcW w:w="2010" w:type="dxa"/>
            <w:vMerge/>
          </w:tcPr>
          <w:p w14:paraId="7B81CCE4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8CB76E" w14:textId="322F494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03A0D" w14:textId="2465B828" w:rsidR="6CC2B0B8" w:rsidRDefault="66C4A9B5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Hierarquia das cidades e redes urbanas</w:t>
            </w:r>
            <w:r w:rsidR="14D3BAA0" w:rsidRPr="64D59AE5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1BE9C1" w14:textId="2534F074" w:rsidR="6CC2B0B8" w:rsidRDefault="26ACAE7F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Anotações no caderno</w:t>
            </w:r>
            <w:r w:rsidR="14D3BAA0" w:rsidRPr="64D59AE5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A2004" w14:textId="2AC93331" w:rsidR="6CC2B0B8" w:rsidRDefault="12F81EC6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X</w:t>
            </w:r>
            <w:r w:rsidR="14D3BAA0" w:rsidRPr="64D59AE5">
              <w:t xml:space="preserve"> </w:t>
            </w:r>
          </w:p>
        </w:tc>
      </w:tr>
      <w:tr w:rsidR="6CC2B0B8" w14:paraId="6E622F3A" w14:textId="77777777" w:rsidTr="425FD461">
        <w:trPr>
          <w:trHeight w:val="300"/>
        </w:trPr>
        <w:tc>
          <w:tcPr>
            <w:tcW w:w="2010" w:type="dxa"/>
            <w:vMerge/>
          </w:tcPr>
          <w:p w14:paraId="0F90B792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2D6FE" w14:textId="2645DB4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143D0" w14:textId="021A2265" w:rsidR="6CC2B0B8" w:rsidRDefault="5FDBBFAB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Desenvolvimento biológico e envelhecimento social</w:t>
            </w:r>
            <w:r w:rsidR="20A352A8" w:rsidRPr="425FD461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5A5AF" w14:textId="494276D0" w:rsidR="6CC2B0B8" w:rsidRDefault="40D6B146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Anotações no caderno</w:t>
            </w:r>
            <w:r w:rsidR="20A352A8" w:rsidRPr="425FD461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EB55F" w14:textId="65FCC2CD" w:rsidR="6CC2B0B8" w:rsidRDefault="0011203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6CC2B0B8" w:rsidRPr="6CC2B0B8">
              <w:t xml:space="preserve"> </w:t>
            </w:r>
          </w:p>
        </w:tc>
      </w:tr>
      <w:tr w:rsidR="6CC2B0B8" w14:paraId="52C5D79F" w14:textId="77777777" w:rsidTr="425FD461">
        <w:trPr>
          <w:trHeight w:val="300"/>
        </w:trPr>
        <w:tc>
          <w:tcPr>
            <w:tcW w:w="2010" w:type="dxa"/>
            <w:vMerge/>
          </w:tcPr>
          <w:p w14:paraId="5F158704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DD54B" w14:textId="15791FE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89D5AD" w14:textId="764B25AC" w:rsidR="6CC2B0B8" w:rsidRDefault="68ACAFE0" w:rsidP="292802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 xml:space="preserve"> </w:t>
            </w:r>
            <w:r w:rsidR="3FC10F56" w:rsidRPr="2928024F">
              <w:rPr>
                <w:color w:val="000000" w:themeColor="text1"/>
              </w:rPr>
              <w:t>- Regionalismo documental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CF9F13" w14:textId="441AF65D" w:rsidR="6CC2B0B8" w:rsidRDefault="3FC10F56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>Anotação caderno</w:t>
            </w:r>
          </w:p>
          <w:p w14:paraId="118D767A" w14:textId="3A1CAB37" w:rsidR="6CC2B0B8" w:rsidRDefault="3FC10F56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>Atividade livro</w:t>
            </w:r>
            <w:r w:rsidR="68ACAFE0" w:rsidRPr="2928024F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3E35F6" w14:textId="7236FB80" w:rsidR="6CC2B0B8" w:rsidRDefault="71450447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>Continuar resolução Atividade proposta</w:t>
            </w:r>
            <w:r w:rsidR="68ACAFE0" w:rsidRPr="2928024F">
              <w:t xml:space="preserve"> </w:t>
            </w:r>
          </w:p>
        </w:tc>
      </w:tr>
      <w:tr w:rsidR="6CC2B0B8" w14:paraId="59301BBB" w14:textId="77777777" w:rsidTr="425FD461">
        <w:trPr>
          <w:trHeight w:val="300"/>
        </w:trPr>
        <w:tc>
          <w:tcPr>
            <w:tcW w:w="2010" w:type="dxa"/>
            <w:vMerge/>
          </w:tcPr>
          <w:p w14:paraId="433C40DE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2ADE4" w14:textId="63E0F16F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0502F" w14:textId="292A8CEF" w:rsidR="6CC2B0B8" w:rsidRDefault="691D56AC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>Revolução de 183</w:t>
            </w:r>
            <w:r w:rsidR="6918673F" w:rsidRPr="193011FF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6223D3" w14:textId="49BC599D" w:rsidR="6CC2B0B8" w:rsidRDefault="6918673F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 xml:space="preserve"> </w:t>
            </w:r>
            <w:r w:rsidR="2B7D80EE" w:rsidRPr="193011FF">
              <w:t>Anotações no caderno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780F2C" w14:textId="5DCD0791" w:rsidR="6CC2B0B8" w:rsidRDefault="2B7D80EE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 xml:space="preserve">Atividade do livro págs. 98 e 99 </w:t>
            </w:r>
          </w:p>
          <w:p w14:paraId="1378E372" w14:textId="4C71E47A" w:rsidR="6CC2B0B8" w:rsidRDefault="2B7D80EE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 xml:space="preserve">(VOLUME 19) </w:t>
            </w:r>
            <w:r w:rsidR="6918673F" w:rsidRPr="193011FF">
              <w:t xml:space="preserve"> </w:t>
            </w:r>
          </w:p>
        </w:tc>
      </w:tr>
    </w:tbl>
    <w:p w14:paraId="356D6A47" w14:textId="01B01B03" w:rsidR="0E88216C" w:rsidRDefault="0E88216C" w:rsidP="6CC2B0B8">
      <w:pPr>
        <w:tabs>
          <w:tab w:val="left" w:pos="8355"/>
        </w:tabs>
      </w:pPr>
      <w:r w:rsidRPr="6CC2B0B8">
        <w:rPr>
          <w:rFonts w:ascii="Arial" w:eastAsia="Arial" w:hAnsi="Arial" w:cs="Arial"/>
        </w:rPr>
        <w:t xml:space="preserve">  </w:t>
      </w:r>
    </w:p>
    <w:p w14:paraId="26A2DD1F" w14:textId="2FE07A37" w:rsidR="0E88216C" w:rsidRDefault="0E88216C" w:rsidP="6CC2B0B8">
      <w:pPr>
        <w:tabs>
          <w:tab w:val="left" w:pos="8355"/>
        </w:tabs>
      </w:pPr>
      <w:r w:rsidRPr="6CC2B0B8">
        <w:t xml:space="preserve">  </w:t>
      </w:r>
    </w:p>
    <w:p w14:paraId="5936C8A1" w14:textId="74DEECBC" w:rsidR="0E88216C" w:rsidRDefault="0E88216C" w:rsidP="6CC2B0B8">
      <w:pPr>
        <w:tabs>
          <w:tab w:val="left" w:pos="8355"/>
        </w:tabs>
      </w:pPr>
      <w:r w:rsidRPr="6CC2B0B8">
        <w:t xml:space="preserve"> </w:t>
      </w:r>
    </w:p>
    <w:p w14:paraId="6D50E25E" w14:textId="7C8B6266" w:rsidR="6CC2B0B8" w:rsidRDefault="6CC2B0B8" w:rsidP="6CC2B0B8">
      <w:pPr>
        <w:tabs>
          <w:tab w:val="left" w:pos="83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35"/>
        <w:gridCol w:w="1760"/>
        <w:gridCol w:w="2876"/>
        <w:gridCol w:w="3975"/>
        <w:gridCol w:w="4537"/>
      </w:tblGrid>
      <w:tr w:rsidR="6CC2B0B8" w14:paraId="0824167E" w14:textId="77777777" w:rsidTr="2300FF82">
        <w:trPr>
          <w:trHeight w:val="30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F1793CE" w14:textId="4A920A0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545FE4" w14:textId="257FD0D3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3417948" w14:textId="0927695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8BA4745" w14:textId="4216843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FC475A4" w14:textId="45B11CB2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1CF9B6F0" w14:textId="77777777" w:rsidTr="2300FF82">
        <w:trPr>
          <w:trHeight w:val="30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C625A9" w14:textId="359CE762" w:rsidR="64663783" w:rsidRDefault="64663783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11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0677010" w14:textId="7A40F14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08773E97" w14:textId="72F4C6A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 TARDE )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78275" w14:textId="3E6F32A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AF7BA" w14:textId="65B55F80" w:rsidR="6CC2B0B8" w:rsidRDefault="7F00D34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 xml:space="preserve"> </w:t>
            </w:r>
            <w:r w:rsidR="5A212562" w:rsidRPr="2300FF82">
              <w:t>Tomando decisões.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84E85B" w14:textId="4D2D4A85" w:rsidR="6CC2B0B8" w:rsidRDefault="7F00D34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 xml:space="preserve"> </w:t>
            </w:r>
            <w:r w:rsidR="0EBE6D79" w:rsidRPr="2300FF82">
              <w:t>Abordagens de conteúdo.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5609C6" w14:textId="221B37B2" w:rsidR="6CC2B0B8" w:rsidRDefault="0EBE6D79" w:rsidP="2300FF8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>Roteiro de Estudo.</w:t>
            </w:r>
          </w:p>
        </w:tc>
      </w:tr>
      <w:tr w:rsidR="6CC2B0B8" w14:paraId="29B00936" w14:textId="77777777" w:rsidTr="2300FF82">
        <w:trPr>
          <w:trHeight w:val="300"/>
        </w:trPr>
        <w:tc>
          <w:tcPr>
            <w:tcW w:w="1935" w:type="dxa"/>
            <w:vMerge/>
          </w:tcPr>
          <w:p w14:paraId="0380CA8C" w14:textId="77777777" w:rsidR="00F7476F" w:rsidRDefault="00F7476F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1B27D" w14:textId="3FAE50F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B1B2D5" w14:textId="479FFF4F" w:rsidR="6CC2B0B8" w:rsidRDefault="3D1FF8B9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FILO CNIDÁRIA </w:t>
            </w:r>
            <w:r w:rsidR="118758AD" w:rsidRPr="7654C8A6">
              <w:t xml:space="preserve">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5E884A" w14:textId="5C19544D" w:rsidR="6CC2B0B8" w:rsidRDefault="001F9C4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REGISTRO DE CONTEÚDOS NO CADERNO </w:t>
            </w:r>
            <w:r w:rsidR="118758AD" w:rsidRPr="7654C8A6">
              <w:t xml:space="preserve">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EE1178" w14:textId="48047D6C" w:rsidR="6CC2B0B8" w:rsidRDefault="6E6318BB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ATIVIDADE NO CADERNO </w:t>
            </w:r>
          </w:p>
        </w:tc>
      </w:tr>
      <w:tr w:rsidR="6CC2B0B8" w14:paraId="45EA9F8E" w14:textId="77777777" w:rsidTr="2300FF82">
        <w:trPr>
          <w:trHeight w:val="300"/>
        </w:trPr>
        <w:tc>
          <w:tcPr>
            <w:tcW w:w="1935" w:type="dxa"/>
            <w:vMerge/>
          </w:tcPr>
          <w:p w14:paraId="1A8F678F" w14:textId="77777777" w:rsidR="00F7476F" w:rsidRDefault="00F7476F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7AD4C" w14:textId="75F30B1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E74F95" w14:textId="22E0AFA5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  <w:r w:rsidR="6FE819E3" w:rsidRPr="7E6B244E">
              <w:t>VOL. 19 – CICLO TRIGONOMÉTRICO</w:t>
            </w:r>
          </w:p>
          <w:p w14:paraId="5353AD49" w14:textId="5EE06D6A" w:rsidR="6CC2B0B8" w:rsidRDefault="6FE819E3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Arcos e ângulos na circunferência; Grau e </w:t>
            </w:r>
            <w:r w:rsidRPr="7E6B244E">
              <w:lastRenderedPageBreak/>
              <w:t>radiano; Relação entre a medida do ângulo central e o comprimento do arco</w:t>
            </w:r>
          </w:p>
          <w:p w14:paraId="631222C1" w14:textId="5195C5C4" w:rsidR="6CC2B0B8" w:rsidRDefault="6CC2B0B8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6B273A" w14:textId="39C64A5C" w:rsidR="6CC2B0B8" w:rsidRDefault="25613E61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lastRenderedPageBreak/>
              <w:t>Atividades propostas no livro e no Caderno Mais</w:t>
            </w:r>
          </w:p>
          <w:p w14:paraId="4F23D904" w14:textId="3EF74E48" w:rsidR="6CC2B0B8" w:rsidRDefault="25613E61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6379B683" w14:textId="3B4A4BEB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009C92" w14:textId="39C64A5C" w:rsidR="6CC2B0B8" w:rsidRDefault="51107B41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70B2161D" w14:textId="3EF74E48" w:rsidR="6CC2B0B8" w:rsidRDefault="51107B41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6D46594B" w14:textId="2597F877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</w:tr>
      <w:tr w:rsidR="6CC2B0B8" w14:paraId="6BA4C673" w14:textId="77777777" w:rsidTr="2300FF82">
        <w:trPr>
          <w:trHeight w:val="300"/>
        </w:trPr>
        <w:tc>
          <w:tcPr>
            <w:tcW w:w="1935" w:type="dxa"/>
            <w:vMerge/>
          </w:tcPr>
          <w:p w14:paraId="3FC673D5" w14:textId="77777777" w:rsidR="00F7476F" w:rsidRDefault="00F7476F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7BB11" w14:textId="4709F51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E99006" w14:textId="52C58250" w:rsidR="6CC2B0B8" w:rsidRDefault="118758AD" w:rsidP="7654C8A6">
            <w:pPr>
              <w:spacing w:line="360" w:lineRule="auto"/>
              <w:jc w:val="center"/>
            </w:pPr>
            <w:r w:rsidRPr="7654C8A6">
              <w:t xml:space="preserve"> </w:t>
            </w:r>
            <w:r w:rsidR="1AFD474F" w:rsidRPr="7654C8A6">
              <w:t>FILO CNIDÁRIA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24A578" w14:textId="754756BA" w:rsidR="6CC2B0B8" w:rsidRDefault="1AFD474F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>REGISTRO DE CONTEÚDOS NO CADERNO</w:t>
            </w:r>
            <w:r w:rsidR="118758AD" w:rsidRPr="7654C8A6">
              <w:t xml:space="preserve">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E7811B" w14:textId="37A20FE6" w:rsidR="6CC2B0B8" w:rsidRDefault="69E6A05B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>ATIVIDADE NO CADERNO</w:t>
            </w:r>
            <w:r w:rsidR="118758AD" w:rsidRPr="7654C8A6">
              <w:t xml:space="preserve"> </w:t>
            </w:r>
          </w:p>
        </w:tc>
      </w:tr>
    </w:tbl>
    <w:p w14:paraId="255754F5" w14:textId="1579A25F" w:rsidR="0E88216C" w:rsidRDefault="0E88216C" w:rsidP="6CC2B0B8">
      <w:pPr>
        <w:tabs>
          <w:tab w:val="left" w:pos="8355"/>
        </w:tabs>
      </w:pPr>
      <w:r w:rsidRPr="6CC2B0B8">
        <w:t xml:space="preserve"> </w:t>
      </w:r>
    </w:p>
    <w:p w14:paraId="5A672936" w14:textId="5B930234" w:rsidR="0E88216C" w:rsidRDefault="0E88216C" w:rsidP="6CC2B0B8">
      <w:pPr>
        <w:tabs>
          <w:tab w:val="left" w:pos="8355"/>
        </w:tabs>
      </w:pPr>
      <w:r w:rsidRPr="6CC2B0B8">
        <w:t xml:space="preserve"> </w:t>
      </w:r>
    </w:p>
    <w:p w14:paraId="587641A9" w14:textId="77FA8096" w:rsidR="0E88216C" w:rsidRDefault="0E88216C" w:rsidP="6CC2B0B8">
      <w:pPr>
        <w:tabs>
          <w:tab w:val="left" w:pos="8355"/>
        </w:tabs>
      </w:pPr>
      <w:r w:rsidRPr="6CC2B0B8">
        <w:t xml:space="preserve"> </w:t>
      </w:r>
    </w:p>
    <w:p w14:paraId="130102EA" w14:textId="3EE8765B" w:rsidR="0E88216C" w:rsidRDefault="0E88216C" w:rsidP="6CC2B0B8">
      <w:pPr>
        <w:tabs>
          <w:tab w:val="left" w:pos="8355"/>
        </w:tabs>
      </w:pPr>
      <w:r w:rsidRPr="6CC2B0B8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822"/>
        <w:gridCol w:w="3082"/>
        <w:gridCol w:w="3930"/>
        <w:gridCol w:w="4533"/>
      </w:tblGrid>
      <w:tr w:rsidR="6CC2B0B8" w14:paraId="5E49AB8D" w14:textId="77777777" w:rsidTr="78CAB7B3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DC4508F" w14:textId="02BD65B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E7FD80" w14:textId="52BEAF2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E6379F8" w14:textId="64B7E3DB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1E8E3D3" w14:textId="1BBF28E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8AE4A82" w14:textId="70BF0E07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61F3FA69" w14:textId="77777777" w:rsidTr="78CAB7B3">
        <w:trPr>
          <w:trHeight w:val="30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B34B41" w14:textId="2E3F2F45" w:rsidR="56673071" w:rsidRDefault="5667307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12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5858130" w14:textId="2206528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1465BD4C" w14:textId="3FC6B4E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2FB11" w14:textId="6B66812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EE78E" w14:textId="1F156752" w:rsidR="6CC2B0B8" w:rsidRDefault="14D3BAA0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 xml:space="preserve"> </w:t>
            </w:r>
            <w:r w:rsidR="0DF8EB8E" w:rsidRPr="64D59AE5">
              <w:t>Aplicações da primeira lei da termodinâmica.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977D6" w14:textId="0BBB3B14" w:rsidR="6CC2B0B8" w:rsidRDefault="0DF8EB8E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>Resolução de atividade.</w:t>
            </w:r>
            <w:r w:rsidR="14D3BAA0" w:rsidRPr="64D59AE5">
              <w:t xml:space="preserve">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2D07D" w14:textId="76385C0C" w:rsidR="6CC2B0B8" w:rsidRDefault="10831D6A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>X</w:t>
            </w:r>
            <w:r w:rsidR="14D3BAA0" w:rsidRPr="64D59AE5">
              <w:t xml:space="preserve"> </w:t>
            </w:r>
          </w:p>
        </w:tc>
      </w:tr>
      <w:tr w:rsidR="6CC2B0B8" w14:paraId="4F236731" w14:textId="77777777" w:rsidTr="78CAB7B3">
        <w:trPr>
          <w:trHeight w:val="300"/>
        </w:trPr>
        <w:tc>
          <w:tcPr>
            <w:tcW w:w="1668" w:type="dxa"/>
            <w:vMerge/>
          </w:tcPr>
          <w:p w14:paraId="79738D55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EBD00" w14:textId="7584DB0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D1342" w14:textId="40B38ADC" w:rsidR="6CC2B0B8" w:rsidRDefault="16A14F3D" w:rsidP="246C4870">
            <w:pPr>
              <w:jc w:val="center"/>
            </w:pPr>
            <w:r w:rsidRPr="246C4870">
              <w:rPr>
                <w:rFonts w:ascii="Calibri" w:eastAsia="Calibri" w:hAnsi="Calibri" w:cs="Calibri"/>
                <w:sz w:val="22"/>
                <w:szCs w:val="22"/>
              </w:rPr>
              <w:t>Fatores que influenciam a velocidade de uma reação</w:t>
            </w:r>
          </w:p>
          <w:p w14:paraId="737B8B55" w14:textId="745905C3" w:rsidR="6CC2B0B8" w:rsidRDefault="093F3116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 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16BB8" w14:textId="5F43D6DA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Registro no caderno sobre o conteúdo.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57C987" w14:textId="1130D0C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Atividade no caderno. </w:t>
            </w:r>
          </w:p>
        </w:tc>
      </w:tr>
      <w:tr w:rsidR="6CC2B0B8" w14:paraId="39EF82A3" w14:textId="77777777" w:rsidTr="78CAB7B3">
        <w:trPr>
          <w:trHeight w:val="300"/>
        </w:trPr>
        <w:tc>
          <w:tcPr>
            <w:tcW w:w="1668" w:type="dxa"/>
            <w:vMerge/>
          </w:tcPr>
          <w:p w14:paraId="2D7100DB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EBC33" w14:textId="4C95575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90AE2" w14:textId="04BFE147" w:rsidR="78CAB7B3" w:rsidRDefault="78CAB7B3" w:rsidP="78CAB7B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8CAB7B3">
              <w:rPr>
                <w:color w:val="000000" w:themeColor="text1"/>
              </w:rPr>
              <w:t xml:space="preserve">Diferenças conceituais entre linguagem, língua e fala. 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90F85" w14:textId="1596DA8F" w:rsidR="78CAB7B3" w:rsidRDefault="78CAB7B3" w:rsidP="78CAB7B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8CAB7B3">
              <w:rPr>
                <w:color w:val="000000" w:themeColor="text1"/>
              </w:rPr>
              <w:t xml:space="preserve">Apresentação da pesquisa.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B302E7" w14:textId="2F837300" w:rsidR="78CAB7B3" w:rsidRDefault="78CAB7B3" w:rsidP="78CAB7B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8CAB7B3">
              <w:rPr>
                <w:color w:val="000000" w:themeColor="text1"/>
              </w:rPr>
              <w:t>criação de um mapa conceitual comparando os três termos.</w:t>
            </w:r>
          </w:p>
        </w:tc>
      </w:tr>
      <w:tr w:rsidR="6CC2B0B8" w14:paraId="423BDC61" w14:textId="77777777" w:rsidTr="78CAB7B3">
        <w:trPr>
          <w:trHeight w:val="300"/>
        </w:trPr>
        <w:tc>
          <w:tcPr>
            <w:tcW w:w="1668" w:type="dxa"/>
            <w:vMerge/>
          </w:tcPr>
          <w:p w14:paraId="3D9EC36B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76B081" w14:textId="618FA5F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18950" w14:textId="18F32B72" w:rsidR="6CC2B0B8" w:rsidRDefault="093F3116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 </w:t>
            </w:r>
            <w:r w:rsidR="5E65E2DA" w:rsidRPr="246C4870">
              <w:rPr>
                <w:rFonts w:ascii="Arial" w:eastAsia="Arial" w:hAnsi="Arial" w:cs="Arial"/>
                <w:sz w:val="20"/>
                <w:szCs w:val="20"/>
              </w:rPr>
              <w:t>Natureza dos reagentes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31578" w14:textId="5F43D6DA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Registro no caderno sobre o conteúdo.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56FD4" w14:textId="1130D0C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Atividade no caderno. </w:t>
            </w:r>
          </w:p>
        </w:tc>
      </w:tr>
      <w:tr w:rsidR="6CC2B0B8" w14:paraId="75556AC1" w14:textId="77777777" w:rsidTr="78CAB7B3">
        <w:trPr>
          <w:trHeight w:val="300"/>
        </w:trPr>
        <w:tc>
          <w:tcPr>
            <w:tcW w:w="1668" w:type="dxa"/>
            <w:vMerge/>
          </w:tcPr>
          <w:p w14:paraId="0954C799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F40B4" w14:textId="605C6AD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D6D565" w14:textId="45CA50D9" w:rsidR="6CC2B0B8" w:rsidRDefault="6918673F" w:rsidP="193011FF">
            <w:pPr>
              <w:jc w:val="center"/>
            </w:pPr>
            <w:r w:rsidRPr="193011FF">
              <w:t xml:space="preserve"> </w:t>
            </w:r>
            <w:r w:rsidR="44AC0443" w:rsidRPr="193011FF">
              <w:t>Primavera doa povos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1810A0" w14:textId="5F847B2B" w:rsidR="6CC2B0B8" w:rsidRDefault="44AC0443" w:rsidP="6CC2B0B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193011FF">
              <w:t>Anotações no caderno</w:t>
            </w:r>
            <w:r w:rsidR="6918673F" w:rsidRPr="193011FF">
              <w:t xml:space="preserve">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DE12B7" w14:textId="7FC9B77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6CC2B0B8">
              <w:t xml:space="preserve"> </w:t>
            </w:r>
          </w:p>
        </w:tc>
      </w:tr>
    </w:tbl>
    <w:p w14:paraId="5B6CF8F1" w14:textId="2DD2A112" w:rsidR="0E88216C" w:rsidRDefault="0E88216C" w:rsidP="6CC2B0B8">
      <w:pPr>
        <w:tabs>
          <w:tab w:val="left" w:pos="1350"/>
        </w:tabs>
      </w:pPr>
      <w:r w:rsidRPr="6CC2B0B8">
        <w:rPr>
          <w:rFonts w:ascii="Arial" w:eastAsia="Arial" w:hAnsi="Arial" w:cs="Arial"/>
        </w:rPr>
        <w:t xml:space="preserve"> </w:t>
      </w:r>
    </w:p>
    <w:p w14:paraId="55AFB52B" w14:textId="63886399" w:rsidR="0E88216C" w:rsidRDefault="0E88216C" w:rsidP="6CC2B0B8">
      <w:pPr>
        <w:tabs>
          <w:tab w:val="left" w:pos="1350"/>
        </w:tabs>
      </w:pPr>
      <w:r w:rsidRPr="6CC2B0B8">
        <w:t xml:space="preserve"> </w:t>
      </w:r>
    </w:p>
    <w:p w14:paraId="0666AB8A" w14:textId="52CCAC10" w:rsidR="0E88216C" w:rsidRDefault="0E88216C" w:rsidP="6CC2B0B8">
      <w:pPr>
        <w:tabs>
          <w:tab w:val="left" w:pos="1350"/>
        </w:tabs>
      </w:pPr>
      <w:r w:rsidRPr="6CC2B0B8">
        <w:t xml:space="preserve"> </w:t>
      </w:r>
    </w:p>
    <w:p w14:paraId="3923378F" w14:textId="1D820A20" w:rsidR="0E88216C" w:rsidRDefault="0E88216C" w:rsidP="6CC2B0B8">
      <w:pPr>
        <w:tabs>
          <w:tab w:val="left" w:pos="1350"/>
        </w:tabs>
      </w:pPr>
      <w:r w:rsidRPr="6CC2B0B8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822"/>
        <w:gridCol w:w="3082"/>
        <w:gridCol w:w="3990"/>
        <w:gridCol w:w="4439"/>
      </w:tblGrid>
      <w:tr w:rsidR="6CC2B0B8" w14:paraId="1F0A5E49" w14:textId="77777777" w:rsidTr="7654C8A6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1533111" w14:textId="5892BA2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26238ED" w14:textId="6185B7E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FA334F5" w14:textId="54F68AB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4CFDF99" w14:textId="71105F7B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A018875" w14:textId="6DE63C24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3093C39A" w14:textId="77777777" w:rsidTr="7654C8A6">
        <w:trPr>
          <w:trHeight w:val="30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3DA0F3" w14:textId="50008EC4" w:rsidR="6C88BB8B" w:rsidRDefault="6C88BB8B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lastRenderedPageBreak/>
              <w:t>13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22E94E52" w14:textId="1141A80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20778F6B" w14:textId="030E827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0CAE4B" w14:textId="32AB5B6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B817C" w14:textId="445F124B" w:rsidR="6CC2B0B8" w:rsidRDefault="14D3BAA0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60970A31" w:rsidRPr="64D59AE5">
              <w:t>Segunda lei da termodinâmica, máquinas térmicas.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9A089" w14:textId="1C2EC04F" w:rsidR="6CC2B0B8" w:rsidRDefault="60970A3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Registro no caderno sobre o conteúdo.</w:t>
            </w:r>
            <w:r w:rsidR="14D3BAA0" w:rsidRPr="64D59AE5"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F1527" w14:textId="66216377" w:rsidR="6CC2B0B8" w:rsidRDefault="09F1BA0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X</w:t>
            </w:r>
            <w:r w:rsidR="14D3BAA0" w:rsidRPr="64D59AE5">
              <w:t xml:space="preserve"> </w:t>
            </w:r>
          </w:p>
        </w:tc>
      </w:tr>
      <w:tr w:rsidR="6CC2B0B8" w14:paraId="5F55F8F4" w14:textId="77777777" w:rsidTr="7654C8A6">
        <w:trPr>
          <w:trHeight w:val="300"/>
        </w:trPr>
        <w:tc>
          <w:tcPr>
            <w:tcW w:w="1668" w:type="dxa"/>
            <w:vMerge/>
          </w:tcPr>
          <w:p w14:paraId="56D92816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6988B" w14:textId="172B594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5BFEC" w14:textId="0B151958" w:rsidR="6CC2B0B8" w:rsidRDefault="118758A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 </w:t>
            </w:r>
            <w:r w:rsidR="565C536E" w:rsidRPr="7654C8A6">
              <w:t xml:space="preserve">FILO CNIDÁRIA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8657F" w14:textId="2CCC5C4D" w:rsidR="6CC2B0B8" w:rsidRDefault="565C536E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REGISTRO DE CONTEÚDOS NO CADERNO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A15BE" w14:textId="0874C095" w:rsidR="6CC2B0B8" w:rsidRDefault="565C536E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ATIVIDADE NO CADERNO </w:t>
            </w:r>
          </w:p>
        </w:tc>
      </w:tr>
      <w:tr w:rsidR="6CC2B0B8" w14:paraId="71F4F280" w14:textId="77777777" w:rsidTr="7654C8A6">
        <w:trPr>
          <w:trHeight w:val="300"/>
        </w:trPr>
        <w:tc>
          <w:tcPr>
            <w:tcW w:w="1668" w:type="dxa"/>
            <w:vMerge/>
          </w:tcPr>
          <w:p w14:paraId="619A8919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4EF03" w14:textId="54C60A8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9B767" w14:textId="465F28A2" w:rsidR="6CC2B0B8" w:rsidRDefault="61393802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2928024F">
              <w:rPr>
                <w:color w:val="000000" w:themeColor="text1"/>
              </w:rPr>
              <w:t>- Conjunções subordinativas</w:t>
            </w:r>
          </w:p>
          <w:p w14:paraId="0C938CFE" w14:textId="5996B5DA" w:rsidR="6CC2B0B8" w:rsidRDefault="6CC2B0B8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3227C" w14:textId="2AD6A24B" w:rsidR="6CC2B0B8" w:rsidRDefault="2F22706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 xml:space="preserve">Anotação caderno </w:t>
            </w:r>
          </w:p>
          <w:p w14:paraId="79BCC106" w14:textId="47082547" w:rsidR="6CC2B0B8" w:rsidRDefault="2F22706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>Atividade livro</w:t>
            </w:r>
            <w:r w:rsidR="68ACAFE0" w:rsidRPr="2928024F"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264E9" w14:textId="2CCA3287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  <w:r w:rsidR="0011203D">
              <w:t>x</w:t>
            </w:r>
          </w:p>
        </w:tc>
      </w:tr>
      <w:tr w:rsidR="6CC2B0B8" w14:paraId="778D524E" w14:textId="77777777" w:rsidTr="7654C8A6">
        <w:trPr>
          <w:trHeight w:val="300"/>
        </w:trPr>
        <w:tc>
          <w:tcPr>
            <w:tcW w:w="1668" w:type="dxa"/>
            <w:vMerge/>
          </w:tcPr>
          <w:p w14:paraId="5703634E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41887" w14:textId="7AEA76C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20B0F" w14:textId="113D44F6" w:rsidR="6CC2B0B8" w:rsidRDefault="14D3BAA0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4D59AE5">
              <w:rPr>
                <w:color w:val="000000" w:themeColor="text1"/>
              </w:rPr>
              <w:t xml:space="preserve"> </w:t>
            </w:r>
            <w:r w:rsidR="7FE699AB" w:rsidRPr="64D59AE5">
              <w:rPr>
                <w:color w:val="000000" w:themeColor="text1"/>
              </w:rPr>
              <w:t>Resolução de questões Capítulo 19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534C6" w14:textId="2252BA7A" w:rsidR="6CC2B0B8" w:rsidRDefault="7FE699AB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4D59AE5">
              <w:rPr>
                <w:color w:val="000000" w:themeColor="text1"/>
              </w:rPr>
              <w:t>Resolução de questões Capítulo 19</w:t>
            </w:r>
          </w:p>
          <w:p w14:paraId="271CF723" w14:textId="25067385" w:rsidR="6CC2B0B8" w:rsidRDefault="14D3BAA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rPr>
                <w:color w:val="000000" w:themeColor="text1"/>
              </w:rPr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08CBF" w14:textId="5925D675" w:rsidR="6CC2B0B8" w:rsidRDefault="3F238E44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4D59AE5">
              <w:rPr>
                <w:color w:val="000000" w:themeColor="text1"/>
              </w:rPr>
              <w:t>Resolução de questões Capítulo 19</w:t>
            </w:r>
          </w:p>
          <w:p w14:paraId="386EF9F9" w14:textId="518042EF" w:rsidR="6CC2B0B8" w:rsidRDefault="14D3BAA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</w:p>
        </w:tc>
      </w:tr>
      <w:tr w:rsidR="6CC2B0B8" w14:paraId="4A6CAD7B" w14:textId="77777777" w:rsidTr="7654C8A6">
        <w:trPr>
          <w:trHeight w:val="300"/>
        </w:trPr>
        <w:tc>
          <w:tcPr>
            <w:tcW w:w="1668" w:type="dxa"/>
            <w:vMerge/>
          </w:tcPr>
          <w:p w14:paraId="43FE495C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8E473" w14:textId="20C417F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3E8BD" w14:textId="6A3AF3AF" w:rsidR="6CC2B0B8" w:rsidRDefault="43C88A45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>FILO CNIDÁRIA</w:t>
            </w:r>
            <w:r w:rsidR="118758AD" w:rsidRPr="7654C8A6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7A8BE2" w14:textId="62A99A32" w:rsidR="6CC2B0B8" w:rsidRDefault="3B6B2ED4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>REGISTRO DE CONTEÚDOS NO CADERNO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6AB6D" w14:textId="360FBE3C" w:rsidR="6CC2B0B8" w:rsidRDefault="02418F34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>ATIVIDADE NO CADERNO</w:t>
            </w:r>
            <w:r w:rsidR="118758AD" w:rsidRPr="7654C8A6">
              <w:t xml:space="preserve"> </w:t>
            </w:r>
          </w:p>
        </w:tc>
      </w:tr>
      <w:tr w:rsidR="6CC2B0B8" w14:paraId="4ACEC7EA" w14:textId="77777777" w:rsidTr="7654C8A6">
        <w:trPr>
          <w:trHeight w:val="300"/>
        </w:trPr>
        <w:tc>
          <w:tcPr>
            <w:tcW w:w="1668" w:type="dxa"/>
            <w:vMerge/>
          </w:tcPr>
          <w:p w14:paraId="42757794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030EE" w14:textId="37EA1BF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A88469" w14:textId="0D6EA9EC" w:rsidR="6CC2B0B8" w:rsidRDefault="68ACAFE0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 xml:space="preserve"> </w:t>
            </w:r>
            <w:r w:rsidR="30A6517F" w:rsidRPr="2928024F">
              <w:rPr>
                <w:color w:val="000000" w:themeColor="text1"/>
              </w:rPr>
              <w:t xml:space="preserve"> - O teatro no romantismo Brasileiro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D00A68" w14:textId="42C897BB" w:rsidR="6CC2B0B8" w:rsidRDefault="30A6517F" w:rsidP="6CC2B0B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928024F">
              <w:rPr>
                <w:color w:val="000000" w:themeColor="text1"/>
              </w:rPr>
              <w:t>Anotação caderno</w:t>
            </w:r>
          </w:p>
          <w:p w14:paraId="11550089" w14:textId="798253A3" w:rsidR="6CC2B0B8" w:rsidRDefault="30A6517F" w:rsidP="6CC2B0B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928024F">
              <w:rPr>
                <w:color w:val="000000" w:themeColor="text1"/>
              </w:rPr>
              <w:t>Atividade livro</w:t>
            </w:r>
            <w:r w:rsidR="68ACAFE0" w:rsidRPr="2928024F">
              <w:rPr>
                <w:color w:val="000000" w:themeColor="text1"/>
              </w:rPr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E7AF57" w14:textId="128B4B84" w:rsidR="6CC2B0B8" w:rsidRDefault="0F452CD8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rPr>
                <w:color w:val="000000" w:themeColor="text1"/>
              </w:rPr>
              <w:t>Continuar resolução Atividade proposta</w:t>
            </w:r>
            <w:r w:rsidR="68ACAFE0" w:rsidRPr="2928024F">
              <w:rPr>
                <w:color w:val="000000" w:themeColor="text1"/>
              </w:rPr>
              <w:t xml:space="preserve"> </w:t>
            </w:r>
          </w:p>
        </w:tc>
      </w:tr>
    </w:tbl>
    <w:p w14:paraId="7257D1A9" w14:textId="060B55F2" w:rsidR="0E88216C" w:rsidRDefault="0E88216C" w:rsidP="6CC2B0B8">
      <w:pPr>
        <w:tabs>
          <w:tab w:val="left" w:pos="1035"/>
        </w:tabs>
      </w:pPr>
      <w:r w:rsidRPr="6CC2B0B8">
        <w:rPr>
          <w:rFonts w:ascii="Arial" w:eastAsia="Arial" w:hAnsi="Arial" w:cs="Arial"/>
        </w:rPr>
        <w:t xml:space="preserve"> </w:t>
      </w:r>
    </w:p>
    <w:p w14:paraId="1F02D69C" w14:textId="366CCF9F" w:rsidR="0E88216C" w:rsidRDefault="0E88216C" w:rsidP="6CC2B0B8">
      <w:pPr>
        <w:tabs>
          <w:tab w:val="left" w:pos="1035"/>
        </w:tabs>
      </w:pPr>
      <w:r w:rsidRPr="6CC2B0B8">
        <w:rPr>
          <w:rFonts w:ascii="Arial" w:eastAsia="Arial" w:hAnsi="Arial" w:cs="Arial"/>
        </w:rPr>
        <w:t xml:space="preserve"> </w:t>
      </w:r>
      <w:r w:rsidRPr="6CC2B0B8">
        <w:t xml:space="preserve">  </w:t>
      </w:r>
    </w:p>
    <w:p w14:paraId="5B629255" w14:textId="42BD4D1C" w:rsidR="6CC2B0B8" w:rsidRDefault="6CC2B0B8" w:rsidP="6CC2B0B8">
      <w:pPr>
        <w:tabs>
          <w:tab w:val="left" w:pos="1035"/>
        </w:tabs>
      </w:pPr>
    </w:p>
    <w:p w14:paraId="07374D01" w14:textId="3AB73B91" w:rsidR="0E88216C" w:rsidRDefault="0E88216C" w:rsidP="6CC2B0B8">
      <w:pPr>
        <w:tabs>
          <w:tab w:val="left" w:pos="1035"/>
        </w:tabs>
      </w:pPr>
      <w:r w:rsidRPr="6CC2B0B8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2"/>
        <w:gridCol w:w="1895"/>
        <w:gridCol w:w="3431"/>
        <w:gridCol w:w="3657"/>
        <w:gridCol w:w="4391"/>
      </w:tblGrid>
      <w:tr w:rsidR="6CC2B0B8" w14:paraId="7098601F" w14:textId="77777777" w:rsidTr="7E6B244E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81C8ED5" w14:textId="0AF51A1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399EBD" w14:textId="0F92278B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03DA153" w14:textId="5D8BCFB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F1790CB" w14:textId="205B77D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FA15ED8" w14:textId="41519E63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7D930F98" w14:textId="77777777" w:rsidTr="7E6B244E">
        <w:trPr>
          <w:trHeight w:val="30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8145A7" w14:textId="6E178AE3" w:rsidR="6053E60A" w:rsidRDefault="6053E60A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14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64EAB68" w14:textId="684F4F6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Quinta-feira</w:t>
            </w:r>
          </w:p>
          <w:p w14:paraId="5FEF0491" w14:textId="223A6E1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(MANHÃ)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3C22B" w14:textId="13BBE3EF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0D628C" w14:textId="1EAC8022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  <w:r w:rsidR="5CCBAB86" w:rsidRPr="7E6B244E">
              <w:t>VOL. 19 – CICLO TRIGONOMÉTRICO</w:t>
            </w:r>
          </w:p>
          <w:p w14:paraId="192405D6" w14:textId="5EE06D6A" w:rsidR="6CC2B0B8" w:rsidRDefault="5CCBAB86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Arcos e ângulos na circunferência; Grau e radiano; </w:t>
            </w:r>
            <w:r w:rsidRPr="7E6B244E">
              <w:lastRenderedPageBreak/>
              <w:t>Relação entre a medida do ângulo central e o comprimento do arco</w:t>
            </w:r>
          </w:p>
          <w:p w14:paraId="37ADFFD4" w14:textId="2A5D1E7B" w:rsidR="6CC2B0B8" w:rsidRDefault="6CC2B0B8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3358F4" w14:textId="5FC20097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lastRenderedPageBreak/>
              <w:t xml:space="preserve"> </w:t>
            </w:r>
            <w:r w:rsidR="29567B8A" w:rsidRPr="7E6B244E">
              <w:t>Atividades propostas no livro e no Caderno Mais</w:t>
            </w:r>
          </w:p>
          <w:p w14:paraId="3FEA5473" w14:textId="3EF74E48" w:rsidR="6CC2B0B8" w:rsidRDefault="29567B8A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61242C72" w14:textId="7DECF2E2" w:rsidR="6CC2B0B8" w:rsidRDefault="6CC2B0B8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6FFF3" w14:textId="418BD033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  <w:r w:rsidR="47ED15F2" w:rsidRPr="7E6B244E">
              <w:t>Atividades propostas no livro e no Caderno Mais</w:t>
            </w:r>
          </w:p>
          <w:p w14:paraId="4B249623" w14:textId="3EF74E48" w:rsidR="6CC2B0B8" w:rsidRDefault="47ED15F2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66CE7288" w14:textId="73AF5E6F" w:rsidR="6CC2B0B8" w:rsidRDefault="6CC2B0B8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</w:tr>
      <w:tr w:rsidR="6CC2B0B8" w14:paraId="4D7B2132" w14:textId="77777777" w:rsidTr="7E6B244E">
        <w:trPr>
          <w:trHeight w:val="300"/>
        </w:trPr>
        <w:tc>
          <w:tcPr>
            <w:tcW w:w="1745" w:type="dxa"/>
            <w:vMerge/>
          </w:tcPr>
          <w:p w14:paraId="6B7ED276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B12EC9" w14:textId="704FA7B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CB273" w14:textId="197C036B" w:rsidR="6CC2B0B8" w:rsidRDefault="1283383F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2A377E4">
              <w:t xml:space="preserve"> </w:t>
            </w:r>
            <w:r w:rsidR="1BB7FAAA" w:rsidRPr="72A377E4">
              <w:t xml:space="preserve">FAZER PARTE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EE8B0" w14:textId="16DA2C4B" w:rsidR="6CC2B0B8" w:rsidRDefault="1BB7FAAA" w:rsidP="72A377E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2A377E4">
              <w:rPr>
                <w:color w:val="000000" w:themeColor="text1"/>
              </w:rPr>
              <w:t xml:space="preserve">CADERNO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3345A" w14:textId="7942F9C1" w:rsidR="6CC2B0B8" w:rsidRDefault="1BB7FAAA" w:rsidP="72A377E4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2A377E4">
              <w:rPr>
                <w:color w:val="000000" w:themeColor="text1"/>
              </w:rPr>
              <w:t>CADERNO</w:t>
            </w:r>
          </w:p>
        </w:tc>
      </w:tr>
      <w:tr w:rsidR="6CC2B0B8" w14:paraId="4E724BEC" w14:textId="77777777" w:rsidTr="7E6B244E">
        <w:trPr>
          <w:trHeight w:val="300"/>
        </w:trPr>
        <w:tc>
          <w:tcPr>
            <w:tcW w:w="1745" w:type="dxa"/>
            <w:vMerge/>
          </w:tcPr>
          <w:p w14:paraId="378AA043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D079E" w14:textId="77D4400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12806" w14:textId="34D2F1FC" w:rsidR="6CC2B0B8" w:rsidRDefault="093F3116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 </w:t>
            </w:r>
            <w:r w:rsidR="4D37DE4A" w:rsidRPr="246C4870">
              <w:rPr>
                <w:rFonts w:ascii="Arial" w:eastAsia="Arial" w:hAnsi="Arial" w:cs="Arial"/>
                <w:sz w:val="20"/>
                <w:szCs w:val="20"/>
              </w:rPr>
              <w:t>Superfície de contato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9BFD5" w14:textId="5F43D6DA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Registro no caderno sobre o conteúdo.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C8721" w14:textId="1130D0C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Atividade no caderno. </w:t>
            </w:r>
          </w:p>
        </w:tc>
      </w:tr>
      <w:tr w:rsidR="6CC2B0B8" w14:paraId="5E4965E1" w14:textId="77777777" w:rsidTr="7E6B244E">
        <w:trPr>
          <w:trHeight w:val="300"/>
        </w:trPr>
        <w:tc>
          <w:tcPr>
            <w:tcW w:w="1745" w:type="dxa"/>
            <w:vMerge/>
          </w:tcPr>
          <w:p w14:paraId="77ED808F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96EF9" w14:textId="30D742A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91DB6A" w14:textId="57955425" w:rsidR="6CC2B0B8" w:rsidRDefault="1283383F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2A377E4">
              <w:t xml:space="preserve"> </w:t>
            </w:r>
            <w:r w:rsidR="00FD1F1D" w:rsidRPr="72A377E4">
              <w:t xml:space="preserve">VALORACIONES \ PRET PERFECTO COMPUESTO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A043FB" w14:textId="07D0699A" w:rsidR="6CC2B0B8" w:rsidRDefault="00FD1F1D" w:rsidP="6CC2B0B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2A377E4">
              <w:t xml:space="preserve">APUNTES CUADERNO </w:t>
            </w:r>
            <w:r w:rsidR="1283383F" w:rsidRPr="72A377E4">
              <w:t xml:space="preserve">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63D33E" w14:textId="3A02B423" w:rsidR="6CC2B0B8" w:rsidRDefault="62126DBD" w:rsidP="72A377E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2A377E4">
              <w:t xml:space="preserve">ACTIVIDAD LIBRO </w:t>
            </w:r>
          </w:p>
        </w:tc>
      </w:tr>
      <w:tr w:rsidR="6CC2B0B8" w14:paraId="7591D3AF" w14:textId="77777777" w:rsidTr="7E6B244E">
        <w:trPr>
          <w:trHeight w:val="300"/>
        </w:trPr>
        <w:tc>
          <w:tcPr>
            <w:tcW w:w="1745" w:type="dxa"/>
            <w:vMerge/>
          </w:tcPr>
          <w:p w14:paraId="6BA7E6F6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C2F32" w14:textId="166BBD47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E03A3E" w14:textId="229E32A7" w:rsidR="6CC2B0B8" w:rsidRDefault="790C7141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VOL. 19 – CICLO TRIGONOMÉTRICO</w:t>
            </w:r>
          </w:p>
          <w:p w14:paraId="10D4DCA4" w14:textId="5EE06D6A" w:rsidR="6CC2B0B8" w:rsidRDefault="790C7141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Arcos e ângulos na circunferência; Grau e radiano; Relação entre a medida do ângulo central e o comprimento do arco</w:t>
            </w:r>
          </w:p>
          <w:p w14:paraId="746C05ED" w14:textId="6750BB83" w:rsidR="6CC2B0B8" w:rsidRDefault="0535A852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E6B244E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0A943A" w14:textId="39C64A5C" w:rsidR="6CC2B0B8" w:rsidRDefault="39E9C164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635FA0D9" w14:textId="3EF74E48" w:rsidR="6CC2B0B8" w:rsidRDefault="39E9C164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7B933EF8" w14:textId="6B5CE4C0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E6B244E">
              <w:rPr>
                <w:color w:val="000000" w:themeColor="text1"/>
              </w:rPr>
              <w:t xml:space="preserve">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31ACB0" w14:textId="39C64A5C" w:rsidR="6CC2B0B8" w:rsidRDefault="7CA94466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7620B774" w14:textId="3EF74E48" w:rsidR="6CC2B0B8" w:rsidRDefault="7CA94466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08895D21" w14:textId="34542426" w:rsidR="6CC2B0B8" w:rsidRDefault="0535A852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E6B244E">
              <w:rPr>
                <w:color w:val="000000" w:themeColor="text1"/>
              </w:rPr>
              <w:t xml:space="preserve"> </w:t>
            </w:r>
          </w:p>
        </w:tc>
      </w:tr>
      <w:tr w:rsidR="6CC2B0B8" w14:paraId="4FCFA3E5" w14:textId="77777777" w:rsidTr="7E6B244E">
        <w:trPr>
          <w:trHeight w:val="300"/>
        </w:trPr>
        <w:tc>
          <w:tcPr>
            <w:tcW w:w="1745" w:type="dxa"/>
            <w:vMerge/>
          </w:tcPr>
          <w:p w14:paraId="2967CE34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7ED8AB" w14:textId="1974578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530FB3" w14:textId="00C87250" w:rsidR="6CC2B0B8" w:rsidRDefault="093F3116" w:rsidP="246C4870">
            <w:pPr>
              <w:jc w:val="center"/>
            </w:pPr>
            <w:r w:rsidRPr="246C4870">
              <w:t xml:space="preserve"> </w:t>
            </w:r>
            <w:r w:rsidR="6A8ACB5C" w:rsidRPr="246C4870">
              <w:rPr>
                <w:rFonts w:ascii="Arial" w:eastAsia="Arial" w:hAnsi="Arial" w:cs="Arial"/>
                <w:sz w:val="20"/>
                <w:szCs w:val="20"/>
              </w:rPr>
              <w:t>Determinação experimental da velocidade de uma reação</w:t>
            </w:r>
          </w:p>
          <w:p w14:paraId="53B69CFA" w14:textId="14226BEA" w:rsidR="6CC2B0B8" w:rsidRDefault="6CC2B0B8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81B457" w14:textId="5F43D6DA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Registro no caderno sobre o conteúdo.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371E87" w14:textId="1130D0C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Atividade no caderno. </w:t>
            </w:r>
          </w:p>
        </w:tc>
      </w:tr>
    </w:tbl>
    <w:p w14:paraId="1A605035" w14:textId="0F0FED8D" w:rsidR="0E88216C" w:rsidRDefault="0E88216C" w:rsidP="6CC2B0B8">
      <w:pPr>
        <w:tabs>
          <w:tab w:val="left" w:pos="1335"/>
          <w:tab w:val="left" w:pos="1755"/>
        </w:tabs>
      </w:pPr>
      <w:r w:rsidRPr="6CC2B0B8">
        <w:t xml:space="preserve">  </w:t>
      </w:r>
    </w:p>
    <w:p w14:paraId="75431A4E" w14:textId="10DBEA39" w:rsidR="6CC2B0B8" w:rsidRDefault="6CC2B0B8" w:rsidP="6CC2B0B8">
      <w:pPr>
        <w:tabs>
          <w:tab w:val="left" w:pos="1335"/>
          <w:tab w:val="left" w:pos="1755"/>
        </w:tabs>
      </w:pPr>
    </w:p>
    <w:p w14:paraId="0A51C401" w14:textId="480FFC6D" w:rsidR="6CC2B0B8" w:rsidRDefault="6CC2B0B8" w:rsidP="6CC2B0B8">
      <w:pPr>
        <w:tabs>
          <w:tab w:val="left" w:pos="1335"/>
          <w:tab w:val="left" w:pos="1755"/>
        </w:tabs>
      </w:pPr>
    </w:p>
    <w:p w14:paraId="45C1FCE9" w14:textId="321F8921" w:rsidR="0E88216C" w:rsidRDefault="0E88216C" w:rsidP="6CC2B0B8">
      <w:pPr>
        <w:tabs>
          <w:tab w:val="left" w:pos="1335"/>
          <w:tab w:val="left" w:pos="1755"/>
        </w:tabs>
      </w:pPr>
      <w:r w:rsidRPr="6CC2B0B8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1"/>
        <w:gridCol w:w="1895"/>
        <w:gridCol w:w="3422"/>
        <w:gridCol w:w="3655"/>
        <w:gridCol w:w="4403"/>
      </w:tblGrid>
      <w:tr w:rsidR="6CC2B0B8" w14:paraId="30D5904D" w14:textId="77777777" w:rsidTr="2300FF82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235198E" w14:textId="44A177B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43F32BE" w14:textId="0BABF51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5B67690" w14:textId="7E2BA3E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F291695" w14:textId="63114C6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9B45789" w14:textId="0B9AC30B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02EF45BF" w14:textId="77777777" w:rsidTr="2300FF82">
        <w:trPr>
          <w:trHeight w:val="30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FCCC5D" w14:textId="0DC19023" w:rsidR="6C830E6F" w:rsidRDefault="6C830E6F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lastRenderedPageBreak/>
              <w:t>14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6113DA3" w14:textId="185E6C9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Quinta-feira</w:t>
            </w:r>
          </w:p>
          <w:p w14:paraId="13328F97" w14:textId="0EA5F9F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A741E" w14:textId="133C5FDF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ArgArt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07B8EB" w14:textId="366FDC94" w:rsidR="6CC2B0B8" w:rsidRDefault="114C12EB" w:rsidP="6CC2B0B8">
            <w:pPr>
              <w:spacing w:line="257" w:lineRule="auto"/>
              <w:jc w:val="center"/>
            </w:pPr>
            <w:r w:rsidRPr="2300FF82">
              <w:t>Diferenciada.</w:t>
            </w:r>
            <w:r w:rsidR="7F00D341" w:rsidRPr="2300FF82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F697D9" w14:textId="1C71A0D2" w:rsidR="6CC2B0B8" w:rsidRDefault="039D4E65" w:rsidP="2300FF8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>Diferenciada.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37746F" w14:textId="5D901A82" w:rsidR="6CC2B0B8" w:rsidRDefault="039D4E65" w:rsidP="2300FF8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>Diferenciada.</w:t>
            </w:r>
          </w:p>
        </w:tc>
      </w:tr>
      <w:tr w:rsidR="6CC2B0B8" w14:paraId="2BF2EC94" w14:textId="77777777" w:rsidTr="2300FF82">
        <w:trPr>
          <w:trHeight w:val="300"/>
        </w:trPr>
        <w:tc>
          <w:tcPr>
            <w:tcW w:w="1745" w:type="dxa"/>
            <w:vMerge/>
          </w:tcPr>
          <w:p w14:paraId="5486E5A3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53EBE1" w14:textId="64ED80B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55D3ED" w14:textId="1D9D32A4" w:rsidR="6CC2B0B8" w:rsidRDefault="187C5ED3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Máquinas frigoríficas e ciclo de Carnot. </w:t>
            </w:r>
            <w:r w:rsidR="14D3BAA0" w:rsidRPr="64D59AE5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BA1FAC" w14:textId="18D42B84" w:rsidR="6CC2B0B8" w:rsidRDefault="01D5FC0A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Registro no caderno sobre o conteúdo.</w:t>
            </w:r>
            <w:r w:rsidR="14D3BAA0" w:rsidRPr="64D59AE5"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DC9D8C" w14:textId="1968617F" w:rsidR="6CC2B0B8" w:rsidRDefault="12C488FC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X</w:t>
            </w:r>
            <w:r w:rsidR="14D3BAA0" w:rsidRPr="64D59AE5">
              <w:t xml:space="preserve"> </w:t>
            </w:r>
          </w:p>
        </w:tc>
      </w:tr>
      <w:tr w:rsidR="6CC2B0B8" w14:paraId="37CDBF57" w14:textId="77777777" w:rsidTr="2300FF82">
        <w:trPr>
          <w:trHeight w:val="300"/>
        </w:trPr>
        <w:tc>
          <w:tcPr>
            <w:tcW w:w="1745" w:type="dxa"/>
            <w:vMerge/>
          </w:tcPr>
          <w:p w14:paraId="5230A0DE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088C8" w14:textId="51D0CAA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E6541" w14:textId="202D9EBA" w:rsidR="6CC2B0B8" w:rsidRDefault="008E3B33" w:rsidP="64D59AE5">
            <w:pPr>
              <w:jc w:val="center"/>
            </w:pPr>
            <w:r w:rsidRPr="64D59AE5">
              <w:t>Posicionamento, comunicação, expressão e opinião</w:t>
            </w:r>
            <w:r w:rsidR="7FD10149" w:rsidRPr="64D59AE5">
              <w:t>.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B68B75" w14:textId="065EF97D" w:rsidR="6CC2B0B8" w:rsidRDefault="443C4DDB" w:rsidP="64D59AE5">
            <w:pPr>
              <w:spacing w:line="360" w:lineRule="auto"/>
              <w:jc w:val="center"/>
            </w:pPr>
            <w:r w:rsidRPr="64D59AE5">
              <w:t>Posicionamento, comunicação, expressão e opinião</w:t>
            </w:r>
            <w:r w:rsidR="5F4422D1" w:rsidRPr="64D59AE5">
              <w:t>.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E8EEC3" w14:textId="49AF4E30" w:rsidR="6CC2B0B8" w:rsidRDefault="39D28212" w:rsidP="64D59AE5">
            <w:pPr>
              <w:spacing w:line="360" w:lineRule="auto"/>
              <w:jc w:val="center"/>
            </w:pPr>
            <w:r w:rsidRPr="64D59AE5">
              <w:t>Posicionamento, comunicação, expressão e opinião</w:t>
            </w:r>
            <w:r w:rsidR="0060D5C2" w:rsidRPr="64D59AE5">
              <w:t>.</w:t>
            </w:r>
          </w:p>
        </w:tc>
      </w:tr>
      <w:tr w:rsidR="6CC2B0B8" w14:paraId="31C4B138" w14:textId="77777777" w:rsidTr="2300FF82">
        <w:trPr>
          <w:trHeight w:val="300"/>
        </w:trPr>
        <w:tc>
          <w:tcPr>
            <w:tcW w:w="1745" w:type="dxa"/>
            <w:vMerge/>
          </w:tcPr>
          <w:p w14:paraId="73F86FE2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A3866" w14:textId="13A309D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E156B0" w14:textId="76BF26B5" w:rsidR="6CC2B0B8" w:rsidRDefault="14D3BAA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4603FA13" w:rsidRPr="64D59AE5">
              <w:t>Máquinas térmicas, frigoríficas e ciclo de Carnot.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67A64E" w14:textId="1D7F9CFF" w:rsidR="6CC2B0B8" w:rsidRDefault="4603FA13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rPr>
                <w:color w:val="000000" w:themeColor="text1"/>
              </w:rPr>
              <w:t>Atividade do livro didático (volume 18). Pág. 75 e 80.</w:t>
            </w:r>
            <w:r w:rsidR="14D3BAA0" w:rsidRPr="64D59AE5">
              <w:rPr>
                <w:color w:val="000000" w:themeColor="text1"/>
              </w:rPr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F20464" w14:textId="0767BA70" w:rsidR="6CC2B0B8" w:rsidRDefault="44673ECB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X</w:t>
            </w:r>
            <w:r w:rsidR="14D3BAA0" w:rsidRPr="64D59AE5">
              <w:t xml:space="preserve"> </w:t>
            </w:r>
          </w:p>
        </w:tc>
      </w:tr>
    </w:tbl>
    <w:p w14:paraId="55A667CB" w14:textId="11D70D32" w:rsidR="0E88216C" w:rsidRDefault="0E88216C" w:rsidP="6CC2B0B8">
      <w:pPr>
        <w:tabs>
          <w:tab w:val="left" w:pos="1335"/>
          <w:tab w:val="left" w:pos="1755"/>
        </w:tabs>
      </w:pPr>
      <w:r w:rsidRPr="6CC2B0B8">
        <w:rPr>
          <w:rFonts w:ascii="Arial" w:eastAsia="Arial" w:hAnsi="Arial" w:cs="Arial"/>
        </w:rPr>
        <w:t xml:space="preserve">  </w:t>
      </w:r>
    </w:p>
    <w:p w14:paraId="4F29FB5E" w14:textId="268BF04D" w:rsidR="0E88216C" w:rsidRDefault="0E88216C" w:rsidP="6CC2B0B8">
      <w:pPr>
        <w:tabs>
          <w:tab w:val="left" w:pos="1335"/>
          <w:tab w:val="left" w:pos="1755"/>
        </w:tabs>
      </w:pPr>
      <w:r w:rsidRPr="6CC2B0B8">
        <w:t xml:space="preserve"> </w:t>
      </w:r>
    </w:p>
    <w:p w14:paraId="16142DB5" w14:textId="63A6FEB7" w:rsidR="6CC2B0B8" w:rsidRDefault="6CC2B0B8" w:rsidP="6CC2B0B8">
      <w:pPr>
        <w:tabs>
          <w:tab w:val="left" w:pos="1335"/>
          <w:tab w:val="left" w:pos="1755"/>
        </w:tabs>
      </w:pPr>
    </w:p>
    <w:p w14:paraId="224F530F" w14:textId="26E96C53" w:rsidR="6CC2B0B8" w:rsidRDefault="6CC2B0B8" w:rsidP="6CC2B0B8">
      <w:pPr>
        <w:tabs>
          <w:tab w:val="left" w:pos="1335"/>
          <w:tab w:val="left" w:pos="17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897"/>
        <w:gridCol w:w="3437"/>
        <w:gridCol w:w="3716"/>
        <w:gridCol w:w="4321"/>
      </w:tblGrid>
      <w:tr w:rsidR="6CC2B0B8" w14:paraId="68F0C504" w14:textId="77777777" w:rsidTr="0011203D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131DE17" w14:textId="4D07F2C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F60D6C0" w14:textId="72D7FAB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CC454B5" w14:textId="6018E6F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2E0D29F" w14:textId="62A27B1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14B9374" w14:textId="19804D3D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3349C817" w14:textId="77777777" w:rsidTr="0011203D">
        <w:trPr>
          <w:trHeight w:val="30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7566F" w14:textId="1CFDD469" w:rsidR="0BD1AE1C" w:rsidRDefault="0BD1AE1C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15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73960D8" w14:textId="7DD160C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56406E" w14:textId="3021CC1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S.Ecol</w:t>
            </w:r>
            <w:proofErr w:type="spellEnd"/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FF7FE1" w14:textId="08583D6F" w:rsidR="6CC2B0B8" w:rsidRDefault="76A68628" w:rsidP="7FE382ED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FE382ED">
              <w:rPr>
                <w:rFonts w:ascii="Arial" w:eastAsia="Arial" w:hAnsi="Arial" w:cs="Arial"/>
                <w:color w:val="000000" w:themeColor="text1"/>
              </w:rPr>
              <w:t>Sustentabilidade na ESAR</w:t>
            </w:r>
            <w:r w:rsidR="2AC166E8" w:rsidRPr="7FE382E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B4BF6" w14:textId="641F29F4" w:rsidR="6CC2B0B8" w:rsidRDefault="2AC166E8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FE382ED">
              <w:rPr>
                <w:color w:val="000000" w:themeColor="text1"/>
              </w:rPr>
              <w:t xml:space="preserve"> </w:t>
            </w:r>
            <w:r w:rsidR="07565D0A" w:rsidRPr="7FE382ED">
              <w:rPr>
                <w:color w:val="000000" w:themeColor="text1"/>
              </w:rPr>
              <w:t>X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94083" w14:textId="6A9CC322" w:rsidR="6CC2B0B8" w:rsidRDefault="07565D0A" w:rsidP="7FE382ED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FE382ED">
              <w:rPr>
                <w:color w:val="000000" w:themeColor="text1"/>
              </w:rPr>
              <w:t>X</w:t>
            </w:r>
          </w:p>
        </w:tc>
      </w:tr>
      <w:tr w:rsidR="0011203D" w14:paraId="2C1DBE41" w14:textId="77777777" w:rsidTr="0011203D">
        <w:trPr>
          <w:trHeight w:val="300"/>
        </w:trPr>
        <w:tc>
          <w:tcPr>
            <w:tcW w:w="1745" w:type="dxa"/>
            <w:vMerge/>
          </w:tcPr>
          <w:p w14:paraId="4E96C430" w14:textId="77777777" w:rsidR="0011203D" w:rsidRDefault="0011203D" w:rsidP="0011203D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7567E" w14:textId="4E11FE1E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S.Ecol</w:t>
            </w:r>
            <w:proofErr w:type="spellEnd"/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A9362" w14:textId="3A60DA41" w:rsidR="0011203D" w:rsidRDefault="0011203D" w:rsidP="0011203D">
            <w:r w:rsidRPr="7FE382ED">
              <w:rPr>
                <w:rFonts w:ascii="Arial" w:eastAsia="Arial" w:hAnsi="Arial" w:cs="Arial"/>
                <w:color w:val="000000" w:themeColor="text1"/>
              </w:rPr>
              <w:t xml:space="preserve">Sustentabilidade na ESAR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EED9C" w14:textId="08A192D0" w:rsidR="0011203D" w:rsidRDefault="0011203D" w:rsidP="0011203D">
            <w:pPr>
              <w:jc w:val="center"/>
            </w:pPr>
            <w:r w:rsidRPr="7FE382ED">
              <w:rPr>
                <w:color w:val="000000" w:themeColor="text1"/>
              </w:rPr>
              <w:t>X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33254A" w14:textId="5394A598" w:rsidR="0011203D" w:rsidRDefault="0011203D" w:rsidP="0011203D">
            <w:pPr>
              <w:jc w:val="center"/>
            </w:pPr>
            <w:r w:rsidRPr="7FE382ED">
              <w:rPr>
                <w:color w:val="000000" w:themeColor="text1"/>
              </w:rPr>
              <w:t>X</w:t>
            </w:r>
          </w:p>
        </w:tc>
      </w:tr>
      <w:tr w:rsidR="0011203D" w14:paraId="1058629E" w14:textId="77777777" w:rsidTr="0011203D">
        <w:trPr>
          <w:trHeight w:val="300"/>
        </w:trPr>
        <w:tc>
          <w:tcPr>
            <w:tcW w:w="1745" w:type="dxa"/>
            <w:vMerge/>
          </w:tcPr>
          <w:p w14:paraId="48287AD7" w14:textId="77777777" w:rsidR="0011203D" w:rsidRDefault="0011203D" w:rsidP="0011203D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DE2C2" w14:textId="4E710FC5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47230" w14:textId="4110F3F1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Dimensões da coerência 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960DC" w14:textId="0D6631E5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Atividade páginas 27 a 34 (caderno mais volume 13 a 18  </w:t>
            </w:r>
          </w:p>
          <w:p w14:paraId="147BBBC2" w14:textId="65FD720A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 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D524D" w14:textId="1F8D655B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  <w:r>
              <w:t>x</w:t>
            </w:r>
          </w:p>
        </w:tc>
      </w:tr>
      <w:tr w:rsidR="0011203D" w14:paraId="2B46EF1C" w14:textId="77777777" w:rsidTr="0011203D">
        <w:trPr>
          <w:trHeight w:val="300"/>
        </w:trPr>
        <w:tc>
          <w:tcPr>
            <w:tcW w:w="1745" w:type="dxa"/>
            <w:vMerge/>
          </w:tcPr>
          <w:p w14:paraId="54EA40D3" w14:textId="77777777" w:rsidR="0011203D" w:rsidRDefault="0011203D" w:rsidP="0011203D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41741" w14:textId="0089FEE2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81C5A9" w14:textId="4110F3F1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Dimensões da coerência 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420FEE" w14:textId="0D6631E5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Atividade páginas 27 a 34 (caderno mais volume 13 a 18  </w:t>
            </w:r>
          </w:p>
          <w:p w14:paraId="4FD1A90F" w14:textId="65FD720A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 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C522E" w14:textId="618A5EC0" w:rsidR="0011203D" w:rsidRDefault="0011203D" w:rsidP="0011203D">
            <w:pPr>
              <w:spacing w:line="360" w:lineRule="auto"/>
              <w:jc w:val="center"/>
            </w:pPr>
            <w:r>
              <w:t>x</w:t>
            </w:r>
          </w:p>
        </w:tc>
      </w:tr>
      <w:tr w:rsidR="0011203D" w14:paraId="7A9154D8" w14:textId="77777777" w:rsidTr="0011203D">
        <w:trPr>
          <w:trHeight w:val="300"/>
        </w:trPr>
        <w:tc>
          <w:tcPr>
            <w:tcW w:w="1745" w:type="dxa"/>
            <w:vMerge/>
          </w:tcPr>
          <w:p w14:paraId="0EE79CFE" w14:textId="77777777" w:rsidR="0011203D" w:rsidRDefault="0011203D" w:rsidP="0011203D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919ED0" w14:textId="698AD1C4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1093B" w14:textId="3989D9D4" w:rsidR="0011203D" w:rsidRDefault="0011203D" w:rsidP="0011203D">
            <w:pPr>
              <w:jc w:val="center"/>
            </w:pPr>
            <w:r>
              <w:t>x</w:t>
            </w:r>
            <w:r w:rsidRPr="6CC2B0B8">
              <w:t xml:space="preserve">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EAF82" w14:textId="38C1D996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7FDED" w14:textId="7876708E" w:rsidR="0011203D" w:rsidRDefault="0011203D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Pr="6CC2B0B8">
              <w:t xml:space="preserve"> </w:t>
            </w:r>
          </w:p>
        </w:tc>
      </w:tr>
    </w:tbl>
    <w:p w14:paraId="7CB9F325" w14:textId="6AC3D80B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B57CABB" w14:textId="6F01225E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41CA51B8" w14:textId="1D91578D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B775FD3" w14:textId="79F00B8A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3609F15E" w14:textId="39BA2A9C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3C6407F2" w14:textId="71A4B46C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0"/>
        <w:gridCol w:w="1680"/>
        <w:gridCol w:w="2881"/>
        <w:gridCol w:w="3990"/>
        <w:gridCol w:w="4543"/>
      </w:tblGrid>
      <w:tr w:rsidR="6CC2B0B8" w14:paraId="5AB61B7C" w14:textId="77777777" w:rsidTr="425FD461">
        <w:trPr>
          <w:trHeight w:val="300"/>
        </w:trPr>
        <w:tc>
          <w:tcPr>
            <w:tcW w:w="15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4556E46" w14:textId="0C14BEB9" w:rsidR="6CC2B0B8" w:rsidRDefault="6CC2B0B8" w:rsidP="6CC2B0B8">
            <w:pPr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sz w:val="31"/>
                <w:szCs w:val="31"/>
              </w:rPr>
              <w:t>2ª SÉRIE A – ENSINO MÉDIO</w:t>
            </w:r>
          </w:p>
        </w:tc>
      </w:tr>
      <w:tr w:rsidR="6CC2B0B8" w14:paraId="3AEFDEF4" w14:textId="77777777" w:rsidTr="425FD461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3789921" w14:textId="6F63B80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423EE59" w14:textId="784EC39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1A602D3" w14:textId="40FB7E26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A98E2FB" w14:textId="55770F6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B331B2" w14:textId="54C96AA8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09ABBCA3" w14:textId="77777777" w:rsidTr="425FD461">
        <w:trPr>
          <w:trHeight w:val="300"/>
        </w:trPr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E15EEC" w14:textId="103C263D" w:rsidR="64376016" w:rsidRDefault="64376016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18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B5F6C58" w14:textId="528329C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1B50065C" w14:textId="4B18F3A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proofErr w:type="gramStart"/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 MANHÃ</w:t>
            </w:r>
            <w:proofErr w:type="gramEnd"/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 xml:space="preserve"> )</w:t>
            </w:r>
          </w:p>
          <w:p w14:paraId="78E27A88" w14:textId="1D31B47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C49C7" w14:textId="24D229C7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99551" w14:textId="59092308" w:rsidR="6CC2B0B8" w:rsidRDefault="34385904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O dualismo corpo/mente, a concepção mecanicista do mundo; a possibilidade de um saber total sobre a realidade</w:t>
            </w:r>
            <w:r w:rsidR="20A352A8" w:rsidRPr="425FD461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137D09" w14:textId="338FFFC9" w:rsidR="6CC2B0B8" w:rsidRDefault="61F6435A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O dualismo corpo/mente</w:t>
            </w:r>
            <w:r w:rsidR="20A352A8" w:rsidRPr="425FD461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5C898" w14:textId="72C8EFEB" w:rsidR="6CC2B0B8" w:rsidRDefault="0011203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6CC2B0B8" w:rsidRPr="6CC2B0B8">
              <w:t xml:space="preserve"> </w:t>
            </w:r>
          </w:p>
        </w:tc>
      </w:tr>
      <w:tr w:rsidR="6CC2B0B8" w14:paraId="5305F8E3" w14:textId="77777777" w:rsidTr="425FD461">
        <w:trPr>
          <w:trHeight w:val="300"/>
        </w:trPr>
        <w:tc>
          <w:tcPr>
            <w:tcW w:w="2010" w:type="dxa"/>
            <w:vMerge/>
          </w:tcPr>
          <w:p w14:paraId="28A692C7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DF78E" w14:textId="5AAFF803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AE753" w14:textId="242A1B8A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  <w:r w:rsidR="22B3D9DB" w:rsidRPr="7E6B244E">
              <w:t>VOL. 19 – CICLO TRIGONOMÉTRICO</w:t>
            </w:r>
          </w:p>
          <w:p w14:paraId="5C25C805" w14:textId="6CBD5FE9" w:rsidR="6CC2B0B8" w:rsidRDefault="22B3D9DB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Ciclo trigonométrico; Arcos trigonométricos; Arcos côngruos e simetria dos arcos</w:t>
            </w:r>
            <w:r w:rsidR="43563C82" w:rsidRPr="7E6B244E">
              <w:t>; Seno, cosseno e tangente no ciclo trigonométrico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81902" w14:textId="39C64A5C" w:rsidR="6CC2B0B8" w:rsidRDefault="64BE5C07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05D326DA" w14:textId="3EF74E48" w:rsidR="6CC2B0B8" w:rsidRDefault="64BE5C07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5386B242" w14:textId="05AECE59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DD211F" w14:textId="39C64A5C" w:rsidR="6CC2B0B8" w:rsidRDefault="239C9C0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5D72AD6B" w14:textId="3EF74E48" w:rsidR="6CC2B0B8" w:rsidRDefault="239C9C01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24591974" w14:textId="4A34F236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</w:tr>
      <w:tr w:rsidR="6CC2B0B8" w14:paraId="56ED582F" w14:textId="77777777" w:rsidTr="425FD461">
        <w:trPr>
          <w:trHeight w:val="300"/>
        </w:trPr>
        <w:tc>
          <w:tcPr>
            <w:tcW w:w="2010" w:type="dxa"/>
            <w:vMerge/>
          </w:tcPr>
          <w:p w14:paraId="41FC2665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F3856F" w14:textId="322F494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9F479" w14:textId="09A76FF3" w:rsidR="6CC2B0B8" w:rsidRDefault="4DC4427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Economia e estilo de vida urbano</w:t>
            </w:r>
            <w:r w:rsidR="14D3BAA0" w:rsidRPr="64D59AE5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F8D4E3" w14:textId="4088CEE8" w:rsidR="6CC2B0B8" w:rsidRDefault="1E0E5993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Anotações no caderno</w:t>
            </w:r>
            <w:r w:rsidR="14D3BAA0" w:rsidRPr="64D59AE5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5CA4C" w14:textId="42845797" w:rsidR="6CC2B0B8" w:rsidRDefault="1B88DDBA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X</w:t>
            </w:r>
            <w:r w:rsidR="14D3BAA0" w:rsidRPr="64D59AE5">
              <w:t xml:space="preserve"> </w:t>
            </w:r>
          </w:p>
        </w:tc>
      </w:tr>
      <w:tr w:rsidR="6CC2B0B8" w14:paraId="3992B806" w14:textId="77777777" w:rsidTr="425FD461">
        <w:trPr>
          <w:trHeight w:val="300"/>
        </w:trPr>
        <w:tc>
          <w:tcPr>
            <w:tcW w:w="2010" w:type="dxa"/>
            <w:vMerge/>
          </w:tcPr>
          <w:p w14:paraId="7A2B4321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DB376" w14:textId="2645DB4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B52C9" w14:textId="57FEA2A7" w:rsidR="6CC2B0B8" w:rsidRDefault="5EB3B1CF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 xml:space="preserve">Relações </w:t>
            </w:r>
            <w:proofErr w:type="spellStart"/>
            <w:r w:rsidRPr="425FD461">
              <w:t>intergeracionais</w:t>
            </w:r>
            <w:proofErr w:type="spellEnd"/>
            <w:r w:rsidRPr="425FD461">
              <w:t xml:space="preserve"> e expressões do </w:t>
            </w:r>
            <w:proofErr w:type="spellStart"/>
            <w:r w:rsidRPr="425FD461">
              <w:t>etarismo</w:t>
            </w:r>
            <w:proofErr w:type="spellEnd"/>
            <w:r w:rsidR="20A352A8" w:rsidRPr="425FD461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1F90E" w14:textId="4E4904B0" w:rsidR="6CC2B0B8" w:rsidRDefault="25CEF4A0" w:rsidP="425FD4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Anotações no caderno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59FE6" w14:textId="21A8FFC9" w:rsidR="6CC2B0B8" w:rsidRDefault="0011203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6CC2B0B8" w:rsidRPr="6CC2B0B8">
              <w:t xml:space="preserve"> </w:t>
            </w:r>
          </w:p>
        </w:tc>
      </w:tr>
      <w:tr w:rsidR="6CC2B0B8" w14:paraId="588952BF" w14:textId="77777777" w:rsidTr="425FD461">
        <w:trPr>
          <w:trHeight w:val="300"/>
        </w:trPr>
        <w:tc>
          <w:tcPr>
            <w:tcW w:w="2010" w:type="dxa"/>
            <w:vMerge/>
          </w:tcPr>
          <w:p w14:paraId="20E6F289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47CD1" w14:textId="15791FE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5F9C25" w14:textId="29CEA13A" w:rsidR="6CC2B0B8" w:rsidRDefault="2EE673DD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rPr>
                <w:color w:val="000000" w:themeColor="text1"/>
              </w:rPr>
              <w:t xml:space="preserve">- Martins Pena </w:t>
            </w:r>
          </w:p>
          <w:p w14:paraId="2EA93A20" w14:textId="43FC7A24" w:rsidR="6CC2B0B8" w:rsidRDefault="2EE673DD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rPr>
                <w:color w:val="000000" w:themeColor="text1"/>
              </w:rPr>
              <w:t xml:space="preserve">- Gonçalves Dias </w:t>
            </w:r>
          </w:p>
          <w:p w14:paraId="53138729" w14:textId="7F52328E" w:rsidR="6CC2B0B8" w:rsidRDefault="2EE673DD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rPr>
                <w:color w:val="000000" w:themeColor="text1"/>
              </w:rPr>
              <w:t>- Paulo Eiró</w:t>
            </w:r>
            <w:r w:rsidR="68ACAFE0" w:rsidRPr="2928024F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F5A2F9" w14:textId="6E92415D" w:rsidR="6CC2B0B8" w:rsidRDefault="71D6E104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>Anotação Caderno</w:t>
            </w:r>
          </w:p>
          <w:p w14:paraId="7DA9161D" w14:textId="5F5BD827" w:rsidR="6CC2B0B8" w:rsidRDefault="31534160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>Atividade livro</w:t>
            </w:r>
            <w:r w:rsidR="68ACAFE0" w:rsidRPr="2928024F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4A47E" w14:textId="4FFDE751" w:rsidR="6CC2B0B8" w:rsidRDefault="68ACAFE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 xml:space="preserve"> </w:t>
            </w:r>
            <w:r w:rsidR="34954C0C" w:rsidRPr="2928024F">
              <w:t>Continuar resolução atividade proposta</w:t>
            </w:r>
          </w:p>
        </w:tc>
      </w:tr>
      <w:tr w:rsidR="6CC2B0B8" w14:paraId="588693FC" w14:textId="77777777" w:rsidTr="425FD461">
        <w:trPr>
          <w:trHeight w:val="300"/>
        </w:trPr>
        <w:tc>
          <w:tcPr>
            <w:tcW w:w="2010" w:type="dxa"/>
            <w:vMerge/>
          </w:tcPr>
          <w:p w14:paraId="0FCBAEE4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6E8510" w14:textId="63E0F16F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E529A8" w14:textId="5E19A70B" w:rsidR="6CC2B0B8" w:rsidRDefault="6918673F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 xml:space="preserve"> </w:t>
            </w:r>
            <w:r w:rsidR="6BC1FB9D" w:rsidRPr="193011FF">
              <w:t>Unificação italiana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81203D" w14:textId="2F9BDC70" w:rsidR="6CC2B0B8" w:rsidRDefault="6BC1FB9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>Anotações no caderno</w:t>
            </w:r>
            <w:r w:rsidR="6918673F" w:rsidRPr="193011FF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9C1F36" w14:textId="2D4BD15F" w:rsidR="6CC2B0B8" w:rsidRDefault="08DF73D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>Atividade do livro págs. 105 e 106</w:t>
            </w:r>
            <w:r w:rsidR="6918673F" w:rsidRPr="193011FF">
              <w:t xml:space="preserve"> </w:t>
            </w:r>
          </w:p>
        </w:tc>
      </w:tr>
    </w:tbl>
    <w:p w14:paraId="77DAFE63" w14:textId="01B01B03" w:rsidR="3CB56AD3" w:rsidRDefault="3CB56AD3" w:rsidP="6CC2B0B8">
      <w:pPr>
        <w:tabs>
          <w:tab w:val="left" w:pos="8355"/>
        </w:tabs>
      </w:pPr>
      <w:r w:rsidRPr="6CC2B0B8">
        <w:rPr>
          <w:rFonts w:ascii="Arial" w:eastAsia="Arial" w:hAnsi="Arial" w:cs="Arial"/>
        </w:rPr>
        <w:t xml:space="preserve">  </w:t>
      </w:r>
    </w:p>
    <w:p w14:paraId="2CA13F51" w14:textId="2FE07A37" w:rsidR="3CB56AD3" w:rsidRDefault="3CB56AD3" w:rsidP="6CC2B0B8">
      <w:pPr>
        <w:tabs>
          <w:tab w:val="left" w:pos="8355"/>
        </w:tabs>
      </w:pPr>
      <w:r w:rsidRPr="6CC2B0B8">
        <w:t xml:space="preserve">  </w:t>
      </w:r>
    </w:p>
    <w:p w14:paraId="7727E3F3" w14:textId="74DEECBC" w:rsidR="3CB56AD3" w:rsidRDefault="3CB56AD3" w:rsidP="6CC2B0B8">
      <w:pPr>
        <w:tabs>
          <w:tab w:val="left" w:pos="8355"/>
        </w:tabs>
      </w:pPr>
      <w:r w:rsidRPr="6CC2B0B8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35"/>
        <w:gridCol w:w="1760"/>
        <w:gridCol w:w="2876"/>
        <w:gridCol w:w="3975"/>
        <w:gridCol w:w="4537"/>
      </w:tblGrid>
      <w:tr w:rsidR="6CC2B0B8" w14:paraId="3637B781" w14:textId="77777777" w:rsidTr="2300FF82">
        <w:trPr>
          <w:trHeight w:val="30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90531F" w14:textId="4A920A0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C3FDD1A" w14:textId="257FD0D3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14C3D6F" w14:textId="0927695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C9A994A" w14:textId="4216843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376CAC0" w14:textId="45B11CB2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216570CB" w14:textId="77777777" w:rsidTr="2300FF82">
        <w:trPr>
          <w:trHeight w:val="30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C5868D" w14:textId="2CA8A3E8" w:rsidR="1864D526" w:rsidRDefault="1864D526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18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20F602A3" w14:textId="7A40F14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6EF9B7FB" w14:textId="72F4C6A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 TARDE )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8D719" w14:textId="3E6F32A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9D4CE" w14:textId="2A4C48CF" w:rsidR="6CC2B0B8" w:rsidRDefault="3A489586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 xml:space="preserve">REVISÃO DE CONTEÚDO  </w:t>
            </w:r>
          </w:p>
          <w:p w14:paraId="460B1D58" w14:textId="47119CAF" w:rsidR="6CC2B0B8" w:rsidRDefault="7F00D34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 xml:space="preserve">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940901" w14:textId="6D107DD4" w:rsidR="6CC2B0B8" w:rsidRDefault="133CDE3A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>Atividades de Revisão.</w:t>
            </w:r>
            <w:r w:rsidR="7F00D341" w:rsidRPr="2300FF82">
              <w:t xml:space="preserve">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36C57" w14:textId="79E79907" w:rsidR="6CC2B0B8" w:rsidRDefault="649B7119" w:rsidP="2300FF8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>Atividades de Revisão.</w:t>
            </w:r>
          </w:p>
          <w:p w14:paraId="26144C88" w14:textId="12F1B447" w:rsidR="6CC2B0B8" w:rsidRDefault="6CC2B0B8" w:rsidP="2300FF8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</w:tr>
      <w:tr w:rsidR="6CC2B0B8" w14:paraId="2EAD1F40" w14:textId="77777777" w:rsidTr="2300FF82">
        <w:trPr>
          <w:trHeight w:val="300"/>
        </w:trPr>
        <w:tc>
          <w:tcPr>
            <w:tcW w:w="1935" w:type="dxa"/>
            <w:vMerge/>
          </w:tcPr>
          <w:p w14:paraId="1F52E95E" w14:textId="77777777" w:rsidR="00F7476F" w:rsidRDefault="00F7476F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521D8" w14:textId="3FAE50F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6E4537" w14:textId="2A4C48CF" w:rsidR="6CC2B0B8" w:rsidRDefault="2ED22F3E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REVISÃO DE CONTEÚDO </w:t>
            </w:r>
            <w:r w:rsidR="118758AD" w:rsidRPr="7654C8A6">
              <w:t xml:space="preserve">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DD147" w14:textId="4D19DE4E" w:rsidR="6CC2B0B8" w:rsidRDefault="1571BB5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REGISTRO DE CONTEUDOS NO CADERNO </w:t>
            </w:r>
            <w:r w:rsidR="118758AD" w:rsidRPr="7654C8A6">
              <w:t xml:space="preserve">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7FF234" w14:textId="52D62E58" w:rsidR="6CC2B0B8" w:rsidRDefault="6C12D137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X </w:t>
            </w:r>
          </w:p>
        </w:tc>
      </w:tr>
      <w:tr w:rsidR="6CC2B0B8" w14:paraId="70212EC4" w14:textId="77777777" w:rsidTr="2300FF82">
        <w:trPr>
          <w:trHeight w:val="300"/>
        </w:trPr>
        <w:tc>
          <w:tcPr>
            <w:tcW w:w="1935" w:type="dxa"/>
            <w:vMerge/>
          </w:tcPr>
          <w:p w14:paraId="31156A15" w14:textId="77777777" w:rsidR="00F7476F" w:rsidRDefault="00F7476F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AED0D" w14:textId="75F30B1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208659" w14:textId="6B698DC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  <w:r w:rsidR="0011203D">
              <w:t>x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AE2438" w14:textId="4B70B0E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  <w:r w:rsidR="0011203D">
              <w:t>x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1CD622" w14:textId="3D3F9550" w:rsidR="6CC2B0B8" w:rsidRDefault="0011203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6CC2B0B8" w:rsidRPr="6CC2B0B8">
              <w:t xml:space="preserve"> </w:t>
            </w:r>
          </w:p>
        </w:tc>
      </w:tr>
      <w:tr w:rsidR="6CC2B0B8" w14:paraId="28C2048C" w14:textId="77777777" w:rsidTr="2300FF82">
        <w:trPr>
          <w:trHeight w:val="300"/>
        </w:trPr>
        <w:tc>
          <w:tcPr>
            <w:tcW w:w="1935" w:type="dxa"/>
            <w:vMerge/>
          </w:tcPr>
          <w:p w14:paraId="090A5E30" w14:textId="77777777" w:rsidR="00F7476F" w:rsidRDefault="00F7476F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F7AB7" w14:textId="4709F51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259AF5" w14:textId="506CF65A" w:rsidR="6CC2B0B8" w:rsidRDefault="076335F2" w:rsidP="7654C8A6">
            <w:pPr>
              <w:spacing w:line="360" w:lineRule="auto"/>
              <w:jc w:val="center"/>
            </w:pPr>
            <w:r w:rsidRPr="7654C8A6">
              <w:t>REVISÃO DE CONTEÚDO</w:t>
            </w:r>
            <w:r w:rsidR="118758AD" w:rsidRPr="7654C8A6">
              <w:t xml:space="preserve">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399D57" w14:textId="7BD18100" w:rsidR="6CC2B0B8" w:rsidRDefault="76A72AA7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REGISTRO DE CONTEUDOS NO CADERNO  </w:t>
            </w:r>
            <w:r w:rsidR="118758AD" w:rsidRPr="7654C8A6">
              <w:t xml:space="preserve">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971EBA" w14:textId="643F8A43" w:rsidR="6CC2B0B8" w:rsidRDefault="5371CDA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X </w:t>
            </w:r>
            <w:r w:rsidR="118758AD" w:rsidRPr="7654C8A6">
              <w:t xml:space="preserve"> </w:t>
            </w:r>
          </w:p>
        </w:tc>
      </w:tr>
    </w:tbl>
    <w:p w14:paraId="6B02975E" w14:textId="1579A25F" w:rsidR="3CB56AD3" w:rsidRDefault="3CB56AD3" w:rsidP="6CC2B0B8">
      <w:pPr>
        <w:tabs>
          <w:tab w:val="left" w:pos="8355"/>
        </w:tabs>
      </w:pPr>
      <w:r w:rsidRPr="6CC2B0B8">
        <w:t xml:space="preserve"> </w:t>
      </w:r>
    </w:p>
    <w:p w14:paraId="58A4EF4D" w14:textId="5B930234" w:rsidR="3CB56AD3" w:rsidRDefault="3CB56AD3" w:rsidP="6CC2B0B8">
      <w:pPr>
        <w:tabs>
          <w:tab w:val="left" w:pos="8355"/>
        </w:tabs>
      </w:pPr>
      <w:r w:rsidRPr="6CC2B0B8">
        <w:t xml:space="preserve"> </w:t>
      </w:r>
    </w:p>
    <w:p w14:paraId="3A858E0F" w14:textId="77FA8096" w:rsidR="3CB56AD3" w:rsidRDefault="3CB56AD3" w:rsidP="6CC2B0B8">
      <w:pPr>
        <w:tabs>
          <w:tab w:val="left" w:pos="8355"/>
        </w:tabs>
      </w:pPr>
      <w:r w:rsidRPr="6CC2B0B8">
        <w:t xml:space="preserve"> </w:t>
      </w:r>
    </w:p>
    <w:p w14:paraId="5647E43D" w14:textId="3EE8765B" w:rsidR="3CB56AD3" w:rsidRDefault="3CB56AD3" w:rsidP="6CC2B0B8">
      <w:pPr>
        <w:tabs>
          <w:tab w:val="left" w:pos="8355"/>
        </w:tabs>
      </w:pPr>
      <w:r w:rsidRPr="6CC2B0B8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822"/>
        <w:gridCol w:w="3082"/>
        <w:gridCol w:w="3930"/>
        <w:gridCol w:w="4533"/>
      </w:tblGrid>
      <w:tr w:rsidR="6CC2B0B8" w14:paraId="43AB80DF" w14:textId="77777777" w:rsidTr="78CAB7B3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709D234" w14:textId="02BD65B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2539A0" w14:textId="52BEAF2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9342C3C" w14:textId="64B7E3DB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FB017F4" w14:textId="1BBF28E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7221AC9" w14:textId="70BF0E07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49EECBE5" w14:textId="77777777" w:rsidTr="78CAB7B3">
        <w:trPr>
          <w:trHeight w:val="30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2791D9" w14:textId="63A99625" w:rsidR="2A6C52F6" w:rsidRDefault="2A6C52F6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19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39166794" w14:textId="2206528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7B54B688" w14:textId="3FC6B4E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D56BC" w14:textId="6B66812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E81D73" w14:textId="76BF26B5" w:rsidR="64D59AE5" w:rsidRDefault="64D59AE5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Máquinas térmicas, frigoríficas e ciclo de Carnot.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73705" w14:textId="0342FA8E" w:rsidR="4AF8D635" w:rsidRDefault="4AF8D635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4D59AE5">
              <w:rPr>
                <w:color w:val="000000" w:themeColor="text1"/>
              </w:rPr>
              <w:t>Resolução de atividade.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29E9D" w14:textId="0767BA70" w:rsidR="64D59AE5" w:rsidRDefault="64D59AE5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X </w:t>
            </w:r>
          </w:p>
        </w:tc>
      </w:tr>
      <w:tr w:rsidR="6CC2B0B8" w14:paraId="6B71697E" w14:textId="77777777" w:rsidTr="78CAB7B3">
        <w:trPr>
          <w:trHeight w:val="300"/>
        </w:trPr>
        <w:tc>
          <w:tcPr>
            <w:tcW w:w="1668" w:type="dxa"/>
            <w:vMerge/>
          </w:tcPr>
          <w:p w14:paraId="056AC37C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7F822" w14:textId="7584DB0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07A89" w14:textId="46D571CF" w:rsidR="6CC2B0B8" w:rsidRDefault="4F0D43AA" w:rsidP="246C4870">
            <w:pPr>
              <w:jc w:val="center"/>
            </w:pPr>
            <w:r w:rsidRPr="246C4870">
              <w:rPr>
                <w:rFonts w:ascii="Arial" w:eastAsia="Arial" w:hAnsi="Arial" w:cs="Arial"/>
                <w:sz w:val="20"/>
                <w:szCs w:val="20"/>
              </w:rPr>
              <w:t>Determinação experimental da velocidade de uma reação</w:t>
            </w:r>
          </w:p>
          <w:p w14:paraId="5FB55018" w14:textId="63E0AF56" w:rsidR="6CC2B0B8" w:rsidRDefault="093F3116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lastRenderedPageBreak/>
              <w:t xml:space="preserve"> 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B014C" w14:textId="5F43D6DA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lastRenderedPageBreak/>
              <w:t xml:space="preserve">Registro no caderno sobre o conteúdo.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A81BB" w14:textId="1130D0C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Atividade no caderno. </w:t>
            </w:r>
          </w:p>
        </w:tc>
      </w:tr>
      <w:tr w:rsidR="6CC2B0B8" w14:paraId="1BED60FD" w14:textId="77777777" w:rsidTr="78CAB7B3">
        <w:trPr>
          <w:trHeight w:val="300"/>
        </w:trPr>
        <w:tc>
          <w:tcPr>
            <w:tcW w:w="1668" w:type="dxa"/>
            <w:vMerge/>
          </w:tcPr>
          <w:p w14:paraId="2C9CFB32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6A072" w14:textId="4C95575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F08E1" w14:textId="57108CF0" w:rsidR="78CAB7B3" w:rsidRDefault="78CAB7B3" w:rsidP="78CAB7B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gramStart"/>
            <w:r w:rsidRPr="78CAB7B3">
              <w:rPr>
                <w:color w:val="000000" w:themeColor="text1"/>
              </w:rPr>
              <w:t>discursos</w:t>
            </w:r>
            <w:proofErr w:type="gramEnd"/>
            <w:r w:rsidRPr="78CAB7B3">
              <w:rPr>
                <w:color w:val="000000" w:themeColor="text1"/>
              </w:rPr>
              <w:t xml:space="preserve"> preconceituosos (racismo, </w:t>
            </w:r>
            <w:proofErr w:type="spellStart"/>
            <w:r w:rsidRPr="78CAB7B3">
              <w:rPr>
                <w:color w:val="000000" w:themeColor="text1"/>
              </w:rPr>
              <w:t>capacitismo</w:t>
            </w:r>
            <w:proofErr w:type="spellEnd"/>
            <w:r w:rsidRPr="78CAB7B3">
              <w:rPr>
                <w:color w:val="000000" w:themeColor="text1"/>
              </w:rPr>
              <w:t xml:space="preserve">, misoginia, etc.). 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AD7376" w14:textId="2450E6E0" w:rsidR="78CAB7B3" w:rsidRDefault="78CAB7B3" w:rsidP="78CAB7B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8CAB7B3">
              <w:rPr>
                <w:color w:val="000000" w:themeColor="text1"/>
              </w:rPr>
              <w:t xml:space="preserve">Participação.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4DB45" w14:textId="57823FA1" w:rsidR="78CAB7B3" w:rsidRDefault="78CAB7B3" w:rsidP="78CAB7B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8CAB7B3">
              <w:rPr>
                <w:color w:val="000000" w:themeColor="text1"/>
              </w:rPr>
              <w:t>Produção escrita/reflexiva sobre “muros linguísticos”.</w:t>
            </w:r>
          </w:p>
        </w:tc>
      </w:tr>
      <w:tr w:rsidR="6CC2B0B8" w14:paraId="0599E4FB" w14:textId="77777777" w:rsidTr="78CAB7B3">
        <w:trPr>
          <w:trHeight w:val="300"/>
        </w:trPr>
        <w:tc>
          <w:tcPr>
            <w:tcW w:w="1668" w:type="dxa"/>
            <w:vMerge/>
          </w:tcPr>
          <w:p w14:paraId="1B1860A4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778DF" w14:textId="618FA5F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E25E9" w14:textId="53BE8BDD" w:rsidR="6CC2B0B8" w:rsidRDefault="3B27E07A" w:rsidP="246C4870">
            <w:pPr>
              <w:jc w:val="center"/>
            </w:pPr>
            <w:r w:rsidRPr="246C4870">
              <w:rPr>
                <w:rFonts w:ascii="Arial" w:eastAsia="Arial" w:hAnsi="Arial" w:cs="Arial"/>
                <w:sz w:val="20"/>
                <w:szCs w:val="20"/>
              </w:rPr>
              <w:t>Determinação experimental da velocidade de uma reação</w:t>
            </w:r>
          </w:p>
          <w:p w14:paraId="5A46DA88" w14:textId="7DC9EA9D" w:rsidR="6CC2B0B8" w:rsidRDefault="093F3116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 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7C323" w14:textId="5F43D6DA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Registro no caderno sobre o conteúdo.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B918C" w14:textId="1130D0C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Atividade no caderno. </w:t>
            </w:r>
          </w:p>
        </w:tc>
      </w:tr>
      <w:tr w:rsidR="6CC2B0B8" w14:paraId="1ECD1E9C" w14:textId="77777777" w:rsidTr="78CAB7B3">
        <w:trPr>
          <w:trHeight w:val="300"/>
        </w:trPr>
        <w:tc>
          <w:tcPr>
            <w:tcW w:w="1668" w:type="dxa"/>
            <w:vMerge/>
          </w:tcPr>
          <w:p w14:paraId="60BA1B19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4F925" w14:textId="605C6AD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2BBC62" w14:textId="4D4472E3" w:rsidR="6CC2B0B8" w:rsidRDefault="6918673F" w:rsidP="6CC2B0B8">
            <w:pPr>
              <w:jc w:val="center"/>
            </w:pPr>
            <w:r w:rsidRPr="193011FF">
              <w:t xml:space="preserve"> </w:t>
            </w:r>
            <w:r w:rsidR="4E2A52CA" w:rsidRPr="193011FF">
              <w:t>Unificação da Alemanha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0EF316" w14:textId="1724221A" w:rsidR="6CC2B0B8" w:rsidRDefault="6918673F" w:rsidP="6CC2B0B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193011FF">
              <w:t xml:space="preserve"> </w:t>
            </w:r>
            <w:r w:rsidR="2F40B378" w:rsidRPr="193011FF">
              <w:t>Anotações no caderno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CD0B9C" w14:textId="4B500085" w:rsidR="6CC2B0B8" w:rsidRDefault="0011203D" w:rsidP="6CC2B0B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="6CC2B0B8" w:rsidRPr="6CC2B0B8">
              <w:t xml:space="preserve"> </w:t>
            </w:r>
          </w:p>
        </w:tc>
      </w:tr>
    </w:tbl>
    <w:p w14:paraId="0C1EDDAA" w14:textId="2DD2A112" w:rsidR="3CB56AD3" w:rsidRDefault="3CB56AD3" w:rsidP="6CC2B0B8">
      <w:pPr>
        <w:tabs>
          <w:tab w:val="left" w:pos="1350"/>
        </w:tabs>
      </w:pPr>
      <w:r w:rsidRPr="6CC2B0B8">
        <w:rPr>
          <w:rFonts w:ascii="Arial" w:eastAsia="Arial" w:hAnsi="Arial" w:cs="Arial"/>
        </w:rPr>
        <w:t xml:space="preserve"> </w:t>
      </w:r>
    </w:p>
    <w:p w14:paraId="31660933" w14:textId="63886399" w:rsidR="3CB56AD3" w:rsidRDefault="3CB56AD3" w:rsidP="6CC2B0B8">
      <w:pPr>
        <w:tabs>
          <w:tab w:val="left" w:pos="1350"/>
        </w:tabs>
      </w:pPr>
      <w:r w:rsidRPr="6CC2B0B8">
        <w:t xml:space="preserve"> </w:t>
      </w:r>
    </w:p>
    <w:p w14:paraId="77C1F264" w14:textId="52CCAC10" w:rsidR="3CB56AD3" w:rsidRDefault="3CB56AD3" w:rsidP="6CC2B0B8">
      <w:pPr>
        <w:tabs>
          <w:tab w:val="left" w:pos="1350"/>
        </w:tabs>
      </w:pPr>
      <w:r w:rsidRPr="6CC2B0B8">
        <w:t xml:space="preserve"> </w:t>
      </w:r>
    </w:p>
    <w:p w14:paraId="2C742301" w14:textId="1D820A20" w:rsidR="3CB56AD3" w:rsidRDefault="3CB56AD3" w:rsidP="6CC2B0B8">
      <w:pPr>
        <w:tabs>
          <w:tab w:val="left" w:pos="1350"/>
        </w:tabs>
      </w:pPr>
      <w:r w:rsidRPr="6CC2B0B8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822"/>
        <w:gridCol w:w="3082"/>
        <w:gridCol w:w="3990"/>
        <w:gridCol w:w="4439"/>
      </w:tblGrid>
      <w:tr w:rsidR="6CC2B0B8" w14:paraId="5E1F8E9A" w14:textId="77777777" w:rsidTr="7654C8A6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34DE21F" w14:textId="5892BA2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46B8DB5" w14:textId="6185B7E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D5E18F7" w14:textId="54F68AB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278A6ED" w14:textId="71105F7B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485777F" w14:textId="6DE63C24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2B81C618" w14:textId="77777777" w:rsidTr="7654C8A6">
        <w:trPr>
          <w:trHeight w:val="30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26E3B6" w14:textId="5FFE0781" w:rsidR="42567838" w:rsidRDefault="4256783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20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038F25B" w14:textId="1141A80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49AFD200" w14:textId="030E827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DF5E8" w14:textId="32AB5B6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5C802E" w14:textId="77607E67" w:rsidR="6CC2B0B8" w:rsidRDefault="14D3BAA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2FF55AD3" w:rsidRPr="64D59AE5">
              <w:t>Revisão de conteúdo.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4A3DBB" w14:textId="1E96F858" w:rsidR="6CC2B0B8" w:rsidRDefault="2FF55AD3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Atividade fotocopiada.</w:t>
            </w:r>
            <w:r w:rsidR="14D3BAA0" w:rsidRPr="64D59AE5"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80BB9" w14:textId="504E3212" w:rsidR="6CC2B0B8" w:rsidRDefault="4F8C856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Atividade fotocopiada.</w:t>
            </w:r>
            <w:r w:rsidR="14D3BAA0" w:rsidRPr="64D59AE5">
              <w:t xml:space="preserve"> </w:t>
            </w:r>
          </w:p>
        </w:tc>
      </w:tr>
      <w:tr w:rsidR="6CC2B0B8" w14:paraId="5DF804C4" w14:textId="77777777" w:rsidTr="7654C8A6">
        <w:trPr>
          <w:trHeight w:val="300"/>
        </w:trPr>
        <w:tc>
          <w:tcPr>
            <w:tcW w:w="1668" w:type="dxa"/>
            <w:vMerge/>
          </w:tcPr>
          <w:p w14:paraId="148E05E0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C850D" w14:textId="172B594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66C44" w14:textId="6F72CE54" w:rsidR="6CC2B0B8" w:rsidRDefault="118758A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 </w:t>
            </w:r>
            <w:r w:rsidR="1AA133C1" w:rsidRPr="7654C8A6">
              <w:t xml:space="preserve">REVISÃO DE CONTEÚDO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FF68EC" w14:textId="363E9A6B" w:rsidR="6CC2B0B8" w:rsidRDefault="1AA133C1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REGISTRO DE CONTEÚDOS NO CADERNO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EAE13" w14:textId="543D20FC" w:rsidR="6CC2B0B8" w:rsidRDefault="1AA133C1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X </w:t>
            </w:r>
          </w:p>
        </w:tc>
      </w:tr>
      <w:tr w:rsidR="6CC2B0B8" w14:paraId="36BCBCE4" w14:textId="77777777" w:rsidTr="7654C8A6">
        <w:trPr>
          <w:trHeight w:val="300"/>
        </w:trPr>
        <w:tc>
          <w:tcPr>
            <w:tcW w:w="1668" w:type="dxa"/>
            <w:vMerge/>
          </w:tcPr>
          <w:p w14:paraId="53554667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2E77F" w14:textId="54C60A8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90EDE" w14:textId="3BC07675" w:rsidR="6CC2B0B8" w:rsidRDefault="7B4E6D87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rPr>
                <w:color w:val="000000" w:themeColor="text1"/>
              </w:rPr>
              <w:t>- Locuções conjuntivas subordinativas</w:t>
            </w:r>
            <w:r w:rsidR="68ACAFE0" w:rsidRPr="2928024F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E7C1D" w14:textId="1E019999" w:rsidR="6CC2B0B8" w:rsidRDefault="43264A0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>Anotação caderno</w:t>
            </w:r>
          </w:p>
          <w:p w14:paraId="3132EB9A" w14:textId="3CD7A1F7" w:rsidR="6CC2B0B8" w:rsidRDefault="43264A0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>Atividade livro</w:t>
            </w:r>
            <w:r w:rsidR="68ACAFE0" w:rsidRPr="2928024F"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25BA9" w14:textId="5730BBB7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  <w:r w:rsidR="0011203D">
              <w:t>x</w:t>
            </w:r>
          </w:p>
        </w:tc>
      </w:tr>
      <w:tr w:rsidR="6CC2B0B8" w14:paraId="2E46B184" w14:textId="77777777" w:rsidTr="7654C8A6">
        <w:trPr>
          <w:trHeight w:val="300"/>
        </w:trPr>
        <w:tc>
          <w:tcPr>
            <w:tcW w:w="1668" w:type="dxa"/>
            <w:vMerge/>
          </w:tcPr>
          <w:p w14:paraId="44422AD6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67584" w14:textId="7AEA76C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81A494" w14:textId="6E6C0C98" w:rsidR="6CC2B0B8" w:rsidRDefault="14D3BAA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rPr>
                <w:color w:val="000000" w:themeColor="text1"/>
              </w:rPr>
              <w:t xml:space="preserve"> </w:t>
            </w:r>
            <w:r w:rsidR="21A8ED70" w:rsidRPr="64D59AE5">
              <w:rPr>
                <w:color w:val="000000" w:themeColor="text1"/>
              </w:rPr>
              <w:t>Revisão e Resolução de questões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8CF7A" w14:textId="72141CE3" w:rsidR="6CC2B0B8" w:rsidRDefault="14D3BAA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rPr>
                <w:color w:val="000000" w:themeColor="text1"/>
              </w:rPr>
              <w:t xml:space="preserve"> </w:t>
            </w:r>
            <w:r w:rsidR="57E5D054" w:rsidRPr="64D59AE5">
              <w:rPr>
                <w:color w:val="000000" w:themeColor="text1"/>
              </w:rPr>
              <w:t>Revisão e Resolução de questões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9A36B" w14:textId="1A6231BF" w:rsidR="6CC2B0B8" w:rsidRDefault="14D3BAA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783B2BF0" w:rsidRPr="64D59AE5">
              <w:t>Questões de revisão</w:t>
            </w:r>
          </w:p>
        </w:tc>
      </w:tr>
      <w:tr w:rsidR="6CC2B0B8" w14:paraId="36E417D8" w14:textId="77777777" w:rsidTr="7654C8A6">
        <w:trPr>
          <w:trHeight w:val="300"/>
        </w:trPr>
        <w:tc>
          <w:tcPr>
            <w:tcW w:w="1668" w:type="dxa"/>
            <w:vMerge/>
          </w:tcPr>
          <w:p w14:paraId="5A7EF479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FAEDD" w14:textId="20C417F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CDE20" w14:textId="0FD13428" w:rsidR="6CC2B0B8" w:rsidRDefault="41E07B2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>REVISÃO DE CONTEÚDO</w:t>
            </w:r>
          </w:p>
          <w:p w14:paraId="1437B137" w14:textId="5D10E892" w:rsidR="6CC2B0B8" w:rsidRDefault="118758A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5D57C" w14:textId="2968FF4F" w:rsidR="6CC2B0B8" w:rsidRDefault="4CA45A96" w:rsidP="001120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>REGISTRO DE CONTEÚDOS NO CADERNO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6D723" w14:textId="2C298A5A" w:rsidR="6CC2B0B8" w:rsidRDefault="1AC58E63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X </w:t>
            </w:r>
            <w:r w:rsidR="118758AD" w:rsidRPr="7654C8A6">
              <w:t xml:space="preserve"> </w:t>
            </w:r>
          </w:p>
        </w:tc>
      </w:tr>
      <w:tr w:rsidR="6CC2B0B8" w14:paraId="0B43BB19" w14:textId="77777777" w:rsidTr="7654C8A6">
        <w:trPr>
          <w:trHeight w:val="300"/>
        </w:trPr>
        <w:tc>
          <w:tcPr>
            <w:tcW w:w="1668" w:type="dxa"/>
            <w:vMerge/>
          </w:tcPr>
          <w:p w14:paraId="44A53F73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467DB" w14:textId="37EA1BF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5064F9" w14:textId="04C688C3" w:rsidR="6CC2B0B8" w:rsidRDefault="5EF19C7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>Revisão Av. Trimestral</w:t>
            </w:r>
            <w:r w:rsidR="68ACAFE0" w:rsidRPr="2928024F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8058A4" w14:textId="183B49D2" w:rsidR="6CC2B0B8" w:rsidRDefault="59DA2393" w:rsidP="2928024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928024F">
              <w:t>Revisão Av. Trimestral</w:t>
            </w:r>
            <w:r w:rsidR="68ACAFE0" w:rsidRPr="2928024F">
              <w:rPr>
                <w:color w:val="000000" w:themeColor="text1"/>
              </w:rPr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CF5B5" w14:textId="039E4DAD" w:rsidR="6CC2B0B8" w:rsidRDefault="6CC2B0B8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CC2B0B8">
              <w:rPr>
                <w:color w:val="000000" w:themeColor="text1"/>
              </w:rPr>
              <w:t xml:space="preserve"> </w:t>
            </w:r>
            <w:r w:rsidR="0011203D">
              <w:rPr>
                <w:color w:val="000000" w:themeColor="text1"/>
              </w:rPr>
              <w:t>x</w:t>
            </w:r>
          </w:p>
        </w:tc>
      </w:tr>
    </w:tbl>
    <w:p w14:paraId="11810E44" w14:textId="060B55F2" w:rsidR="3CB56AD3" w:rsidRDefault="3CB56AD3" w:rsidP="6CC2B0B8">
      <w:pPr>
        <w:tabs>
          <w:tab w:val="left" w:pos="1035"/>
        </w:tabs>
      </w:pPr>
      <w:r w:rsidRPr="6CC2B0B8">
        <w:rPr>
          <w:rFonts w:ascii="Arial" w:eastAsia="Arial" w:hAnsi="Arial" w:cs="Arial"/>
        </w:rPr>
        <w:t xml:space="preserve"> </w:t>
      </w:r>
    </w:p>
    <w:p w14:paraId="63E2B069" w14:textId="366CCF9F" w:rsidR="3CB56AD3" w:rsidRDefault="3CB56AD3" w:rsidP="6CC2B0B8">
      <w:pPr>
        <w:tabs>
          <w:tab w:val="left" w:pos="1035"/>
        </w:tabs>
      </w:pPr>
      <w:r w:rsidRPr="6CC2B0B8">
        <w:rPr>
          <w:rFonts w:ascii="Arial" w:eastAsia="Arial" w:hAnsi="Arial" w:cs="Arial"/>
        </w:rPr>
        <w:t xml:space="preserve"> </w:t>
      </w:r>
      <w:r w:rsidRPr="6CC2B0B8">
        <w:t xml:space="preserve">  </w:t>
      </w:r>
    </w:p>
    <w:p w14:paraId="730A9F02" w14:textId="42BD4D1C" w:rsidR="6CC2B0B8" w:rsidRDefault="6CC2B0B8" w:rsidP="6CC2B0B8">
      <w:pPr>
        <w:tabs>
          <w:tab w:val="left" w:pos="1035"/>
        </w:tabs>
      </w:pPr>
    </w:p>
    <w:p w14:paraId="22AA56A6" w14:textId="3AB73B91" w:rsidR="3CB56AD3" w:rsidRDefault="3CB56AD3" w:rsidP="6CC2B0B8">
      <w:pPr>
        <w:tabs>
          <w:tab w:val="left" w:pos="1035"/>
        </w:tabs>
      </w:pPr>
      <w:r w:rsidRPr="6CC2B0B8"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2"/>
        <w:gridCol w:w="1895"/>
        <w:gridCol w:w="3431"/>
        <w:gridCol w:w="3657"/>
        <w:gridCol w:w="4391"/>
      </w:tblGrid>
      <w:tr w:rsidR="6CC2B0B8" w14:paraId="60777949" w14:textId="77777777" w:rsidTr="7E6B244E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ABF5D0" w14:textId="0AF51A1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26A7540" w14:textId="0F92278B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421906B" w14:textId="5D8BCFB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481B8A0" w14:textId="205B77D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24845D6" w14:textId="41519E63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4952F4E8" w14:textId="77777777" w:rsidTr="7E6B244E">
        <w:trPr>
          <w:trHeight w:val="30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57E31F" w14:textId="08B361A9" w:rsidR="46458804" w:rsidRDefault="46458804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21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E06E3B6" w14:textId="684F4F6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Quinta-feira</w:t>
            </w:r>
          </w:p>
          <w:p w14:paraId="154DC72C" w14:textId="223A6E1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(MANHÃ)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7FEA5" w14:textId="13BBE3EF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0F0C2" w14:textId="7D6F11BF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  <w:r w:rsidR="38D9B313" w:rsidRPr="7E6B244E">
              <w:t>VOL. 19 -  CICLO TRIGONOMÉTRICO</w:t>
            </w:r>
          </w:p>
          <w:p w14:paraId="01B77577" w14:textId="1BAFCF36" w:rsidR="6CC2B0B8" w:rsidRDefault="38D9B313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Ciclo trigonométrico; Arcos trigonométricos; Arcos côngruos e simetria dos arcos; Seno, cosseno e tangente no ciclo trigonométrico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77A2" w14:textId="39C64A5C" w:rsidR="6CC2B0B8" w:rsidRDefault="029EB7F4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37091E86" w14:textId="3EF74E48" w:rsidR="6CC2B0B8" w:rsidRDefault="029EB7F4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40CE3BB8" w14:textId="0C53DF78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EFBAB" w14:textId="39C64A5C" w:rsidR="6CC2B0B8" w:rsidRDefault="46799916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57BE4D33" w14:textId="3EF74E48" w:rsidR="6CC2B0B8" w:rsidRDefault="46799916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671E9D12" w14:textId="46431505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</w:tr>
      <w:tr w:rsidR="6CC2B0B8" w14:paraId="130F1ADE" w14:textId="77777777" w:rsidTr="7E6B244E">
        <w:trPr>
          <w:trHeight w:val="300"/>
        </w:trPr>
        <w:tc>
          <w:tcPr>
            <w:tcW w:w="1745" w:type="dxa"/>
            <w:vMerge/>
          </w:tcPr>
          <w:p w14:paraId="17205A37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DB8EC" w14:textId="704FA7B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029E0" w14:textId="28994B65" w:rsidR="6CC2B0B8" w:rsidRDefault="4C2D9567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2A377E4">
              <w:t xml:space="preserve">IMPORTANCIA DE ESTUDO </w:t>
            </w:r>
            <w:r w:rsidR="1283383F" w:rsidRPr="72A377E4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3AAF5" w14:textId="3ED975EB" w:rsidR="6CC2B0B8" w:rsidRDefault="7F52D5D9" w:rsidP="72A377E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2A377E4">
              <w:rPr>
                <w:color w:val="000000" w:themeColor="text1"/>
              </w:rPr>
              <w:t xml:space="preserve">CADERNO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5DCBD" w14:textId="6895D196" w:rsidR="6CC2B0B8" w:rsidRDefault="7F52D5D9" w:rsidP="72A377E4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2A377E4">
              <w:rPr>
                <w:color w:val="000000" w:themeColor="text1"/>
              </w:rPr>
              <w:t>CADERNO</w:t>
            </w:r>
          </w:p>
        </w:tc>
      </w:tr>
      <w:tr w:rsidR="6CC2B0B8" w14:paraId="288C3520" w14:textId="77777777" w:rsidTr="7E6B244E">
        <w:trPr>
          <w:trHeight w:val="300"/>
        </w:trPr>
        <w:tc>
          <w:tcPr>
            <w:tcW w:w="1745" w:type="dxa"/>
            <w:vMerge/>
          </w:tcPr>
          <w:p w14:paraId="4604D2F5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F1CD4" w14:textId="77D4400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83A99" w14:textId="4A9FA694" w:rsidR="6CC2B0B8" w:rsidRDefault="680B2335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>Exercício de revisão</w:t>
            </w:r>
          </w:p>
          <w:p w14:paraId="4354C40D" w14:textId="363C02EB" w:rsidR="6CC2B0B8" w:rsidRDefault="093F3116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C3AC1" w14:textId="22C26815" w:rsidR="5CD32E02" w:rsidRDefault="5CD32E02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Resolução de questões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02943" w14:textId="302B5471" w:rsidR="5CD32E02" w:rsidRDefault="5CD32E02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>Resolução de questões</w:t>
            </w:r>
          </w:p>
          <w:p w14:paraId="3100C0A1" w14:textId="7EB8C4B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</w:tr>
      <w:tr w:rsidR="6CC2B0B8" w14:paraId="22C88673" w14:textId="77777777" w:rsidTr="7E6B244E">
        <w:trPr>
          <w:trHeight w:val="300"/>
        </w:trPr>
        <w:tc>
          <w:tcPr>
            <w:tcW w:w="1745" w:type="dxa"/>
            <w:vMerge/>
          </w:tcPr>
          <w:p w14:paraId="1265AAEB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969A67" w14:textId="30D742A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AC16B0" w14:textId="2748B283" w:rsidR="6CC2B0B8" w:rsidRDefault="0209391E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2A377E4">
              <w:t xml:space="preserve">REPASO </w:t>
            </w:r>
            <w:r w:rsidR="1283383F" w:rsidRPr="72A377E4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0CB48" w14:textId="652716EB" w:rsidR="6CC2B0B8" w:rsidRDefault="2987D391" w:rsidP="72A377E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2A377E4">
              <w:t xml:space="preserve">CUADERNO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1C37DC" w14:textId="3C30B022" w:rsidR="6CC2B0B8" w:rsidRDefault="2987D391" w:rsidP="72A377E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2A377E4">
              <w:t xml:space="preserve">CUADERNO </w:t>
            </w:r>
          </w:p>
        </w:tc>
      </w:tr>
      <w:tr w:rsidR="6CC2B0B8" w14:paraId="2DF77F6D" w14:textId="77777777" w:rsidTr="7E6B244E">
        <w:trPr>
          <w:trHeight w:val="300"/>
        </w:trPr>
        <w:tc>
          <w:tcPr>
            <w:tcW w:w="1745" w:type="dxa"/>
            <w:vMerge/>
          </w:tcPr>
          <w:p w14:paraId="69985A79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68278" w14:textId="166BBD47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05F8F1" w14:textId="0568F276" w:rsidR="6CC2B0B8" w:rsidRDefault="52C39826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VOL. 19 – CICLO TRIGONOMÉTRICO</w:t>
            </w:r>
          </w:p>
          <w:p w14:paraId="5106E8A6" w14:textId="4CF2B026" w:rsidR="6CC2B0B8" w:rsidRDefault="52C39826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Ciclo trigonométrico; Arcos trigonométricos; Arcos côngruos e simetria dos arcos; Seno, cosseno e tangente no ciclo trigonométrico</w:t>
            </w:r>
          </w:p>
          <w:p w14:paraId="201AC998" w14:textId="680F629E" w:rsidR="6CC2B0B8" w:rsidRDefault="0535A852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E6B244E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9F8749" w14:textId="39C64A5C" w:rsidR="6CC2B0B8" w:rsidRDefault="18FF2AB7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6EB1EDC1" w14:textId="3EF74E48" w:rsidR="6CC2B0B8" w:rsidRDefault="18FF2AB7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13C100CD" w14:textId="0FF841F3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E6B244E">
              <w:rPr>
                <w:color w:val="000000" w:themeColor="text1"/>
              </w:rPr>
              <w:t xml:space="preserve">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9E8AB" w14:textId="39C64A5C" w:rsidR="6CC2B0B8" w:rsidRDefault="7A7EFFDF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2B09564D" w14:textId="3EF74E48" w:rsidR="6CC2B0B8" w:rsidRDefault="7A7EFFDF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45DA0C42" w14:textId="266C323C" w:rsidR="6CC2B0B8" w:rsidRDefault="0535A852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E6B244E">
              <w:rPr>
                <w:color w:val="000000" w:themeColor="text1"/>
              </w:rPr>
              <w:t xml:space="preserve"> </w:t>
            </w:r>
          </w:p>
        </w:tc>
      </w:tr>
      <w:tr w:rsidR="6CC2B0B8" w14:paraId="182E97F2" w14:textId="77777777" w:rsidTr="7E6B244E">
        <w:trPr>
          <w:trHeight w:val="300"/>
        </w:trPr>
        <w:tc>
          <w:tcPr>
            <w:tcW w:w="1745" w:type="dxa"/>
            <w:vMerge/>
          </w:tcPr>
          <w:p w14:paraId="7C10E05E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7A432" w14:textId="1974578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7A1B8A" w14:textId="5E82C1E3" w:rsidR="6CC2B0B8" w:rsidRDefault="6AB70310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>Exercício de revisão</w:t>
            </w:r>
            <w:r w:rsidR="093F3116" w:rsidRPr="246C4870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A9D757" w14:textId="528BCEA0" w:rsidR="44D4E5E3" w:rsidRDefault="44D4E5E3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>Resolução de questões</w:t>
            </w:r>
          </w:p>
          <w:p w14:paraId="4F1EB09E" w14:textId="267CDF3C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8A1FC3" w14:textId="667E104C" w:rsidR="44D4E5E3" w:rsidRDefault="44D4E5E3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>Resolução de questões</w:t>
            </w:r>
          </w:p>
          <w:p w14:paraId="54AE9FFC" w14:textId="62DB2EF5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</w:tr>
    </w:tbl>
    <w:p w14:paraId="42EC0966" w14:textId="36EFDE20" w:rsidR="3CB56AD3" w:rsidRDefault="3CB56AD3" w:rsidP="6CC2B0B8">
      <w:pPr>
        <w:tabs>
          <w:tab w:val="left" w:pos="1335"/>
          <w:tab w:val="left" w:pos="1755"/>
        </w:tabs>
      </w:pPr>
      <w:r w:rsidRPr="6CC2B0B8">
        <w:lastRenderedPageBreak/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2"/>
        <w:gridCol w:w="1895"/>
        <w:gridCol w:w="3422"/>
        <w:gridCol w:w="3655"/>
        <w:gridCol w:w="4402"/>
      </w:tblGrid>
      <w:tr w:rsidR="6CC2B0B8" w14:paraId="40EEF428" w14:textId="77777777" w:rsidTr="2300FF82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C88F4BA" w14:textId="44A177B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F5D4041" w14:textId="0BABF51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24CE344" w14:textId="7E2BA3E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3C620C" w14:textId="63114C6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9D7633B" w14:textId="0B9AC30B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2F5E5EEA" w14:textId="77777777" w:rsidTr="2300FF82">
        <w:trPr>
          <w:trHeight w:val="30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BF917A" w14:textId="4324BF1F" w:rsidR="7EF8EE71" w:rsidRDefault="7EF8EE7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22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A7F2781" w14:textId="185E6C9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Quinta-feira</w:t>
            </w:r>
          </w:p>
          <w:p w14:paraId="7FC15643" w14:textId="0EA5F9F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11786" w14:textId="133C5FDF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ArgArt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F6B3EB" w14:textId="59ED5DD6" w:rsidR="6CC2B0B8" w:rsidRDefault="7F00D341" w:rsidP="6CC2B0B8">
            <w:pPr>
              <w:spacing w:line="257" w:lineRule="auto"/>
              <w:jc w:val="center"/>
            </w:pPr>
            <w:r w:rsidRPr="2300FF82">
              <w:t xml:space="preserve"> </w:t>
            </w:r>
            <w:r w:rsidR="4AE81A52" w:rsidRPr="2300FF82">
              <w:t>Resenhas.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2D098" w14:textId="43A8F6C1" w:rsidR="6CC2B0B8" w:rsidRDefault="4AE81A52" w:rsidP="2300FF8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>Produção de uma. Resenha.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F23ED3" w14:textId="715C139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</w:p>
        </w:tc>
      </w:tr>
      <w:tr w:rsidR="6CC2B0B8" w14:paraId="1139B748" w14:textId="77777777" w:rsidTr="2300FF82">
        <w:trPr>
          <w:trHeight w:val="300"/>
        </w:trPr>
        <w:tc>
          <w:tcPr>
            <w:tcW w:w="1745" w:type="dxa"/>
            <w:vMerge/>
          </w:tcPr>
          <w:p w14:paraId="6174F611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CBB67" w14:textId="64ED80B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28C965" w14:textId="5EB6F661" w:rsidR="6CC2B0B8" w:rsidRDefault="14D3BAA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2E572612" w:rsidRPr="64D59AE5">
              <w:t>Revisão de conteúdo.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96F667" w14:textId="4599CFD5" w:rsidR="6CC2B0B8" w:rsidRDefault="2E57261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Resolução de questões.</w:t>
            </w:r>
            <w:r w:rsidR="14D3BAA0" w:rsidRPr="64D59AE5"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0FA059" w14:textId="2E8DA0C2" w:rsidR="6CC2B0B8" w:rsidRDefault="7AA9C14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X</w:t>
            </w:r>
            <w:r w:rsidR="14D3BAA0" w:rsidRPr="64D59AE5">
              <w:t xml:space="preserve"> </w:t>
            </w:r>
          </w:p>
        </w:tc>
      </w:tr>
      <w:tr w:rsidR="6CC2B0B8" w14:paraId="3775D67E" w14:textId="77777777" w:rsidTr="2300FF82">
        <w:trPr>
          <w:trHeight w:val="300"/>
        </w:trPr>
        <w:tc>
          <w:tcPr>
            <w:tcW w:w="1745" w:type="dxa"/>
            <w:vMerge/>
          </w:tcPr>
          <w:p w14:paraId="51818056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61196" w14:textId="51D0CAA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F7A243" w14:textId="0D1D3D2C" w:rsidR="6CC2B0B8" w:rsidRDefault="4351ABD8" w:rsidP="6CC2B0B8">
            <w:pPr>
              <w:jc w:val="center"/>
            </w:pPr>
            <w:r w:rsidRPr="64D59AE5">
              <w:t xml:space="preserve">Exercício: </w:t>
            </w:r>
            <w:proofErr w:type="spellStart"/>
            <w:r w:rsidRPr="64D59AE5">
              <w:t>Porcionamento</w:t>
            </w:r>
            <w:proofErr w:type="spellEnd"/>
            <w:r w:rsidRPr="64D59AE5">
              <w:t xml:space="preserve"> em temas</w:t>
            </w:r>
            <w:r w:rsidR="14D3BAA0" w:rsidRPr="64D59AE5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8BC1BA" w14:textId="30369D99" w:rsidR="6CC2B0B8" w:rsidRDefault="49377509" w:rsidP="64D59AE5">
            <w:pPr>
              <w:spacing w:line="360" w:lineRule="auto"/>
              <w:jc w:val="center"/>
            </w:pPr>
            <w:r w:rsidRPr="64D59AE5">
              <w:t xml:space="preserve">Exercício: </w:t>
            </w:r>
            <w:proofErr w:type="spellStart"/>
            <w:r w:rsidRPr="64D59AE5">
              <w:t>Porcionamento</w:t>
            </w:r>
            <w:proofErr w:type="spellEnd"/>
            <w:r w:rsidRPr="64D59AE5">
              <w:t xml:space="preserve"> em temas</w:t>
            </w:r>
            <w:r w:rsidR="14D3BAA0" w:rsidRPr="64D59AE5"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F9B845" w14:textId="3B7841CA" w:rsidR="6CC2B0B8" w:rsidRDefault="14D3BAA0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3F63D409" w:rsidRPr="64D59AE5">
              <w:t>X</w:t>
            </w:r>
          </w:p>
        </w:tc>
      </w:tr>
      <w:tr w:rsidR="6CC2B0B8" w14:paraId="743430C5" w14:textId="77777777" w:rsidTr="2300FF82">
        <w:trPr>
          <w:trHeight w:val="300"/>
        </w:trPr>
        <w:tc>
          <w:tcPr>
            <w:tcW w:w="1745" w:type="dxa"/>
            <w:vMerge/>
          </w:tcPr>
          <w:p w14:paraId="4AE8AB84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7E370" w14:textId="13A309D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D17422" w14:textId="5EB6F661" w:rsidR="64D59AE5" w:rsidRDefault="64D59AE5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Revisão de conteúdo.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4864A2" w14:textId="4599CFD5" w:rsidR="64D59AE5" w:rsidRDefault="64D59AE5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Resolução de questões.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92E3B8" w14:textId="2E8DA0C2" w:rsidR="64D59AE5" w:rsidRDefault="64D59AE5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X </w:t>
            </w:r>
          </w:p>
        </w:tc>
      </w:tr>
    </w:tbl>
    <w:p w14:paraId="6F4E5CAC" w14:textId="11D70D32" w:rsidR="3CB56AD3" w:rsidRDefault="3CB56AD3" w:rsidP="6CC2B0B8">
      <w:pPr>
        <w:tabs>
          <w:tab w:val="left" w:pos="1335"/>
          <w:tab w:val="left" w:pos="1755"/>
        </w:tabs>
      </w:pPr>
      <w:r w:rsidRPr="6CC2B0B8">
        <w:rPr>
          <w:rFonts w:ascii="Arial" w:eastAsia="Arial" w:hAnsi="Arial" w:cs="Arial"/>
        </w:rPr>
        <w:t xml:space="preserve">  </w:t>
      </w:r>
    </w:p>
    <w:p w14:paraId="312F9E24" w14:textId="268BF04D" w:rsidR="3CB56AD3" w:rsidRDefault="3CB56AD3" w:rsidP="6CC2B0B8">
      <w:pPr>
        <w:tabs>
          <w:tab w:val="left" w:pos="1335"/>
          <w:tab w:val="left" w:pos="1755"/>
        </w:tabs>
      </w:pPr>
      <w:r w:rsidRPr="6CC2B0B8">
        <w:t xml:space="preserve"> </w:t>
      </w:r>
    </w:p>
    <w:p w14:paraId="47D8A0F0" w14:textId="63A6FEB7" w:rsidR="6CC2B0B8" w:rsidRDefault="6CC2B0B8" w:rsidP="6CC2B0B8">
      <w:pPr>
        <w:tabs>
          <w:tab w:val="left" w:pos="1335"/>
          <w:tab w:val="left" w:pos="1755"/>
        </w:tabs>
      </w:pPr>
    </w:p>
    <w:p w14:paraId="0754002A" w14:textId="26E96C53" w:rsidR="6CC2B0B8" w:rsidRDefault="6CC2B0B8" w:rsidP="6CC2B0B8">
      <w:pPr>
        <w:tabs>
          <w:tab w:val="left" w:pos="1335"/>
          <w:tab w:val="left" w:pos="17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897"/>
        <w:gridCol w:w="3437"/>
        <w:gridCol w:w="3716"/>
        <w:gridCol w:w="4321"/>
      </w:tblGrid>
      <w:tr w:rsidR="6CC2B0B8" w14:paraId="5BE77A92" w14:textId="77777777" w:rsidTr="00D34979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89D60D9" w14:textId="4D07F2C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2B02AC6" w14:textId="72D7FAB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6184685" w14:textId="6018E6F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67F29AC" w14:textId="62A27B1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50E11D6" w14:textId="19804D3D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D34979" w14:paraId="79CB98CE" w14:textId="77777777" w:rsidTr="00D34979">
        <w:trPr>
          <w:trHeight w:val="30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2F529A" w14:textId="7B8DCC4B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23/08/2025</w:t>
            </w:r>
          </w:p>
          <w:p w14:paraId="6D0B523E" w14:textId="7DD160C0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580AD" w14:textId="3021CC1C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S.Ecol</w:t>
            </w:r>
            <w:proofErr w:type="spellEnd"/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D8DDC" w14:textId="6803B3F2" w:rsidR="00D34979" w:rsidRDefault="00D34979" w:rsidP="00D3497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FE382ED">
              <w:rPr>
                <w:rFonts w:ascii="Arial" w:eastAsia="Arial" w:hAnsi="Arial" w:cs="Arial"/>
                <w:color w:val="000000" w:themeColor="text1"/>
              </w:rPr>
              <w:t xml:space="preserve">Intervenção sustentável na ESAR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2A91C" w14:textId="3B51FB48" w:rsidR="00D34979" w:rsidRDefault="00D34979" w:rsidP="00D3497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FE382ED">
              <w:rPr>
                <w:color w:val="000000" w:themeColor="text1"/>
              </w:rPr>
              <w:t xml:space="preserve">X 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6CA44" w14:textId="555D3EA6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FE382ED">
              <w:rPr>
                <w:color w:val="000000" w:themeColor="text1"/>
              </w:rPr>
              <w:t>X</w:t>
            </w:r>
          </w:p>
        </w:tc>
      </w:tr>
      <w:tr w:rsidR="00D34979" w14:paraId="174C4F29" w14:textId="77777777" w:rsidTr="00D34979">
        <w:trPr>
          <w:trHeight w:val="300"/>
        </w:trPr>
        <w:tc>
          <w:tcPr>
            <w:tcW w:w="1745" w:type="dxa"/>
            <w:vMerge/>
          </w:tcPr>
          <w:p w14:paraId="7E82DEF6" w14:textId="77777777" w:rsidR="00D34979" w:rsidRDefault="00D34979" w:rsidP="00D34979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6B937" w14:textId="4E11FE1E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S.Ecol</w:t>
            </w:r>
            <w:proofErr w:type="spellEnd"/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E21A60" w14:textId="705210DE" w:rsidR="00D34979" w:rsidRDefault="00D34979" w:rsidP="00D34979">
            <w:pPr>
              <w:jc w:val="center"/>
            </w:pPr>
            <w:r w:rsidRPr="7FE382ED">
              <w:rPr>
                <w:rFonts w:ascii="Arial" w:eastAsia="Arial" w:hAnsi="Arial" w:cs="Arial"/>
                <w:color w:val="000000" w:themeColor="text1"/>
              </w:rPr>
              <w:t>Intervenção sustentável na ESAR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8D3B69" w14:textId="175E0558" w:rsidR="00D34979" w:rsidRDefault="00D34979" w:rsidP="00D34979">
            <w:pPr>
              <w:jc w:val="center"/>
            </w:pPr>
            <w:r w:rsidRPr="7FE382ED">
              <w:rPr>
                <w:color w:val="000000" w:themeColor="text1"/>
              </w:rPr>
              <w:t>X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DD04C" w14:textId="5BB9572C" w:rsidR="00D34979" w:rsidRDefault="00D34979" w:rsidP="00D34979">
            <w:pPr>
              <w:jc w:val="center"/>
            </w:pPr>
            <w:r w:rsidRPr="7FE382ED">
              <w:rPr>
                <w:color w:val="000000" w:themeColor="text1"/>
              </w:rPr>
              <w:t>X</w:t>
            </w:r>
          </w:p>
        </w:tc>
      </w:tr>
      <w:tr w:rsidR="00D34979" w14:paraId="7D152D7A" w14:textId="77777777" w:rsidTr="00D34979">
        <w:trPr>
          <w:trHeight w:val="300"/>
        </w:trPr>
        <w:tc>
          <w:tcPr>
            <w:tcW w:w="1745" w:type="dxa"/>
            <w:vMerge/>
          </w:tcPr>
          <w:p w14:paraId="5CAC69C7" w14:textId="77777777" w:rsidR="00D34979" w:rsidRDefault="00D34979" w:rsidP="00D34979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20AB9" w14:textId="4E710FC5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427FA" w14:textId="6085AD21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 Produção textual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B77CF" w14:textId="7042F5B7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Fotocopiada  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C59D0" w14:textId="12414132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  <w:r>
              <w:t>x</w:t>
            </w:r>
          </w:p>
        </w:tc>
      </w:tr>
      <w:tr w:rsidR="00D34979" w14:paraId="11C01462" w14:textId="77777777" w:rsidTr="00D34979">
        <w:trPr>
          <w:trHeight w:val="300"/>
        </w:trPr>
        <w:tc>
          <w:tcPr>
            <w:tcW w:w="1745" w:type="dxa"/>
            <w:vMerge/>
          </w:tcPr>
          <w:p w14:paraId="49208BD7" w14:textId="77777777" w:rsidR="00D34979" w:rsidRDefault="00D34979" w:rsidP="00D34979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A6F580" w14:textId="0089FEE2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F6625" w14:textId="3A33EE7D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Reescrita 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FA2489" w14:textId="3C5F5A12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Fotocopiada  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8E98B" w14:textId="6C6ED18F" w:rsidR="00D34979" w:rsidRDefault="00D34979" w:rsidP="00D34979">
            <w:pPr>
              <w:spacing w:line="360" w:lineRule="auto"/>
              <w:jc w:val="center"/>
            </w:pPr>
            <w:r>
              <w:t>x</w:t>
            </w:r>
          </w:p>
        </w:tc>
      </w:tr>
      <w:tr w:rsidR="00D34979" w14:paraId="4DB5BF42" w14:textId="77777777" w:rsidTr="00D34979">
        <w:trPr>
          <w:trHeight w:val="300"/>
        </w:trPr>
        <w:tc>
          <w:tcPr>
            <w:tcW w:w="1745" w:type="dxa"/>
            <w:vMerge/>
          </w:tcPr>
          <w:p w14:paraId="1E7F3654" w14:textId="77777777" w:rsidR="00D34979" w:rsidRDefault="00D34979" w:rsidP="00D34979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41C0D" w14:textId="698AD1C4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ED2EE" w14:textId="0CFFBBA4" w:rsidR="00D34979" w:rsidRDefault="00D34979" w:rsidP="00D34979">
            <w:pPr>
              <w:jc w:val="center"/>
            </w:pPr>
            <w:r w:rsidRPr="6CC2B0B8">
              <w:t xml:space="preserve"> </w:t>
            </w:r>
            <w:r>
              <w:t>x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4799A7" w14:textId="49CE3EAC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Pr="6CC2B0B8">
              <w:t xml:space="preserve"> 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9DFBE" w14:textId="084719E4" w:rsidR="00D34979" w:rsidRDefault="00D34979" w:rsidP="00D3497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Pr="6CC2B0B8">
              <w:t xml:space="preserve"> </w:t>
            </w:r>
          </w:p>
        </w:tc>
      </w:tr>
    </w:tbl>
    <w:p w14:paraId="7A8FD151" w14:textId="6AC3D80B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728D7372" w14:textId="6F01225E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4FB061BC" w14:textId="2BDB5264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0"/>
        <w:gridCol w:w="1680"/>
        <w:gridCol w:w="2881"/>
        <w:gridCol w:w="3990"/>
        <w:gridCol w:w="4543"/>
      </w:tblGrid>
      <w:tr w:rsidR="6CC2B0B8" w14:paraId="40DF81C0" w14:textId="77777777" w:rsidTr="425FD461">
        <w:trPr>
          <w:trHeight w:val="300"/>
        </w:trPr>
        <w:tc>
          <w:tcPr>
            <w:tcW w:w="15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CDBAB73" w14:textId="0C14BEB9" w:rsidR="6CC2B0B8" w:rsidRDefault="6CC2B0B8" w:rsidP="6CC2B0B8">
            <w:pPr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sz w:val="31"/>
                <w:szCs w:val="31"/>
              </w:rPr>
              <w:t>2ª SÉRIE A – ENSINO MÉDIO</w:t>
            </w:r>
          </w:p>
        </w:tc>
      </w:tr>
      <w:tr w:rsidR="6CC2B0B8" w14:paraId="6C463798" w14:textId="77777777" w:rsidTr="425FD461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1D5860" w14:textId="6F63B80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994EE5F" w14:textId="784EC39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63A52ED" w14:textId="40FB7E26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EC7CF8C" w14:textId="55770F6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A324AF3" w14:textId="54C96AA8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146EB3EF" w14:textId="77777777" w:rsidTr="425FD461">
        <w:trPr>
          <w:trHeight w:val="300"/>
        </w:trPr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5A636" w14:textId="14D8B2FD" w:rsidR="3C6A1F2B" w:rsidRDefault="3C6A1F2B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lastRenderedPageBreak/>
              <w:t>25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B5749F2" w14:textId="528329C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47876EA4" w14:textId="4B18F3A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proofErr w:type="gramStart"/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 MANHÃ</w:t>
            </w:r>
            <w:proofErr w:type="gramEnd"/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 xml:space="preserve"> )</w:t>
            </w:r>
          </w:p>
          <w:p w14:paraId="330F3AE0" w14:textId="1D31B47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8BA4B" w14:textId="24D229C7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1C3D3" w14:textId="78C103A9" w:rsidR="6CC2B0B8" w:rsidRDefault="20A352A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 xml:space="preserve"> </w:t>
            </w:r>
            <w:r w:rsidR="611F4920" w:rsidRPr="425FD461">
              <w:t>AVALIAÇÃO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BDFAD" w14:textId="2C3E5243" w:rsidR="6CC2B0B8" w:rsidRDefault="611F4920" w:rsidP="425FD4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AVALIAÇÃO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4DC5C7" w14:textId="07992303" w:rsidR="6CC2B0B8" w:rsidRDefault="611F4920" w:rsidP="425FD4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>AVALIAÇÃO</w:t>
            </w:r>
          </w:p>
        </w:tc>
      </w:tr>
      <w:tr w:rsidR="6CC2B0B8" w14:paraId="6D697737" w14:textId="77777777" w:rsidTr="425FD461">
        <w:trPr>
          <w:trHeight w:val="300"/>
        </w:trPr>
        <w:tc>
          <w:tcPr>
            <w:tcW w:w="2010" w:type="dxa"/>
            <w:vMerge/>
          </w:tcPr>
          <w:p w14:paraId="79D47631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89BB7" w14:textId="5AAFF803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E256A9" w14:textId="7E0796BF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  <w:r w:rsidR="3F071340" w:rsidRPr="7E6B244E">
              <w:t>VOL. 19 – CICLO TRIGONOMÉTRICO</w:t>
            </w:r>
          </w:p>
          <w:p w14:paraId="039B6F28" w14:textId="38598A2A" w:rsidR="6CC2B0B8" w:rsidRDefault="3F071340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Ciclo trigonométrico; Arcos trigonométricos; Arcos côngruos e simetria dos arcos; Seno, cosseno e tangente no ciclo trigonométrico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3C424" w14:textId="39C64A5C" w:rsidR="6CC2B0B8" w:rsidRDefault="136E44D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35D5F79C" w14:textId="3EF74E48" w:rsidR="6CC2B0B8" w:rsidRDefault="136E44D8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56A64D1B" w14:textId="33733831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1E8B07" w14:textId="39C64A5C" w:rsidR="6CC2B0B8" w:rsidRDefault="694A464C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3DFB7A11" w14:textId="3EF74E48" w:rsidR="6CC2B0B8" w:rsidRDefault="694A464C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0BA3A9BB" w14:textId="78179FF6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</w:tr>
      <w:tr w:rsidR="6CC2B0B8" w14:paraId="6A17378A" w14:textId="77777777" w:rsidTr="425FD461">
        <w:trPr>
          <w:trHeight w:val="300"/>
        </w:trPr>
        <w:tc>
          <w:tcPr>
            <w:tcW w:w="2010" w:type="dxa"/>
            <w:vMerge/>
          </w:tcPr>
          <w:p w14:paraId="6F94256E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B4818B" w14:textId="322F494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894BB" w14:textId="39E10E47" w:rsidR="6CC2B0B8" w:rsidRDefault="14D3BAA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19EE7CDF" w:rsidRPr="64D59AE5">
              <w:t>Avaliação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F1A72" w14:textId="394D7779" w:rsidR="6CC2B0B8" w:rsidRDefault="19EE7CDF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Avaliação</w:t>
            </w:r>
            <w:r w:rsidR="14D3BAA0" w:rsidRPr="64D59AE5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26DF9" w14:textId="1A83DE38" w:rsidR="6CC2B0B8" w:rsidRDefault="362470CE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Avaliação</w:t>
            </w:r>
            <w:r w:rsidR="14D3BAA0" w:rsidRPr="64D59AE5">
              <w:t xml:space="preserve"> </w:t>
            </w:r>
          </w:p>
        </w:tc>
      </w:tr>
      <w:tr w:rsidR="6CC2B0B8" w14:paraId="7994FD7D" w14:textId="77777777" w:rsidTr="425FD461">
        <w:trPr>
          <w:trHeight w:val="300"/>
        </w:trPr>
        <w:tc>
          <w:tcPr>
            <w:tcW w:w="2010" w:type="dxa"/>
            <w:vMerge/>
          </w:tcPr>
          <w:p w14:paraId="1110CAFC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9B47A" w14:textId="2645DB4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F07B4" w14:textId="5BC934FA" w:rsidR="6CC2B0B8" w:rsidRDefault="4B9A7E6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 xml:space="preserve">Revisão </w:t>
            </w:r>
            <w:r w:rsidR="20A352A8" w:rsidRPr="425FD461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FE649" w14:textId="563F1861" w:rsidR="6CC2B0B8" w:rsidRDefault="3056F162" w:rsidP="425FD4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 xml:space="preserve">Revisão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1DB5A4" w14:textId="15017758" w:rsidR="6CC2B0B8" w:rsidRDefault="3056F162" w:rsidP="425FD4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25FD461">
              <w:t xml:space="preserve">Revisão </w:t>
            </w:r>
          </w:p>
        </w:tc>
      </w:tr>
      <w:tr w:rsidR="6CC2B0B8" w14:paraId="79AE0D55" w14:textId="77777777" w:rsidTr="425FD461">
        <w:trPr>
          <w:trHeight w:val="300"/>
        </w:trPr>
        <w:tc>
          <w:tcPr>
            <w:tcW w:w="2010" w:type="dxa"/>
            <w:vMerge/>
          </w:tcPr>
          <w:p w14:paraId="05353334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F7369" w14:textId="15791FE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9EAF9" w14:textId="5A7CDC95" w:rsidR="6CC2B0B8" w:rsidRDefault="37751A0F" w:rsidP="292802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 xml:space="preserve">Correção Revisão </w:t>
            </w:r>
          </w:p>
          <w:p w14:paraId="77EB22B4" w14:textId="3EF516EB" w:rsidR="6CC2B0B8" w:rsidRDefault="37751A0F" w:rsidP="292802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>Av. Trimestral</w:t>
            </w:r>
            <w:r w:rsidR="68ACAFE0" w:rsidRPr="2928024F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942D0C" w14:textId="5A7CDC95" w:rsidR="6CC2B0B8" w:rsidRDefault="1666C4E4" w:rsidP="292802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 xml:space="preserve">Correção Revisão </w:t>
            </w:r>
          </w:p>
          <w:p w14:paraId="718BA403" w14:textId="1E7F50B8" w:rsidR="6CC2B0B8" w:rsidRDefault="1666C4E4" w:rsidP="292802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928024F">
              <w:t>Av. Trimestral</w:t>
            </w:r>
            <w:r w:rsidR="68ACAFE0" w:rsidRPr="2928024F">
              <w:t xml:space="preserve"> 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1EB06D" w14:textId="726A563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  <w:r w:rsidR="00D34979">
              <w:t>x</w:t>
            </w:r>
          </w:p>
        </w:tc>
      </w:tr>
      <w:tr w:rsidR="6CC2B0B8" w14:paraId="1D755EBD" w14:textId="77777777" w:rsidTr="425FD461">
        <w:trPr>
          <w:trHeight w:val="300"/>
        </w:trPr>
        <w:tc>
          <w:tcPr>
            <w:tcW w:w="2010" w:type="dxa"/>
            <w:vMerge/>
          </w:tcPr>
          <w:p w14:paraId="655AAF3A" w14:textId="77777777" w:rsidR="00F7476F" w:rsidRDefault="00F7476F"/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7DCFC" w14:textId="63E0F16F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370BD6" w14:textId="2F858AC1" w:rsidR="6CC2B0B8" w:rsidRDefault="6918673F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 xml:space="preserve"> </w:t>
            </w:r>
            <w:r w:rsidR="67A6178C" w:rsidRPr="193011FF">
              <w:t>Revisão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98366D" w14:textId="799A836E" w:rsidR="6CC2B0B8" w:rsidRDefault="6918673F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3011FF">
              <w:t xml:space="preserve"> </w:t>
            </w:r>
            <w:r w:rsidR="2F76AD02" w:rsidRPr="193011FF">
              <w:t>Revisão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F6D75A" w14:textId="747A0173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  <w:r w:rsidR="00D34979">
              <w:t>x</w:t>
            </w:r>
          </w:p>
        </w:tc>
      </w:tr>
    </w:tbl>
    <w:p w14:paraId="157B21F1" w14:textId="01B01B03" w:rsidR="10C20B6B" w:rsidRDefault="10C20B6B" w:rsidP="6CC2B0B8">
      <w:pPr>
        <w:tabs>
          <w:tab w:val="left" w:pos="8355"/>
        </w:tabs>
      </w:pPr>
      <w:r w:rsidRPr="6CC2B0B8">
        <w:rPr>
          <w:rFonts w:ascii="Arial" w:eastAsia="Arial" w:hAnsi="Arial" w:cs="Arial"/>
        </w:rPr>
        <w:t xml:space="preserve">  </w:t>
      </w:r>
    </w:p>
    <w:p w14:paraId="62F870F3" w14:textId="2FE07A37" w:rsidR="10C20B6B" w:rsidRDefault="10C20B6B" w:rsidP="6CC2B0B8">
      <w:pPr>
        <w:tabs>
          <w:tab w:val="left" w:pos="8355"/>
        </w:tabs>
      </w:pPr>
      <w:r w:rsidRPr="6CC2B0B8">
        <w:t xml:space="preserve">  </w:t>
      </w:r>
    </w:p>
    <w:p w14:paraId="1A1C62FF" w14:textId="74DEECBC" w:rsidR="10C20B6B" w:rsidRDefault="10C20B6B" w:rsidP="6CC2B0B8">
      <w:pPr>
        <w:tabs>
          <w:tab w:val="left" w:pos="8355"/>
        </w:tabs>
      </w:pPr>
      <w:r w:rsidRPr="6CC2B0B8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35"/>
        <w:gridCol w:w="1760"/>
        <w:gridCol w:w="2876"/>
        <w:gridCol w:w="3975"/>
        <w:gridCol w:w="4537"/>
      </w:tblGrid>
      <w:tr w:rsidR="6CC2B0B8" w14:paraId="4C354A03" w14:textId="77777777" w:rsidTr="7E6B244E">
        <w:trPr>
          <w:trHeight w:val="30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4D41DDB" w14:textId="4A920A0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95D543" w14:textId="257FD0D3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D782204" w14:textId="0927695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71D143" w14:textId="4216843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9E78C3" w14:textId="45B11CB2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00CD6038" w14:textId="77777777" w:rsidTr="7E6B244E">
        <w:trPr>
          <w:trHeight w:val="30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4C6213" w14:textId="1A4E4D2D" w:rsidR="3FB5274B" w:rsidRDefault="3FB5274B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25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889C2F3" w14:textId="7A40F14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6A279EB2" w14:textId="72F4C6A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 TARDE )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4CE9E6" w14:textId="3E6F32A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5C1AA6" w14:textId="3ECFF1DB" w:rsidR="6CC2B0B8" w:rsidRDefault="4726D192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REVISÃO DE CONTEUDO </w:t>
            </w:r>
            <w:r w:rsidR="118758AD" w:rsidRPr="7654C8A6">
              <w:t xml:space="preserve">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31D41" w14:textId="1BD417EA" w:rsidR="6CC2B0B8" w:rsidRDefault="1725360E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REVISÃO DE CONTEÚDO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360777" w14:textId="4AD616B6" w:rsidR="6CC2B0B8" w:rsidRDefault="1725360E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X </w:t>
            </w:r>
          </w:p>
        </w:tc>
      </w:tr>
      <w:tr w:rsidR="00963338" w14:paraId="0299B8BD" w14:textId="77777777" w:rsidTr="7E6B244E">
        <w:trPr>
          <w:trHeight w:val="300"/>
        </w:trPr>
        <w:tc>
          <w:tcPr>
            <w:tcW w:w="1935" w:type="dxa"/>
            <w:vMerge/>
          </w:tcPr>
          <w:p w14:paraId="17F326E8" w14:textId="77777777" w:rsidR="00963338" w:rsidRDefault="00963338" w:rsidP="00963338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DEA84A" w14:textId="3FAE50F1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15AB5" w14:textId="7C20A198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REVISÃO DE CONTEÚDO 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1D37A6" w14:textId="6F6174BD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REVISÃO DE CONTEÚDO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284BFC" w14:textId="0B9F03F7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X </w:t>
            </w:r>
          </w:p>
        </w:tc>
      </w:tr>
      <w:tr w:rsidR="00963338" w14:paraId="453E799F" w14:textId="77777777" w:rsidTr="7E6B244E">
        <w:trPr>
          <w:trHeight w:val="300"/>
        </w:trPr>
        <w:tc>
          <w:tcPr>
            <w:tcW w:w="1935" w:type="dxa"/>
            <w:vMerge/>
          </w:tcPr>
          <w:p w14:paraId="0BC750D0" w14:textId="77777777" w:rsidR="00963338" w:rsidRDefault="00963338" w:rsidP="00963338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05580" w14:textId="75F30B1E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2A617B" w14:textId="26EC0D5E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VOL. 19 – CICLO TRIGONOMÉTRICO</w:t>
            </w:r>
          </w:p>
          <w:p w14:paraId="063D10E0" w14:textId="4CF2B026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Ciclo trigonométrico; Arcos trigonométricos; Arcos côngruos e simetria dos arcos; Seno, cosseno e tangente no ciclo trigonométrico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F26A94" w14:textId="39C64A5C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6D1974F4" w14:textId="3EF74E48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5B6D00A9" w14:textId="1E48928E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4A8A0" w14:textId="39C64A5C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1E7839AD" w14:textId="3EF74E48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55BDE574" w14:textId="437605D8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</w:tr>
      <w:tr w:rsidR="00963338" w14:paraId="6E9C6EBB" w14:textId="77777777" w:rsidTr="7E6B244E">
        <w:trPr>
          <w:trHeight w:val="300"/>
        </w:trPr>
        <w:tc>
          <w:tcPr>
            <w:tcW w:w="1935" w:type="dxa"/>
            <w:vMerge/>
          </w:tcPr>
          <w:p w14:paraId="3C790276" w14:textId="77777777" w:rsidR="00963338" w:rsidRDefault="00963338" w:rsidP="00963338"/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475AE" w14:textId="4709F51D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3836EA" w14:textId="3C15AE68" w:rsidR="00963338" w:rsidRDefault="00963338" w:rsidP="00963338">
            <w:pPr>
              <w:spacing w:line="360" w:lineRule="auto"/>
              <w:jc w:val="center"/>
            </w:pPr>
            <w:r w:rsidRPr="7654C8A6">
              <w:t xml:space="preserve">REVISÃO DE CONTEÚDO 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9E8934" w14:textId="0426D38E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REVISÃO DE CONTEÚDO </w:t>
            </w:r>
          </w:p>
        </w:tc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134F42" w14:textId="59C639BE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X </w:t>
            </w:r>
          </w:p>
        </w:tc>
      </w:tr>
    </w:tbl>
    <w:p w14:paraId="48705A01" w14:textId="1579A25F" w:rsidR="10C20B6B" w:rsidRDefault="10C20B6B" w:rsidP="6CC2B0B8">
      <w:pPr>
        <w:tabs>
          <w:tab w:val="left" w:pos="8355"/>
        </w:tabs>
      </w:pPr>
      <w:r w:rsidRPr="6CC2B0B8">
        <w:t xml:space="preserve"> </w:t>
      </w:r>
    </w:p>
    <w:p w14:paraId="453ECD03" w14:textId="5B930234" w:rsidR="10C20B6B" w:rsidRDefault="10C20B6B" w:rsidP="6CC2B0B8">
      <w:pPr>
        <w:tabs>
          <w:tab w:val="left" w:pos="8355"/>
        </w:tabs>
      </w:pPr>
      <w:r w:rsidRPr="6CC2B0B8">
        <w:t xml:space="preserve"> </w:t>
      </w:r>
    </w:p>
    <w:p w14:paraId="553621E7" w14:textId="77FA8096" w:rsidR="10C20B6B" w:rsidRDefault="10C20B6B" w:rsidP="6CC2B0B8">
      <w:pPr>
        <w:tabs>
          <w:tab w:val="left" w:pos="8355"/>
        </w:tabs>
      </w:pPr>
      <w:r w:rsidRPr="6CC2B0B8">
        <w:t xml:space="preserve"> </w:t>
      </w:r>
    </w:p>
    <w:p w14:paraId="5F37203A" w14:textId="3EE8765B" w:rsidR="10C20B6B" w:rsidRDefault="10C20B6B" w:rsidP="6CC2B0B8">
      <w:pPr>
        <w:tabs>
          <w:tab w:val="left" w:pos="8355"/>
        </w:tabs>
      </w:pPr>
      <w:r w:rsidRPr="6CC2B0B8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822"/>
        <w:gridCol w:w="3082"/>
        <w:gridCol w:w="3930"/>
        <w:gridCol w:w="4533"/>
      </w:tblGrid>
      <w:tr w:rsidR="6CC2B0B8" w14:paraId="645B9FE3" w14:textId="77777777" w:rsidTr="78CAB7B3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BE8AB23" w14:textId="02BD65B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98D44DD" w14:textId="52BEAF2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E87D190" w14:textId="64B7E3DB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0343E2" w14:textId="1BBF28E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12A13D3" w14:textId="70BF0E07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41620C63" w14:textId="77777777" w:rsidTr="78CAB7B3">
        <w:trPr>
          <w:trHeight w:val="30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055725" w14:textId="3F2B7BE6" w:rsidR="0FFCED04" w:rsidRDefault="0FFCED04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26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24453034" w14:textId="2206528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5E012A87" w14:textId="3FC6B4E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5106CF" w14:textId="6B66812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ED980" w14:textId="0E48246E" w:rsidR="6CC2B0B8" w:rsidRDefault="14D3BAA0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 xml:space="preserve"> </w:t>
            </w:r>
            <w:r w:rsidR="2BB24518" w:rsidRPr="64D59AE5">
              <w:t>AVALIAÇÃO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1FA9D7" w14:textId="02CF3DFF" w:rsidR="6CC2B0B8" w:rsidRDefault="2BB24518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>AVALIAÇÃO</w:t>
            </w:r>
            <w:r w:rsidR="14D3BAA0" w:rsidRPr="64D59AE5">
              <w:t xml:space="preserve">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62EE0" w14:textId="7E452610" w:rsidR="6CC2B0B8" w:rsidRDefault="6EBD96FE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>AVALIAÇÃO</w:t>
            </w:r>
            <w:r w:rsidR="14D3BAA0" w:rsidRPr="64D59AE5">
              <w:t xml:space="preserve"> </w:t>
            </w:r>
          </w:p>
        </w:tc>
      </w:tr>
      <w:tr w:rsidR="6CC2B0B8" w14:paraId="047CB36F" w14:textId="77777777" w:rsidTr="78CAB7B3">
        <w:trPr>
          <w:trHeight w:val="300"/>
        </w:trPr>
        <w:tc>
          <w:tcPr>
            <w:tcW w:w="1668" w:type="dxa"/>
            <w:vMerge/>
          </w:tcPr>
          <w:p w14:paraId="321E9853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08258" w14:textId="7584DB0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EFB4E" w14:textId="0E48246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 AVALIAÇÃO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9040A" w14:textId="02CF3DFF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AVALIAÇÃO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E5112" w14:textId="7E452610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AVALIAÇÃO </w:t>
            </w:r>
          </w:p>
        </w:tc>
      </w:tr>
      <w:tr w:rsidR="6CC2B0B8" w14:paraId="10D8DFD3" w14:textId="77777777" w:rsidTr="78CAB7B3">
        <w:trPr>
          <w:trHeight w:val="300"/>
        </w:trPr>
        <w:tc>
          <w:tcPr>
            <w:tcW w:w="1668" w:type="dxa"/>
            <w:vMerge/>
          </w:tcPr>
          <w:p w14:paraId="12F7D298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E8DD29" w14:textId="4C95575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640AF" w14:textId="58CEFBFA" w:rsidR="78CAB7B3" w:rsidRDefault="78CAB7B3" w:rsidP="78CAB7B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8CAB7B3">
              <w:rPr>
                <w:color w:val="000000" w:themeColor="text1"/>
              </w:rPr>
              <w:t>Atividade em duplas: transformar falas excludentes em falas inclusivas.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1E5B1" w14:textId="7C0C2D2D" w:rsidR="78CAB7B3" w:rsidRDefault="78CAB7B3" w:rsidP="78CAB7B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8CAB7B3">
              <w:rPr>
                <w:color w:val="000000" w:themeColor="text1"/>
              </w:rPr>
              <w:t xml:space="preserve"> Painel “Antes e Depois: reconstruindo falas”.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2A98BC" w14:textId="76B475D2" w:rsidR="78CAB7B3" w:rsidRDefault="78CAB7B3" w:rsidP="78CAB7B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8CAB7B3">
              <w:rPr>
                <w:color w:val="000000" w:themeColor="text1"/>
              </w:rPr>
              <w:t>Painel “Antes e Depois: reconstruindo falas”.</w:t>
            </w:r>
          </w:p>
        </w:tc>
      </w:tr>
      <w:tr w:rsidR="6CC2B0B8" w14:paraId="31E3DECD" w14:textId="77777777" w:rsidTr="78CAB7B3">
        <w:trPr>
          <w:trHeight w:val="300"/>
        </w:trPr>
        <w:tc>
          <w:tcPr>
            <w:tcW w:w="1668" w:type="dxa"/>
            <w:vMerge/>
          </w:tcPr>
          <w:p w14:paraId="167C035E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33841" w14:textId="618FA5F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85398" w14:textId="5E82C1E3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Exercício de revisão 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66401" w14:textId="528BCEA0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>Resolução de questões</w:t>
            </w:r>
          </w:p>
          <w:p w14:paraId="3D98CB1E" w14:textId="267CDF3C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AF644" w14:textId="667E104C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>Resolução de questões</w:t>
            </w:r>
          </w:p>
          <w:p w14:paraId="6B7F88C2" w14:textId="62DB2EF5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</w:tr>
      <w:tr w:rsidR="6CC2B0B8" w14:paraId="1F0C0B43" w14:textId="77777777" w:rsidTr="78CAB7B3">
        <w:trPr>
          <w:trHeight w:val="300"/>
        </w:trPr>
        <w:tc>
          <w:tcPr>
            <w:tcW w:w="1668" w:type="dxa"/>
            <w:vMerge/>
          </w:tcPr>
          <w:p w14:paraId="18A33AA4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3D5B8" w14:textId="605C6AD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8A517C" w14:textId="03D8251A" w:rsidR="6CC2B0B8" w:rsidRDefault="6918673F" w:rsidP="6CC2B0B8">
            <w:pPr>
              <w:jc w:val="center"/>
            </w:pPr>
            <w:r w:rsidRPr="193011FF">
              <w:t xml:space="preserve"> </w:t>
            </w:r>
            <w:r w:rsidR="2CDD927F" w:rsidRPr="193011FF">
              <w:t xml:space="preserve">Revisão 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14AA03" w14:textId="00664B93" w:rsidR="6CC2B0B8" w:rsidRDefault="2CDD927F" w:rsidP="6CC2B0B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193011FF">
              <w:t>Revisão</w:t>
            </w:r>
            <w:r w:rsidR="6918673F" w:rsidRPr="193011FF">
              <w:t xml:space="preserve">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A8C07F" w14:textId="6E67E19C" w:rsidR="6CC2B0B8" w:rsidRDefault="00963338" w:rsidP="6CC2B0B8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="6CC2B0B8" w:rsidRPr="6CC2B0B8">
              <w:t xml:space="preserve"> </w:t>
            </w:r>
          </w:p>
        </w:tc>
      </w:tr>
    </w:tbl>
    <w:p w14:paraId="3365CA21" w14:textId="2DD2A112" w:rsidR="10C20B6B" w:rsidRDefault="10C20B6B" w:rsidP="6CC2B0B8">
      <w:pPr>
        <w:tabs>
          <w:tab w:val="left" w:pos="1350"/>
        </w:tabs>
      </w:pPr>
      <w:r w:rsidRPr="6CC2B0B8">
        <w:rPr>
          <w:rFonts w:ascii="Arial" w:eastAsia="Arial" w:hAnsi="Arial" w:cs="Arial"/>
        </w:rPr>
        <w:t xml:space="preserve"> </w:t>
      </w:r>
    </w:p>
    <w:p w14:paraId="173825AB" w14:textId="63886399" w:rsidR="10C20B6B" w:rsidRDefault="10C20B6B" w:rsidP="6CC2B0B8">
      <w:pPr>
        <w:tabs>
          <w:tab w:val="left" w:pos="1350"/>
        </w:tabs>
      </w:pPr>
      <w:r w:rsidRPr="6CC2B0B8">
        <w:t xml:space="preserve"> </w:t>
      </w:r>
    </w:p>
    <w:p w14:paraId="56C5141B" w14:textId="52CCAC10" w:rsidR="10C20B6B" w:rsidRDefault="10C20B6B" w:rsidP="6CC2B0B8">
      <w:pPr>
        <w:tabs>
          <w:tab w:val="left" w:pos="1350"/>
        </w:tabs>
      </w:pPr>
      <w:r w:rsidRPr="6CC2B0B8">
        <w:lastRenderedPageBreak/>
        <w:t xml:space="preserve"> </w:t>
      </w:r>
    </w:p>
    <w:p w14:paraId="2F6B0475" w14:textId="1D820A20" w:rsidR="10C20B6B" w:rsidRDefault="10C20B6B" w:rsidP="6CC2B0B8">
      <w:pPr>
        <w:tabs>
          <w:tab w:val="left" w:pos="1350"/>
        </w:tabs>
      </w:pPr>
      <w:r w:rsidRPr="6CC2B0B8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822"/>
        <w:gridCol w:w="3082"/>
        <w:gridCol w:w="3990"/>
        <w:gridCol w:w="4439"/>
      </w:tblGrid>
      <w:tr w:rsidR="6CC2B0B8" w14:paraId="6B7D7B8D" w14:textId="77777777" w:rsidTr="7654C8A6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3063D1B" w14:textId="5892BA2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2FF2C90" w14:textId="6185B7E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37C7A40" w14:textId="54F68AB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E056E0B" w14:textId="71105F7B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B91B0E3" w14:textId="6DE63C24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1E579CDA" w14:textId="77777777" w:rsidTr="7654C8A6">
        <w:trPr>
          <w:trHeight w:val="30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51BE21" w14:textId="5962FD8A" w:rsidR="66A09731" w:rsidRDefault="66A09731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27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68ADA72" w14:textId="1141A80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1F52920C" w14:textId="030E827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CA997" w14:textId="32AB5B6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CE8BE" w14:textId="0E48246E" w:rsidR="64D59AE5" w:rsidRDefault="64D59AE5" w:rsidP="64D59AE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 xml:space="preserve"> AVALIAÇÃO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A07C3" w14:textId="02CF3DFF" w:rsidR="64D59AE5" w:rsidRDefault="64D59AE5" w:rsidP="64D59AE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 xml:space="preserve">AVALIAÇÃO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B5D7D5" w14:textId="7E452610" w:rsidR="64D59AE5" w:rsidRDefault="64D59AE5" w:rsidP="64D59AE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4D59AE5">
              <w:t xml:space="preserve">AVALIAÇÃO </w:t>
            </w:r>
          </w:p>
        </w:tc>
      </w:tr>
      <w:tr w:rsidR="6CC2B0B8" w14:paraId="09AE894E" w14:textId="77777777" w:rsidTr="7654C8A6">
        <w:trPr>
          <w:trHeight w:val="300"/>
        </w:trPr>
        <w:tc>
          <w:tcPr>
            <w:tcW w:w="1668" w:type="dxa"/>
            <w:vMerge/>
          </w:tcPr>
          <w:p w14:paraId="71E64B7B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FC078B" w14:textId="172B594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73A388" w14:textId="53B63893" w:rsidR="6CC2B0B8" w:rsidRDefault="2F47A179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AVALIAÇÃO </w:t>
            </w:r>
            <w:r w:rsidR="118758AD" w:rsidRPr="7654C8A6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1D4B9" w14:textId="7F5A301D" w:rsidR="6CC2B0B8" w:rsidRDefault="66459FDB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AVALIAÇÃO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94D64" w14:textId="520FB151" w:rsidR="6CC2B0B8" w:rsidRDefault="66459FDB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AVALIAÇÃO </w:t>
            </w:r>
          </w:p>
        </w:tc>
      </w:tr>
      <w:tr w:rsidR="6CC2B0B8" w14:paraId="56190083" w14:textId="77777777" w:rsidTr="7654C8A6">
        <w:trPr>
          <w:trHeight w:val="300"/>
        </w:trPr>
        <w:tc>
          <w:tcPr>
            <w:tcW w:w="1668" w:type="dxa"/>
            <w:vMerge/>
          </w:tcPr>
          <w:p w14:paraId="2150E928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AA41B" w14:textId="54C60A8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BA75C" w14:textId="209EB441" w:rsidR="6CC2B0B8" w:rsidRDefault="2E33BD8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 xml:space="preserve">Revisão </w:t>
            </w:r>
            <w:proofErr w:type="spellStart"/>
            <w:r w:rsidRPr="2928024F">
              <w:t>Av.Trimestral</w:t>
            </w:r>
            <w:proofErr w:type="spellEnd"/>
            <w:r w:rsidR="68ACAFE0" w:rsidRPr="2928024F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43F07" w14:textId="3343BECD" w:rsidR="6CC2B0B8" w:rsidRDefault="1A97CCEF" w:rsidP="292802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 xml:space="preserve">Revisão </w:t>
            </w:r>
            <w:proofErr w:type="spellStart"/>
            <w:r w:rsidRPr="2928024F">
              <w:t>Av.Trimestral</w:t>
            </w:r>
            <w:proofErr w:type="spellEnd"/>
            <w:r w:rsidR="68ACAFE0" w:rsidRPr="2928024F"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547AAF" w14:textId="2742DFA7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</w:p>
        </w:tc>
      </w:tr>
      <w:tr w:rsidR="6CC2B0B8" w14:paraId="06950A18" w14:textId="77777777" w:rsidTr="7654C8A6">
        <w:trPr>
          <w:trHeight w:val="300"/>
        </w:trPr>
        <w:tc>
          <w:tcPr>
            <w:tcW w:w="1668" w:type="dxa"/>
            <w:vMerge/>
          </w:tcPr>
          <w:p w14:paraId="12EE9085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396D1" w14:textId="7AEA76C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CC3BD" w14:textId="39E10E47" w:rsidR="64D59AE5" w:rsidRDefault="64D59AE5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Avaliação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91842" w14:textId="394D7779" w:rsidR="64D59AE5" w:rsidRDefault="64D59AE5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Avaliação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6B6876" w14:textId="75657DE4" w:rsidR="64D59AE5" w:rsidRDefault="64D59AE5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Avaliação </w:t>
            </w:r>
          </w:p>
        </w:tc>
      </w:tr>
      <w:tr w:rsidR="6CC2B0B8" w14:paraId="68CE200D" w14:textId="77777777" w:rsidTr="7654C8A6">
        <w:trPr>
          <w:trHeight w:val="300"/>
        </w:trPr>
        <w:tc>
          <w:tcPr>
            <w:tcW w:w="1668" w:type="dxa"/>
            <w:vMerge/>
          </w:tcPr>
          <w:p w14:paraId="49B2AF13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B4105" w14:textId="20C417F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54C91" w14:textId="713F881E" w:rsidR="6CC2B0B8" w:rsidRDefault="6C80FF1D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AVALIAÇÃO </w:t>
            </w:r>
            <w:r w:rsidR="118758AD" w:rsidRPr="7654C8A6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464033" w14:textId="7967EF3E" w:rsidR="6CC2B0B8" w:rsidRDefault="72FF936B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AVALIAÇÃO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C2234" w14:textId="72BB8F42" w:rsidR="6CC2B0B8" w:rsidRDefault="72FF936B" w:rsidP="7654C8A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654C8A6">
              <w:t xml:space="preserve">AVALIAÇÃO </w:t>
            </w:r>
          </w:p>
        </w:tc>
      </w:tr>
      <w:tr w:rsidR="6CC2B0B8" w14:paraId="63365D66" w14:textId="77777777" w:rsidTr="7654C8A6">
        <w:trPr>
          <w:trHeight w:val="300"/>
        </w:trPr>
        <w:tc>
          <w:tcPr>
            <w:tcW w:w="1668" w:type="dxa"/>
            <w:vMerge/>
          </w:tcPr>
          <w:p w14:paraId="3E7CF7E8" w14:textId="77777777" w:rsidR="00F7476F" w:rsidRDefault="00F7476F"/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54824" w14:textId="37EA1BF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254329" w14:textId="657D99B7" w:rsidR="6CC2B0B8" w:rsidRDefault="1BA45686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928024F">
              <w:t xml:space="preserve">Atividade Caderno Mais </w:t>
            </w:r>
            <w:r w:rsidR="68ACAFE0" w:rsidRPr="2928024F">
              <w:t xml:space="preserve"> 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0EC8BB" w14:textId="5D475503" w:rsidR="6CC2B0B8" w:rsidRDefault="6E44F58A" w:rsidP="2928024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928024F">
              <w:t>Atividade Caderno Mais</w:t>
            </w:r>
            <w:r w:rsidR="68ACAFE0" w:rsidRPr="2928024F">
              <w:rPr>
                <w:color w:val="000000" w:themeColor="text1"/>
              </w:rPr>
              <w:t xml:space="preserve"> </w:t>
            </w:r>
          </w:p>
        </w:tc>
        <w:tc>
          <w:tcPr>
            <w:tcW w:w="4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DA8F70" w14:textId="61721C82" w:rsidR="6CC2B0B8" w:rsidRDefault="6CC2B0B8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CC2B0B8">
              <w:rPr>
                <w:color w:val="000000" w:themeColor="text1"/>
              </w:rPr>
              <w:t xml:space="preserve"> </w:t>
            </w:r>
          </w:p>
        </w:tc>
      </w:tr>
    </w:tbl>
    <w:p w14:paraId="61B7AE69" w14:textId="060B55F2" w:rsidR="10C20B6B" w:rsidRDefault="10C20B6B" w:rsidP="6CC2B0B8">
      <w:pPr>
        <w:tabs>
          <w:tab w:val="left" w:pos="1035"/>
        </w:tabs>
      </w:pPr>
      <w:r w:rsidRPr="6CC2B0B8">
        <w:rPr>
          <w:rFonts w:ascii="Arial" w:eastAsia="Arial" w:hAnsi="Arial" w:cs="Arial"/>
        </w:rPr>
        <w:t xml:space="preserve"> </w:t>
      </w:r>
    </w:p>
    <w:p w14:paraId="54C38403" w14:textId="366CCF9F" w:rsidR="10C20B6B" w:rsidRDefault="10C20B6B" w:rsidP="6CC2B0B8">
      <w:pPr>
        <w:tabs>
          <w:tab w:val="left" w:pos="1035"/>
        </w:tabs>
      </w:pPr>
      <w:r w:rsidRPr="6CC2B0B8">
        <w:rPr>
          <w:rFonts w:ascii="Arial" w:eastAsia="Arial" w:hAnsi="Arial" w:cs="Arial"/>
        </w:rPr>
        <w:t xml:space="preserve"> </w:t>
      </w:r>
      <w:r w:rsidRPr="6CC2B0B8">
        <w:t xml:space="preserve">  </w:t>
      </w:r>
    </w:p>
    <w:p w14:paraId="323BE9A5" w14:textId="42BD4D1C" w:rsidR="6CC2B0B8" w:rsidRDefault="6CC2B0B8" w:rsidP="6CC2B0B8">
      <w:pPr>
        <w:tabs>
          <w:tab w:val="left" w:pos="1035"/>
        </w:tabs>
      </w:pPr>
    </w:p>
    <w:p w14:paraId="7B5B9010" w14:textId="3AB73B91" w:rsidR="10C20B6B" w:rsidRDefault="10C20B6B" w:rsidP="6CC2B0B8">
      <w:pPr>
        <w:tabs>
          <w:tab w:val="left" w:pos="1035"/>
        </w:tabs>
      </w:pPr>
      <w:r w:rsidRPr="6CC2B0B8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2"/>
        <w:gridCol w:w="1895"/>
        <w:gridCol w:w="3431"/>
        <w:gridCol w:w="3657"/>
        <w:gridCol w:w="4391"/>
      </w:tblGrid>
      <w:tr w:rsidR="6CC2B0B8" w14:paraId="51F9C5DF" w14:textId="77777777" w:rsidTr="7E6B244E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35F8FB4" w14:textId="0AF51A1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BC54208" w14:textId="0F92278B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8EB996A" w14:textId="5D8BCFB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FD04013" w14:textId="205B77D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B2425D" w14:textId="41519E63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1778D7D0" w14:textId="77777777" w:rsidTr="7E6B244E">
        <w:trPr>
          <w:trHeight w:val="30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F1B650" w14:textId="2CFD3499" w:rsidR="0FA684FE" w:rsidRDefault="0FA684FE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28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E1EAEE6" w14:textId="684F4F6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Quinta-feira</w:t>
            </w:r>
          </w:p>
          <w:p w14:paraId="63AD4818" w14:textId="223A6E1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(MANHÃ)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9C9E5" w14:textId="13BBE3EF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1457C" w14:textId="4F3985CE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  <w:r w:rsidR="3563DC8D" w:rsidRPr="7E6B244E">
              <w:t>VOL. 19 – CICLO TRIGONOMÉTRICO</w:t>
            </w:r>
          </w:p>
          <w:p w14:paraId="2EAB8958" w14:textId="6CBD5FE9" w:rsidR="6CC2B0B8" w:rsidRDefault="3563DC8D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Ciclo trigonométrico; Arcos trigonométricos; Arcos côngruos e simetria dos arcos; Seno, cosseno e tangente no ciclo trigonométrico</w:t>
            </w:r>
          </w:p>
          <w:p w14:paraId="6B5EDEC8" w14:textId="73B426E4" w:rsidR="6CC2B0B8" w:rsidRDefault="6CC2B0B8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5A7F7" w14:textId="1DADF6DD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  <w:r w:rsidR="7EC54D10" w:rsidRPr="7E6B244E">
              <w:t>Atividades propostas no livro e no Caderno Mais</w:t>
            </w:r>
          </w:p>
          <w:p w14:paraId="0807CDD6" w14:textId="3EF74E48" w:rsidR="6CC2B0B8" w:rsidRDefault="7EC54D10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61B92158" w14:textId="3B9F81B2" w:rsidR="6CC2B0B8" w:rsidRDefault="6CC2B0B8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02E06" w14:textId="39C64A5C" w:rsidR="6CC2B0B8" w:rsidRDefault="7EC54D10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18E67098" w14:textId="3EF74E48" w:rsidR="6CC2B0B8" w:rsidRDefault="7EC54D10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7292E838" w14:textId="777DD03A" w:rsidR="6CC2B0B8" w:rsidRDefault="0535A852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</w:p>
        </w:tc>
      </w:tr>
      <w:tr w:rsidR="6CC2B0B8" w14:paraId="40D99777" w14:textId="77777777" w:rsidTr="7E6B244E">
        <w:trPr>
          <w:trHeight w:val="300"/>
        </w:trPr>
        <w:tc>
          <w:tcPr>
            <w:tcW w:w="1745" w:type="dxa"/>
            <w:vMerge/>
          </w:tcPr>
          <w:p w14:paraId="2653D958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FF7DE" w14:textId="704FA7B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B683E" w14:textId="319E1A83" w:rsidR="6CC2B0B8" w:rsidRDefault="20243620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2A377E4">
              <w:t xml:space="preserve">DICAS PERCURSOS </w:t>
            </w:r>
            <w:r w:rsidR="1283383F" w:rsidRPr="72A377E4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238C2" w14:textId="43A22A49" w:rsidR="6CC2B0B8" w:rsidRDefault="5B4A4000" w:rsidP="6CC2B0B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2A377E4">
              <w:rPr>
                <w:color w:val="000000" w:themeColor="text1"/>
              </w:rPr>
              <w:t xml:space="preserve">CADERNO </w:t>
            </w:r>
            <w:r w:rsidR="1283383F" w:rsidRPr="72A377E4">
              <w:rPr>
                <w:color w:val="000000" w:themeColor="text1"/>
              </w:rPr>
              <w:t xml:space="preserve">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B2DFB" w14:textId="418B2273" w:rsidR="6CC2B0B8" w:rsidRDefault="64619B56" w:rsidP="72A377E4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2A377E4">
              <w:rPr>
                <w:color w:val="000000" w:themeColor="text1"/>
              </w:rPr>
              <w:t xml:space="preserve">CADERNO </w:t>
            </w:r>
          </w:p>
        </w:tc>
      </w:tr>
      <w:tr w:rsidR="6CC2B0B8" w14:paraId="370B909F" w14:textId="77777777" w:rsidTr="7E6B244E">
        <w:trPr>
          <w:trHeight w:val="300"/>
        </w:trPr>
        <w:tc>
          <w:tcPr>
            <w:tcW w:w="1745" w:type="dxa"/>
            <w:vMerge/>
          </w:tcPr>
          <w:p w14:paraId="58B89A23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FE163" w14:textId="77D4400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B2606" w14:textId="0E48246E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 AVALIAÇÃO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28CB3" w14:textId="02CF3DFF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AVALIAÇÃO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4C9CE" w14:textId="7E452610" w:rsidR="246C4870" w:rsidRDefault="246C4870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AVALIAÇÃO </w:t>
            </w:r>
          </w:p>
        </w:tc>
      </w:tr>
      <w:tr w:rsidR="6CC2B0B8" w14:paraId="38D07B5A" w14:textId="77777777" w:rsidTr="7E6B244E">
        <w:trPr>
          <w:trHeight w:val="300"/>
        </w:trPr>
        <w:tc>
          <w:tcPr>
            <w:tcW w:w="1745" w:type="dxa"/>
            <w:vMerge/>
          </w:tcPr>
          <w:p w14:paraId="07C7523A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DB214" w14:textId="30D742A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C03D8F" w14:textId="2D7A59CF" w:rsidR="6CC2B0B8" w:rsidRDefault="1283383F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2A377E4">
              <w:t xml:space="preserve"> </w:t>
            </w:r>
            <w:r w:rsidR="73445F33" w:rsidRPr="72A377E4">
              <w:t xml:space="preserve">REPASO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6D63A3" w14:textId="55F1E25E" w:rsidR="6CC2B0B8" w:rsidRDefault="73445F33" w:rsidP="72A377E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2A377E4">
              <w:t xml:space="preserve">CUADERNO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A766B2" w14:textId="2D828492" w:rsidR="6CC2B0B8" w:rsidRDefault="73445F33" w:rsidP="72A377E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2A377E4">
              <w:t>CUADERNO</w:t>
            </w:r>
          </w:p>
        </w:tc>
      </w:tr>
      <w:tr w:rsidR="6CC2B0B8" w14:paraId="202CD1C7" w14:textId="77777777" w:rsidTr="7E6B244E">
        <w:trPr>
          <w:trHeight w:val="300"/>
        </w:trPr>
        <w:tc>
          <w:tcPr>
            <w:tcW w:w="1745" w:type="dxa"/>
            <w:vMerge/>
          </w:tcPr>
          <w:p w14:paraId="08831564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0BA92" w14:textId="166BBD47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44B899" w14:textId="1E0BC48E" w:rsidR="6CC2B0B8" w:rsidRDefault="0535A852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</w:t>
            </w:r>
            <w:r w:rsidR="5E815F79" w:rsidRPr="7E6B244E">
              <w:t>VOL. 19 – CICLO TRIGONOMÉTRICO</w:t>
            </w:r>
          </w:p>
          <w:p w14:paraId="2A6926EE" w14:textId="3EB8D36C" w:rsidR="6CC2B0B8" w:rsidRDefault="5E815F79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 xml:space="preserve"> Ciclo trigonométrico; Arcos trigonométricos; Arcos côngruos e simetria dos arcos; Seno, cosseno e tangente no ciclo trigonométrico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D2CE33" w14:textId="3BFF871F" w:rsidR="6CC2B0B8" w:rsidRDefault="0535A852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rPr>
                <w:color w:val="000000" w:themeColor="text1"/>
              </w:rPr>
              <w:t xml:space="preserve"> </w:t>
            </w:r>
            <w:r w:rsidR="035793E9" w:rsidRPr="7E6B244E">
              <w:t>Atividades propostas no livro e no Caderno Mais</w:t>
            </w:r>
          </w:p>
          <w:p w14:paraId="65DF56AB" w14:textId="3EF74E48" w:rsidR="6CC2B0B8" w:rsidRDefault="035793E9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72743271" w14:textId="3FE96CBB" w:rsidR="6CC2B0B8" w:rsidRDefault="6CC2B0B8" w:rsidP="7E6B244E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1F59E8" w14:textId="39C64A5C" w:rsidR="6CC2B0B8" w:rsidRDefault="035793E9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Atividades propostas no livro e no Caderno Mais</w:t>
            </w:r>
          </w:p>
          <w:p w14:paraId="4C64A35B" w14:textId="3EF74E48" w:rsidR="6CC2B0B8" w:rsidRDefault="035793E9" w:rsidP="7E6B244E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E6B244E">
              <w:t>Anotações no caderno</w:t>
            </w:r>
          </w:p>
          <w:p w14:paraId="7A57E774" w14:textId="39C88960" w:rsidR="6CC2B0B8" w:rsidRDefault="0535A852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E6B244E">
              <w:rPr>
                <w:color w:val="000000" w:themeColor="text1"/>
              </w:rPr>
              <w:t xml:space="preserve"> </w:t>
            </w:r>
          </w:p>
        </w:tc>
      </w:tr>
      <w:tr w:rsidR="6CC2B0B8" w14:paraId="021A4F2F" w14:textId="77777777" w:rsidTr="7E6B244E">
        <w:trPr>
          <w:trHeight w:val="300"/>
        </w:trPr>
        <w:tc>
          <w:tcPr>
            <w:tcW w:w="1745" w:type="dxa"/>
            <w:vMerge/>
          </w:tcPr>
          <w:p w14:paraId="7C51904E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C62D3" w14:textId="1974578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DEEEA1" w14:textId="47DD0DE3" w:rsidR="6CC2B0B8" w:rsidRDefault="37E767EC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Resolução de questões </w:t>
            </w:r>
            <w:r w:rsidR="093F3116" w:rsidRPr="246C4870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63641" w14:textId="47DD0DE3" w:rsidR="6CC2B0B8" w:rsidRDefault="0A82634D" w:rsidP="246C487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Resolução de questões  </w:t>
            </w:r>
          </w:p>
          <w:p w14:paraId="55616B94" w14:textId="3A8633A4" w:rsidR="6CC2B0B8" w:rsidRDefault="093F3116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 xml:space="preserve">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F0097" w14:textId="5A50077F" w:rsidR="6CC2B0B8" w:rsidRDefault="3C4FB675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46C4870">
              <w:t>x</w:t>
            </w:r>
            <w:r w:rsidR="093F3116" w:rsidRPr="246C4870">
              <w:t xml:space="preserve"> </w:t>
            </w:r>
          </w:p>
        </w:tc>
      </w:tr>
    </w:tbl>
    <w:p w14:paraId="708E967C" w14:textId="0F0FED8D" w:rsidR="10C20B6B" w:rsidRDefault="10C20B6B" w:rsidP="6CC2B0B8">
      <w:pPr>
        <w:tabs>
          <w:tab w:val="left" w:pos="1335"/>
          <w:tab w:val="left" w:pos="1755"/>
        </w:tabs>
      </w:pPr>
      <w:r w:rsidRPr="6CC2B0B8">
        <w:t xml:space="preserve">  </w:t>
      </w:r>
    </w:p>
    <w:p w14:paraId="5B2FD9E8" w14:textId="10DBEA39" w:rsidR="6CC2B0B8" w:rsidRDefault="6CC2B0B8" w:rsidP="6CC2B0B8">
      <w:pPr>
        <w:tabs>
          <w:tab w:val="left" w:pos="1335"/>
          <w:tab w:val="left" w:pos="1755"/>
        </w:tabs>
      </w:pPr>
    </w:p>
    <w:p w14:paraId="14D5149D" w14:textId="480FFC6D" w:rsidR="6CC2B0B8" w:rsidRDefault="6CC2B0B8" w:rsidP="6CC2B0B8">
      <w:pPr>
        <w:tabs>
          <w:tab w:val="left" w:pos="1335"/>
          <w:tab w:val="left" w:pos="1755"/>
        </w:tabs>
      </w:pPr>
    </w:p>
    <w:p w14:paraId="7A1AFC24" w14:textId="321F8921" w:rsidR="10C20B6B" w:rsidRDefault="10C20B6B" w:rsidP="6CC2B0B8">
      <w:pPr>
        <w:tabs>
          <w:tab w:val="left" w:pos="1335"/>
          <w:tab w:val="left" w:pos="1755"/>
        </w:tabs>
      </w:pPr>
      <w:r w:rsidRPr="6CC2B0B8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1"/>
        <w:gridCol w:w="1895"/>
        <w:gridCol w:w="3423"/>
        <w:gridCol w:w="3654"/>
        <w:gridCol w:w="4403"/>
      </w:tblGrid>
      <w:tr w:rsidR="6CC2B0B8" w14:paraId="3BB0210E" w14:textId="77777777" w:rsidTr="2300FF82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E6B82A6" w14:textId="44A177B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C2B406" w14:textId="0BABF519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8A538DC" w14:textId="7E2BA3E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03E0407" w14:textId="63114C6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E020DCE" w14:textId="0B9AC30B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25F769CB" w14:textId="77777777" w:rsidTr="2300FF82">
        <w:trPr>
          <w:trHeight w:val="30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D5B6C" w14:textId="05CD156E" w:rsidR="1932B805" w:rsidRDefault="1932B805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28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EE21B11" w14:textId="185E6C9E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Quinta-feira</w:t>
            </w:r>
          </w:p>
          <w:p w14:paraId="77759831" w14:textId="0EA5F9F5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975A1" w14:textId="133C5FDF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ArgArt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719A8" w14:textId="37B72D71" w:rsidR="6CC2B0B8" w:rsidRDefault="1D395C89" w:rsidP="6CC2B0B8">
            <w:pPr>
              <w:spacing w:line="257" w:lineRule="auto"/>
              <w:jc w:val="center"/>
            </w:pPr>
            <w:r w:rsidRPr="2300FF82">
              <w:t>Resenha.</w:t>
            </w:r>
            <w:r w:rsidR="7F00D341" w:rsidRPr="2300FF82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4D157" w14:textId="26901887" w:rsidR="6CC2B0B8" w:rsidRDefault="4A09DFDF" w:rsidP="2300FF8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300FF82">
              <w:t>Produção de resenhas.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C32234" w14:textId="2247176F" w:rsidR="6CC2B0B8" w:rsidRDefault="0096333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6CC2B0B8" w:rsidRPr="6CC2B0B8">
              <w:t xml:space="preserve"> </w:t>
            </w:r>
          </w:p>
        </w:tc>
      </w:tr>
      <w:tr w:rsidR="6CC2B0B8" w14:paraId="55E970E0" w14:textId="77777777" w:rsidTr="2300FF82">
        <w:trPr>
          <w:trHeight w:val="300"/>
        </w:trPr>
        <w:tc>
          <w:tcPr>
            <w:tcW w:w="1745" w:type="dxa"/>
            <w:vMerge/>
          </w:tcPr>
          <w:p w14:paraId="4D5FCE11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97CD7" w14:textId="64ED80BA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12E77" w14:textId="130D01C9" w:rsidR="6CC2B0B8" w:rsidRDefault="14D3BAA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31F51E33" w:rsidRPr="64D59AE5">
              <w:t>Termodinâmica.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322518" w14:textId="7759B4A9" w:rsidR="6CC2B0B8" w:rsidRDefault="31F51E33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Resolução de questões.</w:t>
            </w:r>
            <w:r w:rsidR="14D3BAA0" w:rsidRPr="64D59AE5"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086A48" w14:textId="7B816E9B" w:rsidR="6CC2B0B8" w:rsidRDefault="6476BDE7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X</w:t>
            </w:r>
            <w:r w:rsidR="14D3BAA0" w:rsidRPr="64D59AE5">
              <w:t xml:space="preserve"> </w:t>
            </w:r>
          </w:p>
        </w:tc>
      </w:tr>
      <w:tr w:rsidR="6CC2B0B8" w14:paraId="56436E59" w14:textId="77777777" w:rsidTr="2300FF82">
        <w:trPr>
          <w:trHeight w:val="300"/>
        </w:trPr>
        <w:tc>
          <w:tcPr>
            <w:tcW w:w="1745" w:type="dxa"/>
            <w:vMerge/>
          </w:tcPr>
          <w:p w14:paraId="6F3B7F39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0A743" w14:textId="51D0CAA4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27C098" w14:textId="0D1D3D2C" w:rsidR="64D59AE5" w:rsidRDefault="64D59AE5" w:rsidP="64D59AE5">
            <w:pPr>
              <w:jc w:val="center"/>
            </w:pPr>
            <w:r w:rsidRPr="64D59AE5">
              <w:t xml:space="preserve">Exercício: </w:t>
            </w:r>
            <w:proofErr w:type="spellStart"/>
            <w:r w:rsidRPr="64D59AE5">
              <w:t>Porcionamento</w:t>
            </w:r>
            <w:proofErr w:type="spellEnd"/>
            <w:r w:rsidRPr="64D59AE5">
              <w:t xml:space="preserve"> em temas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93507" w14:textId="30369D99" w:rsidR="64D59AE5" w:rsidRDefault="64D59AE5" w:rsidP="64D59AE5">
            <w:pPr>
              <w:jc w:val="center"/>
            </w:pPr>
            <w:r w:rsidRPr="64D59AE5">
              <w:t xml:space="preserve">Exercício: </w:t>
            </w:r>
            <w:proofErr w:type="spellStart"/>
            <w:r w:rsidRPr="64D59AE5">
              <w:t>Porcionamento</w:t>
            </w:r>
            <w:proofErr w:type="spellEnd"/>
            <w:r w:rsidRPr="64D59AE5">
              <w:t xml:space="preserve"> em temas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FE058E" w14:textId="4BFDDE08" w:rsidR="64D59AE5" w:rsidRDefault="64D59AE5" w:rsidP="64D59AE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63643642" w:rsidRPr="64D59AE5">
              <w:t>Posicionamento político</w:t>
            </w:r>
          </w:p>
        </w:tc>
      </w:tr>
      <w:tr w:rsidR="6CC2B0B8" w14:paraId="7265B051" w14:textId="77777777" w:rsidTr="2300FF82">
        <w:trPr>
          <w:trHeight w:val="300"/>
        </w:trPr>
        <w:tc>
          <w:tcPr>
            <w:tcW w:w="1745" w:type="dxa"/>
            <w:vMerge/>
          </w:tcPr>
          <w:p w14:paraId="15F8627E" w14:textId="77777777" w:rsidR="00F7476F" w:rsidRDefault="00F7476F"/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5B8A5" w14:textId="13A309D2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C34FFC" w14:textId="686E7814" w:rsidR="6CC2B0B8" w:rsidRDefault="14D3BAA0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 xml:space="preserve"> </w:t>
            </w:r>
            <w:r w:rsidR="2A9284BC" w:rsidRPr="64D59AE5">
              <w:t>Introdução ao estudo da óptica geométrica.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D125B7" w14:textId="568C47B8" w:rsidR="6CC2B0B8" w:rsidRDefault="2A9284BC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rPr>
                <w:color w:val="000000" w:themeColor="text1"/>
              </w:rPr>
              <w:t>Registro no caderno sobre o conteúdo.</w:t>
            </w:r>
            <w:r w:rsidR="14D3BAA0" w:rsidRPr="64D59AE5">
              <w:rPr>
                <w:color w:val="000000" w:themeColor="text1"/>
              </w:rPr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824836" w14:textId="18974E0B" w:rsidR="6CC2B0B8" w:rsidRDefault="3E3EB2DF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4D59AE5">
              <w:t>X</w:t>
            </w:r>
            <w:r w:rsidR="14D3BAA0" w:rsidRPr="64D59AE5">
              <w:t xml:space="preserve"> </w:t>
            </w:r>
          </w:p>
        </w:tc>
      </w:tr>
    </w:tbl>
    <w:p w14:paraId="0B1700EA" w14:textId="11D70D32" w:rsidR="10C20B6B" w:rsidRDefault="10C20B6B" w:rsidP="6CC2B0B8">
      <w:pPr>
        <w:tabs>
          <w:tab w:val="left" w:pos="1335"/>
          <w:tab w:val="left" w:pos="1755"/>
        </w:tabs>
      </w:pPr>
      <w:r w:rsidRPr="6CC2B0B8">
        <w:rPr>
          <w:rFonts w:ascii="Arial" w:eastAsia="Arial" w:hAnsi="Arial" w:cs="Arial"/>
        </w:rPr>
        <w:t xml:space="preserve">  </w:t>
      </w:r>
    </w:p>
    <w:p w14:paraId="69D1F713" w14:textId="268BF04D" w:rsidR="10C20B6B" w:rsidRDefault="10C20B6B" w:rsidP="6CC2B0B8">
      <w:pPr>
        <w:tabs>
          <w:tab w:val="left" w:pos="1335"/>
          <w:tab w:val="left" w:pos="1755"/>
        </w:tabs>
      </w:pPr>
      <w:r w:rsidRPr="6CC2B0B8">
        <w:t xml:space="preserve"> </w:t>
      </w:r>
    </w:p>
    <w:p w14:paraId="26BCBA73" w14:textId="63A6FEB7" w:rsidR="6CC2B0B8" w:rsidRDefault="6CC2B0B8" w:rsidP="6CC2B0B8">
      <w:pPr>
        <w:tabs>
          <w:tab w:val="left" w:pos="1335"/>
          <w:tab w:val="left" w:pos="1755"/>
        </w:tabs>
      </w:pPr>
    </w:p>
    <w:p w14:paraId="27500A6E" w14:textId="26E96C53" w:rsidR="6CC2B0B8" w:rsidRDefault="6CC2B0B8" w:rsidP="6CC2B0B8">
      <w:pPr>
        <w:tabs>
          <w:tab w:val="left" w:pos="1335"/>
          <w:tab w:val="left" w:pos="17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897"/>
        <w:gridCol w:w="3437"/>
        <w:gridCol w:w="3716"/>
        <w:gridCol w:w="4321"/>
      </w:tblGrid>
      <w:tr w:rsidR="6CC2B0B8" w14:paraId="553C7D0B" w14:textId="77777777" w:rsidTr="00963338">
        <w:trPr>
          <w:trHeight w:val="30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ECA851" w14:textId="4D07F2C1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76B8E18" w14:textId="72D7FABD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375F19A" w14:textId="6018E6F8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D20D45" w14:textId="62A27B1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56350CF" w14:textId="19804D3D" w:rsidR="6CC2B0B8" w:rsidRDefault="6CC2B0B8" w:rsidP="6CC2B0B8">
            <w:pPr>
              <w:spacing w:before="120" w:after="120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CC2B0B8" w14:paraId="2B95A2F8" w14:textId="77777777" w:rsidTr="00963338">
        <w:trPr>
          <w:trHeight w:val="300"/>
        </w:trPr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AAE56F" w14:textId="50F0326D" w:rsidR="41754BBE" w:rsidRDefault="41754BBE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CC2B0B8">
              <w:rPr>
                <w:rFonts w:ascii="Arial" w:eastAsia="Arial" w:hAnsi="Arial" w:cs="Arial"/>
                <w:b/>
                <w:bCs/>
              </w:rPr>
              <w:t>29</w:t>
            </w:r>
            <w:r w:rsidR="6CC2B0B8" w:rsidRPr="6CC2B0B8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CCD4280" w14:textId="7DD160C0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2CF57" w14:textId="3021CC1C" w:rsidR="6CC2B0B8" w:rsidRDefault="6CC2B0B8" w:rsidP="6CC2B0B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S.Ecol</w:t>
            </w:r>
            <w:proofErr w:type="spellEnd"/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3E366" w14:textId="1595C0DB" w:rsidR="6CC2B0B8" w:rsidRDefault="4D737508" w:rsidP="7FE382ED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FE382ED">
              <w:rPr>
                <w:rFonts w:ascii="Arial" w:eastAsia="Arial" w:hAnsi="Arial" w:cs="Arial"/>
                <w:color w:val="000000" w:themeColor="text1"/>
              </w:rPr>
              <w:t>Intervenção sustentável na ESAR</w:t>
            </w:r>
          </w:p>
          <w:p w14:paraId="0AC36CBE" w14:textId="735F3B62" w:rsidR="6CC2B0B8" w:rsidRDefault="2AC166E8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FE382E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E8BAF" w14:textId="7708853F" w:rsidR="6CC2B0B8" w:rsidRDefault="2AC166E8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FE382ED">
              <w:rPr>
                <w:color w:val="000000" w:themeColor="text1"/>
              </w:rPr>
              <w:t xml:space="preserve"> </w:t>
            </w:r>
            <w:r w:rsidR="1D5AC611" w:rsidRPr="7FE382ED">
              <w:rPr>
                <w:color w:val="000000" w:themeColor="text1"/>
              </w:rPr>
              <w:t>X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FC8E03" w14:textId="0F6C012E" w:rsidR="6CC2B0B8" w:rsidRDefault="1D5AC611" w:rsidP="6CC2B0B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FE382ED">
              <w:rPr>
                <w:color w:val="000000" w:themeColor="text1"/>
              </w:rPr>
              <w:t>X</w:t>
            </w:r>
            <w:r w:rsidR="2AC166E8" w:rsidRPr="7FE382ED">
              <w:rPr>
                <w:color w:val="000000" w:themeColor="text1"/>
              </w:rPr>
              <w:t xml:space="preserve"> </w:t>
            </w:r>
          </w:p>
        </w:tc>
      </w:tr>
      <w:tr w:rsidR="00963338" w14:paraId="5B5F4EDE" w14:textId="77777777" w:rsidTr="00963338">
        <w:trPr>
          <w:trHeight w:val="300"/>
        </w:trPr>
        <w:tc>
          <w:tcPr>
            <w:tcW w:w="1745" w:type="dxa"/>
            <w:vMerge/>
          </w:tcPr>
          <w:p w14:paraId="16947CF4" w14:textId="77777777" w:rsidR="00963338" w:rsidRDefault="00963338" w:rsidP="00963338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ED747" w14:textId="4E11FE1E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CC2B0B8">
              <w:rPr>
                <w:rFonts w:ascii="Arial" w:eastAsia="Arial" w:hAnsi="Arial" w:cs="Arial"/>
                <w:b/>
                <w:bCs/>
              </w:rPr>
              <w:t>S.Ecol</w:t>
            </w:r>
            <w:proofErr w:type="spellEnd"/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408B0" w14:textId="77777777" w:rsidR="00963338" w:rsidRDefault="00963338" w:rsidP="00963338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FE382ED">
              <w:rPr>
                <w:rFonts w:ascii="Arial" w:eastAsia="Arial" w:hAnsi="Arial" w:cs="Arial"/>
                <w:color w:val="000000" w:themeColor="text1"/>
              </w:rPr>
              <w:t>Intervenção sustentável na ESAR</w:t>
            </w:r>
          </w:p>
          <w:p w14:paraId="078993C7" w14:textId="114DF57F" w:rsidR="00963338" w:rsidRDefault="00963338" w:rsidP="00963338">
            <w:r w:rsidRPr="7FE382E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2642C" w14:textId="47EC07EE" w:rsidR="00963338" w:rsidRDefault="00963338" w:rsidP="00963338">
            <w:pPr>
              <w:jc w:val="center"/>
            </w:pPr>
            <w:r w:rsidRPr="7FE382ED">
              <w:rPr>
                <w:color w:val="000000" w:themeColor="text1"/>
              </w:rPr>
              <w:t>X</w:t>
            </w:r>
            <w:bookmarkStart w:id="0" w:name="_GoBack"/>
            <w:bookmarkEnd w:id="0"/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CDD33" w14:textId="2E13C7FD" w:rsidR="00963338" w:rsidRDefault="00963338" w:rsidP="00963338">
            <w:pPr>
              <w:jc w:val="center"/>
            </w:pPr>
            <w:r w:rsidRPr="7FE382ED">
              <w:rPr>
                <w:color w:val="000000" w:themeColor="text1"/>
              </w:rPr>
              <w:t>X</w:t>
            </w:r>
          </w:p>
        </w:tc>
      </w:tr>
      <w:tr w:rsidR="00963338" w14:paraId="40E1F875" w14:textId="77777777" w:rsidTr="00963338">
        <w:trPr>
          <w:trHeight w:val="300"/>
        </w:trPr>
        <w:tc>
          <w:tcPr>
            <w:tcW w:w="1745" w:type="dxa"/>
            <w:vMerge/>
          </w:tcPr>
          <w:p w14:paraId="4EA06E17" w14:textId="77777777" w:rsidR="00963338" w:rsidRDefault="00963338" w:rsidP="00963338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3D3CD" w14:textId="4E710FC5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3D96D9" w14:textId="3D0B2FBF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Avaliação 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E70FBA" w14:textId="6856D4E9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Avaliação  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E66AA" w14:textId="4ADC6E2F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Avaliação  </w:t>
            </w:r>
          </w:p>
        </w:tc>
      </w:tr>
      <w:tr w:rsidR="00963338" w14:paraId="7327582F" w14:textId="77777777" w:rsidTr="00963338">
        <w:trPr>
          <w:trHeight w:val="300"/>
        </w:trPr>
        <w:tc>
          <w:tcPr>
            <w:tcW w:w="1745" w:type="dxa"/>
            <w:vMerge/>
          </w:tcPr>
          <w:p w14:paraId="4B1DBD31" w14:textId="77777777" w:rsidR="00963338" w:rsidRDefault="00963338" w:rsidP="00963338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99534" w14:textId="0089FEE2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601D3" w14:textId="032FD721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Documentário: análise argumentativa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20F00" w14:textId="1086FEE9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57FE8D9">
              <w:t xml:space="preserve">Produção: artigo de opinião 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97A294" w14:textId="4B91A92C" w:rsidR="00963338" w:rsidRDefault="00963338" w:rsidP="00963338">
            <w:pPr>
              <w:spacing w:line="360" w:lineRule="auto"/>
              <w:jc w:val="center"/>
            </w:pPr>
            <w:r>
              <w:t>x</w:t>
            </w:r>
          </w:p>
        </w:tc>
      </w:tr>
      <w:tr w:rsidR="00963338" w14:paraId="420849F2" w14:textId="77777777" w:rsidTr="00963338">
        <w:trPr>
          <w:trHeight w:val="300"/>
        </w:trPr>
        <w:tc>
          <w:tcPr>
            <w:tcW w:w="1745" w:type="dxa"/>
            <w:vMerge/>
          </w:tcPr>
          <w:p w14:paraId="3E414078" w14:textId="77777777" w:rsidR="00963338" w:rsidRDefault="00963338" w:rsidP="00963338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E7B52" w14:textId="698AD1C4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CC2B0B8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9E199" w14:textId="057BE9AE" w:rsidR="00963338" w:rsidRDefault="00963338" w:rsidP="00963338">
            <w:pPr>
              <w:jc w:val="center"/>
            </w:pPr>
            <w:r w:rsidRPr="6CC2B0B8">
              <w:t xml:space="preserve"> </w:t>
            </w:r>
            <w:r>
              <w:t>x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9D5A1" w14:textId="7DC05B33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CC2B0B8">
              <w:t xml:space="preserve"> </w:t>
            </w:r>
            <w:r>
              <w:t>x</w:t>
            </w:r>
          </w:p>
        </w:tc>
        <w:tc>
          <w:tcPr>
            <w:tcW w:w="4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9C0C1" w14:textId="5777AD0F" w:rsidR="00963338" w:rsidRDefault="00963338" w:rsidP="0096333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Pr="6CC2B0B8">
              <w:t xml:space="preserve"> </w:t>
            </w:r>
          </w:p>
        </w:tc>
      </w:tr>
    </w:tbl>
    <w:p w14:paraId="227A5C72" w14:textId="6AC3D80B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860D4AB" w14:textId="6F01225E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0F20E14F" w14:textId="654038CF" w:rsidR="6CC2B0B8" w:rsidRDefault="6CC2B0B8" w:rsidP="6CC2B0B8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sectPr w:rsidR="6CC2B0B8" w:rsidSect="00034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5122" w14:textId="77777777" w:rsidR="00E0673B" w:rsidRDefault="00E0673B">
      <w:r>
        <w:separator/>
      </w:r>
    </w:p>
  </w:endnote>
  <w:endnote w:type="continuationSeparator" w:id="0">
    <w:p w14:paraId="38C9F801" w14:textId="77777777" w:rsidR="00E0673B" w:rsidRDefault="00E0673B">
      <w:r>
        <w:continuationSeparator/>
      </w:r>
    </w:p>
  </w:endnote>
  <w:endnote w:type="continuationNotice" w:id="1">
    <w:p w14:paraId="1396C150" w14:textId="77777777" w:rsidR="00E0673B" w:rsidRDefault="00E06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D766" w14:textId="77777777" w:rsidR="00D34979" w:rsidRDefault="00D349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61C2" w14:textId="77777777" w:rsidR="00D34979" w:rsidRDefault="00D3497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7F9A" w14:textId="77777777" w:rsidR="00D34979" w:rsidRDefault="00D349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82B28" w14:textId="77777777" w:rsidR="00E0673B" w:rsidRDefault="00E0673B">
      <w:r>
        <w:separator/>
      </w:r>
    </w:p>
  </w:footnote>
  <w:footnote w:type="continuationSeparator" w:id="0">
    <w:p w14:paraId="2841D92A" w14:textId="77777777" w:rsidR="00E0673B" w:rsidRDefault="00E0673B">
      <w:r>
        <w:continuationSeparator/>
      </w:r>
    </w:p>
  </w:footnote>
  <w:footnote w:type="continuationNotice" w:id="1">
    <w:p w14:paraId="67828D3A" w14:textId="77777777" w:rsidR="00E0673B" w:rsidRDefault="00E067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18A2" w14:textId="77777777" w:rsidR="00D34979" w:rsidRDefault="00D349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746B3A31" w:rsidR="00D34979" w:rsidRPr="00C6580C" w:rsidRDefault="00D34979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0DE4C2E2" wp14:editId="750188BC">
          <wp:simplePos x="0" y="0"/>
          <wp:positionH relativeFrom="margin">
            <wp:posOffset>2540</wp:posOffset>
          </wp:positionH>
          <wp:positionV relativeFrom="paragraph">
            <wp:posOffset>35560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1A0084E4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41DC3B9A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>
      <w:rPr>
        <w:rFonts w:ascii="Calibri" w:hAnsi="Calibri" w:cs="Calibri"/>
        <w:b/>
        <w:sz w:val="6"/>
        <w:lang w:eastAsia="ja-JP"/>
      </w:rPr>
      <w:t>8</w:t>
    </w:r>
  </w:p>
  <w:p w14:paraId="7FAF07C3" w14:textId="62911F50" w:rsidR="00D34979" w:rsidRDefault="00D34979" w:rsidP="00E63342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14:paraId="70AEDD84" w14:textId="6B97CD56" w:rsidR="00D34979" w:rsidRPr="00E63342" w:rsidRDefault="00D34979" w:rsidP="00E63342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14:paraId="72E7B38B" w14:textId="5CA11F8E" w:rsidR="00D34979" w:rsidRPr="0061107F" w:rsidRDefault="00D34979" w:rsidP="00E63342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>AGENDA QUINZENAL DO ESTUDANTE – 2025</w:t>
    </w:r>
  </w:p>
  <w:p w14:paraId="4CC059DA" w14:textId="77777777" w:rsidR="00D34979" w:rsidRDefault="00D34979">
    <w:pPr>
      <w:pStyle w:val="Cabealho"/>
      <w:jc w:val="right"/>
      <w:rPr>
        <w:rFonts w:ascii="Verdana" w:hAnsi="Verdana" w:cs="Verdana"/>
        <w:b/>
        <w:sz w:val="2"/>
      </w:rPr>
    </w:pPr>
  </w:p>
  <w:p w14:paraId="41DA1215" w14:textId="77777777" w:rsidR="00D34979" w:rsidRDefault="00D34979">
    <w:pPr>
      <w:pStyle w:val="Cabealho"/>
      <w:rPr>
        <w:rFonts w:ascii="Verdana" w:hAnsi="Verdana" w:cs="Verdana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BD21" w14:textId="77777777" w:rsidR="00D34979" w:rsidRDefault="00D34979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2PF+M8wYDtph7" int2:id="4eT0sE75">
      <int2:state int2:value="Rejected" int2:type="AugLoop_Text_Critique"/>
    </int2:textHash>
    <int2:textHash int2:hashCode="NN/uNIU/R9g49C" int2:id="AebzWm34">
      <int2:state int2:value="Rejected" int2:type="AugLoop_Text_Critique"/>
    </int2:textHash>
    <int2:textHash int2:hashCode="AEUX83e2MgSBIn" int2:id="FX6UuOKD">
      <int2:state int2:value="Rejected" int2:type="AugLoop_Text_Critique"/>
    </int2:textHash>
    <int2:textHash int2:hashCode="RoT75qLmlKymid" int2:id="S6k076Eb">
      <int2:state int2:value="Rejected" int2:type="AugLoop_Text_Critique"/>
    </int2:textHash>
    <int2:textHash int2:hashCode="Ag5CuIc01k9ZUD" int2:id="SWOhF0Ds">
      <int2:state int2:value="Rejected" int2:type="AugLoop_Text_Critique"/>
    </int2:textHash>
    <int2:textHash int2:hashCode="EzvgWVk7M2ap0M" int2:id="X5fu4yhs">
      <int2:state int2:value="Rejected" int2:type="AugLoop_Text_Critique"/>
    </int2:textHash>
    <int2:textHash int2:hashCode="c2crulJHBxAPMd" int2:id="p0ParQeT">
      <int2:state int2:value="Rejected" int2:type="AugLoop_Text_Critique"/>
    </int2:textHash>
    <int2:textHash int2:hashCode="+fX0sHxyiNsWq2" int2:id="viViSfv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D46C"/>
    <w:multiLevelType w:val="hybridMultilevel"/>
    <w:tmpl w:val="FFFFFFFF"/>
    <w:lvl w:ilvl="0" w:tplc="17A683D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56208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C6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6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7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49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86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CB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C0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2FDC"/>
    <w:multiLevelType w:val="hybridMultilevel"/>
    <w:tmpl w:val="FFFFFFFF"/>
    <w:lvl w:ilvl="0" w:tplc="AE600F18">
      <w:start w:val="1"/>
      <w:numFmt w:val="decimal"/>
      <w:lvlText w:val="%1."/>
      <w:lvlJc w:val="left"/>
      <w:pPr>
        <w:ind w:left="720" w:hanging="360"/>
      </w:pPr>
    </w:lvl>
    <w:lvl w:ilvl="1" w:tplc="7180D512">
      <w:start w:val="1"/>
      <w:numFmt w:val="lowerLetter"/>
      <w:lvlText w:val="%2."/>
      <w:lvlJc w:val="left"/>
      <w:pPr>
        <w:ind w:left="1440" w:hanging="360"/>
      </w:pPr>
    </w:lvl>
    <w:lvl w:ilvl="2" w:tplc="A998A224">
      <w:start w:val="1"/>
      <w:numFmt w:val="lowerRoman"/>
      <w:lvlText w:val="%3."/>
      <w:lvlJc w:val="right"/>
      <w:pPr>
        <w:ind w:left="2160" w:hanging="180"/>
      </w:pPr>
    </w:lvl>
    <w:lvl w:ilvl="3" w:tplc="B882D1A0">
      <w:start w:val="1"/>
      <w:numFmt w:val="decimal"/>
      <w:lvlText w:val="%4."/>
      <w:lvlJc w:val="left"/>
      <w:pPr>
        <w:ind w:left="2880" w:hanging="360"/>
      </w:pPr>
    </w:lvl>
    <w:lvl w:ilvl="4" w:tplc="8F0E8A6A">
      <w:start w:val="1"/>
      <w:numFmt w:val="lowerLetter"/>
      <w:lvlText w:val="%5."/>
      <w:lvlJc w:val="left"/>
      <w:pPr>
        <w:ind w:left="3600" w:hanging="360"/>
      </w:pPr>
    </w:lvl>
    <w:lvl w:ilvl="5" w:tplc="8FDC63A4">
      <w:start w:val="1"/>
      <w:numFmt w:val="lowerRoman"/>
      <w:lvlText w:val="%6."/>
      <w:lvlJc w:val="right"/>
      <w:pPr>
        <w:ind w:left="4320" w:hanging="180"/>
      </w:pPr>
    </w:lvl>
    <w:lvl w:ilvl="6" w:tplc="F4B69D48">
      <w:start w:val="1"/>
      <w:numFmt w:val="decimal"/>
      <w:lvlText w:val="%7."/>
      <w:lvlJc w:val="left"/>
      <w:pPr>
        <w:ind w:left="5040" w:hanging="360"/>
      </w:pPr>
    </w:lvl>
    <w:lvl w:ilvl="7" w:tplc="597AFF92">
      <w:start w:val="1"/>
      <w:numFmt w:val="lowerLetter"/>
      <w:lvlText w:val="%8."/>
      <w:lvlJc w:val="left"/>
      <w:pPr>
        <w:ind w:left="5760" w:hanging="360"/>
      </w:pPr>
    </w:lvl>
    <w:lvl w:ilvl="8" w:tplc="0E8200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FA67"/>
    <w:multiLevelType w:val="hybridMultilevel"/>
    <w:tmpl w:val="FFFFFFFF"/>
    <w:lvl w:ilvl="0" w:tplc="3342B8A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87DC6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2A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0C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0F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A0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EA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2D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6E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FDD97"/>
    <w:multiLevelType w:val="hybridMultilevel"/>
    <w:tmpl w:val="58BA5D52"/>
    <w:lvl w:ilvl="0" w:tplc="92BE3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2A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89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4B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5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42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E2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83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0A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E52FA"/>
    <w:multiLevelType w:val="hybridMultilevel"/>
    <w:tmpl w:val="FFFFFFFF"/>
    <w:lvl w:ilvl="0" w:tplc="43628D0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CC683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46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C9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82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4C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83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C3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27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DE4E"/>
    <w:multiLevelType w:val="hybridMultilevel"/>
    <w:tmpl w:val="FFFFFFFF"/>
    <w:lvl w:ilvl="0" w:tplc="6F78D9B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85B02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23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27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AC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6B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A4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C9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E6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FB0D"/>
    <w:multiLevelType w:val="hybridMultilevel"/>
    <w:tmpl w:val="FFFFFFFF"/>
    <w:lvl w:ilvl="0" w:tplc="7CA648A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49E66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CF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C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A9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CD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CB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8B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2C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06E74"/>
    <w:rsid w:val="00020EAD"/>
    <w:rsid w:val="00034E91"/>
    <w:rsid w:val="00052B24"/>
    <w:rsid w:val="00059BB8"/>
    <w:rsid w:val="00060B27"/>
    <w:rsid w:val="00064CAF"/>
    <w:rsid w:val="00070151"/>
    <w:rsid w:val="00075684"/>
    <w:rsid w:val="0008116C"/>
    <w:rsid w:val="00082848"/>
    <w:rsid w:val="00096E2D"/>
    <w:rsid w:val="000C0114"/>
    <w:rsid w:val="000C2C30"/>
    <w:rsid w:val="000C36F1"/>
    <w:rsid w:val="000C792C"/>
    <w:rsid w:val="000E2C02"/>
    <w:rsid w:val="000E4566"/>
    <w:rsid w:val="000E4A29"/>
    <w:rsid w:val="000E74D5"/>
    <w:rsid w:val="000EEB27"/>
    <w:rsid w:val="000F211A"/>
    <w:rsid w:val="000F7BAB"/>
    <w:rsid w:val="00102A85"/>
    <w:rsid w:val="00105A46"/>
    <w:rsid w:val="0010793F"/>
    <w:rsid w:val="0011203D"/>
    <w:rsid w:val="0011252C"/>
    <w:rsid w:val="00117B5A"/>
    <w:rsid w:val="00125EC3"/>
    <w:rsid w:val="0012A593"/>
    <w:rsid w:val="001547A4"/>
    <w:rsid w:val="00155F96"/>
    <w:rsid w:val="00157ED0"/>
    <w:rsid w:val="001674F4"/>
    <w:rsid w:val="001823B2"/>
    <w:rsid w:val="001852CF"/>
    <w:rsid w:val="00191262"/>
    <w:rsid w:val="00192BCA"/>
    <w:rsid w:val="00194C71"/>
    <w:rsid w:val="00196FDE"/>
    <w:rsid w:val="00197DE5"/>
    <w:rsid w:val="001A40B0"/>
    <w:rsid w:val="001B072F"/>
    <w:rsid w:val="001B6702"/>
    <w:rsid w:val="001B7B32"/>
    <w:rsid w:val="001D04F9"/>
    <w:rsid w:val="001F9C41"/>
    <w:rsid w:val="001FCBA5"/>
    <w:rsid w:val="00201A3E"/>
    <w:rsid w:val="002032BB"/>
    <w:rsid w:val="0020E84D"/>
    <w:rsid w:val="002106DC"/>
    <w:rsid w:val="0021735C"/>
    <w:rsid w:val="00240869"/>
    <w:rsid w:val="00243E1D"/>
    <w:rsid w:val="00244648"/>
    <w:rsid w:val="0024626D"/>
    <w:rsid w:val="00255F7A"/>
    <w:rsid w:val="00263CF7"/>
    <w:rsid w:val="0027617E"/>
    <w:rsid w:val="00277B8C"/>
    <w:rsid w:val="00277FB6"/>
    <w:rsid w:val="00292433"/>
    <w:rsid w:val="0029766C"/>
    <w:rsid w:val="002B19E9"/>
    <w:rsid w:val="002C1769"/>
    <w:rsid w:val="002C281B"/>
    <w:rsid w:val="002C61E5"/>
    <w:rsid w:val="002D2E61"/>
    <w:rsid w:val="002D6508"/>
    <w:rsid w:val="002D9E14"/>
    <w:rsid w:val="002DD039"/>
    <w:rsid w:val="002F4100"/>
    <w:rsid w:val="002F6524"/>
    <w:rsid w:val="002F72AF"/>
    <w:rsid w:val="003009E6"/>
    <w:rsid w:val="0030158E"/>
    <w:rsid w:val="00304022"/>
    <w:rsid w:val="00305258"/>
    <w:rsid w:val="003135F9"/>
    <w:rsid w:val="0031783C"/>
    <w:rsid w:val="00325732"/>
    <w:rsid w:val="00328A60"/>
    <w:rsid w:val="00335D3F"/>
    <w:rsid w:val="00343FF8"/>
    <w:rsid w:val="00347F91"/>
    <w:rsid w:val="0035095F"/>
    <w:rsid w:val="003629BF"/>
    <w:rsid w:val="00373AC5"/>
    <w:rsid w:val="00377CB5"/>
    <w:rsid w:val="0038180D"/>
    <w:rsid w:val="0039520E"/>
    <w:rsid w:val="003B0DED"/>
    <w:rsid w:val="003B137B"/>
    <w:rsid w:val="003C5873"/>
    <w:rsid w:val="003CB4B3"/>
    <w:rsid w:val="003D1156"/>
    <w:rsid w:val="003D1965"/>
    <w:rsid w:val="003D1C52"/>
    <w:rsid w:val="003D4F28"/>
    <w:rsid w:val="003D5305"/>
    <w:rsid w:val="003D7623"/>
    <w:rsid w:val="003E0DDB"/>
    <w:rsid w:val="003E6B49"/>
    <w:rsid w:val="00411024"/>
    <w:rsid w:val="00412B5F"/>
    <w:rsid w:val="0041331B"/>
    <w:rsid w:val="00414381"/>
    <w:rsid w:val="0041772F"/>
    <w:rsid w:val="00424E46"/>
    <w:rsid w:val="004342F5"/>
    <w:rsid w:val="00462B94"/>
    <w:rsid w:val="00467BC6"/>
    <w:rsid w:val="0046B869"/>
    <w:rsid w:val="00471D5B"/>
    <w:rsid w:val="00482287"/>
    <w:rsid w:val="0048705D"/>
    <w:rsid w:val="00495FC8"/>
    <w:rsid w:val="004A02ED"/>
    <w:rsid w:val="004A0E9B"/>
    <w:rsid w:val="004A14CD"/>
    <w:rsid w:val="004A5165"/>
    <w:rsid w:val="004AF8D6"/>
    <w:rsid w:val="004B2230"/>
    <w:rsid w:val="004C59A4"/>
    <w:rsid w:val="004D17CF"/>
    <w:rsid w:val="004D79A2"/>
    <w:rsid w:val="004E7B51"/>
    <w:rsid w:val="00510D1C"/>
    <w:rsid w:val="00511312"/>
    <w:rsid w:val="005144D0"/>
    <w:rsid w:val="005179FE"/>
    <w:rsid w:val="00524526"/>
    <w:rsid w:val="0053497C"/>
    <w:rsid w:val="00557545"/>
    <w:rsid w:val="005596C6"/>
    <w:rsid w:val="00560636"/>
    <w:rsid w:val="0056156D"/>
    <w:rsid w:val="00587C3D"/>
    <w:rsid w:val="005889BC"/>
    <w:rsid w:val="005A376E"/>
    <w:rsid w:val="005A4424"/>
    <w:rsid w:val="005A66A1"/>
    <w:rsid w:val="005AF461"/>
    <w:rsid w:val="005B10A1"/>
    <w:rsid w:val="005B4E7E"/>
    <w:rsid w:val="005C0658"/>
    <w:rsid w:val="005C7AE4"/>
    <w:rsid w:val="005C9D01"/>
    <w:rsid w:val="005F0410"/>
    <w:rsid w:val="005F572F"/>
    <w:rsid w:val="005F70B7"/>
    <w:rsid w:val="0060D5C2"/>
    <w:rsid w:val="0061107F"/>
    <w:rsid w:val="00617C87"/>
    <w:rsid w:val="00634336"/>
    <w:rsid w:val="00640859"/>
    <w:rsid w:val="00644B13"/>
    <w:rsid w:val="00660381"/>
    <w:rsid w:val="0066FD78"/>
    <w:rsid w:val="006730BD"/>
    <w:rsid w:val="006862FA"/>
    <w:rsid w:val="006959F0"/>
    <w:rsid w:val="006A7785"/>
    <w:rsid w:val="006B42A5"/>
    <w:rsid w:val="006C1085"/>
    <w:rsid w:val="006C4924"/>
    <w:rsid w:val="006D0C40"/>
    <w:rsid w:val="006D165F"/>
    <w:rsid w:val="006E3919"/>
    <w:rsid w:val="006F430A"/>
    <w:rsid w:val="00720151"/>
    <w:rsid w:val="007206AC"/>
    <w:rsid w:val="00726444"/>
    <w:rsid w:val="00740C83"/>
    <w:rsid w:val="00741DB9"/>
    <w:rsid w:val="00743658"/>
    <w:rsid w:val="007511DC"/>
    <w:rsid w:val="007646B5"/>
    <w:rsid w:val="0077113A"/>
    <w:rsid w:val="0078B9CB"/>
    <w:rsid w:val="007B01FB"/>
    <w:rsid w:val="007B0474"/>
    <w:rsid w:val="007B6E46"/>
    <w:rsid w:val="007C22CF"/>
    <w:rsid w:val="007C62E5"/>
    <w:rsid w:val="007E3137"/>
    <w:rsid w:val="00800315"/>
    <w:rsid w:val="00807CFD"/>
    <w:rsid w:val="0081187F"/>
    <w:rsid w:val="008344BA"/>
    <w:rsid w:val="008353A9"/>
    <w:rsid w:val="00843437"/>
    <w:rsid w:val="0084555B"/>
    <w:rsid w:val="008744BD"/>
    <w:rsid w:val="00874B36"/>
    <w:rsid w:val="00875774"/>
    <w:rsid w:val="0087C9AA"/>
    <w:rsid w:val="008819F8"/>
    <w:rsid w:val="008958F6"/>
    <w:rsid w:val="00898551"/>
    <w:rsid w:val="008A6232"/>
    <w:rsid w:val="008B52D7"/>
    <w:rsid w:val="008C6865"/>
    <w:rsid w:val="008C7C51"/>
    <w:rsid w:val="008D293B"/>
    <w:rsid w:val="008D9876"/>
    <w:rsid w:val="008E3B33"/>
    <w:rsid w:val="008F3B2F"/>
    <w:rsid w:val="00904F39"/>
    <w:rsid w:val="0090DE92"/>
    <w:rsid w:val="00916C05"/>
    <w:rsid w:val="00923919"/>
    <w:rsid w:val="0092CAB7"/>
    <w:rsid w:val="00930792"/>
    <w:rsid w:val="009345E6"/>
    <w:rsid w:val="00942417"/>
    <w:rsid w:val="0096262F"/>
    <w:rsid w:val="00963338"/>
    <w:rsid w:val="00974FAA"/>
    <w:rsid w:val="0097E9D5"/>
    <w:rsid w:val="0098DC61"/>
    <w:rsid w:val="009A3009"/>
    <w:rsid w:val="009A45C4"/>
    <w:rsid w:val="009B4D79"/>
    <w:rsid w:val="009D3FE0"/>
    <w:rsid w:val="009E2F64"/>
    <w:rsid w:val="009E688A"/>
    <w:rsid w:val="009E6C5F"/>
    <w:rsid w:val="009E6F49"/>
    <w:rsid w:val="009F19B9"/>
    <w:rsid w:val="009F250E"/>
    <w:rsid w:val="009F5D2A"/>
    <w:rsid w:val="00A0CCC5"/>
    <w:rsid w:val="00A11D74"/>
    <w:rsid w:val="00A141AB"/>
    <w:rsid w:val="00A152B3"/>
    <w:rsid w:val="00A2D02C"/>
    <w:rsid w:val="00A3294C"/>
    <w:rsid w:val="00A32CD1"/>
    <w:rsid w:val="00A35FA8"/>
    <w:rsid w:val="00A463C0"/>
    <w:rsid w:val="00A66AF1"/>
    <w:rsid w:val="00A67A8D"/>
    <w:rsid w:val="00A78550"/>
    <w:rsid w:val="00A81CFC"/>
    <w:rsid w:val="00A83610"/>
    <w:rsid w:val="00A85B68"/>
    <w:rsid w:val="00A86CB8"/>
    <w:rsid w:val="00A90E67"/>
    <w:rsid w:val="00A96AB0"/>
    <w:rsid w:val="00AA2547"/>
    <w:rsid w:val="00AA4895"/>
    <w:rsid w:val="00AB1DD4"/>
    <w:rsid w:val="00AD6247"/>
    <w:rsid w:val="00AE0C25"/>
    <w:rsid w:val="00AE7BD2"/>
    <w:rsid w:val="00AF48B4"/>
    <w:rsid w:val="00AF7EE1"/>
    <w:rsid w:val="00B01E17"/>
    <w:rsid w:val="00B06833"/>
    <w:rsid w:val="00B137FD"/>
    <w:rsid w:val="00B165F3"/>
    <w:rsid w:val="00B27F75"/>
    <w:rsid w:val="00B34265"/>
    <w:rsid w:val="00B35BCD"/>
    <w:rsid w:val="00B3756A"/>
    <w:rsid w:val="00B45268"/>
    <w:rsid w:val="00B46073"/>
    <w:rsid w:val="00B46587"/>
    <w:rsid w:val="00B55905"/>
    <w:rsid w:val="00B637ED"/>
    <w:rsid w:val="00B65325"/>
    <w:rsid w:val="00B65829"/>
    <w:rsid w:val="00B65F2B"/>
    <w:rsid w:val="00B766A2"/>
    <w:rsid w:val="00B770E1"/>
    <w:rsid w:val="00B929FE"/>
    <w:rsid w:val="00B9790C"/>
    <w:rsid w:val="00B9B2CB"/>
    <w:rsid w:val="00B9DF2C"/>
    <w:rsid w:val="00BA4C4D"/>
    <w:rsid w:val="00BC0E84"/>
    <w:rsid w:val="00BC721D"/>
    <w:rsid w:val="00BC7F8E"/>
    <w:rsid w:val="00BC8038"/>
    <w:rsid w:val="00BE0307"/>
    <w:rsid w:val="00BF1433"/>
    <w:rsid w:val="00C20EB1"/>
    <w:rsid w:val="00C21887"/>
    <w:rsid w:val="00C24725"/>
    <w:rsid w:val="00C33B9A"/>
    <w:rsid w:val="00C45A16"/>
    <w:rsid w:val="00C6580C"/>
    <w:rsid w:val="00C720DE"/>
    <w:rsid w:val="00C74C0F"/>
    <w:rsid w:val="00C816D6"/>
    <w:rsid w:val="00C92276"/>
    <w:rsid w:val="00CA4029"/>
    <w:rsid w:val="00CB362A"/>
    <w:rsid w:val="00CF4C5D"/>
    <w:rsid w:val="00D09722"/>
    <w:rsid w:val="00D14EEA"/>
    <w:rsid w:val="00D218F6"/>
    <w:rsid w:val="00D22C67"/>
    <w:rsid w:val="00D305E1"/>
    <w:rsid w:val="00D3288D"/>
    <w:rsid w:val="00D34979"/>
    <w:rsid w:val="00D3B39B"/>
    <w:rsid w:val="00D43DC7"/>
    <w:rsid w:val="00D5FCFB"/>
    <w:rsid w:val="00D65429"/>
    <w:rsid w:val="00D690B0"/>
    <w:rsid w:val="00D7356E"/>
    <w:rsid w:val="00D8346F"/>
    <w:rsid w:val="00D871AF"/>
    <w:rsid w:val="00D9734F"/>
    <w:rsid w:val="00D9CA0D"/>
    <w:rsid w:val="00DE2B8C"/>
    <w:rsid w:val="00DE78AB"/>
    <w:rsid w:val="00DEF8EF"/>
    <w:rsid w:val="00E022F0"/>
    <w:rsid w:val="00E0673B"/>
    <w:rsid w:val="00E353AA"/>
    <w:rsid w:val="00E40028"/>
    <w:rsid w:val="00E42871"/>
    <w:rsid w:val="00E52236"/>
    <w:rsid w:val="00E60186"/>
    <w:rsid w:val="00E63342"/>
    <w:rsid w:val="00E84960"/>
    <w:rsid w:val="00E951D1"/>
    <w:rsid w:val="00EA2024"/>
    <w:rsid w:val="00EA5422"/>
    <w:rsid w:val="00EB0F08"/>
    <w:rsid w:val="00EB260E"/>
    <w:rsid w:val="00EC203E"/>
    <w:rsid w:val="00EC640E"/>
    <w:rsid w:val="00EC7369"/>
    <w:rsid w:val="00ED67C9"/>
    <w:rsid w:val="00ED9146"/>
    <w:rsid w:val="00EE45B6"/>
    <w:rsid w:val="00EE6B2B"/>
    <w:rsid w:val="00F03D3A"/>
    <w:rsid w:val="00F1016F"/>
    <w:rsid w:val="00F14651"/>
    <w:rsid w:val="00F16FCE"/>
    <w:rsid w:val="00F41131"/>
    <w:rsid w:val="00F52211"/>
    <w:rsid w:val="00F5545C"/>
    <w:rsid w:val="00F6ACC7"/>
    <w:rsid w:val="00F7476F"/>
    <w:rsid w:val="00F8642F"/>
    <w:rsid w:val="00F8B281"/>
    <w:rsid w:val="00F90A95"/>
    <w:rsid w:val="00F9107E"/>
    <w:rsid w:val="00F96265"/>
    <w:rsid w:val="00FA25F2"/>
    <w:rsid w:val="00FA2E77"/>
    <w:rsid w:val="00FA4FBF"/>
    <w:rsid w:val="00FA8641"/>
    <w:rsid w:val="00FD0780"/>
    <w:rsid w:val="00FD1F1D"/>
    <w:rsid w:val="00FE5687"/>
    <w:rsid w:val="00FE6DFC"/>
    <w:rsid w:val="00FEEB75"/>
    <w:rsid w:val="00FF032F"/>
    <w:rsid w:val="00FF40D2"/>
    <w:rsid w:val="01008E00"/>
    <w:rsid w:val="0104987E"/>
    <w:rsid w:val="0107D1ED"/>
    <w:rsid w:val="01089F40"/>
    <w:rsid w:val="0108CC6C"/>
    <w:rsid w:val="010A0438"/>
    <w:rsid w:val="0119B2DD"/>
    <w:rsid w:val="011A9461"/>
    <w:rsid w:val="011B0DAA"/>
    <w:rsid w:val="011BF1DE"/>
    <w:rsid w:val="012507D1"/>
    <w:rsid w:val="01298138"/>
    <w:rsid w:val="012ACAB9"/>
    <w:rsid w:val="012BC43E"/>
    <w:rsid w:val="012D79F2"/>
    <w:rsid w:val="01309824"/>
    <w:rsid w:val="013339F8"/>
    <w:rsid w:val="0136C3B0"/>
    <w:rsid w:val="013E567A"/>
    <w:rsid w:val="013FEFC2"/>
    <w:rsid w:val="01413F89"/>
    <w:rsid w:val="01455E42"/>
    <w:rsid w:val="014ED245"/>
    <w:rsid w:val="015120A7"/>
    <w:rsid w:val="01538DD5"/>
    <w:rsid w:val="0153EB8B"/>
    <w:rsid w:val="0155DF3A"/>
    <w:rsid w:val="01573763"/>
    <w:rsid w:val="0158FC52"/>
    <w:rsid w:val="0164A4BC"/>
    <w:rsid w:val="016605DE"/>
    <w:rsid w:val="0168358F"/>
    <w:rsid w:val="0168B6F3"/>
    <w:rsid w:val="016C4A6D"/>
    <w:rsid w:val="016E7AF6"/>
    <w:rsid w:val="016FB53C"/>
    <w:rsid w:val="016FE745"/>
    <w:rsid w:val="017044B3"/>
    <w:rsid w:val="0171D7B2"/>
    <w:rsid w:val="017203FD"/>
    <w:rsid w:val="017480A5"/>
    <w:rsid w:val="01759198"/>
    <w:rsid w:val="01783E23"/>
    <w:rsid w:val="017FB24A"/>
    <w:rsid w:val="01803185"/>
    <w:rsid w:val="0181B8D9"/>
    <w:rsid w:val="0184301F"/>
    <w:rsid w:val="01874C24"/>
    <w:rsid w:val="018BFEDB"/>
    <w:rsid w:val="0192F448"/>
    <w:rsid w:val="019372CB"/>
    <w:rsid w:val="019C3ED5"/>
    <w:rsid w:val="01A5D360"/>
    <w:rsid w:val="01A88ECF"/>
    <w:rsid w:val="01B0FB47"/>
    <w:rsid w:val="01B56227"/>
    <w:rsid w:val="01B622D7"/>
    <w:rsid w:val="01B8CB1F"/>
    <w:rsid w:val="01B906EA"/>
    <w:rsid w:val="01BC7BCB"/>
    <w:rsid w:val="01C4400E"/>
    <w:rsid w:val="01C91EE7"/>
    <w:rsid w:val="01CF1711"/>
    <w:rsid w:val="01D5FC0A"/>
    <w:rsid w:val="01D82D91"/>
    <w:rsid w:val="01D88B57"/>
    <w:rsid w:val="01DD7C33"/>
    <w:rsid w:val="01DE9A66"/>
    <w:rsid w:val="01DFD369"/>
    <w:rsid w:val="01E0447D"/>
    <w:rsid w:val="01E0E960"/>
    <w:rsid w:val="01E1C6B7"/>
    <w:rsid w:val="01E3326B"/>
    <w:rsid w:val="01EB14AE"/>
    <w:rsid w:val="01EBDDC3"/>
    <w:rsid w:val="01F1A254"/>
    <w:rsid w:val="01F32D22"/>
    <w:rsid w:val="01F3D971"/>
    <w:rsid w:val="01F509FD"/>
    <w:rsid w:val="01F522CA"/>
    <w:rsid w:val="01F63014"/>
    <w:rsid w:val="01F9592E"/>
    <w:rsid w:val="01FA1366"/>
    <w:rsid w:val="01FFE550"/>
    <w:rsid w:val="02007210"/>
    <w:rsid w:val="0202D3EC"/>
    <w:rsid w:val="0209391E"/>
    <w:rsid w:val="020AD894"/>
    <w:rsid w:val="020B42B9"/>
    <w:rsid w:val="021A6998"/>
    <w:rsid w:val="021C9C79"/>
    <w:rsid w:val="021F6A16"/>
    <w:rsid w:val="02248239"/>
    <w:rsid w:val="0226989B"/>
    <w:rsid w:val="02283554"/>
    <w:rsid w:val="022A1F09"/>
    <w:rsid w:val="022B621C"/>
    <w:rsid w:val="022C3C56"/>
    <w:rsid w:val="0230CAF9"/>
    <w:rsid w:val="023BB2FC"/>
    <w:rsid w:val="023CEABD"/>
    <w:rsid w:val="023DD658"/>
    <w:rsid w:val="02418F34"/>
    <w:rsid w:val="02420954"/>
    <w:rsid w:val="02430D3D"/>
    <w:rsid w:val="0243B431"/>
    <w:rsid w:val="02452E93"/>
    <w:rsid w:val="02475E0B"/>
    <w:rsid w:val="0247AEC9"/>
    <w:rsid w:val="0248ABF8"/>
    <w:rsid w:val="02509299"/>
    <w:rsid w:val="0250E848"/>
    <w:rsid w:val="02529428"/>
    <w:rsid w:val="0252D592"/>
    <w:rsid w:val="0254DFDE"/>
    <w:rsid w:val="02584F75"/>
    <w:rsid w:val="025B45F8"/>
    <w:rsid w:val="025BD972"/>
    <w:rsid w:val="025DAEF2"/>
    <w:rsid w:val="025FE54F"/>
    <w:rsid w:val="0267B5E7"/>
    <w:rsid w:val="026820C7"/>
    <w:rsid w:val="02687EFD"/>
    <w:rsid w:val="026BA604"/>
    <w:rsid w:val="02752C6E"/>
    <w:rsid w:val="027D8509"/>
    <w:rsid w:val="027E06F1"/>
    <w:rsid w:val="028B49F1"/>
    <w:rsid w:val="02934D27"/>
    <w:rsid w:val="0296C601"/>
    <w:rsid w:val="029811A1"/>
    <w:rsid w:val="029834EB"/>
    <w:rsid w:val="029C7505"/>
    <w:rsid w:val="029EB7F4"/>
    <w:rsid w:val="029FC33B"/>
    <w:rsid w:val="02A2A6DD"/>
    <w:rsid w:val="02A4AB58"/>
    <w:rsid w:val="02A61477"/>
    <w:rsid w:val="02ABE3A1"/>
    <w:rsid w:val="02AD8365"/>
    <w:rsid w:val="02AD8390"/>
    <w:rsid w:val="02B02083"/>
    <w:rsid w:val="02B5D256"/>
    <w:rsid w:val="02B7C23F"/>
    <w:rsid w:val="02B8170D"/>
    <w:rsid w:val="02BD18F1"/>
    <w:rsid w:val="02CA268C"/>
    <w:rsid w:val="02CA7774"/>
    <w:rsid w:val="02CC5FD8"/>
    <w:rsid w:val="02D8151C"/>
    <w:rsid w:val="02DC1662"/>
    <w:rsid w:val="02DCA69F"/>
    <w:rsid w:val="02EB5EF7"/>
    <w:rsid w:val="02FC5E43"/>
    <w:rsid w:val="03001381"/>
    <w:rsid w:val="03088FC2"/>
    <w:rsid w:val="0309D0B8"/>
    <w:rsid w:val="0313E852"/>
    <w:rsid w:val="031A60C0"/>
    <w:rsid w:val="031C01E6"/>
    <w:rsid w:val="0326C07B"/>
    <w:rsid w:val="0334463B"/>
    <w:rsid w:val="033F81B0"/>
    <w:rsid w:val="0342FE36"/>
    <w:rsid w:val="0349584C"/>
    <w:rsid w:val="034C96C6"/>
    <w:rsid w:val="034D99DA"/>
    <w:rsid w:val="035793E9"/>
    <w:rsid w:val="035ADF79"/>
    <w:rsid w:val="035B19FA"/>
    <w:rsid w:val="035EB49A"/>
    <w:rsid w:val="036A6175"/>
    <w:rsid w:val="036AED2A"/>
    <w:rsid w:val="03724EEA"/>
    <w:rsid w:val="03735C64"/>
    <w:rsid w:val="03764219"/>
    <w:rsid w:val="03777C91"/>
    <w:rsid w:val="037990F5"/>
    <w:rsid w:val="0379EFA9"/>
    <w:rsid w:val="037C3DD6"/>
    <w:rsid w:val="037C8603"/>
    <w:rsid w:val="037DC5A4"/>
    <w:rsid w:val="037E42B9"/>
    <w:rsid w:val="037F2982"/>
    <w:rsid w:val="0380E988"/>
    <w:rsid w:val="03830A92"/>
    <w:rsid w:val="0399AF55"/>
    <w:rsid w:val="039D4E65"/>
    <w:rsid w:val="039E4DE8"/>
    <w:rsid w:val="03A1A044"/>
    <w:rsid w:val="03A35DB4"/>
    <w:rsid w:val="03A3993F"/>
    <w:rsid w:val="03A86DCE"/>
    <w:rsid w:val="03AF2065"/>
    <w:rsid w:val="03B14142"/>
    <w:rsid w:val="03B27F79"/>
    <w:rsid w:val="03B514DF"/>
    <w:rsid w:val="03B60E39"/>
    <w:rsid w:val="03B73739"/>
    <w:rsid w:val="03C94A89"/>
    <w:rsid w:val="03CEAB23"/>
    <w:rsid w:val="03CF5967"/>
    <w:rsid w:val="03DA2290"/>
    <w:rsid w:val="03DBBA72"/>
    <w:rsid w:val="03E2BC0A"/>
    <w:rsid w:val="03E840FC"/>
    <w:rsid w:val="03E94A7F"/>
    <w:rsid w:val="03EC62FA"/>
    <w:rsid w:val="03EE774E"/>
    <w:rsid w:val="03F372CE"/>
    <w:rsid w:val="03F5A625"/>
    <w:rsid w:val="03FBB5B0"/>
    <w:rsid w:val="03FD8FF2"/>
    <w:rsid w:val="0405E36B"/>
    <w:rsid w:val="0410595E"/>
    <w:rsid w:val="0414E195"/>
    <w:rsid w:val="0425C791"/>
    <w:rsid w:val="042A9D6E"/>
    <w:rsid w:val="042D1682"/>
    <w:rsid w:val="0430EF58"/>
    <w:rsid w:val="04325EFB"/>
    <w:rsid w:val="0432BD3C"/>
    <w:rsid w:val="0432DD33"/>
    <w:rsid w:val="0435E62C"/>
    <w:rsid w:val="0436D272"/>
    <w:rsid w:val="043EC89E"/>
    <w:rsid w:val="0446CC69"/>
    <w:rsid w:val="04475E33"/>
    <w:rsid w:val="04478784"/>
    <w:rsid w:val="044929E5"/>
    <w:rsid w:val="044DA00B"/>
    <w:rsid w:val="045D7901"/>
    <w:rsid w:val="04604BDB"/>
    <w:rsid w:val="0460FB3B"/>
    <w:rsid w:val="046113D0"/>
    <w:rsid w:val="0462A94B"/>
    <w:rsid w:val="04639C23"/>
    <w:rsid w:val="046F00BC"/>
    <w:rsid w:val="0472571A"/>
    <w:rsid w:val="04831733"/>
    <w:rsid w:val="048681CB"/>
    <w:rsid w:val="04897E5C"/>
    <w:rsid w:val="04970690"/>
    <w:rsid w:val="0497EA15"/>
    <w:rsid w:val="0498657C"/>
    <w:rsid w:val="0498BD74"/>
    <w:rsid w:val="049DAE1F"/>
    <w:rsid w:val="049FBAD3"/>
    <w:rsid w:val="04A2224E"/>
    <w:rsid w:val="04A6880C"/>
    <w:rsid w:val="04A841E1"/>
    <w:rsid w:val="04A86EBB"/>
    <w:rsid w:val="04AA7FF2"/>
    <w:rsid w:val="04B0EF28"/>
    <w:rsid w:val="04B700A6"/>
    <w:rsid w:val="04B7D247"/>
    <w:rsid w:val="04BBFCF4"/>
    <w:rsid w:val="04BC7BF9"/>
    <w:rsid w:val="04C1AF9C"/>
    <w:rsid w:val="04C21A11"/>
    <w:rsid w:val="04C2752F"/>
    <w:rsid w:val="04C89571"/>
    <w:rsid w:val="04CD2338"/>
    <w:rsid w:val="04CF101D"/>
    <w:rsid w:val="04D328A3"/>
    <w:rsid w:val="04D3DF97"/>
    <w:rsid w:val="04DA28BD"/>
    <w:rsid w:val="04E0181F"/>
    <w:rsid w:val="04E08D44"/>
    <w:rsid w:val="04ECD12B"/>
    <w:rsid w:val="04F1DFCC"/>
    <w:rsid w:val="04F248C7"/>
    <w:rsid w:val="04F31D0A"/>
    <w:rsid w:val="04F429D2"/>
    <w:rsid w:val="04F43C3E"/>
    <w:rsid w:val="04FEBFEE"/>
    <w:rsid w:val="04FF0CB8"/>
    <w:rsid w:val="04FF344C"/>
    <w:rsid w:val="050027CC"/>
    <w:rsid w:val="05010877"/>
    <w:rsid w:val="05053B0D"/>
    <w:rsid w:val="0505A110"/>
    <w:rsid w:val="05076F3B"/>
    <w:rsid w:val="0508F97D"/>
    <w:rsid w:val="050A69E9"/>
    <w:rsid w:val="05137C53"/>
    <w:rsid w:val="051A09C0"/>
    <w:rsid w:val="0523EA7B"/>
    <w:rsid w:val="05285FEC"/>
    <w:rsid w:val="052DFCE1"/>
    <w:rsid w:val="0534EECD"/>
    <w:rsid w:val="0535A852"/>
    <w:rsid w:val="05383922"/>
    <w:rsid w:val="053A6EFC"/>
    <w:rsid w:val="053FE543"/>
    <w:rsid w:val="0540F8B9"/>
    <w:rsid w:val="0545DF6E"/>
    <w:rsid w:val="054B1E6F"/>
    <w:rsid w:val="0550A73F"/>
    <w:rsid w:val="05517152"/>
    <w:rsid w:val="05520A5A"/>
    <w:rsid w:val="0552EFCD"/>
    <w:rsid w:val="055342FD"/>
    <w:rsid w:val="055696EF"/>
    <w:rsid w:val="056035C3"/>
    <w:rsid w:val="0561C3DD"/>
    <w:rsid w:val="05620703"/>
    <w:rsid w:val="05665F8F"/>
    <w:rsid w:val="056AB19A"/>
    <w:rsid w:val="056AC5F5"/>
    <w:rsid w:val="056AF4A7"/>
    <w:rsid w:val="056BD0FE"/>
    <w:rsid w:val="056BE392"/>
    <w:rsid w:val="057046D0"/>
    <w:rsid w:val="0571DECA"/>
    <w:rsid w:val="057E9FD7"/>
    <w:rsid w:val="058200A1"/>
    <w:rsid w:val="05861098"/>
    <w:rsid w:val="05893513"/>
    <w:rsid w:val="0589C090"/>
    <w:rsid w:val="058A2E6C"/>
    <w:rsid w:val="05912EDB"/>
    <w:rsid w:val="05978611"/>
    <w:rsid w:val="059EF6A9"/>
    <w:rsid w:val="05A33CFB"/>
    <w:rsid w:val="05A4B934"/>
    <w:rsid w:val="05A7C41F"/>
    <w:rsid w:val="05AA0C61"/>
    <w:rsid w:val="05AA7AE8"/>
    <w:rsid w:val="05AACD95"/>
    <w:rsid w:val="05B03F61"/>
    <w:rsid w:val="05C234C7"/>
    <w:rsid w:val="05D22213"/>
    <w:rsid w:val="05D225A6"/>
    <w:rsid w:val="05D4BFF7"/>
    <w:rsid w:val="05D6BBF4"/>
    <w:rsid w:val="05D7C000"/>
    <w:rsid w:val="05DA1364"/>
    <w:rsid w:val="05DEB9C4"/>
    <w:rsid w:val="05DEDD52"/>
    <w:rsid w:val="05E15F07"/>
    <w:rsid w:val="05E8372E"/>
    <w:rsid w:val="05E97033"/>
    <w:rsid w:val="05F6BF06"/>
    <w:rsid w:val="05FA8654"/>
    <w:rsid w:val="05FAEF88"/>
    <w:rsid w:val="06031152"/>
    <w:rsid w:val="06042B85"/>
    <w:rsid w:val="0607C8DE"/>
    <w:rsid w:val="060E306D"/>
    <w:rsid w:val="06106664"/>
    <w:rsid w:val="06154451"/>
    <w:rsid w:val="061F7BF9"/>
    <w:rsid w:val="062A496E"/>
    <w:rsid w:val="062C25BE"/>
    <w:rsid w:val="062F94E7"/>
    <w:rsid w:val="06373F62"/>
    <w:rsid w:val="063D721D"/>
    <w:rsid w:val="063ECBBE"/>
    <w:rsid w:val="063F7735"/>
    <w:rsid w:val="0640EAAD"/>
    <w:rsid w:val="064195EA"/>
    <w:rsid w:val="0642E6EF"/>
    <w:rsid w:val="06431D92"/>
    <w:rsid w:val="0646096F"/>
    <w:rsid w:val="0646D7D1"/>
    <w:rsid w:val="06515E1B"/>
    <w:rsid w:val="0652D107"/>
    <w:rsid w:val="0653A2A8"/>
    <w:rsid w:val="065665E9"/>
    <w:rsid w:val="0657F625"/>
    <w:rsid w:val="065844A7"/>
    <w:rsid w:val="06584C5A"/>
    <w:rsid w:val="065B5BAF"/>
    <w:rsid w:val="065E3CE0"/>
    <w:rsid w:val="065EB8FF"/>
    <w:rsid w:val="0667D26D"/>
    <w:rsid w:val="06697859"/>
    <w:rsid w:val="066C43D6"/>
    <w:rsid w:val="0673F774"/>
    <w:rsid w:val="0679BBFB"/>
    <w:rsid w:val="067CC0BF"/>
    <w:rsid w:val="0683E40A"/>
    <w:rsid w:val="06863A3B"/>
    <w:rsid w:val="068AFF3F"/>
    <w:rsid w:val="068E198D"/>
    <w:rsid w:val="0691CD85"/>
    <w:rsid w:val="06994CDD"/>
    <w:rsid w:val="069BD5E1"/>
    <w:rsid w:val="069D55F8"/>
    <w:rsid w:val="069EF87F"/>
    <w:rsid w:val="069F9EA9"/>
    <w:rsid w:val="06A68056"/>
    <w:rsid w:val="06A8C6A4"/>
    <w:rsid w:val="06B19DAE"/>
    <w:rsid w:val="06B20EFF"/>
    <w:rsid w:val="06B46BAF"/>
    <w:rsid w:val="06B816E7"/>
    <w:rsid w:val="06BB352B"/>
    <w:rsid w:val="06C0B48B"/>
    <w:rsid w:val="06C4FA1C"/>
    <w:rsid w:val="06C5E415"/>
    <w:rsid w:val="06C999E9"/>
    <w:rsid w:val="06CAFA86"/>
    <w:rsid w:val="06CEEF9D"/>
    <w:rsid w:val="06D28B3F"/>
    <w:rsid w:val="06D4599B"/>
    <w:rsid w:val="06D8B5A7"/>
    <w:rsid w:val="06D8F800"/>
    <w:rsid w:val="06E1A4A2"/>
    <w:rsid w:val="06E26EF2"/>
    <w:rsid w:val="06E6EB30"/>
    <w:rsid w:val="06E75BB1"/>
    <w:rsid w:val="06EA8EC6"/>
    <w:rsid w:val="06EFFE80"/>
    <w:rsid w:val="0701D185"/>
    <w:rsid w:val="07098823"/>
    <w:rsid w:val="0710951E"/>
    <w:rsid w:val="0712268F"/>
    <w:rsid w:val="0715B752"/>
    <w:rsid w:val="07202B33"/>
    <w:rsid w:val="0720DFB5"/>
    <w:rsid w:val="0721CA26"/>
    <w:rsid w:val="072389C4"/>
    <w:rsid w:val="07278757"/>
    <w:rsid w:val="07288CB7"/>
    <w:rsid w:val="072AF96A"/>
    <w:rsid w:val="072D046F"/>
    <w:rsid w:val="07319C69"/>
    <w:rsid w:val="073A82A9"/>
    <w:rsid w:val="0741B535"/>
    <w:rsid w:val="0748ED65"/>
    <w:rsid w:val="074EE1D1"/>
    <w:rsid w:val="07565D0A"/>
    <w:rsid w:val="075FB20E"/>
    <w:rsid w:val="0762E9C1"/>
    <w:rsid w:val="076335F2"/>
    <w:rsid w:val="0763CB2E"/>
    <w:rsid w:val="076C61E3"/>
    <w:rsid w:val="076D955C"/>
    <w:rsid w:val="07751EBF"/>
    <w:rsid w:val="0776EB98"/>
    <w:rsid w:val="0777CAB9"/>
    <w:rsid w:val="077994DD"/>
    <w:rsid w:val="077C1130"/>
    <w:rsid w:val="07807D2D"/>
    <w:rsid w:val="07827763"/>
    <w:rsid w:val="07856E14"/>
    <w:rsid w:val="0786D088"/>
    <w:rsid w:val="0791ED82"/>
    <w:rsid w:val="07976368"/>
    <w:rsid w:val="07A082E5"/>
    <w:rsid w:val="07A37F9F"/>
    <w:rsid w:val="07A68377"/>
    <w:rsid w:val="07B028E5"/>
    <w:rsid w:val="07B05095"/>
    <w:rsid w:val="07B1D05D"/>
    <w:rsid w:val="07B8C17B"/>
    <w:rsid w:val="07BA8FB9"/>
    <w:rsid w:val="07BD7969"/>
    <w:rsid w:val="07C62E02"/>
    <w:rsid w:val="07CEE664"/>
    <w:rsid w:val="07D17925"/>
    <w:rsid w:val="07D23EB2"/>
    <w:rsid w:val="07D5C59F"/>
    <w:rsid w:val="07D5F5AD"/>
    <w:rsid w:val="07E10E60"/>
    <w:rsid w:val="07E6169A"/>
    <w:rsid w:val="07EDE0BC"/>
    <w:rsid w:val="07F2D0F1"/>
    <w:rsid w:val="07F42A78"/>
    <w:rsid w:val="07F8B465"/>
    <w:rsid w:val="07FF8B4D"/>
    <w:rsid w:val="0809FAD5"/>
    <w:rsid w:val="080A94B0"/>
    <w:rsid w:val="080C834B"/>
    <w:rsid w:val="0810BD35"/>
    <w:rsid w:val="0817E414"/>
    <w:rsid w:val="0818DF2B"/>
    <w:rsid w:val="0818F55C"/>
    <w:rsid w:val="081F21B0"/>
    <w:rsid w:val="0822066E"/>
    <w:rsid w:val="08244484"/>
    <w:rsid w:val="0825C575"/>
    <w:rsid w:val="0829E9EE"/>
    <w:rsid w:val="082A01DB"/>
    <w:rsid w:val="082AE544"/>
    <w:rsid w:val="0835A6E3"/>
    <w:rsid w:val="0839D123"/>
    <w:rsid w:val="08408BA5"/>
    <w:rsid w:val="0841B2CC"/>
    <w:rsid w:val="08452F23"/>
    <w:rsid w:val="08482E37"/>
    <w:rsid w:val="084B27E4"/>
    <w:rsid w:val="08510411"/>
    <w:rsid w:val="08524C6A"/>
    <w:rsid w:val="08543F5E"/>
    <w:rsid w:val="0857A435"/>
    <w:rsid w:val="08588CFB"/>
    <w:rsid w:val="08599369"/>
    <w:rsid w:val="0861F011"/>
    <w:rsid w:val="0862B92B"/>
    <w:rsid w:val="0867491F"/>
    <w:rsid w:val="08687A44"/>
    <w:rsid w:val="086AA950"/>
    <w:rsid w:val="086C14E8"/>
    <w:rsid w:val="0874B133"/>
    <w:rsid w:val="08784AA0"/>
    <w:rsid w:val="087E3A84"/>
    <w:rsid w:val="088422A1"/>
    <w:rsid w:val="0886B96F"/>
    <w:rsid w:val="0887B7A7"/>
    <w:rsid w:val="088A3032"/>
    <w:rsid w:val="08950123"/>
    <w:rsid w:val="08965E2C"/>
    <w:rsid w:val="0899D993"/>
    <w:rsid w:val="089A708B"/>
    <w:rsid w:val="089D629B"/>
    <w:rsid w:val="08A14C97"/>
    <w:rsid w:val="08A49A78"/>
    <w:rsid w:val="08AEC67B"/>
    <w:rsid w:val="08B0F482"/>
    <w:rsid w:val="08BC647C"/>
    <w:rsid w:val="08C357B8"/>
    <w:rsid w:val="08C47666"/>
    <w:rsid w:val="08C4B235"/>
    <w:rsid w:val="08C6A9C6"/>
    <w:rsid w:val="08CC9F08"/>
    <w:rsid w:val="08D94C9D"/>
    <w:rsid w:val="08DA04F1"/>
    <w:rsid w:val="08DEEE23"/>
    <w:rsid w:val="08DF73D2"/>
    <w:rsid w:val="08E6DA56"/>
    <w:rsid w:val="08EAF859"/>
    <w:rsid w:val="08F0BDD4"/>
    <w:rsid w:val="08F10F0A"/>
    <w:rsid w:val="08F69A73"/>
    <w:rsid w:val="08F6A6B3"/>
    <w:rsid w:val="08FC353B"/>
    <w:rsid w:val="09011691"/>
    <w:rsid w:val="09033088"/>
    <w:rsid w:val="0903E64E"/>
    <w:rsid w:val="090B0D0B"/>
    <w:rsid w:val="0910D19B"/>
    <w:rsid w:val="091239C1"/>
    <w:rsid w:val="09156E25"/>
    <w:rsid w:val="0917E191"/>
    <w:rsid w:val="0918042C"/>
    <w:rsid w:val="09186127"/>
    <w:rsid w:val="091FCF17"/>
    <w:rsid w:val="09292D22"/>
    <w:rsid w:val="0930F6AA"/>
    <w:rsid w:val="0937A512"/>
    <w:rsid w:val="09392FAC"/>
    <w:rsid w:val="093C8328"/>
    <w:rsid w:val="093E6F41"/>
    <w:rsid w:val="093F3116"/>
    <w:rsid w:val="09460E75"/>
    <w:rsid w:val="0948EB9E"/>
    <w:rsid w:val="094A00B3"/>
    <w:rsid w:val="094E64F7"/>
    <w:rsid w:val="094E7DCB"/>
    <w:rsid w:val="0954CF66"/>
    <w:rsid w:val="095949CA"/>
    <w:rsid w:val="095AC7C8"/>
    <w:rsid w:val="095E7BF1"/>
    <w:rsid w:val="09663BD1"/>
    <w:rsid w:val="09680A34"/>
    <w:rsid w:val="096DC656"/>
    <w:rsid w:val="096E65B1"/>
    <w:rsid w:val="097000C5"/>
    <w:rsid w:val="09710D7F"/>
    <w:rsid w:val="09747870"/>
    <w:rsid w:val="09778C67"/>
    <w:rsid w:val="097A6561"/>
    <w:rsid w:val="097F028E"/>
    <w:rsid w:val="0982489C"/>
    <w:rsid w:val="09876E29"/>
    <w:rsid w:val="09884196"/>
    <w:rsid w:val="09894C05"/>
    <w:rsid w:val="098B436A"/>
    <w:rsid w:val="098D13DD"/>
    <w:rsid w:val="098FED1C"/>
    <w:rsid w:val="099079C9"/>
    <w:rsid w:val="0998D5E4"/>
    <w:rsid w:val="09996518"/>
    <w:rsid w:val="099AE4B8"/>
    <w:rsid w:val="09A1DCEE"/>
    <w:rsid w:val="09A35E90"/>
    <w:rsid w:val="09A750BA"/>
    <w:rsid w:val="09B4F35D"/>
    <w:rsid w:val="09B70CCE"/>
    <w:rsid w:val="09B7C9E3"/>
    <w:rsid w:val="09B7E455"/>
    <w:rsid w:val="09B8C93A"/>
    <w:rsid w:val="09B8CAF4"/>
    <w:rsid w:val="09BB3CA9"/>
    <w:rsid w:val="09BB9A5A"/>
    <w:rsid w:val="09C2EF22"/>
    <w:rsid w:val="09C3FF2F"/>
    <w:rsid w:val="09CBF7A6"/>
    <w:rsid w:val="09D1EE3F"/>
    <w:rsid w:val="09D2FB4F"/>
    <w:rsid w:val="09DEFB80"/>
    <w:rsid w:val="09E58899"/>
    <w:rsid w:val="09F1BA08"/>
    <w:rsid w:val="09F336B4"/>
    <w:rsid w:val="0A01CE00"/>
    <w:rsid w:val="0A034B0A"/>
    <w:rsid w:val="0A038E99"/>
    <w:rsid w:val="0A10AA56"/>
    <w:rsid w:val="0A10ED15"/>
    <w:rsid w:val="0A116010"/>
    <w:rsid w:val="0A1364CB"/>
    <w:rsid w:val="0A15DC96"/>
    <w:rsid w:val="0A18D52F"/>
    <w:rsid w:val="0A22E4F0"/>
    <w:rsid w:val="0A257B7D"/>
    <w:rsid w:val="0A25D964"/>
    <w:rsid w:val="0A26C522"/>
    <w:rsid w:val="0A31D884"/>
    <w:rsid w:val="0A3680AE"/>
    <w:rsid w:val="0A389352"/>
    <w:rsid w:val="0A406AD9"/>
    <w:rsid w:val="0A413DB7"/>
    <w:rsid w:val="0A4BA494"/>
    <w:rsid w:val="0A4ED488"/>
    <w:rsid w:val="0A54E9FD"/>
    <w:rsid w:val="0A5B569E"/>
    <w:rsid w:val="0A5F3F42"/>
    <w:rsid w:val="0A62657B"/>
    <w:rsid w:val="0A626899"/>
    <w:rsid w:val="0A6706E5"/>
    <w:rsid w:val="0A6BD764"/>
    <w:rsid w:val="0A71E6B9"/>
    <w:rsid w:val="0A7E3EB8"/>
    <w:rsid w:val="0A808DB1"/>
    <w:rsid w:val="0A823C8E"/>
    <w:rsid w:val="0A82634D"/>
    <w:rsid w:val="0A8988CF"/>
    <w:rsid w:val="0A8D834C"/>
    <w:rsid w:val="0A8E5CB5"/>
    <w:rsid w:val="0A914103"/>
    <w:rsid w:val="0A9190FB"/>
    <w:rsid w:val="0A93E172"/>
    <w:rsid w:val="0A9BA3DE"/>
    <w:rsid w:val="0AA182CB"/>
    <w:rsid w:val="0AA560F5"/>
    <w:rsid w:val="0AAD21E9"/>
    <w:rsid w:val="0AAED3D0"/>
    <w:rsid w:val="0ABA0D79"/>
    <w:rsid w:val="0ABB6CA7"/>
    <w:rsid w:val="0AC2636C"/>
    <w:rsid w:val="0AC35428"/>
    <w:rsid w:val="0AC98DB9"/>
    <w:rsid w:val="0ACA3122"/>
    <w:rsid w:val="0ACD58F9"/>
    <w:rsid w:val="0ACF1148"/>
    <w:rsid w:val="0AD0C6C6"/>
    <w:rsid w:val="0AD6D610"/>
    <w:rsid w:val="0AD90524"/>
    <w:rsid w:val="0ADC55A8"/>
    <w:rsid w:val="0ADEAB9E"/>
    <w:rsid w:val="0AE28C0E"/>
    <w:rsid w:val="0AE2F289"/>
    <w:rsid w:val="0AF1E292"/>
    <w:rsid w:val="0AF3B2E7"/>
    <w:rsid w:val="0AF696E4"/>
    <w:rsid w:val="0AF8288D"/>
    <w:rsid w:val="0AFF53D8"/>
    <w:rsid w:val="0B0627DF"/>
    <w:rsid w:val="0B0E844E"/>
    <w:rsid w:val="0B101C56"/>
    <w:rsid w:val="0B1201C5"/>
    <w:rsid w:val="0B123DCD"/>
    <w:rsid w:val="0B14975C"/>
    <w:rsid w:val="0B16283A"/>
    <w:rsid w:val="0B17689B"/>
    <w:rsid w:val="0B176A55"/>
    <w:rsid w:val="0B1928E2"/>
    <w:rsid w:val="0B1967E5"/>
    <w:rsid w:val="0B1AF740"/>
    <w:rsid w:val="0B28D557"/>
    <w:rsid w:val="0B2BBD7D"/>
    <w:rsid w:val="0B2DA02F"/>
    <w:rsid w:val="0B2DED32"/>
    <w:rsid w:val="0B2FABB8"/>
    <w:rsid w:val="0B31D08F"/>
    <w:rsid w:val="0B32ED74"/>
    <w:rsid w:val="0B33387F"/>
    <w:rsid w:val="0B39BEEE"/>
    <w:rsid w:val="0B44AC95"/>
    <w:rsid w:val="0B4A28D7"/>
    <w:rsid w:val="0B4AA611"/>
    <w:rsid w:val="0B51F211"/>
    <w:rsid w:val="0B5C5822"/>
    <w:rsid w:val="0B5DE390"/>
    <w:rsid w:val="0B616397"/>
    <w:rsid w:val="0B67BE1F"/>
    <w:rsid w:val="0B6AE265"/>
    <w:rsid w:val="0B727C64"/>
    <w:rsid w:val="0B73DCDA"/>
    <w:rsid w:val="0B78F4B7"/>
    <w:rsid w:val="0B7929E4"/>
    <w:rsid w:val="0B7A0E37"/>
    <w:rsid w:val="0B800503"/>
    <w:rsid w:val="0B82F265"/>
    <w:rsid w:val="0B8726C3"/>
    <w:rsid w:val="0B8C5ACB"/>
    <w:rsid w:val="0B8EF707"/>
    <w:rsid w:val="0B906E94"/>
    <w:rsid w:val="0B90927E"/>
    <w:rsid w:val="0B9B812C"/>
    <w:rsid w:val="0BA984CE"/>
    <w:rsid w:val="0BACB611"/>
    <w:rsid w:val="0BADC9AD"/>
    <w:rsid w:val="0BB0649C"/>
    <w:rsid w:val="0BB3D589"/>
    <w:rsid w:val="0BB68ECB"/>
    <w:rsid w:val="0BBC0627"/>
    <w:rsid w:val="0BBEDFA2"/>
    <w:rsid w:val="0BBF62A2"/>
    <w:rsid w:val="0BC2A01B"/>
    <w:rsid w:val="0BC3B80F"/>
    <w:rsid w:val="0BCE76FA"/>
    <w:rsid w:val="0BD1AE1C"/>
    <w:rsid w:val="0BD5387B"/>
    <w:rsid w:val="0BD5AE26"/>
    <w:rsid w:val="0BD7D39E"/>
    <w:rsid w:val="0BD8AF2B"/>
    <w:rsid w:val="0BDBE4C2"/>
    <w:rsid w:val="0BDC3B3A"/>
    <w:rsid w:val="0BDC4222"/>
    <w:rsid w:val="0BE015B0"/>
    <w:rsid w:val="0BE23537"/>
    <w:rsid w:val="0BE48EEF"/>
    <w:rsid w:val="0BE8EE69"/>
    <w:rsid w:val="0BEDD6F8"/>
    <w:rsid w:val="0BEE9B65"/>
    <w:rsid w:val="0BF34A31"/>
    <w:rsid w:val="0BF4CF70"/>
    <w:rsid w:val="0BFB4067"/>
    <w:rsid w:val="0BFB5E84"/>
    <w:rsid w:val="0BFC204A"/>
    <w:rsid w:val="0C0166C4"/>
    <w:rsid w:val="0C01F4BF"/>
    <w:rsid w:val="0C02F298"/>
    <w:rsid w:val="0C051434"/>
    <w:rsid w:val="0C05E6EB"/>
    <w:rsid w:val="0C15B2F3"/>
    <w:rsid w:val="0C17E559"/>
    <w:rsid w:val="0C1DB1B8"/>
    <w:rsid w:val="0C222CA1"/>
    <w:rsid w:val="0C25D8A9"/>
    <w:rsid w:val="0C260AEF"/>
    <w:rsid w:val="0C2EB258"/>
    <w:rsid w:val="0C2F7AE5"/>
    <w:rsid w:val="0C31C83E"/>
    <w:rsid w:val="0C33F3E3"/>
    <w:rsid w:val="0C363464"/>
    <w:rsid w:val="0C3E1709"/>
    <w:rsid w:val="0C3FF5FA"/>
    <w:rsid w:val="0C44365D"/>
    <w:rsid w:val="0C48F24A"/>
    <w:rsid w:val="0C49A357"/>
    <w:rsid w:val="0C4B3B1E"/>
    <w:rsid w:val="0C4D5A69"/>
    <w:rsid w:val="0C4E0930"/>
    <w:rsid w:val="0C4F6F0F"/>
    <w:rsid w:val="0C54D16C"/>
    <w:rsid w:val="0C5C5331"/>
    <w:rsid w:val="0C605F2E"/>
    <w:rsid w:val="0C6461C4"/>
    <w:rsid w:val="0C7ACC31"/>
    <w:rsid w:val="0C85181D"/>
    <w:rsid w:val="0C89DC0A"/>
    <w:rsid w:val="0C8C6AA9"/>
    <w:rsid w:val="0C8E3422"/>
    <w:rsid w:val="0C8F1F07"/>
    <w:rsid w:val="0C90954F"/>
    <w:rsid w:val="0C9319BA"/>
    <w:rsid w:val="0C933093"/>
    <w:rsid w:val="0C987FB6"/>
    <w:rsid w:val="0C9F7D5E"/>
    <w:rsid w:val="0CA68D5D"/>
    <w:rsid w:val="0CB28F07"/>
    <w:rsid w:val="0CB4DCE6"/>
    <w:rsid w:val="0CB6D096"/>
    <w:rsid w:val="0CB9CABD"/>
    <w:rsid w:val="0CBBE7D0"/>
    <w:rsid w:val="0CC076E0"/>
    <w:rsid w:val="0CC20024"/>
    <w:rsid w:val="0CC2128B"/>
    <w:rsid w:val="0CC2308B"/>
    <w:rsid w:val="0CC7ACC9"/>
    <w:rsid w:val="0CC9BD93"/>
    <w:rsid w:val="0CCD5B6D"/>
    <w:rsid w:val="0CCD69FF"/>
    <w:rsid w:val="0CD0E92E"/>
    <w:rsid w:val="0CD6B1A0"/>
    <w:rsid w:val="0CD84F1A"/>
    <w:rsid w:val="0CD9723F"/>
    <w:rsid w:val="0CDE2E75"/>
    <w:rsid w:val="0CE24448"/>
    <w:rsid w:val="0CE4C6A1"/>
    <w:rsid w:val="0CE7CA54"/>
    <w:rsid w:val="0CEF8517"/>
    <w:rsid w:val="0CF22854"/>
    <w:rsid w:val="0CFB4E9F"/>
    <w:rsid w:val="0CFD4A5D"/>
    <w:rsid w:val="0D049747"/>
    <w:rsid w:val="0D0D863B"/>
    <w:rsid w:val="0D0E3038"/>
    <w:rsid w:val="0D0FCB74"/>
    <w:rsid w:val="0D13A282"/>
    <w:rsid w:val="0D16AA20"/>
    <w:rsid w:val="0D193130"/>
    <w:rsid w:val="0D1B83C3"/>
    <w:rsid w:val="0D1BBFBB"/>
    <w:rsid w:val="0D244697"/>
    <w:rsid w:val="0D2664EF"/>
    <w:rsid w:val="0D279589"/>
    <w:rsid w:val="0D289555"/>
    <w:rsid w:val="0D289892"/>
    <w:rsid w:val="0D2CD7DC"/>
    <w:rsid w:val="0D2E8F6D"/>
    <w:rsid w:val="0D315439"/>
    <w:rsid w:val="0D32C2FA"/>
    <w:rsid w:val="0D3B2743"/>
    <w:rsid w:val="0D411065"/>
    <w:rsid w:val="0D456E70"/>
    <w:rsid w:val="0D4CDB75"/>
    <w:rsid w:val="0D4E59EB"/>
    <w:rsid w:val="0D5234A7"/>
    <w:rsid w:val="0D617FFC"/>
    <w:rsid w:val="0D62A12B"/>
    <w:rsid w:val="0D674DD8"/>
    <w:rsid w:val="0D72B555"/>
    <w:rsid w:val="0D73E565"/>
    <w:rsid w:val="0D780B9B"/>
    <w:rsid w:val="0D79C723"/>
    <w:rsid w:val="0D7FC59E"/>
    <w:rsid w:val="0D8F3AC1"/>
    <w:rsid w:val="0D9017C7"/>
    <w:rsid w:val="0D902139"/>
    <w:rsid w:val="0D93E14B"/>
    <w:rsid w:val="0D980609"/>
    <w:rsid w:val="0D98C1AB"/>
    <w:rsid w:val="0D9A7BDA"/>
    <w:rsid w:val="0D9B322D"/>
    <w:rsid w:val="0D9B764F"/>
    <w:rsid w:val="0D9CF969"/>
    <w:rsid w:val="0DA882FE"/>
    <w:rsid w:val="0DB104A8"/>
    <w:rsid w:val="0DB370E7"/>
    <w:rsid w:val="0DB3D26D"/>
    <w:rsid w:val="0DB53037"/>
    <w:rsid w:val="0DBBBFFF"/>
    <w:rsid w:val="0DC6486D"/>
    <w:rsid w:val="0DCE26F0"/>
    <w:rsid w:val="0DD0167B"/>
    <w:rsid w:val="0DD32740"/>
    <w:rsid w:val="0DD371D1"/>
    <w:rsid w:val="0DD487B4"/>
    <w:rsid w:val="0DDD6D4F"/>
    <w:rsid w:val="0DE2963B"/>
    <w:rsid w:val="0DE76552"/>
    <w:rsid w:val="0DEC1182"/>
    <w:rsid w:val="0DED2EED"/>
    <w:rsid w:val="0DF59F87"/>
    <w:rsid w:val="0DF8EB8E"/>
    <w:rsid w:val="0DF97ECB"/>
    <w:rsid w:val="0DFA278D"/>
    <w:rsid w:val="0DFD1C1A"/>
    <w:rsid w:val="0DFE90E4"/>
    <w:rsid w:val="0E0987D4"/>
    <w:rsid w:val="0E0F5319"/>
    <w:rsid w:val="0E0FDF02"/>
    <w:rsid w:val="0E122B4C"/>
    <w:rsid w:val="0E1510D9"/>
    <w:rsid w:val="0E1B0497"/>
    <w:rsid w:val="0E1D2455"/>
    <w:rsid w:val="0E1FBA31"/>
    <w:rsid w:val="0E2029D3"/>
    <w:rsid w:val="0E20E87E"/>
    <w:rsid w:val="0E27978E"/>
    <w:rsid w:val="0E28B31E"/>
    <w:rsid w:val="0E29FF67"/>
    <w:rsid w:val="0E2C7043"/>
    <w:rsid w:val="0E2E119E"/>
    <w:rsid w:val="0E2F1DA5"/>
    <w:rsid w:val="0E337F72"/>
    <w:rsid w:val="0E33C4D5"/>
    <w:rsid w:val="0E3CF64A"/>
    <w:rsid w:val="0E3F92A7"/>
    <w:rsid w:val="0E40FBE7"/>
    <w:rsid w:val="0E460541"/>
    <w:rsid w:val="0E47C659"/>
    <w:rsid w:val="0E48286F"/>
    <w:rsid w:val="0E49A4F3"/>
    <w:rsid w:val="0E571B6D"/>
    <w:rsid w:val="0E57A59B"/>
    <w:rsid w:val="0E58D95D"/>
    <w:rsid w:val="0E5AECF8"/>
    <w:rsid w:val="0E5DE2EC"/>
    <w:rsid w:val="0E6478B6"/>
    <w:rsid w:val="0E669F86"/>
    <w:rsid w:val="0E66C0AF"/>
    <w:rsid w:val="0E699ACD"/>
    <w:rsid w:val="0E69E724"/>
    <w:rsid w:val="0E6B5385"/>
    <w:rsid w:val="0E71CE69"/>
    <w:rsid w:val="0E722D1B"/>
    <w:rsid w:val="0E79787E"/>
    <w:rsid w:val="0E7B0177"/>
    <w:rsid w:val="0E7C3996"/>
    <w:rsid w:val="0E7F758F"/>
    <w:rsid w:val="0E82AF63"/>
    <w:rsid w:val="0E88216C"/>
    <w:rsid w:val="0E883575"/>
    <w:rsid w:val="0E8E093B"/>
    <w:rsid w:val="0E8F8F8F"/>
    <w:rsid w:val="0E943DB2"/>
    <w:rsid w:val="0EA067A8"/>
    <w:rsid w:val="0EA1D921"/>
    <w:rsid w:val="0EA38736"/>
    <w:rsid w:val="0EA529D2"/>
    <w:rsid w:val="0EA58B2E"/>
    <w:rsid w:val="0EA5D1E8"/>
    <w:rsid w:val="0EA7CC10"/>
    <w:rsid w:val="0EA85821"/>
    <w:rsid w:val="0EA8DE84"/>
    <w:rsid w:val="0EAE1E8D"/>
    <w:rsid w:val="0EAE3856"/>
    <w:rsid w:val="0EB510E4"/>
    <w:rsid w:val="0EB98808"/>
    <w:rsid w:val="0EBE6D79"/>
    <w:rsid w:val="0EC9739A"/>
    <w:rsid w:val="0EC97F9B"/>
    <w:rsid w:val="0ED01F94"/>
    <w:rsid w:val="0ED21D18"/>
    <w:rsid w:val="0ED24CBF"/>
    <w:rsid w:val="0ED25D58"/>
    <w:rsid w:val="0ED2818B"/>
    <w:rsid w:val="0ED7D7B5"/>
    <w:rsid w:val="0EDEDAEA"/>
    <w:rsid w:val="0EE7FFE4"/>
    <w:rsid w:val="0EEAC6B6"/>
    <w:rsid w:val="0EEC7B4B"/>
    <w:rsid w:val="0EF27665"/>
    <w:rsid w:val="0F00E08B"/>
    <w:rsid w:val="0F01DDA3"/>
    <w:rsid w:val="0F02ACBD"/>
    <w:rsid w:val="0F1045B9"/>
    <w:rsid w:val="0F1378AD"/>
    <w:rsid w:val="0F15CC11"/>
    <w:rsid w:val="0F16ACA8"/>
    <w:rsid w:val="0F19A43A"/>
    <w:rsid w:val="0F1BC495"/>
    <w:rsid w:val="0F1C3109"/>
    <w:rsid w:val="0F1DB791"/>
    <w:rsid w:val="0F1F0670"/>
    <w:rsid w:val="0F207A0E"/>
    <w:rsid w:val="0F2BD3EF"/>
    <w:rsid w:val="0F2C7032"/>
    <w:rsid w:val="0F2E0C54"/>
    <w:rsid w:val="0F320E4D"/>
    <w:rsid w:val="0F37FC25"/>
    <w:rsid w:val="0F3DA80F"/>
    <w:rsid w:val="0F3E6803"/>
    <w:rsid w:val="0F452CD8"/>
    <w:rsid w:val="0F4611F9"/>
    <w:rsid w:val="0F4D1A3D"/>
    <w:rsid w:val="0F4F7D94"/>
    <w:rsid w:val="0F507696"/>
    <w:rsid w:val="0F51AFDB"/>
    <w:rsid w:val="0F53274C"/>
    <w:rsid w:val="0F5F496E"/>
    <w:rsid w:val="0F620B9A"/>
    <w:rsid w:val="0F67FB90"/>
    <w:rsid w:val="0F68BC2D"/>
    <w:rsid w:val="0F6E5BA2"/>
    <w:rsid w:val="0F6E937E"/>
    <w:rsid w:val="0F6F5E3A"/>
    <w:rsid w:val="0F74083B"/>
    <w:rsid w:val="0F74C6C9"/>
    <w:rsid w:val="0F7692BD"/>
    <w:rsid w:val="0F772A1C"/>
    <w:rsid w:val="0F773F65"/>
    <w:rsid w:val="0F78D093"/>
    <w:rsid w:val="0F798BD6"/>
    <w:rsid w:val="0F7AAA84"/>
    <w:rsid w:val="0F7CD662"/>
    <w:rsid w:val="0F8197C4"/>
    <w:rsid w:val="0F81E35A"/>
    <w:rsid w:val="0F86F47D"/>
    <w:rsid w:val="0F870FD1"/>
    <w:rsid w:val="0F872315"/>
    <w:rsid w:val="0F87AD7D"/>
    <w:rsid w:val="0F962682"/>
    <w:rsid w:val="0F976726"/>
    <w:rsid w:val="0F97C050"/>
    <w:rsid w:val="0F999953"/>
    <w:rsid w:val="0F9C0238"/>
    <w:rsid w:val="0F9DBAB7"/>
    <w:rsid w:val="0FA41260"/>
    <w:rsid w:val="0FA684FE"/>
    <w:rsid w:val="0FA6A448"/>
    <w:rsid w:val="0FADFBAD"/>
    <w:rsid w:val="0FAE5103"/>
    <w:rsid w:val="0FB01D0C"/>
    <w:rsid w:val="0FB671C6"/>
    <w:rsid w:val="0FBBC480"/>
    <w:rsid w:val="0FC224C5"/>
    <w:rsid w:val="0FC2A713"/>
    <w:rsid w:val="0FC5FB98"/>
    <w:rsid w:val="0FD7DC6F"/>
    <w:rsid w:val="0FE3D256"/>
    <w:rsid w:val="0FE51210"/>
    <w:rsid w:val="0FE5B00E"/>
    <w:rsid w:val="0FE619D1"/>
    <w:rsid w:val="0FE98D0B"/>
    <w:rsid w:val="0FEB21DF"/>
    <w:rsid w:val="0FFBF34C"/>
    <w:rsid w:val="0FFCE854"/>
    <w:rsid w:val="0FFCED04"/>
    <w:rsid w:val="10005878"/>
    <w:rsid w:val="10015E55"/>
    <w:rsid w:val="10037085"/>
    <w:rsid w:val="100684C2"/>
    <w:rsid w:val="1006E4A6"/>
    <w:rsid w:val="100A1910"/>
    <w:rsid w:val="10111903"/>
    <w:rsid w:val="101A39B8"/>
    <w:rsid w:val="101CA57F"/>
    <w:rsid w:val="101D3BD5"/>
    <w:rsid w:val="101EC914"/>
    <w:rsid w:val="10206DB4"/>
    <w:rsid w:val="10242EAA"/>
    <w:rsid w:val="1025FE57"/>
    <w:rsid w:val="102D4C76"/>
    <w:rsid w:val="102D6C84"/>
    <w:rsid w:val="102E462D"/>
    <w:rsid w:val="102FF23D"/>
    <w:rsid w:val="10349E03"/>
    <w:rsid w:val="1034A736"/>
    <w:rsid w:val="103817D0"/>
    <w:rsid w:val="103F2A4E"/>
    <w:rsid w:val="104587B7"/>
    <w:rsid w:val="1049A4AC"/>
    <w:rsid w:val="104CA0C2"/>
    <w:rsid w:val="104CE06C"/>
    <w:rsid w:val="1050462F"/>
    <w:rsid w:val="105B15AE"/>
    <w:rsid w:val="105B92D5"/>
    <w:rsid w:val="105F892C"/>
    <w:rsid w:val="10603954"/>
    <w:rsid w:val="1061EDFC"/>
    <w:rsid w:val="1062FABA"/>
    <w:rsid w:val="106B4001"/>
    <w:rsid w:val="106E0853"/>
    <w:rsid w:val="107028DB"/>
    <w:rsid w:val="1072C460"/>
    <w:rsid w:val="10761BE8"/>
    <w:rsid w:val="1078BE49"/>
    <w:rsid w:val="10831D6A"/>
    <w:rsid w:val="10907B90"/>
    <w:rsid w:val="1092FB0B"/>
    <w:rsid w:val="1097EA7D"/>
    <w:rsid w:val="1097F87E"/>
    <w:rsid w:val="10A8357F"/>
    <w:rsid w:val="10AD96D3"/>
    <w:rsid w:val="10B0C459"/>
    <w:rsid w:val="10C20B6B"/>
    <w:rsid w:val="10C2A560"/>
    <w:rsid w:val="10C3D0BD"/>
    <w:rsid w:val="10C6ACC4"/>
    <w:rsid w:val="10C93427"/>
    <w:rsid w:val="10CFA824"/>
    <w:rsid w:val="10D030B8"/>
    <w:rsid w:val="10D04276"/>
    <w:rsid w:val="10D1DBB0"/>
    <w:rsid w:val="10D257F2"/>
    <w:rsid w:val="10D3BE62"/>
    <w:rsid w:val="10D634A6"/>
    <w:rsid w:val="10D7DF28"/>
    <w:rsid w:val="10DAA2FC"/>
    <w:rsid w:val="10E0587D"/>
    <w:rsid w:val="10E3E269"/>
    <w:rsid w:val="10EA44F1"/>
    <w:rsid w:val="10EB6D03"/>
    <w:rsid w:val="10EC7631"/>
    <w:rsid w:val="10EF8E00"/>
    <w:rsid w:val="10F0576E"/>
    <w:rsid w:val="10F474AA"/>
    <w:rsid w:val="10FD248C"/>
    <w:rsid w:val="10FE7421"/>
    <w:rsid w:val="11035693"/>
    <w:rsid w:val="1103CBF1"/>
    <w:rsid w:val="11044F97"/>
    <w:rsid w:val="110F400F"/>
    <w:rsid w:val="1113C9EF"/>
    <w:rsid w:val="1113D9F8"/>
    <w:rsid w:val="111C0069"/>
    <w:rsid w:val="111C574E"/>
    <w:rsid w:val="111CEEA3"/>
    <w:rsid w:val="111E1E42"/>
    <w:rsid w:val="1122C4DE"/>
    <w:rsid w:val="1127B1A5"/>
    <w:rsid w:val="112A9227"/>
    <w:rsid w:val="112F6A9B"/>
    <w:rsid w:val="113A5BD5"/>
    <w:rsid w:val="113AE40D"/>
    <w:rsid w:val="113E8FC8"/>
    <w:rsid w:val="11403521"/>
    <w:rsid w:val="11491740"/>
    <w:rsid w:val="1149CC0E"/>
    <w:rsid w:val="114C12EB"/>
    <w:rsid w:val="115A1EE5"/>
    <w:rsid w:val="115B5F6F"/>
    <w:rsid w:val="115B6400"/>
    <w:rsid w:val="115BA428"/>
    <w:rsid w:val="115DDC8B"/>
    <w:rsid w:val="115F3850"/>
    <w:rsid w:val="1161CBF9"/>
    <w:rsid w:val="1168E825"/>
    <w:rsid w:val="116F20E9"/>
    <w:rsid w:val="117106C4"/>
    <w:rsid w:val="117489DA"/>
    <w:rsid w:val="118127C8"/>
    <w:rsid w:val="1182405F"/>
    <w:rsid w:val="1182EDF0"/>
    <w:rsid w:val="118758AD"/>
    <w:rsid w:val="1191DCEF"/>
    <w:rsid w:val="1193CA12"/>
    <w:rsid w:val="11980128"/>
    <w:rsid w:val="11993121"/>
    <w:rsid w:val="119AFF01"/>
    <w:rsid w:val="119CAF74"/>
    <w:rsid w:val="119E8E1E"/>
    <w:rsid w:val="119F9143"/>
    <w:rsid w:val="11A127C8"/>
    <w:rsid w:val="11A4FAC1"/>
    <w:rsid w:val="11A5FE7D"/>
    <w:rsid w:val="11A8977C"/>
    <w:rsid w:val="11A91EB1"/>
    <w:rsid w:val="11AD9B11"/>
    <w:rsid w:val="11B43377"/>
    <w:rsid w:val="11B5F6B3"/>
    <w:rsid w:val="11B86566"/>
    <w:rsid w:val="11BA5025"/>
    <w:rsid w:val="11BAF307"/>
    <w:rsid w:val="11BDFC61"/>
    <w:rsid w:val="11C0767E"/>
    <w:rsid w:val="11C48EF7"/>
    <w:rsid w:val="11CA5235"/>
    <w:rsid w:val="11D20EB1"/>
    <w:rsid w:val="11D9540C"/>
    <w:rsid w:val="11DCF8F3"/>
    <w:rsid w:val="11DE096D"/>
    <w:rsid w:val="11E0C732"/>
    <w:rsid w:val="11E4F847"/>
    <w:rsid w:val="11F4BC45"/>
    <w:rsid w:val="11F7EA43"/>
    <w:rsid w:val="11F836A6"/>
    <w:rsid w:val="11FC9EA9"/>
    <w:rsid w:val="11FCE05C"/>
    <w:rsid w:val="1201EE52"/>
    <w:rsid w:val="12026471"/>
    <w:rsid w:val="1206FF90"/>
    <w:rsid w:val="120DAFF4"/>
    <w:rsid w:val="1210B1C6"/>
    <w:rsid w:val="121E787B"/>
    <w:rsid w:val="12241AF0"/>
    <w:rsid w:val="12270828"/>
    <w:rsid w:val="1229BC49"/>
    <w:rsid w:val="1229BFA9"/>
    <w:rsid w:val="122E91AE"/>
    <w:rsid w:val="12318947"/>
    <w:rsid w:val="123713E2"/>
    <w:rsid w:val="1237C219"/>
    <w:rsid w:val="1239FB79"/>
    <w:rsid w:val="123AEFCE"/>
    <w:rsid w:val="123B85A0"/>
    <w:rsid w:val="123CFA5E"/>
    <w:rsid w:val="123E847F"/>
    <w:rsid w:val="12403FDA"/>
    <w:rsid w:val="12432C5C"/>
    <w:rsid w:val="1252D50E"/>
    <w:rsid w:val="125E9C1C"/>
    <w:rsid w:val="1263925C"/>
    <w:rsid w:val="12665F64"/>
    <w:rsid w:val="1268AE49"/>
    <w:rsid w:val="126A8CA4"/>
    <w:rsid w:val="126B605A"/>
    <w:rsid w:val="126DA4ED"/>
    <w:rsid w:val="126F03CD"/>
    <w:rsid w:val="126F8EC3"/>
    <w:rsid w:val="12723F63"/>
    <w:rsid w:val="1272DA75"/>
    <w:rsid w:val="127395FE"/>
    <w:rsid w:val="1279D08B"/>
    <w:rsid w:val="127AD75D"/>
    <w:rsid w:val="12813C78"/>
    <w:rsid w:val="1283383F"/>
    <w:rsid w:val="12835FF2"/>
    <w:rsid w:val="1285583C"/>
    <w:rsid w:val="12977919"/>
    <w:rsid w:val="1298645A"/>
    <w:rsid w:val="129964F7"/>
    <w:rsid w:val="129F441B"/>
    <w:rsid w:val="129F9C52"/>
    <w:rsid w:val="12A21A9F"/>
    <w:rsid w:val="12A39C8D"/>
    <w:rsid w:val="12A5E159"/>
    <w:rsid w:val="12A638F2"/>
    <w:rsid w:val="12A733B9"/>
    <w:rsid w:val="12B3AEEB"/>
    <w:rsid w:val="12B97B12"/>
    <w:rsid w:val="12BE1FF5"/>
    <w:rsid w:val="12C38206"/>
    <w:rsid w:val="12C488FC"/>
    <w:rsid w:val="12C48EE4"/>
    <w:rsid w:val="12C9A0D7"/>
    <w:rsid w:val="12CBB2BE"/>
    <w:rsid w:val="12CC19E4"/>
    <w:rsid w:val="12CC5414"/>
    <w:rsid w:val="12CD1759"/>
    <w:rsid w:val="12CF2C17"/>
    <w:rsid w:val="12D04486"/>
    <w:rsid w:val="12D18EFE"/>
    <w:rsid w:val="12D1C519"/>
    <w:rsid w:val="12D4D2EC"/>
    <w:rsid w:val="12D7DF89"/>
    <w:rsid w:val="12D8C9D3"/>
    <w:rsid w:val="12DEA537"/>
    <w:rsid w:val="12E09B3E"/>
    <w:rsid w:val="12F0707B"/>
    <w:rsid w:val="12F718B8"/>
    <w:rsid w:val="12F81EC6"/>
    <w:rsid w:val="12F863BE"/>
    <w:rsid w:val="12F88C53"/>
    <w:rsid w:val="12FB08B1"/>
    <w:rsid w:val="130545DB"/>
    <w:rsid w:val="13063FFD"/>
    <w:rsid w:val="13068B6B"/>
    <w:rsid w:val="131102D7"/>
    <w:rsid w:val="131BEB04"/>
    <w:rsid w:val="131C2B3A"/>
    <w:rsid w:val="131CC858"/>
    <w:rsid w:val="1320064B"/>
    <w:rsid w:val="1320A008"/>
    <w:rsid w:val="13259E77"/>
    <w:rsid w:val="1326D5C7"/>
    <w:rsid w:val="132A02A0"/>
    <w:rsid w:val="132A085C"/>
    <w:rsid w:val="132D7B66"/>
    <w:rsid w:val="132FDF7D"/>
    <w:rsid w:val="1338C556"/>
    <w:rsid w:val="133B9A8A"/>
    <w:rsid w:val="133CDE3A"/>
    <w:rsid w:val="133FF1B4"/>
    <w:rsid w:val="1341CE10"/>
    <w:rsid w:val="1342EDEC"/>
    <w:rsid w:val="13470BD6"/>
    <w:rsid w:val="134BFB7E"/>
    <w:rsid w:val="135511B3"/>
    <w:rsid w:val="1356E4A5"/>
    <w:rsid w:val="135ABA19"/>
    <w:rsid w:val="13672843"/>
    <w:rsid w:val="1368B254"/>
    <w:rsid w:val="136C51CA"/>
    <w:rsid w:val="136DD229"/>
    <w:rsid w:val="136E44D8"/>
    <w:rsid w:val="136F481C"/>
    <w:rsid w:val="13803461"/>
    <w:rsid w:val="13851D0A"/>
    <w:rsid w:val="13875015"/>
    <w:rsid w:val="13943767"/>
    <w:rsid w:val="1396F506"/>
    <w:rsid w:val="13972AD8"/>
    <w:rsid w:val="139E1AD8"/>
    <w:rsid w:val="13A0D63C"/>
    <w:rsid w:val="13A36DCE"/>
    <w:rsid w:val="13A4BE83"/>
    <w:rsid w:val="13A7C99D"/>
    <w:rsid w:val="13A9AEBC"/>
    <w:rsid w:val="13AB58FB"/>
    <w:rsid w:val="13AEA156"/>
    <w:rsid w:val="13B23597"/>
    <w:rsid w:val="13B58B82"/>
    <w:rsid w:val="13B758E8"/>
    <w:rsid w:val="13C3F179"/>
    <w:rsid w:val="13CAD9FF"/>
    <w:rsid w:val="13CE1993"/>
    <w:rsid w:val="13D24EA3"/>
    <w:rsid w:val="13D453DF"/>
    <w:rsid w:val="13DD6AE8"/>
    <w:rsid w:val="13DF9B24"/>
    <w:rsid w:val="13E7C920"/>
    <w:rsid w:val="13E87483"/>
    <w:rsid w:val="13EEB71F"/>
    <w:rsid w:val="13F02282"/>
    <w:rsid w:val="13F07E96"/>
    <w:rsid w:val="13F2AEA0"/>
    <w:rsid w:val="13F41B74"/>
    <w:rsid w:val="13F6EE24"/>
    <w:rsid w:val="14021882"/>
    <w:rsid w:val="1406C55F"/>
    <w:rsid w:val="140AC6CB"/>
    <w:rsid w:val="140B5F24"/>
    <w:rsid w:val="1416186C"/>
    <w:rsid w:val="141A2CD0"/>
    <w:rsid w:val="141D07A3"/>
    <w:rsid w:val="141D929C"/>
    <w:rsid w:val="141DB6B7"/>
    <w:rsid w:val="141EC577"/>
    <w:rsid w:val="14200635"/>
    <w:rsid w:val="1422AFDD"/>
    <w:rsid w:val="142901A0"/>
    <w:rsid w:val="142B2A69"/>
    <w:rsid w:val="142ECF1F"/>
    <w:rsid w:val="143E473D"/>
    <w:rsid w:val="143FB62F"/>
    <w:rsid w:val="143FFC6F"/>
    <w:rsid w:val="14407D6D"/>
    <w:rsid w:val="1443041A"/>
    <w:rsid w:val="144985CF"/>
    <w:rsid w:val="14528285"/>
    <w:rsid w:val="14578E56"/>
    <w:rsid w:val="145A9734"/>
    <w:rsid w:val="146001EA"/>
    <w:rsid w:val="1463B533"/>
    <w:rsid w:val="1464BFA9"/>
    <w:rsid w:val="14677FBA"/>
    <w:rsid w:val="146AA029"/>
    <w:rsid w:val="146E18F2"/>
    <w:rsid w:val="1471793B"/>
    <w:rsid w:val="14757F4A"/>
    <w:rsid w:val="147701A5"/>
    <w:rsid w:val="1479790D"/>
    <w:rsid w:val="1483C3DD"/>
    <w:rsid w:val="1496803F"/>
    <w:rsid w:val="1498C3A7"/>
    <w:rsid w:val="149A761A"/>
    <w:rsid w:val="149B7BB6"/>
    <w:rsid w:val="14A25145"/>
    <w:rsid w:val="14A29C86"/>
    <w:rsid w:val="14A8C377"/>
    <w:rsid w:val="14A94BDF"/>
    <w:rsid w:val="14B50ED0"/>
    <w:rsid w:val="14BD9B22"/>
    <w:rsid w:val="14C7CBC6"/>
    <w:rsid w:val="14CC8BB2"/>
    <w:rsid w:val="14CD9655"/>
    <w:rsid w:val="14CED6BB"/>
    <w:rsid w:val="14D16A53"/>
    <w:rsid w:val="14D3BAA0"/>
    <w:rsid w:val="14D46F18"/>
    <w:rsid w:val="14DCEE1C"/>
    <w:rsid w:val="14E0383E"/>
    <w:rsid w:val="14EB3DF1"/>
    <w:rsid w:val="14F2E986"/>
    <w:rsid w:val="14F506A8"/>
    <w:rsid w:val="15037F36"/>
    <w:rsid w:val="15055F86"/>
    <w:rsid w:val="1517549A"/>
    <w:rsid w:val="151A8FC6"/>
    <w:rsid w:val="151E5C06"/>
    <w:rsid w:val="15208BE5"/>
    <w:rsid w:val="1521383C"/>
    <w:rsid w:val="15227DFC"/>
    <w:rsid w:val="15277C04"/>
    <w:rsid w:val="152D9E9F"/>
    <w:rsid w:val="1534F9BF"/>
    <w:rsid w:val="1536B588"/>
    <w:rsid w:val="153EDBEB"/>
    <w:rsid w:val="154A71B7"/>
    <w:rsid w:val="154AB621"/>
    <w:rsid w:val="154BACF1"/>
    <w:rsid w:val="154E1301"/>
    <w:rsid w:val="154F2887"/>
    <w:rsid w:val="154FF2CD"/>
    <w:rsid w:val="1557168C"/>
    <w:rsid w:val="155C1764"/>
    <w:rsid w:val="156816A5"/>
    <w:rsid w:val="156AB977"/>
    <w:rsid w:val="156D51EC"/>
    <w:rsid w:val="1571BB5D"/>
    <w:rsid w:val="15740471"/>
    <w:rsid w:val="15743173"/>
    <w:rsid w:val="157DD235"/>
    <w:rsid w:val="157EEAA7"/>
    <w:rsid w:val="157FE8D9"/>
    <w:rsid w:val="158674AB"/>
    <w:rsid w:val="1588FA50"/>
    <w:rsid w:val="1589088A"/>
    <w:rsid w:val="1589B922"/>
    <w:rsid w:val="158AFCA3"/>
    <w:rsid w:val="158B8F50"/>
    <w:rsid w:val="159122D6"/>
    <w:rsid w:val="1594CFA6"/>
    <w:rsid w:val="15985FCA"/>
    <w:rsid w:val="159E28C2"/>
    <w:rsid w:val="15A644AB"/>
    <w:rsid w:val="15A9C846"/>
    <w:rsid w:val="15B091F5"/>
    <w:rsid w:val="15B2D77B"/>
    <w:rsid w:val="15B48FE6"/>
    <w:rsid w:val="15B7D89F"/>
    <w:rsid w:val="15BE85DF"/>
    <w:rsid w:val="15BFB81A"/>
    <w:rsid w:val="15C45F6F"/>
    <w:rsid w:val="15C94537"/>
    <w:rsid w:val="15D1F0C2"/>
    <w:rsid w:val="15D94AF7"/>
    <w:rsid w:val="15DA6161"/>
    <w:rsid w:val="15E0AD5F"/>
    <w:rsid w:val="15E4363F"/>
    <w:rsid w:val="15E6D7E2"/>
    <w:rsid w:val="15E7B3B2"/>
    <w:rsid w:val="15E9B361"/>
    <w:rsid w:val="15E9D4C4"/>
    <w:rsid w:val="15EEF1DB"/>
    <w:rsid w:val="15F0F5C1"/>
    <w:rsid w:val="15FE22FB"/>
    <w:rsid w:val="1605D4F2"/>
    <w:rsid w:val="160AD0FB"/>
    <w:rsid w:val="160B8BEB"/>
    <w:rsid w:val="160BDEBB"/>
    <w:rsid w:val="160D5AEB"/>
    <w:rsid w:val="161046F2"/>
    <w:rsid w:val="161495AA"/>
    <w:rsid w:val="16189D22"/>
    <w:rsid w:val="161A0ED0"/>
    <w:rsid w:val="161E212F"/>
    <w:rsid w:val="16272176"/>
    <w:rsid w:val="162AEC4C"/>
    <w:rsid w:val="162B36B7"/>
    <w:rsid w:val="162DB928"/>
    <w:rsid w:val="1632A973"/>
    <w:rsid w:val="163369BE"/>
    <w:rsid w:val="1634A2FF"/>
    <w:rsid w:val="1638F7D8"/>
    <w:rsid w:val="163F64DA"/>
    <w:rsid w:val="1644BDEB"/>
    <w:rsid w:val="16470019"/>
    <w:rsid w:val="1647FAFD"/>
    <w:rsid w:val="16493008"/>
    <w:rsid w:val="165566B2"/>
    <w:rsid w:val="165CE10A"/>
    <w:rsid w:val="165DB816"/>
    <w:rsid w:val="1664766D"/>
    <w:rsid w:val="1665E632"/>
    <w:rsid w:val="1666C4E4"/>
    <w:rsid w:val="1668F4D1"/>
    <w:rsid w:val="166B23BB"/>
    <w:rsid w:val="166DD9B9"/>
    <w:rsid w:val="1671AEE8"/>
    <w:rsid w:val="167D3F00"/>
    <w:rsid w:val="1687E7F0"/>
    <w:rsid w:val="16918AE5"/>
    <w:rsid w:val="1691D634"/>
    <w:rsid w:val="169211B6"/>
    <w:rsid w:val="1698962E"/>
    <w:rsid w:val="169B584B"/>
    <w:rsid w:val="169BE647"/>
    <w:rsid w:val="16A14F3D"/>
    <w:rsid w:val="16A3071A"/>
    <w:rsid w:val="16ABF545"/>
    <w:rsid w:val="16ACCA41"/>
    <w:rsid w:val="16B27A8D"/>
    <w:rsid w:val="16B2AB68"/>
    <w:rsid w:val="16B68432"/>
    <w:rsid w:val="16BBE37E"/>
    <w:rsid w:val="16BC2537"/>
    <w:rsid w:val="16C2961F"/>
    <w:rsid w:val="16C2D459"/>
    <w:rsid w:val="16C87764"/>
    <w:rsid w:val="16D40C81"/>
    <w:rsid w:val="16D47D5E"/>
    <w:rsid w:val="16D48CC6"/>
    <w:rsid w:val="16DF6A5F"/>
    <w:rsid w:val="16DF7631"/>
    <w:rsid w:val="16E0C4F3"/>
    <w:rsid w:val="16E2E99A"/>
    <w:rsid w:val="16E3878D"/>
    <w:rsid w:val="16EA0DCD"/>
    <w:rsid w:val="16EE69C8"/>
    <w:rsid w:val="16F2D696"/>
    <w:rsid w:val="16F5C22D"/>
    <w:rsid w:val="16FFA190"/>
    <w:rsid w:val="1702A83B"/>
    <w:rsid w:val="1704C3D5"/>
    <w:rsid w:val="170E3164"/>
    <w:rsid w:val="17154C10"/>
    <w:rsid w:val="1715C005"/>
    <w:rsid w:val="1716096E"/>
    <w:rsid w:val="17171119"/>
    <w:rsid w:val="17178B57"/>
    <w:rsid w:val="171AF133"/>
    <w:rsid w:val="171B0438"/>
    <w:rsid w:val="172201C8"/>
    <w:rsid w:val="1725360E"/>
    <w:rsid w:val="1727E3AF"/>
    <w:rsid w:val="172D3C54"/>
    <w:rsid w:val="1731A515"/>
    <w:rsid w:val="1733B9CF"/>
    <w:rsid w:val="1733C767"/>
    <w:rsid w:val="17360D52"/>
    <w:rsid w:val="173AF05F"/>
    <w:rsid w:val="173BA1E1"/>
    <w:rsid w:val="1748392F"/>
    <w:rsid w:val="174C0D27"/>
    <w:rsid w:val="175376AE"/>
    <w:rsid w:val="17561E23"/>
    <w:rsid w:val="17570B00"/>
    <w:rsid w:val="175AB4CC"/>
    <w:rsid w:val="175B9813"/>
    <w:rsid w:val="175E56F5"/>
    <w:rsid w:val="17617C7F"/>
    <w:rsid w:val="1763B885"/>
    <w:rsid w:val="176670F4"/>
    <w:rsid w:val="176A20BE"/>
    <w:rsid w:val="176DADFB"/>
    <w:rsid w:val="176EC8BA"/>
    <w:rsid w:val="1770E071"/>
    <w:rsid w:val="1772B53E"/>
    <w:rsid w:val="17738E8C"/>
    <w:rsid w:val="1777B8F9"/>
    <w:rsid w:val="177D2279"/>
    <w:rsid w:val="1781A74F"/>
    <w:rsid w:val="17854C53"/>
    <w:rsid w:val="17869B6D"/>
    <w:rsid w:val="17878EC1"/>
    <w:rsid w:val="17939BE3"/>
    <w:rsid w:val="17944F3C"/>
    <w:rsid w:val="1796F4D1"/>
    <w:rsid w:val="179A2280"/>
    <w:rsid w:val="17A09C95"/>
    <w:rsid w:val="17A2D18A"/>
    <w:rsid w:val="17A4319A"/>
    <w:rsid w:val="17AD2E87"/>
    <w:rsid w:val="17AD5717"/>
    <w:rsid w:val="17B0E603"/>
    <w:rsid w:val="17B16BB6"/>
    <w:rsid w:val="17B79EBA"/>
    <w:rsid w:val="17BD78AD"/>
    <w:rsid w:val="17C44B5A"/>
    <w:rsid w:val="17C9A6B8"/>
    <w:rsid w:val="17CDF227"/>
    <w:rsid w:val="17CF0817"/>
    <w:rsid w:val="17D02867"/>
    <w:rsid w:val="17D046EC"/>
    <w:rsid w:val="17D79A7F"/>
    <w:rsid w:val="17D9F207"/>
    <w:rsid w:val="17DA3D48"/>
    <w:rsid w:val="17DF1ABA"/>
    <w:rsid w:val="17E3CB5E"/>
    <w:rsid w:val="17E40031"/>
    <w:rsid w:val="17EF92DF"/>
    <w:rsid w:val="17EFD1DF"/>
    <w:rsid w:val="17F0F83D"/>
    <w:rsid w:val="17F298BE"/>
    <w:rsid w:val="17F2D377"/>
    <w:rsid w:val="17F7E5AC"/>
    <w:rsid w:val="17F8650A"/>
    <w:rsid w:val="17FA7D08"/>
    <w:rsid w:val="17FC00B0"/>
    <w:rsid w:val="1804C532"/>
    <w:rsid w:val="1806BCCA"/>
    <w:rsid w:val="180A9FC1"/>
    <w:rsid w:val="18130AAD"/>
    <w:rsid w:val="181979AE"/>
    <w:rsid w:val="18238C1D"/>
    <w:rsid w:val="18275C58"/>
    <w:rsid w:val="182ADDB3"/>
    <w:rsid w:val="182C52B0"/>
    <w:rsid w:val="18334BDD"/>
    <w:rsid w:val="1837853C"/>
    <w:rsid w:val="183A14A4"/>
    <w:rsid w:val="183AE67C"/>
    <w:rsid w:val="18435A06"/>
    <w:rsid w:val="1845CF93"/>
    <w:rsid w:val="1846013C"/>
    <w:rsid w:val="184B0AAF"/>
    <w:rsid w:val="184C6EA7"/>
    <w:rsid w:val="184D55A3"/>
    <w:rsid w:val="1852A495"/>
    <w:rsid w:val="1856F0D2"/>
    <w:rsid w:val="18591EA9"/>
    <w:rsid w:val="185D8973"/>
    <w:rsid w:val="185DA93D"/>
    <w:rsid w:val="185DB29B"/>
    <w:rsid w:val="185E907A"/>
    <w:rsid w:val="18619C21"/>
    <w:rsid w:val="1864D526"/>
    <w:rsid w:val="1878856B"/>
    <w:rsid w:val="187A70E1"/>
    <w:rsid w:val="187B95CF"/>
    <w:rsid w:val="187C5ED3"/>
    <w:rsid w:val="1881B6B0"/>
    <w:rsid w:val="1891BCB9"/>
    <w:rsid w:val="1892431D"/>
    <w:rsid w:val="1894B47D"/>
    <w:rsid w:val="189587A8"/>
    <w:rsid w:val="189A18F1"/>
    <w:rsid w:val="189A213F"/>
    <w:rsid w:val="189AF672"/>
    <w:rsid w:val="189C591B"/>
    <w:rsid w:val="189D4B74"/>
    <w:rsid w:val="18A2ADE1"/>
    <w:rsid w:val="18A7B4BF"/>
    <w:rsid w:val="18ABF165"/>
    <w:rsid w:val="18AD4CD6"/>
    <w:rsid w:val="18B17B3E"/>
    <w:rsid w:val="18B6C194"/>
    <w:rsid w:val="18BBD63E"/>
    <w:rsid w:val="18C0AC41"/>
    <w:rsid w:val="18C1F9D2"/>
    <w:rsid w:val="18C6420F"/>
    <w:rsid w:val="18CB7A55"/>
    <w:rsid w:val="18CBADC9"/>
    <w:rsid w:val="18CC2E4F"/>
    <w:rsid w:val="18CCF5C8"/>
    <w:rsid w:val="18CDD252"/>
    <w:rsid w:val="18CEC814"/>
    <w:rsid w:val="18D11E82"/>
    <w:rsid w:val="18D1F90C"/>
    <w:rsid w:val="18D9C71F"/>
    <w:rsid w:val="18DC8322"/>
    <w:rsid w:val="18DC9975"/>
    <w:rsid w:val="18EB98CE"/>
    <w:rsid w:val="18F05904"/>
    <w:rsid w:val="18F26E16"/>
    <w:rsid w:val="18F4D776"/>
    <w:rsid w:val="18F64F06"/>
    <w:rsid w:val="18FF2AB7"/>
    <w:rsid w:val="18FF578D"/>
    <w:rsid w:val="18FF715D"/>
    <w:rsid w:val="18FFB964"/>
    <w:rsid w:val="1901FC41"/>
    <w:rsid w:val="19099AD1"/>
    <w:rsid w:val="190AB66E"/>
    <w:rsid w:val="19173E7B"/>
    <w:rsid w:val="191A3EEE"/>
    <w:rsid w:val="191AC8C9"/>
    <w:rsid w:val="191C7BAF"/>
    <w:rsid w:val="191DD2A6"/>
    <w:rsid w:val="192644D8"/>
    <w:rsid w:val="19265A40"/>
    <w:rsid w:val="192737B2"/>
    <w:rsid w:val="192863B1"/>
    <w:rsid w:val="19295305"/>
    <w:rsid w:val="193011FF"/>
    <w:rsid w:val="19308CF0"/>
    <w:rsid w:val="1931A182"/>
    <w:rsid w:val="19324518"/>
    <w:rsid w:val="1932B805"/>
    <w:rsid w:val="1933674B"/>
    <w:rsid w:val="19338EE2"/>
    <w:rsid w:val="1933E251"/>
    <w:rsid w:val="19346539"/>
    <w:rsid w:val="19383759"/>
    <w:rsid w:val="193D3375"/>
    <w:rsid w:val="1940E944"/>
    <w:rsid w:val="1945E3FD"/>
    <w:rsid w:val="1952CFEE"/>
    <w:rsid w:val="1953F9A6"/>
    <w:rsid w:val="195A8FDB"/>
    <w:rsid w:val="195AAC70"/>
    <w:rsid w:val="1962D5F8"/>
    <w:rsid w:val="19670D4D"/>
    <w:rsid w:val="1968DEC2"/>
    <w:rsid w:val="196AD878"/>
    <w:rsid w:val="196BF851"/>
    <w:rsid w:val="196DFC52"/>
    <w:rsid w:val="196E9F06"/>
    <w:rsid w:val="1973A69F"/>
    <w:rsid w:val="1974EB26"/>
    <w:rsid w:val="19760DA9"/>
    <w:rsid w:val="1976EE7F"/>
    <w:rsid w:val="1978055B"/>
    <w:rsid w:val="19787264"/>
    <w:rsid w:val="197AD358"/>
    <w:rsid w:val="197C80DF"/>
    <w:rsid w:val="197D361D"/>
    <w:rsid w:val="197EC8C7"/>
    <w:rsid w:val="197FB73D"/>
    <w:rsid w:val="1988AA41"/>
    <w:rsid w:val="1989D04E"/>
    <w:rsid w:val="198B5216"/>
    <w:rsid w:val="19921529"/>
    <w:rsid w:val="19933B33"/>
    <w:rsid w:val="19943020"/>
    <w:rsid w:val="199558D8"/>
    <w:rsid w:val="19A0F564"/>
    <w:rsid w:val="19A3225C"/>
    <w:rsid w:val="19A5B529"/>
    <w:rsid w:val="19A63E5C"/>
    <w:rsid w:val="19A81D3F"/>
    <w:rsid w:val="19A8EC07"/>
    <w:rsid w:val="19AAA4BE"/>
    <w:rsid w:val="19AAD119"/>
    <w:rsid w:val="19AD38E9"/>
    <w:rsid w:val="19B36649"/>
    <w:rsid w:val="19B4DFC2"/>
    <w:rsid w:val="19B71600"/>
    <w:rsid w:val="19B949B2"/>
    <w:rsid w:val="19B9AC7B"/>
    <w:rsid w:val="19BB29B0"/>
    <w:rsid w:val="19BCC28B"/>
    <w:rsid w:val="19C29B2F"/>
    <w:rsid w:val="19C39208"/>
    <w:rsid w:val="19C86301"/>
    <w:rsid w:val="19CE342E"/>
    <w:rsid w:val="19CEC93B"/>
    <w:rsid w:val="19CFF894"/>
    <w:rsid w:val="19D0EB66"/>
    <w:rsid w:val="19D2933A"/>
    <w:rsid w:val="19D6B4C6"/>
    <w:rsid w:val="19D7DD79"/>
    <w:rsid w:val="19D8CF00"/>
    <w:rsid w:val="19E5C8F3"/>
    <w:rsid w:val="19E5EEA1"/>
    <w:rsid w:val="19E912EF"/>
    <w:rsid w:val="19EA33BD"/>
    <w:rsid w:val="19EBEC5A"/>
    <w:rsid w:val="19ECFCB9"/>
    <w:rsid w:val="19EE7CDF"/>
    <w:rsid w:val="19F35472"/>
    <w:rsid w:val="19F6CBDF"/>
    <w:rsid w:val="19FE89BD"/>
    <w:rsid w:val="19FF057A"/>
    <w:rsid w:val="1A020FE8"/>
    <w:rsid w:val="1A03A70E"/>
    <w:rsid w:val="1A0A11E9"/>
    <w:rsid w:val="1A0DAE71"/>
    <w:rsid w:val="1A0F2609"/>
    <w:rsid w:val="1A0F344B"/>
    <w:rsid w:val="1A0FE16C"/>
    <w:rsid w:val="1A17F841"/>
    <w:rsid w:val="1A22F1B9"/>
    <w:rsid w:val="1A2DC8EB"/>
    <w:rsid w:val="1A2F7E11"/>
    <w:rsid w:val="1A2FC129"/>
    <w:rsid w:val="1A304ABA"/>
    <w:rsid w:val="1A395C91"/>
    <w:rsid w:val="1A3AEA43"/>
    <w:rsid w:val="1A3ED85E"/>
    <w:rsid w:val="1A40AC8B"/>
    <w:rsid w:val="1A4D7107"/>
    <w:rsid w:val="1A4FBA5D"/>
    <w:rsid w:val="1A5108E5"/>
    <w:rsid w:val="1A664D54"/>
    <w:rsid w:val="1A67F63D"/>
    <w:rsid w:val="1A7349F7"/>
    <w:rsid w:val="1A768A6A"/>
    <w:rsid w:val="1A784151"/>
    <w:rsid w:val="1A79B5CE"/>
    <w:rsid w:val="1A7A24A0"/>
    <w:rsid w:val="1A7B3029"/>
    <w:rsid w:val="1A811AAA"/>
    <w:rsid w:val="1A81CAF3"/>
    <w:rsid w:val="1A887A1B"/>
    <w:rsid w:val="1A899CF1"/>
    <w:rsid w:val="1A8AA93B"/>
    <w:rsid w:val="1A8C8472"/>
    <w:rsid w:val="1A8F0E0C"/>
    <w:rsid w:val="1A90D898"/>
    <w:rsid w:val="1A9236AF"/>
    <w:rsid w:val="1A9450E3"/>
    <w:rsid w:val="1A94B7F5"/>
    <w:rsid w:val="1A97CCEF"/>
    <w:rsid w:val="1A98492D"/>
    <w:rsid w:val="1A995475"/>
    <w:rsid w:val="1AA0EB10"/>
    <w:rsid w:val="1AA133C1"/>
    <w:rsid w:val="1AA204DE"/>
    <w:rsid w:val="1AA9BCAA"/>
    <w:rsid w:val="1AADD493"/>
    <w:rsid w:val="1AB17AF8"/>
    <w:rsid w:val="1AB40C5A"/>
    <w:rsid w:val="1AB7F5FD"/>
    <w:rsid w:val="1AB8923C"/>
    <w:rsid w:val="1ABD7E3D"/>
    <w:rsid w:val="1AC1B8D3"/>
    <w:rsid w:val="1AC3C091"/>
    <w:rsid w:val="1AC48975"/>
    <w:rsid w:val="1AC58E63"/>
    <w:rsid w:val="1AC74F60"/>
    <w:rsid w:val="1AC885DD"/>
    <w:rsid w:val="1AD1941E"/>
    <w:rsid w:val="1AD1C342"/>
    <w:rsid w:val="1ADDC588"/>
    <w:rsid w:val="1AE4E6C5"/>
    <w:rsid w:val="1AE5A7D6"/>
    <w:rsid w:val="1AE63652"/>
    <w:rsid w:val="1AEEBDEC"/>
    <w:rsid w:val="1AEFF986"/>
    <w:rsid w:val="1AFBB08A"/>
    <w:rsid w:val="1AFD474F"/>
    <w:rsid w:val="1AFEB948"/>
    <w:rsid w:val="1B059BF0"/>
    <w:rsid w:val="1B09B8AA"/>
    <w:rsid w:val="1B0A98CE"/>
    <w:rsid w:val="1B105EB1"/>
    <w:rsid w:val="1B14C538"/>
    <w:rsid w:val="1B1B879E"/>
    <w:rsid w:val="1B1BDFD8"/>
    <w:rsid w:val="1B1EA304"/>
    <w:rsid w:val="1B21EBE5"/>
    <w:rsid w:val="1B258AD4"/>
    <w:rsid w:val="1B283B3C"/>
    <w:rsid w:val="1B32C004"/>
    <w:rsid w:val="1B33E9E5"/>
    <w:rsid w:val="1B38B755"/>
    <w:rsid w:val="1B3BD27C"/>
    <w:rsid w:val="1B3D348F"/>
    <w:rsid w:val="1B3F417C"/>
    <w:rsid w:val="1B43B09C"/>
    <w:rsid w:val="1B48D053"/>
    <w:rsid w:val="1B48ED0D"/>
    <w:rsid w:val="1B49C1E4"/>
    <w:rsid w:val="1B4A8400"/>
    <w:rsid w:val="1B4BACDA"/>
    <w:rsid w:val="1B5581C5"/>
    <w:rsid w:val="1B55D508"/>
    <w:rsid w:val="1B566492"/>
    <w:rsid w:val="1B567A7A"/>
    <w:rsid w:val="1B5C8709"/>
    <w:rsid w:val="1B61326B"/>
    <w:rsid w:val="1B64BDB1"/>
    <w:rsid w:val="1B6C515B"/>
    <w:rsid w:val="1B6C69B6"/>
    <w:rsid w:val="1B6ED891"/>
    <w:rsid w:val="1B6EFD18"/>
    <w:rsid w:val="1B71C7F8"/>
    <w:rsid w:val="1B744E52"/>
    <w:rsid w:val="1B771207"/>
    <w:rsid w:val="1B7A930C"/>
    <w:rsid w:val="1B7E4639"/>
    <w:rsid w:val="1B7E77BF"/>
    <w:rsid w:val="1B885528"/>
    <w:rsid w:val="1B88C352"/>
    <w:rsid w:val="1B88DDBA"/>
    <w:rsid w:val="1B890DE7"/>
    <w:rsid w:val="1B8AADE8"/>
    <w:rsid w:val="1B8ACA23"/>
    <w:rsid w:val="1B8B2DCD"/>
    <w:rsid w:val="1B8D1F78"/>
    <w:rsid w:val="1B8EF51A"/>
    <w:rsid w:val="1BA3E108"/>
    <w:rsid w:val="1BA45686"/>
    <w:rsid w:val="1BA64EEA"/>
    <w:rsid w:val="1BA68066"/>
    <w:rsid w:val="1BA7F78B"/>
    <w:rsid w:val="1BA930FB"/>
    <w:rsid w:val="1BAA7A91"/>
    <w:rsid w:val="1BAB2C60"/>
    <w:rsid w:val="1BACC87A"/>
    <w:rsid w:val="1BB2DB82"/>
    <w:rsid w:val="1BB39F91"/>
    <w:rsid w:val="1BB3B26D"/>
    <w:rsid w:val="1BB5B97F"/>
    <w:rsid w:val="1BB5CF68"/>
    <w:rsid w:val="1BB6E812"/>
    <w:rsid w:val="1BB7FAAA"/>
    <w:rsid w:val="1BBF6485"/>
    <w:rsid w:val="1BBF77F4"/>
    <w:rsid w:val="1BC0DD9F"/>
    <w:rsid w:val="1BC282F2"/>
    <w:rsid w:val="1BC9FD8D"/>
    <w:rsid w:val="1BCAD496"/>
    <w:rsid w:val="1BCC553F"/>
    <w:rsid w:val="1BCE2591"/>
    <w:rsid w:val="1BD19784"/>
    <w:rsid w:val="1BD20DD3"/>
    <w:rsid w:val="1BD925E8"/>
    <w:rsid w:val="1BDED792"/>
    <w:rsid w:val="1BE33CE1"/>
    <w:rsid w:val="1BE4AC32"/>
    <w:rsid w:val="1BE5A351"/>
    <w:rsid w:val="1BE707D4"/>
    <w:rsid w:val="1BE8D76E"/>
    <w:rsid w:val="1BEB8C31"/>
    <w:rsid w:val="1BF0E4E3"/>
    <w:rsid w:val="1BF345B3"/>
    <w:rsid w:val="1BF3DF9A"/>
    <w:rsid w:val="1BF83BD4"/>
    <w:rsid w:val="1BFE7D64"/>
    <w:rsid w:val="1C033A60"/>
    <w:rsid w:val="1C03C69E"/>
    <w:rsid w:val="1C04334E"/>
    <w:rsid w:val="1C05DE0F"/>
    <w:rsid w:val="1C06F0FF"/>
    <w:rsid w:val="1C075063"/>
    <w:rsid w:val="1C07752F"/>
    <w:rsid w:val="1C0838A9"/>
    <w:rsid w:val="1C09FF98"/>
    <w:rsid w:val="1C177792"/>
    <w:rsid w:val="1C17DC0C"/>
    <w:rsid w:val="1C1A8858"/>
    <w:rsid w:val="1C1EDCBB"/>
    <w:rsid w:val="1C1FF85A"/>
    <w:rsid w:val="1C214570"/>
    <w:rsid w:val="1C24E1CD"/>
    <w:rsid w:val="1C2A6CA0"/>
    <w:rsid w:val="1C2F27AD"/>
    <w:rsid w:val="1C2F64AC"/>
    <w:rsid w:val="1C37B7F4"/>
    <w:rsid w:val="1C3A4758"/>
    <w:rsid w:val="1C3A60B7"/>
    <w:rsid w:val="1C4B7D44"/>
    <w:rsid w:val="1C4F5F5B"/>
    <w:rsid w:val="1C51DFB0"/>
    <w:rsid w:val="1C6082AF"/>
    <w:rsid w:val="1C60E4C7"/>
    <w:rsid w:val="1C64D759"/>
    <w:rsid w:val="1C64E9DC"/>
    <w:rsid w:val="1C73EF27"/>
    <w:rsid w:val="1C74FD6C"/>
    <w:rsid w:val="1C770EC5"/>
    <w:rsid w:val="1C7D04A4"/>
    <w:rsid w:val="1C7F1811"/>
    <w:rsid w:val="1C83B169"/>
    <w:rsid w:val="1C88654D"/>
    <w:rsid w:val="1C894F92"/>
    <w:rsid w:val="1C8E143E"/>
    <w:rsid w:val="1C8E535E"/>
    <w:rsid w:val="1C96762E"/>
    <w:rsid w:val="1C9A85B1"/>
    <w:rsid w:val="1C9F8E3C"/>
    <w:rsid w:val="1CA0FEB2"/>
    <w:rsid w:val="1CA99626"/>
    <w:rsid w:val="1CAA7D85"/>
    <w:rsid w:val="1CB22D3F"/>
    <w:rsid w:val="1CB45B1D"/>
    <w:rsid w:val="1CB5FD6E"/>
    <w:rsid w:val="1CB757FF"/>
    <w:rsid w:val="1CB8C71E"/>
    <w:rsid w:val="1CBA4574"/>
    <w:rsid w:val="1CBB9C03"/>
    <w:rsid w:val="1CBD9BF2"/>
    <w:rsid w:val="1CBE797A"/>
    <w:rsid w:val="1CC2C04B"/>
    <w:rsid w:val="1CC71935"/>
    <w:rsid w:val="1CCC6C27"/>
    <w:rsid w:val="1CCCF99A"/>
    <w:rsid w:val="1CCD4326"/>
    <w:rsid w:val="1CCD7E3C"/>
    <w:rsid w:val="1CCE248E"/>
    <w:rsid w:val="1CD185FD"/>
    <w:rsid w:val="1CD8FA72"/>
    <w:rsid w:val="1CDAE1D5"/>
    <w:rsid w:val="1CDD9C89"/>
    <w:rsid w:val="1CE165B1"/>
    <w:rsid w:val="1CE37CAF"/>
    <w:rsid w:val="1CE496F6"/>
    <w:rsid w:val="1CE6D63D"/>
    <w:rsid w:val="1CEB9AAC"/>
    <w:rsid w:val="1CEC8084"/>
    <w:rsid w:val="1CEF9C0B"/>
    <w:rsid w:val="1CF56FC2"/>
    <w:rsid w:val="1CF76371"/>
    <w:rsid w:val="1CFD88D6"/>
    <w:rsid w:val="1D01C342"/>
    <w:rsid w:val="1D10C9F8"/>
    <w:rsid w:val="1D156C3F"/>
    <w:rsid w:val="1D18BE44"/>
    <w:rsid w:val="1D1B1D2D"/>
    <w:rsid w:val="1D1CB422"/>
    <w:rsid w:val="1D27267F"/>
    <w:rsid w:val="1D28B213"/>
    <w:rsid w:val="1D2B9A8A"/>
    <w:rsid w:val="1D2C3A67"/>
    <w:rsid w:val="1D2E1F0C"/>
    <w:rsid w:val="1D37DF91"/>
    <w:rsid w:val="1D38E006"/>
    <w:rsid w:val="1D395C89"/>
    <w:rsid w:val="1D543C8B"/>
    <w:rsid w:val="1D55DDD6"/>
    <w:rsid w:val="1D57F36B"/>
    <w:rsid w:val="1D5AC611"/>
    <w:rsid w:val="1D5BFE8E"/>
    <w:rsid w:val="1D5C35F6"/>
    <w:rsid w:val="1D5D4089"/>
    <w:rsid w:val="1D60B8E5"/>
    <w:rsid w:val="1D658E58"/>
    <w:rsid w:val="1D66AAFF"/>
    <w:rsid w:val="1D69A4CC"/>
    <w:rsid w:val="1D6BC8E6"/>
    <w:rsid w:val="1D6C5376"/>
    <w:rsid w:val="1D6CD697"/>
    <w:rsid w:val="1D70AF13"/>
    <w:rsid w:val="1D72DFCD"/>
    <w:rsid w:val="1D7D413C"/>
    <w:rsid w:val="1D82CC5F"/>
    <w:rsid w:val="1D85BEFF"/>
    <w:rsid w:val="1D900404"/>
    <w:rsid w:val="1D923BD3"/>
    <w:rsid w:val="1D93D2B8"/>
    <w:rsid w:val="1D97B427"/>
    <w:rsid w:val="1D9CDFDC"/>
    <w:rsid w:val="1D9F81F6"/>
    <w:rsid w:val="1DA12663"/>
    <w:rsid w:val="1DB40FDD"/>
    <w:rsid w:val="1DBCB8F7"/>
    <w:rsid w:val="1DBDEFA7"/>
    <w:rsid w:val="1DBFDB5D"/>
    <w:rsid w:val="1DC7E7D8"/>
    <w:rsid w:val="1DDA5901"/>
    <w:rsid w:val="1DDB6F37"/>
    <w:rsid w:val="1DDCCA81"/>
    <w:rsid w:val="1DE5B02E"/>
    <w:rsid w:val="1DF10AF5"/>
    <w:rsid w:val="1DF38ED4"/>
    <w:rsid w:val="1DF60B31"/>
    <w:rsid w:val="1DFB06BB"/>
    <w:rsid w:val="1E01C66C"/>
    <w:rsid w:val="1E023ED4"/>
    <w:rsid w:val="1E0A87FA"/>
    <w:rsid w:val="1E0BEF34"/>
    <w:rsid w:val="1E0E5993"/>
    <w:rsid w:val="1E12792C"/>
    <w:rsid w:val="1E170F29"/>
    <w:rsid w:val="1E204E3F"/>
    <w:rsid w:val="1E2072D6"/>
    <w:rsid w:val="1E2435AE"/>
    <w:rsid w:val="1E250C0E"/>
    <w:rsid w:val="1E2B8462"/>
    <w:rsid w:val="1E2CE1A2"/>
    <w:rsid w:val="1E2DAE65"/>
    <w:rsid w:val="1E30470F"/>
    <w:rsid w:val="1E30AFCA"/>
    <w:rsid w:val="1E361849"/>
    <w:rsid w:val="1E383ADC"/>
    <w:rsid w:val="1E3C404A"/>
    <w:rsid w:val="1E3ECD9F"/>
    <w:rsid w:val="1E42126C"/>
    <w:rsid w:val="1E464DE6"/>
    <w:rsid w:val="1E4BD34D"/>
    <w:rsid w:val="1E4D9394"/>
    <w:rsid w:val="1E51CBC3"/>
    <w:rsid w:val="1E52DB1D"/>
    <w:rsid w:val="1E532860"/>
    <w:rsid w:val="1E554661"/>
    <w:rsid w:val="1E5A1D5E"/>
    <w:rsid w:val="1E5A308D"/>
    <w:rsid w:val="1E5C8395"/>
    <w:rsid w:val="1E6001F8"/>
    <w:rsid w:val="1E63A659"/>
    <w:rsid w:val="1E66ABFA"/>
    <w:rsid w:val="1E68C9FB"/>
    <w:rsid w:val="1E6F6F84"/>
    <w:rsid w:val="1E773BEC"/>
    <w:rsid w:val="1E77DFC3"/>
    <w:rsid w:val="1E7F4315"/>
    <w:rsid w:val="1E85C560"/>
    <w:rsid w:val="1E8BAE83"/>
    <w:rsid w:val="1E9438C6"/>
    <w:rsid w:val="1E95DEFF"/>
    <w:rsid w:val="1E96A931"/>
    <w:rsid w:val="1E974592"/>
    <w:rsid w:val="1E97A98C"/>
    <w:rsid w:val="1E9A446C"/>
    <w:rsid w:val="1E9B8AE2"/>
    <w:rsid w:val="1E9CFCF5"/>
    <w:rsid w:val="1E9EA338"/>
    <w:rsid w:val="1E9ECBE4"/>
    <w:rsid w:val="1EA79670"/>
    <w:rsid w:val="1EB2CA44"/>
    <w:rsid w:val="1EB48FD2"/>
    <w:rsid w:val="1EB73CC2"/>
    <w:rsid w:val="1EBAC208"/>
    <w:rsid w:val="1EBE4C14"/>
    <w:rsid w:val="1EC1FC33"/>
    <w:rsid w:val="1EC906B9"/>
    <w:rsid w:val="1ECD99B1"/>
    <w:rsid w:val="1ECEDC31"/>
    <w:rsid w:val="1ED3EDC6"/>
    <w:rsid w:val="1EDBA490"/>
    <w:rsid w:val="1EEE297B"/>
    <w:rsid w:val="1EEEE21F"/>
    <w:rsid w:val="1EEFCBDD"/>
    <w:rsid w:val="1EF057FA"/>
    <w:rsid w:val="1EF530AE"/>
    <w:rsid w:val="1EF7E62B"/>
    <w:rsid w:val="1EFD832E"/>
    <w:rsid w:val="1EFFCA30"/>
    <w:rsid w:val="1F015B89"/>
    <w:rsid w:val="1F0A1075"/>
    <w:rsid w:val="1F0C3E86"/>
    <w:rsid w:val="1F0FF1CE"/>
    <w:rsid w:val="1F1297C3"/>
    <w:rsid w:val="1F1490FC"/>
    <w:rsid w:val="1F1C40BA"/>
    <w:rsid w:val="1F1E76E4"/>
    <w:rsid w:val="1F200E7F"/>
    <w:rsid w:val="1F213306"/>
    <w:rsid w:val="1F235742"/>
    <w:rsid w:val="1F275273"/>
    <w:rsid w:val="1F281930"/>
    <w:rsid w:val="1F2E8424"/>
    <w:rsid w:val="1F37F85B"/>
    <w:rsid w:val="1F3BBBEA"/>
    <w:rsid w:val="1F3E82B5"/>
    <w:rsid w:val="1F4343F5"/>
    <w:rsid w:val="1F4917E0"/>
    <w:rsid w:val="1F4A02EA"/>
    <w:rsid w:val="1F576E49"/>
    <w:rsid w:val="1F5ECFDB"/>
    <w:rsid w:val="1F5F143B"/>
    <w:rsid w:val="1F603358"/>
    <w:rsid w:val="1F63AE53"/>
    <w:rsid w:val="1F696BF8"/>
    <w:rsid w:val="1F6C81ED"/>
    <w:rsid w:val="1F6D976B"/>
    <w:rsid w:val="1F78F540"/>
    <w:rsid w:val="1F79EF10"/>
    <w:rsid w:val="1F80A8DB"/>
    <w:rsid w:val="1F87EFBC"/>
    <w:rsid w:val="1F89DB2D"/>
    <w:rsid w:val="1F8A1238"/>
    <w:rsid w:val="1F8D6D9F"/>
    <w:rsid w:val="1F8E6965"/>
    <w:rsid w:val="1F90EF60"/>
    <w:rsid w:val="1F918D96"/>
    <w:rsid w:val="1F95391F"/>
    <w:rsid w:val="1F953B7D"/>
    <w:rsid w:val="1F992A23"/>
    <w:rsid w:val="1F9DC34C"/>
    <w:rsid w:val="1FA0E306"/>
    <w:rsid w:val="1FAAF47D"/>
    <w:rsid w:val="1FACAF45"/>
    <w:rsid w:val="1FB0FBE8"/>
    <w:rsid w:val="1FBBD32A"/>
    <w:rsid w:val="1FBE99AE"/>
    <w:rsid w:val="1FC33992"/>
    <w:rsid w:val="1FC3F46A"/>
    <w:rsid w:val="1FC4C049"/>
    <w:rsid w:val="1FCF7526"/>
    <w:rsid w:val="1FD051E4"/>
    <w:rsid w:val="1FD6CD35"/>
    <w:rsid w:val="1FD90BA2"/>
    <w:rsid w:val="1FDA0297"/>
    <w:rsid w:val="1FDB5385"/>
    <w:rsid w:val="1FE0D17A"/>
    <w:rsid w:val="1FE54F2D"/>
    <w:rsid w:val="1FE5C342"/>
    <w:rsid w:val="1FE98533"/>
    <w:rsid w:val="1FEAA8B4"/>
    <w:rsid w:val="1FEEAB7E"/>
    <w:rsid w:val="1FEEB782"/>
    <w:rsid w:val="1FEF4F76"/>
    <w:rsid w:val="20011AB3"/>
    <w:rsid w:val="2002E645"/>
    <w:rsid w:val="20049A5C"/>
    <w:rsid w:val="200605F3"/>
    <w:rsid w:val="200C32A6"/>
    <w:rsid w:val="200EB253"/>
    <w:rsid w:val="200F5A0E"/>
    <w:rsid w:val="201194D3"/>
    <w:rsid w:val="2013B07E"/>
    <w:rsid w:val="2013F443"/>
    <w:rsid w:val="20177A9C"/>
    <w:rsid w:val="20179203"/>
    <w:rsid w:val="201F4D4E"/>
    <w:rsid w:val="20236ED6"/>
    <w:rsid w:val="20243620"/>
    <w:rsid w:val="20256BAA"/>
    <w:rsid w:val="2027A5C5"/>
    <w:rsid w:val="20292157"/>
    <w:rsid w:val="202A6758"/>
    <w:rsid w:val="202D06D3"/>
    <w:rsid w:val="202D71A5"/>
    <w:rsid w:val="202D7235"/>
    <w:rsid w:val="202F971D"/>
    <w:rsid w:val="2035D13D"/>
    <w:rsid w:val="203C6138"/>
    <w:rsid w:val="203E3A32"/>
    <w:rsid w:val="204295DE"/>
    <w:rsid w:val="20458AFF"/>
    <w:rsid w:val="2051E6A0"/>
    <w:rsid w:val="20530D23"/>
    <w:rsid w:val="2053931D"/>
    <w:rsid w:val="20551B3B"/>
    <w:rsid w:val="205A5D53"/>
    <w:rsid w:val="205A6823"/>
    <w:rsid w:val="205F098A"/>
    <w:rsid w:val="20658519"/>
    <w:rsid w:val="20670155"/>
    <w:rsid w:val="207209E7"/>
    <w:rsid w:val="20738597"/>
    <w:rsid w:val="2074B14E"/>
    <w:rsid w:val="2076ED13"/>
    <w:rsid w:val="20797CA2"/>
    <w:rsid w:val="207F1B46"/>
    <w:rsid w:val="208C4DEF"/>
    <w:rsid w:val="208FCCC5"/>
    <w:rsid w:val="2094DCC9"/>
    <w:rsid w:val="20971B87"/>
    <w:rsid w:val="209A21CD"/>
    <w:rsid w:val="209A40EE"/>
    <w:rsid w:val="209CCB3B"/>
    <w:rsid w:val="209DAFF4"/>
    <w:rsid w:val="20A352A8"/>
    <w:rsid w:val="20A3FB16"/>
    <w:rsid w:val="20A617CF"/>
    <w:rsid w:val="20AD6A8C"/>
    <w:rsid w:val="20B3E879"/>
    <w:rsid w:val="20BAA05F"/>
    <w:rsid w:val="20C18A53"/>
    <w:rsid w:val="20C2BD0F"/>
    <w:rsid w:val="20C3867F"/>
    <w:rsid w:val="20CAE3FA"/>
    <w:rsid w:val="20CC3524"/>
    <w:rsid w:val="20D3FE69"/>
    <w:rsid w:val="20D6E42D"/>
    <w:rsid w:val="20DD9FDF"/>
    <w:rsid w:val="20E145CA"/>
    <w:rsid w:val="20E28007"/>
    <w:rsid w:val="20EA0E5B"/>
    <w:rsid w:val="20EB7070"/>
    <w:rsid w:val="20EFED00"/>
    <w:rsid w:val="20F18AF2"/>
    <w:rsid w:val="210270DC"/>
    <w:rsid w:val="21053C59"/>
    <w:rsid w:val="210BF8E9"/>
    <w:rsid w:val="21101D85"/>
    <w:rsid w:val="21145556"/>
    <w:rsid w:val="2116D9CF"/>
    <w:rsid w:val="2118115C"/>
    <w:rsid w:val="211D889D"/>
    <w:rsid w:val="211E001B"/>
    <w:rsid w:val="21201149"/>
    <w:rsid w:val="2121DD41"/>
    <w:rsid w:val="2125E299"/>
    <w:rsid w:val="21270745"/>
    <w:rsid w:val="212CBFC1"/>
    <w:rsid w:val="212F264A"/>
    <w:rsid w:val="21337687"/>
    <w:rsid w:val="213B25DD"/>
    <w:rsid w:val="213C1FA8"/>
    <w:rsid w:val="213C980D"/>
    <w:rsid w:val="213D29CE"/>
    <w:rsid w:val="213E1B40"/>
    <w:rsid w:val="213F7EEE"/>
    <w:rsid w:val="2140581E"/>
    <w:rsid w:val="2140E044"/>
    <w:rsid w:val="2146D66F"/>
    <w:rsid w:val="214F05F4"/>
    <w:rsid w:val="21501A77"/>
    <w:rsid w:val="215A284C"/>
    <w:rsid w:val="215C5F4A"/>
    <w:rsid w:val="215E1E52"/>
    <w:rsid w:val="21624F2E"/>
    <w:rsid w:val="2164F44C"/>
    <w:rsid w:val="2168F1BE"/>
    <w:rsid w:val="21715449"/>
    <w:rsid w:val="21783E12"/>
    <w:rsid w:val="217B4B25"/>
    <w:rsid w:val="217D3DC7"/>
    <w:rsid w:val="217D9510"/>
    <w:rsid w:val="21811F8E"/>
    <w:rsid w:val="21857B61"/>
    <w:rsid w:val="21879F26"/>
    <w:rsid w:val="2189FC81"/>
    <w:rsid w:val="218DF6D1"/>
    <w:rsid w:val="218E9617"/>
    <w:rsid w:val="2192D954"/>
    <w:rsid w:val="2198557E"/>
    <w:rsid w:val="219D5A86"/>
    <w:rsid w:val="219F77BE"/>
    <w:rsid w:val="21A16BBC"/>
    <w:rsid w:val="21A3E733"/>
    <w:rsid w:val="21A8ED70"/>
    <w:rsid w:val="21AB0EC8"/>
    <w:rsid w:val="21AD9D2F"/>
    <w:rsid w:val="21B37027"/>
    <w:rsid w:val="21B55545"/>
    <w:rsid w:val="21B582A0"/>
    <w:rsid w:val="21B74C8B"/>
    <w:rsid w:val="21BA0C40"/>
    <w:rsid w:val="21C23040"/>
    <w:rsid w:val="21C56CEC"/>
    <w:rsid w:val="21C846B1"/>
    <w:rsid w:val="21CA7E09"/>
    <w:rsid w:val="21CFD98D"/>
    <w:rsid w:val="21D487B2"/>
    <w:rsid w:val="21D62A77"/>
    <w:rsid w:val="21DF735E"/>
    <w:rsid w:val="21E5A14D"/>
    <w:rsid w:val="21F84875"/>
    <w:rsid w:val="21F95661"/>
    <w:rsid w:val="21FC5FAC"/>
    <w:rsid w:val="2206B791"/>
    <w:rsid w:val="220ADC92"/>
    <w:rsid w:val="220B4422"/>
    <w:rsid w:val="221B6C8B"/>
    <w:rsid w:val="22200F39"/>
    <w:rsid w:val="22231D64"/>
    <w:rsid w:val="2227276F"/>
    <w:rsid w:val="2229ECF8"/>
    <w:rsid w:val="222E65BD"/>
    <w:rsid w:val="223B68D4"/>
    <w:rsid w:val="2240B490"/>
    <w:rsid w:val="2242E0FE"/>
    <w:rsid w:val="224A9486"/>
    <w:rsid w:val="2257ECDA"/>
    <w:rsid w:val="225F8E9C"/>
    <w:rsid w:val="225FA007"/>
    <w:rsid w:val="225FD6C5"/>
    <w:rsid w:val="2260238C"/>
    <w:rsid w:val="22635BF9"/>
    <w:rsid w:val="22656E6F"/>
    <w:rsid w:val="22665886"/>
    <w:rsid w:val="227509E8"/>
    <w:rsid w:val="2277687F"/>
    <w:rsid w:val="227E8880"/>
    <w:rsid w:val="22811374"/>
    <w:rsid w:val="22812AF0"/>
    <w:rsid w:val="2283FA8F"/>
    <w:rsid w:val="228CDA19"/>
    <w:rsid w:val="228DA013"/>
    <w:rsid w:val="228E352D"/>
    <w:rsid w:val="2291B697"/>
    <w:rsid w:val="2295C953"/>
    <w:rsid w:val="2297ACFA"/>
    <w:rsid w:val="22988E96"/>
    <w:rsid w:val="22A8D660"/>
    <w:rsid w:val="22B3D9DB"/>
    <w:rsid w:val="22B56CB1"/>
    <w:rsid w:val="22B8E1DD"/>
    <w:rsid w:val="22BCD0DE"/>
    <w:rsid w:val="22BDECF8"/>
    <w:rsid w:val="22BE28B5"/>
    <w:rsid w:val="22BF5B6B"/>
    <w:rsid w:val="22C99F43"/>
    <w:rsid w:val="22C9D0B3"/>
    <w:rsid w:val="22CD52D1"/>
    <w:rsid w:val="22CE2624"/>
    <w:rsid w:val="22D83DC9"/>
    <w:rsid w:val="22D91F03"/>
    <w:rsid w:val="22DC518E"/>
    <w:rsid w:val="22DCA68F"/>
    <w:rsid w:val="22DF85E3"/>
    <w:rsid w:val="22E7A8DA"/>
    <w:rsid w:val="22E7C53D"/>
    <w:rsid w:val="22E89E4A"/>
    <w:rsid w:val="22E92209"/>
    <w:rsid w:val="22EF0526"/>
    <w:rsid w:val="22F1EFBE"/>
    <w:rsid w:val="22F2CCCA"/>
    <w:rsid w:val="22F3CE11"/>
    <w:rsid w:val="22F8EF5E"/>
    <w:rsid w:val="22F949AE"/>
    <w:rsid w:val="22FA9714"/>
    <w:rsid w:val="2300FF82"/>
    <w:rsid w:val="230164D7"/>
    <w:rsid w:val="2310C265"/>
    <w:rsid w:val="23140A30"/>
    <w:rsid w:val="2317FCED"/>
    <w:rsid w:val="2319D11A"/>
    <w:rsid w:val="23222D69"/>
    <w:rsid w:val="23226C0C"/>
    <w:rsid w:val="23264C40"/>
    <w:rsid w:val="232A594E"/>
    <w:rsid w:val="232A9CA3"/>
    <w:rsid w:val="232EA9B5"/>
    <w:rsid w:val="23305395"/>
    <w:rsid w:val="233FA4CB"/>
    <w:rsid w:val="2342C92A"/>
    <w:rsid w:val="234E33C0"/>
    <w:rsid w:val="235053A7"/>
    <w:rsid w:val="2352A759"/>
    <w:rsid w:val="2354CF54"/>
    <w:rsid w:val="2356C70C"/>
    <w:rsid w:val="2358BBE8"/>
    <w:rsid w:val="235BB1FE"/>
    <w:rsid w:val="236B4474"/>
    <w:rsid w:val="236CE81C"/>
    <w:rsid w:val="236F4E7B"/>
    <w:rsid w:val="23746EA7"/>
    <w:rsid w:val="23751E5E"/>
    <w:rsid w:val="2377DE12"/>
    <w:rsid w:val="2378D5B8"/>
    <w:rsid w:val="237A9330"/>
    <w:rsid w:val="237D9D60"/>
    <w:rsid w:val="237F2302"/>
    <w:rsid w:val="237FC1C2"/>
    <w:rsid w:val="23860B3E"/>
    <w:rsid w:val="23885F5C"/>
    <w:rsid w:val="238B753F"/>
    <w:rsid w:val="238FC9D1"/>
    <w:rsid w:val="239A6638"/>
    <w:rsid w:val="239C89F9"/>
    <w:rsid w:val="239C9C01"/>
    <w:rsid w:val="239CA409"/>
    <w:rsid w:val="239DC762"/>
    <w:rsid w:val="23A0F7F5"/>
    <w:rsid w:val="23A24D54"/>
    <w:rsid w:val="23A57C0C"/>
    <w:rsid w:val="23A68404"/>
    <w:rsid w:val="23ADFB2C"/>
    <w:rsid w:val="23BAFFB8"/>
    <w:rsid w:val="23C27503"/>
    <w:rsid w:val="23C9700B"/>
    <w:rsid w:val="23CF9B22"/>
    <w:rsid w:val="23D1599E"/>
    <w:rsid w:val="23D3E6A1"/>
    <w:rsid w:val="23D5E247"/>
    <w:rsid w:val="23D608BE"/>
    <w:rsid w:val="23EE2C1C"/>
    <w:rsid w:val="23F0078E"/>
    <w:rsid w:val="23F10110"/>
    <w:rsid w:val="23F1B9FF"/>
    <w:rsid w:val="23F24121"/>
    <w:rsid w:val="23F41678"/>
    <w:rsid w:val="23F523E8"/>
    <w:rsid w:val="240AF352"/>
    <w:rsid w:val="240E0CA5"/>
    <w:rsid w:val="240EABEA"/>
    <w:rsid w:val="24124982"/>
    <w:rsid w:val="2413C81E"/>
    <w:rsid w:val="2416189E"/>
    <w:rsid w:val="241D4049"/>
    <w:rsid w:val="24202EF4"/>
    <w:rsid w:val="24204AFB"/>
    <w:rsid w:val="2422126F"/>
    <w:rsid w:val="24228EC0"/>
    <w:rsid w:val="2422E626"/>
    <w:rsid w:val="24271E5C"/>
    <w:rsid w:val="2427A845"/>
    <w:rsid w:val="242B7FC4"/>
    <w:rsid w:val="242BFA7B"/>
    <w:rsid w:val="2439B8D7"/>
    <w:rsid w:val="243BBA55"/>
    <w:rsid w:val="243CB085"/>
    <w:rsid w:val="24403C32"/>
    <w:rsid w:val="24430ABE"/>
    <w:rsid w:val="24467F34"/>
    <w:rsid w:val="244B81E8"/>
    <w:rsid w:val="244E42D1"/>
    <w:rsid w:val="24510790"/>
    <w:rsid w:val="24586D35"/>
    <w:rsid w:val="245A4688"/>
    <w:rsid w:val="245EA807"/>
    <w:rsid w:val="2462134D"/>
    <w:rsid w:val="24644C7E"/>
    <w:rsid w:val="24651CD1"/>
    <w:rsid w:val="2468FAE6"/>
    <w:rsid w:val="246C4870"/>
    <w:rsid w:val="246E70DD"/>
    <w:rsid w:val="246F97FC"/>
    <w:rsid w:val="24759FA6"/>
    <w:rsid w:val="247B5644"/>
    <w:rsid w:val="2482ADC9"/>
    <w:rsid w:val="24847E05"/>
    <w:rsid w:val="2485C29F"/>
    <w:rsid w:val="248DE6AD"/>
    <w:rsid w:val="248E928E"/>
    <w:rsid w:val="24966775"/>
    <w:rsid w:val="2497B865"/>
    <w:rsid w:val="249FC445"/>
    <w:rsid w:val="24AEFBEB"/>
    <w:rsid w:val="24B3D111"/>
    <w:rsid w:val="24B86142"/>
    <w:rsid w:val="24B9CEB2"/>
    <w:rsid w:val="24BC2430"/>
    <w:rsid w:val="24BD64AB"/>
    <w:rsid w:val="24BF41ED"/>
    <w:rsid w:val="24C0FDDA"/>
    <w:rsid w:val="24CC3406"/>
    <w:rsid w:val="24CC3E37"/>
    <w:rsid w:val="24D06337"/>
    <w:rsid w:val="24D11CDE"/>
    <w:rsid w:val="24D31943"/>
    <w:rsid w:val="24D7D12B"/>
    <w:rsid w:val="24DD848A"/>
    <w:rsid w:val="24E00E11"/>
    <w:rsid w:val="24E037A8"/>
    <w:rsid w:val="24E376E9"/>
    <w:rsid w:val="24E46D1A"/>
    <w:rsid w:val="24E485C9"/>
    <w:rsid w:val="24E671D3"/>
    <w:rsid w:val="24E8773F"/>
    <w:rsid w:val="24ED7765"/>
    <w:rsid w:val="24EED9D4"/>
    <w:rsid w:val="24F2D497"/>
    <w:rsid w:val="24F32952"/>
    <w:rsid w:val="24F3F25A"/>
    <w:rsid w:val="24FA093F"/>
    <w:rsid w:val="24FAE0C4"/>
    <w:rsid w:val="24FB1CA0"/>
    <w:rsid w:val="24FE26CB"/>
    <w:rsid w:val="25048384"/>
    <w:rsid w:val="250DCB39"/>
    <w:rsid w:val="2514A619"/>
    <w:rsid w:val="251FBC1C"/>
    <w:rsid w:val="25227412"/>
    <w:rsid w:val="2522EC02"/>
    <w:rsid w:val="2523C12B"/>
    <w:rsid w:val="25297E64"/>
    <w:rsid w:val="252AA94A"/>
    <w:rsid w:val="253156DB"/>
    <w:rsid w:val="2531A3BA"/>
    <w:rsid w:val="25334E20"/>
    <w:rsid w:val="253AAD1D"/>
    <w:rsid w:val="253BFF75"/>
    <w:rsid w:val="25421B47"/>
    <w:rsid w:val="25440551"/>
    <w:rsid w:val="25444234"/>
    <w:rsid w:val="254A94A4"/>
    <w:rsid w:val="254EB979"/>
    <w:rsid w:val="2551C7DE"/>
    <w:rsid w:val="2557DD3D"/>
    <w:rsid w:val="2558EC0D"/>
    <w:rsid w:val="25613E61"/>
    <w:rsid w:val="2563932D"/>
    <w:rsid w:val="25646D51"/>
    <w:rsid w:val="25651C22"/>
    <w:rsid w:val="2565406C"/>
    <w:rsid w:val="2569D7CA"/>
    <w:rsid w:val="256D1266"/>
    <w:rsid w:val="256E600E"/>
    <w:rsid w:val="256F3AB3"/>
    <w:rsid w:val="25750014"/>
    <w:rsid w:val="25766FD2"/>
    <w:rsid w:val="257796A9"/>
    <w:rsid w:val="257CCC18"/>
    <w:rsid w:val="25822094"/>
    <w:rsid w:val="258B247D"/>
    <w:rsid w:val="258B2EEE"/>
    <w:rsid w:val="258CC352"/>
    <w:rsid w:val="258EE450"/>
    <w:rsid w:val="25918B5F"/>
    <w:rsid w:val="2596816C"/>
    <w:rsid w:val="2596D228"/>
    <w:rsid w:val="25971AEC"/>
    <w:rsid w:val="259957A2"/>
    <w:rsid w:val="259C0BF2"/>
    <w:rsid w:val="259DC404"/>
    <w:rsid w:val="25A99072"/>
    <w:rsid w:val="25ACC84F"/>
    <w:rsid w:val="25AF7F4B"/>
    <w:rsid w:val="25B34A83"/>
    <w:rsid w:val="25B6E8FF"/>
    <w:rsid w:val="25B77543"/>
    <w:rsid w:val="25BC2934"/>
    <w:rsid w:val="25BC9E7F"/>
    <w:rsid w:val="25BEC4B9"/>
    <w:rsid w:val="25BEF4F0"/>
    <w:rsid w:val="25C28DC0"/>
    <w:rsid w:val="25C36F46"/>
    <w:rsid w:val="25C555E4"/>
    <w:rsid w:val="25C782A9"/>
    <w:rsid w:val="25CEF4A0"/>
    <w:rsid w:val="25D03112"/>
    <w:rsid w:val="25D13B4E"/>
    <w:rsid w:val="25D455BE"/>
    <w:rsid w:val="25DF1D0F"/>
    <w:rsid w:val="25E160BC"/>
    <w:rsid w:val="25E27C34"/>
    <w:rsid w:val="25E5A35E"/>
    <w:rsid w:val="25E79360"/>
    <w:rsid w:val="25EBE98E"/>
    <w:rsid w:val="25EEADB0"/>
    <w:rsid w:val="25F17258"/>
    <w:rsid w:val="25F24717"/>
    <w:rsid w:val="25F43D96"/>
    <w:rsid w:val="25F854B7"/>
    <w:rsid w:val="25F872B1"/>
    <w:rsid w:val="25FA7868"/>
    <w:rsid w:val="25FEC991"/>
    <w:rsid w:val="2605D1CC"/>
    <w:rsid w:val="2606A365"/>
    <w:rsid w:val="2607EFE3"/>
    <w:rsid w:val="26094EBA"/>
    <w:rsid w:val="2610B30C"/>
    <w:rsid w:val="26117007"/>
    <w:rsid w:val="261462A5"/>
    <w:rsid w:val="2615BD81"/>
    <w:rsid w:val="2616F0B0"/>
    <w:rsid w:val="262199BA"/>
    <w:rsid w:val="2621B1D0"/>
    <w:rsid w:val="26236B18"/>
    <w:rsid w:val="26272CB0"/>
    <w:rsid w:val="26283324"/>
    <w:rsid w:val="262C6C97"/>
    <w:rsid w:val="262D322A"/>
    <w:rsid w:val="262E43A7"/>
    <w:rsid w:val="26365C1E"/>
    <w:rsid w:val="263E20EF"/>
    <w:rsid w:val="2643C330"/>
    <w:rsid w:val="26449071"/>
    <w:rsid w:val="2647FF5D"/>
    <w:rsid w:val="264BF0F2"/>
    <w:rsid w:val="264BF4DC"/>
    <w:rsid w:val="264E509A"/>
    <w:rsid w:val="26501B6B"/>
    <w:rsid w:val="26558877"/>
    <w:rsid w:val="26577A09"/>
    <w:rsid w:val="265DCCC8"/>
    <w:rsid w:val="2669ABDF"/>
    <w:rsid w:val="266B9251"/>
    <w:rsid w:val="2679D64E"/>
    <w:rsid w:val="267B52B1"/>
    <w:rsid w:val="267E7B09"/>
    <w:rsid w:val="267ED6FD"/>
    <w:rsid w:val="2682243C"/>
    <w:rsid w:val="26837DFE"/>
    <w:rsid w:val="26858D5A"/>
    <w:rsid w:val="2685C610"/>
    <w:rsid w:val="26868BAF"/>
    <w:rsid w:val="2686B4AB"/>
    <w:rsid w:val="268C7016"/>
    <w:rsid w:val="26905B8A"/>
    <w:rsid w:val="2691654D"/>
    <w:rsid w:val="2691D53A"/>
    <w:rsid w:val="26926938"/>
    <w:rsid w:val="26960837"/>
    <w:rsid w:val="269D4096"/>
    <w:rsid w:val="26ACAE7F"/>
    <w:rsid w:val="26B40389"/>
    <w:rsid w:val="26B5525E"/>
    <w:rsid w:val="26B5CDD1"/>
    <w:rsid w:val="26B67126"/>
    <w:rsid w:val="26C02E24"/>
    <w:rsid w:val="26C3D058"/>
    <w:rsid w:val="26C4B20A"/>
    <w:rsid w:val="26C76A93"/>
    <w:rsid w:val="26C8522D"/>
    <w:rsid w:val="26CB672D"/>
    <w:rsid w:val="26CC5BEA"/>
    <w:rsid w:val="26D6B3A5"/>
    <w:rsid w:val="26D745EE"/>
    <w:rsid w:val="26EEE19B"/>
    <w:rsid w:val="26F2AB66"/>
    <w:rsid w:val="26FB0D7B"/>
    <w:rsid w:val="2706488F"/>
    <w:rsid w:val="270BCA47"/>
    <w:rsid w:val="270F192B"/>
    <w:rsid w:val="27149D82"/>
    <w:rsid w:val="2714DF8F"/>
    <w:rsid w:val="2715D949"/>
    <w:rsid w:val="271A7690"/>
    <w:rsid w:val="2720F703"/>
    <w:rsid w:val="27215FB0"/>
    <w:rsid w:val="2722DD32"/>
    <w:rsid w:val="27266F20"/>
    <w:rsid w:val="27274962"/>
    <w:rsid w:val="272A0764"/>
    <w:rsid w:val="272A2C0E"/>
    <w:rsid w:val="272D3ED5"/>
    <w:rsid w:val="27376F2A"/>
    <w:rsid w:val="2737DC53"/>
    <w:rsid w:val="27416BFB"/>
    <w:rsid w:val="2743EE91"/>
    <w:rsid w:val="27464CAC"/>
    <w:rsid w:val="2747B271"/>
    <w:rsid w:val="2747C9DA"/>
    <w:rsid w:val="2749193E"/>
    <w:rsid w:val="2751B1E1"/>
    <w:rsid w:val="2756DE9F"/>
    <w:rsid w:val="275CF67F"/>
    <w:rsid w:val="275F2E84"/>
    <w:rsid w:val="275F4D6F"/>
    <w:rsid w:val="27604B3C"/>
    <w:rsid w:val="27627258"/>
    <w:rsid w:val="276551F7"/>
    <w:rsid w:val="276FFB12"/>
    <w:rsid w:val="27726187"/>
    <w:rsid w:val="27760F52"/>
    <w:rsid w:val="277863DD"/>
    <w:rsid w:val="27786B38"/>
    <w:rsid w:val="277C8C00"/>
    <w:rsid w:val="277DC5BC"/>
    <w:rsid w:val="277E7CDA"/>
    <w:rsid w:val="27850797"/>
    <w:rsid w:val="27859074"/>
    <w:rsid w:val="2785BA61"/>
    <w:rsid w:val="27911176"/>
    <w:rsid w:val="27919997"/>
    <w:rsid w:val="2792F52F"/>
    <w:rsid w:val="279802CB"/>
    <w:rsid w:val="279BDC11"/>
    <w:rsid w:val="27A21450"/>
    <w:rsid w:val="27A45549"/>
    <w:rsid w:val="27A66BE0"/>
    <w:rsid w:val="27AADF8F"/>
    <w:rsid w:val="27ACECE9"/>
    <w:rsid w:val="27AE8C6E"/>
    <w:rsid w:val="27B0BD2B"/>
    <w:rsid w:val="27BAAE65"/>
    <w:rsid w:val="27BB030F"/>
    <w:rsid w:val="27BDD8A5"/>
    <w:rsid w:val="27C03938"/>
    <w:rsid w:val="27C43616"/>
    <w:rsid w:val="27C9AB52"/>
    <w:rsid w:val="27C9C7BF"/>
    <w:rsid w:val="27D46901"/>
    <w:rsid w:val="27D6CB5D"/>
    <w:rsid w:val="27DBC9B8"/>
    <w:rsid w:val="27E7DC74"/>
    <w:rsid w:val="27E8A87B"/>
    <w:rsid w:val="27EFAEC0"/>
    <w:rsid w:val="27F1D273"/>
    <w:rsid w:val="27F22C38"/>
    <w:rsid w:val="27F51CA3"/>
    <w:rsid w:val="27F768E9"/>
    <w:rsid w:val="280484E5"/>
    <w:rsid w:val="2807F837"/>
    <w:rsid w:val="280A5D98"/>
    <w:rsid w:val="280B13DA"/>
    <w:rsid w:val="280B7132"/>
    <w:rsid w:val="280FC953"/>
    <w:rsid w:val="2814C138"/>
    <w:rsid w:val="28169FAC"/>
    <w:rsid w:val="2817995B"/>
    <w:rsid w:val="2817CBF9"/>
    <w:rsid w:val="281A7AC7"/>
    <w:rsid w:val="281D5950"/>
    <w:rsid w:val="281E9787"/>
    <w:rsid w:val="281FF17A"/>
    <w:rsid w:val="28227BA6"/>
    <w:rsid w:val="282B19D9"/>
    <w:rsid w:val="283720B1"/>
    <w:rsid w:val="283931ED"/>
    <w:rsid w:val="28456BFB"/>
    <w:rsid w:val="2849BEE8"/>
    <w:rsid w:val="284C1EA1"/>
    <w:rsid w:val="284FDB3C"/>
    <w:rsid w:val="284FDCC7"/>
    <w:rsid w:val="2851D146"/>
    <w:rsid w:val="2852E8CE"/>
    <w:rsid w:val="2856970C"/>
    <w:rsid w:val="28575CDE"/>
    <w:rsid w:val="285798D0"/>
    <w:rsid w:val="285D732A"/>
    <w:rsid w:val="285FA778"/>
    <w:rsid w:val="28603854"/>
    <w:rsid w:val="28618539"/>
    <w:rsid w:val="28672C28"/>
    <w:rsid w:val="28699955"/>
    <w:rsid w:val="286F7607"/>
    <w:rsid w:val="28718117"/>
    <w:rsid w:val="28746918"/>
    <w:rsid w:val="2874BDFB"/>
    <w:rsid w:val="2875E5CC"/>
    <w:rsid w:val="2876E515"/>
    <w:rsid w:val="287A1AA3"/>
    <w:rsid w:val="287C1DCE"/>
    <w:rsid w:val="287C1FAA"/>
    <w:rsid w:val="287C9BFB"/>
    <w:rsid w:val="28878A81"/>
    <w:rsid w:val="288968A0"/>
    <w:rsid w:val="288A5AB5"/>
    <w:rsid w:val="28975547"/>
    <w:rsid w:val="28A2213C"/>
    <w:rsid w:val="28A3E75D"/>
    <w:rsid w:val="28A6C8E7"/>
    <w:rsid w:val="28AD18B4"/>
    <w:rsid w:val="28B4EE16"/>
    <w:rsid w:val="28B5797C"/>
    <w:rsid w:val="28BC89EC"/>
    <w:rsid w:val="28C49D6F"/>
    <w:rsid w:val="28C5B244"/>
    <w:rsid w:val="28D1F398"/>
    <w:rsid w:val="28D9B2F1"/>
    <w:rsid w:val="28DB5ADC"/>
    <w:rsid w:val="28E19B5C"/>
    <w:rsid w:val="28E25D7C"/>
    <w:rsid w:val="28E8CFEA"/>
    <w:rsid w:val="28EFB5BA"/>
    <w:rsid w:val="28F02D50"/>
    <w:rsid w:val="28F8E679"/>
    <w:rsid w:val="28FAA94D"/>
    <w:rsid w:val="28FC7027"/>
    <w:rsid w:val="28FE42B9"/>
    <w:rsid w:val="2900C3A4"/>
    <w:rsid w:val="2905FD52"/>
    <w:rsid w:val="290BCB73"/>
    <w:rsid w:val="2918E34D"/>
    <w:rsid w:val="291AA963"/>
    <w:rsid w:val="291D979E"/>
    <w:rsid w:val="291F6EC1"/>
    <w:rsid w:val="29234B80"/>
    <w:rsid w:val="2928024F"/>
    <w:rsid w:val="292B0821"/>
    <w:rsid w:val="292BE16C"/>
    <w:rsid w:val="292CE1D7"/>
    <w:rsid w:val="292DD804"/>
    <w:rsid w:val="292EDE2A"/>
    <w:rsid w:val="29364529"/>
    <w:rsid w:val="2938084E"/>
    <w:rsid w:val="293D728E"/>
    <w:rsid w:val="29426B7A"/>
    <w:rsid w:val="294CDC22"/>
    <w:rsid w:val="294E1EA3"/>
    <w:rsid w:val="294E9DF9"/>
    <w:rsid w:val="29513485"/>
    <w:rsid w:val="2955F8B8"/>
    <w:rsid w:val="29567B8A"/>
    <w:rsid w:val="295A20A6"/>
    <w:rsid w:val="295B3D2C"/>
    <w:rsid w:val="295BF039"/>
    <w:rsid w:val="295D0BF3"/>
    <w:rsid w:val="2966AA8C"/>
    <w:rsid w:val="296D030B"/>
    <w:rsid w:val="297077B2"/>
    <w:rsid w:val="2984B030"/>
    <w:rsid w:val="29877310"/>
    <w:rsid w:val="2987D391"/>
    <w:rsid w:val="2993B567"/>
    <w:rsid w:val="2997CBB6"/>
    <w:rsid w:val="2998E0D3"/>
    <w:rsid w:val="29A3554F"/>
    <w:rsid w:val="29A97801"/>
    <w:rsid w:val="29AAE745"/>
    <w:rsid w:val="29B15972"/>
    <w:rsid w:val="29B2D4F2"/>
    <w:rsid w:val="29BF5B26"/>
    <w:rsid w:val="29D7E7B8"/>
    <w:rsid w:val="29DD88F6"/>
    <w:rsid w:val="29E1A1C8"/>
    <w:rsid w:val="29E64BFF"/>
    <w:rsid w:val="29EB9F7A"/>
    <w:rsid w:val="29F0636E"/>
    <w:rsid w:val="29F08B4B"/>
    <w:rsid w:val="29F32D3F"/>
    <w:rsid w:val="29FEC98E"/>
    <w:rsid w:val="2A024C68"/>
    <w:rsid w:val="2A02BB83"/>
    <w:rsid w:val="2A05E35D"/>
    <w:rsid w:val="2A112C7C"/>
    <w:rsid w:val="2A1E263D"/>
    <w:rsid w:val="2A21721B"/>
    <w:rsid w:val="2A223EC0"/>
    <w:rsid w:val="2A2538BE"/>
    <w:rsid w:val="2A2A2F70"/>
    <w:rsid w:val="2A2B9499"/>
    <w:rsid w:val="2A2BC3AF"/>
    <w:rsid w:val="2A2D45DF"/>
    <w:rsid w:val="2A2EB222"/>
    <w:rsid w:val="2A35A0A2"/>
    <w:rsid w:val="2A3801F8"/>
    <w:rsid w:val="2A3AA144"/>
    <w:rsid w:val="2A3D4DD1"/>
    <w:rsid w:val="2A3FAC8A"/>
    <w:rsid w:val="2A41B38B"/>
    <w:rsid w:val="2A44A7D4"/>
    <w:rsid w:val="2A46A8FF"/>
    <w:rsid w:val="2A49AB01"/>
    <w:rsid w:val="2A4A541E"/>
    <w:rsid w:val="2A53C587"/>
    <w:rsid w:val="2A53DBB9"/>
    <w:rsid w:val="2A5D76E3"/>
    <w:rsid w:val="2A5DEC9B"/>
    <w:rsid w:val="2A606C61"/>
    <w:rsid w:val="2A6C52F6"/>
    <w:rsid w:val="2A6F68DE"/>
    <w:rsid w:val="2A70A345"/>
    <w:rsid w:val="2A73EB33"/>
    <w:rsid w:val="2A757248"/>
    <w:rsid w:val="2A7DE1C7"/>
    <w:rsid w:val="2A7E2C4E"/>
    <w:rsid w:val="2A86DAFF"/>
    <w:rsid w:val="2A8979C2"/>
    <w:rsid w:val="2A8A1A8A"/>
    <w:rsid w:val="2A8F44B7"/>
    <w:rsid w:val="2A9284BC"/>
    <w:rsid w:val="2A9453B4"/>
    <w:rsid w:val="2A9E4420"/>
    <w:rsid w:val="2A9EA618"/>
    <w:rsid w:val="2AA2D2C7"/>
    <w:rsid w:val="2AA6D15E"/>
    <w:rsid w:val="2AAB9662"/>
    <w:rsid w:val="2AAD5DC2"/>
    <w:rsid w:val="2AB6377B"/>
    <w:rsid w:val="2AB65FDD"/>
    <w:rsid w:val="2AB8FB52"/>
    <w:rsid w:val="2ABD8398"/>
    <w:rsid w:val="2ABE6052"/>
    <w:rsid w:val="2AC166E8"/>
    <w:rsid w:val="2AC36454"/>
    <w:rsid w:val="2AC7AEB9"/>
    <w:rsid w:val="2AC86750"/>
    <w:rsid w:val="2ACE3CC3"/>
    <w:rsid w:val="2AD15257"/>
    <w:rsid w:val="2AD2158A"/>
    <w:rsid w:val="2AD93CB6"/>
    <w:rsid w:val="2AE2886B"/>
    <w:rsid w:val="2AE4E12A"/>
    <w:rsid w:val="2AEAD254"/>
    <w:rsid w:val="2AF2416D"/>
    <w:rsid w:val="2AF52EEC"/>
    <w:rsid w:val="2AF8DD4D"/>
    <w:rsid w:val="2AFBD6D8"/>
    <w:rsid w:val="2AFE6625"/>
    <w:rsid w:val="2AFF280F"/>
    <w:rsid w:val="2AFFDB91"/>
    <w:rsid w:val="2B084A28"/>
    <w:rsid w:val="2B0D21F9"/>
    <w:rsid w:val="2B0F5C8F"/>
    <w:rsid w:val="2B125016"/>
    <w:rsid w:val="2B130C63"/>
    <w:rsid w:val="2B138831"/>
    <w:rsid w:val="2B1EDF18"/>
    <w:rsid w:val="2B29FCED"/>
    <w:rsid w:val="2B2CCA23"/>
    <w:rsid w:val="2B37DBE7"/>
    <w:rsid w:val="2B388A4E"/>
    <w:rsid w:val="2B3BBEC4"/>
    <w:rsid w:val="2B40B769"/>
    <w:rsid w:val="2B451582"/>
    <w:rsid w:val="2B4B273D"/>
    <w:rsid w:val="2B4D3B02"/>
    <w:rsid w:val="2B56C5C9"/>
    <w:rsid w:val="2B56F3D3"/>
    <w:rsid w:val="2B57C627"/>
    <w:rsid w:val="2B5C71F9"/>
    <w:rsid w:val="2B5CBB1F"/>
    <w:rsid w:val="2B62172A"/>
    <w:rsid w:val="2B6A28BE"/>
    <w:rsid w:val="2B6C16AE"/>
    <w:rsid w:val="2B6CB8C8"/>
    <w:rsid w:val="2B6F4D17"/>
    <w:rsid w:val="2B6F7E23"/>
    <w:rsid w:val="2B70A41B"/>
    <w:rsid w:val="2B71EE0F"/>
    <w:rsid w:val="2B75D695"/>
    <w:rsid w:val="2B79BEE9"/>
    <w:rsid w:val="2B79D1A5"/>
    <w:rsid w:val="2B7D80EE"/>
    <w:rsid w:val="2B8A2E0F"/>
    <w:rsid w:val="2B8D9F62"/>
    <w:rsid w:val="2B90E41B"/>
    <w:rsid w:val="2B931364"/>
    <w:rsid w:val="2B986E92"/>
    <w:rsid w:val="2B99D8E9"/>
    <w:rsid w:val="2B9A745A"/>
    <w:rsid w:val="2B9AFF33"/>
    <w:rsid w:val="2B9D9500"/>
    <w:rsid w:val="2BA7D1B1"/>
    <w:rsid w:val="2BA966D0"/>
    <w:rsid w:val="2BAC09DA"/>
    <w:rsid w:val="2BAC9CDD"/>
    <w:rsid w:val="2BB04212"/>
    <w:rsid w:val="2BB24518"/>
    <w:rsid w:val="2BB4C497"/>
    <w:rsid w:val="2BBC5B93"/>
    <w:rsid w:val="2BC4C61A"/>
    <w:rsid w:val="2BC6BFFB"/>
    <w:rsid w:val="2BCA2991"/>
    <w:rsid w:val="2BD1ECB6"/>
    <w:rsid w:val="2BD602D4"/>
    <w:rsid w:val="2BDAB9C7"/>
    <w:rsid w:val="2BDD720D"/>
    <w:rsid w:val="2BE25978"/>
    <w:rsid w:val="2BE37407"/>
    <w:rsid w:val="2BE5B382"/>
    <w:rsid w:val="2BEB589A"/>
    <w:rsid w:val="2BF344CE"/>
    <w:rsid w:val="2BF683A0"/>
    <w:rsid w:val="2BF7571F"/>
    <w:rsid w:val="2BF7E7EC"/>
    <w:rsid w:val="2C02C0DA"/>
    <w:rsid w:val="2C05A5FF"/>
    <w:rsid w:val="2C0BAD57"/>
    <w:rsid w:val="2C0C2A80"/>
    <w:rsid w:val="2C10E74A"/>
    <w:rsid w:val="2C161294"/>
    <w:rsid w:val="2C1743BE"/>
    <w:rsid w:val="2C259082"/>
    <w:rsid w:val="2C2A43A5"/>
    <w:rsid w:val="2C2E26F5"/>
    <w:rsid w:val="2C2F23FD"/>
    <w:rsid w:val="2C31542C"/>
    <w:rsid w:val="2C38C86E"/>
    <w:rsid w:val="2C3C13E2"/>
    <w:rsid w:val="2C3C7E07"/>
    <w:rsid w:val="2C407B53"/>
    <w:rsid w:val="2C45A39E"/>
    <w:rsid w:val="2C48B02E"/>
    <w:rsid w:val="2C48B556"/>
    <w:rsid w:val="2C49619C"/>
    <w:rsid w:val="2C4CFC35"/>
    <w:rsid w:val="2C4F4A9C"/>
    <w:rsid w:val="2C53C880"/>
    <w:rsid w:val="2C5706FA"/>
    <w:rsid w:val="2C615FAB"/>
    <w:rsid w:val="2C69D3B1"/>
    <w:rsid w:val="2C6DE5EB"/>
    <w:rsid w:val="2C70AD58"/>
    <w:rsid w:val="2C7B3B37"/>
    <w:rsid w:val="2C7E3BE8"/>
    <w:rsid w:val="2C8698E2"/>
    <w:rsid w:val="2C873352"/>
    <w:rsid w:val="2C882179"/>
    <w:rsid w:val="2C8968E5"/>
    <w:rsid w:val="2C8C42F7"/>
    <w:rsid w:val="2C8E4B86"/>
    <w:rsid w:val="2C8ECCF2"/>
    <w:rsid w:val="2C9315B4"/>
    <w:rsid w:val="2C964DD9"/>
    <w:rsid w:val="2C9934F4"/>
    <w:rsid w:val="2C9B15B1"/>
    <w:rsid w:val="2C9D6B56"/>
    <w:rsid w:val="2C9D743F"/>
    <w:rsid w:val="2CA0DE3E"/>
    <w:rsid w:val="2CA13D09"/>
    <w:rsid w:val="2CA32933"/>
    <w:rsid w:val="2CA34606"/>
    <w:rsid w:val="2CA558DC"/>
    <w:rsid w:val="2CA64DAB"/>
    <w:rsid w:val="2CA6C15F"/>
    <w:rsid w:val="2CAA61AD"/>
    <w:rsid w:val="2CB0AE0F"/>
    <w:rsid w:val="2CB19AA3"/>
    <w:rsid w:val="2CB5B63B"/>
    <w:rsid w:val="2CC61CC9"/>
    <w:rsid w:val="2CC6E3C3"/>
    <w:rsid w:val="2CC76657"/>
    <w:rsid w:val="2CCD4B20"/>
    <w:rsid w:val="2CCE0DA9"/>
    <w:rsid w:val="2CCF0CC0"/>
    <w:rsid w:val="2CDAEAE6"/>
    <w:rsid w:val="2CDB1927"/>
    <w:rsid w:val="2CDD927F"/>
    <w:rsid w:val="2CE11431"/>
    <w:rsid w:val="2CE46B86"/>
    <w:rsid w:val="2CE4E0CC"/>
    <w:rsid w:val="2CE5541A"/>
    <w:rsid w:val="2CF0D6E1"/>
    <w:rsid w:val="2CF3957C"/>
    <w:rsid w:val="2CF41F92"/>
    <w:rsid w:val="2CF4982B"/>
    <w:rsid w:val="2CF96A01"/>
    <w:rsid w:val="2CFA8FED"/>
    <w:rsid w:val="2CFC1943"/>
    <w:rsid w:val="2D05503A"/>
    <w:rsid w:val="2D06951F"/>
    <w:rsid w:val="2D09BBA7"/>
    <w:rsid w:val="2D115038"/>
    <w:rsid w:val="2D1496F0"/>
    <w:rsid w:val="2D15B214"/>
    <w:rsid w:val="2D16A1FE"/>
    <w:rsid w:val="2D16A6DE"/>
    <w:rsid w:val="2D17104E"/>
    <w:rsid w:val="2D191CC6"/>
    <w:rsid w:val="2D1ECF63"/>
    <w:rsid w:val="2D1F9073"/>
    <w:rsid w:val="2D1FB7FE"/>
    <w:rsid w:val="2D1FFE79"/>
    <w:rsid w:val="2D22928B"/>
    <w:rsid w:val="2D22E7ED"/>
    <w:rsid w:val="2D2AB6EC"/>
    <w:rsid w:val="2D2C46C7"/>
    <w:rsid w:val="2D2E2105"/>
    <w:rsid w:val="2D30A223"/>
    <w:rsid w:val="2D399F4A"/>
    <w:rsid w:val="2D3BB13C"/>
    <w:rsid w:val="2D46654E"/>
    <w:rsid w:val="2D467C9F"/>
    <w:rsid w:val="2D482F1E"/>
    <w:rsid w:val="2D4EDDD1"/>
    <w:rsid w:val="2D659108"/>
    <w:rsid w:val="2D67BDA4"/>
    <w:rsid w:val="2D6C7BDF"/>
    <w:rsid w:val="2D6D105D"/>
    <w:rsid w:val="2D79544D"/>
    <w:rsid w:val="2D7A744D"/>
    <w:rsid w:val="2D7B4C49"/>
    <w:rsid w:val="2D7D5FBF"/>
    <w:rsid w:val="2D83770D"/>
    <w:rsid w:val="2D83E044"/>
    <w:rsid w:val="2D879212"/>
    <w:rsid w:val="2D8BBA96"/>
    <w:rsid w:val="2D8D3ABD"/>
    <w:rsid w:val="2D8EB95E"/>
    <w:rsid w:val="2D96CAAA"/>
    <w:rsid w:val="2D98FA56"/>
    <w:rsid w:val="2D9A2642"/>
    <w:rsid w:val="2D9B6833"/>
    <w:rsid w:val="2D9C822A"/>
    <w:rsid w:val="2D9F3D42"/>
    <w:rsid w:val="2DA145F6"/>
    <w:rsid w:val="2DA30693"/>
    <w:rsid w:val="2DA72C07"/>
    <w:rsid w:val="2DA76191"/>
    <w:rsid w:val="2DA7C91C"/>
    <w:rsid w:val="2DA88F5C"/>
    <w:rsid w:val="2DA9DB2D"/>
    <w:rsid w:val="2DAD6AAC"/>
    <w:rsid w:val="2DAE4673"/>
    <w:rsid w:val="2DAF0362"/>
    <w:rsid w:val="2DB26B3C"/>
    <w:rsid w:val="2DBA95BD"/>
    <w:rsid w:val="2DCA35CF"/>
    <w:rsid w:val="2DCB3D59"/>
    <w:rsid w:val="2DD1B3DC"/>
    <w:rsid w:val="2DD498CF"/>
    <w:rsid w:val="2DD69E0A"/>
    <w:rsid w:val="2DD7E443"/>
    <w:rsid w:val="2DD80F73"/>
    <w:rsid w:val="2DD8BFE2"/>
    <w:rsid w:val="2DD9443D"/>
    <w:rsid w:val="2DDE50BE"/>
    <w:rsid w:val="2DE41953"/>
    <w:rsid w:val="2DE7CA11"/>
    <w:rsid w:val="2DE9F831"/>
    <w:rsid w:val="2DEC6C9C"/>
    <w:rsid w:val="2DECE65B"/>
    <w:rsid w:val="2DEF30D7"/>
    <w:rsid w:val="2DF106BC"/>
    <w:rsid w:val="2DF1427F"/>
    <w:rsid w:val="2DFAE497"/>
    <w:rsid w:val="2DFEF5BD"/>
    <w:rsid w:val="2E009F98"/>
    <w:rsid w:val="2E015769"/>
    <w:rsid w:val="2E038496"/>
    <w:rsid w:val="2E0F82FC"/>
    <w:rsid w:val="2E11EF49"/>
    <w:rsid w:val="2E1333B4"/>
    <w:rsid w:val="2E14E195"/>
    <w:rsid w:val="2E1C81EC"/>
    <w:rsid w:val="2E1EF8B2"/>
    <w:rsid w:val="2E253946"/>
    <w:rsid w:val="2E25EB74"/>
    <w:rsid w:val="2E317784"/>
    <w:rsid w:val="2E33BD8D"/>
    <w:rsid w:val="2E355FFE"/>
    <w:rsid w:val="2E37336F"/>
    <w:rsid w:val="2E39B2AB"/>
    <w:rsid w:val="2E3D61C1"/>
    <w:rsid w:val="2E404D9E"/>
    <w:rsid w:val="2E422D23"/>
    <w:rsid w:val="2E45E64F"/>
    <w:rsid w:val="2E4F9F54"/>
    <w:rsid w:val="2E50688E"/>
    <w:rsid w:val="2E50D5B0"/>
    <w:rsid w:val="2E5571EB"/>
    <w:rsid w:val="2E572612"/>
    <w:rsid w:val="2E5C52C2"/>
    <w:rsid w:val="2E5E920F"/>
    <w:rsid w:val="2E649BFD"/>
    <w:rsid w:val="2E64BE15"/>
    <w:rsid w:val="2E6CA8DB"/>
    <w:rsid w:val="2E6D0F15"/>
    <w:rsid w:val="2E73E340"/>
    <w:rsid w:val="2E74B307"/>
    <w:rsid w:val="2E763A57"/>
    <w:rsid w:val="2E76796D"/>
    <w:rsid w:val="2E7710FA"/>
    <w:rsid w:val="2E7E5EDA"/>
    <w:rsid w:val="2E7EDBB0"/>
    <w:rsid w:val="2E864615"/>
    <w:rsid w:val="2E88D440"/>
    <w:rsid w:val="2E88FFF3"/>
    <w:rsid w:val="2E8E4A62"/>
    <w:rsid w:val="2E97DE1C"/>
    <w:rsid w:val="2E9AE3F9"/>
    <w:rsid w:val="2EA8FA91"/>
    <w:rsid w:val="2EA90844"/>
    <w:rsid w:val="2EA97DBC"/>
    <w:rsid w:val="2EAD7757"/>
    <w:rsid w:val="2EB7153B"/>
    <w:rsid w:val="2EB77C3D"/>
    <w:rsid w:val="2EC13F0E"/>
    <w:rsid w:val="2EC1804C"/>
    <w:rsid w:val="2EC3E9E8"/>
    <w:rsid w:val="2EC4353B"/>
    <w:rsid w:val="2EC5097C"/>
    <w:rsid w:val="2ECB29FE"/>
    <w:rsid w:val="2ECD7E0B"/>
    <w:rsid w:val="2ED22F3E"/>
    <w:rsid w:val="2ED29FF5"/>
    <w:rsid w:val="2ED6714C"/>
    <w:rsid w:val="2EDA582D"/>
    <w:rsid w:val="2EDC7C30"/>
    <w:rsid w:val="2EE673DD"/>
    <w:rsid w:val="2EE7BC0A"/>
    <w:rsid w:val="2EE82A61"/>
    <w:rsid w:val="2EED5099"/>
    <w:rsid w:val="2EEF9348"/>
    <w:rsid w:val="2EF0F119"/>
    <w:rsid w:val="2EF29F3F"/>
    <w:rsid w:val="2F007CB9"/>
    <w:rsid w:val="2F03A750"/>
    <w:rsid w:val="2F03D2A0"/>
    <w:rsid w:val="2F05CE7D"/>
    <w:rsid w:val="2F0B18C9"/>
    <w:rsid w:val="2F0B5EAB"/>
    <w:rsid w:val="2F14661F"/>
    <w:rsid w:val="2F1524AE"/>
    <w:rsid w:val="2F188DE4"/>
    <w:rsid w:val="2F220751"/>
    <w:rsid w:val="2F227068"/>
    <w:rsid w:val="2F2AE590"/>
    <w:rsid w:val="2F3B5226"/>
    <w:rsid w:val="2F3D46C1"/>
    <w:rsid w:val="2F40B378"/>
    <w:rsid w:val="2F47A179"/>
    <w:rsid w:val="2F4A19F6"/>
    <w:rsid w:val="2F4A5B4E"/>
    <w:rsid w:val="2F4AFBA1"/>
    <w:rsid w:val="2F4FB834"/>
    <w:rsid w:val="2F55B071"/>
    <w:rsid w:val="2F5D81A1"/>
    <w:rsid w:val="2F657CB5"/>
    <w:rsid w:val="2F682441"/>
    <w:rsid w:val="2F6A5F54"/>
    <w:rsid w:val="2F6BE21F"/>
    <w:rsid w:val="2F706930"/>
    <w:rsid w:val="2F75413D"/>
    <w:rsid w:val="2F76AD02"/>
    <w:rsid w:val="2F76CDBE"/>
    <w:rsid w:val="2F79A085"/>
    <w:rsid w:val="2F7B8732"/>
    <w:rsid w:val="2F8196CB"/>
    <w:rsid w:val="2F868BF1"/>
    <w:rsid w:val="2F885E52"/>
    <w:rsid w:val="2F88C56E"/>
    <w:rsid w:val="2F89C657"/>
    <w:rsid w:val="2F8F883A"/>
    <w:rsid w:val="2F95F26E"/>
    <w:rsid w:val="2F9A35C5"/>
    <w:rsid w:val="2F9B1FDC"/>
    <w:rsid w:val="2F9B3CC5"/>
    <w:rsid w:val="2FA3186A"/>
    <w:rsid w:val="2FB0B1F6"/>
    <w:rsid w:val="2FB9A5C2"/>
    <w:rsid w:val="2FBA768C"/>
    <w:rsid w:val="2FBBB6AA"/>
    <w:rsid w:val="2FBDC996"/>
    <w:rsid w:val="2FCA0B50"/>
    <w:rsid w:val="2FCFF43D"/>
    <w:rsid w:val="2FD21DCD"/>
    <w:rsid w:val="2FD5AE47"/>
    <w:rsid w:val="2FD82C5C"/>
    <w:rsid w:val="2FD8C2EE"/>
    <w:rsid w:val="2FD91549"/>
    <w:rsid w:val="2FDF83A2"/>
    <w:rsid w:val="2FE45E95"/>
    <w:rsid w:val="2FE6186E"/>
    <w:rsid w:val="2FEEA372"/>
    <w:rsid w:val="2FF55AD3"/>
    <w:rsid w:val="2FF82323"/>
    <w:rsid w:val="2FF859D8"/>
    <w:rsid w:val="2FF8D80D"/>
    <w:rsid w:val="2FFB5BC0"/>
    <w:rsid w:val="2FFD35F3"/>
    <w:rsid w:val="2FFD7AFC"/>
    <w:rsid w:val="2FFE8592"/>
    <w:rsid w:val="2FFF0F53"/>
    <w:rsid w:val="300233D5"/>
    <w:rsid w:val="3002B8F1"/>
    <w:rsid w:val="3005BFAA"/>
    <w:rsid w:val="300801B3"/>
    <w:rsid w:val="300F1F75"/>
    <w:rsid w:val="301F67DD"/>
    <w:rsid w:val="302090BC"/>
    <w:rsid w:val="30221676"/>
    <w:rsid w:val="3024D054"/>
    <w:rsid w:val="302526FD"/>
    <w:rsid w:val="302957F4"/>
    <w:rsid w:val="304000BC"/>
    <w:rsid w:val="3048509B"/>
    <w:rsid w:val="304947B8"/>
    <w:rsid w:val="30497904"/>
    <w:rsid w:val="304C28EA"/>
    <w:rsid w:val="304CAF5F"/>
    <w:rsid w:val="3056F162"/>
    <w:rsid w:val="30584FD6"/>
    <w:rsid w:val="305C37B6"/>
    <w:rsid w:val="306B413C"/>
    <w:rsid w:val="306E3161"/>
    <w:rsid w:val="306F0340"/>
    <w:rsid w:val="306F61BF"/>
    <w:rsid w:val="3070F231"/>
    <w:rsid w:val="307154F8"/>
    <w:rsid w:val="3074734A"/>
    <w:rsid w:val="308469BE"/>
    <w:rsid w:val="309EF378"/>
    <w:rsid w:val="30A29E6E"/>
    <w:rsid w:val="30A48B4F"/>
    <w:rsid w:val="30A60824"/>
    <w:rsid w:val="30A6517F"/>
    <w:rsid w:val="30A7E316"/>
    <w:rsid w:val="30A82263"/>
    <w:rsid w:val="30ACC438"/>
    <w:rsid w:val="30AE0E52"/>
    <w:rsid w:val="30AF9FC2"/>
    <w:rsid w:val="30B42909"/>
    <w:rsid w:val="30B49E68"/>
    <w:rsid w:val="30BA22B1"/>
    <w:rsid w:val="30BC5D11"/>
    <w:rsid w:val="30BC826D"/>
    <w:rsid w:val="30BEFC8F"/>
    <w:rsid w:val="30C702C5"/>
    <w:rsid w:val="30C9A378"/>
    <w:rsid w:val="30CA7BD8"/>
    <w:rsid w:val="30CB0A64"/>
    <w:rsid w:val="30D2E163"/>
    <w:rsid w:val="30D8F932"/>
    <w:rsid w:val="30DFB721"/>
    <w:rsid w:val="30E4A301"/>
    <w:rsid w:val="30E6546E"/>
    <w:rsid w:val="30EBE152"/>
    <w:rsid w:val="30F2E61F"/>
    <w:rsid w:val="30F3975E"/>
    <w:rsid w:val="30F3C3DE"/>
    <w:rsid w:val="30F558BC"/>
    <w:rsid w:val="30F7E3EF"/>
    <w:rsid w:val="310D05D5"/>
    <w:rsid w:val="31105DEF"/>
    <w:rsid w:val="31107A55"/>
    <w:rsid w:val="31144F55"/>
    <w:rsid w:val="3116ED01"/>
    <w:rsid w:val="311D672C"/>
    <w:rsid w:val="311FFA8F"/>
    <w:rsid w:val="312561EE"/>
    <w:rsid w:val="31277300"/>
    <w:rsid w:val="312E3CEF"/>
    <w:rsid w:val="313080DE"/>
    <w:rsid w:val="3131D84B"/>
    <w:rsid w:val="31392667"/>
    <w:rsid w:val="3143F26D"/>
    <w:rsid w:val="31441832"/>
    <w:rsid w:val="31441E7B"/>
    <w:rsid w:val="3152EF9C"/>
    <w:rsid w:val="31534160"/>
    <w:rsid w:val="315422AE"/>
    <w:rsid w:val="3156ECA3"/>
    <w:rsid w:val="3165C6BD"/>
    <w:rsid w:val="316C3F3B"/>
    <w:rsid w:val="316F5BE3"/>
    <w:rsid w:val="317FA234"/>
    <w:rsid w:val="3188F844"/>
    <w:rsid w:val="318B077A"/>
    <w:rsid w:val="318F011F"/>
    <w:rsid w:val="3191773B"/>
    <w:rsid w:val="31922C08"/>
    <w:rsid w:val="31983FBE"/>
    <w:rsid w:val="31995C75"/>
    <w:rsid w:val="31A1900B"/>
    <w:rsid w:val="31A26355"/>
    <w:rsid w:val="31A4F2A3"/>
    <w:rsid w:val="31A64FB5"/>
    <w:rsid w:val="31A96AEB"/>
    <w:rsid w:val="31A9D8A9"/>
    <w:rsid w:val="31AE18A3"/>
    <w:rsid w:val="31B0A216"/>
    <w:rsid w:val="31B93EE1"/>
    <w:rsid w:val="31B97288"/>
    <w:rsid w:val="31B9A26E"/>
    <w:rsid w:val="31BC17AB"/>
    <w:rsid w:val="31BD2749"/>
    <w:rsid w:val="31BD5355"/>
    <w:rsid w:val="31BD9CA8"/>
    <w:rsid w:val="31BDE6D7"/>
    <w:rsid w:val="31BE0D47"/>
    <w:rsid w:val="31BF8C5A"/>
    <w:rsid w:val="31C9B0B0"/>
    <w:rsid w:val="31DCCBDE"/>
    <w:rsid w:val="31DE9B13"/>
    <w:rsid w:val="31E08400"/>
    <w:rsid w:val="31E44C3E"/>
    <w:rsid w:val="31E498D6"/>
    <w:rsid w:val="31EB03A9"/>
    <w:rsid w:val="31EFFCBD"/>
    <w:rsid w:val="31F3211A"/>
    <w:rsid w:val="31F39F81"/>
    <w:rsid w:val="31F51E33"/>
    <w:rsid w:val="31F77B81"/>
    <w:rsid w:val="31FD6BCD"/>
    <w:rsid w:val="31FF0516"/>
    <w:rsid w:val="3204B177"/>
    <w:rsid w:val="32052E43"/>
    <w:rsid w:val="3205FB79"/>
    <w:rsid w:val="3209217A"/>
    <w:rsid w:val="320A944E"/>
    <w:rsid w:val="32160B23"/>
    <w:rsid w:val="32164AFF"/>
    <w:rsid w:val="321B0018"/>
    <w:rsid w:val="321D178A"/>
    <w:rsid w:val="321D33A7"/>
    <w:rsid w:val="321FD219"/>
    <w:rsid w:val="3224F15B"/>
    <w:rsid w:val="32283E4B"/>
    <w:rsid w:val="3228A899"/>
    <w:rsid w:val="3228A9DC"/>
    <w:rsid w:val="322EB7A7"/>
    <w:rsid w:val="3232CCDA"/>
    <w:rsid w:val="323506BA"/>
    <w:rsid w:val="323A661B"/>
    <w:rsid w:val="323B0540"/>
    <w:rsid w:val="323EAF3F"/>
    <w:rsid w:val="323EDAB7"/>
    <w:rsid w:val="32458E8F"/>
    <w:rsid w:val="324B4487"/>
    <w:rsid w:val="3250AE38"/>
    <w:rsid w:val="32516E59"/>
    <w:rsid w:val="32524F6D"/>
    <w:rsid w:val="3258E45E"/>
    <w:rsid w:val="32594536"/>
    <w:rsid w:val="3259A813"/>
    <w:rsid w:val="325AF0FF"/>
    <w:rsid w:val="32636B19"/>
    <w:rsid w:val="32645442"/>
    <w:rsid w:val="3265B9C6"/>
    <w:rsid w:val="326DB81C"/>
    <w:rsid w:val="326E03E5"/>
    <w:rsid w:val="32709BA9"/>
    <w:rsid w:val="327B3A3F"/>
    <w:rsid w:val="327ED811"/>
    <w:rsid w:val="327FAB81"/>
    <w:rsid w:val="32832C2F"/>
    <w:rsid w:val="3283AF93"/>
    <w:rsid w:val="32861142"/>
    <w:rsid w:val="32868542"/>
    <w:rsid w:val="328BFBAC"/>
    <w:rsid w:val="328D98CF"/>
    <w:rsid w:val="328DED2B"/>
    <w:rsid w:val="328E9720"/>
    <w:rsid w:val="3290CC03"/>
    <w:rsid w:val="3291BB93"/>
    <w:rsid w:val="3293E331"/>
    <w:rsid w:val="329B9AC5"/>
    <w:rsid w:val="329F4318"/>
    <w:rsid w:val="32A1650B"/>
    <w:rsid w:val="32A16FE2"/>
    <w:rsid w:val="32A3B080"/>
    <w:rsid w:val="32A3D27D"/>
    <w:rsid w:val="32A795F7"/>
    <w:rsid w:val="32AB2E3E"/>
    <w:rsid w:val="32B346AD"/>
    <w:rsid w:val="32B5E131"/>
    <w:rsid w:val="32B6940A"/>
    <w:rsid w:val="32B894F5"/>
    <w:rsid w:val="32B910D7"/>
    <w:rsid w:val="32BE3621"/>
    <w:rsid w:val="32C1D394"/>
    <w:rsid w:val="32C5B345"/>
    <w:rsid w:val="32CC8D5D"/>
    <w:rsid w:val="32CE09CE"/>
    <w:rsid w:val="32D0325F"/>
    <w:rsid w:val="32D2C09E"/>
    <w:rsid w:val="32D4E044"/>
    <w:rsid w:val="32D8B3BC"/>
    <w:rsid w:val="32DCAFD8"/>
    <w:rsid w:val="32DDDF1F"/>
    <w:rsid w:val="32DFADBD"/>
    <w:rsid w:val="32E7026C"/>
    <w:rsid w:val="32E7FF17"/>
    <w:rsid w:val="32E85E32"/>
    <w:rsid w:val="32E9DA52"/>
    <w:rsid w:val="32EC3371"/>
    <w:rsid w:val="32ECB47D"/>
    <w:rsid w:val="32F00382"/>
    <w:rsid w:val="3301D8BF"/>
    <w:rsid w:val="3305E91B"/>
    <w:rsid w:val="3306E8BD"/>
    <w:rsid w:val="33089B2A"/>
    <w:rsid w:val="330D6956"/>
    <w:rsid w:val="330D6CFE"/>
    <w:rsid w:val="330F6334"/>
    <w:rsid w:val="33100C22"/>
    <w:rsid w:val="33108F25"/>
    <w:rsid w:val="331B1C40"/>
    <w:rsid w:val="331EF8FA"/>
    <w:rsid w:val="3320CAE1"/>
    <w:rsid w:val="3322DAC3"/>
    <w:rsid w:val="3323BE46"/>
    <w:rsid w:val="3324E18A"/>
    <w:rsid w:val="332B24BF"/>
    <w:rsid w:val="332CE230"/>
    <w:rsid w:val="332FCC0E"/>
    <w:rsid w:val="333D606C"/>
    <w:rsid w:val="333DF7AF"/>
    <w:rsid w:val="33426508"/>
    <w:rsid w:val="3342A3D1"/>
    <w:rsid w:val="3343E082"/>
    <w:rsid w:val="3343F0E4"/>
    <w:rsid w:val="33470A68"/>
    <w:rsid w:val="33487396"/>
    <w:rsid w:val="334E2DAF"/>
    <w:rsid w:val="3350F849"/>
    <w:rsid w:val="3351FB87"/>
    <w:rsid w:val="335378B8"/>
    <w:rsid w:val="3353AB74"/>
    <w:rsid w:val="3356CD83"/>
    <w:rsid w:val="335B9926"/>
    <w:rsid w:val="33621141"/>
    <w:rsid w:val="336348D0"/>
    <w:rsid w:val="33667777"/>
    <w:rsid w:val="337C4878"/>
    <w:rsid w:val="337CEEDF"/>
    <w:rsid w:val="3380D94D"/>
    <w:rsid w:val="338168E9"/>
    <w:rsid w:val="33862E0C"/>
    <w:rsid w:val="338C88BE"/>
    <w:rsid w:val="33908B79"/>
    <w:rsid w:val="33924A2B"/>
    <w:rsid w:val="33976B5E"/>
    <w:rsid w:val="3399705B"/>
    <w:rsid w:val="339B4DD3"/>
    <w:rsid w:val="339B503C"/>
    <w:rsid w:val="339BD36E"/>
    <w:rsid w:val="33A177DF"/>
    <w:rsid w:val="33A3EE86"/>
    <w:rsid w:val="33A6FC8A"/>
    <w:rsid w:val="33ABC42A"/>
    <w:rsid w:val="33AC235A"/>
    <w:rsid w:val="33AD708D"/>
    <w:rsid w:val="33B50F71"/>
    <w:rsid w:val="33B99844"/>
    <w:rsid w:val="33B9E5E2"/>
    <w:rsid w:val="33BD9716"/>
    <w:rsid w:val="33BD9F80"/>
    <w:rsid w:val="33BF863A"/>
    <w:rsid w:val="33C6323E"/>
    <w:rsid w:val="33CA29F2"/>
    <w:rsid w:val="33CDAA87"/>
    <w:rsid w:val="33CDB622"/>
    <w:rsid w:val="33CF3DB4"/>
    <w:rsid w:val="33D064FD"/>
    <w:rsid w:val="33D80698"/>
    <w:rsid w:val="33DAB138"/>
    <w:rsid w:val="33DD51A2"/>
    <w:rsid w:val="33E10557"/>
    <w:rsid w:val="33E19D03"/>
    <w:rsid w:val="33E86531"/>
    <w:rsid w:val="33E8776B"/>
    <w:rsid w:val="33EA3D3B"/>
    <w:rsid w:val="33F2DB2A"/>
    <w:rsid w:val="33F4B4BF"/>
    <w:rsid w:val="33FCFC68"/>
    <w:rsid w:val="33FE9D65"/>
    <w:rsid w:val="3402AB26"/>
    <w:rsid w:val="3409369B"/>
    <w:rsid w:val="3409887D"/>
    <w:rsid w:val="340C6C0A"/>
    <w:rsid w:val="3416A315"/>
    <w:rsid w:val="341747B1"/>
    <w:rsid w:val="342220F9"/>
    <w:rsid w:val="3424B09F"/>
    <w:rsid w:val="34251520"/>
    <w:rsid w:val="34281C1E"/>
    <w:rsid w:val="342D82AE"/>
    <w:rsid w:val="342F57D8"/>
    <w:rsid w:val="34335D52"/>
    <w:rsid w:val="3433A30B"/>
    <w:rsid w:val="34385904"/>
    <w:rsid w:val="343A13FC"/>
    <w:rsid w:val="343DF7F5"/>
    <w:rsid w:val="34431BE3"/>
    <w:rsid w:val="3444826D"/>
    <w:rsid w:val="3445CADF"/>
    <w:rsid w:val="34462344"/>
    <w:rsid w:val="34499385"/>
    <w:rsid w:val="344D1F2C"/>
    <w:rsid w:val="34578EE4"/>
    <w:rsid w:val="3457D3DD"/>
    <w:rsid w:val="345976EA"/>
    <w:rsid w:val="345E49B8"/>
    <w:rsid w:val="34618F70"/>
    <w:rsid w:val="34627D31"/>
    <w:rsid w:val="34633F6E"/>
    <w:rsid w:val="3464D05A"/>
    <w:rsid w:val="3468E496"/>
    <w:rsid w:val="3471365F"/>
    <w:rsid w:val="347210DF"/>
    <w:rsid w:val="347B02E5"/>
    <w:rsid w:val="347CD888"/>
    <w:rsid w:val="347FF391"/>
    <w:rsid w:val="34814921"/>
    <w:rsid w:val="34817621"/>
    <w:rsid w:val="3482CE0B"/>
    <w:rsid w:val="348884DE"/>
    <w:rsid w:val="348A9230"/>
    <w:rsid w:val="348C727F"/>
    <w:rsid w:val="348FC4B2"/>
    <w:rsid w:val="34954C0C"/>
    <w:rsid w:val="3495E033"/>
    <w:rsid w:val="349743EB"/>
    <w:rsid w:val="34A10858"/>
    <w:rsid w:val="34B1E5CF"/>
    <w:rsid w:val="34B597EC"/>
    <w:rsid w:val="34B955B0"/>
    <w:rsid w:val="34BA7EA2"/>
    <w:rsid w:val="34BCE3F9"/>
    <w:rsid w:val="34C024E5"/>
    <w:rsid w:val="34C24133"/>
    <w:rsid w:val="34C82C45"/>
    <w:rsid w:val="34C8D465"/>
    <w:rsid w:val="34C9D71D"/>
    <w:rsid w:val="34CC8263"/>
    <w:rsid w:val="34D85AD9"/>
    <w:rsid w:val="34D930CD"/>
    <w:rsid w:val="34DEFBDA"/>
    <w:rsid w:val="34DF4051"/>
    <w:rsid w:val="34EC3926"/>
    <w:rsid w:val="34F44512"/>
    <w:rsid w:val="34F691D8"/>
    <w:rsid w:val="34F871FB"/>
    <w:rsid w:val="35026887"/>
    <w:rsid w:val="35056394"/>
    <w:rsid w:val="350E0C7C"/>
    <w:rsid w:val="351D17B6"/>
    <w:rsid w:val="351DA9C1"/>
    <w:rsid w:val="35227280"/>
    <w:rsid w:val="352694FA"/>
    <w:rsid w:val="3526AFAE"/>
    <w:rsid w:val="352CBCF6"/>
    <w:rsid w:val="352D651C"/>
    <w:rsid w:val="35307BAF"/>
    <w:rsid w:val="3534541C"/>
    <w:rsid w:val="35363FA7"/>
    <w:rsid w:val="353AF6C7"/>
    <w:rsid w:val="3546DD03"/>
    <w:rsid w:val="35540B36"/>
    <w:rsid w:val="3554E1E2"/>
    <w:rsid w:val="3557A913"/>
    <w:rsid w:val="35580FD7"/>
    <w:rsid w:val="35585BE8"/>
    <w:rsid w:val="355EEFB7"/>
    <w:rsid w:val="355F30D0"/>
    <w:rsid w:val="3563DC8D"/>
    <w:rsid w:val="35698683"/>
    <w:rsid w:val="356DD7E6"/>
    <w:rsid w:val="3571C404"/>
    <w:rsid w:val="357650C8"/>
    <w:rsid w:val="3576A5D7"/>
    <w:rsid w:val="357CD5B8"/>
    <w:rsid w:val="3583A96D"/>
    <w:rsid w:val="358A675C"/>
    <w:rsid w:val="358B8446"/>
    <w:rsid w:val="358C24F2"/>
    <w:rsid w:val="358DDB5D"/>
    <w:rsid w:val="35935FE8"/>
    <w:rsid w:val="35978B07"/>
    <w:rsid w:val="35A54E88"/>
    <w:rsid w:val="35A71325"/>
    <w:rsid w:val="35AE8254"/>
    <w:rsid w:val="35B48F07"/>
    <w:rsid w:val="35B5E364"/>
    <w:rsid w:val="35B75E5B"/>
    <w:rsid w:val="35B98C8B"/>
    <w:rsid w:val="35C2C450"/>
    <w:rsid w:val="35C49005"/>
    <w:rsid w:val="35CBDBC7"/>
    <w:rsid w:val="35DBCF77"/>
    <w:rsid w:val="35DCC5C1"/>
    <w:rsid w:val="35DD390C"/>
    <w:rsid w:val="35E27970"/>
    <w:rsid w:val="35E5A077"/>
    <w:rsid w:val="35EB5235"/>
    <w:rsid w:val="35EEB0F1"/>
    <w:rsid w:val="35EEF4A7"/>
    <w:rsid w:val="35F901DD"/>
    <w:rsid w:val="35FFE69C"/>
    <w:rsid w:val="3603F201"/>
    <w:rsid w:val="36041E08"/>
    <w:rsid w:val="36066B75"/>
    <w:rsid w:val="36072C41"/>
    <w:rsid w:val="360A2310"/>
    <w:rsid w:val="360ACE6C"/>
    <w:rsid w:val="3610CFEE"/>
    <w:rsid w:val="36147F8B"/>
    <w:rsid w:val="3614F275"/>
    <w:rsid w:val="3616D346"/>
    <w:rsid w:val="361846DE"/>
    <w:rsid w:val="36191D73"/>
    <w:rsid w:val="361A1040"/>
    <w:rsid w:val="36209C56"/>
    <w:rsid w:val="36246130"/>
    <w:rsid w:val="362470CE"/>
    <w:rsid w:val="362567F3"/>
    <w:rsid w:val="363681F1"/>
    <w:rsid w:val="36376D54"/>
    <w:rsid w:val="36398148"/>
    <w:rsid w:val="363A8129"/>
    <w:rsid w:val="363CD8B9"/>
    <w:rsid w:val="363D5E34"/>
    <w:rsid w:val="363E897F"/>
    <w:rsid w:val="3651ADE2"/>
    <w:rsid w:val="365EA384"/>
    <w:rsid w:val="366AA5B0"/>
    <w:rsid w:val="366BDDE3"/>
    <w:rsid w:val="366E38B1"/>
    <w:rsid w:val="366E875A"/>
    <w:rsid w:val="3670910B"/>
    <w:rsid w:val="3670D74D"/>
    <w:rsid w:val="36734F6D"/>
    <w:rsid w:val="3675BCAC"/>
    <w:rsid w:val="3677ADD7"/>
    <w:rsid w:val="367AC623"/>
    <w:rsid w:val="3681AAB9"/>
    <w:rsid w:val="36853E1D"/>
    <w:rsid w:val="36879099"/>
    <w:rsid w:val="368B7CFC"/>
    <w:rsid w:val="368C6F77"/>
    <w:rsid w:val="368D55BA"/>
    <w:rsid w:val="368DE36D"/>
    <w:rsid w:val="368F5155"/>
    <w:rsid w:val="3693E1F2"/>
    <w:rsid w:val="369A4F10"/>
    <w:rsid w:val="36A18099"/>
    <w:rsid w:val="36A98D6A"/>
    <w:rsid w:val="36AD93A2"/>
    <w:rsid w:val="36B45761"/>
    <w:rsid w:val="36B5EFFB"/>
    <w:rsid w:val="36B83434"/>
    <w:rsid w:val="36BBAEF1"/>
    <w:rsid w:val="36BBCCF7"/>
    <w:rsid w:val="36BD4166"/>
    <w:rsid w:val="36BEE635"/>
    <w:rsid w:val="36BF0C0F"/>
    <w:rsid w:val="36C19E49"/>
    <w:rsid w:val="36CAFAE6"/>
    <w:rsid w:val="36CC2AB6"/>
    <w:rsid w:val="36CCF1FB"/>
    <w:rsid w:val="36CD63CB"/>
    <w:rsid w:val="36CD974F"/>
    <w:rsid w:val="36CE41A5"/>
    <w:rsid w:val="36D6F781"/>
    <w:rsid w:val="36E0D46A"/>
    <w:rsid w:val="36E99828"/>
    <w:rsid w:val="36E999C7"/>
    <w:rsid w:val="36EF78A9"/>
    <w:rsid w:val="36F2412C"/>
    <w:rsid w:val="36F46377"/>
    <w:rsid w:val="36F57A01"/>
    <w:rsid w:val="36F5E9E8"/>
    <w:rsid w:val="36F6AA07"/>
    <w:rsid w:val="36F80235"/>
    <w:rsid w:val="36FDABE2"/>
    <w:rsid w:val="3706CD4F"/>
    <w:rsid w:val="37071E47"/>
    <w:rsid w:val="370F4F13"/>
    <w:rsid w:val="371198CA"/>
    <w:rsid w:val="3713DD69"/>
    <w:rsid w:val="3714D8D7"/>
    <w:rsid w:val="3717B048"/>
    <w:rsid w:val="371EA418"/>
    <w:rsid w:val="371EE832"/>
    <w:rsid w:val="3722ECA5"/>
    <w:rsid w:val="37256968"/>
    <w:rsid w:val="3728D986"/>
    <w:rsid w:val="372DEEFD"/>
    <w:rsid w:val="373077A7"/>
    <w:rsid w:val="3735E99D"/>
    <w:rsid w:val="373A6EA8"/>
    <w:rsid w:val="373B129A"/>
    <w:rsid w:val="37409640"/>
    <w:rsid w:val="374D6315"/>
    <w:rsid w:val="374F7170"/>
    <w:rsid w:val="375476E0"/>
    <w:rsid w:val="375A23B9"/>
    <w:rsid w:val="375C472E"/>
    <w:rsid w:val="376150FF"/>
    <w:rsid w:val="37618BF3"/>
    <w:rsid w:val="376922B6"/>
    <w:rsid w:val="376B0072"/>
    <w:rsid w:val="376E10A2"/>
    <w:rsid w:val="376EA1D7"/>
    <w:rsid w:val="37751A0F"/>
    <w:rsid w:val="377C3410"/>
    <w:rsid w:val="377CE216"/>
    <w:rsid w:val="377EAA53"/>
    <w:rsid w:val="3783936C"/>
    <w:rsid w:val="378BB781"/>
    <w:rsid w:val="378CA8B0"/>
    <w:rsid w:val="378F9275"/>
    <w:rsid w:val="3797BAE7"/>
    <w:rsid w:val="37A12710"/>
    <w:rsid w:val="37A1C12E"/>
    <w:rsid w:val="37A5A683"/>
    <w:rsid w:val="37ACF770"/>
    <w:rsid w:val="37B2168A"/>
    <w:rsid w:val="37C6C1AF"/>
    <w:rsid w:val="37C72D2D"/>
    <w:rsid w:val="37C8A827"/>
    <w:rsid w:val="37C8B4E1"/>
    <w:rsid w:val="37CA3B16"/>
    <w:rsid w:val="37CC3171"/>
    <w:rsid w:val="37CD63EF"/>
    <w:rsid w:val="37CDEB9C"/>
    <w:rsid w:val="37D026CA"/>
    <w:rsid w:val="37D22B76"/>
    <w:rsid w:val="37D3C7A9"/>
    <w:rsid w:val="37D50837"/>
    <w:rsid w:val="37D64225"/>
    <w:rsid w:val="37D78022"/>
    <w:rsid w:val="37D7BA65"/>
    <w:rsid w:val="37D871B4"/>
    <w:rsid w:val="37E0F3CC"/>
    <w:rsid w:val="37E598CA"/>
    <w:rsid w:val="37E767EC"/>
    <w:rsid w:val="37EB0F17"/>
    <w:rsid w:val="37EC1E5C"/>
    <w:rsid w:val="37ECD987"/>
    <w:rsid w:val="37ED2615"/>
    <w:rsid w:val="37EDFAB8"/>
    <w:rsid w:val="37F51748"/>
    <w:rsid w:val="37F5B2E2"/>
    <w:rsid w:val="37F9B8C0"/>
    <w:rsid w:val="37FAB0AD"/>
    <w:rsid w:val="37FBD0E7"/>
    <w:rsid w:val="37FEDF6C"/>
    <w:rsid w:val="38091E22"/>
    <w:rsid w:val="3809B2D7"/>
    <w:rsid w:val="3809E12F"/>
    <w:rsid w:val="380E7436"/>
    <w:rsid w:val="3813FE5B"/>
    <w:rsid w:val="381CF2C5"/>
    <w:rsid w:val="381F5D64"/>
    <w:rsid w:val="3824686B"/>
    <w:rsid w:val="3825F061"/>
    <w:rsid w:val="38278B7C"/>
    <w:rsid w:val="3828674B"/>
    <w:rsid w:val="38286EE8"/>
    <w:rsid w:val="382E60EE"/>
    <w:rsid w:val="38335274"/>
    <w:rsid w:val="3833E882"/>
    <w:rsid w:val="3838DA15"/>
    <w:rsid w:val="383B3140"/>
    <w:rsid w:val="3845D59C"/>
    <w:rsid w:val="384DFE83"/>
    <w:rsid w:val="38500A3A"/>
    <w:rsid w:val="385B1F0B"/>
    <w:rsid w:val="386111F0"/>
    <w:rsid w:val="38632D5E"/>
    <w:rsid w:val="386412A1"/>
    <w:rsid w:val="386BCEAC"/>
    <w:rsid w:val="387575F3"/>
    <w:rsid w:val="3879E0ED"/>
    <w:rsid w:val="387F6AA7"/>
    <w:rsid w:val="3880340C"/>
    <w:rsid w:val="3883ADEE"/>
    <w:rsid w:val="389122A2"/>
    <w:rsid w:val="38941696"/>
    <w:rsid w:val="38949EB7"/>
    <w:rsid w:val="3895B9C8"/>
    <w:rsid w:val="38960198"/>
    <w:rsid w:val="389647D1"/>
    <w:rsid w:val="3897F16D"/>
    <w:rsid w:val="389A06BD"/>
    <w:rsid w:val="389B3095"/>
    <w:rsid w:val="38A12745"/>
    <w:rsid w:val="38AA4A99"/>
    <w:rsid w:val="38B05A7A"/>
    <w:rsid w:val="38B64586"/>
    <w:rsid w:val="38B7B230"/>
    <w:rsid w:val="38BA5F2A"/>
    <w:rsid w:val="38BC4FA0"/>
    <w:rsid w:val="38BC791F"/>
    <w:rsid w:val="38BF891B"/>
    <w:rsid w:val="38CAEAE6"/>
    <w:rsid w:val="38CCBC63"/>
    <w:rsid w:val="38CD7DFE"/>
    <w:rsid w:val="38CE8935"/>
    <w:rsid w:val="38D11984"/>
    <w:rsid w:val="38D1B9FE"/>
    <w:rsid w:val="38D843C1"/>
    <w:rsid w:val="38D9AB59"/>
    <w:rsid w:val="38D9B313"/>
    <w:rsid w:val="38E26CE3"/>
    <w:rsid w:val="38E3DB00"/>
    <w:rsid w:val="38E68993"/>
    <w:rsid w:val="38E976CB"/>
    <w:rsid w:val="38EA7452"/>
    <w:rsid w:val="38EABCA8"/>
    <w:rsid w:val="38EAEDEB"/>
    <w:rsid w:val="38EB2140"/>
    <w:rsid w:val="38ED6B93"/>
    <w:rsid w:val="38EED8ED"/>
    <w:rsid w:val="38F047B2"/>
    <w:rsid w:val="38F5965D"/>
    <w:rsid w:val="38F680C5"/>
    <w:rsid w:val="38F6865E"/>
    <w:rsid w:val="38F755AB"/>
    <w:rsid w:val="38F8F6FA"/>
    <w:rsid w:val="39044564"/>
    <w:rsid w:val="39089E70"/>
    <w:rsid w:val="3908EEF2"/>
    <w:rsid w:val="390A9B79"/>
    <w:rsid w:val="390BDE85"/>
    <w:rsid w:val="390E1001"/>
    <w:rsid w:val="390E8ABE"/>
    <w:rsid w:val="391C3DBD"/>
    <w:rsid w:val="392545E5"/>
    <w:rsid w:val="39255B0F"/>
    <w:rsid w:val="39285166"/>
    <w:rsid w:val="392C8784"/>
    <w:rsid w:val="392E009F"/>
    <w:rsid w:val="393073D3"/>
    <w:rsid w:val="3932CDFE"/>
    <w:rsid w:val="39332A89"/>
    <w:rsid w:val="39345146"/>
    <w:rsid w:val="393488F5"/>
    <w:rsid w:val="3939093F"/>
    <w:rsid w:val="393B8571"/>
    <w:rsid w:val="393EDCCD"/>
    <w:rsid w:val="39498BEB"/>
    <w:rsid w:val="394D2F61"/>
    <w:rsid w:val="394F41E5"/>
    <w:rsid w:val="394F5BB3"/>
    <w:rsid w:val="3954CD74"/>
    <w:rsid w:val="3956199E"/>
    <w:rsid w:val="395C0999"/>
    <w:rsid w:val="39616086"/>
    <w:rsid w:val="3962DF59"/>
    <w:rsid w:val="39652778"/>
    <w:rsid w:val="396798AF"/>
    <w:rsid w:val="396AB387"/>
    <w:rsid w:val="396D23CC"/>
    <w:rsid w:val="396E0D81"/>
    <w:rsid w:val="39748271"/>
    <w:rsid w:val="397AA99E"/>
    <w:rsid w:val="397ABB1F"/>
    <w:rsid w:val="397C557B"/>
    <w:rsid w:val="3983EA29"/>
    <w:rsid w:val="39895243"/>
    <w:rsid w:val="3989C8CE"/>
    <w:rsid w:val="398B1910"/>
    <w:rsid w:val="398B45FD"/>
    <w:rsid w:val="398BDC80"/>
    <w:rsid w:val="398D426C"/>
    <w:rsid w:val="398E4BF2"/>
    <w:rsid w:val="399EA875"/>
    <w:rsid w:val="399FF386"/>
    <w:rsid w:val="39A2D306"/>
    <w:rsid w:val="39A4CAAE"/>
    <w:rsid w:val="39A9900B"/>
    <w:rsid w:val="39AA85A4"/>
    <w:rsid w:val="39AC540C"/>
    <w:rsid w:val="39ADD95E"/>
    <w:rsid w:val="39B48BF7"/>
    <w:rsid w:val="39C582C3"/>
    <w:rsid w:val="39C77D3C"/>
    <w:rsid w:val="39C9455B"/>
    <w:rsid w:val="39C9DF34"/>
    <w:rsid w:val="39D28212"/>
    <w:rsid w:val="39D50944"/>
    <w:rsid w:val="39D5EE34"/>
    <w:rsid w:val="39E15ED9"/>
    <w:rsid w:val="39E67D43"/>
    <w:rsid w:val="39E6F6B8"/>
    <w:rsid w:val="39E84899"/>
    <w:rsid w:val="39E9C164"/>
    <w:rsid w:val="39EA3D1F"/>
    <w:rsid w:val="39F02E79"/>
    <w:rsid w:val="39F46875"/>
    <w:rsid w:val="39F8E06C"/>
    <w:rsid w:val="39FD39DE"/>
    <w:rsid w:val="3A0EB873"/>
    <w:rsid w:val="3A0FE51F"/>
    <w:rsid w:val="3A113D94"/>
    <w:rsid w:val="3A127E1D"/>
    <w:rsid w:val="3A18B9E1"/>
    <w:rsid w:val="3A19C44B"/>
    <w:rsid w:val="3A1F354A"/>
    <w:rsid w:val="3A20743C"/>
    <w:rsid w:val="3A241363"/>
    <w:rsid w:val="3A24746F"/>
    <w:rsid w:val="3A24B662"/>
    <w:rsid w:val="3A2567AC"/>
    <w:rsid w:val="3A2E4AC9"/>
    <w:rsid w:val="3A353E8E"/>
    <w:rsid w:val="3A364BBE"/>
    <w:rsid w:val="3A38F7B8"/>
    <w:rsid w:val="3A3A2C46"/>
    <w:rsid w:val="3A3B4E00"/>
    <w:rsid w:val="3A3D6394"/>
    <w:rsid w:val="3A3F74B7"/>
    <w:rsid w:val="3A3FD83C"/>
    <w:rsid w:val="3A476C79"/>
    <w:rsid w:val="3A47DC9A"/>
    <w:rsid w:val="3A489586"/>
    <w:rsid w:val="3A4A10F2"/>
    <w:rsid w:val="3A521443"/>
    <w:rsid w:val="3A572AA9"/>
    <w:rsid w:val="3A5D7B45"/>
    <w:rsid w:val="3A7318EB"/>
    <w:rsid w:val="3A758836"/>
    <w:rsid w:val="3A7BF80E"/>
    <w:rsid w:val="3A8565F8"/>
    <w:rsid w:val="3A869D5A"/>
    <w:rsid w:val="3A937C08"/>
    <w:rsid w:val="3A946DD2"/>
    <w:rsid w:val="3A9933B8"/>
    <w:rsid w:val="3A9994C5"/>
    <w:rsid w:val="3A9BFEBE"/>
    <w:rsid w:val="3AA76A16"/>
    <w:rsid w:val="3AAD91C5"/>
    <w:rsid w:val="3AB5B3FD"/>
    <w:rsid w:val="3AB94EB6"/>
    <w:rsid w:val="3ABE5892"/>
    <w:rsid w:val="3AC19B81"/>
    <w:rsid w:val="3AC1B6D8"/>
    <w:rsid w:val="3AC6D068"/>
    <w:rsid w:val="3ACA1D46"/>
    <w:rsid w:val="3ACA3709"/>
    <w:rsid w:val="3ACB90CF"/>
    <w:rsid w:val="3ACBB039"/>
    <w:rsid w:val="3ACBBB44"/>
    <w:rsid w:val="3AD0F5DD"/>
    <w:rsid w:val="3AD1183F"/>
    <w:rsid w:val="3AD14D38"/>
    <w:rsid w:val="3AD395B0"/>
    <w:rsid w:val="3AD8721A"/>
    <w:rsid w:val="3AE2DD1E"/>
    <w:rsid w:val="3AE2F4F5"/>
    <w:rsid w:val="3AE474D7"/>
    <w:rsid w:val="3AE49EDB"/>
    <w:rsid w:val="3AEA75D2"/>
    <w:rsid w:val="3AEE1A5A"/>
    <w:rsid w:val="3AEF343F"/>
    <w:rsid w:val="3AF8AD40"/>
    <w:rsid w:val="3AFFE3AC"/>
    <w:rsid w:val="3B08F212"/>
    <w:rsid w:val="3B113643"/>
    <w:rsid w:val="3B12C038"/>
    <w:rsid w:val="3B18B14D"/>
    <w:rsid w:val="3B1F904F"/>
    <w:rsid w:val="3B203B0E"/>
    <w:rsid w:val="3B24A000"/>
    <w:rsid w:val="3B25DAD1"/>
    <w:rsid w:val="3B268BAF"/>
    <w:rsid w:val="3B27A283"/>
    <w:rsid w:val="3B27E07A"/>
    <w:rsid w:val="3B376708"/>
    <w:rsid w:val="3B389A45"/>
    <w:rsid w:val="3B3C98D1"/>
    <w:rsid w:val="3B4A81DF"/>
    <w:rsid w:val="3B4BE9D0"/>
    <w:rsid w:val="3B4E22A9"/>
    <w:rsid w:val="3B5521EE"/>
    <w:rsid w:val="3B685C4B"/>
    <w:rsid w:val="3B6B2ED4"/>
    <w:rsid w:val="3B6F3A90"/>
    <w:rsid w:val="3B6F7435"/>
    <w:rsid w:val="3B7769F3"/>
    <w:rsid w:val="3B77D2D9"/>
    <w:rsid w:val="3B780AC2"/>
    <w:rsid w:val="3B7F14DC"/>
    <w:rsid w:val="3B821253"/>
    <w:rsid w:val="3B96C618"/>
    <w:rsid w:val="3B98ED33"/>
    <w:rsid w:val="3B9C3473"/>
    <w:rsid w:val="3BA0E36D"/>
    <w:rsid w:val="3BA1F8ED"/>
    <w:rsid w:val="3BA468C2"/>
    <w:rsid w:val="3BAAE93C"/>
    <w:rsid w:val="3BABFBB6"/>
    <w:rsid w:val="3BACDF40"/>
    <w:rsid w:val="3BB098FE"/>
    <w:rsid w:val="3BB97DE7"/>
    <w:rsid w:val="3BB9C6BA"/>
    <w:rsid w:val="3BBAB70F"/>
    <w:rsid w:val="3BBE60D7"/>
    <w:rsid w:val="3BBF8739"/>
    <w:rsid w:val="3BC16EB9"/>
    <w:rsid w:val="3BCA0BEF"/>
    <w:rsid w:val="3BCA1B2A"/>
    <w:rsid w:val="3BCDECCF"/>
    <w:rsid w:val="3BCE00A0"/>
    <w:rsid w:val="3BD8651D"/>
    <w:rsid w:val="3BDFDDA0"/>
    <w:rsid w:val="3BE04ACE"/>
    <w:rsid w:val="3BEACB52"/>
    <w:rsid w:val="3BF5BEF8"/>
    <w:rsid w:val="3BF6088B"/>
    <w:rsid w:val="3BF8433F"/>
    <w:rsid w:val="3BFD6916"/>
    <w:rsid w:val="3BFECCD1"/>
    <w:rsid w:val="3C0208BB"/>
    <w:rsid w:val="3C07C8D4"/>
    <w:rsid w:val="3C0A2291"/>
    <w:rsid w:val="3C0AD3E7"/>
    <w:rsid w:val="3C0BAD72"/>
    <w:rsid w:val="3C116A15"/>
    <w:rsid w:val="3C12A155"/>
    <w:rsid w:val="3C1548E9"/>
    <w:rsid w:val="3C170FCD"/>
    <w:rsid w:val="3C177DEF"/>
    <w:rsid w:val="3C1A093F"/>
    <w:rsid w:val="3C1C9CC9"/>
    <w:rsid w:val="3C1D6F0C"/>
    <w:rsid w:val="3C217F31"/>
    <w:rsid w:val="3C26B7A1"/>
    <w:rsid w:val="3C278979"/>
    <w:rsid w:val="3C284905"/>
    <w:rsid w:val="3C2C45BD"/>
    <w:rsid w:val="3C373265"/>
    <w:rsid w:val="3C37AB95"/>
    <w:rsid w:val="3C3A8489"/>
    <w:rsid w:val="3C3B47C6"/>
    <w:rsid w:val="3C3F76BC"/>
    <w:rsid w:val="3C457A42"/>
    <w:rsid w:val="3C4EB6F5"/>
    <w:rsid w:val="3C4FB675"/>
    <w:rsid w:val="3C541276"/>
    <w:rsid w:val="3C55AABD"/>
    <w:rsid w:val="3C55B4F6"/>
    <w:rsid w:val="3C56CC5E"/>
    <w:rsid w:val="3C59D991"/>
    <w:rsid w:val="3C5B33D4"/>
    <w:rsid w:val="3C5C0B62"/>
    <w:rsid w:val="3C60CED7"/>
    <w:rsid w:val="3C617B67"/>
    <w:rsid w:val="3C6A1F2B"/>
    <w:rsid w:val="3C6A4185"/>
    <w:rsid w:val="3C6AEB86"/>
    <w:rsid w:val="3C6EC210"/>
    <w:rsid w:val="3C77A201"/>
    <w:rsid w:val="3C780ECF"/>
    <w:rsid w:val="3C7F3AA1"/>
    <w:rsid w:val="3C7FBC00"/>
    <w:rsid w:val="3C8880D2"/>
    <w:rsid w:val="3C89EAE1"/>
    <w:rsid w:val="3C90B71D"/>
    <w:rsid w:val="3C92140E"/>
    <w:rsid w:val="3C92E7A2"/>
    <w:rsid w:val="3C933427"/>
    <w:rsid w:val="3CA11DEC"/>
    <w:rsid w:val="3CA41373"/>
    <w:rsid w:val="3CA436CB"/>
    <w:rsid w:val="3CADB4E3"/>
    <w:rsid w:val="3CAEB95D"/>
    <w:rsid w:val="3CB04B0D"/>
    <w:rsid w:val="3CB3AFB4"/>
    <w:rsid w:val="3CB3EA81"/>
    <w:rsid w:val="3CB41C20"/>
    <w:rsid w:val="3CB56AD3"/>
    <w:rsid w:val="3CC1AB32"/>
    <w:rsid w:val="3CC3EDCD"/>
    <w:rsid w:val="3CC43F7A"/>
    <w:rsid w:val="3CC6319C"/>
    <w:rsid w:val="3CCEC2ED"/>
    <w:rsid w:val="3CD6B449"/>
    <w:rsid w:val="3CDABC87"/>
    <w:rsid w:val="3CE3A75D"/>
    <w:rsid w:val="3CE4587C"/>
    <w:rsid w:val="3CF32B1B"/>
    <w:rsid w:val="3CF60DD9"/>
    <w:rsid w:val="3CFFA964"/>
    <w:rsid w:val="3D0724DC"/>
    <w:rsid w:val="3D0BAAD4"/>
    <w:rsid w:val="3D0DF654"/>
    <w:rsid w:val="3D0E4DF6"/>
    <w:rsid w:val="3D0EA263"/>
    <w:rsid w:val="3D102D09"/>
    <w:rsid w:val="3D14EE18"/>
    <w:rsid w:val="3D163110"/>
    <w:rsid w:val="3D1C26DD"/>
    <w:rsid w:val="3D1FF8B9"/>
    <w:rsid w:val="3D26A1DB"/>
    <w:rsid w:val="3D35B3AB"/>
    <w:rsid w:val="3D3AC2BC"/>
    <w:rsid w:val="3D3FD867"/>
    <w:rsid w:val="3D40F38A"/>
    <w:rsid w:val="3D4115C3"/>
    <w:rsid w:val="3D421859"/>
    <w:rsid w:val="3D4EC4B2"/>
    <w:rsid w:val="3D51DE92"/>
    <w:rsid w:val="3D5B242B"/>
    <w:rsid w:val="3D5D483D"/>
    <w:rsid w:val="3D5D5D84"/>
    <w:rsid w:val="3D6F8053"/>
    <w:rsid w:val="3D7A7407"/>
    <w:rsid w:val="3D7F7D5C"/>
    <w:rsid w:val="3D81B1B4"/>
    <w:rsid w:val="3D825BBD"/>
    <w:rsid w:val="3D846434"/>
    <w:rsid w:val="3D8577B4"/>
    <w:rsid w:val="3D8707B5"/>
    <w:rsid w:val="3D886599"/>
    <w:rsid w:val="3D8AED0A"/>
    <w:rsid w:val="3D8EF915"/>
    <w:rsid w:val="3D979174"/>
    <w:rsid w:val="3D982952"/>
    <w:rsid w:val="3D9A04FB"/>
    <w:rsid w:val="3D9AB443"/>
    <w:rsid w:val="3D9B6181"/>
    <w:rsid w:val="3DA05CF5"/>
    <w:rsid w:val="3DA13C2C"/>
    <w:rsid w:val="3DA80408"/>
    <w:rsid w:val="3DAB6D1B"/>
    <w:rsid w:val="3DAE31EE"/>
    <w:rsid w:val="3DB2E230"/>
    <w:rsid w:val="3DB32280"/>
    <w:rsid w:val="3DB49095"/>
    <w:rsid w:val="3DB589F2"/>
    <w:rsid w:val="3DBA02E5"/>
    <w:rsid w:val="3DC24269"/>
    <w:rsid w:val="3DC4428C"/>
    <w:rsid w:val="3DC5195B"/>
    <w:rsid w:val="3DC64CD0"/>
    <w:rsid w:val="3DC948B4"/>
    <w:rsid w:val="3DD14B88"/>
    <w:rsid w:val="3DD5D0C7"/>
    <w:rsid w:val="3DD8255D"/>
    <w:rsid w:val="3DD92DED"/>
    <w:rsid w:val="3DD9BC09"/>
    <w:rsid w:val="3DDB96FC"/>
    <w:rsid w:val="3DDC72B7"/>
    <w:rsid w:val="3DDD98C1"/>
    <w:rsid w:val="3DE349E8"/>
    <w:rsid w:val="3DE9283E"/>
    <w:rsid w:val="3DEE9621"/>
    <w:rsid w:val="3DEF15EB"/>
    <w:rsid w:val="3DF1ECB8"/>
    <w:rsid w:val="3DF5F954"/>
    <w:rsid w:val="3DFC53B7"/>
    <w:rsid w:val="3DFF6D10"/>
    <w:rsid w:val="3E00CF5C"/>
    <w:rsid w:val="3E026367"/>
    <w:rsid w:val="3E05261E"/>
    <w:rsid w:val="3E0A9271"/>
    <w:rsid w:val="3E0CA655"/>
    <w:rsid w:val="3E0E2A36"/>
    <w:rsid w:val="3E0F7EB8"/>
    <w:rsid w:val="3E100C0F"/>
    <w:rsid w:val="3E13A7E2"/>
    <w:rsid w:val="3E13ECE5"/>
    <w:rsid w:val="3E16D824"/>
    <w:rsid w:val="3E1761D4"/>
    <w:rsid w:val="3E17EEEB"/>
    <w:rsid w:val="3E182F89"/>
    <w:rsid w:val="3E18499B"/>
    <w:rsid w:val="3E19B52F"/>
    <w:rsid w:val="3E19D849"/>
    <w:rsid w:val="3E1A17E2"/>
    <w:rsid w:val="3E22D061"/>
    <w:rsid w:val="3E23E04D"/>
    <w:rsid w:val="3E27F4BB"/>
    <w:rsid w:val="3E2AAABD"/>
    <w:rsid w:val="3E2B7092"/>
    <w:rsid w:val="3E33BE29"/>
    <w:rsid w:val="3E35DD1A"/>
    <w:rsid w:val="3E37A535"/>
    <w:rsid w:val="3E3EB2DF"/>
    <w:rsid w:val="3E421BB7"/>
    <w:rsid w:val="3E44AFB9"/>
    <w:rsid w:val="3E48B70F"/>
    <w:rsid w:val="3E4AEDBF"/>
    <w:rsid w:val="3E4C2DD0"/>
    <w:rsid w:val="3E4D97E0"/>
    <w:rsid w:val="3E4E20E3"/>
    <w:rsid w:val="3E51A729"/>
    <w:rsid w:val="3E57B1BD"/>
    <w:rsid w:val="3E5802A7"/>
    <w:rsid w:val="3E5D0852"/>
    <w:rsid w:val="3E678ED1"/>
    <w:rsid w:val="3E6A482F"/>
    <w:rsid w:val="3E6D68C4"/>
    <w:rsid w:val="3E73769F"/>
    <w:rsid w:val="3E77E3CB"/>
    <w:rsid w:val="3E794181"/>
    <w:rsid w:val="3E7FD145"/>
    <w:rsid w:val="3E85FB60"/>
    <w:rsid w:val="3E88C990"/>
    <w:rsid w:val="3E8CC48E"/>
    <w:rsid w:val="3E8D7637"/>
    <w:rsid w:val="3E8E018A"/>
    <w:rsid w:val="3E9648AB"/>
    <w:rsid w:val="3E9AE9A4"/>
    <w:rsid w:val="3E9B3090"/>
    <w:rsid w:val="3E9E353A"/>
    <w:rsid w:val="3EA21AD3"/>
    <w:rsid w:val="3EA293F8"/>
    <w:rsid w:val="3EA3EE75"/>
    <w:rsid w:val="3EA45223"/>
    <w:rsid w:val="3EA7D3A7"/>
    <w:rsid w:val="3EAA72C4"/>
    <w:rsid w:val="3EAD6D1F"/>
    <w:rsid w:val="3EB80BB4"/>
    <w:rsid w:val="3EBAFFE6"/>
    <w:rsid w:val="3EBC849F"/>
    <w:rsid w:val="3EC12AE4"/>
    <w:rsid w:val="3EC24138"/>
    <w:rsid w:val="3EC39B21"/>
    <w:rsid w:val="3EC7C23E"/>
    <w:rsid w:val="3ED160AD"/>
    <w:rsid w:val="3ED2BECF"/>
    <w:rsid w:val="3ED3CDB8"/>
    <w:rsid w:val="3ED60AAE"/>
    <w:rsid w:val="3ED999AF"/>
    <w:rsid w:val="3EDA261A"/>
    <w:rsid w:val="3EDC991E"/>
    <w:rsid w:val="3EE30B46"/>
    <w:rsid w:val="3EE326B1"/>
    <w:rsid w:val="3EE560A0"/>
    <w:rsid w:val="3EE56945"/>
    <w:rsid w:val="3EEF544B"/>
    <w:rsid w:val="3EF5E04C"/>
    <w:rsid w:val="3EF86A41"/>
    <w:rsid w:val="3EFC562E"/>
    <w:rsid w:val="3EFDD108"/>
    <w:rsid w:val="3F002874"/>
    <w:rsid w:val="3F04333F"/>
    <w:rsid w:val="3F071340"/>
    <w:rsid w:val="3F07D3AC"/>
    <w:rsid w:val="3F08FF8A"/>
    <w:rsid w:val="3F093924"/>
    <w:rsid w:val="3F0AEB90"/>
    <w:rsid w:val="3F0C7DE7"/>
    <w:rsid w:val="3F0EF7A6"/>
    <w:rsid w:val="3F10462E"/>
    <w:rsid w:val="3F18B630"/>
    <w:rsid w:val="3F197B0F"/>
    <w:rsid w:val="3F1AF29E"/>
    <w:rsid w:val="3F1BDF17"/>
    <w:rsid w:val="3F238E44"/>
    <w:rsid w:val="3F259626"/>
    <w:rsid w:val="3F28B0F5"/>
    <w:rsid w:val="3F2E081B"/>
    <w:rsid w:val="3F3352C7"/>
    <w:rsid w:val="3F365136"/>
    <w:rsid w:val="3F3986E7"/>
    <w:rsid w:val="3F3B007D"/>
    <w:rsid w:val="3F3F349B"/>
    <w:rsid w:val="3F403509"/>
    <w:rsid w:val="3F452737"/>
    <w:rsid w:val="3F5192CB"/>
    <w:rsid w:val="3F51A030"/>
    <w:rsid w:val="3F51B3F1"/>
    <w:rsid w:val="3F5D9B07"/>
    <w:rsid w:val="3F60A339"/>
    <w:rsid w:val="3F63D409"/>
    <w:rsid w:val="3F66EE69"/>
    <w:rsid w:val="3F673FF6"/>
    <w:rsid w:val="3F67DEF5"/>
    <w:rsid w:val="3F69F5F4"/>
    <w:rsid w:val="3F6D1BE9"/>
    <w:rsid w:val="3F6E04F3"/>
    <w:rsid w:val="3F6E9CAA"/>
    <w:rsid w:val="3F6FF045"/>
    <w:rsid w:val="3F70F77F"/>
    <w:rsid w:val="3F7355E9"/>
    <w:rsid w:val="3F7652B7"/>
    <w:rsid w:val="3F79FB5E"/>
    <w:rsid w:val="3F7AF8DF"/>
    <w:rsid w:val="3F7F454D"/>
    <w:rsid w:val="3F83CF9F"/>
    <w:rsid w:val="3F864FF5"/>
    <w:rsid w:val="3F8FA7DB"/>
    <w:rsid w:val="3F990914"/>
    <w:rsid w:val="3F9AB417"/>
    <w:rsid w:val="3FA01415"/>
    <w:rsid w:val="3FA57331"/>
    <w:rsid w:val="3FAC5D52"/>
    <w:rsid w:val="3FB5274B"/>
    <w:rsid w:val="3FBF7B2D"/>
    <w:rsid w:val="3FC10F56"/>
    <w:rsid w:val="3FC2253B"/>
    <w:rsid w:val="3FC253DB"/>
    <w:rsid w:val="3FC55B22"/>
    <w:rsid w:val="3FC81958"/>
    <w:rsid w:val="3FCB5450"/>
    <w:rsid w:val="3FCC9AA9"/>
    <w:rsid w:val="3FCD7F69"/>
    <w:rsid w:val="3FD55B6F"/>
    <w:rsid w:val="3FD61493"/>
    <w:rsid w:val="3FD7F20F"/>
    <w:rsid w:val="3FDF9A1B"/>
    <w:rsid w:val="3FE241F3"/>
    <w:rsid w:val="3FE2D2D2"/>
    <w:rsid w:val="3FE7CDFE"/>
    <w:rsid w:val="3FE7D82D"/>
    <w:rsid w:val="3FEC2DF0"/>
    <w:rsid w:val="3FEE83DF"/>
    <w:rsid w:val="3FEEBC76"/>
    <w:rsid w:val="3FEFCBD6"/>
    <w:rsid w:val="3FEFF99D"/>
    <w:rsid w:val="3FF00640"/>
    <w:rsid w:val="3FF05BAA"/>
    <w:rsid w:val="3FF0EE6C"/>
    <w:rsid w:val="3FF214E7"/>
    <w:rsid w:val="3FF705BF"/>
    <w:rsid w:val="3FF8E302"/>
    <w:rsid w:val="40040921"/>
    <w:rsid w:val="40099CF8"/>
    <w:rsid w:val="40101433"/>
    <w:rsid w:val="40146FC2"/>
    <w:rsid w:val="4016BC4A"/>
    <w:rsid w:val="4017D9E9"/>
    <w:rsid w:val="401B481F"/>
    <w:rsid w:val="401DB3E2"/>
    <w:rsid w:val="401DF539"/>
    <w:rsid w:val="4028BD09"/>
    <w:rsid w:val="402969ED"/>
    <w:rsid w:val="402BC9DA"/>
    <w:rsid w:val="4034AA5A"/>
    <w:rsid w:val="40402284"/>
    <w:rsid w:val="4043EBD9"/>
    <w:rsid w:val="40464325"/>
    <w:rsid w:val="40501838"/>
    <w:rsid w:val="40502577"/>
    <w:rsid w:val="4053C9DA"/>
    <w:rsid w:val="405B5138"/>
    <w:rsid w:val="4061516E"/>
    <w:rsid w:val="4064A63B"/>
    <w:rsid w:val="40706206"/>
    <w:rsid w:val="40778B09"/>
    <w:rsid w:val="4079F40D"/>
    <w:rsid w:val="407BA4D7"/>
    <w:rsid w:val="407EDBA7"/>
    <w:rsid w:val="40813265"/>
    <w:rsid w:val="4085CA12"/>
    <w:rsid w:val="40896012"/>
    <w:rsid w:val="408E28D2"/>
    <w:rsid w:val="408FF9DF"/>
    <w:rsid w:val="409350A9"/>
    <w:rsid w:val="409631C6"/>
    <w:rsid w:val="409ADBB8"/>
    <w:rsid w:val="409C1D96"/>
    <w:rsid w:val="409CDCDD"/>
    <w:rsid w:val="409E7F50"/>
    <w:rsid w:val="40A01370"/>
    <w:rsid w:val="40A296A2"/>
    <w:rsid w:val="40A910AD"/>
    <w:rsid w:val="40A96B41"/>
    <w:rsid w:val="40A9BD36"/>
    <w:rsid w:val="40AC034B"/>
    <w:rsid w:val="40B14083"/>
    <w:rsid w:val="40B9847B"/>
    <w:rsid w:val="40BC04F6"/>
    <w:rsid w:val="40C181AA"/>
    <w:rsid w:val="40C5CA78"/>
    <w:rsid w:val="40C60463"/>
    <w:rsid w:val="40C7E025"/>
    <w:rsid w:val="40CF065F"/>
    <w:rsid w:val="40D63765"/>
    <w:rsid w:val="40D6B146"/>
    <w:rsid w:val="40D6C2D3"/>
    <w:rsid w:val="40D6F050"/>
    <w:rsid w:val="40DB3E5E"/>
    <w:rsid w:val="40DF5150"/>
    <w:rsid w:val="40E4E2BD"/>
    <w:rsid w:val="40EAEF12"/>
    <w:rsid w:val="40EC3157"/>
    <w:rsid w:val="40F08D2A"/>
    <w:rsid w:val="40F41EDD"/>
    <w:rsid w:val="40FD9DAC"/>
    <w:rsid w:val="40FDB7FA"/>
    <w:rsid w:val="41019CA6"/>
    <w:rsid w:val="4104BF69"/>
    <w:rsid w:val="41055696"/>
    <w:rsid w:val="41082C98"/>
    <w:rsid w:val="410AA388"/>
    <w:rsid w:val="410ABBEF"/>
    <w:rsid w:val="410C3967"/>
    <w:rsid w:val="41104370"/>
    <w:rsid w:val="411269B7"/>
    <w:rsid w:val="4112D4D6"/>
    <w:rsid w:val="4112D5E5"/>
    <w:rsid w:val="41168B2C"/>
    <w:rsid w:val="411E7158"/>
    <w:rsid w:val="41225D5B"/>
    <w:rsid w:val="41242DAB"/>
    <w:rsid w:val="41270216"/>
    <w:rsid w:val="414305E4"/>
    <w:rsid w:val="41439830"/>
    <w:rsid w:val="4144999C"/>
    <w:rsid w:val="4144A807"/>
    <w:rsid w:val="4144B0CB"/>
    <w:rsid w:val="41531026"/>
    <w:rsid w:val="415624C2"/>
    <w:rsid w:val="4160E433"/>
    <w:rsid w:val="4171E4F4"/>
    <w:rsid w:val="4174FDF3"/>
    <w:rsid w:val="41754BBE"/>
    <w:rsid w:val="4175C56C"/>
    <w:rsid w:val="417AE33B"/>
    <w:rsid w:val="417F6F92"/>
    <w:rsid w:val="41809C5B"/>
    <w:rsid w:val="41818BD0"/>
    <w:rsid w:val="4182D877"/>
    <w:rsid w:val="4182DF76"/>
    <w:rsid w:val="4184A7BC"/>
    <w:rsid w:val="418764F3"/>
    <w:rsid w:val="418A0649"/>
    <w:rsid w:val="418C4B7F"/>
    <w:rsid w:val="4194E61A"/>
    <w:rsid w:val="419AE58D"/>
    <w:rsid w:val="419EE94A"/>
    <w:rsid w:val="419FA544"/>
    <w:rsid w:val="41A00282"/>
    <w:rsid w:val="41A1D1C3"/>
    <w:rsid w:val="41A42587"/>
    <w:rsid w:val="41A516E2"/>
    <w:rsid w:val="41A8888C"/>
    <w:rsid w:val="41AAAFDC"/>
    <w:rsid w:val="41B54565"/>
    <w:rsid w:val="41B927A2"/>
    <w:rsid w:val="41B9FF90"/>
    <w:rsid w:val="41BD2302"/>
    <w:rsid w:val="41BF59A1"/>
    <w:rsid w:val="41C1A891"/>
    <w:rsid w:val="41C228CD"/>
    <w:rsid w:val="41C2FEDD"/>
    <w:rsid w:val="41C5134E"/>
    <w:rsid w:val="41CD6A09"/>
    <w:rsid w:val="41CE763B"/>
    <w:rsid w:val="41D0B7A9"/>
    <w:rsid w:val="41D52244"/>
    <w:rsid w:val="41DA8DD6"/>
    <w:rsid w:val="41DFBFC3"/>
    <w:rsid w:val="41E07B2D"/>
    <w:rsid w:val="41E1F600"/>
    <w:rsid w:val="41E6750E"/>
    <w:rsid w:val="41F08546"/>
    <w:rsid w:val="41F12DC7"/>
    <w:rsid w:val="41F261D8"/>
    <w:rsid w:val="41F73B54"/>
    <w:rsid w:val="41F7EBE2"/>
    <w:rsid w:val="42035D1B"/>
    <w:rsid w:val="4203B5A1"/>
    <w:rsid w:val="42045F97"/>
    <w:rsid w:val="4204DB2D"/>
    <w:rsid w:val="42060354"/>
    <w:rsid w:val="420699FC"/>
    <w:rsid w:val="420845A8"/>
    <w:rsid w:val="420A0659"/>
    <w:rsid w:val="420A33C8"/>
    <w:rsid w:val="420A5F91"/>
    <w:rsid w:val="4211BF07"/>
    <w:rsid w:val="4215594A"/>
    <w:rsid w:val="42166001"/>
    <w:rsid w:val="421AAC08"/>
    <w:rsid w:val="42242AC4"/>
    <w:rsid w:val="4224F09D"/>
    <w:rsid w:val="4226A85B"/>
    <w:rsid w:val="42271952"/>
    <w:rsid w:val="42286734"/>
    <w:rsid w:val="4228C3AC"/>
    <w:rsid w:val="4228EB4F"/>
    <w:rsid w:val="42297872"/>
    <w:rsid w:val="422A6D34"/>
    <w:rsid w:val="422E597D"/>
    <w:rsid w:val="4231E2F5"/>
    <w:rsid w:val="423201FB"/>
    <w:rsid w:val="423533D9"/>
    <w:rsid w:val="42375698"/>
    <w:rsid w:val="423A7E5D"/>
    <w:rsid w:val="423C03AF"/>
    <w:rsid w:val="423E45F2"/>
    <w:rsid w:val="4240600A"/>
    <w:rsid w:val="42410D5F"/>
    <w:rsid w:val="4248C9AC"/>
    <w:rsid w:val="42490418"/>
    <w:rsid w:val="424A8D41"/>
    <w:rsid w:val="42522070"/>
    <w:rsid w:val="42540C64"/>
    <w:rsid w:val="4254E110"/>
    <w:rsid w:val="42567838"/>
    <w:rsid w:val="4258B42A"/>
    <w:rsid w:val="425A45E8"/>
    <w:rsid w:val="425EBDEE"/>
    <w:rsid w:val="425FD461"/>
    <w:rsid w:val="426D5AE4"/>
    <w:rsid w:val="426EBF88"/>
    <w:rsid w:val="426FD18F"/>
    <w:rsid w:val="4284EC15"/>
    <w:rsid w:val="4287969E"/>
    <w:rsid w:val="42899EB3"/>
    <w:rsid w:val="428B7AA6"/>
    <w:rsid w:val="428DA813"/>
    <w:rsid w:val="428E6478"/>
    <w:rsid w:val="428E8150"/>
    <w:rsid w:val="4291A572"/>
    <w:rsid w:val="4292479A"/>
    <w:rsid w:val="4294A93A"/>
    <w:rsid w:val="429C4050"/>
    <w:rsid w:val="429D8E0F"/>
    <w:rsid w:val="42A07910"/>
    <w:rsid w:val="42A5CAEF"/>
    <w:rsid w:val="42AB4F4A"/>
    <w:rsid w:val="42B004F7"/>
    <w:rsid w:val="42B148FB"/>
    <w:rsid w:val="42B6223B"/>
    <w:rsid w:val="42B66287"/>
    <w:rsid w:val="42C640BA"/>
    <w:rsid w:val="42C751A5"/>
    <w:rsid w:val="42C912A3"/>
    <w:rsid w:val="42CD5DB2"/>
    <w:rsid w:val="42CE8F90"/>
    <w:rsid w:val="42CEDB54"/>
    <w:rsid w:val="42D77CA1"/>
    <w:rsid w:val="42D982E4"/>
    <w:rsid w:val="42E0710B"/>
    <w:rsid w:val="42E182D3"/>
    <w:rsid w:val="42EB6813"/>
    <w:rsid w:val="42ECB05A"/>
    <w:rsid w:val="42EDBBC6"/>
    <w:rsid w:val="42EE215C"/>
    <w:rsid w:val="42EF7140"/>
    <w:rsid w:val="42F073D6"/>
    <w:rsid w:val="42F2A752"/>
    <w:rsid w:val="42F7888E"/>
    <w:rsid w:val="42F9302E"/>
    <w:rsid w:val="42FCA013"/>
    <w:rsid w:val="42FCFBE4"/>
    <w:rsid w:val="42FD0FC5"/>
    <w:rsid w:val="42FD5A70"/>
    <w:rsid w:val="43040FC5"/>
    <w:rsid w:val="43049763"/>
    <w:rsid w:val="43059311"/>
    <w:rsid w:val="43084B95"/>
    <w:rsid w:val="430C09BE"/>
    <w:rsid w:val="430C5EA1"/>
    <w:rsid w:val="4313AA24"/>
    <w:rsid w:val="431753F1"/>
    <w:rsid w:val="431C4A24"/>
    <w:rsid w:val="431EF120"/>
    <w:rsid w:val="4322974F"/>
    <w:rsid w:val="43264A00"/>
    <w:rsid w:val="432CED5D"/>
    <w:rsid w:val="4330ECB6"/>
    <w:rsid w:val="433195F9"/>
    <w:rsid w:val="43319FF1"/>
    <w:rsid w:val="433A8771"/>
    <w:rsid w:val="433A8DFA"/>
    <w:rsid w:val="433B9024"/>
    <w:rsid w:val="433D4AAD"/>
    <w:rsid w:val="433DA2A5"/>
    <w:rsid w:val="43429350"/>
    <w:rsid w:val="4348C3C8"/>
    <w:rsid w:val="4349A2BE"/>
    <w:rsid w:val="434CF97D"/>
    <w:rsid w:val="434D971B"/>
    <w:rsid w:val="4351ABD8"/>
    <w:rsid w:val="43563A3F"/>
    <w:rsid w:val="43563C82"/>
    <w:rsid w:val="4357B91B"/>
    <w:rsid w:val="43585FD7"/>
    <w:rsid w:val="435B71BC"/>
    <w:rsid w:val="435C9B94"/>
    <w:rsid w:val="43654662"/>
    <w:rsid w:val="4366DE73"/>
    <w:rsid w:val="436CCE11"/>
    <w:rsid w:val="436FBC46"/>
    <w:rsid w:val="43718067"/>
    <w:rsid w:val="4372AF70"/>
    <w:rsid w:val="43775F98"/>
    <w:rsid w:val="437EA1BC"/>
    <w:rsid w:val="43810F9A"/>
    <w:rsid w:val="43869A13"/>
    <w:rsid w:val="4388E329"/>
    <w:rsid w:val="4390DC87"/>
    <w:rsid w:val="4391C805"/>
    <w:rsid w:val="4392E8D9"/>
    <w:rsid w:val="4393BC43"/>
    <w:rsid w:val="43943524"/>
    <w:rsid w:val="439858CD"/>
    <w:rsid w:val="439B467E"/>
    <w:rsid w:val="439E1193"/>
    <w:rsid w:val="43A15B78"/>
    <w:rsid w:val="43A17B1F"/>
    <w:rsid w:val="43A93132"/>
    <w:rsid w:val="43AC2237"/>
    <w:rsid w:val="43AD9E4A"/>
    <w:rsid w:val="43AFD2C3"/>
    <w:rsid w:val="43B05816"/>
    <w:rsid w:val="43B08B1E"/>
    <w:rsid w:val="43B75A0B"/>
    <w:rsid w:val="43BA18B6"/>
    <w:rsid w:val="43C5B53D"/>
    <w:rsid w:val="43C87A4F"/>
    <w:rsid w:val="43C88A45"/>
    <w:rsid w:val="43CAD72D"/>
    <w:rsid w:val="43CEB329"/>
    <w:rsid w:val="43CFDE0D"/>
    <w:rsid w:val="43D0AD3C"/>
    <w:rsid w:val="43D146F3"/>
    <w:rsid w:val="43D4F7B9"/>
    <w:rsid w:val="43D7257D"/>
    <w:rsid w:val="43DAB74A"/>
    <w:rsid w:val="43DB4842"/>
    <w:rsid w:val="43DB6FB7"/>
    <w:rsid w:val="43E388B9"/>
    <w:rsid w:val="43E976A4"/>
    <w:rsid w:val="43F6142B"/>
    <w:rsid w:val="43F68A15"/>
    <w:rsid w:val="43F781F4"/>
    <w:rsid w:val="43F982A0"/>
    <w:rsid w:val="43FA7B67"/>
    <w:rsid w:val="43FD6B3A"/>
    <w:rsid w:val="440012C1"/>
    <w:rsid w:val="440024BE"/>
    <w:rsid w:val="44003EB5"/>
    <w:rsid w:val="440B64F5"/>
    <w:rsid w:val="440BA1F0"/>
    <w:rsid w:val="4416433B"/>
    <w:rsid w:val="4417D108"/>
    <w:rsid w:val="441A1AEF"/>
    <w:rsid w:val="441BBB63"/>
    <w:rsid w:val="441D4487"/>
    <w:rsid w:val="44235E95"/>
    <w:rsid w:val="44252A38"/>
    <w:rsid w:val="4428724F"/>
    <w:rsid w:val="4428CED0"/>
    <w:rsid w:val="4432D714"/>
    <w:rsid w:val="4432FC99"/>
    <w:rsid w:val="443C4DDB"/>
    <w:rsid w:val="4444561D"/>
    <w:rsid w:val="444524C5"/>
    <w:rsid w:val="444553FE"/>
    <w:rsid w:val="4445F15D"/>
    <w:rsid w:val="444AAB2F"/>
    <w:rsid w:val="444B21D1"/>
    <w:rsid w:val="444E1E50"/>
    <w:rsid w:val="4450C034"/>
    <w:rsid w:val="445E34D7"/>
    <w:rsid w:val="445EDCE5"/>
    <w:rsid w:val="4461BF87"/>
    <w:rsid w:val="446459F8"/>
    <w:rsid w:val="44673ECB"/>
    <w:rsid w:val="4469183F"/>
    <w:rsid w:val="4469813F"/>
    <w:rsid w:val="4473ADFC"/>
    <w:rsid w:val="44760BC9"/>
    <w:rsid w:val="4477A777"/>
    <w:rsid w:val="447A2D0E"/>
    <w:rsid w:val="447B9C40"/>
    <w:rsid w:val="447C1533"/>
    <w:rsid w:val="44811341"/>
    <w:rsid w:val="448710E0"/>
    <w:rsid w:val="4488B6D1"/>
    <w:rsid w:val="448903FD"/>
    <w:rsid w:val="448A9331"/>
    <w:rsid w:val="4494D821"/>
    <w:rsid w:val="449FBE97"/>
    <w:rsid w:val="44AAF565"/>
    <w:rsid w:val="44AC0443"/>
    <w:rsid w:val="44AD662E"/>
    <w:rsid w:val="44AD8CC4"/>
    <w:rsid w:val="44AEF764"/>
    <w:rsid w:val="44B12D80"/>
    <w:rsid w:val="44B26FB5"/>
    <w:rsid w:val="44B4482E"/>
    <w:rsid w:val="44BB7C1F"/>
    <w:rsid w:val="44BCD9A7"/>
    <w:rsid w:val="44BD59AA"/>
    <w:rsid w:val="44C39B5D"/>
    <w:rsid w:val="44C53F39"/>
    <w:rsid w:val="44CA3A74"/>
    <w:rsid w:val="44D062AE"/>
    <w:rsid w:val="44D1954C"/>
    <w:rsid w:val="44D266A9"/>
    <w:rsid w:val="44D3B956"/>
    <w:rsid w:val="44D4E5E3"/>
    <w:rsid w:val="44D5DC2B"/>
    <w:rsid w:val="44DB3120"/>
    <w:rsid w:val="44DFDA60"/>
    <w:rsid w:val="44E5FB8C"/>
    <w:rsid w:val="44F0142F"/>
    <w:rsid w:val="44FAE3A4"/>
    <w:rsid w:val="450B51B4"/>
    <w:rsid w:val="450C1E67"/>
    <w:rsid w:val="450FF8ED"/>
    <w:rsid w:val="4510C8EE"/>
    <w:rsid w:val="45157D02"/>
    <w:rsid w:val="45159406"/>
    <w:rsid w:val="45178819"/>
    <w:rsid w:val="451B98FF"/>
    <w:rsid w:val="45205FF3"/>
    <w:rsid w:val="4523BBC2"/>
    <w:rsid w:val="45254DDA"/>
    <w:rsid w:val="452BE4D9"/>
    <w:rsid w:val="452C2999"/>
    <w:rsid w:val="452E8ED7"/>
    <w:rsid w:val="452F8CA4"/>
    <w:rsid w:val="45300585"/>
    <w:rsid w:val="4533CBF8"/>
    <w:rsid w:val="4536CCA0"/>
    <w:rsid w:val="453C012D"/>
    <w:rsid w:val="453C712E"/>
    <w:rsid w:val="45408D4B"/>
    <w:rsid w:val="454671E8"/>
    <w:rsid w:val="4547B664"/>
    <w:rsid w:val="454B628D"/>
    <w:rsid w:val="454F9455"/>
    <w:rsid w:val="455572AD"/>
    <w:rsid w:val="45565272"/>
    <w:rsid w:val="455A9AB9"/>
    <w:rsid w:val="455CEBA3"/>
    <w:rsid w:val="456148B8"/>
    <w:rsid w:val="45620DF6"/>
    <w:rsid w:val="4566718C"/>
    <w:rsid w:val="456EB49A"/>
    <w:rsid w:val="456EF75A"/>
    <w:rsid w:val="4571B9A6"/>
    <w:rsid w:val="457328F4"/>
    <w:rsid w:val="4576C3B6"/>
    <w:rsid w:val="4577EDA2"/>
    <w:rsid w:val="458D37ED"/>
    <w:rsid w:val="458E6E0A"/>
    <w:rsid w:val="458F5198"/>
    <w:rsid w:val="4591DA79"/>
    <w:rsid w:val="45931987"/>
    <w:rsid w:val="45951068"/>
    <w:rsid w:val="459C673B"/>
    <w:rsid w:val="45A482A5"/>
    <w:rsid w:val="45A9B3E3"/>
    <w:rsid w:val="45AAA3F8"/>
    <w:rsid w:val="45AC6FA8"/>
    <w:rsid w:val="45AFB860"/>
    <w:rsid w:val="45B570BF"/>
    <w:rsid w:val="45C20BB1"/>
    <w:rsid w:val="45C3AD8D"/>
    <w:rsid w:val="45C508BC"/>
    <w:rsid w:val="45CA1B8A"/>
    <w:rsid w:val="45CB3BB9"/>
    <w:rsid w:val="45D04C11"/>
    <w:rsid w:val="45D96A01"/>
    <w:rsid w:val="45E44153"/>
    <w:rsid w:val="45E4A76E"/>
    <w:rsid w:val="45E640B7"/>
    <w:rsid w:val="45EF5375"/>
    <w:rsid w:val="45F3D842"/>
    <w:rsid w:val="45F6EE75"/>
    <w:rsid w:val="45F792E9"/>
    <w:rsid w:val="45F855A2"/>
    <w:rsid w:val="45F98C57"/>
    <w:rsid w:val="45FE62FA"/>
    <w:rsid w:val="45FF8F1C"/>
    <w:rsid w:val="45FFB31C"/>
    <w:rsid w:val="4603FA13"/>
    <w:rsid w:val="460662B4"/>
    <w:rsid w:val="46097DA0"/>
    <w:rsid w:val="46099C6C"/>
    <w:rsid w:val="460D5764"/>
    <w:rsid w:val="460E9CA5"/>
    <w:rsid w:val="460F8FFA"/>
    <w:rsid w:val="4610FC58"/>
    <w:rsid w:val="46127A8D"/>
    <w:rsid w:val="4614535E"/>
    <w:rsid w:val="461ADD27"/>
    <w:rsid w:val="46250960"/>
    <w:rsid w:val="46282C15"/>
    <w:rsid w:val="462B77CA"/>
    <w:rsid w:val="462DC396"/>
    <w:rsid w:val="462F62DC"/>
    <w:rsid w:val="463A1575"/>
    <w:rsid w:val="463BCBDB"/>
    <w:rsid w:val="46458804"/>
    <w:rsid w:val="464B82A2"/>
    <w:rsid w:val="465092B2"/>
    <w:rsid w:val="46534543"/>
    <w:rsid w:val="46564011"/>
    <w:rsid w:val="4658EC41"/>
    <w:rsid w:val="465A141D"/>
    <w:rsid w:val="465BA595"/>
    <w:rsid w:val="465BF592"/>
    <w:rsid w:val="4661B4B2"/>
    <w:rsid w:val="4663D15A"/>
    <w:rsid w:val="4663EA6F"/>
    <w:rsid w:val="4665C378"/>
    <w:rsid w:val="46665F9A"/>
    <w:rsid w:val="466A0FA0"/>
    <w:rsid w:val="466A9A3F"/>
    <w:rsid w:val="466A9D1C"/>
    <w:rsid w:val="46705A16"/>
    <w:rsid w:val="46725A6D"/>
    <w:rsid w:val="467330E6"/>
    <w:rsid w:val="46799916"/>
    <w:rsid w:val="4680C1C0"/>
    <w:rsid w:val="468395FC"/>
    <w:rsid w:val="4687403F"/>
    <w:rsid w:val="4688AE94"/>
    <w:rsid w:val="469018DE"/>
    <w:rsid w:val="4691A554"/>
    <w:rsid w:val="4692146B"/>
    <w:rsid w:val="46952863"/>
    <w:rsid w:val="4698F3F8"/>
    <w:rsid w:val="4699F743"/>
    <w:rsid w:val="469CB70A"/>
    <w:rsid w:val="46A3CB26"/>
    <w:rsid w:val="46A45483"/>
    <w:rsid w:val="46ADEDCA"/>
    <w:rsid w:val="46B89B8E"/>
    <w:rsid w:val="46C34AE8"/>
    <w:rsid w:val="46C7E44F"/>
    <w:rsid w:val="46CFABAD"/>
    <w:rsid w:val="46D0A60E"/>
    <w:rsid w:val="46DC0BAE"/>
    <w:rsid w:val="46E52C63"/>
    <w:rsid w:val="46E7BAD8"/>
    <w:rsid w:val="46EA9F98"/>
    <w:rsid w:val="46F51E71"/>
    <w:rsid w:val="46FA7590"/>
    <w:rsid w:val="46FB1F91"/>
    <w:rsid w:val="46FB9FAD"/>
    <w:rsid w:val="46FBD857"/>
    <w:rsid w:val="46FD819B"/>
    <w:rsid w:val="4704217A"/>
    <w:rsid w:val="4706EB4F"/>
    <w:rsid w:val="470A758B"/>
    <w:rsid w:val="470AC7BB"/>
    <w:rsid w:val="470CCDB8"/>
    <w:rsid w:val="470D26BE"/>
    <w:rsid w:val="4710C5CF"/>
    <w:rsid w:val="47140DBD"/>
    <w:rsid w:val="47187EE7"/>
    <w:rsid w:val="47191FB8"/>
    <w:rsid w:val="47199349"/>
    <w:rsid w:val="4723B651"/>
    <w:rsid w:val="4726C4AC"/>
    <w:rsid w:val="4726D192"/>
    <w:rsid w:val="4729887F"/>
    <w:rsid w:val="4729FE76"/>
    <w:rsid w:val="472A8C34"/>
    <w:rsid w:val="472DFE58"/>
    <w:rsid w:val="472FC448"/>
    <w:rsid w:val="4732B9B2"/>
    <w:rsid w:val="4736B769"/>
    <w:rsid w:val="473D3166"/>
    <w:rsid w:val="4741DF4D"/>
    <w:rsid w:val="47425B02"/>
    <w:rsid w:val="47426E37"/>
    <w:rsid w:val="4742B842"/>
    <w:rsid w:val="4745F645"/>
    <w:rsid w:val="474F7650"/>
    <w:rsid w:val="4752C31A"/>
    <w:rsid w:val="4753583E"/>
    <w:rsid w:val="47540B15"/>
    <w:rsid w:val="4754F7D7"/>
    <w:rsid w:val="475E8576"/>
    <w:rsid w:val="475F2A4D"/>
    <w:rsid w:val="4760A609"/>
    <w:rsid w:val="476BECFA"/>
    <w:rsid w:val="4775F34C"/>
    <w:rsid w:val="4776D9D4"/>
    <w:rsid w:val="47770D8E"/>
    <w:rsid w:val="477CF4C0"/>
    <w:rsid w:val="477E5F66"/>
    <w:rsid w:val="477F3228"/>
    <w:rsid w:val="47813A85"/>
    <w:rsid w:val="47835D27"/>
    <w:rsid w:val="478A64DA"/>
    <w:rsid w:val="479251C9"/>
    <w:rsid w:val="47967F7F"/>
    <w:rsid w:val="479A39CA"/>
    <w:rsid w:val="47A97839"/>
    <w:rsid w:val="47AB065F"/>
    <w:rsid w:val="47ACAA6F"/>
    <w:rsid w:val="47AEFC3A"/>
    <w:rsid w:val="47B267A3"/>
    <w:rsid w:val="47BB645D"/>
    <w:rsid w:val="47C3ACDB"/>
    <w:rsid w:val="47C755B2"/>
    <w:rsid w:val="47CB5F61"/>
    <w:rsid w:val="47CEEC33"/>
    <w:rsid w:val="47D68DB4"/>
    <w:rsid w:val="47DBD8FA"/>
    <w:rsid w:val="47E3F568"/>
    <w:rsid w:val="47E4019C"/>
    <w:rsid w:val="47EA8A09"/>
    <w:rsid w:val="47ED15F2"/>
    <w:rsid w:val="47F16FEC"/>
    <w:rsid w:val="47F33253"/>
    <w:rsid w:val="47F524DF"/>
    <w:rsid w:val="47FD88A5"/>
    <w:rsid w:val="47FEEADC"/>
    <w:rsid w:val="4800397E"/>
    <w:rsid w:val="48045DD9"/>
    <w:rsid w:val="480B468D"/>
    <w:rsid w:val="480EA360"/>
    <w:rsid w:val="48132051"/>
    <w:rsid w:val="481428ED"/>
    <w:rsid w:val="481832A0"/>
    <w:rsid w:val="4818C0B8"/>
    <w:rsid w:val="481A0FD9"/>
    <w:rsid w:val="481BD500"/>
    <w:rsid w:val="481F4543"/>
    <w:rsid w:val="4826377A"/>
    <w:rsid w:val="48326768"/>
    <w:rsid w:val="4833D075"/>
    <w:rsid w:val="48344FBD"/>
    <w:rsid w:val="483826E9"/>
    <w:rsid w:val="48393324"/>
    <w:rsid w:val="4839C8EC"/>
    <w:rsid w:val="484024E4"/>
    <w:rsid w:val="4843C407"/>
    <w:rsid w:val="4845E612"/>
    <w:rsid w:val="484AA9E6"/>
    <w:rsid w:val="484D2784"/>
    <w:rsid w:val="48511ECB"/>
    <w:rsid w:val="4857C42B"/>
    <w:rsid w:val="485DDE00"/>
    <w:rsid w:val="48613AEE"/>
    <w:rsid w:val="48630208"/>
    <w:rsid w:val="486798A7"/>
    <w:rsid w:val="486B6B25"/>
    <w:rsid w:val="486B7C0E"/>
    <w:rsid w:val="487315A6"/>
    <w:rsid w:val="4877249E"/>
    <w:rsid w:val="4878F5D0"/>
    <w:rsid w:val="487C9228"/>
    <w:rsid w:val="487DF742"/>
    <w:rsid w:val="4885E0FF"/>
    <w:rsid w:val="48873517"/>
    <w:rsid w:val="488DD834"/>
    <w:rsid w:val="488FD1A3"/>
    <w:rsid w:val="4895319F"/>
    <w:rsid w:val="48972964"/>
    <w:rsid w:val="489A13BA"/>
    <w:rsid w:val="489DB291"/>
    <w:rsid w:val="48A23363"/>
    <w:rsid w:val="48A36207"/>
    <w:rsid w:val="48A3ECA5"/>
    <w:rsid w:val="48AFC1F4"/>
    <w:rsid w:val="48B149F2"/>
    <w:rsid w:val="48B2997F"/>
    <w:rsid w:val="48B64C39"/>
    <w:rsid w:val="48BB3EF1"/>
    <w:rsid w:val="48C871AA"/>
    <w:rsid w:val="48C895E0"/>
    <w:rsid w:val="48C9F469"/>
    <w:rsid w:val="48CC57E9"/>
    <w:rsid w:val="48CCDADE"/>
    <w:rsid w:val="48D134D8"/>
    <w:rsid w:val="48D25E8F"/>
    <w:rsid w:val="48D2D26A"/>
    <w:rsid w:val="48DB1013"/>
    <w:rsid w:val="48E0FC5A"/>
    <w:rsid w:val="48E4819C"/>
    <w:rsid w:val="48E48652"/>
    <w:rsid w:val="48E89492"/>
    <w:rsid w:val="48F6A9C5"/>
    <w:rsid w:val="48F8A697"/>
    <w:rsid w:val="48FF30C2"/>
    <w:rsid w:val="48FF448F"/>
    <w:rsid w:val="4902EC44"/>
    <w:rsid w:val="49077FC5"/>
    <w:rsid w:val="490ED224"/>
    <w:rsid w:val="490F68A0"/>
    <w:rsid w:val="4916CFDA"/>
    <w:rsid w:val="49187662"/>
    <w:rsid w:val="491963C1"/>
    <w:rsid w:val="4919BD7C"/>
    <w:rsid w:val="491C4830"/>
    <w:rsid w:val="4929130F"/>
    <w:rsid w:val="4932C97D"/>
    <w:rsid w:val="4934EFF6"/>
    <w:rsid w:val="49355CC6"/>
    <w:rsid w:val="49366B5E"/>
    <w:rsid w:val="4936DCAB"/>
    <w:rsid w:val="49377509"/>
    <w:rsid w:val="4938389B"/>
    <w:rsid w:val="493B028D"/>
    <w:rsid w:val="4948EC81"/>
    <w:rsid w:val="494DF9AE"/>
    <w:rsid w:val="494ED08B"/>
    <w:rsid w:val="494F4358"/>
    <w:rsid w:val="494F6E61"/>
    <w:rsid w:val="495152B5"/>
    <w:rsid w:val="49573D16"/>
    <w:rsid w:val="495CAA22"/>
    <w:rsid w:val="49620813"/>
    <w:rsid w:val="4962647F"/>
    <w:rsid w:val="4969616E"/>
    <w:rsid w:val="496AF4B6"/>
    <w:rsid w:val="496FC9DB"/>
    <w:rsid w:val="49738CB1"/>
    <w:rsid w:val="497E85CC"/>
    <w:rsid w:val="4991F7DD"/>
    <w:rsid w:val="49965D51"/>
    <w:rsid w:val="499961A7"/>
    <w:rsid w:val="499B89A9"/>
    <w:rsid w:val="49A1B062"/>
    <w:rsid w:val="49A1D13E"/>
    <w:rsid w:val="49A7E585"/>
    <w:rsid w:val="49AA381D"/>
    <w:rsid w:val="49AB204F"/>
    <w:rsid w:val="49AB998B"/>
    <w:rsid w:val="49ADB35D"/>
    <w:rsid w:val="49B1AC14"/>
    <w:rsid w:val="49B8E442"/>
    <w:rsid w:val="49C56877"/>
    <w:rsid w:val="49C632E7"/>
    <w:rsid w:val="49C6A2EA"/>
    <w:rsid w:val="49CACE49"/>
    <w:rsid w:val="49CFA5A5"/>
    <w:rsid w:val="49D70E83"/>
    <w:rsid w:val="49D71668"/>
    <w:rsid w:val="49D736B1"/>
    <w:rsid w:val="49D7D2A5"/>
    <w:rsid w:val="49D865C0"/>
    <w:rsid w:val="49D8A2A7"/>
    <w:rsid w:val="49D8F915"/>
    <w:rsid w:val="49D97B45"/>
    <w:rsid w:val="49DB3A23"/>
    <w:rsid w:val="49E648FC"/>
    <w:rsid w:val="49F3D880"/>
    <w:rsid w:val="49F58B59"/>
    <w:rsid w:val="4A00550E"/>
    <w:rsid w:val="4A0148A4"/>
    <w:rsid w:val="4A074111"/>
    <w:rsid w:val="4A09C977"/>
    <w:rsid w:val="4A09CFD3"/>
    <w:rsid w:val="4A09DFDF"/>
    <w:rsid w:val="4A0DB4EB"/>
    <w:rsid w:val="4A10303C"/>
    <w:rsid w:val="4A189342"/>
    <w:rsid w:val="4A1A39D0"/>
    <w:rsid w:val="4A1FB9AD"/>
    <w:rsid w:val="4A203C5E"/>
    <w:rsid w:val="4A274982"/>
    <w:rsid w:val="4A33F401"/>
    <w:rsid w:val="4A35B344"/>
    <w:rsid w:val="4A3B3D28"/>
    <w:rsid w:val="4A3D7A7A"/>
    <w:rsid w:val="4A40F317"/>
    <w:rsid w:val="4A41753C"/>
    <w:rsid w:val="4A42017B"/>
    <w:rsid w:val="4A45C1EE"/>
    <w:rsid w:val="4A46AC3E"/>
    <w:rsid w:val="4A4CB461"/>
    <w:rsid w:val="4A52DA6F"/>
    <w:rsid w:val="4A5AB737"/>
    <w:rsid w:val="4A638E73"/>
    <w:rsid w:val="4A691088"/>
    <w:rsid w:val="4A6D7474"/>
    <w:rsid w:val="4A6FF1AE"/>
    <w:rsid w:val="4A718821"/>
    <w:rsid w:val="4A769625"/>
    <w:rsid w:val="4A772448"/>
    <w:rsid w:val="4A778967"/>
    <w:rsid w:val="4A7824E3"/>
    <w:rsid w:val="4A7A4597"/>
    <w:rsid w:val="4A7B1C24"/>
    <w:rsid w:val="4A803823"/>
    <w:rsid w:val="4A814D23"/>
    <w:rsid w:val="4A8371F1"/>
    <w:rsid w:val="4A886904"/>
    <w:rsid w:val="4A89BC51"/>
    <w:rsid w:val="4A8ECDF1"/>
    <w:rsid w:val="4A8FCBF2"/>
    <w:rsid w:val="4A937994"/>
    <w:rsid w:val="4A93D966"/>
    <w:rsid w:val="4A99109D"/>
    <w:rsid w:val="4A9D9061"/>
    <w:rsid w:val="4A9DFD35"/>
    <w:rsid w:val="4A9E774A"/>
    <w:rsid w:val="4AA45D74"/>
    <w:rsid w:val="4AA92ED0"/>
    <w:rsid w:val="4AA9D8AE"/>
    <w:rsid w:val="4AA9FA59"/>
    <w:rsid w:val="4AAD00FB"/>
    <w:rsid w:val="4AADE96C"/>
    <w:rsid w:val="4AAF0EE9"/>
    <w:rsid w:val="4AAFB3DD"/>
    <w:rsid w:val="4AAFEEF9"/>
    <w:rsid w:val="4AB0E07C"/>
    <w:rsid w:val="4AB58DDD"/>
    <w:rsid w:val="4ABDFA8D"/>
    <w:rsid w:val="4AC082C6"/>
    <w:rsid w:val="4AC2456A"/>
    <w:rsid w:val="4AC7D640"/>
    <w:rsid w:val="4AD20B62"/>
    <w:rsid w:val="4AD70C91"/>
    <w:rsid w:val="4AD8CD28"/>
    <w:rsid w:val="4ADCA22D"/>
    <w:rsid w:val="4ADD28B0"/>
    <w:rsid w:val="4AE06DDF"/>
    <w:rsid w:val="4AE203CF"/>
    <w:rsid w:val="4AE644A7"/>
    <w:rsid w:val="4AE69A50"/>
    <w:rsid w:val="4AE81A52"/>
    <w:rsid w:val="4AED39F1"/>
    <w:rsid w:val="4AED468E"/>
    <w:rsid w:val="4AF1ABEF"/>
    <w:rsid w:val="4AF4696E"/>
    <w:rsid w:val="4AF8D635"/>
    <w:rsid w:val="4AF933F0"/>
    <w:rsid w:val="4AFA1FCC"/>
    <w:rsid w:val="4AFD8F8D"/>
    <w:rsid w:val="4AFE986C"/>
    <w:rsid w:val="4AFEA6CA"/>
    <w:rsid w:val="4AFF05CE"/>
    <w:rsid w:val="4B01056E"/>
    <w:rsid w:val="4B060241"/>
    <w:rsid w:val="4B0B097E"/>
    <w:rsid w:val="4B0C233E"/>
    <w:rsid w:val="4B0F40A1"/>
    <w:rsid w:val="4B142C4F"/>
    <w:rsid w:val="4B165F75"/>
    <w:rsid w:val="4B1A0C58"/>
    <w:rsid w:val="4B248F4D"/>
    <w:rsid w:val="4B2B3918"/>
    <w:rsid w:val="4B2DB606"/>
    <w:rsid w:val="4B3DA19F"/>
    <w:rsid w:val="4B45B658"/>
    <w:rsid w:val="4B4F6AD2"/>
    <w:rsid w:val="4B503703"/>
    <w:rsid w:val="4B5379EC"/>
    <w:rsid w:val="4B5C82D2"/>
    <w:rsid w:val="4B5CBD48"/>
    <w:rsid w:val="4B5CC6A6"/>
    <w:rsid w:val="4B60ECF7"/>
    <w:rsid w:val="4B6371BC"/>
    <w:rsid w:val="4B650EE6"/>
    <w:rsid w:val="4B67E595"/>
    <w:rsid w:val="4B6821B8"/>
    <w:rsid w:val="4B6829B0"/>
    <w:rsid w:val="4B7516DE"/>
    <w:rsid w:val="4B79A091"/>
    <w:rsid w:val="4B7C8D62"/>
    <w:rsid w:val="4B7D344B"/>
    <w:rsid w:val="4B7DD16B"/>
    <w:rsid w:val="4B7DF514"/>
    <w:rsid w:val="4B815EED"/>
    <w:rsid w:val="4B84045C"/>
    <w:rsid w:val="4B85A712"/>
    <w:rsid w:val="4B8A6351"/>
    <w:rsid w:val="4B8D7E72"/>
    <w:rsid w:val="4B92E3C1"/>
    <w:rsid w:val="4B95FF91"/>
    <w:rsid w:val="4B9A7E68"/>
    <w:rsid w:val="4B9E9801"/>
    <w:rsid w:val="4B9F1BDD"/>
    <w:rsid w:val="4B9FE664"/>
    <w:rsid w:val="4BA0E984"/>
    <w:rsid w:val="4BA383CB"/>
    <w:rsid w:val="4BA473D4"/>
    <w:rsid w:val="4BA611CF"/>
    <w:rsid w:val="4BA66AB4"/>
    <w:rsid w:val="4BABAAEB"/>
    <w:rsid w:val="4BB08BE6"/>
    <w:rsid w:val="4BB7325B"/>
    <w:rsid w:val="4BC1B83C"/>
    <w:rsid w:val="4BC28019"/>
    <w:rsid w:val="4BC437BC"/>
    <w:rsid w:val="4BD018AB"/>
    <w:rsid w:val="4BD06B4E"/>
    <w:rsid w:val="4BD22B32"/>
    <w:rsid w:val="4BD36497"/>
    <w:rsid w:val="4BD5DA5C"/>
    <w:rsid w:val="4BD665D6"/>
    <w:rsid w:val="4BDBA524"/>
    <w:rsid w:val="4BDD69C2"/>
    <w:rsid w:val="4BDE9813"/>
    <w:rsid w:val="4BDF1963"/>
    <w:rsid w:val="4BE11232"/>
    <w:rsid w:val="4BE47506"/>
    <w:rsid w:val="4BE4A39D"/>
    <w:rsid w:val="4BE7AE09"/>
    <w:rsid w:val="4BEDA27E"/>
    <w:rsid w:val="4BEE44AC"/>
    <w:rsid w:val="4BF24D3B"/>
    <w:rsid w:val="4BF68798"/>
    <w:rsid w:val="4BFA89B1"/>
    <w:rsid w:val="4BFCD322"/>
    <w:rsid w:val="4C04B7EA"/>
    <w:rsid w:val="4C05F68B"/>
    <w:rsid w:val="4C088A2E"/>
    <w:rsid w:val="4C08EA32"/>
    <w:rsid w:val="4C0A369A"/>
    <w:rsid w:val="4C0FC2B0"/>
    <w:rsid w:val="4C1255A0"/>
    <w:rsid w:val="4C13D048"/>
    <w:rsid w:val="4C1456C0"/>
    <w:rsid w:val="4C1D5DE6"/>
    <w:rsid w:val="4C2D9567"/>
    <w:rsid w:val="4C2E33AC"/>
    <w:rsid w:val="4C320940"/>
    <w:rsid w:val="4C327E5D"/>
    <w:rsid w:val="4C36ABC2"/>
    <w:rsid w:val="4C36D184"/>
    <w:rsid w:val="4C3AA8CE"/>
    <w:rsid w:val="4C3C12E3"/>
    <w:rsid w:val="4C4BCAE8"/>
    <w:rsid w:val="4C4F38F4"/>
    <w:rsid w:val="4C4F9B00"/>
    <w:rsid w:val="4C5B36B6"/>
    <w:rsid w:val="4C646480"/>
    <w:rsid w:val="4C65F55C"/>
    <w:rsid w:val="4C68CB05"/>
    <w:rsid w:val="4C6AFF32"/>
    <w:rsid w:val="4C7306F7"/>
    <w:rsid w:val="4C7395B8"/>
    <w:rsid w:val="4C75A39D"/>
    <w:rsid w:val="4C7E77C9"/>
    <w:rsid w:val="4C7F7C4F"/>
    <w:rsid w:val="4C8321E9"/>
    <w:rsid w:val="4C8CFCF9"/>
    <w:rsid w:val="4C94228D"/>
    <w:rsid w:val="4C95F02D"/>
    <w:rsid w:val="4C961FD9"/>
    <w:rsid w:val="4C980546"/>
    <w:rsid w:val="4C98E601"/>
    <w:rsid w:val="4CA45A96"/>
    <w:rsid w:val="4CA667F4"/>
    <w:rsid w:val="4CBAD98A"/>
    <w:rsid w:val="4CBD2C6F"/>
    <w:rsid w:val="4CBFB945"/>
    <w:rsid w:val="4CC16434"/>
    <w:rsid w:val="4CC3BBFC"/>
    <w:rsid w:val="4CC3FDDB"/>
    <w:rsid w:val="4CC8E666"/>
    <w:rsid w:val="4CCCF8AC"/>
    <w:rsid w:val="4CD2F9B1"/>
    <w:rsid w:val="4CD97200"/>
    <w:rsid w:val="4CDA2FE2"/>
    <w:rsid w:val="4CDAB3FB"/>
    <w:rsid w:val="4CDC2273"/>
    <w:rsid w:val="4CDDAFE5"/>
    <w:rsid w:val="4CEC4F5E"/>
    <w:rsid w:val="4CEECAF0"/>
    <w:rsid w:val="4CF148B9"/>
    <w:rsid w:val="4CF7400C"/>
    <w:rsid w:val="4CFB4A13"/>
    <w:rsid w:val="4CFC632B"/>
    <w:rsid w:val="4CFC8E00"/>
    <w:rsid w:val="4CFF457B"/>
    <w:rsid w:val="4D0222B0"/>
    <w:rsid w:val="4D074649"/>
    <w:rsid w:val="4D078079"/>
    <w:rsid w:val="4D0C0FB0"/>
    <w:rsid w:val="4D0C8829"/>
    <w:rsid w:val="4D0DD0F1"/>
    <w:rsid w:val="4D0E57A5"/>
    <w:rsid w:val="4D11011B"/>
    <w:rsid w:val="4D12A2EA"/>
    <w:rsid w:val="4D130CAA"/>
    <w:rsid w:val="4D156EB1"/>
    <w:rsid w:val="4D255FD6"/>
    <w:rsid w:val="4D263237"/>
    <w:rsid w:val="4D27AE5D"/>
    <w:rsid w:val="4D293262"/>
    <w:rsid w:val="4D2AB0FA"/>
    <w:rsid w:val="4D36476E"/>
    <w:rsid w:val="4D37CF83"/>
    <w:rsid w:val="4D37DE4A"/>
    <w:rsid w:val="4D425DB3"/>
    <w:rsid w:val="4D448B67"/>
    <w:rsid w:val="4D47958D"/>
    <w:rsid w:val="4D4A16BC"/>
    <w:rsid w:val="4D5C966E"/>
    <w:rsid w:val="4D61E6E7"/>
    <w:rsid w:val="4D624163"/>
    <w:rsid w:val="4D69DDED"/>
    <w:rsid w:val="4D6A0041"/>
    <w:rsid w:val="4D6CD52F"/>
    <w:rsid w:val="4D6CFB13"/>
    <w:rsid w:val="4D6D7173"/>
    <w:rsid w:val="4D6F8532"/>
    <w:rsid w:val="4D737508"/>
    <w:rsid w:val="4D740DA6"/>
    <w:rsid w:val="4D744973"/>
    <w:rsid w:val="4D752534"/>
    <w:rsid w:val="4D769DF6"/>
    <w:rsid w:val="4D76EABE"/>
    <w:rsid w:val="4D770D82"/>
    <w:rsid w:val="4D7D41AA"/>
    <w:rsid w:val="4D7F7257"/>
    <w:rsid w:val="4D9257F9"/>
    <w:rsid w:val="4D96357E"/>
    <w:rsid w:val="4D976827"/>
    <w:rsid w:val="4D979504"/>
    <w:rsid w:val="4DA0884B"/>
    <w:rsid w:val="4DA5F8ED"/>
    <w:rsid w:val="4DBC8EC4"/>
    <w:rsid w:val="4DBCB5FF"/>
    <w:rsid w:val="4DC29CC2"/>
    <w:rsid w:val="4DC33F7B"/>
    <w:rsid w:val="4DC42F65"/>
    <w:rsid w:val="4DC4427D"/>
    <w:rsid w:val="4DC6B738"/>
    <w:rsid w:val="4DD1D559"/>
    <w:rsid w:val="4DDAFC42"/>
    <w:rsid w:val="4DDCEFF4"/>
    <w:rsid w:val="4DDF6E44"/>
    <w:rsid w:val="4DE07E01"/>
    <w:rsid w:val="4DE4ECA7"/>
    <w:rsid w:val="4DE7BA59"/>
    <w:rsid w:val="4DF6D228"/>
    <w:rsid w:val="4DF81F4C"/>
    <w:rsid w:val="4DFC92E6"/>
    <w:rsid w:val="4DFD6C54"/>
    <w:rsid w:val="4DFE7919"/>
    <w:rsid w:val="4E0EA114"/>
    <w:rsid w:val="4E143C30"/>
    <w:rsid w:val="4E145D50"/>
    <w:rsid w:val="4E148F85"/>
    <w:rsid w:val="4E15151E"/>
    <w:rsid w:val="4E166D4B"/>
    <w:rsid w:val="4E18309D"/>
    <w:rsid w:val="4E1A0946"/>
    <w:rsid w:val="4E1EF713"/>
    <w:rsid w:val="4E1F34DB"/>
    <w:rsid w:val="4E1FBDFE"/>
    <w:rsid w:val="4E215BE4"/>
    <w:rsid w:val="4E24324A"/>
    <w:rsid w:val="4E266715"/>
    <w:rsid w:val="4E2828C8"/>
    <w:rsid w:val="4E2A52CA"/>
    <w:rsid w:val="4E2DC7FF"/>
    <w:rsid w:val="4E3A589E"/>
    <w:rsid w:val="4E3BCA90"/>
    <w:rsid w:val="4E3FD1D8"/>
    <w:rsid w:val="4E446BBB"/>
    <w:rsid w:val="4E4A6824"/>
    <w:rsid w:val="4E4B9796"/>
    <w:rsid w:val="4E4DD6AF"/>
    <w:rsid w:val="4E536011"/>
    <w:rsid w:val="4E57C87C"/>
    <w:rsid w:val="4E57FF4A"/>
    <w:rsid w:val="4E5B0A88"/>
    <w:rsid w:val="4E5DFD5F"/>
    <w:rsid w:val="4E635129"/>
    <w:rsid w:val="4E63AD22"/>
    <w:rsid w:val="4E63FBE4"/>
    <w:rsid w:val="4E66F89F"/>
    <w:rsid w:val="4E67784B"/>
    <w:rsid w:val="4E67BC4C"/>
    <w:rsid w:val="4E68A3D4"/>
    <w:rsid w:val="4E6DE337"/>
    <w:rsid w:val="4E71431A"/>
    <w:rsid w:val="4E73D5F3"/>
    <w:rsid w:val="4E74F620"/>
    <w:rsid w:val="4E754261"/>
    <w:rsid w:val="4E78A9C6"/>
    <w:rsid w:val="4E7982A1"/>
    <w:rsid w:val="4E7C2EAB"/>
    <w:rsid w:val="4E7D064E"/>
    <w:rsid w:val="4E870B94"/>
    <w:rsid w:val="4E8D191A"/>
    <w:rsid w:val="4E8E2F15"/>
    <w:rsid w:val="4E90A345"/>
    <w:rsid w:val="4E927B31"/>
    <w:rsid w:val="4E93C7B5"/>
    <w:rsid w:val="4E9642FB"/>
    <w:rsid w:val="4E96C751"/>
    <w:rsid w:val="4E99A068"/>
    <w:rsid w:val="4E9FED0E"/>
    <w:rsid w:val="4E9FFE66"/>
    <w:rsid w:val="4EA05F50"/>
    <w:rsid w:val="4EA19147"/>
    <w:rsid w:val="4EA46AFD"/>
    <w:rsid w:val="4EA93DB4"/>
    <w:rsid w:val="4EAAFF51"/>
    <w:rsid w:val="4EAC2689"/>
    <w:rsid w:val="4EACE294"/>
    <w:rsid w:val="4EB204DD"/>
    <w:rsid w:val="4EB21836"/>
    <w:rsid w:val="4EB2C672"/>
    <w:rsid w:val="4EB91BFC"/>
    <w:rsid w:val="4EBA887B"/>
    <w:rsid w:val="4EBBC695"/>
    <w:rsid w:val="4EBBCBAB"/>
    <w:rsid w:val="4EBC6A22"/>
    <w:rsid w:val="4EBD760F"/>
    <w:rsid w:val="4EBF6DA9"/>
    <w:rsid w:val="4EC2E108"/>
    <w:rsid w:val="4EC8DF0D"/>
    <w:rsid w:val="4ED2FB03"/>
    <w:rsid w:val="4EE0DB9B"/>
    <w:rsid w:val="4EE50454"/>
    <w:rsid w:val="4EE578D2"/>
    <w:rsid w:val="4EE7991A"/>
    <w:rsid w:val="4EE83754"/>
    <w:rsid w:val="4EEAA4F5"/>
    <w:rsid w:val="4EED7D3C"/>
    <w:rsid w:val="4EEEF537"/>
    <w:rsid w:val="4EF320D7"/>
    <w:rsid w:val="4EF54971"/>
    <w:rsid w:val="4EF80EC9"/>
    <w:rsid w:val="4F06C10B"/>
    <w:rsid w:val="4F08530A"/>
    <w:rsid w:val="4F0D43AA"/>
    <w:rsid w:val="4F14792E"/>
    <w:rsid w:val="4F1E7C4B"/>
    <w:rsid w:val="4F216CC1"/>
    <w:rsid w:val="4F22832F"/>
    <w:rsid w:val="4F240D63"/>
    <w:rsid w:val="4F2E420E"/>
    <w:rsid w:val="4F302B95"/>
    <w:rsid w:val="4F31907C"/>
    <w:rsid w:val="4F3CBC91"/>
    <w:rsid w:val="4F4598AE"/>
    <w:rsid w:val="4F48C483"/>
    <w:rsid w:val="4F5E7206"/>
    <w:rsid w:val="4F6001FC"/>
    <w:rsid w:val="4F6126D3"/>
    <w:rsid w:val="4F651696"/>
    <w:rsid w:val="4F6ECC75"/>
    <w:rsid w:val="4F6F0DB3"/>
    <w:rsid w:val="4F7407D7"/>
    <w:rsid w:val="4F77CE97"/>
    <w:rsid w:val="4F78C193"/>
    <w:rsid w:val="4F78F7A4"/>
    <w:rsid w:val="4F7C6421"/>
    <w:rsid w:val="4F7E0E44"/>
    <w:rsid w:val="4F7FBD90"/>
    <w:rsid w:val="4F836382"/>
    <w:rsid w:val="4F8C8568"/>
    <w:rsid w:val="4F971F12"/>
    <w:rsid w:val="4F973789"/>
    <w:rsid w:val="4FA5D313"/>
    <w:rsid w:val="4FA8738E"/>
    <w:rsid w:val="4FAC07D4"/>
    <w:rsid w:val="4FAC3243"/>
    <w:rsid w:val="4FACC2A2"/>
    <w:rsid w:val="4FAD8794"/>
    <w:rsid w:val="4FB4678A"/>
    <w:rsid w:val="4FB47505"/>
    <w:rsid w:val="4FBB4DD5"/>
    <w:rsid w:val="4FBBC888"/>
    <w:rsid w:val="4FC47422"/>
    <w:rsid w:val="4FC9F87B"/>
    <w:rsid w:val="4FCA95BB"/>
    <w:rsid w:val="4FD0A66C"/>
    <w:rsid w:val="4FD3ECB5"/>
    <w:rsid w:val="4FD6791D"/>
    <w:rsid w:val="4FD72B87"/>
    <w:rsid w:val="4FDD1585"/>
    <w:rsid w:val="4FDEAAFB"/>
    <w:rsid w:val="4FDECD82"/>
    <w:rsid w:val="4FDF10F9"/>
    <w:rsid w:val="4FE86824"/>
    <w:rsid w:val="4FE94A5C"/>
    <w:rsid w:val="4FEC0F1E"/>
    <w:rsid w:val="4FF0A1AC"/>
    <w:rsid w:val="4FF32181"/>
    <w:rsid w:val="4FF3DBE6"/>
    <w:rsid w:val="4FF6905D"/>
    <w:rsid w:val="4FFA42DE"/>
    <w:rsid w:val="4FFBAACA"/>
    <w:rsid w:val="4FFEF8AB"/>
    <w:rsid w:val="5003FFB1"/>
    <w:rsid w:val="500506AE"/>
    <w:rsid w:val="500A33F2"/>
    <w:rsid w:val="500D2868"/>
    <w:rsid w:val="500DF0A7"/>
    <w:rsid w:val="500F8FA8"/>
    <w:rsid w:val="501708BC"/>
    <w:rsid w:val="50201DF7"/>
    <w:rsid w:val="50254059"/>
    <w:rsid w:val="5025C599"/>
    <w:rsid w:val="50276D12"/>
    <w:rsid w:val="502E744C"/>
    <w:rsid w:val="503079B1"/>
    <w:rsid w:val="50366291"/>
    <w:rsid w:val="503B3978"/>
    <w:rsid w:val="503B7D4F"/>
    <w:rsid w:val="503D47BA"/>
    <w:rsid w:val="5047B81E"/>
    <w:rsid w:val="504976AF"/>
    <w:rsid w:val="504D4349"/>
    <w:rsid w:val="50526443"/>
    <w:rsid w:val="5054D010"/>
    <w:rsid w:val="5055C6AA"/>
    <w:rsid w:val="505921BF"/>
    <w:rsid w:val="505B3E0A"/>
    <w:rsid w:val="50625792"/>
    <w:rsid w:val="506278C2"/>
    <w:rsid w:val="506584DE"/>
    <w:rsid w:val="507015CC"/>
    <w:rsid w:val="507523E0"/>
    <w:rsid w:val="50794629"/>
    <w:rsid w:val="507973E8"/>
    <w:rsid w:val="507D411D"/>
    <w:rsid w:val="50800A6E"/>
    <w:rsid w:val="5080145E"/>
    <w:rsid w:val="5080C183"/>
    <w:rsid w:val="508CA4AE"/>
    <w:rsid w:val="50906CAE"/>
    <w:rsid w:val="50937EA2"/>
    <w:rsid w:val="50947097"/>
    <w:rsid w:val="50978850"/>
    <w:rsid w:val="509AAA10"/>
    <w:rsid w:val="50AD935F"/>
    <w:rsid w:val="50AF9C28"/>
    <w:rsid w:val="50B02A5E"/>
    <w:rsid w:val="50B0D05E"/>
    <w:rsid w:val="50B415F0"/>
    <w:rsid w:val="50B4779A"/>
    <w:rsid w:val="50BA13E3"/>
    <w:rsid w:val="50BE1E5E"/>
    <w:rsid w:val="50BE54D1"/>
    <w:rsid w:val="50C63636"/>
    <w:rsid w:val="50CA8CE1"/>
    <w:rsid w:val="50CA92ED"/>
    <w:rsid w:val="50D6DD44"/>
    <w:rsid w:val="50E3CD62"/>
    <w:rsid w:val="50E4DB83"/>
    <w:rsid w:val="50E908F3"/>
    <w:rsid w:val="50EAF58A"/>
    <w:rsid w:val="50EB8090"/>
    <w:rsid w:val="50EBE104"/>
    <w:rsid w:val="50F05E0A"/>
    <w:rsid w:val="50F07CE8"/>
    <w:rsid w:val="50F20AE1"/>
    <w:rsid w:val="50F5761D"/>
    <w:rsid w:val="50F97496"/>
    <w:rsid w:val="50FD1362"/>
    <w:rsid w:val="5101B561"/>
    <w:rsid w:val="51038481"/>
    <w:rsid w:val="510A42A7"/>
    <w:rsid w:val="510D9EAB"/>
    <w:rsid w:val="510EC432"/>
    <w:rsid w:val="510F47A0"/>
    <w:rsid w:val="510F585B"/>
    <w:rsid w:val="51107B41"/>
    <w:rsid w:val="5113A43A"/>
    <w:rsid w:val="51165D2B"/>
    <w:rsid w:val="5120886B"/>
    <w:rsid w:val="51334DD5"/>
    <w:rsid w:val="5133E7AE"/>
    <w:rsid w:val="5138F29E"/>
    <w:rsid w:val="513C8A07"/>
    <w:rsid w:val="514174DA"/>
    <w:rsid w:val="51423CB5"/>
    <w:rsid w:val="51464752"/>
    <w:rsid w:val="51494BB1"/>
    <w:rsid w:val="515096DC"/>
    <w:rsid w:val="5150ACC1"/>
    <w:rsid w:val="515694ED"/>
    <w:rsid w:val="5157DA63"/>
    <w:rsid w:val="515AC4B7"/>
    <w:rsid w:val="515F4D90"/>
    <w:rsid w:val="516588E1"/>
    <w:rsid w:val="5168A9F9"/>
    <w:rsid w:val="5176CFE9"/>
    <w:rsid w:val="517DA858"/>
    <w:rsid w:val="517ECD73"/>
    <w:rsid w:val="517FB6C4"/>
    <w:rsid w:val="5180149F"/>
    <w:rsid w:val="5184B328"/>
    <w:rsid w:val="51851AA1"/>
    <w:rsid w:val="51852E6D"/>
    <w:rsid w:val="51885E65"/>
    <w:rsid w:val="5188D9AC"/>
    <w:rsid w:val="5189CD58"/>
    <w:rsid w:val="518A6D32"/>
    <w:rsid w:val="5190C825"/>
    <w:rsid w:val="5193329E"/>
    <w:rsid w:val="5193F08F"/>
    <w:rsid w:val="5194A5E8"/>
    <w:rsid w:val="5196C878"/>
    <w:rsid w:val="51978DC5"/>
    <w:rsid w:val="51A33A74"/>
    <w:rsid w:val="51A4D665"/>
    <w:rsid w:val="51A9A953"/>
    <w:rsid w:val="51AA16DE"/>
    <w:rsid w:val="51AA591E"/>
    <w:rsid w:val="51B8AA22"/>
    <w:rsid w:val="51BFCB37"/>
    <w:rsid w:val="51C259CD"/>
    <w:rsid w:val="51C353AC"/>
    <w:rsid w:val="51C5EBDD"/>
    <w:rsid w:val="51C60EE8"/>
    <w:rsid w:val="51CA44AD"/>
    <w:rsid w:val="51CC1492"/>
    <w:rsid w:val="51D919C9"/>
    <w:rsid w:val="51E080B7"/>
    <w:rsid w:val="51E2CFE5"/>
    <w:rsid w:val="51E914A6"/>
    <w:rsid w:val="51F0B9A4"/>
    <w:rsid w:val="52035062"/>
    <w:rsid w:val="520532A3"/>
    <w:rsid w:val="520763D7"/>
    <w:rsid w:val="520F0C24"/>
    <w:rsid w:val="521E5876"/>
    <w:rsid w:val="52221F28"/>
    <w:rsid w:val="522C8E31"/>
    <w:rsid w:val="522CDF21"/>
    <w:rsid w:val="522DD52C"/>
    <w:rsid w:val="52328385"/>
    <w:rsid w:val="5232D6B5"/>
    <w:rsid w:val="52345003"/>
    <w:rsid w:val="52362FC2"/>
    <w:rsid w:val="52378F4A"/>
    <w:rsid w:val="52386FC0"/>
    <w:rsid w:val="523A3B18"/>
    <w:rsid w:val="523D5447"/>
    <w:rsid w:val="5241BCEA"/>
    <w:rsid w:val="5247EFBD"/>
    <w:rsid w:val="52487187"/>
    <w:rsid w:val="5248E49B"/>
    <w:rsid w:val="524F22A0"/>
    <w:rsid w:val="52515119"/>
    <w:rsid w:val="5253A8AC"/>
    <w:rsid w:val="5254B0C1"/>
    <w:rsid w:val="52571546"/>
    <w:rsid w:val="525C3E19"/>
    <w:rsid w:val="5263A5F1"/>
    <w:rsid w:val="5270F04C"/>
    <w:rsid w:val="527D3970"/>
    <w:rsid w:val="527EC17A"/>
    <w:rsid w:val="5284014E"/>
    <w:rsid w:val="52878E47"/>
    <w:rsid w:val="528BBDB3"/>
    <w:rsid w:val="528EFF92"/>
    <w:rsid w:val="528F47E6"/>
    <w:rsid w:val="52918843"/>
    <w:rsid w:val="52953B72"/>
    <w:rsid w:val="5295E279"/>
    <w:rsid w:val="529612C8"/>
    <w:rsid w:val="5296E0E7"/>
    <w:rsid w:val="52A08AC4"/>
    <w:rsid w:val="52A33925"/>
    <w:rsid w:val="52A43D40"/>
    <w:rsid w:val="52A73334"/>
    <w:rsid w:val="52A7F48E"/>
    <w:rsid w:val="52A90B9E"/>
    <w:rsid w:val="52AB42B8"/>
    <w:rsid w:val="52AB7AAA"/>
    <w:rsid w:val="52ABFA76"/>
    <w:rsid w:val="52AD038E"/>
    <w:rsid w:val="52B076DA"/>
    <w:rsid w:val="52B46B4F"/>
    <w:rsid w:val="52B4703B"/>
    <w:rsid w:val="52BA94F1"/>
    <w:rsid w:val="52C39826"/>
    <w:rsid w:val="52C3B705"/>
    <w:rsid w:val="52C4376C"/>
    <w:rsid w:val="52D1871B"/>
    <w:rsid w:val="52D63600"/>
    <w:rsid w:val="52DD375F"/>
    <w:rsid w:val="52E5AAB9"/>
    <w:rsid w:val="52E60BB1"/>
    <w:rsid w:val="52E95CC8"/>
    <w:rsid w:val="52E9E532"/>
    <w:rsid w:val="52EB11C7"/>
    <w:rsid w:val="52EC673D"/>
    <w:rsid w:val="52F4F36A"/>
    <w:rsid w:val="52F894FD"/>
    <w:rsid w:val="52FBDF13"/>
    <w:rsid w:val="52FE02DF"/>
    <w:rsid w:val="52FF3A17"/>
    <w:rsid w:val="53044794"/>
    <w:rsid w:val="530DC9C1"/>
    <w:rsid w:val="530F0338"/>
    <w:rsid w:val="53181004"/>
    <w:rsid w:val="5325C440"/>
    <w:rsid w:val="53314AB8"/>
    <w:rsid w:val="53329F0E"/>
    <w:rsid w:val="5332C633"/>
    <w:rsid w:val="5337C58C"/>
    <w:rsid w:val="533C20AC"/>
    <w:rsid w:val="533CF747"/>
    <w:rsid w:val="5341545A"/>
    <w:rsid w:val="53458714"/>
    <w:rsid w:val="5347AB7B"/>
    <w:rsid w:val="534EF80F"/>
    <w:rsid w:val="5356EEDB"/>
    <w:rsid w:val="53573C81"/>
    <w:rsid w:val="535A7CB7"/>
    <w:rsid w:val="535CF6CC"/>
    <w:rsid w:val="535DF9B8"/>
    <w:rsid w:val="5362089F"/>
    <w:rsid w:val="536969D2"/>
    <w:rsid w:val="53696EF7"/>
    <w:rsid w:val="536A6D4A"/>
    <w:rsid w:val="536E83A1"/>
    <w:rsid w:val="5370473D"/>
    <w:rsid w:val="5370D8F9"/>
    <w:rsid w:val="5370FA31"/>
    <w:rsid w:val="5371CDAD"/>
    <w:rsid w:val="53732D90"/>
    <w:rsid w:val="5379729B"/>
    <w:rsid w:val="537FFCBA"/>
    <w:rsid w:val="53811771"/>
    <w:rsid w:val="53858C77"/>
    <w:rsid w:val="53865C53"/>
    <w:rsid w:val="538FE764"/>
    <w:rsid w:val="539725D6"/>
    <w:rsid w:val="539984D0"/>
    <w:rsid w:val="539AE3F7"/>
    <w:rsid w:val="539DCD79"/>
    <w:rsid w:val="53A0FA45"/>
    <w:rsid w:val="53A33438"/>
    <w:rsid w:val="53A3EC74"/>
    <w:rsid w:val="53A4E82E"/>
    <w:rsid w:val="53A7B4F9"/>
    <w:rsid w:val="53A92018"/>
    <w:rsid w:val="53AACAA5"/>
    <w:rsid w:val="53AB9702"/>
    <w:rsid w:val="53AF4DDD"/>
    <w:rsid w:val="53BC45E1"/>
    <w:rsid w:val="53BC5A7F"/>
    <w:rsid w:val="53C002A4"/>
    <w:rsid w:val="53C1102B"/>
    <w:rsid w:val="53C227C3"/>
    <w:rsid w:val="53C4BDA1"/>
    <w:rsid w:val="53C66831"/>
    <w:rsid w:val="53C6B10F"/>
    <w:rsid w:val="53C70687"/>
    <w:rsid w:val="53C80A2B"/>
    <w:rsid w:val="53C8AF82"/>
    <w:rsid w:val="53C9FE42"/>
    <w:rsid w:val="53D317A0"/>
    <w:rsid w:val="53DD1D55"/>
    <w:rsid w:val="53E59F78"/>
    <w:rsid w:val="53E614AE"/>
    <w:rsid w:val="53E7325B"/>
    <w:rsid w:val="53EA93AA"/>
    <w:rsid w:val="53EE16E3"/>
    <w:rsid w:val="53F293E7"/>
    <w:rsid w:val="53F5AE12"/>
    <w:rsid w:val="53FEF57C"/>
    <w:rsid w:val="5408D60D"/>
    <w:rsid w:val="540A7345"/>
    <w:rsid w:val="540D70B1"/>
    <w:rsid w:val="541206F0"/>
    <w:rsid w:val="5414A246"/>
    <w:rsid w:val="541A4B8A"/>
    <w:rsid w:val="541AC3C8"/>
    <w:rsid w:val="541AC942"/>
    <w:rsid w:val="541C5E45"/>
    <w:rsid w:val="541CE9D6"/>
    <w:rsid w:val="542175BA"/>
    <w:rsid w:val="54234BAB"/>
    <w:rsid w:val="54237B79"/>
    <w:rsid w:val="54250433"/>
    <w:rsid w:val="54295B18"/>
    <w:rsid w:val="5429AD5D"/>
    <w:rsid w:val="54300F2E"/>
    <w:rsid w:val="5436D6E8"/>
    <w:rsid w:val="5439599E"/>
    <w:rsid w:val="543A49B5"/>
    <w:rsid w:val="543EFFDE"/>
    <w:rsid w:val="543FF5DE"/>
    <w:rsid w:val="54430DF3"/>
    <w:rsid w:val="54453F6D"/>
    <w:rsid w:val="5446365D"/>
    <w:rsid w:val="54475964"/>
    <w:rsid w:val="54500FEC"/>
    <w:rsid w:val="545037A0"/>
    <w:rsid w:val="54591D85"/>
    <w:rsid w:val="545C0951"/>
    <w:rsid w:val="545F2D8E"/>
    <w:rsid w:val="54647DF0"/>
    <w:rsid w:val="5465DE9D"/>
    <w:rsid w:val="54664A3E"/>
    <w:rsid w:val="5468B8AC"/>
    <w:rsid w:val="546A57DF"/>
    <w:rsid w:val="546BD1A6"/>
    <w:rsid w:val="54705341"/>
    <w:rsid w:val="54742667"/>
    <w:rsid w:val="547CE5F0"/>
    <w:rsid w:val="547D4894"/>
    <w:rsid w:val="547F8B96"/>
    <w:rsid w:val="547FD7CE"/>
    <w:rsid w:val="547FFEFA"/>
    <w:rsid w:val="5483DAD6"/>
    <w:rsid w:val="548AFD11"/>
    <w:rsid w:val="548BBA9F"/>
    <w:rsid w:val="548C59F8"/>
    <w:rsid w:val="548F1C0F"/>
    <w:rsid w:val="5494511D"/>
    <w:rsid w:val="5496EE52"/>
    <w:rsid w:val="54987656"/>
    <w:rsid w:val="549A29B6"/>
    <w:rsid w:val="549CA533"/>
    <w:rsid w:val="549E2FED"/>
    <w:rsid w:val="549FDFA7"/>
    <w:rsid w:val="54A99A22"/>
    <w:rsid w:val="54B2BF15"/>
    <w:rsid w:val="54B4A65B"/>
    <w:rsid w:val="54BF45CB"/>
    <w:rsid w:val="54C24311"/>
    <w:rsid w:val="54C47CB8"/>
    <w:rsid w:val="54CBC46A"/>
    <w:rsid w:val="54CEEE3A"/>
    <w:rsid w:val="54D03F66"/>
    <w:rsid w:val="54D0DC2D"/>
    <w:rsid w:val="54D475B1"/>
    <w:rsid w:val="54D6DCF3"/>
    <w:rsid w:val="54D93CB2"/>
    <w:rsid w:val="54DB19F5"/>
    <w:rsid w:val="54ECA626"/>
    <w:rsid w:val="54ED87AD"/>
    <w:rsid w:val="54F3030B"/>
    <w:rsid w:val="54F52E67"/>
    <w:rsid w:val="54F5F1A6"/>
    <w:rsid w:val="54F63056"/>
    <w:rsid w:val="5501F011"/>
    <w:rsid w:val="5502D864"/>
    <w:rsid w:val="5505610C"/>
    <w:rsid w:val="5508B8A0"/>
    <w:rsid w:val="550A5402"/>
    <w:rsid w:val="5511F056"/>
    <w:rsid w:val="551558AF"/>
    <w:rsid w:val="55162604"/>
    <w:rsid w:val="55175AA3"/>
    <w:rsid w:val="5520241C"/>
    <w:rsid w:val="55215CD8"/>
    <w:rsid w:val="55251EAB"/>
    <w:rsid w:val="552A8ED2"/>
    <w:rsid w:val="552CD203"/>
    <w:rsid w:val="552E4AE2"/>
    <w:rsid w:val="5533E03C"/>
    <w:rsid w:val="55395215"/>
    <w:rsid w:val="55404113"/>
    <w:rsid w:val="55434637"/>
    <w:rsid w:val="5544F8E5"/>
    <w:rsid w:val="5547AB00"/>
    <w:rsid w:val="555092FB"/>
    <w:rsid w:val="5551105E"/>
    <w:rsid w:val="555171F5"/>
    <w:rsid w:val="5551AE71"/>
    <w:rsid w:val="55537717"/>
    <w:rsid w:val="5554D502"/>
    <w:rsid w:val="5555F938"/>
    <w:rsid w:val="55575AC9"/>
    <w:rsid w:val="555A41AF"/>
    <w:rsid w:val="555C5C9A"/>
    <w:rsid w:val="55620090"/>
    <w:rsid w:val="5565CEA3"/>
    <w:rsid w:val="5567C499"/>
    <w:rsid w:val="557B06FD"/>
    <w:rsid w:val="55847199"/>
    <w:rsid w:val="5589CAD6"/>
    <w:rsid w:val="558BF9DB"/>
    <w:rsid w:val="558C2B5A"/>
    <w:rsid w:val="55978D4F"/>
    <w:rsid w:val="5597A845"/>
    <w:rsid w:val="5598A60F"/>
    <w:rsid w:val="559A953A"/>
    <w:rsid w:val="559AC533"/>
    <w:rsid w:val="55AE8B2F"/>
    <w:rsid w:val="55AE8E4A"/>
    <w:rsid w:val="55B08D53"/>
    <w:rsid w:val="55B66936"/>
    <w:rsid w:val="55B75ABA"/>
    <w:rsid w:val="55B9E695"/>
    <w:rsid w:val="55BF2E53"/>
    <w:rsid w:val="55C77E94"/>
    <w:rsid w:val="55CDB38A"/>
    <w:rsid w:val="55D2DD1D"/>
    <w:rsid w:val="55D61A30"/>
    <w:rsid w:val="55D70BDE"/>
    <w:rsid w:val="55D7CFC7"/>
    <w:rsid w:val="55D825FC"/>
    <w:rsid w:val="55DB66D5"/>
    <w:rsid w:val="55DDEAF0"/>
    <w:rsid w:val="55E211D1"/>
    <w:rsid w:val="55E7CA37"/>
    <w:rsid w:val="55E83961"/>
    <w:rsid w:val="55EF2E72"/>
    <w:rsid w:val="55F1D18F"/>
    <w:rsid w:val="55F231D9"/>
    <w:rsid w:val="55F48EDC"/>
    <w:rsid w:val="55F7BE6B"/>
    <w:rsid w:val="5608B5DA"/>
    <w:rsid w:val="560B5625"/>
    <w:rsid w:val="560CCD50"/>
    <w:rsid w:val="560F71A9"/>
    <w:rsid w:val="561B520E"/>
    <w:rsid w:val="56200198"/>
    <w:rsid w:val="5621AA7B"/>
    <w:rsid w:val="562D46D8"/>
    <w:rsid w:val="562E5626"/>
    <w:rsid w:val="5632F21E"/>
    <w:rsid w:val="5633D587"/>
    <w:rsid w:val="563ADBBC"/>
    <w:rsid w:val="563DB36B"/>
    <w:rsid w:val="56430B2A"/>
    <w:rsid w:val="564656C5"/>
    <w:rsid w:val="5649309F"/>
    <w:rsid w:val="564981DB"/>
    <w:rsid w:val="564D4605"/>
    <w:rsid w:val="565442DA"/>
    <w:rsid w:val="5654B008"/>
    <w:rsid w:val="565C536E"/>
    <w:rsid w:val="565E75E8"/>
    <w:rsid w:val="565EEDD7"/>
    <w:rsid w:val="565FD691"/>
    <w:rsid w:val="56673071"/>
    <w:rsid w:val="566F2FB5"/>
    <w:rsid w:val="5673B8C5"/>
    <w:rsid w:val="5674EF3E"/>
    <w:rsid w:val="56750516"/>
    <w:rsid w:val="5675B8A7"/>
    <w:rsid w:val="5676BB15"/>
    <w:rsid w:val="5676FC6B"/>
    <w:rsid w:val="5678BB0E"/>
    <w:rsid w:val="567ADD80"/>
    <w:rsid w:val="567F8521"/>
    <w:rsid w:val="56821712"/>
    <w:rsid w:val="5685C42C"/>
    <w:rsid w:val="568652B6"/>
    <w:rsid w:val="56870BAC"/>
    <w:rsid w:val="568FA788"/>
    <w:rsid w:val="5693DEB4"/>
    <w:rsid w:val="56941EA0"/>
    <w:rsid w:val="56948598"/>
    <w:rsid w:val="5694CB19"/>
    <w:rsid w:val="569669DC"/>
    <w:rsid w:val="569675B6"/>
    <w:rsid w:val="5696F3F5"/>
    <w:rsid w:val="56A3CFC8"/>
    <w:rsid w:val="56A85BC6"/>
    <w:rsid w:val="56A89AF3"/>
    <w:rsid w:val="56AC857D"/>
    <w:rsid w:val="56B1D713"/>
    <w:rsid w:val="56B4BCAD"/>
    <w:rsid w:val="56C8A264"/>
    <w:rsid w:val="56C900D0"/>
    <w:rsid w:val="56C99A51"/>
    <w:rsid w:val="56CACAD5"/>
    <w:rsid w:val="56CC7A10"/>
    <w:rsid w:val="56CE2167"/>
    <w:rsid w:val="56CF7AAA"/>
    <w:rsid w:val="56D29461"/>
    <w:rsid w:val="56D7FCC6"/>
    <w:rsid w:val="56D9AEB4"/>
    <w:rsid w:val="56E0C61D"/>
    <w:rsid w:val="56E11CAE"/>
    <w:rsid w:val="56E18F79"/>
    <w:rsid w:val="56E3C574"/>
    <w:rsid w:val="56E6153C"/>
    <w:rsid w:val="56E95B63"/>
    <w:rsid w:val="56EB09C2"/>
    <w:rsid w:val="56ED4446"/>
    <w:rsid w:val="56EDAC1E"/>
    <w:rsid w:val="56F3F19D"/>
    <w:rsid w:val="56FC68D0"/>
    <w:rsid w:val="56FF2617"/>
    <w:rsid w:val="57019F04"/>
    <w:rsid w:val="5708711E"/>
    <w:rsid w:val="570C395F"/>
    <w:rsid w:val="57107FDA"/>
    <w:rsid w:val="57164442"/>
    <w:rsid w:val="57248665"/>
    <w:rsid w:val="572ACA02"/>
    <w:rsid w:val="572AF3CE"/>
    <w:rsid w:val="572B3769"/>
    <w:rsid w:val="572E1263"/>
    <w:rsid w:val="573634F8"/>
    <w:rsid w:val="5739C37E"/>
    <w:rsid w:val="573A6CD9"/>
    <w:rsid w:val="5741F02D"/>
    <w:rsid w:val="57443B8D"/>
    <w:rsid w:val="5751BF4E"/>
    <w:rsid w:val="575654A3"/>
    <w:rsid w:val="5757373A"/>
    <w:rsid w:val="575BFD15"/>
    <w:rsid w:val="575E5A9E"/>
    <w:rsid w:val="575FAC0F"/>
    <w:rsid w:val="57669BB5"/>
    <w:rsid w:val="5769B0AE"/>
    <w:rsid w:val="576B90C9"/>
    <w:rsid w:val="576E339B"/>
    <w:rsid w:val="5772EE96"/>
    <w:rsid w:val="577417B0"/>
    <w:rsid w:val="57742D5F"/>
    <w:rsid w:val="5775F6CA"/>
    <w:rsid w:val="57783E3B"/>
    <w:rsid w:val="577CE02F"/>
    <w:rsid w:val="577F89D1"/>
    <w:rsid w:val="5780A573"/>
    <w:rsid w:val="57813839"/>
    <w:rsid w:val="5782A93F"/>
    <w:rsid w:val="578E023A"/>
    <w:rsid w:val="578E4588"/>
    <w:rsid w:val="5795CCDE"/>
    <w:rsid w:val="5796003F"/>
    <w:rsid w:val="579A5512"/>
    <w:rsid w:val="579C8EAA"/>
    <w:rsid w:val="579DD7B2"/>
    <w:rsid w:val="579F062F"/>
    <w:rsid w:val="57A65146"/>
    <w:rsid w:val="57A7AA94"/>
    <w:rsid w:val="57B0E3A4"/>
    <w:rsid w:val="57B1C433"/>
    <w:rsid w:val="57B81525"/>
    <w:rsid w:val="57BD4295"/>
    <w:rsid w:val="57C27801"/>
    <w:rsid w:val="57C7182C"/>
    <w:rsid w:val="57D04661"/>
    <w:rsid w:val="57D089C3"/>
    <w:rsid w:val="57D8FFE0"/>
    <w:rsid w:val="57DDBA91"/>
    <w:rsid w:val="57E15ADB"/>
    <w:rsid w:val="57E5D054"/>
    <w:rsid w:val="57EA527C"/>
    <w:rsid w:val="57EC5E0D"/>
    <w:rsid w:val="57EC7998"/>
    <w:rsid w:val="57EDF364"/>
    <w:rsid w:val="57EE3CEE"/>
    <w:rsid w:val="57EE5F28"/>
    <w:rsid w:val="57F11D15"/>
    <w:rsid w:val="57F3B5D7"/>
    <w:rsid w:val="57F4CCB5"/>
    <w:rsid w:val="57F7CE9D"/>
    <w:rsid w:val="57F90047"/>
    <w:rsid w:val="57F9530B"/>
    <w:rsid w:val="57FB1002"/>
    <w:rsid w:val="57FCEB8E"/>
    <w:rsid w:val="58026371"/>
    <w:rsid w:val="580651F9"/>
    <w:rsid w:val="581ACDEA"/>
    <w:rsid w:val="58260447"/>
    <w:rsid w:val="58260593"/>
    <w:rsid w:val="582689F9"/>
    <w:rsid w:val="582AB5BF"/>
    <w:rsid w:val="582B0655"/>
    <w:rsid w:val="582D0DF1"/>
    <w:rsid w:val="582D8634"/>
    <w:rsid w:val="582DCA71"/>
    <w:rsid w:val="582E07B0"/>
    <w:rsid w:val="58376552"/>
    <w:rsid w:val="583EA3D8"/>
    <w:rsid w:val="5841E2A1"/>
    <w:rsid w:val="5843BE4B"/>
    <w:rsid w:val="58446B54"/>
    <w:rsid w:val="58508D0E"/>
    <w:rsid w:val="585BD65C"/>
    <w:rsid w:val="585D5C9D"/>
    <w:rsid w:val="586470C0"/>
    <w:rsid w:val="58680E1B"/>
    <w:rsid w:val="58685194"/>
    <w:rsid w:val="586C0D2A"/>
    <w:rsid w:val="586E148D"/>
    <w:rsid w:val="586E3943"/>
    <w:rsid w:val="586EEAE6"/>
    <w:rsid w:val="586F8767"/>
    <w:rsid w:val="58702136"/>
    <w:rsid w:val="5876D1E9"/>
    <w:rsid w:val="5879600C"/>
    <w:rsid w:val="587C38BF"/>
    <w:rsid w:val="587E9444"/>
    <w:rsid w:val="587FA506"/>
    <w:rsid w:val="5885246F"/>
    <w:rsid w:val="58854BD6"/>
    <w:rsid w:val="58886A1D"/>
    <w:rsid w:val="58890CDD"/>
    <w:rsid w:val="58897E0A"/>
    <w:rsid w:val="58897E5E"/>
    <w:rsid w:val="588AD3D2"/>
    <w:rsid w:val="58912820"/>
    <w:rsid w:val="5891BD87"/>
    <w:rsid w:val="5893C8B2"/>
    <w:rsid w:val="5894B1E5"/>
    <w:rsid w:val="5896A5C7"/>
    <w:rsid w:val="5897411B"/>
    <w:rsid w:val="58982B72"/>
    <w:rsid w:val="58ABF623"/>
    <w:rsid w:val="58AD1167"/>
    <w:rsid w:val="58B132EC"/>
    <w:rsid w:val="58B40814"/>
    <w:rsid w:val="58B552F5"/>
    <w:rsid w:val="58BCC90D"/>
    <w:rsid w:val="58BDDACA"/>
    <w:rsid w:val="58C322F9"/>
    <w:rsid w:val="58C41CBE"/>
    <w:rsid w:val="58C9D8B2"/>
    <w:rsid w:val="58CA390C"/>
    <w:rsid w:val="58CECF15"/>
    <w:rsid w:val="58CFAE0B"/>
    <w:rsid w:val="58D15987"/>
    <w:rsid w:val="58D3C3A2"/>
    <w:rsid w:val="58D5C550"/>
    <w:rsid w:val="58D7E015"/>
    <w:rsid w:val="58DFC47A"/>
    <w:rsid w:val="58DFFF2C"/>
    <w:rsid w:val="58E14677"/>
    <w:rsid w:val="58E22A64"/>
    <w:rsid w:val="58E3093C"/>
    <w:rsid w:val="58E6AD68"/>
    <w:rsid w:val="58EBEB75"/>
    <w:rsid w:val="58EEBB85"/>
    <w:rsid w:val="58F09A7A"/>
    <w:rsid w:val="58F8BA1A"/>
    <w:rsid w:val="58FB0364"/>
    <w:rsid w:val="58FBA134"/>
    <w:rsid w:val="58FBF3F2"/>
    <w:rsid w:val="590F2FD1"/>
    <w:rsid w:val="59121B13"/>
    <w:rsid w:val="5914F5AB"/>
    <w:rsid w:val="59186727"/>
    <w:rsid w:val="591ACB7C"/>
    <w:rsid w:val="591C156A"/>
    <w:rsid w:val="592525AE"/>
    <w:rsid w:val="592EB6F1"/>
    <w:rsid w:val="5935E741"/>
    <w:rsid w:val="59392351"/>
    <w:rsid w:val="593A7C8B"/>
    <w:rsid w:val="5945B9BC"/>
    <w:rsid w:val="5946EA0F"/>
    <w:rsid w:val="5948E8F4"/>
    <w:rsid w:val="594B01F6"/>
    <w:rsid w:val="594EDF74"/>
    <w:rsid w:val="59552329"/>
    <w:rsid w:val="595EFE9F"/>
    <w:rsid w:val="595F2BC2"/>
    <w:rsid w:val="595F9806"/>
    <w:rsid w:val="5961CB3A"/>
    <w:rsid w:val="59620DB0"/>
    <w:rsid w:val="5964740C"/>
    <w:rsid w:val="59649818"/>
    <w:rsid w:val="59661947"/>
    <w:rsid w:val="596B1DD1"/>
    <w:rsid w:val="596BF8B9"/>
    <w:rsid w:val="596D8672"/>
    <w:rsid w:val="596EC1BD"/>
    <w:rsid w:val="59711151"/>
    <w:rsid w:val="597ADE4D"/>
    <w:rsid w:val="597BE912"/>
    <w:rsid w:val="5981BFB1"/>
    <w:rsid w:val="59826BAC"/>
    <w:rsid w:val="5983E752"/>
    <w:rsid w:val="598524B0"/>
    <w:rsid w:val="59854D85"/>
    <w:rsid w:val="59882E6E"/>
    <w:rsid w:val="598BD36F"/>
    <w:rsid w:val="5990037E"/>
    <w:rsid w:val="59935BEF"/>
    <w:rsid w:val="59994073"/>
    <w:rsid w:val="599B359C"/>
    <w:rsid w:val="599DDA4E"/>
    <w:rsid w:val="599EA83D"/>
    <w:rsid w:val="59A0F3C7"/>
    <w:rsid w:val="59AD9162"/>
    <w:rsid w:val="59AECED5"/>
    <w:rsid w:val="59B02416"/>
    <w:rsid w:val="59B25D28"/>
    <w:rsid w:val="59CAB36D"/>
    <w:rsid w:val="59CEBF6C"/>
    <w:rsid w:val="59CF7CFB"/>
    <w:rsid w:val="59D357D7"/>
    <w:rsid w:val="59D657A5"/>
    <w:rsid w:val="59D65AE1"/>
    <w:rsid w:val="59D76FE7"/>
    <w:rsid w:val="59DA2393"/>
    <w:rsid w:val="59DC3229"/>
    <w:rsid w:val="59E06DCE"/>
    <w:rsid w:val="59E2048F"/>
    <w:rsid w:val="59E33539"/>
    <w:rsid w:val="59E50DD4"/>
    <w:rsid w:val="59E75EEE"/>
    <w:rsid w:val="59E82610"/>
    <w:rsid w:val="59F26C99"/>
    <w:rsid w:val="59F502AD"/>
    <w:rsid w:val="59FD5DEE"/>
    <w:rsid w:val="59FDFECD"/>
    <w:rsid w:val="5A014EAF"/>
    <w:rsid w:val="5A0448A4"/>
    <w:rsid w:val="5A045DE2"/>
    <w:rsid w:val="5A04B26C"/>
    <w:rsid w:val="5A099ECE"/>
    <w:rsid w:val="5A0E2B3F"/>
    <w:rsid w:val="5A116109"/>
    <w:rsid w:val="5A168686"/>
    <w:rsid w:val="5A1D5053"/>
    <w:rsid w:val="5A202F0C"/>
    <w:rsid w:val="5A212562"/>
    <w:rsid w:val="5A241459"/>
    <w:rsid w:val="5A281B85"/>
    <w:rsid w:val="5A2B438C"/>
    <w:rsid w:val="5A302B37"/>
    <w:rsid w:val="5A3204A9"/>
    <w:rsid w:val="5A323864"/>
    <w:rsid w:val="5A34280E"/>
    <w:rsid w:val="5A343C15"/>
    <w:rsid w:val="5A345202"/>
    <w:rsid w:val="5A37DD7F"/>
    <w:rsid w:val="5A3983E4"/>
    <w:rsid w:val="5A399A88"/>
    <w:rsid w:val="5A3A4565"/>
    <w:rsid w:val="5A3DAAEA"/>
    <w:rsid w:val="5A455BFA"/>
    <w:rsid w:val="5A50AA3E"/>
    <w:rsid w:val="5A54823A"/>
    <w:rsid w:val="5A58130B"/>
    <w:rsid w:val="5A62633C"/>
    <w:rsid w:val="5A689EFF"/>
    <w:rsid w:val="5A6C9083"/>
    <w:rsid w:val="5A6F3068"/>
    <w:rsid w:val="5A73B076"/>
    <w:rsid w:val="5A781791"/>
    <w:rsid w:val="5A81AA04"/>
    <w:rsid w:val="5A820074"/>
    <w:rsid w:val="5A8654AF"/>
    <w:rsid w:val="5A8C33F0"/>
    <w:rsid w:val="5A90A0D9"/>
    <w:rsid w:val="5A95F893"/>
    <w:rsid w:val="5A9839CF"/>
    <w:rsid w:val="5A998ABB"/>
    <w:rsid w:val="5A99C1D6"/>
    <w:rsid w:val="5AA3BD3C"/>
    <w:rsid w:val="5AA92B25"/>
    <w:rsid w:val="5AAB9AE3"/>
    <w:rsid w:val="5AB0CB89"/>
    <w:rsid w:val="5AB262AE"/>
    <w:rsid w:val="5AB49540"/>
    <w:rsid w:val="5AB7E5CB"/>
    <w:rsid w:val="5AB93CC2"/>
    <w:rsid w:val="5AC9685D"/>
    <w:rsid w:val="5ACE0541"/>
    <w:rsid w:val="5AD47C75"/>
    <w:rsid w:val="5AD6281D"/>
    <w:rsid w:val="5ADA1431"/>
    <w:rsid w:val="5ADBCEBA"/>
    <w:rsid w:val="5ADD26F2"/>
    <w:rsid w:val="5AE01A11"/>
    <w:rsid w:val="5AE7BEC0"/>
    <w:rsid w:val="5AE82B01"/>
    <w:rsid w:val="5AEDAAF6"/>
    <w:rsid w:val="5AEF7549"/>
    <w:rsid w:val="5AF5D917"/>
    <w:rsid w:val="5AFAFC23"/>
    <w:rsid w:val="5B14E540"/>
    <w:rsid w:val="5B2024FC"/>
    <w:rsid w:val="5B248FB0"/>
    <w:rsid w:val="5B25248A"/>
    <w:rsid w:val="5B2907CD"/>
    <w:rsid w:val="5B291A33"/>
    <w:rsid w:val="5B2B1C3E"/>
    <w:rsid w:val="5B2BD125"/>
    <w:rsid w:val="5B2F25CC"/>
    <w:rsid w:val="5B301EF6"/>
    <w:rsid w:val="5B323EAC"/>
    <w:rsid w:val="5B329D3D"/>
    <w:rsid w:val="5B3379FA"/>
    <w:rsid w:val="5B361FF6"/>
    <w:rsid w:val="5B3705FD"/>
    <w:rsid w:val="5B372C6D"/>
    <w:rsid w:val="5B41BEFB"/>
    <w:rsid w:val="5B43917A"/>
    <w:rsid w:val="5B4464D2"/>
    <w:rsid w:val="5B448210"/>
    <w:rsid w:val="5B4A4000"/>
    <w:rsid w:val="5B4D9C30"/>
    <w:rsid w:val="5B55FD24"/>
    <w:rsid w:val="5B57A701"/>
    <w:rsid w:val="5B5A6278"/>
    <w:rsid w:val="5B5D1F5E"/>
    <w:rsid w:val="5B607861"/>
    <w:rsid w:val="5B60BAD9"/>
    <w:rsid w:val="5B7C67E7"/>
    <w:rsid w:val="5B7CB74C"/>
    <w:rsid w:val="5B7CBA60"/>
    <w:rsid w:val="5B828FB8"/>
    <w:rsid w:val="5B8EC918"/>
    <w:rsid w:val="5B8F6AD6"/>
    <w:rsid w:val="5B90D427"/>
    <w:rsid w:val="5B91468C"/>
    <w:rsid w:val="5B923749"/>
    <w:rsid w:val="5B9A61F7"/>
    <w:rsid w:val="5BA082CD"/>
    <w:rsid w:val="5BA5DE37"/>
    <w:rsid w:val="5BA6054A"/>
    <w:rsid w:val="5BA7071C"/>
    <w:rsid w:val="5BA73A79"/>
    <w:rsid w:val="5BABC925"/>
    <w:rsid w:val="5BAC7014"/>
    <w:rsid w:val="5BB57FDD"/>
    <w:rsid w:val="5BB7D89F"/>
    <w:rsid w:val="5BC191E7"/>
    <w:rsid w:val="5BC5F271"/>
    <w:rsid w:val="5BC71064"/>
    <w:rsid w:val="5BC896F4"/>
    <w:rsid w:val="5BCC6772"/>
    <w:rsid w:val="5BCCE8CE"/>
    <w:rsid w:val="5BCF3741"/>
    <w:rsid w:val="5BDFA3CC"/>
    <w:rsid w:val="5BE41AFF"/>
    <w:rsid w:val="5BE61AEA"/>
    <w:rsid w:val="5BEA28DA"/>
    <w:rsid w:val="5BED113E"/>
    <w:rsid w:val="5BF116AA"/>
    <w:rsid w:val="5BF26A6D"/>
    <w:rsid w:val="5BF2B705"/>
    <w:rsid w:val="5BF5D850"/>
    <w:rsid w:val="5BF74C19"/>
    <w:rsid w:val="5BF7B157"/>
    <w:rsid w:val="5BFD1FAC"/>
    <w:rsid w:val="5BFDB650"/>
    <w:rsid w:val="5BFF2EAF"/>
    <w:rsid w:val="5C0083EF"/>
    <w:rsid w:val="5C012FAC"/>
    <w:rsid w:val="5C052A2A"/>
    <w:rsid w:val="5C0C878E"/>
    <w:rsid w:val="5C0FB173"/>
    <w:rsid w:val="5C1177D2"/>
    <w:rsid w:val="5C11DD91"/>
    <w:rsid w:val="5C13E7F2"/>
    <w:rsid w:val="5C172F23"/>
    <w:rsid w:val="5C18EC69"/>
    <w:rsid w:val="5C21A088"/>
    <w:rsid w:val="5C22FF70"/>
    <w:rsid w:val="5C263452"/>
    <w:rsid w:val="5C2D8590"/>
    <w:rsid w:val="5C33DCA1"/>
    <w:rsid w:val="5C355B1C"/>
    <w:rsid w:val="5C39B7F5"/>
    <w:rsid w:val="5C3E5A77"/>
    <w:rsid w:val="5C3F1B3B"/>
    <w:rsid w:val="5C43C589"/>
    <w:rsid w:val="5C44249F"/>
    <w:rsid w:val="5C48BED3"/>
    <w:rsid w:val="5C4A5A64"/>
    <w:rsid w:val="5C4C982A"/>
    <w:rsid w:val="5C4DF6B0"/>
    <w:rsid w:val="5C4F1FD9"/>
    <w:rsid w:val="5C51E560"/>
    <w:rsid w:val="5C53B62C"/>
    <w:rsid w:val="5C55D793"/>
    <w:rsid w:val="5C560273"/>
    <w:rsid w:val="5C570404"/>
    <w:rsid w:val="5C5718B2"/>
    <w:rsid w:val="5C5CC113"/>
    <w:rsid w:val="5C688406"/>
    <w:rsid w:val="5C690843"/>
    <w:rsid w:val="5C6BC94A"/>
    <w:rsid w:val="5C779F1B"/>
    <w:rsid w:val="5C7A7365"/>
    <w:rsid w:val="5C7BEA72"/>
    <w:rsid w:val="5C7C07EA"/>
    <w:rsid w:val="5C801476"/>
    <w:rsid w:val="5C81919B"/>
    <w:rsid w:val="5C831B93"/>
    <w:rsid w:val="5C8C9F01"/>
    <w:rsid w:val="5C96CC84"/>
    <w:rsid w:val="5C9A15D3"/>
    <w:rsid w:val="5C9EA178"/>
    <w:rsid w:val="5CA48278"/>
    <w:rsid w:val="5CA7C985"/>
    <w:rsid w:val="5CAE86A1"/>
    <w:rsid w:val="5CAECF1B"/>
    <w:rsid w:val="5CB0D465"/>
    <w:rsid w:val="5CB38FE2"/>
    <w:rsid w:val="5CB9BC13"/>
    <w:rsid w:val="5CBC6222"/>
    <w:rsid w:val="5CC68576"/>
    <w:rsid w:val="5CC710B8"/>
    <w:rsid w:val="5CC8CB0B"/>
    <w:rsid w:val="5CCBAB86"/>
    <w:rsid w:val="5CCCD3A4"/>
    <w:rsid w:val="5CCCE4F0"/>
    <w:rsid w:val="5CCD4E2E"/>
    <w:rsid w:val="5CD1F057"/>
    <w:rsid w:val="5CD21A31"/>
    <w:rsid w:val="5CD29297"/>
    <w:rsid w:val="5CD32E02"/>
    <w:rsid w:val="5CD69872"/>
    <w:rsid w:val="5CDE0B79"/>
    <w:rsid w:val="5CDE0BBB"/>
    <w:rsid w:val="5CE0A4BE"/>
    <w:rsid w:val="5CE114A4"/>
    <w:rsid w:val="5CE3C41B"/>
    <w:rsid w:val="5CE7751C"/>
    <w:rsid w:val="5CEA3B36"/>
    <w:rsid w:val="5CFA0AA8"/>
    <w:rsid w:val="5CFB542D"/>
    <w:rsid w:val="5D0E48A8"/>
    <w:rsid w:val="5D0E986B"/>
    <w:rsid w:val="5D12247F"/>
    <w:rsid w:val="5D1454B5"/>
    <w:rsid w:val="5D15F99B"/>
    <w:rsid w:val="5D177980"/>
    <w:rsid w:val="5D204CD8"/>
    <w:rsid w:val="5D20A9F4"/>
    <w:rsid w:val="5D23C554"/>
    <w:rsid w:val="5D2E17D2"/>
    <w:rsid w:val="5D2E2DAC"/>
    <w:rsid w:val="5D2F985E"/>
    <w:rsid w:val="5D392AC5"/>
    <w:rsid w:val="5D4273B1"/>
    <w:rsid w:val="5D429ED9"/>
    <w:rsid w:val="5D45FAFF"/>
    <w:rsid w:val="5D50EEB0"/>
    <w:rsid w:val="5D5ECD5E"/>
    <w:rsid w:val="5D61C2D2"/>
    <w:rsid w:val="5D63411D"/>
    <w:rsid w:val="5D745C78"/>
    <w:rsid w:val="5D7B7B4E"/>
    <w:rsid w:val="5D7FD1E5"/>
    <w:rsid w:val="5D929412"/>
    <w:rsid w:val="5D9440B9"/>
    <w:rsid w:val="5D949C8A"/>
    <w:rsid w:val="5DA6D4A6"/>
    <w:rsid w:val="5DAE1E97"/>
    <w:rsid w:val="5DAF15D3"/>
    <w:rsid w:val="5DB0736D"/>
    <w:rsid w:val="5DBB9B11"/>
    <w:rsid w:val="5DBCFBD7"/>
    <w:rsid w:val="5DBF7A1E"/>
    <w:rsid w:val="5DC9D543"/>
    <w:rsid w:val="5DCD0C98"/>
    <w:rsid w:val="5DCF861B"/>
    <w:rsid w:val="5DD1DD8C"/>
    <w:rsid w:val="5DD1EBB2"/>
    <w:rsid w:val="5DDC9A17"/>
    <w:rsid w:val="5DE37B8B"/>
    <w:rsid w:val="5DE6879E"/>
    <w:rsid w:val="5DE6D0D1"/>
    <w:rsid w:val="5DE92993"/>
    <w:rsid w:val="5DE9A90B"/>
    <w:rsid w:val="5DEB6A96"/>
    <w:rsid w:val="5DF0007D"/>
    <w:rsid w:val="5DF9F727"/>
    <w:rsid w:val="5DFF66A7"/>
    <w:rsid w:val="5E020DC1"/>
    <w:rsid w:val="5E053CF0"/>
    <w:rsid w:val="5E0C77B3"/>
    <w:rsid w:val="5E1BE820"/>
    <w:rsid w:val="5E1F957F"/>
    <w:rsid w:val="5E2266BA"/>
    <w:rsid w:val="5E23331D"/>
    <w:rsid w:val="5E280E28"/>
    <w:rsid w:val="5E291A76"/>
    <w:rsid w:val="5E2CBC60"/>
    <w:rsid w:val="5E2FECE6"/>
    <w:rsid w:val="5E3B16EC"/>
    <w:rsid w:val="5E3B1B80"/>
    <w:rsid w:val="5E412429"/>
    <w:rsid w:val="5E51393F"/>
    <w:rsid w:val="5E519F42"/>
    <w:rsid w:val="5E65E2DA"/>
    <w:rsid w:val="5E6A1D20"/>
    <w:rsid w:val="5E6DC0B8"/>
    <w:rsid w:val="5E6E7A88"/>
    <w:rsid w:val="5E6EA6BF"/>
    <w:rsid w:val="5E6F24E8"/>
    <w:rsid w:val="5E715470"/>
    <w:rsid w:val="5E7384EC"/>
    <w:rsid w:val="5E73F247"/>
    <w:rsid w:val="5E74E2F3"/>
    <w:rsid w:val="5E784C9F"/>
    <w:rsid w:val="5E79DBDA"/>
    <w:rsid w:val="5E7A028E"/>
    <w:rsid w:val="5E7D9DAD"/>
    <w:rsid w:val="5E7E1A9C"/>
    <w:rsid w:val="5E7EFDBE"/>
    <w:rsid w:val="5E815F79"/>
    <w:rsid w:val="5E8589F5"/>
    <w:rsid w:val="5E85E83A"/>
    <w:rsid w:val="5E86594C"/>
    <w:rsid w:val="5E8BFAAF"/>
    <w:rsid w:val="5E9E47C7"/>
    <w:rsid w:val="5EB3B1CF"/>
    <w:rsid w:val="5EB476A1"/>
    <w:rsid w:val="5EB7B14E"/>
    <w:rsid w:val="5EC17A4C"/>
    <w:rsid w:val="5EC6DC03"/>
    <w:rsid w:val="5EC7409A"/>
    <w:rsid w:val="5ECA890D"/>
    <w:rsid w:val="5ED1CD44"/>
    <w:rsid w:val="5ED45C94"/>
    <w:rsid w:val="5ED56723"/>
    <w:rsid w:val="5ED6488B"/>
    <w:rsid w:val="5EDAEE43"/>
    <w:rsid w:val="5EDB1E5C"/>
    <w:rsid w:val="5EE14B90"/>
    <w:rsid w:val="5EE6B086"/>
    <w:rsid w:val="5EEB8E1C"/>
    <w:rsid w:val="5EEDB8BE"/>
    <w:rsid w:val="5EF13320"/>
    <w:rsid w:val="5EF165CC"/>
    <w:rsid w:val="5EF19C70"/>
    <w:rsid w:val="5EF67DDE"/>
    <w:rsid w:val="5EF98C49"/>
    <w:rsid w:val="5EFAF46C"/>
    <w:rsid w:val="5EFCC8C9"/>
    <w:rsid w:val="5EFE88B6"/>
    <w:rsid w:val="5F0213B9"/>
    <w:rsid w:val="5F04CE49"/>
    <w:rsid w:val="5F0C16DE"/>
    <w:rsid w:val="5F0CE46D"/>
    <w:rsid w:val="5F111B33"/>
    <w:rsid w:val="5F14A17D"/>
    <w:rsid w:val="5F19D86C"/>
    <w:rsid w:val="5F1CC5D9"/>
    <w:rsid w:val="5F1FA8F2"/>
    <w:rsid w:val="5F208314"/>
    <w:rsid w:val="5F231694"/>
    <w:rsid w:val="5F2C577D"/>
    <w:rsid w:val="5F3689DC"/>
    <w:rsid w:val="5F3AC440"/>
    <w:rsid w:val="5F40D8AE"/>
    <w:rsid w:val="5F4422D1"/>
    <w:rsid w:val="5F4506D4"/>
    <w:rsid w:val="5F477EA7"/>
    <w:rsid w:val="5F4B357B"/>
    <w:rsid w:val="5F4D6AAB"/>
    <w:rsid w:val="5F52250E"/>
    <w:rsid w:val="5F5C173D"/>
    <w:rsid w:val="5F60BC32"/>
    <w:rsid w:val="5F641051"/>
    <w:rsid w:val="5F651B8F"/>
    <w:rsid w:val="5F671E25"/>
    <w:rsid w:val="5F697184"/>
    <w:rsid w:val="5F6B567C"/>
    <w:rsid w:val="5F71132B"/>
    <w:rsid w:val="5F71EB1B"/>
    <w:rsid w:val="5F75C5B8"/>
    <w:rsid w:val="5F7CDEE7"/>
    <w:rsid w:val="5F7D13C5"/>
    <w:rsid w:val="5F826F73"/>
    <w:rsid w:val="5F87901F"/>
    <w:rsid w:val="5F8B56EE"/>
    <w:rsid w:val="5F8CAA89"/>
    <w:rsid w:val="5F8CADE5"/>
    <w:rsid w:val="5F8CD453"/>
    <w:rsid w:val="5F954D55"/>
    <w:rsid w:val="5F977E97"/>
    <w:rsid w:val="5F988F98"/>
    <w:rsid w:val="5F99429B"/>
    <w:rsid w:val="5F9BE62F"/>
    <w:rsid w:val="5F9FE78F"/>
    <w:rsid w:val="5FA72742"/>
    <w:rsid w:val="5FA7C736"/>
    <w:rsid w:val="5FAC2C10"/>
    <w:rsid w:val="5FACF4EF"/>
    <w:rsid w:val="5FB04B3F"/>
    <w:rsid w:val="5FB918F8"/>
    <w:rsid w:val="5FB9638A"/>
    <w:rsid w:val="5FBAB0A1"/>
    <w:rsid w:val="5FBDD8B8"/>
    <w:rsid w:val="5FC88CC1"/>
    <w:rsid w:val="5FD0C40D"/>
    <w:rsid w:val="5FD39B3A"/>
    <w:rsid w:val="5FD9520C"/>
    <w:rsid w:val="5FDBBFAB"/>
    <w:rsid w:val="5FDC522C"/>
    <w:rsid w:val="5FE4043E"/>
    <w:rsid w:val="5FE7A667"/>
    <w:rsid w:val="5FED6FA3"/>
    <w:rsid w:val="5FEFB0F0"/>
    <w:rsid w:val="5FEFCA9C"/>
    <w:rsid w:val="5FF44056"/>
    <w:rsid w:val="5FF49A7F"/>
    <w:rsid w:val="5FF78907"/>
    <w:rsid w:val="5FF7F221"/>
    <w:rsid w:val="5FF7FD63"/>
    <w:rsid w:val="5FF99BAC"/>
    <w:rsid w:val="5FFA3C18"/>
    <w:rsid w:val="60041E43"/>
    <w:rsid w:val="6005161B"/>
    <w:rsid w:val="60062FDD"/>
    <w:rsid w:val="60098A66"/>
    <w:rsid w:val="600A7720"/>
    <w:rsid w:val="6010F27B"/>
    <w:rsid w:val="60165DC8"/>
    <w:rsid w:val="60177D07"/>
    <w:rsid w:val="6017EDCF"/>
    <w:rsid w:val="6018D3BF"/>
    <w:rsid w:val="6019429A"/>
    <w:rsid w:val="601AA5A9"/>
    <w:rsid w:val="60205BEC"/>
    <w:rsid w:val="6021DCC3"/>
    <w:rsid w:val="602423C5"/>
    <w:rsid w:val="60268B0B"/>
    <w:rsid w:val="602C51F0"/>
    <w:rsid w:val="602E4A74"/>
    <w:rsid w:val="6032B31C"/>
    <w:rsid w:val="60333FC5"/>
    <w:rsid w:val="603481C1"/>
    <w:rsid w:val="6035156E"/>
    <w:rsid w:val="6036128B"/>
    <w:rsid w:val="60362563"/>
    <w:rsid w:val="60394D31"/>
    <w:rsid w:val="603FA8CE"/>
    <w:rsid w:val="60421991"/>
    <w:rsid w:val="604650ED"/>
    <w:rsid w:val="60517662"/>
    <w:rsid w:val="605278E7"/>
    <w:rsid w:val="6053E60A"/>
    <w:rsid w:val="60542D7D"/>
    <w:rsid w:val="6055E922"/>
    <w:rsid w:val="60565A48"/>
    <w:rsid w:val="60596DA0"/>
    <w:rsid w:val="605F5AF5"/>
    <w:rsid w:val="60611B3F"/>
    <w:rsid w:val="60623A3B"/>
    <w:rsid w:val="60632361"/>
    <w:rsid w:val="606857F9"/>
    <w:rsid w:val="607218EC"/>
    <w:rsid w:val="60739E2E"/>
    <w:rsid w:val="60778C1C"/>
    <w:rsid w:val="607B4CCC"/>
    <w:rsid w:val="607F59D9"/>
    <w:rsid w:val="60806AF2"/>
    <w:rsid w:val="60820F07"/>
    <w:rsid w:val="60889220"/>
    <w:rsid w:val="608980DF"/>
    <w:rsid w:val="608AEADB"/>
    <w:rsid w:val="60909441"/>
    <w:rsid w:val="60911D7E"/>
    <w:rsid w:val="60952153"/>
    <w:rsid w:val="60970A31"/>
    <w:rsid w:val="609E95FA"/>
    <w:rsid w:val="609F5D61"/>
    <w:rsid w:val="60A45F0A"/>
    <w:rsid w:val="60A582B5"/>
    <w:rsid w:val="60A68A45"/>
    <w:rsid w:val="60AB2014"/>
    <w:rsid w:val="60ABD84F"/>
    <w:rsid w:val="60B46AAD"/>
    <w:rsid w:val="60B4FA11"/>
    <w:rsid w:val="60B92D91"/>
    <w:rsid w:val="60B9A3F7"/>
    <w:rsid w:val="60BB400B"/>
    <w:rsid w:val="60BC29C5"/>
    <w:rsid w:val="60C2DBBB"/>
    <w:rsid w:val="60C70382"/>
    <w:rsid w:val="60C7940C"/>
    <w:rsid w:val="60CAF49A"/>
    <w:rsid w:val="60CBF834"/>
    <w:rsid w:val="60CF80F3"/>
    <w:rsid w:val="60D052C1"/>
    <w:rsid w:val="60D434B3"/>
    <w:rsid w:val="60D86128"/>
    <w:rsid w:val="60D8D098"/>
    <w:rsid w:val="60D9B7C4"/>
    <w:rsid w:val="60E2FA77"/>
    <w:rsid w:val="60E71117"/>
    <w:rsid w:val="60E8C4BB"/>
    <w:rsid w:val="60ECF7F0"/>
    <w:rsid w:val="60EE9012"/>
    <w:rsid w:val="60F679CE"/>
    <w:rsid w:val="6102622D"/>
    <w:rsid w:val="61071A43"/>
    <w:rsid w:val="610A53A0"/>
    <w:rsid w:val="610AD003"/>
    <w:rsid w:val="610BACCF"/>
    <w:rsid w:val="610E624F"/>
    <w:rsid w:val="610EBABD"/>
    <w:rsid w:val="6117BD43"/>
    <w:rsid w:val="611CCC98"/>
    <w:rsid w:val="611F4920"/>
    <w:rsid w:val="61228978"/>
    <w:rsid w:val="6125F3E6"/>
    <w:rsid w:val="61268943"/>
    <w:rsid w:val="6127274F"/>
    <w:rsid w:val="6127A13F"/>
    <w:rsid w:val="61287E46"/>
    <w:rsid w:val="61331E0C"/>
    <w:rsid w:val="613782A1"/>
    <w:rsid w:val="61393802"/>
    <w:rsid w:val="613A0F45"/>
    <w:rsid w:val="613AD3F7"/>
    <w:rsid w:val="613C25D2"/>
    <w:rsid w:val="61458E70"/>
    <w:rsid w:val="6146850A"/>
    <w:rsid w:val="6146BFC1"/>
    <w:rsid w:val="61473025"/>
    <w:rsid w:val="614B103E"/>
    <w:rsid w:val="614D1A72"/>
    <w:rsid w:val="614DDC4E"/>
    <w:rsid w:val="614F6C4B"/>
    <w:rsid w:val="615488A8"/>
    <w:rsid w:val="615526A8"/>
    <w:rsid w:val="61649EB4"/>
    <w:rsid w:val="6165FF2D"/>
    <w:rsid w:val="6170985C"/>
    <w:rsid w:val="6172D5E8"/>
    <w:rsid w:val="6173ECBE"/>
    <w:rsid w:val="61758F57"/>
    <w:rsid w:val="617DDAD2"/>
    <w:rsid w:val="6182403E"/>
    <w:rsid w:val="6183C4CC"/>
    <w:rsid w:val="61854A4C"/>
    <w:rsid w:val="6189ECB1"/>
    <w:rsid w:val="619181ED"/>
    <w:rsid w:val="6196B71F"/>
    <w:rsid w:val="6199CE25"/>
    <w:rsid w:val="619CC571"/>
    <w:rsid w:val="619DA8DB"/>
    <w:rsid w:val="619E2E51"/>
    <w:rsid w:val="619EECC5"/>
    <w:rsid w:val="619FEEA4"/>
    <w:rsid w:val="61A16602"/>
    <w:rsid w:val="61A1BDE2"/>
    <w:rsid w:val="61A64781"/>
    <w:rsid w:val="61A6DC45"/>
    <w:rsid w:val="61A73225"/>
    <w:rsid w:val="61A8F532"/>
    <w:rsid w:val="61AB450A"/>
    <w:rsid w:val="61BB3ECF"/>
    <w:rsid w:val="61BB5C70"/>
    <w:rsid w:val="61BB971B"/>
    <w:rsid w:val="61BE8557"/>
    <w:rsid w:val="61BFC683"/>
    <w:rsid w:val="61C4A7CD"/>
    <w:rsid w:val="61C5B67E"/>
    <w:rsid w:val="61C7D258"/>
    <w:rsid w:val="61D12BC8"/>
    <w:rsid w:val="61D1E2FA"/>
    <w:rsid w:val="61D84BB0"/>
    <w:rsid w:val="61D877B0"/>
    <w:rsid w:val="61DB3A00"/>
    <w:rsid w:val="61DBBAD9"/>
    <w:rsid w:val="61E1D8AA"/>
    <w:rsid w:val="61E9460C"/>
    <w:rsid w:val="61EACD1F"/>
    <w:rsid w:val="61EBAFE6"/>
    <w:rsid w:val="61F23E32"/>
    <w:rsid w:val="61F5F33D"/>
    <w:rsid w:val="61F6435A"/>
    <w:rsid w:val="61FDAB62"/>
    <w:rsid w:val="62016FD3"/>
    <w:rsid w:val="6203D8D2"/>
    <w:rsid w:val="621041DA"/>
    <w:rsid w:val="6210F44B"/>
    <w:rsid w:val="6210FE73"/>
    <w:rsid w:val="62126D6A"/>
    <w:rsid w:val="62126DBD"/>
    <w:rsid w:val="6216A70F"/>
    <w:rsid w:val="6217AD10"/>
    <w:rsid w:val="62196CD1"/>
    <w:rsid w:val="621A4C36"/>
    <w:rsid w:val="621BB3C4"/>
    <w:rsid w:val="621F4990"/>
    <w:rsid w:val="6221D658"/>
    <w:rsid w:val="62285A30"/>
    <w:rsid w:val="62297F1F"/>
    <w:rsid w:val="622CC955"/>
    <w:rsid w:val="62362BFE"/>
    <w:rsid w:val="6238A340"/>
    <w:rsid w:val="623CEEA7"/>
    <w:rsid w:val="623E3736"/>
    <w:rsid w:val="623EB50F"/>
    <w:rsid w:val="62409D60"/>
    <w:rsid w:val="6240EB06"/>
    <w:rsid w:val="62425AA6"/>
    <w:rsid w:val="62492D79"/>
    <w:rsid w:val="624C8034"/>
    <w:rsid w:val="624EC74D"/>
    <w:rsid w:val="624EE287"/>
    <w:rsid w:val="624F36B6"/>
    <w:rsid w:val="6250BF3E"/>
    <w:rsid w:val="62512C7C"/>
    <w:rsid w:val="6251E08C"/>
    <w:rsid w:val="6256F5E1"/>
    <w:rsid w:val="62617790"/>
    <w:rsid w:val="6262B7C0"/>
    <w:rsid w:val="626403B3"/>
    <w:rsid w:val="626601E2"/>
    <w:rsid w:val="62661792"/>
    <w:rsid w:val="6268DD6F"/>
    <w:rsid w:val="626AB20F"/>
    <w:rsid w:val="626BF0D3"/>
    <w:rsid w:val="626C2322"/>
    <w:rsid w:val="62700BC4"/>
    <w:rsid w:val="6270213D"/>
    <w:rsid w:val="62732C2A"/>
    <w:rsid w:val="6273F594"/>
    <w:rsid w:val="6279B0B1"/>
    <w:rsid w:val="6280BFEF"/>
    <w:rsid w:val="6284951C"/>
    <w:rsid w:val="6286555D"/>
    <w:rsid w:val="62935FC0"/>
    <w:rsid w:val="6294605D"/>
    <w:rsid w:val="62982A9A"/>
    <w:rsid w:val="629DE50E"/>
    <w:rsid w:val="629E12AD"/>
    <w:rsid w:val="62A15BBE"/>
    <w:rsid w:val="62A41E3A"/>
    <w:rsid w:val="62AE3815"/>
    <w:rsid w:val="62AE3A59"/>
    <w:rsid w:val="62B2E0FE"/>
    <w:rsid w:val="62B390BB"/>
    <w:rsid w:val="62B6C61B"/>
    <w:rsid w:val="62BA6496"/>
    <w:rsid w:val="62BBC2B9"/>
    <w:rsid w:val="62C46EBF"/>
    <w:rsid w:val="62C61357"/>
    <w:rsid w:val="62CA61B2"/>
    <w:rsid w:val="62CF156F"/>
    <w:rsid w:val="62D0B7AC"/>
    <w:rsid w:val="62D4DDD0"/>
    <w:rsid w:val="62D82693"/>
    <w:rsid w:val="62D883A6"/>
    <w:rsid w:val="62D988E1"/>
    <w:rsid w:val="62E1D3BE"/>
    <w:rsid w:val="62ECEFE9"/>
    <w:rsid w:val="62EE75E0"/>
    <w:rsid w:val="62EFCD9C"/>
    <w:rsid w:val="62F2B639"/>
    <w:rsid w:val="62F4F6EE"/>
    <w:rsid w:val="62F7E14D"/>
    <w:rsid w:val="62F862D2"/>
    <w:rsid w:val="62FCB725"/>
    <w:rsid w:val="62FE3975"/>
    <w:rsid w:val="62FF322E"/>
    <w:rsid w:val="63023094"/>
    <w:rsid w:val="6305EAF4"/>
    <w:rsid w:val="630E927C"/>
    <w:rsid w:val="630F16D6"/>
    <w:rsid w:val="63109676"/>
    <w:rsid w:val="6311394C"/>
    <w:rsid w:val="631178A6"/>
    <w:rsid w:val="63137D2A"/>
    <w:rsid w:val="631411FA"/>
    <w:rsid w:val="6314E96B"/>
    <w:rsid w:val="63177323"/>
    <w:rsid w:val="631BCDE7"/>
    <w:rsid w:val="632193E4"/>
    <w:rsid w:val="6322581F"/>
    <w:rsid w:val="6322DE52"/>
    <w:rsid w:val="6325A1CE"/>
    <w:rsid w:val="63279D6B"/>
    <w:rsid w:val="63286369"/>
    <w:rsid w:val="63287354"/>
    <w:rsid w:val="632F92E3"/>
    <w:rsid w:val="6338A0CE"/>
    <w:rsid w:val="6338CE1A"/>
    <w:rsid w:val="633B357A"/>
    <w:rsid w:val="63405221"/>
    <w:rsid w:val="63407DBD"/>
    <w:rsid w:val="6340FB00"/>
    <w:rsid w:val="6342BB5D"/>
    <w:rsid w:val="63443E96"/>
    <w:rsid w:val="6348FB8B"/>
    <w:rsid w:val="63490551"/>
    <w:rsid w:val="6349EB1C"/>
    <w:rsid w:val="634F3724"/>
    <w:rsid w:val="63501470"/>
    <w:rsid w:val="6350E35C"/>
    <w:rsid w:val="635D5970"/>
    <w:rsid w:val="63623627"/>
    <w:rsid w:val="6363A2B9"/>
    <w:rsid w:val="63643642"/>
    <w:rsid w:val="6368EA16"/>
    <w:rsid w:val="636FCBCB"/>
    <w:rsid w:val="63734E40"/>
    <w:rsid w:val="637657CE"/>
    <w:rsid w:val="63779A09"/>
    <w:rsid w:val="63787CEC"/>
    <w:rsid w:val="637D6851"/>
    <w:rsid w:val="637FDE02"/>
    <w:rsid w:val="63821A00"/>
    <w:rsid w:val="6383644F"/>
    <w:rsid w:val="638B3FB3"/>
    <w:rsid w:val="638C203B"/>
    <w:rsid w:val="638D9488"/>
    <w:rsid w:val="63907223"/>
    <w:rsid w:val="6390E949"/>
    <w:rsid w:val="639204C9"/>
    <w:rsid w:val="6393A53E"/>
    <w:rsid w:val="6395CBA5"/>
    <w:rsid w:val="639D215C"/>
    <w:rsid w:val="63A3116C"/>
    <w:rsid w:val="63A39DC7"/>
    <w:rsid w:val="63AA657B"/>
    <w:rsid w:val="63AB78BC"/>
    <w:rsid w:val="63AC1A62"/>
    <w:rsid w:val="63AD8450"/>
    <w:rsid w:val="63B1453B"/>
    <w:rsid w:val="63B4C2FD"/>
    <w:rsid w:val="63BBA760"/>
    <w:rsid w:val="63BBEFCC"/>
    <w:rsid w:val="63BDAAB3"/>
    <w:rsid w:val="63BEFE59"/>
    <w:rsid w:val="63C25DFA"/>
    <w:rsid w:val="63C57AF1"/>
    <w:rsid w:val="63CD46BC"/>
    <w:rsid w:val="63CE267D"/>
    <w:rsid w:val="63D024B6"/>
    <w:rsid w:val="63D14147"/>
    <w:rsid w:val="63D27DB5"/>
    <w:rsid w:val="63D83A27"/>
    <w:rsid w:val="63DC34AC"/>
    <w:rsid w:val="63DD43A6"/>
    <w:rsid w:val="63DE0AE1"/>
    <w:rsid w:val="63DE2B07"/>
    <w:rsid w:val="63DE38DB"/>
    <w:rsid w:val="63E0B1FD"/>
    <w:rsid w:val="63E31DD5"/>
    <w:rsid w:val="63E75A92"/>
    <w:rsid w:val="63EAAD61"/>
    <w:rsid w:val="63EAEBAA"/>
    <w:rsid w:val="63ECFCDD"/>
    <w:rsid w:val="63EDCBBF"/>
    <w:rsid w:val="63EE63DF"/>
    <w:rsid w:val="63F65C9C"/>
    <w:rsid w:val="63FE2F07"/>
    <w:rsid w:val="63FE8821"/>
    <w:rsid w:val="6402955C"/>
    <w:rsid w:val="6402AC62"/>
    <w:rsid w:val="640B2E7C"/>
    <w:rsid w:val="640DF64D"/>
    <w:rsid w:val="640F392F"/>
    <w:rsid w:val="6430FE50"/>
    <w:rsid w:val="6431DF3C"/>
    <w:rsid w:val="643212BA"/>
    <w:rsid w:val="6434DC42"/>
    <w:rsid w:val="64376016"/>
    <w:rsid w:val="6437B691"/>
    <w:rsid w:val="6437CE70"/>
    <w:rsid w:val="643EBB05"/>
    <w:rsid w:val="6445F736"/>
    <w:rsid w:val="64517E7E"/>
    <w:rsid w:val="6451AD80"/>
    <w:rsid w:val="64549ECA"/>
    <w:rsid w:val="6455A57C"/>
    <w:rsid w:val="6457D47F"/>
    <w:rsid w:val="645F45D2"/>
    <w:rsid w:val="64619B56"/>
    <w:rsid w:val="646253E6"/>
    <w:rsid w:val="64663783"/>
    <w:rsid w:val="646A58F5"/>
    <w:rsid w:val="646B34D5"/>
    <w:rsid w:val="646D4BD3"/>
    <w:rsid w:val="646E7F6C"/>
    <w:rsid w:val="64730C8E"/>
    <w:rsid w:val="64742AAE"/>
    <w:rsid w:val="64767E69"/>
    <w:rsid w:val="6476BDE7"/>
    <w:rsid w:val="64779EDE"/>
    <w:rsid w:val="64780FDD"/>
    <w:rsid w:val="6478F57A"/>
    <w:rsid w:val="6487E99F"/>
    <w:rsid w:val="648EF2F6"/>
    <w:rsid w:val="64985206"/>
    <w:rsid w:val="649B7119"/>
    <w:rsid w:val="649C2F39"/>
    <w:rsid w:val="649E8098"/>
    <w:rsid w:val="64A4A853"/>
    <w:rsid w:val="64AC66D7"/>
    <w:rsid w:val="64AD18C2"/>
    <w:rsid w:val="64AFC7AB"/>
    <w:rsid w:val="64AFF91E"/>
    <w:rsid w:val="64B6BE94"/>
    <w:rsid w:val="64B75A53"/>
    <w:rsid w:val="64BA842F"/>
    <w:rsid w:val="64BE5C07"/>
    <w:rsid w:val="64BFFDD3"/>
    <w:rsid w:val="64C9F018"/>
    <w:rsid w:val="64CC876A"/>
    <w:rsid w:val="64D00988"/>
    <w:rsid w:val="64D0C635"/>
    <w:rsid w:val="64D59AE5"/>
    <w:rsid w:val="64D95EA4"/>
    <w:rsid w:val="64DA88BC"/>
    <w:rsid w:val="64E30620"/>
    <w:rsid w:val="64EB12DE"/>
    <w:rsid w:val="64EC0C52"/>
    <w:rsid w:val="64ECD550"/>
    <w:rsid w:val="64EE3E5F"/>
    <w:rsid w:val="64EF3D4F"/>
    <w:rsid w:val="64F01F13"/>
    <w:rsid w:val="64F794E8"/>
    <w:rsid w:val="64F7D90D"/>
    <w:rsid w:val="64FB6C46"/>
    <w:rsid w:val="6502B1F9"/>
    <w:rsid w:val="6507A9A2"/>
    <w:rsid w:val="65098490"/>
    <w:rsid w:val="650E58A9"/>
    <w:rsid w:val="650F1EA1"/>
    <w:rsid w:val="65136DCC"/>
    <w:rsid w:val="6517A815"/>
    <w:rsid w:val="65192A76"/>
    <w:rsid w:val="651F85D5"/>
    <w:rsid w:val="65246EB1"/>
    <w:rsid w:val="6524DC38"/>
    <w:rsid w:val="6527C359"/>
    <w:rsid w:val="652B8DE4"/>
    <w:rsid w:val="652C4284"/>
    <w:rsid w:val="652EA97F"/>
    <w:rsid w:val="65345858"/>
    <w:rsid w:val="653F6E28"/>
    <w:rsid w:val="65417954"/>
    <w:rsid w:val="6541BC12"/>
    <w:rsid w:val="65463055"/>
    <w:rsid w:val="654A0E2C"/>
    <w:rsid w:val="654BE769"/>
    <w:rsid w:val="65506FF5"/>
    <w:rsid w:val="6559D261"/>
    <w:rsid w:val="65657F6A"/>
    <w:rsid w:val="65676143"/>
    <w:rsid w:val="6568CDCD"/>
    <w:rsid w:val="6569171D"/>
    <w:rsid w:val="656D3097"/>
    <w:rsid w:val="65718675"/>
    <w:rsid w:val="6572418B"/>
    <w:rsid w:val="657A0EAF"/>
    <w:rsid w:val="65868612"/>
    <w:rsid w:val="658947A6"/>
    <w:rsid w:val="65895415"/>
    <w:rsid w:val="658C6205"/>
    <w:rsid w:val="6591CA37"/>
    <w:rsid w:val="6598A9EB"/>
    <w:rsid w:val="65992C1B"/>
    <w:rsid w:val="659A450C"/>
    <w:rsid w:val="65A0F10B"/>
    <w:rsid w:val="65A4BA5E"/>
    <w:rsid w:val="65A9BF6D"/>
    <w:rsid w:val="65AB6D59"/>
    <w:rsid w:val="65B11FA1"/>
    <w:rsid w:val="65B66281"/>
    <w:rsid w:val="65BD6135"/>
    <w:rsid w:val="65BDF61F"/>
    <w:rsid w:val="65D656A2"/>
    <w:rsid w:val="65D8A9AA"/>
    <w:rsid w:val="65D9B700"/>
    <w:rsid w:val="65DBF8B1"/>
    <w:rsid w:val="65DDF334"/>
    <w:rsid w:val="65DE4567"/>
    <w:rsid w:val="65E28C2E"/>
    <w:rsid w:val="65EC9EEE"/>
    <w:rsid w:val="65EE3493"/>
    <w:rsid w:val="65F34ABA"/>
    <w:rsid w:val="65FA9516"/>
    <w:rsid w:val="65FA9872"/>
    <w:rsid w:val="6603EA96"/>
    <w:rsid w:val="66069C4A"/>
    <w:rsid w:val="6609C377"/>
    <w:rsid w:val="6609C67F"/>
    <w:rsid w:val="660A2259"/>
    <w:rsid w:val="6611B9E4"/>
    <w:rsid w:val="6612E91F"/>
    <w:rsid w:val="66152F83"/>
    <w:rsid w:val="66186BE3"/>
    <w:rsid w:val="6619F62D"/>
    <w:rsid w:val="661BF55B"/>
    <w:rsid w:val="661C4201"/>
    <w:rsid w:val="661EBA0B"/>
    <w:rsid w:val="6621722C"/>
    <w:rsid w:val="66218EA4"/>
    <w:rsid w:val="6629809C"/>
    <w:rsid w:val="6629DF71"/>
    <w:rsid w:val="662D7905"/>
    <w:rsid w:val="662F5589"/>
    <w:rsid w:val="66343316"/>
    <w:rsid w:val="663498B0"/>
    <w:rsid w:val="6637FF9A"/>
    <w:rsid w:val="66380F99"/>
    <w:rsid w:val="66383D1D"/>
    <w:rsid w:val="6638F19F"/>
    <w:rsid w:val="66459FDB"/>
    <w:rsid w:val="664979D0"/>
    <w:rsid w:val="664CD19D"/>
    <w:rsid w:val="664F46F4"/>
    <w:rsid w:val="6650C43A"/>
    <w:rsid w:val="6653AE75"/>
    <w:rsid w:val="6655F6C6"/>
    <w:rsid w:val="6657A585"/>
    <w:rsid w:val="66585D8D"/>
    <w:rsid w:val="6659B8BA"/>
    <w:rsid w:val="665A2A84"/>
    <w:rsid w:val="665EB895"/>
    <w:rsid w:val="66604FFD"/>
    <w:rsid w:val="66607D16"/>
    <w:rsid w:val="66670090"/>
    <w:rsid w:val="666DB23F"/>
    <w:rsid w:val="666F5506"/>
    <w:rsid w:val="667638B9"/>
    <w:rsid w:val="66776423"/>
    <w:rsid w:val="6677737D"/>
    <w:rsid w:val="667F2529"/>
    <w:rsid w:val="668AE33B"/>
    <w:rsid w:val="668C3A2D"/>
    <w:rsid w:val="668FAA7E"/>
    <w:rsid w:val="66954ECB"/>
    <w:rsid w:val="6698E252"/>
    <w:rsid w:val="66994DC5"/>
    <w:rsid w:val="669F8398"/>
    <w:rsid w:val="66A09731"/>
    <w:rsid w:val="66A2536F"/>
    <w:rsid w:val="66A95399"/>
    <w:rsid w:val="66AA0B3A"/>
    <w:rsid w:val="66AB43BC"/>
    <w:rsid w:val="66B1EF83"/>
    <w:rsid w:val="66B3C36E"/>
    <w:rsid w:val="66B4C14E"/>
    <w:rsid w:val="66B7BAB1"/>
    <w:rsid w:val="66B8C476"/>
    <w:rsid w:val="66B9A5A0"/>
    <w:rsid w:val="66C329FF"/>
    <w:rsid w:val="66C38326"/>
    <w:rsid w:val="66C4A9B5"/>
    <w:rsid w:val="66CCD698"/>
    <w:rsid w:val="66CD99E7"/>
    <w:rsid w:val="66CDB5D5"/>
    <w:rsid w:val="66D6043C"/>
    <w:rsid w:val="66D63BC6"/>
    <w:rsid w:val="66D71882"/>
    <w:rsid w:val="66D7E6E6"/>
    <w:rsid w:val="66DE65A3"/>
    <w:rsid w:val="66E17867"/>
    <w:rsid w:val="66F12B75"/>
    <w:rsid w:val="66F16B94"/>
    <w:rsid w:val="66F1E9E3"/>
    <w:rsid w:val="66F5D8D8"/>
    <w:rsid w:val="66FDED27"/>
    <w:rsid w:val="66FFBFED"/>
    <w:rsid w:val="67047C6E"/>
    <w:rsid w:val="6706FBDA"/>
    <w:rsid w:val="6708280C"/>
    <w:rsid w:val="670B21CB"/>
    <w:rsid w:val="670C874F"/>
    <w:rsid w:val="670E769D"/>
    <w:rsid w:val="6714CBC9"/>
    <w:rsid w:val="671852BF"/>
    <w:rsid w:val="671ACAFD"/>
    <w:rsid w:val="67206E96"/>
    <w:rsid w:val="6722786D"/>
    <w:rsid w:val="672B4BE0"/>
    <w:rsid w:val="6734CA7E"/>
    <w:rsid w:val="673908B9"/>
    <w:rsid w:val="673EE1B8"/>
    <w:rsid w:val="6741CD6C"/>
    <w:rsid w:val="67433596"/>
    <w:rsid w:val="674867B8"/>
    <w:rsid w:val="674870DB"/>
    <w:rsid w:val="674916E7"/>
    <w:rsid w:val="674AB95F"/>
    <w:rsid w:val="674B928E"/>
    <w:rsid w:val="674D951A"/>
    <w:rsid w:val="67540A2D"/>
    <w:rsid w:val="675FFADA"/>
    <w:rsid w:val="6761CEFE"/>
    <w:rsid w:val="6766290E"/>
    <w:rsid w:val="67684B83"/>
    <w:rsid w:val="676D284C"/>
    <w:rsid w:val="676D5E3F"/>
    <w:rsid w:val="67714F48"/>
    <w:rsid w:val="6774BF3B"/>
    <w:rsid w:val="67766861"/>
    <w:rsid w:val="678EF7F4"/>
    <w:rsid w:val="67927CDA"/>
    <w:rsid w:val="679589CA"/>
    <w:rsid w:val="679973B3"/>
    <w:rsid w:val="679B304A"/>
    <w:rsid w:val="679D125B"/>
    <w:rsid w:val="67A11A8D"/>
    <w:rsid w:val="67A37385"/>
    <w:rsid w:val="67A6178C"/>
    <w:rsid w:val="67ADAC0C"/>
    <w:rsid w:val="67B0EDDE"/>
    <w:rsid w:val="67B18A64"/>
    <w:rsid w:val="67B446B1"/>
    <w:rsid w:val="67BEFFF7"/>
    <w:rsid w:val="67C0E665"/>
    <w:rsid w:val="67C126C2"/>
    <w:rsid w:val="67C8F089"/>
    <w:rsid w:val="67C90876"/>
    <w:rsid w:val="67CCAE8C"/>
    <w:rsid w:val="67CEAEA9"/>
    <w:rsid w:val="67CEF648"/>
    <w:rsid w:val="67D01E65"/>
    <w:rsid w:val="67D9C21F"/>
    <w:rsid w:val="67DDC239"/>
    <w:rsid w:val="67DEA166"/>
    <w:rsid w:val="67EEA1F9"/>
    <w:rsid w:val="67EFA43B"/>
    <w:rsid w:val="67F1ED41"/>
    <w:rsid w:val="67F2DC27"/>
    <w:rsid w:val="67F7654F"/>
    <w:rsid w:val="67F7E10B"/>
    <w:rsid w:val="67FD8DFB"/>
    <w:rsid w:val="68030406"/>
    <w:rsid w:val="680B2335"/>
    <w:rsid w:val="681343DE"/>
    <w:rsid w:val="681482E3"/>
    <w:rsid w:val="6814FFC4"/>
    <w:rsid w:val="6817FA9D"/>
    <w:rsid w:val="681BF5C9"/>
    <w:rsid w:val="682011B6"/>
    <w:rsid w:val="6822A7E5"/>
    <w:rsid w:val="682631D6"/>
    <w:rsid w:val="6829974F"/>
    <w:rsid w:val="682BC84D"/>
    <w:rsid w:val="682DE604"/>
    <w:rsid w:val="68380446"/>
    <w:rsid w:val="68413191"/>
    <w:rsid w:val="68418746"/>
    <w:rsid w:val="6841F4C7"/>
    <w:rsid w:val="68451764"/>
    <w:rsid w:val="68525817"/>
    <w:rsid w:val="6852B0EF"/>
    <w:rsid w:val="68543E27"/>
    <w:rsid w:val="6855C068"/>
    <w:rsid w:val="6856B8EA"/>
    <w:rsid w:val="685A767F"/>
    <w:rsid w:val="685DE22E"/>
    <w:rsid w:val="68640274"/>
    <w:rsid w:val="68696A48"/>
    <w:rsid w:val="6871672C"/>
    <w:rsid w:val="687388F8"/>
    <w:rsid w:val="687405C1"/>
    <w:rsid w:val="68751D4D"/>
    <w:rsid w:val="68768EAC"/>
    <w:rsid w:val="687F3D5A"/>
    <w:rsid w:val="68821A13"/>
    <w:rsid w:val="6882ECC0"/>
    <w:rsid w:val="6883287B"/>
    <w:rsid w:val="68839808"/>
    <w:rsid w:val="6888AE55"/>
    <w:rsid w:val="688D3BF5"/>
    <w:rsid w:val="688E3A3A"/>
    <w:rsid w:val="6895858C"/>
    <w:rsid w:val="689C1F10"/>
    <w:rsid w:val="689EAEA3"/>
    <w:rsid w:val="68A1CA54"/>
    <w:rsid w:val="68A568A1"/>
    <w:rsid w:val="68A61EB2"/>
    <w:rsid w:val="68A6ADDA"/>
    <w:rsid w:val="68AA97FF"/>
    <w:rsid w:val="68AC3C97"/>
    <w:rsid w:val="68AC8B38"/>
    <w:rsid w:val="68ACAFE0"/>
    <w:rsid w:val="68AE8749"/>
    <w:rsid w:val="68B0AEAC"/>
    <w:rsid w:val="68B45661"/>
    <w:rsid w:val="68B6476D"/>
    <w:rsid w:val="68B6C5BC"/>
    <w:rsid w:val="68BE07D8"/>
    <w:rsid w:val="68BE7D08"/>
    <w:rsid w:val="68C03164"/>
    <w:rsid w:val="68D1F944"/>
    <w:rsid w:val="68D28EEC"/>
    <w:rsid w:val="68E05AA6"/>
    <w:rsid w:val="68E2BC48"/>
    <w:rsid w:val="68E3CCCA"/>
    <w:rsid w:val="68EEFD51"/>
    <w:rsid w:val="68F3867C"/>
    <w:rsid w:val="690128ED"/>
    <w:rsid w:val="6901C07B"/>
    <w:rsid w:val="6904084D"/>
    <w:rsid w:val="6904E2DB"/>
    <w:rsid w:val="6906409B"/>
    <w:rsid w:val="6907BC44"/>
    <w:rsid w:val="6910B46B"/>
    <w:rsid w:val="69146916"/>
    <w:rsid w:val="691516E5"/>
    <w:rsid w:val="6915B52D"/>
    <w:rsid w:val="6918673F"/>
    <w:rsid w:val="691D56AC"/>
    <w:rsid w:val="691D99BC"/>
    <w:rsid w:val="691EAC3A"/>
    <w:rsid w:val="691F12AD"/>
    <w:rsid w:val="69204B57"/>
    <w:rsid w:val="6922444D"/>
    <w:rsid w:val="69260ECC"/>
    <w:rsid w:val="69314C92"/>
    <w:rsid w:val="6931E62B"/>
    <w:rsid w:val="69323934"/>
    <w:rsid w:val="6932BE6E"/>
    <w:rsid w:val="693567ED"/>
    <w:rsid w:val="6935FDAF"/>
    <w:rsid w:val="69380887"/>
    <w:rsid w:val="693B15F4"/>
    <w:rsid w:val="693CBDCC"/>
    <w:rsid w:val="693CFDAF"/>
    <w:rsid w:val="693DBC48"/>
    <w:rsid w:val="69431274"/>
    <w:rsid w:val="6943CF9C"/>
    <w:rsid w:val="6943DF03"/>
    <w:rsid w:val="69460B8E"/>
    <w:rsid w:val="6948E6DE"/>
    <w:rsid w:val="694909DD"/>
    <w:rsid w:val="694A464C"/>
    <w:rsid w:val="694CF0C4"/>
    <w:rsid w:val="695845EE"/>
    <w:rsid w:val="695AB518"/>
    <w:rsid w:val="695F177E"/>
    <w:rsid w:val="69606363"/>
    <w:rsid w:val="69625F26"/>
    <w:rsid w:val="696FC166"/>
    <w:rsid w:val="69748500"/>
    <w:rsid w:val="69778902"/>
    <w:rsid w:val="6977B3A6"/>
    <w:rsid w:val="697EEE85"/>
    <w:rsid w:val="69821865"/>
    <w:rsid w:val="69886AED"/>
    <w:rsid w:val="6989AAE4"/>
    <w:rsid w:val="69930C73"/>
    <w:rsid w:val="699914AA"/>
    <w:rsid w:val="699D59EA"/>
    <w:rsid w:val="699F5D47"/>
    <w:rsid w:val="69A065BB"/>
    <w:rsid w:val="69A87C4C"/>
    <w:rsid w:val="69ADD97B"/>
    <w:rsid w:val="69AFE162"/>
    <w:rsid w:val="69B1A8EB"/>
    <w:rsid w:val="69B66D03"/>
    <w:rsid w:val="69BB5322"/>
    <w:rsid w:val="69BD529B"/>
    <w:rsid w:val="69C19C60"/>
    <w:rsid w:val="69C29D1F"/>
    <w:rsid w:val="69C6F128"/>
    <w:rsid w:val="69CE31F3"/>
    <w:rsid w:val="69D1B958"/>
    <w:rsid w:val="69D4C1CE"/>
    <w:rsid w:val="69D6FA0B"/>
    <w:rsid w:val="69D819E8"/>
    <w:rsid w:val="69DB8BB3"/>
    <w:rsid w:val="69DC5502"/>
    <w:rsid w:val="69E1862E"/>
    <w:rsid w:val="69E2D559"/>
    <w:rsid w:val="69E46A12"/>
    <w:rsid w:val="69E6A05B"/>
    <w:rsid w:val="69E844A0"/>
    <w:rsid w:val="69EA8863"/>
    <w:rsid w:val="69EFFAD4"/>
    <w:rsid w:val="69EFFFCB"/>
    <w:rsid w:val="69F15E7A"/>
    <w:rsid w:val="69F506D1"/>
    <w:rsid w:val="69F7DAEC"/>
    <w:rsid w:val="69FC4147"/>
    <w:rsid w:val="69FDFBE9"/>
    <w:rsid w:val="6A06E03F"/>
    <w:rsid w:val="6A0B60D1"/>
    <w:rsid w:val="6A0B66A9"/>
    <w:rsid w:val="6A1044CE"/>
    <w:rsid w:val="6A1076EA"/>
    <w:rsid w:val="6A148017"/>
    <w:rsid w:val="6A194475"/>
    <w:rsid w:val="6A1DEA74"/>
    <w:rsid w:val="6A1EB2E2"/>
    <w:rsid w:val="6A20CD2D"/>
    <w:rsid w:val="6A23E067"/>
    <w:rsid w:val="6A24303A"/>
    <w:rsid w:val="6A27E57B"/>
    <w:rsid w:val="6A28CB89"/>
    <w:rsid w:val="6A290C56"/>
    <w:rsid w:val="6A2A432F"/>
    <w:rsid w:val="6A2F7FD6"/>
    <w:rsid w:val="6A309AB0"/>
    <w:rsid w:val="6A319605"/>
    <w:rsid w:val="6A3C6DB3"/>
    <w:rsid w:val="6A3D8F5C"/>
    <w:rsid w:val="6A496C37"/>
    <w:rsid w:val="6A4FF381"/>
    <w:rsid w:val="6A5735A8"/>
    <w:rsid w:val="6A59F735"/>
    <w:rsid w:val="6A5AC25C"/>
    <w:rsid w:val="6A628440"/>
    <w:rsid w:val="6A628D33"/>
    <w:rsid w:val="6A648300"/>
    <w:rsid w:val="6A66FC77"/>
    <w:rsid w:val="6A67CEE7"/>
    <w:rsid w:val="6A6849D4"/>
    <w:rsid w:val="6A6A1841"/>
    <w:rsid w:val="6A6D3724"/>
    <w:rsid w:val="6A708599"/>
    <w:rsid w:val="6A7113C7"/>
    <w:rsid w:val="6A71FD3D"/>
    <w:rsid w:val="6A7565E8"/>
    <w:rsid w:val="6A780BFA"/>
    <w:rsid w:val="6A78A887"/>
    <w:rsid w:val="6A7AC161"/>
    <w:rsid w:val="6A7EB6E1"/>
    <w:rsid w:val="6A7F8979"/>
    <w:rsid w:val="6A81758D"/>
    <w:rsid w:val="6A8ACB5C"/>
    <w:rsid w:val="6A8C319F"/>
    <w:rsid w:val="6A8C7624"/>
    <w:rsid w:val="6A8EE1D8"/>
    <w:rsid w:val="6A935335"/>
    <w:rsid w:val="6A95D0F3"/>
    <w:rsid w:val="6A9F0B26"/>
    <w:rsid w:val="6AA006F5"/>
    <w:rsid w:val="6AA1543E"/>
    <w:rsid w:val="6AB34DB4"/>
    <w:rsid w:val="6AB70310"/>
    <w:rsid w:val="6AB7A1D5"/>
    <w:rsid w:val="6AB843E4"/>
    <w:rsid w:val="6AC3C9D9"/>
    <w:rsid w:val="6AC702B4"/>
    <w:rsid w:val="6AC9AF41"/>
    <w:rsid w:val="6ACA3858"/>
    <w:rsid w:val="6ACA9280"/>
    <w:rsid w:val="6ACE0995"/>
    <w:rsid w:val="6ACE5641"/>
    <w:rsid w:val="6AD25420"/>
    <w:rsid w:val="6AD380DE"/>
    <w:rsid w:val="6AD3E42F"/>
    <w:rsid w:val="6AD77DB7"/>
    <w:rsid w:val="6AD8B309"/>
    <w:rsid w:val="6AD9663F"/>
    <w:rsid w:val="6AE3AAF9"/>
    <w:rsid w:val="6AED6750"/>
    <w:rsid w:val="6AF570CC"/>
    <w:rsid w:val="6AF5EED6"/>
    <w:rsid w:val="6AF9C60C"/>
    <w:rsid w:val="6AFDBD71"/>
    <w:rsid w:val="6AFF82AF"/>
    <w:rsid w:val="6B04CD92"/>
    <w:rsid w:val="6B060D45"/>
    <w:rsid w:val="6B0BFFFE"/>
    <w:rsid w:val="6B13FA4C"/>
    <w:rsid w:val="6B17E7CD"/>
    <w:rsid w:val="6B1ACD78"/>
    <w:rsid w:val="6B236BC6"/>
    <w:rsid w:val="6B242842"/>
    <w:rsid w:val="6B24C9CA"/>
    <w:rsid w:val="6B29247A"/>
    <w:rsid w:val="6B348EFD"/>
    <w:rsid w:val="6B387EA1"/>
    <w:rsid w:val="6B38A3C4"/>
    <w:rsid w:val="6B3B6B45"/>
    <w:rsid w:val="6B487104"/>
    <w:rsid w:val="6B4D58D9"/>
    <w:rsid w:val="6B5016B3"/>
    <w:rsid w:val="6B509660"/>
    <w:rsid w:val="6B5FE9BE"/>
    <w:rsid w:val="6B613730"/>
    <w:rsid w:val="6B631046"/>
    <w:rsid w:val="6B6935CB"/>
    <w:rsid w:val="6B6AF98D"/>
    <w:rsid w:val="6B6B5D26"/>
    <w:rsid w:val="6B6CE0D2"/>
    <w:rsid w:val="6B770DE6"/>
    <w:rsid w:val="6B7969CF"/>
    <w:rsid w:val="6B79B755"/>
    <w:rsid w:val="6B7D293B"/>
    <w:rsid w:val="6B7DE69C"/>
    <w:rsid w:val="6B7F1D11"/>
    <w:rsid w:val="6B8337DE"/>
    <w:rsid w:val="6B8D16C3"/>
    <w:rsid w:val="6B8FFB82"/>
    <w:rsid w:val="6B9109F3"/>
    <w:rsid w:val="6B9115CC"/>
    <w:rsid w:val="6B92BCBE"/>
    <w:rsid w:val="6B9D13C0"/>
    <w:rsid w:val="6BA1B975"/>
    <w:rsid w:val="6BAC152F"/>
    <w:rsid w:val="6BB9614C"/>
    <w:rsid w:val="6BBECE03"/>
    <w:rsid w:val="6BC0009B"/>
    <w:rsid w:val="6BC1FB9D"/>
    <w:rsid w:val="6BD3BB4E"/>
    <w:rsid w:val="6BD44656"/>
    <w:rsid w:val="6BD49DD7"/>
    <w:rsid w:val="6BDA9674"/>
    <w:rsid w:val="6BDE0D16"/>
    <w:rsid w:val="6BE40033"/>
    <w:rsid w:val="6BE5778E"/>
    <w:rsid w:val="6BE58454"/>
    <w:rsid w:val="6BE8A2EC"/>
    <w:rsid w:val="6BEE153D"/>
    <w:rsid w:val="6BF27201"/>
    <w:rsid w:val="6BF2DAA6"/>
    <w:rsid w:val="6BFA9300"/>
    <w:rsid w:val="6BFBCAE7"/>
    <w:rsid w:val="6BFD7F4F"/>
    <w:rsid w:val="6BFEF3A7"/>
    <w:rsid w:val="6C0FEA3B"/>
    <w:rsid w:val="6C129C4D"/>
    <w:rsid w:val="6C12D137"/>
    <w:rsid w:val="6C1713B8"/>
    <w:rsid w:val="6C174CD7"/>
    <w:rsid w:val="6C19FD07"/>
    <w:rsid w:val="6C1EE109"/>
    <w:rsid w:val="6C220946"/>
    <w:rsid w:val="6C2740B2"/>
    <w:rsid w:val="6C305294"/>
    <w:rsid w:val="6C34BE25"/>
    <w:rsid w:val="6C3722FA"/>
    <w:rsid w:val="6C48816A"/>
    <w:rsid w:val="6C4A84C6"/>
    <w:rsid w:val="6C4A9810"/>
    <w:rsid w:val="6C57788A"/>
    <w:rsid w:val="6C578A5E"/>
    <w:rsid w:val="6C5DAF8E"/>
    <w:rsid w:val="6C5FBA5D"/>
    <w:rsid w:val="6C61ED2B"/>
    <w:rsid w:val="6C682A46"/>
    <w:rsid w:val="6C75DB29"/>
    <w:rsid w:val="6C80FF1D"/>
    <w:rsid w:val="6C81B01E"/>
    <w:rsid w:val="6C829789"/>
    <w:rsid w:val="6C830E6F"/>
    <w:rsid w:val="6C86A1E0"/>
    <w:rsid w:val="6C88BB8B"/>
    <w:rsid w:val="6C90FC9F"/>
    <w:rsid w:val="6C9358C3"/>
    <w:rsid w:val="6C95B06B"/>
    <w:rsid w:val="6C9AABA7"/>
    <w:rsid w:val="6C9C75CB"/>
    <w:rsid w:val="6C9D2CBC"/>
    <w:rsid w:val="6CA0F422"/>
    <w:rsid w:val="6CA2601D"/>
    <w:rsid w:val="6CA2676B"/>
    <w:rsid w:val="6CACA341"/>
    <w:rsid w:val="6CAECC0E"/>
    <w:rsid w:val="6CAFC4F4"/>
    <w:rsid w:val="6CB3FC22"/>
    <w:rsid w:val="6CB4DDD4"/>
    <w:rsid w:val="6CC0DFC1"/>
    <w:rsid w:val="6CC2A3E1"/>
    <w:rsid w:val="6CC2B0B8"/>
    <w:rsid w:val="6CCB14DD"/>
    <w:rsid w:val="6CCC32A5"/>
    <w:rsid w:val="6CCDDC19"/>
    <w:rsid w:val="6CD2B5B4"/>
    <w:rsid w:val="6CD91AB9"/>
    <w:rsid w:val="6CDDE07F"/>
    <w:rsid w:val="6CE277C2"/>
    <w:rsid w:val="6CE6B4A7"/>
    <w:rsid w:val="6CE896EF"/>
    <w:rsid w:val="6CEBDC1C"/>
    <w:rsid w:val="6CF3A019"/>
    <w:rsid w:val="6CF7ADC3"/>
    <w:rsid w:val="6D006C8D"/>
    <w:rsid w:val="6D028574"/>
    <w:rsid w:val="6D07152D"/>
    <w:rsid w:val="6D0BD162"/>
    <w:rsid w:val="6D0D0E7D"/>
    <w:rsid w:val="6D0D713B"/>
    <w:rsid w:val="6D0DE0B4"/>
    <w:rsid w:val="6D1188B2"/>
    <w:rsid w:val="6D11C513"/>
    <w:rsid w:val="6D18F99C"/>
    <w:rsid w:val="6D19DA24"/>
    <w:rsid w:val="6D1BB487"/>
    <w:rsid w:val="6D1E7F71"/>
    <w:rsid w:val="6D1FA431"/>
    <w:rsid w:val="6D263A4E"/>
    <w:rsid w:val="6D2C0530"/>
    <w:rsid w:val="6D2CE882"/>
    <w:rsid w:val="6D2E4E82"/>
    <w:rsid w:val="6D30B252"/>
    <w:rsid w:val="6D351B72"/>
    <w:rsid w:val="6D3C1AB9"/>
    <w:rsid w:val="6D3DB3AE"/>
    <w:rsid w:val="6D4B388E"/>
    <w:rsid w:val="6D4BC398"/>
    <w:rsid w:val="6D536D5E"/>
    <w:rsid w:val="6D540399"/>
    <w:rsid w:val="6D5739E7"/>
    <w:rsid w:val="6D57B034"/>
    <w:rsid w:val="6D5AD975"/>
    <w:rsid w:val="6D5B4503"/>
    <w:rsid w:val="6D5BC57C"/>
    <w:rsid w:val="6D61E3F1"/>
    <w:rsid w:val="6D622808"/>
    <w:rsid w:val="6D6414E0"/>
    <w:rsid w:val="6D68C842"/>
    <w:rsid w:val="6D6CD702"/>
    <w:rsid w:val="6D6DA7C4"/>
    <w:rsid w:val="6D6F0EBC"/>
    <w:rsid w:val="6D72EB94"/>
    <w:rsid w:val="6D76ADD4"/>
    <w:rsid w:val="6D7FD422"/>
    <w:rsid w:val="6D80FD6E"/>
    <w:rsid w:val="6D82F48D"/>
    <w:rsid w:val="6D84734D"/>
    <w:rsid w:val="6D8F3B12"/>
    <w:rsid w:val="6D9ADFF3"/>
    <w:rsid w:val="6D9B3DC7"/>
    <w:rsid w:val="6DA64C09"/>
    <w:rsid w:val="6DA7EABC"/>
    <w:rsid w:val="6DAC0DFE"/>
    <w:rsid w:val="6DAC2614"/>
    <w:rsid w:val="6DAEB38F"/>
    <w:rsid w:val="6DAF40E3"/>
    <w:rsid w:val="6DB02845"/>
    <w:rsid w:val="6DB5EB40"/>
    <w:rsid w:val="6DB80B6C"/>
    <w:rsid w:val="6DB95A24"/>
    <w:rsid w:val="6DBDC61D"/>
    <w:rsid w:val="6DC04639"/>
    <w:rsid w:val="6DC5AFCC"/>
    <w:rsid w:val="6DC62624"/>
    <w:rsid w:val="6DD6BB3C"/>
    <w:rsid w:val="6DDC5FB1"/>
    <w:rsid w:val="6DE37B6D"/>
    <w:rsid w:val="6DE7DA39"/>
    <w:rsid w:val="6DECA347"/>
    <w:rsid w:val="6DEEE898"/>
    <w:rsid w:val="6DF66252"/>
    <w:rsid w:val="6DF79C6A"/>
    <w:rsid w:val="6DFC2F05"/>
    <w:rsid w:val="6E0143FC"/>
    <w:rsid w:val="6E06B485"/>
    <w:rsid w:val="6E076B52"/>
    <w:rsid w:val="6E0AFA4A"/>
    <w:rsid w:val="6E0C1A6C"/>
    <w:rsid w:val="6E1053CB"/>
    <w:rsid w:val="6E16BF52"/>
    <w:rsid w:val="6E180349"/>
    <w:rsid w:val="6E1DE66B"/>
    <w:rsid w:val="6E1F779F"/>
    <w:rsid w:val="6E1F7DFA"/>
    <w:rsid w:val="6E22F757"/>
    <w:rsid w:val="6E241EA6"/>
    <w:rsid w:val="6E2AD89C"/>
    <w:rsid w:val="6E391D2C"/>
    <w:rsid w:val="6E3FB9F1"/>
    <w:rsid w:val="6E4048B7"/>
    <w:rsid w:val="6E41643F"/>
    <w:rsid w:val="6E435EF9"/>
    <w:rsid w:val="6E44F58A"/>
    <w:rsid w:val="6E4ABF6C"/>
    <w:rsid w:val="6E4C2689"/>
    <w:rsid w:val="6E4CBE3A"/>
    <w:rsid w:val="6E4E0ED8"/>
    <w:rsid w:val="6E516A48"/>
    <w:rsid w:val="6E526F87"/>
    <w:rsid w:val="6E5769FD"/>
    <w:rsid w:val="6E576C40"/>
    <w:rsid w:val="6E57CD3A"/>
    <w:rsid w:val="6E58C7C3"/>
    <w:rsid w:val="6E5A05AC"/>
    <w:rsid w:val="6E5CEB45"/>
    <w:rsid w:val="6E5D0D20"/>
    <w:rsid w:val="6E60E734"/>
    <w:rsid w:val="6E6318BB"/>
    <w:rsid w:val="6E65C431"/>
    <w:rsid w:val="6E67C729"/>
    <w:rsid w:val="6E6975EA"/>
    <w:rsid w:val="6E69AC0B"/>
    <w:rsid w:val="6E6A0DF8"/>
    <w:rsid w:val="6E758355"/>
    <w:rsid w:val="6E767DFA"/>
    <w:rsid w:val="6E7BEF8B"/>
    <w:rsid w:val="6E7C942F"/>
    <w:rsid w:val="6E81D63F"/>
    <w:rsid w:val="6E83DFE2"/>
    <w:rsid w:val="6E84D7DE"/>
    <w:rsid w:val="6E87BC6E"/>
    <w:rsid w:val="6E8A3CC3"/>
    <w:rsid w:val="6E8E8BC7"/>
    <w:rsid w:val="6E8E9A15"/>
    <w:rsid w:val="6E962D51"/>
    <w:rsid w:val="6E993AAF"/>
    <w:rsid w:val="6E9D3E57"/>
    <w:rsid w:val="6EA5F53C"/>
    <w:rsid w:val="6EA67DAF"/>
    <w:rsid w:val="6EAC200E"/>
    <w:rsid w:val="6EAE099A"/>
    <w:rsid w:val="6EAF864F"/>
    <w:rsid w:val="6EB0F63E"/>
    <w:rsid w:val="6EB1B181"/>
    <w:rsid w:val="6EB51392"/>
    <w:rsid w:val="6EB6BD7F"/>
    <w:rsid w:val="6EB77B78"/>
    <w:rsid w:val="6EBA13AA"/>
    <w:rsid w:val="6EBD96FE"/>
    <w:rsid w:val="6EC05BB2"/>
    <w:rsid w:val="6EC4B785"/>
    <w:rsid w:val="6EC6DB4A"/>
    <w:rsid w:val="6EC796AD"/>
    <w:rsid w:val="6EC8EE59"/>
    <w:rsid w:val="6ECC1DB0"/>
    <w:rsid w:val="6ECD0D21"/>
    <w:rsid w:val="6ED0FA44"/>
    <w:rsid w:val="6ED22278"/>
    <w:rsid w:val="6ED92162"/>
    <w:rsid w:val="6ED92560"/>
    <w:rsid w:val="6EDB85C5"/>
    <w:rsid w:val="6EDCE013"/>
    <w:rsid w:val="6EDDC674"/>
    <w:rsid w:val="6EDE35AB"/>
    <w:rsid w:val="6EDFE62D"/>
    <w:rsid w:val="6EE2B278"/>
    <w:rsid w:val="6EE44352"/>
    <w:rsid w:val="6EE9E4BD"/>
    <w:rsid w:val="6EEB42DB"/>
    <w:rsid w:val="6EEE64EB"/>
    <w:rsid w:val="6EF0CE00"/>
    <w:rsid w:val="6EF10F7A"/>
    <w:rsid w:val="6EF42117"/>
    <w:rsid w:val="6EF63A19"/>
    <w:rsid w:val="6EF85210"/>
    <w:rsid w:val="6EF88324"/>
    <w:rsid w:val="6EFC5F38"/>
    <w:rsid w:val="6EFCDB97"/>
    <w:rsid w:val="6F03EDCD"/>
    <w:rsid w:val="6F04ED22"/>
    <w:rsid w:val="6F04F822"/>
    <w:rsid w:val="6F09393E"/>
    <w:rsid w:val="6F0EBA8A"/>
    <w:rsid w:val="6F12F559"/>
    <w:rsid w:val="6F197653"/>
    <w:rsid w:val="6F1BA483"/>
    <w:rsid w:val="6F1CCDCF"/>
    <w:rsid w:val="6F21B286"/>
    <w:rsid w:val="6F2C653D"/>
    <w:rsid w:val="6F2FDC1E"/>
    <w:rsid w:val="6F347232"/>
    <w:rsid w:val="6F3F0B5C"/>
    <w:rsid w:val="6F3FCD7D"/>
    <w:rsid w:val="6F452584"/>
    <w:rsid w:val="6F47EB53"/>
    <w:rsid w:val="6F48F4D5"/>
    <w:rsid w:val="6F519DC9"/>
    <w:rsid w:val="6F5238D5"/>
    <w:rsid w:val="6F587EC9"/>
    <w:rsid w:val="6F62E260"/>
    <w:rsid w:val="6F698752"/>
    <w:rsid w:val="6F6E9E1B"/>
    <w:rsid w:val="6F73EA91"/>
    <w:rsid w:val="6F7477FB"/>
    <w:rsid w:val="6F76DD88"/>
    <w:rsid w:val="6F777134"/>
    <w:rsid w:val="6F778EA9"/>
    <w:rsid w:val="6F79C0F3"/>
    <w:rsid w:val="6F86042B"/>
    <w:rsid w:val="6F8B0D4D"/>
    <w:rsid w:val="6F8B8F07"/>
    <w:rsid w:val="6F8DEDBE"/>
    <w:rsid w:val="6F94AFED"/>
    <w:rsid w:val="6F97FF66"/>
    <w:rsid w:val="6FA539BA"/>
    <w:rsid w:val="6FA85FED"/>
    <w:rsid w:val="6FA9062E"/>
    <w:rsid w:val="6FAA088F"/>
    <w:rsid w:val="6FAA0C20"/>
    <w:rsid w:val="6FABB4ED"/>
    <w:rsid w:val="6FAC242C"/>
    <w:rsid w:val="6FB1B808"/>
    <w:rsid w:val="6FB3790B"/>
    <w:rsid w:val="6FB9ACDD"/>
    <w:rsid w:val="6FBA2BA9"/>
    <w:rsid w:val="6FBE363F"/>
    <w:rsid w:val="6FBE8BB0"/>
    <w:rsid w:val="6FC089EF"/>
    <w:rsid w:val="6FC11AF5"/>
    <w:rsid w:val="6FC3C548"/>
    <w:rsid w:val="6FC5143F"/>
    <w:rsid w:val="6FD08DCD"/>
    <w:rsid w:val="6FD095CB"/>
    <w:rsid w:val="6FD2ECFC"/>
    <w:rsid w:val="6FD5F05A"/>
    <w:rsid w:val="6FDDBED0"/>
    <w:rsid w:val="6FDEA68F"/>
    <w:rsid w:val="6FE0910E"/>
    <w:rsid w:val="6FE23ACD"/>
    <w:rsid w:val="6FE3A2BA"/>
    <w:rsid w:val="6FE421E2"/>
    <w:rsid w:val="6FE6158F"/>
    <w:rsid w:val="6FE68A83"/>
    <w:rsid w:val="6FE7BACF"/>
    <w:rsid w:val="6FE7ED32"/>
    <w:rsid w:val="6FE819E3"/>
    <w:rsid w:val="6FECB566"/>
    <w:rsid w:val="6FEF286C"/>
    <w:rsid w:val="6FF566E8"/>
    <w:rsid w:val="6FF818F2"/>
    <w:rsid w:val="6FF9F0A6"/>
    <w:rsid w:val="6FFE9692"/>
    <w:rsid w:val="70050D9E"/>
    <w:rsid w:val="7009275F"/>
    <w:rsid w:val="700A5676"/>
    <w:rsid w:val="7019ABA1"/>
    <w:rsid w:val="701BAC67"/>
    <w:rsid w:val="7027D6E7"/>
    <w:rsid w:val="702CA02F"/>
    <w:rsid w:val="702CE0B3"/>
    <w:rsid w:val="70350B10"/>
    <w:rsid w:val="7037C35C"/>
    <w:rsid w:val="703D74A8"/>
    <w:rsid w:val="70479C30"/>
    <w:rsid w:val="7048901C"/>
    <w:rsid w:val="70490095"/>
    <w:rsid w:val="70493D90"/>
    <w:rsid w:val="70509A5E"/>
    <w:rsid w:val="70559E8E"/>
    <w:rsid w:val="7055D096"/>
    <w:rsid w:val="70585625"/>
    <w:rsid w:val="705A79EE"/>
    <w:rsid w:val="705BE9E0"/>
    <w:rsid w:val="70605311"/>
    <w:rsid w:val="70662DE1"/>
    <w:rsid w:val="7069C33B"/>
    <w:rsid w:val="706C16CC"/>
    <w:rsid w:val="706DD7B5"/>
    <w:rsid w:val="707205B4"/>
    <w:rsid w:val="707BC1E4"/>
    <w:rsid w:val="7082117B"/>
    <w:rsid w:val="7083ABE3"/>
    <w:rsid w:val="708B7DFB"/>
    <w:rsid w:val="708DE9A6"/>
    <w:rsid w:val="70949F9F"/>
    <w:rsid w:val="7095D874"/>
    <w:rsid w:val="709992E2"/>
    <w:rsid w:val="709B6059"/>
    <w:rsid w:val="70A3F707"/>
    <w:rsid w:val="70A766B0"/>
    <w:rsid w:val="70A9FD0F"/>
    <w:rsid w:val="70AC78D3"/>
    <w:rsid w:val="70AD33D5"/>
    <w:rsid w:val="70ADD207"/>
    <w:rsid w:val="70AE86CD"/>
    <w:rsid w:val="70AF8D9F"/>
    <w:rsid w:val="70B18D18"/>
    <w:rsid w:val="70B4CAB4"/>
    <w:rsid w:val="70B50C03"/>
    <w:rsid w:val="70BF6E5D"/>
    <w:rsid w:val="70C81139"/>
    <w:rsid w:val="70C93CB3"/>
    <w:rsid w:val="70D0DA4B"/>
    <w:rsid w:val="70D4A403"/>
    <w:rsid w:val="70D53343"/>
    <w:rsid w:val="70D7F940"/>
    <w:rsid w:val="70DADBBD"/>
    <w:rsid w:val="70DC8CD2"/>
    <w:rsid w:val="70DEA1DE"/>
    <w:rsid w:val="70DFF8C1"/>
    <w:rsid w:val="70E8CD04"/>
    <w:rsid w:val="70EF3255"/>
    <w:rsid w:val="70F22E02"/>
    <w:rsid w:val="70F24F6C"/>
    <w:rsid w:val="70F9B05B"/>
    <w:rsid w:val="70FEE885"/>
    <w:rsid w:val="70FEE9BD"/>
    <w:rsid w:val="710D4F74"/>
    <w:rsid w:val="7118800D"/>
    <w:rsid w:val="711A5894"/>
    <w:rsid w:val="711D930D"/>
    <w:rsid w:val="711DDC79"/>
    <w:rsid w:val="712057BC"/>
    <w:rsid w:val="71238A8A"/>
    <w:rsid w:val="712595DA"/>
    <w:rsid w:val="71280C63"/>
    <w:rsid w:val="71280D48"/>
    <w:rsid w:val="712E497A"/>
    <w:rsid w:val="712E8EC8"/>
    <w:rsid w:val="7133698B"/>
    <w:rsid w:val="713C6790"/>
    <w:rsid w:val="713F903B"/>
    <w:rsid w:val="71450447"/>
    <w:rsid w:val="71473DBF"/>
    <w:rsid w:val="714953B3"/>
    <w:rsid w:val="71516A5F"/>
    <w:rsid w:val="7157C7E9"/>
    <w:rsid w:val="7158DF94"/>
    <w:rsid w:val="71598AF8"/>
    <w:rsid w:val="715ECDB2"/>
    <w:rsid w:val="716010DE"/>
    <w:rsid w:val="7164965A"/>
    <w:rsid w:val="7164BA06"/>
    <w:rsid w:val="71680C60"/>
    <w:rsid w:val="71698710"/>
    <w:rsid w:val="716A6ECD"/>
    <w:rsid w:val="716BB087"/>
    <w:rsid w:val="717116D0"/>
    <w:rsid w:val="717A1B70"/>
    <w:rsid w:val="717CDE41"/>
    <w:rsid w:val="7180112E"/>
    <w:rsid w:val="71828B45"/>
    <w:rsid w:val="71842B49"/>
    <w:rsid w:val="718F85D0"/>
    <w:rsid w:val="71954A2A"/>
    <w:rsid w:val="71968AE9"/>
    <w:rsid w:val="719EF60F"/>
    <w:rsid w:val="719F0F2B"/>
    <w:rsid w:val="71A758F1"/>
    <w:rsid w:val="71A83857"/>
    <w:rsid w:val="71AD6D7B"/>
    <w:rsid w:val="71B2775E"/>
    <w:rsid w:val="71B374F3"/>
    <w:rsid w:val="71B75138"/>
    <w:rsid w:val="71B7E1AC"/>
    <w:rsid w:val="71B806AE"/>
    <w:rsid w:val="71BFCF32"/>
    <w:rsid w:val="71C24DFA"/>
    <w:rsid w:val="71C8AB5E"/>
    <w:rsid w:val="71D19578"/>
    <w:rsid w:val="71D33EE7"/>
    <w:rsid w:val="71D36D42"/>
    <w:rsid w:val="71D6E104"/>
    <w:rsid w:val="71DA2BD8"/>
    <w:rsid w:val="71DB793A"/>
    <w:rsid w:val="71DD2102"/>
    <w:rsid w:val="71E1ED9F"/>
    <w:rsid w:val="71E20BF0"/>
    <w:rsid w:val="71E3C068"/>
    <w:rsid w:val="71E3DF76"/>
    <w:rsid w:val="71E8D471"/>
    <w:rsid w:val="71EBAEED"/>
    <w:rsid w:val="71EC53D2"/>
    <w:rsid w:val="71F9C1BA"/>
    <w:rsid w:val="71FC4A22"/>
    <w:rsid w:val="71FD8CDC"/>
    <w:rsid w:val="71FDFFD7"/>
    <w:rsid w:val="7203BE72"/>
    <w:rsid w:val="7203CFB9"/>
    <w:rsid w:val="720C26BC"/>
    <w:rsid w:val="7211828C"/>
    <w:rsid w:val="72136F46"/>
    <w:rsid w:val="721A884A"/>
    <w:rsid w:val="721ADB5D"/>
    <w:rsid w:val="721C148E"/>
    <w:rsid w:val="722A0217"/>
    <w:rsid w:val="72300377"/>
    <w:rsid w:val="72347C59"/>
    <w:rsid w:val="723B5119"/>
    <w:rsid w:val="7240C005"/>
    <w:rsid w:val="72442C09"/>
    <w:rsid w:val="724F42B0"/>
    <w:rsid w:val="7253BE0E"/>
    <w:rsid w:val="72615326"/>
    <w:rsid w:val="72639285"/>
    <w:rsid w:val="72656D1C"/>
    <w:rsid w:val="726753F6"/>
    <w:rsid w:val="726F0BD2"/>
    <w:rsid w:val="72741C26"/>
    <w:rsid w:val="7281C10D"/>
    <w:rsid w:val="7282586E"/>
    <w:rsid w:val="7284D22D"/>
    <w:rsid w:val="72868357"/>
    <w:rsid w:val="728EEDEF"/>
    <w:rsid w:val="72904AAC"/>
    <w:rsid w:val="72908FE3"/>
    <w:rsid w:val="72934788"/>
    <w:rsid w:val="72973771"/>
    <w:rsid w:val="72A23A6E"/>
    <w:rsid w:val="72A377E4"/>
    <w:rsid w:val="72AFA359"/>
    <w:rsid w:val="72B02E3E"/>
    <w:rsid w:val="72B99ADB"/>
    <w:rsid w:val="72BB91F7"/>
    <w:rsid w:val="72BE4D5B"/>
    <w:rsid w:val="72C0980A"/>
    <w:rsid w:val="72C549B1"/>
    <w:rsid w:val="72C6C53D"/>
    <w:rsid w:val="72CA3DA1"/>
    <w:rsid w:val="72CCC5CC"/>
    <w:rsid w:val="72D2C5D7"/>
    <w:rsid w:val="72D40EAA"/>
    <w:rsid w:val="72D4BE18"/>
    <w:rsid w:val="72D60778"/>
    <w:rsid w:val="72DA38DF"/>
    <w:rsid w:val="72DB2994"/>
    <w:rsid w:val="72DFF684"/>
    <w:rsid w:val="72F11258"/>
    <w:rsid w:val="72F53C2C"/>
    <w:rsid w:val="72F8144B"/>
    <w:rsid w:val="72F85686"/>
    <w:rsid w:val="72FC49F8"/>
    <w:rsid w:val="72FF936B"/>
    <w:rsid w:val="7303FB70"/>
    <w:rsid w:val="73045BE9"/>
    <w:rsid w:val="73050420"/>
    <w:rsid w:val="7305DE1B"/>
    <w:rsid w:val="73070700"/>
    <w:rsid w:val="7308937D"/>
    <w:rsid w:val="7308DF81"/>
    <w:rsid w:val="7309CB80"/>
    <w:rsid w:val="730E0A2F"/>
    <w:rsid w:val="730E72FF"/>
    <w:rsid w:val="7316EA5E"/>
    <w:rsid w:val="731A5EE1"/>
    <w:rsid w:val="731A8197"/>
    <w:rsid w:val="731ACFDB"/>
    <w:rsid w:val="731BAC1D"/>
    <w:rsid w:val="731D8AEF"/>
    <w:rsid w:val="7325EE8A"/>
    <w:rsid w:val="7328AF72"/>
    <w:rsid w:val="7329634B"/>
    <w:rsid w:val="732CA5DC"/>
    <w:rsid w:val="732DF49F"/>
    <w:rsid w:val="7331411E"/>
    <w:rsid w:val="7333F3B7"/>
    <w:rsid w:val="733C0773"/>
    <w:rsid w:val="7342AB59"/>
    <w:rsid w:val="7342F1A2"/>
    <w:rsid w:val="73445F33"/>
    <w:rsid w:val="7347BDAA"/>
    <w:rsid w:val="734CA217"/>
    <w:rsid w:val="7350D732"/>
    <w:rsid w:val="7353B20D"/>
    <w:rsid w:val="735E500F"/>
    <w:rsid w:val="736B18BF"/>
    <w:rsid w:val="736C85E0"/>
    <w:rsid w:val="736DD1BF"/>
    <w:rsid w:val="736E798B"/>
    <w:rsid w:val="736E7E03"/>
    <w:rsid w:val="736F2DD3"/>
    <w:rsid w:val="73713B34"/>
    <w:rsid w:val="7372DB26"/>
    <w:rsid w:val="7379D5D7"/>
    <w:rsid w:val="737D8B7D"/>
    <w:rsid w:val="73846641"/>
    <w:rsid w:val="7387E681"/>
    <w:rsid w:val="73914BD1"/>
    <w:rsid w:val="73955BD6"/>
    <w:rsid w:val="739696FF"/>
    <w:rsid w:val="739E5A5B"/>
    <w:rsid w:val="739EA9BF"/>
    <w:rsid w:val="739F68E4"/>
    <w:rsid w:val="73A3FB1F"/>
    <w:rsid w:val="73AB2DBF"/>
    <w:rsid w:val="73AC1F72"/>
    <w:rsid w:val="73AC8A20"/>
    <w:rsid w:val="73AD4BCE"/>
    <w:rsid w:val="73AEE815"/>
    <w:rsid w:val="73B5B8C0"/>
    <w:rsid w:val="73BB47EA"/>
    <w:rsid w:val="73C06B33"/>
    <w:rsid w:val="73CD585D"/>
    <w:rsid w:val="73CEFCB5"/>
    <w:rsid w:val="73D398B1"/>
    <w:rsid w:val="73DA4179"/>
    <w:rsid w:val="73DE635C"/>
    <w:rsid w:val="73E964AC"/>
    <w:rsid w:val="73EE3EE8"/>
    <w:rsid w:val="73F35136"/>
    <w:rsid w:val="73F866E9"/>
    <w:rsid w:val="73F8F91A"/>
    <w:rsid w:val="74047296"/>
    <w:rsid w:val="74064FDC"/>
    <w:rsid w:val="74131235"/>
    <w:rsid w:val="741FF291"/>
    <w:rsid w:val="7422A947"/>
    <w:rsid w:val="7422DD1F"/>
    <w:rsid w:val="74235D1F"/>
    <w:rsid w:val="7424E0DE"/>
    <w:rsid w:val="742569EF"/>
    <w:rsid w:val="742604D3"/>
    <w:rsid w:val="742FB852"/>
    <w:rsid w:val="74300EEF"/>
    <w:rsid w:val="7435C353"/>
    <w:rsid w:val="74363B81"/>
    <w:rsid w:val="7438946D"/>
    <w:rsid w:val="744195CB"/>
    <w:rsid w:val="7441F49E"/>
    <w:rsid w:val="744B05C7"/>
    <w:rsid w:val="744BB672"/>
    <w:rsid w:val="7453F323"/>
    <w:rsid w:val="7455E030"/>
    <w:rsid w:val="745AAFDE"/>
    <w:rsid w:val="74668044"/>
    <w:rsid w:val="746F3751"/>
    <w:rsid w:val="74741239"/>
    <w:rsid w:val="747FE990"/>
    <w:rsid w:val="7480C406"/>
    <w:rsid w:val="74822199"/>
    <w:rsid w:val="7484C46F"/>
    <w:rsid w:val="748EF99E"/>
    <w:rsid w:val="7491DF47"/>
    <w:rsid w:val="7492E1B4"/>
    <w:rsid w:val="7496181A"/>
    <w:rsid w:val="74970BDA"/>
    <w:rsid w:val="7497E189"/>
    <w:rsid w:val="749F6B43"/>
    <w:rsid w:val="74A70B74"/>
    <w:rsid w:val="74AB3AD9"/>
    <w:rsid w:val="74AD4724"/>
    <w:rsid w:val="74B0E510"/>
    <w:rsid w:val="74B1BFCB"/>
    <w:rsid w:val="74B1E1A2"/>
    <w:rsid w:val="74BCEF11"/>
    <w:rsid w:val="74C23492"/>
    <w:rsid w:val="74CB8A15"/>
    <w:rsid w:val="74D4EA58"/>
    <w:rsid w:val="74D54E04"/>
    <w:rsid w:val="74D5C9ED"/>
    <w:rsid w:val="74DBA4B3"/>
    <w:rsid w:val="74E293E1"/>
    <w:rsid w:val="74E68DB4"/>
    <w:rsid w:val="74ED875C"/>
    <w:rsid w:val="74F2D949"/>
    <w:rsid w:val="74F82ADB"/>
    <w:rsid w:val="74F8D33A"/>
    <w:rsid w:val="74F8E07A"/>
    <w:rsid w:val="74FC534C"/>
    <w:rsid w:val="74FD839C"/>
    <w:rsid w:val="7500B396"/>
    <w:rsid w:val="750149F1"/>
    <w:rsid w:val="7505951B"/>
    <w:rsid w:val="7505C121"/>
    <w:rsid w:val="750FD718"/>
    <w:rsid w:val="75108EC6"/>
    <w:rsid w:val="7515A5FD"/>
    <w:rsid w:val="751BF73E"/>
    <w:rsid w:val="751C9A97"/>
    <w:rsid w:val="751D26B9"/>
    <w:rsid w:val="751ECA39"/>
    <w:rsid w:val="751F9CF6"/>
    <w:rsid w:val="7525C3DD"/>
    <w:rsid w:val="752A5882"/>
    <w:rsid w:val="75305806"/>
    <w:rsid w:val="75323568"/>
    <w:rsid w:val="7532BFC6"/>
    <w:rsid w:val="7532F96C"/>
    <w:rsid w:val="75361CCE"/>
    <w:rsid w:val="753B85E4"/>
    <w:rsid w:val="753BC5DC"/>
    <w:rsid w:val="753D4A94"/>
    <w:rsid w:val="754335C9"/>
    <w:rsid w:val="7548A3EF"/>
    <w:rsid w:val="75494CA4"/>
    <w:rsid w:val="754C93BE"/>
    <w:rsid w:val="754EBA29"/>
    <w:rsid w:val="75572511"/>
    <w:rsid w:val="755BF53A"/>
    <w:rsid w:val="75630EFC"/>
    <w:rsid w:val="756C6D06"/>
    <w:rsid w:val="756C95E1"/>
    <w:rsid w:val="756D5B7D"/>
    <w:rsid w:val="75711172"/>
    <w:rsid w:val="7577A5EC"/>
    <w:rsid w:val="757E0513"/>
    <w:rsid w:val="75816239"/>
    <w:rsid w:val="7582DC37"/>
    <w:rsid w:val="75870CA1"/>
    <w:rsid w:val="758A119C"/>
    <w:rsid w:val="758BE939"/>
    <w:rsid w:val="758F31B4"/>
    <w:rsid w:val="75905EE3"/>
    <w:rsid w:val="7598A176"/>
    <w:rsid w:val="759AA04C"/>
    <w:rsid w:val="759DDFA3"/>
    <w:rsid w:val="75AA9C3B"/>
    <w:rsid w:val="75B869D2"/>
    <w:rsid w:val="75BFDCC7"/>
    <w:rsid w:val="75C63ABD"/>
    <w:rsid w:val="75C795A4"/>
    <w:rsid w:val="75C7D8F7"/>
    <w:rsid w:val="75DCE666"/>
    <w:rsid w:val="75E622B4"/>
    <w:rsid w:val="75EA7441"/>
    <w:rsid w:val="75EA8812"/>
    <w:rsid w:val="75EADF80"/>
    <w:rsid w:val="75ED98E1"/>
    <w:rsid w:val="75EF0D5A"/>
    <w:rsid w:val="75F3FA34"/>
    <w:rsid w:val="75F5A2CC"/>
    <w:rsid w:val="75F8A950"/>
    <w:rsid w:val="75FC9C2F"/>
    <w:rsid w:val="75FF3BD8"/>
    <w:rsid w:val="76079781"/>
    <w:rsid w:val="760D51F6"/>
    <w:rsid w:val="76116380"/>
    <w:rsid w:val="76136310"/>
    <w:rsid w:val="7617B561"/>
    <w:rsid w:val="761AA31D"/>
    <w:rsid w:val="76272C0F"/>
    <w:rsid w:val="762D2312"/>
    <w:rsid w:val="762E3BCE"/>
    <w:rsid w:val="76338828"/>
    <w:rsid w:val="7639B65D"/>
    <w:rsid w:val="763ABFD1"/>
    <w:rsid w:val="763B57C1"/>
    <w:rsid w:val="7643E896"/>
    <w:rsid w:val="7644D299"/>
    <w:rsid w:val="764645C9"/>
    <w:rsid w:val="7654C49B"/>
    <w:rsid w:val="7654C8A6"/>
    <w:rsid w:val="7656C598"/>
    <w:rsid w:val="765BBF78"/>
    <w:rsid w:val="765F5EBE"/>
    <w:rsid w:val="766267E0"/>
    <w:rsid w:val="766377C1"/>
    <w:rsid w:val="76713C04"/>
    <w:rsid w:val="767CBB54"/>
    <w:rsid w:val="7682825F"/>
    <w:rsid w:val="76948120"/>
    <w:rsid w:val="7696535D"/>
    <w:rsid w:val="769C3926"/>
    <w:rsid w:val="76A22A60"/>
    <w:rsid w:val="76A68628"/>
    <w:rsid w:val="76A72AA7"/>
    <w:rsid w:val="76A73B78"/>
    <w:rsid w:val="76AF9617"/>
    <w:rsid w:val="76B2B452"/>
    <w:rsid w:val="76B35967"/>
    <w:rsid w:val="76B62BA9"/>
    <w:rsid w:val="76B8E38C"/>
    <w:rsid w:val="76BB07EB"/>
    <w:rsid w:val="76BD28B3"/>
    <w:rsid w:val="76C797A9"/>
    <w:rsid w:val="76C8F2B4"/>
    <w:rsid w:val="76CA4DD6"/>
    <w:rsid w:val="76CB7D47"/>
    <w:rsid w:val="76D1ED2F"/>
    <w:rsid w:val="76D37F8D"/>
    <w:rsid w:val="76D657E3"/>
    <w:rsid w:val="76DA13E4"/>
    <w:rsid w:val="76DB0771"/>
    <w:rsid w:val="76DC08D8"/>
    <w:rsid w:val="76DD5E57"/>
    <w:rsid w:val="76E30F7F"/>
    <w:rsid w:val="76E547F5"/>
    <w:rsid w:val="76EEEE22"/>
    <w:rsid w:val="76F08AF0"/>
    <w:rsid w:val="76F7D172"/>
    <w:rsid w:val="76F93F23"/>
    <w:rsid w:val="77098721"/>
    <w:rsid w:val="7709CF22"/>
    <w:rsid w:val="770A21A0"/>
    <w:rsid w:val="770AA5F1"/>
    <w:rsid w:val="771BBE37"/>
    <w:rsid w:val="771CFD29"/>
    <w:rsid w:val="771DDB4B"/>
    <w:rsid w:val="7725B5F7"/>
    <w:rsid w:val="772CBEB0"/>
    <w:rsid w:val="772FDF3C"/>
    <w:rsid w:val="7731BA20"/>
    <w:rsid w:val="7735C297"/>
    <w:rsid w:val="773621E4"/>
    <w:rsid w:val="773966C6"/>
    <w:rsid w:val="773A2C2B"/>
    <w:rsid w:val="773B41C1"/>
    <w:rsid w:val="773FC211"/>
    <w:rsid w:val="7743D1DF"/>
    <w:rsid w:val="7743E2AB"/>
    <w:rsid w:val="7744B34E"/>
    <w:rsid w:val="774E9CF0"/>
    <w:rsid w:val="775609C8"/>
    <w:rsid w:val="77579353"/>
    <w:rsid w:val="775BE6F7"/>
    <w:rsid w:val="77652892"/>
    <w:rsid w:val="7769476C"/>
    <w:rsid w:val="776B1DCA"/>
    <w:rsid w:val="7770A4CC"/>
    <w:rsid w:val="777234B5"/>
    <w:rsid w:val="777797D2"/>
    <w:rsid w:val="778021C8"/>
    <w:rsid w:val="77811650"/>
    <w:rsid w:val="7781E0FF"/>
    <w:rsid w:val="778A6173"/>
    <w:rsid w:val="778A8E54"/>
    <w:rsid w:val="77912B7A"/>
    <w:rsid w:val="7797AECB"/>
    <w:rsid w:val="7798FFA3"/>
    <w:rsid w:val="779C51D4"/>
    <w:rsid w:val="77A0275E"/>
    <w:rsid w:val="77A25C0E"/>
    <w:rsid w:val="77A28643"/>
    <w:rsid w:val="77A5A50D"/>
    <w:rsid w:val="77B5BBBE"/>
    <w:rsid w:val="77B9B0F7"/>
    <w:rsid w:val="77BA2A08"/>
    <w:rsid w:val="77BB51A9"/>
    <w:rsid w:val="77BE5E4D"/>
    <w:rsid w:val="77C3D076"/>
    <w:rsid w:val="77C82550"/>
    <w:rsid w:val="77D0E166"/>
    <w:rsid w:val="77D2DF9C"/>
    <w:rsid w:val="77D42948"/>
    <w:rsid w:val="77D67050"/>
    <w:rsid w:val="77D71253"/>
    <w:rsid w:val="77D83D77"/>
    <w:rsid w:val="77DD171A"/>
    <w:rsid w:val="77DE5357"/>
    <w:rsid w:val="77DE9D0F"/>
    <w:rsid w:val="77E3BAE7"/>
    <w:rsid w:val="77E87635"/>
    <w:rsid w:val="77EB5C6A"/>
    <w:rsid w:val="77F7907B"/>
    <w:rsid w:val="77FC67E9"/>
    <w:rsid w:val="780F9312"/>
    <w:rsid w:val="78134F02"/>
    <w:rsid w:val="7813B03E"/>
    <w:rsid w:val="7815E859"/>
    <w:rsid w:val="782100F6"/>
    <w:rsid w:val="78280CC9"/>
    <w:rsid w:val="782D2AF9"/>
    <w:rsid w:val="782E1AA3"/>
    <w:rsid w:val="78319117"/>
    <w:rsid w:val="78352536"/>
    <w:rsid w:val="78382517"/>
    <w:rsid w:val="78393060"/>
    <w:rsid w:val="783B2BF0"/>
    <w:rsid w:val="783DE8CA"/>
    <w:rsid w:val="783FC703"/>
    <w:rsid w:val="7843F9C6"/>
    <w:rsid w:val="784A84E0"/>
    <w:rsid w:val="784C1B53"/>
    <w:rsid w:val="7850F468"/>
    <w:rsid w:val="78533BB7"/>
    <w:rsid w:val="7855815F"/>
    <w:rsid w:val="785CA5CF"/>
    <w:rsid w:val="78658F93"/>
    <w:rsid w:val="7868F029"/>
    <w:rsid w:val="786A9538"/>
    <w:rsid w:val="786C8E53"/>
    <w:rsid w:val="786DBD90"/>
    <w:rsid w:val="786F2B7E"/>
    <w:rsid w:val="78729191"/>
    <w:rsid w:val="7877BC0D"/>
    <w:rsid w:val="787A79FE"/>
    <w:rsid w:val="78802648"/>
    <w:rsid w:val="7886440A"/>
    <w:rsid w:val="788A5DBE"/>
    <w:rsid w:val="788D6CAA"/>
    <w:rsid w:val="788E74D2"/>
    <w:rsid w:val="7893999C"/>
    <w:rsid w:val="7897EFFC"/>
    <w:rsid w:val="78981965"/>
    <w:rsid w:val="78999C74"/>
    <w:rsid w:val="789B1506"/>
    <w:rsid w:val="789C18A2"/>
    <w:rsid w:val="789D1C74"/>
    <w:rsid w:val="789EB256"/>
    <w:rsid w:val="78A04B3B"/>
    <w:rsid w:val="78A0FC21"/>
    <w:rsid w:val="78B0B11A"/>
    <w:rsid w:val="78B57528"/>
    <w:rsid w:val="78B8E27F"/>
    <w:rsid w:val="78B9D511"/>
    <w:rsid w:val="78BD6F97"/>
    <w:rsid w:val="78C205E2"/>
    <w:rsid w:val="78C51BA8"/>
    <w:rsid w:val="78CAB7B3"/>
    <w:rsid w:val="78CCE738"/>
    <w:rsid w:val="78CE250B"/>
    <w:rsid w:val="78D28E43"/>
    <w:rsid w:val="78DE2170"/>
    <w:rsid w:val="78ECBEC5"/>
    <w:rsid w:val="78F71CFF"/>
    <w:rsid w:val="7901BDC6"/>
    <w:rsid w:val="7904AD21"/>
    <w:rsid w:val="790728DF"/>
    <w:rsid w:val="7908E255"/>
    <w:rsid w:val="790A7B5D"/>
    <w:rsid w:val="790C7141"/>
    <w:rsid w:val="790FCFC6"/>
    <w:rsid w:val="79196A2F"/>
    <w:rsid w:val="791BA7A7"/>
    <w:rsid w:val="7920313F"/>
    <w:rsid w:val="7925F89F"/>
    <w:rsid w:val="792AA7FF"/>
    <w:rsid w:val="792B4198"/>
    <w:rsid w:val="792C13B2"/>
    <w:rsid w:val="79304A12"/>
    <w:rsid w:val="7935FB7D"/>
    <w:rsid w:val="79396D38"/>
    <w:rsid w:val="793A9811"/>
    <w:rsid w:val="7940A80C"/>
    <w:rsid w:val="794422A7"/>
    <w:rsid w:val="795DA3AC"/>
    <w:rsid w:val="795DA50D"/>
    <w:rsid w:val="795ED235"/>
    <w:rsid w:val="795F9098"/>
    <w:rsid w:val="7965554D"/>
    <w:rsid w:val="79655907"/>
    <w:rsid w:val="7965A654"/>
    <w:rsid w:val="796A64EE"/>
    <w:rsid w:val="796EFA77"/>
    <w:rsid w:val="79740B80"/>
    <w:rsid w:val="798239C7"/>
    <w:rsid w:val="7982FF98"/>
    <w:rsid w:val="7983847C"/>
    <w:rsid w:val="79964363"/>
    <w:rsid w:val="799F1A39"/>
    <w:rsid w:val="79A0DCCD"/>
    <w:rsid w:val="79A4E180"/>
    <w:rsid w:val="79A8967D"/>
    <w:rsid w:val="79B40F80"/>
    <w:rsid w:val="79B75C96"/>
    <w:rsid w:val="79C5E136"/>
    <w:rsid w:val="79CE2A3C"/>
    <w:rsid w:val="79CFC46F"/>
    <w:rsid w:val="79D0DBF6"/>
    <w:rsid w:val="79D3F578"/>
    <w:rsid w:val="79D689EB"/>
    <w:rsid w:val="79D77844"/>
    <w:rsid w:val="79DA5FA8"/>
    <w:rsid w:val="79DBEA56"/>
    <w:rsid w:val="79E0B57E"/>
    <w:rsid w:val="79ECD8B8"/>
    <w:rsid w:val="79F2A51F"/>
    <w:rsid w:val="79F52E29"/>
    <w:rsid w:val="79FA075E"/>
    <w:rsid w:val="79FE58F5"/>
    <w:rsid w:val="79FE6AED"/>
    <w:rsid w:val="7A015FF4"/>
    <w:rsid w:val="7A0728A8"/>
    <w:rsid w:val="7A08D6EF"/>
    <w:rsid w:val="7A0921B2"/>
    <w:rsid w:val="7A098DF1"/>
    <w:rsid w:val="7A0A7E0C"/>
    <w:rsid w:val="7A0B2437"/>
    <w:rsid w:val="7A0B692E"/>
    <w:rsid w:val="7A0BF871"/>
    <w:rsid w:val="7A0E111B"/>
    <w:rsid w:val="7A11CC82"/>
    <w:rsid w:val="7A122CDF"/>
    <w:rsid w:val="7A1C42D1"/>
    <w:rsid w:val="7A28AD82"/>
    <w:rsid w:val="7A2FBC78"/>
    <w:rsid w:val="7A3CF9A1"/>
    <w:rsid w:val="7A3E9F43"/>
    <w:rsid w:val="7A416FE4"/>
    <w:rsid w:val="7A42DA35"/>
    <w:rsid w:val="7A4888AB"/>
    <w:rsid w:val="7A4AA5A1"/>
    <w:rsid w:val="7A525877"/>
    <w:rsid w:val="7A546296"/>
    <w:rsid w:val="7A5494EC"/>
    <w:rsid w:val="7A54F449"/>
    <w:rsid w:val="7A598049"/>
    <w:rsid w:val="7A5B3F4E"/>
    <w:rsid w:val="7A63DC16"/>
    <w:rsid w:val="7A669797"/>
    <w:rsid w:val="7A67690B"/>
    <w:rsid w:val="7A67FE9E"/>
    <w:rsid w:val="7A6B5B5E"/>
    <w:rsid w:val="7A6E96D8"/>
    <w:rsid w:val="7A70D7B0"/>
    <w:rsid w:val="7A7368BC"/>
    <w:rsid w:val="7A7C0F5E"/>
    <w:rsid w:val="7A7EFFDF"/>
    <w:rsid w:val="7A8F6DDB"/>
    <w:rsid w:val="7A90A715"/>
    <w:rsid w:val="7A91E4E7"/>
    <w:rsid w:val="7A92CB6B"/>
    <w:rsid w:val="7A971A5E"/>
    <w:rsid w:val="7AA08679"/>
    <w:rsid w:val="7AA103A3"/>
    <w:rsid w:val="7AA36A00"/>
    <w:rsid w:val="7AA9C14D"/>
    <w:rsid w:val="7AAF1B39"/>
    <w:rsid w:val="7AAFE3D2"/>
    <w:rsid w:val="7AB0E340"/>
    <w:rsid w:val="7AB26525"/>
    <w:rsid w:val="7AB64F46"/>
    <w:rsid w:val="7ABA9195"/>
    <w:rsid w:val="7ABD77E4"/>
    <w:rsid w:val="7ABE6882"/>
    <w:rsid w:val="7ABFFE01"/>
    <w:rsid w:val="7AC413ED"/>
    <w:rsid w:val="7AC4C932"/>
    <w:rsid w:val="7AC5D4CB"/>
    <w:rsid w:val="7AC85042"/>
    <w:rsid w:val="7ACC1A73"/>
    <w:rsid w:val="7ACCBFA3"/>
    <w:rsid w:val="7ACEFF8F"/>
    <w:rsid w:val="7ADBB0F4"/>
    <w:rsid w:val="7AE37035"/>
    <w:rsid w:val="7AE3A2B4"/>
    <w:rsid w:val="7AE5E0DA"/>
    <w:rsid w:val="7AE73705"/>
    <w:rsid w:val="7AEA8CF2"/>
    <w:rsid w:val="7B018D9B"/>
    <w:rsid w:val="7B081181"/>
    <w:rsid w:val="7B0BAC7F"/>
    <w:rsid w:val="7B2A018D"/>
    <w:rsid w:val="7B383A0B"/>
    <w:rsid w:val="7B39B1A4"/>
    <w:rsid w:val="7B3D966E"/>
    <w:rsid w:val="7B42C0BA"/>
    <w:rsid w:val="7B472B06"/>
    <w:rsid w:val="7B475FD5"/>
    <w:rsid w:val="7B4E6D87"/>
    <w:rsid w:val="7B50707F"/>
    <w:rsid w:val="7B50A840"/>
    <w:rsid w:val="7B540C56"/>
    <w:rsid w:val="7B56DB11"/>
    <w:rsid w:val="7B5A6119"/>
    <w:rsid w:val="7B60FAEB"/>
    <w:rsid w:val="7B6373FE"/>
    <w:rsid w:val="7B63C7DF"/>
    <w:rsid w:val="7B64F9E2"/>
    <w:rsid w:val="7B665B94"/>
    <w:rsid w:val="7B66B178"/>
    <w:rsid w:val="7B69A0F2"/>
    <w:rsid w:val="7B6C2C4F"/>
    <w:rsid w:val="7B6FB48C"/>
    <w:rsid w:val="7B70D122"/>
    <w:rsid w:val="7B7119F4"/>
    <w:rsid w:val="7B7767C5"/>
    <w:rsid w:val="7B7E01CA"/>
    <w:rsid w:val="7B7E995C"/>
    <w:rsid w:val="7B7F078C"/>
    <w:rsid w:val="7B810E21"/>
    <w:rsid w:val="7B8ADC79"/>
    <w:rsid w:val="7B8BDC1B"/>
    <w:rsid w:val="7B905438"/>
    <w:rsid w:val="7B9AAB33"/>
    <w:rsid w:val="7B9C7175"/>
    <w:rsid w:val="7B9CBCAD"/>
    <w:rsid w:val="7B9D3055"/>
    <w:rsid w:val="7BA1C932"/>
    <w:rsid w:val="7BA2C2DD"/>
    <w:rsid w:val="7BA2D56D"/>
    <w:rsid w:val="7BA33A8D"/>
    <w:rsid w:val="7BA4A61D"/>
    <w:rsid w:val="7BA52B9D"/>
    <w:rsid w:val="7BA5CA58"/>
    <w:rsid w:val="7BAE70A4"/>
    <w:rsid w:val="7BB4C857"/>
    <w:rsid w:val="7BBB728F"/>
    <w:rsid w:val="7BBEC7F5"/>
    <w:rsid w:val="7BC3292E"/>
    <w:rsid w:val="7BC6BEEE"/>
    <w:rsid w:val="7BC9C576"/>
    <w:rsid w:val="7BD92710"/>
    <w:rsid w:val="7BD9ADBE"/>
    <w:rsid w:val="7BDAC3A6"/>
    <w:rsid w:val="7BE0DD9C"/>
    <w:rsid w:val="7BE4C7EE"/>
    <w:rsid w:val="7BE731F1"/>
    <w:rsid w:val="7BE7859F"/>
    <w:rsid w:val="7BE7CF04"/>
    <w:rsid w:val="7BEB63C0"/>
    <w:rsid w:val="7BEE25DF"/>
    <w:rsid w:val="7BEE96D6"/>
    <w:rsid w:val="7BF14C6E"/>
    <w:rsid w:val="7BF33529"/>
    <w:rsid w:val="7BF43CD0"/>
    <w:rsid w:val="7BFEC6B6"/>
    <w:rsid w:val="7C05CCAB"/>
    <w:rsid w:val="7C082D81"/>
    <w:rsid w:val="7C0E0387"/>
    <w:rsid w:val="7C0F1907"/>
    <w:rsid w:val="7C13F501"/>
    <w:rsid w:val="7C16C0E0"/>
    <w:rsid w:val="7C18012B"/>
    <w:rsid w:val="7C1CFA03"/>
    <w:rsid w:val="7C2055E9"/>
    <w:rsid w:val="7C225080"/>
    <w:rsid w:val="7C229770"/>
    <w:rsid w:val="7C2DCFBB"/>
    <w:rsid w:val="7C2EA383"/>
    <w:rsid w:val="7C336A0C"/>
    <w:rsid w:val="7C37E648"/>
    <w:rsid w:val="7C395E88"/>
    <w:rsid w:val="7C39C83D"/>
    <w:rsid w:val="7C39F8BB"/>
    <w:rsid w:val="7C39FC65"/>
    <w:rsid w:val="7C3A6E9E"/>
    <w:rsid w:val="7C3AD76D"/>
    <w:rsid w:val="7C3C71D2"/>
    <w:rsid w:val="7C3DE3AC"/>
    <w:rsid w:val="7C44ACC1"/>
    <w:rsid w:val="7C45E675"/>
    <w:rsid w:val="7C45E8C8"/>
    <w:rsid w:val="7C49020A"/>
    <w:rsid w:val="7C49F430"/>
    <w:rsid w:val="7C4CDF15"/>
    <w:rsid w:val="7C4D7472"/>
    <w:rsid w:val="7C4E6316"/>
    <w:rsid w:val="7C534869"/>
    <w:rsid w:val="7C5AA327"/>
    <w:rsid w:val="7C5C51BF"/>
    <w:rsid w:val="7C5EE425"/>
    <w:rsid w:val="7C608813"/>
    <w:rsid w:val="7C627801"/>
    <w:rsid w:val="7C6B0794"/>
    <w:rsid w:val="7C6F13AD"/>
    <w:rsid w:val="7C76103A"/>
    <w:rsid w:val="7C7B9AB7"/>
    <w:rsid w:val="7C7BC70A"/>
    <w:rsid w:val="7C7FF6A3"/>
    <w:rsid w:val="7C834A3C"/>
    <w:rsid w:val="7C8B8C71"/>
    <w:rsid w:val="7C8D3B39"/>
    <w:rsid w:val="7C9715BA"/>
    <w:rsid w:val="7C99EE3F"/>
    <w:rsid w:val="7CA138E8"/>
    <w:rsid w:val="7CA4013A"/>
    <w:rsid w:val="7CA94466"/>
    <w:rsid w:val="7CABAC42"/>
    <w:rsid w:val="7CAD0F7C"/>
    <w:rsid w:val="7CB4C959"/>
    <w:rsid w:val="7CBAF30B"/>
    <w:rsid w:val="7CBD739D"/>
    <w:rsid w:val="7CBF0500"/>
    <w:rsid w:val="7CC2A62F"/>
    <w:rsid w:val="7CCD5F65"/>
    <w:rsid w:val="7CD08661"/>
    <w:rsid w:val="7CD73BA9"/>
    <w:rsid w:val="7CD893AD"/>
    <w:rsid w:val="7CDD5B88"/>
    <w:rsid w:val="7CE0A50B"/>
    <w:rsid w:val="7CE6B7F7"/>
    <w:rsid w:val="7CEBE6D0"/>
    <w:rsid w:val="7CEFEE1A"/>
    <w:rsid w:val="7CF16B40"/>
    <w:rsid w:val="7CF1C741"/>
    <w:rsid w:val="7CF3BAC2"/>
    <w:rsid w:val="7CFCFF88"/>
    <w:rsid w:val="7CFEB082"/>
    <w:rsid w:val="7CFF0201"/>
    <w:rsid w:val="7D02B193"/>
    <w:rsid w:val="7D09C361"/>
    <w:rsid w:val="7D0CA183"/>
    <w:rsid w:val="7D0DF982"/>
    <w:rsid w:val="7D0E819D"/>
    <w:rsid w:val="7D10319F"/>
    <w:rsid w:val="7D15CDA3"/>
    <w:rsid w:val="7D16D823"/>
    <w:rsid w:val="7D195D22"/>
    <w:rsid w:val="7D1C35C2"/>
    <w:rsid w:val="7D1D033B"/>
    <w:rsid w:val="7D1DF603"/>
    <w:rsid w:val="7D206408"/>
    <w:rsid w:val="7D2825A8"/>
    <w:rsid w:val="7D298B9F"/>
    <w:rsid w:val="7D2AB080"/>
    <w:rsid w:val="7D2BCC35"/>
    <w:rsid w:val="7D3900B6"/>
    <w:rsid w:val="7D3A6732"/>
    <w:rsid w:val="7D3B4230"/>
    <w:rsid w:val="7D3EF1FD"/>
    <w:rsid w:val="7D3F0AEE"/>
    <w:rsid w:val="7D430AFD"/>
    <w:rsid w:val="7D437D8D"/>
    <w:rsid w:val="7D44F0C9"/>
    <w:rsid w:val="7D46F874"/>
    <w:rsid w:val="7D4709A3"/>
    <w:rsid w:val="7D49C62A"/>
    <w:rsid w:val="7D4ACE8E"/>
    <w:rsid w:val="7D506982"/>
    <w:rsid w:val="7D5170CD"/>
    <w:rsid w:val="7D52CB3C"/>
    <w:rsid w:val="7D553CEE"/>
    <w:rsid w:val="7D58AE2A"/>
    <w:rsid w:val="7D66533C"/>
    <w:rsid w:val="7D6AC2AD"/>
    <w:rsid w:val="7D7697C2"/>
    <w:rsid w:val="7D7C51AE"/>
    <w:rsid w:val="7D7D455E"/>
    <w:rsid w:val="7D7F2929"/>
    <w:rsid w:val="7D8AC176"/>
    <w:rsid w:val="7D90B40B"/>
    <w:rsid w:val="7D912560"/>
    <w:rsid w:val="7D931E6E"/>
    <w:rsid w:val="7D979EB3"/>
    <w:rsid w:val="7D9A9717"/>
    <w:rsid w:val="7D9FBA6F"/>
    <w:rsid w:val="7DA72072"/>
    <w:rsid w:val="7DAC470E"/>
    <w:rsid w:val="7DACA590"/>
    <w:rsid w:val="7DAD0367"/>
    <w:rsid w:val="7DB7EB4A"/>
    <w:rsid w:val="7DB8E40C"/>
    <w:rsid w:val="7DBB3965"/>
    <w:rsid w:val="7DBBE9A5"/>
    <w:rsid w:val="7DBF0C04"/>
    <w:rsid w:val="7DC6103D"/>
    <w:rsid w:val="7DC672F9"/>
    <w:rsid w:val="7DC7D10B"/>
    <w:rsid w:val="7DC7EF01"/>
    <w:rsid w:val="7DCC6A93"/>
    <w:rsid w:val="7DD46D6E"/>
    <w:rsid w:val="7DD8424B"/>
    <w:rsid w:val="7DDA6EFC"/>
    <w:rsid w:val="7DDB08DA"/>
    <w:rsid w:val="7DDB2F9F"/>
    <w:rsid w:val="7DDC9519"/>
    <w:rsid w:val="7DE26181"/>
    <w:rsid w:val="7DE82092"/>
    <w:rsid w:val="7DEF6B1D"/>
    <w:rsid w:val="7DF43691"/>
    <w:rsid w:val="7DFB9935"/>
    <w:rsid w:val="7DFC5096"/>
    <w:rsid w:val="7E01C916"/>
    <w:rsid w:val="7E02553F"/>
    <w:rsid w:val="7E075F1A"/>
    <w:rsid w:val="7E090BB3"/>
    <w:rsid w:val="7E0A6DEB"/>
    <w:rsid w:val="7E0A710B"/>
    <w:rsid w:val="7E120FDF"/>
    <w:rsid w:val="7E127D65"/>
    <w:rsid w:val="7E1291E9"/>
    <w:rsid w:val="7E1FEA6A"/>
    <w:rsid w:val="7E215B46"/>
    <w:rsid w:val="7E311630"/>
    <w:rsid w:val="7E3287C9"/>
    <w:rsid w:val="7E3331F7"/>
    <w:rsid w:val="7E3717BA"/>
    <w:rsid w:val="7E398265"/>
    <w:rsid w:val="7E3BE1F7"/>
    <w:rsid w:val="7E3DA8B7"/>
    <w:rsid w:val="7E3DFB35"/>
    <w:rsid w:val="7E3F1D99"/>
    <w:rsid w:val="7E4304C2"/>
    <w:rsid w:val="7E44E7B8"/>
    <w:rsid w:val="7E473274"/>
    <w:rsid w:val="7E477CA3"/>
    <w:rsid w:val="7E48026A"/>
    <w:rsid w:val="7E4BA332"/>
    <w:rsid w:val="7E5009DA"/>
    <w:rsid w:val="7E564C21"/>
    <w:rsid w:val="7E58ACDC"/>
    <w:rsid w:val="7E5943FE"/>
    <w:rsid w:val="7E602755"/>
    <w:rsid w:val="7E63F144"/>
    <w:rsid w:val="7E6B244E"/>
    <w:rsid w:val="7E6E0D72"/>
    <w:rsid w:val="7E730E7E"/>
    <w:rsid w:val="7E7A9C70"/>
    <w:rsid w:val="7E80512B"/>
    <w:rsid w:val="7E855AD2"/>
    <w:rsid w:val="7E8D1220"/>
    <w:rsid w:val="7E92B108"/>
    <w:rsid w:val="7E974244"/>
    <w:rsid w:val="7E9972E9"/>
    <w:rsid w:val="7E9FA61C"/>
    <w:rsid w:val="7E9FB921"/>
    <w:rsid w:val="7EA4FAB5"/>
    <w:rsid w:val="7EA5A7BD"/>
    <w:rsid w:val="7EA835D7"/>
    <w:rsid w:val="7EA9489D"/>
    <w:rsid w:val="7EAA5480"/>
    <w:rsid w:val="7EAEB4FC"/>
    <w:rsid w:val="7EB2BC19"/>
    <w:rsid w:val="7EBAA967"/>
    <w:rsid w:val="7EC2EF34"/>
    <w:rsid w:val="7EC3993F"/>
    <w:rsid w:val="7EC54D10"/>
    <w:rsid w:val="7EC56915"/>
    <w:rsid w:val="7ECAFD20"/>
    <w:rsid w:val="7ECB37D2"/>
    <w:rsid w:val="7ECC7D18"/>
    <w:rsid w:val="7ECDE551"/>
    <w:rsid w:val="7ED4A823"/>
    <w:rsid w:val="7ED659D9"/>
    <w:rsid w:val="7ED8E5EC"/>
    <w:rsid w:val="7EDAD1DF"/>
    <w:rsid w:val="7EDF4909"/>
    <w:rsid w:val="7EE025F4"/>
    <w:rsid w:val="7EE081E9"/>
    <w:rsid w:val="7EE3070A"/>
    <w:rsid w:val="7EE40558"/>
    <w:rsid w:val="7EE6BC05"/>
    <w:rsid w:val="7EE7AE15"/>
    <w:rsid w:val="7EED4622"/>
    <w:rsid w:val="7EEF83CE"/>
    <w:rsid w:val="7EF5CA3E"/>
    <w:rsid w:val="7EF8EE71"/>
    <w:rsid w:val="7F00D341"/>
    <w:rsid w:val="7F0168B9"/>
    <w:rsid w:val="7F109620"/>
    <w:rsid w:val="7F1407EC"/>
    <w:rsid w:val="7F18E3C1"/>
    <w:rsid w:val="7F18F1D6"/>
    <w:rsid w:val="7F232616"/>
    <w:rsid w:val="7F28ED30"/>
    <w:rsid w:val="7F297DFC"/>
    <w:rsid w:val="7F2F74B5"/>
    <w:rsid w:val="7F2FF4CA"/>
    <w:rsid w:val="7F402F98"/>
    <w:rsid w:val="7F463CA7"/>
    <w:rsid w:val="7F4968FD"/>
    <w:rsid w:val="7F52A39B"/>
    <w:rsid w:val="7F52D5D9"/>
    <w:rsid w:val="7F546947"/>
    <w:rsid w:val="7F571C82"/>
    <w:rsid w:val="7F5E9D9D"/>
    <w:rsid w:val="7F63FF41"/>
    <w:rsid w:val="7F64D4E3"/>
    <w:rsid w:val="7F690D6D"/>
    <w:rsid w:val="7F6D9835"/>
    <w:rsid w:val="7F7059D9"/>
    <w:rsid w:val="7F71C70B"/>
    <w:rsid w:val="7F748793"/>
    <w:rsid w:val="7F7DA489"/>
    <w:rsid w:val="7F7EC1BA"/>
    <w:rsid w:val="7F7F7060"/>
    <w:rsid w:val="7F8289F0"/>
    <w:rsid w:val="7F85462B"/>
    <w:rsid w:val="7F88ABC3"/>
    <w:rsid w:val="7F8AE92B"/>
    <w:rsid w:val="7F9DA211"/>
    <w:rsid w:val="7FA223B0"/>
    <w:rsid w:val="7FA2A856"/>
    <w:rsid w:val="7FA56F27"/>
    <w:rsid w:val="7FA7EED0"/>
    <w:rsid w:val="7FAC5D6E"/>
    <w:rsid w:val="7FADB165"/>
    <w:rsid w:val="7FAF9B59"/>
    <w:rsid w:val="7FAFA120"/>
    <w:rsid w:val="7FB11088"/>
    <w:rsid w:val="7FB20FE4"/>
    <w:rsid w:val="7FB81B29"/>
    <w:rsid w:val="7FB828CB"/>
    <w:rsid w:val="7FC40258"/>
    <w:rsid w:val="7FC48704"/>
    <w:rsid w:val="7FC4A7C1"/>
    <w:rsid w:val="7FC5C166"/>
    <w:rsid w:val="7FC84354"/>
    <w:rsid w:val="7FC8D45A"/>
    <w:rsid w:val="7FCA3317"/>
    <w:rsid w:val="7FCE107B"/>
    <w:rsid w:val="7FD10149"/>
    <w:rsid w:val="7FD4A511"/>
    <w:rsid w:val="7FD552C6"/>
    <w:rsid w:val="7FDBA1FC"/>
    <w:rsid w:val="7FDD9B44"/>
    <w:rsid w:val="7FE382ED"/>
    <w:rsid w:val="7FE5E877"/>
    <w:rsid w:val="7FE699AB"/>
    <w:rsid w:val="7FECEC3A"/>
    <w:rsid w:val="7FEDD98A"/>
    <w:rsid w:val="7FF5684F"/>
    <w:rsid w:val="7FFA4ED3"/>
    <w:rsid w:val="7FFE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CB4786"/>
  <w15:docId w15:val="{9DE3D054-10F8-4714-A0D0-01CED56A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rsid w:val="3CA11DEC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0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3CA11D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11</TotalTime>
  <Pages>21</Pages>
  <Words>2797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</dc:creator>
  <cp:keywords/>
  <cp:lastModifiedBy>Aux02</cp:lastModifiedBy>
  <cp:revision>214</cp:revision>
  <cp:lastPrinted>2022-05-16T13:25:00Z</cp:lastPrinted>
  <dcterms:created xsi:type="dcterms:W3CDTF">2024-02-15T18:41:00Z</dcterms:created>
  <dcterms:modified xsi:type="dcterms:W3CDTF">2025-08-18T14:12:00Z</dcterms:modified>
</cp:coreProperties>
</file>