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8F083CF" w14:textId="7D3895A6" w:rsidR="77B7DFE5" w:rsidRDefault="77B7DFE5" w:rsidP="450A78CD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  <w:r>
        <w:t xml:space="preserve"> </w:t>
      </w:r>
      <w:r w:rsidR="00CEA91C" w:rsidRPr="450A78CD">
        <w:rPr>
          <w:rFonts w:ascii="Arial" w:eastAsia="Arial" w:hAnsi="Arial" w:cs="Arial"/>
          <w:b/>
          <w:bCs/>
        </w:rPr>
        <w:t xml:space="preserve">MÊS: </w:t>
      </w:r>
      <w:proofErr w:type="gramStart"/>
      <w:r w:rsidR="2A30FB4F" w:rsidRPr="450A78CD">
        <w:rPr>
          <w:rFonts w:ascii="Arial" w:eastAsia="Arial" w:hAnsi="Arial" w:cs="Arial"/>
          <w:b/>
          <w:bCs/>
        </w:rPr>
        <w:t>AGOSTO</w:t>
      </w:r>
      <w:proofErr w:type="gramEnd"/>
      <w:r w:rsidR="00CEA91C" w:rsidRPr="450A78CD">
        <w:rPr>
          <w:rFonts w:ascii="Arial" w:eastAsia="Arial" w:hAnsi="Arial" w:cs="Arial"/>
          <w:b/>
          <w:bCs/>
        </w:rPr>
        <w:t xml:space="preserve"> 2025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986"/>
        <w:gridCol w:w="3156"/>
        <w:gridCol w:w="3495"/>
        <w:gridCol w:w="4472"/>
      </w:tblGrid>
      <w:tr w:rsidR="450A78CD" w14:paraId="011BB766" w14:textId="77777777" w:rsidTr="639B3C15">
        <w:trPr>
          <w:trHeight w:val="300"/>
        </w:trPr>
        <w:tc>
          <w:tcPr>
            <w:tcW w:w="150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2FEC79A7" w14:textId="39B457D1" w:rsidR="450A78CD" w:rsidRDefault="450A78CD" w:rsidP="450A78CD">
            <w:pPr>
              <w:jc w:val="center"/>
            </w:pPr>
            <w:r w:rsidRPr="450A78CD">
              <w:rPr>
                <w:rFonts w:ascii="Arial" w:eastAsia="Arial" w:hAnsi="Arial" w:cs="Arial"/>
                <w:b/>
                <w:bCs/>
                <w:sz w:val="31"/>
                <w:szCs w:val="31"/>
              </w:rPr>
              <w:t>3ª SÉRIE A – ENSINO MÉDIO</w:t>
            </w:r>
          </w:p>
        </w:tc>
      </w:tr>
      <w:tr w:rsidR="450A78CD" w14:paraId="6DEE141F" w14:textId="77777777" w:rsidTr="639B3C15">
        <w:trPr>
          <w:trHeight w:val="24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987291D" w14:textId="1693D031" w:rsidR="450A78CD" w:rsidRDefault="450A78CD" w:rsidP="450A78CD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450A78CD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9CBE7C8" w14:textId="21DE8637" w:rsidR="450A78CD" w:rsidRDefault="450A78CD" w:rsidP="450A78CD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450A78CD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ED5B933" w14:textId="6F704D1B" w:rsidR="450A78CD" w:rsidRDefault="450A78CD" w:rsidP="450A78CD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450A78CD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174DE7D" w14:textId="2214909C" w:rsidR="450A78CD" w:rsidRDefault="450A78CD" w:rsidP="450A78CD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450A78CD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6CDE3AA" w14:textId="295AFA5C" w:rsidR="450A78CD" w:rsidRDefault="450A78CD" w:rsidP="450A78CD">
            <w:pPr>
              <w:spacing w:before="120" w:after="120"/>
              <w:jc w:val="center"/>
            </w:pPr>
            <w:r w:rsidRPr="450A78CD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450A78CD" w14:paraId="3926BDAC" w14:textId="77777777" w:rsidTr="639B3C15">
        <w:trPr>
          <w:trHeight w:val="300"/>
        </w:trPr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4BED6E1" w14:textId="2405202F" w:rsidR="450A78CD" w:rsidRDefault="450A78CD" w:rsidP="450A78C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50A78CD">
              <w:rPr>
                <w:rFonts w:ascii="Arial" w:eastAsia="Arial" w:hAnsi="Arial" w:cs="Arial"/>
                <w:b/>
                <w:bCs/>
                <w:color w:val="000000" w:themeColor="text1"/>
              </w:rPr>
              <w:t>04/08/2025</w:t>
            </w:r>
          </w:p>
          <w:p w14:paraId="43596AB9" w14:textId="368E4864" w:rsidR="450A78CD" w:rsidRDefault="450A78CD" w:rsidP="450A78C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50A78CD">
              <w:rPr>
                <w:rFonts w:ascii="Arial" w:eastAsia="Arial" w:hAnsi="Arial" w:cs="Arial"/>
                <w:b/>
                <w:bCs/>
              </w:rPr>
              <w:t>Segunda-feira</w:t>
            </w:r>
          </w:p>
          <w:p w14:paraId="1B8B93C6" w14:textId="20CBFDFF" w:rsidR="450A78CD" w:rsidRDefault="450A78CD" w:rsidP="450A78C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50A78CD">
              <w:rPr>
                <w:rFonts w:ascii="Arial" w:eastAsia="Arial" w:hAnsi="Arial" w:cs="Arial"/>
                <w:b/>
                <w:bCs/>
                <w:color w:val="FF0000"/>
              </w:rPr>
              <w:t>(MANHÃ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0A1AB5" w14:textId="272725EC" w:rsidR="450A78CD" w:rsidRDefault="6FFD9300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59FE6AE2">
              <w:rPr>
                <w:rFonts w:ascii="Arial" w:eastAsia="Arial" w:hAnsi="Arial" w:cs="Arial"/>
                <w:b/>
                <w:bCs/>
              </w:rPr>
              <w:t>HistAr</w:t>
            </w:r>
            <w:proofErr w:type="spellEnd"/>
          </w:p>
        </w:tc>
        <w:tc>
          <w:tcPr>
            <w:tcW w:w="3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FCF5CC" w14:textId="4BD78022" w:rsidR="450A78CD" w:rsidRDefault="27AC0EDE" w:rsidP="59FE6AE2">
            <w:pPr>
              <w:ind w:left="-20" w:right="-20"/>
              <w:jc w:val="center"/>
            </w:pPr>
            <w:r w:rsidRPr="59FE6AE2">
              <w:t>Realismo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505918" w14:textId="458ADB4F" w:rsidR="450A78CD" w:rsidRDefault="27AC0EDE" w:rsidP="450A78CD">
            <w:pPr>
              <w:ind w:left="-20" w:right="-20"/>
              <w:jc w:val="center"/>
            </w:pPr>
            <w:r w:rsidRPr="59FE6AE2">
              <w:t>Anotações no caderno</w:t>
            </w:r>
            <w:r w:rsidR="6B4DC7BB" w:rsidRPr="59FE6AE2">
              <w:t xml:space="preserve"> </w:t>
            </w:r>
          </w:p>
        </w:tc>
        <w:tc>
          <w:tcPr>
            <w:tcW w:w="4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3D7983" w14:textId="297A79D2" w:rsidR="450A78CD" w:rsidRDefault="4327791A" w:rsidP="59FE6AE2">
            <w:pPr>
              <w:spacing w:line="259" w:lineRule="auto"/>
              <w:ind w:left="-20" w:right="-20"/>
              <w:jc w:val="center"/>
            </w:pPr>
            <w:r w:rsidRPr="59FE6AE2">
              <w:t>x</w:t>
            </w:r>
          </w:p>
        </w:tc>
      </w:tr>
      <w:tr w:rsidR="450A78CD" w14:paraId="706D6049" w14:textId="77777777" w:rsidTr="639B3C15">
        <w:trPr>
          <w:trHeight w:val="300"/>
        </w:trPr>
        <w:tc>
          <w:tcPr>
            <w:tcW w:w="1980" w:type="dxa"/>
            <w:vMerge/>
            <w:vAlign w:val="center"/>
          </w:tcPr>
          <w:p w14:paraId="273CF3F5" w14:textId="77777777" w:rsidR="000F281A" w:rsidRDefault="000F281A"/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097B28" w14:textId="5A3FE8D4" w:rsidR="450A78CD" w:rsidRDefault="450A78CD" w:rsidP="450A78CD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450A78CD">
              <w:rPr>
                <w:rFonts w:ascii="Arial" w:eastAsia="Arial" w:hAnsi="Arial" w:cs="Arial"/>
                <w:b/>
                <w:bCs/>
              </w:rPr>
              <w:t>EsarOn</w:t>
            </w:r>
            <w:proofErr w:type="spellEnd"/>
          </w:p>
        </w:tc>
        <w:tc>
          <w:tcPr>
            <w:tcW w:w="3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E43C5C" w14:textId="2B577409" w:rsidR="450A78CD" w:rsidRDefault="42E85444" w:rsidP="450A78C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rPr>
                <w:color w:val="000000" w:themeColor="text1"/>
              </w:rPr>
              <w:t>ONU e Geopolítica global</w:t>
            </w:r>
            <w:r w:rsidR="6B4DC7BB" w:rsidRPr="59FE6AE2">
              <w:rPr>
                <w:color w:val="000000" w:themeColor="text1"/>
              </w:rPr>
              <w:t xml:space="preserve"> 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C4A0C1" w14:textId="472E3F9D" w:rsidR="450A78CD" w:rsidRDefault="569CFA17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>ONU e Geopolítica global</w:t>
            </w:r>
            <w:r w:rsidR="6B4DC7BB" w:rsidRPr="59FE6AE2">
              <w:t xml:space="preserve"> </w:t>
            </w:r>
          </w:p>
        </w:tc>
        <w:tc>
          <w:tcPr>
            <w:tcW w:w="4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603728" w14:textId="3EAABF9F" w:rsidR="450A78CD" w:rsidRDefault="6B4DC7BB" w:rsidP="450A78C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 xml:space="preserve"> </w:t>
            </w:r>
            <w:r w:rsidR="4DEE9CD2" w:rsidRPr="59FE6AE2">
              <w:t>X</w:t>
            </w:r>
          </w:p>
        </w:tc>
      </w:tr>
      <w:tr w:rsidR="450A78CD" w14:paraId="12C288B7" w14:textId="77777777" w:rsidTr="639B3C15">
        <w:trPr>
          <w:trHeight w:val="300"/>
        </w:trPr>
        <w:tc>
          <w:tcPr>
            <w:tcW w:w="1980" w:type="dxa"/>
            <w:vMerge/>
            <w:vAlign w:val="center"/>
          </w:tcPr>
          <w:p w14:paraId="0ABB949B" w14:textId="77777777" w:rsidR="000F281A" w:rsidRDefault="000F281A"/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671C16" w14:textId="59F5CBFF" w:rsidR="450A78CD" w:rsidRDefault="4689BF2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CCHIST</w:t>
            </w:r>
          </w:p>
        </w:tc>
        <w:tc>
          <w:tcPr>
            <w:tcW w:w="3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798885" w14:textId="2E57A5A9" w:rsidR="450A78CD" w:rsidRDefault="6B4DC7BB" w:rsidP="450A78C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 xml:space="preserve"> </w:t>
            </w:r>
            <w:r w:rsidR="60B34A0A" w:rsidRPr="59FE6AE2">
              <w:t>O Governo Civil-militar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CB07A2" w14:textId="39FC04E2" w:rsidR="450A78CD" w:rsidRDefault="60B34A0A" w:rsidP="450A78C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>Anotações no caderno</w:t>
            </w:r>
            <w:r w:rsidR="6B4DC7BB" w:rsidRPr="59FE6AE2">
              <w:t xml:space="preserve"> </w:t>
            </w:r>
          </w:p>
        </w:tc>
        <w:tc>
          <w:tcPr>
            <w:tcW w:w="4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DB3F4E" w14:textId="06BCC1D4" w:rsidR="450A78CD" w:rsidRDefault="6B4DC7BB" w:rsidP="450A78C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 xml:space="preserve"> </w:t>
            </w:r>
            <w:r w:rsidR="35917D59" w:rsidRPr="59FE6AE2">
              <w:t>Atividade no caderno</w:t>
            </w:r>
          </w:p>
        </w:tc>
      </w:tr>
      <w:tr w:rsidR="450A78CD" w14:paraId="2223B181" w14:textId="77777777" w:rsidTr="639B3C15">
        <w:trPr>
          <w:trHeight w:val="300"/>
        </w:trPr>
        <w:tc>
          <w:tcPr>
            <w:tcW w:w="1980" w:type="dxa"/>
            <w:vMerge/>
            <w:vAlign w:val="center"/>
          </w:tcPr>
          <w:p w14:paraId="071BBADF" w14:textId="77777777" w:rsidR="000F281A" w:rsidRDefault="000F281A"/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B27DC2" w14:textId="20531BAD" w:rsidR="450A78CD" w:rsidRDefault="4F4E1DFB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IFPORT</w:t>
            </w:r>
          </w:p>
        </w:tc>
        <w:tc>
          <w:tcPr>
            <w:tcW w:w="3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A508CB" w14:textId="4AA06602" w:rsidR="450A78CD" w:rsidRDefault="4C88889F" w:rsidP="450A78C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>Dinâmica de volta as aulas</w:t>
            </w:r>
            <w:r w:rsidR="6B4DC7BB" w:rsidRPr="59FE6AE2">
              <w:t xml:space="preserve"> 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2F3FEE" w14:textId="1B63C26C" w:rsidR="450A78CD" w:rsidRDefault="08525375" w:rsidP="450A78C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2C62BE8">
              <w:t>Participação.</w:t>
            </w:r>
            <w:r w:rsidR="450A78CD" w:rsidRPr="22C62BE8">
              <w:t xml:space="preserve"> </w:t>
            </w:r>
          </w:p>
        </w:tc>
        <w:tc>
          <w:tcPr>
            <w:tcW w:w="4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62C176" w14:textId="0D2A0D70" w:rsidR="450A78CD" w:rsidRDefault="59142E5F" w:rsidP="450A78C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2C62BE8">
              <w:t>Atividade de pesquisa.</w:t>
            </w:r>
            <w:r w:rsidR="450A78CD" w:rsidRPr="22C62BE8">
              <w:t xml:space="preserve"> </w:t>
            </w:r>
          </w:p>
        </w:tc>
      </w:tr>
      <w:tr w:rsidR="450A78CD" w14:paraId="2DB41D3B" w14:textId="77777777" w:rsidTr="639B3C15">
        <w:trPr>
          <w:trHeight w:val="300"/>
        </w:trPr>
        <w:tc>
          <w:tcPr>
            <w:tcW w:w="1980" w:type="dxa"/>
            <w:vMerge/>
            <w:vAlign w:val="center"/>
          </w:tcPr>
          <w:p w14:paraId="2A189C51" w14:textId="77777777" w:rsidR="000F281A" w:rsidRDefault="000F281A"/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5D6245" w14:textId="2B999A9C" w:rsidR="450A78CD" w:rsidRDefault="39D75437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Filosofia</w:t>
            </w:r>
          </w:p>
        </w:tc>
        <w:tc>
          <w:tcPr>
            <w:tcW w:w="3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6D3AF4" w14:textId="2D2BA8C4" w:rsidR="450A78CD" w:rsidRDefault="450A78CD" w:rsidP="450A78CD">
            <w:r w:rsidRPr="639B3C15">
              <w:t xml:space="preserve"> </w:t>
            </w:r>
            <w:r w:rsidR="775DD380" w:rsidRPr="639B3C15">
              <w:t>Retomada do cap.28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28FC5A" w14:textId="7A2AB44E" w:rsidR="450A78CD" w:rsidRDefault="775DD380" w:rsidP="639B3C15">
            <w:pPr>
              <w:spacing w:line="259" w:lineRule="auto"/>
              <w:jc w:val="both"/>
            </w:pPr>
            <w:r w:rsidRPr="639B3C15">
              <w:rPr>
                <w:rFonts w:ascii="Arial" w:eastAsia="Arial" w:hAnsi="Arial" w:cs="Arial"/>
                <w:sz w:val="20"/>
                <w:szCs w:val="20"/>
              </w:rPr>
              <w:t xml:space="preserve">O existencialismo humanista de Sartre </w:t>
            </w:r>
          </w:p>
        </w:tc>
        <w:tc>
          <w:tcPr>
            <w:tcW w:w="4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2108B6" w14:textId="6152AB20" w:rsidR="450A78CD" w:rsidRDefault="00B56A91" w:rsidP="00B56A91">
            <w:pPr>
              <w:jc w:val="center"/>
            </w:pPr>
            <w:r>
              <w:t>x</w:t>
            </w:r>
          </w:p>
        </w:tc>
      </w:tr>
      <w:tr w:rsidR="450A78CD" w14:paraId="2CA88247" w14:textId="77777777" w:rsidTr="639B3C15">
        <w:trPr>
          <w:trHeight w:val="300"/>
        </w:trPr>
        <w:tc>
          <w:tcPr>
            <w:tcW w:w="1980" w:type="dxa"/>
            <w:vMerge/>
            <w:vAlign w:val="center"/>
          </w:tcPr>
          <w:p w14:paraId="46DD9173" w14:textId="77777777" w:rsidR="000F281A" w:rsidRDefault="000F281A"/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CD63A1" w14:textId="6AF92E09" w:rsidR="450A78CD" w:rsidRDefault="7864F0A3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CCRED</w:t>
            </w:r>
          </w:p>
        </w:tc>
        <w:tc>
          <w:tcPr>
            <w:tcW w:w="3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A21914" w14:textId="6016FF41" w:rsidR="450A78CD" w:rsidRDefault="0A358AC1" w:rsidP="22C62BE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2C62BE8">
              <w:rPr>
                <w:color w:val="000000" w:themeColor="text1"/>
              </w:rPr>
              <w:t>Pesquisas sobre notícias relevantes do último mês.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30E84FF" w14:textId="1B63C26C" w:rsidR="22C62BE8" w:rsidRDefault="22C62BE8" w:rsidP="22C62BE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2C62BE8">
              <w:t xml:space="preserve">Participação. </w:t>
            </w:r>
          </w:p>
        </w:tc>
        <w:tc>
          <w:tcPr>
            <w:tcW w:w="4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CB2AFD" w14:textId="0D2A0D70" w:rsidR="22C62BE8" w:rsidRDefault="22C62BE8" w:rsidP="22C62BE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2C62BE8">
              <w:t xml:space="preserve">Atividade de pesquisa. </w:t>
            </w:r>
          </w:p>
        </w:tc>
      </w:tr>
    </w:tbl>
    <w:p w14:paraId="25CF2E32" w14:textId="74E82184" w:rsidR="0FE55318" w:rsidRDefault="0FE55318" w:rsidP="450A78CD">
      <w:pPr>
        <w:tabs>
          <w:tab w:val="left" w:pos="8355"/>
        </w:tabs>
      </w:pPr>
      <w:r w:rsidRPr="450A78CD">
        <w:rPr>
          <w:rFonts w:ascii="Arial" w:eastAsia="Arial" w:hAnsi="Arial" w:cs="Arial"/>
        </w:rPr>
        <w:t xml:space="preserve">   </w:t>
      </w:r>
    </w:p>
    <w:p w14:paraId="4F69422F" w14:textId="6E23A541" w:rsidR="0FE55318" w:rsidRDefault="0FE55318" w:rsidP="450A78CD">
      <w:pPr>
        <w:tabs>
          <w:tab w:val="left" w:pos="8355"/>
        </w:tabs>
      </w:pPr>
      <w:r w:rsidRPr="450A78CD">
        <w:rPr>
          <w:rFonts w:ascii="Arial" w:eastAsia="Arial" w:hAnsi="Arial" w:cs="Arial"/>
        </w:rPr>
        <w:t xml:space="preserve"> </w:t>
      </w:r>
    </w:p>
    <w:p w14:paraId="41ECDDD9" w14:textId="71907101" w:rsidR="0FE55318" w:rsidRDefault="0FE55318" w:rsidP="450A78CD">
      <w:pPr>
        <w:tabs>
          <w:tab w:val="left" w:pos="8355"/>
        </w:tabs>
      </w:pPr>
      <w:r w:rsidRPr="450A78CD">
        <w:t xml:space="preserve"> </w:t>
      </w:r>
    </w:p>
    <w:p w14:paraId="32CF2645" w14:textId="54FFB8B0" w:rsidR="0FE55318" w:rsidRDefault="0FE55318" w:rsidP="450A78CD">
      <w:pPr>
        <w:tabs>
          <w:tab w:val="left" w:pos="8355"/>
        </w:tabs>
      </w:pPr>
      <w:r w:rsidRPr="450A78CD">
        <w:t xml:space="preserve"> </w:t>
      </w:r>
    </w:p>
    <w:p w14:paraId="79CAD0B8" w14:textId="0C5D5E87" w:rsidR="0FE55318" w:rsidRDefault="0FE55318" w:rsidP="450A78CD">
      <w:pPr>
        <w:tabs>
          <w:tab w:val="left" w:pos="8355"/>
        </w:tabs>
      </w:pPr>
      <w:r w:rsidRPr="450A78CD">
        <w:t xml:space="preserve">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040"/>
        <w:gridCol w:w="1958"/>
        <w:gridCol w:w="3574"/>
        <w:gridCol w:w="3182"/>
        <w:gridCol w:w="4335"/>
      </w:tblGrid>
      <w:tr w:rsidR="450A78CD" w14:paraId="6A30B1F7" w14:textId="77777777" w:rsidTr="22C62BE8">
        <w:trPr>
          <w:trHeight w:val="300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AE3C483" w14:textId="465D2E3D" w:rsidR="450A78CD" w:rsidRDefault="450A78CD" w:rsidP="450A78CD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450A78CD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F5C084E" w14:textId="67A44289" w:rsidR="450A78CD" w:rsidRDefault="450A78CD" w:rsidP="450A78CD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450A78CD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869CC61" w14:textId="3AD407B5" w:rsidR="450A78CD" w:rsidRDefault="450A78CD" w:rsidP="450A78CD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450A78CD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81BB408" w14:textId="500B6A17" w:rsidR="450A78CD" w:rsidRDefault="450A78CD" w:rsidP="450A78CD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450A78CD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456B80C" w14:textId="42EBC852" w:rsidR="450A78CD" w:rsidRDefault="450A78CD" w:rsidP="450A78CD">
            <w:pPr>
              <w:spacing w:before="120" w:after="120"/>
              <w:jc w:val="center"/>
            </w:pPr>
            <w:r w:rsidRPr="450A78CD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450A78CD" w14:paraId="465D2A40" w14:textId="77777777" w:rsidTr="22C62BE8">
        <w:trPr>
          <w:trHeight w:val="300"/>
        </w:trPr>
        <w:tc>
          <w:tcPr>
            <w:tcW w:w="2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E33526" w14:textId="37AF71F9" w:rsidR="450A78CD" w:rsidRDefault="450A78CD" w:rsidP="450A78C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50A78CD">
              <w:rPr>
                <w:rFonts w:ascii="Arial" w:eastAsia="Arial" w:hAnsi="Arial" w:cs="Arial"/>
                <w:b/>
                <w:bCs/>
                <w:color w:val="000000" w:themeColor="text1"/>
              </w:rPr>
              <w:t>04/08/2025</w:t>
            </w:r>
          </w:p>
          <w:p w14:paraId="14D59A2D" w14:textId="25188A2B" w:rsidR="450A78CD" w:rsidRDefault="450A78CD" w:rsidP="450A78C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50A78CD">
              <w:rPr>
                <w:rFonts w:ascii="Arial" w:eastAsia="Arial" w:hAnsi="Arial" w:cs="Arial"/>
                <w:b/>
                <w:bCs/>
              </w:rPr>
              <w:t>Segunda-feira</w:t>
            </w:r>
          </w:p>
          <w:p w14:paraId="3D4150E5" w14:textId="258CB737" w:rsidR="450A78CD" w:rsidRDefault="450A78CD" w:rsidP="450A78CD">
            <w:pPr>
              <w:jc w:val="center"/>
            </w:pPr>
            <w:r w:rsidRPr="450A78CD">
              <w:rPr>
                <w:rFonts w:ascii="Arial" w:eastAsia="Arial" w:hAnsi="Arial" w:cs="Arial"/>
                <w:b/>
                <w:bCs/>
                <w:color w:val="FF0000"/>
              </w:rPr>
              <w:t>(TARDE)</w:t>
            </w: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2D5547" w14:textId="6E69625D" w:rsidR="450A78CD" w:rsidRDefault="450A78CD" w:rsidP="450A78CD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450A78CD">
              <w:rPr>
                <w:rFonts w:ascii="Arial" w:eastAsia="Arial" w:hAnsi="Arial" w:cs="Arial"/>
                <w:b/>
                <w:bCs/>
              </w:rPr>
              <w:t>CCRED</w:t>
            </w:r>
          </w:p>
        </w:tc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35044C9" w14:textId="2434C273" w:rsidR="450A78CD" w:rsidRDefault="68879863" w:rsidP="22C62BE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22C62BE8">
              <w:rPr>
                <w:color w:val="000000" w:themeColor="text1"/>
              </w:rPr>
              <w:t>Transformando as notícias em temas de redação.</w:t>
            </w:r>
          </w:p>
        </w:tc>
        <w:tc>
          <w:tcPr>
            <w:tcW w:w="3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B8385A" w14:textId="3214CC95" w:rsidR="450A78CD" w:rsidRDefault="781CE59D" w:rsidP="450A78C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2C62BE8">
              <w:rPr>
                <w:color w:val="000000" w:themeColor="text1"/>
              </w:rPr>
              <w:t>Participação.</w:t>
            </w:r>
            <w:r w:rsidR="450A78CD" w:rsidRPr="22C62BE8">
              <w:rPr>
                <w:color w:val="000000" w:themeColor="text1"/>
              </w:rPr>
              <w:t xml:space="preserve"> </w:t>
            </w:r>
          </w:p>
        </w:tc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8F4542" w14:textId="576593A9" w:rsidR="450A78CD" w:rsidRDefault="1B834E74" w:rsidP="22C62BE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2C62BE8">
              <w:t>Pesquisar repertórios.</w:t>
            </w:r>
            <w:r w:rsidR="450A78CD" w:rsidRPr="22C62BE8">
              <w:t xml:space="preserve"> </w:t>
            </w:r>
          </w:p>
        </w:tc>
      </w:tr>
      <w:tr w:rsidR="450A78CD" w14:paraId="2BF8FE0F" w14:textId="77777777" w:rsidTr="22C62BE8">
        <w:trPr>
          <w:trHeight w:val="300"/>
        </w:trPr>
        <w:tc>
          <w:tcPr>
            <w:tcW w:w="2040" w:type="dxa"/>
            <w:vMerge/>
            <w:vAlign w:val="center"/>
          </w:tcPr>
          <w:p w14:paraId="79A1D03F" w14:textId="77777777" w:rsidR="000F281A" w:rsidRDefault="000F281A"/>
        </w:tc>
        <w:tc>
          <w:tcPr>
            <w:tcW w:w="1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E762C6" w14:textId="11021474" w:rsidR="450A78CD" w:rsidRDefault="1DAB809D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IFMAT</w:t>
            </w:r>
          </w:p>
        </w:tc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218CB4" w14:textId="17E19FBB" w:rsidR="450A78CD" w:rsidRDefault="6B4DC7BB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 xml:space="preserve"> </w:t>
            </w:r>
            <w:r w:rsidR="2EC9ABC0" w:rsidRPr="59FE6AE2">
              <w:rPr>
                <w:color w:val="000000" w:themeColor="text1"/>
              </w:rPr>
              <w:t>Vol. 29 – GEOMETRIA ANALÍTICA: CIRCUNFERÊNCIA</w:t>
            </w:r>
          </w:p>
        </w:tc>
        <w:tc>
          <w:tcPr>
            <w:tcW w:w="3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484995" w14:textId="65577739" w:rsidR="450A78CD" w:rsidRDefault="5A294527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>Atividades propostas no livro e no Caderno Mais</w:t>
            </w:r>
          </w:p>
          <w:p w14:paraId="64271684" w14:textId="1188631E" w:rsidR="450A78CD" w:rsidRDefault="5A294527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>Anotações no caderno</w:t>
            </w:r>
          </w:p>
          <w:p w14:paraId="6B366AB7" w14:textId="318BCDDC" w:rsidR="450A78CD" w:rsidRDefault="6B4DC7BB" w:rsidP="450A78C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 xml:space="preserve"> </w:t>
            </w:r>
          </w:p>
        </w:tc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DA11A8" w14:textId="6B17362A" w:rsidR="450A78CD" w:rsidRDefault="48ECB6C4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>Atividades propostas no livro e no Caderno Mais</w:t>
            </w:r>
          </w:p>
          <w:p w14:paraId="35D458AE" w14:textId="3501CD20" w:rsidR="450A78CD" w:rsidRDefault="48ECB6C4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>Anotações no caderno</w:t>
            </w:r>
          </w:p>
          <w:p w14:paraId="3851D2D0" w14:textId="052F3442" w:rsidR="450A78CD" w:rsidRDefault="6B4DC7BB" w:rsidP="450A78C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 xml:space="preserve"> </w:t>
            </w:r>
          </w:p>
        </w:tc>
      </w:tr>
      <w:tr w:rsidR="450A78CD" w14:paraId="6F38BD05" w14:textId="77777777" w:rsidTr="22C62BE8">
        <w:trPr>
          <w:trHeight w:val="300"/>
        </w:trPr>
        <w:tc>
          <w:tcPr>
            <w:tcW w:w="2040" w:type="dxa"/>
            <w:vMerge/>
            <w:vAlign w:val="center"/>
          </w:tcPr>
          <w:p w14:paraId="116D5AFB" w14:textId="77777777" w:rsidR="000F281A" w:rsidRDefault="000F281A"/>
        </w:tc>
        <w:tc>
          <w:tcPr>
            <w:tcW w:w="1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67C19C" w14:textId="497872AB" w:rsidR="450A78CD" w:rsidRDefault="60EE3744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UABIO</w:t>
            </w:r>
          </w:p>
        </w:tc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AD8BA3" w14:textId="3FB1B506" w:rsidR="450A78CD" w:rsidRDefault="507E94BA" w:rsidP="450A78C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 xml:space="preserve">MUTAÇÕES </w:t>
            </w:r>
            <w:r w:rsidR="6B4DC7BB" w:rsidRPr="59FE6AE2">
              <w:t xml:space="preserve"> </w:t>
            </w:r>
          </w:p>
        </w:tc>
        <w:tc>
          <w:tcPr>
            <w:tcW w:w="3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C06CF6" w14:textId="7864A902" w:rsidR="450A78CD" w:rsidRDefault="55095F0C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 xml:space="preserve">REGISTRO DE CONTEÚDOS NO CADERNO </w:t>
            </w:r>
          </w:p>
        </w:tc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9B5045" w14:textId="1E9AC73A" w:rsidR="450A78CD" w:rsidRDefault="55095F0C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 xml:space="preserve">ATIVIDADE NO CADERNO </w:t>
            </w:r>
          </w:p>
        </w:tc>
      </w:tr>
      <w:tr w:rsidR="450A78CD" w14:paraId="17F6E6A7" w14:textId="77777777" w:rsidTr="22C62BE8">
        <w:trPr>
          <w:trHeight w:val="300"/>
        </w:trPr>
        <w:tc>
          <w:tcPr>
            <w:tcW w:w="2040" w:type="dxa"/>
            <w:vMerge/>
            <w:vAlign w:val="center"/>
          </w:tcPr>
          <w:p w14:paraId="5EAED62F" w14:textId="77777777" w:rsidR="000F281A" w:rsidRDefault="000F281A"/>
        </w:tc>
        <w:tc>
          <w:tcPr>
            <w:tcW w:w="1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DFF3F6" w14:textId="3F0F3C78" w:rsidR="450A78CD" w:rsidRDefault="619C49A4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CCGEO</w:t>
            </w:r>
          </w:p>
        </w:tc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990983" w14:textId="09263B61" w:rsidR="450A78CD" w:rsidRDefault="6B4DC7BB" w:rsidP="450A78C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 xml:space="preserve"> </w:t>
            </w:r>
            <w:r w:rsidR="5D6B59B1" w:rsidRPr="59FE6AE2">
              <w:t>Geografia, geopolítica e relações internacionais</w:t>
            </w:r>
          </w:p>
        </w:tc>
        <w:tc>
          <w:tcPr>
            <w:tcW w:w="3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BAB3DF" w14:textId="6B26050A" w:rsidR="450A78CD" w:rsidRDefault="6B4DC7BB" w:rsidP="450A78C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 xml:space="preserve"> </w:t>
            </w:r>
            <w:r w:rsidR="4B9B30D3" w:rsidRPr="59FE6AE2">
              <w:t>Anotações no caderno</w:t>
            </w:r>
          </w:p>
        </w:tc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AF9616" w14:textId="338681D4" w:rsidR="450A78CD" w:rsidRDefault="4B9B30D3" w:rsidP="450A78C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>X</w:t>
            </w:r>
            <w:r w:rsidR="6B4DC7BB" w:rsidRPr="59FE6AE2">
              <w:t xml:space="preserve"> </w:t>
            </w:r>
          </w:p>
        </w:tc>
      </w:tr>
    </w:tbl>
    <w:p w14:paraId="58420F17" w14:textId="67173C17" w:rsidR="0FE55318" w:rsidRDefault="0FE55318" w:rsidP="450A78CD">
      <w:pPr>
        <w:tabs>
          <w:tab w:val="left" w:pos="8355"/>
        </w:tabs>
      </w:pPr>
      <w:r w:rsidRPr="450A78CD">
        <w:rPr>
          <w:rFonts w:ascii="Arial" w:eastAsia="Arial" w:hAnsi="Arial" w:cs="Arial"/>
        </w:rPr>
        <w:t xml:space="preserve"> </w:t>
      </w:r>
      <w:r w:rsidRPr="450A78CD">
        <w:t xml:space="preserve"> </w:t>
      </w:r>
    </w:p>
    <w:p w14:paraId="6459A0AA" w14:textId="15F09221" w:rsidR="0FE55318" w:rsidRDefault="0FE55318" w:rsidP="450A78CD">
      <w:pPr>
        <w:tabs>
          <w:tab w:val="left" w:pos="8355"/>
        </w:tabs>
      </w:pPr>
      <w:r w:rsidRPr="450A78CD">
        <w:t xml:space="preserve">  </w:t>
      </w:r>
    </w:p>
    <w:p w14:paraId="41426078" w14:textId="1FB68043" w:rsidR="0FE55318" w:rsidRDefault="0FE55318" w:rsidP="450A78CD">
      <w:pPr>
        <w:tabs>
          <w:tab w:val="left" w:pos="8355"/>
        </w:tabs>
      </w:pPr>
      <w:r w:rsidRPr="450A78CD">
        <w:t xml:space="preserve">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775"/>
        <w:gridCol w:w="1822"/>
        <w:gridCol w:w="3630"/>
        <w:gridCol w:w="3538"/>
        <w:gridCol w:w="4290"/>
      </w:tblGrid>
      <w:tr w:rsidR="450A78CD" w14:paraId="127CFFD7" w14:textId="77777777" w:rsidTr="22C62BE8">
        <w:trPr>
          <w:trHeight w:val="300"/>
        </w:trPr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1753D9D" w14:textId="796BF495" w:rsidR="450A78CD" w:rsidRDefault="450A78CD" w:rsidP="450A78CD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450A78CD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3BBA7DC" w14:textId="6364D128" w:rsidR="450A78CD" w:rsidRDefault="450A78CD" w:rsidP="450A78CD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450A78CD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573E33A" w14:textId="587E6AA3" w:rsidR="450A78CD" w:rsidRDefault="450A78CD" w:rsidP="450A78CD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450A78CD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7E13C91" w14:textId="09C53F79" w:rsidR="450A78CD" w:rsidRDefault="450A78CD" w:rsidP="450A78CD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450A78CD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74C94AA" w14:textId="4969631C" w:rsidR="450A78CD" w:rsidRDefault="450A78CD" w:rsidP="450A78CD">
            <w:pPr>
              <w:spacing w:before="120" w:after="120"/>
              <w:jc w:val="center"/>
            </w:pPr>
            <w:r w:rsidRPr="450A78CD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450A78CD" w14:paraId="787A21EB" w14:textId="77777777" w:rsidTr="22C62BE8">
        <w:trPr>
          <w:trHeight w:val="300"/>
        </w:trPr>
        <w:tc>
          <w:tcPr>
            <w:tcW w:w="17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CE2A23" w14:textId="036C8CFB" w:rsidR="450A78CD" w:rsidRDefault="450A78CD" w:rsidP="450A78C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50A78CD">
              <w:rPr>
                <w:rFonts w:ascii="Arial" w:eastAsia="Arial" w:hAnsi="Arial" w:cs="Arial"/>
                <w:b/>
                <w:bCs/>
                <w:color w:val="000000" w:themeColor="text1"/>
              </w:rPr>
              <w:t>05/08/2025</w:t>
            </w:r>
          </w:p>
          <w:p w14:paraId="5BB20DB5" w14:textId="4388483E" w:rsidR="450A78CD" w:rsidRDefault="450A78CD" w:rsidP="450A78C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50A78CD">
              <w:rPr>
                <w:rFonts w:ascii="Arial" w:eastAsia="Arial" w:hAnsi="Arial" w:cs="Arial"/>
                <w:b/>
                <w:bCs/>
              </w:rPr>
              <w:t>Terça-feira</w:t>
            </w:r>
          </w:p>
          <w:p w14:paraId="2419C601" w14:textId="6E96ED2F" w:rsidR="450A78CD" w:rsidRDefault="450A78CD" w:rsidP="450A78C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50A78CD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8A5B0C" w14:textId="100A9321" w:rsidR="450A78CD" w:rsidRDefault="2137B383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Biologia</w:t>
            </w:r>
          </w:p>
        </w:tc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A0B928" w14:textId="2848BA31" w:rsidR="450A78CD" w:rsidRDefault="2FE75630" w:rsidP="450A78CD">
            <w:pPr>
              <w:ind w:left="-20" w:right="-20"/>
              <w:jc w:val="center"/>
            </w:pPr>
            <w:r w:rsidRPr="59FE6AE2">
              <w:t xml:space="preserve">MUTAÇÕES </w:t>
            </w:r>
            <w:r w:rsidR="6B4DC7BB" w:rsidRPr="59FE6AE2">
              <w:t xml:space="preserve"> </w:t>
            </w:r>
          </w:p>
        </w:tc>
        <w:tc>
          <w:tcPr>
            <w:tcW w:w="3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E1E891" w14:textId="1FE5F6D4" w:rsidR="450A78CD" w:rsidRDefault="4F4AA45A" w:rsidP="59FE6AE2">
            <w:pPr>
              <w:spacing w:line="259" w:lineRule="auto"/>
              <w:ind w:left="-20" w:right="-20"/>
              <w:jc w:val="center"/>
            </w:pPr>
            <w:r w:rsidRPr="59FE6AE2">
              <w:t xml:space="preserve">REGISTRO DE CONTEÚDOS NO CADERNO </w:t>
            </w:r>
          </w:p>
        </w:tc>
        <w:tc>
          <w:tcPr>
            <w:tcW w:w="4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B82529" w14:textId="321D7B88" w:rsidR="450A78CD" w:rsidRDefault="4F4AA45A" w:rsidP="59FE6AE2">
            <w:pPr>
              <w:spacing w:line="259" w:lineRule="auto"/>
              <w:ind w:left="-20" w:right="-20"/>
              <w:jc w:val="center"/>
            </w:pPr>
            <w:r w:rsidRPr="59FE6AE2">
              <w:t xml:space="preserve">ATIVIDADE NO CADERNO </w:t>
            </w:r>
          </w:p>
        </w:tc>
      </w:tr>
      <w:tr w:rsidR="450A78CD" w14:paraId="43AEF553" w14:textId="77777777" w:rsidTr="22C62BE8">
        <w:trPr>
          <w:trHeight w:val="300"/>
        </w:trPr>
        <w:tc>
          <w:tcPr>
            <w:tcW w:w="1775" w:type="dxa"/>
            <w:vMerge/>
            <w:vAlign w:val="center"/>
          </w:tcPr>
          <w:p w14:paraId="2B8F4A73" w14:textId="77777777" w:rsidR="000F281A" w:rsidRDefault="000F281A"/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E9A2D4" w14:textId="52822888" w:rsidR="450A78CD" w:rsidRDefault="3F702C58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CCRED</w:t>
            </w:r>
          </w:p>
        </w:tc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26C92D" w14:textId="1143FE21" w:rsidR="450A78CD" w:rsidRDefault="14D35B56" w:rsidP="450A78CD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2C62BE8">
              <w:t>Transformação das pesquisas em temas de redação.</w:t>
            </w:r>
            <w:r w:rsidR="450A78CD" w:rsidRPr="22C62BE8">
              <w:t xml:space="preserve"> </w:t>
            </w:r>
          </w:p>
        </w:tc>
        <w:tc>
          <w:tcPr>
            <w:tcW w:w="3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3B08AD" w14:textId="2F308BD6" w:rsidR="450A78CD" w:rsidRDefault="7078015C" w:rsidP="450A78CD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22C62BE8">
              <w:t>Participação.</w:t>
            </w:r>
            <w:r w:rsidR="450A78CD" w:rsidRPr="22C62BE8">
              <w:t xml:space="preserve"> </w:t>
            </w:r>
          </w:p>
        </w:tc>
        <w:tc>
          <w:tcPr>
            <w:tcW w:w="4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BE2CFD" w14:textId="0B8510BE" w:rsidR="450A78CD" w:rsidRDefault="1046F2E6" w:rsidP="450A78CD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22C62BE8">
              <w:t>Finalizar atividade.</w:t>
            </w:r>
            <w:r w:rsidR="450A78CD" w:rsidRPr="22C62BE8">
              <w:t xml:space="preserve"> </w:t>
            </w:r>
          </w:p>
        </w:tc>
      </w:tr>
      <w:tr w:rsidR="450A78CD" w14:paraId="6EF361AA" w14:textId="77777777" w:rsidTr="22C62BE8">
        <w:trPr>
          <w:trHeight w:val="300"/>
        </w:trPr>
        <w:tc>
          <w:tcPr>
            <w:tcW w:w="1775" w:type="dxa"/>
            <w:vMerge/>
            <w:vAlign w:val="center"/>
          </w:tcPr>
          <w:p w14:paraId="7D697D44" w14:textId="77777777" w:rsidR="000F281A" w:rsidRDefault="000F281A"/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41F03C" w14:textId="176383FA" w:rsidR="450A78CD" w:rsidRDefault="2BBE662F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2EC341" w14:textId="45213E63" w:rsidR="450A78CD" w:rsidRDefault="774B06AB" w:rsidP="450A78CD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9FE6AE2">
              <w:rPr>
                <w:color w:val="000000" w:themeColor="text1"/>
              </w:rPr>
              <w:t>Vol. 29 – GEOMETRIA ANALÍTICA: CIRCUNFERÊNCIA</w:t>
            </w:r>
            <w:r w:rsidR="6B4DC7BB" w:rsidRPr="59FE6AE2">
              <w:t xml:space="preserve"> </w:t>
            </w:r>
          </w:p>
        </w:tc>
        <w:tc>
          <w:tcPr>
            <w:tcW w:w="3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2909E5" w14:textId="3FC46BFF" w:rsidR="450A78CD" w:rsidRDefault="268081FA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>Atividades propostas no livro e no Caderno Mais</w:t>
            </w:r>
          </w:p>
          <w:p w14:paraId="4655D05E" w14:textId="5509D016" w:rsidR="450A78CD" w:rsidRDefault="268081FA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>Anotações no caderno</w:t>
            </w:r>
          </w:p>
          <w:p w14:paraId="587274A3" w14:textId="4BCA5BA4" w:rsidR="450A78CD" w:rsidRDefault="6B4DC7BB" w:rsidP="450A78CD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59FE6AE2">
              <w:t xml:space="preserve"> </w:t>
            </w:r>
          </w:p>
        </w:tc>
        <w:tc>
          <w:tcPr>
            <w:tcW w:w="4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5F25BD" w14:textId="341F9941" w:rsidR="450A78CD" w:rsidRDefault="525F2E9E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>Atividades propostas no livro e no Caderno Mais</w:t>
            </w:r>
          </w:p>
          <w:p w14:paraId="54ACEE35" w14:textId="12A04C3C" w:rsidR="450A78CD" w:rsidRDefault="525F2E9E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>Anotações no caderno</w:t>
            </w:r>
          </w:p>
          <w:p w14:paraId="5FA3F375" w14:textId="7CB74245" w:rsidR="450A78CD" w:rsidRDefault="6B4DC7BB" w:rsidP="450A78CD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59FE6AE2">
              <w:t xml:space="preserve"> </w:t>
            </w:r>
          </w:p>
        </w:tc>
      </w:tr>
      <w:tr w:rsidR="450A78CD" w14:paraId="500E4BFB" w14:textId="77777777" w:rsidTr="22C62BE8">
        <w:trPr>
          <w:trHeight w:val="300"/>
        </w:trPr>
        <w:tc>
          <w:tcPr>
            <w:tcW w:w="1775" w:type="dxa"/>
            <w:vMerge/>
            <w:vAlign w:val="center"/>
          </w:tcPr>
          <w:p w14:paraId="2BADC027" w14:textId="77777777" w:rsidR="000F281A" w:rsidRDefault="000F281A"/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500E55" w14:textId="314907F7" w:rsidR="450A78CD" w:rsidRDefault="579DB96E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UAFIS</w:t>
            </w:r>
          </w:p>
        </w:tc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E20011" w14:textId="7D512CA9" w:rsidR="59FE6AE2" w:rsidRDefault="59FE6AE2" w:rsidP="59FE6AE2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>Atividade diferenciada.</w:t>
            </w:r>
          </w:p>
        </w:tc>
        <w:tc>
          <w:tcPr>
            <w:tcW w:w="3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5EC97C" w14:textId="681D5B1F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 xml:space="preserve">Atividade de pesquisas no laboratório. </w:t>
            </w:r>
          </w:p>
        </w:tc>
        <w:tc>
          <w:tcPr>
            <w:tcW w:w="4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31D3D4" w14:textId="75D59821" w:rsidR="59FE6AE2" w:rsidRDefault="59FE6AE2" w:rsidP="59FE6AE2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>X</w:t>
            </w:r>
          </w:p>
        </w:tc>
      </w:tr>
      <w:tr w:rsidR="450A78CD" w14:paraId="7D4CF387" w14:textId="77777777" w:rsidTr="22C62BE8">
        <w:trPr>
          <w:trHeight w:val="300"/>
        </w:trPr>
        <w:tc>
          <w:tcPr>
            <w:tcW w:w="1775" w:type="dxa"/>
            <w:vMerge/>
            <w:vAlign w:val="center"/>
          </w:tcPr>
          <w:p w14:paraId="5ABD479D" w14:textId="77777777" w:rsidR="000F281A" w:rsidRDefault="000F281A"/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1A9CC2" w14:textId="2FB58220" w:rsidR="450A78CD" w:rsidRDefault="450A78CD" w:rsidP="450A78CD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450A78CD">
              <w:rPr>
                <w:rFonts w:ascii="Arial" w:eastAsia="Arial" w:hAnsi="Arial" w:cs="Arial"/>
                <w:b/>
                <w:bCs/>
              </w:rPr>
              <w:t>UAQUI</w:t>
            </w:r>
          </w:p>
        </w:tc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05CEB8" w14:textId="7D512CA9" w:rsidR="450A78CD" w:rsidRDefault="3BAAC486" w:rsidP="59FE6AE2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>Atividade diferenciada.</w:t>
            </w:r>
          </w:p>
          <w:p w14:paraId="40CBF656" w14:textId="2F25486D" w:rsidR="450A78CD" w:rsidRDefault="6B4DC7BB" w:rsidP="450A78CD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9FE6AE2">
              <w:t xml:space="preserve"> </w:t>
            </w:r>
          </w:p>
        </w:tc>
        <w:tc>
          <w:tcPr>
            <w:tcW w:w="3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31A5B4" w14:textId="681D5B1F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 xml:space="preserve">Atividade de pesquisas no laboratório. </w:t>
            </w:r>
          </w:p>
        </w:tc>
        <w:tc>
          <w:tcPr>
            <w:tcW w:w="4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E739E6" w14:textId="75D59821" w:rsidR="59FE6AE2" w:rsidRDefault="59FE6AE2" w:rsidP="59FE6AE2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>X</w:t>
            </w:r>
          </w:p>
        </w:tc>
      </w:tr>
      <w:tr w:rsidR="450A78CD" w14:paraId="09376F49" w14:textId="77777777" w:rsidTr="22C62BE8">
        <w:trPr>
          <w:trHeight w:val="300"/>
        </w:trPr>
        <w:tc>
          <w:tcPr>
            <w:tcW w:w="1775" w:type="dxa"/>
            <w:vMerge/>
            <w:vAlign w:val="center"/>
          </w:tcPr>
          <w:p w14:paraId="2C810AAD" w14:textId="77777777" w:rsidR="000F281A" w:rsidRDefault="000F281A"/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B0FA06" w14:textId="1EF11B36" w:rsidR="450A78CD" w:rsidRDefault="0E794DDA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PV</w:t>
            </w:r>
          </w:p>
        </w:tc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C4AEF7" w14:textId="712651C5" w:rsidR="450A78CD" w:rsidRDefault="47EA68F4" w:rsidP="59FE6AE2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9FE6AE2">
              <w:t xml:space="preserve">ESCOLHAS </w:t>
            </w:r>
          </w:p>
        </w:tc>
        <w:tc>
          <w:tcPr>
            <w:tcW w:w="3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85DCAB" w14:textId="2A1EB44D" w:rsidR="450A78CD" w:rsidRDefault="021C1E31" w:rsidP="450A78CD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9FE6AE2">
              <w:t xml:space="preserve">CADERNO </w:t>
            </w:r>
            <w:r w:rsidR="6B4DC7BB" w:rsidRPr="59FE6AE2">
              <w:t xml:space="preserve"> </w:t>
            </w:r>
          </w:p>
        </w:tc>
        <w:tc>
          <w:tcPr>
            <w:tcW w:w="4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6299E0" w14:textId="1DA8761D" w:rsidR="450A78CD" w:rsidRDefault="33EC7081" w:rsidP="59FE6AE2">
            <w:pPr>
              <w:tabs>
                <w:tab w:val="left" w:leader="underscore" w:pos="6960"/>
                <w:tab w:val="left" w:pos="14880"/>
              </w:tabs>
              <w:spacing w:line="259" w:lineRule="auto"/>
              <w:jc w:val="center"/>
            </w:pPr>
            <w:r w:rsidRPr="59FE6AE2">
              <w:t xml:space="preserve">CADERNO </w:t>
            </w:r>
          </w:p>
        </w:tc>
      </w:tr>
    </w:tbl>
    <w:p w14:paraId="65E3B770" w14:textId="5437063B" w:rsidR="0FE55318" w:rsidRDefault="0FE55318" w:rsidP="450A78CD">
      <w:pPr>
        <w:tabs>
          <w:tab w:val="left" w:pos="1350"/>
        </w:tabs>
      </w:pPr>
      <w:r w:rsidRPr="450A78CD">
        <w:rPr>
          <w:rFonts w:ascii="Arial" w:eastAsia="Arial" w:hAnsi="Arial" w:cs="Arial"/>
        </w:rPr>
        <w:t xml:space="preserve"> </w:t>
      </w:r>
    </w:p>
    <w:p w14:paraId="0798AD2B" w14:textId="4A23A873" w:rsidR="0FE55318" w:rsidRDefault="0FE55318" w:rsidP="450A78CD">
      <w:pPr>
        <w:tabs>
          <w:tab w:val="left" w:pos="1350"/>
        </w:tabs>
      </w:pPr>
      <w:r w:rsidRPr="450A78CD">
        <w:t xml:space="preserve"> </w:t>
      </w:r>
    </w:p>
    <w:p w14:paraId="0C653B94" w14:textId="3BD832A5" w:rsidR="0FE55318" w:rsidRDefault="0FE55318" w:rsidP="450A78CD">
      <w:pPr>
        <w:tabs>
          <w:tab w:val="left" w:pos="1350"/>
        </w:tabs>
      </w:pPr>
      <w:r w:rsidRPr="450A78CD">
        <w:t xml:space="preserve">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868"/>
        <w:gridCol w:w="1897"/>
        <w:gridCol w:w="3750"/>
        <w:gridCol w:w="3500"/>
        <w:gridCol w:w="4101"/>
      </w:tblGrid>
      <w:tr w:rsidR="450A78CD" w14:paraId="0FBA1C6B" w14:textId="77777777" w:rsidTr="59FE6AE2">
        <w:trPr>
          <w:trHeight w:val="300"/>
        </w:trPr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7488C4B" w14:textId="61700125" w:rsidR="450A78CD" w:rsidRDefault="450A78CD" w:rsidP="450A78CD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450A78CD">
              <w:lastRenderedPageBreak/>
              <w:t xml:space="preserve">  </w:t>
            </w:r>
            <w:r w:rsidRPr="450A78CD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1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1AB3851" w14:textId="6333E010" w:rsidR="450A78CD" w:rsidRDefault="450A78CD" w:rsidP="450A78CD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450A78CD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1B1B3CD" w14:textId="1B198290" w:rsidR="450A78CD" w:rsidRDefault="450A78CD" w:rsidP="450A78CD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450A78CD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CF6C46F" w14:textId="5FA01B67" w:rsidR="450A78CD" w:rsidRDefault="450A78CD" w:rsidP="450A78CD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450A78CD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DA40B41" w14:textId="58F4371F" w:rsidR="450A78CD" w:rsidRDefault="450A78CD" w:rsidP="450A78CD">
            <w:pPr>
              <w:spacing w:before="120" w:after="120"/>
              <w:jc w:val="center"/>
            </w:pPr>
            <w:r w:rsidRPr="450A78CD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450A78CD" w14:paraId="566362C4" w14:textId="77777777" w:rsidTr="59FE6AE2">
        <w:trPr>
          <w:trHeight w:val="300"/>
        </w:trPr>
        <w:tc>
          <w:tcPr>
            <w:tcW w:w="18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96940C" w14:textId="41FCAB04" w:rsidR="450A78CD" w:rsidRDefault="450A78CD" w:rsidP="450A78C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50A78CD">
              <w:rPr>
                <w:rFonts w:ascii="Arial" w:eastAsia="Arial" w:hAnsi="Arial" w:cs="Arial"/>
                <w:b/>
                <w:bCs/>
                <w:color w:val="000000" w:themeColor="text1"/>
              </w:rPr>
              <w:t>06/08/2025</w:t>
            </w:r>
          </w:p>
          <w:p w14:paraId="6DC58E5E" w14:textId="0C12B7C6" w:rsidR="450A78CD" w:rsidRDefault="450A78CD" w:rsidP="450A78C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50A78CD">
              <w:rPr>
                <w:rFonts w:ascii="Arial" w:eastAsia="Arial" w:hAnsi="Arial" w:cs="Arial"/>
                <w:b/>
                <w:bCs/>
              </w:rPr>
              <w:t>Quarta-feira</w:t>
            </w:r>
          </w:p>
          <w:p w14:paraId="377CE4E1" w14:textId="606DA5A7" w:rsidR="450A78CD" w:rsidRDefault="450A78CD" w:rsidP="450A78C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50A78CD">
              <w:rPr>
                <w:rFonts w:ascii="Arial" w:eastAsia="Arial" w:hAnsi="Arial" w:cs="Arial"/>
                <w:b/>
                <w:bCs/>
                <w:color w:val="FF0000"/>
              </w:rPr>
              <w:t>(MANHÃ)</w:t>
            </w:r>
          </w:p>
        </w:tc>
        <w:tc>
          <w:tcPr>
            <w:tcW w:w="1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62FFFE" w14:textId="4D2B2DC6" w:rsidR="450A78CD" w:rsidRDefault="1B5B2C9A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Química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7D58F2" w14:textId="669112FD" w:rsidR="450A78CD" w:rsidRDefault="6FC893A6" w:rsidP="59FE6AE2">
            <w:pPr>
              <w:jc w:val="center"/>
            </w:pPr>
            <w:r w:rsidRPr="59FE6AE2">
              <w:rPr>
                <w:rFonts w:ascii="Calibri" w:eastAsia="Calibri" w:hAnsi="Calibri" w:cs="Calibri"/>
                <w:sz w:val="20"/>
                <w:szCs w:val="20"/>
              </w:rPr>
              <w:t>Isomeria</w:t>
            </w:r>
          </w:p>
          <w:p w14:paraId="0ACA372E" w14:textId="663A8AD1" w:rsidR="450A78CD" w:rsidRDefault="6B4DC7BB" w:rsidP="450A78CD">
            <w:pPr>
              <w:ind w:left="-20" w:right="-20"/>
              <w:jc w:val="center"/>
            </w:pPr>
            <w:r w:rsidRPr="59FE6AE2">
              <w:t xml:space="preserve"> 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C898BC" w14:textId="6E4CEB19" w:rsidR="59FE6AE2" w:rsidRDefault="59FE6AE2" w:rsidP="59FE6AE2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 xml:space="preserve">Registro no caderno sobre o conteúdo. </w:t>
            </w:r>
          </w:p>
        </w:tc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A1C5B8" w14:textId="6FE34CA1" w:rsidR="59FE6AE2" w:rsidRDefault="59FE6AE2" w:rsidP="59FE6AE2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>Atividade no caderno.</w:t>
            </w:r>
          </w:p>
        </w:tc>
      </w:tr>
      <w:tr w:rsidR="450A78CD" w14:paraId="0F9897AD" w14:textId="77777777" w:rsidTr="59FE6AE2">
        <w:trPr>
          <w:trHeight w:val="300"/>
        </w:trPr>
        <w:tc>
          <w:tcPr>
            <w:tcW w:w="1868" w:type="dxa"/>
            <w:vMerge/>
            <w:vAlign w:val="center"/>
          </w:tcPr>
          <w:p w14:paraId="6EA22731" w14:textId="77777777" w:rsidR="000F281A" w:rsidRDefault="000F281A"/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EC22B9" w14:textId="3E616513" w:rsidR="450A78CD" w:rsidRDefault="0C82633D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IFPORT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C8290D" w14:textId="4E512C69" w:rsidR="450A78CD" w:rsidRDefault="6B4DC7BB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59FE6AE2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9E3E527" w:rsidRPr="59FE6AE2">
              <w:rPr>
                <w:color w:val="000000" w:themeColor="text1"/>
              </w:rPr>
              <w:t>Coesão por anáfora, catáfora, elipse e lexical.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81C565" w14:textId="6618EF8A" w:rsidR="450A78CD" w:rsidRDefault="6B4DC7BB" w:rsidP="450A78C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4239AF40" w:rsidRPr="59FE6AE2">
              <w:t>Anotação caderno</w:t>
            </w:r>
          </w:p>
          <w:p w14:paraId="11DB4E89" w14:textId="463DE306" w:rsidR="450A78CD" w:rsidRDefault="450A78CD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EF7302" w14:textId="3570B812" w:rsidR="450A78CD" w:rsidRDefault="6B4DC7BB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59FE6AE2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25DDF6AB" w:rsidRPr="59FE6AE2">
              <w:rPr>
                <w:color w:val="000000" w:themeColor="text1"/>
              </w:rPr>
              <w:t>X</w:t>
            </w:r>
          </w:p>
        </w:tc>
      </w:tr>
      <w:tr w:rsidR="450A78CD" w14:paraId="58019D04" w14:textId="77777777" w:rsidTr="59FE6AE2">
        <w:trPr>
          <w:trHeight w:val="330"/>
        </w:trPr>
        <w:tc>
          <w:tcPr>
            <w:tcW w:w="1868" w:type="dxa"/>
            <w:vMerge/>
            <w:vAlign w:val="center"/>
          </w:tcPr>
          <w:p w14:paraId="10DDE6A8" w14:textId="77777777" w:rsidR="000F281A" w:rsidRDefault="000F281A"/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9F9F3B" w14:textId="301B167C" w:rsidR="450A78CD" w:rsidRDefault="1D6ED596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CCGEO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C31DB9" w14:textId="668EE15D" w:rsidR="450A78CD" w:rsidRDefault="55752277" w:rsidP="450A78CD">
            <w:pPr>
              <w:ind w:left="-20" w:right="-20"/>
              <w:jc w:val="center"/>
            </w:pPr>
            <w:r w:rsidRPr="59FE6AE2">
              <w:t>EUA, capitalismo e organização global</w:t>
            </w:r>
            <w:r w:rsidR="6B4DC7BB" w:rsidRPr="59FE6AE2">
              <w:t xml:space="preserve"> 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D479E6" w14:textId="6BF7EA8B" w:rsidR="450A78CD" w:rsidRDefault="6B4DC7BB" w:rsidP="450A78CD">
            <w:pPr>
              <w:ind w:left="-20" w:right="-20"/>
              <w:jc w:val="center"/>
            </w:pPr>
            <w:r w:rsidRPr="59FE6AE2">
              <w:t xml:space="preserve"> </w:t>
            </w:r>
            <w:r w:rsidR="510CE426" w:rsidRPr="59FE6AE2">
              <w:t>Anotações no caderno</w:t>
            </w:r>
          </w:p>
        </w:tc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99D600" w14:textId="3CD876FA" w:rsidR="450A78CD" w:rsidRDefault="6B4DC7BB" w:rsidP="450A78CD">
            <w:pPr>
              <w:ind w:left="-20" w:right="-20"/>
              <w:jc w:val="center"/>
            </w:pPr>
            <w:r w:rsidRPr="59FE6AE2">
              <w:t xml:space="preserve"> </w:t>
            </w:r>
            <w:r w:rsidR="23C45889" w:rsidRPr="59FE6AE2">
              <w:t>X</w:t>
            </w:r>
          </w:p>
        </w:tc>
      </w:tr>
      <w:tr w:rsidR="450A78CD" w14:paraId="36ADCEC2" w14:textId="77777777" w:rsidTr="59FE6AE2">
        <w:trPr>
          <w:trHeight w:val="300"/>
        </w:trPr>
        <w:tc>
          <w:tcPr>
            <w:tcW w:w="1868" w:type="dxa"/>
            <w:vMerge/>
            <w:vAlign w:val="center"/>
          </w:tcPr>
          <w:p w14:paraId="0033EE16" w14:textId="77777777" w:rsidR="000F281A" w:rsidRDefault="000F281A"/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6C83B9" w14:textId="62A3FDB3" w:rsidR="450A78CD" w:rsidRDefault="638B4F1B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IFPORT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89F6C4" w14:textId="71A14C8E" w:rsidR="450A78CD" w:rsidRDefault="01DD5184" w:rsidP="450A78C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rPr>
                <w:color w:val="000000" w:themeColor="text1"/>
              </w:rPr>
              <w:t>Conectivos</w:t>
            </w:r>
            <w:r w:rsidR="6B4DC7BB" w:rsidRPr="59FE6AE2">
              <w:rPr>
                <w:color w:val="000000" w:themeColor="text1"/>
              </w:rPr>
              <w:t xml:space="preserve"> 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59A26D" w14:textId="29E9F997" w:rsidR="450A78CD" w:rsidRDefault="602CF6A6" w:rsidP="450A78C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>Anotação caderno</w:t>
            </w:r>
            <w:r w:rsidR="6B4DC7BB" w:rsidRPr="59FE6AE2">
              <w:rPr>
                <w:color w:val="000000" w:themeColor="text1"/>
              </w:rPr>
              <w:t xml:space="preserve"> </w:t>
            </w:r>
          </w:p>
        </w:tc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D775D7" w14:textId="6336558F" w:rsidR="450A78CD" w:rsidRDefault="6B4DC7BB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 xml:space="preserve"> </w:t>
            </w:r>
            <w:r w:rsidR="44FB6269" w:rsidRPr="59FE6AE2">
              <w:rPr>
                <w:color w:val="000000" w:themeColor="text1"/>
              </w:rPr>
              <w:t>X</w:t>
            </w:r>
          </w:p>
        </w:tc>
      </w:tr>
      <w:tr w:rsidR="450A78CD" w14:paraId="1E7D70E2" w14:textId="77777777" w:rsidTr="59FE6AE2">
        <w:trPr>
          <w:trHeight w:val="300"/>
        </w:trPr>
        <w:tc>
          <w:tcPr>
            <w:tcW w:w="1868" w:type="dxa"/>
            <w:vMerge/>
            <w:vAlign w:val="center"/>
          </w:tcPr>
          <w:p w14:paraId="7310DC9A" w14:textId="77777777" w:rsidR="000F281A" w:rsidRDefault="000F281A"/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4EF21E" w14:textId="3F0DEF47" w:rsidR="450A78CD" w:rsidRDefault="2A5EA1CD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4DBD37" w14:textId="5B50A833" w:rsidR="450A78CD" w:rsidRDefault="07E66301" w:rsidP="59FE6AE2">
            <w:pPr>
              <w:tabs>
                <w:tab w:val="left" w:pos="3705"/>
              </w:tabs>
              <w:spacing w:line="360" w:lineRule="auto"/>
              <w:jc w:val="center"/>
            </w:pPr>
            <w:r w:rsidRPr="59FE6A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VOLUME 30 </w:t>
            </w:r>
          </w:p>
          <w:p w14:paraId="51CAA256" w14:textId="2B9196E2" w:rsidR="450A78CD" w:rsidRDefault="07E66301" w:rsidP="59FE6AE2">
            <w:pPr>
              <w:tabs>
                <w:tab w:val="left" w:pos="3705"/>
              </w:tabs>
              <w:spacing w:line="360" w:lineRule="auto"/>
              <w:jc w:val="center"/>
            </w:pPr>
            <w:r w:rsidRPr="59FE6AE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D4A49AC" w14:textId="6959459E" w:rsidR="450A78CD" w:rsidRDefault="07E66301" w:rsidP="450A78C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rPr>
                <w:rFonts w:ascii="Arial" w:eastAsia="Arial" w:hAnsi="Arial" w:cs="Arial"/>
                <w:sz w:val="20"/>
                <w:szCs w:val="20"/>
              </w:rPr>
              <w:t>Sintaxe e sentido</w:t>
            </w:r>
          </w:p>
          <w:p w14:paraId="63C2C801" w14:textId="2F63F838" w:rsidR="450A78CD" w:rsidRDefault="07E66301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59FE6AE2">
              <w:rPr>
                <w:rFonts w:ascii="Arial" w:eastAsia="Arial" w:hAnsi="Arial" w:cs="Arial"/>
                <w:sz w:val="20"/>
                <w:szCs w:val="20"/>
              </w:rPr>
              <w:t>Emprego sinais de pontuação :vírgula, ponto final, de exclamação e de interrogação, dois-pontos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F1CC29" w14:textId="0CE576DF" w:rsidR="450A78CD" w:rsidRDefault="55571A2F" w:rsidP="450A78C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>Anotação caderno</w:t>
            </w:r>
          </w:p>
          <w:p w14:paraId="535658AA" w14:textId="561A2818" w:rsidR="450A78CD" w:rsidRDefault="55571A2F" w:rsidP="450A78C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>Atividade livro</w:t>
            </w:r>
            <w:r w:rsidR="6B4DC7BB" w:rsidRPr="59FE6AE2">
              <w:t xml:space="preserve"> </w:t>
            </w:r>
          </w:p>
        </w:tc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BC2D9C" w14:textId="3B7BC477" w:rsidR="450A78CD" w:rsidRDefault="00B56A91" w:rsidP="450A78C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>
              <w:t>x</w:t>
            </w:r>
            <w:r w:rsidR="450A78CD" w:rsidRPr="450A78CD">
              <w:t xml:space="preserve"> </w:t>
            </w:r>
          </w:p>
        </w:tc>
      </w:tr>
      <w:tr w:rsidR="450A78CD" w14:paraId="66EFCC9C" w14:textId="77777777" w:rsidTr="59FE6AE2">
        <w:trPr>
          <w:trHeight w:val="300"/>
        </w:trPr>
        <w:tc>
          <w:tcPr>
            <w:tcW w:w="1868" w:type="dxa"/>
            <w:vMerge/>
            <w:vAlign w:val="center"/>
          </w:tcPr>
          <w:p w14:paraId="02C24289" w14:textId="77777777" w:rsidR="000F281A" w:rsidRDefault="000F281A"/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EDEC96" w14:textId="33998B90" w:rsidR="450A78CD" w:rsidRDefault="560B86FD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IFMAT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20026C" w14:textId="61F039EE" w:rsidR="450A78CD" w:rsidRDefault="6B4DC7BB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 xml:space="preserve"> </w:t>
            </w:r>
            <w:r w:rsidR="6DD28DB2" w:rsidRPr="59FE6AE2">
              <w:rPr>
                <w:color w:val="000000" w:themeColor="text1"/>
              </w:rPr>
              <w:t>Vol. 29 – GEOMETRIA ANALÍTICA: CIRCUNFERÊNCIA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F12832" w14:textId="711048CB" w:rsidR="450A78CD" w:rsidRDefault="5E6B1F9A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>Atividades propostas no livro e no Caderno Mais</w:t>
            </w:r>
          </w:p>
          <w:p w14:paraId="32F40EBA" w14:textId="3973CDA3" w:rsidR="450A78CD" w:rsidRDefault="5E6B1F9A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>Anotações no caderno</w:t>
            </w:r>
          </w:p>
          <w:p w14:paraId="42F006DE" w14:textId="6D7EAF2F" w:rsidR="450A78CD" w:rsidRDefault="6B4DC7BB" w:rsidP="450A78C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 xml:space="preserve"> </w:t>
            </w:r>
          </w:p>
        </w:tc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4DDFF0" w14:textId="6155795E" w:rsidR="450A78CD" w:rsidRDefault="6B4DC7BB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59FE6AE2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28691B3A" w:rsidRPr="59FE6AE2">
              <w:rPr>
                <w:color w:val="000000" w:themeColor="text1"/>
              </w:rPr>
              <w:t>Atividades propostas no livro e no Caderno Mais</w:t>
            </w:r>
          </w:p>
          <w:p w14:paraId="0AAFBC48" w14:textId="11723A11" w:rsidR="450A78CD" w:rsidRDefault="28691B3A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>Anotações no caderno</w:t>
            </w:r>
          </w:p>
          <w:p w14:paraId="453D450E" w14:textId="36DB4B14" w:rsidR="450A78CD" w:rsidRDefault="450A78CD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47EA3DEB" w14:textId="457570C5" w:rsidR="0FE55318" w:rsidRDefault="0FE55318" w:rsidP="450A78CD">
      <w:pPr>
        <w:tabs>
          <w:tab w:val="left" w:pos="1035"/>
        </w:tabs>
      </w:pPr>
      <w:r w:rsidRPr="450A78CD">
        <w:t xml:space="preserve"> </w:t>
      </w:r>
    </w:p>
    <w:p w14:paraId="5AA244E1" w14:textId="1BD1DC16" w:rsidR="0FE55318" w:rsidRDefault="0FE55318" w:rsidP="450A78CD">
      <w:pPr>
        <w:tabs>
          <w:tab w:val="left" w:pos="1035"/>
        </w:tabs>
      </w:pPr>
      <w:r w:rsidRPr="450A78CD">
        <w:t xml:space="preserve">  </w:t>
      </w:r>
    </w:p>
    <w:p w14:paraId="55AA0234" w14:textId="7783AC25" w:rsidR="0FE55318" w:rsidRDefault="0FE55318" w:rsidP="450A78CD">
      <w:pPr>
        <w:tabs>
          <w:tab w:val="left" w:pos="1035"/>
        </w:tabs>
      </w:pPr>
      <w:r w:rsidRPr="450A78CD">
        <w:t xml:space="preserve">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775"/>
        <w:gridCol w:w="1822"/>
        <w:gridCol w:w="3705"/>
        <w:gridCol w:w="3634"/>
        <w:gridCol w:w="4165"/>
      </w:tblGrid>
      <w:tr w:rsidR="450A78CD" w14:paraId="77190FA1" w14:textId="77777777" w:rsidTr="59FE6AE2">
        <w:trPr>
          <w:trHeight w:val="300"/>
        </w:trPr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7D63ECD" w14:textId="0F3250A5" w:rsidR="450A78CD" w:rsidRDefault="450A78CD" w:rsidP="450A78CD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450A78CD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BFFBF7A" w14:textId="202D3B87" w:rsidR="450A78CD" w:rsidRDefault="450A78CD" w:rsidP="450A78CD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450A78CD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86B377C" w14:textId="4D97F1AF" w:rsidR="450A78CD" w:rsidRDefault="450A78CD" w:rsidP="450A78CD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450A78CD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5582D14" w14:textId="0CCFB704" w:rsidR="450A78CD" w:rsidRDefault="450A78CD" w:rsidP="450A78CD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450A78CD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8007443" w14:textId="3A392D67" w:rsidR="450A78CD" w:rsidRDefault="450A78CD" w:rsidP="450A78CD">
            <w:pPr>
              <w:spacing w:before="120" w:after="120"/>
              <w:jc w:val="center"/>
            </w:pPr>
            <w:r w:rsidRPr="450A78CD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450A78CD" w14:paraId="0AE75515" w14:textId="77777777" w:rsidTr="59FE6AE2">
        <w:trPr>
          <w:trHeight w:val="300"/>
        </w:trPr>
        <w:tc>
          <w:tcPr>
            <w:tcW w:w="17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AB123C" w14:textId="4D714DFD" w:rsidR="450A78CD" w:rsidRDefault="450A78CD" w:rsidP="450A78C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50A78CD">
              <w:rPr>
                <w:rFonts w:ascii="Arial" w:eastAsia="Arial" w:hAnsi="Arial" w:cs="Arial"/>
                <w:b/>
                <w:bCs/>
                <w:color w:val="000000" w:themeColor="text1"/>
              </w:rPr>
              <w:t>06/08/2025</w:t>
            </w:r>
          </w:p>
          <w:p w14:paraId="3FECDBFD" w14:textId="35CF9250" w:rsidR="450A78CD" w:rsidRDefault="450A78CD" w:rsidP="450A78CD">
            <w:pPr>
              <w:jc w:val="center"/>
            </w:pPr>
            <w:r w:rsidRPr="450A78CD">
              <w:rPr>
                <w:rFonts w:ascii="Arial" w:eastAsia="Arial" w:hAnsi="Arial" w:cs="Arial"/>
                <w:b/>
                <w:bCs/>
              </w:rPr>
              <w:t>Quarta-feira</w:t>
            </w:r>
          </w:p>
          <w:p w14:paraId="1FDC607E" w14:textId="56CDD8E9" w:rsidR="450A78CD" w:rsidRDefault="450A78CD" w:rsidP="450A78CD">
            <w:pPr>
              <w:jc w:val="center"/>
            </w:pPr>
            <w:r w:rsidRPr="450A78CD">
              <w:rPr>
                <w:rFonts w:ascii="Arial" w:eastAsia="Arial" w:hAnsi="Arial" w:cs="Arial"/>
                <w:b/>
                <w:bCs/>
                <w:color w:val="FF0000"/>
              </w:rPr>
              <w:lastRenderedPageBreak/>
              <w:t>(TARDE)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A5A480" w14:textId="2D55BD3D" w:rsidR="450A78CD" w:rsidRDefault="50C0B301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59FE6AE2">
              <w:rPr>
                <w:rFonts w:ascii="Arial" w:eastAsia="Arial" w:hAnsi="Arial" w:cs="Arial"/>
                <w:b/>
                <w:bCs/>
              </w:rPr>
              <w:lastRenderedPageBreak/>
              <w:t>CCLIT</w:t>
            </w:r>
          </w:p>
        </w:tc>
        <w:tc>
          <w:tcPr>
            <w:tcW w:w="3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53C506" w14:textId="7615210A" w:rsidR="450A78CD" w:rsidRDefault="2082F64D" w:rsidP="59FE6AE2">
            <w:pPr>
              <w:tabs>
                <w:tab w:val="left" w:pos="3705"/>
              </w:tabs>
              <w:spacing w:line="360" w:lineRule="auto"/>
              <w:jc w:val="center"/>
            </w:pPr>
            <w:r w:rsidRPr="59FE6A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VOLUME 30</w:t>
            </w:r>
          </w:p>
          <w:p w14:paraId="418AC94B" w14:textId="3058C3A6" w:rsidR="450A78CD" w:rsidRDefault="2082F64D" w:rsidP="59FE6AE2">
            <w:pPr>
              <w:tabs>
                <w:tab w:val="left" w:pos="3705"/>
              </w:tabs>
              <w:spacing w:line="360" w:lineRule="auto"/>
              <w:jc w:val="center"/>
            </w:pPr>
            <w:r w:rsidRPr="59FE6AE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B085C89" w14:textId="26A75076" w:rsidR="450A78CD" w:rsidRDefault="2082F64D" w:rsidP="59FE6AE2">
            <w:pPr>
              <w:tabs>
                <w:tab w:val="left" w:pos="3705"/>
              </w:tabs>
              <w:spacing w:line="360" w:lineRule="auto"/>
              <w:jc w:val="center"/>
            </w:pPr>
            <w:r w:rsidRPr="59FE6AE2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-A Prosa Brasileira de 1930 a </w:t>
            </w:r>
            <w:proofErr w:type="gramStart"/>
            <w:r w:rsidRPr="59FE6AE2">
              <w:rPr>
                <w:rFonts w:ascii="Arial" w:eastAsia="Arial" w:hAnsi="Arial" w:cs="Arial"/>
                <w:sz w:val="20"/>
                <w:szCs w:val="20"/>
              </w:rPr>
              <w:t>1945 :outros</w:t>
            </w:r>
            <w:proofErr w:type="gramEnd"/>
            <w:r w:rsidRPr="59FE6AE2">
              <w:rPr>
                <w:rFonts w:ascii="Arial" w:eastAsia="Arial" w:hAnsi="Arial" w:cs="Arial"/>
                <w:sz w:val="20"/>
                <w:szCs w:val="20"/>
              </w:rPr>
              <w:t xml:space="preserve"> regionalismos</w:t>
            </w:r>
          </w:p>
          <w:p w14:paraId="3F4BFEA7" w14:textId="14AE9E01" w:rsidR="450A78CD" w:rsidRDefault="6B4DC7BB" w:rsidP="450A78C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 xml:space="preserve"> 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0B5B1D" w14:textId="2F6E5E4D" w:rsidR="450A78CD" w:rsidRDefault="715C2674" w:rsidP="450A78C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lastRenderedPageBreak/>
              <w:t>Anotação caderno</w:t>
            </w:r>
          </w:p>
          <w:p w14:paraId="57FCED23" w14:textId="75EB3210" w:rsidR="450A78CD" w:rsidRDefault="6B4DC7BB" w:rsidP="450A78C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 xml:space="preserve">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AE300F" w14:textId="3F5C3C8A" w:rsidR="450A78CD" w:rsidRDefault="450A78CD" w:rsidP="450A78C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50A78CD">
              <w:t xml:space="preserve"> </w:t>
            </w:r>
          </w:p>
        </w:tc>
      </w:tr>
      <w:tr w:rsidR="450A78CD" w14:paraId="7C439503" w14:textId="77777777" w:rsidTr="59FE6AE2">
        <w:trPr>
          <w:trHeight w:val="300"/>
        </w:trPr>
        <w:tc>
          <w:tcPr>
            <w:tcW w:w="1775" w:type="dxa"/>
            <w:vMerge/>
            <w:vAlign w:val="center"/>
          </w:tcPr>
          <w:p w14:paraId="5D31BB8B" w14:textId="77777777" w:rsidR="000F281A" w:rsidRDefault="000F281A"/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9F42F1" w14:textId="25F2761E" w:rsidR="450A78CD" w:rsidRDefault="72BE1B18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CCLIT</w:t>
            </w:r>
          </w:p>
        </w:tc>
        <w:tc>
          <w:tcPr>
            <w:tcW w:w="3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8439BD" w14:textId="766E5758" w:rsidR="450A78CD" w:rsidRDefault="5594F7F1" w:rsidP="59FE6AE2">
            <w:pPr>
              <w:tabs>
                <w:tab w:val="left" w:pos="3705"/>
              </w:tabs>
              <w:spacing w:line="360" w:lineRule="auto"/>
              <w:jc w:val="center"/>
            </w:pPr>
            <w:r w:rsidRPr="59FE6A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VOLUME 30</w:t>
            </w:r>
          </w:p>
          <w:p w14:paraId="5310F256" w14:textId="1C58C0B4" w:rsidR="450A78CD" w:rsidRDefault="5594F7F1" w:rsidP="59FE6AE2">
            <w:pPr>
              <w:tabs>
                <w:tab w:val="left" w:pos="3705"/>
              </w:tabs>
              <w:spacing w:line="360" w:lineRule="auto"/>
              <w:jc w:val="center"/>
            </w:pPr>
            <w:r w:rsidRPr="59FE6AE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D97E0D9" w14:textId="7C5EEEDA" w:rsidR="450A78CD" w:rsidRDefault="5594F7F1" w:rsidP="59FE6AE2">
            <w:pPr>
              <w:tabs>
                <w:tab w:val="left" w:pos="3705"/>
              </w:tabs>
              <w:spacing w:line="360" w:lineRule="auto"/>
              <w:jc w:val="center"/>
            </w:pPr>
            <w:r w:rsidRPr="59FE6AE2">
              <w:rPr>
                <w:rFonts w:ascii="Arial" w:eastAsia="Arial" w:hAnsi="Arial" w:cs="Arial"/>
                <w:sz w:val="20"/>
                <w:szCs w:val="20"/>
              </w:rPr>
              <w:t xml:space="preserve">-A Prosa Brasileira de 1930 a </w:t>
            </w:r>
            <w:proofErr w:type="gramStart"/>
            <w:r w:rsidRPr="59FE6AE2">
              <w:rPr>
                <w:rFonts w:ascii="Arial" w:eastAsia="Arial" w:hAnsi="Arial" w:cs="Arial"/>
                <w:sz w:val="20"/>
                <w:szCs w:val="20"/>
              </w:rPr>
              <w:t>1945 :outros</w:t>
            </w:r>
            <w:proofErr w:type="gramEnd"/>
            <w:r w:rsidRPr="59FE6AE2">
              <w:rPr>
                <w:rFonts w:ascii="Arial" w:eastAsia="Arial" w:hAnsi="Arial" w:cs="Arial"/>
                <w:sz w:val="20"/>
                <w:szCs w:val="20"/>
              </w:rPr>
              <w:t xml:space="preserve"> regionalismos</w:t>
            </w:r>
          </w:p>
          <w:p w14:paraId="6D5FF491" w14:textId="7043A663" w:rsidR="450A78CD" w:rsidRDefault="6B4DC7BB" w:rsidP="450A78C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 xml:space="preserve"> 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301B42" w14:textId="44BD635B" w:rsidR="450A78CD" w:rsidRDefault="6940FFDF" w:rsidP="450A78CD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59FE6AE2">
              <w:rPr>
                <w:color w:val="000000" w:themeColor="text1"/>
              </w:rPr>
              <w:t>Atividade livro</w:t>
            </w:r>
            <w:r w:rsidR="6B4DC7BB" w:rsidRPr="59FE6AE2">
              <w:rPr>
                <w:color w:val="000000" w:themeColor="text1"/>
              </w:rPr>
              <w:t xml:space="preserve">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1963A8" w14:textId="162CDAE8" w:rsidR="450A78CD" w:rsidRDefault="450A78CD" w:rsidP="450A78CD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450A78CD">
              <w:rPr>
                <w:color w:val="000000" w:themeColor="text1"/>
              </w:rPr>
              <w:t xml:space="preserve"> </w:t>
            </w:r>
            <w:r w:rsidR="00B56A91">
              <w:rPr>
                <w:color w:val="000000" w:themeColor="text1"/>
              </w:rPr>
              <w:t>x</w:t>
            </w:r>
          </w:p>
        </w:tc>
      </w:tr>
      <w:tr w:rsidR="450A78CD" w14:paraId="130258CC" w14:textId="77777777" w:rsidTr="59FE6AE2">
        <w:trPr>
          <w:trHeight w:val="300"/>
        </w:trPr>
        <w:tc>
          <w:tcPr>
            <w:tcW w:w="1775" w:type="dxa"/>
            <w:vMerge/>
            <w:vAlign w:val="center"/>
          </w:tcPr>
          <w:p w14:paraId="46F4AAB8" w14:textId="77777777" w:rsidR="000F281A" w:rsidRDefault="000F281A"/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F54292" w14:textId="3F6CE807" w:rsidR="450A78CD" w:rsidRDefault="524438CC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Física</w:t>
            </w:r>
          </w:p>
        </w:tc>
        <w:tc>
          <w:tcPr>
            <w:tcW w:w="3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3E1D30" w14:textId="50806EEE" w:rsidR="59FE6AE2" w:rsidRDefault="59FE6AE2" w:rsidP="59FE6AE2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 xml:space="preserve">Retomada de conteúdo: resistência elétrica, primeira lei de Ohm. </w:t>
            </w:r>
          </w:p>
          <w:p w14:paraId="038AB3E7" w14:textId="0183546F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>Segunda lei de Ohm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0AA4C6" w14:textId="7FFDB79F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 xml:space="preserve">Registro no caderno sobre o conteúdo. </w:t>
            </w:r>
          </w:p>
          <w:p w14:paraId="6CF35E95" w14:textId="42607633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>Atividade do livro didático.</w:t>
            </w:r>
          </w:p>
          <w:p w14:paraId="0D6FF6A0" w14:textId="0358D006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>Pág. 72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C2069B" w14:textId="2533B035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>X</w:t>
            </w:r>
          </w:p>
        </w:tc>
      </w:tr>
      <w:tr w:rsidR="450A78CD" w14:paraId="39DCB8AD" w14:textId="77777777" w:rsidTr="59FE6AE2">
        <w:trPr>
          <w:trHeight w:val="300"/>
        </w:trPr>
        <w:tc>
          <w:tcPr>
            <w:tcW w:w="1775" w:type="dxa"/>
            <w:vMerge/>
            <w:vAlign w:val="center"/>
          </w:tcPr>
          <w:p w14:paraId="488E2515" w14:textId="77777777" w:rsidR="000F281A" w:rsidRDefault="000F281A"/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E2603B" w14:textId="17683FA9" w:rsidR="450A78CD" w:rsidRDefault="6BF5A1DE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UABIO</w:t>
            </w:r>
          </w:p>
        </w:tc>
        <w:tc>
          <w:tcPr>
            <w:tcW w:w="3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B46E99" w14:textId="53AFB5E4" w:rsidR="450A78CD" w:rsidRDefault="7DFB357A" w:rsidP="450A78C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rPr>
                <w:color w:val="000000" w:themeColor="text1"/>
              </w:rPr>
              <w:t xml:space="preserve">MUTAÇÕES CROMOSSOMICAD </w:t>
            </w:r>
            <w:r w:rsidR="6B4DC7BB" w:rsidRPr="59FE6AE2">
              <w:rPr>
                <w:color w:val="000000" w:themeColor="text1"/>
              </w:rPr>
              <w:t xml:space="preserve"> 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424B30" w14:textId="19322263" w:rsidR="450A78CD" w:rsidRDefault="01039026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 xml:space="preserve">REGISTRO DE CONTEUDOS NO CADERNO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C2138D" w14:textId="25EEDC0F" w:rsidR="450A78CD" w:rsidRDefault="01039026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rPr>
                <w:color w:val="000000" w:themeColor="text1"/>
              </w:rPr>
              <w:t xml:space="preserve">ATIVIDADE NO CADERNO </w:t>
            </w:r>
          </w:p>
        </w:tc>
      </w:tr>
    </w:tbl>
    <w:p w14:paraId="1F79DD84" w14:textId="08A92C22" w:rsidR="0FE55318" w:rsidRDefault="0FE55318" w:rsidP="450A78CD">
      <w:pPr>
        <w:tabs>
          <w:tab w:val="left" w:pos="1035"/>
        </w:tabs>
      </w:pPr>
      <w:r w:rsidRPr="450A78CD">
        <w:t xml:space="preserve"> </w:t>
      </w:r>
    </w:p>
    <w:p w14:paraId="0F340736" w14:textId="34B5BA69" w:rsidR="0FE55318" w:rsidRDefault="0FE55318" w:rsidP="450A78CD">
      <w:pPr>
        <w:tabs>
          <w:tab w:val="left" w:pos="1035"/>
        </w:tabs>
      </w:pPr>
      <w:r w:rsidRPr="450A78CD">
        <w:t xml:space="preserve"> </w:t>
      </w:r>
    </w:p>
    <w:p w14:paraId="7DE19094" w14:textId="4AF7EB6B" w:rsidR="0FE55318" w:rsidRDefault="0FE55318" w:rsidP="450A78CD">
      <w:pPr>
        <w:tabs>
          <w:tab w:val="left" w:pos="1035"/>
        </w:tabs>
      </w:pPr>
      <w:r w:rsidRPr="450A78CD">
        <w:t xml:space="preserve">  </w:t>
      </w:r>
    </w:p>
    <w:p w14:paraId="682434B4" w14:textId="6CACC9A3" w:rsidR="0FE55318" w:rsidRDefault="0FE55318" w:rsidP="450A78CD">
      <w:pPr>
        <w:tabs>
          <w:tab w:val="left" w:pos="1035"/>
        </w:tabs>
      </w:pPr>
      <w:r w:rsidRPr="450A78CD">
        <w:t xml:space="preserve"> </w:t>
      </w:r>
    </w:p>
    <w:p w14:paraId="4574BDE7" w14:textId="704F5543" w:rsidR="0FE55318" w:rsidRDefault="0FE55318" w:rsidP="450A78CD">
      <w:pPr>
        <w:tabs>
          <w:tab w:val="left" w:pos="1035"/>
        </w:tabs>
      </w:pPr>
      <w:r w:rsidRPr="450A78CD">
        <w:t xml:space="preserve">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868"/>
        <w:gridCol w:w="1897"/>
        <w:gridCol w:w="3855"/>
        <w:gridCol w:w="3699"/>
        <w:gridCol w:w="3836"/>
      </w:tblGrid>
      <w:tr w:rsidR="450A78CD" w14:paraId="2E3B555C" w14:textId="77777777" w:rsidTr="59FE6AE2">
        <w:trPr>
          <w:trHeight w:val="300"/>
        </w:trPr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29C03C3" w14:textId="1379837D" w:rsidR="450A78CD" w:rsidRDefault="450A78CD" w:rsidP="450A78CD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450A78CD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D1C9428" w14:textId="2D1D6F58" w:rsidR="450A78CD" w:rsidRDefault="450A78CD" w:rsidP="450A78CD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450A78CD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D75F7A8" w14:textId="5847ACFE" w:rsidR="450A78CD" w:rsidRDefault="450A78CD" w:rsidP="450A78CD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450A78CD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1F40E3B" w14:textId="66037813" w:rsidR="450A78CD" w:rsidRDefault="450A78CD" w:rsidP="450A78CD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450A78CD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7D0861E" w14:textId="2372A22D" w:rsidR="450A78CD" w:rsidRDefault="450A78CD" w:rsidP="450A78CD">
            <w:pPr>
              <w:spacing w:before="120" w:after="120"/>
              <w:jc w:val="center"/>
            </w:pPr>
            <w:r w:rsidRPr="450A78CD">
              <w:rPr>
                <w:rFonts w:ascii="Arial" w:eastAsia="Arial" w:hAnsi="Arial" w:cs="Arial"/>
                <w:b/>
                <w:bCs/>
              </w:rPr>
              <w:t>ATIVIDADE DE CASA</w:t>
            </w:r>
          </w:p>
        </w:tc>
      </w:tr>
      <w:tr w:rsidR="450A78CD" w14:paraId="14AE4C96" w14:textId="77777777" w:rsidTr="59FE6AE2">
        <w:trPr>
          <w:trHeight w:val="300"/>
        </w:trPr>
        <w:tc>
          <w:tcPr>
            <w:tcW w:w="18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128884" w14:textId="5FC89460" w:rsidR="450A78CD" w:rsidRDefault="450A78CD" w:rsidP="450A78C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50A78CD">
              <w:rPr>
                <w:rFonts w:ascii="Arial" w:eastAsia="Arial" w:hAnsi="Arial" w:cs="Arial"/>
                <w:b/>
                <w:bCs/>
                <w:color w:val="000000" w:themeColor="text1"/>
              </w:rPr>
              <w:t>07/08/2025</w:t>
            </w:r>
          </w:p>
          <w:p w14:paraId="7345A7C6" w14:textId="618B6B5B" w:rsidR="450A78CD" w:rsidRDefault="450A78CD" w:rsidP="450A78C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50A78CD">
              <w:rPr>
                <w:rFonts w:ascii="Arial" w:eastAsia="Arial" w:hAnsi="Arial" w:cs="Arial"/>
                <w:b/>
                <w:bCs/>
              </w:rPr>
              <w:t>Quinta-feira</w:t>
            </w:r>
          </w:p>
        </w:tc>
        <w:tc>
          <w:tcPr>
            <w:tcW w:w="1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166DF7" w14:textId="7E287852" w:rsidR="450A78CD" w:rsidRDefault="17B4A4F4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Espanhol</w:t>
            </w:r>
          </w:p>
        </w:tc>
        <w:tc>
          <w:tcPr>
            <w:tcW w:w="3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79502D" w14:textId="1871C70A" w:rsidR="450A78CD" w:rsidRDefault="43D8F5F7" w:rsidP="450A78C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 xml:space="preserve">PRETERITO PERFECTO – SUBJUNTIVO </w:t>
            </w:r>
            <w:r w:rsidR="6B4DC7BB" w:rsidRPr="59FE6AE2">
              <w:t xml:space="preserve"> </w:t>
            </w:r>
          </w:p>
        </w:tc>
        <w:tc>
          <w:tcPr>
            <w:tcW w:w="3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F7BFA9" w14:textId="7266C575" w:rsidR="450A78CD" w:rsidRDefault="6C396CBF" w:rsidP="450A78C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 xml:space="preserve">APUNTES </w:t>
            </w:r>
            <w:r w:rsidR="6B4DC7BB" w:rsidRPr="59FE6AE2">
              <w:t xml:space="preserve"> </w:t>
            </w:r>
          </w:p>
        </w:tc>
        <w:tc>
          <w:tcPr>
            <w:tcW w:w="3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E81C99" w14:textId="380C8E9F" w:rsidR="450A78CD" w:rsidRDefault="223DD6C7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 xml:space="preserve">ACTIVIDAD LIBRO </w:t>
            </w:r>
          </w:p>
        </w:tc>
      </w:tr>
      <w:tr w:rsidR="450A78CD" w14:paraId="3500AE1F" w14:textId="77777777" w:rsidTr="59FE6AE2">
        <w:trPr>
          <w:trHeight w:val="300"/>
        </w:trPr>
        <w:tc>
          <w:tcPr>
            <w:tcW w:w="1868" w:type="dxa"/>
            <w:vMerge/>
            <w:vAlign w:val="center"/>
          </w:tcPr>
          <w:p w14:paraId="0EE8C09D" w14:textId="77777777" w:rsidR="000F281A" w:rsidRDefault="000F281A"/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92632F" w14:textId="341E10C0" w:rsidR="450A78CD" w:rsidRDefault="2876C045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59FE6AE2">
              <w:rPr>
                <w:rFonts w:ascii="Arial" w:eastAsia="Arial" w:hAnsi="Arial" w:cs="Arial"/>
                <w:b/>
                <w:bCs/>
              </w:rPr>
              <w:t>UAQUI</w:t>
            </w:r>
          </w:p>
        </w:tc>
        <w:tc>
          <w:tcPr>
            <w:tcW w:w="3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F5ECAC" w14:textId="5F25799C" w:rsidR="450A78CD" w:rsidRDefault="6B4DC7BB" w:rsidP="59FE6AE2">
            <w:pPr>
              <w:spacing w:line="360" w:lineRule="auto"/>
              <w:jc w:val="center"/>
            </w:pPr>
            <w:r w:rsidRPr="59FE6AE2">
              <w:t xml:space="preserve"> </w:t>
            </w:r>
            <w:r w:rsidR="0A1287B2" w:rsidRPr="59FE6AE2">
              <w:rPr>
                <w:rFonts w:ascii="Calibri" w:eastAsia="Calibri" w:hAnsi="Calibri" w:cs="Calibri"/>
                <w:sz w:val="20"/>
                <w:szCs w:val="20"/>
              </w:rPr>
              <w:t>Isomeria constitucional plana</w:t>
            </w:r>
          </w:p>
          <w:p w14:paraId="2015C823" w14:textId="7BA78065" w:rsidR="450A78CD" w:rsidRDefault="450A78CD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</w:p>
        </w:tc>
        <w:tc>
          <w:tcPr>
            <w:tcW w:w="3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7F70F0" w14:textId="6E4CEB19" w:rsidR="59FE6AE2" w:rsidRDefault="59FE6AE2" w:rsidP="59FE6AE2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 xml:space="preserve">Registro no caderno sobre o conteúdo. </w:t>
            </w:r>
          </w:p>
        </w:tc>
        <w:tc>
          <w:tcPr>
            <w:tcW w:w="3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30FF38" w14:textId="6FE34CA1" w:rsidR="59FE6AE2" w:rsidRDefault="59FE6AE2" w:rsidP="59FE6AE2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>Atividade no caderno.</w:t>
            </w:r>
          </w:p>
        </w:tc>
      </w:tr>
      <w:tr w:rsidR="450A78CD" w14:paraId="6DD93A99" w14:textId="77777777" w:rsidTr="59FE6AE2">
        <w:trPr>
          <w:trHeight w:val="300"/>
        </w:trPr>
        <w:tc>
          <w:tcPr>
            <w:tcW w:w="1868" w:type="dxa"/>
            <w:vMerge/>
            <w:vAlign w:val="center"/>
          </w:tcPr>
          <w:p w14:paraId="66BE84C2" w14:textId="77777777" w:rsidR="000F281A" w:rsidRDefault="000F281A"/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2F03D7" w14:textId="33921526" w:rsidR="450A78CD" w:rsidRDefault="55A0417C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59FE6AE2">
              <w:rPr>
                <w:rFonts w:ascii="Arial" w:eastAsia="Arial" w:hAnsi="Arial" w:cs="Arial"/>
                <w:b/>
                <w:bCs/>
              </w:rPr>
              <w:t>UAFIS</w:t>
            </w:r>
          </w:p>
        </w:tc>
        <w:tc>
          <w:tcPr>
            <w:tcW w:w="3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11F22A" w14:textId="5C977411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>Leis de Ohm</w:t>
            </w:r>
          </w:p>
        </w:tc>
        <w:tc>
          <w:tcPr>
            <w:tcW w:w="3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6E9F07" w14:textId="1BFAC46D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both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 xml:space="preserve">Resolução de questões. </w:t>
            </w:r>
          </w:p>
        </w:tc>
        <w:tc>
          <w:tcPr>
            <w:tcW w:w="3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C1C128" w14:textId="64503B95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>X</w:t>
            </w:r>
          </w:p>
        </w:tc>
      </w:tr>
      <w:tr w:rsidR="450A78CD" w14:paraId="2C1B21EA" w14:textId="77777777" w:rsidTr="59FE6AE2">
        <w:trPr>
          <w:trHeight w:val="345"/>
        </w:trPr>
        <w:tc>
          <w:tcPr>
            <w:tcW w:w="1868" w:type="dxa"/>
            <w:vMerge/>
            <w:vAlign w:val="center"/>
          </w:tcPr>
          <w:p w14:paraId="1990355D" w14:textId="77777777" w:rsidR="000F281A" w:rsidRDefault="000F281A"/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52C390" w14:textId="202E3F9F" w:rsidR="450A78CD" w:rsidRDefault="2ECB6E48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Geografia</w:t>
            </w:r>
          </w:p>
        </w:tc>
        <w:tc>
          <w:tcPr>
            <w:tcW w:w="3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8F93C9" w14:textId="19CDA9E5" w:rsidR="450A78CD" w:rsidRDefault="6B4DC7BB" w:rsidP="450A78C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rPr>
                <w:color w:val="000000" w:themeColor="text1"/>
              </w:rPr>
              <w:t xml:space="preserve"> </w:t>
            </w:r>
            <w:r w:rsidR="3A5BFF4A" w:rsidRPr="59FE6AE2">
              <w:rPr>
                <w:color w:val="000000" w:themeColor="text1"/>
              </w:rPr>
              <w:t xml:space="preserve">O mundo </w:t>
            </w:r>
            <w:proofErr w:type="spellStart"/>
            <w:r w:rsidR="3A5BFF4A" w:rsidRPr="59FE6AE2">
              <w:rPr>
                <w:color w:val="000000" w:themeColor="text1"/>
              </w:rPr>
              <w:t>bipolarizado</w:t>
            </w:r>
            <w:proofErr w:type="spellEnd"/>
          </w:p>
        </w:tc>
        <w:tc>
          <w:tcPr>
            <w:tcW w:w="3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5B5882" w14:textId="24DD145F" w:rsidR="450A78CD" w:rsidRDefault="59C1CE01" w:rsidP="450A78C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rPr>
                <w:color w:val="000000" w:themeColor="text1"/>
              </w:rPr>
              <w:t>Anotações no caderno e resolução de questões</w:t>
            </w:r>
            <w:r w:rsidR="6B4DC7BB" w:rsidRPr="59FE6AE2">
              <w:rPr>
                <w:color w:val="000000" w:themeColor="text1"/>
              </w:rPr>
              <w:t xml:space="preserve"> </w:t>
            </w:r>
          </w:p>
        </w:tc>
        <w:tc>
          <w:tcPr>
            <w:tcW w:w="3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ADD8BF" w14:textId="3161919D" w:rsidR="450A78CD" w:rsidRDefault="0C851761" w:rsidP="450A78C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rPr>
                <w:color w:val="000000" w:themeColor="text1"/>
              </w:rPr>
              <w:t>Questões no caderno</w:t>
            </w:r>
            <w:r w:rsidR="6B4DC7BB" w:rsidRPr="59FE6AE2">
              <w:rPr>
                <w:color w:val="000000" w:themeColor="text1"/>
              </w:rPr>
              <w:t xml:space="preserve"> </w:t>
            </w:r>
          </w:p>
        </w:tc>
      </w:tr>
      <w:tr w:rsidR="450A78CD" w14:paraId="140708AC" w14:textId="77777777" w:rsidTr="59FE6AE2">
        <w:trPr>
          <w:trHeight w:val="300"/>
        </w:trPr>
        <w:tc>
          <w:tcPr>
            <w:tcW w:w="1868" w:type="dxa"/>
            <w:vMerge/>
            <w:vAlign w:val="center"/>
          </w:tcPr>
          <w:p w14:paraId="2DB9947E" w14:textId="77777777" w:rsidR="000F281A" w:rsidRDefault="000F281A"/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62BB08" w14:textId="233AF2C6" w:rsidR="450A78CD" w:rsidRDefault="780F81D4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59FE6AE2">
              <w:rPr>
                <w:rFonts w:ascii="Arial" w:eastAsia="Arial" w:hAnsi="Arial" w:cs="Arial"/>
                <w:b/>
                <w:bCs/>
              </w:rPr>
              <w:t>Religião</w:t>
            </w:r>
          </w:p>
        </w:tc>
        <w:tc>
          <w:tcPr>
            <w:tcW w:w="3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323527" w14:textId="0E8553C5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>A experiência religiosa que pensa o corpo, “de corpo e amar.”</w:t>
            </w:r>
          </w:p>
        </w:tc>
        <w:tc>
          <w:tcPr>
            <w:tcW w:w="3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453E67" w14:textId="7FB05BE2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 xml:space="preserve"> Abordagens de conteúdo.</w:t>
            </w:r>
          </w:p>
        </w:tc>
        <w:tc>
          <w:tcPr>
            <w:tcW w:w="3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76D2E1" w14:textId="51D6A94F" w:rsidR="450A78CD" w:rsidRDefault="450A78CD" w:rsidP="450A78CD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450A78CD">
              <w:t xml:space="preserve"> </w:t>
            </w:r>
            <w:r w:rsidR="00B56A91">
              <w:t>x</w:t>
            </w:r>
          </w:p>
        </w:tc>
      </w:tr>
    </w:tbl>
    <w:p w14:paraId="08184AC3" w14:textId="505D9208" w:rsidR="0FE55318" w:rsidRDefault="0FE55318" w:rsidP="450A78CD">
      <w:pPr>
        <w:tabs>
          <w:tab w:val="left" w:pos="1335"/>
          <w:tab w:val="left" w:pos="1755"/>
        </w:tabs>
      </w:pPr>
      <w:r w:rsidRPr="450A78CD">
        <w:t xml:space="preserve"> </w:t>
      </w:r>
    </w:p>
    <w:p w14:paraId="474B2088" w14:textId="5D1869BE" w:rsidR="0FE55318" w:rsidRDefault="0FE55318" w:rsidP="450A78CD">
      <w:pPr>
        <w:tabs>
          <w:tab w:val="left" w:pos="1335"/>
          <w:tab w:val="left" w:pos="1755"/>
        </w:tabs>
      </w:pPr>
      <w:r w:rsidRPr="450A78CD">
        <w:t xml:space="preserve">   </w:t>
      </w:r>
    </w:p>
    <w:p w14:paraId="4278A3E4" w14:textId="0A1F3ABB" w:rsidR="0FE55318" w:rsidRDefault="0FE55318" w:rsidP="450A78CD">
      <w:pPr>
        <w:tabs>
          <w:tab w:val="left" w:pos="1335"/>
          <w:tab w:val="left" w:pos="1755"/>
        </w:tabs>
      </w:pPr>
      <w:r w:rsidRPr="450A78CD">
        <w:t xml:space="preserve">  </w:t>
      </w:r>
    </w:p>
    <w:p w14:paraId="44C08162" w14:textId="0050107C" w:rsidR="0FE55318" w:rsidRDefault="0FE55318" w:rsidP="450A78CD">
      <w:pPr>
        <w:tabs>
          <w:tab w:val="left" w:pos="1335"/>
          <w:tab w:val="left" w:pos="1755"/>
        </w:tabs>
      </w:pPr>
      <w:r w:rsidRPr="450A78CD">
        <w:t xml:space="preserve">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775"/>
        <w:gridCol w:w="1822"/>
        <w:gridCol w:w="3885"/>
        <w:gridCol w:w="3703"/>
        <w:gridCol w:w="3891"/>
      </w:tblGrid>
      <w:tr w:rsidR="450A78CD" w14:paraId="02940243" w14:textId="77777777" w:rsidTr="639B3C15">
        <w:trPr>
          <w:trHeight w:val="300"/>
        </w:trPr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8BF0EEF" w14:textId="6E51CCE8" w:rsidR="450A78CD" w:rsidRDefault="450A78CD" w:rsidP="450A78CD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450A78CD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9F5A566" w14:textId="7B8EF41E" w:rsidR="450A78CD" w:rsidRDefault="450A78CD" w:rsidP="450A78CD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450A78CD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5087103" w14:textId="7554EC9F" w:rsidR="450A78CD" w:rsidRDefault="450A78CD" w:rsidP="450A78CD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450A78CD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1EF7AF7" w14:textId="653F1AC4" w:rsidR="450A78CD" w:rsidRDefault="450A78CD" w:rsidP="450A78CD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450A78CD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309B4F4" w14:textId="57EFC7F3" w:rsidR="450A78CD" w:rsidRDefault="450A78CD" w:rsidP="450A78CD">
            <w:pPr>
              <w:spacing w:before="360" w:after="360"/>
              <w:jc w:val="center"/>
            </w:pPr>
            <w:r w:rsidRPr="450A78CD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450A78CD" w14:paraId="46C0CB88" w14:textId="77777777" w:rsidTr="639B3C15">
        <w:trPr>
          <w:trHeight w:val="300"/>
        </w:trPr>
        <w:tc>
          <w:tcPr>
            <w:tcW w:w="17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A15B97" w14:textId="66540713" w:rsidR="450A78CD" w:rsidRDefault="450A78CD" w:rsidP="450A78C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50A78CD">
              <w:rPr>
                <w:rFonts w:ascii="Arial" w:eastAsia="Arial" w:hAnsi="Arial" w:cs="Arial"/>
                <w:b/>
                <w:bCs/>
                <w:color w:val="000000" w:themeColor="text1"/>
              </w:rPr>
              <w:t>08/08/2025</w:t>
            </w:r>
          </w:p>
          <w:p w14:paraId="40FCAE6C" w14:textId="5F37CAFC" w:rsidR="450A78CD" w:rsidRDefault="450A78CD" w:rsidP="450A78C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50A78CD">
              <w:rPr>
                <w:rFonts w:ascii="Arial" w:eastAsia="Arial" w:hAnsi="Arial" w:cs="Arial"/>
                <w:b/>
                <w:bCs/>
              </w:rPr>
              <w:t>Sexta-feira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03B847" w14:textId="24D41B79" w:rsidR="450A78CD" w:rsidRDefault="3B6DF93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UAINGL</w:t>
            </w:r>
          </w:p>
        </w:tc>
        <w:tc>
          <w:tcPr>
            <w:tcW w:w="3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758786" w14:textId="332A09ED" w:rsidR="450A78CD" w:rsidRDefault="450A78CD" w:rsidP="450A78C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50A78CD">
              <w:t xml:space="preserve"> </w:t>
            </w:r>
            <w:r w:rsidR="00B56A91">
              <w:t>x</w:t>
            </w:r>
          </w:p>
        </w:tc>
        <w:tc>
          <w:tcPr>
            <w:tcW w:w="3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12E931" w14:textId="6ECB94D9" w:rsidR="450A78CD" w:rsidRDefault="00B56A91" w:rsidP="450A78C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>
              <w:t>x</w:t>
            </w:r>
            <w:r w:rsidR="450A78CD" w:rsidRPr="450A78CD">
              <w:t xml:space="preserve"> </w:t>
            </w:r>
          </w:p>
        </w:tc>
        <w:tc>
          <w:tcPr>
            <w:tcW w:w="3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F41D10" w14:textId="131A3B2D" w:rsidR="450A78CD" w:rsidRDefault="00B56A91" w:rsidP="450A78C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>
              <w:t>x</w:t>
            </w:r>
            <w:r w:rsidR="450A78CD" w:rsidRPr="450A78CD">
              <w:t xml:space="preserve"> </w:t>
            </w:r>
          </w:p>
        </w:tc>
      </w:tr>
      <w:tr w:rsidR="450A78CD" w14:paraId="54E50821" w14:textId="77777777" w:rsidTr="639B3C15">
        <w:trPr>
          <w:trHeight w:val="300"/>
        </w:trPr>
        <w:tc>
          <w:tcPr>
            <w:tcW w:w="1775" w:type="dxa"/>
            <w:vMerge/>
            <w:vAlign w:val="center"/>
          </w:tcPr>
          <w:p w14:paraId="1060A29C" w14:textId="77777777" w:rsidR="000F281A" w:rsidRDefault="000F281A"/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D333F7" w14:textId="29257CC5" w:rsidR="450A78CD" w:rsidRDefault="3FA64D68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CCLIT</w:t>
            </w:r>
          </w:p>
        </w:tc>
        <w:tc>
          <w:tcPr>
            <w:tcW w:w="3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018E9D" w14:textId="2D1EC58F" w:rsidR="450A78CD" w:rsidRDefault="6B4DC7BB" w:rsidP="450A78C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rPr>
                <w:color w:val="000000" w:themeColor="text1"/>
              </w:rPr>
              <w:t xml:space="preserve"> </w:t>
            </w:r>
            <w:r w:rsidR="04706DA1" w:rsidRPr="59FE6AE2">
              <w:rPr>
                <w:color w:val="000000" w:themeColor="text1"/>
              </w:rPr>
              <w:t>Correção Atividade livro</w:t>
            </w:r>
          </w:p>
        </w:tc>
        <w:tc>
          <w:tcPr>
            <w:tcW w:w="3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0C8FF6" w14:textId="7EE23CC2" w:rsidR="450A78CD" w:rsidRDefault="04706DA1" w:rsidP="450A78C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rPr>
                <w:color w:val="000000" w:themeColor="text1"/>
              </w:rPr>
              <w:t>Correção Atividade livro</w:t>
            </w:r>
            <w:r w:rsidR="6B4DC7BB" w:rsidRPr="59FE6AE2">
              <w:t xml:space="preserve"> </w:t>
            </w:r>
          </w:p>
        </w:tc>
        <w:tc>
          <w:tcPr>
            <w:tcW w:w="3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98DE68" w14:textId="705CE804" w:rsidR="450A78CD" w:rsidRDefault="00B56A91" w:rsidP="450A78C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>
              <w:t>x</w:t>
            </w:r>
            <w:r w:rsidR="450A78CD" w:rsidRPr="450A78CD">
              <w:t xml:space="preserve"> </w:t>
            </w:r>
          </w:p>
        </w:tc>
      </w:tr>
      <w:tr w:rsidR="450A78CD" w14:paraId="1043DB05" w14:textId="77777777" w:rsidTr="639B3C15">
        <w:trPr>
          <w:trHeight w:val="300"/>
        </w:trPr>
        <w:tc>
          <w:tcPr>
            <w:tcW w:w="1775" w:type="dxa"/>
            <w:vMerge/>
            <w:vAlign w:val="center"/>
          </w:tcPr>
          <w:p w14:paraId="7426171F" w14:textId="77777777" w:rsidR="000F281A" w:rsidRDefault="000F281A"/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C2A632" w14:textId="6551D8B2" w:rsidR="450A78CD" w:rsidRDefault="0FC3D53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59FE6AE2">
              <w:rPr>
                <w:rFonts w:ascii="Arial" w:eastAsia="Arial" w:hAnsi="Arial" w:cs="Arial"/>
                <w:b/>
                <w:bCs/>
              </w:rPr>
              <w:t>História</w:t>
            </w:r>
          </w:p>
        </w:tc>
        <w:tc>
          <w:tcPr>
            <w:tcW w:w="3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601A06" w14:textId="7B01793F" w:rsidR="450A78CD" w:rsidRDefault="1DB19DB9" w:rsidP="450A78C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rPr>
                <w:color w:val="000000" w:themeColor="text1"/>
              </w:rPr>
              <w:t xml:space="preserve">Governo Castelo Branco (1964-1967) </w:t>
            </w:r>
            <w:r w:rsidR="6B4DC7BB" w:rsidRPr="59FE6AE2">
              <w:rPr>
                <w:color w:val="000000" w:themeColor="text1"/>
              </w:rPr>
              <w:t xml:space="preserve"> </w:t>
            </w:r>
          </w:p>
        </w:tc>
        <w:tc>
          <w:tcPr>
            <w:tcW w:w="3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26D85E" w14:textId="3BEC4DB4" w:rsidR="450A78CD" w:rsidRDefault="076C9180" w:rsidP="450A78C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>Anotações no caderno</w:t>
            </w:r>
            <w:r w:rsidR="6B4DC7BB" w:rsidRPr="59FE6AE2">
              <w:t xml:space="preserve"> </w:t>
            </w:r>
          </w:p>
        </w:tc>
        <w:tc>
          <w:tcPr>
            <w:tcW w:w="3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C11000" w14:textId="55B294FE" w:rsidR="450A78CD" w:rsidRDefault="554F3456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 xml:space="preserve">Atividade </w:t>
            </w:r>
            <w:r w:rsidR="1D7095C5" w:rsidRPr="59FE6AE2">
              <w:rPr>
                <w:color w:val="000000" w:themeColor="text1"/>
              </w:rPr>
              <w:t>do livro pág. 85 (VOLUME 31)</w:t>
            </w:r>
          </w:p>
        </w:tc>
      </w:tr>
      <w:tr w:rsidR="450A78CD" w14:paraId="2864C4DA" w14:textId="77777777" w:rsidTr="639B3C15">
        <w:trPr>
          <w:trHeight w:val="300"/>
        </w:trPr>
        <w:tc>
          <w:tcPr>
            <w:tcW w:w="1775" w:type="dxa"/>
            <w:vMerge/>
            <w:vAlign w:val="center"/>
          </w:tcPr>
          <w:p w14:paraId="4602609E" w14:textId="77777777" w:rsidR="000F281A" w:rsidRDefault="000F281A"/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9D35C8" w14:textId="69404FE3" w:rsidR="450A78CD" w:rsidRDefault="0A4093BB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Sociologia</w:t>
            </w:r>
          </w:p>
        </w:tc>
        <w:tc>
          <w:tcPr>
            <w:tcW w:w="3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E14DDE" w14:textId="0B7BD261" w:rsidR="450A78CD" w:rsidRDefault="0E86E59A" w:rsidP="450A78C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39B3C15">
              <w:t>Retomada cap.28</w:t>
            </w:r>
            <w:r w:rsidR="450A78CD" w:rsidRPr="639B3C15">
              <w:t xml:space="preserve"> </w:t>
            </w:r>
          </w:p>
        </w:tc>
        <w:tc>
          <w:tcPr>
            <w:tcW w:w="3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AE6732" w14:textId="137FFD16" w:rsidR="450A78CD" w:rsidRDefault="3F4FB8D0" w:rsidP="639B3C15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39B3C15">
              <w:t>Monopólio da violência legítima: Weber</w:t>
            </w:r>
          </w:p>
        </w:tc>
        <w:tc>
          <w:tcPr>
            <w:tcW w:w="3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27FD97" w14:textId="373DC3E9" w:rsidR="450A78CD" w:rsidRDefault="450A78CD" w:rsidP="450A78C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50A78CD">
              <w:t xml:space="preserve"> </w:t>
            </w:r>
            <w:r w:rsidR="00B56A91">
              <w:t>x</w:t>
            </w:r>
          </w:p>
        </w:tc>
      </w:tr>
      <w:tr w:rsidR="450A78CD" w14:paraId="0D58AE6B" w14:textId="77777777" w:rsidTr="639B3C15">
        <w:trPr>
          <w:trHeight w:val="300"/>
        </w:trPr>
        <w:tc>
          <w:tcPr>
            <w:tcW w:w="1775" w:type="dxa"/>
            <w:vMerge/>
            <w:vAlign w:val="center"/>
          </w:tcPr>
          <w:p w14:paraId="7ECF17C1" w14:textId="77777777" w:rsidR="000F281A" w:rsidRDefault="000F281A"/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6CE684" w14:textId="0444CF2E" w:rsidR="450A78CD" w:rsidRDefault="42430A3C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CCHIST</w:t>
            </w:r>
          </w:p>
        </w:tc>
        <w:tc>
          <w:tcPr>
            <w:tcW w:w="3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22D3E8" w14:textId="4A5735B7" w:rsidR="450A78CD" w:rsidRDefault="6B4DC7BB" w:rsidP="450A78CD">
            <w:r w:rsidRPr="59FE6AE2">
              <w:t xml:space="preserve"> </w:t>
            </w:r>
            <w:r w:rsidR="40203937" w:rsidRPr="59FE6AE2">
              <w:t>Governo Costa e Silva (1967-1969)</w:t>
            </w:r>
          </w:p>
        </w:tc>
        <w:tc>
          <w:tcPr>
            <w:tcW w:w="3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1769A2" w14:textId="6C6936F7" w:rsidR="450A78CD" w:rsidRDefault="6B4DC7BB" w:rsidP="450A78CD">
            <w:pPr>
              <w:jc w:val="both"/>
            </w:pPr>
            <w:r w:rsidRPr="59FE6AE2">
              <w:t xml:space="preserve"> </w:t>
            </w:r>
            <w:r w:rsidR="58211A7E" w:rsidRPr="59FE6AE2">
              <w:t>Anotações no caderno</w:t>
            </w:r>
          </w:p>
        </w:tc>
        <w:tc>
          <w:tcPr>
            <w:tcW w:w="3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3146F4" w14:textId="062F4AEF" w:rsidR="450A78CD" w:rsidRDefault="00B56A91" w:rsidP="00B56A91">
            <w:pPr>
              <w:jc w:val="center"/>
            </w:pPr>
            <w:r>
              <w:t>x</w:t>
            </w:r>
          </w:p>
        </w:tc>
      </w:tr>
    </w:tbl>
    <w:p w14:paraId="3104D87B" w14:textId="7EC38C29" w:rsidR="450A78CD" w:rsidRDefault="450A78CD" w:rsidP="450A78CD">
      <w:pPr>
        <w:tabs>
          <w:tab w:val="left" w:pos="1755"/>
        </w:tabs>
      </w:pPr>
    </w:p>
    <w:p w14:paraId="47077B6B" w14:textId="6264F826" w:rsidR="59FE6AE2" w:rsidRDefault="59FE6AE2" w:rsidP="59FE6AE2">
      <w:pPr>
        <w:tabs>
          <w:tab w:val="left" w:pos="1755"/>
        </w:tabs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1986"/>
        <w:gridCol w:w="3156"/>
        <w:gridCol w:w="3495"/>
        <w:gridCol w:w="4472"/>
      </w:tblGrid>
      <w:tr w:rsidR="59FE6AE2" w14:paraId="52200756" w14:textId="77777777" w:rsidTr="639B3C15">
        <w:trPr>
          <w:trHeight w:val="300"/>
        </w:trPr>
        <w:tc>
          <w:tcPr>
            <w:tcW w:w="150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578F910E" w14:textId="39B457D1" w:rsidR="59FE6AE2" w:rsidRDefault="59FE6AE2" w:rsidP="59FE6AE2">
            <w:pPr>
              <w:jc w:val="center"/>
            </w:pPr>
            <w:r w:rsidRPr="59FE6AE2">
              <w:rPr>
                <w:rFonts w:ascii="Arial" w:eastAsia="Arial" w:hAnsi="Arial" w:cs="Arial"/>
                <w:b/>
                <w:bCs/>
                <w:sz w:val="31"/>
                <w:szCs w:val="31"/>
              </w:rPr>
              <w:t>3ª SÉRIE A – ENSINO MÉDIO</w:t>
            </w:r>
          </w:p>
        </w:tc>
      </w:tr>
      <w:tr w:rsidR="59FE6AE2" w14:paraId="73A76B4A" w14:textId="77777777" w:rsidTr="639B3C15">
        <w:trPr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8F3B976" w14:textId="1693D031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F1D42B6" w14:textId="21DE8637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EB36E9E" w14:textId="6F704D1B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FC4B608" w14:textId="2214909C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2030883" w14:textId="295AFA5C" w:rsidR="59FE6AE2" w:rsidRDefault="59FE6AE2" w:rsidP="59FE6AE2">
            <w:pPr>
              <w:spacing w:before="120" w:after="12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59FE6AE2" w14:paraId="302461DD" w14:textId="77777777" w:rsidTr="639B3C15">
        <w:trPr>
          <w:trHeight w:val="300"/>
        </w:trPr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73AAB9" w14:textId="57D87D85" w:rsidR="6720DC05" w:rsidRDefault="6720DC05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59FE6AE2">
              <w:rPr>
                <w:rFonts w:ascii="Arial" w:eastAsia="Arial" w:hAnsi="Arial" w:cs="Arial"/>
                <w:b/>
                <w:bCs/>
                <w:color w:val="000000" w:themeColor="text1"/>
              </w:rPr>
              <w:lastRenderedPageBreak/>
              <w:t>11</w:t>
            </w:r>
            <w:r w:rsidR="59FE6AE2" w:rsidRPr="59FE6AE2">
              <w:rPr>
                <w:rFonts w:ascii="Arial" w:eastAsia="Arial" w:hAnsi="Arial" w:cs="Arial"/>
                <w:b/>
                <w:bCs/>
                <w:color w:val="000000" w:themeColor="text1"/>
              </w:rPr>
              <w:t>/08/2025</w:t>
            </w:r>
          </w:p>
          <w:p w14:paraId="1E432E50" w14:textId="368E4864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Segunda-feira</w:t>
            </w:r>
          </w:p>
          <w:p w14:paraId="112A02A8" w14:textId="20CBFDFF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rPr>
                <w:rFonts w:ascii="Arial" w:eastAsia="Arial" w:hAnsi="Arial" w:cs="Arial"/>
                <w:b/>
                <w:bCs/>
                <w:color w:val="FF0000"/>
              </w:rPr>
              <w:t>(MANHÃ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84EFE8" w14:textId="272725EC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59FE6AE2">
              <w:rPr>
                <w:rFonts w:ascii="Arial" w:eastAsia="Arial" w:hAnsi="Arial" w:cs="Arial"/>
                <w:b/>
                <w:bCs/>
              </w:rPr>
              <w:t>HistAr</w:t>
            </w:r>
            <w:proofErr w:type="spellEnd"/>
          </w:p>
        </w:tc>
        <w:tc>
          <w:tcPr>
            <w:tcW w:w="3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32DC6D" w14:textId="5A4FD81D" w:rsidR="59FE6AE2" w:rsidRDefault="59FE6AE2" w:rsidP="59FE6AE2">
            <w:pPr>
              <w:ind w:left="-20" w:right="-20"/>
              <w:jc w:val="center"/>
            </w:pPr>
            <w:r w:rsidRPr="59FE6AE2">
              <w:t xml:space="preserve"> </w:t>
            </w:r>
            <w:r w:rsidR="43EC57CF" w:rsidRPr="59FE6AE2">
              <w:t>Romantismo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7D6BDD" w14:textId="4785B601" w:rsidR="43EC57CF" w:rsidRDefault="43EC57CF" w:rsidP="59FE6AE2">
            <w:pPr>
              <w:spacing w:line="259" w:lineRule="auto"/>
              <w:ind w:left="-20" w:right="-20"/>
              <w:jc w:val="center"/>
            </w:pPr>
            <w:r w:rsidRPr="59FE6AE2">
              <w:t>Anotações no caderno</w:t>
            </w:r>
          </w:p>
        </w:tc>
        <w:tc>
          <w:tcPr>
            <w:tcW w:w="4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C79A6F" w14:textId="0EEBEB70" w:rsidR="43EC57CF" w:rsidRDefault="43EC57CF" w:rsidP="59FE6AE2">
            <w:pPr>
              <w:spacing w:line="259" w:lineRule="auto"/>
              <w:ind w:left="-20" w:right="-20"/>
              <w:jc w:val="center"/>
            </w:pPr>
            <w:r w:rsidRPr="59FE6AE2">
              <w:t>x</w:t>
            </w:r>
          </w:p>
        </w:tc>
      </w:tr>
      <w:tr w:rsidR="59FE6AE2" w14:paraId="5F5EE180" w14:textId="77777777" w:rsidTr="639B3C15">
        <w:trPr>
          <w:trHeight w:val="300"/>
        </w:trPr>
        <w:tc>
          <w:tcPr>
            <w:tcW w:w="1980" w:type="dxa"/>
            <w:vMerge/>
          </w:tcPr>
          <w:p w14:paraId="3B924A66" w14:textId="77777777" w:rsidR="000F281A" w:rsidRDefault="000F281A"/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145CDB" w14:textId="5A3FE8D4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59FE6AE2">
              <w:rPr>
                <w:rFonts w:ascii="Arial" w:eastAsia="Arial" w:hAnsi="Arial" w:cs="Arial"/>
                <w:b/>
                <w:bCs/>
              </w:rPr>
              <w:t>EsarOn</w:t>
            </w:r>
            <w:proofErr w:type="spellEnd"/>
          </w:p>
        </w:tc>
        <w:tc>
          <w:tcPr>
            <w:tcW w:w="3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2DE287" w14:textId="11725250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rPr>
                <w:color w:val="000000" w:themeColor="text1"/>
              </w:rPr>
              <w:t xml:space="preserve"> </w:t>
            </w:r>
            <w:r w:rsidR="0A4E426A" w:rsidRPr="59FE6AE2">
              <w:rPr>
                <w:color w:val="000000" w:themeColor="text1"/>
              </w:rPr>
              <w:t>Capitalismo e Socialismo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31C356" w14:textId="55AEE13E" w:rsidR="0A4E426A" w:rsidRDefault="0A4E426A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rPr>
                <w:color w:val="000000" w:themeColor="text1"/>
              </w:rPr>
              <w:t>Capitalismo e Socialismo</w:t>
            </w:r>
            <w:r w:rsidR="59FE6AE2" w:rsidRPr="59FE6AE2">
              <w:t xml:space="preserve"> </w:t>
            </w:r>
          </w:p>
        </w:tc>
        <w:tc>
          <w:tcPr>
            <w:tcW w:w="4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261327" w14:textId="1D4E73CD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 xml:space="preserve"> </w:t>
            </w:r>
            <w:r w:rsidR="0383FD10" w:rsidRPr="59FE6AE2">
              <w:t>X</w:t>
            </w:r>
          </w:p>
        </w:tc>
      </w:tr>
      <w:tr w:rsidR="59FE6AE2" w14:paraId="7569ADEE" w14:textId="77777777" w:rsidTr="639B3C15">
        <w:trPr>
          <w:trHeight w:val="300"/>
        </w:trPr>
        <w:tc>
          <w:tcPr>
            <w:tcW w:w="1980" w:type="dxa"/>
            <w:vMerge/>
          </w:tcPr>
          <w:p w14:paraId="755B3A5E" w14:textId="77777777" w:rsidR="000F281A" w:rsidRDefault="000F281A"/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4FC864" w14:textId="59F5CBFF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CCHIST</w:t>
            </w:r>
          </w:p>
        </w:tc>
        <w:tc>
          <w:tcPr>
            <w:tcW w:w="3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0DD84C" w14:textId="431E8CD3" w:rsidR="362025F9" w:rsidRDefault="362025F9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>Governo Médici</w:t>
            </w:r>
            <w:r w:rsidR="59FE6AE2" w:rsidRPr="59FE6AE2">
              <w:t xml:space="preserve"> 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EF7A71" w14:textId="19A0AC5C" w:rsidR="51441B5E" w:rsidRDefault="51441B5E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>Anotações no caderno</w:t>
            </w:r>
            <w:r w:rsidR="59FE6AE2" w:rsidRPr="59FE6AE2">
              <w:t xml:space="preserve"> </w:t>
            </w:r>
          </w:p>
        </w:tc>
        <w:tc>
          <w:tcPr>
            <w:tcW w:w="4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95D588" w14:textId="18A6DE11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 xml:space="preserve"> </w:t>
            </w:r>
            <w:r w:rsidR="3C771AF3" w:rsidRPr="59FE6AE2">
              <w:t>Atividade no caderno</w:t>
            </w:r>
          </w:p>
        </w:tc>
      </w:tr>
      <w:tr w:rsidR="59FE6AE2" w14:paraId="7E0FD9D0" w14:textId="77777777" w:rsidTr="639B3C15">
        <w:trPr>
          <w:trHeight w:val="300"/>
        </w:trPr>
        <w:tc>
          <w:tcPr>
            <w:tcW w:w="1980" w:type="dxa"/>
            <w:vMerge/>
          </w:tcPr>
          <w:p w14:paraId="73BF3D71" w14:textId="77777777" w:rsidR="000F281A" w:rsidRDefault="000F281A"/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9D5C95" w14:textId="20531BAD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IFPORT</w:t>
            </w:r>
          </w:p>
        </w:tc>
        <w:tc>
          <w:tcPr>
            <w:tcW w:w="3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5AF439" w14:textId="1F6A1BE3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 xml:space="preserve"> </w:t>
            </w:r>
            <w:r w:rsidR="06BC9B57" w:rsidRPr="59FE6AE2">
              <w:t>Encaixe de vocábulos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6DE7B5" w14:textId="50E13B1C" w:rsidR="06BC9B57" w:rsidRDefault="06BC9B57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>Anotações no caderno</w:t>
            </w:r>
          </w:p>
        </w:tc>
        <w:tc>
          <w:tcPr>
            <w:tcW w:w="4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E16049" w14:textId="655062FB" w:rsidR="06BC9B57" w:rsidRDefault="06BC9B57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>x</w:t>
            </w:r>
          </w:p>
        </w:tc>
      </w:tr>
      <w:tr w:rsidR="59FE6AE2" w14:paraId="67AFDA28" w14:textId="77777777" w:rsidTr="639B3C15">
        <w:trPr>
          <w:trHeight w:val="300"/>
        </w:trPr>
        <w:tc>
          <w:tcPr>
            <w:tcW w:w="1980" w:type="dxa"/>
            <w:vMerge/>
          </w:tcPr>
          <w:p w14:paraId="36876F96" w14:textId="77777777" w:rsidR="000F281A" w:rsidRDefault="000F281A"/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C762B1" w14:textId="2B999A9C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Filosofia</w:t>
            </w:r>
          </w:p>
        </w:tc>
        <w:tc>
          <w:tcPr>
            <w:tcW w:w="3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4CCD31" w14:textId="06373477" w:rsidR="59FE6AE2" w:rsidRDefault="44CE4C65" w:rsidP="59FE6AE2">
            <w:r w:rsidRPr="639B3C15">
              <w:t xml:space="preserve"> </w:t>
            </w:r>
            <w:r w:rsidR="21EAC7A8" w:rsidRPr="639B3C15">
              <w:t>A liberdade e a angústia segundo Sartre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4E1D96" w14:textId="35298CEC" w:rsidR="59FE6AE2" w:rsidRDefault="21EAC7A8" w:rsidP="639B3C15">
            <w:pPr>
              <w:spacing w:line="259" w:lineRule="auto"/>
              <w:jc w:val="both"/>
            </w:pPr>
            <w:r w:rsidRPr="639B3C15">
              <w:rPr>
                <w:rFonts w:ascii="Arial" w:eastAsia="Arial" w:hAnsi="Arial" w:cs="Arial"/>
                <w:sz w:val="20"/>
                <w:szCs w:val="20"/>
              </w:rPr>
              <w:t xml:space="preserve">Anotações no caderno </w:t>
            </w:r>
          </w:p>
        </w:tc>
        <w:tc>
          <w:tcPr>
            <w:tcW w:w="4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285638" w14:textId="27CEC3C5" w:rsidR="59FE6AE2" w:rsidRDefault="00B56A91" w:rsidP="00B56A91">
            <w:pPr>
              <w:jc w:val="center"/>
            </w:pPr>
            <w:r>
              <w:t>x</w:t>
            </w:r>
          </w:p>
        </w:tc>
      </w:tr>
      <w:tr w:rsidR="59FE6AE2" w14:paraId="54616A86" w14:textId="77777777" w:rsidTr="639B3C15">
        <w:trPr>
          <w:trHeight w:val="300"/>
        </w:trPr>
        <w:tc>
          <w:tcPr>
            <w:tcW w:w="1980" w:type="dxa"/>
            <w:vMerge/>
          </w:tcPr>
          <w:p w14:paraId="64BA34DE" w14:textId="77777777" w:rsidR="000F281A" w:rsidRDefault="000F281A"/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E9BD09" w14:textId="6AF92E09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CCRED</w:t>
            </w:r>
          </w:p>
        </w:tc>
        <w:tc>
          <w:tcPr>
            <w:tcW w:w="3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4B4C91" w14:textId="7D08E78E" w:rsidR="59FE6AE2" w:rsidRDefault="4101B177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2C62BE8">
              <w:rPr>
                <w:color w:val="000000" w:themeColor="text1"/>
              </w:rPr>
              <w:t>Pesquisa temática sobre o tema de redação 01.</w:t>
            </w:r>
            <w:r w:rsidR="5F3BEC0E" w:rsidRPr="22C62BE8">
              <w:rPr>
                <w:color w:val="000000" w:themeColor="text1"/>
              </w:rPr>
              <w:t xml:space="preserve"> 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3D7DFB8" w14:textId="2C4F9F8F" w:rsidR="59FE6AE2" w:rsidRDefault="29D78317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2C62BE8">
              <w:t>Participação.</w:t>
            </w:r>
            <w:r w:rsidR="5F3BEC0E" w:rsidRPr="22C62BE8">
              <w:t xml:space="preserve"> </w:t>
            </w:r>
          </w:p>
        </w:tc>
        <w:tc>
          <w:tcPr>
            <w:tcW w:w="4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A3FBBBD" w14:textId="5499BA4C" w:rsidR="59FE6AE2" w:rsidRDefault="38BE02A5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2C62BE8">
              <w:t>Buscar repertórios.</w:t>
            </w:r>
            <w:r w:rsidR="5F3BEC0E" w:rsidRPr="22C62BE8">
              <w:t xml:space="preserve"> </w:t>
            </w:r>
          </w:p>
        </w:tc>
      </w:tr>
    </w:tbl>
    <w:p w14:paraId="3359454F" w14:textId="74E82184" w:rsidR="2B8FAC24" w:rsidRDefault="2B8FAC24" w:rsidP="59FE6AE2">
      <w:pPr>
        <w:tabs>
          <w:tab w:val="left" w:pos="8355"/>
        </w:tabs>
      </w:pPr>
      <w:r w:rsidRPr="59FE6AE2">
        <w:rPr>
          <w:rFonts w:ascii="Arial" w:eastAsia="Arial" w:hAnsi="Arial" w:cs="Arial"/>
        </w:rPr>
        <w:t xml:space="preserve">   </w:t>
      </w:r>
    </w:p>
    <w:p w14:paraId="0430DA7E" w14:textId="6E23A541" w:rsidR="2B8FAC24" w:rsidRDefault="2B8FAC24" w:rsidP="59FE6AE2">
      <w:pPr>
        <w:tabs>
          <w:tab w:val="left" w:pos="8355"/>
        </w:tabs>
      </w:pPr>
      <w:r w:rsidRPr="59FE6AE2">
        <w:rPr>
          <w:rFonts w:ascii="Arial" w:eastAsia="Arial" w:hAnsi="Arial" w:cs="Arial"/>
        </w:rPr>
        <w:t xml:space="preserve"> </w:t>
      </w:r>
    </w:p>
    <w:p w14:paraId="5D9F6807" w14:textId="71907101" w:rsidR="2B8FAC24" w:rsidRDefault="2B8FAC24" w:rsidP="59FE6AE2">
      <w:pPr>
        <w:tabs>
          <w:tab w:val="left" w:pos="8355"/>
        </w:tabs>
      </w:pPr>
      <w:r w:rsidRPr="59FE6AE2">
        <w:t xml:space="preserve"> </w:t>
      </w:r>
    </w:p>
    <w:p w14:paraId="6B929A2A" w14:textId="54FFB8B0" w:rsidR="2B8FAC24" w:rsidRDefault="2B8FAC24" w:rsidP="59FE6AE2">
      <w:pPr>
        <w:tabs>
          <w:tab w:val="left" w:pos="8355"/>
        </w:tabs>
      </w:pPr>
      <w:r w:rsidRPr="59FE6AE2">
        <w:t xml:space="preserve"> </w:t>
      </w:r>
    </w:p>
    <w:p w14:paraId="4C931E7E" w14:textId="0C5D5E87" w:rsidR="2B8FAC24" w:rsidRDefault="2B8FAC24" w:rsidP="59FE6AE2">
      <w:pPr>
        <w:tabs>
          <w:tab w:val="left" w:pos="8355"/>
        </w:tabs>
      </w:pPr>
      <w:r w:rsidRPr="59FE6AE2"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40"/>
        <w:gridCol w:w="1958"/>
        <w:gridCol w:w="3574"/>
        <w:gridCol w:w="3182"/>
        <w:gridCol w:w="4335"/>
      </w:tblGrid>
      <w:tr w:rsidR="59FE6AE2" w14:paraId="62D29FF9" w14:textId="77777777" w:rsidTr="22C62BE8">
        <w:trPr>
          <w:trHeight w:val="300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9DF036F" w14:textId="465D2E3D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404B4BB" w14:textId="67A44289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771A944" w14:textId="3AD407B5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6F4C2D2" w14:textId="500B6A17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5167212" w14:textId="42EBC852" w:rsidR="59FE6AE2" w:rsidRDefault="59FE6AE2" w:rsidP="59FE6AE2">
            <w:pPr>
              <w:spacing w:before="120" w:after="12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59FE6AE2" w14:paraId="244CBC0C" w14:textId="77777777" w:rsidTr="22C62BE8">
        <w:trPr>
          <w:trHeight w:val="300"/>
        </w:trPr>
        <w:tc>
          <w:tcPr>
            <w:tcW w:w="2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4FF5CB" w14:textId="31839A51" w:rsidR="51E06E94" w:rsidRDefault="51E06E94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59FE6AE2">
              <w:rPr>
                <w:rFonts w:ascii="Arial" w:eastAsia="Arial" w:hAnsi="Arial" w:cs="Arial"/>
                <w:b/>
                <w:bCs/>
                <w:color w:val="000000" w:themeColor="text1"/>
              </w:rPr>
              <w:t>1</w:t>
            </w:r>
            <w:r w:rsidR="13FD6B07" w:rsidRPr="59FE6AE2">
              <w:rPr>
                <w:rFonts w:ascii="Arial" w:eastAsia="Arial" w:hAnsi="Arial" w:cs="Arial"/>
                <w:b/>
                <w:bCs/>
                <w:color w:val="000000" w:themeColor="text1"/>
              </w:rPr>
              <w:t>1</w:t>
            </w:r>
            <w:r w:rsidR="59FE6AE2" w:rsidRPr="59FE6AE2">
              <w:rPr>
                <w:rFonts w:ascii="Arial" w:eastAsia="Arial" w:hAnsi="Arial" w:cs="Arial"/>
                <w:b/>
                <w:bCs/>
                <w:color w:val="000000" w:themeColor="text1"/>
              </w:rPr>
              <w:t>/08/2025</w:t>
            </w:r>
          </w:p>
          <w:p w14:paraId="753A2FB2" w14:textId="25188A2B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Segunda-feira</w:t>
            </w:r>
          </w:p>
          <w:p w14:paraId="5EA8FD4D" w14:textId="258CB737" w:rsidR="59FE6AE2" w:rsidRDefault="59FE6AE2" w:rsidP="59FE6AE2">
            <w:pPr>
              <w:jc w:val="center"/>
            </w:pPr>
            <w:r w:rsidRPr="59FE6AE2">
              <w:rPr>
                <w:rFonts w:ascii="Arial" w:eastAsia="Arial" w:hAnsi="Arial" w:cs="Arial"/>
                <w:b/>
                <w:bCs/>
                <w:color w:val="FF0000"/>
              </w:rPr>
              <w:t>(TARDE)</w:t>
            </w: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717C61" w14:textId="6E69625D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CCRED</w:t>
            </w:r>
          </w:p>
        </w:tc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80F57D" w14:textId="2971608C" w:rsidR="59FE6AE2" w:rsidRDefault="7039B987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2C62BE8">
              <w:rPr>
                <w:color w:val="000000" w:themeColor="text1"/>
              </w:rPr>
              <w:t>Apresentação da primeira pesquisa.</w:t>
            </w:r>
            <w:r w:rsidR="5F3BEC0E" w:rsidRPr="22C62BE8">
              <w:rPr>
                <w:color w:val="000000" w:themeColor="text1"/>
              </w:rPr>
              <w:t xml:space="preserve"> </w:t>
            </w:r>
          </w:p>
        </w:tc>
        <w:tc>
          <w:tcPr>
            <w:tcW w:w="3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B44207" w14:textId="2C4F9F8F" w:rsidR="22C62BE8" w:rsidRDefault="22C62BE8" w:rsidP="22C62BE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2C62BE8">
              <w:t xml:space="preserve">Participação. </w:t>
            </w:r>
          </w:p>
        </w:tc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7EBF21" w14:textId="5499BA4C" w:rsidR="22C62BE8" w:rsidRDefault="22C62BE8" w:rsidP="22C62BE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2C62BE8">
              <w:t xml:space="preserve">Buscar repertórios. </w:t>
            </w:r>
          </w:p>
        </w:tc>
      </w:tr>
      <w:tr w:rsidR="59FE6AE2" w14:paraId="17C33740" w14:textId="77777777" w:rsidTr="22C62BE8">
        <w:trPr>
          <w:trHeight w:val="300"/>
        </w:trPr>
        <w:tc>
          <w:tcPr>
            <w:tcW w:w="2040" w:type="dxa"/>
            <w:vMerge/>
          </w:tcPr>
          <w:p w14:paraId="4E9C924E" w14:textId="77777777" w:rsidR="000F281A" w:rsidRDefault="000F281A"/>
        </w:tc>
        <w:tc>
          <w:tcPr>
            <w:tcW w:w="1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B63A54" w14:textId="11021474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IFMAT</w:t>
            </w:r>
          </w:p>
        </w:tc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24A8D6" w14:textId="63077767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 xml:space="preserve"> </w:t>
            </w:r>
            <w:r w:rsidR="37CE06B5" w:rsidRPr="59FE6AE2">
              <w:rPr>
                <w:color w:val="000000" w:themeColor="text1"/>
              </w:rPr>
              <w:t>Vol. 29 – GEOMETRIA ANALÍTICA: CIRCUNFERÊNCIA</w:t>
            </w:r>
          </w:p>
        </w:tc>
        <w:tc>
          <w:tcPr>
            <w:tcW w:w="3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7DB8F5" w14:textId="0231CE47" w:rsidR="6365F1F1" w:rsidRDefault="6365F1F1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>Atividades propostas no livro e no Caderno Mais</w:t>
            </w:r>
          </w:p>
          <w:p w14:paraId="6FCBB776" w14:textId="6FEFA44A" w:rsidR="6365F1F1" w:rsidRDefault="6365F1F1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>Anotações no caderno</w:t>
            </w:r>
          </w:p>
          <w:p w14:paraId="67DBF991" w14:textId="4410AEC7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 xml:space="preserve"> </w:t>
            </w:r>
          </w:p>
        </w:tc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6DA7A8" w14:textId="03D31893" w:rsidR="2C06CE42" w:rsidRDefault="2C06CE4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>Atividades propostas no livro e no Caderno Mais</w:t>
            </w:r>
          </w:p>
          <w:p w14:paraId="383D1D14" w14:textId="7BBDFAFF" w:rsidR="2C06CE42" w:rsidRDefault="2C06CE4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>Anotações no caderno</w:t>
            </w:r>
          </w:p>
          <w:p w14:paraId="3B651A98" w14:textId="0FAED6F2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 xml:space="preserve"> </w:t>
            </w:r>
          </w:p>
        </w:tc>
      </w:tr>
      <w:tr w:rsidR="59FE6AE2" w14:paraId="77933EE1" w14:textId="77777777" w:rsidTr="22C62BE8">
        <w:trPr>
          <w:trHeight w:val="300"/>
        </w:trPr>
        <w:tc>
          <w:tcPr>
            <w:tcW w:w="2040" w:type="dxa"/>
            <w:vMerge/>
          </w:tcPr>
          <w:p w14:paraId="0AA718A2" w14:textId="77777777" w:rsidR="000F281A" w:rsidRDefault="000F281A"/>
        </w:tc>
        <w:tc>
          <w:tcPr>
            <w:tcW w:w="1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F44AF3" w14:textId="497872AB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UABIO</w:t>
            </w:r>
          </w:p>
        </w:tc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75B36F" w14:textId="6F04C071" w:rsidR="78A89271" w:rsidRDefault="78A89271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 xml:space="preserve">MUTAÇÕES CROMOSSOMICAD </w:t>
            </w:r>
            <w:r w:rsidR="59FE6AE2" w:rsidRPr="59FE6AE2">
              <w:t xml:space="preserve"> </w:t>
            </w:r>
          </w:p>
        </w:tc>
        <w:tc>
          <w:tcPr>
            <w:tcW w:w="3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2C827A" w14:textId="51C391A8" w:rsidR="26416853" w:rsidRDefault="26416853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 xml:space="preserve">REGISTRO DE CONTEÚDOS NO CADERNO </w:t>
            </w:r>
          </w:p>
        </w:tc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32C03D" w14:textId="69BB3829" w:rsidR="26416853" w:rsidRDefault="26416853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 xml:space="preserve">ATIVIDADE NO CADERNO </w:t>
            </w:r>
          </w:p>
        </w:tc>
      </w:tr>
      <w:tr w:rsidR="59FE6AE2" w14:paraId="1D852177" w14:textId="77777777" w:rsidTr="22C62BE8">
        <w:trPr>
          <w:trHeight w:val="300"/>
        </w:trPr>
        <w:tc>
          <w:tcPr>
            <w:tcW w:w="2040" w:type="dxa"/>
            <w:vMerge/>
          </w:tcPr>
          <w:p w14:paraId="52A5E1D9" w14:textId="77777777" w:rsidR="000F281A" w:rsidRDefault="000F281A"/>
        </w:tc>
        <w:tc>
          <w:tcPr>
            <w:tcW w:w="1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BA7C90" w14:textId="3F0F3C78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CCGEO</w:t>
            </w:r>
          </w:p>
        </w:tc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93DEB5" w14:textId="7445C74E" w:rsidR="79C8A4CF" w:rsidRDefault="79C8A4CF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>Reconfiguração global e nova ondem mundial</w:t>
            </w:r>
            <w:r w:rsidR="59FE6AE2" w:rsidRPr="59FE6AE2">
              <w:t xml:space="preserve"> </w:t>
            </w:r>
          </w:p>
        </w:tc>
        <w:tc>
          <w:tcPr>
            <w:tcW w:w="3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C86027" w14:textId="2CBCC1F4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 xml:space="preserve"> </w:t>
            </w:r>
            <w:r w:rsidR="30F6F5C2" w:rsidRPr="59FE6AE2">
              <w:t>Anotações no caderno</w:t>
            </w:r>
          </w:p>
        </w:tc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8D5A61" w14:textId="571A03AE" w:rsidR="30F6F5C2" w:rsidRDefault="30F6F5C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>X</w:t>
            </w:r>
            <w:r w:rsidR="59FE6AE2" w:rsidRPr="59FE6AE2">
              <w:t xml:space="preserve"> </w:t>
            </w:r>
          </w:p>
        </w:tc>
      </w:tr>
    </w:tbl>
    <w:p w14:paraId="6A4C5EAE" w14:textId="67173C17" w:rsidR="2B8FAC24" w:rsidRDefault="2B8FAC24" w:rsidP="59FE6AE2">
      <w:pPr>
        <w:tabs>
          <w:tab w:val="left" w:pos="8355"/>
        </w:tabs>
      </w:pPr>
      <w:r w:rsidRPr="59FE6AE2">
        <w:rPr>
          <w:rFonts w:ascii="Arial" w:eastAsia="Arial" w:hAnsi="Arial" w:cs="Arial"/>
        </w:rPr>
        <w:lastRenderedPageBreak/>
        <w:t xml:space="preserve"> </w:t>
      </w:r>
      <w:r w:rsidRPr="59FE6AE2">
        <w:t xml:space="preserve"> </w:t>
      </w:r>
    </w:p>
    <w:p w14:paraId="77DC12D3" w14:textId="15F09221" w:rsidR="2B8FAC24" w:rsidRDefault="2B8FAC24" w:rsidP="59FE6AE2">
      <w:pPr>
        <w:tabs>
          <w:tab w:val="left" w:pos="8355"/>
        </w:tabs>
      </w:pPr>
      <w:r w:rsidRPr="59FE6AE2">
        <w:t xml:space="preserve">  </w:t>
      </w:r>
    </w:p>
    <w:p w14:paraId="362CE12C" w14:textId="1FB68043" w:rsidR="2B8FAC24" w:rsidRDefault="2B8FAC24" w:rsidP="59FE6AE2">
      <w:pPr>
        <w:tabs>
          <w:tab w:val="left" w:pos="8355"/>
        </w:tabs>
      </w:pPr>
      <w:r w:rsidRPr="59FE6AE2"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75"/>
        <w:gridCol w:w="1822"/>
        <w:gridCol w:w="3630"/>
        <w:gridCol w:w="3538"/>
        <w:gridCol w:w="4290"/>
      </w:tblGrid>
      <w:tr w:rsidR="59FE6AE2" w14:paraId="4B900DB9" w14:textId="77777777" w:rsidTr="22C62BE8">
        <w:trPr>
          <w:trHeight w:val="300"/>
        </w:trPr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C636F05" w14:textId="796BF495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0780A4C" w14:textId="6364D128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F4D9676" w14:textId="587E6AA3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9A02A22" w14:textId="09C53F79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7247470" w14:textId="4969631C" w:rsidR="59FE6AE2" w:rsidRDefault="59FE6AE2" w:rsidP="59FE6AE2">
            <w:pPr>
              <w:spacing w:before="120" w:after="12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59FE6AE2" w14:paraId="096E71B1" w14:textId="77777777" w:rsidTr="22C62BE8">
        <w:trPr>
          <w:trHeight w:val="300"/>
        </w:trPr>
        <w:tc>
          <w:tcPr>
            <w:tcW w:w="17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BD098F" w14:textId="329A68FE" w:rsidR="38C5E269" w:rsidRDefault="38C5E269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59FE6AE2">
              <w:rPr>
                <w:rFonts w:ascii="Arial" w:eastAsia="Arial" w:hAnsi="Arial" w:cs="Arial"/>
                <w:b/>
                <w:bCs/>
                <w:color w:val="000000" w:themeColor="text1"/>
              </w:rPr>
              <w:t>1</w:t>
            </w:r>
            <w:r w:rsidR="4EC47C55" w:rsidRPr="59FE6AE2">
              <w:rPr>
                <w:rFonts w:ascii="Arial" w:eastAsia="Arial" w:hAnsi="Arial" w:cs="Arial"/>
                <w:b/>
                <w:bCs/>
                <w:color w:val="000000" w:themeColor="text1"/>
              </w:rPr>
              <w:t>2</w:t>
            </w:r>
            <w:r w:rsidR="59FE6AE2" w:rsidRPr="59FE6AE2">
              <w:rPr>
                <w:rFonts w:ascii="Arial" w:eastAsia="Arial" w:hAnsi="Arial" w:cs="Arial"/>
                <w:b/>
                <w:bCs/>
                <w:color w:val="000000" w:themeColor="text1"/>
              </w:rPr>
              <w:t>/08/2025</w:t>
            </w:r>
          </w:p>
          <w:p w14:paraId="5697F33F" w14:textId="4388483E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Terça-feira</w:t>
            </w:r>
          </w:p>
          <w:p w14:paraId="789514B3" w14:textId="6E96ED2F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48A591" w14:textId="100A9321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Biologia</w:t>
            </w:r>
          </w:p>
        </w:tc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866EFA" w14:textId="41C8B9FD" w:rsidR="3C6B5608" w:rsidRDefault="3C6B5608" w:rsidP="59FE6AE2">
            <w:pPr>
              <w:ind w:left="-20" w:right="-20"/>
              <w:jc w:val="center"/>
            </w:pPr>
            <w:r w:rsidRPr="59FE6AE2">
              <w:t xml:space="preserve">MUTAÇÕES CROMOSSOMICAS </w:t>
            </w:r>
            <w:r w:rsidR="59FE6AE2" w:rsidRPr="59FE6AE2">
              <w:t xml:space="preserve"> </w:t>
            </w:r>
          </w:p>
        </w:tc>
        <w:tc>
          <w:tcPr>
            <w:tcW w:w="3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6BC497" w14:textId="75E8E4EF" w:rsidR="16CAEEB9" w:rsidRDefault="16CAEEB9" w:rsidP="59FE6AE2">
            <w:pPr>
              <w:spacing w:line="259" w:lineRule="auto"/>
              <w:ind w:left="-20" w:right="-20"/>
              <w:jc w:val="center"/>
            </w:pPr>
            <w:r w:rsidRPr="59FE6AE2">
              <w:t xml:space="preserve">REGISTRO DE CONTEÚDOS NO CADERNO </w:t>
            </w:r>
          </w:p>
        </w:tc>
        <w:tc>
          <w:tcPr>
            <w:tcW w:w="4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48A6AF" w14:textId="70C2A839" w:rsidR="16CAEEB9" w:rsidRDefault="16CAEEB9" w:rsidP="59FE6AE2">
            <w:pPr>
              <w:spacing w:line="259" w:lineRule="auto"/>
              <w:ind w:left="-20" w:right="-20"/>
              <w:jc w:val="center"/>
            </w:pPr>
            <w:r w:rsidRPr="59FE6AE2">
              <w:t xml:space="preserve">ATIVIDADE NO CADERNO </w:t>
            </w:r>
          </w:p>
        </w:tc>
      </w:tr>
      <w:tr w:rsidR="59FE6AE2" w14:paraId="74D68F08" w14:textId="77777777" w:rsidTr="22C62BE8">
        <w:trPr>
          <w:trHeight w:val="300"/>
        </w:trPr>
        <w:tc>
          <w:tcPr>
            <w:tcW w:w="1775" w:type="dxa"/>
            <w:vMerge/>
          </w:tcPr>
          <w:p w14:paraId="3B3F5FC0" w14:textId="77777777" w:rsidR="000F281A" w:rsidRDefault="000F281A"/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442C9A" w14:textId="52822888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CCRED</w:t>
            </w:r>
          </w:p>
        </w:tc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DFA601" w14:textId="0C5FA39C" w:rsidR="59FE6AE2" w:rsidRDefault="28444C4B" w:rsidP="59FE6AE2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2C62BE8">
              <w:t xml:space="preserve">Continuação das </w:t>
            </w:r>
            <w:r w:rsidR="5BD38D83" w:rsidRPr="22C62BE8">
              <w:t>apresentações</w:t>
            </w:r>
            <w:r w:rsidRPr="22C62BE8">
              <w:t>.</w:t>
            </w:r>
            <w:r w:rsidR="5F3BEC0E" w:rsidRPr="22C62BE8">
              <w:t xml:space="preserve"> </w:t>
            </w:r>
          </w:p>
        </w:tc>
        <w:tc>
          <w:tcPr>
            <w:tcW w:w="3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7AE044" w14:textId="0F9D37B3" w:rsidR="59FE6AE2" w:rsidRDefault="0BE7214B" w:rsidP="59FE6AE2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22C62BE8">
              <w:t>Participação.</w:t>
            </w:r>
            <w:r w:rsidR="5F3BEC0E" w:rsidRPr="22C62BE8">
              <w:t xml:space="preserve"> </w:t>
            </w:r>
          </w:p>
        </w:tc>
        <w:tc>
          <w:tcPr>
            <w:tcW w:w="4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0EFB5E" w14:textId="71CD079F" w:rsidR="59FE6AE2" w:rsidRDefault="415383C1" w:rsidP="22C62BE8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22C62BE8">
              <w:t>Pesquisa de repertório temático.</w:t>
            </w:r>
            <w:r w:rsidR="5F3BEC0E" w:rsidRPr="22C62BE8">
              <w:t xml:space="preserve"> </w:t>
            </w:r>
          </w:p>
        </w:tc>
      </w:tr>
      <w:tr w:rsidR="59FE6AE2" w14:paraId="78531149" w14:textId="77777777" w:rsidTr="22C62BE8">
        <w:trPr>
          <w:trHeight w:val="300"/>
        </w:trPr>
        <w:tc>
          <w:tcPr>
            <w:tcW w:w="1775" w:type="dxa"/>
            <w:vMerge/>
          </w:tcPr>
          <w:p w14:paraId="7ADD2AB7" w14:textId="77777777" w:rsidR="000F281A" w:rsidRDefault="000F281A"/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61EF54" w14:textId="176383FA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DEAD3C" w14:textId="5F1D1AD6" w:rsidR="59FE6AE2" w:rsidRDefault="59FE6AE2" w:rsidP="59FE6AE2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9FE6AE2">
              <w:t xml:space="preserve"> </w:t>
            </w:r>
            <w:r w:rsidR="1F717B9D" w:rsidRPr="59FE6AE2">
              <w:rPr>
                <w:color w:val="000000" w:themeColor="text1"/>
              </w:rPr>
              <w:t>Vol. 29 – GEOMETRIA ANALÍTICA: CIRCUNFERÊNCIA</w:t>
            </w:r>
          </w:p>
        </w:tc>
        <w:tc>
          <w:tcPr>
            <w:tcW w:w="3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FA30AD" w14:textId="3BB942BA" w:rsidR="4C952C18" w:rsidRDefault="4C952C18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>Atividades propostas no livro e no Caderno Mais</w:t>
            </w:r>
          </w:p>
          <w:p w14:paraId="7A82B9D2" w14:textId="450B31DB" w:rsidR="4C952C18" w:rsidRDefault="4C952C18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>Anotações no caderno</w:t>
            </w:r>
          </w:p>
          <w:p w14:paraId="0F7B17B3" w14:textId="5BEB5A47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59FE6AE2">
              <w:t xml:space="preserve"> </w:t>
            </w:r>
          </w:p>
        </w:tc>
        <w:tc>
          <w:tcPr>
            <w:tcW w:w="4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EBB1B6" w14:textId="5F07CF2E" w:rsidR="7BC5CC1D" w:rsidRDefault="7BC5CC1D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>Atividades propostas no livro e no Caderno Mais</w:t>
            </w:r>
          </w:p>
          <w:p w14:paraId="0A0203B9" w14:textId="71C2E793" w:rsidR="7BC5CC1D" w:rsidRDefault="7BC5CC1D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>Anotações no caderno</w:t>
            </w:r>
          </w:p>
          <w:p w14:paraId="1984652B" w14:textId="5D0E7613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59FE6AE2">
              <w:t xml:space="preserve"> </w:t>
            </w:r>
          </w:p>
        </w:tc>
      </w:tr>
      <w:tr w:rsidR="59FE6AE2" w14:paraId="7F500CD0" w14:textId="77777777" w:rsidTr="22C62BE8">
        <w:trPr>
          <w:trHeight w:val="300"/>
        </w:trPr>
        <w:tc>
          <w:tcPr>
            <w:tcW w:w="1775" w:type="dxa"/>
            <w:vMerge/>
          </w:tcPr>
          <w:p w14:paraId="5BD632B7" w14:textId="77777777" w:rsidR="000F281A" w:rsidRDefault="000F281A"/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99AD9B" w14:textId="314907F7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UAFIS</w:t>
            </w:r>
          </w:p>
        </w:tc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88365D" w14:textId="24B76CB7" w:rsidR="2EC243B5" w:rsidRDefault="2EC243B5" w:rsidP="59FE6AE2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9FE6AE2">
              <w:rPr>
                <w:color w:val="000000" w:themeColor="text1"/>
              </w:rPr>
              <w:t xml:space="preserve">Associação de resistores: série, paralelo e mista. </w:t>
            </w:r>
            <w:r w:rsidRPr="59FE6AE2">
              <w:t xml:space="preserve"> </w:t>
            </w:r>
          </w:p>
          <w:p w14:paraId="5A443285" w14:textId="2DA726D7" w:rsidR="59FE6AE2" w:rsidRDefault="59FE6AE2" w:rsidP="59FE6AE2">
            <w:pPr>
              <w:tabs>
                <w:tab w:val="left" w:leader="underscore" w:pos="6960"/>
                <w:tab w:val="left" w:pos="14880"/>
              </w:tabs>
              <w:jc w:val="center"/>
            </w:pPr>
          </w:p>
        </w:tc>
        <w:tc>
          <w:tcPr>
            <w:tcW w:w="3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648EEB" w14:textId="0AA1D970" w:rsidR="401C4AAF" w:rsidRDefault="401C4AAF" w:rsidP="59FE6AE2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59FE6AE2">
              <w:rPr>
                <w:color w:val="000000" w:themeColor="text1"/>
              </w:rPr>
              <w:t>Registro no caderno sobre o conteúdo.</w:t>
            </w:r>
            <w:r w:rsidR="59FE6AE2" w:rsidRPr="59FE6AE2">
              <w:rPr>
                <w:color w:val="000000" w:themeColor="text1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C5CA54" w14:textId="40F8B651" w:rsidR="210E3A8A" w:rsidRDefault="210E3A8A" w:rsidP="59FE6AE2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>Atividade do livro (volume 30).</w:t>
            </w:r>
          </w:p>
          <w:p w14:paraId="4BD8D167" w14:textId="4CF3ED76" w:rsidR="210E3A8A" w:rsidRDefault="210E3A8A" w:rsidP="59FE6AE2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>Pág.82</w:t>
            </w:r>
          </w:p>
          <w:p w14:paraId="0276CD8B" w14:textId="767177A8" w:rsidR="59FE6AE2" w:rsidRDefault="59FE6AE2" w:rsidP="59FE6AE2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9FE6AE2">
              <w:rPr>
                <w:color w:val="000000" w:themeColor="text1"/>
              </w:rPr>
              <w:t xml:space="preserve"> </w:t>
            </w:r>
          </w:p>
        </w:tc>
      </w:tr>
      <w:tr w:rsidR="59FE6AE2" w14:paraId="7EB8BE1C" w14:textId="77777777" w:rsidTr="22C62BE8">
        <w:trPr>
          <w:trHeight w:val="300"/>
        </w:trPr>
        <w:tc>
          <w:tcPr>
            <w:tcW w:w="1775" w:type="dxa"/>
            <w:vMerge/>
          </w:tcPr>
          <w:p w14:paraId="46467041" w14:textId="77777777" w:rsidR="000F281A" w:rsidRDefault="000F281A"/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C86022" w14:textId="2FB58220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UAQUI</w:t>
            </w:r>
          </w:p>
        </w:tc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A80697" w14:textId="0D5A558D" w:rsidR="1EF0BD06" w:rsidRDefault="1EF0BD06" w:rsidP="59FE6AE2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9FE6AE2">
              <w:rPr>
                <w:rFonts w:ascii="Calibri" w:eastAsia="Calibri" w:hAnsi="Calibri" w:cs="Calibri"/>
                <w:sz w:val="20"/>
                <w:szCs w:val="20"/>
              </w:rPr>
              <w:t xml:space="preserve">Isomeria de função </w:t>
            </w:r>
            <w:r w:rsidR="59FE6AE2" w:rsidRPr="59FE6AE2">
              <w:t xml:space="preserve"> </w:t>
            </w:r>
          </w:p>
        </w:tc>
        <w:tc>
          <w:tcPr>
            <w:tcW w:w="3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3B668E" w14:textId="6E4CEB19" w:rsidR="59FE6AE2" w:rsidRDefault="59FE6AE2" w:rsidP="59FE6AE2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 xml:space="preserve">Registro no caderno sobre o conteúdo. </w:t>
            </w:r>
          </w:p>
        </w:tc>
        <w:tc>
          <w:tcPr>
            <w:tcW w:w="4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451616" w14:textId="6FE34CA1" w:rsidR="59FE6AE2" w:rsidRDefault="59FE6AE2" w:rsidP="59FE6AE2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>Atividade no caderno.</w:t>
            </w:r>
          </w:p>
        </w:tc>
      </w:tr>
      <w:tr w:rsidR="59FE6AE2" w14:paraId="49F79540" w14:textId="77777777" w:rsidTr="22C62BE8">
        <w:trPr>
          <w:trHeight w:val="300"/>
        </w:trPr>
        <w:tc>
          <w:tcPr>
            <w:tcW w:w="1775" w:type="dxa"/>
            <w:vMerge/>
          </w:tcPr>
          <w:p w14:paraId="7FA52D14" w14:textId="77777777" w:rsidR="000F281A" w:rsidRDefault="000F281A"/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882650" w14:textId="1EF11B36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PV</w:t>
            </w:r>
          </w:p>
        </w:tc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6FF41D" w14:textId="00EC5858" w:rsidR="59FE6AE2" w:rsidRDefault="59FE6AE2" w:rsidP="59FE6AE2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9FE6AE2">
              <w:t xml:space="preserve"> </w:t>
            </w:r>
            <w:r w:rsidR="16E97F4F" w:rsidRPr="59FE6AE2">
              <w:t xml:space="preserve">CONVIVENCIA </w:t>
            </w:r>
          </w:p>
        </w:tc>
        <w:tc>
          <w:tcPr>
            <w:tcW w:w="3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91DF92" w14:textId="21E66EC2" w:rsidR="16E97F4F" w:rsidRDefault="16E97F4F" w:rsidP="59FE6AE2">
            <w:pPr>
              <w:tabs>
                <w:tab w:val="left" w:leader="underscore" w:pos="6960"/>
                <w:tab w:val="left" w:pos="14880"/>
              </w:tabs>
              <w:spacing w:line="259" w:lineRule="auto"/>
              <w:jc w:val="center"/>
            </w:pPr>
            <w:r w:rsidRPr="59FE6AE2">
              <w:t xml:space="preserve">CADERNO </w:t>
            </w:r>
          </w:p>
        </w:tc>
        <w:tc>
          <w:tcPr>
            <w:tcW w:w="4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D443FC" w14:textId="40588AB3" w:rsidR="16E97F4F" w:rsidRDefault="16E97F4F" w:rsidP="59FE6AE2">
            <w:pPr>
              <w:tabs>
                <w:tab w:val="left" w:leader="underscore" w:pos="6960"/>
                <w:tab w:val="left" w:pos="14880"/>
              </w:tabs>
              <w:spacing w:line="259" w:lineRule="auto"/>
              <w:jc w:val="center"/>
            </w:pPr>
            <w:r w:rsidRPr="59FE6AE2">
              <w:t xml:space="preserve">CADERNO </w:t>
            </w:r>
          </w:p>
        </w:tc>
      </w:tr>
    </w:tbl>
    <w:p w14:paraId="11E03A13" w14:textId="5437063B" w:rsidR="2B8FAC24" w:rsidRDefault="2B8FAC24" w:rsidP="59FE6AE2">
      <w:pPr>
        <w:tabs>
          <w:tab w:val="left" w:pos="1350"/>
        </w:tabs>
      </w:pPr>
      <w:r w:rsidRPr="59FE6AE2">
        <w:rPr>
          <w:rFonts w:ascii="Arial" w:eastAsia="Arial" w:hAnsi="Arial" w:cs="Arial"/>
        </w:rPr>
        <w:t xml:space="preserve"> </w:t>
      </w:r>
    </w:p>
    <w:p w14:paraId="305873B8" w14:textId="4A23A873" w:rsidR="2B8FAC24" w:rsidRDefault="2B8FAC24" w:rsidP="59FE6AE2">
      <w:pPr>
        <w:tabs>
          <w:tab w:val="left" w:pos="1350"/>
        </w:tabs>
      </w:pPr>
      <w:r w:rsidRPr="59FE6AE2">
        <w:t xml:space="preserve"> </w:t>
      </w:r>
    </w:p>
    <w:p w14:paraId="20A012ED" w14:textId="3BD832A5" w:rsidR="2B8FAC24" w:rsidRDefault="2B8FAC24" w:rsidP="59FE6AE2">
      <w:pPr>
        <w:tabs>
          <w:tab w:val="left" w:pos="1350"/>
        </w:tabs>
      </w:pPr>
      <w:r w:rsidRPr="59FE6AE2"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68"/>
        <w:gridCol w:w="1897"/>
        <w:gridCol w:w="3750"/>
        <w:gridCol w:w="3500"/>
        <w:gridCol w:w="4101"/>
      </w:tblGrid>
      <w:tr w:rsidR="59FE6AE2" w14:paraId="50AD3ECD" w14:textId="77777777" w:rsidTr="59FE6AE2">
        <w:trPr>
          <w:trHeight w:val="300"/>
        </w:trPr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A4B4069" w14:textId="61700125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9FE6AE2">
              <w:t xml:space="preserve">  </w:t>
            </w:r>
            <w:r w:rsidRPr="59FE6AE2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1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692F0A6" w14:textId="6333E010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475ED0B" w14:textId="1B198290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547DB4C" w14:textId="5FA01B67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7CD0812" w14:textId="58F4371F" w:rsidR="59FE6AE2" w:rsidRDefault="59FE6AE2" w:rsidP="59FE6AE2">
            <w:pPr>
              <w:spacing w:before="120" w:after="12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59FE6AE2" w14:paraId="312E1261" w14:textId="77777777" w:rsidTr="59FE6AE2">
        <w:trPr>
          <w:trHeight w:val="300"/>
        </w:trPr>
        <w:tc>
          <w:tcPr>
            <w:tcW w:w="18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63A317A" w14:textId="49FA74D8" w:rsidR="6B3FB2B5" w:rsidRDefault="6B3FB2B5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59FE6AE2">
              <w:rPr>
                <w:rFonts w:ascii="Arial" w:eastAsia="Arial" w:hAnsi="Arial" w:cs="Arial"/>
                <w:b/>
                <w:bCs/>
                <w:color w:val="000000" w:themeColor="text1"/>
              </w:rPr>
              <w:t>1</w:t>
            </w:r>
            <w:r w:rsidR="6A214A5E" w:rsidRPr="59FE6AE2">
              <w:rPr>
                <w:rFonts w:ascii="Arial" w:eastAsia="Arial" w:hAnsi="Arial" w:cs="Arial"/>
                <w:b/>
                <w:bCs/>
                <w:color w:val="000000" w:themeColor="text1"/>
              </w:rPr>
              <w:t>3</w:t>
            </w:r>
            <w:r w:rsidR="59FE6AE2" w:rsidRPr="59FE6AE2">
              <w:rPr>
                <w:rFonts w:ascii="Arial" w:eastAsia="Arial" w:hAnsi="Arial" w:cs="Arial"/>
                <w:b/>
                <w:bCs/>
                <w:color w:val="000000" w:themeColor="text1"/>
              </w:rPr>
              <w:t>/08/2025</w:t>
            </w:r>
          </w:p>
          <w:p w14:paraId="26AC6BFF" w14:textId="0C12B7C6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Quarta-feira</w:t>
            </w:r>
          </w:p>
          <w:p w14:paraId="19EEEFD6" w14:textId="606DA5A7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rPr>
                <w:rFonts w:ascii="Arial" w:eastAsia="Arial" w:hAnsi="Arial" w:cs="Arial"/>
                <w:b/>
                <w:bCs/>
                <w:color w:val="FF0000"/>
              </w:rPr>
              <w:lastRenderedPageBreak/>
              <w:t>(MANHÃ)</w:t>
            </w:r>
          </w:p>
        </w:tc>
        <w:tc>
          <w:tcPr>
            <w:tcW w:w="1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1B932C" w14:textId="4D2B2DC6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lastRenderedPageBreak/>
              <w:t>Química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10DFDD" w14:textId="407B1C30" w:rsidR="59FE6AE2" w:rsidRDefault="59FE6AE2" w:rsidP="59FE6AE2">
            <w:pPr>
              <w:ind w:left="-20"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9FE6AE2">
              <w:t xml:space="preserve"> </w:t>
            </w:r>
            <w:r w:rsidR="6F30B2A6" w:rsidRPr="59FE6AE2">
              <w:rPr>
                <w:rFonts w:ascii="Calibri" w:eastAsia="Calibri" w:hAnsi="Calibri" w:cs="Calibri"/>
                <w:sz w:val="20"/>
                <w:szCs w:val="20"/>
              </w:rPr>
              <w:t xml:space="preserve">Isomeria </w:t>
            </w:r>
            <w:r w:rsidR="1296D023" w:rsidRPr="59FE6AE2">
              <w:rPr>
                <w:rFonts w:ascii="Calibri" w:eastAsia="Calibri" w:hAnsi="Calibri" w:cs="Calibri"/>
                <w:sz w:val="20"/>
                <w:szCs w:val="20"/>
              </w:rPr>
              <w:t xml:space="preserve">de </w:t>
            </w:r>
            <w:r w:rsidR="6F30B2A6" w:rsidRPr="59FE6AE2">
              <w:rPr>
                <w:rFonts w:ascii="Calibri" w:eastAsia="Calibri" w:hAnsi="Calibri" w:cs="Calibri"/>
                <w:sz w:val="20"/>
                <w:szCs w:val="20"/>
              </w:rPr>
              <w:t xml:space="preserve">posição 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794B6A" w14:textId="6E4CEB19" w:rsidR="59FE6AE2" w:rsidRDefault="59FE6AE2" w:rsidP="59FE6AE2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 xml:space="preserve">Registro no caderno sobre o conteúdo. </w:t>
            </w:r>
          </w:p>
        </w:tc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BC8FC0" w14:textId="6FE34CA1" w:rsidR="59FE6AE2" w:rsidRDefault="59FE6AE2" w:rsidP="59FE6AE2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>Atividade no caderno.</w:t>
            </w:r>
          </w:p>
        </w:tc>
      </w:tr>
      <w:tr w:rsidR="59FE6AE2" w14:paraId="3C936464" w14:textId="77777777" w:rsidTr="59FE6AE2">
        <w:trPr>
          <w:trHeight w:val="300"/>
        </w:trPr>
        <w:tc>
          <w:tcPr>
            <w:tcW w:w="1868" w:type="dxa"/>
            <w:vMerge/>
          </w:tcPr>
          <w:p w14:paraId="563E8545" w14:textId="77777777" w:rsidR="000F281A" w:rsidRDefault="000F281A"/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515BA0" w14:textId="3E616513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IFPORT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C816BB" w14:textId="6C7BD361" w:rsidR="643DE310" w:rsidRDefault="643DE310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>Atividades de coesão textual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7F8A38" w14:textId="179EE67F" w:rsidR="0B9901B5" w:rsidRDefault="0B9901B5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>Anotações no caderno</w:t>
            </w:r>
            <w:r w:rsidR="59FE6AE2" w:rsidRPr="59FE6AE2">
              <w:rPr>
                <w:color w:val="000000" w:themeColor="text1"/>
              </w:rPr>
              <w:t xml:space="preserve"> </w:t>
            </w:r>
          </w:p>
        </w:tc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B79814" w14:textId="175157CC" w:rsidR="6BC53799" w:rsidRDefault="6BC53799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>x</w:t>
            </w:r>
          </w:p>
        </w:tc>
      </w:tr>
      <w:tr w:rsidR="59FE6AE2" w14:paraId="283BCC41" w14:textId="77777777" w:rsidTr="59FE6AE2">
        <w:trPr>
          <w:trHeight w:val="300"/>
        </w:trPr>
        <w:tc>
          <w:tcPr>
            <w:tcW w:w="1868" w:type="dxa"/>
            <w:vMerge/>
          </w:tcPr>
          <w:p w14:paraId="0B1248F6" w14:textId="77777777" w:rsidR="000F281A" w:rsidRDefault="000F281A"/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E42F24" w14:textId="301B167C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CCGEO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107818" w14:textId="7E32579D" w:rsidR="59FE6AE2" w:rsidRDefault="59FE6AE2" w:rsidP="59FE6AE2">
            <w:pPr>
              <w:ind w:left="-20" w:right="-20"/>
              <w:jc w:val="center"/>
            </w:pPr>
            <w:r w:rsidRPr="59FE6AE2">
              <w:t xml:space="preserve"> </w:t>
            </w:r>
            <w:r w:rsidR="02D742C1" w:rsidRPr="59FE6AE2">
              <w:t>Alianças e formação de blocos económicos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CC3D50" w14:textId="22F7C53D" w:rsidR="59FE6AE2" w:rsidRDefault="59FE6AE2" w:rsidP="59FE6AE2">
            <w:pPr>
              <w:ind w:left="-20" w:right="-20"/>
              <w:jc w:val="center"/>
            </w:pPr>
            <w:r w:rsidRPr="59FE6AE2">
              <w:t xml:space="preserve"> </w:t>
            </w:r>
            <w:r w:rsidR="4A59D088" w:rsidRPr="59FE6AE2">
              <w:t>Anotações no caderno</w:t>
            </w:r>
          </w:p>
        </w:tc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3CE09F" w14:textId="5CC1F244" w:rsidR="4A59D088" w:rsidRDefault="4A59D088" w:rsidP="59FE6AE2">
            <w:pPr>
              <w:ind w:left="-20" w:right="-20"/>
              <w:jc w:val="center"/>
            </w:pPr>
            <w:r w:rsidRPr="59FE6AE2">
              <w:t>Pesquisa: O Brasil faz parte de qual bloco econômico?</w:t>
            </w:r>
            <w:r w:rsidR="59FE6AE2" w:rsidRPr="59FE6AE2">
              <w:t xml:space="preserve"> </w:t>
            </w:r>
          </w:p>
        </w:tc>
      </w:tr>
      <w:tr w:rsidR="59FE6AE2" w14:paraId="268FA809" w14:textId="77777777" w:rsidTr="59FE6AE2">
        <w:trPr>
          <w:trHeight w:val="300"/>
        </w:trPr>
        <w:tc>
          <w:tcPr>
            <w:tcW w:w="1868" w:type="dxa"/>
            <w:vMerge/>
          </w:tcPr>
          <w:p w14:paraId="4C956478" w14:textId="77777777" w:rsidR="000F281A" w:rsidRDefault="000F281A"/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1DF885" w14:textId="62A3FDB3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IFPORT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A885C6" w14:textId="4EE55906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 xml:space="preserve"> </w:t>
            </w:r>
            <w:r w:rsidR="03C5B164" w:rsidRPr="59FE6AE2">
              <w:rPr>
                <w:color w:val="000000" w:themeColor="text1"/>
              </w:rPr>
              <w:t>Atividades de coesão textual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1BC37F" w14:textId="179EE67F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 xml:space="preserve">Anotações no caderno </w:t>
            </w:r>
          </w:p>
        </w:tc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F4AF12" w14:textId="175157CC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>x</w:t>
            </w:r>
          </w:p>
        </w:tc>
      </w:tr>
      <w:tr w:rsidR="59FE6AE2" w14:paraId="1F6F5F26" w14:textId="77777777" w:rsidTr="59FE6AE2">
        <w:trPr>
          <w:trHeight w:val="300"/>
        </w:trPr>
        <w:tc>
          <w:tcPr>
            <w:tcW w:w="1868" w:type="dxa"/>
            <w:vMerge/>
          </w:tcPr>
          <w:p w14:paraId="74B37DD1" w14:textId="77777777" w:rsidR="000F281A" w:rsidRDefault="000F281A"/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1EED86" w14:textId="3F0DEF47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243156" w14:textId="59EAC25A" w:rsidR="618771EA" w:rsidRDefault="618771EA" w:rsidP="59FE6AE2">
            <w:pPr>
              <w:tabs>
                <w:tab w:val="left" w:pos="3705"/>
              </w:tabs>
              <w:jc w:val="center"/>
            </w:pPr>
            <w:r w:rsidRPr="59FE6AE2">
              <w:rPr>
                <w:rFonts w:ascii="Arial" w:eastAsia="Arial" w:hAnsi="Arial" w:cs="Arial"/>
                <w:sz w:val="20"/>
                <w:szCs w:val="20"/>
              </w:rPr>
              <w:t>Ponto e vírgula, reticências, aspas travessão, parênteses e colchetes</w:t>
            </w:r>
          </w:p>
          <w:p w14:paraId="2C5D6283" w14:textId="2758C5BC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CEBDC4" w14:textId="7FE95414" w:rsidR="65ABC0EB" w:rsidRDefault="65ABC0EB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>Anotação caderno</w:t>
            </w:r>
          </w:p>
          <w:p w14:paraId="30214C7C" w14:textId="3770A57A" w:rsidR="65ABC0EB" w:rsidRDefault="65ABC0EB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>Atividade livro</w:t>
            </w:r>
            <w:r w:rsidR="59FE6AE2" w:rsidRPr="59FE6AE2">
              <w:t xml:space="preserve"> </w:t>
            </w:r>
          </w:p>
        </w:tc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5E9148" w14:textId="42392A6B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 xml:space="preserve"> </w:t>
            </w:r>
            <w:r w:rsidR="00B56A91">
              <w:t>x</w:t>
            </w:r>
          </w:p>
        </w:tc>
      </w:tr>
      <w:tr w:rsidR="59FE6AE2" w14:paraId="432878C3" w14:textId="77777777" w:rsidTr="59FE6AE2">
        <w:trPr>
          <w:trHeight w:val="300"/>
        </w:trPr>
        <w:tc>
          <w:tcPr>
            <w:tcW w:w="1868" w:type="dxa"/>
            <w:vMerge/>
          </w:tcPr>
          <w:p w14:paraId="1FBC5B79" w14:textId="77777777" w:rsidR="000F281A" w:rsidRDefault="000F281A"/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A3C029" w14:textId="33998B90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IFMAT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564EE4" w14:textId="7B46C587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 xml:space="preserve"> </w:t>
            </w:r>
            <w:r w:rsidR="3C722424" w:rsidRPr="59FE6AE2">
              <w:rPr>
                <w:color w:val="000000" w:themeColor="text1"/>
              </w:rPr>
              <w:t>Vol. 29 – GEOMETRIA ANALÍTICA: CIRCUNFERÊNCIA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0FC849" w14:textId="19CA8DC9" w:rsidR="12FF0788" w:rsidRDefault="12FF0788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>Atividades propostas no livro e no Caderno Mais</w:t>
            </w:r>
          </w:p>
          <w:p w14:paraId="5588E35E" w14:textId="2A7FD0CC" w:rsidR="12FF0788" w:rsidRDefault="12FF0788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>Anotações no caderno</w:t>
            </w:r>
          </w:p>
          <w:p w14:paraId="3A57FF65" w14:textId="5411AF49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 xml:space="preserve"> </w:t>
            </w:r>
          </w:p>
        </w:tc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FC9CD9" w14:textId="6800BA5A" w:rsidR="3B23B696" w:rsidRDefault="3B23B696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>Atividades propostas no livro e no Caderno Mais</w:t>
            </w:r>
          </w:p>
          <w:p w14:paraId="4189FE4D" w14:textId="1D6A2A65" w:rsidR="3B23B696" w:rsidRDefault="3B23B696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>Anotações no caderno</w:t>
            </w:r>
          </w:p>
          <w:p w14:paraId="48711D4F" w14:textId="7991EED3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</w:tr>
    </w:tbl>
    <w:p w14:paraId="5299DCB2" w14:textId="457570C5" w:rsidR="2B8FAC24" w:rsidRDefault="2B8FAC24" w:rsidP="59FE6AE2">
      <w:pPr>
        <w:tabs>
          <w:tab w:val="left" w:pos="1035"/>
        </w:tabs>
      </w:pPr>
      <w:r w:rsidRPr="59FE6AE2">
        <w:t xml:space="preserve"> </w:t>
      </w:r>
    </w:p>
    <w:p w14:paraId="755F438D" w14:textId="1BD1DC16" w:rsidR="2B8FAC24" w:rsidRDefault="2B8FAC24" w:rsidP="59FE6AE2">
      <w:pPr>
        <w:tabs>
          <w:tab w:val="left" w:pos="1035"/>
        </w:tabs>
      </w:pPr>
      <w:r w:rsidRPr="59FE6AE2">
        <w:t xml:space="preserve">  </w:t>
      </w:r>
    </w:p>
    <w:p w14:paraId="4DE196C8" w14:textId="7783AC25" w:rsidR="2B8FAC24" w:rsidRDefault="2B8FAC24" w:rsidP="59FE6AE2">
      <w:pPr>
        <w:tabs>
          <w:tab w:val="left" w:pos="1035"/>
        </w:tabs>
      </w:pPr>
      <w:r w:rsidRPr="59FE6AE2"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75"/>
        <w:gridCol w:w="1822"/>
        <w:gridCol w:w="3705"/>
        <w:gridCol w:w="3634"/>
        <w:gridCol w:w="4165"/>
      </w:tblGrid>
      <w:tr w:rsidR="59FE6AE2" w14:paraId="092C9D40" w14:textId="77777777" w:rsidTr="59FE6AE2">
        <w:trPr>
          <w:trHeight w:val="300"/>
        </w:trPr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F3016FA" w14:textId="0F3250A5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336835C" w14:textId="202D3B87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64DBD1F" w14:textId="4D97F1AF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F195EDC" w14:textId="0CCFB704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3840983" w14:textId="3A392D67" w:rsidR="59FE6AE2" w:rsidRDefault="59FE6AE2" w:rsidP="59FE6AE2">
            <w:pPr>
              <w:spacing w:before="120" w:after="12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59FE6AE2" w14:paraId="12DFEB6C" w14:textId="77777777" w:rsidTr="59FE6AE2">
        <w:trPr>
          <w:trHeight w:val="300"/>
        </w:trPr>
        <w:tc>
          <w:tcPr>
            <w:tcW w:w="17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D2986C" w14:textId="7548017B" w:rsidR="36E5D1A1" w:rsidRDefault="36E5D1A1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59FE6AE2">
              <w:rPr>
                <w:rFonts w:ascii="Arial" w:eastAsia="Arial" w:hAnsi="Arial" w:cs="Arial"/>
                <w:b/>
                <w:bCs/>
                <w:color w:val="000000" w:themeColor="text1"/>
              </w:rPr>
              <w:t>1</w:t>
            </w:r>
            <w:r w:rsidR="4C4E5A2F" w:rsidRPr="59FE6AE2">
              <w:rPr>
                <w:rFonts w:ascii="Arial" w:eastAsia="Arial" w:hAnsi="Arial" w:cs="Arial"/>
                <w:b/>
                <w:bCs/>
                <w:color w:val="000000" w:themeColor="text1"/>
              </w:rPr>
              <w:t>3</w:t>
            </w:r>
            <w:r w:rsidR="59FE6AE2" w:rsidRPr="59FE6AE2">
              <w:rPr>
                <w:rFonts w:ascii="Arial" w:eastAsia="Arial" w:hAnsi="Arial" w:cs="Arial"/>
                <w:b/>
                <w:bCs/>
                <w:color w:val="000000" w:themeColor="text1"/>
              </w:rPr>
              <w:t>/08/2025</w:t>
            </w:r>
          </w:p>
          <w:p w14:paraId="29F38689" w14:textId="35CF9250" w:rsidR="59FE6AE2" w:rsidRDefault="59FE6AE2" w:rsidP="59FE6AE2">
            <w:pPr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Quarta-feira</w:t>
            </w:r>
          </w:p>
          <w:p w14:paraId="6717A427" w14:textId="56CDD8E9" w:rsidR="59FE6AE2" w:rsidRDefault="59FE6AE2" w:rsidP="59FE6AE2">
            <w:pPr>
              <w:jc w:val="center"/>
            </w:pPr>
            <w:r w:rsidRPr="59FE6AE2">
              <w:rPr>
                <w:rFonts w:ascii="Arial" w:eastAsia="Arial" w:hAnsi="Arial" w:cs="Arial"/>
                <w:b/>
                <w:bCs/>
                <w:color w:val="FF0000"/>
              </w:rPr>
              <w:t>(TARDE)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5FDEB4" w14:textId="2D55BD3D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59FE6AE2">
              <w:rPr>
                <w:rFonts w:ascii="Arial" w:eastAsia="Arial" w:hAnsi="Arial" w:cs="Arial"/>
                <w:b/>
                <w:bCs/>
              </w:rPr>
              <w:t>CCLIT</w:t>
            </w:r>
          </w:p>
        </w:tc>
        <w:tc>
          <w:tcPr>
            <w:tcW w:w="3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455E78" w14:textId="3E065358" w:rsidR="7B3B2A9D" w:rsidRDefault="7B3B2A9D" w:rsidP="59FE6AE2">
            <w:pPr>
              <w:tabs>
                <w:tab w:val="left" w:pos="3705"/>
              </w:tabs>
              <w:jc w:val="center"/>
            </w:pPr>
            <w:r w:rsidRPr="59FE6AE2">
              <w:rPr>
                <w:rFonts w:ascii="Arial" w:eastAsia="Arial" w:hAnsi="Arial" w:cs="Arial"/>
                <w:sz w:val="20"/>
                <w:szCs w:val="20"/>
              </w:rPr>
              <w:t xml:space="preserve">-Jorge Amado </w:t>
            </w:r>
          </w:p>
          <w:p w14:paraId="278D14BA" w14:textId="2D12CAC5" w:rsidR="7B3B2A9D" w:rsidRDefault="7B3B2A9D" w:rsidP="59FE6AE2">
            <w:pPr>
              <w:tabs>
                <w:tab w:val="left" w:pos="3705"/>
              </w:tabs>
              <w:jc w:val="center"/>
            </w:pPr>
            <w:r w:rsidRPr="59FE6AE2">
              <w:rPr>
                <w:rFonts w:ascii="Arial" w:eastAsia="Arial" w:hAnsi="Arial" w:cs="Arial"/>
                <w:sz w:val="20"/>
                <w:szCs w:val="20"/>
              </w:rPr>
              <w:t>-Erico Verissimo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8828ED" w14:textId="15F123ED" w:rsidR="5B29F042" w:rsidRDefault="5B29F04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>Anotação Caderno</w:t>
            </w:r>
            <w:r w:rsidR="59FE6AE2" w:rsidRPr="59FE6AE2">
              <w:t xml:space="preserve">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65E7EE" w14:textId="261D1A26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 xml:space="preserve"> </w:t>
            </w:r>
            <w:r w:rsidR="00B56A91">
              <w:t>x</w:t>
            </w:r>
          </w:p>
        </w:tc>
      </w:tr>
      <w:tr w:rsidR="59FE6AE2" w14:paraId="22157135" w14:textId="77777777" w:rsidTr="59FE6AE2">
        <w:trPr>
          <w:trHeight w:val="300"/>
        </w:trPr>
        <w:tc>
          <w:tcPr>
            <w:tcW w:w="1775" w:type="dxa"/>
            <w:vMerge/>
          </w:tcPr>
          <w:p w14:paraId="72514A62" w14:textId="77777777" w:rsidR="000F281A" w:rsidRDefault="000F281A"/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C1D55C" w14:textId="25F2761E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CCLIT</w:t>
            </w:r>
          </w:p>
        </w:tc>
        <w:tc>
          <w:tcPr>
            <w:tcW w:w="3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11DA52" w14:textId="2CE92F6F" w:rsidR="59FE6AE2" w:rsidRDefault="59FE6AE2" w:rsidP="59FE6AE2">
            <w:pPr>
              <w:tabs>
                <w:tab w:val="left" w:pos="3705"/>
              </w:tabs>
              <w:jc w:val="center"/>
            </w:pPr>
            <w:r w:rsidRPr="59FE6AE2">
              <w:t xml:space="preserve"> </w:t>
            </w:r>
            <w:r w:rsidR="28CF169C" w:rsidRPr="59FE6AE2">
              <w:rPr>
                <w:rFonts w:ascii="Arial" w:eastAsia="Arial" w:hAnsi="Arial" w:cs="Arial"/>
                <w:sz w:val="20"/>
                <w:szCs w:val="20"/>
              </w:rPr>
              <w:t xml:space="preserve">-Jorge Amado </w:t>
            </w:r>
          </w:p>
          <w:p w14:paraId="083D1013" w14:textId="7F8F6AE2" w:rsidR="28CF169C" w:rsidRDefault="28CF169C" w:rsidP="59FE6AE2">
            <w:pPr>
              <w:tabs>
                <w:tab w:val="left" w:pos="3705"/>
              </w:tabs>
              <w:jc w:val="center"/>
            </w:pPr>
            <w:r w:rsidRPr="59FE6AE2">
              <w:rPr>
                <w:rFonts w:ascii="Arial" w:eastAsia="Arial" w:hAnsi="Arial" w:cs="Arial"/>
                <w:sz w:val="20"/>
                <w:szCs w:val="20"/>
              </w:rPr>
              <w:t>-Erico Verissimo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A5747B" w14:textId="3F15BBE1" w:rsidR="1BCB5AB4" w:rsidRDefault="1BCB5AB4" w:rsidP="59FE6AE2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59FE6AE2">
              <w:rPr>
                <w:color w:val="000000" w:themeColor="text1"/>
              </w:rPr>
              <w:t>Atividade livro</w:t>
            </w:r>
            <w:r w:rsidR="59FE6AE2" w:rsidRPr="59FE6AE2">
              <w:rPr>
                <w:color w:val="000000" w:themeColor="text1"/>
              </w:rPr>
              <w:t xml:space="preserve">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171063" w14:textId="4580DE06" w:rsidR="59FE6AE2" w:rsidRDefault="59FE6AE2" w:rsidP="59FE6AE2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9FE6AE2">
              <w:rPr>
                <w:color w:val="000000" w:themeColor="text1"/>
              </w:rPr>
              <w:t xml:space="preserve"> </w:t>
            </w:r>
            <w:r w:rsidR="00B56A91">
              <w:rPr>
                <w:color w:val="000000" w:themeColor="text1"/>
              </w:rPr>
              <w:t>x</w:t>
            </w:r>
          </w:p>
        </w:tc>
      </w:tr>
      <w:tr w:rsidR="59FE6AE2" w14:paraId="2CE96396" w14:textId="77777777" w:rsidTr="59FE6AE2">
        <w:trPr>
          <w:trHeight w:val="300"/>
        </w:trPr>
        <w:tc>
          <w:tcPr>
            <w:tcW w:w="1775" w:type="dxa"/>
            <w:vMerge/>
          </w:tcPr>
          <w:p w14:paraId="3EEEBDF7" w14:textId="77777777" w:rsidR="000F281A" w:rsidRDefault="000F281A"/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E71814" w14:textId="3F6CE807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Física</w:t>
            </w:r>
          </w:p>
        </w:tc>
        <w:tc>
          <w:tcPr>
            <w:tcW w:w="3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4E8896" w14:textId="16D11184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>Associação de resistores.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652F65" w14:textId="4450F95A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 xml:space="preserve">Resolução de atividade.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9C5D76" w14:textId="19256306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>X</w:t>
            </w:r>
          </w:p>
        </w:tc>
      </w:tr>
      <w:tr w:rsidR="59FE6AE2" w14:paraId="07DB6DD5" w14:textId="77777777" w:rsidTr="59FE6AE2">
        <w:trPr>
          <w:trHeight w:val="300"/>
        </w:trPr>
        <w:tc>
          <w:tcPr>
            <w:tcW w:w="1775" w:type="dxa"/>
            <w:vMerge/>
          </w:tcPr>
          <w:p w14:paraId="0F8F4FDB" w14:textId="77777777" w:rsidR="000F281A" w:rsidRDefault="000F281A"/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0EC95E" w14:textId="17683FA9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UABIO</w:t>
            </w:r>
          </w:p>
        </w:tc>
        <w:tc>
          <w:tcPr>
            <w:tcW w:w="3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9094B5" w14:textId="676F8456" w:rsidR="58A4B7F5" w:rsidRDefault="58A4B7F5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rPr>
                <w:color w:val="000000" w:themeColor="text1"/>
              </w:rPr>
              <w:t xml:space="preserve">ATIVIDADE DE CLASSE </w:t>
            </w:r>
            <w:r w:rsidR="59FE6AE2" w:rsidRPr="59FE6AE2">
              <w:rPr>
                <w:color w:val="000000" w:themeColor="text1"/>
              </w:rPr>
              <w:t xml:space="preserve"> 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477686" w14:textId="0145BB0F" w:rsidR="304E4AB1" w:rsidRDefault="304E4AB1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 xml:space="preserve">ATIVIDADE DE CLASSE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C893AD" w14:textId="2EF678CD" w:rsidR="304E4AB1" w:rsidRDefault="304E4AB1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rPr>
                <w:color w:val="000000" w:themeColor="text1"/>
              </w:rPr>
              <w:t xml:space="preserve">X </w:t>
            </w:r>
          </w:p>
        </w:tc>
      </w:tr>
    </w:tbl>
    <w:p w14:paraId="33D59C78" w14:textId="08A92C22" w:rsidR="2B8FAC24" w:rsidRDefault="2B8FAC24" w:rsidP="59FE6AE2">
      <w:pPr>
        <w:tabs>
          <w:tab w:val="left" w:pos="1035"/>
        </w:tabs>
      </w:pPr>
      <w:r w:rsidRPr="59FE6AE2">
        <w:t xml:space="preserve"> </w:t>
      </w:r>
    </w:p>
    <w:p w14:paraId="580B719A" w14:textId="34B5BA69" w:rsidR="2B8FAC24" w:rsidRDefault="2B8FAC24" w:rsidP="59FE6AE2">
      <w:pPr>
        <w:tabs>
          <w:tab w:val="left" w:pos="1035"/>
        </w:tabs>
      </w:pPr>
      <w:r w:rsidRPr="59FE6AE2">
        <w:t xml:space="preserve"> </w:t>
      </w:r>
    </w:p>
    <w:p w14:paraId="595A1919" w14:textId="4AF7EB6B" w:rsidR="2B8FAC24" w:rsidRDefault="2B8FAC24" w:rsidP="59FE6AE2">
      <w:pPr>
        <w:tabs>
          <w:tab w:val="left" w:pos="1035"/>
        </w:tabs>
      </w:pPr>
      <w:r w:rsidRPr="59FE6AE2">
        <w:t xml:space="preserve">  </w:t>
      </w:r>
    </w:p>
    <w:p w14:paraId="5F9CCDE5" w14:textId="6CACC9A3" w:rsidR="2B8FAC24" w:rsidRDefault="2B8FAC24" w:rsidP="59FE6AE2">
      <w:pPr>
        <w:tabs>
          <w:tab w:val="left" w:pos="1035"/>
        </w:tabs>
      </w:pPr>
      <w:r w:rsidRPr="59FE6AE2">
        <w:t xml:space="preserve"> </w:t>
      </w:r>
    </w:p>
    <w:p w14:paraId="0167DE41" w14:textId="704F5543" w:rsidR="2B8FAC24" w:rsidRDefault="2B8FAC24" w:rsidP="59FE6AE2">
      <w:pPr>
        <w:tabs>
          <w:tab w:val="left" w:pos="1035"/>
        </w:tabs>
      </w:pPr>
      <w:r w:rsidRPr="59FE6AE2"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66"/>
        <w:gridCol w:w="1895"/>
        <w:gridCol w:w="3844"/>
        <w:gridCol w:w="3687"/>
        <w:gridCol w:w="3824"/>
      </w:tblGrid>
      <w:tr w:rsidR="59FE6AE2" w14:paraId="277E98F6" w14:textId="77777777" w:rsidTr="59FE6AE2">
        <w:trPr>
          <w:trHeight w:val="300"/>
        </w:trPr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C31557E" w14:textId="1379837D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E63C524" w14:textId="2D1D6F58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085A647" w14:textId="5847ACFE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AD6249B" w14:textId="66037813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59A132D" w14:textId="2372A22D" w:rsidR="59FE6AE2" w:rsidRDefault="59FE6AE2" w:rsidP="59FE6AE2">
            <w:pPr>
              <w:spacing w:before="120" w:after="12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ATIVIDADE DE CASA</w:t>
            </w:r>
          </w:p>
        </w:tc>
      </w:tr>
      <w:tr w:rsidR="59FE6AE2" w14:paraId="49C1484F" w14:textId="77777777" w:rsidTr="59FE6AE2">
        <w:trPr>
          <w:trHeight w:val="300"/>
        </w:trPr>
        <w:tc>
          <w:tcPr>
            <w:tcW w:w="18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751BF8" w14:textId="5262609D" w:rsidR="733915AA" w:rsidRDefault="733915AA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59FE6AE2">
              <w:rPr>
                <w:rFonts w:ascii="Arial" w:eastAsia="Arial" w:hAnsi="Arial" w:cs="Arial"/>
                <w:b/>
                <w:bCs/>
                <w:color w:val="000000" w:themeColor="text1"/>
              </w:rPr>
              <w:lastRenderedPageBreak/>
              <w:t>14</w:t>
            </w:r>
            <w:r w:rsidR="59FE6AE2" w:rsidRPr="59FE6AE2">
              <w:rPr>
                <w:rFonts w:ascii="Arial" w:eastAsia="Arial" w:hAnsi="Arial" w:cs="Arial"/>
                <w:b/>
                <w:bCs/>
                <w:color w:val="000000" w:themeColor="text1"/>
              </w:rPr>
              <w:t>/08/2025</w:t>
            </w:r>
          </w:p>
          <w:p w14:paraId="2899E9F4" w14:textId="618B6B5B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Quinta-feira</w:t>
            </w:r>
          </w:p>
        </w:tc>
        <w:tc>
          <w:tcPr>
            <w:tcW w:w="1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344C66" w14:textId="7E287852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Espanhol</w:t>
            </w:r>
          </w:p>
        </w:tc>
        <w:tc>
          <w:tcPr>
            <w:tcW w:w="3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4E3D2B" w14:textId="5EC9D7CE" w:rsidR="6AA248A7" w:rsidRDefault="6AA248A7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 xml:space="preserve">PRETERITO IMPERFECTO DE SUBJUNTIVO </w:t>
            </w:r>
            <w:r w:rsidR="59FE6AE2" w:rsidRPr="59FE6AE2">
              <w:t xml:space="preserve"> </w:t>
            </w:r>
          </w:p>
        </w:tc>
        <w:tc>
          <w:tcPr>
            <w:tcW w:w="3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4D7719" w14:textId="3810A49D" w:rsidR="21136881" w:rsidRDefault="21136881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 xml:space="preserve">APUNTES </w:t>
            </w:r>
            <w:r w:rsidR="59FE6AE2" w:rsidRPr="59FE6AE2">
              <w:t xml:space="preserve"> </w:t>
            </w:r>
          </w:p>
        </w:tc>
        <w:tc>
          <w:tcPr>
            <w:tcW w:w="3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E69BBE" w14:textId="08B9237F" w:rsidR="67013F2A" w:rsidRDefault="67013F2A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 xml:space="preserve">ACTIVIDAD LIBRO </w:t>
            </w:r>
          </w:p>
        </w:tc>
      </w:tr>
      <w:tr w:rsidR="59FE6AE2" w14:paraId="4143D72C" w14:textId="77777777" w:rsidTr="59FE6AE2">
        <w:trPr>
          <w:trHeight w:val="300"/>
        </w:trPr>
        <w:tc>
          <w:tcPr>
            <w:tcW w:w="1868" w:type="dxa"/>
            <w:vMerge/>
          </w:tcPr>
          <w:p w14:paraId="5C7B5B30" w14:textId="77777777" w:rsidR="000F281A" w:rsidRDefault="000F281A"/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154666" w14:textId="341E10C0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59FE6AE2">
              <w:rPr>
                <w:rFonts w:ascii="Arial" w:eastAsia="Arial" w:hAnsi="Arial" w:cs="Arial"/>
                <w:b/>
                <w:bCs/>
              </w:rPr>
              <w:t>UAQUI</w:t>
            </w:r>
          </w:p>
        </w:tc>
        <w:tc>
          <w:tcPr>
            <w:tcW w:w="3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DCB48D" w14:textId="6938FA6B" w:rsidR="59FE6AE2" w:rsidRDefault="59FE6AE2" w:rsidP="59FE6AE2">
            <w:pPr>
              <w:ind w:left="-20"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9FE6AE2">
              <w:t xml:space="preserve"> </w:t>
            </w:r>
            <w:r w:rsidRPr="59FE6AE2">
              <w:rPr>
                <w:rFonts w:ascii="Calibri" w:eastAsia="Calibri" w:hAnsi="Calibri" w:cs="Calibri"/>
                <w:sz w:val="20"/>
                <w:szCs w:val="20"/>
              </w:rPr>
              <w:t xml:space="preserve">Isomeria </w:t>
            </w:r>
            <w:r w:rsidR="3610B3E0" w:rsidRPr="59FE6AE2">
              <w:rPr>
                <w:rFonts w:ascii="Calibri" w:eastAsia="Calibri" w:hAnsi="Calibri" w:cs="Calibri"/>
                <w:sz w:val="20"/>
                <w:szCs w:val="20"/>
              </w:rPr>
              <w:t xml:space="preserve">de cadeia </w:t>
            </w:r>
          </w:p>
        </w:tc>
        <w:tc>
          <w:tcPr>
            <w:tcW w:w="3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E8C112" w14:textId="6E4CEB19" w:rsidR="59FE6AE2" w:rsidRDefault="59FE6AE2" w:rsidP="59FE6AE2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 xml:space="preserve">Registro no caderno sobre o conteúdo. </w:t>
            </w:r>
          </w:p>
        </w:tc>
        <w:tc>
          <w:tcPr>
            <w:tcW w:w="3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560B33" w14:textId="6FE34CA1" w:rsidR="59FE6AE2" w:rsidRDefault="59FE6AE2" w:rsidP="59FE6AE2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>Atividade no caderno.</w:t>
            </w:r>
          </w:p>
        </w:tc>
      </w:tr>
      <w:tr w:rsidR="59FE6AE2" w14:paraId="5DD0AA40" w14:textId="77777777" w:rsidTr="59FE6AE2">
        <w:trPr>
          <w:trHeight w:val="300"/>
        </w:trPr>
        <w:tc>
          <w:tcPr>
            <w:tcW w:w="1868" w:type="dxa"/>
            <w:vMerge/>
          </w:tcPr>
          <w:p w14:paraId="513C03CE" w14:textId="77777777" w:rsidR="000F281A" w:rsidRDefault="000F281A"/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4275A2" w14:textId="33921526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59FE6AE2">
              <w:rPr>
                <w:rFonts w:ascii="Arial" w:eastAsia="Arial" w:hAnsi="Arial" w:cs="Arial"/>
                <w:b/>
                <w:bCs/>
              </w:rPr>
              <w:t>UAFIS</w:t>
            </w:r>
          </w:p>
        </w:tc>
        <w:tc>
          <w:tcPr>
            <w:tcW w:w="3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5A2015" w14:textId="32E795A4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>Instrumentos de medida.</w:t>
            </w:r>
          </w:p>
        </w:tc>
        <w:tc>
          <w:tcPr>
            <w:tcW w:w="3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2ADFA6" w14:textId="69762F7D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both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 xml:space="preserve">Registro no caderno sobre o conteúdo. </w:t>
            </w:r>
          </w:p>
        </w:tc>
        <w:tc>
          <w:tcPr>
            <w:tcW w:w="3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13BA32" w14:textId="7A7643A0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>X</w:t>
            </w:r>
          </w:p>
        </w:tc>
      </w:tr>
      <w:tr w:rsidR="59FE6AE2" w14:paraId="795AA49A" w14:textId="77777777" w:rsidTr="59FE6AE2">
        <w:trPr>
          <w:trHeight w:val="300"/>
        </w:trPr>
        <w:tc>
          <w:tcPr>
            <w:tcW w:w="1868" w:type="dxa"/>
            <w:vMerge/>
          </w:tcPr>
          <w:p w14:paraId="01B5F798" w14:textId="77777777" w:rsidR="000F281A" w:rsidRDefault="000F281A"/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A0B9F6" w14:textId="202E3F9F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Geografia</w:t>
            </w:r>
          </w:p>
        </w:tc>
        <w:tc>
          <w:tcPr>
            <w:tcW w:w="3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D96471" w14:textId="11249CCA" w:rsidR="5120DF18" w:rsidRDefault="5120DF18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rPr>
                <w:color w:val="000000" w:themeColor="text1"/>
              </w:rPr>
              <w:t xml:space="preserve">Geopolítica, </w:t>
            </w:r>
            <w:proofErr w:type="spellStart"/>
            <w:r w:rsidRPr="59FE6AE2">
              <w:rPr>
                <w:color w:val="000000" w:themeColor="text1"/>
              </w:rPr>
              <w:t>Brics</w:t>
            </w:r>
            <w:proofErr w:type="spellEnd"/>
            <w:r w:rsidRPr="59FE6AE2">
              <w:rPr>
                <w:color w:val="000000" w:themeColor="text1"/>
              </w:rPr>
              <w:t xml:space="preserve"> e G20</w:t>
            </w:r>
            <w:r w:rsidR="59FE6AE2" w:rsidRPr="59FE6AE2">
              <w:rPr>
                <w:color w:val="000000" w:themeColor="text1"/>
              </w:rPr>
              <w:t xml:space="preserve"> </w:t>
            </w:r>
          </w:p>
        </w:tc>
        <w:tc>
          <w:tcPr>
            <w:tcW w:w="3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2D54AC" w14:textId="1115B654" w:rsidR="429EE37F" w:rsidRDefault="429EE37F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rPr>
                <w:color w:val="000000" w:themeColor="text1"/>
              </w:rPr>
              <w:t>Anotações no caderno</w:t>
            </w:r>
            <w:r w:rsidR="59FE6AE2" w:rsidRPr="59FE6AE2">
              <w:rPr>
                <w:color w:val="000000" w:themeColor="text1"/>
              </w:rPr>
              <w:t xml:space="preserve"> </w:t>
            </w:r>
          </w:p>
        </w:tc>
        <w:tc>
          <w:tcPr>
            <w:tcW w:w="3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8754ED" w14:textId="1E7F4451" w:rsidR="5841DD95" w:rsidRDefault="5841DD95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>Questões</w:t>
            </w:r>
            <w:r w:rsidR="59FE6AE2" w:rsidRPr="59FE6AE2">
              <w:rPr>
                <w:color w:val="000000" w:themeColor="text1"/>
              </w:rPr>
              <w:t xml:space="preserve"> </w:t>
            </w:r>
            <w:r w:rsidR="21D5E72B" w:rsidRPr="59FE6AE2">
              <w:rPr>
                <w:color w:val="000000" w:themeColor="text1"/>
              </w:rPr>
              <w:t>capítulo 30</w:t>
            </w:r>
          </w:p>
        </w:tc>
      </w:tr>
      <w:tr w:rsidR="59FE6AE2" w14:paraId="39AD06AE" w14:textId="77777777" w:rsidTr="59FE6AE2">
        <w:trPr>
          <w:trHeight w:val="300"/>
        </w:trPr>
        <w:tc>
          <w:tcPr>
            <w:tcW w:w="1868" w:type="dxa"/>
            <w:vMerge/>
          </w:tcPr>
          <w:p w14:paraId="02076DAC" w14:textId="77777777" w:rsidR="000F281A" w:rsidRDefault="000F281A"/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F833CD" w14:textId="233AF2C6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59FE6AE2">
              <w:rPr>
                <w:rFonts w:ascii="Arial" w:eastAsia="Arial" w:hAnsi="Arial" w:cs="Arial"/>
                <w:b/>
                <w:bCs/>
              </w:rPr>
              <w:t>Religião</w:t>
            </w:r>
          </w:p>
        </w:tc>
        <w:tc>
          <w:tcPr>
            <w:tcW w:w="3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ECE316" w14:textId="34A552FE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>Diferenciada.</w:t>
            </w:r>
          </w:p>
        </w:tc>
        <w:tc>
          <w:tcPr>
            <w:tcW w:w="3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FBBE84" w14:textId="6009C1B1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>Diferenciada.</w:t>
            </w:r>
          </w:p>
        </w:tc>
        <w:tc>
          <w:tcPr>
            <w:tcW w:w="3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369268" w14:textId="7BD26B2F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59FE6AE2">
              <w:t xml:space="preserve"> </w:t>
            </w:r>
            <w:r w:rsidR="00B56A91">
              <w:t>x</w:t>
            </w:r>
          </w:p>
        </w:tc>
      </w:tr>
    </w:tbl>
    <w:p w14:paraId="45298363" w14:textId="505D9208" w:rsidR="2B8FAC24" w:rsidRDefault="2B8FAC24" w:rsidP="59FE6AE2">
      <w:pPr>
        <w:tabs>
          <w:tab w:val="left" w:pos="1335"/>
          <w:tab w:val="left" w:pos="1755"/>
        </w:tabs>
      </w:pPr>
      <w:r w:rsidRPr="59FE6AE2">
        <w:t xml:space="preserve"> </w:t>
      </w:r>
    </w:p>
    <w:p w14:paraId="7ED781E8" w14:textId="5D1869BE" w:rsidR="2B8FAC24" w:rsidRDefault="2B8FAC24" w:rsidP="59FE6AE2">
      <w:pPr>
        <w:tabs>
          <w:tab w:val="left" w:pos="1335"/>
          <w:tab w:val="left" w:pos="1755"/>
        </w:tabs>
      </w:pPr>
      <w:r w:rsidRPr="59FE6AE2">
        <w:t xml:space="preserve">   </w:t>
      </w:r>
    </w:p>
    <w:p w14:paraId="45DF8784" w14:textId="0A1F3ABB" w:rsidR="2B8FAC24" w:rsidRDefault="2B8FAC24" w:rsidP="59FE6AE2">
      <w:pPr>
        <w:tabs>
          <w:tab w:val="left" w:pos="1335"/>
          <w:tab w:val="left" w:pos="1755"/>
        </w:tabs>
      </w:pPr>
      <w:r w:rsidRPr="59FE6AE2">
        <w:t xml:space="preserve">  </w:t>
      </w:r>
    </w:p>
    <w:p w14:paraId="7F7C9568" w14:textId="0050107C" w:rsidR="2B8FAC24" w:rsidRDefault="2B8FAC24" w:rsidP="59FE6AE2">
      <w:pPr>
        <w:tabs>
          <w:tab w:val="left" w:pos="1335"/>
          <w:tab w:val="left" w:pos="1755"/>
        </w:tabs>
      </w:pPr>
      <w:r w:rsidRPr="59FE6AE2"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75"/>
        <w:gridCol w:w="1822"/>
        <w:gridCol w:w="3885"/>
        <w:gridCol w:w="3703"/>
        <w:gridCol w:w="3891"/>
      </w:tblGrid>
      <w:tr w:rsidR="59FE6AE2" w14:paraId="0B875885" w14:textId="77777777" w:rsidTr="59FE6AE2">
        <w:trPr>
          <w:trHeight w:val="300"/>
        </w:trPr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A747E8A" w14:textId="6E51CCE8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AC47990" w14:textId="7B8EF41E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AAA252F" w14:textId="7554EC9F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E044437" w14:textId="653F1AC4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F7981A4" w14:textId="57EFC7F3" w:rsidR="59FE6AE2" w:rsidRDefault="59FE6AE2" w:rsidP="59FE6AE2">
            <w:pPr>
              <w:spacing w:before="360" w:after="36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59FE6AE2" w14:paraId="7F4C71AB" w14:textId="77777777" w:rsidTr="59FE6AE2">
        <w:trPr>
          <w:trHeight w:val="300"/>
        </w:trPr>
        <w:tc>
          <w:tcPr>
            <w:tcW w:w="17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6D28E7" w14:textId="355FF15A" w:rsidR="081EF6E2" w:rsidRDefault="081EF6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59FE6AE2">
              <w:rPr>
                <w:rFonts w:ascii="Arial" w:eastAsia="Arial" w:hAnsi="Arial" w:cs="Arial"/>
                <w:b/>
                <w:bCs/>
                <w:color w:val="000000" w:themeColor="text1"/>
              </w:rPr>
              <w:t>15</w:t>
            </w:r>
            <w:r w:rsidR="59FE6AE2" w:rsidRPr="59FE6AE2">
              <w:rPr>
                <w:rFonts w:ascii="Arial" w:eastAsia="Arial" w:hAnsi="Arial" w:cs="Arial"/>
                <w:b/>
                <w:bCs/>
                <w:color w:val="000000" w:themeColor="text1"/>
              </w:rPr>
              <w:t>/08/2025</w:t>
            </w:r>
          </w:p>
          <w:p w14:paraId="3BA86B9B" w14:textId="5F37CAFC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Sexta-feira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A2044E" w14:textId="24D41B79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UAINGL</w:t>
            </w:r>
          </w:p>
        </w:tc>
        <w:tc>
          <w:tcPr>
            <w:tcW w:w="3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77C45C" w14:textId="530DE254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 xml:space="preserve"> </w:t>
            </w:r>
            <w:r w:rsidR="00B56A91">
              <w:t>x</w:t>
            </w:r>
          </w:p>
        </w:tc>
        <w:tc>
          <w:tcPr>
            <w:tcW w:w="3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E408FD" w14:textId="56B09F8F" w:rsidR="59FE6AE2" w:rsidRDefault="00B56A91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>
              <w:t>x</w:t>
            </w:r>
            <w:r w:rsidR="59FE6AE2" w:rsidRPr="59FE6AE2">
              <w:t xml:space="preserve"> </w:t>
            </w:r>
          </w:p>
        </w:tc>
        <w:tc>
          <w:tcPr>
            <w:tcW w:w="3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BF0C2A" w14:textId="50E61221" w:rsidR="59FE6AE2" w:rsidRDefault="00B56A91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>
              <w:t>x</w:t>
            </w:r>
            <w:r w:rsidR="59FE6AE2" w:rsidRPr="59FE6AE2">
              <w:t xml:space="preserve"> </w:t>
            </w:r>
          </w:p>
        </w:tc>
      </w:tr>
      <w:tr w:rsidR="59FE6AE2" w14:paraId="7D4C4856" w14:textId="77777777" w:rsidTr="59FE6AE2">
        <w:trPr>
          <w:trHeight w:val="300"/>
        </w:trPr>
        <w:tc>
          <w:tcPr>
            <w:tcW w:w="1775" w:type="dxa"/>
            <w:vMerge/>
          </w:tcPr>
          <w:p w14:paraId="7834C1A5" w14:textId="77777777" w:rsidR="000F281A" w:rsidRDefault="000F281A"/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4071AC" w14:textId="29257CC5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CCLIT</w:t>
            </w:r>
          </w:p>
        </w:tc>
        <w:tc>
          <w:tcPr>
            <w:tcW w:w="3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3C4377" w14:textId="21B99F56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rPr>
                <w:color w:val="000000" w:themeColor="text1"/>
              </w:rPr>
              <w:t xml:space="preserve"> </w:t>
            </w:r>
            <w:r w:rsidR="29F99F0A" w:rsidRPr="59FE6AE2">
              <w:rPr>
                <w:color w:val="000000" w:themeColor="text1"/>
              </w:rPr>
              <w:t>Correção Atividade livro</w:t>
            </w:r>
          </w:p>
        </w:tc>
        <w:tc>
          <w:tcPr>
            <w:tcW w:w="3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D9BC6F" w14:textId="1AA5D5CF" w:rsidR="29F99F0A" w:rsidRDefault="29F99F0A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rPr>
                <w:color w:val="000000" w:themeColor="text1"/>
              </w:rPr>
              <w:t>Correção Atividade livro</w:t>
            </w:r>
            <w:r w:rsidR="59FE6AE2" w:rsidRPr="59FE6AE2">
              <w:t xml:space="preserve"> </w:t>
            </w:r>
          </w:p>
        </w:tc>
        <w:tc>
          <w:tcPr>
            <w:tcW w:w="3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2DE473" w14:textId="5266F690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 xml:space="preserve"> </w:t>
            </w:r>
            <w:r w:rsidR="00B56A91">
              <w:t>x</w:t>
            </w:r>
          </w:p>
        </w:tc>
      </w:tr>
      <w:tr w:rsidR="59FE6AE2" w14:paraId="3DB0DCD9" w14:textId="77777777" w:rsidTr="59FE6AE2">
        <w:trPr>
          <w:trHeight w:val="300"/>
        </w:trPr>
        <w:tc>
          <w:tcPr>
            <w:tcW w:w="1775" w:type="dxa"/>
            <w:vMerge/>
          </w:tcPr>
          <w:p w14:paraId="0C85C963" w14:textId="77777777" w:rsidR="000F281A" w:rsidRDefault="000F281A"/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787BC4" w14:textId="6551D8B2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59FE6AE2">
              <w:rPr>
                <w:rFonts w:ascii="Arial" w:eastAsia="Arial" w:hAnsi="Arial" w:cs="Arial"/>
                <w:b/>
                <w:bCs/>
              </w:rPr>
              <w:t>História</w:t>
            </w:r>
          </w:p>
        </w:tc>
        <w:tc>
          <w:tcPr>
            <w:tcW w:w="3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881C90" w14:textId="5E98777F" w:rsidR="26C98BCB" w:rsidRDefault="26C98BCB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rPr>
                <w:color w:val="000000" w:themeColor="text1"/>
              </w:rPr>
              <w:t xml:space="preserve">Governo Geisel (1974-1979) </w:t>
            </w:r>
            <w:r w:rsidR="59FE6AE2" w:rsidRPr="59FE6AE2">
              <w:rPr>
                <w:color w:val="000000" w:themeColor="text1"/>
              </w:rPr>
              <w:t xml:space="preserve"> </w:t>
            </w:r>
          </w:p>
        </w:tc>
        <w:tc>
          <w:tcPr>
            <w:tcW w:w="3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E73A54" w14:textId="42E252DE" w:rsidR="0272BBE6" w:rsidRDefault="0272BBE6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>Anotações no caderno</w:t>
            </w:r>
            <w:r w:rsidR="59FE6AE2" w:rsidRPr="59FE6AE2">
              <w:t xml:space="preserve"> </w:t>
            </w:r>
          </w:p>
        </w:tc>
        <w:tc>
          <w:tcPr>
            <w:tcW w:w="3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460235" w14:textId="3C9572B5" w:rsidR="603580E6" w:rsidRDefault="603580E6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rPr>
                <w:color w:val="000000" w:themeColor="text1"/>
              </w:rPr>
              <w:t xml:space="preserve">Atividade do livro págs. 90 e 95 </w:t>
            </w:r>
          </w:p>
          <w:p w14:paraId="62AF3B82" w14:textId="1A959BEC" w:rsidR="603580E6" w:rsidRDefault="603580E6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rPr>
                <w:color w:val="000000" w:themeColor="text1"/>
              </w:rPr>
              <w:t xml:space="preserve">(VOLUME 31) </w:t>
            </w:r>
            <w:r w:rsidR="59FE6AE2" w:rsidRPr="59FE6AE2">
              <w:rPr>
                <w:color w:val="000000" w:themeColor="text1"/>
              </w:rPr>
              <w:t xml:space="preserve"> </w:t>
            </w:r>
          </w:p>
        </w:tc>
      </w:tr>
      <w:tr w:rsidR="59FE6AE2" w14:paraId="4C92A16B" w14:textId="77777777" w:rsidTr="59FE6AE2">
        <w:trPr>
          <w:trHeight w:val="300"/>
        </w:trPr>
        <w:tc>
          <w:tcPr>
            <w:tcW w:w="1775" w:type="dxa"/>
            <w:vMerge/>
          </w:tcPr>
          <w:p w14:paraId="1FE5F75B" w14:textId="77777777" w:rsidR="000F281A" w:rsidRDefault="000F281A"/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303646" w14:textId="69404FE3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Sociologia</w:t>
            </w:r>
          </w:p>
        </w:tc>
        <w:tc>
          <w:tcPr>
            <w:tcW w:w="3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B7A4AE" w14:textId="38F18339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 xml:space="preserve"> </w:t>
            </w:r>
            <w:r w:rsidR="001E1ACB">
              <w:t>x</w:t>
            </w:r>
          </w:p>
        </w:tc>
        <w:tc>
          <w:tcPr>
            <w:tcW w:w="3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D0E432" w14:textId="2443F6E7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 xml:space="preserve"> </w:t>
            </w:r>
            <w:r w:rsidR="001E1ACB">
              <w:t>x</w:t>
            </w:r>
          </w:p>
        </w:tc>
        <w:tc>
          <w:tcPr>
            <w:tcW w:w="3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B607FB" w14:textId="3451C493" w:rsidR="59FE6AE2" w:rsidRDefault="001E1ACB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proofErr w:type="spellStart"/>
            <w:r>
              <w:t>xx</w:t>
            </w:r>
            <w:proofErr w:type="spellEnd"/>
            <w:r w:rsidR="59FE6AE2" w:rsidRPr="59FE6AE2">
              <w:t xml:space="preserve"> </w:t>
            </w:r>
          </w:p>
        </w:tc>
      </w:tr>
      <w:tr w:rsidR="59FE6AE2" w14:paraId="1AB9D3DC" w14:textId="77777777" w:rsidTr="59FE6AE2">
        <w:trPr>
          <w:trHeight w:val="300"/>
        </w:trPr>
        <w:tc>
          <w:tcPr>
            <w:tcW w:w="1775" w:type="dxa"/>
            <w:vMerge/>
          </w:tcPr>
          <w:p w14:paraId="67B860E9" w14:textId="77777777" w:rsidR="000F281A" w:rsidRDefault="000F281A"/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97C058" w14:textId="0444CF2E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CCHIST</w:t>
            </w:r>
          </w:p>
        </w:tc>
        <w:tc>
          <w:tcPr>
            <w:tcW w:w="3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47B319" w14:textId="0D03C263" w:rsidR="59FE6AE2" w:rsidRDefault="59FE6AE2" w:rsidP="59FE6AE2">
            <w:r w:rsidRPr="59FE6AE2">
              <w:t xml:space="preserve"> </w:t>
            </w:r>
            <w:r w:rsidR="1FE63BDE" w:rsidRPr="59FE6AE2">
              <w:t xml:space="preserve">Governo </w:t>
            </w:r>
            <w:proofErr w:type="spellStart"/>
            <w:r w:rsidR="1FE63BDE" w:rsidRPr="59FE6AE2">
              <w:t>Figueredo</w:t>
            </w:r>
            <w:proofErr w:type="spellEnd"/>
            <w:r w:rsidR="1FE63BDE" w:rsidRPr="59FE6AE2">
              <w:t xml:space="preserve"> (1979-1985)</w:t>
            </w:r>
          </w:p>
        </w:tc>
        <w:tc>
          <w:tcPr>
            <w:tcW w:w="3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14DA4E" w14:textId="1100E0BC" w:rsidR="59FE6AE2" w:rsidRDefault="59FE6AE2" w:rsidP="59FE6AE2">
            <w:pPr>
              <w:jc w:val="both"/>
            </w:pPr>
            <w:r w:rsidRPr="59FE6AE2">
              <w:t xml:space="preserve"> </w:t>
            </w:r>
            <w:r w:rsidR="3718FC29" w:rsidRPr="59FE6AE2">
              <w:t>Anotações no caderno</w:t>
            </w:r>
          </w:p>
        </w:tc>
        <w:tc>
          <w:tcPr>
            <w:tcW w:w="3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791534" w14:textId="5295D71E" w:rsidR="59FE6AE2" w:rsidRDefault="001E1ACB" w:rsidP="001E1ACB">
            <w:pPr>
              <w:jc w:val="center"/>
            </w:pPr>
            <w:r>
              <w:t>x</w:t>
            </w:r>
            <w:bookmarkStart w:id="0" w:name="_GoBack"/>
            <w:bookmarkEnd w:id="0"/>
          </w:p>
        </w:tc>
      </w:tr>
    </w:tbl>
    <w:p w14:paraId="56C427A5" w14:textId="7EC38C29" w:rsidR="59FE6AE2" w:rsidRDefault="59FE6AE2" w:rsidP="59FE6AE2">
      <w:pPr>
        <w:tabs>
          <w:tab w:val="left" w:pos="1755"/>
        </w:tabs>
      </w:pPr>
    </w:p>
    <w:p w14:paraId="51B99833" w14:textId="104B9010" w:rsidR="59FE6AE2" w:rsidRDefault="59FE6AE2" w:rsidP="59FE6AE2">
      <w:pPr>
        <w:tabs>
          <w:tab w:val="left" w:pos="1755"/>
        </w:tabs>
      </w:pPr>
    </w:p>
    <w:p w14:paraId="23C5BA1F" w14:textId="189792D9" w:rsidR="59FE6AE2" w:rsidRDefault="59FE6AE2" w:rsidP="59FE6AE2">
      <w:pPr>
        <w:tabs>
          <w:tab w:val="left" w:pos="1755"/>
        </w:tabs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1986"/>
        <w:gridCol w:w="3156"/>
        <w:gridCol w:w="3495"/>
        <w:gridCol w:w="4472"/>
      </w:tblGrid>
      <w:tr w:rsidR="59FE6AE2" w14:paraId="0F54EBC2" w14:textId="77777777" w:rsidTr="639B3C15">
        <w:trPr>
          <w:trHeight w:val="300"/>
        </w:trPr>
        <w:tc>
          <w:tcPr>
            <w:tcW w:w="150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7B9FF928" w14:textId="39B457D1" w:rsidR="59FE6AE2" w:rsidRDefault="59FE6AE2" w:rsidP="59FE6AE2">
            <w:pPr>
              <w:jc w:val="center"/>
            </w:pPr>
            <w:r w:rsidRPr="59FE6AE2">
              <w:rPr>
                <w:rFonts w:ascii="Arial" w:eastAsia="Arial" w:hAnsi="Arial" w:cs="Arial"/>
                <w:b/>
                <w:bCs/>
                <w:sz w:val="31"/>
                <w:szCs w:val="31"/>
              </w:rPr>
              <w:t>3ª SÉRIE A – ENSINO MÉDIO</w:t>
            </w:r>
          </w:p>
        </w:tc>
      </w:tr>
      <w:tr w:rsidR="59FE6AE2" w14:paraId="553039A3" w14:textId="77777777" w:rsidTr="639B3C15">
        <w:trPr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146DCE2" w14:textId="1693D031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lastRenderedPageBreak/>
              <w:t>DATA</w:t>
            </w: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C3A0D6B" w14:textId="21DE8637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FB48525" w14:textId="6F704D1B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E226034" w14:textId="2214909C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D1F7C94" w14:textId="295AFA5C" w:rsidR="59FE6AE2" w:rsidRDefault="59FE6AE2" w:rsidP="59FE6AE2">
            <w:pPr>
              <w:spacing w:before="120" w:after="12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59FE6AE2" w14:paraId="6E937BBE" w14:textId="77777777" w:rsidTr="639B3C15">
        <w:trPr>
          <w:trHeight w:val="300"/>
        </w:trPr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79E41D" w14:textId="333D49BB" w:rsidR="0040AB70" w:rsidRDefault="0040AB70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rPr>
                <w:rFonts w:ascii="Arial" w:eastAsia="Arial" w:hAnsi="Arial" w:cs="Arial"/>
                <w:b/>
                <w:bCs/>
                <w:color w:val="000000" w:themeColor="text1"/>
              </w:rPr>
              <w:t>18</w:t>
            </w:r>
            <w:r w:rsidR="59FE6AE2" w:rsidRPr="59FE6AE2">
              <w:rPr>
                <w:rFonts w:ascii="Arial" w:eastAsia="Arial" w:hAnsi="Arial" w:cs="Arial"/>
                <w:b/>
                <w:bCs/>
                <w:color w:val="000000" w:themeColor="text1"/>
              </w:rPr>
              <w:t>/08/2025</w:t>
            </w:r>
          </w:p>
          <w:p w14:paraId="7E5C5E3F" w14:textId="368E4864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Segunda-feira</w:t>
            </w:r>
          </w:p>
          <w:p w14:paraId="4886B34F" w14:textId="20CBFDFF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rPr>
                <w:rFonts w:ascii="Arial" w:eastAsia="Arial" w:hAnsi="Arial" w:cs="Arial"/>
                <w:b/>
                <w:bCs/>
                <w:color w:val="FF0000"/>
              </w:rPr>
              <w:t>(MANHÃ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021B5B" w14:textId="272725EC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59FE6AE2">
              <w:rPr>
                <w:rFonts w:ascii="Arial" w:eastAsia="Arial" w:hAnsi="Arial" w:cs="Arial"/>
                <w:b/>
                <w:bCs/>
              </w:rPr>
              <w:t>HistAr</w:t>
            </w:r>
            <w:proofErr w:type="spellEnd"/>
          </w:p>
        </w:tc>
        <w:tc>
          <w:tcPr>
            <w:tcW w:w="3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4F1948" w14:textId="2F403321" w:rsidR="61D66059" w:rsidRDefault="61D66059" w:rsidP="59FE6AE2">
            <w:pPr>
              <w:ind w:left="-20" w:right="-20"/>
              <w:jc w:val="center"/>
            </w:pPr>
            <w:r w:rsidRPr="59FE6AE2">
              <w:t xml:space="preserve">Impressionismo </w:t>
            </w:r>
            <w:r w:rsidR="59FE6AE2" w:rsidRPr="59FE6AE2">
              <w:t xml:space="preserve"> 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64BF36" w14:textId="42873348" w:rsidR="7CD3970F" w:rsidRDefault="7CD3970F" w:rsidP="59FE6AE2">
            <w:pPr>
              <w:spacing w:line="259" w:lineRule="auto"/>
              <w:ind w:left="-20" w:right="-20"/>
              <w:jc w:val="center"/>
            </w:pPr>
            <w:r w:rsidRPr="59FE6AE2">
              <w:t>Anotações no caderno</w:t>
            </w:r>
          </w:p>
        </w:tc>
        <w:tc>
          <w:tcPr>
            <w:tcW w:w="4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131838" w14:textId="6EE617AE" w:rsidR="7CD3970F" w:rsidRDefault="7CD3970F" w:rsidP="59FE6AE2">
            <w:pPr>
              <w:spacing w:line="259" w:lineRule="auto"/>
              <w:ind w:left="-20" w:right="-20"/>
              <w:jc w:val="center"/>
            </w:pPr>
            <w:r w:rsidRPr="59FE6AE2">
              <w:t>x</w:t>
            </w:r>
          </w:p>
        </w:tc>
      </w:tr>
      <w:tr w:rsidR="59FE6AE2" w14:paraId="40AC44EC" w14:textId="77777777" w:rsidTr="639B3C15">
        <w:trPr>
          <w:trHeight w:val="300"/>
        </w:trPr>
        <w:tc>
          <w:tcPr>
            <w:tcW w:w="1980" w:type="dxa"/>
            <w:vMerge/>
          </w:tcPr>
          <w:p w14:paraId="706D3DEF" w14:textId="77777777" w:rsidR="000F281A" w:rsidRDefault="000F281A"/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0CBA0C" w14:textId="5A3FE8D4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59FE6AE2">
              <w:rPr>
                <w:rFonts w:ascii="Arial" w:eastAsia="Arial" w:hAnsi="Arial" w:cs="Arial"/>
                <w:b/>
                <w:bCs/>
              </w:rPr>
              <w:t>EsarOn</w:t>
            </w:r>
            <w:proofErr w:type="spellEnd"/>
          </w:p>
        </w:tc>
        <w:tc>
          <w:tcPr>
            <w:tcW w:w="3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CCF33A" w14:textId="7ABCA93D" w:rsidR="6F273A20" w:rsidRDefault="6F273A20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rPr>
                <w:color w:val="000000" w:themeColor="text1"/>
              </w:rPr>
              <w:t>Capitalismo e Socialismo</w:t>
            </w:r>
            <w:r w:rsidR="59FE6AE2" w:rsidRPr="59FE6AE2">
              <w:rPr>
                <w:color w:val="000000" w:themeColor="text1"/>
              </w:rPr>
              <w:t xml:space="preserve"> 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59CF15" w14:textId="26FAB23B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 xml:space="preserve"> </w:t>
            </w:r>
            <w:r w:rsidR="2A060D04" w:rsidRPr="59FE6AE2">
              <w:rPr>
                <w:color w:val="000000" w:themeColor="text1"/>
              </w:rPr>
              <w:t>Capitalismo e Socialismo</w:t>
            </w:r>
          </w:p>
        </w:tc>
        <w:tc>
          <w:tcPr>
            <w:tcW w:w="4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EC5704" w14:textId="32773A63" w:rsidR="2A060D04" w:rsidRDefault="2A060D04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>X</w:t>
            </w:r>
            <w:r w:rsidR="59FE6AE2" w:rsidRPr="59FE6AE2">
              <w:t xml:space="preserve"> </w:t>
            </w:r>
          </w:p>
        </w:tc>
      </w:tr>
      <w:tr w:rsidR="59FE6AE2" w14:paraId="2DAD3717" w14:textId="77777777" w:rsidTr="639B3C15">
        <w:trPr>
          <w:trHeight w:val="300"/>
        </w:trPr>
        <w:tc>
          <w:tcPr>
            <w:tcW w:w="1980" w:type="dxa"/>
            <w:vMerge/>
          </w:tcPr>
          <w:p w14:paraId="616BF043" w14:textId="77777777" w:rsidR="000F281A" w:rsidRDefault="000F281A"/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D2E1AE" w14:textId="59F5CBFF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CCHIST</w:t>
            </w:r>
          </w:p>
        </w:tc>
        <w:tc>
          <w:tcPr>
            <w:tcW w:w="3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352A71" w14:textId="64F0F60C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 xml:space="preserve"> </w:t>
            </w:r>
            <w:r w:rsidR="56E6B536" w:rsidRPr="59FE6AE2">
              <w:t>Economia e sociedade latino-americanas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460B4D" w14:textId="66C32C4D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 xml:space="preserve"> </w:t>
            </w:r>
            <w:r w:rsidR="05BE63B4" w:rsidRPr="59FE6AE2">
              <w:t>Anotações no caderno</w:t>
            </w:r>
          </w:p>
        </w:tc>
        <w:tc>
          <w:tcPr>
            <w:tcW w:w="4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136282" w14:textId="30B630CC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 xml:space="preserve"> </w:t>
            </w:r>
            <w:r w:rsidR="5925E240" w:rsidRPr="59FE6AE2">
              <w:t>Atividade do livro pág. 89</w:t>
            </w:r>
          </w:p>
          <w:p w14:paraId="6A995FB4" w14:textId="08A3AD29" w:rsidR="5925E240" w:rsidRDefault="5925E240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 xml:space="preserve">(VOLUME 32) </w:t>
            </w:r>
          </w:p>
        </w:tc>
      </w:tr>
      <w:tr w:rsidR="59FE6AE2" w14:paraId="5E3467CF" w14:textId="77777777" w:rsidTr="639B3C15">
        <w:trPr>
          <w:trHeight w:val="300"/>
        </w:trPr>
        <w:tc>
          <w:tcPr>
            <w:tcW w:w="1980" w:type="dxa"/>
            <w:vMerge/>
          </w:tcPr>
          <w:p w14:paraId="0FE8068D" w14:textId="77777777" w:rsidR="000F281A" w:rsidRDefault="000F281A"/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0A533A" w14:textId="20531BAD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IFPORT</w:t>
            </w:r>
          </w:p>
        </w:tc>
        <w:tc>
          <w:tcPr>
            <w:tcW w:w="3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D520DD" w14:textId="083386C0" w:rsidR="050A9566" w:rsidRDefault="050A9566" w:rsidP="59FE6AE2">
            <w:pPr>
              <w:jc w:val="center"/>
            </w:pPr>
            <w:r w:rsidRPr="59FE6AE2">
              <w:rPr>
                <w:color w:val="000000" w:themeColor="text1"/>
              </w:rPr>
              <w:t>Leitura de redações notas 1000</w:t>
            </w:r>
            <w:r w:rsidRPr="59FE6AE2">
              <w:t xml:space="preserve"> 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3010D8" w14:textId="006F0371" w:rsidR="17023D03" w:rsidRDefault="17023D03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>Anotações no caderno</w:t>
            </w:r>
            <w:r w:rsidR="59FE6AE2" w:rsidRPr="59FE6AE2">
              <w:t xml:space="preserve"> </w:t>
            </w:r>
          </w:p>
        </w:tc>
        <w:tc>
          <w:tcPr>
            <w:tcW w:w="4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DA2B4C" w14:textId="0E1EA37F" w:rsidR="638B4420" w:rsidRDefault="638B4420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>X</w:t>
            </w:r>
          </w:p>
        </w:tc>
      </w:tr>
      <w:tr w:rsidR="59FE6AE2" w14:paraId="11EFCA5E" w14:textId="77777777" w:rsidTr="639B3C15">
        <w:trPr>
          <w:trHeight w:val="300"/>
        </w:trPr>
        <w:tc>
          <w:tcPr>
            <w:tcW w:w="1980" w:type="dxa"/>
            <w:vMerge/>
          </w:tcPr>
          <w:p w14:paraId="56D4F0CE" w14:textId="77777777" w:rsidR="000F281A" w:rsidRDefault="000F281A"/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B5E82C" w14:textId="2B999A9C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Filosofia</w:t>
            </w:r>
          </w:p>
        </w:tc>
        <w:tc>
          <w:tcPr>
            <w:tcW w:w="3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5E80BF" w14:textId="4CF49BEF" w:rsidR="59FE6AE2" w:rsidRDefault="44CE4C65" w:rsidP="59FE6AE2">
            <w:r w:rsidRPr="639B3C15">
              <w:t xml:space="preserve"> </w:t>
            </w:r>
            <w:r w:rsidR="786D2F48" w:rsidRPr="639B3C15">
              <w:t xml:space="preserve">A literatura </w:t>
            </w:r>
            <w:proofErr w:type="spellStart"/>
            <w:r w:rsidR="786D2F48" w:rsidRPr="639B3C15">
              <w:t>sartreana</w:t>
            </w:r>
            <w:proofErr w:type="spellEnd"/>
            <w:r w:rsidR="786D2F48" w:rsidRPr="639B3C15">
              <w:t xml:space="preserve"> e os impasses éticos do existencialismo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DF00162" w14:textId="28EEF302" w:rsidR="59FE6AE2" w:rsidRDefault="786D2F48" w:rsidP="639B3C15">
            <w:pPr>
              <w:spacing w:line="259" w:lineRule="auto"/>
              <w:jc w:val="both"/>
            </w:pPr>
            <w:r w:rsidRPr="639B3C15">
              <w:rPr>
                <w:rFonts w:ascii="Arial" w:eastAsia="Arial" w:hAnsi="Arial" w:cs="Arial"/>
                <w:sz w:val="20"/>
                <w:szCs w:val="20"/>
              </w:rPr>
              <w:t xml:space="preserve">Anotações no caderno </w:t>
            </w:r>
          </w:p>
        </w:tc>
        <w:tc>
          <w:tcPr>
            <w:tcW w:w="4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05BF50" w14:textId="6614B0C2" w:rsidR="59FE6AE2" w:rsidRDefault="00B56A91" w:rsidP="00B56A91">
            <w:pPr>
              <w:jc w:val="center"/>
            </w:pPr>
            <w:r>
              <w:t>x</w:t>
            </w:r>
          </w:p>
        </w:tc>
      </w:tr>
      <w:tr w:rsidR="59FE6AE2" w14:paraId="376CE41B" w14:textId="77777777" w:rsidTr="639B3C15">
        <w:trPr>
          <w:trHeight w:val="300"/>
        </w:trPr>
        <w:tc>
          <w:tcPr>
            <w:tcW w:w="1980" w:type="dxa"/>
            <w:vMerge/>
          </w:tcPr>
          <w:p w14:paraId="0D45B283" w14:textId="77777777" w:rsidR="000F281A" w:rsidRDefault="000F281A"/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3D5472" w14:textId="6AF92E09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CCRED</w:t>
            </w:r>
          </w:p>
        </w:tc>
        <w:tc>
          <w:tcPr>
            <w:tcW w:w="3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186597" w14:textId="24863490" w:rsidR="59FE6AE2" w:rsidRDefault="3400EF5F" w:rsidP="22C62BE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22C62BE8">
              <w:rPr>
                <w:color w:val="000000" w:themeColor="text1"/>
              </w:rPr>
              <w:t>Iniciando tema 02.</w:t>
            </w:r>
            <w:r w:rsidR="5F3BEC0E" w:rsidRPr="22C62BE8">
              <w:rPr>
                <w:color w:val="000000" w:themeColor="text1"/>
              </w:rPr>
              <w:t xml:space="preserve"> 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EDB562" w14:textId="4E40013A" w:rsidR="59FE6AE2" w:rsidRDefault="0D592CA4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2C62BE8">
              <w:t>Participação.</w:t>
            </w:r>
            <w:r w:rsidR="5F3BEC0E" w:rsidRPr="22C62BE8">
              <w:t xml:space="preserve"> </w:t>
            </w:r>
          </w:p>
          <w:p w14:paraId="293B2CF0" w14:textId="794DD890" w:rsidR="59FE6AE2" w:rsidRDefault="59FE6AE2" w:rsidP="22C62BE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</w:p>
        </w:tc>
        <w:tc>
          <w:tcPr>
            <w:tcW w:w="4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67277C" w14:textId="5E956F1F" w:rsidR="59FE6AE2" w:rsidRDefault="0855648C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2C62BE8">
              <w:t>Pesquisa de repertório.</w:t>
            </w:r>
            <w:r w:rsidR="5F3BEC0E" w:rsidRPr="22C62BE8">
              <w:t xml:space="preserve"> </w:t>
            </w:r>
          </w:p>
        </w:tc>
      </w:tr>
    </w:tbl>
    <w:p w14:paraId="4B0495F9" w14:textId="74E82184" w:rsidR="097CDCEB" w:rsidRDefault="097CDCEB" w:rsidP="59FE6AE2">
      <w:pPr>
        <w:tabs>
          <w:tab w:val="left" w:pos="8355"/>
        </w:tabs>
      </w:pPr>
      <w:r w:rsidRPr="59FE6AE2">
        <w:rPr>
          <w:rFonts w:ascii="Arial" w:eastAsia="Arial" w:hAnsi="Arial" w:cs="Arial"/>
        </w:rPr>
        <w:t xml:space="preserve">   </w:t>
      </w:r>
    </w:p>
    <w:p w14:paraId="3A3E5AB4" w14:textId="6E23A541" w:rsidR="097CDCEB" w:rsidRDefault="097CDCEB" w:rsidP="59FE6AE2">
      <w:pPr>
        <w:tabs>
          <w:tab w:val="left" w:pos="8355"/>
        </w:tabs>
      </w:pPr>
      <w:r w:rsidRPr="59FE6AE2">
        <w:rPr>
          <w:rFonts w:ascii="Arial" w:eastAsia="Arial" w:hAnsi="Arial" w:cs="Arial"/>
        </w:rPr>
        <w:t xml:space="preserve"> </w:t>
      </w:r>
    </w:p>
    <w:p w14:paraId="3274AB1F" w14:textId="71907101" w:rsidR="097CDCEB" w:rsidRDefault="097CDCEB" w:rsidP="59FE6AE2">
      <w:pPr>
        <w:tabs>
          <w:tab w:val="left" w:pos="8355"/>
        </w:tabs>
      </w:pPr>
      <w:r w:rsidRPr="59FE6AE2">
        <w:t xml:space="preserve"> </w:t>
      </w:r>
    </w:p>
    <w:p w14:paraId="09BF444E" w14:textId="54FFB8B0" w:rsidR="097CDCEB" w:rsidRDefault="097CDCEB" w:rsidP="59FE6AE2">
      <w:pPr>
        <w:tabs>
          <w:tab w:val="left" w:pos="8355"/>
        </w:tabs>
      </w:pPr>
      <w:r w:rsidRPr="59FE6AE2">
        <w:t xml:space="preserve"> </w:t>
      </w:r>
    </w:p>
    <w:p w14:paraId="064A6872" w14:textId="0C5D5E87" w:rsidR="097CDCEB" w:rsidRDefault="097CDCEB" w:rsidP="59FE6AE2">
      <w:pPr>
        <w:tabs>
          <w:tab w:val="left" w:pos="8355"/>
        </w:tabs>
      </w:pPr>
      <w:r w:rsidRPr="59FE6AE2"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40"/>
        <w:gridCol w:w="1958"/>
        <w:gridCol w:w="3574"/>
        <w:gridCol w:w="3182"/>
        <w:gridCol w:w="4335"/>
      </w:tblGrid>
      <w:tr w:rsidR="59FE6AE2" w14:paraId="198D3023" w14:textId="77777777" w:rsidTr="22C62BE8">
        <w:trPr>
          <w:trHeight w:val="300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1786932" w14:textId="465D2E3D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DE544AE" w14:textId="67A44289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6E312B7" w14:textId="3AD407B5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2A318EE" w14:textId="500B6A17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F77D066" w14:textId="42EBC852" w:rsidR="59FE6AE2" w:rsidRDefault="59FE6AE2" w:rsidP="59FE6AE2">
            <w:pPr>
              <w:spacing w:before="120" w:after="12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59FE6AE2" w14:paraId="2B41C139" w14:textId="77777777" w:rsidTr="22C62BE8">
        <w:trPr>
          <w:trHeight w:val="300"/>
        </w:trPr>
        <w:tc>
          <w:tcPr>
            <w:tcW w:w="2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55E30D" w14:textId="0311BB85" w:rsidR="058AE05E" w:rsidRDefault="058AE05E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59FE6AE2">
              <w:rPr>
                <w:rFonts w:ascii="Arial" w:eastAsia="Arial" w:hAnsi="Arial" w:cs="Arial"/>
                <w:b/>
                <w:bCs/>
                <w:color w:val="000000" w:themeColor="text1"/>
              </w:rPr>
              <w:t>18</w:t>
            </w:r>
            <w:r w:rsidR="59FE6AE2" w:rsidRPr="59FE6AE2">
              <w:rPr>
                <w:rFonts w:ascii="Arial" w:eastAsia="Arial" w:hAnsi="Arial" w:cs="Arial"/>
                <w:b/>
                <w:bCs/>
                <w:color w:val="000000" w:themeColor="text1"/>
              </w:rPr>
              <w:t>/08/2025</w:t>
            </w:r>
          </w:p>
          <w:p w14:paraId="5683097B" w14:textId="25188A2B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Segunda-feira</w:t>
            </w:r>
          </w:p>
          <w:p w14:paraId="4A55CD00" w14:textId="258CB737" w:rsidR="59FE6AE2" w:rsidRDefault="59FE6AE2" w:rsidP="59FE6AE2">
            <w:pPr>
              <w:jc w:val="center"/>
            </w:pPr>
            <w:r w:rsidRPr="59FE6AE2">
              <w:rPr>
                <w:rFonts w:ascii="Arial" w:eastAsia="Arial" w:hAnsi="Arial" w:cs="Arial"/>
                <w:b/>
                <w:bCs/>
                <w:color w:val="FF0000"/>
              </w:rPr>
              <w:t>(TARDE)</w:t>
            </w: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BCCE07" w14:textId="6E69625D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CCRED</w:t>
            </w:r>
          </w:p>
        </w:tc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A4B974" w14:textId="20BE61D0" w:rsidR="59FE6AE2" w:rsidRDefault="2F1472C6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2C62BE8">
              <w:rPr>
                <w:color w:val="000000" w:themeColor="text1"/>
              </w:rPr>
              <w:t>Iniciando tema 02</w:t>
            </w:r>
            <w:r w:rsidR="5F3BEC0E" w:rsidRPr="22C62BE8">
              <w:rPr>
                <w:color w:val="000000" w:themeColor="text1"/>
              </w:rPr>
              <w:t xml:space="preserve"> </w:t>
            </w:r>
          </w:p>
        </w:tc>
        <w:tc>
          <w:tcPr>
            <w:tcW w:w="3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778F5E" w14:textId="656C25C8" w:rsidR="59FE6AE2" w:rsidRDefault="5590F8ED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2C62BE8">
              <w:rPr>
                <w:color w:val="000000" w:themeColor="text1"/>
              </w:rPr>
              <w:t>Documentário.</w:t>
            </w:r>
            <w:r w:rsidR="5F3BEC0E" w:rsidRPr="22C62BE8">
              <w:rPr>
                <w:color w:val="000000" w:themeColor="text1"/>
              </w:rPr>
              <w:t xml:space="preserve"> </w:t>
            </w:r>
          </w:p>
        </w:tc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C833E5" w14:textId="75876A23" w:rsidR="59FE6AE2" w:rsidRDefault="3D81FD4E" w:rsidP="22C62BE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2C62BE8">
              <w:t>Pesquisa de repertório.</w:t>
            </w:r>
            <w:r w:rsidR="5F3BEC0E" w:rsidRPr="22C62BE8">
              <w:t xml:space="preserve"> </w:t>
            </w:r>
          </w:p>
        </w:tc>
      </w:tr>
      <w:tr w:rsidR="59FE6AE2" w14:paraId="7F0E4A60" w14:textId="77777777" w:rsidTr="22C62BE8">
        <w:trPr>
          <w:trHeight w:val="300"/>
        </w:trPr>
        <w:tc>
          <w:tcPr>
            <w:tcW w:w="2040" w:type="dxa"/>
            <w:vMerge/>
          </w:tcPr>
          <w:p w14:paraId="34DB9298" w14:textId="77777777" w:rsidR="000F281A" w:rsidRDefault="000F281A"/>
        </w:tc>
        <w:tc>
          <w:tcPr>
            <w:tcW w:w="1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630B8E" w14:textId="11021474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IFMAT</w:t>
            </w:r>
          </w:p>
        </w:tc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A34F9A" w14:textId="497F71B3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 xml:space="preserve"> </w:t>
            </w:r>
            <w:r w:rsidR="1BD6F467" w:rsidRPr="59FE6AE2">
              <w:rPr>
                <w:color w:val="000000" w:themeColor="text1"/>
              </w:rPr>
              <w:t>Vol. 29 – GEOMETRIA ANALÍTICA: CIRCUNFERÊNCIA</w:t>
            </w:r>
          </w:p>
        </w:tc>
        <w:tc>
          <w:tcPr>
            <w:tcW w:w="3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BF13E6" w14:textId="79F4D7B3" w:rsidR="3DB1E8F5" w:rsidRDefault="3DB1E8F5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>Atividades propostas no livro e no Caderno Mais</w:t>
            </w:r>
          </w:p>
          <w:p w14:paraId="6EE64C0C" w14:textId="51E9AE22" w:rsidR="3DB1E8F5" w:rsidRDefault="3DB1E8F5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>Anotações no caderno</w:t>
            </w:r>
          </w:p>
          <w:p w14:paraId="637F7571" w14:textId="0BCE2A7E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 xml:space="preserve"> </w:t>
            </w:r>
          </w:p>
        </w:tc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8148DE" w14:textId="2F8A705F" w:rsidR="52FDB7F6" w:rsidRDefault="52FDB7F6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>Atividades propostas no livro e no Caderno Mais</w:t>
            </w:r>
          </w:p>
          <w:p w14:paraId="66FE57E5" w14:textId="75ACC77B" w:rsidR="52FDB7F6" w:rsidRDefault="52FDB7F6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>Anotações no caderno</w:t>
            </w:r>
          </w:p>
          <w:p w14:paraId="5111F447" w14:textId="686B74D6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 xml:space="preserve"> </w:t>
            </w:r>
          </w:p>
        </w:tc>
      </w:tr>
      <w:tr w:rsidR="59FE6AE2" w14:paraId="333DF706" w14:textId="77777777" w:rsidTr="22C62BE8">
        <w:trPr>
          <w:trHeight w:val="300"/>
        </w:trPr>
        <w:tc>
          <w:tcPr>
            <w:tcW w:w="2040" w:type="dxa"/>
            <w:vMerge/>
          </w:tcPr>
          <w:p w14:paraId="02C332C2" w14:textId="77777777" w:rsidR="000F281A" w:rsidRDefault="000F281A"/>
        </w:tc>
        <w:tc>
          <w:tcPr>
            <w:tcW w:w="1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650F5F" w14:textId="497872AB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UABIO</w:t>
            </w:r>
          </w:p>
        </w:tc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42BA43" w14:textId="7521C96A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 xml:space="preserve"> </w:t>
            </w:r>
            <w:r w:rsidR="45CF7624" w:rsidRPr="59FE6AE2">
              <w:t xml:space="preserve">REVISÃO </w:t>
            </w:r>
          </w:p>
        </w:tc>
        <w:tc>
          <w:tcPr>
            <w:tcW w:w="3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FEA318" w14:textId="4AAC9C59" w:rsidR="45CF7624" w:rsidRDefault="45CF7624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 xml:space="preserve">REVISÃO </w:t>
            </w:r>
          </w:p>
        </w:tc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0B65C5" w14:textId="2C92A512" w:rsidR="45CF7624" w:rsidRDefault="45CF7624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 xml:space="preserve">X </w:t>
            </w:r>
          </w:p>
        </w:tc>
      </w:tr>
      <w:tr w:rsidR="59FE6AE2" w14:paraId="09F6FBFA" w14:textId="77777777" w:rsidTr="22C62BE8">
        <w:trPr>
          <w:trHeight w:val="300"/>
        </w:trPr>
        <w:tc>
          <w:tcPr>
            <w:tcW w:w="2040" w:type="dxa"/>
            <w:vMerge/>
          </w:tcPr>
          <w:p w14:paraId="07111998" w14:textId="77777777" w:rsidR="000F281A" w:rsidRDefault="000F281A"/>
        </w:tc>
        <w:tc>
          <w:tcPr>
            <w:tcW w:w="1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9231BB" w14:textId="3F0F3C78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CCGEO</w:t>
            </w:r>
          </w:p>
        </w:tc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CAA3E3" w14:textId="6B95D03F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 xml:space="preserve"> </w:t>
            </w:r>
            <w:r w:rsidR="7D79A528" w:rsidRPr="59FE6AE2">
              <w:t>Hegemonia norte americana: aspecto político, econômico e militar</w:t>
            </w:r>
          </w:p>
        </w:tc>
        <w:tc>
          <w:tcPr>
            <w:tcW w:w="3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87FA23" w14:textId="3CCFFEA2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 xml:space="preserve"> </w:t>
            </w:r>
            <w:r w:rsidR="52702376" w:rsidRPr="59FE6AE2">
              <w:t>Anotações no caderno</w:t>
            </w:r>
          </w:p>
        </w:tc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E70D95" w14:textId="4DDE1037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 xml:space="preserve"> </w:t>
            </w:r>
            <w:r w:rsidR="24EDE579" w:rsidRPr="59FE6AE2">
              <w:t>X</w:t>
            </w:r>
          </w:p>
        </w:tc>
      </w:tr>
    </w:tbl>
    <w:p w14:paraId="7C1AE23B" w14:textId="67173C17" w:rsidR="097CDCEB" w:rsidRDefault="097CDCEB" w:rsidP="59FE6AE2">
      <w:pPr>
        <w:tabs>
          <w:tab w:val="left" w:pos="8355"/>
        </w:tabs>
      </w:pPr>
      <w:r w:rsidRPr="59FE6AE2">
        <w:rPr>
          <w:rFonts w:ascii="Arial" w:eastAsia="Arial" w:hAnsi="Arial" w:cs="Arial"/>
        </w:rPr>
        <w:lastRenderedPageBreak/>
        <w:t xml:space="preserve"> </w:t>
      </w:r>
      <w:r w:rsidRPr="59FE6AE2">
        <w:t xml:space="preserve"> </w:t>
      </w:r>
    </w:p>
    <w:p w14:paraId="77325290" w14:textId="15F09221" w:rsidR="097CDCEB" w:rsidRDefault="097CDCEB" w:rsidP="59FE6AE2">
      <w:pPr>
        <w:tabs>
          <w:tab w:val="left" w:pos="8355"/>
        </w:tabs>
      </w:pPr>
      <w:r w:rsidRPr="59FE6AE2">
        <w:t xml:space="preserve">  </w:t>
      </w:r>
    </w:p>
    <w:p w14:paraId="18E85D54" w14:textId="1FB68043" w:rsidR="097CDCEB" w:rsidRDefault="097CDCEB" w:rsidP="59FE6AE2">
      <w:pPr>
        <w:tabs>
          <w:tab w:val="left" w:pos="8355"/>
        </w:tabs>
      </w:pPr>
      <w:r w:rsidRPr="59FE6AE2"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75"/>
        <w:gridCol w:w="1822"/>
        <w:gridCol w:w="3630"/>
        <w:gridCol w:w="3538"/>
        <w:gridCol w:w="4290"/>
      </w:tblGrid>
      <w:tr w:rsidR="59FE6AE2" w14:paraId="14B82F6E" w14:textId="77777777" w:rsidTr="22C62BE8">
        <w:trPr>
          <w:trHeight w:val="300"/>
        </w:trPr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4A1CA15" w14:textId="796BF495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9B37FA7" w14:textId="6364D128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17B870F" w14:textId="587E6AA3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E9AC581" w14:textId="09C53F79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395A199" w14:textId="4969631C" w:rsidR="59FE6AE2" w:rsidRDefault="59FE6AE2" w:rsidP="59FE6AE2">
            <w:pPr>
              <w:spacing w:before="120" w:after="12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59FE6AE2" w14:paraId="44A03E17" w14:textId="77777777" w:rsidTr="22C62BE8">
        <w:trPr>
          <w:trHeight w:val="300"/>
        </w:trPr>
        <w:tc>
          <w:tcPr>
            <w:tcW w:w="17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93E042" w14:textId="080709FC" w:rsidR="23F1D29E" w:rsidRDefault="23F1D29E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59FE6AE2">
              <w:rPr>
                <w:rFonts w:ascii="Arial" w:eastAsia="Arial" w:hAnsi="Arial" w:cs="Arial"/>
                <w:b/>
                <w:bCs/>
                <w:color w:val="000000" w:themeColor="text1"/>
              </w:rPr>
              <w:t>19</w:t>
            </w:r>
            <w:r w:rsidR="59FE6AE2" w:rsidRPr="59FE6AE2">
              <w:rPr>
                <w:rFonts w:ascii="Arial" w:eastAsia="Arial" w:hAnsi="Arial" w:cs="Arial"/>
                <w:b/>
                <w:bCs/>
                <w:color w:val="000000" w:themeColor="text1"/>
              </w:rPr>
              <w:t>/08/2025</w:t>
            </w:r>
          </w:p>
          <w:p w14:paraId="0AFE4776" w14:textId="4388483E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Terça-feira</w:t>
            </w:r>
          </w:p>
          <w:p w14:paraId="4872FCB3" w14:textId="6E96ED2F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4E9D4E" w14:textId="100A9321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Biologia</w:t>
            </w:r>
          </w:p>
        </w:tc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CFE396" w14:textId="4F3E4F03" w:rsidR="2635B197" w:rsidRDefault="2635B197" w:rsidP="59FE6AE2">
            <w:pPr>
              <w:ind w:left="-20" w:right="-20"/>
              <w:jc w:val="center"/>
            </w:pPr>
            <w:r w:rsidRPr="59FE6AE2">
              <w:t xml:space="preserve">REVISÃO </w:t>
            </w:r>
            <w:r w:rsidR="59FE6AE2" w:rsidRPr="59FE6AE2">
              <w:t xml:space="preserve"> </w:t>
            </w:r>
          </w:p>
        </w:tc>
        <w:tc>
          <w:tcPr>
            <w:tcW w:w="3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0C8C06" w14:textId="509105C7" w:rsidR="6CCDD295" w:rsidRDefault="6CCDD295" w:rsidP="59FE6AE2">
            <w:pPr>
              <w:spacing w:line="259" w:lineRule="auto"/>
              <w:ind w:left="-20" w:right="-20"/>
              <w:jc w:val="center"/>
            </w:pPr>
            <w:r w:rsidRPr="59FE6AE2">
              <w:t xml:space="preserve">REVISÃO </w:t>
            </w:r>
          </w:p>
        </w:tc>
        <w:tc>
          <w:tcPr>
            <w:tcW w:w="4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24E8F6" w14:textId="606381A8" w:rsidR="6CCDD295" w:rsidRDefault="6CCDD295" w:rsidP="59FE6AE2">
            <w:pPr>
              <w:spacing w:line="259" w:lineRule="auto"/>
              <w:ind w:left="-20" w:right="-20"/>
              <w:jc w:val="center"/>
            </w:pPr>
            <w:r w:rsidRPr="59FE6AE2">
              <w:t xml:space="preserve">X </w:t>
            </w:r>
          </w:p>
        </w:tc>
      </w:tr>
      <w:tr w:rsidR="59FE6AE2" w14:paraId="27252EB0" w14:textId="77777777" w:rsidTr="22C62BE8">
        <w:trPr>
          <w:trHeight w:val="300"/>
        </w:trPr>
        <w:tc>
          <w:tcPr>
            <w:tcW w:w="1775" w:type="dxa"/>
            <w:vMerge/>
          </w:tcPr>
          <w:p w14:paraId="6FACD479" w14:textId="77777777" w:rsidR="000F281A" w:rsidRDefault="000F281A"/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DABE68" w14:textId="52822888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CCRED</w:t>
            </w:r>
          </w:p>
        </w:tc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669812" w14:textId="1971A3C5" w:rsidR="59FE6AE2" w:rsidRDefault="6D90D9CA" w:rsidP="59FE6AE2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2C62BE8">
              <w:t>Pesquisa temática.</w:t>
            </w:r>
            <w:r w:rsidR="5F3BEC0E" w:rsidRPr="22C62BE8">
              <w:t xml:space="preserve"> </w:t>
            </w:r>
          </w:p>
        </w:tc>
        <w:tc>
          <w:tcPr>
            <w:tcW w:w="3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CE00A9" w14:textId="4300C382" w:rsidR="59FE6AE2" w:rsidRDefault="12EF1D12" w:rsidP="22C62BE8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22C62BE8">
              <w:t>Resolução das questões.</w:t>
            </w:r>
            <w:r w:rsidR="5F3BEC0E" w:rsidRPr="22C62BE8">
              <w:t xml:space="preserve"> </w:t>
            </w:r>
          </w:p>
        </w:tc>
        <w:tc>
          <w:tcPr>
            <w:tcW w:w="4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8A15FE" w14:textId="488C99DA" w:rsidR="59FE6AE2" w:rsidRDefault="290E68F6" w:rsidP="59FE6AE2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22C62BE8">
              <w:t>Pesquisa de repertório.</w:t>
            </w:r>
            <w:r w:rsidR="5F3BEC0E" w:rsidRPr="22C62BE8">
              <w:t xml:space="preserve"> </w:t>
            </w:r>
          </w:p>
        </w:tc>
      </w:tr>
      <w:tr w:rsidR="59FE6AE2" w14:paraId="16C639DA" w14:textId="77777777" w:rsidTr="22C62BE8">
        <w:trPr>
          <w:trHeight w:val="300"/>
        </w:trPr>
        <w:tc>
          <w:tcPr>
            <w:tcW w:w="1775" w:type="dxa"/>
            <w:vMerge/>
          </w:tcPr>
          <w:p w14:paraId="5E1C2D6D" w14:textId="77777777" w:rsidR="000F281A" w:rsidRDefault="000F281A"/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797B7C" w14:textId="176383FA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2E6822" w14:textId="7D82383E" w:rsidR="59FE6AE2" w:rsidRDefault="59FE6AE2" w:rsidP="59FE6AE2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9FE6AE2">
              <w:t xml:space="preserve"> </w:t>
            </w:r>
            <w:r w:rsidR="135C1D7E" w:rsidRPr="59FE6AE2">
              <w:rPr>
                <w:color w:val="000000" w:themeColor="text1"/>
              </w:rPr>
              <w:t>Vol. 29 – GEOMETRIA ANALÍTICA: CIRCUNFERÊNCIA</w:t>
            </w:r>
          </w:p>
        </w:tc>
        <w:tc>
          <w:tcPr>
            <w:tcW w:w="3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B04032" w14:textId="33324DD0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59FE6AE2">
              <w:t xml:space="preserve"> </w:t>
            </w:r>
            <w:r w:rsidR="10AC5470" w:rsidRPr="59FE6AE2">
              <w:rPr>
                <w:color w:val="000000" w:themeColor="text1"/>
              </w:rPr>
              <w:t>Atividades propostas no livro e no Caderno Mais</w:t>
            </w:r>
          </w:p>
          <w:p w14:paraId="18710E46" w14:textId="4E089E0E" w:rsidR="10AC5470" w:rsidRDefault="10AC5470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>Anotações no caderno</w:t>
            </w:r>
          </w:p>
          <w:p w14:paraId="1AED710A" w14:textId="510FF62B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</w:p>
        </w:tc>
        <w:tc>
          <w:tcPr>
            <w:tcW w:w="4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996C9B" w14:textId="2A414886" w:rsidR="10AC5470" w:rsidRDefault="10AC5470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>Atividades propostas no livro e no Caderno Mais</w:t>
            </w:r>
          </w:p>
          <w:p w14:paraId="65826D19" w14:textId="6152E664" w:rsidR="10AC5470" w:rsidRDefault="10AC5470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>Anotações no caderno</w:t>
            </w:r>
          </w:p>
          <w:p w14:paraId="1C1CABCF" w14:textId="7D33CF00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59FE6AE2">
              <w:t xml:space="preserve"> </w:t>
            </w:r>
          </w:p>
        </w:tc>
      </w:tr>
      <w:tr w:rsidR="59FE6AE2" w14:paraId="1F9B65FA" w14:textId="77777777" w:rsidTr="22C62BE8">
        <w:trPr>
          <w:trHeight w:val="300"/>
        </w:trPr>
        <w:tc>
          <w:tcPr>
            <w:tcW w:w="1775" w:type="dxa"/>
            <w:vMerge/>
          </w:tcPr>
          <w:p w14:paraId="2C13E6A8" w14:textId="77777777" w:rsidR="000F281A" w:rsidRDefault="000F281A"/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7C2E09" w14:textId="314907F7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UAFIS</w:t>
            </w:r>
          </w:p>
        </w:tc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21F968" w14:textId="3F13780F" w:rsidR="59FE6AE2" w:rsidRDefault="59FE6AE2" w:rsidP="59FE6AE2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9FE6AE2">
              <w:t xml:space="preserve"> </w:t>
            </w:r>
            <w:r w:rsidR="78D1183F" w:rsidRPr="59FE6AE2">
              <w:t>Revisão de conteúdo.</w:t>
            </w:r>
          </w:p>
        </w:tc>
        <w:tc>
          <w:tcPr>
            <w:tcW w:w="3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BBC866" w14:textId="5DDFD87C" w:rsidR="78D1183F" w:rsidRDefault="78D1183F" w:rsidP="59FE6AE2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59FE6AE2">
              <w:rPr>
                <w:color w:val="000000" w:themeColor="text1"/>
              </w:rPr>
              <w:t>Atividade fotocopiada.</w:t>
            </w:r>
            <w:r w:rsidR="59FE6AE2" w:rsidRPr="59FE6AE2">
              <w:rPr>
                <w:color w:val="000000" w:themeColor="text1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11960E" w14:textId="3257A65C" w:rsidR="30D5C3F5" w:rsidRDefault="30D5C3F5" w:rsidP="59FE6AE2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9FE6AE2">
              <w:rPr>
                <w:color w:val="000000" w:themeColor="text1"/>
              </w:rPr>
              <w:t>Atividade fotocopiada.</w:t>
            </w:r>
            <w:r w:rsidR="59FE6AE2" w:rsidRPr="59FE6AE2">
              <w:rPr>
                <w:color w:val="000000" w:themeColor="text1"/>
              </w:rPr>
              <w:t xml:space="preserve"> </w:t>
            </w:r>
          </w:p>
        </w:tc>
      </w:tr>
      <w:tr w:rsidR="59FE6AE2" w14:paraId="1F081E12" w14:textId="77777777" w:rsidTr="22C62BE8">
        <w:trPr>
          <w:trHeight w:val="300"/>
        </w:trPr>
        <w:tc>
          <w:tcPr>
            <w:tcW w:w="1775" w:type="dxa"/>
            <w:vMerge/>
          </w:tcPr>
          <w:p w14:paraId="0BDF6091" w14:textId="77777777" w:rsidR="000F281A" w:rsidRDefault="000F281A"/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5052E4" w14:textId="2FB58220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UAQUI</w:t>
            </w:r>
          </w:p>
        </w:tc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963C8E" w14:textId="05D9F4DC" w:rsidR="3C9E63E1" w:rsidRDefault="3C9E63E1" w:rsidP="59FE6AE2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9FE6AE2">
              <w:t>Revisão de conteúdo.</w:t>
            </w:r>
          </w:p>
          <w:p w14:paraId="34E54C23" w14:textId="508D1329" w:rsidR="59FE6AE2" w:rsidRDefault="59FE6AE2" w:rsidP="59FE6AE2">
            <w:pPr>
              <w:tabs>
                <w:tab w:val="left" w:leader="underscore" w:pos="6960"/>
                <w:tab w:val="left" w:pos="14880"/>
              </w:tabs>
              <w:jc w:val="center"/>
            </w:pPr>
          </w:p>
        </w:tc>
        <w:tc>
          <w:tcPr>
            <w:tcW w:w="3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8D5348" w14:textId="039A6EE7" w:rsidR="11513322" w:rsidRDefault="11513322" w:rsidP="59FE6AE2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9FE6AE2">
              <w:t xml:space="preserve">Resolução de questões  </w:t>
            </w:r>
          </w:p>
          <w:p w14:paraId="797578E8" w14:textId="09BC0843" w:rsidR="59FE6AE2" w:rsidRDefault="59FE6AE2" w:rsidP="59FE6AE2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9FE6AE2">
              <w:t xml:space="preserve"> </w:t>
            </w:r>
          </w:p>
        </w:tc>
        <w:tc>
          <w:tcPr>
            <w:tcW w:w="4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D8014D" w14:textId="039A6EE7" w:rsidR="1EBE39C8" w:rsidRDefault="1EBE39C8" w:rsidP="59FE6AE2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9FE6AE2">
              <w:t xml:space="preserve">Resolução de questões  </w:t>
            </w:r>
          </w:p>
          <w:p w14:paraId="727E10E7" w14:textId="62222F74" w:rsidR="59FE6AE2" w:rsidRDefault="59FE6AE2" w:rsidP="59FE6AE2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9FE6AE2">
              <w:t xml:space="preserve"> </w:t>
            </w:r>
          </w:p>
        </w:tc>
      </w:tr>
      <w:tr w:rsidR="59FE6AE2" w14:paraId="46648BCC" w14:textId="77777777" w:rsidTr="22C62BE8">
        <w:trPr>
          <w:trHeight w:val="300"/>
        </w:trPr>
        <w:tc>
          <w:tcPr>
            <w:tcW w:w="1775" w:type="dxa"/>
            <w:vMerge/>
          </w:tcPr>
          <w:p w14:paraId="1F76C0FB" w14:textId="77777777" w:rsidR="000F281A" w:rsidRDefault="000F281A"/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E02799" w14:textId="1EF11B36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PV</w:t>
            </w:r>
          </w:p>
        </w:tc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0B1F09" w14:textId="0BDDA1C6" w:rsidR="59FE6AE2" w:rsidRDefault="59FE6AE2" w:rsidP="59FE6AE2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9FE6AE2">
              <w:t xml:space="preserve"> </w:t>
            </w:r>
            <w:r w:rsidR="602E60FC" w:rsidRPr="59FE6AE2">
              <w:t xml:space="preserve">CIDADANIA </w:t>
            </w:r>
          </w:p>
        </w:tc>
        <w:tc>
          <w:tcPr>
            <w:tcW w:w="3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75B0D3" w14:textId="778593E2" w:rsidR="602E60FC" w:rsidRDefault="602E60FC" w:rsidP="59FE6AE2">
            <w:pPr>
              <w:tabs>
                <w:tab w:val="left" w:leader="underscore" w:pos="6960"/>
                <w:tab w:val="left" w:pos="14880"/>
              </w:tabs>
              <w:spacing w:line="259" w:lineRule="auto"/>
              <w:jc w:val="center"/>
            </w:pPr>
            <w:r w:rsidRPr="59FE6AE2">
              <w:t xml:space="preserve">CADERNO </w:t>
            </w:r>
          </w:p>
        </w:tc>
        <w:tc>
          <w:tcPr>
            <w:tcW w:w="4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2F6616" w14:textId="05A3F93D" w:rsidR="602E60FC" w:rsidRDefault="602E60FC" w:rsidP="59FE6AE2">
            <w:pPr>
              <w:tabs>
                <w:tab w:val="left" w:leader="underscore" w:pos="6960"/>
                <w:tab w:val="left" w:pos="14880"/>
              </w:tabs>
              <w:spacing w:line="259" w:lineRule="auto"/>
              <w:jc w:val="center"/>
            </w:pPr>
            <w:r w:rsidRPr="59FE6AE2">
              <w:t xml:space="preserve">CADERNO </w:t>
            </w:r>
          </w:p>
        </w:tc>
      </w:tr>
    </w:tbl>
    <w:p w14:paraId="5688313C" w14:textId="5437063B" w:rsidR="097CDCEB" w:rsidRDefault="097CDCEB" w:rsidP="59FE6AE2">
      <w:pPr>
        <w:tabs>
          <w:tab w:val="left" w:pos="1350"/>
        </w:tabs>
      </w:pPr>
      <w:r w:rsidRPr="59FE6AE2">
        <w:rPr>
          <w:rFonts w:ascii="Arial" w:eastAsia="Arial" w:hAnsi="Arial" w:cs="Arial"/>
        </w:rPr>
        <w:t xml:space="preserve"> </w:t>
      </w:r>
    </w:p>
    <w:p w14:paraId="43EB4913" w14:textId="4A23A873" w:rsidR="097CDCEB" w:rsidRDefault="097CDCEB" w:rsidP="59FE6AE2">
      <w:pPr>
        <w:tabs>
          <w:tab w:val="left" w:pos="1350"/>
        </w:tabs>
      </w:pPr>
      <w:r w:rsidRPr="59FE6AE2">
        <w:t xml:space="preserve"> </w:t>
      </w:r>
    </w:p>
    <w:p w14:paraId="291207DB" w14:textId="3BD832A5" w:rsidR="097CDCEB" w:rsidRDefault="097CDCEB" w:rsidP="59FE6AE2">
      <w:pPr>
        <w:tabs>
          <w:tab w:val="left" w:pos="1350"/>
        </w:tabs>
      </w:pPr>
      <w:r w:rsidRPr="59FE6AE2"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68"/>
        <w:gridCol w:w="1897"/>
        <w:gridCol w:w="3750"/>
        <w:gridCol w:w="3500"/>
        <w:gridCol w:w="4101"/>
      </w:tblGrid>
      <w:tr w:rsidR="59FE6AE2" w14:paraId="3F9F86C9" w14:textId="77777777" w:rsidTr="59FE6AE2">
        <w:trPr>
          <w:trHeight w:val="300"/>
        </w:trPr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D955908" w14:textId="61700125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9FE6AE2">
              <w:t xml:space="preserve">  </w:t>
            </w:r>
            <w:r w:rsidRPr="59FE6AE2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1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6408987" w14:textId="6333E010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957947B" w14:textId="1B198290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5A24BF0" w14:textId="5FA01B67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BEE80D9" w14:textId="58F4371F" w:rsidR="59FE6AE2" w:rsidRDefault="59FE6AE2" w:rsidP="59FE6AE2">
            <w:pPr>
              <w:spacing w:before="120" w:after="12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59FE6AE2" w14:paraId="1BC4585F" w14:textId="77777777" w:rsidTr="59FE6AE2">
        <w:trPr>
          <w:trHeight w:val="300"/>
        </w:trPr>
        <w:tc>
          <w:tcPr>
            <w:tcW w:w="18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5B1D46" w14:textId="216AAAFF" w:rsidR="1CCD853C" w:rsidRDefault="1CCD853C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rPr>
                <w:rFonts w:ascii="Arial" w:eastAsia="Arial" w:hAnsi="Arial" w:cs="Arial"/>
                <w:b/>
                <w:bCs/>
                <w:color w:val="000000" w:themeColor="text1"/>
              </w:rPr>
              <w:t>2</w:t>
            </w:r>
            <w:r w:rsidR="59FE6AE2" w:rsidRPr="59FE6AE2">
              <w:rPr>
                <w:rFonts w:ascii="Arial" w:eastAsia="Arial" w:hAnsi="Arial" w:cs="Arial"/>
                <w:b/>
                <w:bCs/>
                <w:color w:val="000000" w:themeColor="text1"/>
              </w:rPr>
              <w:t>0/08/2025</w:t>
            </w:r>
          </w:p>
          <w:p w14:paraId="6C3D617B" w14:textId="0C12B7C6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lastRenderedPageBreak/>
              <w:t>Quarta-feira</w:t>
            </w:r>
          </w:p>
          <w:p w14:paraId="3D960E6D" w14:textId="606DA5A7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rPr>
                <w:rFonts w:ascii="Arial" w:eastAsia="Arial" w:hAnsi="Arial" w:cs="Arial"/>
                <w:b/>
                <w:bCs/>
                <w:color w:val="FF0000"/>
              </w:rPr>
              <w:t>(MANHÃ)</w:t>
            </w:r>
          </w:p>
        </w:tc>
        <w:tc>
          <w:tcPr>
            <w:tcW w:w="1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63E7F1" w14:textId="4D2B2DC6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lastRenderedPageBreak/>
              <w:t>Química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2633B8" w14:textId="20EF3454" w:rsidR="59FE6AE2" w:rsidRDefault="59FE6AE2" w:rsidP="59FE6AE2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9FE6AE2">
              <w:t>Revisão de conteúdo.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F89A1B" w14:textId="039A6EE7" w:rsidR="59FE6AE2" w:rsidRDefault="59FE6AE2" w:rsidP="59FE6AE2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9FE6AE2">
              <w:t xml:space="preserve">Resolução de questões  </w:t>
            </w:r>
          </w:p>
          <w:p w14:paraId="134296A2" w14:textId="09BC0843" w:rsidR="59FE6AE2" w:rsidRDefault="59FE6AE2" w:rsidP="59FE6AE2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9FE6AE2">
              <w:t xml:space="preserve"> </w:t>
            </w:r>
          </w:p>
        </w:tc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7B0F8B" w14:textId="039A6EE7" w:rsidR="59FE6AE2" w:rsidRDefault="59FE6AE2" w:rsidP="59FE6AE2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9FE6AE2">
              <w:t xml:space="preserve">Resolução de questões  </w:t>
            </w:r>
          </w:p>
          <w:p w14:paraId="769ED3D8" w14:textId="62222F74" w:rsidR="59FE6AE2" w:rsidRDefault="59FE6AE2" w:rsidP="59FE6AE2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9FE6AE2">
              <w:t xml:space="preserve"> </w:t>
            </w:r>
          </w:p>
        </w:tc>
      </w:tr>
      <w:tr w:rsidR="59FE6AE2" w14:paraId="3B086D4C" w14:textId="77777777" w:rsidTr="59FE6AE2">
        <w:trPr>
          <w:trHeight w:val="300"/>
        </w:trPr>
        <w:tc>
          <w:tcPr>
            <w:tcW w:w="1868" w:type="dxa"/>
            <w:vMerge/>
          </w:tcPr>
          <w:p w14:paraId="6133E7F8" w14:textId="77777777" w:rsidR="000F281A" w:rsidRDefault="000F281A"/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F9486C" w14:textId="3E616513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IFPORT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164F3B" w14:textId="0031AF44" w:rsidR="74AB1D22" w:rsidRDefault="74AB1D2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>Conto “A moça tecelã” de Marina Colasanti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22A250" w14:textId="2A89B945" w:rsidR="42B11412" w:rsidRDefault="42B1141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>Anotações no caderno</w:t>
            </w:r>
            <w:r w:rsidR="59FE6AE2" w:rsidRPr="59FE6AE2">
              <w:rPr>
                <w:color w:val="000000" w:themeColor="text1"/>
              </w:rPr>
              <w:t xml:space="preserve"> </w:t>
            </w:r>
          </w:p>
        </w:tc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37FD16" w14:textId="32A43A3E" w:rsidR="59050F3D" w:rsidRDefault="59050F3D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>X</w:t>
            </w:r>
            <w:r w:rsidR="59FE6AE2" w:rsidRPr="59FE6AE2">
              <w:rPr>
                <w:color w:val="000000" w:themeColor="text1"/>
              </w:rPr>
              <w:t xml:space="preserve"> </w:t>
            </w:r>
          </w:p>
        </w:tc>
      </w:tr>
      <w:tr w:rsidR="59FE6AE2" w14:paraId="4824953E" w14:textId="77777777" w:rsidTr="59FE6AE2">
        <w:trPr>
          <w:trHeight w:val="300"/>
        </w:trPr>
        <w:tc>
          <w:tcPr>
            <w:tcW w:w="1868" w:type="dxa"/>
            <w:vMerge/>
          </w:tcPr>
          <w:p w14:paraId="52E07E34" w14:textId="77777777" w:rsidR="000F281A" w:rsidRDefault="000F281A"/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2CB4A8" w14:textId="301B167C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CCGEO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D89854" w14:textId="34B5870A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 xml:space="preserve"> Hegemonia norte americana: </w:t>
            </w:r>
            <w:r w:rsidR="237EB3AB" w:rsidRPr="59FE6AE2">
              <w:t>Economia e Industria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AF6EB9" w14:textId="3CCFFEA2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 xml:space="preserve"> Anotações no caderno</w:t>
            </w:r>
          </w:p>
        </w:tc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BE5F55" w14:textId="4DDE1037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 xml:space="preserve"> X</w:t>
            </w:r>
          </w:p>
        </w:tc>
      </w:tr>
      <w:tr w:rsidR="59FE6AE2" w14:paraId="21E3339A" w14:textId="77777777" w:rsidTr="59FE6AE2">
        <w:trPr>
          <w:trHeight w:val="300"/>
        </w:trPr>
        <w:tc>
          <w:tcPr>
            <w:tcW w:w="1868" w:type="dxa"/>
            <w:vMerge/>
          </w:tcPr>
          <w:p w14:paraId="43008C94" w14:textId="77777777" w:rsidR="000F281A" w:rsidRDefault="000F281A"/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2F5526" w14:textId="62A3FDB3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IFPORT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161585" w14:textId="2E6B0A0D" w:rsidR="1613C04A" w:rsidRDefault="1613C04A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59FE6AE2">
              <w:rPr>
                <w:sz w:val="20"/>
                <w:szCs w:val="20"/>
              </w:rPr>
              <w:t xml:space="preserve">Conhecendo o autor João </w:t>
            </w:r>
            <w:proofErr w:type="spellStart"/>
            <w:r w:rsidRPr="59FE6AE2">
              <w:rPr>
                <w:sz w:val="20"/>
                <w:szCs w:val="20"/>
              </w:rPr>
              <w:t>Doerdelein</w:t>
            </w:r>
            <w:proofErr w:type="spellEnd"/>
          </w:p>
        </w:tc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F26015" w14:textId="7CB3A426" w:rsidR="1902CD06" w:rsidRDefault="1902CD06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>Atividade de coesão sobre os textos de João</w:t>
            </w:r>
          </w:p>
        </w:tc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33EC72" w14:textId="342213C2" w:rsidR="1902CD06" w:rsidRDefault="1902CD06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rPr>
                <w:color w:val="000000" w:themeColor="text1"/>
              </w:rPr>
              <w:t>x</w:t>
            </w:r>
          </w:p>
        </w:tc>
      </w:tr>
      <w:tr w:rsidR="59FE6AE2" w14:paraId="09D95F18" w14:textId="77777777" w:rsidTr="59FE6AE2">
        <w:trPr>
          <w:trHeight w:val="300"/>
        </w:trPr>
        <w:tc>
          <w:tcPr>
            <w:tcW w:w="1868" w:type="dxa"/>
            <w:vMerge/>
          </w:tcPr>
          <w:p w14:paraId="6DF36490" w14:textId="77777777" w:rsidR="000F281A" w:rsidRDefault="000F281A"/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71B435" w14:textId="3F0DEF47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AD9136" w14:textId="2539E8C7" w:rsidR="7F37B464" w:rsidRDefault="7F37B464" w:rsidP="59FE6AE2">
            <w:pPr>
              <w:tabs>
                <w:tab w:val="left" w:pos="3705"/>
              </w:tabs>
              <w:jc w:val="center"/>
            </w:pPr>
            <w:r w:rsidRPr="59FE6AE2">
              <w:rPr>
                <w:rFonts w:ascii="Arial" w:eastAsia="Arial" w:hAnsi="Arial" w:cs="Arial"/>
                <w:sz w:val="20"/>
                <w:szCs w:val="20"/>
              </w:rPr>
              <w:t>Colocação dos pronomes oblíquos átonos: próclise, ênclise e mesóclise</w:t>
            </w:r>
          </w:p>
          <w:p w14:paraId="2B1305E7" w14:textId="1984DCF7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566217" w14:textId="734E05D3" w:rsidR="37B7FCA1" w:rsidRDefault="37B7FCA1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>Anotação caderno</w:t>
            </w:r>
          </w:p>
          <w:p w14:paraId="39E1B5BA" w14:textId="4E96F167" w:rsidR="37B7FCA1" w:rsidRDefault="37B7FCA1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>Atividade livro</w:t>
            </w:r>
            <w:r w:rsidR="59FE6AE2" w:rsidRPr="59FE6AE2">
              <w:t xml:space="preserve"> </w:t>
            </w:r>
          </w:p>
        </w:tc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8A52CF" w14:textId="42CDF56B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 xml:space="preserve"> </w:t>
            </w:r>
            <w:r w:rsidR="00B56A91">
              <w:t>x</w:t>
            </w:r>
          </w:p>
        </w:tc>
      </w:tr>
      <w:tr w:rsidR="59FE6AE2" w14:paraId="5477D1BF" w14:textId="77777777" w:rsidTr="59FE6AE2">
        <w:trPr>
          <w:trHeight w:val="300"/>
        </w:trPr>
        <w:tc>
          <w:tcPr>
            <w:tcW w:w="1868" w:type="dxa"/>
            <w:vMerge/>
          </w:tcPr>
          <w:p w14:paraId="33ED8B5C" w14:textId="77777777" w:rsidR="000F281A" w:rsidRDefault="000F281A"/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3F4A98" w14:textId="33998B90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IFMAT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84DA65" w14:textId="50117F29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 xml:space="preserve"> </w:t>
            </w:r>
            <w:r w:rsidR="706E186C" w:rsidRPr="59FE6AE2">
              <w:rPr>
                <w:color w:val="000000" w:themeColor="text1"/>
              </w:rPr>
              <w:t>Vol. 29 – GEOMETRIA ANALÍTICA: CIRCUNFERÊNCIA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B3966C" w14:textId="2DA3FA3B" w:rsidR="652CE07C" w:rsidRDefault="652CE07C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>Atividades propostas no livro e no Caderno Mais</w:t>
            </w:r>
          </w:p>
          <w:p w14:paraId="57D80E4B" w14:textId="5FBA218A" w:rsidR="652CE07C" w:rsidRDefault="652CE07C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>Anotações no caderno</w:t>
            </w:r>
          </w:p>
          <w:p w14:paraId="54F2E371" w14:textId="23F8FD6A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 xml:space="preserve"> </w:t>
            </w:r>
          </w:p>
        </w:tc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EFE686" w14:textId="5A587774" w:rsidR="0105602F" w:rsidRDefault="0105602F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>Atividades propostas no livro e no Caderno Mais</w:t>
            </w:r>
          </w:p>
          <w:p w14:paraId="46206AFA" w14:textId="2E7D96CC" w:rsidR="0105602F" w:rsidRDefault="0105602F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>Anotações no caderno</w:t>
            </w:r>
          </w:p>
          <w:p w14:paraId="3424FBD4" w14:textId="5C2AD0C9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</w:tr>
    </w:tbl>
    <w:p w14:paraId="68BD73A8" w14:textId="457570C5" w:rsidR="097CDCEB" w:rsidRDefault="097CDCEB" w:rsidP="59FE6AE2">
      <w:pPr>
        <w:tabs>
          <w:tab w:val="left" w:pos="1035"/>
        </w:tabs>
      </w:pPr>
      <w:r w:rsidRPr="59FE6AE2">
        <w:t xml:space="preserve"> </w:t>
      </w:r>
    </w:p>
    <w:p w14:paraId="44B0E18E" w14:textId="1BD1DC16" w:rsidR="097CDCEB" w:rsidRDefault="097CDCEB" w:rsidP="59FE6AE2">
      <w:pPr>
        <w:tabs>
          <w:tab w:val="left" w:pos="1035"/>
        </w:tabs>
      </w:pPr>
      <w:r w:rsidRPr="59FE6AE2">
        <w:t xml:space="preserve">  </w:t>
      </w:r>
    </w:p>
    <w:p w14:paraId="2EB3C407" w14:textId="7783AC25" w:rsidR="097CDCEB" w:rsidRDefault="097CDCEB" w:rsidP="59FE6AE2">
      <w:pPr>
        <w:tabs>
          <w:tab w:val="left" w:pos="1035"/>
        </w:tabs>
      </w:pPr>
      <w:r w:rsidRPr="59FE6AE2"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75"/>
        <w:gridCol w:w="1822"/>
        <w:gridCol w:w="3705"/>
        <w:gridCol w:w="3634"/>
        <w:gridCol w:w="4165"/>
      </w:tblGrid>
      <w:tr w:rsidR="59FE6AE2" w14:paraId="7DCE0B3E" w14:textId="77777777" w:rsidTr="59FE6AE2">
        <w:trPr>
          <w:trHeight w:val="300"/>
        </w:trPr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AE6A8E2" w14:textId="0F3250A5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4D31034" w14:textId="202D3B87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72403D4" w14:textId="4D97F1AF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4C5D015" w14:textId="0CCFB704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13F684F" w14:textId="3A392D67" w:rsidR="59FE6AE2" w:rsidRDefault="59FE6AE2" w:rsidP="59FE6AE2">
            <w:pPr>
              <w:spacing w:before="120" w:after="12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59FE6AE2" w14:paraId="77C0D5FE" w14:textId="77777777" w:rsidTr="59FE6AE2">
        <w:trPr>
          <w:trHeight w:val="300"/>
        </w:trPr>
        <w:tc>
          <w:tcPr>
            <w:tcW w:w="17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7D7E3B5" w14:textId="30B78D2B" w:rsidR="1051D98B" w:rsidRDefault="1051D98B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rPr>
                <w:rFonts w:ascii="Arial" w:eastAsia="Arial" w:hAnsi="Arial" w:cs="Arial"/>
                <w:b/>
                <w:bCs/>
                <w:color w:val="000000" w:themeColor="text1"/>
              </w:rPr>
              <w:t>2</w:t>
            </w:r>
            <w:r w:rsidR="59FE6AE2" w:rsidRPr="59FE6AE2">
              <w:rPr>
                <w:rFonts w:ascii="Arial" w:eastAsia="Arial" w:hAnsi="Arial" w:cs="Arial"/>
                <w:b/>
                <w:bCs/>
                <w:color w:val="000000" w:themeColor="text1"/>
              </w:rPr>
              <w:t>0/08/2025</w:t>
            </w:r>
          </w:p>
          <w:p w14:paraId="24FCC7D5" w14:textId="35CF9250" w:rsidR="59FE6AE2" w:rsidRDefault="59FE6AE2" w:rsidP="59FE6AE2">
            <w:pPr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Quarta-feira</w:t>
            </w:r>
          </w:p>
          <w:p w14:paraId="43D9CEC9" w14:textId="56CDD8E9" w:rsidR="59FE6AE2" w:rsidRDefault="59FE6AE2" w:rsidP="59FE6AE2">
            <w:pPr>
              <w:jc w:val="center"/>
            </w:pPr>
            <w:r w:rsidRPr="59FE6AE2">
              <w:rPr>
                <w:rFonts w:ascii="Arial" w:eastAsia="Arial" w:hAnsi="Arial" w:cs="Arial"/>
                <w:b/>
                <w:bCs/>
                <w:color w:val="FF0000"/>
              </w:rPr>
              <w:t>(TARDE)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16E8FC" w14:textId="2D55BD3D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59FE6AE2">
              <w:rPr>
                <w:rFonts w:ascii="Arial" w:eastAsia="Arial" w:hAnsi="Arial" w:cs="Arial"/>
                <w:b/>
                <w:bCs/>
              </w:rPr>
              <w:t>CCLIT</w:t>
            </w:r>
          </w:p>
        </w:tc>
        <w:tc>
          <w:tcPr>
            <w:tcW w:w="3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C1149DE" w14:textId="3E28437C" w:rsidR="5AB0C524" w:rsidRDefault="5AB0C524" w:rsidP="59FE6AE2">
            <w:pPr>
              <w:tabs>
                <w:tab w:val="left" w:pos="3705"/>
              </w:tabs>
              <w:jc w:val="center"/>
            </w:pPr>
            <w:r w:rsidRPr="59FE6AE2">
              <w:rPr>
                <w:rFonts w:ascii="Arial" w:eastAsia="Arial" w:hAnsi="Arial" w:cs="Arial"/>
                <w:sz w:val="20"/>
                <w:szCs w:val="20"/>
              </w:rPr>
              <w:t xml:space="preserve">-Outros </w:t>
            </w:r>
            <w:proofErr w:type="gramStart"/>
            <w:r w:rsidRPr="59FE6AE2">
              <w:rPr>
                <w:rFonts w:ascii="Arial" w:eastAsia="Arial" w:hAnsi="Arial" w:cs="Arial"/>
                <w:sz w:val="20"/>
                <w:szCs w:val="20"/>
              </w:rPr>
              <w:t>Autores :oscila</w:t>
            </w:r>
            <w:proofErr w:type="gramEnd"/>
            <w:r w:rsidRPr="59FE6AE2">
              <w:rPr>
                <w:rFonts w:ascii="Arial" w:eastAsia="Arial" w:hAnsi="Arial" w:cs="Arial"/>
                <w:sz w:val="20"/>
                <w:szCs w:val="20"/>
              </w:rPr>
              <w:t xml:space="preserve"> do ponto de vista psicológico</w:t>
            </w:r>
          </w:p>
          <w:p w14:paraId="465375FC" w14:textId="305AE62C" w:rsidR="5AB0C524" w:rsidRDefault="5AB0C524" w:rsidP="59FE6AE2">
            <w:pPr>
              <w:tabs>
                <w:tab w:val="left" w:pos="3705"/>
              </w:tabs>
              <w:jc w:val="center"/>
            </w:pPr>
            <w:r w:rsidRPr="59FE6AE2">
              <w:rPr>
                <w:rFonts w:ascii="Arial" w:eastAsia="Arial" w:hAnsi="Arial" w:cs="Arial"/>
                <w:sz w:val="20"/>
                <w:szCs w:val="20"/>
              </w:rPr>
              <w:t>-Dionélio Penna</w:t>
            </w:r>
          </w:p>
          <w:p w14:paraId="5E676E42" w14:textId="4699D71B" w:rsidR="5AB0C524" w:rsidRDefault="5AB0C524" w:rsidP="59FE6AE2">
            <w:pPr>
              <w:tabs>
                <w:tab w:val="left" w:pos="3705"/>
              </w:tabs>
              <w:jc w:val="center"/>
            </w:pPr>
            <w:r w:rsidRPr="59FE6AE2">
              <w:rPr>
                <w:rFonts w:ascii="Arial" w:eastAsia="Arial" w:hAnsi="Arial" w:cs="Arial"/>
                <w:sz w:val="20"/>
                <w:szCs w:val="20"/>
              </w:rPr>
              <w:t>-Lúcio Cardoso</w:t>
            </w:r>
          </w:p>
          <w:p w14:paraId="598156AD" w14:textId="520BA7B8" w:rsidR="5AB0C524" w:rsidRDefault="5AB0C524" w:rsidP="59FE6AE2">
            <w:pPr>
              <w:tabs>
                <w:tab w:val="left" w:pos="3705"/>
              </w:tabs>
              <w:jc w:val="center"/>
            </w:pPr>
            <w:r w:rsidRPr="59FE6AE2">
              <w:rPr>
                <w:rFonts w:ascii="Arial" w:eastAsia="Arial" w:hAnsi="Arial" w:cs="Arial"/>
                <w:sz w:val="20"/>
                <w:szCs w:val="20"/>
              </w:rPr>
              <w:t>-Cornélio Machado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4DBDD0" w14:textId="137756DD" w:rsidR="21166FB2" w:rsidRDefault="21166FB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>Anotação Caderno</w:t>
            </w:r>
            <w:r w:rsidR="59FE6AE2" w:rsidRPr="59FE6AE2">
              <w:t xml:space="preserve">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746F59" w14:textId="724CD5C5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 xml:space="preserve"> </w:t>
            </w:r>
            <w:r w:rsidR="00B56A91">
              <w:t>x</w:t>
            </w:r>
          </w:p>
        </w:tc>
      </w:tr>
      <w:tr w:rsidR="59FE6AE2" w14:paraId="00F2E75B" w14:textId="77777777" w:rsidTr="59FE6AE2">
        <w:trPr>
          <w:trHeight w:val="300"/>
        </w:trPr>
        <w:tc>
          <w:tcPr>
            <w:tcW w:w="1775" w:type="dxa"/>
            <w:vMerge/>
          </w:tcPr>
          <w:p w14:paraId="0AF21E5D" w14:textId="77777777" w:rsidR="000F281A" w:rsidRDefault="000F281A"/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D295CE" w14:textId="25F2761E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CCLIT</w:t>
            </w:r>
          </w:p>
        </w:tc>
        <w:tc>
          <w:tcPr>
            <w:tcW w:w="3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E06FC7" w14:textId="7B8D4880" w:rsidR="290E3D4E" w:rsidRDefault="290E3D4E" w:rsidP="59FE6AE2">
            <w:pPr>
              <w:tabs>
                <w:tab w:val="left" w:pos="3705"/>
              </w:tabs>
              <w:jc w:val="center"/>
            </w:pPr>
            <w:r w:rsidRPr="59FE6AE2">
              <w:rPr>
                <w:rFonts w:ascii="Arial" w:eastAsia="Arial" w:hAnsi="Arial" w:cs="Arial"/>
                <w:sz w:val="20"/>
                <w:szCs w:val="20"/>
              </w:rPr>
              <w:t xml:space="preserve">-Outros </w:t>
            </w:r>
            <w:proofErr w:type="gramStart"/>
            <w:r w:rsidRPr="59FE6AE2">
              <w:rPr>
                <w:rFonts w:ascii="Arial" w:eastAsia="Arial" w:hAnsi="Arial" w:cs="Arial"/>
                <w:sz w:val="20"/>
                <w:szCs w:val="20"/>
              </w:rPr>
              <w:t>Autores :oscila</w:t>
            </w:r>
            <w:proofErr w:type="gramEnd"/>
            <w:r w:rsidRPr="59FE6AE2">
              <w:rPr>
                <w:rFonts w:ascii="Arial" w:eastAsia="Arial" w:hAnsi="Arial" w:cs="Arial"/>
                <w:sz w:val="20"/>
                <w:szCs w:val="20"/>
              </w:rPr>
              <w:t xml:space="preserve"> do ponto de vista psicológico</w:t>
            </w:r>
          </w:p>
          <w:p w14:paraId="72B0070D" w14:textId="4661687F" w:rsidR="290E3D4E" w:rsidRDefault="290E3D4E" w:rsidP="59FE6AE2">
            <w:pPr>
              <w:tabs>
                <w:tab w:val="left" w:pos="3705"/>
              </w:tabs>
              <w:jc w:val="center"/>
            </w:pPr>
            <w:r w:rsidRPr="59FE6AE2">
              <w:rPr>
                <w:rFonts w:ascii="Arial" w:eastAsia="Arial" w:hAnsi="Arial" w:cs="Arial"/>
                <w:sz w:val="20"/>
                <w:szCs w:val="20"/>
              </w:rPr>
              <w:t>-Dionélio Penna</w:t>
            </w:r>
          </w:p>
          <w:p w14:paraId="0EAA38EF" w14:textId="2C8C6399" w:rsidR="290E3D4E" w:rsidRDefault="290E3D4E" w:rsidP="59FE6AE2">
            <w:pPr>
              <w:tabs>
                <w:tab w:val="left" w:pos="3705"/>
              </w:tabs>
              <w:jc w:val="center"/>
            </w:pPr>
            <w:r w:rsidRPr="59FE6AE2">
              <w:rPr>
                <w:rFonts w:ascii="Arial" w:eastAsia="Arial" w:hAnsi="Arial" w:cs="Arial"/>
                <w:sz w:val="20"/>
                <w:szCs w:val="20"/>
              </w:rPr>
              <w:t>-Lúcio Cardoso</w:t>
            </w:r>
          </w:p>
          <w:p w14:paraId="307472C5" w14:textId="0FD748FF" w:rsidR="290E3D4E" w:rsidRDefault="290E3D4E" w:rsidP="59FE6AE2">
            <w:pPr>
              <w:tabs>
                <w:tab w:val="left" w:pos="3705"/>
              </w:tabs>
              <w:jc w:val="center"/>
            </w:pPr>
            <w:r w:rsidRPr="59FE6AE2">
              <w:rPr>
                <w:rFonts w:ascii="Arial" w:eastAsia="Arial" w:hAnsi="Arial" w:cs="Arial"/>
                <w:sz w:val="20"/>
                <w:szCs w:val="20"/>
              </w:rPr>
              <w:t>-Cornélio Machado</w:t>
            </w:r>
            <w:r w:rsidR="59FE6AE2" w:rsidRPr="59FE6AE2">
              <w:t xml:space="preserve"> 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7B7545" w14:textId="23E17544" w:rsidR="46BBDDEB" w:rsidRDefault="46BBDDEB" w:rsidP="59FE6AE2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59FE6AE2">
              <w:rPr>
                <w:color w:val="000000" w:themeColor="text1"/>
              </w:rPr>
              <w:t>Atividade livro</w:t>
            </w:r>
            <w:r w:rsidR="59FE6AE2" w:rsidRPr="59FE6AE2">
              <w:rPr>
                <w:color w:val="000000" w:themeColor="text1"/>
              </w:rPr>
              <w:t xml:space="preserve">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5A6DDB" w14:textId="08B1E6D9" w:rsidR="59FE6AE2" w:rsidRDefault="59FE6AE2" w:rsidP="59FE6AE2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9FE6AE2">
              <w:rPr>
                <w:color w:val="000000" w:themeColor="text1"/>
              </w:rPr>
              <w:t xml:space="preserve"> </w:t>
            </w:r>
            <w:r w:rsidR="00B56A91">
              <w:rPr>
                <w:color w:val="000000" w:themeColor="text1"/>
              </w:rPr>
              <w:t>x</w:t>
            </w:r>
          </w:p>
        </w:tc>
      </w:tr>
      <w:tr w:rsidR="59FE6AE2" w14:paraId="298DD665" w14:textId="77777777" w:rsidTr="59FE6AE2">
        <w:trPr>
          <w:trHeight w:val="300"/>
        </w:trPr>
        <w:tc>
          <w:tcPr>
            <w:tcW w:w="1775" w:type="dxa"/>
            <w:vMerge/>
          </w:tcPr>
          <w:p w14:paraId="4D620DE0" w14:textId="77777777" w:rsidR="000F281A" w:rsidRDefault="000F281A"/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1E5F5C" w14:textId="3F6CE807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Física</w:t>
            </w:r>
          </w:p>
        </w:tc>
        <w:tc>
          <w:tcPr>
            <w:tcW w:w="3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B28708" w14:textId="36D21D3F" w:rsidR="59FE6AE2" w:rsidRDefault="59FE6AE2" w:rsidP="59FE6AE2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>Revisão de conteúdo.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6E3455" w14:textId="1A7ADEFA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>Resolução de questões.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30FAD8" w14:textId="22965CFA" w:rsidR="59FE6AE2" w:rsidRDefault="59FE6AE2" w:rsidP="59FE6AE2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>X</w:t>
            </w:r>
          </w:p>
        </w:tc>
      </w:tr>
      <w:tr w:rsidR="59FE6AE2" w14:paraId="59C74B81" w14:textId="77777777" w:rsidTr="59FE6AE2">
        <w:trPr>
          <w:trHeight w:val="300"/>
        </w:trPr>
        <w:tc>
          <w:tcPr>
            <w:tcW w:w="1775" w:type="dxa"/>
            <w:vMerge/>
          </w:tcPr>
          <w:p w14:paraId="38739C0F" w14:textId="77777777" w:rsidR="000F281A" w:rsidRDefault="000F281A"/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804261" w14:textId="17683FA9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UABIO</w:t>
            </w:r>
          </w:p>
        </w:tc>
        <w:tc>
          <w:tcPr>
            <w:tcW w:w="3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C318CB" w14:textId="462396C6" w:rsidR="64FEBBD4" w:rsidRDefault="64FEBBD4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rPr>
                <w:color w:val="000000" w:themeColor="text1"/>
              </w:rPr>
              <w:t xml:space="preserve">REVSIÃO </w:t>
            </w:r>
            <w:r w:rsidR="59FE6AE2" w:rsidRPr="59FE6AE2">
              <w:rPr>
                <w:color w:val="000000" w:themeColor="text1"/>
              </w:rPr>
              <w:t xml:space="preserve"> 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908586" w14:textId="376C30DC" w:rsidR="660DC3DC" w:rsidRDefault="660DC3DC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 xml:space="preserve">REVISÃO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DA0E34" w14:textId="524D20A4" w:rsidR="660DC3DC" w:rsidRDefault="660DC3DC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rPr>
                <w:color w:val="000000" w:themeColor="text1"/>
              </w:rPr>
              <w:t xml:space="preserve">X </w:t>
            </w:r>
          </w:p>
        </w:tc>
      </w:tr>
    </w:tbl>
    <w:p w14:paraId="3D3FCEB8" w14:textId="08A92C22" w:rsidR="097CDCEB" w:rsidRDefault="097CDCEB" w:rsidP="59FE6AE2">
      <w:pPr>
        <w:tabs>
          <w:tab w:val="left" w:pos="1035"/>
        </w:tabs>
      </w:pPr>
      <w:r w:rsidRPr="59FE6AE2">
        <w:t xml:space="preserve"> </w:t>
      </w:r>
    </w:p>
    <w:p w14:paraId="4B5BEEE4" w14:textId="34B5BA69" w:rsidR="097CDCEB" w:rsidRDefault="097CDCEB" w:rsidP="59FE6AE2">
      <w:pPr>
        <w:tabs>
          <w:tab w:val="left" w:pos="1035"/>
        </w:tabs>
      </w:pPr>
      <w:r w:rsidRPr="59FE6AE2">
        <w:t xml:space="preserve"> </w:t>
      </w:r>
    </w:p>
    <w:p w14:paraId="335A77BA" w14:textId="4AF7EB6B" w:rsidR="097CDCEB" w:rsidRDefault="097CDCEB" w:rsidP="59FE6AE2">
      <w:pPr>
        <w:tabs>
          <w:tab w:val="left" w:pos="1035"/>
        </w:tabs>
      </w:pPr>
      <w:r w:rsidRPr="59FE6AE2">
        <w:t xml:space="preserve">  </w:t>
      </w:r>
    </w:p>
    <w:p w14:paraId="51CED247" w14:textId="6CACC9A3" w:rsidR="097CDCEB" w:rsidRDefault="097CDCEB" w:rsidP="59FE6AE2">
      <w:pPr>
        <w:tabs>
          <w:tab w:val="left" w:pos="1035"/>
        </w:tabs>
      </w:pPr>
      <w:r w:rsidRPr="59FE6AE2">
        <w:t xml:space="preserve"> </w:t>
      </w:r>
    </w:p>
    <w:p w14:paraId="4BFE5948" w14:textId="704F5543" w:rsidR="097CDCEB" w:rsidRDefault="097CDCEB" w:rsidP="59FE6AE2">
      <w:pPr>
        <w:tabs>
          <w:tab w:val="left" w:pos="1035"/>
        </w:tabs>
      </w:pPr>
      <w:r w:rsidRPr="59FE6AE2"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66"/>
        <w:gridCol w:w="1895"/>
        <w:gridCol w:w="3843"/>
        <w:gridCol w:w="3688"/>
        <w:gridCol w:w="3824"/>
      </w:tblGrid>
      <w:tr w:rsidR="59FE6AE2" w14:paraId="2BBAD613" w14:textId="77777777" w:rsidTr="59FE6AE2">
        <w:trPr>
          <w:trHeight w:val="300"/>
        </w:trPr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F1C35AB" w14:textId="1379837D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FD7E7B9" w14:textId="2D1D6F58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4A6AC08" w14:textId="5847ACFE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33789EB" w14:textId="66037813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99E7BA1" w14:textId="2372A22D" w:rsidR="59FE6AE2" w:rsidRDefault="59FE6AE2" w:rsidP="59FE6AE2">
            <w:pPr>
              <w:spacing w:before="120" w:after="12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ATIVIDADE DE CASA</w:t>
            </w:r>
          </w:p>
        </w:tc>
      </w:tr>
      <w:tr w:rsidR="59FE6AE2" w14:paraId="72A43C22" w14:textId="77777777" w:rsidTr="59FE6AE2">
        <w:trPr>
          <w:trHeight w:val="300"/>
        </w:trPr>
        <w:tc>
          <w:tcPr>
            <w:tcW w:w="18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5F2F1F" w14:textId="26963E48" w:rsidR="005D5B37" w:rsidRDefault="005D5B37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59FE6AE2">
              <w:rPr>
                <w:rFonts w:ascii="Arial" w:eastAsia="Arial" w:hAnsi="Arial" w:cs="Arial"/>
                <w:b/>
                <w:bCs/>
                <w:color w:val="000000" w:themeColor="text1"/>
              </w:rPr>
              <w:t>21</w:t>
            </w:r>
            <w:r w:rsidR="59FE6AE2" w:rsidRPr="59FE6AE2">
              <w:rPr>
                <w:rFonts w:ascii="Arial" w:eastAsia="Arial" w:hAnsi="Arial" w:cs="Arial"/>
                <w:b/>
                <w:bCs/>
                <w:color w:val="000000" w:themeColor="text1"/>
              </w:rPr>
              <w:t>/08/2025</w:t>
            </w:r>
          </w:p>
          <w:p w14:paraId="3AA0A810" w14:textId="618B6B5B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Quinta-feira</w:t>
            </w:r>
          </w:p>
        </w:tc>
        <w:tc>
          <w:tcPr>
            <w:tcW w:w="1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8728AB" w14:textId="7E287852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Espanhol</w:t>
            </w:r>
          </w:p>
        </w:tc>
        <w:tc>
          <w:tcPr>
            <w:tcW w:w="3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510E11" w14:textId="488803B3" w:rsidR="22142BE2" w:rsidRDefault="22142B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 xml:space="preserve">REPASO </w:t>
            </w:r>
            <w:r w:rsidR="59FE6AE2" w:rsidRPr="59FE6AE2">
              <w:t xml:space="preserve"> </w:t>
            </w:r>
          </w:p>
        </w:tc>
        <w:tc>
          <w:tcPr>
            <w:tcW w:w="3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2A1C6A" w14:textId="31E2FC81" w:rsidR="7AD98FB4" w:rsidRDefault="7AD98FB4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 xml:space="preserve">CUADERNO </w:t>
            </w:r>
          </w:p>
        </w:tc>
        <w:tc>
          <w:tcPr>
            <w:tcW w:w="3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C0EA41" w14:textId="39E60CC9" w:rsidR="7AD98FB4" w:rsidRDefault="7AD98FB4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 xml:space="preserve">CUADERNO </w:t>
            </w:r>
          </w:p>
        </w:tc>
      </w:tr>
      <w:tr w:rsidR="59FE6AE2" w14:paraId="110FD3B5" w14:textId="77777777" w:rsidTr="59FE6AE2">
        <w:trPr>
          <w:trHeight w:val="300"/>
        </w:trPr>
        <w:tc>
          <w:tcPr>
            <w:tcW w:w="1868" w:type="dxa"/>
            <w:vMerge/>
          </w:tcPr>
          <w:p w14:paraId="1C414836" w14:textId="77777777" w:rsidR="000F281A" w:rsidRDefault="000F281A"/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2A8916" w14:textId="341E10C0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59FE6AE2">
              <w:rPr>
                <w:rFonts w:ascii="Arial" w:eastAsia="Arial" w:hAnsi="Arial" w:cs="Arial"/>
                <w:b/>
                <w:bCs/>
              </w:rPr>
              <w:t>UAQUI</w:t>
            </w:r>
          </w:p>
        </w:tc>
        <w:tc>
          <w:tcPr>
            <w:tcW w:w="3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A8D420" w14:textId="6FBEC358" w:rsidR="59FE6AE2" w:rsidRDefault="59FE6AE2" w:rsidP="59FE6AE2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9FE6AE2">
              <w:t>Revisão de conteúdo.</w:t>
            </w:r>
          </w:p>
        </w:tc>
        <w:tc>
          <w:tcPr>
            <w:tcW w:w="3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98B325" w14:textId="039A6EE7" w:rsidR="59FE6AE2" w:rsidRDefault="59FE6AE2" w:rsidP="59FE6AE2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9FE6AE2">
              <w:t xml:space="preserve">Resolução de questões  </w:t>
            </w:r>
          </w:p>
          <w:p w14:paraId="0B0A41CD" w14:textId="09BC0843" w:rsidR="59FE6AE2" w:rsidRDefault="59FE6AE2" w:rsidP="59FE6AE2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9FE6AE2">
              <w:t xml:space="preserve"> </w:t>
            </w:r>
          </w:p>
        </w:tc>
        <w:tc>
          <w:tcPr>
            <w:tcW w:w="3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0C5EEB" w14:textId="637414B0" w:rsidR="7C4F58E8" w:rsidRDefault="7C4F58E8" w:rsidP="59FE6AE2">
            <w:pPr>
              <w:tabs>
                <w:tab w:val="left" w:leader="underscore" w:pos="6960"/>
                <w:tab w:val="left" w:pos="14880"/>
              </w:tabs>
              <w:spacing w:line="259" w:lineRule="auto"/>
              <w:jc w:val="center"/>
            </w:pPr>
            <w:proofErr w:type="gramStart"/>
            <w:r w:rsidRPr="59FE6AE2">
              <w:t>x</w:t>
            </w:r>
            <w:proofErr w:type="gramEnd"/>
          </w:p>
          <w:p w14:paraId="401ED44F" w14:textId="62222F74" w:rsidR="59FE6AE2" w:rsidRDefault="59FE6AE2" w:rsidP="59FE6AE2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9FE6AE2">
              <w:t xml:space="preserve"> </w:t>
            </w:r>
          </w:p>
        </w:tc>
      </w:tr>
      <w:tr w:rsidR="59FE6AE2" w14:paraId="2EBAEEF6" w14:textId="77777777" w:rsidTr="59FE6AE2">
        <w:trPr>
          <w:trHeight w:val="300"/>
        </w:trPr>
        <w:tc>
          <w:tcPr>
            <w:tcW w:w="1868" w:type="dxa"/>
            <w:vMerge/>
          </w:tcPr>
          <w:p w14:paraId="50D558FC" w14:textId="77777777" w:rsidR="000F281A" w:rsidRDefault="000F281A"/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38634A" w14:textId="33921526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59FE6AE2">
              <w:rPr>
                <w:rFonts w:ascii="Arial" w:eastAsia="Arial" w:hAnsi="Arial" w:cs="Arial"/>
                <w:b/>
                <w:bCs/>
              </w:rPr>
              <w:t>UAFIS</w:t>
            </w:r>
          </w:p>
        </w:tc>
        <w:tc>
          <w:tcPr>
            <w:tcW w:w="3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87E423" w14:textId="1ADB3DFE" w:rsidR="59FE6AE2" w:rsidRDefault="59FE6AE2" w:rsidP="59FE6AE2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>Revisão de conteúdo.</w:t>
            </w:r>
          </w:p>
        </w:tc>
        <w:tc>
          <w:tcPr>
            <w:tcW w:w="3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D4518F" w14:textId="6EB7F601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>Resolução de questões.</w:t>
            </w:r>
          </w:p>
        </w:tc>
        <w:tc>
          <w:tcPr>
            <w:tcW w:w="3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39D1A4" w14:textId="6311DF25" w:rsidR="59FE6AE2" w:rsidRDefault="59FE6AE2" w:rsidP="59FE6AE2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>X</w:t>
            </w:r>
          </w:p>
        </w:tc>
      </w:tr>
      <w:tr w:rsidR="59FE6AE2" w14:paraId="6129A706" w14:textId="77777777" w:rsidTr="59FE6AE2">
        <w:trPr>
          <w:trHeight w:val="300"/>
        </w:trPr>
        <w:tc>
          <w:tcPr>
            <w:tcW w:w="1868" w:type="dxa"/>
            <w:vMerge/>
          </w:tcPr>
          <w:p w14:paraId="59B5BE33" w14:textId="77777777" w:rsidR="000F281A" w:rsidRDefault="000F281A"/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C023AB" w14:textId="202E3F9F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Geografia</w:t>
            </w:r>
          </w:p>
        </w:tc>
        <w:tc>
          <w:tcPr>
            <w:tcW w:w="3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807A16" w14:textId="2B4F332F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rPr>
                <w:color w:val="000000" w:themeColor="text1"/>
              </w:rPr>
              <w:t xml:space="preserve"> </w:t>
            </w:r>
            <w:r w:rsidR="3682B196" w:rsidRPr="59FE6AE2">
              <w:rPr>
                <w:color w:val="000000" w:themeColor="text1"/>
              </w:rPr>
              <w:t>Revisão, resolução e correção de questões.</w:t>
            </w:r>
          </w:p>
        </w:tc>
        <w:tc>
          <w:tcPr>
            <w:tcW w:w="3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796B16" w14:textId="727F8A2D" w:rsidR="3682B196" w:rsidRDefault="3682B196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rPr>
                <w:color w:val="000000" w:themeColor="text1"/>
              </w:rPr>
              <w:t>Revisão, resolução e correção de questões.</w:t>
            </w:r>
            <w:r w:rsidR="59FE6AE2" w:rsidRPr="59FE6AE2">
              <w:rPr>
                <w:color w:val="000000" w:themeColor="text1"/>
              </w:rPr>
              <w:t xml:space="preserve"> </w:t>
            </w:r>
          </w:p>
        </w:tc>
        <w:tc>
          <w:tcPr>
            <w:tcW w:w="3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3004CA" w14:textId="3B559E8D" w:rsidR="0DDEFC98" w:rsidRDefault="0DDEFC98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>Questões de Revisão</w:t>
            </w:r>
          </w:p>
        </w:tc>
      </w:tr>
      <w:tr w:rsidR="59FE6AE2" w14:paraId="4C4ECD8F" w14:textId="77777777" w:rsidTr="59FE6AE2">
        <w:trPr>
          <w:trHeight w:val="300"/>
        </w:trPr>
        <w:tc>
          <w:tcPr>
            <w:tcW w:w="1868" w:type="dxa"/>
            <w:vMerge/>
          </w:tcPr>
          <w:p w14:paraId="4F7F723B" w14:textId="77777777" w:rsidR="000F281A" w:rsidRDefault="000F281A"/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E8F158" w14:textId="233AF2C6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59FE6AE2">
              <w:rPr>
                <w:rFonts w:ascii="Arial" w:eastAsia="Arial" w:hAnsi="Arial" w:cs="Arial"/>
                <w:b/>
                <w:bCs/>
              </w:rPr>
              <w:t>Religião</w:t>
            </w:r>
          </w:p>
        </w:tc>
        <w:tc>
          <w:tcPr>
            <w:tcW w:w="3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8DB420" w14:textId="63766C82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>Revisão de conteúdo.</w:t>
            </w:r>
          </w:p>
        </w:tc>
        <w:tc>
          <w:tcPr>
            <w:tcW w:w="3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364E7F" w14:textId="74E4F111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>Atividades de Revisão.</w:t>
            </w:r>
          </w:p>
        </w:tc>
        <w:tc>
          <w:tcPr>
            <w:tcW w:w="3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67A364" w14:textId="296F0C4E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>Atividade de Revisão.</w:t>
            </w:r>
          </w:p>
        </w:tc>
      </w:tr>
    </w:tbl>
    <w:p w14:paraId="208590A6" w14:textId="505D9208" w:rsidR="097CDCEB" w:rsidRDefault="097CDCEB" w:rsidP="59FE6AE2">
      <w:pPr>
        <w:tabs>
          <w:tab w:val="left" w:pos="1335"/>
          <w:tab w:val="left" w:pos="1755"/>
        </w:tabs>
      </w:pPr>
      <w:r w:rsidRPr="59FE6AE2">
        <w:t xml:space="preserve"> </w:t>
      </w:r>
    </w:p>
    <w:p w14:paraId="77A41B1B" w14:textId="5D1869BE" w:rsidR="097CDCEB" w:rsidRDefault="097CDCEB" w:rsidP="59FE6AE2">
      <w:pPr>
        <w:tabs>
          <w:tab w:val="left" w:pos="1335"/>
          <w:tab w:val="left" w:pos="1755"/>
        </w:tabs>
      </w:pPr>
      <w:r w:rsidRPr="59FE6AE2">
        <w:t xml:space="preserve">   </w:t>
      </w:r>
    </w:p>
    <w:p w14:paraId="50F876BA" w14:textId="0A1F3ABB" w:rsidR="097CDCEB" w:rsidRDefault="097CDCEB" w:rsidP="59FE6AE2">
      <w:pPr>
        <w:tabs>
          <w:tab w:val="left" w:pos="1335"/>
          <w:tab w:val="left" w:pos="1755"/>
        </w:tabs>
      </w:pPr>
      <w:r w:rsidRPr="59FE6AE2">
        <w:t xml:space="preserve">  </w:t>
      </w:r>
    </w:p>
    <w:p w14:paraId="6A18BB19" w14:textId="0050107C" w:rsidR="097CDCEB" w:rsidRDefault="097CDCEB" w:rsidP="59FE6AE2">
      <w:pPr>
        <w:tabs>
          <w:tab w:val="left" w:pos="1335"/>
          <w:tab w:val="left" w:pos="1755"/>
        </w:tabs>
      </w:pPr>
      <w:r w:rsidRPr="59FE6AE2"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75"/>
        <w:gridCol w:w="1822"/>
        <w:gridCol w:w="3885"/>
        <w:gridCol w:w="3703"/>
        <w:gridCol w:w="3891"/>
      </w:tblGrid>
      <w:tr w:rsidR="59FE6AE2" w14:paraId="1D4037D7" w14:textId="77777777" w:rsidTr="639B3C15">
        <w:trPr>
          <w:trHeight w:val="300"/>
        </w:trPr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63FE735" w14:textId="6E51CCE8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0D608F5" w14:textId="7B8EF41E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CDF6CC0" w14:textId="7554EC9F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C9FE0EC" w14:textId="653F1AC4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1AC9DF3" w14:textId="57EFC7F3" w:rsidR="59FE6AE2" w:rsidRDefault="59FE6AE2" w:rsidP="59FE6AE2">
            <w:pPr>
              <w:spacing w:before="360" w:after="36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59FE6AE2" w14:paraId="02B6F3F6" w14:textId="77777777" w:rsidTr="639B3C15">
        <w:trPr>
          <w:trHeight w:val="300"/>
        </w:trPr>
        <w:tc>
          <w:tcPr>
            <w:tcW w:w="17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3DC257" w14:textId="694947B3" w:rsidR="1E09BB42" w:rsidRDefault="1E09BB4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59FE6AE2">
              <w:rPr>
                <w:rFonts w:ascii="Arial" w:eastAsia="Arial" w:hAnsi="Arial" w:cs="Arial"/>
                <w:b/>
                <w:bCs/>
                <w:color w:val="000000" w:themeColor="text1"/>
              </w:rPr>
              <w:t>22</w:t>
            </w:r>
            <w:r w:rsidR="59FE6AE2" w:rsidRPr="59FE6AE2">
              <w:rPr>
                <w:rFonts w:ascii="Arial" w:eastAsia="Arial" w:hAnsi="Arial" w:cs="Arial"/>
                <w:b/>
                <w:bCs/>
                <w:color w:val="000000" w:themeColor="text1"/>
              </w:rPr>
              <w:t>/08/2025</w:t>
            </w:r>
          </w:p>
          <w:p w14:paraId="52B09B51" w14:textId="5F37CAFC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Sexta-feira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F903FE" w14:textId="24D41B79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UAINGL</w:t>
            </w:r>
          </w:p>
        </w:tc>
        <w:tc>
          <w:tcPr>
            <w:tcW w:w="3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DB8023" w14:textId="75239870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 xml:space="preserve"> </w:t>
            </w:r>
            <w:r w:rsidR="00B56A91">
              <w:t>x</w:t>
            </w:r>
          </w:p>
        </w:tc>
        <w:tc>
          <w:tcPr>
            <w:tcW w:w="3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4AE4BE" w14:textId="719BF5A6" w:rsidR="59FE6AE2" w:rsidRDefault="00B56A91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>
              <w:t>x</w:t>
            </w:r>
            <w:r w:rsidR="59FE6AE2" w:rsidRPr="59FE6AE2">
              <w:t xml:space="preserve"> </w:t>
            </w:r>
          </w:p>
        </w:tc>
        <w:tc>
          <w:tcPr>
            <w:tcW w:w="3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6833D5" w14:textId="36D6683D" w:rsidR="59FE6AE2" w:rsidRDefault="00B56A91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>
              <w:t>x</w:t>
            </w:r>
          </w:p>
        </w:tc>
      </w:tr>
      <w:tr w:rsidR="59FE6AE2" w14:paraId="1A158B3A" w14:textId="77777777" w:rsidTr="639B3C15">
        <w:trPr>
          <w:trHeight w:val="300"/>
        </w:trPr>
        <w:tc>
          <w:tcPr>
            <w:tcW w:w="1775" w:type="dxa"/>
            <w:vMerge/>
          </w:tcPr>
          <w:p w14:paraId="78FCF64C" w14:textId="77777777" w:rsidR="000F281A" w:rsidRDefault="000F281A"/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E4DB78" w14:textId="29257CC5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CCLIT</w:t>
            </w:r>
          </w:p>
        </w:tc>
        <w:tc>
          <w:tcPr>
            <w:tcW w:w="3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5C0474" w14:textId="45B026ED" w:rsidR="2095E79F" w:rsidRDefault="2095E79F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rPr>
                <w:color w:val="000000" w:themeColor="text1"/>
              </w:rPr>
              <w:t>Correção Atividade livro</w:t>
            </w:r>
            <w:r w:rsidR="59FE6AE2" w:rsidRPr="59FE6AE2">
              <w:rPr>
                <w:color w:val="000000" w:themeColor="text1"/>
              </w:rPr>
              <w:t xml:space="preserve"> </w:t>
            </w:r>
          </w:p>
        </w:tc>
        <w:tc>
          <w:tcPr>
            <w:tcW w:w="3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01BA4B" w14:textId="17041F8C" w:rsidR="2FA39B46" w:rsidRDefault="2FA39B46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>Correção Atividade livro</w:t>
            </w:r>
            <w:r w:rsidR="59FE6AE2" w:rsidRPr="59FE6AE2">
              <w:t xml:space="preserve"> </w:t>
            </w:r>
          </w:p>
        </w:tc>
        <w:tc>
          <w:tcPr>
            <w:tcW w:w="3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B7BB57" w14:textId="2BF1C51C" w:rsidR="59FE6AE2" w:rsidRDefault="00B56A91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>
              <w:t>x</w:t>
            </w:r>
            <w:r w:rsidR="59FE6AE2" w:rsidRPr="59FE6AE2">
              <w:t xml:space="preserve"> </w:t>
            </w:r>
          </w:p>
        </w:tc>
      </w:tr>
      <w:tr w:rsidR="59FE6AE2" w14:paraId="5AC56C9B" w14:textId="77777777" w:rsidTr="639B3C15">
        <w:trPr>
          <w:trHeight w:val="300"/>
        </w:trPr>
        <w:tc>
          <w:tcPr>
            <w:tcW w:w="1775" w:type="dxa"/>
            <w:vMerge/>
          </w:tcPr>
          <w:p w14:paraId="69BE4351" w14:textId="77777777" w:rsidR="000F281A" w:rsidRDefault="000F281A"/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8B8713" w14:textId="6551D8B2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59FE6AE2">
              <w:rPr>
                <w:rFonts w:ascii="Arial" w:eastAsia="Arial" w:hAnsi="Arial" w:cs="Arial"/>
                <w:b/>
                <w:bCs/>
              </w:rPr>
              <w:t>História</w:t>
            </w:r>
          </w:p>
        </w:tc>
        <w:tc>
          <w:tcPr>
            <w:tcW w:w="3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0BF37C" w14:textId="3C2CE451" w:rsidR="6FB2BDC6" w:rsidRDefault="6FB2BDC6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rPr>
                <w:color w:val="000000" w:themeColor="text1"/>
              </w:rPr>
              <w:t>Populismo no México e Equador</w:t>
            </w:r>
            <w:r w:rsidR="59FE6AE2" w:rsidRPr="59FE6AE2">
              <w:rPr>
                <w:color w:val="000000" w:themeColor="text1"/>
              </w:rPr>
              <w:t xml:space="preserve"> </w:t>
            </w:r>
          </w:p>
        </w:tc>
        <w:tc>
          <w:tcPr>
            <w:tcW w:w="3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DAD74B" w14:textId="0A55B91D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 xml:space="preserve"> </w:t>
            </w:r>
            <w:r w:rsidR="19047BBC" w:rsidRPr="59FE6AE2">
              <w:t>Anotações no caderno</w:t>
            </w:r>
          </w:p>
        </w:tc>
        <w:tc>
          <w:tcPr>
            <w:tcW w:w="3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81DC74" w14:textId="2AF2264E" w:rsidR="19047BBC" w:rsidRDefault="19047BBC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rPr>
                <w:color w:val="000000" w:themeColor="text1"/>
              </w:rPr>
              <w:t xml:space="preserve">Atividade do livro págs. 96 </w:t>
            </w:r>
          </w:p>
          <w:p w14:paraId="2D1B9E56" w14:textId="03956102" w:rsidR="19047BBC" w:rsidRDefault="19047BBC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lastRenderedPageBreak/>
              <w:t>(VOLUME 32)</w:t>
            </w:r>
            <w:r w:rsidR="59FE6AE2" w:rsidRPr="59FE6AE2">
              <w:rPr>
                <w:color w:val="000000" w:themeColor="text1"/>
              </w:rPr>
              <w:t xml:space="preserve"> </w:t>
            </w:r>
          </w:p>
        </w:tc>
      </w:tr>
      <w:tr w:rsidR="59FE6AE2" w14:paraId="10A081DD" w14:textId="77777777" w:rsidTr="639B3C15">
        <w:trPr>
          <w:trHeight w:val="300"/>
        </w:trPr>
        <w:tc>
          <w:tcPr>
            <w:tcW w:w="1775" w:type="dxa"/>
            <w:vMerge/>
          </w:tcPr>
          <w:p w14:paraId="1E39999C" w14:textId="77777777" w:rsidR="000F281A" w:rsidRDefault="000F281A"/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5F658D" w14:textId="69404FE3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Sociologia</w:t>
            </w:r>
          </w:p>
        </w:tc>
        <w:tc>
          <w:tcPr>
            <w:tcW w:w="3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CEDFFD" w14:textId="592794E9" w:rsidR="59FE6AE2" w:rsidRDefault="707BE016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39B3C15">
              <w:t>Concepções de lícito e ilícito, legal e ilegal</w:t>
            </w:r>
            <w:r w:rsidR="44CE4C65" w:rsidRPr="639B3C15">
              <w:t xml:space="preserve"> </w:t>
            </w:r>
          </w:p>
        </w:tc>
        <w:tc>
          <w:tcPr>
            <w:tcW w:w="3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6A027E" w14:textId="76F22411" w:rsidR="59FE6AE2" w:rsidRDefault="35F57D6D" w:rsidP="639B3C15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39B3C15">
              <w:t xml:space="preserve">Anotações no caderno </w:t>
            </w:r>
          </w:p>
        </w:tc>
        <w:tc>
          <w:tcPr>
            <w:tcW w:w="3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B7C8AE" w14:textId="5A69AB66" w:rsidR="59FE6AE2" w:rsidRDefault="00B56A91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>
              <w:t>x</w:t>
            </w:r>
            <w:r w:rsidR="59FE6AE2" w:rsidRPr="59FE6AE2">
              <w:t xml:space="preserve"> </w:t>
            </w:r>
          </w:p>
        </w:tc>
      </w:tr>
      <w:tr w:rsidR="59FE6AE2" w14:paraId="20EA42FD" w14:textId="77777777" w:rsidTr="639B3C15">
        <w:trPr>
          <w:trHeight w:val="300"/>
        </w:trPr>
        <w:tc>
          <w:tcPr>
            <w:tcW w:w="1775" w:type="dxa"/>
            <w:vMerge/>
          </w:tcPr>
          <w:p w14:paraId="64471828" w14:textId="77777777" w:rsidR="000F281A" w:rsidRDefault="000F281A"/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012727" w14:textId="0444CF2E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CCHIST</w:t>
            </w:r>
          </w:p>
        </w:tc>
        <w:tc>
          <w:tcPr>
            <w:tcW w:w="3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EB6CC9" w14:textId="20323435" w:rsidR="59FE6AE2" w:rsidRDefault="59FE6AE2" w:rsidP="59FE6AE2">
            <w:r w:rsidRPr="59FE6AE2">
              <w:t xml:space="preserve"> </w:t>
            </w:r>
            <w:r w:rsidR="7A490356" w:rsidRPr="59FE6AE2">
              <w:t>O Peronismo</w:t>
            </w:r>
          </w:p>
        </w:tc>
        <w:tc>
          <w:tcPr>
            <w:tcW w:w="3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F53E76" w14:textId="0C197314" w:rsidR="59FE6AE2" w:rsidRDefault="59FE6AE2" w:rsidP="59FE6AE2">
            <w:pPr>
              <w:jc w:val="both"/>
            </w:pPr>
            <w:r w:rsidRPr="59FE6AE2">
              <w:t xml:space="preserve"> </w:t>
            </w:r>
            <w:r w:rsidR="6A65480A" w:rsidRPr="59FE6AE2">
              <w:t>Anotações no caderno</w:t>
            </w:r>
          </w:p>
        </w:tc>
        <w:tc>
          <w:tcPr>
            <w:tcW w:w="3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3A7267" w14:textId="386A2BB0" w:rsidR="59FE6AE2" w:rsidRDefault="00B56A91" w:rsidP="00B56A91">
            <w:pPr>
              <w:jc w:val="center"/>
            </w:pPr>
            <w:r>
              <w:t>x</w:t>
            </w:r>
          </w:p>
        </w:tc>
      </w:tr>
    </w:tbl>
    <w:p w14:paraId="5FECE8A9" w14:textId="7EC38C29" w:rsidR="59FE6AE2" w:rsidRDefault="59FE6AE2" w:rsidP="59FE6AE2">
      <w:pPr>
        <w:tabs>
          <w:tab w:val="left" w:pos="1755"/>
        </w:tabs>
      </w:pPr>
    </w:p>
    <w:p w14:paraId="76CFDE16" w14:textId="5C53CC31" w:rsidR="59FE6AE2" w:rsidRDefault="59FE6AE2" w:rsidP="59FE6AE2">
      <w:pPr>
        <w:tabs>
          <w:tab w:val="left" w:pos="1755"/>
        </w:tabs>
      </w:pPr>
    </w:p>
    <w:p w14:paraId="13CAAFEC" w14:textId="34F41493" w:rsidR="59FE6AE2" w:rsidRDefault="59FE6AE2" w:rsidP="59FE6AE2">
      <w:pPr>
        <w:tabs>
          <w:tab w:val="left" w:pos="1755"/>
        </w:tabs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1986"/>
        <w:gridCol w:w="3156"/>
        <w:gridCol w:w="3495"/>
        <w:gridCol w:w="4472"/>
      </w:tblGrid>
      <w:tr w:rsidR="59FE6AE2" w14:paraId="5A4FC972" w14:textId="77777777" w:rsidTr="639B3C15">
        <w:trPr>
          <w:trHeight w:val="300"/>
        </w:trPr>
        <w:tc>
          <w:tcPr>
            <w:tcW w:w="150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D63ED2B" w14:textId="39B457D1" w:rsidR="59FE6AE2" w:rsidRDefault="59FE6AE2" w:rsidP="59FE6AE2">
            <w:pPr>
              <w:jc w:val="center"/>
            </w:pPr>
            <w:r w:rsidRPr="59FE6AE2">
              <w:rPr>
                <w:rFonts w:ascii="Arial" w:eastAsia="Arial" w:hAnsi="Arial" w:cs="Arial"/>
                <w:b/>
                <w:bCs/>
                <w:sz w:val="31"/>
                <w:szCs w:val="31"/>
              </w:rPr>
              <w:t>3ª SÉRIE A – ENSINO MÉDIO</w:t>
            </w:r>
          </w:p>
        </w:tc>
      </w:tr>
      <w:tr w:rsidR="59FE6AE2" w14:paraId="1C5D68FC" w14:textId="77777777" w:rsidTr="639B3C15">
        <w:trPr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831B6DC" w14:textId="1693D031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6240866" w14:textId="21DE8637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9AEF031" w14:textId="6F704D1B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E7733A8" w14:textId="2214909C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45E7F25" w14:textId="295AFA5C" w:rsidR="59FE6AE2" w:rsidRDefault="59FE6AE2" w:rsidP="59FE6AE2">
            <w:pPr>
              <w:spacing w:before="120" w:after="12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59FE6AE2" w14:paraId="38972070" w14:textId="77777777" w:rsidTr="639B3C15">
        <w:trPr>
          <w:trHeight w:val="300"/>
        </w:trPr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786647" w14:textId="149F0DEF" w:rsidR="0AE69CD0" w:rsidRDefault="0AE69CD0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rPr>
                <w:rFonts w:ascii="Arial" w:eastAsia="Arial" w:hAnsi="Arial" w:cs="Arial"/>
                <w:b/>
                <w:bCs/>
                <w:color w:val="000000" w:themeColor="text1"/>
              </w:rPr>
              <w:t>25</w:t>
            </w:r>
            <w:r w:rsidR="59FE6AE2" w:rsidRPr="59FE6AE2">
              <w:rPr>
                <w:rFonts w:ascii="Arial" w:eastAsia="Arial" w:hAnsi="Arial" w:cs="Arial"/>
                <w:b/>
                <w:bCs/>
                <w:color w:val="000000" w:themeColor="text1"/>
              </w:rPr>
              <w:t>/08/2025</w:t>
            </w:r>
          </w:p>
          <w:p w14:paraId="4BBAF80F" w14:textId="368E4864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Segunda-feira</w:t>
            </w:r>
          </w:p>
          <w:p w14:paraId="005D5725" w14:textId="20CBFDFF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rPr>
                <w:rFonts w:ascii="Arial" w:eastAsia="Arial" w:hAnsi="Arial" w:cs="Arial"/>
                <w:b/>
                <w:bCs/>
                <w:color w:val="FF0000"/>
              </w:rPr>
              <w:t>(MANHÃ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906EFB" w14:textId="272725EC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59FE6AE2">
              <w:rPr>
                <w:rFonts w:ascii="Arial" w:eastAsia="Arial" w:hAnsi="Arial" w:cs="Arial"/>
                <w:b/>
                <w:bCs/>
              </w:rPr>
              <w:t>HistAr</w:t>
            </w:r>
            <w:proofErr w:type="spellEnd"/>
          </w:p>
        </w:tc>
        <w:tc>
          <w:tcPr>
            <w:tcW w:w="3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E085A6" w14:textId="485D00F9" w:rsidR="64259269" w:rsidRDefault="64259269" w:rsidP="59FE6AE2">
            <w:pPr>
              <w:ind w:left="-20" w:right="-20"/>
              <w:jc w:val="center"/>
            </w:pPr>
            <w:r w:rsidRPr="59FE6AE2">
              <w:t xml:space="preserve">Revisão de </w:t>
            </w:r>
            <w:proofErr w:type="spellStart"/>
            <w:r w:rsidRPr="59FE6AE2">
              <w:t>conteudos</w:t>
            </w:r>
            <w:proofErr w:type="spellEnd"/>
            <w:r w:rsidRPr="59FE6AE2">
              <w:t xml:space="preserve"> </w:t>
            </w:r>
            <w:r w:rsidR="59FE6AE2" w:rsidRPr="59FE6AE2">
              <w:t xml:space="preserve"> 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8D9292" w14:textId="7DB76ADB" w:rsidR="709C07AA" w:rsidRDefault="709C07AA" w:rsidP="59FE6AE2">
            <w:pPr>
              <w:spacing w:line="259" w:lineRule="auto"/>
              <w:ind w:left="-20" w:right="-20"/>
              <w:jc w:val="center"/>
            </w:pPr>
            <w:r w:rsidRPr="59FE6AE2">
              <w:t>Anotações no caderno</w:t>
            </w:r>
          </w:p>
        </w:tc>
        <w:tc>
          <w:tcPr>
            <w:tcW w:w="4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6AF248" w14:textId="492DF435" w:rsidR="709C07AA" w:rsidRDefault="709C07AA" w:rsidP="59FE6AE2">
            <w:pPr>
              <w:spacing w:line="259" w:lineRule="auto"/>
              <w:ind w:left="-20" w:right="-20"/>
              <w:jc w:val="center"/>
            </w:pPr>
            <w:r w:rsidRPr="59FE6AE2">
              <w:t>x</w:t>
            </w:r>
          </w:p>
        </w:tc>
      </w:tr>
      <w:tr w:rsidR="59FE6AE2" w14:paraId="4CBA3870" w14:textId="77777777" w:rsidTr="639B3C15">
        <w:trPr>
          <w:trHeight w:val="300"/>
        </w:trPr>
        <w:tc>
          <w:tcPr>
            <w:tcW w:w="1980" w:type="dxa"/>
            <w:vMerge/>
          </w:tcPr>
          <w:p w14:paraId="482A0FA8" w14:textId="77777777" w:rsidR="000F281A" w:rsidRDefault="000F281A"/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29271B" w14:textId="5A3FE8D4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59FE6AE2">
              <w:rPr>
                <w:rFonts w:ascii="Arial" w:eastAsia="Arial" w:hAnsi="Arial" w:cs="Arial"/>
                <w:b/>
                <w:bCs/>
              </w:rPr>
              <w:t>EsarOn</w:t>
            </w:r>
            <w:proofErr w:type="spellEnd"/>
          </w:p>
        </w:tc>
        <w:tc>
          <w:tcPr>
            <w:tcW w:w="3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B1EAF6" w14:textId="2F0B1A90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rPr>
                <w:color w:val="000000" w:themeColor="text1"/>
              </w:rPr>
              <w:t xml:space="preserve"> </w:t>
            </w:r>
            <w:r w:rsidR="1226D5F4" w:rsidRPr="59FE6AE2">
              <w:rPr>
                <w:color w:val="000000" w:themeColor="text1"/>
              </w:rPr>
              <w:t>Conflitos globais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4FF570" w14:textId="5B57C4DA" w:rsidR="1226D5F4" w:rsidRDefault="1226D5F4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rPr>
                <w:color w:val="000000" w:themeColor="text1"/>
              </w:rPr>
              <w:t>Conflitos globais</w:t>
            </w:r>
            <w:r w:rsidR="59FE6AE2" w:rsidRPr="59FE6AE2">
              <w:t xml:space="preserve"> </w:t>
            </w:r>
          </w:p>
        </w:tc>
        <w:tc>
          <w:tcPr>
            <w:tcW w:w="4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8B5F01" w14:textId="7D2869B1" w:rsidR="1E00259B" w:rsidRDefault="1E00259B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>Conflitos Geopolíticos Globais</w:t>
            </w:r>
            <w:r w:rsidR="59FE6AE2" w:rsidRPr="59FE6AE2">
              <w:t xml:space="preserve"> </w:t>
            </w:r>
          </w:p>
        </w:tc>
      </w:tr>
      <w:tr w:rsidR="59FE6AE2" w14:paraId="7C045AD6" w14:textId="77777777" w:rsidTr="639B3C15">
        <w:trPr>
          <w:trHeight w:val="300"/>
        </w:trPr>
        <w:tc>
          <w:tcPr>
            <w:tcW w:w="1980" w:type="dxa"/>
            <w:vMerge/>
          </w:tcPr>
          <w:p w14:paraId="205B0082" w14:textId="77777777" w:rsidR="000F281A" w:rsidRDefault="000F281A"/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8BBF6F" w14:textId="59F5CBFF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CCHIST</w:t>
            </w:r>
          </w:p>
        </w:tc>
        <w:tc>
          <w:tcPr>
            <w:tcW w:w="3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73DC3C" w14:textId="7CA02510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 xml:space="preserve"> </w:t>
            </w:r>
            <w:r w:rsidR="44F6948E" w:rsidRPr="59FE6AE2">
              <w:t xml:space="preserve"> Revolução Cubana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FA66C7" w14:textId="5EAA894F" w:rsidR="44F6948E" w:rsidRDefault="44F6948E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>Anotações no caderno</w:t>
            </w:r>
          </w:p>
        </w:tc>
        <w:tc>
          <w:tcPr>
            <w:tcW w:w="4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49127A" w14:textId="61E0CD31" w:rsidR="44F6948E" w:rsidRDefault="44F6948E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>Atividade do livro pág. 101</w:t>
            </w:r>
          </w:p>
          <w:p w14:paraId="108317FF" w14:textId="48701F8A" w:rsidR="44F6948E" w:rsidRDefault="44F6948E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 xml:space="preserve">(VOLUME 32) </w:t>
            </w:r>
            <w:r w:rsidR="59FE6AE2" w:rsidRPr="59FE6AE2">
              <w:t xml:space="preserve"> </w:t>
            </w:r>
          </w:p>
        </w:tc>
      </w:tr>
      <w:tr w:rsidR="59FE6AE2" w14:paraId="6A49C6BD" w14:textId="77777777" w:rsidTr="639B3C15">
        <w:trPr>
          <w:trHeight w:val="300"/>
        </w:trPr>
        <w:tc>
          <w:tcPr>
            <w:tcW w:w="1980" w:type="dxa"/>
            <w:vMerge/>
          </w:tcPr>
          <w:p w14:paraId="26A97D9D" w14:textId="77777777" w:rsidR="000F281A" w:rsidRDefault="000F281A"/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87E346" w14:textId="20531BAD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IFPORT</w:t>
            </w:r>
          </w:p>
        </w:tc>
        <w:tc>
          <w:tcPr>
            <w:tcW w:w="3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DE796A7" w14:textId="3D139CA2" w:rsidR="2B144188" w:rsidRDefault="2B144188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>Redações notas 1000</w:t>
            </w:r>
            <w:r w:rsidR="59FE6AE2" w:rsidRPr="59FE6AE2">
              <w:t xml:space="preserve"> 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02E4F8" w14:textId="16D35FF0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 xml:space="preserve"> </w:t>
            </w:r>
            <w:r w:rsidR="00B56A91">
              <w:t>x</w:t>
            </w:r>
          </w:p>
        </w:tc>
        <w:tc>
          <w:tcPr>
            <w:tcW w:w="4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721422" w14:textId="461449B0" w:rsidR="59FE6AE2" w:rsidRDefault="00B56A91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>
              <w:t>x</w:t>
            </w:r>
            <w:r w:rsidR="59FE6AE2" w:rsidRPr="59FE6AE2">
              <w:t xml:space="preserve"> </w:t>
            </w:r>
          </w:p>
        </w:tc>
      </w:tr>
      <w:tr w:rsidR="59FE6AE2" w14:paraId="2770E979" w14:textId="77777777" w:rsidTr="639B3C15">
        <w:trPr>
          <w:trHeight w:val="300"/>
        </w:trPr>
        <w:tc>
          <w:tcPr>
            <w:tcW w:w="1980" w:type="dxa"/>
            <w:vMerge/>
          </w:tcPr>
          <w:p w14:paraId="5D0C3BE4" w14:textId="77777777" w:rsidR="000F281A" w:rsidRDefault="000F281A"/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CD8FAB" w14:textId="2B999A9C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Filosofia</w:t>
            </w:r>
          </w:p>
        </w:tc>
        <w:tc>
          <w:tcPr>
            <w:tcW w:w="3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FB2165" w14:textId="51FA9FDA" w:rsidR="59FE6AE2" w:rsidRDefault="3459365C" w:rsidP="00B56A91">
            <w:pPr>
              <w:jc w:val="center"/>
            </w:pPr>
            <w:r w:rsidRPr="639B3C15">
              <w:t>Revisão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17F00E8" w14:textId="6CE17B37" w:rsidR="59FE6AE2" w:rsidRDefault="3459365C" w:rsidP="00B56A91">
            <w:pPr>
              <w:spacing w:line="259" w:lineRule="auto"/>
              <w:jc w:val="center"/>
            </w:pPr>
            <w:r w:rsidRPr="639B3C15">
              <w:rPr>
                <w:rFonts w:ascii="Arial" w:eastAsia="Arial" w:hAnsi="Arial" w:cs="Arial"/>
                <w:sz w:val="20"/>
                <w:szCs w:val="20"/>
              </w:rPr>
              <w:t>Revisão</w:t>
            </w:r>
          </w:p>
        </w:tc>
        <w:tc>
          <w:tcPr>
            <w:tcW w:w="4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43E650" w14:textId="0E4E4CB5" w:rsidR="59FE6AE2" w:rsidRDefault="00B56A91" w:rsidP="00B56A91">
            <w:pPr>
              <w:jc w:val="center"/>
            </w:pPr>
            <w:r>
              <w:t>x</w:t>
            </w:r>
          </w:p>
        </w:tc>
      </w:tr>
      <w:tr w:rsidR="59FE6AE2" w14:paraId="220ADFF4" w14:textId="77777777" w:rsidTr="639B3C15">
        <w:trPr>
          <w:trHeight w:val="300"/>
        </w:trPr>
        <w:tc>
          <w:tcPr>
            <w:tcW w:w="1980" w:type="dxa"/>
            <w:vMerge/>
          </w:tcPr>
          <w:p w14:paraId="6C5B7FAF" w14:textId="77777777" w:rsidR="000F281A" w:rsidRDefault="000F281A"/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0E6C30" w14:textId="6AF92E09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CCRED</w:t>
            </w:r>
          </w:p>
        </w:tc>
        <w:tc>
          <w:tcPr>
            <w:tcW w:w="3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CCAE54" w14:textId="153DC22F" w:rsidR="59FE6AE2" w:rsidRDefault="08DE473E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2C62BE8">
              <w:rPr>
                <w:color w:val="000000" w:themeColor="text1"/>
              </w:rPr>
              <w:t>Apresentação tema de redação tema 03</w:t>
            </w:r>
            <w:r w:rsidR="5F3BEC0E" w:rsidRPr="22C62BE8">
              <w:rPr>
                <w:color w:val="000000" w:themeColor="text1"/>
              </w:rPr>
              <w:t xml:space="preserve"> 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E288DF" w14:textId="1E15F078" w:rsidR="59FE6AE2" w:rsidRDefault="4C94CD9F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2C62BE8">
              <w:t>Participação</w:t>
            </w:r>
            <w:r w:rsidR="524D84F9" w:rsidRPr="22C62BE8">
              <w:t>.</w:t>
            </w:r>
            <w:r w:rsidR="5F3BEC0E" w:rsidRPr="22C62BE8">
              <w:t xml:space="preserve"> </w:t>
            </w:r>
          </w:p>
        </w:tc>
        <w:tc>
          <w:tcPr>
            <w:tcW w:w="4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AE7F5FA" w14:textId="064EF7C6" w:rsidR="59FE6AE2" w:rsidRDefault="5C1CE609" w:rsidP="22C62BE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2C62BE8">
              <w:t>Pesquisa de repertório.</w:t>
            </w:r>
            <w:r w:rsidR="5F3BEC0E" w:rsidRPr="22C62BE8">
              <w:t xml:space="preserve"> </w:t>
            </w:r>
          </w:p>
        </w:tc>
      </w:tr>
    </w:tbl>
    <w:p w14:paraId="5489A821" w14:textId="74E82184" w:rsidR="1603E2EA" w:rsidRDefault="1603E2EA" w:rsidP="59FE6AE2">
      <w:pPr>
        <w:tabs>
          <w:tab w:val="left" w:pos="8355"/>
        </w:tabs>
      </w:pPr>
      <w:r w:rsidRPr="59FE6AE2">
        <w:rPr>
          <w:rFonts w:ascii="Arial" w:eastAsia="Arial" w:hAnsi="Arial" w:cs="Arial"/>
        </w:rPr>
        <w:t xml:space="preserve">   </w:t>
      </w:r>
    </w:p>
    <w:p w14:paraId="0D280BB7" w14:textId="6E23A541" w:rsidR="1603E2EA" w:rsidRDefault="1603E2EA" w:rsidP="59FE6AE2">
      <w:pPr>
        <w:tabs>
          <w:tab w:val="left" w:pos="8355"/>
        </w:tabs>
      </w:pPr>
      <w:r w:rsidRPr="59FE6AE2">
        <w:rPr>
          <w:rFonts w:ascii="Arial" w:eastAsia="Arial" w:hAnsi="Arial" w:cs="Arial"/>
        </w:rPr>
        <w:t xml:space="preserve"> </w:t>
      </w:r>
    </w:p>
    <w:p w14:paraId="36AAEA8A" w14:textId="71907101" w:rsidR="1603E2EA" w:rsidRDefault="1603E2EA" w:rsidP="59FE6AE2">
      <w:pPr>
        <w:tabs>
          <w:tab w:val="left" w:pos="8355"/>
        </w:tabs>
      </w:pPr>
      <w:r w:rsidRPr="59FE6AE2">
        <w:t xml:space="preserve"> </w:t>
      </w:r>
    </w:p>
    <w:p w14:paraId="70D4420E" w14:textId="54FFB8B0" w:rsidR="1603E2EA" w:rsidRDefault="1603E2EA" w:rsidP="59FE6AE2">
      <w:pPr>
        <w:tabs>
          <w:tab w:val="left" w:pos="8355"/>
        </w:tabs>
      </w:pPr>
      <w:r w:rsidRPr="59FE6AE2">
        <w:t xml:space="preserve"> </w:t>
      </w:r>
    </w:p>
    <w:p w14:paraId="69CE2C16" w14:textId="0C5D5E87" w:rsidR="1603E2EA" w:rsidRDefault="1603E2EA" w:rsidP="59FE6AE2">
      <w:pPr>
        <w:tabs>
          <w:tab w:val="left" w:pos="8355"/>
        </w:tabs>
      </w:pPr>
      <w:r w:rsidRPr="59FE6AE2"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40"/>
        <w:gridCol w:w="1958"/>
        <w:gridCol w:w="3574"/>
        <w:gridCol w:w="3182"/>
        <w:gridCol w:w="4335"/>
      </w:tblGrid>
      <w:tr w:rsidR="59FE6AE2" w14:paraId="7E9783CD" w14:textId="77777777" w:rsidTr="22C62BE8">
        <w:trPr>
          <w:trHeight w:val="300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68615F1" w14:textId="465D2E3D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17C1A00" w14:textId="67A44289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FF25F8E" w14:textId="3AD407B5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7946C50" w14:textId="500B6A17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C6C8FAF" w14:textId="42EBC852" w:rsidR="59FE6AE2" w:rsidRDefault="59FE6AE2" w:rsidP="59FE6AE2">
            <w:pPr>
              <w:spacing w:before="120" w:after="12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59FE6AE2" w14:paraId="730DE350" w14:textId="77777777" w:rsidTr="22C62BE8">
        <w:trPr>
          <w:trHeight w:val="300"/>
        </w:trPr>
        <w:tc>
          <w:tcPr>
            <w:tcW w:w="2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3C2BCF" w14:textId="5326CA4C" w:rsidR="6C13E3D3" w:rsidRDefault="6C13E3D3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59FE6AE2">
              <w:rPr>
                <w:rFonts w:ascii="Arial" w:eastAsia="Arial" w:hAnsi="Arial" w:cs="Arial"/>
                <w:b/>
                <w:bCs/>
                <w:color w:val="000000" w:themeColor="text1"/>
              </w:rPr>
              <w:lastRenderedPageBreak/>
              <w:t>25</w:t>
            </w:r>
            <w:r w:rsidR="59FE6AE2" w:rsidRPr="59FE6AE2">
              <w:rPr>
                <w:rFonts w:ascii="Arial" w:eastAsia="Arial" w:hAnsi="Arial" w:cs="Arial"/>
                <w:b/>
                <w:bCs/>
                <w:color w:val="000000" w:themeColor="text1"/>
              </w:rPr>
              <w:t>/08/2025</w:t>
            </w:r>
          </w:p>
          <w:p w14:paraId="407204C4" w14:textId="25188A2B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Segunda-feira</w:t>
            </w:r>
          </w:p>
          <w:p w14:paraId="21DDF896" w14:textId="258CB737" w:rsidR="59FE6AE2" w:rsidRDefault="59FE6AE2" w:rsidP="59FE6AE2">
            <w:pPr>
              <w:jc w:val="center"/>
            </w:pPr>
            <w:r w:rsidRPr="59FE6AE2">
              <w:rPr>
                <w:rFonts w:ascii="Arial" w:eastAsia="Arial" w:hAnsi="Arial" w:cs="Arial"/>
                <w:b/>
                <w:bCs/>
                <w:color w:val="FF0000"/>
              </w:rPr>
              <w:t>(TARDE)</w:t>
            </w: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AC1CFB" w14:textId="6E69625D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CCRED</w:t>
            </w:r>
          </w:p>
        </w:tc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2F14AB" w14:textId="39548376" w:rsidR="59FE6AE2" w:rsidRDefault="5060047D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2C62BE8">
              <w:rPr>
                <w:color w:val="000000" w:themeColor="text1"/>
              </w:rPr>
              <w:t>Apresentação de revisão.</w:t>
            </w:r>
            <w:r w:rsidR="5F3BEC0E" w:rsidRPr="22C62BE8">
              <w:rPr>
                <w:color w:val="000000" w:themeColor="text1"/>
              </w:rPr>
              <w:t xml:space="preserve"> </w:t>
            </w:r>
          </w:p>
        </w:tc>
        <w:tc>
          <w:tcPr>
            <w:tcW w:w="3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17A5E0" w14:textId="495F8595" w:rsidR="59FE6AE2" w:rsidRDefault="4F25795E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2C62BE8">
              <w:rPr>
                <w:color w:val="000000" w:themeColor="text1"/>
              </w:rPr>
              <w:t>Revisão.</w:t>
            </w:r>
            <w:r w:rsidR="5F3BEC0E" w:rsidRPr="22C62BE8">
              <w:rPr>
                <w:color w:val="000000" w:themeColor="text1"/>
              </w:rPr>
              <w:t xml:space="preserve"> </w:t>
            </w:r>
          </w:p>
        </w:tc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95B7845" w14:textId="13C60BCB" w:rsidR="59FE6AE2" w:rsidRDefault="08FFBC3F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2C62BE8">
              <w:t>Revisão.</w:t>
            </w:r>
            <w:r w:rsidR="5F3BEC0E" w:rsidRPr="22C62BE8">
              <w:t xml:space="preserve"> </w:t>
            </w:r>
          </w:p>
        </w:tc>
      </w:tr>
      <w:tr w:rsidR="59FE6AE2" w14:paraId="43835601" w14:textId="77777777" w:rsidTr="22C62BE8">
        <w:trPr>
          <w:trHeight w:val="300"/>
        </w:trPr>
        <w:tc>
          <w:tcPr>
            <w:tcW w:w="2040" w:type="dxa"/>
            <w:vMerge/>
          </w:tcPr>
          <w:p w14:paraId="157F3D0F" w14:textId="77777777" w:rsidR="000F281A" w:rsidRDefault="000F281A"/>
        </w:tc>
        <w:tc>
          <w:tcPr>
            <w:tcW w:w="1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4E13D8" w14:textId="11021474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IFMAT</w:t>
            </w:r>
          </w:p>
        </w:tc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B03457" w14:textId="6B6C5ABF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 xml:space="preserve"> </w:t>
            </w:r>
            <w:r w:rsidR="2E2118DB" w:rsidRPr="59FE6AE2">
              <w:rPr>
                <w:color w:val="000000" w:themeColor="text1"/>
              </w:rPr>
              <w:t>Vol. 29 – GEOMETRIA ANALÍTICA: CIRCUNFERÊNCIA</w:t>
            </w:r>
          </w:p>
        </w:tc>
        <w:tc>
          <w:tcPr>
            <w:tcW w:w="3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5606FC" w14:textId="6C0A81D4" w:rsidR="37C00E36" w:rsidRDefault="37C00E36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>Atividades propostas no livro e no Caderno Mais</w:t>
            </w:r>
          </w:p>
          <w:p w14:paraId="5D8D719B" w14:textId="5626CFA5" w:rsidR="37C00E36" w:rsidRDefault="37C00E36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>Anotações no caderno</w:t>
            </w:r>
          </w:p>
          <w:p w14:paraId="073CF326" w14:textId="376763FC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 xml:space="preserve"> </w:t>
            </w:r>
          </w:p>
        </w:tc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9AE017" w14:textId="2EE0C99D" w:rsidR="00126861" w:rsidRDefault="00126861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>Atividades propostas no livro e no Caderno Mais</w:t>
            </w:r>
          </w:p>
          <w:p w14:paraId="083BF3F4" w14:textId="53517AAC" w:rsidR="00126861" w:rsidRDefault="00126861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>Anotações no caderno</w:t>
            </w:r>
          </w:p>
          <w:p w14:paraId="73CF7C69" w14:textId="24CFAC50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 xml:space="preserve"> </w:t>
            </w:r>
          </w:p>
        </w:tc>
      </w:tr>
      <w:tr w:rsidR="59FE6AE2" w14:paraId="7404B274" w14:textId="77777777" w:rsidTr="22C62BE8">
        <w:trPr>
          <w:trHeight w:val="300"/>
        </w:trPr>
        <w:tc>
          <w:tcPr>
            <w:tcW w:w="2040" w:type="dxa"/>
            <w:vMerge/>
          </w:tcPr>
          <w:p w14:paraId="27074B64" w14:textId="77777777" w:rsidR="000F281A" w:rsidRDefault="000F281A"/>
        </w:tc>
        <w:tc>
          <w:tcPr>
            <w:tcW w:w="1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9B6FD9" w14:textId="497872AB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UABIO</w:t>
            </w:r>
          </w:p>
        </w:tc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F3497B" w14:textId="79C15972" w:rsidR="5EEF42AE" w:rsidRDefault="5EEF42AE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 xml:space="preserve">REVISÃO </w:t>
            </w:r>
            <w:r w:rsidR="59FE6AE2" w:rsidRPr="59FE6AE2">
              <w:t xml:space="preserve"> </w:t>
            </w:r>
          </w:p>
        </w:tc>
        <w:tc>
          <w:tcPr>
            <w:tcW w:w="3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287B78" w14:textId="5A9C190D" w:rsidR="6054C1EF" w:rsidRDefault="6054C1EF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 xml:space="preserve">REVISÃO </w:t>
            </w:r>
          </w:p>
        </w:tc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3FBA51" w14:textId="2809F505" w:rsidR="6054C1EF" w:rsidRDefault="6054C1EF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 xml:space="preserve">X </w:t>
            </w:r>
          </w:p>
        </w:tc>
      </w:tr>
      <w:tr w:rsidR="59FE6AE2" w14:paraId="441F54C6" w14:textId="77777777" w:rsidTr="22C62BE8">
        <w:trPr>
          <w:trHeight w:val="300"/>
        </w:trPr>
        <w:tc>
          <w:tcPr>
            <w:tcW w:w="2040" w:type="dxa"/>
            <w:vMerge/>
          </w:tcPr>
          <w:p w14:paraId="22E77102" w14:textId="77777777" w:rsidR="000F281A" w:rsidRDefault="000F281A"/>
        </w:tc>
        <w:tc>
          <w:tcPr>
            <w:tcW w:w="1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8BC563" w14:textId="3F0F3C78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CCGEO</w:t>
            </w:r>
          </w:p>
        </w:tc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6784CC" w14:textId="2B4F332F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rPr>
                <w:color w:val="000000" w:themeColor="text1"/>
              </w:rPr>
              <w:t xml:space="preserve"> Revisão, resolução e correção de questões.</w:t>
            </w:r>
          </w:p>
        </w:tc>
        <w:tc>
          <w:tcPr>
            <w:tcW w:w="3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888A10" w14:textId="727F8A2D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rPr>
                <w:color w:val="000000" w:themeColor="text1"/>
              </w:rPr>
              <w:t xml:space="preserve">Revisão, resolução e correção de questões. </w:t>
            </w:r>
          </w:p>
        </w:tc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85ED86C" w14:textId="3B559E8D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>Questões de Revisão</w:t>
            </w:r>
          </w:p>
        </w:tc>
      </w:tr>
    </w:tbl>
    <w:p w14:paraId="72AF31B6" w14:textId="67173C17" w:rsidR="1603E2EA" w:rsidRDefault="1603E2EA" w:rsidP="59FE6AE2">
      <w:pPr>
        <w:tabs>
          <w:tab w:val="left" w:pos="8355"/>
        </w:tabs>
      </w:pPr>
      <w:r w:rsidRPr="59FE6AE2">
        <w:rPr>
          <w:rFonts w:ascii="Arial" w:eastAsia="Arial" w:hAnsi="Arial" w:cs="Arial"/>
        </w:rPr>
        <w:t xml:space="preserve"> </w:t>
      </w:r>
      <w:r w:rsidRPr="59FE6AE2">
        <w:t xml:space="preserve"> </w:t>
      </w:r>
    </w:p>
    <w:p w14:paraId="3EDDE878" w14:textId="15F09221" w:rsidR="1603E2EA" w:rsidRDefault="1603E2EA" w:rsidP="59FE6AE2">
      <w:pPr>
        <w:tabs>
          <w:tab w:val="left" w:pos="8355"/>
        </w:tabs>
      </w:pPr>
      <w:r w:rsidRPr="59FE6AE2">
        <w:t xml:space="preserve">  </w:t>
      </w:r>
    </w:p>
    <w:p w14:paraId="15470B1F" w14:textId="1FB68043" w:rsidR="1603E2EA" w:rsidRDefault="1603E2EA" w:rsidP="59FE6AE2">
      <w:pPr>
        <w:tabs>
          <w:tab w:val="left" w:pos="8355"/>
        </w:tabs>
      </w:pPr>
      <w:r w:rsidRPr="59FE6AE2"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75"/>
        <w:gridCol w:w="1822"/>
        <w:gridCol w:w="3630"/>
        <w:gridCol w:w="3538"/>
        <w:gridCol w:w="4290"/>
      </w:tblGrid>
      <w:tr w:rsidR="59FE6AE2" w14:paraId="29C79CFC" w14:textId="77777777" w:rsidTr="22C62BE8">
        <w:trPr>
          <w:trHeight w:val="300"/>
        </w:trPr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4FE1849" w14:textId="796BF495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E0CB4E4" w14:textId="6364D128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A3176D9" w14:textId="587E6AA3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16D6C06" w14:textId="09C53F79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EFCEB3D" w14:textId="4969631C" w:rsidR="59FE6AE2" w:rsidRDefault="59FE6AE2" w:rsidP="59FE6AE2">
            <w:pPr>
              <w:spacing w:before="120" w:after="12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59FE6AE2" w14:paraId="3060D67C" w14:textId="77777777" w:rsidTr="22C62BE8">
        <w:trPr>
          <w:trHeight w:val="300"/>
        </w:trPr>
        <w:tc>
          <w:tcPr>
            <w:tcW w:w="17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5C90C40" w14:textId="1832093B" w:rsidR="0AFF66DF" w:rsidRDefault="0AFF66DF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59FE6AE2">
              <w:rPr>
                <w:rFonts w:ascii="Arial" w:eastAsia="Arial" w:hAnsi="Arial" w:cs="Arial"/>
                <w:b/>
                <w:bCs/>
                <w:color w:val="000000" w:themeColor="text1"/>
              </w:rPr>
              <w:t>26</w:t>
            </w:r>
            <w:r w:rsidR="59FE6AE2" w:rsidRPr="59FE6AE2">
              <w:rPr>
                <w:rFonts w:ascii="Arial" w:eastAsia="Arial" w:hAnsi="Arial" w:cs="Arial"/>
                <w:b/>
                <w:bCs/>
                <w:color w:val="000000" w:themeColor="text1"/>
              </w:rPr>
              <w:t>/08/2025</w:t>
            </w:r>
          </w:p>
          <w:p w14:paraId="3B3B105E" w14:textId="4388483E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Terça-feira</w:t>
            </w:r>
          </w:p>
          <w:p w14:paraId="75BF0F3A" w14:textId="6E96ED2F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E3160E" w14:textId="100A9321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Biologia</w:t>
            </w:r>
          </w:p>
        </w:tc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6C440C" w14:textId="6D0830C4" w:rsidR="15CC5A00" w:rsidRDefault="15CC5A00" w:rsidP="59FE6AE2">
            <w:pPr>
              <w:ind w:left="-20" w:right="-20"/>
              <w:jc w:val="center"/>
            </w:pPr>
            <w:r w:rsidRPr="59FE6AE2">
              <w:t xml:space="preserve">REVISAO </w:t>
            </w:r>
            <w:r w:rsidR="59FE6AE2" w:rsidRPr="59FE6AE2">
              <w:t xml:space="preserve"> </w:t>
            </w:r>
          </w:p>
        </w:tc>
        <w:tc>
          <w:tcPr>
            <w:tcW w:w="3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E0622C" w14:textId="52CB4392" w:rsidR="15D302B5" w:rsidRDefault="15D302B5" w:rsidP="59FE6AE2">
            <w:pPr>
              <w:spacing w:line="259" w:lineRule="auto"/>
              <w:ind w:left="-20" w:right="-20"/>
              <w:jc w:val="center"/>
            </w:pPr>
            <w:r w:rsidRPr="59FE6AE2">
              <w:t xml:space="preserve">REVISÃO </w:t>
            </w:r>
          </w:p>
        </w:tc>
        <w:tc>
          <w:tcPr>
            <w:tcW w:w="4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5A2897" w14:textId="54BE34B2" w:rsidR="15D302B5" w:rsidRDefault="15D302B5" w:rsidP="59FE6AE2">
            <w:pPr>
              <w:spacing w:line="259" w:lineRule="auto"/>
              <w:ind w:left="-20" w:right="-20"/>
              <w:jc w:val="center"/>
            </w:pPr>
            <w:r w:rsidRPr="59FE6AE2">
              <w:t xml:space="preserve">X </w:t>
            </w:r>
          </w:p>
        </w:tc>
      </w:tr>
      <w:tr w:rsidR="59FE6AE2" w14:paraId="37D89F60" w14:textId="77777777" w:rsidTr="22C62BE8">
        <w:trPr>
          <w:trHeight w:val="300"/>
        </w:trPr>
        <w:tc>
          <w:tcPr>
            <w:tcW w:w="1775" w:type="dxa"/>
            <w:vMerge/>
          </w:tcPr>
          <w:p w14:paraId="2B5E2574" w14:textId="77777777" w:rsidR="000F281A" w:rsidRDefault="000F281A"/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A2882C" w14:textId="52822888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CCRED</w:t>
            </w:r>
          </w:p>
        </w:tc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D60D84" w14:textId="10A49817" w:rsidR="59FE6AE2" w:rsidRDefault="7D8DA813" w:rsidP="59FE6AE2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2C62BE8">
              <w:t>Revisão</w:t>
            </w:r>
            <w:r w:rsidR="5F3BEC0E" w:rsidRPr="22C62BE8">
              <w:t xml:space="preserve"> </w:t>
            </w:r>
          </w:p>
        </w:tc>
        <w:tc>
          <w:tcPr>
            <w:tcW w:w="3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C20879" w14:textId="51943633" w:rsidR="59FE6AE2" w:rsidRDefault="031BDA0E" w:rsidP="22C62BE8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22C62BE8">
              <w:t>Revisão</w:t>
            </w:r>
          </w:p>
          <w:p w14:paraId="1F2928AB" w14:textId="22DF7234" w:rsidR="59FE6AE2" w:rsidRDefault="5F3BEC0E" w:rsidP="59FE6AE2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22C62BE8">
              <w:t xml:space="preserve"> </w:t>
            </w:r>
          </w:p>
        </w:tc>
        <w:tc>
          <w:tcPr>
            <w:tcW w:w="4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C121E5" w14:textId="2AE4512E" w:rsidR="59FE6AE2" w:rsidRDefault="08B5916A" w:rsidP="22C62BE8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22C62BE8">
              <w:t>Revisão</w:t>
            </w:r>
          </w:p>
          <w:p w14:paraId="205A06AD" w14:textId="4D0314EF" w:rsidR="59FE6AE2" w:rsidRDefault="5F3BEC0E" w:rsidP="59FE6AE2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22C62BE8">
              <w:t xml:space="preserve"> </w:t>
            </w:r>
          </w:p>
        </w:tc>
      </w:tr>
      <w:tr w:rsidR="59FE6AE2" w14:paraId="0F219F8D" w14:textId="77777777" w:rsidTr="22C62BE8">
        <w:trPr>
          <w:trHeight w:val="300"/>
        </w:trPr>
        <w:tc>
          <w:tcPr>
            <w:tcW w:w="1775" w:type="dxa"/>
            <w:vMerge/>
          </w:tcPr>
          <w:p w14:paraId="2B2CB1D2" w14:textId="77777777" w:rsidR="000F281A" w:rsidRDefault="000F281A"/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5A7A93" w14:textId="176383FA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EA83D1" w14:textId="438D9CBE" w:rsidR="59FE6AE2" w:rsidRDefault="59FE6AE2" w:rsidP="59FE6AE2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9FE6AE2">
              <w:t xml:space="preserve"> </w:t>
            </w:r>
            <w:r w:rsidR="3C73C920" w:rsidRPr="59FE6AE2">
              <w:rPr>
                <w:color w:val="000000" w:themeColor="text1"/>
              </w:rPr>
              <w:t>Vol. 29 – GEOMETRIA ANALÍTICA: CIRCUNFERÊNCIA</w:t>
            </w:r>
          </w:p>
        </w:tc>
        <w:tc>
          <w:tcPr>
            <w:tcW w:w="3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01C9C5" w14:textId="31F36FFB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59FE6AE2">
              <w:t xml:space="preserve"> </w:t>
            </w:r>
            <w:r w:rsidR="7DF7E9EC" w:rsidRPr="59FE6AE2">
              <w:rPr>
                <w:color w:val="000000" w:themeColor="text1"/>
              </w:rPr>
              <w:t>Atividades propostas no livro e no Caderno Mais</w:t>
            </w:r>
          </w:p>
          <w:p w14:paraId="0EB4B585" w14:textId="1CBF64AA" w:rsidR="7DF7E9EC" w:rsidRDefault="7DF7E9EC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>Anotações no caderno</w:t>
            </w:r>
          </w:p>
          <w:p w14:paraId="54340C80" w14:textId="5826785B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</w:p>
        </w:tc>
        <w:tc>
          <w:tcPr>
            <w:tcW w:w="4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6C0D95" w14:textId="074E38C0" w:rsidR="7DF7E9EC" w:rsidRDefault="7DF7E9EC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>Atividades propostas no livro e no Caderno Mais</w:t>
            </w:r>
          </w:p>
          <w:p w14:paraId="3B7FD614" w14:textId="50E41466" w:rsidR="7DF7E9EC" w:rsidRDefault="7DF7E9EC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>Anotações no caderno</w:t>
            </w:r>
          </w:p>
          <w:p w14:paraId="5957DA8A" w14:textId="6241C8C9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59FE6AE2">
              <w:t xml:space="preserve"> </w:t>
            </w:r>
          </w:p>
        </w:tc>
      </w:tr>
      <w:tr w:rsidR="59FE6AE2" w14:paraId="7B9160D2" w14:textId="77777777" w:rsidTr="22C62BE8">
        <w:trPr>
          <w:trHeight w:val="300"/>
        </w:trPr>
        <w:tc>
          <w:tcPr>
            <w:tcW w:w="1775" w:type="dxa"/>
            <w:vMerge/>
          </w:tcPr>
          <w:p w14:paraId="7B2E9EC0" w14:textId="77777777" w:rsidR="000F281A" w:rsidRDefault="000F281A"/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13C160" w14:textId="314907F7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UAFIS</w:t>
            </w:r>
          </w:p>
        </w:tc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5178A3" w14:textId="3884CE97" w:rsidR="59FE6AE2" w:rsidRDefault="59FE6AE2" w:rsidP="59FE6AE2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9FE6AE2">
              <w:t xml:space="preserve"> </w:t>
            </w:r>
            <w:r w:rsidR="4872270A" w:rsidRPr="59FE6AE2">
              <w:t>Leis de Ohm.</w:t>
            </w:r>
          </w:p>
        </w:tc>
        <w:tc>
          <w:tcPr>
            <w:tcW w:w="3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399610" w14:textId="0D270AAA" w:rsidR="4872270A" w:rsidRDefault="4872270A" w:rsidP="59FE6AE2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59FE6AE2">
              <w:rPr>
                <w:color w:val="000000" w:themeColor="text1"/>
              </w:rPr>
              <w:t>Resolução de questões.</w:t>
            </w:r>
            <w:r w:rsidR="59FE6AE2" w:rsidRPr="59FE6AE2">
              <w:rPr>
                <w:color w:val="000000" w:themeColor="text1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A383CF" w14:textId="53B1204F" w:rsidR="7040D3FA" w:rsidRDefault="7040D3FA" w:rsidP="59FE6AE2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>Leitura (volume 30)</w:t>
            </w:r>
          </w:p>
          <w:p w14:paraId="3A44368D" w14:textId="1A709DAE" w:rsidR="7040D3FA" w:rsidRDefault="7040D3FA" w:rsidP="59FE6AE2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 xml:space="preserve"> Invest</w:t>
            </w:r>
            <w:r w:rsidR="0293AF70" w:rsidRPr="59FE6AE2">
              <w:rPr>
                <w:color w:val="000000" w:themeColor="text1"/>
              </w:rPr>
              <w:t>igação: prática experimental (associação de resistores).</w:t>
            </w:r>
            <w:r w:rsidRPr="59FE6AE2">
              <w:rPr>
                <w:color w:val="000000" w:themeColor="text1"/>
              </w:rPr>
              <w:t xml:space="preserve"> </w:t>
            </w:r>
          </w:p>
        </w:tc>
      </w:tr>
      <w:tr w:rsidR="59FE6AE2" w14:paraId="698160B0" w14:textId="77777777" w:rsidTr="22C62BE8">
        <w:trPr>
          <w:trHeight w:val="300"/>
        </w:trPr>
        <w:tc>
          <w:tcPr>
            <w:tcW w:w="1775" w:type="dxa"/>
            <w:vMerge/>
          </w:tcPr>
          <w:p w14:paraId="3488034D" w14:textId="77777777" w:rsidR="000F281A" w:rsidRDefault="000F281A"/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6104DC" w14:textId="2FB58220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UAQUI</w:t>
            </w:r>
          </w:p>
        </w:tc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6BE3E3" w14:textId="1D486FE3" w:rsidR="59FE6AE2" w:rsidRDefault="59FE6AE2" w:rsidP="59FE6AE2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9FE6AE2">
              <w:t>Revisão de conteúdo.</w:t>
            </w:r>
          </w:p>
        </w:tc>
        <w:tc>
          <w:tcPr>
            <w:tcW w:w="3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8AEC97" w14:textId="039A6EE7" w:rsidR="59FE6AE2" w:rsidRDefault="59FE6AE2" w:rsidP="59FE6AE2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9FE6AE2">
              <w:t xml:space="preserve">Resolução de questões  </w:t>
            </w:r>
          </w:p>
          <w:p w14:paraId="734435DD" w14:textId="09BC0843" w:rsidR="59FE6AE2" w:rsidRDefault="59FE6AE2" w:rsidP="59FE6AE2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9FE6AE2">
              <w:t xml:space="preserve"> </w:t>
            </w:r>
          </w:p>
        </w:tc>
        <w:tc>
          <w:tcPr>
            <w:tcW w:w="4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6926E8" w14:textId="039A6EE7" w:rsidR="59FE6AE2" w:rsidRDefault="59FE6AE2" w:rsidP="59FE6AE2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9FE6AE2">
              <w:t xml:space="preserve">Resolução de questões  </w:t>
            </w:r>
          </w:p>
          <w:p w14:paraId="1BA0C82C" w14:textId="62222F74" w:rsidR="59FE6AE2" w:rsidRDefault="59FE6AE2" w:rsidP="59FE6AE2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9FE6AE2">
              <w:t xml:space="preserve"> </w:t>
            </w:r>
          </w:p>
        </w:tc>
      </w:tr>
      <w:tr w:rsidR="59FE6AE2" w14:paraId="11CBD806" w14:textId="77777777" w:rsidTr="22C62BE8">
        <w:trPr>
          <w:trHeight w:val="300"/>
        </w:trPr>
        <w:tc>
          <w:tcPr>
            <w:tcW w:w="1775" w:type="dxa"/>
            <w:vMerge/>
          </w:tcPr>
          <w:p w14:paraId="26966426" w14:textId="77777777" w:rsidR="000F281A" w:rsidRDefault="000F281A"/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1D2AAC" w14:textId="1EF11B36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PV</w:t>
            </w:r>
          </w:p>
        </w:tc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355836" w14:textId="546A4EB4" w:rsidR="790C09DC" w:rsidRDefault="790C09DC" w:rsidP="59FE6AE2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9FE6AE2">
              <w:t xml:space="preserve">TOMADA DE DECISÕES </w:t>
            </w:r>
            <w:r w:rsidR="59FE6AE2" w:rsidRPr="59FE6AE2">
              <w:t xml:space="preserve"> </w:t>
            </w:r>
          </w:p>
        </w:tc>
        <w:tc>
          <w:tcPr>
            <w:tcW w:w="3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E75E89" w14:textId="1AD8A845" w:rsidR="049A8CA6" w:rsidRDefault="049A8CA6" w:rsidP="59FE6AE2">
            <w:pPr>
              <w:tabs>
                <w:tab w:val="left" w:leader="underscore" w:pos="6960"/>
                <w:tab w:val="left" w:pos="14880"/>
              </w:tabs>
              <w:spacing w:line="259" w:lineRule="auto"/>
              <w:jc w:val="center"/>
            </w:pPr>
            <w:r w:rsidRPr="59FE6AE2">
              <w:t xml:space="preserve">CADERNO </w:t>
            </w:r>
          </w:p>
        </w:tc>
        <w:tc>
          <w:tcPr>
            <w:tcW w:w="4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D16DFA" w14:textId="08EEF5E4" w:rsidR="049A8CA6" w:rsidRDefault="049A8CA6" w:rsidP="59FE6AE2">
            <w:pPr>
              <w:tabs>
                <w:tab w:val="left" w:leader="underscore" w:pos="6960"/>
                <w:tab w:val="left" w:pos="14880"/>
              </w:tabs>
              <w:spacing w:line="259" w:lineRule="auto"/>
              <w:jc w:val="center"/>
            </w:pPr>
            <w:r w:rsidRPr="59FE6AE2">
              <w:t>CADERNO</w:t>
            </w:r>
          </w:p>
        </w:tc>
      </w:tr>
    </w:tbl>
    <w:p w14:paraId="0220D3CD" w14:textId="5437063B" w:rsidR="1603E2EA" w:rsidRDefault="1603E2EA" w:rsidP="59FE6AE2">
      <w:pPr>
        <w:tabs>
          <w:tab w:val="left" w:pos="1350"/>
        </w:tabs>
      </w:pPr>
      <w:r w:rsidRPr="59FE6AE2">
        <w:rPr>
          <w:rFonts w:ascii="Arial" w:eastAsia="Arial" w:hAnsi="Arial" w:cs="Arial"/>
        </w:rPr>
        <w:lastRenderedPageBreak/>
        <w:t xml:space="preserve"> </w:t>
      </w:r>
    </w:p>
    <w:p w14:paraId="69DBE0C8" w14:textId="4A23A873" w:rsidR="1603E2EA" w:rsidRDefault="1603E2EA" w:rsidP="59FE6AE2">
      <w:pPr>
        <w:tabs>
          <w:tab w:val="left" w:pos="1350"/>
        </w:tabs>
      </w:pPr>
      <w:r w:rsidRPr="59FE6AE2">
        <w:t xml:space="preserve"> </w:t>
      </w:r>
    </w:p>
    <w:p w14:paraId="095AA1E8" w14:textId="3BD832A5" w:rsidR="1603E2EA" w:rsidRDefault="1603E2EA" w:rsidP="59FE6AE2">
      <w:pPr>
        <w:tabs>
          <w:tab w:val="left" w:pos="1350"/>
        </w:tabs>
      </w:pPr>
      <w:r w:rsidRPr="59FE6AE2"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68"/>
        <w:gridCol w:w="1897"/>
        <w:gridCol w:w="3750"/>
        <w:gridCol w:w="3500"/>
        <w:gridCol w:w="4101"/>
      </w:tblGrid>
      <w:tr w:rsidR="59FE6AE2" w14:paraId="0F0B81BE" w14:textId="77777777" w:rsidTr="59FE6AE2">
        <w:trPr>
          <w:trHeight w:val="300"/>
        </w:trPr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C5FF759" w14:textId="61700125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9FE6AE2">
              <w:t xml:space="preserve">  </w:t>
            </w:r>
            <w:r w:rsidRPr="59FE6AE2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1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D817F34" w14:textId="6333E010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150EAD5" w14:textId="1B198290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79383A9" w14:textId="5FA01B67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FA26EE1" w14:textId="58F4371F" w:rsidR="59FE6AE2" w:rsidRDefault="59FE6AE2" w:rsidP="59FE6AE2">
            <w:pPr>
              <w:spacing w:before="120" w:after="12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59FE6AE2" w14:paraId="129149A5" w14:textId="77777777" w:rsidTr="59FE6AE2">
        <w:trPr>
          <w:trHeight w:val="300"/>
        </w:trPr>
        <w:tc>
          <w:tcPr>
            <w:tcW w:w="18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EAB0AE" w14:textId="3612F537" w:rsidR="5A644C3F" w:rsidRDefault="5A644C3F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rPr>
                <w:rFonts w:ascii="Arial" w:eastAsia="Arial" w:hAnsi="Arial" w:cs="Arial"/>
                <w:b/>
                <w:bCs/>
                <w:color w:val="000000" w:themeColor="text1"/>
              </w:rPr>
              <w:t>27</w:t>
            </w:r>
            <w:r w:rsidR="59FE6AE2" w:rsidRPr="59FE6AE2">
              <w:rPr>
                <w:rFonts w:ascii="Arial" w:eastAsia="Arial" w:hAnsi="Arial" w:cs="Arial"/>
                <w:b/>
                <w:bCs/>
                <w:color w:val="000000" w:themeColor="text1"/>
              </w:rPr>
              <w:t>/08/2025</w:t>
            </w:r>
          </w:p>
          <w:p w14:paraId="106B2C78" w14:textId="0C12B7C6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Quarta-feira</w:t>
            </w:r>
          </w:p>
          <w:p w14:paraId="449D91CD" w14:textId="606DA5A7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rPr>
                <w:rFonts w:ascii="Arial" w:eastAsia="Arial" w:hAnsi="Arial" w:cs="Arial"/>
                <w:b/>
                <w:bCs/>
                <w:color w:val="FF0000"/>
              </w:rPr>
              <w:t>(MANHÃ)</w:t>
            </w:r>
          </w:p>
        </w:tc>
        <w:tc>
          <w:tcPr>
            <w:tcW w:w="1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C14727" w14:textId="4D2B2DC6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Química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DFCE13" w14:textId="5211788A" w:rsidR="59FE6AE2" w:rsidRDefault="59FE6AE2" w:rsidP="59FE6AE2">
            <w:pPr>
              <w:ind w:left="-20" w:right="-20"/>
              <w:jc w:val="center"/>
            </w:pPr>
            <w:r w:rsidRPr="59FE6AE2">
              <w:t xml:space="preserve">Avaliação 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8ECDF5" w14:textId="75CEE7A2" w:rsidR="59FE6AE2" w:rsidRDefault="59FE6AE2" w:rsidP="59FE6AE2">
            <w:pPr>
              <w:ind w:left="-20" w:right="-20"/>
              <w:jc w:val="center"/>
            </w:pPr>
            <w:r w:rsidRPr="59FE6AE2">
              <w:t xml:space="preserve">Avaliação </w:t>
            </w:r>
          </w:p>
        </w:tc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15555D" w14:textId="2EAFB521" w:rsidR="59FE6AE2" w:rsidRDefault="59FE6AE2" w:rsidP="59FE6AE2">
            <w:pPr>
              <w:ind w:left="-20" w:right="-20"/>
              <w:jc w:val="center"/>
            </w:pPr>
            <w:r w:rsidRPr="59FE6AE2">
              <w:t xml:space="preserve">Avaliação </w:t>
            </w:r>
          </w:p>
        </w:tc>
      </w:tr>
      <w:tr w:rsidR="59FE6AE2" w14:paraId="3ECA3675" w14:textId="77777777" w:rsidTr="59FE6AE2">
        <w:trPr>
          <w:trHeight w:val="300"/>
        </w:trPr>
        <w:tc>
          <w:tcPr>
            <w:tcW w:w="1868" w:type="dxa"/>
            <w:vMerge/>
          </w:tcPr>
          <w:p w14:paraId="7D53DF65" w14:textId="77777777" w:rsidR="000F281A" w:rsidRDefault="000F281A"/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39D02E" w14:textId="3E616513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IFPORT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E702E9" w14:textId="478F8A59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16E93D2A" w:rsidRPr="59FE6AE2">
              <w:rPr>
                <w:rFonts w:ascii="Arial" w:eastAsia="Arial" w:hAnsi="Arial" w:cs="Arial"/>
                <w:color w:val="000000" w:themeColor="text1"/>
              </w:rPr>
              <w:t>Avaliação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745584" w14:textId="19073AF0" w:rsidR="16E93D2A" w:rsidRDefault="16E93D2A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rPr>
                <w:rFonts w:ascii="Arial" w:eastAsia="Arial" w:hAnsi="Arial" w:cs="Arial"/>
                <w:color w:val="000000" w:themeColor="text1"/>
              </w:rPr>
              <w:t>Avaliação</w:t>
            </w:r>
          </w:p>
        </w:tc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4DECB3" w14:textId="758955A2" w:rsidR="16E93D2A" w:rsidRDefault="16E93D2A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rPr>
                <w:rFonts w:ascii="Arial" w:eastAsia="Arial" w:hAnsi="Arial" w:cs="Arial"/>
                <w:color w:val="000000" w:themeColor="text1"/>
              </w:rPr>
              <w:t>Avaliação</w:t>
            </w:r>
          </w:p>
        </w:tc>
      </w:tr>
      <w:tr w:rsidR="59FE6AE2" w14:paraId="77D2011E" w14:textId="77777777" w:rsidTr="59FE6AE2">
        <w:trPr>
          <w:trHeight w:val="300"/>
        </w:trPr>
        <w:tc>
          <w:tcPr>
            <w:tcW w:w="1868" w:type="dxa"/>
            <w:vMerge/>
          </w:tcPr>
          <w:p w14:paraId="18343449" w14:textId="77777777" w:rsidR="000F281A" w:rsidRDefault="000F281A"/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2149D9" w14:textId="301B167C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CCGEO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9ED063" w14:textId="5211788A" w:rsidR="6D1DB70B" w:rsidRDefault="6D1DB70B" w:rsidP="59FE6AE2">
            <w:pPr>
              <w:ind w:left="-20" w:right="-20"/>
              <w:jc w:val="center"/>
            </w:pPr>
            <w:r w:rsidRPr="59FE6AE2">
              <w:t xml:space="preserve">Avaliação 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965045" w14:textId="75CEE7A2" w:rsidR="6D1DB70B" w:rsidRDefault="6D1DB70B" w:rsidP="59FE6AE2">
            <w:pPr>
              <w:ind w:left="-20" w:right="-20"/>
              <w:jc w:val="center"/>
            </w:pPr>
            <w:r w:rsidRPr="59FE6AE2">
              <w:t>Avaliação</w:t>
            </w:r>
            <w:r w:rsidR="59FE6AE2" w:rsidRPr="59FE6AE2">
              <w:t xml:space="preserve"> </w:t>
            </w:r>
          </w:p>
        </w:tc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F60F33" w14:textId="2EAFB521" w:rsidR="224BBFFB" w:rsidRDefault="224BBFFB" w:rsidP="59FE6AE2">
            <w:pPr>
              <w:ind w:left="-20" w:right="-20"/>
              <w:jc w:val="center"/>
            </w:pPr>
            <w:r w:rsidRPr="59FE6AE2">
              <w:t>Avaliação</w:t>
            </w:r>
            <w:r w:rsidR="59FE6AE2" w:rsidRPr="59FE6AE2">
              <w:t xml:space="preserve"> </w:t>
            </w:r>
          </w:p>
        </w:tc>
      </w:tr>
      <w:tr w:rsidR="59FE6AE2" w14:paraId="276C04A4" w14:textId="77777777" w:rsidTr="59FE6AE2">
        <w:trPr>
          <w:trHeight w:val="300"/>
        </w:trPr>
        <w:tc>
          <w:tcPr>
            <w:tcW w:w="1868" w:type="dxa"/>
            <w:vMerge/>
          </w:tcPr>
          <w:p w14:paraId="3BF1A8F8" w14:textId="77777777" w:rsidR="000F281A" w:rsidRDefault="000F281A"/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CB29BF" w14:textId="62A3FDB3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IFPORT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9C4D92" w14:textId="1956DF00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rPr>
                <w:color w:val="000000" w:themeColor="text1"/>
              </w:rPr>
              <w:t xml:space="preserve"> Avaliação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8D95F8" w14:textId="64DA1BC1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rPr>
                <w:color w:val="000000" w:themeColor="text1"/>
              </w:rPr>
              <w:t xml:space="preserve"> </w:t>
            </w:r>
            <w:r w:rsidR="00B56A91">
              <w:rPr>
                <w:color w:val="000000" w:themeColor="text1"/>
              </w:rPr>
              <w:t>x</w:t>
            </w:r>
          </w:p>
        </w:tc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D4F193" w14:textId="40179C75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rPr>
                <w:color w:val="000000" w:themeColor="text1"/>
              </w:rPr>
              <w:t xml:space="preserve"> </w:t>
            </w:r>
            <w:r w:rsidR="00B56A91">
              <w:rPr>
                <w:color w:val="000000" w:themeColor="text1"/>
              </w:rPr>
              <w:t>x</w:t>
            </w:r>
          </w:p>
        </w:tc>
      </w:tr>
      <w:tr w:rsidR="59FE6AE2" w14:paraId="42400950" w14:textId="77777777" w:rsidTr="59FE6AE2">
        <w:trPr>
          <w:trHeight w:val="300"/>
        </w:trPr>
        <w:tc>
          <w:tcPr>
            <w:tcW w:w="1868" w:type="dxa"/>
            <w:vMerge/>
          </w:tcPr>
          <w:p w14:paraId="5BBF2ABC" w14:textId="77777777" w:rsidR="000F281A" w:rsidRDefault="000F281A"/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C873F3" w14:textId="3F0DEF47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B34863" w14:textId="6A7AC615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2BAFA3C1" w:rsidRPr="59FE6AE2">
              <w:rPr>
                <w:rFonts w:ascii="Arial" w:eastAsia="Arial" w:hAnsi="Arial" w:cs="Arial"/>
                <w:color w:val="000000" w:themeColor="text1"/>
              </w:rPr>
              <w:t>Revisão Av. Trimestral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4594D6" w14:textId="023AB1BB" w:rsidR="2BAFA3C1" w:rsidRDefault="2BAFA3C1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rPr>
                <w:rFonts w:ascii="Arial" w:eastAsia="Arial" w:hAnsi="Arial" w:cs="Arial"/>
                <w:color w:val="000000" w:themeColor="text1"/>
              </w:rPr>
              <w:t>Revisão Av. Trimestral</w:t>
            </w:r>
            <w:r w:rsidR="59FE6AE2" w:rsidRPr="59FE6AE2">
              <w:t xml:space="preserve"> </w:t>
            </w:r>
          </w:p>
        </w:tc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742C3E" w14:textId="135BB411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 xml:space="preserve"> </w:t>
            </w:r>
            <w:r w:rsidR="00B56A91">
              <w:t>x</w:t>
            </w:r>
          </w:p>
        </w:tc>
      </w:tr>
      <w:tr w:rsidR="59FE6AE2" w14:paraId="3E9015E9" w14:textId="77777777" w:rsidTr="59FE6AE2">
        <w:trPr>
          <w:trHeight w:val="300"/>
        </w:trPr>
        <w:tc>
          <w:tcPr>
            <w:tcW w:w="1868" w:type="dxa"/>
            <w:vMerge/>
          </w:tcPr>
          <w:p w14:paraId="3AA75837" w14:textId="77777777" w:rsidR="000F281A" w:rsidRDefault="000F281A"/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8140F9" w14:textId="33998B90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IFMAT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F1AC48" w14:textId="4E39AD26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 xml:space="preserve"> </w:t>
            </w:r>
            <w:r w:rsidR="7D16C556" w:rsidRPr="59FE6AE2">
              <w:rPr>
                <w:color w:val="000000" w:themeColor="text1"/>
              </w:rPr>
              <w:t>Vol. 29 – GEOMETRIA ANALÍTICA: CIRCUNFERÊNCIA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9412EC" w14:textId="573DBBD4" w:rsidR="11512EC0" w:rsidRDefault="11512EC0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>Atividades propostas no livro e no Caderno Mais</w:t>
            </w:r>
          </w:p>
          <w:p w14:paraId="4CC37D46" w14:textId="7402A0E7" w:rsidR="11512EC0" w:rsidRDefault="11512EC0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>Anotações no caderno</w:t>
            </w:r>
          </w:p>
          <w:p w14:paraId="1AAB9DA4" w14:textId="49BD7B83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 xml:space="preserve"> </w:t>
            </w:r>
          </w:p>
        </w:tc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B0F823" w14:textId="059104E7" w:rsidR="52218046" w:rsidRDefault="52218046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>Atividades propostas no livro e no Caderno Mais</w:t>
            </w:r>
          </w:p>
          <w:p w14:paraId="21AB6F74" w14:textId="084210E1" w:rsidR="52218046" w:rsidRDefault="52218046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>Anotações no caderno</w:t>
            </w:r>
          </w:p>
          <w:p w14:paraId="3EC8AD2B" w14:textId="4EC11982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</w:tr>
    </w:tbl>
    <w:p w14:paraId="163FA892" w14:textId="457570C5" w:rsidR="1603E2EA" w:rsidRDefault="1603E2EA" w:rsidP="59FE6AE2">
      <w:pPr>
        <w:tabs>
          <w:tab w:val="left" w:pos="1035"/>
        </w:tabs>
      </w:pPr>
      <w:r w:rsidRPr="59FE6AE2">
        <w:t xml:space="preserve"> </w:t>
      </w:r>
    </w:p>
    <w:p w14:paraId="5A286FDF" w14:textId="1BD1DC16" w:rsidR="1603E2EA" w:rsidRDefault="1603E2EA" w:rsidP="59FE6AE2">
      <w:pPr>
        <w:tabs>
          <w:tab w:val="left" w:pos="1035"/>
        </w:tabs>
      </w:pPr>
      <w:r w:rsidRPr="59FE6AE2">
        <w:t xml:space="preserve">  </w:t>
      </w:r>
    </w:p>
    <w:p w14:paraId="63451053" w14:textId="7783AC25" w:rsidR="1603E2EA" w:rsidRDefault="1603E2EA" w:rsidP="59FE6AE2">
      <w:pPr>
        <w:tabs>
          <w:tab w:val="left" w:pos="1035"/>
        </w:tabs>
      </w:pPr>
      <w:r w:rsidRPr="59FE6AE2"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75"/>
        <w:gridCol w:w="1822"/>
        <w:gridCol w:w="3705"/>
        <w:gridCol w:w="3634"/>
        <w:gridCol w:w="4165"/>
      </w:tblGrid>
      <w:tr w:rsidR="59FE6AE2" w14:paraId="433634DE" w14:textId="77777777" w:rsidTr="59FE6AE2">
        <w:trPr>
          <w:trHeight w:val="300"/>
        </w:trPr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4B0D505" w14:textId="0F3250A5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23E9E36" w14:textId="202D3B87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5B2DE6E" w14:textId="4D97F1AF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0ACFD72" w14:textId="0CCFB704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32EA45D" w14:textId="3A392D67" w:rsidR="59FE6AE2" w:rsidRDefault="59FE6AE2" w:rsidP="59FE6AE2">
            <w:pPr>
              <w:spacing w:before="120" w:after="12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59FE6AE2" w14:paraId="7526D04D" w14:textId="77777777" w:rsidTr="59FE6AE2">
        <w:trPr>
          <w:trHeight w:val="300"/>
        </w:trPr>
        <w:tc>
          <w:tcPr>
            <w:tcW w:w="17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460726" w14:textId="5EDFFB7D" w:rsidR="324A23FA" w:rsidRDefault="324A23FA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59FE6AE2">
              <w:rPr>
                <w:rFonts w:ascii="Arial" w:eastAsia="Arial" w:hAnsi="Arial" w:cs="Arial"/>
                <w:b/>
                <w:bCs/>
                <w:color w:val="000000" w:themeColor="text1"/>
              </w:rPr>
              <w:t>27</w:t>
            </w:r>
            <w:r w:rsidR="59FE6AE2" w:rsidRPr="59FE6AE2">
              <w:rPr>
                <w:rFonts w:ascii="Arial" w:eastAsia="Arial" w:hAnsi="Arial" w:cs="Arial"/>
                <w:b/>
                <w:bCs/>
                <w:color w:val="000000" w:themeColor="text1"/>
              </w:rPr>
              <w:t>/08/2025</w:t>
            </w:r>
          </w:p>
          <w:p w14:paraId="7E5108BA" w14:textId="35CF9250" w:rsidR="59FE6AE2" w:rsidRDefault="59FE6AE2" w:rsidP="59FE6AE2">
            <w:pPr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Quarta-feira</w:t>
            </w:r>
          </w:p>
          <w:p w14:paraId="0DBBE0D7" w14:textId="56CDD8E9" w:rsidR="59FE6AE2" w:rsidRDefault="59FE6AE2" w:rsidP="59FE6AE2">
            <w:pPr>
              <w:jc w:val="center"/>
            </w:pPr>
            <w:r w:rsidRPr="59FE6AE2">
              <w:rPr>
                <w:rFonts w:ascii="Arial" w:eastAsia="Arial" w:hAnsi="Arial" w:cs="Arial"/>
                <w:b/>
                <w:bCs/>
                <w:color w:val="FF0000"/>
              </w:rPr>
              <w:t>(TARDE)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8C7BD7" w14:textId="2D55BD3D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59FE6AE2">
              <w:rPr>
                <w:rFonts w:ascii="Arial" w:eastAsia="Arial" w:hAnsi="Arial" w:cs="Arial"/>
                <w:b/>
                <w:bCs/>
              </w:rPr>
              <w:t>CCLIT</w:t>
            </w:r>
          </w:p>
        </w:tc>
        <w:tc>
          <w:tcPr>
            <w:tcW w:w="3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390E4A" w14:textId="0C763240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 xml:space="preserve"> </w:t>
            </w:r>
            <w:r w:rsidR="312771D6" w:rsidRPr="59FE6AE2">
              <w:t>Revisão Av. Trimestral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E5FBFC" w14:textId="37B9AE19" w:rsidR="312771D6" w:rsidRDefault="312771D6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>Revisão Av. Trimestral</w:t>
            </w:r>
            <w:r w:rsidR="59FE6AE2" w:rsidRPr="59FE6AE2">
              <w:t xml:space="preserve">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D447EC" w14:textId="1E67A07E" w:rsidR="59FE6AE2" w:rsidRDefault="00B56A91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>
              <w:t>x</w:t>
            </w:r>
            <w:r w:rsidR="59FE6AE2" w:rsidRPr="59FE6AE2">
              <w:t xml:space="preserve"> </w:t>
            </w:r>
          </w:p>
        </w:tc>
      </w:tr>
      <w:tr w:rsidR="59FE6AE2" w14:paraId="169E43A7" w14:textId="77777777" w:rsidTr="59FE6AE2">
        <w:trPr>
          <w:trHeight w:val="300"/>
        </w:trPr>
        <w:tc>
          <w:tcPr>
            <w:tcW w:w="1775" w:type="dxa"/>
            <w:vMerge/>
          </w:tcPr>
          <w:p w14:paraId="7DB57EF9" w14:textId="77777777" w:rsidR="000F281A" w:rsidRDefault="000F281A"/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F0C8DC" w14:textId="25F2761E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CCLIT</w:t>
            </w:r>
          </w:p>
        </w:tc>
        <w:tc>
          <w:tcPr>
            <w:tcW w:w="3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542AA6" w14:textId="41019A4B" w:rsidR="2CFBE9D1" w:rsidRDefault="2CFBE9D1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 xml:space="preserve">Correção </w:t>
            </w:r>
            <w:r w:rsidR="25DF4324" w:rsidRPr="59FE6AE2">
              <w:t>Revisão Av. Trimestral</w:t>
            </w:r>
            <w:r w:rsidR="59FE6AE2" w:rsidRPr="59FE6AE2">
              <w:t xml:space="preserve"> 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A00EF2" w14:textId="77516320" w:rsidR="36D28D78" w:rsidRDefault="36D28D78" w:rsidP="59FE6AE2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59FE6AE2">
              <w:t xml:space="preserve">Correção </w:t>
            </w:r>
            <w:r w:rsidR="614E0445" w:rsidRPr="59FE6AE2">
              <w:t>Revisão Av. Trimestral</w:t>
            </w:r>
            <w:r w:rsidR="59FE6AE2" w:rsidRPr="59FE6AE2">
              <w:rPr>
                <w:color w:val="000000" w:themeColor="text1"/>
              </w:rPr>
              <w:t xml:space="preserve">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04DB88" w14:textId="0884D266" w:rsidR="59FE6AE2" w:rsidRDefault="00B56A91" w:rsidP="59FE6AE2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rPr>
                <w:color w:val="000000" w:themeColor="text1"/>
              </w:rPr>
              <w:t>x</w:t>
            </w:r>
            <w:r w:rsidR="59FE6AE2" w:rsidRPr="59FE6AE2">
              <w:rPr>
                <w:color w:val="000000" w:themeColor="text1"/>
              </w:rPr>
              <w:t xml:space="preserve"> </w:t>
            </w:r>
          </w:p>
        </w:tc>
      </w:tr>
      <w:tr w:rsidR="59FE6AE2" w14:paraId="721F07E8" w14:textId="77777777" w:rsidTr="59FE6AE2">
        <w:trPr>
          <w:trHeight w:val="300"/>
        </w:trPr>
        <w:tc>
          <w:tcPr>
            <w:tcW w:w="1775" w:type="dxa"/>
            <w:vMerge/>
          </w:tcPr>
          <w:p w14:paraId="1B3569B6" w14:textId="77777777" w:rsidR="000F281A" w:rsidRDefault="000F281A"/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8525AB" w14:textId="3F6CE807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Física</w:t>
            </w:r>
          </w:p>
        </w:tc>
        <w:tc>
          <w:tcPr>
            <w:tcW w:w="3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90A49F" w14:textId="4E6598FE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 xml:space="preserve"> </w:t>
            </w:r>
            <w:r w:rsidR="34DB305A" w:rsidRPr="59FE6AE2">
              <w:t>Associação de resistores.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13129C" w14:textId="4F513700" w:rsidR="34DB305A" w:rsidRDefault="34DB305A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 xml:space="preserve">Prática experimental no laboratório de ciências.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E8D8E3" w14:textId="4C5ED45A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 xml:space="preserve"> </w:t>
            </w:r>
            <w:r w:rsidR="682E9B3A" w:rsidRPr="59FE6AE2">
              <w:t>X</w:t>
            </w:r>
          </w:p>
        </w:tc>
      </w:tr>
      <w:tr w:rsidR="59FE6AE2" w14:paraId="7143C61A" w14:textId="77777777" w:rsidTr="59FE6AE2">
        <w:trPr>
          <w:trHeight w:val="300"/>
        </w:trPr>
        <w:tc>
          <w:tcPr>
            <w:tcW w:w="1775" w:type="dxa"/>
            <w:vMerge/>
          </w:tcPr>
          <w:p w14:paraId="017B2D64" w14:textId="77777777" w:rsidR="000F281A" w:rsidRDefault="000F281A"/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B2EBE5" w14:textId="17683FA9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UABIO</w:t>
            </w:r>
          </w:p>
        </w:tc>
        <w:tc>
          <w:tcPr>
            <w:tcW w:w="3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F8FBAF" w14:textId="0DAA7C38" w:rsidR="776F2A23" w:rsidRDefault="776F2A23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rPr>
                <w:color w:val="000000" w:themeColor="text1"/>
              </w:rPr>
              <w:t xml:space="preserve">BIOTECNOLOGIA </w:t>
            </w:r>
            <w:r w:rsidR="59FE6AE2" w:rsidRPr="59FE6AE2">
              <w:rPr>
                <w:color w:val="000000" w:themeColor="text1"/>
              </w:rPr>
              <w:t xml:space="preserve"> 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CC5C650" w14:textId="1F91E43D" w:rsidR="1D076D46" w:rsidRDefault="1D076D46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 xml:space="preserve">REGISTRO DE CONTEÚDOS NO CADERNO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46EBABD" w14:textId="473E4C60" w:rsidR="1D076D46" w:rsidRDefault="1D076D46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rPr>
                <w:color w:val="000000" w:themeColor="text1"/>
              </w:rPr>
              <w:t xml:space="preserve">X </w:t>
            </w:r>
          </w:p>
        </w:tc>
      </w:tr>
    </w:tbl>
    <w:p w14:paraId="2B0D5746" w14:textId="08A92C22" w:rsidR="1603E2EA" w:rsidRDefault="1603E2EA" w:rsidP="59FE6AE2">
      <w:pPr>
        <w:tabs>
          <w:tab w:val="left" w:pos="1035"/>
        </w:tabs>
      </w:pPr>
      <w:r w:rsidRPr="59FE6AE2">
        <w:lastRenderedPageBreak/>
        <w:t xml:space="preserve"> </w:t>
      </w:r>
    </w:p>
    <w:p w14:paraId="7EF05264" w14:textId="34B5BA69" w:rsidR="1603E2EA" w:rsidRDefault="1603E2EA" w:rsidP="59FE6AE2">
      <w:pPr>
        <w:tabs>
          <w:tab w:val="left" w:pos="1035"/>
        </w:tabs>
      </w:pPr>
      <w:r w:rsidRPr="59FE6AE2">
        <w:t xml:space="preserve"> </w:t>
      </w:r>
    </w:p>
    <w:p w14:paraId="59D202E9" w14:textId="4AF7EB6B" w:rsidR="1603E2EA" w:rsidRDefault="1603E2EA" w:rsidP="59FE6AE2">
      <w:pPr>
        <w:tabs>
          <w:tab w:val="left" w:pos="1035"/>
        </w:tabs>
      </w:pPr>
      <w:r w:rsidRPr="59FE6AE2">
        <w:t xml:space="preserve">  </w:t>
      </w:r>
    </w:p>
    <w:p w14:paraId="5B04834F" w14:textId="6CACC9A3" w:rsidR="1603E2EA" w:rsidRDefault="1603E2EA" w:rsidP="59FE6AE2">
      <w:pPr>
        <w:tabs>
          <w:tab w:val="left" w:pos="1035"/>
        </w:tabs>
      </w:pPr>
      <w:r w:rsidRPr="59FE6AE2">
        <w:t xml:space="preserve"> </w:t>
      </w:r>
    </w:p>
    <w:p w14:paraId="10C2C7B9" w14:textId="704F5543" w:rsidR="1603E2EA" w:rsidRDefault="1603E2EA" w:rsidP="59FE6AE2">
      <w:pPr>
        <w:tabs>
          <w:tab w:val="left" w:pos="1035"/>
        </w:tabs>
      </w:pPr>
      <w:r w:rsidRPr="59FE6AE2"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66"/>
        <w:gridCol w:w="1895"/>
        <w:gridCol w:w="3843"/>
        <w:gridCol w:w="3688"/>
        <w:gridCol w:w="3824"/>
      </w:tblGrid>
      <w:tr w:rsidR="59FE6AE2" w14:paraId="55A0BF44" w14:textId="77777777" w:rsidTr="59FE6AE2">
        <w:trPr>
          <w:trHeight w:val="300"/>
        </w:trPr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2D8EC7F" w14:textId="1379837D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6DE4B45" w14:textId="2D1D6F58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26360CF" w14:textId="5847ACFE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0FCCA4A" w14:textId="66037813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5332CB8" w14:textId="2372A22D" w:rsidR="59FE6AE2" w:rsidRDefault="59FE6AE2" w:rsidP="59FE6AE2">
            <w:pPr>
              <w:spacing w:before="120" w:after="12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ATIVIDADE DE CASA</w:t>
            </w:r>
          </w:p>
        </w:tc>
      </w:tr>
      <w:tr w:rsidR="59FE6AE2" w14:paraId="0178ABED" w14:textId="77777777" w:rsidTr="59FE6AE2">
        <w:trPr>
          <w:trHeight w:val="300"/>
        </w:trPr>
        <w:tc>
          <w:tcPr>
            <w:tcW w:w="18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156E19" w14:textId="5F8EF3E7" w:rsidR="63EB797D" w:rsidRDefault="63EB797D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59FE6AE2">
              <w:rPr>
                <w:rFonts w:ascii="Arial" w:eastAsia="Arial" w:hAnsi="Arial" w:cs="Arial"/>
                <w:b/>
                <w:bCs/>
                <w:color w:val="000000" w:themeColor="text1"/>
              </w:rPr>
              <w:t>28</w:t>
            </w:r>
            <w:r w:rsidR="59FE6AE2" w:rsidRPr="59FE6AE2">
              <w:rPr>
                <w:rFonts w:ascii="Arial" w:eastAsia="Arial" w:hAnsi="Arial" w:cs="Arial"/>
                <w:b/>
                <w:bCs/>
                <w:color w:val="000000" w:themeColor="text1"/>
              </w:rPr>
              <w:t>/08/2025</w:t>
            </w:r>
          </w:p>
          <w:p w14:paraId="21E15561" w14:textId="618B6B5B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Quinta-feira</w:t>
            </w:r>
          </w:p>
        </w:tc>
        <w:tc>
          <w:tcPr>
            <w:tcW w:w="1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0D2C99" w14:textId="7E287852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Espanhol</w:t>
            </w:r>
          </w:p>
        </w:tc>
        <w:tc>
          <w:tcPr>
            <w:tcW w:w="3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43E362" w14:textId="3B0E0D41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 xml:space="preserve"> </w:t>
            </w:r>
            <w:r w:rsidR="2B51633F" w:rsidRPr="59FE6AE2">
              <w:t xml:space="preserve">AVALIAÇÃO </w:t>
            </w:r>
          </w:p>
        </w:tc>
        <w:tc>
          <w:tcPr>
            <w:tcW w:w="3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DD009F" w14:textId="02876C0E" w:rsidR="2B51633F" w:rsidRDefault="2B51633F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 xml:space="preserve">AVALIAÇÃO </w:t>
            </w:r>
          </w:p>
        </w:tc>
        <w:tc>
          <w:tcPr>
            <w:tcW w:w="3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C6E7A4" w14:textId="25562A9A" w:rsidR="2B51633F" w:rsidRDefault="2B51633F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 xml:space="preserve">AVALIAÇÃO </w:t>
            </w:r>
          </w:p>
        </w:tc>
      </w:tr>
      <w:tr w:rsidR="59FE6AE2" w14:paraId="3CCEBFC0" w14:textId="77777777" w:rsidTr="59FE6AE2">
        <w:trPr>
          <w:trHeight w:val="300"/>
        </w:trPr>
        <w:tc>
          <w:tcPr>
            <w:tcW w:w="1868" w:type="dxa"/>
            <w:vMerge/>
          </w:tcPr>
          <w:p w14:paraId="050B057B" w14:textId="77777777" w:rsidR="000F281A" w:rsidRDefault="000F281A"/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9F961A" w14:textId="341E10C0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59FE6AE2">
              <w:rPr>
                <w:rFonts w:ascii="Arial" w:eastAsia="Arial" w:hAnsi="Arial" w:cs="Arial"/>
                <w:b/>
                <w:bCs/>
              </w:rPr>
              <w:t>UAQUI</w:t>
            </w:r>
          </w:p>
        </w:tc>
        <w:tc>
          <w:tcPr>
            <w:tcW w:w="3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93557E" w14:textId="5211788A" w:rsidR="59FE6AE2" w:rsidRDefault="59FE6AE2" w:rsidP="59FE6AE2">
            <w:pPr>
              <w:ind w:left="-20" w:right="-20"/>
              <w:jc w:val="center"/>
            </w:pPr>
            <w:r w:rsidRPr="59FE6AE2">
              <w:t xml:space="preserve">Avaliação </w:t>
            </w:r>
          </w:p>
        </w:tc>
        <w:tc>
          <w:tcPr>
            <w:tcW w:w="3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0DA076" w14:textId="75CEE7A2" w:rsidR="59FE6AE2" w:rsidRDefault="59FE6AE2" w:rsidP="59FE6AE2">
            <w:pPr>
              <w:ind w:left="-20" w:right="-20"/>
              <w:jc w:val="center"/>
            </w:pPr>
            <w:r w:rsidRPr="59FE6AE2">
              <w:t xml:space="preserve">Avaliação </w:t>
            </w:r>
          </w:p>
        </w:tc>
        <w:tc>
          <w:tcPr>
            <w:tcW w:w="3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178715" w14:textId="2EAFB521" w:rsidR="59FE6AE2" w:rsidRDefault="59FE6AE2" w:rsidP="59FE6AE2">
            <w:pPr>
              <w:ind w:left="-20" w:right="-20"/>
              <w:jc w:val="center"/>
            </w:pPr>
            <w:r w:rsidRPr="59FE6AE2">
              <w:t xml:space="preserve">Avaliação </w:t>
            </w:r>
          </w:p>
        </w:tc>
      </w:tr>
      <w:tr w:rsidR="59FE6AE2" w14:paraId="6F3055D4" w14:textId="77777777" w:rsidTr="59FE6AE2">
        <w:trPr>
          <w:trHeight w:val="300"/>
        </w:trPr>
        <w:tc>
          <w:tcPr>
            <w:tcW w:w="1868" w:type="dxa"/>
            <w:vMerge/>
          </w:tcPr>
          <w:p w14:paraId="12F7858A" w14:textId="77777777" w:rsidR="000F281A" w:rsidRDefault="000F281A"/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28F96E" w14:textId="33921526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59FE6AE2">
              <w:rPr>
                <w:rFonts w:ascii="Arial" w:eastAsia="Arial" w:hAnsi="Arial" w:cs="Arial"/>
                <w:b/>
                <w:bCs/>
              </w:rPr>
              <w:t>UAFIS</w:t>
            </w:r>
          </w:p>
        </w:tc>
        <w:tc>
          <w:tcPr>
            <w:tcW w:w="3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6D5CD7" w14:textId="2FECFB6E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 xml:space="preserve"> </w:t>
            </w:r>
            <w:r w:rsidR="34EE7F44" w:rsidRPr="59FE6AE2">
              <w:t>AVALIAÇÃO</w:t>
            </w:r>
          </w:p>
        </w:tc>
        <w:tc>
          <w:tcPr>
            <w:tcW w:w="3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BFC86E" w14:textId="09C09E0C" w:rsidR="34EE7F44" w:rsidRDefault="34EE7F44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>AVALIAÇÃO</w:t>
            </w:r>
            <w:r w:rsidR="59FE6AE2" w:rsidRPr="59FE6AE2">
              <w:t xml:space="preserve"> </w:t>
            </w:r>
          </w:p>
        </w:tc>
        <w:tc>
          <w:tcPr>
            <w:tcW w:w="3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B488A3" w14:textId="217EAEC8" w:rsidR="1290A2FE" w:rsidRDefault="1290A2FE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>AVALIAÇÃO</w:t>
            </w:r>
            <w:r w:rsidR="59FE6AE2" w:rsidRPr="59FE6AE2">
              <w:t xml:space="preserve"> </w:t>
            </w:r>
          </w:p>
        </w:tc>
      </w:tr>
      <w:tr w:rsidR="59FE6AE2" w14:paraId="4806177A" w14:textId="77777777" w:rsidTr="59FE6AE2">
        <w:trPr>
          <w:trHeight w:val="300"/>
        </w:trPr>
        <w:tc>
          <w:tcPr>
            <w:tcW w:w="1868" w:type="dxa"/>
            <w:vMerge/>
          </w:tcPr>
          <w:p w14:paraId="3CF90AA7" w14:textId="77777777" w:rsidR="000F281A" w:rsidRDefault="000F281A"/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7AB05F" w14:textId="202E3F9F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Geografia</w:t>
            </w:r>
          </w:p>
        </w:tc>
        <w:tc>
          <w:tcPr>
            <w:tcW w:w="3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F36B25" w14:textId="5211788A" w:rsidR="59FE6AE2" w:rsidRDefault="59FE6AE2" w:rsidP="59FE6AE2">
            <w:pPr>
              <w:ind w:left="-20" w:right="-20"/>
              <w:jc w:val="center"/>
            </w:pPr>
            <w:r w:rsidRPr="59FE6AE2">
              <w:t xml:space="preserve">Avaliação </w:t>
            </w:r>
          </w:p>
        </w:tc>
        <w:tc>
          <w:tcPr>
            <w:tcW w:w="3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C78923" w14:textId="75CEE7A2" w:rsidR="59FE6AE2" w:rsidRDefault="59FE6AE2" w:rsidP="59FE6AE2">
            <w:pPr>
              <w:ind w:left="-20" w:right="-20"/>
              <w:jc w:val="center"/>
            </w:pPr>
            <w:r w:rsidRPr="59FE6AE2">
              <w:t xml:space="preserve">Avaliação </w:t>
            </w:r>
          </w:p>
        </w:tc>
        <w:tc>
          <w:tcPr>
            <w:tcW w:w="3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023D90" w14:textId="2EAFB521" w:rsidR="59FE6AE2" w:rsidRDefault="59FE6AE2" w:rsidP="59FE6AE2">
            <w:pPr>
              <w:ind w:left="-20" w:right="-20"/>
              <w:jc w:val="center"/>
            </w:pPr>
            <w:r w:rsidRPr="59FE6AE2">
              <w:t xml:space="preserve">Avaliação </w:t>
            </w:r>
          </w:p>
        </w:tc>
      </w:tr>
      <w:tr w:rsidR="59FE6AE2" w14:paraId="7E876432" w14:textId="77777777" w:rsidTr="59FE6AE2">
        <w:trPr>
          <w:trHeight w:val="300"/>
        </w:trPr>
        <w:tc>
          <w:tcPr>
            <w:tcW w:w="1868" w:type="dxa"/>
            <w:vMerge/>
          </w:tcPr>
          <w:p w14:paraId="37BB8ED1" w14:textId="77777777" w:rsidR="000F281A" w:rsidRDefault="000F281A"/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ABB85E" w14:textId="233AF2C6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59FE6AE2">
              <w:rPr>
                <w:rFonts w:ascii="Arial" w:eastAsia="Arial" w:hAnsi="Arial" w:cs="Arial"/>
                <w:b/>
                <w:bCs/>
              </w:rPr>
              <w:t>Religião</w:t>
            </w:r>
          </w:p>
        </w:tc>
        <w:tc>
          <w:tcPr>
            <w:tcW w:w="3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9A6FC0" w14:textId="3440F15D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>Revisão de conteúdo.</w:t>
            </w:r>
          </w:p>
        </w:tc>
        <w:tc>
          <w:tcPr>
            <w:tcW w:w="3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75780B" w14:textId="6408E4DA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>Correção de atividades de Revisão.</w:t>
            </w:r>
          </w:p>
        </w:tc>
        <w:tc>
          <w:tcPr>
            <w:tcW w:w="3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6C8711" w14:textId="6A88579D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59FE6AE2">
              <w:t xml:space="preserve"> </w:t>
            </w:r>
            <w:r w:rsidR="00B56A91">
              <w:t>x</w:t>
            </w:r>
          </w:p>
        </w:tc>
      </w:tr>
    </w:tbl>
    <w:p w14:paraId="4475871C" w14:textId="505D9208" w:rsidR="1603E2EA" w:rsidRDefault="1603E2EA" w:rsidP="59FE6AE2">
      <w:pPr>
        <w:tabs>
          <w:tab w:val="left" w:pos="1335"/>
          <w:tab w:val="left" w:pos="1755"/>
        </w:tabs>
      </w:pPr>
      <w:r w:rsidRPr="59FE6AE2">
        <w:t xml:space="preserve"> </w:t>
      </w:r>
    </w:p>
    <w:p w14:paraId="733C62BD" w14:textId="5D1869BE" w:rsidR="1603E2EA" w:rsidRDefault="1603E2EA" w:rsidP="59FE6AE2">
      <w:pPr>
        <w:tabs>
          <w:tab w:val="left" w:pos="1335"/>
          <w:tab w:val="left" w:pos="1755"/>
        </w:tabs>
      </w:pPr>
      <w:r w:rsidRPr="59FE6AE2">
        <w:t xml:space="preserve">   </w:t>
      </w:r>
    </w:p>
    <w:p w14:paraId="4C6B76E0" w14:textId="0A1F3ABB" w:rsidR="1603E2EA" w:rsidRDefault="1603E2EA" w:rsidP="59FE6AE2">
      <w:pPr>
        <w:tabs>
          <w:tab w:val="left" w:pos="1335"/>
          <w:tab w:val="left" w:pos="1755"/>
        </w:tabs>
      </w:pPr>
      <w:r w:rsidRPr="59FE6AE2">
        <w:t xml:space="preserve">  </w:t>
      </w:r>
    </w:p>
    <w:p w14:paraId="35AA2D96" w14:textId="0050107C" w:rsidR="1603E2EA" w:rsidRDefault="1603E2EA" w:rsidP="59FE6AE2">
      <w:pPr>
        <w:tabs>
          <w:tab w:val="left" w:pos="1335"/>
          <w:tab w:val="left" w:pos="1755"/>
        </w:tabs>
      </w:pPr>
      <w:r w:rsidRPr="59FE6AE2"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75"/>
        <w:gridCol w:w="1822"/>
        <w:gridCol w:w="3885"/>
        <w:gridCol w:w="3703"/>
        <w:gridCol w:w="3891"/>
      </w:tblGrid>
      <w:tr w:rsidR="59FE6AE2" w14:paraId="707E3719" w14:textId="77777777" w:rsidTr="639B3C15">
        <w:trPr>
          <w:trHeight w:val="300"/>
        </w:trPr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7C37569" w14:textId="6E51CCE8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6B6C402" w14:textId="7B8EF41E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DC89833" w14:textId="7554EC9F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8979E4D" w14:textId="653F1AC4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41A07DC" w14:textId="57EFC7F3" w:rsidR="59FE6AE2" w:rsidRDefault="59FE6AE2" w:rsidP="59FE6AE2">
            <w:pPr>
              <w:spacing w:before="360" w:after="36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59FE6AE2" w14:paraId="4EEDA4FA" w14:textId="77777777" w:rsidTr="639B3C15">
        <w:trPr>
          <w:trHeight w:val="300"/>
        </w:trPr>
        <w:tc>
          <w:tcPr>
            <w:tcW w:w="17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D5E2E0" w14:textId="2282F8B3" w:rsidR="07091947" w:rsidRDefault="07091947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59FE6AE2">
              <w:rPr>
                <w:rFonts w:ascii="Arial" w:eastAsia="Arial" w:hAnsi="Arial" w:cs="Arial"/>
                <w:b/>
                <w:bCs/>
                <w:color w:val="000000" w:themeColor="text1"/>
              </w:rPr>
              <w:t>29</w:t>
            </w:r>
            <w:r w:rsidR="59FE6AE2" w:rsidRPr="59FE6AE2">
              <w:rPr>
                <w:rFonts w:ascii="Arial" w:eastAsia="Arial" w:hAnsi="Arial" w:cs="Arial"/>
                <w:b/>
                <w:bCs/>
                <w:color w:val="000000" w:themeColor="text1"/>
              </w:rPr>
              <w:t>/08/2025</w:t>
            </w:r>
          </w:p>
          <w:p w14:paraId="46FA838C" w14:textId="5F37CAFC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Sexta-feira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859274" w14:textId="24D41B79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UAINGL</w:t>
            </w:r>
          </w:p>
        </w:tc>
        <w:tc>
          <w:tcPr>
            <w:tcW w:w="3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0D51B1" w14:textId="0B960398" w:rsidR="59FE6AE2" w:rsidRDefault="00B56A91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>
              <w:t>x</w:t>
            </w:r>
            <w:r w:rsidR="59FE6AE2" w:rsidRPr="59FE6AE2">
              <w:t xml:space="preserve"> </w:t>
            </w:r>
          </w:p>
        </w:tc>
        <w:tc>
          <w:tcPr>
            <w:tcW w:w="3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FC473A" w14:textId="1514A4BB" w:rsidR="59FE6AE2" w:rsidRDefault="00B56A91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>
              <w:t>x</w:t>
            </w:r>
            <w:r w:rsidR="59FE6AE2" w:rsidRPr="59FE6AE2">
              <w:t xml:space="preserve"> </w:t>
            </w:r>
          </w:p>
        </w:tc>
        <w:tc>
          <w:tcPr>
            <w:tcW w:w="3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BD9910" w14:textId="54004A7C" w:rsidR="59FE6AE2" w:rsidRDefault="00B56A91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>
              <w:t>x</w:t>
            </w:r>
            <w:r w:rsidR="59FE6AE2" w:rsidRPr="59FE6AE2">
              <w:t xml:space="preserve"> </w:t>
            </w:r>
          </w:p>
        </w:tc>
      </w:tr>
      <w:tr w:rsidR="59FE6AE2" w14:paraId="3A4CE821" w14:textId="77777777" w:rsidTr="639B3C15">
        <w:trPr>
          <w:trHeight w:val="300"/>
        </w:trPr>
        <w:tc>
          <w:tcPr>
            <w:tcW w:w="1775" w:type="dxa"/>
            <w:vMerge/>
          </w:tcPr>
          <w:p w14:paraId="049A51B1" w14:textId="77777777" w:rsidR="000F281A" w:rsidRDefault="000F281A"/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2A6B1E" w14:textId="29257CC5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CCLIT</w:t>
            </w:r>
          </w:p>
        </w:tc>
        <w:tc>
          <w:tcPr>
            <w:tcW w:w="3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7ED616" w14:textId="1F1F6F1F" w:rsidR="2462F8BA" w:rsidRDefault="2462F8BA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rPr>
                <w:color w:val="000000" w:themeColor="text1"/>
              </w:rPr>
              <w:t>Aplicação Av. Trimestral</w:t>
            </w:r>
            <w:r w:rsidR="59FE6AE2" w:rsidRPr="59FE6AE2">
              <w:rPr>
                <w:color w:val="000000" w:themeColor="text1"/>
              </w:rPr>
              <w:t xml:space="preserve"> </w:t>
            </w:r>
          </w:p>
        </w:tc>
        <w:tc>
          <w:tcPr>
            <w:tcW w:w="3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C62591" w14:textId="22AF3912" w:rsidR="5E348752" w:rsidRDefault="5E34875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59FE6AE2">
              <w:rPr>
                <w:color w:val="000000" w:themeColor="text1"/>
              </w:rPr>
              <w:t>Aplicação Av. Trimestral</w:t>
            </w:r>
            <w:r w:rsidR="59FE6AE2" w:rsidRPr="59FE6AE2">
              <w:t xml:space="preserve"> </w:t>
            </w:r>
          </w:p>
        </w:tc>
        <w:tc>
          <w:tcPr>
            <w:tcW w:w="3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B1E2B3" w14:textId="2A366BDD" w:rsidR="59FE6AE2" w:rsidRDefault="00B56A91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>
              <w:t>x</w:t>
            </w:r>
            <w:r w:rsidR="59FE6AE2" w:rsidRPr="59FE6AE2">
              <w:t xml:space="preserve"> </w:t>
            </w:r>
          </w:p>
        </w:tc>
      </w:tr>
      <w:tr w:rsidR="59FE6AE2" w14:paraId="16B28467" w14:textId="77777777" w:rsidTr="639B3C15">
        <w:trPr>
          <w:trHeight w:val="300"/>
        </w:trPr>
        <w:tc>
          <w:tcPr>
            <w:tcW w:w="1775" w:type="dxa"/>
            <w:vMerge/>
          </w:tcPr>
          <w:p w14:paraId="3E438379" w14:textId="77777777" w:rsidR="000F281A" w:rsidRDefault="000F281A"/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8DAFC3" w14:textId="6551D8B2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59FE6AE2">
              <w:rPr>
                <w:rFonts w:ascii="Arial" w:eastAsia="Arial" w:hAnsi="Arial" w:cs="Arial"/>
                <w:b/>
                <w:bCs/>
              </w:rPr>
              <w:t>História</w:t>
            </w:r>
          </w:p>
        </w:tc>
        <w:tc>
          <w:tcPr>
            <w:tcW w:w="3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F9C31E" w14:textId="5A8A2C99" w:rsidR="70E7DDB9" w:rsidRDefault="70E7DDB9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rPr>
                <w:color w:val="000000" w:themeColor="text1"/>
              </w:rPr>
              <w:t>REVISÃO</w:t>
            </w:r>
            <w:r w:rsidR="59FE6AE2" w:rsidRPr="59FE6AE2">
              <w:rPr>
                <w:color w:val="000000" w:themeColor="text1"/>
              </w:rPr>
              <w:t xml:space="preserve"> </w:t>
            </w:r>
          </w:p>
        </w:tc>
        <w:tc>
          <w:tcPr>
            <w:tcW w:w="3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ACD74E" w14:textId="16B41FB6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 xml:space="preserve"> </w:t>
            </w:r>
            <w:r w:rsidR="62D205B5" w:rsidRPr="59FE6AE2">
              <w:t>REVISÃO</w:t>
            </w:r>
          </w:p>
        </w:tc>
        <w:tc>
          <w:tcPr>
            <w:tcW w:w="3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0A3FBC" w14:textId="04D4B795" w:rsidR="59FE6AE2" w:rsidRDefault="00B56A91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>
              <w:rPr>
                <w:color w:val="000000" w:themeColor="text1"/>
              </w:rPr>
              <w:t>x</w:t>
            </w:r>
            <w:r w:rsidR="59FE6AE2" w:rsidRPr="59FE6AE2">
              <w:rPr>
                <w:color w:val="000000" w:themeColor="text1"/>
              </w:rPr>
              <w:t xml:space="preserve"> </w:t>
            </w:r>
          </w:p>
        </w:tc>
      </w:tr>
      <w:tr w:rsidR="59FE6AE2" w14:paraId="2F62647A" w14:textId="77777777" w:rsidTr="639B3C15">
        <w:trPr>
          <w:trHeight w:val="300"/>
        </w:trPr>
        <w:tc>
          <w:tcPr>
            <w:tcW w:w="1775" w:type="dxa"/>
            <w:vMerge/>
          </w:tcPr>
          <w:p w14:paraId="19895F29" w14:textId="77777777" w:rsidR="000F281A" w:rsidRDefault="000F281A"/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03F584" w14:textId="69404FE3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Sociologia</w:t>
            </w:r>
          </w:p>
        </w:tc>
        <w:tc>
          <w:tcPr>
            <w:tcW w:w="3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472514" w14:textId="02294C72" w:rsidR="59FE6AE2" w:rsidRDefault="44CE4C65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39B3C15">
              <w:t xml:space="preserve"> </w:t>
            </w:r>
            <w:r w:rsidR="389F3F6E" w:rsidRPr="639B3C15">
              <w:t xml:space="preserve">Revisão </w:t>
            </w:r>
          </w:p>
        </w:tc>
        <w:tc>
          <w:tcPr>
            <w:tcW w:w="3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C262B0" w14:textId="37DD8808" w:rsidR="59FE6AE2" w:rsidRDefault="389F3F6E" w:rsidP="639B3C15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39B3C15">
              <w:t>Revisão</w:t>
            </w:r>
          </w:p>
        </w:tc>
        <w:tc>
          <w:tcPr>
            <w:tcW w:w="3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8EAA26" w14:textId="6F938EBE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 xml:space="preserve"> </w:t>
            </w:r>
            <w:r w:rsidR="00B56A91">
              <w:t>x</w:t>
            </w:r>
          </w:p>
        </w:tc>
      </w:tr>
      <w:tr w:rsidR="59FE6AE2" w14:paraId="3C6C00E7" w14:textId="77777777" w:rsidTr="639B3C15">
        <w:trPr>
          <w:trHeight w:val="300"/>
        </w:trPr>
        <w:tc>
          <w:tcPr>
            <w:tcW w:w="1775" w:type="dxa"/>
            <w:vMerge/>
          </w:tcPr>
          <w:p w14:paraId="251F1995" w14:textId="77777777" w:rsidR="000F281A" w:rsidRDefault="000F281A"/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285905" w14:textId="0444CF2E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CCHIST</w:t>
            </w:r>
          </w:p>
        </w:tc>
        <w:tc>
          <w:tcPr>
            <w:tcW w:w="3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0E63AF" w14:textId="0D26BD76" w:rsidR="59FE6AE2" w:rsidRDefault="59FE6AE2" w:rsidP="59FE6AE2">
            <w:r w:rsidRPr="59FE6AE2">
              <w:t xml:space="preserve"> </w:t>
            </w:r>
          </w:p>
        </w:tc>
        <w:tc>
          <w:tcPr>
            <w:tcW w:w="3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FDDC21" w14:textId="3C872E0E" w:rsidR="59FE6AE2" w:rsidRDefault="59FE6AE2" w:rsidP="59FE6AE2">
            <w:pPr>
              <w:jc w:val="both"/>
            </w:pPr>
            <w:r w:rsidRPr="59FE6AE2">
              <w:t xml:space="preserve"> </w:t>
            </w:r>
          </w:p>
        </w:tc>
        <w:tc>
          <w:tcPr>
            <w:tcW w:w="3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54C869" w14:textId="34D24931" w:rsidR="59FE6AE2" w:rsidRDefault="59FE6AE2" w:rsidP="59FE6AE2">
            <w:r w:rsidRPr="59FE6AE2">
              <w:t xml:space="preserve"> </w:t>
            </w:r>
          </w:p>
        </w:tc>
      </w:tr>
    </w:tbl>
    <w:p w14:paraId="606DF8AD" w14:textId="7EC38C29" w:rsidR="59FE6AE2" w:rsidRDefault="59FE6AE2" w:rsidP="59FE6AE2">
      <w:pPr>
        <w:tabs>
          <w:tab w:val="left" w:pos="1755"/>
        </w:tabs>
      </w:pPr>
    </w:p>
    <w:p w14:paraId="3675A9A6" w14:textId="561AD678" w:rsidR="59FE6AE2" w:rsidRDefault="59FE6AE2" w:rsidP="59FE6AE2">
      <w:pPr>
        <w:tabs>
          <w:tab w:val="left" w:pos="1755"/>
        </w:tabs>
      </w:pPr>
    </w:p>
    <w:p w14:paraId="0E9AAB56" w14:textId="22314BB3" w:rsidR="59FE6AE2" w:rsidRDefault="59FE6AE2" w:rsidP="59FE6AE2">
      <w:pPr>
        <w:tabs>
          <w:tab w:val="left" w:pos="1755"/>
        </w:tabs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1986"/>
        <w:gridCol w:w="3156"/>
        <w:gridCol w:w="3495"/>
        <w:gridCol w:w="4472"/>
      </w:tblGrid>
      <w:tr w:rsidR="59FE6AE2" w14:paraId="22395A2F" w14:textId="77777777" w:rsidTr="59FE6AE2">
        <w:trPr>
          <w:trHeight w:val="300"/>
        </w:trPr>
        <w:tc>
          <w:tcPr>
            <w:tcW w:w="150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8D5F017" w14:textId="39B457D1" w:rsidR="59FE6AE2" w:rsidRDefault="59FE6AE2" w:rsidP="59FE6AE2">
            <w:pPr>
              <w:jc w:val="center"/>
            </w:pPr>
            <w:r w:rsidRPr="59FE6AE2">
              <w:rPr>
                <w:rFonts w:ascii="Arial" w:eastAsia="Arial" w:hAnsi="Arial" w:cs="Arial"/>
                <w:b/>
                <w:bCs/>
                <w:sz w:val="31"/>
                <w:szCs w:val="31"/>
              </w:rPr>
              <w:t>3ª SÉRIE A – ENSINO MÉDIO</w:t>
            </w:r>
          </w:p>
        </w:tc>
      </w:tr>
      <w:tr w:rsidR="59FE6AE2" w14:paraId="0A627A4E" w14:textId="77777777" w:rsidTr="59FE6AE2">
        <w:trPr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31DFFDC" w14:textId="1693D031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0857D86" w14:textId="21DE8637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913B66A" w14:textId="6F704D1B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5B81744" w14:textId="2214909C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82442C6" w14:textId="295AFA5C" w:rsidR="59FE6AE2" w:rsidRDefault="59FE6AE2" w:rsidP="59FE6AE2">
            <w:pPr>
              <w:spacing w:before="120" w:after="120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00B56A91" w14:paraId="069A3295" w14:textId="77777777" w:rsidTr="59FE6AE2">
        <w:trPr>
          <w:trHeight w:val="300"/>
        </w:trPr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B2AB4E" w14:textId="2405202F" w:rsidR="00B56A91" w:rsidRDefault="00B56A91" w:rsidP="00B56A9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rPr>
                <w:rFonts w:ascii="Arial" w:eastAsia="Arial" w:hAnsi="Arial" w:cs="Arial"/>
                <w:b/>
                <w:bCs/>
                <w:color w:val="000000" w:themeColor="text1"/>
              </w:rPr>
              <w:t>04/08/2025</w:t>
            </w:r>
          </w:p>
          <w:p w14:paraId="0DC47F84" w14:textId="368E4864" w:rsidR="00B56A91" w:rsidRDefault="00B56A91" w:rsidP="00B56A9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rPr>
                <w:rFonts w:ascii="Arial" w:eastAsia="Arial" w:hAnsi="Arial" w:cs="Arial"/>
                <w:b/>
                <w:bCs/>
              </w:rPr>
              <w:t>Segunda-feira</w:t>
            </w:r>
          </w:p>
          <w:p w14:paraId="2CEAA040" w14:textId="20CBFDFF" w:rsidR="00B56A91" w:rsidRDefault="00B56A91" w:rsidP="00B56A9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rPr>
                <w:rFonts w:ascii="Arial" w:eastAsia="Arial" w:hAnsi="Arial" w:cs="Arial"/>
                <w:b/>
                <w:bCs/>
                <w:color w:val="FF0000"/>
              </w:rPr>
              <w:t>(MANHÃ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08AD39" w14:textId="272725EC" w:rsidR="00B56A91" w:rsidRDefault="00B56A91" w:rsidP="00B56A91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59FE6AE2">
              <w:rPr>
                <w:rFonts w:ascii="Arial" w:eastAsia="Arial" w:hAnsi="Arial" w:cs="Arial"/>
                <w:b/>
                <w:bCs/>
              </w:rPr>
              <w:t>HistAr</w:t>
            </w:r>
            <w:proofErr w:type="spellEnd"/>
          </w:p>
        </w:tc>
        <w:tc>
          <w:tcPr>
            <w:tcW w:w="3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0E6B46" w14:textId="477767BC" w:rsidR="00B56A91" w:rsidRDefault="00B56A91" w:rsidP="00B56A91">
            <w:pPr>
              <w:ind w:left="-20" w:right="-20"/>
              <w:jc w:val="center"/>
            </w:pPr>
            <w:r w:rsidRPr="008D0142">
              <w:t xml:space="preserve">Av. trimestral 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EFEF3A" w14:textId="1B483507" w:rsidR="00B56A91" w:rsidRDefault="00B56A91" w:rsidP="00B56A91">
            <w:pPr>
              <w:ind w:left="-20" w:right="-20"/>
              <w:jc w:val="center"/>
            </w:pPr>
            <w:r w:rsidRPr="008D0142">
              <w:t xml:space="preserve">Av. trimestral </w:t>
            </w:r>
          </w:p>
        </w:tc>
        <w:tc>
          <w:tcPr>
            <w:tcW w:w="4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3B6B6E" w14:textId="416912E4" w:rsidR="00B56A91" w:rsidRDefault="00B56A91" w:rsidP="00B56A91">
            <w:pPr>
              <w:ind w:left="-20" w:right="-20"/>
              <w:jc w:val="center"/>
            </w:pPr>
            <w:r w:rsidRPr="008D0142">
              <w:t xml:space="preserve">Av. trimestral </w:t>
            </w:r>
          </w:p>
        </w:tc>
      </w:tr>
      <w:tr w:rsidR="00B56A91" w14:paraId="70FC5A6D" w14:textId="77777777" w:rsidTr="59FE6AE2">
        <w:trPr>
          <w:trHeight w:val="300"/>
        </w:trPr>
        <w:tc>
          <w:tcPr>
            <w:tcW w:w="1980" w:type="dxa"/>
            <w:vMerge/>
          </w:tcPr>
          <w:p w14:paraId="13D81958" w14:textId="77777777" w:rsidR="00B56A91" w:rsidRDefault="00B56A91" w:rsidP="00B56A91"/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C81A52" w14:textId="5A3FE8D4" w:rsidR="00B56A91" w:rsidRDefault="00B56A91" w:rsidP="00B56A91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59FE6AE2">
              <w:rPr>
                <w:rFonts w:ascii="Arial" w:eastAsia="Arial" w:hAnsi="Arial" w:cs="Arial"/>
                <w:b/>
                <w:bCs/>
              </w:rPr>
              <w:t>EsarOn</w:t>
            </w:r>
            <w:proofErr w:type="spellEnd"/>
          </w:p>
        </w:tc>
        <w:tc>
          <w:tcPr>
            <w:tcW w:w="3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256D86" w14:textId="2C6BC01B" w:rsidR="00B56A91" w:rsidRDefault="00B56A91" w:rsidP="00B56A9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08D0142">
              <w:t xml:space="preserve">Av. trimestral 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08AA9A" w14:textId="4297E95F" w:rsidR="00B56A91" w:rsidRDefault="00B56A91" w:rsidP="00B56A9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08D0142">
              <w:t xml:space="preserve">Av. trimestral </w:t>
            </w:r>
          </w:p>
        </w:tc>
        <w:tc>
          <w:tcPr>
            <w:tcW w:w="4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0D7614" w14:textId="534294C8" w:rsidR="00B56A91" w:rsidRDefault="00B56A91" w:rsidP="00B56A9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08D0142">
              <w:t xml:space="preserve">Av. trimestral </w:t>
            </w:r>
          </w:p>
        </w:tc>
      </w:tr>
      <w:tr w:rsidR="59FE6AE2" w14:paraId="035C9829" w14:textId="77777777" w:rsidTr="59FE6AE2">
        <w:trPr>
          <w:trHeight w:val="300"/>
        </w:trPr>
        <w:tc>
          <w:tcPr>
            <w:tcW w:w="1980" w:type="dxa"/>
            <w:vMerge/>
          </w:tcPr>
          <w:p w14:paraId="105B6F4E" w14:textId="77777777" w:rsidR="000F281A" w:rsidRDefault="000F281A"/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3E64D9" w14:textId="59F5CBFF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CCHIST</w:t>
            </w:r>
          </w:p>
        </w:tc>
        <w:tc>
          <w:tcPr>
            <w:tcW w:w="3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33ACAB" w14:textId="35A40DC3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 xml:space="preserve"> </w:t>
            </w:r>
            <w:r w:rsidR="5FAC56FA" w:rsidRPr="59FE6AE2">
              <w:t>REVISÃO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5CF4A5" w14:textId="4AAA5BA1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 xml:space="preserve"> </w:t>
            </w:r>
            <w:r w:rsidR="61594652" w:rsidRPr="59FE6AE2">
              <w:t>REVISÃO</w:t>
            </w:r>
          </w:p>
        </w:tc>
        <w:tc>
          <w:tcPr>
            <w:tcW w:w="4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EF80D5" w14:textId="3F3E7A16" w:rsidR="59FE6AE2" w:rsidRDefault="59FE6AE2" w:rsidP="59FE6AE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 xml:space="preserve"> </w:t>
            </w:r>
          </w:p>
        </w:tc>
      </w:tr>
      <w:tr w:rsidR="00B56A91" w14:paraId="12E6521C" w14:textId="77777777" w:rsidTr="00CC05CB">
        <w:trPr>
          <w:trHeight w:val="300"/>
        </w:trPr>
        <w:tc>
          <w:tcPr>
            <w:tcW w:w="1980" w:type="dxa"/>
            <w:vMerge/>
          </w:tcPr>
          <w:p w14:paraId="51C3C098" w14:textId="77777777" w:rsidR="00B56A91" w:rsidRDefault="00B56A91" w:rsidP="00B56A91"/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060227" w14:textId="20531BAD" w:rsidR="00B56A91" w:rsidRDefault="00B56A91" w:rsidP="00B56A91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IFPORT</w:t>
            </w:r>
          </w:p>
        </w:tc>
        <w:tc>
          <w:tcPr>
            <w:tcW w:w="3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8A0853" w14:textId="14A8B2D5" w:rsidR="00B56A91" w:rsidRDefault="00B56A91" w:rsidP="00FC3A2E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0965871">
              <w:t>Av. trimestral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7F5DB9" w14:textId="26E14316" w:rsidR="00B56A91" w:rsidRDefault="00B56A91" w:rsidP="00FC3A2E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0965871">
              <w:t>Av. trimestral</w:t>
            </w:r>
          </w:p>
        </w:tc>
        <w:tc>
          <w:tcPr>
            <w:tcW w:w="4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798D8A" w14:textId="2AD77531" w:rsidR="00B56A91" w:rsidRDefault="00B56A91" w:rsidP="00FC3A2E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0965871">
              <w:t>Av. trimestral</w:t>
            </w:r>
          </w:p>
        </w:tc>
      </w:tr>
      <w:tr w:rsidR="00B56A91" w14:paraId="58D5BA6E" w14:textId="77777777" w:rsidTr="00CC05CB">
        <w:trPr>
          <w:trHeight w:val="300"/>
        </w:trPr>
        <w:tc>
          <w:tcPr>
            <w:tcW w:w="1980" w:type="dxa"/>
            <w:vMerge/>
          </w:tcPr>
          <w:p w14:paraId="66664AC0" w14:textId="77777777" w:rsidR="00B56A91" w:rsidRDefault="00B56A91" w:rsidP="00B56A91"/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9F08EA" w14:textId="2B999A9C" w:rsidR="00B56A91" w:rsidRDefault="00B56A91" w:rsidP="00B56A91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Filosofia</w:t>
            </w:r>
          </w:p>
        </w:tc>
        <w:tc>
          <w:tcPr>
            <w:tcW w:w="3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874128" w14:textId="26B7963E" w:rsidR="00B56A91" w:rsidRDefault="00B56A91" w:rsidP="00FC3A2E">
            <w:pPr>
              <w:jc w:val="center"/>
            </w:pPr>
            <w:r w:rsidRPr="00965871">
              <w:t>Av. trimestral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54D18A" w14:textId="6C0BA043" w:rsidR="00B56A91" w:rsidRDefault="00B56A91" w:rsidP="00FC3A2E">
            <w:pPr>
              <w:jc w:val="center"/>
            </w:pPr>
            <w:r w:rsidRPr="00965871">
              <w:t>Av. trimestral</w:t>
            </w:r>
          </w:p>
        </w:tc>
        <w:tc>
          <w:tcPr>
            <w:tcW w:w="4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7D217D" w14:textId="15101F15" w:rsidR="00B56A91" w:rsidRDefault="00B56A91" w:rsidP="00FC3A2E">
            <w:pPr>
              <w:jc w:val="center"/>
            </w:pPr>
            <w:r w:rsidRPr="00965871">
              <w:t>Av. trimestral</w:t>
            </w:r>
          </w:p>
        </w:tc>
      </w:tr>
      <w:tr w:rsidR="00B56A91" w14:paraId="60BAAB40" w14:textId="77777777" w:rsidTr="00CC05CB">
        <w:trPr>
          <w:trHeight w:val="300"/>
        </w:trPr>
        <w:tc>
          <w:tcPr>
            <w:tcW w:w="1980" w:type="dxa"/>
            <w:vMerge/>
          </w:tcPr>
          <w:p w14:paraId="54B75746" w14:textId="77777777" w:rsidR="00B56A91" w:rsidRDefault="00B56A91" w:rsidP="00B56A91"/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5CD673" w14:textId="6AF92E09" w:rsidR="00B56A91" w:rsidRDefault="00B56A91" w:rsidP="00B56A91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9FE6AE2">
              <w:rPr>
                <w:rFonts w:ascii="Arial" w:eastAsia="Arial" w:hAnsi="Arial" w:cs="Arial"/>
                <w:b/>
                <w:bCs/>
              </w:rPr>
              <w:t>CCRED</w:t>
            </w:r>
          </w:p>
        </w:tc>
        <w:tc>
          <w:tcPr>
            <w:tcW w:w="3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5969F4" w14:textId="26851C1B" w:rsidR="00B56A91" w:rsidRDefault="00B56A91" w:rsidP="00FC3A2E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0965871">
              <w:t>Av. trimestral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D05E67" w14:textId="5B94097B" w:rsidR="00B56A91" w:rsidRDefault="00B56A91" w:rsidP="00FC3A2E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0965871">
              <w:t>Av. trimestral</w:t>
            </w:r>
          </w:p>
        </w:tc>
        <w:tc>
          <w:tcPr>
            <w:tcW w:w="4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8FAC51" w14:textId="593C8D12" w:rsidR="00B56A91" w:rsidRDefault="00B56A91" w:rsidP="00FC3A2E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0965871">
              <w:t>Av. trimestral</w:t>
            </w:r>
          </w:p>
        </w:tc>
      </w:tr>
    </w:tbl>
    <w:p w14:paraId="700C0878" w14:textId="7B76B361" w:rsidR="412CDAC5" w:rsidRDefault="412CDAC5" w:rsidP="59FE6AE2">
      <w:pPr>
        <w:tabs>
          <w:tab w:val="left" w:pos="8355"/>
        </w:tabs>
      </w:pPr>
      <w:r w:rsidRPr="59FE6AE2">
        <w:rPr>
          <w:rFonts w:ascii="Arial" w:eastAsia="Arial" w:hAnsi="Arial" w:cs="Arial"/>
        </w:rPr>
        <w:t xml:space="preserve">   </w:t>
      </w:r>
    </w:p>
    <w:sectPr w:rsidR="412CDAC5" w:rsidSect="003F00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624" w:right="851" w:bottom="573" w:left="851" w:header="568" w:footer="51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46199" w14:textId="77777777" w:rsidR="007334FB" w:rsidRDefault="007334FB">
      <w:r>
        <w:separator/>
      </w:r>
    </w:p>
  </w:endnote>
  <w:endnote w:type="continuationSeparator" w:id="0">
    <w:p w14:paraId="685C1AAB" w14:textId="77777777" w:rsidR="007334FB" w:rsidRDefault="007334FB">
      <w:r>
        <w:continuationSeparator/>
      </w:r>
    </w:p>
  </w:endnote>
  <w:endnote w:type="continuationNotice" w:id="1">
    <w:p w14:paraId="05AF3681" w14:textId="77777777" w:rsidR="007334FB" w:rsidRDefault="007334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2971B" w14:textId="77777777" w:rsidR="009718DD" w:rsidRDefault="009718D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75C31" w14:textId="77777777" w:rsidR="009718DD" w:rsidRDefault="009718D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F7106" w14:textId="77777777" w:rsidR="009718DD" w:rsidRDefault="009718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FA0EA" w14:textId="77777777" w:rsidR="007334FB" w:rsidRDefault="007334FB">
      <w:r>
        <w:separator/>
      </w:r>
    </w:p>
  </w:footnote>
  <w:footnote w:type="continuationSeparator" w:id="0">
    <w:p w14:paraId="281A328F" w14:textId="77777777" w:rsidR="007334FB" w:rsidRDefault="007334FB">
      <w:r>
        <w:continuationSeparator/>
      </w:r>
    </w:p>
  </w:footnote>
  <w:footnote w:type="continuationNotice" w:id="1">
    <w:p w14:paraId="2929632B" w14:textId="77777777" w:rsidR="007334FB" w:rsidRDefault="007334F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D38FD" w14:textId="77777777" w:rsidR="009718DD" w:rsidRDefault="009718D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90C7B" w14:textId="3417348B" w:rsidR="002732FF" w:rsidRPr="00C6580C" w:rsidRDefault="00CB5BAE" w:rsidP="00C6580C">
    <w:pPr>
      <w:pStyle w:val="Cabealho"/>
      <w:jc w:val="center"/>
      <w:rPr>
        <w:rFonts w:ascii="Calibri" w:hAnsi="Calibri" w:cs="Calibri"/>
        <w:b/>
        <w:sz w:val="6"/>
        <w:lang w:eastAsia="ja-JP"/>
      </w:rPr>
    </w:pPr>
    <w:r>
      <w:rPr>
        <w:noProof/>
        <w:lang w:eastAsia="pt-BR"/>
      </w:rPr>
      <w:drawing>
        <wp:anchor distT="0" distB="0" distL="114300" distR="114300" simplePos="0" relativeHeight="251658244" behindDoc="0" locked="0" layoutInCell="1" allowOverlap="1" wp14:anchorId="79478AC4" wp14:editId="4F334A32">
          <wp:simplePos x="0" y="0"/>
          <wp:positionH relativeFrom="margin">
            <wp:posOffset>-16510</wp:posOffset>
          </wp:positionH>
          <wp:positionV relativeFrom="paragraph">
            <wp:posOffset>20320</wp:posOffset>
          </wp:positionV>
          <wp:extent cx="1933575" cy="742950"/>
          <wp:effectExtent l="0" t="0" r="9525" b="0"/>
          <wp:wrapNone/>
          <wp:docPr id="13" name="Imagem 13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em título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32FF">
      <w:rPr>
        <w:noProof/>
        <w:lang w:eastAsia="pt-BR"/>
      </w:rPr>
      <mc:AlternateContent>
        <mc:Choice Requires="wpg">
          <w:drawing>
            <wp:anchor distT="0" distB="0" distL="0" distR="0" simplePos="0" relativeHeight="251658243" behindDoc="0" locked="0" layoutInCell="1" allowOverlap="1" wp14:anchorId="528248A8" wp14:editId="07777777">
              <wp:simplePos x="0" y="0"/>
              <wp:positionH relativeFrom="column">
                <wp:posOffset>-64135</wp:posOffset>
              </wp:positionH>
              <wp:positionV relativeFrom="paragraph">
                <wp:posOffset>-17780</wp:posOffset>
              </wp:positionV>
              <wp:extent cx="9761855" cy="6933565"/>
              <wp:effectExtent l="19050" t="0" r="10795" b="635"/>
              <wp:wrapNone/>
              <wp:docPr id="1" name="Agrupa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761855" cy="6933565"/>
                        <a:chOff x="-107" y="-30"/>
                        <a:chExt cx="15372" cy="10919"/>
                      </a:xfrm>
                    </wpg:grpSpPr>
                    <wps:wsp>
                      <wps:cNvPr id="2" name="Rectangle 3"/>
                      <wps:cNvSpPr>
                        <a:spLocks noChangeArrowheads="1"/>
                      </wps:cNvSpPr>
                      <wps:spPr bwMode="auto">
                        <a:xfrm>
                          <a:off x="-107" y="-30"/>
                          <a:ext cx="15358" cy="10919"/>
                        </a:xfrm>
                        <a:prstGeom prst="rect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3" name="Line 4"/>
                      <wps:cNvCnPr>
                        <a:cxnSpLocks noChangeShapeType="1"/>
                      </wps:cNvCnPr>
                      <wps:spPr bwMode="auto">
                        <a:xfrm>
                          <a:off x="-93" y="1233"/>
                          <a:ext cx="15358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p14="http://schemas.microsoft.com/office/word/2010/wordml" xmlns:pic="http://schemas.openxmlformats.org/drawingml/2006/picture" xmlns:a14="http://schemas.microsoft.com/office/drawing/2010/main" xmlns:a="http://schemas.openxmlformats.org/drawingml/2006/main">
          <w:pict w14:anchorId="7A93C4D6">
            <v:group id="Group 6" style="position:absolute;margin-left:-5.05pt;margin-top:-1.4pt;width:768.65pt;height:545.95pt;z-index:251657216;mso-wrap-distance-left:0;mso-wrap-distance-right:0" coordsize="15372,10919" coordorigin="-107,-30" o:spid="_x0000_s1026" w14:anchorId="0D4BCA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">
              <v:rect id="Rectangle 3" style="position:absolute;left:-107;top:-30;width:15358;height:10919;visibility:visible;mso-wrap-style:none;v-text-anchor:middle" o:spid="_x0000_s1027" filled="f" strokeweight=".35m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">
                <v:stroke endcap="square"/>
              </v:rect>
              <v:line id="Line 4" style="position:absolute;visibility:visible;mso-wrap-style:square" o:spid="_x0000_s1028" strokeweight=".26mm" o:connectortype="straight" from="-93,1233" to="15265,1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">
                <v:stroke joinstyle="miter" endcap="square"/>
              </v:line>
            </v:group>
          </w:pict>
        </mc:Fallback>
      </mc:AlternateContent>
    </w:r>
    <w:r w:rsidR="002732FF">
      <w:rPr>
        <w:rFonts w:ascii="Calibri" w:hAnsi="Calibri" w:cs="Calibri"/>
        <w:b/>
        <w:sz w:val="6"/>
        <w:lang w:eastAsia="ja-JP"/>
      </w:rPr>
      <w:t>8</w:t>
    </w:r>
  </w:p>
  <w:p w14:paraId="432C8307" w14:textId="77777777" w:rsidR="00CB5BAE" w:rsidRPr="00CB5BAE" w:rsidRDefault="00CB5BAE" w:rsidP="00CB5BAE">
    <w:pPr>
      <w:pStyle w:val="Cabealho"/>
      <w:shd w:val="clear" w:color="auto" w:fill="92D050"/>
      <w:tabs>
        <w:tab w:val="center" w:pos="7568"/>
        <w:tab w:val="left" w:pos="13890"/>
      </w:tabs>
      <w:jc w:val="center"/>
      <w:rPr>
        <w:rFonts w:ascii="Calibri" w:hAnsi="Calibri" w:cs="Calibri"/>
        <w:b/>
        <w:sz w:val="20"/>
        <w:szCs w:val="20"/>
      </w:rPr>
    </w:pPr>
  </w:p>
  <w:p w14:paraId="58155D57" w14:textId="77777777" w:rsidR="00CB5BAE" w:rsidRDefault="00CB5BAE" w:rsidP="00CB5BAE">
    <w:pPr>
      <w:pStyle w:val="Cabealho"/>
      <w:shd w:val="clear" w:color="auto" w:fill="92D050"/>
      <w:tabs>
        <w:tab w:val="center" w:pos="7568"/>
        <w:tab w:val="left" w:pos="13890"/>
      </w:tabs>
      <w:jc w:val="center"/>
      <w:rPr>
        <w:rFonts w:ascii="Calibri" w:hAnsi="Calibri" w:cs="Calibri"/>
        <w:b/>
        <w:sz w:val="36"/>
      </w:rPr>
    </w:pPr>
  </w:p>
  <w:p w14:paraId="72E7B38B" w14:textId="1DAB84E1" w:rsidR="002732FF" w:rsidRPr="0061107F" w:rsidRDefault="002732FF" w:rsidP="00CB5BAE">
    <w:pPr>
      <w:pStyle w:val="Cabealho"/>
      <w:shd w:val="clear" w:color="auto" w:fill="92D050"/>
      <w:tabs>
        <w:tab w:val="center" w:pos="7568"/>
        <w:tab w:val="left" w:pos="13890"/>
      </w:tabs>
      <w:jc w:val="center"/>
      <w:rPr>
        <w:rFonts w:ascii="Calibri" w:hAnsi="Calibri" w:cs="Calibri"/>
        <w:b/>
        <w:sz w:val="36"/>
      </w:rPr>
    </w:pPr>
    <w:r>
      <w:rPr>
        <w:rFonts w:ascii="Calibri" w:hAnsi="Calibri" w:cs="Calibri"/>
        <w:b/>
        <w:sz w:val="36"/>
      </w:rPr>
      <w:t>AGEN</w:t>
    </w:r>
    <w:r w:rsidR="00CB5BAE">
      <w:rPr>
        <w:rFonts w:ascii="Calibri" w:hAnsi="Calibri" w:cs="Calibri"/>
        <w:b/>
        <w:sz w:val="36"/>
      </w:rPr>
      <w:t>DA QUINZENAL DO ESTUDANTE – 2025</w:t>
    </w:r>
  </w:p>
  <w:p w14:paraId="1A9B60E1" w14:textId="77777777" w:rsidR="002732FF" w:rsidRDefault="002732FF">
    <w:pPr>
      <w:pStyle w:val="Cabealho"/>
      <w:jc w:val="right"/>
      <w:rPr>
        <w:rFonts w:ascii="Verdana" w:hAnsi="Verdana" w:cs="Verdana"/>
        <w:b/>
        <w:sz w:val="2"/>
      </w:rPr>
    </w:pPr>
  </w:p>
  <w:p w14:paraId="3E190F5E" w14:textId="77777777" w:rsidR="002732FF" w:rsidRDefault="002732FF">
    <w:pPr>
      <w:pStyle w:val="Cabealho"/>
      <w:rPr>
        <w:rFonts w:ascii="Verdana" w:hAnsi="Verdana" w:cs="Verdana"/>
        <w:b/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EEED2" w14:textId="77777777" w:rsidR="009718DD" w:rsidRDefault="009718DD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VOirildJUGMI2" int2:id="6KLPLBt9">
      <int2:state int2:value="Rejected" int2:type="AugLoop_Text_Critique"/>
    </int2:textHash>
    <int2:textHash int2:hashCode="p4xlsD7ID5Rlgs" int2:id="E14haDGQ">
      <int2:state int2:value="Rejected" int2:type="AugLoop_Text_Critique"/>
    </int2:textHash>
    <int2:textHash int2:hashCode="j0V/mMOT19uW83" int2:id="ZEOk88Px">
      <int2:state int2:value="Rejected" int2:type="AugLoop_Text_Critique"/>
    </int2:textHash>
    <int2:textHash int2:hashCode="yXj0CuACVfs9Ib" int2:id="pFGTSsJ6">
      <int2:state int2:value="Rejected" int2:type="AugLoop_Text_Critique"/>
    </int2:textHash>
    <int2:textHash int2:hashCode="HELHLPlaobdmCb" int2:id="pYGQOz07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A7AAF"/>
    <w:multiLevelType w:val="hybridMultilevel"/>
    <w:tmpl w:val="4E8CEABE"/>
    <w:lvl w:ilvl="0" w:tplc="30A8EC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5AB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EA47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E607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3091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3CE9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5AD4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4AE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4ADF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81E67"/>
    <w:multiLevelType w:val="hybridMultilevel"/>
    <w:tmpl w:val="67966260"/>
    <w:lvl w:ilvl="0" w:tplc="81EA8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028F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1A89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9637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0AE1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8EC9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C806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A246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1CCE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24F6E"/>
    <w:multiLevelType w:val="hybridMultilevel"/>
    <w:tmpl w:val="BCE09122"/>
    <w:lvl w:ilvl="0" w:tplc="3B0A5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52F5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5EFC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6D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84AF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E6D4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5E32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A467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184F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CDCC8"/>
    <w:multiLevelType w:val="hybridMultilevel"/>
    <w:tmpl w:val="E0000562"/>
    <w:lvl w:ilvl="0" w:tplc="BCB29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5809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A6E8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10BA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70B2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68B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0C0C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EC22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FC53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F6F36"/>
    <w:multiLevelType w:val="hybridMultilevel"/>
    <w:tmpl w:val="6CFEC7D6"/>
    <w:lvl w:ilvl="0" w:tplc="DF1E3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7EBB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2CE8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0EA5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AE27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7E9F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141B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4821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B453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0C0FD3"/>
    <w:multiLevelType w:val="hybridMultilevel"/>
    <w:tmpl w:val="58400246"/>
    <w:lvl w:ilvl="0" w:tplc="97B44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D800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6EDF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3E2B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28F5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046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92B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A213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CC23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2CA1E"/>
    <w:multiLevelType w:val="hybridMultilevel"/>
    <w:tmpl w:val="C7BC1970"/>
    <w:lvl w:ilvl="0" w:tplc="1EB682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B699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3816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9C11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B242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6060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EE13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8896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04C3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9798C"/>
    <w:multiLevelType w:val="hybridMultilevel"/>
    <w:tmpl w:val="5B1CA45C"/>
    <w:lvl w:ilvl="0" w:tplc="06740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1814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6CBC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8009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82E1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42F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2A5F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08EE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1406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CD126"/>
    <w:multiLevelType w:val="hybridMultilevel"/>
    <w:tmpl w:val="B1080FD2"/>
    <w:lvl w:ilvl="0" w:tplc="3C169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5064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3EC6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5805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8C3B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BEC1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82E7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3647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5A5E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8F532"/>
    <w:multiLevelType w:val="hybridMultilevel"/>
    <w:tmpl w:val="7CDA4C54"/>
    <w:lvl w:ilvl="0" w:tplc="99748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D23E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90C5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FE67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5A69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26F2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96C5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C613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9E34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1A32AF"/>
    <w:multiLevelType w:val="hybridMultilevel"/>
    <w:tmpl w:val="2B0CB8A0"/>
    <w:lvl w:ilvl="0" w:tplc="645A5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E4F9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ACD6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1E56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088A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FA71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3C38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7E88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2254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F80B2F"/>
    <w:multiLevelType w:val="hybridMultilevel"/>
    <w:tmpl w:val="007ABAE6"/>
    <w:lvl w:ilvl="0" w:tplc="B13E2D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52C7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1A4F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CA1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B022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5C2E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6217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4630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1AA0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11"/>
  </w:num>
  <w:num w:numId="8">
    <w:abstractNumId w:val="9"/>
  </w:num>
  <w:num w:numId="9">
    <w:abstractNumId w:val="0"/>
  </w:num>
  <w:num w:numId="10">
    <w:abstractNumId w:val="7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ED"/>
    <w:rsid w:val="0000733B"/>
    <w:rsid w:val="0000D833"/>
    <w:rsid w:val="00011E2A"/>
    <w:rsid w:val="000168F8"/>
    <w:rsid w:val="00016FFF"/>
    <w:rsid w:val="00027CFB"/>
    <w:rsid w:val="00045E2F"/>
    <w:rsid w:val="000463F8"/>
    <w:rsid w:val="0006306C"/>
    <w:rsid w:val="0006483F"/>
    <w:rsid w:val="00064CAF"/>
    <w:rsid w:val="00064E5F"/>
    <w:rsid w:val="00070151"/>
    <w:rsid w:val="00075684"/>
    <w:rsid w:val="00077F05"/>
    <w:rsid w:val="00096E2D"/>
    <w:rsid w:val="000B41D4"/>
    <w:rsid w:val="000BD8C5"/>
    <w:rsid w:val="000C0114"/>
    <w:rsid w:val="000C36F1"/>
    <w:rsid w:val="000C5634"/>
    <w:rsid w:val="000C792C"/>
    <w:rsid w:val="000E4566"/>
    <w:rsid w:val="000E74D5"/>
    <w:rsid w:val="000F211A"/>
    <w:rsid w:val="000F281A"/>
    <w:rsid w:val="0011711B"/>
    <w:rsid w:val="00124EC6"/>
    <w:rsid w:val="00126861"/>
    <w:rsid w:val="0012C206"/>
    <w:rsid w:val="00146F2C"/>
    <w:rsid w:val="00155F96"/>
    <w:rsid w:val="0015678E"/>
    <w:rsid w:val="00157ED0"/>
    <w:rsid w:val="001674F4"/>
    <w:rsid w:val="0017322A"/>
    <w:rsid w:val="001852CF"/>
    <w:rsid w:val="00192BCA"/>
    <w:rsid w:val="00194B75"/>
    <w:rsid w:val="00194E3D"/>
    <w:rsid w:val="00197DE5"/>
    <w:rsid w:val="001A5290"/>
    <w:rsid w:val="001B072F"/>
    <w:rsid w:val="001B6702"/>
    <w:rsid w:val="001BB15A"/>
    <w:rsid w:val="001C41A5"/>
    <w:rsid w:val="001C8FC7"/>
    <w:rsid w:val="001D04F9"/>
    <w:rsid w:val="001D4A5E"/>
    <w:rsid w:val="001E1ACB"/>
    <w:rsid w:val="001E3A0E"/>
    <w:rsid w:val="001FA597"/>
    <w:rsid w:val="00201A3E"/>
    <w:rsid w:val="0021735C"/>
    <w:rsid w:val="00221A8E"/>
    <w:rsid w:val="00223E08"/>
    <w:rsid w:val="0022C067"/>
    <w:rsid w:val="00234E06"/>
    <w:rsid w:val="00240869"/>
    <w:rsid w:val="00243E1D"/>
    <w:rsid w:val="00244648"/>
    <w:rsid w:val="0024626D"/>
    <w:rsid w:val="00255F7A"/>
    <w:rsid w:val="00256436"/>
    <w:rsid w:val="00261B1A"/>
    <w:rsid w:val="00264363"/>
    <w:rsid w:val="0026EC0E"/>
    <w:rsid w:val="002732FF"/>
    <w:rsid w:val="00277B8C"/>
    <w:rsid w:val="00283EEC"/>
    <w:rsid w:val="002B5AE1"/>
    <w:rsid w:val="002C281B"/>
    <w:rsid w:val="002C61E5"/>
    <w:rsid w:val="002CF4C6"/>
    <w:rsid w:val="002CFD6A"/>
    <w:rsid w:val="002D6508"/>
    <w:rsid w:val="002F2359"/>
    <w:rsid w:val="002F6524"/>
    <w:rsid w:val="002F72AF"/>
    <w:rsid w:val="00302FF0"/>
    <w:rsid w:val="00304022"/>
    <w:rsid w:val="003135F9"/>
    <w:rsid w:val="00314718"/>
    <w:rsid w:val="00316EC4"/>
    <w:rsid w:val="00324271"/>
    <w:rsid w:val="00331305"/>
    <w:rsid w:val="0033548A"/>
    <w:rsid w:val="0033AAC5"/>
    <w:rsid w:val="0033F489"/>
    <w:rsid w:val="00344BF8"/>
    <w:rsid w:val="0035646C"/>
    <w:rsid w:val="003629BF"/>
    <w:rsid w:val="003633E0"/>
    <w:rsid w:val="0036DC88"/>
    <w:rsid w:val="00377CB5"/>
    <w:rsid w:val="00395CFA"/>
    <w:rsid w:val="0039E8E5"/>
    <w:rsid w:val="003A32A9"/>
    <w:rsid w:val="003B0DED"/>
    <w:rsid w:val="003B15DA"/>
    <w:rsid w:val="003D4F28"/>
    <w:rsid w:val="003D5931"/>
    <w:rsid w:val="003D7623"/>
    <w:rsid w:val="003E0DDB"/>
    <w:rsid w:val="003F007E"/>
    <w:rsid w:val="003F1421"/>
    <w:rsid w:val="003F7D0C"/>
    <w:rsid w:val="003F843C"/>
    <w:rsid w:val="004037FD"/>
    <w:rsid w:val="00406116"/>
    <w:rsid w:val="0040AB70"/>
    <w:rsid w:val="0040DA27"/>
    <w:rsid w:val="004101EE"/>
    <w:rsid w:val="0041226A"/>
    <w:rsid w:val="00414381"/>
    <w:rsid w:val="004146F2"/>
    <w:rsid w:val="00427142"/>
    <w:rsid w:val="00451F31"/>
    <w:rsid w:val="004629C2"/>
    <w:rsid w:val="00471D5B"/>
    <w:rsid w:val="00481E48"/>
    <w:rsid w:val="0048B04E"/>
    <w:rsid w:val="004964CB"/>
    <w:rsid w:val="004A0E9B"/>
    <w:rsid w:val="004A14CD"/>
    <w:rsid w:val="004B6B6A"/>
    <w:rsid w:val="004BA3B5"/>
    <w:rsid w:val="004C2D6F"/>
    <w:rsid w:val="004C59A4"/>
    <w:rsid w:val="004C68A1"/>
    <w:rsid w:val="004D17CF"/>
    <w:rsid w:val="004D1A48"/>
    <w:rsid w:val="004EDBD6"/>
    <w:rsid w:val="004F590B"/>
    <w:rsid w:val="00510D1C"/>
    <w:rsid w:val="00513A97"/>
    <w:rsid w:val="005170CC"/>
    <w:rsid w:val="00524526"/>
    <w:rsid w:val="005348AE"/>
    <w:rsid w:val="0053497C"/>
    <w:rsid w:val="00536894"/>
    <w:rsid w:val="00547114"/>
    <w:rsid w:val="00561D0E"/>
    <w:rsid w:val="00586754"/>
    <w:rsid w:val="00591B5C"/>
    <w:rsid w:val="005A1827"/>
    <w:rsid w:val="005A196F"/>
    <w:rsid w:val="005B32F1"/>
    <w:rsid w:val="005C0658"/>
    <w:rsid w:val="005C0AB9"/>
    <w:rsid w:val="005D5B37"/>
    <w:rsid w:val="005F0410"/>
    <w:rsid w:val="0061107F"/>
    <w:rsid w:val="006121D9"/>
    <w:rsid w:val="00617C87"/>
    <w:rsid w:val="00634336"/>
    <w:rsid w:val="0064232C"/>
    <w:rsid w:val="00644B13"/>
    <w:rsid w:val="00664F18"/>
    <w:rsid w:val="006730BD"/>
    <w:rsid w:val="006971D5"/>
    <w:rsid w:val="006A2DF5"/>
    <w:rsid w:val="006A7785"/>
    <w:rsid w:val="006B11FB"/>
    <w:rsid w:val="006B42A5"/>
    <w:rsid w:val="006BB657"/>
    <w:rsid w:val="006C0D31"/>
    <w:rsid w:val="006D073A"/>
    <w:rsid w:val="006E6F32"/>
    <w:rsid w:val="006F234A"/>
    <w:rsid w:val="006F2D36"/>
    <w:rsid w:val="006F430A"/>
    <w:rsid w:val="00710759"/>
    <w:rsid w:val="00721B65"/>
    <w:rsid w:val="007249E7"/>
    <w:rsid w:val="007334FB"/>
    <w:rsid w:val="00743658"/>
    <w:rsid w:val="007511DC"/>
    <w:rsid w:val="00754A8C"/>
    <w:rsid w:val="00760B4D"/>
    <w:rsid w:val="00767545"/>
    <w:rsid w:val="007C2A83"/>
    <w:rsid w:val="00800315"/>
    <w:rsid w:val="008011B9"/>
    <w:rsid w:val="00807CFD"/>
    <w:rsid w:val="00811B18"/>
    <w:rsid w:val="00815935"/>
    <w:rsid w:val="00817F24"/>
    <w:rsid w:val="00825522"/>
    <w:rsid w:val="008353A9"/>
    <w:rsid w:val="00835A8C"/>
    <w:rsid w:val="00842707"/>
    <w:rsid w:val="00846850"/>
    <w:rsid w:val="008744BD"/>
    <w:rsid w:val="00874B36"/>
    <w:rsid w:val="00875774"/>
    <w:rsid w:val="00877CC7"/>
    <w:rsid w:val="008958F6"/>
    <w:rsid w:val="008A7A41"/>
    <w:rsid w:val="008B1233"/>
    <w:rsid w:val="008B6AE5"/>
    <w:rsid w:val="008C17C7"/>
    <w:rsid w:val="008C6865"/>
    <w:rsid w:val="008C7C51"/>
    <w:rsid w:val="008E58AE"/>
    <w:rsid w:val="008E7254"/>
    <w:rsid w:val="00904F39"/>
    <w:rsid w:val="00925DE3"/>
    <w:rsid w:val="0094678A"/>
    <w:rsid w:val="009718DD"/>
    <w:rsid w:val="00971C81"/>
    <w:rsid w:val="00974FAA"/>
    <w:rsid w:val="00982CB3"/>
    <w:rsid w:val="00984480"/>
    <w:rsid w:val="0098568D"/>
    <w:rsid w:val="00993F82"/>
    <w:rsid w:val="00996325"/>
    <w:rsid w:val="0099DE6C"/>
    <w:rsid w:val="009A45C4"/>
    <w:rsid w:val="009B7C44"/>
    <w:rsid w:val="009E367B"/>
    <w:rsid w:val="009E688A"/>
    <w:rsid w:val="009E6F49"/>
    <w:rsid w:val="009F19B9"/>
    <w:rsid w:val="009F250E"/>
    <w:rsid w:val="009F5D2A"/>
    <w:rsid w:val="00A05E4A"/>
    <w:rsid w:val="00A1284C"/>
    <w:rsid w:val="00A15704"/>
    <w:rsid w:val="00A1A489"/>
    <w:rsid w:val="00A20BD2"/>
    <w:rsid w:val="00A22FF4"/>
    <w:rsid w:val="00A25C5B"/>
    <w:rsid w:val="00A27F8C"/>
    <w:rsid w:val="00A31133"/>
    <w:rsid w:val="00A31FA7"/>
    <w:rsid w:val="00A36F78"/>
    <w:rsid w:val="00A43D81"/>
    <w:rsid w:val="00A46253"/>
    <w:rsid w:val="00A5D8FB"/>
    <w:rsid w:val="00A713E2"/>
    <w:rsid w:val="00A81CFC"/>
    <w:rsid w:val="00A83610"/>
    <w:rsid w:val="00A84634"/>
    <w:rsid w:val="00A96AB0"/>
    <w:rsid w:val="00A96DE6"/>
    <w:rsid w:val="00AB1DD4"/>
    <w:rsid w:val="00AB6F25"/>
    <w:rsid w:val="00AE47CA"/>
    <w:rsid w:val="00AE7BD2"/>
    <w:rsid w:val="00AEA149"/>
    <w:rsid w:val="00AF475D"/>
    <w:rsid w:val="00B01E17"/>
    <w:rsid w:val="00B06833"/>
    <w:rsid w:val="00B0752F"/>
    <w:rsid w:val="00B17EA8"/>
    <w:rsid w:val="00B274CA"/>
    <w:rsid w:val="00B27F75"/>
    <w:rsid w:val="00B36CBE"/>
    <w:rsid w:val="00B3756A"/>
    <w:rsid w:val="00B46073"/>
    <w:rsid w:val="00B55905"/>
    <w:rsid w:val="00B56A91"/>
    <w:rsid w:val="00B637ED"/>
    <w:rsid w:val="00B65325"/>
    <w:rsid w:val="00B71F96"/>
    <w:rsid w:val="00B770E1"/>
    <w:rsid w:val="00B82F2A"/>
    <w:rsid w:val="00B839D7"/>
    <w:rsid w:val="00B90F29"/>
    <w:rsid w:val="00B929FE"/>
    <w:rsid w:val="00B972D8"/>
    <w:rsid w:val="00BA0A3B"/>
    <w:rsid w:val="00BAB7D1"/>
    <w:rsid w:val="00BB7C7E"/>
    <w:rsid w:val="00BD0FEC"/>
    <w:rsid w:val="00BD9FA1"/>
    <w:rsid w:val="00BDB1A8"/>
    <w:rsid w:val="00C33B9A"/>
    <w:rsid w:val="00C45A16"/>
    <w:rsid w:val="00C45B91"/>
    <w:rsid w:val="00C475D8"/>
    <w:rsid w:val="00C53286"/>
    <w:rsid w:val="00C6580C"/>
    <w:rsid w:val="00C720DE"/>
    <w:rsid w:val="00C74C0F"/>
    <w:rsid w:val="00C815EF"/>
    <w:rsid w:val="00C92276"/>
    <w:rsid w:val="00C96FFF"/>
    <w:rsid w:val="00CA09D6"/>
    <w:rsid w:val="00CA19EF"/>
    <w:rsid w:val="00CA4029"/>
    <w:rsid w:val="00CA6CF3"/>
    <w:rsid w:val="00CB362A"/>
    <w:rsid w:val="00CB5BAE"/>
    <w:rsid w:val="00CDB988"/>
    <w:rsid w:val="00CEA91C"/>
    <w:rsid w:val="00CF4C5D"/>
    <w:rsid w:val="00D11962"/>
    <w:rsid w:val="00D1453E"/>
    <w:rsid w:val="00D22C67"/>
    <w:rsid w:val="00D23986"/>
    <w:rsid w:val="00D305E1"/>
    <w:rsid w:val="00D339AA"/>
    <w:rsid w:val="00D4B3D9"/>
    <w:rsid w:val="00D61FFE"/>
    <w:rsid w:val="00D62E0E"/>
    <w:rsid w:val="00D64A3E"/>
    <w:rsid w:val="00D65429"/>
    <w:rsid w:val="00D8346F"/>
    <w:rsid w:val="00D9709A"/>
    <w:rsid w:val="00D9734F"/>
    <w:rsid w:val="00DA0A07"/>
    <w:rsid w:val="00DA7342"/>
    <w:rsid w:val="00DA7991"/>
    <w:rsid w:val="00DBA11D"/>
    <w:rsid w:val="00DD2996"/>
    <w:rsid w:val="00DD7C34"/>
    <w:rsid w:val="00DE78AB"/>
    <w:rsid w:val="00DF2EA2"/>
    <w:rsid w:val="00DF57CD"/>
    <w:rsid w:val="00E2AA23"/>
    <w:rsid w:val="00E36005"/>
    <w:rsid w:val="00E40028"/>
    <w:rsid w:val="00E4626D"/>
    <w:rsid w:val="00E7DDEF"/>
    <w:rsid w:val="00E84960"/>
    <w:rsid w:val="00E8971A"/>
    <w:rsid w:val="00E8C940"/>
    <w:rsid w:val="00E951D1"/>
    <w:rsid w:val="00EA2024"/>
    <w:rsid w:val="00EB0C74"/>
    <w:rsid w:val="00EB0F08"/>
    <w:rsid w:val="00EB30A9"/>
    <w:rsid w:val="00EC016F"/>
    <w:rsid w:val="00EC640E"/>
    <w:rsid w:val="00ECBA95"/>
    <w:rsid w:val="00EE32F6"/>
    <w:rsid w:val="00EE45B6"/>
    <w:rsid w:val="00EF4FF0"/>
    <w:rsid w:val="00F03D3A"/>
    <w:rsid w:val="00F1016F"/>
    <w:rsid w:val="00F12F6F"/>
    <w:rsid w:val="00F14D70"/>
    <w:rsid w:val="00F16FCE"/>
    <w:rsid w:val="00F27821"/>
    <w:rsid w:val="00F45DA0"/>
    <w:rsid w:val="00F50ED5"/>
    <w:rsid w:val="00F6776F"/>
    <w:rsid w:val="00F7570B"/>
    <w:rsid w:val="00F81320"/>
    <w:rsid w:val="00F8CCFB"/>
    <w:rsid w:val="00F94E33"/>
    <w:rsid w:val="00FA25F2"/>
    <w:rsid w:val="00FB1779"/>
    <w:rsid w:val="00FB1F77"/>
    <w:rsid w:val="00FB546C"/>
    <w:rsid w:val="00FC3A2E"/>
    <w:rsid w:val="00FE2295"/>
    <w:rsid w:val="00FF032F"/>
    <w:rsid w:val="01039026"/>
    <w:rsid w:val="0105602F"/>
    <w:rsid w:val="01078ED2"/>
    <w:rsid w:val="010AACE1"/>
    <w:rsid w:val="010BE7FC"/>
    <w:rsid w:val="0110E39B"/>
    <w:rsid w:val="01135A21"/>
    <w:rsid w:val="01158982"/>
    <w:rsid w:val="011F63B6"/>
    <w:rsid w:val="0124A5C3"/>
    <w:rsid w:val="012703CF"/>
    <w:rsid w:val="01305AB7"/>
    <w:rsid w:val="01367F39"/>
    <w:rsid w:val="013EDCA2"/>
    <w:rsid w:val="014BAE1E"/>
    <w:rsid w:val="01506DA2"/>
    <w:rsid w:val="0154416E"/>
    <w:rsid w:val="01555C01"/>
    <w:rsid w:val="015975A3"/>
    <w:rsid w:val="015996AF"/>
    <w:rsid w:val="0163CA0C"/>
    <w:rsid w:val="01711436"/>
    <w:rsid w:val="0174252B"/>
    <w:rsid w:val="0176B04D"/>
    <w:rsid w:val="01871382"/>
    <w:rsid w:val="0187BEAE"/>
    <w:rsid w:val="018C7646"/>
    <w:rsid w:val="018D4BB6"/>
    <w:rsid w:val="01954557"/>
    <w:rsid w:val="0197E9EE"/>
    <w:rsid w:val="01A059A0"/>
    <w:rsid w:val="01A51EA1"/>
    <w:rsid w:val="01A6CAAF"/>
    <w:rsid w:val="01A8C169"/>
    <w:rsid w:val="01A9E42E"/>
    <w:rsid w:val="01AC0E4D"/>
    <w:rsid w:val="01B7AF97"/>
    <w:rsid w:val="01B8A995"/>
    <w:rsid w:val="01C32D7C"/>
    <w:rsid w:val="01CE102D"/>
    <w:rsid w:val="01DD5184"/>
    <w:rsid w:val="01E2D93F"/>
    <w:rsid w:val="01E3157A"/>
    <w:rsid w:val="01E40434"/>
    <w:rsid w:val="01E693E7"/>
    <w:rsid w:val="01F3C85D"/>
    <w:rsid w:val="01F6C189"/>
    <w:rsid w:val="01F74B1A"/>
    <w:rsid w:val="01F86036"/>
    <w:rsid w:val="01FA5360"/>
    <w:rsid w:val="01FBDC34"/>
    <w:rsid w:val="01FEF5AD"/>
    <w:rsid w:val="0200B0C1"/>
    <w:rsid w:val="020123EE"/>
    <w:rsid w:val="02058B84"/>
    <w:rsid w:val="020D894A"/>
    <w:rsid w:val="02142A6E"/>
    <w:rsid w:val="021B083B"/>
    <w:rsid w:val="021BF85A"/>
    <w:rsid w:val="021C1E31"/>
    <w:rsid w:val="021D17C9"/>
    <w:rsid w:val="02200EF1"/>
    <w:rsid w:val="0222B2FA"/>
    <w:rsid w:val="023741C8"/>
    <w:rsid w:val="0239BD45"/>
    <w:rsid w:val="023DFEB4"/>
    <w:rsid w:val="024B0545"/>
    <w:rsid w:val="024EBABD"/>
    <w:rsid w:val="02505412"/>
    <w:rsid w:val="0258D1DE"/>
    <w:rsid w:val="025AB6D5"/>
    <w:rsid w:val="025D68BF"/>
    <w:rsid w:val="02616BB6"/>
    <w:rsid w:val="026AC4E5"/>
    <w:rsid w:val="026E5AD8"/>
    <w:rsid w:val="0272BBE6"/>
    <w:rsid w:val="02762497"/>
    <w:rsid w:val="0276CC35"/>
    <w:rsid w:val="02796DB9"/>
    <w:rsid w:val="02801118"/>
    <w:rsid w:val="0285DD3C"/>
    <w:rsid w:val="0285EFB0"/>
    <w:rsid w:val="028626F6"/>
    <w:rsid w:val="028664A4"/>
    <w:rsid w:val="028B6C69"/>
    <w:rsid w:val="028C1167"/>
    <w:rsid w:val="028DA112"/>
    <w:rsid w:val="028E7534"/>
    <w:rsid w:val="02913DD8"/>
    <w:rsid w:val="0293AF70"/>
    <w:rsid w:val="0294A409"/>
    <w:rsid w:val="02A0C1D5"/>
    <w:rsid w:val="02A71123"/>
    <w:rsid w:val="02AF3E06"/>
    <w:rsid w:val="02AFE767"/>
    <w:rsid w:val="02B045C7"/>
    <w:rsid w:val="02B1E2F1"/>
    <w:rsid w:val="02B4C895"/>
    <w:rsid w:val="02B6BBB2"/>
    <w:rsid w:val="02BD90A5"/>
    <w:rsid w:val="02C939DD"/>
    <w:rsid w:val="02CF3CFE"/>
    <w:rsid w:val="02CFA582"/>
    <w:rsid w:val="02D0178D"/>
    <w:rsid w:val="02D1D3E2"/>
    <w:rsid w:val="02D5F0F9"/>
    <w:rsid w:val="02D742C1"/>
    <w:rsid w:val="02D9A48C"/>
    <w:rsid w:val="02DBDE74"/>
    <w:rsid w:val="02E05F29"/>
    <w:rsid w:val="02E55E83"/>
    <w:rsid w:val="02F7EF9B"/>
    <w:rsid w:val="02F85522"/>
    <w:rsid w:val="0301A960"/>
    <w:rsid w:val="0307AF64"/>
    <w:rsid w:val="03118209"/>
    <w:rsid w:val="031BDA0E"/>
    <w:rsid w:val="031F5298"/>
    <w:rsid w:val="031FA5F7"/>
    <w:rsid w:val="0320AB52"/>
    <w:rsid w:val="032562D3"/>
    <w:rsid w:val="0327E14F"/>
    <w:rsid w:val="032A05A4"/>
    <w:rsid w:val="032E0755"/>
    <w:rsid w:val="032FF004"/>
    <w:rsid w:val="03313734"/>
    <w:rsid w:val="03495340"/>
    <w:rsid w:val="034B4FDD"/>
    <w:rsid w:val="034C7AB3"/>
    <w:rsid w:val="034D095C"/>
    <w:rsid w:val="034F4181"/>
    <w:rsid w:val="035850A1"/>
    <w:rsid w:val="03587BCA"/>
    <w:rsid w:val="036030EA"/>
    <w:rsid w:val="03644FC7"/>
    <w:rsid w:val="0373334D"/>
    <w:rsid w:val="03820199"/>
    <w:rsid w:val="0382F001"/>
    <w:rsid w:val="0383FD10"/>
    <w:rsid w:val="038A5616"/>
    <w:rsid w:val="038C4BC9"/>
    <w:rsid w:val="038E1D6E"/>
    <w:rsid w:val="03916313"/>
    <w:rsid w:val="0392891F"/>
    <w:rsid w:val="039D621F"/>
    <w:rsid w:val="039F140C"/>
    <w:rsid w:val="039F3DB0"/>
    <w:rsid w:val="03A882A7"/>
    <w:rsid w:val="03A8F255"/>
    <w:rsid w:val="03A92960"/>
    <w:rsid w:val="03AA6909"/>
    <w:rsid w:val="03AF48F8"/>
    <w:rsid w:val="03AF9CB8"/>
    <w:rsid w:val="03B15112"/>
    <w:rsid w:val="03B74650"/>
    <w:rsid w:val="03B8FFFF"/>
    <w:rsid w:val="03BDCDA5"/>
    <w:rsid w:val="03BF7B9B"/>
    <w:rsid w:val="03C5B164"/>
    <w:rsid w:val="03C7D59D"/>
    <w:rsid w:val="03CC20B5"/>
    <w:rsid w:val="03D1E0C6"/>
    <w:rsid w:val="03D4D57D"/>
    <w:rsid w:val="03D71DF3"/>
    <w:rsid w:val="03E5C0A7"/>
    <w:rsid w:val="03E704C9"/>
    <w:rsid w:val="03E916C9"/>
    <w:rsid w:val="03F2ECEF"/>
    <w:rsid w:val="03F5FDBA"/>
    <w:rsid w:val="03F68736"/>
    <w:rsid w:val="03F84CF9"/>
    <w:rsid w:val="03FB45E8"/>
    <w:rsid w:val="03FD36D5"/>
    <w:rsid w:val="0401BD84"/>
    <w:rsid w:val="0409D17E"/>
    <w:rsid w:val="040D4400"/>
    <w:rsid w:val="040F9D4D"/>
    <w:rsid w:val="0417CCFA"/>
    <w:rsid w:val="041B9322"/>
    <w:rsid w:val="041ED2F9"/>
    <w:rsid w:val="0423DD08"/>
    <w:rsid w:val="0426D5B3"/>
    <w:rsid w:val="04282548"/>
    <w:rsid w:val="0428C4D4"/>
    <w:rsid w:val="042A9B85"/>
    <w:rsid w:val="042D4B79"/>
    <w:rsid w:val="042DC1E8"/>
    <w:rsid w:val="042E64BA"/>
    <w:rsid w:val="04349B11"/>
    <w:rsid w:val="043A9A66"/>
    <w:rsid w:val="043BC925"/>
    <w:rsid w:val="043C894C"/>
    <w:rsid w:val="043D77EC"/>
    <w:rsid w:val="043FFE81"/>
    <w:rsid w:val="044065D8"/>
    <w:rsid w:val="044E4AFF"/>
    <w:rsid w:val="0450FA91"/>
    <w:rsid w:val="0451591A"/>
    <w:rsid w:val="045270F7"/>
    <w:rsid w:val="04628473"/>
    <w:rsid w:val="04638F5F"/>
    <w:rsid w:val="0463DCD3"/>
    <w:rsid w:val="04699298"/>
    <w:rsid w:val="04706DA1"/>
    <w:rsid w:val="04778414"/>
    <w:rsid w:val="0477CE1F"/>
    <w:rsid w:val="047D05C1"/>
    <w:rsid w:val="047EE62F"/>
    <w:rsid w:val="04860F00"/>
    <w:rsid w:val="04880E64"/>
    <w:rsid w:val="048894E8"/>
    <w:rsid w:val="04894CE1"/>
    <w:rsid w:val="0490BDB1"/>
    <w:rsid w:val="04957CC1"/>
    <w:rsid w:val="049995FD"/>
    <w:rsid w:val="049A8CA6"/>
    <w:rsid w:val="049DC1C5"/>
    <w:rsid w:val="049F6EC4"/>
    <w:rsid w:val="04A59033"/>
    <w:rsid w:val="04A5EEF9"/>
    <w:rsid w:val="04AB13ED"/>
    <w:rsid w:val="04B37910"/>
    <w:rsid w:val="04B7A05B"/>
    <w:rsid w:val="04BBC198"/>
    <w:rsid w:val="04BDAF36"/>
    <w:rsid w:val="04C1F7E3"/>
    <w:rsid w:val="04C28AB8"/>
    <w:rsid w:val="04C85F77"/>
    <w:rsid w:val="04D50499"/>
    <w:rsid w:val="04D6A1E2"/>
    <w:rsid w:val="04D75D06"/>
    <w:rsid w:val="04DD48DB"/>
    <w:rsid w:val="04E340E9"/>
    <w:rsid w:val="04E627F4"/>
    <w:rsid w:val="04E68ED4"/>
    <w:rsid w:val="04EB5DD3"/>
    <w:rsid w:val="04F45425"/>
    <w:rsid w:val="04F89AF5"/>
    <w:rsid w:val="04FF3E82"/>
    <w:rsid w:val="050A9566"/>
    <w:rsid w:val="050AC760"/>
    <w:rsid w:val="050C1FE5"/>
    <w:rsid w:val="050F2783"/>
    <w:rsid w:val="051CF836"/>
    <w:rsid w:val="052200A2"/>
    <w:rsid w:val="05253E5D"/>
    <w:rsid w:val="0527CEC1"/>
    <w:rsid w:val="05288BEB"/>
    <w:rsid w:val="052C1BBF"/>
    <w:rsid w:val="052C6697"/>
    <w:rsid w:val="052F37A7"/>
    <w:rsid w:val="053016C9"/>
    <w:rsid w:val="05302F05"/>
    <w:rsid w:val="053CB5A6"/>
    <w:rsid w:val="05427A88"/>
    <w:rsid w:val="05429DFD"/>
    <w:rsid w:val="05505774"/>
    <w:rsid w:val="0555025D"/>
    <w:rsid w:val="0555BE90"/>
    <w:rsid w:val="0556F772"/>
    <w:rsid w:val="05575DDD"/>
    <w:rsid w:val="0559C8ED"/>
    <w:rsid w:val="055A223D"/>
    <w:rsid w:val="055EE9A8"/>
    <w:rsid w:val="0562C4E1"/>
    <w:rsid w:val="05647273"/>
    <w:rsid w:val="056A7B48"/>
    <w:rsid w:val="056CF14F"/>
    <w:rsid w:val="0570A5DE"/>
    <w:rsid w:val="057AF46D"/>
    <w:rsid w:val="057E9921"/>
    <w:rsid w:val="05850083"/>
    <w:rsid w:val="058A1658"/>
    <w:rsid w:val="058A5C7E"/>
    <w:rsid w:val="058AE05E"/>
    <w:rsid w:val="05909D05"/>
    <w:rsid w:val="0595014C"/>
    <w:rsid w:val="059C113E"/>
    <w:rsid w:val="059F7695"/>
    <w:rsid w:val="05A0BAE1"/>
    <w:rsid w:val="05A1E72E"/>
    <w:rsid w:val="05A8778D"/>
    <w:rsid w:val="05ADD0DB"/>
    <w:rsid w:val="05B4EA8A"/>
    <w:rsid w:val="05BC945E"/>
    <w:rsid w:val="05BE63B4"/>
    <w:rsid w:val="05BFE305"/>
    <w:rsid w:val="05C373F5"/>
    <w:rsid w:val="05C90A0E"/>
    <w:rsid w:val="05D4047A"/>
    <w:rsid w:val="05D910C1"/>
    <w:rsid w:val="05DDE087"/>
    <w:rsid w:val="05ED4CA8"/>
    <w:rsid w:val="05EE7F70"/>
    <w:rsid w:val="05F3EB58"/>
    <w:rsid w:val="05FEC8CF"/>
    <w:rsid w:val="06072762"/>
    <w:rsid w:val="06073854"/>
    <w:rsid w:val="060810B6"/>
    <w:rsid w:val="060A7832"/>
    <w:rsid w:val="060D7604"/>
    <w:rsid w:val="060DA4E3"/>
    <w:rsid w:val="060E7FD5"/>
    <w:rsid w:val="060E9256"/>
    <w:rsid w:val="060EE3A4"/>
    <w:rsid w:val="060FD4E0"/>
    <w:rsid w:val="0612E1E0"/>
    <w:rsid w:val="0613B96A"/>
    <w:rsid w:val="06163D58"/>
    <w:rsid w:val="06174BF8"/>
    <w:rsid w:val="0620C2D1"/>
    <w:rsid w:val="0623899E"/>
    <w:rsid w:val="0623DEC5"/>
    <w:rsid w:val="06260A7E"/>
    <w:rsid w:val="0627F5A4"/>
    <w:rsid w:val="0628CD24"/>
    <w:rsid w:val="062A4CDB"/>
    <w:rsid w:val="062E42B9"/>
    <w:rsid w:val="0633CBEE"/>
    <w:rsid w:val="0635F776"/>
    <w:rsid w:val="063B77EB"/>
    <w:rsid w:val="063BD690"/>
    <w:rsid w:val="0642528B"/>
    <w:rsid w:val="064383C0"/>
    <w:rsid w:val="0648DF76"/>
    <w:rsid w:val="0648EA43"/>
    <w:rsid w:val="0649CF39"/>
    <w:rsid w:val="064B2F0A"/>
    <w:rsid w:val="06508D72"/>
    <w:rsid w:val="065438E7"/>
    <w:rsid w:val="06584DD6"/>
    <w:rsid w:val="065DF779"/>
    <w:rsid w:val="0667CFB0"/>
    <w:rsid w:val="066A70D8"/>
    <w:rsid w:val="066AD3FD"/>
    <w:rsid w:val="066D5E8D"/>
    <w:rsid w:val="066D6CFC"/>
    <w:rsid w:val="0676D60C"/>
    <w:rsid w:val="06853F6E"/>
    <w:rsid w:val="06855D3B"/>
    <w:rsid w:val="0685B1D8"/>
    <w:rsid w:val="06934DC1"/>
    <w:rsid w:val="06946B56"/>
    <w:rsid w:val="069BDDB1"/>
    <w:rsid w:val="06A453B8"/>
    <w:rsid w:val="06A541DA"/>
    <w:rsid w:val="06A7ABDB"/>
    <w:rsid w:val="06AD9CE5"/>
    <w:rsid w:val="06AF8F4E"/>
    <w:rsid w:val="06B24437"/>
    <w:rsid w:val="06BC9B57"/>
    <w:rsid w:val="06BF02AF"/>
    <w:rsid w:val="06BF7EC1"/>
    <w:rsid w:val="06C6CF68"/>
    <w:rsid w:val="06C98D97"/>
    <w:rsid w:val="06CA4581"/>
    <w:rsid w:val="06CABC85"/>
    <w:rsid w:val="06D66A2E"/>
    <w:rsid w:val="06E561C1"/>
    <w:rsid w:val="06E5C150"/>
    <w:rsid w:val="06EF5ECC"/>
    <w:rsid w:val="06F2BEE9"/>
    <w:rsid w:val="06FB3D68"/>
    <w:rsid w:val="06FE9ABC"/>
    <w:rsid w:val="070044F6"/>
    <w:rsid w:val="07091947"/>
    <w:rsid w:val="070C763F"/>
    <w:rsid w:val="07107508"/>
    <w:rsid w:val="071675F1"/>
    <w:rsid w:val="07193B31"/>
    <w:rsid w:val="071B599C"/>
    <w:rsid w:val="0721CE3D"/>
    <w:rsid w:val="0727DE68"/>
    <w:rsid w:val="072FD222"/>
    <w:rsid w:val="07336704"/>
    <w:rsid w:val="0734D063"/>
    <w:rsid w:val="073C2909"/>
    <w:rsid w:val="074E5F66"/>
    <w:rsid w:val="0756CCDB"/>
    <w:rsid w:val="075B6AA5"/>
    <w:rsid w:val="075FDB73"/>
    <w:rsid w:val="0760817E"/>
    <w:rsid w:val="0763D348"/>
    <w:rsid w:val="0764DA6F"/>
    <w:rsid w:val="0768B6B5"/>
    <w:rsid w:val="076C9180"/>
    <w:rsid w:val="0770C704"/>
    <w:rsid w:val="0771E97C"/>
    <w:rsid w:val="07766F34"/>
    <w:rsid w:val="07782D80"/>
    <w:rsid w:val="077B981B"/>
    <w:rsid w:val="077C5AFB"/>
    <w:rsid w:val="07803ED8"/>
    <w:rsid w:val="0785197D"/>
    <w:rsid w:val="0788D0B2"/>
    <w:rsid w:val="078A58D4"/>
    <w:rsid w:val="078C6077"/>
    <w:rsid w:val="0795B6B1"/>
    <w:rsid w:val="079A9930"/>
    <w:rsid w:val="079C1FA4"/>
    <w:rsid w:val="07A38D6A"/>
    <w:rsid w:val="07B1AA86"/>
    <w:rsid w:val="07B2A577"/>
    <w:rsid w:val="07B8626D"/>
    <w:rsid w:val="07BB73AB"/>
    <w:rsid w:val="07C79B4E"/>
    <w:rsid w:val="07C8DAC1"/>
    <w:rsid w:val="07D3CF04"/>
    <w:rsid w:val="07DAD68F"/>
    <w:rsid w:val="07DB204D"/>
    <w:rsid w:val="07E15902"/>
    <w:rsid w:val="07E63BFD"/>
    <w:rsid w:val="07E66301"/>
    <w:rsid w:val="07EE00E3"/>
    <w:rsid w:val="07EFBBED"/>
    <w:rsid w:val="07FA2B7A"/>
    <w:rsid w:val="08006B64"/>
    <w:rsid w:val="0800F743"/>
    <w:rsid w:val="0802BEE0"/>
    <w:rsid w:val="08042CC0"/>
    <w:rsid w:val="08058022"/>
    <w:rsid w:val="08073BED"/>
    <w:rsid w:val="080CCDF1"/>
    <w:rsid w:val="0810E660"/>
    <w:rsid w:val="0813082B"/>
    <w:rsid w:val="081534F9"/>
    <w:rsid w:val="0816B16A"/>
    <w:rsid w:val="081E2F96"/>
    <w:rsid w:val="081EF6E2"/>
    <w:rsid w:val="0827E6C3"/>
    <w:rsid w:val="082B659E"/>
    <w:rsid w:val="082CE140"/>
    <w:rsid w:val="08338369"/>
    <w:rsid w:val="0834C67E"/>
    <w:rsid w:val="08476FF0"/>
    <w:rsid w:val="084DEAB1"/>
    <w:rsid w:val="084F8CA4"/>
    <w:rsid w:val="08509925"/>
    <w:rsid w:val="0851F577"/>
    <w:rsid w:val="08525375"/>
    <w:rsid w:val="0855648C"/>
    <w:rsid w:val="0856848B"/>
    <w:rsid w:val="0857FAB7"/>
    <w:rsid w:val="085B258E"/>
    <w:rsid w:val="085C6422"/>
    <w:rsid w:val="08603F81"/>
    <w:rsid w:val="086AB68B"/>
    <w:rsid w:val="086DDD55"/>
    <w:rsid w:val="08769828"/>
    <w:rsid w:val="087C202A"/>
    <w:rsid w:val="087D84B8"/>
    <w:rsid w:val="0884B94E"/>
    <w:rsid w:val="08903F71"/>
    <w:rsid w:val="0892EDD0"/>
    <w:rsid w:val="08958968"/>
    <w:rsid w:val="08967E9F"/>
    <w:rsid w:val="08A218CA"/>
    <w:rsid w:val="08A3B055"/>
    <w:rsid w:val="08A5A07F"/>
    <w:rsid w:val="08A5F27B"/>
    <w:rsid w:val="08A707BC"/>
    <w:rsid w:val="08AD8E1E"/>
    <w:rsid w:val="08AE13AF"/>
    <w:rsid w:val="08B510FB"/>
    <w:rsid w:val="08B5916A"/>
    <w:rsid w:val="08B7B3AB"/>
    <w:rsid w:val="08BD250C"/>
    <w:rsid w:val="08C83DC7"/>
    <w:rsid w:val="08C90216"/>
    <w:rsid w:val="08CA7EA6"/>
    <w:rsid w:val="08CB43D3"/>
    <w:rsid w:val="08CDE0B1"/>
    <w:rsid w:val="08CF8E42"/>
    <w:rsid w:val="08D21660"/>
    <w:rsid w:val="08DB205C"/>
    <w:rsid w:val="08DE473E"/>
    <w:rsid w:val="08E7FC3B"/>
    <w:rsid w:val="08EAF6AB"/>
    <w:rsid w:val="08EB2C6F"/>
    <w:rsid w:val="08EC1229"/>
    <w:rsid w:val="08ECA2FB"/>
    <w:rsid w:val="08FC8EE0"/>
    <w:rsid w:val="08FDB596"/>
    <w:rsid w:val="08FE0F8C"/>
    <w:rsid w:val="08FFBC3F"/>
    <w:rsid w:val="09000D63"/>
    <w:rsid w:val="090279F2"/>
    <w:rsid w:val="0902D919"/>
    <w:rsid w:val="090C69E6"/>
    <w:rsid w:val="090D5636"/>
    <w:rsid w:val="09122B0E"/>
    <w:rsid w:val="09167DCB"/>
    <w:rsid w:val="091D5FF0"/>
    <w:rsid w:val="09246C6D"/>
    <w:rsid w:val="092CB12B"/>
    <w:rsid w:val="0930EF35"/>
    <w:rsid w:val="09327FA7"/>
    <w:rsid w:val="093664C1"/>
    <w:rsid w:val="0937F005"/>
    <w:rsid w:val="0939EABC"/>
    <w:rsid w:val="094372B2"/>
    <w:rsid w:val="0949AA9E"/>
    <w:rsid w:val="0950502C"/>
    <w:rsid w:val="09512F55"/>
    <w:rsid w:val="095561EC"/>
    <w:rsid w:val="095D40F0"/>
    <w:rsid w:val="0962518B"/>
    <w:rsid w:val="09645E67"/>
    <w:rsid w:val="0964BA1E"/>
    <w:rsid w:val="096AE2EC"/>
    <w:rsid w:val="096CB17B"/>
    <w:rsid w:val="096CB4F8"/>
    <w:rsid w:val="0970B925"/>
    <w:rsid w:val="09710BED"/>
    <w:rsid w:val="09732508"/>
    <w:rsid w:val="097CDCEB"/>
    <w:rsid w:val="0989AEBD"/>
    <w:rsid w:val="098B117E"/>
    <w:rsid w:val="098C669A"/>
    <w:rsid w:val="09932311"/>
    <w:rsid w:val="099372E7"/>
    <w:rsid w:val="09968C32"/>
    <w:rsid w:val="0999292B"/>
    <w:rsid w:val="099C3BC5"/>
    <w:rsid w:val="09A15083"/>
    <w:rsid w:val="09A1AE09"/>
    <w:rsid w:val="09ACA4E5"/>
    <w:rsid w:val="09B14009"/>
    <w:rsid w:val="09B36ADA"/>
    <w:rsid w:val="09B84A7A"/>
    <w:rsid w:val="09B910BF"/>
    <w:rsid w:val="09C1E7DF"/>
    <w:rsid w:val="09C9FB3B"/>
    <w:rsid w:val="09CD96A3"/>
    <w:rsid w:val="09CFB108"/>
    <w:rsid w:val="09D1147C"/>
    <w:rsid w:val="09D35C66"/>
    <w:rsid w:val="09DA4EA2"/>
    <w:rsid w:val="09DB9BF9"/>
    <w:rsid w:val="09DCA281"/>
    <w:rsid w:val="09E16FEA"/>
    <w:rsid w:val="09E3E527"/>
    <w:rsid w:val="09E51E89"/>
    <w:rsid w:val="09E8644D"/>
    <w:rsid w:val="09ECB367"/>
    <w:rsid w:val="09F254EC"/>
    <w:rsid w:val="09F269FC"/>
    <w:rsid w:val="09F37C24"/>
    <w:rsid w:val="09F66A34"/>
    <w:rsid w:val="09F73031"/>
    <w:rsid w:val="09F94B0A"/>
    <w:rsid w:val="0A098227"/>
    <w:rsid w:val="0A0CB862"/>
    <w:rsid w:val="0A10BE4E"/>
    <w:rsid w:val="0A1287B2"/>
    <w:rsid w:val="0A12ABE5"/>
    <w:rsid w:val="0A19471F"/>
    <w:rsid w:val="0A1D665E"/>
    <w:rsid w:val="0A1FCFED"/>
    <w:rsid w:val="0A2047CB"/>
    <w:rsid w:val="0A21EF20"/>
    <w:rsid w:val="0A2B3D57"/>
    <w:rsid w:val="0A2B6854"/>
    <w:rsid w:val="0A2D1ABB"/>
    <w:rsid w:val="0A34ED56"/>
    <w:rsid w:val="0A35241B"/>
    <w:rsid w:val="0A358AC1"/>
    <w:rsid w:val="0A3AA9DB"/>
    <w:rsid w:val="0A3B46B1"/>
    <w:rsid w:val="0A3F22E8"/>
    <w:rsid w:val="0A4093BB"/>
    <w:rsid w:val="0A40EFB1"/>
    <w:rsid w:val="0A43907A"/>
    <w:rsid w:val="0A4B3A15"/>
    <w:rsid w:val="0A4E426A"/>
    <w:rsid w:val="0A55341B"/>
    <w:rsid w:val="0A58786B"/>
    <w:rsid w:val="0A5B6876"/>
    <w:rsid w:val="0A5E75B2"/>
    <w:rsid w:val="0A687536"/>
    <w:rsid w:val="0A6BD4F9"/>
    <w:rsid w:val="0A709C59"/>
    <w:rsid w:val="0A753293"/>
    <w:rsid w:val="0A7C5764"/>
    <w:rsid w:val="0A7FC1AE"/>
    <w:rsid w:val="0A8632E7"/>
    <w:rsid w:val="0A8BD5BD"/>
    <w:rsid w:val="0A8D251F"/>
    <w:rsid w:val="0A985F41"/>
    <w:rsid w:val="0A9A6BD9"/>
    <w:rsid w:val="0A9C3382"/>
    <w:rsid w:val="0AA3EB24"/>
    <w:rsid w:val="0AA3FE57"/>
    <w:rsid w:val="0AA67CD5"/>
    <w:rsid w:val="0AB209A8"/>
    <w:rsid w:val="0AB27386"/>
    <w:rsid w:val="0AB2CA42"/>
    <w:rsid w:val="0AB2CB7B"/>
    <w:rsid w:val="0AB80A94"/>
    <w:rsid w:val="0AC8DFFA"/>
    <w:rsid w:val="0AD5B69E"/>
    <w:rsid w:val="0AD5EC27"/>
    <w:rsid w:val="0ADB81D9"/>
    <w:rsid w:val="0AE66FA3"/>
    <w:rsid w:val="0AE69CD0"/>
    <w:rsid w:val="0AE7646B"/>
    <w:rsid w:val="0AF2C11D"/>
    <w:rsid w:val="0AF30E97"/>
    <w:rsid w:val="0AF426E5"/>
    <w:rsid w:val="0AF65672"/>
    <w:rsid w:val="0AFB70FA"/>
    <w:rsid w:val="0AFF66DF"/>
    <w:rsid w:val="0B02460B"/>
    <w:rsid w:val="0B027179"/>
    <w:rsid w:val="0B054FF4"/>
    <w:rsid w:val="0B16B257"/>
    <w:rsid w:val="0B1D8F76"/>
    <w:rsid w:val="0B1F1D24"/>
    <w:rsid w:val="0B2B3A61"/>
    <w:rsid w:val="0B32250D"/>
    <w:rsid w:val="0B44B8DB"/>
    <w:rsid w:val="0B453873"/>
    <w:rsid w:val="0B465AC1"/>
    <w:rsid w:val="0B4A7CB2"/>
    <w:rsid w:val="0B4D331E"/>
    <w:rsid w:val="0B507F10"/>
    <w:rsid w:val="0B54FE85"/>
    <w:rsid w:val="0B55FDF7"/>
    <w:rsid w:val="0B58C953"/>
    <w:rsid w:val="0B630660"/>
    <w:rsid w:val="0B643624"/>
    <w:rsid w:val="0B696939"/>
    <w:rsid w:val="0B6EBC35"/>
    <w:rsid w:val="0B7694A6"/>
    <w:rsid w:val="0B7C50EA"/>
    <w:rsid w:val="0B8594DA"/>
    <w:rsid w:val="0B87F4E3"/>
    <w:rsid w:val="0B8AE2F2"/>
    <w:rsid w:val="0B9901B5"/>
    <w:rsid w:val="0B9C0F12"/>
    <w:rsid w:val="0BA37681"/>
    <w:rsid w:val="0BACF336"/>
    <w:rsid w:val="0BAD4ECC"/>
    <w:rsid w:val="0BB30D62"/>
    <w:rsid w:val="0BB683E5"/>
    <w:rsid w:val="0BB6BB65"/>
    <w:rsid w:val="0BBC6E16"/>
    <w:rsid w:val="0BBDAB69"/>
    <w:rsid w:val="0BC4892D"/>
    <w:rsid w:val="0BCE4897"/>
    <w:rsid w:val="0BD4B2E8"/>
    <w:rsid w:val="0BE14228"/>
    <w:rsid w:val="0BE4C20B"/>
    <w:rsid w:val="0BE7214B"/>
    <w:rsid w:val="0BE8EEE8"/>
    <w:rsid w:val="0BE96A11"/>
    <w:rsid w:val="0BEC7B2B"/>
    <w:rsid w:val="0BF29D7E"/>
    <w:rsid w:val="0BF4C5CE"/>
    <w:rsid w:val="0BF6ABEA"/>
    <w:rsid w:val="0BF95530"/>
    <w:rsid w:val="0BFA571A"/>
    <w:rsid w:val="0BFFDE89"/>
    <w:rsid w:val="0C05FDFB"/>
    <w:rsid w:val="0C0657CD"/>
    <w:rsid w:val="0C0A5D4D"/>
    <w:rsid w:val="0C0D0107"/>
    <w:rsid w:val="0C0E143B"/>
    <w:rsid w:val="0C150BF9"/>
    <w:rsid w:val="0C1C1EC0"/>
    <w:rsid w:val="0C26F37C"/>
    <w:rsid w:val="0C2D7476"/>
    <w:rsid w:val="0C2E21D8"/>
    <w:rsid w:val="0C2E26B0"/>
    <w:rsid w:val="0C33B49E"/>
    <w:rsid w:val="0C348D54"/>
    <w:rsid w:val="0C351549"/>
    <w:rsid w:val="0C3A82C8"/>
    <w:rsid w:val="0C42C321"/>
    <w:rsid w:val="0C45B15B"/>
    <w:rsid w:val="0C47D0FE"/>
    <w:rsid w:val="0C485D30"/>
    <w:rsid w:val="0C4F5EC8"/>
    <w:rsid w:val="0C53ADA0"/>
    <w:rsid w:val="0C5597F9"/>
    <w:rsid w:val="0C575674"/>
    <w:rsid w:val="0C63F3C8"/>
    <w:rsid w:val="0C6F854D"/>
    <w:rsid w:val="0C782FEE"/>
    <w:rsid w:val="0C816736"/>
    <w:rsid w:val="0C818310"/>
    <w:rsid w:val="0C82633D"/>
    <w:rsid w:val="0C851761"/>
    <w:rsid w:val="0C8C036D"/>
    <w:rsid w:val="0C962978"/>
    <w:rsid w:val="0CA22ABB"/>
    <w:rsid w:val="0CA4A9CE"/>
    <w:rsid w:val="0CAB7E02"/>
    <w:rsid w:val="0CABB4FF"/>
    <w:rsid w:val="0CB375FA"/>
    <w:rsid w:val="0CB8E5C0"/>
    <w:rsid w:val="0CB95FD7"/>
    <w:rsid w:val="0CBCE194"/>
    <w:rsid w:val="0CC0A52B"/>
    <w:rsid w:val="0CC2080F"/>
    <w:rsid w:val="0CC9E0CE"/>
    <w:rsid w:val="0CD08587"/>
    <w:rsid w:val="0CD3E882"/>
    <w:rsid w:val="0CDA8237"/>
    <w:rsid w:val="0CDB9B15"/>
    <w:rsid w:val="0CDD6C83"/>
    <w:rsid w:val="0CDFA76A"/>
    <w:rsid w:val="0CE1C529"/>
    <w:rsid w:val="0CE249A3"/>
    <w:rsid w:val="0CEA6E75"/>
    <w:rsid w:val="0CEBAD48"/>
    <w:rsid w:val="0CEFEBAC"/>
    <w:rsid w:val="0CF01A41"/>
    <w:rsid w:val="0CF31C88"/>
    <w:rsid w:val="0CF7F3B6"/>
    <w:rsid w:val="0CFCF0CD"/>
    <w:rsid w:val="0D03A3EB"/>
    <w:rsid w:val="0D0556AC"/>
    <w:rsid w:val="0D06638B"/>
    <w:rsid w:val="0D07306D"/>
    <w:rsid w:val="0D0B1F35"/>
    <w:rsid w:val="0D11EF64"/>
    <w:rsid w:val="0D16697F"/>
    <w:rsid w:val="0D1A0905"/>
    <w:rsid w:val="0D1CE88F"/>
    <w:rsid w:val="0D1D1892"/>
    <w:rsid w:val="0D1DDAC5"/>
    <w:rsid w:val="0D21C18D"/>
    <w:rsid w:val="0D30F75B"/>
    <w:rsid w:val="0D321781"/>
    <w:rsid w:val="0D332089"/>
    <w:rsid w:val="0D343B04"/>
    <w:rsid w:val="0D3610EC"/>
    <w:rsid w:val="0D3A4DE5"/>
    <w:rsid w:val="0D4B906F"/>
    <w:rsid w:val="0D4E9CED"/>
    <w:rsid w:val="0D5111CA"/>
    <w:rsid w:val="0D578210"/>
    <w:rsid w:val="0D57D636"/>
    <w:rsid w:val="0D592CA4"/>
    <w:rsid w:val="0D59B813"/>
    <w:rsid w:val="0D5B2FE1"/>
    <w:rsid w:val="0D5F4BC1"/>
    <w:rsid w:val="0D62AFF0"/>
    <w:rsid w:val="0D6AAF1E"/>
    <w:rsid w:val="0D6FD1B6"/>
    <w:rsid w:val="0D70877C"/>
    <w:rsid w:val="0D721A4E"/>
    <w:rsid w:val="0D76B69A"/>
    <w:rsid w:val="0D7F9984"/>
    <w:rsid w:val="0D8D0B0D"/>
    <w:rsid w:val="0D9141C7"/>
    <w:rsid w:val="0D91F093"/>
    <w:rsid w:val="0D93E9FE"/>
    <w:rsid w:val="0D94ADC5"/>
    <w:rsid w:val="0D9BAEEA"/>
    <w:rsid w:val="0D9F59BC"/>
    <w:rsid w:val="0DA2282E"/>
    <w:rsid w:val="0DACCAFF"/>
    <w:rsid w:val="0DADF024"/>
    <w:rsid w:val="0DAF5C61"/>
    <w:rsid w:val="0DAF84EE"/>
    <w:rsid w:val="0DB9F17F"/>
    <w:rsid w:val="0DBD6BAF"/>
    <w:rsid w:val="0DBE797D"/>
    <w:rsid w:val="0DC66648"/>
    <w:rsid w:val="0DC78177"/>
    <w:rsid w:val="0DCBA5F9"/>
    <w:rsid w:val="0DCEACD1"/>
    <w:rsid w:val="0DD2936E"/>
    <w:rsid w:val="0DD30363"/>
    <w:rsid w:val="0DD310C4"/>
    <w:rsid w:val="0DDB2441"/>
    <w:rsid w:val="0DDEB733"/>
    <w:rsid w:val="0DDEFC98"/>
    <w:rsid w:val="0DDF009A"/>
    <w:rsid w:val="0DE1242C"/>
    <w:rsid w:val="0DE630BC"/>
    <w:rsid w:val="0DE8DB4D"/>
    <w:rsid w:val="0DF0A229"/>
    <w:rsid w:val="0DF12AFC"/>
    <w:rsid w:val="0DF14D82"/>
    <w:rsid w:val="0DF462F5"/>
    <w:rsid w:val="0DFF1D73"/>
    <w:rsid w:val="0DFF25F0"/>
    <w:rsid w:val="0DFFC422"/>
    <w:rsid w:val="0E0B55AE"/>
    <w:rsid w:val="0E1547A2"/>
    <w:rsid w:val="0E179D59"/>
    <w:rsid w:val="0E18E44B"/>
    <w:rsid w:val="0E1B063D"/>
    <w:rsid w:val="0E1EAAC4"/>
    <w:rsid w:val="0E1FC847"/>
    <w:rsid w:val="0E20B4FD"/>
    <w:rsid w:val="0E29FEBE"/>
    <w:rsid w:val="0E2DFA67"/>
    <w:rsid w:val="0E33B523"/>
    <w:rsid w:val="0E35A608"/>
    <w:rsid w:val="0E39469A"/>
    <w:rsid w:val="0E3A9EEC"/>
    <w:rsid w:val="0E3B07C9"/>
    <w:rsid w:val="0E3D065D"/>
    <w:rsid w:val="0E4276FA"/>
    <w:rsid w:val="0E459269"/>
    <w:rsid w:val="0E5ED6EA"/>
    <w:rsid w:val="0E66135B"/>
    <w:rsid w:val="0E6AC411"/>
    <w:rsid w:val="0E745668"/>
    <w:rsid w:val="0E794DDA"/>
    <w:rsid w:val="0E7DC8EB"/>
    <w:rsid w:val="0E7EA8FB"/>
    <w:rsid w:val="0E80AC58"/>
    <w:rsid w:val="0E8127E3"/>
    <w:rsid w:val="0E86E59A"/>
    <w:rsid w:val="0E8923FE"/>
    <w:rsid w:val="0E8A7A05"/>
    <w:rsid w:val="0E92A601"/>
    <w:rsid w:val="0E988595"/>
    <w:rsid w:val="0E9E1B0A"/>
    <w:rsid w:val="0EA7C91A"/>
    <w:rsid w:val="0EAB0F4C"/>
    <w:rsid w:val="0EAF8ACD"/>
    <w:rsid w:val="0EB5ACEC"/>
    <w:rsid w:val="0EBB7C00"/>
    <w:rsid w:val="0EC6A9D7"/>
    <w:rsid w:val="0ECBBF47"/>
    <w:rsid w:val="0ED6634F"/>
    <w:rsid w:val="0EDA9630"/>
    <w:rsid w:val="0EDCF34A"/>
    <w:rsid w:val="0EE092A9"/>
    <w:rsid w:val="0EE7617E"/>
    <w:rsid w:val="0EECEDE6"/>
    <w:rsid w:val="0EED65E2"/>
    <w:rsid w:val="0EF31220"/>
    <w:rsid w:val="0EFE16BA"/>
    <w:rsid w:val="0F0266B1"/>
    <w:rsid w:val="0F029B1E"/>
    <w:rsid w:val="0F07D590"/>
    <w:rsid w:val="0F0A2D2B"/>
    <w:rsid w:val="0F0F766A"/>
    <w:rsid w:val="0F178824"/>
    <w:rsid w:val="0F1E49CB"/>
    <w:rsid w:val="0F259825"/>
    <w:rsid w:val="0F2C09C6"/>
    <w:rsid w:val="0F2C8C91"/>
    <w:rsid w:val="0F30160F"/>
    <w:rsid w:val="0F313A4F"/>
    <w:rsid w:val="0F3A42E0"/>
    <w:rsid w:val="0F3A6A52"/>
    <w:rsid w:val="0F402A49"/>
    <w:rsid w:val="0F488354"/>
    <w:rsid w:val="0F4C9468"/>
    <w:rsid w:val="0F5686D4"/>
    <w:rsid w:val="0F5A1424"/>
    <w:rsid w:val="0F5B30B5"/>
    <w:rsid w:val="0F5DD3B1"/>
    <w:rsid w:val="0F63D304"/>
    <w:rsid w:val="0F65EDAE"/>
    <w:rsid w:val="0F6B1B71"/>
    <w:rsid w:val="0F6D4487"/>
    <w:rsid w:val="0F6D5110"/>
    <w:rsid w:val="0F71E4D9"/>
    <w:rsid w:val="0F82ECAD"/>
    <w:rsid w:val="0F85E9F1"/>
    <w:rsid w:val="0F8FCB38"/>
    <w:rsid w:val="0F92A211"/>
    <w:rsid w:val="0F9591AA"/>
    <w:rsid w:val="0F9AA1FD"/>
    <w:rsid w:val="0F9E8713"/>
    <w:rsid w:val="0FA49743"/>
    <w:rsid w:val="0FA8730F"/>
    <w:rsid w:val="0FB059F9"/>
    <w:rsid w:val="0FB9A3A3"/>
    <w:rsid w:val="0FBC11B8"/>
    <w:rsid w:val="0FC2FC11"/>
    <w:rsid w:val="0FC317F1"/>
    <w:rsid w:val="0FC3D532"/>
    <w:rsid w:val="0FC3F973"/>
    <w:rsid w:val="0FC9CAC8"/>
    <w:rsid w:val="0FCA9505"/>
    <w:rsid w:val="0FCC1086"/>
    <w:rsid w:val="0FD6D82A"/>
    <w:rsid w:val="0FD7EB2C"/>
    <w:rsid w:val="0FD7FA2B"/>
    <w:rsid w:val="0FDE0B5A"/>
    <w:rsid w:val="0FE30CD3"/>
    <w:rsid w:val="0FE55318"/>
    <w:rsid w:val="0FE9BEF5"/>
    <w:rsid w:val="0FEB7989"/>
    <w:rsid w:val="0FF35595"/>
    <w:rsid w:val="0FF35FBE"/>
    <w:rsid w:val="0FF4325C"/>
    <w:rsid w:val="0FFBB2B0"/>
    <w:rsid w:val="1002B488"/>
    <w:rsid w:val="100477EE"/>
    <w:rsid w:val="1006096A"/>
    <w:rsid w:val="1009E714"/>
    <w:rsid w:val="101026C9"/>
    <w:rsid w:val="1010E2DA"/>
    <w:rsid w:val="10142C32"/>
    <w:rsid w:val="101598E2"/>
    <w:rsid w:val="10162C85"/>
    <w:rsid w:val="101961AD"/>
    <w:rsid w:val="101C7CB9"/>
    <w:rsid w:val="101DDEEA"/>
    <w:rsid w:val="102407FB"/>
    <w:rsid w:val="1027BFBE"/>
    <w:rsid w:val="10295FE0"/>
    <w:rsid w:val="1031C11E"/>
    <w:rsid w:val="103E9472"/>
    <w:rsid w:val="103EE355"/>
    <w:rsid w:val="1046F2E6"/>
    <w:rsid w:val="104789B5"/>
    <w:rsid w:val="1047E6A4"/>
    <w:rsid w:val="1049A8BE"/>
    <w:rsid w:val="1051D98B"/>
    <w:rsid w:val="10548951"/>
    <w:rsid w:val="105A869F"/>
    <w:rsid w:val="105B59BE"/>
    <w:rsid w:val="105FD2FA"/>
    <w:rsid w:val="10606114"/>
    <w:rsid w:val="106147C9"/>
    <w:rsid w:val="10619670"/>
    <w:rsid w:val="1067658B"/>
    <w:rsid w:val="1069B0AB"/>
    <w:rsid w:val="10708102"/>
    <w:rsid w:val="107798CF"/>
    <w:rsid w:val="107B5A60"/>
    <w:rsid w:val="108A8C60"/>
    <w:rsid w:val="1091AA0D"/>
    <w:rsid w:val="1095830A"/>
    <w:rsid w:val="10967673"/>
    <w:rsid w:val="109844FC"/>
    <w:rsid w:val="10994350"/>
    <w:rsid w:val="109A4FBD"/>
    <w:rsid w:val="10A027DC"/>
    <w:rsid w:val="10A69955"/>
    <w:rsid w:val="10AA78AD"/>
    <w:rsid w:val="10AC5470"/>
    <w:rsid w:val="10AE0AEE"/>
    <w:rsid w:val="10B2EA13"/>
    <w:rsid w:val="10B5F429"/>
    <w:rsid w:val="10B6245A"/>
    <w:rsid w:val="10BC22DA"/>
    <w:rsid w:val="10C46FDB"/>
    <w:rsid w:val="10C9C6D8"/>
    <w:rsid w:val="10D3291D"/>
    <w:rsid w:val="10D7861F"/>
    <w:rsid w:val="10D85930"/>
    <w:rsid w:val="10E59AC6"/>
    <w:rsid w:val="10E6DCAC"/>
    <w:rsid w:val="10E72C71"/>
    <w:rsid w:val="10E9007F"/>
    <w:rsid w:val="10ECC94B"/>
    <w:rsid w:val="10EE3A9C"/>
    <w:rsid w:val="10EE4A3C"/>
    <w:rsid w:val="10F17C21"/>
    <w:rsid w:val="10F39CD2"/>
    <w:rsid w:val="10F90052"/>
    <w:rsid w:val="10FC35EF"/>
    <w:rsid w:val="1104C261"/>
    <w:rsid w:val="110E9087"/>
    <w:rsid w:val="1115C97F"/>
    <w:rsid w:val="1116521F"/>
    <w:rsid w:val="111835D5"/>
    <w:rsid w:val="11191DC7"/>
    <w:rsid w:val="111D3597"/>
    <w:rsid w:val="111D4EF5"/>
    <w:rsid w:val="111D59B1"/>
    <w:rsid w:val="11222EA4"/>
    <w:rsid w:val="1125699E"/>
    <w:rsid w:val="1125C163"/>
    <w:rsid w:val="1136EFE1"/>
    <w:rsid w:val="113BC818"/>
    <w:rsid w:val="113D862D"/>
    <w:rsid w:val="113F4DC4"/>
    <w:rsid w:val="11405469"/>
    <w:rsid w:val="11421833"/>
    <w:rsid w:val="11455698"/>
    <w:rsid w:val="114DDCD9"/>
    <w:rsid w:val="11512EC0"/>
    <w:rsid w:val="11513322"/>
    <w:rsid w:val="11551F05"/>
    <w:rsid w:val="1157FF18"/>
    <w:rsid w:val="115AC764"/>
    <w:rsid w:val="1165536E"/>
    <w:rsid w:val="1168076C"/>
    <w:rsid w:val="11686D33"/>
    <w:rsid w:val="11705F21"/>
    <w:rsid w:val="11720DD5"/>
    <w:rsid w:val="1179E07F"/>
    <w:rsid w:val="117CFB06"/>
    <w:rsid w:val="11816022"/>
    <w:rsid w:val="1189DCDA"/>
    <w:rsid w:val="118E3D12"/>
    <w:rsid w:val="118EB627"/>
    <w:rsid w:val="118F8004"/>
    <w:rsid w:val="11912D93"/>
    <w:rsid w:val="11939066"/>
    <w:rsid w:val="119BA894"/>
    <w:rsid w:val="119E0F0D"/>
    <w:rsid w:val="11A67F04"/>
    <w:rsid w:val="11A88846"/>
    <w:rsid w:val="11ABF72A"/>
    <w:rsid w:val="11BC1114"/>
    <w:rsid w:val="11C1A316"/>
    <w:rsid w:val="11CA320D"/>
    <w:rsid w:val="11D2FF77"/>
    <w:rsid w:val="11D812E9"/>
    <w:rsid w:val="11EC90E4"/>
    <w:rsid w:val="11EE98C5"/>
    <w:rsid w:val="11EF753A"/>
    <w:rsid w:val="11F4E457"/>
    <w:rsid w:val="11FA6A42"/>
    <w:rsid w:val="120067B7"/>
    <w:rsid w:val="12017C19"/>
    <w:rsid w:val="1217DCC6"/>
    <w:rsid w:val="121CF9CC"/>
    <w:rsid w:val="121EE809"/>
    <w:rsid w:val="1224243A"/>
    <w:rsid w:val="1224F0DA"/>
    <w:rsid w:val="122509D0"/>
    <w:rsid w:val="1226D5F4"/>
    <w:rsid w:val="1227C1C4"/>
    <w:rsid w:val="122989A4"/>
    <w:rsid w:val="122B01D9"/>
    <w:rsid w:val="122BAB88"/>
    <w:rsid w:val="122C81ED"/>
    <w:rsid w:val="122DD1A2"/>
    <w:rsid w:val="122E16C1"/>
    <w:rsid w:val="12404324"/>
    <w:rsid w:val="124160C7"/>
    <w:rsid w:val="124CFB0A"/>
    <w:rsid w:val="124F28E6"/>
    <w:rsid w:val="125EC904"/>
    <w:rsid w:val="126021C0"/>
    <w:rsid w:val="1260D945"/>
    <w:rsid w:val="126556CB"/>
    <w:rsid w:val="12778A24"/>
    <w:rsid w:val="127E0BE8"/>
    <w:rsid w:val="12844378"/>
    <w:rsid w:val="128BC691"/>
    <w:rsid w:val="1290A2FE"/>
    <w:rsid w:val="12954BA5"/>
    <w:rsid w:val="1296D023"/>
    <w:rsid w:val="129A4D3A"/>
    <w:rsid w:val="129B9CB1"/>
    <w:rsid w:val="129EC92B"/>
    <w:rsid w:val="12A611C5"/>
    <w:rsid w:val="12A6B5DA"/>
    <w:rsid w:val="12AD8638"/>
    <w:rsid w:val="12AF0BC1"/>
    <w:rsid w:val="12B0FF65"/>
    <w:rsid w:val="12B556D9"/>
    <w:rsid w:val="12B607E1"/>
    <w:rsid w:val="12B6AEE9"/>
    <w:rsid w:val="12BAF517"/>
    <w:rsid w:val="12C0AA07"/>
    <w:rsid w:val="12C18180"/>
    <w:rsid w:val="12C2B361"/>
    <w:rsid w:val="12C327F7"/>
    <w:rsid w:val="12C63429"/>
    <w:rsid w:val="12C83C1C"/>
    <w:rsid w:val="12C93CBB"/>
    <w:rsid w:val="12CB3575"/>
    <w:rsid w:val="12CBFA81"/>
    <w:rsid w:val="12CF8C8C"/>
    <w:rsid w:val="12CFF969"/>
    <w:rsid w:val="12D2E6CD"/>
    <w:rsid w:val="12D2EC66"/>
    <w:rsid w:val="12D2FEE2"/>
    <w:rsid w:val="12D3FE2C"/>
    <w:rsid w:val="12D7327E"/>
    <w:rsid w:val="12D8FF6E"/>
    <w:rsid w:val="12D9D50B"/>
    <w:rsid w:val="12DAD9EC"/>
    <w:rsid w:val="12DCC537"/>
    <w:rsid w:val="12DD4BD7"/>
    <w:rsid w:val="12DEC6D1"/>
    <w:rsid w:val="12E008A3"/>
    <w:rsid w:val="12E119B8"/>
    <w:rsid w:val="12E210E8"/>
    <w:rsid w:val="12E37BF2"/>
    <w:rsid w:val="12ED6BDF"/>
    <w:rsid w:val="12EF1D12"/>
    <w:rsid w:val="12F0884E"/>
    <w:rsid w:val="12F1F044"/>
    <w:rsid w:val="12F439FE"/>
    <w:rsid w:val="12F43CBE"/>
    <w:rsid w:val="12FA6225"/>
    <w:rsid w:val="12FE8CF4"/>
    <w:rsid w:val="12FF0788"/>
    <w:rsid w:val="13076572"/>
    <w:rsid w:val="130AB00A"/>
    <w:rsid w:val="130DDE36"/>
    <w:rsid w:val="13124BA2"/>
    <w:rsid w:val="13153B0C"/>
    <w:rsid w:val="1315AC1C"/>
    <w:rsid w:val="131B2E7F"/>
    <w:rsid w:val="13211A1F"/>
    <w:rsid w:val="1325C8D7"/>
    <w:rsid w:val="1325D466"/>
    <w:rsid w:val="1328DACD"/>
    <w:rsid w:val="132AE7FC"/>
    <w:rsid w:val="132BD31E"/>
    <w:rsid w:val="13320F88"/>
    <w:rsid w:val="13324071"/>
    <w:rsid w:val="1332BB23"/>
    <w:rsid w:val="133497DF"/>
    <w:rsid w:val="13365C48"/>
    <w:rsid w:val="1339AC0F"/>
    <w:rsid w:val="133C574F"/>
    <w:rsid w:val="1346B5A1"/>
    <w:rsid w:val="13595A18"/>
    <w:rsid w:val="135C1D7E"/>
    <w:rsid w:val="1361429A"/>
    <w:rsid w:val="1363F896"/>
    <w:rsid w:val="13658333"/>
    <w:rsid w:val="13674832"/>
    <w:rsid w:val="1391F407"/>
    <w:rsid w:val="1395CD52"/>
    <w:rsid w:val="139C6456"/>
    <w:rsid w:val="139D4C7A"/>
    <w:rsid w:val="139D7199"/>
    <w:rsid w:val="139D9E87"/>
    <w:rsid w:val="139DCDEB"/>
    <w:rsid w:val="139FFFD6"/>
    <w:rsid w:val="13A082C8"/>
    <w:rsid w:val="13AA78D6"/>
    <w:rsid w:val="13AAAF6E"/>
    <w:rsid w:val="13AC56AC"/>
    <w:rsid w:val="13ADF730"/>
    <w:rsid w:val="13B27B50"/>
    <w:rsid w:val="13B45C2D"/>
    <w:rsid w:val="13C0321F"/>
    <w:rsid w:val="13C34F65"/>
    <w:rsid w:val="13C9009A"/>
    <w:rsid w:val="13C935F3"/>
    <w:rsid w:val="13D30893"/>
    <w:rsid w:val="13D70D1E"/>
    <w:rsid w:val="13D8CF84"/>
    <w:rsid w:val="13DA2DFF"/>
    <w:rsid w:val="13DACAE5"/>
    <w:rsid w:val="13E11367"/>
    <w:rsid w:val="13E5ABB0"/>
    <w:rsid w:val="13E5B403"/>
    <w:rsid w:val="13E600AA"/>
    <w:rsid w:val="13E810E2"/>
    <w:rsid w:val="13EBCCED"/>
    <w:rsid w:val="13EF1500"/>
    <w:rsid w:val="13F03B4F"/>
    <w:rsid w:val="13F50CAC"/>
    <w:rsid w:val="13F531F4"/>
    <w:rsid w:val="13F58E15"/>
    <w:rsid w:val="13F86576"/>
    <w:rsid w:val="13F9EF93"/>
    <w:rsid w:val="13FD6B07"/>
    <w:rsid w:val="13FEDB94"/>
    <w:rsid w:val="1401679A"/>
    <w:rsid w:val="14023BDF"/>
    <w:rsid w:val="141169B2"/>
    <w:rsid w:val="14141FB1"/>
    <w:rsid w:val="14258EBE"/>
    <w:rsid w:val="1428AC4A"/>
    <w:rsid w:val="1429595E"/>
    <w:rsid w:val="142B6853"/>
    <w:rsid w:val="142F2279"/>
    <w:rsid w:val="142F7549"/>
    <w:rsid w:val="1434E637"/>
    <w:rsid w:val="14425AEA"/>
    <w:rsid w:val="1448472A"/>
    <w:rsid w:val="144CBAEF"/>
    <w:rsid w:val="144E5598"/>
    <w:rsid w:val="145088A3"/>
    <w:rsid w:val="14509573"/>
    <w:rsid w:val="1457B6B4"/>
    <w:rsid w:val="145ACEB5"/>
    <w:rsid w:val="145E0247"/>
    <w:rsid w:val="145EF858"/>
    <w:rsid w:val="1461A0FD"/>
    <w:rsid w:val="14627E42"/>
    <w:rsid w:val="14638C25"/>
    <w:rsid w:val="1464417C"/>
    <w:rsid w:val="1465FB02"/>
    <w:rsid w:val="146DB680"/>
    <w:rsid w:val="146ECD33"/>
    <w:rsid w:val="1482260E"/>
    <w:rsid w:val="14830DBF"/>
    <w:rsid w:val="148DC0A5"/>
    <w:rsid w:val="14919451"/>
    <w:rsid w:val="14920A55"/>
    <w:rsid w:val="1494D872"/>
    <w:rsid w:val="14A0892A"/>
    <w:rsid w:val="14A2EA66"/>
    <w:rsid w:val="14A43E43"/>
    <w:rsid w:val="14A5169A"/>
    <w:rsid w:val="14A59939"/>
    <w:rsid w:val="14A6E4ED"/>
    <w:rsid w:val="14A84D15"/>
    <w:rsid w:val="14AB495F"/>
    <w:rsid w:val="14AB539E"/>
    <w:rsid w:val="14B185DE"/>
    <w:rsid w:val="14C12DE8"/>
    <w:rsid w:val="14C34822"/>
    <w:rsid w:val="14C80734"/>
    <w:rsid w:val="14C93E93"/>
    <w:rsid w:val="14C95165"/>
    <w:rsid w:val="14CFF3E1"/>
    <w:rsid w:val="14D2811F"/>
    <w:rsid w:val="14D35B56"/>
    <w:rsid w:val="14D692BA"/>
    <w:rsid w:val="14D75CB4"/>
    <w:rsid w:val="14DA6B75"/>
    <w:rsid w:val="14EC328D"/>
    <w:rsid w:val="14EC93DD"/>
    <w:rsid w:val="14ED6EE9"/>
    <w:rsid w:val="14F200AB"/>
    <w:rsid w:val="14F93A24"/>
    <w:rsid w:val="1508BFC4"/>
    <w:rsid w:val="150BD605"/>
    <w:rsid w:val="150D5320"/>
    <w:rsid w:val="150EE324"/>
    <w:rsid w:val="1512EC70"/>
    <w:rsid w:val="15162131"/>
    <w:rsid w:val="15190AFF"/>
    <w:rsid w:val="15227DFC"/>
    <w:rsid w:val="152380C3"/>
    <w:rsid w:val="1527FA74"/>
    <w:rsid w:val="152A1D99"/>
    <w:rsid w:val="152AD743"/>
    <w:rsid w:val="152F47BC"/>
    <w:rsid w:val="15377441"/>
    <w:rsid w:val="153B978A"/>
    <w:rsid w:val="15412E0B"/>
    <w:rsid w:val="1549B07D"/>
    <w:rsid w:val="154AB621"/>
    <w:rsid w:val="155504F7"/>
    <w:rsid w:val="155667E9"/>
    <w:rsid w:val="15575BF7"/>
    <w:rsid w:val="155883CA"/>
    <w:rsid w:val="155C90AA"/>
    <w:rsid w:val="15617951"/>
    <w:rsid w:val="1561B3DC"/>
    <w:rsid w:val="15633BE8"/>
    <w:rsid w:val="1563D427"/>
    <w:rsid w:val="156BC273"/>
    <w:rsid w:val="156EB65E"/>
    <w:rsid w:val="156F4F00"/>
    <w:rsid w:val="15722B68"/>
    <w:rsid w:val="1573690B"/>
    <w:rsid w:val="1577D2EA"/>
    <w:rsid w:val="1578D3C5"/>
    <w:rsid w:val="157A845B"/>
    <w:rsid w:val="157CF478"/>
    <w:rsid w:val="157DFDFC"/>
    <w:rsid w:val="1582D73E"/>
    <w:rsid w:val="15860682"/>
    <w:rsid w:val="1588C56D"/>
    <w:rsid w:val="158C8188"/>
    <w:rsid w:val="158CCDAC"/>
    <w:rsid w:val="158E2632"/>
    <w:rsid w:val="15908E16"/>
    <w:rsid w:val="15935296"/>
    <w:rsid w:val="15948AF3"/>
    <w:rsid w:val="1595B86A"/>
    <w:rsid w:val="15983EAB"/>
    <w:rsid w:val="15A1FC9B"/>
    <w:rsid w:val="15A36050"/>
    <w:rsid w:val="15A57C33"/>
    <w:rsid w:val="15A9F07A"/>
    <w:rsid w:val="15ACBA02"/>
    <w:rsid w:val="15B1DB19"/>
    <w:rsid w:val="15B73BFE"/>
    <w:rsid w:val="15B8D819"/>
    <w:rsid w:val="15C25E6C"/>
    <w:rsid w:val="15C47CAB"/>
    <w:rsid w:val="15CC5A00"/>
    <w:rsid w:val="15CF29D1"/>
    <w:rsid w:val="15D302B5"/>
    <w:rsid w:val="15DB26BF"/>
    <w:rsid w:val="15DDB287"/>
    <w:rsid w:val="15DF106A"/>
    <w:rsid w:val="15DF60C3"/>
    <w:rsid w:val="15E11E7B"/>
    <w:rsid w:val="15E86C71"/>
    <w:rsid w:val="15EF6543"/>
    <w:rsid w:val="15F1CAB8"/>
    <w:rsid w:val="15F2745D"/>
    <w:rsid w:val="15F2A949"/>
    <w:rsid w:val="15F42D2A"/>
    <w:rsid w:val="15FB1736"/>
    <w:rsid w:val="160039C6"/>
    <w:rsid w:val="1600466B"/>
    <w:rsid w:val="1603E2EA"/>
    <w:rsid w:val="16074528"/>
    <w:rsid w:val="160FD338"/>
    <w:rsid w:val="1613C04A"/>
    <w:rsid w:val="16166793"/>
    <w:rsid w:val="1618E42F"/>
    <w:rsid w:val="16212349"/>
    <w:rsid w:val="16226273"/>
    <w:rsid w:val="16270753"/>
    <w:rsid w:val="16313C47"/>
    <w:rsid w:val="163263B7"/>
    <w:rsid w:val="1634E5C4"/>
    <w:rsid w:val="1636C0A8"/>
    <w:rsid w:val="163F7C0D"/>
    <w:rsid w:val="1646A32C"/>
    <w:rsid w:val="16476342"/>
    <w:rsid w:val="1649EC64"/>
    <w:rsid w:val="164D1680"/>
    <w:rsid w:val="164D4E6E"/>
    <w:rsid w:val="164F976F"/>
    <w:rsid w:val="1657C55F"/>
    <w:rsid w:val="165F36E4"/>
    <w:rsid w:val="165FD0AA"/>
    <w:rsid w:val="165FE2CD"/>
    <w:rsid w:val="166393CB"/>
    <w:rsid w:val="1669643A"/>
    <w:rsid w:val="166C7DAC"/>
    <w:rsid w:val="166CD791"/>
    <w:rsid w:val="166ECBFA"/>
    <w:rsid w:val="167138DA"/>
    <w:rsid w:val="167AD161"/>
    <w:rsid w:val="167AF40D"/>
    <w:rsid w:val="16824D0C"/>
    <w:rsid w:val="1682E529"/>
    <w:rsid w:val="1685D47B"/>
    <w:rsid w:val="1687EB71"/>
    <w:rsid w:val="168CBF53"/>
    <w:rsid w:val="168E66CB"/>
    <w:rsid w:val="168F02DD"/>
    <w:rsid w:val="169277F0"/>
    <w:rsid w:val="1698E35C"/>
    <w:rsid w:val="16990F80"/>
    <w:rsid w:val="169A79C1"/>
    <w:rsid w:val="169B1EDA"/>
    <w:rsid w:val="169F91D3"/>
    <w:rsid w:val="16ADB195"/>
    <w:rsid w:val="16AE588E"/>
    <w:rsid w:val="16BA346A"/>
    <w:rsid w:val="16BE4DC9"/>
    <w:rsid w:val="16C62429"/>
    <w:rsid w:val="16C76B54"/>
    <w:rsid w:val="16C7F17B"/>
    <w:rsid w:val="16CAEEB9"/>
    <w:rsid w:val="16DBF358"/>
    <w:rsid w:val="16DFCABF"/>
    <w:rsid w:val="16E1E64B"/>
    <w:rsid w:val="16E93D2A"/>
    <w:rsid w:val="16E97F4F"/>
    <w:rsid w:val="16EABA92"/>
    <w:rsid w:val="16F0E8E5"/>
    <w:rsid w:val="16F54FB1"/>
    <w:rsid w:val="16FF31CB"/>
    <w:rsid w:val="17023D03"/>
    <w:rsid w:val="17042BC1"/>
    <w:rsid w:val="170BF0F8"/>
    <w:rsid w:val="1719DC1E"/>
    <w:rsid w:val="171A0170"/>
    <w:rsid w:val="171A056D"/>
    <w:rsid w:val="171FDFFF"/>
    <w:rsid w:val="172BE7A3"/>
    <w:rsid w:val="172E7FA2"/>
    <w:rsid w:val="172F23A4"/>
    <w:rsid w:val="17300F1C"/>
    <w:rsid w:val="1733328F"/>
    <w:rsid w:val="1735C186"/>
    <w:rsid w:val="1739085C"/>
    <w:rsid w:val="173A0743"/>
    <w:rsid w:val="17402054"/>
    <w:rsid w:val="174192D9"/>
    <w:rsid w:val="174FB7D8"/>
    <w:rsid w:val="17567B05"/>
    <w:rsid w:val="175ABBD2"/>
    <w:rsid w:val="175C8D1C"/>
    <w:rsid w:val="17676AF2"/>
    <w:rsid w:val="1767B25E"/>
    <w:rsid w:val="176E2B53"/>
    <w:rsid w:val="17731E52"/>
    <w:rsid w:val="1773A99D"/>
    <w:rsid w:val="177848A4"/>
    <w:rsid w:val="177C9AD7"/>
    <w:rsid w:val="178669FF"/>
    <w:rsid w:val="178A43D0"/>
    <w:rsid w:val="1794796B"/>
    <w:rsid w:val="17971296"/>
    <w:rsid w:val="179A51DA"/>
    <w:rsid w:val="179BE23E"/>
    <w:rsid w:val="179D9BC4"/>
    <w:rsid w:val="179DC7E4"/>
    <w:rsid w:val="179F6BA4"/>
    <w:rsid w:val="17A0FC06"/>
    <w:rsid w:val="17A2432E"/>
    <w:rsid w:val="17AA8816"/>
    <w:rsid w:val="17B0BCFA"/>
    <w:rsid w:val="17B1E581"/>
    <w:rsid w:val="17B4A4F4"/>
    <w:rsid w:val="17C134A4"/>
    <w:rsid w:val="17C826FC"/>
    <w:rsid w:val="17CED732"/>
    <w:rsid w:val="17D2F9FC"/>
    <w:rsid w:val="17D38444"/>
    <w:rsid w:val="17D3B9C0"/>
    <w:rsid w:val="17D798D6"/>
    <w:rsid w:val="17DFBC7C"/>
    <w:rsid w:val="17E969FC"/>
    <w:rsid w:val="17E9CC37"/>
    <w:rsid w:val="17EE0C7B"/>
    <w:rsid w:val="17FC319A"/>
    <w:rsid w:val="17FCD5D0"/>
    <w:rsid w:val="1801C9E4"/>
    <w:rsid w:val="18027890"/>
    <w:rsid w:val="180CBD34"/>
    <w:rsid w:val="180D1568"/>
    <w:rsid w:val="180FF65F"/>
    <w:rsid w:val="18120C37"/>
    <w:rsid w:val="1812ED51"/>
    <w:rsid w:val="181562B9"/>
    <w:rsid w:val="181809F3"/>
    <w:rsid w:val="1818C72B"/>
    <w:rsid w:val="181D5CFD"/>
    <w:rsid w:val="1821BF90"/>
    <w:rsid w:val="1828371C"/>
    <w:rsid w:val="182F9E50"/>
    <w:rsid w:val="1834FCC4"/>
    <w:rsid w:val="18367011"/>
    <w:rsid w:val="1837326A"/>
    <w:rsid w:val="1839E291"/>
    <w:rsid w:val="183C0463"/>
    <w:rsid w:val="183C40E6"/>
    <w:rsid w:val="184840E8"/>
    <w:rsid w:val="1849624B"/>
    <w:rsid w:val="184970E0"/>
    <w:rsid w:val="1855D2DB"/>
    <w:rsid w:val="18588174"/>
    <w:rsid w:val="185C696F"/>
    <w:rsid w:val="185CC501"/>
    <w:rsid w:val="185DD071"/>
    <w:rsid w:val="185F7F00"/>
    <w:rsid w:val="18607027"/>
    <w:rsid w:val="1862C577"/>
    <w:rsid w:val="1864F492"/>
    <w:rsid w:val="186723EE"/>
    <w:rsid w:val="186C1CB6"/>
    <w:rsid w:val="186F7365"/>
    <w:rsid w:val="1871D553"/>
    <w:rsid w:val="187393B1"/>
    <w:rsid w:val="1873AA6A"/>
    <w:rsid w:val="1873E69A"/>
    <w:rsid w:val="187747CD"/>
    <w:rsid w:val="187C342F"/>
    <w:rsid w:val="1880C00D"/>
    <w:rsid w:val="18812067"/>
    <w:rsid w:val="18862AE8"/>
    <w:rsid w:val="188FD82C"/>
    <w:rsid w:val="189117EC"/>
    <w:rsid w:val="189468E5"/>
    <w:rsid w:val="189F2DCE"/>
    <w:rsid w:val="18A0189E"/>
    <w:rsid w:val="18A1C246"/>
    <w:rsid w:val="18A38602"/>
    <w:rsid w:val="18B5D3D3"/>
    <w:rsid w:val="18BF2C99"/>
    <w:rsid w:val="18C44A78"/>
    <w:rsid w:val="18CAFD8A"/>
    <w:rsid w:val="18CE6D05"/>
    <w:rsid w:val="18D92F76"/>
    <w:rsid w:val="18E3DFDE"/>
    <w:rsid w:val="18E3F363"/>
    <w:rsid w:val="18E4CC37"/>
    <w:rsid w:val="18E6B8C1"/>
    <w:rsid w:val="18E86E67"/>
    <w:rsid w:val="18E97BDB"/>
    <w:rsid w:val="18EC345A"/>
    <w:rsid w:val="18F1D020"/>
    <w:rsid w:val="18F6D424"/>
    <w:rsid w:val="18F8AE9B"/>
    <w:rsid w:val="18FAFE70"/>
    <w:rsid w:val="18FCD4F8"/>
    <w:rsid w:val="18FD9013"/>
    <w:rsid w:val="1902CD06"/>
    <w:rsid w:val="19047BBC"/>
    <w:rsid w:val="1905C2B4"/>
    <w:rsid w:val="1907568A"/>
    <w:rsid w:val="19089E5E"/>
    <w:rsid w:val="190D4C3E"/>
    <w:rsid w:val="1916B4AE"/>
    <w:rsid w:val="191872A9"/>
    <w:rsid w:val="191A1FF8"/>
    <w:rsid w:val="19231AB0"/>
    <w:rsid w:val="1938B496"/>
    <w:rsid w:val="19396C25"/>
    <w:rsid w:val="193FDC3C"/>
    <w:rsid w:val="194026CF"/>
    <w:rsid w:val="19406328"/>
    <w:rsid w:val="1945BC5D"/>
    <w:rsid w:val="19492C2E"/>
    <w:rsid w:val="194DEAFC"/>
    <w:rsid w:val="194FA928"/>
    <w:rsid w:val="19545DF8"/>
    <w:rsid w:val="1954824C"/>
    <w:rsid w:val="1957646A"/>
    <w:rsid w:val="19638821"/>
    <w:rsid w:val="1963F75D"/>
    <w:rsid w:val="196873BE"/>
    <w:rsid w:val="196BFA67"/>
    <w:rsid w:val="1977D208"/>
    <w:rsid w:val="197930F4"/>
    <w:rsid w:val="19822AD0"/>
    <w:rsid w:val="1984024F"/>
    <w:rsid w:val="1985A7F6"/>
    <w:rsid w:val="198C8D77"/>
    <w:rsid w:val="198E08AE"/>
    <w:rsid w:val="19990636"/>
    <w:rsid w:val="199B2257"/>
    <w:rsid w:val="199E41FF"/>
    <w:rsid w:val="19A0A021"/>
    <w:rsid w:val="19A120DE"/>
    <w:rsid w:val="19A13EBC"/>
    <w:rsid w:val="19A85246"/>
    <w:rsid w:val="19A8FAD5"/>
    <w:rsid w:val="19AB98D3"/>
    <w:rsid w:val="19ADAEAC"/>
    <w:rsid w:val="19AE25C5"/>
    <w:rsid w:val="19B1DE4F"/>
    <w:rsid w:val="19B2425A"/>
    <w:rsid w:val="19B480CD"/>
    <w:rsid w:val="19BAA384"/>
    <w:rsid w:val="19BD761C"/>
    <w:rsid w:val="19C464C6"/>
    <w:rsid w:val="19C804AB"/>
    <w:rsid w:val="19CA15F8"/>
    <w:rsid w:val="19CE0FC4"/>
    <w:rsid w:val="19CE9BD1"/>
    <w:rsid w:val="19CEE97C"/>
    <w:rsid w:val="19E04C55"/>
    <w:rsid w:val="19E61906"/>
    <w:rsid w:val="19F510E8"/>
    <w:rsid w:val="19F6E374"/>
    <w:rsid w:val="19FE3FD7"/>
    <w:rsid w:val="19FFB9C9"/>
    <w:rsid w:val="1A103316"/>
    <w:rsid w:val="1A10663C"/>
    <w:rsid w:val="1A147B84"/>
    <w:rsid w:val="1A152ACD"/>
    <w:rsid w:val="1A19870D"/>
    <w:rsid w:val="1A1CDF66"/>
    <w:rsid w:val="1A26B3F6"/>
    <w:rsid w:val="1A298ABF"/>
    <w:rsid w:val="1A2F4E14"/>
    <w:rsid w:val="1A3189F2"/>
    <w:rsid w:val="1A381361"/>
    <w:rsid w:val="1A3BC75D"/>
    <w:rsid w:val="1A3E271A"/>
    <w:rsid w:val="1A3E8384"/>
    <w:rsid w:val="1A451B8F"/>
    <w:rsid w:val="1A4AB261"/>
    <w:rsid w:val="1A54F587"/>
    <w:rsid w:val="1A5B0E71"/>
    <w:rsid w:val="1A5D5268"/>
    <w:rsid w:val="1A5E4B64"/>
    <w:rsid w:val="1A69EDDE"/>
    <w:rsid w:val="1A6BDE93"/>
    <w:rsid w:val="1A6F9EA4"/>
    <w:rsid w:val="1A70F76E"/>
    <w:rsid w:val="1A76F832"/>
    <w:rsid w:val="1A7E3BB7"/>
    <w:rsid w:val="1A7F507C"/>
    <w:rsid w:val="1A80AB36"/>
    <w:rsid w:val="1A80FFA5"/>
    <w:rsid w:val="1A834FA2"/>
    <w:rsid w:val="1A854C3C"/>
    <w:rsid w:val="1A86BA3B"/>
    <w:rsid w:val="1A87ADFD"/>
    <w:rsid w:val="1A886F93"/>
    <w:rsid w:val="1A95BED2"/>
    <w:rsid w:val="1AA0E6FE"/>
    <w:rsid w:val="1AA61070"/>
    <w:rsid w:val="1AA6B88C"/>
    <w:rsid w:val="1AAC14D1"/>
    <w:rsid w:val="1AB9AA11"/>
    <w:rsid w:val="1AB9DC6A"/>
    <w:rsid w:val="1AC62BFC"/>
    <w:rsid w:val="1AC6DBCF"/>
    <w:rsid w:val="1AC71D0C"/>
    <w:rsid w:val="1AD1E7F4"/>
    <w:rsid w:val="1AD3D9FD"/>
    <w:rsid w:val="1AD5B3E3"/>
    <w:rsid w:val="1AD8D115"/>
    <w:rsid w:val="1ADB5774"/>
    <w:rsid w:val="1ADFA66C"/>
    <w:rsid w:val="1AE4FC8F"/>
    <w:rsid w:val="1AE5EBD1"/>
    <w:rsid w:val="1AE63891"/>
    <w:rsid w:val="1AE6893E"/>
    <w:rsid w:val="1AE825C9"/>
    <w:rsid w:val="1AEB2499"/>
    <w:rsid w:val="1AEBAB6E"/>
    <w:rsid w:val="1AEC2E8E"/>
    <w:rsid w:val="1AECD2AE"/>
    <w:rsid w:val="1AED503B"/>
    <w:rsid w:val="1AEDFCCC"/>
    <w:rsid w:val="1AF6D82C"/>
    <w:rsid w:val="1AF72CC4"/>
    <w:rsid w:val="1AF82752"/>
    <w:rsid w:val="1AFB83D3"/>
    <w:rsid w:val="1AFDC4FC"/>
    <w:rsid w:val="1AFEE96B"/>
    <w:rsid w:val="1AFFC7BE"/>
    <w:rsid w:val="1B027FB1"/>
    <w:rsid w:val="1B0964BB"/>
    <w:rsid w:val="1B16472A"/>
    <w:rsid w:val="1B173574"/>
    <w:rsid w:val="1B18ECF4"/>
    <w:rsid w:val="1B199333"/>
    <w:rsid w:val="1B1E2787"/>
    <w:rsid w:val="1B21E845"/>
    <w:rsid w:val="1B274146"/>
    <w:rsid w:val="1B29A89C"/>
    <w:rsid w:val="1B2CD9B9"/>
    <w:rsid w:val="1B362492"/>
    <w:rsid w:val="1B3862A2"/>
    <w:rsid w:val="1B3869A4"/>
    <w:rsid w:val="1B3FFC98"/>
    <w:rsid w:val="1B476C5F"/>
    <w:rsid w:val="1B488F75"/>
    <w:rsid w:val="1B4E8C01"/>
    <w:rsid w:val="1B4EB6B1"/>
    <w:rsid w:val="1B4ED61D"/>
    <w:rsid w:val="1B4F7980"/>
    <w:rsid w:val="1B50512E"/>
    <w:rsid w:val="1B54CC88"/>
    <w:rsid w:val="1B571691"/>
    <w:rsid w:val="1B5A30E5"/>
    <w:rsid w:val="1B5B2C9A"/>
    <w:rsid w:val="1B5B45CC"/>
    <w:rsid w:val="1B5CD39C"/>
    <w:rsid w:val="1B5DF505"/>
    <w:rsid w:val="1B5F5228"/>
    <w:rsid w:val="1B63B697"/>
    <w:rsid w:val="1B6A6C32"/>
    <w:rsid w:val="1B6AA9F7"/>
    <w:rsid w:val="1B713D51"/>
    <w:rsid w:val="1B726C69"/>
    <w:rsid w:val="1B72F63A"/>
    <w:rsid w:val="1B73E1A8"/>
    <w:rsid w:val="1B7751BA"/>
    <w:rsid w:val="1B7A7D14"/>
    <w:rsid w:val="1B7D4555"/>
    <w:rsid w:val="1B7FE777"/>
    <w:rsid w:val="1B8077B6"/>
    <w:rsid w:val="1B831249"/>
    <w:rsid w:val="1B834E74"/>
    <w:rsid w:val="1B8C326A"/>
    <w:rsid w:val="1BA034DF"/>
    <w:rsid w:val="1BAC369D"/>
    <w:rsid w:val="1BAEE88F"/>
    <w:rsid w:val="1BB0FB2E"/>
    <w:rsid w:val="1BB7C16E"/>
    <w:rsid w:val="1BBC67CA"/>
    <w:rsid w:val="1BBE9597"/>
    <w:rsid w:val="1BC8DA7F"/>
    <w:rsid w:val="1BCA087A"/>
    <w:rsid w:val="1BCB5AB4"/>
    <w:rsid w:val="1BD2C12D"/>
    <w:rsid w:val="1BD3EFD5"/>
    <w:rsid w:val="1BD55AE1"/>
    <w:rsid w:val="1BD6EF15"/>
    <w:rsid w:val="1BD6F467"/>
    <w:rsid w:val="1BD78FB3"/>
    <w:rsid w:val="1BDDAD58"/>
    <w:rsid w:val="1BDE3C2A"/>
    <w:rsid w:val="1BE790D2"/>
    <w:rsid w:val="1BEA379C"/>
    <w:rsid w:val="1BEA4B37"/>
    <w:rsid w:val="1BEAA95A"/>
    <w:rsid w:val="1BEC2738"/>
    <w:rsid w:val="1BEC588D"/>
    <w:rsid w:val="1BF0BD95"/>
    <w:rsid w:val="1BFB5257"/>
    <w:rsid w:val="1BFFF8A7"/>
    <w:rsid w:val="1C01AF5F"/>
    <w:rsid w:val="1C01DA73"/>
    <w:rsid w:val="1C1269F6"/>
    <w:rsid w:val="1C16A516"/>
    <w:rsid w:val="1C18A269"/>
    <w:rsid w:val="1C1A91CE"/>
    <w:rsid w:val="1C1CFBF4"/>
    <w:rsid w:val="1C1EB428"/>
    <w:rsid w:val="1C1F30F9"/>
    <w:rsid w:val="1C1F4BC7"/>
    <w:rsid w:val="1C202D9F"/>
    <w:rsid w:val="1C233186"/>
    <w:rsid w:val="1C2D3044"/>
    <w:rsid w:val="1C2D8AEA"/>
    <w:rsid w:val="1C397AE3"/>
    <w:rsid w:val="1C3C0256"/>
    <w:rsid w:val="1C3C168C"/>
    <w:rsid w:val="1C3F9B5E"/>
    <w:rsid w:val="1C4130DD"/>
    <w:rsid w:val="1C417C4A"/>
    <w:rsid w:val="1C41B533"/>
    <w:rsid w:val="1C45B0FA"/>
    <w:rsid w:val="1C475BE2"/>
    <w:rsid w:val="1C48BA35"/>
    <w:rsid w:val="1C515F84"/>
    <w:rsid w:val="1C56C102"/>
    <w:rsid w:val="1C5BECC9"/>
    <w:rsid w:val="1C618E23"/>
    <w:rsid w:val="1C70B4DD"/>
    <w:rsid w:val="1C770777"/>
    <w:rsid w:val="1C80C98E"/>
    <w:rsid w:val="1C81E74D"/>
    <w:rsid w:val="1C827744"/>
    <w:rsid w:val="1C842E1D"/>
    <w:rsid w:val="1C855702"/>
    <w:rsid w:val="1C86864D"/>
    <w:rsid w:val="1C872C2F"/>
    <w:rsid w:val="1C89BBD3"/>
    <w:rsid w:val="1C8BCD58"/>
    <w:rsid w:val="1C9115B4"/>
    <w:rsid w:val="1C929DFB"/>
    <w:rsid w:val="1C94927D"/>
    <w:rsid w:val="1C96B6F0"/>
    <w:rsid w:val="1C971F82"/>
    <w:rsid w:val="1C9A3B5A"/>
    <w:rsid w:val="1CA40713"/>
    <w:rsid w:val="1CA81176"/>
    <w:rsid w:val="1CAADD5E"/>
    <w:rsid w:val="1CAAF73D"/>
    <w:rsid w:val="1CB43603"/>
    <w:rsid w:val="1CB4ED29"/>
    <w:rsid w:val="1CB97F9B"/>
    <w:rsid w:val="1CBD48B8"/>
    <w:rsid w:val="1CC163AD"/>
    <w:rsid w:val="1CCC768B"/>
    <w:rsid w:val="1CCD1DF9"/>
    <w:rsid w:val="1CCD853C"/>
    <w:rsid w:val="1CCFD0CC"/>
    <w:rsid w:val="1CD5625E"/>
    <w:rsid w:val="1CDF0523"/>
    <w:rsid w:val="1CE0D821"/>
    <w:rsid w:val="1CEC1023"/>
    <w:rsid w:val="1CED89B9"/>
    <w:rsid w:val="1CF09CE9"/>
    <w:rsid w:val="1CFAAAAF"/>
    <w:rsid w:val="1CFB246F"/>
    <w:rsid w:val="1CFFE774"/>
    <w:rsid w:val="1D06D316"/>
    <w:rsid w:val="1D076D46"/>
    <w:rsid w:val="1D081A1F"/>
    <w:rsid w:val="1D0DE8AD"/>
    <w:rsid w:val="1D12735E"/>
    <w:rsid w:val="1D1361CA"/>
    <w:rsid w:val="1D1437B5"/>
    <w:rsid w:val="1D22FF66"/>
    <w:rsid w:val="1D246156"/>
    <w:rsid w:val="1D284234"/>
    <w:rsid w:val="1D2851B0"/>
    <w:rsid w:val="1D39D1F3"/>
    <w:rsid w:val="1D3F5903"/>
    <w:rsid w:val="1D4505E6"/>
    <w:rsid w:val="1D457A61"/>
    <w:rsid w:val="1D47AEA0"/>
    <w:rsid w:val="1D495E84"/>
    <w:rsid w:val="1D4C1C46"/>
    <w:rsid w:val="1D4F4A2C"/>
    <w:rsid w:val="1D51E068"/>
    <w:rsid w:val="1D5A235E"/>
    <w:rsid w:val="1D6ED596"/>
    <w:rsid w:val="1D6F3BA7"/>
    <w:rsid w:val="1D7095C5"/>
    <w:rsid w:val="1D736DEC"/>
    <w:rsid w:val="1D73FC5A"/>
    <w:rsid w:val="1D7CBC51"/>
    <w:rsid w:val="1D7F7DC2"/>
    <w:rsid w:val="1D800696"/>
    <w:rsid w:val="1D8401EF"/>
    <w:rsid w:val="1D895F25"/>
    <w:rsid w:val="1D8D291B"/>
    <w:rsid w:val="1D90AD1C"/>
    <w:rsid w:val="1D91196D"/>
    <w:rsid w:val="1D98B8F0"/>
    <w:rsid w:val="1D9AE430"/>
    <w:rsid w:val="1D9FD6B0"/>
    <w:rsid w:val="1DAB64EB"/>
    <w:rsid w:val="1DAB809D"/>
    <w:rsid w:val="1DB19DB9"/>
    <w:rsid w:val="1DB8EE91"/>
    <w:rsid w:val="1DC25655"/>
    <w:rsid w:val="1DD0461B"/>
    <w:rsid w:val="1DD04DFA"/>
    <w:rsid w:val="1DD890BC"/>
    <w:rsid w:val="1DD9B1A6"/>
    <w:rsid w:val="1DDD151E"/>
    <w:rsid w:val="1DDD3A02"/>
    <w:rsid w:val="1DE32C43"/>
    <w:rsid w:val="1DEC131C"/>
    <w:rsid w:val="1DEC3060"/>
    <w:rsid w:val="1DF25AA1"/>
    <w:rsid w:val="1DFB5CE9"/>
    <w:rsid w:val="1DFC18E0"/>
    <w:rsid w:val="1E00259B"/>
    <w:rsid w:val="1E00A088"/>
    <w:rsid w:val="1E0230C9"/>
    <w:rsid w:val="1E0565F6"/>
    <w:rsid w:val="1E08A2B0"/>
    <w:rsid w:val="1E08E949"/>
    <w:rsid w:val="1E08EAF6"/>
    <w:rsid w:val="1E09BB42"/>
    <w:rsid w:val="1E0BBDA7"/>
    <w:rsid w:val="1E10C7AE"/>
    <w:rsid w:val="1E126C51"/>
    <w:rsid w:val="1E134D5F"/>
    <w:rsid w:val="1E189C90"/>
    <w:rsid w:val="1E1A484F"/>
    <w:rsid w:val="1E1B36CF"/>
    <w:rsid w:val="1E1C9657"/>
    <w:rsid w:val="1E1F9C9A"/>
    <w:rsid w:val="1E2072B7"/>
    <w:rsid w:val="1E217F57"/>
    <w:rsid w:val="1E23267B"/>
    <w:rsid w:val="1E28F785"/>
    <w:rsid w:val="1E2E5851"/>
    <w:rsid w:val="1E328C11"/>
    <w:rsid w:val="1E3BE7A7"/>
    <w:rsid w:val="1E436EAE"/>
    <w:rsid w:val="1E48F3FC"/>
    <w:rsid w:val="1E4B6534"/>
    <w:rsid w:val="1E4EAB60"/>
    <w:rsid w:val="1E56AF25"/>
    <w:rsid w:val="1E67868D"/>
    <w:rsid w:val="1E68E0DF"/>
    <w:rsid w:val="1E74344F"/>
    <w:rsid w:val="1E7C6BF8"/>
    <w:rsid w:val="1E805389"/>
    <w:rsid w:val="1E807588"/>
    <w:rsid w:val="1E81EE92"/>
    <w:rsid w:val="1E830233"/>
    <w:rsid w:val="1E87891B"/>
    <w:rsid w:val="1E897805"/>
    <w:rsid w:val="1E9CE613"/>
    <w:rsid w:val="1E9FFEA4"/>
    <w:rsid w:val="1EA20CF4"/>
    <w:rsid w:val="1EA3C475"/>
    <w:rsid w:val="1EA8233B"/>
    <w:rsid w:val="1EABCD47"/>
    <w:rsid w:val="1EAC1160"/>
    <w:rsid w:val="1EB24135"/>
    <w:rsid w:val="1EB272DD"/>
    <w:rsid w:val="1EB2A4AC"/>
    <w:rsid w:val="1EBE39C8"/>
    <w:rsid w:val="1EC139FD"/>
    <w:rsid w:val="1EC2A8B3"/>
    <w:rsid w:val="1EC3D32C"/>
    <w:rsid w:val="1ECC52EE"/>
    <w:rsid w:val="1ED043E4"/>
    <w:rsid w:val="1ED21BFD"/>
    <w:rsid w:val="1ED349A5"/>
    <w:rsid w:val="1EDB9125"/>
    <w:rsid w:val="1EE4883A"/>
    <w:rsid w:val="1EED8FE3"/>
    <w:rsid w:val="1EF0BD06"/>
    <w:rsid w:val="1EF4A415"/>
    <w:rsid w:val="1EF5F5A6"/>
    <w:rsid w:val="1EFA2519"/>
    <w:rsid w:val="1EFA8090"/>
    <w:rsid w:val="1F008FF6"/>
    <w:rsid w:val="1F01A18F"/>
    <w:rsid w:val="1F02C2B2"/>
    <w:rsid w:val="1F053735"/>
    <w:rsid w:val="1F160B63"/>
    <w:rsid w:val="1F1DF4A1"/>
    <w:rsid w:val="1F29E76A"/>
    <w:rsid w:val="1F37B38F"/>
    <w:rsid w:val="1F37BCBF"/>
    <w:rsid w:val="1F39EA78"/>
    <w:rsid w:val="1F3A9305"/>
    <w:rsid w:val="1F3D2C8D"/>
    <w:rsid w:val="1F4ACF28"/>
    <w:rsid w:val="1F4F89B7"/>
    <w:rsid w:val="1F5000C3"/>
    <w:rsid w:val="1F514CC7"/>
    <w:rsid w:val="1F559F6F"/>
    <w:rsid w:val="1F575BE4"/>
    <w:rsid w:val="1F5B7998"/>
    <w:rsid w:val="1F643074"/>
    <w:rsid w:val="1F6876CA"/>
    <w:rsid w:val="1F6F6511"/>
    <w:rsid w:val="1F717B9D"/>
    <w:rsid w:val="1F75FCED"/>
    <w:rsid w:val="1F799945"/>
    <w:rsid w:val="1F84D179"/>
    <w:rsid w:val="1F8800C1"/>
    <w:rsid w:val="1F917BE4"/>
    <w:rsid w:val="1F928606"/>
    <w:rsid w:val="1F966355"/>
    <w:rsid w:val="1F97E941"/>
    <w:rsid w:val="1FA3850E"/>
    <w:rsid w:val="1FA3A561"/>
    <w:rsid w:val="1FA90811"/>
    <w:rsid w:val="1FAA9408"/>
    <w:rsid w:val="1FB34F00"/>
    <w:rsid w:val="1FB907A1"/>
    <w:rsid w:val="1FBB6761"/>
    <w:rsid w:val="1FBE6A6B"/>
    <w:rsid w:val="1FC3BC65"/>
    <w:rsid w:val="1FCAD32C"/>
    <w:rsid w:val="1FDA2E9C"/>
    <w:rsid w:val="1FDD8368"/>
    <w:rsid w:val="1FE63BDE"/>
    <w:rsid w:val="1FECC082"/>
    <w:rsid w:val="1FED498D"/>
    <w:rsid w:val="1FF39733"/>
    <w:rsid w:val="1FF82F14"/>
    <w:rsid w:val="1FF9AEDD"/>
    <w:rsid w:val="1FF9CE86"/>
    <w:rsid w:val="1FFB4151"/>
    <w:rsid w:val="1FFEE0ED"/>
    <w:rsid w:val="20057997"/>
    <w:rsid w:val="201157DB"/>
    <w:rsid w:val="2014DD3A"/>
    <w:rsid w:val="20174417"/>
    <w:rsid w:val="2025E20B"/>
    <w:rsid w:val="2028734B"/>
    <w:rsid w:val="202B607B"/>
    <w:rsid w:val="203624C4"/>
    <w:rsid w:val="2039BED5"/>
    <w:rsid w:val="203D236D"/>
    <w:rsid w:val="203D53A7"/>
    <w:rsid w:val="203D8138"/>
    <w:rsid w:val="203DDD41"/>
    <w:rsid w:val="2041747A"/>
    <w:rsid w:val="204752CB"/>
    <w:rsid w:val="20595CD7"/>
    <w:rsid w:val="205A6690"/>
    <w:rsid w:val="206B5DCE"/>
    <w:rsid w:val="206CC31B"/>
    <w:rsid w:val="2071ED8F"/>
    <w:rsid w:val="20778F87"/>
    <w:rsid w:val="207C1AD4"/>
    <w:rsid w:val="207C2F32"/>
    <w:rsid w:val="207D11A3"/>
    <w:rsid w:val="207F6982"/>
    <w:rsid w:val="207FED1D"/>
    <w:rsid w:val="2080A6C3"/>
    <w:rsid w:val="208193A0"/>
    <w:rsid w:val="2082F64D"/>
    <w:rsid w:val="2085C41F"/>
    <w:rsid w:val="208FA314"/>
    <w:rsid w:val="2095E79F"/>
    <w:rsid w:val="209A361B"/>
    <w:rsid w:val="209A9E14"/>
    <w:rsid w:val="20A1F703"/>
    <w:rsid w:val="20A3D837"/>
    <w:rsid w:val="20A85324"/>
    <w:rsid w:val="20AA9EF7"/>
    <w:rsid w:val="20B3C003"/>
    <w:rsid w:val="20B655E6"/>
    <w:rsid w:val="20BFAAE1"/>
    <w:rsid w:val="20C06DCA"/>
    <w:rsid w:val="20C25837"/>
    <w:rsid w:val="20CD0B49"/>
    <w:rsid w:val="20D007AB"/>
    <w:rsid w:val="20D0D47E"/>
    <w:rsid w:val="20D78DD2"/>
    <w:rsid w:val="20DBADD8"/>
    <w:rsid w:val="20DFA6EE"/>
    <w:rsid w:val="20E042B6"/>
    <w:rsid w:val="20E09E78"/>
    <w:rsid w:val="20E7C90E"/>
    <w:rsid w:val="20EDF640"/>
    <w:rsid w:val="20F5374D"/>
    <w:rsid w:val="20F55AE7"/>
    <w:rsid w:val="20FC693D"/>
    <w:rsid w:val="20FC8F80"/>
    <w:rsid w:val="21012D57"/>
    <w:rsid w:val="210E3A8A"/>
    <w:rsid w:val="21136881"/>
    <w:rsid w:val="21166FB2"/>
    <w:rsid w:val="21178A2B"/>
    <w:rsid w:val="2117E11D"/>
    <w:rsid w:val="211AAEDA"/>
    <w:rsid w:val="211E0186"/>
    <w:rsid w:val="211E9E9C"/>
    <w:rsid w:val="211EB0E5"/>
    <w:rsid w:val="211F3919"/>
    <w:rsid w:val="2126F550"/>
    <w:rsid w:val="213655F7"/>
    <w:rsid w:val="2137B383"/>
    <w:rsid w:val="21469791"/>
    <w:rsid w:val="21472C1E"/>
    <w:rsid w:val="215A3ACC"/>
    <w:rsid w:val="215BB8F0"/>
    <w:rsid w:val="216D7A50"/>
    <w:rsid w:val="216EC09B"/>
    <w:rsid w:val="217C9555"/>
    <w:rsid w:val="21841909"/>
    <w:rsid w:val="21858A6A"/>
    <w:rsid w:val="2185CCE4"/>
    <w:rsid w:val="2186F330"/>
    <w:rsid w:val="218CCE59"/>
    <w:rsid w:val="2194883B"/>
    <w:rsid w:val="2194ACA4"/>
    <w:rsid w:val="21966BD6"/>
    <w:rsid w:val="21A1809B"/>
    <w:rsid w:val="21A1E578"/>
    <w:rsid w:val="21A416E5"/>
    <w:rsid w:val="21A4E4FD"/>
    <w:rsid w:val="21A6EA9D"/>
    <w:rsid w:val="21AB3B02"/>
    <w:rsid w:val="21ACA42D"/>
    <w:rsid w:val="21B33287"/>
    <w:rsid w:val="21B3426D"/>
    <w:rsid w:val="21C5A873"/>
    <w:rsid w:val="21C6F0E1"/>
    <w:rsid w:val="21C70583"/>
    <w:rsid w:val="21CB392F"/>
    <w:rsid w:val="21CC4B20"/>
    <w:rsid w:val="21CD9CE2"/>
    <w:rsid w:val="21CE476F"/>
    <w:rsid w:val="21D19CBE"/>
    <w:rsid w:val="21D5E72B"/>
    <w:rsid w:val="21DC2D24"/>
    <w:rsid w:val="21E0BB24"/>
    <w:rsid w:val="21E1ECEE"/>
    <w:rsid w:val="21E58E45"/>
    <w:rsid w:val="21EAC7A8"/>
    <w:rsid w:val="21F1A3F9"/>
    <w:rsid w:val="21FE7EC1"/>
    <w:rsid w:val="22053384"/>
    <w:rsid w:val="2206650C"/>
    <w:rsid w:val="220D5AB9"/>
    <w:rsid w:val="220FC9CE"/>
    <w:rsid w:val="22101110"/>
    <w:rsid w:val="22142BE2"/>
    <w:rsid w:val="221E019A"/>
    <w:rsid w:val="2223737A"/>
    <w:rsid w:val="2227766F"/>
    <w:rsid w:val="2227DF32"/>
    <w:rsid w:val="222860C6"/>
    <w:rsid w:val="222DD1BC"/>
    <w:rsid w:val="222F825A"/>
    <w:rsid w:val="222FB6F3"/>
    <w:rsid w:val="2232ED8A"/>
    <w:rsid w:val="2233BF41"/>
    <w:rsid w:val="223DD6C7"/>
    <w:rsid w:val="223F20BA"/>
    <w:rsid w:val="2245B293"/>
    <w:rsid w:val="2247644F"/>
    <w:rsid w:val="224BBFFB"/>
    <w:rsid w:val="224D43F2"/>
    <w:rsid w:val="224F0877"/>
    <w:rsid w:val="2252EC37"/>
    <w:rsid w:val="225B23CC"/>
    <w:rsid w:val="225C8A5D"/>
    <w:rsid w:val="225DFAEC"/>
    <w:rsid w:val="225E257F"/>
    <w:rsid w:val="2261C3B1"/>
    <w:rsid w:val="226446D2"/>
    <w:rsid w:val="226C887F"/>
    <w:rsid w:val="226DEF2C"/>
    <w:rsid w:val="22713937"/>
    <w:rsid w:val="22714712"/>
    <w:rsid w:val="22724711"/>
    <w:rsid w:val="2273EE7C"/>
    <w:rsid w:val="22751D96"/>
    <w:rsid w:val="22779BF3"/>
    <w:rsid w:val="22779C56"/>
    <w:rsid w:val="22783DC0"/>
    <w:rsid w:val="227A349A"/>
    <w:rsid w:val="227E5BCF"/>
    <w:rsid w:val="2280A65B"/>
    <w:rsid w:val="2280FBC2"/>
    <w:rsid w:val="22880579"/>
    <w:rsid w:val="22888BD5"/>
    <w:rsid w:val="228CC062"/>
    <w:rsid w:val="228D4B86"/>
    <w:rsid w:val="228FACBE"/>
    <w:rsid w:val="22967AD1"/>
    <w:rsid w:val="2297C666"/>
    <w:rsid w:val="2297E790"/>
    <w:rsid w:val="229847E4"/>
    <w:rsid w:val="22A631C2"/>
    <w:rsid w:val="22A782EF"/>
    <w:rsid w:val="22AABF01"/>
    <w:rsid w:val="22AB6921"/>
    <w:rsid w:val="22AE5210"/>
    <w:rsid w:val="22B1DBDC"/>
    <w:rsid w:val="22B5EED1"/>
    <w:rsid w:val="22B646EB"/>
    <w:rsid w:val="22BBBB40"/>
    <w:rsid w:val="22BC43CD"/>
    <w:rsid w:val="22BEE0F0"/>
    <w:rsid w:val="22BF90D5"/>
    <w:rsid w:val="22C5AD4C"/>
    <w:rsid w:val="22C62BE8"/>
    <w:rsid w:val="22CB2209"/>
    <w:rsid w:val="22CD9625"/>
    <w:rsid w:val="22D67E38"/>
    <w:rsid w:val="22D85634"/>
    <w:rsid w:val="22DFFDAA"/>
    <w:rsid w:val="22E217E1"/>
    <w:rsid w:val="22E234CA"/>
    <w:rsid w:val="22E54D05"/>
    <w:rsid w:val="22E64B30"/>
    <w:rsid w:val="22E78F68"/>
    <w:rsid w:val="22EFCC6E"/>
    <w:rsid w:val="22F45F29"/>
    <w:rsid w:val="22F6298A"/>
    <w:rsid w:val="22FB0A4A"/>
    <w:rsid w:val="23071C3A"/>
    <w:rsid w:val="230F886B"/>
    <w:rsid w:val="2313267E"/>
    <w:rsid w:val="231489EC"/>
    <w:rsid w:val="231B05DC"/>
    <w:rsid w:val="231C27DA"/>
    <w:rsid w:val="231F72B3"/>
    <w:rsid w:val="23253D4A"/>
    <w:rsid w:val="2331460C"/>
    <w:rsid w:val="2334C2FC"/>
    <w:rsid w:val="2336B8D0"/>
    <w:rsid w:val="23380BCD"/>
    <w:rsid w:val="233C76C8"/>
    <w:rsid w:val="23435364"/>
    <w:rsid w:val="234A613E"/>
    <w:rsid w:val="2351DBEB"/>
    <w:rsid w:val="235258D3"/>
    <w:rsid w:val="2353580D"/>
    <w:rsid w:val="235554BA"/>
    <w:rsid w:val="235881FA"/>
    <w:rsid w:val="235BB6A5"/>
    <w:rsid w:val="235FDE6D"/>
    <w:rsid w:val="236226CD"/>
    <w:rsid w:val="236657B1"/>
    <w:rsid w:val="236DE30F"/>
    <w:rsid w:val="23725478"/>
    <w:rsid w:val="23747198"/>
    <w:rsid w:val="23765319"/>
    <w:rsid w:val="237EB3AB"/>
    <w:rsid w:val="238301FA"/>
    <w:rsid w:val="2389E459"/>
    <w:rsid w:val="238F36A8"/>
    <w:rsid w:val="2392F62E"/>
    <w:rsid w:val="239DAF69"/>
    <w:rsid w:val="239F2EDE"/>
    <w:rsid w:val="23ACA7DD"/>
    <w:rsid w:val="23B1E44D"/>
    <w:rsid w:val="23B29EDA"/>
    <w:rsid w:val="23B88A84"/>
    <w:rsid w:val="23B901D6"/>
    <w:rsid w:val="23BB5DCA"/>
    <w:rsid w:val="23BBE985"/>
    <w:rsid w:val="23BCB8E1"/>
    <w:rsid w:val="23C26AE7"/>
    <w:rsid w:val="23C45889"/>
    <w:rsid w:val="23C49B0B"/>
    <w:rsid w:val="23C77324"/>
    <w:rsid w:val="23C7AE49"/>
    <w:rsid w:val="23CF8531"/>
    <w:rsid w:val="23D0D374"/>
    <w:rsid w:val="23D1E559"/>
    <w:rsid w:val="23D72C75"/>
    <w:rsid w:val="23D756AE"/>
    <w:rsid w:val="23E13C7B"/>
    <w:rsid w:val="23EED3AB"/>
    <w:rsid w:val="23F1D29E"/>
    <w:rsid w:val="23F22934"/>
    <w:rsid w:val="23F2FFB0"/>
    <w:rsid w:val="23F34DCC"/>
    <w:rsid w:val="23FCD5E5"/>
    <w:rsid w:val="2402D716"/>
    <w:rsid w:val="2402F6F4"/>
    <w:rsid w:val="24031846"/>
    <w:rsid w:val="2403E0DF"/>
    <w:rsid w:val="2405B6D1"/>
    <w:rsid w:val="240AB5E8"/>
    <w:rsid w:val="24153966"/>
    <w:rsid w:val="24155174"/>
    <w:rsid w:val="2417A1AF"/>
    <w:rsid w:val="241AD183"/>
    <w:rsid w:val="2427DEFD"/>
    <w:rsid w:val="242CD710"/>
    <w:rsid w:val="242D9C81"/>
    <w:rsid w:val="242F5352"/>
    <w:rsid w:val="2431C2BF"/>
    <w:rsid w:val="24336182"/>
    <w:rsid w:val="2433DC6B"/>
    <w:rsid w:val="243885EB"/>
    <w:rsid w:val="243D6C67"/>
    <w:rsid w:val="2441A868"/>
    <w:rsid w:val="24480660"/>
    <w:rsid w:val="244ADA26"/>
    <w:rsid w:val="244ADF04"/>
    <w:rsid w:val="244CE03C"/>
    <w:rsid w:val="244F3400"/>
    <w:rsid w:val="2451DE1F"/>
    <w:rsid w:val="245369D3"/>
    <w:rsid w:val="2453DCAB"/>
    <w:rsid w:val="245697AB"/>
    <w:rsid w:val="245E2A55"/>
    <w:rsid w:val="2462F8BA"/>
    <w:rsid w:val="24638E85"/>
    <w:rsid w:val="2465AC8F"/>
    <w:rsid w:val="246E2A7A"/>
    <w:rsid w:val="2472C04F"/>
    <w:rsid w:val="24747AC8"/>
    <w:rsid w:val="24757FEA"/>
    <w:rsid w:val="24758786"/>
    <w:rsid w:val="247600CA"/>
    <w:rsid w:val="2477F58A"/>
    <w:rsid w:val="2479DF56"/>
    <w:rsid w:val="247F8B9F"/>
    <w:rsid w:val="248815BB"/>
    <w:rsid w:val="2488DD63"/>
    <w:rsid w:val="2488E5F2"/>
    <w:rsid w:val="24890B02"/>
    <w:rsid w:val="248BC7D0"/>
    <w:rsid w:val="2492E474"/>
    <w:rsid w:val="2493C6C2"/>
    <w:rsid w:val="2498EB28"/>
    <w:rsid w:val="24A142AA"/>
    <w:rsid w:val="24A192B2"/>
    <w:rsid w:val="24A4FEA0"/>
    <w:rsid w:val="24AAC43C"/>
    <w:rsid w:val="24B1F348"/>
    <w:rsid w:val="24B80389"/>
    <w:rsid w:val="24BD80E3"/>
    <w:rsid w:val="24C5B153"/>
    <w:rsid w:val="24C7F1C0"/>
    <w:rsid w:val="24CAC8AB"/>
    <w:rsid w:val="24D128DD"/>
    <w:rsid w:val="24D16907"/>
    <w:rsid w:val="24D9215D"/>
    <w:rsid w:val="24E7FF03"/>
    <w:rsid w:val="24EA16B3"/>
    <w:rsid w:val="24EB009D"/>
    <w:rsid w:val="24EDE579"/>
    <w:rsid w:val="24EE414A"/>
    <w:rsid w:val="24EEF56B"/>
    <w:rsid w:val="24F0BB0A"/>
    <w:rsid w:val="24F6D0B6"/>
    <w:rsid w:val="24F961E8"/>
    <w:rsid w:val="24FE7126"/>
    <w:rsid w:val="24FFDAFC"/>
    <w:rsid w:val="250305DC"/>
    <w:rsid w:val="2504A705"/>
    <w:rsid w:val="250AA52D"/>
    <w:rsid w:val="250DDD37"/>
    <w:rsid w:val="250F5CF7"/>
    <w:rsid w:val="250FE90C"/>
    <w:rsid w:val="251DAA35"/>
    <w:rsid w:val="251FF175"/>
    <w:rsid w:val="2527EC90"/>
    <w:rsid w:val="252B6DDE"/>
    <w:rsid w:val="252E313B"/>
    <w:rsid w:val="252E4096"/>
    <w:rsid w:val="253AF7B2"/>
    <w:rsid w:val="253F13F8"/>
    <w:rsid w:val="25428018"/>
    <w:rsid w:val="254E2515"/>
    <w:rsid w:val="254EF09A"/>
    <w:rsid w:val="2554D490"/>
    <w:rsid w:val="2554EBB4"/>
    <w:rsid w:val="25572E2B"/>
    <w:rsid w:val="25578266"/>
    <w:rsid w:val="255C675F"/>
    <w:rsid w:val="25729092"/>
    <w:rsid w:val="2573E2FE"/>
    <w:rsid w:val="25747C1D"/>
    <w:rsid w:val="257AF4C5"/>
    <w:rsid w:val="257BBEF6"/>
    <w:rsid w:val="257CC47E"/>
    <w:rsid w:val="257E6CDC"/>
    <w:rsid w:val="25831E2A"/>
    <w:rsid w:val="25857BA6"/>
    <w:rsid w:val="25891068"/>
    <w:rsid w:val="258D41B8"/>
    <w:rsid w:val="259099F4"/>
    <w:rsid w:val="25929130"/>
    <w:rsid w:val="2595E43A"/>
    <w:rsid w:val="259ADBC9"/>
    <w:rsid w:val="259B82A2"/>
    <w:rsid w:val="259BBB87"/>
    <w:rsid w:val="259C8198"/>
    <w:rsid w:val="25A71798"/>
    <w:rsid w:val="25A71FD5"/>
    <w:rsid w:val="25AE6664"/>
    <w:rsid w:val="25B36503"/>
    <w:rsid w:val="25B8B895"/>
    <w:rsid w:val="25BB3B09"/>
    <w:rsid w:val="25C03A5F"/>
    <w:rsid w:val="25C09362"/>
    <w:rsid w:val="25C1F19E"/>
    <w:rsid w:val="25C6B82C"/>
    <w:rsid w:val="25C81DE8"/>
    <w:rsid w:val="25CD1E2B"/>
    <w:rsid w:val="25D40C5D"/>
    <w:rsid w:val="25DCC7D3"/>
    <w:rsid w:val="25DDF6AB"/>
    <w:rsid w:val="25DE47B7"/>
    <w:rsid w:val="25DF4324"/>
    <w:rsid w:val="25E2CBBB"/>
    <w:rsid w:val="25E66833"/>
    <w:rsid w:val="25EA7B7C"/>
    <w:rsid w:val="25F05307"/>
    <w:rsid w:val="25F2204B"/>
    <w:rsid w:val="25F2418D"/>
    <w:rsid w:val="25F33DAB"/>
    <w:rsid w:val="25F3A2C7"/>
    <w:rsid w:val="25F573BB"/>
    <w:rsid w:val="25F7802B"/>
    <w:rsid w:val="25F8CA98"/>
    <w:rsid w:val="2608720E"/>
    <w:rsid w:val="260C60FB"/>
    <w:rsid w:val="2611D4C1"/>
    <w:rsid w:val="2617A67A"/>
    <w:rsid w:val="2619B6C5"/>
    <w:rsid w:val="261AFC2C"/>
    <w:rsid w:val="261B7BE4"/>
    <w:rsid w:val="261CFA19"/>
    <w:rsid w:val="261E232D"/>
    <w:rsid w:val="261F523A"/>
    <w:rsid w:val="263309DD"/>
    <w:rsid w:val="2635B197"/>
    <w:rsid w:val="2635E08E"/>
    <w:rsid w:val="26366333"/>
    <w:rsid w:val="263C3F92"/>
    <w:rsid w:val="263D6790"/>
    <w:rsid w:val="26416853"/>
    <w:rsid w:val="264D2B8C"/>
    <w:rsid w:val="2656DA7C"/>
    <w:rsid w:val="265956D2"/>
    <w:rsid w:val="2659F797"/>
    <w:rsid w:val="265A2D97"/>
    <w:rsid w:val="26645E3E"/>
    <w:rsid w:val="2667FDB4"/>
    <w:rsid w:val="26686919"/>
    <w:rsid w:val="26737BC6"/>
    <w:rsid w:val="2676DF18"/>
    <w:rsid w:val="26778808"/>
    <w:rsid w:val="267E251C"/>
    <w:rsid w:val="268081FA"/>
    <w:rsid w:val="26818530"/>
    <w:rsid w:val="268AA2AD"/>
    <w:rsid w:val="268C6674"/>
    <w:rsid w:val="268DF65B"/>
    <w:rsid w:val="269022BC"/>
    <w:rsid w:val="2690C6A3"/>
    <w:rsid w:val="2693BB8F"/>
    <w:rsid w:val="2696D086"/>
    <w:rsid w:val="269B98F4"/>
    <w:rsid w:val="26AB08AB"/>
    <w:rsid w:val="26AD8FF5"/>
    <w:rsid w:val="26B22DAF"/>
    <w:rsid w:val="26B279BF"/>
    <w:rsid w:val="26B290F4"/>
    <w:rsid w:val="26B7DF82"/>
    <w:rsid w:val="26BD4D93"/>
    <w:rsid w:val="26C6347F"/>
    <w:rsid w:val="26C73E3F"/>
    <w:rsid w:val="26C7FFBD"/>
    <w:rsid w:val="26C98BCB"/>
    <w:rsid w:val="26CD12EC"/>
    <w:rsid w:val="26CE70E7"/>
    <w:rsid w:val="26D0A605"/>
    <w:rsid w:val="26D29C8F"/>
    <w:rsid w:val="26DCADB0"/>
    <w:rsid w:val="26DD81B5"/>
    <w:rsid w:val="26E4AFE8"/>
    <w:rsid w:val="26EA13C4"/>
    <w:rsid w:val="26EC5BFF"/>
    <w:rsid w:val="26EE869E"/>
    <w:rsid w:val="26FEBC12"/>
    <w:rsid w:val="27009BAD"/>
    <w:rsid w:val="2706BF2F"/>
    <w:rsid w:val="270BE6FC"/>
    <w:rsid w:val="270E02A9"/>
    <w:rsid w:val="270EDCAF"/>
    <w:rsid w:val="27237D91"/>
    <w:rsid w:val="272C6A55"/>
    <w:rsid w:val="2733EA9E"/>
    <w:rsid w:val="27348C2A"/>
    <w:rsid w:val="27359063"/>
    <w:rsid w:val="273ABBC5"/>
    <w:rsid w:val="273C37B6"/>
    <w:rsid w:val="274D2E16"/>
    <w:rsid w:val="275302EC"/>
    <w:rsid w:val="27556F86"/>
    <w:rsid w:val="2757FD9F"/>
    <w:rsid w:val="275CB62C"/>
    <w:rsid w:val="275F737B"/>
    <w:rsid w:val="27629280"/>
    <w:rsid w:val="2762DD79"/>
    <w:rsid w:val="276C9016"/>
    <w:rsid w:val="276DB895"/>
    <w:rsid w:val="27741858"/>
    <w:rsid w:val="277BAAC2"/>
    <w:rsid w:val="278ADF4D"/>
    <w:rsid w:val="278E386D"/>
    <w:rsid w:val="278F4362"/>
    <w:rsid w:val="278FD16E"/>
    <w:rsid w:val="27934EB7"/>
    <w:rsid w:val="279A5773"/>
    <w:rsid w:val="279AE6C4"/>
    <w:rsid w:val="279F9050"/>
    <w:rsid w:val="27A2BFDB"/>
    <w:rsid w:val="27A7B028"/>
    <w:rsid w:val="27A9A6F3"/>
    <w:rsid w:val="27AAE8AC"/>
    <w:rsid w:val="27AC0EDE"/>
    <w:rsid w:val="27B400B8"/>
    <w:rsid w:val="27B6CC8D"/>
    <w:rsid w:val="27BC5449"/>
    <w:rsid w:val="27C18E7A"/>
    <w:rsid w:val="27C36892"/>
    <w:rsid w:val="27C50C02"/>
    <w:rsid w:val="27CCC5EC"/>
    <w:rsid w:val="27D6AC90"/>
    <w:rsid w:val="27D6F2E1"/>
    <w:rsid w:val="27D7A9EF"/>
    <w:rsid w:val="27DA6A24"/>
    <w:rsid w:val="27DB813B"/>
    <w:rsid w:val="27DCE5CA"/>
    <w:rsid w:val="27E62A84"/>
    <w:rsid w:val="27FFAB1F"/>
    <w:rsid w:val="28094EA7"/>
    <w:rsid w:val="28097460"/>
    <w:rsid w:val="28102268"/>
    <w:rsid w:val="28129CFC"/>
    <w:rsid w:val="28183312"/>
    <w:rsid w:val="2818D1BA"/>
    <w:rsid w:val="281C7903"/>
    <w:rsid w:val="2825081D"/>
    <w:rsid w:val="28261F0D"/>
    <w:rsid w:val="2829C6BC"/>
    <w:rsid w:val="28365E19"/>
    <w:rsid w:val="28396E3B"/>
    <w:rsid w:val="2839C8D4"/>
    <w:rsid w:val="284245EF"/>
    <w:rsid w:val="28444C4B"/>
    <w:rsid w:val="284EF992"/>
    <w:rsid w:val="2853C801"/>
    <w:rsid w:val="285D8C5D"/>
    <w:rsid w:val="285EB6BD"/>
    <w:rsid w:val="28623B81"/>
    <w:rsid w:val="2862CC15"/>
    <w:rsid w:val="286414EA"/>
    <w:rsid w:val="28691B3A"/>
    <w:rsid w:val="286A33C9"/>
    <w:rsid w:val="286BE995"/>
    <w:rsid w:val="286D74AC"/>
    <w:rsid w:val="286FA5FD"/>
    <w:rsid w:val="2876C045"/>
    <w:rsid w:val="2876F01F"/>
    <w:rsid w:val="287703F6"/>
    <w:rsid w:val="28777CED"/>
    <w:rsid w:val="2879E3B8"/>
    <w:rsid w:val="28845E38"/>
    <w:rsid w:val="2887E81E"/>
    <w:rsid w:val="2893CD80"/>
    <w:rsid w:val="2895591D"/>
    <w:rsid w:val="28962B32"/>
    <w:rsid w:val="2896AC7F"/>
    <w:rsid w:val="28974A15"/>
    <w:rsid w:val="28998B99"/>
    <w:rsid w:val="2899B15D"/>
    <w:rsid w:val="289C6AEC"/>
    <w:rsid w:val="289D4954"/>
    <w:rsid w:val="289D7599"/>
    <w:rsid w:val="289F6724"/>
    <w:rsid w:val="28A29342"/>
    <w:rsid w:val="28A5567C"/>
    <w:rsid w:val="28A73D81"/>
    <w:rsid w:val="28B0AAF8"/>
    <w:rsid w:val="28C83AB6"/>
    <w:rsid w:val="28CE7B2E"/>
    <w:rsid w:val="28CEDF8D"/>
    <w:rsid w:val="28CF169C"/>
    <w:rsid w:val="28D88A39"/>
    <w:rsid w:val="28DB62E8"/>
    <w:rsid w:val="28DE42D1"/>
    <w:rsid w:val="28DF43AB"/>
    <w:rsid w:val="28E0B4A0"/>
    <w:rsid w:val="28E27F0D"/>
    <w:rsid w:val="28E8AEE6"/>
    <w:rsid w:val="28F0CBE3"/>
    <w:rsid w:val="28F40653"/>
    <w:rsid w:val="28F8247A"/>
    <w:rsid w:val="28FAEABC"/>
    <w:rsid w:val="28FD4500"/>
    <w:rsid w:val="28FDE8D4"/>
    <w:rsid w:val="290E3D4E"/>
    <w:rsid w:val="290E68F6"/>
    <w:rsid w:val="291219E7"/>
    <w:rsid w:val="29384990"/>
    <w:rsid w:val="293A2161"/>
    <w:rsid w:val="293B4408"/>
    <w:rsid w:val="29409E29"/>
    <w:rsid w:val="294144F5"/>
    <w:rsid w:val="294168B2"/>
    <w:rsid w:val="294401BD"/>
    <w:rsid w:val="2946286C"/>
    <w:rsid w:val="2949BFC1"/>
    <w:rsid w:val="2954CB10"/>
    <w:rsid w:val="295C0E08"/>
    <w:rsid w:val="29629E62"/>
    <w:rsid w:val="2965614A"/>
    <w:rsid w:val="296C5E5F"/>
    <w:rsid w:val="297314C2"/>
    <w:rsid w:val="2979D837"/>
    <w:rsid w:val="297AD602"/>
    <w:rsid w:val="29843179"/>
    <w:rsid w:val="29856A07"/>
    <w:rsid w:val="298AEF32"/>
    <w:rsid w:val="298B3AFE"/>
    <w:rsid w:val="298D301D"/>
    <w:rsid w:val="298FA37C"/>
    <w:rsid w:val="2998E0D3"/>
    <w:rsid w:val="299A679F"/>
    <w:rsid w:val="299AB120"/>
    <w:rsid w:val="299AEAC5"/>
    <w:rsid w:val="299BB347"/>
    <w:rsid w:val="299F9E76"/>
    <w:rsid w:val="29A2C844"/>
    <w:rsid w:val="29A34154"/>
    <w:rsid w:val="29A43AA7"/>
    <w:rsid w:val="29AD63F7"/>
    <w:rsid w:val="29B2E509"/>
    <w:rsid w:val="29B3C5E0"/>
    <w:rsid w:val="29B7384F"/>
    <w:rsid w:val="29BB4DEB"/>
    <w:rsid w:val="29C2436F"/>
    <w:rsid w:val="29C2D645"/>
    <w:rsid w:val="29C3D432"/>
    <w:rsid w:val="29CAA1CB"/>
    <w:rsid w:val="29CBD503"/>
    <w:rsid w:val="29CF4309"/>
    <w:rsid w:val="29D41832"/>
    <w:rsid w:val="29D59935"/>
    <w:rsid w:val="29D6D558"/>
    <w:rsid w:val="29D78317"/>
    <w:rsid w:val="29D98274"/>
    <w:rsid w:val="29DB4488"/>
    <w:rsid w:val="29DE0BCC"/>
    <w:rsid w:val="29EA54EA"/>
    <w:rsid w:val="29ECA710"/>
    <w:rsid w:val="29ECF0E9"/>
    <w:rsid w:val="29EE5D99"/>
    <w:rsid w:val="29EF9862"/>
    <w:rsid w:val="29F23F45"/>
    <w:rsid w:val="29F2F069"/>
    <w:rsid w:val="29F495C0"/>
    <w:rsid w:val="29F95CBE"/>
    <w:rsid w:val="29F99F0A"/>
    <w:rsid w:val="29FC1B8C"/>
    <w:rsid w:val="2A01B38D"/>
    <w:rsid w:val="2A060D04"/>
    <w:rsid w:val="2A0B99A7"/>
    <w:rsid w:val="2A106744"/>
    <w:rsid w:val="2A110E88"/>
    <w:rsid w:val="2A11229B"/>
    <w:rsid w:val="2A170482"/>
    <w:rsid w:val="2A1AEF06"/>
    <w:rsid w:val="2A1FF925"/>
    <w:rsid w:val="2A22A64F"/>
    <w:rsid w:val="2A266794"/>
    <w:rsid w:val="2A28CC61"/>
    <w:rsid w:val="2A290713"/>
    <w:rsid w:val="2A2B81F1"/>
    <w:rsid w:val="2A2CFD17"/>
    <w:rsid w:val="2A2F05B5"/>
    <w:rsid w:val="2A3073BA"/>
    <w:rsid w:val="2A30FB4F"/>
    <w:rsid w:val="2A319AE6"/>
    <w:rsid w:val="2A3AD9D0"/>
    <w:rsid w:val="2A42ABA5"/>
    <w:rsid w:val="2A4715A4"/>
    <w:rsid w:val="2A498454"/>
    <w:rsid w:val="2A4AA9D3"/>
    <w:rsid w:val="2A5472A7"/>
    <w:rsid w:val="2A5EA1CD"/>
    <w:rsid w:val="2A61BB16"/>
    <w:rsid w:val="2A791FC1"/>
    <w:rsid w:val="2A813640"/>
    <w:rsid w:val="2A829B3A"/>
    <w:rsid w:val="2A868A83"/>
    <w:rsid w:val="2A8D9FC6"/>
    <w:rsid w:val="2A8F009C"/>
    <w:rsid w:val="2A964F68"/>
    <w:rsid w:val="2A9F0327"/>
    <w:rsid w:val="2AA15829"/>
    <w:rsid w:val="2AA16A1E"/>
    <w:rsid w:val="2AA2161B"/>
    <w:rsid w:val="2AA5F0C0"/>
    <w:rsid w:val="2AA6D871"/>
    <w:rsid w:val="2AA91858"/>
    <w:rsid w:val="2AB03D8A"/>
    <w:rsid w:val="2AB38CB1"/>
    <w:rsid w:val="2AB57D84"/>
    <w:rsid w:val="2ABBACFD"/>
    <w:rsid w:val="2ABC82A2"/>
    <w:rsid w:val="2ABF1DCD"/>
    <w:rsid w:val="2AC20F81"/>
    <w:rsid w:val="2AD521D5"/>
    <w:rsid w:val="2ADB069D"/>
    <w:rsid w:val="2ADC972E"/>
    <w:rsid w:val="2ADE6A4C"/>
    <w:rsid w:val="2ADF2D32"/>
    <w:rsid w:val="2AE160AB"/>
    <w:rsid w:val="2AE77387"/>
    <w:rsid w:val="2AEC2256"/>
    <w:rsid w:val="2AEC4B2C"/>
    <w:rsid w:val="2AEEED07"/>
    <w:rsid w:val="2AF2AE32"/>
    <w:rsid w:val="2AF7191A"/>
    <w:rsid w:val="2AF8EFC6"/>
    <w:rsid w:val="2AFB0954"/>
    <w:rsid w:val="2AFBEDB2"/>
    <w:rsid w:val="2AFE8089"/>
    <w:rsid w:val="2AFF75AB"/>
    <w:rsid w:val="2B079D0B"/>
    <w:rsid w:val="2B0BFB3A"/>
    <w:rsid w:val="2B0EB2D1"/>
    <w:rsid w:val="2B0FFF02"/>
    <w:rsid w:val="2B144188"/>
    <w:rsid w:val="2B18BA84"/>
    <w:rsid w:val="2B1DBE52"/>
    <w:rsid w:val="2B1EA5F6"/>
    <w:rsid w:val="2B28B7BD"/>
    <w:rsid w:val="2B319ACF"/>
    <w:rsid w:val="2B3662FC"/>
    <w:rsid w:val="2B368181"/>
    <w:rsid w:val="2B3C8E02"/>
    <w:rsid w:val="2B3ED5FB"/>
    <w:rsid w:val="2B45AB94"/>
    <w:rsid w:val="2B4C97E7"/>
    <w:rsid w:val="2B51633F"/>
    <w:rsid w:val="2B5B5F39"/>
    <w:rsid w:val="2B60D44F"/>
    <w:rsid w:val="2B657A84"/>
    <w:rsid w:val="2B662D3A"/>
    <w:rsid w:val="2B66E107"/>
    <w:rsid w:val="2B67A564"/>
    <w:rsid w:val="2B6D7A66"/>
    <w:rsid w:val="2B70812E"/>
    <w:rsid w:val="2B716996"/>
    <w:rsid w:val="2B798561"/>
    <w:rsid w:val="2B86E9F0"/>
    <w:rsid w:val="2B87F932"/>
    <w:rsid w:val="2B8963B9"/>
    <w:rsid w:val="2B8FAC24"/>
    <w:rsid w:val="2B904154"/>
    <w:rsid w:val="2B909739"/>
    <w:rsid w:val="2B92097A"/>
    <w:rsid w:val="2B9EE858"/>
    <w:rsid w:val="2BA0D708"/>
    <w:rsid w:val="2BAD7DEC"/>
    <w:rsid w:val="2BAE557C"/>
    <w:rsid w:val="2BAFA3C1"/>
    <w:rsid w:val="2BB1DA11"/>
    <w:rsid w:val="2BB2015E"/>
    <w:rsid w:val="2BBC035B"/>
    <w:rsid w:val="2BBE662F"/>
    <w:rsid w:val="2BC0ADFC"/>
    <w:rsid w:val="2BC6FB6A"/>
    <w:rsid w:val="2BC91AC7"/>
    <w:rsid w:val="2BCDB29A"/>
    <w:rsid w:val="2BCE07B4"/>
    <w:rsid w:val="2BCFBD46"/>
    <w:rsid w:val="2BD88DB2"/>
    <w:rsid w:val="2BDA01A5"/>
    <w:rsid w:val="2BDA2168"/>
    <w:rsid w:val="2BE4445C"/>
    <w:rsid w:val="2BE4A29F"/>
    <w:rsid w:val="2BEC8951"/>
    <w:rsid w:val="2BEE1883"/>
    <w:rsid w:val="2BEE2B90"/>
    <w:rsid w:val="2BF4C55E"/>
    <w:rsid w:val="2BF90F74"/>
    <w:rsid w:val="2BFBE39C"/>
    <w:rsid w:val="2C012E4D"/>
    <w:rsid w:val="2C01D427"/>
    <w:rsid w:val="2C041FE4"/>
    <w:rsid w:val="2C045F41"/>
    <w:rsid w:val="2C06CE42"/>
    <w:rsid w:val="2C0EE1E8"/>
    <w:rsid w:val="2C136C85"/>
    <w:rsid w:val="2C13A294"/>
    <w:rsid w:val="2C14F022"/>
    <w:rsid w:val="2C165386"/>
    <w:rsid w:val="2C1B85F1"/>
    <w:rsid w:val="2C1D35FD"/>
    <w:rsid w:val="2C21C568"/>
    <w:rsid w:val="2C29A01F"/>
    <w:rsid w:val="2C2A8B6F"/>
    <w:rsid w:val="2C2B0CED"/>
    <w:rsid w:val="2C2D7699"/>
    <w:rsid w:val="2C309C19"/>
    <w:rsid w:val="2C3285B3"/>
    <w:rsid w:val="2C388787"/>
    <w:rsid w:val="2C3BC7BB"/>
    <w:rsid w:val="2C3EB7EB"/>
    <w:rsid w:val="2C3FCB47"/>
    <w:rsid w:val="2C4A6EA1"/>
    <w:rsid w:val="2C4D4CBA"/>
    <w:rsid w:val="2C61397D"/>
    <w:rsid w:val="2C699BF6"/>
    <w:rsid w:val="2C69FB7D"/>
    <w:rsid w:val="2C6D5C72"/>
    <w:rsid w:val="2C6DD588"/>
    <w:rsid w:val="2C71F930"/>
    <w:rsid w:val="2C7559A1"/>
    <w:rsid w:val="2C779516"/>
    <w:rsid w:val="2C80F089"/>
    <w:rsid w:val="2C8399DB"/>
    <w:rsid w:val="2C885CB9"/>
    <w:rsid w:val="2C8DFF48"/>
    <w:rsid w:val="2C9115C2"/>
    <w:rsid w:val="2C95CFD5"/>
    <w:rsid w:val="2C9679D4"/>
    <w:rsid w:val="2C971E5F"/>
    <w:rsid w:val="2C9BAA34"/>
    <w:rsid w:val="2C9D6280"/>
    <w:rsid w:val="2CA07BA3"/>
    <w:rsid w:val="2CA21F0B"/>
    <w:rsid w:val="2CA5523F"/>
    <w:rsid w:val="2CAAF29F"/>
    <w:rsid w:val="2CAB44B9"/>
    <w:rsid w:val="2CABC758"/>
    <w:rsid w:val="2CAE2745"/>
    <w:rsid w:val="2CC2A27F"/>
    <w:rsid w:val="2CCE003D"/>
    <w:rsid w:val="2CD14927"/>
    <w:rsid w:val="2CD3EEDB"/>
    <w:rsid w:val="2CD61F99"/>
    <w:rsid w:val="2CD98D82"/>
    <w:rsid w:val="2CDCF207"/>
    <w:rsid w:val="2CDEBB99"/>
    <w:rsid w:val="2CE53B52"/>
    <w:rsid w:val="2CE6C98C"/>
    <w:rsid w:val="2CE7DB69"/>
    <w:rsid w:val="2CEF7FEE"/>
    <w:rsid w:val="2CF23AB7"/>
    <w:rsid w:val="2CFBE9D1"/>
    <w:rsid w:val="2D0F7510"/>
    <w:rsid w:val="2D1016E5"/>
    <w:rsid w:val="2D1039E7"/>
    <w:rsid w:val="2D15F855"/>
    <w:rsid w:val="2D1F24B9"/>
    <w:rsid w:val="2D2444AB"/>
    <w:rsid w:val="2D25CBCE"/>
    <w:rsid w:val="2D28371E"/>
    <w:rsid w:val="2D28586C"/>
    <w:rsid w:val="2D2A9241"/>
    <w:rsid w:val="2D2B6AEF"/>
    <w:rsid w:val="2D2D4633"/>
    <w:rsid w:val="2D31E374"/>
    <w:rsid w:val="2D36B907"/>
    <w:rsid w:val="2D3C5470"/>
    <w:rsid w:val="2D3DB81B"/>
    <w:rsid w:val="2D475728"/>
    <w:rsid w:val="2D480351"/>
    <w:rsid w:val="2D48A00B"/>
    <w:rsid w:val="2D49DF19"/>
    <w:rsid w:val="2D4A72CA"/>
    <w:rsid w:val="2D4C310E"/>
    <w:rsid w:val="2D55D2E2"/>
    <w:rsid w:val="2D5F0FB0"/>
    <w:rsid w:val="2D66109A"/>
    <w:rsid w:val="2D667327"/>
    <w:rsid w:val="2D6FD31C"/>
    <w:rsid w:val="2D7430B1"/>
    <w:rsid w:val="2D75893A"/>
    <w:rsid w:val="2D766338"/>
    <w:rsid w:val="2D7A3465"/>
    <w:rsid w:val="2D7B7BA6"/>
    <w:rsid w:val="2D7CAD10"/>
    <w:rsid w:val="2D87CDC2"/>
    <w:rsid w:val="2D883D35"/>
    <w:rsid w:val="2D92CCCB"/>
    <w:rsid w:val="2D94787F"/>
    <w:rsid w:val="2D9628A4"/>
    <w:rsid w:val="2D9BE29B"/>
    <w:rsid w:val="2DA39107"/>
    <w:rsid w:val="2DA495EE"/>
    <w:rsid w:val="2DA4AB76"/>
    <w:rsid w:val="2DA5811D"/>
    <w:rsid w:val="2DA652CA"/>
    <w:rsid w:val="2DAD4CC2"/>
    <w:rsid w:val="2DADB5FE"/>
    <w:rsid w:val="2DB0B837"/>
    <w:rsid w:val="2DB0C083"/>
    <w:rsid w:val="2DB4BD35"/>
    <w:rsid w:val="2DB5DE93"/>
    <w:rsid w:val="2DB95AC8"/>
    <w:rsid w:val="2DBC7309"/>
    <w:rsid w:val="2DBEEA69"/>
    <w:rsid w:val="2DC3461B"/>
    <w:rsid w:val="2DC71B3D"/>
    <w:rsid w:val="2DCADD89"/>
    <w:rsid w:val="2DD54AD2"/>
    <w:rsid w:val="2DE01A68"/>
    <w:rsid w:val="2DE8C44D"/>
    <w:rsid w:val="2DEFC365"/>
    <w:rsid w:val="2DF30EBF"/>
    <w:rsid w:val="2DF6F05B"/>
    <w:rsid w:val="2DFD0F3C"/>
    <w:rsid w:val="2DFD98F7"/>
    <w:rsid w:val="2E081F29"/>
    <w:rsid w:val="2E0AA241"/>
    <w:rsid w:val="2E0B7332"/>
    <w:rsid w:val="2E10C6D6"/>
    <w:rsid w:val="2E15E2E0"/>
    <w:rsid w:val="2E1EE423"/>
    <w:rsid w:val="2E20AA8E"/>
    <w:rsid w:val="2E2118DB"/>
    <w:rsid w:val="2E217CE1"/>
    <w:rsid w:val="2E2AA6F7"/>
    <w:rsid w:val="2E2DC9B6"/>
    <w:rsid w:val="2E3062D6"/>
    <w:rsid w:val="2E3103EF"/>
    <w:rsid w:val="2E339EED"/>
    <w:rsid w:val="2E34F53B"/>
    <w:rsid w:val="2E375F70"/>
    <w:rsid w:val="2E3787E4"/>
    <w:rsid w:val="2E3BD598"/>
    <w:rsid w:val="2E3D28DD"/>
    <w:rsid w:val="2E3E0FCE"/>
    <w:rsid w:val="2E3FC9E9"/>
    <w:rsid w:val="2E4191B5"/>
    <w:rsid w:val="2E462851"/>
    <w:rsid w:val="2E496C02"/>
    <w:rsid w:val="2E4DD32F"/>
    <w:rsid w:val="2E5480E3"/>
    <w:rsid w:val="2E554F95"/>
    <w:rsid w:val="2E56A7B6"/>
    <w:rsid w:val="2E5BEC65"/>
    <w:rsid w:val="2E62984A"/>
    <w:rsid w:val="2E668656"/>
    <w:rsid w:val="2E68B9A8"/>
    <w:rsid w:val="2E691FF7"/>
    <w:rsid w:val="2E6AF1BE"/>
    <w:rsid w:val="2E6D7AB1"/>
    <w:rsid w:val="2E6DA3FB"/>
    <w:rsid w:val="2E6F995E"/>
    <w:rsid w:val="2E73E7DC"/>
    <w:rsid w:val="2E793360"/>
    <w:rsid w:val="2E7D4C56"/>
    <w:rsid w:val="2E7D54A9"/>
    <w:rsid w:val="2E7FD3B9"/>
    <w:rsid w:val="2E80289F"/>
    <w:rsid w:val="2E8E95A9"/>
    <w:rsid w:val="2E977FA6"/>
    <w:rsid w:val="2E97FDC6"/>
    <w:rsid w:val="2EA2DEC1"/>
    <w:rsid w:val="2EA525C6"/>
    <w:rsid w:val="2EA5C6D4"/>
    <w:rsid w:val="2EA68C9B"/>
    <w:rsid w:val="2EA722A4"/>
    <w:rsid w:val="2EAB2400"/>
    <w:rsid w:val="2EAB579D"/>
    <w:rsid w:val="2EB0A406"/>
    <w:rsid w:val="2EB0AC48"/>
    <w:rsid w:val="2EC243B5"/>
    <w:rsid w:val="2EC45341"/>
    <w:rsid w:val="2EC8B19B"/>
    <w:rsid w:val="2EC9ABC0"/>
    <w:rsid w:val="2ECB29FE"/>
    <w:rsid w:val="2ECB6E48"/>
    <w:rsid w:val="2ECC0EA2"/>
    <w:rsid w:val="2EE7F63F"/>
    <w:rsid w:val="2EE8C2EB"/>
    <w:rsid w:val="2EEBF71D"/>
    <w:rsid w:val="2EEFC3A3"/>
    <w:rsid w:val="2EF4B58C"/>
    <w:rsid w:val="2EFAF242"/>
    <w:rsid w:val="2EFC6527"/>
    <w:rsid w:val="2EFF5B51"/>
    <w:rsid w:val="2F019301"/>
    <w:rsid w:val="2F05B800"/>
    <w:rsid w:val="2F10363E"/>
    <w:rsid w:val="2F10B80E"/>
    <w:rsid w:val="2F10E669"/>
    <w:rsid w:val="2F123965"/>
    <w:rsid w:val="2F1472C6"/>
    <w:rsid w:val="2F151BD0"/>
    <w:rsid w:val="2F1C9413"/>
    <w:rsid w:val="2F239E23"/>
    <w:rsid w:val="2F245946"/>
    <w:rsid w:val="2F2481B9"/>
    <w:rsid w:val="2F267D9F"/>
    <w:rsid w:val="2F2A7D8C"/>
    <w:rsid w:val="2F2E5916"/>
    <w:rsid w:val="2F324956"/>
    <w:rsid w:val="2F378938"/>
    <w:rsid w:val="2F3D730D"/>
    <w:rsid w:val="2F3E2111"/>
    <w:rsid w:val="2F401E57"/>
    <w:rsid w:val="2F414F3D"/>
    <w:rsid w:val="2F4495A8"/>
    <w:rsid w:val="2F46F4C9"/>
    <w:rsid w:val="2F489168"/>
    <w:rsid w:val="2F491D23"/>
    <w:rsid w:val="2F4F59EB"/>
    <w:rsid w:val="2F5904AB"/>
    <w:rsid w:val="2F5D11D9"/>
    <w:rsid w:val="2F5E9033"/>
    <w:rsid w:val="2F608261"/>
    <w:rsid w:val="2F660EDE"/>
    <w:rsid w:val="2F697B05"/>
    <w:rsid w:val="2F6F7172"/>
    <w:rsid w:val="2F711B33"/>
    <w:rsid w:val="2F72A495"/>
    <w:rsid w:val="2F72D7E2"/>
    <w:rsid w:val="2F74FDD9"/>
    <w:rsid w:val="2F8063B5"/>
    <w:rsid w:val="2F875003"/>
    <w:rsid w:val="2F8FF47F"/>
    <w:rsid w:val="2F946833"/>
    <w:rsid w:val="2F9566D7"/>
    <w:rsid w:val="2F9B13E2"/>
    <w:rsid w:val="2F9C5B8F"/>
    <w:rsid w:val="2F9F88DC"/>
    <w:rsid w:val="2FA39B46"/>
    <w:rsid w:val="2FA548FE"/>
    <w:rsid w:val="2FADB34F"/>
    <w:rsid w:val="2FAE0074"/>
    <w:rsid w:val="2FAFCA9D"/>
    <w:rsid w:val="2FBC0C04"/>
    <w:rsid w:val="2FC356B2"/>
    <w:rsid w:val="2FC9DC65"/>
    <w:rsid w:val="2FCAAD17"/>
    <w:rsid w:val="2FCAD703"/>
    <w:rsid w:val="2FCD64F3"/>
    <w:rsid w:val="2FD9972D"/>
    <w:rsid w:val="2FE75630"/>
    <w:rsid w:val="2FE86C20"/>
    <w:rsid w:val="2FEB7A63"/>
    <w:rsid w:val="2FEEA796"/>
    <w:rsid w:val="2FF7658A"/>
    <w:rsid w:val="2FFC71A1"/>
    <w:rsid w:val="3000E7CC"/>
    <w:rsid w:val="30044C85"/>
    <w:rsid w:val="3008A800"/>
    <w:rsid w:val="300B68AB"/>
    <w:rsid w:val="30144D19"/>
    <w:rsid w:val="3015D3B7"/>
    <w:rsid w:val="3018AB46"/>
    <w:rsid w:val="30198BE3"/>
    <w:rsid w:val="3019DD15"/>
    <w:rsid w:val="301A3531"/>
    <w:rsid w:val="301B3548"/>
    <w:rsid w:val="301C8C18"/>
    <w:rsid w:val="301FCCAC"/>
    <w:rsid w:val="302224BA"/>
    <w:rsid w:val="302B13A0"/>
    <w:rsid w:val="302C3CE3"/>
    <w:rsid w:val="302E88DD"/>
    <w:rsid w:val="30301A02"/>
    <w:rsid w:val="30317142"/>
    <w:rsid w:val="30370BBB"/>
    <w:rsid w:val="3037E9EA"/>
    <w:rsid w:val="3037EC87"/>
    <w:rsid w:val="303D7459"/>
    <w:rsid w:val="30423FA5"/>
    <w:rsid w:val="3042E26D"/>
    <w:rsid w:val="30431F11"/>
    <w:rsid w:val="3044DAB9"/>
    <w:rsid w:val="30494F1F"/>
    <w:rsid w:val="304DAAB5"/>
    <w:rsid w:val="304E4AB1"/>
    <w:rsid w:val="3051466A"/>
    <w:rsid w:val="305B0ADD"/>
    <w:rsid w:val="305CD4DC"/>
    <w:rsid w:val="30631B59"/>
    <w:rsid w:val="3065566A"/>
    <w:rsid w:val="306F9065"/>
    <w:rsid w:val="3078E136"/>
    <w:rsid w:val="307BEA53"/>
    <w:rsid w:val="307DC47C"/>
    <w:rsid w:val="30893CB3"/>
    <w:rsid w:val="308C87BB"/>
    <w:rsid w:val="308FE91B"/>
    <w:rsid w:val="309385F2"/>
    <w:rsid w:val="3098AC63"/>
    <w:rsid w:val="30999551"/>
    <w:rsid w:val="309CA93F"/>
    <w:rsid w:val="309DB2B6"/>
    <w:rsid w:val="30A09517"/>
    <w:rsid w:val="30A12787"/>
    <w:rsid w:val="30A2A985"/>
    <w:rsid w:val="30B1377A"/>
    <w:rsid w:val="30B406CA"/>
    <w:rsid w:val="30C121C5"/>
    <w:rsid w:val="30C59324"/>
    <w:rsid w:val="30C98F6F"/>
    <w:rsid w:val="30CDF40C"/>
    <w:rsid w:val="30CE1728"/>
    <w:rsid w:val="30D5C3F5"/>
    <w:rsid w:val="30DAD3BC"/>
    <w:rsid w:val="30E461C9"/>
    <w:rsid w:val="30E754D4"/>
    <w:rsid w:val="30E86145"/>
    <w:rsid w:val="30F0CBD2"/>
    <w:rsid w:val="30F4F7DD"/>
    <w:rsid w:val="30F6F5C2"/>
    <w:rsid w:val="30F73625"/>
    <w:rsid w:val="3101F9FA"/>
    <w:rsid w:val="3102186F"/>
    <w:rsid w:val="3102ED06"/>
    <w:rsid w:val="31124C5D"/>
    <w:rsid w:val="31143071"/>
    <w:rsid w:val="311792EC"/>
    <w:rsid w:val="311F8FB8"/>
    <w:rsid w:val="3126AF86"/>
    <w:rsid w:val="31270533"/>
    <w:rsid w:val="312771D6"/>
    <w:rsid w:val="3129F447"/>
    <w:rsid w:val="312A15DC"/>
    <w:rsid w:val="3135DD39"/>
    <w:rsid w:val="31376564"/>
    <w:rsid w:val="313F3A01"/>
    <w:rsid w:val="3142AADA"/>
    <w:rsid w:val="314341FB"/>
    <w:rsid w:val="31450DB7"/>
    <w:rsid w:val="31471E0C"/>
    <w:rsid w:val="314F4F0D"/>
    <w:rsid w:val="314FD2C8"/>
    <w:rsid w:val="3153F87C"/>
    <w:rsid w:val="315481E9"/>
    <w:rsid w:val="315B0674"/>
    <w:rsid w:val="315C8363"/>
    <w:rsid w:val="315FCA88"/>
    <w:rsid w:val="31600CC8"/>
    <w:rsid w:val="3160DCA0"/>
    <w:rsid w:val="3167F552"/>
    <w:rsid w:val="3170C246"/>
    <w:rsid w:val="3170C8A6"/>
    <w:rsid w:val="3176CCE8"/>
    <w:rsid w:val="3176F2B7"/>
    <w:rsid w:val="3177839E"/>
    <w:rsid w:val="31850380"/>
    <w:rsid w:val="31851386"/>
    <w:rsid w:val="318DFC29"/>
    <w:rsid w:val="3193BC20"/>
    <w:rsid w:val="3193E454"/>
    <w:rsid w:val="3195233A"/>
    <w:rsid w:val="31984202"/>
    <w:rsid w:val="319C7776"/>
    <w:rsid w:val="319FCD50"/>
    <w:rsid w:val="31A304C8"/>
    <w:rsid w:val="31A478C1"/>
    <w:rsid w:val="31AFC35A"/>
    <w:rsid w:val="31B24FCD"/>
    <w:rsid w:val="31B2F6DA"/>
    <w:rsid w:val="31B6E383"/>
    <w:rsid w:val="31C00F7A"/>
    <w:rsid w:val="31C8EC64"/>
    <w:rsid w:val="31CD72C3"/>
    <w:rsid w:val="31D32709"/>
    <w:rsid w:val="31DDA402"/>
    <w:rsid w:val="31DFB50B"/>
    <w:rsid w:val="31E02395"/>
    <w:rsid w:val="31E91A3C"/>
    <w:rsid w:val="31F6F489"/>
    <w:rsid w:val="31FCD2D9"/>
    <w:rsid w:val="31FFF7E6"/>
    <w:rsid w:val="32003FE9"/>
    <w:rsid w:val="32014DC5"/>
    <w:rsid w:val="32064DB6"/>
    <w:rsid w:val="321EF097"/>
    <w:rsid w:val="321FD6EE"/>
    <w:rsid w:val="32232010"/>
    <w:rsid w:val="322C22C7"/>
    <w:rsid w:val="32302266"/>
    <w:rsid w:val="32304D2B"/>
    <w:rsid w:val="323226DE"/>
    <w:rsid w:val="3237B09F"/>
    <w:rsid w:val="3237B63D"/>
    <w:rsid w:val="3238315A"/>
    <w:rsid w:val="323EA34D"/>
    <w:rsid w:val="32454477"/>
    <w:rsid w:val="32456D4B"/>
    <w:rsid w:val="32472FF4"/>
    <w:rsid w:val="32480F6C"/>
    <w:rsid w:val="32481DCA"/>
    <w:rsid w:val="3249D89A"/>
    <w:rsid w:val="324A23FA"/>
    <w:rsid w:val="325780EC"/>
    <w:rsid w:val="325EDC8B"/>
    <w:rsid w:val="327C2DD2"/>
    <w:rsid w:val="327D5790"/>
    <w:rsid w:val="327EDAC2"/>
    <w:rsid w:val="3285950A"/>
    <w:rsid w:val="328A3BB0"/>
    <w:rsid w:val="328BC366"/>
    <w:rsid w:val="32923E0E"/>
    <w:rsid w:val="329CE28C"/>
    <w:rsid w:val="329F2767"/>
    <w:rsid w:val="32A271BE"/>
    <w:rsid w:val="32A56199"/>
    <w:rsid w:val="32A8859F"/>
    <w:rsid w:val="32B50DD4"/>
    <w:rsid w:val="32B5CD3E"/>
    <w:rsid w:val="32BD15CB"/>
    <w:rsid w:val="32CB93C7"/>
    <w:rsid w:val="32CFDC09"/>
    <w:rsid w:val="32DCE9C0"/>
    <w:rsid w:val="32DE83D5"/>
    <w:rsid w:val="32E08560"/>
    <w:rsid w:val="32E235E4"/>
    <w:rsid w:val="32E81310"/>
    <w:rsid w:val="32E95403"/>
    <w:rsid w:val="32EC6788"/>
    <w:rsid w:val="32EDAA03"/>
    <w:rsid w:val="32F5D788"/>
    <w:rsid w:val="32F6403D"/>
    <w:rsid w:val="32F902E3"/>
    <w:rsid w:val="3304E086"/>
    <w:rsid w:val="330BCA18"/>
    <w:rsid w:val="3315403F"/>
    <w:rsid w:val="3326C075"/>
    <w:rsid w:val="33272360"/>
    <w:rsid w:val="33302D1E"/>
    <w:rsid w:val="33370E37"/>
    <w:rsid w:val="333888C3"/>
    <w:rsid w:val="333A6CBF"/>
    <w:rsid w:val="333EDB94"/>
    <w:rsid w:val="33578DB3"/>
    <w:rsid w:val="3358BBA4"/>
    <w:rsid w:val="335B18BF"/>
    <w:rsid w:val="3365D9D9"/>
    <w:rsid w:val="336647FB"/>
    <w:rsid w:val="336F69B4"/>
    <w:rsid w:val="337125EC"/>
    <w:rsid w:val="337AA4CF"/>
    <w:rsid w:val="33831BBF"/>
    <w:rsid w:val="33844151"/>
    <w:rsid w:val="33846901"/>
    <w:rsid w:val="3384DE51"/>
    <w:rsid w:val="33895B1C"/>
    <w:rsid w:val="338BF225"/>
    <w:rsid w:val="338C4542"/>
    <w:rsid w:val="339083A2"/>
    <w:rsid w:val="3392CE41"/>
    <w:rsid w:val="3392D2ED"/>
    <w:rsid w:val="339AAC40"/>
    <w:rsid w:val="33A2D771"/>
    <w:rsid w:val="33A7557C"/>
    <w:rsid w:val="33A7A13E"/>
    <w:rsid w:val="33A84ADC"/>
    <w:rsid w:val="33B5B7A3"/>
    <w:rsid w:val="33BE33E5"/>
    <w:rsid w:val="33BE6E8D"/>
    <w:rsid w:val="33BEC277"/>
    <w:rsid w:val="33C04863"/>
    <w:rsid w:val="33D0F9E1"/>
    <w:rsid w:val="33D245D7"/>
    <w:rsid w:val="33D28B05"/>
    <w:rsid w:val="33D8A149"/>
    <w:rsid w:val="33E20F86"/>
    <w:rsid w:val="33E65978"/>
    <w:rsid w:val="33E749CE"/>
    <w:rsid w:val="33EC7081"/>
    <w:rsid w:val="33F065A8"/>
    <w:rsid w:val="33F51791"/>
    <w:rsid w:val="3400EF5F"/>
    <w:rsid w:val="3402581F"/>
    <w:rsid w:val="341DB033"/>
    <w:rsid w:val="3420EA3F"/>
    <w:rsid w:val="3421656B"/>
    <w:rsid w:val="3423A5C6"/>
    <w:rsid w:val="3425092D"/>
    <w:rsid w:val="342A43A8"/>
    <w:rsid w:val="342A497D"/>
    <w:rsid w:val="342E1B23"/>
    <w:rsid w:val="342F1212"/>
    <w:rsid w:val="3437BD97"/>
    <w:rsid w:val="344296F1"/>
    <w:rsid w:val="344BADD1"/>
    <w:rsid w:val="34524F4C"/>
    <w:rsid w:val="3452D18B"/>
    <w:rsid w:val="345333D8"/>
    <w:rsid w:val="3453D0F1"/>
    <w:rsid w:val="3453F4DB"/>
    <w:rsid w:val="3459365C"/>
    <w:rsid w:val="345BDD97"/>
    <w:rsid w:val="345FEB1F"/>
    <w:rsid w:val="34623913"/>
    <w:rsid w:val="346B152B"/>
    <w:rsid w:val="34783D19"/>
    <w:rsid w:val="348297E3"/>
    <w:rsid w:val="34832898"/>
    <w:rsid w:val="34843FDE"/>
    <w:rsid w:val="34849A85"/>
    <w:rsid w:val="34857A87"/>
    <w:rsid w:val="3487B3A8"/>
    <w:rsid w:val="348915BF"/>
    <w:rsid w:val="348AF8E2"/>
    <w:rsid w:val="349AEBAB"/>
    <w:rsid w:val="349E1E3A"/>
    <w:rsid w:val="34A82278"/>
    <w:rsid w:val="34A9FF33"/>
    <w:rsid w:val="34AB23BB"/>
    <w:rsid w:val="34B08D51"/>
    <w:rsid w:val="34B94AAB"/>
    <w:rsid w:val="34BA70BF"/>
    <w:rsid w:val="34C172EA"/>
    <w:rsid w:val="34C22369"/>
    <w:rsid w:val="34CBFCD6"/>
    <w:rsid w:val="34CDB198"/>
    <w:rsid w:val="34D6D2E7"/>
    <w:rsid w:val="34DB305A"/>
    <w:rsid w:val="34DB35C9"/>
    <w:rsid w:val="34DFD288"/>
    <w:rsid w:val="34E1E4B2"/>
    <w:rsid w:val="34E84740"/>
    <w:rsid w:val="34EE7F44"/>
    <w:rsid w:val="34F56CD2"/>
    <w:rsid w:val="34F845EA"/>
    <w:rsid w:val="34F880EE"/>
    <w:rsid w:val="34F94045"/>
    <w:rsid w:val="34F950CF"/>
    <w:rsid w:val="34FCC078"/>
    <w:rsid w:val="34FCE66D"/>
    <w:rsid w:val="34FE160A"/>
    <w:rsid w:val="35073EF2"/>
    <w:rsid w:val="35078655"/>
    <w:rsid w:val="35098FBD"/>
    <w:rsid w:val="350BFF06"/>
    <w:rsid w:val="350CE5E5"/>
    <w:rsid w:val="350D22FF"/>
    <w:rsid w:val="350D90C7"/>
    <w:rsid w:val="350FA88C"/>
    <w:rsid w:val="3512A63D"/>
    <w:rsid w:val="3516CAD9"/>
    <w:rsid w:val="35203962"/>
    <w:rsid w:val="3528B515"/>
    <w:rsid w:val="352B1212"/>
    <w:rsid w:val="352BAC78"/>
    <w:rsid w:val="352F492D"/>
    <w:rsid w:val="35333371"/>
    <w:rsid w:val="35340660"/>
    <w:rsid w:val="3535A981"/>
    <w:rsid w:val="353A586F"/>
    <w:rsid w:val="353BAA4B"/>
    <w:rsid w:val="353DC328"/>
    <w:rsid w:val="353F30E1"/>
    <w:rsid w:val="353FE8D4"/>
    <w:rsid w:val="35426464"/>
    <w:rsid w:val="354574FB"/>
    <w:rsid w:val="3549F7A6"/>
    <w:rsid w:val="354DF58F"/>
    <w:rsid w:val="3553499C"/>
    <w:rsid w:val="3565E81F"/>
    <w:rsid w:val="3567EDED"/>
    <w:rsid w:val="35696413"/>
    <w:rsid w:val="356A76CA"/>
    <w:rsid w:val="3575C640"/>
    <w:rsid w:val="357D8C77"/>
    <w:rsid w:val="3581795C"/>
    <w:rsid w:val="3582DC9C"/>
    <w:rsid w:val="358D68B3"/>
    <w:rsid w:val="358DB4E4"/>
    <w:rsid w:val="35917D59"/>
    <w:rsid w:val="35939742"/>
    <w:rsid w:val="35956644"/>
    <w:rsid w:val="359853D0"/>
    <w:rsid w:val="3598D0B6"/>
    <w:rsid w:val="359CE5E4"/>
    <w:rsid w:val="359D4E98"/>
    <w:rsid w:val="359F465C"/>
    <w:rsid w:val="35A68CEA"/>
    <w:rsid w:val="35A85C05"/>
    <w:rsid w:val="35AB55A3"/>
    <w:rsid w:val="35AEAB44"/>
    <w:rsid w:val="35AFBEAA"/>
    <w:rsid w:val="35B81B57"/>
    <w:rsid w:val="35B973A8"/>
    <w:rsid w:val="35BD35CC"/>
    <w:rsid w:val="35C3E5D5"/>
    <w:rsid w:val="35C6D145"/>
    <w:rsid w:val="35D81DDF"/>
    <w:rsid w:val="35DBA949"/>
    <w:rsid w:val="35E47C2C"/>
    <w:rsid w:val="35E665A5"/>
    <w:rsid w:val="35EE5DC6"/>
    <w:rsid w:val="35F01985"/>
    <w:rsid w:val="35F0EF86"/>
    <w:rsid w:val="35F13B4F"/>
    <w:rsid w:val="35F42AC2"/>
    <w:rsid w:val="35F50AF4"/>
    <w:rsid w:val="35F57D6D"/>
    <w:rsid w:val="35F8FF6F"/>
    <w:rsid w:val="35FD82F6"/>
    <w:rsid w:val="35FFB0BF"/>
    <w:rsid w:val="3603EAE7"/>
    <w:rsid w:val="3606FF6D"/>
    <w:rsid w:val="360E7E95"/>
    <w:rsid w:val="3610B3E0"/>
    <w:rsid w:val="3617E4AE"/>
    <w:rsid w:val="361BFE54"/>
    <w:rsid w:val="362025F9"/>
    <w:rsid w:val="36208D1B"/>
    <w:rsid w:val="3620FBB8"/>
    <w:rsid w:val="36228D5B"/>
    <w:rsid w:val="3623D310"/>
    <w:rsid w:val="3626BD71"/>
    <w:rsid w:val="3627BB86"/>
    <w:rsid w:val="363298E1"/>
    <w:rsid w:val="36355F43"/>
    <w:rsid w:val="3642495A"/>
    <w:rsid w:val="3644F949"/>
    <w:rsid w:val="364E2016"/>
    <w:rsid w:val="36554E2C"/>
    <w:rsid w:val="36622FE4"/>
    <w:rsid w:val="3669C891"/>
    <w:rsid w:val="3676F20E"/>
    <w:rsid w:val="367AA621"/>
    <w:rsid w:val="367D9348"/>
    <w:rsid w:val="367FC0D5"/>
    <w:rsid w:val="36814E99"/>
    <w:rsid w:val="3682B196"/>
    <w:rsid w:val="3682DDF3"/>
    <w:rsid w:val="368B9025"/>
    <w:rsid w:val="368BD2C7"/>
    <w:rsid w:val="3694F521"/>
    <w:rsid w:val="3697DF62"/>
    <w:rsid w:val="3697ECC8"/>
    <w:rsid w:val="36987BB5"/>
    <w:rsid w:val="369AFB7E"/>
    <w:rsid w:val="369F9C46"/>
    <w:rsid w:val="36A6BF7D"/>
    <w:rsid w:val="36AD86A6"/>
    <w:rsid w:val="36B26BBF"/>
    <w:rsid w:val="36BBE213"/>
    <w:rsid w:val="36BC09C3"/>
    <w:rsid w:val="36BE17C8"/>
    <w:rsid w:val="36C6BC1B"/>
    <w:rsid w:val="36CB7118"/>
    <w:rsid w:val="36CC5320"/>
    <w:rsid w:val="36CE4C27"/>
    <w:rsid w:val="36CE8C46"/>
    <w:rsid w:val="36D28D78"/>
    <w:rsid w:val="36D29123"/>
    <w:rsid w:val="36DAB2BA"/>
    <w:rsid w:val="36DC44A0"/>
    <w:rsid w:val="36DFEB9E"/>
    <w:rsid w:val="36E5D1A1"/>
    <w:rsid w:val="36E82D58"/>
    <w:rsid w:val="36EC2A59"/>
    <w:rsid w:val="36EC68B3"/>
    <w:rsid w:val="36EE3626"/>
    <w:rsid w:val="36F0F782"/>
    <w:rsid w:val="36F88D0C"/>
    <w:rsid w:val="36F9EA9B"/>
    <w:rsid w:val="36FA8407"/>
    <w:rsid w:val="36FBE42C"/>
    <w:rsid w:val="36FEA08E"/>
    <w:rsid w:val="37007EFE"/>
    <w:rsid w:val="37059F7E"/>
    <w:rsid w:val="3718FC29"/>
    <w:rsid w:val="37221F11"/>
    <w:rsid w:val="37289814"/>
    <w:rsid w:val="372B938E"/>
    <w:rsid w:val="37308C3F"/>
    <w:rsid w:val="3733785E"/>
    <w:rsid w:val="37387685"/>
    <w:rsid w:val="37450A84"/>
    <w:rsid w:val="37453352"/>
    <w:rsid w:val="37466FEA"/>
    <w:rsid w:val="3752A166"/>
    <w:rsid w:val="375AEB00"/>
    <w:rsid w:val="37627448"/>
    <w:rsid w:val="3762D3AD"/>
    <w:rsid w:val="3766B2D4"/>
    <w:rsid w:val="376A2639"/>
    <w:rsid w:val="376CD58F"/>
    <w:rsid w:val="3772DF71"/>
    <w:rsid w:val="3773B864"/>
    <w:rsid w:val="37770362"/>
    <w:rsid w:val="377801A2"/>
    <w:rsid w:val="377CBAF4"/>
    <w:rsid w:val="377FF4F0"/>
    <w:rsid w:val="378115A1"/>
    <w:rsid w:val="3781DE07"/>
    <w:rsid w:val="37834E93"/>
    <w:rsid w:val="378689A7"/>
    <w:rsid w:val="379B9CB7"/>
    <w:rsid w:val="379FA2E4"/>
    <w:rsid w:val="37A10317"/>
    <w:rsid w:val="37A39CC9"/>
    <w:rsid w:val="37A752AF"/>
    <w:rsid w:val="37A98199"/>
    <w:rsid w:val="37A9E5E1"/>
    <w:rsid w:val="37AB8C97"/>
    <w:rsid w:val="37B44824"/>
    <w:rsid w:val="37B485B6"/>
    <w:rsid w:val="37B4CDE6"/>
    <w:rsid w:val="37B54DF8"/>
    <w:rsid w:val="37B7FCA1"/>
    <w:rsid w:val="37BB23C5"/>
    <w:rsid w:val="37C00E36"/>
    <w:rsid w:val="37C7539F"/>
    <w:rsid w:val="37CBC4E7"/>
    <w:rsid w:val="37CE06B5"/>
    <w:rsid w:val="37DA7FFA"/>
    <w:rsid w:val="37DB5EC4"/>
    <w:rsid w:val="37E0EB0E"/>
    <w:rsid w:val="37E2C47D"/>
    <w:rsid w:val="37E448A7"/>
    <w:rsid w:val="37F1404E"/>
    <w:rsid w:val="37F46343"/>
    <w:rsid w:val="37F8A7BB"/>
    <w:rsid w:val="37FAB4D0"/>
    <w:rsid w:val="37FABC33"/>
    <w:rsid w:val="3805118C"/>
    <w:rsid w:val="3808DAE2"/>
    <w:rsid w:val="3808F5C8"/>
    <w:rsid w:val="380CB480"/>
    <w:rsid w:val="381358C7"/>
    <w:rsid w:val="381B5A24"/>
    <w:rsid w:val="38236EF5"/>
    <w:rsid w:val="382974B0"/>
    <w:rsid w:val="38308141"/>
    <w:rsid w:val="38364819"/>
    <w:rsid w:val="383951A4"/>
    <w:rsid w:val="3841ABE2"/>
    <w:rsid w:val="3844845E"/>
    <w:rsid w:val="3847EE0E"/>
    <w:rsid w:val="384C5668"/>
    <w:rsid w:val="384FCECB"/>
    <w:rsid w:val="38532574"/>
    <w:rsid w:val="3856B443"/>
    <w:rsid w:val="385AEB3F"/>
    <w:rsid w:val="385BE429"/>
    <w:rsid w:val="385EFD34"/>
    <w:rsid w:val="386155E5"/>
    <w:rsid w:val="38651551"/>
    <w:rsid w:val="38690118"/>
    <w:rsid w:val="386F8E21"/>
    <w:rsid w:val="387A26CB"/>
    <w:rsid w:val="387B45EA"/>
    <w:rsid w:val="387DB499"/>
    <w:rsid w:val="387E7ADD"/>
    <w:rsid w:val="387EACDB"/>
    <w:rsid w:val="38869DD3"/>
    <w:rsid w:val="388778A1"/>
    <w:rsid w:val="389BBA79"/>
    <w:rsid w:val="389F3F6E"/>
    <w:rsid w:val="389F8EAF"/>
    <w:rsid w:val="38A184AB"/>
    <w:rsid w:val="38A831AA"/>
    <w:rsid w:val="38AB7B98"/>
    <w:rsid w:val="38AD81F4"/>
    <w:rsid w:val="38B6525A"/>
    <w:rsid w:val="38BE02A5"/>
    <w:rsid w:val="38BF0E8B"/>
    <w:rsid w:val="38C5E269"/>
    <w:rsid w:val="38C6612F"/>
    <w:rsid w:val="38CA8069"/>
    <w:rsid w:val="38CCE087"/>
    <w:rsid w:val="38D30567"/>
    <w:rsid w:val="38D4889F"/>
    <w:rsid w:val="38DC49B9"/>
    <w:rsid w:val="38DE290E"/>
    <w:rsid w:val="38E021E3"/>
    <w:rsid w:val="38E486B5"/>
    <w:rsid w:val="38EFDD3D"/>
    <w:rsid w:val="38F4D68E"/>
    <w:rsid w:val="38F7F97F"/>
    <w:rsid w:val="38FA23D5"/>
    <w:rsid w:val="38FB0C3A"/>
    <w:rsid w:val="38FDE232"/>
    <w:rsid w:val="38FE717E"/>
    <w:rsid w:val="3905774D"/>
    <w:rsid w:val="390647D6"/>
    <w:rsid w:val="39116D7E"/>
    <w:rsid w:val="391589B3"/>
    <w:rsid w:val="391CC66C"/>
    <w:rsid w:val="39273D30"/>
    <w:rsid w:val="392FC71C"/>
    <w:rsid w:val="3936F467"/>
    <w:rsid w:val="3938DD87"/>
    <w:rsid w:val="393C9525"/>
    <w:rsid w:val="39444908"/>
    <w:rsid w:val="39466DC4"/>
    <w:rsid w:val="3947CAB0"/>
    <w:rsid w:val="39597886"/>
    <w:rsid w:val="3959906E"/>
    <w:rsid w:val="395C3D9C"/>
    <w:rsid w:val="3969084A"/>
    <w:rsid w:val="3969E86C"/>
    <w:rsid w:val="396D55A4"/>
    <w:rsid w:val="396E6AE6"/>
    <w:rsid w:val="39712DF6"/>
    <w:rsid w:val="397603CD"/>
    <w:rsid w:val="397CE29E"/>
    <w:rsid w:val="397D59AB"/>
    <w:rsid w:val="397DE0CE"/>
    <w:rsid w:val="39801908"/>
    <w:rsid w:val="3980534A"/>
    <w:rsid w:val="39856898"/>
    <w:rsid w:val="399B90DF"/>
    <w:rsid w:val="399BF8D6"/>
    <w:rsid w:val="399E4104"/>
    <w:rsid w:val="39A0A5A4"/>
    <w:rsid w:val="39A15D14"/>
    <w:rsid w:val="39A23268"/>
    <w:rsid w:val="39A49934"/>
    <w:rsid w:val="39AC3AA2"/>
    <w:rsid w:val="39ACED84"/>
    <w:rsid w:val="39AE472C"/>
    <w:rsid w:val="39B051F3"/>
    <w:rsid w:val="39B403CC"/>
    <w:rsid w:val="39B6151B"/>
    <w:rsid w:val="39B81ABB"/>
    <w:rsid w:val="39B8CC76"/>
    <w:rsid w:val="39CC35E9"/>
    <w:rsid w:val="39D2CFA9"/>
    <w:rsid w:val="39D75437"/>
    <w:rsid w:val="39DAF778"/>
    <w:rsid w:val="39DB775F"/>
    <w:rsid w:val="39ED8C58"/>
    <w:rsid w:val="39EDC225"/>
    <w:rsid w:val="39F149E0"/>
    <w:rsid w:val="39F382D5"/>
    <w:rsid w:val="39FC7EAC"/>
    <w:rsid w:val="39FDE932"/>
    <w:rsid w:val="39FF12BE"/>
    <w:rsid w:val="3A01C1AE"/>
    <w:rsid w:val="3A05E03E"/>
    <w:rsid w:val="3A076606"/>
    <w:rsid w:val="3A07669B"/>
    <w:rsid w:val="3A09A233"/>
    <w:rsid w:val="3A0CA1D8"/>
    <w:rsid w:val="3A0F8088"/>
    <w:rsid w:val="3A16A6ED"/>
    <w:rsid w:val="3A1C0EA4"/>
    <w:rsid w:val="3A240DA0"/>
    <w:rsid w:val="3A2428E9"/>
    <w:rsid w:val="3A24E2B4"/>
    <w:rsid w:val="3A3528CC"/>
    <w:rsid w:val="3A395D1A"/>
    <w:rsid w:val="3A39FE65"/>
    <w:rsid w:val="3A3A3C66"/>
    <w:rsid w:val="3A3A76A4"/>
    <w:rsid w:val="3A3BAF63"/>
    <w:rsid w:val="3A3BE809"/>
    <w:rsid w:val="3A3ED74B"/>
    <w:rsid w:val="3A4C91DC"/>
    <w:rsid w:val="3A4D9424"/>
    <w:rsid w:val="3A4F1C45"/>
    <w:rsid w:val="3A50FD9A"/>
    <w:rsid w:val="3A5141EE"/>
    <w:rsid w:val="3A518724"/>
    <w:rsid w:val="3A5564BC"/>
    <w:rsid w:val="3A5BFF4A"/>
    <w:rsid w:val="3A5D0363"/>
    <w:rsid w:val="3A6650CA"/>
    <w:rsid w:val="3A6FDD6A"/>
    <w:rsid w:val="3A76B003"/>
    <w:rsid w:val="3A7AA41D"/>
    <w:rsid w:val="3A7C76E3"/>
    <w:rsid w:val="3A83E000"/>
    <w:rsid w:val="3A883F5D"/>
    <w:rsid w:val="3A88771D"/>
    <w:rsid w:val="3A8AFCAB"/>
    <w:rsid w:val="3A903B8D"/>
    <w:rsid w:val="3A979F05"/>
    <w:rsid w:val="3A9BCD1B"/>
    <w:rsid w:val="3A9C3608"/>
    <w:rsid w:val="3A9C41E2"/>
    <w:rsid w:val="3A9E5396"/>
    <w:rsid w:val="3A9E5CBF"/>
    <w:rsid w:val="3A9FE2F7"/>
    <w:rsid w:val="3AAC0318"/>
    <w:rsid w:val="3AB22642"/>
    <w:rsid w:val="3AB33558"/>
    <w:rsid w:val="3AB82CB8"/>
    <w:rsid w:val="3ABAEF55"/>
    <w:rsid w:val="3AC09E6C"/>
    <w:rsid w:val="3AC5D8BF"/>
    <w:rsid w:val="3AD22EAF"/>
    <w:rsid w:val="3AE37038"/>
    <w:rsid w:val="3AE7951E"/>
    <w:rsid w:val="3AEBBD05"/>
    <w:rsid w:val="3AED1BE6"/>
    <w:rsid w:val="3AF170C9"/>
    <w:rsid w:val="3AF6B95A"/>
    <w:rsid w:val="3AF6DA28"/>
    <w:rsid w:val="3AF77A15"/>
    <w:rsid w:val="3AFEF461"/>
    <w:rsid w:val="3B0242E6"/>
    <w:rsid w:val="3B036E2D"/>
    <w:rsid w:val="3B041DE0"/>
    <w:rsid w:val="3B06FB8F"/>
    <w:rsid w:val="3B08A656"/>
    <w:rsid w:val="3B1723B5"/>
    <w:rsid w:val="3B174866"/>
    <w:rsid w:val="3B1AFDE3"/>
    <w:rsid w:val="3B1BDCDF"/>
    <w:rsid w:val="3B1C23AB"/>
    <w:rsid w:val="3B23B696"/>
    <w:rsid w:val="3B268129"/>
    <w:rsid w:val="3B2BB4E9"/>
    <w:rsid w:val="3B2BB880"/>
    <w:rsid w:val="3B2E8548"/>
    <w:rsid w:val="3B2F8656"/>
    <w:rsid w:val="3B33EF42"/>
    <w:rsid w:val="3B341FB8"/>
    <w:rsid w:val="3B375202"/>
    <w:rsid w:val="3B38ABA0"/>
    <w:rsid w:val="3B38D931"/>
    <w:rsid w:val="3B3966A0"/>
    <w:rsid w:val="3B3CD307"/>
    <w:rsid w:val="3B3F2448"/>
    <w:rsid w:val="3B44022E"/>
    <w:rsid w:val="3B47BECF"/>
    <w:rsid w:val="3B481965"/>
    <w:rsid w:val="3B4D8FC1"/>
    <w:rsid w:val="3B534269"/>
    <w:rsid w:val="3B5C11AD"/>
    <w:rsid w:val="3B5C1266"/>
    <w:rsid w:val="3B5F02ED"/>
    <w:rsid w:val="3B5F25AD"/>
    <w:rsid w:val="3B64E10B"/>
    <w:rsid w:val="3B650681"/>
    <w:rsid w:val="3B687C78"/>
    <w:rsid w:val="3B6DE524"/>
    <w:rsid w:val="3B6DF932"/>
    <w:rsid w:val="3B7023F7"/>
    <w:rsid w:val="3B74272B"/>
    <w:rsid w:val="3B7496DA"/>
    <w:rsid w:val="3B765495"/>
    <w:rsid w:val="3B768D8B"/>
    <w:rsid w:val="3B76C7D9"/>
    <w:rsid w:val="3B7CC2E2"/>
    <w:rsid w:val="3B857A32"/>
    <w:rsid w:val="3B85CE15"/>
    <w:rsid w:val="3B87613C"/>
    <w:rsid w:val="3B882FF9"/>
    <w:rsid w:val="3B8B8994"/>
    <w:rsid w:val="3B9EB275"/>
    <w:rsid w:val="3BA00F01"/>
    <w:rsid w:val="3BA118CD"/>
    <w:rsid w:val="3BA11C14"/>
    <w:rsid w:val="3BA604EE"/>
    <w:rsid w:val="3BA612DA"/>
    <w:rsid w:val="3BAAC486"/>
    <w:rsid w:val="3BABE0FD"/>
    <w:rsid w:val="3BAC6DCB"/>
    <w:rsid w:val="3BAC8497"/>
    <w:rsid w:val="3BB33E6F"/>
    <w:rsid w:val="3BB5555B"/>
    <w:rsid w:val="3BBF2274"/>
    <w:rsid w:val="3BC78A62"/>
    <w:rsid w:val="3BCBE45D"/>
    <w:rsid w:val="3BCDBFF8"/>
    <w:rsid w:val="3BCE7EF2"/>
    <w:rsid w:val="3BCF8CD6"/>
    <w:rsid w:val="3BD07DB8"/>
    <w:rsid w:val="3BE1262B"/>
    <w:rsid w:val="3BE2C290"/>
    <w:rsid w:val="3BE9BD58"/>
    <w:rsid w:val="3BEB1ACF"/>
    <w:rsid w:val="3BEC6A06"/>
    <w:rsid w:val="3BF9C134"/>
    <w:rsid w:val="3BFCBDC0"/>
    <w:rsid w:val="3C041CC7"/>
    <w:rsid w:val="3C04485B"/>
    <w:rsid w:val="3C047A61"/>
    <w:rsid w:val="3C0A8A4F"/>
    <w:rsid w:val="3C0BF62B"/>
    <w:rsid w:val="3C0E03A1"/>
    <w:rsid w:val="3C12B432"/>
    <w:rsid w:val="3C13AAF7"/>
    <w:rsid w:val="3C15002F"/>
    <w:rsid w:val="3C17CA81"/>
    <w:rsid w:val="3C209888"/>
    <w:rsid w:val="3C3582E8"/>
    <w:rsid w:val="3C4098E0"/>
    <w:rsid w:val="3C42BD9F"/>
    <w:rsid w:val="3C431797"/>
    <w:rsid w:val="3C496537"/>
    <w:rsid w:val="3C4C5BBC"/>
    <w:rsid w:val="3C51F0DB"/>
    <w:rsid w:val="3C571B9D"/>
    <w:rsid w:val="3C61690B"/>
    <w:rsid w:val="3C61F6D3"/>
    <w:rsid w:val="3C64D50A"/>
    <w:rsid w:val="3C6B5608"/>
    <w:rsid w:val="3C6B6CBC"/>
    <w:rsid w:val="3C6B9A8B"/>
    <w:rsid w:val="3C6BB91D"/>
    <w:rsid w:val="3C6E59DF"/>
    <w:rsid w:val="3C722424"/>
    <w:rsid w:val="3C73C920"/>
    <w:rsid w:val="3C7447AE"/>
    <w:rsid w:val="3C771AF3"/>
    <w:rsid w:val="3C77ABDF"/>
    <w:rsid w:val="3C785BCA"/>
    <w:rsid w:val="3C7AC3D2"/>
    <w:rsid w:val="3C7F6E79"/>
    <w:rsid w:val="3C848740"/>
    <w:rsid w:val="3C84AC56"/>
    <w:rsid w:val="3C85ED70"/>
    <w:rsid w:val="3C87E9BA"/>
    <w:rsid w:val="3C8E5470"/>
    <w:rsid w:val="3C917E64"/>
    <w:rsid w:val="3C924D39"/>
    <w:rsid w:val="3C95F2D8"/>
    <w:rsid w:val="3C9A92AE"/>
    <w:rsid w:val="3C9E63E1"/>
    <w:rsid w:val="3CA78F77"/>
    <w:rsid w:val="3CA9E177"/>
    <w:rsid w:val="3CA9FA22"/>
    <w:rsid w:val="3CB19A4C"/>
    <w:rsid w:val="3CB318C7"/>
    <w:rsid w:val="3CB3AE0E"/>
    <w:rsid w:val="3CB43FB4"/>
    <w:rsid w:val="3CBE39AF"/>
    <w:rsid w:val="3CC22A73"/>
    <w:rsid w:val="3CC4DE0D"/>
    <w:rsid w:val="3CC857B0"/>
    <w:rsid w:val="3CCEA5BD"/>
    <w:rsid w:val="3CD39445"/>
    <w:rsid w:val="3CD8D42D"/>
    <w:rsid w:val="3CD8DEC6"/>
    <w:rsid w:val="3CDAF4A9"/>
    <w:rsid w:val="3CE39F96"/>
    <w:rsid w:val="3CE57B8A"/>
    <w:rsid w:val="3CE84E40"/>
    <w:rsid w:val="3CEBA8C7"/>
    <w:rsid w:val="3CF05F4F"/>
    <w:rsid w:val="3CF1FD9F"/>
    <w:rsid w:val="3CF24CA1"/>
    <w:rsid w:val="3CF2692B"/>
    <w:rsid w:val="3CF30A9F"/>
    <w:rsid w:val="3CF3E899"/>
    <w:rsid w:val="3CF739ED"/>
    <w:rsid w:val="3CFBA854"/>
    <w:rsid w:val="3D00E4E0"/>
    <w:rsid w:val="3D043040"/>
    <w:rsid w:val="3D059008"/>
    <w:rsid w:val="3D0771EC"/>
    <w:rsid w:val="3D12AD40"/>
    <w:rsid w:val="3D156726"/>
    <w:rsid w:val="3D17D3D9"/>
    <w:rsid w:val="3D19C8A3"/>
    <w:rsid w:val="3D1E996B"/>
    <w:rsid w:val="3D25F478"/>
    <w:rsid w:val="3D27ADC4"/>
    <w:rsid w:val="3D27F43B"/>
    <w:rsid w:val="3D31010C"/>
    <w:rsid w:val="3D39D9BB"/>
    <w:rsid w:val="3D3A82D6"/>
    <w:rsid w:val="3D3B0A7C"/>
    <w:rsid w:val="3D3D11EB"/>
    <w:rsid w:val="3D3DB640"/>
    <w:rsid w:val="3D3E19CC"/>
    <w:rsid w:val="3D409F43"/>
    <w:rsid w:val="3D47769D"/>
    <w:rsid w:val="3D57951E"/>
    <w:rsid w:val="3D59231C"/>
    <w:rsid w:val="3D5B80EF"/>
    <w:rsid w:val="3D5BC3BB"/>
    <w:rsid w:val="3D609694"/>
    <w:rsid w:val="3D66F001"/>
    <w:rsid w:val="3D69D9E2"/>
    <w:rsid w:val="3D722CC7"/>
    <w:rsid w:val="3D795EDB"/>
    <w:rsid w:val="3D79A1BE"/>
    <w:rsid w:val="3D7B70F5"/>
    <w:rsid w:val="3D81FD4E"/>
    <w:rsid w:val="3D872699"/>
    <w:rsid w:val="3D893E2E"/>
    <w:rsid w:val="3D8DD048"/>
    <w:rsid w:val="3D90AD03"/>
    <w:rsid w:val="3D94361C"/>
    <w:rsid w:val="3D967FBB"/>
    <w:rsid w:val="3D9E4587"/>
    <w:rsid w:val="3DA3D9C5"/>
    <w:rsid w:val="3DA6AA24"/>
    <w:rsid w:val="3DA7A23A"/>
    <w:rsid w:val="3DB1E8F5"/>
    <w:rsid w:val="3DB689AC"/>
    <w:rsid w:val="3DBDAA44"/>
    <w:rsid w:val="3DC9A8C4"/>
    <w:rsid w:val="3DCC3F79"/>
    <w:rsid w:val="3DCD2289"/>
    <w:rsid w:val="3DCF077E"/>
    <w:rsid w:val="3DD4A264"/>
    <w:rsid w:val="3DDAEA6B"/>
    <w:rsid w:val="3DDAF40A"/>
    <w:rsid w:val="3DE0BEA2"/>
    <w:rsid w:val="3DE1860D"/>
    <w:rsid w:val="3DE5E0B7"/>
    <w:rsid w:val="3DEAA291"/>
    <w:rsid w:val="3DEF3D8D"/>
    <w:rsid w:val="3DF11F8B"/>
    <w:rsid w:val="3DF82B6A"/>
    <w:rsid w:val="3DF8F502"/>
    <w:rsid w:val="3E017A96"/>
    <w:rsid w:val="3E0440C8"/>
    <w:rsid w:val="3E049BA3"/>
    <w:rsid w:val="3E0B4A18"/>
    <w:rsid w:val="3E183275"/>
    <w:rsid w:val="3E197861"/>
    <w:rsid w:val="3E1D4594"/>
    <w:rsid w:val="3E1D689A"/>
    <w:rsid w:val="3E20B79E"/>
    <w:rsid w:val="3E2189C1"/>
    <w:rsid w:val="3E21DE0E"/>
    <w:rsid w:val="3E23BD3E"/>
    <w:rsid w:val="3E245C72"/>
    <w:rsid w:val="3E248DED"/>
    <w:rsid w:val="3E25AA8F"/>
    <w:rsid w:val="3E266C55"/>
    <w:rsid w:val="3E2EEE36"/>
    <w:rsid w:val="3E2F92C0"/>
    <w:rsid w:val="3E38D9E9"/>
    <w:rsid w:val="3E486F73"/>
    <w:rsid w:val="3E4C8CB0"/>
    <w:rsid w:val="3E56C57C"/>
    <w:rsid w:val="3E572405"/>
    <w:rsid w:val="3E581B37"/>
    <w:rsid w:val="3E5AEEB6"/>
    <w:rsid w:val="3E5E5B40"/>
    <w:rsid w:val="3E5F8668"/>
    <w:rsid w:val="3E6383C3"/>
    <w:rsid w:val="3E6876EC"/>
    <w:rsid w:val="3E68F4CB"/>
    <w:rsid w:val="3E690D13"/>
    <w:rsid w:val="3E6ECD1B"/>
    <w:rsid w:val="3E6FE987"/>
    <w:rsid w:val="3E7EFB08"/>
    <w:rsid w:val="3E8196B4"/>
    <w:rsid w:val="3E81A737"/>
    <w:rsid w:val="3E857A38"/>
    <w:rsid w:val="3E86C012"/>
    <w:rsid w:val="3E930F10"/>
    <w:rsid w:val="3E93F6B1"/>
    <w:rsid w:val="3EAC86AB"/>
    <w:rsid w:val="3EB2F35D"/>
    <w:rsid w:val="3EBD6C00"/>
    <w:rsid w:val="3EBF388D"/>
    <w:rsid w:val="3EC780D9"/>
    <w:rsid w:val="3EC8CBAA"/>
    <w:rsid w:val="3EC923AA"/>
    <w:rsid w:val="3ECB30E7"/>
    <w:rsid w:val="3ECC4C1E"/>
    <w:rsid w:val="3ECF0CBE"/>
    <w:rsid w:val="3ED22080"/>
    <w:rsid w:val="3ED88500"/>
    <w:rsid w:val="3EDBCB20"/>
    <w:rsid w:val="3EDF15CB"/>
    <w:rsid w:val="3EE32067"/>
    <w:rsid w:val="3EEE3851"/>
    <w:rsid w:val="3EEF3DC4"/>
    <w:rsid w:val="3EEFA09E"/>
    <w:rsid w:val="3EF3C76E"/>
    <w:rsid w:val="3EF3E39E"/>
    <w:rsid w:val="3EF4669D"/>
    <w:rsid w:val="3EF73EB1"/>
    <w:rsid w:val="3EFED12A"/>
    <w:rsid w:val="3F0274CC"/>
    <w:rsid w:val="3F0DAE9B"/>
    <w:rsid w:val="3F108EC3"/>
    <w:rsid w:val="3F16B6D8"/>
    <w:rsid w:val="3F16B986"/>
    <w:rsid w:val="3F18FCE0"/>
    <w:rsid w:val="3F1EA38B"/>
    <w:rsid w:val="3F23321F"/>
    <w:rsid w:val="3F298D2E"/>
    <w:rsid w:val="3F2AA3E7"/>
    <w:rsid w:val="3F34E6D9"/>
    <w:rsid w:val="3F3785A0"/>
    <w:rsid w:val="3F4BFF4B"/>
    <w:rsid w:val="3F4FB8D0"/>
    <w:rsid w:val="3F502631"/>
    <w:rsid w:val="3F507678"/>
    <w:rsid w:val="3F53FCE3"/>
    <w:rsid w:val="3F6285D1"/>
    <w:rsid w:val="3F69BB3E"/>
    <w:rsid w:val="3F6AA7D7"/>
    <w:rsid w:val="3F6C1461"/>
    <w:rsid w:val="3F702C58"/>
    <w:rsid w:val="3F70FB6B"/>
    <w:rsid w:val="3F76C46B"/>
    <w:rsid w:val="3F78D19E"/>
    <w:rsid w:val="3F7A11E3"/>
    <w:rsid w:val="3F7A7410"/>
    <w:rsid w:val="3F7D87E8"/>
    <w:rsid w:val="3F8831B1"/>
    <w:rsid w:val="3F8CC728"/>
    <w:rsid w:val="3F98530F"/>
    <w:rsid w:val="3FA64D68"/>
    <w:rsid w:val="3FA71E07"/>
    <w:rsid w:val="3FADA1BD"/>
    <w:rsid w:val="3FAF9C96"/>
    <w:rsid w:val="3FAFFC8C"/>
    <w:rsid w:val="3FBF7FCE"/>
    <w:rsid w:val="3FC17AF0"/>
    <w:rsid w:val="3FC7A08D"/>
    <w:rsid w:val="3FCC0BFF"/>
    <w:rsid w:val="3FCCB2AC"/>
    <w:rsid w:val="3FCD731A"/>
    <w:rsid w:val="3FDDF7B2"/>
    <w:rsid w:val="3FDE8036"/>
    <w:rsid w:val="3FEB8CDE"/>
    <w:rsid w:val="3FECE45D"/>
    <w:rsid w:val="3FF2F466"/>
    <w:rsid w:val="3FF78011"/>
    <w:rsid w:val="3FF85AE4"/>
    <w:rsid w:val="3FFDCA36"/>
    <w:rsid w:val="3FFF5424"/>
    <w:rsid w:val="40000217"/>
    <w:rsid w:val="4004130B"/>
    <w:rsid w:val="400570AB"/>
    <w:rsid w:val="4007B944"/>
    <w:rsid w:val="401329A6"/>
    <w:rsid w:val="4014152E"/>
    <w:rsid w:val="40195E45"/>
    <w:rsid w:val="401C4AAF"/>
    <w:rsid w:val="401C6C55"/>
    <w:rsid w:val="40203937"/>
    <w:rsid w:val="40218F82"/>
    <w:rsid w:val="402CCDBB"/>
    <w:rsid w:val="403010BC"/>
    <w:rsid w:val="40329A75"/>
    <w:rsid w:val="40336BAE"/>
    <w:rsid w:val="40391CA8"/>
    <w:rsid w:val="404179CD"/>
    <w:rsid w:val="404504FA"/>
    <w:rsid w:val="4057A817"/>
    <w:rsid w:val="405CA7F9"/>
    <w:rsid w:val="405DD03F"/>
    <w:rsid w:val="40652722"/>
    <w:rsid w:val="406599A1"/>
    <w:rsid w:val="4065BC39"/>
    <w:rsid w:val="40718739"/>
    <w:rsid w:val="40722398"/>
    <w:rsid w:val="407CF9AE"/>
    <w:rsid w:val="407D603D"/>
    <w:rsid w:val="4086B1DD"/>
    <w:rsid w:val="408845C5"/>
    <w:rsid w:val="408FAB72"/>
    <w:rsid w:val="4090C3DE"/>
    <w:rsid w:val="40914B83"/>
    <w:rsid w:val="40960EB5"/>
    <w:rsid w:val="4096DDF5"/>
    <w:rsid w:val="40979B96"/>
    <w:rsid w:val="409E278A"/>
    <w:rsid w:val="409FDB6D"/>
    <w:rsid w:val="40A14D56"/>
    <w:rsid w:val="40A60101"/>
    <w:rsid w:val="40A76381"/>
    <w:rsid w:val="40AB9397"/>
    <w:rsid w:val="40BB5489"/>
    <w:rsid w:val="40BBF965"/>
    <w:rsid w:val="40BC37F1"/>
    <w:rsid w:val="40BDDD11"/>
    <w:rsid w:val="40C58F43"/>
    <w:rsid w:val="40CFAA8B"/>
    <w:rsid w:val="40D024CB"/>
    <w:rsid w:val="40D27F79"/>
    <w:rsid w:val="40DA5C27"/>
    <w:rsid w:val="40DC138A"/>
    <w:rsid w:val="40E1ADB9"/>
    <w:rsid w:val="40EC3EE6"/>
    <w:rsid w:val="40EDB09E"/>
    <w:rsid w:val="40F15F24"/>
    <w:rsid w:val="40F409A0"/>
    <w:rsid w:val="41011C22"/>
    <w:rsid w:val="4101B177"/>
    <w:rsid w:val="4109DB17"/>
    <w:rsid w:val="410DE3AC"/>
    <w:rsid w:val="410EF80A"/>
    <w:rsid w:val="41120357"/>
    <w:rsid w:val="41165460"/>
    <w:rsid w:val="4117A58E"/>
    <w:rsid w:val="411E142A"/>
    <w:rsid w:val="411FDAE6"/>
    <w:rsid w:val="412CDAC5"/>
    <w:rsid w:val="412CE0FF"/>
    <w:rsid w:val="412D98ED"/>
    <w:rsid w:val="413EA553"/>
    <w:rsid w:val="41429428"/>
    <w:rsid w:val="4143C7B8"/>
    <w:rsid w:val="41448D0C"/>
    <w:rsid w:val="41481377"/>
    <w:rsid w:val="414A4555"/>
    <w:rsid w:val="414BCCED"/>
    <w:rsid w:val="415383C1"/>
    <w:rsid w:val="41538F3D"/>
    <w:rsid w:val="41651EA3"/>
    <w:rsid w:val="4166BD3B"/>
    <w:rsid w:val="4167A444"/>
    <w:rsid w:val="41765979"/>
    <w:rsid w:val="417E5269"/>
    <w:rsid w:val="418598FA"/>
    <w:rsid w:val="41869A87"/>
    <w:rsid w:val="4188B520"/>
    <w:rsid w:val="41893B3F"/>
    <w:rsid w:val="418DBB3F"/>
    <w:rsid w:val="41945BDD"/>
    <w:rsid w:val="419B2485"/>
    <w:rsid w:val="41A1C52B"/>
    <w:rsid w:val="41B133A5"/>
    <w:rsid w:val="41B95236"/>
    <w:rsid w:val="41BA4248"/>
    <w:rsid w:val="41BF19EA"/>
    <w:rsid w:val="41C0EABF"/>
    <w:rsid w:val="41C46AC5"/>
    <w:rsid w:val="41C77E51"/>
    <w:rsid w:val="41C7C205"/>
    <w:rsid w:val="41C9842E"/>
    <w:rsid w:val="41CA43A2"/>
    <w:rsid w:val="41CFC855"/>
    <w:rsid w:val="41CFF73A"/>
    <w:rsid w:val="41D3A0C2"/>
    <w:rsid w:val="41D3D85C"/>
    <w:rsid w:val="41D71D02"/>
    <w:rsid w:val="41D78199"/>
    <w:rsid w:val="41E0D55B"/>
    <w:rsid w:val="41E2C147"/>
    <w:rsid w:val="41EC0319"/>
    <w:rsid w:val="41F1F661"/>
    <w:rsid w:val="41F1FA80"/>
    <w:rsid w:val="41F40469"/>
    <w:rsid w:val="41F90B40"/>
    <w:rsid w:val="41FB45C3"/>
    <w:rsid w:val="41FC07D9"/>
    <w:rsid w:val="41FD39D0"/>
    <w:rsid w:val="4203F783"/>
    <w:rsid w:val="4205F283"/>
    <w:rsid w:val="42062882"/>
    <w:rsid w:val="420D3DC3"/>
    <w:rsid w:val="420EA83D"/>
    <w:rsid w:val="4216AC8C"/>
    <w:rsid w:val="42236D56"/>
    <w:rsid w:val="4227A6BF"/>
    <w:rsid w:val="422AFF13"/>
    <w:rsid w:val="422F46E3"/>
    <w:rsid w:val="423332EC"/>
    <w:rsid w:val="4238B419"/>
    <w:rsid w:val="4239AF40"/>
    <w:rsid w:val="423DACEF"/>
    <w:rsid w:val="423E746A"/>
    <w:rsid w:val="42427875"/>
    <w:rsid w:val="42430A3C"/>
    <w:rsid w:val="4253BA52"/>
    <w:rsid w:val="42553BC1"/>
    <w:rsid w:val="4256D28C"/>
    <w:rsid w:val="425993FF"/>
    <w:rsid w:val="425E19AF"/>
    <w:rsid w:val="42606B79"/>
    <w:rsid w:val="42606F12"/>
    <w:rsid w:val="426158CD"/>
    <w:rsid w:val="426634E6"/>
    <w:rsid w:val="4266B81E"/>
    <w:rsid w:val="4267E9EA"/>
    <w:rsid w:val="426A4850"/>
    <w:rsid w:val="427AFD32"/>
    <w:rsid w:val="427D3D62"/>
    <w:rsid w:val="428183A9"/>
    <w:rsid w:val="428449EF"/>
    <w:rsid w:val="4286087A"/>
    <w:rsid w:val="4286E81B"/>
    <w:rsid w:val="4288C36E"/>
    <w:rsid w:val="4288C623"/>
    <w:rsid w:val="428980FF"/>
    <w:rsid w:val="42905667"/>
    <w:rsid w:val="42945661"/>
    <w:rsid w:val="429EE37F"/>
    <w:rsid w:val="42A3A65A"/>
    <w:rsid w:val="42A73F63"/>
    <w:rsid w:val="42AC342E"/>
    <w:rsid w:val="42AC67F4"/>
    <w:rsid w:val="42AF1177"/>
    <w:rsid w:val="42B11412"/>
    <w:rsid w:val="42BAA44C"/>
    <w:rsid w:val="42BCB32E"/>
    <w:rsid w:val="42BF74C8"/>
    <w:rsid w:val="42C36A94"/>
    <w:rsid w:val="42C41837"/>
    <w:rsid w:val="42C4DF72"/>
    <w:rsid w:val="42D1DCE1"/>
    <w:rsid w:val="42D824E5"/>
    <w:rsid w:val="42E85444"/>
    <w:rsid w:val="42EB424B"/>
    <w:rsid w:val="42F110D3"/>
    <w:rsid w:val="42F3E587"/>
    <w:rsid w:val="42F558DE"/>
    <w:rsid w:val="42F72090"/>
    <w:rsid w:val="42FA03D8"/>
    <w:rsid w:val="42FBE9D9"/>
    <w:rsid w:val="430D8D14"/>
    <w:rsid w:val="430EDF27"/>
    <w:rsid w:val="43184561"/>
    <w:rsid w:val="43195FDE"/>
    <w:rsid w:val="4319C2FB"/>
    <w:rsid w:val="431A3166"/>
    <w:rsid w:val="4327791A"/>
    <w:rsid w:val="43277F90"/>
    <w:rsid w:val="43296E69"/>
    <w:rsid w:val="43330806"/>
    <w:rsid w:val="4335AFE5"/>
    <w:rsid w:val="43380531"/>
    <w:rsid w:val="4339A4AD"/>
    <w:rsid w:val="433AEC5F"/>
    <w:rsid w:val="433DE741"/>
    <w:rsid w:val="433DFC15"/>
    <w:rsid w:val="433FCE34"/>
    <w:rsid w:val="4342CE6D"/>
    <w:rsid w:val="4344456B"/>
    <w:rsid w:val="434553CD"/>
    <w:rsid w:val="43458A54"/>
    <w:rsid w:val="4353BB60"/>
    <w:rsid w:val="43561B85"/>
    <w:rsid w:val="435742A5"/>
    <w:rsid w:val="435AEA4B"/>
    <w:rsid w:val="4360A6C9"/>
    <w:rsid w:val="436454F6"/>
    <w:rsid w:val="4364E82B"/>
    <w:rsid w:val="436745FF"/>
    <w:rsid w:val="43675980"/>
    <w:rsid w:val="4369892E"/>
    <w:rsid w:val="436A5BB6"/>
    <w:rsid w:val="436AE9D8"/>
    <w:rsid w:val="436D0784"/>
    <w:rsid w:val="436DC8F1"/>
    <w:rsid w:val="43711A9E"/>
    <w:rsid w:val="43717C45"/>
    <w:rsid w:val="4377DAE3"/>
    <w:rsid w:val="4378E3FD"/>
    <w:rsid w:val="4382D7DF"/>
    <w:rsid w:val="438481ED"/>
    <w:rsid w:val="4387F337"/>
    <w:rsid w:val="438855F7"/>
    <w:rsid w:val="43887363"/>
    <w:rsid w:val="438A8AB3"/>
    <w:rsid w:val="439B4426"/>
    <w:rsid w:val="439D59D5"/>
    <w:rsid w:val="43A10E27"/>
    <w:rsid w:val="43A16B3E"/>
    <w:rsid w:val="43A4A12C"/>
    <w:rsid w:val="43A86CE6"/>
    <w:rsid w:val="43A90E24"/>
    <w:rsid w:val="43B0BCEF"/>
    <w:rsid w:val="43B286EE"/>
    <w:rsid w:val="43B30065"/>
    <w:rsid w:val="43B92CE2"/>
    <w:rsid w:val="43BECB87"/>
    <w:rsid w:val="43C11112"/>
    <w:rsid w:val="43C6E38E"/>
    <w:rsid w:val="43CCC6E2"/>
    <w:rsid w:val="43D36E9E"/>
    <w:rsid w:val="43D4784F"/>
    <w:rsid w:val="43D8F5F7"/>
    <w:rsid w:val="43DB691A"/>
    <w:rsid w:val="43DC6D63"/>
    <w:rsid w:val="43E64026"/>
    <w:rsid w:val="43E7041D"/>
    <w:rsid w:val="43EBC2F2"/>
    <w:rsid w:val="43EC57CF"/>
    <w:rsid w:val="43EF1E1B"/>
    <w:rsid w:val="43F304DF"/>
    <w:rsid w:val="43F3D8B3"/>
    <w:rsid w:val="43F70CF2"/>
    <w:rsid w:val="43F9E0A8"/>
    <w:rsid w:val="43FB8ED5"/>
    <w:rsid w:val="43FE85F1"/>
    <w:rsid w:val="44009301"/>
    <w:rsid w:val="44023A92"/>
    <w:rsid w:val="44023F51"/>
    <w:rsid w:val="44034A0A"/>
    <w:rsid w:val="440E65DA"/>
    <w:rsid w:val="4419E6FB"/>
    <w:rsid w:val="441BF5AF"/>
    <w:rsid w:val="442127B8"/>
    <w:rsid w:val="44249D18"/>
    <w:rsid w:val="4429CA5C"/>
    <w:rsid w:val="44354376"/>
    <w:rsid w:val="4447F437"/>
    <w:rsid w:val="444EDC79"/>
    <w:rsid w:val="445636BA"/>
    <w:rsid w:val="4458B764"/>
    <w:rsid w:val="445DE0D5"/>
    <w:rsid w:val="445EACCB"/>
    <w:rsid w:val="44602C41"/>
    <w:rsid w:val="44644F36"/>
    <w:rsid w:val="446A44F9"/>
    <w:rsid w:val="446A9AC8"/>
    <w:rsid w:val="446BDF86"/>
    <w:rsid w:val="446FCF79"/>
    <w:rsid w:val="44714722"/>
    <w:rsid w:val="447B25DC"/>
    <w:rsid w:val="447D041C"/>
    <w:rsid w:val="447D7D58"/>
    <w:rsid w:val="447F298D"/>
    <w:rsid w:val="447F92B7"/>
    <w:rsid w:val="447FC7EE"/>
    <w:rsid w:val="44824F0B"/>
    <w:rsid w:val="4487E50B"/>
    <w:rsid w:val="448B56CF"/>
    <w:rsid w:val="448D5ED5"/>
    <w:rsid w:val="4497DE09"/>
    <w:rsid w:val="44999FF2"/>
    <w:rsid w:val="449C3675"/>
    <w:rsid w:val="44C232B0"/>
    <w:rsid w:val="44C65920"/>
    <w:rsid w:val="44C66589"/>
    <w:rsid w:val="44C6921B"/>
    <w:rsid w:val="44C8CA24"/>
    <w:rsid w:val="44CE4C65"/>
    <w:rsid w:val="44D2C547"/>
    <w:rsid w:val="44D5891E"/>
    <w:rsid w:val="44DFF886"/>
    <w:rsid w:val="44E29A43"/>
    <w:rsid w:val="44E96D1E"/>
    <w:rsid w:val="44F1A6F7"/>
    <w:rsid w:val="44F46BC8"/>
    <w:rsid w:val="44F6948E"/>
    <w:rsid w:val="44F6BAAC"/>
    <w:rsid w:val="44F9FBD4"/>
    <w:rsid w:val="44FB6269"/>
    <w:rsid w:val="44FDE71E"/>
    <w:rsid w:val="44FF9947"/>
    <w:rsid w:val="44FFECF6"/>
    <w:rsid w:val="45003AE4"/>
    <w:rsid w:val="4506BA39"/>
    <w:rsid w:val="450A78CD"/>
    <w:rsid w:val="450CF553"/>
    <w:rsid w:val="4513C71B"/>
    <w:rsid w:val="45140CCB"/>
    <w:rsid w:val="4514A2B1"/>
    <w:rsid w:val="451CFE11"/>
    <w:rsid w:val="45223962"/>
    <w:rsid w:val="452822FC"/>
    <w:rsid w:val="4529B7AC"/>
    <w:rsid w:val="453372FF"/>
    <w:rsid w:val="45354AB6"/>
    <w:rsid w:val="453C6C31"/>
    <w:rsid w:val="453C891C"/>
    <w:rsid w:val="454071DB"/>
    <w:rsid w:val="454258B6"/>
    <w:rsid w:val="454B1592"/>
    <w:rsid w:val="454D9FC4"/>
    <w:rsid w:val="454E2ACF"/>
    <w:rsid w:val="4550C583"/>
    <w:rsid w:val="4555089B"/>
    <w:rsid w:val="4555444B"/>
    <w:rsid w:val="455CF1FC"/>
    <w:rsid w:val="455E6DAD"/>
    <w:rsid w:val="455FEED6"/>
    <w:rsid w:val="457367F1"/>
    <w:rsid w:val="45741007"/>
    <w:rsid w:val="457A2A14"/>
    <w:rsid w:val="457B9F16"/>
    <w:rsid w:val="457D394A"/>
    <w:rsid w:val="45843CAF"/>
    <w:rsid w:val="45866039"/>
    <w:rsid w:val="458C7A3A"/>
    <w:rsid w:val="4594130C"/>
    <w:rsid w:val="459D6A63"/>
    <w:rsid w:val="459F8AAC"/>
    <w:rsid w:val="45A8BF4D"/>
    <w:rsid w:val="45A9A59C"/>
    <w:rsid w:val="45AB36CC"/>
    <w:rsid w:val="45AD0C3A"/>
    <w:rsid w:val="45B66F15"/>
    <w:rsid w:val="45B6EC5D"/>
    <w:rsid w:val="45CF7624"/>
    <w:rsid w:val="45D1912C"/>
    <w:rsid w:val="45D30F7D"/>
    <w:rsid w:val="45D91BE1"/>
    <w:rsid w:val="45DAACD5"/>
    <w:rsid w:val="45E144A0"/>
    <w:rsid w:val="45E2DB8F"/>
    <w:rsid w:val="45EF22BC"/>
    <w:rsid w:val="45F3CEC0"/>
    <w:rsid w:val="45F5A0C5"/>
    <w:rsid w:val="46094317"/>
    <w:rsid w:val="460F9886"/>
    <w:rsid w:val="461BF59B"/>
    <w:rsid w:val="461F39F3"/>
    <w:rsid w:val="4621514D"/>
    <w:rsid w:val="46261F43"/>
    <w:rsid w:val="462CA843"/>
    <w:rsid w:val="4637ABCD"/>
    <w:rsid w:val="4639E878"/>
    <w:rsid w:val="4644E7A5"/>
    <w:rsid w:val="46504CAA"/>
    <w:rsid w:val="4653EB7B"/>
    <w:rsid w:val="46569B4E"/>
    <w:rsid w:val="465B87E6"/>
    <w:rsid w:val="46619461"/>
    <w:rsid w:val="46703622"/>
    <w:rsid w:val="4671D8DC"/>
    <w:rsid w:val="467203F0"/>
    <w:rsid w:val="46743C6C"/>
    <w:rsid w:val="4674539C"/>
    <w:rsid w:val="4676D288"/>
    <w:rsid w:val="46781304"/>
    <w:rsid w:val="467871A7"/>
    <w:rsid w:val="467EEED4"/>
    <w:rsid w:val="467F4051"/>
    <w:rsid w:val="4685E1F2"/>
    <w:rsid w:val="4685F4CD"/>
    <w:rsid w:val="4686F906"/>
    <w:rsid w:val="468991FF"/>
    <w:rsid w:val="4689BF22"/>
    <w:rsid w:val="4691C357"/>
    <w:rsid w:val="46A50D92"/>
    <w:rsid w:val="46A683F1"/>
    <w:rsid w:val="46A6E6A0"/>
    <w:rsid w:val="46AAA131"/>
    <w:rsid w:val="46ADB07D"/>
    <w:rsid w:val="46B022A0"/>
    <w:rsid w:val="46BBA0D3"/>
    <w:rsid w:val="46BBDDEB"/>
    <w:rsid w:val="46BBEE13"/>
    <w:rsid w:val="46BC4D51"/>
    <w:rsid w:val="46C120FB"/>
    <w:rsid w:val="46C3B5E5"/>
    <w:rsid w:val="46CA6EEB"/>
    <w:rsid w:val="46D0D2D3"/>
    <w:rsid w:val="46D1657C"/>
    <w:rsid w:val="46D3ED78"/>
    <w:rsid w:val="46D46C29"/>
    <w:rsid w:val="46D4FDBD"/>
    <w:rsid w:val="46D55DD3"/>
    <w:rsid w:val="46E0FF95"/>
    <w:rsid w:val="46E52598"/>
    <w:rsid w:val="46E5D14E"/>
    <w:rsid w:val="46E8BDDF"/>
    <w:rsid w:val="46F887D7"/>
    <w:rsid w:val="46FDC501"/>
    <w:rsid w:val="470B3803"/>
    <w:rsid w:val="470D7AD7"/>
    <w:rsid w:val="470E77A4"/>
    <w:rsid w:val="4711CC2B"/>
    <w:rsid w:val="47135ADA"/>
    <w:rsid w:val="471599B8"/>
    <w:rsid w:val="4717DA42"/>
    <w:rsid w:val="471A0C07"/>
    <w:rsid w:val="4733B20F"/>
    <w:rsid w:val="4746611F"/>
    <w:rsid w:val="47507747"/>
    <w:rsid w:val="47523F76"/>
    <w:rsid w:val="4754DA67"/>
    <w:rsid w:val="47609EC3"/>
    <w:rsid w:val="476225B9"/>
    <w:rsid w:val="476788A4"/>
    <w:rsid w:val="476CE1C8"/>
    <w:rsid w:val="476D618D"/>
    <w:rsid w:val="476E890B"/>
    <w:rsid w:val="476EDFDE"/>
    <w:rsid w:val="4771B49D"/>
    <w:rsid w:val="477E53A6"/>
    <w:rsid w:val="478313D9"/>
    <w:rsid w:val="4783177B"/>
    <w:rsid w:val="4787E6DB"/>
    <w:rsid w:val="47883789"/>
    <w:rsid w:val="47985263"/>
    <w:rsid w:val="47999E41"/>
    <w:rsid w:val="4799CE02"/>
    <w:rsid w:val="479A640D"/>
    <w:rsid w:val="479BCC84"/>
    <w:rsid w:val="479BE3BD"/>
    <w:rsid w:val="47AF0503"/>
    <w:rsid w:val="47B0ACFC"/>
    <w:rsid w:val="47B5C6B9"/>
    <w:rsid w:val="47B64A57"/>
    <w:rsid w:val="47BB0A54"/>
    <w:rsid w:val="47BB9010"/>
    <w:rsid w:val="47BF188D"/>
    <w:rsid w:val="47D0C1EA"/>
    <w:rsid w:val="47DDB998"/>
    <w:rsid w:val="47E2B69B"/>
    <w:rsid w:val="47E48302"/>
    <w:rsid w:val="47EA68F4"/>
    <w:rsid w:val="47EB7C0A"/>
    <w:rsid w:val="47EBCAF5"/>
    <w:rsid w:val="47ED5008"/>
    <w:rsid w:val="47F64551"/>
    <w:rsid w:val="47FE064B"/>
    <w:rsid w:val="48006AE6"/>
    <w:rsid w:val="48015A7C"/>
    <w:rsid w:val="48061C7D"/>
    <w:rsid w:val="48080918"/>
    <w:rsid w:val="480A1B38"/>
    <w:rsid w:val="480E63A4"/>
    <w:rsid w:val="480F19FE"/>
    <w:rsid w:val="4812B895"/>
    <w:rsid w:val="4813519D"/>
    <w:rsid w:val="48170637"/>
    <w:rsid w:val="481B8AD3"/>
    <w:rsid w:val="4820D8AC"/>
    <w:rsid w:val="482AC1D9"/>
    <w:rsid w:val="482B7157"/>
    <w:rsid w:val="482DFE2D"/>
    <w:rsid w:val="482F9CEB"/>
    <w:rsid w:val="4830ECEE"/>
    <w:rsid w:val="48331D31"/>
    <w:rsid w:val="483B6118"/>
    <w:rsid w:val="483FFB48"/>
    <w:rsid w:val="4841D93A"/>
    <w:rsid w:val="4849C48D"/>
    <w:rsid w:val="484EAA86"/>
    <w:rsid w:val="485451A1"/>
    <w:rsid w:val="48552156"/>
    <w:rsid w:val="48581DB2"/>
    <w:rsid w:val="485A22D2"/>
    <w:rsid w:val="4864E4A6"/>
    <w:rsid w:val="48663F4C"/>
    <w:rsid w:val="48692296"/>
    <w:rsid w:val="4871D15E"/>
    <w:rsid w:val="4872270A"/>
    <w:rsid w:val="487D8B59"/>
    <w:rsid w:val="48850838"/>
    <w:rsid w:val="48906884"/>
    <w:rsid w:val="48911AF1"/>
    <w:rsid w:val="4891C177"/>
    <w:rsid w:val="4892CBB5"/>
    <w:rsid w:val="4897A928"/>
    <w:rsid w:val="48A8A2F4"/>
    <w:rsid w:val="48AA4805"/>
    <w:rsid w:val="48AB5D79"/>
    <w:rsid w:val="48AD8386"/>
    <w:rsid w:val="48B2BC07"/>
    <w:rsid w:val="48B6A0DE"/>
    <w:rsid w:val="48BB0B8B"/>
    <w:rsid w:val="48BD68F0"/>
    <w:rsid w:val="48BE2C50"/>
    <w:rsid w:val="48C5EC4C"/>
    <w:rsid w:val="48C9BF8E"/>
    <w:rsid w:val="48D3DC96"/>
    <w:rsid w:val="48D5CDA9"/>
    <w:rsid w:val="48D72B6E"/>
    <w:rsid w:val="48D84A2B"/>
    <w:rsid w:val="48DC5C6A"/>
    <w:rsid w:val="48E12EFC"/>
    <w:rsid w:val="48E92D46"/>
    <w:rsid w:val="48ECB6C4"/>
    <w:rsid w:val="48F3338F"/>
    <w:rsid w:val="48F8C524"/>
    <w:rsid w:val="48F9AB0F"/>
    <w:rsid w:val="48FA40C7"/>
    <w:rsid w:val="48FCD461"/>
    <w:rsid w:val="49000C96"/>
    <w:rsid w:val="490E94FE"/>
    <w:rsid w:val="490EE7ED"/>
    <w:rsid w:val="490EFCE7"/>
    <w:rsid w:val="4918A76A"/>
    <w:rsid w:val="491A656F"/>
    <w:rsid w:val="491B938F"/>
    <w:rsid w:val="491D5998"/>
    <w:rsid w:val="492EEAF5"/>
    <w:rsid w:val="4930F4C3"/>
    <w:rsid w:val="4931EB9F"/>
    <w:rsid w:val="4942406F"/>
    <w:rsid w:val="494E1BE3"/>
    <w:rsid w:val="494ECD97"/>
    <w:rsid w:val="4956DAB5"/>
    <w:rsid w:val="4957B900"/>
    <w:rsid w:val="495B88CE"/>
    <w:rsid w:val="495F09FA"/>
    <w:rsid w:val="495FF1E3"/>
    <w:rsid w:val="496A040E"/>
    <w:rsid w:val="49745D6F"/>
    <w:rsid w:val="49825571"/>
    <w:rsid w:val="4983461A"/>
    <w:rsid w:val="498687F5"/>
    <w:rsid w:val="498B394E"/>
    <w:rsid w:val="498EAB93"/>
    <w:rsid w:val="499D2ADD"/>
    <w:rsid w:val="49A5C46E"/>
    <w:rsid w:val="49A5EC39"/>
    <w:rsid w:val="49AAC332"/>
    <w:rsid w:val="49ACCF55"/>
    <w:rsid w:val="49ADCC08"/>
    <w:rsid w:val="49AF568B"/>
    <w:rsid w:val="49AFCCA4"/>
    <w:rsid w:val="49B0BB8B"/>
    <w:rsid w:val="49B0E0AA"/>
    <w:rsid w:val="49B7A97D"/>
    <w:rsid w:val="49B9EF5B"/>
    <w:rsid w:val="49BDD909"/>
    <w:rsid w:val="49BEEC19"/>
    <w:rsid w:val="49C16537"/>
    <w:rsid w:val="49C76DC7"/>
    <w:rsid w:val="49C7A88A"/>
    <w:rsid w:val="49CA0F13"/>
    <w:rsid w:val="49CF9C38"/>
    <w:rsid w:val="49D21E39"/>
    <w:rsid w:val="49D3EAF0"/>
    <w:rsid w:val="49D6E5EF"/>
    <w:rsid w:val="49DB73D6"/>
    <w:rsid w:val="49DCBC68"/>
    <w:rsid w:val="49DD8B42"/>
    <w:rsid w:val="49DE4099"/>
    <w:rsid w:val="49DFCD35"/>
    <w:rsid w:val="49E3A14F"/>
    <w:rsid w:val="49E56D4E"/>
    <w:rsid w:val="49EB37C8"/>
    <w:rsid w:val="49EBD615"/>
    <w:rsid w:val="49ED1156"/>
    <w:rsid w:val="49EFBBA5"/>
    <w:rsid w:val="49EFCD21"/>
    <w:rsid w:val="49F006DF"/>
    <w:rsid w:val="49F1A02E"/>
    <w:rsid w:val="49F6B4FA"/>
    <w:rsid w:val="49FB6E77"/>
    <w:rsid w:val="49FBEF21"/>
    <w:rsid w:val="4A087395"/>
    <w:rsid w:val="4A099F76"/>
    <w:rsid w:val="4A0EEC6C"/>
    <w:rsid w:val="4A102BC9"/>
    <w:rsid w:val="4A1295B0"/>
    <w:rsid w:val="4A14A412"/>
    <w:rsid w:val="4A1CE89B"/>
    <w:rsid w:val="4A1D5F7D"/>
    <w:rsid w:val="4A1DD962"/>
    <w:rsid w:val="4A1FFE73"/>
    <w:rsid w:val="4A2F176D"/>
    <w:rsid w:val="4A3322A8"/>
    <w:rsid w:val="4A3D2F16"/>
    <w:rsid w:val="4A4484AB"/>
    <w:rsid w:val="4A491709"/>
    <w:rsid w:val="4A49E0EB"/>
    <w:rsid w:val="4A4BC093"/>
    <w:rsid w:val="4A4D9B37"/>
    <w:rsid w:val="4A506962"/>
    <w:rsid w:val="4A513CE6"/>
    <w:rsid w:val="4A5500D1"/>
    <w:rsid w:val="4A5902C7"/>
    <w:rsid w:val="4A59D088"/>
    <w:rsid w:val="4A5E5F9F"/>
    <w:rsid w:val="4A65632D"/>
    <w:rsid w:val="4A669A14"/>
    <w:rsid w:val="4A6B4C94"/>
    <w:rsid w:val="4A6E0F09"/>
    <w:rsid w:val="4A6F469F"/>
    <w:rsid w:val="4A70D768"/>
    <w:rsid w:val="4A7CCFB9"/>
    <w:rsid w:val="4A7FFF4A"/>
    <w:rsid w:val="4A8E2897"/>
    <w:rsid w:val="4A901597"/>
    <w:rsid w:val="4A9049B6"/>
    <w:rsid w:val="4A916336"/>
    <w:rsid w:val="4A95EDED"/>
    <w:rsid w:val="4A98A4C2"/>
    <w:rsid w:val="4A9DFCF4"/>
    <w:rsid w:val="4AA32A8B"/>
    <w:rsid w:val="4AA5B535"/>
    <w:rsid w:val="4AA85378"/>
    <w:rsid w:val="4AB1EE7E"/>
    <w:rsid w:val="4AB2F96C"/>
    <w:rsid w:val="4AB763F0"/>
    <w:rsid w:val="4AB76546"/>
    <w:rsid w:val="4AB76D52"/>
    <w:rsid w:val="4ABC53CA"/>
    <w:rsid w:val="4ABEFBBB"/>
    <w:rsid w:val="4ACE5A02"/>
    <w:rsid w:val="4AD6D08A"/>
    <w:rsid w:val="4ADAF5A5"/>
    <w:rsid w:val="4ADC4F3B"/>
    <w:rsid w:val="4AE11EA4"/>
    <w:rsid w:val="4AE1BEFE"/>
    <w:rsid w:val="4AE2BFC4"/>
    <w:rsid w:val="4AE89A2A"/>
    <w:rsid w:val="4AE9D059"/>
    <w:rsid w:val="4AEF8E89"/>
    <w:rsid w:val="4AF03367"/>
    <w:rsid w:val="4AF15708"/>
    <w:rsid w:val="4AF38F4B"/>
    <w:rsid w:val="4AF8591E"/>
    <w:rsid w:val="4B08FDBB"/>
    <w:rsid w:val="4B09D9E0"/>
    <w:rsid w:val="4B0DDB59"/>
    <w:rsid w:val="4B12D1FA"/>
    <w:rsid w:val="4B21E35B"/>
    <w:rsid w:val="4B242DCE"/>
    <w:rsid w:val="4B311513"/>
    <w:rsid w:val="4B321011"/>
    <w:rsid w:val="4B35BCB6"/>
    <w:rsid w:val="4B38FB3E"/>
    <w:rsid w:val="4B3EAEF2"/>
    <w:rsid w:val="4B40F8E2"/>
    <w:rsid w:val="4B4415D1"/>
    <w:rsid w:val="4B49BB60"/>
    <w:rsid w:val="4B4AF25F"/>
    <w:rsid w:val="4B4DBBCF"/>
    <w:rsid w:val="4B5076E8"/>
    <w:rsid w:val="4B53AEE9"/>
    <w:rsid w:val="4B53D2B0"/>
    <w:rsid w:val="4B5BBAD2"/>
    <w:rsid w:val="4B5D3598"/>
    <w:rsid w:val="4B5E9F82"/>
    <w:rsid w:val="4B605CA0"/>
    <w:rsid w:val="4B66E86D"/>
    <w:rsid w:val="4B6A734A"/>
    <w:rsid w:val="4B72CBBF"/>
    <w:rsid w:val="4B7697AE"/>
    <w:rsid w:val="4B76FD95"/>
    <w:rsid w:val="4B7CBFD1"/>
    <w:rsid w:val="4B7CD43C"/>
    <w:rsid w:val="4B81E6A9"/>
    <w:rsid w:val="4B870F97"/>
    <w:rsid w:val="4B8EAEE4"/>
    <w:rsid w:val="4B9015A3"/>
    <w:rsid w:val="4B9459A9"/>
    <w:rsid w:val="4B94D929"/>
    <w:rsid w:val="4B98F6C4"/>
    <w:rsid w:val="4B9B30D3"/>
    <w:rsid w:val="4B9C2603"/>
    <w:rsid w:val="4B9CCAC4"/>
    <w:rsid w:val="4BA596FF"/>
    <w:rsid w:val="4BA8185C"/>
    <w:rsid w:val="4BAC1D96"/>
    <w:rsid w:val="4BAED3A2"/>
    <w:rsid w:val="4BB1C12F"/>
    <w:rsid w:val="4BB3C584"/>
    <w:rsid w:val="4BBB9A52"/>
    <w:rsid w:val="4BC2689B"/>
    <w:rsid w:val="4BC50411"/>
    <w:rsid w:val="4BC59052"/>
    <w:rsid w:val="4BC67A20"/>
    <w:rsid w:val="4BC6CBF1"/>
    <w:rsid w:val="4BC9141F"/>
    <w:rsid w:val="4BCCD6F6"/>
    <w:rsid w:val="4BDA2EEC"/>
    <w:rsid w:val="4BDF43DF"/>
    <w:rsid w:val="4BE2FE3B"/>
    <w:rsid w:val="4BE8213C"/>
    <w:rsid w:val="4BEADA67"/>
    <w:rsid w:val="4BF540C1"/>
    <w:rsid w:val="4BF63DAB"/>
    <w:rsid w:val="4BFC165F"/>
    <w:rsid w:val="4C033CCD"/>
    <w:rsid w:val="4C03C6A9"/>
    <w:rsid w:val="4C0750C3"/>
    <w:rsid w:val="4C09DF34"/>
    <w:rsid w:val="4C0B0A66"/>
    <w:rsid w:val="4C0E8A3C"/>
    <w:rsid w:val="4C0FECC2"/>
    <w:rsid w:val="4C11A247"/>
    <w:rsid w:val="4C11D95B"/>
    <w:rsid w:val="4C13BE19"/>
    <w:rsid w:val="4C15383E"/>
    <w:rsid w:val="4C21F3ED"/>
    <w:rsid w:val="4C22B918"/>
    <w:rsid w:val="4C2A0863"/>
    <w:rsid w:val="4C2B2643"/>
    <w:rsid w:val="4C32E382"/>
    <w:rsid w:val="4C347523"/>
    <w:rsid w:val="4C3E7EA7"/>
    <w:rsid w:val="4C3F998D"/>
    <w:rsid w:val="4C4106C5"/>
    <w:rsid w:val="4C47D273"/>
    <w:rsid w:val="4C4E5A2F"/>
    <w:rsid w:val="4C52ABFD"/>
    <w:rsid w:val="4C553EDC"/>
    <w:rsid w:val="4C58F5BC"/>
    <w:rsid w:val="4C5A7746"/>
    <w:rsid w:val="4C5E0BC8"/>
    <w:rsid w:val="4C6859BC"/>
    <w:rsid w:val="4C696BA7"/>
    <w:rsid w:val="4C6A6EC0"/>
    <w:rsid w:val="4C6D477B"/>
    <w:rsid w:val="4C6F6777"/>
    <w:rsid w:val="4C7D4057"/>
    <w:rsid w:val="4C83CC65"/>
    <w:rsid w:val="4C88889F"/>
    <w:rsid w:val="4C8AD9D3"/>
    <w:rsid w:val="4C94CD9F"/>
    <w:rsid w:val="4C952C18"/>
    <w:rsid w:val="4CC315F0"/>
    <w:rsid w:val="4CC47DB0"/>
    <w:rsid w:val="4CC74F45"/>
    <w:rsid w:val="4CC8201B"/>
    <w:rsid w:val="4CCA3A03"/>
    <w:rsid w:val="4CD0522C"/>
    <w:rsid w:val="4CD5EEA8"/>
    <w:rsid w:val="4CD89A54"/>
    <w:rsid w:val="4CDF91A7"/>
    <w:rsid w:val="4CE276F7"/>
    <w:rsid w:val="4CE3F134"/>
    <w:rsid w:val="4CEA07AE"/>
    <w:rsid w:val="4CEEFD61"/>
    <w:rsid w:val="4CF6CEFA"/>
    <w:rsid w:val="4D0CDBB7"/>
    <w:rsid w:val="4D246222"/>
    <w:rsid w:val="4D26E8C2"/>
    <w:rsid w:val="4D28F9C9"/>
    <w:rsid w:val="4D2AF44C"/>
    <w:rsid w:val="4D2EECC2"/>
    <w:rsid w:val="4D30A98A"/>
    <w:rsid w:val="4D34457F"/>
    <w:rsid w:val="4D34C725"/>
    <w:rsid w:val="4D34C7A0"/>
    <w:rsid w:val="4D35BA83"/>
    <w:rsid w:val="4D483382"/>
    <w:rsid w:val="4D4934E7"/>
    <w:rsid w:val="4D4AEFE7"/>
    <w:rsid w:val="4D4B58F9"/>
    <w:rsid w:val="4D4BF835"/>
    <w:rsid w:val="4D4FF7A1"/>
    <w:rsid w:val="4D5395F3"/>
    <w:rsid w:val="4D54E195"/>
    <w:rsid w:val="4D5A208D"/>
    <w:rsid w:val="4D60D671"/>
    <w:rsid w:val="4D6160B3"/>
    <w:rsid w:val="4D63E007"/>
    <w:rsid w:val="4D719913"/>
    <w:rsid w:val="4D7680D7"/>
    <w:rsid w:val="4D80D82B"/>
    <w:rsid w:val="4D81929C"/>
    <w:rsid w:val="4D880A24"/>
    <w:rsid w:val="4D8BF976"/>
    <w:rsid w:val="4D8C27ED"/>
    <w:rsid w:val="4D8CE54C"/>
    <w:rsid w:val="4D8F8D11"/>
    <w:rsid w:val="4D8FA822"/>
    <w:rsid w:val="4D9C7334"/>
    <w:rsid w:val="4D9F2E59"/>
    <w:rsid w:val="4DA02080"/>
    <w:rsid w:val="4DA2B030"/>
    <w:rsid w:val="4DA83A8D"/>
    <w:rsid w:val="4DAAC0A8"/>
    <w:rsid w:val="4DB10F9B"/>
    <w:rsid w:val="4DC08B99"/>
    <w:rsid w:val="4DC1DED2"/>
    <w:rsid w:val="4DC49078"/>
    <w:rsid w:val="4DC69065"/>
    <w:rsid w:val="4DD04584"/>
    <w:rsid w:val="4DD4E37E"/>
    <w:rsid w:val="4DD731A4"/>
    <w:rsid w:val="4DD98FD1"/>
    <w:rsid w:val="4DE5F7A0"/>
    <w:rsid w:val="4DE63DA0"/>
    <w:rsid w:val="4DE8513F"/>
    <w:rsid w:val="4DE86672"/>
    <w:rsid w:val="4DEC66B4"/>
    <w:rsid w:val="4DEDDBBA"/>
    <w:rsid w:val="4DEE9CD2"/>
    <w:rsid w:val="4DF07AD5"/>
    <w:rsid w:val="4DF1CD05"/>
    <w:rsid w:val="4DF2F14A"/>
    <w:rsid w:val="4DF57159"/>
    <w:rsid w:val="4DF9055A"/>
    <w:rsid w:val="4DFB0035"/>
    <w:rsid w:val="4DFE3D5C"/>
    <w:rsid w:val="4E060A9E"/>
    <w:rsid w:val="4E0CC3B9"/>
    <w:rsid w:val="4E0D81D7"/>
    <w:rsid w:val="4E0DDC86"/>
    <w:rsid w:val="4E110C82"/>
    <w:rsid w:val="4E124575"/>
    <w:rsid w:val="4E126B61"/>
    <w:rsid w:val="4E1B9B10"/>
    <w:rsid w:val="4E1BE1F7"/>
    <w:rsid w:val="4E1D744D"/>
    <w:rsid w:val="4E1D81E1"/>
    <w:rsid w:val="4E1E139B"/>
    <w:rsid w:val="4E1F6C66"/>
    <w:rsid w:val="4E2A4BD8"/>
    <w:rsid w:val="4E33F8A6"/>
    <w:rsid w:val="4E37626A"/>
    <w:rsid w:val="4E3E754B"/>
    <w:rsid w:val="4E4AD4BE"/>
    <w:rsid w:val="4E5B23F3"/>
    <w:rsid w:val="4E5ECC11"/>
    <w:rsid w:val="4E6AD309"/>
    <w:rsid w:val="4E6C77D0"/>
    <w:rsid w:val="4E71BF09"/>
    <w:rsid w:val="4E731DCC"/>
    <w:rsid w:val="4E7D799D"/>
    <w:rsid w:val="4E84DD5B"/>
    <w:rsid w:val="4E85BC6D"/>
    <w:rsid w:val="4E92E101"/>
    <w:rsid w:val="4E996B5D"/>
    <w:rsid w:val="4E9B42D5"/>
    <w:rsid w:val="4EA32C3A"/>
    <w:rsid w:val="4EAB265E"/>
    <w:rsid w:val="4EAC8E7E"/>
    <w:rsid w:val="4EADE67F"/>
    <w:rsid w:val="4EAF491F"/>
    <w:rsid w:val="4EAF7FF1"/>
    <w:rsid w:val="4EAFA427"/>
    <w:rsid w:val="4EC06B49"/>
    <w:rsid w:val="4EC0C5D4"/>
    <w:rsid w:val="4EC47C55"/>
    <w:rsid w:val="4ECE98D3"/>
    <w:rsid w:val="4ECFE9A4"/>
    <w:rsid w:val="4ED24C53"/>
    <w:rsid w:val="4ED923DC"/>
    <w:rsid w:val="4ED9F77D"/>
    <w:rsid w:val="4EDBE4B8"/>
    <w:rsid w:val="4EDE47FD"/>
    <w:rsid w:val="4EDE7536"/>
    <w:rsid w:val="4EE06B30"/>
    <w:rsid w:val="4EE28906"/>
    <w:rsid w:val="4EE2A385"/>
    <w:rsid w:val="4EE50B9E"/>
    <w:rsid w:val="4EE7782D"/>
    <w:rsid w:val="4EF4894E"/>
    <w:rsid w:val="4EF7B155"/>
    <w:rsid w:val="4EFC155F"/>
    <w:rsid w:val="4F03543C"/>
    <w:rsid w:val="4F05BA21"/>
    <w:rsid w:val="4F07D4CD"/>
    <w:rsid w:val="4F0F3958"/>
    <w:rsid w:val="4F12BFA3"/>
    <w:rsid w:val="4F255CD1"/>
    <w:rsid w:val="4F25795E"/>
    <w:rsid w:val="4F2DC3E3"/>
    <w:rsid w:val="4F3073D6"/>
    <w:rsid w:val="4F358E5D"/>
    <w:rsid w:val="4F362891"/>
    <w:rsid w:val="4F3C63A4"/>
    <w:rsid w:val="4F3D836C"/>
    <w:rsid w:val="4F3DC628"/>
    <w:rsid w:val="4F3F5407"/>
    <w:rsid w:val="4F417F52"/>
    <w:rsid w:val="4F43889B"/>
    <w:rsid w:val="4F466781"/>
    <w:rsid w:val="4F4AA45A"/>
    <w:rsid w:val="4F4C448B"/>
    <w:rsid w:val="4F4C796B"/>
    <w:rsid w:val="4F4E1DFB"/>
    <w:rsid w:val="4F4F1C10"/>
    <w:rsid w:val="4F505217"/>
    <w:rsid w:val="4F541A02"/>
    <w:rsid w:val="4F6A7CD7"/>
    <w:rsid w:val="4F6C15E5"/>
    <w:rsid w:val="4F6D7271"/>
    <w:rsid w:val="4F729B1E"/>
    <w:rsid w:val="4F7A29FF"/>
    <w:rsid w:val="4F82C0C3"/>
    <w:rsid w:val="4F84C2EE"/>
    <w:rsid w:val="4F853632"/>
    <w:rsid w:val="4F8CB11C"/>
    <w:rsid w:val="4F96F470"/>
    <w:rsid w:val="4F983867"/>
    <w:rsid w:val="4F984D7B"/>
    <w:rsid w:val="4F9C7F01"/>
    <w:rsid w:val="4F9CCC31"/>
    <w:rsid w:val="4FA06730"/>
    <w:rsid w:val="4FA67381"/>
    <w:rsid w:val="4FA67697"/>
    <w:rsid w:val="4FA6A5CF"/>
    <w:rsid w:val="4FA785CA"/>
    <w:rsid w:val="4FAB914C"/>
    <w:rsid w:val="4FACE828"/>
    <w:rsid w:val="4FB67FEA"/>
    <w:rsid w:val="4FB76744"/>
    <w:rsid w:val="4FCB011C"/>
    <w:rsid w:val="4FD1288C"/>
    <w:rsid w:val="4FD6B307"/>
    <w:rsid w:val="4FDBBFCA"/>
    <w:rsid w:val="4FDBD512"/>
    <w:rsid w:val="4FDC27DD"/>
    <w:rsid w:val="4FDC5050"/>
    <w:rsid w:val="4FDF512D"/>
    <w:rsid w:val="4FE544CE"/>
    <w:rsid w:val="4FE7A640"/>
    <w:rsid w:val="4FEFC072"/>
    <w:rsid w:val="4FF18CD8"/>
    <w:rsid w:val="4FF2003B"/>
    <w:rsid w:val="4FF76BFF"/>
    <w:rsid w:val="4FF95615"/>
    <w:rsid w:val="4FFA552E"/>
    <w:rsid w:val="4FFC41F9"/>
    <w:rsid w:val="4FFC42DB"/>
    <w:rsid w:val="5000F279"/>
    <w:rsid w:val="5005F036"/>
    <w:rsid w:val="5008CC9E"/>
    <w:rsid w:val="500CA49A"/>
    <w:rsid w:val="5010947D"/>
    <w:rsid w:val="5011C506"/>
    <w:rsid w:val="50152D1D"/>
    <w:rsid w:val="501A7D42"/>
    <w:rsid w:val="501D3CC1"/>
    <w:rsid w:val="501E0AD1"/>
    <w:rsid w:val="501E5EC4"/>
    <w:rsid w:val="5020ADBC"/>
    <w:rsid w:val="50225F18"/>
    <w:rsid w:val="50234D3D"/>
    <w:rsid w:val="502F8B5F"/>
    <w:rsid w:val="50307DD4"/>
    <w:rsid w:val="50314353"/>
    <w:rsid w:val="503761D5"/>
    <w:rsid w:val="503B5019"/>
    <w:rsid w:val="50453DFE"/>
    <w:rsid w:val="50455579"/>
    <w:rsid w:val="505210BF"/>
    <w:rsid w:val="5054D672"/>
    <w:rsid w:val="5057F170"/>
    <w:rsid w:val="505C3BAA"/>
    <w:rsid w:val="505E346E"/>
    <w:rsid w:val="5060047D"/>
    <w:rsid w:val="50657598"/>
    <w:rsid w:val="5065D720"/>
    <w:rsid w:val="507880E2"/>
    <w:rsid w:val="507AA003"/>
    <w:rsid w:val="507B52D3"/>
    <w:rsid w:val="507D375E"/>
    <w:rsid w:val="507DE0C8"/>
    <w:rsid w:val="507E94BA"/>
    <w:rsid w:val="5089BE53"/>
    <w:rsid w:val="5091C14F"/>
    <w:rsid w:val="50928C00"/>
    <w:rsid w:val="50A0798D"/>
    <w:rsid w:val="50A9EF95"/>
    <w:rsid w:val="50BBC992"/>
    <w:rsid w:val="50BCA170"/>
    <w:rsid w:val="50BFAAE6"/>
    <w:rsid w:val="50C0B301"/>
    <w:rsid w:val="50CB90FC"/>
    <w:rsid w:val="50CDA123"/>
    <w:rsid w:val="50CFD8FA"/>
    <w:rsid w:val="50D03C36"/>
    <w:rsid w:val="50D147B3"/>
    <w:rsid w:val="50D2AC0F"/>
    <w:rsid w:val="50D67C22"/>
    <w:rsid w:val="50D6BD9D"/>
    <w:rsid w:val="50D9C46B"/>
    <w:rsid w:val="50DDC1EA"/>
    <w:rsid w:val="50E10959"/>
    <w:rsid w:val="50E66DC8"/>
    <w:rsid w:val="50EDAF1D"/>
    <w:rsid w:val="50EDC387"/>
    <w:rsid w:val="50F3E52E"/>
    <w:rsid w:val="50FDB3F9"/>
    <w:rsid w:val="510BBA42"/>
    <w:rsid w:val="510CE426"/>
    <w:rsid w:val="5115D642"/>
    <w:rsid w:val="5117A33F"/>
    <w:rsid w:val="511C4C4B"/>
    <w:rsid w:val="5120DF18"/>
    <w:rsid w:val="5124A505"/>
    <w:rsid w:val="5126BD34"/>
    <w:rsid w:val="512AA3B4"/>
    <w:rsid w:val="512D39FE"/>
    <w:rsid w:val="51342969"/>
    <w:rsid w:val="51386710"/>
    <w:rsid w:val="513BF039"/>
    <w:rsid w:val="513C3791"/>
    <w:rsid w:val="513D1AAC"/>
    <w:rsid w:val="513D66EE"/>
    <w:rsid w:val="513F35DC"/>
    <w:rsid w:val="51441B5E"/>
    <w:rsid w:val="5145E617"/>
    <w:rsid w:val="5149E637"/>
    <w:rsid w:val="51556807"/>
    <w:rsid w:val="515709BE"/>
    <w:rsid w:val="5158731C"/>
    <w:rsid w:val="515EF463"/>
    <w:rsid w:val="5162C5A5"/>
    <w:rsid w:val="5163B706"/>
    <w:rsid w:val="5164FECD"/>
    <w:rsid w:val="5165C741"/>
    <w:rsid w:val="517471BD"/>
    <w:rsid w:val="5182C4E2"/>
    <w:rsid w:val="51856C91"/>
    <w:rsid w:val="51889F15"/>
    <w:rsid w:val="518BF04D"/>
    <w:rsid w:val="519508B2"/>
    <w:rsid w:val="51982D31"/>
    <w:rsid w:val="5198A675"/>
    <w:rsid w:val="5198D922"/>
    <w:rsid w:val="519A6DD6"/>
    <w:rsid w:val="519C401C"/>
    <w:rsid w:val="51A6AD3C"/>
    <w:rsid w:val="51AC9336"/>
    <w:rsid w:val="51ACD617"/>
    <w:rsid w:val="51AD66E2"/>
    <w:rsid w:val="51B066DA"/>
    <w:rsid w:val="51BE6C73"/>
    <w:rsid w:val="51C01D7F"/>
    <w:rsid w:val="51C33434"/>
    <w:rsid w:val="51C74A88"/>
    <w:rsid w:val="51C9509E"/>
    <w:rsid w:val="51C9E726"/>
    <w:rsid w:val="51CBD3F6"/>
    <w:rsid w:val="51D15502"/>
    <w:rsid w:val="51DA802E"/>
    <w:rsid w:val="51DBE96E"/>
    <w:rsid w:val="51E06E94"/>
    <w:rsid w:val="51E09EC0"/>
    <w:rsid w:val="51E78286"/>
    <w:rsid w:val="51E8C122"/>
    <w:rsid w:val="51E9F963"/>
    <w:rsid w:val="51EDBAFA"/>
    <w:rsid w:val="51F3072F"/>
    <w:rsid w:val="51F4F16D"/>
    <w:rsid w:val="51F581AB"/>
    <w:rsid w:val="51F8A02F"/>
    <w:rsid w:val="51F8A125"/>
    <w:rsid w:val="51F8C33A"/>
    <w:rsid w:val="51FBB7D7"/>
    <w:rsid w:val="51FEAB44"/>
    <w:rsid w:val="51FEF7B6"/>
    <w:rsid w:val="52021CE4"/>
    <w:rsid w:val="52041AAD"/>
    <w:rsid w:val="520574D3"/>
    <w:rsid w:val="5209968B"/>
    <w:rsid w:val="520C2D63"/>
    <w:rsid w:val="52165469"/>
    <w:rsid w:val="52197EAD"/>
    <w:rsid w:val="52198AFA"/>
    <w:rsid w:val="521B4F34"/>
    <w:rsid w:val="521DA795"/>
    <w:rsid w:val="521F1E19"/>
    <w:rsid w:val="52218046"/>
    <w:rsid w:val="522B9263"/>
    <w:rsid w:val="522EA562"/>
    <w:rsid w:val="5232A0ED"/>
    <w:rsid w:val="52397B6B"/>
    <w:rsid w:val="524021E0"/>
    <w:rsid w:val="524438CC"/>
    <w:rsid w:val="52450B63"/>
    <w:rsid w:val="5248BB64"/>
    <w:rsid w:val="524A3D30"/>
    <w:rsid w:val="524BE8CA"/>
    <w:rsid w:val="524D84F9"/>
    <w:rsid w:val="525503BF"/>
    <w:rsid w:val="525F2E9E"/>
    <w:rsid w:val="526439A8"/>
    <w:rsid w:val="526B57E3"/>
    <w:rsid w:val="526C3C7B"/>
    <w:rsid w:val="526D45B9"/>
    <w:rsid w:val="52702376"/>
    <w:rsid w:val="5270AF06"/>
    <w:rsid w:val="5272BF52"/>
    <w:rsid w:val="5276D89D"/>
    <w:rsid w:val="52791A0D"/>
    <w:rsid w:val="527CEB62"/>
    <w:rsid w:val="52801DDC"/>
    <w:rsid w:val="528FFF46"/>
    <w:rsid w:val="52914D01"/>
    <w:rsid w:val="5293F995"/>
    <w:rsid w:val="529A6F4F"/>
    <w:rsid w:val="529CF498"/>
    <w:rsid w:val="52AA1B3B"/>
    <w:rsid w:val="52AACD2D"/>
    <w:rsid w:val="52B017B3"/>
    <w:rsid w:val="52B09888"/>
    <w:rsid w:val="52B31ACA"/>
    <w:rsid w:val="52B492B5"/>
    <w:rsid w:val="52B7428F"/>
    <w:rsid w:val="52BA67CA"/>
    <w:rsid w:val="52C998A2"/>
    <w:rsid w:val="52CA38C3"/>
    <w:rsid w:val="52D6526D"/>
    <w:rsid w:val="52E6D1BB"/>
    <w:rsid w:val="52E8E146"/>
    <w:rsid w:val="52E91D74"/>
    <w:rsid w:val="52F23436"/>
    <w:rsid w:val="52FDB7F6"/>
    <w:rsid w:val="52FFA641"/>
    <w:rsid w:val="5303985D"/>
    <w:rsid w:val="5310919F"/>
    <w:rsid w:val="531335FA"/>
    <w:rsid w:val="531C7D2E"/>
    <w:rsid w:val="531D529F"/>
    <w:rsid w:val="5324CDA7"/>
    <w:rsid w:val="532BE441"/>
    <w:rsid w:val="53307197"/>
    <w:rsid w:val="53330445"/>
    <w:rsid w:val="53345D5E"/>
    <w:rsid w:val="533F30ED"/>
    <w:rsid w:val="5340707A"/>
    <w:rsid w:val="5343B399"/>
    <w:rsid w:val="5345229A"/>
    <w:rsid w:val="534F0CBB"/>
    <w:rsid w:val="53518BD8"/>
    <w:rsid w:val="535741E5"/>
    <w:rsid w:val="5357EC66"/>
    <w:rsid w:val="535989CB"/>
    <w:rsid w:val="535B0872"/>
    <w:rsid w:val="535F5C73"/>
    <w:rsid w:val="536F9365"/>
    <w:rsid w:val="5378FB9B"/>
    <w:rsid w:val="537FF1B7"/>
    <w:rsid w:val="53871E39"/>
    <w:rsid w:val="538867DD"/>
    <w:rsid w:val="538C7734"/>
    <w:rsid w:val="538F8A84"/>
    <w:rsid w:val="538FAB9A"/>
    <w:rsid w:val="5391520C"/>
    <w:rsid w:val="539582D8"/>
    <w:rsid w:val="53959E6F"/>
    <w:rsid w:val="5397799A"/>
    <w:rsid w:val="5397F81A"/>
    <w:rsid w:val="53A999ED"/>
    <w:rsid w:val="53B83797"/>
    <w:rsid w:val="53BF7633"/>
    <w:rsid w:val="53C3FC56"/>
    <w:rsid w:val="53C72DD8"/>
    <w:rsid w:val="53CC4A9A"/>
    <w:rsid w:val="53D10CA5"/>
    <w:rsid w:val="53D7909C"/>
    <w:rsid w:val="53EF3404"/>
    <w:rsid w:val="53F81315"/>
    <w:rsid w:val="53F8FB74"/>
    <w:rsid w:val="53FC7380"/>
    <w:rsid w:val="53FEFDB7"/>
    <w:rsid w:val="53FFEDB1"/>
    <w:rsid w:val="54000C31"/>
    <w:rsid w:val="5402B046"/>
    <w:rsid w:val="54073FEE"/>
    <w:rsid w:val="540AFE3B"/>
    <w:rsid w:val="540C7F67"/>
    <w:rsid w:val="540E4C97"/>
    <w:rsid w:val="540EF71D"/>
    <w:rsid w:val="540EFF89"/>
    <w:rsid w:val="54105591"/>
    <w:rsid w:val="541650C0"/>
    <w:rsid w:val="54168BA1"/>
    <w:rsid w:val="54258DAB"/>
    <w:rsid w:val="54282EE7"/>
    <w:rsid w:val="542A45E6"/>
    <w:rsid w:val="542AA75A"/>
    <w:rsid w:val="542BEEE4"/>
    <w:rsid w:val="54343D45"/>
    <w:rsid w:val="5438FDBA"/>
    <w:rsid w:val="543AFFFE"/>
    <w:rsid w:val="54485ABA"/>
    <w:rsid w:val="5456B750"/>
    <w:rsid w:val="545DA61B"/>
    <w:rsid w:val="54667B97"/>
    <w:rsid w:val="54683C2B"/>
    <w:rsid w:val="5468A1F4"/>
    <w:rsid w:val="546A3CEE"/>
    <w:rsid w:val="546C2369"/>
    <w:rsid w:val="54740C87"/>
    <w:rsid w:val="547723B5"/>
    <w:rsid w:val="547AF941"/>
    <w:rsid w:val="54813136"/>
    <w:rsid w:val="54874147"/>
    <w:rsid w:val="5489FDFB"/>
    <w:rsid w:val="5490986C"/>
    <w:rsid w:val="5490A92F"/>
    <w:rsid w:val="5491543E"/>
    <w:rsid w:val="54951274"/>
    <w:rsid w:val="5499DF7E"/>
    <w:rsid w:val="549A34C3"/>
    <w:rsid w:val="54A56DBC"/>
    <w:rsid w:val="54A912D0"/>
    <w:rsid w:val="54AFAC26"/>
    <w:rsid w:val="54B2F4E1"/>
    <w:rsid w:val="54B4CDBA"/>
    <w:rsid w:val="54CD53D8"/>
    <w:rsid w:val="54CE77A6"/>
    <w:rsid w:val="54D1A2E3"/>
    <w:rsid w:val="54D396F8"/>
    <w:rsid w:val="54D62C2C"/>
    <w:rsid w:val="54D88050"/>
    <w:rsid w:val="54DD2C40"/>
    <w:rsid w:val="54E12962"/>
    <w:rsid w:val="54E39E1E"/>
    <w:rsid w:val="54E43755"/>
    <w:rsid w:val="54E5165E"/>
    <w:rsid w:val="54E57D83"/>
    <w:rsid w:val="54EABA16"/>
    <w:rsid w:val="54EEFCB7"/>
    <w:rsid w:val="54F149DD"/>
    <w:rsid w:val="54F2D6B6"/>
    <w:rsid w:val="54F2FDB1"/>
    <w:rsid w:val="54F6D8D3"/>
    <w:rsid w:val="54F7EDF7"/>
    <w:rsid w:val="54FA3544"/>
    <w:rsid w:val="54FB5D5D"/>
    <w:rsid w:val="54FE19B6"/>
    <w:rsid w:val="54FEEB4A"/>
    <w:rsid w:val="5503E1A3"/>
    <w:rsid w:val="550417DE"/>
    <w:rsid w:val="55095F0C"/>
    <w:rsid w:val="5510804E"/>
    <w:rsid w:val="551212CF"/>
    <w:rsid w:val="551426D7"/>
    <w:rsid w:val="55198768"/>
    <w:rsid w:val="5520352E"/>
    <w:rsid w:val="552061E4"/>
    <w:rsid w:val="552361FE"/>
    <w:rsid w:val="5527714F"/>
    <w:rsid w:val="552DD8F9"/>
    <w:rsid w:val="552E7D41"/>
    <w:rsid w:val="5535BD36"/>
    <w:rsid w:val="5537123A"/>
    <w:rsid w:val="55376B8A"/>
    <w:rsid w:val="553C1200"/>
    <w:rsid w:val="554F3456"/>
    <w:rsid w:val="5550CC33"/>
    <w:rsid w:val="55511F6F"/>
    <w:rsid w:val="5551CA8A"/>
    <w:rsid w:val="55528FFB"/>
    <w:rsid w:val="55540CE3"/>
    <w:rsid w:val="55548881"/>
    <w:rsid w:val="5555263A"/>
    <w:rsid w:val="5556AC62"/>
    <w:rsid w:val="55571A2F"/>
    <w:rsid w:val="555AA808"/>
    <w:rsid w:val="5560A71B"/>
    <w:rsid w:val="55647F14"/>
    <w:rsid w:val="5568045E"/>
    <w:rsid w:val="556D5C9D"/>
    <w:rsid w:val="5572B4FB"/>
    <w:rsid w:val="55752277"/>
    <w:rsid w:val="5575925A"/>
    <w:rsid w:val="557A3E08"/>
    <w:rsid w:val="557B3760"/>
    <w:rsid w:val="557DE182"/>
    <w:rsid w:val="5584B905"/>
    <w:rsid w:val="558B56E9"/>
    <w:rsid w:val="5590F8ED"/>
    <w:rsid w:val="5594F7F1"/>
    <w:rsid w:val="55953940"/>
    <w:rsid w:val="559843E1"/>
    <w:rsid w:val="5598BC69"/>
    <w:rsid w:val="55A0417C"/>
    <w:rsid w:val="55A84FC8"/>
    <w:rsid w:val="55AABC53"/>
    <w:rsid w:val="55ACDDEE"/>
    <w:rsid w:val="55AE3E78"/>
    <w:rsid w:val="55AE60D4"/>
    <w:rsid w:val="55B1E9F2"/>
    <w:rsid w:val="55B7AAEA"/>
    <w:rsid w:val="55B804F4"/>
    <w:rsid w:val="55B8BA3A"/>
    <w:rsid w:val="55BA4A2A"/>
    <w:rsid w:val="55BC8D06"/>
    <w:rsid w:val="55BDF2E1"/>
    <w:rsid w:val="55C13A19"/>
    <w:rsid w:val="55C2DFA6"/>
    <w:rsid w:val="55C6EBAC"/>
    <w:rsid w:val="55C9BB8B"/>
    <w:rsid w:val="55CD1006"/>
    <w:rsid w:val="55D2E8B7"/>
    <w:rsid w:val="55D3EFAB"/>
    <w:rsid w:val="55D51928"/>
    <w:rsid w:val="55D69DF6"/>
    <w:rsid w:val="55DC55FF"/>
    <w:rsid w:val="55E344EF"/>
    <w:rsid w:val="55E68EEC"/>
    <w:rsid w:val="55F2841B"/>
    <w:rsid w:val="55FE6BE1"/>
    <w:rsid w:val="56011A63"/>
    <w:rsid w:val="5601C189"/>
    <w:rsid w:val="56028D48"/>
    <w:rsid w:val="56060D4F"/>
    <w:rsid w:val="5608ECFA"/>
    <w:rsid w:val="560B86FD"/>
    <w:rsid w:val="560E7544"/>
    <w:rsid w:val="560FDCE8"/>
    <w:rsid w:val="561037D3"/>
    <w:rsid w:val="5613A308"/>
    <w:rsid w:val="561B63EB"/>
    <w:rsid w:val="561F6975"/>
    <w:rsid w:val="5627EECE"/>
    <w:rsid w:val="562D249F"/>
    <w:rsid w:val="562FFEAF"/>
    <w:rsid w:val="5645E137"/>
    <w:rsid w:val="564628C6"/>
    <w:rsid w:val="5652E3C3"/>
    <w:rsid w:val="56535E35"/>
    <w:rsid w:val="5653CF09"/>
    <w:rsid w:val="56544B00"/>
    <w:rsid w:val="565E54AE"/>
    <w:rsid w:val="566905DF"/>
    <w:rsid w:val="566D7344"/>
    <w:rsid w:val="56789BF1"/>
    <w:rsid w:val="567D1824"/>
    <w:rsid w:val="568490D3"/>
    <w:rsid w:val="56856F3C"/>
    <w:rsid w:val="5689BEC6"/>
    <w:rsid w:val="568D1A3E"/>
    <w:rsid w:val="568F6ACF"/>
    <w:rsid w:val="568F7861"/>
    <w:rsid w:val="56906E29"/>
    <w:rsid w:val="5699D9A6"/>
    <w:rsid w:val="569CCC01"/>
    <w:rsid w:val="569CFA17"/>
    <w:rsid w:val="56A8D502"/>
    <w:rsid w:val="56ABCC79"/>
    <w:rsid w:val="56B1FA99"/>
    <w:rsid w:val="56B383C1"/>
    <w:rsid w:val="56BBECD6"/>
    <w:rsid w:val="56BD4095"/>
    <w:rsid w:val="56BF325F"/>
    <w:rsid w:val="56BFC51B"/>
    <w:rsid w:val="56C74597"/>
    <w:rsid w:val="56D1BE95"/>
    <w:rsid w:val="56D9BB14"/>
    <w:rsid w:val="56DA5E45"/>
    <w:rsid w:val="56E0A94A"/>
    <w:rsid w:val="56E6B536"/>
    <w:rsid w:val="56EC7759"/>
    <w:rsid w:val="56F1087A"/>
    <w:rsid w:val="56F495BE"/>
    <w:rsid w:val="56F8F097"/>
    <w:rsid w:val="56FD1D85"/>
    <w:rsid w:val="5701DFBA"/>
    <w:rsid w:val="5707AAA8"/>
    <w:rsid w:val="57145528"/>
    <w:rsid w:val="57156FD6"/>
    <w:rsid w:val="57171807"/>
    <w:rsid w:val="5719069A"/>
    <w:rsid w:val="571B211F"/>
    <w:rsid w:val="571CA055"/>
    <w:rsid w:val="571D51D9"/>
    <w:rsid w:val="571DFB13"/>
    <w:rsid w:val="571E8D51"/>
    <w:rsid w:val="571F9CC7"/>
    <w:rsid w:val="57201E7B"/>
    <w:rsid w:val="57208966"/>
    <w:rsid w:val="57287492"/>
    <w:rsid w:val="572B49A3"/>
    <w:rsid w:val="57328D27"/>
    <w:rsid w:val="57341442"/>
    <w:rsid w:val="5734A866"/>
    <w:rsid w:val="573AD75E"/>
    <w:rsid w:val="573C86F5"/>
    <w:rsid w:val="573D85B1"/>
    <w:rsid w:val="573E6263"/>
    <w:rsid w:val="573F9A94"/>
    <w:rsid w:val="573FD737"/>
    <w:rsid w:val="57406F5E"/>
    <w:rsid w:val="57419AC8"/>
    <w:rsid w:val="5748B21F"/>
    <w:rsid w:val="574DBA53"/>
    <w:rsid w:val="574E13F4"/>
    <w:rsid w:val="5752A48A"/>
    <w:rsid w:val="5756FA19"/>
    <w:rsid w:val="575E370C"/>
    <w:rsid w:val="5763D878"/>
    <w:rsid w:val="57692944"/>
    <w:rsid w:val="576AC309"/>
    <w:rsid w:val="576AC565"/>
    <w:rsid w:val="576B05E7"/>
    <w:rsid w:val="5770284D"/>
    <w:rsid w:val="57790F4E"/>
    <w:rsid w:val="578B72DD"/>
    <w:rsid w:val="579DB96E"/>
    <w:rsid w:val="579F7C4B"/>
    <w:rsid w:val="57AA83AB"/>
    <w:rsid w:val="57AB97D0"/>
    <w:rsid w:val="57ABAD49"/>
    <w:rsid w:val="57B2316F"/>
    <w:rsid w:val="57B8AA9D"/>
    <w:rsid w:val="57BCC0E2"/>
    <w:rsid w:val="57C4BAE4"/>
    <w:rsid w:val="57C53C4C"/>
    <w:rsid w:val="57C8392E"/>
    <w:rsid w:val="57CE3000"/>
    <w:rsid w:val="57D7223E"/>
    <w:rsid w:val="57DD99C7"/>
    <w:rsid w:val="57DDD4B6"/>
    <w:rsid w:val="57E6B51E"/>
    <w:rsid w:val="57E8C662"/>
    <w:rsid w:val="57EC7F56"/>
    <w:rsid w:val="57F20666"/>
    <w:rsid w:val="57F666BF"/>
    <w:rsid w:val="57F9A7D8"/>
    <w:rsid w:val="57FC625C"/>
    <w:rsid w:val="57FCB519"/>
    <w:rsid w:val="58017A22"/>
    <w:rsid w:val="580536CC"/>
    <w:rsid w:val="580B3884"/>
    <w:rsid w:val="580D3C99"/>
    <w:rsid w:val="58138E08"/>
    <w:rsid w:val="58155138"/>
    <w:rsid w:val="5816809F"/>
    <w:rsid w:val="581B83F7"/>
    <w:rsid w:val="58211A7E"/>
    <w:rsid w:val="5823CD97"/>
    <w:rsid w:val="582C1067"/>
    <w:rsid w:val="58331D0F"/>
    <w:rsid w:val="5833E7B8"/>
    <w:rsid w:val="58342BA5"/>
    <w:rsid w:val="583E2DF7"/>
    <w:rsid w:val="583E4174"/>
    <w:rsid w:val="5841DD95"/>
    <w:rsid w:val="58435199"/>
    <w:rsid w:val="584A0E0C"/>
    <w:rsid w:val="584EBE26"/>
    <w:rsid w:val="58508FC7"/>
    <w:rsid w:val="585165F3"/>
    <w:rsid w:val="58565B29"/>
    <w:rsid w:val="585B02C0"/>
    <w:rsid w:val="585CB9C4"/>
    <w:rsid w:val="58605296"/>
    <w:rsid w:val="58609FC6"/>
    <w:rsid w:val="5862DB5F"/>
    <w:rsid w:val="5867AA9F"/>
    <w:rsid w:val="586880C4"/>
    <w:rsid w:val="5868FB06"/>
    <w:rsid w:val="586A9379"/>
    <w:rsid w:val="586D87A0"/>
    <w:rsid w:val="586E6E31"/>
    <w:rsid w:val="58714A6F"/>
    <w:rsid w:val="5872C3C7"/>
    <w:rsid w:val="58740686"/>
    <w:rsid w:val="5879FA4D"/>
    <w:rsid w:val="587C5D08"/>
    <w:rsid w:val="5884A1FC"/>
    <w:rsid w:val="58896B4C"/>
    <w:rsid w:val="588E29CC"/>
    <w:rsid w:val="5890ACD7"/>
    <w:rsid w:val="58942523"/>
    <w:rsid w:val="5899521B"/>
    <w:rsid w:val="589FA713"/>
    <w:rsid w:val="58A3A3DE"/>
    <w:rsid w:val="58A4B7F5"/>
    <w:rsid w:val="58A84AE3"/>
    <w:rsid w:val="58A96B4F"/>
    <w:rsid w:val="58AB0FD3"/>
    <w:rsid w:val="58AB11E8"/>
    <w:rsid w:val="58AE8B0E"/>
    <w:rsid w:val="58AF2671"/>
    <w:rsid w:val="58AFEBCE"/>
    <w:rsid w:val="58B12AC2"/>
    <w:rsid w:val="58B557BC"/>
    <w:rsid w:val="58B7627F"/>
    <w:rsid w:val="58B8493B"/>
    <w:rsid w:val="58B85AF4"/>
    <w:rsid w:val="58B97EB4"/>
    <w:rsid w:val="58BB5271"/>
    <w:rsid w:val="58C1C0FE"/>
    <w:rsid w:val="58CBF280"/>
    <w:rsid w:val="58CCDA02"/>
    <w:rsid w:val="58E03A79"/>
    <w:rsid w:val="58E2DAA6"/>
    <w:rsid w:val="58E6A1F1"/>
    <w:rsid w:val="58E76D96"/>
    <w:rsid w:val="58E77295"/>
    <w:rsid w:val="58ECDA23"/>
    <w:rsid w:val="58EE8E09"/>
    <w:rsid w:val="58EECA26"/>
    <w:rsid w:val="58EF82A7"/>
    <w:rsid w:val="58F1878E"/>
    <w:rsid w:val="58F524F2"/>
    <w:rsid w:val="58F591E2"/>
    <w:rsid w:val="59050F3D"/>
    <w:rsid w:val="590B9070"/>
    <w:rsid w:val="590E338D"/>
    <w:rsid w:val="591223A6"/>
    <w:rsid w:val="59142E5F"/>
    <w:rsid w:val="5915DC9F"/>
    <w:rsid w:val="59165336"/>
    <w:rsid w:val="591DE300"/>
    <w:rsid w:val="591F19CE"/>
    <w:rsid w:val="5922FF0D"/>
    <w:rsid w:val="5925E240"/>
    <w:rsid w:val="5927719C"/>
    <w:rsid w:val="592F195B"/>
    <w:rsid w:val="593706E1"/>
    <w:rsid w:val="5937BE3A"/>
    <w:rsid w:val="593F1AAD"/>
    <w:rsid w:val="594B6688"/>
    <w:rsid w:val="594BB473"/>
    <w:rsid w:val="594C49FB"/>
    <w:rsid w:val="59505A56"/>
    <w:rsid w:val="59530172"/>
    <w:rsid w:val="595406E0"/>
    <w:rsid w:val="59589143"/>
    <w:rsid w:val="595CC3F6"/>
    <w:rsid w:val="59607D97"/>
    <w:rsid w:val="59670DEE"/>
    <w:rsid w:val="59683036"/>
    <w:rsid w:val="596D2616"/>
    <w:rsid w:val="597097C2"/>
    <w:rsid w:val="59827090"/>
    <w:rsid w:val="5984CA3E"/>
    <w:rsid w:val="5986F325"/>
    <w:rsid w:val="598807B9"/>
    <w:rsid w:val="598A8CF0"/>
    <w:rsid w:val="598C0743"/>
    <w:rsid w:val="599000A2"/>
    <w:rsid w:val="599097FF"/>
    <w:rsid w:val="5993DF7F"/>
    <w:rsid w:val="599C240D"/>
    <w:rsid w:val="59A2EB2D"/>
    <w:rsid w:val="59A64A3C"/>
    <w:rsid w:val="59AF4FAA"/>
    <w:rsid w:val="59BD6054"/>
    <w:rsid w:val="59BE1433"/>
    <w:rsid w:val="59C05829"/>
    <w:rsid w:val="59C1CE01"/>
    <w:rsid w:val="59C23B3F"/>
    <w:rsid w:val="59C257CD"/>
    <w:rsid w:val="59CEFD92"/>
    <w:rsid w:val="59D3E00A"/>
    <w:rsid w:val="59DE9C78"/>
    <w:rsid w:val="59E3D665"/>
    <w:rsid w:val="59E93159"/>
    <w:rsid w:val="59F02788"/>
    <w:rsid w:val="59F10CFB"/>
    <w:rsid w:val="59F1965D"/>
    <w:rsid w:val="59F713B9"/>
    <w:rsid w:val="59F9674E"/>
    <w:rsid w:val="59FDF725"/>
    <w:rsid w:val="59FE6AE2"/>
    <w:rsid w:val="5A04AF94"/>
    <w:rsid w:val="5A04BBD0"/>
    <w:rsid w:val="5A08A58A"/>
    <w:rsid w:val="5A10C973"/>
    <w:rsid w:val="5A118772"/>
    <w:rsid w:val="5A13BE71"/>
    <w:rsid w:val="5A17519A"/>
    <w:rsid w:val="5A183816"/>
    <w:rsid w:val="5A1C6F80"/>
    <w:rsid w:val="5A205CBE"/>
    <w:rsid w:val="5A20B2E9"/>
    <w:rsid w:val="5A214468"/>
    <w:rsid w:val="5A22981B"/>
    <w:rsid w:val="5A24181B"/>
    <w:rsid w:val="5A2657C6"/>
    <w:rsid w:val="5A27DA6B"/>
    <w:rsid w:val="5A294527"/>
    <w:rsid w:val="5A2C1BF9"/>
    <w:rsid w:val="5A2F13D9"/>
    <w:rsid w:val="5A2F176F"/>
    <w:rsid w:val="5A3660F8"/>
    <w:rsid w:val="5A437A0D"/>
    <w:rsid w:val="5A4D2080"/>
    <w:rsid w:val="5A4FCCDA"/>
    <w:rsid w:val="5A51EA8C"/>
    <w:rsid w:val="5A55ABB4"/>
    <w:rsid w:val="5A591B96"/>
    <w:rsid w:val="5A5E0DCF"/>
    <w:rsid w:val="5A60C172"/>
    <w:rsid w:val="5A62FB8B"/>
    <w:rsid w:val="5A6429B6"/>
    <w:rsid w:val="5A644C3F"/>
    <w:rsid w:val="5A6BB504"/>
    <w:rsid w:val="5A6CF128"/>
    <w:rsid w:val="5A71E58E"/>
    <w:rsid w:val="5A73371C"/>
    <w:rsid w:val="5A74AE56"/>
    <w:rsid w:val="5A7659F7"/>
    <w:rsid w:val="5A831894"/>
    <w:rsid w:val="5A855B15"/>
    <w:rsid w:val="5A87B66F"/>
    <w:rsid w:val="5A884B8C"/>
    <w:rsid w:val="5A92FC70"/>
    <w:rsid w:val="5A93BE77"/>
    <w:rsid w:val="5A98999F"/>
    <w:rsid w:val="5A996675"/>
    <w:rsid w:val="5A9B19BF"/>
    <w:rsid w:val="5AA72277"/>
    <w:rsid w:val="5AA7C90F"/>
    <w:rsid w:val="5AB0C524"/>
    <w:rsid w:val="5AB8E62B"/>
    <w:rsid w:val="5AB9823D"/>
    <w:rsid w:val="5ABD3EA5"/>
    <w:rsid w:val="5AC0CE3F"/>
    <w:rsid w:val="5AC0D61A"/>
    <w:rsid w:val="5AC21157"/>
    <w:rsid w:val="5AC3D0C1"/>
    <w:rsid w:val="5AC692B8"/>
    <w:rsid w:val="5AC804D9"/>
    <w:rsid w:val="5AD0DF65"/>
    <w:rsid w:val="5AD3D1C7"/>
    <w:rsid w:val="5AD9C9DF"/>
    <w:rsid w:val="5AE0D7D1"/>
    <w:rsid w:val="5AE8040B"/>
    <w:rsid w:val="5AEDE034"/>
    <w:rsid w:val="5AEF5053"/>
    <w:rsid w:val="5AF44DBB"/>
    <w:rsid w:val="5AF70105"/>
    <w:rsid w:val="5AF77655"/>
    <w:rsid w:val="5AF82E26"/>
    <w:rsid w:val="5AF93EB7"/>
    <w:rsid w:val="5AFE087B"/>
    <w:rsid w:val="5B017371"/>
    <w:rsid w:val="5B021AD4"/>
    <w:rsid w:val="5B0A6E6E"/>
    <w:rsid w:val="5B0AB27A"/>
    <w:rsid w:val="5B109CEE"/>
    <w:rsid w:val="5B219FB3"/>
    <w:rsid w:val="5B222689"/>
    <w:rsid w:val="5B226527"/>
    <w:rsid w:val="5B248142"/>
    <w:rsid w:val="5B29F042"/>
    <w:rsid w:val="5B2B0523"/>
    <w:rsid w:val="5B2C9EDE"/>
    <w:rsid w:val="5B345863"/>
    <w:rsid w:val="5B365751"/>
    <w:rsid w:val="5B3E5997"/>
    <w:rsid w:val="5B41B86B"/>
    <w:rsid w:val="5B43B39E"/>
    <w:rsid w:val="5B4B059C"/>
    <w:rsid w:val="5B4C1483"/>
    <w:rsid w:val="5B540840"/>
    <w:rsid w:val="5B5CA9D7"/>
    <w:rsid w:val="5B5D0531"/>
    <w:rsid w:val="5B623F35"/>
    <w:rsid w:val="5B68CA61"/>
    <w:rsid w:val="5B6ACF9E"/>
    <w:rsid w:val="5B79215E"/>
    <w:rsid w:val="5B794E5F"/>
    <w:rsid w:val="5B7BFF77"/>
    <w:rsid w:val="5B7D2D60"/>
    <w:rsid w:val="5B853ACE"/>
    <w:rsid w:val="5B89B024"/>
    <w:rsid w:val="5B8C652D"/>
    <w:rsid w:val="5B8CCE6B"/>
    <w:rsid w:val="5B8F0A7A"/>
    <w:rsid w:val="5B8FA368"/>
    <w:rsid w:val="5BA24D01"/>
    <w:rsid w:val="5BA36485"/>
    <w:rsid w:val="5BA66537"/>
    <w:rsid w:val="5BACD08F"/>
    <w:rsid w:val="5BAF3CE3"/>
    <w:rsid w:val="5BC230FA"/>
    <w:rsid w:val="5BC8260B"/>
    <w:rsid w:val="5BC99B65"/>
    <w:rsid w:val="5BD38D83"/>
    <w:rsid w:val="5BD6D17A"/>
    <w:rsid w:val="5BD9E346"/>
    <w:rsid w:val="5BDA89B3"/>
    <w:rsid w:val="5BE4F368"/>
    <w:rsid w:val="5BEA2FAA"/>
    <w:rsid w:val="5BF38C27"/>
    <w:rsid w:val="5BFE7D7B"/>
    <w:rsid w:val="5C0054F7"/>
    <w:rsid w:val="5C00E716"/>
    <w:rsid w:val="5C02C324"/>
    <w:rsid w:val="5C02F532"/>
    <w:rsid w:val="5C0BDF16"/>
    <w:rsid w:val="5C0BFF9C"/>
    <w:rsid w:val="5C0FB06B"/>
    <w:rsid w:val="5C10CC08"/>
    <w:rsid w:val="5C118F83"/>
    <w:rsid w:val="5C13A8C7"/>
    <w:rsid w:val="5C14F738"/>
    <w:rsid w:val="5C1CE609"/>
    <w:rsid w:val="5C21FAD9"/>
    <w:rsid w:val="5C22CB93"/>
    <w:rsid w:val="5C237182"/>
    <w:rsid w:val="5C309E7C"/>
    <w:rsid w:val="5C32C52B"/>
    <w:rsid w:val="5C349155"/>
    <w:rsid w:val="5C36F2DC"/>
    <w:rsid w:val="5C3B440F"/>
    <w:rsid w:val="5C3C0B23"/>
    <w:rsid w:val="5C3CE5C5"/>
    <w:rsid w:val="5C3E79C9"/>
    <w:rsid w:val="5C3F543B"/>
    <w:rsid w:val="5C45257D"/>
    <w:rsid w:val="5C4CE29B"/>
    <w:rsid w:val="5C4EA38C"/>
    <w:rsid w:val="5C528673"/>
    <w:rsid w:val="5C53A041"/>
    <w:rsid w:val="5C58B393"/>
    <w:rsid w:val="5C5A6C40"/>
    <w:rsid w:val="5C603BC9"/>
    <w:rsid w:val="5C62373C"/>
    <w:rsid w:val="5C6D43AD"/>
    <w:rsid w:val="5C713760"/>
    <w:rsid w:val="5C714F03"/>
    <w:rsid w:val="5C7CE88D"/>
    <w:rsid w:val="5C85B1CE"/>
    <w:rsid w:val="5C8E30EB"/>
    <w:rsid w:val="5C925A11"/>
    <w:rsid w:val="5C93F7AC"/>
    <w:rsid w:val="5C94D2C2"/>
    <w:rsid w:val="5C94F522"/>
    <w:rsid w:val="5C992D40"/>
    <w:rsid w:val="5C99A7C2"/>
    <w:rsid w:val="5C9EEFDE"/>
    <w:rsid w:val="5CA24F3B"/>
    <w:rsid w:val="5CA7FA89"/>
    <w:rsid w:val="5CA9E3CA"/>
    <w:rsid w:val="5CAC80AB"/>
    <w:rsid w:val="5CBA16DA"/>
    <w:rsid w:val="5CBF3A16"/>
    <w:rsid w:val="5CC20FDE"/>
    <w:rsid w:val="5CC66488"/>
    <w:rsid w:val="5CC74CB8"/>
    <w:rsid w:val="5CC83082"/>
    <w:rsid w:val="5CCA4B62"/>
    <w:rsid w:val="5CCC07FA"/>
    <w:rsid w:val="5CCEB559"/>
    <w:rsid w:val="5CD065D5"/>
    <w:rsid w:val="5CE659AA"/>
    <w:rsid w:val="5CE83AFA"/>
    <w:rsid w:val="5CFE45D6"/>
    <w:rsid w:val="5D030716"/>
    <w:rsid w:val="5D0322F1"/>
    <w:rsid w:val="5D0909DB"/>
    <w:rsid w:val="5D158E76"/>
    <w:rsid w:val="5D2270A3"/>
    <w:rsid w:val="5D2A6424"/>
    <w:rsid w:val="5D31B91A"/>
    <w:rsid w:val="5D360313"/>
    <w:rsid w:val="5D3692AD"/>
    <w:rsid w:val="5D398F26"/>
    <w:rsid w:val="5D3A5751"/>
    <w:rsid w:val="5D4BE48A"/>
    <w:rsid w:val="5D4E17CB"/>
    <w:rsid w:val="5D53B157"/>
    <w:rsid w:val="5D584A6C"/>
    <w:rsid w:val="5D58F6F4"/>
    <w:rsid w:val="5D5BB8DD"/>
    <w:rsid w:val="5D5BF902"/>
    <w:rsid w:val="5D5E3DD0"/>
    <w:rsid w:val="5D5F5ED3"/>
    <w:rsid w:val="5D60CEF4"/>
    <w:rsid w:val="5D65AF8D"/>
    <w:rsid w:val="5D66EB84"/>
    <w:rsid w:val="5D6B59B1"/>
    <w:rsid w:val="5D6C47E4"/>
    <w:rsid w:val="5D7A894B"/>
    <w:rsid w:val="5D7D7DD0"/>
    <w:rsid w:val="5D7E64CA"/>
    <w:rsid w:val="5D81FC1B"/>
    <w:rsid w:val="5D88CC4A"/>
    <w:rsid w:val="5D94874E"/>
    <w:rsid w:val="5D96ADDA"/>
    <w:rsid w:val="5D988AD7"/>
    <w:rsid w:val="5D98910E"/>
    <w:rsid w:val="5D9AB62C"/>
    <w:rsid w:val="5DA3D503"/>
    <w:rsid w:val="5DA73232"/>
    <w:rsid w:val="5DAA0524"/>
    <w:rsid w:val="5DAB230D"/>
    <w:rsid w:val="5DACEDD2"/>
    <w:rsid w:val="5DAD5FE4"/>
    <w:rsid w:val="5DADFBA6"/>
    <w:rsid w:val="5DB11563"/>
    <w:rsid w:val="5DB14CFB"/>
    <w:rsid w:val="5DBBB568"/>
    <w:rsid w:val="5DC9AA0F"/>
    <w:rsid w:val="5DE2064C"/>
    <w:rsid w:val="5DE50591"/>
    <w:rsid w:val="5DE7346D"/>
    <w:rsid w:val="5DEDD628"/>
    <w:rsid w:val="5DF0CF06"/>
    <w:rsid w:val="5DF80DFA"/>
    <w:rsid w:val="5DFF291B"/>
    <w:rsid w:val="5E00A75A"/>
    <w:rsid w:val="5E01B6A0"/>
    <w:rsid w:val="5E03E7F3"/>
    <w:rsid w:val="5E0451F6"/>
    <w:rsid w:val="5E05F82C"/>
    <w:rsid w:val="5E066F6F"/>
    <w:rsid w:val="5E07E303"/>
    <w:rsid w:val="5E10BEE3"/>
    <w:rsid w:val="5E1A26F8"/>
    <w:rsid w:val="5E1BCAC7"/>
    <w:rsid w:val="5E1EA616"/>
    <w:rsid w:val="5E2120DF"/>
    <w:rsid w:val="5E24EA1D"/>
    <w:rsid w:val="5E253675"/>
    <w:rsid w:val="5E27546D"/>
    <w:rsid w:val="5E280AC5"/>
    <w:rsid w:val="5E29F1AF"/>
    <w:rsid w:val="5E2C2DDF"/>
    <w:rsid w:val="5E2EA1D4"/>
    <w:rsid w:val="5E30C6FB"/>
    <w:rsid w:val="5E348752"/>
    <w:rsid w:val="5E42CAE1"/>
    <w:rsid w:val="5E43E01C"/>
    <w:rsid w:val="5E443D50"/>
    <w:rsid w:val="5E46E518"/>
    <w:rsid w:val="5E4EA926"/>
    <w:rsid w:val="5E55F345"/>
    <w:rsid w:val="5E5B8C93"/>
    <w:rsid w:val="5E6197E4"/>
    <w:rsid w:val="5E6B1F9A"/>
    <w:rsid w:val="5E6F6644"/>
    <w:rsid w:val="5E7A032F"/>
    <w:rsid w:val="5E7DD6E4"/>
    <w:rsid w:val="5E823D05"/>
    <w:rsid w:val="5E976E0C"/>
    <w:rsid w:val="5E98D532"/>
    <w:rsid w:val="5E9D5A4B"/>
    <w:rsid w:val="5E9EF352"/>
    <w:rsid w:val="5EA1BF62"/>
    <w:rsid w:val="5EAA7952"/>
    <w:rsid w:val="5EAF07FD"/>
    <w:rsid w:val="5EB0EF21"/>
    <w:rsid w:val="5EB5CDFF"/>
    <w:rsid w:val="5EC2FB9A"/>
    <w:rsid w:val="5EC66FA5"/>
    <w:rsid w:val="5EDB3032"/>
    <w:rsid w:val="5EDBF0DF"/>
    <w:rsid w:val="5EDF8473"/>
    <w:rsid w:val="5EE07207"/>
    <w:rsid w:val="5EE1F1A7"/>
    <w:rsid w:val="5EEA9D4A"/>
    <w:rsid w:val="5EED3EA2"/>
    <w:rsid w:val="5EEF42AE"/>
    <w:rsid w:val="5EF5D230"/>
    <w:rsid w:val="5EF6F783"/>
    <w:rsid w:val="5EF8EB6F"/>
    <w:rsid w:val="5EFA2213"/>
    <w:rsid w:val="5F011702"/>
    <w:rsid w:val="5F05F800"/>
    <w:rsid w:val="5F075FD9"/>
    <w:rsid w:val="5F0A1D56"/>
    <w:rsid w:val="5F10B33F"/>
    <w:rsid w:val="5F111D9A"/>
    <w:rsid w:val="5F11693A"/>
    <w:rsid w:val="5F11A84C"/>
    <w:rsid w:val="5F15DE12"/>
    <w:rsid w:val="5F198060"/>
    <w:rsid w:val="5F1B32DB"/>
    <w:rsid w:val="5F1BF60D"/>
    <w:rsid w:val="5F1BF807"/>
    <w:rsid w:val="5F256C1E"/>
    <w:rsid w:val="5F27CA8D"/>
    <w:rsid w:val="5F299453"/>
    <w:rsid w:val="5F327E3B"/>
    <w:rsid w:val="5F38D35E"/>
    <w:rsid w:val="5F3BEC0E"/>
    <w:rsid w:val="5F3D86BD"/>
    <w:rsid w:val="5F3E7533"/>
    <w:rsid w:val="5F4452DE"/>
    <w:rsid w:val="5F51EA78"/>
    <w:rsid w:val="5F5B7F05"/>
    <w:rsid w:val="5F5CD7F1"/>
    <w:rsid w:val="5F62AD38"/>
    <w:rsid w:val="5F6A1B1C"/>
    <w:rsid w:val="5F6A65ED"/>
    <w:rsid w:val="5F76FAB8"/>
    <w:rsid w:val="5F77B125"/>
    <w:rsid w:val="5F7B8AB5"/>
    <w:rsid w:val="5F867375"/>
    <w:rsid w:val="5F899571"/>
    <w:rsid w:val="5F92A0BB"/>
    <w:rsid w:val="5F9EF226"/>
    <w:rsid w:val="5FAC56FA"/>
    <w:rsid w:val="5FB007F7"/>
    <w:rsid w:val="5FB0E1B4"/>
    <w:rsid w:val="5FB2DB38"/>
    <w:rsid w:val="5FBA6B74"/>
    <w:rsid w:val="5FBB070A"/>
    <w:rsid w:val="5FBB6B2A"/>
    <w:rsid w:val="5FBD5290"/>
    <w:rsid w:val="5FD39121"/>
    <w:rsid w:val="5FD5D0F6"/>
    <w:rsid w:val="5FDB7751"/>
    <w:rsid w:val="5FDC4EC4"/>
    <w:rsid w:val="5FE4B374"/>
    <w:rsid w:val="5FE5406A"/>
    <w:rsid w:val="5FE72C6F"/>
    <w:rsid w:val="5FEDA515"/>
    <w:rsid w:val="5FEDC31F"/>
    <w:rsid w:val="5FEF5304"/>
    <w:rsid w:val="5FF5FB57"/>
    <w:rsid w:val="5FF74A8B"/>
    <w:rsid w:val="5FFA2B17"/>
    <w:rsid w:val="5FFAAAF0"/>
    <w:rsid w:val="5FFBF492"/>
    <w:rsid w:val="6000D278"/>
    <w:rsid w:val="60044CDC"/>
    <w:rsid w:val="6004F750"/>
    <w:rsid w:val="60071AFA"/>
    <w:rsid w:val="600A6749"/>
    <w:rsid w:val="600B5D5D"/>
    <w:rsid w:val="600D69F3"/>
    <w:rsid w:val="60117BB1"/>
    <w:rsid w:val="601AC520"/>
    <w:rsid w:val="601C21B3"/>
    <w:rsid w:val="601D324A"/>
    <w:rsid w:val="601F9DA4"/>
    <w:rsid w:val="60272980"/>
    <w:rsid w:val="6029F34C"/>
    <w:rsid w:val="602CF6A6"/>
    <w:rsid w:val="602E60FC"/>
    <w:rsid w:val="60333E6D"/>
    <w:rsid w:val="603580E6"/>
    <w:rsid w:val="6038BF70"/>
    <w:rsid w:val="603AC489"/>
    <w:rsid w:val="604277BA"/>
    <w:rsid w:val="6045E076"/>
    <w:rsid w:val="604AB333"/>
    <w:rsid w:val="6054C1EF"/>
    <w:rsid w:val="6055D5B9"/>
    <w:rsid w:val="605814DF"/>
    <w:rsid w:val="6062DFCB"/>
    <w:rsid w:val="606FE83F"/>
    <w:rsid w:val="60703E57"/>
    <w:rsid w:val="60711C7F"/>
    <w:rsid w:val="607786A7"/>
    <w:rsid w:val="60781F31"/>
    <w:rsid w:val="6078C94E"/>
    <w:rsid w:val="60790F6F"/>
    <w:rsid w:val="60796B09"/>
    <w:rsid w:val="607B2679"/>
    <w:rsid w:val="60846DC8"/>
    <w:rsid w:val="608D416B"/>
    <w:rsid w:val="60994297"/>
    <w:rsid w:val="609B4F82"/>
    <w:rsid w:val="609D12FD"/>
    <w:rsid w:val="60A33FD3"/>
    <w:rsid w:val="60A42C4E"/>
    <w:rsid w:val="60A66FDC"/>
    <w:rsid w:val="60AD399B"/>
    <w:rsid w:val="60AF02B5"/>
    <w:rsid w:val="60B34A0A"/>
    <w:rsid w:val="60B4D58C"/>
    <w:rsid w:val="60B546AB"/>
    <w:rsid w:val="60B60320"/>
    <w:rsid w:val="60B632B0"/>
    <w:rsid w:val="60BFAEF5"/>
    <w:rsid w:val="60C20FDE"/>
    <w:rsid w:val="60C4ED5D"/>
    <w:rsid w:val="60C6624B"/>
    <w:rsid w:val="60C85D1A"/>
    <w:rsid w:val="60CBFDEA"/>
    <w:rsid w:val="60CFE2E3"/>
    <w:rsid w:val="60D2B537"/>
    <w:rsid w:val="60D3097D"/>
    <w:rsid w:val="60D3220E"/>
    <w:rsid w:val="60D36F95"/>
    <w:rsid w:val="60D6ABFF"/>
    <w:rsid w:val="60DC35A3"/>
    <w:rsid w:val="60DDE6B5"/>
    <w:rsid w:val="60DF0AEF"/>
    <w:rsid w:val="60EE3744"/>
    <w:rsid w:val="60EF2093"/>
    <w:rsid w:val="60EFA616"/>
    <w:rsid w:val="60F10143"/>
    <w:rsid w:val="60F2CF37"/>
    <w:rsid w:val="60FA65C8"/>
    <w:rsid w:val="6102B656"/>
    <w:rsid w:val="61045331"/>
    <w:rsid w:val="6106364E"/>
    <w:rsid w:val="6107E95E"/>
    <w:rsid w:val="61096458"/>
    <w:rsid w:val="611554BD"/>
    <w:rsid w:val="611FA2FD"/>
    <w:rsid w:val="6121651B"/>
    <w:rsid w:val="6121D38D"/>
    <w:rsid w:val="612DAB99"/>
    <w:rsid w:val="6136387D"/>
    <w:rsid w:val="6136C33F"/>
    <w:rsid w:val="6138E4EE"/>
    <w:rsid w:val="613CAB97"/>
    <w:rsid w:val="613E75EA"/>
    <w:rsid w:val="614E0445"/>
    <w:rsid w:val="614E3FE3"/>
    <w:rsid w:val="614F68BD"/>
    <w:rsid w:val="614FF5D4"/>
    <w:rsid w:val="61594652"/>
    <w:rsid w:val="615C88E5"/>
    <w:rsid w:val="615CDC6D"/>
    <w:rsid w:val="61652722"/>
    <w:rsid w:val="616A8DCD"/>
    <w:rsid w:val="616C1844"/>
    <w:rsid w:val="6170C8B4"/>
    <w:rsid w:val="61729594"/>
    <w:rsid w:val="6175AC0A"/>
    <w:rsid w:val="6176733F"/>
    <w:rsid w:val="61779175"/>
    <w:rsid w:val="6179D6C0"/>
    <w:rsid w:val="617AC7EB"/>
    <w:rsid w:val="617AF2D7"/>
    <w:rsid w:val="6181C856"/>
    <w:rsid w:val="6181CF61"/>
    <w:rsid w:val="6183C03E"/>
    <w:rsid w:val="6184544B"/>
    <w:rsid w:val="6186F1D0"/>
    <w:rsid w:val="618771EA"/>
    <w:rsid w:val="618AAF1C"/>
    <w:rsid w:val="618C2FDD"/>
    <w:rsid w:val="61913529"/>
    <w:rsid w:val="6195E2F8"/>
    <w:rsid w:val="619B0938"/>
    <w:rsid w:val="619C49A4"/>
    <w:rsid w:val="619C734D"/>
    <w:rsid w:val="619D5ACA"/>
    <w:rsid w:val="619D7B5A"/>
    <w:rsid w:val="61A00E57"/>
    <w:rsid w:val="61A089C6"/>
    <w:rsid w:val="61A20E1A"/>
    <w:rsid w:val="61B3E989"/>
    <w:rsid w:val="61B955ED"/>
    <w:rsid w:val="61B96F1D"/>
    <w:rsid w:val="61BBCBF2"/>
    <w:rsid w:val="61C06AE9"/>
    <w:rsid w:val="61C215CF"/>
    <w:rsid w:val="61CA9658"/>
    <w:rsid w:val="61CAA394"/>
    <w:rsid w:val="61CBCBEC"/>
    <w:rsid w:val="61D66059"/>
    <w:rsid w:val="61D69A73"/>
    <w:rsid w:val="61D71786"/>
    <w:rsid w:val="61E461FE"/>
    <w:rsid w:val="61EF9DC4"/>
    <w:rsid w:val="61F246FA"/>
    <w:rsid w:val="61F3FA10"/>
    <w:rsid w:val="61F8C4A9"/>
    <w:rsid w:val="62062421"/>
    <w:rsid w:val="620693B6"/>
    <w:rsid w:val="6207CE60"/>
    <w:rsid w:val="620ACDE9"/>
    <w:rsid w:val="620DB09A"/>
    <w:rsid w:val="620FBC66"/>
    <w:rsid w:val="6214B7BC"/>
    <w:rsid w:val="62153481"/>
    <w:rsid w:val="62177988"/>
    <w:rsid w:val="62189E6D"/>
    <w:rsid w:val="621E7474"/>
    <w:rsid w:val="621EDAE1"/>
    <w:rsid w:val="621FD82F"/>
    <w:rsid w:val="6222155C"/>
    <w:rsid w:val="62223BBE"/>
    <w:rsid w:val="62250246"/>
    <w:rsid w:val="622D6793"/>
    <w:rsid w:val="6235576B"/>
    <w:rsid w:val="6238D751"/>
    <w:rsid w:val="623A9FEB"/>
    <w:rsid w:val="623EA0CE"/>
    <w:rsid w:val="624DB234"/>
    <w:rsid w:val="624F0956"/>
    <w:rsid w:val="62556D3E"/>
    <w:rsid w:val="625646C2"/>
    <w:rsid w:val="62598DD7"/>
    <w:rsid w:val="625BC748"/>
    <w:rsid w:val="625E4622"/>
    <w:rsid w:val="62696705"/>
    <w:rsid w:val="6275C856"/>
    <w:rsid w:val="627A0992"/>
    <w:rsid w:val="627AB8EE"/>
    <w:rsid w:val="627D0595"/>
    <w:rsid w:val="627EE96C"/>
    <w:rsid w:val="6280DE86"/>
    <w:rsid w:val="62846C68"/>
    <w:rsid w:val="629BF52B"/>
    <w:rsid w:val="629C65EF"/>
    <w:rsid w:val="629E57D6"/>
    <w:rsid w:val="62AE716E"/>
    <w:rsid w:val="62AEF613"/>
    <w:rsid w:val="62B25882"/>
    <w:rsid w:val="62B275DA"/>
    <w:rsid w:val="62BAC99E"/>
    <w:rsid w:val="62BE002E"/>
    <w:rsid w:val="62C3BC55"/>
    <w:rsid w:val="62CB7F1D"/>
    <w:rsid w:val="62D1D886"/>
    <w:rsid w:val="62D205B5"/>
    <w:rsid w:val="62D45E71"/>
    <w:rsid w:val="62DE1B03"/>
    <w:rsid w:val="62DE93B7"/>
    <w:rsid w:val="62E1BDCA"/>
    <w:rsid w:val="62E1C630"/>
    <w:rsid w:val="62E38418"/>
    <w:rsid w:val="62E68D99"/>
    <w:rsid w:val="62E691A3"/>
    <w:rsid w:val="62E762D3"/>
    <w:rsid w:val="62E8AD14"/>
    <w:rsid w:val="62ED2976"/>
    <w:rsid w:val="62F3AFA9"/>
    <w:rsid w:val="62F773C2"/>
    <w:rsid w:val="62F9CF14"/>
    <w:rsid w:val="62FC078D"/>
    <w:rsid w:val="62FD7D3B"/>
    <w:rsid w:val="62FE8BBF"/>
    <w:rsid w:val="62FE92A3"/>
    <w:rsid w:val="63065F9B"/>
    <w:rsid w:val="630EF632"/>
    <w:rsid w:val="6311EE33"/>
    <w:rsid w:val="63139000"/>
    <w:rsid w:val="631CDE33"/>
    <w:rsid w:val="631CEEAB"/>
    <w:rsid w:val="6323B6B9"/>
    <w:rsid w:val="63248DB7"/>
    <w:rsid w:val="63283C50"/>
    <w:rsid w:val="6329D79D"/>
    <w:rsid w:val="633343D3"/>
    <w:rsid w:val="6333668F"/>
    <w:rsid w:val="6338541F"/>
    <w:rsid w:val="6339D3C9"/>
    <w:rsid w:val="633AF032"/>
    <w:rsid w:val="633E9253"/>
    <w:rsid w:val="634223A9"/>
    <w:rsid w:val="634264CC"/>
    <w:rsid w:val="63450C9C"/>
    <w:rsid w:val="63470399"/>
    <w:rsid w:val="634A061B"/>
    <w:rsid w:val="63552CDF"/>
    <w:rsid w:val="6355A3B7"/>
    <w:rsid w:val="6356E922"/>
    <w:rsid w:val="635B9C29"/>
    <w:rsid w:val="635E40E3"/>
    <w:rsid w:val="635F872D"/>
    <w:rsid w:val="63611AFF"/>
    <w:rsid w:val="6363B0CA"/>
    <w:rsid w:val="63646D9D"/>
    <w:rsid w:val="6365F1F1"/>
    <w:rsid w:val="6369E23F"/>
    <w:rsid w:val="63722F6C"/>
    <w:rsid w:val="6373D8AE"/>
    <w:rsid w:val="63750739"/>
    <w:rsid w:val="637691E0"/>
    <w:rsid w:val="637AD65A"/>
    <w:rsid w:val="637FA633"/>
    <w:rsid w:val="6380B0CE"/>
    <w:rsid w:val="63825AD4"/>
    <w:rsid w:val="63851FC6"/>
    <w:rsid w:val="63871A24"/>
    <w:rsid w:val="638841AC"/>
    <w:rsid w:val="6388C7C7"/>
    <w:rsid w:val="638B4420"/>
    <w:rsid w:val="638B446D"/>
    <w:rsid w:val="638B4F1B"/>
    <w:rsid w:val="638D1294"/>
    <w:rsid w:val="638DFF2D"/>
    <w:rsid w:val="638EF86A"/>
    <w:rsid w:val="638EFBE4"/>
    <w:rsid w:val="638FD5AD"/>
    <w:rsid w:val="6391ECD5"/>
    <w:rsid w:val="639B3C15"/>
    <w:rsid w:val="63A6273D"/>
    <w:rsid w:val="63A871FA"/>
    <w:rsid w:val="63AE0705"/>
    <w:rsid w:val="63B09637"/>
    <w:rsid w:val="63B48712"/>
    <w:rsid w:val="63B8F5A0"/>
    <w:rsid w:val="63BBA890"/>
    <w:rsid w:val="63BD0389"/>
    <w:rsid w:val="63C4C3F2"/>
    <w:rsid w:val="63C8C652"/>
    <w:rsid w:val="63C93FAA"/>
    <w:rsid w:val="63D1B5E4"/>
    <w:rsid w:val="63D859F6"/>
    <w:rsid w:val="63DD69F2"/>
    <w:rsid w:val="63E477B9"/>
    <w:rsid w:val="63EAD9B7"/>
    <w:rsid w:val="63EB38AC"/>
    <w:rsid w:val="63EB797D"/>
    <w:rsid w:val="63F2E134"/>
    <w:rsid w:val="63F60F37"/>
    <w:rsid w:val="63FC475C"/>
    <w:rsid w:val="63FE0D6B"/>
    <w:rsid w:val="64041EE1"/>
    <w:rsid w:val="64087152"/>
    <w:rsid w:val="64112C57"/>
    <w:rsid w:val="64134C77"/>
    <w:rsid w:val="6413A64E"/>
    <w:rsid w:val="641421CE"/>
    <w:rsid w:val="64165536"/>
    <w:rsid w:val="6418D5F6"/>
    <w:rsid w:val="64259269"/>
    <w:rsid w:val="642CE42A"/>
    <w:rsid w:val="64332E63"/>
    <w:rsid w:val="6434B610"/>
    <w:rsid w:val="643A6C9B"/>
    <w:rsid w:val="643BBAEC"/>
    <w:rsid w:val="643DE310"/>
    <w:rsid w:val="643E14D2"/>
    <w:rsid w:val="6440A558"/>
    <w:rsid w:val="64461429"/>
    <w:rsid w:val="64486A2C"/>
    <w:rsid w:val="644A4AE9"/>
    <w:rsid w:val="644BC6D2"/>
    <w:rsid w:val="6455E8C7"/>
    <w:rsid w:val="6455ECF7"/>
    <w:rsid w:val="64563110"/>
    <w:rsid w:val="6456E169"/>
    <w:rsid w:val="645B000C"/>
    <w:rsid w:val="645B916D"/>
    <w:rsid w:val="645E927D"/>
    <w:rsid w:val="645FC255"/>
    <w:rsid w:val="6466578F"/>
    <w:rsid w:val="64684525"/>
    <w:rsid w:val="6468F253"/>
    <w:rsid w:val="6470CC79"/>
    <w:rsid w:val="6472D62C"/>
    <w:rsid w:val="64759BF7"/>
    <w:rsid w:val="64775D48"/>
    <w:rsid w:val="647AC914"/>
    <w:rsid w:val="647EFA40"/>
    <w:rsid w:val="64856C25"/>
    <w:rsid w:val="6490C3B3"/>
    <w:rsid w:val="6492AB5A"/>
    <w:rsid w:val="649D5EFB"/>
    <w:rsid w:val="64A0915A"/>
    <w:rsid w:val="64A599F9"/>
    <w:rsid w:val="64AA3C10"/>
    <w:rsid w:val="64ABC1C0"/>
    <w:rsid w:val="64B48941"/>
    <w:rsid w:val="64BA166A"/>
    <w:rsid w:val="64BF63E7"/>
    <w:rsid w:val="64C76BA0"/>
    <w:rsid w:val="64CF36F0"/>
    <w:rsid w:val="64D58DBF"/>
    <w:rsid w:val="64D6DC02"/>
    <w:rsid w:val="64D99E79"/>
    <w:rsid w:val="64DCB100"/>
    <w:rsid w:val="64E18954"/>
    <w:rsid w:val="64EADFBD"/>
    <w:rsid w:val="64EBB253"/>
    <w:rsid w:val="64ECAEBC"/>
    <w:rsid w:val="64EE10FC"/>
    <w:rsid w:val="64F85FB7"/>
    <w:rsid w:val="64F9B1FE"/>
    <w:rsid w:val="64FD3DC7"/>
    <w:rsid w:val="64FEBBD4"/>
    <w:rsid w:val="64FF12C8"/>
    <w:rsid w:val="6501FE7C"/>
    <w:rsid w:val="6506B875"/>
    <w:rsid w:val="650872B6"/>
    <w:rsid w:val="6508972B"/>
    <w:rsid w:val="650B4912"/>
    <w:rsid w:val="650DF413"/>
    <w:rsid w:val="650EE1E5"/>
    <w:rsid w:val="650FA55C"/>
    <w:rsid w:val="6513D116"/>
    <w:rsid w:val="651C02C0"/>
    <w:rsid w:val="652A9183"/>
    <w:rsid w:val="652CE07C"/>
    <w:rsid w:val="653159BF"/>
    <w:rsid w:val="653E08BE"/>
    <w:rsid w:val="65404657"/>
    <w:rsid w:val="6540692B"/>
    <w:rsid w:val="6540FB75"/>
    <w:rsid w:val="654191C6"/>
    <w:rsid w:val="654A1CE1"/>
    <w:rsid w:val="654BBDFD"/>
    <w:rsid w:val="654DDF68"/>
    <w:rsid w:val="6551A47D"/>
    <w:rsid w:val="65523F38"/>
    <w:rsid w:val="6552BAC4"/>
    <w:rsid w:val="65577625"/>
    <w:rsid w:val="6561ED20"/>
    <w:rsid w:val="656D81BB"/>
    <w:rsid w:val="657534E8"/>
    <w:rsid w:val="65755AB3"/>
    <w:rsid w:val="65777661"/>
    <w:rsid w:val="657A129F"/>
    <w:rsid w:val="657D84FB"/>
    <w:rsid w:val="6580AABE"/>
    <w:rsid w:val="65817EF4"/>
    <w:rsid w:val="658CFE46"/>
    <w:rsid w:val="659F74AE"/>
    <w:rsid w:val="65A09E61"/>
    <w:rsid w:val="65AB6100"/>
    <w:rsid w:val="65ABC0EB"/>
    <w:rsid w:val="65B79C78"/>
    <w:rsid w:val="65BA5AB9"/>
    <w:rsid w:val="65BB8447"/>
    <w:rsid w:val="65BB9A7A"/>
    <w:rsid w:val="65BD3B5D"/>
    <w:rsid w:val="65C121C1"/>
    <w:rsid w:val="65C15482"/>
    <w:rsid w:val="65C2917C"/>
    <w:rsid w:val="65C311B4"/>
    <w:rsid w:val="65CA80A3"/>
    <w:rsid w:val="65CD54BF"/>
    <w:rsid w:val="65D11B98"/>
    <w:rsid w:val="65D56534"/>
    <w:rsid w:val="65D74D82"/>
    <w:rsid w:val="65DB53FD"/>
    <w:rsid w:val="65DF98E5"/>
    <w:rsid w:val="65E125FE"/>
    <w:rsid w:val="65E8A559"/>
    <w:rsid w:val="65EB70DD"/>
    <w:rsid w:val="65EF0704"/>
    <w:rsid w:val="65EFF688"/>
    <w:rsid w:val="65F0B6BE"/>
    <w:rsid w:val="65F14699"/>
    <w:rsid w:val="65F6C073"/>
    <w:rsid w:val="65F79214"/>
    <w:rsid w:val="65F9B424"/>
    <w:rsid w:val="65FFED61"/>
    <w:rsid w:val="66088A44"/>
    <w:rsid w:val="660BD3F9"/>
    <w:rsid w:val="660DC3DC"/>
    <w:rsid w:val="660E3854"/>
    <w:rsid w:val="660ED148"/>
    <w:rsid w:val="66136BB7"/>
    <w:rsid w:val="6613D2E7"/>
    <w:rsid w:val="661589E9"/>
    <w:rsid w:val="66163256"/>
    <w:rsid w:val="66171B0C"/>
    <w:rsid w:val="662C047F"/>
    <w:rsid w:val="662E9AC8"/>
    <w:rsid w:val="662EE5E0"/>
    <w:rsid w:val="663202FA"/>
    <w:rsid w:val="6633DBB9"/>
    <w:rsid w:val="6633EDA0"/>
    <w:rsid w:val="66377F19"/>
    <w:rsid w:val="663B0E92"/>
    <w:rsid w:val="663D9E82"/>
    <w:rsid w:val="664271C5"/>
    <w:rsid w:val="664606B7"/>
    <w:rsid w:val="665B1582"/>
    <w:rsid w:val="665FD56B"/>
    <w:rsid w:val="665FE2D2"/>
    <w:rsid w:val="6663F84A"/>
    <w:rsid w:val="667290F4"/>
    <w:rsid w:val="667CC4EE"/>
    <w:rsid w:val="668028A2"/>
    <w:rsid w:val="66815B84"/>
    <w:rsid w:val="6681DB1D"/>
    <w:rsid w:val="6683A5FD"/>
    <w:rsid w:val="6684BB01"/>
    <w:rsid w:val="668C116F"/>
    <w:rsid w:val="6691D0A6"/>
    <w:rsid w:val="66990E28"/>
    <w:rsid w:val="669EE147"/>
    <w:rsid w:val="66A9E0F0"/>
    <w:rsid w:val="66ACC98C"/>
    <w:rsid w:val="66BA4546"/>
    <w:rsid w:val="66C7A410"/>
    <w:rsid w:val="66CEA90D"/>
    <w:rsid w:val="66D68A63"/>
    <w:rsid w:val="66DC4709"/>
    <w:rsid w:val="66DD0D9B"/>
    <w:rsid w:val="66E53616"/>
    <w:rsid w:val="66EB328C"/>
    <w:rsid w:val="66EFD5ED"/>
    <w:rsid w:val="66F35CB8"/>
    <w:rsid w:val="66F99427"/>
    <w:rsid w:val="66FFA07C"/>
    <w:rsid w:val="67013F2A"/>
    <w:rsid w:val="67021438"/>
    <w:rsid w:val="6704B00A"/>
    <w:rsid w:val="6708B8A3"/>
    <w:rsid w:val="6709423F"/>
    <w:rsid w:val="67097696"/>
    <w:rsid w:val="670A2F8B"/>
    <w:rsid w:val="67118A96"/>
    <w:rsid w:val="6711987D"/>
    <w:rsid w:val="6712E177"/>
    <w:rsid w:val="6715E300"/>
    <w:rsid w:val="67182A35"/>
    <w:rsid w:val="671BD550"/>
    <w:rsid w:val="6720DC05"/>
    <w:rsid w:val="6720FBD4"/>
    <w:rsid w:val="67280C69"/>
    <w:rsid w:val="672F2D5C"/>
    <w:rsid w:val="6732303D"/>
    <w:rsid w:val="673876FF"/>
    <w:rsid w:val="67391053"/>
    <w:rsid w:val="673ACA98"/>
    <w:rsid w:val="673E6353"/>
    <w:rsid w:val="673F126A"/>
    <w:rsid w:val="6745B1C1"/>
    <w:rsid w:val="675076B8"/>
    <w:rsid w:val="6756C6F7"/>
    <w:rsid w:val="675CCE4B"/>
    <w:rsid w:val="675E67CC"/>
    <w:rsid w:val="675F0E93"/>
    <w:rsid w:val="675F655A"/>
    <w:rsid w:val="675F774C"/>
    <w:rsid w:val="676313C4"/>
    <w:rsid w:val="6764DFA6"/>
    <w:rsid w:val="6765FBF0"/>
    <w:rsid w:val="67660662"/>
    <w:rsid w:val="6768CABD"/>
    <w:rsid w:val="67692520"/>
    <w:rsid w:val="6769A704"/>
    <w:rsid w:val="677049DF"/>
    <w:rsid w:val="6771564F"/>
    <w:rsid w:val="67765EC3"/>
    <w:rsid w:val="677715E1"/>
    <w:rsid w:val="6777D3F5"/>
    <w:rsid w:val="6779CF34"/>
    <w:rsid w:val="678150A5"/>
    <w:rsid w:val="67836794"/>
    <w:rsid w:val="67843B31"/>
    <w:rsid w:val="6789D813"/>
    <w:rsid w:val="678BB43A"/>
    <w:rsid w:val="6790A69F"/>
    <w:rsid w:val="67918EDB"/>
    <w:rsid w:val="679AC210"/>
    <w:rsid w:val="679ACFEB"/>
    <w:rsid w:val="679FE2E4"/>
    <w:rsid w:val="67A01ABA"/>
    <w:rsid w:val="67A3FFEF"/>
    <w:rsid w:val="67A4C4C0"/>
    <w:rsid w:val="67A7A45A"/>
    <w:rsid w:val="67ADECDA"/>
    <w:rsid w:val="67B2EB6D"/>
    <w:rsid w:val="67B33552"/>
    <w:rsid w:val="67B8D51B"/>
    <w:rsid w:val="67BA6670"/>
    <w:rsid w:val="67C2A606"/>
    <w:rsid w:val="67C3162E"/>
    <w:rsid w:val="67C7B5CB"/>
    <w:rsid w:val="67C8A5B8"/>
    <w:rsid w:val="67C8A6CB"/>
    <w:rsid w:val="67CF94A9"/>
    <w:rsid w:val="67DD0BC3"/>
    <w:rsid w:val="67DFE5F4"/>
    <w:rsid w:val="67EB0D9D"/>
    <w:rsid w:val="67F0DA8B"/>
    <w:rsid w:val="67FC1E40"/>
    <w:rsid w:val="68061571"/>
    <w:rsid w:val="6807DFF2"/>
    <w:rsid w:val="6808633C"/>
    <w:rsid w:val="6809BAFC"/>
    <w:rsid w:val="680E2691"/>
    <w:rsid w:val="6812E554"/>
    <w:rsid w:val="6816488A"/>
    <w:rsid w:val="681698A7"/>
    <w:rsid w:val="681A67C4"/>
    <w:rsid w:val="681ADB53"/>
    <w:rsid w:val="681FAACA"/>
    <w:rsid w:val="6821D689"/>
    <w:rsid w:val="6822EB21"/>
    <w:rsid w:val="6824754B"/>
    <w:rsid w:val="6826551D"/>
    <w:rsid w:val="682E9B3A"/>
    <w:rsid w:val="68301D06"/>
    <w:rsid w:val="68302C98"/>
    <w:rsid w:val="6834DE89"/>
    <w:rsid w:val="6840DB26"/>
    <w:rsid w:val="684C1BD3"/>
    <w:rsid w:val="684FBB49"/>
    <w:rsid w:val="6853EA5B"/>
    <w:rsid w:val="685949AA"/>
    <w:rsid w:val="685F9DEA"/>
    <w:rsid w:val="68601297"/>
    <w:rsid w:val="6861C5BA"/>
    <w:rsid w:val="6867B0B3"/>
    <w:rsid w:val="6877380F"/>
    <w:rsid w:val="68879863"/>
    <w:rsid w:val="688BC00D"/>
    <w:rsid w:val="688F9B5C"/>
    <w:rsid w:val="68926FFC"/>
    <w:rsid w:val="689D9A9E"/>
    <w:rsid w:val="689EBA74"/>
    <w:rsid w:val="689FA69C"/>
    <w:rsid w:val="68A175B5"/>
    <w:rsid w:val="68A57038"/>
    <w:rsid w:val="68A5D496"/>
    <w:rsid w:val="68A8F955"/>
    <w:rsid w:val="68AA5136"/>
    <w:rsid w:val="68AD2CE2"/>
    <w:rsid w:val="68B1B361"/>
    <w:rsid w:val="68B35EFF"/>
    <w:rsid w:val="68B77E9A"/>
    <w:rsid w:val="68B98BE1"/>
    <w:rsid w:val="68BC0CB8"/>
    <w:rsid w:val="68C03E00"/>
    <w:rsid w:val="68C7CBB9"/>
    <w:rsid w:val="68D79004"/>
    <w:rsid w:val="68DCA348"/>
    <w:rsid w:val="68DE6BCF"/>
    <w:rsid w:val="68E0EA4B"/>
    <w:rsid w:val="68E66066"/>
    <w:rsid w:val="68EAD7F8"/>
    <w:rsid w:val="68EB43F0"/>
    <w:rsid w:val="68EC79ED"/>
    <w:rsid w:val="68ECC882"/>
    <w:rsid w:val="68EED195"/>
    <w:rsid w:val="68EF270F"/>
    <w:rsid w:val="68F5E3A8"/>
    <w:rsid w:val="68F6A4B5"/>
    <w:rsid w:val="6901DF08"/>
    <w:rsid w:val="69035F7B"/>
    <w:rsid w:val="6903C48B"/>
    <w:rsid w:val="690A10C2"/>
    <w:rsid w:val="6918286F"/>
    <w:rsid w:val="69196AE2"/>
    <w:rsid w:val="691A2DE7"/>
    <w:rsid w:val="691E5F86"/>
    <w:rsid w:val="6920E295"/>
    <w:rsid w:val="6928AD90"/>
    <w:rsid w:val="6928BD66"/>
    <w:rsid w:val="6930020C"/>
    <w:rsid w:val="6939E24C"/>
    <w:rsid w:val="693D1311"/>
    <w:rsid w:val="693F4478"/>
    <w:rsid w:val="6940FFDF"/>
    <w:rsid w:val="6945D916"/>
    <w:rsid w:val="6948C106"/>
    <w:rsid w:val="694EBBCE"/>
    <w:rsid w:val="6956305B"/>
    <w:rsid w:val="695B8B97"/>
    <w:rsid w:val="69636E14"/>
    <w:rsid w:val="6964BF16"/>
    <w:rsid w:val="6966970E"/>
    <w:rsid w:val="696D297E"/>
    <w:rsid w:val="6989675D"/>
    <w:rsid w:val="699BA4FB"/>
    <w:rsid w:val="69A09372"/>
    <w:rsid w:val="69A39E20"/>
    <w:rsid w:val="69A95548"/>
    <w:rsid w:val="69AD99FD"/>
    <w:rsid w:val="69ADB2E5"/>
    <w:rsid w:val="69B503A3"/>
    <w:rsid w:val="69B6E0A7"/>
    <w:rsid w:val="69BB144E"/>
    <w:rsid w:val="69BCE88C"/>
    <w:rsid w:val="69C14C90"/>
    <w:rsid w:val="69CC9B3B"/>
    <w:rsid w:val="69D0D8D8"/>
    <w:rsid w:val="69D1EC97"/>
    <w:rsid w:val="69DF2E2A"/>
    <w:rsid w:val="69E3C225"/>
    <w:rsid w:val="69E46F79"/>
    <w:rsid w:val="69E6EA0E"/>
    <w:rsid w:val="69ECD2A3"/>
    <w:rsid w:val="6A088852"/>
    <w:rsid w:val="6A0F6966"/>
    <w:rsid w:val="6A12F395"/>
    <w:rsid w:val="6A14D9D6"/>
    <w:rsid w:val="6A190C02"/>
    <w:rsid w:val="6A214A5E"/>
    <w:rsid w:val="6A227147"/>
    <w:rsid w:val="6A290610"/>
    <w:rsid w:val="6A31D2B0"/>
    <w:rsid w:val="6A326C6D"/>
    <w:rsid w:val="6A3CFEDA"/>
    <w:rsid w:val="6A424B2E"/>
    <w:rsid w:val="6A43440A"/>
    <w:rsid w:val="6A44E04B"/>
    <w:rsid w:val="6A470118"/>
    <w:rsid w:val="6A48E0FC"/>
    <w:rsid w:val="6A48F769"/>
    <w:rsid w:val="6A4BB6BF"/>
    <w:rsid w:val="6A4ED989"/>
    <w:rsid w:val="6A50E923"/>
    <w:rsid w:val="6A55E035"/>
    <w:rsid w:val="6A57F661"/>
    <w:rsid w:val="6A5A3E43"/>
    <w:rsid w:val="6A61BD60"/>
    <w:rsid w:val="6A6261CF"/>
    <w:rsid w:val="6A65480A"/>
    <w:rsid w:val="6A6E5C12"/>
    <w:rsid w:val="6A75A35E"/>
    <w:rsid w:val="6A78648A"/>
    <w:rsid w:val="6A83C718"/>
    <w:rsid w:val="6A86E7ED"/>
    <w:rsid w:val="6A8A6702"/>
    <w:rsid w:val="6A8B586A"/>
    <w:rsid w:val="6A8F0CA5"/>
    <w:rsid w:val="6A9314B4"/>
    <w:rsid w:val="6A95CFB9"/>
    <w:rsid w:val="6A9D7201"/>
    <w:rsid w:val="6A9E070D"/>
    <w:rsid w:val="6AA248A7"/>
    <w:rsid w:val="6AA3CD59"/>
    <w:rsid w:val="6AA44E97"/>
    <w:rsid w:val="6AA5635E"/>
    <w:rsid w:val="6AAA73F8"/>
    <w:rsid w:val="6AAC6C9B"/>
    <w:rsid w:val="6AB21DE8"/>
    <w:rsid w:val="6AB25CAA"/>
    <w:rsid w:val="6AB57960"/>
    <w:rsid w:val="6AB5A76B"/>
    <w:rsid w:val="6AB8451C"/>
    <w:rsid w:val="6AB9EEEB"/>
    <w:rsid w:val="6ABDB930"/>
    <w:rsid w:val="6AC32567"/>
    <w:rsid w:val="6AC3DE12"/>
    <w:rsid w:val="6AC8F44F"/>
    <w:rsid w:val="6ACBCA1A"/>
    <w:rsid w:val="6AD300B7"/>
    <w:rsid w:val="6ADA4AD6"/>
    <w:rsid w:val="6ADCC19E"/>
    <w:rsid w:val="6AE1A977"/>
    <w:rsid w:val="6AE215B1"/>
    <w:rsid w:val="6AE4AA8D"/>
    <w:rsid w:val="6AEDAA95"/>
    <w:rsid w:val="6AF244C3"/>
    <w:rsid w:val="6AF9C0AD"/>
    <w:rsid w:val="6AFB8C64"/>
    <w:rsid w:val="6AFE502B"/>
    <w:rsid w:val="6B01160C"/>
    <w:rsid w:val="6B07A5D1"/>
    <w:rsid w:val="6B0E1D63"/>
    <w:rsid w:val="6B0FB4E2"/>
    <w:rsid w:val="6B14277B"/>
    <w:rsid w:val="6B18546F"/>
    <w:rsid w:val="6B1C2E0A"/>
    <w:rsid w:val="6B1D6C7E"/>
    <w:rsid w:val="6B1F48AC"/>
    <w:rsid w:val="6B1FB35B"/>
    <w:rsid w:val="6B244359"/>
    <w:rsid w:val="6B2BD955"/>
    <w:rsid w:val="6B37ABF5"/>
    <w:rsid w:val="6B3AEF49"/>
    <w:rsid w:val="6B3D6630"/>
    <w:rsid w:val="6B3FB2B5"/>
    <w:rsid w:val="6B4247B1"/>
    <w:rsid w:val="6B4BC7C8"/>
    <w:rsid w:val="6B4DC7BB"/>
    <w:rsid w:val="6B4F03BB"/>
    <w:rsid w:val="6B541643"/>
    <w:rsid w:val="6B552B04"/>
    <w:rsid w:val="6B569FB6"/>
    <w:rsid w:val="6B59B397"/>
    <w:rsid w:val="6B5CA9DC"/>
    <w:rsid w:val="6B5D6624"/>
    <w:rsid w:val="6B6D9B5C"/>
    <w:rsid w:val="6B70CF4F"/>
    <w:rsid w:val="6B745E39"/>
    <w:rsid w:val="6B75F114"/>
    <w:rsid w:val="6B79B755"/>
    <w:rsid w:val="6B8D3419"/>
    <w:rsid w:val="6B9413CE"/>
    <w:rsid w:val="6B99443D"/>
    <w:rsid w:val="6B99ECA0"/>
    <w:rsid w:val="6B9D1BF0"/>
    <w:rsid w:val="6B9E535B"/>
    <w:rsid w:val="6BA17B15"/>
    <w:rsid w:val="6BA9FF8A"/>
    <w:rsid w:val="6BAF3125"/>
    <w:rsid w:val="6BB09E95"/>
    <w:rsid w:val="6BB45B09"/>
    <w:rsid w:val="6BB50D77"/>
    <w:rsid w:val="6BB59A69"/>
    <w:rsid w:val="6BB8ECCB"/>
    <w:rsid w:val="6BC485C4"/>
    <w:rsid w:val="6BC53799"/>
    <w:rsid w:val="6BCA7D99"/>
    <w:rsid w:val="6BCB4551"/>
    <w:rsid w:val="6BCBA96E"/>
    <w:rsid w:val="6BD09D7D"/>
    <w:rsid w:val="6BD3D837"/>
    <w:rsid w:val="6BD5A198"/>
    <w:rsid w:val="6BE9562B"/>
    <w:rsid w:val="6BEB7053"/>
    <w:rsid w:val="6BEF80A8"/>
    <w:rsid w:val="6BEF8B39"/>
    <w:rsid w:val="6BF334E7"/>
    <w:rsid w:val="6BF50208"/>
    <w:rsid w:val="6BF52D11"/>
    <w:rsid w:val="6BF5A1DE"/>
    <w:rsid w:val="6BF60869"/>
    <w:rsid w:val="6BF78B32"/>
    <w:rsid w:val="6C017EE3"/>
    <w:rsid w:val="6C024335"/>
    <w:rsid w:val="6C06EC54"/>
    <w:rsid w:val="6C0CC28E"/>
    <w:rsid w:val="6C0D2F9B"/>
    <w:rsid w:val="6C0F0E98"/>
    <w:rsid w:val="6C0F10E3"/>
    <w:rsid w:val="6C13E3D3"/>
    <w:rsid w:val="6C1A85D8"/>
    <w:rsid w:val="6C1ABB93"/>
    <w:rsid w:val="6C25ABA0"/>
    <w:rsid w:val="6C2EBA34"/>
    <w:rsid w:val="6C309CF1"/>
    <w:rsid w:val="6C33357C"/>
    <w:rsid w:val="6C396CBF"/>
    <w:rsid w:val="6C3CECEC"/>
    <w:rsid w:val="6C3D390A"/>
    <w:rsid w:val="6C3D4BFE"/>
    <w:rsid w:val="6C42EF52"/>
    <w:rsid w:val="6C44D5C5"/>
    <w:rsid w:val="6C465C8C"/>
    <w:rsid w:val="6C4C95A3"/>
    <w:rsid w:val="6C4DEE49"/>
    <w:rsid w:val="6C535662"/>
    <w:rsid w:val="6C559D68"/>
    <w:rsid w:val="6C5A4502"/>
    <w:rsid w:val="6C61A2D1"/>
    <w:rsid w:val="6C679A7B"/>
    <w:rsid w:val="6C6A649A"/>
    <w:rsid w:val="6C73504D"/>
    <w:rsid w:val="6C745958"/>
    <w:rsid w:val="6C75763A"/>
    <w:rsid w:val="6C779621"/>
    <w:rsid w:val="6C7FC54B"/>
    <w:rsid w:val="6C85BB60"/>
    <w:rsid w:val="6C898A52"/>
    <w:rsid w:val="6C8B56C9"/>
    <w:rsid w:val="6C8DE69C"/>
    <w:rsid w:val="6C8E54C1"/>
    <w:rsid w:val="6C8F9A5B"/>
    <w:rsid w:val="6C968751"/>
    <w:rsid w:val="6CAD1AF0"/>
    <w:rsid w:val="6CADA279"/>
    <w:rsid w:val="6CB02003"/>
    <w:rsid w:val="6CB73E90"/>
    <w:rsid w:val="6CC7CA1B"/>
    <w:rsid w:val="6CCB4F6C"/>
    <w:rsid w:val="6CCDD295"/>
    <w:rsid w:val="6CD5213B"/>
    <w:rsid w:val="6CD79BB6"/>
    <w:rsid w:val="6CD80EF7"/>
    <w:rsid w:val="6CDAAB1A"/>
    <w:rsid w:val="6CDCEDA4"/>
    <w:rsid w:val="6CDF3939"/>
    <w:rsid w:val="6CE5F8DD"/>
    <w:rsid w:val="6CEB08CA"/>
    <w:rsid w:val="6CF88D15"/>
    <w:rsid w:val="6CF9CA26"/>
    <w:rsid w:val="6D0135DD"/>
    <w:rsid w:val="6D02EFB8"/>
    <w:rsid w:val="6D047EFD"/>
    <w:rsid w:val="6D0DFC68"/>
    <w:rsid w:val="6D11497F"/>
    <w:rsid w:val="6D11C175"/>
    <w:rsid w:val="6D147E8F"/>
    <w:rsid w:val="6D16329F"/>
    <w:rsid w:val="6D1BC18C"/>
    <w:rsid w:val="6D1D2EDA"/>
    <w:rsid w:val="6D1DB70B"/>
    <w:rsid w:val="6D22F22B"/>
    <w:rsid w:val="6D2F5937"/>
    <w:rsid w:val="6D2FD849"/>
    <w:rsid w:val="6D30004F"/>
    <w:rsid w:val="6D33572C"/>
    <w:rsid w:val="6D343BA7"/>
    <w:rsid w:val="6D3B1D9F"/>
    <w:rsid w:val="6D3B3C63"/>
    <w:rsid w:val="6D3B4208"/>
    <w:rsid w:val="6D3D7196"/>
    <w:rsid w:val="6D4F5230"/>
    <w:rsid w:val="6D56803B"/>
    <w:rsid w:val="6D5CFB17"/>
    <w:rsid w:val="6D5F3130"/>
    <w:rsid w:val="6D5F4662"/>
    <w:rsid w:val="6D68A0AC"/>
    <w:rsid w:val="6D6F034D"/>
    <w:rsid w:val="6D730E40"/>
    <w:rsid w:val="6D776291"/>
    <w:rsid w:val="6D7A683C"/>
    <w:rsid w:val="6D7CF661"/>
    <w:rsid w:val="6D7D7F4A"/>
    <w:rsid w:val="6D7E475A"/>
    <w:rsid w:val="6D828794"/>
    <w:rsid w:val="6D84BAED"/>
    <w:rsid w:val="6D854526"/>
    <w:rsid w:val="6D8707DB"/>
    <w:rsid w:val="6D8EB143"/>
    <w:rsid w:val="6D90CD03"/>
    <w:rsid w:val="6D90D9CA"/>
    <w:rsid w:val="6D9746E7"/>
    <w:rsid w:val="6DA670F7"/>
    <w:rsid w:val="6DA84D0C"/>
    <w:rsid w:val="6DB152A2"/>
    <w:rsid w:val="6DB283DC"/>
    <w:rsid w:val="6DB57D1B"/>
    <w:rsid w:val="6DB7CDE2"/>
    <w:rsid w:val="6DB82D53"/>
    <w:rsid w:val="6DBF2EEF"/>
    <w:rsid w:val="6DC3377E"/>
    <w:rsid w:val="6DC77129"/>
    <w:rsid w:val="6DCD6F3B"/>
    <w:rsid w:val="6DCF4D74"/>
    <w:rsid w:val="6DD28DB2"/>
    <w:rsid w:val="6DD3C421"/>
    <w:rsid w:val="6DD505B4"/>
    <w:rsid w:val="6DD56C4D"/>
    <w:rsid w:val="6DE457C1"/>
    <w:rsid w:val="6DE7E709"/>
    <w:rsid w:val="6DF0C4DE"/>
    <w:rsid w:val="6DF39937"/>
    <w:rsid w:val="6DF3FD01"/>
    <w:rsid w:val="6DF43F1C"/>
    <w:rsid w:val="6DFDBC04"/>
    <w:rsid w:val="6DFFA9EE"/>
    <w:rsid w:val="6E087A7C"/>
    <w:rsid w:val="6E140644"/>
    <w:rsid w:val="6E1A5EBA"/>
    <w:rsid w:val="6E1ABD1C"/>
    <w:rsid w:val="6E1F6EA8"/>
    <w:rsid w:val="6E219434"/>
    <w:rsid w:val="6E26130B"/>
    <w:rsid w:val="6E272E3B"/>
    <w:rsid w:val="6E293FA7"/>
    <w:rsid w:val="6E2B0B8D"/>
    <w:rsid w:val="6E2B7374"/>
    <w:rsid w:val="6E3A2969"/>
    <w:rsid w:val="6E3DFBCA"/>
    <w:rsid w:val="6E4BF186"/>
    <w:rsid w:val="6E50388B"/>
    <w:rsid w:val="6E522C1C"/>
    <w:rsid w:val="6E5273CB"/>
    <w:rsid w:val="6E5B0CA7"/>
    <w:rsid w:val="6E5E3026"/>
    <w:rsid w:val="6E5E51B7"/>
    <w:rsid w:val="6E5F1D72"/>
    <w:rsid w:val="6E6544A5"/>
    <w:rsid w:val="6E68D8EF"/>
    <w:rsid w:val="6E716FDA"/>
    <w:rsid w:val="6E74607B"/>
    <w:rsid w:val="6E74F99C"/>
    <w:rsid w:val="6E815326"/>
    <w:rsid w:val="6E86300B"/>
    <w:rsid w:val="6E8A2A45"/>
    <w:rsid w:val="6E8CB578"/>
    <w:rsid w:val="6E9168E7"/>
    <w:rsid w:val="6E931258"/>
    <w:rsid w:val="6E93840E"/>
    <w:rsid w:val="6E9506E6"/>
    <w:rsid w:val="6EA2250A"/>
    <w:rsid w:val="6EA4D011"/>
    <w:rsid w:val="6EA7679C"/>
    <w:rsid w:val="6EA8EE55"/>
    <w:rsid w:val="6EA93C26"/>
    <w:rsid w:val="6EAA2779"/>
    <w:rsid w:val="6EAC2EC9"/>
    <w:rsid w:val="6EADB107"/>
    <w:rsid w:val="6EB0A662"/>
    <w:rsid w:val="6EB2DB24"/>
    <w:rsid w:val="6EBB7D87"/>
    <w:rsid w:val="6EBCF181"/>
    <w:rsid w:val="6EBDA720"/>
    <w:rsid w:val="6EC572E2"/>
    <w:rsid w:val="6ECAF0CA"/>
    <w:rsid w:val="6EE0D2E4"/>
    <w:rsid w:val="6EE19A3F"/>
    <w:rsid w:val="6EF0F45E"/>
    <w:rsid w:val="6EF1AA0A"/>
    <w:rsid w:val="6EF370D7"/>
    <w:rsid w:val="6EF8CB78"/>
    <w:rsid w:val="6EF981D6"/>
    <w:rsid w:val="6EF98A17"/>
    <w:rsid w:val="6EFB0191"/>
    <w:rsid w:val="6EFBC4BD"/>
    <w:rsid w:val="6EFD09A9"/>
    <w:rsid w:val="6F06D889"/>
    <w:rsid w:val="6F0E6542"/>
    <w:rsid w:val="6F13D0B9"/>
    <w:rsid w:val="6F19279F"/>
    <w:rsid w:val="6F19D638"/>
    <w:rsid w:val="6F1A9BC5"/>
    <w:rsid w:val="6F1C80FF"/>
    <w:rsid w:val="6F1D6335"/>
    <w:rsid w:val="6F201D08"/>
    <w:rsid w:val="6F236301"/>
    <w:rsid w:val="6F273A20"/>
    <w:rsid w:val="6F2DF39D"/>
    <w:rsid w:val="6F2E3A65"/>
    <w:rsid w:val="6F30B2A6"/>
    <w:rsid w:val="6F360FD5"/>
    <w:rsid w:val="6F391AE9"/>
    <w:rsid w:val="6F3EB515"/>
    <w:rsid w:val="6F41CAAD"/>
    <w:rsid w:val="6F458490"/>
    <w:rsid w:val="6F46B1A5"/>
    <w:rsid w:val="6F4F4D56"/>
    <w:rsid w:val="6F533FF7"/>
    <w:rsid w:val="6F5AA718"/>
    <w:rsid w:val="6F600A3F"/>
    <w:rsid w:val="6F665F96"/>
    <w:rsid w:val="6F735D81"/>
    <w:rsid w:val="6F74378B"/>
    <w:rsid w:val="6F772B3D"/>
    <w:rsid w:val="6F7C177F"/>
    <w:rsid w:val="6F80EBDD"/>
    <w:rsid w:val="6F81A5C2"/>
    <w:rsid w:val="6F84C0E3"/>
    <w:rsid w:val="6F8C2BC9"/>
    <w:rsid w:val="6F905DE2"/>
    <w:rsid w:val="6F936FFC"/>
    <w:rsid w:val="6F96DC36"/>
    <w:rsid w:val="6F970A2F"/>
    <w:rsid w:val="6F97CE93"/>
    <w:rsid w:val="6F98940D"/>
    <w:rsid w:val="6F9C1B56"/>
    <w:rsid w:val="6F9C203A"/>
    <w:rsid w:val="6F9FF9DD"/>
    <w:rsid w:val="6FA42BE2"/>
    <w:rsid w:val="6FA8F3AD"/>
    <w:rsid w:val="6FAFD6A5"/>
    <w:rsid w:val="6FB0D68E"/>
    <w:rsid w:val="6FB2BDC6"/>
    <w:rsid w:val="6FB57BFB"/>
    <w:rsid w:val="6FB81F03"/>
    <w:rsid w:val="6FBB13A7"/>
    <w:rsid w:val="6FBC8EC7"/>
    <w:rsid w:val="6FC61F1C"/>
    <w:rsid w:val="6FC8634F"/>
    <w:rsid w:val="6FC893A6"/>
    <w:rsid w:val="6FD44E2E"/>
    <w:rsid w:val="6FD5EFEE"/>
    <w:rsid w:val="6FDC8440"/>
    <w:rsid w:val="6FE04167"/>
    <w:rsid w:val="6FE06063"/>
    <w:rsid w:val="6FE4A7B7"/>
    <w:rsid w:val="6FE588F2"/>
    <w:rsid w:val="6FE87FEE"/>
    <w:rsid w:val="6FE8F5A4"/>
    <w:rsid w:val="6FE97A84"/>
    <w:rsid w:val="6FECECAB"/>
    <w:rsid w:val="6FEEDF52"/>
    <w:rsid w:val="6FF92ACB"/>
    <w:rsid w:val="6FFC3CD5"/>
    <w:rsid w:val="6FFD9300"/>
    <w:rsid w:val="6FFFA6DC"/>
    <w:rsid w:val="7000D38E"/>
    <w:rsid w:val="700232BD"/>
    <w:rsid w:val="700FD4F6"/>
    <w:rsid w:val="7011E997"/>
    <w:rsid w:val="7012F59F"/>
    <w:rsid w:val="701330A7"/>
    <w:rsid w:val="7013EA71"/>
    <w:rsid w:val="70288E95"/>
    <w:rsid w:val="70289370"/>
    <w:rsid w:val="702A1381"/>
    <w:rsid w:val="70333D78"/>
    <w:rsid w:val="7034C38A"/>
    <w:rsid w:val="7037711A"/>
    <w:rsid w:val="7038D521"/>
    <w:rsid w:val="7039B987"/>
    <w:rsid w:val="703F3BE3"/>
    <w:rsid w:val="703F59DB"/>
    <w:rsid w:val="7040D3FA"/>
    <w:rsid w:val="704A4736"/>
    <w:rsid w:val="704EAFE7"/>
    <w:rsid w:val="7064F4AB"/>
    <w:rsid w:val="7067C599"/>
    <w:rsid w:val="706BC660"/>
    <w:rsid w:val="706C210B"/>
    <w:rsid w:val="706C77E6"/>
    <w:rsid w:val="706E186C"/>
    <w:rsid w:val="7071D8A2"/>
    <w:rsid w:val="7072238A"/>
    <w:rsid w:val="7073196E"/>
    <w:rsid w:val="7078015C"/>
    <w:rsid w:val="707A59E6"/>
    <w:rsid w:val="707B073D"/>
    <w:rsid w:val="707BCD14"/>
    <w:rsid w:val="707BE016"/>
    <w:rsid w:val="7080919E"/>
    <w:rsid w:val="7083D619"/>
    <w:rsid w:val="708CCA21"/>
    <w:rsid w:val="708E20FD"/>
    <w:rsid w:val="70960326"/>
    <w:rsid w:val="709706C5"/>
    <w:rsid w:val="709714BF"/>
    <w:rsid w:val="70984BC7"/>
    <w:rsid w:val="70996624"/>
    <w:rsid w:val="709C07AA"/>
    <w:rsid w:val="70A34538"/>
    <w:rsid w:val="70A9FB7B"/>
    <w:rsid w:val="70AA74B9"/>
    <w:rsid w:val="70AAAD2F"/>
    <w:rsid w:val="70AEB2EB"/>
    <w:rsid w:val="70B0B24C"/>
    <w:rsid w:val="70B2CD20"/>
    <w:rsid w:val="70B85160"/>
    <w:rsid w:val="70C695C7"/>
    <w:rsid w:val="70C97793"/>
    <w:rsid w:val="70CB3A23"/>
    <w:rsid w:val="70CD25FA"/>
    <w:rsid w:val="70D7E87F"/>
    <w:rsid w:val="70DE0B3B"/>
    <w:rsid w:val="70E20A31"/>
    <w:rsid w:val="70E7DDB9"/>
    <w:rsid w:val="70E97787"/>
    <w:rsid w:val="70E99121"/>
    <w:rsid w:val="70EDF433"/>
    <w:rsid w:val="70F081A5"/>
    <w:rsid w:val="70FA5B61"/>
    <w:rsid w:val="70FE87A4"/>
    <w:rsid w:val="7102017F"/>
    <w:rsid w:val="71036DBA"/>
    <w:rsid w:val="710772DE"/>
    <w:rsid w:val="7107D99E"/>
    <w:rsid w:val="710C4235"/>
    <w:rsid w:val="710C43A9"/>
    <w:rsid w:val="7113BA48"/>
    <w:rsid w:val="7113C24B"/>
    <w:rsid w:val="711415AE"/>
    <w:rsid w:val="71165581"/>
    <w:rsid w:val="711A4C7B"/>
    <w:rsid w:val="711FF633"/>
    <w:rsid w:val="71238C14"/>
    <w:rsid w:val="71280413"/>
    <w:rsid w:val="71358175"/>
    <w:rsid w:val="7138A7D3"/>
    <w:rsid w:val="713B0B9E"/>
    <w:rsid w:val="713BA6C3"/>
    <w:rsid w:val="713ECB51"/>
    <w:rsid w:val="713FC444"/>
    <w:rsid w:val="7142CC6D"/>
    <w:rsid w:val="714870F8"/>
    <w:rsid w:val="714A3CDB"/>
    <w:rsid w:val="714F11E1"/>
    <w:rsid w:val="71527A79"/>
    <w:rsid w:val="715348F8"/>
    <w:rsid w:val="715AB503"/>
    <w:rsid w:val="715C2674"/>
    <w:rsid w:val="715D67CE"/>
    <w:rsid w:val="715E070B"/>
    <w:rsid w:val="71609374"/>
    <w:rsid w:val="71636E3D"/>
    <w:rsid w:val="71638C1B"/>
    <w:rsid w:val="7168F622"/>
    <w:rsid w:val="7169F874"/>
    <w:rsid w:val="716B6FFB"/>
    <w:rsid w:val="716CEEE4"/>
    <w:rsid w:val="716E4B47"/>
    <w:rsid w:val="716F8B28"/>
    <w:rsid w:val="7170DB91"/>
    <w:rsid w:val="7171ED9B"/>
    <w:rsid w:val="717BAFEB"/>
    <w:rsid w:val="717DC9EE"/>
    <w:rsid w:val="717E5795"/>
    <w:rsid w:val="7181E7E9"/>
    <w:rsid w:val="718AA3C8"/>
    <w:rsid w:val="718FBBBF"/>
    <w:rsid w:val="7194B4E0"/>
    <w:rsid w:val="7195D3CF"/>
    <w:rsid w:val="7197D36C"/>
    <w:rsid w:val="719DCD02"/>
    <w:rsid w:val="71A6C6A2"/>
    <w:rsid w:val="71A7465A"/>
    <w:rsid w:val="71ABA557"/>
    <w:rsid w:val="71ADB9F8"/>
    <w:rsid w:val="71B28FF5"/>
    <w:rsid w:val="71B2E291"/>
    <w:rsid w:val="71C7A350"/>
    <w:rsid w:val="71C97AF4"/>
    <w:rsid w:val="71CB29F6"/>
    <w:rsid w:val="71D3712E"/>
    <w:rsid w:val="71DA4CDB"/>
    <w:rsid w:val="71DCADD5"/>
    <w:rsid w:val="71E23351"/>
    <w:rsid w:val="71E6C0E5"/>
    <w:rsid w:val="71E7F2A3"/>
    <w:rsid w:val="71F55C21"/>
    <w:rsid w:val="71F5B8D9"/>
    <w:rsid w:val="71F70149"/>
    <w:rsid w:val="71F71DB9"/>
    <w:rsid w:val="71F76649"/>
    <w:rsid w:val="71FBA44B"/>
    <w:rsid w:val="71FD2908"/>
    <w:rsid w:val="7201295F"/>
    <w:rsid w:val="720608C1"/>
    <w:rsid w:val="720796C1"/>
    <w:rsid w:val="7207F16C"/>
    <w:rsid w:val="720CB7E9"/>
    <w:rsid w:val="72112ED4"/>
    <w:rsid w:val="721CB43E"/>
    <w:rsid w:val="721D08FD"/>
    <w:rsid w:val="722310AC"/>
    <w:rsid w:val="72361DC7"/>
    <w:rsid w:val="72463DCE"/>
    <w:rsid w:val="7246D588"/>
    <w:rsid w:val="72476753"/>
    <w:rsid w:val="72487ADF"/>
    <w:rsid w:val="724CAA13"/>
    <w:rsid w:val="7251D94B"/>
    <w:rsid w:val="72590B90"/>
    <w:rsid w:val="72635CEF"/>
    <w:rsid w:val="7265FE8C"/>
    <w:rsid w:val="726E2FD3"/>
    <w:rsid w:val="726EC2E4"/>
    <w:rsid w:val="726F2598"/>
    <w:rsid w:val="7279BD7C"/>
    <w:rsid w:val="727F1294"/>
    <w:rsid w:val="7283222B"/>
    <w:rsid w:val="728362DE"/>
    <w:rsid w:val="72866CDF"/>
    <w:rsid w:val="7289A70C"/>
    <w:rsid w:val="728C69CD"/>
    <w:rsid w:val="729079E8"/>
    <w:rsid w:val="72928032"/>
    <w:rsid w:val="7295B915"/>
    <w:rsid w:val="7296349D"/>
    <w:rsid w:val="72966A4F"/>
    <w:rsid w:val="7298B577"/>
    <w:rsid w:val="72992625"/>
    <w:rsid w:val="72A2AD3E"/>
    <w:rsid w:val="72A2F247"/>
    <w:rsid w:val="72A8A428"/>
    <w:rsid w:val="72B05574"/>
    <w:rsid w:val="72B0754F"/>
    <w:rsid w:val="72B25EA3"/>
    <w:rsid w:val="72B425B2"/>
    <w:rsid w:val="72B636D8"/>
    <w:rsid w:val="72BE1B18"/>
    <w:rsid w:val="72BFFCF6"/>
    <w:rsid w:val="72C08B45"/>
    <w:rsid w:val="72C6156E"/>
    <w:rsid w:val="72C70A5A"/>
    <w:rsid w:val="72C97E13"/>
    <w:rsid w:val="72CA822C"/>
    <w:rsid w:val="72CB0149"/>
    <w:rsid w:val="72CB10BE"/>
    <w:rsid w:val="72CD4B60"/>
    <w:rsid w:val="72D387BC"/>
    <w:rsid w:val="72D67AEF"/>
    <w:rsid w:val="72D7A4C8"/>
    <w:rsid w:val="72DB17B1"/>
    <w:rsid w:val="72DEAA3F"/>
    <w:rsid w:val="72E20860"/>
    <w:rsid w:val="72EE5C26"/>
    <w:rsid w:val="72F8D44C"/>
    <w:rsid w:val="72FC63D5"/>
    <w:rsid w:val="72FDC02E"/>
    <w:rsid w:val="72FFD00D"/>
    <w:rsid w:val="73024A46"/>
    <w:rsid w:val="730B7DE1"/>
    <w:rsid w:val="7317BD5A"/>
    <w:rsid w:val="731C5D9A"/>
    <w:rsid w:val="731D8FD1"/>
    <w:rsid w:val="731DD4E7"/>
    <w:rsid w:val="7324A4CC"/>
    <w:rsid w:val="73268014"/>
    <w:rsid w:val="7326A774"/>
    <w:rsid w:val="7326B401"/>
    <w:rsid w:val="7326F931"/>
    <w:rsid w:val="733351DC"/>
    <w:rsid w:val="7337D19F"/>
    <w:rsid w:val="733915AA"/>
    <w:rsid w:val="7339322A"/>
    <w:rsid w:val="7339D37F"/>
    <w:rsid w:val="733C79AD"/>
    <w:rsid w:val="73415642"/>
    <w:rsid w:val="7341D0DB"/>
    <w:rsid w:val="73462B9E"/>
    <w:rsid w:val="734652D9"/>
    <w:rsid w:val="734D5B1E"/>
    <w:rsid w:val="735074F7"/>
    <w:rsid w:val="735318DA"/>
    <w:rsid w:val="7353F73D"/>
    <w:rsid w:val="73587687"/>
    <w:rsid w:val="735CBA5A"/>
    <w:rsid w:val="735E6969"/>
    <w:rsid w:val="73648C33"/>
    <w:rsid w:val="736BBED3"/>
    <w:rsid w:val="736DE98D"/>
    <w:rsid w:val="73723A0D"/>
    <w:rsid w:val="7373C22C"/>
    <w:rsid w:val="73764AB2"/>
    <w:rsid w:val="7378A5B3"/>
    <w:rsid w:val="737A48F9"/>
    <w:rsid w:val="737C4E16"/>
    <w:rsid w:val="7382CB77"/>
    <w:rsid w:val="73868DA8"/>
    <w:rsid w:val="738951E3"/>
    <w:rsid w:val="739117AE"/>
    <w:rsid w:val="73954CAA"/>
    <w:rsid w:val="739652F2"/>
    <w:rsid w:val="7398A069"/>
    <w:rsid w:val="739A25AF"/>
    <w:rsid w:val="739A4E26"/>
    <w:rsid w:val="739BF032"/>
    <w:rsid w:val="739DE5A7"/>
    <w:rsid w:val="73A33116"/>
    <w:rsid w:val="73A36722"/>
    <w:rsid w:val="73AA2146"/>
    <w:rsid w:val="73B275F8"/>
    <w:rsid w:val="73B46023"/>
    <w:rsid w:val="73B4A362"/>
    <w:rsid w:val="73BB61C6"/>
    <w:rsid w:val="73BDCA40"/>
    <w:rsid w:val="73C1C8CC"/>
    <w:rsid w:val="73C5AC1F"/>
    <w:rsid w:val="73C66B92"/>
    <w:rsid w:val="73C6BA01"/>
    <w:rsid w:val="73C6E1FA"/>
    <w:rsid w:val="73C9D51F"/>
    <w:rsid w:val="73CE72B4"/>
    <w:rsid w:val="73CEA787"/>
    <w:rsid w:val="73D0D88B"/>
    <w:rsid w:val="73D14EE7"/>
    <w:rsid w:val="73D2466B"/>
    <w:rsid w:val="73D2AA2C"/>
    <w:rsid w:val="73D34B4F"/>
    <w:rsid w:val="73D3B545"/>
    <w:rsid w:val="73E3072E"/>
    <w:rsid w:val="73E98EF0"/>
    <w:rsid w:val="73F10DFB"/>
    <w:rsid w:val="73F5D073"/>
    <w:rsid w:val="73F8E870"/>
    <w:rsid w:val="73F97391"/>
    <w:rsid w:val="73FEDA0F"/>
    <w:rsid w:val="7402F65B"/>
    <w:rsid w:val="7408DD10"/>
    <w:rsid w:val="741A207D"/>
    <w:rsid w:val="741A8CEC"/>
    <w:rsid w:val="741BC5F8"/>
    <w:rsid w:val="741EFD65"/>
    <w:rsid w:val="742594F5"/>
    <w:rsid w:val="7426E88D"/>
    <w:rsid w:val="74285706"/>
    <w:rsid w:val="742A69D4"/>
    <w:rsid w:val="742E7F9C"/>
    <w:rsid w:val="7431B8DA"/>
    <w:rsid w:val="74323AB0"/>
    <w:rsid w:val="7432C66B"/>
    <w:rsid w:val="7439A241"/>
    <w:rsid w:val="743BCA21"/>
    <w:rsid w:val="743CD8DC"/>
    <w:rsid w:val="744647E9"/>
    <w:rsid w:val="745C5BA6"/>
    <w:rsid w:val="745D5711"/>
    <w:rsid w:val="7461F4A7"/>
    <w:rsid w:val="7462DABB"/>
    <w:rsid w:val="74648FD8"/>
    <w:rsid w:val="7466756E"/>
    <w:rsid w:val="74667613"/>
    <w:rsid w:val="7466BF20"/>
    <w:rsid w:val="7466D2FF"/>
    <w:rsid w:val="7466E11F"/>
    <w:rsid w:val="7469EC03"/>
    <w:rsid w:val="746B2459"/>
    <w:rsid w:val="746E2889"/>
    <w:rsid w:val="746F79D3"/>
    <w:rsid w:val="7472737A"/>
    <w:rsid w:val="7472796C"/>
    <w:rsid w:val="747F57E1"/>
    <w:rsid w:val="748141C9"/>
    <w:rsid w:val="748D2B12"/>
    <w:rsid w:val="7490C5D3"/>
    <w:rsid w:val="74951F8F"/>
    <w:rsid w:val="749A5735"/>
    <w:rsid w:val="74A42CD9"/>
    <w:rsid w:val="74A63038"/>
    <w:rsid w:val="74A74DC4"/>
    <w:rsid w:val="74A8A847"/>
    <w:rsid w:val="74AAF040"/>
    <w:rsid w:val="74AB1D22"/>
    <w:rsid w:val="74B56A52"/>
    <w:rsid w:val="74C621FF"/>
    <w:rsid w:val="74CBED68"/>
    <w:rsid w:val="74CCF53F"/>
    <w:rsid w:val="74CF88FA"/>
    <w:rsid w:val="74CFEB51"/>
    <w:rsid w:val="74D0C5F6"/>
    <w:rsid w:val="74D6C300"/>
    <w:rsid w:val="74D89B22"/>
    <w:rsid w:val="74DAFA6E"/>
    <w:rsid w:val="74DBD258"/>
    <w:rsid w:val="74E4D39F"/>
    <w:rsid w:val="74E76D80"/>
    <w:rsid w:val="74E8C5C9"/>
    <w:rsid w:val="74EC038B"/>
    <w:rsid w:val="74EEEED3"/>
    <w:rsid w:val="74F0BC3C"/>
    <w:rsid w:val="74F63F4E"/>
    <w:rsid w:val="74FBE3EB"/>
    <w:rsid w:val="74FDDA20"/>
    <w:rsid w:val="75005C94"/>
    <w:rsid w:val="7500B3A6"/>
    <w:rsid w:val="7501E1D4"/>
    <w:rsid w:val="7501F150"/>
    <w:rsid w:val="7509F94D"/>
    <w:rsid w:val="750E3C0B"/>
    <w:rsid w:val="7521832B"/>
    <w:rsid w:val="7521CDC7"/>
    <w:rsid w:val="75228914"/>
    <w:rsid w:val="7522C60C"/>
    <w:rsid w:val="7524B59E"/>
    <w:rsid w:val="7524D9D0"/>
    <w:rsid w:val="752B20BC"/>
    <w:rsid w:val="75372F01"/>
    <w:rsid w:val="7537642B"/>
    <w:rsid w:val="75392FC2"/>
    <w:rsid w:val="753F0177"/>
    <w:rsid w:val="7545EFCC"/>
    <w:rsid w:val="75487937"/>
    <w:rsid w:val="754E1E2D"/>
    <w:rsid w:val="755EAF0C"/>
    <w:rsid w:val="75660D3E"/>
    <w:rsid w:val="756772F9"/>
    <w:rsid w:val="756A77E8"/>
    <w:rsid w:val="756B83E5"/>
    <w:rsid w:val="756DD06B"/>
    <w:rsid w:val="7572C224"/>
    <w:rsid w:val="757395E1"/>
    <w:rsid w:val="757B36A0"/>
    <w:rsid w:val="7586B36C"/>
    <w:rsid w:val="758C16DA"/>
    <w:rsid w:val="758D9CC4"/>
    <w:rsid w:val="7592D2B7"/>
    <w:rsid w:val="759981E2"/>
    <w:rsid w:val="759B8E02"/>
    <w:rsid w:val="75A41817"/>
    <w:rsid w:val="75A54A31"/>
    <w:rsid w:val="75A64136"/>
    <w:rsid w:val="75A9D17C"/>
    <w:rsid w:val="75AB397F"/>
    <w:rsid w:val="75ABA71D"/>
    <w:rsid w:val="75B9172D"/>
    <w:rsid w:val="75C32936"/>
    <w:rsid w:val="75C64E8D"/>
    <w:rsid w:val="75C6D1A8"/>
    <w:rsid w:val="75C79951"/>
    <w:rsid w:val="75CECEF7"/>
    <w:rsid w:val="75D360AB"/>
    <w:rsid w:val="75D3BA2B"/>
    <w:rsid w:val="75D61107"/>
    <w:rsid w:val="75D74671"/>
    <w:rsid w:val="75E23CE9"/>
    <w:rsid w:val="75E2D0F8"/>
    <w:rsid w:val="75E5F533"/>
    <w:rsid w:val="75E96C3F"/>
    <w:rsid w:val="75E9DA2E"/>
    <w:rsid w:val="75EC2701"/>
    <w:rsid w:val="75ED8F7B"/>
    <w:rsid w:val="75F897A1"/>
    <w:rsid w:val="75F90E59"/>
    <w:rsid w:val="75FD641A"/>
    <w:rsid w:val="7603014F"/>
    <w:rsid w:val="7603FEDA"/>
    <w:rsid w:val="76051D0B"/>
    <w:rsid w:val="760F0AED"/>
    <w:rsid w:val="761728CD"/>
    <w:rsid w:val="76315B0D"/>
    <w:rsid w:val="7642C09E"/>
    <w:rsid w:val="7644F879"/>
    <w:rsid w:val="765D8465"/>
    <w:rsid w:val="765DD40C"/>
    <w:rsid w:val="76602C66"/>
    <w:rsid w:val="76611F48"/>
    <w:rsid w:val="766206F2"/>
    <w:rsid w:val="766B56B4"/>
    <w:rsid w:val="766B5DC9"/>
    <w:rsid w:val="766C0440"/>
    <w:rsid w:val="766FEFE7"/>
    <w:rsid w:val="76703D10"/>
    <w:rsid w:val="7687532D"/>
    <w:rsid w:val="768CBDB0"/>
    <w:rsid w:val="768CD6D6"/>
    <w:rsid w:val="76950013"/>
    <w:rsid w:val="769A95D8"/>
    <w:rsid w:val="769B1473"/>
    <w:rsid w:val="76A01182"/>
    <w:rsid w:val="76A4C16E"/>
    <w:rsid w:val="76A6AA85"/>
    <w:rsid w:val="76A9DACF"/>
    <w:rsid w:val="76AA141C"/>
    <w:rsid w:val="76AB55C9"/>
    <w:rsid w:val="76AF5E0B"/>
    <w:rsid w:val="76AFE1F6"/>
    <w:rsid w:val="76BAD6AD"/>
    <w:rsid w:val="76C0C8F6"/>
    <w:rsid w:val="76C7DACD"/>
    <w:rsid w:val="76CA24F4"/>
    <w:rsid w:val="76CBF042"/>
    <w:rsid w:val="76D0C3C3"/>
    <w:rsid w:val="76D2EA99"/>
    <w:rsid w:val="76D32E51"/>
    <w:rsid w:val="76D9558D"/>
    <w:rsid w:val="76DC7534"/>
    <w:rsid w:val="76E21383"/>
    <w:rsid w:val="76E33712"/>
    <w:rsid w:val="76E3BD5F"/>
    <w:rsid w:val="76E3DCD7"/>
    <w:rsid w:val="76EE64EE"/>
    <w:rsid w:val="76FC9439"/>
    <w:rsid w:val="77001231"/>
    <w:rsid w:val="7700547D"/>
    <w:rsid w:val="77026A82"/>
    <w:rsid w:val="7704C208"/>
    <w:rsid w:val="7706522B"/>
    <w:rsid w:val="77127281"/>
    <w:rsid w:val="771440BF"/>
    <w:rsid w:val="77177FF6"/>
    <w:rsid w:val="771870FA"/>
    <w:rsid w:val="7718B438"/>
    <w:rsid w:val="771F22AC"/>
    <w:rsid w:val="7721AF99"/>
    <w:rsid w:val="7722C15A"/>
    <w:rsid w:val="77262AFD"/>
    <w:rsid w:val="772A5A1E"/>
    <w:rsid w:val="772C7CB3"/>
    <w:rsid w:val="773D51BC"/>
    <w:rsid w:val="773E88DD"/>
    <w:rsid w:val="7747357E"/>
    <w:rsid w:val="774B06AB"/>
    <w:rsid w:val="774CBBE4"/>
    <w:rsid w:val="7750928F"/>
    <w:rsid w:val="7751C25C"/>
    <w:rsid w:val="775D35B7"/>
    <w:rsid w:val="775DD380"/>
    <w:rsid w:val="776967A6"/>
    <w:rsid w:val="776A672D"/>
    <w:rsid w:val="776F2A23"/>
    <w:rsid w:val="777D9FC7"/>
    <w:rsid w:val="777DE0E0"/>
    <w:rsid w:val="777E0E53"/>
    <w:rsid w:val="77869DA4"/>
    <w:rsid w:val="779D55CA"/>
    <w:rsid w:val="779D6428"/>
    <w:rsid w:val="77A5CA8B"/>
    <w:rsid w:val="77A6E737"/>
    <w:rsid w:val="77A86F13"/>
    <w:rsid w:val="77AB9F09"/>
    <w:rsid w:val="77B46D63"/>
    <w:rsid w:val="77B7DFE5"/>
    <w:rsid w:val="77C6C6C4"/>
    <w:rsid w:val="77CAF970"/>
    <w:rsid w:val="77CD5897"/>
    <w:rsid w:val="77CFFA92"/>
    <w:rsid w:val="77D0C49C"/>
    <w:rsid w:val="77DC5C5C"/>
    <w:rsid w:val="77DDB058"/>
    <w:rsid w:val="77E140CB"/>
    <w:rsid w:val="77E25A13"/>
    <w:rsid w:val="77E6B708"/>
    <w:rsid w:val="77EB1318"/>
    <w:rsid w:val="77ED649E"/>
    <w:rsid w:val="77F0927E"/>
    <w:rsid w:val="77F425EA"/>
    <w:rsid w:val="77FE1B88"/>
    <w:rsid w:val="78021F08"/>
    <w:rsid w:val="78025B18"/>
    <w:rsid w:val="780ACFC6"/>
    <w:rsid w:val="780CDF76"/>
    <w:rsid w:val="780D44A2"/>
    <w:rsid w:val="780E4333"/>
    <w:rsid w:val="780F81D4"/>
    <w:rsid w:val="781101A2"/>
    <w:rsid w:val="78188E85"/>
    <w:rsid w:val="781CE59D"/>
    <w:rsid w:val="781FD011"/>
    <w:rsid w:val="7820CC41"/>
    <w:rsid w:val="7824721F"/>
    <w:rsid w:val="78340FDE"/>
    <w:rsid w:val="78348092"/>
    <w:rsid w:val="783DB047"/>
    <w:rsid w:val="784091CF"/>
    <w:rsid w:val="7840D464"/>
    <w:rsid w:val="7845AB30"/>
    <w:rsid w:val="785263FB"/>
    <w:rsid w:val="7852EFD9"/>
    <w:rsid w:val="7861DCBA"/>
    <w:rsid w:val="7864F0A3"/>
    <w:rsid w:val="786C6A8C"/>
    <w:rsid w:val="786D2F48"/>
    <w:rsid w:val="786E053D"/>
    <w:rsid w:val="7873571F"/>
    <w:rsid w:val="7875BDA5"/>
    <w:rsid w:val="787CCDC4"/>
    <w:rsid w:val="7880ACA2"/>
    <w:rsid w:val="7887DFAA"/>
    <w:rsid w:val="788F1DCF"/>
    <w:rsid w:val="789088A2"/>
    <w:rsid w:val="789DA213"/>
    <w:rsid w:val="789E1868"/>
    <w:rsid w:val="789F17C7"/>
    <w:rsid w:val="78A114B6"/>
    <w:rsid w:val="78A18AB8"/>
    <w:rsid w:val="78A44812"/>
    <w:rsid w:val="78A89271"/>
    <w:rsid w:val="78AF19E1"/>
    <w:rsid w:val="78BBB58D"/>
    <w:rsid w:val="78BC7CD4"/>
    <w:rsid w:val="78BE91BB"/>
    <w:rsid w:val="78C04809"/>
    <w:rsid w:val="78C2CE86"/>
    <w:rsid w:val="78C56FEF"/>
    <w:rsid w:val="78D0725E"/>
    <w:rsid w:val="78D1183F"/>
    <w:rsid w:val="78DEA404"/>
    <w:rsid w:val="78DF5BD5"/>
    <w:rsid w:val="78E2602E"/>
    <w:rsid w:val="78E691A7"/>
    <w:rsid w:val="78E8B665"/>
    <w:rsid w:val="78F179BB"/>
    <w:rsid w:val="78F2FC13"/>
    <w:rsid w:val="78F91696"/>
    <w:rsid w:val="78FFD6A4"/>
    <w:rsid w:val="79009411"/>
    <w:rsid w:val="7906D9B7"/>
    <w:rsid w:val="790C09DC"/>
    <w:rsid w:val="790F6D47"/>
    <w:rsid w:val="7912D727"/>
    <w:rsid w:val="792306D1"/>
    <w:rsid w:val="7923DC18"/>
    <w:rsid w:val="79265A82"/>
    <w:rsid w:val="79268C87"/>
    <w:rsid w:val="79279CE3"/>
    <w:rsid w:val="792CC2CA"/>
    <w:rsid w:val="793693F8"/>
    <w:rsid w:val="793E1031"/>
    <w:rsid w:val="793F8669"/>
    <w:rsid w:val="793FF347"/>
    <w:rsid w:val="7940F3FD"/>
    <w:rsid w:val="794461E2"/>
    <w:rsid w:val="7949F9C6"/>
    <w:rsid w:val="7955721A"/>
    <w:rsid w:val="795CBAD9"/>
    <w:rsid w:val="795E8330"/>
    <w:rsid w:val="79666FE5"/>
    <w:rsid w:val="79702CB3"/>
    <w:rsid w:val="7974B28C"/>
    <w:rsid w:val="797E2F1F"/>
    <w:rsid w:val="79828769"/>
    <w:rsid w:val="79842635"/>
    <w:rsid w:val="798D20AE"/>
    <w:rsid w:val="798FC606"/>
    <w:rsid w:val="7990A896"/>
    <w:rsid w:val="799196AE"/>
    <w:rsid w:val="79919EA7"/>
    <w:rsid w:val="799D328D"/>
    <w:rsid w:val="799F3BEF"/>
    <w:rsid w:val="79A1B521"/>
    <w:rsid w:val="79ABA2E4"/>
    <w:rsid w:val="79ABE0C0"/>
    <w:rsid w:val="79B5CBBC"/>
    <w:rsid w:val="79BA86CE"/>
    <w:rsid w:val="79BA981B"/>
    <w:rsid w:val="79BACBB2"/>
    <w:rsid w:val="79BBB1D6"/>
    <w:rsid w:val="79C84306"/>
    <w:rsid w:val="79C8A4CF"/>
    <w:rsid w:val="79C966E9"/>
    <w:rsid w:val="79CB461E"/>
    <w:rsid w:val="79CCA0D5"/>
    <w:rsid w:val="79CF7C08"/>
    <w:rsid w:val="79D74103"/>
    <w:rsid w:val="79D80A48"/>
    <w:rsid w:val="79D98C7B"/>
    <w:rsid w:val="79DA591A"/>
    <w:rsid w:val="79DDA783"/>
    <w:rsid w:val="79E45D89"/>
    <w:rsid w:val="79E782B8"/>
    <w:rsid w:val="79EA41A2"/>
    <w:rsid w:val="79FA075E"/>
    <w:rsid w:val="79FE82E2"/>
    <w:rsid w:val="7A083AED"/>
    <w:rsid w:val="7A0B9CCD"/>
    <w:rsid w:val="7A0BCF8E"/>
    <w:rsid w:val="7A0C4F02"/>
    <w:rsid w:val="7A1008B1"/>
    <w:rsid w:val="7A1018E8"/>
    <w:rsid w:val="7A118E06"/>
    <w:rsid w:val="7A1275BE"/>
    <w:rsid w:val="7A13A8B8"/>
    <w:rsid w:val="7A14FD0B"/>
    <w:rsid w:val="7A1E503D"/>
    <w:rsid w:val="7A25E743"/>
    <w:rsid w:val="7A369776"/>
    <w:rsid w:val="7A3ADFE4"/>
    <w:rsid w:val="7A3CCBB3"/>
    <w:rsid w:val="7A3CD341"/>
    <w:rsid w:val="7A3DE90B"/>
    <w:rsid w:val="7A3F2E71"/>
    <w:rsid w:val="7A3F37E8"/>
    <w:rsid w:val="7A413500"/>
    <w:rsid w:val="7A4458E9"/>
    <w:rsid w:val="7A44E7DE"/>
    <w:rsid w:val="7A46E1B3"/>
    <w:rsid w:val="7A490356"/>
    <w:rsid w:val="7A4A3909"/>
    <w:rsid w:val="7A4A7BDE"/>
    <w:rsid w:val="7A4AA0D3"/>
    <w:rsid w:val="7A4C9E68"/>
    <w:rsid w:val="7A4FFC7E"/>
    <w:rsid w:val="7A5011F3"/>
    <w:rsid w:val="7A50D1ED"/>
    <w:rsid w:val="7A5A621C"/>
    <w:rsid w:val="7A5C0D9D"/>
    <w:rsid w:val="7A5CEAC4"/>
    <w:rsid w:val="7A6C31E0"/>
    <w:rsid w:val="7A777C4D"/>
    <w:rsid w:val="7A7D6573"/>
    <w:rsid w:val="7A7FB7A7"/>
    <w:rsid w:val="7A8545BB"/>
    <w:rsid w:val="7A86BCF0"/>
    <w:rsid w:val="7A891588"/>
    <w:rsid w:val="7A8C936C"/>
    <w:rsid w:val="7A8CC8F3"/>
    <w:rsid w:val="7A8E58B9"/>
    <w:rsid w:val="7A907EC3"/>
    <w:rsid w:val="7A9A2F30"/>
    <w:rsid w:val="7A9B9CE8"/>
    <w:rsid w:val="7AAA5AFA"/>
    <w:rsid w:val="7AB27C94"/>
    <w:rsid w:val="7AC22AE3"/>
    <w:rsid w:val="7AC6D880"/>
    <w:rsid w:val="7AC77704"/>
    <w:rsid w:val="7ACAB30F"/>
    <w:rsid w:val="7AD32E27"/>
    <w:rsid w:val="7AD98FB4"/>
    <w:rsid w:val="7AE31953"/>
    <w:rsid w:val="7AE97957"/>
    <w:rsid w:val="7AED057C"/>
    <w:rsid w:val="7AF22038"/>
    <w:rsid w:val="7AF45590"/>
    <w:rsid w:val="7AF87A15"/>
    <w:rsid w:val="7B01267E"/>
    <w:rsid w:val="7B01B961"/>
    <w:rsid w:val="7B0C59E6"/>
    <w:rsid w:val="7B0EE1B1"/>
    <w:rsid w:val="7B14C279"/>
    <w:rsid w:val="7B19C86D"/>
    <w:rsid w:val="7B1B3289"/>
    <w:rsid w:val="7B1E55B5"/>
    <w:rsid w:val="7B2648E2"/>
    <w:rsid w:val="7B2BF935"/>
    <w:rsid w:val="7B2D670F"/>
    <w:rsid w:val="7B36A599"/>
    <w:rsid w:val="7B36D224"/>
    <w:rsid w:val="7B3776AF"/>
    <w:rsid w:val="7B38DCC2"/>
    <w:rsid w:val="7B3B2A9D"/>
    <w:rsid w:val="7B3D0768"/>
    <w:rsid w:val="7B3E1A75"/>
    <w:rsid w:val="7B42E461"/>
    <w:rsid w:val="7B44BD2A"/>
    <w:rsid w:val="7B472EC3"/>
    <w:rsid w:val="7B477B4F"/>
    <w:rsid w:val="7B4AF8C5"/>
    <w:rsid w:val="7B4B5B95"/>
    <w:rsid w:val="7B4C1028"/>
    <w:rsid w:val="7B4DC4EF"/>
    <w:rsid w:val="7B4F9C86"/>
    <w:rsid w:val="7B5DFE57"/>
    <w:rsid w:val="7B665A10"/>
    <w:rsid w:val="7B66EBA8"/>
    <w:rsid w:val="7B69E2DB"/>
    <w:rsid w:val="7B70F7C4"/>
    <w:rsid w:val="7B71EB2A"/>
    <w:rsid w:val="7B73A08D"/>
    <w:rsid w:val="7B767A4F"/>
    <w:rsid w:val="7B76F0FB"/>
    <w:rsid w:val="7B7C219A"/>
    <w:rsid w:val="7B8081A3"/>
    <w:rsid w:val="7B8702A3"/>
    <w:rsid w:val="7B88005C"/>
    <w:rsid w:val="7B99E6F8"/>
    <w:rsid w:val="7B9A1601"/>
    <w:rsid w:val="7B9B5977"/>
    <w:rsid w:val="7BA1C932"/>
    <w:rsid w:val="7BA26864"/>
    <w:rsid w:val="7BA894E0"/>
    <w:rsid w:val="7BAAE38A"/>
    <w:rsid w:val="7BAB5101"/>
    <w:rsid w:val="7BACCA3B"/>
    <w:rsid w:val="7BB5207C"/>
    <w:rsid w:val="7BB755D3"/>
    <w:rsid w:val="7BBF6FBD"/>
    <w:rsid w:val="7BC017CC"/>
    <w:rsid w:val="7BC5CC1D"/>
    <w:rsid w:val="7BCC09C6"/>
    <w:rsid w:val="7BCC67FA"/>
    <w:rsid w:val="7BCCABA0"/>
    <w:rsid w:val="7BD267D7"/>
    <w:rsid w:val="7BD3B37A"/>
    <w:rsid w:val="7BD686CB"/>
    <w:rsid w:val="7BD992F3"/>
    <w:rsid w:val="7BE218D5"/>
    <w:rsid w:val="7BE8F48A"/>
    <w:rsid w:val="7BE988D4"/>
    <w:rsid w:val="7BF046FB"/>
    <w:rsid w:val="7BF8D375"/>
    <w:rsid w:val="7BFAA2BE"/>
    <w:rsid w:val="7C0142B5"/>
    <w:rsid w:val="7C066370"/>
    <w:rsid w:val="7C104DB8"/>
    <w:rsid w:val="7C1968FC"/>
    <w:rsid w:val="7C1ACD0B"/>
    <w:rsid w:val="7C1D9C7F"/>
    <w:rsid w:val="7C203363"/>
    <w:rsid w:val="7C20917B"/>
    <w:rsid w:val="7C21161C"/>
    <w:rsid w:val="7C25D1FB"/>
    <w:rsid w:val="7C291A7D"/>
    <w:rsid w:val="7C29E0CD"/>
    <w:rsid w:val="7C2B706A"/>
    <w:rsid w:val="7C3867BE"/>
    <w:rsid w:val="7C3876D8"/>
    <w:rsid w:val="7C3EA7AC"/>
    <w:rsid w:val="7C3EBB7E"/>
    <w:rsid w:val="7C3ED8D5"/>
    <w:rsid w:val="7C3FBCB1"/>
    <w:rsid w:val="7C43171C"/>
    <w:rsid w:val="7C466D80"/>
    <w:rsid w:val="7C48E623"/>
    <w:rsid w:val="7C4C8B97"/>
    <w:rsid w:val="7C4DA4A1"/>
    <w:rsid w:val="7C4F58E8"/>
    <w:rsid w:val="7C54C602"/>
    <w:rsid w:val="7C569F3E"/>
    <w:rsid w:val="7C57E62E"/>
    <w:rsid w:val="7C5945AE"/>
    <w:rsid w:val="7C63F154"/>
    <w:rsid w:val="7C6F0B13"/>
    <w:rsid w:val="7C71DB5F"/>
    <w:rsid w:val="7C7518CC"/>
    <w:rsid w:val="7C76654E"/>
    <w:rsid w:val="7C78E62A"/>
    <w:rsid w:val="7C7D5D35"/>
    <w:rsid w:val="7C810C9B"/>
    <w:rsid w:val="7C81A944"/>
    <w:rsid w:val="7C8685BF"/>
    <w:rsid w:val="7C8A9B20"/>
    <w:rsid w:val="7C965967"/>
    <w:rsid w:val="7C9C720D"/>
    <w:rsid w:val="7CA288B4"/>
    <w:rsid w:val="7CAE1E46"/>
    <w:rsid w:val="7CB3A25E"/>
    <w:rsid w:val="7CB51BD5"/>
    <w:rsid w:val="7CB96C7D"/>
    <w:rsid w:val="7CBD3DD2"/>
    <w:rsid w:val="7CC02DED"/>
    <w:rsid w:val="7CC05876"/>
    <w:rsid w:val="7CC8B712"/>
    <w:rsid w:val="7CCB400A"/>
    <w:rsid w:val="7CD3970F"/>
    <w:rsid w:val="7CE34BB0"/>
    <w:rsid w:val="7CE3E13E"/>
    <w:rsid w:val="7CF829E3"/>
    <w:rsid w:val="7CFCB8C7"/>
    <w:rsid w:val="7CFCDCD7"/>
    <w:rsid w:val="7CFEA0B0"/>
    <w:rsid w:val="7D07F1B5"/>
    <w:rsid w:val="7D0E1EAA"/>
    <w:rsid w:val="7D11B97E"/>
    <w:rsid w:val="7D15D876"/>
    <w:rsid w:val="7D16400D"/>
    <w:rsid w:val="7D16C556"/>
    <w:rsid w:val="7D1ED6A4"/>
    <w:rsid w:val="7D1F22D9"/>
    <w:rsid w:val="7D1F237A"/>
    <w:rsid w:val="7D2109D9"/>
    <w:rsid w:val="7D240511"/>
    <w:rsid w:val="7D293EA8"/>
    <w:rsid w:val="7D2A5C18"/>
    <w:rsid w:val="7D2EE3B4"/>
    <w:rsid w:val="7D316C2E"/>
    <w:rsid w:val="7D31D585"/>
    <w:rsid w:val="7D387DA7"/>
    <w:rsid w:val="7D390BD9"/>
    <w:rsid w:val="7D3DBE17"/>
    <w:rsid w:val="7D3DEF34"/>
    <w:rsid w:val="7D406E01"/>
    <w:rsid w:val="7D48A2AC"/>
    <w:rsid w:val="7D492BE2"/>
    <w:rsid w:val="7D4C9DCD"/>
    <w:rsid w:val="7D4D10A8"/>
    <w:rsid w:val="7D4D480A"/>
    <w:rsid w:val="7D4F72D0"/>
    <w:rsid w:val="7D51278B"/>
    <w:rsid w:val="7D525B98"/>
    <w:rsid w:val="7D5BCF7F"/>
    <w:rsid w:val="7D5CBEC1"/>
    <w:rsid w:val="7D5DD604"/>
    <w:rsid w:val="7D5E9274"/>
    <w:rsid w:val="7D5FAA9A"/>
    <w:rsid w:val="7D6025C1"/>
    <w:rsid w:val="7D612E03"/>
    <w:rsid w:val="7D6216E1"/>
    <w:rsid w:val="7D62A10A"/>
    <w:rsid w:val="7D6E9C04"/>
    <w:rsid w:val="7D750880"/>
    <w:rsid w:val="7D79A528"/>
    <w:rsid w:val="7D79DF27"/>
    <w:rsid w:val="7D7CE216"/>
    <w:rsid w:val="7D7DE936"/>
    <w:rsid w:val="7D7E6456"/>
    <w:rsid w:val="7D7F92A3"/>
    <w:rsid w:val="7D830A5B"/>
    <w:rsid w:val="7D8DA813"/>
    <w:rsid w:val="7D8E5A3F"/>
    <w:rsid w:val="7D95AA41"/>
    <w:rsid w:val="7D98ABEB"/>
    <w:rsid w:val="7D9950C3"/>
    <w:rsid w:val="7D9B688E"/>
    <w:rsid w:val="7D9BBE37"/>
    <w:rsid w:val="7D9FB34F"/>
    <w:rsid w:val="7DA44B68"/>
    <w:rsid w:val="7DA5BB01"/>
    <w:rsid w:val="7DAA1AD9"/>
    <w:rsid w:val="7DAE7591"/>
    <w:rsid w:val="7DAE9977"/>
    <w:rsid w:val="7DB2CD0F"/>
    <w:rsid w:val="7DB79D42"/>
    <w:rsid w:val="7DBA69F0"/>
    <w:rsid w:val="7DBB349E"/>
    <w:rsid w:val="7DBB5377"/>
    <w:rsid w:val="7DBC61DC"/>
    <w:rsid w:val="7DC44FEC"/>
    <w:rsid w:val="7DC646FC"/>
    <w:rsid w:val="7DD0532D"/>
    <w:rsid w:val="7DD163B9"/>
    <w:rsid w:val="7DD2BB4E"/>
    <w:rsid w:val="7DD44739"/>
    <w:rsid w:val="7DD77BAF"/>
    <w:rsid w:val="7DDB4197"/>
    <w:rsid w:val="7DDC6AD1"/>
    <w:rsid w:val="7DE60F20"/>
    <w:rsid w:val="7DEB5B07"/>
    <w:rsid w:val="7DEF16E2"/>
    <w:rsid w:val="7DF19A74"/>
    <w:rsid w:val="7DF3B4B8"/>
    <w:rsid w:val="7DF5795A"/>
    <w:rsid w:val="7DF7E9EC"/>
    <w:rsid w:val="7DFB357A"/>
    <w:rsid w:val="7E01FFF5"/>
    <w:rsid w:val="7E03095F"/>
    <w:rsid w:val="7E03FA8C"/>
    <w:rsid w:val="7E0AEA46"/>
    <w:rsid w:val="7E0F0F95"/>
    <w:rsid w:val="7E13008D"/>
    <w:rsid w:val="7E18CCDF"/>
    <w:rsid w:val="7E1F3692"/>
    <w:rsid w:val="7E24DD40"/>
    <w:rsid w:val="7E3A7612"/>
    <w:rsid w:val="7E4DD47B"/>
    <w:rsid w:val="7E4DDBA0"/>
    <w:rsid w:val="7E4F72BF"/>
    <w:rsid w:val="7E5043A5"/>
    <w:rsid w:val="7E574FD1"/>
    <w:rsid w:val="7E5814DC"/>
    <w:rsid w:val="7E63A03D"/>
    <w:rsid w:val="7E73542D"/>
    <w:rsid w:val="7E7DC4A0"/>
    <w:rsid w:val="7E7F1C11"/>
    <w:rsid w:val="7E87846A"/>
    <w:rsid w:val="7E88DE45"/>
    <w:rsid w:val="7E9BBF87"/>
    <w:rsid w:val="7EA36A93"/>
    <w:rsid w:val="7EA91BF9"/>
    <w:rsid w:val="7EA9378D"/>
    <w:rsid w:val="7EA9416A"/>
    <w:rsid w:val="7EAF23E6"/>
    <w:rsid w:val="7EAFC062"/>
    <w:rsid w:val="7EAFD353"/>
    <w:rsid w:val="7EB1545D"/>
    <w:rsid w:val="7EB38593"/>
    <w:rsid w:val="7EBA6541"/>
    <w:rsid w:val="7EBAE962"/>
    <w:rsid w:val="7EBFD8AB"/>
    <w:rsid w:val="7EC2315D"/>
    <w:rsid w:val="7EC4480B"/>
    <w:rsid w:val="7ED3F8D6"/>
    <w:rsid w:val="7EE20EE9"/>
    <w:rsid w:val="7EE45797"/>
    <w:rsid w:val="7EEF2932"/>
    <w:rsid w:val="7EF0A683"/>
    <w:rsid w:val="7F150DFC"/>
    <w:rsid w:val="7F16485E"/>
    <w:rsid w:val="7F171F87"/>
    <w:rsid w:val="7F18C309"/>
    <w:rsid w:val="7F1A8219"/>
    <w:rsid w:val="7F1B2458"/>
    <w:rsid w:val="7F1CE026"/>
    <w:rsid w:val="7F1E6A1E"/>
    <w:rsid w:val="7F209DF7"/>
    <w:rsid w:val="7F237465"/>
    <w:rsid w:val="7F248FA4"/>
    <w:rsid w:val="7F2AEAC3"/>
    <w:rsid w:val="7F342F8C"/>
    <w:rsid w:val="7F37B464"/>
    <w:rsid w:val="7F37D194"/>
    <w:rsid w:val="7F380EE4"/>
    <w:rsid w:val="7F38E377"/>
    <w:rsid w:val="7F3AE82E"/>
    <w:rsid w:val="7F3D44F0"/>
    <w:rsid w:val="7F3FA303"/>
    <w:rsid w:val="7F4923E3"/>
    <w:rsid w:val="7F4B38A1"/>
    <w:rsid w:val="7F5219DE"/>
    <w:rsid w:val="7F5C9564"/>
    <w:rsid w:val="7F5D5F0E"/>
    <w:rsid w:val="7F5F614D"/>
    <w:rsid w:val="7F67854B"/>
    <w:rsid w:val="7F6816E3"/>
    <w:rsid w:val="7F6FF444"/>
    <w:rsid w:val="7F746559"/>
    <w:rsid w:val="7F76486E"/>
    <w:rsid w:val="7F7E2574"/>
    <w:rsid w:val="7F81E666"/>
    <w:rsid w:val="7F83BAB4"/>
    <w:rsid w:val="7F8F134F"/>
    <w:rsid w:val="7F915BBB"/>
    <w:rsid w:val="7F94A581"/>
    <w:rsid w:val="7F95317E"/>
    <w:rsid w:val="7F9ACA77"/>
    <w:rsid w:val="7F9E5036"/>
    <w:rsid w:val="7F9E7B51"/>
    <w:rsid w:val="7FA202AD"/>
    <w:rsid w:val="7FB074A8"/>
    <w:rsid w:val="7FB10760"/>
    <w:rsid w:val="7FC46246"/>
    <w:rsid w:val="7FC9B727"/>
    <w:rsid w:val="7FCFF0ED"/>
    <w:rsid w:val="7FD1FBB9"/>
    <w:rsid w:val="7FE253DE"/>
    <w:rsid w:val="7FE549CD"/>
    <w:rsid w:val="7FE89E3E"/>
    <w:rsid w:val="7FED3593"/>
    <w:rsid w:val="7FEF1994"/>
    <w:rsid w:val="7FF6FEDB"/>
    <w:rsid w:val="7FF9D3E0"/>
    <w:rsid w:val="7FFFE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0E9B342"/>
  <w15:docId w15:val="{82F9F22C-FF0C-45B3-B35C-B4E1D35C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CF"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4D17CF"/>
  </w:style>
  <w:style w:type="character" w:customStyle="1" w:styleId="WW8Num1z0">
    <w:name w:val="WW8Num1z0"/>
    <w:rsid w:val="004D17CF"/>
    <w:rPr>
      <w:rFonts w:ascii="Wingdings" w:hAnsi="Wingdings" w:cs="Wingdings" w:hint="default"/>
    </w:rPr>
  </w:style>
  <w:style w:type="character" w:customStyle="1" w:styleId="WW8Num1z1">
    <w:name w:val="WW8Num1z1"/>
    <w:rsid w:val="004D17CF"/>
    <w:rPr>
      <w:rFonts w:ascii="Courier New" w:hAnsi="Courier New" w:cs="Courier New" w:hint="default"/>
    </w:rPr>
  </w:style>
  <w:style w:type="character" w:customStyle="1" w:styleId="WW8Num1z3">
    <w:name w:val="WW8Num1z3"/>
    <w:rsid w:val="004D17CF"/>
    <w:rPr>
      <w:rFonts w:ascii="Symbol" w:hAnsi="Symbol" w:cs="Symbol" w:hint="default"/>
    </w:rPr>
  </w:style>
  <w:style w:type="character" w:customStyle="1" w:styleId="Fontepargpadro1">
    <w:name w:val="Fonte parág. padrão1"/>
    <w:rsid w:val="004D17CF"/>
  </w:style>
  <w:style w:type="character" w:customStyle="1" w:styleId="CabealhoChar">
    <w:name w:val="Cabeçalho Char"/>
    <w:rsid w:val="004D17CF"/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rsid w:val="004D17CF"/>
    <w:rPr>
      <w:rFonts w:ascii="Times New Roman" w:eastAsia="Times New Roman" w:hAnsi="Times New Roman" w:cs="Times New Roman"/>
      <w:sz w:val="24"/>
      <w:szCs w:val="24"/>
    </w:rPr>
  </w:style>
  <w:style w:type="paragraph" w:customStyle="1" w:styleId="Ttulo2">
    <w:name w:val="Título2"/>
    <w:basedOn w:val="Normal"/>
    <w:next w:val="Corpodetexto"/>
    <w:rsid w:val="004D17C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4D17CF"/>
    <w:pPr>
      <w:spacing w:after="140" w:line="288" w:lineRule="auto"/>
    </w:pPr>
  </w:style>
  <w:style w:type="paragraph" w:styleId="Lista">
    <w:name w:val="List"/>
    <w:basedOn w:val="Corpodetexto"/>
    <w:rsid w:val="004D17CF"/>
    <w:rPr>
      <w:rFonts w:cs="Arial"/>
    </w:rPr>
  </w:style>
  <w:style w:type="paragraph" w:styleId="Legenda">
    <w:name w:val="caption"/>
    <w:basedOn w:val="Normal"/>
    <w:qFormat/>
    <w:rsid w:val="004D17CF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rsid w:val="004D17CF"/>
    <w:pPr>
      <w:suppressLineNumbers/>
    </w:pPr>
    <w:rPr>
      <w:rFonts w:cs="Arial"/>
    </w:rPr>
  </w:style>
  <w:style w:type="paragraph" w:customStyle="1" w:styleId="Ttulo1">
    <w:name w:val="Título1"/>
    <w:basedOn w:val="Normal"/>
    <w:next w:val="Corpodetexto"/>
    <w:rsid w:val="004D17C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abealho">
    <w:name w:val="header"/>
    <w:basedOn w:val="Normal"/>
    <w:rsid w:val="004D17CF"/>
  </w:style>
  <w:style w:type="paragraph" w:styleId="Rodap">
    <w:name w:val="footer"/>
    <w:basedOn w:val="Normal"/>
    <w:rsid w:val="004D17CF"/>
  </w:style>
  <w:style w:type="paragraph" w:customStyle="1" w:styleId="Contedodatabela">
    <w:name w:val="Conteúdo da tabela"/>
    <w:basedOn w:val="Normal"/>
    <w:rsid w:val="004D17CF"/>
    <w:pPr>
      <w:suppressLineNumbers/>
    </w:pPr>
  </w:style>
  <w:style w:type="paragraph" w:customStyle="1" w:styleId="Ttulodetabela">
    <w:name w:val="Título de tabela"/>
    <w:basedOn w:val="Contedodatabela"/>
    <w:rsid w:val="004D17CF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0D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3B0DED"/>
    <w:rPr>
      <w:rFonts w:ascii="Segoe UI" w:hAnsi="Segoe UI" w:cs="Segoe UI"/>
      <w:sz w:val="18"/>
      <w:szCs w:val="18"/>
      <w:lang w:eastAsia="zh-CN"/>
    </w:rPr>
  </w:style>
  <w:style w:type="table" w:styleId="Tabelacomgrade">
    <w:name w:val="Table Grid"/>
    <w:basedOn w:val="Tabelanormal"/>
    <w:uiPriority w:val="39"/>
    <w:rsid w:val="00F16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1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20/10/relationships/intelligence" Target="intelligence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arina\Downloads\Modelo%20Plano%20de%20Ensino%20Mensal_Jan_Fev_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Plano de Ensino Mensal_Jan_Fev_2016</Template>
  <TotalTime>3</TotalTime>
  <Pages>18</Pages>
  <Words>2365</Words>
  <Characters>12776</Characters>
  <Application>Microsoft Office Word</Application>
  <DocSecurity>0</DocSecurity>
  <Lines>106</Lines>
  <Paragraphs>30</Paragraphs>
  <ScaleCrop>false</ScaleCrop>
  <Company/>
  <LinksUpToDate>false</LinksUpToDate>
  <CharactersWithSpaces>15111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catarina</dc:creator>
  <cp:lastModifiedBy>Aux02</cp:lastModifiedBy>
  <cp:revision>187</cp:revision>
  <cp:lastPrinted>2022-05-16T13:25:00Z</cp:lastPrinted>
  <dcterms:created xsi:type="dcterms:W3CDTF">2024-02-15T20:36:00Z</dcterms:created>
  <dcterms:modified xsi:type="dcterms:W3CDTF">2025-08-18T14:21:00Z</dcterms:modified>
</cp:coreProperties>
</file>