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C4DB26" w14:textId="09842F6E" w:rsidR="00B70891" w:rsidRDefault="1EDA2D4B" w:rsidP="59AF8BB9">
      <w:pPr>
        <w:tabs>
          <w:tab w:val="center" w:pos="7568"/>
          <w:tab w:val="left" w:pos="9885"/>
        </w:tabs>
        <w:rPr>
          <w:rFonts w:ascii="Arial" w:eastAsia="Arial" w:hAnsi="Arial" w:cs="Arial"/>
          <w:b/>
          <w:bCs/>
        </w:rPr>
      </w:pPr>
      <w:r w:rsidRPr="3F7F79DB">
        <w:rPr>
          <w:rFonts w:ascii="Arial" w:eastAsia="Arial" w:hAnsi="Arial" w:cs="Arial"/>
          <w:b/>
          <w:bCs/>
        </w:rPr>
        <w:t xml:space="preserve">MÊS: </w:t>
      </w:r>
      <w:proofErr w:type="gramStart"/>
      <w:r w:rsidR="31CA6E95" w:rsidRPr="3F7F79DB">
        <w:rPr>
          <w:rFonts w:ascii="Arial" w:eastAsia="Arial" w:hAnsi="Arial" w:cs="Arial"/>
          <w:b/>
          <w:bCs/>
        </w:rPr>
        <w:t>AGOSTO</w:t>
      </w:r>
      <w:proofErr w:type="gramEnd"/>
      <w:r w:rsidRPr="3F7F79DB">
        <w:rPr>
          <w:rFonts w:ascii="Arial" w:eastAsia="Arial" w:hAnsi="Arial" w:cs="Arial"/>
          <w:b/>
          <w:bCs/>
        </w:rPr>
        <w:t xml:space="preserve"> 2025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46"/>
        <w:gridCol w:w="3162"/>
        <w:gridCol w:w="3306"/>
        <w:gridCol w:w="4605"/>
      </w:tblGrid>
      <w:tr w:rsidR="3F7F79DB" w14:paraId="24060331" w14:textId="77777777" w:rsidTr="5A045109">
        <w:trPr>
          <w:trHeight w:val="300"/>
        </w:trPr>
        <w:tc>
          <w:tcPr>
            <w:tcW w:w="15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CA646A2" w14:textId="6BF8814A" w:rsidR="3F7F79DB" w:rsidRDefault="3F7F79DB" w:rsidP="3F7F79DB">
            <w:pPr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sz w:val="31"/>
                <w:szCs w:val="31"/>
              </w:rPr>
              <w:t>3ª SÉRIE B – ENSINO MÉDIO</w:t>
            </w:r>
          </w:p>
        </w:tc>
      </w:tr>
      <w:tr w:rsidR="3F7F79DB" w14:paraId="42A6379B" w14:textId="77777777" w:rsidTr="5A045109">
        <w:trPr>
          <w:trHeight w:val="10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9E1B920" w14:textId="233F1F5B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A52712" w14:textId="7DD366F4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837ECCC" w14:textId="763BA04A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2CC4481" w14:textId="1AD42D63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57F35E0" w14:textId="6EDA4F6B" w:rsidR="3F7F79DB" w:rsidRDefault="3F7F79DB" w:rsidP="3F7F79DB">
            <w:pPr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7F79DB" w14:paraId="52B5FF68" w14:textId="77777777" w:rsidTr="5A045109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AAE8E6" w14:textId="42591A2B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000000" w:themeColor="text1"/>
              </w:rPr>
              <w:t>04/08/2025</w:t>
            </w:r>
          </w:p>
          <w:p w14:paraId="0A1F80A6" w14:textId="1A34EF54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7E0859FC" w14:textId="68C14B02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3F7F79DB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8CB52" w14:textId="4CF52CA0" w:rsidR="3F7F79DB" w:rsidRDefault="0268FF3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659AF2" w14:textId="124B9084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Geografia, geopolítica e relações internacionais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BE0120" w14:textId="74427862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D0895F" w14:textId="22A0148F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X</w:t>
            </w:r>
          </w:p>
        </w:tc>
      </w:tr>
      <w:tr w:rsidR="3F7F79DB" w14:paraId="625F3BE4" w14:textId="77777777" w:rsidTr="5A045109">
        <w:trPr>
          <w:trHeight w:val="300"/>
        </w:trPr>
        <w:tc>
          <w:tcPr>
            <w:tcW w:w="1995" w:type="dxa"/>
            <w:vMerge/>
            <w:vAlign w:val="center"/>
          </w:tcPr>
          <w:p w14:paraId="6E1E4ADF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A86FE" w14:textId="12DAFF0D" w:rsidR="3F7F79DB" w:rsidRDefault="021FD748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F95EB2" w14:textId="7E09FECD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 </w:t>
            </w:r>
            <w:r w:rsidR="541D0D8F" w:rsidRPr="7388D35B">
              <w:t xml:space="preserve">MUTAÇÕES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72355C" w14:textId="39F2D6BB" w:rsidR="3F7F79DB" w:rsidRDefault="541D0D8F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REGISTRO DE CONTEÚDOS NO CADERNO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FA7D4" w14:textId="7D9C6DF8" w:rsidR="3F7F79DB" w:rsidRDefault="541D0D8F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ATIVIDADE NO CADERNO </w:t>
            </w:r>
          </w:p>
        </w:tc>
      </w:tr>
      <w:tr w:rsidR="001616F9" w14:paraId="13B2C047" w14:textId="77777777" w:rsidTr="5A045109">
        <w:trPr>
          <w:trHeight w:val="300"/>
        </w:trPr>
        <w:tc>
          <w:tcPr>
            <w:tcW w:w="1995" w:type="dxa"/>
            <w:vMerge/>
            <w:vAlign w:val="center"/>
          </w:tcPr>
          <w:p w14:paraId="72D25117" w14:textId="77777777" w:rsidR="001616F9" w:rsidRDefault="001616F9" w:rsidP="001616F9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E055A3" w14:textId="780FEA44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A75022" w14:textId="6F6CB25F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Dinâmica de volta as aulas  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3C6B49" w14:textId="5C128E15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F1F0AD4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71D127" w14:textId="4323C0BE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F1F0AD4">
              <w:rPr>
                <w:color w:val="000000" w:themeColor="text1"/>
              </w:rPr>
              <w:t>X</w:t>
            </w:r>
          </w:p>
        </w:tc>
      </w:tr>
      <w:tr w:rsidR="001616F9" w14:paraId="0F7448FE" w14:textId="77777777" w:rsidTr="5A045109">
        <w:trPr>
          <w:trHeight w:val="300"/>
        </w:trPr>
        <w:tc>
          <w:tcPr>
            <w:tcW w:w="1995" w:type="dxa"/>
            <w:vMerge/>
            <w:vAlign w:val="center"/>
          </w:tcPr>
          <w:p w14:paraId="278DA61E" w14:textId="77777777" w:rsidR="001616F9" w:rsidRDefault="001616F9" w:rsidP="001616F9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BC3EE" w14:textId="3820E5D0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69333E" w14:textId="7C7E5678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Vol. 29 – GEOMETRIA ANALÍTICA: CIRCUNFERÊNCIA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CEC35" w14:textId="027CFE63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2BB17376" w14:textId="7488AAFD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583167E1" w14:textId="53C1AFA4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CF58F2" w14:textId="104AEF2E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71E3BB81" w14:textId="6FE8486D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5B88FDAE" w14:textId="0DE83655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</w:tr>
      <w:tr w:rsidR="001616F9" w14:paraId="18470E09" w14:textId="77777777" w:rsidTr="5A045109">
        <w:trPr>
          <w:trHeight w:val="300"/>
        </w:trPr>
        <w:tc>
          <w:tcPr>
            <w:tcW w:w="1995" w:type="dxa"/>
            <w:vMerge/>
            <w:vAlign w:val="center"/>
          </w:tcPr>
          <w:p w14:paraId="31CAE2C9" w14:textId="77777777" w:rsidR="001616F9" w:rsidRDefault="001616F9" w:rsidP="001616F9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BAE6B" w14:textId="01099FB4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4507FC" w14:textId="48E1D98C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>O Governo Civil-militar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3A118F" w14:textId="400C9A9F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D8ACFB" w14:textId="39D2433D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 Atividade no caderno</w:t>
            </w:r>
          </w:p>
        </w:tc>
      </w:tr>
      <w:tr w:rsidR="001616F9" w14:paraId="0D0A1535" w14:textId="77777777" w:rsidTr="5A045109">
        <w:trPr>
          <w:trHeight w:val="300"/>
        </w:trPr>
        <w:tc>
          <w:tcPr>
            <w:tcW w:w="1995" w:type="dxa"/>
            <w:vMerge/>
            <w:vAlign w:val="center"/>
          </w:tcPr>
          <w:p w14:paraId="39E3BB07" w14:textId="77777777" w:rsidR="001616F9" w:rsidRDefault="001616F9" w:rsidP="001616F9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FCDE40" w14:textId="04CA81C7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FF60143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CB3321" w14:textId="2901E7C2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 xml:space="preserve">Realismo 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894DF0" w14:textId="1C244722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>Anotações no caderno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21D746" w14:textId="5BCAD1C3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>x</w:t>
            </w:r>
          </w:p>
        </w:tc>
      </w:tr>
    </w:tbl>
    <w:p w14:paraId="35059B3F" w14:textId="75CF7197" w:rsidR="616D9FF5" w:rsidRDefault="616D9FF5" w:rsidP="3F7F79DB">
      <w:pPr>
        <w:tabs>
          <w:tab w:val="left" w:pos="8355"/>
        </w:tabs>
      </w:pPr>
      <w:r w:rsidRPr="3F7F79DB">
        <w:rPr>
          <w:rFonts w:ascii="Arial" w:eastAsia="Arial" w:hAnsi="Arial" w:cs="Arial"/>
        </w:rPr>
        <w:t xml:space="preserve">  </w:t>
      </w:r>
    </w:p>
    <w:p w14:paraId="6641AAF7" w14:textId="11A8D660" w:rsidR="616D9FF5" w:rsidRDefault="616D9FF5" w:rsidP="3F7F79DB">
      <w:pPr>
        <w:tabs>
          <w:tab w:val="left" w:pos="8355"/>
        </w:tabs>
      </w:pPr>
      <w:r w:rsidRPr="3F7F79DB">
        <w:rPr>
          <w:rFonts w:ascii="Arial" w:eastAsia="Arial" w:hAnsi="Arial" w:cs="Arial"/>
        </w:rPr>
        <w:t xml:space="preserve"> </w:t>
      </w:r>
      <w:r w:rsidRPr="3F7F79D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35"/>
        <w:gridCol w:w="1986"/>
        <w:gridCol w:w="3249"/>
        <w:gridCol w:w="3338"/>
        <w:gridCol w:w="4574"/>
      </w:tblGrid>
      <w:tr w:rsidR="3F7F79DB" w14:paraId="45E394BF" w14:textId="77777777" w:rsidTr="740C5BF5">
        <w:trPr>
          <w:trHeight w:val="30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D0BA6D8" w14:textId="60AA5AE7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69F7FE" w14:textId="5EC9B868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4E5883E" w14:textId="3C726B71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A88B4D" w14:textId="4163E91C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5BB7234" w14:textId="1FBB8E53" w:rsidR="3F7F79DB" w:rsidRDefault="3F7F79DB" w:rsidP="3F7F79DB">
            <w:pPr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7F79DB" w14:paraId="10C4C9C6" w14:textId="77777777" w:rsidTr="740C5BF5">
        <w:trPr>
          <w:trHeight w:val="30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B8DAB4" w14:textId="2FF98D46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04/08/2025</w:t>
            </w:r>
          </w:p>
          <w:p w14:paraId="44567A95" w14:textId="6183B377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6D47EB8F" w14:textId="412CCDE2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3202FF" w14:textId="587E9E92" w:rsidR="3F7F79DB" w:rsidRDefault="3520E6C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3FF60143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1215D" w14:textId="4956E522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502CB92" w:rsidRPr="00C04A97">
              <w:t>Vol. 29 – GEOMETRIA ANALÍTICA: CIRCUNFERÊNCIA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BA4C65" w14:textId="2CC378DB" w:rsidR="3F7F79DB" w:rsidRDefault="24E63A8F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763B24DE" w14:textId="25F00FF3" w:rsidR="3F7F79DB" w:rsidRDefault="24E63A8F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02A27084" w14:textId="5D4C1858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0B06B6" w14:textId="14C1C51A" w:rsidR="3F7F79DB" w:rsidRDefault="48AABA0C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38BE6136" w14:textId="6C58E103" w:rsidR="3F7F79DB" w:rsidRDefault="48AABA0C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4CD6E26D" w14:textId="0FDE46CB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3F7F79DB" w14:paraId="71522949" w14:textId="77777777" w:rsidTr="740C5BF5">
        <w:trPr>
          <w:trHeight w:val="300"/>
        </w:trPr>
        <w:tc>
          <w:tcPr>
            <w:tcW w:w="1935" w:type="dxa"/>
            <w:vMerge/>
            <w:vAlign w:val="center"/>
          </w:tcPr>
          <w:p w14:paraId="41091353" w14:textId="77777777" w:rsidR="00BF1A1D" w:rsidRDefault="00BF1A1D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FB1236" w14:textId="0F953B00" w:rsidR="3F7F79DB" w:rsidRDefault="2B5A8636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EB8AB0" w14:textId="36F063E5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>Pesquisas sobre notícias relevantes do último mês.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334552" w14:textId="280C24EE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Participação. 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734192" w14:textId="35B177E4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>Atividade de pesquisa.</w:t>
            </w:r>
          </w:p>
        </w:tc>
      </w:tr>
      <w:tr w:rsidR="3F7F79DB" w14:paraId="3F8D38BC" w14:textId="77777777" w:rsidTr="740C5BF5">
        <w:trPr>
          <w:trHeight w:val="300"/>
        </w:trPr>
        <w:tc>
          <w:tcPr>
            <w:tcW w:w="1935" w:type="dxa"/>
            <w:vMerge/>
            <w:vAlign w:val="center"/>
          </w:tcPr>
          <w:p w14:paraId="368FF5EE" w14:textId="77777777" w:rsidR="00BF1A1D" w:rsidRDefault="00BF1A1D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19A21" w14:textId="1A23AEC1" w:rsidR="3F7F79DB" w:rsidRDefault="60033CB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FF60143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736D5E" w14:textId="09CA03F9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ONU e Geopolítica global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7944A6" w14:textId="7896CF89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ONU e Geopolítica global 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A3BBB" w14:textId="4325444B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X</w:t>
            </w:r>
          </w:p>
        </w:tc>
      </w:tr>
      <w:tr w:rsidR="3F7F79DB" w14:paraId="3A6182EA" w14:textId="77777777" w:rsidTr="740C5BF5">
        <w:trPr>
          <w:trHeight w:val="300"/>
        </w:trPr>
        <w:tc>
          <w:tcPr>
            <w:tcW w:w="1935" w:type="dxa"/>
            <w:vMerge/>
            <w:vAlign w:val="center"/>
          </w:tcPr>
          <w:p w14:paraId="1AF13902" w14:textId="77777777" w:rsidR="00BF1A1D" w:rsidRDefault="00BF1A1D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8E73B4" w14:textId="40E723AA" w:rsidR="3F7F79DB" w:rsidRDefault="492D1C7D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01F048" w14:textId="41AC7DC3" w:rsidR="3F7F79DB" w:rsidRDefault="3208F2E0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 experiência religiosa que pensa o corpo, “de corpo e amar.”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303849" w14:textId="46FF27D8" w:rsidR="3F7F79DB" w:rsidRDefault="3F7F79DB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 </w:t>
            </w:r>
            <w:r w:rsidR="7B19FAE9" w:rsidRPr="567EB646">
              <w:t>Abordagens de conteúd</w:t>
            </w:r>
            <w:r w:rsidR="540539F3" w:rsidRPr="567EB646">
              <w:t>o.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8078C6" w14:textId="4DA6199B" w:rsidR="3F7F79DB" w:rsidRDefault="001616F9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FF0000"/>
              </w:rPr>
              <w:t>x</w:t>
            </w:r>
            <w:r w:rsidR="3F7F79DB" w:rsidRPr="3F7F79DB">
              <w:rPr>
                <w:color w:val="FF0000"/>
              </w:rPr>
              <w:t xml:space="preserve"> </w:t>
            </w:r>
          </w:p>
        </w:tc>
      </w:tr>
    </w:tbl>
    <w:p w14:paraId="306AFAFC" w14:textId="603942A8" w:rsidR="616D9FF5" w:rsidRDefault="616D9FF5" w:rsidP="3F7F79DB">
      <w:pPr>
        <w:tabs>
          <w:tab w:val="left" w:pos="8355"/>
        </w:tabs>
        <w:rPr>
          <w:rFonts w:ascii="Arial" w:eastAsia="Arial" w:hAnsi="Arial" w:cs="Arial"/>
        </w:rPr>
      </w:pPr>
      <w:r w:rsidRPr="3F7F79DB">
        <w:rPr>
          <w:rFonts w:ascii="Arial" w:eastAsia="Arial" w:hAnsi="Arial" w:cs="Arial"/>
        </w:rPr>
        <w:t xml:space="preserve"> </w:t>
      </w:r>
      <w:r w:rsidRPr="3F7F79DB">
        <w:t xml:space="preserve"> </w:t>
      </w:r>
      <w:r w:rsidRPr="3F7F79DB">
        <w:rPr>
          <w:rFonts w:ascii="Arial" w:eastAsia="Arial" w:hAnsi="Arial" w:cs="Arial"/>
        </w:rPr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76"/>
        <w:gridCol w:w="1929"/>
        <w:gridCol w:w="3450"/>
        <w:gridCol w:w="3443"/>
        <w:gridCol w:w="4454"/>
      </w:tblGrid>
      <w:tr w:rsidR="3F7F79DB" w14:paraId="19C30400" w14:textId="77777777" w:rsidTr="740C5BF5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CF2E035" w14:textId="7F194DC5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1B945DE" w14:textId="66214FCA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4895F30" w14:textId="1BC38E0F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005D886" w14:textId="178BF5D8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8D4B1FB" w14:textId="59E2A072" w:rsidR="3F7F79DB" w:rsidRDefault="3F7F79DB" w:rsidP="3F7F79DB">
            <w:pPr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7F79DB" w14:paraId="1D053E1F" w14:textId="77777777" w:rsidTr="740C5BF5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9116AD" w14:textId="732E4837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000000" w:themeColor="text1"/>
              </w:rPr>
              <w:t>05/08/2025</w:t>
            </w:r>
          </w:p>
          <w:p w14:paraId="5F145291" w14:textId="02D0B3AF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36A8C28E" w14:textId="75D57B98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0DBEA" w14:textId="22534881" w:rsidR="3F7F79DB" w:rsidRDefault="691CDF6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9D2E2E" w14:textId="5D90B54B" w:rsidR="740C5BF5" w:rsidRDefault="740C5BF5" w:rsidP="740C5BF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Transformação das pesquisas em temas de redação.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C326A2" w14:textId="1653C735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Participação.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4384A5" w14:textId="2372AD33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>Finalizar atividade.</w:t>
            </w:r>
          </w:p>
        </w:tc>
      </w:tr>
      <w:tr w:rsidR="3F7F79DB" w14:paraId="7C26EEF1" w14:textId="77777777" w:rsidTr="740C5BF5">
        <w:trPr>
          <w:trHeight w:val="300"/>
        </w:trPr>
        <w:tc>
          <w:tcPr>
            <w:tcW w:w="1776" w:type="dxa"/>
            <w:vMerge/>
            <w:vAlign w:val="center"/>
          </w:tcPr>
          <w:p w14:paraId="31A8A6FE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88BFD" w14:textId="52B5703D" w:rsidR="3F7F79DB" w:rsidRDefault="18B12AA6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7D155D" w14:textId="22FA6E5F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Governo Castelo Branco (1964-1967) 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9E8EC" w14:textId="18ED6014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A5F698" w14:textId="6BE6E747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Atividade do livro pág. </w:t>
            </w:r>
            <w:r w:rsidR="2FC687AB" w:rsidRPr="3B82AF01">
              <w:rPr>
                <w:color w:val="000000" w:themeColor="text1"/>
              </w:rPr>
              <w:t>74</w:t>
            </w:r>
            <w:r w:rsidRPr="3B82AF01">
              <w:rPr>
                <w:color w:val="000000" w:themeColor="text1"/>
              </w:rPr>
              <w:t xml:space="preserve"> (VOLUME 31)</w:t>
            </w:r>
          </w:p>
        </w:tc>
      </w:tr>
      <w:tr w:rsidR="3F7F79DB" w14:paraId="0643D0CF" w14:textId="77777777" w:rsidTr="740C5BF5">
        <w:trPr>
          <w:trHeight w:val="300"/>
        </w:trPr>
        <w:tc>
          <w:tcPr>
            <w:tcW w:w="1776" w:type="dxa"/>
            <w:vMerge/>
            <w:vAlign w:val="center"/>
          </w:tcPr>
          <w:p w14:paraId="0152D6CF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0646B" w14:textId="7803C66C" w:rsidR="3F7F79DB" w:rsidRDefault="0638CBA0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BA3EC3" w14:textId="234DCAB0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rPr>
                <w:color w:val="000000" w:themeColor="text1"/>
              </w:rPr>
              <w:t xml:space="preserve"> </w:t>
            </w:r>
            <w:r w:rsidR="04019CCF" w:rsidRPr="7388D35B">
              <w:rPr>
                <w:color w:val="000000" w:themeColor="text1"/>
              </w:rPr>
              <w:t xml:space="preserve">MUTAÇÕES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75A639" w14:textId="5099C4DB" w:rsidR="3F7F79DB" w:rsidRDefault="04019CCF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E854F" w14:textId="27DE5699" w:rsidR="3F7F79DB" w:rsidRDefault="04019CCF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X </w:t>
            </w:r>
          </w:p>
        </w:tc>
      </w:tr>
      <w:tr w:rsidR="3F7F79DB" w14:paraId="1F64BBCA" w14:textId="77777777" w:rsidTr="740C5BF5">
        <w:trPr>
          <w:trHeight w:val="300"/>
        </w:trPr>
        <w:tc>
          <w:tcPr>
            <w:tcW w:w="1776" w:type="dxa"/>
            <w:vMerge/>
            <w:vAlign w:val="center"/>
          </w:tcPr>
          <w:p w14:paraId="065FB8B2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58C7CF" w14:textId="47C0A67D" w:rsidR="3F7F79DB" w:rsidRDefault="5C9C83EC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3C480" w14:textId="426E7F19" w:rsidR="3F7F79DB" w:rsidRDefault="6A510A7D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>Vol. 29 – GEOMETRIA ANALÍTICA: CIRCUNFERÊNCIA</w:t>
            </w:r>
            <w:r w:rsidR="3F7F79DB" w:rsidRPr="00C04A97"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14E65" w14:textId="6DB102E5" w:rsidR="3F7F79DB" w:rsidRDefault="59872CE8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6F0B6855" w14:textId="27FD60A0" w:rsidR="3F7F79DB" w:rsidRDefault="59872CE8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069509D5" w14:textId="6029DFBE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lastRenderedPageBreak/>
              <w:t xml:space="preserve">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5ED8E" w14:textId="17D9436B" w:rsidR="3F7F79DB" w:rsidRDefault="3936034A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lastRenderedPageBreak/>
              <w:t>Atividades propostas no livro e no Caderno Mais</w:t>
            </w:r>
          </w:p>
          <w:p w14:paraId="1A786327" w14:textId="6F7EEF8C" w:rsidR="3F7F79DB" w:rsidRDefault="3936034A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6E7781CA" w14:textId="66F785C8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lastRenderedPageBreak/>
              <w:t xml:space="preserve"> </w:t>
            </w:r>
          </w:p>
        </w:tc>
      </w:tr>
      <w:tr w:rsidR="3F7F79DB" w14:paraId="4C98DCAB" w14:textId="77777777" w:rsidTr="740C5BF5">
        <w:trPr>
          <w:trHeight w:val="300"/>
        </w:trPr>
        <w:tc>
          <w:tcPr>
            <w:tcW w:w="1776" w:type="dxa"/>
            <w:vMerge/>
            <w:vAlign w:val="center"/>
          </w:tcPr>
          <w:p w14:paraId="02D8416B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BDA9ED" w14:textId="1F57E7CD" w:rsidR="3F7F79DB" w:rsidRDefault="01C8AEF5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3FF60143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AC646E" w14:textId="4708CA2E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 </w:t>
            </w:r>
            <w:r w:rsidR="049DB71E" w:rsidRPr="7F90CA1C">
              <w:t xml:space="preserve">DECISÕES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C36E48" w14:textId="7D628664" w:rsidR="3F7F79DB" w:rsidRDefault="049DB71E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CADERNO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45FC80" w14:textId="789A7D0D" w:rsidR="3F7F79DB" w:rsidRDefault="049DB71E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CADERNO </w:t>
            </w:r>
          </w:p>
        </w:tc>
      </w:tr>
      <w:tr w:rsidR="3F7F79DB" w14:paraId="2E3975FC" w14:textId="77777777" w:rsidTr="740C5BF5">
        <w:trPr>
          <w:trHeight w:val="300"/>
        </w:trPr>
        <w:tc>
          <w:tcPr>
            <w:tcW w:w="1776" w:type="dxa"/>
            <w:vMerge/>
            <w:vAlign w:val="center"/>
          </w:tcPr>
          <w:p w14:paraId="5D41BE12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D73481" w14:textId="69F53486" w:rsidR="3F7F79DB" w:rsidRDefault="6C1CBB47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D01AA5" w14:textId="7A0587F7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Atividade diferenciada.</w:t>
            </w:r>
          </w:p>
          <w:p w14:paraId="3C53A274" w14:textId="54375146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B37C76" w14:textId="3719CFC3" w:rsidR="0A5C54C5" w:rsidRDefault="0A5C54C5" w:rsidP="0A5C54C5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Atividade de pesquisas no laboratório.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77AF3" w14:textId="18575C29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X</w:t>
            </w:r>
          </w:p>
        </w:tc>
      </w:tr>
    </w:tbl>
    <w:p w14:paraId="31987D73" w14:textId="6D6F25FE" w:rsidR="616D9FF5" w:rsidRDefault="616D9FF5" w:rsidP="3F7F79DB">
      <w:pPr>
        <w:tabs>
          <w:tab w:val="left" w:pos="1350"/>
        </w:tabs>
      </w:pPr>
      <w:r w:rsidRPr="3F7F79DB">
        <w:rPr>
          <w:rFonts w:ascii="Arial" w:eastAsia="Arial" w:hAnsi="Arial" w:cs="Arial"/>
        </w:rPr>
        <w:t xml:space="preserve"> </w:t>
      </w:r>
      <w:r w:rsidRPr="3F7F79DB">
        <w:t xml:space="preserve">  </w:t>
      </w:r>
    </w:p>
    <w:p w14:paraId="1DECB874" w14:textId="7D0CF390" w:rsidR="616D9FF5" w:rsidRDefault="616D9FF5" w:rsidP="3F7F79DB">
      <w:pPr>
        <w:tabs>
          <w:tab w:val="left" w:pos="1350"/>
        </w:tabs>
      </w:pPr>
      <w:r w:rsidRPr="3F7F79D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75"/>
        <w:gridCol w:w="1928"/>
        <w:gridCol w:w="3480"/>
        <w:gridCol w:w="3439"/>
        <w:gridCol w:w="4420"/>
      </w:tblGrid>
      <w:tr w:rsidR="3F7F79DB" w14:paraId="28DD6A10" w14:textId="77777777" w:rsidTr="740C5BF5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2B01E38" w14:textId="60153DED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F95D999" w14:textId="36C935D8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E6366F6" w14:textId="312C2A45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660C023" w14:textId="00A37C96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53AD37" w14:textId="5E81747E" w:rsidR="3F7F79DB" w:rsidRDefault="3F7F79DB" w:rsidP="3F7F79DB">
            <w:pPr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7F79DB" w14:paraId="3F7072D5" w14:textId="77777777" w:rsidTr="740C5BF5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C4A520" w14:textId="2B376ECF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000000" w:themeColor="text1"/>
              </w:rPr>
              <w:t>06/08/2025</w:t>
            </w:r>
          </w:p>
          <w:p w14:paraId="750E10B8" w14:textId="1257EB9F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76EECC9E" w14:textId="667BBA6A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17339" w14:textId="265DB535" w:rsidR="3F7F79DB" w:rsidRDefault="379776FC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DDAC89" w14:textId="06AE4193" w:rsidR="3F7F79DB" w:rsidRDefault="3F7F79DB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379A8712" w:rsidRPr="567EB646">
              <w:rPr>
                <w:color w:val="000000" w:themeColor="text1"/>
              </w:rPr>
              <w:t>Coesão por anáfora, catáfora, elipse e lexical.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8A02F" w14:textId="192DA14C" w:rsidR="3F7F79DB" w:rsidRDefault="379A8712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  <w:r w:rsidR="3F7F79DB"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6AECAD" w14:textId="506BAEB4" w:rsidR="3F7F79DB" w:rsidRDefault="4B9D2B29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>x</w:t>
            </w:r>
            <w:r w:rsidR="3F7F79DB"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3F7F79DB" w14:paraId="3D870154" w14:textId="77777777" w:rsidTr="740C5BF5">
        <w:trPr>
          <w:trHeight w:val="300"/>
        </w:trPr>
        <w:tc>
          <w:tcPr>
            <w:tcW w:w="1775" w:type="dxa"/>
            <w:vMerge/>
            <w:vAlign w:val="center"/>
          </w:tcPr>
          <w:p w14:paraId="7A635B0C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080772" w14:textId="50E890C2" w:rsidR="3F7F79DB" w:rsidRDefault="37C564BC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8EC18" w14:textId="6275CE2C" w:rsidR="3F7F79DB" w:rsidRDefault="23173934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Atividade diferenciada.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C8B891" w14:textId="7AA705B7" w:rsidR="3F7F79DB" w:rsidRDefault="23173934" w:rsidP="2A770D9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A770D93">
              <w:rPr>
                <w:color w:val="000000" w:themeColor="text1"/>
              </w:rPr>
              <w:t xml:space="preserve">Atividade de pesquisas no laboratório.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2A235E" w14:textId="13AF1B5C" w:rsidR="3F7F79DB" w:rsidRDefault="2F1CE057" w:rsidP="3F7F79D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A770D93">
              <w:rPr>
                <w:color w:val="000000" w:themeColor="text1"/>
              </w:rPr>
              <w:t>X</w:t>
            </w:r>
            <w:r w:rsidR="3F7F79DB" w:rsidRPr="2A770D93">
              <w:rPr>
                <w:color w:val="000000" w:themeColor="text1"/>
              </w:rPr>
              <w:t xml:space="preserve"> </w:t>
            </w:r>
          </w:p>
        </w:tc>
      </w:tr>
      <w:tr w:rsidR="3F7F79DB" w14:paraId="2B221C54" w14:textId="77777777" w:rsidTr="740C5BF5">
        <w:trPr>
          <w:trHeight w:val="330"/>
        </w:trPr>
        <w:tc>
          <w:tcPr>
            <w:tcW w:w="1775" w:type="dxa"/>
            <w:vMerge/>
            <w:vAlign w:val="center"/>
          </w:tcPr>
          <w:p w14:paraId="7CD24308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9CE9AE" w14:textId="0DADF59E" w:rsidR="3F7F79DB" w:rsidRDefault="1246DF3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284FBA" w14:textId="467BA134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 </w:t>
            </w:r>
            <w:r w:rsidR="34C78C17" w:rsidRPr="567EB646">
              <w:rPr>
                <w:color w:val="000000" w:themeColor="text1"/>
              </w:rPr>
              <w:t xml:space="preserve">Conectivos </w:t>
            </w:r>
            <w:r w:rsidR="34C78C17" w:rsidRPr="567EB646">
              <w:t xml:space="preserve">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96C9FE" w14:textId="29638665" w:rsidR="3F7F79DB" w:rsidRDefault="34C78C17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  <w:r w:rsidR="3F7F79DB" w:rsidRPr="567EB646">
              <w:rPr>
                <w:color w:val="000000" w:themeColor="text1"/>
              </w:rPr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14527" w14:textId="34873A47" w:rsidR="3F7F79DB" w:rsidRDefault="486DD9FF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x</w:t>
            </w:r>
            <w:r w:rsidR="3F7F79DB" w:rsidRPr="567EB646">
              <w:t xml:space="preserve"> </w:t>
            </w:r>
          </w:p>
        </w:tc>
      </w:tr>
      <w:tr w:rsidR="3F7F79DB" w14:paraId="7CE1BED4" w14:textId="77777777" w:rsidTr="740C5BF5">
        <w:trPr>
          <w:trHeight w:val="300"/>
        </w:trPr>
        <w:tc>
          <w:tcPr>
            <w:tcW w:w="1775" w:type="dxa"/>
            <w:vMerge/>
            <w:vAlign w:val="center"/>
          </w:tcPr>
          <w:p w14:paraId="4ABECA37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ED5B8E" w14:textId="3F8797D0" w:rsidR="3F7F79DB" w:rsidRDefault="5893237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5646A5" w14:textId="02459290" w:rsidR="3F7F79DB" w:rsidRDefault="77C57DB2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VOLUME 30 </w:t>
            </w:r>
          </w:p>
          <w:p w14:paraId="1660B349" w14:textId="777A2EF9" w:rsidR="3F7F79DB" w:rsidRDefault="77C57DB2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3BA96A8" w14:textId="0CE8D6A1" w:rsidR="3F7F79DB" w:rsidRDefault="77C57DB2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Sintaxe e sentido</w:t>
            </w:r>
          </w:p>
          <w:p w14:paraId="7C42BAD6" w14:textId="73EB2AED" w:rsidR="3F7F79DB" w:rsidRDefault="77C57DB2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Emprego sinais de pontuação :vírgula, ponto final, de exclamação e de interrogação, dois-pontos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9B545B" w14:textId="18C78D62" w:rsidR="3F7F79DB" w:rsidRDefault="4C624FF1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67EB646">
              <w:rPr>
                <w:color w:val="000000" w:themeColor="text1"/>
              </w:rPr>
              <w:t>Anotação caderno</w:t>
            </w:r>
          </w:p>
          <w:p w14:paraId="08D1A125" w14:textId="39E6AD53" w:rsidR="3F7F79DB" w:rsidRDefault="4C624FF1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color w:val="000000" w:themeColor="text1"/>
              </w:rPr>
              <w:t>Atividade livro</w:t>
            </w:r>
            <w:r w:rsidR="3F7F79DB" w:rsidRPr="567EB646"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AD4EF" w14:textId="535D9C2C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t xml:space="preserve"> </w:t>
            </w:r>
          </w:p>
        </w:tc>
      </w:tr>
      <w:tr w:rsidR="3F7F79DB" w14:paraId="2B27A6FA" w14:textId="77777777" w:rsidTr="740C5BF5">
        <w:trPr>
          <w:trHeight w:val="300"/>
        </w:trPr>
        <w:tc>
          <w:tcPr>
            <w:tcW w:w="1775" w:type="dxa"/>
            <w:vMerge/>
            <w:vAlign w:val="center"/>
          </w:tcPr>
          <w:p w14:paraId="217776F0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3CEB8" w14:textId="644F5264" w:rsidR="3F7F79DB" w:rsidRDefault="0FA41604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EC110" w14:textId="232A0FD0" w:rsidR="1F1F0AD4" w:rsidRDefault="1F1F0AD4" w:rsidP="1F1F0AD4">
            <w:pPr>
              <w:ind w:left="-20" w:right="-20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EUA, capitalismo e organização global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3F592C" w14:textId="77674C1B" w:rsidR="1F1F0AD4" w:rsidRDefault="1F1F0AD4" w:rsidP="1F1F0AD4">
            <w:pPr>
              <w:ind w:left="-20" w:right="-20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A35DD" w14:textId="15BDFA1E" w:rsidR="1F1F0AD4" w:rsidRDefault="1F1F0AD4" w:rsidP="1F1F0AD4">
            <w:pPr>
              <w:ind w:left="-20" w:right="-20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X</w:t>
            </w:r>
          </w:p>
        </w:tc>
      </w:tr>
      <w:tr w:rsidR="3F7F79DB" w14:paraId="4DA31135" w14:textId="77777777" w:rsidTr="740C5BF5">
        <w:trPr>
          <w:trHeight w:val="420"/>
        </w:trPr>
        <w:tc>
          <w:tcPr>
            <w:tcW w:w="1775" w:type="dxa"/>
            <w:vMerge/>
            <w:vAlign w:val="center"/>
          </w:tcPr>
          <w:p w14:paraId="55960C3C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E1B42E" w14:textId="149D3CE5" w:rsidR="3F7F79DB" w:rsidRDefault="1CDE4EC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FB3AAF" w14:textId="0EDC291E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Pesquisa temática sobre o tema de redação 01.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922710" w14:textId="2B431A83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Participação.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A6EB6D" w14:textId="7B655741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>Buscar repertórios.</w:t>
            </w:r>
          </w:p>
        </w:tc>
      </w:tr>
    </w:tbl>
    <w:p w14:paraId="6EA0ACC5" w14:textId="7B0B1D19" w:rsidR="616D9FF5" w:rsidRDefault="616D9FF5" w:rsidP="3F7F79DB">
      <w:pPr>
        <w:tabs>
          <w:tab w:val="left" w:pos="1035"/>
        </w:tabs>
      </w:pPr>
      <w:r w:rsidRPr="3F7F79DB">
        <w:lastRenderedPageBreak/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868"/>
        <w:gridCol w:w="2020"/>
        <w:gridCol w:w="3358"/>
        <w:gridCol w:w="3345"/>
        <w:gridCol w:w="4560"/>
      </w:tblGrid>
      <w:tr w:rsidR="3F7F79DB" w14:paraId="63EC40F0" w14:textId="77777777" w:rsidTr="567EB646">
        <w:trPr>
          <w:trHeight w:val="1095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B792948" w14:textId="307B92F4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55AB0A1" w14:textId="41BCB767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6F5DD3" w14:textId="3B694F71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C065741" w14:textId="541E0BA2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F05D9C3" w14:textId="742C3366" w:rsidR="3F7F79DB" w:rsidRDefault="3F7F79DB" w:rsidP="3F7F79DB">
            <w:pPr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7F79DB" w14:paraId="45C7549A" w14:textId="77777777" w:rsidTr="567EB646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6B1FC6" w14:textId="188E2766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000000" w:themeColor="text1"/>
              </w:rPr>
              <w:t>06/08/2025</w:t>
            </w:r>
          </w:p>
          <w:p w14:paraId="30D3568B" w14:textId="10795B8E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70A27935" w14:textId="3C357012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F098A" w14:textId="13E24EB4" w:rsidR="3F7F79DB" w:rsidRDefault="0199BC6C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FB46D" w14:textId="53A7E4B3" w:rsidR="0A5C54C5" w:rsidRDefault="0A5C54C5" w:rsidP="0A5C54C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5C54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Isomeria</w:t>
            </w:r>
          </w:p>
          <w:p w14:paraId="7A22A57A" w14:textId="25604BDA" w:rsidR="0A5C54C5" w:rsidRDefault="0A5C54C5" w:rsidP="0A5C54C5">
            <w:pPr>
              <w:ind w:left="-20" w:right="-20"/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99CAD0" w14:textId="79081050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731FA3" w14:textId="5591CE99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Atividade no caderno.</w:t>
            </w:r>
          </w:p>
        </w:tc>
      </w:tr>
      <w:tr w:rsidR="3F7F79DB" w14:paraId="06761E41" w14:textId="77777777" w:rsidTr="567EB646">
        <w:trPr>
          <w:trHeight w:val="300"/>
        </w:trPr>
        <w:tc>
          <w:tcPr>
            <w:tcW w:w="1868" w:type="dxa"/>
            <w:vMerge/>
            <w:vAlign w:val="center"/>
          </w:tcPr>
          <w:p w14:paraId="1E92FBBC" w14:textId="77777777" w:rsidR="00BF1A1D" w:rsidRDefault="00BF1A1D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10160F" w14:textId="37ACB1BD" w:rsidR="3F7F79DB" w:rsidRDefault="75CAB20A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899EA2" w14:textId="206AD7EB" w:rsidR="3F7F79DB" w:rsidRDefault="20D026DE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MUTAÇÕES CROMOSSOMICAS </w:t>
            </w:r>
            <w:r w:rsidR="3F7F79DB" w:rsidRPr="7388D35B">
              <w:t xml:space="preserve">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AE93D3" w14:textId="5BFB2A42" w:rsidR="3F7F79DB" w:rsidRDefault="26D2A60B" w:rsidP="7388D35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both"/>
            </w:pPr>
            <w:r w:rsidRPr="7388D35B">
              <w:t xml:space="preserve">ANOTAÇÕES NO CADERNO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0442DB" w14:textId="790F47DB" w:rsidR="3F7F79DB" w:rsidRDefault="26D2A60B" w:rsidP="7388D35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388D35B">
              <w:t xml:space="preserve">X </w:t>
            </w:r>
          </w:p>
        </w:tc>
      </w:tr>
      <w:tr w:rsidR="3F7F79DB" w14:paraId="4862F418" w14:textId="77777777" w:rsidTr="567EB646">
        <w:trPr>
          <w:trHeight w:val="300"/>
        </w:trPr>
        <w:tc>
          <w:tcPr>
            <w:tcW w:w="1868" w:type="dxa"/>
            <w:vMerge/>
            <w:vAlign w:val="center"/>
          </w:tcPr>
          <w:p w14:paraId="052CAF5E" w14:textId="77777777" w:rsidR="00BF1A1D" w:rsidRDefault="00BF1A1D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E8BC1" w14:textId="130A8139" w:rsidR="3F7F79DB" w:rsidRDefault="156C148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0A6B37" w14:textId="6B23D222" w:rsidR="3F7F79DB" w:rsidRDefault="5B1ACFC3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VOLUME 30</w:t>
            </w:r>
          </w:p>
          <w:p w14:paraId="4ECA9430" w14:textId="3EF97114" w:rsidR="3F7F79DB" w:rsidRDefault="5B1ACFC3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47C4260B" w14:textId="685EFADB" w:rsidR="3F7F79DB" w:rsidRDefault="5B1ACFC3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-A Prosa Brasileira de 1930 a 1945 :outros regionalismos</w:t>
            </w:r>
            <w:r w:rsidR="3F7F79DB" w:rsidRPr="567EB646">
              <w:t xml:space="preserve">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7F2FD" w14:textId="2CB0168A" w:rsidR="3F7F79DB" w:rsidRDefault="488AD549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color w:val="000000" w:themeColor="text1"/>
              </w:rPr>
              <w:t>Anotação caderno</w:t>
            </w:r>
          </w:p>
          <w:p w14:paraId="080196B1" w14:textId="48BE35B8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62A11" w14:textId="78312E51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t xml:space="preserve"> </w:t>
            </w:r>
            <w:r w:rsidR="001616F9">
              <w:t>x</w:t>
            </w:r>
          </w:p>
        </w:tc>
      </w:tr>
      <w:tr w:rsidR="3F7F79DB" w14:paraId="59C6462F" w14:textId="77777777" w:rsidTr="567EB646">
        <w:trPr>
          <w:trHeight w:val="300"/>
        </w:trPr>
        <w:tc>
          <w:tcPr>
            <w:tcW w:w="1868" w:type="dxa"/>
            <w:vMerge/>
            <w:vAlign w:val="center"/>
          </w:tcPr>
          <w:p w14:paraId="65648573" w14:textId="77777777" w:rsidR="00BF1A1D" w:rsidRDefault="00BF1A1D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02AD8" w14:textId="2D9B0F12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7F79DB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D6284F" w14:textId="56E7D437" w:rsidR="3F7F79DB" w:rsidRDefault="0811468F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VOLUME 30</w:t>
            </w:r>
          </w:p>
          <w:p w14:paraId="4421C99F" w14:textId="40F87C33" w:rsidR="3F7F79DB" w:rsidRDefault="0811468F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204C7C6" w14:textId="48745863" w:rsidR="3F7F79DB" w:rsidRDefault="0811468F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-A Prosa Brasileira de 1930 a 1945 :outros regionalismos</w:t>
            </w:r>
            <w:r w:rsidR="3F7F79DB" w:rsidRPr="567EB646">
              <w:rPr>
                <w:color w:val="000000" w:themeColor="text1"/>
              </w:rPr>
              <w:t xml:space="preserve">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DE9138" w14:textId="2A23743E" w:rsidR="3F7F79DB" w:rsidRDefault="250C297D" w:rsidP="001616F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67EB646">
              <w:t>Atividade livro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93051" w14:textId="11CABF8E" w:rsidR="3F7F79DB" w:rsidRDefault="3F7F79DB" w:rsidP="3F7F79DB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F7F79DB">
              <w:t xml:space="preserve"> </w:t>
            </w:r>
            <w:r w:rsidR="001616F9">
              <w:t>x</w:t>
            </w:r>
          </w:p>
        </w:tc>
      </w:tr>
    </w:tbl>
    <w:p w14:paraId="606E6283" w14:textId="7033DF10" w:rsidR="616D9FF5" w:rsidRDefault="616D9FF5" w:rsidP="3F7F79DB">
      <w:pPr>
        <w:tabs>
          <w:tab w:val="left" w:pos="1035"/>
        </w:tabs>
      </w:pPr>
      <w:r w:rsidRPr="3F7F79DB">
        <w:t xml:space="preserve">  </w:t>
      </w:r>
    </w:p>
    <w:p w14:paraId="34D6018C" w14:textId="339D271C" w:rsidR="616D9FF5" w:rsidRDefault="616D9FF5" w:rsidP="3F7F79DB">
      <w:pPr>
        <w:tabs>
          <w:tab w:val="left" w:pos="1035"/>
        </w:tabs>
      </w:pPr>
      <w:r w:rsidRPr="3F7F79DB">
        <w:t xml:space="preserve">  </w:t>
      </w:r>
    </w:p>
    <w:p w14:paraId="150CD132" w14:textId="7DB79350" w:rsidR="616D9FF5" w:rsidRDefault="616D9FF5" w:rsidP="3F7F79DB">
      <w:pPr>
        <w:tabs>
          <w:tab w:val="left" w:pos="1035"/>
        </w:tabs>
      </w:pPr>
      <w:r w:rsidRPr="3F7F79DB">
        <w:t xml:space="preserve">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76"/>
        <w:gridCol w:w="1929"/>
        <w:gridCol w:w="3450"/>
        <w:gridCol w:w="3458"/>
        <w:gridCol w:w="4499"/>
      </w:tblGrid>
      <w:tr w:rsidR="3F7F79DB" w14:paraId="35D0A059" w14:textId="77777777" w:rsidTr="7F90CA1C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4D1C1B7" w14:textId="2F34543A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51C3A760" w14:textId="2E0A8A43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E8D0F98" w14:textId="6622E203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A2B12F3" w14:textId="6B0094D5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731D87" w14:textId="381F2DAD" w:rsidR="3F7F79DB" w:rsidRDefault="3F7F79DB" w:rsidP="3F7F79DB">
            <w:pPr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3F7F79DB" w14:paraId="6339F556" w14:textId="77777777" w:rsidTr="7F90CA1C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B9F0E5" w14:textId="4EEF2172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000000" w:themeColor="text1"/>
              </w:rPr>
              <w:t>07/08/2025</w:t>
            </w:r>
          </w:p>
          <w:p w14:paraId="61F49B32" w14:textId="03ACC243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lastRenderedPageBreak/>
              <w:t>Quinta-feira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1390A" w14:textId="0EA8667B" w:rsidR="3F7F79DB" w:rsidRDefault="76793746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lastRenderedPageBreak/>
              <w:t>UAQUI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C4CFB9" w14:textId="0BFD18AF" w:rsidR="0A5C54C5" w:rsidRDefault="0A5C54C5" w:rsidP="0A5C54C5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5C54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Isomeria constitucional plana</w:t>
            </w:r>
          </w:p>
          <w:p w14:paraId="3EBE68F1" w14:textId="4FFB8207" w:rsidR="0A5C54C5" w:rsidRDefault="0A5C54C5" w:rsidP="0A5C54C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939BE7" w14:textId="14ACDACC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49A1FA" w14:textId="1C070910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Atividade no caderno.</w:t>
            </w:r>
          </w:p>
        </w:tc>
      </w:tr>
      <w:tr w:rsidR="3F7F79DB" w14:paraId="64AFCD64" w14:textId="77777777" w:rsidTr="7F90CA1C">
        <w:trPr>
          <w:trHeight w:val="300"/>
        </w:trPr>
        <w:tc>
          <w:tcPr>
            <w:tcW w:w="1776" w:type="dxa"/>
            <w:vMerge/>
            <w:vAlign w:val="center"/>
          </w:tcPr>
          <w:p w14:paraId="218551C7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948AE2" w14:textId="145501CD" w:rsidR="3F7F79DB" w:rsidRDefault="5BE903B0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BF952" w14:textId="1F63EA58" w:rsidR="2FC36F23" w:rsidRDefault="2FC36F23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Retomada de conteúdo: resistência elétrica, primeira lei de Ohm. </w:t>
            </w:r>
          </w:p>
          <w:p w14:paraId="75115733" w14:textId="4119D202" w:rsidR="2A770D93" w:rsidRDefault="2A770D93" w:rsidP="2A770D9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Segunda lei de Ohm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4CD20F" w14:textId="0AE10E88" w:rsidR="2A770D93" w:rsidRDefault="2A770D93" w:rsidP="2A770D9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Registro no caderno sobre o conteúdo. </w:t>
            </w:r>
          </w:p>
          <w:p w14:paraId="075785A1" w14:textId="7A956A9A" w:rsidR="4797C465" w:rsidRDefault="4797C465" w:rsidP="2A770D9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Atividade do livro didático.</w:t>
            </w:r>
          </w:p>
          <w:p w14:paraId="2CF86370" w14:textId="4B5ABEA1" w:rsidR="4797C465" w:rsidRDefault="4797C465" w:rsidP="2A770D9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Pág. 72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1D1C0C" w14:textId="217C9417" w:rsidR="2A770D93" w:rsidRDefault="2A770D93" w:rsidP="2A770D9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X</w:t>
            </w:r>
          </w:p>
        </w:tc>
      </w:tr>
      <w:tr w:rsidR="3F7F79DB" w14:paraId="1264EB2C" w14:textId="77777777" w:rsidTr="7F90CA1C">
        <w:trPr>
          <w:trHeight w:val="300"/>
        </w:trPr>
        <w:tc>
          <w:tcPr>
            <w:tcW w:w="1776" w:type="dxa"/>
            <w:vMerge/>
            <w:vAlign w:val="center"/>
          </w:tcPr>
          <w:p w14:paraId="7688ADD2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32562" w14:textId="1A8019BE" w:rsidR="3F7F79DB" w:rsidRDefault="138E276D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B725A" w14:textId="781E827D" w:rsidR="3F7F79DB" w:rsidRDefault="562A5459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LECTURAS </w:t>
            </w:r>
            <w:r w:rsidR="3F7F79DB" w:rsidRPr="7F90CA1C">
              <w:t xml:space="preserve"> 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0C173D" w14:textId="0E1BC8F6" w:rsidR="3F7F79DB" w:rsidRDefault="05ED485C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ACTIVIDAD LIBRO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104D0" w14:textId="6D0316AB" w:rsidR="3F7F79DB" w:rsidRDefault="05ED485C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ACTIVIDAD LIBRO </w:t>
            </w:r>
          </w:p>
        </w:tc>
      </w:tr>
      <w:tr w:rsidR="3F7F79DB" w14:paraId="7AC4E818" w14:textId="77777777" w:rsidTr="7F90CA1C">
        <w:trPr>
          <w:trHeight w:val="300"/>
        </w:trPr>
        <w:tc>
          <w:tcPr>
            <w:tcW w:w="1776" w:type="dxa"/>
            <w:vMerge/>
            <w:vAlign w:val="center"/>
          </w:tcPr>
          <w:p w14:paraId="7F98E924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7B40EC" w14:textId="5BAB594E" w:rsidR="3F7F79DB" w:rsidRDefault="592D0D35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E8555" w14:textId="36636954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A770D93">
              <w:rPr>
                <w:color w:val="000000" w:themeColor="text1"/>
              </w:rPr>
              <w:t xml:space="preserve"> </w:t>
            </w:r>
            <w:r w:rsidR="47BE7221" w:rsidRPr="2A770D93">
              <w:rPr>
                <w:color w:val="000000" w:themeColor="text1"/>
              </w:rPr>
              <w:t>Leis de Ohm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CA976E" w14:textId="1E98D11A" w:rsidR="3F7F79DB" w:rsidRDefault="47BE7221" w:rsidP="3F7F79D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both"/>
            </w:pPr>
            <w:r w:rsidRPr="2A770D93">
              <w:rPr>
                <w:color w:val="000000" w:themeColor="text1"/>
              </w:rPr>
              <w:t>Resolução de questões.</w:t>
            </w:r>
            <w:r w:rsidR="3F7F79DB" w:rsidRPr="2A770D93">
              <w:rPr>
                <w:color w:val="000000" w:themeColor="text1"/>
              </w:rPr>
              <w:t xml:space="preserve">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B5FD66" w14:textId="30688DB3" w:rsidR="3F7F79DB" w:rsidRDefault="41B722CC" w:rsidP="3F7F79D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A770D93">
              <w:rPr>
                <w:color w:val="000000" w:themeColor="text1"/>
              </w:rPr>
              <w:t>X</w:t>
            </w:r>
            <w:r w:rsidR="3F7F79DB" w:rsidRPr="2A770D93">
              <w:rPr>
                <w:color w:val="000000" w:themeColor="text1"/>
              </w:rPr>
              <w:t xml:space="preserve"> </w:t>
            </w:r>
          </w:p>
        </w:tc>
      </w:tr>
      <w:tr w:rsidR="3F7F79DB" w14:paraId="035190D8" w14:textId="77777777" w:rsidTr="7F90CA1C">
        <w:trPr>
          <w:trHeight w:val="300"/>
        </w:trPr>
        <w:tc>
          <w:tcPr>
            <w:tcW w:w="1776" w:type="dxa"/>
            <w:vMerge/>
            <w:vAlign w:val="center"/>
          </w:tcPr>
          <w:p w14:paraId="3F83E378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D856D5" w14:textId="6A1622F0" w:rsidR="3F7F79DB" w:rsidRDefault="56390F0C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8F84E4" w14:textId="4C0ED151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O mundo </w:t>
            </w:r>
            <w:proofErr w:type="spellStart"/>
            <w:r w:rsidRPr="1F1F0AD4">
              <w:rPr>
                <w:color w:val="000000" w:themeColor="text1"/>
              </w:rPr>
              <w:t>bipolarizado</w:t>
            </w:r>
            <w:proofErr w:type="spellEnd"/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FC0551" w14:textId="275EECCB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Anotações no caderno e resolução de questões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1F54BF" w14:textId="22E5E8AE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Questões no caderno</w:t>
            </w:r>
          </w:p>
        </w:tc>
      </w:tr>
    </w:tbl>
    <w:p w14:paraId="750ED720" w14:textId="5C070DB8" w:rsidR="616D9FF5" w:rsidRDefault="616D9FF5" w:rsidP="3F7F79DB">
      <w:pPr>
        <w:tabs>
          <w:tab w:val="left" w:pos="1335"/>
          <w:tab w:val="left" w:pos="1755"/>
        </w:tabs>
      </w:pPr>
      <w:r w:rsidRPr="3F7F79DB">
        <w:t xml:space="preserve"> </w:t>
      </w:r>
    </w:p>
    <w:p w14:paraId="751F1C2B" w14:textId="4F583BC7" w:rsidR="616D9FF5" w:rsidRDefault="616D9FF5" w:rsidP="3F7F79DB">
      <w:pPr>
        <w:tabs>
          <w:tab w:val="left" w:pos="1335"/>
          <w:tab w:val="left" w:pos="1755"/>
        </w:tabs>
      </w:pPr>
      <w:r w:rsidRPr="3F7F79DB">
        <w:t xml:space="preserve"> 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776"/>
        <w:gridCol w:w="1929"/>
        <w:gridCol w:w="3295"/>
        <w:gridCol w:w="3690"/>
        <w:gridCol w:w="4289"/>
      </w:tblGrid>
      <w:tr w:rsidR="3F7F79DB" w14:paraId="13965CA6" w14:textId="77777777" w:rsidTr="39536D3A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69D7E91" w14:textId="37205866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55353ED" w14:textId="1E58C915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9B294AB" w14:textId="16F9640F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379573" w14:textId="38534402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EADA646" w14:textId="3E793C8D" w:rsidR="3F7F79DB" w:rsidRDefault="3F7F79DB" w:rsidP="3F7F79DB">
            <w:pPr>
              <w:spacing w:before="360" w:after="360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7F79DB" w14:paraId="70A6D72B" w14:textId="77777777" w:rsidTr="39536D3A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F0B9E6" w14:textId="014643B4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  <w:color w:val="000000" w:themeColor="text1"/>
              </w:rPr>
              <w:t>08/08/2025</w:t>
            </w:r>
          </w:p>
          <w:p w14:paraId="3840DA5A" w14:textId="57B838EB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0ACC7" w14:textId="2C185D35" w:rsidR="3F7F79DB" w:rsidRDefault="5F88EDC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D0BF9D" w14:textId="58D06DA0" w:rsidR="3F7F79DB" w:rsidRDefault="41152766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Correção Atividade </w:t>
            </w:r>
            <w:r w:rsidR="3F7F79DB" w:rsidRPr="567EB646"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A03D5" w14:textId="0E31FF7C" w:rsidR="3F7F79DB" w:rsidRDefault="3BDA8FF3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Correção Atividade</w:t>
            </w:r>
            <w:r w:rsidR="3F7F79DB" w:rsidRPr="567EB646">
              <w:t xml:space="preserve">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362A9" w14:textId="70031BB4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t xml:space="preserve"> </w:t>
            </w:r>
          </w:p>
        </w:tc>
      </w:tr>
      <w:tr w:rsidR="3F7F79DB" w14:paraId="10696DE7" w14:textId="77777777" w:rsidTr="39536D3A">
        <w:trPr>
          <w:trHeight w:val="300"/>
        </w:trPr>
        <w:tc>
          <w:tcPr>
            <w:tcW w:w="1776" w:type="dxa"/>
            <w:vMerge/>
            <w:vAlign w:val="center"/>
          </w:tcPr>
          <w:p w14:paraId="06E817FF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3F0BEC" w14:textId="007D8CEB" w:rsidR="3F7F79DB" w:rsidRDefault="3D77187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C9F0C" w14:textId="40B35E79" w:rsidR="3B82AF01" w:rsidRDefault="3B82AF01" w:rsidP="3B82AF01">
            <w:pPr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>Governo Costa e Silva (1967-1969)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E60E2E" w14:textId="27F56AB7" w:rsidR="3B82AF01" w:rsidRDefault="3B82AF01" w:rsidP="3B82AF01">
            <w:pPr>
              <w:jc w:val="both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19331" w14:textId="7056C45D" w:rsidR="3F7F79DB" w:rsidRDefault="75E1D9CA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Atividade do livro pág. </w:t>
            </w:r>
            <w:r w:rsidR="77BD7881" w:rsidRPr="3B82AF01">
              <w:rPr>
                <w:color w:val="000000" w:themeColor="text1"/>
              </w:rPr>
              <w:t>85</w:t>
            </w:r>
          </w:p>
        </w:tc>
      </w:tr>
      <w:tr w:rsidR="3F7F79DB" w14:paraId="026A9AC6" w14:textId="77777777" w:rsidTr="39536D3A">
        <w:trPr>
          <w:trHeight w:val="300"/>
        </w:trPr>
        <w:tc>
          <w:tcPr>
            <w:tcW w:w="1776" w:type="dxa"/>
            <w:vMerge/>
            <w:vAlign w:val="center"/>
          </w:tcPr>
          <w:p w14:paraId="5128A346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8D21A1" w14:textId="2AD3AC84" w:rsidR="3F7F79DB" w:rsidRDefault="19EB3148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2A44B2" w14:textId="2A612645" w:rsidR="3F7F79DB" w:rsidRDefault="5A1915E4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t>Retomada cap.28</w:t>
            </w:r>
            <w:r w:rsidR="3F7F79DB" w:rsidRPr="39536D3A"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720AD" w14:textId="1DEC4515" w:rsidR="3F7F79DB" w:rsidRDefault="79CF7C8B" w:rsidP="39536D3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t>O existencialismo humanista de Sartre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EB2A9" w14:textId="2D2F3735" w:rsidR="3F7F79DB" w:rsidRDefault="001616F9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F7F79DB" w:rsidRPr="3F7F79DB">
              <w:t xml:space="preserve"> </w:t>
            </w:r>
          </w:p>
        </w:tc>
      </w:tr>
      <w:tr w:rsidR="3F7F79DB" w14:paraId="3F4A225B" w14:textId="77777777" w:rsidTr="39536D3A">
        <w:trPr>
          <w:trHeight w:val="300"/>
        </w:trPr>
        <w:tc>
          <w:tcPr>
            <w:tcW w:w="1776" w:type="dxa"/>
            <w:vMerge/>
            <w:vAlign w:val="center"/>
          </w:tcPr>
          <w:p w14:paraId="61294312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0119D9" w14:textId="3CA02B27" w:rsidR="3F7F79DB" w:rsidRDefault="30087FA1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UAINGL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93E4CE" w14:textId="0765A714" w:rsidR="3F7F79DB" w:rsidRDefault="3F7F79DB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7F79DB">
              <w:rPr>
                <w:color w:val="000000" w:themeColor="text1"/>
              </w:rPr>
              <w:t xml:space="preserve"> </w:t>
            </w:r>
            <w:r w:rsidR="001616F9">
              <w:rPr>
                <w:color w:val="000000" w:themeColor="text1"/>
              </w:rPr>
              <w:t>x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4D0A3E" w14:textId="61C74DEE" w:rsidR="3F7F79DB" w:rsidRDefault="001616F9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3F7F79DB" w:rsidRPr="3F7F79DB">
              <w:rPr>
                <w:color w:val="000000" w:themeColor="text1"/>
              </w:rPr>
              <w:t xml:space="preserve">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E989F" w14:textId="36058EFC" w:rsidR="3F7F79DB" w:rsidRDefault="001616F9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F7F79DB" w:rsidRPr="3F7F79DB">
              <w:t xml:space="preserve"> </w:t>
            </w:r>
          </w:p>
        </w:tc>
      </w:tr>
      <w:tr w:rsidR="3F7F79DB" w14:paraId="1A68EE4F" w14:textId="77777777" w:rsidTr="39536D3A">
        <w:trPr>
          <w:trHeight w:val="300"/>
        </w:trPr>
        <w:tc>
          <w:tcPr>
            <w:tcW w:w="1776" w:type="dxa"/>
            <w:vMerge/>
            <w:vAlign w:val="center"/>
          </w:tcPr>
          <w:p w14:paraId="2D7ADC5C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1EB5C5" w14:textId="353E899D" w:rsidR="3F7F79DB" w:rsidRDefault="21D95B01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3AF84" w14:textId="2FEF5AAF" w:rsidR="3F7F79DB" w:rsidRDefault="339A1CF5" w:rsidP="39536D3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9536D3A">
              <w:rPr>
                <w:color w:val="000000" w:themeColor="text1"/>
              </w:rPr>
              <w:t>Retomada cap.28</w:t>
            </w:r>
            <w:r w:rsidR="3F7F79DB" w:rsidRPr="39536D3A">
              <w:rPr>
                <w:color w:val="000000" w:themeColor="text1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59DCFC" w14:textId="4586639B" w:rsidR="3F7F79DB" w:rsidRDefault="34FBBC45" w:rsidP="39536D3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rPr>
                <w:color w:val="000000" w:themeColor="text1"/>
              </w:rPr>
              <w:t>Justiça, punição e controle social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B60EF" w14:textId="0E4B2620" w:rsidR="3F7F79DB" w:rsidRDefault="001616F9" w:rsidP="3F7F79D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3F7F79DB" w:rsidRPr="3F7F79DB">
              <w:rPr>
                <w:color w:val="000000" w:themeColor="text1"/>
              </w:rPr>
              <w:t xml:space="preserve"> </w:t>
            </w:r>
          </w:p>
        </w:tc>
      </w:tr>
    </w:tbl>
    <w:p w14:paraId="3251F701" w14:textId="41CD6897" w:rsidR="616D9FF5" w:rsidRDefault="616D9FF5" w:rsidP="196F491C">
      <w:pPr>
        <w:tabs>
          <w:tab w:val="left" w:pos="1755"/>
        </w:tabs>
      </w:pPr>
    </w:p>
    <w:p w14:paraId="01E8B843" w14:textId="79CD0D47" w:rsidR="3FF60143" w:rsidRDefault="3FF60143" w:rsidP="3FF60143">
      <w:pPr>
        <w:tabs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5"/>
        <w:gridCol w:w="2046"/>
        <w:gridCol w:w="3162"/>
        <w:gridCol w:w="3306"/>
        <w:gridCol w:w="4605"/>
      </w:tblGrid>
      <w:tr w:rsidR="3FF60143" w14:paraId="5E581479" w14:textId="77777777" w:rsidTr="5A045109">
        <w:trPr>
          <w:trHeight w:val="300"/>
        </w:trPr>
        <w:tc>
          <w:tcPr>
            <w:tcW w:w="15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883F34B" w14:textId="6BF8814A" w:rsidR="3FF60143" w:rsidRDefault="3FF60143" w:rsidP="3FF60143">
            <w:pPr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sz w:val="31"/>
                <w:szCs w:val="31"/>
              </w:rPr>
              <w:t>3ª SÉRIE B – ENSINO MÉDIO</w:t>
            </w:r>
          </w:p>
        </w:tc>
      </w:tr>
      <w:tr w:rsidR="3FF60143" w14:paraId="553D1895" w14:textId="77777777" w:rsidTr="5A04510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992CB5B" w14:textId="233F1F5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lastRenderedPageBreak/>
              <w:t>DATA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DBCF68F" w14:textId="7DD366F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02B7DB4" w14:textId="763BA04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069CACC" w14:textId="1AD42D6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7B5D77A" w14:textId="6EDA4F6B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746B7865" w14:textId="77777777" w:rsidTr="5A045109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E0608E" w14:textId="4C974C70" w:rsidR="0F8A405F" w:rsidRDefault="0F8A405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11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70D835BD" w14:textId="1A34EF5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6EE7F684" w14:textId="68C14B0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9B2596" w14:textId="4CF52CA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C5ECF3" w14:textId="66347F3C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Reconfiguração global e nova ondem mundial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01B8B" w14:textId="131009EA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70092C" w14:textId="52531E01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X</w:t>
            </w:r>
          </w:p>
        </w:tc>
      </w:tr>
      <w:tr w:rsidR="3FF60143" w14:paraId="135809DF" w14:textId="77777777" w:rsidTr="5A045109">
        <w:trPr>
          <w:trHeight w:val="300"/>
        </w:trPr>
        <w:tc>
          <w:tcPr>
            <w:tcW w:w="1995" w:type="dxa"/>
            <w:vMerge/>
          </w:tcPr>
          <w:p w14:paraId="2371E70A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62323" w14:textId="12DAFF0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5494DD" w14:textId="3A8C164D" w:rsidR="3FF60143" w:rsidRDefault="0E00C49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MUTAÇÕES CROMOSSOMICAS </w:t>
            </w:r>
            <w:r w:rsidR="6F93D601" w:rsidRPr="7388D35B">
              <w:t xml:space="preserve">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946E0" w14:textId="0380DA87" w:rsidR="3FF60143" w:rsidRDefault="547167F8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ANOTAÇÕES NO CADERNO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586BF9" w14:textId="533D98D3" w:rsidR="3FF60143" w:rsidRDefault="547167F8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X </w:t>
            </w:r>
          </w:p>
        </w:tc>
      </w:tr>
      <w:tr w:rsidR="3FF60143" w14:paraId="4D83FA9A" w14:textId="77777777" w:rsidTr="5A045109">
        <w:trPr>
          <w:trHeight w:val="300"/>
        </w:trPr>
        <w:tc>
          <w:tcPr>
            <w:tcW w:w="1995" w:type="dxa"/>
            <w:vMerge/>
          </w:tcPr>
          <w:p w14:paraId="1AEBFAD6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FBAB0" w14:textId="780FEA4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CF953" w14:textId="3575B664" w:rsidR="3FF60143" w:rsidRDefault="67D1C591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 </w:t>
            </w:r>
            <w:r w:rsidR="0A4678A2" w:rsidRPr="567EB646">
              <w:rPr>
                <w:color w:val="000000" w:themeColor="text1"/>
              </w:rPr>
              <w:t>Encaixe de vocábulos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7785A" w14:textId="7402658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1C0539" w14:textId="1AFDC5F6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FF60143" w:rsidRPr="3FF60143">
              <w:t xml:space="preserve"> </w:t>
            </w:r>
          </w:p>
        </w:tc>
      </w:tr>
      <w:tr w:rsidR="3FF60143" w14:paraId="15D956F5" w14:textId="77777777" w:rsidTr="5A045109">
        <w:trPr>
          <w:trHeight w:val="300"/>
        </w:trPr>
        <w:tc>
          <w:tcPr>
            <w:tcW w:w="1995" w:type="dxa"/>
            <w:vMerge/>
          </w:tcPr>
          <w:p w14:paraId="304E7FCF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8670F" w14:textId="3820E5D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5988B" w14:textId="2191D48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  <w:r w:rsidR="4D274D72" w:rsidRPr="00C04A97">
              <w:t>Vol. 29 – GEOMETRIA ANALÍTICA: CIRCUNFERÊNCIA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605841" w14:textId="0941C021" w:rsidR="3FF60143" w:rsidRDefault="6BFF430C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1B9473DF" w14:textId="64364586" w:rsidR="3FF60143" w:rsidRDefault="6BFF430C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7E628EA0" w14:textId="6BA2A3F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70F283" w14:textId="68BA1E2E" w:rsidR="3FF60143" w:rsidRDefault="6E636D83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4576D75C" w14:textId="42B75B08" w:rsidR="3FF60143" w:rsidRDefault="6E636D83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63B039DB" w14:textId="36DA114C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</w:tr>
      <w:tr w:rsidR="3FF60143" w14:paraId="4EC3A09A" w14:textId="77777777" w:rsidTr="5A045109">
        <w:trPr>
          <w:trHeight w:val="300"/>
        </w:trPr>
        <w:tc>
          <w:tcPr>
            <w:tcW w:w="1995" w:type="dxa"/>
            <w:vMerge/>
          </w:tcPr>
          <w:p w14:paraId="22E74BAF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885E00" w14:textId="01099FB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91E41C" w14:textId="4E140A08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Governo Médici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69A721" w14:textId="268FBF98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365376" w14:textId="076DB256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 Atividade no caderno</w:t>
            </w:r>
          </w:p>
        </w:tc>
      </w:tr>
      <w:tr w:rsidR="3FF60143" w14:paraId="6A3C8900" w14:textId="77777777" w:rsidTr="5A045109">
        <w:trPr>
          <w:trHeight w:val="300"/>
        </w:trPr>
        <w:tc>
          <w:tcPr>
            <w:tcW w:w="1995" w:type="dxa"/>
            <w:vMerge/>
          </w:tcPr>
          <w:p w14:paraId="03762B49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83E365" w14:textId="04CA81C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FF60143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D595ED" w14:textId="6E7E1AA7" w:rsidR="3FF60143" w:rsidRDefault="62943BC2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 xml:space="preserve"> </w:t>
            </w:r>
            <w:proofErr w:type="spellStart"/>
            <w:r w:rsidR="72345BE5" w:rsidRPr="5A045109">
              <w:rPr>
                <w:color w:val="000000" w:themeColor="text1"/>
              </w:rPr>
              <w:t>Romantiso</w:t>
            </w:r>
            <w:proofErr w:type="spellEnd"/>
            <w:r w:rsidR="72345BE5" w:rsidRPr="5A045109">
              <w:rPr>
                <w:color w:val="000000" w:themeColor="text1"/>
              </w:rPr>
              <w:t xml:space="preserve">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6EBDE9" w14:textId="77836C62" w:rsidR="3FF60143" w:rsidRDefault="72345BE5" w:rsidP="5A0451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>Anotações no caderno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88CCAB" w14:textId="6086CC22" w:rsidR="3FF60143" w:rsidRDefault="72345BE5" w:rsidP="5A0451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>x</w:t>
            </w:r>
          </w:p>
        </w:tc>
      </w:tr>
    </w:tbl>
    <w:p w14:paraId="2BD9B7D9" w14:textId="75CF7197" w:rsidR="6BA9F47A" w:rsidRDefault="6BA9F47A" w:rsidP="3FF60143">
      <w:pPr>
        <w:tabs>
          <w:tab w:val="left" w:pos="8355"/>
        </w:tabs>
      </w:pPr>
      <w:r w:rsidRPr="3FF60143">
        <w:rPr>
          <w:rFonts w:ascii="Arial" w:eastAsia="Arial" w:hAnsi="Arial" w:cs="Arial"/>
        </w:rPr>
        <w:t xml:space="preserve">  </w:t>
      </w:r>
    </w:p>
    <w:p w14:paraId="718F118F" w14:textId="11A8D660" w:rsidR="6BA9F47A" w:rsidRDefault="6BA9F47A" w:rsidP="3FF60143">
      <w:pPr>
        <w:tabs>
          <w:tab w:val="left" w:pos="8355"/>
        </w:tabs>
      </w:pPr>
      <w:r w:rsidRPr="3FF60143">
        <w:rPr>
          <w:rFonts w:ascii="Arial" w:eastAsia="Arial" w:hAnsi="Arial" w:cs="Arial"/>
        </w:rPr>
        <w:t xml:space="preserve"> </w:t>
      </w:r>
      <w:r w:rsidRPr="3FF601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5"/>
        <w:gridCol w:w="1986"/>
        <w:gridCol w:w="3249"/>
        <w:gridCol w:w="3338"/>
        <w:gridCol w:w="4574"/>
      </w:tblGrid>
      <w:tr w:rsidR="3FF60143" w14:paraId="7F82F6C6" w14:textId="77777777" w:rsidTr="740C5BF5">
        <w:trPr>
          <w:trHeight w:val="30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46515E" w14:textId="60AA5AE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519F349" w14:textId="5EC9B86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AC882B8" w14:textId="3C726B7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B937087" w14:textId="4163E91C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7CA725" w14:textId="1FBB8E53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676C8A20" w14:textId="77777777" w:rsidTr="740C5BF5">
        <w:trPr>
          <w:trHeight w:val="30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4379FD" w14:textId="3F2E8E02" w:rsidR="5AE075AB" w:rsidRDefault="5AE075A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11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605F1445" w14:textId="6183B37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467D33CA" w14:textId="412CCDE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96DB9D" w14:textId="587E9E9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3FF60143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17F6B6" w14:textId="62C9ADB9" w:rsidR="3FF60143" w:rsidRDefault="3F2E6485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>Vol. 29 – GEOMETRIA ANALÍTICA: CIRCUNFERÊNCIA</w:t>
            </w:r>
            <w:r w:rsidR="3FF60143"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0D309C" w14:textId="54D0D3EF" w:rsidR="3FF60143" w:rsidRDefault="3FF60143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6840F27" w:rsidRPr="00C04A97">
              <w:rPr>
                <w:color w:val="000000" w:themeColor="text1"/>
              </w:rPr>
              <w:t>Atividades propostas no livro e no Caderno Mais</w:t>
            </w:r>
          </w:p>
          <w:p w14:paraId="53DC69D9" w14:textId="55565784" w:rsidR="3FF60143" w:rsidRDefault="26840F27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1D2AE8E2" w14:textId="0182872B" w:rsidR="3FF60143" w:rsidRDefault="3FF60143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CD9B62" w14:textId="2659F5E7" w:rsidR="3FF60143" w:rsidRDefault="26840F27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lastRenderedPageBreak/>
              <w:t>Atividades propostas no livro e no Caderno Mais</w:t>
            </w:r>
          </w:p>
          <w:p w14:paraId="49DAF080" w14:textId="78B9D9D0" w:rsidR="3FF60143" w:rsidRDefault="26840F27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326982B6" w14:textId="3084582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rPr>
                <w:rFonts w:ascii="Arial" w:eastAsia="Arial" w:hAnsi="Arial" w:cs="Arial"/>
                <w:color w:val="000000" w:themeColor="text1"/>
              </w:rPr>
              <w:lastRenderedPageBreak/>
              <w:t xml:space="preserve"> </w:t>
            </w:r>
          </w:p>
        </w:tc>
      </w:tr>
      <w:tr w:rsidR="3FF60143" w14:paraId="172FDA68" w14:textId="77777777" w:rsidTr="740C5BF5">
        <w:trPr>
          <w:trHeight w:val="300"/>
        </w:trPr>
        <w:tc>
          <w:tcPr>
            <w:tcW w:w="1935" w:type="dxa"/>
            <w:vMerge/>
          </w:tcPr>
          <w:p w14:paraId="14EB92BF" w14:textId="77777777" w:rsidR="00BF1A1D" w:rsidRDefault="00BF1A1D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3D8A2D" w14:textId="0F953B0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EC982A" w14:textId="359F4420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Apresentação da primeira pesquisa.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E239E5" w14:textId="0BADF1C2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Participação. 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5E5279" w14:textId="3E32809F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>Buscar repertórios.</w:t>
            </w:r>
          </w:p>
        </w:tc>
      </w:tr>
      <w:tr w:rsidR="3FF60143" w14:paraId="7275F5F3" w14:textId="77777777" w:rsidTr="740C5BF5">
        <w:trPr>
          <w:trHeight w:val="300"/>
        </w:trPr>
        <w:tc>
          <w:tcPr>
            <w:tcW w:w="1935" w:type="dxa"/>
            <w:vMerge/>
          </w:tcPr>
          <w:p w14:paraId="1E38BECF" w14:textId="77777777" w:rsidR="00BF1A1D" w:rsidRDefault="00BF1A1D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AAEAE6" w14:textId="1A23AEC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FF60143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BEBF7" w14:textId="53BA96B2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Capitalismo e Socialismo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16866A" w14:textId="1F891CDD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Capitalismo e Socialismo 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331AB3" w14:textId="0C68721E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X</w:t>
            </w:r>
          </w:p>
        </w:tc>
      </w:tr>
      <w:tr w:rsidR="3FF60143" w14:paraId="72F0F129" w14:textId="77777777" w:rsidTr="740C5BF5">
        <w:trPr>
          <w:trHeight w:val="300"/>
        </w:trPr>
        <w:tc>
          <w:tcPr>
            <w:tcW w:w="1935" w:type="dxa"/>
            <w:vMerge/>
          </w:tcPr>
          <w:p w14:paraId="699074EF" w14:textId="77777777" w:rsidR="00BF1A1D" w:rsidRDefault="00BF1A1D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B45AA2" w14:textId="40E723A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6CC9FA" w14:textId="46C72C57" w:rsidR="3FF60143" w:rsidRDefault="67D1C591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 </w:t>
            </w:r>
            <w:r w:rsidR="4BEBB54E" w:rsidRPr="567EB646">
              <w:t>Diferenciada.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A5E82F" w14:textId="7C334C1C" w:rsidR="3FF60143" w:rsidRDefault="4BEBB54E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Diferenciada.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790D9C" w14:textId="14A020A6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FF0000"/>
              </w:rPr>
              <w:t>x</w:t>
            </w:r>
            <w:r w:rsidR="3FF60143" w:rsidRPr="3FF60143">
              <w:rPr>
                <w:color w:val="FF0000"/>
              </w:rPr>
              <w:t xml:space="preserve"> </w:t>
            </w:r>
          </w:p>
        </w:tc>
      </w:tr>
    </w:tbl>
    <w:p w14:paraId="1BAF8FE8" w14:textId="603942A8" w:rsidR="6BA9F47A" w:rsidRDefault="6BA9F47A" w:rsidP="3FF60143">
      <w:pPr>
        <w:tabs>
          <w:tab w:val="left" w:pos="8355"/>
        </w:tabs>
        <w:rPr>
          <w:rFonts w:ascii="Arial" w:eastAsia="Arial" w:hAnsi="Arial" w:cs="Arial"/>
        </w:rPr>
      </w:pPr>
      <w:r w:rsidRPr="3FF60143">
        <w:rPr>
          <w:rFonts w:ascii="Arial" w:eastAsia="Arial" w:hAnsi="Arial" w:cs="Arial"/>
        </w:rPr>
        <w:t xml:space="preserve"> </w:t>
      </w:r>
      <w:r w:rsidRPr="3FF60143">
        <w:t xml:space="preserve"> </w:t>
      </w:r>
      <w:r w:rsidRPr="3FF60143">
        <w:rPr>
          <w:rFonts w:ascii="Arial" w:eastAsia="Arial" w:hAnsi="Arial" w:cs="Arial"/>
        </w:rPr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6"/>
        <w:gridCol w:w="1929"/>
        <w:gridCol w:w="3450"/>
        <w:gridCol w:w="3443"/>
        <w:gridCol w:w="4454"/>
      </w:tblGrid>
      <w:tr w:rsidR="3FF60143" w14:paraId="3EE102B8" w14:textId="77777777" w:rsidTr="740C5BF5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49BDF93" w14:textId="7F194DC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9C6E924" w14:textId="66214FC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1EB8593" w14:textId="1BC38E0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D281711" w14:textId="178BF5D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1C5F60" w14:textId="59E2A072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5EA2393E" w14:textId="77777777" w:rsidTr="740C5BF5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B09636" w14:textId="5F831A2C" w:rsidR="3FDED365" w:rsidRDefault="3FDED365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12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0A49D5C1" w14:textId="02D0B3A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1FED964C" w14:textId="75D57B9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430FC4" w14:textId="2253488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85316B" w14:textId="0E3A9D2C" w:rsidR="3FF60143" w:rsidRDefault="4AA514D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rPr>
                <w:color w:val="000000" w:themeColor="text1"/>
              </w:rPr>
              <w:t>Continuação da pesquisa temática.</w:t>
            </w:r>
            <w:r w:rsidR="6B5AF3C1" w:rsidRPr="740C5BF5">
              <w:rPr>
                <w:color w:val="000000" w:themeColor="text1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351F67" w14:textId="4C317C19" w:rsidR="3FF60143" w:rsidRDefault="7025D370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rPr>
                <w:color w:val="000000" w:themeColor="text1"/>
              </w:rPr>
              <w:t>Atividade no quadro.</w:t>
            </w:r>
            <w:r w:rsidR="6B5AF3C1" w:rsidRPr="740C5BF5">
              <w:rPr>
                <w:color w:val="000000" w:themeColor="text1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F644AA" w14:textId="24EE9A80" w:rsidR="3FF60143" w:rsidRDefault="73A67CFA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t>Finalizar atividade em casa.</w:t>
            </w:r>
            <w:r w:rsidR="6B5AF3C1" w:rsidRPr="740C5BF5">
              <w:t xml:space="preserve"> </w:t>
            </w:r>
          </w:p>
        </w:tc>
      </w:tr>
      <w:tr w:rsidR="3FF60143" w14:paraId="2FBBE6E8" w14:textId="77777777" w:rsidTr="740C5BF5">
        <w:trPr>
          <w:trHeight w:val="300"/>
        </w:trPr>
        <w:tc>
          <w:tcPr>
            <w:tcW w:w="1776" w:type="dxa"/>
            <w:vMerge/>
          </w:tcPr>
          <w:p w14:paraId="4572E842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5386E1" w14:textId="52B5703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CABA1D" w14:textId="6E5F4AC4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Governo Geisel (1974-1979) 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E56C27" w14:textId="442AA47F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68ED97" w14:textId="21DB7A7D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Atividade do livro págs. 90 e 95 </w:t>
            </w:r>
          </w:p>
          <w:p w14:paraId="0C24E6D6" w14:textId="7E78665E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(VOLUME 31)  </w:t>
            </w:r>
          </w:p>
        </w:tc>
      </w:tr>
      <w:tr w:rsidR="3FF60143" w14:paraId="5B21277C" w14:textId="77777777" w:rsidTr="740C5BF5">
        <w:trPr>
          <w:trHeight w:val="300"/>
        </w:trPr>
        <w:tc>
          <w:tcPr>
            <w:tcW w:w="1776" w:type="dxa"/>
            <w:vMerge/>
          </w:tcPr>
          <w:p w14:paraId="53E922B4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57074" w14:textId="7803C66C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424498" w14:textId="51B9E24A" w:rsidR="3FF60143" w:rsidRDefault="0D7B30EC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rPr>
                <w:color w:val="000000" w:themeColor="text1"/>
              </w:rPr>
              <w:t xml:space="preserve">MUTAÇÕES CROMOSSOMICAS </w:t>
            </w:r>
            <w:r w:rsidR="6F93D601" w:rsidRPr="7388D35B">
              <w:rPr>
                <w:color w:val="000000" w:themeColor="text1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572D88" w14:textId="46C788B6" w:rsidR="3FF60143" w:rsidRDefault="587D6E4C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727B5" w14:textId="41840C01" w:rsidR="3FF60143" w:rsidRDefault="587D6E4C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X </w:t>
            </w:r>
          </w:p>
        </w:tc>
      </w:tr>
      <w:tr w:rsidR="3FF60143" w14:paraId="7553D149" w14:textId="77777777" w:rsidTr="740C5BF5">
        <w:trPr>
          <w:trHeight w:val="300"/>
        </w:trPr>
        <w:tc>
          <w:tcPr>
            <w:tcW w:w="1776" w:type="dxa"/>
            <w:vMerge/>
          </w:tcPr>
          <w:p w14:paraId="5DA208DE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EA4AE" w14:textId="47C0A67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3237AB" w14:textId="00C9AE0D" w:rsidR="3FF60143" w:rsidRDefault="19AE26FF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>Vol. 29 – GEOMETRIA ANALÍTICA: CIRCUNFERÊNCIA</w:t>
            </w:r>
            <w:r w:rsidR="3FF60143" w:rsidRPr="00C04A97"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7F5F34" w14:textId="1CC8150B" w:rsidR="3FF60143" w:rsidRDefault="19260A54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43B66274" w14:textId="192783A7" w:rsidR="3FF60143" w:rsidRDefault="19260A54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7503C310" w14:textId="3616BBB9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39E58C" w14:textId="3A2E89C6" w:rsidR="3FF60143" w:rsidRDefault="55EEAF10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4FD26470" w14:textId="07BBE2AE" w:rsidR="3FF60143" w:rsidRDefault="55EEAF10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15EB064A" w14:textId="038DDA1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</w:tr>
      <w:tr w:rsidR="3FF60143" w14:paraId="111520A1" w14:textId="77777777" w:rsidTr="740C5BF5">
        <w:trPr>
          <w:trHeight w:val="300"/>
        </w:trPr>
        <w:tc>
          <w:tcPr>
            <w:tcW w:w="1776" w:type="dxa"/>
            <w:vMerge/>
          </w:tcPr>
          <w:p w14:paraId="5B3B3FE2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B2FCF6" w14:textId="1F57E7C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3FF60143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10D13" w14:textId="498C4804" w:rsidR="3FF60143" w:rsidRDefault="744D112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DECISÃO RESPONSÁVEL </w:t>
            </w:r>
            <w:r w:rsidR="606D9515" w:rsidRPr="7F90CA1C"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CCEF2" w14:textId="0FB6F277" w:rsidR="3FF60143" w:rsidRDefault="539A1546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CADERNO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1C577B" w14:textId="2CF1FEFD" w:rsidR="3FF60143" w:rsidRDefault="539A1546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CADERNO </w:t>
            </w:r>
          </w:p>
        </w:tc>
      </w:tr>
      <w:tr w:rsidR="3FF60143" w14:paraId="284A54CE" w14:textId="77777777" w:rsidTr="740C5BF5">
        <w:trPr>
          <w:trHeight w:val="300"/>
        </w:trPr>
        <w:tc>
          <w:tcPr>
            <w:tcW w:w="1776" w:type="dxa"/>
            <w:vMerge/>
          </w:tcPr>
          <w:p w14:paraId="11E477E1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16D01D" w14:textId="69F5348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BCC8FB" w14:textId="0FF7DD37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Isomeria de função </w:t>
            </w:r>
            <w:r w:rsidRPr="0A5C54C5">
              <w:rPr>
                <w:color w:val="000000" w:themeColor="text1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9440D9" w14:textId="4BBFA466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DF4098" w14:textId="4605C938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Atividade no caderno.</w:t>
            </w:r>
          </w:p>
        </w:tc>
      </w:tr>
    </w:tbl>
    <w:p w14:paraId="79C7F2B9" w14:textId="6D6F25FE" w:rsidR="6BA9F47A" w:rsidRDefault="6BA9F47A" w:rsidP="3FF60143">
      <w:pPr>
        <w:tabs>
          <w:tab w:val="left" w:pos="1350"/>
        </w:tabs>
      </w:pPr>
      <w:r w:rsidRPr="3FF60143">
        <w:rPr>
          <w:rFonts w:ascii="Arial" w:eastAsia="Arial" w:hAnsi="Arial" w:cs="Arial"/>
        </w:rPr>
        <w:lastRenderedPageBreak/>
        <w:t xml:space="preserve"> </w:t>
      </w:r>
      <w:r w:rsidRPr="3FF60143">
        <w:t xml:space="preserve">  </w:t>
      </w:r>
    </w:p>
    <w:p w14:paraId="29B04ECE" w14:textId="7D0CF390" w:rsidR="6BA9F47A" w:rsidRDefault="6BA9F47A" w:rsidP="3FF60143">
      <w:pPr>
        <w:tabs>
          <w:tab w:val="left" w:pos="1350"/>
        </w:tabs>
      </w:pPr>
      <w:r w:rsidRPr="3FF601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928"/>
        <w:gridCol w:w="3480"/>
        <w:gridCol w:w="3439"/>
        <w:gridCol w:w="4420"/>
      </w:tblGrid>
      <w:tr w:rsidR="3FF60143" w14:paraId="22A3746A" w14:textId="77777777" w:rsidTr="740C5BF5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86C34FF" w14:textId="60153DE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FB9BF77" w14:textId="36C935D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D798471" w14:textId="312C2A4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8D5157" w14:textId="00A37C9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3C41696" w14:textId="5E81747E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422BAD64" w14:textId="77777777" w:rsidTr="740C5BF5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1E83DD" w14:textId="380DBA14" w:rsidR="76E30E3B" w:rsidRDefault="76E30E3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13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422DC8D2" w14:textId="1257EB9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256A938C" w14:textId="667BBA6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45F5F4" w14:textId="265DB53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4D4D1C" w14:textId="0267447C" w:rsidR="3FF60143" w:rsidRDefault="64530821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567EB646">
              <w:rPr>
                <w:color w:val="000000" w:themeColor="text1"/>
              </w:rPr>
              <w:t>Atividades de coesão textual</w:t>
            </w:r>
            <w:r w:rsidR="67D1C591"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DAC01F" w14:textId="25F2ADED" w:rsidR="3FF60143" w:rsidRDefault="67D1C591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2420CAD5" w:rsidRPr="567EB646">
              <w:rPr>
                <w:rFonts w:ascii="Arial" w:eastAsia="Arial" w:hAnsi="Arial" w:cs="Arial"/>
                <w:color w:val="000000" w:themeColor="text1"/>
              </w:rPr>
              <w:t>Anotações no caderno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2A0FAB" w14:textId="2C3D0D77" w:rsidR="3FF60143" w:rsidRDefault="2420CAD5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>x</w:t>
            </w:r>
            <w:r w:rsidR="67D1C591"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3FF60143" w14:paraId="5F2C31C8" w14:textId="77777777" w:rsidTr="740C5BF5">
        <w:trPr>
          <w:trHeight w:val="300"/>
        </w:trPr>
        <w:tc>
          <w:tcPr>
            <w:tcW w:w="1775" w:type="dxa"/>
            <w:vMerge/>
          </w:tcPr>
          <w:p w14:paraId="2CB0AA6B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5B5AB" w14:textId="50E890C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B3FFFA" w14:textId="3CA5CE2F" w:rsidR="3FF60143" w:rsidRDefault="68A9CF88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 </w:t>
            </w:r>
            <w:r w:rsidR="3A5B1248" w:rsidRPr="2A770D93">
              <w:rPr>
                <w:color w:val="000000" w:themeColor="text1"/>
              </w:rPr>
              <w:t>Associação de resistores</w:t>
            </w:r>
            <w:r w:rsidR="3FDBA647" w:rsidRPr="2A770D93">
              <w:rPr>
                <w:color w:val="000000" w:themeColor="text1"/>
              </w:rPr>
              <w:t xml:space="preserve">: série, paralelo e mista.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0C11FF" w14:textId="0362CC42" w:rsidR="2A770D93" w:rsidRDefault="2A770D93" w:rsidP="2A770D9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AC2B0A" w14:textId="04E7824B" w:rsidR="2A770D93" w:rsidRDefault="2A770D93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Atividade do livro (volume 30).</w:t>
            </w:r>
          </w:p>
          <w:p w14:paraId="55ACBBF1" w14:textId="4DFD5F51" w:rsidR="2A770D93" w:rsidRDefault="2A770D93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Pág.82</w:t>
            </w:r>
          </w:p>
          <w:p w14:paraId="79149625" w14:textId="5C1D9BC2" w:rsidR="2A770D93" w:rsidRDefault="2A770D93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3FF60143" w14:paraId="4D6DA2DE" w14:textId="77777777" w:rsidTr="740C5BF5">
        <w:trPr>
          <w:trHeight w:val="300"/>
        </w:trPr>
        <w:tc>
          <w:tcPr>
            <w:tcW w:w="1775" w:type="dxa"/>
            <w:vMerge/>
          </w:tcPr>
          <w:p w14:paraId="4055FB2D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8DC52" w14:textId="0DADF59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3EDA0" w14:textId="0267447C" w:rsidR="567EB646" w:rsidRDefault="567EB646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567EB646">
              <w:rPr>
                <w:color w:val="000000" w:themeColor="text1"/>
              </w:rPr>
              <w:t>Atividades de coesão textual</w:t>
            </w:r>
            <w:r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165AFD" w14:textId="25F2ADED" w:rsidR="567EB646" w:rsidRDefault="567EB646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 xml:space="preserve"> Anotações no caderno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E33B31" w14:textId="2C3D0D77" w:rsidR="567EB646" w:rsidRDefault="567EB646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 xml:space="preserve">x </w:t>
            </w:r>
          </w:p>
        </w:tc>
      </w:tr>
      <w:tr w:rsidR="3FF60143" w14:paraId="0207ED7F" w14:textId="77777777" w:rsidTr="740C5BF5">
        <w:trPr>
          <w:trHeight w:val="300"/>
        </w:trPr>
        <w:tc>
          <w:tcPr>
            <w:tcW w:w="1775" w:type="dxa"/>
            <w:vMerge/>
          </w:tcPr>
          <w:p w14:paraId="67490315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9FA02B" w14:textId="3F8797D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D46492" w14:textId="5A47DAF4" w:rsidR="3FF60143" w:rsidRDefault="6CEC2F86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Ponto e vírgula, reticências, aspas travessão, parênteses e colchetes</w:t>
            </w:r>
            <w:r w:rsidR="67D1C591" w:rsidRPr="567EB646">
              <w:t xml:space="preserve">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9BED64" w14:textId="75F0DA3A" w:rsidR="3FF60143" w:rsidRDefault="65BC68FE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67EB646">
              <w:rPr>
                <w:color w:val="000000" w:themeColor="text1"/>
              </w:rPr>
              <w:t>Anotação caderno</w:t>
            </w:r>
          </w:p>
          <w:p w14:paraId="614C63B5" w14:textId="2D1BEE2A" w:rsidR="3FF60143" w:rsidRDefault="65BC68FE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67EB646">
              <w:rPr>
                <w:color w:val="000000" w:themeColor="text1"/>
              </w:rPr>
              <w:t>Atividade livro</w:t>
            </w:r>
            <w:r w:rsidR="67D1C591" w:rsidRPr="567EB646"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3A406" w14:textId="5E112F3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</w:tr>
      <w:tr w:rsidR="3FF60143" w14:paraId="543792D3" w14:textId="77777777" w:rsidTr="740C5BF5">
        <w:trPr>
          <w:trHeight w:val="300"/>
        </w:trPr>
        <w:tc>
          <w:tcPr>
            <w:tcW w:w="1775" w:type="dxa"/>
            <w:vMerge/>
          </w:tcPr>
          <w:p w14:paraId="42855B1D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9BD46" w14:textId="644F526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CE4603" w14:textId="26754A54" w:rsidR="1F1F0AD4" w:rsidRDefault="1F1F0AD4" w:rsidP="1F1F0AD4">
            <w:pPr>
              <w:ind w:left="-20" w:right="-20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Alianças e formação de blocos económicos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F1A93E" w14:textId="680CF621" w:rsidR="1F1F0AD4" w:rsidRDefault="1F1F0AD4" w:rsidP="1F1F0AD4">
            <w:pPr>
              <w:ind w:left="-20" w:right="-20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7D040" w14:textId="63504DBA" w:rsidR="1F1F0AD4" w:rsidRDefault="1F1F0AD4" w:rsidP="1F1F0AD4">
            <w:pPr>
              <w:ind w:left="-20" w:right="-20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Pesquisa: O Brasil faz parte de qual bloco econômico?</w:t>
            </w:r>
          </w:p>
        </w:tc>
      </w:tr>
      <w:tr w:rsidR="3FF60143" w14:paraId="301FD91F" w14:textId="77777777" w:rsidTr="740C5BF5">
        <w:trPr>
          <w:trHeight w:val="300"/>
        </w:trPr>
        <w:tc>
          <w:tcPr>
            <w:tcW w:w="1775" w:type="dxa"/>
            <w:vMerge/>
          </w:tcPr>
          <w:p w14:paraId="2B6BDF5C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B5AEFA" w14:textId="149D3CE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BF8E36" w14:textId="4ECB1206" w:rsidR="740C5BF5" w:rsidRDefault="740C5BF5" w:rsidP="740C5BF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Continuação das apresentações.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14C54" w14:textId="6046D199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Participação.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D26559" w14:textId="69D6C998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>Pesquisa de repertório temático.</w:t>
            </w:r>
          </w:p>
        </w:tc>
      </w:tr>
    </w:tbl>
    <w:p w14:paraId="1FDC6ABE" w14:textId="7B0B1D19" w:rsidR="6BA9F47A" w:rsidRDefault="6BA9F47A" w:rsidP="3FF60143">
      <w:pPr>
        <w:tabs>
          <w:tab w:val="left" w:pos="1035"/>
        </w:tabs>
      </w:pPr>
      <w:r w:rsidRPr="3FF60143"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5"/>
        <w:gridCol w:w="2018"/>
        <w:gridCol w:w="3350"/>
        <w:gridCol w:w="3337"/>
        <w:gridCol w:w="4546"/>
      </w:tblGrid>
      <w:tr w:rsidR="3FF60143" w14:paraId="11EE917A" w14:textId="77777777" w:rsidTr="567EB646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372C1D1" w14:textId="307B92F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E7D804" w14:textId="41BCB76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757CF12" w14:textId="3B694F7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8739CF" w14:textId="541E0BA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079167C" w14:textId="742C3366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3252CBB9" w14:textId="77777777" w:rsidTr="567EB646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30C512" w14:textId="52960FC7" w:rsidR="777FB2CB" w:rsidRDefault="777FB2C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13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243431D4" w14:textId="10795B8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3F1D530D" w14:textId="3C35701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CDDEE" w14:textId="13E24EB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5A0DB8" w14:textId="484D6E07" w:rsidR="0A5C54C5" w:rsidRDefault="0A5C54C5" w:rsidP="0A5C54C5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5C54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Isomeria de posição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B9EE95" w14:textId="2CFEE37D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9941B" w14:textId="69B6C12E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Atividade no caderno.</w:t>
            </w:r>
          </w:p>
        </w:tc>
      </w:tr>
      <w:tr w:rsidR="3FF60143" w14:paraId="638BAC12" w14:textId="77777777" w:rsidTr="567EB646">
        <w:trPr>
          <w:trHeight w:val="300"/>
        </w:trPr>
        <w:tc>
          <w:tcPr>
            <w:tcW w:w="1868" w:type="dxa"/>
            <w:vMerge/>
          </w:tcPr>
          <w:p w14:paraId="0745B774" w14:textId="77777777" w:rsidR="00BF1A1D" w:rsidRDefault="00BF1A1D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ECC11D" w14:textId="37ACB1B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DFE68A" w14:textId="48C00C00" w:rsidR="3FF60143" w:rsidRDefault="6F93D601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 </w:t>
            </w:r>
            <w:r w:rsidR="5C51E53B" w:rsidRPr="7388D35B">
              <w:t xml:space="preserve">ATIVIDADE DE CLASSE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A30201" w14:textId="6D550F50" w:rsidR="3FF60143" w:rsidRDefault="5C51E53B" w:rsidP="7388D35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both"/>
            </w:pPr>
            <w:r w:rsidRPr="7388D35B">
              <w:t xml:space="preserve">ATIVIDADE DE CLASSE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8FB70B" w14:textId="740A3F88" w:rsidR="3FF60143" w:rsidRDefault="5C51E53B" w:rsidP="7388D35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388D35B">
              <w:t xml:space="preserve">X </w:t>
            </w:r>
          </w:p>
        </w:tc>
      </w:tr>
      <w:tr w:rsidR="3FF60143" w14:paraId="6EE23205" w14:textId="77777777" w:rsidTr="567EB646">
        <w:trPr>
          <w:trHeight w:val="300"/>
        </w:trPr>
        <w:tc>
          <w:tcPr>
            <w:tcW w:w="1868" w:type="dxa"/>
            <w:vMerge/>
          </w:tcPr>
          <w:p w14:paraId="129F59C0" w14:textId="77777777" w:rsidR="00BF1A1D" w:rsidRDefault="00BF1A1D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381C51" w14:textId="130A8139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01BE02" w14:textId="36E5867F" w:rsidR="3FF60143" w:rsidRDefault="67D1C591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t xml:space="preserve"> </w:t>
            </w:r>
            <w:r w:rsidR="727F9CE4"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-Jorge Amado </w:t>
            </w:r>
          </w:p>
          <w:p w14:paraId="0F280C02" w14:textId="6D176300" w:rsidR="3FF60143" w:rsidRDefault="727F9CE4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-Erico Verissimo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45C129" w14:textId="74F941BC" w:rsidR="3FF60143" w:rsidRDefault="6DA9DB1A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Anotação caderno</w:t>
            </w:r>
            <w:r w:rsidR="67D1C591" w:rsidRPr="567EB646">
              <w:t xml:space="preserve">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A8A94" w14:textId="544CF93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</w:tr>
      <w:tr w:rsidR="3FF60143" w14:paraId="74C87E92" w14:textId="77777777" w:rsidTr="567EB646">
        <w:trPr>
          <w:trHeight w:val="300"/>
        </w:trPr>
        <w:tc>
          <w:tcPr>
            <w:tcW w:w="1868" w:type="dxa"/>
            <w:vMerge/>
          </w:tcPr>
          <w:p w14:paraId="1345DDE5" w14:textId="77777777" w:rsidR="00BF1A1D" w:rsidRDefault="00BF1A1D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CCA36C" w14:textId="2D9B0F1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3CA0C8" w14:textId="425AD6E2" w:rsidR="3FF60143" w:rsidRDefault="58A58DDF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-Jorge Amado </w:t>
            </w:r>
          </w:p>
          <w:p w14:paraId="2F32B437" w14:textId="59D74486" w:rsidR="3FF60143" w:rsidRDefault="58A58DD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-Erico Verissimo</w:t>
            </w:r>
            <w:r w:rsidR="67D1C591" w:rsidRPr="567EB646">
              <w:rPr>
                <w:color w:val="000000" w:themeColor="text1"/>
              </w:rPr>
              <w:t xml:space="preserve">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3FA68" w14:textId="61A06223" w:rsidR="3FF60143" w:rsidRDefault="05907990" w:rsidP="001616F9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567EB646">
              <w:t>Atividade livro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C9C405" w14:textId="2801A194" w:rsidR="3FF60143" w:rsidRDefault="3FF60143" w:rsidP="3FF6014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</w:tr>
    </w:tbl>
    <w:p w14:paraId="54FA9E1A" w14:textId="7033DF10" w:rsidR="6BA9F47A" w:rsidRDefault="6BA9F47A" w:rsidP="3FF60143">
      <w:pPr>
        <w:tabs>
          <w:tab w:val="left" w:pos="1035"/>
        </w:tabs>
      </w:pPr>
      <w:r w:rsidRPr="3FF60143">
        <w:lastRenderedPageBreak/>
        <w:t xml:space="preserve">  </w:t>
      </w:r>
    </w:p>
    <w:p w14:paraId="5731EA68" w14:textId="339D271C" w:rsidR="6BA9F47A" w:rsidRDefault="6BA9F47A" w:rsidP="3FF60143">
      <w:pPr>
        <w:tabs>
          <w:tab w:val="left" w:pos="1035"/>
        </w:tabs>
      </w:pPr>
      <w:r w:rsidRPr="3FF60143">
        <w:t xml:space="preserve">  </w:t>
      </w:r>
    </w:p>
    <w:p w14:paraId="3B379AFA" w14:textId="7DB79350" w:rsidR="6BA9F47A" w:rsidRDefault="6BA9F47A" w:rsidP="3FF60143">
      <w:pPr>
        <w:tabs>
          <w:tab w:val="left" w:pos="1035"/>
        </w:tabs>
      </w:pPr>
      <w:r w:rsidRPr="3FF601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6"/>
        <w:gridCol w:w="1929"/>
        <w:gridCol w:w="3450"/>
        <w:gridCol w:w="3458"/>
        <w:gridCol w:w="4499"/>
      </w:tblGrid>
      <w:tr w:rsidR="3FF60143" w14:paraId="40980C33" w14:textId="77777777" w:rsidTr="7F90CA1C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79C2B4D" w14:textId="2F34543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B7214F2" w14:textId="2E0A8A4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B997EC3" w14:textId="6622E20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64CB6CD" w14:textId="6B0094D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AF513D1" w14:textId="381F2DAD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3FF60143" w14:paraId="745F0498" w14:textId="77777777" w:rsidTr="7F90CA1C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545D15" w14:textId="1AE3B0D0" w:rsidR="2543628B" w:rsidRDefault="2543628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14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3189E73D" w14:textId="03ACC24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F20B6C" w14:textId="0EA8667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D8B350" w14:textId="32E63D43" w:rsidR="0A5C54C5" w:rsidRDefault="0A5C54C5" w:rsidP="0A5C54C5">
            <w:pPr>
              <w:ind w:left="-20" w:right="-20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A5C54C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Isomeria de cadeia 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399A08" w14:textId="56CF45D2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Registro no caderno sobre o conteúdo.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31EF00" w14:textId="10E6EE8C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Atividade no caderno.</w:t>
            </w:r>
          </w:p>
        </w:tc>
      </w:tr>
      <w:tr w:rsidR="3FF60143" w14:paraId="4671DEB5" w14:textId="77777777" w:rsidTr="7F90CA1C">
        <w:trPr>
          <w:trHeight w:val="300"/>
        </w:trPr>
        <w:tc>
          <w:tcPr>
            <w:tcW w:w="1776" w:type="dxa"/>
            <w:vMerge/>
          </w:tcPr>
          <w:p w14:paraId="2829913D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A7020B" w14:textId="145501C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55A62C" w14:textId="2E66B560" w:rsidR="3FF60143" w:rsidRDefault="68A9CF88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A770D93">
              <w:rPr>
                <w:color w:val="000000" w:themeColor="text1"/>
              </w:rPr>
              <w:t xml:space="preserve"> </w:t>
            </w:r>
            <w:r w:rsidR="0C6D7EA5" w:rsidRPr="2A770D93">
              <w:rPr>
                <w:color w:val="000000" w:themeColor="text1"/>
              </w:rPr>
              <w:t>Associação de resistores.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B9707C" w14:textId="69F49A93" w:rsidR="3FF60143" w:rsidRDefault="0C6D7EA5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A770D93">
              <w:t>Resolução de atividade.</w:t>
            </w:r>
            <w:r w:rsidR="68A9CF88" w:rsidRPr="2A770D93">
              <w:t xml:space="preserve">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F49D3" w14:textId="2284A150" w:rsidR="3FF60143" w:rsidRDefault="2970D27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A770D93">
              <w:t>X</w:t>
            </w:r>
            <w:r w:rsidR="68A9CF88" w:rsidRPr="2A770D93">
              <w:t xml:space="preserve"> </w:t>
            </w:r>
          </w:p>
        </w:tc>
      </w:tr>
      <w:tr w:rsidR="3FF60143" w14:paraId="5C500FF2" w14:textId="77777777" w:rsidTr="7F90CA1C">
        <w:trPr>
          <w:trHeight w:val="300"/>
        </w:trPr>
        <w:tc>
          <w:tcPr>
            <w:tcW w:w="1776" w:type="dxa"/>
            <w:vMerge/>
          </w:tcPr>
          <w:p w14:paraId="07D4E1DE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68936" w14:textId="1A8019B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BAF587" w14:textId="7CC4E854" w:rsidR="3FF60143" w:rsidRDefault="0B7DB6C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PRETERITO PERFECTO SUBJUNTIVO </w:t>
            </w:r>
            <w:r w:rsidR="606D9515" w:rsidRPr="7F90CA1C">
              <w:t xml:space="preserve"> 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1F32BC" w14:textId="2EBAB070" w:rsidR="3FF60143" w:rsidRDefault="71CEA591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APUNTES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4577A2" w14:textId="168E7A9B" w:rsidR="3FF60143" w:rsidRDefault="71CEA591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ACTIVIDAD LIBRO </w:t>
            </w:r>
          </w:p>
        </w:tc>
      </w:tr>
      <w:tr w:rsidR="3FF60143" w14:paraId="270E5D64" w14:textId="77777777" w:rsidTr="7F90CA1C">
        <w:trPr>
          <w:trHeight w:val="300"/>
        </w:trPr>
        <w:tc>
          <w:tcPr>
            <w:tcW w:w="1776" w:type="dxa"/>
            <w:vMerge/>
          </w:tcPr>
          <w:p w14:paraId="42AE2292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275ACF" w14:textId="5BAB594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B3560B" w14:textId="0AF9A1D0" w:rsidR="3FF60143" w:rsidRDefault="68A9CF88" w:rsidP="2A770D9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 </w:t>
            </w:r>
            <w:r w:rsidR="52F2E8F6" w:rsidRPr="2A770D93">
              <w:rPr>
                <w:color w:val="000000" w:themeColor="text1"/>
              </w:rPr>
              <w:t>Instrumentos de medida.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C72E17" w14:textId="660637A7" w:rsidR="3FF60143" w:rsidRDefault="52F2E8F6" w:rsidP="3FF6014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both"/>
            </w:pPr>
            <w:r w:rsidRPr="2A770D93">
              <w:rPr>
                <w:color w:val="000000" w:themeColor="text1"/>
              </w:rPr>
              <w:t>Registro no caderno sobre o conteúdo.</w:t>
            </w:r>
            <w:r w:rsidR="68A9CF88" w:rsidRPr="2A770D93">
              <w:rPr>
                <w:color w:val="000000" w:themeColor="text1"/>
              </w:rPr>
              <w:t xml:space="preserve">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268972" w14:textId="72787820" w:rsidR="3FF60143" w:rsidRDefault="3AA5DCAA" w:rsidP="3FF60143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2A770D93">
              <w:rPr>
                <w:color w:val="000000" w:themeColor="text1"/>
              </w:rPr>
              <w:t>X</w:t>
            </w:r>
            <w:r w:rsidR="68A9CF88" w:rsidRPr="2A770D93">
              <w:rPr>
                <w:color w:val="000000" w:themeColor="text1"/>
              </w:rPr>
              <w:t xml:space="preserve"> </w:t>
            </w:r>
          </w:p>
        </w:tc>
      </w:tr>
      <w:tr w:rsidR="3FF60143" w14:paraId="357D24A2" w14:textId="77777777" w:rsidTr="7F90CA1C">
        <w:trPr>
          <w:trHeight w:val="300"/>
        </w:trPr>
        <w:tc>
          <w:tcPr>
            <w:tcW w:w="1776" w:type="dxa"/>
            <w:vMerge/>
          </w:tcPr>
          <w:p w14:paraId="0FC6E241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10D0F6" w14:textId="6A1622F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4DAF10" w14:textId="7C7FFC2E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Geopolítica, </w:t>
            </w:r>
            <w:proofErr w:type="spellStart"/>
            <w:r w:rsidRPr="1F1F0AD4">
              <w:rPr>
                <w:color w:val="000000" w:themeColor="text1"/>
              </w:rPr>
              <w:t>Brics</w:t>
            </w:r>
            <w:proofErr w:type="spellEnd"/>
            <w:r w:rsidRPr="1F1F0AD4">
              <w:rPr>
                <w:color w:val="000000" w:themeColor="text1"/>
              </w:rPr>
              <w:t xml:space="preserve"> e G20 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1F3321" w14:textId="0FE5D54F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Anotações no caderno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EC8253" w14:textId="3474CB0F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Questões capítulo 30</w:t>
            </w:r>
          </w:p>
        </w:tc>
      </w:tr>
    </w:tbl>
    <w:p w14:paraId="7F14CB9C" w14:textId="5C070DB8" w:rsidR="6BA9F47A" w:rsidRDefault="6BA9F47A" w:rsidP="3FF60143">
      <w:pPr>
        <w:tabs>
          <w:tab w:val="left" w:pos="1335"/>
          <w:tab w:val="left" w:pos="1755"/>
        </w:tabs>
      </w:pPr>
      <w:r w:rsidRPr="3FF60143">
        <w:t xml:space="preserve"> </w:t>
      </w:r>
    </w:p>
    <w:p w14:paraId="6B81D671" w14:textId="4F583BC7" w:rsidR="6BA9F47A" w:rsidRDefault="6BA9F47A" w:rsidP="3FF60143">
      <w:pPr>
        <w:tabs>
          <w:tab w:val="left" w:pos="1335"/>
          <w:tab w:val="left" w:pos="1755"/>
        </w:tabs>
      </w:pPr>
      <w:r w:rsidRPr="3FF60143"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6"/>
        <w:gridCol w:w="1929"/>
        <w:gridCol w:w="3295"/>
        <w:gridCol w:w="3690"/>
        <w:gridCol w:w="4289"/>
      </w:tblGrid>
      <w:tr w:rsidR="3FF60143" w14:paraId="74A6EF7C" w14:textId="77777777" w:rsidTr="567EB646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56E957D" w14:textId="3720586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29A921D" w14:textId="1E58C91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6D832D1" w14:textId="16F9640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9BF050E" w14:textId="3853440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2A1E92C" w14:textId="3E793C8D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535D4837" w14:textId="77777777" w:rsidTr="567EB646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C0A980" w14:textId="189459EC" w:rsidR="63B55411" w:rsidRDefault="63B55411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15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34886541" w14:textId="57B838E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370E06" w14:textId="2C185D3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89951" w14:textId="064C6F3D" w:rsidR="3FF60143" w:rsidRDefault="67D1C591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 </w:t>
            </w:r>
            <w:r w:rsidR="6C83E242" w:rsidRPr="567EB646">
              <w:t>Correção Atividade livro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772BE2" w14:textId="7E50D3EA" w:rsidR="3FF60143" w:rsidRDefault="6C83E242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Correção Atividade livro</w:t>
            </w:r>
            <w:r w:rsidR="67D1C591" w:rsidRPr="567EB646">
              <w:t xml:space="preserve">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C4363" w14:textId="70031BB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</w:p>
        </w:tc>
      </w:tr>
      <w:tr w:rsidR="3FF60143" w14:paraId="4E04F608" w14:textId="77777777" w:rsidTr="567EB646">
        <w:trPr>
          <w:trHeight w:val="300"/>
        </w:trPr>
        <w:tc>
          <w:tcPr>
            <w:tcW w:w="1776" w:type="dxa"/>
            <w:vMerge/>
          </w:tcPr>
          <w:p w14:paraId="0CC4C9DD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114A95" w14:textId="007D8CE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0D7B2" w14:textId="423B45AD" w:rsidR="3B82AF01" w:rsidRDefault="3B82AF01" w:rsidP="3B82AF01">
            <w:pPr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Governo </w:t>
            </w:r>
            <w:proofErr w:type="spellStart"/>
            <w:r w:rsidRPr="3B82AF01">
              <w:rPr>
                <w:color w:val="000000" w:themeColor="text1"/>
              </w:rPr>
              <w:t>Figueredo</w:t>
            </w:r>
            <w:proofErr w:type="spellEnd"/>
            <w:r w:rsidRPr="3B82AF01">
              <w:rPr>
                <w:color w:val="000000" w:themeColor="text1"/>
              </w:rPr>
              <w:t xml:space="preserve"> (1979-1985)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5E2A8D" w14:textId="563821CE" w:rsidR="3B82AF01" w:rsidRDefault="3B82AF01" w:rsidP="3B82AF01">
            <w:pPr>
              <w:jc w:val="both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ACBDA" w14:textId="71447723" w:rsidR="3FF60143" w:rsidRDefault="4479515F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>Atividade do livro págs. 96 e 98</w:t>
            </w:r>
          </w:p>
          <w:p w14:paraId="6C43F3E9" w14:textId="7F0E2904" w:rsidR="3FF60143" w:rsidRDefault="4479515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B82AF01">
              <w:rPr>
                <w:color w:val="000000" w:themeColor="text1"/>
              </w:rPr>
              <w:t xml:space="preserve">(VOLUME 31)  </w:t>
            </w:r>
            <w:r w:rsidR="0E8721A8" w:rsidRPr="3B82AF01">
              <w:rPr>
                <w:color w:val="000000" w:themeColor="text1"/>
              </w:rPr>
              <w:t xml:space="preserve"> </w:t>
            </w:r>
          </w:p>
        </w:tc>
      </w:tr>
      <w:tr w:rsidR="001616F9" w14:paraId="610DBEEC" w14:textId="77777777" w:rsidTr="00D6632F">
        <w:trPr>
          <w:trHeight w:val="300"/>
        </w:trPr>
        <w:tc>
          <w:tcPr>
            <w:tcW w:w="1776" w:type="dxa"/>
            <w:vMerge/>
          </w:tcPr>
          <w:p w14:paraId="049D79E9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841000" w14:textId="2AD3AC84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7FB06B" w14:textId="14E0B0D0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39B3C15">
              <w:t xml:space="preserve"> A literatura </w:t>
            </w:r>
            <w:proofErr w:type="spellStart"/>
            <w:r w:rsidRPr="639B3C15">
              <w:t>sartreana</w:t>
            </w:r>
            <w:proofErr w:type="spellEnd"/>
            <w:r w:rsidRPr="639B3C15">
              <w:t xml:space="preserve"> e os impasses éticos do existencialismo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52F53E" w14:textId="14E273C1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639B3C15">
              <w:rPr>
                <w:rFonts w:ascii="Arial" w:eastAsia="Arial" w:hAnsi="Arial" w:cs="Arial"/>
                <w:sz w:val="20"/>
                <w:szCs w:val="20"/>
              </w:rPr>
              <w:t xml:space="preserve">Anotações no caderno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D4F5C3" w14:textId="09EE30C1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</w:p>
        </w:tc>
      </w:tr>
      <w:tr w:rsidR="001616F9" w14:paraId="45BFA8FC" w14:textId="77777777" w:rsidTr="567EB646">
        <w:trPr>
          <w:trHeight w:val="300"/>
        </w:trPr>
        <w:tc>
          <w:tcPr>
            <w:tcW w:w="1776" w:type="dxa"/>
            <w:vMerge/>
          </w:tcPr>
          <w:p w14:paraId="627EB0D6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2EED0" w14:textId="3CA02B27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UAINGL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47C01F" w14:textId="11D10B19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x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7F7FCB" w14:textId="1BA36D4A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Pr="3FF60143">
              <w:rPr>
                <w:color w:val="000000" w:themeColor="text1"/>
              </w:rPr>
              <w:t xml:space="preserve">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AA2006" w14:textId="67A473FE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>
              <w:t>x</w:t>
            </w:r>
          </w:p>
        </w:tc>
      </w:tr>
      <w:tr w:rsidR="001616F9" w14:paraId="54CA15D1" w14:textId="77777777" w:rsidTr="567EB646">
        <w:trPr>
          <w:trHeight w:val="300"/>
        </w:trPr>
        <w:tc>
          <w:tcPr>
            <w:tcW w:w="1776" w:type="dxa"/>
            <w:vMerge/>
          </w:tcPr>
          <w:p w14:paraId="0042468F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1B2BA9" w14:textId="353E899D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EC9B82" w14:textId="2DCAB720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color w:val="000000" w:themeColor="text1"/>
              </w:rPr>
              <w:t xml:space="preserve"> </w:t>
            </w:r>
            <w:r w:rsidR="00052C95">
              <w:rPr>
                <w:color w:val="000000" w:themeColor="text1"/>
              </w:rPr>
              <w:t>x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4DB5CC" w14:textId="54E00C4F" w:rsidR="001616F9" w:rsidRDefault="00052C95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001616F9" w:rsidRPr="3FF60143">
              <w:rPr>
                <w:color w:val="000000" w:themeColor="text1"/>
              </w:rPr>
              <w:t xml:space="preserve">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28D462" w14:textId="324509B1" w:rsidR="001616F9" w:rsidRDefault="00052C95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bookmarkStart w:id="0" w:name="_GoBack"/>
            <w:bookmarkEnd w:id="0"/>
            <w:r w:rsidR="001616F9" w:rsidRPr="3FF60143">
              <w:rPr>
                <w:color w:val="000000" w:themeColor="text1"/>
              </w:rPr>
              <w:t xml:space="preserve"> </w:t>
            </w:r>
          </w:p>
        </w:tc>
      </w:tr>
    </w:tbl>
    <w:p w14:paraId="04486D54" w14:textId="41CD6897" w:rsidR="3FF60143" w:rsidRDefault="3FF60143" w:rsidP="3FF60143">
      <w:pPr>
        <w:tabs>
          <w:tab w:val="left" w:pos="1755"/>
        </w:tabs>
      </w:pPr>
    </w:p>
    <w:p w14:paraId="1CB9FA19" w14:textId="666598DE" w:rsidR="3FF60143" w:rsidRDefault="3FF60143" w:rsidP="3FF60143">
      <w:pPr>
        <w:tabs>
          <w:tab w:val="left" w:pos="1755"/>
        </w:tabs>
      </w:pPr>
    </w:p>
    <w:p w14:paraId="7AF19ADF" w14:textId="7937B17D" w:rsidR="3FF60143" w:rsidRDefault="3FF60143" w:rsidP="3FF60143">
      <w:pPr>
        <w:tabs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5"/>
        <w:gridCol w:w="2046"/>
        <w:gridCol w:w="3162"/>
        <w:gridCol w:w="3306"/>
        <w:gridCol w:w="4605"/>
      </w:tblGrid>
      <w:tr w:rsidR="3FF60143" w14:paraId="0274B686" w14:textId="77777777" w:rsidTr="5A045109">
        <w:trPr>
          <w:trHeight w:val="300"/>
        </w:trPr>
        <w:tc>
          <w:tcPr>
            <w:tcW w:w="15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5D5733A" w14:textId="6BF8814A" w:rsidR="3FF60143" w:rsidRDefault="3FF60143" w:rsidP="3FF60143">
            <w:pPr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sz w:val="31"/>
                <w:szCs w:val="31"/>
              </w:rPr>
              <w:t>3ª SÉRIE B – ENSINO MÉDIO</w:t>
            </w:r>
          </w:p>
        </w:tc>
      </w:tr>
      <w:tr w:rsidR="3FF60143" w14:paraId="41CDC655" w14:textId="77777777" w:rsidTr="5A04510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1B5C5DF" w14:textId="233F1F5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F0051B3" w14:textId="7DD366F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F97AD30" w14:textId="763BA04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406B499" w14:textId="1AD42D6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76E53D1" w14:textId="6EDA4F6B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5AE4A8BB" w14:textId="77777777" w:rsidTr="5A045109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D99EED" w14:textId="190F0789" w:rsidR="10901600" w:rsidRDefault="10901600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18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7F2DB189" w14:textId="1A34EF5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72594CCB" w14:textId="68C14B0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12317A" w14:textId="4CF52CA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B88251" w14:textId="72B70C0E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Hegemonia norte americana: aspecto político, econômico e militar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C7CCFA" w14:textId="4DF203DE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1955DC" w14:textId="7BB48FD4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X</w:t>
            </w:r>
          </w:p>
        </w:tc>
      </w:tr>
      <w:tr w:rsidR="3FF60143" w14:paraId="19792E95" w14:textId="77777777" w:rsidTr="5A045109">
        <w:trPr>
          <w:trHeight w:val="300"/>
        </w:trPr>
        <w:tc>
          <w:tcPr>
            <w:tcW w:w="1995" w:type="dxa"/>
            <w:vMerge/>
          </w:tcPr>
          <w:p w14:paraId="53055422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D1045A" w14:textId="12DAFF0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167C8" w14:textId="2EB06A68" w:rsidR="3FF60143" w:rsidRDefault="223532F2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ATIVIDADE DE CLASSE </w:t>
            </w:r>
            <w:r w:rsidR="6F93D601" w:rsidRPr="7388D35B">
              <w:t xml:space="preserve">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7FC09D" w14:textId="37D2128F" w:rsidR="3FF60143" w:rsidRDefault="333C3533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ATIVIDADE DE CLASSE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8082D" w14:textId="22885FD4" w:rsidR="3FF60143" w:rsidRDefault="333C3533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X </w:t>
            </w:r>
          </w:p>
        </w:tc>
      </w:tr>
      <w:tr w:rsidR="3FF60143" w14:paraId="5572EF70" w14:textId="77777777" w:rsidTr="5A045109">
        <w:trPr>
          <w:trHeight w:val="300"/>
        </w:trPr>
        <w:tc>
          <w:tcPr>
            <w:tcW w:w="1995" w:type="dxa"/>
            <w:vMerge/>
          </w:tcPr>
          <w:p w14:paraId="3CFAEC12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6D6A00" w14:textId="780FEA4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7AE3DA" w14:textId="0F2B068B" w:rsidR="3FF60143" w:rsidRDefault="67D1C591" w:rsidP="567EB646">
            <w:pPr>
              <w:spacing w:line="360" w:lineRule="auto"/>
              <w:jc w:val="center"/>
            </w:pPr>
            <w:r w:rsidRPr="567EB646">
              <w:t xml:space="preserve"> </w:t>
            </w:r>
            <w:r w:rsidR="29D3731F" w:rsidRPr="567EB646">
              <w:rPr>
                <w:color w:val="000000" w:themeColor="text1"/>
              </w:rPr>
              <w:t xml:space="preserve">Leitura de redações notas 1000 </w:t>
            </w:r>
            <w:r w:rsidR="29D3731F" w:rsidRPr="567EB646">
              <w:t xml:space="preserve">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D6F150" w14:textId="615A8FDF" w:rsidR="3FF60143" w:rsidRDefault="29D3731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Anotações no caderno </w:t>
            </w:r>
            <w:r w:rsidR="67D1C591" w:rsidRPr="567EB646">
              <w:t xml:space="preserve">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725992" w14:textId="32E470E9" w:rsidR="3FF60143" w:rsidRDefault="1EC21340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X</w:t>
            </w:r>
          </w:p>
        </w:tc>
      </w:tr>
      <w:tr w:rsidR="3FF60143" w14:paraId="0C5F73A1" w14:textId="77777777" w:rsidTr="5A045109">
        <w:trPr>
          <w:trHeight w:val="300"/>
        </w:trPr>
        <w:tc>
          <w:tcPr>
            <w:tcW w:w="1995" w:type="dxa"/>
            <w:vMerge/>
          </w:tcPr>
          <w:p w14:paraId="14FF4BE2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7DD4A2" w14:textId="3820E5D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752BD7" w14:textId="45B3FCA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  <w:r w:rsidR="20D2E737" w:rsidRPr="00C04A97">
              <w:t>Vol. 29 – GEOMETRIA ANALÍTICA: CIRCUNFERÊNCIA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31289A" w14:textId="30B78983" w:rsidR="3FF60143" w:rsidRDefault="7CFE4FCC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65C3687B" w14:textId="1360FB7C" w:rsidR="3FF60143" w:rsidRDefault="7CFE4FCC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7B1849B7" w14:textId="32B8617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4DB76B" w14:textId="25D2A8BA" w:rsidR="3FF60143" w:rsidRDefault="2ABC6882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2E165160" w14:textId="43894EF7" w:rsidR="3FF60143" w:rsidRDefault="2ABC6882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1355670C" w14:textId="7120492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</w:tr>
      <w:tr w:rsidR="3FF60143" w14:paraId="3ADCCFBC" w14:textId="77777777" w:rsidTr="5A045109">
        <w:trPr>
          <w:trHeight w:val="300"/>
        </w:trPr>
        <w:tc>
          <w:tcPr>
            <w:tcW w:w="1995" w:type="dxa"/>
            <w:vMerge/>
          </w:tcPr>
          <w:p w14:paraId="20125E52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F0B7AC" w14:textId="01099FB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E60548" w14:textId="3D46D0A6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>Economia e sociedade latino-americanas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CC9FCD" w14:textId="79A30B2F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2835F8" w14:textId="5F275283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 Atividade do livro pág. 89</w:t>
            </w:r>
          </w:p>
          <w:p w14:paraId="1F5BBDC6" w14:textId="1A191D9B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>(VOLUME 32)</w:t>
            </w:r>
          </w:p>
        </w:tc>
      </w:tr>
      <w:tr w:rsidR="3FF60143" w14:paraId="07145935" w14:textId="77777777" w:rsidTr="5A045109">
        <w:trPr>
          <w:trHeight w:val="300"/>
        </w:trPr>
        <w:tc>
          <w:tcPr>
            <w:tcW w:w="1995" w:type="dxa"/>
            <w:vMerge/>
          </w:tcPr>
          <w:p w14:paraId="343AAD97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ACBBA" w14:textId="04CA81C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FF60143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5A1BE" w14:textId="118B399D" w:rsidR="3FF60143" w:rsidRDefault="62943BC2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 xml:space="preserve"> </w:t>
            </w:r>
            <w:r w:rsidR="35FD5BC7" w:rsidRPr="5A045109">
              <w:rPr>
                <w:color w:val="000000" w:themeColor="text1"/>
              </w:rPr>
              <w:t xml:space="preserve">Impressionismo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BAEBB6" w14:textId="41FF4DAE" w:rsidR="3FF60143" w:rsidRDefault="35FD5BC7" w:rsidP="5A0451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>Anotações no caderno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B6B84D" w14:textId="63E5833E" w:rsidR="3FF60143" w:rsidRDefault="35FD5BC7" w:rsidP="5A0451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>x</w:t>
            </w:r>
          </w:p>
        </w:tc>
      </w:tr>
    </w:tbl>
    <w:p w14:paraId="65B826B8" w14:textId="75CF7197" w:rsidR="6424337E" w:rsidRDefault="6424337E" w:rsidP="3FF60143">
      <w:pPr>
        <w:tabs>
          <w:tab w:val="left" w:pos="8355"/>
        </w:tabs>
      </w:pPr>
      <w:r w:rsidRPr="3FF60143">
        <w:rPr>
          <w:rFonts w:ascii="Arial" w:eastAsia="Arial" w:hAnsi="Arial" w:cs="Arial"/>
        </w:rPr>
        <w:lastRenderedPageBreak/>
        <w:t xml:space="preserve">  </w:t>
      </w:r>
    </w:p>
    <w:p w14:paraId="76D868EC" w14:textId="11A8D660" w:rsidR="6424337E" w:rsidRDefault="6424337E" w:rsidP="3FF60143">
      <w:pPr>
        <w:tabs>
          <w:tab w:val="left" w:pos="8355"/>
        </w:tabs>
      </w:pPr>
      <w:r w:rsidRPr="3FF60143">
        <w:rPr>
          <w:rFonts w:ascii="Arial" w:eastAsia="Arial" w:hAnsi="Arial" w:cs="Arial"/>
        </w:rPr>
        <w:t xml:space="preserve"> </w:t>
      </w:r>
      <w:r w:rsidRPr="3FF601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5"/>
        <w:gridCol w:w="1986"/>
        <w:gridCol w:w="3249"/>
        <w:gridCol w:w="3338"/>
        <w:gridCol w:w="4574"/>
      </w:tblGrid>
      <w:tr w:rsidR="3FF60143" w14:paraId="1584BE18" w14:textId="77777777" w:rsidTr="740C5BF5">
        <w:trPr>
          <w:trHeight w:val="30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FB74752" w14:textId="60AA5AE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F6AAF0B" w14:textId="5EC9B86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641012D" w14:textId="3C726B7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96B4CC7" w14:textId="4163E91C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15F83B9" w14:textId="1FBB8E53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7CA502D1" w14:textId="77777777" w:rsidTr="740C5BF5">
        <w:trPr>
          <w:trHeight w:val="30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0A58B3" w14:textId="23A2865E" w:rsidR="307F734E" w:rsidRDefault="307F734E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18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7AF794C2" w14:textId="6183B37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61150BF9" w14:textId="412CCDE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32840" w14:textId="587E9E9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3FF60143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A94909" w14:textId="707399E1" w:rsidR="3FF60143" w:rsidRDefault="369FCE0B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>Vol. 29 – GEOMETRIA ANALÍTICA: CIRCUNFERÊNCIA</w:t>
            </w:r>
            <w:r w:rsidR="3FF60143"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A316F4" w14:textId="776F81B0" w:rsidR="3FF60143" w:rsidRDefault="3000391B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0552EF1B" w14:textId="1EF4E286" w:rsidR="3FF60143" w:rsidRDefault="3000391B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00359DE7" w14:textId="1E66951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57EF2" w14:textId="2BAF7FAE" w:rsidR="3FF60143" w:rsidRDefault="7F751359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27D21FEA" w14:textId="6AFF545D" w:rsidR="3FF60143" w:rsidRDefault="7F751359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736FC7B2" w14:textId="5D6D7A9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3FF60143" w14:paraId="192D2448" w14:textId="77777777" w:rsidTr="740C5BF5">
        <w:trPr>
          <w:trHeight w:val="300"/>
        </w:trPr>
        <w:tc>
          <w:tcPr>
            <w:tcW w:w="1935" w:type="dxa"/>
            <w:vMerge/>
          </w:tcPr>
          <w:p w14:paraId="760C06C8" w14:textId="77777777" w:rsidR="00BF1A1D" w:rsidRDefault="00BF1A1D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A1EF9" w14:textId="0F953B0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A4EB28" w14:textId="38E35B97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Iniciando tema 02.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E24CA" w14:textId="7CF6120E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Participação. </w:t>
            </w:r>
          </w:p>
          <w:p w14:paraId="05189622" w14:textId="0ED69176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4D1A3" w14:textId="33C925A8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>Pesquisa de repertório.</w:t>
            </w:r>
          </w:p>
        </w:tc>
      </w:tr>
      <w:tr w:rsidR="3FF60143" w14:paraId="7C622927" w14:textId="77777777" w:rsidTr="740C5BF5">
        <w:trPr>
          <w:trHeight w:val="300"/>
        </w:trPr>
        <w:tc>
          <w:tcPr>
            <w:tcW w:w="1935" w:type="dxa"/>
            <w:vMerge/>
          </w:tcPr>
          <w:p w14:paraId="61633080" w14:textId="77777777" w:rsidR="00BF1A1D" w:rsidRDefault="00BF1A1D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C6BB47" w14:textId="1A23AEC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FF60143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044B09" w14:textId="0D2898AF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Capitalismo e Socialismo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A58B9A" w14:textId="482D8F26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Capitalismo e Socialismo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A4883" w14:textId="59109EA8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X</w:t>
            </w:r>
          </w:p>
        </w:tc>
      </w:tr>
      <w:tr w:rsidR="3FF60143" w14:paraId="311EB03F" w14:textId="77777777" w:rsidTr="740C5BF5">
        <w:trPr>
          <w:trHeight w:val="300"/>
        </w:trPr>
        <w:tc>
          <w:tcPr>
            <w:tcW w:w="1935" w:type="dxa"/>
            <w:vMerge/>
          </w:tcPr>
          <w:p w14:paraId="2805E975" w14:textId="77777777" w:rsidR="00BF1A1D" w:rsidRDefault="00BF1A1D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E1F88B" w14:textId="40E723A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B4E90E" w14:textId="6BD7E87A" w:rsidR="3FF60143" w:rsidRDefault="67D1C591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 </w:t>
            </w:r>
            <w:r w:rsidR="4767DD09" w:rsidRPr="567EB646">
              <w:t>Revisão de conteúdo.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98BBCB" w14:textId="187CBA07" w:rsidR="3FF60143" w:rsidRDefault="4767DD09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Atividades de Revisão.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242BA3" w14:textId="2D0B7900" w:rsidR="3FF60143" w:rsidRDefault="4767DD09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Atividade de Revisão.</w:t>
            </w:r>
          </w:p>
        </w:tc>
      </w:tr>
    </w:tbl>
    <w:p w14:paraId="1DF2D0BD" w14:textId="603942A8" w:rsidR="6424337E" w:rsidRDefault="6424337E" w:rsidP="3FF60143">
      <w:pPr>
        <w:tabs>
          <w:tab w:val="left" w:pos="8355"/>
        </w:tabs>
        <w:rPr>
          <w:rFonts w:ascii="Arial" w:eastAsia="Arial" w:hAnsi="Arial" w:cs="Arial"/>
        </w:rPr>
      </w:pPr>
      <w:r w:rsidRPr="3FF60143">
        <w:rPr>
          <w:rFonts w:ascii="Arial" w:eastAsia="Arial" w:hAnsi="Arial" w:cs="Arial"/>
        </w:rPr>
        <w:t xml:space="preserve"> </w:t>
      </w:r>
      <w:r w:rsidRPr="3FF60143">
        <w:t xml:space="preserve"> </w:t>
      </w:r>
      <w:r w:rsidRPr="3FF60143">
        <w:rPr>
          <w:rFonts w:ascii="Arial" w:eastAsia="Arial" w:hAnsi="Arial" w:cs="Arial"/>
        </w:rPr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6"/>
        <w:gridCol w:w="1929"/>
        <w:gridCol w:w="3450"/>
        <w:gridCol w:w="3443"/>
        <w:gridCol w:w="4454"/>
      </w:tblGrid>
      <w:tr w:rsidR="3FF60143" w14:paraId="4F0D9D79" w14:textId="77777777" w:rsidTr="740C5BF5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F17ADD2" w14:textId="7F194DC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A28E29" w14:textId="66214FC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F27D85C" w14:textId="1BC38E0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D5772C" w14:textId="178BF5D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97F6F9C" w14:textId="59E2A072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7133B892" w14:textId="77777777" w:rsidTr="740C5BF5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CD9E43" w14:textId="5FA3726E" w:rsidR="37F4ECDF" w:rsidRDefault="37F4ECD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19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1A367EF2" w14:textId="02D0B3A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752A3A21" w14:textId="75D57B9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3A89A" w14:textId="2253488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4290EA" w14:textId="0DA6A52E" w:rsidR="3FF60143" w:rsidRDefault="6B5AF3C1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 </w:t>
            </w:r>
            <w:r w:rsidR="16EF0F17" w:rsidRPr="740C5BF5">
              <w:rPr>
                <w:color w:val="000000" w:themeColor="text1"/>
              </w:rPr>
              <w:t>Apresentação das pesquisas temáticas.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8291B4" w14:textId="75CC55AE" w:rsidR="3FF60143" w:rsidRDefault="16EF0F17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rPr>
                <w:color w:val="000000" w:themeColor="text1"/>
              </w:rPr>
              <w:t>Participação.</w:t>
            </w:r>
            <w:r w:rsidR="6B5AF3C1" w:rsidRPr="740C5BF5">
              <w:rPr>
                <w:color w:val="000000" w:themeColor="text1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F1E7D" w14:textId="6D4C2596" w:rsidR="3FF60143" w:rsidRDefault="0B648D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t>Pesquisa de repertório.</w:t>
            </w:r>
            <w:r w:rsidR="6B5AF3C1" w:rsidRPr="740C5BF5">
              <w:t xml:space="preserve"> </w:t>
            </w:r>
          </w:p>
        </w:tc>
      </w:tr>
      <w:tr w:rsidR="3FF60143" w14:paraId="06A504D5" w14:textId="77777777" w:rsidTr="740C5BF5">
        <w:trPr>
          <w:trHeight w:val="300"/>
        </w:trPr>
        <w:tc>
          <w:tcPr>
            <w:tcW w:w="1776" w:type="dxa"/>
            <w:vMerge/>
          </w:tcPr>
          <w:p w14:paraId="30102C62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D17A88" w14:textId="52B5703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45F7C5" w14:textId="70FA26AC" w:rsidR="2DEC617C" w:rsidRDefault="2DEC617C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>Peronismo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0440BC" w14:textId="0C917454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E8CF9" w14:textId="71DD1A20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Atividade do livro págs. 96 </w:t>
            </w:r>
          </w:p>
          <w:p w14:paraId="5E7DD9A3" w14:textId="5ECE2D04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>(VOLUME 32)</w:t>
            </w:r>
          </w:p>
        </w:tc>
      </w:tr>
      <w:tr w:rsidR="3FF60143" w14:paraId="5F4E863D" w14:textId="77777777" w:rsidTr="740C5BF5">
        <w:trPr>
          <w:trHeight w:val="300"/>
        </w:trPr>
        <w:tc>
          <w:tcPr>
            <w:tcW w:w="1776" w:type="dxa"/>
            <w:vMerge/>
          </w:tcPr>
          <w:p w14:paraId="4D1A7AB2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55FC16" w14:textId="7803C66C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B801E" w14:textId="4A845AE0" w:rsidR="3FF60143" w:rsidRDefault="274BD76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rPr>
                <w:color w:val="000000" w:themeColor="text1"/>
              </w:rPr>
              <w:t xml:space="preserve">ATIVIDADE DE CLASSE </w:t>
            </w:r>
            <w:r w:rsidR="6F93D601" w:rsidRPr="7388D35B">
              <w:rPr>
                <w:color w:val="000000" w:themeColor="text1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A2796" w14:textId="60CB6D4F" w:rsidR="3FF60143" w:rsidRDefault="72D2AC66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rPr>
                <w:color w:val="000000" w:themeColor="text1"/>
              </w:rPr>
              <w:t xml:space="preserve">ATIVIDADE DE CLASSE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EDF632" w14:textId="5CA4F59A" w:rsidR="3FF60143" w:rsidRDefault="72D2AC66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X </w:t>
            </w:r>
          </w:p>
        </w:tc>
      </w:tr>
      <w:tr w:rsidR="3FF60143" w14:paraId="3D7F0482" w14:textId="77777777" w:rsidTr="740C5BF5">
        <w:trPr>
          <w:trHeight w:val="300"/>
        </w:trPr>
        <w:tc>
          <w:tcPr>
            <w:tcW w:w="1776" w:type="dxa"/>
            <w:vMerge/>
          </w:tcPr>
          <w:p w14:paraId="704B1973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828C8" w14:textId="47C0A67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FCEA4C" w14:textId="607ACD4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  <w:r w:rsidR="57CFE5A5" w:rsidRPr="00C04A97">
              <w:t>Vol. 29 – GEOMETRIA ANALÍTICA: CIRCUNFERÊNCIA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C9DCC6" w14:textId="4CCDFC63" w:rsidR="3FF60143" w:rsidRDefault="3FF60143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t xml:space="preserve"> </w:t>
            </w:r>
            <w:r w:rsidR="358E8AA5" w:rsidRPr="00C04A97">
              <w:rPr>
                <w:color w:val="000000" w:themeColor="text1"/>
              </w:rPr>
              <w:t>Atividades propostas no livro e no Caderno Mais</w:t>
            </w:r>
          </w:p>
          <w:p w14:paraId="0CFD4BAE" w14:textId="374E922F" w:rsidR="3FF60143" w:rsidRDefault="358E8AA5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1315AE5F" w14:textId="4A4F4414" w:rsidR="3FF60143" w:rsidRDefault="3FF60143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38B566" w14:textId="16E6A899" w:rsidR="3FF60143" w:rsidRDefault="358E8AA5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2FA881AB" w14:textId="38C581E5" w:rsidR="3FF60143" w:rsidRDefault="358E8AA5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14333687" w14:textId="07E6A08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</w:tr>
      <w:tr w:rsidR="3FF60143" w14:paraId="29892468" w14:textId="77777777" w:rsidTr="740C5BF5">
        <w:trPr>
          <w:trHeight w:val="300"/>
        </w:trPr>
        <w:tc>
          <w:tcPr>
            <w:tcW w:w="1776" w:type="dxa"/>
            <w:vMerge/>
          </w:tcPr>
          <w:p w14:paraId="5D94B3BE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213A6D" w14:textId="1F57E7C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3FF60143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5C375" w14:textId="3C3E7BF6" w:rsidR="3FF60143" w:rsidRDefault="25BE41C0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RESPONSABILIDADES </w:t>
            </w:r>
            <w:r w:rsidR="606D9515" w:rsidRPr="7F90CA1C"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BE2C2C" w14:textId="0EECECAB" w:rsidR="3FF60143" w:rsidRDefault="10F115B2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CADERNO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CA189D" w14:textId="0B089A0B" w:rsidR="3FF60143" w:rsidRDefault="10F115B2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CADERNO </w:t>
            </w:r>
          </w:p>
        </w:tc>
      </w:tr>
      <w:tr w:rsidR="3FF60143" w14:paraId="3D1C1714" w14:textId="77777777" w:rsidTr="740C5BF5">
        <w:trPr>
          <w:trHeight w:val="300"/>
        </w:trPr>
        <w:tc>
          <w:tcPr>
            <w:tcW w:w="1776" w:type="dxa"/>
            <w:vMerge/>
          </w:tcPr>
          <w:p w14:paraId="7BE32D08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9D3366" w14:textId="69F5348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EBCBEF" w14:textId="45E1D697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Revisão de conteúdo.</w:t>
            </w:r>
          </w:p>
          <w:p w14:paraId="19EAD08E" w14:textId="5C620DF2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036C84" w14:textId="58860D94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  <w:p w14:paraId="4A5A3088" w14:textId="1CF7FF18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45868F" w14:textId="22B44469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  <w:p w14:paraId="3B3CF660" w14:textId="197DFFF1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</w:tbl>
    <w:p w14:paraId="4BC29CE7" w14:textId="6D6F25FE" w:rsidR="6424337E" w:rsidRDefault="6424337E" w:rsidP="3FF60143">
      <w:pPr>
        <w:tabs>
          <w:tab w:val="left" w:pos="1350"/>
        </w:tabs>
      </w:pPr>
      <w:r w:rsidRPr="3FF60143">
        <w:rPr>
          <w:rFonts w:ascii="Arial" w:eastAsia="Arial" w:hAnsi="Arial" w:cs="Arial"/>
        </w:rPr>
        <w:t xml:space="preserve"> </w:t>
      </w:r>
      <w:r w:rsidRPr="3FF60143">
        <w:t xml:space="preserve">  </w:t>
      </w:r>
    </w:p>
    <w:p w14:paraId="7B96F6A7" w14:textId="7D0CF390" w:rsidR="6424337E" w:rsidRDefault="6424337E" w:rsidP="3FF60143">
      <w:pPr>
        <w:tabs>
          <w:tab w:val="left" w:pos="1350"/>
        </w:tabs>
      </w:pPr>
      <w:r w:rsidRPr="3FF601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928"/>
        <w:gridCol w:w="3480"/>
        <w:gridCol w:w="3439"/>
        <w:gridCol w:w="4420"/>
      </w:tblGrid>
      <w:tr w:rsidR="3FF60143" w14:paraId="273A96DE" w14:textId="77777777" w:rsidTr="740C5BF5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70DA8A4" w14:textId="60153DE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0EFF7035" w14:textId="36C935D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FEFADBB" w14:textId="312C2A4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BA2B72A" w14:textId="00A37C9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01CA485" w14:textId="5E81747E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75068F42" w14:textId="77777777" w:rsidTr="740C5BF5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2B2462" w14:textId="15661E35" w:rsidR="089AB272" w:rsidRDefault="089AB272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0/08/2025</w:t>
            </w:r>
          </w:p>
          <w:p w14:paraId="45E9440A" w14:textId="1257EB9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6DE104E1" w14:textId="667BBA6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61E56D" w14:textId="265DB53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83248D" w14:textId="728F726E" w:rsidR="3FF60143" w:rsidRDefault="3A1CF0BF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</w:rPr>
            </w:pPr>
            <w:r w:rsidRPr="567EB646">
              <w:rPr>
                <w:color w:val="000000" w:themeColor="text1"/>
                <w:sz w:val="20"/>
                <w:szCs w:val="20"/>
              </w:rPr>
              <w:t xml:space="preserve">Conhecendo o autor João </w:t>
            </w:r>
            <w:proofErr w:type="spellStart"/>
            <w:r w:rsidRPr="567EB646">
              <w:rPr>
                <w:color w:val="000000" w:themeColor="text1"/>
                <w:sz w:val="20"/>
                <w:szCs w:val="20"/>
              </w:rPr>
              <w:t>Doerdelein</w:t>
            </w:r>
            <w:proofErr w:type="spellEnd"/>
            <w:r w:rsidR="67D1C591"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9F0DF4" w14:textId="73981E53" w:rsidR="3FF60143" w:rsidRDefault="4396096C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color w:val="000000" w:themeColor="text1"/>
              </w:rPr>
              <w:t>Atividade de coesão sobre os textos de João</w:t>
            </w:r>
            <w:r w:rsidR="67D1C591"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193087" w14:textId="68C88718" w:rsidR="3FF60143" w:rsidRDefault="168ED59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>x</w:t>
            </w:r>
            <w:r w:rsidR="67D1C591"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3FF60143" w14:paraId="6F9171D9" w14:textId="77777777" w:rsidTr="740C5BF5">
        <w:trPr>
          <w:trHeight w:val="300"/>
        </w:trPr>
        <w:tc>
          <w:tcPr>
            <w:tcW w:w="1775" w:type="dxa"/>
            <w:vMerge/>
          </w:tcPr>
          <w:p w14:paraId="1D05D5F1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B0A22" w14:textId="50E890C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F176EF" w14:textId="5127BDA1" w:rsidR="2A770D93" w:rsidRDefault="2A770D93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Revisão de conteúdo.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BF3574" w14:textId="405DE0D5" w:rsidR="2A770D93" w:rsidRDefault="2A770D93" w:rsidP="2A770D9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Atividade fotocopiada.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5E426E" w14:textId="37869D1F" w:rsidR="2A770D93" w:rsidRDefault="2A770D93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Atividade fotocopiada.</w:t>
            </w:r>
          </w:p>
        </w:tc>
      </w:tr>
      <w:tr w:rsidR="3FF60143" w14:paraId="1F536D9D" w14:textId="77777777" w:rsidTr="740C5BF5">
        <w:trPr>
          <w:trHeight w:val="300"/>
        </w:trPr>
        <w:tc>
          <w:tcPr>
            <w:tcW w:w="1775" w:type="dxa"/>
            <w:vMerge/>
          </w:tcPr>
          <w:p w14:paraId="20C6CB24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D59C6D" w14:textId="0DADF59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5F5AB" w14:textId="6CFDA656" w:rsidR="3FF60143" w:rsidRDefault="27E95AD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color w:val="000000" w:themeColor="text1"/>
              </w:rPr>
              <w:t>Conto “A moça tecelã” de Marina Colasanti</w:t>
            </w:r>
            <w:r w:rsidR="67D1C591" w:rsidRPr="567EB646">
              <w:t xml:space="preserve">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1EDCC" w14:textId="4EAC005A" w:rsidR="3FF60143" w:rsidRDefault="72FE127D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color w:val="000000" w:themeColor="text1"/>
              </w:rPr>
              <w:t>Anotações no caderno</w:t>
            </w:r>
            <w:r w:rsidR="67D1C591" w:rsidRPr="567EB646">
              <w:rPr>
                <w:color w:val="000000" w:themeColor="text1"/>
              </w:rPr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08060E" w14:textId="305ADE0E" w:rsidR="3FF60143" w:rsidRDefault="5251AF80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x</w:t>
            </w:r>
            <w:r w:rsidR="67D1C591" w:rsidRPr="567EB646">
              <w:t xml:space="preserve"> </w:t>
            </w:r>
          </w:p>
        </w:tc>
      </w:tr>
      <w:tr w:rsidR="3FF60143" w14:paraId="312D469F" w14:textId="77777777" w:rsidTr="740C5BF5">
        <w:trPr>
          <w:trHeight w:val="300"/>
        </w:trPr>
        <w:tc>
          <w:tcPr>
            <w:tcW w:w="1775" w:type="dxa"/>
            <w:vMerge/>
          </w:tcPr>
          <w:p w14:paraId="674D13F1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168636" w14:textId="3F8797D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A5B0DD" w14:textId="6F657DAD" w:rsidR="3FF60143" w:rsidRDefault="4D88180E" w:rsidP="567EB646">
            <w:pPr>
              <w:tabs>
                <w:tab w:val="left" w:pos="3705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Colocação dos pronomes oblíquos átonos: próclise, ênclise e mesóclise</w:t>
            </w:r>
            <w:r w:rsidR="67D1C591" w:rsidRPr="567EB646">
              <w:t xml:space="preserve">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C352F3" w14:textId="584757B7" w:rsidR="3FF60143" w:rsidRDefault="1F1CF1EA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Anotação caderno </w:t>
            </w:r>
          </w:p>
          <w:p w14:paraId="3B26337B" w14:textId="55DE9C2E" w:rsidR="3FF60143" w:rsidRDefault="1F1CF1EA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Atividade livro</w:t>
            </w:r>
            <w:r w:rsidR="67D1C591" w:rsidRPr="567EB646"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101E36" w14:textId="2B02B563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FF60143" w:rsidRPr="3FF60143">
              <w:t xml:space="preserve"> </w:t>
            </w:r>
          </w:p>
        </w:tc>
      </w:tr>
      <w:tr w:rsidR="3FF60143" w14:paraId="1C049CB4" w14:textId="77777777" w:rsidTr="740C5BF5">
        <w:trPr>
          <w:trHeight w:val="300"/>
        </w:trPr>
        <w:tc>
          <w:tcPr>
            <w:tcW w:w="1775" w:type="dxa"/>
            <w:vMerge/>
          </w:tcPr>
          <w:p w14:paraId="0C9D9E96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50F3FE" w14:textId="644F526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DC607" w14:textId="172B1FE8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Hegemonia norte americana: Economia e Industria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D8A8F8" w14:textId="755AF4BE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Anotações no caderno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3F9F52" w14:textId="1508214D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 X</w:t>
            </w:r>
          </w:p>
        </w:tc>
      </w:tr>
      <w:tr w:rsidR="3FF60143" w14:paraId="758E4B81" w14:textId="77777777" w:rsidTr="740C5BF5">
        <w:trPr>
          <w:trHeight w:val="300"/>
        </w:trPr>
        <w:tc>
          <w:tcPr>
            <w:tcW w:w="1775" w:type="dxa"/>
            <w:vMerge/>
          </w:tcPr>
          <w:p w14:paraId="604DEC8A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4AC9A0" w14:textId="149D3CE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A3D432" w14:textId="73A4EE38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Apresentação tema de redação tema 03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7895A" w14:textId="081B62B2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 xml:space="preserve">Participação.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B679B" w14:textId="2DA1CA93" w:rsidR="740C5BF5" w:rsidRDefault="740C5BF5" w:rsidP="740C5BF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740C5BF5">
              <w:rPr>
                <w:color w:val="000000" w:themeColor="text1"/>
              </w:rPr>
              <w:t>Pesquisa de repertório.</w:t>
            </w:r>
          </w:p>
        </w:tc>
      </w:tr>
    </w:tbl>
    <w:p w14:paraId="5C1E9295" w14:textId="7B0B1D19" w:rsidR="6424337E" w:rsidRDefault="6424337E" w:rsidP="3FF60143">
      <w:pPr>
        <w:tabs>
          <w:tab w:val="left" w:pos="1035"/>
        </w:tabs>
      </w:pPr>
      <w:r w:rsidRPr="3FF60143">
        <w:lastRenderedPageBreak/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5"/>
        <w:gridCol w:w="2018"/>
        <w:gridCol w:w="3350"/>
        <w:gridCol w:w="3337"/>
        <w:gridCol w:w="4546"/>
      </w:tblGrid>
      <w:tr w:rsidR="3FF60143" w14:paraId="04EC75D4" w14:textId="77777777" w:rsidTr="567EB646">
        <w:trPr>
          <w:trHeight w:val="300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52E4E88" w14:textId="307B92F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E15B6BB" w14:textId="41BCB76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B824B60" w14:textId="3B694F7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1D3906F" w14:textId="541E0BA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544CDE4" w14:textId="742C3366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723984B1" w14:textId="77777777" w:rsidTr="567EB646">
        <w:trPr>
          <w:trHeight w:val="300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C8861B" w14:textId="3300E7DF" w:rsidR="5F337032" w:rsidRDefault="5F337032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0/08/2025</w:t>
            </w:r>
          </w:p>
          <w:p w14:paraId="0CE7F674" w14:textId="10795B8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2C962336" w14:textId="3C35701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297AC" w14:textId="13E24EB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DE16A6" w14:textId="791D28C5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Revisão de conteúdo.</w:t>
            </w:r>
          </w:p>
          <w:p w14:paraId="538D4AD8" w14:textId="73F58482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F6657" w14:textId="285A9DC0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  <w:p w14:paraId="4AC1D0E9" w14:textId="3AA47EB1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205A0A" w14:textId="2E96C364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  <w:p w14:paraId="6CD8FFCA" w14:textId="76F0AB68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3FF60143" w14:paraId="20C23CD9" w14:textId="77777777" w:rsidTr="567EB646">
        <w:trPr>
          <w:trHeight w:val="300"/>
        </w:trPr>
        <w:tc>
          <w:tcPr>
            <w:tcW w:w="1868" w:type="dxa"/>
            <w:vMerge/>
          </w:tcPr>
          <w:p w14:paraId="52D79E38" w14:textId="77777777" w:rsidR="00BF1A1D" w:rsidRDefault="00BF1A1D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C9D067" w14:textId="37ACB1B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2AB516" w14:textId="521A976D" w:rsidR="3FF60143" w:rsidRDefault="526E73D2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ATIVIDADE DE CLASSE </w:t>
            </w:r>
            <w:r w:rsidR="6F93D601" w:rsidRPr="7388D35B">
              <w:t xml:space="preserve">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FE6150" w14:textId="3D36E7AD" w:rsidR="3FF60143" w:rsidRDefault="6AD2D104" w:rsidP="7388D35B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both"/>
            </w:pPr>
            <w:r w:rsidRPr="7388D35B">
              <w:t xml:space="preserve">ATIVIDADE DE CLASSE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CA6F99" w14:textId="722F5A3D" w:rsidR="3FF60143" w:rsidRDefault="6AD2D104" w:rsidP="7388D35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388D35B">
              <w:t xml:space="preserve">X </w:t>
            </w:r>
          </w:p>
        </w:tc>
      </w:tr>
      <w:tr w:rsidR="3FF60143" w14:paraId="33FCC0FB" w14:textId="77777777" w:rsidTr="567EB646">
        <w:trPr>
          <w:trHeight w:val="300"/>
        </w:trPr>
        <w:tc>
          <w:tcPr>
            <w:tcW w:w="1868" w:type="dxa"/>
            <w:vMerge/>
          </w:tcPr>
          <w:p w14:paraId="11D727D0" w14:textId="77777777" w:rsidR="00BF1A1D" w:rsidRDefault="00BF1A1D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8788C" w14:textId="130A8139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3E4726" w14:textId="3B9D80E7" w:rsidR="3FF60143" w:rsidRDefault="0689CA2C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-Outros </w:t>
            </w:r>
            <w:proofErr w:type="gramStart"/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Autores :oscila</w:t>
            </w:r>
            <w:proofErr w:type="gramEnd"/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do ponto de vista psicológico</w:t>
            </w:r>
          </w:p>
          <w:p w14:paraId="1467307A" w14:textId="673BAA72" w:rsidR="3FF60143" w:rsidRDefault="0689CA2C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-Dionélio Penna</w:t>
            </w:r>
          </w:p>
          <w:p w14:paraId="649ABBA2" w14:textId="3EA6CC42" w:rsidR="3FF60143" w:rsidRDefault="0689CA2C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-Lúcio Cardoso</w:t>
            </w:r>
          </w:p>
          <w:p w14:paraId="0330E6D6" w14:textId="78F4D510" w:rsidR="3FF60143" w:rsidRDefault="0689CA2C" w:rsidP="567EB646">
            <w:pPr>
              <w:tabs>
                <w:tab w:val="left" w:pos="3705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-Cornélio Machado</w:t>
            </w:r>
            <w:r w:rsidR="67D1C591" w:rsidRPr="567EB646">
              <w:t xml:space="preserve"> 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521DDE" w14:textId="5617619B" w:rsidR="3FF60143" w:rsidRDefault="30479EA4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Anotação caderno</w:t>
            </w:r>
            <w:r w:rsidR="67D1C591" w:rsidRPr="567EB646">
              <w:t xml:space="preserve">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8EA225" w14:textId="21F54FD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</w:tr>
      <w:tr w:rsidR="3FF60143" w14:paraId="6B4406F3" w14:textId="77777777" w:rsidTr="567EB646">
        <w:trPr>
          <w:trHeight w:val="300"/>
        </w:trPr>
        <w:tc>
          <w:tcPr>
            <w:tcW w:w="1868" w:type="dxa"/>
            <w:vMerge/>
          </w:tcPr>
          <w:p w14:paraId="7BD497D9" w14:textId="77777777" w:rsidR="00BF1A1D" w:rsidRDefault="00BF1A1D"/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B189B" w14:textId="2D9B0F1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B7D25" w14:textId="093F1D88" w:rsidR="3FF60143" w:rsidRDefault="67D1C591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color w:val="000000" w:themeColor="text1"/>
              </w:rPr>
              <w:t xml:space="preserve"> </w:t>
            </w:r>
            <w:r w:rsidR="6779F84B"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-Outros </w:t>
            </w:r>
            <w:proofErr w:type="gramStart"/>
            <w:r w:rsidR="6779F84B"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Autores :oscila</w:t>
            </w:r>
            <w:proofErr w:type="gramEnd"/>
            <w:r w:rsidR="6779F84B"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do ponto de vista psicológico</w:t>
            </w:r>
          </w:p>
          <w:p w14:paraId="31DFCEA8" w14:textId="5C8E97E2" w:rsidR="3FF60143" w:rsidRDefault="6779F84B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-Dionélio Penna</w:t>
            </w:r>
          </w:p>
          <w:p w14:paraId="15263A50" w14:textId="6E4748DE" w:rsidR="3FF60143" w:rsidRDefault="6779F84B" w:rsidP="567EB646">
            <w:pPr>
              <w:tabs>
                <w:tab w:val="left" w:pos="3705"/>
              </w:tabs>
              <w:spacing w:line="36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-Lúcio Cardoso</w:t>
            </w:r>
          </w:p>
          <w:p w14:paraId="403CC795" w14:textId="11FE6850" w:rsidR="3FF60143" w:rsidRDefault="6779F84B" w:rsidP="567EB646">
            <w:pPr>
              <w:tabs>
                <w:tab w:val="left" w:pos="3705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567EB6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-Cornélio Machado</w:t>
            </w:r>
          </w:p>
        </w:tc>
        <w:tc>
          <w:tcPr>
            <w:tcW w:w="3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5FF62" w14:textId="6FB2E225" w:rsidR="3FF60143" w:rsidRDefault="67D1C591" w:rsidP="567EB646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both"/>
            </w:pPr>
            <w:r w:rsidRPr="567EB646">
              <w:t xml:space="preserve"> </w:t>
            </w:r>
            <w:r w:rsidR="08FD4805" w:rsidRPr="567EB646">
              <w:t>Atividade livro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5C18CD" w14:textId="5B049969" w:rsidR="3FF60143" w:rsidRDefault="3FF60143" w:rsidP="3FF6014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</w:tr>
    </w:tbl>
    <w:p w14:paraId="32D67172" w14:textId="7033DF10" w:rsidR="6424337E" w:rsidRDefault="6424337E" w:rsidP="3FF60143">
      <w:pPr>
        <w:tabs>
          <w:tab w:val="left" w:pos="1035"/>
        </w:tabs>
      </w:pPr>
      <w:r w:rsidRPr="3FF60143">
        <w:t xml:space="preserve">  </w:t>
      </w:r>
    </w:p>
    <w:p w14:paraId="50BF9B52" w14:textId="339D271C" w:rsidR="6424337E" w:rsidRDefault="6424337E" w:rsidP="3FF60143">
      <w:pPr>
        <w:tabs>
          <w:tab w:val="left" w:pos="1035"/>
        </w:tabs>
      </w:pPr>
      <w:r w:rsidRPr="3FF60143">
        <w:t xml:space="preserve">  </w:t>
      </w:r>
    </w:p>
    <w:p w14:paraId="69385593" w14:textId="7DB79350" w:rsidR="6424337E" w:rsidRDefault="6424337E" w:rsidP="3FF60143">
      <w:pPr>
        <w:tabs>
          <w:tab w:val="left" w:pos="1035"/>
        </w:tabs>
      </w:pPr>
      <w:r w:rsidRPr="3FF601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6"/>
        <w:gridCol w:w="1929"/>
        <w:gridCol w:w="3450"/>
        <w:gridCol w:w="3458"/>
        <w:gridCol w:w="4499"/>
      </w:tblGrid>
      <w:tr w:rsidR="3FF60143" w14:paraId="54639CCB" w14:textId="77777777" w:rsidTr="7F90CA1C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FDAC243" w14:textId="2F34543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6DF9081" w14:textId="2E0A8A4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99AEC2E" w14:textId="6622E20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0C63D4F" w14:textId="6B0094D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5ABC378" w14:textId="381F2DAD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3FF60143" w14:paraId="14FE44FD" w14:textId="77777777" w:rsidTr="7F90CA1C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9025E" w14:textId="4DD6399F" w:rsidR="1E246FC8" w:rsidRDefault="1E246FC8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lastRenderedPageBreak/>
              <w:t>21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5D9F235F" w14:textId="03ACC24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5AE19E" w14:textId="0EA8667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967297C" w14:textId="59D4A808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Revisão de conteúdo.</w:t>
            </w:r>
          </w:p>
          <w:p w14:paraId="65729F5F" w14:textId="68AEA3E8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1704EA" w14:textId="0030A0DA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  <w:p w14:paraId="555360AA" w14:textId="3188620E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A5FAC" w14:textId="6DB28FEA" w:rsidR="3ED8EEF6" w:rsidRDefault="3ED8EEF6" w:rsidP="0A5C54C5">
            <w:pPr>
              <w:tabs>
                <w:tab w:val="left" w:leader="underscore" w:pos="6960"/>
                <w:tab w:val="left" w:pos="14880"/>
              </w:tabs>
              <w:spacing w:line="259" w:lineRule="auto"/>
              <w:jc w:val="center"/>
            </w:pPr>
            <w:r w:rsidRPr="0A5C54C5">
              <w:rPr>
                <w:color w:val="000000" w:themeColor="text1"/>
              </w:rPr>
              <w:t>x</w:t>
            </w:r>
          </w:p>
        </w:tc>
      </w:tr>
      <w:tr w:rsidR="3FF60143" w14:paraId="37B5D377" w14:textId="77777777" w:rsidTr="7F90CA1C">
        <w:trPr>
          <w:trHeight w:val="300"/>
        </w:trPr>
        <w:tc>
          <w:tcPr>
            <w:tcW w:w="1776" w:type="dxa"/>
            <w:vMerge/>
          </w:tcPr>
          <w:p w14:paraId="5AE51B46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4C57C" w14:textId="145501C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D1F3D" w14:textId="50B52755" w:rsidR="2A770D93" w:rsidRDefault="2A770D93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Revisão de conteúdo.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76D568" w14:textId="1E732084" w:rsidR="056DC344" w:rsidRDefault="056DC344" w:rsidP="2A770D9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Resolução de questões.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E0C886" w14:textId="20D80532" w:rsidR="056DC344" w:rsidRDefault="056DC344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X</w:t>
            </w:r>
          </w:p>
        </w:tc>
      </w:tr>
      <w:tr w:rsidR="3FF60143" w14:paraId="329C471D" w14:textId="77777777" w:rsidTr="7F90CA1C">
        <w:trPr>
          <w:trHeight w:val="300"/>
        </w:trPr>
        <w:tc>
          <w:tcPr>
            <w:tcW w:w="1776" w:type="dxa"/>
            <w:vMerge/>
          </w:tcPr>
          <w:p w14:paraId="6F0E8EB0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639479" w14:textId="1A8019B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FD1243" w14:textId="29326E32" w:rsidR="3FF60143" w:rsidRDefault="4F4DE19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REPASO </w:t>
            </w:r>
            <w:r w:rsidR="606D9515" w:rsidRPr="7F90CA1C">
              <w:t xml:space="preserve"> 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B8162" w14:textId="436EF161" w:rsidR="3FF60143" w:rsidRDefault="3C69CC6E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REPASO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1512F4" w14:textId="48ED4167" w:rsidR="3FF60143" w:rsidRDefault="3C69CC6E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REPASO </w:t>
            </w:r>
          </w:p>
        </w:tc>
      </w:tr>
      <w:tr w:rsidR="3FF60143" w14:paraId="73EF65CA" w14:textId="77777777" w:rsidTr="7F90CA1C">
        <w:trPr>
          <w:trHeight w:val="300"/>
        </w:trPr>
        <w:tc>
          <w:tcPr>
            <w:tcW w:w="1776" w:type="dxa"/>
            <w:vMerge/>
          </w:tcPr>
          <w:p w14:paraId="3545F4B0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F217E5" w14:textId="5BAB594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733AFA" w14:textId="50B52755" w:rsidR="2A770D93" w:rsidRDefault="2A770D93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Revisão de conteúdo.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B549E3" w14:textId="1E732084" w:rsidR="2A770D93" w:rsidRDefault="2A770D93" w:rsidP="2A770D9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Resolução de questões.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0F59EC" w14:textId="20D80532" w:rsidR="2A770D93" w:rsidRDefault="2A770D93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X</w:t>
            </w:r>
          </w:p>
        </w:tc>
      </w:tr>
      <w:tr w:rsidR="3FF60143" w14:paraId="67986C63" w14:textId="77777777" w:rsidTr="7F90CA1C">
        <w:trPr>
          <w:trHeight w:val="300"/>
        </w:trPr>
        <w:tc>
          <w:tcPr>
            <w:tcW w:w="1776" w:type="dxa"/>
            <w:vMerge/>
          </w:tcPr>
          <w:p w14:paraId="2A9CF5F5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07F681" w14:textId="6A1622F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5B8728" w14:textId="2B42BA1A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Revisão, resolução e correção de questões.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DE1712" w14:textId="50ED4B1C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Revisão, resolução e correção de questões.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3A4676" w14:textId="2BA65C57" w:rsidR="1F1F0AD4" w:rsidRDefault="1F1F0AD4" w:rsidP="1F1F0AD4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Questões de Revisão</w:t>
            </w:r>
          </w:p>
        </w:tc>
      </w:tr>
    </w:tbl>
    <w:p w14:paraId="76709AAD" w14:textId="5C070DB8" w:rsidR="6424337E" w:rsidRDefault="6424337E" w:rsidP="3FF60143">
      <w:pPr>
        <w:tabs>
          <w:tab w:val="left" w:pos="1335"/>
          <w:tab w:val="left" w:pos="1755"/>
        </w:tabs>
      </w:pPr>
      <w:r w:rsidRPr="3FF60143">
        <w:t xml:space="preserve"> </w:t>
      </w:r>
    </w:p>
    <w:p w14:paraId="3019D1E1" w14:textId="4F583BC7" w:rsidR="6424337E" w:rsidRDefault="6424337E" w:rsidP="3FF60143">
      <w:pPr>
        <w:tabs>
          <w:tab w:val="left" w:pos="1335"/>
          <w:tab w:val="left" w:pos="1755"/>
        </w:tabs>
      </w:pPr>
      <w:r w:rsidRPr="3FF60143"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6"/>
        <w:gridCol w:w="1929"/>
        <w:gridCol w:w="3295"/>
        <w:gridCol w:w="3690"/>
        <w:gridCol w:w="4289"/>
      </w:tblGrid>
      <w:tr w:rsidR="3FF60143" w14:paraId="39AC687F" w14:textId="77777777" w:rsidTr="39536D3A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A21539" w14:textId="3720586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180AF49" w14:textId="1E58C91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BFB5509" w14:textId="16F9640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2FF8937" w14:textId="3853440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25F08CBA" w14:textId="3E793C8D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71BFCA1A" w14:textId="77777777" w:rsidTr="39536D3A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E16BD8" w14:textId="7A94FFCE" w:rsidR="05F57F9B" w:rsidRDefault="05F57F9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22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701A9B04" w14:textId="57B838E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934F17" w14:textId="2C185D3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2DBC27" w14:textId="391C41A0" w:rsidR="3FF60143" w:rsidRDefault="569D9D3E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Correção Atividade livro</w:t>
            </w:r>
            <w:r w:rsidR="67D1C591" w:rsidRPr="567EB646"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081650" w14:textId="184952E4" w:rsidR="3FF60143" w:rsidRDefault="3CAFB353" w:rsidP="567EB646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Correção Atividade livro</w:t>
            </w:r>
            <w:r w:rsidR="67D1C591" w:rsidRPr="567EB646">
              <w:t xml:space="preserve">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97C629" w14:textId="70031BB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</w:p>
        </w:tc>
      </w:tr>
      <w:tr w:rsidR="3FF60143" w14:paraId="1D40D05F" w14:textId="77777777" w:rsidTr="39536D3A">
        <w:trPr>
          <w:trHeight w:val="300"/>
        </w:trPr>
        <w:tc>
          <w:tcPr>
            <w:tcW w:w="1776" w:type="dxa"/>
            <w:vMerge/>
          </w:tcPr>
          <w:p w14:paraId="6FA28DB4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BC1CCCA" w14:textId="007D8CE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6026B" w14:textId="3C46AC95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  Revolução Cubana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8B3C7F" w14:textId="21DAC40D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>Anotações no caderno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AC9CEE" w14:textId="707413CB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>Atividade do livro pág. 101</w:t>
            </w:r>
          </w:p>
          <w:p w14:paraId="284DA0AA" w14:textId="7AF207E5" w:rsidR="3B82AF01" w:rsidRDefault="3B82AF01" w:rsidP="3B82AF01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3B82AF01">
              <w:rPr>
                <w:color w:val="000000" w:themeColor="text1"/>
              </w:rPr>
              <w:t xml:space="preserve">(VOLUME 32)  </w:t>
            </w:r>
          </w:p>
        </w:tc>
      </w:tr>
      <w:tr w:rsidR="3FF60143" w14:paraId="2793BF6D" w14:textId="77777777" w:rsidTr="39536D3A">
        <w:trPr>
          <w:trHeight w:val="300"/>
        </w:trPr>
        <w:tc>
          <w:tcPr>
            <w:tcW w:w="1776" w:type="dxa"/>
            <w:vMerge/>
          </w:tcPr>
          <w:p w14:paraId="694E567D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85299F" w14:textId="2AD3AC8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2F2C28" w14:textId="5AD76C9E" w:rsidR="3FF60143" w:rsidRDefault="4A78AE62" w:rsidP="39536D3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t>Ser no mundo</w:t>
            </w:r>
            <w:r w:rsidR="01AC095E" w:rsidRPr="39536D3A"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E333C7" w14:textId="73DFE237" w:rsidR="3FF60143" w:rsidRDefault="48B0B278" w:rsidP="39536D3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t>A liberdade e a angústia segundo Sartre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A707D0" w14:textId="5A7E34B9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</w:tr>
      <w:tr w:rsidR="3FF60143" w14:paraId="11BA7A22" w14:textId="77777777" w:rsidTr="39536D3A">
        <w:trPr>
          <w:trHeight w:val="300"/>
        </w:trPr>
        <w:tc>
          <w:tcPr>
            <w:tcW w:w="1776" w:type="dxa"/>
            <w:vMerge/>
          </w:tcPr>
          <w:p w14:paraId="7900C94B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D27C32" w14:textId="3CA02B2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UAINGL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9A9C5E" w14:textId="06661E8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color w:val="000000" w:themeColor="text1"/>
              </w:rPr>
              <w:t xml:space="preserve"> </w:t>
            </w:r>
            <w:r w:rsidR="001616F9">
              <w:rPr>
                <w:color w:val="000000" w:themeColor="text1"/>
              </w:rPr>
              <w:t>x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C6561" w14:textId="36B98668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3FF60143" w:rsidRPr="3FF60143">
              <w:rPr>
                <w:color w:val="000000" w:themeColor="text1"/>
              </w:rPr>
              <w:t xml:space="preserve">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FF9247" w14:textId="1FCE286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</w:tr>
      <w:tr w:rsidR="3FF60143" w14:paraId="2B92710D" w14:textId="77777777" w:rsidTr="39536D3A">
        <w:trPr>
          <w:trHeight w:val="300"/>
        </w:trPr>
        <w:tc>
          <w:tcPr>
            <w:tcW w:w="1776" w:type="dxa"/>
            <w:vMerge/>
          </w:tcPr>
          <w:p w14:paraId="45D24217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24907F" w14:textId="353E899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676C1" w14:textId="41F2C8F7" w:rsidR="3FF60143" w:rsidRDefault="5AD83FCF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rPr>
                <w:color w:val="000000" w:themeColor="text1"/>
              </w:rPr>
              <w:t>Monopólio da violência legítima: Weber</w:t>
            </w:r>
            <w:r w:rsidR="01AC095E" w:rsidRPr="39536D3A">
              <w:rPr>
                <w:color w:val="000000" w:themeColor="text1"/>
              </w:rPr>
              <w:t xml:space="preserve">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FC52F9" w14:textId="77A911A8" w:rsidR="3FF60143" w:rsidRDefault="6FF9DC96" w:rsidP="39536D3A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rPr>
                <w:color w:val="000000" w:themeColor="text1"/>
              </w:rPr>
              <w:t>Anotações no caderno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D87B6" w14:textId="16ADACE2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3FF60143" w:rsidRPr="3FF60143">
              <w:rPr>
                <w:color w:val="000000" w:themeColor="text1"/>
              </w:rPr>
              <w:t xml:space="preserve"> </w:t>
            </w:r>
          </w:p>
        </w:tc>
      </w:tr>
    </w:tbl>
    <w:p w14:paraId="13D4EFE9" w14:textId="41CD6897" w:rsidR="3FF60143" w:rsidRDefault="3FF60143" w:rsidP="3FF60143">
      <w:pPr>
        <w:tabs>
          <w:tab w:val="left" w:pos="1755"/>
        </w:tabs>
      </w:pPr>
    </w:p>
    <w:p w14:paraId="7047AA05" w14:textId="088AC564" w:rsidR="3FF60143" w:rsidRDefault="3FF60143" w:rsidP="3FF60143">
      <w:pPr>
        <w:tabs>
          <w:tab w:val="left" w:pos="1755"/>
        </w:tabs>
      </w:pPr>
    </w:p>
    <w:p w14:paraId="76503D8F" w14:textId="4833707D" w:rsidR="3FF60143" w:rsidRDefault="3FF60143" w:rsidP="3FF60143">
      <w:pPr>
        <w:tabs>
          <w:tab w:val="left" w:pos="1755"/>
        </w:tabs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95"/>
        <w:gridCol w:w="2046"/>
        <w:gridCol w:w="3162"/>
        <w:gridCol w:w="3306"/>
        <w:gridCol w:w="4605"/>
      </w:tblGrid>
      <w:tr w:rsidR="3FF60143" w14:paraId="03F2F584" w14:textId="77777777" w:rsidTr="5A045109">
        <w:trPr>
          <w:trHeight w:val="300"/>
        </w:trPr>
        <w:tc>
          <w:tcPr>
            <w:tcW w:w="15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345A9E0" w14:textId="6BF8814A" w:rsidR="3FF60143" w:rsidRDefault="3FF60143" w:rsidP="3FF60143">
            <w:pPr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sz w:val="31"/>
                <w:szCs w:val="31"/>
              </w:rPr>
              <w:lastRenderedPageBreak/>
              <w:t>3ª SÉRIE B – ENSINO MÉDIO</w:t>
            </w:r>
          </w:p>
        </w:tc>
      </w:tr>
      <w:tr w:rsidR="3FF60143" w14:paraId="42E4764C" w14:textId="77777777" w:rsidTr="5A045109">
        <w:trPr>
          <w:trHeight w:val="300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D3B978D" w14:textId="233F1F5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5F6A89F" w14:textId="7DD366F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00F03F3" w14:textId="763BA04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E5AC0F" w14:textId="1AD42D6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6C4481F" w14:textId="6EDA4F6B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5BF97230" w14:textId="77777777" w:rsidTr="5A045109">
        <w:trPr>
          <w:trHeight w:val="300"/>
        </w:trPr>
        <w:tc>
          <w:tcPr>
            <w:tcW w:w="1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7E4FF9" w14:textId="2946820E" w:rsidR="0B654CB1" w:rsidRDefault="0B654CB1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25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76643DC7" w14:textId="1A34EF5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6269EC09" w14:textId="68C14B0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 MANHÃ )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45D918" w14:textId="4CF52CA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8D80EA" w14:textId="42C1AB51" w:rsidR="3FF60143" w:rsidRDefault="052E0047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F1F0AD4">
              <w:rPr>
                <w:color w:val="000000" w:themeColor="text1"/>
              </w:rPr>
              <w:t xml:space="preserve"> </w:t>
            </w:r>
            <w:r w:rsidR="6345FE6D" w:rsidRPr="1F1F0AD4">
              <w:rPr>
                <w:color w:val="000000" w:themeColor="text1"/>
              </w:rPr>
              <w:t>Avaliação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387430" w14:textId="1DFB2836" w:rsidR="3FF60143" w:rsidRDefault="052E0047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F1F0AD4">
              <w:t xml:space="preserve"> </w:t>
            </w:r>
            <w:r w:rsidR="2C1B000E" w:rsidRPr="1F1F0AD4">
              <w:rPr>
                <w:color w:val="000000" w:themeColor="text1"/>
              </w:rPr>
              <w:t>Avaliação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AFBA1E" w14:textId="3D2D6C81" w:rsidR="3FF60143" w:rsidRDefault="2C1B000E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F1F0AD4">
              <w:rPr>
                <w:color w:val="000000" w:themeColor="text1"/>
              </w:rPr>
              <w:t>Avaliação</w:t>
            </w:r>
            <w:r w:rsidR="052E0047" w:rsidRPr="1F1F0AD4">
              <w:t xml:space="preserve"> </w:t>
            </w:r>
          </w:p>
        </w:tc>
      </w:tr>
      <w:tr w:rsidR="3FF60143" w14:paraId="13947F6A" w14:textId="77777777" w:rsidTr="5A045109">
        <w:trPr>
          <w:trHeight w:val="300"/>
        </w:trPr>
        <w:tc>
          <w:tcPr>
            <w:tcW w:w="1995" w:type="dxa"/>
            <w:vMerge/>
          </w:tcPr>
          <w:p w14:paraId="52A54A71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FFA06B" w14:textId="12DAFF0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1E3632" w14:textId="1E2C9137" w:rsidR="3FF60143" w:rsidRDefault="33325DF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>AVALIA</w:t>
            </w:r>
            <w:r w:rsidR="7BC87A5C" w:rsidRPr="7388D35B">
              <w:t>Ç</w:t>
            </w:r>
            <w:r w:rsidRPr="7388D35B">
              <w:t xml:space="preserve">ÃO </w:t>
            </w:r>
            <w:r w:rsidR="6F93D601" w:rsidRPr="7388D35B">
              <w:t xml:space="preserve">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49BA82" w14:textId="4C4E6328" w:rsidR="3FF60143" w:rsidRDefault="0AD91824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AVALIAÇÃO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C64AE8" w14:textId="42F0CA24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FF60143" w:rsidRPr="3FF60143">
              <w:t xml:space="preserve"> </w:t>
            </w:r>
          </w:p>
        </w:tc>
      </w:tr>
      <w:tr w:rsidR="3FF60143" w14:paraId="5E4E0B74" w14:textId="77777777" w:rsidTr="5A045109">
        <w:trPr>
          <w:trHeight w:val="300"/>
        </w:trPr>
        <w:tc>
          <w:tcPr>
            <w:tcW w:w="1995" w:type="dxa"/>
            <w:vMerge/>
          </w:tcPr>
          <w:p w14:paraId="7406F030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F4D244" w14:textId="780FEA4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3347FF" w14:textId="360ABBBD" w:rsidR="3FF60143" w:rsidRDefault="4311A17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Avaliação</w:t>
            </w:r>
            <w:r w:rsidR="67D1C591" w:rsidRPr="567EB646">
              <w:t xml:space="preserve">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046F27" w14:textId="20711EA1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Avaliação</w:t>
            </w:r>
            <w:r w:rsidR="3FF60143" w:rsidRPr="3FF60143">
              <w:t xml:space="preserve">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C500EB" w14:textId="2A878EF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</w:tr>
      <w:tr w:rsidR="3FF60143" w14:paraId="4FCAB7D2" w14:textId="77777777" w:rsidTr="5A045109">
        <w:trPr>
          <w:trHeight w:val="300"/>
        </w:trPr>
        <w:tc>
          <w:tcPr>
            <w:tcW w:w="1995" w:type="dxa"/>
            <w:vMerge/>
          </w:tcPr>
          <w:p w14:paraId="423DF7CF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FEAE53" w14:textId="3820E5D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74D3E5" w14:textId="15EABC20" w:rsidR="3FF60143" w:rsidRDefault="68D9792E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>Vol. 29 – GEOMETRIA ANALÍTICA: CIRCUNFERÊNCIA</w:t>
            </w:r>
            <w:r w:rsidR="3FF60143" w:rsidRPr="00C04A97">
              <w:t xml:space="preserve">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63B61F" w14:textId="0792CF6C" w:rsidR="3FF60143" w:rsidRDefault="6C5D2195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05CF2B6F" w14:textId="6ADCD5F2" w:rsidR="3FF60143" w:rsidRDefault="6C5D2195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2E9C2346" w14:textId="4727F32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DDA9EE" w14:textId="2152EFEB" w:rsidR="3FF60143" w:rsidRDefault="7B49ECC7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25CFB33A" w14:textId="25221AAA" w:rsidR="3FF60143" w:rsidRDefault="7B49ECC7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6B4B8D6D" w14:textId="01785F3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</w:tr>
      <w:tr w:rsidR="3FF60143" w14:paraId="3A77FE4B" w14:textId="77777777" w:rsidTr="5A045109">
        <w:trPr>
          <w:trHeight w:val="300"/>
        </w:trPr>
        <w:tc>
          <w:tcPr>
            <w:tcW w:w="1995" w:type="dxa"/>
            <w:vMerge/>
          </w:tcPr>
          <w:p w14:paraId="57CFA580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18CB72" w14:textId="01099FB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C66398" w14:textId="2040767F" w:rsidR="3FF60143" w:rsidRDefault="0DC694FC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B82AF01">
              <w:t>REVISÃO</w:t>
            </w:r>
            <w:r w:rsidR="0E8721A8" w:rsidRPr="3B82AF01">
              <w:t xml:space="preserve">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A3C3DB" w14:textId="431F761A" w:rsidR="3FF60143" w:rsidRDefault="4C08668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B82AF01">
              <w:t>REVISÃO</w:t>
            </w:r>
            <w:r w:rsidR="0E8721A8" w:rsidRPr="3B82AF01">
              <w:t xml:space="preserve">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808776" w14:textId="2EB0C78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 w:rsidR="001616F9">
              <w:t>x</w:t>
            </w:r>
          </w:p>
        </w:tc>
      </w:tr>
      <w:tr w:rsidR="3FF60143" w14:paraId="443A57DF" w14:textId="77777777" w:rsidTr="5A045109">
        <w:trPr>
          <w:trHeight w:val="300"/>
        </w:trPr>
        <w:tc>
          <w:tcPr>
            <w:tcW w:w="1995" w:type="dxa"/>
            <w:vMerge/>
          </w:tcPr>
          <w:p w14:paraId="3E210AC8" w14:textId="77777777" w:rsidR="00BF1A1D" w:rsidRDefault="00BF1A1D"/>
        </w:tc>
        <w:tc>
          <w:tcPr>
            <w:tcW w:w="2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F67CED" w14:textId="04CA81C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FF60143">
              <w:rPr>
                <w:rFonts w:ascii="Arial" w:eastAsia="Arial" w:hAnsi="Arial" w:cs="Arial"/>
                <w:b/>
                <w:bCs/>
              </w:rPr>
              <w:t>HistAr</w:t>
            </w:r>
            <w:proofErr w:type="spellEnd"/>
          </w:p>
        </w:tc>
        <w:tc>
          <w:tcPr>
            <w:tcW w:w="31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28C5F6" w14:textId="78D4FDD7" w:rsidR="3FF60143" w:rsidRDefault="6E972FC0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 xml:space="preserve">Revisão </w:t>
            </w:r>
            <w:r w:rsidR="62943BC2" w:rsidRPr="5A045109">
              <w:rPr>
                <w:color w:val="000000" w:themeColor="text1"/>
              </w:rPr>
              <w:t xml:space="preserve"> </w:t>
            </w:r>
          </w:p>
        </w:tc>
        <w:tc>
          <w:tcPr>
            <w:tcW w:w="3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915DCB" w14:textId="67ADE098" w:rsidR="3FF60143" w:rsidRDefault="194F67BB" w:rsidP="5A0451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 xml:space="preserve">Revisão 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9AC587" w14:textId="0222B171" w:rsidR="3FF60143" w:rsidRDefault="194F67BB" w:rsidP="5A04510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A045109">
              <w:rPr>
                <w:color w:val="000000" w:themeColor="text1"/>
              </w:rPr>
              <w:t>x</w:t>
            </w:r>
          </w:p>
        </w:tc>
      </w:tr>
    </w:tbl>
    <w:p w14:paraId="307C716E" w14:textId="75CF7197" w:rsidR="361C7EA8" w:rsidRDefault="361C7EA8" w:rsidP="3FF60143">
      <w:pPr>
        <w:tabs>
          <w:tab w:val="left" w:pos="8355"/>
        </w:tabs>
      </w:pPr>
      <w:r w:rsidRPr="3FF60143">
        <w:rPr>
          <w:rFonts w:ascii="Arial" w:eastAsia="Arial" w:hAnsi="Arial" w:cs="Arial"/>
        </w:rPr>
        <w:t xml:space="preserve">  </w:t>
      </w:r>
    </w:p>
    <w:p w14:paraId="7CB25DA6" w14:textId="11A8D660" w:rsidR="361C7EA8" w:rsidRDefault="361C7EA8" w:rsidP="3FF60143">
      <w:pPr>
        <w:tabs>
          <w:tab w:val="left" w:pos="8355"/>
        </w:tabs>
      </w:pPr>
      <w:r w:rsidRPr="3FF60143">
        <w:rPr>
          <w:rFonts w:ascii="Arial" w:eastAsia="Arial" w:hAnsi="Arial" w:cs="Arial"/>
        </w:rPr>
        <w:t xml:space="preserve"> </w:t>
      </w:r>
      <w:r w:rsidRPr="3FF601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35"/>
        <w:gridCol w:w="1986"/>
        <w:gridCol w:w="3249"/>
        <w:gridCol w:w="3338"/>
        <w:gridCol w:w="4574"/>
      </w:tblGrid>
      <w:tr w:rsidR="3FF60143" w14:paraId="463175BF" w14:textId="77777777" w:rsidTr="567EB646">
        <w:trPr>
          <w:trHeight w:val="300"/>
        </w:trPr>
        <w:tc>
          <w:tcPr>
            <w:tcW w:w="1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23E3407" w14:textId="60AA5AE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7965738" w14:textId="5EC9B86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F9B5891" w14:textId="3C726B7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A6A0049" w14:textId="4163E91C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2AE1A9BD" w14:textId="1FBB8E53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2ECA88B0" w14:textId="77777777" w:rsidTr="567EB646">
        <w:trPr>
          <w:trHeight w:val="300"/>
        </w:trPr>
        <w:tc>
          <w:tcPr>
            <w:tcW w:w="1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51CEE" w14:textId="1BFE90ED" w:rsidR="208CA4E9" w:rsidRDefault="208CA4E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25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5252A036" w14:textId="6183B37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Segunda-feira</w:t>
            </w:r>
          </w:p>
          <w:p w14:paraId="67539F68" w14:textId="412CCDE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A3870D" w14:textId="587E9E9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3FF60143">
              <w:rPr>
                <w:rFonts w:ascii="Arial" w:eastAsia="Arial" w:hAnsi="Arial" w:cs="Arial"/>
                <w:b/>
                <w:bCs/>
              </w:rPr>
              <w:t>IFMAT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FA4E5F" w14:textId="2424DBCB" w:rsidR="3FF60143" w:rsidRDefault="413A158A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>Vol. 29 – GEOMETRIA ANALÍTICA: CIRCUNFERÊNCIA</w:t>
            </w:r>
            <w:r w:rsidR="3FF60143"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900AF7" w14:textId="0A0CCC3B" w:rsidR="3FF60143" w:rsidRDefault="6A6A942E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36743B3D" w14:textId="48B8DF32" w:rsidR="3FF60143" w:rsidRDefault="6A6A942E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6F978394" w14:textId="546AFDD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F527D5" w14:textId="78F75F46" w:rsidR="3FF60143" w:rsidRDefault="7A82F99A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20999929" w14:textId="445AB0C0" w:rsidR="3FF60143" w:rsidRDefault="7A82F99A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4A5838BD" w14:textId="488586EC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001616F9" w14:paraId="1BB2F6C8" w14:textId="77777777" w:rsidTr="567EB646">
        <w:trPr>
          <w:trHeight w:val="300"/>
        </w:trPr>
        <w:tc>
          <w:tcPr>
            <w:tcW w:w="1935" w:type="dxa"/>
            <w:vMerge/>
          </w:tcPr>
          <w:p w14:paraId="2227D40C" w14:textId="77777777" w:rsidR="001616F9" w:rsidRDefault="001616F9" w:rsidP="001616F9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99DE22" w14:textId="0F953B00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F77D92" w14:textId="40F97AA3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B82AF01">
              <w:t xml:space="preserve">REVISÃO 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898933" w14:textId="3A52B188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B82AF01">
              <w:t xml:space="preserve">REVISÃO 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0C12EB" w14:textId="4C819F2D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t xml:space="preserve"> </w:t>
            </w:r>
            <w:r>
              <w:t>x</w:t>
            </w:r>
          </w:p>
        </w:tc>
      </w:tr>
      <w:tr w:rsidR="001616F9" w14:paraId="7AF2A391" w14:textId="77777777" w:rsidTr="567EB646">
        <w:trPr>
          <w:trHeight w:val="300"/>
        </w:trPr>
        <w:tc>
          <w:tcPr>
            <w:tcW w:w="1935" w:type="dxa"/>
            <w:vMerge/>
          </w:tcPr>
          <w:p w14:paraId="1FF13040" w14:textId="77777777" w:rsidR="001616F9" w:rsidRDefault="001616F9" w:rsidP="001616F9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5D5C5B" w14:textId="1A23AEC1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proofErr w:type="spellStart"/>
            <w:r w:rsidRPr="3FF60143">
              <w:rPr>
                <w:rFonts w:ascii="Arial" w:eastAsia="Arial" w:hAnsi="Arial" w:cs="Arial"/>
                <w:b/>
                <w:bCs/>
              </w:rPr>
              <w:t>EsarOn</w:t>
            </w:r>
            <w:proofErr w:type="spellEnd"/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C96DE4" w14:textId="2D2B7686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Conflitos globais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9AC00" w14:textId="6E32C0B8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Conflitos globais 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EE1F82" w14:textId="3A883854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Conflitos Geopolíticos Globais</w:t>
            </w:r>
          </w:p>
        </w:tc>
      </w:tr>
      <w:tr w:rsidR="001616F9" w14:paraId="143471D7" w14:textId="77777777" w:rsidTr="567EB646">
        <w:trPr>
          <w:trHeight w:val="300"/>
        </w:trPr>
        <w:tc>
          <w:tcPr>
            <w:tcW w:w="1935" w:type="dxa"/>
            <w:vMerge/>
          </w:tcPr>
          <w:p w14:paraId="2F022330" w14:textId="77777777" w:rsidR="001616F9" w:rsidRDefault="001616F9" w:rsidP="001616F9"/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7DEBF2" w14:textId="40E723AA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Religião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AD197B" w14:textId="14DE7FC9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 Revisão de conteúdo.</w:t>
            </w:r>
          </w:p>
        </w:tc>
        <w:tc>
          <w:tcPr>
            <w:tcW w:w="3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A7F946" w14:textId="1A802339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Correção de atividades de Revisão.</w:t>
            </w:r>
          </w:p>
        </w:tc>
        <w:tc>
          <w:tcPr>
            <w:tcW w:w="4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B42F2" w14:textId="4EE352FE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FF0000"/>
              </w:rPr>
              <w:t>x</w:t>
            </w:r>
            <w:r w:rsidRPr="3FF60143">
              <w:rPr>
                <w:color w:val="FF0000"/>
              </w:rPr>
              <w:t xml:space="preserve"> </w:t>
            </w:r>
          </w:p>
        </w:tc>
      </w:tr>
    </w:tbl>
    <w:p w14:paraId="43291B0E" w14:textId="603942A8" w:rsidR="361C7EA8" w:rsidRDefault="361C7EA8" w:rsidP="3FF60143">
      <w:pPr>
        <w:tabs>
          <w:tab w:val="left" w:pos="8355"/>
        </w:tabs>
        <w:rPr>
          <w:rFonts w:ascii="Arial" w:eastAsia="Arial" w:hAnsi="Arial" w:cs="Arial"/>
        </w:rPr>
      </w:pPr>
      <w:r w:rsidRPr="3FF60143">
        <w:rPr>
          <w:rFonts w:ascii="Arial" w:eastAsia="Arial" w:hAnsi="Arial" w:cs="Arial"/>
        </w:rPr>
        <w:t xml:space="preserve"> </w:t>
      </w:r>
      <w:r w:rsidRPr="3FF60143">
        <w:t xml:space="preserve"> </w:t>
      </w:r>
      <w:r w:rsidRPr="3FF60143">
        <w:rPr>
          <w:rFonts w:ascii="Arial" w:eastAsia="Arial" w:hAnsi="Arial" w:cs="Arial"/>
        </w:rPr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6"/>
        <w:gridCol w:w="1929"/>
        <w:gridCol w:w="3450"/>
        <w:gridCol w:w="3443"/>
        <w:gridCol w:w="4454"/>
      </w:tblGrid>
      <w:tr w:rsidR="3FF60143" w14:paraId="6A687DCB" w14:textId="77777777" w:rsidTr="740C5BF5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ECC6E7D" w14:textId="7F194DC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DATA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2B9EB47" w14:textId="66214FC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0B06005" w14:textId="1BC38E0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3704571" w14:textId="178BF5D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BCC951F" w14:textId="59E2A072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4E97EAAD" w14:textId="77777777" w:rsidTr="740C5BF5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88C54A" w14:textId="5A254BA8" w:rsidR="4912F355" w:rsidRDefault="4912F355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26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7ECDCDA6" w14:textId="02D0B3A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Terça-feira</w:t>
            </w:r>
          </w:p>
          <w:p w14:paraId="60ADE9B2" w14:textId="75D57B9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13F3FC" w14:textId="2253488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7988C3" w14:textId="22DC0DC7" w:rsidR="3FF60143" w:rsidRDefault="6FE13854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rPr>
                <w:color w:val="000000" w:themeColor="text1"/>
              </w:rPr>
              <w:t>Apresentação das pesquisas tema 03</w:t>
            </w:r>
            <w:r w:rsidR="6B5AF3C1" w:rsidRPr="740C5BF5">
              <w:rPr>
                <w:color w:val="000000" w:themeColor="text1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02B419" w14:textId="4E7DC94F" w:rsidR="3FF60143" w:rsidRDefault="28CE602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rPr>
                <w:color w:val="000000" w:themeColor="text1"/>
              </w:rPr>
              <w:t>Participação.</w:t>
            </w:r>
            <w:r w:rsidR="6B5AF3C1" w:rsidRPr="740C5BF5">
              <w:rPr>
                <w:color w:val="000000" w:themeColor="text1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958DC1" w14:textId="59714C16" w:rsidR="3FF60143" w:rsidRDefault="36ACAE26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t>Revisar repertórios.</w:t>
            </w:r>
            <w:r w:rsidR="6B5AF3C1" w:rsidRPr="740C5BF5">
              <w:t xml:space="preserve"> </w:t>
            </w:r>
          </w:p>
        </w:tc>
      </w:tr>
      <w:tr w:rsidR="3FF60143" w14:paraId="1215656C" w14:textId="77777777" w:rsidTr="740C5BF5">
        <w:trPr>
          <w:trHeight w:val="300"/>
        </w:trPr>
        <w:tc>
          <w:tcPr>
            <w:tcW w:w="1776" w:type="dxa"/>
            <w:vMerge/>
          </w:tcPr>
          <w:p w14:paraId="0E71CC3D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87223B" w14:textId="52B5703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História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2F1F3" w14:textId="2ABDDACF" w:rsidR="3FF60143" w:rsidRDefault="00B2FBC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B82AF01">
              <w:t>REVISÃO</w:t>
            </w:r>
            <w:r w:rsidR="0E8721A8" w:rsidRPr="3B82AF01"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AA87C8" w14:textId="545E4A02" w:rsidR="3FF60143" w:rsidRDefault="68AC9F12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B82AF01">
              <w:t>REVISÃO</w:t>
            </w:r>
            <w:r w:rsidR="0E8721A8" w:rsidRPr="3B82AF01">
              <w:t xml:space="preserve">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92B063" w14:textId="23C46FB8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FF60143" w:rsidRPr="3FF60143">
              <w:t xml:space="preserve"> </w:t>
            </w:r>
          </w:p>
        </w:tc>
      </w:tr>
      <w:tr w:rsidR="3FF60143" w14:paraId="0082AF1B" w14:textId="77777777" w:rsidTr="740C5BF5">
        <w:trPr>
          <w:trHeight w:val="300"/>
        </w:trPr>
        <w:tc>
          <w:tcPr>
            <w:tcW w:w="1776" w:type="dxa"/>
            <w:vMerge/>
          </w:tcPr>
          <w:p w14:paraId="19C7AB79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DEE5F" w14:textId="7803C66C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Biologia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637513" w14:textId="5AF55A52" w:rsidR="3FF60143" w:rsidRDefault="0229113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rPr>
                <w:color w:val="000000" w:themeColor="text1"/>
              </w:rPr>
              <w:t xml:space="preserve">REVISÃO </w:t>
            </w:r>
            <w:r w:rsidR="6F93D601" w:rsidRPr="7388D35B">
              <w:rPr>
                <w:color w:val="000000" w:themeColor="text1"/>
              </w:rPr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77857" w14:textId="00D0F19C" w:rsidR="3FF60143" w:rsidRDefault="2D19BE7B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rPr>
                <w:color w:val="000000" w:themeColor="text1"/>
              </w:rPr>
              <w:t xml:space="preserve">REVISÃO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CDA7FF" w14:textId="41FEAEAD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FF60143" w:rsidRPr="3FF60143">
              <w:t xml:space="preserve"> </w:t>
            </w:r>
          </w:p>
        </w:tc>
      </w:tr>
      <w:tr w:rsidR="3FF60143" w14:paraId="0D4CA091" w14:textId="77777777" w:rsidTr="740C5BF5">
        <w:trPr>
          <w:trHeight w:val="300"/>
        </w:trPr>
        <w:tc>
          <w:tcPr>
            <w:tcW w:w="1776" w:type="dxa"/>
            <w:vMerge/>
          </w:tcPr>
          <w:p w14:paraId="63A6F67B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6867FB" w14:textId="47C0A67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Matemática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16F05" w14:textId="5AF46EA8" w:rsidR="3FF60143" w:rsidRDefault="5DAB2DE1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>Vol. 29 – GEOMETRIA ANALÍTICA: CIRCUNFERÊNCIA</w:t>
            </w:r>
            <w:r w:rsidR="3FF60143" w:rsidRPr="00C04A97"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596835" w14:textId="0792CF6C" w:rsidR="3FF60143" w:rsidRDefault="1A665058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32D13627" w14:textId="6ADCD5F2" w:rsidR="3FF60143" w:rsidRDefault="1A665058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1355180E" w14:textId="0C04C32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860F5E3" w14:textId="0792CF6C" w:rsidR="3FF60143" w:rsidRDefault="7DF4C5EA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Atividades propostas no livro e no Caderno Mais</w:t>
            </w:r>
          </w:p>
          <w:p w14:paraId="46467347" w14:textId="6ADCD5F2" w:rsidR="3FF60143" w:rsidRDefault="7DF4C5EA" w:rsidP="00C04A97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0C04A97">
              <w:rPr>
                <w:color w:val="000000" w:themeColor="text1"/>
              </w:rPr>
              <w:t>Anotações no caderno</w:t>
            </w:r>
          </w:p>
          <w:p w14:paraId="0CBF61B2" w14:textId="4AC4944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0C04A97">
              <w:t xml:space="preserve"> </w:t>
            </w:r>
          </w:p>
        </w:tc>
      </w:tr>
      <w:tr w:rsidR="3FF60143" w14:paraId="4A2E8515" w14:textId="77777777" w:rsidTr="740C5BF5">
        <w:trPr>
          <w:trHeight w:val="300"/>
        </w:trPr>
        <w:tc>
          <w:tcPr>
            <w:tcW w:w="1776" w:type="dxa"/>
            <w:vMerge/>
          </w:tcPr>
          <w:p w14:paraId="7D80A57A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E72065" w14:textId="1F57E7C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rPr>
                <w:rFonts w:ascii="Arial" w:eastAsia="Arial" w:hAnsi="Arial" w:cs="Arial"/>
                <w:b/>
                <w:bCs/>
              </w:rPr>
            </w:pPr>
            <w:r w:rsidRPr="3FF60143">
              <w:rPr>
                <w:rFonts w:ascii="Arial" w:eastAsia="Arial" w:hAnsi="Arial" w:cs="Arial"/>
                <w:b/>
                <w:bCs/>
              </w:rPr>
              <w:t>PV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AFCA1" w14:textId="24AC4977" w:rsidR="3FF60143" w:rsidRDefault="30C2AEEB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TOMADA DECISAO </w:t>
            </w:r>
            <w:r w:rsidR="606D9515" w:rsidRPr="7F90CA1C">
              <w:t xml:space="preserve"> 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F79457" w14:textId="033D606C" w:rsidR="3FF60143" w:rsidRDefault="7273CA55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CADERNO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495735" w14:textId="1911814F" w:rsidR="3FF60143" w:rsidRDefault="7273CA55" w:rsidP="7F90CA1C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F90CA1C">
              <w:t xml:space="preserve">CADERNO </w:t>
            </w:r>
          </w:p>
        </w:tc>
      </w:tr>
      <w:tr w:rsidR="3FF60143" w14:paraId="4B85BA79" w14:textId="77777777" w:rsidTr="740C5BF5">
        <w:trPr>
          <w:trHeight w:val="300"/>
        </w:trPr>
        <w:tc>
          <w:tcPr>
            <w:tcW w:w="1776" w:type="dxa"/>
            <w:vMerge/>
          </w:tcPr>
          <w:p w14:paraId="44AC44FD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604106" w14:textId="69F5348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998084" w14:textId="5EF1651B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Revisão de conteúdo.</w:t>
            </w:r>
          </w:p>
          <w:p w14:paraId="05E01C1D" w14:textId="229638AD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B60774" w14:textId="6DC493A9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  <w:p w14:paraId="4D0A8EC9" w14:textId="206C1716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 </w:t>
            </w:r>
          </w:p>
        </w:tc>
        <w:tc>
          <w:tcPr>
            <w:tcW w:w="4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039047" w14:textId="2A5F6DC4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  <w:p w14:paraId="14C842E9" w14:textId="0F48AA65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</w:tbl>
    <w:p w14:paraId="1206D185" w14:textId="6D6F25FE" w:rsidR="361C7EA8" w:rsidRDefault="361C7EA8" w:rsidP="3FF60143">
      <w:pPr>
        <w:tabs>
          <w:tab w:val="left" w:pos="1350"/>
        </w:tabs>
      </w:pPr>
      <w:r w:rsidRPr="3FF60143">
        <w:rPr>
          <w:rFonts w:ascii="Arial" w:eastAsia="Arial" w:hAnsi="Arial" w:cs="Arial"/>
        </w:rPr>
        <w:t xml:space="preserve"> </w:t>
      </w:r>
      <w:r w:rsidRPr="3FF60143">
        <w:t xml:space="preserve">  </w:t>
      </w:r>
    </w:p>
    <w:p w14:paraId="10A4456A" w14:textId="7D0CF390" w:rsidR="361C7EA8" w:rsidRDefault="361C7EA8" w:rsidP="3FF60143">
      <w:pPr>
        <w:tabs>
          <w:tab w:val="left" w:pos="1350"/>
        </w:tabs>
      </w:pPr>
      <w:r w:rsidRPr="3FF601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5"/>
        <w:gridCol w:w="1928"/>
        <w:gridCol w:w="3480"/>
        <w:gridCol w:w="3439"/>
        <w:gridCol w:w="4420"/>
      </w:tblGrid>
      <w:tr w:rsidR="3FF60143" w14:paraId="6271620C" w14:textId="77777777" w:rsidTr="740C5BF5">
        <w:trPr>
          <w:trHeight w:val="300"/>
        </w:trPr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08C391AA" w14:textId="60153DE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B708161" w14:textId="36C935D8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BC065AD" w14:textId="312C2A4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ED323F3" w14:textId="00A37C9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A8165D0" w14:textId="5E81747E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5831F00D" w14:textId="77777777" w:rsidTr="740C5BF5">
        <w:trPr>
          <w:trHeight w:val="300"/>
        </w:trPr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D1FC60" w14:textId="7C6CC500" w:rsidR="477F4709" w:rsidRDefault="477F470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27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011F5CEF" w14:textId="1257EB9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13303CFB" w14:textId="667BBA6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(MANHÃ)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C6E8D4" w14:textId="265DB53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C22CD9" w14:textId="3A0BF002" w:rsidR="3FF60143" w:rsidRDefault="67D1C591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549FE338" w:rsidRPr="567EB646">
              <w:rPr>
                <w:rFonts w:ascii="Arial" w:eastAsia="Arial" w:hAnsi="Arial" w:cs="Arial"/>
                <w:color w:val="000000" w:themeColor="text1"/>
              </w:rPr>
              <w:t>Avaliação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932591" w14:textId="7AD3EF4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9B8144" w14:textId="00C2365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  <w:tr w:rsidR="3FF60143" w14:paraId="350ECEC6" w14:textId="77777777" w:rsidTr="740C5BF5">
        <w:trPr>
          <w:trHeight w:val="300"/>
        </w:trPr>
        <w:tc>
          <w:tcPr>
            <w:tcW w:w="1775" w:type="dxa"/>
            <w:vMerge/>
          </w:tcPr>
          <w:p w14:paraId="083A5023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0861A" w14:textId="50E890C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71A57D" w14:textId="0E49AC50" w:rsidR="3FF60143" w:rsidRDefault="68A9CF88" w:rsidP="3FF60143">
            <w:pPr>
              <w:tabs>
                <w:tab w:val="left" w:leader="underscore" w:pos="6960"/>
                <w:tab w:val="left" w:pos="14880"/>
              </w:tabs>
              <w:jc w:val="center"/>
            </w:pPr>
            <w:r w:rsidRPr="2A770D9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52646CE9" w:rsidRPr="2A770D93">
              <w:rPr>
                <w:color w:val="000000" w:themeColor="text1"/>
              </w:rPr>
              <w:t>AVALIAÇÃO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C95E4E" w14:textId="55505A44" w:rsidR="3FF60143" w:rsidRDefault="52646CE9" w:rsidP="3FF6014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center"/>
            </w:pPr>
            <w:r w:rsidRPr="2A770D93">
              <w:rPr>
                <w:color w:val="000000" w:themeColor="text1"/>
              </w:rPr>
              <w:t>AVALIAÇÃO</w:t>
            </w:r>
            <w:r w:rsidR="68A9CF88" w:rsidRPr="2A770D93">
              <w:rPr>
                <w:color w:val="000000" w:themeColor="text1"/>
              </w:rPr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CD1844" w14:textId="3FC047C7" w:rsidR="3FF60143" w:rsidRDefault="68A9CF88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 </w:t>
            </w:r>
            <w:r w:rsidR="5709F8E7" w:rsidRPr="2A770D93">
              <w:rPr>
                <w:color w:val="000000" w:themeColor="text1"/>
              </w:rPr>
              <w:t>Leitura (volume 30)</w:t>
            </w:r>
          </w:p>
          <w:p w14:paraId="26FFB126" w14:textId="235D0502" w:rsidR="3FF60143" w:rsidRDefault="5709F8E7" w:rsidP="2A770D93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 Investigação: prática experimental (associação de resistores).</w:t>
            </w:r>
          </w:p>
        </w:tc>
      </w:tr>
      <w:tr w:rsidR="3FF60143" w14:paraId="07EC8C99" w14:textId="77777777" w:rsidTr="740C5BF5">
        <w:trPr>
          <w:trHeight w:val="300"/>
        </w:trPr>
        <w:tc>
          <w:tcPr>
            <w:tcW w:w="1775" w:type="dxa"/>
            <w:vMerge/>
          </w:tcPr>
          <w:p w14:paraId="7BD30559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439D20" w14:textId="0DADF59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IFPORT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5F9371" w14:textId="70C7FE6E" w:rsidR="3FF60143" w:rsidRDefault="7C165E8E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Avaliação</w:t>
            </w:r>
            <w:r w:rsidR="67D1C591" w:rsidRPr="567EB646">
              <w:t xml:space="preserve">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4D448B" w14:textId="627FEB9A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="3FF60143" w:rsidRPr="3FF60143">
              <w:rPr>
                <w:color w:val="000000" w:themeColor="text1"/>
              </w:rPr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ED5C75" w14:textId="607E5B18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FF60143" w:rsidRPr="3FF60143">
              <w:t xml:space="preserve"> </w:t>
            </w:r>
          </w:p>
        </w:tc>
      </w:tr>
      <w:tr w:rsidR="3FF60143" w14:paraId="301812DD" w14:textId="77777777" w:rsidTr="740C5BF5">
        <w:trPr>
          <w:trHeight w:val="300"/>
        </w:trPr>
        <w:tc>
          <w:tcPr>
            <w:tcW w:w="1775" w:type="dxa"/>
            <w:vMerge/>
          </w:tcPr>
          <w:p w14:paraId="27DD5E51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738B38" w14:textId="3F8797D0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LPORT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462D88" w14:textId="2841B745" w:rsidR="3FF60143" w:rsidRDefault="67D1C591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 xml:space="preserve"> </w:t>
            </w:r>
            <w:r w:rsidR="686BE30A" w:rsidRPr="567EB646">
              <w:t xml:space="preserve">Atividade Caderno Mais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D7EC80" w14:textId="677F003C" w:rsidR="3FF60143" w:rsidRDefault="686BE30A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67EB646">
              <w:t>Atividade Caderno Mais</w:t>
            </w:r>
            <w:r w:rsidR="67D1C591" w:rsidRPr="567EB646"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A9A7BC" w14:textId="6A7993FD" w:rsidR="3FF60143" w:rsidRDefault="001616F9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="3FF60143" w:rsidRPr="3FF60143">
              <w:t xml:space="preserve"> </w:t>
            </w:r>
          </w:p>
        </w:tc>
      </w:tr>
      <w:tr w:rsidR="3FF60143" w14:paraId="51513F2C" w14:textId="77777777" w:rsidTr="740C5BF5">
        <w:trPr>
          <w:trHeight w:val="300"/>
        </w:trPr>
        <w:tc>
          <w:tcPr>
            <w:tcW w:w="1775" w:type="dxa"/>
            <w:vMerge/>
          </w:tcPr>
          <w:p w14:paraId="11429B05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AA00B9" w14:textId="644F526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Geografia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2992D" w14:textId="56A6D2A0" w:rsidR="1F1F0AD4" w:rsidRDefault="1F1F0AD4" w:rsidP="1F1F0AD4">
            <w:pPr>
              <w:ind w:left="-20" w:right="-20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Avaliação 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E4AA27" w14:textId="14373B0E" w:rsidR="1F1F0AD4" w:rsidRDefault="1F1F0AD4" w:rsidP="1F1F0AD4">
            <w:pPr>
              <w:ind w:left="-20" w:right="-20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 xml:space="preserve">Avaliação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6A6280" w14:textId="7FE6DC0D" w:rsidR="1F1F0AD4" w:rsidRDefault="1F1F0AD4" w:rsidP="1F1F0AD4">
            <w:pPr>
              <w:ind w:left="-20" w:right="-20"/>
              <w:jc w:val="center"/>
              <w:rPr>
                <w:color w:val="000000" w:themeColor="text1"/>
              </w:rPr>
            </w:pPr>
            <w:r w:rsidRPr="1F1F0AD4">
              <w:rPr>
                <w:color w:val="000000" w:themeColor="text1"/>
              </w:rPr>
              <w:t>Avaliação</w:t>
            </w:r>
          </w:p>
        </w:tc>
      </w:tr>
      <w:tr w:rsidR="3FF60143" w14:paraId="7A8753D4" w14:textId="77777777" w:rsidTr="740C5BF5">
        <w:trPr>
          <w:trHeight w:val="300"/>
        </w:trPr>
        <w:tc>
          <w:tcPr>
            <w:tcW w:w="1775" w:type="dxa"/>
            <w:vMerge/>
          </w:tcPr>
          <w:p w14:paraId="21230C32" w14:textId="77777777" w:rsidR="00BF1A1D" w:rsidRDefault="00BF1A1D"/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CF21C5" w14:textId="149D3CE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CCRED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DDC8CA" w14:textId="124EDBB5" w:rsidR="3FF60143" w:rsidRDefault="6B5AF3C1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t xml:space="preserve"> </w:t>
            </w:r>
            <w:r w:rsidR="3E26884D" w:rsidRPr="740C5BF5">
              <w:t>Revisão/avaliação</w:t>
            </w:r>
          </w:p>
        </w:tc>
        <w:tc>
          <w:tcPr>
            <w:tcW w:w="3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F32C41" w14:textId="3A2C84C4" w:rsidR="3FF60143" w:rsidRDefault="3E26884D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t>Revisão/avaliação</w:t>
            </w:r>
            <w:r w:rsidR="6B5AF3C1" w:rsidRPr="740C5BF5">
              <w:t xml:space="preserve"> </w:t>
            </w:r>
          </w:p>
        </w:tc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4D684" w14:textId="43F5E253" w:rsidR="3FF60143" w:rsidRDefault="4AA7704A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40C5BF5">
              <w:t>Revisão/avaliação</w:t>
            </w:r>
            <w:r w:rsidR="6B5AF3C1" w:rsidRPr="740C5BF5">
              <w:t xml:space="preserve"> </w:t>
            </w:r>
          </w:p>
        </w:tc>
      </w:tr>
    </w:tbl>
    <w:p w14:paraId="2710780D" w14:textId="7B0B1D19" w:rsidR="361C7EA8" w:rsidRDefault="361C7EA8" w:rsidP="3FF60143">
      <w:pPr>
        <w:tabs>
          <w:tab w:val="left" w:pos="1035"/>
        </w:tabs>
      </w:pPr>
      <w:r w:rsidRPr="3FF60143"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66"/>
        <w:gridCol w:w="2018"/>
        <w:gridCol w:w="3350"/>
        <w:gridCol w:w="3336"/>
        <w:gridCol w:w="4546"/>
      </w:tblGrid>
      <w:tr w:rsidR="3FF60143" w14:paraId="2BF2A48E" w14:textId="77777777" w:rsidTr="001616F9">
        <w:trPr>
          <w:trHeight w:val="300"/>
        </w:trPr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7D085ACE" w14:textId="307B92F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1B6B62C7" w14:textId="41BCB767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09EB298" w14:textId="3B694F71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3603702A" w14:textId="541E0BA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941545D" w14:textId="742C3366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3FF60143" w14:paraId="2DF42483" w14:textId="77777777" w:rsidTr="001616F9">
        <w:trPr>
          <w:trHeight w:val="300"/>
        </w:trPr>
        <w:tc>
          <w:tcPr>
            <w:tcW w:w="1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496AC" w14:textId="59C85BCA" w:rsidR="4F5CE668" w:rsidRDefault="4F5CE668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27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2FC2071D" w14:textId="10795B8E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Quarta-feira</w:t>
            </w:r>
          </w:p>
          <w:p w14:paraId="5D2E1109" w14:textId="3C35701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  <w:color w:val="FF0000"/>
              </w:rPr>
              <w:t>(TARDE)</w:t>
            </w:r>
          </w:p>
        </w:tc>
        <w:tc>
          <w:tcPr>
            <w:tcW w:w="2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383462" w14:textId="13E24EB4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Química</w:t>
            </w:r>
          </w:p>
        </w:tc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C64F1C" w14:textId="747452AC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Revisão de conteúdo.</w:t>
            </w:r>
          </w:p>
          <w:p w14:paraId="461F62C4" w14:textId="5AD3A114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5CE334" w14:textId="38D8A336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  <w:p w14:paraId="58F9C8F6" w14:textId="0B906296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 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72254D" w14:textId="5BF1EF23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  <w:p w14:paraId="451E1F53" w14:textId="1140DCB4" w:rsidR="0A5C54C5" w:rsidRDefault="0A5C54C5" w:rsidP="0A5C54C5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</w:p>
        </w:tc>
      </w:tr>
      <w:tr w:rsidR="3FF60143" w14:paraId="7326182E" w14:textId="77777777" w:rsidTr="001616F9">
        <w:trPr>
          <w:trHeight w:val="300"/>
        </w:trPr>
        <w:tc>
          <w:tcPr>
            <w:tcW w:w="1866" w:type="dxa"/>
            <w:vMerge/>
          </w:tcPr>
          <w:p w14:paraId="329A23D0" w14:textId="77777777" w:rsidR="00BF1A1D" w:rsidRDefault="00BF1A1D"/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83899" w14:textId="37ACB1B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UABIO</w:t>
            </w:r>
          </w:p>
        </w:tc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A4435" w14:textId="4B749D22" w:rsidR="3FF60143" w:rsidRDefault="3A07997D" w:rsidP="7388D35B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7388D35B">
              <w:t xml:space="preserve">REVISÃO </w:t>
            </w:r>
            <w:r w:rsidR="6F93D601" w:rsidRPr="7388D35B">
              <w:t xml:space="preserve"> 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C1263A" w14:textId="2320F148" w:rsidR="3FF60143" w:rsidRDefault="6F93D601" w:rsidP="3FF60143">
            <w:pPr>
              <w:tabs>
                <w:tab w:val="left" w:leader="underscore" w:pos="6960"/>
                <w:tab w:val="left" w:pos="14880"/>
              </w:tabs>
              <w:spacing w:line="252" w:lineRule="auto"/>
              <w:jc w:val="both"/>
            </w:pPr>
            <w:r w:rsidRPr="7388D35B">
              <w:t xml:space="preserve"> </w:t>
            </w:r>
            <w:r w:rsidR="04B88C7C" w:rsidRPr="7388D35B">
              <w:t xml:space="preserve">REVISÃO 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866EB0" w14:textId="7D4BE61F" w:rsidR="3FF60143" w:rsidRDefault="04B88C7C" w:rsidP="7388D35B">
            <w:pPr>
              <w:tabs>
                <w:tab w:val="left" w:leader="underscore" w:pos="6960"/>
                <w:tab w:val="left" w:pos="14880"/>
              </w:tabs>
              <w:spacing w:line="257" w:lineRule="auto"/>
              <w:jc w:val="center"/>
            </w:pPr>
            <w:r w:rsidRPr="7388D35B">
              <w:t xml:space="preserve">X </w:t>
            </w:r>
          </w:p>
        </w:tc>
      </w:tr>
      <w:tr w:rsidR="001616F9" w14:paraId="25770765" w14:textId="77777777" w:rsidTr="001616F9">
        <w:trPr>
          <w:trHeight w:val="300"/>
        </w:trPr>
        <w:tc>
          <w:tcPr>
            <w:tcW w:w="1866" w:type="dxa"/>
            <w:vMerge/>
          </w:tcPr>
          <w:p w14:paraId="4AEAF615" w14:textId="77777777" w:rsidR="001616F9" w:rsidRDefault="001616F9" w:rsidP="001616F9"/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93E89" w14:textId="130A8139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B39181" w14:textId="1086252A" w:rsidR="001616F9" w:rsidRPr="001616F9" w:rsidRDefault="001616F9" w:rsidP="001616F9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Revisão de conteúdo.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8C2AC" w14:textId="1FC7A361" w:rsidR="001616F9" w:rsidRPr="001616F9" w:rsidRDefault="001616F9" w:rsidP="001616F9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06363CC" w14:textId="619B6484" w:rsidR="001616F9" w:rsidRPr="001616F9" w:rsidRDefault="001616F9" w:rsidP="001616F9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Resolução de questões </w:t>
            </w:r>
          </w:p>
        </w:tc>
      </w:tr>
      <w:tr w:rsidR="001616F9" w14:paraId="31E34CF8" w14:textId="77777777" w:rsidTr="001616F9">
        <w:trPr>
          <w:trHeight w:val="300"/>
        </w:trPr>
        <w:tc>
          <w:tcPr>
            <w:tcW w:w="1866" w:type="dxa"/>
            <w:vMerge/>
          </w:tcPr>
          <w:p w14:paraId="665F2B7C" w14:textId="77777777" w:rsidR="001616F9" w:rsidRDefault="001616F9" w:rsidP="001616F9"/>
        </w:tc>
        <w:tc>
          <w:tcPr>
            <w:tcW w:w="2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2BA2E0" w14:textId="2D9B0F12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CD2D04" w14:textId="79F79454" w:rsidR="001616F9" w:rsidRPr="001616F9" w:rsidRDefault="001616F9" w:rsidP="001616F9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>Revisão de conteúdo.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8CC10D" w14:textId="33CC2364" w:rsidR="001616F9" w:rsidRPr="001616F9" w:rsidRDefault="001616F9" w:rsidP="001616F9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3D1D60" w14:textId="3528D025" w:rsidR="001616F9" w:rsidRPr="001616F9" w:rsidRDefault="001616F9" w:rsidP="001616F9">
            <w:pPr>
              <w:tabs>
                <w:tab w:val="left" w:leader="underscore" w:pos="6960"/>
                <w:tab w:val="left" w:pos="14880"/>
              </w:tabs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Resolução de questões  </w:t>
            </w:r>
          </w:p>
        </w:tc>
      </w:tr>
    </w:tbl>
    <w:p w14:paraId="4405ED67" w14:textId="7033DF10" w:rsidR="361C7EA8" w:rsidRDefault="361C7EA8" w:rsidP="3FF60143">
      <w:pPr>
        <w:tabs>
          <w:tab w:val="left" w:pos="1035"/>
        </w:tabs>
      </w:pPr>
      <w:r w:rsidRPr="3FF60143">
        <w:t xml:space="preserve">  </w:t>
      </w:r>
    </w:p>
    <w:p w14:paraId="584F3617" w14:textId="339D271C" w:rsidR="361C7EA8" w:rsidRDefault="361C7EA8" w:rsidP="3FF60143">
      <w:pPr>
        <w:tabs>
          <w:tab w:val="left" w:pos="1035"/>
        </w:tabs>
      </w:pPr>
      <w:r w:rsidRPr="3FF60143">
        <w:t xml:space="preserve">  </w:t>
      </w:r>
    </w:p>
    <w:p w14:paraId="60D23FE3" w14:textId="7DB79350" w:rsidR="361C7EA8" w:rsidRDefault="361C7EA8" w:rsidP="3FF60143">
      <w:pPr>
        <w:tabs>
          <w:tab w:val="left" w:pos="1035"/>
        </w:tabs>
      </w:pPr>
      <w:r w:rsidRPr="3FF60143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6"/>
        <w:gridCol w:w="1929"/>
        <w:gridCol w:w="3450"/>
        <w:gridCol w:w="3458"/>
        <w:gridCol w:w="4499"/>
      </w:tblGrid>
      <w:tr w:rsidR="3FF60143" w14:paraId="3142F551" w14:textId="77777777" w:rsidTr="0A5C54C5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17DCC644" w14:textId="2F34543A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lastRenderedPageBreak/>
              <w:t xml:space="preserve">DATA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66B732B7" w14:textId="2E0A8A4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3167FD0" w14:textId="6622E20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4EF5EA1E" w14:textId="6B0094D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495D9F1F" w14:textId="381F2DAD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CASA</w:t>
            </w:r>
          </w:p>
        </w:tc>
      </w:tr>
      <w:tr w:rsidR="3FF60143" w14:paraId="7E3E0A28" w14:textId="77777777" w:rsidTr="0A5C54C5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7FC337" w14:textId="3F9D05BD" w:rsidR="5B0D788A" w:rsidRDefault="5B0D788A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28</w:t>
            </w:r>
            <w:r w:rsidR="3FF60143"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/08/2025</w:t>
            </w:r>
          </w:p>
          <w:p w14:paraId="68ECADC7" w14:textId="03ACC243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Quinta-feira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CA943F" w14:textId="0EA8667B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UAQUI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6EE9A0" w14:textId="0FDC7B7B" w:rsidR="0A5C54C5" w:rsidRDefault="0A5C54C5" w:rsidP="0A5C54C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0A5C54C5">
              <w:rPr>
                <w:color w:val="000000" w:themeColor="text1"/>
              </w:rPr>
              <w:t xml:space="preserve"> AVALIAÇÃO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CC6BC7" w14:textId="07FFAFF3" w:rsidR="0A5C54C5" w:rsidRDefault="0A5C54C5" w:rsidP="0A5C54C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A5C54C5">
              <w:t xml:space="preserve"> AVALIAÇÃO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588407" w14:textId="5F5B089E" w:rsidR="0A5C54C5" w:rsidRDefault="0A5C54C5" w:rsidP="0A5C54C5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0A5C54C5">
              <w:t xml:space="preserve">AVALIAÇÃO </w:t>
            </w:r>
          </w:p>
        </w:tc>
      </w:tr>
      <w:tr w:rsidR="3FF60143" w14:paraId="55B8A835" w14:textId="77777777" w:rsidTr="0A5C54C5">
        <w:trPr>
          <w:trHeight w:val="300"/>
        </w:trPr>
        <w:tc>
          <w:tcPr>
            <w:tcW w:w="1776" w:type="dxa"/>
            <w:vMerge/>
          </w:tcPr>
          <w:p w14:paraId="4D7AE113" w14:textId="77777777" w:rsidR="00BF1A1D" w:rsidRDefault="00BF1A1D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C9A71C" w14:textId="145501CD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UAFIS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DC8862" w14:textId="0FDC7B7B" w:rsidR="3FF60143" w:rsidRDefault="68A9CF88" w:rsidP="2A770D9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 </w:t>
            </w:r>
            <w:r w:rsidR="5ADAE0B6" w:rsidRPr="2A770D93">
              <w:rPr>
                <w:color w:val="000000" w:themeColor="text1"/>
              </w:rPr>
              <w:t>AVALIAÇÃO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C405F1" w14:textId="07FFAFF3" w:rsidR="3FF60143" w:rsidRDefault="68A9CF88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A770D93">
              <w:t xml:space="preserve"> </w:t>
            </w:r>
            <w:r w:rsidR="42B64318" w:rsidRPr="2A770D93">
              <w:t>AVALIAÇÃO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A61FA" w14:textId="5F5B089E" w:rsidR="3FF60143" w:rsidRDefault="11FC0F0A" w:rsidP="3FF60143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2A770D93">
              <w:t>AVALIAÇÃO</w:t>
            </w:r>
            <w:r w:rsidR="68A9CF88" w:rsidRPr="2A770D93">
              <w:t xml:space="preserve"> </w:t>
            </w:r>
          </w:p>
        </w:tc>
      </w:tr>
      <w:tr w:rsidR="001616F9" w14:paraId="54B580A6" w14:textId="77777777" w:rsidTr="0A5C54C5">
        <w:trPr>
          <w:trHeight w:val="300"/>
        </w:trPr>
        <w:tc>
          <w:tcPr>
            <w:tcW w:w="1776" w:type="dxa"/>
            <w:vMerge/>
          </w:tcPr>
          <w:p w14:paraId="0F304BDE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9CCC3" w14:textId="1A8019BE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Espanhol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51554E" w14:textId="54CFAB10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AVALIAÇÃO 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44F48B" w14:textId="3186B0A2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AVALIAÇÃO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448ED2D" w14:textId="1AC9C25C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AVALIAÇÃO </w:t>
            </w:r>
          </w:p>
        </w:tc>
      </w:tr>
      <w:tr w:rsidR="001616F9" w14:paraId="32A03419" w14:textId="77777777" w:rsidTr="0A5C54C5">
        <w:trPr>
          <w:trHeight w:val="300"/>
        </w:trPr>
        <w:tc>
          <w:tcPr>
            <w:tcW w:w="1776" w:type="dxa"/>
            <w:vMerge/>
          </w:tcPr>
          <w:p w14:paraId="1FD69551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273307" w14:textId="5BAB594E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Física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402A26" w14:textId="4C789865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>Associação de resistores.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C520B" w14:textId="692A5B92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Prática experimental no laboratório de ciências.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159906" w14:textId="0063630F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color w:val="000000" w:themeColor="text1"/>
              </w:rPr>
            </w:pPr>
            <w:r w:rsidRPr="2A770D93">
              <w:rPr>
                <w:color w:val="000000" w:themeColor="text1"/>
              </w:rPr>
              <w:t xml:space="preserve"> X</w:t>
            </w:r>
          </w:p>
        </w:tc>
      </w:tr>
      <w:tr w:rsidR="001616F9" w14:paraId="237C5C56" w14:textId="77777777" w:rsidTr="0A5C54C5">
        <w:trPr>
          <w:trHeight w:val="300"/>
        </w:trPr>
        <w:tc>
          <w:tcPr>
            <w:tcW w:w="1776" w:type="dxa"/>
            <w:vMerge/>
          </w:tcPr>
          <w:p w14:paraId="6DD6A522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0CFFBF" w14:textId="6A1622F0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CCGEO</w:t>
            </w:r>
          </w:p>
        </w:tc>
        <w:tc>
          <w:tcPr>
            <w:tcW w:w="3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F2F226" w14:textId="3FC97687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F1F0AD4">
              <w:t xml:space="preserve"> </w:t>
            </w:r>
            <w:r w:rsidRPr="1F1F0AD4">
              <w:rPr>
                <w:color w:val="000000" w:themeColor="text1"/>
              </w:rPr>
              <w:t>Avaliação</w:t>
            </w:r>
          </w:p>
        </w:tc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977B0" w14:textId="269A7496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F1F0AD4">
              <w:rPr>
                <w:color w:val="000000" w:themeColor="text1"/>
              </w:rPr>
              <w:t xml:space="preserve">Avaliação </w:t>
            </w:r>
          </w:p>
        </w:tc>
        <w:tc>
          <w:tcPr>
            <w:tcW w:w="4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F15A47" w14:textId="0E4DB381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1F1F0AD4">
              <w:rPr>
                <w:color w:val="000000" w:themeColor="text1"/>
              </w:rPr>
              <w:t xml:space="preserve">Avaliação </w:t>
            </w:r>
          </w:p>
        </w:tc>
      </w:tr>
    </w:tbl>
    <w:p w14:paraId="7324E8F4" w14:textId="5C070DB8" w:rsidR="361C7EA8" w:rsidRDefault="361C7EA8" w:rsidP="3FF60143">
      <w:pPr>
        <w:tabs>
          <w:tab w:val="left" w:pos="1335"/>
          <w:tab w:val="left" w:pos="1755"/>
        </w:tabs>
      </w:pPr>
      <w:r w:rsidRPr="3FF60143">
        <w:t xml:space="preserve"> </w:t>
      </w:r>
    </w:p>
    <w:p w14:paraId="2651FAE0" w14:textId="4F583BC7" w:rsidR="361C7EA8" w:rsidRDefault="361C7EA8" w:rsidP="3FF60143">
      <w:pPr>
        <w:tabs>
          <w:tab w:val="left" w:pos="1335"/>
          <w:tab w:val="left" w:pos="1755"/>
        </w:tabs>
      </w:pPr>
      <w:r w:rsidRPr="3FF60143">
        <w:t xml:space="preserve">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76"/>
        <w:gridCol w:w="1929"/>
        <w:gridCol w:w="3295"/>
        <w:gridCol w:w="3690"/>
        <w:gridCol w:w="4289"/>
      </w:tblGrid>
      <w:tr w:rsidR="3FF60143" w14:paraId="342034F9" w14:textId="77777777" w:rsidTr="39536D3A">
        <w:trPr>
          <w:trHeight w:val="300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7435F78" w14:textId="37205866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DATA 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3CDB1D45" w14:textId="1E58C915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DISCIPLINA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5A54CA11" w14:textId="16F9640F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CONTEÚDO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  <w:vAlign w:val="center"/>
          </w:tcPr>
          <w:p w14:paraId="68CB5907" w14:textId="38534402" w:rsidR="3FF60143" w:rsidRDefault="3FF60143" w:rsidP="3FF60143">
            <w:pPr>
              <w:tabs>
                <w:tab w:val="left" w:leader="underscore" w:pos="6960"/>
                <w:tab w:val="left" w:pos="14880"/>
              </w:tabs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ATIVIDADE DE CLASSE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left w:w="108" w:type="dxa"/>
              <w:right w:w="108" w:type="dxa"/>
            </w:tcMar>
          </w:tcPr>
          <w:p w14:paraId="7948A2D9" w14:textId="3E793C8D" w:rsidR="3FF60143" w:rsidRDefault="3FF60143" w:rsidP="3FF60143">
            <w:pPr>
              <w:spacing w:before="360" w:after="360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 xml:space="preserve">ATIVIDADE DE CASA </w:t>
            </w:r>
          </w:p>
        </w:tc>
      </w:tr>
      <w:tr w:rsidR="001616F9" w14:paraId="7A8E2FD0" w14:textId="77777777" w:rsidTr="39536D3A">
        <w:trPr>
          <w:trHeight w:val="30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5A0623" w14:textId="72FFA29E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3FF60143">
              <w:rPr>
                <w:rFonts w:ascii="Arial" w:eastAsia="Arial" w:hAnsi="Arial" w:cs="Arial"/>
                <w:b/>
                <w:bCs/>
                <w:color w:val="000000" w:themeColor="text1"/>
              </w:rPr>
              <w:t>29/08/2025</w:t>
            </w:r>
          </w:p>
          <w:p w14:paraId="7B69EF49" w14:textId="57B838EB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rFonts w:ascii="Arial" w:eastAsia="Arial" w:hAnsi="Arial" w:cs="Arial"/>
                <w:b/>
                <w:bCs/>
              </w:rPr>
              <w:t>Sexta-feira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B9DDC7" w14:textId="2C185D35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CCLIT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8123BA" w14:textId="64495EAF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 AVALIAÇÃO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E3CD63" w14:textId="54710C02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AVALIAÇÃO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082EB4" w14:textId="1A343A74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59FE6AE2">
              <w:t xml:space="preserve">AVALIAÇÃO </w:t>
            </w:r>
          </w:p>
        </w:tc>
      </w:tr>
      <w:tr w:rsidR="001616F9" w14:paraId="33F1F906" w14:textId="77777777" w:rsidTr="39536D3A">
        <w:trPr>
          <w:trHeight w:val="300"/>
        </w:trPr>
        <w:tc>
          <w:tcPr>
            <w:tcW w:w="1776" w:type="dxa"/>
            <w:vMerge/>
          </w:tcPr>
          <w:p w14:paraId="411C426C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D26228" w14:textId="007D8CEB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CCHIST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AF9F84" w14:textId="3D723D40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B82AF01">
              <w:rPr>
                <w:color w:val="000000" w:themeColor="text1"/>
              </w:rPr>
              <w:t xml:space="preserve">REVISÃO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F2C3D9" w14:textId="626F4DE1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B82AF01">
              <w:rPr>
                <w:color w:val="000000" w:themeColor="text1"/>
              </w:rPr>
              <w:t xml:space="preserve">REVISÃO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CC7BBC" w14:textId="77FE7B66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color w:val="000000" w:themeColor="text1"/>
              </w:rPr>
              <w:t xml:space="preserve"> </w:t>
            </w:r>
          </w:p>
        </w:tc>
      </w:tr>
      <w:tr w:rsidR="001616F9" w14:paraId="6D09CC18" w14:textId="77777777" w:rsidTr="39536D3A">
        <w:trPr>
          <w:trHeight w:val="300"/>
        </w:trPr>
        <w:tc>
          <w:tcPr>
            <w:tcW w:w="1776" w:type="dxa"/>
            <w:vMerge/>
          </w:tcPr>
          <w:p w14:paraId="25CA314E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C0779" w14:textId="2AD3AC84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Filosofia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747740" w14:textId="00CBE591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t xml:space="preserve">A literatura </w:t>
            </w:r>
            <w:proofErr w:type="spellStart"/>
            <w:r w:rsidRPr="39536D3A">
              <w:t>sartreana</w:t>
            </w:r>
            <w:proofErr w:type="spellEnd"/>
            <w:r w:rsidRPr="39536D3A">
              <w:t xml:space="preserve"> e os impasses éticos do existencialismo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AB89B" w14:textId="197B452C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t>Anotações no caderno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649C69" w14:textId="60B32BA9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3FF60143">
              <w:t xml:space="preserve"> </w:t>
            </w:r>
          </w:p>
        </w:tc>
      </w:tr>
      <w:tr w:rsidR="001616F9" w14:paraId="2149254C" w14:textId="77777777" w:rsidTr="39536D3A">
        <w:trPr>
          <w:trHeight w:val="300"/>
        </w:trPr>
        <w:tc>
          <w:tcPr>
            <w:tcW w:w="1776" w:type="dxa"/>
            <w:vMerge/>
          </w:tcPr>
          <w:p w14:paraId="6C714438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37BE96" w14:textId="3CA02B27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UAINGL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21B1A3" w14:textId="549EE316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FF6014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x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2C8311" w14:textId="6E7AA406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Pr="3FF60143">
              <w:rPr>
                <w:color w:val="000000" w:themeColor="text1"/>
              </w:rPr>
              <w:t xml:space="preserve"> 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B0C240" w14:textId="71F35CA2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t>x</w:t>
            </w:r>
            <w:r w:rsidRPr="3FF60143">
              <w:t xml:space="preserve"> </w:t>
            </w:r>
          </w:p>
        </w:tc>
      </w:tr>
      <w:tr w:rsidR="001616F9" w14:paraId="32323A0D" w14:textId="77777777" w:rsidTr="39536D3A">
        <w:trPr>
          <w:trHeight w:val="300"/>
        </w:trPr>
        <w:tc>
          <w:tcPr>
            <w:tcW w:w="1776" w:type="dxa"/>
            <w:vMerge/>
          </w:tcPr>
          <w:p w14:paraId="0599AAAB" w14:textId="77777777" w:rsidR="001616F9" w:rsidRDefault="001616F9" w:rsidP="001616F9"/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264185" w14:textId="353E899D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</w:pPr>
            <w:r w:rsidRPr="3FF60143">
              <w:rPr>
                <w:rFonts w:ascii="Arial" w:eastAsia="Arial" w:hAnsi="Arial" w:cs="Arial"/>
                <w:b/>
                <w:bCs/>
              </w:rPr>
              <w:t>Sociologia</w:t>
            </w:r>
          </w:p>
        </w:tc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8B6D3C" w14:textId="5362869A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rPr>
                <w:color w:val="000000" w:themeColor="text1"/>
              </w:rPr>
              <w:t xml:space="preserve">Concepções de lícito e ilícito, legal e ilegal </w:t>
            </w:r>
          </w:p>
        </w:tc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4D441B" w14:textId="7D6DC037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 w:rsidRPr="39536D3A">
              <w:rPr>
                <w:color w:val="000000" w:themeColor="text1"/>
              </w:rPr>
              <w:t>Anotações no caderno</w:t>
            </w:r>
          </w:p>
        </w:tc>
        <w:tc>
          <w:tcPr>
            <w:tcW w:w="4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D3FE86" w14:textId="2035A6C5" w:rsidR="001616F9" w:rsidRDefault="001616F9" w:rsidP="001616F9">
            <w:pPr>
              <w:tabs>
                <w:tab w:val="left" w:leader="underscore" w:pos="6960"/>
                <w:tab w:val="left" w:pos="14880"/>
              </w:tabs>
              <w:spacing w:line="360" w:lineRule="auto"/>
              <w:jc w:val="center"/>
            </w:pPr>
            <w:r>
              <w:rPr>
                <w:color w:val="000000" w:themeColor="text1"/>
              </w:rPr>
              <w:t>x</w:t>
            </w:r>
            <w:r w:rsidRPr="3FF60143">
              <w:rPr>
                <w:color w:val="000000" w:themeColor="text1"/>
              </w:rPr>
              <w:t xml:space="preserve"> </w:t>
            </w:r>
          </w:p>
        </w:tc>
      </w:tr>
    </w:tbl>
    <w:p w14:paraId="72A51578" w14:textId="41CD6897" w:rsidR="3FF60143" w:rsidRDefault="3FF60143" w:rsidP="3FF60143">
      <w:pPr>
        <w:tabs>
          <w:tab w:val="left" w:pos="1755"/>
        </w:tabs>
      </w:pPr>
    </w:p>
    <w:p w14:paraId="4FB66713" w14:textId="613ED273" w:rsidR="3FF60143" w:rsidRDefault="3FF60143" w:rsidP="3FF60143">
      <w:pPr>
        <w:tabs>
          <w:tab w:val="left" w:pos="1755"/>
        </w:tabs>
      </w:pPr>
    </w:p>
    <w:sectPr w:rsidR="3FF60143" w:rsidSect="000A4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24" w:right="851" w:bottom="573" w:left="851" w:header="568" w:footer="5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2FE2B" w14:textId="77777777" w:rsidR="002041EB" w:rsidRDefault="002041EB">
      <w:r>
        <w:separator/>
      </w:r>
    </w:p>
  </w:endnote>
  <w:endnote w:type="continuationSeparator" w:id="0">
    <w:p w14:paraId="51BC2154" w14:textId="77777777" w:rsidR="002041EB" w:rsidRDefault="002041EB">
      <w:r>
        <w:continuationSeparator/>
      </w:r>
    </w:p>
  </w:endnote>
  <w:endnote w:type="continuationNotice" w:id="1">
    <w:p w14:paraId="6CF38C3C" w14:textId="77777777" w:rsidR="002041EB" w:rsidRDefault="002041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EE307" w14:textId="77777777" w:rsidR="002C612C" w:rsidRDefault="002C61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45"/>
      <w:gridCol w:w="5045"/>
      <w:gridCol w:w="5045"/>
    </w:tblGrid>
    <w:tr w:rsidR="7282A69F" w14:paraId="7EFA5605" w14:textId="77777777" w:rsidTr="7282A69F">
      <w:trPr>
        <w:trHeight w:val="300"/>
      </w:trPr>
      <w:tc>
        <w:tcPr>
          <w:tcW w:w="5045" w:type="dxa"/>
        </w:tcPr>
        <w:p w14:paraId="3C87D1B7" w14:textId="37D49AEB" w:rsidR="7282A69F" w:rsidRDefault="7282A69F" w:rsidP="7282A69F">
          <w:pPr>
            <w:pStyle w:val="Cabealho"/>
            <w:ind w:left="-115"/>
          </w:pPr>
        </w:p>
      </w:tc>
      <w:tc>
        <w:tcPr>
          <w:tcW w:w="5045" w:type="dxa"/>
        </w:tcPr>
        <w:p w14:paraId="63E90263" w14:textId="6D7686D6" w:rsidR="7282A69F" w:rsidRDefault="7282A69F" w:rsidP="7282A69F">
          <w:pPr>
            <w:pStyle w:val="Cabealho"/>
            <w:jc w:val="center"/>
          </w:pPr>
        </w:p>
      </w:tc>
      <w:tc>
        <w:tcPr>
          <w:tcW w:w="5045" w:type="dxa"/>
        </w:tcPr>
        <w:p w14:paraId="5CD84811" w14:textId="7D438931" w:rsidR="7282A69F" w:rsidRDefault="7282A69F" w:rsidP="7282A69F">
          <w:pPr>
            <w:pStyle w:val="Cabealho"/>
            <w:ind w:right="-115"/>
            <w:jc w:val="right"/>
          </w:pPr>
        </w:p>
      </w:tc>
    </w:tr>
  </w:tbl>
  <w:p w14:paraId="25E978BB" w14:textId="65A5F68A" w:rsidR="7282A69F" w:rsidRDefault="7282A69F" w:rsidP="7282A69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8A0ED" w14:textId="77777777" w:rsidR="002C612C" w:rsidRDefault="002C61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DC022" w14:textId="77777777" w:rsidR="002041EB" w:rsidRDefault="002041EB">
      <w:r>
        <w:separator/>
      </w:r>
    </w:p>
  </w:footnote>
  <w:footnote w:type="continuationSeparator" w:id="0">
    <w:p w14:paraId="1127F9B3" w14:textId="77777777" w:rsidR="002041EB" w:rsidRDefault="002041EB">
      <w:r>
        <w:continuationSeparator/>
      </w:r>
    </w:p>
  </w:footnote>
  <w:footnote w:type="continuationNotice" w:id="1">
    <w:p w14:paraId="1A6BE075" w14:textId="77777777" w:rsidR="002041EB" w:rsidRDefault="002041E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D4D14" w14:textId="77777777" w:rsidR="002C612C" w:rsidRDefault="002C61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90C7B" w14:textId="1B44DDAC" w:rsidR="00700703" w:rsidRPr="00C6580C" w:rsidRDefault="00B70891" w:rsidP="00C6580C">
    <w:pPr>
      <w:pStyle w:val="Cabealho"/>
      <w:jc w:val="center"/>
      <w:rPr>
        <w:rFonts w:ascii="Calibri" w:hAnsi="Calibri" w:cs="Calibri"/>
        <w:b/>
        <w:sz w:val="6"/>
        <w:lang w:eastAsia="ja-JP"/>
      </w:rPr>
    </w:pPr>
    <w:r>
      <w:rPr>
        <w:noProof/>
        <w:lang w:eastAsia="pt-BR"/>
      </w:rPr>
      <w:drawing>
        <wp:anchor distT="0" distB="0" distL="114300" distR="114300" simplePos="0" relativeHeight="251658244" behindDoc="0" locked="0" layoutInCell="1" allowOverlap="1" wp14:anchorId="3BF8C5CF" wp14:editId="0157A79B">
          <wp:simplePos x="0" y="0"/>
          <wp:positionH relativeFrom="margin">
            <wp:posOffset>0</wp:posOffset>
          </wp:positionH>
          <wp:positionV relativeFrom="paragraph">
            <wp:posOffset>27940</wp:posOffset>
          </wp:positionV>
          <wp:extent cx="1933575" cy="742950"/>
          <wp:effectExtent l="0" t="0" r="9525" b="0"/>
          <wp:wrapNone/>
          <wp:docPr id="13" name="Imagem 13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em títu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0703">
      <w:rPr>
        <w:noProof/>
        <w:lang w:eastAsia="pt-BR"/>
      </w:rPr>
      <mc:AlternateContent>
        <mc:Choice Requires="wpg">
          <w:drawing>
            <wp:anchor distT="0" distB="0" distL="0" distR="0" simplePos="0" relativeHeight="251658243" behindDoc="0" locked="0" layoutInCell="1" allowOverlap="1" wp14:anchorId="57A6FC23" wp14:editId="07777777">
              <wp:simplePos x="0" y="0"/>
              <wp:positionH relativeFrom="column">
                <wp:posOffset>-64135</wp:posOffset>
              </wp:positionH>
              <wp:positionV relativeFrom="paragraph">
                <wp:posOffset>-17780</wp:posOffset>
              </wp:positionV>
              <wp:extent cx="9761855" cy="6933565"/>
              <wp:effectExtent l="19050" t="0" r="10795" b="635"/>
              <wp:wrapNone/>
              <wp:docPr id="1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61855" cy="6933565"/>
                        <a:chOff x="-107" y="-30"/>
                        <a:chExt cx="15372" cy="10919"/>
                      </a:xfrm>
                    </wpg:grpSpPr>
                    <wps:wsp>
                      <wps:cNvPr id="2" name="Rectangle 3"/>
                      <wps:cNvSpPr>
                        <a:spLocks noChangeArrowheads="1"/>
                      </wps:cNvSpPr>
                      <wps:spPr bwMode="auto">
                        <a:xfrm>
                          <a:off x="-107" y="-30"/>
                          <a:ext cx="15358" cy="10919"/>
                        </a:xfrm>
                        <a:prstGeom prst="rect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Line 4"/>
                      <wps:cNvCnPr>
                        <a:cxnSpLocks noChangeShapeType="1"/>
                      </wps:cNvCnPr>
                      <wps:spPr bwMode="auto">
                        <a:xfrm>
                          <a:off x="-93" y="1233"/>
                          <a:ext cx="15358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p14="http://schemas.microsoft.com/office/word/2010/wordml"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2244123D">
            <v:group id="Group 6" style="position:absolute;margin-left:-5.05pt;margin-top:-1.4pt;width:768.65pt;height:545.95pt;z-index:251657216;mso-wrap-distance-left:0;mso-wrap-distance-right:0" coordsize="15372,10919" coordorigin="-107,-30" o:spid="_x0000_s1026" w14:anchorId="0D4BCA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">
              <v:rect id="Rectangle 3" style="position:absolute;left:-107;top:-30;width:15358;height:10919;visibility:visible;mso-wrap-style:none;v-text-anchor:middle" o:spid="_x0000_s1027" filled="f" strokeweight=".35m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">
                <v:stroke endcap="square"/>
              </v:rect>
              <v:line id="Line 4" style="position:absolute;visibility:visible;mso-wrap-style:square" o:spid="_x0000_s1028" strokeweight=".26mm" o:connectortype="straight" from="-93,1233" to="15265,1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">
                <v:stroke joinstyle="miter" endcap="square"/>
              </v:line>
            </v:group>
          </w:pict>
        </mc:Fallback>
      </mc:AlternateContent>
    </w:r>
    <w:r w:rsidR="00700703">
      <w:rPr>
        <w:rFonts w:ascii="Calibri" w:hAnsi="Calibri" w:cs="Calibri"/>
        <w:b/>
        <w:sz w:val="6"/>
        <w:lang w:eastAsia="ja-JP"/>
      </w:rPr>
      <w:t>8</w:t>
    </w:r>
  </w:p>
  <w:p w14:paraId="394D0D74" w14:textId="77777777" w:rsidR="00B70891" w:rsidRDefault="00B70891" w:rsidP="00B70891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</w:p>
  <w:p w14:paraId="0469F9F9" w14:textId="77777777" w:rsidR="00B70891" w:rsidRPr="00B70891" w:rsidRDefault="00B70891" w:rsidP="00B70891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20"/>
        <w:szCs w:val="20"/>
      </w:rPr>
    </w:pPr>
  </w:p>
  <w:p w14:paraId="72E7B38B" w14:textId="5C09F0DB" w:rsidR="00700703" w:rsidRPr="0061107F" w:rsidRDefault="00700703" w:rsidP="00B70891">
    <w:pPr>
      <w:pStyle w:val="Cabealho"/>
      <w:shd w:val="clear" w:color="auto" w:fill="92D050"/>
      <w:tabs>
        <w:tab w:val="center" w:pos="7568"/>
        <w:tab w:val="left" w:pos="13890"/>
      </w:tabs>
      <w:jc w:val="center"/>
      <w:rPr>
        <w:rFonts w:ascii="Calibri" w:hAnsi="Calibri" w:cs="Calibri"/>
        <w:b/>
        <w:sz w:val="36"/>
      </w:rPr>
    </w:pPr>
    <w:r>
      <w:rPr>
        <w:rFonts w:ascii="Calibri" w:hAnsi="Calibri" w:cs="Calibri"/>
        <w:b/>
        <w:sz w:val="36"/>
      </w:rPr>
      <w:t>AGEN</w:t>
    </w:r>
    <w:r w:rsidR="00B70891">
      <w:rPr>
        <w:rFonts w:ascii="Calibri" w:hAnsi="Calibri" w:cs="Calibri"/>
        <w:b/>
        <w:sz w:val="36"/>
      </w:rPr>
      <w:t>DA QUINZENAL DO ESTUDANTE – 2025</w:t>
    </w:r>
  </w:p>
  <w:p w14:paraId="31ED7778" w14:textId="77777777" w:rsidR="00700703" w:rsidRDefault="00700703">
    <w:pPr>
      <w:pStyle w:val="Cabealho"/>
      <w:jc w:val="right"/>
      <w:rPr>
        <w:rFonts w:ascii="Verdana" w:hAnsi="Verdana" w:cs="Verdana"/>
        <w:b/>
        <w:sz w:val="2"/>
      </w:rPr>
    </w:pPr>
  </w:p>
  <w:p w14:paraId="532070F0" w14:textId="77777777" w:rsidR="00700703" w:rsidRDefault="00700703">
    <w:pPr>
      <w:pStyle w:val="Cabealho"/>
      <w:rPr>
        <w:rFonts w:ascii="Verdana" w:hAnsi="Verdana" w:cs="Verdana"/>
        <w:b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2B2F1" w14:textId="77777777" w:rsidR="002C612C" w:rsidRDefault="002C612C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4N8TyMsu9/tPt" int2:id="T0p6beg2">
      <int2:state int2:value="Rejected" int2:type="AugLoop_Text_Critique"/>
    </int2:textHash>
    <int2:textHash int2:hashCode="j0V/mMOT19uW83" int2:id="wDBUxThu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228F"/>
    <w:multiLevelType w:val="hybridMultilevel"/>
    <w:tmpl w:val="756C1146"/>
    <w:lvl w:ilvl="0" w:tplc="F6DE4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6B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E6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EF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A7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44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CC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6A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E2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81E70"/>
    <w:multiLevelType w:val="hybridMultilevel"/>
    <w:tmpl w:val="FFFFFFFF"/>
    <w:lvl w:ilvl="0" w:tplc="8E9EA7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085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29B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E20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6CB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BA6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A24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F87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09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ED"/>
    <w:rsid w:val="00001C99"/>
    <w:rsid w:val="0001003B"/>
    <w:rsid w:val="0001791F"/>
    <w:rsid w:val="0001CD7B"/>
    <w:rsid w:val="00026A3E"/>
    <w:rsid w:val="00031109"/>
    <w:rsid w:val="00040CD3"/>
    <w:rsid w:val="00041DAB"/>
    <w:rsid w:val="00052C95"/>
    <w:rsid w:val="0006483F"/>
    <w:rsid w:val="00064CAF"/>
    <w:rsid w:val="00070151"/>
    <w:rsid w:val="00075684"/>
    <w:rsid w:val="00082FD7"/>
    <w:rsid w:val="000958FB"/>
    <w:rsid w:val="00096E2D"/>
    <w:rsid w:val="000A08D3"/>
    <w:rsid w:val="000A4128"/>
    <w:rsid w:val="000A552E"/>
    <w:rsid w:val="000A6A2B"/>
    <w:rsid w:val="000C0114"/>
    <w:rsid w:val="000C0EA6"/>
    <w:rsid w:val="000C36F1"/>
    <w:rsid w:val="000C792C"/>
    <w:rsid w:val="000E4566"/>
    <w:rsid w:val="000E74D5"/>
    <w:rsid w:val="000F211A"/>
    <w:rsid w:val="00107637"/>
    <w:rsid w:val="00127D6A"/>
    <w:rsid w:val="00146A1F"/>
    <w:rsid w:val="00147A84"/>
    <w:rsid w:val="00155F96"/>
    <w:rsid w:val="00157ED0"/>
    <w:rsid w:val="001616F9"/>
    <w:rsid w:val="00163C90"/>
    <w:rsid w:val="0016644B"/>
    <w:rsid w:val="001674F4"/>
    <w:rsid w:val="0017EA23"/>
    <w:rsid w:val="001852CF"/>
    <w:rsid w:val="00192BCA"/>
    <w:rsid w:val="00193B6E"/>
    <w:rsid w:val="00196685"/>
    <w:rsid w:val="00197DE5"/>
    <w:rsid w:val="001B072F"/>
    <w:rsid w:val="001B625B"/>
    <w:rsid w:val="001B6702"/>
    <w:rsid w:val="001C1D6B"/>
    <w:rsid w:val="001C681F"/>
    <w:rsid w:val="001D04F9"/>
    <w:rsid w:val="001DB1CC"/>
    <w:rsid w:val="001E429B"/>
    <w:rsid w:val="001F1886"/>
    <w:rsid w:val="001F4C9D"/>
    <w:rsid w:val="00201A3E"/>
    <w:rsid w:val="002026F3"/>
    <w:rsid w:val="002041EB"/>
    <w:rsid w:val="002075FF"/>
    <w:rsid w:val="00212A78"/>
    <w:rsid w:val="0021735C"/>
    <w:rsid w:val="00222E3E"/>
    <w:rsid w:val="002243FD"/>
    <w:rsid w:val="0023026D"/>
    <w:rsid w:val="002330A9"/>
    <w:rsid w:val="00240869"/>
    <w:rsid w:val="00243E1D"/>
    <w:rsid w:val="00244648"/>
    <w:rsid w:val="0024626D"/>
    <w:rsid w:val="00255F7A"/>
    <w:rsid w:val="00262780"/>
    <w:rsid w:val="00271C2F"/>
    <w:rsid w:val="0027404A"/>
    <w:rsid w:val="002745FB"/>
    <w:rsid w:val="00277B8C"/>
    <w:rsid w:val="002804EF"/>
    <w:rsid w:val="002854B1"/>
    <w:rsid w:val="002B556E"/>
    <w:rsid w:val="002C2778"/>
    <w:rsid w:val="002C281B"/>
    <w:rsid w:val="002C612C"/>
    <w:rsid w:val="002C61E5"/>
    <w:rsid w:val="002D6508"/>
    <w:rsid w:val="002D6841"/>
    <w:rsid w:val="002E3A6A"/>
    <w:rsid w:val="002E4D33"/>
    <w:rsid w:val="002F0CCE"/>
    <w:rsid w:val="002F14D1"/>
    <w:rsid w:val="002F6524"/>
    <w:rsid w:val="002F72AF"/>
    <w:rsid w:val="00304022"/>
    <w:rsid w:val="003135F9"/>
    <w:rsid w:val="00321F19"/>
    <w:rsid w:val="00346BD9"/>
    <w:rsid w:val="003629BF"/>
    <w:rsid w:val="0036423C"/>
    <w:rsid w:val="00371706"/>
    <w:rsid w:val="00377CB5"/>
    <w:rsid w:val="0038138E"/>
    <w:rsid w:val="0038535E"/>
    <w:rsid w:val="00392599"/>
    <w:rsid w:val="003B0DED"/>
    <w:rsid w:val="003B137B"/>
    <w:rsid w:val="003C5232"/>
    <w:rsid w:val="003D449D"/>
    <w:rsid w:val="003D4F28"/>
    <w:rsid w:val="003D7623"/>
    <w:rsid w:val="003D76B3"/>
    <w:rsid w:val="003E0DDB"/>
    <w:rsid w:val="003F5F2D"/>
    <w:rsid w:val="003FAF49"/>
    <w:rsid w:val="004038CB"/>
    <w:rsid w:val="00414381"/>
    <w:rsid w:val="00415D09"/>
    <w:rsid w:val="00417160"/>
    <w:rsid w:val="00421F75"/>
    <w:rsid w:val="0042431B"/>
    <w:rsid w:val="0045649C"/>
    <w:rsid w:val="00463549"/>
    <w:rsid w:val="00471D5B"/>
    <w:rsid w:val="00481A14"/>
    <w:rsid w:val="004A0E9B"/>
    <w:rsid w:val="004A14CD"/>
    <w:rsid w:val="004A229E"/>
    <w:rsid w:val="004B7DB2"/>
    <w:rsid w:val="004C59A4"/>
    <w:rsid w:val="004D17CF"/>
    <w:rsid w:val="004E5C5C"/>
    <w:rsid w:val="004F2870"/>
    <w:rsid w:val="00510D1C"/>
    <w:rsid w:val="005212DA"/>
    <w:rsid w:val="005236E4"/>
    <w:rsid w:val="00524526"/>
    <w:rsid w:val="005271A1"/>
    <w:rsid w:val="0053497C"/>
    <w:rsid w:val="005364B1"/>
    <w:rsid w:val="00540A7C"/>
    <w:rsid w:val="00571A2D"/>
    <w:rsid w:val="0057487C"/>
    <w:rsid w:val="00574E55"/>
    <w:rsid w:val="00581497"/>
    <w:rsid w:val="00583C67"/>
    <w:rsid w:val="0059555F"/>
    <w:rsid w:val="005A3D90"/>
    <w:rsid w:val="005C0658"/>
    <w:rsid w:val="005E0BAC"/>
    <w:rsid w:val="005F0410"/>
    <w:rsid w:val="005FC585"/>
    <w:rsid w:val="006001B8"/>
    <w:rsid w:val="0061107F"/>
    <w:rsid w:val="006165F3"/>
    <w:rsid w:val="00617C87"/>
    <w:rsid w:val="006205EC"/>
    <w:rsid w:val="006207FD"/>
    <w:rsid w:val="00634336"/>
    <w:rsid w:val="00644B13"/>
    <w:rsid w:val="006458B1"/>
    <w:rsid w:val="00647556"/>
    <w:rsid w:val="00657E85"/>
    <w:rsid w:val="006730BD"/>
    <w:rsid w:val="00695E06"/>
    <w:rsid w:val="006974DE"/>
    <w:rsid w:val="006A0760"/>
    <w:rsid w:val="006A1FF2"/>
    <w:rsid w:val="006A7785"/>
    <w:rsid w:val="006B18C0"/>
    <w:rsid w:val="006B42A5"/>
    <w:rsid w:val="006C34AE"/>
    <w:rsid w:val="006C5ED4"/>
    <w:rsid w:val="006D7472"/>
    <w:rsid w:val="006DA08A"/>
    <w:rsid w:val="006F078C"/>
    <w:rsid w:val="006F2378"/>
    <w:rsid w:val="006F430A"/>
    <w:rsid w:val="006F4C7E"/>
    <w:rsid w:val="00700703"/>
    <w:rsid w:val="00701131"/>
    <w:rsid w:val="00706D7B"/>
    <w:rsid w:val="0070DB86"/>
    <w:rsid w:val="007117E8"/>
    <w:rsid w:val="007277CE"/>
    <w:rsid w:val="00736F86"/>
    <w:rsid w:val="00743658"/>
    <w:rsid w:val="00744B42"/>
    <w:rsid w:val="007511DC"/>
    <w:rsid w:val="007557FA"/>
    <w:rsid w:val="0076420E"/>
    <w:rsid w:val="00796240"/>
    <w:rsid w:val="007B691E"/>
    <w:rsid w:val="007B6C7B"/>
    <w:rsid w:val="007C5C3D"/>
    <w:rsid w:val="007C5D2F"/>
    <w:rsid w:val="007C7921"/>
    <w:rsid w:val="007D5B85"/>
    <w:rsid w:val="007E5051"/>
    <w:rsid w:val="00800315"/>
    <w:rsid w:val="00807CFD"/>
    <w:rsid w:val="00826A5C"/>
    <w:rsid w:val="008353A9"/>
    <w:rsid w:val="0083968A"/>
    <w:rsid w:val="00863EC9"/>
    <w:rsid w:val="00863EFB"/>
    <w:rsid w:val="00865691"/>
    <w:rsid w:val="008744BD"/>
    <w:rsid w:val="008744F0"/>
    <w:rsid w:val="00874B36"/>
    <w:rsid w:val="00875774"/>
    <w:rsid w:val="008926E5"/>
    <w:rsid w:val="008958F6"/>
    <w:rsid w:val="008A8829"/>
    <w:rsid w:val="008B61AB"/>
    <w:rsid w:val="008C6865"/>
    <w:rsid w:val="008C7C51"/>
    <w:rsid w:val="008E540A"/>
    <w:rsid w:val="008FC474"/>
    <w:rsid w:val="0090137B"/>
    <w:rsid w:val="00904F39"/>
    <w:rsid w:val="00910E60"/>
    <w:rsid w:val="00923D80"/>
    <w:rsid w:val="00937A5B"/>
    <w:rsid w:val="00939CE3"/>
    <w:rsid w:val="0094437E"/>
    <w:rsid w:val="00974FAA"/>
    <w:rsid w:val="00977BF4"/>
    <w:rsid w:val="00984890"/>
    <w:rsid w:val="00992A2A"/>
    <w:rsid w:val="009940CF"/>
    <w:rsid w:val="009A1E54"/>
    <w:rsid w:val="009A45C4"/>
    <w:rsid w:val="009E688A"/>
    <w:rsid w:val="009E6F49"/>
    <w:rsid w:val="009F0D07"/>
    <w:rsid w:val="009F19B9"/>
    <w:rsid w:val="009F250E"/>
    <w:rsid w:val="009F5D2A"/>
    <w:rsid w:val="00A0BDC6"/>
    <w:rsid w:val="00A16017"/>
    <w:rsid w:val="00A20760"/>
    <w:rsid w:val="00A229C0"/>
    <w:rsid w:val="00A25F85"/>
    <w:rsid w:val="00A27F8C"/>
    <w:rsid w:val="00A30026"/>
    <w:rsid w:val="00A67A5F"/>
    <w:rsid w:val="00A80C4B"/>
    <w:rsid w:val="00A81217"/>
    <w:rsid w:val="00A81CFC"/>
    <w:rsid w:val="00A81D07"/>
    <w:rsid w:val="00A83610"/>
    <w:rsid w:val="00A94B2B"/>
    <w:rsid w:val="00A96AB0"/>
    <w:rsid w:val="00AB0A40"/>
    <w:rsid w:val="00AB1DD4"/>
    <w:rsid w:val="00AB6DBB"/>
    <w:rsid w:val="00AC57ED"/>
    <w:rsid w:val="00AC7D79"/>
    <w:rsid w:val="00AD71D8"/>
    <w:rsid w:val="00AE7BD2"/>
    <w:rsid w:val="00AF6ADD"/>
    <w:rsid w:val="00B01E17"/>
    <w:rsid w:val="00B06833"/>
    <w:rsid w:val="00B1040A"/>
    <w:rsid w:val="00B14CB4"/>
    <w:rsid w:val="00B179DA"/>
    <w:rsid w:val="00B24582"/>
    <w:rsid w:val="00B27F75"/>
    <w:rsid w:val="00B2FBC9"/>
    <w:rsid w:val="00B33C26"/>
    <w:rsid w:val="00B3756A"/>
    <w:rsid w:val="00B42EF6"/>
    <w:rsid w:val="00B46073"/>
    <w:rsid w:val="00B47094"/>
    <w:rsid w:val="00B55905"/>
    <w:rsid w:val="00B611AF"/>
    <w:rsid w:val="00B637ED"/>
    <w:rsid w:val="00B65325"/>
    <w:rsid w:val="00B70891"/>
    <w:rsid w:val="00B7458F"/>
    <w:rsid w:val="00B770E1"/>
    <w:rsid w:val="00B81522"/>
    <w:rsid w:val="00B929FE"/>
    <w:rsid w:val="00BA4AA5"/>
    <w:rsid w:val="00BA6ED8"/>
    <w:rsid w:val="00BD4E30"/>
    <w:rsid w:val="00BD6ACB"/>
    <w:rsid w:val="00BE6434"/>
    <w:rsid w:val="00BF1A1D"/>
    <w:rsid w:val="00C04A97"/>
    <w:rsid w:val="00C15CCF"/>
    <w:rsid w:val="00C33B9A"/>
    <w:rsid w:val="00C45A16"/>
    <w:rsid w:val="00C65430"/>
    <w:rsid w:val="00C6580C"/>
    <w:rsid w:val="00C720DE"/>
    <w:rsid w:val="00C74C0F"/>
    <w:rsid w:val="00C750BA"/>
    <w:rsid w:val="00C8553D"/>
    <w:rsid w:val="00C92276"/>
    <w:rsid w:val="00C95FF4"/>
    <w:rsid w:val="00C96FFF"/>
    <w:rsid w:val="00CA01DA"/>
    <w:rsid w:val="00CA28D0"/>
    <w:rsid w:val="00CA4029"/>
    <w:rsid w:val="00CB362A"/>
    <w:rsid w:val="00CC221F"/>
    <w:rsid w:val="00CC6EDD"/>
    <w:rsid w:val="00CF3FD6"/>
    <w:rsid w:val="00CF4C5D"/>
    <w:rsid w:val="00CFDD42"/>
    <w:rsid w:val="00D22C67"/>
    <w:rsid w:val="00D305E1"/>
    <w:rsid w:val="00D3CB4C"/>
    <w:rsid w:val="00D428A9"/>
    <w:rsid w:val="00D65429"/>
    <w:rsid w:val="00D66C8A"/>
    <w:rsid w:val="00D676C1"/>
    <w:rsid w:val="00D701D6"/>
    <w:rsid w:val="00D70B4E"/>
    <w:rsid w:val="00D76711"/>
    <w:rsid w:val="00D8257E"/>
    <w:rsid w:val="00D8346F"/>
    <w:rsid w:val="00D83C42"/>
    <w:rsid w:val="00D8719D"/>
    <w:rsid w:val="00D87370"/>
    <w:rsid w:val="00D8D87A"/>
    <w:rsid w:val="00D9612F"/>
    <w:rsid w:val="00D9734F"/>
    <w:rsid w:val="00DA1729"/>
    <w:rsid w:val="00DB229E"/>
    <w:rsid w:val="00DD349A"/>
    <w:rsid w:val="00DE78AB"/>
    <w:rsid w:val="00DF3716"/>
    <w:rsid w:val="00E0C2F8"/>
    <w:rsid w:val="00E40028"/>
    <w:rsid w:val="00E462CC"/>
    <w:rsid w:val="00E535DE"/>
    <w:rsid w:val="00E60DCA"/>
    <w:rsid w:val="00E62892"/>
    <w:rsid w:val="00E643B2"/>
    <w:rsid w:val="00E7754B"/>
    <w:rsid w:val="00E84960"/>
    <w:rsid w:val="00E8BB5C"/>
    <w:rsid w:val="00E91EA1"/>
    <w:rsid w:val="00E9215C"/>
    <w:rsid w:val="00E94C8E"/>
    <w:rsid w:val="00E951D1"/>
    <w:rsid w:val="00EA2024"/>
    <w:rsid w:val="00EA39AA"/>
    <w:rsid w:val="00EA55E1"/>
    <w:rsid w:val="00EB00E6"/>
    <w:rsid w:val="00EB0F08"/>
    <w:rsid w:val="00EB42E1"/>
    <w:rsid w:val="00EB4797"/>
    <w:rsid w:val="00EB6CE5"/>
    <w:rsid w:val="00EB7794"/>
    <w:rsid w:val="00EC0CEE"/>
    <w:rsid w:val="00EC640E"/>
    <w:rsid w:val="00ED150E"/>
    <w:rsid w:val="00EE45B6"/>
    <w:rsid w:val="00EE46AB"/>
    <w:rsid w:val="00EF0166"/>
    <w:rsid w:val="00F03D3A"/>
    <w:rsid w:val="00F04F9D"/>
    <w:rsid w:val="00F1016F"/>
    <w:rsid w:val="00F1052E"/>
    <w:rsid w:val="00F16FCE"/>
    <w:rsid w:val="00F2415B"/>
    <w:rsid w:val="00F2434C"/>
    <w:rsid w:val="00F41CC7"/>
    <w:rsid w:val="00F61D91"/>
    <w:rsid w:val="00F62C16"/>
    <w:rsid w:val="00F94B18"/>
    <w:rsid w:val="00FA25F2"/>
    <w:rsid w:val="00FA4E18"/>
    <w:rsid w:val="00FA61C9"/>
    <w:rsid w:val="00FB3683"/>
    <w:rsid w:val="00FD2E6A"/>
    <w:rsid w:val="00FE0DBA"/>
    <w:rsid w:val="00FF032F"/>
    <w:rsid w:val="0104EB54"/>
    <w:rsid w:val="01135598"/>
    <w:rsid w:val="01156050"/>
    <w:rsid w:val="011786A1"/>
    <w:rsid w:val="011D996F"/>
    <w:rsid w:val="011DE46B"/>
    <w:rsid w:val="01222365"/>
    <w:rsid w:val="0125844A"/>
    <w:rsid w:val="01297D98"/>
    <w:rsid w:val="012B797F"/>
    <w:rsid w:val="012E06C2"/>
    <w:rsid w:val="012F71A2"/>
    <w:rsid w:val="0136DEDD"/>
    <w:rsid w:val="0142D637"/>
    <w:rsid w:val="014312A1"/>
    <w:rsid w:val="0144EAE7"/>
    <w:rsid w:val="0146376B"/>
    <w:rsid w:val="014B75E9"/>
    <w:rsid w:val="014F38C0"/>
    <w:rsid w:val="0156AB52"/>
    <w:rsid w:val="015D7415"/>
    <w:rsid w:val="015F264B"/>
    <w:rsid w:val="0160A3DA"/>
    <w:rsid w:val="0169A1BB"/>
    <w:rsid w:val="01715468"/>
    <w:rsid w:val="01767EA5"/>
    <w:rsid w:val="017CF6B5"/>
    <w:rsid w:val="017EDAC0"/>
    <w:rsid w:val="018246C2"/>
    <w:rsid w:val="0184DFE9"/>
    <w:rsid w:val="018B031B"/>
    <w:rsid w:val="018CD466"/>
    <w:rsid w:val="01981BA7"/>
    <w:rsid w:val="0199BC6C"/>
    <w:rsid w:val="019F40B0"/>
    <w:rsid w:val="01A24068"/>
    <w:rsid w:val="01A527A1"/>
    <w:rsid w:val="01AC095E"/>
    <w:rsid w:val="01B352D1"/>
    <w:rsid w:val="01B4086B"/>
    <w:rsid w:val="01B587B5"/>
    <w:rsid w:val="01B7CAC4"/>
    <w:rsid w:val="01BAE2BA"/>
    <w:rsid w:val="01C4CF71"/>
    <w:rsid w:val="01C78DC1"/>
    <w:rsid w:val="01C7D031"/>
    <w:rsid w:val="01C8AEF5"/>
    <w:rsid w:val="01C8E311"/>
    <w:rsid w:val="01D50C97"/>
    <w:rsid w:val="01D564E9"/>
    <w:rsid w:val="01D5927C"/>
    <w:rsid w:val="01D7F57A"/>
    <w:rsid w:val="01E0FF2C"/>
    <w:rsid w:val="01E22836"/>
    <w:rsid w:val="01E5515A"/>
    <w:rsid w:val="01EC736D"/>
    <w:rsid w:val="01EE90A7"/>
    <w:rsid w:val="01F02923"/>
    <w:rsid w:val="01F0B127"/>
    <w:rsid w:val="01F22E4C"/>
    <w:rsid w:val="01F35DA9"/>
    <w:rsid w:val="01F377EE"/>
    <w:rsid w:val="01F39CFD"/>
    <w:rsid w:val="01F8CFA1"/>
    <w:rsid w:val="01FB57DF"/>
    <w:rsid w:val="020BC968"/>
    <w:rsid w:val="0211BA8E"/>
    <w:rsid w:val="0214B162"/>
    <w:rsid w:val="021EBEE6"/>
    <w:rsid w:val="021FD748"/>
    <w:rsid w:val="0227615D"/>
    <w:rsid w:val="0228E2B5"/>
    <w:rsid w:val="02291133"/>
    <w:rsid w:val="022CF582"/>
    <w:rsid w:val="022F61AE"/>
    <w:rsid w:val="02321582"/>
    <w:rsid w:val="023AED76"/>
    <w:rsid w:val="023B8F42"/>
    <w:rsid w:val="024091E9"/>
    <w:rsid w:val="02409367"/>
    <w:rsid w:val="0241813C"/>
    <w:rsid w:val="0243E3D8"/>
    <w:rsid w:val="024495D0"/>
    <w:rsid w:val="0248650E"/>
    <w:rsid w:val="0257C341"/>
    <w:rsid w:val="0259235B"/>
    <w:rsid w:val="0259445A"/>
    <w:rsid w:val="02595BB6"/>
    <w:rsid w:val="025AE681"/>
    <w:rsid w:val="025C492F"/>
    <w:rsid w:val="0268FF3B"/>
    <w:rsid w:val="026CBCDA"/>
    <w:rsid w:val="026CE3E2"/>
    <w:rsid w:val="0271CFCE"/>
    <w:rsid w:val="02794B42"/>
    <w:rsid w:val="0280CC40"/>
    <w:rsid w:val="0284D85F"/>
    <w:rsid w:val="028BCB31"/>
    <w:rsid w:val="028CBD8F"/>
    <w:rsid w:val="0290348A"/>
    <w:rsid w:val="02983244"/>
    <w:rsid w:val="02A4B364"/>
    <w:rsid w:val="02A53D7A"/>
    <w:rsid w:val="02A6A41D"/>
    <w:rsid w:val="02A95E59"/>
    <w:rsid w:val="02AE4C32"/>
    <w:rsid w:val="02B113F6"/>
    <w:rsid w:val="02B39D73"/>
    <w:rsid w:val="02B84591"/>
    <w:rsid w:val="02B86B75"/>
    <w:rsid w:val="02D02B9E"/>
    <w:rsid w:val="02D4E23B"/>
    <w:rsid w:val="02DBD0E6"/>
    <w:rsid w:val="02E21C75"/>
    <w:rsid w:val="02E23890"/>
    <w:rsid w:val="02E24164"/>
    <w:rsid w:val="02EC09AC"/>
    <w:rsid w:val="02F1834C"/>
    <w:rsid w:val="030073CD"/>
    <w:rsid w:val="03012418"/>
    <w:rsid w:val="030322AF"/>
    <w:rsid w:val="0309C56B"/>
    <w:rsid w:val="030F2A50"/>
    <w:rsid w:val="03103826"/>
    <w:rsid w:val="03105F75"/>
    <w:rsid w:val="0313B3DA"/>
    <w:rsid w:val="0315FB22"/>
    <w:rsid w:val="0316C3D2"/>
    <w:rsid w:val="0318E83E"/>
    <w:rsid w:val="031C5ED9"/>
    <w:rsid w:val="031ECB71"/>
    <w:rsid w:val="031F45F2"/>
    <w:rsid w:val="03281830"/>
    <w:rsid w:val="032A1204"/>
    <w:rsid w:val="032D6DB8"/>
    <w:rsid w:val="03319591"/>
    <w:rsid w:val="03358CCF"/>
    <w:rsid w:val="0337F5E0"/>
    <w:rsid w:val="033803D9"/>
    <w:rsid w:val="033A66E0"/>
    <w:rsid w:val="03421932"/>
    <w:rsid w:val="0343EABA"/>
    <w:rsid w:val="034D9308"/>
    <w:rsid w:val="034D9954"/>
    <w:rsid w:val="034E1644"/>
    <w:rsid w:val="0352215E"/>
    <w:rsid w:val="0353315F"/>
    <w:rsid w:val="035FB76A"/>
    <w:rsid w:val="0366E1D5"/>
    <w:rsid w:val="03691337"/>
    <w:rsid w:val="036BCFDC"/>
    <w:rsid w:val="036CB7AA"/>
    <w:rsid w:val="03774F89"/>
    <w:rsid w:val="0387FFE2"/>
    <w:rsid w:val="03881BC1"/>
    <w:rsid w:val="0394FF0E"/>
    <w:rsid w:val="039B622F"/>
    <w:rsid w:val="03A70641"/>
    <w:rsid w:val="03A879A5"/>
    <w:rsid w:val="03AB6826"/>
    <w:rsid w:val="03ADED90"/>
    <w:rsid w:val="03AECB5D"/>
    <w:rsid w:val="03B2C5C3"/>
    <w:rsid w:val="03B5D910"/>
    <w:rsid w:val="03BE8AB8"/>
    <w:rsid w:val="03C4B249"/>
    <w:rsid w:val="03C5D8E9"/>
    <w:rsid w:val="03D852AE"/>
    <w:rsid w:val="03E46358"/>
    <w:rsid w:val="03E80D31"/>
    <w:rsid w:val="03EBF467"/>
    <w:rsid w:val="03EDAD8D"/>
    <w:rsid w:val="03F17A1D"/>
    <w:rsid w:val="03F3C086"/>
    <w:rsid w:val="040150A8"/>
    <w:rsid w:val="04019CCF"/>
    <w:rsid w:val="040FF4D1"/>
    <w:rsid w:val="042C5AAA"/>
    <w:rsid w:val="042F68C6"/>
    <w:rsid w:val="0437C09B"/>
    <w:rsid w:val="0441DD7C"/>
    <w:rsid w:val="04486D90"/>
    <w:rsid w:val="0448F2EB"/>
    <w:rsid w:val="0451B2EF"/>
    <w:rsid w:val="04553A31"/>
    <w:rsid w:val="04568634"/>
    <w:rsid w:val="04581444"/>
    <w:rsid w:val="045DF065"/>
    <w:rsid w:val="045E0089"/>
    <w:rsid w:val="0467BFD2"/>
    <w:rsid w:val="046BE4F7"/>
    <w:rsid w:val="046C0B1B"/>
    <w:rsid w:val="046C3389"/>
    <w:rsid w:val="046DBC18"/>
    <w:rsid w:val="046ED24B"/>
    <w:rsid w:val="046EFC95"/>
    <w:rsid w:val="0477EF5D"/>
    <w:rsid w:val="048907A1"/>
    <w:rsid w:val="049DB71E"/>
    <w:rsid w:val="04A91072"/>
    <w:rsid w:val="04AF474A"/>
    <w:rsid w:val="04B02B78"/>
    <w:rsid w:val="04B04D1F"/>
    <w:rsid w:val="04B469AA"/>
    <w:rsid w:val="04B58E81"/>
    <w:rsid w:val="04B88C7C"/>
    <w:rsid w:val="04BE6181"/>
    <w:rsid w:val="04C84BD2"/>
    <w:rsid w:val="04D6CD59"/>
    <w:rsid w:val="04D96244"/>
    <w:rsid w:val="04DD84C5"/>
    <w:rsid w:val="04E8F5EF"/>
    <w:rsid w:val="04EA33AA"/>
    <w:rsid w:val="04FAD797"/>
    <w:rsid w:val="04FCAEE4"/>
    <w:rsid w:val="04FE3258"/>
    <w:rsid w:val="050A9071"/>
    <w:rsid w:val="050D699A"/>
    <w:rsid w:val="0512C492"/>
    <w:rsid w:val="0513C384"/>
    <w:rsid w:val="051453EB"/>
    <w:rsid w:val="051775BD"/>
    <w:rsid w:val="051D8556"/>
    <w:rsid w:val="05219D35"/>
    <w:rsid w:val="05238E30"/>
    <w:rsid w:val="0526A934"/>
    <w:rsid w:val="052DC5C9"/>
    <w:rsid w:val="052E0047"/>
    <w:rsid w:val="052E4FD5"/>
    <w:rsid w:val="05324B87"/>
    <w:rsid w:val="053CC166"/>
    <w:rsid w:val="053F5158"/>
    <w:rsid w:val="05472783"/>
    <w:rsid w:val="05475A4D"/>
    <w:rsid w:val="05551A97"/>
    <w:rsid w:val="055903E4"/>
    <w:rsid w:val="056BD35C"/>
    <w:rsid w:val="056DC344"/>
    <w:rsid w:val="056E0308"/>
    <w:rsid w:val="057D0569"/>
    <w:rsid w:val="058089D7"/>
    <w:rsid w:val="058441D1"/>
    <w:rsid w:val="05855200"/>
    <w:rsid w:val="058E1D38"/>
    <w:rsid w:val="05904B0E"/>
    <w:rsid w:val="05907990"/>
    <w:rsid w:val="059B7A8E"/>
    <w:rsid w:val="059D2ACD"/>
    <w:rsid w:val="059E7DF0"/>
    <w:rsid w:val="05A0B298"/>
    <w:rsid w:val="05A9AB30"/>
    <w:rsid w:val="05AD4184"/>
    <w:rsid w:val="05B0259C"/>
    <w:rsid w:val="05C46D9A"/>
    <w:rsid w:val="05C56F9E"/>
    <w:rsid w:val="05C9C09C"/>
    <w:rsid w:val="05D3286E"/>
    <w:rsid w:val="05D53FB7"/>
    <w:rsid w:val="05E24313"/>
    <w:rsid w:val="05E718E4"/>
    <w:rsid w:val="05ED485C"/>
    <w:rsid w:val="05F3A3EA"/>
    <w:rsid w:val="05F4374D"/>
    <w:rsid w:val="05F55508"/>
    <w:rsid w:val="05F57F9B"/>
    <w:rsid w:val="05FBB3D9"/>
    <w:rsid w:val="05FEF7F2"/>
    <w:rsid w:val="06015E26"/>
    <w:rsid w:val="06018F1C"/>
    <w:rsid w:val="0607F2D3"/>
    <w:rsid w:val="06128009"/>
    <w:rsid w:val="061FB06E"/>
    <w:rsid w:val="0630B63B"/>
    <w:rsid w:val="0634C9E9"/>
    <w:rsid w:val="063860EC"/>
    <w:rsid w:val="0638CBA0"/>
    <w:rsid w:val="0640B66A"/>
    <w:rsid w:val="0643A090"/>
    <w:rsid w:val="0644EC18"/>
    <w:rsid w:val="0646F172"/>
    <w:rsid w:val="06488A9E"/>
    <w:rsid w:val="064BE2C7"/>
    <w:rsid w:val="064EC8EE"/>
    <w:rsid w:val="064F0790"/>
    <w:rsid w:val="0650E20B"/>
    <w:rsid w:val="0653F0BF"/>
    <w:rsid w:val="06571C6F"/>
    <w:rsid w:val="065CD031"/>
    <w:rsid w:val="0669FEA0"/>
    <w:rsid w:val="0673F576"/>
    <w:rsid w:val="067F3CBF"/>
    <w:rsid w:val="0684B847"/>
    <w:rsid w:val="06852AF4"/>
    <w:rsid w:val="0689CA2C"/>
    <w:rsid w:val="069099C8"/>
    <w:rsid w:val="069A0A64"/>
    <w:rsid w:val="06A314EC"/>
    <w:rsid w:val="06A99881"/>
    <w:rsid w:val="06AA65F9"/>
    <w:rsid w:val="06AA676A"/>
    <w:rsid w:val="06BDD754"/>
    <w:rsid w:val="06C2C87E"/>
    <w:rsid w:val="06CC5803"/>
    <w:rsid w:val="06CE1BE8"/>
    <w:rsid w:val="06DCB5F6"/>
    <w:rsid w:val="06E62C92"/>
    <w:rsid w:val="06EB6524"/>
    <w:rsid w:val="06EE5A09"/>
    <w:rsid w:val="06EF6467"/>
    <w:rsid w:val="06F3EAE1"/>
    <w:rsid w:val="06FA1610"/>
    <w:rsid w:val="0717EE6E"/>
    <w:rsid w:val="07185820"/>
    <w:rsid w:val="07189746"/>
    <w:rsid w:val="071D3146"/>
    <w:rsid w:val="07214369"/>
    <w:rsid w:val="07241A7A"/>
    <w:rsid w:val="072598B4"/>
    <w:rsid w:val="0725CD7C"/>
    <w:rsid w:val="072A27EB"/>
    <w:rsid w:val="072D1CDD"/>
    <w:rsid w:val="072D7F4D"/>
    <w:rsid w:val="072E28FD"/>
    <w:rsid w:val="072E3327"/>
    <w:rsid w:val="073CD583"/>
    <w:rsid w:val="0748207C"/>
    <w:rsid w:val="074911E5"/>
    <w:rsid w:val="0749428F"/>
    <w:rsid w:val="074AA692"/>
    <w:rsid w:val="074BDAAF"/>
    <w:rsid w:val="074CA8D0"/>
    <w:rsid w:val="0757E743"/>
    <w:rsid w:val="075C8B02"/>
    <w:rsid w:val="07619CA2"/>
    <w:rsid w:val="0773772D"/>
    <w:rsid w:val="077751EB"/>
    <w:rsid w:val="077FC797"/>
    <w:rsid w:val="078A7D42"/>
    <w:rsid w:val="0793936D"/>
    <w:rsid w:val="0796ADEB"/>
    <w:rsid w:val="0798BDC0"/>
    <w:rsid w:val="079FD300"/>
    <w:rsid w:val="07A3BFF5"/>
    <w:rsid w:val="07B6D283"/>
    <w:rsid w:val="07B97AA1"/>
    <w:rsid w:val="07CB7267"/>
    <w:rsid w:val="07CD5E28"/>
    <w:rsid w:val="07CE543C"/>
    <w:rsid w:val="07DC4EBF"/>
    <w:rsid w:val="07E8C2AA"/>
    <w:rsid w:val="07E9C047"/>
    <w:rsid w:val="07EBEFAD"/>
    <w:rsid w:val="07F6A898"/>
    <w:rsid w:val="07F857CD"/>
    <w:rsid w:val="0805EA4E"/>
    <w:rsid w:val="08091112"/>
    <w:rsid w:val="08112F03"/>
    <w:rsid w:val="0811468F"/>
    <w:rsid w:val="0816DA3D"/>
    <w:rsid w:val="08198035"/>
    <w:rsid w:val="0830D683"/>
    <w:rsid w:val="0831B2C1"/>
    <w:rsid w:val="0839FC76"/>
    <w:rsid w:val="0846116D"/>
    <w:rsid w:val="084BB361"/>
    <w:rsid w:val="085122CC"/>
    <w:rsid w:val="085143A0"/>
    <w:rsid w:val="0854686C"/>
    <w:rsid w:val="0859A02B"/>
    <w:rsid w:val="0859A7B5"/>
    <w:rsid w:val="085D7B6B"/>
    <w:rsid w:val="0863AAA0"/>
    <w:rsid w:val="0866D283"/>
    <w:rsid w:val="086F7935"/>
    <w:rsid w:val="0871DC25"/>
    <w:rsid w:val="08793754"/>
    <w:rsid w:val="087A8B18"/>
    <w:rsid w:val="087E638E"/>
    <w:rsid w:val="088B6C6C"/>
    <w:rsid w:val="088DA0E1"/>
    <w:rsid w:val="088FB16B"/>
    <w:rsid w:val="08919DE0"/>
    <w:rsid w:val="0898A007"/>
    <w:rsid w:val="089AB272"/>
    <w:rsid w:val="089B0E96"/>
    <w:rsid w:val="089D90F2"/>
    <w:rsid w:val="08A2779E"/>
    <w:rsid w:val="08ABF5AD"/>
    <w:rsid w:val="08C2AAF7"/>
    <w:rsid w:val="08C6FA4E"/>
    <w:rsid w:val="08C8B5EF"/>
    <w:rsid w:val="08CD6F69"/>
    <w:rsid w:val="08DC352F"/>
    <w:rsid w:val="08DDE64A"/>
    <w:rsid w:val="08E3B6F7"/>
    <w:rsid w:val="08E8870E"/>
    <w:rsid w:val="08F387AA"/>
    <w:rsid w:val="08F5FFAE"/>
    <w:rsid w:val="08FD4805"/>
    <w:rsid w:val="08FE2A6E"/>
    <w:rsid w:val="09041D1C"/>
    <w:rsid w:val="0904B977"/>
    <w:rsid w:val="0905A602"/>
    <w:rsid w:val="091C9C5A"/>
    <w:rsid w:val="09229886"/>
    <w:rsid w:val="09248FEA"/>
    <w:rsid w:val="092861CE"/>
    <w:rsid w:val="092AEB6B"/>
    <w:rsid w:val="092CD4D9"/>
    <w:rsid w:val="092DC09B"/>
    <w:rsid w:val="09305FA4"/>
    <w:rsid w:val="0939E372"/>
    <w:rsid w:val="093B7C46"/>
    <w:rsid w:val="093FA4AC"/>
    <w:rsid w:val="0941F6CF"/>
    <w:rsid w:val="0943BC7E"/>
    <w:rsid w:val="094473FA"/>
    <w:rsid w:val="094DE0EB"/>
    <w:rsid w:val="0952A010"/>
    <w:rsid w:val="0970FA7E"/>
    <w:rsid w:val="09726C96"/>
    <w:rsid w:val="0977E80A"/>
    <w:rsid w:val="09792879"/>
    <w:rsid w:val="0984E994"/>
    <w:rsid w:val="0985D26C"/>
    <w:rsid w:val="098950F1"/>
    <w:rsid w:val="098CFB21"/>
    <w:rsid w:val="098D5654"/>
    <w:rsid w:val="09A11F75"/>
    <w:rsid w:val="09A1BAAF"/>
    <w:rsid w:val="09A5F1F3"/>
    <w:rsid w:val="09A9C450"/>
    <w:rsid w:val="09AC7A98"/>
    <w:rsid w:val="09AE7032"/>
    <w:rsid w:val="09B53F74"/>
    <w:rsid w:val="09B55096"/>
    <w:rsid w:val="09C5C548"/>
    <w:rsid w:val="09E1F812"/>
    <w:rsid w:val="09E2BAF6"/>
    <w:rsid w:val="09E638C4"/>
    <w:rsid w:val="09FC0186"/>
    <w:rsid w:val="09FC9B2B"/>
    <w:rsid w:val="09FD331C"/>
    <w:rsid w:val="0A05649C"/>
    <w:rsid w:val="0A067B3B"/>
    <w:rsid w:val="0A0B38DF"/>
    <w:rsid w:val="0A0BA073"/>
    <w:rsid w:val="0A0C4571"/>
    <w:rsid w:val="0A0CE557"/>
    <w:rsid w:val="0A0D8853"/>
    <w:rsid w:val="0A0E402C"/>
    <w:rsid w:val="0A0E6371"/>
    <w:rsid w:val="0A0F1009"/>
    <w:rsid w:val="0A19630A"/>
    <w:rsid w:val="0A1C6FB4"/>
    <w:rsid w:val="0A245288"/>
    <w:rsid w:val="0A2584DC"/>
    <w:rsid w:val="0A26601D"/>
    <w:rsid w:val="0A2EBCC4"/>
    <w:rsid w:val="0A40DD4A"/>
    <w:rsid w:val="0A4678A2"/>
    <w:rsid w:val="0A490E15"/>
    <w:rsid w:val="0A4BD4B1"/>
    <w:rsid w:val="0A4E7BF3"/>
    <w:rsid w:val="0A5C54C5"/>
    <w:rsid w:val="0A642FDB"/>
    <w:rsid w:val="0A673E1A"/>
    <w:rsid w:val="0A7E489A"/>
    <w:rsid w:val="0A85BCE5"/>
    <w:rsid w:val="0A892CF4"/>
    <w:rsid w:val="0A8B1E7B"/>
    <w:rsid w:val="0A9C0C05"/>
    <w:rsid w:val="0A9F9815"/>
    <w:rsid w:val="0AA10F81"/>
    <w:rsid w:val="0AA6291E"/>
    <w:rsid w:val="0AA849BA"/>
    <w:rsid w:val="0AA8E1FE"/>
    <w:rsid w:val="0AAA59AF"/>
    <w:rsid w:val="0ABBD7A2"/>
    <w:rsid w:val="0AC92390"/>
    <w:rsid w:val="0AC94EDC"/>
    <w:rsid w:val="0AD13E8F"/>
    <w:rsid w:val="0AD4CF30"/>
    <w:rsid w:val="0AD4CF49"/>
    <w:rsid w:val="0AD91824"/>
    <w:rsid w:val="0AEACBDD"/>
    <w:rsid w:val="0AEBDD70"/>
    <w:rsid w:val="0AECC1D7"/>
    <w:rsid w:val="0AFB5AE3"/>
    <w:rsid w:val="0AFE3DB7"/>
    <w:rsid w:val="0B01624F"/>
    <w:rsid w:val="0B132C67"/>
    <w:rsid w:val="0B17A0E9"/>
    <w:rsid w:val="0B1B2D8F"/>
    <w:rsid w:val="0B1E9FD2"/>
    <w:rsid w:val="0B1FA9B4"/>
    <w:rsid w:val="0B208E55"/>
    <w:rsid w:val="0B30604F"/>
    <w:rsid w:val="0B3187C9"/>
    <w:rsid w:val="0B3267CC"/>
    <w:rsid w:val="0B35CBFF"/>
    <w:rsid w:val="0B366C0F"/>
    <w:rsid w:val="0B39654B"/>
    <w:rsid w:val="0B42B60D"/>
    <w:rsid w:val="0B45AC05"/>
    <w:rsid w:val="0B46D80A"/>
    <w:rsid w:val="0B4B16E8"/>
    <w:rsid w:val="0B4BB4CF"/>
    <w:rsid w:val="0B4CB255"/>
    <w:rsid w:val="0B5AC134"/>
    <w:rsid w:val="0B61B849"/>
    <w:rsid w:val="0B6201AB"/>
    <w:rsid w:val="0B6290B8"/>
    <w:rsid w:val="0B648DF9"/>
    <w:rsid w:val="0B654CB1"/>
    <w:rsid w:val="0B718926"/>
    <w:rsid w:val="0B7B75F9"/>
    <w:rsid w:val="0B7DB6CF"/>
    <w:rsid w:val="0B83A506"/>
    <w:rsid w:val="0B874E27"/>
    <w:rsid w:val="0B946475"/>
    <w:rsid w:val="0B9D5AC5"/>
    <w:rsid w:val="0B9F8C02"/>
    <w:rsid w:val="0BA615FA"/>
    <w:rsid w:val="0BAC6CA6"/>
    <w:rsid w:val="0BAF8901"/>
    <w:rsid w:val="0BAFE5E5"/>
    <w:rsid w:val="0BB69BD1"/>
    <w:rsid w:val="0BB887D3"/>
    <w:rsid w:val="0BC2FC7C"/>
    <w:rsid w:val="0BD28AA3"/>
    <w:rsid w:val="0BD5F7C7"/>
    <w:rsid w:val="0BDCB3B5"/>
    <w:rsid w:val="0BEAC61E"/>
    <w:rsid w:val="0BEB2324"/>
    <w:rsid w:val="0BFC9973"/>
    <w:rsid w:val="0C101FCD"/>
    <w:rsid w:val="0C17AAB5"/>
    <w:rsid w:val="0C1B537B"/>
    <w:rsid w:val="0C1DD5F3"/>
    <w:rsid w:val="0C232A94"/>
    <w:rsid w:val="0C2543B6"/>
    <w:rsid w:val="0C276513"/>
    <w:rsid w:val="0C2B8CEC"/>
    <w:rsid w:val="0C369EEE"/>
    <w:rsid w:val="0C3D9311"/>
    <w:rsid w:val="0C3F438C"/>
    <w:rsid w:val="0C44AADB"/>
    <w:rsid w:val="0C4956C1"/>
    <w:rsid w:val="0C4DBBBE"/>
    <w:rsid w:val="0C550966"/>
    <w:rsid w:val="0C5A3948"/>
    <w:rsid w:val="0C5E8C42"/>
    <w:rsid w:val="0C5F6757"/>
    <w:rsid w:val="0C6B7511"/>
    <w:rsid w:val="0C6D7EA5"/>
    <w:rsid w:val="0C77E331"/>
    <w:rsid w:val="0C7DAC43"/>
    <w:rsid w:val="0C857D8C"/>
    <w:rsid w:val="0C863254"/>
    <w:rsid w:val="0C9B3AE6"/>
    <w:rsid w:val="0CA0E6FE"/>
    <w:rsid w:val="0CA18D66"/>
    <w:rsid w:val="0CAD227F"/>
    <w:rsid w:val="0CB88DD5"/>
    <w:rsid w:val="0CC24666"/>
    <w:rsid w:val="0CC393F6"/>
    <w:rsid w:val="0CC3BDF0"/>
    <w:rsid w:val="0CC49ABA"/>
    <w:rsid w:val="0CD710C6"/>
    <w:rsid w:val="0CDD4ACA"/>
    <w:rsid w:val="0CE177B8"/>
    <w:rsid w:val="0CE218B9"/>
    <w:rsid w:val="0CE2F3AC"/>
    <w:rsid w:val="0CE3107D"/>
    <w:rsid w:val="0CE48380"/>
    <w:rsid w:val="0CE9CFCD"/>
    <w:rsid w:val="0CEC8477"/>
    <w:rsid w:val="0CF3A7DE"/>
    <w:rsid w:val="0CF5AB21"/>
    <w:rsid w:val="0CFCBEB6"/>
    <w:rsid w:val="0CFE5097"/>
    <w:rsid w:val="0D047A34"/>
    <w:rsid w:val="0D09800B"/>
    <w:rsid w:val="0D12CBEA"/>
    <w:rsid w:val="0D18371D"/>
    <w:rsid w:val="0D1D57B5"/>
    <w:rsid w:val="0D2076DF"/>
    <w:rsid w:val="0D309B75"/>
    <w:rsid w:val="0D3463CC"/>
    <w:rsid w:val="0D3FB7E3"/>
    <w:rsid w:val="0D42A9C9"/>
    <w:rsid w:val="0D44EA39"/>
    <w:rsid w:val="0D461CAF"/>
    <w:rsid w:val="0D4CD010"/>
    <w:rsid w:val="0D5043D4"/>
    <w:rsid w:val="0D577C84"/>
    <w:rsid w:val="0D57B48E"/>
    <w:rsid w:val="0D5DBC4C"/>
    <w:rsid w:val="0D642968"/>
    <w:rsid w:val="0D6709EB"/>
    <w:rsid w:val="0D67E2B0"/>
    <w:rsid w:val="0D6ED60F"/>
    <w:rsid w:val="0D74CD6B"/>
    <w:rsid w:val="0D773B29"/>
    <w:rsid w:val="0D77FA0D"/>
    <w:rsid w:val="0D7B30EC"/>
    <w:rsid w:val="0D88DD5E"/>
    <w:rsid w:val="0D8F385D"/>
    <w:rsid w:val="0D95A799"/>
    <w:rsid w:val="0D980999"/>
    <w:rsid w:val="0D99279A"/>
    <w:rsid w:val="0D9E00B9"/>
    <w:rsid w:val="0DA97A8D"/>
    <w:rsid w:val="0DB12420"/>
    <w:rsid w:val="0DB4FA09"/>
    <w:rsid w:val="0DB60D8C"/>
    <w:rsid w:val="0DB6FD4A"/>
    <w:rsid w:val="0DB867DE"/>
    <w:rsid w:val="0DC06BC5"/>
    <w:rsid w:val="0DC088B0"/>
    <w:rsid w:val="0DC50C1F"/>
    <w:rsid w:val="0DC694FC"/>
    <w:rsid w:val="0DC7A637"/>
    <w:rsid w:val="0DCAFB27"/>
    <w:rsid w:val="0DCC1CA1"/>
    <w:rsid w:val="0DD0B453"/>
    <w:rsid w:val="0DD3ACC7"/>
    <w:rsid w:val="0DD9E95B"/>
    <w:rsid w:val="0DDD7253"/>
    <w:rsid w:val="0DE149E6"/>
    <w:rsid w:val="0DE524E5"/>
    <w:rsid w:val="0DEDF180"/>
    <w:rsid w:val="0DF03E30"/>
    <w:rsid w:val="0DF19ECE"/>
    <w:rsid w:val="0DF3217D"/>
    <w:rsid w:val="0DF85B44"/>
    <w:rsid w:val="0DFA9D30"/>
    <w:rsid w:val="0E00C493"/>
    <w:rsid w:val="0E0DE0EF"/>
    <w:rsid w:val="0E169B31"/>
    <w:rsid w:val="0E18A819"/>
    <w:rsid w:val="0E284700"/>
    <w:rsid w:val="0E299C9A"/>
    <w:rsid w:val="0E37BE9F"/>
    <w:rsid w:val="0E3E3C55"/>
    <w:rsid w:val="0E4CABB5"/>
    <w:rsid w:val="0E4E1BCB"/>
    <w:rsid w:val="0E4F2FC8"/>
    <w:rsid w:val="0E5D7B44"/>
    <w:rsid w:val="0E5D942C"/>
    <w:rsid w:val="0E65506F"/>
    <w:rsid w:val="0E6CB9AB"/>
    <w:rsid w:val="0E704DF7"/>
    <w:rsid w:val="0E74D4AC"/>
    <w:rsid w:val="0E8696B8"/>
    <w:rsid w:val="0E8721A8"/>
    <w:rsid w:val="0E889597"/>
    <w:rsid w:val="0E932355"/>
    <w:rsid w:val="0E9A4339"/>
    <w:rsid w:val="0EA2C1EF"/>
    <w:rsid w:val="0EA336EB"/>
    <w:rsid w:val="0EAA7DCC"/>
    <w:rsid w:val="0EB74A32"/>
    <w:rsid w:val="0EB9E3AC"/>
    <w:rsid w:val="0EBA0446"/>
    <w:rsid w:val="0EBE8E7C"/>
    <w:rsid w:val="0EBFBCAC"/>
    <w:rsid w:val="0EC1CEAB"/>
    <w:rsid w:val="0EC3CD08"/>
    <w:rsid w:val="0ED5C89C"/>
    <w:rsid w:val="0ED5FEE7"/>
    <w:rsid w:val="0ED63FD2"/>
    <w:rsid w:val="0EDF4E11"/>
    <w:rsid w:val="0EDF662B"/>
    <w:rsid w:val="0EE210F7"/>
    <w:rsid w:val="0EE4C0AD"/>
    <w:rsid w:val="0EEB5B07"/>
    <w:rsid w:val="0F02AF45"/>
    <w:rsid w:val="0F033F42"/>
    <w:rsid w:val="0F03E7EF"/>
    <w:rsid w:val="0F06694B"/>
    <w:rsid w:val="0F0E478F"/>
    <w:rsid w:val="0F19C015"/>
    <w:rsid w:val="0F1E62A6"/>
    <w:rsid w:val="0F2962B9"/>
    <w:rsid w:val="0F2E14DB"/>
    <w:rsid w:val="0F33D26C"/>
    <w:rsid w:val="0F3C3085"/>
    <w:rsid w:val="0F3CF62B"/>
    <w:rsid w:val="0F4002F2"/>
    <w:rsid w:val="0F407FD3"/>
    <w:rsid w:val="0F5AA82E"/>
    <w:rsid w:val="0F5FC5E2"/>
    <w:rsid w:val="0F61A10A"/>
    <w:rsid w:val="0F67CF26"/>
    <w:rsid w:val="0F6E58BD"/>
    <w:rsid w:val="0F72B614"/>
    <w:rsid w:val="0F731DAA"/>
    <w:rsid w:val="0F82D42A"/>
    <w:rsid w:val="0F8A405F"/>
    <w:rsid w:val="0F8CB3A0"/>
    <w:rsid w:val="0F8D6F2F"/>
    <w:rsid w:val="0F90B763"/>
    <w:rsid w:val="0F91DA0A"/>
    <w:rsid w:val="0F937693"/>
    <w:rsid w:val="0F96524A"/>
    <w:rsid w:val="0F996243"/>
    <w:rsid w:val="0F99C782"/>
    <w:rsid w:val="0F9CAC83"/>
    <w:rsid w:val="0F9D9E5C"/>
    <w:rsid w:val="0FA41604"/>
    <w:rsid w:val="0FB26C1F"/>
    <w:rsid w:val="0FB8EE1D"/>
    <w:rsid w:val="0FC2783D"/>
    <w:rsid w:val="0FCC2A22"/>
    <w:rsid w:val="0FCF93B5"/>
    <w:rsid w:val="0FD55568"/>
    <w:rsid w:val="0FE05607"/>
    <w:rsid w:val="0FEE8D6D"/>
    <w:rsid w:val="0FF30840"/>
    <w:rsid w:val="0FFD6840"/>
    <w:rsid w:val="0FFFA79A"/>
    <w:rsid w:val="100398C4"/>
    <w:rsid w:val="10068B1C"/>
    <w:rsid w:val="10077AD7"/>
    <w:rsid w:val="100C110C"/>
    <w:rsid w:val="100C2E55"/>
    <w:rsid w:val="101A090A"/>
    <w:rsid w:val="101A492D"/>
    <w:rsid w:val="101B8FD2"/>
    <w:rsid w:val="101C2442"/>
    <w:rsid w:val="101D2D8C"/>
    <w:rsid w:val="101E8C9E"/>
    <w:rsid w:val="10274E3E"/>
    <w:rsid w:val="1030E035"/>
    <w:rsid w:val="1035F37C"/>
    <w:rsid w:val="103C46F0"/>
    <w:rsid w:val="104627F8"/>
    <w:rsid w:val="105216B6"/>
    <w:rsid w:val="1056B6E1"/>
    <w:rsid w:val="1056E83D"/>
    <w:rsid w:val="105E7729"/>
    <w:rsid w:val="105F9D69"/>
    <w:rsid w:val="10602806"/>
    <w:rsid w:val="10641264"/>
    <w:rsid w:val="1068A6B0"/>
    <w:rsid w:val="106CD0DF"/>
    <w:rsid w:val="10713BC4"/>
    <w:rsid w:val="1077E63D"/>
    <w:rsid w:val="107972A8"/>
    <w:rsid w:val="1079871D"/>
    <w:rsid w:val="10820D29"/>
    <w:rsid w:val="10901600"/>
    <w:rsid w:val="10916F04"/>
    <w:rsid w:val="10B1D295"/>
    <w:rsid w:val="10B5BA3F"/>
    <w:rsid w:val="10B88500"/>
    <w:rsid w:val="10BC61A7"/>
    <w:rsid w:val="10C0F830"/>
    <w:rsid w:val="10CA955D"/>
    <w:rsid w:val="10D8F0FB"/>
    <w:rsid w:val="10DCE540"/>
    <w:rsid w:val="10F115B2"/>
    <w:rsid w:val="10FB9643"/>
    <w:rsid w:val="11055495"/>
    <w:rsid w:val="110574EA"/>
    <w:rsid w:val="110A8965"/>
    <w:rsid w:val="111A423D"/>
    <w:rsid w:val="111A75F1"/>
    <w:rsid w:val="111BFB99"/>
    <w:rsid w:val="111CFB9A"/>
    <w:rsid w:val="111F3886"/>
    <w:rsid w:val="11232302"/>
    <w:rsid w:val="112792D8"/>
    <w:rsid w:val="11313D99"/>
    <w:rsid w:val="113693EB"/>
    <w:rsid w:val="113773E8"/>
    <w:rsid w:val="113D7A1D"/>
    <w:rsid w:val="114A1D46"/>
    <w:rsid w:val="114C342D"/>
    <w:rsid w:val="114FC841"/>
    <w:rsid w:val="11533C51"/>
    <w:rsid w:val="1154BE7E"/>
    <w:rsid w:val="115E489E"/>
    <w:rsid w:val="116570C8"/>
    <w:rsid w:val="1166BA35"/>
    <w:rsid w:val="116E6C13"/>
    <w:rsid w:val="11715BF9"/>
    <w:rsid w:val="117234F1"/>
    <w:rsid w:val="117BE375"/>
    <w:rsid w:val="117F68BC"/>
    <w:rsid w:val="11889A82"/>
    <w:rsid w:val="118962D5"/>
    <w:rsid w:val="118D33C9"/>
    <w:rsid w:val="1196C1BB"/>
    <w:rsid w:val="11987B13"/>
    <w:rsid w:val="119ECC46"/>
    <w:rsid w:val="11A3AAD7"/>
    <w:rsid w:val="11A6EE25"/>
    <w:rsid w:val="11AC0E37"/>
    <w:rsid w:val="11BBC67C"/>
    <w:rsid w:val="11BD881E"/>
    <w:rsid w:val="11BFA166"/>
    <w:rsid w:val="11CCE808"/>
    <w:rsid w:val="11D2B8FD"/>
    <w:rsid w:val="11D5124C"/>
    <w:rsid w:val="11D934C0"/>
    <w:rsid w:val="11DA5B08"/>
    <w:rsid w:val="11DD9A22"/>
    <w:rsid w:val="11DF4ACA"/>
    <w:rsid w:val="11E3BC07"/>
    <w:rsid w:val="11EB7756"/>
    <w:rsid w:val="11F2D5D2"/>
    <w:rsid w:val="11F6DE3F"/>
    <w:rsid w:val="11FC0F0A"/>
    <w:rsid w:val="12084501"/>
    <w:rsid w:val="120EA33B"/>
    <w:rsid w:val="12114FFB"/>
    <w:rsid w:val="121212BD"/>
    <w:rsid w:val="121D8BFA"/>
    <w:rsid w:val="121E80C1"/>
    <w:rsid w:val="1220B92D"/>
    <w:rsid w:val="12233B2A"/>
    <w:rsid w:val="1223A36F"/>
    <w:rsid w:val="12245750"/>
    <w:rsid w:val="122633B5"/>
    <w:rsid w:val="122BF145"/>
    <w:rsid w:val="12356AFB"/>
    <w:rsid w:val="12395C47"/>
    <w:rsid w:val="123B41BA"/>
    <w:rsid w:val="123DE980"/>
    <w:rsid w:val="12420557"/>
    <w:rsid w:val="1243357F"/>
    <w:rsid w:val="1246DF33"/>
    <w:rsid w:val="1246F908"/>
    <w:rsid w:val="1253872D"/>
    <w:rsid w:val="125CB029"/>
    <w:rsid w:val="125F6A3F"/>
    <w:rsid w:val="12687E31"/>
    <w:rsid w:val="126EDF01"/>
    <w:rsid w:val="127A62A4"/>
    <w:rsid w:val="127F95F2"/>
    <w:rsid w:val="128110F3"/>
    <w:rsid w:val="1287B73A"/>
    <w:rsid w:val="128A3AE4"/>
    <w:rsid w:val="128AA0BE"/>
    <w:rsid w:val="128DA9E4"/>
    <w:rsid w:val="1299887E"/>
    <w:rsid w:val="129EAEE0"/>
    <w:rsid w:val="12A0EF45"/>
    <w:rsid w:val="12A1727B"/>
    <w:rsid w:val="12B39DDD"/>
    <w:rsid w:val="12B4A569"/>
    <w:rsid w:val="12BD0135"/>
    <w:rsid w:val="12C30D2C"/>
    <w:rsid w:val="12C97ACC"/>
    <w:rsid w:val="12CA576F"/>
    <w:rsid w:val="12CF41D3"/>
    <w:rsid w:val="12D59024"/>
    <w:rsid w:val="12DDA439"/>
    <w:rsid w:val="12DE7DFF"/>
    <w:rsid w:val="12E79D43"/>
    <w:rsid w:val="12F10739"/>
    <w:rsid w:val="12F46D3F"/>
    <w:rsid w:val="12F66A8D"/>
    <w:rsid w:val="12F6D2C2"/>
    <w:rsid w:val="130121E4"/>
    <w:rsid w:val="131C116C"/>
    <w:rsid w:val="131CFA42"/>
    <w:rsid w:val="13256D35"/>
    <w:rsid w:val="13258809"/>
    <w:rsid w:val="13264526"/>
    <w:rsid w:val="1327350B"/>
    <w:rsid w:val="132BE488"/>
    <w:rsid w:val="13315049"/>
    <w:rsid w:val="1331FFBD"/>
    <w:rsid w:val="133A9CA7"/>
    <w:rsid w:val="133CF5D6"/>
    <w:rsid w:val="133E3766"/>
    <w:rsid w:val="1340BFEB"/>
    <w:rsid w:val="1342F053"/>
    <w:rsid w:val="13482C2F"/>
    <w:rsid w:val="134A4864"/>
    <w:rsid w:val="134BF57E"/>
    <w:rsid w:val="13532670"/>
    <w:rsid w:val="1356D8AF"/>
    <w:rsid w:val="13636F68"/>
    <w:rsid w:val="136B1C5C"/>
    <w:rsid w:val="136E7FCD"/>
    <w:rsid w:val="1371F3A7"/>
    <w:rsid w:val="137BFF87"/>
    <w:rsid w:val="138368EA"/>
    <w:rsid w:val="13884F5D"/>
    <w:rsid w:val="138E276D"/>
    <w:rsid w:val="1393D5C9"/>
    <w:rsid w:val="13948AC2"/>
    <w:rsid w:val="1396A25F"/>
    <w:rsid w:val="1396BCB1"/>
    <w:rsid w:val="139E7995"/>
    <w:rsid w:val="139EDC7A"/>
    <w:rsid w:val="13A0193D"/>
    <w:rsid w:val="13A359F1"/>
    <w:rsid w:val="13A3C947"/>
    <w:rsid w:val="13A9CB13"/>
    <w:rsid w:val="13AA99BD"/>
    <w:rsid w:val="13AE6FCF"/>
    <w:rsid w:val="13B0C094"/>
    <w:rsid w:val="13B9D1D9"/>
    <w:rsid w:val="13C027B1"/>
    <w:rsid w:val="13C12674"/>
    <w:rsid w:val="13C969F2"/>
    <w:rsid w:val="13CC6127"/>
    <w:rsid w:val="13CE1723"/>
    <w:rsid w:val="13CE741D"/>
    <w:rsid w:val="13D87923"/>
    <w:rsid w:val="13DA3D17"/>
    <w:rsid w:val="13DA49E5"/>
    <w:rsid w:val="13DD3034"/>
    <w:rsid w:val="13E81207"/>
    <w:rsid w:val="13EBA179"/>
    <w:rsid w:val="13ED531E"/>
    <w:rsid w:val="13F71118"/>
    <w:rsid w:val="13F9D330"/>
    <w:rsid w:val="13FC5362"/>
    <w:rsid w:val="14044BAE"/>
    <w:rsid w:val="140D24C3"/>
    <w:rsid w:val="140E003F"/>
    <w:rsid w:val="140F62EA"/>
    <w:rsid w:val="14201582"/>
    <w:rsid w:val="1427FDE0"/>
    <w:rsid w:val="142A6A6E"/>
    <w:rsid w:val="142B26C8"/>
    <w:rsid w:val="142D5074"/>
    <w:rsid w:val="142F23A0"/>
    <w:rsid w:val="1439A37F"/>
    <w:rsid w:val="143DDEDC"/>
    <w:rsid w:val="143F94DB"/>
    <w:rsid w:val="14421E56"/>
    <w:rsid w:val="1444523B"/>
    <w:rsid w:val="1447C501"/>
    <w:rsid w:val="1447F1C7"/>
    <w:rsid w:val="145EDD8D"/>
    <w:rsid w:val="1460C1B6"/>
    <w:rsid w:val="1467F652"/>
    <w:rsid w:val="1469DEB4"/>
    <w:rsid w:val="146B8A81"/>
    <w:rsid w:val="1470F458"/>
    <w:rsid w:val="147100EB"/>
    <w:rsid w:val="147950F8"/>
    <w:rsid w:val="147D9061"/>
    <w:rsid w:val="14870D2C"/>
    <w:rsid w:val="14882F2A"/>
    <w:rsid w:val="148B95E9"/>
    <w:rsid w:val="14A01226"/>
    <w:rsid w:val="14A16CD3"/>
    <w:rsid w:val="14A22D4E"/>
    <w:rsid w:val="14A40554"/>
    <w:rsid w:val="14A7C5F1"/>
    <w:rsid w:val="14ABAECB"/>
    <w:rsid w:val="14AC6ACC"/>
    <w:rsid w:val="14B23D11"/>
    <w:rsid w:val="14C5CC8A"/>
    <w:rsid w:val="14C73EDD"/>
    <w:rsid w:val="14CCD45D"/>
    <w:rsid w:val="14CD20AA"/>
    <w:rsid w:val="14D613F1"/>
    <w:rsid w:val="14DC36C2"/>
    <w:rsid w:val="14DC904C"/>
    <w:rsid w:val="14E136A3"/>
    <w:rsid w:val="14E1FFF8"/>
    <w:rsid w:val="14E6E623"/>
    <w:rsid w:val="14F18802"/>
    <w:rsid w:val="14F78DC5"/>
    <w:rsid w:val="14F89F34"/>
    <w:rsid w:val="14FAEAB1"/>
    <w:rsid w:val="15024B41"/>
    <w:rsid w:val="150D7B5D"/>
    <w:rsid w:val="150F1D95"/>
    <w:rsid w:val="151451F4"/>
    <w:rsid w:val="151E141A"/>
    <w:rsid w:val="151F8274"/>
    <w:rsid w:val="15227DFC"/>
    <w:rsid w:val="152B2104"/>
    <w:rsid w:val="152C2F84"/>
    <w:rsid w:val="152EDDCD"/>
    <w:rsid w:val="15331B58"/>
    <w:rsid w:val="1538DE2F"/>
    <w:rsid w:val="153FE5C3"/>
    <w:rsid w:val="1540083B"/>
    <w:rsid w:val="154AB621"/>
    <w:rsid w:val="154C87ED"/>
    <w:rsid w:val="154D1FF0"/>
    <w:rsid w:val="154FE96F"/>
    <w:rsid w:val="156742C9"/>
    <w:rsid w:val="1567FC7F"/>
    <w:rsid w:val="156C148B"/>
    <w:rsid w:val="156D8EDE"/>
    <w:rsid w:val="15704482"/>
    <w:rsid w:val="157351D0"/>
    <w:rsid w:val="15787C46"/>
    <w:rsid w:val="157B84B6"/>
    <w:rsid w:val="157E42D5"/>
    <w:rsid w:val="158229B6"/>
    <w:rsid w:val="1582F4D6"/>
    <w:rsid w:val="15848372"/>
    <w:rsid w:val="1585C195"/>
    <w:rsid w:val="158B6839"/>
    <w:rsid w:val="159147F6"/>
    <w:rsid w:val="159642B3"/>
    <w:rsid w:val="159BBEE6"/>
    <w:rsid w:val="15A56AD4"/>
    <w:rsid w:val="15AF98B4"/>
    <w:rsid w:val="15B0D6C8"/>
    <w:rsid w:val="15B1248F"/>
    <w:rsid w:val="15B83D9E"/>
    <w:rsid w:val="15BC2C89"/>
    <w:rsid w:val="15BE4538"/>
    <w:rsid w:val="15C84D89"/>
    <w:rsid w:val="15CC5E36"/>
    <w:rsid w:val="15CFA9C4"/>
    <w:rsid w:val="15D3A921"/>
    <w:rsid w:val="15DAFB9E"/>
    <w:rsid w:val="15DF8030"/>
    <w:rsid w:val="15E089F1"/>
    <w:rsid w:val="15E71F91"/>
    <w:rsid w:val="15EC462B"/>
    <w:rsid w:val="15FF0718"/>
    <w:rsid w:val="15FFAB63"/>
    <w:rsid w:val="16019D45"/>
    <w:rsid w:val="1602F7D0"/>
    <w:rsid w:val="160840CA"/>
    <w:rsid w:val="160ADF23"/>
    <w:rsid w:val="1619C529"/>
    <w:rsid w:val="161C038C"/>
    <w:rsid w:val="161F0558"/>
    <w:rsid w:val="161F3E05"/>
    <w:rsid w:val="16265FCA"/>
    <w:rsid w:val="162B9001"/>
    <w:rsid w:val="1630D5B3"/>
    <w:rsid w:val="1633AA1F"/>
    <w:rsid w:val="16347E66"/>
    <w:rsid w:val="1635B1CC"/>
    <w:rsid w:val="163882D9"/>
    <w:rsid w:val="163CDF5E"/>
    <w:rsid w:val="1640830E"/>
    <w:rsid w:val="1644D33C"/>
    <w:rsid w:val="164B8F37"/>
    <w:rsid w:val="164DDF9D"/>
    <w:rsid w:val="16525425"/>
    <w:rsid w:val="16659705"/>
    <w:rsid w:val="166E8724"/>
    <w:rsid w:val="1676C325"/>
    <w:rsid w:val="167B5F8A"/>
    <w:rsid w:val="1684D896"/>
    <w:rsid w:val="168ED59F"/>
    <w:rsid w:val="168F6525"/>
    <w:rsid w:val="169E1D2B"/>
    <w:rsid w:val="16B49D1C"/>
    <w:rsid w:val="16B4FB32"/>
    <w:rsid w:val="16B72D2A"/>
    <w:rsid w:val="16B898AB"/>
    <w:rsid w:val="16B9AFD9"/>
    <w:rsid w:val="16C22428"/>
    <w:rsid w:val="16CDF021"/>
    <w:rsid w:val="16D4528C"/>
    <w:rsid w:val="16D7D744"/>
    <w:rsid w:val="16DC7B63"/>
    <w:rsid w:val="16E15572"/>
    <w:rsid w:val="16E22D18"/>
    <w:rsid w:val="16E777DF"/>
    <w:rsid w:val="16E89E43"/>
    <w:rsid w:val="16ED1964"/>
    <w:rsid w:val="16EF0F17"/>
    <w:rsid w:val="16F637A8"/>
    <w:rsid w:val="16FA38EC"/>
    <w:rsid w:val="17013BFE"/>
    <w:rsid w:val="1701B73C"/>
    <w:rsid w:val="17059A96"/>
    <w:rsid w:val="17094CE2"/>
    <w:rsid w:val="170FAC72"/>
    <w:rsid w:val="1718E548"/>
    <w:rsid w:val="17224BE1"/>
    <w:rsid w:val="17285BA1"/>
    <w:rsid w:val="172B0B78"/>
    <w:rsid w:val="172BBD34"/>
    <w:rsid w:val="172D879F"/>
    <w:rsid w:val="172F4ABB"/>
    <w:rsid w:val="17349FB8"/>
    <w:rsid w:val="1735FCC2"/>
    <w:rsid w:val="173A2407"/>
    <w:rsid w:val="173DFC3C"/>
    <w:rsid w:val="1744B93B"/>
    <w:rsid w:val="1750BCAA"/>
    <w:rsid w:val="17601150"/>
    <w:rsid w:val="1762D7A9"/>
    <w:rsid w:val="17641DEA"/>
    <w:rsid w:val="176C30AC"/>
    <w:rsid w:val="17722EB7"/>
    <w:rsid w:val="17744D18"/>
    <w:rsid w:val="17755827"/>
    <w:rsid w:val="177583C8"/>
    <w:rsid w:val="17768098"/>
    <w:rsid w:val="17778254"/>
    <w:rsid w:val="17781B48"/>
    <w:rsid w:val="177836B8"/>
    <w:rsid w:val="177EAE68"/>
    <w:rsid w:val="177F99F7"/>
    <w:rsid w:val="17885719"/>
    <w:rsid w:val="178B1A23"/>
    <w:rsid w:val="17965EF4"/>
    <w:rsid w:val="17A17F76"/>
    <w:rsid w:val="17AB6432"/>
    <w:rsid w:val="17AD6469"/>
    <w:rsid w:val="17B003FA"/>
    <w:rsid w:val="17B33BD1"/>
    <w:rsid w:val="17B51F1E"/>
    <w:rsid w:val="17B6AC7A"/>
    <w:rsid w:val="17B8974F"/>
    <w:rsid w:val="17D00DDA"/>
    <w:rsid w:val="17D00F87"/>
    <w:rsid w:val="17D6D4E0"/>
    <w:rsid w:val="17D9921F"/>
    <w:rsid w:val="17E845E8"/>
    <w:rsid w:val="17ED116B"/>
    <w:rsid w:val="17F2EFCF"/>
    <w:rsid w:val="17F32DC3"/>
    <w:rsid w:val="17F621B4"/>
    <w:rsid w:val="18004715"/>
    <w:rsid w:val="180585BD"/>
    <w:rsid w:val="1814ED23"/>
    <w:rsid w:val="181A10BE"/>
    <w:rsid w:val="181BF2C4"/>
    <w:rsid w:val="181C9E3C"/>
    <w:rsid w:val="181EFD57"/>
    <w:rsid w:val="18222B04"/>
    <w:rsid w:val="182CC243"/>
    <w:rsid w:val="1831F787"/>
    <w:rsid w:val="18336178"/>
    <w:rsid w:val="18394E9F"/>
    <w:rsid w:val="1846BFF5"/>
    <w:rsid w:val="185355F2"/>
    <w:rsid w:val="1859ADD3"/>
    <w:rsid w:val="186620D2"/>
    <w:rsid w:val="1880B565"/>
    <w:rsid w:val="1881A340"/>
    <w:rsid w:val="18883AD6"/>
    <w:rsid w:val="1893269B"/>
    <w:rsid w:val="189B32C9"/>
    <w:rsid w:val="18A16AF7"/>
    <w:rsid w:val="18A370DC"/>
    <w:rsid w:val="18A6C03B"/>
    <w:rsid w:val="18AAF506"/>
    <w:rsid w:val="18B12AA6"/>
    <w:rsid w:val="18B6DDF0"/>
    <w:rsid w:val="18BF9A78"/>
    <w:rsid w:val="18C0FF06"/>
    <w:rsid w:val="18C93477"/>
    <w:rsid w:val="18C9E935"/>
    <w:rsid w:val="18CDCF63"/>
    <w:rsid w:val="18CED9DE"/>
    <w:rsid w:val="18D0F04D"/>
    <w:rsid w:val="18DC904B"/>
    <w:rsid w:val="18E02A47"/>
    <w:rsid w:val="18E2CE68"/>
    <w:rsid w:val="18E52057"/>
    <w:rsid w:val="18EF3FA4"/>
    <w:rsid w:val="18F984E6"/>
    <w:rsid w:val="18FA3978"/>
    <w:rsid w:val="18FEE26B"/>
    <w:rsid w:val="190C3137"/>
    <w:rsid w:val="190D15C1"/>
    <w:rsid w:val="1922040B"/>
    <w:rsid w:val="1922954E"/>
    <w:rsid w:val="1923E6ED"/>
    <w:rsid w:val="19260A54"/>
    <w:rsid w:val="1926151D"/>
    <w:rsid w:val="1928DD0D"/>
    <w:rsid w:val="192E9098"/>
    <w:rsid w:val="19329B9C"/>
    <w:rsid w:val="1935C72D"/>
    <w:rsid w:val="193F8DEA"/>
    <w:rsid w:val="1940A9D6"/>
    <w:rsid w:val="194197BC"/>
    <w:rsid w:val="1945D11B"/>
    <w:rsid w:val="19462716"/>
    <w:rsid w:val="1946CE7D"/>
    <w:rsid w:val="194F67BB"/>
    <w:rsid w:val="195430E3"/>
    <w:rsid w:val="19584F27"/>
    <w:rsid w:val="195A5F2A"/>
    <w:rsid w:val="196B4978"/>
    <w:rsid w:val="196F2332"/>
    <w:rsid w:val="196F491C"/>
    <w:rsid w:val="19738D79"/>
    <w:rsid w:val="19756280"/>
    <w:rsid w:val="19774DF2"/>
    <w:rsid w:val="19880711"/>
    <w:rsid w:val="198835ED"/>
    <w:rsid w:val="199523D3"/>
    <w:rsid w:val="199BA2F6"/>
    <w:rsid w:val="199BF235"/>
    <w:rsid w:val="199CBE55"/>
    <w:rsid w:val="19A28FBB"/>
    <w:rsid w:val="19A817C7"/>
    <w:rsid w:val="19A9407C"/>
    <w:rsid w:val="19AE26FF"/>
    <w:rsid w:val="19B7C325"/>
    <w:rsid w:val="19B85D7D"/>
    <w:rsid w:val="19BCD89C"/>
    <w:rsid w:val="19C19C47"/>
    <w:rsid w:val="19C7643A"/>
    <w:rsid w:val="19C81546"/>
    <w:rsid w:val="19C9B27E"/>
    <w:rsid w:val="19CC91B4"/>
    <w:rsid w:val="19CD5ACB"/>
    <w:rsid w:val="19CE3175"/>
    <w:rsid w:val="19D4921F"/>
    <w:rsid w:val="19D65583"/>
    <w:rsid w:val="19E5B210"/>
    <w:rsid w:val="19EB3148"/>
    <w:rsid w:val="19F0ADBA"/>
    <w:rsid w:val="19F662D6"/>
    <w:rsid w:val="19F7D8AB"/>
    <w:rsid w:val="19F91ACF"/>
    <w:rsid w:val="19FB6BB9"/>
    <w:rsid w:val="1A04A105"/>
    <w:rsid w:val="1A059512"/>
    <w:rsid w:val="1A06D3EC"/>
    <w:rsid w:val="1A095E3D"/>
    <w:rsid w:val="1A0A3F64"/>
    <w:rsid w:val="1A106047"/>
    <w:rsid w:val="1A1246C3"/>
    <w:rsid w:val="1A206DA3"/>
    <w:rsid w:val="1A272CEB"/>
    <w:rsid w:val="1A2BE515"/>
    <w:rsid w:val="1A2CB551"/>
    <w:rsid w:val="1A37F391"/>
    <w:rsid w:val="1A3F9A4E"/>
    <w:rsid w:val="1A458CB9"/>
    <w:rsid w:val="1A4B1FB6"/>
    <w:rsid w:val="1A6291AD"/>
    <w:rsid w:val="1A63199C"/>
    <w:rsid w:val="1A665058"/>
    <w:rsid w:val="1A747A61"/>
    <w:rsid w:val="1A76AA7E"/>
    <w:rsid w:val="1A7B9C5F"/>
    <w:rsid w:val="1A81788D"/>
    <w:rsid w:val="1A823677"/>
    <w:rsid w:val="1A874C04"/>
    <w:rsid w:val="1A8A9253"/>
    <w:rsid w:val="1A8B76E8"/>
    <w:rsid w:val="1A8E3D23"/>
    <w:rsid w:val="1A93CF28"/>
    <w:rsid w:val="1A9C815B"/>
    <w:rsid w:val="1AAC3C29"/>
    <w:rsid w:val="1AACD2E7"/>
    <w:rsid w:val="1AACF0C0"/>
    <w:rsid w:val="1AAF6E49"/>
    <w:rsid w:val="1AB2D2DA"/>
    <w:rsid w:val="1AB2EA9C"/>
    <w:rsid w:val="1AC0112E"/>
    <w:rsid w:val="1AC71B32"/>
    <w:rsid w:val="1AD9D83D"/>
    <w:rsid w:val="1AE23D1F"/>
    <w:rsid w:val="1AE63288"/>
    <w:rsid w:val="1AED1666"/>
    <w:rsid w:val="1B0226E8"/>
    <w:rsid w:val="1B0D8546"/>
    <w:rsid w:val="1B0E0422"/>
    <w:rsid w:val="1B136E98"/>
    <w:rsid w:val="1B137012"/>
    <w:rsid w:val="1B14E9F3"/>
    <w:rsid w:val="1B24064E"/>
    <w:rsid w:val="1B271449"/>
    <w:rsid w:val="1B349525"/>
    <w:rsid w:val="1B37EC7E"/>
    <w:rsid w:val="1B37F830"/>
    <w:rsid w:val="1B48A028"/>
    <w:rsid w:val="1B48E8D6"/>
    <w:rsid w:val="1B4FC97F"/>
    <w:rsid w:val="1B53D450"/>
    <w:rsid w:val="1B55574D"/>
    <w:rsid w:val="1B5C4C10"/>
    <w:rsid w:val="1B600180"/>
    <w:rsid w:val="1B628420"/>
    <w:rsid w:val="1B62FDCB"/>
    <w:rsid w:val="1B6D60B4"/>
    <w:rsid w:val="1B7598AD"/>
    <w:rsid w:val="1B79ED68"/>
    <w:rsid w:val="1B7A34ED"/>
    <w:rsid w:val="1B7FA8B8"/>
    <w:rsid w:val="1B819E2C"/>
    <w:rsid w:val="1B89ED1C"/>
    <w:rsid w:val="1B8C7E1B"/>
    <w:rsid w:val="1B92120E"/>
    <w:rsid w:val="1B92C5E8"/>
    <w:rsid w:val="1B93A90C"/>
    <w:rsid w:val="1B95ACF3"/>
    <w:rsid w:val="1BA71B5B"/>
    <w:rsid w:val="1BAB4867"/>
    <w:rsid w:val="1BB8C62E"/>
    <w:rsid w:val="1BD1B377"/>
    <w:rsid w:val="1BD3C3BB"/>
    <w:rsid w:val="1BD801C8"/>
    <w:rsid w:val="1BE0EBAD"/>
    <w:rsid w:val="1BE15D1A"/>
    <w:rsid w:val="1BE4ACD8"/>
    <w:rsid w:val="1BEFBA3F"/>
    <w:rsid w:val="1BFF675F"/>
    <w:rsid w:val="1C053160"/>
    <w:rsid w:val="1C072D39"/>
    <w:rsid w:val="1C09254D"/>
    <w:rsid w:val="1C0FF368"/>
    <w:rsid w:val="1C15A873"/>
    <w:rsid w:val="1C19D3F2"/>
    <w:rsid w:val="1C28F94B"/>
    <w:rsid w:val="1C2BE6EE"/>
    <w:rsid w:val="1C2C186A"/>
    <w:rsid w:val="1C2C2399"/>
    <w:rsid w:val="1C3164E8"/>
    <w:rsid w:val="1C3C54A6"/>
    <w:rsid w:val="1C408790"/>
    <w:rsid w:val="1C413BE4"/>
    <w:rsid w:val="1C4EA5AD"/>
    <w:rsid w:val="1C4F173C"/>
    <w:rsid w:val="1C5765C4"/>
    <w:rsid w:val="1C5D31BF"/>
    <w:rsid w:val="1C705056"/>
    <w:rsid w:val="1C74F099"/>
    <w:rsid w:val="1C7DDD37"/>
    <w:rsid w:val="1C7EDDB8"/>
    <w:rsid w:val="1C808ED5"/>
    <w:rsid w:val="1C873ED4"/>
    <w:rsid w:val="1C8B5F5B"/>
    <w:rsid w:val="1C936825"/>
    <w:rsid w:val="1C964B5E"/>
    <w:rsid w:val="1C9D2CD8"/>
    <w:rsid w:val="1CA2D216"/>
    <w:rsid w:val="1CAD0E60"/>
    <w:rsid w:val="1CAEC222"/>
    <w:rsid w:val="1CAFEED4"/>
    <w:rsid w:val="1CB4BFFF"/>
    <w:rsid w:val="1CB741D6"/>
    <w:rsid w:val="1CBBDF0A"/>
    <w:rsid w:val="1CBCA80B"/>
    <w:rsid w:val="1CC09FD7"/>
    <w:rsid w:val="1CCBCD64"/>
    <w:rsid w:val="1CCD6686"/>
    <w:rsid w:val="1CCF4AD8"/>
    <w:rsid w:val="1CD11684"/>
    <w:rsid w:val="1CD8C845"/>
    <w:rsid w:val="1CDD12D3"/>
    <w:rsid w:val="1CDE4ECB"/>
    <w:rsid w:val="1CE4AD78"/>
    <w:rsid w:val="1CF0075C"/>
    <w:rsid w:val="1CF65035"/>
    <w:rsid w:val="1CFF98C8"/>
    <w:rsid w:val="1D09D5BA"/>
    <w:rsid w:val="1D0AE3EB"/>
    <w:rsid w:val="1D0FDC01"/>
    <w:rsid w:val="1D117ACA"/>
    <w:rsid w:val="1D18A5BE"/>
    <w:rsid w:val="1D19BF67"/>
    <w:rsid w:val="1D19F7B9"/>
    <w:rsid w:val="1D1E5011"/>
    <w:rsid w:val="1D2CE3CE"/>
    <w:rsid w:val="1D317D54"/>
    <w:rsid w:val="1D3A15E9"/>
    <w:rsid w:val="1D40A09D"/>
    <w:rsid w:val="1D419625"/>
    <w:rsid w:val="1D45ECD8"/>
    <w:rsid w:val="1D4718C8"/>
    <w:rsid w:val="1D47793C"/>
    <w:rsid w:val="1D4D9D9A"/>
    <w:rsid w:val="1D4FE637"/>
    <w:rsid w:val="1D50D827"/>
    <w:rsid w:val="1D520B91"/>
    <w:rsid w:val="1D52E52E"/>
    <w:rsid w:val="1D53CD54"/>
    <w:rsid w:val="1D54928C"/>
    <w:rsid w:val="1D778FC9"/>
    <w:rsid w:val="1D77C423"/>
    <w:rsid w:val="1D7D2D7B"/>
    <w:rsid w:val="1D871635"/>
    <w:rsid w:val="1D8DE10C"/>
    <w:rsid w:val="1D979C9C"/>
    <w:rsid w:val="1D9B1F7F"/>
    <w:rsid w:val="1D9FBF5A"/>
    <w:rsid w:val="1DA0AB08"/>
    <w:rsid w:val="1DA0DD80"/>
    <w:rsid w:val="1DAA8561"/>
    <w:rsid w:val="1DAD1316"/>
    <w:rsid w:val="1DBB0235"/>
    <w:rsid w:val="1DBCD015"/>
    <w:rsid w:val="1DBDC7AB"/>
    <w:rsid w:val="1DBF174A"/>
    <w:rsid w:val="1DC58A21"/>
    <w:rsid w:val="1DC817EF"/>
    <w:rsid w:val="1DC914C5"/>
    <w:rsid w:val="1DCF0336"/>
    <w:rsid w:val="1DD199A5"/>
    <w:rsid w:val="1DE69ADC"/>
    <w:rsid w:val="1DE6A98F"/>
    <w:rsid w:val="1DE9C551"/>
    <w:rsid w:val="1DEB165A"/>
    <w:rsid w:val="1DF1A93C"/>
    <w:rsid w:val="1DF271ED"/>
    <w:rsid w:val="1DF60C80"/>
    <w:rsid w:val="1DF6C193"/>
    <w:rsid w:val="1E003F5B"/>
    <w:rsid w:val="1E008514"/>
    <w:rsid w:val="1E0DBD52"/>
    <w:rsid w:val="1E1366C8"/>
    <w:rsid w:val="1E235748"/>
    <w:rsid w:val="1E23A1E6"/>
    <w:rsid w:val="1E246FC8"/>
    <w:rsid w:val="1E27CA52"/>
    <w:rsid w:val="1E2BBFF0"/>
    <w:rsid w:val="1E2EB02F"/>
    <w:rsid w:val="1E333610"/>
    <w:rsid w:val="1E3E4374"/>
    <w:rsid w:val="1E4457A8"/>
    <w:rsid w:val="1E4BDA61"/>
    <w:rsid w:val="1E5BA710"/>
    <w:rsid w:val="1E6041DC"/>
    <w:rsid w:val="1E622FF8"/>
    <w:rsid w:val="1E6524EE"/>
    <w:rsid w:val="1E6662B4"/>
    <w:rsid w:val="1E704DC2"/>
    <w:rsid w:val="1E752FF1"/>
    <w:rsid w:val="1E81C9B9"/>
    <w:rsid w:val="1E823024"/>
    <w:rsid w:val="1E83CAA2"/>
    <w:rsid w:val="1E83D189"/>
    <w:rsid w:val="1E8BEF67"/>
    <w:rsid w:val="1E91B40E"/>
    <w:rsid w:val="1E9BEB4F"/>
    <w:rsid w:val="1EA17C03"/>
    <w:rsid w:val="1EA215CD"/>
    <w:rsid w:val="1EA6CFF8"/>
    <w:rsid w:val="1EA97038"/>
    <w:rsid w:val="1EACC982"/>
    <w:rsid w:val="1EBA9C44"/>
    <w:rsid w:val="1EBCD352"/>
    <w:rsid w:val="1EC0E6A7"/>
    <w:rsid w:val="1EC21340"/>
    <w:rsid w:val="1ECEAB4B"/>
    <w:rsid w:val="1ED3B107"/>
    <w:rsid w:val="1ED54D96"/>
    <w:rsid w:val="1EDA2D4B"/>
    <w:rsid w:val="1EE4D65D"/>
    <w:rsid w:val="1EE8A330"/>
    <w:rsid w:val="1EF181CD"/>
    <w:rsid w:val="1EF866F3"/>
    <w:rsid w:val="1EFD7EF1"/>
    <w:rsid w:val="1EFE5C37"/>
    <w:rsid w:val="1EFF67C1"/>
    <w:rsid w:val="1F062652"/>
    <w:rsid w:val="1F0D1646"/>
    <w:rsid w:val="1F0DC25A"/>
    <w:rsid w:val="1F1343FE"/>
    <w:rsid w:val="1F1C1948"/>
    <w:rsid w:val="1F1C8908"/>
    <w:rsid w:val="1F1CF1EA"/>
    <w:rsid w:val="1F1D926F"/>
    <w:rsid w:val="1F1F0AD4"/>
    <w:rsid w:val="1F2284B7"/>
    <w:rsid w:val="1F24F6F4"/>
    <w:rsid w:val="1F2AD618"/>
    <w:rsid w:val="1F2C15B9"/>
    <w:rsid w:val="1F2D807B"/>
    <w:rsid w:val="1F2F232B"/>
    <w:rsid w:val="1F336CFD"/>
    <w:rsid w:val="1F36BA0F"/>
    <w:rsid w:val="1F3B8866"/>
    <w:rsid w:val="1F3DB56E"/>
    <w:rsid w:val="1F3FD48A"/>
    <w:rsid w:val="1F407B16"/>
    <w:rsid w:val="1F518774"/>
    <w:rsid w:val="1F51B0BA"/>
    <w:rsid w:val="1F598D82"/>
    <w:rsid w:val="1F67310F"/>
    <w:rsid w:val="1F6D3A19"/>
    <w:rsid w:val="1F723A2D"/>
    <w:rsid w:val="1F839B1E"/>
    <w:rsid w:val="1F91D3C6"/>
    <w:rsid w:val="1F947FF1"/>
    <w:rsid w:val="1F955A91"/>
    <w:rsid w:val="1FA2F6C5"/>
    <w:rsid w:val="1FA573CB"/>
    <w:rsid w:val="1FA9D63D"/>
    <w:rsid w:val="1FAD48A8"/>
    <w:rsid w:val="1FB36AE0"/>
    <w:rsid w:val="1FB65866"/>
    <w:rsid w:val="1FB7DF9C"/>
    <w:rsid w:val="1FB842BF"/>
    <w:rsid w:val="1FBD6A72"/>
    <w:rsid w:val="1FC0298D"/>
    <w:rsid w:val="1FD2B366"/>
    <w:rsid w:val="1FD4620C"/>
    <w:rsid w:val="1FD7AB03"/>
    <w:rsid w:val="1FDB8B8A"/>
    <w:rsid w:val="1FE39D83"/>
    <w:rsid w:val="1FE6E217"/>
    <w:rsid w:val="1FEF10B9"/>
    <w:rsid w:val="1FF8B56F"/>
    <w:rsid w:val="1FFC7E04"/>
    <w:rsid w:val="1FFD2B2E"/>
    <w:rsid w:val="1FFF38F2"/>
    <w:rsid w:val="200847A7"/>
    <w:rsid w:val="20174A40"/>
    <w:rsid w:val="2018940D"/>
    <w:rsid w:val="201E6FEA"/>
    <w:rsid w:val="2027B233"/>
    <w:rsid w:val="2027BD96"/>
    <w:rsid w:val="2031054F"/>
    <w:rsid w:val="20375259"/>
    <w:rsid w:val="203BC148"/>
    <w:rsid w:val="203F5485"/>
    <w:rsid w:val="204213C6"/>
    <w:rsid w:val="2042A36A"/>
    <w:rsid w:val="204688F3"/>
    <w:rsid w:val="2057828F"/>
    <w:rsid w:val="2059706F"/>
    <w:rsid w:val="205D0FD0"/>
    <w:rsid w:val="205ED559"/>
    <w:rsid w:val="2064F5B6"/>
    <w:rsid w:val="2065DDA3"/>
    <w:rsid w:val="20662EEC"/>
    <w:rsid w:val="206CDF6F"/>
    <w:rsid w:val="206EE53D"/>
    <w:rsid w:val="206FC1A9"/>
    <w:rsid w:val="2073928A"/>
    <w:rsid w:val="2078BBD6"/>
    <w:rsid w:val="207A369B"/>
    <w:rsid w:val="207A4E41"/>
    <w:rsid w:val="207A9ED4"/>
    <w:rsid w:val="207D56FD"/>
    <w:rsid w:val="207EB98A"/>
    <w:rsid w:val="207EF27E"/>
    <w:rsid w:val="208CA4E9"/>
    <w:rsid w:val="20901782"/>
    <w:rsid w:val="20930F7E"/>
    <w:rsid w:val="209A54B7"/>
    <w:rsid w:val="20A280AD"/>
    <w:rsid w:val="20A2DB27"/>
    <w:rsid w:val="20AAA435"/>
    <w:rsid w:val="20AD29C5"/>
    <w:rsid w:val="20B2A9E8"/>
    <w:rsid w:val="20B5026C"/>
    <w:rsid w:val="20CF3D5E"/>
    <w:rsid w:val="20CF6168"/>
    <w:rsid w:val="20D026DE"/>
    <w:rsid w:val="20D2E737"/>
    <w:rsid w:val="20EA634F"/>
    <w:rsid w:val="20F470D7"/>
    <w:rsid w:val="20FB9595"/>
    <w:rsid w:val="20FBEFC4"/>
    <w:rsid w:val="20FEFC68"/>
    <w:rsid w:val="2105294E"/>
    <w:rsid w:val="2107BCA0"/>
    <w:rsid w:val="210C5BE1"/>
    <w:rsid w:val="21138958"/>
    <w:rsid w:val="2119A4E0"/>
    <w:rsid w:val="211DEF93"/>
    <w:rsid w:val="21210DBD"/>
    <w:rsid w:val="212218D2"/>
    <w:rsid w:val="2122A5AB"/>
    <w:rsid w:val="2128C0BA"/>
    <w:rsid w:val="212C2EA7"/>
    <w:rsid w:val="212CD956"/>
    <w:rsid w:val="21300529"/>
    <w:rsid w:val="213415C4"/>
    <w:rsid w:val="213FDEF3"/>
    <w:rsid w:val="21418CAB"/>
    <w:rsid w:val="214600DA"/>
    <w:rsid w:val="21460A79"/>
    <w:rsid w:val="214B0360"/>
    <w:rsid w:val="214C928B"/>
    <w:rsid w:val="21524EDB"/>
    <w:rsid w:val="2153AFFD"/>
    <w:rsid w:val="21583457"/>
    <w:rsid w:val="21589D19"/>
    <w:rsid w:val="215C8133"/>
    <w:rsid w:val="216577EA"/>
    <w:rsid w:val="216DBAB7"/>
    <w:rsid w:val="216DFD09"/>
    <w:rsid w:val="217C7D72"/>
    <w:rsid w:val="217F8EC8"/>
    <w:rsid w:val="2180E894"/>
    <w:rsid w:val="2184F59B"/>
    <w:rsid w:val="21850E82"/>
    <w:rsid w:val="218AE56F"/>
    <w:rsid w:val="21915393"/>
    <w:rsid w:val="2197E0A9"/>
    <w:rsid w:val="219F3E71"/>
    <w:rsid w:val="21A35165"/>
    <w:rsid w:val="21AA6B81"/>
    <w:rsid w:val="21ACA26B"/>
    <w:rsid w:val="21AD30DA"/>
    <w:rsid w:val="21AD6293"/>
    <w:rsid w:val="21AEF5A1"/>
    <w:rsid w:val="21B4F010"/>
    <w:rsid w:val="21BA81EE"/>
    <w:rsid w:val="21BB0281"/>
    <w:rsid w:val="21BD9B2A"/>
    <w:rsid w:val="21C3022F"/>
    <w:rsid w:val="21CD14DC"/>
    <w:rsid w:val="21D24504"/>
    <w:rsid w:val="21D95B01"/>
    <w:rsid w:val="21DE73CB"/>
    <w:rsid w:val="21E05D05"/>
    <w:rsid w:val="21F00578"/>
    <w:rsid w:val="21F0C0BC"/>
    <w:rsid w:val="21F257AA"/>
    <w:rsid w:val="21F93C3F"/>
    <w:rsid w:val="21F9D6BD"/>
    <w:rsid w:val="22057D00"/>
    <w:rsid w:val="220CEE14"/>
    <w:rsid w:val="220FA986"/>
    <w:rsid w:val="2210A716"/>
    <w:rsid w:val="22175519"/>
    <w:rsid w:val="2217B4A6"/>
    <w:rsid w:val="2217E6C4"/>
    <w:rsid w:val="221AB6F9"/>
    <w:rsid w:val="221B2622"/>
    <w:rsid w:val="2223B9D2"/>
    <w:rsid w:val="22265651"/>
    <w:rsid w:val="2226A999"/>
    <w:rsid w:val="2229B912"/>
    <w:rsid w:val="2231F000"/>
    <w:rsid w:val="2234CF2D"/>
    <w:rsid w:val="223532F2"/>
    <w:rsid w:val="22377641"/>
    <w:rsid w:val="223F0D57"/>
    <w:rsid w:val="2247B1D5"/>
    <w:rsid w:val="2247D178"/>
    <w:rsid w:val="224C5291"/>
    <w:rsid w:val="224DC0C9"/>
    <w:rsid w:val="225D7AA9"/>
    <w:rsid w:val="22605591"/>
    <w:rsid w:val="226B0DBF"/>
    <w:rsid w:val="226C5FDB"/>
    <w:rsid w:val="226E38BC"/>
    <w:rsid w:val="227641AA"/>
    <w:rsid w:val="2280589E"/>
    <w:rsid w:val="228A59EA"/>
    <w:rsid w:val="228A878C"/>
    <w:rsid w:val="2293E6A6"/>
    <w:rsid w:val="22960C4E"/>
    <w:rsid w:val="2299451B"/>
    <w:rsid w:val="229AA83F"/>
    <w:rsid w:val="22A40651"/>
    <w:rsid w:val="22A67B5C"/>
    <w:rsid w:val="22B10A59"/>
    <w:rsid w:val="22B1ECBD"/>
    <w:rsid w:val="22B6A1AA"/>
    <w:rsid w:val="22C40ACF"/>
    <w:rsid w:val="22C60C7D"/>
    <w:rsid w:val="22CA32B6"/>
    <w:rsid w:val="22D48866"/>
    <w:rsid w:val="22D552DA"/>
    <w:rsid w:val="22D72FDC"/>
    <w:rsid w:val="22D80761"/>
    <w:rsid w:val="22DB1452"/>
    <w:rsid w:val="22DC0BE9"/>
    <w:rsid w:val="22E47D5E"/>
    <w:rsid w:val="22E78C1C"/>
    <w:rsid w:val="22ECA243"/>
    <w:rsid w:val="22EE1F3C"/>
    <w:rsid w:val="22EF805E"/>
    <w:rsid w:val="22F1485B"/>
    <w:rsid w:val="22F25E95"/>
    <w:rsid w:val="22F920EC"/>
    <w:rsid w:val="23026469"/>
    <w:rsid w:val="2302FFA4"/>
    <w:rsid w:val="230615DE"/>
    <w:rsid w:val="2306B0C2"/>
    <w:rsid w:val="230C02CE"/>
    <w:rsid w:val="230CF2D6"/>
    <w:rsid w:val="23122E8A"/>
    <w:rsid w:val="23173934"/>
    <w:rsid w:val="2318B09B"/>
    <w:rsid w:val="23218FCF"/>
    <w:rsid w:val="2324171F"/>
    <w:rsid w:val="23286327"/>
    <w:rsid w:val="23300508"/>
    <w:rsid w:val="2335D802"/>
    <w:rsid w:val="23360819"/>
    <w:rsid w:val="23585F9E"/>
    <w:rsid w:val="2358C00E"/>
    <w:rsid w:val="23592399"/>
    <w:rsid w:val="235C40B1"/>
    <w:rsid w:val="23629655"/>
    <w:rsid w:val="2362D831"/>
    <w:rsid w:val="2367A7A3"/>
    <w:rsid w:val="2369E5BD"/>
    <w:rsid w:val="237586F0"/>
    <w:rsid w:val="2375AA2F"/>
    <w:rsid w:val="23811475"/>
    <w:rsid w:val="23832A78"/>
    <w:rsid w:val="23915324"/>
    <w:rsid w:val="2391D6C5"/>
    <w:rsid w:val="2397285B"/>
    <w:rsid w:val="239D0FE5"/>
    <w:rsid w:val="239D1AF9"/>
    <w:rsid w:val="23A0BED8"/>
    <w:rsid w:val="23A93E3B"/>
    <w:rsid w:val="23B5DB5D"/>
    <w:rsid w:val="23B7428D"/>
    <w:rsid w:val="23BECF06"/>
    <w:rsid w:val="23C25798"/>
    <w:rsid w:val="23C38889"/>
    <w:rsid w:val="23C888E1"/>
    <w:rsid w:val="23CC58D8"/>
    <w:rsid w:val="23CDEF86"/>
    <w:rsid w:val="23CE8DF7"/>
    <w:rsid w:val="23D2E67C"/>
    <w:rsid w:val="23D30806"/>
    <w:rsid w:val="23D58B1D"/>
    <w:rsid w:val="23D811A0"/>
    <w:rsid w:val="23D8C791"/>
    <w:rsid w:val="23DC5702"/>
    <w:rsid w:val="23E5FA7A"/>
    <w:rsid w:val="23EC6EFF"/>
    <w:rsid w:val="23ED0D20"/>
    <w:rsid w:val="23FF2F42"/>
    <w:rsid w:val="2400E2A3"/>
    <w:rsid w:val="2401C543"/>
    <w:rsid w:val="2414D61A"/>
    <w:rsid w:val="241DA0BC"/>
    <w:rsid w:val="241DA735"/>
    <w:rsid w:val="2420CAD5"/>
    <w:rsid w:val="2425E6F7"/>
    <w:rsid w:val="242D02AB"/>
    <w:rsid w:val="242E4779"/>
    <w:rsid w:val="2432EAE7"/>
    <w:rsid w:val="2433F930"/>
    <w:rsid w:val="243592C2"/>
    <w:rsid w:val="243771E1"/>
    <w:rsid w:val="243F0585"/>
    <w:rsid w:val="244980FA"/>
    <w:rsid w:val="244CEE2B"/>
    <w:rsid w:val="2452D337"/>
    <w:rsid w:val="245AFD91"/>
    <w:rsid w:val="24623813"/>
    <w:rsid w:val="24647A18"/>
    <w:rsid w:val="2465146A"/>
    <w:rsid w:val="247592F6"/>
    <w:rsid w:val="2478E719"/>
    <w:rsid w:val="2484A8D0"/>
    <w:rsid w:val="2485ACE4"/>
    <w:rsid w:val="2486166D"/>
    <w:rsid w:val="248D4850"/>
    <w:rsid w:val="248F544F"/>
    <w:rsid w:val="248FDEFF"/>
    <w:rsid w:val="2490AD74"/>
    <w:rsid w:val="249282AE"/>
    <w:rsid w:val="249449EE"/>
    <w:rsid w:val="2495E980"/>
    <w:rsid w:val="2495EF07"/>
    <w:rsid w:val="24986AEA"/>
    <w:rsid w:val="249B2C51"/>
    <w:rsid w:val="249EBB7F"/>
    <w:rsid w:val="24A90F12"/>
    <w:rsid w:val="24B4CEC4"/>
    <w:rsid w:val="24B8A90B"/>
    <w:rsid w:val="24C1CC53"/>
    <w:rsid w:val="24C413A0"/>
    <w:rsid w:val="24C81B91"/>
    <w:rsid w:val="24CAE894"/>
    <w:rsid w:val="24CB4C31"/>
    <w:rsid w:val="24CDE424"/>
    <w:rsid w:val="24CF01D9"/>
    <w:rsid w:val="24E63A8F"/>
    <w:rsid w:val="24E7E89E"/>
    <w:rsid w:val="24E9D968"/>
    <w:rsid w:val="24EB31FA"/>
    <w:rsid w:val="24EFDD88"/>
    <w:rsid w:val="24F13F65"/>
    <w:rsid w:val="24F47E58"/>
    <w:rsid w:val="24F9B7B1"/>
    <w:rsid w:val="24FA1D90"/>
    <w:rsid w:val="24FAF1D8"/>
    <w:rsid w:val="24FDA108"/>
    <w:rsid w:val="25016281"/>
    <w:rsid w:val="2502CB92"/>
    <w:rsid w:val="25084DB7"/>
    <w:rsid w:val="250C297D"/>
    <w:rsid w:val="25115751"/>
    <w:rsid w:val="2513AF74"/>
    <w:rsid w:val="25160D70"/>
    <w:rsid w:val="251F7853"/>
    <w:rsid w:val="252071EB"/>
    <w:rsid w:val="252369B6"/>
    <w:rsid w:val="2524D038"/>
    <w:rsid w:val="2528617E"/>
    <w:rsid w:val="2537406B"/>
    <w:rsid w:val="2543628B"/>
    <w:rsid w:val="2548C257"/>
    <w:rsid w:val="2552EC04"/>
    <w:rsid w:val="25537848"/>
    <w:rsid w:val="2556B591"/>
    <w:rsid w:val="255EEFA5"/>
    <w:rsid w:val="25612F88"/>
    <w:rsid w:val="2570B62B"/>
    <w:rsid w:val="2572067F"/>
    <w:rsid w:val="25728125"/>
    <w:rsid w:val="25760068"/>
    <w:rsid w:val="25793478"/>
    <w:rsid w:val="257FF88A"/>
    <w:rsid w:val="258371AB"/>
    <w:rsid w:val="258A13BB"/>
    <w:rsid w:val="258ECDA5"/>
    <w:rsid w:val="259674C2"/>
    <w:rsid w:val="2596C12C"/>
    <w:rsid w:val="25A4836D"/>
    <w:rsid w:val="25A69394"/>
    <w:rsid w:val="25B21B3C"/>
    <w:rsid w:val="25B42D69"/>
    <w:rsid w:val="25B63064"/>
    <w:rsid w:val="25BE41C0"/>
    <w:rsid w:val="25C06DD0"/>
    <w:rsid w:val="25C2DAC0"/>
    <w:rsid w:val="25E7C41B"/>
    <w:rsid w:val="25F3208B"/>
    <w:rsid w:val="25F6DA01"/>
    <w:rsid w:val="25FBAB91"/>
    <w:rsid w:val="2616C03F"/>
    <w:rsid w:val="261A7EBA"/>
    <w:rsid w:val="261BE284"/>
    <w:rsid w:val="261CEECA"/>
    <w:rsid w:val="26287BE0"/>
    <w:rsid w:val="262A92D0"/>
    <w:rsid w:val="262FA43A"/>
    <w:rsid w:val="26364F35"/>
    <w:rsid w:val="263A3DB4"/>
    <w:rsid w:val="263ED977"/>
    <w:rsid w:val="264005C6"/>
    <w:rsid w:val="26571563"/>
    <w:rsid w:val="265D8A5A"/>
    <w:rsid w:val="2667406A"/>
    <w:rsid w:val="266C763B"/>
    <w:rsid w:val="266DE22C"/>
    <w:rsid w:val="2671BFE7"/>
    <w:rsid w:val="2672CA0B"/>
    <w:rsid w:val="26807ADA"/>
    <w:rsid w:val="26840F27"/>
    <w:rsid w:val="268A0564"/>
    <w:rsid w:val="2691403A"/>
    <w:rsid w:val="269344BC"/>
    <w:rsid w:val="269E9991"/>
    <w:rsid w:val="26A5EAE9"/>
    <w:rsid w:val="26A75BDE"/>
    <w:rsid w:val="26A8284E"/>
    <w:rsid w:val="26B10ACB"/>
    <w:rsid w:val="26B60663"/>
    <w:rsid w:val="26B64B57"/>
    <w:rsid w:val="26BA291C"/>
    <w:rsid w:val="26C043DD"/>
    <w:rsid w:val="26C431DF"/>
    <w:rsid w:val="26D2A60B"/>
    <w:rsid w:val="26D46A03"/>
    <w:rsid w:val="26E64E4A"/>
    <w:rsid w:val="26EC0383"/>
    <w:rsid w:val="26EC0BC3"/>
    <w:rsid w:val="26ECB7E5"/>
    <w:rsid w:val="26F44722"/>
    <w:rsid w:val="26F970B6"/>
    <w:rsid w:val="26FA849B"/>
    <w:rsid w:val="2705C4AA"/>
    <w:rsid w:val="27090156"/>
    <w:rsid w:val="270C0703"/>
    <w:rsid w:val="270C18A5"/>
    <w:rsid w:val="270E5186"/>
    <w:rsid w:val="27107A61"/>
    <w:rsid w:val="2712AFFD"/>
    <w:rsid w:val="2724262F"/>
    <w:rsid w:val="273A548A"/>
    <w:rsid w:val="273A73BB"/>
    <w:rsid w:val="27400A89"/>
    <w:rsid w:val="2741E753"/>
    <w:rsid w:val="2741F5C2"/>
    <w:rsid w:val="2742C164"/>
    <w:rsid w:val="2745D005"/>
    <w:rsid w:val="274BD763"/>
    <w:rsid w:val="2752C73F"/>
    <w:rsid w:val="27594B44"/>
    <w:rsid w:val="2764F48F"/>
    <w:rsid w:val="2766029B"/>
    <w:rsid w:val="2769E06D"/>
    <w:rsid w:val="27747DC1"/>
    <w:rsid w:val="2777A92D"/>
    <w:rsid w:val="277E5395"/>
    <w:rsid w:val="277F2218"/>
    <w:rsid w:val="27805659"/>
    <w:rsid w:val="2781417B"/>
    <w:rsid w:val="278BC7CC"/>
    <w:rsid w:val="27A5AD6F"/>
    <w:rsid w:val="27A9E0C6"/>
    <w:rsid w:val="27AAAAF3"/>
    <w:rsid w:val="27B5CE1E"/>
    <w:rsid w:val="27B60994"/>
    <w:rsid w:val="27B64500"/>
    <w:rsid w:val="27B7DCD3"/>
    <w:rsid w:val="27BBC46E"/>
    <w:rsid w:val="27BC5F81"/>
    <w:rsid w:val="27BD025D"/>
    <w:rsid w:val="27C2B95C"/>
    <w:rsid w:val="27C4F3CA"/>
    <w:rsid w:val="27C6BB4D"/>
    <w:rsid w:val="27CA719B"/>
    <w:rsid w:val="27CD7EF4"/>
    <w:rsid w:val="27CFD26D"/>
    <w:rsid w:val="27D6138C"/>
    <w:rsid w:val="27E7062B"/>
    <w:rsid w:val="27E95ADB"/>
    <w:rsid w:val="27EC3BC9"/>
    <w:rsid w:val="27EFD142"/>
    <w:rsid w:val="27FFFFD6"/>
    <w:rsid w:val="2803235D"/>
    <w:rsid w:val="28059353"/>
    <w:rsid w:val="280F03A9"/>
    <w:rsid w:val="28101E5C"/>
    <w:rsid w:val="281EB38D"/>
    <w:rsid w:val="28243194"/>
    <w:rsid w:val="28282F08"/>
    <w:rsid w:val="28288342"/>
    <w:rsid w:val="28288604"/>
    <w:rsid w:val="282D70D5"/>
    <w:rsid w:val="28384D9E"/>
    <w:rsid w:val="283BE4F4"/>
    <w:rsid w:val="283C1734"/>
    <w:rsid w:val="283C4938"/>
    <w:rsid w:val="28432C3F"/>
    <w:rsid w:val="28456E01"/>
    <w:rsid w:val="284AF26A"/>
    <w:rsid w:val="284C2130"/>
    <w:rsid w:val="2852F2B3"/>
    <w:rsid w:val="285FDE27"/>
    <w:rsid w:val="28700CCE"/>
    <w:rsid w:val="28703C5E"/>
    <w:rsid w:val="287050E9"/>
    <w:rsid w:val="2870824A"/>
    <w:rsid w:val="28742FFB"/>
    <w:rsid w:val="288C8A1F"/>
    <w:rsid w:val="288F9D22"/>
    <w:rsid w:val="2892EE1A"/>
    <w:rsid w:val="2897918E"/>
    <w:rsid w:val="2899C3B4"/>
    <w:rsid w:val="289C594C"/>
    <w:rsid w:val="28A019DF"/>
    <w:rsid w:val="28B069E4"/>
    <w:rsid w:val="28B5AF7C"/>
    <w:rsid w:val="28B67BC7"/>
    <w:rsid w:val="28BB3CB9"/>
    <w:rsid w:val="28BB52FA"/>
    <w:rsid w:val="28BC55E1"/>
    <w:rsid w:val="28BF04C3"/>
    <w:rsid w:val="28C7ED4B"/>
    <w:rsid w:val="28C9424F"/>
    <w:rsid w:val="28CB94CE"/>
    <w:rsid w:val="28CBD354"/>
    <w:rsid w:val="28CE602B"/>
    <w:rsid w:val="28CECE86"/>
    <w:rsid w:val="28D31515"/>
    <w:rsid w:val="28D5C6A6"/>
    <w:rsid w:val="28D7D31D"/>
    <w:rsid w:val="28DD1ABB"/>
    <w:rsid w:val="28DFC0B8"/>
    <w:rsid w:val="28E21AEE"/>
    <w:rsid w:val="28E41FA0"/>
    <w:rsid w:val="28E8D14B"/>
    <w:rsid w:val="28E972C0"/>
    <w:rsid w:val="28EAF094"/>
    <w:rsid w:val="28EEC7EE"/>
    <w:rsid w:val="28F11858"/>
    <w:rsid w:val="28F6A153"/>
    <w:rsid w:val="28FB80A8"/>
    <w:rsid w:val="28FBE0F1"/>
    <w:rsid w:val="28FCF115"/>
    <w:rsid w:val="2908A941"/>
    <w:rsid w:val="290D0A6A"/>
    <w:rsid w:val="29118984"/>
    <w:rsid w:val="291302EA"/>
    <w:rsid w:val="29168A46"/>
    <w:rsid w:val="2919C433"/>
    <w:rsid w:val="291F1B4B"/>
    <w:rsid w:val="292E9F63"/>
    <w:rsid w:val="292F7EAE"/>
    <w:rsid w:val="293D8306"/>
    <w:rsid w:val="2944957B"/>
    <w:rsid w:val="2946E93C"/>
    <w:rsid w:val="294D8321"/>
    <w:rsid w:val="2951FEAD"/>
    <w:rsid w:val="295786BB"/>
    <w:rsid w:val="2958648A"/>
    <w:rsid w:val="295A80E5"/>
    <w:rsid w:val="295E4972"/>
    <w:rsid w:val="2969643A"/>
    <w:rsid w:val="296C6B55"/>
    <w:rsid w:val="2970D27F"/>
    <w:rsid w:val="2972836D"/>
    <w:rsid w:val="2974F017"/>
    <w:rsid w:val="2974F1D3"/>
    <w:rsid w:val="29839738"/>
    <w:rsid w:val="2987F407"/>
    <w:rsid w:val="298AE517"/>
    <w:rsid w:val="2998E0D3"/>
    <w:rsid w:val="299D0A41"/>
    <w:rsid w:val="299E6C85"/>
    <w:rsid w:val="29A2580B"/>
    <w:rsid w:val="29B1F881"/>
    <w:rsid w:val="29B6F51B"/>
    <w:rsid w:val="29C4985B"/>
    <w:rsid w:val="29C822EB"/>
    <w:rsid w:val="29CB0F90"/>
    <w:rsid w:val="29D3731F"/>
    <w:rsid w:val="29D4B7D3"/>
    <w:rsid w:val="29D9759B"/>
    <w:rsid w:val="29E0C851"/>
    <w:rsid w:val="29E6F6D6"/>
    <w:rsid w:val="29E9CB40"/>
    <w:rsid w:val="29EFE102"/>
    <w:rsid w:val="29F133B3"/>
    <w:rsid w:val="29F6A453"/>
    <w:rsid w:val="29F785F6"/>
    <w:rsid w:val="29F975E9"/>
    <w:rsid w:val="2A01E9D9"/>
    <w:rsid w:val="2A042F0E"/>
    <w:rsid w:val="2A0C4843"/>
    <w:rsid w:val="2A0D0FAA"/>
    <w:rsid w:val="2A22E4B6"/>
    <w:rsid w:val="2A2E0E37"/>
    <w:rsid w:val="2A36100A"/>
    <w:rsid w:val="2A3D6698"/>
    <w:rsid w:val="2A3E83ED"/>
    <w:rsid w:val="2A4885DA"/>
    <w:rsid w:val="2A4F008A"/>
    <w:rsid w:val="2A512F75"/>
    <w:rsid w:val="2A62CCDB"/>
    <w:rsid w:val="2A681945"/>
    <w:rsid w:val="2A68F712"/>
    <w:rsid w:val="2A6C79E8"/>
    <w:rsid w:val="2A6CF60E"/>
    <w:rsid w:val="2A700D55"/>
    <w:rsid w:val="2A70A889"/>
    <w:rsid w:val="2A7106C7"/>
    <w:rsid w:val="2A731A33"/>
    <w:rsid w:val="2A738E7C"/>
    <w:rsid w:val="2A740053"/>
    <w:rsid w:val="2A770D93"/>
    <w:rsid w:val="2A8769A3"/>
    <w:rsid w:val="2A879E8C"/>
    <w:rsid w:val="2A8D026F"/>
    <w:rsid w:val="2A97633E"/>
    <w:rsid w:val="2AADD56C"/>
    <w:rsid w:val="2AB6405A"/>
    <w:rsid w:val="2AB7F671"/>
    <w:rsid w:val="2ABC6882"/>
    <w:rsid w:val="2ABE8BC5"/>
    <w:rsid w:val="2AC51092"/>
    <w:rsid w:val="2ACD9940"/>
    <w:rsid w:val="2ACF2135"/>
    <w:rsid w:val="2AD0A6B9"/>
    <w:rsid w:val="2AD0FA3D"/>
    <w:rsid w:val="2AD10EDD"/>
    <w:rsid w:val="2AD3BD69"/>
    <w:rsid w:val="2AD47E6F"/>
    <w:rsid w:val="2AD5B51D"/>
    <w:rsid w:val="2ADCE09E"/>
    <w:rsid w:val="2AE72481"/>
    <w:rsid w:val="2AE96B57"/>
    <w:rsid w:val="2AED754D"/>
    <w:rsid w:val="2AEDF43C"/>
    <w:rsid w:val="2AF29E01"/>
    <w:rsid w:val="2AF38B51"/>
    <w:rsid w:val="2AF4A31F"/>
    <w:rsid w:val="2AF7F892"/>
    <w:rsid w:val="2AFC90E1"/>
    <w:rsid w:val="2B18365E"/>
    <w:rsid w:val="2B23400E"/>
    <w:rsid w:val="2B27D79C"/>
    <w:rsid w:val="2B286E46"/>
    <w:rsid w:val="2B2BFA0F"/>
    <w:rsid w:val="2B305F39"/>
    <w:rsid w:val="2B335B14"/>
    <w:rsid w:val="2B341B57"/>
    <w:rsid w:val="2B398E21"/>
    <w:rsid w:val="2B3BDBCE"/>
    <w:rsid w:val="2B40FD37"/>
    <w:rsid w:val="2B41487F"/>
    <w:rsid w:val="2B46EAA6"/>
    <w:rsid w:val="2B492C06"/>
    <w:rsid w:val="2B5252BA"/>
    <w:rsid w:val="2B53B30D"/>
    <w:rsid w:val="2B54B1E7"/>
    <w:rsid w:val="2B54B5F8"/>
    <w:rsid w:val="2B555067"/>
    <w:rsid w:val="2B59B37C"/>
    <w:rsid w:val="2B5A8636"/>
    <w:rsid w:val="2B5B557A"/>
    <w:rsid w:val="2B644F6E"/>
    <w:rsid w:val="2B6B2F55"/>
    <w:rsid w:val="2B6BC0D3"/>
    <w:rsid w:val="2B751DC5"/>
    <w:rsid w:val="2B7D303D"/>
    <w:rsid w:val="2B7E7B65"/>
    <w:rsid w:val="2B7E8FF7"/>
    <w:rsid w:val="2B821673"/>
    <w:rsid w:val="2B82B8AA"/>
    <w:rsid w:val="2B83B84E"/>
    <w:rsid w:val="2B89A356"/>
    <w:rsid w:val="2B8BDD60"/>
    <w:rsid w:val="2B92A860"/>
    <w:rsid w:val="2B95BE2A"/>
    <w:rsid w:val="2BA5E6EF"/>
    <w:rsid w:val="2BA6927A"/>
    <w:rsid w:val="2BB3ACFA"/>
    <w:rsid w:val="2BB64531"/>
    <w:rsid w:val="2BB64B82"/>
    <w:rsid w:val="2BB66308"/>
    <w:rsid w:val="2BBAEC12"/>
    <w:rsid w:val="2BBE32A1"/>
    <w:rsid w:val="2BC48F03"/>
    <w:rsid w:val="2BC55B6A"/>
    <w:rsid w:val="2BC6523D"/>
    <w:rsid w:val="2BC77381"/>
    <w:rsid w:val="2BC927B7"/>
    <w:rsid w:val="2BC9DE98"/>
    <w:rsid w:val="2BD24BEE"/>
    <w:rsid w:val="2BD2D42A"/>
    <w:rsid w:val="2BD614FE"/>
    <w:rsid w:val="2BDA4239"/>
    <w:rsid w:val="2BDEA5A7"/>
    <w:rsid w:val="2BDED3C7"/>
    <w:rsid w:val="2BE53F5E"/>
    <w:rsid w:val="2BEA77A0"/>
    <w:rsid w:val="2BEB5FB1"/>
    <w:rsid w:val="2BF24925"/>
    <w:rsid w:val="2BF29356"/>
    <w:rsid w:val="2BF7428A"/>
    <w:rsid w:val="2BFD5B9B"/>
    <w:rsid w:val="2BFF0C34"/>
    <w:rsid w:val="2C00E311"/>
    <w:rsid w:val="2C077185"/>
    <w:rsid w:val="2C09EE95"/>
    <w:rsid w:val="2C0D50A3"/>
    <w:rsid w:val="2C115B1D"/>
    <w:rsid w:val="2C11D646"/>
    <w:rsid w:val="2C17CE92"/>
    <w:rsid w:val="2C1A0D67"/>
    <w:rsid w:val="2C1B000E"/>
    <w:rsid w:val="2C236EED"/>
    <w:rsid w:val="2C39A8B6"/>
    <w:rsid w:val="2C3BF0AD"/>
    <w:rsid w:val="2C3FCD33"/>
    <w:rsid w:val="2C45E962"/>
    <w:rsid w:val="2C4833A1"/>
    <w:rsid w:val="2C4B1223"/>
    <w:rsid w:val="2C56BF47"/>
    <w:rsid w:val="2C609D1F"/>
    <w:rsid w:val="2C64CC8C"/>
    <w:rsid w:val="2C6C69A6"/>
    <w:rsid w:val="2C6D650B"/>
    <w:rsid w:val="2C6ED0F2"/>
    <w:rsid w:val="2C7C8551"/>
    <w:rsid w:val="2C885A6A"/>
    <w:rsid w:val="2C88C331"/>
    <w:rsid w:val="2C896846"/>
    <w:rsid w:val="2C8A7B1F"/>
    <w:rsid w:val="2C8E6E62"/>
    <w:rsid w:val="2C9581F6"/>
    <w:rsid w:val="2C969B45"/>
    <w:rsid w:val="2C97F439"/>
    <w:rsid w:val="2C9C5A18"/>
    <w:rsid w:val="2CA5C56D"/>
    <w:rsid w:val="2CAACA19"/>
    <w:rsid w:val="2CAC1295"/>
    <w:rsid w:val="2CB214D2"/>
    <w:rsid w:val="2CB397CB"/>
    <w:rsid w:val="2CB40334"/>
    <w:rsid w:val="2CBFCC5A"/>
    <w:rsid w:val="2CC285D9"/>
    <w:rsid w:val="2CD475C8"/>
    <w:rsid w:val="2CD5E2FC"/>
    <w:rsid w:val="2CDE7583"/>
    <w:rsid w:val="2CDFF803"/>
    <w:rsid w:val="2CDFFCFB"/>
    <w:rsid w:val="2CE45FF2"/>
    <w:rsid w:val="2CE6DC92"/>
    <w:rsid w:val="2CE8E9C4"/>
    <w:rsid w:val="2D041EC0"/>
    <w:rsid w:val="2D0E7230"/>
    <w:rsid w:val="2D135B1D"/>
    <w:rsid w:val="2D18DEC9"/>
    <w:rsid w:val="2D1953F4"/>
    <w:rsid w:val="2D19BE7B"/>
    <w:rsid w:val="2D1ADB12"/>
    <w:rsid w:val="2D20B8C3"/>
    <w:rsid w:val="2D2458BB"/>
    <w:rsid w:val="2D248D3A"/>
    <w:rsid w:val="2D25CDAC"/>
    <w:rsid w:val="2D2781C4"/>
    <w:rsid w:val="2D27A64D"/>
    <w:rsid w:val="2D37B277"/>
    <w:rsid w:val="2D3940A2"/>
    <w:rsid w:val="2D3A1883"/>
    <w:rsid w:val="2D42A1BD"/>
    <w:rsid w:val="2D46076C"/>
    <w:rsid w:val="2D4943E8"/>
    <w:rsid w:val="2D4D1920"/>
    <w:rsid w:val="2D51FFF8"/>
    <w:rsid w:val="2D5691FF"/>
    <w:rsid w:val="2D611B72"/>
    <w:rsid w:val="2D64A777"/>
    <w:rsid w:val="2D652A18"/>
    <w:rsid w:val="2D674393"/>
    <w:rsid w:val="2D68A93D"/>
    <w:rsid w:val="2D6D3848"/>
    <w:rsid w:val="2D71D108"/>
    <w:rsid w:val="2D72123F"/>
    <w:rsid w:val="2D769AFB"/>
    <w:rsid w:val="2D7B2029"/>
    <w:rsid w:val="2D86151E"/>
    <w:rsid w:val="2D885E82"/>
    <w:rsid w:val="2D8F811A"/>
    <w:rsid w:val="2D97D631"/>
    <w:rsid w:val="2D984540"/>
    <w:rsid w:val="2D991227"/>
    <w:rsid w:val="2D9CB372"/>
    <w:rsid w:val="2D9E0091"/>
    <w:rsid w:val="2D9F011A"/>
    <w:rsid w:val="2D9F119A"/>
    <w:rsid w:val="2DA7289A"/>
    <w:rsid w:val="2DA7541B"/>
    <w:rsid w:val="2DC11938"/>
    <w:rsid w:val="2DCA6789"/>
    <w:rsid w:val="2DD18BDA"/>
    <w:rsid w:val="2DD1F21F"/>
    <w:rsid w:val="2DE3BF45"/>
    <w:rsid w:val="2DE50AE8"/>
    <w:rsid w:val="2DE7CDDA"/>
    <w:rsid w:val="2DE7D7DF"/>
    <w:rsid w:val="2DE99E44"/>
    <w:rsid w:val="2DE9E18F"/>
    <w:rsid w:val="2DE9FB69"/>
    <w:rsid w:val="2DEC617C"/>
    <w:rsid w:val="2DECE952"/>
    <w:rsid w:val="2DED3846"/>
    <w:rsid w:val="2DEFAF4C"/>
    <w:rsid w:val="2DFA29B6"/>
    <w:rsid w:val="2DFEA681"/>
    <w:rsid w:val="2E01F751"/>
    <w:rsid w:val="2E045029"/>
    <w:rsid w:val="2E0563DF"/>
    <w:rsid w:val="2E07C91E"/>
    <w:rsid w:val="2E1A6568"/>
    <w:rsid w:val="2E21DA4B"/>
    <w:rsid w:val="2E27A5E6"/>
    <w:rsid w:val="2E2A3EC3"/>
    <w:rsid w:val="2E33FA63"/>
    <w:rsid w:val="2E34621F"/>
    <w:rsid w:val="2E3B88F7"/>
    <w:rsid w:val="2E43F36D"/>
    <w:rsid w:val="2E4D1969"/>
    <w:rsid w:val="2E57A660"/>
    <w:rsid w:val="2E61DB58"/>
    <w:rsid w:val="2E654C03"/>
    <w:rsid w:val="2E6C9BDB"/>
    <w:rsid w:val="2E737C90"/>
    <w:rsid w:val="2E773D53"/>
    <w:rsid w:val="2E7ACBBB"/>
    <w:rsid w:val="2E7F5D17"/>
    <w:rsid w:val="2E894B2D"/>
    <w:rsid w:val="2E907BFB"/>
    <w:rsid w:val="2E98435F"/>
    <w:rsid w:val="2EA856FD"/>
    <w:rsid w:val="2EAA281F"/>
    <w:rsid w:val="2EACB590"/>
    <w:rsid w:val="2EB10C58"/>
    <w:rsid w:val="2EBABAA1"/>
    <w:rsid w:val="2EBB32DA"/>
    <w:rsid w:val="2EBC7CA6"/>
    <w:rsid w:val="2EBF9E86"/>
    <w:rsid w:val="2EC35225"/>
    <w:rsid w:val="2EC38884"/>
    <w:rsid w:val="2EC4C466"/>
    <w:rsid w:val="2ECB29FE"/>
    <w:rsid w:val="2EDA4269"/>
    <w:rsid w:val="2EDDF25F"/>
    <w:rsid w:val="2EE3E861"/>
    <w:rsid w:val="2EE52F6D"/>
    <w:rsid w:val="2EE98915"/>
    <w:rsid w:val="2EED8D4F"/>
    <w:rsid w:val="2EF2EEF4"/>
    <w:rsid w:val="2EF6D16F"/>
    <w:rsid w:val="2EF73DB3"/>
    <w:rsid w:val="2EFA8069"/>
    <w:rsid w:val="2F00FA79"/>
    <w:rsid w:val="2F067378"/>
    <w:rsid w:val="2F08072F"/>
    <w:rsid w:val="2F101B9A"/>
    <w:rsid w:val="2F16AC5E"/>
    <w:rsid w:val="2F189733"/>
    <w:rsid w:val="2F1C4015"/>
    <w:rsid w:val="2F1CE057"/>
    <w:rsid w:val="2F21C632"/>
    <w:rsid w:val="2F27370A"/>
    <w:rsid w:val="2F28D096"/>
    <w:rsid w:val="2F2DFDA9"/>
    <w:rsid w:val="2F2E9A3F"/>
    <w:rsid w:val="2F36D715"/>
    <w:rsid w:val="2F3E9A15"/>
    <w:rsid w:val="2F41AECD"/>
    <w:rsid w:val="2F437DC0"/>
    <w:rsid w:val="2F47F818"/>
    <w:rsid w:val="2F486C77"/>
    <w:rsid w:val="2F4A5FD8"/>
    <w:rsid w:val="2F5B47C2"/>
    <w:rsid w:val="2F6456BF"/>
    <w:rsid w:val="2F683AD8"/>
    <w:rsid w:val="2F6AB6BB"/>
    <w:rsid w:val="2F774A5F"/>
    <w:rsid w:val="2F77A3DA"/>
    <w:rsid w:val="2F77BAF3"/>
    <w:rsid w:val="2F78B8D7"/>
    <w:rsid w:val="2F7A51F3"/>
    <w:rsid w:val="2F7E5258"/>
    <w:rsid w:val="2F7F5A1E"/>
    <w:rsid w:val="2F802E17"/>
    <w:rsid w:val="2F884622"/>
    <w:rsid w:val="2F89FD44"/>
    <w:rsid w:val="2F8E7850"/>
    <w:rsid w:val="2FA17E7E"/>
    <w:rsid w:val="2FA568B5"/>
    <w:rsid w:val="2FB77AF4"/>
    <w:rsid w:val="2FBEAEF9"/>
    <w:rsid w:val="2FC36F23"/>
    <w:rsid w:val="2FC44E3F"/>
    <w:rsid w:val="2FC687AB"/>
    <w:rsid w:val="2FD380E0"/>
    <w:rsid w:val="2FDA8F2A"/>
    <w:rsid w:val="2FDD3CDC"/>
    <w:rsid w:val="2FE19B3F"/>
    <w:rsid w:val="2FE291B9"/>
    <w:rsid w:val="2FEABA4B"/>
    <w:rsid w:val="2FEB6E30"/>
    <w:rsid w:val="2FF3138E"/>
    <w:rsid w:val="2FF67F7A"/>
    <w:rsid w:val="2FF94E89"/>
    <w:rsid w:val="2FFEDB28"/>
    <w:rsid w:val="2FFF7D67"/>
    <w:rsid w:val="3000391B"/>
    <w:rsid w:val="30087FA1"/>
    <w:rsid w:val="3008E4C0"/>
    <w:rsid w:val="300D0BFA"/>
    <w:rsid w:val="3013FB89"/>
    <w:rsid w:val="3014859C"/>
    <w:rsid w:val="30150B9A"/>
    <w:rsid w:val="30182D4F"/>
    <w:rsid w:val="301A1890"/>
    <w:rsid w:val="3028CC85"/>
    <w:rsid w:val="302E22C5"/>
    <w:rsid w:val="302EBCC0"/>
    <w:rsid w:val="30309845"/>
    <w:rsid w:val="303A1CAD"/>
    <w:rsid w:val="303AA0D5"/>
    <w:rsid w:val="3043BBDF"/>
    <w:rsid w:val="30479EA4"/>
    <w:rsid w:val="304A97D5"/>
    <w:rsid w:val="304B00E9"/>
    <w:rsid w:val="304D2CAA"/>
    <w:rsid w:val="304F11AF"/>
    <w:rsid w:val="305427A4"/>
    <w:rsid w:val="305BF77E"/>
    <w:rsid w:val="305E932A"/>
    <w:rsid w:val="306336E7"/>
    <w:rsid w:val="30669670"/>
    <w:rsid w:val="306EAAD4"/>
    <w:rsid w:val="3075AB0E"/>
    <w:rsid w:val="307B62CE"/>
    <w:rsid w:val="307F734E"/>
    <w:rsid w:val="308037A0"/>
    <w:rsid w:val="30829532"/>
    <w:rsid w:val="30884E8D"/>
    <w:rsid w:val="30944409"/>
    <w:rsid w:val="30971E42"/>
    <w:rsid w:val="30A1CF4A"/>
    <w:rsid w:val="30A381F0"/>
    <w:rsid w:val="30A3D790"/>
    <w:rsid w:val="30A750E8"/>
    <w:rsid w:val="30A8D62B"/>
    <w:rsid w:val="30AC611D"/>
    <w:rsid w:val="30B165CF"/>
    <w:rsid w:val="30B1BDDC"/>
    <w:rsid w:val="30B29350"/>
    <w:rsid w:val="30B3FEF9"/>
    <w:rsid w:val="30BE2281"/>
    <w:rsid w:val="30C1D5A3"/>
    <w:rsid w:val="30C2AEEB"/>
    <w:rsid w:val="30CCCF0A"/>
    <w:rsid w:val="30CEE22C"/>
    <w:rsid w:val="30D222DF"/>
    <w:rsid w:val="30D96261"/>
    <w:rsid w:val="30DD663A"/>
    <w:rsid w:val="30E0257B"/>
    <w:rsid w:val="30E7BB85"/>
    <w:rsid w:val="30E835D1"/>
    <w:rsid w:val="30F6105B"/>
    <w:rsid w:val="30F6E010"/>
    <w:rsid w:val="30F9992D"/>
    <w:rsid w:val="30FF5280"/>
    <w:rsid w:val="3107A9A0"/>
    <w:rsid w:val="310802FA"/>
    <w:rsid w:val="31087AF6"/>
    <w:rsid w:val="3109E98E"/>
    <w:rsid w:val="310E0AFD"/>
    <w:rsid w:val="3111BB21"/>
    <w:rsid w:val="311CC1E0"/>
    <w:rsid w:val="311D55DF"/>
    <w:rsid w:val="3121862F"/>
    <w:rsid w:val="31219C2B"/>
    <w:rsid w:val="3123416F"/>
    <w:rsid w:val="3123B2D4"/>
    <w:rsid w:val="3128C528"/>
    <w:rsid w:val="31294EE8"/>
    <w:rsid w:val="312A6499"/>
    <w:rsid w:val="314461A3"/>
    <w:rsid w:val="3147E637"/>
    <w:rsid w:val="314F8DE6"/>
    <w:rsid w:val="31527367"/>
    <w:rsid w:val="3156C295"/>
    <w:rsid w:val="3162AC83"/>
    <w:rsid w:val="316BF332"/>
    <w:rsid w:val="317235CE"/>
    <w:rsid w:val="3175859B"/>
    <w:rsid w:val="3178D894"/>
    <w:rsid w:val="317B1D21"/>
    <w:rsid w:val="317C80C2"/>
    <w:rsid w:val="31951CB8"/>
    <w:rsid w:val="319E7ABE"/>
    <w:rsid w:val="31A07127"/>
    <w:rsid w:val="31A52F9E"/>
    <w:rsid w:val="31A58C9D"/>
    <w:rsid w:val="31A96803"/>
    <w:rsid w:val="31B07E09"/>
    <w:rsid w:val="31B41700"/>
    <w:rsid w:val="31B7F479"/>
    <w:rsid w:val="31B9254D"/>
    <w:rsid w:val="31BB5F45"/>
    <w:rsid w:val="31BFFC47"/>
    <w:rsid w:val="31C3F5C5"/>
    <w:rsid w:val="31C64F70"/>
    <w:rsid w:val="31C9E5E5"/>
    <w:rsid w:val="31CA6E95"/>
    <w:rsid w:val="31CB9C15"/>
    <w:rsid w:val="31D9E7F1"/>
    <w:rsid w:val="31DECB00"/>
    <w:rsid w:val="31DF54D6"/>
    <w:rsid w:val="31DFAF12"/>
    <w:rsid w:val="31E94F0E"/>
    <w:rsid w:val="31ED94B8"/>
    <w:rsid w:val="31EDDC31"/>
    <w:rsid w:val="31F7C7DF"/>
    <w:rsid w:val="32061E6F"/>
    <w:rsid w:val="32069165"/>
    <w:rsid w:val="32079BDE"/>
    <w:rsid w:val="3208F2E0"/>
    <w:rsid w:val="320F07EF"/>
    <w:rsid w:val="32109F30"/>
    <w:rsid w:val="3212C213"/>
    <w:rsid w:val="322357A0"/>
    <w:rsid w:val="32452641"/>
    <w:rsid w:val="324D3630"/>
    <w:rsid w:val="324D9E09"/>
    <w:rsid w:val="324E4D20"/>
    <w:rsid w:val="325037F5"/>
    <w:rsid w:val="32534841"/>
    <w:rsid w:val="3254A53F"/>
    <w:rsid w:val="325C5F4E"/>
    <w:rsid w:val="325DCAD1"/>
    <w:rsid w:val="32682D6A"/>
    <w:rsid w:val="3269211A"/>
    <w:rsid w:val="32698160"/>
    <w:rsid w:val="326ADDD5"/>
    <w:rsid w:val="326E05BB"/>
    <w:rsid w:val="326F9074"/>
    <w:rsid w:val="326FBA87"/>
    <w:rsid w:val="3272E0F0"/>
    <w:rsid w:val="3275A285"/>
    <w:rsid w:val="327AFD08"/>
    <w:rsid w:val="327B193E"/>
    <w:rsid w:val="328F986E"/>
    <w:rsid w:val="32979E03"/>
    <w:rsid w:val="3297A5B3"/>
    <w:rsid w:val="3299828E"/>
    <w:rsid w:val="329C6212"/>
    <w:rsid w:val="32AD2DA7"/>
    <w:rsid w:val="32BB7E95"/>
    <w:rsid w:val="32C562FD"/>
    <w:rsid w:val="32CF322B"/>
    <w:rsid w:val="32D457FB"/>
    <w:rsid w:val="32DA5B03"/>
    <w:rsid w:val="32DA6871"/>
    <w:rsid w:val="32DAE218"/>
    <w:rsid w:val="32DEDAB7"/>
    <w:rsid w:val="32E0A7F7"/>
    <w:rsid w:val="32E318C1"/>
    <w:rsid w:val="32F534EF"/>
    <w:rsid w:val="32F6DAF2"/>
    <w:rsid w:val="32F7124B"/>
    <w:rsid w:val="32FEB0C0"/>
    <w:rsid w:val="330C07FC"/>
    <w:rsid w:val="3314EC08"/>
    <w:rsid w:val="331D01F0"/>
    <w:rsid w:val="331D5D1E"/>
    <w:rsid w:val="331DA40D"/>
    <w:rsid w:val="331EFF36"/>
    <w:rsid w:val="332A9765"/>
    <w:rsid w:val="332D5DC3"/>
    <w:rsid w:val="3330C2FB"/>
    <w:rsid w:val="33317AF7"/>
    <w:rsid w:val="3332146B"/>
    <w:rsid w:val="33325DFB"/>
    <w:rsid w:val="33344EA7"/>
    <w:rsid w:val="333861D5"/>
    <w:rsid w:val="333C3533"/>
    <w:rsid w:val="3342FC1F"/>
    <w:rsid w:val="334410E7"/>
    <w:rsid w:val="3346EAA5"/>
    <w:rsid w:val="334C6F14"/>
    <w:rsid w:val="3350F851"/>
    <w:rsid w:val="3358686E"/>
    <w:rsid w:val="335C9DAC"/>
    <w:rsid w:val="3360CEFE"/>
    <w:rsid w:val="3361C27C"/>
    <w:rsid w:val="336256FA"/>
    <w:rsid w:val="3367AF91"/>
    <w:rsid w:val="336A8E9C"/>
    <w:rsid w:val="336BADE6"/>
    <w:rsid w:val="3371529B"/>
    <w:rsid w:val="337A1B72"/>
    <w:rsid w:val="337B4FE5"/>
    <w:rsid w:val="33954BCB"/>
    <w:rsid w:val="33967439"/>
    <w:rsid w:val="339860C8"/>
    <w:rsid w:val="339A1CF5"/>
    <w:rsid w:val="339C3671"/>
    <w:rsid w:val="33A5D93A"/>
    <w:rsid w:val="33A97702"/>
    <w:rsid w:val="33AB902C"/>
    <w:rsid w:val="33ABA7BF"/>
    <w:rsid w:val="33BAF116"/>
    <w:rsid w:val="33C0BAC5"/>
    <w:rsid w:val="33C513B7"/>
    <w:rsid w:val="33CB4080"/>
    <w:rsid w:val="33CBC449"/>
    <w:rsid w:val="33D1FE59"/>
    <w:rsid w:val="33D33A24"/>
    <w:rsid w:val="33D4F07D"/>
    <w:rsid w:val="33D62881"/>
    <w:rsid w:val="33D72061"/>
    <w:rsid w:val="33D84A7C"/>
    <w:rsid w:val="33E8DA28"/>
    <w:rsid w:val="33EE9ECD"/>
    <w:rsid w:val="33F48652"/>
    <w:rsid w:val="33F7D459"/>
    <w:rsid w:val="33F85847"/>
    <w:rsid w:val="33F8D0F2"/>
    <w:rsid w:val="34028ACD"/>
    <w:rsid w:val="3404D1BB"/>
    <w:rsid w:val="34056B19"/>
    <w:rsid w:val="340703C2"/>
    <w:rsid w:val="340D7EE8"/>
    <w:rsid w:val="3414E8C6"/>
    <w:rsid w:val="3422D732"/>
    <w:rsid w:val="342DD116"/>
    <w:rsid w:val="3430C2BC"/>
    <w:rsid w:val="34354B82"/>
    <w:rsid w:val="343D0C19"/>
    <w:rsid w:val="343D12B7"/>
    <w:rsid w:val="3448E21F"/>
    <w:rsid w:val="344C80A7"/>
    <w:rsid w:val="344D8C06"/>
    <w:rsid w:val="34501EEA"/>
    <w:rsid w:val="3457D990"/>
    <w:rsid w:val="345ECD2D"/>
    <w:rsid w:val="34671E5B"/>
    <w:rsid w:val="3469FF3A"/>
    <w:rsid w:val="3470A7BC"/>
    <w:rsid w:val="3471B912"/>
    <w:rsid w:val="34765DA0"/>
    <w:rsid w:val="347AAB18"/>
    <w:rsid w:val="347DC6CC"/>
    <w:rsid w:val="34833CB3"/>
    <w:rsid w:val="3486A4B7"/>
    <w:rsid w:val="348C747C"/>
    <w:rsid w:val="3497F424"/>
    <w:rsid w:val="349A3EDA"/>
    <w:rsid w:val="34A800ED"/>
    <w:rsid w:val="34AB7ED8"/>
    <w:rsid w:val="34B0ECC9"/>
    <w:rsid w:val="34B10A5A"/>
    <w:rsid w:val="34B85D1B"/>
    <w:rsid w:val="34C13A91"/>
    <w:rsid w:val="34C67F30"/>
    <w:rsid w:val="34C78C17"/>
    <w:rsid w:val="34CA0F3A"/>
    <w:rsid w:val="34CA8C56"/>
    <w:rsid w:val="34CDAE53"/>
    <w:rsid w:val="34D07D66"/>
    <w:rsid w:val="34D743C6"/>
    <w:rsid w:val="34D9F88D"/>
    <w:rsid w:val="34DB4273"/>
    <w:rsid w:val="34E236B5"/>
    <w:rsid w:val="34F3D9F6"/>
    <w:rsid w:val="34F79C80"/>
    <w:rsid w:val="34FBBC45"/>
    <w:rsid w:val="34FDDE57"/>
    <w:rsid w:val="3500DD64"/>
    <w:rsid w:val="350189B5"/>
    <w:rsid w:val="3507F2F5"/>
    <w:rsid w:val="350B4A98"/>
    <w:rsid w:val="350D2B44"/>
    <w:rsid w:val="350E678C"/>
    <w:rsid w:val="35129B31"/>
    <w:rsid w:val="35169B9E"/>
    <w:rsid w:val="351CDD1D"/>
    <w:rsid w:val="3520E6C3"/>
    <w:rsid w:val="35225EC7"/>
    <w:rsid w:val="352489D0"/>
    <w:rsid w:val="352A7973"/>
    <w:rsid w:val="352C4471"/>
    <w:rsid w:val="352DF732"/>
    <w:rsid w:val="352E0622"/>
    <w:rsid w:val="35314E18"/>
    <w:rsid w:val="35319561"/>
    <w:rsid w:val="3541FEBE"/>
    <w:rsid w:val="35478C8D"/>
    <w:rsid w:val="354D48B4"/>
    <w:rsid w:val="3556C177"/>
    <w:rsid w:val="355848C5"/>
    <w:rsid w:val="35589CA2"/>
    <w:rsid w:val="355F3594"/>
    <w:rsid w:val="35639929"/>
    <w:rsid w:val="356C3C57"/>
    <w:rsid w:val="3573329F"/>
    <w:rsid w:val="3574CA6C"/>
    <w:rsid w:val="3578ED51"/>
    <w:rsid w:val="3580855A"/>
    <w:rsid w:val="3581C70F"/>
    <w:rsid w:val="3585F98F"/>
    <w:rsid w:val="358899E8"/>
    <w:rsid w:val="358E8AA5"/>
    <w:rsid w:val="358EC8CA"/>
    <w:rsid w:val="3590EF79"/>
    <w:rsid w:val="3592BB50"/>
    <w:rsid w:val="359AFF83"/>
    <w:rsid w:val="359CD5AB"/>
    <w:rsid w:val="359E060B"/>
    <w:rsid w:val="35A479FC"/>
    <w:rsid w:val="35AC2A12"/>
    <w:rsid w:val="35B08E41"/>
    <w:rsid w:val="35B4AA42"/>
    <w:rsid w:val="35B4C03A"/>
    <w:rsid w:val="35B79412"/>
    <w:rsid w:val="35BB00D5"/>
    <w:rsid w:val="35C15AB1"/>
    <w:rsid w:val="35C48BC4"/>
    <w:rsid w:val="35CDE23B"/>
    <w:rsid w:val="35D0A430"/>
    <w:rsid w:val="35D7CC15"/>
    <w:rsid w:val="35DBD5F9"/>
    <w:rsid w:val="35DF4F3B"/>
    <w:rsid w:val="35DF8D5B"/>
    <w:rsid w:val="35E6A8D9"/>
    <w:rsid w:val="35E85F47"/>
    <w:rsid w:val="35EAB423"/>
    <w:rsid w:val="35EEBC40"/>
    <w:rsid w:val="35F045C2"/>
    <w:rsid w:val="35F22C1A"/>
    <w:rsid w:val="35FD5BC7"/>
    <w:rsid w:val="36059D2D"/>
    <w:rsid w:val="360DB933"/>
    <w:rsid w:val="36198A45"/>
    <w:rsid w:val="361A9C28"/>
    <w:rsid w:val="361C7EA8"/>
    <w:rsid w:val="361D5BDB"/>
    <w:rsid w:val="361F8559"/>
    <w:rsid w:val="361FD498"/>
    <w:rsid w:val="362317D4"/>
    <w:rsid w:val="3628F7E8"/>
    <w:rsid w:val="36298F21"/>
    <w:rsid w:val="362A3A78"/>
    <w:rsid w:val="363928FC"/>
    <w:rsid w:val="363AD0E3"/>
    <w:rsid w:val="3641B795"/>
    <w:rsid w:val="36469017"/>
    <w:rsid w:val="364799DE"/>
    <w:rsid w:val="36486AB8"/>
    <w:rsid w:val="364D6BB8"/>
    <w:rsid w:val="364E71F7"/>
    <w:rsid w:val="36504309"/>
    <w:rsid w:val="36619345"/>
    <w:rsid w:val="3664CD01"/>
    <w:rsid w:val="3668CC26"/>
    <w:rsid w:val="366A64B2"/>
    <w:rsid w:val="366C1F37"/>
    <w:rsid w:val="366C4DC7"/>
    <w:rsid w:val="367539D7"/>
    <w:rsid w:val="3680D109"/>
    <w:rsid w:val="3683CE14"/>
    <w:rsid w:val="3685FB45"/>
    <w:rsid w:val="368E39FD"/>
    <w:rsid w:val="369875DF"/>
    <w:rsid w:val="369FCE0B"/>
    <w:rsid w:val="36ACAE26"/>
    <w:rsid w:val="36ADD358"/>
    <w:rsid w:val="36AEB035"/>
    <w:rsid w:val="36C2E02D"/>
    <w:rsid w:val="36C3671F"/>
    <w:rsid w:val="36D0740B"/>
    <w:rsid w:val="36D234FE"/>
    <w:rsid w:val="36DA7A72"/>
    <w:rsid w:val="36DA7C98"/>
    <w:rsid w:val="36E0882B"/>
    <w:rsid w:val="36EA607E"/>
    <w:rsid w:val="36EA685B"/>
    <w:rsid w:val="36EDF1EC"/>
    <w:rsid w:val="36F66AC6"/>
    <w:rsid w:val="36F74581"/>
    <w:rsid w:val="36FB63C8"/>
    <w:rsid w:val="36FFA3C3"/>
    <w:rsid w:val="3702AD53"/>
    <w:rsid w:val="370BB613"/>
    <w:rsid w:val="370C5598"/>
    <w:rsid w:val="370C8662"/>
    <w:rsid w:val="370E4FE9"/>
    <w:rsid w:val="370EE15C"/>
    <w:rsid w:val="3714D9CD"/>
    <w:rsid w:val="371D6A56"/>
    <w:rsid w:val="372120D3"/>
    <w:rsid w:val="37220DF6"/>
    <w:rsid w:val="37272F0E"/>
    <w:rsid w:val="372E8BB1"/>
    <w:rsid w:val="37301307"/>
    <w:rsid w:val="37376D70"/>
    <w:rsid w:val="3742CC92"/>
    <w:rsid w:val="37472F75"/>
    <w:rsid w:val="374B88AD"/>
    <w:rsid w:val="374D97E9"/>
    <w:rsid w:val="37607977"/>
    <w:rsid w:val="376279C8"/>
    <w:rsid w:val="376404C1"/>
    <w:rsid w:val="3768E5D8"/>
    <w:rsid w:val="3770A3E3"/>
    <w:rsid w:val="377102A6"/>
    <w:rsid w:val="37746970"/>
    <w:rsid w:val="3777A65A"/>
    <w:rsid w:val="37810D04"/>
    <w:rsid w:val="3785B415"/>
    <w:rsid w:val="378974CF"/>
    <w:rsid w:val="3791FF9F"/>
    <w:rsid w:val="379776FC"/>
    <w:rsid w:val="379888FC"/>
    <w:rsid w:val="379A3576"/>
    <w:rsid w:val="379A8712"/>
    <w:rsid w:val="379AA6CB"/>
    <w:rsid w:val="379F4A7F"/>
    <w:rsid w:val="37A4EFAA"/>
    <w:rsid w:val="37A959D4"/>
    <w:rsid w:val="37ADA5F4"/>
    <w:rsid w:val="37AF5865"/>
    <w:rsid w:val="37B16AB9"/>
    <w:rsid w:val="37C09314"/>
    <w:rsid w:val="37C28748"/>
    <w:rsid w:val="37C564BC"/>
    <w:rsid w:val="37D9E705"/>
    <w:rsid w:val="37DD000D"/>
    <w:rsid w:val="37DF9D69"/>
    <w:rsid w:val="37E0536F"/>
    <w:rsid w:val="37E5DB02"/>
    <w:rsid w:val="37E76857"/>
    <w:rsid w:val="37EA0020"/>
    <w:rsid w:val="37F4ECDF"/>
    <w:rsid w:val="37F58BB3"/>
    <w:rsid w:val="38093291"/>
    <w:rsid w:val="380E24D2"/>
    <w:rsid w:val="380FE6FB"/>
    <w:rsid w:val="38125D4D"/>
    <w:rsid w:val="3815415B"/>
    <w:rsid w:val="381B11E7"/>
    <w:rsid w:val="382B0D61"/>
    <w:rsid w:val="382BB7AF"/>
    <w:rsid w:val="382CB98F"/>
    <w:rsid w:val="382D62E9"/>
    <w:rsid w:val="38300ECF"/>
    <w:rsid w:val="38344817"/>
    <w:rsid w:val="3836BAF7"/>
    <w:rsid w:val="383AFA30"/>
    <w:rsid w:val="3857DE9F"/>
    <w:rsid w:val="385896A7"/>
    <w:rsid w:val="3864DF1A"/>
    <w:rsid w:val="3867215A"/>
    <w:rsid w:val="3868C712"/>
    <w:rsid w:val="386BBF82"/>
    <w:rsid w:val="386BDF63"/>
    <w:rsid w:val="386D1E9E"/>
    <w:rsid w:val="388F91EE"/>
    <w:rsid w:val="38903D64"/>
    <w:rsid w:val="389647CB"/>
    <w:rsid w:val="3898A610"/>
    <w:rsid w:val="389A16C1"/>
    <w:rsid w:val="389A8CA6"/>
    <w:rsid w:val="389F40B3"/>
    <w:rsid w:val="389FB7DB"/>
    <w:rsid w:val="38A86D9E"/>
    <w:rsid w:val="38B0AA2E"/>
    <w:rsid w:val="38B68E18"/>
    <w:rsid w:val="38B75610"/>
    <w:rsid w:val="38B9D666"/>
    <w:rsid w:val="38BAED19"/>
    <w:rsid w:val="38BEA3A4"/>
    <w:rsid w:val="38BF42D4"/>
    <w:rsid w:val="38CD975B"/>
    <w:rsid w:val="38CDCE7A"/>
    <w:rsid w:val="38D161DB"/>
    <w:rsid w:val="38D4798D"/>
    <w:rsid w:val="38DE2C24"/>
    <w:rsid w:val="38E90665"/>
    <w:rsid w:val="38F1F0B0"/>
    <w:rsid w:val="38F32C74"/>
    <w:rsid w:val="38F356B7"/>
    <w:rsid w:val="38F389FA"/>
    <w:rsid w:val="38F3F395"/>
    <w:rsid w:val="38F55E6A"/>
    <w:rsid w:val="38F8C083"/>
    <w:rsid w:val="3902BBDF"/>
    <w:rsid w:val="390F761A"/>
    <w:rsid w:val="39106D3D"/>
    <w:rsid w:val="391B0265"/>
    <w:rsid w:val="391D3BCC"/>
    <w:rsid w:val="39237741"/>
    <w:rsid w:val="3924AD12"/>
    <w:rsid w:val="392B07EA"/>
    <w:rsid w:val="3930E621"/>
    <w:rsid w:val="3933A829"/>
    <w:rsid w:val="39353FDE"/>
    <w:rsid w:val="3936034A"/>
    <w:rsid w:val="393DB846"/>
    <w:rsid w:val="39409109"/>
    <w:rsid w:val="39443A5F"/>
    <w:rsid w:val="39523CEA"/>
    <w:rsid w:val="39536D3A"/>
    <w:rsid w:val="3957E7A1"/>
    <w:rsid w:val="3961C0F0"/>
    <w:rsid w:val="3965213E"/>
    <w:rsid w:val="39684B97"/>
    <w:rsid w:val="3970E48A"/>
    <w:rsid w:val="3976981A"/>
    <w:rsid w:val="397CF2A5"/>
    <w:rsid w:val="3981E637"/>
    <w:rsid w:val="3982C332"/>
    <w:rsid w:val="3993E134"/>
    <w:rsid w:val="3994F9A7"/>
    <w:rsid w:val="3997C98F"/>
    <w:rsid w:val="399E03F5"/>
    <w:rsid w:val="39A9C75E"/>
    <w:rsid w:val="39B1FDCE"/>
    <w:rsid w:val="39C1F166"/>
    <w:rsid w:val="39C2284D"/>
    <w:rsid w:val="39C5DCC0"/>
    <w:rsid w:val="39C75045"/>
    <w:rsid w:val="39D11A3E"/>
    <w:rsid w:val="39D4D12E"/>
    <w:rsid w:val="39DA8BE3"/>
    <w:rsid w:val="39DC1DFF"/>
    <w:rsid w:val="39DD7EDB"/>
    <w:rsid w:val="39E2CC39"/>
    <w:rsid w:val="39E83184"/>
    <w:rsid w:val="39F27D4F"/>
    <w:rsid w:val="39F7662C"/>
    <w:rsid w:val="39FD23AB"/>
    <w:rsid w:val="3A01BE4A"/>
    <w:rsid w:val="3A07997D"/>
    <w:rsid w:val="3A0AF36F"/>
    <w:rsid w:val="3A0B8661"/>
    <w:rsid w:val="3A1A887C"/>
    <w:rsid w:val="3A1CB2E0"/>
    <w:rsid w:val="3A1CF0BF"/>
    <w:rsid w:val="3A266E5A"/>
    <w:rsid w:val="3A292ABB"/>
    <w:rsid w:val="3A2BD820"/>
    <w:rsid w:val="3A2C0DC5"/>
    <w:rsid w:val="3A2D42A7"/>
    <w:rsid w:val="3A3292F3"/>
    <w:rsid w:val="3A33AD81"/>
    <w:rsid w:val="3A3D3B4D"/>
    <w:rsid w:val="3A41B595"/>
    <w:rsid w:val="3A447233"/>
    <w:rsid w:val="3A47332D"/>
    <w:rsid w:val="3A490C56"/>
    <w:rsid w:val="3A4B4C9E"/>
    <w:rsid w:val="3A4F0937"/>
    <w:rsid w:val="3A4F625F"/>
    <w:rsid w:val="3A50C6EF"/>
    <w:rsid w:val="3A592F52"/>
    <w:rsid w:val="3A5B1248"/>
    <w:rsid w:val="3A5CA31F"/>
    <w:rsid w:val="3A5CF546"/>
    <w:rsid w:val="3A5E6ABD"/>
    <w:rsid w:val="3A5E94A2"/>
    <w:rsid w:val="3A692131"/>
    <w:rsid w:val="3A697F7D"/>
    <w:rsid w:val="3A6A243B"/>
    <w:rsid w:val="3A6CCD4F"/>
    <w:rsid w:val="3A736E1F"/>
    <w:rsid w:val="3A77B752"/>
    <w:rsid w:val="3A79C6A6"/>
    <w:rsid w:val="3A7A44E1"/>
    <w:rsid w:val="3A8940F6"/>
    <w:rsid w:val="3A8B1059"/>
    <w:rsid w:val="3A8CDC8C"/>
    <w:rsid w:val="3A8D3555"/>
    <w:rsid w:val="3A8DD772"/>
    <w:rsid w:val="3A97E8F5"/>
    <w:rsid w:val="3A9E8C40"/>
    <w:rsid w:val="3AA0AC9F"/>
    <w:rsid w:val="3AA513A5"/>
    <w:rsid w:val="3AA5DCAA"/>
    <w:rsid w:val="3AA7155E"/>
    <w:rsid w:val="3AAB237B"/>
    <w:rsid w:val="3AB06FAE"/>
    <w:rsid w:val="3AB13E0D"/>
    <w:rsid w:val="3AB405A7"/>
    <w:rsid w:val="3AB838A9"/>
    <w:rsid w:val="3ABB0DEF"/>
    <w:rsid w:val="3AC195F6"/>
    <w:rsid w:val="3ADAFF38"/>
    <w:rsid w:val="3AF4F48D"/>
    <w:rsid w:val="3AFA656D"/>
    <w:rsid w:val="3AFC1301"/>
    <w:rsid w:val="3B00F26A"/>
    <w:rsid w:val="3B021909"/>
    <w:rsid w:val="3B037532"/>
    <w:rsid w:val="3B0D878D"/>
    <w:rsid w:val="3B1187C7"/>
    <w:rsid w:val="3B1455C7"/>
    <w:rsid w:val="3B17A7CB"/>
    <w:rsid w:val="3B18A393"/>
    <w:rsid w:val="3B1CDF40"/>
    <w:rsid w:val="3B245B8D"/>
    <w:rsid w:val="3B2C022F"/>
    <w:rsid w:val="3B381FBA"/>
    <w:rsid w:val="3B45160B"/>
    <w:rsid w:val="3B4B21EA"/>
    <w:rsid w:val="3B4BEA56"/>
    <w:rsid w:val="3B4F3023"/>
    <w:rsid w:val="3B4FFC55"/>
    <w:rsid w:val="3B53C94C"/>
    <w:rsid w:val="3B579FCE"/>
    <w:rsid w:val="3B5DDFEE"/>
    <w:rsid w:val="3B6A9325"/>
    <w:rsid w:val="3B6DDDBB"/>
    <w:rsid w:val="3B73D538"/>
    <w:rsid w:val="3B74C2A8"/>
    <w:rsid w:val="3B794905"/>
    <w:rsid w:val="3B7B582B"/>
    <w:rsid w:val="3B7D2CE3"/>
    <w:rsid w:val="3B7D6B8B"/>
    <w:rsid w:val="3B7DA719"/>
    <w:rsid w:val="3B82AF01"/>
    <w:rsid w:val="3B8808D1"/>
    <w:rsid w:val="3B89315B"/>
    <w:rsid w:val="3B8DF3A7"/>
    <w:rsid w:val="3B8FCA86"/>
    <w:rsid w:val="3B9F4A7A"/>
    <w:rsid w:val="3BA4DE04"/>
    <w:rsid w:val="3BACEA8D"/>
    <w:rsid w:val="3BB064AF"/>
    <w:rsid w:val="3BB20E8C"/>
    <w:rsid w:val="3BB33348"/>
    <w:rsid w:val="3BB66A67"/>
    <w:rsid w:val="3BB86C12"/>
    <w:rsid w:val="3BBB26E0"/>
    <w:rsid w:val="3BBC7230"/>
    <w:rsid w:val="3BBCA462"/>
    <w:rsid w:val="3BC05AD1"/>
    <w:rsid w:val="3BC8ADCA"/>
    <w:rsid w:val="3BCE6165"/>
    <w:rsid w:val="3BD64ECB"/>
    <w:rsid w:val="3BDA8FF3"/>
    <w:rsid w:val="3BDC775A"/>
    <w:rsid w:val="3BDD9652"/>
    <w:rsid w:val="3BE7DA04"/>
    <w:rsid w:val="3BF427DD"/>
    <w:rsid w:val="3C055B5D"/>
    <w:rsid w:val="3C06D24E"/>
    <w:rsid w:val="3C0F09C2"/>
    <w:rsid w:val="3C1CFB9A"/>
    <w:rsid w:val="3C1FD5DF"/>
    <w:rsid w:val="3C23FBA3"/>
    <w:rsid w:val="3C27A3BA"/>
    <w:rsid w:val="3C29297E"/>
    <w:rsid w:val="3C2ACEFA"/>
    <w:rsid w:val="3C332377"/>
    <w:rsid w:val="3C332842"/>
    <w:rsid w:val="3C3443E4"/>
    <w:rsid w:val="3C3F9F75"/>
    <w:rsid w:val="3C40E406"/>
    <w:rsid w:val="3C4EEA49"/>
    <w:rsid w:val="3C4EF5AB"/>
    <w:rsid w:val="3C5029F8"/>
    <w:rsid w:val="3C5DFAD7"/>
    <w:rsid w:val="3C5F3EF8"/>
    <w:rsid w:val="3C60F9B4"/>
    <w:rsid w:val="3C659676"/>
    <w:rsid w:val="3C67EEBA"/>
    <w:rsid w:val="3C69CC6E"/>
    <w:rsid w:val="3C6AFA94"/>
    <w:rsid w:val="3C6BF856"/>
    <w:rsid w:val="3C7A3928"/>
    <w:rsid w:val="3C7B0851"/>
    <w:rsid w:val="3C7DA32D"/>
    <w:rsid w:val="3C8041C6"/>
    <w:rsid w:val="3C84F190"/>
    <w:rsid w:val="3C89DDAC"/>
    <w:rsid w:val="3C8CA2AA"/>
    <w:rsid w:val="3C8F75EF"/>
    <w:rsid w:val="3C90516C"/>
    <w:rsid w:val="3C931F75"/>
    <w:rsid w:val="3C944A77"/>
    <w:rsid w:val="3C9AE5B0"/>
    <w:rsid w:val="3CA816A1"/>
    <w:rsid w:val="3CAD1C18"/>
    <w:rsid w:val="3CAD5828"/>
    <w:rsid w:val="3CAD5E72"/>
    <w:rsid w:val="3CAFB353"/>
    <w:rsid w:val="3CB4CEAE"/>
    <w:rsid w:val="3CB66DFE"/>
    <w:rsid w:val="3CC41B57"/>
    <w:rsid w:val="3CD416D7"/>
    <w:rsid w:val="3CD4DC48"/>
    <w:rsid w:val="3CD4E0AD"/>
    <w:rsid w:val="3CDCD309"/>
    <w:rsid w:val="3CE4B89B"/>
    <w:rsid w:val="3CE52167"/>
    <w:rsid w:val="3CEA6059"/>
    <w:rsid w:val="3CF01625"/>
    <w:rsid w:val="3CF0DEFA"/>
    <w:rsid w:val="3CF335AA"/>
    <w:rsid w:val="3CF3F3F0"/>
    <w:rsid w:val="3CF4D834"/>
    <w:rsid w:val="3CF9C90F"/>
    <w:rsid w:val="3CFAFDAD"/>
    <w:rsid w:val="3CFBC6B8"/>
    <w:rsid w:val="3CFBFF9F"/>
    <w:rsid w:val="3CFE22FE"/>
    <w:rsid w:val="3CFF33C4"/>
    <w:rsid w:val="3D00B504"/>
    <w:rsid w:val="3D0AD8F5"/>
    <w:rsid w:val="3D2314E1"/>
    <w:rsid w:val="3D284A74"/>
    <w:rsid w:val="3D30FBD1"/>
    <w:rsid w:val="3D38CBD9"/>
    <w:rsid w:val="3D38ECC2"/>
    <w:rsid w:val="3D48C6C3"/>
    <w:rsid w:val="3D48DF3E"/>
    <w:rsid w:val="3D504969"/>
    <w:rsid w:val="3D51D5A1"/>
    <w:rsid w:val="3D59F673"/>
    <w:rsid w:val="3D5C0BBC"/>
    <w:rsid w:val="3D5CBB1B"/>
    <w:rsid w:val="3D5E7B09"/>
    <w:rsid w:val="3D6584F3"/>
    <w:rsid w:val="3D65DA79"/>
    <w:rsid w:val="3D73A423"/>
    <w:rsid w:val="3D77187F"/>
    <w:rsid w:val="3D78F8BE"/>
    <w:rsid w:val="3D799BAA"/>
    <w:rsid w:val="3D81000B"/>
    <w:rsid w:val="3D835958"/>
    <w:rsid w:val="3D88E901"/>
    <w:rsid w:val="3D8F6E31"/>
    <w:rsid w:val="3D930A29"/>
    <w:rsid w:val="3DA7CBBA"/>
    <w:rsid w:val="3DA98049"/>
    <w:rsid w:val="3DAE129C"/>
    <w:rsid w:val="3DB208EE"/>
    <w:rsid w:val="3DB23CC2"/>
    <w:rsid w:val="3DB243BB"/>
    <w:rsid w:val="3DB793DC"/>
    <w:rsid w:val="3DB8FE5D"/>
    <w:rsid w:val="3DBD6AC8"/>
    <w:rsid w:val="3DC0E1B8"/>
    <w:rsid w:val="3DC6CA23"/>
    <w:rsid w:val="3DCD424F"/>
    <w:rsid w:val="3DD62D02"/>
    <w:rsid w:val="3DD6439D"/>
    <w:rsid w:val="3DD953AD"/>
    <w:rsid w:val="3DE0D39A"/>
    <w:rsid w:val="3DFB3D09"/>
    <w:rsid w:val="3DFEF87D"/>
    <w:rsid w:val="3E018663"/>
    <w:rsid w:val="3E072EAA"/>
    <w:rsid w:val="3E0AAECE"/>
    <w:rsid w:val="3E0BDDDD"/>
    <w:rsid w:val="3E20EEAA"/>
    <w:rsid w:val="3E26884D"/>
    <w:rsid w:val="3E2A3081"/>
    <w:rsid w:val="3E2B21CE"/>
    <w:rsid w:val="3E2FB095"/>
    <w:rsid w:val="3E375126"/>
    <w:rsid w:val="3E4DE2CF"/>
    <w:rsid w:val="3E59C758"/>
    <w:rsid w:val="3E5BA9F4"/>
    <w:rsid w:val="3E5CB4B5"/>
    <w:rsid w:val="3E5F62EB"/>
    <w:rsid w:val="3E5F7D09"/>
    <w:rsid w:val="3E67173F"/>
    <w:rsid w:val="3E671973"/>
    <w:rsid w:val="3E6AA8AC"/>
    <w:rsid w:val="3E6F2BDD"/>
    <w:rsid w:val="3E6FA3D4"/>
    <w:rsid w:val="3E747842"/>
    <w:rsid w:val="3E75D9A7"/>
    <w:rsid w:val="3E775FAC"/>
    <w:rsid w:val="3E7C6C76"/>
    <w:rsid w:val="3E84739D"/>
    <w:rsid w:val="3E8CAF5B"/>
    <w:rsid w:val="3E98C8A3"/>
    <w:rsid w:val="3E9D515B"/>
    <w:rsid w:val="3E9DDD31"/>
    <w:rsid w:val="3EA53035"/>
    <w:rsid w:val="3EA6EE8F"/>
    <w:rsid w:val="3EA76D9C"/>
    <w:rsid w:val="3EBA46E2"/>
    <w:rsid w:val="3EBD7CCE"/>
    <w:rsid w:val="3EC01FE6"/>
    <w:rsid w:val="3EC35321"/>
    <w:rsid w:val="3EC35673"/>
    <w:rsid w:val="3EC3BDEF"/>
    <w:rsid w:val="3EC40C8C"/>
    <w:rsid w:val="3EC7B1A3"/>
    <w:rsid w:val="3ED40F3A"/>
    <w:rsid w:val="3ED45D71"/>
    <w:rsid w:val="3ED68339"/>
    <w:rsid w:val="3ED8EEF6"/>
    <w:rsid w:val="3EE22805"/>
    <w:rsid w:val="3EE28C32"/>
    <w:rsid w:val="3EE38289"/>
    <w:rsid w:val="3EE4E1BF"/>
    <w:rsid w:val="3EE95DDF"/>
    <w:rsid w:val="3EE9AF4E"/>
    <w:rsid w:val="3EEC3CEC"/>
    <w:rsid w:val="3EF0F23F"/>
    <w:rsid w:val="3EF6E325"/>
    <w:rsid w:val="3F005D1C"/>
    <w:rsid w:val="3F0567E9"/>
    <w:rsid w:val="3F0BF629"/>
    <w:rsid w:val="3F0C5963"/>
    <w:rsid w:val="3F0EB05E"/>
    <w:rsid w:val="3F0FF126"/>
    <w:rsid w:val="3F1AFD23"/>
    <w:rsid w:val="3F1C1876"/>
    <w:rsid w:val="3F21C938"/>
    <w:rsid w:val="3F26E9E9"/>
    <w:rsid w:val="3F2E6485"/>
    <w:rsid w:val="3F2E9A6A"/>
    <w:rsid w:val="3F3C6C1E"/>
    <w:rsid w:val="3F3CBF2A"/>
    <w:rsid w:val="3F41841F"/>
    <w:rsid w:val="3F4FC259"/>
    <w:rsid w:val="3F56430B"/>
    <w:rsid w:val="3F57E6F4"/>
    <w:rsid w:val="3F5D3347"/>
    <w:rsid w:val="3F689916"/>
    <w:rsid w:val="3F717DED"/>
    <w:rsid w:val="3F71FD63"/>
    <w:rsid w:val="3F7432BE"/>
    <w:rsid w:val="3F768E9B"/>
    <w:rsid w:val="3F7994F7"/>
    <w:rsid w:val="3F7DC40E"/>
    <w:rsid w:val="3F7F79DB"/>
    <w:rsid w:val="3F7FB01A"/>
    <w:rsid w:val="3F865DEF"/>
    <w:rsid w:val="3F8A43E9"/>
    <w:rsid w:val="3F8B2C53"/>
    <w:rsid w:val="3F8CB51E"/>
    <w:rsid w:val="3F8E068D"/>
    <w:rsid w:val="3F8F7BD4"/>
    <w:rsid w:val="3F944B3A"/>
    <w:rsid w:val="3F977C85"/>
    <w:rsid w:val="3F9B424A"/>
    <w:rsid w:val="3F9DE641"/>
    <w:rsid w:val="3FA3DD1A"/>
    <w:rsid w:val="3FB10B98"/>
    <w:rsid w:val="3FB944A8"/>
    <w:rsid w:val="3FBF87A2"/>
    <w:rsid w:val="3FC68E82"/>
    <w:rsid w:val="3FCC1289"/>
    <w:rsid w:val="3FCDD1F6"/>
    <w:rsid w:val="3FCEE8FD"/>
    <w:rsid w:val="3FD3980C"/>
    <w:rsid w:val="3FD98D17"/>
    <w:rsid w:val="3FDBA647"/>
    <w:rsid w:val="3FDED365"/>
    <w:rsid w:val="3FE38A02"/>
    <w:rsid w:val="3FED3965"/>
    <w:rsid w:val="3FED8DF1"/>
    <w:rsid w:val="3FF60143"/>
    <w:rsid w:val="3FF67749"/>
    <w:rsid w:val="3FF77A55"/>
    <w:rsid w:val="40082FD8"/>
    <w:rsid w:val="400C4457"/>
    <w:rsid w:val="400E61BB"/>
    <w:rsid w:val="40167BAB"/>
    <w:rsid w:val="401C0701"/>
    <w:rsid w:val="40358C74"/>
    <w:rsid w:val="403A3568"/>
    <w:rsid w:val="403A6018"/>
    <w:rsid w:val="403AB266"/>
    <w:rsid w:val="403F761D"/>
    <w:rsid w:val="4043A37F"/>
    <w:rsid w:val="40446B89"/>
    <w:rsid w:val="4051183C"/>
    <w:rsid w:val="405AAB1F"/>
    <w:rsid w:val="405C8EDB"/>
    <w:rsid w:val="40698DCD"/>
    <w:rsid w:val="406F33FA"/>
    <w:rsid w:val="40728C25"/>
    <w:rsid w:val="40819DA1"/>
    <w:rsid w:val="4084B95C"/>
    <w:rsid w:val="408CC2A0"/>
    <w:rsid w:val="408D0C29"/>
    <w:rsid w:val="4092B386"/>
    <w:rsid w:val="409545FE"/>
    <w:rsid w:val="4097EB1F"/>
    <w:rsid w:val="4099741E"/>
    <w:rsid w:val="409C3D20"/>
    <w:rsid w:val="40AD8A72"/>
    <w:rsid w:val="40AE012B"/>
    <w:rsid w:val="40BB7D9B"/>
    <w:rsid w:val="40BFC5B6"/>
    <w:rsid w:val="40C01C86"/>
    <w:rsid w:val="40D0A203"/>
    <w:rsid w:val="40D5F2D2"/>
    <w:rsid w:val="40DE2F9C"/>
    <w:rsid w:val="40DEA6C5"/>
    <w:rsid w:val="40E5E825"/>
    <w:rsid w:val="40E64453"/>
    <w:rsid w:val="40E9949F"/>
    <w:rsid w:val="40EB6A88"/>
    <w:rsid w:val="40EC2620"/>
    <w:rsid w:val="40F128BF"/>
    <w:rsid w:val="40FE088C"/>
    <w:rsid w:val="41012369"/>
    <w:rsid w:val="41080655"/>
    <w:rsid w:val="410E8407"/>
    <w:rsid w:val="41152766"/>
    <w:rsid w:val="4116C9BC"/>
    <w:rsid w:val="411C59A2"/>
    <w:rsid w:val="411E56B4"/>
    <w:rsid w:val="41205985"/>
    <w:rsid w:val="412290B9"/>
    <w:rsid w:val="4134C664"/>
    <w:rsid w:val="4135AD6B"/>
    <w:rsid w:val="41397157"/>
    <w:rsid w:val="413A158A"/>
    <w:rsid w:val="413C923B"/>
    <w:rsid w:val="413E5F21"/>
    <w:rsid w:val="413FAD7B"/>
    <w:rsid w:val="4145BA3B"/>
    <w:rsid w:val="415C1362"/>
    <w:rsid w:val="415D4ECF"/>
    <w:rsid w:val="4161544D"/>
    <w:rsid w:val="4164EC7A"/>
    <w:rsid w:val="4165DAC4"/>
    <w:rsid w:val="416B0DDC"/>
    <w:rsid w:val="416B5693"/>
    <w:rsid w:val="416CEF55"/>
    <w:rsid w:val="416D5DB7"/>
    <w:rsid w:val="41777EC8"/>
    <w:rsid w:val="417787A5"/>
    <w:rsid w:val="418040DD"/>
    <w:rsid w:val="4180C94B"/>
    <w:rsid w:val="4181567E"/>
    <w:rsid w:val="4181F5F3"/>
    <w:rsid w:val="418AFE43"/>
    <w:rsid w:val="418F5820"/>
    <w:rsid w:val="4193433A"/>
    <w:rsid w:val="419703AD"/>
    <w:rsid w:val="419D0FCD"/>
    <w:rsid w:val="419D6550"/>
    <w:rsid w:val="41A41F48"/>
    <w:rsid w:val="41ADD6A9"/>
    <w:rsid w:val="41AF006E"/>
    <w:rsid w:val="41B494B0"/>
    <w:rsid w:val="41B722CC"/>
    <w:rsid w:val="41C4BFCC"/>
    <w:rsid w:val="41C6E152"/>
    <w:rsid w:val="41CE589F"/>
    <w:rsid w:val="41D01397"/>
    <w:rsid w:val="41D26DFD"/>
    <w:rsid w:val="41D2BECF"/>
    <w:rsid w:val="41D605C9"/>
    <w:rsid w:val="41DE1B13"/>
    <w:rsid w:val="41E6BF25"/>
    <w:rsid w:val="41F4BD3F"/>
    <w:rsid w:val="420319D4"/>
    <w:rsid w:val="4212FBB4"/>
    <w:rsid w:val="421B1443"/>
    <w:rsid w:val="421D8DBD"/>
    <w:rsid w:val="4222B264"/>
    <w:rsid w:val="422663A0"/>
    <w:rsid w:val="42272A02"/>
    <w:rsid w:val="42334876"/>
    <w:rsid w:val="42339508"/>
    <w:rsid w:val="423EE0FA"/>
    <w:rsid w:val="423FC255"/>
    <w:rsid w:val="423FCD6A"/>
    <w:rsid w:val="4241A704"/>
    <w:rsid w:val="42464DE2"/>
    <w:rsid w:val="4248B7D7"/>
    <w:rsid w:val="424DB222"/>
    <w:rsid w:val="425B1C1E"/>
    <w:rsid w:val="4263F285"/>
    <w:rsid w:val="42659E46"/>
    <w:rsid w:val="42690994"/>
    <w:rsid w:val="426F8A45"/>
    <w:rsid w:val="42784140"/>
    <w:rsid w:val="427C6A81"/>
    <w:rsid w:val="4288B9F8"/>
    <w:rsid w:val="42895623"/>
    <w:rsid w:val="42A092C3"/>
    <w:rsid w:val="42A7C79B"/>
    <w:rsid w:val="42B0C1C1"/>
    <w:rsid w:val="42B437D2"/>
    <w:rsid w:val="42B64318"/>
    <w:rsid w:val="42B64529"/>
    <w:rsid w:val="42C38C93"/>
    <w:rsid w:val="42C3CF9A"/>
    <w:rsid w:val="42C689C6"/>
    <w:rsid w:val="42DF4E9C"/>
    <w:rsid w:val="42E5C604"/>
    <w:rsid w:val="42E798EC"/>
    <w:rsid w:val="42EF81ED"/>
    <w:rsid w:val="42F67D1D"/>
    <w:rsid w:val="42F91F30"/>
    <w:rsid w:val="42F9DFF8"/>
    <w:rsid w:val="42FE994A"/>
    <w:rsid w:val="430F37C0"/>
    <w:rsid w:val="4311A17B"/>
    <w:rsid w:val="431C99AC"/>
    <w:rsid w:val="431E8CF0"/>
    <w:rsid w:val="431ECBB2"/>
    <w:rsid w:val="43208E78"/>
    <w:rsid w:val="4321224E"/>
    <w:rsid w:val="43245A29"/>
    <w:rsid w:val="4329599B"/>
    <w:rsid w:val="432A3414"/>
    <w:rsid w:val="433471DA"/>
    <w:rsid w:val="4339506B"/>
    <w:rsid w:val="433D5E70"/>
    <w:rsid w:val="433ED17E"/>
    <w:rsid w:val="43481433"/>
    <w:rsid w:val="434F7248"/>
    <w:rsid w:val="435CA366"/>
    <w:rsid w:val="43600430"/>
    <w:rsid w:val="4373CE38"/>
    <w:rsid w:val="4374C1E0"/>
    <w:rsid w:val="4374C492"/>
    <w:rsid w:val="43870BE2"/>
    <w:rsid w:val="4388B8FE"/>
    <w:rsid w:val="43897E05"/>
    <w:rsid w:val="438D359C"/>
    <w:rsid w:val="438E39D6"/>
    <w:rsid w:val="438FA585"/>
    <w:rsid w:val="43939B3D"/>
    <w:rsid w:val="4396096C"/>
    <w:rsid w:val="43A01DE7"/>
    <w:rsid w:val="43A049E7"/>
    <w:rsid w:val="43B29455"/>
    <w:rsid w:val="43B43DA3"/>
    <w:rsid w:val="43B57CF8"/>
    <w:rsid w:val="43B6738D"/>
    <w:rsid w:val="43B6E4A4"/>
    <w:rsid w:val="43BC5A1E"/>
    <w:rsid w:val="43C2232B"/>
    <w:rsid w:val="43C2F43A"/>
    <w:rsid w:val="43C46362"/>
    <w:rsid w:val="43C5B1E9"/>
    <w:rsid w:val="43C9EC07"/>
    <w:rsid w:val="43CD443C"/>
    <w:rsid w:val="43D114E0"/>
    <w:rsid w:val="43D4B1C2"/>
    <w:rsid w:val="43D6AAC8"/>
    <w:rsid w:val="43D7732C"/>
    <w:rsid w:val="43D7957F"/>
    <w:rsid w:val="43DF402D"/>
    <w:rsid w:val="43E1655A"/>
    <w:rsid w:val="43E70727"/>
    <w:rsid w:val="43E9753C"/>
    <w:rsid w:val="43EE3263"/>
    <w:rsid w:val="43EEFF29"/>
    <w:rsid w:val="43FE1761"/>
    <w:rsid w:val="43FFAF27"/>
    <w:rsid w:val="440290B5"/>
    <w:rsid w:val="4407ED2E"/>
    <w:rsid w:val="44115243"/>
    <w:rsid w:val="441586F5"/>
    <w:rsid w:val="4416FADF"/>
    <w:rsid w:val="44180C10"/>
    <w:rsid w:val="441B7F29"/>
    <w:rsid w:val="441F18A9"/>
    <w:rsid w:val="4422547E"/>
    <w:rsid w:val="44229DC7"/>
    <w:rsid w:val="442ACC83"/>
    <w:rsid w:val="442B4D63"/>
    <w:rsid w:val="442CFFE8"/>
    <w:rsid w:val="443680BB"/>
    <w:rsid w:val="443BFAA4"/>
    <w:rsid w:val="4449ABEA"/>
    <w:rsid w:val="444D0E11"/>
    <w:rsid w:val="4457239C"/>
    <w:rsid w:val="445A577B"/>
    <w:rsid w:val="4470D9C3"/>
    <w:rsid w:val="44723C56"/>
    <w:rsid w:val="44774E3D"/>
    <w:rsid w:val="44787BFA"/>
    <w:rsid w:val="44788E4A"/>
    <w:rsid w:val="4479515F"/>
    <w:rsid w:val="448073E3"/>
    <w:rsid w:val="4484D0C1"/>
    <w:rsid w:val="4491DA93"/>
    <w:rsid w:val="4492EA38"/>
    <w:rsid w:val="449F200A"/>
    <w:rsid w:val="44A3B1E9"/>
    <w:rsid w:val="44A41202"/>
    <w:rsid w:val="44A45629"/>
    <w:rsid w:val="44AF4A5E"/>
    <w:rsid w:val="44B16CED"/>
    <w:rsid w:val="44B996B5"/>
    <w:rsid w:val="44C42E05"/>
    <w:rsid w:val="44C94A81"/>
    <w:rsid w:val="44CBE185"/>
    <w:rsid w:val="44CC5611"/>
    <w:rsid w:val="44CDC563"/>
    <w:rsid w:val="44D52F2E"/>
    <w:rsid w:val="44DBE01A"/>
    <w:rsid w:val="44DEA7A7"/>
    <w:rsid w:val="44E32029"/>
    <w:rsid w:val="44E6A130"/>
    <w:rsid w:val="44E83E68"/>
    <w:rsid w:val="44EB6961"/>
    <w:rsid w:val="44F3859C"/>
    <w:rsid w:val="44F5CD4E"/>
    <w:rsid w:val="44F98DD8"/>
    <w:rsid w:val="44FD44D9"/>
    <w:rsid w:val="4501A52C"/>
    <w:rsid w:val="45023D8E"/>
    <w:rsid w:val="450B4AC6"/>
    <w:rsid w:val="4516EA2A"/>
    <w:rsid w:val="451FC685"/>
    <w:rsid w:val="4526FAFA"/>
    <w:rsid w:val="452AA450"/>
    <w:rsid w:val="453C8966"/>
    <w:rsid w:val="4540B44D"/>
    <w:rsid w:val="4546D577"/>
    <w:rsid w:val="4552662C"/>
    <w:rsid w:val="4555C22C"/>
    <w:rsid w:val="455CCA4B"/>
    <w:rsid w:val="456048CC"/>
    <w:rsid w:val="456B0F9F"/>
    <w:rsid w:val="456C0E16"/>
    <w:rsid w:val="4572319D"/>
    <w:rsid w:val="4574B812"/>
    <w:rsid w:val="457B33E8"/>
    <w:rsid w:val="457E6A37"/>
    <w:rsid w:val="457E9562"/>
    <w:rsid w:val="457F9706"/>
    <w:rsid w:val="458B435F"/>
    <w:rsid w:val="459736C3"/>
    <w:rsid w:val="45AD0B39"/>
    <w:rsid w:val="45B6BB12"/>
    <w:rsid w:val="45BE670E"/>
    <w:rsid w:val="45C069C6"/>
    <w:rsid w:val="45C30AAB"/>
    <w:rsid w:val="45C56A7F"/>
    <w:rsid w:val="45C80EC5"/>
    <w:rsid w:val="45CC1A9C"/>
    <w:rsid w:val="45D78A82"/>
    <w:rsid w:val="45D8A4C0"/>
    <w:rsid w:val="45D95675"/>
    <w:rsid w:val="45DBC507"/>
    <w:rsid w:val="45DDD0CA"/>
    <w:rsid w:val="45EEB0D3"/>
    <w:rsid w:val="45F0BFE0"/>
    <w:rsid w:val="45FF5FB8"/>
    <w:rsid w:val="4600F012"/>
    <w:rsid w:val="460AB006"/>
    <w:rsid w:val="46182B4E"/>
    <w:rsid w:val="461B50BD"/>
    <w:rsid w:val="462C70A4"/>
    <w:rsid w:val="46385C27"/>
    <w:rsid w:val="463C0A6F"/>
    <w:rsid w:val="4641ED4B"/>
    <w:rsid w:val="4653D3C5"/>
    <w:rsid w:val="465D1D98"/>
    <w:rsid w:val="4661C779"/>
    <w:rsid w:val="4667C32F"/>
    <w:rsid w:val="466A74D0"/>
    <w:rsid w:val="467A168B"/>
    <w:rsid w:val="467B4976"/>
    <w:rsid w:val="468734D2"/>
    <w:rsid w:val="468E1F94"/>
    <w:rsid w:val="469407DB"/>
    <w:rsid w:val="46A66465"/>
    <w:rsid w:val="46AB6EFA"/>
    <w:rsid w:val="46B73228"/>
    <w:rsid w:val="46B9EF5D"/>
    <w:rsid w:val="46C5DA98"/>
    <w:rsid w:val="46CD0448"/>
    <w:rsid w:val="46D56EF4"/>
    <w:rsid w:val="46DBD378"/>
    <w:rsid w:val="46DDE6FB"/>
    <w:rsid w:val="46E35CB7"/>
    <w:rsid w:val="46E85AA6"/>
    <w:rsid w:val="46E8CAA4"/>
    <w:rsid w:val="46EE144F"/>
    <w:rsid w:val="46F5D040"/>
    <w:rsid w:val="4703FD0E"/>
    <w:rsid w:val="4708A645"/>
    <w:rsid w:val="471797F1"/>
    <w:rsid w:val="47210E8F"/>
    <w:rsid w:val="4721F9EA"/>
    <w:rsid w:val="4725C173"/>
    <w:rsid w:val="472999A0"/>
    <w:rsid w:val="473369A9"/>
    <w:rsid w:val="4736588D"/>
    <w:rsid w:val="473CFB30"/>
    <w:rsid w:val="473F80E2"/>
    <w:rsid w:val="4748F305"/>
    <w:rsid w:val="474C5703"/>
    <w:rsid w:val="4750AEAA"/>
    <w:rsid w:val="475472C2"/>
    <w:rsid w:val="475680AC"/>
    <w:rsid w:val="47585745"/>
    <w:rsid w:val="475A85DE"/>
    <w:rsid w:val="475B9E5E"/>
    <w:rsid w:val="475EDB0C"/>
    <w:rsid w:val="4761CA14"/>
    <w:rsid w:val="4767DD09"/>
    <w:rsid w:val="4768108F"/>
    <w:rsid w:val="476CD66B"/>
    <w:rsid w:val="477474A5"/>
    <w:rsid w:val="477F4709"/>
    <w:rsid w:val="477FD14C"/>
    <w:rsid w:val="4784FCCE"/>
    <w:rsid w:val="478B5F34"/>
    <w:rsid w:val="4790B892"/>
    <w:rsid w:val="4792C4C9"/>
    <w:rsid w:val="479515AB"/>
    <w:rsid w:val="479555CE"/>
    <w:rsid w:val="479730E3"/>
    <w:rsid w:val="4797C465"/>
    <w:rsid w:val="479E0F43"/>
    <w:rsid w:val="47A62299"/>
    <w:rsid w:val="47AB7DAF"/>
    <w:rsid w:val="47AC509F"/>
    <w:rsid w:val="47ACA288"/>
    <w:rsid w:val="47B01F7B"/>
    <w:rsid w:val="47B6EEF6"/>
    <w:rsid w:val="47B75391"/>
    <w:rsid w:val="47BE7221"/>
    <w:rsid w:val="47C2027A"/>
    <w:rsid w:val="47C47456"/>
    <w:rsid w:val="47C6656E"/>
    <w:rsid w:val="47C69654"/>
    <w:rsid w:val="47CA9F6F"/>
    <w:rsid w:val="47CDBFF2"/>
    <w:rsid w:val="47D2A608"/>
    <w:rsid w:val="47D9F5BF"/>
    <w:rsid w:val="47DA00D5"/>
    <w:rsid w:val="47DACE9F"/>
    <w:rsid w:val="47DC3596"/>
    <w:rsid w:val="47F649DC"/>
    <w:rsid w:val="47FD4F9F"/>
    <w:rsid w:val="4802515A"/>
    <w:rsid w:val="48064531"/>
    <w:rsid w:val="4809C6F9"/>
    <w:rsid w:val="480AFC9A"/>
    <w:rsid w:val="480EBE2C"/>
    <w:rsid w:val="4813F394"/>
    <w:rsid w:val="48154398"/>
    <w:rsid w:val="481C49B4"/>
    <w:rsid w:val="481C79A3"/>
    <w:rsid w:val="481DB5C4"/>
    <w:rsid w:val="4825C64C"/>
    <w:rsid w:val="482A2484"/>
    <w:rsid w:val="48304B64"/>
    <w:rsid w:val="483059DA"/>
    <w:rsid w:val="48324129"/>
    <w:rsid w:val="484022BA"/>
    <w:rsid w:val="4842FB63"/>
    <w:rsid w:val="4844019D"/>
    <w:rsid w:val="48473F5B"/>
    <w:rsid w:val="484C5FF6"/>
    <w:rsid w:val="484D1E04"/>
    <w:rsid w:val="484DA0B2"/>
    <w:rsid w:val="484DA48D"/>
    <w:rsid w:val="484FB800"/>
    <w:rsid w:val="484FECD6"/>
    <w:rsid w:val="4855BFBE"/>
    <w:rsid w:val="48573E91"/>
    <w:rsid w:val="485A176E"/>
    <w:rsid w:val="48602B32"/>
    <w:rsid w:val="4862082F"/>
    <w:rsid w:val="48642196"/>
    <w:rsid w:val="486D218A"/>
    <w:rsid w:val="486DD9FF"/>
    <w:rsid w:val="486FCE0F"/>
    <w:rsid w:val="4870A500"/>
    <w:rsid w:val="487226F6"/>
    <w:rsid w:val="487B70B8"/>
    <w:rsid w:val="487E4DA1"/>
    <w:rsid w:val="48814CFD"/>
    <w:rsid w:val="4881E2C4"/>
    <w:rsid w:val="48841F15"/>
    <w:rsid w:val="4886C0D9"/>
    <w:rsid w:val="48886B8D"/>
    <w:rsid w:val="488AD549"/>
    <w:rsid w:val="488C4C06"/>
    <w:rsid w:val="488D1B50"/>
    <w:rsid w:val="48919907"/>
    <w:rsid w:val="489380F0"/>
    <w:rsid w:val="48957A15"/>
    <w:rsid w:val="489A89AC"/>
    <w:rsid w:val="489AF8F6"/>
    <w:rsid w:val="48A003E4"/>
    <w:rsid w:val="48A70939"/>
    <w:rsid w:val="48AABA0C"/>
    <w:rsid w:val="48AD0A06"/>
    <w:rsid w:val="48AF03D9"/>
    <w:rsid w:val="48B0B278"/>
    <w:rsid w:val="48B96D16"/>
    <w:rsid w:val="48BC2E49"/>
    <w:rsid w:val="48BCDECE"/>
    <w:rsid w:val="48C67DC0"/>
    <w:rsid w:val="48C6E07E"/>
    <w:rsid w:val="48CACCE2"/>
    <w:rsid w:val="48CC424A"/>
    <w:rsid w:val="48CF1689"/>
    <w:rsid w:val="48D34370"/>
    <w:rsid w:val="48D35B6F"/>
    <w:rsid w:val="48D3E405"/>
    <w:rsid w:val="48D72E53"/>
    <w:rsid w:val="48DA6CCB"/>
    <w:rsid w:val="48DAED9F"/>
    <w:rsid w:val="48DCEA2C"/>
    <w:rsid w:val="48E17137"/>
    <w:rsid w:val="48E752EC"/>
    <w:rsid w:val="48E78A36"/>
    <w:rsid w:val="48EA7285"/>
    <w:rsid w:val="48EA8121"/>
    <w:rsid w:val="48F702F2"/>
    <w:rsid w:val="48FE8990"/>
    <w:rsid w:val="490068D6"/>
    <w:rsid w:val="490C047B"/>
    <w:rsid w:val="490E2910"/>
    <w:rsid w:val="490FC9B3"/>
    <w:rsid w:val="4912F355"/>
    <w:rsid w:val="4915AC43"/>
    <w:rsid w:val="4915C733"/>
    <w:rsid w:val="4916A426"/>
    <w:rsid w:val="491F9C87"/>
    <w:rsid w:val="492D1C7D"/>
    <w:rsid w:val="492FE711"/>
    <w:rsid w:val="4938EABB"/>
    <w:rsid w:val="49394B35"/>
    <w:rsid w:val="493B14E8"/>
    <w:rsid w:val="493C10D9"/>
    <w:rsid w:val="49420602"/>
    <w:rsid w:val="4949287A"/>
    <w:rsid w:val="494A45A7"/>
    <w:rsid w:val="494B0325"/>
    <w:rsid w:val="494C8C70"/>
    <w:rsid w:val="494CA831"/>
    <w:rsid w:val="49534486"/>
    <w:rsid w:val="495451C7"/>
    <w:rsid w:val="495BA0FB"/>
    <w:rsid w:val="4961E9C8"/>
    <w:rsid w:val="4967AF77"/>
    <w:rsid w:val="496A29A1"/>
    <w:rsid w:val="497375AF"/>
    <w:rsid w:val="497A1074"/>
    <w:rsid w:val="497CB4B3"/>
    <w:rsid w:val="49824685"/>
    <w:rsid w:val="4989FBB6"/>
    <w:rsid w:val="498B1AFE"/>
    <w:rsid w:val="498D7A20"/>
    <w:rsid w:val="4997BA0D"/>
    <w:rsid w:val="499C775A"/>
    <w:rsid w:val="499C79FF"/>
    <w:rsid w:val="49AA039A"/>
    <w:rsid w:val="49AB219B"/>
    <w:rsid w:val="49AEE033"/>
    <w:rsid w:val="49AF7105"/>
    <w:rsid w:val="49B468E8"/>
    <w:rsid w:val="49B98625"/>
    <w:rsid w:val="49CA639F"/>
    <w:rsid w:val="49D3EA95"/>
    <w:rsid w:val="49DAB130"/>
    <w:rsid w:val="49E9B464"/>
    <w:rsid w:val="49F01BDD"/>
    <w:rsid w:val="49F39F69"/>
    <w:rsid w:val="49F78847"/>
    <w:rsid w:val="49F8A9EA"/>
    <w:rsid w:val="49FAB170"/>
    <w:rsid w:val="4A0056EF"/>
    <w:rsid w:val="4A028C42"/>
    <w:rsid w:val="4A06012D"/>
    <w:rsid w:val="4A0B0EAC"/>
    <w:rsid w:val="4A144E6D"/>
    <w:rsid w:val="4A168906"/>
    <w:rsid w:val="4A1AE0BE"/>
    <w:rsid w:val="4A2364C7"/>
    <w:rsid w:val="4A2D5F17"/>
    <w:rsid w:val="4A32B450"/>
    <w:rsid w:val="4A348BDB"/>
    <w:rsid w:val="4A426D60"/>
    <w:rsid w:val="4A489FCA"/>
    <w:rsid w:val="4A49AA7B"/>
    <w:rsid w:val="4A4AD43A"/>
    <w:rsid w:val="4A4DAFB7"/>
    <w:rsid w:val="4A568649"/>
    <w:rsid w:val="4A5A7915"/>
    <w:rsid w:val="4A5AA75D"/>
    <w:rsid w:val="4A618DC0"/>
    <w:rsid w:val="4A6ACBB0"/>
    <w:rsid w:val="4A71A953"/>
    <w:rsid w:val="4A71B54C"/>
    <w:rsid w:val="4A731786"/>
    <w:rsid w:val="4A747C85"/>
    <w:rsid w:val="4A78AE62"/>
    <w:rsid w:val="4A812CC3"/>
    <w:rsid w:val="4A9D2E9D"/>
    <w:rsid w:val="4AA18B13"/>
    <w:rsid w:val="4AA514D9"/>
    <w:rsid w:val="4AA62E45"/>
    <w:rsid w:val="4AA6EFDF"/>
    <w:rsid w:val="4AA7704A"/>
    <w:rsid w:val="4AAB1782"/>
    <w:rsid w:val="4AB4F7E3"/>
    <w:rsid w:val="4AB8E6ED"/>
    <w:rsid w:val="4AB90E03"/>
    <w:rsid w:val="4ABB6AB2"/>
    <w:rsid w:val="4AC1D7CD"/>
    <w:rsid w:val="4ACED1A5"/>
    <w:rsid w:val="4AD0721D"/>
    <w:rsid w:val="4AD8862B"/>
    <w:rsid w:val="4AE6B85E"/>
    <w:rsid w:val="4AFDBA29"/>
    <w:rsid w:val="4B05C7CA"/>
    <w:rsid w:val="4B08F4B3"/>
    <w:rsid w:val="4B0AA866"/>
    <w:rsid w:val="4B0BA7A3"/>
    <w:rsid w:val="4B0BB7AC"/>
    <w:rsid w:val="4B0BDDAF"/>
    <w:rsid w:val="4B0EC17C"/>
    <w:rsid w:val="4B15A134"/>
    <w:rsid w:val="4B1DA7DB"/>
    <w:rsid w:val="4B27AB91"/>
    <w:rsid w:val="4B307149"/>
    <w:rsid w:val="4B351A5C"/>
    <w:rsid w:val="4B35512A"/>
    <w:rsid w:val="4B3CB5BE"/>
    <w:rsid w:val="4B434800"/>
    <w:rsid w:val="4B48563C"/>
    <w:rsid w:val="4B501262"/>
    <w:rsid w:val="4B63D6D6"/>
    <w:rsid w:val="4B680025"/>
    <w:rsid w:val="4B681216"/>
    <w:rsid w:val="4B6E3078"/>
    <w:rsid w:val="4B6F9EC2"/>
    <w:rsid w:val="4B793675"/>
    <w:rsid w:val="4B7CB161"/>
    <w:rsid w:val="4B7EE01D"/>
    <w:rsid w:val="4B80B7B3"/>
    <w:rsid w:val="4B810B65"/>
    <w:rsid w:val="4B8584C5"/>
    <w:rsid w:val="4B8D5489"/>
    <w:rsid w:val="4B8DCA9B"/>
    <w:rsid w:val="4B937584"/>
    <w:rsid w:val="4B99B818"/>
    <w:rsid w:val="4B9D2B29"/>
    <w:rsid w:val="4BA0928F"/>
    <w:rsid w:val="4BA39517"/>
    <w:rsid w:val="4BA4D28F"/>
    <w:rsid w:val="4BB6E4EE"/>
    <w:rsid w:val="4BC46047"/>
    <w:rsid w:val="4BC9D378"/>
    <w:rsid w:val="4BD8E341"/>
    <w:rsid w:val="4BD8F1AA"/>
    <w:rsid w:val="4BE15D3C"/>
    <w:rsid w:val="4BE745E5"/>
    <w:rsid w:val="4BE78D06"/>
    <w:rsid w:val="4BEBB54E"/>
    <w:rsid w:val="4BF2D066"/>
    <w:rsid w:val="4BF44E2C"/>
    <w:rsid w:val="4BF7077D"/>
    <w:rsid w:val="4BFBAD76"/>
    <w:rsid w:val="4BFBC00F"/>
    <w:rsid w:val="4BFD5F55"/>
    <w:rsid w:val="4BFE13B2"/>
    <w:rsid w:val="4BFEB006"/>
    <w:rsid w:val="4C024C29"/>
    <w:rsid w:val="4C086689"/>
    <w:rsid w:val="4C0C31EE"/>
    <w:rsid w:val="4C10389B"/>
    <w:rsid w:val="4C1A0684"/>
    <w:rsid w:val="4C2FD16B"/>
    <w:rsid w:val="4C30B580"/>
    <w:rsid w:val="4C330F48"/>
    <w:rsid w:val="4C3811CD"/>
    <w:rsid w:val="4C384638"/>
    <w:rsid w:val="4C3D5B74"/>
    <w:rsid w:val="4C3F346B"/>
    <w:rsid w:val="4C406653"/>
    <w:rsid w:val="4C4179C9"/>
    <w:rsid w:val="4C4AAECA"/>
    <w:rsid w:val="4C4C19C0"/>
    <w:rsid w:val="4C4C5B5B"/>
    <w:rsid w:val="4C4F1027"/>
    <w:rsid w:val="4C4FC90D"/>
    <w:rsid w:val="4C55CDE9"/>
    <w:rsid w:val="4C5AC8E7"/>
    <w:rsid w:val="4C5B3130"/>
    <w:rsid w:val="4C5CEAA0"/>
    <w:rsid w:val="4C5E17F9"/>
    <w:rsid w:val="4C6124FF"/>
    <w:rsid w:val="4C624FF1"/>
    <w:rsid w:val="4C65E1E8"/>
    <w:rsid w:val="4C6F9C45"/>
    <w:rsid w:val="4C7A87AF"/>
    <w:rsid w:val="4C7AC482"/>
    <w:rsid w:val="4C82DEE4"/>
    <w:rsid w:val="4C865733"/>
    <w:rsid w:val="4C8713A0"/>
    <w:rsid w:val="4C962A0A"/>
    <w:rsid w:val="4C96696A"/>
    <w:rsid w:val="4C9F0C4D"/>
    <w:rsid w:val="4CA6AECA"/>
    <w:rsid w:val="4CAB64EE"/>
    <w:rsid w:val="4CACAB67"/>
    <w:rsid w:val="4CB17195"/>
    <w:rsid w:val="4CB38ECC"/>
    <w:rsid w:val="4CBC42F1"/>
    <w:rsid w:val="4CBD39FD"/>
    <w:rsid w:val="4CC4BD0A"/>
    <w:rsid w:val="4CC885B2"/>
    <w:rsid w:val="4CC91C4E"/>
    <w:rsid w:val="4CC95E37"/>
    <w:rsid w:val="4CCE2F03"/>
    <w:rsid w:val="4CD04F0E"/>
    <w:rsid w:val="4CD86C74"/>
    <w:rsid w:val="4CE0FF53"/>
    <w:rsid w:val="4CE1BD34"/>
    <w:rsid w:val="4CF1B6DA"/>
    <w:rsid w:val="4CF30A5C"/>
    <w:rsid w:val="4CF716DA"/>
    <w:rsid w:val="4CFB3372"/>
    <w:rsid w:val="4CFF6A67"/>
    <w:rsid w:val="4D05D74F"/>
    <w:rsid w:val="4D107948"/>
    <w:rsid w:val="4D113845"/>
    <w:rsid w:val="4D13DD01"/>
    <w:rsid w:val="4D1FC214"/>
    <w:rsid w:val="4D274D72"/>
    <w:rsid w:val="4D29CE21"/>
    <w:rsid w:val="4D3A6A53"/>
    <w:rsid w:val="4D3FDA90"/>
    <w:rsid w:val="4D4CABA0"/>
    <w:rsid w:val="4D52530D"/>
    <w:rsid w:val="4D545569"/>
    <w:rsid w:val="4D5D6F98"/>
    <w:rsid w:val="4D608B5A"/>
    <w:rsid w:val="4D60E889"/>
    <w:rsid w:val="4D614102"/>
    <w:rsid w:val="4D6A6147"/>
    <w:rsid w:val="4D6C526D"/>
    <w:rsid w:val="4D6CD1A7"/>
    <w:rsid w:val="4D7BAE0F"/>
    <w:rsid w:val="4D7D2BC9"/>
    <w:rsid w:val="4D7D3AD3"/>
    <w:rsid w:val="4D7FBF10"/>
    <w:rsid w:val="4D809D66"/>
    <w:rsid w:val="4D839B10"/>
    <w:rsid w:val="4D84B738"/>
    <w:rsid w:val="4D88180E"/>
    <w:rsid w:val="4D8C7F9E"/>
    <w:rsid w:val="4D8EB6D9"/>
    <w:rsid w:val="4D90502D"/>
    <w:rsid w:val="4DAA4BAB"/>
    <w:rsid w:val="4DACA7F6"/>
    <w:rsid w:val="4DB27EA6"/>
    <w:rsid w:val="4DB45EC0"/>
    <w:rsid w:val="4DB4B5AB"/>
    <w:rsid w:val="4DB67EBF"/>
    <w:rsid w:val="4DC06D72"/>
    <w:rsid w:val="4DC81D07"/>
    <w:rsid w:val="4DCE462A"/>
    <w:rsid w:val="4DCFFC4C"/>
    <w:rsid w:val="4DD1D9B7"/>
    <w:rsid w:val="4DD6CD9E"/>
    <w:rsid w:val="4DE0673D"/>
    <w:rsid w:val="4DE75A02"/>
    <w:rsid w:val="4DEA8C5D"/>
    <w:rsid w:val="4DEDD744"/>
    <w:rsid w:val="4DFB863C"/>
    <w:rsid w:val="4E04B8AD"/>
    <w:rsid w:val="4E0FCE49"/>
    <w:rsid w:val="4E12E703"/>
    <w:rsid w:val="4E1338EC"/>
    <w:rsid w:val="4E174EE2"/>
    <w:rsid w:val="4E17C935"/>
    <w:rsid w:val="4E198C6D"/>
    <w:rsid w:val="4E293D74"/>
    <w:rsid w:val="4E2C69D5"/>
    <w:rsid w:val="4E2E5A0C"/>
    <w:rsid w:val="4E308CDA"/>
    <w:rsid w:val="4E377D53"/>
    <w:rsid w:val="4E38C443"/>
    <w:rsid w:val="4E3C88E7"/>
    <w:rsid w:val="4E466979"/>
    <w:rsid w:val="4E4A0699"/>
    <w:rsid w:val="4E5142BA"/>
    <w:rsid w:val="4E55D86A"/>
    <w:rsid w:val="4E5AC1A2"/>
    <w:rsid w:val="4E653CCE"/>
    <w:rsid w:val="4E7262DB"/>
    <w:rsid w:val="4E737862"/>
    <w:rsid w:val="4E73BEA4"/>
    <w:rsid w:val="4E77BE4D"/>
    <w:rsid w:val="4E7966BD"/>
    <w:rsid w:val="4E84B762"/>
    <w:rsid w:val="4E873E80"/>
    <w:rsid w:val="4E8A6F33"/>
    <w:rsid w:val="4E9C53C1"/>
    <w:rsid w:val="4E9CBFBB"/>
    <w:rsid w:val="4EA3B8E7"/>
    <w:rsid w:val="4EAAB649"/>
    <w:rsid w:val="4EAD51E0"/>
    <w:rsid w:val="4EAE888C"/>
    <w:rsid w:val="4EB6FCAA"/>
    <w:rsid w:val="4EBD07CF"/>
    <w:rsid w:val="4EC9CE82"/>
    <w:rsid w:val="4ECA117D"/>
    <w:rsid w:val="4ECFBBE7"/>
    <w:rsid w:val="4ED6B19C"/>
    <w:rsid w:val="4EDFE44A"/>
    <w:rsid w:val="4EE04AF3"/>
    <w:rsid w:val="4EE19D47"/>
    <w:rsid w:val="4EE1EB77"/>
    <w:rsid w:val="4EE67D34"/>
    <w:rsid w:val="4EE749E6"/>
    <w:rsid w:val="4EE8D58C"/>
    <w:rsid w:val="4EF0518E"/>
    <w:rsid w:val="4EF34359"/>
    <w:rsid w:val="4EF73134"/>
    <w:rsid w:val="4EFF2CBF"/>
    <w:rsid w:val="4F02A021"/>
    <w:rsid w:val="4F07630A"/>
    <w:rsid w:val="4F0DA5D8"/>
    <w:rsid w:val="4F1408E2"/>
    <w:rsid w:val="4F16FF15"/>
    <w:rsid w:val="4F1E656D"/>
    <w:rsid w:val="4F1EFBF3"/>
    <w:rsid w:val="4F21B0E5"/>
    <w:rsid w:val="4F224530"/>
    <w:rsid w:val="4F27265B"/>
    <w:rsid w:val="4F2936D2"/>
    <w:rsid w:val="4F316334"/>
    <w:rsid w:val="4F3DCE91"/>
    <w:rsid w:val="4F4DE19B"/>
    <w:rsid w:val="4F56EC86"/>
    <w:rsid w:val="4F576657"/>
    <w:rsid w:val="4F582F91"/>
    <w:rsid w:val="4F5C8460"/>
    <w:rsid w:val="4F5CE668"/>
    <w:rsid w:val="4F5E00B6"/>
    <w:rsid w:val="4F68A5B2"/>
    <w:rsid w:val="4F698F74"/>
    <w:rsid w:val="4F7095AE"/>
    <w:rsid w:val="4F7373EA"/>
    <w:rsid w:val="4F7B0EC3"/>
    <w:rsid w:val="4F7FCE0D"/>
    <w:rsid w:val="4F85044D"/>
    <w:rsid w:val="4F910FD7"/>
    <w:rsid w:val="4FA1F539"/>
    <w:rsid w:val="4FA3C532"/>
    <w:rsid w:val="4FBA44DA"/>
    <w:rsid w:val="4FBBFCF9"/>
    <w:rsid w:val="4FBCD556"/>
    <w:rsid w:val="4FBD1572"/>
    <w:rsid w:val="4FBED2E4"/>
    <w:rsid w:val="4FCA257D"/>
    <w:rsid w:val="4FCD44A4"/>
    <w:rsid w:val="4FD3D6DF"/>
    <w:rsid w:val="4FD4ACCF"/>
    <w:rsid w:val="4FD55A5D"/>
    <w:rsid w:val="4FD61351"/>
    <w:rsid w:val="4FD714EB"/>
    <w:rsid w:val="4FDF8A63"/>
    <w:rsid w:val="4FDF8FBE"/>
    <w:rsid w:val="4FE55C9F"/>
    <w:rsid w:val="4FEA70FE"/>
    <w:rsid w:val="4FF11650"/>
    <w:rsid w:val="4FF3B6FB"/>
    <w:rsid w:val="4FF5409E"/>
    <w:rsid w:val="4FF7D942"/>
    <w:rsid w:val="4FF885CE"/>
    <w:rsid w:val="4FFBA145"/>
    <w:rsid w:val="5007DCA3"/>
    <w:rsid w:val="500F1AF6"/>
    <w:rsid w:val="500F70D5"/>
    <w:rsid w:val="500F9F4C"/>
    <w:rsid w:val="50189862"/>
    <w:rsid w:val="502B2B73"/>
    <w:rsid w:val="502F2F36"/>
    <w:rsid w:val="5030F8B6"/>
    <w:rsid w:val="5031B4C4"/>
    <w:rsid w:val="503761CB"/>
    <w:rsid w:val="503A3E74"/>
    <w:rsid w:val="503CD78F"/>
    <w:rsid w:val="503DF156"/>
    <w:rsid w:val="5045B50A"/>
    <w:rsid w:val="504BED02"/>
    <w:rsid w:val="504EF853"/>
    <w:rsid w:val="505A3C7C"/>
    <w:rsid w:val="505DAF25"/>
    <w:rsid w:val="505F91E8"/>
    <w:rsid w:val="50655D85"/>
    <w:rsid w:val="50796150"/>
    <w:rsid w:val="507B0249"/>
    <w:rsid w:val="507C0273"/>
    <w:rsid w:val="507ECBF9"/>
    <w:rsid w:val="5089D4A8"/>
    <w:rsid w:val="508CA681"/>
    <w:rsid w:val="508CBE70"/>
    <w:rsid w:val="5091C56C"/>
    <w:rsid w:val="5091DFAD"/>
    <w:rsid w:val="509FEE55"/>
    <w:rsid w:val="50A63F0D"/>
    <w:rsid w:val="50B0FE17"/>
    <w:rsid w:val="50B27DBF"/>
    <w:rsid w:val="50B2CF76"/>
    <w:rsid w:val="50B66DDA"/>
    <w:rsid w:val="50BB0576"/>
    <w:rsid w:val="50BEB7C2"/>
    <w:rsid w:val="50C55BF0"/>
    <w:rsid w:val="50CC791C"/>
    <w:rsid w:val="50CC8E4D"/>
    <w:rsid w:val="50CD1F0D"/>
    <w:rsid w:val="50D45F45"/>
    <w:rsid w:val="50D5EA9B"/>
    <w:rsid w:val="50D8E15C"/>
    <w:rsid w:val="50D9FA25"/>
    <w:rsid w:val="50E648E3"/>
    <w:rsid w:val="50F25A93"/>
    <w:rsid w:val="51109E66"/>
    <w:rsid w:val="5114349F"/>
    <w:rsid w:val="511A6D02"/>
    <w:rsid w:val="51207EB2"/>
    <w:rsid w:val="5125885E"/>
    <w:rsid w:val="512B8136"/>
    <w:rsid w:val="5137B84B"/>
    <w:rsid w:val="5149B428"/>
    <w:rsid w:val="5158830E"/>
    <w:rsid w:val="515DEEA3"/>
    <w:rsid w:val="51636906"/>
    <w:rsid w:val="516A869D"/>
    <w:rsid w:val="516B3639"/>
    <w:rsid w:val="516C4CD2"/>
    <w:rsid w:val="516CFBAD"/>
    <w:rsid w:val="516D789A"/>
    <w:rsid w:val="516DF4B0"/>
    <w:rsid w:val="51795D00"/>
    <w:rsid w:val="51846ADE"/>
    <w:rsid w:val="5185B464"/>
    <w:rsid w:val="518BB9CC"/>
    <w:rsid w:val="51910116"/>
    <w:rsid w:val="51982C07"/>
    <w:rsid w:val="519C9E17"/>
    <w:rsid w:val="51A4E00D"/>
    <w:rsid w:val="51A6A623"/>
    <w:rsid w:val="51BA8567"/>
    <w:rsid w:val="51BEFB04"/>
    <w:rsid w:val="51C4037C"/>
    <w:rsid w:val="51C4980A"/>
    <w:rsid w:val="51CE9689"/>
    <w:rsid w:val="51DAC665"/>
    <w:rsid w:val="51E19BCA"/>
    <w:rsid w:val="51E8AA28"/>
    <w:rsid w:val="51EAC8B4"/>
    <w:rsid w:val="51F035AA"/>
    <w:rsid w:val="51F98045"/>
    <w:rsid w:val="520AB9A0"/>
    <w:rsid w:val="520D0763"/>
    <w:rsid w:val="520F25C3"/>
    <w:rsid w:val="520F7898"/>
    <w:rsid w:val="5222D53E"/>
    <w:rsid w:val="5223AB3D"/>
    <w:rsid w:val="522A2FB7"/>
    <w:rsid w:val="52340337"/>
    <w:rsid w:val="523A3569"/>
    <w:rsid w:val="524721B9"/>
    <w:rsid w:val="524942F5"/>
    <w:rsid w:val="524E856C"/>
    <w:rsid w:val="524E8A2A"/>
    <w:rsid w:val="5251AF80"/>
    <w:rsid w:val="52527E1B"/>
    <w:rsid w:val="5259FC33"/>
    <w:rsid w:val="525CB8D2"/>
    <w:rsid w:val="52629F66"/>
    <w:rsid w:val="5263E6AA"/>
    <w:rsid w:val="52646CE9"/>
    <w:rsid w:val="526E73D2"/>
    <w:rsid w:val="52730A37"/>
    <w:rsid w:val="5277D9A2"/>
    <w:rsid w:val="5278A377"/>
    <w:rsid w:val="527A197F"/>
    <w:rsid w:val="527E9EDF"/>
    <w:rsid w:val="527EB9BD"/>
    <w:rsid w:val="5287C20D"/>
    <w:rsid w:val="528B271F"/>
    <w:rsid w:val="528C5867"/>
    <w:rsid w:val="529A85B1"/>
    <w:rsid w:val="52A7056F"/>
    <w:rsid w:val="52A80632"/>
    <w:rsid w:val="52B6716C"/>
    <w:rsid w:val="52B86E74"/>
    <w:rsid w:val="52BA4AB2"/>
    <w:rsid w:val="52BE7B5E"/>
    <w:rsid w:val="52C03E2F"/>
    <w:rsid w:val="52C2DF29"/>
    <w:rsid w:val="52C309E0"/>
    <w:rsid w:val="52CE114E"/>
    <w:rsid w:val="52CE36DA"/>
    <w:rsid w:val="52CE5240"/>
    <w:rsid w:val="52D063EE"/>
    <w:rsid w:val="52D2861E"/>
    <w:rsid w:val="52D4C5EE"/>
    <w:rsid w:val="52D9E38A"/>
    <w:rsid w:val="52DF0322"/>
    <w:rsid w:val="52E0C33D"/>
    <w:rsid w:val="52EC0434"/>
    <w:rsid w:val="52F1C92A"/>
    <w:rsid w:val="52F2E8F6"/>
    <w:rsid w:val="52F6FAED"/>
    <w:rsid w:val="52FDE1CD"/>
    <w:rsid w:val="52FF8F72"/>
    <w:rsid w:val="52FFAD6C"/>
    <w:rsid w:val="530D5E0A"/>
    <w:rsid w:val="530E58C5"/>
    <w:rsid w:val="5314EACA"/>
    <w:rsid w:val="53173080"/>
    <w:rsid w:val="531C6F05"/>
    <w:rsid w:val="531CC3A4"/>
    <w:rsid w:val="53278A2D"/>
    <w:rsid w:val="532A880D"/>
    <w:rsid w:val="53303390"/>
    <w:rsid w:val="53345665"/>
    <w:rsid w:val="533C43EF"/>
    <w:rsid w:val="53448D59"/>
    <w:rsid w:val="53481EF7"/>
    <w:rsid w:val="534E52EE"/>
    <w:rsid w:val="534F2996"/>
    <w:rsid w:val="53519677"/>
    <w:rsid w:val="53585A44"/>
    <w:rsid w:val="5359C2A7"/>
    <w:rsid w:val="53623BA4"/>
    <w:rsid w:val="53695218"/>
    <w:rsid w:val="536BFB46"/>
    <w:rsid w:val="537595BB"/>
    <w:rsid w:val="5377DD24"/>
    <w:rsid w:val="537902E1"/>
    <w:rsid w:val="5379EC03"/>
    <w:rsid w:val="538D6DB0"/>
    <w:rsid w:val="5391D842"/>
    <w:rsid w:val="53923104"/>
    <w:rsid w:val="5393B917"/>
    <w:rsid w:val="539A1546"/>
    <w:rsid w:val="539BC97E"/>
    <w:rsid w:val="53A6CA4E"/>
    <w:rsid w:val="53B19E3B"/>
    <w:rsid w:val="53BC4885"/>
    <w:rsid w:val="53BDF34B"/>
    <w:rsid w:val="53C0A328"/>
    <w:rsid w:val="53C4018C"/>
    <w:rsid w:val="53C74DCD"/>
    <w:rsid w:val="53CC44E5"/>
    <w:rsid w:val="53DFFC9C"/>
    <w:rsid w:val="53E4589F"/>
    <w:rsid w:val="53E99B2C"/>
    <w:rsid w:val="53EDC92B"/>
    <w:rsid w:val="53F3614B"/>
    <w:rsid w:val="53F6DD86"/>
    <w:rsid w:val="53F7716C"/>
    <w:rsid w:val="53FFD2FC"/>
    <w:rsid w:val="540539F3"/>
    <w:rsid w:val="540B7D0E"/>
    <w:rsid w:val="540E4748"/>
    <w:rsid w:val="541312B6"/>
    <w:rsid w:val="5413F1B1"/>
    <w:rsid w:val="5417B473"/>
    <w:rsid w:val="5418B35C"/>
    <w:rsid w:val="54193B4D"/>
    <w:rsid w:val="541D0D8F"/>
    <w:rsid w:val="5421C07E"/>
    <w:rsid w:val="542405C7"/>
    <w:rsid w:val="5429FB55"/>
    <w:rsid w:val="542A9F13"/>
    <w:rsid w:val="542ED82F"/>
    <w:rsid w:val="54311CCD"/>
    <w:rsid w:val="543157E4"/>
    <w:rsid w:val="5438D6BF"/>
    <w:rsid w:val="5440970D"/>
    <w:rsid w:val="5442D5D0"/>
    <w:rsid w:val="5450F9A8"/>
    <w:rsid w:val="54514EB0"/>
    <w:rsid w:val="545E5F59"/>
    <w:rsid w:val="545F4C20"/>
    <w:rsid w:val="546138BF"/>
    <w:rsid w:val="54632B88"/>
    <w:rsid w:val="5468FA3B"/>
    <w:rsid w:val="547167F8"/>
    <w:rsid w:val="5475B3EB"/>
    <w:rsid w:val="54777D9E"/>
    <w:rsid w:val="5478CF5D"/>
    <w:rsid w:val="5479B15F"/>
    <w:rsid w:val="5489C758"/>
    <w:rsid w:val="548FAF34"/>
    <w:rsid w:val="5497BA30"/>
    <w:rsid w:val="5499D884"/>
    <w:rsid w:val="549C3AE4"/>
    <w:rsid w:val="549FE338"/>
    <w:rsid w:val="54A5523D"/>
    <w:rsid w:val="54A60689"/>
    <w:rsid w:val="54A77E79"/>
    <w:rsid w:val="54A81DF2"/>
    <w:rsid w:val="54B0B90F"/>
    <w:rsid w:val="54B1C16B"/>
    <w:rsid w:val="54B36426"/>
    <w:rsid w:val="54B5F693"/>
    <w:rsid w:val="54B6B93C"/>
    <w:rsid w:val="54B973C9"/>
    <w:rsid w:val="54C1FDC1"/>
    <w:rsid w:val="54C35A8E"/>
    <w:rsid w:val="54C630A8"/>
    <w:rsid w:val="54C6C72E"/>
    <w:rsid w:val="54CA3399"/>
    <w:rsid w:val="54CD6E5C"/>
    <w:rsid w:val="54CFE76C"/>
    <w:rsid w:val="54D0A536"/>
    <w:rsid w:val="54D0AA9D"/>
    <w:rsid w:val="54D8B902"/>
    <w:rsid w:val="54E8D6F7"/>
    <w:rsid w:val="54EBFC1E"/>
    <w:rsid w:val="54EEDE60"/>
    <w:rsid w:val="54F2F019"/>
    <w:rsid w:val="54F4D341"/>
    <w:rsid w:val="54FA774B"/>
    <w:rsid w:val="550640B9"/>
    <w:rsid w:val="55102DDE"/>
    <w:rsid w:val="551C3EE7"/>
    <w:rsid w:val="552343B1"/>
    <w:rsid w:val="552573D5"/>
    <w:rsid w:val="552762DA"/>
    <w:rsid w:val="5527FBF6"/>
    <w:rsid w:val="552DFCB5"/>
    <w:rsid w:val="552E0498"/>
    <w:rsid w:val="5531B392"/>
    <w:rsid w:val="55384B02"/>
    <w:rsid w:val="553ED7B6"/>
    <w:rsid w:val="554626E3"/>
    <w:rsid w:val="554A61D8"/>
    <w:rsid w:val="554BFEEC"/>
    <w:rsid w:val="55527137"/>
    <w:rsid w:val="555649EC"/>
    <w:rsid w:val="555CFE1D"/>
    <w:rsid w:val="555FE21C"/>
    <w:rsid w:val="556B329B"/>
    <w:rsid w:val="556B5732"/>
    <w:rsid w:val="556DC81E"/>
    <w:rsid w:val="557028D6"/>
    <w:rsid w:val="5572D552"/>
    <w:rsid w:val="5576ADE9"/>
    <w:rsid w:val="557879A1"/>
    <w:rsid w:val="557A6CE8"/>
    <w:rsid w:val="558B4459"/>
    <w:rsid w:val="558D0F6A"/>
    <w:rsid w:val="558E7369"/>
    <w:rsid w:val="55904987"/>
    <w:rsid w:val="55942361"/>
    <w:rsid w:val="5598F9AA"/>
    <w:rsid w:val="559CACB3"/>
    <w:rsid w:val="55A2AECF"/>
    <w:rsid w:val="55AC77A5"/>
    <w:rsid w:val="55AF2849"/>
    <w:rsid w:val="55BD7691"/>
    <w:rsid w:val="55C52F0E"/>
    <w:rsid w:val="55C88CD6"/>
    <w:rsid w:val="55CCD634"/>
    <w:rsid w:val="55D64ED0"/>
    <w:rsid w:val="55D734DF"/>
    <w:rsid w:val="55E006A0"/>
    <w:rsid w:val="55E89D9D"/>
    <w:rsid w:val="55EA7413"/>
    <w:rsid w:val="55EEAF10"/>
    <w:rsid w:val="560804B0"/>
    <w:rsid w:val="560E1B01"/>
    <w:rsid w:val="560EA13C"/>
    <w:rsid w:val="560F19B9"/>
    <w:rsid w:val="5623503F"/>
    <w:rsid w:val="5628CDC3"/>
    <w:rsid w:val="562A5459"/>
    <w:rsid w:val="562BDAA0"/>
    <w:rsid w:val="56306E15"/>
    <w:rsid w:val="56390F0C"/>
    <w:rsid w:val="5647083D"/>
    <w:rsid w:val="5652BDBD"/>
    <w:rsid w:val="5652C786"/>
    <w:rsid w:val="56592390"/>
    <w:rsid w:val="565C60CE"/>
    <w:rsid w:val="565DD355"/>
    <w:rsid w:val="565E1BA8"/>
    <w:rsid w:val="565E57CA"/>
    <w:rsid w:val="56624DA1"/>
    <w:rsid w:val="5665BC90"/>
    <w:rsid w:val="566CDB81"/>
    <w:rsid w:val="566E9C29"/>
    <w:rsid w:val="56701138"/>
    <w:rsid w:val="56781D1E"/>
    <w:rsid w:val="567C185A"/>
    <w:rsid w:val="567EB646"/>
    <w:rsid w:val="567F34CC"/>
    <w:rsid w:val="567F908E"/>
    <w:rsid w:val="5681FC3F"/>
    <w:rsid w:val="56849963"/>
    <w:rsid w:val="568E9A4E"/>
    <w:rsid w:val="5697CFCD"/>
    <w:rsid w:val="569CBA1C"/>
    <w:rsid w:val="569D9D3E"/>
    <w:rsid w:val="569F70E0"/>
    <w:rsid w:val="56B22CA6"/>
    <w:rsid w:val="56B84313"/>
    <w:rsid w:val="56B9D6B0"/>
    <w:rsid w:val="56C836B3"/>
    <w:rsid w:val="56CBF3E9"/>
    <w:rsid w:val="56CCD6A8"/>
    <w:rsid w:val="56DE9599"/>
    <w:rsid w:val="56DFAEC3"/>
    <w:rsid w:val="56E5C023"/>
    <w:rsid w:val="56E61AE6"/>
    <w:rsid w:val="56EFF00F"/>
    <w:rsid w:val="56F3132A"/>
    <w:rsid w:val="56FC28EE"/>
    <w:rsid w:val="56FDA0DA"/>
    <w:rsid w:val="56FE93F6"/>
    <w:rsid w:val="56FFD347"/>
    <w:rsid w:val="5709F8E7"/>
    <w:rsid w:val="570AABF2"/>
    <w:rsid w:val="5713B3BE"/>
    <w:rsid w:val="571A4B54"/>
    <w:rsid w:val="57237C67"/>
    <w:rsid w:val="5725EBCE"/>
    <w:rsid w:val="572B4D35"/>
    <w:rsid w:val="572BA78A"/>
    <w:rsid w:val="5732AEF9"/>
    <w:rsid w:val="5739A564"/>
    <w:rsid w:val="5745438B"/>
    <w:rsid w:val="574AD885"/>
    <w:rsid w:val="574C524C"/>
    <w:rsid w:val="5753EEDE"/>
    <w:rsid w:val="575946F2"/>
    <w:rsid w:val="575F6D82"/>
    <w:rsid w:val="5761795C"/>
    <w:rsid w:val="576879E8"/>
    <w:rsid w:val="5768A12F"/>
    <w:rsid w:val="576BF127"/>
    <w:rsid w:val="576CB36B"/>
    <w:rsid w:val="576E4703"/>
    <w:rsid w:val="5781757C"/>
    <w:rsid w:val="5781898C"/>
    <w:rsid w:val="57A3576C"/>
    <w:rsid w:val="57A3D511"/>
    <w:rsid w:val="57A59172"/>
    <w:rsid w:val="57A77FC3"/>
    <w:rsid w:val="57ACB6A8"/>
    <w:rsid w:val="57AECE39"/>
    <w:rsid w:val="57B3257D"/>
    <w:rsid w:val="57C423AC"/>
    <w:rsid w:val="57C4C7EC"/>
    <w:rsid w:val="57C53A4D"/>
    <w:rsid w:val="57CFE5A5"/>
    <w:rsid w:val="57D75854"/>
    <w:rsid w:val="57DA9385"/>
    <w:rsid w:val="57DD684A"/>
    <w:rsid w:val="57EA476C"/>
    <w:rsid w:val="57EDA6F7"/>
    <w:rsid w:val="57EE9F2B"/>
    <w:rsid w:val="57F581E8"/>
    <w:rsid w:val="57FAFB50"/>
    <w:rsid w:val="57FD3458"/>
    <w:rsid w:val="57FF089F"/>
    <w:rsid w:val="5807AA4A"/>
    <w:rsid w:val="5811DFCB"/>
    <w:rsid w:val="58148B72"/>
    <w:rsid w:val="5817D494"/>
    <w:rsid w:val="58187102"/>
    <w:rsid w:val="58191859"/>
    <w:rsid w:val="58237775"/>
    <w:rsid w:val="5828BC29"/>
    <w:rsid w:val="582A3D28"/>
    <w:rsid w:val="582C4676"/>
    <w:rsid w:val="5835E126"/>
    <w:rsid w:val="58399DD6"/>
    <w:rsid w:val="584004BF"/>
    <w:rsid w:val="58443B0E"/>
    <w:rsid w:val="58483432"/>
    <w:rsid w:val="5851737F"/>
    <w:rsid w:val="58544D10"/>
    <w:rsid w:val="585FCF83"/>
    <w:rsid w:val="5862AD42"/>
    <w:rsid w:val="58643FC4"/>
    <w:rsid w:val="586CDB1F"/>
    <w:rsid w:val="586DFFCB"/>
    <w:rsid w:val="5875BA7B"/>
    <w:rsid w:val="5877B31B"/>
    <w:rsid w:val="587D6E4C"/>
    <w:rsid w:val="587EC52C"/>
    <w:rsid w:val="58844708"/>
    <w:rsid w:val="58857D9D"/>
    <w:rsid w:val="58915302"/>
    <w:rsid w:val="5893237B"/>
    <w:rsid w:val="58943595"/>
    <w:rsid w:val="58994214"/>
    <w:rsid w:val="5899713B"/>
    <w:rsid w:val="589C60F0"/>
    <w:rsid w:val="589CAEF4"/>
    <w:rsid w:val="58A58DDF"/>
    <w:rsid w:val="58B59ABD"/>
    <w:rsid w:val="58C288AD"/>
    <w:rsid w:val="58C3AAD3"/>
    <w:rsid w:val="58C5284F"/>
    <w:rsid w:val="58D07D11"/>
    <w:rsid w:val="58E4485E"/>
    <w:rsid w:val="58E4BC3F"/>
    <w:rsid w:val="58E8C758"/>
    <w:rsid w:val="58E968E6"/>
    <w:rsid w:val="58EBC7F8"/>
    <w:rsid w:val="58F2B9A7"/>
    <w:rsid w:val="58F91DF7"/>
    <w:rsid w:val="58FA213C"/>
    <w:rsid w:val="58FEE2A0"/>
    <w:rsid w:val="59024952"/>
    <w:rsid w:val="59081595"/>
    <w:rsid w:val="590FA659"/>
    <w:rsid w:val="59114429"/>
    <w:rsid w:val="59121FC5"/>
    <w:rsid w:val="59133D11"/>
    <w:rsid w:val="591A06C0"/>
    <w:rsid w:val="5926DE08"/>
    <w:rsid w:val="592D0D35"/>
    <w:rsid w:val="59332DBE"/>
    <w:rsid w:val="5935646A"/>
    <w:rsid w:val="59396B8F"/>
    <w:rsid w:val="5941736D"/>
    <w:rsid w:val="59461714"/>
    <w:rsid w:val="5947541F"/>
    <w:rsid w:val="594BEC08"/>
    <w:rsid w:val="5950ABF6"/>
    <w:rsid w:val="595D724B"/>
    <w:rsid w:val="5962AD73"/>
    <w:rsid w:val="596E67B5"/>
    <w:rsid w:val="596E9C66"/>
    <w:rsid w:val="5974D898"/>
    <w:rsid w:val="5979041B"/>
    <w:rsid w:val="597ED738"/>
    <w:rsid w:val="59823330"/>
    <w:rsid w:val="59872CE8"/>
    <w:rsid w:val="598E002F"/>
    <w:rsid w:val="598E3039"/>
    <w:rsid w:val="5996E427"/>
    <w:rsid w:val="5997E817"/>
    <w:rsid w:val="599C35CE"/>
    <w:rsid w:val="599D53AA"/>
    <w:rsid w:val="59A22192"/>
    <w:rsid w:val="59AA8B12"/>
    <w:rsid w:val="59AF8BB9"/>
    <w:rsid w:val="59B26A77"/>
    <w:rsid w:val="59BBF484"/>
    <w:rsid w:val="59BFA54E"/>
    <w:rsid w:val="59BFC182"/>
    <w:rsid w:val="59CFFD5E"/>
    <w:rsid w:val="59D2CAA7"/>
    <w:rsid w:val="59DE7388"/>
    <w:rsid w:val="59DEC31C"/>
    <w:rsid w:val="59DEC7D1"/>
    <w:rsid w:val="59E742A9"/>
    <w:rsid w:val="59E7E4E7"/>
    <w:rsid w:val="59EAD1A0"/>
    <w:rsid w:val="59EF28CC"/>
    <w:rsid w:val="59F0089D"/>
    <w:rsid w:val="59F7A12A"/>
    <w:rsid w:val="59F8C411"/>
    <w:rsid w:val="59FB9F8F"/>
    <w:rsid w:val="59FC1D41"/>
    <w:rsid w:val="5A045109"/>
    <w:rsid w:val="5A08159E"/>
    <w:rsid w:val="5A132ECB"/>
    <w:rsid w:val="5A1389AB"/>
    <w:rsid w:val="5A1915E4"/>
    <w:rsid w:val="5A1B8CAA"/>
    <w:rsid w:val="5A21E48F"/>
    <w:rsid w:val="5A2226C4"/>
    <w:rsid w:val="5A22CAD8"/>
    <w:rsid w:val="5A22FDE9"/>
    <w:rsid w:val="5A2A800C"/>
    <w:rsid w:val="5A2C6665"/>
    <w:rsid w:val="5A32E402"/>
    <w:rsid w:val="5A37CE0F"/>
    <w:rsid w:val="5A39AAEF"/>
    <w:rsid w:val="5A47A79C"/>
    <w:rsid w:val="5A5330D5"/>
    <w:rsid w:val="5A592F7F"/>
    <w:rsid w:val="5A5E561E"/>
    <w:rsid w:val="5A62191E"/>
    <w:rsid w:val="5A68E58A"/>
    <w:rsid w:val="5A6BE7BF"/>
    <w:rsid w:val="5A6EF0F7"/>
    <w:rsid w:val="5A789160"/>
    <w:rsid w:val="5A7A0B27"/>
    <w:rsid w:val="5A84CF45"/>
    <w:rsid w:val="5A857948"/>
    <w:rsid w:val="5A865205"/>
    <w:rsid w:val="5A92245A"/>
    <w:rsid w:val="5A94CFD4"/>
    <w:rsid w:val="5A9AB301"/>
    <w:rsid w:val="5A9B046C"/>
    <w:rsid w:val="5A9B141C"/>
    <w:rsid w:val="5AA83FEB"/>
    <w:rsid w:val="5AAF2B2B"/>
    <w:rsid w:val="5AB2D26E"/>
    <w:rsid w:val="5AC4EF80"/>
    <w:rsid w:val="5AC60651"/>
    <w:rsid w:val="5AC937C7"/>
    <w:rsid w:val="5ACAD9FB"/>
    <w:rsid w:val="5AD70322"/>
    <w:rsid w:val="5AD83FCF"/>
    <w:rsid w:val="5ADAE0B6"/>
    <w:rsid w:val="5ADD7EFA"/>
    <w:rsid w:val="5AE075AB"/>
    <w:rsid w:val="5AE62A7E"/>
    <w:rsid w:val="5AE7393B"/>
    <w:rsid w:val="5AF1BF1D"/>
    <w:rsid w:val="5AF80EAE"/>
    <w:rsid w:val="5AFE3ED1"/>
    <w:rsid w:val="5B04D81A"/>
    <w:rsid w:val="5B0D788A"/>
    <w:rsid w:val="5B10169B"/>
    <w:rsid w:val="5B16AD21"/>
    <w:rsid w:val="5B1ACFC3"/>
    <w:rsid w:val="5B1BCB79"/>
    <w:rsid w:val="5B246346"/>
    <w:rsid w:val="5B2544B9"/>
    <w:rsid w:val="5B25E2A3"/>
    <w:rsid w:val="5B2788A2"/>
    <w:rsid w:val="5B27B06E"/>
    <w:rsid w:val="5B287262"/>
    <w:rsid w:val="5B2A542C"/>
    <w:rsid w:val="5B390773"/>
    <w:rsid w:val="5B3CB2F8"/>
    <w:rsid w:val="5B45BCE1"/>
    <w:rsid w:val="5B4BDD25"/>
    <w:rsid w:val="5B50B7E8"/>
    <w:rsid w:val="5B5187A2"/>
    <w:rsid w:val="5B52C92E"/>
    <w:rsid w:val="5B54420F"/>
    <w:rsid w:val="5B5763A3"/>
    <w:rsid w:val="5B5BF303"/>
    <w:rsid w:val="5B63D5E5"/>
    <w:rsid w:val="5B63EEDF"/>
    <w:rsid w:val="5B69A5A6"/>
    <w:rsid w:val="5B727CE5"/>
    <w:rsid w:val="5B73304C"/>
    <w:rsid w:val="5B7A3A2E"/>
    <w:rsid w:val="5B7E651D"/>
    <w:rsid w:val="5B83B761"/>
    <w:rsid w:val="5B90D891"/>
    <w:rsid w:val="5B92EB22"/>
    <w:rsid w:val="5B949AFC"/>
    <w:rsid w:val="5B95D120"/>
    <w:rsid w:val="5BA20AB4"/>
    <w:rsid w:val="5BADF788"/>
    <w:rsid w:val="5BBE6FEE"/>
    <w:rsid w:val="5BBFACAB"/>
    <w:rsid w:val="5BC1448F"/>
    <w:rsid w:val="5BC4E238"/>
    <w:rsid w:val="5BD05B1D"/>
    <w:rsid w:val="5BD7BAB2"/>
    <w:rsid w:val="5BDB6E1D"/>
    <w:rsid w:val="5BDB9449"/>
    <w:rsid w:val="5BE5AD21"/>
    <w:rsid w:val="5BE7CA88"/>
    <w:rsid w:val="5BE903B0"/>
    <w:rsid w:val="5BE978EA"/>
    <w:rsid w:val="5BE9F3D5"/>
    <w:rsid w:val="5BEDECE7"/>
    <w:rsid w:val="5BF34652"/>
    <w:rsid w:val="5BF601F7"/>
    <w:rsid w:val="5C01659A"/>
    <w:rsid w:val="5C086DF8"/>
    <w:rsid w:val="5C0D5D6C"/>
    <w:rsid w:val="5C22D4D6"/>
    <w:rsid w:val="5C26CD1B"/>
    <w:rsid w:val="5C2A9CF3"/>
    <w:rsid w:val="5C30D513"/>
    <w:rsid w:val="5C34BB2F"/>
    <w:rsid w:val="5C368362"/>
    <w:rsid w:val="5C440F3A"/>
    <w:rsid w:val="5C48C5A1"/>
    <w:rsid w:val="5C4AD5E8"/>
    <w:rsid w:val="5C4BAD7B"/>
    <w:rsid w:val="5C4DE385"/>
    <w:rsid w:val="5C4E8E9A"/>
    <w:rsid w:val="5C51D4DD"/>
    <w:rsid w:val="5C51E53B"/>
    <w:rsid w:val="5C52ED32"/>
    <w:rsid w:val="5C5DF27C"/>
    <w:rsid w:val="5C62C17C"/>
    <w:rsid w:val="5C66763C"/>
    <w:rsid w:val="5C6F6CE3"/>
    <w:rsid w:val="5C782ED2"/>
    <w:rsid w:val="5C875F4D"/>
    <w:rsid w:val="5C8E35A7"/>
    <w:rsid w:val="5C8EE756"/>
    <w:rsid w:val="5C973A8E"/>
    <w:rsid w:val="5C9C83EC"/>
    <w:rsid w:val="5CA0A4EE"/>
    <w:rsid w:val="5CC2104E"/>
    <w:rsid w:val="5CC31C7E"/>
    <w:rsid w:val="5CC35903"/>
    <w:rsid w:val="5CC6248D"/>
    <w:rsid w:val="5CD60161"/>
    <w:rsid w:val="5CD708F7"/>
    <w:rsid w:val="5CD890E7"/>
    <w:rsid w:val="5CDC7CC1"/>
    <w:rsid w:val="5CDF9A2D"/>
    <w:rsid w:val="5CE07B8B"/>
    <w:rsid w:val="5CE1257E"/>
    <w:rsid w:val="5CE2A091"/>
    <w:rsid w:val="5CE7C644"/>
    <w:rsid w:val="5CED563C"/>
    <w:rsid w:val="5CFF31D8"/>
    <w:rsid w:val="5D0467AF"/>
    <w:rsid w:val="5D057978"/>
    <w:rsid w:val="5D07D3F6"/>
    <w:rsid w:val="5D1A1D96"/>
    <w:rsid w:val="5D1B8007"/>
    <w:rsid w:val="5D2C6647"/>
    <w:rsid w:val="5D36FBFF"/>
    <w:rsid w:val="5D372C90"/>
    <w:rsid w:val="5D3B893E"/>
    <w:rsid w:val="5D3FEA72"/>
    <w:rsid w:val="5D4243EE"/>
    <w:rsid w:val="5D4493EC"/>
    <w:rsid w:val="5D47C630"/>
    <w:rsid w:val="5D47CAA4"/>
    <w:rsid w:val="5D4CAB03"/>
    <w:rsid w:val="5D532D6C"/>
    <w:rsid w:val="5D5B6066"/>
    <w:rsid w:val="5D5B7D0C"/>
    <w:rsid w:val="5D6411D1"/>
    <w:rsid w:val="5D6EB236"/>
    <w:rsid w:val="5D720B42"/>
    <w:rsid w:val="5D72419A"/>
    <w:rsid w:val="5D77AD8B"/>
    <w:rsid w:val="5D7C0760"/>
    <w:rsid w:val="5D7CA8D3"/>
    <w:rsid w:val="5D870B28"/>
    <w:rsid w:val="5D899F6D"/>
    <w:rsid w:val="5D8A6997"/>
    <w:rsid w:val="5D8B4D75"/>
    <w:rsid w:val="5D90C24A"/>
    <w:rsid w:val="5D90C6B9"/>
    <w:rsid w:val="5D935AF3"/>
    <w:rsid w:val="5D9589BF"/>
    <w:rsid w:val="5D9A88CE"/>
    <w:rsid w:val="5D9ED98D"/>
    <w:rsid w:val="5DA1CAFA"/>
    <w:rsid w:val="5DA316BD"/>
    <w:rsid w:val="5DA577BE"/>
    <w:rsid w:val="5DAB2DE1"/>
    <w:rsid w:val="5DAC7EA6"/>
    <w:rsid w:val="5DAE7395"/>
    <w:rsid w:val="5DB5FE00"/>
    <w:rsid w:val="5DBAE50A"/>
    <w:rsid w:val="5DBD1D7C"/>
    <w:rsid w:val="5DC9DC25"/>
    <w:rsid w:val="5DCE1889"/>
    <w:rsid w:val="5DDCC180"/>
    <w:rsid w:val="5DE07937"/>
    <w:rsid w:val="5DE16E53"/>
    <w:rsid w:val="5DF4A69F"/>
    <w:rsid w:val="5DFAD6EC"/>
    <w:rsid w:val="5DFC949F"/>
    <w:rsid w:val="5E069C5F"/>
    <w:rsid w:val="5E073834"/>
    <w:rsid w:val="5E0EF0C8"/>
    <w:rsid w:val="5E18342B"/>
    <w:rsid w:val="5E1C553B"/>
    <w:rsid w:val="5E1DF0AD"/>
    <w:rsid w:val="5E1E5A20"/>
    <w:rsid w:val="5E26FFC8"/>
    <w:rsid w:val="5E2945DA"/>
    <w:rsid w:val="5E2E8600"/>
    <w:rsid w:val="5E3C77BA"/>
    <w:rsid w:val="5E3EC309"/>
    <w:rsid w:val="5E429CE4"/>
    <w:rsid w:val="5E49C13F"/>
    <w:rsid w:val="5E4AF05C"/>
    <w:rsid w:val="5E4BAD5D"/>
    <w:rsid w:val="5E4E2C7D"/>
    <w:rsid w:val="5E517F42"/>
    <w:rsid w:val="5E53FAC4"/>
    <w:rsid w:val="5E54B1D7"/>
    <w:rsid w:val="5E5862C6"/>
    <w:rsid w:val="5E59625D"/>
    <w:rsid w:val="5E63A621"/>
    <w:rsid w:val="5E63CABC"/>
    <w:rsid w:val="5E70BB92"/>
    <w:rsid w:val="5E7D5DA3"/>
    <w:rsid w:val="5E83C96B"/>
    <w:rsid w:val="5E842E46"/>
    <w:rsid w:val="5E8F0465"/>
    <w:rsid w:val="5E8FDBA1"/>
    <w:rsid w:val="5E9BC97D"/>
    <w:rsid w:val="5E9CA9DB"/>
    <w:rsid w:val="5EB1A1A2"/>
    <w:rsid w:val="5EB522A5"/>
    <w:rsid w:val="5EC0ED1F"/>
    <w:rsid w:val="5EC1FFC5"/>
    <w:rsid w:val="5EC3686E"/>
    <w:rsid w:val="5EC84CEF"/>
    <w:rsid w:val="5EE439B6"/>
    <w:rsid w:val="5EE7363D"/>
    <w:rsid w:val="5EE7935D"/>
    <w:rsid w:val="5EE9FEA8"/>
    <w:rsid w:val="5EECA763"/>
    <w:rsid w:val="5EECCD43"/>
    <w:rsid w:val="5EFC747E"/>
    <w:rsid w:val="5F00BE2E"/>
    <w:rsid w:val="5F083D4D"/>
    <w:rsid w:val="5F088AFD"/>
    <w:rsid w:val="5F08B2BF"/>
    <w:rsid w:val="5F0CF758"/>
    <w:rsid w:val="5F124D9F"/>
    <w:rsid w:val="5F13F708"/>
    <w:rsid w:val="5F156A8B"/>
    <w:rsid w:val="5F1BA0A8"/>
    <w:rsid w:val="5F1BD09E"/>
    <w:rsid w:val="5F1F6B4A"/>
    <w:rsid w:val="5F21109C"/>
    <w:rsid w:val="5F22B598"/>
    <w:rsid w:val="5F271DD6"/>
    <w:rsid w:val="5F27C70C"/>
    <w:rsid w:val="5F2983AC"/>
    <w:rsid w:val="5F2E9594"/>
    <w:rsid w:val="5F337032"/>
    <w:rsid w:val="5F35D791"/>
    <w:rsid w:val="5F36BE61"/>
    <w:rsid w:val="5F45DAA0"/>
    <w:rsid w:val="5F4C76D2"/>
    <w:rsid w:val="5F4ED1AB"/>
    <w:rsid w:val="5F542C57"/>
    <w:rsid w:val="5F54FB03"/>
    <w:rsid w:val="5F569B37"/>
    <w:rsid w:val="5F5A9E2E"/>
    <w:rsid w:val="5F5B86AA"/>
    <w:rsid w:val="5F5D7456"/>
    <w:rsid w:val="5F6100F9"/>
    <w:rsid w:val="5F616326"/>
    <w:rsid w:val="5F660E62"/>
    <w:rsid w:val="5F68D817"/>
    <w:rsid w:val="5F69F576"/>
    <w:rsid w:val="5F6AB0FE"/>
    <w:rsid w:val="5F6CB4A1"/>
    <w:rsid w:val="5F6DE3BA"/>
    <w:rsid w:val="5F74170C"/>
    <w:rsid w:val="5F7720EC"/>
    <w:rsid w:val="5F7B0843"/>
    <w:rsid w:val="5F7B1B1B"/>
    <w:rsid w:val="5F81E9EF"/>
    <w:rsid w:val="5F862F5C"/>
    <w:rsid w:val="5F86925D"/>
    <w:rsid w:val="5F88E069"/>
    <w:rsid w:val="5F88EDCB"/>
    <w:rsid w:val="5F8E2EAA"/>
    <w:rsid w:val="5F8E50DE"/>
    <w:rsid w:val="5F9C5A76"/>
    <w:rsid w:val="5F9D6B4B"/>
    <w:rsid w:val="5FA20990"/>
    <w:rsid w:val="5FA389C5"/>
    <w:rsid w:val="5FA9787C"/>
    <w:rsid w:val="5FB2BDD3"/>
    <w:rsid w:val="5FB560DA"/>
    <w:rsid w:val="5FBFF6E5"/>
    <w:rsid w:val="5FC411BF"/>
    <w:rsid w:val="5FD6A36B"/>
    <w:rsid w:val="5FD6EFBE"/>
    <w:rsid w:val="5FDFE627"/>
    <w:rsid w:val="5FE67802"/>
    <w:rsid w:val="5FEEEEE0"/>
    <w:rsid w:val="5FF9B110"/>
    <w:rsid w:val="6001A986"/>
    <w:rsid w:val="60033CB9"/>
    <w:rsid w:val="60142811"/>
    <w:rsid w:val="60178BD9"/>
    <w:rsid w:val="601B8D7B"/>
    <w:rsid w:val="601FA541"/>
    <w:rsid w:val="6021116C"/>
    <w:rsid w:val="60244256"/>
    <w:rsid w:val="60254CDF"/>
    <w:rsid w:val="602672D4"/>
    <w:rsid w:val="602A5D57"/>
    <w:rsid w:val="60300B72"/>
    <w:rsid w:val="6031592B"/>
    <w:rsid w:val="60330A77"/>
    <w:rsid w:val="6035EA4E"/>
    <w:rsid w:val="6037E6CF"/>
    <w:rsid w:val="603E5E88"/>
    <w:rsid w:val="60400FA1"/>
    <w:rsid w:val="6041A893"/>
    <w:rsid w:val="60422066"/>
    <w:rsid w:val="6042CF2A"/>
    <w:rsid w:val="6043127A"/>
    <w:rsid w:val="604616EB"/>
    <w:rsid w:val="604A2E7C"/>
    <w:rsid w:val="604CCA75"/>
    <w:rsid w:val="605051BA"/>
    <w:rsid w:val="605B351D"/>
    <w:rsid w:val="60603077"/>
    <w:rsid w:val="6063C670"/>
    <w:rsid w:val="6064AF11"/>
    <w:rsid w:val="60686337"/>
    <w:rsid w:val="606D9515"/>
    <w:rsid w:val="6077F220"/>
    <w:rsid w:val="60781DC8"/>
    <w:rsid w:val="6083B2FE"/>
    <w:rsid w:val="608EDDF4"/>
    <w:rsid w:val="6091A574"/>
    <w:rsid w:val="60935784"/>
    <w:rsid w:val="6098AD11"/>
    <w:rsid w:val="609B021F"/>
    <w:rsid w:val="609B048E"/>
    <w:rsid w:val="609CCA19"/>
    <w:rsid w:val="609E3CA3"/>
    <w:rsid w:val="609E417D"/>
    <w:rsid w:val="60A1A141"/>
    <w:rsid w:val="60A3FDC8"/>
    <w:rsid w:val="60A442D8"/>
    <w:rsid w:val="60A6C475"/>
    <w:rsid w:val="60A8D097"/>
    <w:rsid w:val="60AAEF89"/>
    <w:rsid w:val="60AE7CD9"/>
    <w:rsid w:val="60B3063F"/>
    <w:rsid w:val="60BD1165"/>
    <w:rsid w:val="60BD8AE6"/>
    <w:rsid w:val="60C2EE37"/>
    <w:rsid w:val="60C78789"/>
    <w:rsid w:val="60CD2E0A"/>
    <w:rsid w:val="60CD44EC"/>
    <w:rsid w:val="60D4BB11"/>
    <w:rsid w:val="60D5837F"/>
    <w:rsid w:val="60D9D705"/>
    <w:rsid w:val="60E33491"/>
    <w:rsid w:val="60EA1095"/>
    <w:rsid w:val="60F06403"/>
    <w:rsid w:val="6101B779"/>
    <w:rsid w:val="61190209"/>
    <w:rsid w:val="611A0059"/>
    <w:rsid w:val="6124764B"/>
    <w:rsid w:val="6127487F"/>
    <w:rsid w:val="61314F28"/>
    <w:rsid w:val="6138334F"/>
    <w:rsid w:val="613E00D5"/>
    <w:rsid w:val="6150A0EB"/>
    <w:rsid w:val="61525FBB"/>
    <w:rsid w:val="616231FA"/>
    <w:rsid w:val="6163EE26"/>
    <w:rsid w:val="616D5DB8"/>
    <w:rsid w:val="616D9FF5"/>
    <w:rsid w:val="6173397C"/>
    <w:rsid w:val="6179B423"/>
    <w:rsid w:val="617DF6A8"/>
    <w:rsid w:val="6185B4F5"/>
    <w:rsid w:val="6187B458"/>
    <w:rsid w:val="6199C249"/>
    <w:rsid w:val="619FA4C4"/>
    <w:rsid w:val="61C00C8B"/>
    <w:rsid w:val="61C03E0A"/>
    <w:rsid w:val="61C39847"/>
    <w:rsid w:val="61C4518B"/>
    <w:rsid w:val="61C6A527"/>
    <w:rsid w:val="61CADC77"/>
    <w:rsid w:val="61CBC1DB"/>
    <w:rsid w:val="61CC0F61"/>
    <w:rsid w:val="61E926B4"/>
    <w:rsid w:val="61EA0F59"/>
    <w:rsid w:val="61EEA5AF"/>
    <w:rsid w:val="61F7057E"/>
    <w:rsid w:val="61FAD3F2"/>
    <w:rsid w:val="61FBAFC6"/>
    <w:rsid w:val="6202A109"/>
    <w:rsid w:val="6202E5F5"/>
    <w:rsid w:val="62037D02"/>
    <w:rsid w:val="620876D9"/>
    <w:rsid w:val="620D5FE1"/>
    <w:rsid w:val="62124913"/>
    <w:rsid w:val="6212D799"/>
    <w:rsid w:val="62189200"/>
    <w:rsid w:val="621B3753"/>
    <w:rsid w:val="621EED4B"/>
    <w:rsid w:val="62410A00"/>
    <w:rsid w:val="6242ED7B"/>
    <w:rsid w:val="6251FDCE"/>
    <w:rsid w:val="625537E7"/>
    <w:rsid w:val="625FDF86"/>
    <w:rsid w:val="62647EEB"/>
    <w:rsid w:val="6270B775"/>
    <w:rsid w:val="62713E09"/>
    <w:rsid w:val="627FE050"/>
    <w:rsid w:val="628A7B34"/>
    <w:rsid w:val="628B1294"/>
    <w:rsid w:val="628CFE38"/>
    <w:rsid w:val="628F1872"/>
    <w:rsid w:val="628F2027"/>
    <w:rsid w:val="6292098E"/>
    <w:rsid w:val="62943BC2"/>
    <w:rsid w:val="6296EC4C"/>
    <w:rsid w:val="629B0209"/>
    <w:rsid w:val="629C9E4D"/>
    <w:rsid w:val="62A6543F"/>
    <w:rsid w:val="62AAFC3A"/>
    <w:rsid w:val="62AB324F"/>
    <w:rsid w:val="62B17243"/>
    <w:rsid w:val="62B3B7E7"/>
    <w:rsid w:val="62BBE411"/>
    <w:rsid w:val="62C28112"/>
    <w:rsid w:val="62C925FC"/>
    <w:rsid w:val="62CC106E"/>
    <w:rsid w:val="62CEAB46"/>
    <w:rsid w:val="62CF3678"/>
    <w:rsid w:val="62D859D0"/>
    <w:rsid w:val="62DA77F3"/>
    <w:rsid w:val="62DCA1AB"/>
    <w:rsid w:val="62DDCCC9"/>
    <w:rsid w:val="62DEE001"/>
    <w:rsid w:val="62E21A0E"/>
    <w:rsid w:val="62E78629"/>
    <w:rsid w:val="62E9F836"/>
    <w:rsid w:val="62EBB211"/>
    <w:rsid w:val="62F5A7AF"/>
    <w:rsid w:val="62F5AB82"/>
    <w:rsid w:val="62F9B7FC"/>
    <w:rsid w:val="62FB3F89"/>
    <w:rsid w:val="6300D8C8"/>
    <w:rsid w:val="6301E306"/>
    <w:rsid w:val="63030A65"/>
    <w:rsid w:val="630792C1"/>
    <w:rsid w:val="63111E2D"/>
    <w:rsid w:val="63222DD3"/>
    <w:rsid w:val="6322904D"/>
    <w:rsid w:val="6324CD31"/>
    <w:rsid w:val="6328C562"/>
    <w:rsid w:val="63304D33"/>
    <w:rsid w:val="633151D2"/>
    <w:rsid w:val="633592AA"/>
    <w:rsid w:val="633EF53B"/>
    <w:rsid w:val="63407861"/>
    <w:rsid w:val="6345FE6D"/>
    <w:rsid w:val="634C1232"/>
    <w:rsid w:val="634C734B"/>
    <w:rsid w:val="634CF943"/>
    <w:rsid w:val="63515EC7"/>
    <w:rsid w:val="6353A1B2"/>
    <w:rsid w:val="635A27DD"/>
    <w:rsid w:val="6365515E"/>
    <w:rsid w:val="63658EDF"/>
    <w:rsid w:val="63757C42"/>
    <w:rsid w:val="637F817F"/>
    <w:rsid w:val="638221C7"/>
    <w:rsid w:val="63844219"/>
    <w:rsid w:val="638A8C68"/>
    <w:rsid w:val="63939F34"/>
    <w:rsid w:val="63969657"/>
    <w:rsid w:val="63979A8C"/>
    <w:rsid w:val="63A01F71"/>
    <w:rsid w:val="63A1C905"/>
    <w:rsid w:val="63AD9448"/>
    <w:rsid w:val="63B55411"/>
    <w:rsid w:val="63B96A7D"/>
    <w:rsid w:val="63C22890"/>
    <w:rsid w:val="63C3527F"/>
    <w:rsid w:val="63C3BADF"/>
    <w:rsid w:val="63CD9EE6"/>
    <w:rsid w:val="63D4BFD5"/>
    <w:rsid w:val="63D65342"/>
    <w:rsid w:val="63E08A63"/>
    <w:rsid w:val="63E71384"/>
    <w:rsid w:val="63E7777E"/>
    <w:rsid w:val="63F1DA56"/>
    <w:rsid w:val="63F2DC6D"/>
    <w:rsid w:val="63FAE443"/>
    <w:rsid w:val="63FF5706"/>
    <w:rsid w:val="640001E7"/>
    <w:rsid w:val="640474E7"/>
    <w:rsid w:val="64073353"/>
    <w:rsid w:val="640AA025"/>
    <w:rsid w:val="640C0437"/>
    <w:rsid w:val="640D58C4"/>
    <w:rsid w:val="641479A2"/>
    <w:rsid w:val="64197EF8"/>
    <w:rsid w:val="6420A7F9"/>
    <w:rsid w:val="6424337E"/>
    <w:rsid w:val="6424F25A"/>
    <w:rsid w:val="642D84BA"/>
    <w:rsid w:val="6436DDE2"/>
    <w:rsid w:val="643726B7"/>
    <w:rsid w:val="643B3D1D"/>
    <w:rsid w:val="643CBF9F"/>
    <w:rsid w:val="644C5D11"/>
    <w:rsid w:val="645058B3"/>
    <w:rsid w:val="645173D3"/>
    <w:rsid w:val="64530821"/>
    <w:rsid w:val="6453C9DC"/>
    <w:rsid w:val="645A9839"/>
    <w:rsid w:val="64633D47"/>
    <w:rsid w:val="64685975"/>
    <w:rsid w:val="6469FC60"/>
    <w:rsid w:val="64718163"/>
    <w:rsid w:val="6472FCF4"/>
    <w:rsid w:val="64814256"/>
    <w:rsid w:val="648B7A26"/>
    <w:rsid w:val="648D4559"/>
    <w:rsid w:val="64926355"/>
    <w:rsid w:val="64927ABF"/>
    <w:rsid w:val="64A14042"/>
    <w:rsid w:val="64A364BC"/>
    <w:rsid w:val="64A4C6E3"/>
    <w:rsid w:val="64A5DDB3"/>
    <w:rsid w:val="64AADA3E"/>
    <w:rsid w:val="64B09633"/>
    <w:rsid w:val="64B74C11"/>
    <w:rsid w:val="64BC4ABF"/>
    <w:rsid w:val="64BF4AE9"/>
    <w:rsid w:val="64C113AA"/>
    <w:rsid w:val="64C32AAC"/>
    <w:rsid w:val="64C52E39"/>
    <w:rsid w:val="64C8C9EC"/>
    <w:rsid w:val="64C9C4EB"/>
    <w:rsid w:val="64CF7801"/>
    <w:rsid w:val="64D0AE2A"/>
    <w:rsid w:val="64D39953"/>
    <w:rsid w:val="64DCAB13"/>
    <w:rsid w:val="64E16BDE"/>
    <w:rsid w:val="64E55E03"/>
    <w:rsid w:val="6507BA9E"/>
    <w:rsid w:val="6509FD18"/>
    <w:rsid w:val="650BAFCE"/>
    <w:rsid w:val="650D05CF"/>
    <w:rsid w:val="6517EBE3"/>
    <w:rsid w:val="651AC3F3"/>
    <w:rsid w:val="651BC7B8"/>
    <w:rsid w:val="651FA371"/>
    <w:rsid w:val="6529AF0D"/>
    <w:rsid w:val="65323EB0"/>
    <w:rsid w:val="653E3F94"/>
    <w:rsid w:val="654C64CA"/>
    <w:rsid w:val="654DAEDD"/>
    <w:rsid w:val="654E4F2A"/>
    <w:rsid w:val="65519F69"/>
    <w:rsid w:val="655A56C7"/>
    <w:rsid w:val="6560095A"/>
    <w:rsid w:val="656244F8"/>
    <w:rsid w:val="6565F72B"/>
    <w:rsid w:val="6578C760"/>
    <w:rsid w:val="657A7928"/>
    <w:rsid w:val="657B226B"/>
    <w:rsid w:val="6583FF17"/>
    <w:rsid w:val="65869458"/>
    <w:rsid w:val="65872BD2"/>
    <w:rsid w:val="658D40D9"/>
    <w:rsid w:val="65914F2B"/>
    <w:rsid w:val="65976649"/>
    <w:rsid w:val="6597FBA7"/>
    <w:rsid w:val="65AE7E86"/>
    <w:rsid w:val="65B46CCB"/>
    <w:rsid w:val="65B695C5"/>
    <w:rsid w:val="65BC68FE"/>
    <w:rsid w:val="65C67927"/>
    <w:rsid w:val="65C96552"/>
    <w:rsid w:val="65CD59C1"/>
    <w:rsid w:val="65CE4E91"/>
    <w:rsid w:val="65D0F668"/>
    <w:rsid w:val="65D2C26E"/>
    <w:rsid w:val="65D749D7"/>
    <w:rsid w:val="65DA4AB6"/>
    <w:rsid w:val="65DBE4E8"/>
    <w:rsid w:val="65ECA89A"/>
    <w:rsid w:val="65F11B50"/>
    <w:rsid w:val="65F20423"/>
    <w:rsid w:val="65FF426D"/>
    <w:rsid w:val="660A4311"/>
    <w:rsid w:val="660D51C4"/>
    <w:rsid w:val="660DE4EA"/>
    <w:rsid w:val="661392CA"/>
    <w:rsid w:val="661416F0"/>
    <w:rsid w:val="66142C38"/>
    <w:rsid w:val="661BE696"/>
    <w:rsid w:val="6622AFFB"/>
    <w:rsid w:val="662944E2"/>
    <w:rsid w:val="6637A95E"/>
    <w:rsid w:val="663DE596"/>
    <w:rsid w:val="663EF86A"/>
    <w:rsid w:val="66414FF0"/>
    <w:rsid w:val="66432ACB"/>
    <w:rsid w:val="6644186A"/>
    <w:rsid w:val="6644F61A"/>
    <w:rsid w:val="664974B5"/>
    <w:rsid w:val="664AFA81"/>
    <w:rsid w:val="664BC8CF"/>
    <w:rsid w:val="665A6EB0"/>
    <w:rsid w:val="665ED3A4"/>
    <w:rsid w:val="666467BF"/>
    <w:rsid w:val="6664D11A"/>
    <w:rsid w:val="66662D39"/>
    <w:rsid w:val="6669C4B1"/>
    <w:rsid w:val="6669FBE3"/>
    <w:rsid w:val="666D7943"/>
    <w:rsid w:val="667A7483"/>
    <w:rsid w:val="6680A5BF"/>
    <w:rsid w:val="66814251"/>
    <w:rsid w:val="6684D489"/>
    <w:rsid w:val="66883198"/>
    <w:rsid w:val="668861B0"/>
    <w:rsid w:val="668A313C"/>
    <w:rsid w:val="668FA193"/>
    <w:rsid w:val="669DC781"/>
    <w:rsid w:val="669F78E7"/>
    <w:rsid w:val="66A4CDE8"/>
    <w:rsid w:val="66A671AB"/>
    <w:rsid w:val="66A89544"/>
    <w:rsid w:val="66AA575B"/>
    <w:rsid w:val="66AE1EAA"/>
    <w:rsid w:val="66B3BC44"/>
    <w:rsid w:val="66B56B8B"/>
    <w:rsid w:val="66B5D158"/>
    <w:rsid w:val="66B7E7C1"/>
    <w:rsid w:val="66BDD852"/>
    <w:rsid w:val="66BFAA01"/>
    <w:rsid w:val="66C1BB85"/>
    <w:rsid w:val="66C76C9F"/>
    <w:rsid w:val="66C77211"/>
    <w:rsid w:val="66CB37EE"/>
    <w:rsid w:val="66CBC4A8"/>
    <w:rsid w:val="66D068F6"/>
    <w:rsid w:val="66D5CBD2"/>
    <w:rsid w:val="66D7FF75"/>
    <w:rsid w:val="66D8656A"/>
    <w:rsid w:val="66DF62EC"/>
    <w:rsid w:val="66E305C6"/>
    <w:rsid w:val="66E97F3E"/>
    <w:rsid w:val="66EDFC14"/>
    <w:rsid w:val="66F85394"/>
    <w:rsid w:val="66FBF1F2"/>
    <w:rsid w:val="66FE2DD7"/>
    <w:rsid w:val="670242AC"/>
    <w:rsid w:val="6705DE82"/>
    <w:rsid w:val="6709A48B"/>
    <w:rsid w:val="6710B4DA"/>
    <w:rsid w:val="6715967C"/>
    <w:rsid w:val="6717277C"/>
    <w:rsid w:val="6718B528"/>
    <w:rsid w:val="6727092B"/>
    <w:rsid w:val="672BAD84"/>
    <w:rsid w:val="672E0A10"/>
    <w:rsid w:val="67351A9E"/>
    <w:rsid w:val="67361E65"/>
    <w:rsid w:val="673C19E3"/>
    <w:rsid w:val="6742F882"/>
    <w:rsid w:val="6743A0B3"/>
    <w:rsid w:val="67441112"/>
    <w:rsid w:val="6747E77F"/>
    <w:rsid w:val="6749123B"/>
    <w:rsid w:val="674A81E7"/>
    <w:rsid w:val="674AFFC6"/>
    <w:rsid w:val="674B134B"/>
    <w:rsid w:val="674B2F72"/>
    <w:rsid w:val="674E165C"/>
    <w:rsid w:val="675775DF"/>
    <w:rsid w:val="675BBD02"/>
    <w:rsid w:val="675BC14C"/>
    <w:rsid w:val="676228C3"/>
    <w:rsid w:val="6766E430"/>
    <w:rsid w:val="676FBC04"/>
    <w:rsid w:val="676FEAE6"/>
    <w:rsid w:val="6770526B"/>
    <w:rsid w:val="6779F84B"/>
    <w:rsid w:val="6786C126"/>
    <w:rsid w:val="6788C78D"/>
    <w:rsid w:val="67913E87"/>
    <w:rsid w:val="67A4E3D3"/>
    <w:rsid w:val="67A98905"/>
    <w:rsid w:val="67ADE3FC"/>
    <w:rsid w:val="67AEF837"/>
    <w:rsid w:val="67BADAD9"/>
    <w:rsid w:val="67BCED05"/>
    <w:rsid w:val="67BD5D7D"/>
    <w:rsid w:val="67BF77BC"/>
    <w:rsid w:val="67C34EF8"/>
    <w:rsid w:val="67CB0963"/>
    <w:rsid w:val="67D1C591"/>
    <w:rsid w:val="67D46D35"/>
    <w:rsid w:val="67D86605"/>
    <w:rsid w:val="67E38FD5"/>
    <w:rsid w:val="67E6E52B"/>
    <w:rsid w:val="67F57D55"/>
    <w:rsid w:val="67FBBB2F"/>
    <w:rsid w:val="67FCB128"/>
    <w:rsid w:val="67FDA1D3"/>
    <w:rsid w:val="67FEA16C"/>
    <w:rsid w:val="68067E26"/>
    <w:rsid w:val="680DC7FC"/>
    <w:rsid w:val="68108EC5"/>
    <w:rsid w:val="6813D8A1"/>
    <w:rsid w:val="681E5A93"/>
    <w:rsid w:val="6820A4EA"/>
    <w:rsid w:val="68287C69"/>
    <w:rsid w:val="68422D87"/>
    <w:rsid w:val="684449D2"/>
    <w:rsid w:val="6845E275"/>
    <w:rsid w:val="68541EEF"/>
    <w:rsid w:val="68545BC0"/>
    <w:rsid w:val="6854DE84"/>
    <w:rsid w:val="68563866"/>
    <w:rsid w:val="68570564"/>
    <w:rsid w:val="68570CF6"/>
    <w:rsid w:val="68634272"/>
    <w:rsid w:val="686352FF"/>
    <w:rsid w:val="68659F75"/>
    <w:rsid w:val="686BE30A"/>
    <w:rsid w:val="68701A46"/>
    <w:rsid w:val="6874D5B4"/>
    <w:rsid w:val="687CA645"/>
    <w:rsid w:val="6881FE7E"/>
    <w:rsid w:val="68883C39"/>
    <w:rsid w:val="688F16F5"/>
    <w:rsid w:val="6892CFAA"/>
    <w:rsid w:val="6893882B"/>
    <w:rsid w:val="68961C29"/>
    <w:rsid w:val="6897C253"/>
    <w:rsid w:val="689BB8FD"/>
    <w:rsid w:val="689C4A39"/>
    <w:rsid w:val="68A7FFB6"/>
    <w:rsid w:val="68A9CF88"/>
    <w:rsid w:val="68AB3FB0"/>
    <w:rsid w:val="68AC9F12"/>
    <w:rsid w:val="68B6B4EA"/>
    <w:rsid w:val="68C2257C"/>
    <w:rsid w:val="68D9792E"/>
    <w:rsid w:val="68E018CD"/>
    <w:rsid w:val="68E9D890"/>
    <w:rsid w:val="68EB6CCC"/>
    <w:rsid w:val="68EC0D8D"/>
    <w:rsid w:val="68F72776"/>
    <w:rsid w:val="68F851FF"/>
    <w:rsid w:val="68F9B27A"/>
    <w:rsid w:val="68FD0E38"/>
    <w:rsid w:val="68FF5021"/>
    <w:rsid w:val="69019025"/>
    <w:rsid w:val="69100C1E"/>
    <w:rsid w:val="691514E1"/>
    <w:rsid w:val="6917F6E7"/>
    <w:rsid w:val="6919BB54"/>
    <w:rsid w:val="6919C574"/>
    <w:rsid w:val="691CDF69"/>
    <w:rsid w:val="691E71E2"/>
    <w:rsid w:val="692248C7"/>
    <w:rsid w:val="692B5846"/>
    <w:rsid w:val="692D11A2"/>
    <w:rsid w:val="69305885"/>
    <w:rsid w:val="6930F7F0"/>
    <w:rsid w:val="694150C2"/>
    <w:rsid w:val="69429DAC"/>
    <w:rsid w:val="694808C3"/>
    <w:rsid w:val="69488742"/>
    <w:rsid w:val="69492B9F"/>
    <w:rsid w:val="694B849C"/>
    <w:rsid w:val="694F2685"/>
    <w:rsid w:val="6950C732"/>
    <w:rsid w:val="695B2EA0"/>
    <w:rsid w:val="69793DED"/>
    <w:rsid w:val="697A2392"/>
    <w:rsid w:val="69817091"/>
    <w:rsid w:val="69851763"/>
    <w:rsid w:val="6988B5F5"/>
    <w:rsid w:val="698DFDD8"/>
    <w:rsid w:val="698EE3F5"/>
    <w:rsid w:val="6997AD89"/>
    <w:rsid w:val="699A7031"/>
    <w:rsid w:val="69A15696"/>
    <w:rsid w:val="69B26243"/>
    <w:rsid w:val="69B27664"/>
    <w:rsid w:val="69BC7D9E"/>
    <w:rsid w:val="69C2C8FD"/>
    <w:rsid w:val="69C498DA"/>
    <w:rsid w:val="69C8BD1A"/>
    <w:rsid w:val="69D2F167"/>
    <w:rsid w:val="69D3CF8E"/>
    <w:rsid w:val="69D83878"/>
    <w:rsid w:val="69D9CF0B"/>
    <w:rsid w:val="69E0219D"/>
    <w:rsid w:val="69E4BA83"/>
    <w:rsid w:val="69E5EA76"/>
    <w:rsid w:val="69E8E8C6"/>
    <w:rsid w:val="69F85F57"/>
    <w:rsid w:val="69FA3598"/>
    <w:rsid w:val="6A02719F"/>
    <w:rsid w:val="6A070553"/>
    <w:rsid w:val="6A08D9CF"/>
    <w:rsid w:val="6A08E805"/>
    <w:rsid w:val="6A09B2F0"/>
    <w:rsid w:val="6A0A82C5"/>
    <w:rsid w:val="6A0F89C9"/>
    <w:rsid w:val="6A1DEEED"/>
    <w:rsid w:val="6A2E110D"/>
    <w:rsid w:val="6A335765"/>
    <w:rsid w:val="6A36214A"/>
    <w:rsid w:val="6A4434CE"/>
    <w:rsid w:val="6A45E41E"/>
    <w:rsid w:val="6A4829A6"/>
    <w:rsid w:val="6A4D330E"/>
    <w:rsid w:val="6A510A7D"/>
    <w:rsid w:val="6A5471F9"/>
    <w:rsid w:val="6A5DFE8B"/>
    <w:rsid w:val="6A5F043C"/>
    <w:rsid w:val="6A636729"/>
    <w:rsid w:val="6A6A942E"/>
    <w:rsid w:val="6A6E5F89"/>
    <w:rsid w:val="6A74732E"/>
    <w:rsid w:val="6A755895"/>
    <w:rsid w:val="6A792B5A"/>
    <w:rsid w:val="6A7FB114"/>
    <w:rsid w:val="6A7FFA02"/>
    <w:rsid w:val="6A82DD9C"/>
    <w:rsid w:val="6A898E4D"/>
    <w:rsid w:val="6A8B50DC"/>
    <w:rsid w:val="6A8EC5F6"/>
    <w:rsid w:val="6A933747"/>
    <w:rsid w:val="6A97782F"/>
    <w:rsid w:val="6A9AB972"/>
    <w:rsid w:val="6A9E1007"/>
    <w:rsid w:val="6AA4383D"/>
    <w:rsid w:val="6AA520BF"/>
    <w:rsid w:val="6AA8C232"/>
    <w:rsid w:val="6AAD2C4B"/>
    <w:rsid w:val="6AB73B54"/>
    <w:rsid w:val="6AB79E73"/>
    <w:rsid w:val="6AB89BDC"/>
    <w:rsid w:val="6AC75BFE"/>
    <w:rsid w:val="6AC81DAB"/>
    <w:rsid w:val="6AC861F4"/>
    <w:rsid w:val="6AC93E3A"/>
    <w:rsid w:val="6AC94638"/>
    <w:rsid w:val="6AD1535C"/>
    <w:rsid w:val="6AD2D104"/>
    <w:rsid w:val="6ADE2612"/>
    <w:rsid w:val="6AE3B76F"/>
    <w:rsid w:val="6AE54C84"/>
    <w:rsid w:val="6AE80C71"/>
    <w:rsid w:val="6AEE8C00"/>
    <w:rsid w:val="6AFBBDB0"/>
    <w:rsid w:val="6AFD5991"/>
    <w:rsid w:val="6B005AC5"/>
    <w:rsid w:val="6B030F2D"/>
    <w:rsid w:val="6B0DC536"/>
    <w:rsid w:val="6B1C589C"/>
    <w:rsid w:val="6B26EAD6"/>
    <w:rsid w:val="6B2D1134"/>
    <w:rsid w:val="6B31450F"/>
    <w:rsid w:val="6B32AB78"/>
    <w:rsid w:val="6B35FDB7"/>
    <w:rsid w:val="6B36E518"/>
    <w:rsid w:val="6B38EF65"/>
    <w:rsid w:val="6B3A4A31"/>
    <w:rsid w:val="6B3B669D"/>
    <w:rsid w:val="6B3E3359"/>
    <w:rsid w:val="6B48745D"/>
    <w:rsid w:val="6B4A8F1C"/>
    <w:rsid w:val="6B4D0F2B"/>
    <w:rsid w:val="6B55A175"/>
    <w:rsid w:val="6B5AF3C1"/>
    <w:rsid w:val="6B5BA831"/>
    <w:rsid w:val="6B620486"/>
    <w:rsid w:val="6B636002"/>
    <w:rsid w:val="6B65E988"/>
    <w:rsid w:val="6B68159B"/>
    <w:rsid w:val="6B691737"/>
    <w:rsid w:val="6B73129A"/>
    <w:rsid w:val="6B76342F"/>
    <w:rsid w:val="6B76B82E"/>
    <w:rsid w:val="6B79B755"/>
    <w:rsid w:val="6B7BC284"/>
    <w:rsid w:val="6B843518"/>
    <w:rsid w:val="6B855008"/>
    <w:rsid w:val="6B88DCAE"/>
    <w:rsid w:val="6B8E0B25"/>
    <w:rsid w:val="6B8FA465"/>
    <w:rsid w:val="6B9C2E56"/>
    <w:rsid w:val="6B9F7A00"/>
    <w:rsid w:val="6BA17EE1"/>
    <w:rsid w:val="6BA8F8F8"/>
    <w:rsid w:val="6BA9F47A"/>
    <w:rsid w:val="6BBD8086"/>
    <w:rsid w:val="6BC296A2"/>
    <w:rsid w:val="6BC90FF3"/>
    <w:rsid w:val="6BD9650F"/>
    <w:rsid w:val="6BE0504B"/>
    <w:rsid w:val="6BEDEF05"/>
    <w:rsid w:val="6BF2A056"/>
    <w:rsid w:val="6BF35996"/>
    <w:rsid w:val="6BF6E529"/>
    <w:rsid w:val="6BF7E843"/>
    <w:rsid w:val="6BFE4954"/>
    <w:rsid w:val="6BFF0022"/>
    <w:rsid w:val="6BFF430C"/>
    <w:rsid w:val="6C08F312"/>
    <w:rsid w:val="6C093A6F"/>
    <w:rsid w:val="6C15182B"/>
    <w:rsid w:val="6C176EDF"/>
    <w:rsid w:val="6C1A4741"/>
    <w:rsid w:val="6C1CBB47"/>
    <w:rsid w:val="6C2137A2"/>
    <w:rsid w:val="6C21607E"/>
    <w:rsid w:val="6C292DD0"/>
    <w:rsid w:val="6C2B0662"/>
    <w:rsid w:val="6C2B8BC7"/>
    <w:rsid w:val="6C371FBF"/>
    <w:rsid w:val="6C47E87E"/>
    <w:rsid w:val="6C495014"/>
    <w:rsid w:val="6C4CABEB"/>
    <w:rsid w:val="6C5212DD"/>
    <w:rsid w:val="6C572428"/>
    <w:rsid w:val="6C5940B2"/>
    <w:rsid w:val="6C5B89BE"/>
    <w:rsid w:val="6C5D2195"/>
    <w:rsid w:val="6C5EEC9A"/>
    <w:rsid w:val="6C607F21"/>
    <w:rsid w:val="6C72AC58"/>
    <w:rsid w:val="6C75E660"/>
    <w:rsid w:val="6C7F80A1"/>
    <w:rsid w:val="6C83E242"/>
    <w:rsid w:val="6C87A7D9"/>
    <w:rsid w:val="6C8CBC6D"/>
    <w:rsid w:val="6C8D2772"/>
    <w:rsid w:val="6C91810E"/>
    <w:rsid w:val="6C920657"/>
    <w:rsid w:val="6C939DD1"/>
    <w:rsid w:val="6C93D5DD"/>
    <w:rsid w:val="6C97DC9A"/>
    <w:rsid w:val="6C9BF132"/>
    <w:rsid w:val="6C9D9463"/>
    <w:rsid w:val="6CA28FAA"/>
    <w:rsid w:val="6CADAF11"/>
    <w:rsid w:val="6CB17BC7"/>
    <w:rsid w:val="6CCE5FA2"/>
    <w:rsid w:val="6CD09B95"/>
    <w:rsid w:val="6CE0092C"/>
    <w:rsid w:val="6CE57FF4"/>
    <w:rsid w:val="6CEC18AD"/>
    <w:rsid w:val="6CEC2F86"/>
    <w:rsid w:val="6CF21F13"/>
    <w:rsid w:val="6CF38980"/>
    <w:rsid w:val="6CF4160D"/>
    <w:rsid w:val="6CF69146"/>
    <w:rsid w:val="6CFC43EA"/>
    <w:rsid w:val="6CFC843B"/>
    <w:rsid w:val="6CFDD4E7"/>
    <w:rsid w:val="6D02E558"/>
    <w:rsid w:val="6D03F94E"/>
    <w:rsid w:val="6D07D93C"/>
    <w:rsid w:val="6D07F709"/>
    <w:rsid w:val="6D082579"/>
    <w:rsid w:val="6D08696B"/>
    <w:rsid w:val="6D1153B8"/>
    <w:rsid w:val="6D17C25F"/>
    <w:rsid w:val="6D1899CD"/>
    <w:rsid w:val="6D19B079"/>
    <w:rsid w:val="6D19B94D"/>
    <w:rsid w:val="6D1BFED4"/>
    <w:rsid w:val="6D1EA4DC"/>
    <w:rsid w:val="6D241430"/>
    <w:rsid w:val="6D290749"/>
    <w:rsid w:val="6D319B0C"/>
    <w:rsid w:val="6D339104"/>
    <w:rsid w:val="6D41913B"/>
    <w:rsid w:val="6D484B00"/>
    <w:rsid w:val="6D48A724"/>
    <w:rsid w:val="6D50D2EE"/>
    <w:rsid w:val="6D51E8C1"/>
    <w:rsid w:val="6D6349CD"/>
    <w:rsid w:val="6D65D780"/>
    <w:rsid w:val="6D6E444C"/>
    <w:rsid w:val="6D6FD90B"/>
    <w:rsid w:val="6D7312F7"/>
    <w:rsid w:val="6D7E63AC"/>
    <w:rsid w:val="6D81FE74"/>
    <w:rsid w:val="6D90B553"/>
    <w:rsid w:val="6D943195"/>
    <w:rsid w:val="6D9605CE"/>
    <w:rsid w:val="6D9B3B0D"/>
    <w:rsid w:val="6DA07A03"/>
    <w:rsid w:val="6DA8E2E7"/>
    <w:rsid w:val="6DA8F27A"/>
    <w:rsid w:val="6DA9DB1A"/>
    <w:rsid w:val="6DAFA84B"/>
    <w:rsid w:val="6DB2B5D8"/>
    <w:rsid w:val="6DC041B1"/>
    <w:rsid w:val="6DD2C67C"/>
    <w:rsid w:val="6DD64726"/>
    <w:rsid w:val="6DDE4F87"/>
    <w:rsid w:val="6DE88604"/>
    <w:rsid w:val="6DEE9A32"/>
    <w:rsid w:val="6DEEEEEB"/>
    <w:rsid w:val="6DF30F07"/>
    <w:rsid w:val="6DF49099"/>
    <w:rsid w:val="6DF613A1"/>
    <w:rsid w:val="6DFC8A69"/>
    <w:rsid w:val="6E0084C1"/>
    <w:rsid w:val="6E05D542"/>
    <w:rsid w:val="6E09FEDD"/>
    <w:rsid w:val="6E0F129A"/>
    <w:rsid w:val="6E10E2F0"/>
    <w:rsid w:val="6E1863A9"/>
    <w:rsid w:val="6E1919C5"/>
    <w:rsid w:val="6E1C451F"/>
    <w:rsid w:val="6E1CCE6B"/>
    <w:rsid w:val="6E2085BE"/>
    <w:rsid w:val="6E293D53"/>
    <w:rsid w:val="6E2EDC02"/>
    <w:rsid w:val="6E33ACFB"/>
    <w:rsid w:val="6E37C193"/>
    <w:rsid w:val="6E38FCF1"/>
    <w:rsid w:val="6E3920C7"/>
    <w:rsid w:val="6E39EC3B"/>
    <w:rsid w:val="6E3F4151"/>
    <w:rsid w:val="6E42E4AE"/>
    <w:rsid w:val="6E45DC15"/>
    <w:rsid w:val="6E5E9882"/>
    <w:rsid w:val="6E5EB7E4"/>
    <w:rsid w:val="6E636D83"/>
    <w:rsid w:val="6E63CA46"/>
    <w:rsid w:val="6E698CFE"/>
    <w:rsid w:val="6E69F712"/>
    <w:rsid w:val="6E7D89B3"/>
    <w:rsid w:val="6E7E6E94"/>
    <w:rsid w:val="6E7E8D1F"/>
    <w:rsid w:val="6E7EBC1E"/>
    <w:rsid w:val="6E8FE66E"/>
    <w:rsid w:val="6E93A01B"/>
    <w:rsid w:val="6E972FC0"/>
    <w:rsid w:val="6E99A548"/>
    <w:rsid w:val="6E9FE212"/>
    <w:rsid w:val="6EA5388B"/>
    <w:rsid w:val="6EA65DB3"/>
    <w:rsid w:val="6EA8DD61"/>
    <w:rsid w:val="6EA981A1"/>
    <w:rsid w:val="6EAD15B5"/>
    <w:rsid w:val="6EAEB4CD"/>
    <w:rsid w:val="6EB392C0"/>
    <w:rsid w:val="6EB60C7C"/>
    <w:rsid w:val="6EBAF632"/>
    <w:rsid w:val="6EC79629"/>
    <w:rsid w:val="6EC946DC"/>
    <w:rsid w:val="6ED361C6"/>
    <w:rsid w:val="6EDEB25F"/>
    <w:rsid w:val="6EEE31C5"/>
    <w:rsid w:val="6EFA0998"/>
    <w:rsid w:val="6EFD205B"/>
    <w:rsid w:val="6EFF9B96"/>
    <w:rsid w:val="6F01A7E1"/>
    <w:rsid w:val="6F02112E"/>
    <w:rsid w:val="6F0B9D26"/>
    <w:rsid w:val="6F0C93D2"/>
    <w:rsid w:val="6F1199DC"/>
    <w:rsid w:val="6F124649"/>
    <w:rsid w:val="6F170751"/>
    <w:rsid w:val="6F257260"/>
    <w:rsid w:val="6F25A824"/>
    <w:rsid w:val="6F298241"/>
    <w:rsid w:val="6F2E3934"/>
    <w:rsid w:val="6F2F07CC"/>
    <w:rsid w:val="6F3150F6"/>
    <w:rsid w:val="6F340B1C"/>
    <w:rsid w:val="6F35EA16"/>
    <w:rsid w:val="6F3C4A64"/>
    <w:rsid w:val="6F46BDCE"/>
    <w:rsid w:val="6F495ACE"/>
    <w:rsid w:val="6F4978A5"/>
    <w:rsid w:val="6F55B079"/>
    <w:rsid w:val="6F5C4ECE"/>
    <w:rsid w:val="6F61BD97"/>
    <w:rsid w:val="6F682302"/>
    <w:rsid w:val="6F6947B4"/>
    <w:rsid w:val="6F6F597B"/>
    <w:rsid w:val="6F7843CA"/>
    <w:rsid w:val="6F7D0338"/>
    <w:rsid w:val="6F809D6E"/>
    <w:rsid w:val="6F85DDB6"/>
    <w:rsid w:val="6F8815A5"/>
    <w:rsid w:val="6F93D601"/>
    <w:rsid w:val="6FA78C41"/>
    <w:rsid w:val="6FB1C801"/>
    <w:rsid w:val="6FB2BF07"/>
    <w:rsid w:val="6FBAA058"/>
    <w:rsid w:val="6FC14729"/>
    <w:rsid w:val="6FC37206"/>
    <w:rsid w:val="6FC4B917"/>
    <w:rsid w:val="6FCC8C6D"/>
    <w:rsid w:val="6FD4EF7A"/>
    <w:rsid w:val="6FD4F128"/>
    <w:rsid w:val="6FD7D6D5"/>
    <w:rsid w:val="6FE0FF67"/>
    <w:rsid w:val="6FE13854"/>
    <w:rsid w:val="6FE98E19"/>
    <w:rsid w:val="6FED44E1"/>
    <w:rsid w:val="6FF2B6AA"/>
    <w:rsid w:val="6FF3E72E"/>
    <w:rsid w:val="6FF7D59D"/>
    <w:rsid w:val="6FF9BA6C"/>
    <w:rsid w:val="6FF9DC96"/>
    <w:rsid w:val="6FFE246D"/>
    <w:rsid w:val="700346F3"/>
    <w:rsid w:val="7003C057"/>
    <w:rsid w:val="700699D5"/>
    <w:rsid w:val="700818F3"/>
    <w:rsid w:val="700A390B"/>
    <w:rsid w:val="701403A8"/>
    <w:rsid w:val="7014E8E8"/>
    <w:rsid w:val="70176058"/>
    <w:rsid w:val="7018D86B"/>
    <w:rsid w:val="701BB1AA"/>
    <w:rsid w:val="701D5B7C"/>
    <w:rsid w:val="70210E38"/>
    <w:rsid w:val="7023D785"/>
    <w:rsid w:val="7025D2AB"/>
    <w:rsid w:val="7025D370"/>
    <w:rsid w:val="70330F03"/>
    <w:rsid w:val="7040D5C3"/>
    <w:rsid w:val="70430E40"/>
    <w:rsid w:val="7046E3FF"/>
    <w:rsid w:val="7047E12D"/>
    <w:rsid w:val="705821C8"/>
    <w:rsid w:val="705DB13C"/>
    <w:rsid w:val="70767EBE"/>
    <w:rsid w:val="707B4AC7"/>
    <w:rsid w:val="707C4EDA"/>
    <w:rsid w:val="7084D3EF"/>
    <w:rsid w:val="708B0B60"/>
    <w:rsid w:val="708FB00C"/>
    <w:rsid w:val="70941907"/>
    <w:rsid w:val="7094CE84"/>
    <w:rsid w:val="7097D52D"/>
    <w:rsid w:val="70995F63"/>
    <w:rsid w:val="709F1458"/>
    <w:rsid w:val="709FCDEF"/>
    <w:rsid w:val="70B20806"/>
    <w:rsid w:val="70B840EF"/>
    <w:rsid w:val="70BA29DF"/>
    <w:rsid w:val="70CA153D"/>
    <w:rsid w:val="70D0D69E"/>
    <w:rsid w:val="70D1BA77"/>
    <w:rsid w:val="70DFFAFC"/>
    <w:rsid w:val="70E77405"/>
    <w:rsid w:val="70EB7AC1"/>
    <w:rsid w:val="70F54447"/>
    <w:rsid w:val="70F93BE6"/>
    <w:rsid w:val="70FDF9E2"/>
    <w:rsid w:val="70FE570A"/>
    <w:rsid w:val="70FFF88B"/>
    <w:rsid w:val="71011571"/>
    <w:rsid w:val="7103754B"/>
    <w:rsid w:val="7107818B"/>
    <w:rsid w:val="7107B777"/>
    <w:rsid w:val="7112EAEC"/>
    <w:rsid w:val="711569C0"/>
    <w:rsid w:val="7117D420"/>
    <w:rsid w:val="71201085"/>
    <w:rsid w:val="712026C6"/>
    <w:rsid w:val="712AB11E"/>
    <w:rsid w:val="712B6C87"/>
    <w:rsid w:val="712F1545"/>
    <w:rsid w:val="7133D67F"/>
    <w:rsid w:val="7142C797"/>
    <w:rsid w:val="714AE2ED"/>
    <w:rsid w:val="7155762E"/>
    <w:rsid w:val="715ECF3D"/>
    <w:rsid w:val="715FFC85"/>
    <w:rsid w:val="7162AB12"/>
    <w:rsid w:val="71679DFD"/>
    <w:rsid w:val="7175112D"/>
    <w:rsid w:val="71789779"/>
    <w:rsid w:val="717CBB33"/>
    <w:rsid w:val="718A9DF0"/>
    <w:rsid w:val="7193A798"/>
    <w:rsid w:val="7193CAC0"/>
    <w:rsid w:val="719DE0B1"/>
    <w:rsid w:val="71A8E6AA"/>
    <w:rsid w:val="71AC0588"/>
    <w:rsid w:val="71AF8454"/>
    <w:rsid w:val="71B43347"/>
    <w:rsid w:val="71BF3EA2"/>
    <w:rsid w:val="71C209B3"/>
    <w:rsid w:val="71C298A1"/>
    <w:rsid w:val="71C3BC4F"/>
    <w:rsid w:val="71C8E56E"/>
    <w:rsid w:val="71CEA591"/>
    <w:rsid w:val="71D526F2"/>
    <w:rsid w:val="71DFB58E"/>
    <w:rsid w:val="71E12263"/>
    <w:rsid w:val="71E46FD9"/>
    <w:rsid w:val="71F5EA0A"/>
    <w:rsid w:val="7200FBC1"/>
    <w:rsid w:val="720C94C2"/>
    <w:rsid w:val="72202046"/>
    <w:rsid w:val="7225D287"/>
    <w:rsid w:val="72345BE5"/>
    <w:rsid w:val="72432C64"/>
    <w:rsid w:val="724475E1"/>
    <w:rsid w:val="7245B96E"/>
    <w:rsid w:val="7254D7B1"/>
    <w:rsid w:val="725838B2"/>
    <w:rsid w:val="725CDAF3"/>
    <w:rsid w:val="726011D0"/>
    <w:rsid w:val="7273CA55"/>
    <w:rsid w:val="72760213"/>
    <w:rsid w:val="727F9CE4"/>
    <w:rsid w:val="727FB031"/>
    <w:rsid w:val="7282A69F"/>
    <w:rsid w:val="72850513"/>
    <w:rsid w:val="728AC022"/>
    <w:rsid w:val="728C3565"/>
    <w:rsid w:val="728C9468"/>
    <w:rsid w:val="72920308"/>
    <w:rsid w:val="72921FC2"/>
    <w:rsid w:val="7297B9A9"/>
    <w:rsid w:val="729B4413"/>
    <w:rsid w:val="72A02BD4"/>
    <w:rsid w:val="72ABDD09"/>
    <w:rsid w:val="72B072C8"/>
    <w:rsid w:val="72B102A8"/>
    <w:rsid w:val="72B4A3FA"/>
    <w:rsid w:val="72B77B1A"/>
    <w:rsid w:val="72D065F5"/>
    <w:rsid w:val="72D2A7E5"/>
    <w:rsid w:val="72D2AC66"/>
    <w:rsid w:val="72D87A0C"/>
    <w:rsid w:val="72EEE012"/>
    <w:rsid w:val="72F81796"/>
    <w:rsid w:val="72F93DD6"/>
    <w:rsid w:val="72FE127D"/>
    <w:rsid w:val="72FEBD7C"/>
    <w:rsid w:val="73016E71"/>
    <w:rsid w:val="73031897"/>
    <w:rsid w:val="731233E2"/>
    <w:rsid w:val="7314401B"/>
    <w:rsid w:val="7318DEBC"/>
    <w:rsid w:val="73194ED2"/>
    <w:rsid w:val="731DFE05"/>
    <w:rsid w:val="732FEA05"/>
    <w:rsid w:val="73363381"/>
    <w:rsid w:val="733F8D66"/>
    <w:rsid w:val="733F96A6"/>
    <w:rsid w:val="73427E98"/>
    <w:rsid w:val="7344B70B"/>
    <w:rsid w:val="7347CA6C"/>
    <w:rsid w:val="73534D60"/>
    <w:rsid w:val="7357E852"/>
    <w:rsid w:val="73639B1E"/>
    <w:rsid w:val="7367B10C"/>
    <w:rsid w:val="73693708"/>
    <w:rsid w:val="73693B7B"/>
    <w:rsid w:val="736C8F24"/>
    <w:rsid w:val="7378ED88"/>
    <w:rsid w:val="7388D35B"/>
    <w:rsid w:val="738C2969"/>
    <w:rsid w:val="7391E599"/>
    <w:rsid w:val="739C9E8E"/>
    <w:rsid w:val="73A5F519"/>
    <w:rsid w:val="73A67CFA"/>
    <w:rsid w:val="73AABC42"/>
    <w:rsid w:val="73AD4E9B"/>
    <w:rsid w:val="73AD979C"/>
    <w:rsid w:val="73AED9E9"/>
    <w:rsid w:val="73B1AA30"/>
    <w:rsid w:val="73B4D910"/>
    <w:rsid w:val="73B5E505"/>
    <w:rsid w:val="73B98AD4"/>
    <w:rsid w:val="73BDBF48"/>
    <w:rsid w:val="73BF3A6E"/>
    <w:rsid w:val="73C0CF2C"/>
    <w:rsid w:val="73C9FBBA"/>
    <w:rsid w:val="73CF9F12"/>
    <w:rsid w:val="73D002F9"/>
    <w:rsid w:val="73D2B975"/>
    <w:rsid w:val="73D51904"/>
    <w:rsid w:val="73D569B4"/>
    <w:rsid w:val="73D62FDB"/>
    <w:rsid w:val="73DB6F33"/>
    <w:rsid w:val="73E532FC"/>
    <w:rsid w:val="73E69802"/>
    <w:rsid w:val="73F5F45D"/>
    <w:rsid w:val="73F92B27"/>
    <w:rsid w:val="74003419"/>
    <w:rsid w:val="7402904A"/>
    <w:rsid w:val="7406C322"/>
    <w:rsid w:val="74079A94"/>
    <w:rsid w:val="740AF264"/>
    <w:rsid w:val="740C5BF5"/>
    <w:rsid w:val="740F8181"/>
    <w:rsid w:val="74114044"/>
    <w:rsid w:val="7416DF7F"/>
    <w:rsid w:val="7423D381"/>
    <w:rsid w:val="74276F74"/>
    <w:rsid w:val="742EE6BC"/>
    <w:rsid w:val="742F7454"/>
    <w:rsid w:val="743343E1"/>
    <w:rsid w:val="7438EFE4"/>
    <w:rsid w:val="74410ACE"/>
    <w:rsid w:val="7443CDA1"/>
    <w:rsid w:val="744691B0"/>
    <w:rsid w:val="744A4C8E"/>
    <w:rsid w:val="744B59C2"/>
    <w:rsid w:val="744D1129"/>
    <w:rsid w:val="744EEE86"/>
    <w:rsid w:val="745071B6"/>
    <w:rsid w:val="745417D1"/>
    <w:rsid w:val="745559CB"/>
    <w:rsid w:val="74660FD6"/>
    <w:rsid w:val="7470BAF9"/>
    <w:rsid w:val="74736E91"/>
    <w:rsid w:val="74781F45"/>
    <w:rsid w:val="747FA5E3"/>
    <w:rsid w:val="749094F9"/>
    <w:rsid w:val="74974706"/>
    <w:rsid w:val="749F665A"/>
    <w:rsid w:val="74A0A272"/>
    <w:rsid w:val="74A2EE7F"/>
    <w:rsid w:val="74AEC13D"/>
    <w:rsid w:val="74C447FF"/>
    <w:rsid w:val="74C7A82E"/>
    <w:rsid w:val="74CC6D3B"/>
    <w:rsid w:val="74CE402D"/>
    <w:rsid w:val="74D02362"/>
    <w:rsid w:val="74DB56FE"/>
    <w:rsid w:val="74EAD17B"/>
    <w:rsid w:val="74EC0133"/>
    <w:rsid w:val="74ECE97D"/>
    <w:rsid w:val="74F6342C"/>
    <w:rsid w:val="74F78385"/>
    <w:rsid w:val="75008630"/>
    <w:rsid w:val="75048575"/>
    <w:rsid w:val="75066EDF"/>
    <w:rsid w:val="750BBDF7"/>
    <w:rsid w:val="750CD3CD"/>
    <w:rsid w:val="75111BF7"/>
    <w:rsid w:val="751566DE"/>
    <w:rsid w:val="751C7AB1"/>
    <w:rsid w:val="752E9146"/>
    <w:rsid w:val="7532FC89"/>
    <w:rsid w:val="753A0FC6"/>
    <w:rsid w:val="75493854"/>
    <w:rsid w:val="754BFD92"/>
    <w:rsid w:val="754FD05C"/>
    <w:rsid w:val="75540E0B"/>
    <w:rsid w:val="755467C4"/>
    <w:rsid w:val="755BE03B"/>
    <w:rsid w:val="755CBC71"/>
    <w:rsid w:val="755D7349"/>
    <w:rsid w:val="755EF95F"/>
    <w:rsid w:val="75601B8D"/>
    <w:rsid w:val="75684EFE"/>
    <w:rsid w:val="757480C1"/>
    <w:rsid w:val="757D8A2A"/>
    <w:rsid w:val="758399EB"/>
    <w:rsid w:val="758A0215"/>
    <w:rsid w:val="758FAF54"/>
    <w:rsid w:val="75901A25"/>
    <w:rsid w:val="7594D37D"/>
    <w:rsid w:val="7595BC89"/>
    <w:rsid w:val="759BC8A9"/>
    <w:rsid w:val="759E9DB6"/>
    <w:rsid w:val="75A7C618"/>
    <w:rsid w:val="75AD5432"/>
    <w:rsid w:val="75B069D2"/>
    <w:rsid w:val="75BE2AB1"/>
    <w:rsid w:val="75C0B4CB"/>
    <w:rsid w:val="75C51A08"/>
    <w:rsid w:val="75C96A6F"/>
    <w:rsid w:val="75CAB20A"/>
    <w:rsid w:val="75D3A3BD"/>
    <w:rsid w:val="75D4D3F9"/>
    <w:rsid w:val="75D92F7D"/>
    <w:rsid w:val="75DD5D87"/>
    <w:rsid w:val="75DFB15C"/>
    <w:rsid w:val="75E1D9CA"/>
    <w:rsid w:val="75EA5D70"/>
    <w:rsid w:val="75F74D2A"/>
    <w:rsid w:val="75FF0214"/>
    <w:rsid w:val="75FF38FA"/>
    <w:rsid w:val="76055050"/>
    <w:rsid w:val="7609DFCD"/>
    <w:rsid w:val="760A8B84"/>
    <w:rsid w:val="760ADC49"/>
    <w:rsid w:val="76151E90"/>
    <w:rsid w:val="761A8121"/>
    <w:rsid w:val="761DF7D0"/>
    <w:rsid w:val="762062B9"/>
    <w:rsid w:val="762DC618"/>
    <w:rsid w:val="763391C5"/>
    <w:rsid w:val="763425EC"/>
    <w:rsid w:val="7639323E"/>
    <w:rsid w:val="763A6D87"/>
    <w:rsid w:val="763B36BB"/>
    <w:rsid w:val="763F4CDA"/>
    <w:rsid w:val="764C46E7"/>
    <w:rsid w:val="7653B5C4"/>
    <w:rsid w:val="76573FB5"/>
    <w:rsid w:val="76588BBA"/>
    <w:rsid w:val="765A050C"/>
    <w:rsid w:val="76648BC5"/>
    <w:rsid w:val="767384AC"/>
    <w:rsid w:val="76793746"/>
    <w:rsid w:val="767F6B2E"/>
    <w:rsid w:val="768341F7"/>
    <w:rsid w:val="768CA626"/>
    <w:rsid w:val="768E68B5"/>
    <w:rsid w:val="769A5439"/>
    <w:rsid w:val="76A1CC1A"/>
    <w:rsid w:val="76A48633"/>
    <w:rsid w:val="76A92078"/>
    <w:rsid w:val="76B1D3D0"/>
    <w:rsid w:val="76B30E27"/>
    <w:rsid w:val="76B67C98"/>
    <w:rsid w:val="76B6A002"/>
    <w:rsid w:val="76B84B12"/>
    <w:rsid w:val="76BBAE59"/>
    <w:rsid w:val="76C3776A"/>
    <w:rsid w:val="76C85BA5"/>
    <w:rsid w:val="76E30E3B"/>
    <w:rsid w:val="76E8E822"/>
    <w:rsid w:val="76EEF9E1"/>
    <w:rsid w:val="76F190F9"/>
    <w:rsid w:val="76F54F2E"/>
    <w:rsid w:val="76F59322"/>
    <w:rsid w:val="77034D19"/>
    <w:rsid w:val="77080EE4"/>
    <w:rsid w:val="770CE05D"/>
    <w:rsid w:val="770F8EFB"/>
    <w:rsid w:val="7720FA25"/>
    <w:rsid w:val="772A7435"/>
    <w:rsid w:val="773A6575"/>
    <w:rsid w:val="773FF13D"/>
    <w:rsid w:val="7744AAE1"/>
    <w:rsid w:val="77492BC3"/>
    <w:rsid w:val="774BF9FC"/>
    <w:rsid w:val="774EB7A7"/>
    <w:rsid w:val="774F487C"/>
    <w:rsid w:val="7750B65E"/>
    <w:rsid w:val="775E7C14"/>
    <w:rsid w:val="77633753"/>
    <w:rsid w:val="7766BDA2"/>
    <w:rsid w:val="7770DEFE"/>
    <w:rsid w:val="77716181"/>
    <w:rsid w:val="777B1AFF"/>
    <w:rsid w:val="777FB2CB"/>
    <w:rsid w:val="77864573"/>
    <w:rsid w:val="778EDBD8"/>
    <w:rsid w:val="7791884C"/>
    <w:rsid w:val="77A8915A"/>
    <w:rsid w:val="77B3DB0A"/>
    <w:rsid w:val="77B54209"/>
    <w:rsid w:val="77B9CFB1"/>
    <w:rsid w:val="77BD7881"/>
    <w:rsid w:val="77C57DB2"/>
    <w:rsid w:val="77C99679"/>
    <w:rsid w:val="77CA4592"/>
    <w:rsid w:val="77D84E22"/>
    <w:rsid w:val="77DA4040"/>
    <w:rsid w:val="77DD2156"/>
    <w:rsid w:val="77E5034B"/>
    <w:rsid w:val="77E58FA2"/>
    <w:rsid w:val="77E92BC5"/>
    <w:rsid w:val="77ECDF47"/>
    <w:rsid w:val="77ED5843"/>
    <w:rsid w:val="77EFB05A"/>
    <w:rsid w:val="77F4666E"/>
    <w:rsid w:val="77F85D5D"/>
    <w:rsid w:val="77FEAC05"/>
    <w:rsid w:val="780A6F0E"/>
    <w:rsid w:val="780B333E"/>
    <w:rsid w:val="781307C9"/>
    <w:rsid w:val="78134A3A"/>
    <w:rsid w:val="78143388"/>
    <w:rsid w:val="78162E96"/>
    <w:rsid w:val="78197E8E"/>
    <w:rsid w:val="781EE4A0"/>
    <w:rsid w:val="782C598B"/>
    <w:rsid w:val="782D6F4A"/>
    <w:rsid w:val="78354100"/>
    <w:rsid w:val="7836A6AC"/>
    <w:rsid w:val="7839D69E"/>
    <w:rsid w:val="783C6C90"/>
    <w:rsid w:val="7842A412"/>
    <w:rsid w:val="78441DFC"/>
    <w:rsid w:val="7847BD74"/>
    <w:rsid w:val="785D2E28"/>
    <w:rsid w:val="78662CC0"/>
    <w:rsid w:val="786E57FB"/>
    <w:rsid w:val="78707605"/>
    <w:rsid w:val="7872C019"/>
    <w:rsid w:val="787AC62D"/>
    <w:rsid w:val="787B0CBD"/>
    <w:rsid w:val="787E982B"/>
    <w:rsid w:val="788DF629"/>
    <w:rsid w:val="788E4AE1"/>
    <w:rsid w:val="788FE5D4"/>
    <w:rsid w:val="788FFFBA"/>
    <w:rsid w:val="7899A73C"/>
    <w:rsid w:val="7899AFA2"/>
    <w:rsid w:val="789D6C81"/>
    <w:rsid w:val="78A07EF7"/>
    <w:rsid w:val="78B0DAF2"/>
    <w:rsid w:val="78B3465F"/>
    <w:rsid w:val="78B42EC5"/>
    <w:rsid w:val="78B5D3A3"/>
    <w:rsid w:val="78B5E797"/>
    <w:rsid w:val="78BA2DA2"/>
    <w:rsid w:val="78BACA16"/>
    <w:rsid w:val="78C59287"/>
    <w:rsid w:val="78CED163"/>
    <w:rsid w:val="78D0E4D3"/>
    <w:rsid w:val="78D14978"/>
    <w:rsid w:val="78D16B7E"/>
    <w:rsid w:val="78D19348"/>
    <w:rsid w:val="78D3501D"/>
    <w:rsid w:val="78DCEA8E"/>
    <w:rsid w:val="78DD06E6"/>
    <w:rsid w:val="78E4EF3B"/>
    <w:rsid w:val="78E70B66"/>
    <w:rsid w:val="78EBC843"/>
    <w:rsid w:val="78EBD1F4"/>
    <w:rsid w:val="78EC26E6"/>
    <w:rsid w:val="78F02EA3"/>
    <w:rsid w:val="78F8C75B"/>
    <w:rsid w:val="78FC19A8"/>
    <w:rsid w:val="78FCCF9A"/>
    <w:rsid w:val="78FD6674"/>
    <w:rsid w:val="7900ADE8"/>
    <w:rsid w:val="7908F6C8"/>
    <w:rsid w:val="790A1EDD"/>
    <w:rsid w:val="790D2DCD"/>
    <w:rsid w:val="7926A50B"/>
    <w:rsid w:val="79277C47"/>
    <w:rsid w:val="792C8229"/>
    <w:rsid w:val="792D2AED"/>
    <w:rsid w:val="79316221"/>
    <w:rsid w:val="794D04FF"/>
    <w:rsid w:val="794F4AFF"/>
    <w:rsid w:val="7957B8DE"/>
    <w:rsid w:val="795B052F"/>
    <w:rsid w:val="795DCD9F"/>
    <w:rsid w:val="79607986"/>
    <w:rsid w:val="796566DA"/>
    <w:rsid w:val="79674627"/>
    <w:rsid w:val="79683907"/>
    <w:rsid w:val="7974EA65"/>
    <w:rsid w:val="79779D00"/>
    <w:rsid w:val="797FE536"/>
    <w:rsid w:val="79849469"/>
    <w:rsid w:val="798D4152"/>
    <w:rsid w:val="7991A15F"/>
    <w:rsid w:val="799D266C"/>
    <w:rsid w:val="799F8433"/>
    <w:rsid w:val="79A14FBE"/>
    <w:rsid w:val="79A6C4FE"/>
    <w:rsid w:val="79A8E7C7"/>
    <w:rsid w:val="79B3975D"/>
    <w:rsid w:val="79B6322A"/>
    <w:rsid w:val="79B70BF0"/>
    <w:rsid w:val="79BCB605"/>
    <w:rsid w:val="79C6A749"/>
    <w:rsid w:val="79C6F174"/>
    <w:rsid w:val="79CF7C8B"/>
    <w:rsid w:val="79D3F753"/>
    <w:rsid w:val="79D9A990"/>
    <w:rsid w:val="79DCFD8A"/>
    <w:rsid w:val="79DD04EB"/>
    <w:rsid w:val="79E4F07F"/>
    <w:rsid w:val="79F52D08"/>
    <w:rsid w:val="79F5730B"/>
    <w:rsid w:val="79FA075E"/>
    <w:rsid w:val="7A013742"/>
    <w:rsid w:val="7A099119"/>
    <w:rsid w:val="7A10A6FA"/>
    <w:rsid w:val="7A12AB67"/>
    <w:rsid w:val="7A2265FF"/>
    <w:rsid w:val="7A23C8EF"/>
    <w:rsid w:val="7A29052C"/>
    <w:rsid w:val="7A2CBA88"/>
    <w:rsid w:val="7A34240D"/>
    <w:rsid w:val="7A391160"/>
    <w:rsid w:val="7A43792B"/>
    <w:rsid w:val="7A47DF94"/>
    <w:rsid w:val="7A49C335"/>
    <w:rsid w:val="7A49F81A"/>
    <w:rsid w:val="7A4AFAE6"/>
    <w:rsid w:val="7A4ED943"/>
    <w:rsid w:val="7A51A404"/>
    <w:rsid w:val="7A55239D"/>
    <w:rsid w:val="7A57F4BE"/>
    <w:rsid w:val="7A597B64"/>
    <w:rsid w:val="7A6B9B18"/>
    <w:rsid w:val="7A6BD73E"/>
    <w:rsid w:val="7A76C606"/>
    <w:rsid w:val="7A79381B"/>
    <w:rsid w:val="7A812A46"/>
    <w:rsid w:val="7A82F99A"/>
    <w:rsid w:val="7A87E1CD"/>
    <w:rsid w:val="7A8E5237"/>
    <w:rsid w:val="7A92B8B9"/>
    <w:rsid w:val="7AA16A5B"/>
    <w:rsid w:val="7AA3183E"/>
    <w:rsid w:val="7AABEFE9"/>
    <w:rsid w:val="7AB63AC2"/>
    <w:rsid w:val="7ACCB67C"/>
    <w:rsid w:val="7ACD8EBE"/>
    <w:rsid w:val="7ACFB42B"/>
    <w:rsid w:val="7AD1E1EF"/>
    <w:rsid w:val="7ADBFF61"/>
    <w:rsid w:val="7ADD345D"/>
    <w:rsid w:val="7AE45F51"/>
    <w:rsid w:val="7AE5E494"/>
    <w:rsid w:val="7AEC0324"/>
    <w:rsid w:val="7AF58B8E"/>
    <w:rsid w:val="7AFA6306"/>
    <w:rsid w:val="7B001F55"/>
    <w:rsid w:val="7B07F92B"/>
    <w:rsid w:val="7B0F5969"/>
    <w:rsid w:val="7B0F63F8"/>
    <w:rsid w:val="7B12E3ED"/>
    <w:rsid w:val="7B16AF97"/>
    <w:rsid w:val="7B17EFDC"/>
    <w:rsid w:val="7B19FAE9"/>
    <w:rsid w:val="7B28F58E"/>
    <w:rsid w:val="7B45CD53"/>
    <w:rsid w:val="7B477F42"/>
    <w:rsid w:val="7B48CA39"/>
    <w:rsid w:val="7B49ECC7"/>
    <w:rsid w:val="7B4A9DFC"/>
    <w:rsid w:val="7B52DC51"/>
    <w:rsid w:val="7B5577AB"/>
    <w:rsid w:val="7B5A032E"/>
    <w:rsid w:val="7B5D5D83"/>
    <w:rsid w:val="7B609090"/>
    <w:rsid w:val="7B645233"/>
    <w:rsid w:val="7B665906"/>
    <w:rsid w:val="7B6C3FEC"/>
    <w:rsid w:val="7B6C782C"/>
    <w:rsid w:val="7B6FB22E"/>
    <w:rsid w:val="7B7997C0"/>
    <w:rsid w:val="7B8D9F3E"/>
    <w:rsid w:val="7B9A1CF4"/>
    <w:rsid w:val="7B9B55F0"/>
    <w:rsid w:val="7B9EB645"/>
    <w:rsid w:val="7BA0A600"/>
    <w:rsid w:val="7BA1C932"/>
    <w:rsid w:val="7BA36DB6"/>
    <w:rsid w:val="7BA78E09"/>
    <w:rsid w:val="7BAC3523"/>
    <w:rsid w:val="7BB3931D"/>
    <w:rsid w:val="7BB49C7E"/>
    <w:rsid w:val="7BB6A048"/>
    <w:rsid w:val="7BB81014"/>
    <w:rsid w:val="7BC33D2B"/>
    <w:rsid w:val="7BC56AD9"/>
    <w:rsid w:val="7BC87A5C"/>
    <w:rsid w:val="7BCB76F1"/>
    <w:rsid w:val="7BD14B27"/>
    <w:rsid w:val="7BD7F8A3"/>
    <w:rsid w:val="7BE16E9E"/>
    <w:rsid w:val="7BE1DB2D"/>
    <w:rsid w:val="7BE9C4CE"/>
    <w:rsid w:val="7BED8859"/>
    <w:rsid w:val="7BF31423"/>
    <w:rsid w:val="7BF3EB4E"/>
    <w:rsid w:val="7C043A49"/>
    <w:rsid w:val="7C0B7EF2"/>
    <w:rsid w:val="7C0E7FE8"/>
    <w:rsid w:val="7C0F8BF5"/>
    <w:rsid w:val="7C12BEFC"/>
    <w:rsid w:val="7C13EA96"/>
    <w:rsid w:val="7C165E8E"/>
    <w:rsid w:val="7C196B46"/>
    <w:rsid w:val="7C1A7F54"/>
    <w:rsid w:val="7C22ADA3"/>
    <w:rsid w:val="7C22C2DD"/>
    <w:rsid w:val="7C232A90"/>
    <w:rsid w:val="7C2340B8"/>
    <w:rsid w:val="7C2355A8"/>
    <w:rsid w:val="7C309B1D"/>
    <w:rsid w:val="7C33765A"/>
    <w:rsid w:val="7C361AD3"/>
    <w:rsid w:val="7C36F2A8"/>
    <w:rsid w:val="7C3F28FD"/>
    <w:rsid w:val="7C4860B8"/>
    <w:rsid w:val="7C4DF848"/>
    <w:rsid w:val="7C4EB90D"/>
    <w:rsid w:val="7C4FFE3F"/>
    <w:rsid w:val="7C537E4A"/>
    <w:rsid w:val="7C5B6D11"/>
    <w:rsid w:val="7C5B955F"/>
    <w:rsid w:val="7C5BA184"/>
    <w:rsid w:val="7C61F33C"/>
    <w:rsid w:val="7C649CAB"/>
    <w:rsid w:val="7C8EBE97"/>
    <w:rsid w:val="7C943120"/>
    <w:rsid w:val="7C9A9086"/>
    <w:rsid w:val="7C9B07E2"/>
    <w:rsid w:val="7C9CCCEA"/>
    <w:rsid w:val="7CA0166E"/>
    <w:rsid w:val="7CB0C30E"/>
    <w:rsid w:val="7CB9434A"/>
    <w:rsid w:val="7CBF67C2"/>
    <w:rsid w:val="7CCB36D2"/>
    <w:rsid w:val="7CDB56FF"/>
    <w:rsid w:val="7CDEC219"/>
    <w:rsid w:val="7CDFE01A"/>
    <w:rsid w:val="7CE563E3"/>
    <w:rsid w:val="7CF65F3E"/>
    <w:rsid w:val="7CF7D96E"/>
    <w:rsid w:val="7CFE4FCC"/>
    <w:rsid w:val="7D01362A"/>
    <w:rsid w:val="7D06CC1A"/>
    <w:rsid w:val="7D0723A4"/>
    <w:rsid w:val="7D0A7108"/>
    <w:rsid w:val="7D147A92"/>
    <w:rsid w:val="7D1C676A"/>
    <w:rsid w:val="7D20B28A"/>
    <w:rsid w:val="7D21F774"/>
    <w:rsid w:val="7D255D07"/>
    <w:rsid w:val="7D25D0E5"/>
    <w:rsid w:val="7D42809B"/>
    <w:rsid w:val="7D45688F"/>
    <w:rsid w:val="7D4AD7DD"/>
    <w:rsid w:val="7D4F408A"/>
    <w:rsid w:val="7D600049"/>
    <w:rsid w:val="7D615CF3"/>
    <w:rsid w:val="7D68A337"/>
    <w:rsid w:val="7D69FFEC"/>
    <w:rsid w:val="7D6D2C06"/>
    <w:rsid w:val="7D7224FC"/>
    <w:rsid w:val="7D78CA11"/>
    <w:rsid w:val="7D7CC376"/>
    <w:rsid w:val="7D7F1EDA"/>
    <w:rsid w:val="7D85A8A8"/>
    <w:rsid w:val="7D885516"/>
    <w:rsid w:val="7D8B8E1A"/>
    <w:rsid w:val="7D8E4310"/>
    <w:rsid w:val="7D9018A5"/>
    <w:rsid w:val="7D95621A"/>
    <w:rsid w:val="7D968FD1"/>
    <w:rsid w:val="7D997DA0"/>
    <w:rsid w:val="7D9AAB0B"/>
    <w:rsid w:val="7DA6031C"/>
    <w:rsid w:val="7DA77B20"/>
    <w:rsid w:val="7DA7AAB6"/>
    <w:rsid w:val="7DB4CB81"/>
    <w:rsid w:val="7DB9427B"/>
    <w:rsid w:val="7DB9C965"/>
    <w:rsid w:val="7DBDDD9D"/>
    <w:rsid w:val="7DBE7E04"/>
    <w:rsid w:val="7DC0A8E7"/>
    <w:rsid w:val="7DC77CBE"/>
    <w:rsid w:val="7DC9EE50"/>
    <w:rsid w:val="7DD0BF25"/>
    <w:rsid w:val="7DD7C66F"/>
    <w:rsid w:val="7DDFE5DE"/>
    <w:rsid w:val="7DE2AC7D"/>
    <w:rsid w:val="7DE57B97"/>
    <w:rsid w:val="7DE5CB1D"/>
    <w:rsid w:val="7DE78F49"/>
    <w:rsid w:val="7DEB15B8"/>
    <w:rsid w:val="7DF079C2"/>
    <w:rsid w:val="7DF4C5EA"/>
    <w:rsid w:val="7DF9D680"/>
    <w:rsid w:val="7DFA162E"/>
    <w:rsid w:val="7DFA5A46"/>
    <w:rsid w:val="7DFE74E2"/>
    <w:rsid w:val="7E0135AE"/>
    <w:rsid w:val="7E0CBFF3"/>
    <w:rsid w:val="7E11D808"/>
    <w:rsid w:val="7E1E915B"/>
    <w:rsid w:val="7E2D1495"/>
    <w:rsid w:val="7E2D2043"/>
    <w:rsid w:val="7E40877B"/>
    <w:rsid w:val="7E4255E9"/>
    <w:rsid w:val="7E43D0F8"/>
    <w:rsid w:val="7E4F0B1B"/>
    <w:rsid w:val="7E55811C"/>
    <w:rsid w:val="7E5BE502"/>
    <w:rsid w:val="7E7E7F9E"/>
    <w:rsid w:val="7E80AF98"/>
    <w:rsid w:val="7E864146"/>
    <w:rsid w:val="7E93780C"/>
    <w:rsid w:val="7E97A3F1"/>
    <w:rsid w:val="7E9D54B5"/>
    <w:rsid w:val="7EA36664"/>
    <w:rsid w:val="7EA935C6"/>
    <w:rsid w:val="7EA9D6F5"/>
    <w:rsid w:val="7EB2CBA3"/>
    <w:rsid w:val="7EB58532"/>
    <w:rsid w:val="7EBC29AE"/>
    <w:rsid w:val="7EC0EC32"/>
    <w:rsid w:val="7EC3FFA6"/>
    <w:rsid w:val="7EC83079"/>
    <w:rsid w:val="7ED05674"/>
    <w:rsid w:val="7ED1BDB6"/>
    <w:rsid w:val="7ED1CF85"/>
    <w:rsid w:val="7EE08970"/>
    <w:rsid w:val="7EE10B60"/>
    <w:rsid w:val="7EE5DE15"/>
    <w:rsid w:val="7EEFFFAE"/>
    <w:rsid w:val="7EF2BE02"/>
    <w:rsid w:val="7EFA90D1"/>
    <w:rsid w:val="7EFADDED"/>
    <w:rsid w:val="7EFCE552"/>
    <w:rsid w:val="7F013A0F"/>
    <w:rsid w:val="7F019D06"/>
    <w:rsid w:val="7F08F126"/>
    <w:rsid w:val="7F09AC4D"/>
    <w:rsid w:val="7F14192B"/>
    <w:rsid w:val="7F170B0D"/>
    <w:rsid w:val="7F1CCE06"/>
    <w:rsid w:val="7F2B65E1"/>
    <w:rsid w:val="7F368A44"/>
    <w:rsid w:val="7F373140"/>
    <w:rsid w:val="7F4E857F"/>
    <w:rsid w:val="7F5512DC"/>
    <w:rsid w:val="7F57C109"/>
    <w:rsid w:val="7F5A3232"/>
    <w:rsid w:val="7F5A9BDF"/>
    <w:rsid w:val="7F5BC4DA"/>
    <w:rsid w:val="7F5DA1B7"/>
    <w:rsid w:val="7F62B00C"/>
    <w:rsid w:val="7F6F1028"/>
    <w:rsid w:val="7F701058"/>
    <w:rsid w:val="7F72A174"/>
    <w:rsid w:val="7F72CF3E"/>
    <w:rsid w:val="7F751359"/>
    <w:rsid w:val="7F7756CC"/>
    <w:rsid w:val="7F777B02"/>
    <w:rsid w:val="7F789D72"/>
    <w:rsid w:val="7F7935B3"/>
    <w:rsid w:val="7F7BB63F"/>
    <w:rsid w:val="7F7EA3ED"/>
    <w:rsid w:val="7F832D06"/>
    <w:rsid w:val="7F83F6C5"/>
    <w:rsid w:val="7F882559"/>
    <w:rsid w:val="7F8D506F"/>
    <w:rsid w:val="7F90CA1C"/>
    <w:rsid w:val="7F975A6B"/>
    <w:rsid w:val="7F9CEC4A"/>
    <w:rsid w:val="7F9EADD3"/>
    <w:rsid w:val="7F9F5DAE"/>
    <w:rsid w:val="7FA60E41"/>
    <w:rsid w:val="7FA9581B"/>
    <w:rsid w:val="7FABC987"/>
    <w:rsid w:val="7FB1A1EC"/>
    <w:rsid w:val="7FB4B130"/>
    <w:rsid w:val="7FB71905"/>
    <w:rsid w:val="7FC1B169"/>
    <w:rsid w:val="7FCF747D"/>
    <w:rsid w:val="7FD5E03A"/>
    <w:rsid w:val="7FDA3AAF"/>
    <w:rsid w:val="7FDCF361"/>
    <w:rsid w:val="7FE1F0E4"/>
    <w:rsid w:val="7FE3B53F"/>
    <w:rsid w:val="7FE95FBB"/>
    <w:rsid w:val="7FEBA5EF"/>
    <w:rsid w:val="7FF2D8F4"/>
    <w:rsid w:val="7FF9DF9E"/>
    <w:rsid w:val="7FFD8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2E59DF"/>
  <w15:docId w15:val="{35C12F5D-20A3-4180-949F-33FB0D6B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CF"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4D17CF"/>
  </w:style>
  <w:style w:type="character" w:customStyle="1" w:styleId="WW8Num1z0">
    <w:name w:val="WW8Num1z0"/>
    <w:rsid w:val="004D17CF"/>
    <w:rPr>
      <w:rFonts w:ascii="Wingdings" w:hAnsi="Wingdings" w:cs="Wingdings" w:hint="default"/>
    </w:rPr>
  </w:style>
  <w:style w:type="character" w:customStyle="1" w:styleId="WW8Num1z1">
    <w:name w:val="WW8Num1z1"/>
    <w:rsid w:val="004D17CF"/>
    <w:rPr>
      <w:rFonts w:ascii="Courier New" w:hAnsi="Courier New" w:cs="Courier New" w:hint="default"/>
    </w:rPr>
  </w:style>
  <w:style w:type="character" w:customStyle="1" w:styleId="WW8Num1z3">
    <w:name w:val="WW8Num1z3"/>
    <w:rsid w:val="004D17CF"/>
    <w:rPr>
      <w:rFonts w:ascii="Symbol" w:hAnsi="Symbol" w:cs="Symbol" w:hint="default"/>
    </w:rPr>
  </w:style>
  <w:style w:type="character" w:customStyle="1" w:styleId="Fontepargpadro1">
    <w:name w:val="Fonte parág. padrão1"/>
    <w:rsid w:val="004D17CF"/>
  </w:style>
  <w:style w:type="character" w:customStyle="1" w:styleId="CabealhoChar">
    <w:name w:val="Cabeçalho Char"/>
    <w:rsid w:val="004D17CF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sid w:val="004D17CF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2">
    <w:name w:val="Título2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4D17CF"/>
    <w:pPr>
      <w:spacing w:after="140" w:line="288" w:lineRule="auto"/>
    </w:pPr>
  </w:style>
  <w:style w:type="paragraph" w:styleId="Lista">
    <w:name w:val="List"/>
    <w:basedOn w:val="Corpodetexto"/>
    <w:rsid w:val="004D17CF"/>
    <w:rPr>
      <w:rFonts w:cs="Arial"/>
    </w:rPr>
  </w:style>
  <w:style w:type="paragraph" w:styleId="Legenda">
    <w:name w:val="caption"/>
    <w:basedOn w:val="Normal"/>
    <w:qFormat/>
    <w:rsid w:val="004D17CF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4D17CF"/>
    <w:pPr>
      <w:suppressLineNumbers/>
    </w:pPr>
    <w:rPr>
      <w:rFonts w:cs="Arial"/>
    </w:rPr>
  </w:style>
  <w:style w:type="paragraph" w:customStyle="1" w:styleId="Ttulo1">
    <w:name w:val="Título1"/>
    <w:basedOn w:val="Normal"/>
    <w:next w:val="Corpodetexto"/>
    <w:rsid w:val="004D17C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abealho">
    <w:name w:val="header"/>
    <w:basedOn w:val="Normal"/>
    <w:rsid w:val="004D17CF"/>
  </w:style>
  <w:style w:type="paragraph" w:styleId="Rodap">
    <w:name w:val="footer"/>
    <w:basedOn w:val="Normal"/>
    <w:rsid w:val="004D17CF"/>
  </w:style>
  <w:style w:type="paragraph" w:customStyle="1" w:styleId="Contedodatabela">
    <w:name w:val="Conteúdo da tabela"/>
    <w:basedOn w:val="Normal"/>
    <w:rsid w:val="004D17CF"/>
    <w:pPr>
      <w:suppressLineNumbers/>
    </w:pPr>
  </w:style>
  <w:style w:type="paragraph" w:customStyle="1" w:styleId="Ttulodetabela">
    <w:name w:val="Título de tabela"/>
    <w:basedOn w:val="Contedodatabela"/>
    <w:rsid w:val="004D17CF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B0DED"/>
    <w:rPr>
      <w:rFonts w:ascii="Segoe UI" w:hAnsi="Segoe UI" w:cs="Segoe UI"/>
      <w:sz w:val="18"/>
      <w:szCs w:val="18"/>
      <w:lang w:eastAsia="zh-CN"/>
    </w:rPr>
  </w:style>
  <w:style w:type="table" w:styleId="Tabelacomgrade">
    <w:name w:val="Table Grid"/>
    <w:basedOn w:val="Tabelanormal"/>
    <w:uiPriority w:val="39"/>
    <w:rsid w:val="00F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20/10/relationships/intelligence" Target="intelligence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arina\Downloads\Modelo%20Plano%20de%20Ensino%20Mensal_Jan_Fev_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Plano de Ensino Mensal_Jan_Fev_2016</Template>
  <TotalTime>5</TotalTime>
  <Pages>19</Pages>
  <Words>2275</Words>
  <Characters>12287</Characters>
  <Application>Microsoft Office Word</Application>
  <DocSecurity>0</DocSecurity>
  <Lines>102</Lines>
  <Paragraphs>29</Paragraphs>
  <ScaleCrop>false</ScaleCrop>
  <Company/>
  <LinksUpToDate>false</LinksUpToDate>
  <CharactersWithSpaces>14533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</dc:creator>
  <cp:keywords/>
  <cp:lastModifiedBy>Aux02</cp:lastModifiedBy>
  <cp:revision>211</cp:revision>
  <cp:lastPrinted>2022-05-16T13:25:00Z</cp:lastPrinted>
  <dcterms:created xsi:type="dcterms:W3CDTF">2024-02-15T20:52:00Z</dcterms:created>
  <dcterms:modified xsi:type="dcterms:W3CDTF">2025-08-18T14:21:00Z</dcterms:modified>
</cp:coreProperties>
</file>