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2BA2480D" w:rsidP="5540590C" w:rsidRDefault="2BA2480D" w14:paraId="02504EBF" w14:textId="3E295FF8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  <w:r w:rsidRPr="31693771">
        <w:rPr>
          <w:rFonts w:ascii="Arial" w:hAnsi="Arial" w:eastAsia="Arial" w:cs="Arial"/>
          <w:b/>
          <w:bCs/>
        </w:rPr>
        <w:t>MÊS:</w:t>
      </w:r>
      <w:r w:rsidRPr="31693771" w:rsidR="11E49831">
        <w:rPr>
          <w:rFonts w:ascii="Arial" w:hAnsi="Arial" w:eastAsia="Arial" w:cs="Arial"/>
          <w:b/>
          <w:bCs/>
        </w:rPr>
        <w:t xml:space="preserve"> </w:t>
      </w:r>
      <w:r w:rsidRPr="31693771" w:rsidR="7671545E">
        <w:rPr>
          <w:rFonts w:ascii="Arial" w:hAnsi="Arial" w:eastAsia="Arial" w:cs="Arial"/>
          <w:b/>
          <w:bCs/>
        </w:rPr>
        <w:t>AGOST</w:t>
      </w:r>
      <w:r w:rsidRPr="31693771">
        <w:rPr>
          <w:rFonts w:ascii="Arial" w:hAnsi="Arial" w:eastAsia="Arial" w:cs="Arial"/>
          <w:b/>
          <w:bCs/>
        </w:rPr>
        <w:t>O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26"/>
        <w:gridCol w:w="3495"/>
        <w:gridCol w:w="4284"/>
      </w:tblGrid>
      <w:tr w:rsidR="31693771" w:rsidTr="14992D6F" w14:paraId="7727C421" w14:textId="77777777">
        <w:trPr>
          <w:trHeight w:val="300"/>
        </w:trPr>
        <w:tc>
          <w:tcPr>
            <w:tcW w:w="15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0CAB5C7" w14:textId="643D3D29">
            <w:pPr>
              <w:jc w:val="center"/>
            </w:pPr>
            <w:r w:rsidRPr="31693771">
              <w:rPr>
                <w:rFonts w:ascii="Arial" w:hAnsi="Arial" w:eastAsia="Arial" w:cs="Arial"/>
                <w:b/>
                <w:bCs/>
                <w:sz w:val="31"/>
                <w:szCs w:val="31"/>
              </w:rPr>
              <w:t>7º ANO A – ENSINO FUNDAMENTAL</w:t>
            </w:r>
          </w:p>
        </w:tc>
      </w:tr>
      <w:tr w:rsidR="31693771" w:rsidTr="14992D6F" w14:paraId="5BA51998" w14:textId="77777777">
        <w:trPr>
          <w:trHeight w:val="240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A79F49E" w14:textId="42592AF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412A87A" w14:textId="68E445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09D76A9" w14:textId="295A9C7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B60805B" w14:textId="68B3A83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02FFEF4" w14:textId="02A5F2F3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2970EE0C" w14:textId="77777777">
        <w:trPr>
          <w:trHeight w:val="300"/>
        </w:trPr>
        <w:tc>
          <w:tcPr>
            <w:tcW w:w="1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316B3BB" w14:textId="50AFC82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04/08/2025</w:t>
            </w:r>
          </w:p>
          <w:p w:rsidR="31693771" w:rsidP="31693771" w:rsidRDefault="31693771" w14:paraId="3B523FC7" w14:textId="7DA5B0B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Segunda-feira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506BA055" w14:paraId="7FD2A74D" w14:textId="03E06E2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253290C" w14:textId="630A34CF">
            <w:pPr>
              <w:jc w:val="center"/>
            </w:pPr>
            <w:r w:rsidRPr="0D04B9FF">
              <w:t xml:space="preserve"> </w:t>
            </w:r>
            <w:r w:rsidRPr="0D04B9FF" w:rsidR="45BE1CF3">
              <w:t xml:space="preserve">Reformas religiosas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1FC8838E" w14:paraId="60DB0A76" w14:textId="4938619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>C</w:t>
            </w:r>
            <w:r w:rsidRPr="0D04B9FF" w:rsidR="45BE1CF3">
              <w:t xml:space="preserve">ontextualização </w:t>
            </w:r>
            <w:r w:rsidRPr="0D04B9FF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0D04B9FF" w:rsidRDefault="7868891B" w14:paraId="60E8E657" w14:textId="5D91E072">
            <w:pPr>
              <w:jc w:val="center"/>
            </w:pPr>
            <w:r w:rsidRPr="0D04B9FF">
              <w:t xml:space="preserve">Anotações </w:t>
            </w:r>
            <w:r w:rsidRPr="0D04B9FF" w:rsidR="31693771">
              <w:t xml:space="preserve"> </w:t>
            </w:r>
          </w:p>
        </w:tc>
      </w:tr>
      <w:tr w:rsidR="31693771" w:rsidTr="14992D6F" w14:paraId="56153549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3795BBDE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7351EFD1" w14:paraId="7E840E2B" w14:textId="33569E0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Arte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02D4F8A" w14:paraId="5D02AE64" w14:textId="232D3AB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hAnsi="Arial" w:eastAsia="Arial" w:cs="Arial"/>
              </w:rPr>
              <w:t xml:space="preserve">Pesquisa sobre as eco exposições </w:t>
            </w:r>
            <w:r w:rsidR="0088737A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FBA7221" w14:textId="64A23AE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2D4F8A">
              <w:t>X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13D66C6" w14:textId="3EBA3AD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2D4F8A">
              <w:t>X</w:t>
            </w:r>
          </w:p>
        </w:tc>
      </w:tr>
      <w:tr w:rsidR="31693771" w:rsidTr="14992D6F" w14:paraId="5402E557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100B797F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0A746F53" w14:paraId="295F6B17" w14:textId="5D55823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46BA9B" w14:paraId="3CEC9AB2" w14:textId="3A8AF51B">
            <w:pPr>
              <w:tabs>
                <w:tab w:val="left" w:leader="underscore" w:pos="15120"/>
              </w:tabs>
              <w:jc w:val="center"/>
            </w:pPr>
            <w:r w:rsidRPr="0EB27DF6">
              <w:t>Máquinas simples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92E07D6" w14:paraId="225F5191" w14:textId="7D33AEFA">
            <w:pPr>
              <w:tabs>
                <w:tab w:val="left" w:pos="298"/>
              </w:tabs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92E07D6" w14:paraId="6A776D50" w14:textId="51BDD9DE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6025D7C4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5CB8F4BB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49F936B1" w14:paraId="17A64A7A" w14:textId="6AD082DA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0237D12" w14:textId="55DC95C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4992D6F" w:rsidR="1D42427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EA48082" w14:textId="47E4709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4992D6F" w:rsidR="1D424274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D072979" w14:textId="6761F48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19F8C12E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</w:tr>
      <w:tr w:rsidR="31693771" w:rsidTr="14992D6F" w14:paraId="1913B35B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498F816E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31693771" w:rsidRDefault="31693771" w14:paraId="48AA223D" w14:textId="552D6A4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1693771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17FC3C96" w14:paraId="3A85869F" w14:textId="588CB7B3">
            <w:pPr>
              <w:spacing w:line="252" w:lineRule="auto"/>
              <w:jc w:val="center"/>
              <w:rPr>
                <w:color w:val="000000" w:themeColor="text1"/>
              </w:rPr>
            </w:pPr>
            <w:r w:rsidRPr="0EB27DF6">
              <w:rPr>
                <w:color w:val="000000" w:themeColor="text1"/>
              </w:rPr>
              <w:t>M2</w:t>
            </w:r>
          </w:p>
          <w:p w:rsidR="31693771" w:rsidP="0EB27DF6" w:rsidRDefault="17FC3C96" w14:paraId="74D228D2" w14:textId="7C926975">
            <w:pPr>
              <w:spacing w:line="252" w:lineRule="auto"/>
              <w:jc w:val="center"/>
              <w:rPr>
                <w:color w:val="000000" w:themeColor="text1"/>
              </w:rPr>
            </w:pPr>
            <w:r w:rsidRPr="0EB27DF6">
              <w:rPr>
                <w:color w:val="000000" w:themeColor="text1"/>
              </w:rPr>
              <w:t>Aspecto gramatical</w:t>
            </w:r>
          </w:p>
          <w:p w:rsidR="31693771" w:rsidP="31693771" w:rsidRDefault="17FC3C96" w14:paraId="530DFC32" w14:textId="724F43F2">
            <w:pPr>
              <w:jc w:val="center"/>
            </w:pPr>
            <w:r w:rsidRPr="0EB27DF6">
              <w:rPr>
                <w:color w:val="000000" w:themeColor="text1"/>
              </w:rPr>
              <w:t xml:space="preserve">  Preposição: Contração, combinação e locução prepositiva.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6A8498AC" w14:paraId="0F9FBF13" w14:textId="5B71BCB7">
            <w:pPr>
              <w:spacing w:line="252" w:lineRule="auto"/>
              <w:jc w:val="center"/>
              <w:rPr>
                <w:color w:val="000000" w:themeColor="text1"/>
              </w:rPr>
            </w:pPr>
            <w:r w:rsidRPr="0EB27DF6">
              <w:rPr>
                <w:color w:val="000000" w:themeColor="text1"/>
              </w:rPr>
              <w:t>Anotação caderno</w:t>
            </w:r>
          </w:p>
          <w:p w:rsidR="31693771" w:rsidP="31693771" w:rsidRDefault="6A8498AC" w14:paraId="16B48547" w14:textId="7F70FB16">
            <w:pPr>
              <w:jc w:val="center"/>
            </w:pPr>
            <w:r w:rsidRPr="0EB27DF6">
              <w:rPr>
                <w:color w:val="000000" w:themeColor="text1"/>
              </w:rPr>
              <w:t>Atividade livro</w:t>
            </w:r>
            <w:r w:rsidRPr="0EB27DF6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0D18D01E" w14:paraId="4AFD8BB8" w14:textId="6B542182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  <w:rPr>
                <w:color w:val="auto"/>
              </w:rPr>
            </w:pPr>
            <w:r w:rsidRPr="0EB27D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Continuar atividade proposta</w:t>
            </w:r>
          </w:p>
          <w:p w:rsidR="31693771" w:rsidP="31693771" w:rsidRDefault="31693771" w14:paraId="44F90156" w14:textId="71C7650B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EB27DF6">
              <w:rPr>
                <w:rFonts w:ascii="Calibri Light" w:hAnsi="Calibri Light" w:eastAsia="Calibri Light" w:cs="Calibri Light"/>
              </w:rPr>
              <w:t xml:space="preserve"> </w:t>
            </w:r>
          </w:p>
        </w:tc>
      </w:tr>
    </w:tbl>
    <w:p w:rsidR="6D8DB713" w:rsidP="31693771" w:rsidRDefault="6D8DB713" w14:paraId="3DC773B4" w14:textId="4E02EA7F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6D8DB713" w:rsidP="31693771" w:rsidRDefault="6D8DB713" w14:paraId="5983E1EE" w14:textId="22BEF896">
      <w:pPr>
        <w:tabs>
          <w:tab w:val="left" w:pos="8355"/>
        </w:tabs>
      </w:pPr>
      <w:r w:rsidRPr="31693771">
        <w:t xml:space="preserve"> </w:t>
      </w:r>
    </w:p>
    <w:p w:rsidR="6D8DB713" w:rsidP="31693771" w:rsidRDefault="6D8DB713" w14:paraId="5D3C2714" w14:textId="24901708">
      <w:pPr>
        <w:tabs>
          <w:tab w:val="left" w:pos="8355"/>
        </w:tabs>
      </w:pPr>
      <w:r w:rsidRPr="31693771">
        <w:t xml:space="preserve"> </w:t>
      </w:r>
    </w:p>
    <w:p w:rsidR="6D8DB713" w:rsidP="31693771" w:rsidRDefault="6D8DB713" w14:paraId="2E2DDA34" w14:textId="2D7F78E5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025"/>
        <w:gridCol w:w="3325"/>
        <w:gridCol w:w="3600"/>
        <w:gridCol w:w="4141"/>
      </w:tblGrid>
      <w:tr w:rsidR="31693771" w:rsidTr="14992D6F" w14:paraId="7B6FA98C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0598C11" w14:textId="68643503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321E0AF" w14:textId="0003EB3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68C18FC" w14:textId="7BA2429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477522D" w14:textId="40F73CA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639CDBD" w14:textId="56F5DA1B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252126E7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E36E7BA" w14:textId="2B56FE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05/08/2025</w:t>
            </w:r>
          </w:p>
          <w:p w:rsidR="31693771" w:rsidP="31693771" w:rsidRDefault="31693771" w14:paraId="4E278192" w14:textId="4702ED5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Terça-feira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3F7D4237" w14:paraId="11BB6E35" w14:textId="432A2DC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0EB27DF6" w:rsidRDefault="31693771" w14:paraId="6BA27528" w14:textId="529A7DC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EB27DF6">
              <w:t xml:space="preserve"> </w:t>
            </w:r>
            <w:r w:rsidRPr="0EB27DF6" w:rsidR="7F6524BB">
              <w:rPr>
                <w:color w:val="000000" w:themeColor="text1"/>
              </w:rPr>
              <w:t xml:space="preserve">Correção Atividade </w:t>
            </w:r>
            <w:r w:rsidRPr="0EB27DF6" w:rsidR="7F6524BB"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0EB27DF6" w:rsidRDefault="7F6524BB" w14:paraId="6F5DA715" w14:textId="2CDEAC1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EB27DF6">
              <w:rPr>
                <w:color w:val="000000" w:themeColor="text1"/>
              </w:rPr>
              <w:t xml:space="preserve">Correção Atividade </w:t>
            </w:r>
            <w:r w:rsidRPr="0EB27DF6">
              <w:rPr>
                <w:rFonts w:ascii="Arial" w:hAnsi="Arial" w:eastAsia="Arial" w:cs="Arial"/>
              </w:rPr>
              <w:t xml:space="preserve"> 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7FC4818" w14:textId="04AF4392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4471CBC">
              <w:rPr/>
              <w:t>X</w:t>
            </w:r>
          </w:p>
        </w:tc>
      </w:tr>
      <w:tr w:rsidR="31693771" w:rsidTr="14992D6F" w14:paraId="4A607328" w14:textId="77777777">
        <w:trPr>
          <w:trHeight w:val="45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7D7D91D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31693771" w:rsidRDefault="31693771" w14:paraId="68BCEFA3" w14:textId="458836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1693771">
              <w:rPr>
                <w:rFonts w:ascii="Arial" w:hAnsi="Arial" w:eastAsia="Arial" w:cs="Arial"/>
                <w:b/>
                <w:bCs/>
              </w:rPr>
              <w:t>EduFis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9162342" w14:textId="12085740">
            <w:r w:rsidR="261802C1">
              <w:rPr/>
              <w:t>Handebol – fundamentos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14233C82" w14:textId="74F346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61802C1">
              <w:rPr/>
              <w:t>pratica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066F0C13" w14:textId="61FAF884">
            <w:pPr>
              <w:pStyle w:val="Normal"/>
              <w:suppressLineNumbers w:val="0"/>
              <w:tabs>
                <w:tab w:val="left" w:leader="underscore" w:pos="6960"/>
                <w:tab w:val="left" w:leader="none" w:pos="148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61802C1">
              <w:rPr/>
              <w:t>x</w:t>
            </w:r>
          </w:p>
        </w:tc>
      </w:tr>
      <w:tr w:rsidR="31693771" w:rsidTr="14992D6F" w14:paraId="1B103CE9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510D7160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7AEA742C" w14:paraId="051BBBF2" w14:textId="635AE6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Religião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13FE8258" w:rsidRDefault="7BB14919" w14:paraId="180A68BE" w14:textId="1AC4DD3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Trabalho da diferenciada </w:t>
            </w:r>
          </w:p>
          <w:p w:rsidR="31693771" w:rsidP="13FE8258" w:rsidRDefault="21CAC638" w14:paraId="7B95A02B" w14:textId="7676756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Eco exposições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43632B7" w14:textId="1025DFB6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 </w:t>
            </w:r>
            <w:r w:rsidR="62550AE3">
              <w:t>A</w:t>
            </w:r>
            <w:r w:rsidR="2C192C02">
              <w:t>tividades</w:t>
            </w:r>
            <w:r w:rsidR="62550AE3">
              <w:t xml:space="preserve"> realizada na sala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D5C92F4" w14:textId="00922AE6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4471CBC">
              <w:rPr/>
              <w:t>X</w:t>
            </w:r>
          </w:p>
        </w:tc>
      </w:tr>
      <w:tr w:rsidR="31693771" w:rsidTr="14992D6F" w14:paraId="1D91729A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52E4790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6BC58D61" w14:paraId="2526CC02" w14:textId="79C23A2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757792D" w14:paraId="2BBF9C63" w14:textId="3D0C575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3FE8258">
              <w:t>Cap. 04 - Núm</w:t>
            </w:r>
            <w:r w:rsidRPr="13FE8258" w:rsidR="4E36BDF9">
              <w:t>.</w:t>
            </w:r>
            <w:r w:rsidRPr="13FE8258">
              <w:t>eros positivos e números negativos</w:t>
            </w:r>
          </w:p>
          <w:p w:rsidR="31693771" w:rsidP="2B10689E" w:rsidRDefault="0757792D" w14:paraId="57CDB6E8" w14:textId="3005E9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 reta numérica</w:t>
            </w:r>
          </w:p>
          <w:p w:rsidR="31693771" w:rsidP="2B10689E" w:rsidRDefault="0757792D" w14:paraId="21908F1A" w14:textId="6AD5FA4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Números opostos ou simétricos</w:t>
            </w:r>
          </w:p>
          <w:p w:rsidR="31693771" w:rsidP="2B10689E" w:rsidRDefault="0757792D" w14:paraId="48C04272" w14:textId="420E18B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Comparando números inteiros</w:t>
            </w:r>
          </w:p>
          <w:p w:rsidR="31693771" w:rsidP="2B10689E" w:rsidRDefault="31693771" w14:paraId="15FA1E00" w14:textId="26E33AE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0E04FEAD">
              <w:t>Págs. 102 a 113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0E04FEAD" w14:paraId="0E69126F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0E04FEAD" w14:paraId="2424D732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0E04FEAD" w14:paraId="4914A936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0E04FEAD" w14:paraId="2915A21A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31693771" w:rsidRDefault="31693771" w14:paraId="2C4B6DCD" w14:textId="11122D1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1F2F8827" w14:paraId="0C8A828A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1F2F8827" w14:paraId="7429B5B1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1F2F8827" w14:paraId="097A0EB5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1F2F8827" w14:paraId="3506C91E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2B10689E" w:rsidRDefault="1F2F8827" w14:paraId="777E97F5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1F2F8827" w14:paraId="7F3E95E5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1F2F8827" w14:paraId="3815CB09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1F2F8827" w14:paraId="41DAE995" w14:textId="1A17113D">
            <w:pPr>
              <w:tabs>
                <w:tab w:val="left" w:leader="underscore" w:pos="6960"/>
                <w:tab w:val="left" w:pos="14880"/>
              </w:tabs>
              <w:jc w:val="center"/>
            </w:pPr>
            <w:r w:rsidR="57FFDD1A">
              <w:rPr/>
              <w:t>At</w:t>
            </w:r>
            <w:r w:rsidR="57FFDD1A">
              <w:rPr/>
              <w:t>ividades no caderno</w:t>
            </w:r>
            <w:r w:rsidR="31693771">
              <w:rPr/>
              <w:t xml:space="preserve"> </w:t>
            </w:r>
          </w:p>
        </w:tc>
      </w:tr>
      <w:tr w:rsidR="31693771" w:rsidTr="14992D6F" w14:paraId="59B9E5BE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5441AD5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7488ECB5" w14:paraId="4BC07CDD" w14:textId="6ED5018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Inglês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D21817E" w14:textId="3A29332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5F2FB1DC">
              <w:rPr/>
              <w:t>X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368722B" w14:textId="5ABE728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31693771">
              <w:rPr/>
              <w:t xml:space="preserve"> </w:t>
            </w:r>
            <w:r w:rsidR="5F2FB1DC">
              <w:rPr/>
              <w:t>X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8852151" w14:textId="2140A50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4992D6F" w:rsidR="168CBF92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6D8DB713" w:rsidP="31693771" w:rsidRDefault="6D8DB713" w14:paraId="1AEF90F9" w14:textId="397D924C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6D8DB713" w:rsidP="31693771" w:rsidRDefault="6D8DB713" w14:paraId="02D41DE8" w14:textId="3AF5B0E7">
      <w:pPr>
        <w:tabs>
          <w:tab w:val="left" w:pos="8355"/>
        </w:tabs>
      </w:pPr>
      <w:r w:rsidRPr="31693771">
        <w:t xml:space="preserve"> </w:t>
      </w:r>
    </w:p>
    <w:p w:rsidR="6D8DB713" w:rsidP="31693771" w:rsidRDefault="6D8DB713" w14:paraId="7AF35C64" w14:textId="0B804BCE">
      <w:pPr>
        <w:tabs>
          <w:tab w:val="left" w:pos="8355"/>
        </w:tabs>
      </w:pPr>
      <w:r w:rsidRPr="31693771">
        <w:t xml:space="preserve"> </w:t>
      </w:r>
    </w:p>
    <w:p w:rsidR="6D8DB713" w:rsidP="31693771" w:rsidRDefault="6D8DB713" w14:paraId="1D683E68" w14:textId="7F213E31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29"/>
        <w:gridCol w:w="3472"/>
        <w:gridCol w:w="3570"/>
        <w:gridCol w:w="4115"/>
      </w:tblGrid>
      <w:tr w:rsidR="31693771" w:rsidTr="14992D6F" w14:paraId="10AB54FA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FFB76FA" w14:textId="4195D4B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455E651C" w14:textId="7ED5109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72F6876" w14:textId="2395866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181445A" w14:textId="5461E63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32937BFF" w14:textId="6744FA16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75973C34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1BA9D5B" w14:textId="6B97619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06/08/2025</w:t>
            </w:r>
          </w:p>
          <w:p w:rsidR="31693771" w:rsidP="31693771" w:rsidRDefault="31693771" w14:paraId="7468415D" w14:textId="284FAD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Quarta-feira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31693771" w:rsidRDefault="31693771" w14:paraId="483A1498" w14:textId="5A6CA53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1693771">
              <w:rPr>
                <w:rFonts w:ascii="Arial" w:hAnsi="Arial" w:eastAsia="Arial" w:cs="Arial"/>
                <w:b/>
                <w:bCs/>
              </w:rPr>
              <w:t>Inglês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859827B" w14:textId="6825B4B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</w:rPr>
              <w:t xml:space="preserve"> </w:t>
            </w:r>
            <w:r w:rsidRPr="14992D6F" w:rsidR="63F8C364">
              <w:rPr>
                <w:rFonts w:ascii="Arial" w:hAnsi="Arial" w:eastAsia="Arial" w:cs="Arial"/>
              </w:rPr>
              <w:t>X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E29F390" w14:textId="5BFD53F7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63F8C364">
              <w:rPr/>
              <w:t>X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EC64CAF" w14:textId="71291F68">
            <w:pPr>
              <w:jc w:val="center"/>
            </w:pPr>
            <w:r w:rsidRPr="14992D6F" w:rsidR="63F8C364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  <w:tr w:rsidR="31693771" w:rsidTr="14992D6F" w14:paraId="4A38375E" w14:textId="77777777">
        <w:trPr>
          <w:trHeight w:val="42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4003BF7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3B07BD71" w14:paraId="6F00BF26" w14:textId="42C3298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434013CA" w14:paraId="0B2DCF34" w14:textId="799BE5D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Cap. 04 - Números positivos e números negativos</w:t>
            </w:r>
          </w:p>
          <w:p w:rsidR="31693771" w:rsidP="2B10689E" w:rsidRDefault="434013CA" w14:paraId="3DB60C00" w14:textId="3005E9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 reta numérica</w:t>
            </w:r>
          </w:p>
          <w:p w:rsidR="31693771" w:rsidP="2B10689E" w:rsidRDefault="434013CA" w14:paraId="012A4A01" w14:textId="6AD5FA4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Números opostos ou simétricos</w:t>
            </w:r>
          </w:p>
          <w:p w:rsidR="31693771" w:rsidP="2B10689E" w:rsidRDefault="434013CA" w14:paraId="459B235C" w14:textId="420E18B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Comparando números inteiros</w:t>
            </w:r>
          </w:p>
          <w:p w:rsidR="31693771" w:rsidP="2B10689E" w:rsidRDefault="434013CA" w14:paraId="4911E26A" w14:textId="5AAEE7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Págs. 102 a 113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1693771" w14:paraId="6B902C62" w14:textId="7E0CFD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6EC3CA41">
              <w:t>Atividades propostas no livro, págs.</w:t>
            </w:r>
          </w:p>
          <w:p w:rsidR="31693771" w:rsidP="2B10689E" w:rsidRDefault="6EC3CA41" w14:paraId="37A63E8C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6EC3CA41" w14:paraId="71F6F541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6EC3CA41" w14:paraId="593B3866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2B10689E" w:rsidRDefault="31693771" w14:paraId="0BDB6F1A" w14:textId="5C17F380">
            <w:pPr>
              <w:tabs>
                <w:tab w:val="left" w:pos="298"/>
              </w:tabs>
              <w:jc w:val="center"/>
            </w:pP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6EC3CA41" w14:paraId="677CC2C8" w14:textId="25D9AF45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B10689E">
              <w:t>Atividades propostas no livro, págs.</w:t>
            </w:r>
          </w:p>
          <w:p w:rsidR="31693771" w:rsidP="2B10689E" w:rsidRDefault="6EC3CA41" w14:paraId="69FD3C70" w14:textId="649ACC19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B10689E">
              <w:t>108 a 110</w:t>
            </w:r>
          </w:p>
          <w:p w:rsidR="31693771" w:rsidP="2B10689E" w:rsidRDefault="6EC3CA41" w14:paraId="0EA44F21" w14:textId="4BF57E6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B10689E">
              <w:t>114 a 117</w:t>
            </w:r>
          </w:p>
          <w:p w:rsidR="31693771" w:rsidP="2B10689E" w:rsidRDefault="6EC3CA41" w14:paraId="19C8F5D0" w14:textId="5484D20E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B10689E">
              <w:t>Atividades no caderno</w:t>
            </w:r>
          </w:p>
          <w:p w:rsidR="31693771" w:rsidP="2B10689E" w:rsidRDefault="31693771" w14:paraId="59A17FD4" w14:textId="49B127AA">
            <w:pPr>
              <w:spacing w:line="257" w:lineRule="auto"/>
              <w:jc w:val="center"/>
            </w:pPr>
          </w:p>
        </w:tc>
      </w:tr>
      <w:tr w:rsidR="31693771" w:rsidTr="14992D6F" w14:paraId="6DBB95A4" w14:textId="77777777">
        <w:trPr>
          <w:trHeight w:val="525"/>
        </w:trPr>
        <w:tc>
          <w:tcPr>
            <w:tcW w:w="1985" w:type="dxa"/>
            <w:vMerge/>
            <w:tcMar/>
            <w:vAlign w:val="center"/>
          </w:tcPr>
          <w:p w:rsidR="00CF2D01" w:rsidRDefault="00CF2D01" w14:paraId="3A1D957A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3D7BA4D4" w14:paraId="1A828394" w14:textId="5245D01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46A4F73D" w14:paraId="62639514" w14:textId="799BE5D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Cap. 04 - Números positivos e números negativos</w:t>
            </w:r>
          </w:p>
          <w:p w:rsidR="31693771" w:rsidP="2B10689E" w:rsidRDefault="46A4F73D" w14:paraId="6AA98638" w14:textId="3005E9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 reta numérica</w:t>
            </w:r>
          </w:p>
          <w:p w:rsidR="31693771" w:rsidP="2B10689E" w:rsidRDefault="46A4F73D" w14:paraId="6462A40E" w14:textId="6AD5FA4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Números opostos ou simétricos</w:t>
            </w:r>
          </w:p>
          <w:p w:rsidR="31693771" w:rsidP="2B10689E" w:rsidRDefault="46A4F73D" w14:paraId="1D095C9F" w14:textId="420E18B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Comparando números inteiros</w:t>
            </w:r>
          </w:p>
          <w:p w:rsidR="31693771" w:rsidP="2B10689E" w:rsidRDefault="46A4F73D" w14:paraId="7280C0F4" w14:textId="2FB6901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Págs. 102 a 113</w:t>
            </w:r>
            <w:r w:rsidRPr="2B10689E" w:rsidR="3169377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7884ABB5" w14:textId="4049A8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rPr>
                <w:color w:val="000000" w:themeColor="text1"/>
              </w:rPr>
              <w:t xml:space="preserve"> </w:t>
            </w:r>
            <w:r w:rsidRPr="2B10689E" w:rsidR="10484561">
              <w:t>Atividades propostas no livro, págs.</w:t>
            </w:r>
          </w:p>
          <w:p w:rsidR="31693771" w:rsidP="2B10689E" w:rsidRDefault="10484561" w14:paraId="556A0151" w14:textId="649ACC1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108 a 110</w:t>
            </w:r>
          </w:p>
          <w:p w:rsidR="31693771" w:rsidP="2B10689E" w:rsidRDefault="10484561" w14:paraId="5FE84DEB" w14:textId="4BF57E6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114 a 117</w:t>
            </w:r>
          </w:p>
          <w:p w:rsidR="31693771" w:rsidP="2B10689E" w:rsidRDefault="10484561" w14:paraId="45318972" w14:textId="5484D20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Atividades no caderno</w:t>
            </w:r>
          </w:p>
          <w:p w:rsidR="31693771" w:rsidP="2B10689E" w:rsidRDefault="31693771" w14:paraId="34275658" w14:textId="76A14CD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10484561" w14:paraId="687219B8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10484561" w14:paraId="609156DB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10484561" w14:paraId="5ACEB42D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10484561" w14:paraId="037EE5F6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31693771" w:rsidRDefault="31693771" w14:paraId="5C02609B" w14:textId="4A30FED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1A97CA4E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</w:tr>
      <w:tr w:rsidR="31693771" w:rsidTr="14992D6F" w14:paraId="729407AA" w14:textId="77777777">
        <w:trPr>
          <w:trHeight w:val="54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533B4857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5F037C23" w14:paraId="56B19CAC" w14:textId="45CF287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5E3129B" w14:paraId="4B555EA0" w14:textId="19BAD6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rPr>
                <w:rFonts w:ascii="Arial" w:hAnsi="Arial" w:eastAsia="Arial" w:cs="Arial"/>
              </w:rPr>
              <w:t>Alavancas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2CD7D514" w14:paraId="5D125CA2" w14:textId="67470A6B">
            <w:pPr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2CD7D514" w14:paraId="71620B63" w14:textId="0AD7325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4A5DEBAB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52BF131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07D0B5C5" w14:paraId="3B9A4A64" w14:textId="57416A0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22F7075" w:rsidP="0EB27DF6" w:rsidRDefault="493C7061" w14:paraId="0609E077" w14:textId="6FB0C289">
            <w:pPr>
              <w:tabs>
                <w:tab w:val="left" w:leader="underscore" w:pos="15120"/>
              </w:tabs>
              <w:jc w:val="center"/>
            </w:pPr>
            <w:r w:rsidRPr="0EB27DF6">
              <w:t>Tipos de alavancas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669478A3" w14:textId="67470A6B">
            <w:pPr>
              <w:spacing w:line="259" w:lineRule="auto"/>
              <w:jc w:val="center"/>
            </w:pPr>
            <w:r w:rsidR="14992D6F">
              <w:rPr/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3BCADF14" w14:textId="0AD73256">
            <w:pPr>
              <w:tabs>
                <w:tab w:val="left" w:leader="underscore" w:pos="6960"/>
                <w:tab w:val="left" w:leader="none" w:pos="14880"/>
              </w:tabs>
              <w:spacing w:line="259" w:lineRule="auto"/>
              <w:jc w:val="center"/>
            </w:pPr>
            <w:r w:rsidR="14992D6F">
              <w:rPr/>
              <w:t>Atividade no caderno</w:t>
            </w:r>
          </w:p>
        </w:tc>
      </w:tr>
    </w:tbl>
    <w:p w:rsidR="6D8DB713" w:rsidP="31693771" w:rsidRDefault="6D8DB713" w14:paraId="4DDAABD5" w14:textId="7FD451C3">
      <w:pPr>
        <w:tabs>
          <w:tab w:val="left" w:pos="1035"/>
        </w:tabs>
      </w:pPr>
      <w:r w:rsidRPr="31693771">
        <w:t xml:space="preserve"> </w:t>
      </w:r>
    </w:p>
    <w:p w:rsidR="6D8DB713" w:rsidP="31693771" w:rsidRDefault="6D8DB713" w14:paraId="2AE651F4" w14:textId="0556448D">
      <w:pPr>
        <w:tabs>
          <w:tab w:val="left" w:pos="1035"/>
        </w:tabs>
      </w:pPr>
      <w:r w:rsidRPr="31693771">
        <w:t xml:space="preserve"> </w:t>
      </w:r>
    </w:p>
    <w:p w:rsidR="6D8DB713" w:rsidP="31693771" w:rsidRDefault="6D8DB713" w14:paraId="5318664C" w14:textId="0776725F">
      <w:pPr>
        <w:tabs>
          <w:tab w:val="left" w:pos="1035"/>
        </w:tabs>
      </w:pPr>
      <w:r w:rsidRPr="31693771">
        <w:t xml:space="preserve"> </w:t>
      </w:r>
    </w:p>
    <w:p w:rsidR="6D8DB713" w:rsidP="31693771" w:rsidRDefault="6D8DB713" w14:paraId="1324D3A4" w14:textId="31759467">
      <w:pPr>
        <w:tabs>
          <w:tab w:val="left" w:pos="103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021"/>
        <w:gridCol w:w="3810"/>
        <w:gridCol w:w="3457"/>
        <w:gridCol w:w="3758"/>
      </w:tblGrid>
      <w:tr w:rsidR="31693771" w:rsidTr="14992D6F" w14:paraId="31ED62F5" w14:textId="77777777">
        <w:trPr>
          <w:trHeight w:val="300"/>
        </w:trPr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B6D872B" w14:textId="34D223E2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6EC73601" w14:textId="0740B36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BBAA37C" w14:textId="0593D8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BF1CD2D" w14:textId="060CA6F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1B343D24" w14:textId="08DB70B8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6CD2DAD8" w14:textId="77777777">
        <w:trPr>
          <w:trHeight w:val="300"/>
        </w:trPr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AE9CBD0" w14:textId="63278DC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07/08/2025 Quinta-feira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1A863FBF" w14:paraId="17BDE688" w14:textId="73A6B69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65C4D101" w14:paraId="20D09C5C" w14:textId="799BE5D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Cap. 04 - Números positivos e números negativos</w:t>
            </w:r>
          </w:p>
          <w:p w:rsidR="31693771" w:rsidP="2B10689E" w:rsidRDefault="65C4D101" w14:paraId="17CD0E02" w14:textId="3005E9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 reta numérica</w:t>
            </w:r>
          </w:p>
          <w:p w:rsidR="31693771" w:rsidP="2B10689E" w:rsidRDefault="65C4D101" w14:paraId="0F8FD3BE" w14:textId="6AD5FA4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Números opostos ou simétricos</w:t>
            </w:r>
          </w:p>
          <w:p w:rsidR="31693771" w:rsidP="2B10689E" w:rsidRDefault="65C4D101" w14:paraId="2D20350F" w14:textId="420E18B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Comparando números inteiros</w:t>
            </w:r>
          </w:p>
          <w:p w:rsidR="31693771" w:rsidP="2B10689E" w:rsidRDefault="65C4D101" w14:paraId="3D61E9E5" w14:textId="5647006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Págs. 102 a 113</w:t>
            </w:r>
            <w:r w:rsidRPr="2B10689E" w:rsidR="31693771"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679973F1" w14:paraId="333CA93D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679973F1" w14:paraId="09B5D78B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679973F1" w14:paraId="2A63C9D0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679973F1" w14:paraId="2BC73099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31693771" w:rsidRDefault="31693771" w14:paraId="7BE7539C" w14:textId="291056F0">
            <w:pPr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1693771" w14:paraId="157B8339" w14:textId="07097D2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6A0C843B">
              <w:t>Atividades propostas no livro, págs.</w:t>
            </w:r>
          </w:p>
          <w:p w:rsidR="31693771" w:rsidP="2B10689E" w:rsidRDefault="6A0C843B" w14:paraId="3682BFDB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6A0C843B" w14:paraId="5A4FF1B5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6A0C843B" w14:paraId="7644D081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2B10689E" w:rsidRDefault="31693771" w14:paraId="0AFCDA4E" w14:textId="0F6A1394">
            <w:pPr>
              <w:jc w:val="center"/>
            </w:pPr>
          </w:p>
        </w:tc>
      </w:tr>
      <w:tr w:rsidR="31693771" w:rsidTr="14992D6F" w14:paraId="27E78AF6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3D563600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31693771" w:rsidRDefault="31693771" w14:paraId="2A07BD6F" w14:textId="02C9D7A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1693771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AD0D7F0" w14:paraId="3C2EBE19" w14:textId="799BE5D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Cap. 04 - Números positivos e números negativos</w:t>
            </w:r>
          </w:p>
          <w:p w:rsidR="31693771" w:rsidP="2B10689E" w:rsidRDefault="3AD0D7F0" w14:paraId="753C6E8C" w14:textId="3005E9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A reta numérica</w:t>
            </w:r>
          </w:p>
          <w:p w:rsidR="31693771" w:rsidP="2B10689E" w:rsidRDefault="3AD0D7F0" w14:paraId="5BA5625B" w14:textId="6AD5FA4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Números opostos ou simétricos</w:t>
            </w:r>
          </w:p>
          <w:p w:rsidR="31693771" w:rsidP="2B10689E" w:rsidRDefault="3AD0D7F0" w14:paraId="4D6B6811" w14:textId="420E18B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Comparando números inteiros</w:t>
            </w:r>
          </w:p>
          <w:p w:rsidR="31693771" w:rsidP="2B10689E" w:rsidRDefault="3AD0D7F0" w14:paraId="34B08CC5" w14:textId="4ACCB8A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 xml:space="preserve"> Págs. 102 a 113</w:t>
            </w:r>
            <w:r w:rsidRPr="2B10689E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23321875" w14:paraId="518DC3EC" w14:textId="25D9AF4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Atividades propostas no livro, págs.</w:t>
            </w:r>
          </w:p>
          <w:p w:rsidR="31693771" w:rsidP="2B10689E" w:rsidRDefault="23321875" w14:paraId="417AE630" w14:textId="649ACC1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108 a 110</w:t>
            </w:r>
          </w:p>
          <w:p w:rsidR="31693771" w:rsidP="2B10689E" w:rsidRDefault="23321875" w14:paraId="78272ABC" w14:textId="4BF57E6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114 a 117</w:t>
            </w:r>
          </w:p>
          <w:p w:rsidR="31693771" w:rsidP="2B10689E" w:rsidRDefault="23321875" w14:paraId="3514E73D" w14:textId="5484D20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t>Atividades no caderno</w:t>
            </w:r>
          </w:p>
          <w:p w:rsidR="31693771" w:rsidP="31693771" w:rsidRDefault="31693771" w14:paraId="4A4605C3" w14:textId="5DB33363">
            <w:pPr>
              <w:spacing w:line="252" w:lineRule="auto"/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0B790915" w14:paraId="42F052E9" w14:textId="25D9AF4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propostas no livro, págs.</w:t>
            </w:r>
          </w:p>
          <w:p w:rsidR="31693771" w:rsidP="2B10689E" w:rsidRDefault="0B790915" w14:paraId="76212E84" w14:textId="649ACC1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108 a 110</w:t>
            </w:r>
          </w:p>
          <w:p w:rsidR="31693771" w:rsidP="2B10689E" w:rsidRDefault="0B790915" w14:paraId="79BB8934" w14:textId="4BF57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114 a 117</w:t>
            </w:r>
          </w:p>
          <w:p w:rsidR="31693771" w:rsidP="2B10689E" w:rsidRDefault="0B790915" w14:paraId="619BA349" w14:textId="5484D20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>Atividades no caderno</w:t>
            </w:r>
          </w:p>
          <w:p w:rsidR="31693771" w:rsidP="31693771" w:rsidRDefault="31693771" w14:paraId="074AD0B7" w14:textId="7D4E8E2A">
            <w:pPr>
              <w:jc w:val="center"/>
            </w:pPr>
            <w:r w:rsidRPr="2B10689E">
              <w:t xml:space="preserve"> </w:t>
            </w:r>
          </w:p>
        </w:tc>
      </w:tr>
      <w:tr w:rsidR="31693771" w:rsidTr="14992D6F" w14:paraId="5C809B2F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59BCC394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30E8119F" w14:paraId="038F30C8" w14:textId="5518480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BillEd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B0B87A5" w14:textId="206209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="31693771">
              <w:rPr/>
              <w:t xml:space="preserve"> </w:t>
            </w:r>
            <w:r w:rsidR="308F60B3">
              <w:rPr/>
              <w:t>X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34E1E69" w14:textId="7154B4A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74755C4E">
              <w:rPr/>
              <w:t>X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A142142" w14:textId="37A161B4">
            <w:pPr>
              <w:spacing w:line="252" w:lineRule="auto"/>
              <w:jc w:val="center"/>
            </w:pPr>
            <w:r w:rsidR="74755C4E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5DD9D24D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0D6CEB88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63D51E54" w14:paraId="1F4AB305" w14:textId="2F2698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5D560438" w:rsidRDefault="6F4F30CF" w14:paraId="079A5342" w14:textId="519DE7A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D560438">
              <w:t>Cap 5 Diversidade Natural e regiões do Brasil</w:t>
            </w:r>
            <w:r w:rsidRPr="5D560438" w:rsidR="31693771"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1A77803" w14:textId="3BCA8A3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D560438">
              <w:t xml:space="preserve"> </w:t>
            </w:r>
            <w:r w:rsidRPr="5D560438" w:rsidR="5013AD2F">
              <w:t xml:space="preserve">Dinâmica, apresentação da disciplina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C38EC36" w14:paraId="3CE35272" w14:textId="518B497D">
            <w:pPr>
              <w:spacing w:line="257" w:lineRule="auto"/>
              <w:jc w:val="center"/>
            </w:pPr>
            <w:r w:rsidRPr="5D560438">
              <w:t>Atividade no Caderno</w:t>
            </w:r>
            <w:r w:rsidRPr="5D560438" w:rsidR="31693771">
              <w:t xml:space="preserve"> </w:t>
            </w:r>
          </w:p>
        </w:tc>
      </w:tr>
      <w:tr w:rsidR="31693771" w:rsidTr="14992D6F" w14:paraId="20F5B544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78A70E17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7C5AF450" w14:paraId="3CA98D02" w14:textId="65DBB67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5D560438" w:rsidRDefault="7CA7BBE6" w14:paraId="095E1B7A" w14:textId="24655040">
            <w:pPr>
              <w:jc w:val="center"/>
            </w:pPr>
            <w:r w:rsidRPr="5D560438">
              <w:t>Cap 5 Diversidade Natural e regiões do Brasi</w:t>
            </w:r>
            <w:r w:rsidRPr="5D560438" w:rsidR="31693771"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FE61014" w14:textId="19FE7BC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</w:t>
            </w:r>
            <w:r w:rsidRPr="5D560438" w:rsidR="566908EB">
              <w:t xml:space="preserve">Apresentação da Diferenciada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4D02256" w14:textId="323AED6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</w:t>
            </w:r>
            <w:r w:rsidRPr="5D560438" w:rsidR="39AF2302">
              <w:t>Atividade no caderno</w:t>
            </w:r>
          </w:p>
        </w:tc>
      </w:tr>
    </w:tbl>
    <w:p w:rsidR="6D8DB713" w:rsidP="31693771" w:rsidRDefault="6D8DB713" w14:paraId="485050DF" w14:textId="371DDA10">
      <w:pPr>
        <w:tabs>
          <w:tab w:val="left" w:pos="1320"/>
          <w:tab w:val="left" w:pos="1755"/>
        </w:tabs>
      </w:pPr>
      <w:r w:rsidRPr="31693771">
        <w:rPr>
          <w:rFonts w:ascii="Arial" w:hAnsi="Arial" w:eastAsia="Arial" w:cs="Arial"/>
        </w:rPr>
        <w:t xml:space="preserve">   </w:t>
      </w:r>
    </w:p>
    <w:p w:rsidR="6D8DB713" w:rsidP="31693771" w:rsidRDefault="6D8DB713" w14:paraId="685925EB" w14:textId="44A7CFE7">
      <w:pPr>
        <w:tabs>
          <w:tab w:val="left" w:pos="1320"/>
          <w:tab w:val="left" w:pos="1755"/>
        </w:tabs>
      </w:pPr>
      <w:r w:rsidRPr="5D560438">
        <w:t xml:space="preserve"> </w:t>
      </w:r>
    </w:p>
    <w:p w:rsidR="5D560438" w:rsidP="5D560438" w:rsidRDefault="5D560438" w14:paraId="334E07DB" w14:textId="3FAA8C8B">
      <w:pPr>
        <w:tabs>
          <w:tab w:val="left" w:pos="1320"/>
          <w:tab w:val="left" w:pos="1755"/>
        </w:tabs>
      </w:pPr>
    </w:p>
    <w:p w:rsidR="5D560438" w:rsidP="5D560438" w:rsidRDefault="5D560438" w14:paraId="589C9E2B" w14:textId="7E1A9732">
      <w:pPr>
        <w:tabs>
          <w:tab w:val="left" w:pos="1320"/>
          <w:tab w:val="left" w:pos="1755"/>
        </w:tabs>
      </w:pPr>
    </w:p>
    <w:p w:rsidR="5D560438" w:rsidP="5D560438" w:rsidRDefault="5D560438" w14:paraId="2422C362" w14:textId="02AFB215">
      <w:pPr>
        <w:tabs>
          <w:tab w:val="left" w:pos="1320"/>
          <w:tab w:val="left" w:pos="1755"/>
        </w:tabs>
      </w:pPr>
    </w:p>
    <w:p w:rsidR="5D560438" w:rsidP="5D560438" w:rsidRDefault="5D560438" w14:paraId="3102F269" w14:textId="6007AD49">
      <w:pPr>
        <w:tabs>
          <w:tab w:val="left" w:pos="1320"/>
          <w:tab w:val="left" w:pos="1755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9"/>
        <w:gridCol w:w="1903"/>
        <w:gridCol w:w="3915"/>
        <w:gridCol w:w="3621"/>
        <w:gridCol w:w="3624"/>
      </w:tblGrid>
      <w:tr w:rsidR="31693771" w:rsidTr="14992D6F" w14:paraId="05035DAE" w14:textId="77777777">
        <w:trPr>
          <w:trHeight w:val="300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7B3B084" w14:textId="0C2A0E8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088596EE" w14:textId="241BD78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F2DDD5A" w14:textId="40A7456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CDCD959" w14:textId="1BB0E93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6BD4EA0F" w14:textId="37CB708F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CASA </w:t>
            </w:r>
          </w:p>
        </w:tc>
      </w:tr>
      <w:tr w:rsidR="31693771" w:rsidTr="14992D6F" w14:paraId="7FD9B77C" w14:textId="77777777">
        <w:trPr>
          <w:trHeight w:val="300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FA93779" w14:textId="0EDCD71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08/08/2025</w:t>
            </w:r>
          </w:p>
          <w:p w:rsidR="31693771" w:rsidP="31693771" w:rsidRDefault="31693771" w14:paraId="0C6075A2" w14:textId="1E38D0C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Sexta-feira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7941C67C" w14:paraId="36AAE274" w14:textId="49B4472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A191609" w14:paraId="7A1545C0" w14:textId="79D0C347">
            <w:pPr>
              <w:jc w:val="center"/>
            </w:pPr>
            <w:r w:rsidRPr="0EB27DF6">
              <w:rPr>
                <w:color w:val="000000" w:themeColor="text1"/>
              </w:rPr>
              <w:t xml:space="preserve">Gênero textual </w:t>
            </w:r>
          </w:p>
          <w:p w:rsidR="31693771" w:rsidP="31693771" w:rsidRDefault="3A191609" w14:paraId="3352EDBE" w14:textId="46130D85">
            <w:pPr>
              <w:jc w:val="center"/>
            </w:pPr>
            <w:r w:rsidRPr="0EB27DF6">
              <w:rPr>
                <w:color w:val="000000" w:themeColor="text1"/>
              </w:rPr>
              <w:t>-Declaração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  <w:r w:rsidRPr="0EB27DF6" w:rsidR="4487FAA5">
              <w:rPr>
                <w:rFonts w:ascii="Arial" w:hAnsi="Arial" w:eastAsia="Arial" w:cs="Arial"/>
              </w:rPr>
              <w:t>(regimento)</w:t>
            </w:r>
          </w:p>
          <w:p w:rsidR="31693771" w:rsidP="0EB27DF6" w:rsidRDefault="4487FAA5" w14:paraId="4E720BA1" w14:textId="49DA9752">
            <w:pPr>
              <w:jc w:val="center"/>
              <w:rPr>
                <w:rFonts w:ascii="Arial" w:hAnsi="Arial" w:eastAsia="Arial" w:cs="Arial"/>
              </w:rPr>
            </w:pPr>
            <w:r w:rsidRPr="0EB27DF6">
              <w:rPr>
                <w:rFonts w:ascii="Arial" w:hAnsi="Arial" w:eastAsia="Arial" w:cs="Arial"/>
              </w:rPr>
              <w:t>M2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4487FAA5" w14:paraId="4FC21157" w14:textId="5C73BD24">
            <w:pPr>
              <w:jc w:val="center"/>
            </w:pPr>
            <w:r w:rsidRPr="0EB27DF6">
              <w:t>Anotação caderno</w:t>
            </w:r>
          </w:p>
          <w:p w:rsidR="31693771" w:rsidP="31693771" w:rsidRDefault="4487FAA5" w14:paraId="51A83DA9" w14:textId="3AED5E60">
            <w:pPr>
              <w:jc w:val="center"/>
            </w:pPr>
            <w:r w:rsidRPr="0EB27DF6">
              <w:t>Atividade livro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29ACFB1" w14:textId="137321E5">
            <w:pPr>
              <w:tabs>
                <w:tab w:val="left" w:leader="underscore" w:pos="6960"/>
                <w:tab w:val="left" w:pos="14880"/>
              </w:tabs>
              <w:jc w:val="center"/>
            </w:pPr>
            <w:r w:rsidR="4BF0D0D4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51C41256" w14:textId="77777777">
        <w:trPr>
          <w:trHeight w:val="345"/>
        </w:trPr>
        <w:tc>
          <w:tcPr>
            <w:tcW w:w="1999" w:type="dxa"/>
            <w:vMerge/>
            <w:tcMar/>
            <w:vAlign w:val="center"/>
          </w:tcPr>
          <w:p w:rsidR="00CF2D01" w:rsidRDefault="00CF2D01" w14:paraId="6ED6B008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6BE76E86" w14:paraId="49F64C5A" w14:textId="4764111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31693771" w14:paraId="243CEAA6" w14:textId="00EE2103">
            <w:pPr>
              <w:jc w:val="center"/>
            </w:pPr>
            <w:r w:rsidRPr="0EB27DF6">
              <w:t xml:space="preserve"> </w:t>
            </w:r>
            <w:r w:rsidRPr="0EB27DF6" w:rsidR="0B943E57">
              <w:rPr>
                <w:color w:val="000000" w:themeColor="text1"/>
              </w:rPr>
              <w:t xml:space="preserve">Gênero textual </w:t>
            </w:r>
          </w:p>
          <w:p w:rsidR="31693771" w:rsidP="0EB27DF6" w:rsidRDefault="0B943E57" w14:paraId="372D5FC4" w14:textId="46130D85">
            <w:pPr>
              <w:jc w:val="center"/>
            </w:pPr>
            <w:r w:rsidRPr="0EB27DF6">
              <w:rPr>
                <w:color w:val="000000" w:themeColor="text1"/>
              </w:rPr>
              <w:t>-Declaração</w:t>
            </w:r>
            <w:r w:rsidRPr="0EB27DF6">
              <w:rPr>
                <w:rFonts w:ascii="Arial" w:hAnsi="Arial" w:eastAsia="Arial" w:cs="Arial"/>
              </w:rPr>
              <w:t xml:space="preserve"> (regimento)</w:t>
            </w:r>
          </w:p>
          <w:p w:rsidR="31693771" w:rsidP="0EB27DF6" w:rsidRDefault="0B943E57" w14:paraId="5141D4BD" w14:textId="76A61BE4">
            <w:pPr>
              <w:jc w:val="center"/>
              <w:rPr>
                <w:rFonts w:ascii="Arial" w:hAnsi="Arial" w:eastAsia="Arial" w:cs="Arial"/>
              </w:rPr>
            </w:pPr>
            <w:r w:rsidRPr="0EB27DF6">
              <w:rPr>
                <w:rFonts w:ascii="Arial" w:hAnsi="Arial" w:eastAsia="Arial" w:cs="Arial"/>
              </w:rPr>
              <w:t>M2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49B5003" w14:paraId="60867278" w14:textId="090B055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Correção Atividade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BC30614" w14:textId="075D5E46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14992D6F" w:rsidR="4BF0D0D4">
              <w:rPr>
                <w:rFonts w:ascii="Calibri Light" w:hAnsi="Calibri Light" w:eastAsia="Calibri Light" w:cs="Calibri Light"/>
              </w:rPr>
              <w:t>X</w:t>
            </w:r>
            <w:r w:rsidRPr="14992D6F" w:rsidR="31693771">
              <w:rPr>
                <w:rFonts w:ascii="Calibri Light" w:hAnsi="Calibri Light" w:eastAsia="Calibri Light" w:cs="Calibri Light"/>
              </w:rPr>
              <w:t xml:space="preserve"> </w:t>
            </w:r>
          </w:p>
        </w:tc>
      </w:tr>
      <w:tr w:rsidR="31693771" w:rsidTr="14992D6F" w14:paraId="163FDC71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13C5633A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217CE524" w14:paraId="365437C4" w14:textId="00E9FB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D04B9FF" w:rsidRDefault="31693771" w14:paraId="5BA9869A" w14:textId="75A117F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 </w:t>
            </w:r>
            <w:r w:rsidRPr="0D04B9FF" w:rsidR="56EE666F">
              <w:t xml:space="preserve">Influências das Ideias humanistas nas reformas religiosas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D04B9FF" w:rsidRDefault="56EE666F" w14:paraId="0FDCF44D" w14:textId="4A67CF5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Introdução </w:t>
            </w:r>
            <w:r w:rsidRPr="0D04B9FF" w:rsidR="30110183">
              <w:t xml:space="preserve">+ Abordagem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0110183" w14:paraId="131C6EDE" w14:textId="36E1CB88">
            <w:pPr>
              <w:jc w:val="center"/>
            </w:pPr>
            <w:r w:rsidRPr="0D04B9FF">
              <w:t xml:space="preserve">Atividade didática </w:t>
            </w:r>
            <w:r w:rsidRPr="0D04B9FF" w:rsidR="31693771">
              <w:t xml:space="preserve"> </w:t>
            </w:r>
          </w:p>
        </w:tc>
      </w:tr>
      <w:tr w:rsidR="31693771" w:rsidTr="14992D6F" w14:paraId="74CF0A66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500D7345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5C21B140" w:rsidRDefault="6C295F03" w14:paraId="5EEA030C" w14:textId="038D9D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ADC2CAA" w14:textId="3CB8FAC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71C0B0B">
              <w:rPr/>
              <w:t>X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7C139B2" w14:textId="17F526E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471C0B0B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1F43AEA" w14:textId="4D1B283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16942792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6CACB31C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23F3FD2F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1693771" w:rsidP="31693771" w:rsidRDefault="31693771" w14:paraId="76CE828A" w14:textId="60A472C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1693771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49E666E" w14:textId="72187D9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</w:t>
            </w:r>
            <w:r w:rsidRPr="0EB27DF6" w:rsidR="3DD1AA98">
              <w:t>Leitura paradidático</w:t>
            </w:r>
            <w:r w:rsidRPr="0EB27DF6" w:rsidR="3CDBA0DE">
              <w:t xml:space="preserve"> </w:t>
            </w:r>
          </w:p>
          <w:p w:rsidR="31693771" w:rsidP="31693771" w:rsidRDefault="3CDBA0DE" w14:paraId="6E6F23B3" w14:textId="1DA8C1C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 tempestade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50402083" w14:paraId="230CE814" w14:textId="1C78C1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  <w:r w:rsidRPr="0EB27DF6" w:rsidR="31693771">
              <w:t xml:space="preserve"> </w:t>
            </w:r>
          </w:p>
          <w:p w:rsidR="31693771" w:rsidP="31693771" w:rsidRDefault="788AD3A0" w14:paraId="3B30A28A" w14:textId="08C1BB7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 tempestade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7070DAE1" w14:paraId="0FEA84E4" w14:textId="79BDAF3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  <w:r w:rsidRPr="0EB27DF6" w:rsidR="1ED8825F">
              <w:t xml:space="preserve"> </w:t>
            </w:r>
          </w:p>
          <w:p w:rsidR="31693771" w:rsidP="31693771" w:rsidRDefault="1ED8825F" w14:paraId="46D69C08" w14:textId="6C675C7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 tempestade</w:t>
            </w:r>
          </w:p>
        </w:tc>
      </w:tr>
    </w:tbl>
    <w:p w:rsidR="31693771" w:rsidP="31693771" w:rsidRDefault="31693771" w14:paraId="36EFDE9A" w14:textId="7F096545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033904E9" w14:textId="7120A7C4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6121AC8F" w14:textId="722EB4F6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2A7A8DDC" w14:textId="6FB12CAB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26"/>
        <w:gridCol w:w="3495"/>
        <w:gridCol w:w="4284"/>
      </w:tblGrid>
      <w:tr w:rsidR="31693771" w:rsidTr="14992D6F" w14:paraId="3102049A" w14:textId="77777777">
        <w:trPr>
          <w:trHeight w:val="300"/>
        </w:trPr>
        <w:tc>
          <w:tcPr>
            <w:tcW w:w="15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065A755" w14:textId="643D3D29">
            <w:pPr>
              <w:jc w:val="center"/>
            </w:pPr>
            <w:r w:rsidRPr="31693771">
              <w:rPr>
                <w:rFonts w:ascii="Arial" w:hAnsi="Arial" w:eastAsia="Arial" w:cs="Arial"/>
                <w:b/>
                <w:bCs/>
                <w:sz w:val="31"/>
                <w:szCs w:val="31"/>
              </w:rPr>
              <w:t>7º ANO A – ENSINO FUNDAMENTAL</w:t>
            </w:r>
          </w:p>
        </w:tc>
      </w:tr>
      <w:tr w:rsidR="31693771" w:rsidTr="14992D6F" w14:paraId="3351FD53" w14:textId="77777777">
        <w:trPr>
          <w:trHeight w:val="240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01E4361" w14:textId="42592AF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0D2F3A4" w14:textId="68E445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CEDC1D9" w14:textId="295A9C7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D9325FC" w14:textId="68B3A83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1513280" w14:textId="02A5F2F3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571228FD" w14:textId="77777777">
        <w:trPr>
          <w:trHeight w:val="300"/>
        </w:trPr>
        <w:tc>
          <w:tcPr>
            <w:tcW w:w="1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2A1D1FA5" w:rsidP="31693771" w:rsidRDefault="2A1D1FA5" w14:paraId="3E35B0B7" w14:textId="0CFA92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11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7E871C18" w14:textId="7DA5B0B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Segunda-feira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B95AC0E" w14:textId="5C8067D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  <w:r w:rsidRPr="5C21B140" w:rsidR="7307E83C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2314984" w14:paraId="642ACA7D" w14:textId="77842B13">
            <w:pPr>
              <w:jc w:val="center"/>
            </w:pPr>
            <w:r w:rsidRPr="0D04B9FF">
              <w:t xml:space="preserve">Luterismo e calvinismo </w:t>
            </w:r>
            <w:r w:rsidRPr="0D04B9FF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7E98B7AC" w14:paraId="3B9BF9BC" w14:textId="4B456A8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Contextualização </w:t>
            </w:r>
            <w:r w:rsidRPr="0D04B9FF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E24E177" w14:paraId="66934374" w14:textId="38582CA2">
            <w:pPr>
              <w:jc w:val="center"/>
            </w:pPr>
            <w:r w:rsidRPr="0D04B9FF">
              <w:t>Livro- pág. 3</w:t>
            </w:r>
            <w:r w:rsidRPr="0D04B9FF" w:rsidR="1138E424">
              <w:t>30</w:t>
            </w:r>
            <w:r w:rsidRPr="0D04B9FF">
              <w:t xml:space="preserve"> e 3</w:t>
            </w:r>
            <w:r w:rsidRPr="0D04B9FF" w:rsidR="74E95374">
              <w:t>3</w:t>
            </w:r>
            <w:r w:rsidRPr="0D04B9FF">
              <w:t>1</w:t>
            </w:r>
            <w:r w:rsidRPr="0D04B9FF" w:rsidR="31693771">
              <w:t xml:space="preserve"> </w:t>
            </w:r>
          </w:p>
        </w:tc>
      </w:tr>
      <w:tr w:rsidR="31693771" w:rsidTr="14992D6F" w14:paraId="41C3239E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5B6C9CE3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C8391A8" w14:textId="33569E0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Arte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82C9A67" w14:textId="30C5620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rPr>
                <w:rFonts w:ascii="Arial" w:hAnsi="Arial" w:eastAsia="Arial" w:cs="Arial"/>
              </w:rPr>
              <w:t xml:space="preserve"> </w:t>
            </w:r>
            <w:r w:rsidR="00983993">
              <w:rPr>
                <w:rFonts w:ascii="Arial" w:hAnsi="Arial" w:eastAsia="Arial" w:cs="Arial"/>
              </w:rPr>
              <w:t xml:space="preserve">Apresentação de trabalhos sobre eco exposições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F51A71E" w14:textId="42C31F6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983993">
              <w:t xml:space="preserve">Apresentação de trabalho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AEA6297" w14:textId="529819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983993">
              <w:t>X</w:t>
            </w:r>
          </w:p>
        </w:tc>
      </w:tr>
      <w:tr w:rsidR="31693771" w:rsidTr="14992D6F" w14:paraId="39E0553E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43193823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56FD51E" w14:textId="5D55823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49F167C" w14:paraId="184604B0" w14:textId="76037E34">
            <w:pPr>
              <w:tabs>
                <w:tab w:val="left" w:leader="underscore" w:pos="15120"/>
              </w:tabs>
              <w:jc w:val="center"/>
            </w:pPr>
            <w:r w:rsidRPr="0EB27DF6">
              <w:t>Roldanas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0BF72723" w14:paraId="29D3CF4F" w14:textId="415BDC25">
            <w:pPr>
              <w:tabs>
                <w:tab w:val="left" w:pos="298"/>
              </w:tabs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0BF72723" w14:paraId="47B2FF93" w14:textId="541E699C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68E77F4B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45FB6BB9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5AA03BB" w14:textId="6AD082DA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FFF54D8" w14:textId="0E70C3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4992D6F" w:rsidR="716ED6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80DD455" w14:textId="780696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4992D6F" w:rsidR="716ED6AE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0E3988F" w14:textId="3147B66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733D814A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</w:tr>
      <w:tr w:rsidR="31693771" w:rsidTr="14992D6F" w14:paraId="16C139BD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3BFEFA6E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565F84E" w14:textId="552D6A4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31693771" w14:paraId="438DFE76" w14:textId="34D2ABE3">
            <w:pPr>
              <w:jc w:val="center"/>
            </w:pPr>
            <w:r w:rsidRPr="0EB27DF6">
              <w:t xml:space="preserve"> </w:t>
            </w:r>
            <w:r w:rsidRPr="0EB27DF6" w:rsidR="3ECF3DB3">
              <w:rPr>
                <w:color w:val="000000" w:themeColor="text1"/>
              </w:rPr>
              <w:t>- Acentuação de ditongos abertos e hiatos</w:t>
            </w:r>
          </w:p>
          <w:p w:rsidR="31693771" w:rsidP="0EB27DF6" w:rsidRDefault="3ECF3DB3" w14:paraId="5E8C8314" w14:textId="3A8D025A">
            <w:pPr>
              <w:jc w:val="center"/>
              <w:rPr>
                <w:color w:val="000000" w:themeColor="text1"/>
              </w:rPr>
            </w:pPr>
            <w:r w:rsidRPr="0EB27DF6">
              <w:rPr>
                <w:color w:val="000000" w:themeColor="text1"/>
              </w:rPr>
              <w:t>M2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ECF3DB3" w14:paraId="6511DADA" w14:textId="6C439C25">
            <w:pPr>
              <w:jc w:val="center"/>
            </w:pPr>
            <w:r w:rsidRPr="0EB27DF6">
              <w:t>Anotação caderno</w:t>
            </w:r>
          </w:p>
          <w:p w:rsidR="31693771" w:rsidP="31693771" w:rsidRDefault="3ECF3DB3" w14:paraId="4D5B721F" w14:textId="01BF05F2">
            <w:pPr>
              <w:jc w:val="center"/>
            </w:pPr>
            <w:r w:rsidRPr="0EB27DF6">
              <w:t>Atividade livro</w:t>
            </w:r>
            <w:r w:rsidRPr="0EB27DF6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6AB85C9A" w14:paraId="5766B259" w14:textId="61B7F90E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EB27D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Continuar resolução atividade proposta</w:t>
            </w:r>
            <w:r w:rsidRPr="0EB27DF6" w:rsidR="3169377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7412F060" w:rsidP="31693771" w:rsidRDefault="7412F060" w14:paraId="0F9B4801" w14:textId="4E02EA7F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7412F060" w:rsidP="31693771" w:rsidRDefault="7412F060" w14:paraId="542F7B7F" w14:textId="22BEF896">
      <w:pPr>
        <w:tabs>
          <w:tab w:val="left" w:pos="8355"/>
        </w:tabs>
      </w:pPr>
      <w:r w:rsidRPr="31693771">
        <w:t xml:space="preserve"> </w:t>
      </w:r>
    </w:p>
    <w:p w:rsidR="7412F060" w:rsidP="31693771" w:rsidRDefault="7412F060" w14:paraId="1243CC93" w14:textId="24901708">
      <w:pPr>
        <w:tabs>
          <w:tab w:val="left" w:pos="8355"/>
        </w:tabs>
      </w:pPr>
      <w:r w:rsidRPr="31693771">
        <w:t xml:space="preserve"> </w:t>
      </w:r>
    </w:p>
    <w:p w:rsidR="7412F060" w:rsidP="31693771" w:rsidRDefault="7412F060" w14:paraId="72717177" w14:textId="2D7F78E5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025"/>
        <w:gridCol w:w="3325"/>
        <w:gridCol w:w="3600"/>
        <w:gridCol w:w="4141"/>
      </w:tblGrid>
      <w:tr w:rsidR="31693771" w:rsidTr="14992D6F" w14:paraId="516D767C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51489CD" w14:textId="68643503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34B9498" w14:textId="0003EB3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0441E5E" w14:textId="7BA2429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833848E" w14:textId="40F73CA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B2AC472" w14:textId="56F5DA1B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20E010E9" w14:textId="77777777">
        <w:trPr>
          <w:trHeight w:val="495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C645BD4" w:rsidP="31693771" w:rsidRDefault="3C645BD4" w14:paraId="653B330C" w14:textId="0189772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12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189968F4" w14:textId="4702ED5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Terça-feira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48D8C0E" w14:textId="1B3CC726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  <w:r w:rsidRPr="5C21B140" w:rsidR="7B8C5D74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3467F71" w14:textId="229294CE">
            <w:r w:rsidRPr="0EB27DF6">
              <w:t xml:space="preserve"> </w:t>
            </w:r>
            <w:r w:rsidRPr="0EB27DF6" w:rsidR="09BE9EE2">
              <w:t xml:space="preserve">Correção Atividade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9BE9EE2" w14:paraId="0E9D25C9" w14:textId="648962D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rPr>
                <w:rFonts w:ascii="Arial" w:hAnsi="Arial" w:eastAsia="Arial" w:cs="Arial"/>
              </w:rPr>
              <w:t xml:space="preserve">Correção Atividade 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AB0C554" w14:textId="054FA23C">
            <w:pPr>
              <w:tabs>
                <w:tab w:val="left" w:leader="underscore" w:pos="6960"/>
                <w:tab w:val="left" w:pos="14880"/>
              </w:tabs>
              <w:jc w:val="center"/>
            </w:pPr>
            <w:r w:rsidR="733D814A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3BAB4508" w14:textId="77777777">
        <w:trPr>
          <w:trHeight w:val="45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F4BD96B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7F77DAD" w14:textId="458836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EduFis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16C2B64" w14:textId="12760DE0">
            <w:r w:rsidR="31693771">
              <w:rPr/>
              <w:t xml:space="preserve"> </w:t>
            </w:r>
            <w:r w:rsidR="179C9C58">
              <w:rPr/>
              <w:t xml:space="preserve">Handebol-  </w:t>
            </w:r>
            <w:r w:rsidR="179C9C58">
              <w:rPr/>
              <w:t>fundamentos</w:t>
            </w:r>
            <w:r w:rsidR="179C9C58">
              <w:rPr/>
              <w:t xml:space="preserve"> / diferenciada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040E9301" w14:textId="37FBB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179C9C58">
              <w:rPr/>
              <w:t>teorica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41A98369" w14:textId="60DEC066">
            <w:pPr>
              <w:pStyle w:val="Normal"/>
              <w:suppressLineNumbers w:val="0"/>
              <w:tabs>
                <w:tab w:val="left" w:leader="underscore" w:pos="6960"/>
                <w:tab w:val="left" w:leader="none" w:pos="148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179C9C58">
              <w:rPr/>
              <w:t>x</w:t>
            </w:r>
          </w:p>
        </w:tc>
      </w:tr>
      <w:tr w:rsidR="31693771" w:rsidTr="14992D6F" w14:paraId="14A71D13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0AEC5DA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0B3E921" w14:textId="635AE6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Religião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57DF534B" w14:paraId="25081CA1" w14:textId="55E6506D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Apresentação dos trabalhos </w:t>
            </w:r>
          </w:p>
          <w:p w:rsidR="31693771" w:rsidP="31693771" w:rsidRDefault="57DF534B" w14:paraId="36797183" w14:textId="57701EB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Eco exposições</w:t>
            </w:r>
            <w:r w:rsidR="31693771"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BB4C5C2" w14:textId="22D63A6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 </w:t>
            </w:r>
            <w:r w:rsidR="2D2DC6C4">
              <w:t xml:space="preserve">Atividades dos trabalhos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6153E0F" w14:textId="73606CD3">
            <w:pPr>
              <w:tabs>
                <w:tab w:val="left" w:leader="underscore" w:pos="6960"/>
                <w:tab w:val="left" w:pos="14880"/>
              </w:tabs>
              <w:jc w:val="center"/>
            </w:pPr>
            <w:r w:rsidR="2D8BE754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02E0F8C1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63149FB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76F8031" w14:textId="79C23A2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4F412943" w14:paraId="517C7E99" w14:textId="05EE229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  <w:r w:rsidRPr="2B10689E" w:rsidR="31693771"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1C7CC8E0" w14:paraId="18C49F67" w14:textId="02B29E2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1C7CC8E0" w14:paraId="513C211E" w14:textId="2A0FFC4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1C7CC8E0" w14:paraId="1A00D0A2" w14:textId="723ABD8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1C7CC8E0" w14:paraId="579DE476" w14:textId="4DBCC63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1C7CC8E0" w14:paraId="64372052" w14:textId="0D4C627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1C7CC8E0" w14:paraId="46C47852" w14:textId="688ED74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534C7C08" w14:textId="100AF9A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7221C7F3" w14:paraId="19B9B4E9" w14:textId="74491E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7221C7F3" w14:paraId="6563D13A" w14:textId="70FE6FA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7221C7F3" w14:paraId="0C22A735" w14:textId="0982FA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7221C7F3" w14:paraId="79604572" w14:textId="5A0F10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7221C7F3" w14:paraId="4B9D3708" w14:textId="709C656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7221C7F3" w14:paraId="452DA62F" w14:textId="4BE0D9B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7E09107E" w14:textId="5DAF7E7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</w:p>
        </w:tc>
      </w:tr>
      <w:tr w:rsidR="31693771" w:rsidTr="14992D6F" w14:paraId="0B4673D8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1DE279A6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8A5A1D2" w14:textId="6ED5018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Inglês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D37E061" w14:textId="57A31D15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17BB8B7A">
              <w:rPr/>
              <w:t>X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B39A788" w14:textId="50A1FA52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17BB8B7A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ACD5CF7" w14:textId="3EFFA8D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4992D6F" w:rsidR="22018FAF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7412F060" w:rsidP="31693771" w:rsidRDefault="7412F060" w14:paraId="15297240" w14:textId="397D924C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7412F060" w:rsidP="31693771" w:rsidRDefault="7412F060" w14:paraId="3D644F3E" w14:textId="3AF5B0E7">
      <w:pPr>
        <w:tabs>
          <w:tab w:val="left" w:pos="8355"/>
        </w:tabs>
      </w:pPr>
      <w:r w:rsidRPr="31693771">
        <w:t xml:space="preserve"> </w:t>
      </w:r>
    </w:p>
    <w:p w:rsidR="31693771" w:rsidP="31693771" w:rsidRDefault="31693771" w14:paraId="6FF8FEE5" w14:textId="54DCF9EC">
      <w:pPr>
        <w:tabs>
          <w:tab w:val="left" w:pos="8355"/>
        </w:tabs>
      </w:pPr>
    </w:p>
    <w:p w:rsidR="7412F060" w:rsidP="31693771" w:rsidRDefault="7412F060" w14:paraId="711041E1" w14:textId="0B804BCE">
      <w:pPr>
        <w:tabs>
          <w:tab w:val="left" w:pos="8355"/>
        </w:tabs>
      </w:pPr>
      <w:r w:rsidRPr="31693771">
        <w:t xml:space="preserve"> </w:t>
      </w:r>
    </w:p>
    <w:p w:rsidR="7412F060" w:rsidP="31693771" w:rsidRDefault="7412F060" w14:paraId="6A55A79B" w14:textId="7F213E31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29"/>
        <w:gridCol w:w="3472"/>
        <w:gridCol w:w="3570"/>
        <w:gridCol w:w="4115"/>
      </w:tblGrid>
      <w:tr w:rsidR="31693771" w:rsidTr="14992D6F" w14:paraId="5891D712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48C2708" w14:textId="4195D4B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3D99349B" w14:textId="7ED5109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6A6DA6D" w14:textId="2395866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134989B" w14:textId="5461E63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38319DC4" w14:textId="6744FA16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60BDA4FA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B7FEE7E" w:rsidP="31693771" w:rsidRDefault="1B7FEE7E" w14:paraId="38EFDB98" w14:textId="27A06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13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3E75C418" w14:textId="284FAD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Quarta-feira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DA71DA4" w14:textId="592B261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Inglês</w:t>
            </w:r>
            <w:r w:rsidRPr="5C21B140" w:rsidR="0CE1A9F7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BA4439E" w14:textId="7C480EB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</w:rPr>
              <w:t xml:space="preserve"> </w:t>
            </w:r>
            <w:r w:rsidRPr="14992D6F" w:rsidR="418EABF5">
              <w:rPr>
                <w:rFonts w:ascii="Arial" w:hAnsi="Arial" w:eastAsia="Arial" w:cs="Arial"/>
              </w:rPr>
              <w:t>X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259596D" w14:textId="06EB9D4D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18EABF5">
              <w:rPr/>
              <w:t>X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FE6EB18" w14:textId="7F9C7211">
            <w:pPr>
              <w:jc w:val="center"/>
            </w:pPr>
            <w:r w:rsidRPr="14992D6F" w:rsidR="418EABF5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  <w:tr w:rsidR="31693771" w:rsidTr="14992D6F" w14:paraId="5451AEC6" w14:textId="77777777">
        <w:trPr>
          <w:trHeight w:val="42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2F5F8D5E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1C7B64F" w14:textId="42C3298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09DC9C76" w14:paraId="205549BA" w14:textId="7F12BCA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237E85C4" w14:paraId="57368DF4" w14:textId="0EEF3EA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022F7075" w:rsidP="2B10689E" w:rsidRDefault="237E85C4" w14:paraId="6A9661B1" w14:textId="077B129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022F7075" w:rsidP="2B10689E" w:rsidRDefault="237E85C4" w14:paraId="123AEBBC" w14:textId="15D463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022F7075" w:rsidP="2B10689E" w:rsidRDefault="237E85C4" w14:paraId="0DD40D5E" w14:textId="6F0BB55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022F7075" w:rsidP="2B10689E" w:rsidRDefault="237E85C4" w14:paraId="6A3E3816" w14:textId="66E56AE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022F7075" w:rsidP="2B10689E" w:rsidRDefault="237E85C4" w14:paraId="7ED531A9" w14:textId="2CA55D1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022F7075" w:rsidP="2B10689E" w:rsidRDefault="022F7075" w14:paraId="7BAF8D58" w14:textId="4F371685">
            <w:pPr>
              <w:tabs>
                <w:tab w:val="left" w:pos="298"/>
              </w:tabs>
              <w:jc w:val="center"/>
            </w:pP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237E85C4" w14:paraId="32A0D5DD" w14:textId="1204D58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022F7075" w:rsidP="2B10689E" w:rsidRDefault="237E85C4" w14:paraId="30DDB438" w14:textId="456616C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022F7075" w:rsidP="2B10689E" w:rsidRDefault="237E85C4" w14:paraId="4DDBD9BD" w14:textId="3805C3A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022F7075" w:rsidP="2B10689E" w:rsidRDefault="237E85C4" w14:paraId="3DF84F7E" w14:textId="7C20FBF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022F7075" w:rsidP="2B10689E" w:rsidRDefault="237E85C4" w14:paraId="255E8610" w14:textId="2DBD616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022F7075" w:rsidP="2B10689E" w:rsidRDefault="237E85C4" w14:paraId="5F3B2F01" w14:textId="1236333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022F7075" w:rsidP="022F7075" w:rsidRDefault="022F7075" w14:paraId="2D282B78" w14:textId="656BD8E0">
            <w:pPr>
              <w:spacing w:line="257" w:lineRule="auto"/>
              <w:jc w:val="center"/>
            </w:pPr>
          </w:p>
        </w:tc>
      </w:tr>
      <w:tr w:rsidR="31693771" w:rsidTr="14992D6F" w14:paraId="52924E16" w14:textId="77777777">
        <w:trPr>
          <w:trHeight w:val="525"/>
        </w:trPr>
        <w:tc>
          <w:tcPr>
            <w:tcW w:w="1985" w:type="dxa"/>
            <w:vMerge/>
            <w:tcMar/>
            <w:vAlign w:val="center"/>
          </w:tcPr>
          <w:p w:rsidR="00CF2D01" w:rsidRDefault="00CF2D01" w14:paraId="557A2D9A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FA4CBA4" w14:textId="5245D01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777906C8" w14:paraId="69BAB896" w14:textId="2778F7E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  <w:r w:rsidRPr="2B10689E" w:rsidR="3169377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696866CE" w14:textId="7F0B3F3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 xml:space="preserve"> </w:t>
            </w:r>
            <w:r w:rsidRPr="2B10689E" w:rsidR="458A8D5C">
              <w:rPr>
                <w:color w:val="000000" w:themeColor="text1"/>
              </w:rPr>
              <w:t>Atividades propostas no livro, págs.</w:t>
            </w:r>
          </w:p>
          <w:p w:rsidR="31693771" w:rsidP="2B10689E" w:rsidRDefault="458A8D5C" w14:paraId="324FA294" w14:textId="5BC2ACA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458A8D5C" w14:paraId="5E0763B8" w14:textId="6DE5FF5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458A8D5C" w14:paraId="3F4A0D80" w14:textId="0D9264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458A8D5C" w14:paraId="7E8EF4ED" w14:textId="14F0FE8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458A8D5C" w14:paraId="30A3BC52" w14:textId="11B093F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3D0DDF4A" w14:textId="07E114A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4C4B9004" w14:textId="5DB36C6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 xml:space="preserve"> </w:t>
            </w:r>
            <w:r w:rsidRPr="2B10689E" w:rsidR="39E092A5">
              <w:rPr>
                <w:color w:val="000000" w:themeColor="text1"/>
              </w:rPr>
              <w:t>Atividades propostas no livro, págs.</w:t>
            </w:r>
          </w:p>
          <w:p w:rsidR="31693771" w:rsidP="2B10689E" w:rsidRDefault="39E092A5" w14:paraId="19114C29" w14:textId="789FCB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39E092A5" w14:paraId="05F2FD81" w14:textId="15F46D0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39E092A5" w14:paraId="13DC09A7" w14:textId="1DD672F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39E092A5" w14:paraId="303D09BA" w14:textId="35BED52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39E092A5" w14:paraId="4415EF8D" w14:textId="36F2D77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4C6A9CD3" w14:textId="78FB884E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31693771" w:rsidTr="14992D6F" w14:paraId="2594DEF4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E3C01C4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4684655" w14:textId="45CF287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71A2794F" w14:paraId="49813A47" w14:textId="66014DA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rPr>
                <w:rFonts w:ascii="Arial" w:hAnsi="Arial" w:eastAsia="Arial" w:cs="Arial"/>
              </w:rPr>
              <w:t>Plano inclinado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18F0446A" w14:paraId="49A4EF9E" w14:textId="041BCD65">
            <w:pPr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18F0446A" w14:paraId="54DA006B" w14:textId="271B68B9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760B509D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33FA561D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A792916" w14:textId="57416A0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467D00DD" w14:textId="66014DA3">
            <w:pPr>
              <w:tabs>
                <w:tab w:val="left" w:leader="underscore" w:pos="6960"/>
                <w:tab w:val="left" w:leader="none" w:pos="14880"/>
              </w:tabs>
              <w:jc w:val="center"/>
            </w:pPr>
            <w:r w:rsidRPr="14992D6F" w:rsidR="14992D6F">
              <w:rPr>
                <w:rFonts w:ascii="Arial" w:hAnsi="Arial" w:eastAsia="Arial" w:cs="Arial"/>
              </w:rPr>
              <w:t>Plano inclinado</w:t>
            </w:r>
            <w:r w:rsidRPr="14992D6F" w:rsidR="14992D6F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4B846FBE" w14:textId="041BCD65">
            <w:pPr>
              <w:spacing w:line="259" w:lineRule="auto"/>
              <w:jc w:val="center"/>
            </w:pPr>
            <w:r w:rsidR="14992D6F">
              <w:rPr/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3EDED6BF" w14:textId="271B68B9">
            <w:pPr>
              <w:tabs>
                <w:tab w:val="left" w:leader="underscore" w:pos="6960"/>
                <w:tab w:val="left" w:leader="none" w:pos="14880"/>
              </w:tabs>
              <w:spacing w:line="259" w:lineRule="auto"/>
              <w:jc w:val="center"/>
            </w:pPr>
            <w:r w:rsidR="14992D6F">
              <w:rPr/>
              <w:t>Atividade no caderno</w:t>
            </w:r>
          </w:p>
        </w:tc>
      </w:tr>
    </w:tbl>
    <w:p w:rsidR="7412F060" w:rsidP="31693771" w:rsidRDefault="7412F060" w14:paraId="3879DD5B" w14:textId="7FD451C3">
      <w:pPr>
        <w:tabs>
          <w:tab w:val="left" w:pos="1035"/>
        </w:tabs>
      </w:pPr>
      <w:r w:rsidRPr="31693771">
        <w:t xml:space="preserve"> </w:t>
      </w:r>
    </w:p>
    <w:p w:rsidR="7412F060" w:rsidP="31693771" w:rsidRDefault="7412F060" w14:paraId="5C91E1FB" w14:textId="0556448D">
      <w:pPr>
        <w:tabs>
          <w:tab w:val="left" w:pos="1035"/>
        </w:tabs>
      </w:pPr>
      <w:r w:rsidRPr="31693771">
        <w:t xml:space="preserve"> </w:t>
      </w:r>
    </w:p>
    <w:p w:rsidR="7412F060" w:rsidP="31693771" w:rsidRDefault="7412F060" w14:paraId="0012FD61" w14:textId="0776725F">
      <w:pPr>
        <w:tabs>
          <w:tab w:val="left" w:pos="1035"/>
        </w:tabs>
      </w:pPr>
      <w:r w:rsidRPr="31693771">
        <w:t xml:space="preserve"> </w:t>
      </w:r>
    </w:p>
    <w:p w:rsidR="7412F060" w:rsidP="31693771" w:rsidRDefault="7412F060" w14:paraId="57986F33" w14:textId="31759467">
      <w:pPr>
        <w:tabs>
          <w:tab w:val="left" w:pos="103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021"/>
        <w:gridCol w:w="3810"/>
        <w:gridCol w:w="3457"/>
        <w:gridCol w:w="3758"/>
      </w:tblGrid>
      <w:tr w:rsidR="31693771" w:rsidTr="14992D6F" w14:paraId="0571D653" w14:textId="77777777">
        <w:trPr>
          <w:trHeight w:val="300"/>
        </w:trPr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A35CCC3" w14:textId="34D223E2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7AD4B930" w14:textId="0740B36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62F9237" w14:textId="0593D8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4304EB1" w14:textId="060CA6F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59D484A6" w14:textId="08DB70B8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7075D8A7" w14:textId="77777777">
        <w:trPr>
          <w:trHeight w:val="300"/>
        </w:trPr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EE1E8E0" w:rsidP="31693771" w:rsidRDefault="4EE1E8E0" w14:paraId="7DAEA480" w14:textId="6ACFE60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14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 Quinta-feira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1DDEA57" w14:textId="59868D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  <w:r w:rsidRPr="5C21B140" w:rsidR="0C4C9F6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1693771" w14:paraId="24A7CFCB" w14:textId="2F9C9D9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13DDFB62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206DB66C" w14:paraId="5EA9C2AD" w14:textId="7A196A8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206DB66C" w14:paraId="28B1B854" w14:textId="3BB3BED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206DB66C" w14:paraId="6DD0BE4A" w14:textId="4A6D00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206DB66C" w14:paraId="40148A22" w14:textId="3B8CE77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206DB66C" w14:paraId="06ACFC26" w14:textId="7D819FA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206DB66C" w14:paraId="6B0CB78D" w14:textId="02C8069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0F192BFB" w14:textId="6B495364">
            <w:pPr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061D3794" w14:paraId="6217AA3D" w14:textId="7CC3CB9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061D3794" w14:paraId="07D2DCD0" w14:textId="7BE0DA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061D3794" w14:paraId="5350E36B" w14:textId="50E6866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061D3794" w14:paraId="7722AC5C" w14:textId="0EE8F36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061D3794" w14:paraId="2B9D66AA" w14:textId="450B858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061D3794" w14:paraId="466EDE88" w14:textId="12771A7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0ECB15EB" w14:textId="1C3F3B80">
            <w:pPr>
              <w:jc w:val="center"/>
            </w:pPr>
            <w:r w:rsidRPr="2B10689E">
              <w:t xml:space="preserve"> </w:t>
            </w:r>
          </w:p>
        </w:tc>
      </w:tr>
      <w:tr w:rsidR="31693771" w:rsidTr="14992D6F" w14:paraId="4FDCF458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747A945E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BC18FAE" w14:textId="02C9D7A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5A8A06A2" w14:paraId="36665EF1" w14:textId="72678FC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rFonts w:ascii="Arial" w:hAnsi="Arial" w:eastAsia="Arial" w:cs="Arial"/>
              </w:rPr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  <w:r w:rsidRPr="2B10689E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5BE32DE2" w14:paraId="6066C385" w14:textId="02767D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5BE32DE2" w14:paraId="55176712" w14:textId="70C94EA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5BE32DE2" w14:paraId="1ADFAA7D" w14:textId="388EDE4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5BE32DE2" w14:paraId="023EECCE" w14:textId="19B96BF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5BE32DE2" w14:paraId="348A9EAE" w14:textId="6E9F4A7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5BE32DE2" w14:paraId="02D1BFDD" w14:textId="67AF31D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489BCF9A" w14:textId="20C2A6EA">
            <w:pPr>
              <w:spacing w:line="252" w:lineRule="auto"/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47F43AA8" w14:paraId="35EE68CE" w14:textId="6B673F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47F43AA8" w14:paraId="53B080E0" w14:textId="30A173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47F43AA8" w14:paraId="77F4D6CB" w14:textId="257B99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47F43AA8" w14:paraId="1A8942DE" w14:textId="3F997CB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47F43AA8" w14:paraId="3AE02516" w14:textId="08CCD9A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47F43AA8" w14:paraId="1598556A" w14:textId="45EE73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62B71B81" w14:textId="36436E0B">
            <w:pPr>
              <w:jc w:val="center"/>
            </w:pPr>
            <w:r w:rsidRPr="2B10689E">
              <w:t xml:space="preserve"> </w:t>
            </w:r>
          </w:p>
        </w:tc>
      </w:tr>
      <w:tr w:rsidR="31693771" w:rsidTr="14992D6F" w14:paraId="1C51FD08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1BB15788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34B987B" w14:textId="5518480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BillEd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D4FB203" w14:textId="0CABF1A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="31693771">
              <w:rPr/>
              <w:t xml:space="preserve"> </w:t>
            </w:r>
            <w:r w:rsidR="67EE1928">
              <w:rPr/>
              <w:t>X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FEB3D8A" w14:textId="70136F2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67EE1928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6970702" w14:textId="57477AA0">
            <w:pPr>
              <w:spacing w:line="252" w:lineRule="auto"/>
              <w:jc w:val="center"/>
            </w:pPr>
            <w:r w:rsidR="31693771">
              <w:rPr/>
              <w:t xml:space="preserve"> </w:t>
            </w:r>
            <w:r w:rsidR="5954EC23">
              <w:rPr/>
              <w:t>X</w:t>
            </w:r>
          </w:p>
        </w:tc>
      </w:tr>
      <w:tr w:rsidR="31693771" w:rsidTr="14992D6F" w14:paraId="2C90D84F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59956BB3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FF2CE93" w14:textId="2F2698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3EDB258E" w14:textId="3B0A27BF">
            <w:pPr>
              <w:jc w:val="center"/>
            </w:pPr>
            <w:r w:rsidRPr="5D560438">
              <w:t>Cap 5 Diversidade Natural e regiões do Brasi</w:t>
            </w:r>
            <w:r w:rsidRPr="5D560438" w:rsidR="2F3FF924">
              <w:t>l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7DB4BD26" w14:textId="54192E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</w:t>
            </w:r>
            <w:r w:rsidRPr="5D560438" w:rsidR="36980B11">
              <w:t>tividade</w:t>
            </w:r>
            <w:r w:rsidRPr="5D560438">
              <w:t xml:space="preserve"> d</w:t>
            </w:r>
            <w:r w:rsidRPr="5D560438" w:rsidR="19B705D1">
              <w:t xml:space="preserve">e </w:t>
            </w:r>
            <w:r w:rsidRPr="5D560438">
              <w:t xml:space="preserve">Diferenciada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5D73E4D3" w14:textId="76B81A7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no caderno</w:t>
            </w:r>
            <w:r w:rsidRPr="5D560438" w:rsidR="0ACBF2BA">
              <w:t xml:space="preserve"> sobre a Dife</w:t>
            </w:r>
            <w:r w:rsidRPr="5D560438" w:rsidR="6A420150">
              <w:t>re</w:t>
            </w:r>
            <w:r w:rsidRPr="5D560438" w:rsidR="0ACBF2BA">
              <w:t>nciada</w:t>
            </w:r>
          </w:p>
        </w:tc>
      </w:tr>
      <w:tr w:rsidR="31693771" w:rsidTr="14992D6F" w14:paraId="5447733C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037F6E2A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00413F76" w14:textId="65DBB67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2834E787" w14:textId="6D0392D7">
            <w:pPr>
              <w:jc w:val="center"/>
            </w:pPr>
            <w:r w:rsidRPr="5D560438">
              <w:t>Cap 5 Diversidade Natural e regiões do Brasi</w:t>
            </w:r>
            <w:r w:rsidRPr="5D560438" w:rsidR="48084B6C">
              <w:t>l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77B7C660" w14:textId="54192E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de Diferenciada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43C5B930" w14:textId="14DDEAC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no caderno sobre a </w:t>
            </w:r>
            <w:r w:rsidRPr="5D560438" w:rsidR="7A1319FF">
              <w:t>Diferenciada</w:t>
            </w:r>
          </w:p>
        </w:tc>
      </w:tr>
    </w:tbl>
    <w:p w:rsidR="7412F060" w:rsidP="31693771" w:rsidRDefault="7412F060" w14:paraId="30A1903B" w14:textId="371DDA10">
      <w:pPr>
        <w:tabs>
          <w:tab w:val="left" w:pos="1320"/>
          <w:tab w:val="left" w:pos="1755"/>
        </w:tabs>
      </w:pPr>
      <w:r w:rsidRPr="31693771">
        <w:rPr>
          <w:rFonts w:ascii="Arial" w:hAnsi="Arial" w:eastAsia="Arial" w:cs="Arial"/>
        </w:rPr>
        <w:t xml:space="preserve">   </w:t>
      </w:r>
    </w:p>
    <w:p w:rsidR="31693771" w:rsidP="31693771" w:rsidRDefault="31693771" w14:paraId="4DD03080" w14:textId="760BE119">
      <w:pPr>
        <w:tabs>
          <w:tab w:val="left" w:pos="1320"/>
          <w:tab w:val="left" w:pos="1755"/>
        </w:tabs>
        <w:rPr>
          <w:rFonts w:ascii="Arial" w:hAnsi="Arial" w:eastAsia="Arial" w:cs="Arial"/>
        </w:rPr>
      </w:pPr>
    </w:p>
    <w:p w:rsidR="31693771" w:rsidP="31693771" w:rsidRDefault="31693771" w14:paraId="041C5A4E" w14:textId="25609654">
      <w:pPr>
        <w:tabs>
          <w:tab w:val="left" w:pos="1320"/>
          <w:tab w:val="left" w:pos="1755"/>
        </w:tabs>
        <w:rPr>
          <w:rFonts w:ascii="Arial" w:hAnsi="Arial" w:eastAsia="Arial" w:cs="Arial"/>
        </w:rPr>
      </w:pPr>
    </w:p>
    <w:p w:rsidR="7412F060" w:rsidP="31693771" w:rsidRDefault="7412F060" w14:paraId="42FC0586" w14:textId="44A7CFE7">
      <w:pPr>
        <w:tabs>
          <w:tab w:val="left" w:pos="1320"/>
          <w:tab w:val="left" w:pos="17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9"/>
        <w:gridCol w:w="1903"/>
        <w:gridCol w:w="3915"/>
        <w:gridCol w:w="3621"/>
        <w:gridCol w:w="3624"/>
      </w:tblGrid>
      <w:tr w:rsidR="31693771" w:rsidTr="14992D6F" w14:paraId="17482F24" w14:textId="77777777">
        <w:trPr>
          <w:trHeight w:val="300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D345421" w14:textId="0C2A0E8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7BE0E490" w14:textId="241BD78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85A630C" w14:textId="40A7456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65793CB" w14:textId="1BB0E93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72F9598D" w14:textId="37CB708F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CASA </w:t>
            </w:r>
          </w:p>
        </w:tc>
      </w:tr>
      <w:tr w:rsidR="31693771" w:rsidTr="14992D6F" w14:paraId="5A7F2B62" w14:textId="77777777">
        <w:trPr>
          <w:trHeight w:val="300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B6C56D5" w:rsidP="31693771" w:rsidRDefault="4B6C56D5" w14:paraId="60E31263" w14:textId="455FEF0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15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206559E3" w14:textId="1E38D0C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Sexta-feira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045F20D5" w14:textId="2B32F3A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36EBCEBD" w14:paraId="5B9AD786" w14:textId="78C3CC9D">
            <w:pPr>
              <w:jc w:val="center"/>
            </w:pPr>
            <w:r w:rsidRPr="0EB27DF6">
              <w:rPr>
                <w:color w:val="000000" w:themeColor="text1"/>
              </w:rPr>
              <w:t>Gênero textual (leitura)</w:t>
            </w:r>
          </w:p>
          <w:p w:rsidR="31693771" w:rsidP="31693771" w:rsidRDefault="36EBCEBD" w14:paraId="0CB97AA4" w14:textId="11D3AEFF">
            <w:pPr>
              <w:jc w:val="center"/>
            </w:pPr>
            <w:r w:rsidRPr="0EB27DF6">
              <w:rPr>
                <w:color w:val="000000" w:themeColor="text1"/>
              </w:rPr>
              <w:t>-Seminário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  <w:p w:rsidR="31693771" w:rsidP="0EB27DF6" w:rsidRDefault="33620258" w14:paraId="178C4346" w14:textId="4CBF61AB">
            <w:pPr>
              <w:jc w:val="center"/>
              <w:rPr>
                <w:rFonts w:ascii="Arial" w:hAnsi="Arial" w:eastAsia="Arial" w:cs="Arial"/>
              </w:rPr>
            </w:pPr>
            <w:r w:rsidRPr="0EB27DF6">
              <w:rPr>
                <w:rFonts w:ascii="Arial" w:hAnsi="Arial" w:eastAsia="Arial" w:cs="Arial"/>
              </w:rPr>
              <w:t>M2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3620258" w14:paraId="1020F2D1" w14:textId="63F21EC1">
            <w:pPr>
              <w:jc w:val="center"/>
            </w:pPr>
            <w:r w:rsidRPr="0EB27DF6">
              <w:t>Anotação caderno</w:t>
            </w:r>
          </w:p>
          <w:p w:rsidR="31693771" w:rsidP="31693771" w:rsidRDefault="31693771" w14:paraId="68EDD1E6" w14:textId="134D7617">
            <w:pPr>
              <w:jc w:val="center"/>
            </w:pPr>
            <w:r w:rsidRPr="0EB27DF6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DE32A89" w14:textId="33C27A67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9C4B495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5DC987BA" w14:textId="77777777">
        <w:trPr>
          <w:trHeight w:val="345"/>
        </w:trPr>
        <w:tc>
          <w:tcPr>
            <w:tcW w:w="1999" w:type="dxa"/>
            <w:vMerge/>
            <w:tcMar/>
            <w:vAlign w:val="center"/>
          </w:tcPr>
          <w:p w:rsidR="00CF2D01" w:rsidRDefault="00CF2D01" w14:paraId="5AD79E86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3D13677" w14:textId="4764111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349E28C" w14:textId="31CB728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</w:t>
            </w:r>
            <w:r w:rsidRPr="0EB27DF6" w:rsidR="60C6CC0C">
              <w:t>Atividade livro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60C6CC0C" w14:paraId="6D3F1C3D" w14:textId="6D216BF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Correção 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B97B2A8" w14:textId="0F97D126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14992D6F" w:rsidR="31693771">
              <w:rPr>
                <w:rFonts w:ascii="Calibri Light" w:hAnsi="Calibri Light" w:eastAsia="Calibri Light" w:cs="Calibri Light"/>
              </w:rPr>
              <w:t xml:space="preserve"> </w:t>
            </w:r>
            <w:r w:rsidRPr="14992D6F" w:rsidR="74DEE147">
              <w:rPr>
                <w:rFonts w:ascii="Calibri Light" w:hAnsi="Calibri Light" w:eastAsia="Calibri Light" w:cs="Calibri Light"/>
              </w:rPr>
              <w:t>X</w:t>
            </w:r>
          </w:p>
        </w:tc>
      </w:tr>
      <w:tr w:rsidR="31693771" w:rsidTr="14992D6F" w14:paraId="60547CB4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7553323A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45234A74" w14:textId="00E9FB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50ECDA1" w14:textId="7569A5A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 </w:t>
            </w:r>
            <w:r w:rsidRPr="0D04B9FF" w:rsidR="089D8E80">
              <w:t xml:space="preserve">Anglicanismo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67EE080" w14:paraId="20B81A64" w14:textId="71AB893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Correção </w:t>
            </w:r>
            <w:r w:rsidRPr="0D04B9FF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D04B9FF" w:rsidRDefault="39553141" w14:paraId="16E89B40" w14:textId="22529EBB">
            <w:pPr>
              <w:jc w:val="center"/>
            </w:pPr>
            <w:r w:rsidRPr="0D04B9FF">
              <w:t>Livro – pág. 315</w:t>
            </w:r>
            <w:r w:rsidRPr="0D04B9FF" w:rsidR="31693771">
              <w:t xml:space="preserve"> </w:t>
            </w:r>
          </w:p>
        </w:tc>
      </w:tr>
      <w:tr w:rsidR="31693771" w:rsidTr="14992D6F" w14:paraId="39C797DE" w14:textId="77777777">
        <w:trPr>
          <w:trHeight w:val="315"/>
        </w:trPr>
        <w:tc>
          <w:tcPr>
            <w:tcW w:w="1999" w:type="dxa"/>
            <w:vMerge/>
            <w:tcMar/>
            <w:vAlign w:val="center"/>
          </w:tcPr>
          <w:p w:rsidR="00CF2D01" w:rsidRDefault="00CF2D01" w14:paraId="41CC76D3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39AC143" w14:textId="038D9D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518282A" w14:textId="0B0DED22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7A8EA11">
              <w:rPr/>
              <w:t>X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51D9B7F" w14:textId="563C5F4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47A8EA11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9E567A6" w14:textId="77373AF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39C4B495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33127EE6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18FCF475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4944EE36" w14:textId="60A472C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40EF7E91" w14:paraId="6A8CDE59" w14:textId="4F3728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</w:p>
          <w:p w:rsidR="31693771" w:rsidP="31693771" w:rsidRDefault="40EF7E91" w14:paraId="673BC0C8" w14:textId="33CAAB0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A Tempestade</w:t>
            </w:r>
            <w:r w:rsidRPr="0EB27DF6" w:rsidR="31693771">
              <w:t xml:space="preserve">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252D65F4" w14:paraId="1480272A" w14:textId="5F0D6D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</w:p>
          <w:p w:rsidR="31693771" w:rsidP="0EB27DF6" w:rsidRDefault="252D65F4" w14:paraId="71E0B7B0" w14:textId="3AD495A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A Tempestade</w:t>
            </w:r>
          </w:p>
          <w:p w:rsidR="31693771" w:rsidP="31693771" w:rsidRDefault="31693771" w14:paraId="7D870481" w14:textId="36ED697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6F285B5E" w14:paraId="7C3D58CD" w14:textId="5F0D6D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</w:p>
          <w:p w:rsidR="31693771" w:rsidP="0EB27DF6" w:rsidRDefault="6F285B5E" w14:paraId="6EC43D2D" w14:textId="3AD495A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A Tempestade</w:t>
            </w:r>
          </w:p>
          <w:p w:rsidR="31693771" w:rsidP="31693771" w:rsidRDefault="31693771" w14:paraId="1A3E72FA" w14:textId="060DFF85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31693771" w:rsidP="31693771" w:rsidRDefault="31693771" w14:paraId="67C86868" w14:textId="7F096545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0DFBA694" w14:textId="2007A1E2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3AF22B3A" w14:textId="391FD3C5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26"/>
        <w:gridCol w:w="3495"/>
        <w:gridCol w:w="4284"/>
      </w:tblGrid>
      <w:tr w:rsidR="31693771" w:rsidTr="14992D6F" w14:paraId="34BAB8E9" w14:textId="77777777">
        <w:trPr>
          <w:trHeight w:val="300"/>
        </w:trPr>
        <w:tc>
          <w:tcPr>
            <w:tcW w:w="15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174A842" w14:textId="643D3D29">
            <w:pPr>
              <w:jc w:val="center"/>
            </w:pPr>
            <w:r w:rsidRPr="31693771">
              <w:rPr>
                <w:rFonts w:ascii="Arial" w:hAnsi="Arial" w:eastAsia="Arial" w:cs="Arial"/>
                <w:b/>
                <w:bCs/>
                <w:sz w:val="31"/>
                <w:szCs w:val="31"/>
              </w:rPr>
              <w:t>7º ANO A – ENSINO FUNDAMENTAL</w:t>
            </w:r>
          </w:p>
        </w:tc>
      </w:tr>
      <w:tr w:rsidR="31693771" w:rsidTr="14992D6F" w14:paraId="4C37627A" w14:textId="77777777">
        <w:trPr>
          <w:trHeight w:val="240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7736C77" w14:textId="42592AF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37306D7" w14:textId="68E445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D797F78" w14:textId="295A9C7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0534A4B" w14:textId="68B3A83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3B972D5" w14:textId="02A5F2F3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77594AF9" w14:textId="77777777">
        <w:trPr>
          <w:trHeight w:val="300"/>
        </w:trPr>
        <w:tc>
          <w:tcPr>
            <w:tcW w:w="1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92CEBDB" w:rsidP="31693771" w:rsidRDefault="192CEBDB" w14:paraId="46650B89" w14:textId="34672D4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18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5A03231B" w14:textId="7DA5B0B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Segunda-feira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C9414D3" w14:textId="78D22C6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História </w:t>
            </w:r>
            <w:r w:rsidRPr="5C21B140" w:rsidR="4DE35CEE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23C310E" w14:textId="0997F135">
            <w:pPr>
              <w:jc w:val="center"/>
            </w:pPr>
            <w:r w:rsidRPr="0D04B9FF">
              <w:t xml:space="preserve"> </w:t>
            </w:r>
            <w:r w:rsidRPr="0D04B9FF" w:rsidR="44C56000">
              <w:t xml:space="preserve">Arte barroca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44C56000" w14:paraId="4FBEF978" w14:textId="46D5DC1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Contextualização e complementação no quadro </w:t>
            </w:r>
            <w:r w:rsidRPr="0D04B9FF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1087165F" w14:paraId="5EBCDF2E" w14:textId="65A171DB">
            <w:pPr>
              <w:jc w:val="center"/>
            </w:pPr>
            <w:r w:rsidRPr="0D04B9FF">
              <w:t xml:space="preserve">Imagens no projetor </w:t>
            </w:r>
            <w:r w:rsidRPr="0D04B9FF" w:rsidR="31693771">
              <w:t xml:space="preserve"> </w:t>
            </w:r>
          </w:p>
        </w:tc>
      </w:tr>
      <w:tr w:rsidR="31693771" w:rsidTr="14992D6F" w14:paraId="3B592D77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75E505DD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DFC8D5F" w14:textId="33569E0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Arte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0927550" w14:paraId="497C1FCE" w14:textId="061C3DC2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hAnsi="Arial" w:eastAsia="Arial" w:cs="Arial"/>
              </w:rPr>
              <w:t xml:space="preserve">Arte e ecologia </w:t>
            </w:r>
            <w:r w:rsidRPr="31693771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49E09E3" w14:textId="1D1EB3E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927550">
              <w:t xml:space="preserve">Apresentação de slides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0927550" w14:paraId="5CA0D892" w14:textId="3DE8B681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31693771" w:rsidR="31693771">
              <w:t xml:space="preserve"> </w:t>
            </w:r>
          </w:p>
        </w:tc>
      </w:tr>
      <w:tr w:rsidR="31693771" w:rsidTr="14992D6F" w14:paraId="5D7957DC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6CE38DAA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847C0D4" w14:textId="5D55823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0A58FA1" w14:paraId="6FD2AC4F" w14:textId="7B4AEC7B">
            <w:pPr>
              <w:tabs>
                <w:tab w:val="left" w:leader="underscore" w:pos="15120"/>
              </w:tabs>
              <w:jc w:val="center"/>
            </w:pPr>
            <w:r w:rsidRPr="0EB27DF6">
              <w:t>Máquinas térmicas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7783402E" w14:paraId="45F66622" w14:textId="4009A301">
            <w:pPr>
              <w:tabs>
                <w:tab w:val="left" w:pos="298"/>
              </w:tabs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7783402E" w14:paraId="07091E01" w14:textId="5412151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54AF251A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21F4B2E5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974652F" w14:textId="6AD082DA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92199AD" w14:textId="352B9B5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4992D6F" w:rsidR="5753765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D178069" w14:textId="2710D37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4992D6F" w:rsidR="57537653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4AA1AE4" w14:textId="1588347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4B4EDE3D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</w:tr>
      <w:tr w:rsidR="31693771" w:rsidTr="14992D6F" w14:paraId="78BEA974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7A1FF006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B59131B" w14:textId="552D6A4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411E098" w14:paraId="555D1051" w14:textId="51C773AF">
            <w:pPr>
              <w:jc w:val="center"/>
            </w:pPr>
            <w:r w:rsidRPr="0EB27DF6">
              <w:rPr>
                <w:color w:val="000000" w:themeColor="text1"/>
              </w:rPr>
              <w:t>- Acentuação de ditongos abertos e hiatos</w:t>
            </w:r>
          </w:p>
          <w:p w:rsidR="31693771" w:rsidP="31693771" w:rsidRDefault="0411E098" w14:paraId="6E436ECE" w14:textId="40E9542A">
            <w:pPr>
              <w:jc w:val="center"/>
            </w:pPr>
            <w:r w:rsidRPr="0EB27DF6">
              <w:t>M2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1BEE7292" w14:paraId="7F6C15A7" w14:textId="25489B10">
            <w:pPr>
              <w:jc w:val="center"/>
            </w:pPr>
            <w:r w:rsidRPr="0EB27DF6">
              <w:t xml:space="preserve">Anotação caderno </w:t>
            </w:r>
          </w:p>
          <w:p w:rsidR="31693771" w:rsidP="31693771" w:rsidRDefault="1BEE7292" w14:paraId="19E2560B" w14:textId="4AE96C3A">
            <w:pPr>
              <w:jc w:val="center"/>
            </w:pPr>
            <w:r w:rsidRPr="0EB27DF6">
              <w:t>Atividade livro</w:t>
            </w:r>
            <w:r w:rsidRPr="0EB27DF6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40159A0F" w14:paraId="0988B7C6" w14:textId="22D7C8E5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EB27D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Continuar resolução atividade proposta</w:t>
            </w:r>
            <w:r w:rsidRPr="0EB27DF6" w:rsidR="3169377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3E124AD2" w:rsidP="31693771" w:rsidRDefault="3E124AD2" w14:paraId="73B39805" w14:textId="4E02EA7F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3E124AD2" w:rsidP="31693771" w:rsidRDefault="3E124AD2" w14:paraId="508B4A39" w14:textId="22BEF896">
      <w:pPr>
        <w:tabs>
          <w:tab w:val="left" w:pos="8355"/>
        </w:tabs>
      </w:pPr>
      <w:r w:rsidRPr="31693771">
        <w:t xml:space="preserve"> </w:t>
      </w:r>
    </w:p>
    <w:p w:rsidR="3E124AD2" w:rsidP="31693771" w:rsidRDefault="3E124AD2" w14:paraId="150B44BD" w14:textId="24901708">
      <w:pPr>
        <w:tabs>
          <w:tab w:val="left" w:pos="8355"/>
        </w:tabs>
      </w:pPr>
      <w:r w:rsidRPr="31693771">
        <w:t xml:space="preserve"> </w:t>
      </w:r>
    </w:p>
    <w:p w:rsidR="3E124AD2" w:rsidP="31693771" w:rsidRDefault="3E124AD2" w14:paraId="21487818" w14:textId="2D7F78E5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025"/>
        <w:gridCol w:w="3325"/>
        <w:gridCol w:w="3600"/>
        <w:gridCol w:w="4141"/>
      </w:tblGrid>
      <w:tr w:rsidR="31693771" w:rsidTr="14992D6F" w14:paraId="28DEC3E1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33CA6FD" w14:textId="68643503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A125565" w14:textId="0003EB3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4C205AF" w14:textId="7BA2429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15BC48E" w14:textId="40F73CA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7678C1B" w14:textId="56F5DA1B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440FA61E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14ADCAF" w:rsidP="31693771" w:rsidRDefault="614ADCAF" w14:paraId="39EA1C7D" w14:textId="7D4EE1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19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2691D6D2" w14:textId="4702ED5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Terça-feira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AD91344" w14:textId="4E9934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LPORT 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D1D1490" w14:textId="5486C090">
            <w:r w:rsidRPr="0EB27DF6">
              <w:t xml:space="preserve"> </w:t>
            </w:r>
            <w:r w:rsidRPr="0EB27DF6" w:rsidR="78224106">
              <w:t xml:space="preserve">Correção Atividade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0EB27DF6" w:rsidRDefault="78224106" w14:paraId="0AD45573" w14:textId="5584F40E">
            <w:r w:rsidRPr="0EB27DF6">
              <w:t>Correção Atividade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4A2C03E" w14:textId="0644E5E8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38E26F7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51E16B5D" w14:textId="77777777">
        <w:trPr>
          <w:trHeight w:val="45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2AC7FB1E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382A0DB" w14:textId="458836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EduFis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CD6EAB9" w14:textId="077E4390">
            <w:r w:rsidR="31693771">
              <w:rPr/>
              <w:t xml:space="preserve"> </w:t>
            </w:r>
            <w:r w:rsidR="5CC6BF15">
              <w:rPr/>
              <w:t>Revisao avaliação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244D5C22" w14:textId="495911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CC6BF15">
              <w:rPr/>
              <w:t>teiorica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6C014C7" w14:textId="5E7F5410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38E26F7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1AE89617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651E4C50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2774D68" w14:textId="635AE6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Religião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1A6A21D5" w14:paraId="5AE26EC3" w14:textId="4BB203E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Aprendendo a ser livre</w:t>
            </w:r>
            <w:r w:rsidR="31693771"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54494E48" w:rsidRDefault="31693771" w14:paraId="48DC00B0" w14:textId="2C8A0406">
            <w:pPr>
              <w:pStyle w:val="Normal"/>
              <w:tabs>
                <w:tab w:val="left" w:leader="underscore" w:pos="6960"/>
                <w:tab w:val="left" w:pos="14880"/>
              </w:tabs>
              <w:jc w:val="center"/>
            </w:pPr>
            <w:r w:rsidR="5B121D86">
              <w:rPr/>
              <w:t>Livro pág:4</w:t>
            </w:r>
            <w:r w:rsidR="3F9878AA">
              <w:rPr/>
              <w:t>0 e 41</w:t>
            </w:r>
            <w:r w:rsidR="31693771">
              <w:rPr/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0896840" w14:textId="069B34AA">
            <w:pPr>
              <w:tabs>
                <w:tab w:val="left" w:leader="underscore" w:pos="6960"/>
                <w:tab w:val="left" w:pos="14880"/>
              </w:tabs>
              <w:jc w:val="center"/>
            </w:pPr>
            <w:r w:rsidR="603A967F">
              <w:rPr/>
              <w:t xml:space="preserve">Livro </w:t>
            </w:r>
            <w:r w:rsidR="603A967F">
              <w:rPr/>
              <w:t>pág</w:t>
            </w:r>
            <w:r w:rsidR="603A967F">
              <w:rPr/>
              <w:t xml:space="preserve">: 46 </w:t>
            </w:r>
            <w:r w:rsidR="603A967F">
              <w:rPr/>
              <w:t>à</w:t>
            </w:r>
            <w:r w:rsidR="603A967F">
              <w:rPr/>
              <w:t xml:space="preserve"> 4</w:t>
            </w:r>
            <w:r w:rsidR="695E9C38">
              <w:rPr/>
              <w:t>8</w:t>
            </w:r>
            <w:r w:rsidR="31693771">
              <w:rPr/>
              <w:t xml:space="preserve"> </w:t>
            </w:r>
          </w:p>
        </w:tc>
      </w:tr>
      <w:tr w:rsidR="31693771" w:rsidTr="14992D6F" w14:paraId="4B3685E1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10960756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1877825" w14:textId="79C23A2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578C3721" w14:textId="15406C2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73911E1C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:rsidR="31693771" w:rsidP="2B10689E" w:rsidRDefault="31693771" w14:paraId="5264CA8D" w14:textId="17917A89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55E7F93" w14:paraId="31EC11A3" w14:textId="651AB9F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355E7F93" w14:paraId="4A6D90A8" w14:textId="2E6B9CA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355E7F93" w14:paraId="26FCBAFB" w14:textId="52F0F16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355E7F93" w14:paraId="033D3A61" w14:textId="1E4E32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355E7F93" w14:paraId="63C7D8D3" w14:textId="534113D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355E7F93" w14:paraId="57C82DAB" w14:textId="1CF991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1ED6CA9C" w14:textId="7050890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51A85E4E" w14:textId="42F3DD8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t xml:space="preserve"> </w:t>
            </w:r>
            <w:r w:rsidRPr="2B10689E" w:rsidR="5DA79870">
              <w:rPr>
                <w:color w:val="000000" w:themeColor="text1"/>
              </w:rPr>
              <w:t>Atividades propostas no livro, págs.</w:t>
            </w:r>
          </w:p>
          <w:p w:rsidR="31693771" w:rsidP="2B10689E" w:rsidRDefault="5DA79870" w14:paraId="6D2E24F1" w14:textId="141A9DA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5DA79870" w14:paraId="26478616" w14:textId="0791899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5DA79870" w14:paraId="38AB0931" w14:textId="1407DBF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5DA79870" w14:paraId="7C5E870C" w14:textId="5AC192B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5DA79870" w14:paraId="46B42BF9" w14:textId="356E6C3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0C1A4BCE" w14:textId="50266CA8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31693771" w:rsidTr="14992D6F" w14:paraId="735C4F9A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FFFEE01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3CD5569" w14:textId="6ED5018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Inglês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FC23C1C" w14:textId="526551B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3F272F10">
              <w:rPr/>
              <w:t>X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90A620F" w14:textId="3EEC05C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3F272F10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89B0C9C" w14:textId="6919462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4992D6F" w:rsidR="26A22C6F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3E124AD2" w:rsidP="31693771" w:rsidRDefault="3E124AD2" w14:paraId="71429766" w14:textId="397D924C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3E124AD2" w:rsidP="022F7075" w:rsidRDefault="3E124AD2" w14:paraId="327887CE" w14:textId="39EC8A15">
      <w:pPr>
        <w:tabs>
          <w:tab w:val="left" w:pos="8355"/>
        </w:tabs>
      </w:pPr>
      <w:r w:rsidRPr="022F7075">
        <w:t xml:space="preserve"> </w:t>
      </w:r>
    </w:p>
    <w:p w:rsidR="3E124AD2" w:rsidP="31693771" w:rsidRDefault="3E124AD2" w14:paraId="08D12231" w14:textId="7F213E31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29"/>
        <w:gridCol w:w="3472"/>
        <w:gridCol w:w="3570"/>
        <w:gridCol w:w="4115"/>
      </w:tblGrid>
      <w:tr w:rsidR="31693771" w:rsidTr="14992D6F" w14:paraId="13ACAF3C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2865E6D" w14:textId="4195D4B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7ED3F92B" w14:textId="7ED5109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9280D7B" w14:textId="2395866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48CEF75" w14:textId="5461E63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6D44770D" w14:textId="6744FA16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5FD6FF82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9193C03" w:rsidP="31693771" w:rsidRDefault="19193C03" w14:paraId="732849A8" w14:textId="24C95CA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2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0/08/2025</w:t>
            </w:r>
          </w:p>
          <w:p w:rsidR="31693771" w:rsidP="31693771" w:rsidRDefault="31693771" w14:paraId="36524FA2" w14:textId="284FAD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Quarta-feira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4AFB857" w14:textId="57E7E37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Inglês </w:t>
            </w:r>
            <w:r w:rsidRPr="5C21B140" w:rsidR="2A0B08E7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444431A" w14:textId="0BF42E7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37AF39F" w14:textId="4A05F5F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565ED44" w14:textId="593F9E54">
            <w:pPr>
              <w:jc w:val="center"/>
            </w:pPr>
            <w:r w:rsidRPr="31693771">
              <w:rPr>
                <w:rFonts w:ascii="Arial" w:hAnsi="Arial" w:eastAsia="Arial" w:cs="Arial"/>
              </w:rPr>
              <w:t xml:space="preserve"> </w:t>
            </w:r>
          </w:p>
        </w:tc>
      </w:tr>
      <w:tr w:rsidR="31693771" w:rsidTr="14992D6F" w14:paraId="7EA4E05F" w14:textId="77777777">
        <w:trPr>
          <w:trHeight w:val="42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A60B9DD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3013AA2" w14:textId="42C3298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02E9252C" w14:paraId="61D5E3CE" w14:textId="397689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:rsidR="022F7075" w:rsidP="2B10689E" w:rsidRDefault="022F7075" w14:paraId="686B1DA9" w14:textId="6D76917A">
            <w:pPr>
              <w:tabs>
                <w:tab w:val="left" w:leader="underscore" w:pos="15120"/>
              </w:tabs>
              <w:jc w:val="center"/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6CAFA28F" w14:paraId="003F5662" w14:textId="0E597B8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022F7075" w:rsidP="2B10689E" w:rsidRDefault="6CAFA28F" w14:paraId="72DA9C25" w14:textId="7414391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022F7075" w:rsidP="2B10689E" w:rsidRDefault="6CAFA28F" w14:paraId="48B2C18F" w14:textId="7ACF9FF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022F7075" w:rsidP="2B10689E" w:rsidRDefault="6CAFA28F" w14:paraId="530361B5" w14:textId="01C6AD9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022F7075" w:rsidP="2B10689E" w:rsidRDefault="6CAFA28F" w14:paraId="2833FE5C" w14:textId="1970BC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022F7075" w:rsidP="2B10689E" w:rsidRDefault="6CAFA28F" w14:paraId="772EC867" w14:textId="496542F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022F7075" w:rsidP="022F7075" w:rsidRDefault="32B3DAB2" w14:paraId="64B65A1F" w14:textId="49AE3754">
            <w:pPr>
              <w:tabs>
                <w:tab w:val="left" w:pos="298"/>
              </w:tabs>
              <w:jc w:val="center"/>
            </w:pPr>
            <w:r w:rsidRPr="2B10689E">
              <w:t xml:space="preserve"> </w:t>
            </w:r>
            <w:r w:rsidRPr="2B10689E" w:rsidR="25555CBE">
              <w:t xml:space="preserve">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22F7075" w:rsidP="2B10689E" w:rsidRDefault="5B79964F" w14:paraId="7CEA8A9F" w14:textId="3C2B1F8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022F7075" w:rsidP="2B10689E" w:rsidRDefault="5B79964F" w14:paraId="689C0D10" w14:textId="048E9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022F7075" w:rsidP="2B10689E" w:rsidRDefault="5B79964F" w14:paraId="24FC948C" w14:textId="63EDEC1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022F7075" w:rsidP="2B10689E" w:rsidRDefault="5B79964F" w14:paraId="50AC826A" w14:textId="6ED6D37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022F7075" w:rsidP="2B10689E" w:rsidRDefault="5B79964F" w14:paraId="4E724057" w14:textId="1E1C291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022F7075" w:rsidP="2B10689E" w:rsidRDefault="5B79964F" w14:paraId="09529DA5" w14:textId="579A99D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022F7075" w:rsidP="022F7075" w:rsidRDefault="022F7075" w14:paraId="4D72AF89" w14:textId="0FA0292F">
            <w:pPr>
              <w:spacing w:line="257" w:lineRule="auto"/>
              <w:jc w:val="center"/>
            </w:pPr>
          </w:p>
        </w:tc>
      </w:tr>
      <w:tr w:rsidR="31693771" w:rsidTr="14992D6F" w14:paraId="4B80795F" w14:textId="77777777">
        <w:trPr>
          <w:trHeight w:val="525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E2188A6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861047D" w14:textId="5245D01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BDC1042" w14:paraId="21D7B14B" w14:textId="2784828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:rsidR="31693771" w:rsidP="31693771" w:rsidRDefault="31693771" w14:paraId="13115330" w14:textId="722BED1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01089651" w14:paraId="63163277" w14:textId="6E6820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01089651" w14:paraId="101CA761" w14:textId="7ABCF39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01089651" w14:paraId="41E4ADE4" w14:textId="0FE37E9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01089651" w14:paraId="13B0195B" w14:textId="31D4AF0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01089651" w14:paraId="727882DB" w14:textId="5086343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01089651" w14:paraId="70E6CD11" w14:textId="002AFD7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6B3D19C8" w14:textId="0722839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rPr>
                <w:color w:val="000000" w:themeColor="text1"/>
              </w:rPr>
              <w:t xml:space="preserve">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743436BD" w14:paraId="1402252A" w14:textId="2A490C4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743436BD" w14:paraId="35CFE9B6" w14:textId="1037233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743436BD" w14:paraId="343B7168" w14:textId="0D8F8F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743436BD" w14:paraId="03D07468" w14:textId="3079FB9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743436BD" w14:paraId="6B3C0CAB" w14:textId="06CC013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743436BD" w14:paraId="1F17911C" w14:textId="04F1060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321C9993" w14:textId="125F821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 xml:space="preserve"> </w:t>
            </w:r>
          </w:p>
        </w:tc>
      </w:tr>
      <w:tr w:rsidR="31693771" w:rsidTr="14992D6F" w14:paraId="60C9B8E7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780D2CEF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D9BF739" w14:textId="45CF287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413EC38D" w14:paraId="301BE71E" w14:textId="25E94C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rPr>
                <w:rFonts w:ascii="Arial" w:hAnsi="Arial" w:eastAsia="Arial" w:cs="Arial"/>
              </w:rPr>
              <w:t>Desenvolvimento da</w:t>
            </w:r>
            <w:r w:rsidRPr="0EB27DF6" w:rsidR="63753668">
              <w:rPr>
                <w:rFonts w:ascii="Arial" w:hAnsi="Arial" w:eastAsia="Arial" w:cs="Arial"/>
              </w:rPr>
              <w:t>s</w:t>
            </w:r>
            <w:r w:rsidRPr="0EB27DF6">
              <w:rPr>
                <w:rFonts w:ascii="Arial" w:hAnsi="Arial" w:eastAsia="Arial" w:cs="Arial"/>
              </w:rPr>
              <w:t xml:space="preserve"> máquinas térmicas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CB118FC" w14:paraId="75B47B4A" w14:textId="7A1B6D7A">
            <w:pPr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CB118FC" w14:paraId="7258D587" w14:textId="55F1DAE3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02F33D59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64D90C4B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3D0E9EB" w14:textId="57416A0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5776CA0A" w14:textId="25E94CFC">
            <w:pPr>
              <w:tabs>
                <w:tab w:val="left" w:leader="underscore" w:pos="6960"/>
                <w:tab w:val="left" w:leader="none" w:pos="14880"/>
              </w:tabs>
              <w:jc w:val="center"/>
            </w:pPr>
            <w:r w:rsidRPr="14992D6F" w:rsidR="14992D6F">
              <w:rPr>
                <w:rFonts w:ascii="Arial" w:hAnsi="Arial" w:eastAsia="Arial" w:cs="Arial"/>
              </w:rPr>
              <w:t>Desenvolvimento da</w:t>
            </w:r>
            <w:r w:rsidRPr="14992D6F" w:rsidR="14992D6F">
              <w:rPr>
                <w:rFonts w:ascii="Arial" w:hAnsi="Arial" w:eastAsia="Arial" w:cs="Arial"/>
              </w:rPr>
              <w:t>s</w:t>
            </w:r>
            <w:r w:rsidRPr="14992D6F" w:rsidR="14992D6F">
              <w:rPr>
                <w:rFonts w:ascii="Arial" w:hAnsi="Arial" w:eastAsia="Arial" w:cs="Arial"/>
              </w:rPr>
              <w:t xml:space="preserve"> máquinas térmicas</w:t>
            </w:r>
            <w:r w:rsidRPr="14992D6F" w:rsidR="14992D6F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577B99A0" w14:textId="7A1B6D7A">
            <w:pPr>
              <w:spacing w:line="259" w:lineRule="auto"/>
              <w:jc w:val="center"/>
            </w:pPr>
            <w:r w:rsidR="14992D6F">
              <w:rPr/>
              <w:t>Anotações no caderno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59417105" w14:textId="55F1DAE3">
            <w:pPr>
              <w:tabs>
                <w:tab w:val="left" w:leader="underscore" w:pos="6960"/>
                <w:tab w:val="left" w:leader="none" w:pos="14880"/>
              </w:tabs>
              <w:spacing w:line="259" w:lineRule="auto"/>
              <w:jc w:val="center"/>
            </w:pPr>
            <w:r w:rsidR="14992D6F">
              <w:rPr/>
              <w:t>Atividade no caderno</w:t>
            </w:r>
          </w:p>
        </w:tc>
      </w:tr>
    </w:tbl>
    <w:p w:rsidR="3E124AD2" w:rsidP="31693771" w:rsidRDefault="3E124AD2" w14:paraId="5070162C" w14:textId="7FD451C3">
      <w:pPr>
        <w:tabs>
          <w:tab w:val="left" w:pos="1035"/>
        </w:tabs>
      </w:pPr>
      <w:r w:rsidRPr="31693771">
        <w:t xml:space="preserve"> </w:t>
      </w:r>
    </w:p>
    <w:p w:rsidR="3E124AD2" w:rsidP="31693771" w:rsidRDefault="3E124AD2" w14:paraId="3D9E58E1" w14:textId="0556448D">
      <w:pPr>
        <w:tabs>
          <w:tab w:val="left" w:pos="1035"/>
        </w:tabs>
      </w:pPr>
      <w:r w:rsidRPr="31693771">
        <w:t xml:space="preserve"> </w:t>
      </w:r>
    </w:p>
    <w:p w:rsidR="3E124AD2" w:rsidP="31693771" w:rsidRDefault="3E124AD2" w14:paraId="0081C470" w14:textId="0776725F">
      <w:pPr>
        <w:tabs>
          <w:tab w:val="left" w:pos="1035"/>
        </w:tabs>
      </w:pPr>
      <w:r w:rsidRPr="31693771">
        <w:t xml:space="preserve"> </w:t>
      </w:r>
    </w:p>
    <w:p w:rsidR="3E124AD2" w:rsidP="31693771" w:rsidRDefault="3E124AD2" w14:paraId="368F847A" w14:textId="31759467">
      <w:pPr>
        <w:tabs>
          <w:tab w:val="left" w:pos="103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021"/>
        <w:gridCol w:w="3810"/>
        <w:gridCol w:w="3457"/>
        <w:gridCol w:w="3758"/>
      </w:tblGrid>
      <w:tr w:rsidR="31693771" w:rsidTr="14992D6F" w14:paraId="260F8E28" w14:textId="77777777">
        <w:trPr>
          <w:trHeight w:val="300"/>
        </w:trPr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54839A9A" w14:textId="34D223E2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455651FD" w14:textId="0740B36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DBA8FA0" w14:textId="0593D8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7DC2DEF" w14:textId="060CA6F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6CBD1DC1" w14:textId="08DB70B8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61775C84" w14:textId="77777777">
        <w:trPr>
          <w:trHeight w:val="300"/>
        </w:trPr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799D3C2D" w:rsidP="31693771" w:rsidRDefault="799D3C2D" w14:paraId="42CA4991" w14:textId="36A7340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21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 Quinta-feira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DEF21D5" w14:textId="75A24C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Matemática </w:t>
            </w:r>
            <w:r w:rsidRPr="5C21B140" w:rsidR="3640B02A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26BF204C" w14:paraId="64FEF0B0" w14:textId="1DD99B0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:rsidR="31693771" w:rsidP="31693771" w:rsidRDefault="31693771" w14:paraId="7B6B075F" w14:textId="0A0380FF">
            <w:pPr>
              <w:jc w:val="center"/>
            </w:pPr>
            <w:r w:rsidRPr="2B10689E"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1693771" w14:paraId="459696CF" w14:textId="4573FE5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t xml:space="preserve"> </w:t>
            </w:r>
            <w:r w:rsidRPr="2B10689E" w:rsidR="7EA38454">
              <w:rPr>
                <w:color w:val="000000" w:themeColor="text1"/>
              </w:rPr>
              <w:t>Atividades propostas no livro, págs.</w:t>
            </w:r>
          </w:p>
          <w:p w:rsidR="31693771" w:rsidP="2B10689E" w:rsidRDefault="7EA38454" w14:paraId="68C9F517" w14:textId="2319589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7EA38454" w14:paraId="4F7EDD11" w14:textId="0B0568B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7EA38454" w14:paraId="14F247A1" w14:textId="6857659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7EA38454" w14:paraId="14A6DB30" w14:textId="62F9CE3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7EA38454" w14:paraId="3EBB01BD" w14:textId="04E30E8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243A822F" w14:paraId="023405CB" w14:textId="3BEB84C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243A822F" w14:paraId="6263B631" w14:textId="0FFDF26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243A822F" w14:paraId="2BE44A07" w14:textId="3BCBF92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243A822F" w14:paraId="1EAE78B2" w14:textId="2E3CBB2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243A822F" w14:paraId="5212B54E" w14:textId="179954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243A822F" w14:paraId="62F4461B" w14:textId="44FDAB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  <w:r w:rsidRPr="2B10689E" w:rsidR="31693771">
              <w:t xml:space="preserve"> </w:t>
            </w:r>
          </w:p>
        </w:tc>
      </w:tr>
      <w:tr w:rsidR="31693771" w:rsidTr="14992D6F" w14:paraId="5CA1DEE7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0173658E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A5591FE" w14:textId="02C9D7A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6C107901" w14:paraId="7598AFA1" w14:textId="59E685D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:rsidR="31693771" w:rsidP="31693771" w:rsidRDefault="31693771" w14:paraId="34E2FD4F" w14:textId="3B3A56DE">
            <w:pPr>
              <w:spacing w:line="252" w:lineRule="auto"/>
              <w:jc w:val="center"/>
            </w:pPr>
            <w:r w:rsidRPr="2B10689E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5277EA91" w14:paraId="52BD8368" w14:textId="2746567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5277EA91" w14:paraId="636EA191" w14:textId="4DFE55E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5277EA91" w14:paraId="7DA50492" w14:textId="33C7A4C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5277EA91" w14:paraId="1E32FA23" w14:textId="6E30D33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5277EA91" w14:paraId="7B263DDB" w14:textId="7088668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5277EA91" w14:paraId="09E24BCB" w14:textId="24745A7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  <w:r w:rsidRPr="2B10689E" w:rsidR="31693771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4D6F7B79" w14:paraId="100791E0" w14:textId="3D7C9E4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págs.</w:t>
            </w:r>
          </w:p>
          <w:p w:rsidR="31693771" w:rsidP="2B10689E" w:rsidRDefault="4D6F7B79" w14:paraId="5A59A022" w14:textId="025E01D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121 e 122</w:t>
            </w:r>
          </w:p>
          <w:p w:rsidR="31693771" w:rsidP="2B10689E" w:rsidRDefault="4D6F7B79" w14:paraId="1927670A" w14:textId="660B8B9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125 a 128</w:t>
            </w:r>
          </w:p>
          <w:p w:rsidR="31693771" w:rsidP="2B10689E" w:rsidRDefault="4D6F7B79" w14:paraId="45C557C9" w14:textId="640AC46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132 e 133</w:t>
            </w:r>
          </w:p>
          <w:p w:rsidR="31693771" w:rsidP="2B10689E" w:rsidRDefault="4D6F7B79" w14:paraId="40B3082B" w14:textId="5AE0016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135 a 137</w:t>
            </w:r>
          </w:p>
          <w:p w:rsidR="31693771" w:rsidP="2B10689E" w:rsidRDefault="4D6F7B79" w14:paraId="52E99267" w14:textId="5DA91B0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  <w:r w:rsidRPr="2B10689E" w:rsidR="31693771">
              <w:t xml:space="preserve"> </w:t>
            </w:r>
          </w:p>
        </w:tc>
      </w:tr>
      <w:tr w:rsidR="31693771" w:rsidTr="14992D6F" w14:paraId="0C07A723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59FD526D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A4B6F2B" w14:textId="5518480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BillEd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070C1FF" w14:textId="723970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="31693771">
              <w:rPr/>
              <w:t xml:space="preserve"> </w:t>
            </w:r>
            <w:r w:rsidR="44389E92">
              <w:rPr/>
              <w:t>X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743D6CA" w14:textId="69D2F3C4">
            <w:pPr>
              <w:tabs>
                <w:tab w:val="left" w:leader="underscore" w:pos="6960"/>
                <w:tab w:val="left" w:pos="14880"/>
              </w:tabs>
              <w:jc w:val="center"/>
            </w:pPr>
            <w:r w:rsidR="44389E92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DB2797E" w14:textId="36A2BD8B">
            <w:pPr>
              <w:spacing w:line="252" w:lineRule="auto"/>
              <w:jc w:val="center"/>
            </w:pPr>
            <w:r w:rsidR="5970376D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123D02BB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459C9C0F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FD9D81E" w14:textId="2F2698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57EEA130" w14:textId="29E0767C">
            <w:pPr>
              <w:jc w:val="center"/>
            </w:pPr>
            <w:r w:rsidRPr="5D560438">
              <w:t>Cap 5 Diversidade Natural e regiões do Brasi</w:t>
            </w:r>
            <w:r w:rsidRPr="5D560438" w:rsidR="1AB66D61">
              <w:t>l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323C031F" w14:textId="1F2F3473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</w:t>
            </w:r>
            <w:r w:rsidRPr="5D560438" w:rsidR="5D17923A">
              <w:t xml:space="preserve">no livro </w:t>
            </w:r>
            <w:r w:rsidRPr="5D560438" w:rsidR="247271F1">
              <w:t>abordagem de conteúdo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4E7ECBFF" w14:textId="1CE1391E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no caderno </w:t>
            </w:r>
            <w:r w:rsidRPr="5D560438" w:rsidR="76100FF1">
              <w:t>(Revisão)</w:t>
            </w:r>
          </w:p>
        </w:tc>
      </w:tr>
      <w:tr w:rsidR="31693771" w:rsidTr="14992D6F" w14:paraId="0AFD93D1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3CEFEF4A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49894FD1" w14:textId="65DBB67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1C6AB4D9" w14:textId="40BC014F">
            <w:pPr>
              <w:jc w:val="center"/>
            </w:pPr>
            <w:r w:rsidRPr="5D560438">
              <w:t>Cap 5 Diversidade Natural e regiões do Brasi</w:t>
            </w:r>
            <w:r w:rsidRPr="5D560438" w:rsidR="1AE0313E">
              <w:t>l</w:t>
            </w:r>
            <w:r w:rsidRPr="5D560438"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2FDA3BBB" w14:textId="1F2F3473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no livro abordagem de conteúdo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17828468" w14:textId="1CE1391E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D560438">
              <w:t xml:space="preserve"> Atividade no caderno (Revisão)</w:t>
            </w:r>
          </w:p>
        </w:tc>
      </w:tr>
    </w:tbl>
    <w:p w:rsidR="3E124AD2" w:rsidP="31693771" w:rsidRDefault="3E124AD2" w14:paraId="2ED81A24" w14:textId="371DDA10">
      <w:pPr>
        <w:tabs>
          <w:tab w:val="left" w:pos="1320"/>
          <w:tab w:val="left" w:pos="1755"/>
        </w:tabs>
      </w:pPr>
      <w:r w:rsidRPr="31693771">
        <w:rPr>
          <w:rFonts w:ascii="Arial" w:hAnsi="Arial" w:eastAsia="Arial" w:cs="Arial"/>
        </w:rPr>
        <w:t xml:space="preserve">   </w:t>
      </w:r>
    </w:p>
    <w:p w:rsidR="3E124AD2" w:rsidP="31693771" w:rsidRDefault="3E124AD2" w14:paraId="3161F18A" w14:textId="44A7CFE7">
      <w:pPr>
        <w:tabs>
          <w:tab w:val="left" w:pos="1320"/>
          <w:tab w:val="left" w:pos="17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9"/>
        <w:gridCol w:w="1903"/>
        <w:gridCol w:w="3915"/>
        <w:gridCol w:w="3621"/>
        <w:gridCol w:w="3624"/>
      </w:tblGrid>
      <w:tr w:rsidR="31693771" w:rsidTr="14992D6F" w14:paraId="37916ED1" w14:textId="77777777">
        <w:trPr>
          <w:trHeight w:val="300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BC7B519" w14:textId="0C2A0E8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06A80FE2" w14:textId="241BD78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85198F0" w14:textId="40A7456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79B98EA" w14:textId="1BB0E93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47B5445E" w14:textId="37CB708F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CASA </w:t>
            </w:r>
          </w:p>
        </w:tc>
      </w:tr>
      <w:tr w:rsidR="31693771" w:rsidTr="14992D6F" w14:paraId="5D78B7A9" w14:textId="77777777">
        <w:trPr>
          <w:trHeight w:val="300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6225CCE" w:rsidP="31693771" w:rsidRDefault="66225CCE" w14:paraId="0766191B" w14:textId="18BAF18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22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77913315" w14:textId="1E38D0C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Sexta-feira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A5062C2" w14:textId="0FC5016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  <w:r w:rsidRPr="5C21B140" w:rsidR="5DC1C3B3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5B8601F3" w14:paraId="3FB2BD1C" w14:textId="0EA399F0">
            <w:pPr>
              <w:jc w:val="center"/>
            </w:pPr>
            <w:r w:rsidRPr="0EB27DF6">
              <w:rPr>
                <w:color w:val="000000" w:themeColor="text1"/>
              </w:rPr>
              <w:t>Gênero textual (leitura)</w:t>
            </w:r>
          </w:p>
          <w:p w:rsidR="31693771" w:rsidP="31693771" w:rsidRDefault="5B8601F3" w14:paraId="2B7EAFCD" w14:textId="49F03198">
            <w:pPr>
              <w:jc w:val="center"/>
            </w:pPr>
            <w:r w:rsidRPr="0EB27DF6">
              <w:rPr>
                <w:color w:val="000000" w:themeColor="text1"/>
              </w:rPr>
              <w:t>-Anúncio Publicitário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6E633721" w14:paraId="73D9253B" w14:textId="27BA7CC9">
            <w:pPr>
              <w:jc w:val="center"/>
            </w:pPr>
            <w:r w:rsidRPr="0EB27DF6">
              <w:t>Anotação caderno</w:t>
            </w:r>
          </w:p>
          <w:p w:rsidR="31693771" w:rsidP="31693771" w:rsidRDefault="31693771" w14:paraId="724DE32F" w14:textId="465A1D13">
            <w:pPr>
              <w:jc w:val="center"/>
            </w:pPr>
            <w:r w:rsidRPr="0EB27DF6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F77641C" w14:textId="073EFCCC">
            <w:pPr>
              <w:tabs>
                <w:tab w:val="left" w:leader="underscore" w:pos="6960"/>
                <w:tab w:val="left" w:pos="14880"/>
              </w:tabs>
              <w:jc w:val="center"/>
            </w:pPr>
            <w:r w:rsidR="2C480AC9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2F863357" w14:textId="77777777">
        <w:trPr>
          <w:trHeight w:val="345"/>
        </w:trPr>
        <w:tc>
          <w:tcPr>
            <w:tcW w:w="1999" w:type="dxa"/>
            <w:vMerge/>
            <w:tcMar/>
            <w:vAlign w:val="center"/>
          </w:tcPr>
          <w:p w:rsidR="00CF2D01" w:rsidRDefault="00CF2D01" w14:paraId="1FA3FBBE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45E59D15" w14:textId="4764111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0239056" w14:textId="4EA4AA8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</w:t>
            </w:r>
            <w:r w:rsidRPr="0EB27DF6" w:rsidR="038E4D2C">
              <w:t xml:space="preserve">Atividade livro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38E4D2C" w14:paraId="23A0D915" w14:textId="1B99D1C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Correção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43535ED" w14:textId="64B2A6A4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14992D6F" w:rsidR="032CA243">
              <w:rPr>
                <w:rFonts w:ascii="Calibri Light" w:hAnsi="Calibri Light" w:eastAsia="Calibri Light" w:cs="Calibri Light"/>
              </w:rPr>
              <w:t>X</w:t>
            </w:r>
            <w:r w:rsidRPr="14992D6F" w:rsidR="31693771">
              <w:rPr>
                <w:rFonts w:ascii="Calibri Light" w:hAnsi="Calibri Light" w:eastAsia="Calibri Light" w:cs="Calibri Light"/>
              </w:rPr>
              <w:t xml:space="preserve"> </w:t>
            </w:r>
          </w:p>
        </w:tc>
      </w:tr>
      <w:tr w:rsidR="31693771" w:rsidTr="14992D6F" w14:paraId="3D50204C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1D49504F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EA2A69A" w14:textId="00E9FB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D04B9FF" w:rsidRDefault="31693771" w14:paraId="46655E6F" w14:textId="0666EB3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 </w:t>
            </w:r>
            <w:r w:rsidRPr="0D04B9FF" w:rsidR="02A7996E">
              <w:t xml:space="preserve">Movimentos Contrarreforma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02A7996E" w14:paraId="25C4D815" w14:textId="51AE1DA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Anotações no quadro </w:t>
            </w:r>
            <w:r w:rsidRPr="0D04B9FF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7F6FC9" w14:paraId="403FEEC8" w14:textId="03332B2B">
            <w:pPr>
              <w:jc w:val="center"/>
            </w:pPr>
            <w:r w:rsidRPr="0D04B9FF">
              <w:t xml:space="preserve">Atividade em grupo </w:t>
            </w:r>
            <w:r w:rsidRPr="0D04B9FF" w:rsidR="31693771">
              <w:t xml:space="preserve"> </w:t>
            </w:r>
          </w:p>
        </w:tc>
      </w:tr>
      <w:tr w:rsidR="31693771" w:rsidTr="14992D6F" w14:paraId="091F540A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51B988D4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41688F1B" w14:textId="038D9D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17A7C92" w14:textId="7C0B8CDD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032CA243">
              <w:rPr/>
              <w:t>X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4EA6869" w14:textId="41E5AD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032CA243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3035617" w14:textId="6BD3428A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749A1771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14C14383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499E5CE0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0838374" w14:textId="60A472C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984FC09" w14:textId="7D00AA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 </w:t>
            </w:r>
            <w:r w:rsidRPr="0EB27DF6" w:rsidR="622F7B49">
              <w:t xml:space="preserve">Correção Ficha de leitura paradidático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622F7B49" w14:paraId="24F841C9" w14:textId="127BF3D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Correção Ficha de leitura paradidático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1597DEB" w14:textId="50DBDA8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14992D6F" w:rsidR="749A1771">
              <w:rPr>
                <w:rFonts w:ascii="Arial" w:hAnsi="Arial" w:eastAsia="Arial" w:cs="Arial"/>
                <w:color w:val="000000" w:themeColor="text1" w:themeTint="FF" w:themeShade="FF"/>
              </w:rPr>
              <w:t>X</w:t>
            </w:r>
          </w:p>
        </w:tc>
      </w:tr>
    </w:tbl>
    <w:p w:rsidR="31693771" w:rsidP="31693771" w:rsidRDefault="31693771" w14:paraId="6EC27C9A" w14:textId="7F096545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29E4A00A" w14:textId="4D541A78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4F7BFE13" w14:textId="24F6B052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p w:rsidR="31693771" w:rsidP="31693771" w:rsidRDefault="31693771" w14:paraId="3DF74871" w14:textId="0BBD433B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26"/>
        <w:gridCol w:w="3495"/>
        <w:gridCol w:w="4284"/>
      </w:tblGrid>
      <w:tr w:rsidR="31693771" w:rsidTr="14992D6F" w14:paraId="7A92331B" w14:textId="77777777">
        <w:trPr>
          <w:trHeight w:val="300"/>
        </w:trPr>
        <w:tc>
          <w:tcPr>
            <w:tcW w:w="15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D19D414" w14:textId="643D3D29">
            <w:pPr>
              <w:jc w:val="center"/>
            </w:pPr>
            <w:r w:rsidRPr="31693771">
              <w:rPr>
                <w:rFonts w:ascii="Arial" w:hAnsi="Arial" w:eastAsia="Arial" w:cs="Arial"/>
                <w:b/>
                <w:bCs/>
                <w:sz w:val="31"/>
                <w:szCs w:val="31"/>
              </w:rPr>
              <w:t>7º ANO A – ENSINO FUNDAMENTAL</w:t>
            </w:r>
          </w:p>
        </w:tc>
      </w:tr>
      <w:tr w:rsidR="31693771" w:rsidTr="14992D6F" w14:paraId="7E252F2C" w14:textId="77777777">
        <w:trPr>
          <w:trHeight w:val="240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C83738A" w14:textId="42592AF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8AB09DD" w14:textId="68E445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A27C0A0" w14:textId="295A9C7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D8E909C" w14:textId="68B3A83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2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2660DB0" w14:textId="02A5F2F3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1C883EF8" w14:textId="77777777">
        <w:trPr>
          <w:trHeight w:val="300"/>
        </w:trPr>
        <w:tc>
          <w:tcPr>
            <w:tcW w:w="1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C28AF6C" w:rsidP="31693771" w:rsidRDefault="5C28AF6C" w14:paraId="122E7566" w14:textId="24AF55B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25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5687B8AE" w14:textId="7DA5B0B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Segunda-feira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4BF61B5" w14:textId="04DF268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História  </w:t>
            </w:r>
            <w:r w:rsidRPr="5C21B140" w:rsidR="2FEB9659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D5314D6" w14:textId="21FA6B6B">
            <w:pPr>
              <w:jc w:val="center"/>
            </w:pPr>
            <w:r w:rsidRPr="0D04B9FF">
              <w:t xml:space="preserve"> </w:t>
            </w:r>
            <w:r w:rsidRPr="0D04B9FF" w:rsidR="2B0B1DB4">
              <w:t xml:space="preserve">Contrarreforma e inquisição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2B0B1DB4" w14:paraId="779F322A" w14:textId="266410E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Apresentação dos grupos + revisão </w:t>
            </w:r>
            <w:r w:rsidRPr="0D04B9FF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33545600" w14:textId="1DC39E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AC1B321">
              <w:rPr/>
              <w:t>X</w:t>
            </w:r>
          </w:p>
        </w:tc>
      </w:tr>
      <w:tr w:rsidR="31693771" w:rsidTr="14992D6F" w14:paraId="24E2A5A4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3CD6959C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4C5F008" w14:textId="33569E0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Arte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C099B89" w14:textId="4B4C528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rPr>
                <w:rFonts w:ascii="Arial" w:hAnsi="Arial" w:eastAsia="Arial" w:cs="Arial"/>
              </w:rPr>
              <w:t xml:space="preserve"> </w:t>
            </w:r>
            <w:r w:rsidR="00491F5B">
              <w:rPr>
                <w:rFonts w:ascii="Arial" w:hAnsi="Arial" w:eastAsia="Arial" w:cs="Arial"/>
              </w:rPr>
              <w:t>Revisão de</w:t>
            </w:r>
            <w:r w:rsidR="00F048A3">
              <w:rPr>
                <w:rFonts w:ascii="Arial" w:hAnsi="Arial" w:eastAsia="Arial" w:cs="Arial"/>
              </w:rPr>
              <w:t xml:space="preserve"> conteúdos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D19D49B" w14:textId="209C91C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1693771">
              <w:t xml:space="preserve"> </w:t>
            </w:r>
            <w:r w:rsidR="00B94CC6">
              <w:t>Slides e anotações no caderno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0B94CC6" w14:paraId="4E85955A" w14:textId="31912BF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31693771" w:rsidR="31693771">
              <w:t xml:space="preserve"> </w:t>
            </w:r>
          </w:p>
        </w:tc>
      </w:tr>
      <w:tr w:rsidR="31693771" w:rsidTr="14992D6F" w14:paraId="6D3B67BF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451CAF68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4C7DD91" w14:textId="5D55823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499F2AC2" w14:paraId="44461C08" w14:textId="3D6D477B">
            <w:pPr>
              <w:tabs>
                <w:tab w:val="left" w:leader="underscore" w:pos="15120"/>
              </w:tabs>
              <w:jc w:val="center"/>
            </w:pPr>
            <w:r w:rsidRPr="0EB27DF6">
              <w:t>Revisão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6C0D254A" w14:paraId="54E9A9D5" w14:textId="3DAFAC90">
            <w:pPr>
              <w:tabs>
                <w:tab w:val="left" w:pos="298"/>
              </w:tabs>
              <w:spacing w:line="259" w:lineRule="auto"/>
              <w:jc w:val="center"/>
            </w:pPr>
            <w:r w:rsidRPr="0EB27DF6">
              <w:t>Anotações no caderno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6C0D254A" w14:paraId="294BE5B7" w14:textId="6DE6BA3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EB27DF6">
              <w:t>Atividade no caderno</w:t>
            </w:r>
          </w:p>
        </w:tc>
      </w:tr>
      <w:tr w:rsidR="31693771" w:rsidTr="14992D6F" w14:paraId="79DFA733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052740CB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DDB1697" w14:textId="6AD082DA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7CF9B2A" w14:textId="005E653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4992D6F" w:rsidR="5F1CB9E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X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E09E17B" w14:textId="5D2655F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4992D6F" w:rsidR="5F1CB9EC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AEB6585" w14:textId="75ACBF5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2004EE5B">
              <w:rPr>
                <w:color w:val="000000" w:themeColor="text1" w:themeTint="FF" w:themeShade="FF"/>
              </w:rPr>
              <w:t>X</w:t>
            </w:r>
            <w:r w:rsidRPr="14992D6F" w:rsidR="31693771">
              <w:rPr>
                <w:color w:val="000000" w:themeColor="text1" w:themeTint="FF" w:themeShade="FF"/>
              </w:rPr>
              <w:t xml:space="preserve"> </w:t>
            </w:r>
          </w:p>
        </w:tc>
      </w:tr>
      <w:tr w:rsidR="31693771" w:rsidTr="14992D6F" w14:paraId="55D81718" w14:textId="77777777">
        <w:trPr>
          <w:trHeight w:val="300"/>
        </w:trPr>
        <w:tc>
          <w:tcPr>
            <w:tcW w:w="1990" w:type="dxa"/>
            <w:vMerge/>
            <w:tcMar/>
            <w:vAlign w:val="center"/>
          </w:tcPr>
          <w:p w:rsidR="00CF2D01" w:rsidRDefault="00CF2D01" w14:paraId="41DC468C" w14:textId="77777777"/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70E0DD8" w14:textId="552D6A4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5A39FB" w14:paraId="49AA16FE" w14:textId="41387F86">
            <w:pPr>
              <w:jc w:val="center"/>
            </w:pPr>
            <w:r w:rsidRPr="0EB27DF6">
              <w:t>Revisão Av.</w:t>
            </w:r>
            <w:r w:rsidRPr="0EB27DF6" w:rsidR="114C1ADD">
              <w:t xml:space="preserve"> </w:t>
            </w:r>
            <w:r w:rsidRPr="0EB27DF6">
              <w:t>Trimestral</w:t>
            </w:r>
            <w:r w:rsidRPr="0EB27DF6" w:rsidR="31693771">
              <w:t xml:space="preserve"> 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3E841EFE" w14:paraId="416305A6" w14:textId="393D94CA">
            <w:pPr>
              <w:jc w:val="center"/>
            </w:pPr>
            <w:r w:rsidRPr="0EB27DF6">
              <w:t>Revisão Av.</w:t>
            </w:r>
            <w:r w:rsidRPr="0EB27DF6" w:rsidR="28AE78C6">
              <w:t xml:space="preserve"> </w:t>
            </w:r>
            <w:r w:rsidRPr="0EB27DF6">
              <w:t>Trimestra</w:t>
            </w:r>
            <w:r w:rsidRPr="0EB27DF6" w:rsidR="31693771">
              <w:t xml:space="preserve"> </w:t>
            </w:r>
          </w:p>
        </w:tc>
        <w:tc>
          <w:tcPr>
            <w:tcW w:w="4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68D6838" w14:paraId="6261118E" w14:textId="0A0C9E2E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EB27DF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Revisar conteúdos para a prova</w:t>
            </w:r>
            <w:r w:rsidRPr="0EB27DF6" w:rsidR="31693771">
              <w:rPr>
                <w:rFonts w:ascii="Calibri Light" w:hAnsi="Calibri Light" w:eastAsia="Calibri Light" w:cs="Calibri Light"/>
              </w:rPr>
              <w:t xml:space="preserve"> </w:t>
            </w:r>
          </w:p>
        </w:tc>
      </w:tr>
    </w:tbl>
    <w:p w:rsidR="41040824" w:rsidP="31693771" w:rsidRDefault="41040824" w14:paraId="6B9600AA" w14:textId="4E02EA7F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41040824" w:rsidP="31693771" w:rsidRDefault="41040824" w14:paraId="7B875F2A" w14:textId="22BEF896">
      <w:pPr>
        <w:tabs>
          <w:tab w:val="left" w:pos="8355"/>
        </w:tabs>
      </w:pPr>
      <w:r w:rsidRPr="31693771">
        <w:t xml:space="preserve"> </w:t>
      </w:r>
    </w:p>
    <w:p w:rsidR="41040824" w:rsidP="31693771" w:rsidRDefault="41040824" w14:paraId="4BE78E96" w14:textId="24901708">
      <w:pPr>
        <w:tabs>
          <w:tab w:val="left" w:pos="8355"/>
        </w:tabs>
      </w:pPr>
      <w:r w:rsidRPr="31693771">
        <w:t xml:space="preserve"> </w:t>
      </w:r>
    </w:p>
    <w:p w:rsidR="41040824" w:rsidP="31693771" w:rsidRDefault="41040824" w14:paraId="7620EBFB" w14:textId="2D7F78E5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025"/>
        <w:gridCol w:w="3325"/>
        <w:gridCol w:w="3600"/>
        <w:gridCol w:w="4141"/>
      </w:tblGrid>
      <w:tr w:rsidR="31693771" w:rsidTr="14992D6F" w14:paraId="0D771F36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A256524" w14:textId="68643503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4099A4D" w14:textId="0003EB3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1BBF84E" w14:textId="7BA2429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345793A" w14:textId="40F73CA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5B9B3B6" w14:textId="56F5DA1B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104CDEBE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98C1893" w:rsidP="31693771" w:rsidRDefault="098C1893" w14:paraId="3756A851" w14:textId="43B5226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26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3AAA5DE2" w14:textId="4702ED5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Terça-feira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F600B81" w14:textId="5CA97D9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LPORT 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2A9D1B5" w14:textId="6FFAFB24">
            <w:r w:rsidRPr="0EB27DF6">
              <w:t xml:space="preserve"> </w:t>
            </w:r>
            <w:r w:rsidRPr="0EB27DF6" w:rsidR="07060BC7">
              <w:t>Aplicação Av. Trimestrais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07060BC7" w14:paraId="6E1E819A" w14:textId="3D05918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Aplicação Av. Trimestrais</w:t>
            </w:r>
            <w:r w:rsidRPr="0EB27DF6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60E5267F" w14:textId="77A1E9E3">
            <w:pPr>
              <w:tabs>
                <w:tab w:val="left" w:leader="underscore" w:pos="6960"/>
                <w:tab w:val="left" w:pos="14880"/>
              </w:tabs>
              <w:jc w:val="center"/>
            </w:pPr>
            <w:r w:rsidR="133CC01B">
              <w:rPr/>
              <w:t>XX</w:t>
            </w:r>
            <w:r w:rsidR="31693771">
              <w:rPr/>
              <w:t xml:space="preserve"> </w:t>
            </w:r>
          </w:p>
        </w:tc>
      </w:tr>
      <w:tr w:rsidR="31693771" w:rsidTr="14992D6F" w14:paraId="31E458AE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61E18BF2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9E049AC" w14:textId="458836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EduFis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FF6CE4F" w14:textId="64399D99">
            <w:r w:rsidR="31693771">
              <w:rPr/>
              <w:t xml:space="preserve"> </w:t>
            </w:r>
            <w:r w:rsidR="679AFC28">
              <w:rPr/>
              <w:t>avalição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08C2B62D" w14:textId="2316E9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79AFC28">
              <w:rPr/>
              <w:t>avaliação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14992D6F" w:rsidRDefault="31693771" w14:paraId="415F2EBC" w14:textId="47273DB9">
            <w:pPr>
              <w:pStyle w:val="Normal"/>
              <w:suppressLineNumbers w:val="0"/>
              <w:tabs>
                <w:tab w:val="left" w:leader="underscore" w:pos="6960"/>
                <w:tab w:val="left" w:leader="none" w:pos="148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45624BE7">
              <w:rPr/>
              <w:t>X</w:t>
            </w:r>
          </w:p>
        </w:tc>
      </w:tr>
      <w:tr w:rsidR="31693771" w:rsidTr="14992D6F" w14:paraId="4140C87E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4692C42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C3B437A" w14:textId="635AE6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Religião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14992D6F" w:rsidRDefault="31693771" w14:paraId="699BA572" w14:textId="12B26206">
            <w:pPr/>
            <w:r w:rsidR="763AD558">
              <w:rPr/>
              <w:t>Aplicação Av. Trimestrais</w:t>
            </w:r>
            <w:r w:rsidR="31693771">
              <w:rPr/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14992D6F" w:rsidRDefault="31693771" w14:paraId="12B9FC81" w14:textId="4BDA0743">
            <w:pPr/>
            <w:r w:rsidR="711D6E5D">
              <w:rPr/>
              <w:t>Aplicação Av. Trimestrais</w:t>
            </w:r>
            <w:r w:rsidR="31693771">
              <w:rPr/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694D436" w14:textId="15F023BA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5624BE7">
              <w:rPr/>
              <w:t>X</w:t>
            </w:r>
          </w:p>
        </w:tc>
      </w:tr>
      <w:tr w:rsidR="31693771" w:rsidTr="14992D6F" w14:paraId="4FC6A6A7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08FE77B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D8BA3C7" w14:textId="79C23A2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2B8C7948" w14:textId="39C6DEF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  <w:r w:rsidRPr="2B10689E" w:rsidR="794EB848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26546571" w14:textId="78934A2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t xml:space="preserve"> </w:t>
            </w:r>
            <w:r w:rsidRPr="2B10689E" w:rsidR="122A003D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122A003D" w14:paraId="68D463DB" w14:textId="4EC96EF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122A003D" w14:paraId="1AC18DB0" w14:textId="168CEEE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6C950093" w14:textId="4B8AF2EB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122A003D" w14:paraId="37647002" w14:textId="05D560A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122A003D" w14:paraId="6A558165" w14:textId="5C833A9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122A003D" w14:paraId="73797F54" w14:textId="138BB2A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1CA32F6D" w14:textId="7D5FD12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t xml:space="preserve"> </w:t>
            </w:r>
          </w:p>
        </w:tc>
      </w:tr>
      <w:tr w:rsidR="31693771" w:rsidTr="14992D6F" w14:paraId="534EB288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913CC50" w14:textId="77777777"/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016669C5" w14:textId="6ED5018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Inglês</w:t>
            </w:r>
          </w:p>
        </w:tc>
        <w:tc>
          <w:tcPr>
            <w:tcW w:w="3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2D1C2A2" w14:textId="166A1DE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C80145D">
              <w:rPr/>
              <w:t>X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57B37055" w14:textId="69C455E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4C80145D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4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61A6CF0E" w14:textId="1888F713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4992D6F" w:rsidR="61930E89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41040824" w:rsidP="31693771" w:rsidRDefault="41040824" w14:paraId="3EEC00CE" w14:textId="397D924C">
      <w:pPr>
        <w:tabs>
          <w:tab w:val="left" w:pos="8355"/>
        </w:tabs>
      </w:pPr>
      <w:r w:rsidRPr="31693771">
        <w:rPr>
          <w:rFonts w:ascii="Arial" w:hAnsi="Arial" w:eastAsia="Arial" w:cs="Arial"/>
        </w:rPr>
        <w:t xml:space="preserve">  </w:t>
      </w:r>
    </w:p>
    <w:p w:rsidR="41040824" w:rsidP="31693771" w:rsidRDefault="41040824" w14:paraId="1556ABED" w14:textId="3AF5B0E7">
      <w:pPr>
        <w:tabs>
          <w:tab w:val="left" w:pos="8355"/>
        </w:tabs>
      </w:pPr>
      <w:r w:rsidRPr="31693771">
        <w:t xml:space="preserve"> </w:t>
      </w:r>
    </w:p>
    <w:p w:rsidR="41040824" w:rsidP="31693771" w:rsidRDefault="41040824" w14:paraId="5565D544" w14:textId="0B804BCE">
      <w:pPr>
        <w:tabs>
          <w:tab w:val="left" w:pos="8355"/>
        </w:tabs>
      </w:pPr>
      <w:r w:rsidRPr="022F7075">
        <w:t xml:space="preserve"> </w:t>
      </w:r>
    </w:p>
    <w:p w:rsidR="022F7075" w:rsidP="022F7075" w:rsidRDefault="022F7075" w14:paraId="6A205366" w14:textId="2B826F39">
      <w:pPr>
        <w:tabs>
          <w:tab w:val="left" w:pos="8355"/>
        </w:tabs>
      </w:pPr>
    </w:p>
    <w:p w:rsidR="41040824" w:rsidP="31693771" w:rsidRDefault="41040824" w14:paraId="3DD9FCBA" w14:textId="7F213E31">
      <w:pPr>
        <w:tabs>
          <w:tab w:val="left" w:pos="83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29"/>
        <w:gridCol w:w="3472"/>
        <w:gridCol w:w="3570"/>
        <w:gridCol w:w="4115"/>
      </w:tblGrid>
      <w:tr w:rsidR="31693771" w:rsidTr="14992D6F" w14:paraId="4BC6B391" w14:textId="77777777">
        <w:trPr>
          <w:trHeight w:val="300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1A5A9D09" w14:textId="4195D4BE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2E67CFF2" w14:textId="7ED5109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4314A2D" w14:textId="2395866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26492B4A" w14:textId="5461E63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70026A61" w14:textId="6744FA16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ATIVIDADE DE CASA </w:t>
            </w:r>
          </w:p>
        </w:tc>
      </w:tr>
      <w:tr w:rsidR="31693771" w:rsidTr="14992D6F" w14:paraId="1D73DE75" w14:textId="77777777">
        <w:trPr>
          <w:trHeight w:val="300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03DCC3E" w:rsidP="31693771" w:rsidRDefault="103DCC3E" w14:paraId="7D0ED38E" w14:textId="2B3436F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27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13B6716D" w14:textId="284FAD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Quarta-feira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EFD5B51" w14:textId="03791A0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Inglês </w:t>
            </w:r>
            <w:r w:rsidRPr="5C21B140" w:rsidR="28050158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5C21B140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8749FC9" w14:textId="02296C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4992D6F" w:rsidR="31693771">
              <w:rPr>
                <w:rFonts w:ascii="Arial" w:hAnsi="Arial" w:eastAsia="Arial" w:cs="Arial"/>
              </w:rPr>
              <w:t xml:space="preserve"> </w:t>
            </w:r>
            <w:r w:rsidRPr="14992D6F" w:rsidR="7EE8237A">
              <w:rPr>
                <w:rFonts w:ascii="Arial" w:hAnsi="Arial" w:eastAsia="Arial" w:cs="Arial"/>
              </w:rPr>
              <w:t>X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4C7D8E76" w14:textId="01B69790">
            <w:pPr>
              <w:tabs>
                <w:tab w:val="left" w:leader="underscore" w:pos="6960"/>
                <w:tab w:val="left" w:pos="14880"/>
              </w:tabs>
              <w:jc w:val="center"/>
            </w:pPr>
            <w:r w:rsidR="7EE8237A">
              <w:rPr/>
              <w:t>X</w:t>
            </w:r>
            <w:r w:rsidR="31693771">
              <w:rPr/>
              <w:t xml:space="preserve">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2DDE111" w14:textId="5C077EDC">
            <w:pPr>
              <w:jc w:val="center"/>
            </w:pPr>
            <w:r w:rsidRPr="14992D6F" w:rsidR="60201DB0">
              <w:rPr>
                <w:rFonts w:ascii="Arial" w:hAnsi="Arial" w:eastAsia="Arial" w:cs="Arial"/>
              </w:rPr>
              <w:t>X</w:t>
            </w:r>
            <w:r w:rsidRPr="14992D6F" w:rsidR="31693771">
              <w:rPr>
                <w:rFonts w:ascii="Arial" w:hAnsi="Arial" w:eastAsia="Arial" w:cs="Arial"/>
              </w:rPr>
              <w:t xml:space="preserve"> </w:t>
            </w:r>
          </w:p>
        </w:tc>
      </w:tr>
      <w:tr w:rsidR="31693771" w:rsidTr="14992D6F" w14:paraId="2A9C2627" w14:textId="77777777">
        <w:trPr>
          <w:trHeight w:val="42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2805A89C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72F41382" w14:textId="42C3298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0DA7CE5D" w14:paraId="5C4FBEEC" w14:textId="3FF18C3E">
            <w:pPr>
              <w:tabs>
                <w:tab w:val="left" w:leader="underscore" w:pos="15120"/>
              </w:tabs>
              <w:jc w:val="center"/>
            </w:pPr>
            <w:r w:rsidRPr="2B10689E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0D22681B" w14:paraId="127B1D09" w14:textId="0927337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0D22681B" w14:paraId="4BFBFBA4" w14:textId="27290B5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0D22681B" w14:paraId="3B914397" w14:textId="7E7FC37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022F7075" w:rsidRDefault="31693771" w14:paraId="76009694" w14:textId="744824A1">
            <w:pPr>
              <w:tabs>
                <w:tab w:val="left" w:pos="298"/>
              </w:tabs>
              <w:jc w:val="center"/>
            </w:pP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1E518BBF" w14:paraId="4545FB38" w14:textId="321CC0E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1E518BBF" w14:paraId="3E77D499" w14:textId="7DD79EB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1E518BBF" w14:paraId="5F20A641" w14:textId="59A9FBF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19BD41F3" w14:textId="3A78613E">
            <w:pPr>
              <w:spacing w:line="257" w:lineRule="auto"/>
              <w:jc w:val="center"/>
            </w:pPr>
          </w:p>
        </w:tc>
      </w:tr>
      <w:tr w:rsidR="31693771" w:rsidTr="14992D6F" w14:paraId="732A64D8" w14:textId="77777777">
        <w:trPr>
          <w:trHeight w:val="525"/>
        </w:trPr>
        <w:tc>
          <w:tcPr>
            <w:tcW w:w="1985" w:type="dxa"/>
            <w:vMerge/>
            <w:tcMar/>
            <w:vAlign w:val="center"/>
          </w:tcPr>
          <w:p w:rsidR="00CF2D01" w:rsidRDefault="00CF2D01" w14:paraId="41BECBCE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18442F9" w14:textId="5245D01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206CE37B" w14:paraId="268216B1" w14:textId="3FBCE3DE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B10689E">
              <w:rPr>
                <w:color w:val="000000" w:themeColor="text1"/>
              </w:rPr>
              <w:t>Potência com base negativa (p. 138); Potência com expoente inteiro negativo (p. 139).</w:t>
            </w:r>
            <w:r w:rsidRPr="2B10689E" w:rsidR="3169377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6E5946FD" w14:paraId="3378335A" w14:textId="0FC7590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6E5946FD" w14:paraId="6500FFC3" w14:textId="4203E2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6E5946FD" w14:paraId="4624D2CB" w14:textId="6EFDA60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14A9E169" w14:textId="4DEE20A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B10689E">
              <w:rPr>
                <w:color w:val="000000" w:themeColor="text1"/>
              </w:rPr>
              <w:t xml:space="preserve">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2B10689E" w:rsidRDefault="31693771" w14:paraId="017AB374" w14:textId="56D686B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 xml:space="preserve"> </w:t>
            </w:r>
            <w:r w:rsidRPr="2B10689E" w:rsidR="447A1D38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447A1D38" w14:paraId="6A4F01EA" w14:textId="33A503A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447A1D38" w14:paraId="4A9307A1" w14:textId="54B5095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2B10689E" w:rsidRDefault="31693771" w14:paraId="4B0E58E4" w14:textId="19BD449A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31693771" w:rsidTr="14992D6F" w14:paraId="07B0C3D5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09E9093F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57F7E7D2" w14:textId="45CF287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285CF14B" w14:textId="01CE770E">
            <w:pPr>
              <w:tabs>
                <w:tab w:val="left" w:leader="underscore" w:pos="15120"/>
              </w:tabs>
              <w:jc w:val="center"/>
            </w:pPr>
            <w:r w:rsidR="14992D6F">
              <w:rPr/>
              <w:t xml:space="preserve">Av Trimestral 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3E2D6F63" w14:textId="4C850E00">
            <w:pPr>
              <w:tabs>
                <w:tab w:val="left" w:leader="none" w:pos="298"/>
              </w:tabs>
              <w:jc w:val="center"/>
            </w:pPr>
            <w:r w:rsidR="14992D6F">
              <w:rPr/>
              <w:t xml:space="preserve"> Av. Trimestral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992D6F" w:rsidP="14992D6F" w:rsidRDefault="14992D6F" w14:paraId="2237AF97" w14:textId="42E99795">
            <w:pPr>
              <w:spacing w:line="257" w:lineRule="auto"/>
              <w:jc w:val="center"/>
            </w:pPr>
            <w:r w:rsidR="14992D6F">
              <w:rPr/>
              <w:t xml:space="preserve">x </w:t>
            </w:r>
          </w:p>
        </w:tc>
      </w:tr>
      <w:tr w:rsidR="31693771" w:rsidTr="14992D6F" w14:paraId="37BF9349" w14:textId="77777777">
        <w:trPr>
          <w:trHeight w:val="300"/>
        </w:trPr>
        <w:tc>
          <w:tcPr>
            <w:tcW w:w="1985" w:type="dxa"/>
            <w:vMerge/>
            <w:tcMar/>
            <w:vAlign w:val="center"/>
          </w:tcPr>
          <w:p w:rsidR="00CF2D01" w:rsidRDefault="00CF2D01" w14:paraId="32CCC4CE" w14:textId="77777777"/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BDB8681" w14:textId="57416A0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Ciências</w:t>
            </w:r>
          </w:p>
        </w:tc>
        <w:tc>
          <w:tcPr>
            <w:tcW w:w="3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22F7075" w:rsidP="022F7075" w:rsidRDefault="022F7075" w14:paraId="78E10657" w14:textId="0FC924F5">
            <w:pPr>
              <w:tabs>
                <w:tab w:val="left" w:leader="underscore" w:pos="15120"/>
              </w:tabs>
              <w:jc w:val="center"/>
            </w:pPr>
            <w:r w:rsidRPr="022F7075">
              <w:t xml:space="preserve">Av Trimestral 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22F7075" w:rsidP="022F7075" w:rsidRDefault="022F7075" w14:paraId="0ABEA82A" w14:textId="4893B362">
            <w:pPr>
              <w:tabs>
                <w:tab w:val="left" w:pos="298"/>
              </w:tabs>
              <w:jc w:val="center"/>
            </w:pPr>
            <w:r w:rsidRPr="022F7075">
              <w:t xml:space="preserve"> Av. Trimestral </w:t>
            </w:r>
          </w:p>
        </w:tc>
        <w:tc>
          <w:tcPr>
            <w:tcW w:w="4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22F7075" w:rsidP="022F7075" w:rsidRDefault="022F7075" w14:paraId="5FCB7A92" w14:textId="4A311DE4">
            <w:pPr>
              <w:spacing w:line="257" w:lineRule="auto"/>
              <w:jc w:val="center"/>
            </w:pPr>
            <w:r w:rsidRPr="022F7075">
              <w:t xml:space="preserve">x </w:t>
            </w:r>
          </w:p>
        </w:tc>
      </w:tr>
    </w:tbl>
    <w:p w:rsidR="41040824" w:rsidP="31693771" w:rsidRDefault="41040824" w14:paraId="7B595F04" w14:textId="7FD451C3">
      <w:pPr>
        <w:tabs>
          <w:tab w:val="left" w:pos="1035"/>
        </w:tabs>
      </w:pPr>
      <w:r w:rsidRPr="31693771">
        <w:t xml:space="preserve"> </w:t>
      </w:r>
    </w:p>
    <w:p w:rsidR="41040824" w:rsidP="31693771" w:rsidRDefault="41040824" w14:paraId="16752E90" w14:textId="0556448D">
      <w:pPr>
        <w:tabs>
          <w:tab w:val="left" w:pos="1035"/>
        </w:tabs>
      </w:pPr>
      <w:r w:rsidRPr="31693771">
        <w:t xml:space="preserve"> </w:t>
      </w:r>
    </w:p>
    <w:p w:rsidR="41040824" w:rsidP="31693771" w:rsidRDefault="41040824" w14:paraId="720566D1" w14:textId="0776725F">
      <w:pPr>
        <w:tabs>
          <w:tab w:val="left" w:pos="1035"/>
        </w:tabs>
      </w:pPr>
      <w:r w:rsidRPr="31693771">
        <w:t xml:space="preserve"> </w:t>
      </w:r>
    </w:p>
    <w:p w:rsidR="41040824" w:rsidP="31693771" w:rsidRDefault="41040824" w14:paraId="66C231BF" w14:textId="31759467">
      <w:pPr>
        <w:tabs>
          <w:tab w:val="left" w:pos="103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021"/>
        <w:gridCol w:w="3810"/>
        <w:gridCol w:w="3457"/>
        <w:gridCol w:w="3758"/>
      </w:tblGrid>
      <w:tr w:rsidR="31693771" w:rsidTr="14992D6F" w14:paraId="4ADAAF66" w14:textId="77777777">
        <w:trPr>
          <w:trHeight w:val="300"/>
        </w:trPr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EAE2A45" w14:textId="34D223E2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DATA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6A8DEBE2" w14:textId="0740B362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66CD49C" w14:textId="0593D8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739C6C49" w14:textId="060CA6F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3F986F29" w14:textId="08DB70B8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CASA</w:t>
            </w:r>
          </w:p>
        </w:tc>
      </w:tr>
      <w:tr w:rsidR="31693771" w:rsidTr="14992D6F" w14:paraId="28C87CE3" w14:textId="77777777">
        <w:trPr>
          <w:trHeight w:val="300"/>
        </w:trPr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4C3C8D6" w:rsidP="31693771" w:rsidRDefault="54C3C8D6" w14:paraId="5C2CC3FF" w14:textId="543511D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28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 Quinta-feira</w:t>
            </w:r>
          </w:p>
        </w:tc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2F89558" w14:textId="0E3FE4B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  <w:r w:rsidRPr="5C21B140" w:rsidR="0290D173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5C21B140">
              <w:rPr>
                <w:rFonts w:ascii="Arial" w:hAnsi="Arial" w:eastAsia="Arial" w:cs="Arial"/>
                <w:b/>
                <w:bCs/>
              </w:rPr>
              <w:t xml:space="preserve">  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31693771" w14:paraId="2A39C770" w14:textId="0B45A32C">
            <w:pPr>
              <w:jc w:val="center"/>
            </w:pPr>
            <w:r w:rsidRPr="2B10689E">
              <w:t xml:space="preserve"> </w:t>
            </w:r>
            <w:r w:rsidRPr="2B10689E" w:rsidR="22FCE3BE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16735A87" w14:paraId="206B02DD" w14:textId="390A156A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16735A87" w14:paraId="1FDFBC80" w14:textId="3555133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16735A87" w14:paraId="5FE7F1FB" w14:textId="7F8FEF0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6EA813CF" w14:textId="5818762A">
            <w:pPr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4BA30A15" w14:paraId="4DAF3E24" w14:textId="33E7343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4BA30A15" w14:paraId="45DA7312" w14:textId="40FA84F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4BA30A15" w14:paraId="6FA4B6C8" w14:textId="53E887D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4EF21CB4" w14:textId="3FADD801">
            <w:pPr>
              <w:jc w:val="center"/>
            </w:pPr>
            <w:r w:rsidRPr="2B10689E">
              <w:t xml:space="preserve"> </w:t>
            </w:r>
          </w:p>
        </w:tc>
      </w:tr>
      <w:tr w:rsidR="31693771" w:rsidTr="14992D6F" w14:paraId="65285929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3A5A669C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58282D7" w14:textId="02C9D7A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Matemática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31693771" w:rsidRDefault="10DDAF3F" w14:paraId="471C6BD3" w14:textId="20C6D538">
            <w:pPr>
              <w:spacing w:line="252" w:lineRule="auto"/>
              <w:jc w:val="center"/>
            </w:pPr>
            <w:r w:rsidRPr="2B10689E">
              <w:rPr>
                <w:color w:val="000000" w:themeColor="text1"/>
              </w:rPr>
              <w:t>Potência com base negativa (p. 138); Potência com expoente inteiro negativo (p. 139).</w:t>
            </w:r>
            <w:r w:rsidRPr="2B10689E" w:rsidR="31693771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7F48B78F" w14:paraId="7811848C" w14:textId="5B24F96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7F48B78F" w14:paraId="59DA7EFA" w14:textId="32AEA2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7F48B78F" w14:paraId="4BE3A518" w14:textId="409D1F8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4C38BCCD" w14:textId="3505E8BA">
            <w:pPr>
              <w:spacing w:line="252" w:lineRule="auto"/>
              <w:jc w:val="center"/>
            </w:pPr>
            <w:r w:rsidRPr="2B10689E">
              <w:t xml:space="preserve">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31693771" w:rsidP="2B10689E" w:rsidRDefault="2FB512BB" w14:paraId="133087D3" w14:textId="1F6E280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Atividades propostas no livro, pág. 142</w:t>
            </w:r>
          </w:p>
          <w:p w:rsidR="31693771" w:rsidP="2B10689E" w:rsidRDefault="2FB512BB" w14:paraId="214BE81A" w14:textId="6BC3BAE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O QUE ESTUDEI - pág. 143</w:t>
            </w:r>
          </w:p>
          <w:p w:rsidR="31693771" w:rsidP="2B10689E" w:rsidRDefault="2FB512BB" w14:paraId="200CDC5A" w14:textId="14D143E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B10689E">
              <w:rPr>
                <w:color w:val="000000" w:themeColor="text1"/>
              </w:rPr>
              <w:t>Anotações no caderno</w:t>
            </w:r>
          </w:p>
          <w:p w:rsidR="31693771" w:rsidP="31693771" w:rsidRDefault="31693771" w14:paraId="3CA677EA" w14:textId="3CC38F34">
            <w:pPr>
              <w:jc w:val="center"/>
            </w:pPr>
            <w:r w:rsidRPr="2B10689E">
              <w:t xml:space="preserve"> </w:t>
            </w:r>
          </w:p>
        </w:tc>
      </w:tr>
      <w:tr w:rsidR="31693771" w:rsidTr="14992D6F" w14:paraId="0C3B5203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08A635FE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8694525" w14:textId="5518480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BillEd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27BAB0D" w14:textId="3E843F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="31693771">
              <w:rPr/>
              <w:t xml:space="preserve"> </w:t>
            </w:r>
            <w:r w:rsidR="060A973F">
              <w:rPr/>
              <w:t>X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3EC03F0A" w14:textId="4B5325D9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060A973F">
              <w:rPr/>
              <w:t>X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EE123AF" w14:textId="1A4DB077">
            <w:pPr>
              <w:spacing w:line="252" w:lineRule="auto"/>
              <w:jc w:val="center"/>
            </w:pPr>
            <w:r w:rsidR="060A973F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3BF2A256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2618A716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0330129" w14:textId="2F2698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04CED988" w14:textId="0FC924F5">
            <w:pPr>
              <w:tabs>
                <w:tab w:val="left" w:leader="underscore" w:pos="15120"/>
              </w:tabs>
              <w:jc w:val="center"/>
            </w:pPr>
            <w:r w:rsidRPr="5D560438">
              <w:t xml:space="preserve">Av Trimestral 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64C72FFE" w14:textId="4893B362">
            <w:pPr>
              <w:tabs>
                <w:tab w:val="left" w:pos="298"/>
              </w:tabs>
              <w:jc w:val="center"/>
            </w:pPr>
            <w:r w:rsidRPr="5D560438">
              <w:t xml:space="preserve"> Av. Trimestral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6B437F51" w14:textId="4A311DE4">
            <w:pPr>
              <w:spacing w:line="257" w:lineRule="auto"/>
              <w:jc w:val="center"/>
            </w:pPr>
            <w:r w:rsidRPr="5D560438">
              <w:t xml:space="preserve">x </w:t>
            </w:r>
          </w:p>
        </w:tc>
      </w:tr>
      <w:tr w:rsidR="31693771" w:rsidTr="14992D6F" w14:paraId="43BEB138" w14:textId="77777777">
        <w:trPr>
          <w:trHeight w:val="300"/>
        </w:trPr>
        <w:tc>
          <w:tcPr>
            <w:tcW w:w="2111" w:type="dxa"/>
            <w:vMerge/>
            <w:tcMar/>
            <w:vAlign w:val="center"/>
          </w:tcPr>
          <w:p w:rsidR="00CF2D01" w:rsidRDefault="00CF2D01" w14:paraId="10BC65B9" w14:textId="77777777"/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1E734C72" w14:textId="65DBB67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Geografia</w:t>
            </w:r>
          </w:p>
        </w:tc>
        <w:tc>
          <w:tcPr>
            <w:tcW w:w="3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6BA43F1D" w14:textId="0FC924F5">
            <w:pPr>
              <w:tabs>
                <w:tab w:val="left" w:leader="underscore" w:pos="15120"/>
              </w:tabs>
              <w:jc w:val="center"/>
            </w:pPr>
            <w:r w:rsidRPr="5D560438">
              <w:t xml:space="preserve">Av Trimestral  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62E6B516" w14:textId="4893B362">
            <w:pPr>
              <w:tabs>
                <w:tab w:val="left" w:pos="298"/>
              </w:tabs>
              <w:jc w:val="center"/>
            </w:pPr>
            <w:r w:rsidRPr="5D560438">
              <w:t xml:space="preserve"> Av. Trimestral </w:t>
            </w:r>
          </w:p>
        </w:tc>
        <w:tc>
          <w:tcPr>
            <w:tcW w:w="3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560438" w:rsidP="5D560438" w:rsidRDefault="5D560438" w14:paraId="1ED982F7" w14:textId="4A311DE4">
            <w:pPr>
              <w:spacing w:line="257" w:lineRule="auto"/>
              <w:jc w:val="center"/>
            </w:pPr>
            <w:r w:rsidRPr="5D560438">
              <w:t xml:space="preserve">x </w:t>
            </w:r>
          </w:p>
        </w:tc>
      </w:tr>
    </w:tbl>
    <w:p w:rsidR="41040824" w:rsidP="31693771" w:rsidRDefault="41040824" w14:paraId="025915DE" w14:textId="371DDA10">
      <w:pPr>
        <w:tabs>
          <w:tab w:val="left" w:pos="1320"/>
          <w:tab w:val="left" w:pos="1755"/>
        </w:tabs>
      </w:pPr>
      <w:r w:rsidRPr="5C21B140">
        <w:rPr>
          <w:rFonts w:ascii="Arial" w:hAnsi="Arial" w:eastAsia="Arial" w:cs="Arial"/>
        </w:rPr>
        <w:t xml:space="preserve">   </w:t>
      </w:r>
    </w:p>
    <w:p w:rsidR="31693771" w:rsidP="31693771" w:rsidRDefault="31693771" w14:paraId="38E5495B" w14:textId="2AB2659F">
      <w:pPr>
        <w:tabs>
          <w:tab w:val="left" w:pos="1320"/>
          <w:tab w:val="left" w:pos="1755"/>
        </w:tabs>
        <w:rPr>
          <w:rFonts w:ascii="Arial" w:hAnsi="Arial" w:eastAsia="Arial" w:cs="Arial"/>
        </w:rPr>
      </w:pPr>
    </w:p>
    <w:p w:rsidR="41040824" w:rsidP="31693771" w:rsidRDefault="41040824" w14:paraId="03F9C594" w14:textId="44A7CFE7">
      <w:pPr>
        <w:tabs>
          <w:tab w:val="left" w:pos="1320"/>
          <w:tab w:val="left" w:pos="1755"/>
        </w:tabs>
      </w:pPr>
      <w:r w:rsidRPr="31693771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9"/>
        <w:gridCol w:w="1903"/>
        <w:gridCol w:w="3915"/>
        <w:gridCol w:w="3621"/>
        <w:gridCol w:w="3624"/>
      </w:tblGrid>
      <w:tr w:rsidR="31693771" w:rsidTr="14992D6F" w14:paraId="25AD6521" w14:textId="77777777">
        <w:trPr>
          <w:trHeight w:val="300"/>
        </w:trPr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C758C50" w14:textId="0C2A0E8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DATA 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2AF3E9D3" w14:textId="241BD78A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DISCIPLINA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39E60007" w14:textId="40A7456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CONTEÚDO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31693771" w:rsidP="31693771" w:rsidRDefault="31693771" w14:paraId="048A23B9" w14:textId="1BB0E93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ATIVIDADE DE CLASSE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:rsidR="31693771" w:rsidP="31693771" w:rsidRDefault="31693771" w14:paraId="3295BDC2" w14:textId="37CB708F">
            <w:pPr>
              <w:spacing w:before="120" w:after="120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 xml:space="preserve">CASA </w:t>
            </w:r>
          </w:p>
        </w:tc>
      </w:tr>
      <w:tr w:rsidR="31693771" w:rsidTr="14992D6F" w14:paraId="349A6E12" w14:textId="77777777">
        <w:trPr>
          <w:trHeight w:val="300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A7199DE" w:rsidP="31693771" w:rsidRDefault="6A7199DE" w14:paraId="52CC124C" w14:textId="5F31500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31693771">
              <w:rPr>
                <w:rFonts w:ascii="Arial" w:hAnsi="Arial" w:eastAsia="Arial" w:cs="Arial"/>
                <w:b/>
                <w:bCs/>
              </w:rPr>
              <w:t>29</w:t>
            </w:r>
            <w:r w:rsidRPr="31693771" w:rsidR="31693771">
              <w:rPr>
                <w:rFonts w:ascii="Arial" w:hAnsi="Arial" w:eastAsia="Arial" w:cs="Arial"/>
                <w:b/>
                <w:bCs/>
              </w:rPr>
              <w:t>/08/2025</w:t>
            </w:r>
          </w:p>
          <w:p w:rsidR="31693771" w:rsidP="31693771" w:rsidRDefault="31693771" w14:paraId="53CEFD37" w14:textId="1E38D0C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1693771">
              <w:rPr>
                <w:rFonts w:ascii="Arial" w:hAnsi="Arial" w:eastAsia="Arial" w:cs="Arial"/>
                <w:b/>
                <w:bCs/>
              </w:rPr>
              <w:t>Sexta-feira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0FDDB19B" w14:textId="0FC5016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 xml:space="preserve">LPORT 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22C97C7E" w14:textId="54118439">
            <w:pPr>
              <w:jc w:val="center"/>
            </w:pPr>
            <w:r w:rsidRPr="0EB27DF6">
              <w:rPr>
                <w:rFonts w:ascii="Arial" w:hAnsi="Arial" w:eastAsia="Arial" w:cs="Arial"/>
              </w:rPr>
              <w:t xml:space="preserve"> </w:t>
            </w:r>
            <w:r w:rsidRPr="0EB27DF6" w:rsidR="0C14CB99">
              <w:t>Aplicação Av. Trimestrais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78468AE3" w14:paraId="507EE758" w14:textId="73D02361">
            <w:pPr>
              <w:jc w:val="center"/>
            </w:pPr>
            <w:r w:rsidRPr="0EB27DF6">
              <w:t>Aplicação Av. Trimestrais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137A2171" w14:textId="00A8BC22">
            <w:pPr>
              <w:tabs>
                <w:tab w:val="left" w:leader="underscore" w:pos="6960"/>
                <w:tab w:val="left" w:pos="14880"/>
              </w:tabs>
              <w:jc w:val="center"/>
            </w:pPr>
            <w:r w:rsidR="7BE24020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35F803C2" w14:textId="77777777">
        <w:trPr>
          <w:trHeight w:val="345"/>
        </w:trPr>
        <w:tc>
          <w:tcPr>
            <w:tcW w:w="1999" w:type="dxa"/>
            <w:vMerge/>
            <w:tcMar/>
            <w:vAlign w:val="center"/>
          </w:tcPr>
          <w:p w:rsidR="00CF2D01" w:rsidRDefault="00CF2D01" w14:paraId="0544B0DB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02675B21" w14:textId="4764111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F0E63FC" w14:paraId="3223A851" w14:textId="004FCDB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Aplicação Av. Trimestrais</w:t>
            </w:r>
            <w:r w:rsidRPr="0EB27DF6" w:rsidR="31693771">
              <w:t xml:space="preserve">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5CC02937" w14:paraId="31C37D5E" w14:textId="3C0B8A8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Aplicação Av. Trimestrais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89E2532" w14:textId="0065C37B">
            <w:pPr>
              <w:pStyle w:val="Heading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14992D6F" w:rsidR="7BE24020">
              <w:rPr>
                <w:rFonts w:ascii="Calibri Light" w:hAnsi="Calibri Light" w:eastAsia="Calibri Light" w:cs="Calibri Light"/>
              </w:rPr>
              <w:t>X</w:t>
            </w:r>
            <w:r w:rsidRPr="14992D6F" w:rsidR="31693771">
              <w:rPr>
                <w:rFonts w:ascii="Calibri Light" w:hAnsi="Calibri Light" w:eastAsia="Calibri Light" w:cs="Calibri Light"/>
              </w:rPr>
              <w:t xml:space="preserve"> </w:t>
            </w:r>
          </w:p>
        </w:tc>
      </w:tr>
      <w:tr w:rsidR="31693771" w:rsidTr="14992D6F" w14:paraId="25631404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32BF9B89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29C8AE61" w14:textId="00E9FB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História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6EE0A21" w14:textId="436687D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 </w:t>
            </w:r>
            <w:r w:rsidRPr="0D04B9FF" w:rsidR="37C3D03A">
              <w:t xml:space="preserve">Avaliação Trimestral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7C3D03A" w14:paraId="726E19E5" w14:textId="76ED838A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D04B9FF">
              <w:t xml:space="preserve">Avaliação Trimestral </w:t>
            </w:r>
            <w:r w:rsidRPr="0D04B9FF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7416112F" w14:textId="73689ECA">
            <w:pPr>
              <w:jc w:val="center"/>
            </w:pPr>
            <w:r w:rsidR="25E4E297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0D01EC0D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2B98D03F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60B19233" w14:textId="038D9D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BillPo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05F928D" w14:textId="34EC8435">
            <w:pPr>
              <w:tabs>
                <w:tab w:val="left" w:leader="underscore" w:pos="6960"/>
                <w:tab w:val="left" w:pos="14880"/>
              </w:tabs>
              <w:jc w:val="center"/>
            </w:pPr>
            <w:r w:rsidR="31693771">
              <w:rPr/>
              <w:t xml:space="preserve"> </w:t>
            </w:r>
            <w:r w:rsidR="4AC80044">
              <w:rPr/>
              <w:t>X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45623890" w14:textId="53EE5DD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31693771">
              <w:rPr/>
              <w:t xml:space="preserve"> </w:t>
            </w:r>
            <w:r w:rsidR="4AC80044">
              <w:rPr/>
              <w:t>X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EBE8553" w14:textId="75B2C04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="4AC80044">
              <w:rPr/>
              <w:t>X</w:t>
            </w:r>
            <w:r w:rsidR="31693771">
              <w:rPr/>
              <w:t xml:space="preserve"> </w:t>
            </w:r>
          </w:p>
        </w:tc>
      </w:tr>
      <w:tr w:rsidR="31693771" w:rsidTr="14992D6F" w14:paraId="58DC81A3" w14:textId="77777777">
        <w:trPr>
          <w:trHeight w:val="300"/>
        </w:trPr>
        <w:tc>
          <w:tcPr>
            <w:tcW w:w="1999" w:type="dxa"/>
            <w:vMerge/>
            <w:tcMar/>
            <w:vAlign w:val="center"/>
          </w:tcPr>
          <w:p w:rsidR="00CF2D01" w:rsidRDefault="00CF2D01" w14:paraId="54EF820E" w14:textId="77777777"/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5C21B140" w:rsidP="5C21B140" w:rsidRDefault="5C21B140" w14:paraId="30B21D4A" w14:textId="60A472C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C21B140">
              <w:rPr>
                <w:rFonts w:ascii="Arial" w:hAnsi="Arial" w:eastAsia="Arial" w:cs="Arial"/>
                <w:b/>
                <w:bCs/>
              </w:rPr>
              <w:t>LPORT</w:t>
            </w:r>
          </w:p>
        </w:tc>
        <w:tc>
          <w:tcPr>
            <w:tcW w:w="3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35B472BD" w14:paraId="793B532C" w14:textId="529E5B7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 xml:space="preserve">Leitura paradidático </w:t>
            </w:r>
            <w:r w:rsidRPr="0EB27DF6" w:rsidR="31693771">
              <w:t xml:space="preserve"> </w:t>
            </w:r>
          </w:p>
        </w:tc>
        <w:tc>
          <w:tcPr>
            <w:tcW w:w="3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0EB27DF6" w:rsidRDefault="0430B729" w14:paraId="6EB09376" w14:textId="5D9D3D5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EB27DF6">
              <w:t>Leitura paradidático</w:t>
            </w:r>
            <w:r w:rsidRPr="0EB27DF6" w:rsidR="31693771">
              <w:t xml:space="preserve"> 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693771" w:rsidP="31693771" w:rsidRDefault="31693771" w14:paraId="076F8052" w14:textId="563975C5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14992D6F" w:rsidR="25E4E297">
              <w:rPr>
                <w:rFonts w:ascii="Arial" w:hAnsi="Arial" w:eastAsia="Arial" w:cs="Arial"/>
                <w:color w:val="000000" w:themeColor="text1" w:themeTint="FF" w:themeShade="FF"/>
              </w:rPr>
              <w:t>X</w:t>
            </w:r>
          </w:p>
        </w:tc>
      </w:tr>
    </w:tbl>
    <w:p w:rsidR="31693771" w:rsidP="31693771" w:rsidRDefault="31693771" w14:paraId="6B2B3C82" w14:textId="1BEEFDE2">
      <w:pPr>
        <w:tabs>
          <w:tab w:val="center" w:pos="7568"/>
          <w:tab w:val="left" w:pos="9885"/>
        </w:tabs>
        <w:rPr>
          <w:rFonts w:ascii="Arial" w:hAnsi="Arial" w:eastAsia="Arial" w:cs="Arial"/>
          <w:b/>
          <w:bCs/>
        </w:rPr>
      </w:pPr>
    </w:p>
    <w:sectPr w:rsidR="31693771" w:rsidSect="004D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CA9" w:rsidRDefault="000F6CA9" w14:paraId="72A034F5" w14:textId="77777777">
      <w:r>
        <w:separator/>
      </w:r>
    </w:p>
  </w:endnote>
  <w:endnote w:type="continuationSeparator" w:id="0">
    <w:p w:rsidR="000F6CA9" w:rsidRDefault="000F6CA9" w14:paraId="6B2583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37A" w:rsidRDefault="0088737A" w14:paraId="11904E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76BD8E50" w:rsidTr="76BD8E50" w14:paraId="472F785F" w14:textId="77777777">
      <w:trPr>
        <w:trHeight w:val="300"/>
      </w:trPr>
      <w:tc>
        <w:tcPr>
          <w:tcW w:w="5045" w:type="dxa"/>
        </w:tcPr>
        <w:p w:rsidR="76BD8E50" w:rsidP="76BD8E50" w:rsidRDefault="76BD8E50" w14:paraId="1768E030" w14:textId="557DD10A">
          <w:pPr>
            <w:pStyle w:val="Header"/>
            <w:ind w:left="-115"/>
          </w:pPr>
        </w:p>
      </w:tc>
      <w:tc>
        <w:tcPr>
          <w:tcW w:w="5045" w:type="dxa"/>
        </w:tcPr>
        <w:p w:rsidR="76BD8E50" w:rsidP="76BD8E50" w:rsidRDefault="76BD8E50" w14:paraId="4C3F1B8F" w14:textId="1D7C7620">
          <w:pPr>
            <w:pStyle w:val="Header"/>
            <w:jc w:val="center"/>
          </w:pPr>
        </w:p>
      </w:tc>
      <w:tc>
        <w:tcPr>
          <w:tcW w:w="5045" w:type="dxa"/>
        </w:tcPr>
        <w:p w:rsidR="76BD8E50" w:rsidP="76BD8E50" w:rsidRDefault="76BD8E50" w14:paraId="600014A3" w14:textId="017ED29B">
          <w:pPr>
            <w:pStyle w:val="Header"/>
            <w:ind w:right="-115"/>
            <w:jc w:val="right"/>
          </w:pPr>
        </w:p>
      </w:tc>
    </w:tr>
  </w:tbl>
  <w:p w:rsidR="76BD8E50" w:rsidP="76BD8E50" w:rsidRDefault="76BD8E50" w14:paraId="2D05FBAE" w14:textId="3B5AB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37A" w:rsidRDefault="0088737A" w14:paraId="1D1491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CA9" w:rsidRDefault="000F6CA9" w14:paraId="09457874" w14:textId="77777777">
      <w:r>
        <w:separator/>
      </w:r>
    </w:p>
  </w:footnote>
  <w:footnote w:type="continuationSeparator" w:id="0">
    <w:p w:rsidR="000F6CA9" w:rsidRDefault="000F6CA9" w14:paraId="059E14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37A" w:rsidRDefault="0088737A" w14:paraId="65C6E2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6580C" w:rsidR="006B42A5" w:rsidP="00C6580C" w:rsidRDefault="00021523" w14:paraId="1E090C7B" w14:textId="2E597486">
    <w:pPr>
      <w:pStyle w:val="Header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0B53457C" wp14:editId="622ABB6F">
          <wp:simplePos x="0" y="0"/>
          <wp:positionH relativeFrom="margin">
            <wp:posOffset>0</wp:posOffset>
          </wp:positionH>
          <wp:positionV relativeFrom="paragraph">
            <wp:posOffset>42545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022"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BAD4A8D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18241711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C6580C">
      <w:rPr>
        <w:rFonts w:ascii="Calibri" w:hAnsi="Calibri" w:cs="Calibri"/>
        <w:b/>
        <w:sz w:val="6"/>
        <w:lang w:eastAsia="ja-JP"/>
      </w:rPr>
      <w:t>8</w:t>
    </w:r>
  </w:p>
  <w:p w:rsidR="00021523" w:rsidP="00021523" w:rsidRDefault="00021523" w14:paraId="6618C98F" w14:textId="13B1FD92">
    <w:pPr>
      <w:pStyle w:val="Header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:rsidRPr="00021523" w:rsidR="00021523" w:rsidP="00021523" w:rsidRDefault="00021523" w14:paraId="7CF7B10A" w14:textId="1B436FBE">
    <w:pPr>
      <w:pStyle w:val="Header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:rsidRPr="0061107F" w:rsidR="0061107F" w:rsidP="00021523" w:rsidRDefault="00C720DE" w14:paraId="72E7B38B" w14:textId="043076C2">
    <w:pPr>
      <w:pStyle w:val="Header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 xml:space="preserve">AGENDA </w:t>
    </w:r>
    <w:r w:rsidR="00F16FCE">
      <w:rPr>
        <w:rFonts w:ascii="Calibri" w:hAnsi="Calibri" w:cs="Calibri"/>
        <w:b/>
        <w:sz w:val="36"/>
      </w:rPr>
      <w:t xml:space="preserve">QUINZENAL </w:t>
    </w:r>
    <w:r>
      <w:rPr>
        <w:rFonts w:ascii="Calibri" w:hAnsi="Calibri" w:cs="Calibri"/>
        <w:b/>
        <w:sz w:val="36"/>
      </w:rPr>
      <w:t xml:space="preserve">DO </w:t>
    </w:r>
    <w:r w:rsidR="00F16FCE">
      <w:rPr>
        <w:rFonts w:ascii="Calibri" w:hAnsi="Calibri" w:cs="Calibri"/>
        <w:b/>
        <w:sz w:val="36"/>
      </w:rPr>
      <w:t>ESTUDANTE –</w:t>
    </w:r>
    <w:r w:rsidR="00A81CFC">
      <w:rPr>
        <w:rFonts w:ascii="Calibri" w:hAnsi="Calibri" w:cs="Calibri"/>
        <w:b/>
        <w:sz w:val="36"/>
      </w:rPr>
      <w:t xml:space="preserve"> </w:t>
    </w:r>
    <w:r w:rsidR="00021523">
      <w:rPr>
        <w:rFonts w:ascii="Calibri" w:hAnsi="Calibri" w:cs="Calibri"/>
        <w:b/>
        <w:sz w:val="36"/>
      </w:rPr>
      <w:t>2025</w:t>
    </w:r>
  </w:p>
  <w:p w:rsidR="006B42A5" w:rsidRDefault="006B42A5" w14:paraId="0CCC0888" w14:textId="77777777">
    <w:pPr>
      <w:pStyle w:val="Header"/>
      <w:jc w:val="right"/>
      <w:rPr>
        <w:rFonts w:ascii="Verdana" w:hAnsi="Verdana" w:cs="Verdana"/>
        <w:b/>
        <w:sz w:val="2"/>
      </w:rPr>
    </w:pPr>
  </w:p>
  <w:p w:rsidR="006B42A5" w:rsidRDefault="006B42A5" w14:paraId="4A990D24" w14:textId="77777777">
    <w:pPr>
      <w:pStyle w:val="Header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37A" w:rsidRDefault="0088737A" w14:paraId="2F3F28D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N/uNIU/R9g49C" int2:id="0teZSJZE">
      <int2:state int2:value="Rejected" int2:type="spell"/>
    </int2:textHash>
    <int2:textHash int2:hashCode="3gT6Din5s14kkF" int2:id="1V2ru80O">
      <int2:state int2:value="Rejected" int2:type="AugLoop_Text_Critique"/>
    </int2:textHash>
    <int2:textHash int2:hashCode="FAfLIzLDa3zObP" int2:id="OXEEYwLF">
      <int2:state int2:value="Rejected" int2:type="AugLoop_Text_Critique"/>
    </int2:textHash>
    <int2:textHash int2:hashCode="/fI89QdBLpseJH" int2:id="Tn05MSsk">
      <int2:state int2:value="Rejected" int2:type="AugLoop_Text_Critique"/>
    </int2:textHash>
    <int2:textHash int2:hashCode="fy1YsaLkr8sLrA" int2:id="Tz2puMyy">
      <int2:state int2:value="Rejected" int2:type="AugLoop_Text_Critique"/>
    </int2:textHash>
    <int2:textHash int2:hashCode="pjXZoFlJYuE+3H" int2:id="WCeITbrx">
      <int2:state int2:value="Rejected" int2:type="AugLoop_Text_Critique"/>
    </int2:textHash>
    <int2:textHash int2:hashCode="14f1awgJRcHsCz" int2:id="s8fXWqG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3325"/>
    <w:multiLevelType w:val="hybridMultilevel"/>
    <w:tmpl w:val="2C261FF4"/>
    <w:lvl w:ilvl="0" w:tplc="1AF813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DE1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6C48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5CC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509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EB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BE1A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D48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EA5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722DFB"/>
    <w:multiLevelType w:val="hybridMultilevel"/>
    <w:tmpl w:val="FFFFFFFF"/>
    <w:lvl w:ilvl="0" w:tplc="057228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6E0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21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A47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1C63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F47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BC6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F43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982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E2906F"/>
    <w:multiLevelType w:val="hybridMultilevel"/>
    <w:tmpl w:val="FFFFFFFF"/>
    <w:lvl w:ilvl="0" w:tplc="FF865C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F726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9CBB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C0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8E9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07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E4A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A7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801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9F68AB"/>
    <w:multiLevelType w:val="hybridMultilevel"/>
    <w:tmpl w:val="3294ADA4"/>
    <w:lvl w:ilvl="0" w:tplc="1DA6E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7C9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D2D0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EA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ED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1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89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0A1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DAC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D5410F"/>
    <w:multiLevelType w:val="hybridMultilevel"/>
    <w:tmpl w:val="FFFFFFFF"/>
    <w:lvl w:ilvl="0" w:tplc="8E584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C07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AEF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017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AC0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8E22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0F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A6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2F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7322852">
    <w:abstractNumId w:val="1"/>
  </w:num>
  <w:num w:numId="2" w16cid:durableId="1377779377">
    <w:abstractNumId w:val="4"/>
  </w:num>
  <w:num w:numId="3" w16cid:durableId="1155610406">
    <w:abstractNumId w:val="3"/>
  </w:num>
  <w:num w:numId="4" w16cid:durableId="1697656547">
    <w:abstractNumId w:val="0"/>
  </w:num>
  <w:num w:numId="5" w16cid:durableId="79097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ED"/>
    <w:rsid w:val="000000A8"/>
    <w:rsid w:val="00020F9C"/>
    <w:rsid w:val="00021523"/>
    <w:rsid w:val="00024467"/>
    <w:rsid w:val="0002B629"/>
    <w:rsid w:val="000373BE"/>
    <w:rsid w:val="000566D7"/>
    <w:rsid w:val="000568A2"/>
    <w:rsid w:val="00064CAF"/>
    <w:rsid w:val="00070151"/>
    <w:rsid w:val="00075684"/>
    <w:rsid w:val="00082E0B"/>
    <w:rsid w:val="0008770F"/>
    <w:rsid w:val="00090B55"/>
    <w:rsid w:val="000C0114"/>
    <w:rsid w:val="000C36F1"/>
    <w:rsid w:val="000D07F6"/>
    <w:rsid w:val="000D7BC1"/>
    <w:rsid w:val="000E20CD"/>
    <w:rsid w:val="000E74D5"/>
    <w:rsid w:val="000EECB8"/>
    <w:rsid w:val="000F211A"/>
    <w:rsid w:val="000F6CA9"/>
    <w:rsid w:val="00116A69"/>
    <w:rsid w:val="0014483F"/>
    <w:rsid w:val="00155F96"/>
    <w:rsid w:val="00157ED0"/>
    <w:rsid w:val="001613DB"/>
    <w:rsid w:val="00164110"/>
    <w:rsid w:val="001674F4"/>
    <w:rsid w:val="001764D2"/>
    <w:rsid w:val="00180DBB"/>
    <w:rsid w:val="00192BCA"/>
    <w:rsid w:val="00197DE5"/>
    <w:rsid w:val="001B072F"/>
    <w:rsid w:val="001B6702"/>
    <w:rsid w:val="001C1F3B"/>
    <w:rsid w:val="001D4892"/>
    <w:rsid w:val="001E2061"/>
    <w:rsid w:val="001E2DEB"/>
    <w:rsid w:val="001E4CF2"/>
    <w:rsid w:val="001F2CF7"/>
    <w:rsid w:val="001F5A77"/>
    <w:rsid w:val="001F6B6B"/>
    <w:rsid w:val="00201A3E"/>
    <w:rsid w:val="00217C22"/>
    <w:rsid w:val="002254BA"/>
    <w:rsid w:val="00240869"/>
    <w:rsid w:val="00244648"/>
    <w:rsid w:val="0024626D"/>
    <w:rsid w:val="00255F7A"/>
    <w:rsid w:val="00272EE6"/>
    <w:rsid w:val="00277B8C"/>
    <w:rsid w:val="00283DBF"/>
    <w:rsid w:val="002AA0EE"/>
    <w:rsid w:val="002C281B"/>
    <w:rsid w:val="002C5354"/>
    <w:rsid w:val="002D4F8A"/>
    <w:rsid w:val="002D6508"/>
    <w:rsid w:val="002F6524"/>
    <w:rsid w:val="003011FD"/>
    <w:rsid w:val="00304022"/>
    <w:rsid w:val="00312867"/>
    <w:rsid w:val="00327F86"/>
    <w:rsid w:val="0034D171"/>
    <w:rsid w:val="0035435C"/>
    <w:rsid w:val="003629BF"/>
    <w:rsid w:val="00377CB5"/>
    <w:rsid w:val="003905D5"/>
    <w:rsid w:val="003A3B10"/>
    <w:rsid w:val="003A5177"/>
    <w:rsid w:val="003A65C4"/>
    <w:rsid w:val="003B0DED"/>
    <w:rsid w:val="003D4F28"/>
    <w:rsid w:val="003D7623"/>
    <w:rsid w:val="003E0DDB"/>
    <w:rsid w:val="003E6838"/>
    <w:rsid w:val="003F253E"/>
    <w:rsid w:val="003F2A65"/>
    <w:rsid w:val="003F6246"/>
    <w:rsid w:val="00407AAF"/>
    <w:rsid w:val="00414381"/>
    <w:rsid w:val="00424221"/>
    <w:rsid w:val="004526A7"/>
    <w:rsid w:val="0046077E"/>
    <w:rsid w:val="00471D5B"/>
    <w:rsid w:val="004729AB"/>
    <w:rsid w:val="00491F5B"/>
    <w:rsid w:val="004A0E9B"/>
    <w:rsid w:val="004A14CD"/>
    <w:rsid w:val="004B5B3E"/>
    <w:rsid w:val="004C0103"/>
    <w:rsid w:val="004C59A4"/>
    <w:rsid w:val="004D17CF"/>
    <w:rsid w:val="00510D1C"/>
    <w:rsid w:val="00517009"/>
    <w:rsid w:val="0053207A"/>
    <w:rsid w:val="005445B4"/>
    <w:rsid w:val="00584719"/>
    <w:rsid w:val="005853F7"/>
    <w:rsid w:val="005979FC"/>
    <w:rsid w:val="005A587F"/>
    <w:rsid w:val="005B7DC0"/>
    <w:rsid w:val="005C0658"/>
    <w:rsid w:val="005E518C"/>
    <w:rsid w:val="005F0410"/>
    <w:rsid w:val="005F5F07"/>
    <w:rsid w:val="0060213E"/>
    <w:rsid w:val="006042E3"/>
    <w:rsid w:val="00606360"/>
    <w:rsid w:val="0061107F"/>
    <w:rsid w:val="006116E2"/>
    <w:rsid w:val="00617C87"/>
    <w:rsid w:val="006304EF"/>
    <w:rsid w:val="00634336"/>
    <w:rsid w:val="00634FB0"/>
    <w:rsid w:val="00644B13"/>
    <w:rsid w:val="006730BD"/>
    <w:rsid w:val="006824D4"/>
    <w:rsid w:val="006925CF"/>
    <w:rsid w:val="006B42A5"/>
    <w:rsid w:val="006D01C0"/>
    <w:rsid w:val="006D1B64"/>
    <w:rsid w:val="006D9DC1"/>
    <w:rsid w:val="006E485D"/>
    <w:rsid w:val="006F430A"/>
    <w:rsid w:val="006F790A"/>
    <w:rsid w:val="00701712"/>
    <w:rsid w:val="00702BBF"/>
    <w:rsid w:val="0071F94C"/>
    <w:rsid w:val="007213AB"/>
    <w:rsid w:val="00743658"/>
    <w:rsid w:val="007511DC"/>
    <w:rsid w:val="00782652"/>
    <w:rsid w:val="007A5B9B"/>
    <w:rsid w:val="007B02F2"/>
    <w:rsid w:val="007E7482"/>
    <w:rsid w:val="007F6CF1"/>
    <w:rsid w:val="00800315"/>
    <w:rsid w:val="00802F66"/>
    <w:rsid w:val="00807957"/>
    <w:rsid w:val="00807CFD"/>
    <w:rsid w:val="00807DEA"/>
    <w:rsid w:val="00833DCB"/>
    <w:rsid w:val="008353A9"/>
    <w:rsid w:val="00835F0F"/>
    <w:rsid w:val="008472B0"/>
    <w:rsid w:val="00853C73"/>
    <w:rsid w:val="00853F87"/>
    <w:rsid w:val="0085D9F4"/>
    <w:rsid w:val="00862CB0"/>
    <w:rsid w:val="008744BD"/>
    <w:rsid w:val="00874B36"/>
    <w:rsid w:val="00875774"/>
    <w:rsid w:val="0088737A"/>
    <w:rsid w:val="008958F6"/>
    <w:rsid w:val="008B087F"/>
    <w:rsid w:val="008C738D"/>
    <w:rsid w:val="008C7C51"/>
    <w:rsid w:val="008D0F4F"/>
    <w:rsid w:val="008D63B0"/>
    <w:rsid w:val="00904F39"/>
    <w:rsid w:val="009057C0"/>
    <w:rsid w:val="00905AF3"/>
    <w:rsid w:val="009112A2"/>
    <w:rsid w:val="00927550"/>
    <w:rsid w:val="009308BA"/>
    <w:rsid w:val="00954E27"/>
    <w:rsid w:val="009677BB"/>
    <w:rsid w:val="00974FAA"/>
    <w:rsid w:val="009778ED"/>
    <w:rsid w:val="00981465"/>
    <w:rsid w:val="00983993"/>
    <w:rsid w:val="00995EFE"/>
    <w:rsid w:val="00997874"/>
    <w:rsid w:val="009A1ED2"/>
    <w:rsid w:val="009C2B29"/>
    <w:rsid w:val="009D426B"/>
    <w:rsid w:val="009E6F49"/>
    <w:rsid w:val="009F19B9"/>
    <w:rsid w:val="009F250E"/>
    <w:rsid w:val="009F2743"/>
    <w:rsid w:val="009F5D2A"/>
    <w:rsid w:val="009F6782"/>
    <w:rsid w:val="009F6FFA"/>
    <w:rsid w:val="00A059C2"/>
    <w:rsid w:val="00A0F2F1"/>
    <w:rsid w:val="00A12DFB"/>
    <w:rsid w:val="00A248F7"/>
    <w:rsid w:val="00A27323"/>
    <w:rsid w:val="00A46F3B"/>
    <w:rsid w:val="00A58FA1"/>
    <w:rsid w:val="00A62095"/>
    <w:rsid w:val="00A71EB7"/>
    <w:rsid w:val="00A81CFC"/>
    <w:rsid w:val="00A8B932"/>
    <w:rsid w:val="00A96AB0"/>
    <w:rsid w:val="00AAC74E"/>
    <w:rsid w:val="00AB1DD4"/>
    <w:rsid w:val="00AB5051"/>
    <w:rsid w:val="00AC7B08"/>
    <w:rsid w:val="00AE7BD2"/>
    <w:rsid w:val="00B01E17"/>
    <w:rsid w:val="00B06545"/>
    <w:rsid w:val="00B06833"/>
    <w:rsid w:val="00B0F552"/>
    <w:rsid w:val="00B16664"/>
    <w:rsid w:val="00B23940"/>
    <w:rsid w:val="00B27F75"/>
    <w:rsid w:val="00B34648"/>
    <w:rsid w:val="00B377B6"/>
    <w:rsid w:val="00B46073"/>
    <w:rsid w:val="00B53790"/>
    <w:rsid w:val="00B55905"/>
    <w:rsid w:val="00B637ED"/>
    <w:rsid w:val="00B65325"/>
    <w:rsid w:val="00B770E1"/>
    <w:rsid w:val="00B7D88D"/>
    <w:rsid w:val="00B80429"/>
    <w:rsid w:val="00B94171"/>
    <w:rsid w:val="00B94CC6"/>
    <w:rsid w:val="00BB0A0A"/>
    <w:rsid w:val="00BD6915"/>
    <w:rsid w:val="00BE3747"/>
    <w:rsid w:val="00C04D69"/>
    <w:rsid w:val="00C0572D"/>
    <w:rsid w:val="00C14CD1"/>
    <w:rsid w:val="00C2105C"/>
    <w:rsid w:val="00C33B9A"/>
    <w:rsid w:val="00C44BD6"/>
    <w:rsid w:val="00C45A16"/>
    <w:rsid w:val="00C51179"/>
    <w:rsid w:val="00C55E68"/>
    <w:rsid w:val="00C5F614"/>
    <w:rsid w:val="00C6580C"/>
    <w:rsid w:val="00C720DE"/>
    <w:rsid w:val="00C74C0F"/>
    <w:rsid w:val="00C92276"/>
    <w:rsid w:val="00CA4029"/>
    <w:rsid w:val="00CB362A"/>
    <w:rsid w:val="00CD20F1"/>
    <w:rsid w:val="00CD4AF7"/>
    <w:rsid w:val="00CF14D9"/>
    <w:rsid w:val="00CF2D01"/>
    <w:rsid w:val="00CF4C5D"/>
    <w:rsid w:val="00CF7A6B"/>
    <w:rsid w:val="00D02CE6"/>
    <w:rsid w:val="00D22C67"/>
    <w:rsid w:val="00D33A51"/>
    <w:rsid w:val="00D370D4"/>
    <w:rsid w:val="00D408BB"/>
    <w:rsid w:val="00D558BB"/>
    <w:rsid w:val="00D65429"/>
    <w:rsid w:val="00D74939"/>
    <w:rsid w:val="00D8212F"/>
    <w:rsid w:val="00D8240E"/>
    <w:rsid w:val="00D8346F"/>
    <w:rsid w:val="00D841B1"/>
    <w:rsid w:val="00D94773"/>
    <w:rsid w:val="00D9734F"/>
    <w:rsid w:val="00DA0B4F"/>
    <w:rsid w:val="00DB6355"/>
    <w:rsid w:val="00DB70F5"/>
    <w:rsid w:val="00DD0D6E"/>
    <w:rsid w:val="00E0C383"/>
    <w:rsid w:val="00E1665F"/>
    <w:rsid w:val="00E40028"/>
    <w:rsid w:val="00E43609"/>
    <w:rsid w:val="00E4A2F5"/>
    <w:rsid w:val="00E67AC4"/>
    <w:rsid w:val="00E72B2E"/>
    <w:rsid w:val="00E77762"/>
    <w:rsid w:val="00E77CC5"/>
    <w:rsid w:val="00E84960"/>
    <w:rsid w:val="00E91008"/>
    <w:rsid w:val="00E92917"/>
    <w:rsid w:val="00E951D1"/>
    <w:rsid w:val="00EA2024"/>
    <w:rsid w:val="00EB7B38"/>
    <w:rsid w:val="00EBEDC5"/>
    <w:rsid w:val="00EC640E"/>
    <w:rsid w:val="00ECA5E9"/>
    <w:rsid w:val="00EE45B6"/>
    <w:rsid w:val="00EFA516"/>
    <w:rsid w:val="00F03D3A"/>
    <w:rsid w:val="00F048A3"/>
    <w:rsid w:val="00F1016F"/>
    <w:rsid w:val="00F11DC1"/>
    <w:rsid w:val="00F1422A"/>
    <w:rsid w:val="00F16FCE"/>
    <w:rsid w:val="00F2480F"/>
    <w:rsid w:val="00F563A2"/>
    <w:rsid w:val="00F63C79"/>
    <w:rsid w:val="00F86AFE"/>
    <w:rsid w:val="00F946B1"/>
    <w:rsid w:val="00FA25F2"/>
    <w:rsid w:val="00FB61E9"/>
    <w:rsid w:val="00FD6CF9"/>
    <w:rsid w:val="00FF032F"/>
    <w:rsid w:val="00FF7FD5"/>
    <w:rsid w:val="01009DD9"/>
    <w:rsid w:val="010313AB"/>
    <w:rsid w:val="01078BD1"/>
    <w:rsid w:val="01089651"/>
    <w:rsid w:val="01121839"/>
    <w:rsid w:val="01148EA9"/>
    <w:rsid w:val="0124B5F6"/>
    <w:rsid w:val="0134E78B"/>
    <w:rsid w:val="013FC71C"/>
    <w:rsid w:val="0144FAC2"/>
    <w:rsid w:val="0146DB4B"/>
    <w:rsid w:val="0149C34F"/>
    <w:rsid w:val="014A7DFA"/>
    <w:rsid w:val="014DFF07"/>
    <w:rsid w:val="01506D00"/>
    <w:rsid w:val="0150889D"/>
    <w:rsid w:val="0159B825"/>
    <w:rsid w:val="01696D19"/>
    <w:rsid w:val="0169F1B7"/>
    <w:rsid w:val="016B0712"/>
    <w:rsid w:val="016CAB7B"/>
    <w:rsid w:val="01729371"/>
    <w:rsid w:val="0176A60A"/>
    <w:rsid w:val="017EFB72"/>
    <w:rsid w:val="0181A7F9"/>
    <w:rsid w:val="018323FD"/>
    <w:rsid w:val="0183BCC2"/>
    <w:rsid w:val="0184FE06"/>
    <w:rsid w:val="01855E2D"/>
    <w:rsid w:val="018C2AFD"/>
    <w:rsid w:val="018E50B7"/>
    <w:rsid w:val="018EEBB2"/>
    <w:rsid w:val="01917723"/>
    <w:rsid w:val="019B0D92"/>
    <w:rsid w:val="019E5A4A"/>
    <w:rsid w:val="01A20F40"/>
    <w:rsid w:val="01A2A90A"/>
    <w:rsid w:val="01A50580"/>
    <w:rsid w:val="01A81C91"/>
    <w:rsid w:val="01ABB4F0"/>
    <w:rsid w:val="01AF0A93"/>
    <w:rsid w:val="01C0C542"/>
    <w:rsid w:val="01C5AE5D"/>
    <w:rsid w:val="01C853F7"/>
    <w:rsid w:val="01CD6AA0"/>
    <w:rsid w:val="01D6FC31"/>
    <w:rsid w:val="01D6FF37"/>
    <w:rsid w:val="01DABA47"/>
    <w:rsid w:val="01DF0CAA"/>
    <w:rsid w:val="01E4C6BF"/>
    <w:rsid w:val="01EC0D42"/>
    <w:rsid w:val="01EDA54D"/>
    <w:rsid w:val="01EEF28F"/>
    <w:rsid w:val="01F39433"/>
    <w:rsid w:val="020C8EBB"/>
    <w:rsid w:val="020D5B47"/>
    <w:rsid w:val="0217F21B"/>
    <w:rsid w:val="021A3A3F"/>
    <w:rsid w:val="021C23CB"/>
    <w:rsid w:val="021DF688"/>
    <w:rsid w:val="021F9DED"/>
    <w:rsid w:val="0225D048"/>
    <w:rsid w:val="022F7075"/>
    <w:rsid w:val="023830DF"/>
    <w:rsid w:val="0239B89B"/>
    <w:rsid w:val="023AF685"/>
    <w:rsid w:val="023B30F9"/>
    <w:rsid w:val="023EA5B0"/>
    <w:rsid w:val="0240AB3E"/>
    <w:rsid w:val="0249E40F"/>
    <w:rsid w:val="024A7CB6"/>
    <w:rsid w:val="024FACCF"/>
    <w:rsid w:val="02549D5F"/>
    <w:rsid w:val="0254EBF0"/>
    <w:rsid w:val="02561573"/>
    <w:rsid w:val="025796B0"/>
    <w:rsid w:val="025B588B"/>
    <w:rsid w:val="025D9FB2"/>
    <w:rsid w:val="02704493"/>
    <w:rsid w:val="02742168"/>
    <w:rsid w:val="02775076"/>
    <w:rsid w:val="027BA186"/>
    <w:rsid w:val="0284B1AC"/>
    <w:rsid w:val="0289C6BE"/>
    <w:rsid w:val="028BDD7A"/>
    <w:rsid w:val="028DB2C7"/>
    <w:rsid w:val="0290D173"/>
    <w:rsid w:val="0292497D"/>
    <w:rsid w:val="0292DF92"/>
    <w:rsid w:val="02935884"/>
    <w:rsid w:val="02946939"/>
    <w:rsid w:val="029CD2E6"/>
    <w:rsid w:val="02A7996E"/>
    <w:rsid w:val="02AC7309"/>
    <w:rsid w:val="02AD1BB1"/>
    <w:rsid w:val="02AF78C7"/>
    <w:rsid w:val="02B6157D"/>
    <w:rsid w:val="02C66317"/>
    <w:rsid w:val="02C7067F"/>
    <w:rsid w:val="02D57DB4"/>
    <w:rsid w:val="02E3D062"/>
    <w:rsid w:val="02E6C28B"/>
    <w:rsid w:val="02E9252C"/>
    <w:rsid w:val="02F0CC51"/>
    <w:rsid w:val="02F66665"/>
    <w:rsid w:val="02FA7EE5"/>
    <w:rsid w:val="02FB4F1D"/>
    <w:rsid w:val="02FBE2BB"/>
    <w:rsid w:val="02FD8DDE"/>
    <w:rsid w:val="02FE7D54"/>
    <w:rsid w:val="0312EC07"/>
    <w:rsid w:val="0315E0BA"/>
    <w:rsid w:val="031C76C6"/>
    <w:rsid w:val="03260435"/>
    <w:rsid w:val="03275AE9"/>
    <w:rsid w:val="032CA243"/>
    <w:rsid w:val="0330CC9B"/>
    <w:rsid w:val="033372F2"/>
    <w:rsid w:val="033DCC50"/>
    <w:rsid w:val="034940DA"/>
    <w:rsid w:val="034B127D"/>
    <w:rsid w:val="034D2BD1"/>
    <w:rsid w:val="034FBE6B"/>
    <w:rsid w:val="0353F0D2"/>
    <w:rsid w:val="0358BB6C"/>
    <w:rsid w:val="035B7976"/>
    <w:rsid w:val="036E02E2"/>
    <w:rsid w:val="036EF794"/>
    <w:rsid w:val="03709856"/>
    <w:rsid w:val="03742BE8"/>
    <w:rsid w:val="037614F5"/>
    <w:rsid w:val="037CF94B"/>
    <w:rsid w:val="03874044"/>
    <w:rsid w:val="038E4D2C"/>
    <w:rsid w:val="03901182"/>
    <w:rsid w:val="0394BF42"/>
    <w:rsid w:val="039911EF"/>
    <w:rsid w:val="03AECB13"/>
    <w:rsid w:val="03B715C2"/>
    <w:rsid w:val="03CA0EFA"/>
    <w:rsid w:val="03CC786E"/>
    <w:rsid w:val="03D61D90"/>
    <w:rsid w:val="03E12F4B"/>
    <w:rsid w:val="03EEB05F"/>
    <w:rsid w:val="03EEF067"/>
    <w:rsid w:val="03F5BE55"/>
    <w:rsid w:val="03F5ED8D"/>
    <w:rsid w:val="03F7DA8C"/>
    <w:rsid w:val="040F974D"/>
    <w:rsid w:val="0411E098"/>
    <w:rsid w:val="04172059"/>
    <w:rsid w:val="041AE7E6"/>
    <w:rsid w:val="042781D2"/>
    <w:rsid w:val="0430B729"/>
    <w:rsid w:val="04385E90"/>
    <w:rsid w:val="043AD175"/>
    <w:rsid w:val="0445949F"/>
    <w:rsid w:val="04466075"/>
    <w:rsid w:val="04485F7E"/>
    <w:rsid w:val="0450559E"/>
    <w:rsid w:val="0454310A"/>
    <w:rsid w:val="04576F9B"/>
    <w:rsid w:val="0462E4D1"/>
    <w:rsid w:val="0462FB3F"/>
    <w:rsid w:val="04648903"/>
    <w:rsid w:val="0467AB5D"/>
    <w:rsid w:val="046E3832"/>
    <w:rsid w:val="04749B02"/>
    <w:rsid w:val="047C9B84"/>
    <w:rsid w:val="04854D02"/>
    <w:rsid w:val="04892B46"/>
    <w:rsid w:val="048A66E9"/>
    <w:rsid w:val="04969482"/>
    <w:rsid w:val="04A28899"/>
    <w:rsid w:val="04A740DD"/>
    <w:rsid w:val="04A8061A"/>
    <w:rsid w:val="04ACA2B4"/>
    <w:rsid w:val="04ACAD46"/>
    <w:rsid w:val="04AFAD4A"/>
    <w:rsid w:val="04CA3622"/>
    <w:rsid w:val="04CA9A14"/>
    <w:rsid w:val="04CC8080"/>
    <w:rsid w:val="04D69A4E"/>
    <w:rsid w:val="04D8AD53"/>
    <w:rsid w:val="04E330C3"/>
    <w:rsid w:val="04E98A56"/>
    <w:rsid w:val="04F76B57"/>
    <w:rsid w:val="0503557F"/>
    <w:rsid w:val="0504AD93"/>
    <w:rsid w:val="0507B7B6"/>
    <w:rsid w:val="050B72DE"/>
    <w:rsid w:val="051B51E4"/>
    <w:rsid w:val="051E225B"/>
    <w:rsid w:val="051F03EB"/>
    <w:rsid w:val="0524C544"/>
    <w:rsid w:val="0525AE0C"/>
    <w:rsid w:val="0525DBCD"/>
    <w:rsid w:val="0533D728"/>
    <w:rsid w:val="053CFECF"/>
    <w:rsid w:val="053D7E32"/>
    <w:rsid w:val="053DBE36"/>
    <w:rsid w:val="0547DB95"/>
    <w:rsid w:val="054D30E1"/>
    <w:rsid w:val="0558C3C0"/>
    <w:rsid w:val="055D0E51"/>
    <w:rsid w:val="055F7939"/>
    <w:rsid w:val="056308D4"/>
    <w:rsid w:val="057C54C9"/>
    <w:rsid w:val="058184D1"/>
    <w:rsid w:val="0583DD6E"/>
    <w:rsid w:val="05846EB4"/>
    <w:rsid w:val="0585AA63"/>
    <w:rsid w:val="05907B7F"/>
    <w:rsid w:val="059286B6"/>
    <w:rsid w:val="05956F38"/>
    <w:rsid w:val="0595FF5D"/>
    <w:rsid w:val="0597FE8F"/>
    <w:rsid w:val="059ACB51"/>
    <w:rsid w:val="059EB8D6"/>
    <w:rsid w:val="05A489F3"/>
    <w:rsid w:val="05B59CB9"/>
    <w:rsid w:val="05BAC73B"/>
    <w:rsid w:val="05BE67FD"/>
    <w:rsid w:val="05BFC643"/>
    <w:rsid w:val="05C180FC"/>
    <w:rsid w:val="05C66605"/>
    <w:rsid w:val="05C6ED95"/>
    <w:rsid w:val="05D00010"/>
    <w:rsid w:val="05DAE822"/>
    <w:rsid w:val="05E22610"/>
    <w:rsid w:val="05E7586B"/>
    <w:rsid w:val="05EB5C3E"/>
    <w:rsid w:val="05EF0168"/>
    <w:rsid w:val="05EF6052"/>
    <w:rsid w:val="05F6925F"/>
    <w:rsid w:val="05F74CC3"/>
    <w:rsid w:val="05FEE945"/>
    <w:rsid w:val="06030B4A"/>
    <w:rsid w:val="06068EE6"/>
    <w:rsid w:val="060A55CA"/>
    <w:rsid w:val="060A973F"/>
    <w:rsid w:val="061C6B82"/>
    <w:rsid w:val="061D3794"/>
    <w:rsid w:val="061D67EA"/>
    <w:rsid w:val="0620DC53"/>
    <w:rsid w:val="06243A81"/>
    <w:rsid w:val="0630DD26"/>
    <w:rsid w:val="06355E0F"/>
    <w:rsid w:val="06395A6B"/>
    <w:rsid w:val="063BA133"/>
    <w:rsid w:val="063D34A2"/>
    <w:rsid w:val="063D6E0E"/>
    <w:rsid w:val="06456322"/>
    <w:rsid w:val="06463C41"/>
    <w:rsid w:val="064C1462"/>
    <w:rsid w:val="0653D9B7"/>
    <w:rsid w:val="06582175"/>
    <w:rsid w:val="06596ABC"/>
    <w:rsid w:val="065E00D9"/>
    <w:rsid w:val="0660D126"/>
    <w:rsid w:val="066A8B7E"/>
    <w:rsid w:val="0671EBE4"/>
    <w:rsid w:val="0677FCCF"/>
    <w:rsid w:val="067C52A7"/>
    <w:rsid w:val="067EE080"/>
    <w:rsid w:val="067F0119"/>
    <w:rsid w:val="067F9BCB"/>
    <w:rsid w:val="068B81A4"/>
    <w:rsid w:val="068C141E"/>
    <w:rsid w:val="068DF5A6"/>
    <w:rsid w:val="069C5180"/>
    <w:rsid w:val="069FD5BE"/>
    <w:rsid w:val="06A17A31"/>
    <w:rsid w:val="06A4C944"/>
    <w:rsid w:val="06A56717"/>
    <w:rsid w:val="06B37E88"/>
    <w:rsid w:val="06BDD71D"/>
    <w:rsid w:val="06BE5A4A"/>
    <w:rsid w:val="06C29A23"/>
    <w:rsid w:val="06CA7A20"/>
    <w:rsid w:val="06CAEA29"/>
    <w:rsid w:val="06E2747C"/>
    <w:rsid w:val="06E2D86F"/>
    <w:rsid w:val="06E507AE"/>
    <w:rsid w:val="06E58248"/>
    <w:rsid w:val="06F40362"/>
    <w:rsid w:val="0702F366"/>
    <w:rsid w:val="070497CB"/>
    <w:rsid w:val="07060BC7"/>
    <w:rsid w:val="070800DD"/>
    <w:rsid w:val="070BAF6A"/>
    <w:rsid w:val="07127107"/>
    <w:rsid w:val="0718F086"/>
    <w:rsid w:val="072E0FB2"/>
    <w:rsid w:val="072E6B1E"/>
    <w:rsid w:val="07305E0D"/>
    <w:rsid w:val="0731D3CB"/>
    <w:rsid w:val="0736A14D"/>
    <w:rsid w:val="073C2DE3"/>
    <w:rsid w:val="0744C0A8"/>
    <w:rsid w:val="0747DC56"/>
    <w:rsid w:val="0747E5A7"/>
    <w:rsid w:val="074A1D73"/>
    <w:rsid w:val="074A880A"/>
    <w:rsid w:val="074AEDD5"/>
    <w:rsid w:val="074B4465"/>
    <w:rsid w:val="074ED756"/>
    <w:rsid w:val="074F0FBD"/>
    <w:rsid w:val="0750D069"/>
    <w:rsid w:val="07513728"/>
    <w:rsid w:val="0757792D"/>
    <w:rsid w:val="075983CE"/>
    <w:rsid w:val="076AB338"/>
    <w:rsid w:val="07745A5D"/>
    <w:rsid w:val="07797C28"/>
    <w:rsid w:val="077B8923"/>
    <w:rsid w:val="077C7B21"/>
    <w:rsid w:val="07842C02"/>
    <w:rsid w:val="078AD1C9"/>
    <w:rsid w:val="079A428B"/>
    <w:rsid w:val="079CB60E"/>
    <w:rsid w:val="079F84BF"/>
    <w:rsid w:val="07B36C1F"/>
    <w:rsid w:val="07B87AFD"/>
    <w:rsid w:val="07B8837D"/>
    <w:rsid w:val="07C207AB"/>
    <w:rsid w:val="07C2844A"/>
    <w:rsid w:val="07C8F807"/>
    <w:rsid w:val="07CDB35F"/>
    <w:rsid w:val="07D0B5C5"/>
    <w:rsid w:val="07D0C11F"/>
    <w:rsid w:val="07D4FFD2"/>
    <w:rsid w:val="07D92F2A"/>
    <w:rsid w:val="07DBDBEF"/>
    <w:rsid w:val="07DD5BC8"/>
    <w:rsid w:val="07E8A337"/>
    <w:rsid w:val="07E8BD34"/>
    <w:rsid w:val="07F77D40"/>
    <w:rsid w:val="07FBBD41"/>
    <w:rsid w:val="0817D550"/>
    <w:rsid w:val="081C12A5"/>
    <w:rsid w:val="08246E50"/>
    <w:rsid w:val="0825BCC0"/>
    <w:rsid w:val="082F75DF"/>
    <w:rsid w:val="08351323"/>
    <w:rsid w:val="08376B4E"/>
    <w:rsid w:val="0838D6F8"/>
    <w:rsid w:val="083B0386"/>
    <w:rsid w:val="083D912A"/>
    <w:rsid w:val="083F60B4"/>
    <w:rsid w:val="0842EBDD"/>
    <w:rsid w:val="0844C8DA"/>
    <w:rsid w:val="084558B8"/>
    <w:rsid w:val="08517ED6"/>
    <w:rsid w:val="0853588D"/>
    <w:rsid w:val="0856E9A3"/>
    <w:rsid w:val="08579D2F"/>
    <w:rsid w:val="0858D1C5"/>
    <w:rsid w:val="0864BB5E"/>
    <w:rsid w:val="086A76A0"/>
    <w:rsid w:val="086BB22A"/>
    <w:rsid w:val="086C5E92"/>
    <w:rsid w:val="0870B0DD"/>
    <w:rsid w:val="0879017E"/>
    <w:rsid w:val="08795FFB"/>
    <w:rsid w:val="087FDBAA"/>
    <w:rsid w:val="0884FBD3"/>
    <w:rsid w:val="0887A5AC"/>
    <w:rsid w:val="0889FA96"/>
    <w:rsid w:val="088D64C4"/>
    <w:rsid w:val="088E3DCC"/>
    <w:rsid w:val="08906656"/>
    <w:rsid w:val="0890EBD9"/>
    <w:rsid w:val="08949902"/>
    <w:rsid w:val="0898B493"/>
    <w:rsid w:val="08997C21"/>
    <w:rsid w:val="089BF53D"/>
    <w:rsid w:val="089D6D2D"/>
    <w:rsid w:val="089D8E80"/>
    <w:rsid w:val="089F8237"/>
    <w:rsid w:val="08A53570"/>
    <w:rsid w:val="08A8664C"/>
    <w:rsid w:val="08A8CAD2"/>
    <w:rsid w:val="08B1AAAF"/>
    <w:rsid w:val="08B68F96"/>
    <w:rsid w:val="08B6C759"/>
    <w:rsid w:val="08BECE19"/>
    <w:rsid w:val="08C7F40C"/>
    <w:rsid w:val="08C905E6"/>
    <w:rsid w:val="08CB709B"/>
    <w:rsid w:val="08D09157"/>
    <w:rsid w:val="08D5F2F5"/>
    <w:rsid w:val="08DB448F"/>
    <w:rsid w:val="08DB54AB"/>
    <w:rsid w:val="08E56EDF"/>
    <w:rsid w:val="08EB3E62"/>
    <w:rsid w:val="08F4EC87"/>
    <w:rsid w:val="08FB7516"/>
    <w:rsid w:val="0900C0EC"/>
    <w:rsid w:val="0905B5CF"/>
    <w:rsid w:val="09089E11"/>
    <w:rsid w:val="090A6170"/>
    <w:rsid w:val="090B15E5"/>
    <w:rsid w:val="0913825B"/>
    <w:rsid w:val="09146401"/>
    <w:rsid w:val="091FDDBD"/>
    <w:rsid w:val="09228AA0"/>
    <w:rsid w:val="092F7535"/>
    <w:rsid w:val="0935C908"/>
    <w:rsid w:val="093670E0"/>
    <w:rsid w:val="093CDF23"/>
    <w:rsid w:val="093EFEF1"/>
    <w:rsid w:val="09438DB4"/>
    <w:rsid w:val="094DEC1E"/>
    <w:rsid w:val="09581A81"/>
    <w:rsid w:val="09677FFA"/>
    <w:rsid w:val="0967AE1B"/>
    <w:rsid w:val="096A64F0"/>
    <w:rsid w:val="096C7462"/>
    <w:rsid w:val="096E11B8"/>
    <w:rsid w:val="09750ED0"/>
    <w:rsid w:val="098C1893"/>
    <w:rsid w:val="098EFB1A"/>
    <w:rsid w:val="098F65A7"/>
    <w:rsid w:val="09975768"/>
    <w:rsid w:val="0999BD25"/>
    <w:rsid w:val="09A353C1"/>
    <w:rsid w:val="09B23074"/>
    <w:rsid w:val="09B28280"/>
    <w:rsid w:val="09B29804"/>
    <w:rsid w:val="09B5CF59"/>
    <w:rsid w:val="09B70356"/>
    <w:rsid w:val="09B7E306"/>
    <w:rsid w:val="09B86EC1"/>
    <w:rsid w:val="09B92903"/>
    <w:rsid w:val="09BE6078"/>
    <w:rsid w:val="09BE9EE2"/>
    <w:rsid w:val="09C4734B"/>
    <w:rsid w:val="09C4EE22"/>
    <w:rsid w:val="09CB1AB5"/>
    <w:rsid w:val="09CEA25C"/>
    <w:rsid w:val="09D4DFCA"/>
    <w:rsid w:val="09D92D9A"/>
    <w:rsid w:val="09DC2F70"/>
    <w:rsid w:val="09DC9C76"/>
    <w:rsid w:val="09E1A5CC"/>
    <w:rsid w:val="09E3C070"/>
    <w:rsid w:val="09EDC1C3"/>
    <w:rsid w:val="09F6DF90"/>
    <w:rsid w:val="09FC568D"/>
    <w:rsid w:val="0A0616A0"/>
    <w:rsid w:val="0A1399AF"/>
    <w:rsid w:val="0A155D98"/>
    <w:rsid w:val="0A1B5AED"/>
    <w:rsid w:val="0A1BB3AA"/>
    <w:rsid w:val="0A2147B8"/>
    <w:rsid w:val="0A241EA2"/>
    <w:rsid w:val="0A2C36B7"/>
    <w:rsid w:val="0A2E41A9"/>
    <w:rsid w:val="0A393835"/>
    <w:rsid w:val="0A42974F"/>
    <w:rsid w:val="0A42C57E"/>
    <w:rsid w:val="0A438C4B"/>
    <w:rsid w:val="0A4883EF"/>
    <w:rsid w:val="0A524557"/>
    <w:rsid w:val="0A568933"/>
    <w:rsid w:val="0A57478B"/>
    <w:rsid w:val="0A5B3ACF"/>
    <w:rsid w:val="0A60EE8D"/>
    <w:rsid w:val="0A62EAFD"/>
    <w:rsid w:val="0A6F26F0"/>
    <w:rsid w:val="0A71DE17"/>
    <w:rsid w:val="0A746F53"/>
    <w:rsid w:val="0A7D4DEC"/>
    <w:rsid w:val="0A8440EB"/>
    <w:rsid w:val="0A95AC56"/>
    <w:rsid w:val="0A9C51F1"/>
    <w:rsid w:val="0A9D79E4"/>
    <w:rsid w:val="0AA51C7D"/>
    <w:rsid w:val="0AA8B469"/>
    <w:rsid w:val="0AA9A261"/>
    <w:rsid w:val="0AAB3C04"/>
    <w:rsid w:val="0AAE6A95"/>
    <w:rsid w:val="0AB61678"/>
    <w:rsid w:val="0AC38E99"/>
    <w:rsid w:val="0ACBF2BA"/>
    <w:rsid w:val="0AE040BF"/>
    <w:rsid w:val="0AE0A172"/>
    <w:rsid w:val="0AE18482"/>
    <w:rsid w:val="0AE46FAB"/>
    <w:rsid w:val="0AEC2B46"/>
    <w:rsid w:val="0AEF4748"/>
    <w:rsid w:val="0AF23526"/>
    <w:rsid w:val="0AF7EEBB"/>
    <w:rsid w:val="0AF9F679"/>
    <w:rsid w:val="0AFC70F3"/>
    <w:rsid w:val="0AFDF4E9"/>
    <w:rsid w:val="0B142390"/>
    <w:rsid w:val="0B1C3B6C"/>
    <w:rsid w:val="0B1EBFDC"/>
    <w:rsid w:val="0B23D11B"/>
    <w:rsid w:val="0B25292A"/>
    <w:rsid w:val="0B2EDF7B"/>
    <w:rsid w:val="0B31724C"/>
    <w:rsid w:val="0B31CCAF"/>
    <w:rsid w:val="0B358D86"/>
    <w:rsid w:val="0B400F59"/>
    <w:rsid w:val="0B416600"/>
    <w:rsid w:val="0B4193E9"/>
    <w:rsid w:val="0B45B42F"/>
    <w:rsid w:val="0B48A5F6"/>
    <w:rsid w:val="0B4B33F0"/>
    <w:rsid w:val="0B4DBAF7"/>
    <w:rsid w:val="0B53329E"/>
    <w:rsid w:val="0B53B367"/>
    <w:rsid w:val="0B55C3F8"/>
    <w:rsid w:val="0B602E9E"/>
    <w:rsid w:val="0B64C254"/>
    <w:rsid w:val="0B71D8E4"/>
    <w:rsid w:val="0B790915"/>
    <w:rsid w:val="0B825EC7"/>
    <w:rsid w:val="0B85808C"/>
    <w:rsid w:val="0B8B5DC3"/>
    <w:rsid w:val="0B8E0BDC"/>
    <w:rsid w:val="0B8EDDF8"/>
    <w:rsid w:val="0B943E57"/>
    <w:rsid w:val="0BA1BDF8"/>
    <w:rsid w:val="0BA790A6"/>
    <w:rsid w:val="0BAE80BE"/>
    <w:rsid w:val="0BB18A17"/>
    <w:rsid w:val="0BB65071"/>
    <w:rsid w:val="0BBA15B3"/>
    <w:rsid w:val="0BBFBEFB"/>
    <w:rsid w:val="0BC21316"/>
    <w:rsid w:val="0BC82906"/>
    <w:rsid w:val="0BCCC12B"/>
    <w:rsid w:val="0BCCD913"/>
    <w:rsid w:val="0BD416EC"/>
    <w:rsid w:val="0BDBD418"/>
    <w:rsid w:val="0BDFCC5D"/>
    <w:rsid w:val="0BE91663"/>
    <w:rsid w:val="0BEE7AE1"/>
    <w:rsid w:val="0BF0C655"/>
    <w:rsid w:val="0BF0E026"/>
    <w:rsid w:val="0BF2C255"/>
    <w:rsid w:val="0BF72723"/>
    <w:rsid w:val="0C0180D5"/>
    <w:rsid w:val="0C09B801"/>
    <w:rsid w:val="0C0DAE78"/>
    <w:rsid w:val="0C100D10"/>
    <w:rsid w:val="0C11318A"/>
    <w:rsid w:val="0C13307C"/>
    <w:rsid w:val="0C14CB99"/>
    <w:rsid w:val="0C157110"/>
    <w:rsid w:val="0C16A53A"/>
    <w:rsid w:val="0C17015A"/>
    <w:rsid w:val="0C1E7443"/>
    <w:rsid w:val="0C22E4BD"/>
    <w:rsid w:val="0C241A88"/>
    <w:rsid w:val="0C25E535"/>
    <w:rsid w:val="0C26D6D5"/>
    <w:rsid w:val="0C38DB44"/>
    <w:rsid w:val="0C38EC36"/>
    <w:rsid w:val="0C39ECCB"/>
    <w:rsid w:val="0C3A8293"/>
    <w:rsid w:val="0C3AB073"/>
    <w:rsid w:val="0C3B8B0F"/>
    <w:rsid w:val="0C3E26FF"/>
    <w:rsid w:val="0C4564C2"/>
    <w:rsid w:val="0C4BC29E"/>
    <w:rsid w:val="0C4C9F61"/>
    <w:rsid w:val="0C55FD4B"/>
    <w:rsid w:val="0C58EB45"/>
    <w:rsid w:val="0C596BAE"/>
    <w:rsid w:val="0C618926"/>
    <w:rsid w:val="0C62034A"/>
    <w:rsid w:val="0C674036"/>
    <w:rsid w:val="0C6AF267"/>
    <w:rsid w:val="0C6C533D"/>
    <w:rsid w:val="0C6CA833"/>
    <w:rsid w:val="0C7A203A"/>
    <w:rsid w:val="0C7EF335"/>
    <w:rsid w:val="0C7EFCA0"/>
    <w:rsid w:val="0C7F65F5"/>
    <w:rsid w:val="0C814B2F"/>
    <w:rsid w:val="0C871B77"/>
    <w:rsid w:val="0C8B122C"/>
    <w:rsid w:val="0C8D6457"/>
    <w:rsid w:val="0C8FF2B4"/>
    <w:rsid w:val="0C91471A"/>
    <w:rsid w:val="0C98EFA6"/>
    <w:rsid w:val="0C992A65"/>
    <w:rsid w:val="0CA1AAD1"/>
    <w:rsid w:val="0CA2BBCC"/>
    <w:rsid w:val="0CA5D723"/>
    <w:rsid w:val="0CB25620"/>
    <w:rsid w:val="0CB5C481"/>
    <w:rsid w:val="0CC354CA"/>
    <w:rsid w:val="0CC71198"/>
    <w:rsid w:val="0CDAE5DA"/>
    <w:rsid w:val="0CE02318"/>
    <w:rsid w:val="0CE0CE93"/>
    <w:rsid w:val="0CE1A9F7"/>
    <w:rsid w:val="0CE2F402"/>
    <w:rsid w:val="0CE473EF"/>
    <w:rsid w:val="0CE5695F"/>
    <w:rsid w:val="0CE6C17D"/>
    <w:rsid w:val="0CF2FA5F"/>
    <w:rsid w:val="0CF8854B"/>
    <w:rsid w:val="0CFAD92F"/>
    <w:rsid w:val="0CFDA40D"/>
    <w:rsid w:val="0D00F7F7"/>
    <w:rsid w:val="0D03E62F"/>
    <w:rsid w:val="0D04B9FF"/>
    <w:rsid w:val="0D0FC32B"/>
    <w:rsid w:val="0D18D01E"/>
    <w:rsid w:val="0D21CF3B"/>
    <w:rsid w:val="0D22681B"/>
    <w:rsid w:val="0D233A1A"/>
    <w:rsid w:val="0D2969F1"/>
    <w:rsid w:val="0D29DF37"/>
    <w:rsid w:val="0D347ED1"/>
    <w:rsid w:val="0D379648"/>
    <w:rsid w:val="0D3D26BE"/>
    <w:rsid w:val="0D46A097"/>
    <w:rsid w:val="0D56EA95"/>
    <w:rsid w:val="0D573D22"/>
    <w:rsid w:val="0D589FE1"/>
    <w:rsid w:val="0D5AA8B7"/>
    <w:rsid w:val="0D5B064C"/>
    <w:rsid w:val="0D5C5390"/>
    <w:rsid w:val="0D614A24"/>
    <w:rsid w:val="0D63D779"/>
    <w:rsid w:val="0D698884"/>
    <w:rsid w:val="0D6BB971"/>
    <w:rsid w:val="0D6D1A32"/>
    <w:rsid w:val="0D6E1F0B"/>
    <w:rsid w:val="0D71A37C"/>
    <w:rsid w:val="0D7A9EFE"/>
    <w:rsid w:val="0D8248BE"/>
    <w:rsid w:val="0D9743EC"/>
    <w:rsid w:val="0D983B33"/>
    <w:rsid w:val="0D98A9CE"/>
    <w:rsid w:val="0D9EDE23"/>
    <w:rsid w:val="0DA458C0"/>
    <w:rsid w:val="0DA7CE5D"/>
    <w:rsid w:val="0DA97ED9"/>
    <w:rsid w:val="0DAAD693"/>
    <w:rsid w:val="0DAAF75F"/>
    <w:rsid w:val="0DAC014D"/>
    <w:rsid w:val="0DAC5F0A"/>
    <w:rsid w:val="0DB8B561"/>
    <w:rsid w:val="0DB8FE6A"/>
    <w:rsid w:val="0DBC07C9"/>
    <w:rsid w:val="0DC257FB"/>
    <w:rsid w:val="0DC69B45"/>
    <w:rsid w:val="0DE76DB7"/>
    <w:rsid w:val="0DE9D2E4"/>
    <w:rsid w:val="0DEC8607"/>
    <w:rsid w:val="0DF657CB"/>
    <w:rsid w:val="0E01D364"/>
    <w:rsid w:val="0E03CD77"/>
    <w:rsid w:val="0E04FEAD"/>
    <w:rsid w:val="0E0A2FA3"/>
    <w:rsid w:val="0E11501B"/>
    <w:rsid w:val="0E27A677"/>
    <w:rsid w:val="0E2D0ACD"/>
    <w:rsid w:val="0E2FF247"/>
    <w:rsid w:val="0E34FAC6"/>
    <w:rsid w:val="0E354F90"/>
    <w:rsid w:val="0E381574"/>
    <w:rsid w:val="0E3C6462"/>
    <w:rsid w:val="0E3CD4F3"/>
    <w:rsid w:val="0E50BA63"/>
    <w:rsid w:val="0E53467F"/>
    <w:rsid w:val="0E5B86E4"/>
    <w:rsid w:val="0E6E0CCE"/>
    <w:rsid w:val="0E6E21F9"/>
    <w:rsid w:val="0E70B0C4"/>
    <w:rsid w:val="0E8387AA"/>
    <w:rsid w:val="0E8495C6"/>
    <w:rsid w:val="0E8BE6B8"/>
    <w:rsid w:val="0E95F35C"/>
    <w:rsid w:val="0EA15083"/>
    <w:rsid w:val="0EACC90B"/>
    <w:rsid w:val="0EB27DF6"/>
    <w:rsid w:val="0EBEBD7B"/>
    <w:rsid w:val="0EC9A020"/>
    <w:rsid w:val="0ECAF242"/>
    <w:rsid w:val="0ED1504F"/>
    <w:rsid w:val="0ED6455F"/>
    <w:rsid w:val="0EDA83BE"/>
    <w:rsid w:val="0EE35336"/>
    <w:rsid w:val="0EE516BE"/>
    <w:rsid w:val="0EE8CA5A"/>
    <w:rsid w:val="0EECC923"/>
    <w:rsid w:val="0EEFE079"/>
    <w:rsid w:val="0EF30D83"/>
    <w:rsid w:val="0EFFD6C6"/>
    <w:rsid w:val="0F0728EA"/>
    <w:rsid w:val="0F1706BC"/>
    <w:rsid w:val="0F1A4491"/>
    <w:rsid w:val="0F1D590D"/>
    <w:rsid w:val="0F2577A5"/>
    <w:rsid w:val="0F2F6080"/>
    <w:rsid w:val="0F30CD2A"/>
    <w:rsid w:val="0F34363B"/>
    <w:rsid w:val="0F45FABC"/>
    <w:rsid w:val="0F491474"/>
    <w:rsid w:val="0F4C63CB"/>
    <w:rsid w:val="0F571ABA"/>
    <w:rsid w:val="0F588531"/>
    <w:rsid w:val="0F596954"/>
    <w:rsid w:val="0F5975EC"/>
    <w:rsid w:val="0F5E8C70"/>
    <w:rsid w:val="0F611CAF"/>
    <w:rsid w:val="0F682494"/>
    <w:rsid w:val="0F6873B1"/>
    <w:rsid w:val="0F69FCCC"/>
    <w:rsid w:val="0F6DB0D1"/>
    <w:rsid w:val="0F6E16C9"/>
    <w:rsid w:val="0F6EBAEA"/>
    <w:rsid w:val="0F76E486"/>
    <w:rsid w:val="0F781254"/>
    <w:rsid w:val="0F78508B"/>
    <w:rsid w:val="0F799C59"/>
    <w:rsid w:val="0F7CD89B"/>
    <w:rsid w:val="0F832563"/>
    <w:rsid w:val="0F85BE27"/>
    <w:rsid w:val="0F8A05BA"/>
    <w:rsid w:val="0F8CA27F"/>
    <w:rsid w:val="0F8D8A4C"/>
    <w:rsid w:val="0F8E0B98"/>
    <w:rsid w:val="0F92EBF6"/>
    <w:rsid w:val="0FA15A10"/>
    <w:rsid w:val="0FA50279"/>
    <w:rsid w:val="0FA8199F"/>
    <w:rsid w:val="0FAE297F"/>
    <w:rsid w:val="0FB38E45"/>
    <w:rsid w:val="0FC73BB1"/>
    <w:rsid w:val="0FCD9F1E"/>
    <w:rsid w:val="0FD0EDF4"/>
    <w:rsid w:val="0FD1CC87"/>
    <w:rsid w:val="0FD358AE"/>
    <w:rsid w:val="0FDA239E"/>
    <w:rsid w:val="0FDB0F1B"/>
    <w:rsid w:val="0FE60510"/>
    <w:rsid w:val="0FE7873C"/>
    <w:rsid w:val="0FE7DF26"/>
    <w:rsid w:val="0FF3F137"/>
    <w:rsid w:val="0FF573AA"/>
    <w:rsid w:val="0FFC16DC"/>
    <w:rsid w:val="1004CA26"/>
    <w:rsid w:val="10178F18"/>
    <w:rsid w:val="1027B719"/>
    <w:rsid w:val="102BCE66"/>
    <w:rsid w:val="10306A01"/>
    <w:rsid w:val="10313BBD"/>
    <w:rsid w:val="10321520"/>
    <w:rsid w:val="1032550E"/>
    <w:rsid w:val="103589A7"/>
    <w:rsid w:val="103DCC3E"/>
    <w:rsid w:val="103E3F83"/>
    <w:rsid w:val="10405DE1"/>
    <w:rsid w:val="10421665"/>
    <w:rsid w:val="10484057"/>
    <w:rsid w:val="10484561"/>
    <w:rsid w:val="10488072"/>
    <w:rsid w:val="105614BB"/>
    <w:rsid w:val="1056FD72"/>
    <w:rsid w:val="105F73D2"/>
    <w:rsid w:val="105F90CF"/>
    <w:rsid w:val="10639723"/>
    <w:rsid w:val="10688A59"/>
    <w:rsid w:val="10832D2A"/>
    <w:rsid w:val="1087165F"/>
    <w:rsid w:val="1097FCC9"/>
    <w:rsid w:val="10A28D20"/>
    <w:rsid w:val="10AB4D3A"/>
    <w:rsid w:val="10ADCABE"/>
    <w:rsid w:val="10AE6995"/>
    <w:rsid w:val="10AF2775"/>
    <w:rsid w:val="10B6DB44"/>
    <w:rsid w:val="10B99CE6"/>
    <w:rsid w:val="10BDCFC4"/>
    <w:rsid w:val="10BE3028"/>
    <w:rsid w:val="10C2C0FC"/>
    <w:rsid w:val="10CBE505"/>
    <w:rsid w:val="10CDBC30"/>
    <w:rsid w:val="10CEE161"/>
    <w:rsid w:val="10D04A90"/>
    <w:rsid w:val="10D1F8DC"/>
    <w:rsid w:val="10D21AF6"/>
    <w:rsid w:val="10D59792"/>
    <w:rsid w:val="10DCBC36"/>
    <w:rsid w:val="10DDAF3F"/>
    <w:rsid w:val="10DE819D"/>
    <w:rsid w:val="10E11F9B"/>
    <w:rsid w:val="10E4A2AD"/>
    <w:rsid w:val="10E6F5C6"/>
    <w:rsid w:val="10EE63BE"/>
    <w:rsid w:val="10F1774C"/>
    <w:rsid w:val="10F4D416"/>
    <w:rsid w:val="10F6A03B"/>
    <w:rsid w:val="10F94181"/>
    <w:rsid w:val="1101D32D"/>
    <w:rsid w:val="11084865"/>
    <w:rsid w:val="110954E0"/>
    <w:rsid w:val="11172E3F"/>
    <w:rsid w:val="1117A38B"/>
    <w:rsid w:val="11194D9F"/>
    <w:rsid w:val="11259024"/>
    <w:rsid w:val="11275FFC"/>
    <w:rsid w:val="112DC69F"/>
    <w:rsid w:val="1138E424"/>
    <w:rsid w:val="113B7FC9"/>
    <w:rsid w:val="113C0846"/>
    <w:rsid w:val="113C9968"/>
    <w:rsid w:val="114B4FC0"/>
    <w:rsid w:val="114C1ADD"/>
    <w:rsid w:val="114E3C01"/>
    <w:rsid w:val="11528704"/>
    <w:rsid w:val="1155A151"/>
    <w:rsid w:val="1156F59D"/>
    <w:rsid w:val="115FD610"/>
    <w:rsid w:val="11630C12"/>
    <w:rsid w:val="1172C971"/>
    <w:rsid w:val="117AA21C"/>
    <w:rsid w:val="117AF371"/>
    <w:rsid w:val="117B590F"/>
    <w:rsid w:val="1180AC33"/>
    <w:rsid w:val="1184FB62"/>
    <w:rsid w:val="118E1DB8"/>
    <w:rsid w:val="119985A9"/>
    <w:rsid w:val="11A123A5"/>
    <w:rsid w:val="11A1B3EB"/>
    <w:rsid w:val="11A62795"/>
    <w:rsid w:val="11A98584"/>
    <w:rsid w:val="11B2AB79"/>
    <w:rsid w:val="11B5DB40"/>
    <w:rsid w:val="11BA392E"/>
    <w:rsid w:val="11BD2FFA"/>
    <w:rsid w:val="11CB37D1"/>
    <w:rsid w:val="11CBDC79"/>
    <w:rsid w:val="11D7A757"/>
    <w:rsid w:val="11D99084"/>
    <w:rsid w:val="11E28BF3"/>
    <w:rsid w:val="11E2AA6A"/>
    <w:rsid w:val="11E49831"/>
    <w:rsid w:val="11EB9574"/>
    <w:rsid w:val="11F0DFD3"/>
    <w:rsid w:val="11F51F53"/>
    <w:rsid w:val="11FBBEB0"/>
    <w:rsid w:val="11FD1435"/>
    <w:rsid w:val="12015AE6"/>
    <w:rsid w:val="1213742A"/>
    <w:rsid w:val="1215B024"/>
    <w:rsid w:val="12223148"/>
    <w:rsid w:val="12276962"/>
    <w:rsid w:val="12299BFE"/>
    <w:rsid w:val="122A003D"/>
    <w:rsid w:val="122A8092"/>
    <w:rsid w:val="12330432"/>
    <w:rsid w:val="123F1871"/>
    <w:rsid w:val="1244254A"/>
    <w:rsid w:val="1244A9CE"/>
    <w:rsid w:val="1244E514"/>
    <w:rsid w:val="12458C32"/>
    <w:rsid w:val="125CAC84"/>
    <w:rsid w:val="126BCEA0"/>
    <w:rsid w:val="12737A29"/>
    <w:rsid w:val="1273B5BE"/>
    <w:rsid w:val="1277022A"/>
    <w:rsid w:val="1278F7D7"/>
    <w:rsid w:val="127A51FE"/>
    <w:rsid w:val="127E6939"/>
    <w:rsid w:val="127F6123"/>
    <w:rsid w:val="1281DB8A"/>
    <w:rsid w:val="1298BEF2"/>
    <w:rsid w:val="129A1276"/>
    <w:rsid w:val="12A61F2E"/>
    <w:rsid w:val="12A6E4A1"/>
    <w:rsid w:val="12AB5081"/>
    <w:rsid w:val="12B0B94E"/>
    <w:rsid w:val="12B12449"/>
    <w:rsid w:val="12B37434"/>
    <w:rsid w:val="12B83478"/>
    <w:rsid w:val="12BCEFCE"/>
    <w:rsid w:val="12C15EF5"/>
    <w:rsid w:val="12C26DB4"/>
    <w:rsid w:val="12C55B5E"/>
    <w:rsid w:val="12C99174"/>
    <w:rsid w:val="12CFC08C"/>
    <w:rsid w:val="12E14896"/>
    <w:rsid w:val="12E47383"/>
    <w:rsid w:val="12E5AE6C"/>
    <w:rsid w:val="12E9FECD"/>
    <w:rsid w:val="12EE9ABE"/>
    <w:rsid w:val="12F0F154"/>
    <w:rsid w:val="12F387F6"/>
    <w:rsid w:val="12F4F763"/>
    <w:rsid w:val="12FEBBAD"/>
    <w:rsid w:val="13012209"/>
    <w:rsid w:val="130530A0"/>
    <w:rsid w:val="13061E2F"/>
    <w:rsid w:val="1306EC30"/>
    <w:rsid w:val="130D6622"/>
    <w:rsid w:val="131D38AB"/>
    <w:rsid w:val="13284581"/>
    <w:rsid w:val="1329720F"/>
    <w:rsid w:val="132A657E"/>
    <w:rsid w:val="132CA024"/>
    <w:rsid w:val="132EAF67"/>
    <w:rsid w:val="132EF807"/>
    <w:rsid w:val="13311C6F"/>
    <w:rsid w:val="13313634"/>
    <w:rsid w:val="1332C0D9"/>
    <w:rsid w:val="133520D7"/>
    <w:rsid w:val="133CC01B"/>
    <w:rsid w:val="13416872"/>
    <w:rsid w:val="1344E272"/>
    <w:rsid w:val="1345AAF4"/>
    <w:rsid w:val="1345E68F"/>
    <w:rsid w:val="1347A02F"/>
    <w:rsid w:val="1347D7C4"/>
    <w:rsid w:val="13496160"/>
    <w:rsid w:val="1355C741"/>
    <w:rsid w:val="135E6F55"/>
    <w:rsid w:val="1361BFA5"/>
    <w:rsid w:val="1365E641"/>
    <w:rsid w:val="136B3690"/>
    <w:rsid w:val="1371BFB6"/>
    <w:rsid w:val="1376A108"/>
    <w:rsid w:val="137969ED"/>
    <w:rsid w:val="1380FDA4"/>
    <w:rsid w:val="13846E0A"/>
    <w:rsid w:val="1388E8A6"/>
    <w:rsid w:val="138F2EBB"/>
    <w:rsid w:val="139D9995"/>
    <w:rsid w:val="13A2CB31"/>
    <w:rsid w:val="13A3665F"/>
    <w:rsid w:val="13A7E674"/>
    <w:rsid w:val="13A97781"/>
    <w:rsid w:val="13B542A8"/>
    <w:rsid w:val="13B686E8"/>
    <w:rsid w:val="13C351E7"/>
    <w:rsid w:val="13C7F08C"/>
    <w:rsid w:val="13C85334"/>
    <w:rsid w:val="13DDFB62"/>
    <w:rsid w:val="13E73CC7"/>
    <w:rsid w:val="13EE1291"/>
    <w:rsid w:val="13FE8258"/>
    <w:rsid w:val="13FF1092"/>
    <w:rsid w:val="1408DD4D"/>
    <w:rsid w:val="14095F80"/>
    <w:rsid w:val="1409A31B"/>
    <w:rsid w:val="141221EC"/>
    <w:rsid w:val="14139F9E"/>
    <w:rsid w:val="14160660"/>
    <w:rsid w:val="1416225F"/>
    <w:rsid w:val="141926EB"/>
    <w:rsid w:val="141C3C85"/>
    <w:rsid w:val="142406D7"/>
    <w:rsid w:val="14299688"/>
    <w:rsid w:val="142F26FD"/>
    <w:rsid w:val="1430D04E"/>
    <w:rsid w:val="1432F5B0"/>
    <w:rsid w:val="1438E2B1"/>
    <w:rsid w:val="14395A3B"/>
    <w:rsid w:val="143AF894"/>
    <w:rsid w:val="143CAA50"/>
    <w:rsid w:val="144121F4"/>
    <w:rsid w:val="14486731"/>
    <w:rsid w:val="1449F0C0"/>
    <w:rsid w:val="144E2B8E"/>
    <w:rsid w:val="14515C92"/>
    <w:rsid w:val="1452B90A"/>
    <w:rsid w:val="1457CE46"/>
    <w:rsid w:val="14636E1D"/>
    <w:rsid w:val="14661576"/>
    <w:rsid w:val="146E1366"/>
    <w:rsid w:val="146E63F5"/>
    <w:rsid w:val="1472BCF5"/>
    <w:rsid w:val="147B4CF8"/>
    <w:rsid w:val="147CBFC8"/>
    <w:rsid w:val="1481BFD9"/>
    <w:rsid w:val="1486914E"/>
    <w:rsid w:val="1489A255"/>
    <w:rsid w:val="148A19A0"/>
    <w:rsid w:val="148F50B2"/>
    <w:rsid w:val="14932E39"/>
    <w:rsid w:val="14992D6F"/>
    <w:rsid w:val="1499C6A9"/>
    <w:rsid w:val="14ACF1FC"/>
    <w:rsid w:val="14B0B870"/>
    <w:rsid w:val="14B0E5A4"/>
    <w:rsid w:val="14B2E329"/>
    <w:rsid w:val="14BC9EB9"/>
    <w:rsid w:val="14BE4BC0"/>
    <w:rsid w:val="14BF7749"/>
    <w:rsid w:val="14BF9042"/>
    <w:rsid w:val="14C13A72"/>
    <w:rsid w:val="14C2B03C"/>
    <w:rsid w:val="14C7C7D7"/>
    <w:rsid w:val="14CAC868"/>
    <w:rsid w:val="14CD5C09"/>
    <w:rsid w:val="14CE9BBF"/>
    <w:rsid w:val="14D1EE3E"/>
    <w:rsid w:val="14D28E46"/>
    <w:rsid w:val="14DF4F4D"/>
    <w:rsid w:val="14E2430C"/>
    <w:rsid w:val="14E2EE19"/>
    <w:rsid w:val="14ED0DAD"/>
    <w:rsid w:val="14F7E714"/>
    <w:rsid w:val="15116D4D"/>
    <w:rsid w:val="15158562"/>
    <w:rsid w:val="151711EB"/>
    <w:rsid w:val="151B170E"/>
    <w:rsid w:val="15204A6E"/>
    <w:rsid w:val="15227DFC"/>
    <w:rsid w:val="152CDD78"/>
    <w:rsid w:val="153C1EB3"/>
    <w:rsid w:val="1542EE70"/>
    <w:rsid w:val="154AB621"/>
    <w:rsid w:val="1558A41F"/>
    <w:rsid w:val="156171A1"/>
    <w:rsid w:val="15624F07"/>
    <w:rsid w:val="1565A9C9"/>
    <w:rsid w:val="157C2204"/>
    <w:rsid w:val="157E705A"/>
    <w:rsid w:val="15821052"/>
    <w:rsid w:val="1586D85E"/>
    <w:rsid w:val="1587B5FA"/>
    <w:rsid w:val="15881BB3"/>
    <w:rsid w:val="1588FE4D"/>
    <w:rsid w:val="1589F14B"/>
    <w:rsid w:val="158FBD6C"/>
    <w:rsid w:val="1592DA0D"/>
    <w:rsid w:val="15A94FE3"/>
    <w:rsid w:val="15A9532D"/>
    <w:rsid w:val="15ABD3A4"/>
    <w:rsid w:val="15B3D34E"/>
    <w:rsid w:val="15BF7E01"/>
    <w:rsid w:val="15C02A12"/>
    <w:rsid w:val="15C67687"/>
    <w:rsid w:val="15C85BCE"/>
    <w:rsid w:val="15CA7EF1"/>
    <w:rsid w:val="15CB7AAB"/>
    <w:rsid w:val="15CC6DD9"/>
    <w:rsid w:val="15CE87D5"/>
    <w:rsid w:val="15DB8148"/>
    <w:rsid w:val="15DEB88D"/>
    <w:rsid w:val="15E8A51B"/>
    <w:rsid w:val="15EC2766"/>
    <w:rsid w:val="15EC7DBF"/>
    <w:rsid w:val="15EE60D3"/>
    <w:rsid w:val="15F95AA7"/>
    <w:rsid w:val="15FFDDC1"/>
    <w:rsid w:val="161C873B"/>
    <w:rsid w:val="161FABDA"/>
    <w:rsid w:val="1620FDF7"/>
    <w:rsid w:val="1622F336"/>
    <w:rsid w:val="1625119D"/>
    <w:rsid w:val="1633AA26"/>
    <w:rsid w:val="163D791E"/>
    <w:rsid w:val="1643B48F"/>
    <w:rsid w:val="164A341D"/>
    <w:rsid w:val="164A6EF1"/>
    <w:rsid w:val="164C1A31"/>
    <w:rsid w:val="164F1343"/>
    <w:rsid w:val="16514AD2"/>
    <w:rsid w:val="165CB78C"/>
    <w:rsid w:val="165DCAA5"/>
    <w:rsid w:val="165F2777"/>
    <w:rsid w:val="166C3061"/>
    <w:rsid w:val="166D2FCF"/>
    <w:rsid w:val="166DA3F4"/>
    <w:rsid w:val="166E0F0A"/>
    <w:rsid w:val="166FAE1F"/>
    <w:rsid w:val="166FED95"/>
    <w:rsid w:val="16735A87"/>
    <w:rsid w:val="167C0769"/>
    <w:rsid w:val="16819394"/>
    <w:rsid w:val="1682D7CF"/>
    <w:rsid w:val="16882984"/>
    <w:rsid w:val="168CBF92"/>
    <w:rsid w:val="168E6463"/>
    <w:rsid w:val="16942792"/>
    <w:rsid w:val="16B155C3"/>
    <w:rsid w:val="16C46D41"/>
    <w:rsid w:val="16C64766"/>
    <w:rsid w:val="16C8447C"/>
    <w:rsid w:val="16C94A49"/>
    <w:rsid w:val="16CB1CC1"/>
    <w:rsid w:val="16CF4A5E"/>
    <w:rsid w:val="16CFD22E"/>
    <w:rsid w:val="16D8F379"/>
    <w:rsid w:val="16DB707C"/>
    <w:rsid w:val="16E0761D"/>
    <w:rsid w:val="16E56742"/>
    <w:rsid w:val="16E7F858"/>
    <w:rsid w:val="16E9FAFF"/>
    <w:rsid w:val="16F2CA7F"/>
    <w:rsid w:val="16F44AAC"/>
    <w:rsid w:val="16F7426D"/>
    <w:rsid w:val="16FC3DD4"/>
    <w:rsid w:val="16FE1F68"/>
    <w:rsid w:val="170418B0"/>
    <w:rsid w:val="1705FAD6"/>
    <w:rsid w:val="170EAE01"/>
    <w:rsid w:val="1713B1A6"/>
    <w:rsid w:val="17153A66"/>
    <w:rsid w:val="17202F4F"/>
    <w:rsid w:val="1720B614"/>
    <w:rsid w:val="17234129"/>
    <w:rsid w:val="172DFEBF"/>
    <w:rsid w:val="1736D9F0"/>
    <w:rsid w:val="173C45DE"/>
    <w:rsid w:val="173DC4AA"/>
    <w:rsid w:val="173EE5D8"/>
    <w:rsid w:val="1745F607"/>
    <w:rsid w:val="1756374A"/>
    <w:rsid w:val="17638BFD"/>
    <w:rsid w:val="1772F629"/>
    <w:rsid w:val="1773820B"/>
    <w:rsid w:val="1776C3EB"/>
    <w:rsid w:val="177B1BAE"/>
    <w:rsid w:val="178104C0"/>
    <w:rsid w:val="178755F6"/>
    <w:rsid w:val="178CEF7E"/>
    <w:rsid w:val="178E3767"/>
    <w:rsid w:val="1793903D"/>
    <w:rsid w:val="17952F4D"/>
    <w:rsid w:val="179C9C58"/>
    <w:rsid w:val="17A5D024"/>
    <w:rsid w:val="17B27694"/>
    <w:rsid w:val="17B51005"/>
    <w:rsid w:val="17BB8B7A"/>
    <w:rsid w:val="17BCFBC6"/>
    <w:rsid w:val="17CBA96B"/>
    <w:rsid w:val="17D52B17"/>
    <w:rsid w:val="17D9C728"/>
    <w:rsid w:val="17DE6A93"/>
    <w:rsid w:val="17E2BC28"/>
    <w:rsid w:val="17E49E49"/>
    <w:rsid w:val="17E53583"/>
    <w:rsid w:val="17E5D2C5"/>
    <w:rsid w:val="17E86733"/>
    <w:rsid w:val="17F0F964"/>
    <w:rsid w:val="17F369A9"/>
    <w:rsid w:val="17F751C1"/>
    <w:rsid w:val="17F8612A"/>
    <w:rsid w:val="17FA5A0B"/>
    <w:rsid w:val="17FC3C96"/>
    <w:rsid w:val="17FCD64B"/>
    <w:rsid w:val="17FDD349"/>
    <w:rsid w:val="18034453"/>
    <w:rsid w:val="1808E773"/>
    <w:rsid w:val="180B2A04"/>
    <w:rsid w:val="180C931D"/>
    <w:rsid w:val="180DA8B3"/>
    <w:rsid w:val="180E1392"/>
    <w:rsid w:val="181CE22D"/>
    <w:rsid w:val="1832FE93"/>
    <w:rsid w:val="18477CA9"/>
    <w:rsid w:val="1851394E"/>
    <w:rsid w:val="1852A749"/>
    <w:rsid w:val="185409DF"/>
    <w:rsid w:val="185CF4C4"/>
    <w:rsid w:val="185F8DEC"/>
    <w:rsid w:val="1863163D"/>
    <w:rsid w:val="1868FCB7"/>
    <w:rsid w:val="18734073"/>
    <w:rsid w:val="1878C201"/>
    <w:rsid w:val="18802E92"/>
    <w:rsid w:val="1886B690"/>
    <w:rsid w:val="188BB542"/>
    <w:rsid w:val="188EB4AB"/>
    <w:rsid w:val="188F0B88"/>
    <w:rsid w:val="1894E971"/>
    <w:rsid w:val="189E1D22"/>
    <w:rsid w:val="18A89C21"/>
    <w:rsid w:val="18A8E542"/>
    <w:rsid w:val="18AB12F6"/>
    <w:rsid w:val="18AD2AC1"/>
    <w:rsid w:val="18AE77A6"/>
    <w:rsid w:val="18B07FF3"/>
    <w:rsid w:val="18B087E0"/>
    <w:rsid w:val="18B14266"/>
    <w:rsid w:val="18B70E80"/>
    <w:rsid w:val="18BD525F"/>
    <w:rsid w:val="18C2799F"/>
    <w:rsid w:val="18C39312"/>
    <w:rsid w:val="18C8A1F5"/>
    <w:rsid w:val="18CB67F2"/>
    <w:rsid w:val="18D398CB"/>
    <w:rsid w:val="18D9D4EB"/>
    <w:rsid w:val="18DB09AB"/>
    <w:rsid w:val="18E445E8"/>
    <w:rsid w:val="18EA30AC"/>
    <w:rsid w:val="18F0446A"/>
    <w:rsid w:val="18F08B84"/>
    <w:rsid w:val="18F1B63B"/>
    <w:rsid w:val="18FCBD3F"/>
    <w:rsid w:val="18FDE037"/>
    <w:rsid w:val="1902D9D5"/>
    <w:rsid w:val="190450ED"/>
    <w:rsid w:val="19054485"/>
    <w:rsid w:val="1907806F"/>
    <w:rsid w:val="190BCE04"/>
    <w:rsid w:val="19193C03"/>
    <w:rsid w:val="1922B781"/>
    <w:rsid w:val="192456CC"/>
    <w:rsid w:val="19287DEA"/>
    <w:rsid w:val="192930C4"/>
    <w:rsid w:val="1929573B"/>
    <w:rsid w:val="192A81CC"/>
    <w:rsid w:val="192CEBDB"/>
    <w:rsid w:val="19345E28"/>
    <w:rsid w:val="193514D0"/>
    <w:rsid w:val="1941D85A"/>
    <w:rsid w:val="19495B7C"/>
    <w:rsid w:val="194B50DD"/>
    <w:rsid w:val="194E5E38"/>
    <w:rsid w:val="194F8EF9"/>
    <w:rsid w:val="1951E8EE"/>
    <w:rsid w:val="19521DB1"/>
    <w:rsid w:val="1952B286"/>
    <w:rsid w:val="195FD8CB"/>
    <w:rsid w:val="19688F88"/>
    <w:rsid w:val="196E2118"/>
    <w:rsid w:val="19783D29"/>
    <w:rsid w:val="19789528"/>
    <w:rsid w:val="197CCEA8"/>
    <w:rsid w:val="1980BD35"/>
    <w:rsid w:val="1987D30E"/>
    <w:rsid w:val="198C6D31"/>
    <w:rsid w:val="198CC9C5"/>
    <w:rsid w:val="198F6444"/>
    <w:rsid w:val="19932222"/>
    <w:rsid w:val="199B6D45"/>
    <w:rsid w:val="199D615A"/>
    <w:rsid w:val="19A359AF"/>
    <w:rsid w:val="19AB6C3E"/>
    <w:rsid w:val="19B14EDA"/>
    <w:rsid w:val="19B37EA3"/>
    <w:rsid w:val="19B49D43"/>
    <w:rsid w:val="19B705D1"/>
    <w:rsid w:val="19B7668E"/>
    <w:rsid w:val="19BF10DA"/>
    <w:rsid w:val="19C0AB2B"/>
    <w:rsid w:val="19C1EB91"/>
    <w:rsid w:val="19C55DE7"/>
    <w:rsid w:val="19C5AC04"/>
    <w:rsid w:val="19C75E99"/>
    <w:rsid w:val="19CB575C"/>
    <w:rsid w:val="19CE28B5"/>
    <w:rsid w:val="19D527C5"/>
    <w:rsid w:val="19E7EDA2"/>
    <w:rsid w:val="19EC2FAC"/>
    <w:rsid w:val="19F8C12E"/>
    <w:rsid w:val="19FA2DA9"/>
    <w:rsid w:val="19FDF51B"/>
    <w:rsid w:val="1A02F4CD"/>
    <w:rsid w:val="1A04791E"/>
    <w:rsid w:val="1A077BCE"/>
    <w:rsid w:val="1A0BFACA"/>
    <w:rsid w:val="1A0E4736"/>
    <w:rsid w:val="1A0F3F71"/>
    <w:rsid w:val="1A18CD9A"/>
    <w:rsid w:val="1A270CAC"/>
    <w:rsid w:val="1A37F0C4"/>
    <w:rsid w:val="1A384C72"/>
    <w:rsid w:val="1A3B4D79"/>
    <w:rsid w:val="1A43B5D5"/>
    <w:rsid w:val="1A4650D5"/>
    <w:rsid w:val="1A46F467"/>
    <w:rsid w:val="1A4A4807"/>
    <w:rsid w:val="1A4CF431"/>
    <w:rsid w:val="1A514C85"/>
    <w:rsid w:val="1A52727D"/>
    <w:rsid w:val="1A558536"/>
    <w:rsid w:val="1A5922FD"/>
    <w:rsid w:val="1A5BB057"/>
    <w:rsid w:val="1A5CD432"/>
    <w:rsid w:val="1A61A014"/>
    <w:rsid w:val="1A6A21D5"/>
    <w:rsid w:val="1A7BE693"/>
    <w:rsid w:val="1A7C1270"/>
    <w:rsid w:val="1A83E1F3"/>
    <w:rsid w:val="1A863FBF"/>
    <w:rsid w:val="1A8A58C0"/>
    <w:rsid w:val="1A8BD6CD"/>
    <w:rsid w:val="1A8CECD2"/>
    <w:rsid w:val="1A8E98C0"/>
    <w:rsid w:val="1A9386D5"/>
    <w:rsid w:val="1A97CA4E"/>
    <w:rsid w:val="1A9A56CF"/>
    <w:rsid w:val="1A9B6372"/>
    <w:rsid w:val="1A9CBD13"/>
    <w:rsid w:val="1AA363FD"/>
    <w:rsid w:val="1AAA7111"/>
    <w:rsid w:val="1AAF28AB"/>
    <w:rsid w:val="1AB10460"/>
    <w:rsid w:val="1AB28BD0"/>
    <w:rsid w:val="1AB49C31"/>
    <w:rsid w:val="1AB55770"/>
    <w:rsid w:val="1AB5F94E"/>
    <w:rsid w:val="1AB66D61"/>
    <w:rsid w:val="1ABAEA3D"/>
    <w:rsid w:val="1ABC5F09"/>
    <w:rsid w:val="1ABC7BB9"/>
    <w:rsid w:val="1ABEA346"/>
    <w:rsid w:val="1ABFE56D"/>
    <w:rsid w:val="1AC0EF61"/>
    <w:rsid w:val="1AC76A79"/>
    <w:rsid w:val="1AC781F6"/>
    <w:rsid w:val="1ACB2A15"/>
    <w:rsid w:val="1ACD4CF1"/>
    <w:rsid w:val="1AD1C5D3"/>
    <w:rsid w:val="1AE0313E"/>
    <w:rsid w:val="1AE79128"/>
    <w:rsid w:val="1AEE6586"/>
    <w:rsid w:val="1AF8E757"/>
    <w:rsid w:val="1AFB66A2"/>
    <w:rsid w:val="1B0120D9"/>
    <w:rsid w:val="1B06DDCB"/>
    <w:rsid w:val="1B06FECB"/>
    <w:rsid w:val="1B17B9BD"/>
    <w:rsid w:val="1B1A1991"/>
    <w:rsid w:val="1B1A49BF"/>
    <w:rsid w:val="1B1CD645"/>
    <w:rsid w:val="1B29DB52"/>
    <w:rsid w:val="1B2AE4DD"/>
    <w:rsid w:val="1B30EB8D"/>
    <w:rsid w:val="1B328FAA"/>
    <w:rsid w:val="1B32B963"/>
    <w:rsid w:val="1B37C346"/>
    <w:rsid w:val="1B408835"/>
    <w:rsid w:val="1B44F6D7"/>
    <w:rsid w:val="1B45ECD7"/>
    <w:rsid w:val="1B4B41E8"/>
    <w:rsid w:val="1B50A9CA"/>
    <w:rsid w:val="1B558E8B"/>
    <w:rsid w:val="1B579210"/>
    <w:rsid w:val="1B58ED77"/>
    <w:rsid w:val="1B5CF7B7"/>
    <w:rsid w:val="1B60B45E"/>
    <w:rsid w:val="1B6178EB"/>
    <w:rsid w:val="1B62DFD7"/>
    <w:rsid w:val="1B6F11EA"/>
    <w:rsid w:val="1B6FC4A7"/>
    <w:rsid w:val="1B764F06"/>
    <w:rsid w:val="1B786D4C"/>
    <w:rsid w:val="1B7D4097"/>
    <w:rsid w:val="1B7D5B4C"/>
    <w:rsid w:val="1B7E9249"/>
    <w:rsid w:val="1B7FEE7E"/>
    <w:rsid w:val="1B8AE222"/>
    <w:rsid w:val="1B919945"/>
    <w:rsid w:val="1B956844"/>
    <w:rsid w:val="1B9EDB6B"/>
    <w:rsid w:val="1BA099FA"/>
    <w:rsid w:val="1BA0C0A4"/>
    <w:rsid w:val="1BAC6039"/>
    <w:rsid w:val="1BACF217"/>
    <w:rsid w:val="1BAD4F20"/>
    <w:rsid w:val="1BBB2FFC"/>
    <w:rsid w:val="1BBEDD1F"/>
    <w:rsid w:val="1BC05C37"/>
    <w:rsid w:val="1BC49B9B"/>
    <w:rsid w:val="1BCDBCEB"/>
    <w:rsid w:val="1BD03A27"/>
    <w:rsid w:val="1BD2CF90"/>
    <w:rsid w:val="1BD6CEB2"/>
    <w:rsid w:val="1BD8ED1E"/>
    <w:rsid w:val="1BDBA06D"/>
    <w:rsid w:val="1BE4E24D"/>
    <w:rsid w:val="1BE61868"/>
    <w:rsid w:val="1BE73217"/>
    <w:rsid w:val="1BEE7292"/>
    <w:rsid w:val="1BF31DE4"/>
    <w:rsid w:val="1BFF07C1"/>
    <w:rsid w:val="1C035667"/>
    <w:rsid w:val="1C0D696D"/>
    <w:rsid w:val="1C0E0F3F"/>
    <w:rsid w:val="1C106343"/>
    <w:rsid w:val="1C1BE6AA"/>
    <w:rsid w:val="1C1D8414"/>
    <w:rsid w:val="1C21F7F2"/>
    <w:rsid w:val="1C231A82"/>
    <w:rsid w:val="1C254516"/>
    <w:rsid w:val="1C279994"/>
    <w:rsid w:val="1C38FA8F"/>
    <w:rsid w:val="1C3BE3D9"/>
    <w:rsid w:val="1C406EB0"/>
    <w:rsid w:val="1C43A536"/>
    <w:rsid w:val="1C440B1B"/>
    <w:rsid w:val="1C4BE4A5"/>
    <w:rsid w:val="1C4CACB4"/>
    <w:rsid w:val="1C4CC652"/>
    <w:rsid w:val="1C584C1A"/>
    <w:rsid w:val="1C601382"/>
    <w:rsid w:val="1C6588DB"/>
    <w:rsid w:val="1C66A6D3"/>
    <w:rsid w:val="1C66B805"/>
    <w:rsid w:val="1C6832DE"/>
    <w:rsid w:val="1C68BA0D"/>
    <w:rsid w:val="1C690028"/>
    <w:rsid w:val="1C703015"/>
    <w:rsid w:val="1C71300A"/>
    <w:rsid w:val="1C79E8FF"/>
    <w:rsid w:val="1C7CC8E0"/>
    <w:rsid w:val="1C7D99B8"/>
    <w:rsid w:val="1C7F5876"/>
    <w:rsid w:val="1C8198CE"/>
    <w:rsid w:val="1C8438FE"/>
    <w:rsid w:val="1C873055"/>
    <w:rsid w:val="1C896E5C"/>
    <w:rsid w:val="1C8A48AA"/>
    <w:rsid w:val="1C8C0C5E"/>
    <w:rsid w:val="1C8DA528"/>
    <w:rsid w:val="1C949F06"/>
    <w:rsid w:val="1C9CFEB3"/>
    <w:rsid w:val="1CA8C752"/>
    <w:rsid w:val="1CAA427A"/>
    <w:rsid w:val="1CBCD805"/>
    <w:rsid w:val="1CC308B8"/>
    <w:rsid w:val="1CC4EEA2"/>
    <w:rsid w:val="1CCD7311"/>
    <w:rsid w:val="1CDEAAA0"/>
    <w:rsid w:val="1CE62224"/>
    <w:rsid w:val="1CEE6106"/>
    <w:rsid w:val="1CF2348E"/>
    <w:rsid w:val="1CF26391"/>
    <w:rsid w:val="1CF582AB"/>
    <w:rsid w:val="1CF8F079"/>
    <w:rsid w:val="1D02D9D4"/>
    <w:rsid w:val="1D05C977"/>
    <w:rsid w:val="1D0B9508"/>
    <w:rsid w:val="1D18ACC6"/>
    <w:rsid w:val="1D1E81B1"/>
    <w:rsid w:val="1D203289"/>
    <w:rsid w:val="1D243B29"/>
    <w:rsid w:val="1D2947B9"/>
    <w:rsid w:val="1D2A0CFA"/>
    <w:rsid w:val="1D330B23"/>
    <w:rsid w:val="1D3C7113"/>
    <w:rsid w:val="1D3E24E7"/>
    <w:rsid w:val="1D424274"/>
    <w:rsid w:val="1D4D396F"/>
    <w:rsid w:val="1D4EA9FC"/>
    <w:rsid w:val="1D5A000E"/>
    <w:rsid w:val="1D5A4B3A"/>
    <w:rsid w:val="1D5A860B"/>
    <w:rsid w:val="1D5A9C63"/>
    <w:rsid w:val="1D5AE687"/>
    <w:rsid w:val="1D5F22A5"/>
    <w:rsid w:val="1D63E9A3"/>
    <w:rsid w:val="1D66B57F"/>
    <w:rsid w:val="1D69B0DB"/>
    <w:rsid w:val="1D6A8DE2"/>
    <w:rsid w:val="1D6C0C83"/>
    <w:rsid w:val="1D725A82"/>
    <w:rsid w:val="1D7768BC"/>
    <w:rsid w:val="1D788DF5"/>
    <w:rsid w:val="1D7AD69E"/>
    <w:rsid w:val="1D7CE8D1"/>
    <w:rsid w:val="1D865893"/>
    <w:rsid w:val="1D8F2FA7"/>
    <w:rsid w:val="1D8FFCA3"/>
    <w:rsid w:val="1DA1078F"/>
    <w:rsid w:val="1DB41C3C"/>
    <w:rsid w:val="1DB94ACD"/>
    <w:rsid w:val="1DBA3CF3"/>
    <w:rsid w:val="1DBF3CD3"/>
    <w:rsid w:val="1DC247BB"/>
    <w:rsid w:val="1DC369F5"/>
    <w:rsid w:val="1DC7CEE1"/>
    <w:rsid w:val="1DC9985D"/>
    <w:rsid w:val="1DC9D796"/>
    <w:rsid w:val="1DD46CF3"/>
    <w:rsid w:val="1DD53ECF"/>
    <w:rsid w:val="1DDC9C18"/>
    <w:rsid w:val="1DDFDB7C"/>
    <w:rsid w:val="1DE6ED20"/>
    <w:rsid w:val="1DE7B506"/>
    <w:rsid w:val="1DF24A48"/>
    <w:rsid w:val="1DF28332"/>
    <w:rsid w:val="1DF599E2"/>
    <w:rsid w:val="1DFE10C7"/>
    <w:rsid w:val="1E004499"/>
    <w:rsid w:val="1E04033F"/>
    <w:rsid w:val="1E054418"/>
    <w:rsid w:val="1E0B7EF6"/>
    <w:rsid w:val="1E0D221E"/>
    <w:rsid w:val="1E0D4E9B"/>
    <w:rsid w:val="1E0D6E45"/>
    <w:rsid w:val="1E0F2F3E"/>
    <w:rsid w:val="1E0FC791"/>
    <w:rsid w:val="1E1082A6"/>
    <w:rsid w:val="1E1E4220"/>
    <w:rsid w:val="1E1F05A1"/>
    <w:rsid w:val="1E27955F"/>
    <w:rsid w:val="1E2D13C7"/>
    <w:rsid w:val="1E37506E"/>
    <w:rsid w:val="1E3B4EAA"/>
    <w:rsid w:val="1E3DCD3D"/>
    <w:rsid w:val="1E47BC8E"/>
    <w:rsid w:val="1E518BBF"/>
    <w:rsid w:val="1E580E25"/>
    <w:rsid w:val="1E641260"/>
    <w:rsid w:val="1E647A6E"/>
    <w:rsid w:val="1E688B00"/>
    <w:rsid w:val="1E6D68FC"/>
    <w:rsid w:val="1E6F6408"/>
    <w:rsid w:val="1E710FAB"/>
    <w:rsid w:val="1E75BB83"/>
    <w:rsid w:val="1E7AF6DC"/>
    <w:rsid w:val="1E7F2C5C"/>
    <w:rsid w:val="1E84412D"/>
    <w:rsid w:val="1E8802A5"/>
    <w:rsid w:val="1E900041"/>
    <w:rsid w:val="1E95AD37"/>
    <w:rsid w:val="1EA735BF"/>
    <w:rsid w:val="1EAF3F11"/>
    <w:rsid w:val="1EB6E174"/>
    <w:rsid w:val="1EBD2E8E"/>
    <w:rsid w:val="1EC27F64"/>
    <w:rsid w:val="1ECAEA66"/>
    <w:rsid w:val="1ECDF643"/>
    <w:rsid w:val="1ED36898"/>
    <w:rsid w:val="1ED84174"/>
    <w:rsid w:val="1ED8825F"/>
    <w:rsid w:val="1EDA7DF5"/>
    <w:rsid w:val="1EDC0F4B"/>
    <w:rsid w:val="1EDC9572"/>
    <w:rsid w:val="1EDCA900"/>
    <w:rsid w:val="1EE27B66"/>
    <w:rsid w:val="1EE3458F"/>
    <w:rsid w:val="1EE527CF"/>
    <w:rsid w:val="1EEA4CE4"/>
    <w:rsid w:val="1EFC4E0D"/>
    <w:rsid w:val="1EFC6BA6"/>
    <w:rsid w:val="1F01973F"/>
    <w:rsid w:val="1F028E7B"/>
    <w:rsid w:val="1F05AC86"/>
    <w:rsid w:val="1F13C483"/>
    <w:rsid w:val="1F17C2A4"/>
    <w:rsid w:val="1F196280"/>
    <w:rsid w:val="1F1A60EA"/>
    <w:rsid w:val="1F1F04E5"/>
    <w:rsid w:val="1F20CBEC"/>
    <w:rsid w:val="1F22CEF3"/>
    <w:rsid w:val="1F2666CC"/>
    <w:rsid w:val="1F26F855"/>
    <w:rsid w:val="1F29DD7F"/>
    <w:rsid w:val="1F2A2F90"/>
    <w:rsid w:val="1F2F8827"/>
    <w:rsid w:val="1F3361ED"/>
    <w:rsid w:val="1F3425A8"/>
    <w:rsid w:val="1F34891B"/>
    <w:rsid w:val="1F38CAA0"/>
    <w:rsid w:val="1F3E1087"/>
    <w:rsid w:val="1F3F6C13"/>
    <w:rsid w:val="1F44154E"/>
    <w:rsid w:val="1F442614"/>
    <w:rsid w:val="1F498740"/>
    <w:rsid w:val="1F5AA120"/>
    <w:rsid w:val="1F5C8352"/>
    <w:rsid w:val="1F666E7F"/>
    <w:rsid w:val="1F6ABC79"/>
    <w:rsid w:val="1F74679A"/>
    <w:rsid w:val="1F753303"/>
    <w:rsid w:val="1F7B45F8"/>
    <w:rsid w:val="1F7CA00A"/>
    <w:rsid w:val="1F7FF2B8"/>
    <w:rsid w:val="1F88F58A"/>
    <w:rsid w:val="1F8D553A"/>
    <w:rsid w:val="1F91A73C"/>
    <w:rsid w:val="1F93490C"/>
    <w:rsid w:val="1F9651BA"/>
    <w:rsid w:val="1F99ECB9"/>
    <w:rsid w:val="1FA0F906"/>
    <w:rsid w:val="1FA74F57"/>
    <w:rsid w:val="1FAD83BD"/>
    <w:rsid w:val="1FAF3DFD"/>
    <w:rsid w:val="1FB49E22"/>
    <w:rsid w:val="1FB77908"/>
    <w:rsid w:val="1FC8838E"/>
    <w:rsid w:val="1FD1B992"/>
    <w:rsid w:val="1FD30793"/>
    <w:rsid w:val="1FDE0228"/>
    <w:rsid w:val="1FE2DDDC"/>
    <w:rsid w:val="1FE3650C"/>
    <w:rsid w:val="1FEB2E9F"/>
    <w:rsid w:val="1FEBA146"/>
    <w:rsid w:val="1FEE8699"/>
    <w:rsid w:val="1FEEDC77"/>
    <w:rsid w:val="1FEF77C3"/>
    <w:rsid w:val="1FF3FDC9"/>
    <w:rsid w:val="1FF410EB"/>
    <w:rsid w:val="1FFFD6D4"/>
    <w:rsid w:val="20044DF2"/>
    <w:rsid w:val="2004EE5B"/>
    <w:rsid w:val="20161DDD"/>
    <w:rsid w:val="2017D3D2"/>
    <w:rsid w:val="202EB2E8"/>
    <w:rsid w:val="2030913B"/>
    <w:rsid w:val="203136CB"/>
    <w:rsid w:val="2043685C"/>
    <w:rsid w:val="204933AB"/>
    <w:rsid w:val="2049C029"/>
    <w:rsid w:val="204FF4DD"/>
    <w:rsid w:val="20549597"/>
    <w:rsid w:val="205F9AC9"/>
    <w:rsid w:val="206276B6"/>
    <w:rsid w:val="20629190"/>
    <w:rsid w:val="2066C574"/>
    <w:rsid w:val="206CE37B"/>
    <w:rsid w:val="206DB66C"/>
    <w:rsid w:val="206ECC0B"/>
    <w:rsid w:val="20706C58"/>
    <w:rsid w:val="2074C4C1"/>
    <w:rsid w:val="2078DFD4"/>
    <w:rsid w:val="2084A283"/>
    <w:rsid w:val="20861AFA"/>
    <w:rsid w:val="2091585F"/>
    <w:rsid w:val="2097CDB2"/>
    <w:rsid w:val="209A0600"/>
    <w:rsid w:val="209B052E"/>
    <w:rsid w:val="20A6DF97"/>
    <w:rsid w:val="20ABB276"/>
    <w:rsid w:val="20AD4A62"/>
    <w:rsid w:val="20AF8A55"/>
    <w:rsid w:val="20B47783"/>
    <w:rsid w:val="20B6B983"/>
    <w:rsid w:val="20B77344"/>
    <w:rsid w:val="20BEB886"/>
    <w:rsid w:val="20C264F3"/>
    <w:rsid w:val="20C56449"/>
    <w:rsid w:val="20CEEB44"/>
    <w:rsid w:val="20D50EB4"/>
    <w:rsid w:val="20D55727"/>
    <w:rsid w:val="20EB5B3E"/>
    <w:rsid w:val="20EB8502"/>
    <w:rsid w:val="20F121A0"/>
    <w:rsid w:val="20F34893"/>
    <w:rsid w:val="20F9882A"/>
    <w:rsid w:val="20FBDFE6"/>
    <w:rsid w:val="2102F1F2"/>
    <w:rsid w:val="210F7BA0"/>
    <w:rsid w:val="211C1358"/>
    <w:rsid w:val="211D9DD8"/>
    <w:rsid w:val="211EA332"/>
    <w:rsid w:val="212B0450"/>
    <w:rsid w:val="213103BF"/>
    <w:rsid w:val="214B8C43"/>
    <w:rsid w:val="215822ED"/>
    <w:rsid w:val="215C5671"/>
    <w:rsid w:val="216175F1"/>
    <w:rsid w:val="216435D3"/>
    <w:rsid w:val="216836BC"/>
    <w:rsid w:val="216D663E"/>
    <w:rsid w:val="2176FA06"/>
    <w:rsid w:val="21788DA5"/>
    <w:rsid w:val="217897CE"/>
    <w:rsid w:val="217BC8AD"/>
    <w:rsid w:val="217CE524"/>
    <w:rsid w:val="21811173"/>
    <w:rsid w:val="2184B230"/>
    <w:rsid w:val="218583F6"/>
    <w:rsid w:val="2187DB7E"/>
    <w:rsid w:val="218FEA7B"/>
    <w:rsid w:val="219429C7"/>
    <w:rsid w:val="2196A15C"/>
    <w:rsid w:val="21A3606D"/>
    <w:rsid w:val="21A3AC5B"/>
    <w:rsid w:val="21A791E2"/>
    <w:rsid w:val="21AA11AD"/>
    <w:rsid w:val="21AAEDAC"/>
    <w:rsid w:val="21AEF658"/>
    <w:rsid w:val="21C29340"/>
    <w:rsid w:val="21C5FBC7"/>
    <w:rsid w:val="21CAC638"/>
    <w:rsid w:val="21CD23AA"/>
    <w:rsid w:val="21CD8667"/>
    <w:rsid w:val="21CEFAC7"/>
    <w:rsid w:val="21D0A6B7"/>
    <w:rsid w:val="21D93A9A"/>
    <w:rsid w:val="21E054B9"/>
    <w:rsid w:val="21E2B95C"/>
    <w:rsid w:val="21E62B88"/>
    <w:rsid w:val="21F3FB48"/>
    <w:rsid w:val="220099F8"/>
    <w:rsid w:val="22018FAF"/>
    <w:rsid w:val="2205ABBC"/>
    <w:rsid w:val="2206ABC4"/>
    <w:rsid w:val="2209CCB6"/>
    <w:rsid w:val="220A7E0A"/>
    <w:rsid w:val="220D41A4"/>
    <w:rsid w:val="2210333C"/>
    <w:rsid w:val="22172001"/>
    <w:rsid w:val="222576A9"/>
    <w:rsid w:val="222C70E7"/>
    <w:rsid w:val="22397381"/>
    <w:rsid w:val="224236D1"/>
    <w:rsid w:val="2243A7B7"/>
    <w:rsid w:val="224B3624"/>
    <w:rsid w:val="22503D18"/>
    <w:rsid w:val="225BBEF9"/>
    <w:rsid w:val="225CE58A"/>
    <w:rsid w:val="225E7733"/>
    <w:rsid w:val="226ABE05"/>
    <w:rsid w:val="226DAEA5"/>
    <w:rsid w:val="226ECED5"/>
    <w:rsid w:val="22748A36"/>
    <w:rsid w:val="2276D47B"/>
    <w:rsid w:val="2276E482"/>
    <w:rsid w:val="227F1B40"/>
    <w:rsid w:val="22948E9F"/>
    <w:rsid w:val="22970751"/>
    <w:rsid w:val="2299CE98"/>
    <w:rsid w:val="229EF51C"/>
    <w:rsid w:val="22A8FC3B"/>
    <w:rsid w:val="22AC085C"/>
    <w:rsid w:val="22ACD3C5"/>
    <w:rsid w:val="22B4ABE0"/>
    <w:rsid w:val="22BC2635"/>
    <w:rsid w:val="22C1BB9B"/>
    <w:rsid w:val="22C347A0"/>
    <w:rsid w:val="22CA95D8"/>
    <w:rsid w:val="22CCD66C"/>
    <w:rsid w:val="22CE20D1"/>
    <w:rsid w:val="22D57467"/>
    <w:rsid w:val="22D7C66E"/>
    <w:rsid w:val="22D8EB00"/>
    <w:rsid w:val="22DBB9AB"/>
    <w:rsid w:val="22DDFFC7"/>
    <w:rsid w:val="22E4A010"/>
    <w:rsid w:val="22E7D36D"/>
    <w:rsid w:val="22E98986"/>
    <w:rsid w:val="22EE654C"/>
    <w:rsid w:val="22FCE3BE"/>
    <w:rsid w:val="230768A8"/>
    <w:rsid w:val="230909DF"/>
    <w:rsid w:val="230AA2C9"/>
    <w:rsid w:val="23162427"/>
    <w:rsid w:val="231E4648"/>
    <w:rsid w:val="2326A1F5"/>
    <w:rsid w:val="232B490D"/>
    <w:rsid w:val="232B6316"/>
    <w:rsid w:val="232F6BE6"/>
    <w:rsid w:val="23300498"/>
    <w:rsid w:val="23321875"/>
    <w:rsid w:val="23422214"/>
    <w:rsid w:val="234BA2FA"/>
    <w:rsid w:val="235790FE"/>
    <w:rsid w:val="235A298D"/>
    <w:rsid w:val="235D062E"/>
    <w:rsid w:val="23739F32"/>
    <w:rsid w:val="237E85C4"/>
    <w:rsid w:val="2380101B"/>
    <w:rsid w:val="238D49E8"/>
    <w:rsid w:val="23903FE2"/>
    <w:rsid w:val="239932BA"/>
    <w:rsid w:val="239E496B"/>
    <w:rsid w:val="23A19DBB"/>
    <w:rsid w:val="23A6FED2"/>
    <w:rsid w:val="23A9C826"/>
    <w:rsid w:val="23AB3E4C"/>
    <w:rsid w:val="23B5FD2F"/>
    <w:rsid w:val="23B65815"/>
    <w:rsid w:val="23BF1E40"/>
    <w:rsid w:val="23C2D0D4"/>
    <w:rsid w:val="23CA7992"/>
    <w:rsid w:val="23CC8378"/>
    <w:rsid w:val="23CD497C"/>
    <w:rsid w:val="23CF355A"/>
    <w:rsid w:val="23CF3FE9"/>
    <w:rsid w:val="23D7B662"/>
    <w:rsid w:val="23DCC7E5"/>
    <w:rsid w:val="23E14B13"/>
    <w:rsid w:val="23EAE759"/>
    <w:rsid w:val="23ED4287"/>
    <w:rsid w:val="23EDD215"/>
    <w:rsid w:val="23EEBACA"/>
    <w:rsid w:val="23EF8660"/>
    <w:rsid w:val="23F23ECC"/>
    <w:rsid w:val="23F4185D"/>
    <w:rsid w:val="23FA7841"/>
    <w:rsid w:val="2402FD16"/>
    <w:rsid w:val="24073992"/>
    <w:rsid w:val="240BA53E"/>
    <w:rsid w:val="24101FE6"/>
    <w:rsid w:val="2412C2D0"/>
    <w:rsid w:val="2414F3F5"/>
    <w:rsid w:val="24171292"/>
    <w:rsid w:val="2418B415"/>
    <w:rsid w:val="241B0A7B"/>
    <w:rsid w:val="241CBDDB"/>
    <w:rsid w:val="241D958B"/>
    <w:rsid w:val="2424DE23"/>
    <w:rsid w:val="24338EAB"/>
    <w:rsid w:val="24350ADF"/>
    <w:rsid w:val="2437EF14"/>
    <w:rsid w:val="243A822F"/>
    <w:rsid w:val="2444158B"/>
    <w:rsid w:val="24441C0E"/>
    <w:rsid w:val="2448A426"/>
    <w:rsid w:val="244D81D5"/>
    <w:rsid w:val="244F0108"/>
    <w:rsid w:val="2452CA71"/>
    <w:rsid w:val="2453AF97"/>
    <w:rsid w:val="245CBA92"/>
    <w:rsid w:val="2466CB5B"/>
    <w:rsid w:val="246C41F0"/>
    <w:rsid w:val="247271F1"/>
    <w:rsid w:val="24767CAE"/>
    <w:rsid w:val="2487E54D"/>
    <w:rsid w:val="2488CEF2"/>
    <w:rsid w:val="248A090D"/>
    <w:rsid w:val="248FCC9F"/>
    <w:rsid w:val="24A00E46"/>
    <w:rsid w:val="24A947CA"/>
    <w:rsid w:val="24A9B79D"/>
    <w:rsid w:val="24B5813D"/>
    <w:rsid w:val="24BD5C27"/>
    <w:rsid w:val="24CA2CBA"/>
    <w:rsid w:val="24D003AE"/>
    <w:rsid w:val="24D1388F"/>
    <w:rsid w:val="24D3B39E"/>
    <w:rsid w:val="24D56038"/>
    <w:rsid w:val="24DABF18"/>
    <w:rsid w:val="24DC3DDE"/>
    <w:rsid w:val="24DDCF67"/>
    <w:rsid w:val="24DDD8E0"/>
    <w:rsid w:val="24E2FFFE"/>
    <w:rsid w:val="24E5E242"/>
    <w:rsid w:val="24ED543B"/>
    <w:rsid w:val="24EF5229"/>
    <w:rsid w:val="24F5D07C"/>
    <w:rsid w:val="24F5E108"/>
    <w:rsid w:val="24FA8376"/>
    <w:rsid w:val="24FC6399"/>
    <w:rsid w:val="24FE7CC5"/>
    <w:rsid w:val="2509EF90"/>
    <w:rsid w:val="251119E7"/>
    <w:rsid w:val="2513B8CA"/>
    <w:rsid w:val="25144200"/>
    <w:rsid w:val="2519BDD1"/>
    <w:rsid w:val="2521324E"/>
    <w:rsid w:val="2523E442"/>
    <w:rsid w:val="25283527"/>
    <w:rsid w:val="252D65F4"/>
    <w:rsid w:val="253AE212"/>
    <w:rsid w:val="253E1388"/>
    <w:rsid w:val="253EF7FA"/>
    <w:rsid w:val="25407ABF"/>
    <w:rsid w:val="2545184A"/>
    <w:rsid w:val="25482517"/>
    <w:rsid w:val="2552BBC2"/>
    <w:rsid w:val="2553C18A"/>
    <w:rsid w:val="25555CBE"/>
    <w:rsid w:val="255DB574"/>
    <w:rsid w:val="2564440A"/>
    <w:rsid w:val="25661184"/>
    <w:rsid w:val="2569263C"/>
    <w:rsid w:val="257135DF"/>
    <w:rsid w:val="2573AEAC"/>
    <w:rsid w:val="2575E355"/>
    <w:rsid w:val="257B900C"/>
    <w:rsid w:val="257E6DFD"/>
    <w:rsid w:val="2588D737"/>
    <w:rsid w:val="2590839D"/>
    <w:rsid w:val="25980F2F"/>
    <w:rsid w:val="259C01AC"/>
    <w:rsid w:val="259C6ED9"/>
    <w:rsid w:val="259CFB52"/>
    <w:rsid w:val="25A1EB79"/>
    <w:rsid w:val="25B2BFA8"/>
    <w:rsid w:val="25B6BBB9"/>
    <w:rsid w:val="25BCF2CC"/>
    <w:rsid w:val="25C982C7"/>
    <w:rsid w:val="25CB0538"/>
    <w:rsid w:val="25CB9D43"/>
    <w:rsid w:val="25D363C8"/>
    <w:rsid w:val="25D37A82"/>
    <w:rsid w:val="25D6CA8E"/>
    <w:rsid w:val="25D9F30F"/>
    <w:rsid w:val="25E4DF16"/>
    <w:rsid w:val="25E4E297"/>
    <w:rsid w:val="25E8F1E1"/>
    <w:rsid w:val="25E99584"/>
    <w:rsid w:val="25EA0501"/>
    <w:rsid w:val="25EA565E"/>
    <w:rsid w:val="25ED9767"/>
    <w:rsid w:val="25EE19E5"/>
    <w:rsid w:val="25F01A19"/>
    <w:rsid w:val="25F097DF"/>
    <w:rsid w:val="26092646"/>
    <w:rsid w:val="260B7092"/>
    <w:rsid w:val="2613114D"/>
    <w:rsid w:val="2616316B"/>
    <w:rsid w:val="261802C1"/>
    <w:rsid w:val="261B4B63"/>
    <w:rsid w:val="261B7228"/>
    <w:rsid w:val="261F1286"/>
    <w:rsid w:val="261F62D3"/>
    <w:rsid w:val="26277749"/>
    <w:rsid w:val="2628132D"/>
    <w:rsid w:val="262D1C41"/>
    <w:rsid w:val="2639ADEA"/>
    <w:rsid w:val="263C5653"/>
    <w:rsid w:val="263F98E3"/>
    <w:rsid w:val="2643E0F9"/>
    <w:rsid w:val="2647BA67"/>
    <w:rsid w:val="26495F70"/>
    <w:rsid w:val="264E4E15"/>
    <w:rsid w:val="2651C07C"/>
    <w:rsid w:val="26564445"/>
    <w:rsid w:val="2656AE1D"/>
    <w:rsid w:val="265DA063"/>
    <w:rsid w:val="265E1DFB"/>
    <w:rsid w:val="26754EF7"/>
    <w:rsid w:val="267E8F5B"/>
    <w:rsid w:val="268178A1"/>
    <w:rsid w:val="268AB892"/>
    <w:rsid w:val="26918276"/>
    <w:rsid w:val="26955691"/>
    <w:rsid w:val="269C10EA"/>
    <w:rsid w:val="269D0F2C"/>
    <w:rsid w:val="269E9C68"/>
    <w:rsid w:val="26A22C6F"/>
    <w:rsid w:val="26A3B48E"/>
    <w:rsid w:val="26A58063"/>
    <w:rsid w:val="26A5A938"/>
    <w:rsid w:val="26A8D230"/>
    <w:rsid w:val="26ACABBD"/>
    <w:rsid w:val="26B90A35"/>
    <w:rsid w:val="26BC37FD"/>
    <w:rsid w:val="26BF204C"/>
    <w:rsid w:val="26C9F8E9"/>
    <w:rsid w:val="26D00A88"/>
    <w:rsid w:val="26D30956"/>
    <w:rsid w:val="26D31BFF"/>
    <w:rsid w:val="26D702BC"/>
    <w:rsid w:val="26DD2B19"/>
    <w:rsid w:val="26DDFC20"/>
    <w:rsid w:val="26DF01FA"/>
    <w:rsid w:val="26E7E4B7"/>
    <w:rsid w:val="26E7F486"/>
    <w:rsid w:val="26E8568F"/>
    <w:rsid w:val="26ED9DF1"/>
    <w:rsid w:val="26F0CE4C"/>
    <w:rsid w:val="26F2F089"/>
    <w:rsid w:val="26F53883"/>
    <w:rsid w:val="26FAB203"/>
    <w:rsid w:val="2700C956"/>
    <w:rsid w:val="2705E143"/>
    <w:rsid w:val="2706D21C"/>
    <w:rsid w:val="270E2963"/>
    <w:rsid w:val="27102835"/>
    <w:rsid w:val="271CF46A"/>
    <w:rsid w:val="2721E8AA"/>
    <w:rsid w:val="2724B318"/>
    <w:rsid w:val="2724BFF9"/>
    <w:rsid w:val="27304B6F"/>
    <w:rsid w:val="2731D84A"/>
    <w:rsid w:val="2731E71A"/>
    <w:rsid w:val="2735EB16"/>
    <w:rsid w:val="273A5C72"/>
    <w:rsid w:val="273EB359"/>
    <w:rsid w:val="27414B77"/>
    <w:rsid w:val="27439FE9"/>
    <w:rsid w:val="2746D17F"/>
    <w:rsid w:val="2747C5C6"/>
    <w:rsid w:val="2750C897"/>
    <w:rsid w:val="2758B158"/>
    <w:rsid w:val="2758ED64"/>
    <w:rsid w:val="2759E118"/>
    <w:rsid w:val="275A4316"/>
    <w:rsid w:val="27655328"/>
    <w:rsid w:val="276758E9"/>
    <w:rsid w:val="276819F2"/>
    <w:rsid w:val="2771C9DB"/>
    <w:rsid w:val="277F6825"/>
    <w:rsid w:val="27809B1D"/>
    <w:rsid w:val="27853F51"/>
    <w:rsid w:val="2791CA42"/>
    <w:rsid w:val="27937E4B"/>
    <w:rsid w:val="27A6C0AB"/>
    <w:rsid w:val="27A894A7"/>
    <w:rsid w:val="27AC036D"/>
    <w:rsid w:val="27B3B1EB"/>
    <w:rsid w:val="27B41732"/>
    <w:rsid w:val="27B55033"/>
    <w:rsid w:val="27B6952F"/>
    <w:rsid w:val="27C9DFC4"/>
    <w:rsid w:val="27CAE65A"/>
    <w:rsid w:val="27DB57A2"/>
    <w:rsid w:val="27DF41E0"/>
    <w:rsid w:val="27E1186B"/>
    <w:rsid w:val="27E52FD1"/>
    <w:rsid w:val="27E6D43F"/>
    <w:rsid w:val="27F33712"/>
    <w:rsid w:val="27F67645"/>
    <w:rsid w:val="27FDB189"/>
    <w:rsid w:val="27FDC3BB"/>
    <w:rsid w:val="28050158"/>
    <w:rsid w:val="28091F71"/>
    <w:rsid w:val="280F2B8A"/>
    <w:rsid w:val="2812AEAF"/>
    <w:rsid w:val="2815C84F"/>
    <w:rsid w:val="281894BE"/>
    <w:rsid w:val="281A5B76"/>
    <w:rsid w:val="281C0684"/>
    <w:rsid w:val="28226D0C"/>
    <w:rsid w:val="2824D1FB"/>
    <w:rsid w:val="282AA36C"/>
    <w:rsid w:val="282D52D7"/>
    <w:rsid w:val="282E5D18"/>
    <w:rsid w:val="283A7691"/>
    <w:rsid w:val="2843AAC9"/>
    <w:rsid w:val="2844304B"/>
    <w:rsid w:val="284A2A43"/>
    <w:rsid w:val="284D1020"/>
    <w:rsid w:val="28501AF5"/>
    <w:rsid w:val="285058B9"/>
    <w:rsid w:val="2854B664"/>
    <w:rsid w:val="28661976"/>
    <w:rsid w:val="2867C1B4"/>
    <w:rsid w:val="28699C97"/>
    <w:rsid w:val="2869C902"/>
    <w:rsid w:val="288408D5"/>
    <w:rsid w:val="288C4DE7"/>
    <w:rsid w:val="288F9F68"/>
    <w:rsid w:val="2892EDED"/>
    <w:rsid w:val="289539D6"/>
    <w:rsid w:val="28964A9B"/>
    <w:rsid w:val="28993D79"/>
    <w:rsid w:val="289E76C5"/>
    <w:rsid w:val="289FD03E"/>
    <w:rsid w:val="28A0C6FE"/>
    <w:rsid w:val="28A39F12"/>
    <w:rsid w:val="28A83E38"/>
    <w:rsid w:val="28AA5F56"/>
    <w:rsid w:val="28AD8295"/>
    <w:rsid w:val="28AE78C6"/>
    <w:rsid w:val="28B4BC36"/>
    <w:rsid w:val="28B8C012"/>
    <w:rsid w:val="28C22CC9"/>
    <w:rsid w:val="28C477DC"/>
    <w:rsid w:val="28D64530"/>
    <w:rsid w:val="28E75F6B"/>
    <w:rsid w:val="28F0FBD8"/>
    <w:rsid w:val="28F194E2"/>
    <w:rsid w:val="28FE2CF8"/>
    <w:rsid w:val="2900E237"/>
    <w:rsid w:val="29020539"/>
    <w:rsid w:val="29096F56"/>
    <w:rsid w:val="290D5E8C"/>
    <w:rsid w:val="290EF7B4"/>
    <w:rsid w:val="29174970"/>
    <w:rsid w:val="291B4F55"/>
    <w:rsid w:val="291F10D2"/>
    <w:rsid w:val="291F5279"/>
    <w:rsid w:val="2921141B"/>
    <w:rsid w:val="2938D1F8"/>
    <w:rsid w:val="293A71A6"/>
    <w:rsid w:val="294CC6D7"/>
    <w:rsid w:val="294FD5DA"/>
    <w:rsid w:val="2958BFFE"/>
    <w:rsid w:val="2958CB0A"/>
    <w:rsid w:val="295A58EC"/>
    <w:rsid w:val="295FDDCE"/>
    <w:rsid w:val="2964BD03"/>
    <w:rsid w:val="2971BA22"/>
    <w:rsid w:val="2972B28D"/>
    <w:rsid w:val="29772803"/>
    <w:rsid w:val="297D1F5B"/>
    <w:rsid w:val="297D7883"/>
    <w:rsid w:val="297E2F3B"/>
    <w:rsid w:val="29815E74"/>
    <w:rsid w:val="29836E0B"/>
    <w:rsid w:val="29860E07"/>
    <w:rsid w:val="298AAE29"/>
    <w:rsid w:val="29958E8E"/>
    <w:rsid w:val="2998CBC9"/>
    <w:rsid w:val="2998E0D3"/>
    <w:rsid w:val="29995695"/>
    <w:rsid w:val="299D517F"/>
    <w:rsid w:val="299D7D51"/>
    <w:rsid w:val="29A0ECAA"/>
    <w:rsid w:val="29A707AE"/>
    <w:rsid w:val="29A86FB9"/>
    <w:rsid w:val="29AC8480"/>
    <w:rsid w:val="29ADA5EF"/>
    <w:rsid w:val="29ADA746"/>
    <w:rsid w:val="29AF0B23"/>
    <w:rsid w:val="29BACE02"/>
    <w:rsid w:val="29C8B177"/>
    <w:rsid w:val="29CC1AE5"/>
    <w:rsid w:val="29CF976C"/>
    <w:rsid w:val="29E8AF03"/>
    <w:rsid w:val="29F57603"/>
    <w:rsid w:val="29F59C6E"/>
    <w:rsid w:val="2A06709A"/>
    <w:rsid w:val="2A0B08E7"/>
    <w:rsid w:val="2A160D32"/>
    <w:rsid w:val="2A16A3F1"/>
    <w:rsid w:val="2A17CE5F"/>
    <w:rsid w:val="2A191463"/>
    <w:rsid w:val="2A192A6F"/>
    <w:rsid w:val="2A1D1FA5"/>
    <w:rsid w:val="2A23D60B"/>
    <w:rsid w:val="2A28A16F"/>
    <w:rsid w:val="2A2F3125"/>
    <w:rsid w:val="2A3F1ED4"/>
    <w:rsid w:val="2A40EE41"/>
    <w:rsid w:val="2A45CA25"/>
    <w:rsid w:val="2A469410"/>
    <w:rsid w:val="2A48C8F9"/>
    <w:rsid w:val="2A4B1553"/>
    <w:rsid w:val="2A508C97"/>
    <w:rsid w:val="2A50C60F"/>
    <w:rsid w:val="2A52D25B"/>
    <w:rsid w:val="2A540B7B"/>
    <w:rsid w:val="2A575DBC"/>
    <w:rsid w:val="2A57B939"/>
    <w:rsid w:val="2A6E1ED3"/>
    <w:rsid w:val="2A766FD2"/>
    <w:rsid w:val="2A777265"/>
    <w:rsid w:val="2A7F4A79"/>
    <w:rsid w:val="2A81DA8D"/>
    <w:rsid w:val="2A824253"/>
    <w:rsid w:val="2A83DEB1"/>
    <w:rsid w:val="2A88E7BE"/>
    <w:rsid w:val="2A8B94D2"/>
    <w:rsid w:val="2AA1A023"/>
    <w:rsid w:val="2AA6A229"/>
    <w:rsid w:val="2AB2E195"/>
    <w:rsid w:val="2AB40333"/>
    <w:rsid w:val="2AB5DD93"/>
    <w:rsid w:val="2AB71D34"/>
    <w:rsid w:val="2AB83BDF"/>
    <w:rsid w:val="2ABB9849"/>
    <w:rsid w:val="2AC50198"/>
    <w:rsid w:val="2AD10D3F"/>
    <w:rsid w:val="2AD2F31E"/>
    <w:rsid w:val="2AD4F192"/>
    <w:rsid w:val="2AD6B31D"/>
    <w:rsid w:val="2AD8FDE6"/>
    <w:rsid w:val="2AE0E9B3"/>
    <w:rsid w:val="2AE63F5A"/>
    <w:rsid w:val="2AEC68DA"/>
    <w:rsid w:val="2AF4C1C1"/>
    <w:rsid w:val="2B008D64"/>
    <w:rsid w:val="2B027781"/>
    <w:rsid w:val="2B062273"/>
    <w:rsid w:val="2B0AF328"/>
    <w:rsid w:val="2B0B1DB4"/>
    <w:rsid w:val="2B10496F"/>
    <w:rsid w:val="2B10689E"/>
    <w:rsid w:val="2B183493"/>
    <w:rsid w:val="2B219A55"/>
    <w:rsid w:val="2B230249"/>
    <w:rsid w:val="2B235180"/>
    <w:rsid w:val="2B24C674"/>
    <w:rsid w:val="2B267E8A"/>
    <w:rsid w:val="2B2CBCCC"/>
    <w:rsid w:val="2B2D24F7"/>
    <w:rsid w:val="2B2D8D27"/>
    <w:rsid w:val="2B3C00CD"/>
    <w:rsid w:val="2B3C7858"/>
    <w:rsid w:val="2B3EFC06"/>
    <w:rsid w:val="2B4012BB"/>
    <w:rsid w:val="2B46A8FB"/>
    <w:rsid w:val="2B4B22F1"/>
    <w:rsid w:val="2B57A090"/>
    <w:rsid w:val="2B591608"/>
    <w:rsid w:val="2B62902A"/>
    <w:rsid w:val="2B68B92B"/>
    <w:rsid w:val="2B70BBD6"/>
    <w:rsid w:val="2B7E966C"/>
    <w:rsid w:val="2B8406E4"/>
    <w:rsid w:val="2B902C01"/>
    <w:rsid w:val="2BA2480D"/>
    <w:rsid w:val="2BAB654A"/>
    <w:rsid w:val="2BAE12D6"/>
    <w:rsid w:val="2BB444E6"/>
    <w:rsid w:val="2BB445F2"/>
    <w:rsid w:val="2BB7C214"/>
    <w:rsid w:val="2BB7D315"/>
    <w:rsid w:val="2BBB19A8"/>
    <w:rsid w:val="2BC8E558"/>
    <w:rsid w:val="2BCC6943"/>
    <w:rsid w:val="2BD83A98"/>
    <w:rsid w:val="2BDAB226"/>
    <w:rsid w:val="2BE6EFDF"/>
    <w:rsid w:val="2BED9CC0"/>
    <w:rsid w:val="2BF32E1D"/>
    <w:rsid w:val="2BF60522"/>
    <w:rsid w:val="2C065A8D"/>
    <w:rsid w:val="2C0AFD0F"/>
    <w:rsid w:val="2C1342C6"/>
    <w:rsid w:val="2C192C02"/>
    <w:rsid w:val="2C1A2467"/>
    <w:rsid w:val="2C1E4BA4"/>
    <w:rsid w:val="2C1F63A3"/>
    <w:rsid w:val="2C2170AC"/>
    <w:rsid w:val="2C25D801"/>
    <w:rsid w:val="2C26C940"/>
    <w:rsid w:val="2C2BBA89"/>
    <w:rsid w:val="2C2EC10D"/>
    <w:rsid w:val="2C386FE0"/>
    <w:rsid w:val="2C38C44B"/>
    <w:rsid w:val="2C38C66C"/>
    <w:rsid w:val="2C40DF40"/>
    <w:rsid w:val="2C480AC9"/>
    <w:rsid w:val="2C4EA680"/>
    <w:rsid w:val="2C55B541"/>
    <w:rsid w:val="2C565C43"/>
    <w:rsid w:val="2C5A3DF6"/>
    <w:rsid w:val="2C6364BF"/>
    <w:rsid w:val="2C655BE5"/>
    <w:rsid w:val="2C66BC6E"/>
    <w:rsid w:val="2C68F456"/>
    <w:rsid w:val="2C758546"/>
    <w:rsid w:val="2C791CAE"/>
    <w:rsid w:val="2C7A4E92"/>
    <w:rsid w:val="2C8A103A"/>
    <w:rsid w:val="2C8EA220"/>
    <w:rsid w:val="2C920110"/>
    <w:rsid w:val="2C9754B1"/>
    <w:rsid w:val="2C9A55AE"/>
    <w:rsid w:val="2C9B8D80"/>
    <w:rsid w:val="2CA5FE10"/>
    <w:rsid w:val="2CAAA7AC"/>
    <w:rsid w:val="2CAC54B2"/>
    <w:rsid w:val="2CAD837A"/>
    <w:rsid w:val="2CC24EEB"/>
    <w:rsid w:val="2CC741B5"/>
    <w:rsid w:val="2CC94E6A"/>
    <w:rsid w:val="2CD03676"/>
    <w:rsid w:val="2CD7D514"/>
    <w:rsid w:val="2CE0FE43"/>
    <w:rsid w:val="2CEE5804"/>
    <w:rsid w:val="2CF0E249"/>
    <w:rsid w:val="2CFC5927"/>
    <w:rsid w:val="2D0030A8"/>
    <w:rsid w:val="2D0457A5"/>
    <w:rsid w:val="2D099A57"/>
    <w:rsid w:val="2D0CB3E1"/>
    <w:rsid w:val="2D12E52A"/>
    <w:rsid w:val="2D1562BA"/>
    <w:rsid w:val="2D193F18"/>
    <w:rsid w:val="2D1A934D"/>
    <w:rsid w:val="2D1B9235"/>
    <w:rsid w:val="2D1C6D8C"/>
    <w:rsid w:val="2D1D8C5A"/>
    <w:rsid w:val="2D21D7E4"/>
    <w:rsid w:val="2D2255CE"/>
    <w:rsid w:val="2D25CC9B"/>
    <w:rsid w:val="2D26928E"/>
    <w:rsid w:val="2D2DC6C4"/>
    <w:rsid w:val="2D353637"/>
    <w:rsid w:val="2D35726F"/>
    <w:rsid w:val="2D373EBF"/>
    <w:rsid w:val="2D3BAB11"/>
    <w:rsid w:val="2D54F957"/>
    <w:rsid w:val="2D5D2E5A"/>
    <w:rsid w:val="2D61BAA9"/>
    <w:rsid w:val="2D6399F0"/>
    <w:rsid w:val="2D695067"/>
    <w:rsid w:val="2D730B47"/>
    <w:rsid w:val="2D783179"/>
    <w:rsid w:val="2D79209C"/>
    <w:rsid w:val="2D7D6AE7"/>
    <w:rsid w:val="2D8B723C"/>
    <w:rsid w:val="2D8BE754"/>
    <w:rsid w:val="2D8D3448"/>
    <w:rsid w:val="2D900A1C"/>
    <w:rsid w:val="2DA331C9"/>
    <w:rsid w:val="2DAC2C88"/>
    <w:rsid w:val="2DAEA2D7"/>
    <w:rsid w:val="2DAF1327"/>
    <w:rsid w:val="2DBB3404"/>
    <w:rsid w:val="2DBDED58"/>
    <w:rsid w:val="2DBE43BF"/>
    <w:rsid w:val="2DC0C72C"/>
    <w:rsid w:val="2DC6F43A"/>
    <w:rsid w:val="2DC9586A"/>
    <w:rsid w:val="2DCB7714"/>
    <w:rsid w:val="2DE20C38"/>
    <w:rsid w:val="2DE44819"/>
    <w:rsid w:val="2DE88D43"/>
    <w:rsid w:val="2DF11DC9"/>
    <w:rsid w:val="2DF14907"/>
    <w:rsid w:val="2DF2F979"/>
    <w:rsid w:val="2DF89BCC"/>
    <w:rsid w:val="2DF90795"/>
    <w:rsid w:val="2DF99EE8"/>
    <w:rsid w:val="2DFA9374"/>
    <w:rsid w:val="2DFCF673"/>
    <w:rsid w:val="2DFD86E7"/>
    <w:rsid w:val="2E0E566D"/>
    <w:rsid w:val="2E16769A"/>
    <w:rsid w:val="2E16C37F"/>
    <w:rsid w:val="2E1DAABA"/>
    <w:rsid w:val="2E221D8A"/>
    <w:rsid w:val="2E23928D"/>
    <w:rsid w:val="2E271415"/>
    <w:rsid w:val="2E284A06"/>
    <w:rsid w:val="2E2BAACB"/>
    <w:rsid w:val="2E31AE26"/>
    <w:rsid w:val="2E332512"/>
    <w:rsid w:val="2E3A3AF1"/>
    <w:rsid w:val="2E3D931D"/>
    <w:rsid w:val="2E3E9506"/>
    <w:rsid w:val="2E43D965"/>
    <w:rsid w:val="2E522ED2"/>
    <w:rsid w:val="2E52C8A4"/>
    <w:rsid w:val="2E6BCD98"/>
    <w:rsid w:val="2E6FE91B"/>
    <w:rsid w:val="2E7B9EF4"/>
    <w:rsid w:val="2E7CDA04"/>
    <w:rsid w:val="2E861211"/>
    <w:rsid w:val="2E876CB0"/>
    <w:rsid w:val="2E8B9051"/>
    <w:rsid w:val="2E8BCF86"/>
    <w:rsid w:val="2E8D6159"/>
    <w:rsid w:val="2E959552"/>
    <w:rsid w:val="2E994590"/>
    <w:rsid w:val="2E9B507D"/>
    <w:rsid w:val="2E9EFB3E"/>
    <w:rsid w:val="2E9F2367"/>
    <w:rsid w:val="2EA4673B"/>
    <w:rsid w:val="2EB956D0"/>
    <w:rsid w:val="2EBBFA8D"/>
    <w:rsid w:val="2EC79B56"/>
    <w:rsid w:val="2EC95FCD"/>
    <w:rsid w:val="2ECB29FE"/>
    <w:rsid w:val="2ECC0A2A"/>
    <w:rsid w:val="2ECD023B"/>
    <w:rsid w:val="2ED29BF5"/>
    <w:rsid w:val="2ED5DF3A"/>
    <w:rsid w:val="2EE3E803"/>
    <w:rsid w:val="2EE9F9FC"/>
    <w:rsid w:val="2EEB450A"/>
    <w:rsid w:val="2EECD4FC"/>
    <w:rsid w:val="2EEDB6A3"/>
    <w:rsid w:val="2EF8F466"/>
    <w:rsid w:val="2F00D3E6"/>
    <w:rsid w:val="2F0F76CC"/>
    <w:rsid w:val="2F13EE99"/>
    <w:rsid w:val="2F156D84"/>
    <w:rsid w:val="2F18376A"/>
    <w:rsid w:val="2F1CA049"/>
    <w:rsid w:val="2F21E76F"/>
    <w:rsid w:val="2F284F3B"/>
    <w:rsid w:val="2F3B6BBF"/>
    <w:rsid w:val="2F3ED970"/>
    <w:rsid w:val="2F3FF924"/>
    <w:rsid w:val="2F477B9E"/>
    <w:rsid w:val="2F485C2C"/>
    <w:rsid w:val="2F48A0E9"/>
    <w:rsid w:val="2F4FDDAF"/>
    <w:rsid w:val="2F597E78"/>
    <w:rsid w:val="2F5B7638"/>
    <w:rsid w:val="2F5B98B0"/>
    <w:rsid w:val="2F5E0565"/>
    <w:rsid w:val="2F5F0CDC"/>
    <w:rsid w:val="2F618AB5"/>
    <w:rsid w:val="2F671EAA"/>
    <w:rsid w:val="2F691919"/>
    <w:rsid w:val="2F69CD6C"/>
    <w:rsid w:val="2F70650D"/>
    <w:rsid w:val="2F7C4140"/>
    <w:rsid w:val="2F7FA6B6"/>
    <w:rsid w:val="2F853884"/>
    <w:rsid w:val="2F8D628C"/>
    <w:rsid w:val="2FA62C14"/>
    <w:rsid w:val="2FAD0A52"/>
    <w:rsid w:val="2FB512BB"/>
    <w:rsid w:val="2FBD1FFD"/>
    <w:rsid w:val="2FC015F1"/>
    <w:rsid w:val="2FC24C64"/>
    <w:rsid w:val="2FC42AF6"/>
    <w:rsid w:val="2FC5E15E"/>
    <w:rsid w:val="2FC8BF3E"/>
    <w:rsid w:val="2FCDE9EC"/>
    <w:rsid w:val="2FD6DD66"/>
    <w:rsid w:val="2FE03EBB"/>
    <w:rsid w:val="2FE59A29"/>
    <w:rsid w:val="2FE7938F"/>
    <w:rsid w:val="2FE853B9"/>
    <w:rsid w:val="2FEB9659"/>
    <w:rsid w:val="2FEE0308"/>
    <w:rsid w:val="2FF4CCE6"/>
    <w:rsid w:val="2FFB2C48"/>
    <w:rsid w:val="2FFC5203"/>
    <w:rsid w:val="30089819"/>
    <w:rsid w:val="30104F7F"/>
    <w:rsid w:val="30110183"/>
    <w:rsid w:val="30224BEA"/>
    <w:rsid w:val="3025D767"/>
    <w:rsid w:val="3033732B"/>
    <w:rsid w:val="3035E1AC"/>
    <w:rsid w:val="303A5255"/>
    <w:rsid w:val="304278B5"/>
    <w:rsid w:val="30436A12"/>
    <w:rsid w:val="30437E61"/>
    <w:rsid w:val="3043F1C2"/>
    <w:rsid w:val="304FB041"/>
    <w:rsid w:val="3050341F"/>
    <w:rsid w:val="305A08AB"/>
    <w:rsid w:val="305FF1CC"/>
    <w:rsid w:val="307AA129"/>
    <w:rsid w:val="307B5349"/>
    <w:rsid w:val="307BC9F5"/>
    <w:rsid w:val="308052DD"/>
    <w:rsid w:val="3084DE6E"/>
    <w:rsid w:val="30894297"/>
    <w:rsid w:val="308F1A34"/>
    <w:rsid w:val="308F60B3"/>
    <w:rsid w:val="3094CEA2"/>
    <w:rsid w:val="3097E2CC"/>
    <w:rsid w:val="309F23D9"/>
    <w:rsid w:val="30CB4A23"/>
    <w:rsid w:val="30D238F1"/>
    <w:rsid w:val="30D85053"/>
    <w:rsid w:val="30E8119F"/>
    <w:rsid w:val="30EB55D5"/>
    <w:rsid w:val="30ECB1CE"/>
    <w:rsid w:val="30F05EB9"/>
    <w:rsid w:val="30F076AE"/>
    <w:rsid w:val="30F21A79"/>
    <w:rsid w:val="30F2CC7E"/>
    <w:rsid w:val="30F30823"/>
    <w:rsid w:val="30F32004"/>
    <w:rsid w:val="30FB1253"/>
    <w:rsid w:val="30FBDB45"/>
    <w:rsid w:val="30FF3687"/>
    <w:rsid w:val="3101009C"/>
    <w:rsid w:val="31024741"/>
    <w:rsid w:val="31078BE6"/>
    <w:rsid w:val="3108D3FE"/>
    <w:rsid w:val="310AC525"/>
    <w:rsid w:val="310E8146"/>
    <w:rsid w:val="311169B9"/>
    <w:rsid w:val="31138303"/>
    <w:rsid w:val="31157D70"/>
    <w:rsid w:val="31189A6C"/>
    <w:rsid w:val="3119999D"/>
    <w:rsid w:val="311F3567"/>
    <w:rsid w:val="31202A89"/>
    <w:rsid w:val="3121562C"/>
    <w:rsid w:val="3123396B"/>
    <w:rsid w:val="31248FCC"/>
    <w:rsid w:val="3127A9A3"/>
    <w:rsid w:val="312C8B66"/>
    <w:rsid w:val="312F7B33"/>
    <w:rsid w:val="3133AAD5"/>
    <w:rsid w:val="31348EC3"/>
    <w:rsid w:val="3139D5F6"/>
    <w:rsid w:val="313DA7FE"/>
    <w:rsid w:val="3146BA9B"/>
    <w:rsid w:val="3155AE90"/>
    <w:rsid w:val="315A39FB"/>
    <w:rsid w:val="315D815D"/>
    <w:rsid w:val="31646E32"/>
    <w:rsid w:val="31693771"/>
    <w:rsid w:val="316C0F08"/>
    <w:rsid w:val="31798DEF"/>
    <w:rsid w:val="317F6FC9"/>
    <w:rsid w:val="317F8B12"/>
    <w:rsid w:val="318E6B74"/>
    <w:rsid w:val="318EE5D7"/>
    <w:rsid w:val="31914375"/>
    <w:rsid w:val="3194B379"/>
    <w:rsid w:val="319B16F0"/>
    <w:rsid w:val="319D18EF"/>
    <w:rsid w:val="31A6175D"/>
    <w:rsid w:val="31AAF4EB"/>
    <w:rsid w:val="31ADAD3C"/>
    <w:rsid w:val="31B05922"/>
    <w:rsid w:val="31B44B51"/>
    <w:rsid w:val="31B6E882"/>
    <w:rsid w:val="31B6F7D8"/>
    <w:rsid w:val="31C0B740"/>
    <w:rsid w:val="31C25523"/>
    <w:rsid w:val="31CD8F3D"/>
    <w:rsid w:val="31D30728"/>
    <w:rsid w:val="31D69C00"/>
    <w:rsid w:val="31D8AFAE"/>
    <w:rsid w:val="31D9ABB5"/>
    <w:rsid w:val="31ECBD56"/>
    <w:rsid w:val="31F73AFF"/>
    <w:rsid w:val="31F9D81C"/>
    <w:rsid w:val="31FC2D4E"/>
    <w:rsid w:val="31FFBF9A"/>
    <w:rsid w:val="3200F464"/>
    <w:rsid w:val="3204F2FB"/>
    <w:rsid w:val="32155754"/>
    <w:rsid w:val="321C8307"/>
    <w:rsid w:val="322135D5"/>
    <w:rsid w:val="3223010A"/>
    <w:rsid w:val="32234359"/>
    <w:rsid w:val="32244305"/>
    <w:rsid w:val="3227E108"/>
    <w:rsid w:val="32314984"/>
    <w:rsid w:val="323537AD"/>
    <w:rsid w:val="3236D64F"/>
    <w:rsid w:val="324118BB"/>
    <w:rsid w:val="3241488A"/>
    <w:rsid w:val="324387F9"/>
    <w:rsid w:val="32444030"/>
    <w:rsid w:val="3246A63C"/>
    <w:rsid w:val="32471B15"/>
    <w:rsid w:val="324E7C5F"/>
    <w:rsid w:val="3252001F"/>
    <w:rsid w:val="325350CA"/>
    <w:rsid w:val="3256D718"/>
    <w:rsid w:val="32590F8F"/>
    <w:rsid w:val="325CB579"/>
    <w:rsid w:val="325F0D22"/>
    <w:rsid w:val="326368A7"/>
    <w:rsid w:val="32687169"/>
    <w:rsid w:val="3269A271"/>
    <w:rsid w:val="326FAA66"/>
    <w:rsid w:val="3274DD7A"/>
    <w:rsid w:val="327833F5"/>
    <w:rsid w:val="32787D14"/>
    <w:rsid w:val="327A2819"/>
    <w:rsid w:val="3285BE7F"/>
    <w:rsid w:val="328F9C55"/>
    <w:rsid w:val="3291FF94"/>
    <w:rsid w:val="329E6D3A"/>
    <w:rsid w:val="32A52DBF"/>
    <w:rsid w:val="32AC1BA0"/>
    <w:rsid w:val="32B0D260"/>
    <w:rsid w:val="32B2A942"/>
    <w:rsid w:val="32B3DAB2"/>
    <w:rsid w:val="32B95CE6"/>
    <w:rsid w:val="32CA918E"/>
    <w:rsid w:val="32CD6BB8"/>
    <w:rsid w:val="32D00792"/>
    <w:rsid w:val="32D1C49B"/>
    <w:rsid w:val="32D234F0"/>
    <w:rsid w:val="32E04224"/>
    <w:rsid w:val="32E21439"/>
    <w:rsid w:val="32F0C2C8"/>
    <w:rsid w:val="32F89A9E"/>
    <w:rsid w:val="32FDE2FE"/>
    <w:rsid w:val="330500DF"/>
    <w:rsid w:val="3305F8AD"/>
    <w:rsid w:val="331248F0"/>
    <w:rsid w:val="33202BD7"/>
    <w:rsid w:val="332357FC"/>
    <w:rsid w:val="33254BF1"/>
    <w:rsid w:val="33331207"/>
    <w:rsid w:val="3335F214"/>
    <w:rsid w:val="3338DB58"/>
    <w:rsid w:val="333B5FD8"/>
    <w:rsid w:val="33433339"/>
    <w:rsid w:val="334D0A66"/>
    <w:rsid w:val="3351A733"/>
    <w:rsid w:val="33545967"/>
    <w:rsid w:val="33620258"/>
    <w:rsid w:val="3364B9B6"/>
    <w:rsid w:val="336605BD"/>
    <w:rsid w:val="336ABE56"/>
    <w:rsid w:val="336C61D3"/>
    <w:rsid w:val="336CB7F0"/>
    <w:rsid w:val="33718959"/>
    <w:rsid w:val="33762A20"/>
    <w:rsid w:val="33788569"/>
    <w:rsid w:val="3386F0EF"/>
    <w:rsid w:val="3389BB8C"/>
    <w:rsid w:val="338E26F7"/>
    <w:rsid w:val="33968025"/>
    <w:rsid w:val="33998881"/>
    <w:rsid w:val="33A1635B"/>
    <w:rsid w:val="33A78C60"/>
    <w:rsid w:val="33AB7619"/>
    <w:rsid w:val="33AE14D6"/>
    <w:rsid w:val="33B3A279"/>
    <w:rsid w:val="33B46AE8"/>
    <w:rsid w:val="33B9617B"/>
    <w:rsid w:val="33C09987"/>
    <w:rsid w:val="33C3A892"/>
    <w:rsid w:val="33C3F81D"/>
    <w:rsid w:val="33CF838E"/>
    <w:rsid w:val="33D1FA91"/>
    <w:rsid w:val="33DE9773"/>
    <w:rsid w:val="33DF585A"/>
    <w:rsid w:val="33E84B1B"/>
    <w:rsid w:val="33EBC4E2"/>
    <w:rsid w:val="33EE4B84"/>
    <w:rsid w:val="33F4DFF0"/>
    <w:rsid w:val="34040947"/>
    <w:rsid w:val="3404ED3F"/>
    <w:rsid w:val="340553F1"/>
    <w:rsid w:val="341156D3"/>
    <w:rsid w:val="3412837E"/>
    <w:rsid w:val="341A8FA7"/>
    <w:rsid w:val="34289859"/>
    <w:rsid w:val="3428DBFA"/>
    <w:rsid w:val="342DA764"/>
    <w:rsid w:val="3438E497"/>
    <w:rsid w:val="3439CCD9"/>
    <w:rsid w:val="3441D53D"/>
    <w:rsid w:val="34462208"/>
    <w:rsid w:val="3449C11E"/>
    <w:rsid w:val="3465C95B"/>
    <w:rsid w:val="346A5428"/>
    <w:rsid w:val="34712592"/>
    <w:rsid w:val="3477A390"/>
    <w:rsid w:val="347D3DF5"/>
    <w:rsid w:val="347F3ECA"/>
    <w:rsid w:val="3483D5C6"/>
    <w:rsid w:val="349F0D16"/>
    <w:rsid w:val="349F167C"/>
    <w:rsid w:val="34A28FA7"/>
    <w:rsid w:val="34A4D00D"/>
    <w:rsid w:val="34BF2EE0"/>
    <w:rsid w:val="34C621E8"/>
    <w:rsid w:val="34C837CB"/>
    <w:rsid w:val="34CC8E98"/>
    <w:rsid w:val="34CD61DC"/>
    <w:rsid w:val="34D70B20"/>
    <w:rsid w:val="34E1937B"/>
    <w:rsid w:val="34E6E600"/>
    <w:rsid w:val="34EC536E"/>
    <w:rsid w:val="34F1048E"/>
    <w:rsid w:val="34FF5A3A"/>
    <w:rsid w:val="3505A2A6"/>
    <w:rsid w:val="35128CEB"/>
    <w:rsid w:val="35215167"/>
    <w:rsid w:val="3522479F"/>
    <w:rsid w:val="35244BF7"/>
    <w:rsid w:val="352AE8A4"/>
    <w:rsid w:val="353B4E02"/>
    <w:rsid w:val="35430C41"/>
    <w:rsid w:val="3550B486"/>
    <w:rsid w:val="3551B4B6"/>
    <w:rsid w:val="3552A83B"/>
    <w:rsid w:val="3557214F"/>
    <w:rsid w:val="355E3FA1"/>
    <w:rsid w:val="355E7F93"/>
    <w:rsid w:val="355F8BA6"/>
    <w:rsid w:val="35652E59"/>
    <w:rsid w:val="356B53EF"/>
    <w:rsid w:val="356C5BD3"/>
    <w:rsid w:val="356D8FBA"/>
    <w:rsid w:val="356E7889"/>
    <w:rsid w:val="357E919C"/>
    <w:rsid w:val="3586A8FA"/>
    <w:rsid w:val="358C89FD"/>
    <w:rsid w:val="358FA00E"/>
    <w:rsid w:val="3594839E"/>
    <w:rsid w:val="35AAC837"/>
    <w:rsid w:val="35AC3DF9"/>
    <w:rsid w:val="35AD1D8C"/>
    <w:rsid w:val="35AE3C11"/>
    <w:rsid w:val="35B134E2"/>
    <w:rsid w:val="35B425F0"/>
    <w:rsid w:val="35B472BD"/>
    <w:rsid w:val="35B5F6AE"/>
    <w:rsid w:val="35BC6BBE"/>
    <w:rsid w:val="35C44B79"/>
    <w:rsid w:val="35E3129B"/>
    <w:rsid w:val="35E4DDB7"/>
    <w:rsid w:val="35E5DBF7"/>
    <w:rsid w:val="35F4C1CA"/>
    <w:rsid w:val="35F98689"/>
    <w:rsid w:val="35FB01DD"/>
    <w:rsid w:val="35FB1AC6"/>
    <w:rsid w:val="36002904"/>
    <w:rsid w:val="36083F41"/>
    <w:rsid w:val="360C09EC"/>
    <w:rsid w:val="3610488E"/>
    <w:rsid w:val="361730CC"/>
    <w:rsid w:val="361A2C47"/>
    <w:rsid w:val="361BD208"/>
    <w:rsid w:val="361BDE99"/>
    <w:rsid w:val="361FD26F"/>
    <w:rsid w:val="362F55A2"/>
    <w:rsid w:val="363C0888"/>
    <w:rsid w:val="363E36F7"/>
    <w:rsid w:val="3640B02A"/>
    <w:rsid w:val="364ACEB4"/>
    <w:rsid w:val="364C2FE8"/>
    <w:rsid w:val="36532B14"/>
    <w:rsid w:val="36547360"/>
    <w:rsid w:val="365CAC40"/>
    <w:rsid w:val="36605A8E"/>
    <w:rsid w:val="36607961"/>
    <w:rsid w:val="3660DBCE"/>
    <w:rsid w:val="36613ACC"/>
    <w:rsid w:val="36631CC0"/>
    <w:rsid w:val="366A3443"/>
    <w:rsid w:val="3673009A"/>
    <w:rsid w:val="3675E935"/>
    <w:rsid w:val="367D0E0C"/>
    <w:rsid w:val="3681F125"/>
    <w:rsid w:val="36858A5E"/>
    <w:rsid w:val="36873AD2"/>
    <w:rsid w:val="3689AED1"/>
    <w:rsid w:val="368C25A6"/>
    <w:rsid w:val="368D6838"/>
    <w:rsid w:val="3690E78A"/>
    <w:rsid w:val="36978701"/>
    <w:rsid w:val="36980B11"/>
    <w:rsid w:val="36B67303"/>
    <w:rsid w:val="36BA47AB"/>
    <w:rsid w:val="36BA4941"/>
    <w:rsid w:val="36C7294F"/>
    <w:rsid w:val="36D3AB23"/>
    <w:rsid w:val="36E1378D"/>
    <w:rsid w:val="36E17CDB"/>
    <w:rsid w:val="36E53AC2"/>
    <w:rsid w:val="36E60772"/>
    <w:rsid w:val="36EBCEBD"/>
    <w:rsid w:val="36F71263"/>
    <w:rsid w:val="36FDB0AA"/>
    <w:rsid w:val="370291C2"/>
    <w:rsid w:val="3702AFA7"/>
    <w:rsid w:val="37073412"/>
    <w:rsid w:val="37100E69"/>
    <w:rsid w:val="3711AFF3"/>
    <w:rsid w:val="37121EBC"/>
    <w:rsid w:val="37180EDB"/>
    <w:rsid w:val="37185BE7"/>
    <w:rsid w:val="371E6A4C"/>
    <w:rsid w:val="372627BC"/>
    <w:rsid w:val="372DF711"/>
    <w:rsid w:val="37313E05"/>
    <w:rsid w:val="374170B5"/>
    <w:rsid w:val="374B137A"/>
    <w:rsid w:val="374F3272"/>
    <w:rsid w:val="37573095"/>
    <w:rsid w:val="375834D2"/>
    <w:rsid w:val="375A40B9"/>
    <w:rsid w:val="375D3BE7"/>
    <w:rsid w:val="37638108"/>
    <w:rsid w:val="376AE9C8"/>
    <w:rsid w:val="376F28D9"/>
    <w:rsid w:val="377288A0"/>
    <w:rsid w:val="37742672"/>
    <w:rsid w:val="3783D2A7"/>
    <w:rsid w:val="3784E1DE"/>
    <w:rsid w:val="378AB7D1"/>
    <w:rsid w:val="3790AB54"/>
    <w:rsid w:val="3790C034"/>
    <w:rsid w:val="37926312"/>
    <w:rsid w:val="3793338B"/>
    <w:rsid w:val="379D6A1D"/>
    <w:rsid w:val="379F6536"/>
    <w:rsid w:val="379F6AE1"/>
    <w:rsid w:val="37A4B57B"/>
    <w:rsid w:val="37A9C00D"/>
    <w:rsid w:val="37AC531D"/>
    <w:rsid w:val="37B3A6FC"/>
    <w:rsid w:val="37B418D3"/>
    <w:rsid w:val="37B66605"/>
    <w:rsid w:val="37B9DC6F"/>
    <w:rsid w:val="37BFB855"/>
    <w:rsid w:val="37C3D03A"/>
    <w:rsid w:val="37C6868D"/>
    <w:rsid w:val="37CB0D08"/>
    <w:rsid w:val="37CF6A27"/>
    <w:rsid w:val="37D845D6"/>
    <w:rsid w:val="37E4E3ED"/>
    <w:rsid w:val="37EFF647"/>
    <w:rsid w:val="37F23D09"/>
    <w:rsid w:val="37F62672"/>
    <w:rsid w:val="37FFF320"/>
    <w:rsid w:val="380041D0"/>
    <w:rsid w:val="38051DA2"/>
    <w:rsid w:val="38059F00"/>
    <w:rsid w:val="38109A7B"/>
    <w:rsid w:val="3816FB75"/>
    <w:rsid w:val="381825E0"/>
    <w:rsid w:val="3818CE37"/>
    <w:rsid w:val="381A3610"/>
    <w:rsid w:val="381B4331"/>
    <w:rsid w:val="38286F1B"/>
    <w:rsid w:val="382BDBCA"/>
    <w:rsid w:val="3830A3A9"/>
    <w:rsid w:val="3836514A"/>
    <w:rsid w:val="38395836"/>
    <w:rsid w:val="383A2D36"/>
    <w:rsid w:val="383B8637"/>
    <w:rsid w:val="3844432F"/>
    <w:rsid w:val="3844AD65"/>
    <w:rsid w:val="3850CA47"/>
    <w:rsid w:val="3858A2EF"/>
    <w:rsid w:val="3859549F"/>
    <w:rsid w:val="3859EF37"/>
    <w:rsid w:val="386596E3"/>
    <w:rsid w:val="386C2119"/>
    <w:rsid w:val="38777C22"/>
    <w:rsid w:val="38782DE4"/>
    <w:rsid w:val="3878603E"/>
    <w:rsid w:val="387A0C34"/>
    <w:rsid w:val="387BF505"/>
    <w:rsid w:val="3882B87E"/>
    <w:rsid w:val="3884449C"/>
    <w:rsid w:val="388B0D7F"/>
    <w:rsid w:val="38938489"/>
    <w:rsid w:val="38987199"/>
    <w:rsid w:val="389B9C8F"/>
    <w:rsid w:val="389CA85C"/>
    <w:rsid w:val="38A973D7"/>
    <w:rsid w:val="38AAD820"/>
    <w:rsid w:val="38AB1E28"/>
    <w:rsid w:val="38ADCB73"/>
    <w:rsid w:val="38AE1E47"/>
    <w:rsid w:val="38B0D1BA"/>
    <w:rsid w:val="38B203ED"/>
    <w:rsid w:val="38C27B26"/>
    <w:rsid w:val="38C4022C"/>
    <w:rsid w:val="38CC2460"/>
    <w:rsid w:val="38D45CB1"/>
    <w:rsid w:val="38E77323"/>
    <w:rsid w:val="38EC6EC8"/>
    <w:rsid w:val="38F299A6"/>
    <w:rsid w:val="38F50701"/>
    <w:rsid w:val="38F78CBA"/>
    <w:rsid w:val="38FBB306"/>
    <w:rsid w:val="39027778"/>
    <w:rsid w:val="390B058F"/>
    <w:rsid w:val="390F2275"/>
    <w:rsid w:val="39100312"/>
    <w:rsid w:val="3910E6FC"/>
    <w:rsid w:val="3914F5BC"/>
    <w:rsid w:val="391A3F2C"/>
    <w:rsid w:val="39236D9C"/>
    <w:rsid w:val="3927DB74"/>
    <w:rsid w:val="39310AA0"/>
    <w:rsid w:val="3932CBAC"/>
    <w:rsid w:val="39430DAE"/>
    <w:rsid w:val="394490EC"/>
    <w:rsid w:val="3952615B"/>
    <w:rsid w:val="39536DD9"/>
    <w:rsid w:val="39553141"/>
    <w:rsid w:val="39579111"/>
    <w:rsid w:val="3962F53D"/>
    <w:rsid w:val="396FDF76"/>
    <w:rsid w:val="397C387D"/>
    <w:rsid w:val="39860C55"/>
    <w:rsid w:val="39887703"/>
    <w:rsid w:val="398DAE75"/>
    <w:rsid w:val="398EA915"/>
    <w:rsid w:val="39976D2A"/>
    <w:rsid w:val="3999350B"/>
    <w:rsid w:val="3999930B"/>
    <w:rsid w:val="39A80087"/>
    <w:rsid w:val="39AF2302"/>
    <w:rsid w:val="39B9DF2C"/>
    <w:rsid w:val="39C29276"/>
    <w:rsid w:val="39C4B495"/>
    <w:rsid w:val="39C9C3E1"/>
    <w:rsid w:val="39D039DE"/>
    <w:rsid w:val="39D29713"/>
    <w:rsid w:val="39D2F837"/>
    <w:rsid w:val="39D4691D"/>
    <w:rsid w:val="39D5D838"/>
    <w:rsid w:val="39E092A5"/>
    <w:rsid w:val="39EB991D"/>
    <w:rsid w:val="39FC996A"/>
    <w:rsid w:val="3A06F6CB"/>
    <w:rsid w:val="3A0D561E"/>
    <w:rsid w:val="3A1477E2"/>
    <w:rsid w:val="3A191609"/>
    <w:rsid w:val="3A280FDE"/>
    <w:rsid w:val="3A2868A2"/>
    <w:rsid w:val="3A2DBF7E"/>
    <w:rsid w:val="3A31FE52"/>
    <w:rsid w:val="3A338AAB"/>
    <w:rsid w:val="3A4773D4"/>
    <w:rsid w:val="3A4A48CF"/>
    <w:rsid w:val="3A4BEBB5"/>
    <w:rsid w:val="3A4E192D"/>
    <w:rsid w:val="3A55A07E"/>
    <w:rsid w:val="3A5B0666"/>
    <w:rsid w:val="3A67F4C1"/>
    <w:rsid w:val="3A705897"/>
    <w:rsid w:val="3A8355A1"/>
    <w:rsid w:val="3A901DA0"/>
    <w:rsid w:val="3A9379EF"/>
    <w:rsid w:val="3A9561FD"/>
    <w:rsid w:val="3A9ECE81"/>
    <w:rsid w:val="3AA3BAAF"/>
    <w:rsid w:val="3AA67E5A"/>
    <w:rsid w:val="3AAAB8EF"/>
    <w:rsid w:val="3AAD093B"/>
    <w:rsid w:val="3AAD25BD"/>
    <w:rsid w:val="3AAD2C1A"/>
    <w:rsid w:val="3AAE0A4B"/>
    <w:rsid w:val="3AB0C61D"/>
    <w:rsid w:val="3ABC0334"/>
    <w:rsid w:val="3ABE0608"/>
    <w:rsid w:val="3AC1B321"/>
    <w:rsid w:val="3AC72D92"/>
    <w:rsid w:val="3AC85AEF"/>
    <w:rsid w:val="3AD0D7F0"/>
    <w:rsid w:val="3AD259CC"/>
    <w:rsid w:val="3AD2C128"/>
    <w:rsid w:val="3AD7E689"/>
    <w:rsid w:val="3ADC3E6C"/>
    <w:rsid w:val="3AE3B094"/>
    <w:rsid w:val="3AE67162"/>
    <w:rsid w:val="3AECB422"/>
    <w:rsid w:val="3B01F01E"/>
    <w:rsid w:val="3B04DCE0"/>
    <w:rsid w:val="3B054AE7"/>
    <w:rsid w:val="3B07BD71"/>
    <w:rsid w:val="3B0B36C7"/>
    <w:rsid w:val="3B0C5614"/>
    <w:rsid w:val="3B10DCDE"/>
    <w:rsid w:val="3B1253E8"/>
    <w:rsid w:val="3B192DA1"/>
    <w:rsid w:val="3B219026"/>
    <w:rsid w:val="3B34975E"/>
    <w:rsid w:val="3B3E5D26"/>
    <w:rsid w:val="3B3F7756"/>
    <w:rsid w:val="3B48236E"/>
    <w:rsid w:val="3B528536"/>
    <w:rsid w:val="3B75BD2A"/>
    <w:rsid w:val="3B77C80A"/>
    <w:rsid w:val="3B79E96E"/>
    <w:rsid w:val="3B88E406"/>
    <w:rsid w:val="3B8AA3EE"/>
    <w:rsid w:val="3B92EFE6"/>
    <w:rsid w:val="3B94E782"/>
    <w:rsid w:val="3B9869CB"/>
    <w:rsid w:val="3B9A2A28"/>
    <w:rsid w:val="3B9E5F33"/>
    <w:rsid w:val="3BA24FE9"/>
    <w:rsid w:val="3BA39D9B"/>
    <w:rsid w:val="3BA5C9E8"/>
    <w:rsid w:val="3BA5F2BC"/>
    <w:rsid w:val="3BA7A064"/>
    <w:rsid w:val="3BAB8B57"/>
    <w:rsid w:val="3BBD203D"/>
    <w:rsid w:val="3BCA0ACD"/>
    <w:rsid w:val="3BCA4BAE"/>
    <w:rsid w:val="3BCA9C67"/>
    <w:rsid w:val="3BCC71AF"/>
    <w:rsid w:val="3BD1BB43"/>
    <w:rsid w:val="3BD43034"/>
    <w:rsid w:val="3BD925A6"/>
    <w:rsid w:val="3BDC1042"/>
    <w:rsid w:val="3BEC0565"/>
    <w:rsid w:val="3BF03699"/>
    <w:rsid w:val="3BF438FF"/>
    <w:rsid w:val="3C0BA7F1"/>
    <w:rsid w:val="3C0D014D"/>
    <w:rsid w:val="3C1D4788"/>
    <w:rsid w:val="3C2060F4"/>
    <w:rsid w:val="3C20B476"/>
    <w:rsid w:val="3C2414C5"/>
    <w:rsid w:val="3C254DC3"/>
    <w:rsid w:val="3C2605DF"/>
    <w:rsid w:val="3C284BEA"/>
    <w:rsid w:val="3C2BA5F5"/>
    <w:rsid w:val="3C2CB2B5"/>
    <w:rsid w:val="3C37CC68"/>
    <w:rsid w:val="3C3E429F"/>
    <w:rsid w:val="3C41A721"/>
    <w:rsid w:val="3C49B78B"/>
    <w:rsid w:val="3C4B89A5"/>
    <w:rsid w:val="3C51A6EF"/>
    <w:rsid w:val="3C57EA32"/>
    <w:rsid w:val="3C5B6B89"/>
    <w:rsid w:val="3C5D687D"/>
    <w:rsid w:val="3C61FD20"/>
    <w:rsid w:val="3C644DDF"/>
    <w:rsid w:val="3C645BD4"/>
    <w:rsid w:val="3C64A451"/>
    <w:rsid w:val="3C70DB40"/>
    <w:rsid w:val="3C87A3BC"/>
    <w:rsid w:val="3C8FF89A"/>
    <w:rsid w:val="3C9DFDE7"/>
    <w:rsid w:val="3CAB94F3"/>
    <w:rsid w:val="3CB8EA36"/>
    <w:rsid w:val="3CBA6F15"/>
    <w:rsid w:val="3CBC00A8"/>
    <w:rsid w:val="3CC995F7"/>
    <w:rsid w:val="3CDBA0DE"/>
    <w:rsid w:val="3CDF8397"/>
    <w:rsid w:val="3CDFC652"/>
    <w:rsid w:val="3CF06F32"/>
    <w:rsid w:val="3CF4F713"/>
    <w:rsid w:val="3D0AD70C"/>
    <w:rsid w:val="3D0BD5A6"/>
    <w:rsid w:val="3D10632A"/>
    <w:rsid w:val="3D10F852"/>
    <w:rsid w:val="3D1448D3"/>
    <w:rsid w:val="3D16EEC4"/>
    <w:rsid w:val="3D23D6C2"/>
    <w:rsid w:val="3D3003F4"/>
    <w:rsid w:val="3D322A64"/>
    <w:rsid w:val="3D362504"/>
    <w:rsid w:val="3D380ADA"/>
    <w:rsid w:val="3D45E54A"/>
    <w:rsid w:val="3D4A7408"/>
    <w:rsid w:val="3D4FE19F"/>
    <w:rsid w:val="3D51AAA9"/>
    <w:rsid w:val="3D58C0BC"/>
    <w:rsid w:val="3D5FC5E9"/>
    <w:rsid w:val="3D620E3D"/>
    <w:rsid w:val="3D67E6D1"/>
    <w:rsid w:val="3D69262A"/>
    <w:rsid w:val="3D6A0210"/>
    <w:rsid w:val="3D6AB378"/>
    <w:rsid w:val="3D6B003F"/>
    <w:rsid w:val="3D7BA4D4"/>
    <w:rsid w:val="3D84B86C"/>
    <w:rsid w:val="3D85E2B9"/>
    <w:rsid w:val="3D881311"/>
    <w:rsid w:val="3D8AD1E4"/>
    <w:rsid w:val="3D8E2DCA"/>
    <w:rsid w:val="3D8FC778"/>
    <w:rsid w:val="3D9C31F8"/>
    <w:rsid w:val="3D9C797F"/>
    <w:rsid w:val="3D9F9583"/>
    <w:rsid w:val="3D9FE681"/>
    <w:rsid w:val="3DA16EE8"/>
    <w:rsid w:val="3DA5CAC4"/>
    <w:rsid w:val="3DB4FB8D"/>
    <w:rsid w:val="3DB72738"/>
    <w:rsid w:val="3DB86F7B"/>
    <w:rsid w:val="3DBAE2FE"/>
    <w:rsid w:val="3DBAFCE2"/>
    <w:rsid w:val="3DC0D71D"/>
    <w:rsid w:val="3DC303BC"/>
    <w:rsid w:val="3DC60AC9"/>
    <w:rsid w:val="3DC63B29"/>
    <w:rsid w:val="3DC8D54A"/>
    <w:rsid w:val="3DD1AA98"/>
    <w:rsid w:val="3DD5C659"/>
    <w:rsid w:val="3DD81DFB"/>
    <w:rsid w:val="3DD9DD7C"/>
    <w:rsid w:val="3DDD04AF"/>
    <w:rsid w:val="3DE6B08F"/>
    <w:rsid w:val="3DE71C4C"/>
    <w:rsid w:val="3DE80342"/>
    <w:rsid w:val="3DF1A350"/>
    <w:rsid w:val="3DF1C446"/>
    <w:rsid w:val="3DF46F5F"/>
    <w:rsid w:val="3DF47FF5"/>
    <w:rsid w:val="3DF9C49C"/>
    <w:rsid w:val="3DF9CC78"/>
    <w:rsid w:val="3DFAD09B"/>
    <w:rsid w:val="3E0160BC"/>
    <w:rsid w:val="3E035FF2"/>
    <w:rsid w:val="3E07AB1B"/>
    <w:rsid w:val="3E087AF1"/>
    <w:rsid w:val="3E0984B8"/>
    <w:rsid w:val="3E0984B8"/>
    <w:rsid w:val="3E0C535E"/>
    <w:rsid w:val="3E0CABA1"/>
    <w:rsid w:val="3E0F2B92"/>
    <w:rsid w:val="3E124AD2"/>
    <w:rsid w:val="3E1777CF"/>
    <w:rsid w:val="3E24E177"/>
    <w:rsid w:val="3E255E4F"/>
    <w:rsid w:val="3E26EDCD"/>
    <w:rsid w:val="3E2DEB13"/>
    <w:rsid w:val="3E38A6C3"/>
    <w:rsid w:val="3E3CB935"/>
    <w:rsid w:val="3E3E0D73"/>
    <w:rsid w:val="3E47B526"/>
    <w:rsid w:val="3E4E0EE8"/>
    <w:rsid w:val="3E500EAD"/>
    <w:rsid w:val="3E5168C9"/>
    <w:rsid w:val="3E54B273"/>
    <w:rsid w:val="3E556B5E"/>
    <w:rsid w:val="3E56D781"/>
    <w:rsid w:val="3E590AC0"/>
    <w:rsid w:val="3E5DF732"/>
    <w:rsid w:val="3E66D834"/>
    <w:rsid w:val="3E702819"/>
    <w:rsid w:val="3E70FB1E"/>
    <w:rsid w:val="3E71B4B5"/>
    <w:rsid w:val="3E763617"/>
    <w:rsid w:val="3E7A83A2"/>
    <w:rsid w:val="3E7C01E2"/>
    <w:rsid w:val="3E7E41F1"/>
    <w:rsid w:val="3E841EFE"/>
    <w:rsid w:val="3E853931"/>
    <w:rsid w:val="3E9AD5E8"/>
    <w:rsid w:val="3EA0BB2E"/>
    <w:rsid w:val="3EA1A220"/>
    <w:rsid w:val="3EA38CA7"/>
    <w:rsid w:val="3EADC68B"/>
    <w:rsid w:val="3EAF1AC1"/>
    <w:rsid w:val="3EB35BE8"/>
    <w:rsid w:val="3EB7877B"/>
    <w:rsid w:val="3ECE5290"/>
    <w:rsid w:val="3ECF3DB3"/>
    <w:rsid w:val="3ECF6066"/>
    <w:rsid w:val="3ECF8626"/>
    <w:rsid w:val="3EDE248B"/>
    <w:rsid w:val="3EE59B1B"/>
    <w:rsid w:val="3EEC2F85"/>
    <w:rsid w:val="3EECC7C1"/>
    <w:rsid w:val="3EEF6D06"/>
    <w:rsid w:val="3EF14D00"/>
    <w:rsid w:val="3EF23ADD"/>
    <w:rsid w:val="3EF375E8"/>
    <w:rsid w:val="3EF796D5"/>
    <w:rsid w:val="3EF7DEFE"/>
    <w:rsid w:val="3EFE47CF"/>
    <w:rsid w:val="3F09AF39"/>
    <w:rsid w:val="3F0C3A1E"/>
    <w:rsid w:val="3F0DF9AC"/>
    <w:rsid w:val="3F0E0A26"/>
    <w:rsid w:val="3F0E63FC"/>
    <w:rsid w:val="3F118DEB"/>
    <w:rsid w:val="3F123ECB"/>
    <w:rsid w:val="3F1CFA8D"/>
    <w:rsid w:val="3F25141B"/>
    <w:rsid w:val="3F272F10"/>
    <w:rsid w:val="3F29DDF1"/>
    <w:rsid w:val="3F2E8B36"/>
    <w:rsid w:val="3F3B3AB6"/>
    <w:rsid w:val="3F401D15"/>
    <w:rsid w:val="3F48965B"/>
    <w:rsid w:val="3F4B1708"/>
    <w:rsid w:val="3F543D17"/>
    <w:rsid w:val="3F54A9E9"/>
    <w:rsid w:val="3F54FD5F"/>
    <w:rsid w:val="3F630EB0"/>
    <w:rsid w:val="3F687DDB"/>
    <w:rsid w:val="3F6AD1A5"/>
    <w:rsid w:val="3F6E4741"/>
    <w:rsid w:val="3F761B7E"/>
    <w:rsid w:val="3F76BDC5"/>
    <w:rsid w:val="3F7D4237"/>
    <w:rsid w:val="3F7DB24B"/>
    <w:rsid w:val="3F807A5E"/>
    <w:rsid w:val="3F83938F"/>
    <w:rsid w:val="3F899722"/>
    <w:rsid w:val="3F8BCBCD"/>
    <w:rsid w:val="3F8FEFB1"/>
    <w:rsid w:val="3F956B1E"/>
    <w:rsid w:val="3F9878AA"/>
    <w:rsid w:val="3F9DCA8C"/>
    <w:rsid w:val="3FA838A7"/>
    <w:rsid w:val="3FACEBE6"/>
    <w:rsid w:val="3FB29279"/>
    <w:rsid w:val="3FB7622E"/>
    <w:rsid w:val="3FB80393"/>
    <w:rsid w:val="3FBABC8A"/>
    <w:rsid w:val="3FC38831"/>
    <w:rsid w:val="3FC576FB"/>
    <w:rsid w:val="3FDE7500"/>
    <w:rsid w:val="3FDEDFEA"/>
    <w:rsid w:val="3FE4BD31"/>
    <w:rsid w:val="3FE7FD80"/>
    <w:rsid w:val="3FECF97A"/>
    <w:rsid w:val="3FFAB7E2"/>
    <w:rsid w:val="3FFE038E"/>
    <w:rsid w:val="3FFE0431"/>
    <w:rsid w:val="40017360"/>
    <w:rsid w:val="4007C8C0"/>
    <w:rsid w:val="40134E9F"/>
    <w:rsid w:val="40159A0F"/>
    <w:rsid w:val="401A7813"/>
    <w:rsid w:val="40205D84"/>
    <w:rsid w:val="4020F411"/>
    <w:rsid w:val="402B275D"/>
    <w:rsid w:val="402BDEB9"/>
    <w:rsid w:val="402D4A06"/>
    <w:rsid w:val="4037B062"/>
    <w:rsid w:val="40389E8A"/>
    <w:rsid w:val="403ACBF5"/>
    <w:rsid w:val="403F9C2E"/>
    <w:rsid w:val="404D1695"/>
    <w:rsid w:val="40522F81"/>
    <w:rsid w:val="40534F9B"/>
    <w:rsid w:val="4055AD98"/>
    <w:rsid w:val="4065066F"/>
    <w:rsid w:val="40671CD8"/>
    <w:rsid w:val="4069053A"/>
    <w:rsid w:val="40696EDD"/>
    <w:rsid w:val="406A42B4"/>
    <w:rsid w:val="407A41D2"/>
    <w:rsid w:val="407B1F1A"/>
    <w:rsid w:val="40806751"/>
    <w:rsid w:val="408E3438"/>
    <w:rsid w:val="408E68A4"/>
    <w:rsid w:val="4090B11D"/>
    <w:rsid w:val="40933D46"/>
    <w:rsid w:val="409A7A9F"/>
    <w:rsid w:val="409AAA0D"/>
    <w:rsid w:val="40A2C14F"/>
    <w:rsid w:val="40A39C77"/>
    <w:rsid w:val="40A9F0FF"/>
    <w:rsid w:val="40AC6987"/>
    <w:rsid w:val="40ADD8FC"/>
    <w:rsid w:val="40AF6759"/>
    <w:rsid w:val="40BC36E2"/>
    <w:rsid w:val="40C8A65D"/>
    <w:rsid w:val="40C8E5A0"/>
    <w:rsid w:val="40D0B141"/>
    <w:rsid w:val="40D31CF9"/>
    <w:rsid w:val="40D9039C"/>
    <w:rsid w:val="40DE7130"/>
    <w:rsid w:val="40E7400E"/>
    <w:rsid w:val="40EAE711"/>
    <w:rsid w:val="40EAF0FC"/>
    <w:rsid w:val="40EBD2AB"/>
    <w:rsid w:val="40EC38E5"/>
    <w:rsid w:val="40ED2E2A"/>
    <w:rsid w:val="40ED4660"/>
    <w:rsid w:val="40EDCD21"/>
    <w:rsid w:val="40EF491C"/>
    <w:rsid w:val="40EF7E91"/>
    <w:rsid w:val="40FC8B4C"/>
    <w:rsid w:val="41040824"/>
    <w:rsid w:val="410AC4B9"/>
    <w:rsid w:val="410AC7DA"/>
    <w:rsid w:val="410CDAE5"/>
    <w:rsid w:val="410E4A2B"/>
    <w:rsid w:val="412007A1"/>
    <w:rsid w:val="41288866"/>
    <w:rsid w:val="4129119C"/>
    <w:rsid w:val="412D2766"/>
    <w:rsid w:val="41374544"/>
    <w:rsid w:val="413EC38D"/>
    <w:rsid w:val="4141168A"/>
    <w:rsid w:val="41469BC1"/>
    <w:rsid w:val="414CBFD9"/>
    <w:rsid w:val="414CE0B9"/>
    <w:rsid w:val="414E0D08"/>
    <w:rsid w:val="415A0223"/>
    <w:rsid w:val="415CE972"/>
    <w:rsid w:val="416084C9"/>
    <w:rsid w:val="4168B4E6"/>
    <w:rsid w:val="4168E7DA"/>
    <w:rsid w:val="416A548E"/>
    <w:rsid w:val="416F5419"/>
    <w:rsid w:val="41758A3E"/>
    <w:rsid w:val="417FA658"/>
    <w:rsid w:val="4182BA3C"/>
    <w:rsid w:val="41839C41"/>
    <w:rsid w:val="418819A7"/>
    <w:rsid w:val="418AD27C"/>
    <w:rsid w:val="418EABF5"/>
    <w:rsid w:val="4193E823"/>
    <w:rsid w:val="41B07F59"/>
    <w:rsid w:val="41B4B26D"/>
    <w:rsid w:val="41B71DC2"/>
    <w:rsid w:val="41BD98AD"/>
    <w:rsid w:val="41C4AC10"/>
    <w:rsid w:val="41C86489"/>
    <w:rsid w:val="41CAC648"/>
    <w:rsid w:val="41DA86D0"/>
    <w:rsid w:val="41DBBB84"/>
    <w:rsid w:val="41DCD13C"/>
    <w:rsid w:val="41DD64D6"/>
    <w:rsid w:val="41E42677"/>
    <w:rsid w:val="41E6B729"/>
    <w:rsid w:val="41EEF7CF"/>
    <w:rsid w:val="41EFCAA9"/>
    <w:rsid w:val="41F3719F"/>
    <w:rsid w:val="41F6BEB1"/>
    <w:rsid w:val="41F6E9B5"/>
    <w:rsid w:val="42061315"/>
    <w:rsid w:val="42084829"/>
    <w:rsid w:val="4219A2FA"/>
    <w:rsid w:val="421B6CDE"/>
    <w:rsid w:val="421B9BAB"/>
    <w:rsid w:val="421FC083"/>
    <w:rsid w:val="4220AD3A"/>
    <w:rsid w:val="42262535"/>
    <w:rsid w:val="4226DA1B"/>
    <w:rsid w:val="422A1AE9"/>
    <w:rsid w:val="422CD05A"/>
    <w:rsid w:val="42376F24"/>
    <w:rsid w:val="4249404E"/>
    <w:rsid w:val="4252093A"/>
    <w:rsid w:val="4253E849"/>
    <w:rsid w:val="4255F8D1"/>
    <w:rsid w:val="425B8434"/>
    <w:rsid w:val="425E5D17"/>
    <w:rsid w:val="42627E36"/>
    <w:rsid w:val="4267C4AA"/>
    <w:rsid w:val="426C81A2"/>
    <w:rsid w:val="42768EA6"/>
    <w:rsid w:val="427719BB"/>
    <w:rsid w:val="42774B8A"/>
    <w:rsid w:val="428914BB"/>
    <w:rsid w:val="428B6A16"/>
    <w:rsid w:val="42A35628"/>
    <w:rsid w:val="42A8D458"/>
    <w:rsid w:val="42AC4763"/>
    <w:rsid w:val="42AE178E"/>
    <w:rsid w:val="42BA6706"/>
    <w:rsid w:val="42BF8730"/>
    <w:rsid w:val="42C429D1"/>
    <w:rsid w:val="42C7C649"/>
    <w:rsid w:val="42C8C668"/>
    <w:rsid w:val="42D33BD7"/>
    <w:rsid w:val="42D6DC61"/>
    <w:rsid w:val="42D7BDB3"/>
    <w:rsid w:val="42D8A746"/>
    <w:rsid w:val="42E01CC4"/>
    <w:rsid w:val="42E8BBE1"/>
    <w:rsid w:val="42EB9B7D"/>
    <w:rsid w:val="42ECE89D"/>
    <w:rsid w:val="42ED47E6"/>
    <w:rsid w:val="42EF26D1"/>
    <w:rsid w:val="4304D9CE"/>
    <w:rsid w:val="430F6365"/>
    <w:rsid w:val="430F856E"/>
    <w:rsid w:val="4310B471"/>
    <w:rsid w:val="431A755A"/>
    <w:rsid w:val="431AEB01"/>
    <w:rsid w:val="431B3C0C"/>
    <w:rsid w:val="431E4941"/>
    <w:rsid w:val="431E5FDF"/>
    <w:rsid w:val="4324E466"/>
    <w:rsid w:val="432F9702"/>
    <w:rsid w:val="43338572"/>
    <w:rsid w:val="433C1B99"/>
    <w:rsid w:val="434013CA"/>
    <w:rsid w:val="434CCB60"/>
    <w:rsid w:val="434FAE2D"/>
    <w:rsid w:val="4353ABEA"/>
    <w:rsid w:val="4356456F"/>
    <w:rsid w:val="435F31A2"/>
    <w:rsid w:val="435F977D"/>
    <w:rsid w:val="43670C04"/>
    <w:rsid w:val="436A7CF1"/>
    <w:rsid w:val="436DBED1"/>
    <w:rsid w:val="43716D70"/>
    <w:rsid w:val="4372859A"/>
    <w:rsid w:val="43797735"/>
    <w:rsid w:val="438874F5"/>
    <w:rsid w:val="438A6D41"/>
    <w:rsid w:val="438B07BD"/>
    <w:rsid w:val="438F85DD"/>
    <w:rsid w:val="439905CE"/>
    <w:rsid w:val="43A1E376"/>
    <w:rsid w:val="43A3EFC8"/>
    <w:rsid w:val="43A7B9A1"/>
    <w:rsid w:val="43A95470"/>
    <w:rsid w:val="43B6C48C"/>
    <w:rsid w:val="43B91F66"/>
    <w:rsid w:val="43BCF355"/>
    <w:rsid w:val="43BE2983"/>
    <w:rsid w:val="43C13560"/>
    <w:rsid w:val="43C1B66A"/>
    <w:rsid w:val="43CA1346"/>
    <w:rsid w:val="43CE1FDF"/>
    <w:rsid w:val="43D434D7"/>
    <w:rsid w:val="43D475B9"/>
    <w:rsid w:val="43D9DEF6"/>
    <w:rsid w:val="43DE941F"/>
    <w:rsid w:val="43DFFCA9"/>
    <w:rsid w:val="43E007B6"/>
    <w:rsid w:val="43E08212"/>
    <w:rsid w:val="43E1C97B"/>
    <w:rsid w:val="43E28F62"/>
    <w:rsid w:val="43E48A2A"/>
    <w:rsid w:val="43E6042F"/>
    <w:rsid w:val="43E83C67"/>
    <w:rsid w:val="43F2D6E0"/>
    <w:rsid w:val="43FD3AD6"/>
    <w:rsid w:val="44016FBA"/>
    <w:rsid w:val="44024A2C"/>
    <w:rsid w:val="4404E508"/>
    <w:rsid w:val="44053D56"/>
    <w:rsid w:val="440A76E0"/>
    <w:rsid w:val="440AA790"/>
    <w:rsid w:val="4411C5CB"/>
    <w:rsid w:val="4412A5BD"/>
    <w:rsid w:val="44138E38"/>
    <w:rsid w:val="441BAA56"/>
    <w:rsid w:val="44227F0F"/>
    <w:rsid w:val="4422814B"/>
    <w:rsid w:val="442E3F03"/>
    <w:rsid w:val="4434CB9D"/>
    <w:rsid w:val="4434D479"/>
    <w:rsid w:val="4437DCC1"/>
    <w:rsid w:val="44389E92"/>
    <w:rsid w:val="4442439D"/>
    <w:rsid w:val="44471CBC"/>
    <w:rsid w:val="444A3E07"/>
    <w:rsid w:val="4453EB81"/>
    <w:rsid w:val="4456AB28"/>
    <w:rsid w:val="445CE76A"/>
    <w:rsid w:val="4470489C"/>
    <w:rsid w:val="4478D160"/>
    <w:rsid w:val="4479B9B9"/>
    <w:rsid w:val="447A1D38"/>
    <w:rsid w:val="447A24BE"/>
    <w:rsid w:val="447BED25"/>
    <w:rsid w:val="447F8041"/>
    <w:rsid w:val="44861407"/>
    <w:rsid w:val="4487FAA5"/>
    <w:rsid w:val="448D1A8D"/>
    <w:rsid w:val="44A9082D"/>
    <w:rsid w:val="44AFFBC9"/>
    <w:rsid w:val="44B40B47"/>
    <w:rsid w:val="44B99F95"/>
    <w:rsid w:val="44BA2706"/>
    <w:rsid w:val="44C11F4A"/>
    <w:rsid w:val="44C447CC"/>
    <w:rsid w:val="44C56000"/>
    <w:rsid w:val="44C709A0"/>
    <w:rsid w:val="44DCEE6A"/>
    <w:rsid w:val="44DF699D"/>
    <w:rsid w:val="44E29846"/>
    <w:rsid w:val="44E2E4CE"/>
    <w:rsid w:val="44E4B5AE"/>
    <w:rsid w:val="44EA58E0"/>
    <w:rsid w:val="44EB9C79"/>
    <w:rsid w:val="44FBCCE1"/>
    <w:rsid w:val="4513A4CF"/>
    <w:rsid w:val="451471FE"/>
    <w:rsid w:val="4516D490"/>
    <w:rsid w:val="451D0BD3"/>
    <w:rsid w:val="451FB3DD"/>
    <w:rsid w:val="452BD812"/>
    <w:rsid w:val="452C740E"/>
    <w:rsid w:val="45342B8E"/>
    <w:rsid w:val="45383FF5"/>
    <w:rsid w:val="453AFCF7"/>
    <w:rsid w:val="453E812A"/>
    <w:rsid w:val="453FC248"/>
    <w:rsid w:val="454AFC63"/>
    <w:rsid w:val="454C3D0D"/>
    <w:rsid w:val="45528BC9"/>
    <w:rsid w:val="45557E53"/>
    <w:rsid w:val="455CF86F"/>
    <w:rsid w:val="455E8B0B"/>
    <w:rsid w:val="45624BE7"/>
    <w:rsid w:val="4566DA02"/>
    <w:rsid w:val="457C321C"/>
    <w:rsid w:val="457C89BE"/>
    <w:rsid w:val="457DA275"/>
    <w:rsid w:val="45803144"/>
    <w:rsid w:val="4584863F"/>
    <w:rsid w:val="4587E1B5"/>
    <w:rsid w:val="458A8D5C"/>
    <w:rsid w:val="458DCEE7"/>
    <w:rsid w:val="458E760F"/>
    <w:rsid w:val="459F46B6"/>
    <w:rsid w:val="45AB4297"/>
    <w:rsid w:val="45AF5E99"/>
    <w:rsid w:val="45AF8D04"/>
    <w:rsid w:val="45B44311"/>
    <w:rsid w:val="45BA56B3"/>
    <w:rsid w:val="45BE1CF3"/>
    <w:rsid w:val="45C2EA4F"/>
    <w:rsid w:val="45C60DDB"/>
    <w:rsid w:val="45CCC79C"/>
    <w:rsid w:val="45D251E6"/>
    <w:rsid w:val="45E27B67"/>
    <w:rsid w:val="45F49714"/>
    <w:rsid w:val="45FC3435"/>
    <w:rsid w:val="460127C5"/>
    <w:rsid w:val="460498E1"/>
    <w:rsid w:val="460A8B74"/>
    <w:rsid w:val="460BB315"/>
    <w:rsid w:val="460C1F7A"/>
    <w:rsid w:val="460EAE96"/>
    <w:rsid w:val="4611065A"/>
    <w:rsid w:val="4611AB47"/>
    <w:rsid w:val="4617BD86"/>
    <w:rsid w:val="4624F889"/>
    <w:rsid w:val="4624FA0D"/>
    <w:rsid w:val="46272D7F"/>
    <w:rsid w:val="462778A8"/>
    <w:rsid w:val="4628D6D8"/>
    <w:rsid w:val="46337724"/>
    <w:rsid w:val="46482734"/>
    <w:rsid w:val="465294DF"/>
    <w:rsid w:val="465368BC"/>
    <w:rsid w:val="4658FE25"/>
    <w:rsid w:val="4659494B"/>
    <w:rsid w:val="4660182D"/>
    <w:rsid w:val="46664934"/>
    <w:rsid w:val="4668E119"/>
    <w:rsid w:val="466B7426"/>
    <w:rsid w:val="468434D0"/>
    <w:rsid w:val="468CF45B"/>
    <w:rsid w:val="468D8E30"/>
    <w:rsid w:val="46919E43"/>
    <w:rsid w:val="4693CE4C"/>
    <w:rsid w:val="4698A0F9"/>
    <w:rsid w:val="4698FF08"/>
    <w:rsid w:val="46A10E59"/>
    <w:rsid w:val="46A15795"/>
    <w:rsid w:val="46A4178F"/>
    <w:rsid w:val="46A4F73D"/>
    <w:rsid w:val="46A99F69"/>
    <w:rsid w:val="46B4A39A"/>
    <w:rsid w:val="46B704D7"/>
    <w:rsid w:val="46C43A9A"/>
    <w:rsid w:val="46C640D7"/>
    <w:rsid w:val="46C97BDC"/>
    <w:rsid w:val="46CA1DD0"/>
    <w:rsid w:val="46D8CD36"/>
    <w:rsid w:val="46D98438"/>
    <w:rsid w:val="46D9E9F8"/>
    <w:rsid w:val="46DB8E4C"/>
    <w:rsid w:val="46DCC588"/>
    <w:rsid w:val="46E389F6"/>
    <w:rsid w:val="46E8B0F5"/>
    <w:rsid w:val="46F6E013"/>
    <w:rsid w:val="46FA2A91"/>
    <w:rsid w:val="470DA0AC"/>
    <w:rsid w:val="470F8E1E"/>
    <w:rsid w:val="4713F0B2"/>
    <w:rsid w:val="471C0B0B"/>
    <w:rsid w:val="471DA4F1"/>
    <w:rsid w:val="471DEFA7"/>
    <w:rsid w:val="471F1742"/>
    <w:rsid w:val="47225668"/>
    <w:rsid w:val="472303EF"/>
    <w:rsid w:val="472737AD"/>
    <w:rsid w:val="4728E70F"/>
    <w:rsid w:val="472B3842"/>
    <w:rsid w:val="474366A0"/>
    <w:rsid w:val="47443A8F"/>
    <w:rsid w:val="474D2A0B"/>
    <w:rsid w:val="4753C4B2"/>
    <w:rsid w:val="47555589"/>
    <w:rsid w:val="47572109"/>
    <w:rsid w:val="47572241"/>
    <w:rsid w:val="47588122"/>
    <w:rsid w:val="475CDAA2"/>
    <w:rsid w:val="4761B1EE"/>
    <w:rsid w:val="4764664E"/>
    <w:rsid w:val="476897FD"/>
    <w:rsid w:val="4770B93A"/>
    <w:rsid w:val="4775983B"/>
    <w:rsid w:val="477A2AC8"/>
    <w:rsid w:val="477D2476"/>
    <w:rsid w:val="477ED900"/>
    <w:rsid w:val="47822948"/>
    <w:rsid w:val="478B1E3C"/>
    <w:rsid w:val="478CB9CB"/>
    <w:rsid w:val="47908E1B"/>
    <w:rsid w:val="47917377"/>
    <w:rsid w:val="47919F63"/>
    <w:rsid w:val="47968DBD"/>
    <w:rsid w:val="4797A7C6"/>
    <w:rsid w:val="4797B903"/>
    <w:rsid w:val="4797C2B3"/>
    <w:rsid w:val="47984F70"/>
    <w:rsid w:val="479C5C32"/>
    <w:rsid w:val="479DDD99"/>
    <w:rsid w:val="479F7330"/>
    <w:rsid w:val="47A8EA11"/>
    <w:rsid w:val="47ABA306"/>
    <w:rsid w:val="47B56D47"/>
    <w:rsid w:val="47B99E7A"/>
    <w:rsid w:val="47C5A25B"/>
    <w:rsid w:val="47CA65B1"/>
    <w:rsid w:val="47CAC660"/>
    <w:rsid w:val="47CB75C8"/>
    <w:rsid w:val="47CF6852"/>
    <w:rsid w:val="47D24411"/>
    <w:rsid w:val="47DB0696"/>
    <w:rsid w:val="47DC4204"/>
    <w:rsid w:val="47DDB619"/>
    <w:rsid w:val="47E49694"/>
    <w:rsid w:val="47EB823E"/>
    <w:rsid w:val="47EED281"/>
    <w:rsid w:val="47EEF9EE"/>
    <w:rsid w:val="47F14DE1"/>
    <w:rsid w:val="47F43AA8"/>
    <w:rsid w:val="47F8F174"/>
    <w:rsid w:val="48015003"/>
    <w:rsid w:val="4807C213"/>
    <w:rsid w:val="48084B6C"/>
    <w:rsid w:val="4817FBEB"/>
    <w:rsid w:val="481AC08E"/>
    <w:rsid w:val="481DD28F"/>
    <w:rsid w:val="48200B42"/>
    <w:rsid w:val="4831A4B9"/>
    <w:rsid w:val="4836B2DF"/>
    <w:rsid w:val="484195B0"/>
    <w:rsid w:val="48515D78"/>
    <w:rsid w:val="4851F8B5"/>
    <w:rsid w:val="4853D2BD"/>
    <w:rsid w:val="4856B202"/>
    <w:rsid w:val="48579D36"/>
    <w:rsid w:val="4866D261"/>
    <w:rsid w:val="486D6901"/>
    <w:rsid w:val="486FE0B7"/>
    <w:rsid w:val="4873AC10"/>
    <w:rsid w:val="48755499"/>
    <w:rsid w:val="48775851"/>
    <w:rsid w:val="487F0564"/>
    <w:rsid w:val="4884E54C"/>
    <w:rsid w:val="488787F6"/>
    <w:rsid w:val="488EB600"/>
    <w:rsid w:val="488F28FC"/>
    <w:rsid w:val="488FD521"/>
    <w:rsid w:val="4890EC7F"/>
    <w:rsid w:val="48915DD8"/>
    <w:rsid w:val="4892FACA"/>
    <w:rsid w:val="4894081E"/>
    <w:rsid w:val="4895DF18"/>
    <w:rsid w:val="48976164"/>
    <w:rsid w:val="4898DD2A"/>
    <w:rsid w:val="489A7E6D"/>
    <w:rsid w:val="489ADE9E"/>
    <w:rsid w:val="489D66FC"/>
    <w:rsid w:val="48AE45B9"/>
    <w:rsid w:val="48B4939B"/>
    <w:rsid w:val="48B52152"/>
    <w:rsid w:val="48BFC7DD"/>
    <w:rsid w:val="48C2BAD7"/>
    <w:rsid w:val="48C3AEB7"/>
    <w:rsid w:val="48C444F8"/>
    <w:rsid w:val="48C68CE3"/>
    <w:rsid w:val="48D69A18"/>
    <w:rsid w:val="48E792F1"/>
    <w:rsid w:val="48E90CE0"/>
    <w:rsid w:val="48FBC4D1"/>
    <w:rsid w:val="48FBC871"/>
    <w:rsid w:val="48FD7936"/>
    <w:rsid w:val="4900945E"/>
    <w:rsid w:val="4909372E"/>
    <w:rsid w:val="490BA88B"/>
    <w:rsid w:val="490CC4FE"/>
    <w:rsid w:val="49103A7F"/>
    <w:rsid w:val="4915FDE6"/>
    <w:rsid w:val="491C61BB"/>
    <w:rsid w:val="491E44F0"/>
    <w:rsid w:val="492E8A5D"/>
    <w:rsid w:val="493438B2"/>
    <w:rsid w:val="4934793F"/>
    <w:rsid w:val="493558A3"/>
    <w:rsid w:val="49387696"/>
    <w:rsid w:val="493C7061"/>
    <w:rsid w:val="494A72D0"/>
    <w:rsid w:val="494E0BB0"/>
    <w:rsid w:val="4960EC02"/>
    <w:rsid w:val="49666A7E"/>
    <w:rsid w:val="4967D438"/>
    <w:rsid w:val="49694CE8"/>
    <w:rsid w:val="49763CED"/>
    <w:rsid w:val="4976ED9F"/>
    <w:rsid w:val="49854753"/>
    <w:rsid w:val="49879E13"/>
    <w:rsid w:val="499F2AC2"/>
    <w:rsid w:val="49A00DF2"/>
    <w:rsid w:val="49B7CC61"/>
    <w:rsid w:val="49C73FE1"/>
    <w:rsid w:val="49CCD060"/>
    <w:rsid w:val="49D61C10"/>
    <w:rsid w:val="49D9C0AA"/>
    <w:rsid w:val="49DD6742"/>
    <w:rsid w:val="49DF5AA2"/>
    <w:rsid w:val="49E4573C"/>
    <w:rsid w:val="49E8B04C"/>
    <w:rsid w:val="49E93DB4"/>
    <w:rsid w:val="49F936B1"/>
    <w:rsid w:val="4A0536B1"/>
    <w:rsid w:val="4A09AD94"/>
    <w:rsid w:val="4A0A5ACC"/>
    <w:rsid w:val="4A0B2086"/>
    <w:rsid w:val="4A0BE175"/>
    <w:rsid w:val="4A134BFB"/>
    <w:rsid w:val="4A1B3024"/>
    <w:rsid w:val="4A1C5F1C"/>
    <w:rsid w:val="4A1F9DBF"/>
    <w:rsid w:val="4A23C264"/>
    <w:rsid w:val="4A23D211"/>
    <w:rsid w:val="4A2575CC"/>
    <w:rsid w:val="4A2F8C71"/>
    <w:rsid w:val="4A3AC57F"/>
    <w:rsid w:val="4A3D5C56"/>
    <w:rsid w:val="4A42A5A0"/>
    <w:rsid w:val="4A48E214"/>
    <w:rsid w:val="4A4D5576"/>
    <w:rsid w:val="4A4EEE3A"/>
    <w:rsid w:val="4A4F8026"/>
    <w:rsid w:val="4A537A81"/>
    <w:rsid w:val="4A589571"/>
    <w:rsid w:val="4A59916F"/>
    <w:rsid w:val="4A5C442F"/>
    <w:rsid w:val="4A61B774"/>
    <w:rsid w:val="4A6371D3"/>
    <w:rsid w:val="4A669619"/>
    <w:rsid w:val="4A706BBD"/>
    <w:rsid w:val="4A7097D1"/>
    <w:rsid w:val="4A718383"/>
    <w:rsid w:val="4A7495BA"/>
    <w:rsid w:val="4A789330"/>
    <w:rsid w:val="4A7C4551"/>
    <w:rsid w:val="4A81991C"/>
    <w:rsid w:val="4A8B6574"/>
    <w:rsid w:val="4A8CD101"/>
    <w:rsid w:val="4A9021E4"/>
    <w:rsid w:val="4A922F28"/>
    <w:rsid w:val="4A9491FD"/>
    <w:rsid w:val="4A94A1B7"/>
    <w:rsid w:val="4A9D8800"/>
    <w:rsid w:val="4AA4D456"/>
    <w:rsid w:val="4AB0D492"/>
    <w:rsid w:val="4AB1BE57"/>
    <w:rsid w:val="4AB98318"/>
    <w:rsid w:val="4ABDF3CC"/>
    <w:rsid w:val="4AC2E465"/>
    <w:rsid w:val="4AC47E15"/>
    <w:rsid w:val="4AC80044"/>
    <w:rsid w:val="4ACE53BC"/>
    <w:rsid w:val="4AD12904"/>
    <w:rsid w:val="4AD58DAC"/>
    <w:rsid w:val="4AD9950A"/>
    <w:rsid w:val="4ADA647C"/>
    <w:rsid w:val="4AE53392"/>
    <w:rsid w:val="4AE91ECA"/>
    <w:rsid w:val="4AEF1827"/>
    <w:rsid w:val="4AF28E40"/>
    <w:rsid w:val="4AFCDE20"/>
    <w:rsid w:val="4B034214"/>
    <w:rsid w:val="4B281667"/>
    <w:rsid w:val="4B2FAB42"/>
    <w:rsid w:val="4B314650"/>
    <w:rsid w:val="4B366D27"/>
    <w:rsid w:val="4B36A155"/>
    <w:rsid w:val="4B3E4024"/>
    <w:rsid w:val="4B3E9757"/>
    <w:rsid w:val="4B40E278"/>
    <w:rsid w:val="4B43EA82"/>
    <w:rsid w:val="4B4B2F1D"/>
    <w:rsid w:val="4B4EDE3D"/>
    <w:rsid w:val="4B58FCD0"/>
    <w:rsid w:val="4B635D8A"/>
    <w:rsid w:val="4B653396"/>
    <w:rsid w:val="4B69154B"/>
    <w:rsid w:val="4B6B56EF"/>
    <w:rsid w:val="4B6C56D5"/>
    <w:rsid w:val="4B707866"/>
    <w:rsid w:val="4B773B7D"/>
    <w:rsid w:val="4B849DAC"/>
    <w:rsid w:val="4B92D936"/>
    <w:rsid w:val="4B970E04"/>
    <w:rsid w:val="4BA0EBF0"/>
    <w:rsid w:val="4BA27604"/>
    <w:rsid w:val="4BA30A15"/>
    <w:rsid w:val="4BA621EC"/>
    <w:rsid w:val="4BA88ABD"/>
    <w:rsid w:val="4BAF214E"/>
    <w:rsid w:val="4BB07247"/>
    <w:rsid w:val="4BB5AF2B"/>
    <w:rsid w:val="4BC74E9E"/>
    <w:rsid w:val="4BC7E599"/>
    <w:rsid w:val="4BCFD6F4"/>
    <w:rsid w:val="4BD0815E"/>
    <w:rsid w:val="4BD1371B"/>
    <w:rsid w:val="4BD3E950"/>
    <w:rsid w:val="4BD96402"/>
    <w:rsid w:val="4BD9CD9C"/>
    <w:rsid w:val="4BDC1C00"/>
    <w:rsid w:val="4BEA33B5"/>
    <w:rsid w:val="4BF0D0D4"/>
    <w:rsid w:val="4BF25A2E"/>
    <w:rsid w:val="4BFC1AB2"/>
    <w:rsid w:val="4BFE9DB4"/>
    <w:rsid w:val="4C0326D7"/>
    <w:rsid w:val="4C06E399"/>
    <w:rsid w:val="4C08A97D"/>
    <w:rsid w:val="4C0C0067"/>
    <w:rsid w:val="4C0E6EFB"/>
    <w:rsid w:val="4C15E394"/>
    <w:rsid w:val="4C1A4D82"/>
    <w:rsid w:val="4C1DD930"/>
    <w:rsid w:val="4C23D3B2"/>
    <w:rsid w:val="4C248DC6"/>
    <w:rsid w:val="4C264AF6"/>
    <w:rsid w:val="4C2735D5"/>
    <w:rsid w:val="4C2BF245"/>
    <w:rsid w:val="4C35E9B8"/>
    <w:rsid w:val="4C49C286"/>
    <w:rsid w:val="4C4F08CC"/>
    <w:rsid w:val="4C54CD8A"/>
    <w:rsid w:val="4C571267"/>
    <w:rsid w:val="4C6AE051"/>
    <w:rsid w:val="4C6E1E44"/>
    <w:rsid w:val="4C7006A7"/>
    <w:rsid w:val="4C757744"/>
    <w:rsid w:val="4C7634DD"/>
    <w:rsid w:val="4C76F219"/>
    <w:rsid w:val="4C7D1660"/>
    <w:rsid w:val="4C800A76"/>
    <w:rsid w:val="4C80145D"/>
    <w:rsid w:val="4C8078DF"/>
    <w:rsid w:val="4C826C88"/>
    <w:rsid w:val="4C976459"/>
    <w:rsid w:val="4CA078F7"/>
    <w:rsid w:val="4CA410E5"/>
    <w:rsid w:val="4CB42411"/>
    <w:rsid w:val="4CB741A2"/>
    <w:rsid w:val="4CBAE342"/>
    <w:rsid w:val="4CBBE3AB"/>
    <w:rsid w:val="4CBE876D"/>
    <w:rsid w:val="4CC04E62"/>
    <w:rsid w:val="4CC1949A"/>
    <w:rsid w:val="4CCDE634"/>
    <w:rsid w:val="4CD04571"/>
    <w:rsid w:val="4CD2F50C"/>
    <w:rsid w:val="4CD80BED"/>
    <w:rsid w:val="4CDAB108"/>
    <w:rsid w:val="4CDB3BA7"/>
    <w:rsid w:val="4CE07B67"/>
    <w:rsid w:val="4CE19CCB"/>
    <w:rsid w:val="4CE3F63F"/>
    <w:rsid w:val="4CE3F77D"/>
    <w:rsid w:val="4CF51803"/>
    <w:rsid w:val="4CFA3B4A"/>
    <w:rsid w:val="4CFEB476"/>
    <w:rsid w:val="4D00FF74"/>
    <w:rsid w:val="4D0C16ED"/>
    <w:rsid w:val="4D0C436E"/>
    <w:rsid w:val="4D0D0D22"/>
    <w:rsid w:val="4D15A97D"/>
    <w:rsid w:val="4D1B56A0"/>
    <w:rsid w:val="4D234BC8"/>
    <w:rsid w:val="4D23B89A"/>
    <w:rsid w:val="4D2890A3"/>
    <w:rsid w:val="4D415505"/>
    <w:rsid w:val="4D41C60D"/>
    <w:rsid w:val="4D432F4E"/>
    <w:rsid w:val="4D4AA9D5"/>
    <w:rsid w:val="4D4ADA9D"/>
    <w:rsid w:val="4D4B6AD4"/>
    <w:rsid w:val="4D4E33BA"/>
    <w:rsid w:val="4D4F0C6C"/>
    <w:rsid w:val="4D53BF5B"/>
    <w:rsid w:val="4D544650"/>
    <w:rsid w:val="4D56795F"/>
    <w:rsid w:val="4D5B8DAC"/>
    <w:rsid w:val="4D5FD3ED"/>
    <w:rsid w:val="4D6F7B79"/>
    <w:rsid w:val="4D735A8D"/>
    <w:rsid w:val="4D7389D1"/>
    <w:rsid w:val="4D822CC3"/>
    <w:rsid w:val="4D83F87F"/>
    <w:rsid w:val="4D882E6A"/>
    <w:rsid w:val="4D88E9B4"/>
    <w:rsid w:val="4D920133"/>
    <w:rsid w:val="4DAF71BF"/>
    <w:rsid w:val="4DB36554"/>
    <w:rsid w:val="4DB5A88F"/>
    <w:rsid w:val="4DBEDB03"/>
    <w:rsid w:val="4DBF6CB6"/>
    <w:rsid w:val="4DBFFB13"/>
    <w:rsid w:val="4DC67CD9"/>
    <w:rsid w:val="4DC84018"/>
    <w:rsid w:val="4DCD021F"/>
    <w:rsid w:val="4DCFD43D"/>
    <w:rsid w:val="4DD7AD3B"/>
    <w:rsid w:val="4DDB2C43"/>
    <w:rsid w:val="4DDB8301"/>
    <w:rsid w:val="4DDCF1F3"/>
    <w:rsid w:val="4DDEA66A"/>
    <w:rsid w:val="4DE15CCA"/>
    <w:rsid w:val="4DE35CEE"/>
    <w:rsid w:val="4DE46C97"/>
    <w:rsid w:val="4DEBAED2"/>
    <w:rsid w:val="4DEFE2B8"/>
    <w:rsid w:val="4E0088F5"/>
    <w:rsid w:val="4E140935"/>
    <w:rsid w:val="4E1A499E"/>
    <w:rsid w:val="4E22BA29"/>
    <w:rsid w:val="4E28415E"/>
    <w:rsid w:val="4E2BBD6C"/>
    <w:rsid w:val="4E2F024B"/>
    <w:rsid w:val="4E3600A8"/>
    <w:rsid w:val="4E36BDF9"/>
    <w:rsid w:val="4E3ECC67"/>
    <w:rsid w:val="4E48698F"/>
    <w:rsid w:val="4E4AA09C"/>
    <w:rsid w:val="4E4D82B3"/>
    <w:rsid w:val="4E57C23D"/>
    <w:rsid w:val="4E59316A"/>
    <w:rsid w:val="4E6C73CD"/>
    <w:rsid w:val="4E7013F9"/>
    <w:rsid w:val="4E71E88C"/>
    <w:rsid w:val="4E71F8F3"/>
    <w:rsid w:val="4E75A8DA"/>
    <w:rsid w:val="4E7C50C5"/>
    <w:rsid w:val="4E7CA6F0"/>
    <w:rsid w:val="4E7FB178"/>
    <w:rsid w:val="4E8410F5"/>
    <w:rsid w:val="4E8F999F"/>
    <w:rsid w:val="4E8FD5D6"/>
    <w:rsid w:val="4E93B242"/>
    <w:rsid w:val="4E9BFD28"/>
    <w:rsid w:val="4E9F6AD7"/>
    <w:rsid w:val="4EA0FC0D"/>
    <w:rsid w:val="4EA7FA46"/>
    <w:rsid w:val="4EAAE025"/>
    <w:rsid w:val="4EACE029"/>
    <w:rsid w:val="4EB834B6"/>
    <w:rsid w:val="4EBAAB10"/>
    <w:rsid w:val="4EC4A498"/>
    <w:rsid w:val="4EC4EAB3"/>
    <w:rsid w:val="4ED104BA"/>
    <w:rsid w:val="4ED6C705"/>
    <w:rsid w:val="4ED76139"/>
    <w:rsid w:val="4ED77FF8"/>
    <w:rsid w:val="4EDAA97C"/>
    <w:rsid w:val="4EDD638C"/>
    <w:rsid w:val="4EE1E8E0"/>
    <w:rsid w:val="4EEF8CF5"/>
    <w:rsid w:val="4EF1802F"/>
    <w:rsid w:val="4EF35601"/>
    <w:rsid w:val="4EF3CF57"/>
    <w:rsid w:val="4EF6881A"/>
    <w:rsid w:val="4EF7E6FB"/>
    <w:rsid w:val="4EF9C389"/>
    <w:rsid w:val="4EFD41D1"/>
    <w:rsid w:val="4F004F29"/>
    <w:rsid w:val="4F05B942"/>
    <w:rsid w:val="4F05DA9F"/>
    <w:rsid w:val="4F0777B6"/>
    <w:rsid w:val="4F101CBB"/>
    <w:rsid w:val="4F1ADAD8"/>
    <w:rsid w:val="4F311ACD"/>
    <w:rsid w:val="4F35CBC6"/>
    <w:rsid w:val="4F3871E6"/>
    <w:rsid w:val="4F3B0BDD"/>
    <w:rsid w:val="4F3B4F68"/>
    <w:rsid w:val="4F412943"/>
    <w:rsid w:val="4F429787"/>
    <w:rsid w:val="4F4B174E"/>
    <w:rsid w:val="4F4EB74B"/>
    <w:rsid w:val="4F4F5D52"/>
    <w:rsid w:val="4F52909D"/>
    <w:rsid w:val="4F529107"/>
    <w:rsid w:val="4F571619"/>
    <w:rsid w:val="4F5D8A89"/>
    <w:rsid w:val="4F5DC28E"/>
    <w:rsid w:val="4F5F525A"/>
    <w:rsid w:val="4F639307"/>
    <w:rsid w:val="4F6B52C0"/>
    <w:rsid w:val="4F6D285A"/>
    <w:rsid w:val="4F6D8EF5"/>
    <w:rsid w:val="4F736AD3"/>
    <w:rsid w:val="4F7528BD"/>
    <w:rsid w:val="4F79F719"/>
    <w:rsid w:val="4F7B45FA"/>
    <w:rsid w:val="4F7CE56D"/>
    <w:rsid w:val="4F7D2D2B"/>
    <w:rsid w:val="4F7DA162"/>
    <w:rsid w:val="4F8CB9F9"/>
    <w:rsid w:val="4F8CE8B7"/>
    <w:rsid w:val="4F8D9EDF"/>
    <w:rsid w:val="4F8EA5C9"/>
    <w:rsid w:val="4F900C7D"/>
    <w:rsid w:val="4F9A5456"/>
    <w:rsid w:val="4F9F377A"/>
    <w:rsid w:val="4FA28113"/>
    <w:rsid w:val="4FA8B403"/>
    <w:rsid w:val="4FAABADC"/>
    <w:rsid w:val="4FAB1DD8"/>
    <w:rsid w:val="4FAFB97A"/>
    <w:rsid w:val="4FC56444"/>
    <w:rsid w:val="4FCB5EBE"/>
    <w:rsid w:val="4FD77E4D"/>
    <w:rsid w:val="4FE92C1A"/>
    <w:rsid w:val="4FF20522"/>
    <w:rsid w:val="4FF5BA45"/>
    <w:rsid w:val="4FF7EF24"/>
    <w:rsid w:val="4FF96136"/>
    <w:rsid w:val="4FFD7B44"/>
    <w:rsid w:val="50057C67"/>
    <w:rsid w:val="5013AD2F"/>
    <w:rsid w:val="5018C13F"/>
    <w:rsid w:val="502097F7"/>
    <w:rsid w:val="502A09CA"/>
    <w:rsid w:val="502C0A3B"/>
    <w:rsid w:val="50362993"/>
    <w:rsid w:val="5039352C"/>
    <w:rsid w:val="5039F084"/>
    <w:rsid w:val="50402083"/>
    <w:rsid w:val="504AD296"/>
    <w:rsid w:val="50502445"/>
    <w:rsid w:val="50540D43"/>
    <w:rsid w:val="50582923"/>
    <w:rsid w:val="50589A38"/>
    <w:rsid w:val="505A7796"/>
    <w:rsid w:val="505F1E5F"/>
    <w:rsid w:val="506BA055"/>
    <w:rsid w:val="5078BFA1"/>
    <w:rsid w:val="5079F389"/>
    <w:rsid w:val="507C6087"/>
    <w:rsid w:val="507CBE0A"/>
    <w:rsid w:val="507DA8FE"/>
    <w:rsid w:val="507E75B5"/>
    <w:rsid w:val="50838E3F"/>
    <w:rsid w:val="5085D47C"/>
    <w:rsid w:val="508776FA"/>
    <w:rsid w:val="508BC9DB"/>
    <w:rsid w:val="508C73A1"/>
    <w:rsid w:val="508F88F5"/>
    <w:rsid w:val="508F9FB8"/>
    <w:rsid w:val="5091DCF5"/>
    <w:rsid w:val="5092BB6C"/>
    <w:rsid w:val="509392A9"/>
    <w:rsid w:val="50966352"/>
    <w:rsid w:val="50974D14"/>
    <w:rsid w:val="50978B86"/>
    <w:rsid w:val="50A05698"/>
    <w:rsid w:val="50A1EE98"/>
    <w:rsid w:val="50AFA4B7"/>
    <w:rsid w:val="50BA3F5A"/>
    <w:rsid w:val="50BF80EB"/>
    <w:rsid w:val="50CD99BD"/>
    <w:rsid w:val="50CE356D"/>
    <w:rsid w:val="50D72E35"/>
    <w:rsid w:val="50DB2B48"/>
    <w:rsid w:val="50DBCD95"/>
    <w:rsid w:val="50DE6BAE"/>
    <w:rsid w:val="50E811BB"/>
    <w:rsid w:val="50F992EF"/>
    <w:rsid w:val="50FB677C"/>
    <w:rsid w:val="50FC5E18"/>
    <w:rsid w:val="50FF817A"/>
    <w:rsid w:val="51030280"/>
    <w:rsid w:val="5107B971"/>
    <w:rsid w:val="511017A7"/>
    <w:rsid w:val="5117C78E"/>
    <w:rsid w:val="5118FD8C"/>
    <w:rsid w:val="51233DE6"/>
    <w:rsid w:val="512DE044"/>
    <w:rsid w:val="512FB8A3"/>
    <w:rsid w:val="51338136"/>
    <w:rsid w:val="51463FB8"/>
    <w:rsid w:val="514960B0"/>
    <w:rsid w:val="514CB140"/>
    <w:rsid w:val="514E13A9"/>
    <w:rsid w:val="51531B04"/>
    <w:rsid w:val="51593AF7"/>
    <w:rsid w:val="515B4613"/>
    <w:rsid w:val="515CCB4C"/>
    <w:rsid w:val="515D223B"/>
    <w:rsid w:val="515D5368"/>
    <w:rsid w:val="5162FCA2"/>
    <w:rsid w:val="5172C881"/>
    <w:rsid w:val="51739E90"/>
    <w:rsid w:val="5174B63F"/>
    <w:rsid w:val="5176C6D4"/>
    <w:rsid w:val="517B2050"/>
    <w:rsid w:val="517E3150"/>
    <w:rsid w:val="51841B63"/>
    <w:rsid w:val="51889B8F"/>
    <w:rsid w:val="518A0185"/>
    <w:rsid w:val="519380FB"/>
    <w:rsid w:val="5193932F"/>
    <w:rsid w:val="5199F020"/>
    <w:rsid w:val="51A23FB9"/>
    <w:rsid w:val="51A64569"/>
    <w:rsid w:val="51B53202"/>
    <w:rsid w:val="51B5A92B"/>
    <w:rsid w:val="51B5C661"/>
    <w:rsid w:val="51BB99E8"/>
    <w:rsid w:val="51BBC844"/>
    <w:rsid w:val="51BEAD86"/>
    <w:rsid w:val="51C42B5E"/>
    <w:rsid w:val="51C5DA2B"/>
    <w:rsid w:val="51C75BAD"/>
    <w:rsid w:val="51D3F71A"/>
    <w:rsid w:val="51DF198E"/>
    <w:rsid w:val="51E01AF4"/>
    <w:rsid w:val="51E347C4"/>
    <w:rsid w:val="51E3561E"/>
    <w:rsid w:val="51EE431B"/>
    <w:rsid w:val="5203D905"/>
    <w:rsid w:val="52044FC7"/>
    <w:rsid w:val="5206E112"/>
    <w:rsid w:val="5208E283"/>
    <w:rsid w:val="52194FE7"/>
    <w:rsid w:val="521A7059"/>
    <w:rsid w:val="521AEE86"/>
    <w:rsid w:val="521B051E"/>
    <w:rsid w:val="52273940"/>
    <w:rsid w:val="5227B96E"/>
    <w:rsid w:val="5227DECA"/>
    <w:rsid w:val="5228E3D6"/>
    <w:rsid w:val="5230D822"/>
    <w:rsid w:val="52351008"/>
    <w:rsid w:val="523CE43D"/>
    <w:rsid w:val="524517FD"/>
    <w:rsid w:val="52528305"/>
    <w:rsid w:val="52606C1D"/>
    <w:rsid w:val="52612724"/>
    <w:rsid w:val="526A1D28"/>
    <w:rsid w:val="526E676D"/>
    <w:rsid w:val="5270067F"/>
    <w:rsid w:val="5277EA91"/>
    <w:rsid w:val="52832309"/>
    <w:rsid w:val="5284B676"/>
    <w:rsid w:val="528800CA"/>
    <w:rsid w:val="52887AAB"/>
    <w:rsid w:val="52A51896"/>
    <w:rsid w:val="52A63326"/>
    <w:rsid w:val="52A741A0"/>
    <w:rsid w:val="52A7F098"/>
    <w:rsid w:val="52A91AB8"/>
    <w:rsid w:val="52AD4003"/>
    <w:rsid w:val="52B26F25"/>
    <w:rsid w:val="52B3ECC9"/>
    <w:rsid w:val="52B4CDED"/>
    <w:rsid w:val="52B56EC8"/>
    <w:rsid w:val="52B7F516"/>
    <w:rsid w:val="52B8B25D"/>
    <w:rsid w:val="52C0C0F5"/>
    <w:rsid w:val="52C0DCED"/>
    <w:rsid w:val="52C1443D"/>
    <w:rsid w:val="52C51F3C"/>
    <w:rsid w:val="52CA4913"/>
    <w:rsid w:val="52CC56E3"/>
    <w:rsid w:val="52CDD5C2"/>
    <w:rsid w:val="52D04FDF"/>
    <w:rsid w:val="52D369BE"/>
    <w:rsid w:val="52D97213"/>
    <w:rsid w:val="52DE4261"/>
    <w:rsid w:val="52E97AF6"/>
    <w:rsid w:val="52E993B9"/>
    <w:rsid w:val="52F15BA7"/>
    <w:rsid w:val="52F4E766"/>
    <w:rsid w:val="52F5744B"/>
    <w:rsid w:val="5300A82B"/>
    <w:rsid w:val="5301F89F"/>
    <w:rsid w:val="5302FDEA"/>
    <w:rsid w:val="530E0175"/>
    <w:rsid w:val="531093D5"/>
    <w:rsid w:val="5312DD3C"/>
    <w:rsid w:val="532000CE"/>
    <w:rsid w:val="53202056"/>
    <w:rsid w:val="532F6390"/>
    <w:rsid w:val="534556EE"/>
    <w:rsid w:val="53495E22"/>
    <w:rsid w:val="53551849"/>
    <w:rsid w:val="53576A49"/>
    <w:rsid w:val="535DE3FC"/>
    <w:rsid w:val="5360C316"/>
    <w:rsid w:val="536594D0"/>
    <w:rsid w:val="5368A25E"/>
    <w:rsid w:val="537801A3"/>
    <w:rsid w:val="537FF76E"/>
    <w:rsid w:val="5382B176"/>
    <w:rsid w:val="538A3A4C"/>
    <w:rsid w:val="538C2452"/>
    <w:rsid w:val="538CA7A7"/>
    <w:rsid w:val="5390591C"/>
    <w:rsid w:val="5397CC4C"/>
    <w:rsid w:val="5399876B"/>
    <w:rsid w:val="539A5AE2"/>
    <w:rsid w:val="53A2323B"/>
    <w:rsid w:val="53B3011B"/>
    <w:rsid w:val="53B49B65"/>
    <w:rsid w:val="53C40B94"/>
    <w:rsid w:val="53C5546F"/>
    <w:rsid w:val="53CE036B"/>
    <w:rsid w:val="53D7249E"/>
    <w:rsid w:val="53DC8689"/>
    <w:rsid w:val="53DD56EF"/>
    <w:rsid w:val="53E23F9E"/>
    <w:rsid w:val="53EABB36"/>
    <w:rsid w:val="53EB58DE"/>
    <w:rsid w:val="53FA1B4B"/>
    <w:rsid w:val="53FCA56F"/>
    <w:rsid w:val="5401F935"/>
    <w:rsid w:val="5407E746"/>
    <w:rsid w:val="540AEDC6"/>
    <w:rsid w:val="540FBBA7"/>
    <w:rsid w:val="541112E7"/>
    <w:rsid w:val="541A3061"/>
    <w:rsid w:val="54210399"/>
    <w:rsid w:val="54224C44"/>
    <w:rsid w:val="542DF2E9"/>
    <w:rsid w:val="54303B4A"/>
    <w:rsid w:val="54306436"/>
    <w:rsid w:val="5439187C"/>
    <w:rsid w:val="543B74D4"/>
    <w:rsid w:val="543E1559"/>
    <w:rsid w:val="543EA01E"/>
    <w:rsid w:val="54403011"/>
    <w:rsid w:val="54403A27"/>
    <w:rsid w:val="54453121"/>
    <w:rsid w:val="5445C24F"/>
    <w:rsid w:val="5447302E"/>
    <w:rsid w:val="54473D01"/>
    <w:rsid w:val="5448A0B0"/>
    <w:rsid w:val="54494E48"/>
    <w:rsid w:val="544BE2F0"/>
    <w:rsid w:val="54509E4E"/>
    <w:rsid w:val="5454A12E"/>
    <w:rsid w:val="54574921"/>
    <w:rsid w:val="54596FF7"/>
    <w:rsid w:val="545BBB87"/>
    <w:rsid w:val="545F245D"/>
    <w:rsid w:val="5461A024"/>
    <w:rsid w:val="5464287B"/>
    <w:rsid w:val="54658B02"/>
    <w:rsid w:val="54693731"/>
    <w:rsid w:val="546F8B7D"/>
    <w:rsid w:val="5473BA6D"/>
    <w:rsid w:val="54765BE9"/>
    <w:rsid w:val="5478F76A"/>
    <w:rsid w:val="5481EF99"/>
    <w:rsid w:val="5481F2D9"/>
    <w:rsid w:val="54845D9B"/>
    <w:rsid w:val="5485A14C"/>
    <w:rsid w:val="54874DDA"/>
    <w:rsid w:val="54878658"/>
    <w:rsid w:val="5499E2BD"/>
    <w:rsid w:val="549B5003"/>
    <w:rsid w:val="54A1DB10"/>
    <w:rsid w:val="54A2B1CF"/>
    <w:rsid w:val="54B0A819"/>
    <w:rsid w:val="54B2A84C"/>
    <w:rsid w:val="54BDE259"/>
    <w:rsid w:val="54BFFD2B"/>
    <w:rsid w:val="54C3C8D6"/>
    <w:rsid w:val="54CB33F1"/>
    <w:rsid w:val="54D6C208"/>
    <w:rsid w:val="54D903A6"/>
    <w:rsid w:val="54DE1BB0"/>
    <w:rsid w:val="54E18148"/>
    <w:rsid w:val="54E299BD"/>
    <w:rsid w:val="54E46D87"/>
    <w:rsid w:val="54E523DD"/>
    <w:rsid w:val="54F63275"/>
    <w:rsid w:val="55088451"/>
    <w:rsid w:val="550A0842"/>
    <w:rsid w:val="55100D2E"/>
    <w:rsid w:val="55110477"/>
    <w:rsid w:val="5511FDC1"/>
    <w:rsid w:val="55137648"/>
    <w:rsid w:val="5514E23A"/>
    <w:rsid w:val="55186FD1"/>
    <w:rsid w:val="55193B73"/>
    <w:rsid w:val="551B920B"/>
    <w:rsid w:val="551D01E2"/>
    <w:rsid w:val="55293348"/>
    <w:rsid w:val="55296945"/>
    <w:rsid w:val="552B8117"/>
    <w:rsid w:val="5531D35C"/>
    <w:rsid w:val="553714C6"/>
    <w:rsid w:val="5540590C"/>
    <w:rsid w:val="554A29E7"/>
    <w:rsid w:val="55565145"/>
    <w:rsid w:val="5559DB45"/>
    <w:rsid w:val="556053D3"/>
    <w:rsid w:val="55666A30"/>
    <w:rsid w:val="556AAF82"/>
    <w:rsid w:val="556B24B7"/>
    <w:rsid w:val="55719C83"/>
    <w:rsid w:val="557DF0F6"/>
    <w:rsid w:val="5580AA81"/>
    <w:rsid w:val="55828C80"/>
    <w:rsid w:val="5584B156"/>
    <w:rsid w:val="55885167"/>
    <w:rsid w:val="558937E7"/>
    <w:rsid w:val="558ACE8E"/>
    <w:rsid w:val="558CEC94"/>
    <w:rsid w:val="558F2229"/>
    <w:rsid w:val="559516FF"/>
    <w:rsid w:val="559662E2"/>
    <w:rsid w:val="55A50B8E"/>
    <w:rsid w:val="55A6123F"/>
    <w:rsid w:val="55A8739D"/>
    <w:rsid w:val="55AA4D61"/>
    <w:rsid w:val="55AD4465"/>
    <w:rsid w:val="55BA41A4"/>
    <w:rsid w:val="55BEF9C9"/>
    <w:rsid w:val="55BFEE38"/>
    <w:rsid w:val="55CBBE44"/>
    <w:rsid w:val="55CBDD7A"/>
    <w:rsid w:val="55CE5EC1"/>
    <w:rsid w:val="55D03A9B"/>
    <w:rsid w:val="55D2C264"/>
    <w:rsid w:val="55DA389F"/>
    <w:rsid w:val="55DB49CC"/>
    <w:rsid w:val="55E54A4A"/>
    <w:rsid w:val="55E66393"/>
    <w:rsid w:val="55EA70A9"/>
    <w:rsid w:val="55ECC3A8"/>
    <w:rsid w:val="55F76A44"/>
    <w:rsid w:val="55F9072B"/>
    <w:rsid w:val="55FEA23A"/>
    <w:rsid w:val="560B9ADA"/>
    <w:rsid w:val="560BE0FA"/>
    <w:rsid w:val="560CB149"/>
    <w:rsid w:val="5611F104"/>
    <w:rsid w:val="56208D7B"/>
    <w:rsid w:val="5628FC69"/>
    <w:rsid w:val="562BB227"/>
    <w:rsid w:val="56339CD4"/>
    <w:rsid w:val="5649A8EA"/>
    <w:rsid w:val="564E0798"/>
    <w:rsid w:val="564E857E"/>
    <w:rsid w:val="56555EDF"/>
    <w:rsid w:val="5655DCA7"/>
    <w:rsid w:val="5655FB1C"/>
    <w:rsid w:val="565CC45C"/>
    <w:rsid w:val="565FAC2B"/>
    <w:rsid w:val="56676D37"/>
    <w:rsid w:val="566908EB"/>
    <w:rsid w:val="566E1A1B"/>
    <w:rsid w:val="5670E934"/>
    <w:rsid w:val="56721DA1"/>
    <w:rsid w:val="5674034F"/>
    <w:rsid w:val="567A22DF"/>
    <w:rsid w:val="567D17BD"/>
    <w:rsid w:val="5680AA93"/>
    <w:rsid w:val="568BBB4D"/>
    <w:rsid w:val="568C3F84"/>
    <w:rsid w:val="568E4B70"/>
    <w:rsid w:val="568E57E9"/>
    <w:rsid w:val="568E776D"/>
    <w:rsid w:val="568F6075"/>
    <w:rsid w:val="5690131C"/>
    <w:rsid w:val="569A0B99"/>
    <w:rsid w:val="569EAF67"/>
    <w:rsid w:val="569F7970"/>
    <w:rsid w:val="56A42F53"/>
    <w:rsid w:val="56AEE47B"/>
    <w:rsid w:val="56B44AF4"/>
    <w:rsid w:val="56B5F18A"/>
    <w:rsid w:val="56BC8E38"/>
    <w:rsid w:val="56C37F8B"/>
    <w:rsid w:val="56C53765"/>
    <w:rsid w:val="56C7347C"/>
    <w:rsid w:val="56C8F4BC"/>
    <w:rsid w:val="56CAD87C"/>
    <w:rsid w:val="56D11F20"/>
    <w:rsid w:val="56D38DEB"/>
    <w:rsid w:val="56D9E6DC"/>
    <w:rsid w:val="56E58CF5"/>
    <w:rsid w:val="56E6A0C3"/>
    <w:rsid w:val="56ED031A"/>
    <w:rsid w:val="56EE666F"/>
    <w:rsid w:val="56EE7641"/>
    <w:rsid w:val="56F31813"/>
    <w:rsid w:val="56F7D4EE"/>
    <w:rsid w:val="56F83951"/>
    <w:rsid w:val="56FFD100"/>
    <w:rsid w:val="57083EB7"/>
    <w:rsid w:val="570FBD27"/>
    <w:rsid w:val="571111AA"/>
    <w:rsid w:val="5715E77A"/>
    <w:rsid w:val="5715F7D6"/>
    <w:rsid w:val="5718D52C"/>
    <w:rsid w:val="572F997A"/>
    <w:rsid w:val="57344631"/>
    <w:rsid w:val="5736EB4A"/>
    <w:rsid w:val="5738D786"/>
    <w:rsid w:val="574238F2"/>
    <w:rsid w:val="5749A38C"/>
    <w:rsid w:val="574AEA1C"/>
    <w:rsid w:val="5752378B"/>
    <w:rsid w:val="57537653"/>
    <w:rsid w:val="57568D10"/>
    <w:rsid w:val="576CF7DF"/>
    <w:rsid w:val="576E52EA"/>
    <w:rsid w:val="576FE653"/>
    <w:rsid w:val="5778F848"/>
    <w:rsid w:val="577FCECD"/>
    <w:rsid w:val="5780389B"/>
    <w:rsid w:val="57858DBD"/>
    <w:rsid w:val="57865C7E"/>
    <w:rsid w:val="578C3AA4"/>
    <w:rsid w:val="578F726A"/>
    <w:rsid w:val="5796FDDA"/>
    <w:rsid w:val="57A1D382"/>
    <w:rsid w:val="57AC65A0"/>
    <w:rsid w:val="57B4A7E7"/>
    <w:rsid w:val="57C1F003"/>
    <w:rsid w:val="57D41206"/>
    <w:rsid w:val="57D5FEAD"/>
    <w:rsid w:val="57D8FA9B"/>
    <w:rsid w:val="57DF534B"/>
    <w:rsid w:val="57F2ECEF"/>
    <w:rsid w:val="57F4330D"/>
    <w:rsid w:val="57F494CF"/>
    <w:rsid w:val="57F9690E"/>
    <w:rsid w:val="57FFDD1A"/>
    <w:rsid w:val="5809486A"/>
    <w:rsid w:val="5809DD80"/>
    <w:rsid w:val="581A3679"/>
    <w:rsid w:val="5825B4A8"/>
    <w:rsid w:val="58281C93"/>
    <w:rsid w:val="58299CF1"/>
    <w:rsid w:val="5835D0C7"/>
    <w:rsid w:val="583759D7"/>
    <w:rsid w:val="584CF848"/>
    <w:rsid w:val="58535AA0"/>
    <w:rsid w:val="58543ADB"/>
    <w:rsid w:val="585F2375"/>
    <w:rsid w:val="585FBFBE"/>
    <w:rsid w:val="5861385B"/>
    <w:rsid w:val="586A2410"/>
    <w:rsid w:val="5873861C"/>
    <w:rsid w:val="58747848"/>
    <w:rsid w:val="5877DB1D"/>
    <w:rsid w:val="587A2722"/>
    <w:rsid w:val="5883B038"/>
    <w:rsid w:val="58894396"/>
    <w:rsid w:val="58895E7A"/>
    <w:rsid w:val="588B48EF"/>
    <w:rsid w:val="588C5349"/>
    <w:rsid w:val="588D2397"/>
    <w:rsid w:val="588DF207"/>
    <w:rsid w:val="5891A81C"/>
    <w:rsid w:val="5892E045"/>
    <w:rsid w:val="5892EF8B"/>
    <w:rsid w:val="58950815"/>
    <w:rsid w:val="58A523B9"/>
    <w:rsid w:val="58A7B80A"/>
    <w:rsid w:val="58AD2A9D"/>
    <w:rsid w:val="58AD6A70"/>
    <w:rsid w:val="58AF9622"/>
    <w:rsid w:val="58B0F059"/>
    <w:rsid w:val="58B71187"/>
    <w:rsid w:val="58B96365"/>
    <w:rsid w:val="58C03E64"/>
    <w:rsid w:val="58C1478D"/>
    <w:rsid w:val="58CA0A3B"/>
    <w:rsid w:val="58D65528"/>
    <w:rsid w:val="58D76312"/>
    <w:rsid w:val="58DA9531"/>
    <w:rsid w:val="58E8D708"/>
    <w:rsid w:val="58F0B8FB"/>
    <w:rsid w:val="59004B1C"/>
    <w:rsid w:val="59083FAE"/>
    <w:rsid w:val="5913A1D2"/>
    <w:rsid w:val="59188E34"/>
    <w:rsid w:val="591AE61D"/>
    <w:rsid w:val="591C3EA2"/>
    <w:rsid w:val="59272B2A"/>
    <w:rsid w:val="592E07D6"/>
    <w:rsid w:val="5931CCD5"/>
    <w:rsid w:val="59360978"/>
    <w:rsid w:val="593716EB"/>
    <w:rsid w:val="593DB538"/>
    <w:rsid w:val="593F611E"/>
    <w:rsid w:val="5940F807"/>
    <w:rsid w:val="5947B9DA"/>
    <w:rsid w:val="594A449C"/>
    <w:rsid w:val="5954EC23"/>
    <w:rsid w:val="59557136"/>
    <w:rsid w:val="596D38C5"/>
    <w:rsid w:val="596E52C5"/>
    <w:rsid w:val="596EDABA"/>
    <w:rsid w:val="5970376D"/>
    <w:rsid w:val="59754C33"/>
    <w:rsid w:val="5978934B"/>
    <w:rsid w:val="5981835C"/>
    <w:rsid w:val="59887FCC"/>
    <w:rsid w:val="59897785"/>
    <w:rsid w:val="5991464F"/>
    <w:rsid w:val="599B41B6"/>
    <w:rsid w:val="599EAED5"/>
    <w:rsid w:val="59A83DD5"/>
    <w:rsid w:val="59B432AB"/>
    <w:rsid w:val="59BB827B"/>
    <w:rsid w:val="59BCE92A"/>
    <w:rsid w:val="59BED496"/>
    <w:rsid w:val="59BF96CE"/>
    <w:rsid w:val="59C0D846"/>
    <w:rsid w:val="59C41785"/>
    <w:rsid w:val="59C56863"/>
    <w:rsid w:val="59C6182F"/>
    <w:rsid w:val="59C6D2C6"/>
    <w:rsid w:val="59C77390"/>
    <w:rsid w:val="59C7CDB5"/>
    <w:rsid w:val="59CD4589"/>
    <w:rsid w:val="59CFE163"/>
    <w:rsid w:val="59D08E25"/>
    <w:rsid w:val="59DA9BC8"/>
    <w:rsid w:val="59E13E08"/>
    <w:rsid w:val="59E1FB28"/>
    <w:rsid w:val="59F0D1D0"/>
    <w:rsid w:val="59FC3577"/>
    <w:rsid w:val="5A014287"/>
    <w:rsid w:val="5A078F68"/>
    <w:rsid w:val="5A08BFE2"/>
    <w:rsid w:val="5A138410"/>
    <w:rsid w:val="5A1530E3"/>
    <w:rsid w:val="5A17CAC4"/>
    <w:rsid w:val="5A1E28CC"/>
    <w:rsid w:val="5A2247A8"/>
    <w:rsid w:val="5A26DCC0"/>
    <w:rsid w:val="5A27DF4C"/>
    <w:rsid w:val="5A28C77C"/>
    <w:rsid w:val="5A3A8EF8"/>
    <w:rsid w:val="5A3EE58D"/>
    <w:rsid w:val="5A3FE1A9"/>
    <w:rsid w:val="5A429F2C"/>
    <w:rsid w:val="5A49F24F"/>
    <w:rsid w:val="5A5217E3"/>
    <w:rsid w:val="5A56C64C"/>
    <w:rsid w:val="5A5959FA"/>
    <w:rsid w:val="5A600478"/>
    <w:rsid w:val="5A6426DD"/>
    <w:rsid w:val="5A677B65"/>
    <w:rsid w:val="5A6B6012"/>
    <w:rsid w:val="5A7117CB"/>
    <w:rsid w:val="5A73EAAB"/>
    <w:rsid w:val="5A7450BE"/>
    <w:rsid w:val="5A7B82EA"/>
    <w:rsid w:val="5A81F684"/>
    <w:rsid w:val="5A883F4B"/>
    <w:rsid w:val="5A8A06A2"/>
    <w:rsid w:val="5A8B71D8"/>
    <w:rsid w:val="5A992684"/>
    <w:rsid w:val="5A9C1B7D"/>
    <w:rsid w:val="5A9F4026"/>
    <w:rsid w:val="5A9FAEE1"/>
    <w:rsid w:val="5AA11CD1"/>
    <w:rsid w:val="5AB3CF7F"/>
    <w:rsid w:val="5AC046BA"/>
    <w:rsid w:val="5AC42C4E"/>
    <w:rsid w:val="5AC784FA"/>
    <w:rsid w:val="5AC7984C"/>
    <w:rsid w:val="5AE0803A"/>
    <w:rsid w:val="5AE389E7"/>
    <w:rsid w:val="5AEE27F5"/>
    <w:rsid w:val="5AEF1F12"/>
    <w:rsid w:val="5AF0DAEB"/>
    <w:rsid w:val="5AF55073"/>
    <w:rsid w:val="5AF822FE"/>
    <w:rsid w:val="5AFC4E5C"/>
    <w:rsid w:val="5B074412"/>
    <w:rsid w:val="5B0E239B"/>
    <w:rsid w:val="5B10F37E"/>
    <w:rsid w:val="5B111C94"/>
    <w:rsid w:val="5B121D86"/>
    <w:rsid w:val="5B1D53BD"/>
    <w:rsid w:val="5B1F8F43"/>
    <w:rsid w:val="5B22226C"/>
    <w:rsid w:val="5B2CB2D2"/>
    <w:rsid w:val="5B2FF76E"/>
    <w:rsid w:val="5B3109D0"/>
    <w:rsid w:val="5B3763BD"/>
    <w:rsid w:val="5B3775DC"/>
    <w:rsid w:val="5B3ABF14"/>
    <w:rsid w:val="5B43804A"/>
    <w:rsid w:val="5B5007D8"/>
    <w:rsid w:val="5B55FD8C"/>
    <w:rsid w:val="5B5C1E86"/>
    <w:rsid w:val="5B611C08"/>
    <w:rsid w:val="5B696204"/>
    <w:rsid w:val="5B6CBC71"/>
    <w:rsid w:val="5B6E0D89"/>
    <w:rsid w:val="5B759DEC"/>
    <w:rsid w:val="5B764E86"/>
    <w:rsid w:val="5B79964F"/>
    <w:rsid w:val="5B7B32C4"/>
    <w:rsid w:val="5B800E35"/>
    <w:rsid w:val="5B8601F3"/>
    <w:rsid w:val="5B8B671A"/>
    <w:rsid w:val="5B9FC9BA"/>
    <w:rsid w:val="5BA8BCF2"/>
    <w:rsid w:val="5BAFDEDD"/>
    <w:rsid w:val="5BB5B53D"/>
    <w:rsid w:val="5BB7A08B"/>
    <w:rsid w:val="5BB7B479"/>
    <w:rsid w:val="5BBB9415"/>
    <w:rsid w:val="5BBF5830"/>
    <w:rsid w:val="5BBFFBE2"/>
    <w:rsid w:val="5BC1E764"/>
    <w:rsid w:val="5BC497DD"/>
    <w:rsid w:val="5BCA3AE0"/>
    <w:rsid w:val="5BCDD865"/>
    <w:rsid w:val="5BD9AF2C"/>
    <w:rsid w:val="5BDAEE50"/>
    <w:rsid w:val="5BDEB36F"/>
    <w:rsid w:val="5BDF0245"/>
    <w:rsid w:val="5BE32DE2"/>
    <w:rsid w:val="5BE34794"/>
    <w:rsid w:val="5BE58AF9"/>
    <w:rsid w:val="5BE6195A"/>
    <w:rsid w:val="5BE69785"/>
    <w:rsid w:val="5BE922E4"/>
    <w:rsid w:val="5BF78008"/>
    <w:rsid w:val="5BF98281"/>
    <w:rsid w:val="5BFCEF0C"/>
    <w:rsid w:val="5BFE0A4E"/>
    <w:rsid w:val="5BFF306B"/>
    <w:rsid w:val="5C05601C"/>
    <w:rsid w:val="5C06E31D"/>
    <w:rsid w:val="5C071B70"/>
    <w:rsid w:val="5C09EB17"/>
    <w:rsid w:val="5C0C567E"/>
    <w:rsid w:val="5C14A766"/>
    <w:rsid w:val="5C1F5C23"/>
    <w:rsid w:val="5C21B140"/>
    <w:rsid w:val="5C2396C8"/>
    <w:rsid w:val="5C2447B0"/>
    <w:rsid w:val="5C271497"/>
    <w:rsid w:val="5C28AF6C"/>
    <w:rsid w:val="5C2D213E"/>
    <w:rsid w:val="5C32BCF5"/>
    <w:rsid w:val="5C36716D"/>
    <w:rsid w:val="5C37AE3E"/>
    <w:rsid w:val="5C407F6C"/>
    <w:rsid w:val="5C40BA00"/>
    <w:rsid w:val="5C44712F"/>
    <w:rsid w:val="5C56AFE3"/>
    <w:rsid w:val="5C620C0C"/>
    <w:rsid w:val="5C66FA85"/>
    <w:rsid w:val="5C67A33B"/>
    <w:rsid w:val="5C6CFD43"/>
    <w:rsid w:val="5C73D96E"/>
    <w:rsid w:val="5C75031C"/>
    <w:rsid w:val="5C77C4C6"/>
    <w:rsid w:val="5C7857BC"/>
    <w:rsid w:val="5C790574"/>
    <w:rsid w:val="5C795E6C"/>
    <w:rsid w:val="5C80AF98"/>
    <w:rsid w:val="5C85BFA9"/>
    <w:rsid w:val="5C878D25"/>
    <w:rsid w:val="5C8ABE08"/>
    <w:rsid w:val="5C8BA965"/>
    <w:rsid w:val="5C8F6BC3"/>
    <w:rsid w:val="5C9152D1"/>
    <w:rsid w:val="5C94C584"/>
    <w:rsid w:val="5C974160"/>
    <w:rsid w:val="5C9B095F"/>
    <w:rsid w:val="5CA0A3FB"/>
    <w:rsid w:val="5CA418D6"/>
    <w:rsid w:val="5CA70063"/>
    <w:rsid w:val="5CAC2C7E"/>
    <w:rsid w:val="5CB118FC"/>
    <w:rsid w:val="5CB8CD3C"/>
    <w:rsid w:val="5CB99EB0"/>
    <w:rsid w:val="5CBE0EAC"/>
    <w:rsid w:val="5CC02937"/>
    <w:rsid w:val="5CC6BF15"/>
    <w:rsid w:val="5CDBC301"/>
    <w:rsid w:val="5CDE6B35"/>
    <w:rsid w:val="5CE9237D"/>
    <w:rsid w:val="5CEABE14"/>
    <w:rsid w:val="5CF65024"/>
    <w:rsid w:val="5CF6F052"/>
    <w:rsid w:val="5CF87908"/>
    <w:rsid w:val="5CFD6FEB"/>
    <w:rsid w:val="5D1138F9"/>
    <w:rsid w:val="5D177B21"/>
    <w:rsid w:val="5D17923A"/>
    <w:rsid w:val="5D1B9975"/>
    <w:rsid w:val="5D21A270"/>
    <w:rsid w:val="5D2A47F3"/>
    <w:rsid w:val="5D324F56"/>
    <w:rsid w:val="5D3FD5D9"/>
    <w:rsid w:val="5D42824A"/>
    <w:rsid w:val="5D42C456"/>
    <w:rsid w:val="5D4B4F73"/>
    <w:rsid w:val="5D4DBB1E"/>
    <w:rsid w:val="5D4EFA33"/>
    <w:rsid w:val="5D50C841"/>
    <w:rsid w:val="5D5384DA"/>
    <w:rsid w:val="5D560438"/>
    <w:rsid w:val="5D62330F"/>
    <w:rsid w:val="5D6672A5"/>
    <w:rsid w:val="5D67E8F6"/>
    <w:rsid w:val="5D729FEE"/>
    <w:rsid w:val="5D78751F"/>
    <w:rsid w:val="5D7C46A8"/>
    <w:rsid w:val="5D825CDD"/>
    <w:rsid w:val="5D829A0A"/>
    <w:rsid w:val="5D86198C"/>
    <w:rsid w:val="5D874656"/>
    <w:rsid w:val="5D875A49"/>
    <w:rsid w:val="5D89B8A5"/>
    <w:rsid w:val="5D8A5031"/>
    <w:rsid w:val="5D8A9991"/>
    <w:rsid w:val="5D8B4A08"/>
    <w:rsid w:val="5D8BE8BA"/>
    <w:rsid w:val="5D8E670E"/>
    <w:rsid w:val="5D92A1AA"/>
    <w:rsid w:val="5D983DBC"/>
    <w:rsid w:val="5D99B789"/>
    <w:rsid w:val="5D9DCC7C"/>
    <w:rsid w:val="5DA79870"/>
    <w:rsid w:val="5DACCE90"/>
    <w:rsid w:val="5DB32573"/>
    <w:rsid w:val="5DBC482B"/>
    <w:rsid w:val="5DC1C3B3"/>
    <w:rsid w:val="5DCED26A"/>
    <w:rsid w:val="5DD2E6F5"/>
    <w:rsid w:val="5DD3BC3F"/>
    <w:rsid w:val="5DD5D4E8"/>
    <w:rsid w:val="5DD85DA9"/>
    <w:rsid w:val="5DDAB641"/>
    <w:rsid w:val="5DE413F3"/>
    <w:rsid w:val="5DE4797B"/>
    <w:rsid w:val="5DEEF6CE"/>
    <w:rsid w:val="5DF55F27"/>
    <w:rsid w:val="5DF86592"/>
    <w:rsid w:val="5DFBCA42"/>
    <w:rsid w:val="5DFFC077"/>
    <w:rsid w:val="5E03574A"/>
    <w:rsid w:val="5E0534CA"/>
    <w:rsid w:val="5E0D01BB"/>
    <w:rsid w:val="5E0D4B3B"/>
    <w:rsid w:val="5E1271D9"/>
    <w:rsid w:val="5E1AE7F9"/>
    <w:rsid w:val="5E1D18E9"/>
    <w:rsid w:val="5E200970"/>
    <w:rsid w:val="5E24471F"/>
    <w:rsid w:val="5E2BD0F6"/>
    <w:rsid w:val="5E311696"/>
    <w:rsid w:val="5E319884"/>
    <w:rsid w:val="5E369CB1"/>
    <w:rsid w:val="5E40A68A"/>
    <w:rsid w:val="5E44CA39"/>
    <w:rsid w:val="5E480CD8"/>
    <w:rsid w:val="5E4BF921"/>
    <w:rsid w:val="5E510916"/>
    <w:rsid w:val="5E5A8E78"/>
    <w:rsid w:val="5E5B7ED5"/>
    <w:rsid w:val="5E5BE851"/>
    <w:rsid w:val="5E5D53A8"/>
    <w:rsid w:val="5E5FD1FF"/>
    <w:rsid w:val="5E602DA2"/>
    <w:rsid w:val="5E625E5B"/>
    <w:rsid w:val="5E627C30"/>
    <w:rsid w:val="5E63EDC2"/>
    <w:rsid w:val="5E6A0458"/>
    <w:rsid w:val="5E6ECD57"/>
    <w:rsid w:val="5E7173D1"/>
    <w:rsid w:val="5E72DDC6"/>
    <w:rsid w:val="5E7A24C5"/>
    <w:rsid w:val="5E7FD559"/>
    <w:rsid w:val="5E80CCDD"/>
    <w:rsid w:val="5E8EE422"/>
    <w:rsid w:val="5E915E7A"/>
    <w:rsid w:val="5E9AE72C"/>
    <w:rsid w:val="5E9C230E"/>
    <w:rsid w:val="5EA48B01"/>
    <w:rsid w:val="5EA7EBBE"/>
    <w:rsid w:val="5EA802E8"/>
    <w:rsid w:val="5EA85D27"/>
    <w:rsid w:val="5EAE345A"/>
    <w:rsid w:val="5EAE828C"/>
    <w:rsid w:val="5EAF0D0E"/>
    <w:rsid w:val="5EB98707"/>
    <w:rsid w:val="5EBDAB0D"/>
    <w:rsid w:val="5EC1C742"/>
    <w:rsid w:val="5EC79749"/>
    <w:rsid w:val="5ECE1FB7"/>
    <w:rsid w:val="5ED865D3"/>
    <w:rsid w:val="5EE09C0D"/>
    <w:rsid w:val="5EE43F04"/>
    <w:rsid w:val="5EE6B419"/>
    <w:rsid w:val="5EE8D51C"/>
    <w:rsid w:val="5EEEF6A2"/>
    <w:rsid w:val="5EEF32BD"/>
    <w:rsid w:val="5EF0F9EF"/>
    <w:rsid w:val="5EF2E9AD"/>
    <w:rsid w:val="5EF82816"/>
    <w:rsid w:val="5EFD8B47"/>
    <w:rsid w:val="5EFF7314"/>
    <w:rsid w:val="5F037C23"/>
    <w:rsid w:val="5F13E9D8"/>
    <w:rsid w:val="5F15749C"/>
    <w:rsid w:val="5F1B7B51"/>
    <w:rsid w:val="5F1CB9EC"/>
    <w:rsid w:val="5F208C42"/>
    <w:rsid w:val="5F258906"/>
    <w:rsid w:val="5F2AD602"/>
    <w:rsid w:val="5F2FB1DC"/>
    <w:rsid w:val="5F31DD8C"/>
    <w:rsid w:val="5F32293C"/>
    <w:rsid w:val="5F3A238B"/>
    <w:rsid w:val="5F45564C"/>
    <w:rsid w:val="5F55B15F"/>
    <w:rsid w:val="5F56285C"/>
    <w:rsid w:val="5F57D1D5"/>
    <w:rsid w:val="5F5E495B"/>
    <w:rsid w:val="5F60AD4A"/>
    <w:rsid w:val="5F60FB6E"/>
    <w:rsid w:val="5F624CB3"/>
    <w:rsid w:val="5F63D236"/>
    <w:rsid w:val="5F65D35F"/>
    <w:rsid w:val="5F6934CF"/>
    <w:rsid w:val="5F6EADDD"/>
    <w:rsid w:val="5F6F8CA0"/>
    <w:rsid w:val="5F71BEDE"/>
    <w:rsid w:val="5F71DE03"/>
    <w:rsid w:val="5F780DAA"/>
    <w:rsid w:val="5F7BBEB9"/>
    <w:rsid w:val="5F7DA5F8"/>
    <w:rsid w:val="5F83AE6D"/>
    <w:rsid w:val="5F8C0F3E"/>
    <w:rsid w:val="5FA16322"/>
    <w:rsid w:val="5FA5D0B1"/>
    <w:rsid w:val="5FA67BC7"/>
    <w:rsid w:val="5FAC736D"/>
    <w:rsid w:val="5FAEC9D3"/>
    <w:rsid w:val="5FB908E5"/>
    <w:rsid w:val="5FBE21F6"/>
    <w:rsid w:val="5FBE9EB7"/>
    <w:rsid w:val="5FCD154A"/>
    <w:rsid w:val="5FCF41ED"/>
    <w:rsid w:val="5FCFC444"/>
    <w:rsid w:val="5FD7F995"/>
    <w:rsid w:val="5FD8730B"/>
    <w:rsid w:val="5FD92420"/>
    <w:rsid w:val="5FDE6E15"/>
    <w:rsid w:val="5FE17252"/>
    <w:rsid w:val="5FE2745A"/>
    <w:rsid w:val="5FE77D2B"/>
    <w:rsid w:val="5FEF333A"/>
    <w:rsid w:val="5FF20E2C"/>
    <w:rsid w:val="5FFDD8B6"/>
    <w:rsid w:val="6009CE55"/>
    <w:rsid w:val="600EEC99"/>
    <w:rsid w:val="600FBD1A"/>
    <w:rsid w:val="600FE414"/>
    <w:rsid w:val="6019F382"/>
    <w:rsid w:val="601F166D"/>
    <w:rsid w:val="60201DB0"/>
    <w:rsid w:val="6022551F"/>
    <w:rsid w:val="602256A0"/>
    <w:rsid w:val="6024853A"/>
    <w:rsid w:val="6024919A"/>
    <w:rsid w:val="6026AEFF"/>
    <w:rsid w:val="6029893B"/>
    <w:rsid w:val="6035F01D"/>
    <w:rsid w:val="603A967F"/>
    <w:rsid w:val="603B9F79"/>
    <w:rsid w:val="60475D3F"/>
    <w:rsid w:val="60482F83"/>
    <w:rsid w:val="604CE9A8"/>
    <w:rsid w:val="605200D3"/>
    <w:rsid w:val="6057A2B3"/>
    <w:rsid w:val="6057E4B3"/>
    <w:rsid w:val="605DDECC"/>
    <w:rsid w:val="605FD09C"/>
    <w:rsid w:val="60627DDE"/>
    <w:rsid w:val="6062B257"/>
    <w:rsid w:val="606304D3"/>
    <w:rsid w:val="6069F018"/>
    <w:rsid w:val="607E7E48"/>
    <w:rsid w:val="607E8281"/>
    <w:rsid w:val="60820837"/>
    <w:rsid w:val="6083A0B9"/>
    <w:rsid w:val="60850807"/>
    <w:rsid w:val="608CFA97"/>
    <w:rsid w:val="609903EC"/>
    <w:rsid w:val="60A5278F"/>
    <w:rsid w:val="60A5D80B"/>
    <w:rsid w:val="60B3E701"/>
    <w:rsid w:val="60B71665"/>
    <w:rsid w:val="60C6CC0C"/>
    <w:rsid w:val="60DB57DF"/>
    <w:rsid w:val="60DEF58C"/>
    <w:rsid w:val="60E1058B"/>
    <w:rsid w:val="60E8DF75"/>
    <w:rsid w:val="60EDDAC4"/>
    <w:rsid w:val="60F0AFC8"/>
    <w:rsid w:val="60F0E0A1"/>
    <w:rsid w:val="60FF2347"/>
    <w:rsid w:val="610067F7"/>
    <w:rsid w:val="61050530"/>
    <w:rsid w:val="610B4516"/>
    <w:rsid w:val="612189FD"/>
    <w:rsid w:val="6121AB4D"/>
    <w:rsid w:val="6121F936"/>
    <w:rsid w:val="61252271"/>
    <w:rsid w:val="612840E2"/>
    <w:rsid w:val="612D08FE"/>
    <w:rsid w:val="6136B4F1"/>
    <w:rsid w:val="61379344"/>
    <w:rsid w:val="613BCEF6"/>
    <w:rsid w:val="6143CC6A"/>
    <w:rsid w:val="61450E28"/>
    <w:rsid w:val="61456E67"/>
    <w:rsid w:val="614ADCAF"/>
    <w:rsid w:val="61503501"/>
    <w:rsid w:val="61527CB8"/>
    <w:rsid w:val="61540265"/>
    <w:rsid w:val="61570FA9"/>
    <w:rsid w:val="6158BDC6"/>
    <w:rsid w:val="6161D2C7"/>
    <w:rsid w:val="6165C3FD"/>
    <w:rsid w:val="616C24F9"/>
    <w:rsid w:val="616C2537"/>
    <w:rsid w:val="6174EC30"/>
    <w:rsid w:val="6177FC99"/>
    <w:rsid w:val="6179D9AA"/>
    <w:rsid w:val="6180CC03"/>
    <w:rsid w:val="6189E634"/>
    <w:rsid w:val="6190F7D2"/>
    <w:rsid w:val="61928782"/>
    <w:rsid w:val="61930E89"/>
    <w:rsid w:val="619702F3"/>
    <w:rsid w:val="619C4C8C"/>
    <w:rsid w:val="619D8CB1"/>
    <w:rsid w:val="619F42A9"/>
    <w:rsid w:val="61B6BF72"/>
    <w:rsid w:val="61B89555"/>
    <w:rsid w:val="61B95186"/>
    <w:rsid w:val="61BA6BB1"/>
    <w:rsid w:val="61BB3D6E"/>
    <w:rsid w:val="61BB9D58"/>
    <w:rsid w:val="61C36CA3"/>
    <w:rsid w:val="61CFF868"/>
    <w:rsid w:val="61DAAC37"/>
    <w:rsid w:val="61DF4673"/>
    <w:rsid w:val="61E8AC8E"/>
    <w:rsid w:val="61ECC782"/>
    <w:rsid w:val="61F979A6"/>
    <w:rsid w:val="6204F191"/>
    <w:rsid w:val="6205D97F"/>
    <w:rsid w:val="620E2BCA"/>
    <w:rsid w:val="62159DEA"/>
    <w:rsid w:val="6218D5AF"/>
    <w:rsid w:val="6219343A"/>
    <w:rsid w:val="62257E7E"/>
    <w:rsid w:val="622B8CD4"/>
    <w:rsid w:val="622F7B49"/>
    <w:rsid w:val="623B5222"/>
    <w:rsid w:val="62419716"/>
    <w:rsid w:val="62420443"/>
    <w:rsid w:val="62435C98"/>
    <w:rsid w:val="6246E30D"/>
    <w:rsid w:val="624C051E"/>
    <w:rsid w:val="62508757"/>
    <w:rsid w:val="62550AE3"/>
    <w:rsid w:val="625D29C8"/>
    <w:rsid w:val="626AB2F5"/>
    <w:rsid w:val="627141E4"/>
    <w:rsid w:val="62751635"/>
    <w:rsid w:val="628FB94E"/>
    <w:rsid w:val="62975D08"/>
    <w:rsid w:val="629CC231"/>
    <w:rsid w:val="629EFDBA"/>
    <w:rsid w:val="62A0471D"/>
    <w:rsid w:val="62A96F50"/>
    <w:rsid w:val="62B4217B"/>
    <w:rsid w:val="62B54A4F"/>
    <w:rsid w:val="62BA5493"/>
    <w:rsid w:val="62C335AD"/>
    <w:rsid w:val="62C4AA58"/>
    <w:rsid w:val="62C9E2A7"/>
    <w:rsid w:val="62D3B29C"/>
    <w:rsid w:val="62DD780A"/>
    <w:rsid w:val="62EBB3B0"/>
    <w:rsid w:val="62ED4ADF"/>
    <w:rsid w:val="62F75991"/>
    <w:rsid w:val="63088AA1"/>
    <w:rsid w:val="630D8D72"/>
    <w:rsid w:val="6311011A"/>
    <w:rsid w:val="63133307"/>
    <w:rsid w:val="631A646A"/>
    <w:rsid w:val="631D5256"/>
    <w:rsid w:val="63293E58"/>
    <w:rsid w:val="632C108A"/>
    <w:rsid w:val="632C37BF"/>
    <w:rsid w:val="632F5F00"/>
    <w:rsid w:val="63487890"/>
    <w:rsid w:val="634EDBC9"/>
    <w:rsid w:val="6354BE35"/>
    <w:rsid w:val="63576DB9"/>
    <w:rsid w:val="635AECFC"/>
    <w:rsid w:val="635E4456"/>
    <w:rsid w:val="63732553"/>
    <w:rsid w:val="63753668"/>
    <w:rsid w:val="6383B029"/>
    <w:rsid w:val="63874C27"/>
    <w:rsid w:val="638C5A2C"/>
    <w:rsid w:val="63973088"/>
    <w:rsid w:val="639C0B0F"/>
    <w:rsid w:val="63A05EB2"/>
    <w:rsid w:val="63AED02C"/>
    <w:rsid w:val="63B0F9FD"/>
    <w:rsid w:val="63B43830"/>
    <w:rsid w:val="63C47971"/>
    <w:rsid w:val="63C607FE"/>
    <w:rsid w:val="63D0FC2C"/>
    <w:rsid w:val="63D18E4F"/>
    <w:rsid w:val="63D3C9D8"/>
    <w:rsid w:val="63D51E54"/>
    <w:rsid w:val="63E88FEB"/>
    <w:rsid w:val="63EB7F5B"/>
    <w:rsid w:val="63EE80A4"/>
    <w:rsid w:val="63EF4AB5"/>
    <w:rsid w:val="63F190F6"/>
    <w:rsid w:val="63F425BE"/>
    <w:rsid w:val="63F8C364"/>
    <w:rsid w:val="63FAD190"/>
    <w:rsid w:val="64001F82"/>
    <w:rsid w:val="64009CD5"/>
    <w:rsid w:val="64070756"/>
    <w:rsid w:val="641449DB"/>
    <w:rsid w:val="642A8D2E"/>
    <w:rsid w:val="64321580"/>
    <w:rsid w:val="6434B1D5"/>
    <w:rsid w:val="643B8517"/>
    <w:rsid w:val="643C4EC7"/>
    <w:rsid w:val="643D0C31"/>
    <w:rsid w:val="6441E37E"/>
    <w:rsid w:val="6442D525"/>
    <w:rsid w:val="6445728A"/>
    <w:rsid w:val="644A9223"/>
    <w:rsid w:val="644B4958"/>
    <w:rsid w:val="644BC8D0"/>
    <w:rsid w:val="644F5D10"/>
    <w:rsid w:val="645378AB"/>
    <w:rsid w:val="6461A9FF"/>
    <w:rsid w:val="6463D498"/>
    <w:rsid w:val="64641594"/>
    <w:rsid w:val="64689E84"/>
    <w:rsid w:val="6478619E"/>
    <w:rsid w:val="6480CADE"/>
    <w:rsid w:val="6481498A"/>
    <w:rsid w:val="648DDBC9"/>
    <w:rsid w:val="64906861"/>
    <w:rsid w:val="64969D9B"/>
    <w:rsid w:val="649713BB"/>
    <w:rsid w:val="64A4CF9E"/>
    <w:rsid w:val="64A52ABA"/>
    <w:rsid w:val="64AA3874"/>
    <w:rsid w:val="64AB26D7"/>
    <w:rsid w:val="64ABE50C"/>
    <w:rsid w:val="64AF9062"/>
    <w:rsid w:val="64B15F4D"/>
    <w:rsid w:val="64B40BBD"/>
    <w:rsid w:val="64B7FEDA"/>
    <w:rsid w:val="64C1BA36"/>
    <w:rsid w:val="64CC49C8"/>
    <w:rsid w:val="64D83A81"/>
    <w:rsid w:val="64DCF2BD"/>
    <w:rsid w:val="64DDB6D7"/>
    <w:rsid w:val="64DE7BF5"/>
    <w:rsid w:val="64EE09BC"/>
    <w:rsid w:val="64F33E1A"/>
    <w:rsid w:val="64F7BE4F"/>
    <w:rsid w:val="64FC7979"/>
    <w:rsid w:val="64FF3B60"/>
    <w:rsid w:val="651189BA"/>
    <w:rsid w:val="6513F066"/>
    <w:rsid w:val="651816FA"/>
    <w:rsid w:val="651A34D9"/>
    <w:rsid w:val="652661EB"/>
    <w:rsid w:val="6530AF3D"/>
    <w:rsid w:val="653C74FC"/>
    <w:rsid w:val="654ED69A"/>
    <w:rsid w:val="65515142"/>
    <w:rsid w:val="65626696"/>
    <w:rsid w:val="6565681A"/>
    <w:rsid w:val="656AE942"/>
    <w:rsid w:val="65713163"/>
    <w:rsid w:val="6576B45B"/>
    <w:rsid w:val="657C3DA6"/>
    <w:rsid w:val="6582232D"/>
    <w:rsid w:val="65866F6B"/>
    <w:rsid w:val="6586B8CD"/>
    <w:rsid w:val="6589258F"/>
    <w:rsid w:val="65908866"/>
    <w:rsid w:val="659B5414"/>
    <w:rsid w:val="659CFA7F"/>
    <w:rsid w:val="65A4E74B"/>
    <w:rsid w:val="65A8D638"/>
    <w:rsid w:val="65A98A68"/>
    <w:rsid w:val="65AA4F9B"/>
    <w:rsid w:val="65AA940D"/>
    <w:rsid w:val="65AAAD65"/>
    <w:rsid w:val="65ADD7C1"/>
    <w:rsid w:val="65AE1BF6"/>
    <w:rsid w:val="65B26D90"/>
    <w:rsid w:val="65B2FC75"/>
    <w:rsid w:val="65B4454E"/>
    <w:rsid w:val="65B520A8"/>
    <w:rsid w:val="65C4D101"/>
    <w:rsid w:val="65C4DFD7"/>
    <w:rsid w:val="65C5C775"/>
    <w:rsid w:val="65C7D006"/>
    <w:rsid w:val="65C7DD1C"/>
    <w:rsid w:val="65CB2C5F"/>
    <w:rsid w:val="65CEA173"/>
    <w:rsid w:val="65CED74A"/>
    <w:rsid w:val="65D0B98D"/>
    <w:rsid w:val="65D20E63"/>
    <w:rsid w:val="65DC144A"/>
    <w:rsid w:val="65DC6C7F"/>
    <w:rsid w:val="65DE722C"/>
    <w:rsid w:val="65E77ADC"/>
    <w:rsid w:val="65EB927D"/>
    <w:rsid w:val="65EE394D"/>
    <w:rsid w:val="66055EB9"/>
    <w:rsid w:val="660A9777"/>
    <w:rsid w:val="661A5442"/>
    <w:rsid w:val="661A9899"/>
    <w:rsid w:val="66225CCE"/>
    <w:rsid w:val="6628CBC9"/>
    <w:rsid w:val="66294F96"/>
    <w:rsid w:val="6629AC2A"/>
    <w:rsid w:val="6629AF1F"/>
    <w:rsid w:val="662F4D47"/>
    <w:rsid w:val="663143CF"/>
    <w:rsid w:val="6631F691"/>
    <w:rsid w:val="663E06BD"/>
    <w:rsid w:val="6646C07B"/>
    <w:rsid w:val="665148C4"/>
    <w:rsid w:val="66522C63"/>
    <w:rsid w:val="6653DEFA"/>
    <w:rsid w:val="66569CF1"/>
    <w:rsid w:val="665A2AD0"/>
    <w:rsid w:val="6662ECFB"/>
    <w:rsid w:val="66631581"/>
    <w:rsid w:val="666E5B4F"/>
    <w:rsid w:val="66723FF3"/>
    <w:rsid w:val="66767A78"/>
    <w:rsid w:val="667EFF10"/>
    <w:rsid w:val="668DF537"/>
    <w:rsid w:val="669461CF"/>
    <w:rsid w:val="66979E7E"/>
    <w:rsid w:val="669CD52F"/>
    <w:rsid w:val="66A2DEAD"/>
    <w:rsid w:val="66A66A45"/>
    <w:rsid w:val="66B381D8"/>
    <w:rsid w:val="66B4341E"/>
    <w:rsid w:val="66B45604"/>
    <w:rsid w:val="66B903CB"/>
    <w:rsid w:val="66BEECE9"/>
    <w:rsid w:val="66CA946D"/>
    <w:rsid w:val="66CCC8FA"/>
    <w:rsid w:val="66D34249"/>
    <w:rsid w:val="66D5A0F8"/>
    <w:rsid w:val="66D68682"/>
    <w:rsid w:val="66DAC1A8"/>
    <w:rsid w:val="66E9329D"/>
    <w:rsid w:val="66ED7E5E"/>
    <w:rsid w:val="66F7BD85"/>
    <w:rsid w:val="66FFDBB9"/>
    <w:rsid w:val="670280F7"/>
    <w:rsid w:val="67049A0B"/>
    <w:rsid w:val="6704D6C1"/>
    <w:rsid w:val="6704FB27"/>
    <w:rsid w:val="670CA28C"/>
    <w:rsid w:val="671022E1"/>
    <w:rsid w:val="6712AD96"/>
    <w:rsid w:val="67132750"/>
    <w:rsid w:val="6717728E"/>
    <w:rsid w:val="671B1F18"/>
    <w:rsid w:val="671CB2B8"/>
    <w:rsid w:val="671F37F2"/>
    <w:rsid w:val="6721AB70"/>
    <w:rsid w:val="67232133"/>
    <w:rsid w:val="672426B6"/>
    <w:rsid w:val="6724E2EC"/>
    <w:rsid w:val="67268D36"/>
    <w:rsid w:val="672A3183"/>
    <w:rsid w:val="672E00D6"/>
    <w:rsid w:val="673089A1"/>
    <w:rsid w:val="6735DBFE"/>
    <w:rsid w:val="67488B3F"/>
    <w:rsid w:val="675B40D8"/>
    <w:rsid w:val="6775DD5E"/>
    <w:rsid w:val="6778EF9F"/>
    <w:rsid w:val="677E06FE"/>
    <w:rsid w:val="67825B77"/>
    <w:rsid w:val="678C5152"/>
    <w:rsid w:val="6790F9AD"/>
    <w:rsid w:val="679973F1"/>
    <w:rsid w:val="679A6967"/>
    <w:rsid w:val="679AFC28"/>
    <w:rsid w:val="679D1731"/>
    <w:rsid w:val="679DB9B4"/>
    <w:rsid w:val="67A4525A"/>
    <w:rsid w:val="67AF7D1F"/>
    <w:rsid w:val="67B4AE43"/>
    <w:rsid w:val="67B4AF04"/>
    <w:rsid w:val="67B69A6A"/>
    <w:rsid w:val="67B9C96F"/>
    <w:rsid w:val="67BFD1E7"/>
    <w:rsid w:val="67DC0638"/>
    <w:rsid w:val="67DF761D"/>
    <w:rsid w:val="67E26F07"/>
    <w:rsid w:val="67E6E26E"/>
    <w:rsid w:val="67E81780"/>
    <w:rsid w:val="67EB254C"/>
    <w:rsid w:val="67EDFCC4"/>
    <w:rsid w:val="67EE1928"/>
    <w:rsid w:val="67EF45C3"/>
    <w:rsid w:val="67F318D3"/>
    <w:rsid w:val="67F36B5D"/>
    <w:rsid w:val="67F45D01"/>
    <w:rsid w:val="67FEF995"/>
    <w:rsid w:val="68028E1F"/>
    <w:rsid w:val="68083C95"/>
    <w:rsid w:val="6810E2FE"/>
    <w:rsid w:val="68134C80"/>
    <w:rsid w:val="6818B840"/>
    <w:rsid w:val="681F4FD0"/>
    <w:rsid w:val="6820E038"/>
    <w:rsid w:val="68286B6D"/>
    <w:rsid w:val="6828931A"/>
    <w:rsid w:val="683296F0"/>
    <w:rsid w:val="68336EDF"/>
    <w:rsid w:val="683588DF"/>
    <w:rsid w:val="683BC1F3"/>
    <w:rsid w:val="683BCFF1"/>
    <w:rsid w:val="683C0F0C"/>
    <w:rsid w:val="684B13C9"/>
    <w:rsid w:val="684E0B57"/>
    <w:rsid w:val="684F433F"/>
    <w:rsid w:val="6851AB70"/>
    <w:rsid w:val="68636A41"/>
    <w:rsid w:val="68641A01"/>
    <w:rsid w:val="6865D066"/>
    <w:rsid w:val="686C2A21"/>
    <w:rsid w:val="686C767B"/>
    <w:rsid w:val="686E0192"/>
    <w:rsid w:val="687CF76E"/>
    <w:rsid w:val="687E3F19"/>
    <w:rsid w:val="6884D61F"/>
    <w:rsid w:val="6886C9A2"/>
    <w:rsid w:val="6887E957"/>
    <w:rsid w:val="688D6C96"/>
    <w:rsid w:val="689109F7"/>
    <w:rsid w:val="68A4D36A"/>
    <w:rsid w:val="68A56468"/>
    <w:rsid w:val="68ABF411"/>
    <w:rsid w:val="68C3A627"/>
    <w:rsid w:val="68D1D3C0"/>
    <w:rsid w:val="68D5B270"/>
    <w:rsid w:val="68D7D039"/>
    <w:rsid w:val="68DD4B16"/>
    <w:rsid w:val="68E54511"/>
    <w:rsid w:val="68E9CDFD"/>
    <w:rsid w:val="68EBBAD0"/>
    <w:rsid w:val="68F5EED3"/>
    <w:rsid w:val="68FB0B0F"/>
    <w:rsid w:val="68FDC9A5"/>
    <w:rsid w:val="6901CF01"/>
    <w:rsid w:val="6904A30C"/>
    <w:rsid w:val="6905941E"/>
    <w:rsid w:val="690F9208"/>
    <w:rsid w:val="690FCF4C"/>
    <w:rsid w:val="691CD104"/>
    <w:rsid w:val="691D05B7"/>
    <w:rsid w:val="691F17D9"/>
    <w:rsid w:val="692450D4"/>
    <w:rsid w:val="6926D8DA"/>
    <w:rsid w:val="693A2BA6"/>
    <w:rsid w:val="693EBC34"/>
    <w:rsid w:val="6958A15B"/>
    <w:rsid w:val="695998DD"/>
    <w:rsid w:val="695AB151"/>
    <w:rsid w:val="695CA977"/>
    <w:rsid w:val="695D4216"/>
    <w:rsid w:val="695E9C38"/>
    <w:rsid w:val="6967BBB7"/>
    <w:rsid w:val="6971D25F"/>
    <w:rsid w:val="697B8D26"/>
    <w:rsid w:val="697BA9A1"/>
    <w:rsid w:val="697E6644"/>
    <w:rsid w:val="6980D54A"/>
    <w:rsid w:val="6981FFAA"/>
    <w:rsid w:val="6983A107"/>
    <w:rsid w:val="698977E6"/>
    <w:rsid w:val="698E559B"/>
    <w:rsid w:val="69932EF6"/>
    <w:rsid w:val="699B00C5"/>
    <w:rsid w:val="699E5342"/>
    <w:rsid w:val="69A10405"/>
    <w:rsid w:val="69AC0724"/>
    <w:rsid w:val="69B93F00"/>
    <w:rsid w:val="69BC1FC0"/>
    <w:rsid w:val="69BCB099"/>
    <w:rsid w:val="69C6CB23"/>
    <w:rsid w:val="69C8319B"/>
    <w:rsid w:val="69C88A46"/>
    <w:rsid w:val="69CE136B"/>
    <w:rsid w:val="69CE6751"/>
    <w:rsid w:val="69D2B784"/>
    <w:rsid w:val="69D4566E"/>
    <w:rsid w:val="69D60BA4"/>
    <w:rsid w:val="69D62683"/>
    <w:rsid w:val="69E4297F"/>
    <w:rsid w:val="69FD122C"/>
    <w:rsid w:val="6A03790C"/>
    <w:rsid w:val="6A0C843B"/>
    <w:rsid w:val="6A176999"/>
    <w:rsid w:val="6A1B9F08"/>
    <w:rsid w:val="6A1E629F"/>
    <w:rsid w:val="6A2CDA58"/>
    <w:rsid w:val="6A2D07E7"/>
    <w:rsid w:val="6A32F182"/>
    <w:rsid w:val="6A420150"/>
    <w:rsid w:val="6A444FC1"/>
    <w:rsid w:val="6A468697"/>
    <w:rsid w:val="6A4AA3B6"/>
    <w:rsid w:val="6A4F27AD"/>
    <w:rsid w:val="6A51558B"/>
    <w:rsid w:val="6A584770"/>
    <w:rsid w:val="6A5D9A24"/>
    <w:rsid w:val="6A69A9E8"/>
    <w:rsid w:val="6A6B2916"/>
    <w:rsid w:val="6A703C3D"/>
    <w:rsid w:val="6A7199DE"/>
    <w:rsid w:val="6A72B676"/>
    <w:rsid w:val="6A8498AC"/>
    <w:rsid w:val="6A89A038"/>
    <w:rsid w:val="6A92F9F7"/>
    <w:rsid w:val="6A954859"/>
    <w:rsid w:val="6A9A5FAD"/>
    <w:rsid w:val="6A9B9977"/>
    <w:rsid w:val="6A9EE77B"/>
    <w:rsid w:val="6AA163CF"/>
    <w:rsid w:val="6AA65B3A"/>
    <w:rsid w:val="6AA6A8E0"/>
    <w:rsid w:val="6AA961D4"/>
    <w:rsid w:val="6AB85C9A"/>
    <w:rsid w:val="6AB9A4C3"/>
    <w:rsid w:val="6AC36C5C"/>
    <w:rsid w:val="6AC6F1E6"/>
    <w:rsid w:val="6ADD3F89"/>
    <w:rsid w:val="6AE1A8AE"/>
    <w:rsid w:val="6AE2277C"/>
    <w:rsid w:val="6AE370A3"/>
    <w:rsid w:val="6AE4BDE6"/>
    <w:rsid w:val="6AF4D022"/>
    <w:rsid w:val="6AF7ABB3"/>
    <w:rsid w:val="6AF9C83A"/>
    <w:rsid w:val="6AF9DEE2"/>
    <w:rsid w:val="6B039307"/>
    <w:rsid w:val="6B094FB8"/>
    <w:rsid w:val="6B0DEBC9"/>
    <w:rsid w:val="6B15130A"/>
    <w:rsid w:val="6B18C794"/>
    <w:rsid w:val="6B223777"/>
    <w:rsid w:val="6B241447"/>
    <w:rsid w:val="6B27405E"/>
    <w:rsid w:val="6B2A1D85"/>
    <w:rsid w:val="6B2DBFF4"/>
    <w:rsid w:val="6B326DE7"/>
    <w:rsid w:val="6B328A30"/>
    <w:rsid w:val="6B33C73E"/>
    <w:rsid w:val="6B346954"/>
    <w:rsid w:val="6B361D24"/>
    <w:rsid w:val="6B3E799D"/>
    <w:rsid w:val="6B409422"/>
    <w:rsid w:val="6B50A820"/>
    <w:rsid w:val="6B5723C7"/>
    <w:rsid w:val="6B58D667"/>
    <w:rsid w:val="6B5E0A38"/>
    <w:rsid w:val="6B60DA8F"/>
    <w:rsid w:val="6B65B609"/>
    <w:rsid w:val="6B67423F"/>
    <w:rsid w:val="6B6C78B5"/>
    <w:rsid w:val="6B6E7CE4"/>
    <w:rsid w:val="6B716961"/>
    <w:rsid w:val="6B79B755"/>
    <w:rsid w:val="6B89A593"/>
    <w:rsid w:val="6B8AB321"/>
    <w:rsid w:val="6B8D61B9"/>
    <w:rsid w:val="6B93B32B"/>
    <w:rsid w:val="6B960765"/>
    <w:rsid w:val="6B9652EE"/>
    <w:rsid w:val="6B9A708F"/>
    <w:rsid w:val="6B9A739C"/>
    <w:rsid w:val="6B9E153D"/>
    <w:rsid w:val="6B9E7035"/>
    <w:rsid w:val="6BB7651B"/>
    <w:rsid w:val="6BC58D61"/>
    <w:rsid w:val="6BC8AAB9"/>
    <w:rsid w:val="6BCAB80F"/>
    <w:rsid w:val="6BD416EB"/>
    <w:rsid w:val="6BD5F21A"/>
    <w:rsid w:val="6BDA5706"/>
    <w:rsid w:val="6BE73CEB"/>
    <w:rsid w:val="6BE76E86"/>
    <w:rsid w:val="6BEDD585"/>
    <w:rsid w:val="6BEF4A32"/>
    <w:rsid w:val="6BF5F98E"/>
    <w:rsid w:val="6C01E31E"/>
    <w:rsid w:val="6C0470D4"/>
    <w:rsid w:val="6C05E832"/>
    <w:rsid w:val="6C087F21"/>
    <w:rsid w:val="6C08EEFE"/>
    <w:rsid w:val="6C096559"/>
    <w:rsid w:val="6C099838"/>
    <w:rsid w:val="6C0D254A"/>
    <w:rsid w:val="6C107901"/>
    <w:rsid w:val="6C159A8C"/>
    <w:rsid w:val="6C161FA0"/>
    <w:rsid w:val="6C1999A5"/>
    <w:rsid w:val="6C1E05CD"/>
    <w:rsid w:val="6C295F03"/>
    <w:rsid w:val="6C2B4EBC"/>
    <w:rsid w:val="6C412368"/>
    <w:rsid w:val="6C425900"/>
    <w:rsid w:val="6C46489D"/>
    <w:rsid w:val="6C4A4704"/>
    <w:rsid w:val="6C4EC3F9"/>
    <w:rsid w:val="6C4F6CF0"/>
    <w:rsid w:val="6C508934"/>
    <w:rsid w:val="6C53E75D"/>
    <w:rsid w:val="6C597CDB"/>
    <w:rsid w:val="6C5A936E"/>
    <w:rsid w:val="6C6132FB"/>
    <w:rsid w:val="6C6235C3"/>
    <w:rsid w:val="6C686412"/>
    <w:rsid w:val="6C706036"/>
    <w:rsid w:val="6C761DAB"/>
    <w:rsid w:val="6C7AE1F9"/>
    <w:rsid w:val="6C7C3B7D"/>
    <w:rsid w:val="6C7F6256"/>
    <w:rsid w:val="6C7FC551"/>
    <w:rsid w:val="6C8AF6BE"/>
    <w:rsid w:val="6C938C15"/>
    <w:rsid w:val="6C954CD4"/>
    <w:rsid w:val="6C9F5484"/>
    <w:rsid w:val="6CA46A9C"/>
    <w:rsid w:val="6CA8B1F4"/>
    <w:rsid w:val="6CAD7881"/>
    <w:rsid w:val="6CAFA28F"/>
    <w:rsid w:val="6CB8568D"/>
    <w:rsid w:val="6CBAE801"/>
    <w:rsid w:val="6CC4856C"/>
    <w:rsid w:val="6CC6312C"/>
    <w:rsid w:val="6CD4BB56"/>
    <w:rsid w:val="6CD62039"/>
    <w:rsid w:val="6CD79489"/>
    <w:rsid w:val="6CE05257"/>
    <w:rsid w:val="6CE8E902"/>
    <w:rsid w:val="6CEDC82D"/>
    <w:rsid w:val="6CF424F0"/>
    <w:rsid w:val="6CF5B33E"/>
    <w:rsid w:val="6CF624D5"/>
    <w:rsid w:val="6CFD1403"/>
    <w:rsid w:val="6CFE0CA1"/>
    <w:rsid w:val="6D007409"/>
    <w:rsid w:val="6D1243A5"/>
    <w:rsid w:val="6D189C41"/>
    <w:rsid w:val="6D27C894"/>
    <w:rsid w:val="6D285983"/>
    <w:rsid w:val="6D28B89C"/>
    <w:rsid w:val="6D28E6FE"/>
    <w:rsid w:val="6D2B9B97"/>
    <w:rsid w:val="6D2E189B"/>
    <w:rsid w:val="6D3059EF"/>
    <w:rsid w:val="6D3199F7"/>
    <w:rsid w:val="6D332FA1"/>
    <w:rsid w:val="6D39885D"/>
    <w:rsid w:val="6D3F18B2"/>
    <w:rsid w:val="6D42D3D9"/>
    <w:rsid w:val="6D45275B"/>
    <w:rsid w:val="6D5000AC"/>
    <w:rsid w:val="6D53DB55"/>
    <w:rsid w:val="6D560361"/>
    <w:rsid w:val="6D57668B"/>
    <w:rsid w:val="6D5BC01D"/>
    <w:rsid w:val="6D5D5526"/>
    <w:rsid w:val="6D5FCC82"/>
    <w:rsid w:val="6D63C135"/>
    <w:rsid w:val="6D64CBF2"/>
    <w:rsid w:val="6D6753FB"/>
    <w:rsid w:val="6D69DC17"/>
    <w:rsid w:val="6D6A7D10"/>
    <w:rsid w:val="6D6F1293"/>
    <w:rsid w:val="6D749B14"/>
    <w:rsid w:val="6D7BD649"/>
    <w:rsid w:val="6D8C3241"/>
    <w:rsid w:val="6D8DB713"/>
    <w:rsid w:val="6D8FC9EB"/>
    <w:rsid w:val="6D925419"/>
    <w:rsid w:val="6D93D52D"/>
    <w:rsid w:val="6DA2C117"/>
    <w:rsid w:val="6DA8B05C"/>
    <w:rsid w:val="6DA9F48A"/>
    <w:rsid w:val="6DAC9A3E"/>
    <w:rsid w:val="6DB1B249"/>
    <w:rsid w:val="6DBA8BC4"/>
    <w:rsid w:val="6DBB0F43"/>
    <w:rsid w:val="6DC1D73C"/>
    <w:rsid w:val="6DC4F6AB"/>
    <w:rsid w:val="6DC7308C"/>
    <w:rsid w:val="6DC8740E"/>
    <w:rsid w:val="6DCAF7C8"/>
    <w:rsid w:val="6DCD4EA5"/>
    <w:rsid w:val="6DD31EFF"/>
    <w:rsid w:val="6DD36D7B"/>
    <w:rsid w:val="6DD5A703"/>
    <w:rsid w:val="6DDA2F51"/>
    <w:rsid w:val="6DE190A2"/>
    <w:rsid w:val="6DE64AB7"/>
    <w:rsid w:val="6DE7B785"/>
    <w:rsid w:val="6DEAB1E0"/>
    <w:rsid w:val="6DF39C06"/>
    <w:rsid w:val="6DFC0C29"/>
    <w:rsid w:val="6DFFB694"/>
    <w:rsid w:val="6E076145"/>
    <w:rsid w:val="6E105E92"/>
    <w:rsid w:val="6E15A4D6"/>
    <w:rsid w:val="6E165256"/>
    <w:rsid w:val="6E16CD2B"/>
    <w:rsid w:val="6E17256C"/>
    <w:rsid w:val="6E1C7B8F"/>
    <w:rsid w:val="6E1E41A5"/>
    <w:rsid w:val="6E25AA7E"/>
    <w:rsid w:val="6E272D72"/>
    <w:rsid w:val="6E2D53C7"/>
    <w:rsid w:val="6E315DC1"/>
    <w:rsid w:val="6E3B89DB"/>
    <w:rsid w:val="6E3EEAD3"/>
    <w:rsid w:val="6E3F7BCD"/>
    <w:rsid w:val="6E429C9C"/>
    <w:rsid w:val="6E435072"/>
    <w:rsid w:val="6E487A81"/>
    <w:rsid w:val="6E536262"/>
    <w:rsid w:val="6E5946FD"/>
    <w:rsid w:val="6E5FBD35"/>
    <w:rsid w:val="6E625EE9"/>
    <w:rsid w:val="6E62D020"/>
    <w:rsid w:val="6E633721"/>
    <w:rsid w:val="6E77217F"/>
    <w:rsid w:val="6E77A301"/>
    <w:rsid w:val="6E825BDC"/>
    <w:rsid w:val="6E863C3F"/>
    <w:rsid w:val="6E87E42D"/>
    <w:rsid w:val="6E88194B"/>
    <w:rsid w:val="6E8A7F5A"/>
    <w:rsid w:val="6E8F8555"/>
    <w:rsid w:val="6E905215"/>
    <w:rsid w:val="6E91A6FE"/>
    <w:rsid w:val="6E95C52C"/>
    <w:rsid w:val="6E9976ED"/>
    <w:rsid w:val="6EB0ADAB"/>
    <w:rsid w:val="6EB4A1BB"/>
    <w:rsid w:val="6EBC1847"/>
    <w:rsid w:val="6EBC93B8"/>
    <w:rsid w:val="6EBED9A1"/>
    <w:rsid w:val="6EC2C313"/>
    <w:rsid w:val="6EC3CA41"/>
    <w:rsid w:val="6EC5F807"/>
    <w:rsid w:val="6EC6179D"/>
    <w:rsid w:val="6EDA7423"/>
    <w:rsid w:val="6EDADCF0"/>
    <w:rsid w:val="6EEAC1F5"/>
    <w:rsid w:val="6EF2A7B5"/>
    <w:rsid w:val="6EF55925"/>
    <w:rsid w:val="6EF8194C"/>
    <w:rsid w:val="6EFA9239"/>
    <w:rsid w:val="6F0693EC"/>
    <w:rsid w:val="6F07EE50"/>
    <w:rsid w:val="6F0A9500"/>
    <w:rsid w:val="6F0C0594"/>
    <w:rsid w:val="6F1223B8"/>
    <w:rsid w:val="6F1537A9"/>
    <w:rsid w:val="6F1B4C00"/>
    <w:rsid w:val="6F210740"/>
    <w:rsid w:val="6F21979E"/>
    <w:rsid w:val="6F275D6B"/>
    <w:rsid w:val="6F285B5E"/>
    <w:rsid w:val="6F2CA9E3"/>
    <w:rsid w:val="6F2D9B13"/>
    <w:rsid w:val="6F319F1B"/>
    <w:rsid w:val="6F33A2A9"/>
    <w:rsid w:val="6F4011E3"/>
    <w:rsid w:val="6F42B382"/>
    <w:rsid w:val="6F445682"/>
    <w:rsid w:val="6F49D890"/>
    <w:rsid w:val="6F4AFBDA"/>
    <w:rsid w:val="6F4E6956"/>
    <w:rsid w:val="6F4F30CF"/>
    <w:rsid w:val="6F520458"/>
    <w:rsid w:val="6F61E07D"/>
    <w:rsid w:val="6F654AC6"/>
    <w:rsid w:val="6F67B43F"/>
    <w:rsid w:val="6F68F9E7"/>
    <w:rsid w:val="6F7E1367"/>
    <w:rsid w:val="6F8F30F7"/>
    <w:rsid w:val="6F911605"/>
    <w:rsid w:val="6F9BCB11"/>
    <w:rsid w:val="6F9D46A8"/>
    <w:rsid w:val="6FAC630A"/>
    <w:rsid w:val="6FAD8906"/>
    <w:rsid w:val="6FADE47B"/>
    <w:rsid w:val="6FB14505"/>
    <w:rsid w:val="6FBC6D6E"/>
    <w:rsid w:val="6FC7BCBB"/>
    <w:rsid w:val="6FC85A33"/>
    <w:rsid w:val="6FCE0FCD"/>
    <w:rsid w:val="6FCEE431"/>
    <w:rsid w:val="6FDED72C"/>
    <w:rsid w:val="6FE2238A"/>
    <w:rsid w:val="6FE4BBB1"/>
    <w:rsid w:val="6FE5941D"/>
    <w:rsid w:val="6FEDBF87"/>
    <w:rsid w:val="6FEDF1EB"/>
    <w:rsid w:val="6FF14152"/>
    <w:rsid w:val="70097A7B"/>
    <w:rsid w:val="7017C673"/>
    <w:rsid w:val="701BBE82"/>
    <w:rsid w:val="701EC794"/>
    <w:rsid w:val="70219491"/>
    <w:rsid w:val="70241E43"/>
    <w:rsid w:val="70261AE3"/>
    <w:rsid w:val="702AE1CE"/>
    <w:rsid w:val="703E6147"/>
    <w:rsid w:val="70416372"/>
    <w:rsid w:val="70478212"/>
    <w:rsid w:val="704BA66D"/>
    <w:rsid w:val="704E580B"/>
    <w:rsid w:val="70578A3E"/>
    <w:rsid w:val="7065108F"/>
    <w:rsid w:val="7065B95D"/>
    <w:rsid w:val="7068BEAF"/>
    <w:rsid w:val="706A102A"/>
    <w:rsid w:val="7070DAE1"/>
    <w:rsid w:val="70848526"/>
    <w:rsid w:val="70924685"/>
    <w:rsid w:val="7094EF69"/>
    <w:rsid w:val="7099C36C"/>
    <w:rsid w:val="709C6A94"/>
    <w:rsid w:val="709D5050"/>
    <w:rsid w:val="709FEF5F"/>
    <w:rsid w:val="70B4D4BE"/>
    <w:rsid w:val="70B4ED83"/>
    <w:rsid w:val="70BB4B4D"/>
    <w:rsid w:val="70D15E46"/>
    <w:rsid w:val="70D7E4D8"/>
    <w:rsid w:val="70D8D225"/>
    <w:rsid w:val="70D970B1"/>
    <w:rsid w:val="70E1326F"/>
    <w:rsid w:val="70E49958"/>
    <w:rsid w:val="70E6ECE8"/>
    <w:rsid w:val="70E87AA3"/>
    <w:rsid w:val="70F476B6"/>
    <w:rsid w:val="70F8D239"/>
    <w:rsid w:val="70F91605"/>
    <w:rsid w:val="70F9EB2E"/>
    <w:rsid w:val="71001FCA"/>
    <w:rsid w:val="7100C7C7"/>
    <w:rsid w:val="71019AAA"/>
    <w:rsid w:val="710506A8"/>
    <w:rsid w:val="71084DD8"/>
    <w:rsid w:val="71128EFB"/>
    <w:rsid w:val="711D5FA8"/>
    <w:rsid w:val="711D6E5D"/>
    <w:rsid w:val="71280D12"/>
    <w:rsid w:val="712BE8BD"/>
    <w:rsid w:val="712F799D"/>
    <w:rsid w:val="7130EBF4"/>
    <w:rsid w:val="713E34BC"/>
    <w:rsid w:val="7145332E"/>
    <w:rsid w:val="71507DD2"/>
    <w:rsid w:val="715ABAD7"/>
    <w:rsid w:val="71677A2D"/>
    <w:rsid w:val="7168AD67"/>
    <w:rsid w:val="7169F260"/>
    <w:rsid w:val="716ED6AE"/>
    <w:rsid w:val="717267DE"/>
    <w:rsid w:val="717714AA"/>
    <w:rsid w:val="717D9F70"/>
    <w:rsid w:val="7183A853"/>
    <w:rsid w:val="718836A1"/>
    <w:rsid w:val="71890353"/>
    <w:rsid w:val="718BF90B"/>
    <w:rsid w:val="718FA286"/>
    <w:rsid w:val="7198CBDA"/>
    <w:rsid w:val="719D9BDF"/>
    <w:rsid w:val="71A00DAF"/>
    <w:rsid w:val="71A1C8F8"/>
    <w:rsid w:val="71A2794F"/>
    <w:rsid w:val="71AC9209"/>
    <w:rsid w:val="71AE7AC6"/>
    <w:rsid w:val="71B2C11A"/>
    <w:rsid w:val="71B99935"/>
    <w:rsid w:val="71B9DCE9"/>
    <w:rsid w:val="71BDDC47"/>
    <w:rsid w:val="71C2CAD5"/>
    <w:rsid w:val="71C6375E"/>
    <w:rsid w:val="71C81273"/>
    <w:rsid w:val="71C81A37"/>
    <w:rsid w:val="71C836AA"/>
    <w:rsid w:val="71CAF230"/>
    <w:rsid w:val="71CAF92A"/>
    <w:rsid w:val="71D7E831"/>
    <w:rsid w:val="71DB6DAB"/>
    <w:rsid w:val="71DBAC1A"/>
    <w:rsid w:val="71E29507"/>
    <w:rsid w:val="71E4A055"/>
    <w:rsid w:val="71E4D63A"/>
    <w:rsid w:val="71F5B835"/>
    <w:rsid w:val="71FD85F2"/>
    <w:rsid w:val="72034E64"/>
    <w:rsid w:val="720AE235"/>
    <w:rsid w:val="7217AE06"/>
    <w:rsid w:val="7218C06C"/>
    <w:rsid w:val="721A68B0"/>
    <w:rsid w:val="721A9222"/>
    <w:rsid w:val="721B3035"/>
    <w:rsid w:val="7221C7F3"/>
    <w:rsid w:val="72228597"/>
    <w:rsid w:val="72297484"/>
    <w:rsid w:val="722AD788"/>
    <w:rsid w:val="72333DA5"/>
    <w:rsid w:val="7233DA48"/>
    <w:rsid w:val="7234735D"/>
    <w:rsid w:val="7237C5FC"/>
    <w:rsid w:val="72403F31"/>
    <w:rsid w:val="724A0EEF"/>
    <w:rsid w:val="724ED7BE"/>
    <w:rsid w:val="724F7375"/>
    <w:rsid w:val="7252D017"/>
    <w:rsid w:val="725FDFC3"/>
    <w:rsid w:val="728489CE"/>
    <w:rsid w:val="7286B024"/>
    <w:rsid w:val="728A3E17"/>
    <w:rsid w:val="728B7B09"/>
    <w:rsid w:val="728E043F"/>
    <w:rsid w:val="72922CD3"/>
    <w:rsid w:val="7296D045"/>
    <w:rsid w:val="7297E1C3"/>
    <w:rsid w:val="72984A26"/>
    <w:rsid w:val="729B31DE"/>
    <w:rsid w:val="729F56A4"/>
    <w:rsid w:val="72AEEB53"/>
    <w:rsid w:val="72B5CE62"/>
    <w:rsid w:val="72BF23FA"/>
    <w:rsid w:val="72C089C0"/>
    <w:rsid w:val="72C21D31"/>
    <w:rsid w:val="72C7DA66"/>
    <w:rsid w:val="72CDCBAC"/>
    <w:rsid w:val="72CFE721"/>
    <w:rsid w:val="72D105B9"/>
    <w:rsid w:val="72D7C5B9"/>
    <w:rsid w:val="72EA6B0E"/>
    <w:rsid w:val="72EC3DA7"/>
    <w:rsid w:val="72F25820"/>
    <w:rsid w:val="72F68B3B"/>
    <w:rsid w:val="73010927"/>
    <w:rsid w:val="730721D1"/>
    <w:rsid w:val="7307E83C"/>
    <w:rsid w:val="730C6A50"/>
    <w:rsid w:val="730D47D3"/>
    <w:rsid w:val="73127091"/>
    <w:rsid w:val="7317AA8F"/>
    <w:rsid w:val="73180C82"/>
    <w:rsid w:val="7318450D"/>
    <w:rsid w:val="731BBB0E"/>
    <w:rsid w:val="731CB5C6"/>
    <w:rsid w:val="7320141E"/>
    <w:rsid w:val="7322E542"/>
    <w:rsid w:val="7323B0AB"/>
    <w:rsid w:val="732A2985"/>
    <w:rsid w:val="733D814A"/>
    <w:rsid w:val="733DF7DB"/>
    <w:rsid w:val="73462010"/>
    <w:rsid w:val="7346319E"/>
    <w:rsid w:val="7348B24E"/>
    <w:rsid w:val="7349D89A"/>
    <w:rsid w:val="734D0A35"/>
    <w:rsid w:val="7351EFD1"/>
    <w:rsid w:val="73609909"/>
    <w:rsid w:val="73619A6C"/>
    <w:rsid w:val="7363F429"/>
    <w:rsid w:val="73660650"/>
    <w:rsid w:val="736864E4"/>
    <w:rsid w:val="73695AAC"/>
    <w:rsid w:val="736F2748"/>
    <w:rsid w:val="7373BD07"/>
    <w:rsid w:val="7375C046"/>
    <w:rsid w:val="73763020"/>
    <w:rsid w:val="7376C200"/>
    <w:rsid w:val="73869FDC"/>
    <w:rsid w:val="738E1A75"/>
    <w:rsid w:val="73911E1C"/>
    <w:rsid w:val="739FE93D"/>
    <w:rsid w:val="73A11ABC"/>
    <w:rsid w:val="73A6B296"/>
    <w:rsid w:val="73A844DE"/>
    <w:rsid w:val="73AA1A91"/>
    <w:rsid w:val="73B490CD"/>
    <w:rsid w:val="73B7D58F"/>
    <w:rsid w:val="73B83987"/>
    <w:rsid w:val="73C26BD6"/>
    <w:rsid w:val="73C3304A"/>
    <w:rsid w:val="73C5157D"/>
    <w:rsid w:val="73C6572E"/>
    <w:rsid w:val="73C6A42C"/>
    <w:rsid w:val="73D7B302"/>
    <w:rsid w:val="73D87698"/>
    <w:rsid w:val="73DD933B"/>
    <w:rsid w:val="73DF5A80"/>
    <w:rsid w:val="73DFF2A4"/>
    <w:rsid w:val="73E10967"/>
    <w:rsid w:val="73E1661B"/>
    <w:rsid w:val="73E5EE9F"/>
    <w:rsid w:val="73E9B22E"/>
    <w:rsid w:val="73EDBB12"/>
    <w:rsid w:val="73EF6E54"/>
    <w:rsid w:val="73F18B61"/>
    <w:rsid w:val="73F6EB89"/>
    <w:rsid w:val="73FDF756"/>
    <w:rsid w:val="740F1388"/>
    <w:rsid w:val="741034D9"/>
    <w:rsid w:val="7412F060"/>
    <w:rsid w:val="741543DB"/>
    <w:rsid w:val="74155507"/>
    <w:rsid w:val="741FEF9C"/>
    <w:rsid w:val="742124EA"/>
    <w:rsid w:val="7423E2B6"/>
    <w:rsid w:val="743436BD"/>
    <w:rsid w:val="74377AA3"/>
    <w:rsid w:val="744F475F"/>
    <w:rsid w:val="745827F9"/>
    <w:rsid w:val="745BD8F9"/>
    <w:rsid w:val="745F57E4"/>
    <w:rsid w:val="746320CC"/>
    <w:rsid w:val="7467B120"/>
    <w:rsid w:val="746DBAC2"/>
    <w:rsid w:val="74755C4E"/>
    <w:rsid w:val="7478B82A"/>
    <w:rsid w:val="74820FC0"/>
    <w:rsid w:val="74821D5C"/>
    <w:rsid w:val="7488ECB5"/>
    <w:rsid w:val="74890EE2"/>
    <w:rsid w:val="74909AB0"/>
    <w:rsid w:val="74936740"/>
    <w:rsid w:val="74993EE3"/>
    <w:rsid w:val="749A1771"/>
    <w:rsid w:val="749E8E3A"/>
    <w:rsid w:val="74AF2B4C"/>
    <w:rsid w:val="74BF3080"/>
    <w:rsid w:val="74C1630E"/>
    <w:rsid w:val="74C63CE9"/>
    <w:rsid w:val="74C873A8"/>
    <w:rsid w:val="74D39E31"/>
    <w:rsid w:val="74D4965C"/>
    <w:rsid w:val="74DEE147"/>
    <w:rsid w:val="74E08309"/>
    <w:rsid w:val="74E95374"/>
    <w:rsid w:val="74EA06C5"/>
    <w:rsid w:val="74EBD5F3"/>
    <w:rsid w:val="74F17541"/>
    <w:rsid w:val="74F2DFC0"/>
    <w:rsid w:val="74F4FA54"/>
    <w:rsid w:val="74F602E8"/>
    <w:rsid w:val="750134E8"/>
    <w:rsid w:val="75031FB2"/>
    <w:rsid w:val="750E4767"/>
    <w:rsid w:val="750F79C8"/>
    <w:rsid w:val="7511B5E2"/>
    <w:rsid w:val="7518C11E"/>
    <w:rsid w:val="751C1E57"/>
    <w:rsid w:val="751E832B"/>
    <w:rsid w:val="7530082E"/>
    <w:rsid w:val="7531725C"/>
    <w:rsid w:val="7535BB9F"/>
    <w:rsid w:val="753791C7"/>
    <w:rsid w:val="7551669A"/>
    <w:rsid w:val="7555C1D9"/>
    <w:rsid w:val="755726AA"/>
    <w:rsid w:val="756CEF56"/>
    <w:rsid w:val="7571DD86"/>
    <w:rsid w:val="75772697"/>
    <w:rsid w:val="7577629C"/>
    <w:rsid w:val="75894D75"/>
    <w:rsid w:val="75995DF0"/>
    <w:rsid w:val="75A42704"/>
    <w:rsid w:val="75A827C6"/>
    <w:rsid w:val="75AFADC7"/>
    <w:rsid w:val="75B55175"/>
    <w:rsid w:val="75B6E063"/>
    <w:rsid w:val="75BABFF1"/>
    <w:rsid w:val="75C35579"/>
    <w:rsid w:val="75C94F1C"/>
    <w:rsid w:val="75C9F818"/>
    <w:rsid w:val="75CA14F0"/>
    <w:rsid w:val="75CD68C4"/>
    <w:rsid w:val="75CDE94F"/>
    <w:rsid w:val="75DF170A"/>
    <w:rsid w:val="75EFEA14"/>
    <w:rsid w:val="75F12612"/>
    <w:rsid w:val="75FE6E91"/>
    <w:rsid w:val="75FF12B8"/>
    <w:rsid w:val="7605AD93"/>
    <w:rsid w:val="760653DD"/>
    <w:rsid w:val="76068285"/>
    <w:rsid w:val="7608A037"/>
    <w:rsid w:val="760A942E"/>
    <w:rsid w:val="76100FF1"/>
    <w:rsid w:val="761B0089"/>
    <w:rsid w:val="7627B9B9"/>
    <w:rsid w:val="762897C5"/>
    <w:rsid w:val="7634A06E"/>
    <w:rsid w:val="76351C91"/>
    <w:rsid w:val="7637D17D"/>
    <w:rsid w:val="76393D41"/>
    <w:rsid w:val="763AD558"/>
    <w:rsid w:val="763D0089"/>
    <w:rsid w:val="7643D934"/>
    <w:rsid w:val="76497EF4"/>
    <w:rsid w:val="76643F0B"/>
    <w:rsid w:val="766BED26"/>
    <w:rsid w:val="766E28B0"/>
    <w:rsid w:val="7671545E"/>
    <w:rsid w:val="767BD8EC"/>
    <w:rsid w:val="767E78F9"/>
    <w:rsid w:val="7687FBF3"/>
    <w:rsid w:val="7691CDC7"/>
    <w:rsid w:val="769397C8"/>
    <w:rsid w:val="769F739F"/>
    <w:rsid w:val="76A8086F"/>
    <w:rsid w:val="76B220E2"/>
    <w:rsid w:val="76B255B8"/>
    <w:rsid w:val="76B73C2B"/>
    <w:rsid w:val="76B7C14F"/>
    <w:rsid w:val="76B96E61"/>
    <w:rsid w:val="76BD8E50"/>
    <w:rsid w:val="76C151D6"/>
    <w:rsid w:val="76C2736D"/>
    <w:rsid w:val="76CDB377"/>
    <w:rsid w:val="76CE0590"/>
    <w:rsid w:val="76DAE311"/>
    <w:rsid w:val="76DEF5AB"/>
    <w:rsid w:val="76E357B4"/>
    <w:rsid w:val="76EC4628"/>
    <w:rsid w:val="76EF9044"/>
    <w:rsid w:val="76F6F00B"/>
    <w:rsid w:val="76FA14D1"/>
    <w:rsid w:val="770543D5"/>
    <w:rsid w:val="770ECA3C"/>
    <w:rsid w:val="7711B2CF"/>
    <w:rsid w:val="771BFE51"/>
    <w:rsid w:val="771C6050"/>
    <w:rsid w:val="771FBA49"/>
    <w:rsid w:val="7726E31A"/>
    <w:rsid w:val="772A76D0"/>
    <w:rsid w:val="772C7B86"/>
    <w:rsid w:val="77314DCD"/>
    <w:rsid w:val="7738455D"/>
    <w:rsid w:val="773C2547"/>
    <w:rsid w:val="7743261F"/>
    <w:rsid w:val="774D6DCE"/>
    <w:rsid w:val="774F6D52"/>
    <w:rsid w:val="7751BCBA"/>
    <w:rsid w:val="7761AC5B"/>
    <w:rsid w:val="777906C8"/>
    <w:rsid w:val="7783402E"/>
    <w:rsid w:val="779019AE"/>
    <w:rsid w:val="7790B747"/>
    <w:rsid w:val="779A5EBF"/>
    <w:rsid w:val="779E8322"/>
    <w:rsid w:val="77A1D8B0"/>
    <w:rsid w:val="77A30DF2"/>
    <w:rsid w:val="77C8A8C1"/>
    <w:rsid w:val="77CB1FBA"/>
    <w:rsid w:val="77D85F06"/>
    <w:rsid w:val="77DACAE4"/>
    <w:rsid w:val="77DAE8FC"/>
    <w:rsid w:val="77DDAB0E"/>
    <w:rsid w:val="77E61BFB"/>
    <w:rsid w:val="77EFE41E"/>
    <w:rsid w:val="77F0F4FF"/>
    <w:rsid w:val="77F6F5E1"/>
    <w:rsid w:val="77F820EF"/>
    <w:rsid w:val="780BB38A"/>
    <w:rsid w:val="780F5C94"/>
    <w:rsid w:val="780FF64E"/>
    <w:rsid w:val="78152D45"/>
    <w:rsid w:val="7815D9D4"/>
    <w:rsid w:val="78198C99"/>
    <w:rsid w:val="781F8F41"/>
    <w:rsid w:val="78203E2E"/>
    <w:rsid w:val="78224106"/>
    <w:rsid w:val="782C9A66"/>
    <w:rsid w:val="78304D26"/>
    <w:rsid w:val="783B3A71"/>
    <w:rsid w:val="783D21D4"/>
    <w:rsid w:val="7843BAAF"/>
    <w:rsid w:val="78462530"/>
    <w:rsid w:val="78468AE3"/>
    <w:rsid w:val="784F60E9"/>
    <w:rsid w:val="7856E2B3"/>
    <w:rsid w:val="7859B46B"/>
    <w:rsid w:val="7859F307"/>
    <w:rsid w:val="785A049F"/>
    <w:rsid w:val="785B731D"/>
    <w:rsid w:val="785C534C"/>
    <w:rsid w:val="785E4C90"/>
    <w:rsid w:val="78628DA4"/>
    <w:rsid w:val="78678D58"/>
    <w:rsid w:val="7868891B"/>
    <w:rsid w:val="786905A5"/>
    <w:rsid w:val="7877AC24"/>
    <w:rsid w:val="78854648"/>
    <w:rsid w:val="7888E9D3"/>
    <w:rsid w:val="788AD3A0"/>
    <w:rsid w:val="788E6863"/>
    <w:rsid w:val="7892C06C"/>
    <w:rsid w:val="7894ED7A"/>
    <w:rsid w:val="78A3691D"/>
    <w:rsid w:val="78A4E733"/>
    <w:rsid w:val="78A79F37"/>
    <w:rsid w:val="78BC67F4"/>
    <w:rsid w:val="78BCE2D4"/>
    <w:rsid w:val="78C29928"/>
    <w:rsid w:val="78C38D19"/>
    <w:rsid w:val="78C421C2"/>
    <w:rsid w:val="78E38F9C"/>
    <w:rsid w:val="78E6F8C8"/>
    <w:rsid w:val="78FAFFBD"/>
    <w:rsid w:val="79015E50"/>
    <w:rsid w:val="7901C842"/>
    <w:rsid w:val="7906C967"/>
    <w:rsid w:val="7907C2AD"/>
    <w:rsid w:val="790A63B7"/>
    <w:rsid w:val="79195517"/>
    <w:rsid w:val="791D9D47"/>
    <w:rsid w:val="7926151D"/>
    <w:rsid w:val="79264CAA"/>
    <w:rsid w:val="792AAE43"/>
    <w:rsid w:val="79307B34"/>
    <w:rsid w:val="7931CDDF"/>
    <w:rsid w:val="7938000D"/>
    <w:rsid w:val="79413423"/>
    <w:rsid w:val="79419684"/>
    <w:rsid w:val="7941C67C"/>
    <w:rsid w:val="7948BFBC"/>
    <w:rsid w:val="794EB848"/>
    <w:rsid w:val="795698F2"/>
    <w:rsid w:val="7957548B"/>
    <w:rsid w:val="7959D325"/>
    <w:rsid w:val="795A8C51"/>
    <w:rsid w:val="7960B9CE"/>
    <w:rsid w:val="79619AE8"/>
    <w:rsid w:val="7975C0A4"/>
    <w:rsid w:val="79765DFF"/>
    <w:rsid w:val="7976E7DF"/>
    <w:rsid w:val="7978A90A"/>
    <w:rsid w:val="7979E347"/>
    <w:rsid w:val="797A1421"/>
    <w:rsid w:val="797AFDF3"/>
    <w:rsid w:val="797C7FA0"/>
    <w:rsid w:val="797D2D1F"/>
    <w:rsid w:val="7982D2B7"/>
    <w:rsid w:val="7988838C"/>
    <w:rsid w:val="79890701"/>
    <w:rsid w:val="798ACF8B"/>
    <w:rsid w:val="798E6C56"/>
    <w:rsid w:val="7992F22F"/>
    <w:rsid w:val="7993780D"/>
    <w:rsid w:val="7993D945"/>
    <w:rsid w:val="79964917"/>
    <w:rsid w:val="799AD8FC"/>
    <w:rsid w:val="799AF853"/>
    <w:rsid w:val="799D3C2D"/>
    <w:rsid w:val="799E5394"/>
    <w:rsid w:val="79B44417"/>
    <w:rsid w:val="79BAF2AF"/>
    <w:rsid w:val="79BCD055"/>
    <w:rsid w:val="79BF81D9"/>
    <w:rsid w:val="79C287DE"/>
    <w:rsid w:val="79CFF2F9"/>
    <w:rsid w:val="79D07526"/>
    <w:rsid w:val="79D2DACF"/>
    <w:rsid w:val="79D50B82"/>
    <w:rsid w:val="79D690D5"/>
    <w:rsid w:val="79D94FCB"/>
    <w:rsid w:val="79DE4EA9"/>
    <w:rsid w:val="79E016B8"/>
    <w:rsid w:val="79E31599"/>
    <w:rsid w:val="79E59E71"/>
    <w:rsid w:val="79EB1695"/>
    <w:rsid w:val="79EF57F2"/>
    <w:rsid w:val="79EFB932"/>
    <w:rsid w:val="79FA075E"/>
    <w:rsid w:val="7A1319FF"/>
    <w:rsid w:val="7A1E31B3"/>
    <w:rsid w:val="7A20B84B"/>
    <w:rsid w:val="7A2AD055"/>
    <w:rsid w:val="7A30C6C3"/>
    <w:rsid w:val="7A42F7BB"/>
    <w:rsid w:val="7A448A35"/>
    <w:rsid w:val="7A47A033"/>
    <w:rsid w:val="7A4D1664"/>
    <w:rsid w:val="7A4DEBC5"/>
    <w:rsid w:val="7A60BA66"/>
    <w:rsid w:val="7A64C184"/>
    <w:rsid w:val="7A72450B"/>
    <w:rsid w:val="7A7B67C8"/>
    <w:rsid w:val="7A8121C1"/>
    <w:rsid w:val="7A88196E"/>
    <w:rsid w:val="7A8C79C8"/>
    <w:rsid w:val="7A8C98FC"/>
    <w:rsid w:val="7A9045FF"/>
    <w:rsid w:val="7A93A329"/>
    <w:rsid w:val="7A93E0AB"/>
    <w:rsid w:val="7AA79331"/>
    <w:rsid w:val="7AA9626F"/>
    <w:rsid w:val="7AADDB54"/>
    <w:rsid w:val="7AAF4AAA"/>
    <w:rsid w:val="7AB94929"/>
    <w:rsid w:val="7AC271B5"/>
    <w:rsid w:val="7AC33437"/>
    <w:rsid w:val="7AC94C43"/>
    <w:rsid w:val="7AC95267"/>
    <w:rsid w:val="7ACC28DD"/>
    <w:rsid w:val="7ACC3A87"/>
    <w:rsid w:val="7AD47509"/>
    <w:rsid w:val="7AD88B08"/>
    <w:rsid w:val="7ADCB526"/>
    <w:rsid w:val="7ADFEFB1"/>
    <w:rsid w:val="7AE28A30"/>
    <w:rsid w:val="7AE2967D"/>
    <w:rsid w:val="7AE391D1"/>
    <w:rsid w:val="7AE8ABF2"/>
    <w:rsid w:val="7AEA742C"/>
    <w:rsid w:val="7AF0AF49"/>
    <w:rsid w:val="7AF54F27"/>
    <w:rsid w:val="7AF93647"/>
    <w:rsid w:val="7AF966EB"/>
    <w:rsid w:val="7AFF3CDD"/>
    <w:rsid w:val="7B098982"/>
    <w:rsid w:val="7B0B826F"/>
    <w:rsid w:val="7B12D1FE"/>
    <w:rsid w:val="7B139F21"/>
    <w:rsid w:val="7B158DCB"/>
    <w:rsid w:val="7B2EC290"/>
    <w:rsid w:val="7B2FA9A6"/>
    <w:rsid w:val="7B36C2AA"/>
    <w:rsid w:val="7B37D50A"/>
    <w:rsid w:val="7B399246"/>
    <w:rsid w:val="7B406AAC"/>
    <w:rsid w:val="7B414DB1"/>
    <w:rsid w:val="7B42A9D3"/>
    <w:rsid w:val="7B4F8C48"/>
    <w:rsid w:val="7B533D62"/>
    <w:rsid w:val="7B5B1761"/>
    <w:rsid w:val="7B5B3014"/>
    <w:rsid w:val="7B5C070A"/>
    <w:rsid w:val="7B6557F1"/>
    <w:rsid w:val="7B6C6586"/>
    <w:rsid w:val="7B7A6524"/>
    <w:rsid w:val="7B83C750"/>
    <w:rsid w:val="7B8576DD"/>
    <w:rsid w:val="7B85B431"/>
    <w:rsid w:val="7B868B46"/>
    <w:rsid w:val="7B8C5D74"/>
    <w:rsid w:val="7B924D42"/>
    <w:rsid w:val="7B9CBB4C"/>
    <w:rsid w:val="7B9EDB3A"/>
    <w:rsid w:val="7BA1C932"/>
    <w:rsid w:val="7BA42AAD"/>
    <w:rsid w:val="7BA58CF4"/>
    <w:rsid w:val="7BA7E91D"/>
    <w:rsid w:val="7BA99025"/>
    <w:rsid w:val="7BB04106"/>
    <w:rsid w:val="7BB08351"/>
    <w:rsid w:val="7BB14919"/>
    <w:rsid w:val="7BB1C47B"/>
    <w:rsid w:val="7BBB72C0"/>
    <w:rsid w:val="7BBF9D00"/>
    <w:rsid w:val="7BC505DA"/>
    <w:rsid w:val="7BCA530B"/>
    <w:rsid w:val="7BD14D3F"/>
    <w:rsid w:val="7BD3EE2B"/>
    <w:rsid w:val="7BD57B28"/>
    <w:rsid w:val="7BD75E4E"/>
    <w:rsid w:val="7BDD5A05"/>
    <w:rsid w:val="7BDEC6FC"/>
    <w:rsid w:val="7BE24020"/>
    <w:rsid w:val="7BE491D7"/>
    <w:rsid w:val="7BE848B7"/>
    <w:rsid w:val="7BF530C0"/>
    <w:rsid w:val="7BFA9F19"/>
    <w:rsid w:val="7C0B587A"/>
    <w:rsid w:val="7C0BB177"/>
    <w:rsid w:val="7C0CF4BC"/>
    <w:rsid w:val="7C109CC3"/>
    <w:rsid w:val="7C122BA0"/>
    <w:rsid w:val="7C14B35D"/>
    <w:rsid w:val="7C17FEBE"/>
    <w:rsid w:val="7C1D0E21"/>
    <w:rsid w:val="7C1E70AA"/>
    <w:rsid w:val="7C2C53D3"/>
    <w:rsid w:val="7C33518D"/>
    <w:rsid w:val="7C37EBFA"/>
    <w:rsid w:val="7C384A94"/>
    <w:rsid w:val="7C39FC62"/>
    <w:rsid w:val="7C455086"/>
    <w:rsid w:val="7C501498"/>
    <w:rsid w:val="7C524518"/>
    <w:rsid w:val="7C546C91"/>
    <w:rsid w:val="7C58F883"/>
    <w:rsid w:val="7C5AF450"/>
    <w:rsid w:val="7C6A3F7C"/>
    <w:rsid w:val="7C6E7AA2"/>
    <w:rsid w:val="7C788587"/>
    <w:rsid w:val="7C84DE70"/>
    <w:rsid w:val="7C8BF9F4"/>
    <w:rsid w:val="7C8C5960"/>
    <w:rsid w:val="7C8DAC36"/>
    <w:rsid w:val="7C965C5D"/>
    <w:rsid w:val="7CA446D4"/>
    <w:rsid w:val="7CA7BBE6"/>
    <w:rsid w:val="7CAAE676"/>
    <w:rsid w:val="7CB01C0F"/>
    <w:rsid w:val="7CB0D4E0"/>
    <w:rsid w:val="7CBC0165"/>
    <w:rsid w:val="7CBD2CE1"/>
    <w:rsid w:val="7CC6EBC1"/>
    <w:rsid w:val="7CC7E49E"/>
    <w:rsid w:val="7CCF71A3"/>
    <w:rsid w:val="7CDC0C13"/>
    <w:rsid w:val="7CE45398"/>
    <w:rsid w:val="7CE48192"/>
    <w:rsid w:val="7CEFC76D"/>
    <w:rsid w:val="7CF3E45E"/>
    <w:rsid w:val="7CF545DB"/>
    <w:rsid w:val="7CF6019C"/>
    <w:rsid w:val="7CF88C31"/>
    <w:rsid w:val="7D07C00F"/>
    <w:rsid w:val="7D0AC9EA"/>
    <w:rsid w:val="7D0BBD65"/>
    <w:rsid w:val="7D0C07CC"/>
    <w:rsid w:val="7D138E5E"/>
    <w:rsid w:val="7D1E5BF2"/>
    <w:rsid w:val="7D1F5E66"/>
    <w:rsid w:val="7D20298D"/>
    <w:rsid w:val="7D24D6E2"/>
    <w:rsid w:val="7D2621B5"/>
    <w:rsid w:val="7D26DF8B"/>
    <w:rsid w:val="7D274E2B"/>
    <w:rsid w:val="7D309927"/>
    <w:rsid w:val="7D3BF573"/>
    <w:rsid w:val="7D402B50"/>
    <w:rsid w:val="7D45A7B8"/>
    <w:rsid w:val="7D46E9A1"/>
    <w:rsid w:val="7D471AE8"/>
    <w:rsid w:val="7D4D94DC"/>
    <w:rsid w:val="7D559004"/>
    <w:rsid w:val="7D5A856B"/>
    <w:rsid w:val="7D5F94B6"/>
    <w:rsid w:val="7D6FCAB1"/>
    <w:rsid w:val="7D773386"/>
    <w:rsid w:val="7D79897E"/>
    <w:rsid w:val="7D7A987D"/>
    <w:rsid w:val="7D921494"/>
    <w:rsid w:val="7D9710F0"/>
    <w:rsid w:val="7D9BDAF1"/>
    <w:rsid w:val="7D9CAA4D"/>
    <w:rsid w:val="7DA62EC9"/>
    <w:rsid w:val="7DA927AE"/>
    <w:rsid w:val="7DBE33FC"/>
    <w:rsid w:val="7DBEB9E1"/>
    <w:rsid w:val="7DC08CAD"/>
    <w:rsid w:val="7DC840A2"/>
    <w:rsid w:val="7DDFD8B1"/>
    <w:rsid w:val="7DE01FE7"/>
    <w:rsid w:val="7DE51586"/>
    <w:rsid w:val="7DF7A35A"/>
    <w:rsid w:val="7DF8ED15"/>
    <w:rsid w:val="7E046782"/>
    <w:rsid w:val="7E100014"/>
    <w:rsid w:val="7E1155E5"/>
    <w:rsid w:val="7E1455E8"/>
    <w:rsid w:val="7E158A1A"/>
    <w:rsid w:val="7E16D84D"/>
    <w:rsid w:val="7E1C7CF0"/>
    <w:rsid w:val="7E22089F"/>
    <w:rsid w:val="7E379A67"/>
    <w:rsid w:val="7E3BF234"/>
    <w:rsid w:val="7E43BBCE"/>
    <w:rsid w:val="7E57642D"/>
    <w:rsid w:val="7E57A2DF"/>
    <w:rsid w:val="7E6569DA"/>
    <w:rsid w:val="7E66E5C7"/>
    <w:rsid w:val="7E6966C3"/>
    <w:rsid w:val="7E707BCE"/>
    <w:rsid w:val="7E7B6655"/>
    <w:rsid w:val="7E7C0B54"/>
    <w:rsid w:val="7E7C6474"/>
    <w:rsid w:val="7E834E05"/>
    <w:rsid w:val="7E85E2E3"/>
    <w:rsid w:val="7E8759C9"/>
    <w:rsid w:val="7E8FB4BF"/>
    <w:rsid w:val="7E94D0F5"/>
    <w:rsid w:val="7E98B7AC"/>
    <w:rsid w:val="7E9A035D"/>
    <w:rsid w:val="7E9A23E3"/>
    <w:rsid w:val="7E9B9644"/>
    <w:rsid w:val="7E9CCDA6"/>
    <w:rsid w:val="7E9F5BB2"/>
    <w:rsid w:val="7EA10018"/>
    <w:rsid w:val="7EA38454"/>
    <w:rsid w:val="7EACD81F"/>
    <w:rsid w:val="7EB03CA9"/>
    <w:rsid w:val="7EBCCB6D"/>
    <w:rsid w:val="7EBD62DC"/>
    <w:rsid w:val="7EC09296"/>
    <w:rsid w:val="7EC32A55"/>
    <w:rsid w:val="7EC4A908"/>
    <w:rsid w:val="7ED322B7"/>
    <w:rsid w:val="7ED6225F"/>
    <w:rsid w:val="7ED67D50"/>
    <w:rsid w:val="7EDCE97C"/>
    <w:rsid w:val="7EE3FB9D"/>
    <w:rsid w:val="7EE75B4A"/>
    <w:rsid w:val="7EE8237A"/>
    <w:rsid w:val="7EE8F4E0"/>
    <w:rsid w:val="7EF5202A"/>
    <w:rsid w:val="7EF5E290"/>
    <w:rsid w:val="7EF6CE96"/>
    <w:rsid w:val="7EFED007"/>
    <w:rsid w:val="7F009454"/>
    <w:rsid w:val="7F0A84B3"/>
    <w:rsid w:val="7F0B22A3"/>
    <w:rsid w:val="7F0C3EE2"/>
    <w:rsid w:val="7F1622F7"/>
    <w:rsid w:val="7F19C257"/>
    <w:rsid w:val="7F22B22D"/>
    <w:rsid w:val="7F29AF10"/>
    <w:rsid w:val="7F2C5272"/>
    <w:rsid w:val="7F327141"/>
    <w:rsid w:val="7F35147C"/>
    <w:rsid w:val="7F35D7A4"/>
    <w:rsid w:val="7F36DBF5"/>
    <w:rsid w:val="7F36F736"/>
    <w:rsid w:val="7F456F5F"/>
    <w:rsid w:val="7F48B78F"/>
    <w:rsid w:val="7F58C241"/>
    <w:rsid w:val="7F594C85"/>
    <w:rsid w:val="7F60B011"/>
    <w:rsid w:val="7F62B9A3"/>
    <w:rsid w:val="7F6524BB"/>
    <w:rsid w:val="7F65B4E1"/>
    <w:rsid w:val="7F663434"/>
    <w:rsid w:val="7F685C3A"/>
    <w:rsid w:val="7F68D517"/>
    <w:rsid w:val="7F75BBBF"/>
    <w:rsid w:val="7F76A130"/>
    <w:rsid w:val="7F816987"/>
    <w:rsid w:val="7F855105"/>
    <w:rsid w:val="7F90BAB8"/>
    <w:rsid w:val="7F91DAC1"/>
    <w:rsid w:val="7F92C4B3"/>
    <w:rsid w:val="7FA58485"/>
    <w:rsid w:val="7FA92A60"/>
    <w:rsid w:val="7FB2DAF4"/>
    <w:rsid w:val="7FB4EAED"/>
    <w:rsid w:val="7FB5208F"/>
    <w:rsid w:val="7FC8D055"/>
    <w:rsid w:val="7FD69E3D"/>
    <w:rsid w:val="7FDAFE17"/>
    <w:rsid w:val="7FDF8C2F"/>
    <w:rsid w:val="7FED453B"/>
    <w:rsid w:val="7FED5617"/>
    <w:rsid w:val="7FF07613"/>
    <w:rsid w:val="7FFA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E6341EE"/>
  <w15:docId w15:val="{5F75CD58-9D54-4ECF-8AD1-2094F1B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A6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epargpadro2" w:customStyle="1">
    <w:name w:val="Fonte parág. padrão2"/>
    <w:rsid w:val="004D17CF"/>
  </w:style>
  <w:style w:type="character" w:styleId="WW8Num1z0" w:customStyle="1">
    <w:name w:val="WW8Num1z0"/>
    <w:rsid w:val="004D17CF"/>
    <w:rPr>
      <w:rFonts w:hint="default" w:ascii="Wingdings" w:hAnsi="Wingdings" w:cs="Wingdings"/>
    </w:rPr>
  </w:style>
  <w:style w:type="character" w:styleId="WW8Num1z1" w:customStyle="1">
    <w:name w:val="WW8Num1z1"/>
    <w:rsid w:val="004D17CF"/>
    <w:rPr>
      <w:rFonts w:hint="default" w:ascii="Courier New" w:hAnsi="Courier New" w:cs="Courier New"/>
    </w:rPr>
  </w:style>
  <w:style w:type="character" w:styleId="WW8Num1z3" w:customStyle="1">
    <w:name w:val="WW8Num1z3"/>
    <w:rsid w:val="004D17CF"/>
    <w:rPr>
      <w:rFonts w:hint="default" w:ascii="Symbol" w:hAnsi="Symbol" w:cs="Symbol"/>
    </w:rPr>
  </w:style>
  <w:style w:type="character" w:styleId="Fontepargpadro1" w:customStyle="1">
    <w:name w:val="Fonte parág. padrão1"/>
    <w:rsid w:val="004D17CF"/>
  </w:style>
  <w:style w:type="character" w:styleId="CabealhoChar" w:customStyle="1">
    <w:name w:val="Cabeçalho Char"/>
    <w:rsid w:val="004D17CF"/>
    <w:rPr>
      <w:rFonts w:ascii="Times New Roman" w:hAnsi="Times New Roman" w:eastAsia="Times New Roman" w:cs="Times New Roman"/>
      <w:sz w:val="24"/>
      <w:szCs w:val="24"/>
    </w:rPr>
  </w:style>
  <w:style w:type="character" w:styleId="RodapChar" w:customStyle="1">
    <w:name w:val="Rodapé Char"/>
    <w:rsid w:val="004D17CF"/>
    <w:rPr>
      <w:rFonts w:ascii="Times New Roman" w:hAnsi="Times New Roman" w:eastAsia="Times New Roman" w:cs="Times New Roman"/>
      <w:sz w:val="24"/>
      <w:szCs w:val="24"/>
    </w:rPr>
  </w:style>
  <w:style w:type="paragraph" w:styleId="Ttulo2" w:customStyle="1">
    <w:name w:val="Título2"/>
    <w:basedOn w:val="Normal"/>
    <w:next w:val="BodyText"/>
    <w:rsid w:val="004D17C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D17CF"/>
    <w:pPr>
      <w:spacing w:after="140" w:line="288" w:lineRule="auto"/>
    </w:pPr>
  </w:style>
  <w:style w:type="paragraph" w:styleId="List">
    <w:name w:val="List"/>
    <w:basedOn w:val="BodyText"/>
    <w:rsid w:val="004D17CF"/>
    <w:rPr>
      <w:rFonts w:cs="Arial"/>
    </w:rPr>
  </w:style>
  <w:style w:type="paragraph" w:styleId="Caption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rsid w:val="004D17CF"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rsid w:val="004D17C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eader">
    <w:name w:val="header"/>
    <w:basedOn w:val="Normal"/>
    <w:rsid w:val="004D17CF"/>
  </w:style>
  <w:style w:type="paragraph" w:styleId="Footer">
    <w:name w:val="footer"/>
    <w:basedOn w:val="Normal"/>
    <w:rsid w:val="004D17CF"/>
  </w:style>
  <w:style w:type="paragraph" w:styleId="Contedodatabela" w:customStyle="1">
    <w:name w:val="Conteúdo da tabela"/>
    <w:basedOn w:val="Normal"/>
    <w:rsid w:val="004D17CF"/>
    <w:pPr>
      <w:suppressLineNumbers/>
    </w:pPr>
  </w:style>
  <w:style w:type="paragraph" w:styleId="Ttulodetabela" w:customStyle="1">
    <w:name w:val="Título de tabela"/>
    <w:basedOn w:val="Contedodatabela"/>
    <w:rsid w:val="004D17C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F16F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F2A65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7BA4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Modelo%20Plano%20de%20Ensino%20Mensal_Jan_Fev_2016.dotx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catarina</dc:creator>
  <keywords/>
  <lastModifiedBy>SILVANA FERREIRA NUNES</lastModifiedBy>
  <revision>125</revision>
  <lastPrinted>2022-05-16T13:25:00.0000000Z</lastPrinted>
  <dcterms:created xsi:type="dcterms:W3CDTF">2024-02-16T20:57:00.0000000Z</dcterms:created>
  <dcterms:modified xsi:type="dcterms:W3CDTF">2025-08-12T17:27:00.2966182Z</dcterms:modified>
</coreProperties>
</file>