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CBB977" w14:textId="622C000E" w:rsidR="1DC62DD5" w:rsidRDefault="1DC62DD5" w:rsidP="2CBEE31C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 w:rsidRPr="7CFD8254">
        <w:rPr>
          <w:rFonts w:ascii="Arial" w:eastAsia="Arial" w:hAnsi="Arial" w:cs="Arial"/>
          <w:b/>
          <w:bCs/>
        </w:rPr>
        <w:t xml:space="preserve">MÊS: </w:t>
      </w:r>
      <w:proofErr w:type="gramStart"/>
      <w:r w:rsidR="6FD3F1C6" w:rsidRPr="7CFD8254">
        <w:rPr>
          <w:rFonts w:ascii="Arial" w:eastAsia="Arial" w:hAnsi="Arial" w:cs="Arial"/>
          <w:b/>
          <w:bCs/>
        </w:rPr>
        <w:t>AGOST</w:t>
      </w:r>
      <w:r w:rsidRPr="7CFD8254">
        <w:rPr>
          <w:rFonts w:ascii="Arial" w:eastAsia="Arial" w:hAnsi="Arial" w:cs="Arial"/>
          <w:b/>
          <w:bCs/>
        </w:rPr>
        <w:t>O</w:t>
      </w:r>
      <w:proofErr w:type="gramEnd"/>
      <w:r w:rsidRPr="7CFD8254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85"/>
        <w:gridCol w:w="1726"/>
        <w:gridCol w:w="3050"/>
        <w:gridCol w:w="3750"/>
        <w:gridCol w:w="4426"/>
      </w:tblGrid>
      <w:tr w:rsidR="7CFD8254" w14:paraId="19E6964D" w14:textId="77777777" w:rsidTr="4042EB54">
        <w:trPr>
          <w:trHeight w:val="300"/>
        </w:trPr>
        <w:tc>
          <w:tcPr>
            <w:tcW w:w="15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7478D4C" w14:textId="79BC9FDF" w:rsidR="7CFD8254" w:rsidRDefault="7CFD8254" w:rsidP="7CFD8254">
            <w:pPr>
              <w:jc w:val="center"/>
            </w:pPr>
            <w:r w:rsidRPr="7CFD8254">
              <w:rPr>
                <w:rFonts w:ascii="Arial" w:eastAsia="Arial" w:hAnsi="Arial" w:cs="Arial"/>
                <w:b/>
                <w:bCs/>
                <w:sz w:val="31"/>
                <w:szCs w:val="31"/>
              </w:rPr>
              <w:t>7º ANO B – ENSINO FUNDAMENTAL</w:t>
            </w:r>
          </w:p>
        </w:tc>
      </w:tr>
      <w:tr w:rsidR="7CFD8254" w14:paraId="25AEA1A1" w14:textId="77777777" w:rsidTr="4042EB54">
        <w:trPr>
          <w:trHeight w:val="240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9121F5" w14:textId="668DC57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A4EA682" w14:textId="2B8D615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F1E41E7" w14:textId="128A811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1BAF2E9" w14:textId="6A7D6DF9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0127C8E" w14:textId="02BB470F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2DD05B23" w14:textId="77777777" w:rsidTr="4042EB54">
        <w:trPr>
          <w:trHeight w:val="300"/>
        </w:trPr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C3B7A7" w14:textId="3219F48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04/08/2025</w:t>
            </w:r>
          </w:p>
          <w:p w14:paraId="1F499AE0" w14:textId="46ED58D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C8E8BA" w14:textId="5C2B0772" w:rsidR="7CFD8254" w:rsidRDefault="00F131B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AD36D" w14:textId="4204E87D" w:rsidR="7CFD8254" w:rsidRDefault="7CFD8254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954AE51" w:rsidRPr="035023D4">
              <w:rPr>
                <w:color w:val="000000" w:themeColor="text1"/>
              </w:rPr>
              <w:t>Cap. 04 - Números positivos e números negativos</w:t>
            </w:r>
          </w:p>
          <w:p w14:paraId="3C410A31" w14:textId="25B01629" w:rsidR="7CFD8254" w:rsidRDefault="3954AE51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 reta numérica</w:t>
            </w:r>
          </w:p>
          <w:p w14:paraId="47F79379" w14:textId="7B219382" w:rsidR="7CFD8254" w:rsidRDefault="3954AE51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Números opostos ou simétricos</w:t>
            </w:r>
          </w:p>
          <w:p w14:paraId="1F633A3A" w14:textId="018292CA" w:rsidR="7CFD8254" w:rsidRDefault="3954AE51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Comparando números inteiros</w:t>
            </w:r>
          </w:p>
          <w:p w14:paraId="74D73455" w14:textId="355679C9" w:rsidR="7CFD8254" w:rsidRDefault="3954AE51" w:rsidP="7CFD825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 xml:space="preserve"> Págs. 102 a 113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1B279C" w14:textId="1BD173D4" w:rsidR="7CFD8254" w:rsidRDefault="0C41576A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propostas no livro, págs.</w:t>
            </w:r>
          </w:p>
          <w:p w14:paraId="4342FDD1" w14:textId="76AD56FC" w:rsidR="7CFD8254" w:rsidRDefault="0C41576A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108 a 110</w:t>
            </w:r>
          </w:p>
          <w:p w14:paraId="6DE6A549" w14:textId="0E7BFC29" w:rsidR="7CFD8254" w:rsidRDefault="0C41576A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114 a 117</w:t>
            </w:r>
          </w:p>
          <w:p w14:paraId="4CD17EC1" w14:textId="41A1657B" w:rsidR="7CFD8254" w:rsidRDefault="0C41576A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no caderno</w:t>
            </w:r>
          </w:p>
          <w:p w14:paraId="7F519E8B" w14:textId="1B86A7F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BC2F8" w14:textId="032A31A7" w:rsidR="7CFD8254" w:rsidRDefault="0FC9F0AF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propostas no livro, págs.</w:t>
            </w:r>
          </w:p>
          <w:p w14:paraId="166E514C" w14:textId="50D96701" w:rsidR="7CFD8254" w:rsidRDefault="0FC9F0AF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108 a 110</w:t>
            </w:r>
          </w:p>
          <w:p w14:paraId="6D3DC63E" w14:textId="4694816B" w:rsidR="7CFD8254" w:rsidRDefault="0FC9F0AF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114 a 117</w:t>
            </w:r>
          </w:p>
          <w:p w14:paraId="3A7E2648" w14:textId="5E7DEB08" w:rsidR="7CFD8254" w:rsidRDefault="0FC9F0AF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no caderno</w:t>
            </w:r>
          </w:p>
          <w:p w14:paraId="4F0404FA" w14:textId="68033746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</w:p>
        </w:tc>
      </w:tr>
      <w:tr w:rsidR="7CFD8254" w14:paraId="18C81322" w14:textId="77777777" w:rsidTr="4042EB54">
        <w:trPr>
          <w:trHeight w:val="300"/>
        </w:trPr>
        <w:tc>
          <w:tcPr>
            <w:tcW w:w="2085" w:type="dxa"/>
            <w:vMerge/>
            <w:vAlign w:val="center"/>
          </w:tcPr>
          <w:p w14:paraId="5AFDB653" w14:textId="77777777" w:rsidR="00C72EDC" w:rsidRDefault="00C72EDC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8BD089F" w14:textId="4001CB62" w:rsidR="7CFD8254" w:rsidRDefault="36844004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28973B" w14:textId="5243385A" w:rsidR="54201E28" w:rsidRDefault="7F06F1C1" w:rsidP="54201E28">
            <w:pPr>
              <w:tabs>
                <w:tab w:val="left" w:leader="underscore" w:pos="15120"/>
              </w:tabs>
              <w:jc w:val="center"/>
            </w:pPr>
            <w:r w:rsidRPr="2EDE8C0A">
              <w:rPr>
                <w:color w:val="000000" w:themeColor="text1"/>
              </w:rPr>
              <w:t xml:space="preserve">Máquinas simples </w:t>
            </w:r>
            <w:r w:rsidRPr="2EDE8C0A">
              <w:t xml:space="preserve"> </w:t>
            </w:r>
          </w:p>
          <w:p w14:paraId="01045CD9" w14:textId="67E7B6FA" w:rsidR="54201E28" w:rsidRDefault="54201E28" w:rsidP="54201E28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400B6B" w14:textId="5A8B3E86" w:rsidR="54201E28" w:rsidRDefault="7F06F1C1" w:rsidP="54201E28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2EDE8C0A">
              <w:rPr>
                <w:color w:val="000000" w:themeColor="text1"/>
              </w:rPr>
              <w:t>Anotações no caderno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177972" w14:textId="20BBA6EC" w:rsidR="54201E28" w:rsidRDefault="54201E28" w:rsidP="54201E28">
            <w:pPr>
              <w:spacing w:line="257" w:lineRule="auto"/>
              <w:jc w:val="center"/>
              <w:rPr>
                <w:color w:val="000000" w:themeColor="text1"/>
              </w:rPr>
            </w:pPr>
            <w:r w:rsidRPr="54201E28">
              <w:rPr>
                <w:color w:val="000000" w:themeColor="text1"/>
              </w:rPr>
              <w:t xml:space="preserve"> Atividade no caderno</w:t>
            </w:r>
          </w:p>
        </w:tc>
      </w:tr>
      <w:tr w:rsidR="7CFD8254" w14:paraId="71CD0D89" w14:textId="77777777" w:rsidTr="4042EB54">
        <w:trPr>
          <w:trHeight w:val="300"/>
        </w:trPr>
        <w:tc>
          <w:tcPr>
            <w:tcW w:w="2085" w:type="dxa"/>
            <w:vMerge/>
            <w:vAlign w:val="center"/>
          </w:tcPr>
          <w:p w14:paraId="375770C3" w14:textId="77777777" w:rsidR="00C72EDC" w:rsidRDefault="00C72EDC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6BD08C" w14:textId="27185AD4" w:rsidR="7CFD8254" w:rsidRDefault="50E07089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C2941" w14:textId="3D2FCAE7" w:rsidR="7CFD8254" w:rsidRDefault="7CFD8254" w:rsidP="7CFD8254">
            <w:pPr>
              <w:tabs>
                <w:tab w:val="left" w:leader="underscore" w:pos="15120"/>
              </w:tabs>
              <w:jc w:val="center"/>
            </w:pPr>
            <w:r>
              <w:t xml:space="preserve"> </w:t>
            </w:r>
            <w:r w:rsidR="7142B483">
              <w:t>X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55F5F" w14:textId="25094BB0" w:rsidR="7CFD8254" w:rsidRDefault="7CFD8254" w:rsidP="7CFD8254">
            <w:pPr>
              <w:tabs>
                <w:tab w:val="left" w:pos="298"/>
              </w:tabs>
              <w:spacing w:line="252" w:lineRule="auto"/>
              <w:jc w:val="center"/>
            </w:pPr>
            <w:r>
              <w:t xml:space="preserve"> </w:t>
            </w:r>
            <w:r w:rsidR="7A9ED431">
              <w:t>X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735140" w14:textId="7A199D5F" w:rsidR="7CFD8254" w:rsidRDefault="7A9ED431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7CFD8254">
              <w:t xml:space="preserve"> </w:t>
            </w:r>
          </w:p>
        </w:tc>
      </w:tr>
      <w:tr w:rsidR="00B36500" w14:paraId="2515F498" w14:textId="77777777" w:rsidTr="00B36500">
        <w:trPr>
          <w:trHeight w:val="300"/>
        </w:trPr>
        <w:tc>
          <w:tcPr>
            <w:tcW w:w="2085" w:type="dxa"/>
            <w:vMerge/>
            <w:vAlign w:val="center"/>
          </w:tcPr>
          <w:p w14:paraId="5739F55F" w14:textId="77777777" w:rsidR="00B36500" w:rsidRDefault="00B36500" w:rsidP="00B36500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EF6701" w14:textId="73737583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CFD8254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8F1382" w14:textId="492BD4E1" w:rsidR="00B36500" w:rsidRDefault="00B36500" w:rsidP="00B36500">
            <w:pPr>
              <w:jc w:val="center"/>
            </w:pPr>
            <w:r w:rsidRPr="0D04B9FF">
              <w:t xml:space="preserve"> Reformas religiosas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86641" w14:textId="628EFD42" w:rsidR="00B36500" w:rsidRDefault="00B36500" w:rsidP="00B36500">
            <w:pPr>
              <w:jc w:val="center"/>
            </w:pPr>
            <w:r w:rsidRPr="0D04B9FF">
              <w:t>Contextualização</w:t>
            </w: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43795" w14:textId="13283593" w:rsidR="00B36500" w:rsidRDefault="00B36500" w:rsidP="00B36500">
            <w:pPr>
              <w:jc w:val="center"/>
            </w:pPr>
            <w:r w:rsidRPr="0D04B9FF">
              <w:t xml:space="preserve">Anotações  </w:t>
            </w:r>
          </w:p>
        </w:tc>
      </w:tr>
      <w:tr w:rsidR="00B36500" w14:paraId="64079161" w14:textId="77777777" w:rsidTr="4042EB54">
        <w:trPr>
          <w:trHeight w:val="300"/>
        </w:trPr>
        <w:tc>
          <w:tcPr>
            <w:tcW w:w="2085" w:type="dxa"/>
            <w:vMerge/>
            <w:vAlign w:val="center"/>
          </w:tcPr>
          <w:p w14:paraId="29AC8282" w14:textId="77777777" w:rsidR="00B36500" w:rsidRDefault="00B36500" w:rsidP="00B36500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9003668" w14:textId="12645990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EB88A" w14:textId="5F7646AA" w:rsidR="00B36500" w:rsidRDefault="00B36500" w:rsidP="00B36500">
            <w:pPr>
              <w:spacing w:line="252" w:lineRule="auto"/>
              <w:jc w:val="center"/>
            </w:pPr>
            <w:r w:rsidRPr="34D6B9BC">
              <w:t>acolhida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D41EE" w14:textId="0FCACF2F" w:rsidR="00B36500" w:rsidRDefault="00B36500" w:rsidP="00B36500">
            <w:pPr>
              <w:spacing w:line="252" w:lineRule="auto"/>
              <w:jc w:val="center"/>
            </w:pPr>
            <w:r w:rsidRPr="34D6B9BC">
              <w:t>acolhida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258F8" w14:textId="7B4CF48D" w:rsidR="00B36500" w:rsidRDefault="00B36500" w:rsidP="00B36500">
            <w:pPr>
              <w:pStyle w:val="Ttulo1"/>
              <w:tabs>
                <w:tab w:val="left" w:leader="underscore" w:pos="6960"/>
                <w:tab w:val="left" w:pos="14880"/>
              </w:tabs>
              <w:spacing w:before="0" w:line="259" w:lineRule="auto"/>
              <w:jc w:val="center"/>
            </w:pPr>
            <w:r w:rsidRPr="4042EB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</w:t>
            </w:r>
          </w:p>
        </w:tc>
      </w:tr>
    </w:tbl>
    <w:p w14:paraId="63B4F62A" w14:textId="6961D353" w:rsidR="1F485425" w:rsidRDefault="1F485425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 </w:t>
      </w:r>
    </w:p>
    <w:p w14:paraId="5D16317F" w14:textId="561E8773" w:rsidR="1F485425" w:rsidRDefault="1F485425" w:rsidP="7CFD8254">
      <w:pPr>
        <w:tabs>
          <w:tab w:val="left" w:pos="8355"/>
        </w:tabs>
      </w:pPr>
      <w:r w:rsidRPr="7CFD8254">
        <w:t xml:space="preserve"> </w:t>
      </w:r>
    </w:p>
    <w:p w14:paraId="79D3F520" w14:textId="4A9A77E4" w:rsidR="1F485425" w:rsidRDefault="1F485425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0"/>
        <w:gridCol w:w="1928"/>
        <w:gridCol w:w="3047"/>
        <w:gridCol w:w="3750"/>
        <w:gridCol w:w="4431"/>
      </w:tblGrid>
      <w:tr w:rsidR="7CFD8254" w14:paraId="5C788D29" w14:textId="77777777" w:rsidTr="042D9164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A0FF08" w14:textId="0B7A681A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3547CE" w14:textId="2733713C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028C457" w14:textId="4630E80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00C62F7" w14:textId="2ECCE5ED" w:rsidR="7CFD8254" w:rsidRDefault="7CFD8254" w:rsidP="7CFD8254">
            <w:pPr>
              <w:spacing w:before="120" w:after="120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 ATIVIDADE DE CLASSE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0F9F618" w14:textId="621A4659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36500" w14:paraId="6D5DB0F7" w14:textId="77777777" w:rsidTr="00B36500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D478A5" w14:textId="57C63C10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05/08/2025</w:t>
            </w:r>
          </w:p>
          <w:p w14:paraId="1B11B891" w14:textId="6B2D2431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B47F880" w14:textId="51B15983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9BB47" w14:textId="77777777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Trabalho da diferenciada </w:t>
            </w:r>
          </w:p>
          <w:p w14:paraId="12C5803C" w14:textId="3E623AE1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Eco exposições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53C5F" w14:textId="2B8ACAAC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 Atividades realizada na sala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88614" w14:textId="0C758FF2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 xml:space="preserve"> X</w:t>
            </w:r>
          </w:p>
        </w:tc>
      </w:tr>
      <w:tr w:rsidR="00B36500" w14:paraId="5C255EDA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7FE08CE6" w14:textId="77777777" w:rsidR="00B36500" w:rsidRDefault="00B36500" w:rsidP="00B36500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7E6B5B" w14:textId="6CF6A922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AB7821" w14:textId="151FF51C" w:rsidR="00B36500" w:rsidRDefault="00B36500" w:rsidP="00B36500">
            <w:pPr>
              <w:spacing w:line="360" w:lineRule="auto"/>
              <w:jc w:val="center"/>
            </w:pPr>
            <w:r w:rsidRPr="7CFD8254">
              <w:t xml:space="preserve"> </w:t>
            </w:r>
            <w:r>
              <w:t>X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CB8925" w14:textId="060ADD83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  <w:r>
              <w:t>X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6B820E" w14:textId="69E08FC1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Pr="7CFD8254">
              <w:t xml:space="preserve"> </w:t>
            </w:r>
          </w:p>
        </w:tc>
      </w:tr>
      <w:tr w:rsidR="00B36500" w14:paraId="36A28610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41ECF0BA" w14:textId="77777777" w:rsidR="00B36500" w:rsidRDefault="00B36500" w:rsidP="00B36500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6FFA741" w14:textId="1F7ADB53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C60AF" w14:textId="62791260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4D6B9BC">
              <w:t>Correção atividade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2CB75" w14:textId="479A440C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4D6B9BC">
              <w:t>Correção atividade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99DB6" w14:textId="66F7BC8C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t xml:space="preserve"> </w:t>
            </w:r>
            <w:r>
              <w:t>X</w:t>
            </w:r>
          </w:p>
        </w:tc>
      </w:tr>
      <w:tr w:rsidR="00B36500" w14:paraId="3891D0A4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312955A0" w14:textId="77777777" w:rsidR="00B36500" w:rsidRDefault="00B36500" w:rsidP="00B36500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CB73B3" w14:textId="4822F228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C759E" w14:textId="6EDC42FC" w:rsidR="00B36500" w:rsidRDefault="00B36500" w:rsidP="00B36500">
            <w:pPr>
              <w:rPr>
                <w:color w:val="000000" w:themeColor="text1"/>
              </w:rPr>
            </w:pPr>
            <w:r w:rsidRPr="042D9164">
              <w:rPr>
                <w:color w:val="000000" w:themeColor="text1"/>
              </w:rPr>
              <w:t>Handebol – fundamentos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4D5DD" w14:textId="414ACA0F" w:rsidR="00B36500" w:rsidRDefault="00B36500" w:rsidP="00B36500">
            <w:pPr>
              <w:spacing w:line="259" w:lineRule="auto"/>
              <w:jc w:val="center"/>
              <w:rPr>
                <w:color w:val="000000" w:themeColor="text1"/>
              </w:rPr>
            </w:pPr>
            <w:r w:rsidRPr="042D9164">
              <w:rPr>
                <w:color w:val="000000" w:themeColor="text1"/>
              </w:rPr>
              <w:t>pratica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FECD9" w14:textId="2D1486AE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  <w:rPr>
                <w:color w:val="000000" w:themeColor="text1"/>
              </w:rPr>
            </w:pPr>
            <w:r w:rsidRPr="042D9164">
              <w:rPr>
                <w:color w:val="000000" w:themeColor="text1"/>
              </w:rPr>
              <w:t>x</w:t>
            </w:r>
          </w:p>
        </w:tc>
      </w:tr>
      <w:tr w:rsidR="00B36500" w14:paraId="03C2E91C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587BFCAE" w14:textId="77777777" w:rsidR="00B36500" w:rsidRDefault="00B36500" w:rsidP="00B36500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8DD1555" w14:textId="2F3AB0A7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F799D" w14:textId="70E9D2E1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Cap. 04 - Números positivos e números negativos</w:t>
            </w:r>
          </w:p>
          <w:p w14:paraId="6A4AFF56" w14:textId="7F04406E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 reta numérica</w:t>
            </w:r>
          </w:p>
          <w:p w14:paraId="7BBD4E02" w14:textId="2BB5D026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Números opostos ou simétricos</w:t>
            </w:r>
          </w:p>
          <w:p w14:paraId="053E1E47" w14:textId="71CFBE3E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Comparando números inteiros</w:t>
            </w:r>
          </w:p>
          <w:p w14:paraId="6C7D7BBF" w14:textId="385D6C0E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 xml:space="preserve"> Págs. 102 a 113</w:t>
            </w:r>
            <w:r w:rsidRPr="035023D4"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C80F5" w14:textId="2420649A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propostas no livro, págs.</w:t>
            </w:r>
          </w:p>
          <w:p w14:paraId="4032C423" w14:textId="592AF327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108 a 110</w:t>
            </w:r>
          </w:p>
          <w:p w14:paraId="750F9A26" w14:textId="23E66778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114 a 117</w:t>
            </w:r>
          </w:p>
          <w:p w14:paraId="4BB431D1" w14:textId="61508808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no caderno</w:t>
            </w:r>
          </w:p>
          <w:p w14:paraId="7AAD8E1C" w14:textId="0ECD2591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82987" w14:textId="77458DD9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propostas no livro, págs.</w:t>
            </w:r>
          </w:p>
          <w:p w14:paraId="1DA1E3C3" w14:textId="544F2E59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108 a 110</w:t>
            </w:r>
          </w:p>
          <w:p w14:paraId="1A5EDEC7" w14:textId="21167B85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114 a 117</w:t>
            </w:r>
          </w:p>
          <w:p w14:paraId="7CFF4672" w14:textId="72AB5A4B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no caderno</w:t>
            </w:r>
          </w:p>
          <w:p w14:paraId="4D11A7A6" w14:textId="15088356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</w:p>
        </w:tc>
      </w:tr>
    </w:tbl>
    <w:p w14:paraId="234C5350" w14:textId="766D5E21" w:rsidR="4042EB54" w:rsidRPr="00B36500" w:rsidRDefault="1F485425" w:rsidP="4042EB54">
      <w:pPr>
        <w:tabs>
          <w:tab w:val="left" w:pos="8355"/>
        </w:tabs>
      </w:pPr>
      <w:r w:rsidRPr="7CFD8254">
        <w:rPr>
          <w:rFonts w:ascii="Arial" w:eastAsia="Arial" w:hAnsi="Arial" w:cs="Arial"/>
        </w:rPr>
        <w:lastRenderedPageBreak/>
        <w:t xml:space="preserve">   </w:t>
      </w:r>
    </w:p>
    <w:p w14:paraId="3CB28711" w14:textId="1927B25D" w:rsidR="1F485425" w:rsidRDefault="1F485425" w:rsidP="7CFD8254">
      <w:pPr>
        <w:tabs>
          <w:tab w:val="left" w:pos="8355"/>
        </w:tabs>
      </w:pPr>
      <w:r w:rsidRPr="7CFD8254">
        <w:t xml:space="preserve"> </w:t>
      </w:r>
    </w:p>
    <w:tbl>
      <w:tblPr>
        <w:tblStyle w:val="Tabelacomgrade"/>
        <w:tblW w:w="15016" w:type="dxa"/>
        <w:tblLayout w:type="fixed"/>
        <w:tblLook w:val="04A0" w:firstRow="1" w:lastRow="0" w:firstColumn="1" w:lastColumn="0" w:noHBand="0" w:noVBand="1"/>
      </w:tblPr>
      <w:tblGrid>
        <w:gridCol w:w="1990"/>
        <w:gridCol w:w="2020"/>
        <w:gridCol w:w="2926"/>
        <w:gridCol w:w="3686"/>
        <w:gridCol w:w="4394"/>
      </w:tblGrid>
      <w:tr w:rsidR="7CFD8254" w14:paraId="5ADEF8BC" w14:textId="77777777" w:rsidTr="00B36500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6A2FAE" w14:textId="1695FF68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46BD1B8" w14:textId="3CF1FD57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89A105D" w14:textId="5689CE3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7612906" w14:textId="75E937A4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F88B970" w14:textId="23C6822A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40E7FB06" w14:textId="77777777" w:rsidTr="00B36500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103691" w14:textId="6DBB637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06/08/2025</w:t>
            </w:r>
          </w:p>
          <w:p w14:paraId="0F4B93EE" w14:textId="267C1D90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46E965" w14:textId="01083697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CFD8254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918C66" w14:textId="650D288D" w:rsidR="7CFD8254" w:rsidRDefault="49D128C5" w:rsidP="7E5F5FF7">
            <w:pPr>
              <w:spacing w:line="252" w:lineRule="auto"/>
              <w:jc w:val="center"/>
              <w:rPr>
                <w:color w:val="000000" w:themeColor="text1"/>
              </w:rPr>
            </w:pPr>
            <w:r w:rsidRPr="7E5F5FF7">
              <w:rPr>
                <w:color w:val="000000" w:themeColor="text1"/>
              </w:rPr>
              <w:t>M2</w:t>
            </w:r>
          </w:p>
          <w:p w14:paraId="2FC0CD3E" w14:textId="767D555B" w:rsidR="7CFD8254" w:rsidRDefault="49D128C5" w:rsidP="7CFD8254">
            <w:pPr>
              <w:spacing w:line="252" w:lineRule="auto"/>
              <w:jc w:val="center"/>
            </w:pPr>
            <w:r w:rsidRPr="7E5F5FF7">
              <w:rPr>
                <w:color w:val="000000" w:themeColor="text1"/>
              </w:rPr>
              <w:t>-Polissemia</w:t>
            </w:r>
            <w:r w:rsidR="7CFD8254" w:rsidRPr="7E5F5FF7"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3D4750" w14:textId="7CE5647A" w:rsidR="7CFD8254" w:rsidRDefault="4132FAD4" w:rsidP="7CFD8254">
            <w:pPr>
              <w:spacing w:line="252" w:lineRule="auto"/>
              <w:jc w:val="center"/>
            </w:pPr>
            <w:r w:rsidRPr="7E5F5FF7">
              <w:t>Anotação Caderno</w:t>
            </w:r>
            <w:r w:rsidR="7CFD8254" w:rsidRPr="7E5F5FF7"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AC88CD" w14:textId="0F543755" w:rsidR="7CFD8254" w:rsidRDefault="7CFD8254" w:rsidP="7CFD8254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7CFD8254">
              <w:rPr>
                <w:rFonts w:ascii="Calibri Light" w:eastAsia="Calibri Light" w:hAnsi="Calibri Light" w:cs="Calibri Light"/>
              </w:rPr>
              <w:t xml:space="preserve"> </w:t>
            </w:r>
            <w:r w:rsidR="00B36500">
              <w:rPr>
                <w:rFonts w:ascii="Calibri Light" w:eastAsia="Calibri Light" w:hAnsi="Calibri Light" w:cs="Calibri Light"/>
              </w:rPr>
              <w:t>X</w:t>
            </w:r>
          </w:p>
        </w:tc>
      </w:tr>
      <w:tr w:rsidR="00B36500" w14:paraId="6BB089E3" w14:textId="210AE9C3" w:rsidTr="00B36500">
        <w:trPr>
          <w:trHeight w:val="420"/>
        </w:trPr>
        <w:tc>
          <w:tcPr>
            <w:tcW w:w="1990" w:type="dxa"/>
            <w:vMerge/>
            <w:vAlign w:val="center"/>
          </w:tcPr>
          <w:p w14:paraId="60ED7A75" w14:textId="77777777" w:rsidR="00B36500" w:rsidRDefault="00B36500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72CB41B" w14:textId="33C2687D" w:rsidR="00B36500" w:rsidRDefault="00B36500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E7200" w14:textId="4DC14724" w:rsidR="00B36500" w:rsidRPr="73D97157" w:rsidRDefault="00B36500" w:rsidP="73D9715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proofErr w:type="spellStart"/>
            <w:r w:rsidRPr="73D97157">
              <w:rPr>
                <w:color w:val="000000" w:themeColor="text1"/>
              </w:rPr>
              <w:t>Cap</w:t>
            </w:r>
            <w:proofErr w:type="spellEnd"/>
            <w:r w:rsidRPr="73D97157">
              <w:rPr>
                <w:color w:val="000000" w:themeColor="text1"/>
              </w:rPr>
              <w:t xml:space="preserve"> 5 Diversidade Natural e regiões do Brasil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E292A3" w14:textId="77777777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042EB54">
              <w:rPr>
                <w:color w:val="000000" w:themeColor="text1"/>
              </w:rPr>
              <w:t>Dinâmica, apresentação da disciplina</w:t>
            </w:r>
          </w:p>
          <w:p w14:paraId="17CB7890" w14:textId="70332DAA" w:rsidR="00B36500" w:rsidRPr="73D97157" w:rsidRDefault="00B36500" w:rsidP="00B36500">
            <w:pPr>
              <w:spacing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69E6E" w14:textId="1B06D557" w:rsidR="00B36500" w:rsidRPr="73D97157" w:rsidRDefault="00B36500" w:rsidP="73D97157">
            <w:pPr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>Atividade no Caderno</w:t>
            </w:r>
          </w:p>
        </w:tc>
      </w:tr>
      <w:tr w:rsidR="7CFD8254" w14:paraId="3D83342E" w14:textId="77777777" w:rsidTr="00B36500">
        <w:trPr>
          <w:trHeight w:val="300"/>
        </w:trPr>
        <w:tc>
          <w:tcPr>
            <w:tcW w:w="1990" w:type="dxa"/>
            <w:vMerge/>
            <w:vAlign w:val="center"/>
          </w:tcPr>
          <w:p w14:paraId="46C75EA8" w14:textId="77777777" w:rsidR="00C72EDC" w:rsidRDefault="00C72EDC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E0DD20" w14:textId="686A46C9" w:rsidR="7CFD8254" w:rsidRDefault="243AB877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9916C" w14:textId="18BD79B0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 </w:t>
            </w:r>
            <w:r w:rsidR="00B36500">
              <w:t>X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214C0AD" w14:textId="37F214DA" w:rsidR="7CFD8254" w:rsidRDefault="00B36500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15AA4" w14:textId="5D16C6B6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rPr>
                <w:rFonts w:ascii="Arial" w:eastAsia="Arial" w:hAnsi="Arial" w:cs="Arial"/>
              </w:rPr>
              <w:t xml:space="preserve"> </w:t>
            </w:r>
            <w:r w:rsidR="00B36500">
              <w:rPr>
                <w:rFonts w:ascii="Arial" w:eastAsia="Arial" w:hAnsi="Arial" w:cs="Arial"/>
              </w:rPr>
              <w:t>X</w:t>
            </w:r>
          </w:p>
        </w:tc>
      </w:tr>
      <w:tr w:rsidR="7CFD8254" w14:paraId="6F317272" w14:textId="77777777" w:rsidTr="00B36500">
        <w:trPr>
          <w:trHeight w:val="300"/>
        </w:trPr>
        <w:tc>
          <w:tcPr>
            <w:tcW w:w="1990" w:type="dxa"/>
            <w:vMerge/>
            <w:vAlign w:val="center"/>
          </w:tcPr>
          <w:p w14:paraId="370C4C4C" w14:textId="77777777" w:rsidR="00C72EDC" w:rsidRDefault="00C72EDC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65CE78" w14:textId="08EE4F7F" w:rsidR="7CFD8254" w:rsidRDefault="2E7214D3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A79EB4" w14:textId="1326CCD7" w:rsidR="7CFD8254" w:rsidRDefault="7795F815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Cap. 04 - Números positivos e números negativos</w:t>
            </w:r>
          </w:p>
          <w:p w14:paraId="28382B80" w14:textId="51EF586F" w:rsidR="7CFD8254" w:rsidRDefault="7795F815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 reta numérica</w:t>
            </w:r>
          </w:p>
          <w:p w14:paraId="28BBB572" w14:textId="7C536964" w:rsidR="7CFD8254" w:rsidRDefault="7795F815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Números opostos ou simétricos</w:t>
            </w:r>
          </w:p>
          <w:p w14:paraId="3B69A262" w14:textId="3CE91B4F" w:rsidR="7CFD8254" w:rsidRDefault="7795F815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Comparando números inteiros</w:t>
            </w:r>
          </w:p>
          <w:p w14:paraId="1C4F18D5" w14:textId="0EFDB2CF" w:rsidR="7CFD8254" w:rsidRDefault="7795F815" w:rsidP="7CFD825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 xml:space="preserve"> Págs. 102 a 113</w:t>
            </w:r>
            <w:r w:rsidR="7CFD8254" w:rsidRPr="035023D4"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5A304" w14:textId="36207661" w:rsidR="7CFD8254" w:rsidRDefault="7CFD8254" w:rsidP="035023D4">
            <w:pPr>
              <w:pStyle w:val="Ttulo3"/>
              <w:tabs>
                <w:tab w:val="left" w:leader="underscore" w:pos="6960"/>
                <w:tab w:val="left" w:pos="1488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35023D4">
              <w:rPr>
                <w:rFonts w:ascii="Calibri Light" w:eastAsia="Calibri Light" w:hAnsi="Calibri Light" w:cs="Calibri Light"/>
                <w:color w:val="1F3763"/>
              </w:rPr>
              <w:t xml:space="preserve"> </w:t>
            </w:r>
            <w:r w:rsidR="24C151B2" w:rsidRPr="035023D4">
              <w:rPr>
                <w:rFonts w:ascii="Times New Roman" w:eastAsia="Times New Roman" w:hAnsi="Times New Roman" w:cs="Times New Roman"/>
                <w:color w:val="000000" w:themeColor="text1"/>
              </w:rPr>
              <w:t>Atividades propostas no livro, págs.</w:t>
            </w:r>
          </w:p>
          <w:p w14:paraId="7E219677" w14:textId="0B6CC5A4" w:rsidR="7CFD8254" w:rsidRDefault="24C151B2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108 a 110</w:t>
            </w:r>
          </w:p>
          <w:p w14:paraId="770DBA9B" w14:textId="71638316" w:rsidR="7CFD8254" w:rsidRDefault="24C151B2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114 a 117</w:t>
            </w:r>
          </w:p>
          <w:p w14:paraId="47CD2D0E" w14:textId="0C383FA7" w:rsidR="7CFD8254" w:rsidRDefault="24C151B2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no caderno</w:t>
            </w:r>
          </w:p>
          <w:p w14:paraId="0176577C" w14:textId="18A1FB2C" w:rsidR="7CFD8254" w:rsidRDefault="7CFD8254" w:rsidP="035023D4"/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902A18" w14:textId="149D2623" w:rsidR="7CFD8254" w:rsidRDefault="7CFD8254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t xml:space="preserve"> </w:t>
            </w:r>
            <w:r w:rsidR="00A6AEAA" w:rsidRPr="035023D4">
              <w:rPr>
                <w:color w:val="000000" w:themeColor="text1"/>
              </w:rPr>
              <w:t>Atividades propostas no livro, págs.</w:t>
            </w:r>
          </w:p>
          <w:p w14:paraId="1836F1EE" w14:textId="3E92DF91" w:rsidR="7CFD8254" w:rsidRDefault="00A6AEAA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108 a 110</w:t>
            </w:r>
          </w:p>
          <w:p w14:paraId="713D5165" w14:textId="11F5958A" w:rsidR="7CFD8254" w:rsidRDefault="00A6AEAA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114 a 117</w:t>
            </w:r>
          </w:p>
          <w:p w14:paraId="0B3B26F3" w14:textId="05C4DD06" w:rsidR="7CFD8254" w:rsidRDefault="00A6AEAA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no caderno</w:t>
            </w:r>
          </w:p>
          <w:p w14:paraId="2EA9E195" w14:textId="170473B7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</w:p>
        </w:tc>
      </w:tr>
      <w:tr w:rsidR="7CFD8254" w14:paraId="3808B1D6" w14:textId="77777777" w:rsidTr="00B36500">
        <w:trPr>
          <w:trHeight w:val="300"/>
        </w:trPr>
        <w:tc>
          <w:tcPr>
            <w:tcW w:w="1990" w:type="dxa"/>
            <w:vMerge/>
            <w:vAlign w:val="center"/>
          </w:tcPr>
          <w:p w14:paraId="3B0D209B" w14:textId="77777777" w:rsidR="00C72EDC" w:rsidRDefault="00C72EDC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68B876F" w14:textId="7B0B08F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CFD8254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64B46" w14:textId="56D2BB8C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E5F5FF7">
              <w:t xml:space="preserve"> </w:t>
            </w:r>
            <w:r w:rsidR="27C2A669" w:rsidRPr="7E5F5FF7">
              <w:t>Atividade livro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04D6A" w14:textId="281B1A66" w:rsidR="7CFD8254" w:rsidRDefault="27C2A669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E5F5FF7">
              <w:t xml:space="preserve">Correção </w:t>
            </w:r>
            <w:r w:rsidR="7CFD8254" w:rsidRPr="7E5F5FF7"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DCC51" w14:textId="4DD213F3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</w:tr>
    </w:tbl>
    <w:p w14:paraId="0D19323E" w14:textId="3B970CCD" w:rsidR="1F485425" w:rsidRDefault="1F485425" w:rsidP="7CFD8254">
      <w:pPr>
        <w:tabs>
          <w:tab w:val="left" w:pos="1035"/>
        </w:tabs>
      </w:pPr>
      <w:r w:rsidRPr="7CFD8254">
        <w:t xml:space="preserve"> </w:t>
      </w:r>
    </w:p>
    <w:p w14:paraId="08C61537" w14:textId="4AE93964" w:rsidR="1F485425" w:rsidRDefault="1F485425" w:rsidP="7CFD8254">
      <w:pPr>
        <w:tabs>
          <w:tab w:val="left" w:pos="1035"/>
        </w:tabs>
      </w:pPr>
      <w:r w:rsidRPr="7CFD8254">
        <w:t xml:space="preserve"> </w:t>
      </w:r>
    </w:p>
    <w:p w14:paraId="2B66954C" w14:textId="5905BEAF" w:rsidR="1F485425" w:rsidRDefault="1F485425" w:rsidP="7CFD8254">
      <w:pPr>
        <w:tabs>
          <w:tab w:val="left" w:pos="1035"/>
        </w:tabs>
      </w:pPr>
      <w:r w:rsidRPr="7CFD8254">
        <w:lastRenderedPageBreak/>
        <w:t xml:space="preserve"> </w:t>
      </w:r>
    </w:p>
    <w:p w14:paraId="4F4ACA6C" w14:textId="4ED59C92" w:rsidR="1F485425" w:rsidRDefault="1F485425" w:rsidP="7CFD8254">
      <w:pPr>
        <w:tabs>
          <w:tab w:val="left" w:pos="1035"/>
        </w:tabs>
      </w:pPr>
      <w:r w:rsidRPr="7CFD8254"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1"/>
        <w:gridCol w:w="1929"/>
        <w:gridCol w:w="3405"/>
        <w:gridCol w:w="4023"/>
        <w:gridCol w:w="3855"/>
      </w:tblGrid>
      <w:tr w:rsidR="7CFD8254" w14:paraId="6B3DE902" w14:textId="77777777" w:rsidTr="62361D0F">
        <w:trPr>
          <w:trHeight w:val="300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2ADD65F" w14:textId="5465C0C4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267E2E" w14:textId="7CBBE489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0B18601" w14:textId="6DDAAD1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D81667" w14:textId="28328FB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1CF412F" w14:textId="46E9DF7E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7CFD8254" w14:paraId="1647AE68" w14:textId="77777777" w:rsidTr="62361D0F">
        <w:trPr>
          <w:trHeight w:val="300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7096E6" w14:textId="16AB78B0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07/08/2025</w:t>
            </w:r>
          </w:p>
          <w:p w14:paraId="2AFE0C61" w14:textId="0FEF5BB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C5032B" w14:textId="7217F5C1" w:rsidR="7CFD8254" w:rsidRDefault="1A1D7B92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DF6D63" w14:textId="2CDB7A7E" w:rsidR="7CFD8254" w:rsidRDefault="7CFD8254" w:rsidP="7CFD8254">
            <w:pPr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8012F1" w14:textId="7AF6F99A" w:rsidR="7CFD8254" w:rsidRDefault="00B36500" w:rsidP="7CFD8254">
            <w:pPr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094A54" w14:textId="6FD2943C" w:rsidR="7CFD8254" w:rsidRDefault="00B36500" w:rsidP="7CFD8254">
            <w:pPr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7CFD8254" w14:paraId="41450978" w14:textId="77777777" w:rsidTr="62361D0F">
        <w:trPr>
          <w:trHeight w:val="300"/>
        </w:trPr>
        <w:tc>
          <w:tcPr>
            <w:tcW w:w="1881" w:type="dxa"/>
            <w:vMerge/>
            <w:vAlign w:val="center"/>
          </w:tcPr>
          <w:p w14:paraId="0EED871D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FF3218" w14:textId="1818DF4B" w:rsidR="7CFD8254" w:rsidRDefault="75C43287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CBED3" w14:textId="3ACD6BCE" w:rsidR="7CFD8254" w:rsidRDefault="014AF005" w:rsidP="34D6B9BC">
            <w:pPr>
              <w:spacing w:line="252" w:lineRule="auto"/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>M2</w:t>
            </w:r>
          </w:p>
          <w:p w14:paraId="49E46CC2" w14:textId="2090F08C" w:rsidR="7CFD8254" w:rsidRDefault="014AF005" w:rsidP="34D6B9BC">
            <w:pPr>
              <w:spacing w:line="252" w:lineRule="auto"/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>Aspecto gramatical</w:t>
            </w:r>
          </w:p>
          <w:p w14:paraId="26A56088" w14:textId="3F83C943" w:rsidR="7CFD8254" w:rsidRDefault="014AF005" w:rsidP="7CFD8254">
            <w:pPr>
              <w:spacing w:line="252" w:lineRule="auto"/>
              <w:jc w:val="center"/>
            </w:pPr>
            <w:r w:rsidRPr="34D6B9BC">
              <w:rPr>
                <w:color w:val="000000" w:themeColor="text1"/>
              </w:rPr>
              <w:t xml:space="preserve">  Preposição: Contração, combinação e locução prepositiva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C6773" w14:textId="6CE704E6" w:rsidR="7CFD8254" w:rsidRDefault="014AF005" w:rsidP="7CFD8254">
            <w:pPr>
              <w:spacing w:line="252" w:lineRule="auto"/>
              <w:jc w:val="center"/>
            </w:pPr>
            <w:r w:rsidRPr="34D6B9BC">
              <w:t>Anotações no caderno</w:t>
            </w:r>
            <w:r w:rsidR="7CFD8254" w:rsidRPr="34D6B9BC">
              <w:t xml:space="preserve">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9852C" w14:textId="7C8DB568" w:rsidR="7CFD8254" w:rsidRDefault="00B36500" w:rsidP="7CFD8254">
            <w:pPr>
              <w:spacing w:line="257" w:lineRule="auto"/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7CFD8254" w14:paraId="1F097790" w14:textId="77777777" w:rsidTr="62361D0F">
        <w:trPr>
          <w:trHeight w:val="300"/>
        </w:trPr>
        <w:tc>
          <w:tcPr>
            <w:tcW w:w="1881" w:type="dxa"/>
            <w:vMerge/>
            <w:vAlign w:val="center"/>
          </w:tcPr>
          <w:p w14:paraId="7F14C2A5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C99882" w14:textId="25A3C1D1" w:rsidR="7CFD8254" w:rsidRDefault="3B268CB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2361D0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312A6" w14:textId="3D21B8A3" w:rsidR="7CFD8254" w:rsidRDefault="4E5FABFB" w:rsidP="67FE364F">
            <w:pPr>
              <w:spacing w:line="252" w:lineRule="auto"/>
              <w:jc w:val="center"/>
            </w:pPr>
            <w:r w:rsidRPr="67FE364F">
              <w:rPr>
                <w:color w:val="000000" w:themeColor="text1"/>
              </w:rPr>
              <w:t xml:space="preserve">Reformas religiosas </w:t>
            </w:r>
            <w:r w:rsidRPr="67FE364F">
              <w:t xml:space="preserve"> </w:t>
            </w:r>
          </w:p>
          <w:p w14:paraId="090CDE64" w14:textId="7744BED8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55487" w14:textId="55B76DBE" w:rsidR="7CFD8254" w:rsidRDefault="50B5E059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7FE364F">
              <w:rPr>
                <w:color w:val="000000" w:themeColor="text1"/>
              </w:rPr>
              <w:t xml:space="preserve">Contextualização  </w:t>
            </w:r>
            <w:r w:rsidRPr="67FE364F">
              <w:t xml:space="preserve"> </w:t>
            </w:r>
          </w:p>
          <w:p w14:paraId="0355C9B5" w14:textId="4A77652A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7FE364F">
              <w:t xml:space="preserve">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7960B" w14:textId="11BD66A9" w:rsidR="7CFD8254" w:rsidRDefault="72C90D59" w:rsidP="7CFD8254">
            <w:pPr>
              <w:spacing w:line="252" w:lineRule="auto"/>
              <w:jc w:val="center"/>
            </w:pPr>
            <w:r w:rsidRPr="67FE364F">
              <w:rPr>
                <w:color w:val="000000" w:themeColor="text1"/>
              </w:rPr>
              <w:t>Anotações</w:t>
            </w:r>
            <w:r w:rsidR="7CFD8254" w:rsidRPr="67FE364F">
              <w:t xml:space="preserve"> </w:t>
            </w:r>
          </w:p>
        </w:tc>
      </w:tr>
      <w:tr w:rsidR="7CFD8254" w14:paraId="2E6EA6E0" w14:textId="77777777" w:rsidTr="62361D0F">
        <w:trPr>
          <w:trHeight w:val="60"/>
        </w:trPr>
        <w:tc>
          <w:tcPr>
            <w:tcW w:w="1881" w:type="dxa"/>
            <w:vMerge/>
            <w:vAlign w:val="center"/>
          </w:tcPr>
          <w:p w14:paraId="05DBE6FB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33C6FF" w14:textId="32553286" w:rsidR="7CFD8254" w:rsidRDefault="5B797F4A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6CA66" w14:textId="4D30815C" w:rsidR="7CFD8254" w:rsidRDefault="39F42CBF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Cap. 04 - Números positivos e números negativos</w:t>
            </w:r>
          </w:p>
          <w:p w14:paraId="302FF7AF" w14:textId="6357DA9A" w:rsidR="7CFD8254" w:rsidRDefault="39F42CBF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 reta numérica</w:t>
            </w:r>
          </w:p>
          <w:p w14:paraId="05AFBE2E" w14:textId="38906E1D" w:rsidR="7CFD8254" w:rsidRDefault="39F42CBF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Números opostos ou simétricos</w:t>
            </w:r>
          </w:p>
          <w:p w14:paraId="4131B220" w14:textId="49CAAC55" w:rsidR="7CFD8254" w:rsidRDefault="39F42CBF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Comparando números inteiros</w:t>
            </w:r>
          </w:p>
          <w:p w14:paraId="747D0588" w14:textId="48FB767D" w:rsidR="7CFD8254" w:rsidRDefault="39F42CBF" w:rsidP="7CFD825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 xml:space="preserve"> Págs. 102 a 113</w:t>
            </w:r>
            <w:r w:rsidR="7CFD8254" w:rsidRPr="035023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907D6" w14:textId="29E8083A" w:rsidR="7CFD8254" w:rsidRDefault="7CFD8254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13619FBA" w:rsidRPr="035023D4">
              <w:rPr>
                <w:color w:val="000000" w:themeColor="text1"/>
              </w:rPr>
              <w:t>Atividades propostas no livro, págs.</w:t>
            </w:r>
          </w:p>
          <w:p w14:paraId="707DCEEE" w14:textId="017F4794" w:rsidR="7CFD8254" w:rsidRDefault="13619FBA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108 a 110</w:t>
            </w:r>
          </w:p>
          <w:p w14:paraId="4B35198E" w14:textId="4EE60F97" w:rsidR="7CFD8254" w:rsidRDefault="13619FBA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114 a 117</w:t>
            </w:r>
          </w:p>
          <w:p w14:paraId="217304E0" w14:textId="419C4F29" w:rsidR="7CFD8254" w:rsidRDefault="13619FBA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no caderno</w:t>
            </w:r>
          </w:p>
          <w:p w14:paraId="338F9E8D" w14:textId="1A681B92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1E963" w14:textId="231F76CF" w:rsidR="7CFD8254" w:rsidRDefault="13619FBA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propostas no livro, págs.</w:t>
            </w:r>
          </w:p>
          <w:p w14:paraId="54EAD3FE" w14:textId="204C28DD" w:rsidR="7CFD8254" w:rsidRDefault="13619FBA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108 a 110</w:t>
            </w:r>
          </w:p>
          <w:p w14:paraId="6CD9EF60" w14:textId="3CE0B85E" w:rsidR="7CFD8254" w:rsidRDefault="13619FBA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114 a 117</w:t>
            </w:r>
          </w:p>
          <w:p w14:paraId="6A1C5141" w14:textId="3422E2B5" w:rsidR="7CFD8254" w:rsidRDefault="13619FBA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no caderno</w:t>
            </w:r>
          </w:p>
          <w:p w14:paraId="7EF17858" w14:textId="42E01DB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7CFD8254" w14:paraId="252C6329" w14:textId="77777777" w:rsidTr="62361D0F">
        <w:trPr>
          <w:trHeight w:val="300"/>
        </w:trPr>
        <w:tc>
          <w:tcPr>
            <w:tcW w:w="1881" w:type="dxa"/>
            <w:vMerge/>
            <w:vAlign w:val="center"/>
          </w:tcPr>
          <w:p w14:paraId="22ED4100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1F3006" w14:textId="3EF2B2D1" w:rsidR="7CFD8254" w:rsidRDefault="5DBC24C9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18273" w14:textId="3E27FD76" w:rsidR="54201E28" w:rsidRDefault="4D5C9B43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Cap. 04 - Números positivos e números negativos</w:t>
            </w:r>
          </w:p>
          <w:p w14:paraId="21D79AC3" w14:textId="1684809D" w:rsidR="54201E28" w:rsidRDefault="4D5C9B43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 reta numérica</w:t>
            </w:r>
          </w:p>
          <w:p w14:paraId="4C61D65C" w14:textId="22DFA76A" w:rsidR="54201E28" w:rsidRDefault="4D5C9B43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Números opostos ou simétricos</w:t>
            </w:r>
          </w:p>
          <w:p w14:paraId="19015B9C" w14:textId="02B8E3A2" w:rsidR="54201E28" w:rsidRDefault="4D5C9B43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Comparando números inteiros</w:t>
            </w:r>
          </w:p>
          <w:p w14:paraId="0A5D94AB" w14:textId="256B5860" w:rsidR="54201E28" w:rsidRDefault="4D5C9B43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 xml:space="preserve"> Págs. 102 a 113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400BE" w14:textId="4A86F874" w:rsidR="54201E28" w:rsidRDefault="4D5C9B43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propostas no livro, págs.</w:t>
            </w:r>
          </w:p>
          <w:p w14:paraId="760177A1" w14:textId="1C26A5BE" w:rsidR="54201E28" w:rsidRDefault="4D5C9B43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108 a 110</w:t>
            </w:r>
          </w:p>
          <w:p w14:paraId="2D9D9CDB" w14:textId="3AE4E5B4" w:rsidR="54201E28" w:rsidRDefault="4D5C9B43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114 a 117</w:t>
            </w:r>
          </w:p>
          <w:p w14:paraId="23A6A38F" w14:textId="36E80606" w:rsidR="54201E28" w:rsidRDefault="4D5C9B43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no caderno</w:t>
            </w:r>
          </w:p>
          <w:p w14:paraId="08063F0E" w14:textId="19CA3412" w:rsidR="54201E28" w:rsidRDefault="54201E28" w:rsidP="54201E28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3AA4F" w14:textId="6A237364" w:rsidR="54201E28" w:rsidRDefault="1EF7C64D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 propostas no livro, págs.</w:t>
            </w:r>
          </w:p>
          <w:p w14:paraId="2DE0B769" w14:textId="3ACEFDD6" w:rsidR="54201E28" w:rsidRDefault="1EF7C64D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108 a 110</w:t>
            </w:r>
          </w:p>
          <w:p w14:paraId="1B3CEACD" w14:textId="706E473E" w:rsidR="54201E28" w:rsidRDefault="1EF7C64D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114 a 117</w:t>
            </w:r>
          </w:p>
          <w:p w14:paraId="354DB225" w14:textId="653E9840" w:rsidR="54201E28" w:rsidRDefault="1EF7C64D" w:rsidP="035023D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Atividades</w:t>
            </w:r>
            <w:r w:rsidR="54201E28" w:rsidRPr="54201E28">
              <w:rPr>
                <w:color w:val="000000" w:themeColor="text1"/>
              </w:rPr>
              <w:t xml:space="preserve"> no caderno</w:t>
            </w:r>
          </w:p>
          <w:p w14:paraId="78F9462E" w14:textId="5CE7D33E" w:rsidR="54201E28" w:rsidRDefault="54201E28" w:rsidP="54201E28">
            <w:pPr>
              <w:spacing w:line="257" w:lineRule="auto"/>
              <w:jc w:val="center"/>
              <w:rPr>
                <w:color w:val="000000" w:themeColor="text1"/>
              </w:rPr>
            </w:pPr>
          </w:p>
        </w:tc>
      </w:tr>
    </w:tbl>
    <w:p w14:paraId="0F05CA67" w14:textId="624C0CF8" w:rsidR="1F485425" w:rsidRDefault="1F485425" w:rsidP="7CFD8254">
      <w:pPr>
        <w:tabs>
          <w:tab w:val="left" w:pos="1320"/>
          <w:tab w:val="left" w:pos="1755"/>
        </w:tabs>
      </w:pPr>
      <w:r w:rsidRPr="7CFD8254">
        <w:rPr>
          <w:rFonts w:ascii="Arial" w:eastAsia="Arial" w:hAnsi="Arial" w:cs="Arial"/>
        </w:rPr>
        <w:t xml:space="preserve"> </w:t>
      </w:r>
    </w:p>
    <w:p w14:paraId="380E66AA" w14:textId="7102CED7" w:rsidR="1F485425" w:rsidRDefault="1F485425" w:rsidP="7CFD8254">
      <w:pPr>
        <w:tabs>
          <w:tab w:val="left" w:pos="1320"/>
          <w:tab w:val="left" w:pos="1755"/>
        </w:tabs>
      </w:pPr>
      <w:r w:rsidRPr="7CFD8254">
        <w:rPr>
          <w:rFonts w:ascii="Arial" w:eastAsia="Arial" w:hAnsi="Arial" w:cs="Arial"/>
        </w:rPr>
        <w:t xml:space="preserve"> </w:t>
      </w:r>
    </w:p>
    <w:p w14:paraId="65B2F5B2" w14:textId="21C34E05" w:rsidR="1F485425" w:rsidRDefault="1F485425" w:rsidP="7CFD8254">
      <w:pPr>
        <w:tabs>
          <w:tab w:val="left" w:pos="1320"/>
          <w:tab w:val="left" w:pos="1755"/>
        </w:tabs>
      </w:pPr>
      <w:r w:rsidRPr="62361D0F">
        <w:t xml:space="preserve">   </w:t>
      </w:r>
    </w:p>
    <w:p w14:paraId="4B0D38AE" w14:textId="5BA99E4E" w:rsidR="1F485425" w:rsidRDefault="1F485425" w:rsidP="7CFD8254">
      <w:pPr>
        <w:tabs>
          <w:tab w:val="left" w:pos="1320"/>
          <w:tab w:val="left" w:pos="1755"/>
        </w:tabs>
      </w:pPr>
      <w:r w:rsidRPr="7CFD8254">
        <w:t xml:space="preserve"> </w:t>
      </w:r>
    </w:p>
    <w:p w14:paraId="152B0C6D" w14:textId="2F886F44" w:rsidR="00B36500" w:rsidRDefault="00B36500" w:rsidP="7CFD8254">
      <w:pPr>
        <w:tabs>
          <w:tab w:val="left" w:pos="1320"/>
          <w:tab w:val="left" w:pos="1755"/>
        </w:tabs>
      </w:pPr>
    </w:p>
    <w:p w14:paraId="202149FD" w14:textId="382030EC" w:rsidR="00B36500" w:rsidRDefault="00B36500" w:rsidP="7CFD8254">
      <w:pPr>
        <w:tabs>
          <w:tab w:val="left" w:pos="1320"/>
          <w:tab w:val="left" w:pos="1755"/>
        </w:tabs>
      </w:pPr>
    </w:p>
    <w:p w14:paraId="4601A88C" w14:textId="48ABE265" w:rsidR="00B36500" w:rsidRDefault="00B36500" w:rsidP="7CFD8254">
      <w:pPr>
        <w:tabs>
          <w:tab w:val="left" w:pos="1320"/>
          <w:tab w:val="left" w:pos="1755"/>
        </w:tabs>
      </w:pPr>
    </w:p>
    <w:p w14:paraId="051906E0" w14:textId="2C296C1C" w:rsidR="00B36500" w:rsidRDefault="00B36500" w:rsidP="7CFD8254">
      <w:pPr>
        <w:tabs>
          <w:tab w:val="left" w:pos="1320"/>
          <w:tab w:val="left" w:pos="1755"/>
        </w:tabs>
      </w:pPr>
    </w:p>
    <w:p w14:paraId="4C253282" w14:textId="77777777" w:rsidR="00B36500" w:rsidRDefault="00B36500" w:rsidP="7CFD8254">
      <w:pPr>
        <w:tabs>
          <w:tab w:val="left" w:pos="1320"/>
          <w:tab w:val="left" w:pos="1755"/>
        </w:tabs>
      </w:pPr>
    </w:p>
    <w:tbl>
      <w:tblPr>
        <w:tblStyle w:val="Tabelacomgrade"/>
        <w:tblW w:w="14726" w:type="dxa"/>
        <w:tblLayout w:type="fixed"/>
        <w:tblLook w:val="04A0" w:firstRow="1" w:lastRow="0" w:firstColumn="1" w:lastColumn="0" w:noHBand="0" w:noVBand="1"/>
      </w:tblPr>
      <w:tblGrid>
        <w:gridCol w:w="1694"/>
        <w:gridCol w:w="1721"/>
        <w:gridCol w:w="3521"/>
        <w:gridCol w:w="3544"/>
        <w:gridCol w:w="4246"/>
      </w:tblGrid>
      <w:tr w:rsidR="7CFD8254" w14:paraId="35950CD0" w14:textId="77777777" w:rsidTr="00B36500">
        <w:trPr>
          <w:trHeight w:val="286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41F550B" w14:textId="166918F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3FC53D" w14:textId="6684BBF6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27EE6F6" w14:textId="16A1F82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30215EB" w14:textId="632B5C8B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88A4059" w14:textId="5DE0D967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731ADB17" w14:textId="77777777" w:rsidTr="00B36500">
        <w:trPr>
          <w:trHeight w:val="286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2ED967" w14:textId="3F1F0037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08/08/2025</w:t>
            </w:r>
          </w:p>
          <w:p w14:paraId="57F4118D" w14:textId="1FEFBA14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8AFFA10" w14:textId="2B891810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CFD8254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E56CC" w14:textId="63756179" w:rsidR="7CFD8254" w:rsidRDefault="00B36500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7CFD8254" w:rsidRPr="7CFD825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79176AF" w14:textId="29294131" w:rsidR="7CFD8254" w:rsidRDefault="00B36500" w:rsidP="7CFD8254">
            <w:pPr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1002F" w14:textId="39D08FAE" w:rsidR="7CFD8254" w:rsidRDefault="00B36500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00B36500" w14:paraId="6EC74950" w14:textId="4726D1A2" w:rsidTr="00B36500">
        <w:trPr>
          <w:trHeight w:val="329"/>
        </w:trPr>
        <w:tc>
          <w:tcPr>
            <w:tcW w:w="1694" w:type="dxa"/>
            <w:vMerge/>
            <w:vAlign w:val="center"/>
          </w:tcPr>
          <w:p w14:paraId="452D4C01" w14:textId="77777777" w:rsidR="00B36500" w:rsidRDefault="00B36500"/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90DEA86" w14:textId="0504D584" w:rsidR="00B36500" w:rsidRDefault="00B36500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17F6D" w14:textId="77777777" w:rsidR="00B36500" w:rsidRPr="73D97157" w:rsidRDefault="00B36500" w:rsidP="73D9715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proofErr w:type="spellStart"/>
            <w:r w:rsidRPr="73D97157">
              <w:rPr>
                <w:color w:val="000000" w:themeColor="text1"/>
              </w:rPr>
              <w:t>Cap</w:t>
            </w:r>
            <w:proofErr w:type="spellEnd"/>
            <w:r w:rsidRPr="73D97157">
              <w:rPr>
                <w:color w:val="000000" w:themeColor="text1"/>
              </w:rPr>
              <w:t xml:space="preserve"> 5 Diversidade Natural e regiões do Brasil </w:t>
            </w:r>
          </w:p>
          <w:p w14:paraId="7133DC32" w14:textId="46BE7F96" w:rsidR="00B36500" w:rsidRPr="73D97157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7E76C3" w14:textId="3F229E26" w:rsidR="00B36500" w:rsidRPr="73D97157" w:rsidRDefault="00B36500" w:rsidP="73D97157">
            <w:pPr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>Dinâmica, apresentação da disciplina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451436" w14:textId="3B2977CA" w:rsidR="00B36500" w:rsidRPr="73D97157" w:rsidRDefault="00B36500" w:rsidP="73D97157">
            <w:pPr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>Atividade no Caderno</w:t>
            </w:r>
          </w:p>
        </w:tc>
      </w:tr>
      <w:tr w:rsidR="00B36500" w14:paraId="37951855" w14:textId="77777777" w:rsidTr="00B36500">
        <w:trPr>
          <w:trHeight w:val="286"/>
        </w:trPr>
        <w:tc>
          <w:tcPr>
            <w:tcW w:w="1694" w:type="dxa"/>
            <w:vMerge/>
            <w:vAlign w:val="center"/>
          </w:tcPr>
          <w:p w14:paraId="03DA0814" w14:textId="77777777" w:rsidR="00B36500" w:rsidRDefault="00B36500" w:rsidP="00B36500"/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FE70D8" w14:textId="53681936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9D477" w14:textId="7488901C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EDE8C0A">
              <w:rPr>
                <w:color w:val="FF0000"/>
              </w:rPr>
              <w:t xml:space="preserve"> </w:t>
            </w:r>
            <w:r w:rsidRPr="2EDE8C0A">
              <w:rPr>
                <w:rFonts w:ascii="Arial" w:eastAsia="Arial" w:hAnsi="Arial" w:cs="Arial"/>
                <w:color w:val="000000" w:themeColor="text1"/>
              </w:rPr>
              <w:t>Alavancas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75DBC" w14:textId="59C884B3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EDE8C0A">
              <w:t xml:space="preserve"> Anotações no caderno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26695" w14:textId="60033652" w:rsidR="00B36500" w:rsidRDefault="00B36500" w:rsidP="00B36500">
            <w:pPr>
              <w:jc w:val="center"/>
            </w:pPr>
            <w:r w:rsidRPr="2EDE8C0A">
              <w:t>Atividade no caderno</w:t>
            </w:r>
          </w:p>
        </w:tc>
      </w:tr>
      <w:tr w:rsidR="00B36500" w14:paraId="0D850FAA" w14:textId="77777777" w:rsidTr="00B36500">
        <w:trPr>
          <w:trHeight w:val="286"/>
        </w:trPr>
        <w:tc>
          <w:tcPr>
            <w:tcW w:w="1694" w:type="dxa"/>
            <w:vMerge/>
            <w:vAlign w:val="center"/>
          </w:tcPr>
          <w:p w14:paraId="0E73792E" w14:textId="77777777" w:rsidR="00B36500" w:rsidRDefault="00B36500" w:rsidP="00B36500"/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35368D" w14:textId="701E1639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805ED" w14:textId="55E808A1" w:rsidR="00B36500" w:rsidRDefault="00B36500" w:rsidP="00B36500">
            <w:pPr>
              <w:tabs>
                <w:tab w:val="left" w:leader="underscore" w:pos="15120"/>
              </w:tabs>
              <w:jc w:val="center"/>
              <w:rPr>
                <w:rFonts w:ascii="Arial" w:eastAsia="Arial" w:hAnsi="Arial" w:cs="Arial"/>
              </w:rPr>
            </w:pPr>
            <w:r w:rsidRPr="2EDE8C0A">
              <w:rPr>
                <w:color w:val="000000" w:themeColor="text1"/>
              </w:rPr>
              <w:t>Tipos de alavancas</w:t>
            </w:r>
          </w:p>
          <w:p w14:paraId="63DAB463" w14:textId="3E88407D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451C7" w14:textId="289A5FE7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EDE8C0A">
              <w:t xml:space="preserve"> Anotações no caderno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789EA" w14:textId="3F2AD004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EDE8C0A">
              <w:t>Atividade no caderno</w:t>
            </w:r>
          </w:p>
        </w:tc>
      </w:tr>
      <w:tr w:rsidR="00B36500" w14:paraId="071E807B" w14:textId="77777777" w:rsidTr="00B36500">
        <w:trPr>
          <w:trHeight w:val="286"/>
        </w:trPr>
        <w:tc>
          <w:tcPr>
            <w:tcW w:w="1694" w:type="dxa"/>
            <w:vMerge/>
            <w:vAlign w:val="center"/>
          </w:tcPr>
          <w:p w14:paraId="45E17E0D" w14:textId="77777777" w:rsidR="00B36500" w:rsidRDefault="00B36500" w:rsidP="00B36500"/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D3D0DC" w14:textId="062A4BB3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CFB2F" w14:textId="513B596F" w:rsidR="00B36500" w:rsidRDefault="00B36500" w:rsidP="00B36500">
            <w:pPr>
              <w:jc w:val="center"/>
            </w:pPr>
            <w:r w:rsidRPr="7CFD8254">
              <w:t xml:space="preserve"> </w:t>
            </w:r>
            <w:r>
              <w:t xml:space="preserve">Pesquisa sobre eco exposições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D0346" w14:textId="1BA0B979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  <w:r>
              <w:t xml:space="preserve">Atividade em grupo – diferenciada 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3D00E" w14:textId="7647C153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  <w:color w:val="000000" w:themeColor="text1"/>
              </w:rPr>
              <w:t>X</w:t>
            </w: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1FE902A7" w14:textId="0625FE9F" w:rsidR="7CFD8254" w:rsidRDefault="7CFD8254" w:rsidP="7CFD8254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7ACF7290" w14:textId="2116C0EF" w:rsidR="7CFD8254" w:rsidRDefault="7CFD8254" w:rsidP="7CFD8254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75A082EE" w14:textId="4E7B5FCB" w:rsidR="7CFD8254" w:rsidRDefault="7CFD8254" w:rsidP="7CFD8254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85"/>
        <w:gridCol w:w="1726"/>
        <w:gridCol w:w="3050"/>
        <w:gridCol w:w="3750"/>
        <w:gridCol w:w="4426"/>
      </w:tblGrid>
      <w:tr w:rsidR="7CFD8254" w14:paraId="677BC517" w14:textId="77777777" w:rsidTr="62361D0F">
        <w:trPr>
          <w:trHeight w:val="300"/>
        </w:trPr>
        <w:tc>
          <w:tcPr>
            <w:tcW w:w="15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9F3D881" w14:textId="79BC9FDF" w:rsidR="7CFD8254" w:rsidRDefault="7CFD8254" w:rsidP="7CFD8254">
            <w:pPr>
              <w:jc w:val="center"/>
            </w:pPr>
            <w:r w:rsidRPr="7CFD8254">
              <w:rPr>
                <w:rFonts w:ascii="Arial" w:eastAsia="Arial" w:hAnsi="Arial" w:cs="Arial"/>
                <w:b/>
                <w:bCs/>
                <w:sz w:val="31"/>
                <w:szCs w:val="31"/>
              </w:rPr>
              <w:t>7º ANO B – ENSINO FUNDAMENTAL</w:t>
            </w:r>
          </w:p>
        </w:tc>
      </w:tr>
      <w:tr w:rsidR="7CFD8254" w14:paraId="2589D093" w14:textId="77777777" w:rsidTr="62361D0F">
        <w:trPr>
          <w:trHeight w:val="240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3A3B0C6" w14:textId="668DC57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CEC97B2" w14:textId="2B8D615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CCC6B80" w14:textId="128A811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7908A1B" w14:textId="6A7D6DF9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94B1459" w14:textId="02BB470F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4DA20BB1" w14:textId="77777777" w:rsidTr="62361D0F">
        <w:trPr>
          <w:trHeight w:val="300"/>
        </w:trPr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0ADDAA" w14:textId="5AE349E3" w:rsidR="7C371D21" w:rsidRDefault="7C371D21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11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4DFA9BB" w14:textId="46ED58D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A31C89" w14:textId="14AF5257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C6214" w14:textId="22406D42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 xml:space="preserve"> </w:t>
            </w:r>
            <w:r w:rsidR="5543CDAE" w:rsidRPr="035023D4">
              <w:rPr>
                <w:color w:val="000000" w:themeColor="text1"/>
              </w:rPr>
              <w:t xml:space="preserve">Adição com números inteiros (p.118); Subtração com números inteiros </w:t>
            </w:r>
            <w:r w:rsidR="535A3049" w:rsidRPr="035023D4">
              <w:rPr>
                <w:color w:val="000000" w:themeColor="text1"/>
              </w:rPr>
              <w:t>(p.123)</w:t>
            </w:r>
            <w:r w:rsidR="5543CDAE" w:rsidRPr="035023D4">
              <w:rPr>
                <w:color w:val="000000" w:themeColor="text1"/>
              </w:rPr>
              <w:t xml:space="preserve">; </w:t>
            </w:r>
            <w:r w:rsidR="32D6867E" w:rsidRPr="035023D4">
              <w:rPr>
                <w:color w:val="000000" w:themeColor="text1"/>
              </w:rPr>
              <w:t>Multiplicação com números inteiros (p. 129); Divisão com números inteiros (p. 134).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6C2F1" w14:textId="50522848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</w:p>
          <w:p w14:paraId="58C63A76" w14:textId="610213A3" w:rsidR="7CFD8254" w:rsidRDefault="1D782E9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592080BD" w14:textId="3517D4F5" w:rsidR="7CFD8254" w:rsidRDefault="1D782E9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63AC7C9B" w14:textId="55512FA9" w:rsidR="7CFD8254" w:rsidRDefault="1D782E9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0F226984" w14:textId="02788197" w:rsidR="7CFD8254" w:rsidRDefault="1D782E9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488A39E8" w14:textId="35B45056" w:rsidR="7CFD8254" w:rsidRDefault="1D782E9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5D203BFB" w14:textId="7DA0868C" w:rsidR="7CFD8254" w:rsidRDefault="1D782E95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E6317" w14:textId="610213A3" w:rsidR="7CFD8254" w:rsidRDefault="6D38CCA7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7C4B9043" w14:textId="3517D4F5" w:rsidR="7CFD8254" w:rsidRDefault="6D38CCA7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622093AE" w14:textId="55512FA9" w:rsidR="7CFD8254" w:rsidRDefault="6D38CCA7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13DAD560" w14:textId="02788197" w:rsidR="7CFD8254" w:rsidRDefault="6D38CCA7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3A920919" w14:textId="35B45056" w:rsidR="7CFD8254" w:rsidRDefault="6D38CCA7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3BE2DBA5" w14:textId="7DA0868C" w:rsidR="7CFD8254" w:rsidRDefault="6D38CCA7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5231BC56" w14:textId="327ABB51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</w:p>
        </w:tc>
      </w:tr>
      <w:tr w:rsidR="7CFD8254" w14:paraId="6F807F50" w14:textId="77777777" w:rsidTr="62361D0F">
        <w:trPr>
          <w:trHeight w:val="300"/>
        </w:trPr>
        <w:tc>
          <w:tcPr>
            <w:tcW w:w="2085" w:type="dxa"/>
            <w:vMerge/>
            <w:vAlign w:val="center"/>
          </w:tcPr>
          <w:p w14:paraId="1EB8C4AE" w14:textId="77777777" w:rsidR="00C72EDC" w:rsidRDefault="00C72EDC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052AC62" w14:textId="4001CB62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42E20B" w14:textId="18BCDC00" w:rsidR="54201E28" w:rsidRDefault="6FA7EE8C" w:rsidP="54201E28">
            <w:pPr>
              <w:tabs>
                <w:tab w:val="left" w:leader="underscore" w:pos="15120"/>
              </w:tabs>
              <w:jc w:val="center"/>
            </w:pPr>
            <w:r w:rsidRPr="2EDE8C0A">
              <w:rPr>
                <w:color w:val="000000" w:themeColor="text1"/>
              </w:rPr>
              <w:t xml:space="preserve">Roldanas </w:t>
            </w:r>
            <w:r w:rsidRPr="2EDE8C0A">
              <w:t xml:space="preserve"> </w:t>
            </w:r>
          </w:p>
          <w:p w14:paraId="0398FEE5" w14:textId="78E73224" w:rsidR="54201E28" w:rsidRDefault="54201E28" w:rsidP="54201E28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F9ADFD" w14:textId="6116DC59" w:rsidR="54201E28" w:rsidRDefault="6FA7EE8C" w:rsidP="2EDE8C0A">
            <w:pPr>
              <w:tabs>
                <w:tab w:val="left" w:pos="298"/>
              </w:tabs>
              <w:spacing w:line="259" w:lineRule="auto"/>
              <w:jc w:val="center"/>
            </w:pPr>
            <w:r w:rsidRPr="2EDE8C0A">
              <w:rPr>
                <w:color w:val="000000" w:themeColor="text1"/>
              </w:rPr>
              <w:t>Anotações no caderno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741B9F" w14:textId="1FE9CF09" w:rsidR="54201E28" w:rsidRDefault="54201E28" w:rsidP="54201E28">
            <w:pPr>
              <w:spacing w:line="257" w:lineRule="auto"/>
              <w:jc w:val="center"/>
            </w:pPr>
            <w:r w:rsidRPr="54201E28">
              <w:rPr>
                <w:color w:val="000000" w:themeColor="text1"/>
              </w:rPr>
              <w:t xml:space="preserve">Atividade </w:t>
            </w:r>
            <w:r w:rsidR="6FA7EE8C" w:rsidRPr="2EDE8C0A">
              <w:rPr>
                <w:color w:val="000000" w:themeColor="text1"/>
              </w:rPr>
              <w:t>no caderno</w:t>
            </w:r>
          </w:p>
        </w:tc>
      </w:tr>
      <w:tr w:rsidR="7CFD8254" w14:paraId="7B6E5D9E" w14:textId="77777777" w:rsidTr="62361D0F">
        <w:trPr>
          <w:trHeight w:val="300"/>
        </w:trPr>
        <w:tc>
          <w:tcPr>
            <w:tcW w:w="2085" w:type="dxa"/>
            <w:vMerge/>
            <w:vAlign w:val="center"/>
          </w:tcPr>
          <w:p w14:paraId="56CD571A" w14:textId="77777777" w:rsidR="00C72EDC" w:rsidRDefault="00C72EDC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1DBA64" w14:textId="27185AD4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A44B9" w14:textId="1124C9E0" w:rsidR="7CFD8254" w:rsidRDefault="7CFD8254" w:rsidP="7CFD8254">
            <w:pPr>
              <w:tabs>
                <w:tab w:val="left" w:leader="underscore" w:pos="15120"/>
              </w:tabs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41881E" w14:textId="4B614AAD" w:rsidR="7CFD8254" w:rsidRDefault="00B36500" w:rsidP="7CFD8254">
            <w:pPr>
              <w:tabs>
                <w:tab w:val="left" w:pos="298"/>
              </w:tabs>
              <w:spacing w:line="252" w:lineRule="auto"/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0273A" w14:textId="6E7AA071" w:rsidR="7CFD8254" w:rsidRDefault="00B36500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7CFD8254" w14:paraId="0A78F038" w14:textId="77777777" w:rsidTr="62361D0F">
        <w:trPr>
          <w:trHeight w:val="300"/>
        </w:trPr>
        <w:tc>
          <w:tcPr>
            <w:tcW w:w="2085" w:type="dxa"/>
            <w:vMerge/>
            <w:vAlign w:val="center"/>
          </w:tcPr>
          <w:p w14:paraId="7F392DAB" w14:textId="77777777" w:rsidR="00C72EDC" w:rsidRDefault="00C72EDC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238790" w14:textId="73737583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CFC23" w14:textId="63847F82" w:rsidR="7CFD8254" w:rsidRDefault="1DB3B9E2" w:rsidP="7CFD8254">
            <w:pPr>
              <w:jc w:val="center"/>
            </w:pPr>
            <w:r w:rsidRPr="67FE364F">
              <w:rPr>
                <w:color w:val="000000" w:themeColor="text1"/>
              </w:rPr>
              <w:t>Influências das Ideias humanistas nas reformas religiosas</w:t>
            </w:r>
            <w:r w:rsidR="7CFD8254" w:rsidRPr="67FE364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48B07" w14:textId="1C010524" w:rsidR="7CFD8254" w:rsidRDefault="10E143F0" w:rsidP="67FE36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7FE364F">
              <w:rPr>
                <w:color w:val="000000" w:themeColor="text1"/>
              </w:rPr>
              <w:t xml:space="preserve">Introdução + Abordagem </w:t>
            </w:r>
            <w:r w:rsidRPr="67FE364F">
              <w:rPr>
                <w:rFonts w:ascii="Arial" w:eastAsia="Arial" w:hAnsi="Arial" w:cs="Arial"/>
              </w:rPr>
              <w:t xml:space="preserve"> </w:t>
            </w:r>
          </w:p>
          <w:p w14:paraId="65C4C560" w14:textId="5CB0FD31" w:rsidR="7CFD8254" w:rsidRDefault="7CFD8254" w:rsidP="7CFD8254">
            <w:pPr>
              <w:jc w:val="center"/>
            </w:pP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960C8" w14:textId="4B4E2871" w:rsidR="7CFD8254" w:rsidRDefault="74F74BDF" w:rsidP="7CFD8254">
            <w:pPr>
              <w:jc w:val="center"/>
            </w:pPr>
            <w:r w:rsidRPr="67FE364F">
              <w:rPr>
                <w:color w:val="000000" w:themeColor="text1"/>
              </w:rPr>
              <w:t xml:space="preserve">Atividade didática  </w:t>
            </w:r>
            <w:r w:rsidRPr="67FE364F">
              <w:t xml:space="preserve"> </w:t>
            </w:r>
          </w:p>
          <w:p w14:paraId="12D99E62" w14:textId="08E2CDD3" w:rsidR="7CFD8254" w:rsidRDefault="7CFD8254" w:rsidP="7CFD8254">
            <w:pPr>
              <w:jc w:val="center"/>
            </w:pPr>
            <w:r w:rsidRPr="67FE364F">
              <w:t xml:space="preserve"> </w:t>
            </w:r>
          </w:p>
        </w:tc>
      </w:tr>
      <w:tr w:rsidR="7CFD8254" w14:paraId="6A945ACC" w14:textId="77777777" w:rsidTr="62361D0F">
        <w:trPr>
          <w:trHeight w:val="300"/>
        </w:trPr>
        <w:tc>
          <w:tcPr>
            <w:tcW w:w="2085" w:type="dxa"/>
            <w:vMerge/>
            <w:vAlign w:val="center"/>
          </w:tcPr>
          <w:p w14:paraId="339A472F" w14:textId="77777777" w:rsidR="00C72EDC" w:rsidRDefault="00C72EDC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5E7D0A" w14:textId="12645990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1BA38" w14:textId="2E9D68C2" w:rsidR="7CFD8254" w:rsidRDefault="7CFD8254" w:rsidP="34D6B9BC">
            <w:pPr>
              <w:spacing w:line="252" w:lineRule="auto"/>
              <w:jc w:val="center"/>
              <w:rPr>
                <w:color w:val="000000" w:themeColor="text1"/>
              </w:rPr>
            </w:pPr>
            <w:r w:rsidRPr="7CFD8254">
              <w:t xml:space="preserve"> </w:t>
            </w:r>
            <w:r w:rsidR="14049B34" w:rsidRPr="34D6B9BC">
              <w:rPr>
                <w:color w:val="000000" w:themeColor="text1"/>
              </w:rPr>
              <w:t>M2</w:t>
            </w:r>
          </w:p>
          <w:p w14:paraId="47AED12B" w14:textId="4A34D9BB" w:rsidR="7CFD8254" w:rsidRDefault="14049B34" w:rsidP="34D6B9BC">
            <w:pPr>
              <w:spacing w:line="252" w:lineRule="auto"/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>Aspecto gramatical</w:t>
            </w:r>
          </w:p>
          <w:p w14:paraId="0846EC32" w14:textId="68B0296F" w:rsidR="7CFD8254" w:rsidRDefault="14049B34" w:rsidP="7CFD8254">
            <w:pPr>
              <w:spacing w:line="252" w:lineRule="auto"/>
              <w:jc w:val="center"/>
            </w:pPr>
            <w:r w:rsidRPr="34D6B9BC">
              <w:rPr>
                <w:color w:val="000000" w:themeColor="text1"/>
              </w:rPr>
              <w:t xml:space="preserve">  Preposição: Contração, combinação e locução prepositiva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8F754" w14:textId="76C0D7BF" w:rsidR="7CFD8254" w:rsidRDefault="14049B34" w:rsidP="7CFD8254">
            <w:pPr>
              <w:spacing w:line="252" w:lineRule="auto"/>
              <w:jc w:val="center"/>
            </w:pPr>
            <w:r w:rsidRPr="34D6B9BC">
              <w:t>Anotações no caderno</w:t>
            </w:r>
            <w:r w:rsidR="7CFD8254" w:rsidRPr="34D6B9BC">
              <w:t xml:space="preserve"> 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7EE5F" w14:textId="716A07D5" w:rsidR="7CFD8254" w:rsidRDefault="7CFD8254" w:rsidP="7CFD8254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7CFD8254">
              <w:rPr>
                <w:rFonts w:ascii="Calibri Light" w:eastAsia="Calibri Light" w:hAnsi="Calibri Light" w:cs="Calibri Light"/>
              </w:rPr>
              <w:t xml:space="preserve"> </w:t>
            </w:r>
            <w:r w:rsidR="00B36500">
              <w:rPr>
                <w:rFonts w:ascii="Calibri Light" w:eastAsia="Calibri Light" w:hAnsi="Calibri Light" w:cs="Calibri Light"/>
              </w:rPr>
              <w:t>X</w:t>
            </w:r>
          </w:p>
        </w:tc>
      </w:tr>
    </w:tbl>
    <w:p w14:paraId="603D5B70" w14:textId="6961D353" w:rsidR="6A30A046" w:rsidRDefault="6A30A046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 </w:t>
      </w:r>
    </w:p>
    <w:p w14:paraId="7E59BC6F" w14:textId="561E8773" w:rsidR="6A30A046" w:rsidRDefault="6A30A046" w:rsidP="7CFD8254">
      <w:pPr>
        <w:tabs>
          <w:tab w:val="left" w:pos="8355"/>
        </w:tabs>
      </w:pPr>
      <w:r w:rsidRPr="7CFD8254">
        <w:t xml:space="preserve"> </w:t>
      </w:r>
    </w:p>
    <w:p w14:paraId="23CADEA1" w14:textId="4A9A77E4" w:rsidR="6A30A046" w:rsidRDefault="6A30A046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 </w:t>
      </w:r>
    </w:p>
    <w:p w14:paraId="562D71EB" w14:textId="3548333D" w:rsidR="7CFD8254" w:rsidRDefault="7CFD8254" w:rsidP="7CFD8254">
      <w:pPr>
        <w:tabs>
          <w:tab w:val="left" w:pos="8355"/>
        </w:tabs>
        <w:rPr>
          <w:rFonts w:ascii="Arial" w:eastAsia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0"/>
        <w:gridCol w:w="1928"/>
        <w:gridCol w:w="3047"/>
        <w:gridCol w:w="3750"/>
        <w:gridCol w:w="4431"/>
      </w:tblGrid>
      <w:tr w:rsidR="7CFD8254" w14:paraId="39902F5A" w14:textId="77777777" w:rsidTr="042D9164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FD7A67B" w14:textId="0B7A681A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1963DD" w14:textId="2733713C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D0C3BC" w14:textId="4630E80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79CA84" w14:textId="2ECCE5ED" w:rsidR="7CFD8254" w:rsidRDefault="7CFD8254" w:rsidP="7CFD8254">
            <w:pPr>
              <w:spacing w:before="120" w:after="120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 ATIVIDADE DE CLASSE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DC3079C" w14:textId="621A4659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5EAE1832" w14:textId="77777777" w:rsidTr="042D9164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C93912" w14:textId="025ED0E1" w:rsidR="69F9E4A0" w:rsidRDefault="69F9E4A0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12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F7B7D0C" w14:textId="6B2D243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532A0D" w14:textId="7EF64E0B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Religião</w:t>
            </w:r>
            <w:r w:rsidR="5A4FF110" w:rsidRPr="62361D0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EEE28D" w14:textId="4A6BE923" w:rsidR="7CFD8254" w:rsidRDefault="57EF2BA5" w:rsidP="0BDB323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BDB3236">
              <w:rPr>
                <w:rFonts w:ascii="Arial" w:eastAsia="Arial" w:hAnsi="Arial" w:cs="Arial"/>
              </w:rPr>
              <w:t>Apresentação dos trabalhos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C071A" w14:textId="36C3BAB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 </w:t>
            </w:r>
            <w:r w:rsidR="42C28278">
              <w:t>Atividade Diferenciada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24EF91" w14:textId="0BBB6F18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</w:tr>
      <w:tr w:rsidR="7CFD8254" w14:paraId="45D76E6A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6F4F038B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3DB33A" w14:textId="6CF6A922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602DB" w14:textId="22AE40A6" w:rsidR="7CFD8254" w:rsidRDefault="7CFD8254" w:rsidP="7CFD8254">
            <w:pPr>
              <w:spacing w:line="360" w:lineRule="auto"/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1F59B" w14:textId="62C10A1F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8C42A" w14:textId="413D2BAB" w:rsidR="7CFD8254" w:rsidRDefault="00B36500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7CFD8254" w14:paraId="30BFE99E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2F2C6490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2C4081" w14:textId="1F7ADB53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D3033" w14:textId="581A8B0C" w:rsidR="7CFD8254" w:rsidRDefault="62040DE2" w:rsidP="34D6B9BC">
            <w:pPr>
              <w:spacing w:line="360" w:lineRule="auto"/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 xml:space="preserve">Gênero textual </w:t>
            </w:r>
          </w:p>
          <w:p w14:paraId="397CF295" w14:textId="07341FDA" w:rsidR="7CFD8254" w:rsidRDefault="62040DE2" w:rsidP="34D6B9BC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4D6B9BC">
              <w:rPr>
                <w:color w:val="000000" w:themeColor="text1"/>
              </w:rPr>
              <w:t>-Declaração</w:t>
            </w:r>
            <w:r w:rsidRPr="34D6B9BC">
              <w:rPr>
                <w:rFonts w:ascii="Arial" w:eastAsia="Arial" w:hAnsi="Arial" w:cs="Arial"/>
                <w:color w:val="000000" w:themeColor="text1"/>
              </w:rPr>
              <w:t xml:space="preserve"> (regimento)</w:t>
            </w:r>
          </w:p>
          <w:p w14:paraId="262C18FB" w14:textId="63117927" w:rsidR="7CFD8254" w:rsidRDefault="62040DE2" w:rsidP="34D6B9BC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4D6B9BC">
              <w:rPr>
                <w:rFonts w:ascii="Arial" w:eastAsia="Arial" w:hAnsi="Arial" w:cs="Arial"/>
                <w:color w:val="000000" w:themeColor="text1"/>
              </w:rPr>
              <w:t>M2</w:t>
            </w:r>
            <w:r w:rsidR="7CFD8254" w:rsidRPr="7CFD8254"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696ED" w14:textId="4A60DD29" w:rsidR="7CFD8254" w:rsidRDefault="2A8A39E2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4D6B9BC">
              <w:t>Anotações no caderno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90217" w14:textId="30A190CF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</w:tr>
      <w:tr w:rsidR="7CFD8254" w14:paraId="7BDB28E2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11C26FB1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58E917" w14:textId="4822F228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E7E53" w14:textId="7DA0E8FA" w:rsidR="042D9164" w:rsidRDefault="042D9164" w:rsidP="042D9164">
            <w:pPr>
              <w:rPr>
                <w:color w:val="000000" w:themeColor="text1"/>
              </w:rPr>
            </w:pPr>
            <w:r w:rsidRPr="042D9164">
              <w:rPr>
                <w:color w:val="000000" w:themeColor="text1"/>
              </w:rPr>
              <w:t>Handebol-  fundamentos / diferenciada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0709B" w14:textId="08B11C24" w:rsidR="042D9164" w:rsidRDefault="042D9164" w:rsidP="042D9164">
            <w:pPr>
              <w:spacing w:line="259" w:lineRule="auto"/>
              <w:jc w:val="center"/>
              <w:rPr>
                <w:color w:val="000000" w:themeColor="text1"/>
              </w:rPr>
            </w:pPr>
            <w:proofErr w:type="spellStart"/>
            <w:r w:rsidRPr="042D9164">
              <w:rPr>
                <w:color w:val="000000" w:themeColor="text1"/>
              </w:rPr>
              <w:t>teorica</w:t>
            </w:r>
            <w:proofErr w:type="spellEnd"/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14062" w14:textId="57FE6592" w:rsidR="7CFD8254" w:rsidRDefault="75B705BC" w:rsidP="7CFD8254">
            <w:pPr>
              <w:spacing w:line="257" w:lineRule="auto"/>
              <w:jc w:val="center"/>
            </w:pPr>
            <w:r>
              <w:t>x</w:t>
            </w:r>
            <w:r w:rsidR="7CFD8254">
              <w:t xml:space="preserve"> </w:t>
            </w:r>
          </w:p>
        </w:tc>
      </w:tr>
      <w:tr w:rsidR="7CFD8254" w14:paraId="4E15BD0A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23BCDFFB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237C10" w14:textId="2F3AB0A7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A5148" w14:textId="7232E942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t xml:space="preserve"> </w:t>
            </w:r>
            <w:r w:rsidR="2E5AB01B" w:rsidRPr="035023D4">
              <w:rPr>
                <w:color w:val="000000" w:themeColor="text1"/>
              </w:rPr>
              <w:t xml:space="preserve">Adição com números inteiros (p.118); Subtração com números inteiros (p.123); Multiplicação com números inteiros (p. 129); </w:t>
            </w:r>
            <w:r w:rsidR="2E5AB01B" w:rsidRPr="035023D4">
              <w:rPr>
                <w:color w:val="000000" w:themeColor="text1"/>
              </w:rPr>
              <w:lastRenderedPageBreak/>
              <w:t>Divisão com números inteiros (p. 134).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6DE04" w14:textId="61423A87" w:rsidR="7CFD8254" w:rsidRDefault="7CFD825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lastRenderedPageBreak/>
              <w:t xml:space="preserve"> </w:t>
            </w:r>
            <w:r w:rsidR="0E3C470C" w:rsidRPr="035023D4">
              <w:t>Atividades propostas no livro, págs.</w:t>
            </w:r>
          </w:p>
          <w:p w14:paraId="69DEA6EF" w14:textId="3517D4F5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09F22C2F" w14:textId="55512FA9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63FCA848" w14:textId="02788197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3441203E" w14:textId="35B45056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0BB9F5D9" w14:textId="7DA0868C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393A6A15" w14:textId="11F2DDAD" w:rsidR="7CFD8254" w:rsidRDefault="00B36500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lastRenderedPageBreak/>
              <w:t>X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398E6" w14:textId="610213A3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lastRenderedPageBreak/>
              <w:t>Atividades propostas no livro, págs.</w:t>
            </w:r>
          </w:p>
          <w:p w14:paraId="3D894CCC" w14:textId="3517D4F5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27A512F2" w14:textId="55512FA9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41AED172" w14:textId="02788197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55AD1A7E" w14:textId="35B45056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569AC0DB" w14:textId="7DA0868C" w:rsidR="7CFD8254" w:rsidRDefault="0E3C470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21D1C5EC" w14:textId="2D2EE042" w:rsidR="7CFD8254" w:rsidRDefault="00B36500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lastRenderedPageBreak/>
              <w:t>X</w:t>
            </w:r>
            <w:r w:rsidR="7CFD8254" w:rsidRPr="7CFD8254">
              <w:t xml:space="preserve"> </w:t>
            </w:r>
          </w:p>
        </w:tc>
      </w:tr>
    </w:tbl>
    <w:p w14:paraId="7B74F7A9" w14:textId="1106776A" w:rsidR="6A30A046" w:rsidRDefault="6A30A046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lastRenderedPageBreak/>
        <w:t xml:space="preserve">   </w:t>
      </w:r>
    </w:p>
    <w:p w14:paraId="3A33F5DF" w14:textId="78C825E5" w:rsidR="6A30A046" w:rsidRDefault="6A30A046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</w:t>
      </w:r>
    </w:p>
    <w:p w14:paraId="3F0AFF66" w14:textId="74FDC1BF" w:rsidR="7CFD8254" w:rsidRDefault="7CFD8254" w:rsidP="7CFD8254">
      <w:pPr>
        <w:tabs>
          <w:tab w:val="left" w:pos="8355"/>
        </w:tabs>
        <w:rPr>
          <w:rFonts w:ascii="Arial" w:eastAsia="Arial" w:hAnsi="Arial" w:cs="Arial"/>
        </w:rPr>
      </w:pPr>
    </w:p>
    <w:p w14:paraId="3F9755B8" w14:textId="1927B25D" w:rsidR="6A30A046" w:rsidRDefault="6A30A046" w:rsidP="7CFD8254">
      <w:pPr>
        <w:tabs>
          <w:tab w:val="left" w:pos="8355"/>
        </w:tabs>
      </w:pPr>
      <w:r w:rsidRPr="7CFD8254">
        <w:t xml:space="preserve"> </w:t>
      </w:r>
    </w:p>
    <w:tbl>
      <w:tblPr>
        <w:tblStyle w:val="Tabelacomgrade"/>
        <w:tblW w:w="14967" w:type="dxa"/>
        <w:tblLayout w:type="fixed"/>
        <w:tblLook w:val="04A0" w:firstRow="1" w:lastRow="0" w:firstColumn="1" w:lastColumn="0" w:noHBand="0" w:noVBand="1"/>
      </w:tblPr>
      <w:tblGrid>
        <w:gridCol w:w="1558"/>
        <w:gridCol w:w="1582"/>
        <w:gridCol w:w="3796"/>
        <w:gridCol w:w="3686"/>
        <w:gridCol w:w="4345"/>
      </w:tblGrid>
      <w:tr w:rsidR="7CFD8254" w14:paraId="4B94C5E0" w14:textId="77777777" w:rsidTr="00B36500">
        <w:trPr>
          <w:trHeight w:val="274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A1C1A7" w14:textId="1695FF68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FDC8D81" w14:textId="3CF1FD57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4CFBBF4" w14:textId="5689CE3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664773B" w14:textId="75E937A4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E9ABA5B" w14:textId="23C6822A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44DA8D26" w14:textId="77777777" w:rsidTr="00B36500">
        <w:trPr>
          <w:trHeight w:val="274"/>
        </w:trPr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51E25F" w14:textId="330C5708" w:rsidR="7929FA41" w:rsidRDefault="7929FA41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13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949C2D4" w14:textId="267C1D90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048711" w14:textId="76E350D9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02B494" w14:textId="7131DA71" w:rsidR="7CFD8254" w:rsidRDefault="0C4AB9CF" w:rsidP="34D6B9BC">
            <w:pPr>
              <w:spacing w:line="252" w:lineRule="auto"/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 xml:space="preserve">Gênero textual </w:t>
            </w:r>
          </w:p>
          <w:p w14:paraId="514CBB12" w14:textId="0120733A" w:rsidR="7CFD8254" w:rsidRDefault="0C4AB9CF" w:rsidP="34D6B9BC">
            <w:pPr>
              <w:spacing w:line="25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4D6B9BC">
              <w:rPr>
                <w:color w:val="000000" w:themeColor="text1"/>
              </w:rPr>
              <w:t>-Declaração</w:t>
            </w:r>
            <w:r w:rsidRPr="34D6B9BC">
              <w:rPr>
                <w:rFonts w:ascii="Arial" w:eastAsia="Arial" w:hAnsi="Arial" w:cs="Arial"/>
                <w:color w:val="000000" w:themeColor="text1"/>
              </w:rPr>
              <w:t xml:space="preserve"> (regimento)</w:t>
            </w:r>
          </w:p>
          <w:p w14:paraId="0ACBDA29" w14:textId="21B791BA" w:rsidR="7CFD8254" w:rsidRDefault="0C4AB9CF" w:rsidP="7CFD8254">
            <w:pPr>
              <w:spacing w:line="252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4D6B9BC">
              <w:rPr>
                <w:rFonts w:ascii="Arial" w:eastAsia="Arial" w:hAnsi="Arial" w:cs="Arial"/>
                <w:color w:val="000000" w:themeColor="text1"/>
              </w:rPr>
              <w:t>M2</w:t>
            </w:r>
            <w:r w:rsidR="7CFD8254" w:rsidRPr="7CFD8254"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5E89C" w14:textId="0E8247B8" w:rsidR="7CFD8254" w:rsidRDefault="1848234B" w:rsidP="7CFD8254">
            <w:pPr>
              <w:spacing w:line="252" w:lineRule="auto"/>
              <w:jc w:val="center"/>
            </w:pPr>
            <w:r w:rsidRPr="34D6B9BC">
              <w:t>Correção de atividade</w:t>
            </w:r>
          </w:p>
        </w:tc>
        <w:tc>
          <w:tcPr>
            <w:tcW w:w="4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06ADE1" w14:textId="4C2137A6" w:rsidR="7CFD8254" w:rsidRDefault="7CFD8254" w:rsidP="7CFD8254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7CFD8254">
              <w:rPr>
                <w:rFonts w:ascii="Calibri Light" w:eastAsia="Calibri Light" w:hAnsi="Calibri Light" w:cs="Calibri Light"/>
              </w:rPr>
              <w:t xml:space="preserve"> </w:t>
            </w:r>
            <w:r w:rsidR="00B36500">
              <w:rPr>
                <w:rFonts w:ascii="Calibri Light" w:eastAsia="Calibri Light" w:hAnsi="Calibri Light" w:cs="Calibri Light"/>
              </w:rPr>
              <w:t>X</w:t>
            </w:r>
          </w:p>
        </w:tc>
      </w:tr>
      <w:tr w:rsidR="00B36500" w14:paraId="10744B68" w14:textId="16374B2C" w:rsidTr="00B36500">
        <w:trPr>
          <w:trHeight w:val="384"/>
        </w:trPr>
        <w:tc>
          <w:tcPr>
            <w:tcW w:w="1558" w:type="dxa"/>
            <w:vMerge/>
            <w:vAlign w:val="center"/>
          </w:tcPr>
          <w:p w14:paraId="531F83A7" w14:textId="77777777" w:rsidR="00B36500" w:rsidRDefault="00B36500"/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671977" w14:textId="33C2687D" w:rsidR="00B36500" w:rsidRDefault="00B36500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963DC6" w14:textId="4981BCBA" w:rsidR="00B36500" w:rsidRPr="73D97157" w:rsidRDefault="00B36500" w:rsidP="73D9715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proofErr w:type="spellStart"/>
            <w:r w:rsidRPr="73D97157">
              <w:rPr>
                <w:color w:val="000000" w:themeColor="text1"/>
              </w:rPr>
              <w:t>Cap</w:t>
            </w:r>
            <w:proofErr w:type="spellEnd"/>
            <w:r w:rsidRPr="73D97157">
              <w:rPr>
                <w:color w:val="000000" w:themeColor="text1"/>
              </w:rPr>
              <w:t xml:space="preserve"> 5 Diversidade Natural e regiões do Brasil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CD4C6" w14:textId="4CFB1010" w:rsidR="00B36500" w:rsidRPr="73D97157" w:rsidRDefault="00B36500" w:rsidP="00B3650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 xml:space="preserve">Atividade de Diferenciada </w:t>
            </w:r>
          </w:p>
        </w:tc>
        <w:tc>
          <w:tcPr>
            <w:tcW w:w="4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B85AA" w14:textId="093580D0" w:rsidR="00B36500" w:rsidRPr="73D97157" w:rsidRDefault="00B36500" w:rsidP="73D9715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>Atividade no caderno sobre a Diferenciada</w:t>
            </w:r>
          </w:p>
        </w:tc>
      </w:tr>
      <w:tr w:rsidR="7CFD8254" w14:paraId="271569C2" w14:textId="77777777" w:rsidTr="00B36500">
        <w:trPr>
          <w:trHeight w:val="274"/>
        </w:trPr>
        <w:tc>
          <w:tcPr>
            <w:tcW w:w="1558" w:type="dxa"/>
            <w:vMerge/>
            <w:vAlign w:val="center"/>
          </w:tcPr>
          <w:p w14:paraId="35C64CD0" w14:textId="77777777" w:rsidR="00C72EDC" w:rsidRDefault="00C72EDC"/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752451" w14:textId="686A46C9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6BD03" w14:textId="3160B226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BBA18F" w14:textId="659F2349" w:rsidR="7CFD8254" w:rsidRDefault="00B36500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  <w:tc>
          <w:tcPr>
            <w:tcW w:w="4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8C71A" w14:textId="25198C4D" w:rsidR="7CFD8254" w:rsidRDefault="00B36500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="7CFD8254" w:rsidRPr="7CFD8254">
              <w:rPr>
                <w:rFonts w:ascii="Arial" w:eastAsia="Arial" w:hAnsi="Arial" w:cs="Arial"/>
              </w:rPr>
              <w:t xml:space="preserve"> </w:t>
            </w:r>
          </w:p>
        </w:tc>
      </w:tr>
      <w:tr w:rsidR="7CFD8254" w14:paraId="2228857F" w14:textId="77777777" w:rsidTr="00B36500">
        <w:trPr>
          <w:trHeight w:val="274"/>
        </w:trPr>
        <w:tc>
          <w:tcPr>
            <w:tcW w:w="1558" w:type="dxa"/>
            <w:vMerge/>
            <w:vAlign w:val="center"/>
          </w:tcPr>
          <w:p w14:paraId="710AD766" w14:textId="77777777" w:rsidR="00C72EDC" w:rsidRDefault="00C72EDC"/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249DC3" w14:textId="08EE4F7F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BE7BE" w14:textId="1EF57D8C" w:rsidR="7CFD8254" w:rsidRDefault="7CFD8254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t xml:space="preserve"> </w:t>
            </w:r>
            <w:r w:rsidR="245E8AB3" w:rsidRPr="035023D4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  <w:p w14:paraId="01131D90" w14:textId="76C5F183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65B27C" w14:textId="2A2CEF47" w:rsidR="7CFD8254" w:rsidRDefault="7CFD8254" w:rsidP="035023D4">
            <w:pPr>
              <w:pStyle w:val="Ttulo3"/>
              <w:tabs>
                <w:tab w:val="left" w:leader="underscore" w:pos="6960"/>
                <w:tab w:val="left" w:pos="14880"/>
              </w:tabs>
              <w:spacing w:before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35023D4">
              <w:rPr>
                <w:rFonts w:ascii="Calibri Light" w:eastAsia="Calibri Light" w:hAnsi="Calibri Light" w:cs="Calibri Light"/>
                <w:color w:val="1F3763"/>
              </w:rPr>
              <w:t xml:space="preserve"> </w:t>
            </w:r>
            <w:r w:rsidR="19C20F4D" w:rsidRPr="035023D4">
              <w:rPr>
                <w:rFonts w:ascii="Times New Roman" w:eastAsia="Times New Roman" w:hAnsi="Times New Roman" w:cs="Times New Roman"/>
              </w:rPr>
              <w:t>Atividades propostas no livro, págs.</w:t>
            </w:r>
          </w:p>
          <w:p w14:paraId="57E23D8E" w14:textId="3517D4F5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7608446E" w14:textId="55512FA9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6E7845F5" w14:textId="02788197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325C6B53" w14:textId="35B45056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0EB83A5F" w14:textId="7DA0868C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29B19CEA" w14:textId="76E2DD4C" w:rsidR="7CFD8254" w:rsidRDefault="7CFD8254" w:rsidP="035023D4"/>
        </w:tc>
        <w:tc>
          <w:tcPr>
            <w:tcW w:w="4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60FD7" w14:textId="610213A3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492AA28C" w14:textId="3517D4F5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45EE7F05" w14:textId="55512FA9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672110D9" w14:textId="02788197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0B16E6EF" w14:textId="35B45056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1B474AA3" w14:textId="7DA0868C" w:rsidR="7CFD8254" w:rsidRDefault="19C20F4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069B211B" w14:textId="642F8F7B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CFD8254">
              <w:t xml:space="preserve"> </w:t>
            </w:r>
          </w:p>
        </w:tc>
      </w:tr>
      <w:tr w:rsidR="00B36500" w14:paraId="71444866" w14:textId="6C4240B7" w:rsidTr="00B36500">
        <w:trPr>
          <w:trHeight w:val="274"/>
        </w:trPr>
        <w:tc>
          <w:tcPr>
            <w:tcW w:w="1558" w:type="dxa"/>
            <w:vMerge/>
            <w:vAlign w:val="center"/>
          </w:tcPr>
          <w:p w14:paraId="72AF93AF" w14:textId="77777777" w:rsidR="00B36500" w:rsidRDefault="00B36500"/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6EACB1" w14:textId="7B0B08FD" w:rsidR="00B36500" w:rsidRDefault="00B36500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FCBB3" w14:textId="77777777" w:rsidR="00B36500" w:rsidRDefault="00B36500" w:rsidP="34D6B9BC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>- Acentuação de ditongos abertos e hiatos</w:t>
            </w:r>
          </w:p>
          <w:p w14:paraId="1BAF6252" w14:textId="17B66A85" w:rsidR="00B36500" w:rsidRPr="34D6B9BC" w:rsidRDefault="00B36500" w:rsidP="34D6B9BC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>M2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7DA2C5" w14:textId="77777777" w:rsidR="00B36500" w:rsidRDefault="00B36500" w:rsidP="00B36500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>Anotação caderno</w:t>
            </w:r>
          </w:p>
          <w:p w14:paraId="56E878CB" w14:textId="2DDA3343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4D6B9BC">
              <w:rPr>
                <w:color w:val="000000" w:themeColor="text1"/>
              </w:rPr>
              <w:t>Atividade livro</w:t>
            </w:r>
            <w:r w:rsidRPr="7CFD8254">
              <w:t xml:space="preserve"> </w:t>
            </w:r>
          </w:p>
        </w:tc>
        <w:tc>
          <w:tcPr>
            <w:tcW w:w="43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B99F6C" w14:textId="60282536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</w:tbl>
    <w:p w14:paraId="11A67DB1" w14:textId="3B970CCD" w:rsidR="6A30A046" w:rsidRDefault="6A30A046" w:rsidP="7CFD8254">
      <w:pPr>
        <w:tabs>
          <w:tab w:val="left" w:pos="1035"/>
        </w:tabs>
      </w:pPr>
      <w:r w:rsidRPr="7CFD8254">
        <w:t xml:space="preserve"> </w:t>
      </w:r>
    </w:p>
    <w:p w14:paraId="75D24666" w14:textId="4AE93964" w:rsidR="6A30A046" w:rsidRDefault="6A30A046" w:rsidP="7CFD8254">
      <w:pPr>
        <w:tabs>
          <w:tab w:val="left" w:pos="1035"/>
        </w:tabs>
      </w:pPr>
      <w:r w:rsidRPr="7CFD8254">
        <w:t xml:space="preserve"> </w:t>
      </w:r>
    </w:p>
    <w:p w14:paraId="3051EB18" w14:textId="5905BEAF" w:rsidR="6A30A046" w:rsidRDefault="6A30A046" w:rsidP="7CFD8254">
      <w:pPr>
        <w:tabs>
          <w:tab w:val="left" w:pos="1035"/>
        </w:tabs>
      </w:pPr>
      <w:r w:rsidRPr="7CFD8254">
        <w:t xml:space="preserve"> </w:t>
      </w:r>
    </w:p>
    <w:p w14:paraId="639A1C8E" w14:textId="7F286E24" w:rsidR="6A30A046" w:rsidRDefault="6A30A046" w:rsidP="7CFD8254">
      <w:pPr>
        <w:tabs>
          <w:tab w:val="left" w:pos="1035"/>
        </w:tabs>
      </w:pPr>
      <w:r w:rsidRPr="7CFD8254">
        <w:t xml:space="preserve">  </w:t>
      </w:r>
    </w:p>
    <w:p w14:paraId="4D166000" w14:textId="77777777" w:rsidR="00B36500" w:rsidRDefault="00B36500" w:rsidP="7CFD8254">
      <w:pPr>
        <w:tabs>
          <w:tab w:val="left" w:pos="1035"/>
        </w:tabs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1"/>
        <w:gridCol w:w="1929"/>
        <w:gridCol w:w="3405"/>
        <w:gridCol w:w="4023"/>
        <w:gridCol w:w="3855"/>
      </w:tblGrid>
      <w:tr w:rsidR="7CFD8254" w14:paraId="7AD4A9B2" w14:textId="77777777" w:rsidTr="62361D0F">
        <w:trPr>
          <w:trHeight w:val="300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83E44E7" w14:textId="5465C0C4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lastRenderedPageBreak/>
              <w:t>DATA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800F061" w14:textId="7CBBE489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34034CD" w14:textId="6DDAAD1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03837E2" w14:textId="28328FB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3F1C9EA" w14:textId="46E9DF7E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7CFD8254" w14:paraId="509E65AD" w14:textId="77777777" w:rsidTr="62361D0F">
        <w:trPr>
          <w:trHeight w:val="300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3D9684" w14:textId="122CB2CA" w:rsidR="03ACBC54" w:rsidRDefault="03ACBC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14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0A52C8A" w14:textId="0FEF5BB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4557A2" w14:textId="2E36F882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  <w:r w:rsidR="79283A86" w:rsidRPr="62361D0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4C2FF5" w14:textId="6E6DC2D4" w:rsidR="7CFD8254" w:rsidRDefault="7CFD8254" w:rsidP="7CFD8254">
            <w:pPr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1F3F81" w14:textId="03D82F43" w:rsidR="7CFD8254" w:rsidRDefault="00B36500" w:rsidP="7CFD8254">
            <w:pPr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D23A02" w14:textId="1799D4B7" w:rsidR="7CFD8254" w:rsidRDefault="00B36500" w:rsidP="7CFD8254">
            <w:pPr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7CFD8254" w14:paraId="7ACA3A77" w14:textId="77777777" w:rsidTr="62361D0F">
        <w:trPr>
          <w:trHeight w:val="300"/>
        </w:trPr>
        <w:tc>
          <w:tcPr>
            <w:tcW w:w="1881" w:type="dxa"/>
            <w:vMerge/>
            <w:vAlign w:val="center"/>
          </w:tcPr>
          <w:p w14:paraId="409E9111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6F9B02" w14:textId="1818DF4B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5F725" w14:textId="2A4D4C01" w:rsidR="7CFD8254" w:rsidRDefault="4FE56956" w:rsidP="7CFD8254">
            <w:pPr>
              <w:spacing w:line="252" w:lineRule="auto"/>
              <w:jc w:val="center"/>
            </w:pPr>
            <w:r w:rsidRPr="34D6B9BC">
              <w:t>Correção da atividade</w:t>
            </w:r>
            <w:r w:rsidR="7CFD8254" w:rsidRPr="34D6B9BC">
              <w:t xml:space="preserve"> 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786A9" w14:textId="10567D0A" w:rsidR="7CFD8254" w:rsidRDefault="4584CA94" w:rsidP="7CFD8254">
            <w:pPr>
              <w:spacing w:line="252" w:lineRule="auto"/>
              <w:jc w:val="center"/>
            </w:pPr>
            <w:r w:rsidRPr="34D6B9BC">
              <w:t>Correção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201A8" w14:textId="03822CE0" w:rsidR="7CFD8254" w:rsidRDefault="00B36500" w:rsidP="7CFD8254">
            <w:pPr>
              <w:spacing w:line="257" w:lineRule="auto"/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7CFD8254" w14:paraId="4F9409D1" w14:textId="77777777" w:rsidTr="62361D0F">
        <w:trPr>
          <w:trHeight w:val="300"/>
        </w:trPr>
        <w:tc>
          <w:tcPr>
            <w:tcW w:w="1881" w:type="dxa"/>
            <w:vMerge/>
            <w:vAlign w:val="center"/>
          </w:tcPr>
          <w:p w14:paraId="52411212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C4C7F1" w14:textId="25A3C1D1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2361D0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6FF82" w14:textId="7113E71C" w:rsidR="7CFD8254" w:rsidRDefault="13591CE2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proofErr w:type="spellStart"/>
            <w:r w:rsidRPr="67FE364F">
              <w:rPr>
                <w:color w:val="000000" w:themeColor="text1"/>
              </w:rPr>
              <w:t>Luterismo</w:t>
            </w:r>
            <w:proofErr w:type="spellEnd"/>
            <w:r w:rsidRPr="67FE364F">
              <w:rPr>
                <w:color w:val="000000" w:themeColor="text1"/>
              </w:rPr>
              <w:t xml:space="preserve"> e calvinismo</w:t>
            </w:r>
            <w:r w:rsidR="7CFD8254" w:rsidRPr="67FE364F">
              <w:t xml:space="preserve"> 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6A029" w14:textId="7652DB89" w:rsidR="7CFD8254" w:rsidRDefault="45345EF2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7FE364F">
              <w:rPr>
                <w:color w:val="000000" w:themeColor="text1"/>
              </w:rPr>
              <w:t>Contextualização</w:t>
            </w:r>
            <w:r w:rsidR="7CFD8254" w:rsidRPr="67FE364F">
              <w:t xml:space="preserve">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FEC8D" w14:textId="39D98FC2" w:rsidR="7CFD8254" w:rsidRDefault="23FA9BB9" w:rsidP="7CFD8254">
            <w:pPr>
              <w:spacing w:line="252" w:lineRule="auto"/>
              <w:jc w:val="center"/>
            </w:pPr>
            <w:r w:rsidRPr="67FE364F">
              <w:rPr>
                <w:color w:val="000000" w:themeColor="text1"/>
              </w:rPr>
              <w:t xml:space="preserve">Livro- pág. 330 e 331 </w:t>
            </w:r>
            <w:r w:rsidRPr="67FE364F">
              <w:t xml:space="preserve"> </w:t>
            </w:r>
          </w:p>
          <w:p w14:paraId="71201B9D" w14:textId="1D6A5795" w:rsidR="7CFD8254" w:rsidRDefault="7CFD8254" w:rsidP="7CFD8254">
            <w:pPr>
              <w:spacing w:line="252" w:lineRule="auto"/>
              <w:jc w:val="center"/>
            </w:pPr>
            <w:r w:rsidRPr="7CFD8254">
              <w:t xml:space="preserve"> </w:t>
            </w:r>
          </w:p>
        </w:tc>
      </w:tr>
      <w:tr w:rsidR="7CFD8254" w14:paraId="56872BD1" w14:textId="77777777" w:rsidTr="62361D0F">
        <w:trPr>
          <w:trHeight w:val="60"/>
        </w:trPr>
        <w:tc>
          <w:tcPr>
            <w:tcW w:w="1881" w:type="dxa"/>
            <w:vMerge/>
            <w:vAlign w:val="center"/>
          </w:tcPr>
          <w:p w14:paraId="27BC010E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2BF8D4" w14:textId="32553286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4F02ED" w14:textId="25930DDE" w:rsidR="7CFD8254" w:rsidRDefault="6C351BA2" w:rsidP="7CFD825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  <w:r w:rsidR="7CFD8254" w:rsidRPr="035023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FA103" w14:textId="6E78FDB4" w:rsidR="7CFD8254" w:rsidRDefault="7CFD825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897959F" w:rsidRPr="035023D4">
              <w:t>Atividades propostas no livro, págs.</w:t>
            </w:r>
          </w:p>
          <w:p w14:paraId="4DC4B79B" w14:textId="3517D4F5" w:rsidR="7CFD8254" w:rsidRDefault="7897959F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4412C7FD" w14:textId="55512FA9" w:rsidR="7CFD8254" w:rsidRDefault="7897959F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607B32E4" w14:textId="02788197" w:rsidR="7CFD8254" w:rsidRDefault="7897959F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5C4F46C2" w14:textId="35B45056" w:rsidR="7CFD8254" w:rsidRDefault="7897959F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5B547D6F" w14:textId="7DA0868C" w:rsidR="7CFD8254" w:rsidRDefault="7897959F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160BE68C" w14:textId="2419BCF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371BE" w14:textId="610213A3" w:rsidR="7CFD8254" w:rsidRDefault="65FC014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3C404AA0" w14:textId="3517D4F5" w:rsidR="7CFD8254" w:rsidRDefault="65FC014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71CE8683" w14:textId="55512FA9" w:rsidR="7CFD8254" w:rsidRDefault="65FC014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66917454" w14:textId="02788197" w:rsidR="7CFD8254" w:rsidRDefault="65FC014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73ACF226" w14:textId="35B45056" w:rsidR="7CFD8254" w:rsidRDefault="65FC014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2E00BB8A" w14:textId="7DA0868C" w:rsidR="7CFD8254" w:rsidRDefault="65FC014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4D6409B9" w14:textId="188A2A4C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7CFD8254" w14:paraId="56119D4A" w14:textId="77777777" w:rsidTr="62361D0F">
        <w:trPr>
          <w:trHeight w:val="300"/>
        </w:trPr>
        <w:tc>
          <w:tcPr>
            <w:tcW w:w="1881" w:type="dxa"/>
            <w:vMerge/>
            <w:vAlign w:val="center"/>
          </w:tcPr>
          <w:p w14:paraId="53140ED5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A828DFB" w14:textId="3EF2B2D1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31C71" w14:textId="316745E9" w:rsidR="54201E28" w:rsidRDefault="35C65D4E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0F52D5" w14:textId="610213A3" w:rsidR="54201E28" w:rsidRDefault="0D07FE2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004055CB" w14:textId="3517D4F5" w:rsidR="54201E28" w:rsidRDefault="0D07FE2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0474FBC2" w14:textId="55512FA9" w:rsidR="54201E28" w:rsidRDefault="0D07FE2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39821EE3" w14:textId="02788197" w:rsidR="54201E28" w:rsidRDefault="0D07FE2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67012561" w14:textId="35B45056" w:rsidR="54201E28" w:rsidRDefault="0D07FE2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7EF1CBFA" w14:textId="7DA0868C" w:rsidR="54201E28" w:rsidRDefault="0D07FE2C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32D7FAF1" w14:textId="00EB0A5A" w:rsidR="54201E28" w:rsidRDefault="54201E28" w:rsidP="54201E28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65FDB" w14:textId="610213A3" w:rsidR="54201E28" w:rsidRDefault="4FCBA7B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240F5924" w14:textId="3517D4F5" w:rsidR="54201E28" w:rsidRDefault="4FCBA7B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62DA5C1C" w14:textId="55512FA9" w:rsidR="54201E28" w:rsidRDefault="4FCBA7B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084F5BE5" w14:textId="02788197" w:rsidR="54201E28" w:rsidRDefault="4FCBA7B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710BC811" w14:textId="35B45056" w:rsidR="54201E28" w:rsidRDefault="4FCBA7B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37080F13" w14:textId="7DA0868C" w:rsidR="54201E28" w:rsidRDefault="4FCBA7B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2C7620AB" w14:textId="333099C8" w:rsidR="54201E28" w:rsidRDefault="54201E28" w:rsidP="54201E28">
            <w:pPr>
              <w:spacing w:line="257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 xml:space="preserve"> </w:t>
            </w:r>
          </w:p>
        </w:tc>
      </w:tr>
    </w:tbl>
    <w:p w14:paraId="520F3C36" w14:textId="624C0CF8" w:rsidR="6A30A046" w:rsidRDefault="6A30A046" w:rsidP="7CFD8254">
      <w:pPr>
        <w:tabs>
          <w:tab w:val="left" w:pos="1320"/>
          <w:tab w:val="left" w:pos="1755"/>
        </w:tabs>
      </w:pPr>
      <w:r w:rsidRPr="7CFD8254">
        <w:rPr>
          <w:rFonts w:ascii="Arial" w:eastAsia="Arial" w:hAnsi="Arial" w:cs="Arial"/>
        </w:rPr>
        <w:t xml:space="preserve"> </w:t>
      </w:r>
    </w:p>
    <w:p w14:paraId="1BDA00F9" w14:textId="7102CED7" w:rsidR="6A30A046" w:rsidRDefault="6A30A046" w:rsidP="7CFD8254">
      <w:pPr>
        <w:tabs>
          <w:tab w:val="left" w:pos="1320"/>
          <w:tab w:val="left" w:pos="1755"/>
        </w:tabs>
      </w:pPr>
      <w:r w:rsidRPr="7CFD8254">
        <w:rPr>
          <w:rFonts w:ascii="Arial" w:eastAsia="Arial" w:hAnsi="Arial" w:cs="Arial"/>
        </w:rPr>
        <w:t xml:space="preserve"> </w:t>
      </w:r>
    </w:p>
    <w:p w14:paraId="71F2B80A" w14:textId="4787F019" w:rsidR="6A30A046" w:rsidRDefault="6A30A046" w:rsidP="7CFD8254">
      <w:pPr>
        <w:tabs>
          <w:tab w:val="left" w:pos="1320"/>
          <w:tab w:val="left" w:pos="1755"/>
        </w:tabs>
      </w:pPr>
      <w:r w:rsidRPr="7CFD8254">
        <w:t xml:space="preserve">  </w:t>
      </w:r>
    </w:p>
    <w:p w14:paraId="4512C746" w14:textId="7C739A3F" w:rsidR="00B36500" w:rsidRDefault="00B36500" w:rsidP="7CFD8254">
      <w:pPr>
        <w:tabs>
          <w:tab w:val="left" w:pos="1320"/>
          <w:tab w:val="left" w:pos="1755"/>
        </w:tabs>
      </w:pPr>
    </w:p>
    <w:p w14:paraId="79F17093" w14:textId="3E78A3D3" w:rsidR="00B36500" w:rsidRDefault="00B36500" w:rsidP="7CFD8254">
      <w:pPr>
        <w:tabs>
          <w:tab w:val="left" w:pos="1320"/>
          <w:tab w:val="left" w:pos="1755"/>
        </w:tabs>
      </w:pPr>
    </w:p>
    <w:p w14:paraId="3531A933" w14:textId="4D34D14F" w:rsidR="00B36500" w:rsidRDefault="00B36500" w:rsidP="7CFD8254">
      <w:pPr>
        <w:tabs>
          <w:tab w:val="left" w:pos="1320"/>
          <w:tab w:val="left" w:pos="1755"/>
        </w:tabs>
      </w:pPr>
    </w:p>
    <w:p w14:paraId="7E4E9DFC" w14:textId="77777777" w:rsidR="00B36500" w:rsidRDefault="00B36500" w:rsidP="7CFD8254">
      <w:pPr>
        <w:tabs>
          <w:tab w:val="left" w:pos="1320"/>
          <w:tab w:val="left" w:pos="1755"/>
        </w:tabs>
      </w:pPr>
    </w:p>
    <w:p w14:paraId="4FA85D81" w14:textId="3666101B" w:rsidR="6A30A046" w:rsidRDefault="6A30A046" w:rsidP="7CFD8254">
      <w:pPr>
        <w:tabs>
          <w:tab w:val="left" w:pos="1320"/>
          <w:tab w:val="left" w:pos="1755"/>
        </w:tabs>
      </w:pPr>
      <w:r w:rsidRPr="7CFD8254">
        <w:t xml:space="preserve"> </w:t>
      </w:r>
    </w:p>
    <w:p w14:paraId="188ECC68" w14:textId="4D49B73D" w:rsidR="6A30A046" w:rsidRDefault="6A30A046" w:rsidP="7CFD8254">
      <w:pPr>
        <w:tabs>
          <w:tab w:val="left" w:pos="1320"/>
          <w:tab w:val="left" w:pos="1755"/>
        </w:tabs>
      </w:pPr>
      <w:r w:rsidRPr="7CFD8254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43"/>
        <w:gridCol w:w="2133"/>
        <w:gridCol w:w="3544"/>
        <w:gridCol w:w="3969"/>
        <w:gridCol w:w="7"/>
        <w:gridCol w:w="3587"/>
      </w:tblGrid>
      <w:tr w:rsidR="7CFD8254" w14:paraId="24504D89" w14:textId="77777777" w:rsidTr="00B36500">
        <w:trPr>
          <w:trHeight w:val="286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2125B31" w14:textId="166918F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lastRenderedPageBreak/>
              <w:t xml:space="preserve">DATA 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92C235E" w14:textId="6684BBF6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F946B9" w14:textId="16A1F82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8C36B13" w14:textId="632B5C8B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D07BD5" w14:textId="5DE0D967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538471AE" w14:textId="77777777" w:rsidTr="00B36500">
        <w:trPr>
          <w:trHeight w:val="286"/>
        </w:trPr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9EDB57" w14:textId="1445EEB4" w:rsidR="7CCEF969" w:rsidRDefault="7CCEF969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15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F044780" w14:textId="1FEFBA14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0A534F2" w14:textId="7EF45BF7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Inglês</w:t>
            </w:r>
            <w:r w:rsidR="1A9BE12C" w:rsidRPr="62361D0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76FF7" w14:textId="290FC808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rPr>
                <w:rFonts w:ascii="Arial" w:eastAsia="Arial" w:hAnsi="Arial" w:cs="Arial"/>
              </w:rPr>
              <w:t xml:space="preserve"> </w:t>
            </w:r>
            <w:r w:rsidR="00B36500">
              <w:rPr>
                <w:rFonts w:ascii="Arial" w:eastAsia="Arial" w:hAnsi="Arial" w:cs="Arial"/>
              </w:rPr>
              <w:t>X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7977D6C" w14:textId="5D799B91" w:rsidR="7CFD8254" w:rsidRDefault="7CFD8254" w:rsidP="7CFD8254">
            <w:pPr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  <w:tc>
          <w:tcPr>
            <w:tcW w:w="35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B4062" w14:textId="1D520084" w:rsidR="7CFD8254" w:rsidRDefault="00B36500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00B36500" w14:paraId="12B43A3E" w14:textId="3F8FAB00" w:rsidTr="00B36500">
        <w:trPr>
          <w:trHeight w:val="329"/>
        </w:trPr>
        <w:tc>
          <w:tcPr>
            <w:tcW w:w="1543" w:type="dxa"/>
            <w:vMerge/>
            <w:vAlign w:val="center"/>
          </w:tcPr>
          <w:p w14:paraId="41BB325E" w14:textId="77777777" w:rsidR="00B36500" w:rsidRDefault="00B36500"/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A57561" w14:textId="0504D584" w:rsidR="00B36500" w:rsidRDefault="00B36500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BEA62" w14:textId="77777777" w:rsidR="00B36500" w:rsidRPr="73D97157" w:rsidRDefault="00B36500" w:rsidP="73D97157">
            <w:pPr>
              <w:jc w:val="center"/>
              <w:rPr>
                <w:color w:val="000000" w:themeColor="text1"/>
              </w:rPr>
            </w:pPr>
            <w:proofErr w:type="spellStart"/>
            <w:r w:rsidRPr="73D97157">
              <w:rPr>
                <w:color w:val="000000" w:themeColor="text1"/>
              </w:rPr>
              <w:t>Cap</w:t>
            </w:r>
            <w:proofErr w:type="spellEnd"/>
            <w:r w:rsidRPr="73D97157">
              <w:rPr>
                <w:color w:val="000000" w:themeColor="text1"/>
              </w:rPr>
              <w:t xml:space="preserve"> 5 Diversidade Natural e regiões do Brasil</w:t>
            </w:r>
          </w:p>
          <w:p w14:paraId="09D581A1" w14:textId="1CD6670C" w:rsidR="00B36500" w:rsidRPr="73D97157" w:rsidRDefault="00B36500" w:rsidP="00B3650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 xml:space="preserve"> 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329DDA" w14:textId="5C052700" w:rsidR="00B36500" w:rsidRPr="73D97157" w:rsidRDefault="00B36500" w:rsidP="73D9715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>Atividade de Diferenciada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9FFBEA" w14:textId="19379659" w:rsidR="00B36500" w:rsidRPr="73D97157" w:rsidRDefault="00B36500" w:rsidP="73D9715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>Atividade no caderno sobre a Diferenciada</w:t>
            </w:r>
          </w:p>
        </w:tc>
      </w:tr>
      <w:tr w:rsidR="7CFD8254" w14:paraId="20C75829" w14:textId="77777777" w:rsidTr="00B36500">
        <w:trPr>
          <w:trHeight w:val="286"/>
        </w:trPr>
        <w:tc>
          <w:tcPr>
            <w:tcW w:w="1543" w:type="dxa"/>
            <w:vMerge/>
            <w:vAlign w:val="center"/>
          </w:tcPr>
          <w:p w14:paraId="411E9627" w14:textId="77777777" w:rsidR="00C72EDC" w:rsidRDefault="00C72EDC"/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5A6CCF" w14:textId="53681936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5DA15" w14:textId="3E8E3B83" w:rsidR="7CFD8254" w:rsidRPr="00B36500" w:rsidRDefault="11F0ABEF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rPr>
                <w:rFonts w:ascii="Arial" w:eastAsia="Arial" w:hAnsi="Arial" w:cs="Arial"/>
              </w:rPr>
              <w:t xml:space="preserve">Plano inclinado </w:t>
            </w:r>
            <w:r w:rsidRPr="00B36500">
              <w:t xml:space="preserve"> </w:t>
            </w:r>
          </w:p>
          <w:p w14:paraId="1F03BBB3" w14:textId="3CC5C988" w:rsidR="7CFD8254" w:rsidRPr="00B36500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DED2F" w14:textId="4FE053C0" w:rsidR="7CFD8254" w:rsidRPr="00B36500" w:rsidRDefault="4EFC42E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t>Anotações no caderno</w:t>
            </w:r>
            <w:r w:rsidR="7CFD8254" w:rsidRPr="00B36500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1393C" w14:textId="166B7B25" w:rsidR="7CFD8254" w:rsidRPr="00B36500" w:rsidRDefault="56A9381C" w:rsidP="2EDE8C0A">
            <w:pPr>
              <w:spacing w:line="259" w:lineRule="auto"/>
              <w:jc w:val="center"/>
            </w:pPr>
            <w:r w:rsidRPr="00B36500">
              <w:t>Atividade no caderno</w:t>
            </w:r>
          </w:p>
        </w:tc>
      </w:tr>
      <w:tr w:rsidR="00B36500" w14:paraId="51D9F347" w14:textId="77777777" w:rsidTr="00B36500">
        <w:trPr>
          <w:trHeight w:val="286"/>
        </w:trPr>
        <w:tc>
          <w:tcPr>
            <w:tcW w:w="1543" w:type="dxa"/>
            <w:vMerge/>
            <w:vAlign w:val="center"/>
          </w:tcPr>
          <w:p w14:paraId="4EE0F006" w14:textId="77777777" w:rsidR="00B36500" w:rsidRDefault="00B36500" w:rsidP="00B36500"/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212F09" w14:textId="701E1639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8BE3D" w14:textId="77777777" w:rsidR="00B36500" w:rsidRP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rPr>
                <w:rFonts w:ascii="Arial" w:eastAsia="Arial" w:hAnsi="Arial" w:cs="Arial"/>
              </w:rPr>
              <w:t xml:space="preserve">Plano inclinado </w:t>
            </w:r>
            <w:r w:rsidRPr="00B36500">
              <w:t xml:space="preserve"> </w:t>
            </w:r>
          </w:p>
          <w:p w14:paraId="4F859AAF" w14:textId="2A86FDB5" w:rsidR="00B36500" w:rsidRP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D00E6" w14:textId="34AFF20F" w:rsidR="00B36500" w:rsidRP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t xml:space="preserve">Anotações no caderno </w:t>
            </w:r>
          </w:p>
        </w:tc>
        <w:tc>
          <w:tcPr>
            <w:tcW w:w="3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1900C" w14:textId="7E63E7B3" w:rsidR="00B36500" w:rsidRP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t>Atividade no caderno</w:t>
            </w:r>
          </w:p>
        </w:tc>
      </w:tr>
      <w:tr w:rsidR="00B36500" w14:paraId="1EF8DD01" w14:textId="77777777" w:rsidTr="00B36500">
        <w:trPr>
          <w:trHeight w:val="286"/>
        </w:trPr>
        <w:tc>
          <w:tcPr>
            <w:tcW w:w="1543" w:type="dxa"/>
            <w:vMerge/>
            <w:vAlign w:val="center"/>
          </w:tcPr>
          <w:p w14:paraId="46633F88" w14:textId="77777777" w:rsidR="00B36500" w:rsidRDefault="00B36500" w:rsidP="00B36500"/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49836B" w14:textId="062A4BB3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0DED9" w14:textId="65069ACD" w:rsidR="00B36500" w:rsidRDefault="00B36500" w:rsidP="00B36500">
            <w:pPr>
              <w:jc w:val="center"/>
            </w:pPr>
            <w:r w:rsidRPr="7CFD8254">
              <w:t xml:space="preserve"> </w:t>
            </w:r>
            <w:r>
              <w:t xml:space="preserve">Apresentação de pesquisa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3C27A" w14:textId="02A5883D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  <w:r>
              <w:t xml:space="preserve">Apresentação de pesquisa sobre eco exposições </w:t>
            </w:r>
          </w:p>
        </w:tc>
        <w:tc>
          <w:tcPr>
            <w:tcW w:w="3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CDB7A" w14:textId="0AE4D127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</w:tr>
    </w:tbl>
    <w:p w14:paraId="0366E7E1" w14:textId="4AE4BEA6" w:rsidR="00B36500" w:rsidRDefault="00B36500" w:rsidP="7CFD8254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724725EB" w14:textId="5E91C1B4" w:rsidR="7CFD8254" w:rsidRDefault="7CFD8254" w:rsidP="7CFD8254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14987" w:type="dxa"/>
        <w:tblLayout w:type="fixed"/>
        <w:tblLook w:val="04A0" w:firstRow="1" w:lastRow="0" w:firstColumn="1" w:lastColumn="0" w:noHBand="0" w:noVBand="1"/>
      </w:tblPr>
      <w:tblGrid>
        <w:gridCol w:w="1663"/>
        <w:gridCol w:w="2155"/>
        <w:gridCol w:w="3543"/>
        <w:gridCol w:w="3828"/>
        <w:gridCol w:w="3798"/>
      </w:tblGrid>
      <w:tr w:rsidR="7CFD8254" w14:paraId="578BA518" w14:textId="77777777" w:rsidTr="00B36500">
        <w:trPr>
          <w:trHeight w:val="286"/>
        </w:trPr>
        <w:tc>
          <w:tcPr>
            <w:tcW w:w="14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75294BF" w14:textId="79BC9FDF" w:rsidR="7CFD8254" w:rsidRDefault="7CFD8254" w:rsidP="7CFD8254">
            <w:pPr>
              <w:jc w:val="center"/>
            </w:pPr>
            <w:r w:rsidRPr="7CFD8254">
              <w:rPr>
                <w:rFonts w:ascii="Arial" w:eastAsia="Arial" w:hAnsi="Arial" w:cs="Arial"/>
                <w:b/>
                <w:bCs/>
                <w:sz w:val="31"/>
                <w:szCs w:val="31"/>
              </w:rPr>
              <w:t>7º ANO B – ENSINO FUNDAMENTAL</w:t>
            </w:r>
          </w:p>
        </w:tc>
      </w:tr>
      <w:tr w:rsidR="7CFD8254" w14:paraId="48CA3B1F" w14:textId="77777777" w:rsidTr="00B36500">
        <w:trPr>
          <w:trHeight w:val="229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B957913" w14:textId="668DC57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841871" w14:textId="2B8D615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FE96C7" w14:textId="128A811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A1C58C4" w14:textId="6A7D6DF9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2BBBFBF" w14:textId="02BB470F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120CBCA1" w14:textId="77777777" w:rsidTr="00B36500">
        <w:trPr>
          <w:trHeight w:val="286"/>
        </w:trPr>
        <w:tc>
          <w:tcPr>
            <w:tcW w:w="1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10D9C6" w14:textId="72D5E906" w:rsidR="456D62D2" w:rsidRDefault="456D62D2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18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1EB85AA" w14:textId="46ED58D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D880B1" w14:textId="41C76D37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  <w:r w:rsidR="4BEA0EB8" w:rsidRPr="62361D0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7FBEBF" w14:textId="1F1E68FA" w:rsidR="7CFD8254" w:rsidRDefault="7CFD8254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</w:rPr>
            </w:pPr>
            <w:r w:rsidRPr="035023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5DE71ED" w:rsidRPr="035023D4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  <w:p w14:paraId="43B38247" w14:textId="557864F2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2D9B4" w14:textId="610213A3" w:rsidR="7CFD8254" w:rsidRDefault="3EB535BE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01D3FC0C" w14:textId="3517D4F5" w:rsidR="7CFD8254" w:rsidRDefault="3EB535BE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29C28028" w14:textId="55512FA9" w:rsidR="7CFD8254" w:rsidRDefault="3EB535BE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2CE90099" w14:textId="02788197" w:rsidR="7CFD8254" w:rsidRDefault="3EB535BE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68E68C83" w14:textId="35B45056" w:rsidR="7CFD8254" w:rsidRDefault="3EB535BE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24CC93B7" w14:textId="7DA0868C" w:rsidR="7CFD8254" w:rsidRDefault="3EB535BE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235B6E13" w14:textId="753B7F08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3B05D" w14:textId="610213A3" w:rsidR="7CFD8254" w:rsidRDefault="2703B77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3FA83B96" w14:textId="3517D4F5" w:rsidR="7CFD8254" w:rsidRDefault="2703B77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359F127F" w14:textId="55512FA9" w:rsidR="7CFD8254" w:rsidRDefault="2703B77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14788E77" w14:textId="02788197" w:rsidR="7CFD8254" w:rsidRDefault="2703B77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295D1FD2" w14:textId="35B45056" w:rsidR="7CFD8254" w:rsidRDefault="2703B77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2022AA40" w14:textId="7DA0868C" w:rsidR="7CFD8254" w:rsidRDefault="2703B77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41BACAB8" w14:textId="53B1E1A1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</w:p>
        </w:tc>
      </w:tr>
      <w:tr w:rsidR="7CFD8254" w14:paraId="7E68DBD0" w14:textId="77777777" w:rsidTr="00B36500">
        <w:trPr>
          <w:trHeight w:val="286"/>
        </w:trPr>
        <w:tc>
          <w:tcPr>
            <w:tcW w:w="1663" w:type="dxa"/>
            <w:vMerge/>
            <w:vAlign w:val="center"/>
          </w:tcPr>
          <w:p w14:paraId="0B1A1879" w14:textId="77777777" w:rsidR="00C72EDC" w:rsidRDefault="00C72EDC"/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1BCF01" w14:textId="4001CB62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3A4E10" w14:textId="7B352785" w:rsidR="54201E28" w:rsidRDefault="56AF4918" w:rsidP="54201E28">
            <w:pPr>
              <w:tabs>
                <w:tab w:val="left" w:leader="underscore" w:pos="15120"/>
              </w:tabs>
              <w:jc w:val="center"/>
            </w:pPr>
            <w:r w:rsidRPr="2EDE8C0A">
              <w:rPr>
                <w:color w:val="000000" w:themeColor="text1"/>
              </w:rPr>
              <w:t xml:space="preserve">Máquinas térmicas </w:t>
            </w:r>
            <w:r w:rsidRPr="2EDE8C0A">
              <w:t xml:space="preserve"> </w:t>
            </w:r>
          </w:p>
          <w:p w14:paraId="2D42A4D8" w14:textId="2F5D4613" w:rsidR="54201E28" w:rsidRDefault="54201E28" w:rsidP="54201E28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3B953" w14:textId="450A6F5C" w:rsidR="54201E28" w:rsidRDefault="54201E28" w:rsidP="54201E28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2EDE8C0A">
              <w:rPr>
                <w:color w:val="000000" w:themeColor="text1"/>
              </w:rPr>
              <w:t xml:space="preserve"> </w:t>
            </w:r>
            <w:r w:rsidR="693FF137" w:rsidRPr="2EDE8C0A">
              <w:rPr>
                <w:color w:val="000000" w:themeColor="text1"/>
              </w:rPr>
              <w:t>Anotações no caderno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D2B60" w14:textId="75E6703B" w:rsidR="54201E28" w:rsidRDefault="54201E28" w:rsidP="54201E28">
            <w:pPr>
              <w:spacing w:line="257" w:lineRule="auto"/>
              <w:jc w:val="center"/>
            </w:pPr>
            <w:r w:rsidRPr="54201E28">
              <w:rPr>
                <w:color w:val="000000" w:themeColor="text1"/>
              </w:rPr>
              <w:t xml:space="preserve">Atividade no </w:t>
            </w:r>
            <w:r w:rsidR="693FF137" w:rsidRPr="2EDE8C0A">
              <w:rPr>
                <w:color w:val="000000" w:themeColor="text1"/>
              </w:rPr>
              <w:t>caderno</w:t>
            </w:r>
          </w:p>
        </w:tc>
      </w:tr>
      <w:tr w:rsidR="7CFD8254" w14:paraId="4D0373F9" w14:textId="77777777" w:rsidTr="00B36500">
        <w:trPr>
          <w:trHeight w:val="286"/>
        </w:trPr>
        <w:tc>
          <w:tcPr>
            <w:tcW w:w="1663" w:type="dxa"/>
            <w:vMerge/>
            <w:vAlign w:val="center"/>
          </w:tcPr>
          <w:p w14:paraId="70260A90" w14:textId="77777777" w:rsidR="00C72EDC" w:rsidRDefault="00C72EDC"/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23A5FE" w14:textId="27185AD4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594A1" w14:textId="091B5A22" w:rsidR="7CFD8254" w:rsidRDefault="7CFD8254" w:rsidP="7CFD8254">
            <w:pPr>
              <w:tabs>
                <w:tab w:val="left" w:leader="underscore" w:pos="15120"/>
              </w:tabs>
              <w:jc w:val="center"/>
            </w:pPr>
            <w:r w:rsidRPr="7CFD8254"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CA795" w14:textId="0287776B" w:rsidR="7CFD8254" w:rsidRDefault="7CFD8254" w:rsidP="7CFD8254">
            <w:pPr>
              <w:tabs>
                <w:tab w:val="left" w:pos="298"/>
              </w:tabs>
              <w:spacing w:line="252" w:lineRule="auto"/>
              <w:jc w:val="center"/>
            </w:pPr>
            <w:r w:rsidRPr="7CFD8254">
              <w:t xml:space="preserve"> 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2A99B" w14:textId="78601751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</w:p>
        </w:tc>
      </w:tr>
      <w:tr w:rsidR="7CFD8254" w14:paraId="040843A5" w14:textId="77777777" w:rsidTr="00B36500">
        <w:trPr>
          <w:trHeight w:val="286"/>
        </w:trPr>
        <w:tc>
          <w:tcPr>
            <w:tcW w:w="1663" w:type="dxa"/>
            <w:vMerge/>
            <w:vAlign w:val="center"/>
          </w:tcPr>
          <w:p w14:paraId="77C30C99" w14:textId="77777777" w:rsidR="00C72EDC" w:rsidRDefault="00C72EDC"/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A730A0" w14:textId="73737583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6C653" w14:textId="2FA72869" w:rsidR="7CFD8254" w:rsidRDefault="0FDDCC30" w:rsidP="67FE36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7FE364F">
              <w:rPr>
                <w:color w:val="000000" w:themeColor="text1"/>
              </w:rPr>
              <w:t xml:space="preserve">Anglicanismo </w:t>
            </w:r>
            <w:r w:rsidRPr="67FE364F">
              <w:rPr>
                <w:rFonts w:ascii="Arial" w:eastAsia="Arial" w:hAnsi="Arial" w:cs="Arial"/>
              </w:rPr>
              <w:t xml:space="preserve"> </w:t>
            </w:r>
          </w:p>
          <w:p w14:paraId="229844CE" w14:textId="76924F9B" w:rsidR="7CFD8254" w:rsidRDefault="7CFD8254" w:rsidP="7CFD8254">
            <w:pPr>
              <w:jc w:val="center"/>
            </w:pP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8146C9" w14:textId="456053DB" w:rsidR="7CFD8254" w:rsidRDefault="7CFD8254" w:rsidP="67FE36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7FE364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135416D" w:rsidRPr="67FE364F">
              <w:rPr>
                <w:color w:val="000000" w:themeColor="text1"/>
              </w:rPr>
              <w:t xml:space="preserve">Correção  </w:t>
            </w:r>
            <w:r w:rsidR="0135416D" w:rsidRPr="67FE364F">
              <w:rPr>
                <w:rFonts w:ascii="Arial" w:eastAsia="Arial" w:hAnsi="Arial" w:cs="Arial"/>
              </w:rPr>
              <w:t xml:space="preserve"> </w:t>
            </w:r>
          </w:p>
          <w:p w14:paraId="0FBE960E" w14:textId="64EC8F98" w:rsidR="7CFD8254" w:rsidRDefault="7CFD8254" w:rsidP="7CFD8254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09ACD" w14:textId="7B4CA96C" w:rsidR="7CFD8254" w:rsidRDefault="0135416D" w:rsidP="7CFD8254">
            <w:pPr>
              <w:jc w:val="center"/>
            </w:pPr>
            <w:r w:rsidRPr="67FE364F">
              <w:rPr>
                <w:color w:val="000000" w:themeColor="text1"/>
              </w:rPr>
              <w:t xml:space="preserve">Livro – pág. 315 </w:t>
            </w:r>
            <w:r w:rsidRPr="67FE364F">
              <w:t xml:space="preserve"> </w:t>
            </w:r>
          </w:p>
          <w:p w14:paraId="0E8B58F0" w14:textId="239C28DE" w:rsidR="7CFD8254" w:rsidRDefault="7CFD8254" w:rsidP="7CFD8254">
            <w:pPr>
              <w:jc w:val="center"/>
            </w:pPr>
            <w:r w:rsidRPr="7CFD8254">
              <w:t xml:space="preserve"> </w:t>
            </w:r>
          </w:p>
        </w:tc>
      </w:tr>
      <w:tr w:rsidR="00B36500" w14:paraId="25AA5DFF" w14:textId="146D1C61" w:rsidTr="00B36500">
        <w:trPr>
          <w:trHeight w:val="286"/>
        </w:trPr>
        <w:tc>
          <w:tcPr>
            <w:tcW w:w="1663" w:type="dxa"/>
            <w:vMerge/>
            <w:vAlign w:val="center"/>
          </w:tcPr>
          <w:p w14:paraId="5DFAEB5D" w14:textId="77777777" w:rsidR="00B36500" w:rsidRDefault="00B36500"/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0EB9AF" w14:textId="12645990" w:rsidR="00B36500" w:rsidRDefault="00B36500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94C64" w14:textId="77777777" w:rsidR="00B36500" w:rsidRDefault="00B36500" w:rsidP="34D6B9BC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>Gênero textual (leitura)</w:t>
            </w:r>
          </w:p>
          <w:p w14:paraId="58545731" w14:textId="77777777" w:rsidR="00B36500" w:rsidRDefault="00B36500" w:rsidP="34D6B9BC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4D6B9BC">
              <w:rPr>
                <w:color w:val="000000" w:themeColor="text1"/>
              </w:rPr>
              <w:t>-Seminário</w:t>
            </w:r>
            <w:r w:rsidRPr="34D6B9B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25FA1005" w14:textId="36A1DBDA" w:rsidR="00B36500" w:rsidRPr="34D6B9BC" w:rsidRDefault="00B36500" w:rsidP="00B36500">
            <w:pPr>
              <w:jc w:val="center"/>
              <w:rPr>
                <w:color w:val="000000" w:themeColor="text1"/>
              </w:rPr>
            </w:pPr>
            <w:r w:rsidRPr="34D6B9BC">
              <w:rPr>
                <w:rFonts w:ascii="Arial" w:eastAsia="Arial" w:hAnsi="Arial" w:cs="Arial"/>
                <w:color w:val="000000" w:themeColor="text1"/>
              </w:rPr>
              <w:t>M2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F6CBC4" w14:textId="77777777" w:rsidR="00B36500" w:rsidRDefault="00B36500" w:rsidP="00B36500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>Anotação caderno</w:t>
            </w:r>
          </w:p>
          <w:p w14:paraId="0C105901" w14:textId="7A01D069" w:rsidR="00B36500" w:rsidRDefault="00B36500" w:rsidP="00B3650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</w:p>
        </w:tc>
        <w:tc>
          <w:tcPr>
            <w:tcW w:w="3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E680C4" w14:textId="17DFA677" w:rsidR="00B36500" w:rsidRDefault="00B36500" w:rsidP="7CFD8254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7CFD8254">
              <w:rPr>
                <w:rFonts w:ascii="Calibri Light" w:eastAsia="Calibri Light" w:hAnsi="Calibri Light" w:cs="Calibri Light"/>
              </w:rPr>
              <w:t xml:space="preserve"> </w:t>
            </w:r>
          </w:p>
        </w:tc>
      </w:tr>
    </w:tbl>
    <w:p w14:paraId="48C3143B" w14:textId="3115514C" w:rsidR="7E986038" w:rsidRDefault="7E986038" w:rsidP="62361D0F">
      <w:pPr>
        <w:tabs>
          <w:tab w:val="left" w:pos="8355"/>
        </w:tabs>
      </w:pPr>
      <w:r w:rsidRPr="62361D0F">
        <w:rPr>
          <w:rFonts w:ascii="Arial" w:eastAsia="Arial" w:hAnsi="Arial" w:cs="Arial"/>
        </w:rPr>
        <w:lastRenderedPageBreak/>
        <w:t xml:space="preserve">  </w:t>
      </w:r>
    </w:p>
    <w:p w14:paraId="20F065B7" w14:textId="2F6C6D1F" w:rsidR="7CFD8254" w:rsidRDefault="7CFD8254" w:rsidP="7CFD8254">
      <w:pPr>
        <w:tabs>
          <w:tab w:val="left" w:pos="8355"/>
        </w:tabs>
      </w:pPr>
    </w:p>
    <w:p w14:paraId="5BE8B18D" w14:textId="4A9A77E4" w:rsidR="7E986038" w:rsidRDefault="7E986038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0"/>
        <w:gridCol w:w="1928"/>
        <w:gridCol w:w="3047"/>
        <w:gridCol w:w="3750"/>
        <w:gridCol w:w="4431"/>
      </w:tblGrid>
      <w:tr w:rsidR="7CFD8254" w14:paraId="2DBA6DFC" w14:textId="77777777" w:rsidTr="042D9164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6493B6F" w14:textId="0B7A681A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CCD9380" w14:textId="2733713C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03130DE" w14:textId="4630E80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2FCD27" w14:textId="2ECCE5ED" w:rsidR="7CFD8254" w:rsidRDefault="7CFD8254" w:rsidP="7CFD8254">
            <w:pPr>
              <w:spacing w:before="120" w:after="120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 ATIVIDADE DE CLASSE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35F7B6" w14:textId="621A4659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747D3EB4" w14:textId="77777777" w:rsidTr="042D9164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9212E2" w14:textId="6D3F943D" w:rsidR="1C0814EE" w:rsidRDefault="1C0814EE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19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2E84D35" w14:textId="6B2D243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60CC228" w14:textId="7EF64E0B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 xml:space="preserve">Religião 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17BAFE" w14:textId="19180497" w:rsidR="7CFD8254" w:rsidRDefault="05A743D5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BDB3236">
              <w:rPr>
                <w:rFonts w:ascii="Arial" w:eastAsia="Arial" w:hAnsi="Arial" w:cs="Arial"/>
              </w:rPr>
              <w:t>Aprendendo a ser livre</w:t>
            </w:r>
            <w:r w:rsidR="7CFD8254" w:rsidRPr="0BDB323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408CE9" w14:textId="2197ADCA" w:rsidR="7CFD8254" w:rsidRDefault="31A70AB7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Livro </w:t>
            </w:r>
            <w:proofErr w:type="spellStart"/>
            <w:r>
              <w:t>pág</w:t>
            </w:r>
            <w:proofErr w:type="spellEnd"/>
            <w:r>
              <w:t>: 40 e 41</w:t>
            </w:r>
            <w:r w:rsidR="7CFD8254"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B94F5C" w14:textId="3B066C9D" w:rsidR="7CFD8254" w:rsidRDefault="30C10A73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 xml:space="preserve">Livro </w:t>
            </w:r>
            <w:proofErr w:type="spellStart"/>
            <w:r>
              <w:t>págs</w:t>
            </w:r>
            <w:proofErr w:type="spellEnd"/>
            <w:r>
              <w:t>: 46 e 47</w:t>
            </w:r>
            <w:r w:rsidR="7CFD8254">
              <w:t xml:space="preserve"> </w:t>
            </w:r>
          </w:p>
        </w:tc>
      </w:tr>
      <w:tr w:rsidR="7CFD8254" w14:paraId="66B90E8E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2D7D577D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169779" w14:textId="6CF6A922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C32BF" w14:textId="731686DC" w:rsidR="7CFD8254" w:rsidRDefault="7CFD8254" w:rsidP="7CFD8254">
            <w:pPr>
              <w:spacing w:line="360" w:lineRule="auto"/>
              <w:jc w:val="center"/>
            </w:pPr>
            <w:r w:rsidRPr="7CFD8254"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86B0A2" w14:textId="67EF0F72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25ECC5" w14:textId="0A8EB9C7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</w:p>
        </w:tc>
      </w:tr>
      <w:tr w:rsidR="7CFD8254" w14:paraId="3A7A5CBE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530855A1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3803B9" w14:textId="1F7ADB53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3C27E" w14:textId="0DA6B12E" w:rsidR="7CFD8254" w:rsidRDefault="230DFECC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4D6B9BC">
              <w:t>Correção de atividades</w:t>
            </w:r>
            <w:r w:rsidR="7CFD8254" w:rsidRPr="34D6B9BC"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6FA43" w14:textId="39112204" w:rsidR="7CFD8254" w:rsidRDefault="185D5BE8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4D6B9BC">
              <w:t>Correção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B61D5" w14:textId="5A423E4F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t xml:space="preserve"> </w:t>
            </w:r>
          </w:p>
        </w:tc>
      </w:tr>
      <w:tr w:rsidR="7CFD8254" w14:paraId="3391AADB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0E74A904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15DFC6" w14:textId="4822F228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7068B" w14:textId="61447099" w:rsidR="7CFD8254" w:rsidRDefault="690A0449" w:rsidP="042D9164">
            <w:pPr>
              <w:spacing w:line="252" w:lineRule="auto"/>
            </w:pPr>
            <w:proofErr w:type="spellStart"/>
            <w:r w:rsidRPr="042D9164">
              <w:rPr>
                <w:color w:val="000000" w:themeColor="text1"/>
              </w:rPr>
              <w:t>Revisao</w:t>
            </w:r>
            <w:proofErr w:type="spellEnd"/>
            <w:r w:rsidRPr="042D9164">
              <w:rPr>
                <w:color w:val="000000" w:themeColor="text1"/>
              </w:rPr>
              <w:t xml:space="preserve"> avaliação</w:t>
            </w:r>
          </w:p>
          <w:p w14:paraId="1DE133DD" w14:textId="1804002B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A22E1" w14:textId="2894555B" w:rsidR="7CFD8254" w:rsidRDefault="690A0449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proofErr w:type="spellStart"/>
            <w:r>
              <w:t>Teorica</w:t>
            </w:r>
            <w:proofErr w:type="spellEnd"/>
            <w:r w:rsidR="7CFD8254"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7583C" w14:textId="0EE3AF1C" w:rsidR="7CFD8254" w:rsidRDefault="61B15554" w:rsidP="042D9164">
            <w:pPr>
              <w:spacing w:line="257" w:lineRule="auto"/>
              <w:jc w:val="center"/>
            </w:pPr>
            <w:r>
              <w:t>estuda</w:t>
            </w:r>
          </w:p>
        </w:tc>
      </w:tr>
      <w:tr w:rsidR="7CFD8254" w14:paraId="2D17038A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476AF2E8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9938E67" w14:textId="2F3AB0A7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02B4E" w14:textId="5853577C" w:rsidR="7CFD8254" w:rsidRDefault="7CFD8254" w:rsidP="035023D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35023D4">
              <w:t xml:space="preserve"> </w:t>
            </w:r>
            <w:r w:rsidR="41D1A5B6" w:rsidRPr="035023D4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  <w:p w14:paraId="7A45A933" w14:textId="0D1462FB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F1B4A" w14:textId="6195282D" w:rsidR="7CFD8254" w:rsidRDefault="7CFD825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 xml:space="preserve"> </w:t>
            </w:r>
            <w:r w:rsidR="663CB534" w:rsidRPr="035023D4">
              <w:t>Atividades propostas no livro, págs.</w:t>
            </w:r>
          </w:p>
          <w:p w14:paraId="7DC7781C" w14:textId="3517D4F5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46156C2B" w14:textId="55512FA9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057BD852" w14:textId="02788197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14B58E22" w14:textId="35B45056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1B63792A" w14:textId="7DA0868C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7E344D36" w14:textId="20F92FF2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F3A43" w14:textId="610213A3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58EBAE91" w14:textId="3517D4F5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5327B62B" w14:textId="55512FA9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3646C30C" w14:textId="02788197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4CEC5093" w14:textId="35B45056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3844B630" w14:textId="7DA0868C" w:rsidR="7CFD8254" w:rsidRDefault="663CB53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04C57890" w14:textId="06822E98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</w:p>
        </w:tc>
      </w:tr>
    </w:tbl>
    <w:p w14:paraId="3F3138A0" w14:textId="1106776A" w:rsidR="7E986038" w:rsidRDefault="7E986038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  </w:t>
      </w:r>
    </w:p>
    <w:p w14:paraId="60DEB6D7" w14:textId="78C825E5" w:rsidR="7E986038" w:rsidRDefault="7E986038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</w:t>
      </w:r>
    </w:p>
    <w:p w14:paraId="3F39EDC6" w14:textId="1927B25D" w:rsidR="7E986038" w:rsidRDefault="7E986038" w:rsidP="7CFD8254">
      <w:pPr>
        <w:tabs>
          <w:tab w:val="left" w:pos="8355"/>
        </w:tabs>
      </w:pPr>
      <w:r w:rsidRPr="7CFD8254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843"/>
        <w:gridCol w:w="3118"/>
        <w:gridCol w:w="3686"/>
        <w:gridCol w:w="4194"/>
      </w:tblGrid>
      <w:tr w:rsidR="7CFD8254" w14:paraId="742756F8" w14:textId="77777777" w:rsidTr="00B36500">
        <w:trPr>
          <w:trHeight w:val="302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B3F18A3" w14:textId="1695FF68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D03AFC4" w14:textId="3CF1FD57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2ED5AAF" w14:textId="5689CE3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F52F14" w14:textId="75E937A4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5601FC9" w14:textId="23C6822A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36500" w14:paraId="1FB94D21" w14:textId="06050AC9" w:rsidTr="00B36500">
        <w:trPr>
          <w:trHeight w:val="302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33217D" w14:textId="73F1AB9C" w:rsidR="00B36500" w:rsidRDefault="00B36500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20/08/2025</w:t>
            </w:r>
          </w:p>
          <w:p w14:paraId="5000880C" w14:textId="267C1D90" w:rsidR="00B36500" w:rsidRDefault="00B36500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0405FF" w14:textId="2358F126" w:rsidR="00B36500" w:rsidRDefault="00B36500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 xml:space="preserve">LPORT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448683" w14:textId="77777777" w:rsidR="00B36500" w:rsidRDefault="00B36500" w:rsidP="34D6B9BC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>- Acentuação de ditongos abertos e hiatos</w:t>
            </w:r>
          </w:p>
          <w:p w14:paraId="09107EC4" w14:textId="08E92CF4" w:rsidR="00B36500" w:rsidRPr="34D6B9BC" w:rsidRDefault="00B36500" w:rsidP="34D6B9BC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 xml:space="preserve">M2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525B1" w14:textId="77777777" w:rsidR="00B36500" w:rsidRDefault="00B36500" w:rsidP="00B36500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 xml:space="preserve">Anotação caderno </w:t>
            </w:r>
          </w:p>
          <w:p w14:paraId="3DDC7A0F" w14:textId="0273B6EB" w:rsidR="00B36500" w:rsidRDefault="00B36500" w:rsidP="00B36500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34D6B9BC">
              <w:rPr>
                <w:color w:val="000000" w:themeColor="text1"/>
              </w:rPr>
              <w:t>Atividade livro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7B7DF1" w14:textId="77777777" w:rsidR="00B36500" w:rsidRDefault="00B36500" w:rsidP="7CFD8254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</w:p>
        </w:tc>
      </w:tr>
      <w:tr w:rsidR="00B36500" w14:paraId="33A882F0" w14:textId="4EBA2C1C" w:rsidTr="00B36500">
        <w:trPr>
          <w:trHeight w:val="423"/>
        </w:trPr>
        <w:tc>
          <w:tcPr>
            <w:tcW w:w="1975" w:type="dxa"/>
            <w:vMerge/>
            <w:vAlign w:val="center"/>
          </w:tcPr>
          <w:p w14:paraId="6967F09B" w14:textId="77777777" w:rsidR="00B36500" w:rsidRDefault="00B36500" w:rsidP="00B3650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B50687" w14:textId="33C2687D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FBCDD" w14:textId="00931594" w:rsidR="00B36500" w:rsidRPr="73D97157" w:rsidRDefault="00B36500" w:rsidP="00B3650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proofErr w:type="spellStart"/>
            <w:r w:rsidRPr="73D97157">
              <w:rPr>
                <w:color w:val="000000" w:themeColor="text1"/>
              </w:rPr>
              <w:t>Cap</w:t>
            </w:r>
            <w:proofErr w:type="spellEnd"/>
            <w:r w:rsidRPr="73D97157">
              <w:rPr>
                <w:color w:val="000000" w:themeColor="text1"/>
              </w:rPr>
              <w:t xml:space="preserve"> 5 Diversidade Natural e regiões do Brasil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F7B43F" w14:textId="6F4CD0AF" w:rsidR="00B36500" w:rsidRPr="73D97157" w:rsidRDefault="00B36500" w:rsidP="00B3650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>Atividade no livro abordagem de conteúdo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B0922" w14:textId="37092500" w:rsidR="00B36500" w:rsidRPr="73D97157" w:rsidRDefault="00B36500" w:rsidP="00B3650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 xml:space="preserve"> Atividade no caderno (Revisão)</w:t>
            </w:r>
          </w:p>
        </w:tc>
      </w:tr>
      <w:tr w:rsidR="00B36500" w14:paraId="73CBD2C2" w14:textId="77777777" w:rsidTr="00B36500">
        <w:trPr>
          <w:trHeight w:val="302"/>
        </w:trPr>
        <w:tc>
          <w:tcPr>
            <w:tcW w:w="1975" w:type="dxa"/>
            <w:vMerge/>
            <w:vAlign w:val="center"/>
          </w:tcPr>
          <w:p w14:paraId="7DA3550C" w14:textId="77777777" w:rsidR="00B36500" w:rsidRDefault="00B36500" w:rsidP="00B3650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6A224E" w14:textId="686A46C9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C466A" w14:textId="746E4C8D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  <w:r>
              <w:t>X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086D7D" w14:textId="467BBB1A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  <w:r>
              <w:t>X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A5366" w14:textId="13C5B448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rFonts w:ascii="Arial" w:eastAsia="Arial" w:hAnsi="Arial" w:cs="Arial"/>
              </w:rPr>
              <w:t>X</w:t>
            </w:r>
            <w:r w:rsidRPr="7CFD8254">
              <w:rPr>
                <w:rFonts w:ascii="Arial" w:eastAsia="Arial" w:hAnsi="Arial" w:cs="Arial"/>
              </w:rPr>
              <w:t xml:space="preserve"> </w:t>
            </w:r>
          </w:p>
        </w:tc>
      </w:tr>
      <w:tr w:rsidR="00B36500" w14:paraId="28C15830" w14:textId="77777777" w:rsidTr="00B36500">
        <w:trPr>
          <w:trHeight w:val="302"/>
        </w:trPr>
        <w:tc>
          <w:tcPr>
            <w:tcW w:w="1975" w:type="dxa"/>
            <w:vMerge/>
            <w:vAlign w:val="center"/>
          </w:tcPr>
          <w:p w14:paraId="02157D74" w14:textId="77777777" w:rsidR="00B36500" w:rsidRDefault="00B36500" w:rsidP="00B3650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8031EA" w14:textId="08EE4F7F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B8419" w14:textId="30AF2FE9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35023D4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  <w:p w14:paraId="7B79107C" w14:textId="121ECF27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733C6A7" w14:textId="7733FAC2" w:rsidR="00B36500" w:rsidRDefault="00B36500" w:rsidP="00B36500">
            <w:pPr>
              <w:pStyle w:val="Ttulo3"/>
              <w:tabs>
                <w:tab w:val="left" w:leader="underscore" w:pos="6960"/>
                <w:tab w:val="left" w:pos="14880"/>
              </w:tabs>
              <w:spacing w:before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35023D4">
              <w:rPr>
                <w:rFonts w:ascii="Calibri Light" w:eastAsia="Calibri Light" w:hAnsi="Calibri Light" w:cs="Calibri Light"/>
                <w:color w:val="1F3763"/>
              </w:rPr>
              <w:t xml:space="preserve"> </w:t>
            </w:r>
            <w:r w:rsidRPr="035023D4">
              <w:rPr>
                <w:rFonts w:ascii="Times New Roman" w:eastAsia="Times New Roman" w:hAnsi="Times New Roman" w:cs="Times New Roman"/>
              </w:rPr>
              <w:t>Atividades propostas no livro, págs.</w:t>
            </w:r>
          </w:p>
          <w:p w14:paraId="5D029697" w14:textId="3517D4F5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35C4A9E5" w14:textId="55512FA9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4C62C568" w14:textId="02788197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57A71676" w14:textId="35B45056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5B4FCFC3" w14:textId="7DA0868C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549771A7" w14:textId="1B1BE452" w:rsidR="00B36500" w:rsidRDefault="00B36500" w:rsidP="00B36500"/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6827D" w14:textId="610213A3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110FA6EF" w14:textId="3517D4F5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3EE22D57" w14:textId="55512FA9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26127AB6" w14:textId="02788197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4DD98B86" w14:textId="35B45056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67AC7457" w14:textId="7DA0868C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1A3845FC" w14:textId="56431E0E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CFD8254">
              <w:t xml:space="preserve"> </w:t>
            </w:r>
          </w:p>
        </w:tc>
      </w:tr>
      <w:tr w:rsidR="00B36500" w14:paraId="1944160E" w14:textId="6CD5CC19" w:rsidTr="00B36500">
        <w:trPr>
          <w:trHeight w:val="302"/>
        </w:trPr>
        <w:tc>
          <w:tcPr>
            <w:tcW w:w="1975" w:type="dxa"/>
            <w:vMerge/>
            <w:vAlign w:val="center"/>
          </w:tcPr>
          <w:p w14:paraId="2D0DEB94" w14:textId="77777777" w:rsidR="00B36500" w:rsidRDefault="00B36500" w:rsidP="00B36500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EFC742" w14:textId="7B0B08FD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F75A9" w14:textId="77777777" w:rsidR="00B36500" w:rsidRDefault="00B36500" w:rsidP="00B36500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>- Acentuação de ditongos abertos e hiatos</w:t>
            </w:r>
          </w:p>
          <w:p w14:paraId="6B274B21" w14:textId="4311BFFE" w:rsidR="00B36500" w:rsidRPr="34D6B9BC" w:rsidRDefault="00B36500" w:rsidP="00B36500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 xml:space="preserve">M2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7DFA4A" w14:textId="77777777" w:rsidR="00B36500" w:rsidRDefault="00B36500" w:rsidP="00B36500">
            <w:pPr>
              <w:jc w:val="center"/>
              <w:rPr>
                <w:color w:val="000000" w:themeColor="text1"/>
              </w:rPr>
            </w:pPr>
            <w:r w:rsidRPr="34D6B9BC">
              <w:rPr>
                <w:color w:val="000000" w:themeColor="text1"/>
              </w:rPr>
              <w:t xml:space="preserve">Anotação caderno </w:t>
            </w:r>
          </w:p>
          <w:p w14:paraId="2CECB0A5" w14:textId="43F7D408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4D6B9BC">
              <w:rPr>
                <w:color w:val="000000" w:themeColor="text1"/>
              </w:rPr>
              <w:t>Atividade livro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03CACC" w14:textId="312746B4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</w:tbl>
    <w:p w14:paraId="2241B658" w14:textId="3B970CCD" w:rsidR="7E986038" w:rsidRDefault="7E986038" w:rsidP="7CFD8254">
      <w:pPr>
        <w:tabs>
          <w:tab w:val="left" w:pos="1035"/>
        </w:tabs>
      </w:pPr>
      <w:r w:rsidRPr="7CFD8254">
        <w:t xml:space="preserve"> </w:t>
      </w:r>
    </w:p>
    <w:p w14:paraId="730A4958" w14:textId="4AE93964" w:rsidR="7E986038" w:rsidRDefault="7E986038" w:rsidP="7CFD8254">
      <w:pPr>
        <w:tabs>
          <w:tab w:val="left" w:pos="1035"/>
        </w:tabs>
      </w:pPr>
      <w:r w:rsidRPr="7CFD8254">
        <w:t xml:space="preserve"> </w:t>
      </w:r>
    </w:p>
    <w:p w14:paraId="503C17F3" w14:textId="5905BEAF" w:rsidR="7E986038" w:rsidRDefault="7E986038" w:rsidP="7CFD8254">
      <w:pPr>
        <w:tabs>
          <w:tab w:val="left" w:pos="1035"/>
        </w:tabs>
      </w:pPr>
      <w:r w:rsidRPr="7CFD8254">
        <w:t xml:space="preserve"> </w:t>
      </w:r>
    </w:p>
    <w:p w14:paraId="5B22A5E1" w14:textId="4ED59C92" w:rsidR="7E986038" w:rsidRDefault="7E986038" w:rsidP="7CFD8254">
      <w:pPr>
        <w:tabs>
          <w:tab w:val="left" w:pos="1035"/>
        </w:tabs>
      </w:pPr>
      <w:r w:rsidRPr="7CFD8254"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1"/>
        <w:gridCol w:w="1929"/>
        <w:gridCol w:w="3405"/>
        <w:gridCol w:w="4023"/>
        <w:gridCol w:w="3855"/>
      </w:tblGrid>
      <w:tr w:rsidR="7CFD8254" w14:paraId="5F8204E8" w14:textId="77777777" w:rsidTr="62361D0F">
        <w:trPr>
          <w:trHeight w:val="300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DF75B3C" w14:textId="5465C0C4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68E062C" w14:textId="7CBBE489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1A67A2C" w14:textId="6DDAAD1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6F3A467" w14:textId="28328FB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554F2EE" w14:textId="46E9DF7E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7CFD8254" w14:paraId="0916AA91" w14:textId="77777777" w:rsidTr="62361D0F">
        <w:trPr>
          <w:trHeight w:val="300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9A198B" w14:textId="16B28CDE" w:rsidR="1BC6BD79" w:rsidRDefault="1BC6BD79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21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54BF26E" w14:textId="0FEF5BB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6B4B44F" w14:textId="0A16A092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BillEd</w:t>
            </w:r>
            <w:proofErr w:type="spellEnd"/>
            <w:r w:rsidRPr="62361D0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286EF221" w:rsidRPr="62361D0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6EB115" w14:textId="4AD02714" w:rsidR="7CFD8254" w:rsidRDefault="7CFD8254" w:rsidP="7CFD8254">
            <w:pPr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D09F8A" w14:textId="2E78133E" w:rsidR="7CFD8254" w:rsidRDefault="7CFD8254" w:rsidP="7CFD8254">
            <w:pPr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095DC0" w14:textId="4F86F75B" w:rsidR="7CFD8254" w:rsidRDefault="00B36500" w:rsidP="7CFD8254">
            <w:pPr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7CFD8254" w14:paraId="3286EDEA" w14:textId="77777777" w:rsidTr="62361D0F">
        <w:trPr>
          <w:trHeight w:val="300"/>
        </w:trPr>
        <w:tc>
          <w:tcPr>
            <w:tcW w:w="1881" w:type="dxa"/>
            <w:vMerge/>
            <w:vAlign w:val="center"/>
          </w:tcPr>
          <w:p w14:paraId="4D0E5052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0E3459" w14:textId="1818DF4B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518E1" w14:textId="6378026B" w:rsidR="7CFD8254" w:rsidRDefault="7CFD8254" w:rsidP="34D6B9BC">
            <w:pPr>
              <w:spacing w:line="252" w:lineRule="auto"/>
              <w:jc w:val="center"/>
              <w:rPr>
                <w:color w:val="000000" w:themeColor="text1"/>
              </w:rPr>
            </w:pPr>
            <w:r w:rsidRPr="34D6B9BC">
              <w:t xml:space="preserve"> </w:t>
            </w:r>
            <w:r w:rsidR="54973576" w:rsidRPr="34D6B9BC">
              <w:rPr>
                <w:color w:val="000000" w:themeColor="text1"/>
              </w:rPr>
              <w:t>Gênero textual (leitura)</w:t>
            </w:r>
          </w:p>
          <w:p w14:paraId="1AEF30D2" w14:textId="2897E94C" w:rsidR="7CFD8254" w:rsidRDefault="54973576" w:rsidP="7CFD8254">
            <w:pPr>
              <w:spacing w:line="252" w:lineRule="auto"/>
              <w:jc w:val="center"/>
            </w:pPr>
            <w:r w:rsidRPr="34D6B9BC">
              <w:rPr>
                <w:color w:val="000000" w:themeColor="text1"/>
              </w:rPr>
              <w:t>-Anúncio Publicitário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8223B" w14:textId="586184A8" w:rsidR="7CFD8254" w:rsidRDefault="54973576" w:rsidP="7CFD8254">
            <w:pPr>
              <w:spacing w:line="252" w:lineRule="auto"/>
              <w:jc w:val="center"/>
            </w:pPr>
            <w:r w:rsidRPr="34D6B9BC">
              <w:t>Anotações no caderno</w:t>
            </w:r>
            <w:r w:rsidR="7CFD8254" w:rsidRPr="34D6B9BC">
              <w:t xml:space="preserve">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85D5C" w14:textId="07CC42FE" w:rsidR="7CFD8254" w:rsidRDefault="7CFD8254" w:rsidP="7CFD8254">
            <w:pPr>
              <w:spacing w:line="257" w:lineRule="auto"/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</w:tr>
      <w:tr w:rsidR="7CFD8254" w14:paraId="3CA475C2" w14:textId="77777777" w:rsidTr="62361D0F">
        <w:trPr>
          <w:trHeight w:val="300"/>
        </w:trPr>
        <w:tc>
          <w:tcPr>
            <w:tcW w:w="1881" w:type="dxa"/>
            <w:vMerge/>
            <w:vAlign w:val="center"/>
          </w:tcPr>
          <w:p w14:paraId="73B7EE45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C4561B" w14:textId="25A3C1D1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2361D0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AA394" w14:textId="30F9910A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67FE364F">
              <w:t xml:space="preserve"> </w:t>
            </w:r>
            <w:r w:rsidR="69A54853" w:rsidRPr="67FE364F">
              <w:rPr>
                <w:color w:val="000000" w:themeColor="text1"/>
              </w:rPr>
              <w:t>Anglicanismo</w:t>
            </w:r>
            <w:r w:rsidR="248B92B6" w:rsidRPr="67FE364F">
              <w:rPr>
                <w:color w:val="000000" w:themeColor="text1"/>
              </w:rPr>
              <w:t xml:space="preserve"> + Arte barroca</w:t>
            </w: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E461BC" w14:textId="744D5E9E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7FE364F">
              <w:t xml:space="preserve"> </w:t>
            </w:r>
            <w:r w:rsidR="6B2486D4" w:rsidRPr="67FE364F">
              <w:rPr>
                <w:color w:val="000000" w:themeColor="text1"/>
              </w:rPr>
              <w:t xml:space="preserve">Correção  </w:t>
            </w:r>
            <w:r w:rsidR="6B2486D4" w:rsidRPr="67FE364F">
              <w:t xml:space="preserve"> </w:t>
            </w:r>
          </w:p>
          <w:p w14:paraId="78E8A954" w14:textId="3B3B5B3E" w:rsidR="7CFD8254" w:rsidRDefault="787D026E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7FE364F">
              <w:rPr>
                <w:color w:val="000000" w:themeColor="text1"/>
              </w:rPr>
              <w:t>Contextualização e complementação no quadro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4FB4C" w14:textId="7DA0BB16" w:rsidR="7CFD8254" w:rsidRDefault="6B2486D4" w:rsidP="7CFD8254">
            <w:pPr>
              <w:spacing w:line="252" w:lineRule="auto"/>
              <w:jc w:val="center"/>
            </w:pPr>
            <w:r w:rsidRPr="67FE364F">
              <w:rPr>
                <w:color w:val="000000" w:themeColor="text1"/>
              </w:rPr>
              <w:t xml:space="preserve">Livro – pág. 315 </w:t>
            </w:r>
            <w:r w:rsidRPr="67FE364F">
              <w:t xml:space="preserve"> </w:t>
            </w:r>
          </w:p>
          <w:p w14:paraId="4C2F3B1D" w14:textId="05EE9485" w:rsidR="7CFD8254" w:rsidRDefault="7CFD8254" w:rsidP="7CFD8254">
            <w:pPr>
              <w:spacing w:line="252" w:lineRule="auto"/>
              <w:jc w:val="center"/>
            </w:pPr>
            <w:r w:rsidRPr="67FE364F">
              <w:t xml:space="preserve"> </w:t>
            </w:r>
            <w:r w:rsidR="0FFEA9AD" w:rsidRPr="67FE364F">
              <w:rPr>
                <w:color w:val="000000" w:themeColor="text1"/>
              </w:rPr>
              <w:t xml:space="preserve">Imagens no projetor  </w:t>
            </w:r>
            <w:r w:rsidR="0FFEA9AD" w:rsidRPr="67FE364F">
              <w:t xml:space="preserve"> </w:t>
            </w:r>
          </w:p>
          <w:p w14:paraId="3FF8FCF8" w14:textId="2BC166DF" w:rsidR="7CFD8254" w:rsidRDefault="7CFD8254" w:rsidP="7CFD8254">
            <w:pPr>
              <w:spacing w:line="252" w:lineRule="auto"/>
              <w:jc w:val="center"/>
            </w:pPr>
          </w:p>
        </w:tc>
      </w:tr>
      <w:tr w:rsidR="7CFD8254" w14:paraId="549F3BC3" w14:textId="77777777" w:rsidTr="62361D0F">
        <w:trPr>
          <w:trHeight w:val="60"/>
        </w:trPr>
        <w:tc>
          <w:tcPr>
            <w:tcW w:w="1881" w:type="dxa"/>
            <w:vMerge/>
            <w:vAlign w:val="center"/>
          </w:tcPr>
          <w:p w14:paraId="7F2CC3E5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A1F1BA" w14:textId="32553286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7E33B" w14:textId="5F8EBDCB" w:rsidR="7CFD8254" w:rsidRDefault="7CFD8254" w:rsidP="035023D4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</w:rPr>
            </w:pPr>
            <w:r w:rsidRPr="035023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D27002D" w:rsidRPr="035023D4">
              <w:rPr>
                <w:color w:val="000000" w:themeColor="text1"/>
              </w:rPr>
              <w:t xml:space="preserve">Adição com números inteiros (p.118); Subtração com números inteiros (p.123); Multiplicação </w:t>
            </w:r>
            <w:r w:rsidR="7D27002D" w:rsidRPr="035023D4">
              <w:rPr>
                <w:color w:val="000000" w:themeColor="text1"/>
              </w:rPr>
              <w:lastRenderedPageBreak/>
              <w:t>com números inteiros (p. 129); Divisão com números inteiros (p. 134).</w:t>
            </w:r>
          </w:p>
          <w:p w14:paraId="6DCEBAEB" w14:textId="21372B95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763B4" w14:textId="610213A3" w:rsidR="7CFD8254" w:rsidRDefault="5EAE6C0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lastRenderedPageBreak/>
              <w:t>Atividades propostas no livro, págs.</w:t>
            </w:r>
          </w:p>
          <w:p w14:paraId="28FF3A0C" w14:textId="3517D4F5" w:rsidR="7CFD8254" w:rsidRDefault="5EAE6C0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5964BE13" w14:textId="55512FA9" w:rsidR="7CFD8254" w:rsidRDefault="5EAE6C0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2FD60480" w14:textId="02788197" w:rsidR="7CFD8254" w:rsidRDefault="5EAE6C0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lastRenderedPageBreak/>
              <w:t>132 e 133</w:t>
            </w:r>
          </w:p>
          <w:p w14:paraId="2596D9A9" w14:textId="35B45056" w:rsidR="7CFD8254" w:rsidRDefault="5EAE6C0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5F926B09" w14:textId="7DA0868C" w:rsidR="7CFD8254" w:rsidRDefault="5EAE6C0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62CC0FF6" w14:textId="1C7AA357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1D86E0" w14:textId="610213A3" w:rsidR="7CFD8254" w:rsidRDefault="5E1F8B0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lastRenderedPageBreak/>
              <w:t>Atividades propostas no livro, págs.</w:t>
            </w:r>
          </w:p>
          <w:p w14:paraId="0DF3A9E8" w14:textId="3517D4F5" w:rsidR="7CFD8254" w:rsidRDefault="5E1F8B0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7E42D619" w14:textId="55512FA9" w:rsidR="7CFD8254" w:rsidRDefault="5E1F8B0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6B4D5BD7" w14:textId="02788197" w:rsidR="7CFD8254" w:rsidRDefault="5E1F8B0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lastRenderedPageBreak/>
              <w:t>132 e 133</w:t>
            </w:r>
          </w:p>
          <w:p w14:paraId="70413E1F" w14:textId="35B45056" w:rsidR="7CFD8254" w:rsidRDefault="5E1F8B0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28129502" w14:textId="7DA0868C" w:rsidR="7CFD8254" w:rsidRDefault="5E1F8B0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7955DA5B" w14:textId="351F26B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7CFD8254" w14:paraId="6AF7212F" w14:textId="77777777" w:rsidTr="62361D0F">
        <w:trPr>
          <w:trHeight w:val="300"/>
        </w:trPr>
        <w:tc>
          <w:tcPr>
            <w:tcW w:w="1881" w:type="dxa"/>
            <w:vMerge/>
            <w:vAlign w:val="center"/>
          </w:tcPr>
          <w:p w14:paraId="0A0DB0DC" w14:textId="77777777" w:rsidR="00C72EDC" w:rsidRDefault="00C72EDC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335644C" w14:textId="3EF2B2D1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60DBC5" w14:textId="7E690702" w:rsidR="54201E28" w:rsidRDefault="1033CAB9" w:rsidP="035023D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35023D4">
              <w:rPr>
                <w:color w:val="000000" w:themeColor="text1"/>
              </w:rPr>
              <w:t>Adição com números inteiros (p.118); Subtração com números inteiros (p.123); Multiplicação com números inteiros (p. 129); Divisão com números inteiros (p. 134).</w:t>
            </w:r>
          </w:p>
          <w:p w14:paraId="2CEA7EAA" w14:textId="4A4B1319" w:rsidR="54201E28" w:rsidRDefault="54201E28" w:rsidP="54201E28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58CD3" w14:textId="09D3327B" w:rsidR="54201E28" w:rsidRDefault="54201E28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rPr>
                <w:color w:val="000000" w:themeColor="text1"/>
              </w:rPr>
              <w:t xml:space="preserve">  </w:t>
            </w:r>
            <w:r w:rsidR="6650FB80" w:rsidRPr="035023D4">
              <w:t>Atividades propostas no livro, págs.</w:t>
            </w:r>
          </w:p>
          <w:p w14:paraId="59F2B509" w14:textId="3517D4F5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0E0EE43B" w14:textId="55512FA9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58987C7C" w14:textId="02788197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297E4CA8" w14:textId="35B45056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3649CA7D" w14:textId="7DA0868C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68531841" w14:textId="1D4DF8F7" w:rsidR="54201E28" w:rsidRDefault="54201E28" w:rsidP="54201E28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993A2" w14:textId="610213A3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págs.</w:t>
            </w:r>
          </w:p>
          <w:p w14:paraId="662C7F57" w14:textId="3517D4F5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121 e 122</w:t>
            </w:r>
          </w:p>
          <w:p w14:paraId="6EF25B65" w14:textId="55512FA9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125 a 128</w:t>
            </w:r>
          </w:p>
          <w:p w14:paraId="604C3F39" w14:textId="02788197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132 e 133</w:t>
            </w:r>
          </w:p>
          <w:p w14:paraId="22EF3B58" w14:textId="35B45056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135 a 137</w:t>
            </w:r>
          </w:p>
          <w:p w14:paraId="5D311C0E" w14:textId="7DA0868C" w:rsidR="54201E28" w:rsidRDefault="6650FB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6CF4F08F" w14:textId="18A4ADC6" w:rsidR="54201E28" w:rsidRDefault="54201E28" w:rsidP="54201E28">
            <w:pPr>
              <w:spacing w:line="257" w:lineRule="auto"/>
              <w:jc w:val="center"/>
              <w:rPr>
                <w:color w:val="000000" w:themeColor="text1"/>
              </w:rPr>
            </w:pPr>
          </w:p>
        </w:tc>
      </w:tr>
    </w:tbl>
    <w:p w14:paraId="737F8024" w14:textId="624C0CF8" w:rsidR="7E986038" w:rsidRDefault="7E986038" w:rsidP="7CFD8254">
      <w:pPr>
        <w:tabs>
          <w:tab w:val="left" w:pos="1320"/>
          <w:tab w:val="left" w:pos="1755"/>
        </w:tabs>
      </w:pPr>
      <w:r w:rsidRPr="7CFD8254">
        <w:rPr>
          <w:rFonts w:ascii="Arial" w:eastAsia="Arial" w:hAnsi="Arial" w:cs="Arial"/>
        </w:rPr>
        <w:t xml:space="preserve"> </w:t>
      </w:r>
    </w:p>
    <w:p w14:paraId="15E90B6C" w14:textId="45C0D844" w:rsidR="7E986038" w:rsidRDefault="7E986038" w:rsidP="62361D0F">
      <w:pPr>
        <w:tabs>
          <w:tab w:val="left" w:pos="1320"/>
          <w:tab w:val="left" w:pos="1755"/>
        </w:tabs>
      </w:pPr>
      <w:r w:rsidRPr="62361D0F">
        <w:rPr>
          <w:rFonts w:ascii="Arial" w:eastAsia="Arial" w:hAnsi="Arial" w:cs="Arial"/>
        </w:rPr>
        <w:t xml:space="preserve"> </w:t>
      </w:r>
      <w:r w:rsidRPr="62361D0F">
        <w:t xml:space="preserve"> </w:t>
      </w:r>
    </w:p>
    <w:p w14:paraId="4F19339B" w14:textId="4D49B73D" w:rsidR="7E986038" w:rsidRDefault="7E986038" w:rsidP="7CFD8254">
      <w:pPr>
        <w:tabs>
          <w:tab w:val="left" w:pos="1320"/>
          <w:tab w:val="left" w:pos="1755"/>
        </w:tabs>
      </w:pPr>
      <w:r w:rsidRPr="7CFD8254">
        <w:t xml:space="preserve"> </w:t>
      </w:r>
    </w:p>
    <w:tbl>
      <w:tblPr>
        <w:tblStyle w:val="Tabelacomgrade"/>
        <w:tblW w:w="15060" w:type="dxa"/>
        <w:tblLayout w:type="fixed"/>
        <w:tblLook w:val="04A0" w:firstRow="1" w:lastRow="0" w:firstColumn="1" w:lastColumn="0" w:noHBand="0" w:noVBand="1"/>
      </w:tblPr>
      <w:tblGrid>
        <w:gridCol w:w="1833"/>
        <w:gridCol w:w="1985"/>
        <w:gridCol w:w="3402"/>
        <w:gridCol w:w="3969"/>
        <w:gridCol w:w="3871"/>
      </w:tblGrid>
      <w:tr w:rsidR="7CFD8254" w14:paraId="4C384364" w14:textId="77777777" w:rsidTr="00B83F7C">
        <w:trPr>
          <w:trHeight w:val="28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5F4B0D3" w14:textId="166918F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B69EBC3" w14:textId="6684BBF6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2F94FFE" w14:textId="16A1F82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6B1977" w14:textId="632B5C8B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F565EAF" w14:textId="5DE0D967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3FB64BD3" w14:textId="77777777" w:rsidTr="00B83F7C">
        <w:trPr>
          <w:trHeight w:val="28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4DD083" w14:textId="29D2341E" w:rsidR="1BE25A6F" w:rsidRDefault="1BE25A6F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22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DCE625D" w14:textId="1FEFBA14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3C4D42" w14:textId="63074E74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 xml:space="preserve">Inglês </w:t>
            </w:r>
            <w:r w:rsidR="0A676FE4" w:rsidRPr="62361D0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22396" w14:textId="135425A0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rPr>
                <w:rFonts w:ascii="Arial" w:eastAsia="Arial" w:hAnsi="Arial" w:cs="Arial"/>
              </w:rPr>
              <w:t xml:space="preserve"> </w:t>
            </w:r>
            <w:r w:rsidR="00B36500">
              <w:rPr>
                <w:rFonts w:ascii="Arial" w:eastAsia="Arial" w:hAnsi="Arial" w:cs="Arial"/>
              </w:rPr>
              <w:t>X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1DA518" w14:textId="1E342845" w:rsidR="7CFD8254" w:rsidRDefault="00B36500" w:rsidP="7CFD8254">
            <w:pPr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F3A99" w14:textId="51F99AEF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  <w:r w:rsidR="00B36500">
              <w:t>X</w:t>
            </w:r>
          </w:p>
        </w:tc>
      </w:tr>
      <w:tr w:rsidR="00B36500" w14:paraId="2BE5B88B" w14:textId="0E4F7D7C" w:rsidTr="00B83F7C">
        <w:trPr>
          <w:trHeight w:val="328"/>
        </w:trPr>
        <w:tc>
          <w:tcPr>
            <w:tcW w:w="1833" w:type="dxa"/>
            <w:vMerge/>
            <w:vAlign w:val="center"/>
          </w:tcPr>
          <w:p w14:paraId="1A4049D4" w14:textId="77777777" w:rsidR="00B36500" w:rsidRDefault="00B36500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9CBED6" w14:textId="0504D584" w:rsidR="00B36500" w:rsidRDefault="00B36500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19FB6" w14:textId="3C03AE05" w:rsidR="00B36500" w:rsidRPr="73D97157" w:rsidRDefault="00B36500" w:rsidP="73D9715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proofErr w:type="spellStart"/>
            <w:r w:rsidRPr="73D97157">
              <w:rPr>
                <w:color w:val="000000" w:themeColor="text1"/>
              </w:rPr>
              <w:t>Cap</w:t>
            </w:r>
            <w:proofErr w:type="spellEnd"/>
            <w:r w:rsidRPr="73D97157">
              <w:rPr>
                <w:color w:val="000000" w:themeColor="text1"/>
              </w:rPr>
              <w:t xml:space="preserve"> 5 Diversidade Natural e regiões do Brasil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6AF699" w14:textId="5A4AF344" w:rsidR="00B36500" w:rsidRPr="73D97157" w:rsidRDefault="00B36500" w:rsidP="73D9715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>Atividade no livro abordagem de conteúdo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8DB994" w14:textId="47517710" w:rsidR="00B36500" w:rsidRPr="73D97157" w:rsidRDefault="00B36500" w:rsidP="73D9715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>Atividade no caderno (Revisão)</w:t>
            </w:r>
          </w:p>
        </w:tc>
      </w:tr>
      <w:tr w:rsidR="7CFD8254" w14:paraId="1D4D0DCB" w14:textId="77777777" w:rsidTr="00B83F7C">
        <w:trPr>
          <w:trHeight w:val="285"/>
        </w:trPr>
        <w:tc>
          <w:tcPr>
            <w:tcW w:w="1833" w:type="dxa"/>
            <w:vMerge/>
            <w:vAlign w:val="center"/>
          </w:tcPr>
          <w:p w14:paraId="4CB8ABEB" w14:textId="77777777" w:rsidR="00C72EDC" w:rsidRDefault="00C72EDC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A952B7" w14:textId="53681936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301E3" w14:textId="11769EFF" w:rsidR="7CFD8254" w:rsidRPr="00B36500" w:rsidRDefault="1ED46530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rPr>
                <w:rFonts w:ascii="Arial" w:eastAsia="Arial" w:hAnsi="Arial" w:cs="Arial"/>
              </w:rPr>
              <w:t xml:space="preserve">Desenvolvimento das máquinas térmicas </w:t>
            </w:r>
            <w:r w:rsidRPr="00B36500">
              <w:t xml:space="preserve"> </w:t>
            </w:r>
          </w:p>
          <w:p w14:paraId="660C3F32" w14:textId="348C2ED6" w:rsidR="7CFD8254" w:rsidRPr="00B36500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B1642" w14:textId="068A979E" w:rsidR="7CFD8254" w:rsidRPr="00B36500" w:rsidRDefault="639D7743" w:rsidP="2EDE8C0A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00B36500">
              <w:t xml:space="preserve">Anotações no caderno 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833E0" w14:textId="4E3AE9B0" w:rsidR="7CFD8254" w:rsidRPr="00B36500" w:rsidRDefault="639D7743" w:rsidP="2EDE8C0A">
            <w:pPr>
              <w:spacing w:line="259" w:lineRule="auto"/>
              <w:jc w:val="center"/>
            </w:pPr>
            <w:r w:rsidRPr="00B36500">
              <w:t>Atividade no caderno</w:t>
            </w:r>
          </w:p>
        </w:tc>
      </w:tr>
      <w:tr w:rsidR="00B36500" w14:paraId="746C7BF2" w14:textId="77777777" w:rsidTr="00B83F7C">
        <w:trPr>
          <w:trHeight w:val="285"/>
        </w:trPr>
        <w:tc>
          <w:tcPr>
            <w:tcW w:w="1833" w:type="dxa"/>
            <w:vMerge/>
            <w:vAlign w:val="center"/>
          </w:tcPr>
          <w:p w14:paraId="34B51322" w14:textId="77777777" w:rsidR="00B36500" w:rsidRDefault="00B36500" w:rsidP="00B36500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57244F" w14:textId="701E1639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2E756" w14:textId="77777777" w:rsidR="00B36500" w:rsidRP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rPr>
                <w:rFonts w:ascii="Arial" w:eastAsia="Arial" w:hAnsi="Arial" w:cs="Arial"/>
              </w:rPr>
              <w:t xml:space="preserve">Desenvolvimento das máquinas térmicas </w:t>
            </w:r>
            <w:r w:rsidRPr="00B36500">
              <w:t xml:space="preserve"> </w:t>
            </w:r>
          </w:p>
          <w:p w14:paraId="746885CF" w14:textId="4C817B20" w:rsidR="00B36500" w:rsidRP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ACE39" w14:textId="7C5BD7F6" w:rsidR="00B36500" w:rsidRP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t xml:space="preserve">Anotações no caderno 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E0CD8" w14:textId="3CF63572" w:rsidR="00B36500" w:rsidRP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0B36500">
              <w:t>Atividade no caderno</w:t>
            </w:r>
          </w:p>
        </w:tc>
      </w:tr>
      <w:tr w:rsidR="00B36500" w14:paraId="6A2C42A5" w14:textId="77777777" w:rsidTr="00B83F7C">
        <w:trPr>
          <w:trHeight w:val="285"/>
        </w:trPr>
        <w:tc>
          <w:tcPr>
            <w:tcW w:w="1833" w:type="dxa"/>
            <w:vMerge/>
            <w:vAlign w:val="center"/>
          </w:tcPr>
          <w:p w14:paraId="288FBD92" w14:textId="77777777" w:rsidR="00B36500" w:rsidRDefault="00B36500" w:rsidP="00B36500"/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4B5A8F" w14:textId="062A4BB3" w:rsidR="00B36500" w:rsidRDefault="00B36500" w:rsidP="00B36500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42D06" w14:textId="3DA482EF" w:rsidR="00B36500" w:rsidRDefault="00B36500" w:rsidP="00B36500">
            <w:pPr>
              <w:jc w:val="center"/>
            </w:pPr>
            <w:r>
              <w:t xml:space="preserve">Revisão de conteúdos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CF3E9" w14:textId="0F6391D0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  <w:r>
              <w:t xml:space="preserve">Anotações no caderno </w:t>
            </w:r>
          </w:p>
        </w:tc>
        <w:tc>
          <w:tcPr>
            <w:tcW w:w="3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8F387" w14:textId="4C6D2C95" w:rsidR="00B36500" w:rsidRDefault="00B36500" w:rsidP="00B36500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X</w:t>
            </w:r>
          </w:p>
        </w:tc>
      </w:tr>
    </w:tbl>
    <w:p w14:paraId="51B5C629" w14:textId="0625FE9F" w:rsidR="7CFD8254" w:rsidRDefault="7CFD8254" w:rsidP="7CFD8254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6047012B" w14:textId="4E7B5FCB" w:rsidR="7CFD8254" w:rsidRDefault="7CFD8254" w:rsidP="7CFD8254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D4E9ABB" w14:textId="112BFBE8" w:rsidR="7CFD8254" w:rsidRDefault="7CFD8254" w:rsidP="7CFD8254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85"/>
        <w:gridCol w:w="1726"/>
        <w:gridCol w:w="3050"/>
        <w:gridCol w:w="3750"/>
        <w:gridCol w:w="4426"/>
      </w:tblGrid>
      <w:tr w:rsidR="7CFD8254" w14:paraId="0F7E36B0" w14:textId="77777777" w:rsidTr="62361D0F">
        <w:trPr>
          <w:trHeight w:val="300"/>
        </w:trPr>
        <w:tc>
          <w:tcPr>
            <w:tcW w:w="15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85E6A0A" w14:textId="79BC9FDF" w:rsidR="7CFD8254" w:rsidRDefault="7CFD8254" w:rsidP="7CFD8254">
            <w:pPr>
              <w:jc w:val="center"/>
            </w:pPr>
            <w:r w:rsidRPr="7CFD8254">
              <w:rPr>
                <w:rFonts w:ascii="Arial" w:eastAsia="Arial" w:hAnsi="Arial" w:cs="Arial"/>
                <w:b/>
                <w:bCs/>
                <w:sz w:val="31"/>
                <w:szCs w:val="31"/>
              </w:rPr>
              <w:lastRenderedPageBreak/>
              <w:t>7º ANO B – ENSINO FUNDAMENTAL</w:t>
            </w:r>
          </w:p>
        </w:tc>
      </w:tr>
      <w:tr w:rsidR="7CFD8254" w14:paraId="554D8D89" w14:textId="77777777" w:rsidTr="62361D0F">
        <w:trPr>
          <w:trHeight w:val="240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707049" w14:textId="668DC57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693EAA" w14:textId="2B8D615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129786" w14:textId="128A811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9B857D7" w14:textId="6A7D6DF9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0B8D236" w14:textId="02BB470F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27DA96DE" w14:textId="77777777" w:rsidTr="62361D0F">
        <w:trPr>
          <w:trHeight w:val="300"/>
        </w:trPr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6CBF6" w14:textId="7C0F1AEC" w:rsidR="1718E31A" w:rsidRDefault="1718E31A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25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6AD7514" w14:textId="46ED58D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Segunda-feira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FE81844" w14:textId="41C76D37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 xml:space="preserve">Matemática 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E006E" w14:textId="284F78CB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35023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8D234B5" w:rsidRPr="035023D4">
              <w:rPr>
                <w:color w:val="000000" w:themeColor="text1"/>
              </w:rPr>
              <w:t>Potência com base negativa (p. 138); Potência com expoente inteiro negativo (p. 139).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596287" w14:textId="3790B238" w:rsidR="035023D4" w:rsidRDefault="035023D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</w:p>
          <w:p w14:paraId="5EF2DC6A" w14:textId="72E480B7" w:rsidR="7CFD8254" w:rsidRDefault="085C638D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pág. 142</w:t>
            </w:r>
          </w:p>
          <w:p w14:paraId="5A81A704" w14:textId="5E72E649" w:rsidR="7CFD8254" w:rsidRDefault="085C638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O QUE ESTUDEI - pág. 143</w:t>
            </w:r>
          </w:p>
          <w:p w14:paraId="422D5A1A" w14:textId="478BE4A4" w:rsidR="7CFD8254" w:rsidRDefault="085C638D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4BCF5B0A" w14:textId="43CA34B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B4B85" w14:textId="72E480B7" w:rsidR="7CFD8254" w:rsidRDefault="4639C819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pág. 142</w:t>
            </w:r>
          </w:p>
          <w:p w14:paraId="6FB603B4" w14:textId="5E72E649" w:rsidR="7CFD8254" w:rsidRDefault="4639C819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O QUE ESTUDEI - pág. 143</w:t>
            </w:r>
          </w:p>
          <w:p w14:paraId="386578A2" w14:textId="478BE4A4" w:rsidR="7CFD8254" w:rsidRDefault="4639C819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6F09F0D0" w14:textId="12CD9CDE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</w:p>
        </w:tc>
      </w:tr>
      <w:tr w:rsidR="7CFD8254" w14:paraId="234461B2" w14:textId="77777777" w:rsidTr="62361D0F">
        <w:trPr>
          <w:trHeight w:val="300"/>
        </w:trPr>
        <w:tc>
          <w:tcPr>
            <w:tcW w:w="2085" w:type="dxa"/>
            <w:vMerge/>
            <w:vAlign w:val="center"/>
          </w:tcPr>
          <w:p w14:paraId="10DE0236" w14:textId="77777777" w:rsidR="00C72EDC" w:rsidRDefault="00C72EDC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10D0E03" w14:textId="4001CB62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AF646" w14:textId="59E48BFC" w:rsidR="54201E28" w:rsidRDefault="54201E28" w:rsidP="54201E28">
            <w:pPr>
              <w:tabs>
                <w:tab w:val="left" w:leader="underscore" w:pos="15120"/>
              </w:tabs>
              <w:jc w:val="center"/>
              <w:rPr>
                <w:color w:val="000000" w:themeColor="text1"/>
              </w:rPr>
            </w:pPr>
            <w:proofErr w:type="spellStart"/>
            <w:r w:rsidRPr="54201E28">
              <w:rPr>
                <w:color w:val="000000" w:themeColor="text1"/>
              </w:rPr>
              <w:t>Av</w:t>
            </w:r>
            <w:proofErr w:type="spellEnd"/>
            <w:r w:rsidRPr="54201E28">
              <w:rPr>
                <w:color w:val="000000" w:themeColor="text1"/>
              </w:rPr>
              <w:t xml:space="preserve"> Trimestral 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589BDD" w14:textId="6E3D8FFC" w:rsidR="54201E28" w:rsidRDefault="54201E28" w:rsidP="54201E28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r w:rsidRPr="54201E28">
              <w:rPr>
                <w:color w:val="000000" w:themeColor="text1"/>
              </w:rPr>
              <w:t xml:space="preserve"> Av. Trimestral 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F63271" w14:textId="354877D9" w:rsidR="54201E28" w:rsidRDefault="54201E28" w:rsidP="54201E28">
            <w:pPr>
              <w:spacing w:line="257" w:lineRule="auto"/>
              <w:jc w:val="center"/>
              <w:rPr>
                <w:color w:val="000000" w:themeColor="text1"/>
              </w:rPr>
            </w:pPr>
            <w:r w:rsidRPr="54201E28">
              <w:rPr>
                <w:color w:val="000000" w:themeColor="text1"/>
              </w:rPr>
              <w:t>x</w:t>
            </w:r>
          </w:p>
        </w:tc>
      </w:tr>
      <w:tr w:rsidR="7CFD8254" w14:paraId="68F5AC74" w14:textId="77777777" w:rsidTr="62361D0F">
        <w:trPr>
          <w:trHeight w:val="300"/>
        </w:trPr>
        <w:tc>
          <w:tcPr>
            <w:tcW w:w="2085" w:type="dxa"/>
            <w:vMerge/>
            <w:vAlign w:val="center"/>
          </w:tcPr>
          <w:p w14:paraId="6506DDE2" w14:textId="77777777" w:rsidR="00C72EDC" w:rsidRDefault="00C72EDC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58D5845" w14:textId="27185AD4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FAD12" w14:textId="5F6BACD3" w:rsidR="7CFD8254" w:rsidRDefault="7CFD8254" w:rsidP="7CFD8254">
            <w:pPr>
              <w:tabs>
                <w:tab w:val="left" w:leader="underscore" w:pos="15120"/>
              </w:tabs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06AB0" w14:textId="40D207AC" w:rsidR="7CFD8254" w:rsidRDefault="7CFD8254" w:rsidP="7CFD8254">
            <w:pPr>
              <w:tabs>
                <w:tab w:val="left" w:pos="298"/>
              </w:tabs>
              <w:spacing w:line="252" w:lineRule="auto"/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858C3" w14:textId="547D3656" w:rsidR="7CFD8254" w:rsidRDefault="00B83F7C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7CFD8254" w14:paraId="55383EE3" w14:textId="77777777" w:rsidTr="62361D0F">
        <w:trPr>
          <w:trHeight w:val="300"/>
        </w:trPr>
        <w:tc>
          <w:tcPr>
            <w:tcW w:w="2085" w:type="dxa"/>
            <w:vMerge/>
            <w:vAlign w:val="center"/>
          </w:tcPr>
          <w:p w14:paraId="57131B8B" w14:textId="77777777" w:rsidR="00C72EDC" w:rsidRDefault="00C72EDC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F88C91" w14:textId="73737583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3E427" w14:textId="1AE76D9A" w:rsidR="7CFD8254" w:rsidRDefault="635D9C9C" w:rsidP="7CFD8254">
            <w:pPr>
              <w:jc w:val="center"/>
              <w:rPr>
                <w:rFonts w:ascii="Arial" w:eastAsia="Arial" w:hAnsi="Arial" w:cs="Arial"/>
              </w:rPr>
            </w:pPr>
            <w:r w:rsidRPr="67FE364F">
              <w:rPr>
                <w:color w:val="000000" w:themeColor="text1"/>
              </w:rPr>
              <w:t>Movimentos Contrarreforma</w:t>
            </w:r>
            <w:r w:rsidR="7CFD8254" w:rsidRPr="67FE364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2CB4D8E" w:rsidRPr="67FE364F">
              <w:rPr>
                <w:color w:val="000000" w:themeColor="text1"/>
              </w:rPr>
              <w:t>e inquisição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4A14F" w14:textId="2AB83850" w:rsidR="7CFD8254" w:rsidRDefault="7CFD8254" w:rsidP="67FE364F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7FE364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5AA93B4" w:rsidRPr="67FE364F">
              <w:rPr>
                <w:color w:val="000000" w:themeColor="text1"/>
              </w:rPr>
              <w:t xml:space="preserve">Anotações no quadro  </w:t>
            </w:r>
            <w:r w:rsidR="35AA93B4" w:rsidRPr="67FE364F">
              <w:rPr>
                <w:rFonts w:ascii="Arial" w:eastAsia="Arial" w:hAnsi="Arial" w:cs="Arial"/>
              </w:rPr>
              <w:t xml:space="preserve"> </w:t>
            </w:r>
          </w:p>
          <w:p w14:paraId="51D976A2" w14:textId="1637CD68" w:rsidR="7CFD8254" w:rsidRDefault="561CAC9C" w:rsidP="7CFD8254">
            <w:pPr>
              <w:jc w:val="center"/>
              <w:rPr>
                <w:rFonts w:ascii="Arial" w:eastAsia="Arial" w:hAnsi="Arial" w:cs="Arial"/>
              </w:rPr>
            </w:pPr>
            <w:r w:rsidRPr="67FE364F">
              <w:rPr>
                <w:color w:val="000000" w:themeColor="text1"/>
              </w:rPr>
              <w:t>Apresentação dos grupos + revisão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E5AA5" w14:textId="24D61280" w:rsidR="7CFD8254" w:rsidRDefault="35AA93B4" w:rsidP="7CFD8254">
            <w:pPr>
              <w:jc w:val="center"/>
            </w:pPr>
            <w:r w:rsidRPr="67FE364F">
              <w:rPr>
                <w:color w:val="000000" w:themeColor="text1"/>
              </w:rPr>
              <w:t>Atividade em grupo</w:t>
            </w:r>
            <w:r w:rsidR="7CFD8254" w:rsidRPr="67FE364F">
              <w:t xml:space="preserve"> </w:t>
            </w:r>
          </w:p>
        </w:tc>
      </w:tr>
      <w:tr w:rsidR="7CFD8254" w14:paraId="0F4E989D" w14:textId="77777777" w:rsidTr="62361D0F">
        <w:trPr>
          <w:trHeight w:val="300"/>
        </w:trPr>
        <w:tc>
          <w:tcPr>
            <w:tcW w:w="2085" w:type="dxa"/>
            <w:vMerge/>
            <w:vAlign w:val="center"/>
          </w:tcPr>
          <w:p w14:paraId="12383F80" w14:textId="77777777" w:rsidR="00C72EDC" w:rsidRDefault="00C72EDC"/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337E6D" w14:textId="1EBF0D57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7CFD8254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861FB" w14:textId="44B2FA07" w:rsidR="7CFD8254" w:rsidRDefault="7CFD8254" w:rsidP="7CFD8254">
            <w:pPr>
              <w:spacing w:line="252" w:lineRule="auto"/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8FC34" w14:textId="5973A5F8" w:rsidR="7CFD8254" w:rsidRDefault="7CFD8254" w:rsidP="7CFD8254">
            <w:pPr>
              <w:spacing w:line="252" w:lineRule="auto"/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  <w:tc>
          <w:tcPr>
            <w:tcW w:w="4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054BC" w14:textId="629A6DD0" w:rsidR="7CFD8254" w:rsidRDefault="7CFD8254" w:rsidP="7CFD8254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7CFD8254">
              <w:rPr>
                <w:rFonts w:ascii="Calibri Light" w:eastAsia="Calibri Light" w:hAnsi="Calibri Light" w:cs="Calibri Light"/>
              </w:rPr>
              <w:t xml:space="preserve"> </w:t>
            </w:r>
            <w:r w:rsidR="00B83F7C">
              <w:rPr>
                <w:rFonts w:ascii="Calibri Light" w:eastAsia="Calibri Light" w:hAnsi="Calibri Light" w:cs="Calibri Light"/>
              </w:rPr>
              <w:t>X</w:t>
            </w:r>
          </w:p>
        </w:tc>
      </w:tr>
    </w:tbl>
    <w:p w14:paraId="05108296" w14:textId="3CA3208E" w:rsidR="10EAD8C7" w:rsidRDefault="10EAD8C7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 </w:t>
      </w:r>
      <w:r w:rsidRPr="7CFD8254">
        <w:t xml:space="preserve"> </w:t>
      </w:r>
    </w:p>
    <w:p w14:paraId="303C12A3" w14:textId="4A9A77E4" w:rsidR="10EAD8C7" w:rsidRDefault="10EAD8C7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0"/>
        <w:gridCol w:w="1928"/>
        <w:gridCol w:w="3047"/>
        <w:gridCol w:w="3750"/>
        <w:gridCol w:w="4431"/>
      </w:tblGrid>
      <w:tr w:rsidR="7CFD8254" w14:paraId="36CB24F9" w14:textId="77777777" w:rsidTr="042D9164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FEA791" w14:textId="0B7A681A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568DE3C" w14:textId="2733713C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FA58736" w14:textId="4630E80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60F89B1" w14:textId="2ECCE5ED" w:rsidR="7CFD8254" w:rsidRDefault="7CFD8254" w:rsidP="7CFD8254">
            <w:pPr>
              <w:spacing w:before="120" w:after="120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 ATIVIDADE DE CLASSE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64CE276" w14:textId="621A4659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7CFD8254" w14:paraId="341EC366" w14:textId="77777777" w:rsidTr="042D9164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D1A8CC" w14:textId="041C75CD" w:rsidR="0A1EB8D3" w:rsidRDefault="0A1EB8D3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26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D83C502" w14:textId="6B2D243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Terça-feira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CAE5949" w14:textId="48141216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 xml:space="preserve">Religião </w:t>
            </w:r>
            <w:r w:rsidR="4CDED581" w:rsidRPr="62361D0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526537" w14:textId="0823B768" w:rsidR="7CFD8254" w:rsidRDefault="15E74212" w:rsidP="0BDB323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BDB3236">
              <w:t>Avaliação trimestral</w:t>
            </w:r>
            <w:r w:rsidR="7CFD8254" w:rsidRPr="0BDB323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47D1C4" w14:textId="02AB3E6D" w:rsidR="7CFD8254" w:rsidRDefault="7CFD8254" w:rsidP="0BDB323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 </w:t>
            </w:r>
            <w:r w:rsidR="4A17DAF7" w:rsidRPr="0BDB3236">
              <w:t>Avaliação trimestral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D0B72C" w14:textId="7713A3E8" w:rsidR="7CFD8254" w:rsidRDefault="00B83F7C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7CFD8254" w14:paraId="264BFD0C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7339699A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5531B3" w14:textId="6CF6A922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483478" w14:textId="212EBDB4" w:rsidR="7CFD8254" w:rsidRDefault="7CFD8254" w:rsidP="7CFD8254">
            <w:pPr>
              <w:spacing w:line="360" w:lineRule="auto"/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37950D" w14:textId="19307018" w:rsidR="7CFD8254" w:rsidRDefault="00B83F7C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5C7F0" w14:textId="72490A0E" w:rsidR="7CFD8254" w:rsidRDefault="00B83F7C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  <w:tr w:rsidR="7CFD8254" w14:paraId="598FBF86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6266183A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E10C92" w14:textId="1F7ADB53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4D65E" w14:textId="7D9D6787" w:rsidR="7CFD8254" w:rsidRDefault="0F3E5F7D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4D6B9BC">
              <w:t>Avaliação trimestral</w:t>
            </w:r>
            <w:r w:rsidR="7CFD8254" w:rsidRPr="34D6B9BC"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E0BFB" w14:textId="2E000E09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D5198" w14:textId="4783FFFB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</w:tr>
      <w:tr w:rsidR="7CFD8254" w14:paraId="69B88BAA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15500D82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A56F9A" w14:textId="4822F228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8F306" w14:textId="0AEAEA86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>
              <w:t xml:space="preserve"> </w:t>
            </w:r>
            <w:proofErr w:type="spellStart"/>
            <w:r w:rsidR="59D5FF99">
              <w:t>avaliacao</w:t>
            </w:r>
            <w:proofErr w:type="spellEnd"/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45D1A" w14:textId="793303B8" w:rsidR="7CFD8254" w:rsidRDefault="59D5FF99" w:rsidP="042D916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proofErr w:type="spellStart"/>
            <w:r>
              <w:t>avaliacao</w:t>
            </w:r>
            <w:proofErr w:type="spellEnd"/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FA37B" w14:textId="0026295C" w:rsidR="7CFD8254" w:rsidRDefault="59D5FF99" w:rsidP="042D9164">
            <w:pPr>
              <w:spacing w:line="257" w:lineRule="auto"/>
              <w:jc w:val="center"/>
            </w:pPr>
            <w:r>
              <w:t>estudar</w:t>
            </w:r>
          </w:p>
        </w:tc>
      </w:tr>
      <w:tr w:rsidR="7CFD8254" w14:paraId="55707EE0" w14:textId="77777777" w:rsidTr="042D9164">
        <w:trPr>
          <w:trHeight w:val="300"/>
        </w:trPr>
        <w:tc>
          <w:tcPr>
            <w:tcW w:w="1880" w:type="dxa"/>
            <w:vMerge/>
            <w:vAlign w:val="center"/>
          </w:tcPr>
          <w:p w14:paraId="2AD11221" w14:textId="77777777" w:rsidR="00C72EDC" w:rsidRDefault="00C72EDC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A3CB9E" w14:textId="2F3AB0A7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B5D3C" w14:textId="11707A09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35023D4">
              <w:t xml:space="preserve"> </w:t>
            </w:r>
            <w:r w:rsidR="36BC0CC8" w:rsidRPr="035023D4">
              <w:rPr>
                <w:color w:val="000000" w:themeColor="text1"/>
              </w:rPr>
              <w:t>Potência com base negativa (p. 138); Potência com expoente inteiro negativo (p. 139).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3FF9D" w14:textId="55D479C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 xml:space="preserve"> </w:t>
            </w:r>
            <w:r w:rsidR="51173580" w:rsidRPr="035023D4">
              <w:t>Atividades propostas no livro, pág. 142</w:t>
            </w:r>
          </w:p>
          <w:p w14:paraId="26442BAD" w14:textId="5E72E649" w:rsidR="7CFD8254" w:rsidRDefault="511735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O QUE ESTUDEI - pág. 143</w:t>
            </w:r>
          </w:p>
          <w:p w14:paraId="26D5D7FE" w14:textId="478BE4A4" w:rsidR="7CFD8254" w:rsidRDefault="511735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0BEBC595" w14:textId="35B0BF94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</w:p>
        </w:tc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DF333" w14:textId="72E480B7" w:rsidR="7CFD8254" w:rsidRDefault="511735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pág. 142</w:t>
            </w:r>
          </w:p>
          <w:p w14:paraId="6AA08667" w14:textId="5E72E649" w:rsidR="7CFD8254" w:rsidRDefault="511735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O QUE ESTUDEI - pág. 143</w:t>
            </w:r>
          </w:p>
          <w:p w14:paraId="2536D971" w14:textId="478BE4A4" w:rsidR="7CFD8254" w:rsidRDefault="51173580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02359A16" w14:textId="51FD22EF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</w:p>
        </w:tc>
      </w:tr>
    </w:tbl>
    <w:p w14:paraId="080DBD70" w14:textId="1106776A" w:rsidR="10EAD8C7" w:rsidRDefault="10EAD8C7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lastRenderedPageBreak/>
        <w:t xml:space="preserve">   </w:t>
      </w:r>
    </w:p>
    <w:p w14:paraId="3046725B" w14:textId="6C8E82C9" w:rsidR="7CFD8254" w:rsidRDefault="7CFD8254" w:rsidP="7CFD8254">
      <w:pPr>
        <w:tabs>
          <w:tab w:val="left" w:pos="8355"/>
        </w:tabs>
        <w:rPr>
          <w:rFonts w:ascii="Arial" w:eastAsia="Arial" w:hAnsi="Arial" w:cs="Arial"/>
        </w:rPr>
      </w:pPr>
    </w:p>
    <w:p w14:paraId="314AB39D" w14:textId="78C825E5" w:rsidR="10EAD8C7" w:rsidRDefault="10EAD8C7" w:rsidP="7CFD8254">
      <w:pPr>
        <w:tabs>
          <w:tab w:val="left" w:pos="8355"/>
        </w:tabs>
      </w:pPr>
      <w:r w:rsidRPr="7CFD8254">
        <w:rPr>
          <w:rFonts w:ascii="Arial" w:eastAsia="Arial" w:hAnsi="Arial" w:cs="Arial"/>
        </w:rPr>
        <w:t xml:space="preserve"> </w:t>
      </w:r>
    </w:p>
    <w:p w14:paraId="63888572" w14:textId="1927B25D" w:rsidR="10EAD8C7" w:rsidRDefault="10EAD8C7" w:rsidP="7CFD8254">
      <w:pPr>
        <w:tabs>
          <w:tab w:val="left" w:pos="8355"/>
        </w:tabs>
      </w:pPr>
      <w:r w:rsidRPr="7CFD8254">
        <w:t xml:space="preserve"> </w:t>
      </w:r>
    </w:p>
    <w:tbl>
      <w:tblPr>
        <w:tblStyle w:val="Tabelacomgrade"/>
        <w:tblW w:w="15147" w:type="dxa"/>
        <w:tblLayout w:type="fixed"/>
        <w:tblLook w:val="04A0" w:firstRow="1" w:lastRow="0" w:firstColumn="1" w:lastColumn="0" w:noHBand="0" w:noVBand="1"/>
      </w:tblPr>
      <w:tblGrid>
        <w:gridCol w:w="1990"/>
        <w:gridCol w:w="2020"/>
        <w:gridCol w:w="3317"/>
        <w:gridCol w:w="3945"/>
        <w:gridCol w:w="3875"/>
      </w:tblGrid>
      <w:tr w:rsidR="7CFD8254" w14:paraId="7563714C" w14:textId="77777777" w:rsidTr="00B83F7C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D4FC9A" w14:textId="1695FF68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5F1151" w14:textId="3CF1FD57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87050B2" w14:textId="5689CE3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4C95D9" w14:textId="75E937A4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82AAD3" w14:textId="23C6822A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83F7C" w14:paraId="280AF530" w14:textId="77777777" w:rsidTr="00B83F7C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DB2CF0" w14:textId="0B8E60AA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27/08/2025</w:t>
            </w:r>
          </w:p>
          <w:p w14:paraId="0D7761B9" w14:textId="267C1D90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2F0B8AE" w14:textId="01083697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CFD8254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7887BB" w14:textId="0C6CD6D9" w:rsidR="00B83F7C" w:rsidRDefault="00B83F7C" w:rsidP="00B83F7C">
            <w:pPr>
              <w:spacing w:line="252" w:lineRule="auto"/>
              <w:jc w:val="center"/>
            </w:pPr>
            <w:r w:rsidRPr="34D6B9BC">
              <w:t xml:space="preserve">Avaliação trimestral 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6D4744" w14:textId="74EF15E3" w:rsidR="00B83F7C" w:rsidRDefault="00B83F7C" w:rsidP="00B83F7C">
            <w:pPr>
              <w:spacing w:line="252" w:lineRule="auto"/>
              <w:jc w:val="center"/>
            </w:pPr>
            <w:r w:rsidRPr="34D6B9BC">
              <w:t xml:space="preserve">Avaliação trimestral 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39F1F" w14:textId="72592AE2" w:rsidR="00B83F7C" w:rsidRDefault="00B83F7C" w:rsidP="00B83F7C">
            <w:pPr>
              <w:pStyle w:val="Ttulo1"/>
              <w:tabs>
                <w:tab w:val="left" w:leader="underscore" w:pos="6960"/>
                <w:tab w:val="left" w:pos="14880"/>
              </w:tabs>
              <w:spacing w:before="0"/>
              <w:jc w:val="center"/>
            </w:pPr>
            <w:r w:rsidRPr="34D6B9BC">
              <w:t xml:space="preserve">Avaliação trimestral </w:t>
            </w:r>
          </w:p>
        </w:tc>
      </w:tr>
      <w:tr w:rsidR="00B83F7C" w14:paraId="0E243E6B" w14:textId="77777777" w:rsidTr="00B83F7C">
        <w:trPr>
          <w:trHeight w:val="420"/>
        </w:trPr>
        <w:tc>
          <w:tcPr>
            <w:tcW w:w="1990" w:type="dxa"/>
            <w:vMerge/>
            <w:vAlign w:val="center"/>
          </w:tcPr>
          <w:p w14:paraId="515E2DBB" w14:textId="77777777" w:rsidR="00B83F7C" w:rsidRDefault="00B83F7C" w:rsidP="00B83F7C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9DBCC5" w14:textId="3D23CCF0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CFD8254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3B3F99" w14:textId="611D0D42" w:rsidR="00B83F7C" w:rsidRDefault="00B83F7C" w:rsidP="00B83F7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4D6B9BC">
              <w:t xml:space="preserve">Avaliação trimestral 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3FEEBD" w14:textId="39D08B7C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34D6B9BC">
              <w:t xml:space="preserve">Avaliação trimestral 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5A3526" w14:textId="2E19685B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34D6B9BC">
              <w:t xml:space="preserve">Avaliação trimestral </w:t>
            </w:r>
          </w:p>
        </w:tc>
      </w:tr>
      <w:tr w:rsidR="00B83F7C" w14:paraId="2A6213B6" w14:textId="77777777" w:rsidTr="00C852F7">
        <w:trPr>
          <w:trHeight w:val="300"/>
        </w:trPr>
        <w:tc>
          <w:tcPr>
            <w:tcW w:w="1990" w:type="dxa"/>
            <w:vMerge/>
            <w:vAlign w:val="center"/>
          </w:tcPr>
          <w:p w14:paraId="19F05978" w14:textId="77777777" w:rsidR="00B83F7C" w:rsidRDefault="00B83F7C" w:rsidP="00B83F7C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3F19B3" w14:textId="6EB4A440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CFD8254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084C2" w14:textId="1FC5426D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34D6B9BC">
              <w:t xml:space="preserve">Avaliação trimestral 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9C77C0" w14:textId="6D92217E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34D6B9BC">
              <w:t xml:space="preserve">Avaliação trimestral 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DC0559" w14:textId="1A1BCD12" w:rsidR="00B83F7C" w:rsidRDefault="00B83F7C" w:rsidP="00B83F7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4D6B9BC">
              <w:t xml:space="preserve">Avaliação trimestral </w:t>
            </w:r>
          </w:p>
        </w:tc>
      </w:tr>
      <w:tr w:rsidR="7CFD8254" w14:paraId="1D93A26B" w14:textId="77777777" w:rsidTr="00B83F7C">
        <w:trPr>
          <w:trHeight w:val="300"/>
        </w:trPr>
        <w:tc>
          <w:tcPr>
            <w:tcW w:w="1990" w:type="dxa"/>
            <w:vMerge/>
            <w:vAlign w:val="center"/>
          </w:tcPr>
          <w:p w14:paraId="68208E33" w14:textId="77777777" w:rsidR="00C72EDC" w:rsidRDefault="00C72EDC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DE7425" w14:textId="46B9EDE9" w:rsidR="7CFD8254" w:rsidRDefault="273402BC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</w:rPr>
            </w:pPr>
            <w:r w:rsidRPr="035023D4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FFC060" w14:textId="72414044" w:rsidR="7CFD8254" w:rsidRDefault="273402BC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35023D4">
              <w:rPr>
                <w:color w:val="000000" w:themeColor="text1"/>
              </w:rPr>
              <w:t>Potência com base negativa (p. 138); Potência com expoente inteiro negativo (p. 139).</w:t>
            </w:r>
            <w:r w:rsidR="7CFD8254" w:rsidRPr="035023D4">
              <w:t xml:space="preserve"> 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7ACCE" w14:textId="72E480B7" w:rsidR="7CFD8254" w:rsidRDefault="56BBB569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pág. 142</w:t>
            </w:r>
          </w:p>
          <w:p w14:paraId="219B9B5A" w14:textId="5E72E649" w:rsidR="7CFD8254" w:rsidRDefault="56BBB569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O QUE ESTUDEI - pág. 143</w:t>
            </w:r>
          </w:p>
          <w:p w14:paraId="70E68EFC" w14:textId="478BE4A4" w:rsidR="7CFD8254" w:rsidRDefault="56BBB569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63FA3D03" w14:textId="364FF1F6" w:rsidR="7CFD8254" w:rsidRDefault="7CFD8254" w:rsidP="7CFD8254">
            <w:pPr>
              <w:pStyle w:val="Ttulo3"/>
              <w:jc w:val="center"/>
            </w:pPr>
            <w:r w:rsidRPr="7CFD8254">
              <w:rPr>
                <w:rFonts w:ascii="Calibri Light" w:eastAsia="Calibri Light" w:hAnsi="Calibri Light" w:cs="Calibri Light"/>
                <w:color w:val="1F3763"/>
              </w:rPr>
              <w:t xml:space="preserve"> 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1B8FF" w14:textId="72E480B7" w:rsidR="7CFD8254" w:rsidRDefault="3B090A67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pág. 142</w:t>
            </w:r>
          </w:p>
          <w:p w14:paraId="2DFF13B6" w14:textId="5E72E649" w:rsidR="7CFD8254" w:rsidRDefault="3B090A67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O QUE ESTUDEI - pág. 143</w:t>
            </w:r>
          </w:p>
          <w:p w14:paraId="27D8B7A2" w14:textId="478BE4A4" w:rsidR="7CFD8254" w:rsidRDefault="3B090A67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2881B117" w14:textId="52981ECF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CFD8254">
              <w:t xml:space="preserve"> </w:t>
            </w:r>
          </w:p>
        </w:tc>
      </w:tr>
      <w:tr w:rsidR="7CFD8254" w14:paraId="186CC9C1" w14:textId="77777777" w:rsidTr="00B83F7C">
        <w:trPr>
          <w:trHeight w:val="300"/>
        </w:trPr>
        <w:tc>
          <w:tcPr>
            <w:tcW w:w="1990" w:type="dxa"/>
            <w:vMerge/>
            <w:vAlign w:val="center"/>
          </w:tcPr>
          <w:p w14:paraId="52541D90" w14:textId="77777777" w:rsidR="00C72EDC" w:rsidRDefault="00C72EDC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49A530B" w14:textId="7B0B08F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7CFD8254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84DC3D" w14:textId="0ABB0606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D1FC6" w14:textId="43E2DD9C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E5A37" w14:textId="715C83CF" w:rsidR="7CFD8254" w:rsidRDefault="00B83F7C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7CFD8254" w:rsidRPr="7CFD8254">
              <w:t xml:space="preserve"> </w:t>
            </w:r>
          </w:p>
        </w:tc>
      </w:tr>
    </w:tbl>
    <w:p w14:paraId="69C3F394" w14:textId="3B970CCD" w:rsidR="10EAD8C7" w:rsidRDefault="10EAD8C7" w:rsidP="7CFD8254">
      <w:pPr>
        <w:tabs>
          <w:tab w:val="left" w:pos="1035"/>
        </w:tabs>
      </w:pPr>
      <w:r w:rsidRPr="7CFD8254">
        <w:t xml:space="preserve"> </w:t>
      </w:r>
    </w:p>
    <w:p w14:paraId="50EDFEED" w14:textId="4AE93964" w:rsidR="10EAD8C7" w:rsidRDefault="10EAD8C7" w:rsidP="7CFD8254">
      <w:pPr>
        <w:tabs>
          <w:tab w:val="left" w:pos="1035"/>
        </w:tabs>
      </w:pPr>
      <w:r w:rsidRPr="7CFD8254">
        <w:t xml:space="preserve"> </w:t>
      </w:r>
    </w:p>
    <w:p w14:paraId="2A9E8709" w14:textId="5905BEAF" w:rsidR="10EAD8C7" w:rsidRDefault="10EAD8C7" w:rsidP="7CFD8254">
      <w:pPr>
        <w:tabs>
          <w:tab w:val="left" w:pos="1035"/>
        </w:tabs>
      </w:pPr>
      <w:r w:rsidRPr="7CFD8254">
        <w:t xml:space="preserve"> </w:t>
      </w:r>
    </w:p>
    <w:p w14:paraId="3E6E37A0" w14:textId="4ED59C92" w:rsidR="10EAD8C7" w:rsidRDefault="10EAD8C7" w:rsidP="7CFD8254">
      <w:pPr>
        <w:tabs>
          <w:tab w:val="left" w:pos="1035"/>
        </w:tabs>
      </w:pPr>
      <w:r w:rsidRPr="7CFD8254">
        <w:t xml:space="preserve">  </w:t>
      </w:r>
    </w:p>
    <w:tbl>
      <w:tblPr>
        <w:tblStyle w:val="Tabelacomgrade"/>
        <w:tblW w:w="14773" w:type="dxa"/>
        <w:tblLayout w:type="fixed"/>
        <w:tblLook w:val="04A0" w:firstRow="1" w:lastRow="0" w:firstColumn="1" w:lastColumn="0" w:noHBand="0" w:noVBand="1"/>
      </w:tblPr>
      <w:tblGrid>
        <w:gridCol w:w="2117"/>
        <w:gridCol w:w="1984"/>
        <w:gridCol w:w="3260"/>
        <w:gridCol w:w="3969"/>
        <w:gridCol w:w="3443"/>
      </w:tblGrid>
      <w:tr w:rsidR="7CFD8254" w14:paraId="3E237D0E" w14:textId="77777777" w:rsidTr="00B83F7C">
        <w:trPr>
          <w:trHeight w:val="29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2FDF76A" w14:textId="5465C0C4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251109" w14:textId="7CBBE489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843A69" w14:textId="6DDAAD1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BCB69AA" w14:textId="28328FB5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9F9105" w14:textId="46E9DF7E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7CFD8254" w14:paraId="4D50EB7C" w14:textId="77777777" w:rsidTr="00B83F7C">
        <w:trPr>
          <w:trHeight w:val="294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A11606" w14:textId="4358E7B8" w:rsidR="6E76CE6F" w:rsidRDefault="6E76CE6F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28</w:t>
            </w:r>
            <w:r w:rsidR="7CFD8254" w:rsidRPr="7CFD8254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77D2BEC" w14:textId="0FEF5BB1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F7FC4F" w14:textId="4EF58ECF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 xml:space="preserve">LPORT </w:t>
            </w:r>
            <w:r w:rsidR="15E43A85" w:rsidRPr="62361D0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099C4D" w14:textId="19D68C84" w:rsidR="7CFD8254" w:rsidRDefault="1BE9A921" w:rsidP="7CFD8254">
            <w:pPr>
              <w:jc w:val="center"/>
            </w:pPr>
            <w:r w:rsidRPr="34D6B9BC">
              <w:t>Avaliação trimestral</w:t>
            </w:r>
            <w:r w:rsidR="7CFD8254" w:rsidRPr="34D6B9BC"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9C6291" w14:textId="623435DA" w:rsidR="7CFD8254" w:rsidRDefault="55941E75" w:rsidP="7CFD8254">
            <w:pPr>
              <w:jc w:val="center"/>
            </w:pPr>
            <w:r w:rsidRPr="34D6B9BC">
              <w:t>Avaliação trimestral</w:t>
            </w:r>
            <w:r w:rsidR="7CFD8254" w:rsidRPr="34D6B9BC"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FC8B62" w14:textId="798982A5" w:rsidR="7CFD8254" w:rsidRDefault="7CFD8254" w:rsidP="7CFD8254">
            <w:pPr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</w:tr>
      <w:tr w:rsidR="00B83F7C" w14:paraId="45390882" w14:textId="47D92C5F" w:rsidTr="00B83F7C">
        <w:trPr>
          <w:trHeight w:val="294"/>
        </w:trPr>
        <w:tc>
          <w:tcPr>
            <w:tcW w:w="2117" w:type="dxa"/>
            <w:vMerge/>
            <w:vAlign w:val="center"/>
          </w:tcPr>
          <w:p w14:paraId="0E256586" w14:textId="77777777" w:rsidR="00B83F7C" w:rsidRDefault="00B83F7C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5BBC6E" w14:textId="33C2687D" w:rsidR="00B83F7C" w:rsidRDefault="00B83F7C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74EE8" w14:textId="58941BBE" w:rsidR="00B83F7C" w:rsidRPr="73D97157" w:rsidRDefault="00B83F7C" w:rsidP="73D97157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proofErr w:type="spellStart"/>
            <w:r w:rsidRPr="73D97157">
              <w:rPr>
                <w:color w:val="000000" w:themeColor="text1"/>
              </w:rPr>
              <w:t>Av</w:t>
            </w:r>
            <w:proofErr w:type="spellEnd"/>
            <w:r w:rsidRPr="73D97157">
              <w:rPr>
                <w:color w:val="000000" w:themeColor="text1"/>
              </w:rPr>
              <w:t xml:space="preserve"> Trimestral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F4D95B" w14:textId="0B3A06E9" w:rsidR="00B83F7C" w:rsidRPr="73D97157" w:rsidRDefault="00B83F7C" w:rsidP="73D97157">
            <w:pPr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 xml:space="preserve">Av. Trimestral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880755" w14:textId="2B65FA97" w:rsidR="00B83F7C" w:rsidRPr="73D97157" w:rsidRDefault="00B83F7C" w:rsidP="00B83F7C">
            <w:pPr>
              <w:spacing w:line="257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7CFD8254" w14:paraId="132ECA37" w14:textId="77777777" w:rsidTr="00B83F7C">
        <w:trPr>
          <w:trHeight w:val="294"/>
        </w:trPr>
        <w:tc>
          <w:tcPr>
            <w:tcW w:w="2117" w:type="dxa"/>
            <w:vMerge/>
            <w:vAlign w:val="center"/>
          </w:tcPr>
          <w:p w14:paraId="6EDF76ED" w14:textId="77777777" w:rsidR="00C72EDC" w:rsidRDefault="00C72EDC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CF2F6A" w14:textId="686A46C9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2361D0F">
              <w:rPr>
                <w:rFonts w:ascii="Arial" w:eastAsia="Arial" w:hAnsi="Arial" w:cs="Arial"/>
                <w:b/>
                <w:bCs/>
              </w:rPr>
              <w:t>BillPo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841AA" w14:textId="565043A7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8287F" w14:textId="1A660165" w:rsidR="7CFD8254" w:rsidRDefault="7CFD8254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25DD09" w14:textId="024B3612" w:rsidR="7CFD8254" w:rsidRDefault="7CFD8254" w:rsidP="7CFD8254">
            <w:pPr>
              <w:spacing w:line="252" w:lineRule="auto"/>
              <w:jc w:val="center"/>
            </w:pPr>
            <w:r w:rsidRPr="7CFD8254">
              <w:t xml:space="preserve"> </w:t>
            </w:r>
            <w:r w:rsidR="00B83F7C">
              <w:t>X</w:t>
            </w:r>
          </w:p>
        </w:tc>
      </w:tr>
      <w:tr w:rsidR="7CFD8254" w14:paraId="74C537D9" w14:textId="77777777" w:rsidTr="00B83F7C">
        <w:trPr>
          <w:trHeight w:val="58"/>
        </w:trPr>
        <w:tc>
          <w:tcPr>
            <w:tcW w:w="2117" w:type="dxa"/>
            <w:vMerge/>
            <w:vAlign w:val="center"/>
          </w:tcPr>
          <w:p w14:paraId="6ADDFDF8" w14:textId="77777777" w:rsidR="00C72EDC" w:rsidRDefault="00C72EDC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E065168" w14:textId="08EE4F7F" w:rsidR="62361D0F" w:rsidRDefault="62361D0F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FEAAE6" w14:textId="072733CB" w:rsidR="7CFD8254" w:rsidRDefault="6675151C" w:rsidP="7CFD8254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035023D4">
              <w:rPr>
                <w:color w:val="000000" w:themeColor="text1"/>
              </w:rPr>
              <w:t>Potência com base negativa (p. 138); Potência com expoente inteiro negativo (p. 139).</w:t>
            </w:r>
            <w:r w:rsidR="7CFD8254" w:rsidRPr="035023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D9A45" w14:textId="72E480B7" w:rsidR="7CFD8254" w:rsidRDefault="35B2335A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pág. 142</w:t>
            </w:r>
          </w:p>
          <w:p w14:paraId="5D0AD1EA" w14:textId="5E72E649" w:rsidR="7CFD8254" w:rsidRDefault="35B2335A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O QUE ESTUDEI - pág. 143</w:t>
            </w:r>
          </w:p>
          <w:p w14:paraId="203DDACE" w14:textId="478BE4A4" w:rsidR="7CFD8254" w:rsidRDefault="35B2335A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lastRenderedPageBreak/>
              <w:t>Anotações no caderno</w:t>
            </w:r>
          </w:p>
          <w:p w14:paraId="071F6EC9" w14:textId="00BF50EC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CFD825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A56F4" w14:textId="144CF409" w:rsidR="7CFD8254" w:rsidRDefault="7CFD8254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 </w:t>
            </w:r>
            <w:r w:rsidR="612A0D32" w:rsidRPr="035023D4">
              <w:t>Atividades propostas no livro, pág. 142</w:t>
            </w:r>
          </w:p>
          <w:p w14:paraId="49AA18AA" w14:textId="5E72E649" w:rsidR="7CFD8254" w:rsidRDefault="612A0D32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O QUE ESTUDEI - pág. 143</w:t>
            </w:r>
          </w:p>
          <w:p w14:paraId="047F8E8F" w14:textId="478BE4A4" w:rsidR="7CFD8254" w:rsidRDefault="612A0D32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lastRenderedPageBreak/>
              <w:t>Anotações no caderno</w:t>
            </w:r>
          </w:p>
          <w:p w14:paraId="571A1E00" w14:textId="5662DFCF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7CFD8254" w14:paraId="096AF000" w14:textId="77777777" w:rsidTr="00B83F7C">
        <w:trPr>
          <w:trHeight w:val="294"/>
        </w:trPr>
        <w:tc>
          <w:tcPr>
            <w:tcW w:w="2117" w:type="dxa"/>
            <w:vMerge/>
            <w:vAlign w:val="center"/>
          </w:tcPr>
          <w:p w14:paraId="2DCAF19A" w14:textId="77777777" w:rsidR="00C72EDC" w:rsidRDefault="00C72EDC"/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BA9A07" w14:textId="2EA52F33" w:rsidR="62361D0F" w:rsidRDefault="4E8FDB5D" w:rsidP="62361D0F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</w:rPr>
            </w:pPr>
            <w:r w:rsidRPr="035023D4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3FD15" w14:textId="4EBB718B" w:rsidR="54201E28" w:rsidRDefault="6D41CE51" w:rsidP="54201E28">
            <w:pPr>
              <w:tabs>
                <w:tab w:val="left" w:leader="underscore" w:pos="15120"/>
              </w:tabs>
              <w:jc w:val="center"/>
            </w:pPr>
            <w:r w:rsidRPr="035023D4">
              <w:rPr>
                <w:color w:val="000000" w:themeColor="text1"/>
              </w:rPr>
              <w:t>Potência com base negativa (p. 138); Potência com expoente inteiro negativo (p. 139).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3B93E" w14:textId="7A7F82E4" w:rsidR="54201E28" w:rsidRDefault="54201E28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35023D4">
              <w:rPr>
                <w:color w:val="000000" w:themeColor="text1"/>
              </w:rPr>
              <w:t xml:space="preserve"> </w:t>
            </w:r>
            <w:r w:rsidR="6A99AC55" w:rsidRPr="035023D4">
              <w:t>Atividades propostas no livro, pág. 142</w:t>
            </w:r>
          </w:p>
          <w:p w14:paraId="495A520D" w14:textId="5E72E649" w:rsidR="54201E28" w:rsidRDefault="6A99AC5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O QUE ESTUDEI - pág. 143</w:t>
            </w:r>
          </w:p>
          <w:p w14:paraId="68C35198" w14:textId="478BE4A4" w:rsidR="54201E28" w:rsidRDefault="6A99AC5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38365F06" w14:textId="53A2F939" w:rsidR="54201E28" w:rsidRDefault="54201E28" w:rsidP="54201E28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BA663" w14:textId="72E480B7" w:rsidR="54201E28" w:rsidRDefault="6A99AC5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Atividades propostas no livro, pág. 142</w:t>
            </w:r>
          </w:p>
          <w:p w14:paraId="2AE79343" w14:textId="5E72E649" w:rsidR="54201E28" w:rsidRDefault="6A99AC5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O QUE ESTUDEI - pág. 143</w:t>
            </w:r>
          </w:p>
          <w:p w14:paraId="3EE83A6C" w14:textId="478BE4A4" w:rsidR="54201E28" w:rsidRDefault="6A99AC55" w:rsidP="035023D4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035023D4">
              <w:t>Anotações no caderno</w:t>
            </w:r>
          </w:p>
          <w:p w14:paraId="22594413" w14:textId="71F326B3" w:rsidR="54201E28" w:rsidRDefault="54201E28" w:rsidP="54201E28">
            <w:pPr>
              <w:spacing w:line="257" w:lineRule="auto"/>
              <w:jc w:val="center"/>
              <w:rPr>
                <w:color w:val="000000" w:themeColor="text1"/>
              </w:rPr>
            </w:pPr>
          </w:p>
        </w:tc>
      </w:tr>
    </w:tbl>
    <w:p w14:paraId="37CF4CA5" w14:textId="624C0CF8" w:rsidR="10EAD8C7" w:rsidRDefault="10EAD8C7" w:rsidP="7CFD8254">
      <w:pPr>
        <w:tabs>
          <w:tab w:val="left" w:pos="1320"/>
          <w:tab w:val="left" w:pos="1755"/>
        </w:tabs>
      </w:pPr>
      <w:r w:rsidRPr="7CFD8254">
        <w:rPr>
          <w:rFonts w:ascii="Arial" w:eastAsia="Arial" w:hAnsi="Arial" w:cs="Arial"/>
        </w:rPr>
        <w:t xml:space="preserve"> </w:t>
      </w:r>
    </w:p>
    <w:p w14:paraId="0D90F271" w14:textId="42D9A39A" w:rsidR="10EAD8C7" w:rsidRDefault="10EAD8C7" w:rsidP="7CFD8254">
      <w:pPr>
        <w:tabs>
          <w:tab w:val="left" w:pos="1320"/>
          <w:tab w:val="left" w:pos="1755"/>
        </w:tabs>
      </w:pPr>
      <w:r w:rsidRPr="7CFD8254">
        <w:rPr>
          <w:rFonts w:ascii="Arial" w:eastAsia="Arial" w:hAnsi="Arial" w:cs="Arial"/>
        </w:rPr>
        <w:t xml:space="preserve"> </w:t>
      </w:r>
      <w:bookmarkStart w:id="0" w:name="_GoBack"/>
      <w:bookmarkEnd w:id="0"/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3260"/>
        <w:gridCol w:w="3969"/>
        <w:gridCol w:w="7"/>
        <w:gridCol w:w="3532"/>
      </w:tblGrid>
      <w:tr w:rsidR="7CFD8254" w14:paraId="2F728613" w14:textId="77777777" w:rsidTr="00B83F7C">
        <w:trPr>
          <w:trHeight w:val="30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81082B" w14:textId="166918FD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DC5F5CF" w14:textId="6684BBF6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195A8B4" w14:textId="16A1F823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967C74C" w14:textId="632B5C8B" w:rsidR="7CFD8254" w:rsidRDefault="7CFD8254" w:rsidP="7CFD8254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02AE76E" w14:textId="5DE0D967" w:rsidR="7CFD8254" w:rsidRDefault="7CFD8254" w:rsidP="7CFD8254">
            <w:pPr>
              <w:spacing w:before="120" w:after="120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B83F7C" w14:paraId="5D6F5D8D" w14:textId="77777777" w:rsidTr="00B83F7C">
        <w:trPr>
          <w:trHeight w:val="304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C6CCB" w14:textId="43AF81D6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CFD8254">
              <w:rPr>
                <w:rFonts w:ascii="Arial" w:eastAsia="Arial" w:hAnsi="Arial" w:cs="Arial"/>
                <w:b/>
                <w:bCs/>
              </w:rPr>
              <w:t>29/08/2025</w:t>
            </w:r>
          </w:p>
          <w:p w14:paraId="3F1BD05E" w14:textId="1FEFBA14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CFD8254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71DB99" w14:textId="1FFE2528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 xml:space="preserve">Inglês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F78A01" w14:textId="36EA32DA" w:rsidR="00B83F7C" w:rsidRDefault="00B83F7C" w:rsidP="00B83F7C">
            <w:pPr>
              <w:tabs>
                <w:tab w:val="left" w:leader="underscore" w:pos="6960"/>
                <w:tab w:val="left" w:pos="14880"/>
              </w:tabs>
              <w:jc w:val="center"/>
            </w:pPr>
            <w:proofErr w:type="spellStart"/>
            <w:r w:rsidRPr="73D97157">
              <w:rPr>
                <w:color w:val="000000" w:themeColor="text1"/>
              </w:rPr>
              <w:t>Av</w:t>
            </w:r>
            <w:proofErr w:type="spellEnd"/>
            <w:r w:rsidRPr="73D97157">
              <w:rPr>
                <w:color w:val="000000" w:themeColor="text1"/>
              </w:rPr>
              <w:t xml:space="preserve"> Trimestral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F8358E" w14:textId="0D57B282" w:rsidR="00B83F7C" w:rsidRDefault="00B83F7C" w:rsidP="00B83F7C">
            <w:pPr>
              <w:jc w:val="center"/>
            </w:pPr>
            <w:r w:rsidRPr="73D97157">
              <w:rPr>
                <w:color w:val="000000" w:themeColor="text1"/>
              </w:rPr>
              <w:t xml:space="preserve">Av. Trimestral 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CD98C" w14:textId="4355DE89" w:rsidR="00B83F7C" w:rsidRDefault="00B83F7C" w:rsidP="00B83F7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</w:p>
        </w:tc>
      </w:tr>
      <w:tr w:rsidR="00B83F7C" w14:paraId="3683FE05" w14:textId="5A9478F9" w:rsidTr="00A21331">
        <w:trPr>
          <w:trHeight w:val="350"/>
        </w:trPr>
        <w:tc>
          <w:tcPr>
            <w:tcW w:w="2258" w:type="dxa"/>
            <w:vMerge/>
            <w:vAlign w:val="center"/>
          </w:tcPr>
          <w:p w14:paraId="57499305" w14:textId="77777777" w:rsidR="00B83F7C" w:rsidRDefault="00B83F7C" w:rsidP="00B83F7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A792DE" w14:textId="0504D584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2B689" w14:textId="514EEE15" w:rsidR="00B83F7C" w:rsidRPr="73D97157" w:rsidRDefault="00B83F7C" w:rsidP="00B83F7C">
            <w:pPr>
              <w:tabs>
                <w:tab w:val="left" w:pos="298"/>
              </w:tabs>
              <w:jc w:val="center"/>
              <w:rPr>
                <w:color w:val="000000" w:themeColor="text1"/>
              </w:rPr>
            </w:pPr>
            <w:proofErr w:type="spellStart"/>
            <w:r w:rsidRPr="73D97157">
              <w:rPr>
                <w:color w:val="000000" w:themeColor="text1"/>
              </w:rPr>
              <w:t>Av</w:t>
            </w:r>
            <w:proofErr w:type="spellEnd"/>
            <w:r w:rsidRPr="73D97157">
              <w:rPr>
                <w:color w:val="000000" w:themeColor="text1"/>
              </w:rPr>
              <w:t xml:space="preserve"> Trimestral  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E3E9E46" w14:textId="00433994" w:rsidR="00B83F7C" w:rsidRPr="73D97157" w:rsidRDefault="00B83F7C" w:rsidP="00B83F7C">
            <w:pPr>
              <w:spacing w:line="257" w:lineRule="auto"/>
              <w:jc w:val="center"/>
              <w:rPr>
                <w:color w:val="000000" w:themeColor="text1"/>
              </w:rPr>
            </w:pPr>
            <w:r w:rsidRPr="73D97157">
              <w:rPr>
                <w:color w:val="000000" w:themeColor="text1"/>
              </w:rPr>
              <w:t xml:space="preserve">Av. Trimestral 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F1BE1A" w14:textId="7FDF6762" w:rsidR="00B83F7C" w:rsidRPr="73D97157" w:rsidRDefault="00B83F7C" w:rsidP="00B83F7C">
            <w:pPr>
              <w:spacing w:line="257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B83F7C" w14:paraId="6A621F89" w14:textId="77777777" w:rsidTr="00B83F7C">
        <w:trPr>
          <w:trHeight w:val="304"/>
        </w:trPr>
        <w:tc>
          <w:tcPr>
            <w:tcW w:w="2258" w:type="dxa"/>
            <w:vMerge/>
            <w:vAlign w:val="center"/>
          </w:tcPr>
          <w:p w14:paraId="684842E2" w14:textId="77777777" w:rsidR="00B83F7C" w:rsidRDefault="00B83F7C" w:rsidP="00B83F7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5A453FE" w14:textId="53681936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B1587" w14:textId="407E8D60" w:rsidR="00B83F7C" w:rsidRDefault="00B83F7C" w:rsidP="00B83F7C">
            <w:pPr>
              <w:tabs>
                <w:tab w:val="left" w:leader="underscore" w:pos="6960"/>
                <w:tab w:val="left" w:pos="14880"/>
              </w:tabs>
              <w:jc w:val="center"/>
            </w:pPr>
            <w:proofErr w:type="spellStart"/>
            <w:r w:rsidRPr="73D97157">
              <w:rPr>
                <w:color w:val="000000" w:themeColor="text1"/>
              </w:rPr>
              <w:t>Av</w:t>
            </w:r>
            <w:proofErr w:type="spellEnd"/>
            <w:r w:rsidRPr="73D97157">
              <w:rPr>
                <w:color w:val="000000" w:themeColor="text1"/>
              </w:rPr>
              <w:t xml:space="preserve"> Trimestral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6E65D" w14:textId="40D87CC5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73D97157">
              <w:rPr>
                <w:color w:val="000000" w:themeColor="text1"/>
              </w:rPr>
              <w:t xml:space="preserve">Av. Trimestral 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FF83A4" w14:textId="02C1C1BF" w:rsidR="00B83F7C" w:rsidRDefault="00B83F7C" w:rsidP="00B83F7C">
            <w:pPr>
              <w:spacing w:line="259" w:lineRule="auto"/>
              <w:jc w:val="center"/>
            </w:pPr>
            <w:r>
              <w:rPr>
                <w:color w:val="000000" w:themeColor="text1"/>
              </w:rPr>
              <w:t>X</w:t>
            </w:r>
          </w:p>
        </w:tc>
      </w:tr>
      <w:tr w:rsidR="00B83F7C" w14:paraId="51A8AB0C" w14:textId="77777777" w:rsidTr="00B83F7C">
        <w:trPr>
          <w:trHeight w:val="304"/>
        </w:trPr>
        <w:tc>
          <w:tcPr>
            <w:tcW w:w="2258" w:type="dxa"/>
            <w:vMerge/>
            <w:vAlign w:val="center"/>
          </w:tcPr>
          <w:p w14:paraId="57638054" w14:textId="77777777" w:rsidR="00B83F7C" w:rsidRDefault="00B83F7C" w:rsidP="00B83F7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B4BA27" w14:textId="701E1639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Ciências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9FB82" w14:textId="2739BC6A" w:rsidR="00B83F7C" w:rsidRDefault="00B83F7C" w:rsidP="00B83F7C">
            <w:pPr>
              <w:tabs>
                <w:tab w:val="left" w:leader="underscore" w:pos="6960"/>
                <w:tab w:val="left" w:pos="14880"/>
              </w:tabs>
              <w:jc w:val="center"/>
            </w:pPr>
            <w:proofErr w:type="spellStart"/>
            <w:r w:rsidRPr="73D97157">
              <w:rPr>
                <w:color w:val="000000" w:themeColor="text1"/>
              </w:rPr>
              <w:t>Av</w:t>
            </w:r>
            <w:proofErr w:type="spellEnd"/>
            <w:r w:rsidRPr="73D97157">
              <w:rPr>
                <w:color w:val="000000" w:themeColor="text1"/>
              </w:rPr>
              <w:t xml:space="preserve"> Trimestral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5270E7" w14:textId="64E43A6C" w:rsidR="00B83F7C" w:rsidRDefault="00B83F7C" w:rsidP="00B83F7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3D97157">
              <w:rPr>
                <w:color w:val="000000" w:themeColor="text1"/>
              </w:rPr>
              <w:t xml:space="preserve">Av. Trimestral 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DAF26" w14:textId="4142EA93" w:rsidR="00B83F7C" w:rsidRDefault="00B83F7C" w:rsidP="00B83F7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</w:p>
        </w:tc>
      </w:tr>
      <w:tr w:rsidR="00B83F7C" w14:paraId="5CF9B180" w14:textId="77777777" w:rsidTr="00B83F7C">
        <w:trPr>
          <w:trHeight w:val="304"/>
        </w:trPr>
        <w:tc>
          <w:tcPr>
            <w:tcW w:w="2258" w:type="dxa"/>
            <w:vMerge/>
            <w:vAlign w:val="center"/>
          </w:tcPr>
          <w:p w14:paraId="7713B1FF" w14:textId="77777777" w:rsidR="00B83F7C" w:rsidRDefault="00B83F7C" w:rsidP="00B83F7C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7B1D0B" w14:textId="062A4BB3" w:rsidR="00B83F7C" w:rsidRDefault="00B83F7C" w:rsidP="00B83F7C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2361D0F">
              <w:rPr>
                <w:rFonts w:ascii="Arial" w:eastAsia="Arial" w:hAnsi="Arial" w:cs="Arial"/>
                <w:b/>
                <w:bCs/>
              </w:rPr>
              <w:t>Arte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B080C" w14:textId="4F319E0C" w:rsidR="00B83F7C" w:rsidRDefault="00B83F7C" w:rsidP="00B83F7C">
            <w:pPr>
              <w:jc w:val="center"/>
            </w:pPr>
            <w:proofErr w:type="spellStart"/>
            <w:r w:rsidRPr="73D97157">
              <w:rPr>
                <w:color w:val="000000" w:themeColor="text1"/>
              </w:rPr>
              <w:t>Av</w:t>
            </w:r>
            <w:proofErr w:type="spellEnd"/>
            <w:r w:rsidRPr="73D97157">
              <w:rPr>
                <w:color w:val="000000" w:themeColor="text1"/>
              </w:rPr>
              <w:t xml:space="preserve"> Trimestral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D2914" w14:textId="4BBA4850" w:rsidR="00B83F7C" w:rsidRDefault="00B83F7C" w:rsidP="00B83F7C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73D97157">
              <w:rPr>
                <w:color w:val="000000" w:themeColor="text1"/>
              </w:rPr>
              <w:t xml:space="preserve">Av. Trimestral 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5C6BB" w14:textId="5971BDEC" w:rsidR="00B83F7C" w:rsidRDefault="00B83F7C" w:rsidP="00B83F7C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</w:t>
            </w:r>
          </w:p>
        </w:tc>
      </w:tr>
    </w:tbl>
    <w:p w14:paraId="40EC60E3" w14:textId="0625FE9F" w:rsidR="7CFD8254" w:rsidRDefault="7CFD8254" w:rsidP="7CFD8254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5DCE4506" w14:textId="5E91C1B4" w:rsidR="7CFD8254" w:rsidRDefault="7CFD8254" w:rsidP="7CFD8254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sectPr w:rsidR="7CFD8254" w:rsidSect="004D1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6DFC7" w14:textId="77777777" w:rsidR="001A310A" w:rsidRDefault="001A310A">
      <w:r>
        <w:separator/>
      </w:r>
    </w:p>
  </w:endnote>
  <w:endnote w:type="continuationSeparator" w:id="0">
    <w:p w14:paraId="679F20C6" w14:textId="77777777" w:rsidR="001A310A" w:rsidRDefault="001A310A">
      <w:r>
        <w:continuationSeparator/>
      </w:r>
    </w:p>
  </w:endnote>
  <w:endnote w:type="continuationNotice" w:id="1">
    <w:p w14:paraId="00832163" w14:textId="77777777" w:rsidR="001A310A" w:rsidRDefault="001A3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E92C" w14:textId="77777777" w:rsidR="00B36500" w:rsidRDefault="00B365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36500" w14:paraId="34E3B915" w14:textId="77777777" w:rsidTr="4BAECDCC">
      <w:trPr>
        <w:trHeight w:val="300"/>
      </w:trPr>
      <w:tc>
        <w:tcPr>
          <w:tcW w:w="5045" w:type="dxa"/>
        </w:tcPr>
        <w:p w14:paraId="6E31113E" w14:textId="69F75966" w:rsidR="00B36500" w:rsidRDefault="00B36500" w:rsidP="4BAECDCC">
          <w:pPr>
            <w:pStyle w:val="Cabealho"/>
            <w:ind w:left="-115"/>
          </w:pPr>
        </w:p>
      </w:tc>
      <w:tc>
        <w:tcPr>
          <w:tcW w:w="5045" w:type="dxa"/>
        </w:tcPr>
        <w:p w14:paraId="37BF6CD2" w14:textId="196F3133" w:rsidR="00B36500" w:rsidRDefault="00B36500" w:rsidP="4BAECDCC">
          <w:pPr>
            <w:pStyle w:val="Cabealho"/>
            <w:jc w:val="center"/>
          </w:pPr>
        </w:p>
      </w:tc>
      <w:tc>
        <w:tcPr>
          <w:tcW w:w="5045" w:type="dxa"/>
        </w:tcPr>
        <w:p w14:paraId="1EDB1759" w14:textId="419C9AE9" w:rsidR="00B36500" w:rsidRDefault="00B36500" w:rsidP="4BAECDCC">
          <w:pPr>
            <w:pStyle w:val="Cabealho"/>
            <w:ind w:right="-115"/>
            <w:jc w:val="right"/>
          </w:pPr>
        </w:p>
      </w:tc>
    </w:tr>
  </w:tbl>
  <w:p w14:paraId="6D742D20" w14:textId="3ADE73D6" w:rsidR="00B36500" w:rsidRDefault="00B36500" w:rsidP="4BAECD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31A" w14:textId="77777777" w:rsidR="00B36500" w:rsidRDefault="00B365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D6B3" w14:textId="77777777" w:rsidR="001A310A" w:rsidRDefault="001A310A">
      <w:r>
        <w:separator/>
      </w:r>
    </w:p>
  </w:footnote>
  <w:footnote w:type="continuationSeparator" w:id="0">
    <w:p w14:paraId="313C1BC6" w14:textId="77777777" w:rsidR="001A310A" w:rsidRDefault="001A310A">
      <w:r>
        <w:continuationSeparator/>
      </w:r>
    </w:p>
  </w:footnote>
  <w:footnote w:type="continuationNotice" w:id="1">
    <w:p w14:paraId="7427E182" w14:textId="77777777" w:rsidR="001A310A" w:rsidRDefault="001A310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CEFE" w14:textId="77777777" w:rsidR="00B36500" w:rsidRDefault="00B365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35D4F750" w:rsidR="00B36500" w:rsidRPr="00C6580C" w:rsidRDefault="00B36500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032F5C4E" wp14:editId="5C950E59">
          <wp:simplePos x="0" y="0"/>
          <wp:positionH relativeFrom="margin">
            <wp:posOffset>9525</wp:posOffset>
          </wp:positionH>
          <wp:positionV relativeFrom="paragraph">
            <wp:posOffset>42545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5BBA3C49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2D6EAEC4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>
      <w:rPr>
        <w:rFonts w:ascii="Calibri" w:hAnsi="Calibri" w:cs="Calibri"/>
        <w:b/>
        <w:sz w:val="6"/>
        <w:lang w:eastAsia="ja-JP"/>
      </w:rPr>
      <w:t>8</w:t>
    </w:r>
  </w:p>
  <w:p w14:paraId="1554D0FB" w14:textId="109B6DEE" w:rsidR="00B36500" w:rsidRPr="00701C23" w:rsidRDefault="00B36500" w:rsidP="00701C23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03FB47F9" w14:textId="00E31624" w:rsidR="00B36500" w:rsidRDefault="00B36500" w:rsidP="00701C23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72E7B38B" w14:textId="0C7900F4" w:rsidR="00B36500" w:rsidRPr="0061107F" w:rsidRDefault="00B36500" w:rsidP="00701C23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>AGENDA QUINZENAL DO ESTUDANTE – 2025</w:t>
    </w:r>
  </w:p>
  <w:p w14:paraId="0CCC0888" w14:textId="77777777" w:rsidR="00B36500" w:rsidRDefault="00B36500">
    <w:pPr>
      <w:pStyle w:val="Cabealho"/>
      <w:jc w:val="right"/>
      <w:rPr>
        <w:rFonts w:ascii="Verdana" w:hAnsi="Verdana" w:cs="Verdana"/>
        <w:b/>
        <w:sz w:val="2"/>
      </w:rPr>
    </w:pPr>
  </w:p>
  <w:p w14:paraId="4A990D24" w14:textId="77777777" w:rsidR="00B36500" w:rsidRDefault="00B36500">
    <w:pPr>
      <w:pStyle w:val="Cabealho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25CA" w14:textId="77777777" w:rsidR="00B36500" w:rsidRDefault="00B365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2756"/>
    <w:multiLevelType w:val="hybridMultilevel"/>
    <w:tmpl w:val="2CC014DA"/>
    <w:lvl w:ilvl="0" w:tplc="4ED22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1CE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EF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26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2B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60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08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64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0E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3425"/>
    <w:multiLevelType w:val="hybridMultilevel"/>
    <w:tmpl w:val="7E96D81E"/>
    <w:lvl w:ilvl="0" w:tplc="7B281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C2D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20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C8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C8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EA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AC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06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A4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03AD2"/>
    <w:rsid w:val="00021075"/>
    <w:rsid w:val="000321C8"/>
    <w:rsid w:val="00033E0F"/>
    <w:rsid w:val="00040C8E"/>
    <w:rsid w:val="00045C6E"/>
    <w:rsid w:val="00064CAF"/>
    <w:rsid w:val="00070151"/>
    <w:rsid w:val="00075684"/>
    <w:rsid w:val="0008683A"/>
    <w:rsid w:val="000C0114"/>
    <w:rsid w:val="000C36F1"/>
    <w:rsid w:val="000D3389"/>
    <w:rsid w:val="000D5776"/>
    <w:rsid w:val="000E41F0"/>
    <w:rsid w:val="000E74D5"/>
    <w:rsid w:val="000F211A"/>
    <w:rsid w:val="00106E17"/>
    <w:rsid w:val="00134632"/>
    <w:rsid w:val="00152679"/>
    <w:rsid w:val="00155F96"/>
    <w:rsid w:val="00157ED0"/>
    <w:rsid w:val="0016632A"/>
    <w:rsid w:val="001674F4"/>
    <w:rsid w:val="00192BCA"/>
    <w:rsid w:val="001948DD"/>
    <w:rsid w:val="00197DE5"/>
    <w:rsid w:val="001A310A"/>
    <w:rsid w:val="001B072F"/>
    <w:rsid w:val="001B6702"/>
    <w:rsid w:val="001C04A8"/>
    <w:rsid w:val="001E2474"/>
    <w:rsid w:val="00201A3E"/>
    <w:rsid w:val="00212BF2"/>
    <w:rsid w:val="002348CC"/>
    <w:rsid w:val="00240869"/>
    <w:rsid w:val="00243BEF"/>
    <w:rsid w:val="00244648"/>
    <w:rsid w:val="0024626D"/>
    <w:rsid w:val="00251AD2"/>
    <w:rsid w:val="00255F7A"/>
    <w:rsid w:val="00277B8C"/>
    <w:rsid w:val="0028F14E"/>
    <w:rsid w:val="0029567F"/>
    <w:rsid w:val="002A05DD"/>
    <w:rsid w:val="002A76F1"/>
    <w:rsid w:val="002C281B"/>
    <w:rsid w:val="002D3753"/>
    <w:rsid w:val="002D4875"/>
    <w:rsid w:val="002D6508"/>
    <w:rsid w:val="002D72D0"/>
    <w:rsid w:val="002E14DD"/>
    <w:rsid w:val="002E6CC4"/>
    <w:rsid w:val="002F6524"/>
    <w:rsid w:val="003007F8"/>
    <w:rsid w:val="00304022"/>
    <w:rsid w:val="00322D78"/>
    <w:rsid w:val="00332B65"/>
    <w:rsid w:val="00334625"/>
    <w:rsid w:val="00355732"/>
    <w:rsid w:val="003629BF"/>
    <w:rsid w:val="00370D01"/>
    <w:rsid w:val="0037202E"/>
    <w:rsid w:val="00377CB5"/>
    <w:rsid w:val="00384EA0"/>
    <w:rsid w:val="003B0DED"/>
    <w:rsid w:val="003B322D"/>
    <w:rsid w:val="003D4F28"/>
    <w:rsid w:val="003D7623"/>
    <w:rsid w:val="003E0DDB"/>
    <w:rsid w:val="003FFDDD"/>
    <w:rsid w:val="00403B81"/>
    <w:rsid w:val="0040F097"/>
    <w:rsid w:val="00414381"/>
    <w:rsid w:val="004324B6"/>
    <w:rsid w:val="0045001C"/>
    <w:rsid w:val="00450EE5"/>
    <w:rsid w:val="00452C8E"/>
    <w:rsid w:val="004568AC"/>
    <w:rsid w:val="00464CF7"/>
    <w:rsid w:val="00471D5B"/>
    <w:rsid w:val="00487A9D"/>
    <w:rsid w:val="00492BF3"/>
    <w:rsid w:val="0049DB39"/>
    <w:rsid w:val="004A0E9B"/>
    <w:rsid w:val="004A14CD"/>
    <w:rsid w:val="004C59A4"/>
    <w:rsid w:val="004D17CF"/>
    <w:rsid w:val="004F136A"/>
    <w:rsid w:val="004FA639"/>
    <w:rsid w:val="00501C5B"/>
    <w:rsid w:val="00510D1C"/>
    <w:rsid w:val="00526FA2"/>
    <w:rsid w:val="00573007"/>
    <w:rsid w:val="005827B6"/>
    <w:rsid w:val="005A7452"/>
    <w:rsid w:val="005A785F"/>
    <w:rsid w:val="005C0658"/>
    <w:rsid w:val="005C721E"/>
    <w:rsid w:val="005E778D"/>
    <w:rsid w:val="005F0410"/>
    <w:rsid w:val="005F425F"/>
    <w:rsid w:val="0060549D"/>
    <w:rsid w:val="0060674F"/>
    <w:rsid w:val="0061107F"/>
    <w:rsid w:val="006116E2"/>
    <w:rsid w:val="006124CC"/>
    <w:rsid w:val="00612789"/>
    <w:rsid w:val="00617C87"/>
    <w:rsid w:val="00634336"/>
    <w:rsid w:val="006424D5"/>
    <w:rsid w:val="00644B13"/>
    <w:rsid w:val="00663DD1"/>
    <w:rsid w:val="006655ED"/>
    <w:rsid w:val="00666F4B"/>
    <w:rsid w:val="006730BD"/>
    <w:rsid w:val="006826E0"/>
    <w:rsid w:val="006975BF"/>
    <w:rsid w:val="006B42A5"/>
    <w:rsid w:val="006F430A"/>
    <w:rsid w:val="00701C23"/>
    <w:rsid w:val="007434CF"/>
    <w:rsid w:val="00743658"/>
    <w:rsid w:val="0074CBA0"/>
    <w:rsid w:val="007511DC"/>
    <w:rsid w:val="007514F5"/>
    <w:rsid w:val="007553CA"/>
    <w:rsid w:val="0076101C"/>
    <w:rsid w:val="00771507"/>
    <w:rsid w:val="0077536D"/>
    <w:rsid w:val="0078613A"/>
    <w:rsid w:val="00786289"/>
    <w:rsid w:val="00786AA4"/>
    <w:rsid w:val="007E31BD"/>
    <w:rsid w:val="007E6C91"/>
    <w:rsid w:val="0080004D"/>
    <w:rsid w:val="00800315"/>
    <w:rsid w:val="008063E4"/>
    <w:rsid w:val="00807CFD"/>
    <w:rsid w:val="00808755"/>
    <w:rsid w:val="0082280D"/>
    <w:rsid w:val="008353A9"/>
    <w:rsid w:val="0083717C"/>
    <w:rsid w:val="00841289"/>
    <w:rsid w:val="008744BD"/>
    <w:rsid w:val="00874B36"/>
    <w:rsid w:val="00875774"/>
    <w:rsid w:val="0088321D"/>
    <w:rsid w:val="008922BC"/>
    <w:rsid w:val="008958F6"/>
    <w:rsid w:val="00897658"/>
    <w:rsid w:val="008A6A9E"/>
    <w:rsid w:val="008AE689"/>
    <w:rsid w:val="008C3AC8"/>
    <w:rsid w:val="008C7C51"/>
    <w:rsid w:val="008DACF8"/>
    <w:rsid w:val="008DF7C2"/>
    <w:rsid w:val="00904F39"/>
    <w:rsid w:val="00910906"/>
    <w:rsid w:val="00917642"/>
    <w:rsid w:val="00957D88"/>
    <w:rsid w:val="0097298C"/>
    <w:rsid w:val="00974FAA"/>
    <w:rsid w:val="009850F9"/>
    <w:rsid w:val="009A1D93"/>
    <w:rsid w:val="009B48B6"/>
    <w:rsid w:val="009C05E2"/>
    <w:rsid w:val="009D27A1"/>
    <w:rsid w:val="009E6D14"/>
    <w:rsid w:val="009E6F49"/>
    <w:rsid w:val="009F0B1E"/>
    <w:rsid w:val="009F19B9"/>
    <w:rsid w:val="009F250E"/>
    <w:rsid w:val="009F27B9"/>
    <w:rsid w:val="009F5D2A"/>
    <w:rsid w:val="009F7FB7"/>
    <w:rsid w:val="00A12DFB"/>
    <w:rsid w:val="00A39C45"/>
    <w:rsid w:val="00A62546"/>
    <w:rsid w:val="00A6AEAA"/>
    <w:rsid w:val="00A81CFC"/>
    <w:rsid w:val="00A96AB0"/>
    <w:rsid w:val="00AB1DD4"/>
    <w:rsid w:val="00AC072B"/>
    <w:rsid w:val="00AE7BD2"/>
    <w:rsid w:val="00B01E17"/>
    <w:rsid w:val="00B06833"/>
    <w:rsid w:val="00B22604"/>
    <w:rsid w:val="00B27F75"/>
    <w:rsid w:val="00B36500"/>
    <w:rsid w:val="00B3CA7E"/>
    <w:rsid w:val="00B46073"/>
    <w:rsid w:val="00B51534"/>
    <w:rsid w:val="00B55905"/>
    <w:rsid w:val="00B60C1D"/>
    <w:rsid w:val="00B637ED"/>
    <w:rsid w:val="00B65325"/>
    <w:rsid w:val="00B702FF"/>
    <w:rsid w:val="00B770E1"/>
    <w:rsid w:val="00B77390"/>
    <w:rsid w:val="00B779BE"/>
    <w:rsid w:val="00B83F7C"/>
    <w:rsid w:val="00BA144A"/>
    <w:rsid w:val="00BA7436"/>
    <w:rsid w:val="00BB33FC"/>
    <w:rsid w:val="00BD5796"/>
    <w:rsid w:val="00BF6C75"/>
    <w:rsid w:val="00C0EC44"/>
    <w:rsid w:val="00C12716"/>
    <w:rsid w:val="00C33B9A"/>
    <w:rsid w:val="00C45A16"/>
    <w:rsid w:val="00C55E68"/>
    <w:rsid w:val="00C6580C"/>
    <w:rsid w:val="00C70419"/>
    <w:rsid w:val="00C720DE"/>
    <w:rsid w:val="00C72EDC"/>
    <w:rsid w:val="00C74C0F"/>
    <w:rsid w:val="00C83C17"/>
    <w:rsid w:val="00C8586B"/>
    <w:rsid w:val="00C92276"/>
    <w:rsid w:val="00CA4029"/>
    <w:rsid w:val="00CB362A"/>
    <w:rsid w:val="00CC4722"/>
    <w:rsid w:val="00CC5BCA"/>
    <w:rsid w:val="00CF335C"/>
    <w:rsid w:val="00CF4C5D"/>
    <w:rsid w:val="00CF4CEF"/>
    <w:rsid w:val="00D22C67"/>
    <w:rsid w:val="00D3BAA8"/>
    <w:rsid w:val="00D472FC"/>
    <w:rsid w:val="00D55016"/>
    <w:rsid w:val="00D55470"/>
    <w:rsid w:val="00D65429"/>
    <w:rsid w:val="00D66D24"/>
    <w:rsid w:val="00D75A88"/>
    <w:rsid w:val="00D8346F"/>
    <w:rsid w:val="00D9734F"/>
    <w:rsid w:val="00DB074F"/>
    <w:rsid w:val="00DC346E"/>
    <w:rsid w:val="00DD1CE7"/>
    <w:rsid w:val="00DF1541"/>
    <w:rsid w:val="00E174C3"/>
    <w:rsid w:val="00E1B10A"/>
    <w:rsid w:val="00E40028"/>
    <w:rsid w:val="00E4990F"/>
    <w:rsid w:val="00E84960"/>
    <w:rsid w:val="00E91F87"/>
    <w:rsid w:val="00E951D1"/>
    <w:rsid w:val="00EA2024"/>
    <w:rsid w:val="00EC640E"/>
    <w:rsid w:val="00ED3900"/>
    <w:rsid w:val="00ED6F6A"/>
    <w:rsid w:val="00EE2BE3"/>
    <w:rsid w:val="00EE45B6"/>
    <w:rsid w:val="00F008BD"/>
    <w:rsid w:val="00F03D3A"/>
    <w:rsid w:val="00F051A0"/>
    <w:rsid w:val="00F1016F"/>
    <w:rsid w:val="00F131BF"/>
    <w:rsid w:val="00F16FCE"/>
    <w:rsid w:val="00F23692"/>
    <w:rsid w:val="00F2A62A"/>
    <w:rsid w:val="00F52A8E"/>
    <w:rsid w:val="00F550A8"/>
    <w:rsid w:val="00F65900"/>
    <w:rsid w:val="00F711A1"/>
    <w:rsid w:val="00F937CB"/>
    <w:rsid w:val="00FA25F2"/>
    <w:rsid w:val="00FB8E45"/>
    <w:rsid w:val="00FC40C3"/>
    <w:rsid w:val="00FE4A9E"/>
    <w:rsid w:val="00FF032F"/>
    <w:rsid w:val="00FF25F3"/>
    <w:rsid w:val="0115B8BC"/>
    <w:rsid w:val="0127C5B8"/>
    <w:rsid w:val="0135416D"/>
    <w:rsid w:val="01370DC0"/>
    <w:rsid w:val="013F2818"/>
    <w:rsid w:val="014516D0"/>
    <w:rsid w:val="014AB3AE"/>
    <w:rsid w:val="014AF005"/>
    <w:rsid w:val="01675EEF"/>
    <w:rsid w:val="0167F150"/>
    <w:rsid w:val="016EBEDD"/>
    <w:rsid w:val="016F5117"/>
    <w:rsid w:val="01706C07"/>
    <w:rsid w:val="0170E738"/>
    <w:rsid w:val="017B6BE2"/>
    <w:rsid w:val="017CBBF7"/>
    <w:rsid w:val="018C7A9B"/>
    <w:rsid w:val="0190E501"/>
    <w:rsid w:val="019D68D9"/>
    <w:rsid w:val="01A1AC1C"/>
    <w:rsid w:val="01A4DC1D"/>
    <w:rsid w:val="01AAA4EB"/>
    <w:rsid w:val="01AB184B"/>
    <w:rsid w:val="01ABA1DD"/>
    <w:rsid w:val="01B3E644"/>
    <w:rsid w:val="01B6DA03"/>
    <w:rsid w:val="01BF78FD"/>
    <w:rsid w:val="01C2EE88"/>
    <w:rsid w:val="01C79A0E"/>
    <w:rsid w:val="01D89651"/>
    <w:rsid w:val="01DBCE3E"/>
    <w:rsid w:val="01EC1DC6"/>
    <w:rsid w:val="01F2616B"/>
    <w:rsid w:val="01F7CAC4"/>
    <w:rsid w:val="01FC75C1"/>
    <w:rsid w:val="0201664F"/>
    <w:rsid w:val="02299BA6"/>
    <w:rsid w:val="0237CFA5"/>
    <w:rsid w:val="025F28AB"/>
    <w:rsid w:val="0262D59E"/>
    <w:rsid w:val="0275229C"/>
    <w:rsid w:val="029C5054"/>
    <w:rsid w:val="029F9D18"/>
    <w:rsid w:val="02B3DEAC"/>
    <w:rsid w:val="02C102EE"/>
    <w:rsid w:val="02D1FE0E"/>
    <w:rsid w:val="02DD5221"/>
    <w:rsid w:val="02E59939"/>
    <w:rsid w:val="02FD6F83"/>
    <w:rsid w:val="030F3CBF"/>
    <w:rsid w:val="0310439E"/>
    <w:rsid w:val="031171EE"/>
    <w:rsid w:val="0317A3C6"/>
    <w:rsid w:val="0322196D"/>
    <w:rsid w:val="0328365E"/>
    <w:rsid w:val="03345415"/>
    <w:rsid w:val="03383F70"/>
    <w:rsid w:val="03491BDE"/>
    <w:rsid w:val="034A8014"/>
    <w:rsid w:val="034BEFDA"/>
    <w:rsid w:val="035023D4"/>
    <w:rsid w:val="03528138"/>
    <w:rsid w:val="035641B3"/>
    <w:rsid w:val="036178D3"/>
    <w:rsid w:val="036D3C45"/>
    <w:rsid w:val="036D59FC"/>
    <w:rsid w:val="03720A7F"/>
    <w:rsid w:val="03779E9F"/>
    <w:rsid w:val="037A3E2F"/>
    <w:rsid w:val="039F1FF1"/>
    <w:rsid w:val="039FE2E2"/>
    <w:rsid w:val="03A905F3"/>
    <w:rsid w:val="03ACBC54"/>
    <w:rsid w:val="03B4803B"/>
    <w:rsid w:val="03B91BC3"/>
    <w:rsid w:val="03BE5176"/>
    <w:rsid w:val="03CFA623"/>
    <w:rsid w:val="03D3C0FC"/>
    <w:rsid w:val="03F24BAF"/>
    <w:rsid w:val="03F88A6F"/>
    <w:rsid w:val="04050340"/>
    <w:rsid w:val="040679C9"/>
    <w:rsid w:val="040A53BD"/>
    <w:rsid w:val="04131372"/>
    <w:rsid w:val="0413D8D5"/>
    <w:rsid w:val="041EC13B"/>
    <w:rsid w:val="04277113"/>
    <w:rsid w:val="0428D8A2"/>
    <w:rsid w:val="0429BE9E"/>
    <w:rsid w:val="042D9164"/>
    <w:rsid w:val="043180E3"/>
    <w:rsid w:val="0438DF0F"/>
    <w:rsid w:val="043AF5A7"/>
    <w:rsid w:val="0440FF20"/>
    <w:rsid w:val="0444A8A5"/>
    <w:rsid w:val="04451F60"/>
    <w:rsid w:val="045CF112"/>
    <w:rsid w:val="0467DB9C"/>
    <w:rsid w:val="046C9E41"/>
    <w:rsid w:val="046E67BA"/>
    <w:rsid w:val="046FD90E"/>
    <w:rsid w:val="04808783"/>
    <w:rsid w:val="048290F9"/>
    <w:rsid w:val="0488E213"/>
    <w:rsid w:val="048E8B6A"/>
    <w:rsid w:val="049FB3C2"/>
    <w:rsid w:val="04B1A440"/>
    <w:rsid w:val="04CB449C"/>
    <w:rsid w:val="04CDB3DA"/>
    <w:rsid w:val="04D54CBA"/>
    <w:rsid w:val="04D64640"/>
    <w:rsid w:val="04DCD0CE"/>
    <w:rsid w:val="04F41196"/>
    <w:rsid w:val="04F5A147"/>
    <w:rsid w:val="04F9FB02"/>
    <w:rsid w:val="050AC6A0"/>
    <w:rsid w:val="050BCD5D"/>
    <w:rsid w:val="05136F00"/>
    <w:rsid w:val="051DB0BD"/>
    <w:rsid w:val="05208594"/>
    <w:rsid w:val="05478C7E"/>
    <w:rsid w:val="054D556E"/>
    <w:rsid w:val="05518D5C"/>
    <w:rsid w:val="055485FE"/>
    <w:rsid w:val="055CCA80"/>
    <w:rsid w:val="055CD156"/>
    <w:rsid w:val="0561B84A"/>
    <w:rsid w:val="05669CE3"/>
    <w:rsid w:val="056A2FA9"/>
    <w:rsid w:val="056DF1BD"/>
    <w:rsid w:val="0574BC94"/>
    <w:rsid w:val="0577B7DB"/>
    <w:rsid w:val="057BD531"/>
    <w:rsid w:val="0587736C"/>
    <w:rsid w:val="058A773B"/>
    <w:rsid w:val="0597C45B"/>
    <w:rsid w:val="059A96CE"/>
    <w:rsid w:val="05A01AAA"/>
    <w:rsid w:val="05A743D5"/>
    <w:rsid w:val="05AAA051"/>
    <w:rsid w:val="05B6EBCE"/>
    <w:rsid w:val="05C1BC43"/>
    <w:rsid w:val="05CBBC05"/>
    <w:rsid w:val="05DED24D"/>
    <w:rsid w:val="05EF9AB6"/>
    <w:rsid w:val="05F6095D"/>
    <w:rsid w:val="05F88B62"/>
    <w:rsid w:val="0606B99A"/>
    <w:rsid w:val="0607D0B7"/>
    <w:rsid w:val="06161364"/>
    <w:rsid w:val="06335354"/>
    <w:rsid w:val="0635B4A8"/>
    <w:rsid w:val="0646454D"/>
    <w:rsid w:val="06645DE6"/>
    <w:rsid w:val="06720F18"/>
    <w:rsid w:val="0676E9B7"/>
    <w:rsid w:val="06780E88"/>
    <w:rsid w:val="0687915A"/>
    <w:rsid w:val="0687C07F"/>
    <w:rsid w:val="0692B8DF"/>
    <w:rsid w:val="06933665"/>
    <w:rsid w:val="0697F82F"/>
    <w:rsid w:val="069CE8F0"/>
    <w:rsid w:val="06A3AD02"/>
    <w:rsid w:val="06A4FABE"/>
    <w:rsid w:val="06AF3F61"/>
    <w:rsid w:val="06B15ADF"/>
    <w:rsid w:val="06B361E2"/>
    <w:rsid w:val="06B83C1E"/>
    <w:rsid w:val="06C4E92C"/>
    <w:rsid w:val="06C98CE5"/>
    <w:rsid w:val="06CAE237"/>
    <w:rsid w:val="06D8E263"/>
    <w:rsid w:val="06D9E566"/>
    <w:rsid w:val="06DA4AA1"/>
    <w:rsid w:val="06DC1379"/>
    <w:rsid w:val="06E9899A"/>
    <w:rsid w:val="06F77C15"/>
    <w:rsid w:val="06F9AEBD"/>
    <w:rsid w:val="06FF58D7"/>
    <w:rsid w:val="070593BF"/>
    <w:rsid w:val="07122C7E"/>
    <w:rsid w:val="071BB399"/>
    <w:rsid w:val="071E322E"/>
    <w:rsid w:val="0723CE39"/>
    <w:rsid w:val="0742EF6D"/>
    <w:rsid w:val="0744D2E8"/>
    <w:rsid w:val="075174AA"/>
    <w:rsid w:val="07550CB0"/>
    <w:rsid w:val="075CBDD4"/>
    <w:rsid w:val="0761FABA"/>
    <w:rsid w:val="076915EB"/>
    <w:rsid w:val="076E292A"/>
    <w:rsid w:val="07708A19"/>
    <w:rsid w:val="078A6FBF"/>
    <w:rsid w:val="07A3511E"/>
    <w:rsid w:val="07A43F03"/>
    <w:rsid w:val="07A696A8"/>
    <w:rsid w:val="07B60B39"/>
    <w:rsid w:val="07BB2AAD"/>
    <w:rsid w:val="07D0B98D"/>
    <w:rsid w:val="07D18509"/>
    <w:rsid w:val="07DFF8C8"/>
    <w:rsid w:val="07E1A898"/>
    <w:rsid w:val="07F2EE64"/>
    <w:rsid w:val="07FFE1A5"/>
    <w:rsid w:val="080B638C"/>
    <w:rsid w:val="080F35A7"/>
    <w:rsid w:val="0815E38F"/>
    <w:rsid w:val="0818DBC7"/>
    <w:rsid w:val="081A59CF"/>
    <w:rsid w:val="081C39E3"/>
    <w:rsid w:val="0821C3C2"/>
    <w:rsid w:val="08268D97"/>
    <w:rsid w:val="0826E373"/>
    <w:rsid w:val="0829B2D6"/>
    <w:rsid w:val="08394338"/>
    <w:rsid w:val="083D5C04"/>
    <w:rsid w:val="08454FCB"/>
    <w:rsid w:val="08457CC9"/>
    <w:rsid w:val="085275AA"/>
    <w:rsid w:val="08543FB6"/>
    <w:rsid w:val="08594CFD"/>
    <w:rsid w:val="085C638D"/>
    <w:rsid w:val="086C646A"/>
    <w:rsid w:val="0885A10E"/>
    <w:rsid w:val="08882B56"/>
    <w:rsid w:val="0889F93E"/>
    <w:rsid w:val="088CEE8E"/>
    <w:rsid w:val="0890B979"/>
    <w:rsid w:val="089744AC"/>
    <w:rsid w:val="08A16420"/>
    <w:rsid w:val="08A57C79"/>
    <w:rsid w:val="08AD6B43"/>
    <w:rsid w:val="08C91A53"/>
    <w:rsid w:val="08D2BB65"/>
    <w:rsid w:val="08ED422A"/>
    <w:rsid w:val="08F3B68A"/>
    <w:rsid w:val="08F7E4F7"/>
    <w:rsid w:val="08FA17D0"/>
    <w:rsid w:val="08FF0C06"/>
    <w:rsid w:val="09020E0A"/>
    <w:rsid w:val="090C5A7A"/>
    <w:rsid w:val="0912A3C3"/>
    <w:rsid w:val="09318572"/>
    <w:rsid w:val="0939EE6D"/>
    <w:rsid w:val="093BC1B9"/>
    <w:rsid w:val="0940132A"/>
    <w:rsid w:val="0941D8DD"/>
    <w:rsid w:val="09455E33"/>
    <w:rsid w:val="0965DF9E"/>
    <w:rsid w:val="09660489"/>
    <w:rsid w:val="096D556A"/>
    <w:rsid w:val="09747B91"/>
    <w:rsid w:val="097F5CB7"/>
    <w:rsid w:val="09A2D37B"/>
    <w:rsid w:val="09A8C1B0"/>
    <w:rsid w:val="09A919A0"/>
    <w:rsid w:val="09AB7D50"/>
    <w:rsid w:val="09AD7443"/>
    <w:rsid w:val="09B1BCC9"/>
    <w:rsid w:val="09B3E495"/>
    <w:rsid w:val="09B484AB"/>
    <w:rsid w:val="09B80A44"/>
    <w:rsid w:val="09B9C198"/>
    <w:rsid w:val="09B9C7C7"/>
    <w:rsid w:val="09C027B3"/>
    <w:rsid w:val="09C38F63"/>
    <w:rsid w:val="09D69FD0"/>
    <w:rsid w:val="09ED701B"/>
    <w:rsid w:val="09F19FB6"/>
    <w:rsid w:val="09F3A2C7"/>
    <w:rsid w:val="0A0316B7"/>
    <w:rsid w:val="0A0AD135"/>
    <w:rsid w:val="0A165388"/>
    <w:rsid w:val="0A1EB8D3"/>
    <w:rsid w:val="0A1FB227"/>
    <w:rsid w:val="0A29A75D"/>
    <w:rsid w:val="0A381607"/>
    <w:rsid w:val="0A3EDA03"/>
    <w:rsid w:val="0A455AA6"/>
    <w:rsid w:val="0A5E9A76"/>
    <w:rsid w:val="0A620E17"/>
    <w:rsid w:val="0A676FE4"/>
    <w:rsid w:val="0A68E394"/>
    <w:rsid w:val="0A6DEB63"/>
    <w:rsid w:val="0A7272D7"/>
    <w:rsid w:val="0A738500"/>
    <w:rsid w:val="0A79E0B1"/>
    <w:rsid w:val="0A897111"/>
    <w:rsid w:val="0A8E49A9"/>
    <w:rsid w:val="0A8E5672"/>
    <w:rsid w:val="0A916234"/>
    <w:rsid w:val="0A9222E5"/>
    <w:rsid w:val="0A9F3AB1"/>
    <w:rsid w:val="0AB0D0DF"/>
    <w:rsid w:val="0AB58FBC"/>
    <w:rsid w:val="0AB6838D"/>
    <w:rsid w:val="0AB976FB"/>
    <w:rsid w:val="0ACEE386"/>
    <w:rsid w:val="0ACFAB34"/>
    <w:rsid w:val="0AD30091"/>
    <w:rsid w:val="0AD9D2BF"/>
    <w:rsid w:val="0ADBBDC9"/>
    <w:rsid w:val="0AEDFA6C"/>
    <w:rsid w:val="0AF9CDE7"/>
    <w:rsid w:val="0AFA72F8"/>
    <w:rsid w:val="0B06CBBE"/>
    <w:rsid w:val="0B12B8C7"/>
    <w:rsid w:val="0B1D33EF"/>
    <w:rsid w:val="0B229A07"/>
    <w:rsid w:val="0B282C5E"/>
    <w:rsid w:val="0B2A4118"/>
    <w:rsid w:val="0B2E53BC"/>
    <w:rsid w:val="0B31DFAB"/>
    <w:rsid w:val="0B37D01A"/>
    <w:rsid w:val="0B407789"/>
    <w:rsid w:val="0B458F5B"/>
    <w:rsid w:val="0B6112E3"/>
    <w:rsid w:val="0B67F344"/>
    <w:rsid w:val="0B76FE02"/>
    <w:rsid w:val="0B84F446"/>
    <w:rsid w:val="0BA2AADF"/>
    <w:rsid w:val="0BB29B94"/>
    <w:rsid w:val="0BBA01A1"/>
    <w:rsid w:val="0BBCA3CD"/>
    <w:rsid w:val="0BC72B84"/>
    <w:rsid w:val="0BCAFAD9"/>
    <w:rsid w:val="0BD14127"/>
    <w:rsid w:val="0BD76209"/>
    <w:rsid w:val="0BDA5AF6"/>
    <w:rsid w:val="0BDB085A"/>
    <w:rsid w:val="0BDB3236"/>
    <w:rsid w:val="0BE37F73"/>
    <w:rsid w:val="0BEA8BC1"/>
    <w:rsid w:val="0BEF4B8A"/>
    <w:rsid w:val="0BF42D6C"/>
    <w:rsid w:val="0BFBF721"/>
    <w:rsid w:val="0BFCEF32"/>
    <w:rsid w:val="0C03D599"/>
    <w:rsid w:val="0C1D9048"/>
    <w:rsid w:val="0C28E0D2"/>
    <w:rsid w:val="0C2A2326"/>
    <w:rsid w:val="0C41576A"/>
    <w:rsid w:val="0C4AB9CF"/>
    <w:rsid w:val="0C56D283"/>
    <w:rsid w:val="0C5A2401"/>
    <w:rsid w:val="0C6F9D0D"/>
    <w:rsid w:val="0C7AEAE0"/>
    <w:rsid w:val="0C7B4BA8"/>
    <w:rsid w:val="0C81EC42"/>
    <w:rsid w:val="0C84B987"/>
    <w:rsid w:val="0C8A1C8B"/>
    <w:rsid w:val="0C8A4995"/>
    <w:rsid w:val="0C92A38D"/>
    <w:rsid w:val="0C96083A"/>
    <w:rsid w:val="0C980C31"/>
    <w:rsid w:val="0C9C8071"/>
    <w:rsid w:val="0CA0A8E4"/>
    <w:rsid w:val="0CB76148"/>
    <w:rsid w:val="0CC6AF3D"/>
    <w:rsid w:val="0CD23738"/>
    <w:rsid w:val="0CD3E1FB"/>
    <w:rsid w:val="0CD5E7C4"/>
    <w:rsid w:val="0CDC50B2"/>
    <w:rsid w:val="0CDE8DC9"/>
    <w:rsid w:val="0D04503E"/>
    <w:rsid w:val="0D07FE2C"/>
    <w:rsid w:val="0D0A8B23"/>
    <w:rsid w:val="0D11A548"/>
    <w:rsid w:val="0D159809"/>
    <w:rsid w:val="0D1FBB19"/>
    <w:rsid w:val="0D20C4A7"/>
    <w:rsid w:val="0D22D77A"/>
    <w:rsid w:val="0D270EAB"/>
    <w:rsid w:val="0D3CBFEB"/>
    <w:rsid w:val="0D426496"/>
    <w:rsid w:val="0D465193"/>
    <w:rsid w:val="0D47F8C7"/>
    <w:rsid w:val="0D50A612"/>
    <w:rsid w:val="0D6496D1"/>
    <w:rsid w:val="0D7EA7A3"/>
    <w:rsid w:val="0D86452D"/>
    <w:rsid w:val="0D8BCBA0"/>
    <w:rsid w:val="0D8DA03A"/>
    <w:rsid w:val="0DA8DD7A"/>
    <w:rsid w:val="0DB0F8EE"/>
    <w:rsid w:val="0DB4C1C9"/>
    <w:rsid w:val="0DC936CC"/>
    <w:rsid w:val="0DCEE0AA"/>
    <w:rsid w:val="0DD3EC7B"/>
    <w:rsid w:val="0DE7873D"/>
    <w:rsid w:val="0DEF9DB4"/>
    <w:rsid w:val="0DF39DA0"/>
    <w:rsid w:val="0DF6C45B"/>
    <w:rsid w:val="0E0ECC3B"/>
    <w:rsid w:val="0E179116"/>
    <w:rsid w:val="0E1F4F5B"/>
    <w:rsid w:val="0E24E28B"/>
    <w:rsid w:val="0E382ED9"/>
    <w:rsid w:val="0E3C470C"/>
    <w:rsid w:val="0E3D6E1F"/>
    <w:rsid w:val="0E4852AF"/>
    <w:rsid w:val="0E4C3B9F"/>
    <w:rsid w:val="0E52B932"/>
    <w:rsid w:val="0E5A5622"/>
    <w:rsid w:val="0E5BD953"/>
    <w:rsid w:val="0E6DEED4"/>
    <w:rsid w:val="0E7CBA8D"/>
    <w:rsid w:val="0E801299"/>
    <w:rsid w:val="0E8287B0"/>
    <w:rsid w:val="0E864B0E"/>
    <w:rsid w:val="0E868591"/>
    <w:rsid w:val="0E89B189"/>
    <w:rsid w:val="0E916CE8"/>
    <w:rsid w:val="0EA0B08A"/>
    <w:rsid w:val="0EAB6B17"/>
    <w:rsid w:val="0EAD2C22"/>
    <w:rsid w:val="0EB22429"/>
    <w:rsid w:val="0EB69915"/>
    <w:rsid w:val="0EBD215A"/>
    <w:rsid w:val="0ED2C1A9"/>
    <w:rsid w:val="0ED63F70"/>
    <w:rsid w:val="0EDBB45F"/>
    <w:rsid w:val="0EDFB772"/>
    <w:rsid w:val="0EEA8B3F"/>
    <w:rsid w:val="0EF93520"/>
    <w:rsid w:val="0EF98AA2"/>
    <w:rsid w:val="0F04ACE5"/>
    <w:rsid w:val="0F0BF0B3"/>
    <w:rsid w:val="0F0E2A40"/>
    <w:rsid w:val="0F11D12B"/>
    <w:rsid w:val="0F187150"/>
    <w:rsid w:val="0F1D9614"/>
    <w:rsid w:val="0F28DCE3"/>
    <w:rsid w:val="0F2D1DA7"/>
    <w:rsid w:val="0F2F8099"/>
    <w:rsid w:val="0F332AA9"/>
    <w:rsid w:val="0F3E5F7D"/>
    <w:rsid w:val="0F47AFF2"/>
    <w:rsid w:val="0F50922A"/>
    <w:rsid w:val="0F553532"/>
    <w:rsid w:val="0F560EFC"/>
    <w:rsid w:val="0F579579"/>
    <w:rsid w:val="0F59AAC3"/>
    <w:rsid w:val="0F5B6361"/>
    <w:rsid w:val="0F60944D"/>
    <w:rsid w:val="0F7016F1"/>
    <w:rsid w:val="0F73CD5E"/>
    <w:rsid w:val="0F7FFEC5"/>
    <w:rsid w:val="0F9294BC"/>
    <w:rsid w:val="0F960B0F"/>
    <w:rsid w:val="0F964345"/>
    <w:rsid w:val="0F9A6E68"/>
    <w:rsid w:val="0FA1BECF"/>
    <w:rsid w:val="0FB32FB2"/>
    <w:rsid w:val="0FB516C6"/>
    <w:rsid w:val="0FC04B48"/>
    <w:rsid w:val="0FC0C9DB"/>
    <w:rsid w:val="0FC1BD4D"/>
    <w:rsid w:val="0FC8F689"/>
    <w:rsid w:val="0FC9F0AF"/>
    <w:rsid w:val="0FCE8B2E"/>
    <w:rsid w:val="0FCEE1ED"/>
    <w:rsid w:val="0FD517F2"/>
    <w:rsid w:val="0FDDCC30"/>
    <w:rsid w:val="0FE03FF5"/>
    <w:rsid w:val="0FF4AAC7"/>
    <w:rsid w:val="0FF8A609"/>
    <w:rsid w:val="0FFEA9AD"/>
    <w:rsid w:val="1006559B"/>
    <w:rsid w:val="10077421"/>
    <w:rsid w:val="10094403"/>
    <w:rsid w:val="100FF6A9"/>
    <w:rsid w:val="101A460C"/>
    <w:rsid w:val="1024C48D"/>
    <w:rsid w:val="102B5AEC"/>
    <w:rsid w:val="1033CAB9"/>
    <w:rsid w:val="103A5B1C"/>
    <w:rsid w:val="104C4CB4"/>
    <w:rsid w:val="1050F954"/>
    <w:rsid w:val="105114C0"/>
    <w:rsid w:val="1054508B"/>
    <w:rsid w:val="105834A7"/>
    <w:rsid w:val="10633003"/>
    <w:rsid w:val="1065B11D"/>
    <w:rsid w:val="1069CE24"/>
    <w:rsid w:val="106D0E8D"/>
    <w:rsid w:val="108A21D6"/>
    <w:rsid w:val="108B6D16"/>
    <w:rsid w:val="1092C09E"/>
    <w:rsid w:val="10946E08"/>
    <w:rsid w:val="10A62FAE"/>
    <w:rsid w:val="10A93F13"/>
    <w:rsid w:val="10ABEA4D"/>
    <w:rsid w:val="10B24EF6"/>
    <w:rsid w:val="10C4581D"/>
    <w:rsid w:val="10CB089D"/>
    <w:rsid w:val="10D23DFB"/>
    <w:rsid w:val="10DE6B75"/>
    <w:rsid w:val="10DF21C1"/>
    <w:rsid w:val="10DFCF0D"/>
    <w:rsid w:val="10E09BB1"/>
    <w:rsid w:val="10E143F0"/>
    <w:rsid w:val="10E199A1"/>
    <w:rsid w:val="10E75A7B"/>
    <w:rsid w:val="10EAD8C7"/>
    <w:rsid w:val="10EEEB67"/>
    <w:rsid w:val="10F85C46"/>
    <w:rsid w:val="10FD456F"/>
    <w:rsid w:val="110CC371"/>
    <w:rsid w:val="1135589A"/>
    <w:rsid w:val="1135DE1D"/>
    <w:rsid w:val="11368116"/>
    <w:rsid w:val="11399EC0"/>
    <w:rsid w:val="1144C1A8"/>
    <w:rsid w:val="115500AD"/>
    <w:rsid w:val="1155B925"/>
    <w:rsid w:val="1157862F"/>
    <w:rsid w:val="1165C591"/>
    <w:rsid w:val="116B03DE"/>
    <w:rsid w:val="11706837"/>
    <w:rsid w:val="11836060"/>
    <w:rsid w:val="119BD630"/>
    <w:rsid w:val="11A08BC6"/>
    <w:rsid w:val="11D5A847"/>
    <w:rsid w:val="11DD9057"/>
    <w:rsid w:val="11E3D02F"/>
    <w:rsid w:val="11EC0C9F"/>
    <w:rsid w:val="11F0ABEF"/>
    <w:rsid w:val="11F4D3D2"/>
    <w:rsid w:val="11F5D330"/>
    <w:rsid w:val="11FE8187"/>
    <w:rsid w:val="1206FE01"/>
    <w:rsid w:val="120B15C8"/>
    <w:rsid w:val="120C1AC2"/>
    <w:rsid w:val="120CA13C"/>
    <w:rsid w:val="12104D12"/>
    <w:rsid w:val="121A57FF"/>
    <w:rsid w:val="121F3D43"/>
    <w:rsid w:val="121F5B32"/>
    <w:rsid w:val="12233C8C"/>
    <w:rsid w:val="122A075E"/>
    <w:rsid w:val="12305EC1"/>
    <w:rsid w:val="123B2455"/>
    <w:rsid w:val="123E9CFE"/>
    <w:rsid w:val="12453E3F"/>
    <w:rsid w:val="124A50E8"/>
    <w:rsid w:val="124DDACB"/>
    <w:rsid w:val="125109ED"/>
    <w:rsid w:val="12521BBA"/>
    <w:rsid w:val="125748DF"/>
    <w:rsid w:val="12582077"/>
    <w:rsid w:val="12800FE6"/>
    <w:rsid w:val="1293770E"/>
    <w:rsid w:val="129755F4"/>
    <w:rsid w:val="1298EE7B"/>
    <w:rsid w:val="12A42831"/>
    <w:rsid w:val="12AABE9E"/>
    <w:rsid w:val="12B2FC00"/>
    <w:rsid w:val="12BC82CF"/>
    <w:rsid w:val="12CF5626"/>
    <w:rsid w:val="12CF95AF"/>
    <w:rsid w:val="12DCB886"/>
    <w:rsid w:val="12E43C4B"/>
    <w:rsid w:val="12F1D5DB"/>
    <w:rsid w:val="12F4A5D2"/>
    <w:rsid w:val="1305095D"/>
    <w:rsid w:val="130BB5EB"/>
    <w:rsid w:val="13171C4F"/>
    <w:rsid w:val="131ABE22"/>
    <w:rsid w:val="13220CE7"/>
    <w:rsid w:val="1327ACB9"/>
    <w:rsid w:val="13297A67"/>
    <w:rsid w:val="132BBB9B"/>
    <w:rsid w:val="13316D35"/>
    <w:rsid w:val="1336DD4E"/>
    <w:rsid w:val="134010ED"/>
    <w:rsid w:val="1346D722"/>
    <w:rsid w:val="1347D514"/>
    <w:rsid w:val="134C89C0"/>
    <w:rsid w:val="13559EAB"/>
    <w:rsid w:val="13591CE2"/>
    <w:rsid w:val="135CBCFA"/>
    <w:rsid w:val="13619FBA"/>
    <w:rsid w:val="1367B8BB"/>
    <w:rsid w:val="1368B3FA"/>
    <w:rsid w:val="1370C3A4"/>
    <w:rsid w:val="13721339"/>
    <w:rsid w:val="137EF670"/>
    <w:rsid w:val="13A0547C"/>
    <w:rsid w:val="13A6834C"/>
    <w:rsid w:val="13B6964A"/>
    <w:rsid w:val="13BE654C"/>
    <w:rsid w:val="13BF1B1D"/>
    <w:rsid w:val="13C0A8D4"/>
    <w:rsid w:val="13C3189F"/>
    <w:rsid w:val="13C7DBAB"/>
    <w:rsid w:val="13D089A3"/>
    <w:rsid w:val="13DAB9FC"/>
    <w:rsid w:val="13F31940"/>
    <w:rsid w:val="13FDD31C"/>
    <w:rsid w:val="14049B34"/>
    <w:rsid w:val="1407DAC6"/>
    <w:rsid w:val="1415FDA8"/>
    <w:rsid w:val="141C0160"/>
    <w:rsid w:val="141E686D"/>
    <w:rsid w:val="14289C82"/>
    <w:rsid w:val="14360B0E"/>
    <w:rsid w:val="14412B74"/>
    <w:rsid w:val="14416F5B"/>
    <w:rsid w:val="1441ECDC"/>
    <w:rsid w:val="14432136"/>
    <w:rsid w:val="14460E93"/>
    <w:rsid w:val="1451BEC7"/>
    <w:rsid w:val="1453C108"/>
    <w:rsid w:val="1455343F"/>
    <w:rsid w:val="145563FE"/>
    <w:rsid w:val="14598358"/>
    <w:rsid w:val="14628A21"/>
    <w:rsid w:val="147560DA"/>
    <w:rsid w:val="14761E52"/>
    <w:rsid w:val="148A11C8"/>
    <w:rsid w:val="148AAD0A"/>
    <w:rsid w:val="149CDF07"/>
    <w:rsid w:val="14A452DC"/>
    <w:rsid w:val="14A7A1F5"/>
    <w:rsid w:val="14AB20FC"/>
    <w:rsid w:val="14AE09FA"/>
    <w:rsid w:val="14BA44B9"/>
    <w:rsid w:val="14BB88A5"/>
    <w:rsid w:val="14BDDD48"/>
    <w:rsid w:val="14C4AE56"/>
    <w:rsid w:val="14DE6BB0"/>
    <w:rsid w:val="14E305CB"/>
    <w:rsid w:val="14E419EA"/>
    <w:rsid w:val="14EBC908"/>
    <w:rsid w:val="14F319C9"/>
    <w:rsid w:val="14F8D3FC"/>
    <w:rsid w:val="15020674"/>
    <w:rsid w:val="15099095"/>
    <w:rsid w:val="15116455"/>
    <w:rsid w:val="151719A7"/>
    <w:rsid w:val="15227DFC"/>
    <w:rsid w:val="1528D68E"/>
    <w:rsid w:val="152B90D1"/>
    <w:rsid w:val="152ED228"/>
    <w:rsid w:val="1538B2EF"/>
    <w:rsid w:val="154AB621"/>
    <w:rsid w:val="155266AB"/>
    <w:rsid w:val="1555E3E6"/>
    <w:rsid w:val="15562309"/>
    <w:rsid w:val="155EE07D"/>
    <w:rsid w:val="15602106"/>
    <w:rsid w:val="15609B5C"/>
    <w:rsid w:val="156AD4C8"/>
    <w:rsid w:val="1571E457"/>
    <w:rsid w:val="1584CCB0"/>
    <w:rsid w:val="158A8734"/>
    <w:rsid w:val="158BC0F7"/>
    <w:rsid w:val="15987E24"/>
    <w:rsid w:val="15AAE22C"/>
    <w:rsid w:val="15B881F5"/>
    <w:rsid w:val="15BABDFB"/>
    <w:rsid w:val="15BCA560"/>
    <w:rsid w:val="15BD15D7"/>
    <w:rsid w:val="15CFBF61"/>
    <w:rsid w:val="15D8F101"/>
    <w:rsid w:val="15DF2FBD"/>
    <w:rsid w:val="15E43A85"/>
    <w:rsid w:val="15E74212"/>
    <w:rsid w:val="15EA2C5C"/>
    <w:rsid w:val="15F260D6"/>
    <w:rsid w:val="15FDB064"/>
    <w:rsid w:val="161342ED"/>
    <w:rsid w:val="162DA542"/>
    <w:rsid w:val="163F9382"/>
    <w:rsid w:val="16472159"/>
    <w:rsid w:val="16570CD9"/>
    <w:rsid w:val="16642C82"/>
    <w:rsid w:val="16730379"/>
    <w:rsid w:val="1674D9DC"/>
    <w:rsid w:val="167C7CCF"/>
    <w:rsid w:val="167E01EA"/>
    <w:rsid w:val="167F5288"/>
    <w:rsid w:val="1680E2AB"/>
    <w:rsid w:val="16851BC7"/>
    <w:rsid w:val="1689A19C"/>
    <w:rsid w:val="16913AF0"/>
    <w:rsid w:val="16992EFF"/>
    <w:rsid w:val="16A4887F"/>
    <w:rsid w:val="16AC9B02"/>
    <w:rsid w:val="16B4FC6A"/>
    <w:rsid w:val="16CEBF21"/>
    <w:rsid w:val="16D1C10B"/>
    <w:rsid w:val="16D22190"/>
    <w:rsid w:val="16D713C2"/>
    <w:rsid w:val="16DC2A25"/>
    <w:rsid w:val="16DFE09F"/>
    <w:rsid w:val="16ED3AE2"/>
    <w:rsid w:val="16F06D6E"/>
    <w:rsid w:val="17004F33"/>
    <w:rsid w:val="1709C493"/>
    <w:rsid w:val="17150397"/>
    <w:rsid w:val="1716E62C"/>
    <w:rsid w:val="1718AA4A"/>
    <w:rsid w:val="1718E31A"/>
    <w:rsid w:val="1718EBEF"/>
    <w:rsid w:val="171A3E76"/>
    <w:rsid w:val="171D3993"/>
    <w:rsid w:val="17230FA0"/>
    <w:rsid w:val="172453CE"/>
    <w:rsid w:val="1726B383"/>
    <w:rsid w:val="17286B37"/>
    <w:rsid w:val="1730CA27"/>
    <w:rsid w:val="1732D607"/>
    <w:rsid w:val="1734096B"/>
    <w:rsid w:val="1737FAD4"/>
    <w:rsid w:val="17389C38"/>
    <w:rsid w:val="173AF31F"/>
    <w:rsid w:val="173D2F83"/>
    <w:rsid w:val="174474FE"/>
    <w:rsid w:val="174C3CE4"/>
    <w:rsid w:val="1751C031"/>
    <w:rsid w:val="1756A00B"/>
    <w:rsid w:val="175BA40F"/>
    <w:rsid w:val="17719470"/>
    <w:rsid w:val="17750520"/>
    <w:rsid w:val="177D5472"/>
    <w:rsid w:val="178203CA"/>
    <w:rsid w:val="17872846"/>
    <w:rsid w:val="178991FF"/>
    <w:rsid w:val="1796CCB9"/>
    <w:rsid w:val="17999B08"/>
    <w:rsid w:val="179ABE7E"/>
    <w:rsid w:val="179C53D4"/>
    <w:rsid w:val="17A83738"/>
    <w:rsid w:val="17ACA007"/>
    <w:rsid w:val="17B06412"/>
    <w:rsid w:val="17B8E0A9"/>
    <w:rsid w:val="17C69C47"/>
    <w:rsid w:val="17C8FEB4"/>
    <w:rsid w:val="17D59111"/>
    <w:rsid w:val="17D972E5"/>
    <w:rsid w:val="17DC71B0"/>
    <w:rsid w:val="17E99509"/>
    <w:rsid w:val="17E9FE3A"/>
    <w:rsid w:val="17FA00C5"/>
    <w:rsid w:val="17FCACDB"/>
    <w:rsid w:val="180FA78A"/>
    <w:rsid w:val="1818A8D8"/>
    <w:rsid w:val="181A5019"/>
    <w:rsid w:val="181F0A65"/>
    <w:rsid w:val="18236A0A"/>
    <w:rsid w:val="18272018"/>
    <w:rsid w:val="182764C1"/>
    <w:rsid w:val="1829EFFD"/>
    <w:rsid w:val="182CD4E9"/>
    <w:rsid w:val="18333DEC"/>
    <w:rsid w:val="1834D65A"/>
    <w:rsid w:val="183FD5D6"/>
    <w:rsid w:val="18421B04"/>
    <w:rsid w:val="1848025F"/>
    <w:rsid w:val="1848234B"/>
    <w:rsid w:val="1849BEA4"/>
    <w:rsid w:val="184E982E"/>
    <w:rsid w:val="1855646B"/>
    <w:rsid w:val="1855EB10"/>
    <w:rsid w:val="185D5BE8"/>
    <w:rsid w:val="186D2F81"/>
    <w:rsid w:val="186F7624"/>
    <w:rsid w:val="1873BB64"/>
    <w:rsid w:val="187BC604"/>
    <w:rsid w:val="1884C678"/>
    <w:rsid w:val="1896A24F"/>
    <w:rsid w:val="18A90E61"/>
    <w:rsid w:val="18B3612F"/>
    <w:rsid w:val="18C1BDA9"/>
    <w:rsid w:val="18C5E4D9"/>
    <w:rsid w:val="18CE840A"/>
    <w:rsid w:val="18D7D126"/>
    <w:rsid w:val="18DCC96C"/>
    <w:rsid w:val="18DF82DF"/>
    <w:rsid w:val="18EAB568"/>
    <w:rsid w:val="18FD88BD"/>
    <w:rsid w:val="190057F6"/>
    <w:rsid w:val="190470E9"/>
    <w:rsid w:val="1905B802"/>
    <w:rsid w:val="190889C8"/>
    <w:rsid w:val="1912F99C"/>
    <w:rsid w:val="19132C12"/>
    <w:rsid w:val="191E6CED"/>
    <w:rsid w:val="1928925D"/>
    <w:rsid w:val="193617F7"/>
    <w:rsid w:val="1941B23B"/>
    <w:rsid w:val="19564901"/>
    <w:rsid w:val="195F6758"/>
    <w:rsid w:val="1966C225"/>
    <w:rsid w:val="1974187D"/>
    <w:rsid w:val="197BCFB4"/>
    <w:rsid w:val="1990F26A"/>
    <w:rsid w:val="1991E730"/>
    <w:rsid w:val="19B37CE1"/>
    <w:rsid w:val="19BD2C1B"/>
    <w:rsid w:val="19C20F4D"/>
    <w:rsid w:val="19C2EC6A"/>
    <w:rsid w:val="19C96524"/>
    <w:rsid w:val="19CA7045"/>
    <w:rsid w:val="19CDD0AB"/>
    <w:rsid w:val="19DCDC99"/>
    <w:rsid w:val="19E44DA0"/>
    <w:rsid w:val="19E4A959"/>
    <w:rsid w:val="19F1D768"/>
    <w:rsid w:val="19F78533"/>
    <w:rsid w:val="1A031221"/>
    <w:rsid w:val="1A049DBA"/>
    <w:rsid w:val="1A0AB7AC"/>
    <w:rsid w:val="1A0DCE4A"/>
    <w:rsid w:val="1A0DCE6D"/>
    <w:rsid w:val="1A13C664"/>
    <w:rsid w:val="1A1D7B92"/>
    <w:rsid w:val="1A264F04"/>
    <w:rsid w:val="1A296984"/>
    <w:rsid w:val="1A371D2F"/>
    <w:rsid w:val="1A386332"/>
    <w:rsid w:val="1A3C171F"/>
    <w:rsid w:val="1A3D9221"/>
    <w:rsid w:val="1A536257"/>
    <w:rsid w:val="1A7DE4C4"/>
    <w:rsid w:val="1A8C2435"/>
    <w:rsid w:val="1A935931"/>
    <w:rsid w:val="1A94C594"/>
    <w:rsid w:val="1A9BE12C"/>
    <w:rsid w:val="1AB1FA65"/>
    <w:rsid w:val="1AB4A9AA"/>
    <w:rsid w:val="1AB8757A"/>
    <w:rsid w:val="1AB9BE00"/>
    <w:rsid w:val="1AC1B4B4"/>
    <w:rsid w:val="1AC56D8A"/>
    <w:rsid w:val="1ACF2920"/>
    <w:rsid w:val="1AE2EEDF"/>
    <w:rsid w:val="1B031C8D"/>
    <w:rsid w:val="1B0A6934"/>
    <w:rsid w:val="1B0BF099"/>
    <w:rsid w:val="1B1141EA"/>
    <w:rsid w:val="1B117ED1"/>
    <w:rsid w:val="1B16010E"/>
    <w:rsid w:val="1B16A2E4"/>
    <w:rsid w:val="1B28251F"/>
    <w:rsid w:val="1B398A48"/>
    <w:rsid w:val="1B4245BD"/>
    <w:rsid w:val="1B43639C"/>
    <w:rsid w:val="1B4E5E2A"/>
    <w:rsid w:val="1B582932"/>
    <w:rsid w:val="1B58FCE1"/>
    <w:rsid w:val="1B64C321"/>
    <w:rsid w:val="1B6853A6"/>
    <w:rsid w:val="1B700BE1"/>
    <w:rsid w:val="1B782264"/>
    <w:rsid w:val="1B7D9ABA"/>
    <w:rsid w:val="1B7E5F23"/>
    <w:rsid w:val="1B87AB85"/>
    <w:rsid w:val="1B983982"/>
    <w:rsid w:val="1BA6389D"/>
    <w:rsid w:val="1BA8D907"/>
    <w:rsid w:val="1BAC479E"/>
    <w:rsid w:val="1BB0BA5E"/>
    <w:rsid w:val="1BC12A81"/>
    <w:rsid w:val="1BC6BD79"/>
    <w:rsid w:val="1BD188E4"/>
    <w:rsid w:val="1BD53404"/>
    <w:rsid w:val="1BD621F7"/>
    <w:rsid w:val="1BD6CA24"/>
    <w:rsid w:val="1BD70847"/>
    <w:rsid w:val="1BE12C45"/>
    <w:rsid w:val="1BE25A6F"/>
    <w:rsid w:val="1BE9A921"/>
    <w:rsid w:val="1BF23332"/>
    <w:rsid w:val="1BF2B6F9"/>
    <w:rsid w:val="1BF3FD2E"/>
    <w:rsid w:val="1BF4352F"/>
    <w:rsid w:val="1BF87D17"/>
    <w:rsid w:val="1BF91B88"/>
    <w:rsid w:val="1BFBB36C"/>
    <w:rsid w:val="1BFBF770"/>
    <w:rsid w:val="1C0814EE"/>
    <w:rsid w:val="1C0963F2"/>
    <w:rsid w:val="1C0C0201"/>
    <w:rsid w:val="1C20D066"/>
    <w:rsid w:val="1C291C68"/>
    <w:rsid w:val="1C351787"/>
    <w:rsid w:val="1C39DCC0"/>
    <w:rsid w:val="1C3FF77B"/>
    <w:rsid w:val="1C401579"/>
    <w:rsid w:val="1C44C56B"/>
    <w:rsid w:val="1C471CBE"/>
    <w:rsid w:val="1C487D02"/>
    <w:rsid w:val="1C5CEF5F"/>
    <w:rsid w:val="1C70D23D"/>
    <w:rsid w:val="1C73FF0D"/>
    <w:rsid w:val="1C8783F6"/>
    <w:rsid w:val="1C8AB478"/>
    <w:rsid w:val="1C8B7634"/>
    <w:rsid w:val="1C8E0EAE"/>
    <w:rsid w:val="1C8F70EB"/>
    <w:rsid w:val="1C945BEF"/>
    <w:rsid w:val="1CA99C5F"/>
    <w:rsid w:val="1CAAC9C8"/>
    <w:rsid w:val="1CAE0B67"/>
    <w:rsid w:val="1CAEFA02"/>
    <w:rsid w:val="1CB28CB9"/>
    <w:rsid w:val="1CC437B8"/>
    <w:rsid w:val="1CC72B74"/>
    <w:rsid w:val="1CCEFE5E"/>
    <w:rsid w:val="1CE2A848"/>
    <w:rsid w:val="1CEFDE9F"/>
    <w:rsid w:val="1CF0242F"/>
    <w:rsid w:val="1CF5802E"/>
    <w:rsid w:val="1CF8F274"/>
    <w:rsid w:val="1CFD1FA9"/>
    <w:rsid w:val="1D11156D"/>
    <w:rsid w:val="1D192535"/>
    <w:rsid w:val="1D203F26"/>
    <w:rsid w:val="1D394CF3"/>
    <w:rsid w:val="1D4CD4CA"/>
    <w:rsid w:val="1D52FD2B"/>
    <w:rsid w:val="1D53E1BA"/>
    <w:rsid w:val="1D58379B"/>
    <w:rsid w:val="1D5972FE"/>
    <w:rsid w:val="1D5C77B8"/>
    <w:rsid w:val="1D654E13"/>
    <w:rsid w:val="1D65FB4C"/>
    <w:rsid w:val="1D69C684"/>
    <w:rsid w:val="1D70C42D"/>
    <w:rsid w:val="1D71D17D"/>
    <w:rsid w:val="1D782E95"/>
    <w:rsid w:val="1D7CF57A"/>
    <w:rsid w:val="1D823450"/>
    <w:rsid w:val="1D8D77F6"/>
    <w:rsid w:val="1DA3B0DE"/>
    <w:rsid w:val="1DADB32F"/>
    <w:rsid w:val="1DB1ED69"/>
    <w:rsid w:val="1DB3B9E2"/>
    <w:rsid w:val="1DB3FBDB"/>
    <w:rsid w:val="1DB63DBF"/>
    <w:rsid w:val="1DB703AC"/>
    <w:rsid w:val="1DB7B046"/>
    <w:rsid w:val="1DB87D47"/>
    <w:rsid w:val="1DBC2C3B"/>
    <w:rsid w:val="1DC62DD5"/>
    <w:rsid w:val="1DC6359F"/>
    <w:rsid w:val="1DC84CFD"/>
    <w:rsid w:val="1DD225BC"/>
    <w:rsid w:val="1DD89096"/>
    <w:rsid w:val="1DDE8952"/>
    <w:rsid w:val="1DE5C562"/>
    <w:rsid w:val="1DED6B51"/>
    <w:rsid w:val="1DEFCF91"/>
    <w:rsid w:val="1DF10339"/>
    <w:rsid w:val="1DF47DD8"/>
    <w:rsid w:val="1DFD72BB"/>
    <w:rsid w:val="1DFE5D57"/>
    <w:rsid w:val="1DFEF7EE"/>
    <w:rsid w:val="1E019476"/>
    <w:rsid w:val="1E01D950"/>
    <w:rsid w:val="1E062D0F"/>
    <w:rsid w:val="1E0C8084"/>
    <w:rsid w:val="1E0E86C4"/>
    <w:rsid w:val="1E0EE4AE"/>
    <w:rsid w:val="1E1704B4"/>
    <w:rsid w:val="1E173C9D"/>
    <w:rsid w:val="1E1A7EEA"/>
    <w:rsid w:val="1E1DE9B2"/>
    <w:rsid w:val="1E2006EA"/>
    <w:rsid w:val="1E247F46"/>
    <w:rsid w:val="1E2CB920"/>
    <w:rsid w:val="1E30A2C3"/>
    <w:rsid w:val="1E32F166"/>
    <w:rsid w:val="1E338565"/>
    <w:rsid w:val="1E356F14"/>
    <w:rsid w:val="1E4310FB"/>
    <w:rsid w:val="1E4AF1F6"/>
    <w:rsid w:val="1E6ED8C3"/>
    <w:rsid w:val="1E702CEE"/>
    <w:rsid w:val="1E77DBF7"/>
    <w:rsid w:val="1E850EA9"/>
    <w:rsid w:val="1E8E3AB6"/>
    <w:rsid w:val="1E9759B2"/>
    <w:rsid w:val="1E9C098E"/>
    <w:rsid w:val="1E9EBA9F"/>
    <w:rsid w:val="1E9F30FD"/>
    <w:rsid w:val="1EADF405"/>
    <w:rsid w:val="1EB090B6"/>
    <w:rsid w:val="1EC499F2"/>
    <w:rsid w:val="1ECC07CC"/>
    <w:rsid w:val="1ECC51F7"/>
    <w:rsid w:val="1ED46530"/>
    <w:rsid w:val="1EDDE901"/>
    <w:rsid w:val="1EED50AF"/>
    <w:rsid w:val="1EF06A3B"/>
    <w:rsid w:val="1EF21A5C"/>
    <w:rsid w:val="1EF407FC"/>
    <w:rsid w:val="1EF7C64D"/>
    <w:rsid w:val="1F01FCB4"/>
    <w:rsid w:val="1F0396DD"/>
    <w:rsid w:val="1F04620A"/>
    <w:rsid w:val="1F084F76"/>
    <w:rsid w:val="1F15EBF1"/>
    <w:rsid w:val="1F1C5DC6"/>
    <w:rsid w:val="1F1E7BE6"/>
    <w:rsid w:val="1F1F8FAD"/>
    <w:rsid w:val="1F2D0B55"/>
    <w:rsid w:val="1F4250A7"/>
    <w:rsid w:val="1F485425"/>
    <w:rsid w:val="1F4B121A"/>
    <w:rsid w:val="1F5B3002"/>
    <w:rsid w:val="1F6CB849"/>
    <w:rsid w:val="1F6DF61D"/>
    <w:rsid w:val="1F6EF83F"/>
    <w:rsid w:val="1F77CB4C"/>
    <w:rsid w:val="1F7DF11B"/>
    <w:rsid w:val="1F7FAAD4"/>
    <w:rsid w:val="1F992892"/>
    <w:rsid w:val="1F99AD4E"/>
    <w:rsid w:val="1F9D64D7"/>
    <w:rsid w:val="1FAEB657"/>
    <w:rsid w:val="1FBBD74B"/>
    <w:rsid w:val="1FC3FB32"/>
    <w:rsid w:val="1FC63E0B"/>
    <w:rsid w:val="1FCA0064"/>
    <w:rsid w:val="1FCD1255"/>
    <w:rsid w:val="1FD29E17"/>
    <w:rsid w:val="1FD48788"/>
    <w:rsid w:val="1FD8AEBA"/>
    <w:rsid w:val="1FEBDA54"/>
    <w:rsid w:val="1FFF26FD"/>
    <w:rsid w:val="20115706"/>
    <w:rsid w:val="2012BD97"/>
    <w:rsid w:val="2027C4F1"/>
    <w:rsid w:val="20284456"/>
    <w:rsid w:val="2028CF56"/>
    <w:rsid w:val="2040051C"/>
    <w:rsid w:val="20437D04"/>
    <w:rsid w:val="204CC147"/>
    <w:rsid w:val="20512869"/>
    <w:rsid w:val="205515D7"/>
    <w:rsid w:val="20568075"/>
    <w:rsid w:val="20695BB6"/>
    <w:rsid w:val="206B52AD"/>
    <w:rsid w:val="206F73E8"/>
    <w:rsid w:val="207280B4"/>
    <w:rsid w:val="20730CB3"/>
    <w:rsid w:val="2078C371"/>
    <w:rsid w:val="207E21EE"/>
    <w:rsid w:val="20842121"/>
    <w:rsid w:val="208E1A5C"/>
    <w:rsid w:val="20A7BE29"/>
    <w:rsid w:val="20B10D12"/>
    <w:rsid w:val="20B65655"/>
    <w:rsid w:val="20C1D1E7"/>
    <w:rsid w:val="20C2FB3B"/>
    <w:rsid w:val="20D31A50"/>
    <w:rsid w:val="20D35B64"/>
    <w:rsid w:val="20DEC6A9"/>
    <w:rsid w:val="20E071C5"/>
    <w:rsid w:val="20E6871F"/>
    <w:rsid w:val="2109BEDE"/>
    <w:rsid w:val="211775BF"/>
    <w:rsid w:val="2128E943"/>
    <w:rsid w:val="2131FE22"/>
    <w:rsid w:val="2137425C"/>
    <w:rsid w:val="21393538"/>
    <w:rsid w:val="2144710E"/>
    <w:rsid w:val="214D6FFF"/>
    <w:rsid w:val="214F4B40"/>
    <w:rsid w:val="21500A3C"/>
    <w:rsid w:val="21543A67"/>
    <w:rsid w:val="2160F97E"/>
    <w:rsid w:val="216C49DF"/>
    <w:rsid w:val="2171F2E1"/>
    <w:rsid w:val="2174DE94"/>
    <w:rsid w:val="217F79D2"/>
    <w:rsid w:val="2189B033"/>
    <w:rsid w:val="218D5B05"/>
    <w:rsid w:val="219152E8"/>
    <w:rsid w:val="2197F47C"/>
    <w:rsid w:val="21A12A32"/>
    <w:rsid w:val="21BF58C7"/>
    <w:rsid w:val="21C09A2E"/>
    <w:rsid w:val="21DCEDC9"/>
    <w:rsid w:val="21E93109"/>
    <w:rsid w:val="21EE781B"/>
    <w:rsid w:val="21FC43C9"/>
    <w:rsid w:val="22124B62"/>
    <w:rsid w:val="221385EF"/>
    <w:rsid w:val="2217DEAD"/>
    <w:rsid w:val="221F4A05"/>
    <w:rsid w:val="22341C20"/>
    <w:rsid w:val="22420806"/>
    <w:rsid w:val="224A9D5A"/>
    <w:rsid w:val="225932D3"/>
    <w:rsid w:val="22611539"/>
    <w:rsid w:val="22641845"/>
    <w:rsid w:val="2269A9A7"/>
    <w:rsid w:val="22752775"/>
    <w:rsid w:val="2279BC07"/>
    <w:rsid w:val="227DB767"/>
    <w:rsid w:val="227E9DF3"/>
    <w:rsid w:val="2292B98A"/>
    <w:rsid w:val="2293E05C"/>
    <w:rsid w:val="22A30369"/>
    <w:rsid w:val="22A8F397"/>
    <w:rsid w:val="22A97575"/>
    <w:rsid w:val="22ABFBA3"/>
    <w:rsid w:val="22BF71D3"/>
    <w:rsid w:val="22CBF6EC"/>
    <w:rsid w:val="22D14E10"/>
    <w:rsid w:val="22D50599"/>
    <w:rsid w:val="22DCA9A5"/>
    <w:rsid w:val="22E823DC"/>
    <w:rsid w:val="22EA1746"/>
    <w:rsid w:val="22EBC9AF"/>
    <w:rsid w:val="22F0E3E8"/>
    <w:rsid w:val="22F13601"/>
    <w:rsid w:val="22F28A7C"/>
    <w:rsid w:val="23033B06"/>
    <w:rsid w:val="230C284A"/>
    <w:rsid w:val="230DFECC"/>
    <w:rsid w:val="230E18E1"/>
    <w:rsid w:val="23223E12"/>
    <w:rsid w:val="2325901F"/>
    <w:rsid w:val="2327E877"/>
    <w:rsid w:val="232DA8A7"/>
    <w:rsid w:val="232FDEE7"/>
    <w:rsid w:val="2338BD01"/>
    <w:rsid w:val="2352D895"/>
    <w:rsid w:val="23573974"/>
    <w:rsid w:val="2359EF4B"/>
    <w:rsid w:val="235E7A7D"/>
    <w:rsid w:val="235F6702"/>
    <w:rsid w:val="23604958"/>
    <w:rsid w:val="23618F64"/>
    <w:rsid w:val="236A0BEC"/>
    <w:rsid w:val="236D12C7"/>
    <w:rsid w:val="2379CFBB"/>
    <w:rsid w:val="237FD55B"/>
    <w:rsid w:val="238392EE"/>
    <w:rsid w:val="238C0094"/>
    <w:rsid w:val="239C4B0F"/>
    <w:rsid w:val="23A43B65"/>
    <w:rsid w:val="23A65A49"/>
    <w:rsid w:val="23A6B0F2"/>
    <w:rsid w:val="23B92F5E"/>
    <w:rsid w:val="23BAF3DE"/>
    <w:rsid w:val="23BFCC29"/>
    <w:rsid w:val="23C34A9B"/>
    <w:rsid w:val="23C5270E"/>
    <w:rsid w:val="23DCA000"/>
    <w:rsid w:val="23E064D1"/>
    <w:rsid w:val="23E35502"/>
    <w:rsid w:val="23E6AC5E"/>
    <w:rsid w:val="23F7FF15"/>
    <w:rsid w:val="23FA9BB9"/>
    <w:rsid w:val="24023689"/>
    <w:rsid w:val="24079A32"/>
    <w:rsid w:val="2410EC8A"/>
    <w:rsid w:val="241EC473"/>
    <w:rsid w:val="24274F4A"/>
    <w:rsid w:val="242ECCC6"/>
    <w:rsid w:val="243AB877"/>
    <w:rsid w:val="243ED679"/>
    <w:rsid w:val="2457109E"/>
    <w:rsid w:val="2457B052"/>
    <w:rsid w:val="245E8AB3"/>
    <w:rsid w:val="2461A37F"/>
    <w:rsid w:val="24620DA2"/>
    <w:rsid w:val="2469157F"/>
    <w:rsid w:val="24702E82"/>
    <w:rsid w:val="2485A442"/>
    <w:rsid w:val="248B92B6"/>
    <w:rsid w:val="248E3AA1"/>
    <w:rsid w:val="24932131"/>
    <w:rsid w:val="2497797A"/>
    <w:rsid w:val="2499DE90"/>
    <w:rsid w:val="24AB00EE"/>
    <w:rsid w:val="24B132A4"/>
    <w:rsid w:val="24B56E7C"/>
    <w:rsid w:val="24BE8400"/>
    <w:rsid w:val="24C151B2"/>
    <w:rsid w:val="24E390F0"/>
    <w:rsid w:val="24E43DA0"/>
    <w:rsid w:val="24E5277A"/>
    <w:rsid w:val="24E734E9"/>
    <w:rsid w:val="24F4D1D5"/>
    <w:rsid w:val="24FC2DFE"/>
    <w:rsid w:val="2502EE94"/>
    <w:rsid w:val="25041555"/>
    <w:rsid w:val="2505DC4D"/>
    <w:rsid w:val="2515D9EF"/>
    <w:rsid w:val="25182543"/>
    <w:rsid w:val="25198564"/>
    <w:rsid w:val="2519FEE7"/>
    <w:rsid w:val="251C6ABF"/>
    <w:rsid w:val="252693D5"/>
    <w:rsid w:val="25291515"/>
    <w:rsid w:val="253317EE"/>
    <w:rsid w:val="2536D0BC"/>
    <w:rsid w:val="254E2433"/>
    <w:rsid w:val="2567A03C"/>
    <w:rsid w:val="2572F082"/>
    <w:rsid w:val="25750415"/>
    <w:rsid w:val="257588CE"/>
    <w:rsid w:val="2575BD15"/>
    <w:rsid w:val="258A0392"/>
    <w:rsid w:val="25964ED8"/>
    <w:rsid w:val="259A27A6"/>
    <w:rsid w:val="25A491EC"/>
    <w:rsid w:val="25B904D1"/>
    <w:rsid w:val="25BA94D4"/>
    <w:rsid w:val="25C1FF4A"/>
    <w:rsid w:val="25CAA794"/>
    <w:rsid w:val="25CEAA51"/>
    <w:rsid w:val="25CEB09A"/>
    <w:rsid w:val="25D3A14F"/>
    <w:rsid w:val="25D68A69"/>
    <w:rsid w:val="25E96B91"/>
    <w:rsid w:val="25F5220A"/>
    <w:rsid w:val="25FB68FA"/>
    <w:rsid w:val="25FC706A"/>
    <w:rsid w:val="26004758"/>
    <w:rsid w:val="26050439"/>
    <w:rsid w:val="260F4C50"/>
    <w:rsid w:val="2616108A"/>
    <w:rsid w:val="2618536D"/>
    <w:rsid w:val="2628AC0B"/>
    <w:rsid w:val="2629DD33"/>
    <w:rsid w:val="262AA9E5"/>
    <w:rsid w:val="262DFC01"/>
    <w:rsid w:val="2633A8B9"/>
    <w:rsid w:val="263804A2"/>
    <w:rsid w:val="263818CA"/>
    <w:rsid w:val="264ED17D"/>
    <w:rsid w:val="26515DC3"/>
    <w:rsid w:val="265D1864"/>
    <w:rsid w:val="2662DAD2"/>
    <w:rsid w:val="26656963"/>
    <w:rsid w:val="266E658F"/>
    <w:rsid w:val="267BE78B"/>
    <w:rsid w:val="2681811F"/>
    <w:rsid w:val="269719A0"/>
    <w:rsid w:val="269D552C"/>
    <w:rsid w:val="26A1250F"/>
    <w:rsid w:val="26B02193"/>
    <w:rsid w:val="26B27FF3"/>
    <w:rsid w:val="26B7E504"/>
    <w:rsid w:val="26CCA2F5"/>
    <w:rsid w:val="26D05C6A"/>
    <w:rsid w:val="26D063C3"/>
    <w:rsid w:val="26D5CD83"/>
    <w:rsid w:val="26DB9AD5"/>
    <w:rsid w:val="26DCA6F5"/>
    <w:rsid w:val="26E9F494"/>
    <w:rsid w:val="26EBCF15"/>
    <w:rsid w:val="26F15CAE"/>
    <w:rsid w:val="26F7F1E8"/>
    <w:rsid w:val="27004667"/>
    <w:rsid w:val="2700BD22"/>
    <w:rsid w:val="2703B770"/>
    <w:rsid w:val="27047D86"/>
    <w:rsid w:val="27107403"/>
    <w:rsid w:val="271A2209"/>
    <w:rsid w:val="271E281E"/>
    <w:rsid w:val="27291D0A"/>
    <w:rsid w:val="272F438B"/>
    <w:rsid w:val="27305558"/>
    <w:rsid w:val="273402BC"/>
    <w:rsid w:val="27368C4D"/>
    <w:rsid w:val="2738B48C"/>
    <w:rsid w:val="2739D74B"/>
    <w:rsid w:val="274EC9BF"/>
    <w:rsid w:val="2757BB7C"/>
    <w:rsid w:val="275C5F9F"/>
    <w:rsid w:val="275E5D9D"/>
    <w:rsid w:val="27699C1E"/>
    <w:rsid w:val="27727C1A"/>
    <w:rsid w:val="27840957"/>
    <w:rsid w:val="278D4A1D"/>
    <w:rsid w:val="2791E01F"/>
    <w:rsid w:val="27939ABA"/>
    <w:rsid w:val="2795D7DA"/>
    <w:rsid w:val="27971701"/>
    <w:rsid w:val="279921CC"/>
    <w:rsid w:val="279BA400"/>
    <w:rsid w:val="27A870B1"/>
    <w:rsid w:val="27AB0772"/>
    <w:rsid w:val="27AE4B31"/>
    <w:rsid w:val="27AEBCCD"/>
    <w:rsid w:val="27B4A27F"/>
    <w:rsid w:val="27C2A669"/>
    <w:rsid w:val="27CCA7D4"/>
    <w:rsid w:val="27D3FF81"/>
    <w:rsid w:val="27DBA786"/>
    <w:rsid w:val="27DBD8DE"/>
    <w:rsid w:val="27DDBCC3"/>
    <w:rsid w:val="27E409D2"/>
    <w:rsid w:val="27E786F3"/>
    <w:rsid w:val="27F6004B"/>
    <w:rsid w:val="280069FF"/>
    <w:rsid w:val="2810459F"/>
    <w:rsid w:val="2819A999"/>
    <w:rsid w:val="283038C2"/>
    <w:rsid w:val="28369169"/>
    <w:rsid w:val="2838C8DE"/>
    <w:rsid w:val="283BA565"/>
    <w:rsid w:val="283BD835"/>
    <w:rsid w:val="28504248"/>
    <w:rsid w:val="2850DE85"/>
    <w:rsid w:val="28573BE0"/>
    <w:rsid w:val="285EF409"/>
    <w:rsid w:val="2864A3B9"/>
    <w:rsid w:val="286774F0"/>
    <w:rsid w:val="286DADFF"/>
    <w:rsid w:val="286EF221"/>
    <w:rsid w:val="28729647"/>
    <w:rsid w:val="2877553D"/>
    <w:rsid w:val="2889FAFD"/>
    <w:rsid w:val="288D1C56"/>
    <w:rsid w:val="2891CC8C"/>
    <w:rsid w:val="28A08D7D"/>
    <w:rsid w:val="28AC1EAF"/>
    <w:rsid w:val="28B58575"/>
    <w:rsid w:val="28C5F71D"/>
    <w:rsid w:val="28C7D50F"/>
    <w:rsid w:val="28D2CFF2"/>
    <w:rsid w:val="28F68D29"/>
    <w:rsid w:val="2903B52B"/>
    <w:rsid w:val="290C8FA9"/>
    <w:rsid w:val="29128A3F"/>
    <w:rsid w:val="29188DAE"/>
    <w:rsid w:val="29240825"/>
    <w:rsid w:val="292C76EC"/>
    <w:rsid w:val="2933B9A4"/>
    <w:rsid w:val="293FD4F6"/>
    <w:rsid w:val="294056CB"/>
    <w:rsid w:val="2941A608"/>
    <w:rsid w:val="2946BEAE"/>
    <w:rsid w:val="294817D7"/>
    <w:rsid w:val="295375CB"/>
    <w:rsid w:val="295612A0"/>
    <w:rsid w:val="295665C9"/>
    <w:rsid w:val="2958502E"/>
    <w:rsid w:val="2964A19E"/>
    <w:rsid w:val="296FCFE2"/>
    <w:rsid w:val="2970D47E"/>
    <w:rsid w:val="297777E7"/>
    <w:rsid w:val="297C724E"/>
    <w:rsid w:val="29829386"/>
    <w:rsid w:val="2988FC3D"/>
    <w:rsid w:val="299807D8"/>
    <w:rsid w:val="2998E0D3"/>
    <w:rsid w:val="29A165C9"/>
    <w:rsid w:val="29A9A2AF"/>
    <w:rsid w:val="29B2AE6A"/>
    <w:rsid w:val="29BD920C"/>
    <w:rsid w:val="29BDD51C"/>
    <w:rsid w:val="29C0BA59"/>
    <w:rsid w:val="29C43FA6"/>
    <w:rsid w:val="29C87971"/>
    <w:rsid w:val="29C97083"/>
    <w:rsid w:val="29CF72CD"/>
    <w:rsid w:val="29CFF6F8"/>
    <w:rsid w:val="29E869E3"/>
    <w:rsid w:val="2A02905F"/>
    <w:rsid w:val="2A0430A2"/>
    <w:rsid w:val="2A060E31"/>
    <w:rsid w:val="2A0ADC4F"/>
    <w:rsid w:val="2A1963C2"/>
    <w:rsid w:val="2A1F2353"/>
    <w:rsid w:val="2A33561F"/>
    <w:rsid w:val="2A337987"/>
    <w:rsid w:val="2A33BD12"/>
    <w:rsid w:val="2A3A2BA2"/>
    <w:rsid w:val="2A3BD34E"/>
    <w:rsid w:val="2A427CF2"/>
    <w:rsid w:val="2A49BA7A"/>
    <w:rsid w:val="2A553A0A"/>
    <w:rsid w:val="2A75206A"/>
    <w:rsid w:val="2A78B1FE"/>
    <w:rsid w:val="2A7C8F54"/>
    <w:rsid w:val="2A858F12"/>
    <w:rsid w:val="2A862A39"/>
    <w:rsid w:val="2A8A39E2"/>
    <w:rsid w:val="2A8F4762"/>
    <w:rsid w:val="2A9ECD9E"/>
    <w:rsid w:val="2AAB2119"/>
    <w:rsid w:val="2AB8EA13"/>
    <w:rsid w:val="2AB926A6"/>
    <w:rsid w:val="2ABBD4DA"/>
    <w:rsid w:val="2ABE133E"/>
    <w:rsid w:val="2ABE5DD0"/>
    <w:rsid w:val="2AC1EFBB"/>
    <w:rsid w:val="2AC45C91"/>
    <w:rsid w:val="2AC48BB2"/>
    <w:rsid w:val="2ACC234E"/>
    <w:rsid w:val="2ACEC550"/>
    <w:rsid w:val="2AD86649"/>
    <w:rsid w:val="2ADF6179"/>
    <w:rsid w:val="2AE64207"/>
    <w:rsid w:val="2AE6F938"/>
    <w:rsid w:val="2AF3FF3A"/>
    <w:rsid w:val="2AF4106E"/>
    <w:rsid w:val="2AFC25C5"/>
    <w:rsid w:val="2B058648"/>
    <w:rsid w:val="2B0677E5"/>
    <w:rsid w:val="2B0F9B7E"/>
    <w:rsid w:val="2B15D81C"/>
    <w:rsid w:val="2B2D06DE"/>
    <w:rsid w:val="2B2EB907"/>
    <w:rsid w:val="2B346557"/>
    <w:rsid w:val="2B37E151"/>
    <w:rsid w:val="2B44642E"/>
    <w:rsid w:val="2B56BBD3"/>
    <w:rsid w:val="2B59A98B"/>
    <w:rsid w:val="2B602B70"/>
    <w:rsid w:val="2B660034"/>
    <w:rsid w:val="2B83E59B"/>
    <w:rsid w:val="2B86ACB1"/>
    <w:rsid w:val="2B897B73"/>
    <w:rsid w:val="2B9604F6"/>
    <w:rsid w:val="2B980388"/>
    <w:rsid w:val="2B9F7F34"/>
    <w:rsid w:val="2BA3C2B7"/>
    <w:rsid w:val="2BAA216E"/>
    <w:rsid w:val="2BB1BCFC"/>
    <w:rsid w:val="2BDE8C06"/>
    <w:rsid w:val="2BE44EC8"/>
    <w:rsid w:val="2BE51249"/>
    <w:rsid w:val="2BEA4CA3"/>
    <w:rsid w:val="2BEBB25C"/>
    <w:rsid w:val="2BF4B071"/>
    <w:rsid w:val="2BF9B4B6"/>
    <w:rsid w:val="2C0B2FF0"/>
    <w:rsid w:val="2C13812D"/>
    <w:rsid w:val="2C20FC58"/>
    <w:rsid w:val="2C21FA9A"/>
    <w:rsid w:val="2C232D10"/>
    <w:rsid w:val="2C247960"/>
    <w:rsid w:val="2C252CCD"/>
    <w:rsid w:val="2C28FDCB"/>
    <w:rsid w:val="2C3A7FEA"/>
    <w:rsid w:val="2C3D14BA"/>
    <w:rsid w:val="2C3F6E5C"/>
    <w:rsid w:val="2C448A5B"/>
    <w:rsid w:val="2C4614B4"/>
    <w:rsid w:val="2C4EA745"/>
    <w:rsid w:val="2C63D1B4"/>
    <w:rsid w:val="2C6445C1"/>
    <w:rsid w:val="2C6EC032"/>
    <w:rsid w:val="2C7ACCF8"/>
    <w:rsid w:val="2C852ACA"/>
    <w:rsid w:val="2C93012A"/>
    <w:rsid w:val="2C96222D"/>
    <w:rsid w:val="2C9A39FB"/>
    <w:rsid w:val="2C9D4F09"/>
    <w:rsid w:val="2CB11F88"/>
    <w:rsid w:val="2CBEE31C"/>
    <w:rsid w:val="2CD63467"/>
    <w:rsid w:val="2CDA20A0"/>
    <w:rsid w:val="2CEB145A"/>
    <w:rsid w:val="2CF0E26C"/>
    <w:rsid w:val="2CF1A600"/>
    <w:rsid w:val="2CF3931E"/>
    <w:rsid w:val="2D01B866"/>
    <w:rsid w:val="2D0D020E"/>
    <w:rsid w:val="2D0DA291"/>
    <w:rsid w:val="2D126E9B"/>
    <w:rsid w:val="2D1A24E3"/>
    <w:rsid w:val="2D1BD864"/>
    <w:rsid w:val="2D1FD392"/>
    <w:rsid w:val="2D2596CE"/>
    <w:rsid w:val="2D29D1AD"/>
    <w:rsid w:val="2D29F9E9"/>
    <w:rsid w:val="2D2E3241"/>
    <w:rsid w:val="2D2E4741"/>
    <w:rsid w:val="2D31A7D5"/>
    <w:rsid w:val="2D3246EE"/>
    <w:rsid w:val="2D4C8473"/>
    <w:rsid w:val="2D4E31C6"/>
    <w:rsid w:val="2D556027"/>
    <w:rsid w:val="2D5598A0"/>
    <w:rsid w:val="2D55F2EC"/>
    <w:rsid w:val="2D57E018"/>
    <w:rsid w:val="2D5E55BF"/>
    <w:rsid w:val="2D61A581"/>
    <w:rsid w:val="2D83E599"/>
    <w:rsid w:val="2D87064C"/>
    <w:rsid w:val="2D9C4BF4"/>
    <w:rsid w:val="2DAD8123"/>
    <w:rsid w:val="2DB50933"/>
    <w:rsid w:val="2DD12548"/>
    <w:rsid w:val="2DDA6893"/>
    <w:rsid w:val="2DE1DB0F"/>
    <w:rsid w:val="2DE79373"/>
    <w:rsid w:val="2DF3326A"/>
    <w:rsid w:val="2DFC9AA2"/>
    <w:rsid w:val="2E0137B2"/>
    <w:rsid w:val="2E10F3CE"/>
    <w:rsid w:val="2E1A2019"/>
    <w:rsid w:val="2E1AD797"/>
    <w:rsid w:val="2E1C3F09"/>
    <w:rsid w:val="2E20FB2B"/>
    <w:rsid w:val="2E2541BA"/>
    <w:rsid w:val="2E2622C6"/>
    <w:rsid w:val="2E26F4CE"/>
    <w:rsid w:val="2E5AB01B"/>
    <w:rsid w:val="2E682A49"/>
    <w:rsid w:val="2E6BA826"/>
    <w:rsid w:val="2E6CC782"/>
    <w:rsid w:val="2E6E273B"/>
    <w:rsid w:val="2E7214D3"/>
    <w:rsid w:val="2E778FCE"/>
    <w:rsid w:val="2E784581"/>
    <w:rsid w:val="2E7867F2"/>
    <w:rsid w:val="2E7CAED8"/>
    <w:rsid w:val="2E7DF4F6"/>
    <w:rsid w:val="2E8CC30A"/>
    <w:rsid w:val="2EA23E9B"/>
    <w:rsid w:val="2ECB29FE"/>
    <w:rsid w:val="2ECF2105"/>
    <w:rsid w:val="2EDDEBA1"/>
    <w:rsid w:val="2EDE8C0A"/>
    <w:rsid w:val="2EE2E836"/>
    <w:rsid w:val="2F049A02"/>
    <w:rsid w:val="2F05FF9D"/>
    <w:rsid w:val="2F094AFD"/>
    <w:rsid w:val="2F0B522D"/>
    <w:rsid w:val="2F10A96D"/>
    <w:rsid w:val="2F13F8C3"/>
    <w:rsid w:val="2F1D4883"/>
    <w:rsid w:val="2F2C4986"/>
    <w:rsid w:val="2F31EEC5"/>
    <w:rsid w:val="2F45077A"/>
    <w:rsid w:val="2F665CDB"/>
    <w:rsid w:val="2F72DAF1"/>
    <w:rsid w:val="2F7D3C3D"/>
    <w:rsid w:val="2F95DC9C"/>
    <w:rsid w:val="2F9B2F76"/>
    <w:rsid w:val="2FA51138"/>
    <w:rsid w:val="2FA5CC02"/>
    <w:rsid w:val="2FAC0660"/>
    <w:rsid w:val="2FAE4EBA"/>
    <w:rsid w:val="2FBB7114"/>
    <w:rsid w:val="2FC06E2F"/>
    <w:rsid w:val="2FC7705D"/>
    <w:rsid w:val="2FCC8919"/>
    <w:rsid w:val="2FD7BD69"/>
    <w:rsid w:val="2FE7D90F"/>
    <w:rsid w:val="2FECFC49"/>
    <w:rsid w:val="2FF722CE"/>
    <w:rsid w:val="30042FAF"/>
    <w:rsid w:val="3019FE46"/>
    <w:rsid w:val="301C021A"/>
    <w:rsid w:val="30291AF1"/>
    <w:rsid w:val="303D3CC3"/>
    <w:rsid w:val="3057B351"/>
    <w:rsid w:val="308A017C"/>
    <w:rsid w:val="30963F03"/>
    <w:rsid w:val="30983D8B"/>
    <w:rsid w:val="309CD668"/>
    <w:rsid w:val="309FF652"/>
    <w:rsid w:val="30A06A63"/>
    <w:rsid w:val="30AC79CE"/>
    <w:rsid w:val="30B9D19B"/>
    <w:rsid w:val="30C10A73"/>
    <w:rsid w:val="30D2ED1E"/>
    <w:rsid w:val="30D4F35B"/>
    <w:rsid w:val="30D70EBC"/>
    <w:rsid w:val="30DE565D"/>
    <w:rsid w:val="30E6B786"/>
    <w:rsid w:val="30E97344"/>
    <w:rsid w:val="30ECA9F5"/>
    <w:rsid w:val="30F105F9"/>
    <w:rsid w:val="30F80F61"/>
    <w:rsid w:val="30FCE4B4"/>
    <w:rsid w:val="3100DE7B"/>
    <w:rsid w:val="310548BA"/>
    <w:rsid w:val="3108AE5D"/>
    <w:rsid w:val="311185D7"/>
    <w:rsid w:val="3112C8B6"/>
    <w:rsid w:val="3119580C"/>
    <w:rsid w:val="311AC2CC"/>
    <w:rsid w:val="311D3600"/>
    <w:rsid w:val="3124A9A2"/>
    <w:rsid w:val="31252156"/>
    <w:rsid w:val="31288FD4"/>
    <w:rsid w:val="312CB130"/>
    <w:rsid w:val="312DD07C"/>
    <w:rsid w:val="312EE670"/>
    <w:rsid w:val="31343B64"/>
    <w:rsid w:val="31379425"/>
    <w:rsid w:val="31497CEE"/>
    <w:rsid w:val="314B0C6B"/>
    <w:rsid w:val="314BAA09"/>
    <w:rsid w:val="315997F2"/>
    <w:rsid w:val="315E9590"/>
    <w:rsid w:val="316626EA"/>
    <w:rsid w:val="3167F4F6"/>
    <w:rsid w:val="316844ED"/>
    <w:rsid w:val="3173E22E"/>
    <w:rsid w:val="317540DC"/>
    <w:rsid w:val="317CAC26"/>
    <w:rsid w:val="318EE491"/>
    <w:rsid w:val="31978358"/>
    <w:rsid w:val="319DE462"/>
    <w:rsid w:val="31A101C1"/>
    <w:rsid w:val="31A70AB7"/>
    <w:rsid w:val="31CE343A"/>
    <w:rsid w:val="31D15580"/>
    <w:rsid w:val="31D335B9"/>
    <w:rsid w:val="31D362E1"/>
    <w:rsid w:val="31D435BF"/>
    <w:rsid w:val="31D685C4"/>
    <w:rsid w:val="31D714B3"/>
    <w:rsid w:val="31D9F8E6"/>
    <w:rsid w:val="31DAD649"/>
    <w:rsid w:val="31E12D06"/>
    <w:rsid w:val="31E60C92"/>
    <w:rsid w:val="31FB1E73"/>
    <w:rsid w:val="320B3711"/>
    <w:rsid w:val="320E42F6"/>
    <w:rsid w:val="32241144"/>
    <w:rsid w:val="3229D1E7"/>
    <w:rsid w:val="322D720F"/>
    <w:rsid w:val="32308DEE"/>
    <w:rsid w:val="3232F4BA"/>
    <w:rsid w:val="32347651"/>
    <w:rsid w:val="32377F76"/>
    <w:rsid w:val="32483FCD"/>
    <w:rsid w:val="3250C15C"/>
    <w:rsid w:val="32573B69"/>
    <w:rsid w:val="325A1F13"/>
    <w:rsid w:val="32653590"/>
    <w:rsid w:val="326753EE"/>
    <w:rsid w:val="3268C712"/>
    <w:rsid w:val="327C9E70"/>
    <w:rsid w:val="327E6C8E"/>
    <w:rsid w:val="32824582"/>
    <w:rsid w:val="328D6316"/>
    <w:rsid w:val="32920F07"/>
    <w:rsid w:val="32923572"/>
    <w:rsid w:val="329F4788"/>
    <w:rsid w:val="32A8FF57"/>
    <w:rsid w:val="32B5D87B"/>
    <w:rsid w:val="32D1FAA7"/>
    <w:rsid w:val="32D6867E"/>
    <w:rsid w:val="32DAAB0B"/>
    <w:rsid w:val="32DF5C44"/>
    <w:rsid w:val="3309B874"/>
    <w:rsid w:val="331ED5D9"/>
    <w:rsid w:val="33260164"/>
    <w:rsid w:val="334802D5"/>
    <w:rsid w:val="3350D894"/>
    <w:rsid w:val="335778D0"/>
    <w:rsid w:val="3359F02F"/>
    <w:rsid w:val="3365DB4F"/>
    <w:rsid w:val="336DA140"/>
    <w:rsid w:val="336F6FCC"/>
    <w:rsid w:val="339EF887"/>
    <w:rsid w:val="33A65F28"/>
    <w:rsid w:val="33ADA7AC"/>
    <w:rsid w:val="33B0794E"/>
    <w:rsid w:val="33B48F09"/>
    <w:rsid w:val="33C099D5"/>
    <w:rsid w:val="33D2859E"/>
    <w:rsid w:val="33DCE4C3"/>
    <w:rsid w:val="33E05555"/>
    <w:rsid w:val="33E7B798"/>
    <w:rsid w:val="33F987E0"/>
    <w:rsid w:val="340D94EF"/>
    <w:rsid w:val="3419174A"/>
    <w:rsid w:val="341D014B"/>
    <w:rsid w:val="3429EAB3"/>
    <w:rsid w:val="342E9325"/>
    <w:rsid w:val="342FC7D3"/>
    <w:rsid w:val="3438D2C1"/>
    <w:rsid w:val="3440439B"/>
    <w:rsid w:val="3441BEFE"/>
    <w:rsid w:val="34456C89"/>
    <w:rsid w:val="344E98A8"/>
    <w:rsid w:val="34611A99"/>
    <w:rsid w:val="3476E664"/>
    <w:rsid w:val="34777497"/>
    <w:rsid w:val="3481388B"/>
    <w:rsid w:val="348884B6"/>
    <w:rsid w:val="34889813"/>
    <w:rsid w:val="348AD9D6"/>
    <w:rsid w:val="3494513A"/>
    <w:rsid w:val="34AB82F0"/>
    <w:rsid w:val="34AE9A67"/>
    <w:rsid w:val="34B4252F"/>
    <w:rsid w:val="34C5CAE6"/>
    <w:rsid w:val="34CEC86D"/>
    <w:rsid w:val="34D20A34"/>
    <w:rsid w:val="34D6B9BC"/>
    <w:rsid w:val="34DAE31F"/>
    <w:rsid w:val="34DE340E"/>
    <w:rsid w:val="34E2A805"/>
    <w:rsid w:val="34F226FD"/>
    <w:rsid w:val="34FDE015"/>
    <w:rsid w:val="35092725"/>
    <w:rsid w:val="351301DA"/>
    <w:rsid w:val="351E01EB"/>
    <w:rsid w:val="35267A9C"/>
    <w:rsid w:val="352AE36C"/>
    <w:rsid w:val="352E3C5E"/>
    <w:rsid w:val="35369658"/>
    <w:rsid w:val="353C6C74"/>
    <w:rsid w:val="3541AAB3"/>
    <w:rsid w:val="3545650B"/>
    <w:rsid w:val="35500ECB"/>
    <w:rsid w:val="3561945A"/>
    <w:rsid w:val="3563A35C"/>
    <w:rsid w:val="356ADDD6"/>
    <w:rsid w:val="35764958"/>
    <w:rsid w:val="357D74CF"/>
    <w:rsid w:val="357DE4CC"/>
    <w:rsid w:val="357F4E0E"/>
    <w:rsid w:val="3584AB3E"/>
    <w:rsid w:val="3588F570"/>
    <w:rsid w:val="3598B119"/>
    <w:rsid w:val="359EADD2"/>
    <w:rsid w:val="35A862F9"/>
    <w:rsid w:val="35AA93B4"/>
    <w:rsid w:val="35B11F73"/>
    <w:rsid w:val="35B2335A"/>
    <w:rsid w:val="35B8DBAF"/>
    <w:rsid w:val="35C65D4E"/>
    <w:rsid w:val="35C8AF6A"/>
    <w:rsid w:val="35D810B8"/>
    <w:rsid w:val="35E563A7"/>
    <w:rsid w:val="35E838C0"/>
    <w:rsid w:val="35E945D3"/>
    <w:rsid w:val="35EE151A"/>
    <w:rsid w:val="3604A800"/>
    <w:rsid w:val="360BA7AF"/>
    <w:rsid w:val="36240624"/>
    <w:rsid w:val="3626F97A"/>
    <w:rsid w:val="3642455F"/>
    <w:rsid w:val="364AEF49"/>
    <w:rsid w:val="3656EE31"/>
    <w:rsid w:val="365A1330"/>
    <w:rsid w:val="365BFBE4"/>
    <w:rsid w:val="365F8211"/>
    <w:rsid w:val="3667BD3A"/>
    <w:rsid w:val="3674B2B4"/>
    <w:rsid w:val="3676910B"/>
    <w:rsid w:val="367E7866"/>
    <w:rsid w:val="36844004"/>
    <w:rsid w:val="368B064F"/>
    <w:rsid w:val="369FE817"/>
    <w:rsid w:val="36AA0D4A"/>
    <w:rsid w:val="36B25287"/>
    <w:rsid w:val="36BC0CC8"/>
    <w:rsid w:val="36BF3121"/>
    <w:rsid w:val="36CA3DAD"/>
    <w:rsid w:val="36CCB82D"/>
    <w:rsid w:val="36E31A10"/>
    <w:rsid w:val="36ED580E"/>
    <w:rsid w:val="36F01E19"/>
    <w:rsid w:val="36F7AE4D"/>
    <w:rsid w:val="36F9A528"/>
    <w:rsid w:val="37151041"/>
    <w:rsid w:val="3728EF15"/>
    <w:rsid w:val="372956CF"/>
    <w:rsid w:val="3735AAE2"/>
    <w:rsid w:val="3737C0D1"/>
    <w:rsid w:val="3741925C"/>
    <w:rsid w:val="374849D5"/>
    <w:rsid w:val="374F5857"/>
    <w:rsid w:val="37522C02"/>
    <w:rsid w:val="375F885F"/>
    <w:rsid w:val="3765DF09"/>
    <w:rsid w:val="376E4F44"/>
    <w:rsid w:val="379447E7"/>
    <w:rsid w:val="37A37CE8"/>
    <w:rsid w:val="37AE90E6"/>
    <w:rsid w:val="37B09C72"/>
    <w:rsid w:val="37B581CB"/>
    <w:rsid w:val="37BAEB8D"/>
    <w:rsid w:val="37CB1C18"/>
    <w:rsid w:val="37CF0B37"/>
    <w:rsid w:val="37DEECAE"/>
    <w:rsid w:val="37ED38CB"/>
    <w:rsid w:val="37F41682"/>
    <w:rsid w:val="37FDBCF8"/>
    <w:rsid w:val="380DA3FF"/>
    <w:rsid w:val="380E8BE9"/>
    <w:rsid w:val="381A48C7"/>
    <w:rsid w:val="382B2D0A"/>
    <w:rsid w:val="383B069F"/>
    <w:rsid w:val="3842015B"/>
    <w:rsid w:val="38428727"/>
    <w:rsid w:val="38557134"/>
    <w:rsid w:val="3855F48F"/>
    <w:rsid w:val="38574CA0"/>
    <w:rsid w:val="386238B1"/>
    <w:rsid w:val="3874716F"/>
    <w:rsid w:val="38783516"/>
    <w:rsid w:val="3878BD2D"/>
    <w:rsid w:val="389BF013"/>
    <w:rsid w:val="389C53F7"/>
    <w:rsid w:val="38A03A54"/>
    <w:rsid w:val="38B30999"/>
    <w:rsid w:val="38BBA543"/>
    <w:rsid w:val="38C8C5F2"/>
    <w:rsid w:val="38CB3BEB"/>
    <w:rsid w:val="38D6389D"/>
    <w:rsid w:val="38DFF5B1"/>
    <w:rsid w:val="38E263C1"/>
    <w:rsid w:val="3908A109"/>
    <w:rsid w:val="390E81CB"/>
    <w:rsid w:val="39123B02"/>
    <w:rsid w:val="391D622D"/>
    <w:rsid w:val="391E752B"/>
    <w:rsid w:val="3924E452"/>
    <w:rsid w:val="392A20FB"/>
    <w:rsid w:val="392D1601"/>
    <w:rsid w:val="392E88FE"/>
    <w:rsid w:val="39393063"/>
    <w:rsid w:val="393F1511"/>
    <w:rsid w:val="393FACBF"/>
    <w:rsid w:val="3952FD37"/>
    <w:rsid w:val="3954AE51"/>
    <w:rsid w:val="3972F777"/>
    <w:rsid w:val="3978BE66"/>
    <w:rsid w:val="397FEF55"/>
    <w:rsid w:val="39855E8D"/>
    <w:rsid w:val="3990DA22"/>
    <w:rsid w:val="39940425"/>
    <w:rsid w:val="399577EB"/>
    <w:rsid w:val="3997BDA0"/>
    <w:rsid w:val="39997B1E"/>
    <w:rsid w:val="39A109AF"/>
    <w:rsid w:val="39B1FF7A"/>
    <w:rsid w:val="39C96B03"/>
    <w:rsid w:val="39CBFA54"/>
    <w:rsid w:val="39D2A956"/>
    <w:rsid w:val="39D44E42"/>
    <w:rsid w:val="39D75677"/>
    <w:rsid w:val="39D84246"/>
    <w:rsid w:val="39DDD1BC"/>
    <w:rsid w:val="39F42CBF"/>
    <w:rsid w:val="3A0468D7"/>
    <w:rsid w:val="3A0D350E"/>
    <w:rsid w:val="3A10D50B"/>
    <w:rsid w:val="3A160F66"/>
    <w:rsid w:val="3A1ED630"/>
    <w:rsid w:val="3A206301"/>
    <w:rsid w:val="3A216F22"/>
    <w:rsid w:val="3A29DD49"/>
    <w:rsid w:val="3A2D88F3"/>
    <w:rsid w:val="3A36A442"/>
    <w:rsid w:val="3A3DFA03"/>
    <w:rsid w:val="3A42F201"/>
    <w:rsid w:val="3A4A1BEE"/>
    <w:rsid w:val="3A4FAA49"/>
    <w:rsid w:val="3A5377F1"/>
    <w:rsid w:val="3A56D62B"/>
    <w:rsid w:val="3A596C41"/>
    <w:rsid w:val="3A696C92"/>
    <w:rsid w:val="3A6B6C50"/>
    <w:rsid w:val="3A6F3C45"/>
    <w:rsid w:val="3A70C90A"/>
    <w:rsid w:val="3A77B973"/>
    <w:rsid w:val="3A8631F2"/>
    <w:rsid w:val="3A9D611C"/>
    <w:rsid w:val="3A9F09B2"/>
    <w:rsid w:val="3AA92F5A"/>
    <w:rsid w:val="3AB35A66"/>
    <w:rsid w:val="3AB550E6"/>
    <w:rsid w:val="3ABF6597"/>
    <w:rsid w:val="3ACBCEE7"/>
    <w:rsid w:val="3AD14E54"/>
    <w:rsid w:val="3AD2F773"/>
    <w:rsid w:val="3AD3DC6B"/>
    <w:rsid w:val="3AEC9095"/>
    <w:rsid w:val="3AECD7F8"/>
    <w:rsid w:val="3AEDFAAF"/>
    <w:rsid w:val="3AF54229"/>
    <w:rsid w:val="3AFDEB9B"/>
    <w:rsid w:val="3B090A67"/>
    <w:rsid w:val="3B0DD77A"/>
    <w:rsid w:val="3B1141BB"/>
    <w:rsid w:val="3B268CBF"/>
    <w:rsid w:val="3B36CE7F"/>
    <w:rsid w:val="3B4585ED"/>
    <w:rsid w:val="3B532E28"/>
    <w:rsid w:val="3B57A82B"/>
    <w:rsid w:val="3B68ED84"/>
    <w:rsid w:val="3B69A56A"/>
    <w:rsid w:val="3B6D2E94"/>
    <w:rsid w:val="3B73288E"/>
    <w:rsid w:val="3B7399A7"/>
    <w:rsid w:val="3B7F49D0"/>
    <w:rsid w:val="3B865BF9"/>
    <w:rsid w:val="3B888445"/>
    <w:rsid w:val="3B95D8C2"/>
    <w:rsid w:val="3B986191"/>
    <w:rsid w:val="3BA2D639"/>
    <w:rsid w:val="3BA5A6F0"/>
    <w:rsid w:val="3BA88F8C"/>
    <w:rsid w:val="3BB085BF"/>
    <w:rsid w:val="3BB49426"/>
    <w:rsid w:val="3BB5EFDF"/>
    <w:rsid w:val="3BB808BF"/>
    <w:rsid w:val="3BBE9FA2"/>
    <w:rsid w:val="3BC6C4A2"/>
    <w:rsid w:val="3BD36A61"/>
    <w:rsid w:val="3BE92ADF"/>
    <w:rsid w:val="3BEF6600"/>
    <w:rsid w:val="3BF38967"/>
    <w:rsid w:val="3BFEEAB2"/>
    <w:rsid w:val="3C04F159"/>
    <w:rsid w:val="3C19151A"/>
    <w:rsid w:val="3C251234"/>
    <w:rsid w:val="3C2C748A"/>
    <w:rsid w:val="3C343E4D"/>
    <w:rsid w:val="3C3654AD"/>
    <w:rsid w:val="3C41F3F9"/>
    <w:rsid w:val="3C4C468C"/>
    <w:rsid w:val="3C507561"/>
    <w:rsid w:val="3C538350"/>
    <w:rsid w:val="3C57E0C8"/>
    <w:rsid w:val="3C5AE008"/>
    <w:rsid w:val="3C6F1E37"/>
    <w:rsid w:val="3C7F164B"/>
    <w:rsid w:val="3C87C431"/>
    <w:rsid w:val="3C9143AE"/>
    <w:rsid w:val="3C932B1F"/>
    <w:rsid w:val="3C940C39"/>
    <w:rsid w:val="3C9BB7DE"/>
    <w:rsid w:val="3CA09BB6"/>
    <w:rsid w:val="3CB18D32"/>
    <w:rsid w:val="3CB916F9"/>
    <w:rsid w:val="3CBB7DF8"/>
    <w:rsid w:val="3CBED979"/>
    <w:rsid w:val="3CC0FA69"/>
    <w:rsid w:val="3CCA5C12"/>
    <w:rsid w:val="3CD23373"/>
    <w:rsid w:val="3CD50D28"/>
    <w:rsid w:val="3CD58509"/>
    <w:rsid w:val="3CDBC500"/>
    <w:rsid w:val="3CE178AE"/>
    <w:rsid w:val="3CE97226"/>
    <w:rsid w:val="3CED9955"/>
    <w:rsid w:val="3CF62150"/>
    <w:rsid w:val="3CF8DCA6"/>
    <w:rsid w:val="3CFF64CD"/>
    <w:rsid w:val="3D065A60"/>
    <w:rsid w:val="3D0B0512"/>
    <w:rsid w:val="3D0DC5E9"/>
    <w:rsid w:val="3D0F6A08"/>
    <w:rsid w:val="3D0F7F25"/>
    <w:rsid w:val="3D1098F8"/>
    <w:rsid w:val="3D134D00"/>
    <w:rsid w:val="3D15727E"/>
    <w:rsid w:val="3D18EB48"/>
    <w:rsid w:val="3D1E378E"/>
    <w:rsid w:val="3D23E5FF"/>
    <w:rsid w:val="3D29B445"/>
    <w:rsid w:val="3D39D5A5"/>
    <w:rsid w:val="3D43D64E"/>
    <w:rsid w:val="3D44ED8F"/>
    <w:rsid w:val="3D48E02B"/>
    <w:rsid w:val="3D5010CD"/>
    <w:rsid w:val="3D572569"/>
    <w:rsid w:val="3D5D19BA"/>
    <w:rsid w:val="3D5DEE7D"/>
    <w:rsid w:val="3D5E0775"/>
    <w:rsid w:val="3D5E8C74"/>
    <w:rsid w:val="3D63E90B"/>
    <w:rsid w:val="3D6F15D4"/>
    <w:rsid w:val="3D6FB6F1"/>
    <w:rsid w:val="3D758E6F"/>
    <w:rsid w:val="3D7694C6"/>
    <w:rsid w:val="3D7B6034"/>
    <w:rsid w:val="3D7FED3F"/>
    <w:rsid w:val="3D920E9D"/>
    <w:rsid w:val="3DA4169A"/>
    <w:rsid w:val="3DB25C29"/>
    <w:rsid w:val="3DB96D71"/>
    <w:rsid w:val="3DBC7ECE"/>
    <w:rsid w:val="3DCE5024"/>
    <w:rsid w:val="3DCF665A"/>
    <w:rsid w:val="3DD5B45D"/>
    <w:rsid w:val="3DDBDC4B"/>
    <w:rsid w:val="3DE0DD3C"/>
    <w:rsid w:val="3DE11CB6"/>
    <w:rsid w:val="3DE8C344"/>
    <w:rsid w:val="3DEF622E"/>
    <w:rsid w:val="3DF1AA4D"/>
    <w:rsid w:val="3DF3622E"/>
    <w:rsid w:val="3DF5A749"/>
    <w:rsid w:val="3DF61B23"/>
    <w:rsid w:val="3DF6528E"/>
    <w:rsid w:val="3DF6DD86"/>
    <w:rsid w:val="3DF70659"/>
    <w:rsid w:val="3E0CA8F1"/>
    <w:rsid w:val="3E1A2D3D"/>
    <w:rsid w:val="3E1F9C20"/>
    <w:rsid w:val="3E2166D9"/>
    <w:rsid w:val="3E23770A"/>
    <w:rsid w:val="3E2B448F"/>
    <w:rsid w:val="3E3AC0FF"/>
    <w:rsid w:val="3E4AC096"/>
    <w:rsid w:val="3E54936D"/>
    <w:rsid w:val="3E5AEB41"/>
    <w:rsid w:val="3E5C53D0"/>
    <w:rsid w:val="3E5C6FFC"/>
    <w:rsid w:val="3E6E0ACE"/>
    <w:rsid w:val="3E781CC6"/>
    <w:rsid w:val="3E78A37D"/>
    <w:rsid w:val="3E7C99C0"/>
    <w:rsid w:val="3E995C31"/>
    <w:rsid w:val="3E99D72F"/>
    <w:rsid w:val="3EA1E26C"/>
    <w:rsid w:val="3EA46FA9"/>
    <w:rsid w:val="3EA5D1EF"/>
    <w:rsid w:val="3EAF3741"/>
    <w:rsid w:val="3EB142DF"/>
    <w:rsid w:val="3EB535BE"/>
    <w:rsid w:val="3EB96FE4"/>
    <w:rsid w:val="3EC2E71C"/>
    <w:rsid w:val="3EC7DE49"/>
    <w:rsid w:val="3ED37F1A"/>
    <w:rsid w:val="3ED44066"/>
    <w:rsid w:val="3EEB9B0C"/>
    <w:rsid w:val="3EF6F072"/>
    <w:rsid w:val="3EFB13F8"/>
    <w:rsid w:val="3F1F7496"/>
    <w:rsid w:val="3F22A443"/>
    <w:rsid w:val="3F22ACD1"/>
    <w:rsid w:val="3F2873B0"/>
    <w:rsid w:val="3F2A04A2"/>
    <w:rsid w:val="3F2A896C"/>
    <w:rsid w:val="3F2C7A6F"/>
    <w:rsid w:val="3F2D174E"/>
    <w:rsid w:val="3F3BC8D8"/>
    <w:rsid w:val="3F4309F0"/>
    <w:rsid w:val="3F47C645"/>
    <w:rsid w:val="3F4A495E"/>
    <w:rsid w:val="3F4A9B17"/>
    <w:rsid w:val="3F573581"/>
    <w:rsid w:val="3F62CF3D"/>
    <w:rsid w:val="3F6A9ED5"/>
    <w:rsid w:val="3F6B0AA6"/>
    <w:rsid w:val="3F74E9C6"/>
    <w:rsid w:val="3F7CAD9D"/>
    <w:rsid w:val="3F7E8FA6"/>
    <w:rsid w:val="3F8D4A9A"/>
    <w:rsid w:val="3F99798D"/>
    <w:rsid w:val="3FA3CF18"/>
    <w:rsid w:val="3FAC0A89"/>
    <w:rsid w:val="3FB19F8D"/>
    <w:rsid w:val="3FCAE740"/>
    <w:rsid w:val="3FCC094D"/>
    <w:rsid w:val="3FCE6905"/>
    <w:rsid w:val="3FCE90F2"/>
    <w:rsid w:val="3FF44C91"/>
    <w:rsid w:val="3FF4AF94"/>
    <w:rsid w:val="3FFE559E"/>
    <w:rsid w:val="40026A7B"/>
    <w:rsid w:val="400281F2"/>
    <w:rsid w:val="400D58BD"/>
    <w:rsid w:val="401C193F"/>
    <w:rsid w:val="402205B0"/>
    <w:rsid w:val="40228F7A"/>
    <w:rsid w:val="403ED08C"/>
    <w:rsid w:val="4042EB54"/>
    <w:rsid w:val="40470ACA"/>
    <w:rsid w:val="4050A527"/>
    <w:rsid w:val="405EA0FB"/>
    <w:rsid w:val="40612A9B"/>
    <w:rsid w:val="40653240"/>
    <w:rsid w:val="4069F8AD"/>
    <w:rsid w:val="406EFCE5"/>
    <w:rsid w:val="407EFBA5"/>
    <w:rsid w:val="407FFC38"/>
    <w:rsid w:val="408BE9B9"/>
    <w:rsid w:val="40A28A25"/>
    <w:rsid w:val="40A6B696"/>
    <w:rsid w:val="40AB777A"/>
    <w:rsid w:val="40B640AD"/>
    <w:rsid w:val="40B662D8"/>
    <w:rsid w:val="40EB062D"/>
    <w:rsid w:val="40ED9283"/>
    <w:rsid w:val="40F172F3"/>
    <w:rsid w:val="40F1F507"/>
    <w:rsid w:val="40FEF33F"/>
    <w:rsid w:val="40FF34F1"/>
    <w:rsid w:val="41040DDC"/>
    <w:rsid w:val="41060635"/>
    <w:rsid w:val="41078304"/>
    <w:rsid w:val="410BAADE"/>
    <w:rsid w:val="410D5F56"/>
    <w:rsid w:val="410DEC0C"/>
    <w:rsid w:val="411CC097"/>
    <w:rsid w:val="4132FAD4"/>
    <w:rsid w:val="4133EBC2"/>
    <w:rsid w:val="41392E54"/>
    <w:rsid w:val="413996B8"/>
    <w:rsid w:val="413D4AC9"/>
    <w:rsid w:val="414C6950"/>
    <w:rsid w:val="415A8F22"/>
    <w:rsid w:val="415BB236"/>
    <w:rsid w:val="4162DCDC"/>
    <w:rsid w:val="416DEB39"/>
    <w:rsid w:val="41711F4F"/>
    <w:rsid w:val="4183CC61"/>
    <w:rsid w:val="418B64A6"/>
    <w:rsid w:val="418DED02"/>
    <w:rsid w:val="418E3124"/>
    <w:rsid w:val="41906718"/>
    <w:rsid w:val="419653C4"/>
    <w:rsid w:val="41A7B3F6"/>
    <w:rsid w:val="41A87E4B"/>
    <w:rsid w:val="41A97401"/>
    <w:rsid w:val="41AF421B"/>
    <w:rsid w:val="41BA404B"/>
    <w:rsid w:val="41D19941"/>
    <w:rsid w:val="41D1A5B6"/>
    <w:rsid w:val="41D808D9"/>
    <w:rsid w:val="41D8B1E2"/>
    <w:rsid w:val="41F369E9"/>
    <w:rsid w:val="41F3E273"/>
    <w:rsid w:val="41F5E7F1"/>
    <w:rsid w:val="42026042"/>
    <w:rsid w:val="420B4A2F"/>
    <w:rsid w:val="421DF26F"/>
    <w:rsid w:val="42226BFB"/>
    <w:rsid w:val="422351DF"/>
    <w:rsid w:val="4231C679"/>
    <w:rsid w:val="42334E9E"/>
    <w:rsid w:val="423776B3"/>
    <w:rsid w:val="42519543"/>
    <w:rsid w:val="425476A5"/>
    <w:rsid w:val="4259656C"/>
    <w:rsid w:val="425A4C14"/>
    <w:rsid w:val="425BC4EF"/>
    <w:rsid w:val="425CC592"/>
    <w:rsid w:val="4261ABB7"/>
    <w:rsid w:val="42778665"/>
    <w:rsid w:val="42871156"/>
    <w:rsid w:val="428D7E06"/>
    <w:rsid w:val="42946F68"/>
    <w:rsid w:val="4297E151"/>
    <w:rsid w:val="429A49C2"/>
    <w:rsid w:val="42A03F68"/>
    <w:rsid w:val="42AF4D6E"/>
    <w:rsid w:val="42B162F6"/>
    <w:rsid w:val="42B3D5F1"/>
    <w:rsid w:val="42C28278"/>
    <w:rsid w:val="42C7D968"/>
    <w:rsid w:val="42CB43DD"/>
    <w:rsid w:val="42D26B48"/>
    <w:rsid w:val="4302CC04"/>
    <w:rsid w:val="43098981"/>
    <w:rsid w:val="43162D1B"/>
    <w:rsid w:val="43276A39"/>
    <w:rsid w:val="43420652"/>
    <w:rsid w:val="4344DA67"/>
    <w:rsid w:val="434A8A0E"/>
    <w:rsid w:val="434BBD46"/>
    <w:rsid w:val="4351E612"/>
    <w:rsid w:val="435829DC"/>
    <w:rsid w:val="4359724A"/>
    <w:rsid w:val="436F56D0"/>
    <w:rsid w:val="437A0C6D"/>
    <w:rsid w:val="4394CFE0"/>
    <w:rsid w:val="439AB089"/>
    <w:rsid w:val="43AB4574"/>
    <w:rsid w:val="43B8BA04"/>
    <w:rsid w:val="43BD4F29"/>
    <w:rsid w:val="43CBD395"/>
    <w:rsid w:val="43D38CA8"/>
    <w:rsid w:val="43D51830"/>
    <w:rsid w:val="43DC2A05"/>
    <w:rsid w:val="43DC8EE6"/>
    <w:rsid w:val="43E77CD2"/>
    <w:rsid w:val="43E8B4BF"/>
    <w:rsid w:val="43EC55FF"/>
    <w:rsid w:val="43ED65A4"/>
    <w:rsid w:val="4408023E"/>
    <w:rsid w:val="440B1747"/>
    <w:rsid w:val="44196155"/>
    <w:rsid w:val="441B1331"/>
    <w:rsid w:val="443EAC01"/>
    <w:rsid w:val="44437B3F"/>
    <w:rsid w:val="44459AE0"/>
    <w:rsid w:val="4457E774"/>
    <w:rsid w:val="4461B135"/>
    <w:rsid w:val="4463A9C9"/>
    <w:rsid w:val="4466A174"/>
    <w:rsid w:val="446BF671"/>
    <w:rsid w:val="446E0399"/>
    <w:rsid w:val="446F1B90"/>
    <w:rsid w:val="446FD544"/>
    <w:rsid w:val="4473E1B8"/>
    <w:rsid w:val="447897F5"/>
    <w:rsid w:val="448B1BDA"/>
    <w:rsid w:val="4491878E"/>
    <w:rsid w:val="449514AA"/>
    <w:rsid w:val="449AF399"/>
    <w:rsid w:val="449BACB8"/>
    <w:rsid w:val="44A0F8EC"/>
    <w:rsid w:val="44A6B5F3"/>
    <w:rsid w:val="44AD718F"/>
    <w:rsid w:val="44C3528E"/>
    <w:rsid w:val="44CD254D"/>
    <w:rsid w:val="44E85C3B"/>
    <w:rsid w:val="45052DA6"/>
    <w:rsid w:val="451052A4"/>
    <w:rsid w:val="45122FFC"/>
    <w:rsid w:val="45270792"/>
    <w:rsid w:val="452D13EB"/>
    <w:rsid w:val="452DDCB4"/>
    <w:rsid w:val="452F210D"/>
    <w:rsid w:val="45345EF2"/>
    <w:rsid w:val="453CE8F9"/>
    <w:rsid w:val="4544CE59"/>
    <w:rsid w:val="4549730A"/>
    <w:rsid w:val="454EB026"/>
    <w:rsid w:val="4553A53D"/>
    <w:rsid w:val="455AC2C4"/>
    <w:rsid w:val="45612187"/>
    <w:rsid w:val="45617775"/>
    <w:rsid w:val="4567ACBE"/>
    <w:rsid w:val="4568298E"/>
    <w:rsid w:val="456D62D2"/>
    <w:rsid w:val="4570C910"/>
    <w:rsid w:val="457BAF82"/>
    <w:rsid w:val="457F2051"/>
    <w:rsid w:val="4580B5A6"/>
    <w:rsid w:val="4584CA94"/>
    <w:rsid w:val="458B9FE0"/>
    <w:rsid w:val="4593183A"/>
    <w:rsid w:val="45946F74"/>
    <w:rsid w:val="4596E0F8"/>
    <w:rsid w:val="45A5AA23"/>
    <w:rsid w:val="45BF9DA1"/>
    <w:rsid w:val="45C3CFAC"/>
    <w:rsid w:val="45CEA649"/>
    <w:rsid w:val="45D5D396"/>
    <w:rsid w:val="45D7E02A"/>
    <w:rsid w:val="45DE71ED"/>
    <w:rsid w:val="45E6EE30"/>
    <w:rsid w:val="45EB1124"/>
    <w:rsid w:val="45F23179"/>
    <w:rsid w:val="45FFC845"/>
    <w:rsid w:val="46076E8E"/>
    <w:rsid w:val="46086A62"/>
    <w:rsid w:val="460A05C4"/>
    <w:rsid w:val="460A7556"/>
    <w:rsid w:val="46201BFB"/>
    <w:rsid w:val="46234A7C"/>
    <w:rsid w:val="4627E9B9"/>
    <w:rsid w:val="462E5EF0"/>
    <w:rsid w:val="4636D4EB"/>
    <w:rsid w:val="4638BF14"/>
    <w:rsid w:val="4639C819"/>
    <w:rsid w:val="464496BF"/>
    <w:rsid w:val="4649A46F"/>
    <w:rsid w:val="464EE381"/>
    <w:rsid w:val="46507435"/>
    <w:rsid w:val="46596300"/>
    <w:rsid w:val="46667E73"/>
    <w:rsid w:val="466B2065"/>
    <w:rsid w:val="466FE1C9"/>
    <w:rsid w:val="46775A25"/>
    <w:rsid w:val="467D0D9E"/>
    <w:rsid w:val="467F0C73"/>
    <w:rsid w:val="469A2BE3"/>
    <w:rsid w:val="469B4A97"/>
    <w:rsid w:val="469B5093"/>
    <w:rsid w:val="46A0DAAE"/>
    <w:rsid w:val="46A1CD63"/>
    <w:rsid w:val="46A626A8"/>
    <w:rsid w:val="46AF751E"/>
    <w:rsid w:val="46B2462D"/>
    <w:rsid w:val="46C81D70"/>
    <w:rsid w:val="46D3AA57"/>
    <w:rsid w:val="46D994D0"/>
    <w:rsid w:val="46DF58DD"/>
    <w:rsid w:val="46E59209"/>
    <w:rsid w:val="46E647EB"/>
    <w:rsid w:val="46EB611B"/>
    <w:rsid w:val="46F6746F"/>
    <w:rsid w:val="46F6E614"/>
    <w:rsid w:val="47040D1C"/>
    <w:rsid w:val="470647DC"/>
    <w:rsid w:val="470FA282"/>
    <w:rsid w:val="4714C484"/>
    <w:rsid w:val="4715F81A"/>
    <w:rsid w:val="472B6B2C"/>
    <w:rsid w:val="47322137"/>
    <w:rsid w:val="47435842"/>
    <w:rsid w:val="47440BCB"/>
    <w:rsid w:val="47465DE1"/>
    <w:rsid w:val="4747347E"/>
    <w:rsid w:val="474A8A52"/>
    <w:rsid w:val="474D7F0B"/>
    <w:rsid w:val="47515B9F"/>
    <w:rsid w:val="4752A543"/>
    <w:rsid w:val="4752DE1C"/>
    <w:rsid w:val="475FF22C"/>
    <w:rsid w:val="47680DF4"/>
    <w:rsid w:val="476E9725"/>
    <w:rsid w:val="4775045A"/>
    <w:rsid w:val="4781EE9B"/>
    <w:rsid w:val="478B5431"/>
    <w:rsid w:val="47924DAD"/>
    <w:rsid w:val="47964E25"/>
    <w:rsid w:val="479B5A44"/>
    <w:rsid w:val="479F6F6C"/>
    <w:rsid w:val="47A44955"/>
    <w:rsid w:val="47A707F9"/>
    <w:rsid w:val="47B120F8"/>
    <w:rsid w:val="47B1F4F3"/>
    <w:rsid w:val="47B2A588"/>
    <w:rsid w:val="47C44475"/>
    <w:rsid w:val="47D53B02"/>
    <w:rsid w:val="480994B9"/>
    <w:rsid w:val="480C20E5"/>
    <w:rsid w:val="480DE991"/>
    <w:rsid w:val="480EABFD"/>
    <w:rsid w:val="4811195E"/>
    <w:rsid w:val="48177FBA"/>
    <w:rsid w:val="481E90D1"/>
    <w:rsid w:val="4825B8A2"/>
    <w:rsid w:val="482F0247"/>
    <w:rsid w:val="48352D35"/>
    <w:rsid w:val="484C97BB"/>
    <w:rsid w:val="484D3039"/>
    <w:rsid w:val="48538A72"/>
    <w:rsid w:val="4887D16F"/>
    <w:rsid w:val="488D8C0B"/>
    <w:rsid w:val="488FB464"/>
    <w:rsid w:val="4898C249"/>
    <w:rsid w:val="4898F45B"/>
    <w:rsid w:val="48B324B1"/>
    <w:rsid w:val="48B8CE3E"/>
    <w:rsid w:val="48D3E212"/>
    <w:rsid w:val="48D5C46F"/>
    <w:rsid w:val="48D80516"/>
    <w:rsid w:val="48DB0777"/>
    <w:rsid w:val="48F9FA62"/>
    <w:rsid w:val="4906F348"/>
    <w:rsid w:val="490B1B77"/>
    <w:rsid w:val="491337A0"/>
    <w:rsid w:val="491546D6"/>
    <w:rsid w:val="491B8904"/>
    <w:rsid w:val="491BAA02"/>
    <w:rsid w:val="492A7D07"/>
    <w:rsid w:val="492C8EC4"/>
    <w:rsid w:val="49331BBE"/>
    <w:rsid w:val="49371AEC"/>
    <w:rsid w:val="49414FEA"/>
    <w:rsid w:val="4948AD4A"/>
    <w:rsid w:val="4949A8D0"/>
    <w:rsid w:val="4949B373"/>
    <w:rsid w:val="4951F14A"/>
    <w:rsid w:val="495C88B4"/>
    <w:rsid w:val="497FF383"/>
    <w:rsid w:val="4984029A"/>
    <w:rsid w:val="4984BF20"/>
    <w:rsid w:val="49888761"/>
    <w:rsid w:val="49955436"/>
    <w:rsid w:val="49A34F8E"/>
    <w:rsid w:val="49A717EB"/>
    <w:rsid w:val="49A7C349"/>
    <w:rsid w:val="49A9B9F2"/>
    <w:rsid w:val="49AE7A4C"/>
    <w:rsid w:val="49C128A5"/>
    <w:rsid w:val="49C77F38"/>
    <w:rsid w:val="49C7EBF9"/>
    <w:rsid w:val="49CBE257"/>
    <w:rsid w:val="49D08CE6"/>
    <w:rsid w:val="49D128C5"/>
    <w:rsid w:val="49DBA2F8"/>
    <w:rsid w:val="49DC39D2"/>
    <w:rsid w:val="49DE54DF"/>
    <w:rsid w:val="49DF8195"/>
    <w:rsid w:val="49E1EA5B"/>
    <w:rsid w:val="49E78392"/>
    <w:rsid w:val="49FEE860"/>
    <w:rsid w:val="4A0CF5BA"/>
    <w:rsid w:val="4A157A27"/>
    <w:rsid w:val="4A17DAF7"/>
    <w:rsid w:val="4A1A8166"/>
    <w:rsid w:val="4A1BF23D"/>
    <w:rsid w:val="4A24C661"/>
    <w:rsid w:val="4A2633DC"/>
    <w:rsid w:val="4A275DE2"/>
    <w:rsid w:val="4A27C16F"/>
    <w:rsid w:val="4A410BAF"/>
    <w:rsid w:val="4A469C9C"/>
    <w:rsid w:val="4A6129B2"/>
    <w:rsid w:val="4A65630C"/>
    <w:rsid w:val="4A6EB5EC"/>
    <w:rsid w:val="4A76C047"/>
    <w:rsid w:val="4A7D421B"/>
    <w:rsid w:val="4A877E72"/>
    <w:rsid w:val="4A8A397E"/>
    <w:rsid w:val="4A95CAC3"/>
    <w:rsid w:val="4A98A05F"/>
    <w:rsid w:val="4AA6EBD8"/>
    <w:rsid w:val="4AAA5717"/>
    <w:rsid w:val="4AAB09F8"/>
    <w:rsid w:val="4ABD2D65"/>
    <w:rsid w:val="4AC00F36"/>
    <w:rsid w:val="4AC219B7"/>
    <w:rsid w:val="4ADBA345"/>
    <w:rsid w:val="4ADD7836"/>
    <w:rsid w:val="4AE83A36"/>
    <w:rsid w:val="4AEF869C"/>
    <w:rsid w:val="4B0496E0"/>
    <w:rsid w:val="4B05D5A8"/>
    <w:rsid w:val="4B113A12"/>
    <w:rsid w:val="4B151456"/>
    <w:rsid w:val="4B21D5AD"/>
    <w:rsid w:val="4B35AD9B"/>
    <w:rsid w:val="4B35F350"/>
    <w:rsid w:val="4B40BF9D"/>
    <w:rsid w:val="4B488E8C"/>
    <w:rsid w:val="4B519144"/>
    <w:rsid w:val="4B57832E"/>
    <w:rsid w:val="4B5A520B"/>
    <w:rsid w:val="4B6628FF"/>
    <w:rsid w:val="4B6E636A"/>
    <w:rsid w:val="4B70E2BA"/>
    <w:rsid w:val="4B7F2443"/>
    <w:rsid w:val="4B8CDEED"/>
    <w:rsid w:val="4B8F503F"/>
    <w:rsid w:val="4B8FF436"/>
    <w:rsid w:val="4B915755"/>
    <w:rsid w:val="4BA182F4"/>
    <w:rsid w:val="4BA2F3C7"/>
    <w:rsid w:val="4BA86411"/>
    <w:rsid w:val="4BAECDCC"/>
    <w:rsid w:val="4BBA3BA1"/>
    <w:rsid w:val="4BBBEE9B"/>
    <w:rsid w:val="4BC94DA3"/>
    <w:rsid w:val="4BD1B6AE"/>
    <w:rsid w:val="4BE2641C"/>
    <w:rsid w:val="4BE34AAF"/>
    <w:rsid w:val="4BEA0EB8"/>
    <w:rsid w:val="4BED0E17"/>
    <w:rsid w:val="4BED3AC3"/>
    <w:rsid w:val="4BF6011F"/>
    <w:rsid w:val="4C02CF04"/>
    <w:rsid w:val="4C062853"/>
    <w:rsid w:val="4C285C97"/>
    <w:rsid w:val="4C32F6A7"/>
    <w:rsid w:val="4C37FB68"/>
    <w:rsid w:val="4C462778"/>
    <w:rsid w:val="4C547147"/>
    <w:rsid w:val="4C607C6A"/>
    <w:rsid w:val="4C6E266A"/>
    <w:rsid w:val="4C7B701D"/>
    <w:rsid w:val="4C8E7B86"/>
    <w:rsid w:val="4C9A3886"/>
    <w:rsid w:val="4C9F723F"/>
    <w:rsid w:val="4CA361FF"/>
    <w:rsid w:val="4CACDCD7"/>
    <w:rsid w:val="4CB9918B"/>
    <w:rsid w:val="4CC8EEA3"/>
    <w:rsid w:val="4CD126E9"/>
    <w:rsid w:val="4CDED581"/>
    <w:rsid w:val="4CDFE2AE"/>
    <w:rsid w:val="4CE7BB51"/>
    <w:rsid w:val="4CEAC0D1"/>
    <w:rsid w:val="4D00569F"/>
    <w:rsid w:val="4D1983C0"/>
    <w:rsid w:val="4D1D78CE"/>
    <w:rsid w:val="4D1ECC63"/>
    <w:rsid w:val="4D203D63"/>
    <w:rsid w:val="4D35A839"/>
    <w:rsid w:val="4D3DBF01"/>
    <w:rsid w:val="4D53123B"/>
    <w:rsid w:val="4D5C9B43"/>
    <w:rsid w:val="4D7501FA"/>
    <w:rsid w:val="4D7F1B10"/>
    <w:rsid w:val="4D85C68E"/>
    <w:rsid w:val="4D88C4E3"/>
    <w:rsid w:val="4D8E8A0C"/>
    <w:rsid w:val="4D97A9DD"/>
    <w:rsid w:val="4D9EB64A"/>
    <w:rsid w:val="4DB332BE"/>
    <w:rsid w:val="4DBD5681"/>
    <w:rsid w:val="4DBE26A4"/>
    <w:rsid w:val="4DC2FC4E"/>
    <w:rsid w:val="4DCA418C"/>
    <w:rsid w:val="4DCD3CFF"/>
    <w:rsid w:val="4DD08DE1"/>
    <w:rsid w:val="4DD4702E"/>
    <w:rsid w:val="4DE1F7D9"/>
    <w:rsid w:val="4DE9600A"/>
    <w:rsid w:val="4DEC47AE"/>
    <w:rsid w:val="4DF2ECDA"/>
    <w:rsid w:val="4DF7149E"/>
    <w:rsid w:val="4DFB98A2"/>
    <w:rsid w:val="4E002868"/>
    <w:rsid w:val="4E00C88F"/>
    <w:rsid w:val="4E066723"/>
    <w:rsid w:val="4E0ADFB9"/>
    <w:rsid w:val="4E0C3188"/>
    <w:rsid w:val="4E1535E9"/>
    <w:rsid w:val="4E15535B"/>
    <w:rsid w:val="4E1DB037"/>
    <w:rsid w:val="4E21D642"/>
    <w:rsid w:val="4E258BD6"/>
    <w:rsid w:val="4E2DCA69"/>
    <w:rsid w:val="4E2F8A1D"/>
    <w:rsid w:val="4E30655D"/>
    <w:rsid w:val="4E3F8890"/>
    <w:rsid w:val="4E42B27F"/>
    <w:rsid w:val="4E486290"/>
    <w:rsid w:val="4E5A56DC"/>
    <w:rsid w:val="4E5FABFB"/>
    <w:rsid w:val="4E60795A"/>
    <w:rsid w:val="4E672E3A"/>
    <w:rsid w:val="4E6A9F9A"/>
    <w:rsid w:val="4E786586"/>
    <w:rsid w:val="4E7AD069"/>
    <w:rsid w:val="4E7BFE5B"/>
    <w:rsid w:val="4E895214"/>
    <w:rsid w:val="4E8CCD3D"/>
    <w:rsid w:val="4E8FDB5D"/>
    <w:rsid w:val="4E9415BA"/>
    <w:rsid w:val="4EBB1981"/>
    <w:rsid w:val="4EBDE537"/>
    <w:rsid w:val="4ECB7DFC"/>
    <w:rsid w:val="4ED1A8EB"/>
    <w:rsid w:val="4EEA3B79"/>
    <w:rsid w:val="4EEFF58F"/>
    <w:rsid w:val="4EF447CB"/>
    <w:rsid w:val="4EFC42E4"/>
    <w:rsid w:val="4F25DC72"/>
    <w:rsid w:val="4F2BBD87"/>
    <w:rsid w:val="4F3A56E8"/>
    <w:rsid w:val="4F3F6F9A"/>
    <w:rsid w:val="4F464331"/>
    <w:rsid w:val="4F573081"/>
    <w:rsid w:val="4F5CD057"/>
    <w:rsid w:val="4F5EB012"/>
    <w:rsid w:val="4F5EE684"/>
    <w:rsid w:val="4F62C637"/>
    <w:rsid w:val="4F6FC630"/>
    <w:rsid w:val="4F818138"/>
    <w:rsid w:val="4F857B41"/>
    <w:rsid w:val="4F8B9B43"/>
    <w:rsid w:val="4F8D6C1A"/>
    <w:rsid w:val="4F9276D2"/>
    <w:rsid w:val="4F9AA063"/>
    <w:rsid w:val="4F9AC943"/>
    <w:rsid w:val="4F9D6AE2"/>
    <w:rsid w:val="4FA2439F"/>
    <w:rsid w:val="4FA62773"/>
    <w:rsid w:val="4FA787CC"/>
    <w:rsid w:val="4FAE5CA1"/>
    <w:rsid w:val="4FAE778F"/>
    <w:rsid w:val="4FBA8E98"/>
    <w:rsid w:val="4FBE951E"/>
    <w:rsid w:val="4FC210BF"/>
    <w:rsid w:val="4FC6C9D2"/>
    <w:rsid w:val="4FCBA7B5"/>
    <w:rsid w:val="4FD614A6"/>
    <w:rsid w:val="4FD6E0ED"/>
    <w:rsid w:val="4FDBF8E0"/>
    <w:rsid w:val="4FDCA554"/>
    <w:rsid w:val="4FE426DD"/>
    <w:rsid w:val="4FE56956"/>
    <w:rsid w:val="4FF04972"/>
    <w:rsid w:val="4FF0E699"/>
    <w:rsid w:val="4FF4B009"/>
    <w:rsid w:val="501EA47C"/>
    <w:rsid w:val="503B1CB1"/>
    <w:rsid w:val="503D7858"/>
    <w:rsid w:val="503F0E8E"/>
    <w:rsid w:val="5042879B"/>
    <w:rsid w:val="504EED38"/>
    <w:rsid w:val="50580F4C"/>
    <w:rsid w:val="505B9749"/>
    <w:rsid w:val="505F42F1"/>
    <w:rsid w:val="5068FE7B"/>
    <w:rsid w:val="506A52D4"/>
    <w:rsid w:val="506A63DE"/>
    <w:rsid w:val="50749D68"/>
    <w:rsid w:val="5079C13A"/>
    <w:rsid w:val="508A20DF"/>
    <w:rsid w:val="508AA550"/>
    <w:rsid w:val="50901C49"/>
    <w:rsid w:val="5091074B"/>
    <w:rsid w:val="50A2B3E9"/>
    <w:rsid w:val="50AA768B"/>
    <w:rsid w:val="50B1674B"/>
    <w:rsid w:val="50B5E059"/>
    <w:rsid w:val="50B7EA57"/>
    <w:rsid w:val="50C11556"/>
    <w:rsid w:val="50C24439"/>
    <w:rsid w:val="50C32777"/>
    <w:rsid w:val="50C9F1C9"/>
    <w:rsid w:val="50CCBCA2"/>
    <w:rsid w:val="50DB6CAA"/>
    <w:rsid w:val="50DE725E"/>
    <w:rsid w:val="50E07089"/>
    <w:rsid w:val="50E5F920"/>
    <w:rsid w:val="50EB187D"/>
    <w:rsid w:val="50F0957C"/>
    <w:rsid w:val="50F58961"/>
    <w:rsid w:val="510C02FA"/>
    <w:rsid w:val="511290B5"/>
    <w:rsid w:val="5114C060"/>
    <w:rsid w:val="51173580"/>
    <w:rsid w:val="51201FE9"/>
    <w:rsid w:val="5122B07C"/>
    <w:rsid w:val="51234343"/>
    <w:rsid w:val="512672E0"/>
    <w:rsid w:val="5138511A"/>
    <w:rsid w:val="514A2014"/>
    <w:rsid w:val="514E7552"/>
    <w:rsid w:val="515DF111"/>
    <w:rsid w:val="51692977"/>
    <w:rsid w:val="516E3B0A"/>
    <w:rsid w:val="517F2D5C"/>
    <w:rsid w:val="518BD67F"/>
    <w:rsid w:val="518F8CE1"/>
    <w:rsid w:val="51957A0E"/>
    <w:rsid w:val="5198070C"/>
    <w:rsid w:val="519CF229"/>
    <w:rsid w:val="51A4688B"/>
    <w:rsid w:val="51B229D0"/>
    <w:rsid w:val="51BA74DD"/>
    <w:rsid w:val="51D2BBCA"/>
    <w:rsid w:val="51D32BF7"/>
    <w:rsid w:val="51D9D5CD"/>
    <w:rsid w:val="51DEEEE3"/>
    <w:rsid w:val="51E56FA4"/>
    <w:rsid w:val="51E5BAA7"/>
    <w:rsid w:val="51E68CA1"/>
    <w:rsid w:val="51F5ACE3"/>
    <w:rsid w:val="51F7FD47"/>
    <w:rsid w:val="51F85A47"/>
    <w:rsid w:val="52060B07"/>
    <w:rsid w:val="520DDDFF"/>
    <w:rsid w:val="521445BF"/>
    <w:rsid w:val="5218DC6F"/>
    <w:rsid w:val="521F53EE"/>
    <w:rsid w:val="52266F89"/>
    <w:rsid w:val="5233A50B"/>
    <w:rsid w:val="523CFDA2"/>
    <w:rsid w:val="524018F9"/>
    <w:rsid w:val="52486681"/>
    <w:rsid w:val="524A7797"/>
    <w:rsid w:val="52551DC4"/>
    <w:rsid w:val="525AD5FA"/>
    <w:rsid w:val="525C0004"/>
    <w:rsid w:val="527219B4"/>
    <w:rsid w:val="52732219"/>
    <w:rsid w:val="527740EE"/>
    <w:rsid w:val="527B9576"/>
    <w:rsid w:val="527BE390"/>
    <w:rsid w:val="527D863E"/>
    <w:rsid w:val="52807EC4"/>
    <w:rsid w:val="5286F55A"/>
    <w:rsid w:val="528EBAAB"/>
    <w:rsid w:val="528F77B6"/>
    <w:rsid w:val="529094B8"/>
    <w:rsid w:val="529ECD68"/>
    <w:rsid w:val="52A13785"/>
    <w:rsid w:val="52A66BC7"/>
    <w:rsid w:val="52B1E96D"/>
    <w:rsid w:val="52B8FC37"/>
    <w:rsid w:val="52BA743A"/>
    <w:rsid w:val="52BE6497"/>
    <w:rsid w:val="52BF1126"/>
    <w:rsid w:val="52C8C87C"/>
    <w:rsid w:val="52D07599"/>
    <w:rsid w:val="52DDE25E"/>
    <w:rsid w:val="52E08221"/>
    <w:rsid w:val="52E533E4"/>
    <w:rsid w:val="52E5C38E"/>
    <w:rsid w:val="52F80936"/>
    <w:rsid w:val="53021465"/>
    <w:rsid w:val="530396BD"/>
    <w:rsid w:val="530450D9"/>
    <w:rsid w:val="530893D6"/>
    <w:rsid w:val="53197C20"/>
    <w:rsid w:val="531C1049"/>
    <w:rsid w:val="531DF0BF"/>
    <w:rsid w:val="5321F2E7"/>
    <w:rsid w:val="532F6CC4"/>
    <w:rsid w:val="53475011"/>
    <w:rsid w:val="5356453E"/>
    <w:rsid w:val="535A3049"/>
    <w:rsid w:val="536571F9"/>
    <w:rsid w:val="536973A1"/>
    <w:rsid w:val="53772A99"/>
    <w:rsid w:val="5378EFE8"/>
    <w:rsid w:val="539370B5"/>
    <w:rsid w:val="53A3B631"/>
    <w:rsid w:val="53A5B6F8"/>
    <w:rsid w:val="53A8432C"/>
    <w:rsid w:val="53ABC11C"/>
    <w:rsid w:val="53B34954"/>
    <w:rsid w:val="53B3E15D"/>
    <w:rsid w:val="53B8BBAF"/>
    <w:rsid w:val="53BB0CBE"/>
    <w:rsid w:val="53C2E36E"/>
    <w:rsid w:val="53C96D82"/>
    <w:rsid w:val="53CA675B"/>
    <w:rsid w:val="53CA82B9"/>
    <w:rsid w:val="53E69DD9"/>
    <w:rsid w:val="53F92D72"/>
    <w:rsid w:val="53FF0A5E"/>
    <w:rsid w:val="5405ADD3"/>
    <w:rsid w:val="54108A67"/>
    <w:rsid w:val="54143361"/>
    <w:rsid w:val="54201E28"/>
    <w:rsid w:val="542A9DF1"/>
    <w:rsid w:val="5430F437"/>
    <w:rsid w:val="54346803"/>
    <w:rsid w:val="543BF55E"/>
    <w:rsid w:val="54462402"/>
    <w:rsid w:val="54475163"/>
    <w:rsid w:val="544AEE35"/>
    <w:rsid w:val="545D737F"/>
    <w:rsid w:val="546A7C5D"/>
    <w:rsid w:val="546BD012"/>
    <w:rsid w:val="54734402"/>
    <w:rsid w:val="547EC9CE"/>
    <w:rsid w:val="54819429"/>
    <w:rsid w:val="54859032"/>
    <w:rsid w:val="548C41BD"/>
    <w:rsid w:val="54973576"/>
    <w:rsid w:val="54A7CA8A"/>
    <w:rsid w:val="54B1C375"/>
    <w:rsid w:val="54B1D00C"/>
    <w:rsid w:val="54CD76ED"/>
    <w:rsid w:val="54D39D28"/>
    <w:rsid w:val="54E37B27"/>
    <w:rsid w:val="54E73630"/>
    <w:rsid w:val="54F18544"/>
    <w:rsid w:val="54F47075"/>
    <w:rsid w:val="54F7B7B2"/>
    <w:rsid w:val="550008CE"/>
    <w:rsid w:val="55030607"/>
    <w:rsid w:val="550FB693"/>
    <w:rsid w:val="552069D8"/>
    <w:rsid w:val="55277B1D"/>
    <w:rsid w:val="552DD19A"/>
    <w:rsid w:val="552F917E"/>
    <w:rsid w:val="553809EC"/>
    <w:rsid w:val="5543CDAE"/>
    <w:rsid w:val="556A9565"/>
    <w:rsid w:val="556FF5FC"/>
    <w:rsid w:val="5571DA6B"/>
    <w:rsid w:val="5573B589"/>
    <w:rsid w:val="5575CF10"/>
    <w:rsid w:val="5575EEB4"/>
    <w:rsid w:val="55787F5C"/>
    <w:rsid w:val="557C768B"/>
    <w:rsid w:val="55829EA2"/>
    <w:rsid w:val="55941E75"/>
    <w:rsid w:val="5595342D"/>
    <w:rsid w:val="55982E5F"/>
    <w:rsid w:val="559CC94A"/>
    <w:rsid w:val="559F8869"/>
    <w:rsid w:val="55A0EBCB"/>
    <w:rsid w:val="55AAB298"/>
    <w:rsid w:val="55BA8853"/>
    <w:rsid w:val="55E98A2F"/>
    <w:rsid w:val="55F71BC0"/>
    <w:rsid w:val="55F8810E"/>
    <w:rsid w:val="55FB14FB"/>
    <w:rsid w:val="560BBFCB"/>
    <w:rsid w:val="560F4A23"/>
    <w:rsid w:val="56154FA3"/>
    <w:rsid w:val="561CAC9C"/>
    <w:rsid w:val="56262A75"/>
    <w:rsid w:val="56312C06"/>
    <w:rsid w:val="5638FB01"/>
    <w:rsid w:val="564360E0"/>
    <w:rsid w:val="56456A26"/>
    <w:rsid w:val="564C81E9"/>
    <w:rsid w:val="5656D5A4"/>
    <w:rsid w:val="5658DFD9"/>
    <w:rsid w:val="56615E03"/>
    <w:rsid w:val="5664CB6F"/>
    <w:rsid w:val="566FEE8B"/>
    <w:rsid w:val="5674400E"/>
    <w:rsid w:val="567455DC"/>
    <w:rsid w:val="567D9D3D"/>
    <w:rsid w:val="56818FF1"/>
    <w:rsid w:val="56823F59"/>
    <w:rsid w:val="5686AB26"/>
    <w:rsid w:val="568D55A5"/>
    <w:rsid w:val="568D8C28"/>
    <w:rsid w:val="5698B85F"/>
    <w:rsid w:val="56A9381C"/>
    <w:rsid w:val="56AF4918"/>
    <w:rsid w:val="56B23567"/>
    <w:rsid w:val="56B375F8"/>
    <w:rsid w:val="56BA0B22"/>
    <w:rsid w:val="56BBB569"/>
    <w:rsid w:val="56C723EB"/>
    <w:rsid w:val="56CD165A"/>
    <w:rsid w:val="56D7937A"/>
    <w:rsid w:val="56D79957"/>
    <w:rsid w:val="56DD57BA"/>
    <w:rsid w:val="56E45C66"/>
    <w:rsid w:val="56E7E282"/>
    <w:rsid w:val="56EFE443"/>
    <w:rsid w:val="56FFDA06"/>
    <w:rsid w:val="5705A785"/>
    <w:rsid w:val="570983D2"/>
    <w:rsid w:val="57188FB3"/>
    <w:rsid w:val="572D361A"/>
    <w:rsid w:val="573F3303"/>
    <w:rsid w:val="5745786B"/>
    <w:rsid w:val="57458191"/>
    <w:rsid w:val="575D01A5"/>
    <w:rsid w:val="578CBD4E"/>
    <w:rsid w:val="57948B7A"/>
    <w:rsid w:val="579548D7"/>
    <w:rsid w:val="579DAB80"/>
    <w:rsid w:val="57A1C58E"/>
    <w:rsid w:val="57A46A10"/>
    <w:rsid w:val="57A70AAE"/>
    <w:rsid w:val="57B2A10A"/>
    <w:rsid w:val="57B9CDB3"/>
    <w:rsid w:val="57BF9137"/>
    <w:rsid w:val="57C20721"/>
    <w:rsid w:val="57C4BC16"/>
    <w:rsid w:val="57CA6D84"/>
    <w:rsid w:val="57CFF250"/>
    <w:rsid w:val="57D050EA"/>
    <w:rsid w:val="57D0AA91"/>
    <w:rsid w:val="57DC3974"/>
    <w:rsid w:val="57DE3BEB"/>
    <w:rsid w:val="57E3F569"/>
    <w:rsid w:val="57E50F63"/>
    <w:rsid w:val="57ED130D"/>
    <w:rsid w:val="57EF2BA5"/>
    <w:rsid w:val="57FA8891"/>
    <w:rsid w:val="58048CD8"/>
    <w:rsid w:val="5809B92A"/>
    <w:rsid w:val="580D1F45"/>
    <w:rsid w:val="58111804"/>
    <w:rsid w:val="581B93DA"/>
    <w:rsid w:val="581CE562"/>
    <w:rsid w:val="5828111B"/>
    <w:rsid w:val="583E3DD2"/>
    <w:rsid w:val="583F0D07"/>
    <w:rsid w:val="585ECAC5"/>
    <w:rsid w:val="58609BF4"/>
    <w:rsid w:val="586D4BDA"/>
    <w:rsid w:val="586F5F83"/>
    <w:rsid w:val="58710195"/>
    <w:rsid w:val="587583AA"/>
    <w:rsid w:val="5879281B"/>
    <w:rsid w:val="5886ED19"/>
    <w:rsid w:val="588F9344"/>
    <w:rsid w:val="589E734C"/>
    <w:rsid w:val="58A34AD3"/>
    <w:rsid w:val="58AEBE09"/>
    <w:rsid w:val="58AFF64F"/>
    <w:rsid w:val="58B42B3C"/>
    <w:rsid w:val="58C88D30"/>
    <w:rsid w:val="58C95290"/>
    <w:rsid w:val="58CB3435"/>
    <w:rsid w:val="58D73F8B"/>
    <w:rsid w:val="58E0A98E"/>
    <w:rsid w:val="58E7168C"/>
    <w:rsid w:val="58ED49F0"/>
    <w:rsid w:val="58EDFED7"/>
    <w:rsid w:val="58EE0190"/>
    <w:rsid w:val="58FF26F3"/>
    <w:rsid w:val="58FF3B28"/>
    <w:rsid w:val="59012E07"/>
    <w:rsid w:val="59017A52"/>
    <w:rsid w:val="5907BB36"/>
    <w:rsid w:val="591C7F3C"/>
    <w:rsid w:val="593214D5"/>
    <w:rsid w:val="593D652F"/>
    <w:rsid w:val="5946B525"/>
    <w:rsid w:val="594ADE20"/>
    <w:rsid w:val="594FFBFB"/>
    <w:rsid w:val="59592F20"/>
    <w:rsid w:val="5960981D"/>
    <w:rsid w:val="5961C2B7"/>
    <w:rsid w:val="596D3371"/>
    <w:rsid w:val="597155E9"/>
    <w:rsid w:val="599B02FD"/>
    <w:rsid w:val="59A32AEA"/>
    <w:rsid w:val="59AF52E1"/>
    <w:rsid w:val="59B19527"/>
    <w:rsid w:val="59BF411E"/>
    <w:rsid w:val="59CE6869"/>
    <w:rsid w:val="59D5FF99"/>
    <w:rsid w:val="59E235FA"/>
    <w:rsid w:val="59EA5384"/>
    <w:rsid w:val="59EB5877"/>
    <w:rsid w:val="59EE9FE4"/>
    <w:rsid w:val="59F03314"/>
    <w:rsid w:val="5A0C6BFA"/>
    <w:rsid w:val="5A19C30A"/>
    <w:rsid w:val="5A30A938"/>
    <w:rsid w:val="5A398CB7"/>
    <w:rsid w:val="5A407645"/>
    <w:rsid w:val="5A434129"/>
    <w:rsid w:val="5A468972"/>
    <w:rsid w:val="5A4C5AB1"/>
    <w:rsid w:val="5A4E34BE"/>
    <w:rsid w:val="5A4FF110"/>
    <w:rsid w:val="5A537866"/>
    <w:rsid w:val="5A6EB8AC"/>
    <w:rsid w:val="5A7C2BAD"/>
    <w:rsid w:val="5A89205C"/>
    <w:rsid w:val="5A8E21A9"/>
    <w:rsid w:val="5A987166"/>
    <w:rsid w:val="5A9D4AB3"/>
    <w:rsid w:val="5AB1D660"/>
    <w:rsid w:val="5AB6B748"/>
    <w:rsid w:val="5ABB68F4"/>
    <w:rsid w:val="5AC68AAD"/>
    <w:rsid w:val="5AC8E42F"/>
    <w:rsid w:val="5ADEAB70"/>
    <w:rsid w:val="5AE13FFE"/>
    <w:rsid w:val="5AE45842"/>
    <w:rsid w:val="5AF872F6"/>
    <w:rsid w:val="5AF94945"/>
    <w:rsid w:val="5AFB17ED"/>
    <w:rsid w:val="5B179386"/>
    <w:rsid w:val="5B18ABD1"/>
    <w:rsid w:val="5B1F79D3"/>
    <w:rsid w:val="5B24DE34"/>
    <w:rsid w:val="5B2EE99C"/>
    <w:rsid w:val="5B490EB6"/>
    <w:rsid w:val="5B4D3EF7"/>
    <w:rsid w:val="5B5781F4"/>
    <w:rsid w:val="5B57F0AC"/>
    <w:rsid w:val="5B5EC409"/>
    <w:rsid w:val="5B67BE25"/>
    <w:rsid w:val="5B6CE040"/>
    <w:rsid w:val="5B797F4A"/>
    <w:rsid w:val="5B79B535"/>
    <w:rsid w:val="5B86361D"/>
    <w:rsid w:val="5B86C5C4"/>
    <w:rsid w:val="5B87CB57"/>
    <w:rsid w:val="5B89CF5E"/>
    <w:rsid w:val="5B8C18C2"/>
    <w:rsid w:val="5B8CB892"/>
    <w:rsid w:val="5B958BFD"/>
    <w:rsid w:val="5B9DA6DB"/>
    <w:rsid w:val="5B9FDE31"/>
    <w:rsid w:val="5BAB7458"/>
    <w:rsid w:val="5BACB9CA"/>
    <w:rsid w:val="5BB211CC"/>
    <w:rsid w:val="5BCA4F61"/>
    <w:rsid w:val="5BCC6D40"/>
    <w:rsid w:val="5BD049E6"/>
    <w:rsid w:val="5BDE9FF8"/>
    <w:rsid w:val="5BE3703F"/>
    <w:rsid w:val="5BF6FC78"/>
    <w:rsid w:val="5BF8B1C0"/>
    <w:rsid w:val="5BFA88F3"/>
    <w:rsid w:val="5C0039CF"/>
    <w:rsid w:val="5C015BFF"/>
    <w:rsid w:val="5C06B334"/>
    <w:rsid w:val="5C0A80D0"/>
    <w:rsid w:val="5C0F6E9E"/>
    <w:rsid w:val="5C15135A"/>
    <w:rsid w:val="5C18F2B4"/>
    <w:rsid w:val="5C264B89"/>
    <w:rsid w:val="5C3813D0"/>
    <w:rsid w:val="5C3BBB2A"/>
    <w:rsid w:val="5C4F3B57"/>
    <w:rsid w:val="5C4FE1C8"/>
    <w:rsid w:val="5C5287A9"/>
    <w:rsid w:val="5C5DAD52"/>
    <w:rsid w:val="5C67D62A"/>
    <w:rsid w:val="5C8028A3"/>
    <w:rsid w:val="5C870776"/>
    <w:rsid w:val="5C9054DF"/>
    <w:rsid w:val="5C9499A9"/>
    <w:rsid w:val="5CA6C147"/>
    <w:rsid w:val="5CB515D4"/>
    <w:rsid w:val="5CC96477"/>
    <w:rsid w:val="5CCB8347"/>
    <w:rsid w:val="5CCC1322"/>
    <w:rsid w:val="5CDE2289"/>
    <w:rsid w:val="5CF05685"/>
    <w:rsid w:val="5D07F117"/>
    <w:rsid w:val="5D163A28"/>
    <w:rsid w:val="5D177267"/>
    <w:rsid w:val="5D2166C6"/>
    <w:rsid w:val="5D2C100E"/>
    <w:rsid w:val="5D3ED115"/>
    <w:rsid w:val="5D3F61E2"/>
    <w:rsid w:val="5D42D0A6"/>
    <w:rsid w:val="5D4A172E"/>
    <w:rsid w:val="5D4B6D63"/>
    <w:rsid w:val="5D5C3DB6"/>
    <w:rsid w:val="5D60CB58"/>
    <w:rsid w:val="5D6BA14F"/>
    <w:rsid w:val="5D784A8E"/>
    <w:rsid w:val="5D839B99"/>
    <w:rsid w:val="5D8960D8"/>
    <w:rsid w:val="5D8D32B2"/>
    <w:rsid w:val="5D8DAE67"/>
    <w:rsid w:val="5D8EB586"/>
    <w:rsid w:val="5D90779D"/>
    <w:rsid w:val="5D9A16E7"/>
    <w:rsid w:val="5D9CF003"/>
    <w:rsid w:val="5D9D2C60"/>
    <w:rsid w:val="5DAB29B1"/>
    <w:rsid w:val="5DBC24C9"/>
    <w:rsid w:val="5DC376C8"/>
    <w:rsid w:val="5DCECEEF"/>
    <w:rsid w:val="5DD4EB75"/>
    <w:rsid w:val="5DEBB229"/>
    <w:rsid w:val="5DF2CB9A"/>
    <w:rsid w:val="5DF49346"/>
    <w:rsid w:val="5E01AD0B"/>
    <w:rsid w:val="5E0BB6B6"/>
    <w:rsid w:val="5E0F104D"/>
    <w:rsid w:val="5E0FC8B0"/>
    <w:rsid w:val="5E1F8B05"/>
    <w:rsid w:val="5E2127B9"/>
    <w:rsid w:val="5E292241"/>
    <w:rsid w:val="5E366F57"/>
    <w:rsid w:val="5E4AC961"/>
    <w:rsid w:val="5E6A7A86"/>
    <w:rsid w:val="5E6CD190"/>
    <w:rsid w:val="5E7389AA"/>
    <w:rsid w:val="5E77EC5A"/>
    <w:rsid w:val="5E800187"/>
    <w:rsid w:val="5E8735D5"/>
    <w:rsid w:val="5E89AAC6"/>
    <w:rsid w:val="5E8C26E6"/>
    <w:rsid w:val="5E930704"/>
    <w:rsid w:val="5E970D8D"/>
    <w:rsid w:val="5EAE6C0D"/>
    <w:rsid w:val="5EC03BFD"/>
    <w:rsid w:val="5EC1366F"/>
    <w:rsid w:val="5ECD2987"/>
    <w:rsid w:val="5ED64C9B"/>
    <w:rsid w:val="5ED68272"/>
    <w:rsid w:val="5EDA4873"/>
    <w:rsid w:val="5EDD1BFB"/>
    <w:rsid w:val="5EE0E3FF"/>
    <w:rsid w:val="5EF04534"/>
    <w:rsid w:val="5EF39AEC"/>
    <w:rsid w:val="5F0671CE"/>
    <w:rsid w:val="5F0BEA72"/>
    <w:rsid w:val="5F0EFC7D"/>
    <w:rsid w:val="5F12730F"/>
    <w:rsid w:val="5F335079"/>
    <w:rsid w:val="5F3ED8DF"/>
    <w:rsid w:val="5F4ED1D9"/>
    <w:rsid w:val="5F694FA2"/>
    <w:rsid w:val="5F6BD67B"/>
    <w:rsid w:val="5F6CD1FC"/>
    <w:rsid w:val="5F705DAA"/>
    <w:rsid w:val="5F80EC69"/>
    <w:rsid w:val="5F9EFCAC"/>
    <w:rsid w:val="5FA51FD4"/>
    <w:rsid w:val="5FAA9C54"/>
    <w:rsid w:val="5FAD951C"/>
    <w:rsid w:val="5FB7C965"/>
    <w:rsid w:val="5FB9439B"/>
    <w:rsid w:val="5FC0022B"/>
    <w:rsid w:val="5FC46DC0"/>
    <w:rsid w:val="5FC882B4"/>
    <w:rsid w:val="5FD0C9BE"/>
    <w:rsid w:val="5FD140E6"/>
    <w:rsid w:val="5FD3B3E9"/>
    <w:rsid w:val="5FD4260B"/>
    <w:rsid w:val="5FD9CA21"/>
    <w:rsid w:val="5FDA438C"/>
    <w:rsid w:val="5FE012B4"/>
    <w:rsid w:val="5FFBE513"/>
    <w:rsid w:val="600B3ED2"/>
    <w:rsid w:val="600C1CF7"/>
    <w:rsid w:val="600C8F63"/>
    <w:rsid w:val="600E2AFF"/>
    <w:rsid w:val="60107043"/>
    <w:rsid w:val="601E487B"/>
    <w:rsid w:val="6023255E"/>
    <w:rsid w:val="602C9BD6"/>
    <w:rsid w:val="602FBD5F"/>
    <w:rsid w:val="603E0BB3"/>
    <w:rsid w:val="60518973"/>
    <w:rsid w:val="60522DE0"/>
    <w:rsid w:val="60593343"/>
    <w:rsid w:val="605997F0"/>
    <w:rsid w:val="605AE5F1"/>
    <w:rsid w:val="605F2738"/>
    <w:rsid w:val="60697D16"/>
    <w:rsid w:val="606B2B46"/>
    <w:rsid w:val="606C78F5"/>
    <w:rsid w:val="606CC6E7"/>
    <w:rsid w:val="6078EC5C"/>
    <w:rsid w:val="607A006C"/>
    <w:rsid w:val="607B85C4"/>
    <w:rsid w:val="60868503"/>
    <w:rsid w:val="608A2BB0"/>
    <w:rsid w:val="608E1C54"/>
    <w:rsid w:val="60AC67F1"/>
    <w:rsid w:val="60B3885B"/>
    <w:rsid w:val="60BEF742"/>
    <w:rsid w:val="60C52CCA"/>
    <w:rsid w:val="60D31DDF"/>
    <w:rsid w:val="60D98E0C"/>
    <w:rsid w:val="60DFF80D"/>
    <w:rsid w:val="60E7B8A9"/>
    <w:rsid w:val="60EC63D7"/>
    <w:rsid w:val="60F44360"/>
    <w:rsid w:val="60FA302F"/>
    <w:rsid w:val="60FE328E"/>
    <w:rsid w:val="60FFEE13"/>
    <w:rsid w:val="610EB81F"/>
    <w:rsid w:val="611A7737"/>
    <w:rsid w:val="6123B996"/>
    <w:rsid w:val="61264FE0"/>
    <w:rsid w:val="612A0D32"/>
    <w:rsid w:val="612D2D22"/>
    <w:rsid w:val="614A8039"/>
    <w:rsid w:val="614A88CA"/>
    <w:rsid w:val="616043F6"/>
    <w:rsid w:val="6163F1EA"/>
    <w:rsid w:val="6172ECD6"/>
    <w:rsid w:val="617D1872"/>
    <w:rsid w:val="618699F0"/>
    <w:rsid w:val="6189F037"/>
    <w:rsid w:val="618B6D67"/>
    <w:rsid w:val="618E4838"/>
    <w:rsid w:val="61967478"/>
    <w:rsid w:val="619E7A8E"/>
    <w:rsid w:val="61A37EAF"/>
    <w:rsid w:val="61A6E387"/>
    <w:rsid w:val="61A8A0CF"/>
    <w:rsid w:val="61AF5F28"/>
    <w:rsid w:val="61B15554"/>
    <w:rsid w:val="61B5BD5E"/>
    <w:rsid w:val="61BA4BD2"/>
    <w:rsid w:val="61CB7136"/>
    <w:rsid w:val="61D5F49E"/>
    <w:rsid w:val="61D62D95"/>
    <w:rsid w:val="61DCF449"/>
    <w:rsid w:val="61E5994D"/>
    <w:rsid w:val="61EB454C"/>
    <w:rsid w:val="61F579C0"/>
    <w:rsid w:val="61F7588B"/>
    <w:rsid w:val="62021C02"/>
    <w:rsid w:val="6202B99B"/>
    <w:rsid w:val="62040DE2"/>
    <w:rsid w:val="62065D69"/>
    <w:rsid w:val="62130EAE"/>
    <w:rsid w:val="621731F9"/>
    <w:rsid w:val="621D2C80"/>
    <w:rsid w:val="62249B30"/>
    <w:rsid w:val="622BADC5"/>
    <w:rsid w:val="6230E5C5"/>
    <w:rsid w:val="62361D0F"/>
    <w:rsid w:val="62375A75"/>
    <w:rsid w:val="624879FD"/>
    <w:rsid w:val="62591E40"/>
    <w:rsid w:val="6263E486"/>
    <w:rsid w:val="626B12B0"/>
    <w:rsid w:val="6276F424"/>
    <w:rsid w:val="6285F320"/>
    <w:rsid w:val="629A3456"/>
    <w:rsid w:val="62AB9628"/>
    <w:rsid w:val="62B2A664"/>
    <w:rsid w:val="62B609C6"/>
    <w:rsid w:val="62BEFF00"/>
    <w:rsid w:val="62C326CB"/>
    <w:rsid w:val="62CAB98A"/>
    <w:rsid w:val="62DF745D"/>
    <w:rsid w:val="62E372EC"/>
    <w:rsid w:val="62E5B734"/>
    <w:rsid w:val="62E966DA"/>
    <w:rsid w:val="62EF6A27"/>
    <w:rsid w:val="62F59410"/>
    <w:rsid w:val="62F66A94"/>
    <w:rsid w:val="630DD305"/>
    <w:rsid w:val="63111793"/>
    <w:rsid w:val="631AFFC9"/>
    <w:rsid w:val="6323A4AB"/>
    <w:rsid w:val="632CBE00"/>
    <w:rsid w:val="6333D8EA"/>
    <w:rsid w:val="633805B9"/>
    <w:rsid w:val="633F4F10"/>
    <w:rsid w:val="63423286"/>
    <w:rsid w:val="63496921"/>
    <w:rsid w:val="634A5182"/>
    <w:rsid w:val="635D9C9C"/>
    <w:rsid w:val="6379C23D"/>
    <w:rsid w:val="63885F33"/>
    <w:rsid w:val="6389FA2F"/>
    <w:rsid w:val="638EA014"/>
    <w:rsid w:val="639030C4"/>
    <w:rsid w:val="639D7743"/>
    <w:rsid w:val="639F5B76"/>
    <w:rsid w:val="63A2F694"/>
    <w:rsid w:val="63B08D1E"/>
    <w:rsid w:val="63B09BFB"/>
    <w:rsid w:val="63BF5BE1"/>
    <w:rsid w:val="63BFBDAE"/>
    <w:rsid w:val="63C77E26"/>
    <w:rsid w:val="63D73EF9"/>
    <w:rsid w:val="63E06746"/>
    <w:rsid w:val="63E24015"/>
    <w:rsid w:val="63EC8A0B"/>
    <w:rsid w:val="63F4D3D8"/>
    <w:rsid w:val="63FDAD97"/>
    <w:rsid w:val="63FE7013"/>
    <w:rsid w:val="640C6DE4"/>
    <w:rsid w:val="64109B7C"/>
    <w:rsid w:val="64182955"/>
    <w:rsid w:val="641AA246"/>
    <w:rsid w:val="641AABEE"/>
    <w:rsid w:val="641B7DAC"/>
    <w:rsid w:val="641DE38F"/>
    <w:rsid w:val="642618EB"/>
    <w:rsid w:val="64267898"/>
    <w:rsid w:val="642B5C93"/>
    <w:rsid w:val="642F5181"/>
    <w:rsid w:val="64385BE2"/>
    <w:rsid w:val="643EB891"/>
    <w:rsid w:val="643FF7E0"/>
    <w:rsid w:val="64504760"/>
    <w:rsid w:val="6454AC79"/>
    <w:rsid w:val="645A67F5"/>
    <w:rsid w:val="645EE245"/>
    <w:rsid w:val="6467BF2D"/>
    <w:rsid w:val="6467DC48"/>
    <w:rsid w:val="646B7115"/>
    <w:rsid w:val="646CB2A1"/>
    <w:rsid w:val="647178DD"/>
    <w:rsid w:val="6472F229"/>
    <w:rsid w:val="64767973"/>
    <w:rsid w:val="6476928D"/>
    <w:rsid w:val="647E06EE"/>
    <w:rsid w:val="64852F1D"/>
    <w:rsid w:val="648B7D1C"/>
    <w:rsid w:val="64A44E65"/>
    <w:rsid w:val="64ADD6F1"/>
    <w:rsid w:val="64BD6215"/>
    <w:rsid w:val="64BE1E71"/>
    <w:rsid w:val="64CEA214"/>
    <w:rsid w:val="64D486EC"/>
    <w:rsid w:val="64D6E5F4"/>
    <w:rsid w:val="64DE36B3"/>
    <w:rsid w:val="64E3D642"/>
    <w:rsid w:val="64F0412A"/>
    <w:rsid w:val="64F1657D"/>
    <w:rsid w:val="6508B551"/>
    <w:rsid w:val="6513C879"/>
    <w:rsid w:val="6525A817"/>
    <w:rsid w:val="652790D9"/>
    <w:rsid w:val="652E848A"/>
    <w:rsid w:val="65355699"/>
    <w:rsid w:val="6541AD78"/>
    <w:rsid w:val="65424A01"/>
    <w:rsid w:val="654B073A"/>
    <w:rsid w:val="654E3C2F"/>
    <w:rsid w:val="6552742D"/>
    <w:rsid w:val="65531DCB"/>
    <w:rsid w:val="65570058"/>
    <w:rsid w:val="655AE7DD"/>
    <w:rsid w:val="655EB458"/>
    <w:rsid w:val="6561FE56"/>
    <w:rsid w:val="6569E75E"/>
    <w:rsid w:val="657BE02D"/>
    <w:rsid w:val="6585D289"/>
    <w:rsid w:val="658C006F"/>
    <w:rsid w:val="65919821"/>
    <w:rsid w:val="659B33BD"/>
    <w:rsid w:val="659E1893"/>
    <w:rsid w:val="65A2B372"/>
    <w:rsid w:val="65A30442"/>
    <w:rsid w:val="65A87116"/>
    <w:rsid w:val="65AB8B00"/>
    <w:rsid w:val="65B3FDE6"/>
    <w:rsid w:val="65BB3AA3"/>
    <w:rsid w:val="65C706B7"/>
    <w:rsid w:val="65CA895D"/>
    <w:rsid w:val="65D03070"/>
    <w:rsid w:val="65F37493"/>
    <w:rsid w:val="65F721E8"/>
    <w:rsid w:val="65FC014C"/>
    <w:rsid w:val="65FF1332"/>
    <w:rsid w:val="660FF8D3"/>
    <w:rsid w:val="66106089"/>
    <w:rsid w:val="66149BE4"/>
    <w:rsid w:val="66226405"/>
    <w:rsid w:val="6622DB75"/>
    <w:rsid w:val="663CB534"/>
    <w:rsid w:val="6642E7A5"/>
    <w:rsid w:val="6650FB80"/>
    <w:rsid w:val="66526A4F"/>
    <w:rsid w:val="6663AED0"/>
    <w:rsid w:val="666F058A"/>
    <w:rsid w:val="66721FA5"/>
    <w:rsid w:val="6675151C"/>
    <w:rsid w:val="6678ABE5"/>
    <w:rsid w:val="667B0E2A"/>
    <w:rsid w:val="667D9C46"/>
    <w:rsid w:val="669674DB"/>
    <w:rsid w:val="6697A5E2"/>
    <w:rsid w:val="66A64166"/>
    <w:rsid w:val="66A6E0AA"/>
    <w:rsid w:val="66A95134"/>
    <w:rsid w:val="66B1C69E"/>
    <w:rsid w:val="66B4A737"/>
    <w:rsid w:val="66BECDFB"/>
    <w:rsid w:val="66C28261"/>
    <w:rsid w:val="66C93BCA"/>
    <w:rsid w:val="66CECBD1"/>
    <w:rsid w:val="66CF9FD3"/>
    <w:rsid w:val="66D66BB8"/>
    <w:rsid w:val="66D6CA88"/>
    <w:rsid w:val="66DCF737"/>
    <w:rsid w:val="66DD6A72"/>
    <w:rsid w:val="66DEC7D0"/>
    <w:rsid w:val="66E52F8F"/>
    <w:rsid w:val="66F52779"/>
    <w:rsid w:val="66F9445A"/>
    <w:rsid w:val="6705BE2F"/>
    <w:rsid w:val="67070C6E"/>
    <w:rsid w:val="67263463"/>
    <w:rsid w:val="67291872"/>
    <w:rsid w:val="672CF1C4"/>
    <w:rsid w:val="6732610D"/>
    <w:rsid w:val="6736C381"/>
    <w:rsid w:val="67381A42"/>
    <w:rsid w:val="673EEA84"/>
    <w:rsid w:val="673F713B"/>
    <w:rsid w:val="6742E6E7"/>
    <w:rsid w:val="6743AAF6"/>
    <w:rsid w:val="67459879"/>
    <w:rsid w:val="6752334E"/>
    <w:rsid w:val="6754BAE8"/>
    <w:rsid w:val="6755E106"/>
    <w:rsid w:val="67578964"/>
    <w:rsid w:val="6758AB09"/>
    <w:rsid w:val="675A87F0"/>
    <w:rsid w:val="676AA77B"/>
    <w:rsid w:val="67765953"/>
    <w:rsid w:val="677E4438"/>
    <w:rsid w:val="6787EF3D"/>
    <w:rsid w:val="67895578"/>
    <w:rsid w:val="678A09AE"/>
    <w:rsid w:val="678A4696"/>
    <w:rsid w:val="679385CE"/>
    <w:rsid w:val="67CC8DF9"/>
    <w:rsid w:val="67DAB3B3"/>
    <w:rsid w:val="67E0B1D7"/>
    <w:rsid w:val="67E36005"/>
    <w:rsid w:val="67F97DA2"/>
    <w:rsid w:val="67FCA05C"/>
    <w:rsid w:val="67FE364F"/>
    <w:rsid w:val="6803B743"/>
    <w:rsid w:val="680D103E"/>
    <w:rsid w:val="68174DC6"/>
    <w:rsid w:val="682B39C9"/>
    <w:rsid w:val="682F4A83"/>
    <w:rsid w:val="6840BE9B"/>
    <w:rsid w:val="6842B10B"/>
    <w:rsid w:val="68448CD1"/>
    <w:rsid w:val="684A369A"/>
    <w:rsid w:val="684A8190"/>
    <w:rsid w:val="6851D6BC"/>
    <w:rsid w:val="687A960A"/>
    <w:rsid w:val="687D65B7"/>
    <w:rsid w:val="6882562A"/>
    <w:rsid w:val="688B7D39"/>
    <w:rsid w:val="68A2DCCF"/>
    <w:rsid w:val="68A41234"/>
    <w:rsid w:val="68B7D7F8"/>
    <w:rsid w:val="68BFEA2E"/>
    <w:rsid w:val="68CDA8ED"/>
    <w:rsid w:val="68D43EBA"/>
    <w:rsid w:val="68D5B955"/>
    <w:rsid w:val="68E0091E"/>
    <w:rsid w:val="68E333FF"/>
    <w:rsid w:val="68E99C64"/>
    <w:rsid w:val="68F1C00E"/>
    <w:rsid w:val="68F7DCF6"/>
    <w:rsid w:val="68FAD039"/>
    <w:rsid w:val="68FD0F85"/>
    <w:rsid w:val="6905E8F9"/>
    <w:rsid w:val="69060EB1"/>
    <w:rsid w:val="690A0449"/>
    <w:rsid w:val="69155E1B"/>
    <w:rsid w:val="692386B6"/>
    <w:rsid w:val="693FF137"/>
    <w:rsid w:val="69519E8B"/>
    <w:rsid w:val="6952064B"/>
    <w:rsid w:val="695300FD"/>
    <w:rsid w:val="69584CF2"/>
    <w:rsid w:val="69601FA6"/>
    <w:rsid w:val="6980037A"/>
    <w:rsid w:val="69884694"/>
    <w:rsid w:val="698A558D"/>
    <w:rsid w:val="6994393E"/>
    <w:rsid w:val="6996CC6D"/>
    <w:rsid w:val="69A54853"/>
    <w:rsid w:val="69A9B356"/>
    <w:rsid w:val="69AB3574"/>
    <w:rsid w:val="69B30477"/>
    <w:rsid w:val="69B480AF"/>
    <w:rsid w:val="69BCB6E0"/>
    <w:rsid w:val="69C5F82B"/>
    <w:rsid w:val="69CA94BA"/>
    <w:rsid w:val="69CDEFE0"/>
    <w:rsid w:val="69E135F5"/>
    <w:rsid w:val="69E56E7B"/>
    <w:rsid w:val="69F9E4A0"/>
    <w:rsid w:val="69FE1D4B"/>
    <w:rsid w:val="69FED014"/>
    <w:rsid w:val="6A060B05"/>
    <w:rsid w:val="6A099E84"/>
    <w:rsid w:val="6A0DCC18"/>
    <w:rsid w:val="6A1100E6"/>
    <w:rsid w:val="6A121781"/>
    <w:rsid w:val="6A252F1F"/>
    <w:rsid w:val="6A2AED94"/>
    <w:rsid w:val="6A2F75B7"/>
    <w:rsid w:val="6A30A046"/>
    <w:rsid w:val="6A3AF925"/>
    <w:rsid w:val="6A475E24"/>
    <w:rsid w:val="6A4888B0"/>
    <w:rsid w:val="6A6BBD8E"/>
    <w:rsid w:val="6A6F78EF"/>
    <w:rsid w:val="6A7EBB12"/>
    <w:rsid w:val="6A8A2ABA"/>
    <w:rsid w:val="6A8D7BAF"/>
    <w:rsid w:val="6A8E4FA0"/>
    <w:rsid w:val="6A99323A"/>
    <w:rsid w:val="6A9995A2"/>
    <w:rsid w:val="6A99AC55"/>
    <w:rsid w:val="6A9FE79E"/>
    <w:rsid w:val="6AA88A39"/>
    <w:rsid w:val="6AA8F9F1"/>
    <w:rsid w:val="6AACD1AF"/>
    <w:rsid w:val="6AADF689"/>
    <w:rsid w:val="6AADF6B4"/>
    <w:rsid w:val="6AAF196B"/>
    <w:rsid w:val="6AB9D001"/>
    <w:rsid w:val="6ABF9500"/>
    <w:rsid w:val="6AD031A7"/>
    <w:rsid w:val="6AD05E5C"/>
    <w:rsid w:val="6AD40066"/>
    <w:rsid w:val="6AD7FE4E"/>
    <w:rsid w:val="6AD9A98B"/>
    <w:rsid w:val="6AE1D500"/>
    <w:rsid w:val="6AE374AC"/>
    <w:rsid w:val="6AF18C00"/>
    <w:rsid w:val="6AF3694D"/>
    <w:rsid w:val="6AF5F200"/>
    <w:rsid w:val="6AF60D31"/>
    <w:rsid w:val="6B05C9CE"/>
    <w:rsid w:val="6B08899E"/>
    <w:rsid w:val="6B0A21B7"/>
    <w:rsid w:val="6B1161E0"/>
    <w:rsid w:val="6B207C18"/>
    <w:rsid w:val="6B210093"/>
    <w:rsid w:val="6B234921"/>
    <w:rsid w:val="6B2486D4"/>
    <w:rsid w:val="6B2ACE4C"/>
    <w:rsid w:val="6B3012FD"/>
    <w:rsid w:val="6B345F6C"/>
    <w:rsid w:val="6B3B56A5"/>
    <w:rsid w:val="6B41FA70"/>
    <w:rsid w:val="6B480270"/>
    <w:rsid w:val="6B79B755"/>
    <w:rsid w:val="6B7D2274"/>
    <w:rsid w:val="6B884BE3"/>
    <w:rsid w:val="6B8F13BF"/>
    <w:rsid w:val="6B969E24"/>
    <w:rsid w:val="6B96FE86"/>
    <w:rsid w:val="6B9A66C4"/>
    <w:rsid w:val="6B9CACED"/>
    <w:rsid w:val="6B9D7AF4"/>
    <w:rsid w:val="6BA419EA"/>
    <w:rsid w:val="6BADFD4E"/>
    <w:rsid w:val="6BAE7FF8"/>
    <w:rsid w:val="6BB4CDF1"/>
    <w:rsid w:val="6BC0A384"/>
    <w:rsid w:val="6BC3665C"/>
    <w:rsid w:val="6BC5E7D9"/>
    <w:rsid w:val="6BCB30B4"/>
    <w:rsid w:val="6BD09A15"/>
    <w:rsid w:val="6BD3225A"/>
    <w:rsid w:val="6BF0A607"/>
    <w:rsid w:val="6BF20625"/>
    <w:rsid w:val="6C011258"/>
    <w:rsid w:val="6C0B4950"/>
    <w:rsid w:val="6C0D5A17"/>
    <w:rsid w:val="6C23E08D"/>
    <w:rsid w:val="6C24DAF7"/>
    <w:rsid w:val="6C2CB1AA"/>
    <w:rsid w:val="6C32B241"/>
    <w:rsid w:val="6C351BA2"/>
    <w:rsid w:val="6C3F4E2B"/>
    <w:rsid w:val="6C41169C"/>
    <w:rsid w:val="6C484B02"/>
    <w:rsid w:val="6C5E3041"/>
    <w:rsid w:val="6C5EE3EB"/>
    <w:rsid w:val="6C70696A"/>
    <w:rsid w:val="6C779D22"/>
    <w:rsid w:val="6C7D75C4"/>
    <w:rsid w:val="6C8C687A"/>
    <w:rsid w:val="6C8D9AF7"/>
    <w:rsid w:val="6C909301"/>
    <w:rsid w:val="6C9D2FA0"/>
    <w:rsid w:val="6CA9A07A"/>
    <w:rsid w:val="6CAD3241"/>
    <w:rsid w:val="6CB968D9"/>
    <w:rsid w:val="6CBAACBC"/>
    <w:rsid w:val="6CC9C6BC"/>
    <w:rsid w:val="6CD0E5FB"/>
    <w:rsid w:val="6CE2356D"/>
    <w:rsid w:val="6D19A513"/>
    <w:rsid w:val="6D32CEE7"/>
    <w:rsid w:val="6D35EAE2"/>
    <w:rsid w:val="6D38CCA7"/>
    <w:rsid w:val="6D41CE51"/>
    <w:rsid w:val="6D43775E"/>
    <w:rsid w:val="6D509E52"/>
    <w:rsid w:val="6D61B83A"/>
    <w:rsid w:val="6D6D17E2"/>
    <w:rsid w:val="6D6EEEB4"/>
    <w:rsid w:val="6D764DF2"/>
    <w:rsid w:val="6D790642"/>
    <w:rsid w:val="6D7B613A"/>
    <w:rsid w:val="6D813B20"/>
    <w:rsid w:val="6D84993C"/>
    <w:rsid w:val="6D87AF8B"/>
    <w:rsid w:val="6D91D80E"/>
    <w:rsid w:val="6D9CC590"/>
    <w:rsid w:val="6DAA7DEA"/>
    <w:rsid w:val="6DB67451"/>
    <w:rsid w:val="6DB7464E"/>
    <w:rsid w:val="6DD4F81A"/>
    <w:rsid w:val="6DDCD5CE"/>
    <w:rsid w:val="6DE5AC3C"/>
    <w:rsid w:val="6DE9830D"/>
    <w:rsid w:val="6DF7E40D"/>
    <w:rsid w:val="6E05C241"/>
    <w:rsid w:val="6E0A8B08"/>
    <w:rsid w:val="6E0AD750"/>
    <w:rsid w:val="6E0C695A"/>
    <w:rsid w:val="6E11D5D0"/>
    <w:rsid w:val="6E280295"/>
    <w:rsid w:val="6E2AAF97"/>
    <w:rsid w:val="6E2D92C2"/>
    <w:rsid w:val="6E2D954D"/>
    <w:rsid w:val="6E38C173"/>
    <w:rsid w:val="6E3C6F69"/>
    <w:rsid w:val="6E462F28"/>
    <w:rsid w:val="6E4EB993"/>
    <w:rsid w:val="6E5A1673"/>
    <w:rsid w:val="6E5DAD8A"/>
    <w:rsid w:val="6E62D641"/>
    <w:rsid w:val="6E638486"/>
    <w:rsid w:val="6E6AE3E8"/>
    <w:rsid w:val="6E72DAB1"/>
    <w:rsid w:val="6E76CE6F"/>
    <w:rsid w:val="6E78A282"/>
    <w:rsid w:val="6E809794"/>
    <w:rsid w:val="6E8C99E6"/>
    <w:rsid w:val="6E9635C0"/>
    <w:rsid w:val="6E977EB5"/>
    <w:rsid w:val="6EAC072C"/>
    <w:rsid w:val="6EAD6806"/>
    <w:rsid w:val="6EBB177F"/>
    <w:rsid w:val="6EC1FE58"/>
    <w:rsid w:val="6ED57CC3"/>
    <w:rsid w:val="6EDB9007"/>
    <w:rsid w:val="6EDF22AB"/>
    <w:rsid w:val="6EE8929D"/>
    <w:rsid w:val="6F01843C"/>
    <w:rsid w:val="6F03DF3A"/>
    <w:rsid w:val="6F0990E5"/>
    <w:rsid w:val="6F09F514"/>
    <w:rsid w:val="6F0A18BF"/>
    <w:rsid w:val="6F144B3B"/>
    <w:rsid w:val="6F3D4EC4"/>
    <w:rsid w:val="6F429614"/>
    <w:rsid w:val="6F543130"/>
    <w:rsid w:val="6F58C833"/>
    <w:rsid w:val="6F7FDEBB"/>
    <w:rsid w:val="6F93F7AD"/>
    <w:rsid w:val="6F9854B9"/>
    <w:rsid w:val="6F99F131"/>
    <w:rsid w:val="6F9D37A6"/>
    <w:rsid w:val="6FA7EE8C"/>
    <w:rsid w:val="6FBA96A8"/>
    <w:rsid w:val="6FBEC65D"/>
    <w:rsid w:val="6FBFEE0F"/>
    <w:rsid w:val="6FC5CB81"/>
    <w:rsid w:val="6FD04C1E"/>
    <w:rsid w:val="6FD3F1C6"/>
    <w:rsid w:val="6FDA69F7"/>
    <w:rsid w:val="6FDAA8A6"/>
    <w:rsid w:val="6FE1FA1A"/>
    <w:rsid w:val="6FE4CB63"/>
    <w:rsid w:val="6FE7B5E3"/>
    <w:rsid w:val="6FF38970"/>
    <w:rsid w:val="6FF3D098"/>
    <w:rsid w:val="6FF4CE01"/>
    <w:rsid w:val="6FF5FD76"/>
    <w:rsid w:val="6FFD62D1"/>
    <w:rsid w:val="70008FA0"/>
    <w:rsid w:val="700A1C74"/>
    <w:rsid w:val="700EBDED"/>
    <w:rsid w:val="701299D6"/>
    <w:rsid w:val="7015143C"/>
    <w:rsid w:val="702F590C"/>
    <w:rsid w:val="703AE4E1"/>
    <w:rsid w:val="7047926F"/>
    <w:rsid w:val="704BFE96"/>
    <w:rsid w:val="7056CE3F"/>
    <w:rsid w:val="705B6B3B"/>
    <w:rsid w:val="705F3270"/>
    <w:rsid w:val="70629338"/>
    <w:rsid w:val="7068B077"/>
    <w:rsid w:val="706AED65"/>
    <w:rsid w:val="7076EA22"/>
    <w:rsid w:val="707B1820"/>
    <w:rsid w:val="707E8373"/>
    <w:rsid w:val="7084E826"/>
    <w:rsid w:val="70868E4F"/>
    <w:rsid w:val="70B56A69"/>
    <w:rsid w:val="70B91DFB"/>
    <w:rsid w:val="70CA23EB"/>
    <w:rsid w:val="70CDF5BF"/>
    <w:rsid w:val="70CDF88C"/>
    <w:rsid w:val="70D13D17"/>
    <w:rsid w:val="70D155CD"/>
    <w:rsid w:val="70DB2650"/>
    <w:rsid w:val="70F996A6"/>
    <w:rsid w:val="710A9412"/>
    <w:rsid w:val="7114979E"/>
    <w:rsid w:val="7116EC2E"/>
    <w:rsid w:val="711A3C89"/>
    <w:rsid w:val="711EA4F4"/>
    <w:rsid w:val="713B5916"/>
    <w:rsid w:val="71419798"/>
    <w:rsid w:val="7142B483"/>
    <w:rsid w:val="714367B3"/>
    <w:rsid w:val="71633379"/>
    <w:rsid w:val="7166178C"/>
    <w:rsid w:val="716BB5F1"/>
    <w:rsid w:val="71744DDA"/>
    <w:rsid w:val="7176DFD8"/>
    <w:rsid w:val="718DD093"/>
    <w:rsid w:val="719C6001"/>
    <w:rsid w:val="71A3EFFF"/>
    <w:rsid w:val="71A87293"/>
    <w:rsid w:val="71AC2C69"/>
    <w:rsid w:val="71AE9244"/>
    <w:rsid w:val="71B38C27"/>
    <w:rsid w:val="71B90436"/>
    <w:rsid w:val="71B9DD71"/>
    <w:rsid w:val="71C17CD4"/>
    <w:rsid w:val="71C2CE88"/>
    <w:rsid w:val="71C4C030"/>
    <w:rsid w:val="71C682BA"/>
    <w:rsid w:val="71E497C8"/>
    <w:rsid w:val="71EF5F91"/>
    <w:rsid w:val="71F9D5FD"/>
    <w:rsid w:val="71FB924E"/>
    <w:rsid w:val="71FE305B"/>
    <w:rsid w:val="7204DFCA"/>
    <w:rsid w:val="7209C44E"/>
    <w:rsid w:val="720D5585"/>
    <w:rsid w:val="721CFB36"/>
    <w:rsid w:val="7224F354"/>
    <w:rsid w:val="72270B46"/>
    <w:rsid w:val="722D7C41"/>
    <w:rsid w:val="723A0C9E"/>
    <w:rsid w:val="72488095"/>
    <w:rsid w:val="724DBE5A"/>
    <w:rsid w:val="724EAA4F"/>
    <w:rsid w:val="725B5A73"/>
    <w:rsid w:val="725F36B0"/>
    <w:rsid w:val="725F3C19"/>
    <w:rsid w:val="7260546A"/>
    <w:rsid w:val="7261F36C"/>
    <w:rsid w:val="7264B22D"/>
    <w:rsid w:val="726A5F61"/>
    <w:rsid w:val="728B7919"/>
    <w:rsid w:val="72A497BC"/>
    <w:rsid w:val="72A63E49"/>
    <w:rsid w:val="72A8B2BE"/>
    <w:rsid w:val="72A92FCE"/>
    <w:rsid w:val="72AFC7EC"/>
    <w:rsid w:val="72B1A726"/>
    <w:rsid w:val="72B6CD1E"/>
    <w:rsid w:val="72B99F6C"/>
    <w:rsid w:val="72C6D02C"/>
    <w:rsid w:val="72C6D295"/>
    <w:rsid w:val="72C90D59"/>
    <w:rsid w:val="72C93960"/>
    <w:rsid w:val="72CB4D8E"/>
    <w:rsid w:val="72CF1FBA"/>
    <w:rsid w:val="72D5FDBB"/>
    <w:rsid w:val="72E216D3"/>
    <w:rsid w:val="72F4E534"/>
    <w:rsid w:val="72F804FE"/>
    <w:rsid w:val="72FC4F42"/>
    <w:rsid w:val="7301C4A4"/>
    <w:rsid w:val="731047F1"/>
    <w:rsid w:val="73164D44"/>
    <w:rsid w:val="73189BFC"/>
    <w:rsid w:val="7322CCF8"/>
    <w:rsid w:val="732C6EC3"/>
    <w:rsid w:val="732E49C4"/>
    <w:rsid w:val="73316B97"/>
    <w:rsid w:val="73345DC5"/>
    <w:rsid w:val="73353EC7"/>
    <w:rsid w:val="733C2A57"/>
    <w:rsid w:val="7348E392"/>
    <w:rsid w:val="7349ED3E"/>
    <w:rsid w:val="734B2450"/>
    <w:rsid w:val="735673BA"/>
    <w:rsid w:val="73580184"/>
    <w:rsid w:val="7359C91B"/>
    <w:rsid w:val="7368A61E"/>
    <w:rsid w:val="7373D012"/>
    <w:rsid w:val="73791001"/>
    <w:rsid w:val="737FF06F"/>
    <w:rsid w:val="7391C232"/>
    <w:rsid w:val="73948649"/>
    <w:rsid w:val="73A3D46A"/>
    <w:rsid w:val="73ABEFC1"/>
    <w:rsid w:val="73B8A99E"/>
    <w:rsid w:val="73C438AC"/>
    <w:rsid w:val="73C9B57B"/>
    <w:rsid w:val="73CA4F00"/>
    <w:rsid w:val="73CE2B4F"/>
    <w:rsid w:val="73CFCFFF"/>
    <w:rsid w:val="73D4278F"/>
    <w:rsid w:val="73D97157"/>
    <w:rsid w:val="73E0E8D2"/>
    <w:rsid w:val="73E0EE7D"/>
    <w:rsid w:val="73E1CB12"/>
    <w:rsid w:val="73E3D15C"/>
    <w:rsid w:val="73E5FDD9"/>
    <w:rsid w:val="73E8CCB0"/>
    <w:rsid w:val="73E907E1"/>
    <w:rsid w:val="73ECC44C"/>
    <w:rsid w:val="73ECCCE2"/>
    <w:rsid w:val="73F3776E"/>
    <w:rsid w:val="73F8721E"/>
    <w:rsid w:val="73FFB977"/>
    <w:rsid w:val="7403ECAD"/>
    <w:rsid w:val="7407D1A8"/>
    <w:rsid w:val="7409A824"/>
    <w:rsid w:val="741AB6C6"/>
    <w:rsid w:val="741BEC1B"/>
    <w:rsid w:val="741DC6F5"/>
    <w:rsid w:val="74247EE4"/>
    <w:rsid w:val="74280A0F"/>
    <w:rsid w:val="742DB4CD"/>
    <w:rsid w:val="742F168B"/>
    <w:rsid w:val="743069F9"/>
    <w:rsid w:val="7431D0C4"/>
    <w:rsid w:val="74446262"/>
    <w:rsid w:val="744550BD"/>
    <w:rsid w:val="7448369A"/>
    <w:rsid w:val="7449E817"/>
    <w:rsid w:val="744A85E1"/>
    <w:rsid w:val="744D72DD"/>
    <w:rsid w:val="744EAE48"/>
    <w:rsid w:val="745019C9"/>
    <w:rsid w:val="74529D7F"/>
    <w:rsid w:val="7454AC14"/>
    <w:rsid w:val="74555720"/>
    <w:rsid w:val="7459D8C5"/>
    <w:rsid w:val="745DFC09"/>
    <w:rsid w:val="74689A25"/>
    <w:rsid w:val="746C7C1A"/>
    <w:rsid w:val="7479FEC1"/>
    <w:rsid w:val="747E7718"/>
    <w:rsid w:val="74889CDD"/>
    <w:rsid w:val="7489F48A"/>
    <w:rsid w:val="748A4500"/>
    <w:rsid w:val="748BB55B"/>
    <w:rsid w:val="7490AFCE"/>
    <w:rsid w:val="7495A159"/>
    <w:rsid w:val="749FE016"/>
    <w:rsid w:val="74ADB6B0"/>
    <w:rsid w:val="74B1C7EB"/>
    <w:rsid w:val="74B83C86"/>
    <w:rsid w:val="74BA4779"/>
    <w:rsid w:val="74BFFC03"/>
    <w:rsid w:val="74CFAC8C"/>
    <w:rsid w:val="74D3C64D"/>
    <w:rsid w:val="74D400C3"/>
    <w:rsid w:val="74E066F3"/>
    <w:rsid w:val="74E62666"/>
    <w:rsid w:val="74EA2275"/>
    <w:rsid w:val="74EA44A0"/>
    <w:rsid w:val="74F74BDF"/>
    <w:rsid w:val="74FA0CA4"/>
    <w:rsid w:val="75018B2D"/>
    <w:rsid w:val="7506CE2F"/>
    <w:rsid w:val="750C343E"/>
    <w:rsid w:val="750D225C"/>
    <w:rsid w:val="75256469"/>
    <w:rsid w:val="752DF28E"/>
    <w:rsid w:val="7538FF2C"/>
    <w:rsid w:val="754EA1AA"/>
    <w:rsid w:val="754FFE78"/>
    <w:rsid w:val="75519BCD"/>
    <w:rsid w:val="75593316"/>
    <w:rsid w:val="7563CEDF"/>
    <w:rsid w:val="756774F4"/>
    <w:rsid w:val="756C4F1E"/>
    <w:rsid w:val="756F3DAE"/>
    <w:rsid w:val="757705A6"/>
    <w:rsid w:val="758736D8"/>
    <w:rsid w:val="75889D43"/>
    <w:rsid w:val="7595C050"/>
    <w:rsid w:val="7595EC9E"/>
    <w:rsid w:val="759AF501"/>
    <w:rsid w:val="759ECDA0"/>
    <w:rsid w:val="75A4C6F0"/>
    <w:rsid w:val="75AFE037"/>
    <w:rsid w:val="75AFE09A"/>
    <w:rsid w:val="75AFEEDF"/>
    <w:rsid w:val="75B705BC"/>
    <w:rsid w:val="75BBD244"/>
    <w:rsid w:val="75BCF1B0"/>
    <w:rsid w:val="75C0C4C2"/>
    <w:rsid w:val="75C43287"/>
    <w:rsid w:val="75CA7A6A"/>
    <w:rsid w:val="75CB0C79"/>
    <w:rsid w:val="75D0E460"/>
    <w:rsid w:val="75D43527"/>
    <w:rsid w:val="75D5A15C"/>
    <w:rsid w:val="75DDDE4C"/>
    <w:rsid w:val="75E826B0"/>
    <w:rsid w:val="75E8BEA2"/>
    <w:rsid w:val="75EAB2B9"/>
    <w:rsid w:val="75EE6DE0"/>
    <w:rsid w:val="75EF0B71"/>
    <w:rsid w:val="75FA8E11"/>
    <w:rsid w:val="76220A5A"/>
    <w:rsid w:val="7631205A"/>
    <w:rsid w:val="7631AB65"/>
    <w:rsid w:val="76371BC4"/>
    <w:rsid w:val="7641DBCA"/>
    <w:rsid w:val="764217B2"/>
    <w:rsid w:val="7642BE59"/>
    <w:rsid w:val="76451C39"/>
    <w:rsid w:val="7645DC84"/>
    <w:rsid w:val="766FD324"/>
    <w:rsid w:val="7670AEDF"/>
    <w:rsid w:val="76788071"/>
    <w:rsid w:val="76896F6D"/>
    <w:rsid w:val="769AA29D"/>
    <w:rsid w:val="769DDACC"/>
    <w:rsid w:val="769E68D4"/>
    <w:rsid w:val="76A4102D"/>
    <w:rsid w:val="76ABE82C"/>
    <w:rsid w:val="76B7ED0E"/>
    <w:rsid w:val="76BB548A"/>
    <w:rsid w:val="76C13345"/>
    <w:rsid w:val="76C44257"/>
    <w:rsid w:val="76D3F54A"/>
    <w:rsid w:val="76D6A4D1"/>
    <w:rsid w:val="76DB6BA7"/>
    <w:rsid w:val="76DBBBD5"/>
    <w:rsid w:val="76EAD218"/>
    <w:rsid w:val="76EEFB20"/>
    <w:rsid w:val="7703ECD2"/>
    <w:rsid w:val="77061CB5"/>
    <w:rsid w:val="770F2099"/>
    <w:rsid w:val="77173231"/>
    <w:rsid w:val="771B3747"/>
    <w:rsid w:val="772C73D3"/>
    <w:rsid w:val="7746E56B"/>
    <w:rsid w:val="7746F254"/>
    <w:rsid w:val="775277BB"/>
    <w:rsid w:val="775386E6"/>
    <w:rsid w:val="775BE244"/>
    <w:rsid w:val="775ED312"/>
    <w:rsid w:val="7760FD86"/>
    <w:rsid w:val="7766C27D"/>
    <w:rsid w:val="77697186"/>
    <w:rsid w:val="776A9BCD"/>
    <w:rsid w:val="777A9660"/>
    <w:rsid w:val="7795F815"/>
    <w:rsid w:val="77A2E8DB"/>
    <w:rsid w:val="77B3A275"/>
    <w:rsid w:val="77BCAEC5"/>
    <w:rsid w:val="77CE84AB"/>
    <w:rsid w:val="77DE6144"/>
    <w:rsid w:val="77DEC243"/>
    <w:rsid w:val="77F3989A"/>
    <w:rsid w:val="77F54AA3"/>
    <w:rsid w:val="77FCD4B5"/>
    <w:rsid w:val="77FD756C"/>
    <w:rsid w:val="78032B17"/>
    <w:rsid w:val="7806BBB5"/>
    <w:rsid w:val="7808BD05"/>
    <w:rsid w:val="780B53F7"/>
    <w:rsid w:val="78133ADE"/>
    <w:rsid w:val="78253FCE"/>
    <w:rsid w:val="7825587B"/>
    <w:rsid w:val="78275C58"/>
    <w:rsid w:val="782DB584"/>
    <w:rsid w:val="7830F433"/>
    <w:rsid w:val="784BA22E"/>
    <w:rsid w:val="784C63BB"/>
    <w:rsid w:val="784C7393"/>
    <w:rsid w:val="78577CC0"/>
    <w:rsid w:val="785A93B6"/>
    <w:rsid w:val="785EB2AB"/>
    <w:rsid w:val="786228B2"/>
    <w:rsid w:val="787008D6"/>
    <w:rsid w:val="78722512"/>
    <w:rsid w:val="78722C6E"/>
    <w:rsid w:val="78799B51"/>
    <w:rsid w:val="787D026E"/>
    <w:rsid w:val="787F15CC"/>
    <w:rsid w:val="788189EA"/>
    <w:rsid w:val="7886A279"/>
    <w:rsid w:val="7888DACF"/>
    <w:rsid w:val="7897959F"/>
    <w:rsid w:val="78A087BA"/>
    <w:rsid w:val="78AE5DE0"/>
    <w:rsid w:val="78B8FF94"/>
    <w:rsid w:val="78CE6F4C"/>
    <w:rsid w:val="78D234B5"/>
    <w:rsid w:val="78D42063"/>
    <w:rsid w:val="78DA6940"/>
    <w:rsid w:val="78E01AED"/>
    <w:rsid w:val="78E40F20"/>
    <w:rsid w:val="78E53DF6"/>
    <w:rsid w:val="78EBF48F"/>
    <w:rsid w:val="78F55E0E"/>
    <w:rsid w:val="78F86584"/>
    <w:rsid w:val="78F8AE0C"/>
    <w:rsid w:val="78FBDDE8"/>
    <w:rsid w:val="790EE2A5"/>
    <w:rsid w:val="79283A86"/>
    <w:rsid w:val="7929FA41"/>
    <w:rsid w:val="79346A78"/>
    <w:rsid w:val="79472708"/>
    <w:rsid w:val="7949A47B"/>
    <w:rsid w:val="794BAE23"/>
    <w:rsid w:val="795210D6"/>
    <w:rsid w:val="7956719F"/>
    <w:rsid w:val="79598CB8"/>
    <w:rsid w:val="7979D3E1"/>
    <w:rsid w:val="797B32E9"/>
    <w:rsid w:val="79A5CFF1"/>
    <w:rsid w:val="79A764CC"/>
    <w:rsid w:val="79B2ACAF"/>
    <w:rsid w:val="79BC9FF3"/>
    <w:rsid w:val="79D18E4F"/>
    <w:rsid w:val="79EE433F"/>
    <w:rsid w:val="79FA075E"/>
    <w:rsid w:val="79FA670B"/>
    <w:rsid w:val="7A0033E0"/>
    <w:rsid w:val="7A01EA30"/>
    <w:rsid w:val="7A0474B2"/>
    <w:rsid w:val="7A0B960C"/>
    <w:rsid w:val="7A135B76"/>
    <w:rsid w:val="7A141DE8"/>
    <w:rsid w:val="7A2087EF"/>
    <w:rsid w:val="7A219847"/>
    <w:rsid w:val="7A219BB8"/>
    <w:rsid w:val="7A258571"/>
    <w:rsid w:val="7A343C1C"/>
    <w:rsid w:val="7A346EF2"/>
    <w:rsid w:val="7A3A7D25"/>
    <w:rsid w:val="7A401C54"/>
    <w:rsid w:val="7A40511A"/>
    <w:rsid w:val="7A45B718"/>
    <w:rsid w:val="7A516899"/>
    <w:rsid w:val="7A59C762"/>
    <w:rsid w:val="7A5F5A2B"/>
    <w:rsid w:val="7A5FB842"/>
    <w:rsid w:val="7A637EF4"/>
    <w:rsid w:val="7A75FF2F"/>
    <w:rsid w:val="7A79F19D"/>
    <w:rsid w:val="7A92D5CE"/>
    <w:rsid w:val="7A944B31"/>
    <w:rsid w:val="7A9C4FC1"/>
    <w:rsid w:val="7A9CBB3A"/>
    <w:rsid w:val="7A9ED431"/>
    <w:rsid w:val="7AA6625D"/>
    <w:rsid w:val="7AB04461"/>
    <w:rsid w:val="7ABC47D7"/>
    <w:rsid w:val="7ACEC69A"/>
    <w:rsid w:val="7AD45672"/>
    <w:rsid w:val="7AD5F161"/>
    <w:rsid w:val="7AD95C7D"/>
    <w:rsid w:val="7AE854F3"/>
    <w:rsid w:val="7AF24BBF"/>
    <w:rsid w:val="7AF3048D"/>
    <w:rsid w:val="7B075852"/>
    <w:rsid w:val="7B0DB0A0"/>
    <w:rsid w:val="7B181B0B"/>
    <w:rsid w:val="7B2C2312"/>
    <w:rsid w:val="7B31CB14"/>
    <w:rsid w:val="7B36FDC2"/>
    <w:rsid w:val="7B4DC152"/>
    <w:rsid w:val="7B4F9995"/>
    <w:rsid w:val="7B557D55"/>
    <w:rsid w:val="7B57E27B"/>
    <w:rsid w:val="7B5A384E"/>
    <w:rsid w:val="7B5AC02F"/>
    <w:rsid w:val="7B5CB33D"/>
    <w:rsid w:val="7B60374F"/>
    <w:rsid w:val="7B6ADE70"/>
    <w:rsid w:val="7B712EB2"/>
    <w:rsid w:val="7B72DE1A"/>
    <w:rsid w:val="7B7A6185"/>
    <w:rsid w:val="7B7A6A1B"/>
    <w:rsid w:val="7B92C4F1"/>
    <w:rsid w:val="7BA0CDFB"/>
    <w:rsid w:val="7BA1C932"/>
    <w:rsid w:val="7BA95C04"/>
    <w:rsid w:val="7BBB63B0"/>
    <w:rsid w:val="7BBF2B5F"/>
    <w:rsid w:val="7BBFD64D"/>
    <w:rsid w:val="7BE3F929"/>
    <w:rsid w:val="7BE5ACBF"/>
    <w:rsid w:val="7BE94204"/>
    <w:rsid w:val="7BEBFAB7"/>
    <w:rsid w:val="7BEE68C7"/>
    <w:rsid w:val="7BF93700"/>
    <w:rsid w:val="7C01D3E6"/>
    <w:rsid w:val="7C1786B9"/>
    <w:rsid w:val="7C18EF21"/>
    <w:rsid w:val="7C1CBF1B"/>
    <w:rsid w:val="7C2CCD9A"/>
    <w:rsid w:val="7C33BDDA"/>
    <w:rsid w:val="7C3574B6"/>
    <w:rsid w:val="7C371D21"/>
    <w:rsid w:val="7C3B0C0A"/>
    <w:rsid w:val="7C3FB33B"/>
    <w:rsid w:val="7C4221B5"/>
    <w:rsid w:val="7C461919"/>
    <w:rsid w:val="7C4DBEE2"/>
    <w:rsid w:val="7C586E24"/>
    <w:rsid w:val="7C589A1F"/>
    <w:rsid w:val="7C7026D3"/>
    <w:rsid w:val="7C754E95"/>
    <w:rsid w:val="7C88B4B0"/>
    <w:rsid w:val="7C91ED9F"/>
    <w:rsid w:val="7CA06084"/>
    <w:rsid w:val="7CAF5F3D"/>
    <w:rsid w:val="7CB9256D"/>
    <w:rsid w:val="7CCEF969"/>
    <w:rsid w:val="7CEE411D"/>
    <w:rsid w:val="7CF63C43"/>
    <w:rsid w:val="7CF786EE"/>
    <w:rsid w:val="7CFC07B0"/>
    <w:rsid w:val="7CFD8254"/>
    <w:rsid w:val="7CFDF106"/>
    <w:rsid w:val="7CFDF857"/>
    <w:rsid w:val="7D0567E1"/>
    <w:rsid w:val="7D065572"/>
    <w:rsid w:val="7D07672F"/>
    <w:rsid w:val="7D09C822"/>
    <w:rsid w:val="7D0C1E17"/>
    <w:rsid w:val="7D0CD505"/>
    <w:rsid w:val="7D108EE8"/>
    <w:rsid w:val="7D1A796D"/>
    <w:rsid w:val="7D2011D7"/>
    <w:rsid w:val="7D241CBA"/>
    <w:rsid w:val="7D27002D"/>
    <w:rsid w:val="7D2F54CA"/>
    <w:rsid w:val="7D31324C"/>
    <w:rsid w:val="7D394C7D"/>
    <w:rsid w:val="7D4336CE"/>
    <w:rsid w:val="7D656EAA"/>
    <w:rsid w:val="7D6CC7F2"/>
    <w:rsid w:val="7D881444"/>
    <w:rsid w:val="7D9B9AC5"/>
    <w:rsid w:val="7DAD7BCF"/>
    <w:rsid w:val="7DADA23B"/>
    <w:rsid w:val="7DB0B2C3"/>
    <w:rsid w:val="7DBA1D4A"/>
    <w:rsid w:val="7DBDFE1D"/>
    <w:rsid w:val="7DC03F74"/>
    <w:rsid w:val="7DCB43BC"/>
    <w:rsid w:val="7DCD6049"/>
    <w:rsid w:val="7DD21BF8"/>
    <w:rsid w:val="7DD2C91E"/>
    <w:rsid w:val="7DDB5546"/>
    <w:rsid w:val="7DDBB71E"/>
    <w:rsid w:val="7DDCDC99"/>
    <w:rsid w:val="7DE10C22"/>
    <w:rsid w:val="7DEA9071"/>
    <w:rsid w:val="7DEE9F30"/>
    <w:rsid w:val="7DFB1EC3"/>
    <w:rsid w:val="7E03E6B6"/>
    <w:rsid w:val="7E040579"/>
    <w:rsid w:val="7E179EB9"/>
    <w:rsid w:val="7E1D6F78"/>
    <w:rsid w:val="7E23570E"/>
    <w:rsid w:val="7E24A661"/>
    <w:rsid w:val="7E36CBEA"/>
    <w:rsid w:val="7E440911"/>
    <w:rsid w:val="7E59923D"/>
    <w:rsid w:val="7E5F5FF7"/>
    <w:rsid w:val="7E6CF75D"/>
    <w:rsid w:val="7E718714"/>
    <w:rsid w:val="7E864377"/>
    <w:rsid w:val="7E8A117E"/>
    <w:rsid w:val="7E8D4319"/>
    <w:rsid w:val="7E986038"/>
    <w:rsid w:val="7EA61FA3"/>
    <w:rsid w:val="7EADED03"/>
    <w:rsid w:val="7EAEF533"/>
    <w:rsid w:val="7EB31E52"/>
    <w:rsid w:val="7EB34308"/>
    <w:rsid w:val="7EB35C2E"/>
    <w:rsid w:val="7EBAF30A"/>
    <w:rsid w:val="7EC6445D"/>
    <w:rsid w:val="7EC89AB6"/>
    <w:rsid w:val="7ECDA55D"/>
    <w:rsid w:val="7ED4D7EB"/>
    <w:rsid w:val="7EF03E1A"/>
    <w:rsid w:val="7EF653E3"/>
    <w:rsid w:val="7F06F1C1"/>
    <w:rsid w:val="7F189753"/>
    <w:rsid w:val="7F1B99EB"/>
    <w:rsid w:val="7F1F1D3F"/>
    <w:rsid w:val="7F2BAAA6"/>
    <w:rsid w:val="7F3423F6"/>
    <w:rsid w:val="7F34C33C"/>
    <w:rsid w:val="7F400C0A"/>
    <w:rsid w:val="7F45A223"/>
    <w:rsid w:val="7F45BF4C"/>
    <w:rsid w:val="7F4A1D2D"/>
    <w:rsid w:val="7F4A1EC0"/>
    <w:rsid w:val="7F4A6669"/>
    <w:rsid w:val="7F4CD5B1"/>
    <w:rsid w:val="7F4D898C"/>
    <w:rsid w:val="7F549415"/>
    <w:rsid w:val="7F579F70"/>
    <w:rsid w:val="7F59507B"/>
    <w:rsid w:val="7F5F74DE"/>
    <w:rsid w:val="7F6C0527"/>
    <w:rsid w:val="7F6DC8FB"/>
    <w:rsid w:val="7F71B34D"/>
    <w:rsid w:val="7F7AB6EE"/>
    <w:rsid w:val="7F832023"/>
    <w:rsid w:val="7F8E1AD9"/>
    <w:rsid w:val="7F9645F2"/>
    <w:rsid w:val="7FA31835"/>
    <w:rsid w:val="7FAE94DE"/>
    <w:rsid w:val="7FB02AEF"/>
    <w:rsid w:val="7FB54D6F"/>
    <w:rsid w:val="7FB57411"/>
    <w:rsid w:val="7FC77EE7"/>
    <w:rsid w:val="7FCF1F76"/>
    <w:rsid w:val="7FD70A2E"/>
    <w:rsid w:val="7FD8C2CF"/>
    <w:rsid w:val="7FDD27B2"/>
    <w:rsid w:val="7FDF52C6"/>
    <w:rsid w:val="7FE37534"/>
    <w:rsid w:val="7FE5EBDD"/>
    <w:rsid w:val="7FE9F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4891DB"/>
  <w15:docId w15:val="{48115B51-116A-42C0-8503-EF4E14D6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2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24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424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24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13</TotalTime>
  <Pages>14</Pages>
  <Words>2125</Words>
  <Characters>11475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</dc:creator>
  <cp:keywords/>
  <cp:lastModifiedBy>Aux02</cp:lastModifiedBy>
  <cp:revision>150</cp:revision>
  <cp:lastPrinted>2022-05-16T17:25:00Z</cp:lastPrinted>
  <dcterms:created xsi:type="dcterms:W3CDTF">2024-02-17T02:02:00Z</dcterms:created>
  <dcterms:modified xsi:type="dcterms:W3CDTF">2025-08-12T18:28:00Z</dcterms:modified>
</cp:coreProperties>
</file>