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E786C8" w14:textId="0AFEC6C6" w:rsidR="00660C7B" w:rsidRDefault="722186FC" w:rsidP="70F81A3A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  <w:r w:rsidRPr="5B18A190">
        <w:rPr>
          <w:rFonts w:ascii="Arial" w:eastAsia="Arial" w:hAnsi="Arial" w:cs="Arial"/>
          <w:b/>
          <w:bCs/>
        </w:rPr>
        <w:t xml:space="preserve">MÊS: </w:t>
      </w:r>
      <w:proofErr w:type="gramStart"/>
      <w:r w:rsidR="5059C1ED" w:rsidRPr="5B18A190">
        <w:rPr>
          <w:rFonts w:ascii="Arial" w:eastAsia="Arial" w:hAnsi="Arial" w:cs="Arial"/>
          <w:b/>
          <w:bCs/>
        </w:rPr>
        <w:t>AGOST</w:t>
      </w:r>
      <w:r w:rsidRPr="5B18A190">
        <w:rPr>
          <w:rFonts w:ascii="Arial" w:eastAsia="Arial" w:hAnsi="Arial" w:cs="Arial"/>
          <w:b/>
          <w:bCs/>
        </w:rPr>
        <w:t>O</w:t>
      </w:r>
      <w:proofErr w:type="gramEnd"/>
      <w:r w:rsidRPr="5B18A190">
        <w:rPr>
          <w:rFonts w:ascii="Arial" w:eastAsia="Arial" w:hAnsi="Arial" w:cs="Arial"/>
          <w:b/>
          <w:bCs/>
        </w:rPr>
        <w:t xml:space="preserve"> 2025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2111"/>
        <w:gridCol w:w="3226"/>
        <w:gridCol w:w="3675"/>
        <w:gridCol w:w="4100"/>
      </w:tblGrid>
      <w:tr w:rsidR="5B18A190" w14:paraId="66259B8A" w14:textId="77777777" w:rsidTr="74F88C27">
        <w:trPr>
          <w:trHeight w:val="300"/>
        </w:trPr>
        <w:tc>
          <w:tcPr>
            <w:tcW w:w="151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F016A0" w14:textId="659F699A" w:rsidR="5B18A190" w:rsidRDefault="5B18A190" w:rsidP="5B18A190">
            <w:pPr>
              <w:jc w:val="center"/>
            </w:pPr>
            <w:r w:rsidRPr="5B18A190">
              <w:rPr>
                <w:rFonts w:ascii="Arial" w:eastAsia="Arial" w:hAnsi="Arial" w:cs="Arial"/>
                <w:b/>
                <w:bCs/>
                <w:sz w:val="31"/>
                <w:szCs w:val="31"/>
              </w:rPr>
              <w:t>7º ANO C – ENSINO FUNDAMENTAL</w:t>
            </w:r>
          </w:p>
        </w:tc>
      </w:tr>
      <w:tr w:rsidR="5B18A190" w14:paraId="0149FDFB" w14:textId="77777777" w:rsidTr="00B56C6D">
        <w:trPr>
          <w:trHeight w:val="375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0C86554" w14:textId="0F29F75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FE11A20" w14:textId="7F34551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93F1E43" w14:textId="2ECEBECF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7EB3AC2" w14:textId="7D4986C0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5E78657" w14:textId="011D70A2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B18A190" w14:paraId="5FE3CF71" w14:textId="77777777" w:rsidTr="00B56C6D">
        <w:trPr>
          <w:trHeight w:val="300"/>
        </w:trPr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D3EB72" w14:textId="1D9903AA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04/08/2025</w:t>
            </w:r>
          </w:p>
          <w:p w14:paraId="5A0FD570" w14:textId="47ED9954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8DF4631" w14:textId="647BFC08" w:rsidR="5B18A190" w:rsidRDefault="3E1673E2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56D3E7" w14:textId="0A64856B" w:rsidR="5B18A190" w:rsidRDefault="7D53A2B9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B177A29">
              <w:rPr>
                <w:rFonts w:ascii="Arial" w:eastAsia="Arial" w:hAnsi="Arial" w:cs="Arial"/>
              </w:rPr>
              <w:t>Dinâmica de acolhida</w:t>
            </w:r>
            <w:r w:rsidR="5B18A190" w:rsidRPr="7B177A2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B47286" w14:textId="4AC409B9" w:rsidR="5B18A190" w:rsidRDefault="1E2DC0B2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B177A29">
              <w:rPr>
                <w:rFonts w:ascii="Arial" w:eastAsia="Arial" w:hAnsi="Arial" w:cs="Arial"/>
              </w:rPr>
              <w:t>Dinâmica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FC6185" w14:textId="766A1DB4" w:rsidR="5B18A190" w:rsidRDefault="00B56C6D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5B18A190"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5B18A190" w14:paraId="5B0BD80B" w14:textId="77777777" w:rsidTr="00B56C6D">
        <w:trPr>
          <w:trHeight w:val="300"/>
        </w:trPr>
        <w:tc>
          <w:tcPr>
            <w:tcW w:w="1990" w:type="dxa"/>
            <w:vMerge/>
            <w:vAlign w:val="center"/>
          </w:tcPr>
          <w:p w14:paraId="57A0A474" w14:textId="77777777" w:rsidR="009B68EC" w:rsidRDefault="009B68EC"/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2F90F8" w14:textId="0F57B907" w:rsidR="5B18A190" w:rsidRDefault="181BFD04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8778C1" w14:textId="60028823" w:rsidR="5B18A190" w:rsidRDefault="5B18A190" w:rsidP="5B18A190">
            <w:pPr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56C6D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A06BF7" w14:textId="5C2D8965" w:rsidR="5B18A190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X</w:t>
            </w:r>
            <w:r w:rsidR="5B18A190"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62D44B" w14:textId="51DE2177" w:rsidR="5B18A190" w:rsidRDefault="00B56C6D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XX</w:t>
            </w:r>
            <w:r w:rsidR="5B18A190"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5B18A190" w14:paraId="2057174A" w14:textId="77777777" w:rsidTr="00B56C6D">
        <w:trPr>
          <w:trHeight w:val="300"/>
        </w:trPr>
        <w:tc>
          <w:tcPr>
            <w:tcW w:w="1990" w:type="dxa"/>
            <w:vMerge/>
            <w:vAlign w:val="center"/>
          </w:tcPr>
          <w:p w14:paraId="172A435E" w14:textId="77777777" w:rsidR="009B68EC" w:rsidRDefault="009B68EC"/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0F9A289" w14:textId="3909C15C" w:rsidR="5B18A190" w:rsidRDefault="0B8344BE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EBED9" w14:textId="7EB210D5" w:rsidR="7A138040" w:rsidRDefault="337DEFAD" w:rsidP="7A138040">
            <w:pPr>
              <w:tabs>
                <w:tab w:val="left" w:leader="underscore" w:pos="15120"/>
              </w:tabs>
              <w:jc w:val="center"/>
            </w:pPr>
            <w:r w:rsidRPr="43308170">
              <w:rPr>
                <w:color w:val="000000" w:themeColor="text1"/>
              </w:rPr>
              <w:t>Reformas religiosas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9650C" w14:textId="584F20D1" w:rsidR="7A138040" w:rsidRDefault="337DEFAD" w:rsidP="7A138040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>Contextualização</w:t>
            </w:r>
            <w:r w:rsidR="7A138040" w:rsidRPr="43308170">
              <w:rPr>
                <w:color w:val="000000" w:themeColor="text1"/>
              </w:rPr>
              <w:t xml:space="preserve"> 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C0FA1B" w14:textId="613ADD77" w:rsidR="7A138040" w:rsidRDefault="74540090" w:rsidP="7A138040">
            <w:pPr>
              <w:spacing w:line="257" w:lineRule="auto"/>
              <w:jc w:val="center"/>
            </w:pPr>
            <w:r w:rsidRPr="43308170">
              <w:rPr>
                <w:color w:val="000000" w:themeColor="text1"/>
              </w:rPr>
              <w:t>Anotações</w:t>
            </w:r>
          </w:p>
        </w:tc>
      </w:tr>
      <w:tr w:rsidR="5B18A190" w14:paraId="3E4A0E8A" w14:textId="77777777" w:rsidTr="00B56C6D">
        <w:trPr>
          <w:trHeight w:val="300"/>
        </w:trPr>
        <w:tc>
          <w:tcPr>
            <w:tcW w:w="1990" w:type="dxa"/>
            <w:vMerge/>
            <w:vAlign w:val="center"/>
          </w:tcPr>
          <w:p w14:paraId="47ED4E7F" w14:textId="77777777" w:rsidR="009B68EC" w:rsidRDefault="009B68EC"/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2AEA8E0" w14:textId="1F0429EE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B18A190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C2334C" w14:textId="2A574868" w:rsidR="5B18A190" w:rsidRDefault="5FD10393" w:rsidP="7B177A29">
            <w:pPr>
              <w:spacing w:line="259" w:lineRule="auto"/>
              <w:jc w:val="center"/>
            </w:pPr>
            <w:r w:rsidRPr="7B177A29">
              <w:rPr>
                <w:rFonts w:ascii="Arial" w:eastAsia="Arial" w:hAnsi="Arial" w:cs="Arial"/>
              </w:rPr>
              <w:t>Correção de atividade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A74D0" w14:textId="4DC1AA2D" w:rsidR="5B18A190" w:rsidRDefault="5FD10393" w:rsidP="7B177A29">
            <w:pPr>
              <w:spacing w:line="259" w:lineRule="auto"/>
              <w:jc w:val="center"/>
            </w:pPr>
            <w:r w:rsidRPr="7B177A29">
              <w:rPr>
                <w:rFonts w:ascii="Arial" w:eastAsia="Arial" w:hAnsi="Arial" w:cs="Arial"/>
              </w:rPr>
              <w:t>Correção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B89E1" w14:textId="51B6A64D" w:rsidR="5B18A190" w:rsidRDefault="00B56C6D" w:rsidP="5B18A190">
            <w:pPr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5B18A190"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5B18A190" w14:paraId="411219BE" w14:textId="77777777" w:rsidTr="00B56C6D">
        <w:trPr>
          <w:trHeight w:val="300"/>
        </w:trPr>
        <w:tc>
          <w:tcPr>
            <w:tcW w:w="1990" w:type="dxa"/>
            <w:vMerge/>
            <w:vAlign w:val="center"/>
          </w:tcPr>
          <w:p w14:paraId="68AED5DB" w14:textId="77777777" w:rsidR="009B68EC" w:rsidRDefault="009B68EC"/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F1B926" w14:textId="3791AD6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B18A190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A4531" w14:textId="673B6C81" w:rsidR="5B18A190" w:rsidRDefault="0E71D922" w:rsidP="5B18A190">
            <w:pPr>
              <w:tabs>
                <w:tab w:val="left" w:leader="underscore" w:pos="15120"/>
              </w:tabs>
              <w:jc w:val="center"/>
            </w:pPr>
            <w:r w:rsidRPr="43308170">
              <w:rPr>
                <w:color w:val="000000" w:themeColor="text1"/>
              </w:rPr>
              <w:t xml:space="preserve">Máquinas simples </w:t>
            </w:r>
            <w:r w:rsidRPr="43308170">
              <w:t xml:space="preserve"> </w:t>
            </w:r>
          </w:p>
          <w:p w14:paraId="46494B29" w14:textId="32F89570" w:rsidR="5B18A190" w:rsidRDefault="5B18A190" w:rsidP="5B18A190">
            <w:pPr>
              <w:tabs>
                <w:tab w:val="left" w:leader="underscore" w:pos="15120"/>
              </w:tabs>
              <w:jc w:val="center"/>
            </w:pPr>
            <w:r w:rsidRPr="5B18A190"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672138" w14:textId="46EF9979" w:rsidR="5B18A190" w:rsidRDefault="7C90F6B9" w:rsidP="5B18A190">
            <w:pPr>
              <w:tabs>
                <w:tab w:val="left" w:pos="298"/>
              </w:tabs>
              <w:spacing w:line="252" w:lineRule="auto"/>
              <w:jc w:val="center"/>
            </w:pPr>
            <w:r w:rsidRPr="43308170">
              <w:t xml:space="preserve">Anotações no </w:t>
            </w:r>
            <w:proofErr w:type="spellStart"/>
            <w:r w:rsidRPr="43308170">
              <w:t>acderno</w:t>
            </w:r>
            <w:proofErr w:type="spellEnd"/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761D1" w14:textId="7ED1FA32" w:rsidR="5B18A190" w:rsidRDefault="7C90F6B9" w:rsidP="43308170">
            <w:pPr>
              <w:pStyle w:val="Ttulo1"/>
              <w:tabs>
                <w:tab w:val="left" w:leader="underscore" w:pos="6960"/>
                <w:tab w:val="left" w:pos="14880"/>
              </w:tabs>
              <w:spacing w:before="0" w:line="259" w:lineRule="auto"/>
              <w:jc w:val="center"/>
            </w:pPr>
            <w:r w:rsidRPr="43308170">
              <w:rPr>
                <w:rFonts w:ascii="Arial" w:eastAsia="Arial" w:hAnsi="Arial" w:cs="Arial"/>
                <w:sz w:val="24"/>
                <w:szCs w:val="24"/>
              </w:rPr>
              <w:t>Atividade no caderno</w:t>
            </w:r>
          </w:p>
        </w:tc>
      </w:tr>
    </w:tbl>
    <w:p w14:paraId="2F5FE8C7" w14:textId="039A1DC1" w:rsidR="08701810" w:rsidRDefault="08701810" w:rsidP="5B18A190">
      <w:pPr>
        <w:tabs>
          <w:tab w:val="left" w:pos="8355"/>
        </w:tabs>
      </w:pPr>
      <w:r w:rsidRPr="5B18A190">
        <w:rPr>
          <w:rFonts w:ascii="Arial" w:eastAsia="Arial" w:hAnsi="Arial" w:cs="Arial"/>
        </w:rPr>
        <w:t xml:space="preserve">  </w:t>
      </w:r>
    </w:p>
    <w:p w14:paraId="3FE9C809" w14:textId="448FD5CC" w:rsidR="08701810" w:rsidRDefault="08701810" w:rsidP="5B18A190">
      <w:pPr>
        <w:tabs>
          <w:tab w:val="left" w:pos="8355"/>
        </w:tabs>
      </w:pPr>
      <w:r w:rsidRPr="5B18A190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15086" w:type="dxa"/>
        <w:tblLayout w:type="fixed"/>
        <w:tblLook w:val="04A0" w:firstRow="1" w:lastRow="0" w:firstColumn="1" w:lastColumn="0" w:noHBand="0" w:noVBand="1"/>
      </w:tblPr>
      <w:tblGrid>
        <w:gridCol w:w="1975"/>
        <w:gridCol w:w="2126"/>
        <w:gridCol w:w="3260"/>
        <w:gridCol w:w="3686"/>
        <w:gridCol w:w="4039"/>
      </w:tblGrid>
      <w:tr w:rsidR="5B18A190" w14:paraId="728EBD1F" w14:textId="77777777" w:rsidTr="00B56C6D">
        <w:trPr>
          <w:trHeight w:val="279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2B5746" w14:textId="5FBBE94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1E0D961" w14:textId="27BDDC50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2F13AAC" w14:textId="38E6841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39B65FB" w14:textId="35F450F1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3C070F5" w14:textId="38A8D942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56C6D" w14:paraId="7EC2C90D" w14:textId="3D01A89B" w:rsidTr="00B56C6D">
        <w:trPr>
          <w:trHeight w:val="279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6B65B8" w14:textId="5BA6793F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05/08/2025</w:t>
            </w:r>
          </w:p>
          <w:p w14:paraId="1A77F1C4" w14:textId="04141B94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97B4455" w14:textId="2774BF85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B18A190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C27C49" w14:textId="77777777" w:rsidR="00B56C6D" w:rsidRDefault="00B56C6D" w:rsidP="7B177A29">
            <w:pPr>
              <w:spacing w:line="252" w:lineRule="auto"/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M2</w:t>
            </w:r>
          </w:p>
          <w:p w14:paraId="1C21249A" w14:textId="7326D455" w:rsidR="00B56C6D" w:rsidRPr="7B177A29" w:rsidRDefault="00B56C6D" w:rsidP="7B177A29">
            <w:pPr>
              <w:spacing w:line="252" w:lineRule="auto"/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 xml:space="preserve">-Polissemia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62D0CC" w14:textId="4750ECB2" w:rsidR="00B56C6D" w:rsidRDefault="00B56C6D" w:rsidP="00B56C6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B177A29">
              <w:rPr>
                <w:color w:val="000000" w:themeColor="text1"/>
              </w:rPr>
              <w:t>Anotação Caderno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E182E" w14:textId="1398CADC" w:rsidR="00B56C6D" w:rsidRDefault="00481C5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00B56C6D"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00481C50" w14:paraId="3499CD72" w14:textId="77777777" w:rsidTr="00B56C6D">
        <w:trPr>
          <w:trHeight w:val="279"/>
        </w:trPr>
        <w:tc>
          <w:tcPr>
            <w:tcW w:w="1975" w:type="dxa"/>
            <w:vMerge/>
            <w:vAlign w:val="center"/>
          </w:tcPr>
          <w:p w14:paraId="3A57BBF7" w14:textId="77777777" w:rsidR="00481C50" w:rsidRDefault="00481C50" w:rsidP="00481C50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39512A" w14:textId="5127F85F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51EDCE" w14:textId="77777777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Trabalho da diferenciada </w:t>
            </w:r>
          </w:p>
          <w:p w14:paraId="6CE982E0" w14:textId="0F1CAE16" w:rsidR="00481C50" w:rsidRDefault="00481C50" w:rsidP="00481C50">
            <w:pPr>
              <w:jc w:val="center"/>
            </w:pPr>
            <w:r>
              <w:t>Eco exposições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9B3487" w14:textId="2EAE6CA4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 xml:space="preserve"> Atividades realizada na sala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D5407" w14:textId="06E87BAB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 xml:space="preserve"> X</w:t>
            </w:r>
          </w:p>
        </w:tc>
      </w:tr>
      <w:tr w:rsidR="00481C50" w14:paraId="290D83C7" w14:textId="77777777" w:rsidTr="008C4644">
        <w:trPr>
          <w:trHeight w:val="279"/>
        </w:trPr>
        <w:tc>
          <w:tcPr>
            <w:tcW w:w="1975" w:type="dxa"/>
            <w:vMerge/>
            <w:vAlign w:val="center"/>
          </w:tcPr>
          <w:p w14:paraId="2DF68BDD" w14:textId="77777777" w:rsidR="00481C50" w:rsidRDefault="00481C50" w:rsidP="00481C50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EC037D7" w14:textId="74D166BA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55A980" w14:textId="77777777" w:rsidR="00481C50" w:rsidRDefault="00481C50" w:rsidP="00481C50">
            <w:pPr>
              <w:spacing w:line="252" w:lineRule="auto"/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M2</w:t>
            </w:r>
          </w:p>
          <w:p w14:paraId="64320A28" w14:textId="52547CA0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B177A29">
              <w:rPr>
                <w:color w:val="000000" w:themeColor="text1"/>
              </w:rPr>
              <w:t xml:space="preserve">-Polissemia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35FCE7" w14:textId="75DD02E0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B177A29">
              <w:rPr>
                <w:color w:val="000000" w:themeColor="text1"/>
              </w:rPr>
              <w:t>Anotação Caderno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8B0D4A" w14:textId="2F706376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00481C50" w14:paraId="16E81017" w14:textId="62945796" w:rsidTr="00B56C6D">
        <w:trPr>
          <w:trHeight w:val="279"/>
        </w:trPr>
        <w:tc>
          <w:tcPr>
            <w:tcW w:w="1975" w:type="dxa"/>
            <w:vMerge/>
            <w:vAlign w:val="center"/>
          </w:tcPr>
          <w:p w14:paraId="63B17832" w14:textId="77777777" w:rsidR="00481C50" w:rsidRDefault="00481C50" w:rsidP="00481C50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2F4DDD8" w14:textId="61CEC087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BAF46" w14:textId="4AFAF704" w:rsidR="00481C50" w:rsidRPr="7B177A29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Atividade livro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CC8DC3C" w14:textId="47FB8756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B177A29">
              <w:rPr>
                <w:color w:val="000000" w:themeColor="text1"/>
              </w:rPr>
              <w:t>Correção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F113E5" w14:textId="0A571269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00481C50" w14:paraId="35D3B515" w14:textId="77777777" w:rsidTr="00B56C6D">
        <w:trPr>
          <w:trHeight w:val="279"/>
        </w:trPr>
        <w:tc>
          <w:tcPr>
            <w:tcW w:w="1975" w:type="dxa"/>
            <w:vMerge/>
            <w:vAlign w:val="center"/>
          </w:tcPr>
          <w:p w14:paraId="3DB835E4" w14:textId="77777777" w:rsidR="00481C50" w:rsidRDefault="00481C50" w:rsidP="00481C50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69D2770" w14:textId="33E0E8B9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4B991" w14:textId="602E0EDE" w:rsidR="00481C50" w:rsidRDefault="00481C50" w:rsidP="00481C50">
            <w:r w:rsidRPr="31B46039">
              <w:rPr>
                <w:color w:val="000000" w:themeColor="text1"/>
              </w:rPr>
              <w:t>Handebol – fundamentos</w:t>
            </w:r>
          </w:p>
          <w:p w14:paraId="086335EB" w14:textId="6A8158A2" w:rsidR="00481C50" w:rsidRDefault="00481C50" w:rsidP="00481C50">
            <w:pPr>
              <w:tabs>
                <w:tab w:val="left" w:leader="underscore" w:pos="15120"/>
              </w:tabs>
              <w:jc w:val="center"/>
            </w:pPr>
            <w: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9FDE12" w14:textId="6437773E" w:rsidR="00481C50" w:rsidRDefault="00481C50" w:rsidP="00481C50">
            <w:pPr>
              <w:spacing w:line="259" w:lineRule="auto"/>
              <w:jc w:val="center"/>
            </w:pPr>
            <w:proofErr w:type="gramStart"/>
            <w:r w:rsidRPr="31B46039">
              <w:rPr>
                <w:color w:val="000000" w:themeColor="text1"/>
              </w:rPr>
              <w:t>pratica</w:t>
            </w:r>
            <w:proofErr w:type="gramEnd"/>
          </w:p>
          <w:p w14:paraId="1115D882" w14:textId="2EFF2FF2" w:rsidR="00481C50" w:rsidRDefault="00481C50" w:rsidP="00481C50">
            <w:pPr>
              <w:tabs>
                <w:tab w:val="left" w:pos="298"/>
              </w:tabs>
              <w:spacing w:line="252" w:lineRule="auto"/>
              <w:jc w:val="center"/>
            </w:pPr>
            <w:r>
              <w:t xml:space="preserve"> 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091B30" w14:textId="05A48541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5B18A190">
              <w:t xml:space="preserve"> </w:t>
            </w:r>
          </w:p>
        </w:tc>
      </w:tr>
    </w:tbl>
    <w:p w14:paraId="0C217475" w14:textId="1CE1505F" w:rsidR="08701810" w:rsidRDefault="08701810" w:rsidP="5B18A190">
      <w:pPr>
        <w:tabs>
          <w:tab w:val="left" w:pos="8355"/>
        </w:tabs>
      </w:pPr>
      <w:r w:rsidRPr="5B18A190">
        <w:rPr>
          <w:rFonts w:ascii="Arial" w:eastAsia="Arial" w:hAnsi="Arial" w:cs="Arial"/>
        </w:rPr>
        <w:t xml:space="preserve">   </w:t>
      </w:r>
    </w:p>
    <w:p w14:paraId="45091F64" w14:textId="57093BD4" w:rsidR="08701810" w:rsidRDefault="08701810" w:rsidP="5B18A190">
      <w:pPr>
        <w:tabs>
          <w:tab w:val="left" w:pos="8355"/>
        </w:tabs>
      </w:pPr>
      <w:r w:rsidRPr="5B18A190">
        <w:rPr>
          <w:rFonts w:ascii="Arial" w:eastAsia="Arial" w:hAnsi="Arial" w:cs="Arial"/>
        </w:rPr>
        <w:t xml:space="preserve"> </w:t>
      </w:r>
    </w:p>
    <w:p w14:paraId="24F8DB87" w14:textId="48FB272F" w:rsidR="08701810" w:rsidRDefault="08701810" w:rsidP="5B18A190">
      <w:pPr>
        <w:tabs>
          <w:tab w:val="left" w:pos="8355"/>
        </w:tabs>
      </w:pPr>
      <w:r w:rsidRPr="5B18A190">
        <w:t xml:space="preserve"> </w:t>
      </w:r>
    </w:p>
    <w:p w14:paraId="46EB1179" w14:textId="4FF3AD3B" w:rsidR="08701810" w:rsidRDefault="08701810" w:rsidP="5B18A190">
      <w:pPr>
        <w:tabs>
          <w:tab w:val="left" w:pos="8355"/>
        </w:tabs>
      </w:pPr>
      <w:r w:rsidRPr="5B18A190">
        <w:t xml:space="preserve"> </w:t>
      </w:r>
    </w:p>
    <w:p w14:paraId="52498A92" w14:textId="6A55F095" w:rsidR="00B56C6D" w:rsidRDefault="00B56C6D" w:rsidP="5B18A190">
      <w:pPr>
        <w:tabs>
          <w:tab w:val="left" w:pos="8355"/>
        </w:tabs>
      </w:pPr>
    </w:p>
    <w:p w14:paraId="7DFB7365" w14:textId="3286DFC8" w:rsidR="00B56C6D" w:rsidRDefault="00B56C6D" w:rsidP="5B18A190">
      <w:pPr>
        <w:tabs>
          <w:tab w:val="left" w:pos="8355"/>
        </w:tabs>
      </w:pPr>
    </w:p>
    <w:p w14:paraId="7B43B952" w14:textId="77777777" w:rsidR="00B56C6D" w:rsidRDefault="00B56C6D" w:rsidP="5B18A190">
      <w:pPr>
        <w:tabs>
          <w:tab w:val="left" w:pos="8355"/>
        </w:tabs>
      </w:pPr>
    </w:p>
    <w:tbl>
      <w:tblPr>
        <w:tblStyle w:val="Tabelacomgrade"/>
        <w:tblW w:w="14907" w:type="dxa"/>
        <w:tblLayout w:type="fixed"/>
        <w:tblLook w:val="04A0" w:firstRow="1" w:lastRow="0" w:firstColumn="1" w:lastColumn="0" w:noHBand="0" w:noVBand="1"/>
      </w:tblPr>
      <w:tblGrid>
        <w:gridCol w:w="2117"/>
        <w:gridCol w:w="1984"/>
        <w:gridCol w:w="3260"/>
        <w:gridCol w:w="3828"/>
        <w:gridCol w:w="3718"/>
      </w:tblGrid>
      <w:tr w:rsidR="5B18A190" w14:paraId="14C2EC2D" w14:textId="77777777" w:rsidTr="00B56C6D">
        <w:trPr>
          <w:trHeight w:val="29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095B0FE" w14:textId="180FCD8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B06C233" w14:textId="3155F063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251FB2B" w14:textId="12C3DA1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8D3E523" w14:textId="68289EE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ACD561A" w14:textId="586CD8C9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B18A190" w14:paraId="2ABC3A0F" w14:textId="77777777" w:rsidTr="00B56C6D">
        <w:trPr>
          <w:trHeight w:val="29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5F3872" w14:textId="6D510D2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06/08/2025</w:t>
            </w:r>
          </w:p>
          <w:p w14:paraId="1DD435A6" w14:textId="51E377B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F8ECDB1" w14:textId="3EBEC0C9" w:rsidR="5B18A190" w:rsidRDefault="194652D2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BDE6FD" w14:textId="67AB0EE5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481C50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E07DED" w14:textId="28675124" w:rsidR="5B18A190" w:rsidRDefault="00481C5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X</w:t>
            </w:r>
            <w:r w:rsidR="5B18A190"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4A725E" w14:textId="1EA0A5C6" w:rsidR="5B18A190" w:rsidRDefault="00481C50" w:rsidP="5B18A190">
            <w:pPr>
              <w:spacing w:line="252" w:lineRule="auto"/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X</w:t>
            </w:r>
            <w:r w:rsidR="5B18A190"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5B18A190" w14:paraId="703F739C" w14:textId="77777777" w:rsidTr="00B56C6D">
        <w:trPr>
          <w:trHeight w:val="407"/>
        </w:trPr>
        <w:tc>
          <w:tcPr>
            <w:tcW w:w="2117" w:type="dxa"/>
            <w:vMerge/>
            <w:vAlign w:val="center"/>
          </w:tcPr>
          <w:p w14:paraId="081F64AE" w14:textId="77777777" w:rsidR="009B68EC" w:rsidRDefault="009B68EC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3EFC926" w14:textId="69F0EF7E" w:rsidR="5B18A190" w:rsidRDefault="174B2A45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97DF6B" w14:textId="7FA668F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t xml:space="preserve"> </w:t>
            </w:r>
            <w:r w:rsidR="00481C50">
              <w:t>X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08EE11" w14:textId="22073A4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t xml:space="preserve"> </w:t>
            </w:r>
            <w:r w:rsidR="00481C50">
              <w:t>X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2755C2" w14:textId="140472A7" w:rsidR="5B18A190" w:rsidRDefault="5B18A190" w:rsidP="5B18A19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 w:rsidR="00481C50">
              <w:rPr>
                <w:rFonts w:ascii="Arial" w:eastAsia="Arial" w:hAnsi="Arial" w:cs="Arial"/>
              </w:rPr>
              <w:t>X</w:t>
            </w:r>
          </w:p>
        </w:tc>
      </w:tr>
      <w:tr w:rsidR="5B18A190" w14:paraId="64B5B27C" w14:textId="77777777" w:rsidTr="00B56C6D">
        <w:trPr>
          <w:trHeight w:val="290"/>
        </w:trPr>
        <w:tc>
          <w:tcPr>
            <w:tcW w:w="2117" w:type="dxa"/>
            <w:vMerge/>
            <w:vAlign w:val="center"/>
          </w:tcPr>
          <w:p w14:paraId="76BA37D3" w14:textId="77777777" w:rsidR="009B68EC" w:rsidRDefault="009B68EC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F9B09F" w14:textId="59689290" w:rsidR="5B18A190" w:rsidRDefault="1D271DFE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FFC8A" w14:textId="2E168FC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481C50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BF8C69" w14:textId="1DDF7E91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 w:rsidR="00481C50">
              <w:rPr>
                <w:rFonts w:ascii="Arial" w:eastAsia="Arial" w:hAnsi="Arial" w:cs="Arial"/>
              </w:rPr>
              <w:t>X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7517F" w14:textId="09AF1C5B" w:rsidR="5B18A190" w:rsidRDefault="5B18A19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 w:rsidR="00481C50">
              <w:rPr>
                <w:rFonts w:ascii="Arial" w:eastAsia="Arial" w:hAnsi="Arial" w:cs="Arial"/>
              </w:rPr>
              <w:t>X</w:t>
            </w:r>
          </w:p>
        </w:tc>
      </w:tr>
      <w:tr w:rsidR="5B18A190" w14:paraId="65F67EE3" w14:textId="77777777" w:rsidTr="00B56C6D">
        <w:trPr>
          <w:trHeight w:val="290"/>
        </w:trPr>
        <w:tc>
          <w:tcPr>
            <w:tcW w:w="2117" w:type="dxa"/>
            <w:vMerge/>
            <w:vAlign w:val="center"/>
          </w:tcPr>
          <w:p w14:paraId="139F3B73" w14:textId="77777777" w:rsidR="009B68EC" w:rsidRDefault="009B68EC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F2F356A" w14:textId="5627A3C8" w:rsidR="5B18A190" w:rsidRDefault="612CE8A1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EA85F" w14:textId="32974F84" w:rsidR="7A138040" w:rsidRDefault="00481C50" w:rsidP="7A138040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3C1E0F" w14:textId="71D23C96" w:rsidR="7A138040" w:rsidRDefault="00481C50" w:rsidP="7A138040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E944E" w14:textId="296B4B31" w:rsidR="7A138040" w:rsidRDefault="00481C50" w:rsidP="7A138040">
            <w:pPr>
              <w:spacing w:line="257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B56C6D" w14:paraId="4B4FC994" w14:textId="45F0B2B1" w:rsidTr="00B56C6D">
        <w:trPr>
          <w:trHeight w:val="290"/>
        </w:trPr>
        <w:tc>
          <w:tcPr>
            <w:tcW w:w="2117" w:type="dxa"/>
            <w:vMerge/>
            <w:vAlign w:val="center"/>
          </w:tcPr>
          <w:p w14:paraId="27C813E4" w14:textId="77777777" w:rsidR="00B56C6D" w:rsidRDefault="00B56C6D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1F4817" w14:textId="5DACDFC0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46813" w14:textId="77777777" w:rsidR="00B56C6D" w:rsidRPr="43308170" w:rsidRDefault="00B56C6D" w:rsidP="4330817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proofErr w:type="spellStart"/>
            <w:r w:rsidRPr="43308170">
              <w:rPr>
                <w:color w:val="000000" w:themeColor="text1"/>
              </w:rPr>
              <w:t>Cap</w:t>
            </w:r>
            <w:proofErr w:type="spellEnd"/>
            <w:r w:rsidRPr="43308170">
              <w:rPr>
                <w:color w:val="000000" w:themeColor="text1"/>
              </w:rPr>
              <w:t xml:space="preserve"> 5 Diversidade Natural e regiões do Brasil </w:t>
            </w:r>
          </w:p>
          <w:p w14:paraId="04A842AB" w14:textId="7D6FCACF" w:rsidR="00B56C6D" w:rsidRPr="43308170" w:rsidRDefault="00B56C6D" w:rsidP="00B56C6D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9ED33CA" w14:textId="35992585" w:rsidR="00B56C6D" w:rsidRPr="43308170" w:rsidRDefault="00B56C6D" w:rsidP="4330817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>Dinâmica, apresentação da disciplina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03FEFA" w14:textId="0FCCF9BA" w:rsidR="00B56C6D" w:rsidRPr="43308170" w:rsidRDefault="00B56C6D" w:rsidP="4330817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>Atividade no Caderno</w:t>
            </w:r>
          </w:p>
        </w:tc>
      </w:tr>
    </w:tbl>
    <w:p w14:paraId="63C1B1DF" w14:textId="7261628E" w:rsidR="08701810" w:rsidRDefault="08701810" w:rsidP="5B18A190">
      <w:pPr>
        <w:tabs>
          <w:tab w:val="left" w:pos="1035"/>
        </w:tabs>
      </w:pPr>
      <w:r w:rsidRPr="5B18A190">
        <w:t xml:space="preserve"> </w:t>
      </w:r>
    </w:p>
    <w:p w14:paraId="2D58A079" w14:textId="258B7069" w:rsidR="08701810" w:rsidRDefault="08701810" w:rsidP="5B18A190">
      <w:pPr>
        <w:tabs>
          <w:tab w:val="left" w:pos="1035"/>
        </w:tabs>
      </w:pPr>
      <w:r w:rsidRPr="5B18A190">
        <w:t xml:space="preserve"> </w:t>
      </w:r>
    </w:p>
    <w:p w14:paraId="31E9DE52" w14:textId="4D970C43" w:rsidR="08701810" w:rsidRDefault="08701810" w:rsidP="5B18A190">
      <w:pPr>
        <w:tabs>
          <w:tab w:val="left" w:pos="1035"/>
        </w:tabs>
      </w:pPr>
      <w:r w:rsidRPr="5B18A190">
        <w:t xml:space="preserve"> </w:t>
      </w:r>
    </w:p>
    <w:p w14:paraId="19BF5C5D" w14:textId="4E47889E" w:rsidR="08701810" w:rsidRDefault="08701810" w:rsidP="5B18A190">
      <w:pPr>
        <w:tabs>
          <w:tab w:val="left" w:pos="1035"/>
        </w:tabs>
      </w:pPr>
      <w:r w:rsidRPr="5B18A190">
        <w:t xml:space="preserve"> </w:t>
      </w:r>
    </w:p>
    <w:p w14:paraId="2FABDB3B" w14:textId="59329146" w:rsidR="08701810" w:rsidRDefault="08701810" w:rsidP="5B18A190">
      <w:pPr>
        <w:tabs>
          <w:tab w:val="left" w:pos="1035"/>
        </w:tabs>
      </w:pPr>
      <w:r w:rsidRPr="5B18A190">
        <w:t xml:space="preserve"> </w:t>
      </w:r>
    </w:p>
    <w:p w14:paraId="0925F34D" w14:textId="3BD05BD7" w:rsidR="08701810" w:rsidRDefault="08701810" w:rsidP="5B18A190">
      <w:pPr>
        <w:tabs>
          <w:tab w:val="left" w:pos="1035"/>
        </w:tabs>
      </w:pPr>
      <w:r w:rsidRPr="5B18A190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3260"/>
        <w:gridCol w:w="3828"/>
        <w:gridCol w:w="3776"/>
      </w:tblGrid>
      <w:tr w:rsidR="5B18A190" w14:paraId="56A7AC5E" w14:textId="77777777" w:rsidTr="00B56C6D">
        <w:trPr>
          <w:trHeight w:val="294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329859C" w14:textId="4979AE60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F503CAF" w14:textId="20ECDD8F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A224A03" w14:textId="595B6276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F90CD50" w14:textId="4B09F8E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F664724" w14:textId="15F88780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56C6D" w14:paraId="4C01EE43" w14:textId="3DB9AD85" w:rsidTr="00B56C6D">
        <w:trPr>
          <w:trHeight w:val="294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871C45" w14:textId="48AA8D6D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07/08/2025</w:t>
            </w:r>
          </w:p>
          <w:p w14:paraId="75FB68EA" w14:textId="4DDF27FE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29CA9E" w14:textId="1BE1D822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650C68" w14:textId="77777777" w:rsidR="00B56C6D" w:rsidRDefault="00B56C6D" w:rsidP="7B177A29">
            <w:pPr>
              <w:spacing w:line="252" w:lineRule="auto"/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M2</w:t>
            </w:r>
          </w:p>
          <w:p w14:paraId="4599B79D" w14:textId="77777777" w:rsidR="00B56C6D" w:rsidRDefault="00B56C6D" w:rsidP="7B177A29">
            <w:pPr>
              <w:spacing w:line="252" w:lineRule="auto"/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Aspecto gramatical</w:t>
            </w:r>
          </w:p>
          <w:p w14:paraId="3ED1EB59" w14:textId="3525E6F7" w:rsidR="00B56C6D" w:rsidRPr="7B177A29" w:rsidRDefault="00B56C6D" w:rsidP="7B177A29">
            <w:pPr>
              <w:spacing w:line="252" w:lineRule="auto"/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 xml:space="preserve">  Preposição: Contração, combinação e locução prepositiva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3E2462" w14:textId="09B70A32" w:rsidR="00B56C6D" w:rsidRDefault="00B56C6D" w:rsidP="00B56C6D">
            <w:pPr>
              <w:spacing w:line="257" w:lineRule="auto"/>
              <w:jc w:val="center"/>
            </w:pPr>
            <w:r w:rsidRPr="7B177A29">
              <w:rPr>
                <w:color w:val="000000" w:themeColor="text1"/>
              </w:rPr>
              <w:t>Anotações no caderno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292B2" w14:textId="143064A7" w:rsidR="00B56C6D" w:rsidRDefault="00481C50" w:rsidP="5B18A190">
            <w:pPr>
              <w:spacing w:line="257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00B56C6D"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5B18A190" w14:paraId="09287E28" w14:textId="77777777" w:rsidTr="00B56C6D">
        <w:trPr>
          <w:trHeight w:val="294"/>
        </w:trPr>
        <w:tc>
          <w:tcPr>
            <w:tcW w:w="2258" w:type="dxa"/>
            <w:vMerge/>
            <w:vAlign w:val="center"/>
          </w:tcPr>
          <w:p w14:paraId="68A8D08A" w14:textId="77777777" w:rsidR="009B68EC" w:rsidRDefault="009B68E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5479AC2" w14:textId="18A2D0A8" w:rsidR="5B18A190" w:rsidRDefault="339FB074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4EBA2" w14:textId="62E6AEFC" w:rsidR="5B18A190" w:rsidRDefault="1AAF89CC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 xml:space="preserve">Alavancas </w:t>
            </w:r>
            <w:r w:rsidRPr="43308170">
              <w:rPr>
                <w:rFonts w:ascii="Arial" w:eastAsia="Arial" w:hAnsi="Arial" w:cs="Arial"/>
              </w:rPr>
              <w:t xml:space="preserve"> </w:t>
            </w:r>
          </w:p>
          <w:p w14:paraId="141EDBBA" w14:textId="762BD85F" w:rsidR="5B18A190" w:rsidRDefault="5B18A190" w:rsidP="4330817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22F8FA" w14:textId="64A3A91F" w:rsidR="5B18A190" w:rsidRDefault="1AAF89CC" w:rsidP="5B18A19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>Alavancas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0078E" w14:textId="76284779" w:rsidR="5B18A190" w:rsidRDefault="1AAF89CC" w:rsidP="5B18A19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>Atividade no caderno</w:t>
            </w:r>
          </w:p>
        </w:tc>
      </w:tr>
      <w:tr w:rsidR="00B56C6D" w14:paraId="3D5DDFF1" w14:textId="43599D74" w:rsidTr="00B56C6D">
        <w:trPr>
          <w:trHeight w:val="294"/>
        </w:trPr>
        <w:tc>
          <w:tcPr>
            <w:tcW w:w="2258" w:type="dxa"/>
            <w:vMerge/>
            <w:vAlign w:val="center"/>
          </w:tcPr>
          <w:p w14:paraId="5943C0AF" w14:textId="77777777" w:rsidR="00B56C6D" w:rsidRDefault="00B56C6D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AF24F4" w14:textId="7884DDFA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A97FC" w14:textId="77777777" w:rsidR="00B56C6D" w:rsidRPr="43308170" w:rsidRDefault="00B56C6D" w:rsidP="4330817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proofErr w:type="spellStart"/>
            <w:r w:rsidRPr="43308170">
              <w:rPr>
                <w:color w:val="000000" w:themeColor="text1"/>
              </w:rPr>
              <w:t>Cap</w:t>
            </w:r>
            <w:proofErr w:type="spellEnd"/>
            <w:r w:rsidRPr="43308170">
              <w:rPr>
                <w:color w:val="000000" w:themeColor="text1"/>
              </w:rPr>
              <w:t xml:space="preserve"> 5 Diversidade Natural e regiões do Brasil </w:t>
            </w:r>
          </w:p>
          <w:p w14:paraId="3BA52EE8" w14:textId="0C3FB189" w:rsidR="00B56C6D" w:rsidRPr="43308170" w:rsidRDefault="00B56C6D" w:rsidP="00B56C6D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A8B02AE" w14:textId="16FE7E59" w:rsidR="00B56C6D" w:rsidRPr="43308170" w:rsidRDefault="00B56C6D" w:rsidP="4330817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>Dinâmica, apresentação da disciplina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FA420E" w14:textId="4685149C" w:rsidR="00B56C6D" w:rsidRPr="43308170" w:rsidRDefault="00B56C6D" w:rsidP="4330817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>Atividade no Caderno</w:t>
            </w:r>
          </w:p>
        </w:tc>
      </w:tr>
      <w:tr w:rsidR="5B18A190" w14:paraId="484984F8" w14:textId="77777777" w:rsidTr="00B56C6D">
        <w:trPr>
          <w:trHeight w:val="294"/>
        </w:trPr>
        <w:tc>
          <w:tcPr>
            <w:tcW w:w="2258" w:type="dxa"/>
            <w:vMerge/>
            <w:vAlign w:val="center"/>
          </w:tcPr>
          <w:p w14:paraId="3ED42E5A" w14:textId="77777777" w:rsidR="009B68EC" w:rsidRDefault="009B68E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C54D04" w14:textId="783E31B5" w:rsidR="5B18A190" w:rsidRDefault="417DE6E9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010AC8" w14:textId="1F9229F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t xml:space="preserve"> </w:t>
            </w:r>
            <w:r w:rsidR="00481C50">
              <w:t>X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E1B64B" w14:textId="0A996E5D" w:rsidR="5B18A190" w:rsidRDefault="00481C5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XX</w:t>
            </w:r>
            <w:r w:rsidR="5B18A190" w:rsidRPr="5B18A190">
              <w:t xml:space="preserve"> 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E9F58" w14:textId="107C5BE1" w:rsidR="5B18A190" w:rsidRDefault="5B18A190" w:rsidP="5B18A19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5B18A190" w14:paraId="684DA73A" w14:textId="77777777" w:rsidTr="00B56C6D">
        <w:trPr>
          <w:trHeight w:val="294"/>
        </w:trPr>
        <w:tc>
          <w:tcPr>
            <w:tcW w:w="2258" w:type="dxa"/>
            <w:vMerge/>
            <w:vAlign w:val="center"/>
          </w:tcPr>
          <w:p w14:paraId="0FBE3225" w14:textId="77777777" w:rsidR="009B68EC" w:rsidRDefault="009B68E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22799B" w14:textId="5EFD991E" w:rsidR="5B18A190" w:rsidRDefault="3DF036C0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CCE26" w14:textId="2D5678DA" w:rsidR="5B18A190" w:rsidRDefault="0FEF51BB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308170">
              <w:rPr>
                <w:color w:val="000000" w:themeColor="text1"/>
              </w:rPr>
              <w:t>Influências das Ideias humanistas nas reformas religiosas</w:t>
            </w:r>
            <w:r w:rsidR="5B18A190" w:rsidRPr="4330817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311353" w14:textId="47C94737" w:rsidR="5B18A190" w:rsidRDefault="5B18A190" w:rsidP="4330817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</w:p>
          <w:p w14:paraId="1CD3D81F" w14:textId="4681EB77" w:rsidR="5B18A190" w:rsidRDefault="235E059B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308170">
              <w:rPr>
                <w:color w:val="000000" w:themeColor="text1"/>
              </w:rPr>
              <w:t xml:space="preserve">Introdução + Abordagem </w:t>
            </w:r>
            <w:r w:rsidRPr="43308170">
              <w:rPr>
                <w:rFonts w:ascii="Arial" w:eastAsia="Arial" w:hAnsi="Arial" w:cs="Arial"/>
              </w:rPr>
              <w:t xml:space="preserve"> </w:t>
            </w:r>
          </w:p>
          <w:p w14:paraId="7C2E9AE6" w14:textId="276229B0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E40B9D" w14:textId="4E811D0A" w:rsidR="5B18A190" w:rsidRDefault="5B18A190" w:rsidP="43308170">
            <w:pPr>
              <w:jc w:val="center"/>
              <w:rPr>
                <w:color w:val="000000" w:themeColor="text1"/>
              </w:rPr>
            </w:pPr>
          </w:p>
          <w:p w14:paraId="06BA48C1" w14:textId="564212A1" w:rsidR="5B18A190" w:rsidRDefault="6C6EF1F5" w:rsidP="43308170">
            <w:pPr>
              <w:jc w:val="center"/>
            </w:pPr>
            <w:r w:rsidRPr="43308170">
              <w:rPr>
                <w:color w:val="000000" w:themeColor="text1"/>
              </w:rPr>
              <w:t xml:space="preserve">Atividade didática  </w:t>
            </w:r>
            <w:r w:rsidRPr="43308170">
              <w:rPr>
                <w:rFonts w:ascii="Arial" w:eastAsia="Arial" w:hAnsi="Arial" w:cs="Arial"/>
              </w:rPr>
              <w:t xml:space="preserve"> </w:t>
            </w:r>
          </w:p>
          <w:p w14:paraId="573C3871" w14:textId="62A80EDD" w:rsidR="5B18A190" w:rsidRDefault="5B18A19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308170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64EC1E5" w14:textId="3BCAEDC1" w:rsidR="08701810" w:rsidRDefault="08701810" w:rsidP="5B18A190">
      <w:pPr>
        <w:tabs>
          <w:tab w:val="left" w:pos="1320"/>
          <w:tab w:val="left" w:pos="1755"/>
        </w:tabs>
      </w:pPr>
      <w:r w:rsidRPr="5B18A190">
        <w:rPr>
          <w:rFonts w:ascii="Arial" w:eastAsia="Arial" w:hAnsi="Arial" w:cs="Arial"/>
        </w:rPr>
        <w:t xml:space="preserve"> </w:t>
      </w:r>
    </w:p>
    <w:p w14:paraId="42540D98" w14:textId="60EFBDF1" w:rsidR="08701810" w:rsidRDefault="08701810" w:rsidP="5B18A190">
      <w:pPr>
        <w:tabs>
          <w:tab w:val="left" w:pos="1320"/>
          <w:tab w:val="left" w:pos="1755"/>
        </w:tabs>
      </w:pPr>
      <w:r w:rsidRPr="5B18A190">
        <w:rPr>
          <w:rFonts w:ascii="Arial" w:eastAsia="Arial" w:hAnsi="Arial" w:cs="Arial"/>
        </w:rPr>
        <w:t xml:space="preserve">  </w:t>
      </w:r>
    </w:p>
    <w:p w14:paraId="2A81089E" w14:textId="00214EB3" w:rsidR="08701810" w:rsidRDefault="08701810" w:rsidP="5B18A190">
      <w:pPr>
        <w:tabs>
          <w:tab w:val="left" w:pos="1320"/>
          <w:tab w:val="left" w:pos="1755"/>
        </w:tabs>
      </w:pPr>
      <w:r w:rsidRPr="5B18A190">
        <w:rPr>
          <w:rFonts w:ascii="Arial" w:eastAsia="Arial" w:hAnsi="Arial" w:cs="Arial"/>
        </w:rPr>
        <w:t xml:space="preserve"> </w:t>
      </w:r>
    </w:p>
    <w:p w14:paraId="1A254A1F" w14:textId="4E776691" w:rsidR="08701810" w:rsidRDefault="08701810" w:rsidP="5B18A190">
      <w:pPr>
        <w:tabs>
          <w:tab w:val="left" w:pos="1320"/>
          <w:tab w:val="left" w:pos="1755"/>
        </w:tabs>
      </w:pPr>
      <w:r w:rsidRPr="5B18A190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15136" w:type="dxa"/>
        <w:tblLayout w:type="fixed"/>
        <w:tblLook w:val="04A0" w:firstRow="1" w:lastRow="0" w:firstColumn="1" w:lastColumn="0" w:noHBand="0" w:noVBand="1"/>
      </w:tblPr>
      <w:tblGrid>
        <w:gridCol w:w="1989"/>
        <w:gridCol w:w="2019"/>
        <w:gridCol w:w="3362"/>
        <w:gridCol w:w="3810"/>
        <w:gridCol w:w="3956"/>
      </w:tblGrid>
      <w:tr w:rsidR="5B18A190" w14:paraId="50574C9C" w14:textId="77777777" w:rsidTr="00481C50">
        <w:trPr>
          <w:trHeight w:val="300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323615B" w14:textId="5BAB57E6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39F7433" w14:textId="6D1B98F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81528B8" w14:textId="41F27A5E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9D275A8" w14:textId="3373E4DE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23C1166" w14:textId="547CFAEE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B18A190" w14:paraId="5961B18E" w14:textId="77777777" w:rsidTr="00481C50">
        <w:trPr>
          <w:trHeight w:val="300"/>
        </w:trPr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361001" w14:textId="63C9045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08/08/2025</w:t>
            </w:r>
          </w:p>
          <w:p w14:paraId="08D0D121" w14:textId="5F432584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B57F3E8" w14:textId="0C70684E" w:rsidR="5B18A190" w:rsidRDefault="297F2B3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D182EB" w14:textId="2752B5EB" w:rsidR="5B18A190" w:rsidRDefault="778A6A23" w:rsidP="43308170">
            <w:pPr>
              <w:tabs>
                <w:tab w:val="left" w:leader="underscore" w:pos="15120"/>
              </w:tabs>
              <w:jc w:val="center"/>
              <w:rPr>
                <w:rFonts w:ascii="Arial" w:eastAsia="Arial" w:hAnsi="Arial" w:cs="Arial"/>
              </w:rPr>
            </w:pPr>
            <w:r w:rsidRPr="43308170">
              <w:rPr>
                <w:color w:val="000000" w:themeColor="text1"/>
              </w:rPr>
              <w:t>Tipos de alavancas</w:t>
            </w:r>
          </w:p>
          <w:p w14:paraId="33B6BE07" w14:textId="3FC7CA8A" w:rsidR="5B18A190" w:rsidRDefault="5B18A190" w:rsidP="5B18A19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65356" w14:textId="6BD335A9" w:rsidR="5B18A190" w:rsidRDefault="778A6A23" w:rsidP="43308170">
            <w:pPr>
              <w:spacing w:line="259" w:lineRule="auto"/>
              <w:jc w:val="center"/>
            </w:pPr>
            <w:r w:rsidRPr="43308170">
              <w:rPr>
                <w:rFonts w:ascii="Arial" w:eastAsia="Arial" w:hAnsi="Arial" w:cs="Arial"/>
              </w:rPr>
              <w:t>Anotações no caderno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9B335" w14:textId="0DDEF251" w:rsidR="5B18A190" w:rsidRDefault="778A6A23" w:rsidP="43308170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43308170">
              <w:rPr>
                <w:rFonts w:ascii="Arial" w:eastAsia="Arial" w:hAnsi="Arial" w:cs="Arial"/>
              </w:rPr>
              <w:t>Atividade no caderno</w:t>
            </w:r>
          </w:p>
        </w:tc>
      </w:tr>
      <w:tr w:rsidR="5B18A190" w14:paraId="6C5222CA" w14:textId="77777777" w:rsidTr="00481C50">
        <w:trPr>
          <w:trHeight w:val="345"/>
        </w:trPr>
        <w:tc>
          <w:tcPr>
            <w:tcW w:w="1989" w:type="dxa"/>
            <w:vMerge/>
            <w:vAlign w:val="center"/>
          </w:tcPr>
          <w:p w14:paraId="09614795" w14:textId="77777777" w:rsidR="009B68EC" w:rsidRDefault="009B68EC"/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F23BD36" w14:textId="7770DBAC" w:rsidR="5B18A190" w:rsidRDefault="59F81A91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53C8BA" w14:textId="607382DB" w:rsidR="5B18A190" w:rsidRDefault="5B18A19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 w:rsidR="00B74756">
              <w:rPr>
                <w:rFonts w:ascii="Arial" w:eastAsia="Arial" w:hAnsi="Arial" w:cs="Arial"/>
              </w:rPr>
              <w:t xml:space="preserve">Pesquisa sobre eco exposições 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961058" w14:textId="241DFB35" w:rsidR="5B18A190" w:rsidRDefault="5B18A190" w:rsidP="5B18A190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7475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Diferenciada 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D8930" w14:textId="3B2BA58D" w:rsidR="5B18A190" w:rsidRDefault="5B18A190" w:rsidP="5B18A190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81C5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481C50" w14:paraId="4021B3EA" w14:textId="77777777" w:rsidTr="00481C50">
        <w:trPr>
          <w:trHeight w:val="300"/>
        </w:trPr>
        <w:tc>
          <w:tcPr>
            <w:tcW w:w="1989" w:type="dxa"/>
            <w:vMerge/>
            <w:vAlign w:val="center"/>
          </w:tcPr>
          <w:p w14:paraId="5E2DB86D" w14:textId="77777777" w:rsidR="00481C50" w:rsidRDefault="00481C50" w:rsidP="00481C50"/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F6DEA3" w14:textId="3A5A9C4C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F5240A" w14:textId="50209ACF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81D855" w14:textId="5CF90E99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D9B845" w14:textId="1A8AA740" w:rsidR="00481C50" w:rsidRDefault="00481C50" w:rsidP="00481C5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0D945244" w14:textId="77777777" w:rsidTr="00481C50">
        <w:trPr>
          <w:trHeight w:val="300"/>
        </w:trPr>
        <w:tc>
          <w:tcPr>
            <w:tcW w:w="1989" w:type="dxa"/>
            <w:vMerge/>
            <w:vAlign w:val="center"/>
          </w:tcPr>
          <w:p w14:paraId="51BD552F" w14:textId="77777777" w:rsidR="00481C50" w:rsidRDefault="00481C50" w:rsidP="00481C50"/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8E3BDDA" w14:textId="0FA2263A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B18A190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7D388D" w14:textId="0F8AE50E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D4759E" w14:textId="3C174CEA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21CB7" w14:textId="2F44B2A9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6F3A5E45" w14:textId="77777777" w:rsidTr="00481C50">
        <w:trPr>
          <w:trHeight w:val="300"/>
        </w:trPr>
        <w:tc>
          <w:tcPr>
            <w:tcW w:w="1989" w:type="dxa"/>
            <w:vMerge/>
            <w:vAlign w:val="center"/>
          </w:tcPr>
          <w:p w14:paraId="3DAE1D09" w14:textId="77777777" w:rsidR="00481C50" w:rsidRDefault="00481C50" w:rsidP="00481C50"/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E59C2F2" w14:textId="7A6DED4F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Inglês 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7DC078" w14:textId="402DA1D2" w:rsidR="00481C50" w:rsidRDefault="00481C50" w:rsidP="00481C50">
            <w:pPr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1011F" w14:textId="40D9F8BB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19C614" w14:textId="67AA0C00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49F4C31F" w14:textId="1925CA68" w:rsidR="5B18A190" w:rsidRDefault="5B18A190" w:rsidP="5B18A19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5342EF00" w14:textId="66B83CE6" w:rsidR="5B18A190" w:rsidRDefault="5B18A190" w:rsidP="5B18A19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3547A96E" w14:textId="46FACB8E" w:rsidR="5B18A190" w:rsidRDefault="5B18A190" w:rsidP="5B18A19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62BD3FFF" w14:textId="755CA8BD" w:rsidR="5B18A190" w:rsidRDefault="5B18A190" w:rsidP="5B18A19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17"/>
        <w:gridCol w:w="1842"/>
        <w:gridCol w:w="3544"/>
        <w:gridCol w:w="3686"/>
        <w:gridCol w:w="3670"/>
      </w:tblGrid>
      <w:tr w:rsidR="5B18A190" w14:paraId="432DE449" w14:textId="77777777" w:rsidTr="00B56C6D">
        <w:trPr>
          <w:trHeight w:val="283"/>
        </w:trPr>
        <w:tc>
          <w:tcPr>
            <w:tcW w:w="148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478D54B" w14:textId="659F699A" w:rsidR="5B18A190" w:rsidRDefault="5B18A190" w:rsidP="5B18A190">
            <w:pPr>
              <w:jc w:val="center"/>
            </w:pPr>
            <w:r w:rsidRPr="5B18A190">
              <w:rPr>
                <w:rFonts w:ascii="Arial" w:eastAsia="Arial" w:hAnsi="Arial" w:cs="Arial"/>
                <w:b/>
                <w:bCs/>
                <w:sz w:val="31"/>
                <w:szCs w:val="31"/>
              </w:rPr>
              <w:t>7º ANO C – ENSINO FUNDAMENTAL</w:t>
            </w:r>
          </w:p>
        </w:tc>
      </w:tr>
      <w:tr w:rsidR="5B18A190" w14:paraId="11E975D6" w14:textId="77777777" w:rsidTr="00B56C6D">
        <w:trPr>
          <w:trHeight w:val="35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E17FF35" w14:textId="0F29F75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97BABF1" w14:textId="7F34551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922E92" w14:textId="2ECEBECF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EB4870C" w14:textId="7D4986C0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CEA7B17" w14:textId="011D70A2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56C6D" w14:paraId="64BA10F5" w14:textId="2945AD10" w:rsidTr="00B56C6D">
        <w:trPr>
          <w:trHeight w:val="283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A2DC0F" w14:textId="4515F36A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11/08/2025</w:t>
            </w:r>
          </w:p>
          <w:p w14:paraId="47DEA081" w14:textId="47ED9954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A4B0D7F" w14:textId="77158FC2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LPORT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83F8A5" w14:textId="77777777" w:rsidR="00B56C6D" w:rsidRDefault="00B56C6D" w:rsidP="7B177A29">
            <w:pPr>
              <w:spacing w:line="252" w:lineRule="auto"/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M2</w:t>
            </w:r>
          </w:p>
          <w:p w14:paraId="64E6BB24" w14:textId="77777777" w:rsidR="00B56C6D" w:rsidRDefault="00B56C6D" w:rsidP="7B177A29">
            <w:pPr>
              <w:spacing w:line="252" w:lineRule="auto"/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Aspecto gramatical</w:t>
            </w:r>
          </w:p>
          <w:p w14:paraId="62E683BB" w14:textId="02A62ED2" w:rsidR="00B56C6D" w:rsidRPr="7B177A29" w:rsidRDefault="00B56C6D" w:rsidP="7B177A29">
            <w:pPr>
              <w:spacing w:line="252" w:lineRule="auto"/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 xml:space="preserve">  Preposição: Contração, combinação e locução prepositiva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B45401" w14:textId="1727AF66" w:rsidR="00B56C6D" w:rsidRDefault="00B56C6D" w:rsidP="00B56C6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B177A29">
              <w:rPr>
                <w:color w:val="000000" w:themeColor="text1"/>
              </w:rPr>
              <w:t>Anotações no caderno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D120E" w14:textId="019B39BD" w:rsidR="00B56C6D" w:rsidRDefault="00481C5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00B56C6D"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5B18A190" w14:paraId="62BF675D" w14:textId="77777777" w:rsidTr="00B56C6D">
        <w:trPr>
          <w:trHeight w:val="283"/>
        </w:trPr>
        <w:tc>
          <w:tcPr>
            <w:tcW w:w="2117" w:type="dxa"/>
            <w:vMerge/>
            <w:vAlign w:val="center"/>
          </w:tcPr>
          <w:p w14:paraId="41360D2B" w14:textId="77777777" w:rsidR="009B68EC" w:rsidRDefault="009B68EC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BB8A81" w14:textId="0F57B907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F4003E" w14:textId="0D53A2F9" w:rsidR="5B18A190" w:rsidRDefault="5B18A190" w:rsidP="5B18A190">
            <w:pPr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22557E" w14:textId="7E5F063E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8710AD" w14:textId="43C0040A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5B18A190" w14:paraId="797C9C09" w14:textId="77777777" w:rsidTr="00B56C6D">
        <w:trPr>
          <w:trHeight w:val="283"/>
        </w:trPr>
        <w:tc>
          <w:tcPr>
            <w:tcW w:w="2117" w:type="dxa"/>
            <w:vMerge/>
            <w:vAlign w:val="center"/>
          </w:tcPr>
          <w:p w14:paraId="5A14F71A" w14:textId="77777777" w:rsidR="009B68EC" w:rsidRDefault="009B68EC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FE289A2" w14:textId="3909C15C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80943" w14:textId="511EB83B" w:rsidR="7A138040" w:rsidRDefault="30E00E3B" w:rsidP="7A138040">
            <w:pPr>
              <w:tabs>
                <w:tab w:val="left" w:leader="underscore" w:pos="15120"/>
              </w:tabs>
              <w:jc w:val="center"/>
            </w:pPr>
            <w:proofErr w:type="spellStart"/>
            <w:r w:rsidRPr="43308170">
              <w:rPr>
                <w:color w:val="000000" w:themeColor="text1"/>
              </w:rPr>
              <w:t>Luterismo</w:t>
            </w:r>
            <w:proofErr w:type="spellEnd"/>
            <w:r w:rsidRPr="43308170">
              <w:rPr>
                <w:color w:val="000000" w:themeColor="text1"/>
              </w:rPr>
              <w:t xml:space="preserve"> e calvinismo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EBBFB8" w14:textId="762A24D9" w:rsidR="7A138040" w:rsidRDefault="30E00E3B" w:rsidP="7A138040">
            <w:pPr>
              <w:tabs>
                <w:tab w:val="left" w:pos="298"/>
              </w:tabs>
              <w:jc w:val="center"/>
            </w:pPr>
            <w:r w:rsidRPr="43308170">
              <w:rPr>
                <w:color w:val="000000" w:themeColor="text1"/>
              </w:rPr>
              <w:t>Contextualização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3B7D6F" w14:textId="531B467B" w:rsidR="7A138040" w:rsidRDefault="30E00E3B" w:rsidP="7A138040">
            <w:pPr>
              <w:spacing w:line="257" w:lineRule="auto"/>
              <w:jc w:val="center"/>
            </w:pPr>
            <w:r w:rsidRPr="43308170">
              <w:rPr>
                <w:color w:val="000000" w:themeColor="text1"/>
              </w:rPr>
              <w:t xml:space="preserve">Livro- pág. 330 e 331 </w:t>
            </w:r>
            <w:r w:rsidRPr="43308170">
              <w:t xml:space="preserve"> </w:t>
            </w:r>
          </w:p>
          <w:p w14:paraId="5212FE88" w14:textId="63103D5F" w:rsidR="7A138040" w:rsidRDefault="7A138040" w:rsidP="7A13804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 xml:space="preserve"> </w:t>
            </w:r>
          </w:p>
        </w:tc>
      </w:tr>
      <w:tr w:rsidR="5B18A190" w14:paraId="4FEC9D0E" w14:textId="77777777" w:rsidTr="00B56C6D">
        <w:trPr>
          <w:trHeight w:val="283"/>
        </w:trPr>
        <w:tc>
          <w:tcPr>
            <w:tcW w:w="2117" w:type="dxa"/>
            <w:vMerge/>
            <w:vAlign w:val="center"/>
          </w:tcPr>
          <w:p w14:paraId="678449E7" w14:textId="77777777" w:rsidR="009B68EC" w:rsidRDefault="009B68EC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151C674" w14:textId="1F0429EE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D020D" w14:textId="7FEF1E0C" w:rsidR="5B18A190" w:rsidRDefault="314E9685" w:rsidP="5B18A190">
            <w:pPr>
              <w:jc w:val="center"/>
            </w:pPr>
            <w:r w:rsidRPr="7B177A29">
              <w:rPr>
                <w:rFonts w:ascii="Arial" w:eastAsia="Arial" w:hAnsi="Arial" w:cs="Arial"/>
              </w:rPr>
              <w:t>Correção atividade</w:t>
            </w:r>
            <w:r w:rsidR="5B18A190" w:rsidRPr="7B177A2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3D4A5" w14:textId="3153DC8F" w:rsidR="5B18A190" w:rsidRDefault="61BC09C6" w:rsidP="7B177A29">
            <w:pPr>
              <w:spacing w:line="259" w:lineRule="auto"/>
              <w:jc w:val="center"/>
            </w:pPr>
            <w:r w:rsidRPr="7B177A29">
              <w:rPr>
                <w:rFonts w:ascii="Arial" w:eastAsia="Arial" w:hAnsi="Arial" w:cs="Arial"/>
              </w:rPr>
              <w:t>Correção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82498" w14:textId="087400D6" w:rsidR="5B18A190" w:rsidRDefault="5B18A190" w:rsidP="5B18A19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5B18A190" w14:paraId="76D8799E" w14:textId="77777777" w:rsidTr="00B56C6D">
        <w:trPr>
          <w:trHeight w:val="283"/>
        </w:trPr>
        <w:tc>
          <w:tcPr>
            <w:tcW w:w="2117" w:type="dxa"/>
            <w:vMerge/>
            <w:vAlign w:val="center"/>
          </w:tcPr>
          <w:p w14:paraId="6151FF3E" w14:textId="77777777" w:rsidR="009B68EC" w:rsidRDefault="009B68EC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555000E" w14:textId="3791AD67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3E882" w14:textId="61E1651F" w:rsidR="5B18A190" w:rsidRDefault="5B18A190" w:rsidP="5B18A190">
            <w:pPr>
              <w:tabs>
                <w:tab w:val="left" w:leader="underscore" w:pos="15120"/>
              </w:tabs>
              <w:jc w:val="center"/>
            </w:pPr>
            <w:r w:rsidRPr="43308170">
              <w:t xml:space="preserve"> </w:t>
            </w:r>
            <w:r w:rsidR="5015BF66" w:rsidRPr="43308170">
              <w:rPr>
                <w:color w:val="000000" w:themeColor="text1"/>
              </w:rPr>
              <w:t>Roldanas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9C56A" w14:textId="0226E999" w:rsidR="5B18A190" w:rsidRDefault="5015BF66" w:rsidP="5B18A190">
            <w:pPr>
              <w:tabs>
                <w:tab w:val="left" w:pos="298"/>
              </w:tabs>
              <w:spacing w:line="252" w:lineRule="auto"/>
              <w:jc w:val="center"/>
            </w:pPr>
            <w:r w:rsidRPr="43308170">
              <w:t>Anotações no caderno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67B24" w14:textId="64B74EB2" w:rsidR="5B18A190" w:rsidRDefault="5015BF66" w:rsidP="43308170">
            <w:pPr>
              <w:pStyle w:val="Ttulo1"/>
              <w:tabs>
                <w:tab w:val="left" w:leader="underscore" w:pos="6960"/>
                <w:tab w:val="left" w:pos="14880"/>
              </w:tabs>
              <w:spacing w:before="0" w:line="259" w:lineRule="auto"/>
              <w:jc w:val="center"/>
            </w:pPr>
            <w:r w:rsidRPr="43308170">
              <w:rPr>
                <w:rFonts w:ascii="Arial" w:eastAsia="Arial" w:hAnsi="Arial" w:cs="Arial"/>
                <w:sz w:val="24"/>
                <w:szCs w:val="24"/>
              </w:rPr>
              <w:t>Atividade no caderno</w:t>
            </w:r>
          </w:p>
        </w:tc>
      </w:tr>
    </w:tbl>
    <w:p w14:paraId="1F2E52AB" w14:textId="039A1DC1" w:rsidR="550294D9" w:rsidRDefault="550294D9" w:rsidP="5B18A190">
      <w:pPr>
        <w:tabs>
          <w:tab w:val="left" w:pos="8355"/>
        </w:tabs>
      </w:pPr>
      <w:r w:rsidRPr="5B18A190">
        <w:rPr>
          <w:rFonts w:ascii="Arial" w:eastAsia="Arial" w:hAnsi="Arial" w:cs="Arial"/>
        </w:rPr>
        <w:t xml:space="preserve">  </w:t>
      </w:r>
    </w:p>
    <w:p w14:paraId="1746B112" w14:textId="79FFEB37" w:rsidR="550294D9" w:rsidRDefault="550294D9" w:rsidP="5B18A190">
      <w:pPr>
        <w:tabs>
          <w:tab w:val="left" w:pos="8355"/>
        </w:tabs>
      </w:pPr>
      <w:r w:rsidRPr="5B18A190">
        <w:rPr>
          <w:rFonts w:ascii="Arial" w:eastAsia="Arial" w:hAnsi="Arial" w:cs="Arial"/>
        </w:rPr>
        <w:t xml:space="preserve"> </w:t>
      </w:r>
    </w:p>
    <w:p w14:paraId="44C3032B" w14:textId="7CA5D4BD" w:rsidR="550294D9" w:rsidRDefault="550294D9" w:rsidP="5B18A190">
      <w:pPr>
        <w:tabs>
          <w:tab w:val="left" w:pos="8355"/>
        </w:tabs>
      </w:pPr>
      <w:r w:rsidRPr="5B18A190">
        <w:t xml:space="preserve"> </w:t>
      </w:r>
    </w:p>
    <w:p w14:paraId="313B0869" w14:textId="759C4FF2" w:rsidR="550294D9" w:rsidRDefault="550294D9" w:rsidP="5B18A190">
      <w:pPr>
        <w:tabs>
          <w:tab w:val="left" w:pos="8355"/>
        </w:tabs>
      </w:pPr>
      <w:r w:rsidRPr="5B18A190">
        <w:t xml:space="preserve"> </w:t>
      </w:r>
    </w:p>
    <w:p w14:paraId="54ECFB8A" w14:textId="0AA9DB47" w:rsidR="550294D9" w:rsidRDefault="550294D9" w:rsidP="5B18A190">
      <w:pPr>
        <w:tabs>
          <w:tab w:val="left" w:pos="8355"/>
        </w:tabs>
      </w:pPr>
      <w:r w:rsidRPr="5B18A190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17"/>
        <w:gridCol w:w="1842"/>
        <w:gridCol w:w="3544"/>
        <w:gridCol w:w="3686"/>
        <w:gridCol w:w="3581"/>
      </w:tblGrid>
      <w:tr w:rsidR="5B18A190" w14:paraId="451B4606" w14:textId="77777777" w:rsidTr="00B56C6D">
        <w:trPr>
          <w:trHeight w:val="30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1F4FB65" w14:textId="5FBBE94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A5213D8" w14:textId="27BDDC50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A3B76BF" w14:textId="38E6841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A23A287" w14:textId="35F450F1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414A377" w14:textId="38A8D942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56C6D" w14:paraId="55435CB5" w14:textId="30EB48E8" w:rsidTr="00B56C6D">
        <w:trPr>
          <w:trHeight w:val="302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94945C" w14:textId="11B114EC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B18A190">
              <w:rPr>
                <w:rFonts w:ascii="Arial" w:eastAsia="Arial" w:hAnsi="Arial" w:cs="Arial"/>
                <w:b/>
                <w:bCs/>
              </w:rPr>
              <w:t>12/08/2025</w:t>
            </w:r>
          </w:p>
          <w:p w14:paraId="1018A078" w14:textId="04141B94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8268041" w14:textId="2FD13A21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LPORT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63575" w14:textId="77777777" w:rsidR="00B56C6D" w:rsidRDefault="00B56C6D" w:rsidP="7B177A29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 xml:space="preserve">Gênero textual </w:t>
            </w:r>
          </w:p>
          <w:p w14:paraId="5ABDD3AC" w14:textId="77777777" w:rsidR="00B56C6D" w:rsidRDefault="00B56C6D" w:rsidP="7B177A2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B177A29">
              <w:rPr>
                <w:color w:val="000000" w:themeColor="text1"/>
              </w:rPr>
              <w:t>-Declaração</w:t>
            </w:r>
            <w:r w:rsidRPr="7B177A29">
              <w:rPr>
                <w:rFonts w:ascii="Arial" w:eastAsia="Arial" w:hAnsi="Arial" w:cs="Arial"/>
                <w:color w:val="000000" w:themeColor="text1"/>
              </w:rPr>
              <w:t xml:space="preserve"> (regimento)</w:t>
            </w:r>
          </w:p>
          <w:p w14:paraId="74E116DF" w14:textId="3F6E453A" w:rsidR="00B56C6D" w:rsidRPr="7B177A29" w:rsidRDefault="00B56C6D" w:rsidP="7B177A2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B177A29">
              <w:rPr>
                <w:rFonts w:ascii="Arial" w:eastAsia="Arial" w:hAnsi="Arial" w:cs="Arial"/>
                <w:color w:val="000000" w:themeColor="text1"/>
              </w:rPr>
              <w:t>M2</w:t>
            </w:r>
            <w:r w:rsidRPr="7B177A29">
              <w:rPr>
                <w:color w:val="000000" w:themeColor="text1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2A3C9E" w14:textId="07253D7D" w:rsidR="00B56C6D" w:rsidRDefault="00B56C6D" w:rsidP="00B56C6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B177A29">
              <w:rPr>
                <w:color w:val="000000" w:themeColor="text1"/>
              </w:rPr>
              <w:t>Anotações no caderno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8C871" w14:textId="3B02C40E" w:rsidR="00B56C6D" w:rsidRDefault="00481C5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</w:p>
        </w:tc>
      </w:tr>
      <w:tr w:rsidR="5B18A190" w14:paraId="6C635F14" w14:textId="77777777" w:rsidTr="00B56C6D">
        <w:trPr>
          <w:trHeight w:val="302"/>
        </w:trPr>
        <w:tc>
          <w:tcPr>
            <w:tcW w:w="2117" w:type="dxa"/>
            <w:vMerge/>
            <w:vAlign w:val="center"/>
          </w:tcPr>
          <w:p w14:paraId="1D8F2E86" w14:textId="77777777" w:rsidR="009B68EC" w:rsidRDefault="009B68EC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557919C" w14:textId="5127F85F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BF247" w14:textId="061F5689" w:rsidR="5B18A190" w:rsidRDefault="73E20AAF" w:rsidP="5B18A190">
            <w:pPr>
              <w:jc w:val="center"/>
            </w:pPr>
            <w:r w:rsidRPr="27D28FEB">
              <w:rPr>
                <w:rFonts w:ascii="Arial" w:eastAsia="Arial" w:hAnsi="Arial" w:cs="Arial"/>
                <w:color w:val="000000" w:themeColor="text1"/>
              </w:rPr>
              <w:t xml:space="preserve">Apresentação do trabalhos </w:t>
            </w:r>
            <w:r w:rsidR="5B18A190" w:rsidRPr="27D28FE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DA212" w14:textId="3FFA96CF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481C50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EE078" w14:textId="74280FFF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481C50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</w:tr>
      <w:tr w:rsidR="00481C50" w14:paraId="2550E6FC" w14:textId="77777777" w:rsidTr="00867464">
        <w:trPr>
          <w:trHeight w:val="302"/>
        </w:trPr>
        <w:tc>
          <w:tcPr>
            <w:tcW w:w="2117" w:type="dxa"/>
            <w:vMerge/>
            <w:vAlign w:val="center"/>
          </w:tcPr>
          <w:p w14:paraId="47B581D8" w14:textId="77777777" w:rsidR="00481C50" w:rsidRDefault="00481C50" w:rsidP="00481C50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1C392B" w14:textId="74D166BA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A1A36E" w14:textId="4FCEE9FE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A87E0A" w14:textId="4BE612CE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2A3C3D" w14:textId="57DC5D4E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B56C6D" w14:paraId="376479FB" w14:textId="014C3C8E" w:rsidTr="00B56C6D">
        <w:trPr>
          <w:trHeight w:val="302"/>
        </w:trPr>
        <w:tc>
          <w:tcPr>
            <w:tcW w:w="2117" w:type="dxa"/>
            <w:vMerge/>
            <w:vAlign w:val="center"/>
          </w:tcPr>
          <w:p w14:paraId="419B44A1" w14:textId="77777777" w:rsidR="00B56C6D" w:rsidRDefault="00B56C6D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39F5598" w14:textId="61CEC087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7A72D" w14:textId="77777777" w:rsidR="00B56C6D" w:rsidRDefault="00B56C6D" w:rsidP="7B177A29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 xml:space="preserve">Gênero textual </w:t>
            </w:r>
          </w:p>
          <w:p w14:paraId="4DB549EE" w14:textId="77777777" w:rsidR="00B56C6D" w:rsidRDefault="00B56C6D" w:rsidP="7B177A2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B177A29">
              <w:rPr>
                <w:color w:val="000000" w:themeColor="text1"/>
              </w:rPr>
              <w:t>-Declaração</w:t>
            </w:r>
            <w:r w:rsidRPr="7B177A29">
              <w:rPr>
                <w:rFonts w:ascii="Arial" w:eastAsia="Arial" w:hAnsi="Arial" w:cs="Arial"/>
                <w:color w:val="000000" w:themeColor="text1"/>
              </w:rPr>
              <w:t xml:space="preserve"> (regimento)</w:t>
            </w:r>
          </w:p>
          <w:p w14:paraId="7BEE6DCF" w14:textId="3EE20E78" w:rsidR="00B56C6D" w:rsidRPr="7B177A29" w:rsidRDefault="00B56C6D" w:rsidP="7B177A2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B177A29">
              <w:rPr>
                <w:rFonts w:ascii="Arial" w:eastAsia="Arial" w:hAnsi="Arial" w:cs="Arial"/>
                <w:color w:val="000000" w:themeColor="text1"/>
              </w:rPr>
              <w:t>M2</w:t>
            </w:r>
            <w:r w:rsidRPr="7B177A29">
              <w:rPr>
                <w:color w:val="000000" w:themeColor="text1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225962" w14:textId="15BD7596" w:rsidR="00B56C6D" w:rsidRDefault="00B56C6D" w:rsidP="00B56C6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B177A29">
              <w:rPr>
                <w:color w:val="000000" w:themeColor="text1"/>
              </w:rPr>
              <w:t>Anotações no caderno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BBC1BD" w14:textId="3BF451C0" w:rsidR="00B56C6D" w:rsidRDefault="00481C5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00B56C6D"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5B18A190" w14:paraId="1CF104BA" w14:textId="77777777" w:rsidTr="00B56C6D">
        <w:trPr>
          <w:trHeight w:val="302"/>
        </w:trPr>
        <w:tc>
          <w:tcPr>
            <w:tcW w:w="2117" w:type="dxa"/>
            <w:vMerge/>
            <w:vAlign w:val="center"/>
          </w:tcPr>
          <w:p w14:paraId="603AB819" w14:textId="77777777" w:rsidR="009B68EC" w:rsidRDefault="009B68EC"/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73931CB" w14:textId="33E0E8B9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0FC08E" w14:textId="693026A6" w:rsidR="31B46039" w:rsidRDefault="31B46039" w:rsidP="31B46039">
            <w:pPr>
              <w:rPr>
                <w:color w:val="000000" w:themeColor="text1"/>
              </w:rPr>
            </w:pPr>
            <w:r w:rsidRPr="31B46039">
              <w:rPr>
                <w:color w:val="000000" w:themeColor="text1"/>
              </w:rPr>
              <w:t>Handebol-  fundamentos / diferenciada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602B8" w14:textId="1F01E01B" w:rsidR="5B18A190" w:rsidRDefault="72ECD7A1" w:rsidP="31B46039">
            <w:pPr>
              <w:tabs>
                <w:tab w:val="left" w:pos="298"/>
              </w:tabs>
              <w:spacing w:line="252" w:lineRule="auto"/>
              <w:jc w:val="center"/>
            </w:pPr>
            <w:proofErr w:type="spellStart"/>
            <w:r>
              <w:t>teorica</w:t>
            </w:r>
            <w:proofErr w:type="spellEnd"/>
          </w:p>
        </w:tc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834159" w14:textId="26F1197B" w:rsidR="5B18A190" w:rsidRDefault="00481C5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5B18A190" w:rsidRPr="5B18A190">
              <w:t xml:space="preserve"> </w:t>
            </w:r>
          </w:p>
        </w:tc>
      </w:tr>
    </w:tbl>
    <w:p w14:paraId="2D0C3E54" w14:textId="1CE1505F" w:rsidR="550294D9" w:rsidRDefault="550294D9" w:rsidP="5B18A190">
      <w:pPr>
        <w:tabs>
          <w:tab w:val="left" w:pos="8355"/>
        </w:tabs>
      </w:pPr>
      <w:r w:rsidRPr="5B18A190">
        <w:rPr>
          <w:rFonts w:ascii="Arial" w:eastAsia="Arial" w:hAnsi="Arial" w:cs="Arial"/>
        </w:rPr>
        <w:t xml:space="preserve">   </w:t>
      </w:r>
    </w:p>
    <w:p w14:paraId="66AF5BA2" w14:textId="57093BD4" w:rsidR="550294D9" w:rsidRDefault="550294D9" w:rsidP="5B18A190">
      <w:pPr>
        <w:tabs>
          <w:tab w:val="left" w:pos="8355"/>
        </w:tabs>
      </w:pPr>
      <w:r w:rsidRPr="5B18A190">
        <w:rPr>
          <w:rFonts w:ascii="Arial" w:eastAsia="Arial" w:hAnsi="Arial" w:cs="Arial"/>
        </w:rPr>
        <w:t xml:space="preserve"> </w:t>
      </w:r>
    </w:p>
    <w:p w14:paraId="243BDDFF" w14:textId="48FB272F" w:rsidR="550294D9" w:rsidRDefault="550294D9" w:rsidP="5B18A190">
      <w:pPr>
        <w:tabs>
          <w:tab w:val="left" w:pos="8355"/>
        </w:tabs>
      </w:pPr>
      <w:r w:rsidRPr="5B18A190">
        <w:t xml:space="preserve"> </w:t>
      </w:r>
    </w:p>
    <w:p w14:paraId="03B822D3" w14:textId="508A8ACE" w:rsidR="5B18A190" w:rsidRDefault="5B18A190" w:rsidP="5B18A190">
      <w:pPr>
        <w:tabs>
          <w:tab w:val="left" w:pos="8355"/>
        </w:tabs>
      </w:pPr>
    </w:p>
    <w:p w14:paraId="20BDC2FA" w14:textId="3935B17E" w:rsidR="550294D9" w:rsidRDefault="550294D9" w:rsidP="5B18A190">
      <w:pPr>
        <w:tabs>
          <w:tab w:val="left" w:pos="8355"/>
        </w:tabs>
      </w:pPr>
      <w:r w:rsidRPr="5B18A190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3402"/>
        <w:gridCol w:w="3686"/>
        <w:gridCol w:w="3694"/>
      </w:tblGrid>
      <w:tr w:rsidR="5B18A190" w14:paraId="5D45CA57" w14:textId="77777777" w:rsidTr="00B56C6D">
        <w:trPr>
          <w:trHeight w:val="26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D85A16D" w14:textId="180FCD8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lastRenderedPageBreak/>
              <w:t xml:space="preserve">DATA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9C10451" w14:textId="3155F063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A707D42" w14:textId="12C3DA1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3700C6A" w14:textId="68289EE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0CD5A28" w14:textId="586CD8C9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481C50" w14:paraId="7E7070A8" w14:textId="77777777" w:rsidTr="00B56C6D">
        <w:trPr>
          <w:trHeight w:val="260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89B433" w14:textId="373B4C75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B18A190">
              <w:rPr>
                <w:rFonts w:ascii="Arial" w:eastAsia="Arial" w:hAnsi="Arial" w:cs="Arial"/>
                <w:b/>
                <w:bCs/>
              </w:rPr>
              <w:t>13/08/2025</w:t>
            </w:r>
          </w:p>
          <w:p w14:paraId="5450CC52" w14:textId="51E377B2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FC35EB1" w14:textId="484028F1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Matemática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95EDCE" w14:textId="63FC0D8E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A2E196" w14:textId="562F5C7C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62A12F" w14:textId="68E8E707" w:rsidR="00481C50" w:rsidRDefault="00481C50" w:rsidP="00481C50">
            <w:pPr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10A3E207" w14:textId="77777777" w:rsidTr="00B56C6D">
        <w:trPr>
          <w:trHeight w:val="365"/>
        </w:trPr>
        <w:tc>
          <w:tcPr>
            <w:tcW w:w="2258" w:type="dxa"/>
            <w:vMerge/>
            <w:vAlign w:val="center"/>
          </w:tcPr>
          <w:p w14:paraId="52E1D601" w14:textId="77777777" w:rsidR="00481C50" w:rsidRDefault="00481C50" w:rsidP="00481C5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77FB7D" w14:textId="69F0EF7E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A8B8DF" w14:textId="2C88CDAF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AE44BC" w14:textId="2E69D59D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105486" w14:textId="591EA127" w:rsidR="00481C50" w:rsidRDefault="00481C50" w:rsidP="00481C5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5F9BB80A" w14:textId="77777777" w:rsidTr="007361A0">
        <w:trPr>
          <w:trHeight w:val="260"/>
        </w:trPr>
        <w:tc>
          <w:tcPr>
            <w:tcW w:w="2258" w:type="dxa"/>
            <w:vMerge/>
            <w:vAlign w:val="center"/>
          </w:tcPr>
          <w:p w14:paraId="3097F040" w14:textId="77777777" w:rsidR="00481C50" w:rsidRDefault="00481C50" w:rsidP="00481C5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F7CF24" w14:textId="59689290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EDD41B" w14:textId="6EFBD110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B0998D" w14:textId="35910968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1F43B2" w14:textId="05B1B25C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3362DD4B" w14:textId="77777777" w:rsidTr="005B51A3">
        <w:trPr>
          <w:trHeight w:val="260"/>
        </w:trPr>
        <w:tc>
          <w:tcPr>
            <w:tcW w:w="2258" w:type="dxa"/>
            <w:vMerge/>
            <w:vAlign w:val="center"/>
          </w:tcPr>
          <w:p w14:paraId="00B2A396" w14:textId="77777777" w:rsidR="00481C50" w:rsidRDefault="00481C50" w:rsidP="00481C5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D6C2896" w14:textId="5627A3C8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E5030C" w14:textId="17FB111E" w:rsidR="00481C50" w:rsidRDefault="00481C50" w:rsidP="00481C50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C8921A" w14:textId="15CC73C2" w:rsidR="00481C50" w:rsidRDefault="00481C50" w:rsidP="00481C50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5462B8" w14:textId="5F81945E" w:rsidR="00481C50" w:rsidRDefault="00481C50" w:rsidP="00481C50">
            <w:pPr>
              <w:spacing w:line="257" w:lineRule="auto"/>
              <w:jc w:val="center"/>
              <w:rPr>
                <w:color w:val="000000" w:themeColor="text1"/>
              </w:rPr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05EDBCAC" w14:textId="7810F20B" w:rsidTr="00B56C6D">
        <w:trPr>
          <w:trHeight w:val="260"/>
        </w:trPr>
        <w:tc>
          <w:tcPr>
            <w:tcW w:w="2258" w:type="dxa"/>
            <w:vMerge/>
            <w:vAlign w:val="center"/>
          </w:tcPr>
          <w:p w14:paraId="7C5EFAEF" w14:textId="77777777" w:rsidR="00481C50" w:rsidRDefault="00481C50" w:rsidP="00481C5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2CE9881" w14:textId="5DACDFC0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4FF348" w14:textId="5515F9E0" w:rsidR="00481C50" w:rsidRPr="43308170" w:rsidRDefault="00481C50" w:rsidP="00481C50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proofErr w:type="spellStart"/>
            <w:r w:rsidRPr="43308170">
              <w:rPr>
                <w:color w:val="000000" w:themeColor="text1"/>
              </w:rPr>
              <w:t>Cap</w:t>
            </w:r>
            <w:proofErr w:type="spellEnd"/>
            <w:r w:rsidRPr="43308170">
              <w:rPr>
                <w:color w:val="000000" w:themeColor="text1"/>
              </w:rPr>
              <w:t xml:space="preserve"> 5 Diversidade Natural e regiões do Brasil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8C8464" w14:textId="6117B66B" w:rsidR="00481C50" w:rsidRPr="43308170" w:rsidRDefault="00481C50" w:rsidP="00481C5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 xml:space="preserve">  Diferenciada </w:t>
            </w:r>
          </w:p>
        </w:tc>
        <w:tc>
          <w:tcPr>
            <w:tcW w:w="3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2294B2" w14:textId="2E5F1266" w:rsidR="00481C50" w:rsidRPr="43308170" w:rsidRDefault="00481C50" w:rsidP="00481C5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>Atividade Diferenciada</w:t>
            </w:r>
          </w:p>
        </w:tc>
      </w:tr>
    </w:tbl>
    <w:p w14:paraId="6CC0A5E5" w14:textId="7261628E" w:rsidR="550294D9" w:rsidRDefault="550294D9" w:rsidP="5B18A190">
      <w:pPr>
        <w:tabs>
          <w:tab w:val="left" w:pos="1035"/>
        </w:tabs>
      </w:pPr>
      <w:r w:rsidRPr="5B18A190">
        <w:t xml:space="preserve"> </w:t>
      </w:r>
    </w:p>
    <w:p w14:paraId="3CEF3556" w14:textId="258B7069" w:rsidR="550294D9" w:rsidRDefault="550294D9" w:rsidP="5B18A190">
      <w:pPr>
        <w:tabs>
          <w:tab w:val="left" w:pos="1035"/>
        </w:tabs>
      </w:pPr>
      <w:r w:rsidRPr="5B18A190">
        <w:t xml:space="preserve"> </w:t>
      </w:r>
    </w:p>
    <w:p w14:paraId="3AB00CD7" w14:textId="4D970C43" w:rsidR="550294D9" w:rsidRDefault="550294D9" w:rsidP="5B18A190">
      <w:pPr>
        <w:tabs>
          <w:tab w:val="left" w:pos="1035"/>
        </w:tabs>
      </w:pPr>
      <w:r w:rsidRPr="5B18A190">
        <w:t xml:space="preserve"> </w:t>
      </w:r>
    </w:p>
    <w:p w14:paraId="34D27C1F" w14:textId="4E47889E" w:rsidR="550294D9" w:rsidRDefault="550294D9" w:rsidP="5B18A190">
      <w:pPr>
        <w:tabs>
          <w:tab w:val="left" w:pos="1035"/>
        </w:tabs>
      </w:pPr>
      <w:r w:rsidRPr="5B18A190">
        <w:t xml:space="preserve"> </w:t>
      </w:r>
    </w:p>
    <w:p w14:paraId="3217BB93" w14:textId="59329146" w:rsidR="550294D9" w:rsidRDefault="550294D9" w:rsidP="5B18A190">
      <w:pPr>
        <w:tabs>
          <w:tab w:val="left" w:pos="1035"/>
        </w:tabs>
      </w:pPr>
      <w:r w:rsidRPr="5B18A190">
        <w:t xml:space="preserve"> </w:t>
      </w:r>
    </w:p>
    <w:p w14:paraId="2F4EAB2A" w14:textId="3BD05BD7" w:rsidR="550294D9" w:rsidRDefault="550294D9" w:rsidP="5B18A190">
      <w:pPr>
        <w:tabs>
          <w:tab w:val="left" w:pos="1035"/>
        </w:tabs>
      </w:pPr>
      <w:r w:rsidRPr="5B18A190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3402"/>
        <w:gridCol w:w="3686"/>
        <w:gridCol w:w="3749"/>
      </w:tblGrid>
      <w:tr w:rsidR="5B18A190" w14:paraId="58E30FEB" w14:textId="77777777" w:rsidTr="00B56C6D">
        <w:trPr>
          <w:trHeight w:val="27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07B7565" w14:textId="4979AE60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2046E1C" w14:textId="20ECDD8F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A10E138" w14:textId="595B6276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0171792" w14:textId="4B09F8E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6E03630" w14:textId="15F88780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56C6D" w14:paraId="2BC182A9" w14:textId="5CA2F6BD" w:rsidTr="00B56C6D">
        <w:trPr>
          <w:trHeight w:val="270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CFFE1E" w14:textId="76087229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B18A190">
              <w:rPr>
                <w:rFonts w:ascii="Arial" w:eastAsia="Arial" w:hAnsi="Arial" w:cs="Arial"/>
                <w:b/>
                <w:bCs/>
              </w:rPr>
              <w:t>14/08/2025</w:t>
            </w:r>
          </w:p>
          <w:p w14:paraId="320BADA1" w14:textId="4DDF27FE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337131" w14:textId="7C35F3D6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LPORT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4D5E1D" w14:textId="77777777" w:rsidR="00B56C6D" w:rsidRDefault="00B56C6D" w:rsidP="7B177A29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- Acentuação de ditongos abertos e hiatos</w:t>
            </w:r>
          </w:p>
          <w:p w14:paraId="5E5BEAF7" w14:textId="74205FCA" w:rsidR="00B56C6D" w:rsidRPr="7B177A29" w:rsidRDefault="00B56C6D" w:rsidP="7B177A29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M2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0EE64E" w14:textId="77777777" w:rsidR="00B56C6D" w:rsidRDefault="00B56C6D" w:rsidP="00B56C6D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Anotação caderno</w:t>
            </w:r>
          </w:p>
          <w:p w14:paraId="2BC18FD1" w14:textId="10A5EBF8" w:rsidR="00B56C6D" w:rsidRDefault="00B56C6D" w:rsidP="00B56C6D">
            <w:pPr>
              <w:spacing w:line="257" w:lineRule="auto"/>
              <w:jc w:val="center"/>
            </w:pPr>
            <w:r w:rsidRPr="7B177A29">
              <w:rPr>
                <w:color w:val="000000" w:themeColor="text1"/>
              </w:rPr>
              <w:t>Atividade livro</w:t>
            </w:r>
          </w:p>
        </w:tc>
        <w:tc>
          <w:tcPr>
            <w:tcW w:w="3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09A4E" w14:textId="0925D183" w:rsidR="00B56C6D" w:rsidRDefault="00481C50" w:rsidP="5B18A190">
            <w:pPr>
              <w:spacing w:line="257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00B56C6D"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5B18A190" w14:paraId="7EFEF75C" w14:textId="77777777" w:rsidTr="00B56C6D">
        <w:trPr>
          <w:trHeight w:val="270"/>
        </w:trPr>
        <w:tc>
          <w:tcPr>
            <w:tcW w:w="2258" w:type="dxa"/>
            <w:vMerge/>
            <w:vAlign w:val="center"/>
          </w:tcPr>
          <w:p w14:paraId="6FF14E16" w14:textId="77777777" w:rsidR="009B68EC" w:rsidRDefault="009B68E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2A09EE" w14:textId="18A2D0A8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9811D" w14:textId="1BC2CD5D" w:rsidR="5B18A190" w:rsidRDefault="28778AD2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 xml:space="preserve">Plano inclinado </w:t>
            </w:r>
            <w:r w:rsidRPr="43308170">
              <w:rPr>
                <w:rFonts w:ascii="Arial" w:eastAsia="Arial" w:hAnsi="Arial" w:cs="Arial"/>
              </w:rPr>
              <w:t xml:space="preserve"> </w:t>
            </w:r>
          </w:p>
          <w:p w14:paraId="0D3E6E17" w14:textId="2F76C9BE" w:rsidR="5B18A190" w:rsidRDefault="5B18A19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AE716C7" w14:textId="3B1736F5" w:rsidR="5B18A190" w:rsidRDefault="677779B8" w:rsidP="5B18A19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>Anotações no caderno</w:t>
            </w:r>
            <w:r w:rsidR="5B18A190" w:rsidRPr="4330817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92D04E" w14:textId="28553473" w:rsidR="5B18A190" w:rsidRDefault="1F00E4AC" w:rsidP="5B18A19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>Atividade no caderno</w:t>
            </w:r>
          </w:p>
        </w:tc>
      </w:tr>
      <w:tr w:rsidR="00B56C6D" w14:paraId="66C397CF" w14:textId="32FD944D" w:rsidTr="00B56C6D">
        <w:trPr>
          <w:trHeight w:val="270"/>
        </w:trPr>
        <w:tc>
          <w:tcPr>
            <w:tcW w:w="2258" w:type="dxa"/>
            <w:vMerge/>
            <w:vAlign w:val="center"/>
          </w:tcPr>
          <w:p w14:paraId="4500E0C0" w14:textId="77777777" w:rsidR="00B56C6D" w:rsidRDefault="00B56C6D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ACE1CE8" w14:textId="7884DDFA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3B027" w14:textId="77777777" w:rsidR="00B56C6D" w:rsidRPr="43308170" w:rsidRDefault="00B56C6D" w:rsidP="43308170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proofErr w:type="spellStart"/>
            <w:r w:rsidRPr="43308170">
              <w:rPr>
                <w:color w:val="000000" w:themeColor="text1"/>
              </w:rPr>
              <w:t>Cap</w:t>
            </w:r>
            <w:proofErr w:type="spellEnd"/>
            <w:r w:rsidRPr="43308170">
              <w:rPr>
                <w:color w:val="000000" w:themeColor="text1"/>
              </w:rPr>
              <w:t xml:space="preserve"> 5 Diversidade Natural e regiões do Brasil </w:t>
            </w:r>
          </w:p>
          <w:p w14:paraId="54A96E35" w14:textId="144C75E6" w:rsidR="00B56C6D" w:rsidRPr="43308170" w:rsidRDefault="00B56C6D" w:rsidP="00B56C6D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 xml:space="preserve"> 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C957549" w14:textId="75733517" w:rsidR="00B56C6D" w:rsidRPr="43308170" w:rsidRDefault="00B56C6D" w:rsidP="00B56C6D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 xml:space="preserve">Diferenciada </w:t>
            </w:r>
          </w:p>
        </w:tc>
        <w:tc>
          <w:tcPr>
            <w:tcW w:w="3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2F2BA2" w14:textId="23D55D2F" w:rsidR="00B56C6D" w:rsidRPr="43308170" w:rsidRDefault="00B56C6D" w:rsidP="4330817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>Atividade Diferenciada</w:t>
            </w:r>
          </w:p>
        </w:tc>
      </w:tr>
      <w:tr w:rsidR="00481C50" w14:paraId="31BE9971" w14:textId="77777777" w:rsidTr="00812D32">
        <w:trPr>
          <w:trHeight w:val="270"/>
        </w:trPr>
        <w:tc>
          <w:tcPr>
            <w:tcW w:w="2258" w:type="dxa"/>
            <w:vMerge/>
            <w:vAlign w:val="center"/>
          </w:tcPr>
          <w:p w14:paraId="48FCC9FD" w14:textId="77777777" w:rsidR="00481C50" w:rsidRDefault="00481C50" w:rsidP="00481C5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7FED55" w14:textId="783E31B5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AC421A" w14:textId="3F1FE8CF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D42283" w14:textId="338D1AE2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F5979E" w14:textId="75324106" w:rsidR="00481C50" w:rsidRDefault="00481C50" w:rsidP="00481C5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5B18A190" w14:paraId="18F9AE73" w14:textId="77777777" w:rsidTr="00B56C6D">
        <w:trPr>
          <w:trHeight w:val="270"/>
        </w:trPr>
        <w:tc>
          <w:tcPr>
            <w:tcW w:w="2258" w:type="dxa"/>
            <w:vMerge/>
            <w:vAlign w:val="center"/>
          </w:tcPr>
          <w:p w14:paraId="3765258F" w14:textId="77777777" w:rsidR="009B68EC" w:rsidRDefault="009B68E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BC24107" w14:textId="5EFD991E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BCBCE" w14:textId="68ECA039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4F1C357" w:rsidRPr="43308170">
              <w:rPr>
                <w:color w:val="000000" w:themeColor="text1"/>
              </w:rPr>
              <w:t>Anglicanismo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2B25F6" w14:textId="5C836153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4084E40B" w:rsidRPr="43308170">
              <w:rPr>
                <w:color w:val="000000" w:themeColor="text1"/>
              </w:rPr>
              <w:t>Correção</w:t>
            </w:r>
          </w:p>
        </w:tc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007FE2" w14:textId="4E0F82D2" w:rsidR="5B18A190" w:rsidRDefault="4084E40B" w:rsidP="43308170">
            <w:pPr>
              <w:jc w:val="center"/>
            </w:pPr>
            <w:r w:rsidRPr="43308170">
              <w:rPr>
                <w:color w:val="000000" w:themeColor="text1"/>
              </w:rPr>
              <w:t xml:space="preserve">Livro – pág. 315 </w:t>
            </w:r>
            <w:r w:rsidRPr="43308170">
              <w:rPr>
                <w:rFonts w:ascii="Arial" w:eastAsia="Arial" w:hAnsi="Arial" w:cs="Arial"/>
              </w:rPr>
              <w:t xml:space="preserve"> </w:t>
            </w:r>
          </w:p>
          <w:p w14:paraId="648413AB" w14:textId="0C552929" w:rsidR="5B18A190" w:rsidRDefault="5B18A19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DD41366" w14:textId="3BCAEDC1" w:rsidR="550294D9" w:rsidRDefault="550294D9" w:rsidP="5B18A190">
      <w:pPr>
        <w:tabs>
          <w:tab w:val="left" w:pos="1320"/>
          <w:tab w:val="left" w:pos="1755"/>
        </w:tabs>
      </w:pPr>
      <w:r w:rsidRPr="5B18A190">
        <w:rPr>
          <w:rFonts w:ascii="Arial" w:eastAsia="Arial" w:hAnsi="Arial" w:cs="Arial"/>
        </w:rPr>
        <w:t xml:space="preserve"> </w:t>
      </w:r>
    </w:p>
    <w:p w14:paraId="33039A58" w14:textId="07F35036" w:rsidR="550294D9" w:rsidRDefault="550294D9" w:rsidP="74F88C27">
      <w:pPr>
        <w:tabs>
          <w:tab w:val="left" w:pos="1320"/>
          <w:tab w:val="left" w:pos="1755"/>
        </w:tabs>
        <w:rPr>
          <w:rFonts w:ascii="Arial" w:eastAsia="Arial" w:hAnsi="Arial" w:cs="Arial"/>
        </w:rPr>
      </w:pPr>
      <w:r w:rsidRPr="74F88C27">
        <w:rPr>
          <w:rFonts w:ascii="Arial" w:eastAsia="Arial" w:hAnsi="Arial" w:cs="Arial"/>
        </w:rPr>
        <w:t xml:space="preserve">   </w:t>
      </w:r>
    </w:p>
    <w:tbl>
      <w:tblPr>
        <w:tblStyle w:val="Tabelacomgrade"/>
        <w:tblW w:w="15136" w:type="dxa"/>
        <w:tblLayout w:type="fixed"/>
        <w:tblLook w:val="04A0" w:firstRow="1" w:lastRow="0" w:firstColumn="1" w:lastColumn="0" w:noHBand="0" w:noVBand="1"/>
      </w:tblPr>
      <w:tblGrid>
        <w:gridCol w:w="2258"/>
        <w:gridCol w:w="1985"/>
        <w:gridCol w:w="3127"/>
        <w:gridCol w:w="133"/>
        <w:gridCol w:w="3677"/>
        <w:gridCol w:w="3956"/>
      </w:tblGrid>
      <w:tr w:rsidR="5B18A190" w14:paraId="5BF40305" w14:textId="77777777" w:rsidTr="00B56C6D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05072DF" w14:textId="5BAB57E6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lastRenderedPageBreak/>
              <w:t xml:space="preserve">DATA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C37CBEE" w14:textId="6D1B98F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CAE4954" w14:textId="41F27A5E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8AE9D4B" w14:textId="3373E4DE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5BFD55A" w14:textId="547CFAEE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B18A190" w14:paraId="37AF53FA" w14:textId="77777777" w:rsidTr="00B56C6D">
        <w:trPr>
          <w:trHeight w:val="300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BB1CCC" w14:textId="2A53FB40" w:rsidR="5AE62053" w:rsidRDefault="5AE62053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B18A190">
              <w:rPr>
                <w:rFonts w:ascii="Arial" w:eastAsia="Arial" w:hAnsi="Arial" w:cs="Arial"/>
                <w:b/>
                <w:bCs/>
              </w:rPr>
              <w:t>15</w:t>
            </w:r>
            <w:r w:rsidR="5B18A190" w:rsidRPr="5B18A190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5345D98" w14:textId="5F432584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C0B204" w14:textId="321B721B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Ciências</w:t>
            </w:r>
            <w:r w:rsidR="4B61AA43" w:rsidRPr="74F88C2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027E5" w14:textId="21126A01" w:rsidR="5B18A190" w:rsidRDefault="0BB9373D" w:rsidP="43308170">
            <w:pPr>
              <w:tabs>
                <w:tab w:val="left" w:leader="underscore" w:pos="15120"/>
              </w:tabs>
              <w:jc w:val="center"/>
            </w:pPr>
            <w:r w:rsidRPr="43308170">
              <w:rPr>
                <w:color w:val="000000" w:themeColor="text1"/>
              </w:rPr>
              <w:t xml:space="preserve">Máquinas térmicas </w:t>
            </w:r>
            <w:r w:rsidRPr="43308170">
              <w:rPr>
                <w:rFonts w:ascii="Arial" w:eastAsia="Arial" w:hAnsi="Arial" w:cs="Arial"/>
              </w:rPr>
              <w:t xml:space="preserve"> </w:t>
            </w:r>
          </w:p>
          <w:p w14:paraId="73BCA515" w14:textId="2670D602" w:rsidR="5B18A190" w:rsidRDefault="5B18A190" w:rsidP="5B18A19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7B98E7" w14:textId="2090FB96" w:rsidR="5B18A190" w:rsidRDefault="0B4C31F3" w:rsidP="4330817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43308170">
              <w:rPr>
                <w:rFonts w:ascii="Arial" w:eastAsia="Arial" w:hAnsi="Arial" w:cs="Arial"/>
              </w:rPr>
              <w:t>Anotações no caderno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B2FF1" w14:textId="3DC187F3" w:rsidR="5B18A190" w:rsidRDefault="0B4C31F3" w:rsidP="43308170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43308170">
              <w:rPr>
                <w:rFonts w:ascii="Arial" w:eastAsia="Arial" w:hAnsi="Arial" w:cs="Arial"/>
              </w:rPr>
              <w:t>Atividade no caderno</w:t>
            </w:r>
          </w:p>
        </w:tc>
      </w:tr>
      <w:tr w:rsidR="5B18A190" w14:paraId="6252C127" w14:textId="77777777" w:rsidTr="00B56C6D">
        <w:trPr>
          <w:trHeight w:val="345"/>
        </w:trPr>
        <w:tc>
          <w:tcPr>
            <w:tcW w:w="2258" w:type="dxa"/>
            <w:vMerge/>
            <w:vAlign w:val="center"/>
          </w:tcPr>
          <w:p w14:paraId="170B4FC3" w14:textId="77777777" w:rsidR="009B68EC" w:rsidRDefault="009B68EC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DEF460F" w14:textId="7770DBAC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BC6D4" w14:textId="3F64DBD3" w:rsidR="5B18A190" w:rsidRDefault="5B18A19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 w:rsidR="00B74756">
              <w:rPr>
                <w:rFonts w:ascii="Arial" w:eastAsia="Arial" w:hAnsi="Arial" w:cs="Arial"/>
              </w:rPr>
              <w:t xml:space="preserve">Apresentação sobre eco exposições </w:t>
            </w:r>
          </w:p>
        </w:tc>
        <w:tc>
          <w:tcPr>
            <w:tcW w:w="3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E2148F" w14:textId="7771C89A" w:rsidR="5B18A190" w:rsidRDefault="5B18A190" w:rsidP="5B18A190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C7DE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Apresentação 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E8D54" w14:textId="23F574EC" w:rsidR="5B18A190" w:rsidRDefault="00481C50" w:rsidP="5B18A190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  <w:r w:rsidR="5B18A190" w:rsidRPr="5B18A19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1C50" w14:paraId="68F199D0" w14:textId="77777777" w:rsidTr="00671837">
        <w:trPr>
          <w:trHeight w:val="300"/>
        </w:trPr>
        <w:tc>
          <w:tcPr>
            <w:tcW w:w="2258" w:type="dxa"/>
            <w:vMerge/>
            <w:vAlign w:val="center"/>
          </w:tcPr>
          <w:p w14:paraId="08739093" w14:textId="77777777" w:rsidR="00481C50" w:rsidRDefault="00481C50" w:rsidP="00481C50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CFCF864" w14:textId="3A5A9C4C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F8EB2D" w14:textId="499E24D1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F12AB8" w14:textId="75752FEB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2E64" w14:textId="723DB2DF" w:rsidR="00481C50" w:rsidRDefault="00481C50" w:rsidP="00481C5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01619D2F" w14:textId="77777777" w:rsidTr="00671837">
        <w:trPr>
          <w:trHeight w:val="300"/>
        </w:trPr>
        <w:tc>
          <w:tcPr>
            <w:tcW w:w="2258" w:type="dxa"/>
            <w:vMerge/>
            <w:vAlign w:val="center"/>
          </w:tcPr>
          <w:p w14:paraId="529F10F5" w14:textId="77777777" w:rsidR="00481C50" w:rsidRDefault="00481C50" w:rsidP="00481C50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60DC6A1" w14:textId="0FA2263A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671920" w14:textId="67A0FF7D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272619" w14:textId="21195842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CD175C" w14:textId="2C275270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7AA672B5" w14:textId="77777777" w:rsidTr="00671837">
        <w:trPr>
          <w:trHeight w:val="300"/>
        </w:trPr>
        <w:tc>
          <w:tcPr>
            <w:tcW w:w="2258" w:type="dxa"/>
            <w:vMerge/>
            <w:vAlign w:val="center"/>
          </w:tcPr>
          <w:p w14:paraId="72843E69" w14:textId="77777777" w:rsidR="00481C50" w:rsidRDefault="00481C50" w:rsidP="00481C50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76CE162" w14:textId="7A6DED4F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Inglês 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33033D" w14:textId="38608AFD" w:rsidR="00481C50" w:rsidRDefault="00481C50" w:rsidP="00481C50">
            <w:pPr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4E7122" w14:textId="021BAC61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C3014E" w14:textId="67D09FFB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0089256D" w14:textId="1925CA68" w:rsidR="5B18A190" w:rsidRDefault="5B18A190" w:rsidP="5B18A19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2B6125D0" w14:textId="755CA8BD" w:rsidR="5B18A190" w:rsidRDefault="5B18A190" w:rsidP="5B18A19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1E863A9A" w14:textId="51368D65" w:rsidR="43308170" w:rsidRDefault="43308170" w:rsidP="4330817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5657F704" w14:textId="2B1421CA" w:rsidR="43308170" w:rsidRDefault="43308170" w:rsidP="4330817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6B361D05" w14:textId="38864DB6" w:rsidR="43308170" w:rsidRDefault="43308170" w:rsidP="4330817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7657151A" w14:textId="0BE75462" w:rsidR="43308170" w:rsidRDefault="43308170" w:rsidP="4330817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645C6F58" w14:textId="3B9D223D" w:rsidR="43308170" w:rsidRDefault="43308170" w:rsidP="4330817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0400D15A" w14:textId="030CBEBC" w:rsidR="5B18A190" w:rsidRDefault="5B18A190" w:rsidP="5B18A19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3402"/>
        <w:gridCol w:w="3827"/>
        <w:gridCol w:w="3602"/>
      </w:tblGrid>
      <w:tr w:rsidR="5B18A190" w14:paraId="493F5C67" w14:textId="77777777" w:rsidTr="00B56C6D">
        <w:trPr>
          <w:trHeight w:val="290"/>
        </w:trPr>
        <w:tc>
          <w:tcPr>
            <w:tcW w:w="149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9A0420" w14:textId="659F699A" w:rsidR="5B18A190" w:rsidRDefault="5B18A190" w:rsidP="5B18A190">
            <w:pPr>
              <w:jc w:val="center"/>
            </w:pPr>
            <w:r w:rsidRPr="5B18A190">
              <w:rPr>
                <w:rFonts w:ascii="Arial" w:eastAsia="Arial" w:hAnsi="Arial" w:cs="Arial"/>
                <w:b/>
                <w:bCs/>
                <w:sz w:val="31"/>
                <w:szCs w:val="31"/>
              </w:rPr>
              <w:t>7º ANO C – ENSINO FUNDAMENTAL</w:t>
            </w:r>
          </w:p>
        </w:tc>
      </w:tr>
      <w:tr w:rsidR="5B18A190" w14:paraId="518D71BB" w14:textId="77777777" w:rsidTr="00B56C6D">
        <w:trPr>
          <w:trHeight w:val="363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3E87963" w14:textId="0F29F75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5C3F34A" w14:textId="7F34551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756605C" w14:textId="2ECEBECF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965F6D5" w14:textId="7D4986C0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283722A" w14:textId="011D70A2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56C6D" w14:paraId="4697727E" w14:textId="64907843" w:rsidTr="00B56C6D">
        <w:trPr>
          <w:trHeight w:val="290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FAA3C6" w14:textId="38958FA8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B18A190">
              <w:rPr>
                <w:rFonts w:ascii="Arial" w:eastAsia="Arial" w:hAnsi="Arial" w:cs="Arial"/>
                <w:b/>
                <w:bCs/>
              </w:rPr>
              <w:t>18/08/2025</w:t>
            </w:r>
          </w:p>
          <w:p w14:paraId="00A0BF36" w14:textId="47ED9954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98E278E" w14:textId="5B8FFE20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LPORT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8A1EAD" w14:textId="77777777" w:rsidR="00B56C6D" w:rsidRDefault="00B56C6D" w:rsidP="7B177A29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Gênero textual (leitura)</w:t>
            </w:r>
          </w:p>
          <w:p w14:paraId="42C7C87C" w14:textId="77777777" w:rsidR="00B56C6D" w:rsidRDefault="00B56C6D" w:rsidP="7B177A2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B177A29">
              <w:rPr>
                <w:color w:val="000000" w:themeColor="text1"/>
              </w:rPr>
              <w:t>-Seminário</w:t>
            </w:r>
            <w:r w:rsidRPr="7B177A2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677A23D2" w14:textId="05631DC8" w:rsidR="00B56C6D" w:rsidRPr="7B177A29" w:rsidRDefault="00B56C6D" w:rsidP="00B56C6D">
            <w:pPr>
              <w:jc w:val="center"/>
              <w:rPr>
                <w:color w:val="000000" w:themeColor="text1"/>
              </w:rPr>
            </w:pPr>
            <w:r w:rsidRPr="7B177A29">
              <w:rPr>
                <w:rFonts w:ascii="Arial" w:eastAsia="Arial" w:hAnsi="Arial" w:cs="Arial"/>
                <w:color w:val="000000" w:themeColor="text1"/>
              </w:rPr>
              <w:t>M2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C2C5C2" w14:textId="77777777" w:rsidR="00B56C6D" w:rsidRDefault="00B56C6D" w:rsidP="00B56C6D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Anotação caderno</w:t>
            </w:r>
          </w:p>
          <w:p w14:paraId="408EE915" w14:textId="6FAF02BB" w:rsidR="00B56C6D" w:rsidRDefault="00B56C6D" w:rsidP="00B56C6D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3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29D86" w14:textId="499656F2" w:rsidR="00B56C6D" w:rsidRDefault="00481C5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00B56C6D"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00481C50" w14:paraId="7A3E0AB6" w14:textId="77777777" w:rsidTr="00B56C6D">
        <w:trPr>
          <w:trHeight w:val="290"/>
        </w:trPr>
        <w:tc>
          <w:tcPr>
            <w:tcW w:w="2258" w:type="dxa"/>
            <w:vMerge/>
            <w:vAlign w:val="center"/>
          </w:tcPr>
          <w:p w14:paraId="00355286" w14:textId="77777777" w:rsidR="00481C50" w:rsidRDefault="00481C50" w:rsidP="00481C5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DC60CBE" w14:textId="0F57B907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9C65A5" w14:textId="6D0B4E73" w:rsidR="00481C50" w:rsidRDefault="00481C50" w:rsidP="00481C50">
            <w:pPr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21B856" w14:textId="18A5B01C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t xml:space="preserve"> </w:t>
            </w:r>
            <w:r>
              <w:t>X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08D0E9" w14:textId="6EE3B7C2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5B18A190" w14:paraId="309C3C27" w14:textId="77777777" w:rsidTr="00B56C6D">
        <w:trPr>
          <w:trHeight w:val="290"/>
        </w:trPr>
        <w:tc>
          <w:tcPr>
            <w:tcW w:w="2258" w:type="dxa"/>
            <w:vMerge/>
            <w:vAlign w:val="center"/>
          </w:tcPr>
          <w:p w14:paraId="38D93ED5" w14:textId="77777777" w:rsidR="009B68EC" w:rsidRDefault="009B68E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5C29128" w14:textId="3909C15C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3B07A8" w14:textId="5EDB9FD8" w:rsidR="7A138040" w:rsidRDefault="371833B7" w:rsidP="7A138040">
            <w:pPr>
              <w:tabs>
                <w:tab w:val="left" w:leader="underscore" w:pos="15120"/>
              </w:tabs>
              <w:jc w:val="center"/>
            </w:pPr>
            <w:r w:rsidRPr="43308170">
              <w:rPr>
                <w:color w:val="000000" w:themeColor="text1"/>
              </w:rPr>
              <w:t>Arte barroca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AA9A6A8" w14:textId="36A9AFCE" w:rsidR="7A138040" w:rsidRDefault="371833B7" w:rsidP="7A138040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>Contextualização e complementação no quadro</w:t>
            </w:r>
            <w:r w:rsidR="7A138040" w:rsidRPr="43308170">
              <w:rPr>
                <w:color w:val="000000" w:themeColor="text1"/>
              </w:rPr>
              <w:t xml:space="preserve"> 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038307" w14:textId="38AD43F2" w:rsidR="7A138040" w:rsidRDefault="53DC574F" w:rsidP="7A13804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>Imagens no projetor</w:t>
            </w:r>
            <w:r w:rsidR="7A138040" w:rsidRPr="43308170">
              <w:rPr>
                <w:color w:val="000000" w:themeColor="text1"/>
              </w:rPr>
              <w:t xml:space="preserve"> </w:t>
            </w:r>
          </w:p>
        </w:tc>
      </w:tr>
      <w:tr w:rsidR="5B18A190" w14:paraId="276A978C" w14:textId="77777777" w:rsidTr="00B56C6D">
        <w:trPr>
          <w:trHeight w:val="290"/>
        </w:trPr>
        <w:tc>
          <w:tcPr>
            <w:tcW w:w="2258" w:type="dxa"/>
            <w:vMerge/>
            <w:vAlign w:val="center"/>
          </w:tcPr>
          <w:p w14:paraId="0C86199D" w14:textId="77777777" w:rsidR="009B68EC" w:rsidRDefault="009B68E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8C1DBF" w14:textId="1F0429EE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E03FF" w14:textId="339C8E1E" w:rsidR="5B18A190" w:rsidRDefault="00E84D10" w:rsidP="5B18A190">
            <w:pPr>
              <w:jc w:val="center"/>
            </w:pPr>
            <w:r w:rsidRPr="7B177A29">
              <w:rPr>
                <w:rFonts w:ascii="Arial" w:eastAsia="Arial" w:hAnsi="Arial" w:cs="Arial"/>
              </w:rPr>
              <w:t>Correção de atividade</w:t>
            </w:r>
            <w:r w:rsidR="5B18A190" w:rsidRPr="7B177A2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AB72F1" w14:textId="4FE4125D" w:rsidR="5B18A190" w:rsidRDefault="62317E2A" w:rsidP="7B177A29">
            <w:pPr>
              <w:spacing w:line="259" w:lineRule="auto"/>
              <w:jc w:val="center"/>
            </w:pPr>
            <w:r w:rsidRPr="7B177A29">
              <w:rPr>
                <w:rFonts w:ascii="Arial" w:eastAsia="Arial" w:hAnsi="Arial" w:cs="Arial"/>
              </w:rPr>
              <w:t>Correção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440409" w14:textId="087400D6" w:rsidR="5B18A190" w:rsidRDefault="5B18A190" w:rsidP="5B18A19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00481C50" w14:paraId="6BFE8DCA" w14:textId="77777777" w:rsidTr="00B56C6D">
        <w:trPr>
          <w:trHeight w:val="290"/>
        </w:trPr>
        <w:tc>
          <w:tcPr>
            <w:tcW w:w="2258" w:type="dxa"/>
            <w:vMerge/>
            <w:vAlign w:val="center"/>
          </w:tcPr>
          <w:p w14:paraId="21577200" w14:textId="77777777" w:rsidR="00481C50" w:rsidRDefault="00481C50" w:rsidP="00481C5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6873D4C" w14:textId="3791AD67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590CF0" w14:textId="0DEF274E" w:rsidR="00481C50" w:rsidRDefault="00481C50" w:rsidP="00481C50">
            <w:pPr>
              <w:tabs>
                <w:tab w:val="left" w:leader="underscore" w:pos="15120"/>
              </w:tabs>
              <w:jc w:val="center"/>
            </w:pPr>
            <w:r w:rsidRPr="0EB27DF6">
              <w:t xml:space="preserve">Máquinas térmicas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D363A" w14:textId="2D69DACB" w:rsidR="00481C50" w:rsidRDefault="00481C50" w:rsidP="00481C50">
            <w:pPr>
              <w:tabs>
                <w:tab w:val="left" w:pos="298"/>
              </w:tabs>
              <w:spacing w:line="252" w:lineRule="auto"/>
              <w:jc w:val="center"/>
            </w:pPr>
            <w:r w:rsidRPr="0EB27DF6">
              <w:t>Anotações no caderno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E88533" w14:textId="5858BBFC" w:rsidR="00481C50" w:rsidRDefault="00481C50" w:rsidP="00481C50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0EB27DF6">
              <w:t>Atividade no caderno</w:t>
            </w:r>
          </w:p>
        </w:tc>
      </w:tr>
    </w:tbl>
    <w:p w14:paraId="3C56373A" w14:textId="039A1DC1" w:rsidR="23402975" w:rsidRDefault="23402975" w:rsidP="5B18A190">
      <w:pPr>
        <w:tabs>
          <w:tab w:val="left" w:pos="8355"/>
        </w:tabs>
      </w:pPr>
      <w:r w:rsidRPr="5B18A190">
        <w:rPr>
          <w:rFonts w:ascii="Arial" w:eastAsia="Arial" w:hAnsi="Arial" w:cs="Arial"/>
        </w:rPr>
        <w:t xml:space="preserve">  </w:t>
      </w:r>
    </w:p>
    <w:p w14:paraId="0F50010C" w14:textId="78372D3B" w:rsidR="23402975" w:rsidRDefault="23402975" w:rsidP="74F88C27">
      <w:pPr>
        <w:tabs>
          <w:tab w:val="left" w:pos="8355"/>
        </w:tabs>
      </w:pPr>
      <w:r w:rsidRPr="74F88C27">
        <w:rPr>
          <w:rFonts w:ascii="Arial" w:eastAsia="Arial" w:hAnsi="Arial" w:cs="Arial"/>
        </w:rPr>
        <w:lastRenderedPageBreak/>
        <w:t xml:space="preserve"> </w:t>
      </w:r>
      <w:r w:rsidRPr="74F88C27">
        <w:t xml:space="preserve"> </w:t>
      </w:r>
    </w:p>
    <w:p w14:paraId="455BE6CA" w14:textId="76B7DB72" w:rsidR="74F88C27" w:rsidRDefault="74F88C27" w:rsidP="74F88C27">
      <w:pPr>
        <w:tabs>
          <w:tab w:val="left" w:pos="8355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3402"/>
        <w:gridCol w:w="4053"/>
        <w:gridCol w:w="50"/>
        <w:gridCol w:w="3309"/>
      </w:tblGrid>
      <w:tr w:rsidR="5B18A190" w14:paraId="6F36463D" w14:textId="77777777" w:rsidTr="00481C50">
        <w:trPr>
          <w:trHeight w:val="289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7329C51" w14:textId="5FBBE94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89C9C5C" w14:textId="27BDDC50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A674C0C" w14:textId="38E6841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4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E6B8100" w14:textId="35F450F1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DADC18B" w14:textId="38A8D942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56C6D" w14:paraId="11CF876D" w14:textId="54F0E48C" w:rsidTr="00481C50">
        <w:trPr>
          <w:trHeight w:val="289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38C610" w14:textId="211F12AD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B18A190">
              <w:rPr>
                <w:rFonts w:ascii="Arial" w:eastAsia="Arial" w:hAnsi="Arial" w:cs="Arial"/>
                <w:b/>
                <w:bCs/>
              </w:rPr>
              <w:t>19/08/2025</w:t>
            </w:r>
          </w:p>
          <w:p w14:paraId="77CDCF18" w14:textId="04141B94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292CC9" w14:textId="3D09333C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LPORT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8B91A5" w14:textId="77777777" w:rsidR="00B56C6D" w:rsidRDefault="00B56C6D" w:rsidP="7B177A29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- Acentuação de ditongos abertos e hiatos</w:t>
            </w:r>
          </w:p>
          <w:p w14:paraId="595342B3" w14:textId="0E5F1C85" w:rsidR="00B56C6D" w:rsidRPr="7B177A29" w:rsidRDefault="00B56C6D" w:rsidP="7B177A29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 xml:space="preserve">M2 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E77C01" w14:textId="77777777" w:rsidR="00B56C6D" w:rsidRDefault="00B56C6D" w:rsidP="00B56C6D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 xml:space="preserve">Anotação caderno </w:t>
            </w:r>
          </w:p>
          <w:p w14:paraId="41CD60ED" w14:textId="3C8CFE31" w:rsidR="00B56C6D" w:rsidRDefault="00B56C6D" w:rsidP="00B56C6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B177A29">
              <w:rPr>
                <w:color w:val="000000" w:themeColor="text1"/>
              </w:rPr>
              <w:t>Atividade livro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CC2A0" w14:textId="5F309740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 w:rsidR="00481C50">
              <w:rPr>
                <w:rFonts w:ascii="Arial" w:eastAsia="Arial" w:hAnsi="Arial" w:cs="Arial"/>
              </w:rPr>
              <w:t>X</w:t>
            </w:r>
          </w:p>
        </w:tc>
      </w:tr>
      <w:tr w:rsidR="5B18A190" w14:paraId="563A6C87" w14:textId="77777777" w:rsidTr="00481C50">
        <w:trPr>
          <w:trHeight w:val="289"/>
        </w:trPr>
        <w:tc>
          <w:tcPr>
            <w:tcW w:w="2258" w:type="dxa"/>
            <w:vMerge/>
            <w:vAlign w:val="center"/>
          </w:tcPr>
          <w:p w14:paraId="20CF5B98" w14:textId="77777777" w:rsidR="009B68EC" w:rsidRDefault="009B68E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3067C49" w14:textId="5127F85F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CFDFE" w14:textId="603CB6D2" w:rsidR="5B18A190" w:rsidRDefault="5E77D503" w:rsidP="5B18A190">
            <w:pPr>
              <w:jc w:val="center"/>
            </w:pPr>
            <w:r w:rsidRPr="27D28FEB">
              <w:rPr>
                <w:rFonts w:ascii="Arial" w:eastAsia="Arial" w:hAnsi="Arial" w:cs="Arial"/>
                <w:color w:val="000000" w:themeColor="text1"/>
              </w:rPr>
              <w:t xml:space="preserve">Aprendendo a ser livre </w:t>
            </w:r>
            <w:r w:rsidR="5B18A190" w:rsidRPr="27D28FE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FDBD96" w14:textId="0AA220FD" w:rsidR="5B18A190" w:rsidRDefault="5FA48D55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proofErr w:type="spellStart"/>
            <w:r w:rsidRPr="27D28FEB">
              <w:rPr>
                <w:rFonts w:ascii="Arial" w:eastAsia="Arial" w:hAnsi="Arial" w:cs="Arial"/>
                <w:color w:val="000000" w:themeColor="text1"/>
              </w:rPr>
              <w:t>Pág</w:t>
            </w:r>
            <w:proofErr w:type="spellEnd"/>
            <w:r w:rsidRPr="27D28FEB">
              <w:rPr>
                <w:rFonts w:ascii="Arial" w:eastAsia="Arial" w:hAnsi="Arial" w:cs="Arial"/>
                <w:color w:val="000000" w:themeColor="text1"/>
              </w:rPr>
              <w:t>: 40 e 41</w:t>
            </w:r>
            <w:r w:rsidR="5B18A190" w:rsidRPr="27D28FE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E84CA" w14:textId="662750E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481C50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</w:tr>
      <w:tr w:rsidR="5B18A190" w14:paraId="62221633" w14:textId="77777777" w:rsidTr="00481C50">
        <w:trPr>
          <w:trHeight w:val="289"/>
        </w:trPr>
        <w:tc>
          <w:tcPr>
            <w:tcW w:w="2258" w:type="dxa"/>
            <w:vMerge/>
            <w:vAlign w:val="center"/>
          </w:tcPr>
          <w:p w14:paraId="7C85F510" w14:textId="77777777" w:rsidR="009B68EC" w:rsidRDefault="009B68E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842C85" w14:textId="74D166BA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97D5E" w14:textId="71D5C8EB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56C6D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4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8F083B" w14:textId="3189DED3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B56C6D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DC8E00" w14:textId="0D56D7C1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 w:rsidR="00481C50">
              <w:rPr>
                <w:rFonts w:ascii="Arial" w:eastAsia="Arial" w:hAnsi="Arial" w:cs="Arial"/>
              </w:rPr>
              <w:t>X</w:t>
            </w:r>
          </w:p>
        </w:tc>
      </w:tr>
      <w:tr w:rsidR="00B56C6D" w14:paraId="030F49BD" w14:textId="5F2A58A5" w:rsidTr="00481C50">
        <w:trPr>
          <w:trHeight w:val="289"/>
        </w:trPr>
        <w:tc>
          <w:tcPr>
            <w:tcW w:w="2258" w:type="dxa"/>
            <w:vMerge/>
            <w:vAlign w:val="center"/>
          </w:tcPr>
          <w:p w14:paraId="02CD57C2" w14:textId="77777777" w:rsidR="00B56C6D" w:rsidRDefault="00B56C6D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8605EA6" w14:textId="61CEC087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D2860C" w14:textId="77777777" w:rsidR="00B56C6D" w:rsidRDefault="00B56C6D" w:rsidP="7B177A29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- Acentuação de ditongos abertos e hiatos</w:t>
            </w:r>
          </w:p>
          <w:p w14:paraId="29162AEF" w14:textId="3B6D515A" w:rsidR="00B56C6D" w:rsidRPr="7B177A29" w:rsidRDefault="00B56C6D" w:rsidP="7B177A29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 xml:space="preserve">M2 </w:t>
            </w:r>
          </w:p>
        </w:tc>
        <w:tc>
          <w:tcPr>
            <w:tcW w:w="4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B13CDE" w14:textId="77777777" w:rsidR="00B56C6D" w:rsidRDefault="00B56C6D" w:rsidP="00B56C6D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 xml:space="preserve">Anotação caderno </w:t>
            </w:r>
          </w:p>
          <w:p w14:paraId="63E13760" w14:textId="4A78D49C" w:rsidR="00B56C6D" w:rsidRDefault="00B56C6D" w:rsidP="00B56C6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B177A29">
              <w:rPr>
                <w:color w:val="000000" w:themeColor="text1"/>
              </w:rPr>
              <w:t>Atividade livro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97913F" w14:textId="579FBEEF" w:rsidR="00B56C6D" w:rsidRDefault="00B56C6D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 w:rsidR="00481C50">
              <w:rPr>
                <w:rFonts w:ascii="Arial" w:eastAsia="Arial" w:hAnsi="Arial" w:cs="Arial"/>
              </w:rPr>
              <w:t>X</w:t>
            </w:r>
          </w:p>
        </w:tc>
      </w:tr>
      <w:tr w:rsidR="5B18A190" w14:paraId="7DC0C908" w14:textId="77777777" w:rsidTr="00481C50">
        <w:trPr>
          <w:trHeight w:val="289"/>
        </w:trPr>
        <w:tc>
          <w:tcPr>
            <w:tcW w:w="2258" w:type="dxa"/>
            <w:vMerge/>
            <w:vAlign w:val="center"/>
          </w:tcPr>
          <w:p w14:paraId="1F7C8EDF" w14:textId="77777777" w:rsidR="009B68EC" w:rsidRDefault="009B68E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BE6A4C7" w14:textId="33E0E8B9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FB27CD" w14:textId="1BF59ABF" w:rsidR="5B18A190" w:rsidRDefault="48E65E6A" w:rsidP="31B46039">
            <w:r>
              <w:t xml:space="preserve"> </w:t>
            </w:r>
            <w:proofErr w:type="spellStart"/>
            <w:r w:rsidR="3A99D29F" w:rsidRPr="31B46039">
              <w:rPr>
                <w:color w:val="000000" w:themeColor="text1"/>
              </w:rPr>
              <w:t>Revisao</w:t>
            </w:r>
            <w:proofErr w:type="spellEnd"/>
            <w:r w:rsidR="3A99D29F" w:rsidRPr="31B46039">
              <w:rPr>
                <w:color w:val="000000" w:themeColor="text1"/>
              </w:rPr>
              <w:t xml:space="preserve"> avaliação</w:t>
            </w:r>
          </w:p>
          <w:p w14:paraId="3ED35095" w14:textId="4ABE8B23" w:rsidR="5B18A190" w:rsidRDefault="5B18A190" w:rsidP="5B18A190">
            <w:pPr>
              <w:tabs>
                <w:tab w:val="left" w:leader="underscore" w:pos="15120"/>
              </w:tabs>
              <w:jc w:val="center"/>
            </w:pPr>
          </w:p>
        </w:tc>
        <w:tc>
          <w:tcPr>
            <w:tcW w:w="4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D1165B" w14:textId="03BA4436" w:rsidR="5B18A190" w:rsidRDefault="3A99D29F" w:rsidP="5B18A190">
            <w:pPr>
              <w:tabs>
                <w:tab w:val="left" w:pos="298"/>
              </w:tabs>
              <w:spacing w:line="252" w:lineRule="auto"/>
              <w:jc w:val="center"/>
            </w:pPr>
            <w:proofErr w:type="spellStart"/>
            <w:r>
              <w:t>teorico</w:t>
            </w:r>
            <w:proofErr w:type="spellEnd"/>
            <w:r w:rsidR="48E65E6A">
              <w:t xml:space="preserve"> 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22DD90" w14:textId="3BD17552" w:rsidR="5B18A190" w:rsidRDefault="3F73A917" w:rsidP="31B46039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>
              <w:t>x</w:t>
            </w:r>
          </w:p>
        </w:tc>
      </w:tr>
    </w:tbl>
    <w:p w14:paraId="76A4CD1C" w14:textId="1CE1505F" w:rsidR="23402975" w:rsidRDefault="23402975" w:rsidP="5B18A190">
      <w:pPr>
        <w:tabs>
          <w:tab w:val="left" w:pos="8355"/>
        </w:tabs>
      </w:pPr>
      <w:r w:rsidRPr="5B18A190">
        <w:rPr>
          <w:rFonts w:ascii="Arial" w:eastAsia="Arial" w:hAnsi="Arial" w:cs="Arial"/>
        </w:rPr>
        <w:t xml:space="preserve">   </w:t>
      </w:r>
    </w:p>
    <w:p w14:paraId="1E1E1DC4" w14:textId="57093BD4" w:rsidR="23402975" w:rsidRDefault="23402975" w:rsidP="5B18A190">
      <w:pPr>
        <w:tabs>
          <w:tab w:val="left" w:pos="8355"/>
        </w:tabs>
      </w:pPr>
      <w:r w:rsidRPr="5B18A190">
        <w:rPr>
          <w:rFonts w:ascii="Arial" w:eastAsia="Arial" w:hAnsi="Arial" w:cs="Arial"/>
        </w:rPr>
        <w:t xml:space="preserve"> </w:t>
      </w:r>
    </w:p>
    <w:p w14:paraId="02016822" w14:textId="48FB272F" w:rsidR="23402975" w:rsidRDefault="23402975" w:rsidP="5B18A190">
      <w:pPr>
        <w:tabs>
          <w:tab w:val="left" w:pos="8355"/>
        </w:tabs>
      </w:pPr>
      <w:r w:rsidRPr="5B18A190">
        <w:t xml:space="preserve"> </w:t>
      </w:r>
    </w:p>
    <w:p w14:paraId="32BF30D5" w14:textId="3935B17E" w:rsidR="23402975" w:rsidRDefault="23402975" w:rsidP="5B18A190">
      <w:pPr>
        <w:tabs>
          <w:tab w:val="left" w:pos="8355"/>
        </w:tabs>
      </w:pPr>
      <w:r w:rsidRPr="5B18A190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3402"/>
        <w:gridCol w:w="4111"/>
        <w:gridCol w:w="3373"/>
      </w:tblGrid>
      <w:tr w:rsidR="5B18A190" w14:paraId="4192698F" w14:textId="77777777" w:rsidTr="00481C50">
        <w:trPr>
          <w:trHeight w:val="292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7F35323" w14:textId="180FCD8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D602CB8" w14:textId="3155F063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F44993E" w14:textId="12C3DA1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5DFEA4E" w14:textId="68289EE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959AD6C" w14:textId="586CD8C9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481C50" w14:paraId="6A961CD2" w14:textId="77777777" w:rsidTr="00C40910">
        <w:trPr>
          <w:trHeight w:val="292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1123D3" w14:textId="340CB5DF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20/08/2025</w:t>
            </w:r>
          </w:p>
          <w:p w14:paraId="3064C46E" w14:textId="51E377B2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565C28B" w14:textId="0B07028B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Matemática 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CF69C" w14:textId="75091C99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43372" w14:textId="4E448540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6601A" w14:textId="0A7F4F1A" w:rsidR="00481C50" w:rsidRDefault="00481C50" w:rsidP="00481C50">
            <w:pPr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572D2651" w14:textId="77777777" w:rsidTr="00C40910">
        <w:trPr>
          <w:trHeight w:val="409"/>
        </w:trPr>
        <w:tc>
          <w:tcPr>
            <w:tcW w:w="2258" w:type="dxa"/>
            <w:vMerge/>
            <w:vAlign w:val="center"/>
          </w:tcPr>
          <w:p w14:paraId="2D41C66D" w14:textId="77777777" w:rsidR="00481C50" w:rsidRDefault="00481C50" w:rsidP="00481C5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D487351" w14:textId="69F0EF7E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4D7D4F" w14:textId="1406A34A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C1B80" w14:textId="35D808A6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9ADFD" w14:textId="4C680871" w:rsidR="00481C50" w:rsidRDefault="00481C50" w:rsidP="00481C5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35677A87" w14:textId="77777777" w:rsidTr="00481C50">
        <w:trPr>
          <w:trHeight w:val="292"/>
        </w:trPr>
        <w:tc>
          <w:tcPr>
            <w:tcW w:w="2258" w:type="dxa"/>
            <w:vMerge/>
            <w:vAlign w:val="center"/>
          </w:tcPr>
          <w:p w14:paraId="2D436485" w14:textId="77777777" w:rsidR="00481C50" w:rsidRDefault="00481C50" w:rsidP="00481C5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5F20332" w14:textId="59689290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32D9A" w14:textId="267A5327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B982EE" w14:textId="293437CC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341A1" w14:textId="596261BE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0507D3DD" w14:textId="77777777" w:rsidTr="00481C50">
        <w:trPr>
          <w:trHeight w:val="292"/>
        </w:trPr>
        <w:tc>
          <w:tcPr>
            <w:tcW w:w="2258" w:type="dxa"/>
            <w:vMerge/>
            <w:vAlign w:val="center"/>
          </w:tcPr>
          <w:p w14:paraId="6672237D" w14:textId="77777777" w:rsidR="00481C50" w:rsidRDefault="00481C50" w:rsidP="00481C5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DC65C4" w14:textId="5627A3C8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7B1DF" w14:textId="2E4CACC9" w:rsidR="00481C50" w:rsidRDefault="00481C50" w:rsidP="00481C50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9A77AEA" w14:textId="4E8D7109" w:rsidR="00481C50" w:rsidRDefault="00481C50" w:rsidP="00481C50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3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7E3A9" w14:textId="23365431" w:rsidR="00481C50" w:rsidRDefault="00481C50" w:rsidP="00481C50">
            <w:pPr>
              <w:spacing w:line="257" w:lineRule="auto"/>
              <w:jc w:val="center"/>
              <w:rPr>
                <w:color w:val="000000" w:themeColor="text1"/>
              </w:rPr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B56C6D" w14:paraId="65432738" w14:textId="082AD7AB" w:rsidTr="00481C50">
        <w:trPr>
          <w:trHeight w:val="292"/>
        </w:trPr>
        <w:tc>
          <w:tcPr>
            <w:tcW w:w="2258" w:type="dxa"/>
            <w:vMerge/>
            <w:vAlign w:val="center"/>
          </w:tcPr>
          <w:p w14:paraId="6C3CC29B" w14:textId="77777777" w:rsidR="00B56C6D" w:rsidRDefault="00B56C6D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45CC33" w14:textId="5DACDFC0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9E75D" w14:textId="77777777" w:rsidR="00B56C6D" w:rsidRPr="43308170" w:rsidRDefault="00B56C6D" w:rsidP="43308170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proofErr w:type="spellStart"/>
            <w:r w:rsidRPr="43308170">
              <w:rPr>
                <w:color w:val="000000" w:themeColor="text1"/>
              </w:rPr>
              <w:t>Cap</w:t>
            </w:r>
            <w:proofErr w:type="spellEnd"/>
            <w:r w:rsidRPr="43308170">
              <w:rPr>
                <w:color w:val="000000" w:themeColor="text1"/>
              </w:rPr>
              <w:t xml:space="preserve"> 5 Diversidade Natural e regiões do Brasil </w:t>
            </w:r>
          </w:p>
          <w:p w14:paraId="5610E16A" w14:textId="4F03BB6B" w:rsidR="00B56C6D" w:rsidRPr="43308170" w:rsidRDefault="00B56C6D" w:rsidP="00B56C6D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 xml:space="preserve">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D86E95" w14:textId="0584DCAA" w:rsidR="00B56C6D" w:rsidRPr="43308170" w:rsidRDefault="00B56C6D" w:rsidP="00B56C6D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 xml:space="preserve">Abordagem de conteúdo </w:t>
            </w:r>
          </w:p>
        </w:tc>
        <w:tc>
          <w:tcPr>
            <w:tcW w:w="33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A07B8F" w14:textId="461383D1" w:rsidR="00B56C6D" w:rsidRPr="43308170" w:rsidRDefault="00B56C6D" w:rsidP="4330817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 xml:space="preserve">Atividade no livro </w:t>
            </w:r>
            <w:proofErr w:type="spellStart"/>
            <w:r w:rsidRPr="43308170">
              <w:rPr>
                <w:color w:val="000000" w:themeColor="text1"/>
              </w:rPr>
              <w:t>pga</w:t>
            </w:r>
            <w:proofErr w:type="spellEnd"/>
            <w:r w:rsidRPr="43308170">
              <w:rPr>
                <w:color w:val="000000" w:themeColor="text1"/>
              </w:rPr>
              <w:t xml:space="preserve"> 347 e 348</w:t>
            </w:r>
          </w:p>
        </w:tc>
      </w:tr>
    </w:tbl>
    <w:p w14:paraId="7106A69C" w14:textId="7261628E" w:rsidR="23402975" w:rsidRDefault="23402975" w:rsidP="5B18A190">
      <w:pPr>
        <w:tabs>
          <w:tab w:val="left" w:pos="1035"/>
        </w:tabs>
      </w:pPr>
      <w:r w:rsidRPr="5B18A190">
        <w:t xml:space="preserve"> </w:t>
      </w:r>
    </w:p>
    <w:p w14:paraId="0D7438BF" w14:textId="258B7069" w:rsidR="23402975" w:rsidRDefault="23402975" w:rsidP="5B18A190">
      <w:pPr>
        <w:tabs>
          <w:tab w:val="left" w:pos="1035"/>
        </w:tabs>
      </w:pPr>
      <w:r w:rsidRPr="74F88C27">
        <w:t xml:space="preserve"> </w:t>
      </w:r>
    </w:p>
    <w:p w14:paraId="5417DA2E" w14:textId="2FADEFAF" w:rsidR="74F88C27" w:rsidRDefault="74F88C27" w:rsidP="74F88C27">
      <w:pPr>
        <w:tabs>
          <w:tab w:val="left" w:pos="1035"/>
        </w:tabs>
      </w:pPr>
    </w:p>
    <w:p w14:paraId="1AFCE352" w14:textId="0563299A" w:rsidR="74F88C27" w:rsidRDefault="74F88C27" w:rsidP="74F88C27">
      <w:pPr>
        <w:tabs>
          <w:tab w:val="left" w:pos="1035"/>
        </w:tabs>
      </w:pPr>
    </w:p>
    <w:p w14:paraId="68444FA3" w14:textId="42C4C479" w:rsidR="23402975" w:rsidRDefault="23402975" w:rsidP="7A138040">
      <w:pPr>
        <w:tabs>
          <w:tab w:val="left" w:pos="1035"/>
        </w:tabs>
      </w:pPr>
      <w:r w:rsidRPr="7A138040">
        <w:t xml:space="preserve"> 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17"/>
        <w:gridCol w:w="1984"/>
        <w:gridCol w:w="3580"/>
        <w:gridCol w:w="3580"/>
        <w:gridCol w:w="3581"/>
      </w:tblGrid>
      <w:tr w:rsidR="5B18A190" w14:paraId="5B38D1AC" w14:textId="77777777" w:rsidTr="00481C50">
        <w:trPr>
          <w:trHeight w:val="25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3DB3689" w14:textId="4979AE60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C84AAAC" w14:textId="20ECDD8F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096595B" w14:textId="595B6276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E066D69" w14:textId="4B09F8E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E507EDA" w14:textId="15F88780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56C6D" w14:paraId="09AB022F" w14:textId="1D0A4A76" w:rsidTr="00481C50">
        <w:trPr>
          <w:trHeight w:val="257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B1B740" w14:textId="02318569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B18A190">
              <w:rPr>
                <w:rFonts w:ascii="Arial" w:eastAsia="Arial" w:hAnsi="Arial" w:cs="Arial"/>
                <w:b/>
                <w:bCs/>
              </w:rPr>
              <w:t>21/08/2025</w:t>
            </w:r>
          </w:p>
          <w:p w14:paraId="22EB4CA6" w14:textId="4DDF27FE" w:rsidR="00B56C6D" w:rsidRDefault="00B56C6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9256E03" w14:textId="7C35F3D6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LPORT 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401A4" w14:textId="77777777" w:rsidR="00B56C6D" w:rsidRDefault="00B56C6D" w:rsidP="7B177A29">
            <w:pPr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Gênero textual (leitura)</w:t>
            </w:r>
          </w:p>
          <w:p w14:paraId="7B6C0BA5" w14:textId="7D7FD4FB" w:rsidR="00B56C6D" w:rsidRPr="7B177A29" w:rsidRDefault="00B56C6D" w:rsidP="7B177A29">
            <w:pPr>
              <w:spacing w:line="252" w:lineRule="auto"/>
              <w:jc w:val="center"/>
              <w:rPr>
                <w:color w:val="000000" w:themeColor="text1"/>
              </w:rPr>
            </w:pPr>
            <w:r w:rsidRPr="7B177A29">
              <w:rPr>
                <w:color w:val="000000" w:themeColor="text1"/>
              </w:rPr>
              <w:t>-Anúncio Publicitário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EF364F" w14:textId="65C90077" w:rsidR="00B56C6D" w:rsidRDefault="00B56C6D" w:rsidP="00B56C6D">
            <w:pPr>
              <w:spacing w:line="257" w:lineRule="auto"/>
              <w:jc w:val="center"/>
            </w:pPr>
            <w:r w:rsidRPr="7B177A29">
              <w:rPr>
                <w:color w:val="000000" w:themeColor="text1"/>
              </w:rPr>
              <w:t>Anotações no caderno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74FA9" w14:textId="4B7EA375" w:rsidR="00B56C6D" w:rsidRDefault="00B56C6D" w:rsidP="5B18A190">
            <w:pPr>
              <w:spacing w:line="257" w:lineRule="auto"/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5B18A190" w14:paraId="40F58C23" w14:textId="77777777" w:rsidTr="00481C50">
        <w:trPr>
          <w:trHeight w:val="257"/>
        </w:trPr>
        <w:tc>
          <w:tcPr>
            <w:tcW w:w="2117" w:type="dxa"/>
            <w:vMerge/>
            <w:vAlign w:val="center"/>
          </w:tcPr>
          <w:p w14:paraId="06A89AF8" w14:textId="77777777" w:rsidR="009B68EC" w:rsidRDefault="009B68EC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CD2C60" w14:textId="18A2D0A8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0D9D62E" w14:textId="53B7E72D" w:rsidR="5B18A190" w:rsidRDefault="4C1479D7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 xml:space="preserve">Desenvolvimento das máquinas térmicas </w:t>
            </w:r>
            <w:r w:rsidRPr="43308170">
              <w:rPr>
                <w:rFonts w:ascii="Arial" w:eastAsia="Arial" w:hAnsi="Arial" w:cs="Arial"/>
              </w:rPr>
              <w:t xml:space="preserve"> </w:t>
            </w:r>
          </w:p>
          <w:p w14:paraId="0ED96EC7" w14:textId="52FF02AF" w:rsidR="5B18A190" w:rsidRDefault="5B18A19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9176149" w14:textId="69A8996B" w:rsidR="5B18A190" w:rsidRDefault="3C83543C" w:rsidP="5B18A19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>Anotações no caderno</w:t>
            </w:r>
            <w:r w:rsidR="5B18A190" w:rsidRPr="4330817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C84E6A" w14:textId="10FA9F2D" w:rsidR="5B18A190" w:rsidRDefault="2430B1D0" w:rsidP="5B18A19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>Atividade no caderno</w:t>
            </w:r>
          </w:p>
        </w:tc>
      </w:tr>
      <w:tr w:rsidR="00B56C6D" w14:paraId="357E7CAF" w14:textId="4E3C8F6E" w:rsidTr="00481C50">
        <w:trPr>
          <w:trHeight w:val="257"/>
        </w:trPr>
        <w:tc>
          <w:tcPr>
            <w:tcW w:w="2117" w:type="dxa"/>
            <w:vMerge/>
            <w:vAlign w:val="center"/>
          </w:tcPr>
          <w:p w14:paraId="4143ED1A" w14:textId="77777777" w:rsidR="00B56C6D" w:rsidRDefault="00B56C6D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B7C1675" w14:textId="7884DDFA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F6A7E74" w14:textId="77777777" w:rsidR="00B56C6D" w:rsidRPr="43308170" w:rsidRDefault="00B56C6D" w:rsidP="43308170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proofErr w:type="spellStart"/>
            <w:r w:rsidRPr="43308170">
              <w:rPr>
                <w:color w:val="000000" w:themeColor="text1"/>
              </w:rPr>
              <w:t>Cap</w:t>
            </w:r>
            <w:proofErr w:type="spellEnd"/>
            <w:r w:rsidRPr="43308170">
              <w:rPr>
                <w:color w:val="000000" w:themeColor="text1"/>
              </w:rPr>
              <w:t xml:space="preserve"> 5 Diversidade Natural e regiões do Brasil </w:t>
            </w:r>
          </w:p>
          <w:p w14:paraId="1222CE6C" w14:textId="70F2D88D" w:rsidR="00B56C6D" w:rsidRPr="43308170" w:rsidRDefault="00B56C6D" w:rsidP="4330817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 xml:space="preserve">  Abordagem de conteúdo 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BD9F32" w14:textId="18601C89" w:rsidR="00B56C6D" w:rsidRPr="43308170" w:rsidRDefault="00B56C6D" w:rsidP="4330817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>Atividade no caderno de revisão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575ADD" w14:textId="7648A12E" w:rsidR="00B56C6D" w:rsidRPr="43308170" w:rsidRDefault="00481C50" w:rsidP="43308170">
            <w:pPr>
              <w:spacing w:line="257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481C50" w14:paraId="5E76792B" w14:textId="77777777" w:rsidTr="00481C50">
        <w:trPr>
          <w:trHeight w:val="257"/>
        </w:trPr>
        <w:tc>
          <w:tcPr>
            <w:tcW w:w="2117" w:type="dxa"/>
            <w:vMerge/>
            <w:vAlign w:val="center"/>
          </w:tcPr>
          <w:p w14:paraId="06439964" w14:textId="77777777" w:rsidR="00481C50" w:rsidRDefault="00481C50" w:rsidP="00481C50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9C9F30" w14:textId="783E31B5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12FBD" w14:textId="23A86AC3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21A2805" w14:textId="2193402A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67B41" w14:textId="177DAE81" w:rsidR="00481C50" w:rsidRDefault="00481C50" w:rsidP="00481C5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5B18A190" w14:paraId="2B383CF4" w14:textId="77777777" w:rsidTr="00481C50">
        <w:trPr>
          <w:trHeight w:val="257"/>
        </w:trPr>
        <w:tc>
          <w:tcPr>
            <w:tcW w:w="2117" w:type="dxa"/>
            <w:vMerge/>
            <w:vAlign w:val="center"/>
          </w:tcPr>
          <w:p w14:paraId="66062061" w14:textId="77777777" w:rsidR="009B68EC" w:rsidRDefault="009B68EC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5BAF23C" w14:textId="5EFD991E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7B966" w14:textId="679A1BD9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3BD2063" w:rsidRPr="43308170">
              <w:rPr>
                <w:color w:val="000000" w:themeColor="text1"/>
              </w:rPr>
              <w:t>Movimentos Contrarreforma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7D57BA" w14:textId="3B8A5343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16706A93" w:rsidRPr="43308170">
              <w:rPr>
                <w:color w:val="000000" w:themeColor="text1"/>
              </w:rPr>
              <w:t xml:space="preserve">Anotações no quadro  </w:t>
            </w:r>
            <w:r w:rsidR="16706A93" w:rsidRPr="43308170">
              <w:rPr>
                <w:rFonts w:ascii="Arial" w:eastAsia="Arial" w:hAnsi="Arial" w:cs="Arial"/>
              </w:rPr>
              <w:t xml:space="preserve"> </w:t>
            </w:r>
          </w:p>
          <w:p w14:paraId="6F5C8B34" w14:textId="568CFC49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5B8D7F" w14:textId="1B4CE22D" w:rsidR="5B18A190" w:rsidRDefault="16706A93" w:rsidP="43308170">
            <w:pPr>
              <w:jc w:val="center"/>
            </w:pPr>
            <w:r w:rsidRPr="43308170">
              <w:rPr>
                <w:color w:val="000000" w:themeColor="text1"/>
              </w:rPr>
              <w:t xml:space="preserve">Atividade em grupo  </w:t>
            </w:r>
            <w:r w:rsidRPr="43308170">
              <w:rPr>
                <w:rFonts w:ascii="Arial" w:eastAsia="Arial" w:hAnsi="Arial" w:cs="Arial"/>
              </w:rPr>
              <w:t xml:space="preserve"> </w:t>
            </w:r>
          </w:p>
          <w:p w14:paraId="016437AF" w14:textId="79B203DC" w:rsidR="5B18A190" w:rsidRDefault="5B18A19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308170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8E91B86" w14:textId="3BCAEDC1" w:rsidR="23402975" w:rsidRDefault="23402975" w:rsidP="5B18A190">
      <w:pPr>
        <w:tabs>
          <w:tab w:val="left" w:pos="1320"/>
          <w:tab w:val="left" w:pos="1755"/>
        </w:tabs>
      </w:pPr>
      <w:r w:rsidRPr="5B18A190">
        <w:rPr>
          <w:rFonts w:ascii="Arial" w:eastAsia="Arial" w:hAnsi="Arial" w:cs="Arial"/>
        </w:rPr>
        <w:t xml:space="preserve"> </w:t>
      </w:r>
    </w:p>
    <w:p w14:paraId="03B68D37" w14:textId="60EFBDF1" w:rsidR="23402975" w:rsidRDefault="23402975" w:rsidP="5B18A190">
      <w:pPr>
        <w:tabs>
          <w:tab w:val="left" w:pos="1320"/>
          <w:tab w:val="left" w:pos="1755"/>
        </w:tabs>
      </w:pPr>
      <w:r w:rsidRPr="5B18A190">
        <w:rPr>
          <w:rFonts w:ascii="Arial" w:eastAsia="Arial" w:hAnsi="Arial" w:cs="Arial"/>
        </w:rPr>
        <w:t xml:space="preserve">  </w:t>
      </w:r>
    </w:p>
    <w:p w14:paraId="398A7510" w14:textId="00214EB3" w:rsidR="23402975" w:rsidRDefault="23402975" w:rsidP="5B18A190">
      <w:pPr>
        <w:tabs>
          <w:tab w:val="left" w:pos="1320"/>
          <w:tab w:val="left" w:pos="1755"/>
        </w:tabs>
      </w:pPr>
      <w:r w:rsidRPr="5B18A190">
        <w:rPr>
          <w:rFonts w:ascii="Arial" w:eastAsia="Arial" w:hAnsi="Arial" w:cs="Arial"/>
        </w:rPr>
        <w:t xml:space="preserve"> </w:t>
      </w:r>
    </w:p>
    <w:p w14:paraId="7FCEB4AA" w14:textId="4E776691" w:rsidR="23402975" w:rsidRDefault="23402975" w:rsidP="5B18A190">
      <w:pPr>
        <w:tabs>
          <w:tab w:val="left" w:pos="1320"/>
          <w:tab w:val="left" w:pos="1755"/>
        </w:tabs>
      </w:pPr>
      <w:r w:rsidRPr="5B18A190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15136" w:type="dxa"/>
        <w:tblLayout w:type="fixed"/>
        <w:tblLook w:val="04A0" w:firstRow="1" w:lastRow="0" w:firstColumn="1" w:lastColumn="0" w:noHBand="0" w:noVBand="1"/>
      </w:tblPr>
      <w:tblGrid>
        <w:gridCol w:w="1989"/>
        <w:gridCol w:w="2019"/>
        <w:gridCol w:w="3709"/>
        <w:gridCol w:w="3709"/>
        <w:gridCol w:w="3710"/>
      </w:tblGrid>
      <w:tr w:rsidR="5B18A190" w14:paraId="36C8CF0E" w14:textId="77777777" w:rsidTr="00481C50">
        <w:trPr>
          <w:trHeight w:val="300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60B6797" w14:textId="5BAB57E6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4682DDB" w14:textId="6D1B98F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AAA93EB" w14:textId="41F27A5E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54FA932" w14:textId="3373E4DE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C81C626" w14:textId="547CFAEE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B18A190" w14:paraId="1E5029B5" w14:textId="77777777" w:rsidTr="00481C50">
        <w:trPr>
          <w:trHeight w:val="300"/>
        </w:trPr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607A87" w14:textId="57CAB94F" w:rsidR="44082770" w:rsidRDefault="4408277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B18A190">
              <w:rPr>
                <w:rFonts w:ascii="Arial" w:eastAsia="Arial" w:hAnsi="Arial" w:cs="Arial"/>
                <w:b/>
                <w:bCs/>
              </w:rPr>
              <w:t>22</w:t>
            </w:r>
            <w:r w:rsidR="5B18A190" w:rsidRPr="5B18A190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AD1F1CF" w14:textId="5F432584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5165707" w14:textId="72DA8708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Ciências 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3660D" w14:textId="7D5EA514" w:rsidR="5B18A190" w:rsidRDefault="5B18A190" w:rsidP="43308170">
            <w:pPr>
              <w:tabs>
                <w:tab w:val="left" w:leader="underscore" w:pos="15120"/>
              </w:tabs>
              <w:jc w:val="center"/>
            </w:pPr>
            <w:r w:rsidRPr="43308170">
              <w:rPr>
                <w:rFonts w:ascii="Arial" w:eastAsia="Arial" w:hAnsi="Arial" w:cs="Arial"/>
              </w:rPr>
              <w:t xml:space="preserve"> </w:t>
            </w:r>
            <w:r w:rsidR="530E61D4" w:rsidRPr="43308170">
              <w:rPr>
                <w:color w:val="000000" w:themeColor="text1"/>
              </w:rPr>
              <w:t xml:space="preserve">Revisão </w:t>
            </w:r>
            <w:r w:rsidR="530E61D4" w:rsidRPr="43308170">
              <w:rPr>
                <w:rFonts w:ascii="Arial" w:eastAsia="Arial" w:hAnsi="Arial" w:cs="Arial"/>
              </w:rPr>
              <w:t xml:space="preserve"> </w:t>
            </w:r>
          </w:p>
          <w:p w14:paraId="695A7CA9" w14:textId="52DC694B" w:rsidR="5B18A190" w:rsidRDefault="5B18A190" w:rsidP="5B18A1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FD16C" w14:textId="118E1A20" w:rsidR="5B18A190" w:rsidRDefault="530E61D4" w:rsidP="43308170">
            <w:pPr>
              <w:spacing w:line="259" w:lineRule="auto"/>
              <w:jc w:val="center"/>
            </w:pPr>
            <w:r w:rsidRPr="43308170">
              <w:rPr>
                <w:rFonts w:ascii="Arial" w:eastAsia="Arial" w:hAnsi="Arial" w:cs="Arial"/>
              </w:rPr>
              <w:t>Anotações no caderno</w:t>
            </w:r>
          </w:p>
        </w:tc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5EF1D6" w14:textId="692B3442" w:rsidR="5B18A190" w:rsidRDefault="530E61D4" w:rsidP="43308170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43308170">
              <w:rPr>
                <w:rFonts w:ascii="Arial" w:eastAsia="Arial" w:hAnsi="Arial" w:cs="Arial"/>
              </w:rPr>
              <w:t>Atividade no caderno</w:t>
            </w:r>
          </w:p>
        </w:tc>
      </w:tr>
      <w:tr w:rsidR="5B18A190" w14:paraId="4C3A026F" w14:textId="77777777" w:rsidTr="00481C50">
        <w:trPr>
          <w:trHeight w:val="345"/>
        </w:trPr>
        <w:tc>
          <w:tcPr>
            <w:tcW w:w="1989" w:type="dxa"/>
            <w:vMerge/>
            <w:vAlign w:val="center"/>
          </w:tcPr>
          <w:p w14:paraId="2D3B6C63" w14:textId="77777777" w:rsidR="009B68EC" w:rsidRDefault="009B68EC"/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3275E9E" w14:textId="7770DBAC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67C40" w14:textId="0C805AF0" w:rsidR="5B18A190" w:rsidRDefault="5B18A19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 w:rsidR="008C7DEF">
              <w:rPr>
                <w:rFonts w:ascii="Arial" w:eastAsia="Arial" w:hAnsi="Arial" w:cs="Arial"/>
              </w:rPr>
              <w:t xml:space="preserve">Revisão de conteúdos 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80E2B3" w14:textId="7BDF68E9" w:rsidR="5B18A190" w:rsidRDefault="5B18A190" w:rsidP="5B18A190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C7DE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Anotações no caderno</w:t>
            </w:r>
          </w:p>
        </w:tc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786136" w14:textId="25E8FFA6" w:rsidR="5B18A190" w:rsidRDefault="00481C50" w:rsidP="5B18A190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  <w:r w:rsidR="5B18A190" w:rsidRPr="5B18A19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1C50" w14:paraId="3A60A2DE" w14:textId="77777777" w:rsidTr="00481C50">
        <w:trPr>
          <w:trHeight w:val="300"/>
        </w:trPr>
        <w:tc>
          <w:tcPr>
            <w:tcW w:w="1989" w:type="dxa"/>
            <w:vMerge/>
            <w:vAlign w:val="center"/>
          </w:tcPr>
          <w:p w14:paraId="1C755933" w14:textId="77777777" w:rsidR="00481C50" w:rsidRDefault="00481C50" w:rsidP="00481C50"/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9E3273" w14:textId="3A5A9C4C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E74EE2" w14:textId="30E07810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1F3B0" w14:textId="54642D64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645094" w14:textId="61195330" w:rsidR="00481C50" w:rsidRDefault="00481C50" w:rsidP="00481C5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3B93E65E" w14:textId="77777777" w:rsidTr="00481C50">
        <w:trPr>
          <w:trHeight w:val="300"/>
        </w:trPr>
        <w:tc>
          <w:tcPr>
            <w:tcW w:w="1989" w:type="dxa"/>
            <w:vMerge/>
            <w:vAlign w:val="center"/>
          </w:tcPr>
          <w:p w14:paraId="187ABA26" w14:textId="77777777" w:rsidR="00481C50" w:rsidRDefault="00481C50" w:rsidP="00481C50"/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757A55" w14:textId="0FA2263A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594B04" w14:textId="4986444E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267B3" w14:textId="30917992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9210D2" w14:textId="6A408716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055D874E" w14:textId="77777777" w:rsidTr="00481C50">
        <w:trPr>
          <w:trHeight w:val="300"/>
        </w:trPr>
        <w:tc>
          <w:tcPr>
            <w:tcW w:w="1989" w:type="dxa"/>
            <w:vMerge/>
            <w:vAlign w:val="center"/>
          </w:tcPr>
          <w:p w14:paraId="0A0A4248" w14:textId="77777777" w:rsidR="00481C50" w:rsidRDefault="00481C50" w:rsidP="00481C50"/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2220C0" w14:textId="7A6DED4F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Inglês 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F68EA" w14:textId="21611015" w:rsidR="00481C50" w:rsidRDefault="00481C50" w:rsidP="00481C50">
            <w:pPr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391B7" w14:textId="1D60C52F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561FC0" w14:textId="5D55213D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72F681B0" w14:textId="295291AF" w:rsidR="7A138040" w:rsidRDefault="7A138040" w:rsidP="7A13804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021DCE60" w14:textId="0D50435A" w:rsidR="5B18A190" w:rsidRDefault="5B18A190" w:rsidP="5B18A19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2020"/>
        <w:gridCol w:w="3317"/>
        <w:gridCol w:w="3675"/>
        <w:gridCol w:w="4100"/>
      </w:tblGrid>
      <w:tr w:rsidR="5B18A190" w14:paraId="3AD0E34E" w14:textId="77777777" w:rsidTr="74F88C27">
        <w:trPr>
          <w:trHeight w:val="300"/>
        </w:trPr>
        <w:tc>
          <w:tcPr>
            <w:tcW w:w="151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CBB58C7" w14:textId="659F699A" w:rsidR="5B18A190" w:rsidRDefault="5B18A190" w:rsidP="5B18A190">
            <w:pPr>
              <w:jc w:val="center"/>
            </w:pPr>
            <w:r w:rsidRPr="5B18A190">
              <w:rPr>
                <w:rFonts w:ascii="Arial" w:eastAsia="Arial" w:hAnsi="Arial" w:cs="Arial"/>
                <w:b/>
                <w:bCs/>
                <w:sz w:val="31"/>
                <w:szCs w:val="31"/>
              </w:rPr>
              <w:t>7º ANO C – ENSINO FUNDAMENTAL</w:t>
            </w:r>
          </w:p>
        </w:tc>
      </w:tr>
      <w:tr w:rsidR="5B18A190" w14:paraId="035A5E3D" w14:textId="77777777" w:rsidTr="74F88C27">
        <w:trPr>
          <w:trHeight w:val="375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7897606" w14:textId="0F29F75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C4BA970" w14:textId="7F34551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D6835AB" w14:textId="2ECEBECF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E02E2F5" w14:textId="7D4986C0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40608CD" w14:textId="011D70A2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B18A190" w14:paraId="12DD1173" w14:textId="77777777" w:rsidTr="74F88C27">
        <w:trPr>
          <w:trHeight w:val="300"/>
        </w:trPr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38B8C3" w14:textId="1A3D9879" w:rsidR="2038103D" w:rsidRDefault="2038103D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25</w:t>
            </w:r>
            <w:r w:rsidR="5B18A190" w:rsidRPr="5B18A190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BC01CDA" w14:textId="47ED9954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A68605" w14:textId="18A73867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LPORT </w:t>
            </w:r>
            <w:r w:rsidR="5496433F" w:rsidRPr="74F88C2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203819" w14:textId="5B4233ED" w:rsidR="5B18A190" w:rsidRDefault="5B18A190" w:rsidP="5B18A190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eastAsia="Arial" w:hAnsi="Arial" w:cs="Arial"/>
              </w:rPr>
            </w:pPr>
            <w:r w:rsidRPr="7B177A29">
              <w:rPr>
                <w:rFonts w:ascii="Arial" w:eastAsia="Arial" w:hAnsi="Arial" w:cs="Arial"/>
              </w:rPr>
              <w:t xml:space="preserve"> </w:t>
            </w:r>
            <w:r w:rsidR="648797B4" w:rsidRPr="7B177A29">
              <w:rPr>
                <w:rFonts w:ascii="Arial" w:eastAsia="Arial" w:hAnsi="Arial" w:cs="Arial"/>
              </w:rPr>
              <w:t>Avaliação trimestral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AA0F93" w14:textId="7F6D46A9" w:rsidR="5B18A190" w:rsidRDefault="648797B4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7B177A29">
              <w:rPr>
                <w:rFonts w:ascii="Arial" w:eastAsia="Arial" w:hAnsi="Arial" w:cs="Arial"/>
              </w:rPr>
              <w:t>Avaliação trimestral</w:t>
            </w:r>
            <w:r w:rsidR="5B18A190" w:rsidRPr="7B177A2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73DB88" w14:textId="511E31D2" w:rsidR="5B18A190" w:rsidRDefault="00481C5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5B18A190"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00481C50" w14:paraId="5F174B1A" w14:textId="77777777" w:rsidTr="004D4B7C">
        <w:trPr>
          <w:trHeight w:val="300"/>
        </w:trPr>
        <w:tc>
          <w:tcPr>
            <w:tcW w:w="1990" w:type="dxa"/>
            <w:vMerge/>
            <w:vAlign w:val="center"/>
          </w:tcPr>
          <w:p w14:paraId="4C8C894C" w14:textId="77777777" w:rsidR="00481C50" w:rsidRDefault="00481C50" w:rsidP="00481C50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913DE0D" w14:textId="0F57B907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CBEFE" w14:textId="64D66506" w:rsidR="00481C50" w:rsidRDefault="00481C50" w:rsidP="00481C50">
            <w:pPr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71A3C" w14:textId="4B3E89CC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E2A67" w14:textId="60F27924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5B18A190" w14:paraId="24D8EA05" w14:textId="77777777" w:rsidTr="74F88C27">
        <w:trPr>
          <w:trHeight w:val="300"/>
        </w:trPr>
        <w:tc>
          <w:tcPr>
            <w:tcW w:w="1990" w:type="dxa"/>
            <w:vMerge/>
            <w:vAlign w:val="center"/>
          </w:tcPr>
          <w:p w14:paraId="1A974F69" w14:textId="77777777" w:rsidR="009B68EC" w:rsidRDefault="009B68EC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D9BC27" w14:textId="3909C15C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8FA26B" w14:textId="528FEB5D" w:rsidR="7A138040" w:rsidRDefault="4B77A86A" w:rsidP="7A138040">
            <w:pPr>
              <w:tabs>
                <w:tab w:val="left" w:leader="underscore" w:pos="15120"/>
              </w:tabs>
              <w:jc w:val="center"/>
            </w:pPr>
            <w:r w:rsidRPr="43308170">
              <w:rPr>
                <w:color w:val="000000" w:themeColor="text1"/>
              </w:rPr>
              <w:t>Contrarreforma e inquisição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0981F" w14:textId="09A05756" w:rsidR="7A138040" w:rsidRDefault="4B77A86A" w:rsidP="7A138040">
            <w:pPr>
              <w:tabs>
                <w:tab w:val="left" w:pos="298"/>
              </w:tabs>
              <w:jc w:val="center"/>
            </w:pPr>
            <w:r w:rsidRPr="43308170">
              <w:rPr>
                <w:color w:val="000000" w:themeColor="text1"/>
              </w:rPr>
              <w:t>Apresentação dos grupos + revisão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CF362A" w14:textId="7B1C33E9" w:rsidR="7A138040" w:rsidRDefault="4B77A86A" w:rsidP="7A13804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>X</w:t>
            </w:r>
          </w:p>
        </w:tc>
      </w:tr>
      <w:tr w:rsidR="5B18A190" w14:paraId="0D025B1C" w14:textId="77777777" w:rsidTr="74F88C27">
        <w:trPr>
          <w:trHeight w:val="300"/>
        </w:trPr>
        <w:tc>
          <w:tcPr>
            <w:tcW w:w="1990" w:type="dxa"/>
            <w:vMerge/>
            <w:vAlign w:val="center"/>
          </w:tcPr>
          <w:p w14:paraId="6AC0758E" w14:textId="77777777" w:rsidR="009B68EC" w:rsidRDefault="009B68EC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3D529C" w14:textId="1F0429EE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0A6C8" w14:textId="70B33FFA" w:rsidR="5B18A190" w:rsidRDefault="79C78930" w:rsidP="7B177A29">
            <w:pPr>
              <w:spacing w:line="259" w:lineRule="auto"/>
              <w:jc w:val="center"/>
            </w:pPr>
            <w:r w:rsidRPr="7B177A29">
              <w:rPr>
                <w:rFonts w:ascii="Arial" w:eastAsia="Arial" w:hAnsi="Arial" w:cs="Arial"/>
              </w:rPr>
              <w:t>Paradidático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CFA7AA" w14:textId="0736494D" w:rsidR="5B18A190" w:rsidRDefault="79C78930" w:rsidP="7B177A29">
            <w:pPr>
              <w:spacing w:line="259" w:lineRule="auto"/>
              <w:jc w:val="center"/>
            </w:pPr>
            <w:r w:rsidRPr="7B177A29">
              <w:rPr>
                <w:rFonts w:ascii="Arial" w:eastAsia="Arial" w:hAnsi="Arial" w:cs="Arial"/>
              </w:rPr>
              <w:t>Paradidático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5CEA37" w14:textId="087400D6" w:rsidR="5B18A190" w:rsidRDefault="5B18A190" w:rsidP="5B18A19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5B18A190" w14:paraId="6BC31348" w14:textId="77777777" w:rsidTr="74F88C27">
        <w:trPr>
          <w:trHeight w:val="300"/>
        </w:trPr>
        <w:tc>
          <w:tcPr>
            <w:tcW w:w="1990" w:type="dxa"/>
            <w:vMerge/>
            <w:vAlign w:val="center"/>
          </w:tcPr>
          <w:p w14:paraId="56AED369" w14:textId="77777777" w:rsidR="009B68EC" w:rsidRDefault="009B68EC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98A58F1" w14:textId="3791AD67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1BFD2" w14:textId="0CEB6BA6" w:rsidR="5B18A190" w:rsidRDefault="1BA12D0E" w:rsidP="5B18A190">
            <w:pPr>
              <w:tabs>
                <w:tab w:val="left" w:leader="underscore" w:pos="15120"/>
              </w:tabs>
              <w:jc w:val="center"/>
            </w:pPr>
            <w:r w:rsidRPr="43308170">
              <w:t>Inovações tecnológicas e sociedade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D5F8C" w14:textId="05F5C0FB" w:rsidR="5B18A190" w:rsidRDefault="1BA12D0E" w:rsidP="5B18A190">
            <w:pPr>
              <w:tabs>
                <w:tab w:val="left" w:pos="298"/>
              </w:tabs>
              <w:spacing w:line="252" w:lineRule="auto"/>
              <w:jc w:val="center"/>
            </w:pPr>
            <w:r w:rsidRPr="43308170">
              <w:t>Anotações no caderno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06A35" w14:textId="6D17BC54" w:rsidR="5B18A190" w:rsidRDefault="1BA12D0E" w:rsidP="43308170">
            <w:pPr>
              <w:pStyle w:val="Ttulo1"/>
              <w:tabs>
                <w:tab w:val="left" w:leader="underscore" w:pos="6960"/>
                <w:tab w:val="left" w:pos="14880"/>
              </w:tabs>
              <w:spacing w:before="0" w:line="259" w:lineRule="auto"/>
              <w:jc w:val="center"/>
            </w:pPr>
            <w:r w:rsidRPr="43308170">
              <w:rPr>
                <w:rFonts w:ascii="Arial" w:eastAsia="Arial" w:hAnsi="Arial" w:cs="Arial"/>
                <w:sz w:val="24"/>
                <w:szCs w:val="24"/>
              </w:rPr>
              <w:t>Atividade no caderno</w:t>
            </w:r>
          </w:p>
        </w:tc>
      </w:tr>
    </w:tbl>
    <w:p w14:paraId="19517C1C" w14:textId="2E5A60C8" w:rsidR="14061B9A" w:rsidRDefault="00481C50" w:rsidP="7A138040">
      <w:pPr>
        <w:tabs>
          <w:tab w:val="left" w:pos="8355"/>
        </w:tabs>
      </w:pPr>
      <w:r>
        <w:rPr>
          <w:rFonts w:ascii="Arial" w:eastAsia="Arial" w:hAnsi="Arial" w:cs="Arial"/>
        </w:rPr>
        <w:t xml:space="preserve"> </w:t>
      </w:r>
    </w:p>
    <w:p w14:paraId="206B2F85" w14:textId="0AA9DB47" w:rsidR="14061B9A" w:rsidRDefault="14061B9A" w:rsidP="5B18A190">
      <w:pPr>
        <w:tabs>
          <w:tab w:val="left" w:pos="8355"/>
        </w:tabs>
      </w:pPr>
      <w:r w:rsidRPr="5B18A190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81"/>
        <w:gridCol w:w="1929"/>
        <w:gridCol w:w="3600"/>
        <w:gridCol w:w="3528"/>
        <w:gridCol w:w="4123"/>
      </w:tblGrid>
      <w:tr w:rsidR="5B18A190" w14:paraId="30CED483" w14:textId="77777777" w:rsidTr="31B46039">
        <w:trPr>
          <w:trHeight w:val="300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0D4B448" w14:textId="5FBBE94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142430" w14:textId="27BDDC50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A5F688" w14:textId="38E6841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9CAD05C" w14:textId="35F450F1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A212D4B" w14:textId="38A8D942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B18A190" w14:paraId="0CF1870E" w14:textId="77777777" w:rsidTr="31B46039">
        <w:trPr>
          <w:trHeight w:val="300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8E869B" w14:textId="32120A63" w:rsidR="56766AE9" w:rsidRDefault="56766AE9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B18A190">
              <w:rPr>
                <w:rFonts w:ascii="Arial" w:eastAsia="Arial" w:hAnsi="Arial" w:cs="Arial"/>
                <w:b/>
                <w:bCs/>
              </w:rPr>
              <w:t>26</w:t>
            </w:r>
            <w:r w:rsidR="5B18A190" w:rsidRPr="5B18A190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E0A6CF6" w14:textId="04141B94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A646E0" w14:textId="3D09333C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LPORT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721C38" w14:textId="373285B0" w:rsidR="5B18A190" w:rsidRDefault="7F4E292B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7B177A29">
              <w:rPr>
                <w:rFonts w:ascii="Arial" w:eastAsia="Arial" w:hAnsi="Arial" w:cs="Arial"/>
              </w:rPr>
              <w:t>Avaliação trimestral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DBB2F0" w14:textId="3B6627B2" w:rsidR="5B18A190" w:rsidRDefault="7F4E292B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7B177A29">
              <w:rPr>
                <w:rFonts w:ascii="Arial" w:eastAsia="Arial" w:hAnsi="Arial" w:cs="Arial"/>
              </w:rPr>
              <w:t>Avaliação trimestral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137BF8" w14:textId="21B2F097" w:rsidR="5B18A190" w:rsidRDefault="00481C5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5B18A190"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5B18A190" w14:paraId="06428FA1" w14:textId="77777777" w:rsidTr="31B46039">
        <w:trPr>
          <w:trHeight w:val="300"/>
        </w:trPr>
        <w:tc>
          <w:tcPr>
            <w:tcW w:w="1881" w:type="dxa"/>
            <w:vMerge/>
            <w:vAlign w:val="center"/>
          </w:tcPr>
          <w:p w14:paraId="1283EC13" w14:textId="77777777" w:rsidR="009B68EC" w:rsidRDefault="009B68E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BE8E1A" w14:textId="5127F85F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FBDFD" w14:textId="4821E23F" w:rsidR="5B18A190" w:rsidRDefault="7634C330" w:rsidP="27D28FE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7D28FEB">
              <w:t>Avaliação trimestral</w:t>
            </w:r>
            <w:r w:rsidR="5B18A190" w:rsidRPr="27D28FE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8178E" w14:textId="0275E0E1" w:rsidR="5B18A190" w:rsidRDefault="2E7AB8D9" w:rsidP="27D28FE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7D28FEB">
              <w:t>Avaliação trimestral</w:t>
            </w:r>
            <w:r w:rsidR="5B18A190" w:rsidRPr="27D28FE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C1609" w14:textId="68C48980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481C50"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</w:tr>
      <w:tr w:rsidR="00481C50" w14:paraId="23C35DED" w14:textId="77777777" w:rsidTr="31B46039">
        <w:trPr>
          <w:trHeight w:val="300"/>
        </w:trPr>
        <w:tc>
          <w:tcPr>
            <w:tcW w:w="1881" w:type="dxa"/>
            <w:vMerge/>
            <w:vAlign w:val="center"/>
          </w:tcPr>
          <w:p w14:paraId="5AC73280" w14:textId="77777777" w:rsidR="00481C50" w:rsidRDefault="00481C50" w:rsidP="00481C50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A2B4471" w14:textId="74D166BA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CC8776" w14:textId="68C9E5BD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577B5" w14:textId="48ADE115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A71F3" w14:textId="1C9F2DF6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5B18A190" w14:paraId="51A44285" w14:textId="77777777" w:rsidTr="31B46039">
        <w:trPr>
          <w:trHeight w:val="300"/>
        </w:trPr>
        <w:tc>
          <w:tcPr>
            <w:tcW w:w="1881" w:type="dxa"/>
            <w:vMerge/>
            <w:vAlign w:val="center"/>
          </w:tcPr>
          <w:p w14:paraId="0EC57A7E" w14:textId="77777777" w:rsidR="009B68EC" w:rsidRDefault="009B68E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977532" w14:textId="61CEC087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3BB5A" w14:textId="26E5CF4D" w:rsidR="5B18A190" w:rsidRDefault="78EE8912" w:rsidP="5B18A190">
            <w:pPr>
              <w:spacing w:line="360" w:lineRule="auto"/>
              <w:jc w:val="center"/>
            </w:pPr>
            <w:r w:rsidRPr="7B177A29">
              <w:rPr>
                <w:rFonts w:ascii="Arial" w:eastAsia="Arial" w:hAnsi="Arial" w:cs="Arial"/>
                <w:color w:val="000000" w:themeColor="text1"/>
              </w:rPr>
              <w:t>Paradidático</w:t>
            </w:r>
            <w:r w:rsidR="5B18A190" w:rsidRPr="7B177A2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495F77" w14:textId="639E2FA6" w:rsidR="5B18A190" w:rsidRDefault="38D21BCE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B177A29">
              <w:rPr>
                <w:rFonts w:ascii="Arial" w:eastAsia="Arial" w:hAnsi="Arial" w:cs="Arial"/>
                <w:color w:val="000000" w:themeColor="text1"/>
              </w:rPr>
              <w:t>Paradidático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2BE4B8" w14:textId="56DBD9A0" w:rsidR="5B18A190" w:rsidRDefault="5B18A19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 w:rsidR="00481C50">
              <w:rPr>
                <w:rFonts w:ascii="Arial" w:eastAsia="Arial" w:hAnsi="Arial" w:cs="Arial"/>
              </w:rPr>
              <w:t>X</w:t>
            </w:r>
          </w:p>
        </w:tc>
      </w:tr>
      <w:tr w:rsidR="5B18A190" w14:paraId="5FC5915D" w14:textId="77777777" w:rsidTr="31B46039">
        <w:trPr>
          <w:trHeight w:val="300"/>
        </w:trPr>
        <w:tc>
          <w:tcPr>
            <w:tcW w:w="1881" w:type="dxa"/>
            <w:vMerge/>
            <w:vAlign w:val="center"/>
          </w:tcPr>
          <w:p w14:paraId="1FB13B6B" w14:textId="77777777" w:rsidR="009B68EC" w:rsidRDefault="009B68E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328F67F" w14:textId="33E0E8B9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D7AF5" w14:textId="0CFE40DF" w:rsidR="5B18A190" w:rsidRDefault="48E65E6A" w:rsidP="5B18A190">
            <w:pPr>
              <w:tabs>
                <w:tab w:val="left" w:leader="underscore" w:pos="15120"/>
              </w:tabs>
              <w:jc w:val="center"/>
            </w:pPr>
            <w:r>
              <w:t xml:space="preserve"> </w:t>
            </w:r>
            <w:r w:rsidR="115862CD">
              <w:t>avaliação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D6E58" w14:textId="5E2073EF" w:rsidR="5B18A190" w:rsidRDefault="115862CD" w:rsidP="31B46039">
            <w:pPr>
              <w:tabs>
                <w:tab w:val="left" w:pos="298"/>
              </w:tabs>
              <w:spacing w:line="252" w:lineRule="auto"/>
              <w:jc w:val="center"/>
            </w:pPr>
            <w:proofErr w:type="spellStart"/>
            <w:r>
              <w:t>avalicao</w:t>
            </w:r>
            <w:proofErr w:type="spellEnd"/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ACE4B7" w14:textId="542C1D16" w:rsidR="5B18A190" w:rsidRDefault="115862CD" w:rsidP="31B46039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>
              <w:t>estudar</w:t>
            </w:r>
          </w:p>
        </w:tc>
      </w:tr>
    </w:tbl>
    <w:p w14:paraId="1165DEC3" w14:textId="7BA57A9F" w:rsidR="14061B9A" w:rsidRDefault="14061B9A" w:rsidP="5B18A190">
      <w:pPr>
        <w:tabs>
          <w:tab w:val="left" w:pos="8355"/>
        </w:tabs>
      </w:pPr>
      <w:r w:rsidRPr="5B18A190">
        <w:rPr>
          <w:rFonts w:ascii="Arial" w:eastAsia="Arial" w:hAnsi="Arial" w:cs="Arial"/>
        </w:rPr>
        <w:t xml:space="preserve">  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843"/>
        <w:gridCol w:w="3730"/>
        <w:gridCol w:w="3730"/>
        <w:gridCol w:w="3730"/>
      </w:tblGrid>
      <w:tr w:rsidR="5B18A190" w14:paraId="049B2195" w14:textId="77777777" w:rsidTr="00481C50">
        <w:trPr>
          <w:trHeight w:val="26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737BABF" w14:textId="180FCD87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01CAECE" w14:textId="3155F063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71A90E" w14:textId="12C3DA1C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F0CA1FD" w14:textId="68289EE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B503E60" w14:textId="586CD8C9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481C50" w14:paraId="0288B29C" w14:textId="77777777" w:rsidTr="007C36CE">
        <w:trPr>
          <w:trHeight w:val="264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C9E714" w14:textId="3B8A762F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B18A190">
              <w:rPr>
                <w:rFonts w:ascii="Arial" w:eastAsia="Arial" w:hAnsi="Arial" w:cs="Arial"/>
                <w:b/>
                <w:bCs/>
              </w:rPr>
              <w:t>27/08/2025</w:t>
            </w:r>
          </w:p>
          <w:p w14:paraId="16252615" w14:textId="51E377B2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AD7CDF" w14:textId="0B07028B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Matemática  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6152EC" w14:textId="199EDF13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3C9363" w14:textId="0B4A86FD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1F28E" w14:textId="5A43FD66" w:rsidR="00481C50" w:rsidRDefault="00481C50" w:rsidP="00481C50">
            <w:pPr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73E91936" w14:textId="77777777" w:rsidTr="007C36CE">
        <w:trPr>
          <w:trHeight w:val="370"/>
        </w:trPr>
        <w:tc>
          <w:tcPr>
            <w:tcW w:w="1975" w:type="dxa"/>
            <w:vMerge/>
            <w:vAlign w:val="center"/>
          </w:tcPr>
          <w:p w14:paraId="0B6B80C2" w14:textId="77777777" w:rsidR="00481C50" w:rsidRDefault="00481C50" w:rsidP="00481C5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D61D3E" w14:textId="69F0EF7E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CC6974" w14:textId="7502E8D8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44BC1" w14:textId="51EF7433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B669F" w14:textId="249670F4" w:rsidR="00481C50" w:rsidRDefault="00481C50" w:rsidP="00481C5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481C50" w14:paraId="59330398" w14:textId="77777777" w:rsidTr="00481C50">
        <w:trPr>
          <w:trHeight w:val="264"/>
        </w:trPr>
        <w:tc>
          <w:tcPr>
            <w:tcW w:w="1975" w:type="dxa"/>
            <w:vMerge/>
            <w:vAlign w:val="center"/>
          </w:tcPr>
          <w:p w14:paraId="0C26781E" w14:textId="77777777" w:rsidR="00481C50" w:rsidRDefault="00481C50" w:rsidP="00481C5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0DE5F7" w14:textId="59689290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3782C9" w14:textId="2A102FB7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81F4D" w14:textId="79EBB9F9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078F0" w14:textId="39EB791D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5B18A190" w14:paraId="2F585A84" w14:textId="77777777" w:rsidTr="00481C50">
        <w:trPr>
          <w:trHeight w:val="264"/>
        </w:trPr>
        <w:tc>
          <w:tcPr>
            <w:tcW w:w="1975" w:type="dxa"/>
            <w:vMerge/>
            <w:vAlign w:val="center"/>
          </w:tcPr>
          <w:p w14:paraId="6B8A46F9" w14:textId="77777777" w:rsidR="009B68EC" w:rsidRDefault="009B68E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29556A" w14:textId="5627A3C8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4B3BDC" w14:textId="69BECC5F" w:rsidR="7A138040" w:rsidRDefault="7A138040" w:rsidP="7A138040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proofErr w:type="spellStart"/>
            <w:r w:rsidRPr="7A138040">
              <w:rPr>
                <w:color w:val="000000" w:themeColor="text1"/>
              </w:rPr>
              <w:t>Av</w:t>
            </w:r>
            <w:proofErr w:type="spellEnd"/>
            <w:r w:rsidRPr="7A138040">
              <w:rPr>
                <w:color w:val="000000" w:themeColor="text1"/>
              </w:rPr>
              <w:t xml:space="preserve"> Trimestral  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D340C1" w14:textId="03C245EE" w:rsidR="7A138040" w:rsidRDefault="7A138040" w:rsidP="7A138040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r w:rsidRPr="7A138040">
              <w:rPr>
                <w:color w:val="000000" w:themeColor="text1"/>
              </w:rPr>
              <w:t xml:space="preserve"> Av. Trimestral 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4E7AD" w14:textId="3439C928" w:rsidR="7A138040" w:rsidRDefault="7A138040" w:rsidP="7A138040">
            <w:pPr>
              <w:spacing w:line="257" w:lineRule="auto"/>
              <w:jc w:val="center"/>
              <w:rPr>
                <w:color w:val="000000" w:themeColor="text1"/>
              </w:rPr>
            </w:pPr>
            <w:r w:rsidRPr="7A138040">
              <w:rPr>
                <w:color w:val="000000" w:themeColor="text1"/>
              </w:rPr>
              <w:t>x</w:t>
            </w:r>
          </w:p>
        </w:tc>
      </w:tr>
      <w:tr w:rsidR="00B56C6D" w14:paraId="255BE6DF" w14:textId="4312A6AA" w:rsidTr="00481C50">
        <w:trPr>
          <w:trHeight w:val="264"/>
        </w:trPr>
        <w:tc>
          <w:tcPr>
            <w:tcW w:w="1975" w:type="dxa"/>
            <w:vMerge/>
            <w:vAlign w:val="center"/>
          </w:tcPr>
          <w:p w14:paraId="1C71929A" w14:textId="77777777" w:rsidR="00B56C6D" w:rsidRDefault="00B56C6D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C4570B6" w14:textId="5DACDFC0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9A98E" w14:textId="0050FCCA" w:rsidR="00B56C6D" w:rsidRPr="43308170" w:rsidRDefault="00B56C6D" w:rsidP="43308170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proofErr w:type="spellStart"/>
            <w:r w:rsidRPr="43308170">
              <w:rPr>
                <w:color w:val="000000" w:themeColor="text1"/>
              </w:rPr>
              <w:t>Av</w:t>
            </w:r>
            <w:proofErr w:type="spellEnd"/>
            <w:r w:rsidRPr="43308170">
              <w:rPr>
                <w:color w:val="000000" w:themeColor="text1"/>
              </w:rPr>
              <w:t xml:space="preserve"> Trimestral  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7060EB7" w14:textId="7F201E48" w:rsidR="00B56C6D" w:rsidRPr="43308170" w:rsidRDefault="00B56C6D" w:rsidP="4330817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 xml:space="preserve">Av. Trimestral </w:t>
            </w:r>
          </w:p>
        </w:tc>
        <w:tc>
          <w:tcPr>
            <w:tcW w:w="3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90911D" w14:textId="19922B33" w:rsidR="00B56C6D" w:rsidRPr="43308170" w:rsidRDefault="00481C50" w:rsidP="00B56C6D">
            <w:pPr>
              <w:spacing w:line="257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</w:tbl>
    <w:p w14:paraId="465BA12F" w14:textId="7261628E" w:rsidR="14061B9A" w:rsidRDefault="14061B9A" w:rsidP="5B18A190">
      <w:pPr>
        <w:tabs>
          <w:tab w:val="left" w:pos="1035"/>
        </w:tabs>
      </w:pPr>
      <w:r w:rsidRPr="5B18A190">
        <w:t xml:space="preserve"> </w:t>
      </w:r>
    </w:p>
    <w:p w14:paraId="56436C30" w14:textId="337CECEE" w:rsidR="14061B9A" w:rsidRDefault="14061B9A" w:rsidP="5B18A190">
      <w:pPr>
        <w:tabs>
          <w:tab w:val="left" w:pos="1035"/>
        </w:tabs>
      </w:pPr>
      <w:bookmarkStart w:id="0" w:name="_GoBack"/>
      <w:bookmarkEnd w:id="0"/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17"/>
        <w:gridCol w:w="1701"/>
        <w:gridCol w:w="3689"/>
        <w:gridCol w:w="3689"/>
        <w:gridCol w:w="3690"/>
      </w:tblGrid>
      <w:tr w:rsidR="5B18A190" w14:paraId="02FDCDE7" w14:textId="77777777" w:rsidTr="00481C50">
        <w:trPr>
          <w:trHeight w:val="268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B3DAB3A" w14:textId="4979AE60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A2D2B77" w14:textId="20ECDD8F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9BC8D57" w14:textId="595B6276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824683" w14:textId="4B09F8E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9F54B61" w14:textId="15F88780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B18A190" w14:paraId="0796AC86" w14:textId="77777777" w:rsidTr="00481C50">
        <w:trPr>
          <w:trHeight w:val="268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9766E3" w14:textId="56102ED7" w:rsidR="39E7CB75" w:rsidRDefault="39E7CB75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B18A190">
              <w:rPr>
                <w:rFonts w:ascii="Arial" w:eastAsia="Arial" w:hAnsi="Arial" w:cs="Arial"/>
                <w:b/>
                <w:bCs/>
              </w:rPr>
              <w:t>28</w:t>
            </w:r>
            <w:r w:rsidR="5B18A190" w:rsidRPr="5B18A190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E90550F" w14:textId="4DDF27FE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BAB42D" w14:textId="051B106F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LPORT </w:t>
            </w:r>
            <w:r w:rsidR="1BCBD8C3" w:rsidRPr="74F88C2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B8539B" w14:textId="23FB53E1" w:rsidR="5B18A190" w:rsidRDefault="6FCF02E0" w:rsidP="7B177A29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eastAsia="Arial" w:hAnsi="Arial" w:cs="Arial"/>
              </w:rPr>
            </w:pPr>
            <w:r w:rsidRPr="7B177A29">
              <w:rPr>
                <w:rFonts w:ascii="Arial" w:eastAsia="Arial" w:hAnsi="Arial" w:cs="Arial"/>
              </w:rPr>
              <w:t>Avaliação trimestral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7B7B9" w14:textId="6CB8A8BB" w:rsidR="5B18A190" w:rsidRDefault="6FCF02E0" w:rsidP="7B177A29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eastAsia="Arial" w:hAnsi="Arial" w:cs="Arial"/>
              </w:rPr>
            </w:pPr>
            <w:r w:rsidRPr="7B177A29">
              <w:rPr>
                <w:rFonts w:ascii="Arial" w:eastAsia="Arial" w:hAnsi="Arial" w:cs="Arial"/>
              </w:rPr>
              <w:t>Avaliação trimestral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C83C84" w14:textId="05963219" w:rsidR="5B18A190" w:rsidRDefault="5B18A190" w:rsidP="5B18A190">
            <w:pPr>
              <w:spacing w:line="257" w:lineRule="auto"/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5B18A190" w14:paraId="4288B735" w14:textId="77777777" w:rsidTr="00481C50">
        <w:trPr>
          <w:trHeight w:val="268"/>
        </w:trPr>
        <w:tc>
          <w:tcPr>
            <w:tcW w:w="2117" w:type="dxa"/>
            <w:vMerge/>
            <w:vAlign w:val="center"/>
          </w:tcPr>
          <w:p w14:paraId="7CDB68A2" w14:textId="77777777" w:rsidR="009B68EC" w:rsidRDefault="009B68EC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69BBE5" w14:textId="18A2D0A8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5C74E" w14:textId="34471ABE" w:rsidR="5B18A190" w:rsidRDefault="5B18A19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A982E1B" w:rsidRPr="43308170">
              <w:rPr>
                <w:rFonts w:ascii="Arial" w:eastAsia="Arial" w:hAnsi="Arial" w:cs="Arial"/>
                <w:color w:val="000000" w:themeColor="text1"/>
              </w:rPr>
              <w:t xml:space="preserve">Escassez e uso das usinas termoelétricas  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1DA163E" w14:textId="7976220D" w:rsidR="5B18A190" w:rsidRDefault="5A982E1B" w:rsidP="5B18A19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>Anotações no caderno</w:t>
            </w:r>
            <w:r w:rsidR="5B18A190" w:rsidRPr="4330817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5A623" w14:textId="7E3E77B8" w:rsidR="5B18A190" w:rsidRDefault="6940EFE1" w:rsidP="5B18A19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>Atividade no caderno</w:t>
            </w:r>
          </w:p>
        </w:tc>
      </w:tr>
      <w:tr w:rsidR="00B56C6D" w14:paraId="5A2D5A9C" w14:textId="7850D61F" w:rsidTr="00481C50">
        <w:trPr>
          <w:trHeight w:val="268"/>
        </w:trPr>
        <w:tc>
          <w:tcPr>
            <w:tcW w:w="2117" w:type="dxa"/>
            <w:vMerge/>
            <w:vAlign w:val="center"/>
          </w:tcPr>
          <w:p w14:paraId="2E44C21D" w14:textId="77777777" w:rsidR="00B56C6D" w:rsidRDefault="00B56C6D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14FDDA" w14:textId="7884DDFA" w:rsidR="00B56C6D" w:rsidRDefault="00B56C6D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CF5D4" w14:textId="77777777" w:rsidR="00B56C6D" w:rsidRPr="43308170" w:rsidRDefault="00B56C6D" w:rsidP="43308170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43308170">
              <w:rPr>
                <w:color w:val="000000" w:themeColor="text1"/>
              </w:rPr>
              <w:t>Av</w:t>
            </w:r>
            <w:proofErr w:type="spellEnd"/>
            <w:r w:rsidRPr="43308170">
              <w:rPr>
                <w:color w:val="000000" w:themeColor="text1"/>
              </w:rPr>
              <w:t xml:space="preserve"> Trimestral</w:t>
            </w:r>
            <w:proofErr w:type="gramEnd"/>
            <w:r w:rsidRPr="43308170">
              <w:rPr>
                <w:color w:val="000000" w:themeColor="text1"/>
              </w:rPr>
              <w:t xml:space="preserve">  </w:t>
            </w:r>
          </w:p>
          <w:p w14:paraId="1BA2EA5C" w14:textId="67096A39" w:rsidR="00B56C6D" w:rsidRPr="43308170" w:rsidRDefault="00B56C6D" w:rsidP="00B56C6D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 xml:space="preserve"> 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D725F8" w14:textId="2BFC4EFC" w:rsidR="00B56C6D" w:rsidRPr="43308170" w:rsidRDefault="00B56C6D" w:rsidP="43308170">
            <w:pPr>
              <w:spacing w:line="257" w:lineRule="auto"/>
              <w:jc w:val="center"/>
              <w:rPr>
                <w:color w:val="000000" w:themeColor="text1"/>
              </w:rPr>
            </w:pPr>
            <w:r w:rsidRPr="43308170">
              <w:rPr>
                <w:color w:val="000000" w:themeColor="text1"/>
              </w:rPr>
              <w:t xml:space="preserve">Av. Trimestral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334E69" w14:textId="08F77748" w:rsidR="00B56C6D" w:rsidRPr="43308170" w:rsidRDefault="00481C50" w:rsidP="43308170">
            <w:pPr>
              <w:spacing w:line="257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481C50" w14:paraId="1ED7B56C" w14:textId="77777777" w:rsidTr="00481C50">
        <w:trPr>
          <w:trHeight w:val="268"/>
        </w:trPr>
        <w:tc>
          <w:tcPr>
            <w:tcW w:w="2117" w:type="dxa"/>
            <w:vMerge/>
            <w:vAlign w:val="center"/>
          </w:tcPr>
          <w:p w14:paraId="205FEE9E" w14:textId="77777777" w:rsidR="00481C50" w:rsidRDefault="00481C50" w:rsidP="00481C50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6A89E30" w14:textId="783E31B5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4F88C27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21332E" w14:textId="6519287F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B3EAAA" w14:textId="7F104F7C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F29E1" w14:textId="65304C99" w:rsidR="00481C50" w:rsidRDefault="00481C50" w:rsidP="00481C50">
            <w:pPr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5B18A190" w14:paraId="069F08F1" w14:textId="77777777" w:rsidTr="00481C50">
        <w:trPr>
          <w:trHeight w:val="268"/>
        </w:trPr>
        <w:tc>
          <w:tcPr>
            <w:tcW w:w="2117" w:type="dxa"/>
            <w:vMerge/>
            <w:vAlign w:val="center"/>
          </w:tcPr>
          <w:p w14:paraId="32D06BE0" w14:textId="77777777" w:rsidR="009B68EC" w:rsidRDefault="009B68EC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9975E8" w14:textId="5EFD991E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49881F" w14:textId="20710AE0" w:rsidR="5B18A190" w:rsidRDefault="70D5CA24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>Aplicação Avaliação</w:t>
            </w:r>
            <w:r w:rsidR="1CE4DE17" w:rsidRPr="43308170">
              <w:rPr>
                <w:rFonts w:ascii="Arial" w:eastAsia="Arial" w:hAnsi="Arial" w:cs="Arial"/>
                <w:color w:val="000000" w:themeColor="text1"/>
              </w:rPr>
              <w:t xml:space="preserve"> Trimestral 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F474AD" w14:textId="7A1ED75F" w:rsidR="5B18A190" w:rsidRDefault="7ECF71D3" w:rsidP="5B18A19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3308170">
              <w:rPr>
                <w:rFonts w:ascii="Arial" w:eastAsia="Arial" w:hAnsi="Arial" w:cs="Arial"/>
                <w:color w:val="000000" w:themeColor="text1"/>
              </w:rPr>
              <w:t xml:space="preserve">Aplicação </w:t>
            </w:r>
            <w:r w:rsidR="2F2D770F" w:rsidRPr="43308170">
              <w:rPr>
                <w:rFonts w:ascii="Arial" w:eastAsia="Arial" w:hAnsi="Arial" w:cs="Arial"/>
                <w:color w:val="000000" w:themeColor="text1"/>
              </w:rPr>
              <w:t>Avaliação</w:t>
            </w:r>
            <w:r w:rsidR="1CE4DE17" w:rsidRPr="43308170">
              <w:rPr>
                <w:rFonts w:ascii="Arial" w:eastAsia="Arial" w:hAnsi="Arial" w:cs="Arial"/>
                <w:color w:val="000000" w:themeColor="text1"/>
              </w:rPr>
              <w:t xml:space="preserve"> Trimestral </w:t>
            </w:r>
            <w:r w:rsidR="5B18A190" w:rsidRPr="4330817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36650" w14:textId="6EB1923F" w:rsidR="5B18A190" w:rsidRDefault="63BB3A33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3308170">
              <w:rPr>
                <w:rFonts w:ascii="Arial" w:eastAsia="Arial" w:hAnsi="Arial" w:cs="Arial"/>
              </w:rPr>
              <w:t xml:space="preserve">Avaliação Trimestral </w:t>
            </w:r>
            <w:r w:rsidR="5B18A190" w:rsidRPr="43308170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71A8B35" w14:textId="420A4B50" w:rsidR="14061B9A" w:rsidRDefault="14061B9A" w:rsidP="5B18A190">
      <w:pPr>
        <w:tabs>
          <w:tab w:val="left" w:pos="1320"/>
          <w:tab w:val="left" w:pos="1755"/>
        </w:tabs>
      </w:pPr>
    </w:p>
    <w:p w14:paraId="35ED6484" w14:textId="4E776691" w:rsidR="14061B9A" w:rsidRDefault="14061B9A" w:rsidP="5B18A190">
      <w:pPr>
        <w:tabs>
          <w:tab w:val="left" w:pos="1320"/>
          <w:tab w:val="left" w:pos="1755"/>
        </w:tabs>
      </w:pPr>
      <w:r w:rsidRPr="5B18A190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15136" w:type="dxa"/>
        <w:tblLayout w:type="fixed"/>
        <w:tblLook w:val="04A0" w:firstRow="1" w:lastRow="0" w:firstColumn="1" w:lastColumn="0" w:noHBand="0" w:noVBand="1"/>
      </w:tblPr>
      <w:tblGrid>
        <w:gridCol w:w="1989"/>
        <w:gridCol w:w="2019"/>
        <w:gridCol w:w="3362"/>
        <w:gridCol w:w="3810"/>
        <w:gridCol w:w="3956"/>
      </w:tblGrid>
      <w:tr w:rsidR="5B18A190" w14:paraId="23C65BC5" w14:textId="77777777" w:rsidTr="00481C50">
        <w:trPr>
          <w:trHeight w:val="300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A8E36A5" w14:textId="5BAB57E6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B15D2A8" w14:textId="6D1B98F2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B26789B" w14:textId="41F27A5E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0E1A848" w14:textId="3373E4DE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1C28842" w14:textId="547CFAEE" w:rsidR="5B18A190" w:rsidRDefault="5B18A190" w:rsidP="5B18A190">
            <w:pPr>
              <w:spacing w:before="120" w:after="120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5B18A190" w14:paraId="4A51811B" w14:textId="77777777" w:rsidTr="00481C50">
        <w:trPr>
          <w:trHeight w:val="300"/>
        </w:trPr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B7B922" w14:textId="483D5EC1" w:rsidR="4BB58108" w:rsidRDefault="4BB58108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5B18A190">
              <w:rPr>
                <w:rFonts w:ascii="Arial" w:eastAsia="Arial" w:hAnsi="Arial" w:cs="Arial"/>
                <w:b/>
                <w:bCs/>
              </w:rPr>
              <w:t>29</w:t>
            </w:r>
            <w:r w:rsidR="5B18A190" w:rsidRPr="5B18A190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A6FB42F" w14:textId="5F432584" w:rsidR="5B18A190" w:rsidRDefault="5B18A190" w:rsidP="5B18A19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B18A190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F92833" w14:textId="64838344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Ciências </w:t>
            </w:r>
            <w:r w:rsidR="3AE14C2B" w:rsidRPr="74F88C2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9AD18" w14:textId="79F17861" w:rsidR="5B18A190" w:rsidRDefault="5B18A190" w:rsidP="5B18A190">
            <w:pPr>
              <w:jc w:val="center"/>
            </w:pPr>
            <w:r w:rsidRPr="43308170">
              <w:rPr>
                <w:rFonts w:ascii="Arial" w:eastAsia="Arial" w:hAnsi="Arial" w:cs="Arial"/>
              </w:rPr>
              <w:t xml:space="preserve"> </w:t>
            </w:r>
            <w:r w:rsidR="133C29D5" w:rsidRPr="43308170">
              <w:rPr>
                <w:rFonts w:ascii="Arial" w:eastAsia="Arial" w:hAnsi="Arial" w:cs="Arial"/>
              </w:rPr>
              <w:t>Introdução ao ser humano e o ambiente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B15276" w14:textId="400357AA" w:rsidR="5B18A190" w:rsidRDefault="133C29D5" w:rsidP="43308170">
            <w:pPr>
              <w:spacing w:line="259" w:lineRule="auto"/>
              <w:jc w:val="center"/>
            </w:pPr>
            <w:r w:rsidRPr="43308170">
              <w:rPr>
                <w:rFonts w:ascii="Arial" w:eastAsia="Arial" w:hAnsi="Arial" w:cs="Arial"/>
              </w:rPr>
              <w:t>Anotações no caderno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9F393" w14:textId="6DE25647" w:rsidR="5B18A190" w:rsidRDefault="133C29D5" w:rsidP="43308170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43308170">
              <w:rPr>
                <w:rFonts w:ascii="Arial" w:eastAsia="Arial" w:hAnsi="Arial" w:cs="Arial"/>
              </w:rPr>
              <w:t>Atividade no caderno</w:t>
            </w:r>
          </w:p>
        </w:tc>
      </w:tr>
      <w:tr w:rsidR="5B18A190" w14:paraId="6B06A063" w14:textId="77777777" w:rsidTr="00481C50">
        <w:trPr>
          <w:trHeight w:val="345"/>
        </w:trPr>
        <w:tc>
          <w:tcPr>
            <w:tcW w:w="1989" w:type="dxa"/>
            <w:vMerge/>
            <w:vAlign w:val="center"/>
          </w:tcPr>
          <w:p w14:paraId="07130EE2" w14:textId="77777777" w:rsidR="009B68EC" w:rsidRDefault="009B68EC"/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67A5273" w14:textId="7770DBAC" w:rsidR="74F88C27" w:rsidRDefault="74F88C27" w:rsidP="74F88C2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2C907" w14:textId="44EDDDC9" w:rsidR="5B18A190" w:rsidRDefault="5B18A190" w:rsidP="5B18A19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</w:rPr>
              <w:t xml:space="preserve"> </w:t>
            </w:r>
            <w:r w:rsidR="00A253C1">
              <w:rPr>
                <w:rFonts w:ascii="Arial" w:eastAsia="Arial" w:hAnsi="Arial" w:cs="Arial"/>
              </w:rPr>
              <w:t xml:space="preserve">Avaliação trimestral 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41DA0" w14:textId="5CE33A35" w:rsidR="5B18A190" w:rsidRDefault="5B18A190" w:rsidP="5B18A190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81C5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F896B" w14:textId="143CE989" w:rsidR="5B18A190" w:rsidRDefault="00481C50" w:rsidP="5B18A190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  <w:r w:rsidR="5B18A190" w:rsidRPr="5B18A19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1C50" w14:paraId="724FEDA8" w14:textId="77777777" w:rsidTr="00481C50">
        <w:trPr>
          <w:trHeight w:val="300"/>
        </w:trPr>
        <w:tc>
          <w:tcPr>
            <w:tcW w:w="1989" w:type="dxa"/>
            <w:vMerge/>
            <w:vAlign w:val="center"/>
          </w:tcPr>
          <w:p w14:paraId="5CBE8C0E" w14:textId="77777777" w:rsidR="00481C50" w:rsidRDefault="00481C50" w:rsidP="00481C50"/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CFC3620" w14:textId="3A5A9C4C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F03C61" w14:textId="1AA0D09E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D8A90" w14:textId="30DA2324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5EACC9" w14:textId="7FD7DDEB" w:rsidR="00481C50" w:rsidRDefault="00481C50" w:rsidP="00481C50">
            <w:pPr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Pr="5B18A190">
              <w:rPr>
                <w:rFonts w:ascii="Arial" w:eastAsia="Arial" w:hAnsi="Arial" w:cs="Arial"/>
              </w:rPr>
              <w:t xml:space="preserve"> </w:t>
            </w:r>
          </w:p>
        </w:tc>
      </w:tr>
      <w:tr w:rsidR="00481C50" w14:paraId="50A57781" w14:textId="77777777" w:rsidTr="00481C50">
        <w:trPr>
          <w:trHeight w:val="300"/>
        </w:trPr>
        <w:tc>
          <w:tcPr>
            <w:tcW w:w="1989" w:type="dxa"/>
            <w:vMerge/>
            <w:vAlign w:val="center"/>
          </w:tcPr>
          <w:p w14:paraId="2B783A9A" w14:textId="77777777" w:rsidR="00481C50" w:rsidRDefault="00481C50" w:rsidP="00481C50"/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4CE2F3" w14:textId="0FA2263A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16E47" w14:textId="28D678EB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8A813" w14:textId="094499E0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B31AAF" w14:textId="17698692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</w:tr>
      <w:tr w:rsidR="00481C50" w14:paraId="6BC23376" w14:textId="77777777" w:rsidTr="00481C50">
        <w:trPr>
          <w:trHeight w:val="300"/>
        </w:trPr>
        <w:tc>
          <w:tcPr>
            <w:tcW w:w="1989" w:type="dxa"/>
            <w:vMerge/>
            <w:vAlign w:val="center"/>
          </w:tcPr>
          <w:p w14:paraId="3349E624" w14:textId="77777777" w:rsidR="00481C50" w:rsidRDefault="00481C50" w:rsidP="00481C50"/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49AE25" w14:textId="7A6DED4F" w:rsidR="00481C50" w:rsidRDefault="00481C50" w:rsidP="00481C5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4F88C27">
              <w:rPr>
                <w:rFonts w:ascii="Arial" w:eastAsia="Arial" w:hAnsi="Arial" w:cs="Arial"/>
                <w:b/>
                <w:bCs/>
              </w:rPr>
              <w:t xml:space="preserve">Inglês 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26796" w14:textId="6CFC2552" w:rsidR="00481C50" w:rsidRDefault="00481C50" w:rsidP="00481C50">
            <w:pPr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56A65F" w14:textId="060730AE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36AF15" w14:textId="465C4ECE" w:rsidR="00481C50" w:rsidRDefault="00481C50" w:rsidP="00481C5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5B18A19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</w:tr>
    </w:tbl>
    <w:p w14:paraId="793A90C6" w14:textId="755CA8BD" w:rsidR="5B18A190" w:rsidRDefault="5B18A190" w:rsidP="5B18A19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178DDF2B" w14:textId="5C88D786" w:rsidR="5B18A190" w:rsidRDefault="5B18A190" w:rsidP="5B18A190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sectPr w:rsidR="5B18A190" w:rsidSect="002E6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851" w:bottom="573" w:left="851" w:header="568" w:footer="5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862AE" w14:textId="77777777" w:rsidR="00435C75" w:rsidRDefault="00435C75">
      <w:r>
        <w:separator/>
      </w:r>
    </w:p>
  </w:endnote>
  <w:endnote w:type="continuationSeparator" w:id="0">
    <w:p w14:paraId="39BED0A3" w14:textId="77777777" w:rsidR="00435C75" w:rsidRDefault="00435C75">
      <w:r>
        <w:continuationSeparator/>
      </w:r>
    </w:p>
  </w:endnote>
  <w:endnote w:type="continuationNotice" w:id="1">
    <w:p w14:paraId="64AABB18" w14:textId="77777777" w:rsidR="00435C75" w:rsidRDefault="00435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04F5" w14:textId="77777777" w:rsidR="00B56C6D" w:rsidRDefault="00B56C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C9184" w14:textId="77777777" w:rsidR="00B56C6D" w:rsidRDefault="00B56C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CB380" w14:textId="77777777" w:rsidR="00B56C6D" w:rsidRDefault="00B56C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E10A3" w14:textId="77777777" w:rsidR="00435C75" w:rsidRDefault="00435C75">
      <w:r>
        <w:separator/>
      </w:r>
    </w:p>
  </w:footnote>
  <w:footnote w:type="continuationSeparator" w:id="0">
    <w:p w14:paraId="4851FD47" w14:textId="77777777" w:rsidR="00435C75" w:rsidRDefault="00435C75">
      <w:r>
        <w:continuationSeparator/>
      </w:r>
    </w:p>
  </w:footnote>
  <w:footnote w:type="continuationNotice" w:id="1">
    <w:p w14:paraId="047DAE58" w14:textId="77777777" w:rsidR="00435C75" w:rsidRDefault="00435C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5706" w14:textId="77777777" w:rsidR="00B56C6D" w:rsidRDefault="00B56C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0C7B" w14:textId="3291D8FA" w:rsidR="00B56C6D" w:rsidRPr="00C6580C" w:rsidRDefault="00B56C6D" w:rsidP="00C6580C">
    <w:pPr>
      <w:pStyle w:val="Cabealho"/>
      <w:jc w:val="center"/>
      <w:rPr>
        <w:rFonts w:ascii="Calibri" w:hAnsi="Calibri" w:cs="Calibri"/>
        <w:b/>
        <w:sz w:val="6"/>
        <w:lang w:eastAsia="ja-JP"/>
      </w:rPr>
    </w:pPr>
    <w:r>
      <w:rPr>
        <w:noProof/>
        <w:lang w:eastAsia="pt-BR"/>
      </w:rPr>
      <w:drawing>
        <wp:anchor distT="0" distB="0" distL="114300" distR="114300" simplePos="0" relativeHeight="251658244" behindDoc="0" locked="0" layoutInCell="1" allowOverlap="1" wp14:anchorId="7DC385B4" wp14:editId="7E63BFA1">
          <wp:simplePos x="0" y="0"/>
          <wp:positionH relativeFrom="margin">
            <wp:posOffset>9525</wp:posOffset>
          </wp:positionH>
          <wp:positionV relativeFrom="paragraph">
            <wp:posOffset>33020</wp:posOffset>
          </wp:positionV>
          <wp:extent cx="1933575" cy="742950"/>
          <wp:effectExtent l="0" t="0" r="9525" b="0"/>
          <wp:wrapNone/>
          <wp:docPr id="13" name="Imagem 1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8243" behindDoc="0" locked="0" layoutInCell="1" allowOverlap="1" wp14:anchorId="5BBA3C49" wp14:editId="07777777">
              <wp:simplePos x="0" y="0"/>
              <wp:positionH relativeFrom="column">
                <wp:posOffset>-64135</wp:posOffset>
              </wp:positionH>
              <wp:positionV relativeFrom="paragraph">
                <wp:posOffset>-17780</wp:posOffset>
              </wp:positionV>
              <wp:extent cx="9761855" cy="6933565"/>
              <wp:effectExtent l="19050" t="0" r="10795" b="63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61855" cy="6933565"/>
                        <a:chOff x="-107" y="-30"/>
                        <a:chExt cx="15372" cy="1091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107" y="-30"/>
                          <a:ext cx="15358" cy="10919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-93" y="1233"/>
                          <a:ext cx="1535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2D6EAEC4">
            <v:group id="Group 6" style="position:absolute;margin-left:-5.05pt;margin-top:-1.4pt;width:768.65pt;height:545.95pt;z-index:251657216;mso-wrap-distance-left:0;mso-wrap-distance-right:0" coordsize="15372,10919" coordorigin="-107,-30" o:spid="_x0000_s1026" w14:anchorId="0D4BC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">
              <v:rect id="Rectangle 3" style="position:absolute;left:-107;top:-30;width:15358;height:10919;visibility:visible;mso-wrap-style:none;v-text-anchor:middle" o:spid="_x0000_s1027" filled="f" strokeweight=".3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">
                <v:stroke endcap="square"/>
              </v:rect>
              <v:line id="Line 4" style="position:absolute;visibility:visible;mso-wrap-style:square" o:spid="_x0000_s1028" strokeweight=".26mm" o:connectortype="straight" from="-93,1233" to="15265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>
                <v:stroke joinstyle="miter" endcap="square"/>
              </v:line>
            </v:group>
          </w:pict>
        </mc:Fallback>
      </mc:AlternateContent>
    </w:r>
    <w:r>
      <w:rPr>
        <w:rFonts w:ascii="Calibri" w:hAnsi="Calibri" w:cs="Calibri"/>
        <w:b/>
        <w:sz w:val="6"/>
        <w:lang w:eastAsia="ja-JP"/>
      </w:rPr>
      <w:t>8</w:t>
    </w:r>
  </w:p>
  <w:p w14:paraId="3E5C2BD7" w14:textId="66C51A61" w:rsidR="00B56C6D" w:rsidRDefault="00B56C6D" w:rsidP="00BA44D0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</w:p>
  <w:p w14:paraId="4360D802" w14:textId="396A08F2" w:rsidR="00B56C6D" w:rsidRPr="00BA44D0" w:rsidRDefault="00B56C6D" w:rsidP="00BA44D0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20"/>
        <w:szCs w:val="20"/>
      </w:rPr>
    </w:pPr>
  </w:p>
  <w:p w14:paraId="72E7B38B" w14:textId="2E1E9963" w:rsidR="00B56C6D" w:rsidRPr="0061107F" w:rsidRDefault="00B56C6D" w:rsidP="00BA44D0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>AGENDA QUINZENAL DO ESTUDANTE – 2025</w:t>
    </w:r>
  </w:p>
  <w:p w14:paraId="0CCC0888" w14:textId="77777777" w:rsidR="00B56C6D" w:rsidRDefault="00B56C6D">
    <w:pPr>
      <w:pStyle w:val="Cabealho"/>
      <w:jc w:val="right"/>
      <w:rPr>
        <w:rFonts w:ascii="Verdana" w:hAnsi="Verdana" w:cs="Verdana"/>
        <w:b/>
        <w:sz w:val="2"/>
      </w:rPr>
    </w:pPr>
  </w:p>
  <w:p w14:paraId="4A990D24" w14:textId="77777777" w:rsidR="00B56C6D" w:rsidRDefault="00B56C6D">
    <w:pPr>
      <w:pStyle w:val="Cabealho"/>
      <w:rPr>
        <w:rFonts w:ascii="Verdana" w:hAnsi="Verdana" w:cs="Verdana"/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33104" w14:textId="77777777" w:rsidR="00B56C6D" w:rsidRDefault="00B56C6D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q4lG6Jq6UDDss" int2:id="gYeWxFk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EA7A3"/>
    <w:multiLevelType w:val="hybridMultilevel"/>
    <w:tmpl w:val="FFFFFFFF"/>
    <w:lvl w:ilvl="0" w:tplc="A79232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A6A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04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CF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27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47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45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65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ED"/>
    <w:rsid w:val="00025065"/>
    <w:rsid w:val="000321C8"/>
    <w:rsid w:val="00055CE4"/>
    <w:rsid w:val="00064CAF"/>
    <w:rsid w:val="00070151"/>
    <w:rsid w:val="00075684"/>
    <w:rsid w:val="00075CE2"/>
    <w:rsid w:val="0008683A"/>
    <w:rsid w:val="000A742C"/>
    <w:rsid w:val="000B97AB"/>
    <w:rsid w:val="000C0114"/>
    <w:rsid w:val="000C36F1"/>
    <w:rsid w:val="000D3389"/>
    <w:rsid w:val="000E41F0"/>
    <w:rsid w:val="000E74D5"/>
    <w:rsid w:val="000F211A"/>
    <w:rsid w:val="00106E17"/>
    <w:rsid w:val="0014134E"/>
    <w:rsid w:val="00155F96"/>
    <w:rsid w:val="00157ED0"/>
    <w:rsid w:val="001626B9"/>
    <w:rsid w:val="001674F4"/>
    <w:rsid w:val="00183081"/>
    <w:rsid w:val="00192BCA"/>
    <w:rsid w:val="00197DE5"/>
    <w:rsid w:val="001B072F"/>
    <w:rsid w:val="001B6702"/>
    <w:rsid w:val="001E2474"/>
    <w:rsid w:val="001E753C"/>
    <w:rsid w:val="00201A3E"/>
    <w:rsid w:val="0022034F"/>
    <w:rsid w:val="00233B12"/>
    <w:rsid w:val="002348CC"/>
    <w:rsid w:val="00240869"/>
    <w:rsid w:val="00243BEF"/>
    <w:rsid w:val="00244648"/>
    <w:rsid w:val="0024626D"/>
    <w:rsid w:val="00251AD2"/>
    <w:rsid w:val="00255F7A"/>
    <w:rsid w:val="002566C1"/>
    <w:rsid w:val="002603A9"/>
    <w:rsid w:val="00276535"/>
    <w:rsid w:val="00277B8C"/>
    <w:rsid w:val="0028F14E"/>
    <w:rsid w:val="002A05DD"/>
    <w:rsid w:val="002B4FA4"/>
    <w:rsid w:val="002C281B"/>
    <w:rsid w:val="002D6508"/>
    <w:rsid w:val="002E6B4E"/>
    <w:rsid w:val="002F6524"/>
    <w:rsid w:val="002F91D9"/>
    <w:rsid w:val="003003D0"/>
    <w:rsid w:val="00304022"/>
    <w:rsid w:val="00334625"/>
    <w:rsid w:val="00352530"/>
    <w:rsid w:val="003629BF"/>
    <w:rsid w:val="00377CB5"/>
    <w:rsid w:val="003AC430"/>
    <w:rsid w:val="003B0DED"/>
    <w:rsid w:val="003D4F28"/>
    <w:rsid w:val="003D7623"/>
    <w:rsid w:val="003E0DDB"/>
    <w:rsid w:val="003FFDDD"/>
    <w:rsid w:val="00403B81"/>
    <w:rsid w:val="00414381"/>
    <w:rsid w:val="004324B6"/>
    <w:rsid w:val="00435C75"/>
    <w:rsid w:val="004626CF"/>
    <w:rsid w:val="00471D5B"/>
    <w:rsid w:val="00481C50"/>
    <w:rsid w:val="004A0E9B"/>
    <w:rsid w:val="004A14CD"/>
    <w:rsid w:val="004C59A4"/>
    <w:rsid w:val="004D17CF"/>
    <w:rsid w:val="004F136A"/>
    <w:rsid w:val="00506132"/>
    <w:rsid w:val="00510D1C"/>
    <w:rsid w:val="00524364"/>
    <w:rsid w:val="0054CF47"/>
    <w:rsid w:val="00553329"/>
    <w:rsid w:val="00580A91"/>
    <w:rsid w:val="005C0658"/>
    <w:rsid w:val="005E11A9"/>
    <w:rsid w:val="005F0410"/>
    <w:rsid w:val="005FF975"/>
    <w:rsid w:val="00603C48"/>
    <w:rsid w:val="0060674F"/>
    <w:rsid w:val="0061107F"/>
    <w:rsid w:val="006116E2"/>
    <w:rsid w:val="006124CC"/>
    <w:rsid w:val="00617C87"/>
    <w:rsid w:val="00624F35"/>
    <w:rsid w:val="00634336"/>
    <w:rsid w:val="006424D5"/>
    <w:rsid w:val="006427D8"/>
    <w:rsid w:val="006428FA"/>
    <w:rsid w:val="00644B13"/>
    <w:rsid w:val="006531E2"/>
    <w:rsid w:val="00660C7B"/>
    <w:rsid w:val="006730BD"/>
    <w:rsid w:val="006804F3"/>
    <w:rsid w:val="006B42A5"/>
    <w:rsid w:val="006D3A46"/>
    <w:rsid w:val="006E24C6"/>
    <w:rsid w:val="006F430A"/>
    <w:rsid w:val="00707E5F"/>
    <w:rsid w:val="00711EF3"/>
    <w:rsid w:val="00727CC2"/>
    <w:rsid w:val="00737582"/>
    <w:rsid w:val="00743658"/>
    <w:rsid w:val="007471A5"/>
    <w:rsid w:val="007475DF"/>
    <w:rsid w:val="007511DC"/>
    <w:rsid w:val="0076101C"/>
    <w:rsid w:val="0076A966"/>
    <w:rsid w:val="00771507"/>
    <w:rsid w:val="00786AA4"/>
    <w:rsid w:val="007977A3"/>
    <w:rsid w:val="007E31BD"/>
    <w:rsid w:val="007E6C91"/>
    <w:rsid w:val="00800315"/>
    <w:rsid w:val="008063E4"/>
    <w:rsid w:val="00807CFD"/>
    <w:rsid w:val="00808755"/>
    <w:rsid w:val="008353A9"/>
    <w:rsid w:val="00856FA7"/>
    <w:rsid w:val="008744BD"/>
    <w:rsid w:val="00874B36"/>
    <w:rsid w:val="00875774"/>
    <w:rsid w:val="0088321D"/>
    <w:rsid w:val="008958F6"/>
    <w:rsid w:val="008AE689"/>
    <w:rsid w:val="008B0908"/>
    <w:rsid w:val="008C7C51"/>
    <w:rsid w:val="008C7DEF"/>
    <w:rsid w:val="008DACF8"/>
    <w:rsid w:val="008DF7C2"/>
    <w:rsid w:val="00904F39"/>
    <w:rsid w:val="0092752A"/>
    <w:rsid w:val="009351A1"/>
    <w:rsid w:val="0096471A"/>
    <w:rsid w:val="00974FAA"/>
    <w:rsid w:val="00977F61"/>
    <w:rsid w:val="00984352"/>
    <w:rsid w:val="009A72D1"/>
    <w:rsid w:val="009B68EC"/>
    <w:rsid w:val="009C29F5"/>
    <w:rsid w:val="009C4C41"/>
    <w:rsid w:val="009D27A1"/>
    <w:rsid w:val="009E6F49"/>
    <w:rsid w:val="009F19B9"/>
    <w:rsid w:val="009F20C0"/>
    <w:rsid w:val="009F250E"/>
    <w:rsid w:val="009F5D2A"/>
    <w:rsid w:val="00A02E8A"/>
    <w:rsid w:val="00A12DFB"/>
    <w:rsid w:val="00A253C1"/>
    <w:rsid w:val="00A3DD74"/>
    <w:rsid w:val="00A652B5"/>
    <w:rsid w:val="00A7185A"/>
    <w:rsid w:val="00A76F72"/>
    <w:rsid w:val="00A81CFC"/>
    <w:rsid w:val="00A94AC4"/>
    <w:rsid w:val="00A96AB0"/>
    <w:rsid w:val="00AB1DD4"/>
    <w:rsid w:val="00AD87AD"/>
    <w:rsid w:val="00AE7BD2"/>
    <w:rsid w:val="00B01E17"/>
    <w:rsid w:val="00B06833"/>
    <w:rsid w:val="00B27F75"/>
    <w:rsid w:val="00B46073"/>
    <w:rsid w:val="00B55905"/>
    <w:rsid w:val="00B56C6D"/>
    <w:rsid w:val="00B637ED"/>
    <w:rsid w:val="00B65325"/>
    <w:rsid w:val="00B74756"/>
    <w:rsid w:val="00B770E1"/>
    <w:rsid w:val="00B779BE"/>
    <w:rsid w:val="00BA44D0"/>
    <w:rsid w:val="00BA7436"/>
    <w:rsid w:val="00BC0542"/>
    <w:rsid w:val="00BC23B1"/>
    <w:rsid w:val="00BC5D23"/>
    <w:rsid w:val="00BD5796"/>
    <w:rsid w:val="00BF49F8"/>
    <w:rsid w:val="00BF6C75"/>
    <w:rsid w:val="00C33B9A"/>
    <w:rsid w:val="00C43340"/>
    <w:rsid w:val="00C45A16"/>
    <w:rsid w:val="00C55E68"/>
    <w:rsid w:val="00C6580C"/>
    <w:rsid w:val="00C720DE"/>
    <w:rsid w:val="00C74C0F"/>
    <w:rsid w:val="00C92276"/>
    <w:rsid w:val="00CA4029"/>
    <w:rsid w:val="00CB362A"/>
    <w:rsid w:val="00CC4722"/>
    <w:rsid w:val="00CC5BCA"/>
    <w:rsid w:val="00CF335C"/>
    <w:rsid w:val="00CF4C5D"/>
    <w:rsid w:val="00D14815"/>
    <w:rsid w:val="00D1657B"/>
    <w:rsid w:val="00D22C67"/>
    <w:rsid w:val="00D3BAA8"/>
    <w:rsid w:val="00D41040"/>
    <w:rsid w:val="00D61D33"/>
    <w:rsid w:val="00D65429"/>
    <w:rsid w:val="00D8346F"/>
    <w:rsid w:val="00D9734F"/>
    <w:rsid w:val="00DAA499"/>
    <w:rsid w:val="00DB074F"/>
    <w:rsid w:val="00E03E02"/>
    <w:rsid w:val="00E0F280"/>
    <w:rsid w:val="00E3B1A1"/>
    <w:rsid w:val="00E40028"/>
    <w:rsid w:val="00E605C9"/>
    <w:rsid w:val="00E84960"/>
    <w:rsid w:val="00E84D10"/>
    <w:rsid w:val="00E91F87"/>
    <w:rsid w:val="00E951D1"/>
    <w:rsid w:val="00EA06B8"/>
    <w:rsid w:val="00EA2024"/>
    <w:rsid w:val="00EC640E"/>
    <w:rsid w:val="00EE45B6"/>
    <w:rsid w:val="00F03D3A"/>
    <w:rsid w:val="00F1016F"/>
    <w:rsid w:val="00F15CE6"/>
    <w:rsid w:val="00F16FCE"/>
    <w:rsid w:val="00F761C1"/>
    <w:rsid w:val="00FA25F2"/>
    <w:rsid w:val="00FA3FD3"/>
    <w:rsid w:val="00FE0733"/>
    <w:rsid w:val="00FE5489"/>
    <w:rsid w:val="00FF032F"/>
    <w:rsid w:val="01043409"/>
    <w:rsid w:val="01092E2C"/>
    <w:rsid w:val="010AA259"/>
    <w:rsid w:val="0124EE59"/>
    <w:rsid w:val="0125D81D"/>
    <w:rsid w:val="012973C8"/>
    <w:rsid w:val="01370DC0"/>
    <w:rsid w:val="01388405"/>
    <w:rsid w:val="01389A0C"/>
    <w:rsid w:val="013E940F"/>
    <w:rsid w:val="0141FDA6"/>
    <w:rsid w:val="014516D0"/>
    <w:rsid w:val="01452930"/>
    <w:rsid w:val="0148CA7C"/>
    <w:rsid w:val="01516A1E"/>
    <w:rsid w:val="01653968"/>
    <w:rsid w:val="0167F150"/>
    <w:rsid w:val="01685623"/>
    <w:rsid w:val="016DE7F7"/>
    <w:rsid w:val="01706C07"/>
    <w:rsid w:val="017B6BE2"/>
    <w:rsid w:val="01896D82"/>
    <w:rsid w:val="0190E501"/>
    <w:rsid w:val="019A447A"/>
    <w:rsid w:val="019D68D9"/>
    <w:rsid w:val="01A476CD"/>
    <w:rsid w:val="01ABA1DD"/>
    <w:rsid w:val="01B89C8A"/>
    <w:rsid w:val="01C79A0E"/>
    <w:rsid w:val="01CF6119"/>
    <w:rsid w:val="01D1C46F"/>
    <w:rsid w:val="01D492F8"/>
    <w:rsid w:val="01D89651"/>
    <w:rsid w:val="01DBCE3E"/>
    <w:rsid w:val="01E8A0E7"/>
    <w:rsid w:val="01EA59C7"/>
    <w:rsid w:val="01EC1DC6"/>
    <w:rsid w:val="01F00228"/>
    <w:rsid w:val="0200E668"/>
    <w:rsid w:val="0208D230"/>
    <w:rsid w:val="020CDFDD"/>
    <w:rsid w:val="0229AEEA"/>
    <w:rsid w:val="022E34D8"/>
    <w:rsid w:val="0232177B"/>
    <w:rsid w:val="0255A895"/>
    <w:rsid w:val="025695D4"/>
    <w:rsid w:val="025B7B57"/>
    <w:rsid w:val="025F28AB"/>
    <w:rsid w:val="026E6685"/>
    <w:rsid w:val="0275229C"/>
    <w:rsid w:val="0275FCD3"/>
    <w:rsid w:val="028C7E96"/>
    <w:rsid w:val="029D4668"/>
    <w:rsid w:val="029E6A0F"/>
    <w:rsid w:val="029F9D18"/>
    <w:rsid w:val="02A1A536"/>
    <w:rsid w:val="02B0A35A"/>
    <w:rsid w:val="02B707EF"/>
    <w:rsid w:val="02C102EE"/>
    <w:rsid w:val="02C8E96C"/>
    <w:rsid w:val="02D60511"/>
    <w:rsid w:val="02DC35C7"/>
    <w:rsid w:val="02F42D32"/>
    <w:rsid w:val="02F54746"/>
    <w:rsid w:val="02FE7585"/>
    <w:rsid w:val="030E4434"/>
    <w:rsid w:val="031171EE"/>
    <w:rsid w:val="03215651"/>
    <w:rsid w:val="032191FC"/>
    <w:rsid w:val="03220029"/>
    <w:rsid w:val="0322196D"/>
    <w:rsid w:val="0328F502"/>
    <w:rsid w:val="032B4A98"/>
    <w:rsid w:val="032DF7B0"/>
    <w:rsid w:val="033B3CFA"/>
    <w:rsid w:val="034BEFDA"/>
    <w:rsid w:val="03547E31"/>
    <w:rsid w:val="035641B3"/>
    <w:rsid w:val="035F370F"/>
    <w:rsid w:val="036178D3"/>
    <w:rsid w:val="036D59FC"/>
    <w:rsid w:val="036D67B7"/>
    <w:rsid w:val="03779E9F"/>
    <w:rsid w:val="03857DFD"/>
    <w:rsid w:val="038C117F"/>
    <w:rsid w:val="039C2ECD"/>
    <w:rsid w:val="039F8EDE"/>
    <w:rsid w:val="039FE2E2"/>
    <w:rsid w:val="03A6477E"/>
    <w:rsid w:val="03A905F3"/>
    <w:rsid w:val="03B91BC3"/>
    <w:rsid w:val="03BE5176"/>
    <w:rsid w:val="03CBEB81"/>
    <w:rsid w:val="03CDE08D"/>
    <w:rsid w:val="03CFA623"/>
    <w:rsid w:val="03E1FE57"/>
    <w:rsid w:val="03EBD603"/>
    <w:rsid w:val="03EFB62D"/>
    <w:rsid w:val="03F88A6F"/>
    <w:rsid w:val="040679C9"/>
    <w:rsid w:val="040D3CB4"/>
    <w:rsid w:val="041BD596"/>
    <w:rsid w:val="04301FD2"/>
    <w:rsid w:val="04349D50"/>
    <w:rsid w:val="0438DF0F"/>
    <w:rsid w:val="043B68E9"/>
    <w:rsid w:val="0444A8A5"/>
    <w:rsid w:val="0450064E"/>
    <w:rsid w:val="046B040C"/>
    <w:rsid w:val="046C9E41"/>
    <w:rsid w:val="046E67BA"/>
    <w:rsid w:val="046FCC8F"/>
    <w:rsid w:val="048290F9"/>
    <w:rsid w:val="04954E76"/>
    <w:rsid w:val="0499A912"/>
    <w:rsid w:val="04A0C2CC"/>
    <w:rsid w:val="04A5F653"/>
    <w:rsid w:val="04B1273B"/>
    <w:rsid w:val="04B629BE"/>
    <w:rsid w:val="04BDC078"/>
    <w:rsid w:val="04CF8F01"/>
    <w:rsid w:val="04D06FFB"/>
    <w:rsid w:val="04D85D3B"/>
    <w:rsid w:val="04E59B0A"/>
    <w:rsid w:val="04EA11AB"/>
    <w:rsid w:val="04EE26E6"/>
    <w:rsid w:val="04F41196"/>
    <w:rsid w:val="04F9FB02"/>
    <w:rsid w:val="0503E395"/>
    <w:rsid w:val="050E9AFF"/>
    <w:rsid w:val="05136F00"/>
    <w:rsid w:val="0514029E"/>
    <w:rsid w:val="0516EEE1"/>
    <w:rsid w:val="051C5B2F"/>
    <w:rsid w:val="051DA25D"/>
    <w:rsid w:val="051DB0BD"/>
    <w:rsid w:val="05208594"/>
    <w:rsid w:val="05253663"/>
    <w:rsid w:val="053E34ED"/>
    <w:rsid w:val="053F2A7F"/>
    <w:rsid w:val="05488C9A"/>
    <w:rsid w:val="054BA05E"/>
    <w:rsid w:val="054D556E"/>
    <w:rsid w:val="05557C40"/>
    <w:rsid w:val="055CCA80"/>
    <w:rsid w:val="055CD156"/>
    <w:rsid w:val="056270D4"/>
    <w:rsid w:val="05669CE3"/>
    <w:rsid w:val="056AC6A9"/>
    <w:rsid w:val="056DF1BD"/>
    <w:rsid w:val="0574BC94"/>
    <w:rsid w:val="057917C5"/>
    <w:rsid w:val="0579A80C"/>
    <w:rsid w:val="057BD531"/>
    <w:rsid w:val="057C7F51"/>
    <w:rsid w:val="0587736C"/>
    <w:rsid w:val="058CE5E7"/>
    <w:rsid w:val="059028FD"/>
    <w:rsid w:val="05999A9A"/>
    <w:rsid w:val="059D9628"/>
    <w:rsid w:val="059FF06E"/>
    <w:rsid w:val="05A40DBB"/>
    <w:rsid w:val="05B7A5F7"/>
    <w:rsid w:val="05BB84C2"/>
    <w:rsid w:val="05BE4050"/>
    <w:rsid w:val="05BE6DD3"/>
    <w:rsid w:val="05C300C3"/>
    <w:rsid w:val="05CBBC05"/>
    <w:rsid w:val="05D90D72"/>
    <w:rsid w:val="05DD1E60"/>
    <w:rsid w:val="05DED24D"/>
    <w:rsid w:val="05EF0300"/>
    <w:rsid w:val="05F43C20"/>
    <w:rsid w:val="05F9C2D6"/>
    <w:rsid w:val="06034A7B"/>
    <w:rsid w:val="060BF6C9"/>
    <w:rsid w:val="06137A31"/>
    <w:rsid w:val="06144F45"/>
    <w:rsid w:val="06161364"/>
    <w:rsid w:val="061750E4"/>
    <w:rsid w:val="0635B4A8"/>
    <w:rsid w:val="0638882E"/>
    <w:rsid w:val="063E4CE0"/>
    <w:rsid w:val="0643D309"/>
    <w:rsid w:val="0646454D"/>
    <w:rsid w:val="06479E2B"/>
    <w:rsid w:val="064BD2AE"/>
    <w:rsid w:val="06557D19"/>
    <w:rsid w:val="0655B7FF"/>
    <w:rsid w:val="06780E88"/>
    <w:rsid w:val="0688746D"/>
    <w:rsid w:val="0689DA23"/>
    <w:rsid w:val="069B310D"/>
    <w:rsid w:val="069CE8F0"/>
    <w:rsid w:val="06A3AD02"/>
    <w:rsid w:val="06A4FABE"/>
    <w:rsid w:val="06AF3F61"/>
    <w:rsid w:val="06B361E2"/>
    <w:rsid w:val="06CCC394"/>
    <w:rsid w:val="06D95249"/>
    <w:rsid w:val="06DA4AA1"/>
    <w:rsid w:val="06DBA356"/>
    <w:rsid w:val="06DFC53F"/>
    <w:rsid w:val="06E9899A"/>
    <w:rsid w:val="06ED9468"/>
    <w:rsid w:val="06F24D6B"/>
    <w:rsid w:val="06FB763A"/>
    <w:rsid w:val="070593BF"/>
    <w:rsid w:val="0706FFED"/>
    <w:rsid w:val="070ED359"/>
    <w:rsid w:val="071ABD5D"/>
    <w:rsid w:val="071C0EB2"/>
    <w:rsid w:val="072010F8"/>
    <w:rsid w:val="0723CE39"/>
    <w:rsid w:val="0725944E"/>
    <w:rsid w:val="072DD391"/>
    <w:rsid w:val="072E0A05"/>
    <w:rsid w:val="07417175"/>
    <w:rsid w:val="0744D2E8"/>
    <w:rsid w:val="074B65DB"/>
    <w:rsid w:val="075315B5"/>
    <w:rsid w:val="075807C4"/>
    <w:rsid w:val="075D207C"/>
    <w:rsid w:val="075DA21D"/>
    <w:rsid w:val="0766C85D"/>
    <w:rsid w:val="076739CC"/>
    <w:rsid w:val="076B044A"/>
    <w:rsid w:val="07872787"/>
    <w:rsid w:val="07A3511E"/>
    <w:rsid w:val="07A43F03"/>
    <w:rsid w:val="07AD77D6"/>
    <w:rsid w:val="07AED6CE"/>
    <w:rsid w:val="07BB2AAD"/>
    <w:rsid w:val="07C4D0FE"/>
    <w:rsid w:val="07C8B869"/>
    <w:rsid w:val="07D18509"/>
    <w:rsid w:val="07DF0BAC"/>
    <w:rsid w:val="07DFF8C8"/>
    <w:rsid w:val="07E72652"/>
    <w:rsid w:val="07F5A249"/>
    <w:rsid w:val="0800FBEF"/>
    <w:rsid w:val="080BDF06"/>
    <w:rsid w:val="080F3C4F"/>
    <w:rsid w:val="0818DBC7"/>
    <w:rsid w:val="0821C3C2"/>
    <w:rsid w:val="0826E373"/>
    <w:rsid w:val="0829B2D6"/>
    <w:rsid w:val="08303A33"/>
    <w:rsid w:val="08394338"/>
    <w:rsid w:val="083BBB67"/>
    <w:rsid w:val="083D5C04"/>
    <w:rsid w:val="0854D507"/>
    <w:rsid w:val="086C646A"/>
    <w:rsid w:val="08701810"/>
    <w:rsid w:val="0873B245"/>
    <w:rsid w:val="087FE78A"/>
    <w:rsid w:val="0881532E"/>
    <w:rsid w:val="08825514"/>
    <w:rsid w:val="0889F93E"/>
    <w:rsid w:val="088CEE8E"/>
    <w:rsid w:val="08A16420"/>
    <w:rsid w:val="08A49119"/>
    <w:rsid w:val="08A57C79"/>
    <w:rsid w:val="08AC90A4"/>
    <w:rsid w:val="08B133ED"/>
    <w:rsid w:val="08B1923F"/>
    <w:rsid w:val="08BD91E5"/>
    <w:rsid w:val="08C48A7F"/>
    <w:rsid w:val="08CE96F3"/>
    <w:rsid w:val="08D2C41B"/>
    <w:rsid w:val="08D3289E"/>
    <w:rsid w:val="08D91E60"/>
    <w:rsid w:val="08EEA74A"/>
    <w:rsid w:val="08F7E4F7"/>
    <w:rsid w:val="08FA17D0"/>
    <w:rsid w:val="08FF0C06"/>
    <w:rsid w:val="09009CA4"/>
    <w:rsid w:val="09020E0A"/>
    <w:rsid w:val="09033A9F"/>
    <w:rsid w:val="091043C8"/>
    <w:rsid w:val="0912A3C3"/>
    <w:rsid w:val="09186274"/>
    <w:rsid w:val="091E9ED8"/>
    <w:rsid w:val="09299CFD"/>
    <w:rsid w:val="092DC941"/>
    <w:rsid w:val="093A85DD"/>
    <w:rsid w:val="093BC1B9"/>
    <w:rsid w:val="0941D8DD"/>
    <w:rsid w:val="09455E33"/>
    <w:rsid w:val="094825F7"/>
    <w:rsid w:val="095F0DC0"/>
    <w:rsid w:val="0965A364"/>
    <w:rsid w:val="096D556A"/>
    <w:rsid w:val="09747B91"/>
    <w:rsid w:val="0985FA27"/>
    <w:rsid w:val="0988D455"/>
    <w:rsid w:val="09A116A2"/>
    <w:rsid w:val="09A2D37B"/>
    <w:rsid w:val="09B1BCC9"/>
    <w:rsid w:val="09B484AB"/>
    <w:rsid w:val="09C30421"/>
    <w:rsid w:val="09C6F5F7"/>
    <w:rsid w:val="09D17C22"/>
    <w:rsid w:val="09DC26E6"/>
    <w:rsid w:val="09DD7A48"/>
    <w:rsid w:val="09EA8722"/>
    <w:rsid w:val="09ED701B"/>
    <w:rsid w:val="09F1B7AD"/>
    <w:rsid w:val="09F2EA43"/>
    <w:rsid w:val="09F3A2C7"/>
    <w:rsid w:val="0A07236E"/>
    <w:rsid w:val="0A09B746"/>
    <w:rsid w:val="0A0A6FAD"/>
    <w:rsid w:val="0A0B8363"/>
    <w:rsid w:val="0A1090BA"/>
    <w:rsid w:val="0A165388"/>
    <w:rsid w:val="0A1A1358"/>
    <w:rsid w:val="0A1FB227"/>
    <w:rsid w:val="0A29A75D"/>
    <w:rsid w:val="0A3A5296"/>
    <w:rsid w:val="0A3A772E"/>
    <w:rsid w:val="0A3E75A9"/>
    <w:rsid w:val="0A42CE79"/>
    <w:rsid w:val="0A445F44"/>
    <w:rsid w:val="0A455AA6"/>
    <w:rsid w:val="0A476C71"/>
    <w:rsid w:val="0A59138D"/>
    <w:rsid w:val="0A620E17"/>
    <w:rsid w:val="0A7BDE28"/>
    <w:rsid w:val="0A833D1B"/>
    <w:rsid w:val="0A897111"/>
    <w:rsid w:val="0A8E49A9"/>
    <w:rsid w:val="0A916234"/>
    <w:rsid w:val="0A93D452"/>
    <w:rsid w:val="0A954208"/>
    <w:rsid w:val="0A9A7D22"/>
    <w:rsid w:val="0A9BD954"/>
    <w:rsid w:val="0AA80EB3"/>
    <w:rsid w:val="0AB0D0DF"/>
    <w:rsid w:val="0AB58FBC"/>
    <w:rsid w:val="0AB6061A"/>
    <w:rsid w:val="0AC5E74B"/>
    <w:rsid w:val="0AC80172"/>
    <w:rsid w:val="0AED9F77"/>
    <w:rsid w:val="0AEFC239"/>
    <w:rsid w:val="0AF07F1A"/>
    <w:rsid w:val="0B02E7E6"/>
    <w:rsid w:val="0B0BF648"/>
    <w:rsid w:val="0B0D373C"/>
    <w:rsid w:val="0B12B8C7"/>
    <w:rsid w:val="0B12CBC4"/>
    <w:rsid w:val="0B229A07"/>
    <w:rsid w:val="0B25B777"/>
    <w:rsid w:val="0B293D3E"/>
    <w:rsid w:val="0B29671F"/>
    <w:rsid w:val="0B2CCDDD"/>
    <w:rsid w:val="0B2E53BC"/>
    <w:rsid w:val="0B37D01A"/>
    <w:rsid w:val="0B405FF6"/>
    <w:rsid w:val="0B4C31F3"/>
    <w:rsid w:val="0B555743"/>
    <w:rsid w:val="0B5BD461"/>
    <w:rsid w:val="0B65EC3C"/>
    <w:rsid w:val="0B742F59"/>
    <w:rsid w:val="0B792E58"/>
    <w:rsid w:val="0B8344BE"/>
    <w:rsid w:val="0B84F446"/>
    <w:rsid w:val="0B865783"/>
    <w:rsid w:val="0BA03242"/>
    <w:rsid w:val="0BA2AADF"/>
    <w:rsid w:val="0BB9373D"/>
    <w:rsid w:val="0BC52FDE"/>
    <w:rsid w:val="0BCC2806"/>
    <w:rsid w:val="0BD69E9C"/>
    <w:rsid w:val="0BD6E0D0"/>
    <w:rsid w:val="0BD7A80C"/>
    <w:rsid w:val="0BD9563F"/>
    <w:rsid w:val="0BDA460A"/>
    <w:rsid w:val="0BDB085A"/>
    <w:rsid w:val="0BDB6C89"/>
    <w:rsid w:val="0BDF6B68"/>
    <w:rsid w:val="0BE37F73"/>
    <w:rsid w:val="0BE7F8FB"/>
    <w:rsid w:val="0BF66254"/>
    <w:rsid w:val="0BF85346"/>
    <w:rsid w:val="0BFBF721"/>
    <w:rsid w:val="0BFC3A06"/>
    <w:rsid w:val="0C013FA6"/>
    <w:rsid w:val="0C03DF6C"/>
    <w:rsid w:val="0C0A12BC"/>
    <w:rsid w:val="0C2A2326"/>
    <w:rsid w:val="0C410CD1"/>
    <w:rsid w:val="0C55B93D"/>
    <w:rsid w:val="0C6395DB"/>
    <w:rsid w:val="0C794103"/>
    <w:rsid w:val="0C7FBCE8"/>
    <w:rsid w:val="0C8A1C8B"/>
    <w:rsid w:val="0C8E0A79"/>
    <w:rsid w:val="0C95CA9E"/>
    <w:rsid w:val="0C980C31"/>
    <w:rsid w:val="0C98527F"/>
    <w:rsid w:val="0C9C8071"/>
    <w:rsid w:val="0CA0265F"/>
    <w:rsid w:val="0CA0A8E4"/>
    <w:rsid w:val="0CB76148"/>
    <w:rsid w:val="0CBD57F9"/>
    <w:rsid w:val="0CC96D41"/>
    <w:rsid w:val="0CCC9F84"/>
    <w:rsid w:val="0CD20E18"/>
    <w:rsid w:val="0CD5E7C4"/>
    <w:rsid w:val="0CD742FB"/>
    <w:rsid w:val="0CD88D26"/>
    <w:rsid w:val="0CDA6BD0"/>
    <w:rsid w:val="0CDE8DC9"/>
    <w:rsid w:val="0CDFF18B"/>
    <w:rsid w:val="0CEAC594"/>
    <w:rsid w:val="0CFA307A"/>
    <w:rsid w:val="0CFAA8C4"/>
    <w:rsid w:val="0D050888"/>
    <w:rsid w:val="0D0A8B23"/>
    <w:rsid w:val="0D11939E"/>
    <w:rsid w:val="0D11A548"/>
    <w:rsid w:val="0D1FBB19"/>
    <w:rsid w:val="0D20C4A7"/>
    <w:rsid w:val="0D270EAB"/>
    <w:rsid w:val="0D2E102A"/>
    <w:rsid w:val="0D3AB960"/>
    <w:rsid w:val="0D426496"/>
    <w:rsid w:val="0D53AF1F"/>
    <w:rsid w:val="0D6496D1"/>
    <w:rsid w:val="0D6B758B"/>
    <w:rsid w:val="0D747C94"/>
    <w:rsid w:val="0D7E2790"/>
    <w:rsid w:val="0D80C33F"/>
    <w:rsid w:val="0D9B8D9F"/>
    <w:rsid w:val="0DA5F128"/>
    <w:rsid w:val="0DA8DD7A"/>
    <w:rsid w:val="0DA96F97"/>
    <w:rsid w:val="0DAA2CAE"/>
    <w:rsid w:val="0DB10D5B"/>
    <w:rsid w:val="0DB42CC0"/>
    <w:rsid w:val="0DB4C1C9"/>
    <w:rsid w:val="0DC0E7C4"/>
    <w:rsid w:val="0DC536A7"/>
    <w:rsid w:val="0DCEE0AA"/>
    <w:rsid w:val="0DD3EC7B"/>
    <w:rsid w:val="0DE0148E"/>
    <w:rsid w:val="0DE6546C"/>
    <w:rsid w:val="0DEF9DB4"/>
    <w:rsid w:val="0DF39DA0"/>
    <w:rsid w:val="0DF6C45B"/>
    <w:rsid w:val="0DF9D780"/>
    <w:rsid w:val="0E086F3D"/>
    <w:rsid w:val="0E0ECC3B"/>
    <w:rsid w:val="0E0F4656"/>
    <w:rsid w:val="0E2762FB"/>
    <w:rsid w:val="0E29FD1F"/>
    <w:rsid w:val="0E2AB901"/>
    <w:rsid w:val="0E2CB988"/>
    <w:rsid w:val="0E3591AF"/>
    <w:rsid w:val="0E382ED9"/>
    <w:rsid w:val="0E434AE1"/>
    <w:rsid w:val="0E469806"/>
    <w:rsid w:val="0E71D922"/>
    <w:rsid w:val="0E7CBA8D"/>
    <w:rsid w:val="0E843D98"/>
    <w:rsid w:val="0E872823"/>
    <w:rsid w:val="0E91639B"/>
    <w:rsid w:val="0E916CE8"/>
    <w:rsid w:val="0E935A4C"/>
    <w:rsid w:val="0E98D6E4"/>
    <w:rsid w:val="0E9BCE8B"/>
    <w:rsid w:val="0E9C9CEB"/>
    <w:rsid w:val="0EAD2C22"/>
    <w:rsid w:val="0EB22429"/>
    <w:rsid w:val="0EB9DCA3"/>
    <w:rsid w:val="0EBD215A"/>
    <w:rsid w:val="0ECA14B7"/>
    <w:rsid w:val="0ED138B7"/>
    <w:rsid w:val="0ED3814D"/>
    <w:rsid w:val="0EDD3495"/>
    <w:rsid w:val="0EE23590"/>
    <w:rsid w:val="0EEA8B3F"/>
    <w:rsid w:val="0EEC0F1F"/>
    <w:rsid w:val="0EF47ECC"/>
    <w:rsid w:val="0EF76FCF"/>
    <w:rsid w:val="0F0E5A7A"/>
    <w:rsid w:val="0F19BCEF"/>
    <w:rsid w:val="0F278A48"/>
    <w:rsid w:val="0F28DCE3"/>
    <w:rsid w:val="0F2D939E"/>
    <w:rsid w:val="0F2F8099"/>
    <w:rsid w:val="0F32C870"/>
    <w:rsid w:val="0F332AA9"/>
    <w:rsid w:val="0F341510"/>
    <w:rsid w:val="0F36B942"/>
    <w:rsid w:val="0F45D3BD"/>
    <w:rsid w:val="0F50922A"/>
    <w:rsid w:val="0F51E352"/>
    <w:rsid w:val="0F553532"/>
    <w:rsid w:val="0F560EFC"/>
    <w:rsid w:val="0F60944D"/>
    <w:rsid w:val="0F683F63"/>
    <w:rsid w:val="0F6D9DB0"/>
    <w:rsid w:val="0F709B5F"/>
    <w:rsid w:val="0F7A4590"/>
    <w:rsid w:val="0F89AF78"/>
    <w:rsid w:val="0F8EFA33"/>
    <w:rsid w:val="0F920266"/>
    <w:rsid w:val="0F9294BC"/>
    <w:rsid w:val="0F9B1B73"/>
    <w:rsid w:val="0FA1BECF"/>
    <w:rsid w:val="0FB6C71A"/>
    <w:rsid w:val="0FBC4226"/>
    <w:rsid w:val="0FC0C9DB"/>
    <w:rsid w:val="0FC1BD4D"/>
    <w:rsid w:val="0FC5CECC"/>
    <w:rsid w:val="0FC78C25"/>
    <w:rsid w:val="0FC8F689"/>
    <w:rsid w:val="0FC9CF5D"/>
    <w:rsid w:val="0FCE8B2E"/>
    <w:rsid w:val="0FD24EF0"/>
    <w:rsid w:val="0FD517F2"/>
    <w:rsid w:val="0FDB0482"/>
    <w:rsid w:val="0FEF51BB"/>
    <w:rsid w:val="0FFFF0A6"/>
    <w:rsid w:val="1006559B"/>
    <w:rsid w:val="100FA868"/>
    <w:rsid w:val="101684FF"/>
    <w:rsid w:val="101A460C"/>
    <w:rsid w:val="102121D8"/>
    <w:rsid w:val="102B5AEC"/>
    <w:rsid w:val="102F6CBD"/>
    <w:rsid w:val="104AC366"/>
    <w:rsid w:val="105114C0"/>
    <w:rsid w:val="1057231A"/>
    <w:rsid w:val="10633003"/>
    <w:rsid w:val="106380DE"/>
    <w:rsid w:val="1069CE24"/>
    <w:rsid w:val="1084DC4A"/>
    <w:rsid w:val="109EEE34"/>
    <w:rsid w:val="10ABEA4D"/>
    <w:rsid w:val="10B4E9ED"/>
    <w:rsid w:val="10B6CAC4"/>
    <w:rsid w:val="10BBB70E"/>
    <w:rsid w:val="10BE62C7"/>
    <w:rsid w:val="10BFD663"/>
    <w:rsid w:val="10CB089D"/>
    <w:rsid w:val="10CE72CA"/>
    <w:rsid w:val="10DA3224"/>
    <w:rsid w:val="10DAB100"/>
    <w:rsid w:val="10DBB765"/>
    <w:rsid w:val="10EEEB67"/>
    <w:rsid w:val="110896A9"/>
    <w:rsid w:val="1117619E"/>
    <w:rsid w:val="111A3283"/>
    <w:rsid w:val="111D1DAC"/>
    <w:rsid w:val="112B31B3"/>
    <w:rsid w:val="1135589A"/>
    <w:rsid w:val="1137CE0B"/>
    <w:rsid w:val="11399EC0"/>
    <w:rsid w:val="113EE6A5"/>
    <w:rsid w:val="113F74F7"/>
    <w:rsid w:val="11416AF6"/>
    <w:rsid w:val="114D6912"/>
    <w:rsid w:val="115429F4"/>
    <w:rsid w:val="1155FF41"/>
    <w:rsid w:val="1157F55D"/>
    <w:rsid w:val="115862CD"/>
    <w:rsid w:val="115FEA1E"/>
    <w:rsid w:val="1160F5F1"/>
    <w:rsid w:val="11632E59"/>
    <w:rsid w:val="1165C591"/>
    <w:rsid w:val="116A1B14"/>
    <w:rsid w:val="116E6262"/>
    <w:rsid w:val="11743C69"/>
    <w:rsid w:val="117E8FB1"/>
    <w:rsid w:val="11809023"/>
    <w:rsid w:val="118AA8F7"/>
    <w:rsid w:val="11984E6C"/>
    <w:rsid w:val="119EC8FA"/>
    <w:rsid w:val="119F0C5A"/>
    <w:rsid w:val="11A3A4B2"/>
    <w:rsid w:val="11AC4621"/>
    <w:rsid w:val="11CAAA58"/>
    <w:rsid w:val="11D3F5AA"/>
    <w:rsid w:val="11EBC471"/>
    <w:rsid w:val="11ED0234"/>
    <w:rsid w:val="11F2E195"/>
    <w:rsid w:val="11F5D330"/>
    <w:rsid w:val="11FAC475"/>
    <w:rsid w:val="11FD3F54"/>
    <w:rsid w:val="11FE8187"/>
    <w:rsid w:val="1206FE01"/>
    <w:rsid w:val="12071A4A"/>
    <w:rsid w:val="12104D12"/>
    <w:rsid w:val="12132F37"/>
    <w:rsid w:val="12133F2D"/>
    <w:rsid w:val="121F3D43"/>
    <w:rsid w:val="12217FEB"/>
    <w:rsid w:val="12233C8C"/>
    <w:rsid w:val="1225475E"/>
    <w:rsid w:val="122802D6"/>
    <w:rsid w:val="122ABE8F"/>
    <w:rsid w:val="12305EC1"/>
    <w:rsid w:val="1236D2D7"/>
    <w:rsid w:val="1238114D"/>
    <w:rsid w:val="124DDACB"/>
    <w:rsid w:val="125056EE"/>
    <w:rsid w:val="125109ED"/>
    <w:rsid w:val="12582077"/>
    <w:rsid w:val="1264D333"/>
    <w:rsid w:val="126A9089"/>
    <w:rsid w:val="12800FE6"/>
    <w:rsid w:val="12861B68"/>
    <w:rsid w:val="129810F2"/>
    <w:rsid w:val="1298EE7B"/>
    <w:rsid w:val="129B0497"/>
    <w:rsid w:val="129D6931"/>
    <w:rsid w:val="12A0F3A6"/>
    <w:rsid w:val="12A8F2C0"/>
    <w:rsid w:val="12AAF750"/>
    <w:rsid w:val="12BDFC40"/>
    <w:rsid w:val="12BED8B9"/>
    <w:rsid w:val="12D89638"/>
    <w:rsid w:val="12E3FDDB"/>
    <w:rsid w:val="12E47378"/>
    <w:rsid w:val="12E9E468"/>
    <w:rsid w:val="12EA7662"/>
    <w:rsid w:val="12F1D5DB"/>
    <w:rsid w:val="12F4A5D2"/>
    <w:rsid w:val="12FB755F"/>
    <w:rsid w:val="12FEF831"/>
    <w:rsid w:val="1305095D"/>
    <w:rsid w:val="1310D70F"/>
    <w:rsid w:val="13171C4F"/>
    <w:rsid w:val="131ABE22"/>
    <w:rsid w:val="133C29D5"/>
    <w:rsid w:val="133D3D6C"/>
    <w:rsid w:val="133E1222"/>
    <w:rsid w:val="1348BE58"/>
    <w:rsid w:val="136697B6"/>
    <w:rsid w:val="1366E2E2"/>
    <w:rsid w:val="136B0040"/>
    <w:rsid w:val="136B3EDD"/>
    <w:rsid w:val="136C823B"/>
    <w:rsid w:val="13743910"/>
    <w:rsid w:val="1375ED4B"/>
    <w:rsid w:val="13784AD1"/>
    <w:rsid w:val="137D6777"/>
    <w:rsid w:val="138A2B9E"/>
    <w:rsid w:val="138B1EA9"/>
    <w:rsid w:val="139867A9"/>
    <w:rsid w:val="13A6834C"/>
    <w:rsid w:val="13A97A4B"/>
    <w:rsid w:val="13B79779"/>
    <w:rsid w:val="13BC3AB4"/>
    <w:rsid w:val="13BCF4D3"/>
    <w:rsid w:val="13BD4915"/>
    <w:rsid w:val="13BF1B1D"/>
    <w:rsid w:val="13C59495"/>
    <w:rsid w:val="13C8CA33"/>
    <w:rsid w:val="13D089A3"/>
    <w:rsid w:val="13D3C84D"/>
    <w:rsid w:val="13D6A693"/>
    <w:rsid w:val="13DC142E"/>
    <w:rsid w:val="13DFA3CF"/>
    <w:rsid w:val="13E33485"/>
    <w:rsid w:val="13E54709"/>
    <w:rsid w:val="13EF4A5D"/>
    <w:rsid w:val="13F44A7B"/>
    <w:rsid w:val="13F7C186"/>
    <w:rsid w:val="14061B9A"/>
    <w:rsid w:val="140C97F7"/>
    <w:rsid w:val="14112824"/>
    <w:rsid w:val="14119FDE"/>
    <w:rsid w:val="1415E860"/>
    <w:rsid w:val="1419A142"/>
    <w:rsid w:val="142D8F57"/>
    <w:rsid w:val="1430FAA0"/>
    <w:rsid w:val="14360B0E"/>
    <w:rsid w:val="1448EDAE"/>
    <w:rsid w:val="1451BEC7"/>
    <w:rsid w:val="1454A3B7"/>
    <w:rsid w:val="1455343F"/>
    <w:rsid w:val="14577ADD"/>
    <w:rsid w:val="147F9E47"/>
    <w:rsid w:val="147FBCBD"/>
    <w:rsid w:val="14806242"/>
    <w:rsid w:val="1483F62E"/>
    <w:rsid w:val="1484D0B7"/>
    <w:rsid w:val="148A11C8"/>
    <w:rsid w:val="148DC95C"/>
    <w:rsid w:val="148F8F26"/>
    <w:rsid w:val="14957316"/>
    <w:rsid w:val="149AC6E3"/>
    <w:rsid w:val="14A1DBC5"/>
    <w:rsid w:val="14AD2C5B"/>
    <w:rsid w:val="14BA09DF"/>
    <w:rsid w:val="14C4AE56"/>
    <w:rsid w:val="14C86B54"/>
    <w:rsid w:val="14DD73B2"/>
    <w:rsid w:val="14DF3BC9"/>
    <w:rsid w:val="14F319C9"/>
    <w:rsid w:val="14F89190"/>
    <w:rsid w:val="15227DFC"/>
    <w:rsid w:val="15362AED"/>
    <w:rsid w:val="1538B2EF"/>
    <w:rsid w:val="154412CD"/>
    <w:rsid w:val="15457FEB"/>
    <w:rsid w:val="154AB621"/>
    <w:rsid w:val="15562309"/>
    <w:rsid w:val="155C6165"/>
    <w:rsid w:val="155C9898"/>
    <w:rsid w:val="15632C2F"/>
    <w:rsid w:val="1567A7CE"/>
    <w:rsid w:val="1570875B"/>
    <w:rsid w:val="1576A08E"/>
    <w:rsid w:val="15922894"/>
    <w:rsid w:val="159B2E73"/>
    <w:rsid w:val="15A1567F"/>
    <w:rsid w:val="15A7D23A"/>
    <w:rsid w:val="15AAE22C"/>
    <w:rsid w:val="15AFDD10"/>
    <w:rsid w:val="15BBBDE6"/>
    <w:rsid w:val="15BCA560"/>
    <w:rsid w:val="15BD15D7"/>
    <w:rsid w:val="15BFF166"/>
    <w:rsid w:val="15C6E226"/>
    <w:rsid w:val="15CFBF61"/>
    <w:rsid w:val="15DA7254"/>
    <w:rsid w:val="15DB8458"/>
    <w:rsid w:val="15DF2FBD"/>
    <w:rsid w:val="15E47D9C"/>
    <w:rsid w:val="15E4A08B"/>
    <w:rsid w:val="15E81843"/>
    <w:rsid w:val="15EA2C5C"/>
    <w:rsid w:val="15EC3091"/>
    <w:rsid w:val="15F260D6"/>
    <w:rsid w:val="15FDB064"/>
    <w:rsid w:val="1612476A"/>
    <w:rsid w:val="161342ED"/>
    <w:rsid w:val="16142D42"/>
    <w:rsid w:val="163F9382"/>
    <w:rsid w:val="164E145E"/>
    <w:rsid w:val="165A4A36"/>
    <w:rsid w:val="16706A93"/>
    <w:rsid w:val="16730379"/>
    <w:rsid w:val="1674D9DC"/>
    <w:rsid w:val="16794413"/>
    <w:rsid w:val="16850A6B"/>
    <w:rsid w:val="168C651F"/>
    <w:rsid w:val="168F8FC5"/>
    <w:rsid w:val="16919CC3"/>
    <w:rsid w:val="16A4887F"/>
    <w:rsid w:val="16B289F3"/>
    <w:rsid w:val="16B7566D"/>
    <w:rsid w:val="16BEA91C"/>
    <w:rsid w:val="16C9D942"/>
    <w:rsid w:val="16CA1B29"/>
    <w:rsid w:val="16DF5B65"/>
    <w:rsid w:val="16DF9024"/>
    <w:rsid w:val="16F0216A"/>
    <w:rsid w:val="16F06D6E"/>
    <w:rsid w:val="16FC69F3"/>
    <w:rsid w:val="1718AA4A"/>
    <w:rsid w:val="171A4332"/>
    <w:rsid w:val="171E5ED1"/>
    <w:rsid w:val="172453CE"/>
    <w:rsid w:val="1724DF5C"/>
    <w:rsid w:val="1726B383"/>
    <w:rsid w:val="17289FE9"/>
    <w:rsid w:val="172BC83E"/>
    <w:rsid w:val="173363EF"/>
    <w:rsid w:val="173D2F83"/>
    <w:rsid w:val="173E5660"/>
    <w:rsid w:val="1740C888"/>
    <w:rsid w:val="174474FE"/>
    <w:rsid w:val="1744A4B6"/>
    <w:rsid w:val="174B2A45"/>
    <w:rsid w:val="175BA40F"/>
    <w:rsid w:val="17719470"/>
    <w:rsid w:val="1773B314"/>
    <w:rsid w:val="17750520"/>
    <w:rsid w:val="177972DD"/>
    <w:rsid w:val="177D5472"/>
    <w:rsid w:val="177D7FCB"/>
    <w:rsid w:val="178991FF"/>
    <w:rsid w:val="178A7E73"/>
    <w:rsid w:val="179E961C"/>
    <w:rsid w:val="17A00094"/>
    <w:rsid w:val="17A83738"/>
    <w:rsid w:val="17B3749F"/>
    <w:rsid w:val="17B643F6"/>
    <w:rsid w:val="17BDFCAC"/>
    <w:rsid w:val="17C69C47"/>
    <w:rsid w:val="17C7C3BB"/>
    <w:rsid w:val="17CAD824"/>
    <w:rsid w:val="17D59111"/>
    <w:rsid w:val="17EACC0E"/>
    <w:rsid w:val="17F040ED"/>
    <w:rsid w:val="181A5019"/>
    <w:rsid w:val="181BFD04"/>
    <w:rsid w:val="181F0A65"/>
    <w:rsid w:val="18236A0A"/>
    <w:rsid w:val="1823A1A3"/>
    <w:rsid w:val="18256AB7"/>
    <w:rsid w:val="183F6858"/>
    <w:rsid w:val="184E982E"/>
    <w:rsid w:val="1855646B"/>
    <w:rsid w:val="1855705C"/>
    <w:rsid w:val="1855EB10"/>
    <w:rsid w:val="18765BCE"/>
    <w:rsid w:val="1878CE58"/>
    <w:rsid w:val="187E1891"/>
    <w:rsid w:val="187E4954"/>
    <w:rsid w:val="18901B0D"/>
    <w:rsid w:val="18A9A440"/>
    <w:rsid w:val="18BD5E88"/>
    <w:rsid w:val="18C1BDA9"/>
    <w:rsid w:val="18C456B1"/>
    <w:rsid w:val="18C5E4D9"/>
    <w:rsid w:val="18D37112"/>
    <w:rsid w:val="18D56E33"/>
    <w:rsid w:val="18E87364"/>
    <w:rsid w:val="18FFC8A1"/>
    <w:rsid w:val="19010C64"/>
    <w:rsid w:val="190470E9"/>
    <w:rsid w:val="190870FF"/>
    <w:rsid w:val="190889C8"/>
    <w:rsid w:val="1912ED1D"/>
    <w:rsid w:val="1912F99C"/>
    <w:rsid w:val="191B2DF5"/>
    <w:rsid w:val="191E6CED"/>
    <w:rsid w:val="194652D2"/>
    <w:rsid w:val="194A77C4"/>
    <w:rsid w:val="194B831F"/>
    <w:rsid w:val="19564901"/>
    <w:rsid w:val="19602937"/>
    <w:rsid w:val="1962D36B"/>
    <w:rsid w:val="1966C225"/>
    <w:rsid w:val="1969EBFB"/>
    <w:rsid w:val="196C16BB"/>
    <w:rsid w:val="196D8C0A"/>
    <w:rsid w:val="1974187D"/>
    <w:rsid w:val="197BCFB4"/>
    <w:rsid w:val="19903050"/>
    <w:rsid w:val="19A91A3B"/>
    <w:rsid w:val="19BB1AAA"/>
    <w:rsid w:val="19C2DDE8"/>
    <w:rsid w:val="19C2EC6A"/>
    <w:rsid w:val="19C66AF0"/>
    <w:rsid w:val="19C8B805"/>
    <w:rsid w:val="19CA7045"/>
    <w:rsid w:val="19CE780B"/>
    <w:rsid w:val="19D4AD32"/>
    <w:rsid w:val="19DCDC99"/>
    <w:rsid w:val="19E1771B"/>
    <w:rsid w:val="19E44DA0"/>
    <w:rsid w:val="19E56F7F"/>
    <w:rsid w:val="19F1D768"/>
    <w:rsid w:val="19F23B3A"/>
    <w:rsid w:val="19F5712C"/>
    <w:rsid w:val="19F9E561"/>
    <w:rsid w:val="1A0DCE6D"/>
    <w:rsid w:val="1A141D03"/>
    <w:rsid w:val="1A1730E6"/>
    <w:rsid w:val="1A1A19B5"/>
    <w:rsid w:val="1A2684CC"/>
    <w:rsid w:val="1A42ECBE"/>
    <w:rsid w:val="1A4F3E2A"/>
    <w:rsid w:val="1A6F1F4E"/>
    <w:rsid w:val="1A7EDF82"/>
    <w:rsid w:val="1A818F62"/>
    <w:rsid w:val="1A85DDF1"/>
    <w:rsid w:val="1A8C2435"/>
    <w:rsid w:val="1A935931"/>
    <w:rsid w:val="1A93777E"/>
    <w:rsid w:val="1A94C594"/>
    <w:rsid w:val="1AAF89CC"/>
    <w:rsid w:val="1AB1FA65"/>
    <w:rsid w:val="1AB4A9AA"/>
    <w:rsid w:val="1AB4D8AF"/>
    <w:rsid w:val="1AB8757A"/>
    <w:rsid w:val="1ABB99BE"/>
    <w:rsid w:val="1ABBE481"/>
    <w:rsid w:val="1AC1302B"/>
    <w:rsid w:val="1AC7327F"/>
    <w:rsid w:val="1ACC889C"/>
    <w:rsid w:val="1ACF2920"/>
    <w:rsid w:val="1ACF80A3"/>
    <w:rsid w:val="1ACF829C"/>
    <w:rsid w:val="1AE98EC5"/>
    <w:rsid w:val="1B00626C"/>
    <w:rsid w:val="1B031C8D"/>
    <w:rsid w:val="1B0434DD"/>
    <w:rsid w:val="1B06E8EF"/>
    <w:rsid w:val="1B0C7DE8"/>
    <w:rsid w:val="1B1D4B08"/>
    <w:rsid w:val="1B1FE7CE"/>
    <w:rsid w:val="1B2571DB"/>
    <w:rsid w:val="1B28251F"/>
    <w:rsid w:val="1B2A0076"/>
    <w:rsid w:val="1B2CD336"/>
    <w:rsid w:val="1B30070E"/>
    <w:rsid w:val="1B398A48"/>
    <w:rsid w:val="1B58FCE1"/>
    <w:rsid w:val="1B6711E5"/>
    <w:rsid w:val="1B6E4C87"/>
    <w:rsid w:val="1B71AF65"/>
    <w:rsid w:val="1B761156"/>
    <w:rsid w:val="1B782264"/>
    <w:rsid w:val="1B7E9977"/>
    <w:rsid w:val="1B8B8F7A"/>
    <w:rsid w:val="1B8E3FC3"/>
    <w:rsid w:val="1B983982"/>
    <w:rsid w:val="1B9CDE3B"/>
    <w:rsid w:val="1B9E0AA8"/>
    <w:rsid w:val="1BA12D0E"/>
    <w:rsid w:val="1BA6B372"/>
    <w:rsid w:val="1BA8D907"/>
    <w:rsid w:val="1BA9D4FD"/>
    <w:rsid w:val="1BB83CF9"/>
    <w:rsid w:val="1BC3DB9D"/>
    <w:rsid w:val="1BCBD8C3"/>
    <w:rsid w:val="1BCC386E"/>
    <w:rsid w:val="1BCD2721"/>
    <w:rsid w:val="1BCDC49D"/>
    <w:rsid w:val="1BD621F7"/>
    <w:rsid w:val="1BD6CA24"/>
    <w:rsid w:val="1BD70847"/>
    <w:rsid w:val="1BDD9EAB"/>
    <w:rsid w:val="1BE08223"/>
    <w:rsid w:val="1BE8CA9D"/>
    <w:rsid w:val="1BF13FC4"/>
    <w:rsid w:val="1BF4352F"/>
    <w:rsid w:val="1BF87D17"/>
    <w:rsid w:val="1C034887"/>
    <w:rsid w:val="1C04EC4F"/>
    <w:rsid w:val="1C267673"/>
    <w:rsid w:val="1C2B885A"/>
    <w:rsid w:val="1C2D64FA"/>
    <w:rsid w:val="1C31A5FA"/>
    <w:rsid w:val="1C351787"/>
    <w:rsid w:val="1C3EF940"/>
    <w:rsid w:val="1C4EC950"/>
    <w:rsid w:val="1C51C866"/>
    <w:rsid w:val="1C571C05"/>
    <w:rsid w:val="1C609D79"/>
    <w:rsid w:val="1C6284D9"/>
    <w:rsid w:val="1C72C0C1"/>
    <w:rsid w:val="1C886AED"/>
    <w:rsid w:val="1C8AB02C"/>
    <w:rsid w:val="1C8B7634"/>
    <w:rsid w:val="1C8E0EAE"/>
    <w:rsid w:val="1CAE0B67"/>
    <w:rsid w:val="1CAEFA02"/>
    <w:rsid w:val="1CBBB353"/>
    <w:rsid w:val="1CC195EC"/>
    <w:rsid w:val="1CC72B74"/>
    <w:rsid w:val="1CC73D71"/>
    <w:rsid w:val="1CCEFE5E"/>
    <w:rsid w:val="1CD097B5"/>
    <w:rsid w:val="1CD24352"/>
    <w:rsid w:val="1CDB5402"/>
    <w:rsid w:val="1CDE71F6"/>
    <w:rsid w:val="1CE2A848"/>
    <w:rsid w:val="1CE4DE17"/>
    <w:rsid w:val="1D0FCF06"/>
    <w:rsid w:val="1D11156D"/>
    <w:rsid w:val="1D125187"/>
    <w:rsid w:val="1D12D995"/>
    <w:rsid w:val="1D192535"/>
    <w:rsid w:val="1D23300F"/>
    <w:rsid w:val="1D271DFE"/>
    <w:rsid w:val="1D283217"/>
    <w:rsid w:val="1D379614"/>
    <w:rsid w:val="1D4587BF"/>
    <w:rsid w:val="1D526902"/>
    <w:rsid w:val="1D52FD2B"/>
    <w:rsid w:val="1D5881B3"/>
    <w:rsid w:val="1D5C77B8"/>
    <w:rsid w:val="1D65FB4C"/>
    <w:rsid w:val="1D676C18"/>
    <w:rsid w:val="1D705704"/>
    <w:rsid w:val="1D7D6BDF"/>
    <w:rsid w:val="1D823450"/>
    <w:rsid w:val="1D8D1025"/>
    <w:rsid w:val="1D965A26"/>
    <w:rsid w:val="1DA37264"/>
    <w:rsid w:val="1DB045F7"/>
    <w:rsid w:val="1DB13269"/>
    <w:rsid w:val="1DB1C067"/>
    <w:rsid w:val="1DB63DBF"/>
    <w:rsid w:val="1DBE5C80"/>
    <w:rsid w:val="1DBFB36C"/>
    <w:rsid w:val="1DCA7F19"/>
    <w:rsid w:val="1DCE0542"/>
    <w:rsid w:val="1DD0ED81"/>
    <w:rsid w:val="1DD225BC"/>
    <w:rsid w:val="1DD35C64"/>
    <w:rsid w:val="1DD59645"/>
    <w:rsid w:val="1DF2EC66"/>
    <w:rsid w:val="1DF9AE46"/>
    <w:rsid w:val="1DFD72BB"/>
    <w:rsid w:val="1DFEF7EE"/>
    <w:rsid w:val="1E019476"/>
    <w:rsid w:val="1E01D950"/>
    <w:rsid w:val="1E0B8190"/>
    <w:rsid w:val="1E0D5830"/>
    <w:rsid w:val="1E17031C"/>
    <w:rsid w:val="1E1704B4"/>
    <w:rsid w:val="1E2006EA"/>
    <w:rsid w:val="1E25A16B"/>
    <w:rsid w:val="1E284FF8"/>
    <w:rsid w:val="1E2DC0B2"/>
    <w:rsid w:val="1E32F67A"/>
    <w:rsid w:val="1E356F14"/>
    <w:rsid w:val="1E382396"/>
    <w:rsid w:val="1E4DB770"/>
    <w:rsid w:val="1E559DE4"/>
    <w:rsid w:val="1E571663"/>
    <w:rsid w:val="1E6841A8"/>
    <w:rsid w:val="1E69AD64"/>
    <w:rsid w:val="1E6BFA85"/>
    <w:rsid w:val="1E7A5C31"/>
    <w:rsid w:val="1E7A8643"/>
    <w:rsid w:val="1E88DD0F"/>
    <w:rsid w:val="1E940E21"/>
    <w:rsid w:val="1EA7C205"/>
    <w:rsid w:val="1EAAD53D"/>
    <w:rsid w:val="1EADF405"/>
    <w:rsid w:val="1EB3B30F"/>
    <w:rsid w:val="1EB8D06E"/>
    <w:rsid w:val="1EBCE832"/>
    <w:rsid w:val="1EC499F2"/>
    <w:rsid w:val="1ECC07CC"/>
    <w:rsid w:val="1ED62D14"/>
    <w:rsid w:val="1ED7DA57"/>
    <w:rsid w:val="1EF21A5C"/>
    <w:rsid w:val="1EF39C3D"/>
    <w:rsid w:val="1EF9B239"/>
    <w:rsid w:val="1EFDF048"/>
    <w:rsid w:val="1F00E4AC"/>
    <w:rsid w:val="1F01FCB4"/>
    <w:rsid w:val="1F0B7617"/>
    <w:rsid w:val="1F0E4F91"/>
    <w:rsid w:val="1F14B876"/>
    <w:rsid w:val="1F152639"/>
    <w:rsid w:val="1F18FF72"/>
    <w:rsid w:val="1F280E9F"/>
    <w:rsid w:val="1F2B5228"/>
    <w:rsid w:val="1F3148F0"/>
    <w:rsid w:val="1F34A65E"/>
    <w:rsid w:val="1F3D96F9"/>
    <w:rsid w:val="1F425FA1"/>
    <w:rsid w:val="1F535508"/>
    <w:rsid w:val="1F5E1120"/>
    <w:rsid w:val="1F6CB849"/>
    <w:rsid w:val="1F6DF61D"/>
    <w:rsid w:val="1F6EF83F"/>
    <w:rsid w:val="1F77CB4C"/>
    <w:rsid w:val="1F7C38EA"/>
    <w:rsid w:val="1F8119BE"/>
    <w:rsid w:val="1F992892"/>
    <w:rsid w:val="1F9A99D5"/>
    <w:rsid w:val="1F9D64D7"/>
    <w:rsid w:val="1FBBD74B"/>
    <w:rsid w:val="1FC63E0B"/>
    <w:rsid w:val="1FCD1255"/>
    <w:rsid w:val="1FDA7724"/>
    <w:rsid w:val="1FDC3FA4"/>
    <w:rsid w:val="1FDC817C"/>
    <w:rsid w:val="1FF9F0F5"/>
    <w:rsid w:val="1FFF26FD"/>
    <w:rsid w:val="20065F60"/>
    <w:rsid w:val="200C85FA"/>
    <w:rsid w:val="200CE82B"/>
    <w:rsid w:val="200FB09F"/>
    <w:rsid w:val="202033F3"/>
    <w:rsid w:val="202628D7"/>
    <w:rsid w:val="20284456"/>
    <w:rsid w:val="20340514"/>
    <w:rsid w:val="20346B72"/>
    <w:rsid w:val="2038103D"/>
    <w:rsid w:val="2042E4D8"/>
    <w:rsid w:val="204E916F"/>
    <w:rsid w:val="204F469D"/>
    <w:rsid w:val="205515D7"/>
    <w:rsid w:val="20560E79"/>
    <w:rsid w:val="20568075"/>
    <w:rsid w:val="2060D210"/>
    <w:rsid w:val="20623095"/>
    <w:rsid w:val="20718568"/>
    <w:rsid w:val="2074624C"/>
    <w:rsid w:val="2078C371"/>
    <w:rsid w:val="207E21EE"/>
    <w:rsid w:val="20925D8A"/>
    <w:rsid w:val="209F92F8"/>
    <w:rsid w:val="20A70CCE"/>
    <w:rsid w:val="20A7BE29"/>
    <w:rsid w:val="20B85F0D"/>
    <w:rsid w:val="20C1D1E7"/>
    <w:rsid w:val="20C2FB3B"/>
    <w:rsid w:val="20D1D943"/>
    <w:rsid w:val="20D2A2A0"/>
    <w:rsid w:val="20D31A50"/>
    <w:rsid w:val="20DE0815"/>
    <w:rsid w:val="20E2D549"/>
    <w:rsid w:val="20F02C6D"/>
    <w:rsid w:val="20F4B105"/>
    <w:rsid w:val="20F58EFB"/>
    <w:rsid w:val="20FE2757"/>
    <w:rsid w:val="20FE3A62"/>
    <w:rsid w:val="21155479"/>
    <w:rsid w:val="21184181"/>
    <w:rsid w:val="211F42F6"/>
    <w:rsid w:val="212116D0"/>
    <w:rsid w:val="21244A91"/>
    <w:rsid w:val="21245206"/>
    <w:rsid w:val="212793E8"/>
    <w:rsid w:val="2137425C"/>
    <w:rsid w:val="21393538"/>
    <w:rsid w:val="213FCF81"/>
    <w:rsid w:val="2144710E"/>
    <w:rsid w:val="214D6FFF"/>
    <w:rsid w:val="21500A3C"/>
    <w:rsid w:val="21543A67"/>
    <w:rsid w:val="21545AD4"/>
    <w:rsid w:val="21598081"/>
    <w:rsid w:val="215E214F"/>
    <w:rsid w:val="21603E58"/>
    <w:rsid w:val="2171F2E1"/>
    <w:rsid w:val="217273A7"/>
    <w:rsid w:val="2174DE94"/>
    <w:rsid w:val="2177A466"/>
    <w:rsid w:val="217F79D2"/>
    <w:rsid w:val="21828A3C"/>
    <w:rsid w:val="21865C59"/>
    <w:rsid w:val="218D5B05"/>
    <w:rsid w:val="2190EC65"/>
    <w:rsid w:val="219152E8"/>
    <w:rsid w:val="21922233"/>
    <w:rsid w:val="219792A3"/>
    <w:rsid w:val="2198BD6B"/>
    <w:rsid w:val="21A26266"/>
    <w:rsid w:val="21B13F98"/>
    <w:rsid w:val="21B82FC0"/>
    <w:rsid w:val="21BFCD07"/>
    <w:rsid w:val="21C668DA"/>
    <w:rsid w:val="21DA881C"/>
    <w:rsid w:val="21DB6C7B"/>
    <w:rsid w:val="21DCEDC9"/>
    <w:rsid w:val="21E4AC64"/>
    <w:rsid w:val="21EAB5FF"/>
    <w:rsid w:val="21F5700A"/>
    <w:rsid w:val="21F6CB30"/>
    <w:rsid w:val="2201C58F"/>
    <w:rsid w:val="2213E365"/>
    <w:rsid w:val="2217871C"/>
    <w:rsid w:val="2217DEAD"/>
    <w:rsid w:val="2226FFD1"/>
    <w:rsid w:val="222917B9"/>
    <w:rsid w:val="222CD253"/>
    <w:rsid w:val="22363474"/>
    <w:rsid w:val="2240E71B"/>
    <w:rsid w:val="2245B52C"/>
    <w:rsid w:val="224708F1"/>
    <w:rsid w:val="225F21C9"/>
    <w:rsid w:val="225F48E9"/>
    <w:rsid w:val="22608F53"/>
    <w:rsid w:val="2262039D"/>
    <w:rsid w:val="2264F06B"/>
    <w:rsid w:val="2269558B"/>
    <w:rsid w:val="226A9B06"/>
    <w:rsid w:val="226ED3D7"/>
    <w:rsid w:val="22706EAC"/>
    <w:rsid w:val="22708913"/>
    <w:rsid w:val="2270FB40"/>
    <w:rsid w:val="22714E83"/>
    <w:rsid w:val="22752775"/>
    <w:rsid w:val="2279BC07"/>
    <w:rsid w:val="227DB767"/>
    <w:rsid w:val="228504E0"/>
    <w:rsid w:val="22892703"/>
    <w:rsid w:val="228A580B"/>
    <w:rsid w:val="2292B98A"/>
    <w:rsid w:val="22A8F397"/>
    <w:rsid w:val="22B6E150"/>
    <w:rsid w:val="22D463D1"/>
    <w:rsid w:val="22D50599"/>
    <w:rsid w:val="22D85968"/>
    <w:rsid w:val="22DBF2F5"/>
    <w:rsid w:val="22E591AC"/>
    <w:rsid w:val="22E70BAD"/>
    <w:rsid w:val="22EA1746"/>
    <w:rsid w:val="22F0E3E8"/>
    <w:rsid w:val="22F6FD01"/>
    <w:rsid w:val="22FCF265"/>
    <w:rsid w:val="230488E8"/>
    <w:rsid w:val="230CA2B3"/>
    <w:rsid w:val="23223E12"/>
    <w:rsid w:val="23244455"/>
    <w:rsid w:val="2327E877"/>
    <w:rsid w:val="2330C27A"/>
    <w:rsid w:val="2337E25F"/>
    <w:rsid w:val="2338F9A5"/>
    <w:rsid w:val="233BDF44"/>
    <w:rsid w:val="233D6CA9"/>
    <w:rsid w:val="23402975"/>
    <w:rsid w:val="23440142"/>
    <w:rsid w:val="2346F06A"/>
    <w:rsid w:val="2352D895"/>
    <w:rsid w:val="235383EF"/>
    <w:rsid w:val="23573974"/>
    <w:rsid w:val="235E059B"/>
    <w:rsid w:val="235E7A7D"/>
    <w:rsid w:val="235F6702"/>
    <w:rsid w:val="23604958"/>
    <w:rsid w:val="23618F64"/>
    <w:rsid w:val="236A0BEC"/>
    <w:rsid w:val="236C3711"/>
    <w:rsid w:val="2377E3D4"/>
    <w:rsid w:val="2379CFBB"/>
    <w:rsid w:val="238C0094"/>
    <w:rsid w:val="23A65A49"/>
    <w:rsid w:val="23BAF3DE"/>
    <w:rsid w:val="23BFCC29"/>
    <w:rsid w:val="23C34A9B"/>
    <w:rsid w:val="23C5270E"/>
    <w:rsid w:val="23CB7E5E"/>
    <w:rsid w:val="23CCB308"/>
    <w:rsid w:val="23CD10E8"/>
    <w:rsid w:val="23E35502"/>
    <w:rsid w:val="23E6AC5E"/>
    <w:rsid w:val="23EA40E2"/>
    <w:rsid w:val="23F66285"/>
    <w:rsid w:val="23F8C85F"/>
    <w:rsid w:val="23FF5C04"/>
    <w:rsid w:val="24023689"/>
    <w:rsid w:val="24088DBD"/>
    <w:rsid w:val="240FEA41"/>
    <w:rsid w:val="241CFF9A"/>
    <w:rsid w:val="241EC473"/>
    <w:rsid w:val="24248A62"/>
    <w:rsid w:val="2428203B"/>
    <w:rsid w:val="2430B1D0"/>
    <w:rsid w:val="243681B0"/>
    <w:rsid w:val="243ED679"/>
    <w:rsid w:val="24555E20"/>
    <w:rsid w:val="246525D5"/>
    <w:rsid w:val="2473C78C"/>
    <w:rsid w:val="2476928C"/>
    <w:rsid w:val="248B1A6A"/>
    <w:rsid w:val="248E3AA1"/>
    <w:rsid w:val="24932131"/>
    <w:rsid w:val="2495C211"/>
    <w:rsid w:val="24966E2B"/>
    <w:rsid w:val="249CD2AA"/>
    <w:rsid w:val="24AB00EE"/>
    <w:rsid w:val="24AB0905"/>
    <w:rsid w:val="24ACCB49"/>
    <w:rsid w:val="24B132A4"/>
    <w:rsid w:val="24B4D716"/>
    <w:rsid w:val="24BE8400"/>
    <w:rsid w:val="24C5C979"/>
    <w:rsid w:val="24D1BE2F"/>
    <w:rsid w:val="24E43DA0"/>
    <w:rsid w:val="24E734E9"/>
    <w:rsid w:val="24F4D1D5"/>
    <w:rsid w:val="25037E87"/>
    <w:rsid w:val="2505DC4D"/>
    <w:rsid w:val="25198564"/>
    <w:rsid w:val="2519FEE7"/>
    <w:rsid w:val="25222C17"/>
    <w:rsid w:val="25245DC4"/>
    <w:rsid w:val="252693D5"/>
    <w:rsid w:val="253C2D4E"/>
    <w:rsid w:val="253F58C4"/>
    <w:rsid w:val="254CE781"/>
    <w:rsid w:val="2550E715"/>
    <w:rsid w:val="2554F6CF"/>
    <w:rsid w:val="25616790"/>
    <w:rsid w:val="25644363"/>
    <w:rsid w:val="25709082"/>
    <w:rsid w:val="2572F082"/>
    <w:rsid w:val="2575BD15"/>
    <w:rsid w:val="25861143"/>
    <w:rsid w:val="258762DF"/>
    <w:rsid w:val="2592825A"/>
    <w:rsid w:val="25964ED8"/>
    <w:rsid w:val="25B68E2D"/>
    <w:rsid w:val="25BA94D4"/>
    <w:rsid w:val="25CBB038"/>
    <w:rsid w:val="25CEAA51"/>
    <w:rsid w:val="25CEB09A"/>
    <w:rsid w:val="25DE7741"/>
    <w:rsid w:val="25E0DB50"/>
    <w:rsid w:val="25F5220A"/>
    <w:rsid w:val="25F92E6E"/>
    <w:rsid w:val="25FC706A"/>
    <w:rsid w:val="2606D43E"/>
    <w:rsid w:val="260F4C50"/>
    <w:rsid w:val="260F97ED"/>
    <w:rsid w:val="261B156F"/>
    <w:rsid w:val="2622FA9D"/>
    <w:rsid w:val="2628AC0B"/>
    <w:rsid w:val="2629B6A5"/>
    <w:rsid w:val="2629DD33"/>
    <w:rsid w:val="262AA9E5"/>
    <w:rsid w:val="262C8C68"/>
    <w:rsid w:val="262DB1B1"/>
    <w:rsid w:val="26319272"/>
    <w:rsid w:val="2633A8B9"/>
    <w:rsid w:val="2658FE0F"/>
    <w:rsid w:val="265D1864"/>
    <w:rsid w:val="267E208B"/>
    <w:rsid w:val="268B68ED"/>
    <w:rsid w:val="269E1B3F"/>
    <w:rsid w:val="269E8F77"/>
    <w:rsid w:val="26A1250F"/>
    <w:rsid w:val="26A95497"/>
    <w:rsid w:val="26AEC01E"/>
    <w:rsid w:val="26B02193"/>
    <w:rsid w:val="26B7E504"/>
    <w:rsid w:val="26D03A17"/>
    <w:rsid w:val="26DB9AD5"/>
    <w:rsid w:val="26E9F53D"/>
    <w:rsid w:val="26EBCF15"/>
    <w:rsid w:val="26F6CD65"/>
    <w:rsid w:val="26F7F1E8"/>
    <w:rsid w:val="2706F71E"/>
    <w:rsid w:val="271D490B"/>
    <w:rsid w:val="271E281E"/>
    <w:rsid w:val="271E988F"/>
    <w:rsid w:val="2720FDAC"/>
    <w:rsid w:val="27256E0F"/>
    <w:rsid w:val="27258A98"/>
    <w:rsid w:val="272D1977"/>
    <w:rsid w:val="2739D74B"/>
    <w:rsid w:val="273B1B17"/>
    <w:rsid w:val="274D12A6"/>
    <w:rsid w:val="274DF487"/>
    <w:rsid w:val="27699C1E"/>
    <w:rsid w:val="276D4083"/>
    <w:rsid w:val="276F3931"/>
    <w:rsid w:val="27914574"/>
    <w:rsid w:val="2791E01F"/>
    <w:rsid w:val="27939ABA"/>
    <w:rsid w:val="27971701"/>
    <w:rsid w:val="27A7DB1A"/>
    <w:rsid w:val="27A870B1"/>
    <w:rsid w:val="27AB0772"/>
    <w:rsid w:val="27B7EA9F"/>
    <w:rsid w:val="27BE89A4"/>
    <w:rsid w:val="27CD62D3"/>
    <w:rsid w:val="27D28FEB"/>
    <w:rsid w:val="27D3FF81"/>
    <w:rsid w:val="27DBA786"/>
    <w:rsid w:val="27DBD8DE"/>
    <w:rsid w:val="27F4BA9A"/>
    <w:rsid w:val="27F5037A"/>
    <w:rsid w:val="27F79E57"/>
    <w:rsid w:val="280069FF"/>
    <w:rsid w:val="2810459F"/>
    <w:rsid w:val="281AFC40"/>
    <w:rsid w:val="281C35D4"/>
    <w:rsid w:val="281CF2AA"/>
    <w:rsid w:val="281F74B4"/>
    <w:rsid w:val="282AC52C"/>
    <w:rsid w:val="2832426E"/>
    <w:rsid w:val="283CDBA0"/>
    <w:rsid w:val="283D4337"/>
    <w:rsid w:val="2850DE85"/>
    <w:rsid w:val="285EF409"/>
    <w:rsid w:val="2864A3B9"/>
    <w:rsid w:val="286E1882"/>
    <w:rsid w:val="28778AD2"/>
    <w:rsid w:val="28804BEB"/>
    <w:rsid w:val="2882A9B2"/>
    <w:rsid w:val="28876821"/>
    <w:rsid w:val="2893305F"/>
    <w:rsid w:val="289E08F1"/>
    <w:rsid w:val="28A0820B"/>
    <w:rsid w:val="28A4FD74"/>
    <w:rsid w:val="28A77D7F"/>
    <w:rsid w:val="28AF7DBF"/>
    <w:rsid w:val="28B6ED48"/>
    <w:rsid w:val="28B9C077"/>
    <w:rsid w:val="28BDB205"/>
    <w:rsid w:val="28C26951"/>
    <w:rsid w:val="28C2FA36"/>
    <w:rsid w:val="28D1BBD4"/>
    <w:rsid w:val="28DB3027"/>
    <w:rsid w:val="28EF3E7C"/>
    <w:rsid w:val="28F2DC8E"/>
    <w:rsid w:val="2909F2D3"/>
    <w:rsid w:val="290CFF33"/>
    <w:rsid w:val="29188DAE"/>
    <w:rsid w:val="293A2D25"/>
    <w:rsid w:val="293FD4F6"/>
    <w:rsid w:val="2946BEAE"/>
    <w:rsid w:val="29495D49"/>
    <w:rsid w:val="295612A0"/>
    <w:rsid w:val="296A2E3B"/>
    <w:rsid w:val="296B1F4C"/>
    <w:rsid w:val="296C1EE5"/>
    <w:rsid w:val="296FCFE2"/>
    <w:rsid w:val="2970D47E"/>
    <w:rsid w:val="2970DA1D"/>
    <w:rsid w:val="297777E7"/>
    <w:rsid w:val="297F2B37"/>
    <w:rsid w:val="2991EB26"/>
    <w:rsid w:val="299807D8"/>
    <w:rsid w:val="2998E0D3"/>
    <w:rsid w:val="29A9A2AF"/>
    <w:rsid w:val="29B2AE6A"/>
    <w:rsid w:val="29BCE891"/>
    <w:rsid w:val="29BD920C"/>
    <w:rsid w:val="29BEE154"/>
    <w:rsid w:val="29C0BA59"/>
    <w:rsid w:val="29C1FA5F"/>
    <w:rsid w:val="29C87971"/>
    <w:rsid w:val="29E7CAD3"/>
    <w:rsid w:val="29EBAD2D"/>
    <w:rsid w:val="29ED4D49"/>
    <w:rsid w:val="29ED73FD"/>
    <w:rsid w:val="29F59499"/>
    <w:rsid w:val="29F9CEE8"/>
    <w:rsid w:val="2A0430A2"/>
    <w:rsid w:val="2A103533"/>
    <w:rsid w:val="2A1963C2"/>
    <w:rsid w:val="2A1C0B0A"/>
    <w:rsid w:val="2A1F04AB"/>
    <w:rsid w:val="2A2206AD"/>
    <w:rsid w:val="2A255CE8"/>
    <w:rsid w:val="2A278F51"/>
    <w:rsid w:val="2A2B0BB7"/>
    <w:rsid w:val="2A33561F"/>
    <w:rsid w:val="2A3BD34E"/>
    <w:rsid w:val="2A427CF2"/>
    <w:rsid w:val="2A45CAA0"/>
    <w:rsid w:val="2A5234DC"/>
    <w:rsid w:val="2A57AAF5"/>
    <w:rsid w:val="2A591803"/>
    <w:rsid w:val="2A712DE9"/>
    <w:rsid w:val="2A78B1FE"/>
    <w:rsid w:val="2A7C8197"/>
    <w:rsid w:val="2A82F85B"/>
    <w:rsid w:val="2A847E3C"/>
    <w:rsid w:val="2A8F4762"/>
    <w:rsid w:val="2A9B6FAB"/>
    <w:rsid w:val="2ABE133E"/>
    <w:rsid w:val="2AC1EFBB"/>
    <w:rsid w:val="2AC48BB2"/>
    <w:rsid w:val="2AC6323B"/>
    <w:rsid w:val="2AC997E4"/>
    <w:rsid w:val="2ACEF52C"/>
    <w:rsid w:val="2ACFB745"/>
    <w:rsid w:val="2AD20E53"/>
    <w:rsid w:val="2AD4FBC1"/>
    <w:rsid w:val="2AE3CBE7"/>
    <w:rsid w:val="2AE59C86"/>
    <w:rsid w:val="2AE6F938"/>
    <w:rsid w:val="2AE7DFFD"/>
    <w:rsid w:val="2AF4106E"/>
    <w:rsid w:val="2B03D7D4"/>
    <w:rsid w:val="2B058648"/>
    <w:rsid w:val="2B07EF46"/>
    <w:rsid w:val="2B0F9B7E"/>
    <w:rsid w:val="2B196D49"/>
    <w:rsid w:val="2B1DE51E"/>
    <w:rsid w:val="2B2A862C"/>
    <w:rsid w:val="2B2D06DE"/>
    <w:rsid w:val="2B33E133"/>
    <w:rsid w:val="2B37E151"/>
    <w:rsid w:val="2B44642E"/>
    <w:rsid w:val="2B4AC52A"/>
    <w:rsid w:val="2B56BBD3"/>
    <w:rsid w:val="2B6B4E8B"/>
    <w:rsid w:val="2B6C23BA"/>
    <w:rsid w:val="2B6D1B51"/>
    <w:rsid w:val="2B6E37BA"/>
    <w:rsid w:val="2B737A65"/>
    <w:rsid w:val="2B83E59B"/>
    <w:rsid w:val="2B84D743"/>
    <w:rsid w:val="2B897B73"/>
    <w:rsid w:val="2B8EF640"/>
    <w:rsid w:val="2BA9A298"/>
    <w:rsid w:val="2BAAFBBF"/>
    <w:rsid w:val="2BADB3E5"/>
    <w:rsid w:val="2BEBB25C"/>
    <w:rsid w:val="2BF3DCDD"/>
    <w:rsid w:val="2BF9B4B6"/>
    <w:rsid w:val="2C00E20E"/>
    <w:rsid w:val="2C16AD55"/>
    <w:rsid w:val="2C1830C9"/>
    <w:rsid w:val="2C1A8A42"/>
    <w:rsid w:val="2C1CBF11"/>
    <w:rsid w:val="2C208DEA"/>
    <w:rsid w:val="2C2A0BC7"/>
    <w:rsid w:val="2C3D14BA"/>
    <w:rsid w:val="2C448A5B"/>
    <w:rsid w:val="2C4EA745"/>
    <w:rsid w:val="2C63D1B4"/>
    <w:rsid w:val="2C6DAB27"/>
    <w:rsid w:val="2C7E9587"/>
    <w:rsid w:val="2C852ACA"/>
    <w:rsid w:val="2C96222D"/>
    <w:rsid w:val="2C96F95B"/>
    <w:rsid w:val="2CA1F82F"/>
    <w:rsid w:val="2CA3BFA7"/>
    <w:rsid w:val="2CAD8816"/>
    <w:rsid w:val="2CC145FF"/>
    <w:rsid w:val="2CC48E23"/>
    <w:rsid w:val="2CDFECF3"/>
    <w:rsid w:val="2CE6D502"/>
    <w:rsid w:val="2CF1A600"/>
    <w:rsid w:val="2CFC5F10"/>
    <w:rsid w:val="2D01B866"/>
    <w:rsid w:val="2D0C782C"/>
    <w:rsid w:val="2D0D020E"/>
    <w:rsid w:val="2D0D82A0"/>
    <w:rsid w:val="2D0DA291"/>
    <w:rsid w:val="2D10CCBC"/>
    <w:rsid w:val="2D1BD864"/>
    <w:rsid w:val="2D1FD392"/>
    <w:rsid w:val="2D29F9E9"/>
    <w:rsid w:val="2D2A9724"/>
    <w:rsid w:val="2D4E31C6"/>
    <w:rsid w:val="2D606D2F"/>
    <w:rsid w:val="2D73F32E"/>
    <w:rsid w:val="2D83E599"/>
    <w:rsid w:val="2D87064C"/>
    <w:rsid w:val="2D8B868C"/>
    <w:rsid w:val="2D8FA69C"/>
    <w:rsid w:val="2D944CEB"/>
    <w:rsid w:val="2D9E30CD"/>
    <w:rsid w:val="2DB149AB"/>
    <w:rsid w:val="2DB295EF"/>
    <w:rsid w:val="2DC27B11"/>
    <w:rsid w:val="2DC7CCFA"/>
    <w:rsid w:val="2DDFA2CC"/>
    <w:rsid w:val="2DE3C9E9"/>
    <w:rsid w:val="2E0A2479"/>
    <w:rsid w:val="2E0C7F10"/>
    <w:rsid w:val="2E10F3CE"/>
    <w:rsid w:val="2E12342A"/>
    <w:rsid w:val="2E20FB2B"/>
    <w:rsid w:val="2E26F4CE"/>
    <w:rsid w:val="2E360376"/>
    <w:rsid w:val="2E62C376"/>
    <w:rsid w:val="2E682A49"/>
    <w:rsid w:val="2E6CC782"/>
    <w:rsid w:val="2E7867F2"/>
    <w:rsid w:val="2E78E564"/>
    <w:rsid w:val="2E7AB8D9"/>
    <w:rsid w:val="2E8E6E82"/>
    <w:rsid w:val="2EA93793"/>
    <w:rsid w:val="2EB99D57"/>
    <w:rsid w:val="2EB9D203"/>
    <w:rsid w:val="2EC05A63"/>
    <w:rsid w:val="2EC77F2A"/>
    <w:rsid w:val="2ECAD062"/>
    <w:rsid w:val="2ECB29FE"/>
    <w:rsid w:val="2EDBAD28"/>
    <w:rsid w:val="2EE86458"/>
    <w:rsid w:val="2EEB0767"/>
    <w:rsid w:val="2EF92F8B"/>
    <w:rsid w:val="2EFC384A"/>
    <w:rsid w:val="2F049A02"/>
    <w:rsid w:val="2F070F73"/>
    <w:rsid w:val="2F0EFB2F"/>
    <w:rsid w:val="2F10A96D"/>
    <w:rsid w:val="2F165CF0"/>
    <w:rsid w:val="2F173EED"/>
    <w:rsid w:val="2F1D4883"/>
    <w:rsid w:val="2F2B5284"/>
    <w:rsid w:val="2F2D770F"/>
    <w:rsid w:val="2F4254A4"/>
    <w:rsid w:val="2F4643D3"/>
    <w:rsid w:val="2F46C1BA"/>
    <w:rsid w:val="2F545FD3"/>
    <w:rsid w:val="2F593C3A"/>
    <w:rsid w:val="2F682A0F"/>
    <w:rsid w:val="2F72DAF1"/>
    <w:rsid w:val="2F7C771D"/>
    <w:rsid w:val="2F7DC31F"/>
    <w:rsid w:val="2F902475"/>
    <w:rsid w:val="2F95DC9C"/>
    <w:rsid w:val="2F981A71"/>
    <w:rsid w:val="2F9B2F76"/>
    <w:rsid w:val="2FA5CC02"/>
    <w:rsid w:val="2FAB4172"/>
    <w:rsid w:val="2FABEE8A"/>
    <w:rsid w:val="2FAC0660"/>
    <w:rsid w:val="2FAE4EBA"/>
    <w:rsid w:val="2FB61E6F"/>
    <w:rsid w:val="2FB92774"/>
    <w:rsid w:val="2FBB7114"/>
    <w:rsid w:val="2FBD313B"/>
    <w:rsid w:val="2FCE299E"/>
    <w:rsid w:val="2FDC3A89"/>
    <w:rsid w:val="2FDE29E5"/>
    <w:rsid w:val="2FF189B6"/>
    <w:rsid w:val="2FF722CE"/>
    <w:rsid w:val="2FF917FB"/>
    <w:rsid w:val="30028BB5"/>
    <w:rsid w:val="30073170"/>
    <w:rsid w:val="300E0858"/>
    <w:rsid w:val="3016C46B"/>
    <w:rsid w:val="301C021A"/>
    <w:rsid w:val="30216065"/>
    <w:rsid w:val="3029B3CE"/>
    <w:rsid w:val="302A79DD"/>
    <w:rsid w:val="302F548F"/>
    <w:rsid w:val="303C7A07"/>
    <w:rsid w:val="303D3CC3"/>
    <w:rsid w:val="303D5479"/>
    <w:rsid w:val="304660DF"/>
    <w:rsid w:val="3047AEB8"/>
    <w:rsid w:val="304A084C"/>
    <w:rsid w:val="304A9222"/>
    <w:rsid w:val="305D9295"/>
    <w:rsid w:val="30618754"/>
    <w:rsid w:val="30830D37"/>
    <w:rsid w:val="308A017C"/>
    <w:rsid w:val="3092D056"/>
    <w:rsid w:val="3096ABA7"/>
    <w:rsid w:val="30983D8B"/>
    <w:rsid w:val="309998A9"/>
    <w:rsid w:val="30A06A63"/>
    <w:rsid w:val="30A411FD"/>
    <w:rsid w:val="30A523A8"/>
    <w:rsid w:val="30A8F4B9"/>
    <w:rsid w:val="30AC79CE"/>
    <w:rsid w:val="30C35487"/>
    <w:rsid w:val="30DB114E"/>
    <w:rsid w:val="30DB55A5"/>
    <w:rsid w:val="30E00E3B"/>
    <w:rsid w:val="30E0B0D5"/>
    <w:rsid w:val="30E97344"/>
    <w:rsid w:val="30F03034"/>
    <w:rsid w:val="30F13B97"/>
    <w:rsid w:val="30F802D0"/>
    <w:rsid w:val="30FCE4B4"/>
    <w:rsid w:val="3100DE7B"/>
    <w:rsid w:val="310548BA"/>
    <w:rsid w:val="31083EF9"/>
    <w:rsid w:val="3112C8B6"/>
    <w:rsid w:val="3113CBBF"/>
    <w:rsid w:val="311D3600"/>
    <w:rsid w:val="3124A9A2"/>
    <w:rsid w:val="31288FD4"/>
    <w:rsid w:val="3129B0B3"/>
    <w:rsid w:val="312EE670"/>
    <w:rsid w:val="312F605C"/>
    <w:rsid w:val="31379425"/>
    <w:rsid w:val="31397E98"/>
    <w:rsid w:val="3140D5C2"/>
    <w:rsid w:val="3146E27A"/>
    <w:rsid w:val="3148038F"/>
    <w:rsid w:val="31497CEE"/>
    <w:rsid w:val="314BAA09"/>
    <w:rsid w:val="314E9685"/>
    <w:rsid w:val="31588844"/>
    <w:rsid w:val="315BA5F9"/>
    <w:rsid w:val="315E9590"/>
    <w:rsid w:val="31625D55"/>
    <w:rsid w:val="316626EA"/>
    <w:rsid w:val="3169A2BA"/>
    <w:rsid w:val="3169FF72"/>
    <w:rsid w:val="316A8884"/>
    <w:rsid w:val="3173E22E"/>
    <w:rsid w:val="3175117E"/>
    <w:rsid w:val="317D781A"/>
    <w:rsid w:val="317FDAC5"/>
    <w:rsid w:val="318669CD"/>
    <w:rsid w:val="318EA298"/>
    <w:rsid w:val="318EE491"/>
    <w:rsid w:val="31978358"/>
    <w:rsid w:val="31B46039"/>
    <w:rsid w:val="31B62410"/>
    <w:rsid w:val="31BCB669"/>
    <w:rsid w:val="31C1C3F8"/>
    <w:rsid w:val="31C3B259"/>
    <w:rsid w:val="31C93FCB"/>
    <w:rsid w:val="31CE343A"/>
    <w:rsid w:val="31D15580"/>
    <w:rsid w:val="31D362E1"/>
    <w:rsid w:val="31D685C4"/>
    <w:rsid w:val="31D8F9F2"/>
    <w:rsid w:val="31D9F8E6"/>
    <w:rsid w:val="31DC6B2B"/>
    <w:rsid w:val="31DFD4A9"/>
    <w:rsid w:val="31E12D06"/>
    <w:rsid w:val="31E8FB87"/>
    <w:rsid w:val="31F172C5"/>
    <w:rsid w:val="31F2CD10"/>
    <w:rsid w:val="31F8C743"/>
    <w:rsid w:val="31FF1FEC"/>
    <w:rsid w:val="31FF93B3"/>
    <w:rsid w:val="32048BE9"/>
    <w:rsid w:val="320B3711"/>
    <w:rsid w:val="3231AC7C"/>
    <w:rsid w:val="3232F4BA"/>
    <w:rsid w:val="32377F76"/>
    <w:rsid w:val="323897EE"/>
    <w:rsid w:val="323EB035"/>
    <w:rsid w:val="324BB579"/>
    <w:rsid w:val="325051CD"/>
    <w:rsid w:val="326753EE"/>
    <w:rsid w:val="326DDBCD"/>
    <w:rsid w:val="32705C6F"/>
    <w:rsid w:val="327D1B7E"/>
    <w:rsid w:val="327E6C8E"/>
    <w:rsid w:val="329D4EB2"/>
    <w:rsid w:val="329F4788"/>
    <w:rsid w:val="32A4C998"/>
    <w:rsid w:val="32AB1BA6"/>
    <w:rsid w:val="32AFF366"/>
    <w:rsid w:val="32B4C50B"/>
    <w:rsid w:val="32B5D87B"/>
    <w:rsid w:val="32BC4006"/>
    <w:rsid w:val="32C07F0E"/>
    <w:rsid w:val="32C6F8B3"/>
    <w:rsid w:val="32C8EA97"/>
    <w:rsid w:val="32CC6E20"/>
    <w:rsid w:val="32D08D46"/>
    <w:rsid w:val="32D1FAA7"/>
    <w:rsid w:val="3301A3BF"/>
    <w:rsid w:val="33069167"/>
    <w:rsid w:val="331ED5D9"/>
    <w:rsid w:val="3321433D"/>
    <w:rsid w:val="333510FF"/>
    <w:rsid w:val="333926CA"/>
    <w:rsid w:val="333E087D"/>
    <w:rsid w:val="33467ED4"/>
    <w:rsid w:val="33533A30"/>
    <w:rsid w:val="33554EF8"/>
    <w:rsid w:val="3361ECAA"/>
    <w:rsid w:val="336F8695"/>
    <w:rsid w:val="33730E90"/>
    <w:rsid w:val="33781CD0"/>
    <w:rsid w:val="3379685D"/>
    <w:rsid w:val="337DEFAD"/>
    <w:rsid w:val="3391D42D"/>
    <w:rsid w:val="339AF04D"/>
    <w:rsid w:val="339EF887"/>
    <w:rsid w:val="339FB074"/>
    <w:rsid w:val="33A65F28"/>
    <w:rsid w:val="33B0794E"/>
    <w:rsid w:val="33C12EAA"/>
    <w:rsid w:val="33C738ED"/>
    <w:rsid w:val="33E127BD"/>
    <w:rsid w:val="33F19666"/>
    <w:rsid w:val="33F3DCF9"/>
    <w:rsid w:val="33FBEA7C"/>
    <w:rsid w:val="34063052"/>
    <w:rsid w:val="340D94EF"/>
    <w:rsid w:val="34122DED"/>
    <w:rsid w:val="3419174A"/>
    <w:rsid w:val="341CF446"/>
    <w:rsid w:val="341D014B"/>
    <w:rsid w:val="3427E797"/>
    <w:rsid w:val="342FC7D3"/>
    <w:rsid w:val="3436082A"/>
    <w:rsid w:val="3439DEA9"/>
    <w:rsid w:val="343A4A54"/>
    <w:rsid w:val="34437FA4"/>
    <w:rsid w:val="3449D1AF"/>
    <w:rsid w:val="344FDDE6"/>
    <w:rsid w:val="345109A0"/>
    <w:rsid w:val="34532F4A"/>
    <w:rsid w:val="346097D3"/>
    <w:rsid w:val="346D3D4F"/>
    <w:rsid w:val="347566B3"/>
    <w:rsid w:val="347C6781"/>
    <w:rsid w:val="3481388B"/>
    <w:rsid w:val="348884B6"/>
    <w:rsid w:val="3489B182"/>
    <w:rsid w:val="348B7C90"/>
    <w:rsid w:val="348BB66C"/>
    <w:rsid w:val="3494513A"/>
    <w:rsid w:val="34959679"/>
    <w:rsid w:val="34972431"/>
    <w:rsid w:val="34A35D13"/>
    <w:rsid w:val="34A69BA9"/>
    <w:rsid w:val="34AB82F0"/>
    <w:rsid w:val="34D5459F"/>
    <w:rsid w:val="34DBA42C"/>
    <w:rsid w:val="34E252B5"/>
    <w:rsid w:val="34E2A805"/>
    <w:rsid w:val="34F447EB"/>
    <w:rsid w:val="34FDE015"/>
    <w:rsid w:val="350A84A4"/>
    <w:rsid w:val="35110A33"/>
    <w:rsid w:val="3524048F"/>
    <w:rsid w:val="35267A9C"/>
    <w:rsid w:val="35288B52"/>
    <w:rsid w:val="3528A2E3"/>
    <w:rsid w:val="3533124F"/>
    <w:rsid w:val="3537E7B8"/>
    <w:rsid w:val="3539E0E0"/>
    <w:rsid w:val="353C6C74"/>
    <w:rsid w:val="3542D450"/>
    <w:rsid w:val="354955AB"/>
    <w:rsid w:val="35500ECB"/>
    <w:rsid w:val="355E51E4"/>
    <w:rsid w:val="355FDA72"/>
    <w:rsid w:val="356135BE"/>
    <w:rsid w:val="3561945A"/>
    <w:rsid w:val="3563A35C"/>
    <w:rsid w:val="35664179"/>
    <w:rsid w:val="356D4C37"/>
    <w:rsid w:val="35718D0F"/>
    <w:rsid w:val="35798C71"/>
    <w:rsid w:val="357EEDBE"/>
    <w:rsid w:val="35817E25"/>
    <w:rsid w:val="3584AB3E"/>
    <w:rsid w:val="3593BAC0"/>
    <w:rsid w:val="3597A9CA"/>
    <w:rsid w:val="35ACFE90"/>
    <w:rsid w:val="35B7E6C0"/>
    <w:rsid w:val="35BE8689"/>
    <w:rsid w:val="35C39DDA"/>
    <w:rsid w:val="35C3A157"/>
    <w:rsid w:val="35C8AF6A"/>
    <w:rsid w:val="35D5AF0A"/>
    <w:rsid w:val="35D61AB5"/>
    <w:rsid w:val="35D66A6E"/>
    <w:rsid w:val="35D810B8"/>
    <w:rsid w:val="35E166E4"/>
    <w:rsid w:val="35E4CF62"/>
    <w:rsid w:val="35E838C0"/>
    <w:rsid w:val="35E945D3"/>
    <w:rsid w:val="35F9112D"/>
    <w:rsid w:val="3604A800"/>
    <w:rsid w:val="3605ECDC"/>
    <w:rsid w:val="360BA7AF"/>
    <w:rsid w:val="36105CB8"/>
    <w:rsid w:val="361D8F56"/>
    <w:rsid w:val="36240624"/>
    <w:rsid w:val="3626F97A"/>
    <w:rsid w:val="362DA93D"/>
    <w:rsid w:val="363BCB7B"/>
    <w:rsid w:val="364D8ABC"/>
    <w:rsid w:val="3656EE31"/>
    <w:rsid w:val="3659F007"/>
    <w:rsid w:val="365F8211"/>
    <w:rsid w:val="36642A9F"/>
    <w:rsid w:val="3667BD3A"/>
    <w:rsid w:val="3667FA0C"/>
    <w:rsid w:val="366B1A52"/>
    <w:rsid w:val="3672BA54"/>
    <w:rsid w:val="367E7866"/>
    <w:rsid w:val="3693150D"/>
    <w:rsid w:val="3698ACB9"/>
    <w:rsid w:val="369FE817"/>
    <w:rsid w:val="36A750D6"/>
    <w:rsid w:val="36A9D8D9"/>
    <w:rsid w:val="36B25287"/>
    <w:rsid w:val="36BF3121"/>
    <w:rsid w:val="36CCB82D"/>
    <w:rsid w:val="36CFC7F6"/>
    <w:rsid w:val="36DAF8A6"/>
    <w:rsid w:val="36DB7AEE"/>
    <w:rsid w:val="36DD33BC"/>
    <w:rsid w:val="36E19C7E"/>
    <w:rsid w:val="36F01E19"/>
    <w:rsid w:val="36FD061F"/>
    <w:rsid w:val="36FFDE05"/>
    <w:rsid w:val="370C93CF"/>
    <w:rsid w:val="3713B007"/>
    <w:rsid w:val="371833B7"/>
    <w:rsid w:val="371AD5A0"/>
    <w:rsid w:val="372250D2"/>
    <w:rsid w:val="372F9A79"/>
    <w:rsid w:val="3735AAE2"/>
    <w:rsid w:val="373D11D7"/>
    <w:rsid w:val="3741925C"/>
    <w:rsid w:val="374849D5"/>
    <w:rsid w:val="374D1F0C"/>
    <w:rsid w:val="374EE80D"/>
    <w:rsid w:val="3759F0BD"/>
    <w:rsid w:val="37717F6B"/>
    <w:rsid w:val="377BA048"/>
    <w:rsid w:val="379447E7"/>
    <w:rsid w:val="379C943D"/>
    <w:rsid w:val="37A07205"/>
    <w:rsid w:val="37B2B908"/>
    <w:rsid w:val="37B581CB"/>
    <w:rsid w:val="37B6167A"/>
    <w:rsid w:val="37BAEB8D"/>
    <w:rsid w:val="37C1545C"/>
    <w:rsid w:val="37D047F4"/>
    <w:rsid w:val="37D07011"/>
    <w:rsid w:val="37D1E256"/>
    <w:rsid w:val="37D3EFE7"/>
    <w:rsid w:val="37D61835"/>
    <w:rsid w:val="37D7CECD"/>
    <w:rsid w:val="37E95B1D"/>
    <w:rsid w:val="37FDBCF8"/>
    <w:rsid w:val="380DA3FF"/>
    <w:rsid w:val="3812EAC4"/>
    <w:rsid w:val="381A48C7"/>
    <w:rsid w:val="38357E06"/>
    <w:rsid w:val="3842015B"/>
    <w:rsid w:val="384386A8"/>
    <w:rsid w:val="3855F48F"/>
    <w:rsid w:val="38574CA0"/>
    <w:rsid w:val="385E1CC9"/>
    <w:rsid w:val="38603C8E"/>
    <w:rsid w:val="38650281"/>
    <w:rsid w:val="38679F8C"/>
    <w:rsid w:val="386A4F8F"/>
    <w:rsid w:val="387163EB"/>
    <w:rsid w:val="3874716F"/>
    <w:rsid w:val="38839F97"/>
    <w:rsid w:val="389BF013"/>
    <w:rsid w:val="38A4E2F2"/>
    <w:rsid w:val="38BBA543"/>
    <w:rsid w:val="38BF2A86"/>
    <w:rsid w:val="38C21E51"/>
    <w:rsid w:val="38C26EB4"/>
    <w:rsid w:val="38C45C3A"/>
    <w:rsid w:val="38C4AACE"/>
    <w:rsid w:val="38C65F55"/>
    <w:rsid w:val="38CADE60"/>
    <w:rsid w:val="38CB3BEB"/>
    <w:rsid w:val="38D21BCE"/>
    <w:rsid w:val="38D3F881"/>
    <w:rsid w:val="38E0916F"/>
    <w:rsid w:val="3902D8A0"/>
    <w:rsid w:val="39079FA6"/>
    <w:rsid w:val="390D4FCC"/>
    <w:rsid w:val="3917C06C"/>
    <w:rsid w:val="39186B8E"/>
    <w:rsid w:val="391E752B"/>
    <w:rsid w:val="391F5319"/>
    <w:rsid w:val="392690C5"/>
    <w:rsid w:val="392E88FE"/>
    <w:rsid w:val="39393063"/>
    <w:rsid w:val="39516667"/>
    <w:rsid w:val="39644887"/>
    <w:rsid w:val="39652C82"/>
    <w:rsid w:val="39739EC8"/>
    <w:rsid w:val="39852B7E"/>
    <w:rsid w:val="398847B0"/>
    <w:rsid w:val="3991DFBE"/>
    <w:rsid w:val="3993657E"/>
    <w:rsid w:val="3996260C"/>
    <w:rsid w:val="399D0646"/>
    <w:rsid w:val="399D6C6D"/>
    <w:rsid w:val="39A20A75"/>
    <w:rsid w:val="39B6CD44"/>
    <w:rsid w:val="39B6E9B2"/>
    <w:rsid w:val="39C1CC3C"/>
    <w:rsid w:val="39C39038"/>
    <w:rsid w:val="39CBFA54"/>
    <w:rsid w:val="39CCD97F"/>
    <w:rsid w:val="39CEEFAF"/>
    <w:rsid w:val="39D55FBC"/>
    <w:rsid w:val="39D84246"/>
    <w:rsid w:val="39DDD1BC"/>
    <w:rsid w:val="39E41D10"/>
    <w:rsid w:val="39E608F3"/>
    <w:rsid w:val="39E7CB75"/>
    <w:rsid w:val="39EC9E45"/>
    <w:rsid w:val="39FC05FB"/>
    <w:rsid w:val="3A0418C8"/>
    <w:rsid w:val="3A0D350E"/>
    <w:rsid w:val="3A1AED7E"/>
    <w:rsid w:val="3A1ED630"/>
    <w:rsid w:val="3A206301"/>
    <w:rsid w:val="3A207C59"/>
    <w:rsid w:val="3A22FBDC"/>
    <w:rsid w:val="3A29A853"/>
    <w:rsid w:val="3A29DD49"/>
    <w:rsid w:val="3A2D88F3"/>
    <w:rsid w:val="3A35FF0B"/>
    <w:rsid w:val="3A39D51E"/>
    <w:rsid w:val="3A3DFA03"/>
    <w:rsid w:val="3A42F201"/>
    <w:rsid w:val="3A50E894"/>
    <w:rsid w:val="3A5377F1"/>
    <w:rsid w:val="3A552AA6"/>
    <w:rsid w:val="3A5A97B4"/>
    <w:rsid w:val="3A696C92"/>
    <w:rsid w:val="3A6B6C50"/>
    <w:rsid w:val="3A6F3C45"/>
    <w:rsid w:val="3A70C90A"/>
    <w:rsid w:val="3A7100EB"/>
    <w:rsid w:val="3A77B973"/>
    <w:rsid w:val="3A7821A1"/>
    <w:rsid w:val="3A7B4FDC"/>
    <w:rsid w:val="3A7D4E82"/>
    <w:rsid w:val="3A8631F2"/>
    <w:rsid w:val="3A99D29F"/>
    <w:rsid w:val="3A9FF7A4"/>
    <w:rsid w:val="3AA2ED5E"/>
    <w:rsid w:val="3AA9202D"/>
    <w:rsid w:val="3AA92F5A"/>
    <w:rsid w:val="3AB2E2DD"/>
    <w:rsid w:val="3AB72657"/>
    <w:rsid w:val="3AB8135E"/>
    <w:rsid w:val="3AC09EDC"/>
    <w:rsid w:val="3AC5776F"/>
    <w:rsid w:val="3AC8CC44"/>
    <w:rsid w:val="3ACA3570"/>
    <w:rsid w:val="3ACCA0AA"/>
    <w:rsid w:val="3AD14E54"/>
    <w:rsid w:val="3AD1A48B"/>
    <w:rsid w:val="3AE14C2B"/>
    <w:rsid w:val="3AE39012"/>
    <w:rsid w:val="3AED06CC"/>
    <w:rsid w:val="3AEDFAAF"/>
    <w:rsid w:val="3AF69A01"/>
    <w:rsid w:val="3AFA049C"/>
    <w:rsid w:val="3AFDF3EE"/>
    <w:rsid w:val="3B001000"/>
    <w:rsid w:val="3B172185"/>
    <w:rsid w:val="3B3480AF"/>
    <w:rsid w:val="3B47D2B4"/>
    <w:rsid w:val="3B496723"/>
    <w:rsid w:val="3B532E28"/>
    <w:rsid w:val="3B57A82B"/>
    <w:rsid w:val="3B693EA7"/>
    <w:rsid w:val="3B69539F"/>
    <w:rsid w:val="3B73288E"/>
    <w:rsid w:val="3B7AAA94"/>
    <w:rsid w:val="3B92728D"/>
    <w:rsid w:val="3B941518"/>
    <w:rsid w:val="3B9561AB"/>
    <w:rsid w:val="3B95D8C2"/>
    <w:rsid w:val="3B986191"/>
    <w:rsid w:val="3BA28F7D"/>
    <w:rsid w:val="3BA54DC9"/>
    <w:rsid w:val="3BA5A6F0"/>
    <w:rsid w:val="3BA99C20"/>
    <w:rsid w:val="3BB5EFDF"/>
    <w:rsid w:val="3BB65B7E"/>
    <w:rsid w:val="3BC6C4A2"/>
    <w:rsid w:val="3BCED7B5"/>
    <w:rsid w:val="3BDF4A89"/>
    <w:rsid w:val="3BDF6599"/>
    <w:rsid w:val="3BEF6600"/>
    <w:rsid w:val="3BF38967"/>
    <w:rsid w:val="3C1CABF1"/>
    <w:rsid w:val="3C2C748A"/>
    <w:rsid w:val="3C333405"/>
    <w:rsid w:val="3C343F09"/>
    <w:rsid w:val="3C3BCD2A"/>
    <w:rsid w:val="3C4CEFF8"/>
    <w:rsid w:val="3C507561"/>
    <w:rsid w:val="3C54F096"/>
    <w:rsid w:val="3C58AA7E"/>
    <w:rsid w:val="3C5BF877"/>
    <w:rsid w:val="3C6989B0"/>
    <w:rsid w:val="3C6F1E37"/>
    <w:rsid w:val="3C742F26"/>
    <w:rsid w:val="3C7671CE"/>
    <w:rsid w:val="3C83543C"/>
    <w:rsid w:val="3C842AFE"/>
    <w:rsid w:val="3C8C948C"/>
    <w:rsid w:val="3C9143AE"/>
    <w:rsid w:val="3C96E79E"/>
    <w:rsid w:val="3C9BB7DE"/>
    <w:rsid w:val="3CA65A24"/>
    <w:rsid w:val="3CAB3396"/>
    <w:rsid w:val="3CB1C78A"/>
    <w:rsid w:val="3CB916F9"/>
    <w:rsid w:val="3CDBC500"/>
    <w:rsid w:val="3CE97226"/>
    <w:rsid w:val="3CEA72C2"/>
    <w:rsid w:val="3CEBDD6F"/>
    <w:rsid w:val="3CED9955"/>
    <w:rsid w:val="3CF95B8C"/>
    <w:rsid w:val="3CFF64CD"/>
    <w:rsid w:val="3D0B0512"/>
    <w:rsid w:val="3D0F7F25"/>
    <w:rsid w:val="3D11F0A5"/>
    <w:rsid w:val="3D134D00"/>
    <w:rsid w:val="3D15727E"/>
    <w:rsid w:val="3D206355"/>
    <w:rsid w:val="3D23C3CF"/>
    <w:rsid w:val="3D2CB3BF"/>
    <w:rsid w:val="3D2FE579"/>
    <w:rsid w:val="3D41216A"/>
    <w:rsid w:val="3D43D64E"/>
    <w:rsid w:val="3D445C3E"/>
    <w:rsid w:val="3D44ED8F"/>
    <w:rsid w:val="3D5588BF"/>
    <w:rsid w:val="3D5DF551"/>
    <w:rsid w:val="3D5E8C74"/>
    <w:rsid w:val="3D65B2FB"/>
    <w:rsid w:val="3D689DE0"/>
    <w:rsid w:val="3D6F15D4"/>
    <w:rsid w:val="3D6FB6F1"/>
    <w:rsid w:val="3D758E6F"/>
    <w:rsid w:val="3D7694C6"/>
    <w:rsid w:val="3D8FFD05"/>
    <w:rsid w:val="3DA88059"/>
    <w:rsid w:val="3DAB66F2"/>
    <w:rsid w:val="3DACACA6"/>
    <w:rsid w:val="3DAE4981"/>
    <w:rsid w:val="3DB96D71"/>
    <w:rsid w:val="3DBC7ECE"/>
    <w:rsid w:val="3DC2AA0C"/>
    <w:rsid w:val="3DCE5024"/>
    <w:rsid w:val="3DCF665A"/>
    <w:rsid w:val="3DD04740"/>
    <w:rsid w:val="3DD184BF"/>
    <w:rsid w:val="3DD34A37"/>
    <w:rsid w:val="3DDE741B"/>
    <w:rsid w:val="3DE887A9"/>
    <w:rsid w:val="3DEF622E"/>
    <w:rsid w:val="3DF036C0"/>
    <w:rsid w:val="3DF61B23"/>
    <w:rsid w:val="3DFA2B28"/>
    <w:rsid w:val="3DFBCBCA"/>
    <w:rsid w:val="3E017A8B"/>
    <w:rsid w:val="3E0F9ABC"/>
    <w:rsid w:val="3E158588"/>
    <w:rsid w:val="3E1673E2"/>
    <w:rsid w:val="3E1F9C20"/>
    <w:rsid w:val="3E2B448F"/>
    <w:rsid w:val="3E343B51"/>
    <w:rsid w:val="3E3C9E39"/>
    <w:rsid w:val="3E45AB15"/>
    <w:rsid w:val="3E4AC096"/>
    <w:rsid w:val="3E4E4345"/>
    <w:rsid w:val="3E4EEE95"/>
    <w:rsid w:val="3E54936D"/>
    <w:rsid w:val="3E5AEB41"/>
    <w:rsid w:val="3E5C6FFC"/>
    <w:rsid w:val="3E5FCE4C"/>
    <w:rsid w:val="3E681471"/>
    <w:rsid w:val="3E6ED0C2"/>
    <w:rsid w:val="3E701DEB"/>
    <w:rsid w:val="3E8A0BC9"/>
    <w:rsid w:val="3E97D4F6"/>
    <w:rsid w:val="3E98B95C"/>
    <w:rsid w:val="3E99D72F"/>
    <w:rsid w:val="3E9BC4ED"/>
    <w:rsid w:val="3EA3DAB5"/>
    <w:rsid w:val="3EB142DF"/>
    <w:rsid w:val="3EBB9EDC"/>
    <w:rsid w:val="3EC1E28E"/>
    <w:rsid w:val="3EC2E71C"/>
    <w:rsid w:val="3ECE2256"/>
    <w:rsid w:val="3EE093F7"/>
    <w:rsid w:val="3EE3B6B6"/>
    <w:rsid w:val="3EF73F76"/>
    <w:rsid w:val="3EFB13F8"/>
    <w:rsid w:val="3F109677"/>
    <w:rsid w:val="3F2442BB"/>
    <w:rsid w:val="3F2873B0"/>
    <w:rsid w:val="3F2D174E"/>
    <w:rsid w:val="3F31C47F"/>
    <w:rsid w:val="3F376E94"/>
    <w:rsid w:val="3F3BC8D8"/>
    <w:rsid w:val="3F3D8D24"/>
    <w:rsid w:val="3F43282B"/>
    <w:rsid w:val="3F47C645"/>
    <w:rsid w:val="3F515B40"/>
    <w:rsid w:val="3F625966"/>
    <w:rsid w:val="3F72F79C"/>
    <w:rsid w:val="3F73A917"/>
    <w:rsid w:val="3F77071C"/>
    <w:rsid w:val="3F7E8FA6"/>
    <w:rsid w:val="3F8D9B2F"/>
    <w:rsid w:val="3F9588E1"/>
    <w:rsid w:val="3FA3CF18"/>
    <w:rsid w:val="3FAC0A89"/>
    <w:rsid w:val="3FACB162"/>
    <w:rsid w:val="3FB19F8D"/>
    <w:rsid w:val="3FD646C0"/>
    <w:rsid w:val="3FDBF709"/>
    <w:rsid w:val="3FF23883"/>
    <w:rsid w:val="3FF2DB2F"/>
    <w:rsid w:val="3FF4AF94"/>
    <w:rsid w:val="3FFFBF9F"/>
    <w:rsid w:val="4000BBBA"/>
    <w:rsid w:val="400C987D"/>
    <w:rsid w:val="401C193F"/>
    <w:rsid w:val="401DB1E9"/>
    <w:rsid w:val="40228F7A"/>
    <w:rsid w:val="4036EC45"/>
    <w:rsid w:val="4050A09D"/>
    <w:rsid w:val="4058A5BB"/>
    <w:rsid w:val="4060A615"/>
    <w:rsid w:val="40653240"/>
    <w:rsid w:val="407C9A21"/>
    <w:rsid w:val="407F311B"/>
    <w:rsid w:val="4083E79E"/>
    <w:rsid w:val="4084E40B"/>
    <w:rsid w:val="40995B72"/>
    <w:rsid w:val="40A489A7"/>
    <w:rsid w:val="40A6B696"/>
    <w:rsid w:val="40AB2B89"/>
    <w:rsid w:val="40AB777A"/>
    <w:rsid w:val="40AD81DE"/>
    <w:rsid w:val="40C0F124"/>
    <w:rsid w:val="40C34D0C"/>
    <w:rsid w:val="40CE3550"/>
    <w:rsid w:val="40E13FF9"/>
    <w:rsid w:val="40F172F3"/>
    <w:rsid w:val="40F1F507"/>
    <w:rsid w:val="40F6F370"/>
    <w:rsid w:val="4102AC8B"/>
    <w:rsid w:val="41040DDC"/>
    <w:rsid w:val="410BAADE"/>
    <w:rsid w:val="410D5F56"/>
    <w:rsid w:val="410DEC0C"/>
    <w:rsid w:val="411C0D16"/>
    <w:rsid w:val="411D8F30"/>
    <w:rsid w:val="41200F5A"/>
    <w:rsid w:val="4126AE5E"/>
    <w:rsid w:val="412EF609"/>
    <w:rsid w:val="41310BBB"/>
    <w:rsid w:val="4136B153"/>
    <w:rsid w:val="41392E54"/>
    <w:rsid w:val="413CCADD"/>
    <w:rsid w:val="413D4AC9"/>
    <w:rsid w:val="4143F7B2"/>
    <w:rsid w:val="414A7A27"/>
    <w:rsid w:val="414B7A87"/>
    <w:rsid w:val="414C6950"/>
    <w:rsid w:val="4158A2EA"/>
    <w:rsid w:val="415BB236"/>
    <w:rsid w:val="416593C3"/>
    <w:rsid w:val="416D31EA"/>
    <w:rsid w:val="416DEB39"/>
    <w:rsid w:val="41706697"/>
    <w:rsid w:val="4171D9BA"/>
    <w:rsid w:val="417A47FA"/>
    <w:rsid w:val="417BB02B"/>
    <w:rsid w:val="417C2EB6"/>
    <w:rsid w:val="417DE6E9"/>
    <w:rsid w:val="4183CC61"/>
    <w:rsid w:val="418CEA45"/>
    <w:rsid w:val="419D3D72"/>
    <w:rsid w:val="41A1E3F1"/>
    <w:rsid w:val="41A49A34"/>
    <w:rsid w:val="41A8E04E"/>
    <w:rsid w:val="41AF421B"/>
    <w:rsid w:val="41AF7F7D"/>
    <w:rsid w:val="41B375B4"/>
    <w:rsid w:val="41B3A452"/>
    <w:rsid w:val="41C69164"/>
    <w:rsid w:val="41CCC6A7"/>
    <w:rsid w:val="41D8B1E2"/>
    <w:rsid w:val="41D8CD5D"/>
    <w:rsid w:val="41F008B6"/>
    <w:rsid w:val="41F5E7F1"/>
    <w:rsid w:val="4215E972"/>
    <w:rsid w:val="42180C85"/>
    <w:rsid w:val="421AB303"/>
    <w:rsid w:val="42226BFB"/>
    <w:rsid w:val="42271739"/>
    <w:rsid w:val="423F2929"/>
    <w:rsid w:val="424599A5"/>
    <w:rsid w:val="4247966A"/>
    <w:rsid w:val="424B6DE0"/>
    <w:rsid w:val="42519543"/>
    <w:rsid w:val="4259D19D"/>
    <w:rsid w:val="425A4C14"/>
    <w:rsid w:val="4265BD27"/>
    <w:rsid w:val="4289DB91"/>
    <w:rsid w:val="428FFDD0"/>
    <w:rsid w:val="42946F68"/>
    <w:rsid w:val="4299CA69"/>
    <w:rsid w:val="429A315E"/>
    <w:rsid w:val="429FC371"/>
    <w:rsid w:val="42A03F68"/>
    <w:rsid w:val="42A7560F"/>
    <w:rsid w:val="42A97E44"/>
    <w:rsid w:val="42BC5D82"/>
    <w:rsid w:val="42BCD009"/>
    <w:rsid w:val="42D26B48"/>
    <w:rsid w:val="42E76780"/>
    <w:rsid w:val="42E7862D"/>
    <w:rsid w:val="42E8021A"/>
    <w:rsid w:val="42F454E7"/>
    <w:rsid w:val="42FC1468"/>
    <w:rsid w:val="4301B411"/>
    <w:rsid w:val="4302CC04"/>
    <w:rsid w:val="430C8B0B"/>
    <w:rsid w:val="43162D1B"/>
    <w:rsid w:val="431B59EB"/>
    <w:rsid w:val="431CEF4F"/>
    <w:rsid w:val="4320FD3F"/>
    <w:rsid w:val="43276A39"/>
    <w:rsid w:val="432BC3A3"/>
    <w:rsid w:val="432FDE21"/>
    <w:rsid w:val="43308170"/>
    <w:rsid w:val="43338518"/>
    <w:rsid w:val="4334B21F"/>
    <w:rsid w:val="433822B1"/>
    <w:rsid w:val="4344DA67"/>
    <w:rsid w:val="4347F2AB"/>
    <w:rsid w:val="434A8A0E"/>
    <w:rsid w:val="4355038E"/>
    <w:rsid w:val="435829DC"/>
    <w:rsid w:val="43681C39"/>
    <w:rsid w:val="437FBE7B"/>
    <w:rsid w:val="43830622"/>
    <w:rsid w:val="438F96B5"/>
    <w:rsid w:val="43A14FE3"/>
    <w:rsid w:val="43A677D5"/>
    <w:rsid w:val="43A9AAD3"/>
    <w:rsid w:val="43C7ED0F"/>
    <w:rsid w:val="43C90A2A"/>
    <w:rsid w:val="43DC8EE6"/>
    <w:rsid w:val="43E182F8"/>
    <w:rsid w:val="43E7AB7D"/>
    <w:rsid w:val="43ED65A4"/>
    <w:rsid w:val="43EF5FCB"/>
    <w:rsid w:val="4408023E"/>
    <w:rsid w:val="44082770"/>
    <w:rsid w:val="44196155"/>
    <w:rsid w:val="441B1331"/>
    <w:rsid w:val="44232B6E"/>
    <w:rsid w:val="4425F2D0"/>
    <w:rsid w:val="442B518C"/>
    <w:rsid w:val="4431A58C"/>
    <w:rsid w:val="4432F074"/>
    <w:rsid w:val="44454EA5"/>
    <w:rsid w:val="444BB1B2"/>
    <w:rsid w:val="4461B135"/>
    <w:rsid w:val="4465283D"/>
    <w:rsid w:val="446B7374"/>
    <w:rsid w:val="446BF671"/>
    <w:rsid w:val="446E0399"/>
    <w:rsid w:val="44706107"/>
    <w:rsid w:val="44744633"/>
    <w:rsid w:val="447897F5"/>
    <w:rsid w:val="449514AA"/>
    <w:rsid w:val="449E085F"/>
    <w:rsid w:val="44A3C494"/>
    <w:rsid w:val="44A6B5F3"/>
    <w:rsid w:val="44AD718F"/>
    <w:rsid w:val="44BF4330"/>
    <w:rsid w:val="44CCBCC6"/>
    <w:rsid w:val="44D3F312"/>
    <w:rsid w:val="44D87D94"/>
    <w:rsid w:val="44EF1D62"/>
    <w:rsid w:val="44F51BD8"/>
    <w:rsid w:val="45052DA6"/>
    <w:rsid w:val="4509955D"/>
    <w:rsid w:val="451052A4"/>
    <w:rsid w:val="451146F6"/>
    <w:rsid w:val="45122FFC"/>
    <w:rsid w:val="45154885"/>
    <w:rsid w:val="45176E0D"/>
    <w:rsid w:val="4517FE47"/>
    <w:rsid w:val="4519192E"/>
    <w:rsid w:val="45270792"/>
    <w:rsid w:val="452D13EB"/>
    <w:rsid w:val="452F210D"/>
    <w:rsid w:val="453D63DA"/>
    <w:rsid w:val="4544D90F"/>
    <w:rsid w:val="454C785E"/>
    <w:rsid w:val="4553A53D"/>
    <w:rsid w:val="45612187"/>
    <w:rsid w:val="45617775"/>
    <w:rsid w:val="456B4599"/>
    <w:rsid w:val="45816AEE"/>
    <w:rsid w:val="45886C1F"/>
    <w:rsid w:val="45910628"/>
    <w:rsid w:val="459403A1"/>
    <w:rsid w:val="45956F9B"/>
    <w:rsid w:val="4596E0F8"/>
    <w:rsid w:val="45C3CFAC"/>
    <w:rsid w:val="45CEA649"/>
    <w:rsid w:val="45D5D396"/>
    <w:rsid w:val="45D7E02A"/>
    <w:rsid w:val="45EB64E5"/>
    <w:rsid w:val="45ED6422"/>
    <w:rsid w:val="46076E8E"/>
    <w:rsid w:val="46086A62"/>
    <w:rsid w:val="46093C36"/>
    <w:rsid w:val="4609AF6A"/>
    <w:rsid w:val="460C8D6F"/>
    <w:rsid w:val="46234A7C"/>
    <w:rsid w:val="46252921"/>
    <w:rsid w:val="4627E9B9"/>
    <w:rsid w:val="462E5EF0"/>
    <w:rsid w:val="46321474"/>
    <w:rsid w:val="463F72B5"/>
    <w:rsid w:val="4643D8FF"/>
    <w:rsid w:val="4647A74C"/>
    <w:rsid w:val="464EE381"/>
    <w:rsid w:val="46507435"/>
    <w:rsid w:val="46538472"/>
    <w:rsid w:val="46667E73"/>
    <w:rsid w:val="466A1585"/>
    <w:rsid w:val="466B2065"/>
    <w:rsid w:val="467157BE"/>
    <w:rsid w:val="4672D48D"/>
    <w:rsid w:val="4691C5C3"/>
    <w:rsid w:val="469A41A0"/>
    <w:rsid w:val="469B5093"/>
    <w:rsid w:val="46A0DAAE"/>
    <w:rsid w:val="46A1CD63"/>
    <w:rsid w:val="46A84D7C"/>
    <w:rsid w:val="46C81D70"/>
    <w:rsid w:val="46CEE493"/>
    <w:rsid w:val="46D7C82E"/>
    <w:rsid w:val="46DF58DD"/>
    <w:rsid w:val="46E647EB"/>
    <w:rsid w:val="46ED7F95"/>
    <w:rsid w:val="46F4EB87"/>
    <w:rsid w:val="46F6746F"/>
    <w:rsid w:val="47040D1C"/>
    <w:rsid w:val="47057EFF"/>
    <w:rsid w:val="470FA282"/>
    <w:rsid w:val="4714C484"/>
    <w:rsid w:val="4715F81A"/>
    <w:rsid w:val="471AFC79"/>
    <w:rsid w:val="471C9571"/>
    <w:rsid w:val="471EF898"/>
    <w:rsid w:val="47322137"/>
    <w:rsid w:val="47396FC9"/>
    <w:rsid w:val="473C6461"/>
    <w:rsid w:val="47440BCB"/>
    <w:rsid w:val="4744767F"/>
    <w:rsid w:val="474D4CAB"/>
    <w:rsid w:val="474D7F0B"/>
    <w:rsid w:val="475490F5"/>
    <w:rsid w:val="475CAC3C"/>
    <w:rsid w:val="47680DF4"/>
    <w:rsid w:val="476A224B"/>
    <w:rsid w:val="47718AF3"/>
    <w:rsid w:val="477CEF67"/>
    <w:rsid w:val="4792CB5F"/>
    <w:rsid w:val="479B5A44"/>
    <w:rsid w:val="47A707F9"/>
    <w:rsid w:val="47A7D58E"/>
    <w:rsid w:val="47B120F8"/>
    <w:rsid w:val="47B47B6D"/>
    <w:rsid w:val="47CA9CB5"/>
    <w:rsid w:val="47E78550"/>
    <w:rsid w:val="47F40A6A"/>
    <w:rsid w:val="47F5E601"/>
    <w:rsid w:val="47FA90A3"/>
    <w:rsid w:val="47FD8378"/>
    <w:rsid w:val="48023F0B"/>
    <w:rsid w:val="4811195E"/>
    <w:rsid w:val="481936B7"/>
    <w:rsid w:val="481E28B8"/>
    <w:rsid w:val="4832C93E"/>
    <w:rsid w:val="484498ED"/>
    <w:rsid w:val="484539F5"/>
    <w:rsid w:val="484C97BB"/>
    <w:rsid w:val="48538A72"/>
    <w:rsid w:val="485C98F4"/>
    <w:rsid w:val="48713836"/>
    <w:rsid w:val="487DA5B8"/>
    <w:rsid w:val="488FC39D"/>
    <w:rsid w:val="489580E0"/>
    <w:rsid w:val="4898C249"/>
    <w:rsid w:val="4898F45B"/>
    <w:rsid w:val="489EE63E"/>
    <w:rsid w:val="48A2E98E"/>
    <w:rsid w:val="48B324B1"/>
    <w:rsid w:val="48BE242E"/>
    <w:rsid w:val="48C390EB"/>
    <w:rsid w:val="48C875B3"/>
    <w:rsid w:val="48CBE992"/>
    <w:rsid w:val="48D14A2C"/>
    <w:rsid w:val="48D3E212"/>
    <w:rsid w:val="48D6D08D"/>
    <w:rsid w:val="48E1B58A"/>
    <w:rsid w:val="48E65E6A"/>
    <w:rsid w:val="48F095C7"/>
    <w:rsid w:val="48F341DA"/>
    <w:rsid w:val="48F9E24F"/>
    <w:rsid w:val="48F9FA62"/>
    <w:rsid w:val="48FBCD2D"/>
    <w:rsid w:val="4906F348"/>
    <w:rsid w:val="490BE441"/>
    <w:rsid w:val="4915EE87"/>
    <w:rsid w:val="4918BFC8"/>
    <w:rsid w:val="491B8904"/>
    <w:rsid w:val="49218DCD"/>
    <w:rsid w:val="4923016A"/>
    <w:rsid w:val="492D086C"/>
    <w:rsid w:val="494BDB4A"/>
    <w:rsid w:val="495172A9"/>
    <w:rsid w:val="49547D5E"/>
    <w:rsid w:val="4969188B"/>
    <w:rsid w:val="4970F236"/>
    <w:rsid w:val="497D4917"/>
    <w:rsid w:val="49867578"/>
    <w:rsid w:val="49880AA0"/>
    <w:rsid w:val="49955436"/>
    <w:rsid w:val="499D2C4E"/>
    <w:rsid w:val="49A053FF"/>
    <w:rsid w:val="49A20BC3"/>
    <w:rsid w:val="49A2F506"/>
    <w:rsid w:val="49AB7762"/>
    <w:rsid w:val="49AE7A4C"/>
    <w:rsid w:val="49B2420A"/>
    <w:rsid w:val="49BCCB12"/>
    <w:rsid w:val="49BF3B64"/>
    <w:rsid w:val="49C0D9E9"/>
    <w:rsid w:val="49C5A187"/>
    <w:rsid w:val="49C77F38"/>
    <w:rsid w:val="49D08CE6"/>
    <w:rsid w:val="49D4A7FB"/>
    <w:rsid w:val="49DAC30E"/>
    <w:rsid w:val="49DCA0D6"/>
    <w:rsid w:val="49DF8195"/>
    <w:rsid w:val="49E78392"/>
    <w:rsid w:val="49ED91D9"/>
    <w:rsid w:val="49F15FE3"/>
    <w:rsid w:val="4A016D9D"/>
    <w:rsid w:val="4A1387DA"/>
    <w:rsid w:val="4A1520A1"/>
    <w:rsid w:val="4A152401"/>
    <w:rsid w:val="4A1BF23D"/>
    <w:rsid w:val="4A275DE2"/>
    <w:rsid w:val="4A27C16F"/>
    <w:rsid w:val="4A350D48"/>
    <w:rsid w:val="4A4110A0"/>
    <w:rsid w:val="4A42E8D5"/>
    <w:rsid w:val="4A469C9C"/>
    <w:rsid w:val="4A51667A"/>
    <w:rsid w:val="4A5A6F56"/>
    <w:rsid w:val="4A65630C"/>
    <w:rsid w:val="4A69747D"/>
    <w:rsid w:val="4A6F20D0"/>
    <w:rsid w:val="4A7BC42B"/>
    <w:rsid w:val="4A7CA820"/>
    <w:rsid w:val="4A7D421B"/>
    <w:rsid w:val="4A81790D"/>
    <w:rsid w:val="4A877E72"/>
    <w:rsid w:val="4A95CAC3"/>
    <w:rsid w:val="4A962FA3"/>
    <w:rsid w:val="4A98A05F"/>
    <w:rsid w:val="4AC00F36"/>
    <w:rsid w:val="4AC536A9"/>
    <w:rsid w:val="4AC6CC75"/>
    <w:rsid w:val="4ADD7836"/>
    <w:rsid w:val="4ADF3404"/>
    <w:rsid w:val="4AE00E24"/>
    <w:rsid w:val="4B0538A3"/>
    <w:rsid w:val="4B05D5A8"/>
    <w:rsid w:val="4B0A0C9D"/>
    <w:rsid w:val="4B232DC8"/>
    <w:rsid w:val="4B26D225"/>
    <w:rsid w:val="4B35AD9B"/>
    <w:rsid w:val="4B460F02"/>
    <w:rsid w:val="4B519144"/>
    <w:rsid w:val="4B52754C"/>
    <w:rsid w:val="4B61AA43"/>
    <w:rsid w:val="4B61D37B"/>
    <w:rsid w:val="4B691B53"/>
    <w:rsid w:val="4B77A86A"/>
    <w:rsid w:val="4B7E9B0C"/>
    <w:rsid w:val="4B7F2443"/>
    <w:rsid w:val="4B8CDEED"/>
    <w:rsid w:val="4B8F503F"/>
    <w:rsid w:val="4B915755"/>
    <w:rsid w:val="4BA86411"/>
    <w:rsid w:val="4BB58108"/>
    <w:rsid w:val="4BBA3BA1"/>
    <w:rsid w:val="4BBAC0A0"/>
    <w:rsid w:val="4BC230DA"/>
    <w:rsid w:val="4BC94DA3"/>
    <w:rsid w:val="4BCE2755"/>
    <w:rsid w:val="4BD07C3B"/>
    <w:rsid w:val="4BD1B6AE"/>
    <w:rsid w:val="4BD28C95"/>
    <w:rsid w:val="4BD3B06E"/>
    <w:rsid w:val="4BDA6DE3"/>
    <w:rsid w:val="4BDD7E79"/>
    <w:rsid w:val="4BDDF0E0"/>
    <w:rsid w:val="4BE2641C"/>
    <w:rsid w:val="4BE34AAF"/>
    <w:rsid w:val="4BF1AE50"/>
    <w:rsid w:val="4BF548A7"/>
    <w:rsid w:val="4C00E9B2"/>
    <w:rsid w:val="4C0B586B"/>
    <w:rsid w:val="4C1479D7"/>
    <w:rsid w:val="4C27F227"/>
    <w:rsid w:val="4C32F6A7"/>
    <w:rsid w:val="4C37FB68"/>
    <w:rsid w:val="4C3C46C0"/>
    <w:rsid w:val="4C4486A4"/>
    <w:rsid w:val="4C6502C3"/>
    <w:rsid w:val="4C6AEFC9"/>
    <w:rsid w:val="4C6E266A"/>
    <w:rsid w:val="4C7763A3"/>
    <w:rsid w:val="4C7BDE85"/>
    <w:rsid w:val="4C8B79DB"/>
    <w:rsid w:val="4C8C983D"/>
    <w:rsid w:val="4C946DE1"/>
    <w:rsid w:val="4C95D24F"/>
    <w:rsid w:val="4C9A3886"/>
    <w:rsid w:val="4C9E57AC"/>
    <w:rsid w:val="4C9EADF8"/>
    <w:rsid w:val="4C9FE701"/>
    <w:rsid w:val="4CA361FF"/>
    <w:rsid w:val="4CB42437"/>
    <w:rsid w:val="4CB966DA"/>
    <w:rsid w:val="4CC5EC90"/>
    <w:rsid w:val="4CC8EEA3"/>
    <w:rsid w:val="4CCF1255"/>
    <w:rsid w:val="4CD62806"/>
    <w:rsid w:val="4CDF3E9F"/>
    <w:rsid w:val="4CDFE2AE"/>
    <w:rsid w:val="4CE68055"/>
    <w:rsid w:val="4CEAC0D1"/>
    <w:rsid w:val="4CF81B5A"/>
    <w:rsid w:val="4CFDE7B8"/>
    <w:rsid w:val="4CFF85AB"/>
    <w:rsid w:val="4D01FBB7"/>
    <w:rsid w:val="4D0C0F86"/>
    <w:rsid w:val="4D190ADA"/>
    <w:rsid w:val="4D1D78CE"/>
    <w:rsid w:val="4D1ECC63"/>
    <w:rsid w:val="4D2961BB"/>
    <w:rsid w:val="4D2A4E03"/>
    <w:rsid w:val="4D3000C9"/>
    <w:rsid w:val="4D48023E"/>
    <w:rsid w:val="4D5E4803"/>
    <w:rsid w:val="4D63C48D"/>
    <w:rsid w:val="4D6AA544"/>
    <w:rsid w:val="4D78659E"/>
    <w:rsid w:val="4D7AAF5D"/>
    <w:rsid w:val="4D7F1B10"/>
    <w:rsid w:val="4D879BE3"/>
    <w:rsid w:val="4D900AB1"/>
    <w:rsid w:val="4D95FEDF"/>
    <w:rsid w:val="4D9EB64A"/>
    <w:rsid w:val="4DA342F0"/>
    <w:rsid w:val="4DB3423F"/>
    <w:rsid w:val="4DB81FE4"/>
    <w:rsid w:val="4DBE26A4"/>
    <w:rsid w:val="4DC64DCF"/>
    <w:rsid w:val="4DD08DE1"/>
    <w:rsid w:val="4DD122D8"/>
    <w:rsid w:val="4DD4702E"/>
    <w:rsid w:val="4DF2ECDA"/>
    <w:rsid w:val="4DF7149E"/>
    <w:rsid w:val="4DFC0092"/>
    <w:rsid w:val="4E00C2B1"/>
    <w:rsid w:val="4E00C88F"/>
    <w:rsid w:val="4E00D324"/>
    <w:rsid w:val="4E02CE39"/>
    <w:rsid w:val="4E0C3188"/>
    <w:rsid w:val="4E17AEE6"/>
    <w:rsid w:val="4E21D642"/>
    <w:rsid w:val="4E226C3C"/>
    <w:rsid w:val="4E258BD6"/>
    <w:rsid w:val="4E2A38D4"/>
    <w:rsid w:val="4E2DCA69"/>
    <w:rsid w:val="4E31823A"/>
    <w:rsid w:val="4E3290F3"/>
    <w:rsid w:val="4E3F0682"/>
    <w:rsid w:val="4E3F8890"/>
    <w:rsid w:val="4E4DBAE2"/>
    <w:rsid w:val="4E670FE7"/>
    <w:rsid w:val="4E705B63"/>
    <w:rsid w:val="4E73C04A"/>
    <w:rsid w:val="4E783371"/>
    <w:rsid w:val="4E790A1A"/>
    <w:rsid w:val="4E7BF441"/>
    <w:rsid w:val="4E7BFE5B"/>
    <w:rsid w:val="4E8CCD3D"/>
    <w:rsid w:val="4E8FB941"/>
    <w:rsid w:val="4E9330A7"/>
    <w:rsid w:val="4E9A327D"/>
    <w:rsid w:val="4EA2B730"/>
    <w:rsid w:val="4EBA10AA"/>
    <w:rsid w:val="4EBDE537"/>
    <w:rsid w:val="4EC094BC"/>
    <w:rsid w:val="4EC30368"/>
    <w:rsid w:val="4ECB7DFC"/>
    <w:rsid w:val="4EDEBB1C"/>
    <w:rsid w:val="4EDF392C"/>
    <w:rsid w:val="4EDF4EF1"/>
    <w:rsid w:val="4EE3F569"/>
    <w:rsid w:val="4EE5FB9A"/>
    <w:rsid w:val="4EEA6BBC"/>
    <w:rsid w:val="4EF447CB"/>
    <w:rsid w:val="4F048A65"/>
    <w:rsid w:val="4F04CE29"/>
    <w:rsid w:val="4F07B658"/>
    <w:rsid w:val="4F10F668"/>
    <w:rsid w:val="4F12CBE7"/>
    <w:rsid w:val="4F18BE5D"/>
    <w:rsid w:val="4F41B7BE"/>
    <w:rsid w:val="4F464331"/>
    <w:rsid w:val="4F52F680"/>
    <w:rsid w:val="4F531601"/>
    <w:rsid w:val="4F5EBE91"/>
    <w:rsid w:val="4F62A98C"/>
    <w:rsid w:val="4F6FC630"/>
    <w:rsid w:val="4F843EDE"/>
    <w:rsid w:val="4F8B9B43"/>
    <w:rsid w:val="4F8D6C1A"/>
    <w:rsid w:val="4F9276D2"/>
    <w:rsid w:val="4F952D6B"/>
    <w:rsid w:val="4F999586"/>
    <w:rsid w:val="4F9D6AE2"/>
    <w:rsid w:val="4F9F747A"/>
    <w:rsid w:val="4FA62773"/>
    <w:rsid w:val="4FA78BD0"/>
    <w:rsid w:val="4FAE5CA1"/>
    <w:rsid w:val="4FB0272C"/>
    <w:rsid w:val="4FB63CAB"/>
    <w:rsid w:val="4FBFF302"/>
    <w:rsid w:val="4FC1E7F2"/>
    <w:rsid w:val="4FC60935"/>
    <w:rsid w:val="4FC6C9D2"/>
    <w:rsid w:val="4FC88C97"/>
    <w:rsid w:val="4FD2DBD1"/>
    <w:rsid w:val="4FD97616"/>
    <w:rsid w:val="4FD9BD5B"/>
    <w:rsid w:val="4FDACF93"/>
    <w:rsid w:val="4FDCA554"/>
    <w:rsid w:val="4FF0E699"/>
    <w:rsid w:val="5015BF66"/>
    <w:rsid w:val="501837D2"/>
    <w:rsid w:val="5019A094"/>
    <w:rsid w:val="501A683D"/>
    <w:rsid w:val="501B279D"/>
    <w:rsid w:val="501EA47C"/>
    <w:rsid w:val="502126C4"/>
    <w:rsid w:val="502374E2"/>
    <w:rsid w:val="502DA83E"/>
    <w:rsid w:val="5034836A"/>
    <w:rsid w:val="50406227"/>
    <w:rsid w:val="5046E822"/>
    <w:rsid w:val="504EED38"/>
    <w:rsid w:val="5059C1ED"/>
    <w:rsid w:val="5068FE7B"/>
    <w:rsid w:val="5075F58E"/>
    <w:rsid w:val="5076F6A2"/>
    <w:rsid w:val="5079C13A"/>
    <w:rsid w:val="507BB705"/>
    <w:rsid w:val="507F87B0"/>
    <w:rsid w:val="508841B7"/>
    <w:rsid w:val="5089BDFE"/>
    <w:rsid w:val="50901C49"/>
    <w:rsid w:val="5091074B"/>
    <w:rsid w:val="50990427"/>
    <w:rsid w:val="5099E0DB"/>
    <w:rsid w:val="50A46398"/>
    <w:rsid w:val="50A66EBF"/>
    <w:rsid w:val="50AA768B"/>
    <w:rsid w:val="50B7EA57"/>
    <w:rsid w:val="50BC97D1"/>
    <w:rsid w:val="50C32777"/>
    <w:rsid w:val="50C8320D"/>
    <w:rsid w:val="50C9F1C9"/>
    <w:rsid w:val="50CE1C0B"/>
    <w:rsid w:val="50D02C75"/>
    <w:rsid w:val="50DC7A96"/>
    <w:rsid w:val="50F24A3A"/>
    <w:rsid w:val="50FEDBC1"/>
    <w:rsid w:val="511290B5"/>
    <w:rsid w:val="5113096C"/>
    <w:rsid w:val="5122B07C"/>
    <w:rsid w:val="51234343"/>
    <w:rsid w:val="51255A64"/>
    <w:rsid w:val="512672E0"/>
    <w:rsid w:val="513D3884"/>
    <w:rsid w:val="5141CDA9"/>
    <w:rsid w:val="5157A903"/>
    <w:rsid w:val="515A289E"/>
    <w:rsid w:val="515DF111"/>
    <w:rsid w:val="517B01F3"/>
    <w:rsid w:val="517D036D"/>
    <w:rsid w:val="5187A67F"/>
    <w:rsid w:val="5194A6C5"/>
    <w:rsid w:val="51BA74DD"/>
    <w:rsid w:val="51BE3805"/>
    <w:rsid w:val="51C824BE"/>
    <w:rsid w:val="51CF344F"/>
    <w:rsid w:val="51D32BF7"/>
    <w:rsid w:val="51DFF9EA"/>
    <w:rsid w:val="51E5BAA7"/>
    <w:rsid w:val="51E68CA1"/>
    <w:rsid w:val="51EC3115"/>
    <w:rsid w:val="51F6A673"/>
    <w:rsid w:val="51FA719C"/>
    <w:rsid w:val="51FAFC7B"/>
    <w:rsid w:val="51FCE843"/>
    <w:rsid w:val="51FF9E55"/>
    <w:rsid w:val="52103610"/>
    <w:rsid w:val="521445BF"/>
    <w:rsid w:val="52173964"/>
    <w:rsid w:val="521922D6"/>
    <w:rsid w:val="521F9C80"/>
    <w:rsid w:val="522217A2"/>
    <w:rsid w:val="52288B98"/>
    <w:rsid w:val="522A6E56"/>
    <w:rsid w:val="522B38A6"/>
    <w:rsid w:val="522CC8DA"/>
    <w:rsid w:val="52486681"/>
    <w:rsid w:val="52597597"/>
    <w:rsid w:val="525C0004"/>
    <w:rsid w:val="5269EC6C"/>
    <w:rsid w:val="52708C9C"/>
    <w:rsid w:val="52732219"/>
    <w:rsid w:val="5273C45E"/>
    <w:rsid w:val="5275A0E4"/>
    <w:rsid w:val="527740EE"/>
    <w:rsid w:val="527DE2F7"/>
    <w:rsid w:val="52807EC4"/>
    <w:rsid w:val="5286F55A"/>
    <w:rsid w:val="5289BCDA"/>
    <w:rsid w:val="528F77B6"/>
    <w:rsid w:val="52944B59"/>
    <w:rsid w:val="529A3016"/>
    <w:rsid w:val="529ECD68"/>
    <w:rsid w:val="52A13785"/>
    <w:rsid w:val="52A27DA1"/>
    <w:rsid w:val="52A66BC7"/>
    <w:rsid w:val="52B1E96D"/>
    <w:rsid w:val="52C81C98"/>
    <w:rsid w:val="52CA2AE5"/>
    <w:rsid w:val="52D06FC5"/>
    <w:rsid w:val="52D58ADA"/>
    <w:rsid w:val="52D9AA7F"/>
    <w:rsid w:val="52DDE25E"/>
    <w:rsid w:val="52E08221"/>
    <w:rsid w:val="52E5C38E"/>
    <w:rsid w:val="52F4A255"/>
    <w:rsid w:val="52F80936"/>
    <w:rsid w:val="52FEA615"/>
    <w:rsid w:val="53021465"/>
    <w:rsid w:val="530396BD"/>
    <w:rsid w:val="530E4DE6"/>
    <w:rsid w:val="530E61D4"/>
    <w:rsid w:val="5316D254"/>
    <w:rsid w:val="531C1049"/>
    <w:rsid w:val="531C5A84"/>
    <w:rsid w:val="53261EA2"/>
    <w:rsid w:val="5327D5BA"/>
    <w:rsid w:val="532C8A1F"/>
    <w:rsid w:val="532F6CC4"/>
    <w:rsid w:val="53307726"/>
    <w:rsid w:val="5338370E"/>
    <w:rsid w:val="533A9A38"/>
    <w:rsid w:val="533CF5A4"/>
    <w:rsid w:val="5349FD4B"/>
    <w:rsid w:val="535244FF"/>
    <w:rsid w:val="5356453E"/>
    <w:rsid w:val="53595013"/>
    <w:rsid w:val="535D033F"/>
    <w:rsid w:val="53663F7A"/>
    <w:rsid w:val="536C242C"/>
    <w:rsid w:val="536CF043"/>
    <w:rsid w:val="53772A99"/>
    <w:rsid w:val="53786DCF"/>
    <w:rsid w:val="5383DB01"/>
    <w:rsid w:val="5395E2BC"/>
    <w:rsid w:val="539641FD"/>
    <w:rsid w:val="53A3B631"/>
    <w:rsid w:val="53A5B6F8"/>
    <w:rsid w:val="53A94261"/>
    <w:rsid w:val="53AB71BC"/>
    <w:rsid w:val="53AC9865"/>
    <w:rsid w:val="53B34954"/>
    <w:rsid w:val="53CA675B"/>
    <w:rsid w:val="53CCDF70"/>
    <w:rsid w:val="53D78A5D"/>
    <w:rsid w:val="53DC574F"/>
    <w:rsid w:val="53E67FD4"/>
    <w:rsid w:val="53E69DD9"/>
    <w:rsid w:val="53EEB948"/>
    <w:rsid w:val="53F59A5C"/>
    <w:rsid w:val="540FB79A"/>
    <w:rsid w:val="54143361"/>
    <w:rsid w:val="54279701"/>
    <w:rsid w:val="542A9DF1"/>
    <w:rsid w:val="542CB903"/>
    <w:rsid w:val="5430F437"/>
    <w:rsid w:val="543CBF9E"/>
    <w:rsid w:val="544107A5"/>
    <w:rsid w:val="544AEE35"/>
    <w:rsid w:val="545AF693"/>
    <w:rsid w:val="545D737F"/>
    <w:rsid w:val="54734402"/>
    <w:rsid w:val="54806923"/>
    <w:rsid w:val="54859032"/>
    <w:rsid w:val="5487DC8C"/>
    <w:rsid w:val="5492382C"/>
    <w:rsid w:val="54943A6F"/>
    <w:rsid w:val="5496433F"/>
    <w:rsid w:val="54997A58"/>
    <w:rsid w:val="549F3A6E"/>
    <w:rsid w:val="54A05032"/>
    <w:rsid w:val="54A7CA8A"/>
    <w:rsid w:val="54B511B1"/>
    <w:rsid w:val="54C929AD"/>
    <w:rsid w:val="54D0D70D"/>
    <w:rsid w:val="54DFB084"/>
    <w:rsid w:val="54E37B27"/>
    <w:rsid w:val="54E9DB3E"/>
    <w:rsid w:val="54EC87FA"/>
    <w:rsid w:val="54F18544"/>
    <w:rsid w:val="54F47075"/>
    <w:rsid w:val="54F8279B"/>
    <w:rsid w:val="54FEFECF"/>
    <w:rsid w:val="550008CE"/>
    <w:rsid w:val="550294D9"/>
    <w:rsid w:val="5506215E"/>
    <w:rsid w:val="550E253A"/>
    <w:rsid w:val="551F7824"/>
    <w:rsid w:val="5525450D"/>
    <w:rsid w:val="55277B1D"/>
    <w:rsid w:val="553DF6F4"/>
    <w:rsid w:val="5540C0D3"/>
    <w:rsid w:val="5542D039"/>
    <w:rsid w:val="5543BB7E"/>
    <w:rsid w:val="5544CD9C"/>
    <w:rsid w:val="55553C4C"/>
    <w:rsid w:val="5559B864"/>
    <w:rsid w:val="555F6FCC"/>
    <w:rsid w:val="55607A47"/>
    <w:rsid w:val="55641FE0"/>
    <w:rsid w:val="5567F56F"/>
    <w:rsid w:val="556BDDE0"/>
    <w:rsid w:val="556FC14A"/>
    <w:rsid w:val="5571C824"/>
    <w:rsid w:val="5571DA6B"/>
    <w:rsid w:val="5575CF10"/>
    <w:rsid w:val="55787F5C"/>
    <w:rsid w:val="55829EA2"/>
    <w:rsid w:val="558BAF7C"/>
    <w:rsid w:val="5595931D"/>
    <w:rsid w:val="559D8B50"/>
    <w:rsid w:val="55A0EBCB"/>
    <w:rsid w:val="55A7F8E0"/>
    <w:rsid w:val="55B89C85"/>
    <w:rsid w:val="55BA8853"/>
    <w:rsid w:val="55C4C168"/>
    <w:rsid w:val="55E1A061"/>
    <w:rsid w:val="55E98A2F"/>
    <w:rsid w:val="55F25600"/>
    <w:rsid w:val="55F6CE88"/>
    <w:rsid w:val="55F89770"/>
    <w:rsid w:val="55FB1416"/>
    <w:rsid w:val="560127E0"/>
    <w:rsid w:val="560A3562"/>
    <w:rsid w:val="560F4A23"/>
    <w:rsid w:val="56154FA3"/>
    <w:rsid w:val="561AAA23"/>
    <w:rsid w:val="5625AFF4"/>
    <w:rsid w:val="56262A75"/>
    <w:rsid w:val="562C738B"/>
    <w:rsid w:val="56312C06"/>
    <w:rsid w:val="5638FB01"/>
    <w:rsid w:val="5658DFD9"/>
    <w:rsid w:val="5668C2B7"/>
    <w:rsid w:val="56766AE9"/>
    <w:rsid w:val="56818FF1"/>
    <w:rsid w:val="568D55A5"/>
    <w:rsid w:val="5698B85F"/>
    <w:rsid w:val="56A9CD52"/>
    <w:rsid w:val="56B23567"/>
    <w:rsid w:val="56B82E50"/>
    <w:rsid w:val="56BA0B22"/>
    <w:rsid w:val="56D27107"/>
    <w:rsid w:val="56D784AE"/>
    <w:rsid w:val="56D93326"/>
    <w:rsid w:val="56DD57BA"/>
    <w:rsid w:val="56E34580"/>
    <w:rsid w:val="56ED2FCE"/>
    <w:rsid w:val="56F13B04"/>
    <w:rsid w:val="56F8468D"/>
    <w:rsid w:val="5705A785"/>
    <w:rsid w:val="570983D2"/>
    <w:rsid w:val="57188FB3"/>
    <w:rsid w:val="57280F40"/>
    <w:rsid w:val="572A09AA"/>
    <w:rsid w:val="572A4DE1"/>
    <w:rsid w:val="573545BD"/>
    <w:rsid w:val="57374188"/>
    <w:rsid w:val="57375CAB"/>
    <w:rsid w:val="574B8B95"/>
    <w:rsid w:val="574D0657"/>
    <w:rsid w:val="575D01A5"/>
    <w:rsid w:val="576B01ED"/>
    <w:rsid w:val="576F2A24"/>
    <w:rsid w:val="5778B310"/>
    <w:rsid w:val="577C6584"/>
    <w:rsid w:val="577C7479"/>
    <w:rsid w:val="578C2BF1"/>
    <w:rsid w:val="578CBD4E"/>
    <w:rsid w:val="579DAB80"/>
    <w:rsid w:val="579FAC9A"/>
    <w:rsid w:val="57A46A10"/>
    <w:rsid w:val="57A77357"/>
    <w:rsid w:val="57AE5C8D"/>
    <w:rsid w:val="57B7BC8C"/>
    <w:rsid w:val="57B9CDB3"/>
    <w:rsid w:val="57CA6D84"/>
    <w:rsid w:val="57D050EA"/>
    <w:rsid w:val="57DE3BEB"/>
    <w:rsid w:val="57E50F63"/>
    <w:rsid w:val="58048CD8"/>
    <w:rsid w:val="580C47D8"/>
    <w:rsid w:val="580FB6D6"/>
    <w:rsid w:val="5816A910"/>
    <w:rsid w:val="581CE562"/>
    <w:rsid w:val="583E3DD2"/>
    <w:rsid w:val="584DFF6C"/>
    <w:rsid w:val="585ECAC5"/>
    <w:rsid w:val="58698AA7"/>
    <w:rsid w:val="586AC34C"/>
    <w:rsid w:val="586DD615"/>
    <w:rsid w:val="587829D2"/>
    <w:rsid w:val="58786195"/>
    <w:rsid w:val="5879281B"/>
    <w:rsid w:val="587A796E"/>
    <w:rsid w:val="5885AE41"/>
    <w:rsid w:val="5886ED19"/>
    <w:rsid w:val="588AC78B"/>
    <w:rsid w:val="588F9344"/>
    <w:rsid w:val="58919E83"/>
    <w:rsid w:val="589B2EC1"/>
    <w:rsid w:val="58A2DAF8"/>
    <w:rsid w:val="58ACCEEA"/>
    <w:rsid w:val="58AFF64F"/>
    <w:rsid w:val="58B7336B"/>
    <w:rsid w:val="58D11CEA"/>
    <w:rsid w:val="58E7168C"/>
    <w:rsid w:val="58F0A712"/>
    <w:rsid w:val="58F77FF4"/>
    <w:rsid w:val="58FF26F3"/>
    <w:rsid w:val="5900EED5"/>
    <w:rsid w:val="59017A52"/>
    <w:rsid w:val="590C7673"/>
    <w:rsid w:val="591A8EAB"/>
    <w:rsid w:val="593214D5"/>
    <w:rsid w:val="5935C1B8"/>
    <w:rsid w:val="5938F9CA"/>
    <w:rsid w:val="5946B525"/>
    <w:rsid w:val="594ADE20"/>
    <w:rsid w:val="594E6E16"/>
    <w:rsid w:val="594FFBFB"/>
    <w:rsid w:val="597155E9"/>
    <w:rsid w:val="597E17E8"/>
    <w:rsid w:val="59802B37"/>
    <w:rsid w:val="5980ABD7"/>
    <w:rsid w:val="5986D9E5"/>
    <w:rsid w:val="5995B43A"/>
    <w:rsid w:val="59A47B27"/>
    <w:rsid w:val="59AF52E1"/>
    <w:rsid w:val="59B19527"/>
    <w:rsid w:val="59B9EE9F"/>
    <w:rsid w:val="59CE6869"/>
    <w:rsid w:val="59D25C70"/>
    <w:rsid w:val="59EA5384"/>
    <w:rsid w:val="59EB5877"/>
    <w:rsid w:val="59F03314"/>
    <w:rsid w:val="59F81A91"/>
    <w:rsid w:val="5A093CE0"/>
    <w:rsid w:val="5A174E8A"/>
    <w:rsid w:val="5A1F9C4A"/>
    <w:rsid w:val="5A2BCA00"/>
    <w:rsid w:val="5A2D4239"/>
    <w:rsid w:val="5A2EC37B"/>
    <w:rsid w:val="5A434129"/>
    <w:rsid w:val="5A4CB4E4"/>
    <w:rsid w:val="5A537866"/>
    <w:rsid w:val="5A5443A8"/>
    <w:rsid w:val="5A5E74F3"/>
    <w:rsid w:val="5A6162B6"/>
    <w:rsid w:val="5A63E7D9"/>
    <w:rsid w:val="5A6ED47D"/>
    <w:rsid w:val="5A7BF6CF"/>
    <w:rsid w:val="5A880D29"/>
    <w:rsid w:val="5A934F67"/>
    <w:rsid w:val="5A93FB2E"/>
    <w:rsid w:val="5A95D303"/>
    <w:rsid w:val="5A982E1B"/>
    <w:rsid w:val="5A9D4AB3"/>
    <w:rsid w:val="5AB18ADB"/>
    <w:rsid w:val="5AB3D42C"/>
    <w:rsid w:val="5AB6B748"/>
    <w:rsid w:val="5AB82920"/>
    <w:rsid w:val="5AB972C3"/>
    <w:rsid w:val="5AC08DCE"/>
    <w:rsid w:val="5AC1DFB3"/>
    <w:rsid w:val="5AC68AAD"/>
    <w:rsid w:val="5AC8A6D8"/>
    <w:rsid w:val="5AE62053"/>
    <w:rsid w:val="5AE743B2"/>
    <w:rsid w:val="5AF94945"/>
    <w:rsid w:val="5B0EF57E"/>
    <w:rsid w:val="5B18A190"/>
    <w:rsid w:val="5B1DED2E"/>
    <w:rsid w:val="5B2EE99C"/>
    <w:rsid w:val="5B4D3EF7"/>
    <w:rsid w:val="5B5891CA"/>
    <w:rsid w:val="5B5EC409"/>
    <w:rsid w:val="5B67DA17"/>
    <w:rsid w:val="5B6E12FE"/>
    <w:rsid w:val="5B6F3606"/>
    <w:rsid w:val="5B70D972"/>
    <w:rsid w:val="5B74F8F2"/>
    <w:rsid w:val="5B77276F"/>
    <w:rsid w:val="5B86361D"/>
    <w:rsid w:val="5B885A09"/>
    <w:rsid w:val="5B89CF5E"/>
    <w:rsid w:val="5B8CB892"/>
    <w:rsid w:val="5B92322A"/>
    <w:rsid w:val="5B95CA6D"/>
    <w:rsid w:val="5B9B82D3"/>
    <w:rsid w:val="5B9FDE31"/>
    <w:rsid w:val="5BAB7458"/>
    <w:rsid w:val="5BACFE7A"/>
    <w:rsid w:val="5BB00257"/>
    <w:rsid w:val="5BB211CC"/>
    <w:rsid w:val="5BBD020B"/>
    <w:rsid w:val="5BBE5DE2"/>
    <w:rsid w:val="5BC004B5"/>
    <w:rsid w:val="5BCA4F61"/>
    <w:rsid w:val="5BE3703F"/>
    <w:rsid w:val="5BF4B969"/>
    <w:rsid w:val="5BF6FC78"/>
    <w:rsid w:val="5BFF0D5F"/>
    <w:rsid w:val="5C015BFF"/>
    <w:rsid w:val="5C075D23"/>
    <w:rsid w:val="5C0B9C23"/>
    <w:rsid w:val="5C0FCD7B"/>
    <w:rsid w:val="5C2CF223"/>
    <w:rsid w:val="5C2FCB8F"/>
    <w:rsid w:val="5C332CA3"/>
    <w:rsid w:val="5C3BBB2A"/>
    <w:rsid w:val="5C4FE1C8"/>
    <w:rsid w:val="5C5287A9"/>
    <w:rsid w:val="5C57C6E0"/>
    <w:rsid w:val="5C5DAD52"/>
    <w:rsid w:val="5C870776"/>
    <w:rsid w:val="5C9499A9"/>
    <w:rsid w:val="5C9A8946"/>
    <w:rsid w:val="5C9AE5E9"/>
    <w:rsid w:val="5CAC4B6E"/>
    <w:rsid w:val="5CB761C4"/>
    <w:rsid w:val="5CC4AA8F"/>
    <w:rsid w:val="5CCB8347"/>
    <w:rsid w:val="5CCCCA33"/>
    <w:rsid w:val="5CD0B4EB"/>
    <w:rsid w:val="5CDB1C43"/>
    <w:rsid w:val="5CDD1ED6"/>
    <w:rsid w:val="5CDE2289"/>
    <w:rsid w:val="5CE26953"/>
    <w:rsid w:val="5CF05685"/>
    <w:rsid w:val="5CF562A5"/>
    <w:rsid w:val="5D07F117"/>
    <w:rsid w:val="5D0AF58D"/>
    <w:rsid w:val="5D0F9592"/>
    <w:rsid w:val="5D163A28"/>
    <w:rsid w:val="5D1865AC"/>
    <w:rsid w:val="5D1C1E9B"/>
    <w:rsid w:val="5D2166C6"/>
    <w:rsid w:val="5D2C100E"/>
    <w:rsid w:val="5D2D3C9D"/>
    <w:rsid w:val="5D3ED115"/>
    <w:rsid w:val="5D41BD7B"/>
    <w:rsid w:val="5D54089D"/>
    <w:rsid w:val="5D6BA14F"/>
    <w:rsid w:val="5D6D3338"/>
    <w:rsid w:val="5D76DB10"/>
    <w:rsid w:val="5D7F26D3"/>
    <w:rsid w:val="5D869CCE"/>
    <w:rsid w:val="5D8960D8"/>
    <w:rsid w:val="5D8A28EA"/>
    <w:rsid w:val="5D8DAE67"/>
    <w:rsid w:val="5D9A16E7"/>
    <w:rsid w:val="5D9D2C60"/>
    <w:rsid w:val="5D9F8A36"/>
    <w:rsid w:val="5D9FB65D"/>
    <w:rsid w:val="5DAFA7F0"/>
    <w:rsid w:val="5DB1DA2D"/>
    <w:rsid w:val="5DB6AAF0"/>
    <w:rsid w:val="5DC2A9BC"/>
    <w:rsid w:val="5DC3CF59"/>
    <w:rsid w:val="5DC63321"/>
    <w:rsid w:val="5DCECEEF"/>
    <w:rsid w:val="5DD4EB75"/>
    <w:rsid w:val="5DE71559"/>
    <w:rsid w:val="5DEAABCE"/>
    <w:rsid w:val="5DEBB229"/>
    <w:rsid w:val="5DF22C73"/>
    <w:rsid w:val="5DFAFC2A"/>
    <w:rsid w:val="5E0F104D"/>
    <w:rsid w:val="5E1BC57E"/>
    <w:rsid w:val="5E279426"/>
    <w:rsid w:val="5E29971D"/>
    <w:rsid w:val="5E3293BA"/>
    <w:rsid w:val="5E45D0FF"/>
    <w:rsid w:val="5E484A24"/>
    <w:rsid w:val="5E4AC961"/>
    <w:rsid w:val="5E52375B"/>
    <w:rsid w:val="5E5CE02B"/>
    <w:rsid w:val="5E5DA02D"/>
    <w:rsid w:val="5E5E2DEF"/>
    <w:rsid w:val="5E6A7A86"/>
    <w:rsid w:val="5E77D503"/>
    <w:rsid w:val="5E783969"/>
    <w:rsid w:val="5E8735D5"/>
    <w:rsid w:val="5E89AAC6"/>
    <w:rsid w:val="5E8AD8BC"/>
    <w:rsid w:val="5E8C26E6"/>
    <w:rsid w:val="5E970D8D"/>
    <w:rsid w:val="5EAA1A8B"/>
    <w:rsid w:val="5EBF8EF1"/>
    <w:rsid w:val="5EC03BFD"/>
    <w:rsid w:val="5EC0D888"/>
    <w:rsid w:val="5EC1366F"/>
    <w:rsid w:val="5ECD2987"/>
    <w:rsid w:val="5ED68272"/>
    <w:rsid w:val="5EDD0D8A"/>
    <w:rsid w:val="5EDD1BFB"/>
    <w:rsid w:val="5EE8E35A"/>
    <w:rsid w:val="5EE8E78D"/>
    <w:rsid w:val="5EFAC0AC"/>
    <w:rsid w:val="5F0DAFC7"/>
    <w:rsid w:val="5F12730F"/>
    <w:rsid w:val="5F37298B"/>
    <w:rsid w:val="5F6152D0"/>
    <w:rsid w:val="5F69DD67"/>
    <w:rsid w:val="5F6CD1FC"/>
    <w:rsid w:val="5F71E1A4"/>
    <w:rsid w:val="5F7D218D"/>
    <w:rsid w:val="5F82E5BA"/>
    <w:rsid w:val="5F86434D"/>
    <w:rsid w:val="5F89808B"/>
    <w:rsid w:val="5F9EFCAC"/>
    <w:rsid w:val="5FA48D55"/>
    <w:rsid w:val="5FB20719"/>
    <w:rsid w:val="5FB8AEF2"/>
    <w:rsid w:val="5FB9439B"/>
    <w:rsid w:val="5FC0022B"/>
    <w:rsid w:val="5FC563D9"/>
    <w:rsid w:val="5FC882B4"/>
    <w:rsid w:val="5FD10393"/>
    <w:rsid w:val="5FD9CA21"/>
    <w:rsid w:val="5FDA438C"/>
    <w:rsid w:val="5FE77845"/>
    <w:rsid w:val="5FE816F2"/>
    <w:rsid w:val="5FEAAB53"/>
    <w:rsid w:val="5FEDF0B5"/>
    <w:rsid w:val="6015825B"/>
    <w:rsid w:val="6015BD51"/>
    <w:rsid w:val="6023EA04"/>
    <w:rsid w:val="602C3432"/>
    <w:rsid w:val="603238D4"/>
    <w:rsid w:val="60527E4B"/>
    <w:rsid w:val="60593343"/>
    <w:rsid w:val="605997F0"/>
    <w:rsid w:val="60693B90"/>
    <w:rsid w:val="6071AB5D"/>
    <w:rsid w:val="6078EC5C"/>
    <w:rsid w:val="60868503"/>
    <w:rsid w:val="60925D5E"/>
    <w:rsid w:val="609DDA87"/>
    <w:rsid w:val="60A86A36"/>
    <w:rsid w:val="60B077E7"/>
    <w:rsid w:val="60B5413F"/>
    <w:rsid w:val="60B6C795"/>
    <w:rsid w:val="60BBBB50"/>
    <w:rsid w:val="60BC65AE"/>
    <w:rsid w:val="60C89960"/>
    <w:rsid w:val="60D98E0C"/>
    <w:rsid w:val="60DBB8B7"/>
    <w:rsid w:val="60E7B8A9"/>
    <w:rsid w:val="60EBF3A4"/>
    <w:rsid w:val="60EDA389"/>
    <w:rsid w:val="60F44360"/>
    <w:rsid w:val="61076419"/>
    <w:rsid w:val="611A7737"/>
    <w:rsid w:val="61264FE0"/>
    <w:rsid w:val="612CE8A1"/>
    <w:rsid w:val="612F3D3C"/>
    <w:rsid w:val="6132A667"/>
    <w:rsid w:val="614E55F5"/>
    <w:rsid w:val="615D1C99"/>
    <w:rsid w:val="615DBD7E"/>
    <w:rsid w:val="61605028"/>
    <w:rsid w:val="61794CC9"/>
    <w:rsid w:val="6189F037"/>
    <w:rsid w:val="618DDBEC"/>
    <w:rsid w:val="618E4838"/>
    <w:rsid w:val="618FA19F"/>
    <w:rsid w:val="61A37EAF"/>
    <w:rsid w:val="61A77EBB"/>
    <w:rsid w:val="61AC38DE"/>
    <w:rsid w:val="61AF7386"/>
    <w:rsid w:val="61B04D92"/>
    <w:rsid w:val="61BA4BD2"/>
    <w:rsid w:val="61BA6ED3"/>
    <w:rsid w:val="61BC09C6"/>
    <w:rsid w:val="61BF2242"/>
    <w:rsid w:val="61C32AEE"/>
    <w:rsid w:val="61C7D34E"/>
    <w:rsid w:val="61D62D95"/>
    <w:rsid w:val="61DCF449"/>
    <w:rsid w:val="61E3974A"/>
    <w:rsid w:val="61E40E48"/>
    <w:rsid w:val="61F09CA3"/>
    <w:rsid w:val="61F76D09"/>
    <w:rsid w:val="6201D0AA"/>
    <w:rsid w:val="62021C02"/>
    <w:rsid w:val="6214D15E"/>
    <w:rsid w:val="621D2C80"/>
    <w:rsid w:val="62249B30"/>
    <w:rsid w:val="622EA85F"/>
    <w:rsid w:val="6230BAFC"/>
    <w:rsid w:val="6230E5C5"/>
    <w:rsid w:val="62317E2A"/>
    <w:rsid w:val="6234F6C5"/>
    <w:rsid w:val="62375A75"/>
    <w:rsid w:val="62389862"/>
    <w:rsid w:val="62524715"/>
    <w:rsid w:val="62591E40"/>
    <w:rsid w:val="6263CBC8"/>
    <w:rsid w:val="6263E486"/>
    <w:rsid w:val="626B12B0"/>
    <w:rsid w:val="627D4AF0"/>
    <w:rsid w:val="627E6BA0"/>
    <w:rsid w:val="627E973E"/>
    <w:rsid w:val="62801036"/>
    <w:rsid w:val="628A1C13"/>
    <w:rsid w:val="628E59B9"/>
    <w:rsid w:val="6292A567"/>
    <w:rsid w:val="629574CA"/>
    <w:rsid w:val="629F0D13"/>
    <w:rsid w:val="62A3347A"/>
    <w:rsid w:val="62A59C20"/>
    <w:rsid w:val="62AB9628"/>
    <w:rsid w:val="62BBFEFD"/>
    <w:rsid w:val="62CBA43C"/>
    <w:rsid w:val="62D8530B"/>
    <w:rsid w:val="62D8D660"/>
    <w:rsid w:val="62DF745D"/>
    <w:rsid w:val="62E372EC"/>
    <w:rsid w:val="62F66A94"/>
    <w:rsid w:val="6309F1B1"/>
    <w:rsid w:val="63111793"/>
    <w:rsid w:val="63117D67"/>
    <w:rsid w:val="63173D48"/>
    <w:rsid w:val="63235FCF"/>
    <w:rsid w:val="6324C681"/>
    <w:rsid w:val="63287C26"/>
    <w:rsid w:val="632928F8"/>
    <w:rsid w:val="632CBE00"/>
    <w:rsid w:val="632F4C13"/>
    <w:rsid w:val="6339DEFA"/>
    <w:rsid w:val="633F4F10"/>
    <w:rsid w:val="63423286"/>
    <w:rsid w:val="63461367"/>
    <w:rsid w:val="63496921"/>
    <w:rsid w:val="634AE544"/>
    <w:rsid w:val="6355C7BE"/>
    <w:rsid w:val="6360C44E"/>
    <w:rsid w:val="6379C23D"/>
    <w:rsid w:val="637EA514"/>
    <w:rsid w:val="63845528"/>
    <w:rsid w:val="63891AF1"/>
    <w:rsid w:val="639E9482"/>
    <w:rsid w:val="639F5B76"/>
    <w:rsid w:val="63AA0DAA"/>
    <w:rsid w:val="63B08D1E"/>
    <w:rsid w:val="63B2DB1E"/>
    <w:rsid w:val="63BB3A33"/>
    <w:rsid w:val="63BD1390"/>
    <w:rsid w:val="63BF5BE1"/>
    <w:rsid w:val="63BF924D"/>
    <w:rsid w:val="63C3CFC9"/>
    <w:rsid w:val="63CE7739"/>
    <w:rsid w:val="63D21F3D"/>
    <w:rsid w:val="63D9F857"/>
    <w:rsid w:val="63F4D3D8"/>
    <w:rsid w:val="640058DF"/>
    <w:rsid w:val="640C6DE4"/>
    <w:rsid w:val="64109B7C"/>
    <w:rsid w:val="64118109"/>
    <w:rsid w:val="6419E013"/>
    <w:rsid w:val="641AA246"/>
    <w:rsid w:val="641AABEE"/>
    <w:rsid w:val="641B7DAC"/>
    <w:rsid w:val="641CF02A"/>
    <w:rsid w:val="641DE38F"/>
    <w:rsid w:val="64267898"/>
    <w:rsid w:val="642B5C93"/>
    <w:rsid w:val="642E3E45"/>
    <w:rsid w:val="64443DF6"/>
    <w:rsid w:val="6454AC79"/>
    <w:rsid w:val="645A67F5"/>
    <w:rsid w:val="645EE245"/>
    <w:rsid w:val="646B7115"/>
    <w:rsid w:val="646CB2A1"/>
    <w:rsid w:val="647178DD"/>
    <w:rsid w:val="64729A24"/>
    <w:rsid w:val="64852F1D"/>
    <w:rsid w:val="648797B4"/>
    <w:rsid w:val="648E094A"/>
    <w:rsid w:val="648F427A"/>
    <w:rsid w:val="649A528C"/>
    <w:rsid w:val="649C69AB"/>
    <w:rsid w:val="64A28D17"/>
    <w:rsid w:val="64B930FC"/>
    <w:rsid w:val="64BB08FF"/>
    <w:rsid w:val="64C7CEC0"/>
    <w:rsid w:val="64CAAB3C"/>
    <w:rsid w:val="64CE276C"/>
    <w:rsid w:val="64D486EC"/>
    <w:rsid w:val="64DFB8EF"/>
    <w:rsid w:val="64E3D642"/>
    <w:rsid w:val="64F0412A"/>
    <w:rsid w:val="64F8512B"/>
    <w:rsid w:val="64FB34ED"/>
    <w:rsid w:val="6510CD3F"/>
    <w:rsid w:val="6513C879"/>
    <w:rsid w:val="6522BF07"/>
    <w:rsid w:val="652E848A"/>
    <w:rsid w:val="654B121C"/>
    <w:rsid w:val="655EB458"/>
    <w:rsid w:val="65625F53"/>
    <w:rsid w:val="656D88B6"/>
    <w:rsid w:val="656DBA99"/>
    <w:rsid w:val="656DE3D6"/>
    <w:rsid w:val="65725C7B"/>
    <w:rsid w:val="65775DA6"/>
    <w:rsid w:val="657F5D79"/>
    <w:rsid w:val="658C006F"/>
    <w:rsid w:val="65960571"/>
    <w:rsid w:val="659E1893"/>
    <w:rsid w:val="65A2B372"/>
    <w:rsid w:val="65B8C08B"/>
    <w:rsid w:val="65BAB5FD"/>
    <w:rsid w:val="65C3BE0A"/>
    <w:rsid w:val="65C8689F"/>
    <w:rsid w:val="65CA7B34"/>
    <w:rsid w:val="65CC041B"/>
    <w:rsid w:val="65D03070"/>
    <w:rsid w:val="65D8D8E6"/>
    <w:rsid w:val="65ED4FBD"/>
    <w:rsid w:val="65F37493"/>
    <w:rsid w:val="65FDDA1F"/>
    <w:rsid w:val="6621BE84"/>
    <w:rsid w:val="6622B28C"/>
    <w:rsid w:val="663288BD"/>
    <w:rsid w:val="66479F30"/>
    <w:rsid w:val="664BB07F"/>
    <w:rsid w:val="66686A4F"/>
    <w:rsid w:val="666F058A"/>
    <w:rsid w:val="666F5B1B"/>
    <w:rsid w:val="6677799F"/>
    <w:rsid w:val="6678ABE5"/>
    <w:rsid w:val="667A02AB"/>
    <w:rsid w:val="667DB664"/>
    <w:rsid w:val="66A2438C"/>
    <w:rsid w:val="66A6E0AA"/>
    <w:rsid w:val="66A95134"/>
    <w:rsid w:val="66B2613F"/>
    <w:rsid w:val="66B4A737"/>
    <w:rsid w:val="66BA1845"/>
    <w:rsid w:val="66BD494A"/>
    <w:rsid w:val="66BECDFB"/>
    <w:rsid w:val="66C28261"/>
    <w:rsid w:val="66C45FC0"/>
    <w:rsid w:val="66C93BCA"/>
    <w:rsid w:val="66D66BB8"/>
    <w:rsid w:val="66D88693"/>
    <w:rsid w:val="66E6115A"/>
    <w:rsid w:val="66F1E1FB"/>
    <w:rsid w:val="66F9445A"/>
    <w:rsid w:val="670494F9"/>
    <w:rsid w:val="6705BE2F"/>
    <w:rsid w:val="6709E1F1"/>
    <w:rsid w:val="671BA272"/>
    <w:rsid w:val="67263463"/>
    <w:rsid w:val="67291872"/>
    <w:rsid w:val="6732610D"/>
    <w:rsid w:val="6743AAF6"/>
    <w:rsid w:val="67444578"/>
    <w:rsid w:val="67459879"/>
    <w:rsid w:val="674C538C"/>
    <w:rsid w:val="67578964"/>
    <w:rsid w:val="675A87F0"/>
    <w:rsid w:val="6763354F"/>
    <w:rsid w:val="677779B8"/>
    <w:rsid w:val="677E4438"/>
    <w:rsid w:val="6787EF3D"/>
    <w:rsid w:val="678A09AE"/>
    <w:rsid w:val="67973CC8"/>
    <w:rsid w:val="67A0090A"/>
    <w:rsid w:val="67A4942C"/>
    <w:rsid w:val="67B4BA2C"/>
    <w:rsid w:val="67B786A8"/>
    <w:rsid w:val="67D3B5E5"/>
    <w:rsid w:val="67DD09A4"/>
    <w:rsid w:val="67DDB5E7"/>
    <w:rsid w:val="67E05D1C"/>
    <w:rsid w:val="67FD0532"/>
    <w:rsid w:val="680CC5A5"/>
    <w:rsid w:val="68174DC6"/>
    <w:rsid w:val="681EEEAD"/>
    <w:rsid w:val="6836AF1A"/>
    <w:rsid w:val="684188ED"/>
    <w:rsid w:val="6841F61C"/>
    <w:rsid w:val="6842B10B"/>
    <w:rsid w:val="684727B2"/>
    <w:rsid w:val="68588BC8"/>
    <w:rsid w:val="6858CD71"/>
    <w:rsid w:val="68689212"/>
    <w:rsid w:val="6878D987"/>
    <w:rsid w:val="68801790"/>
    <w:rsid w:val="6882562A"/>
    <w:rsid w:val="688C21FF"/>
    <w:rsid w:val="68A5D315"/>
    <w:rsid w:val="68AD03A6"/>
    <w:rsid w:val="68B1FE04"/>
    <w:rsid w:val="68BFEA2E"/>
    <w:rsid w:val="68D16CDC"/>
    <w:rsid w:val="68D5B955"/>
    <w:rsid w:val="68D6618A"/>
    <w:rsid w:val="68E333FF"/>
    <w:rsid w:val="68F1C00E"/>
    <w:rsid w:val="68F577C2"/>
    <w:rsid w:val="68FAD039"/>
    <w:rsid w:val="6900535A"/>
    <w:rsid w:val="6900FE1B"/>
    <w:rsid w:val="6904E2F3"/>
    <w:rsid w:val="6905E8F9"/>
    <w:rsid w:val="69060EB1"/>
    <w:rsid w:val="690C451F"/>
    <w:rsid w:val="69155E1B"/>
    <w:rsid w:val="69191999"/>
    <w:rsid w:val="6919A472"/>
    <w:rsid w:val="691ADDD2"/>
    <w:rsid w:val="691AF816"/>
    <w:rsid w:val="692386B6"/>
    <w:rsid w:val="6924199E"/>
    <w:rsid w:val="69251820"/>
    <w:rsid w:val="6930C9B4"/>
    <w:rsid w:val="6937937E"/>
    <w:rsid w:val="6940EFE1"/>
    <w:rsid w:val="69499707"/>
    <w:rsid w:val="6950F59C"/>
    <w:rsid w:val="69583E9E"/>
    <w:rsid w:val="69584CF2"/>
    <w:rsid w:val="695FAC61"/>
    <w:rsid w:val="6975322E"/>
    <w:rsid w:val="699DB7E2"/>
    <w:rsid w:val="69ACAE31"/>
    <w:rsid w:val="69AE0E85"/>
    <w:rsid w:val="69B480AF"/>
    <w:rsid w:val="69C4EAEB"/>
    <w:rsid w:val="69D8F083"/>
    <w:rsid w:val="69E646EA"/>
    <w:rsid w:val="69F737EF"/>
    <w:rsid w:val="69FE1D4B"/>
    <w:rsid w:val="6A016C61"/>
    <w:rsid w:val="6A023181"/>
    <w:rsid w:val="6A02984D"/>
    <w:rsid w:val="6A02ABF7"/>
    <w:rsid w:val="6A16E8DC"/>
    <w:rsid w:val="6A246FA5"/>
    <w:rsid w:val="6A2E84D2"/>
    <w:rsid w:val="6A559E49"/>
    <w:rsid w:val="6A5DA9DB"/>
    <w:rsid w:val="6A60CE77"/>
    <w:rsid w:val="6A65566B"/>
    <w:rsid w:val="6A6B9273"/>
    <w:rsid w:val="6A6BBD8E"/>
    <w:rsid w:val="6A6F78EF"/>
    <w:rsid w:val="6A83BD7C"/>
    <w:rsid w:val="6A885075"/>
    <w:rsid w:val="6A8D71B1"/>
    <w:rsid w:val="6A8D7BAF"/>
    <w:rsid w:val="6A8E4FA0"/>
    <w:rsid w:val="6A940ABE"/>
    <w:rsid w:val="6AA0FA93"/>
    <w:rsid w:val="6AA88A39"/>
    <w:rsid w:val="6AACD1AF"/>
    <w:rsid w:val="6AADABDE"/>
    <w:rsid w:val="6AAF196B"/>
    <w:rsid w:val="6AB854F5"/>
    <w:rsid w:val="6AC568C7"/>
    <w:rsid w:val="6AC9B141"/>
    <w:rsid w:val="6ACAED3E"/>
    <w:rsid w:val="6ACC18A7"/>
    <w:rsid w:val="6AD3FEDE"/>
    <w:rsid w:val="6AD40066"/>
    <w:rsid w:val="6AD7FE4E"/>
    <w:rsid w:val="6ADA5889"/>
    <w:rsid w:val="6ADAC9D2"/>
    <w:rsid w:val="6ADF6ED7"/>
    <w:rsid w:val="6AE1D500"/>
    <w:rsid w:val="6AE50246"/>
    <w:rsid w:val="6AE886DE"/>
    <w:rsid w:val="6AF5C740"/>
    <w:rsid w:val="6B04E803"/>
    <w:rsid w:val="6B08899E"/>
    <w:rsid w:val="6B08ADEC"/>
    <w:rsid w:val="6B0A21B7"/>
    <w:rsid w:val="6B0DE157"/>
    <w:rsid w:val="6B1161E0"/>
    <w:rsid w:val="6B185346"/>
    <w:rsid w:val="6B1F43AF"/>
    <w:rsid w:val="6B34197C"/>
    <w:rsid w:val="6B345F6C"/>
    <w:rsid w:val="6B363FD6"/>
    <w:rsid w:val="6B38D152"/>
    <w:rsid w:val="6B3A99B4"/>
    <w:rsid w:val="6B457DB9"/>
    <w:rsid w:val="6B4B400D"/>
    <w:rsid w:val="6B5A3048"/>
    <w:rsid w:val="6B69F5E8"/>
    <w:rsid w:val="6B6B3FB8"/>
    <w:rsid w:val="6B79B755"/>
    <w:rsid w:val="6B7B6BB2"/>
    <w:rsid w:val="6B7D2274"/>
    <w:rsid w:val="6B7DE152"/>
    <w:rsid w:val="6B954761"/>
    <w:rsid w:val="6B96FE86"/>
    <w:rsid w:val="6B9CACED"/>
    <w:rsid w:val="6BA419EA"/>
    <w:rsid w:val="6BB3CC93"/>
    <w:rsid w:val="6BB4CDF1"/>
    <w:rsid w:val="6BB9F127"/>
    <w:rsid w:val="6BBB96B3"/>
    <w:rsid w:val="6BBBD301"/>
    <w:rsid w:val="6BC5E7D9"/>
    <w:rsid w:val="6BF4C415"/>
    <w:rsid w:val="6BF54057"/>
    <w:rsid w:val="6BF97A3C"/>
    <w:rsid w:val="6BFEE5F6"/>
    <w:rsid w:val="6C0B4950"/>
    <w:rsid w:val="6C0C9A81"/>
    <w:rsid w:val="6C0D5A17"/>
    <w:rsid w:val="6C17850A"/>
    <w:rsid w:val="6C24DAF7"/>
    <w:rsid w:val="6C2CB1AA"/>
    <w:rsid w:val="6C3DAA93"/>
    <w:rsid w:val="6C3FF40D"/>
    <w:rsid w:val="6C53BE78"/>
    <w:rsid w:val="6C5E05E1"/>
    <w:rsid w:val="6C5EE3EB"/>
    <w:rsid w:val="6C6EF1F5"/>
    <w:rsid w:val="6C8E4719"/>
    <w:rsid w:val="6C9DC7AD"/>
    <w:rsid w:val="6CA9A07A"/>
    <w:rsid w:val="6CAD3241"/>
    <w:rsid w:val="6CB968D9"/>
    <w:rsid w:val="6CC9C6BC"/>
    <w:rsid w:val="6CCA1624"/>
    <w:rsid w:val="6CD6659C"/>
    <w:rsid w:val="6CD71894"/>
    <w:rsid w:val="6CE0837D"/>
    <w:rsid w:val="6CF45B54"/>
    <w:rsid w:val="6CFC9F46"/>
    <w:rsid w:val="6D05AA5D"/>
    <w:rsid w:val="6D0F6829"/>
    <w:rsid w:val="6D10159F"/>
    <w:rsid w:val="6D1D666B"/>
    <w:rsid w:val="6D1F6AB5"/>
    <w:rsid w:val="6D225920"/>
    <w:rsid w:val="6D25CEB6"/>
    <w:rsid w:val="6D2865F4"/>
    <w:rsid w:val="6D2D8FD8"/>
    <w:rsid w:val="6D32CEE7"/>
    <w:rsid w:val="6D35EFBA"/>
    <w:rsid w:val="6D43775E"/>
    <w:rsid w:val="6D4F6172"/>
    <w:rsid w:val="6D509E52"/>
    <w:rsid w:val="6D590779"/>
    <w:rsid w:val="6D60502F"/>
    <w:rsid w:val="6D61B83A"/>
    <w:rsid w:val="6D649470"/>
    <w:rsid w:val="6D6BE834"/>
    <w:rsid w:val="6D790642"/>
    <w:rsid w:val="6D813B20"/>
    <w:rsid w:val="6D902BD0"/>
    <w:rsid w:val="6D91D80E"/>
    <w:rsid w:val="6D9F42B8"/>
    <w:rsid w:val="6DAAD8AD"/>
    <w:rsid w:val="6DB48FD7"/>
    <w:rsid w:val="6DB8BAB4"/>
    <w:rsid w:val="6DC62175"/>
    <w:rsid w:val="6DC817CC"/>
    <w:rsid w:val="6DD4F81A"/>
    <w:rsid w:val="6DD95C87"/>
    <w:rsid w:val="6DDCD5CE"/>
    <w:rsid w:val="6DE8E1FC"/>
    <w:rsid w:val="6DE9830D"/>
    <w:rsid w:val="6DEF6D57"/>
    <w:rsid w:val="6E00AA7B"/>
    <w:rsid w:val="6E05C241"/>
    <w:rsid w:val="6E09B858"/>
    <w:rsid w:val="6E0A8B08"/>
    <w:rsid w:val="6E0C695A"/>
    <w:rsid w:val="6E11D5D0"/>
    <w:rsid w:val="6E265AC8"/>
    <w:rsid w:val="6E2A177A"/>
    <w:rsid w:val="6E2E21D8"/>
    <w:rsid w:val="6E3C34C7"/>
    <w:rsid w:val="6E43C43A"/>
    <w:rsid w:val="6E4B4B9E"/>
    <w:rsid w:val="6E4F918F"/>
    <w:rsid w:val="6E522EEB"/>
    <w:rsid w:val="6E595BA5"/>
    <w:rsid w:val="6E5D658D"/>
    <w:rsid w:val="6E62D641"/>
    <w:rsid w:val="6E66D359"/>
    <w:rsid w:val="6E6FA73C"/>
    <w:rsid w:val="6E72DAB1"/>
    <w:rsid w:val="6E774D14"/>
    <w:rsid w:val="6E78A282"/>
    <w:rsid w:val="6E81E453"/>
    <w:rsid w:val="6E85C34B"/>
    <w:rsid w:val="6E891A85"/>
    <w:rsid w:val="6E9B1E06"/>
    <w:rsid w:val="6EA87F9F"/>
    <w:rsid w:val="6EAC072C"/>
    <w:rsid w:val="6EB87693"/>
    <w:rsid w:val="6EB999F3"/>
    <w:rsid w:val="6EC7405B"/>
    <w:rsid w:val="6ECB6FE2"/>
    <w:rsid w:val="6ECF8BBD"/>
    <w:rsid w:val="6EDF22AB"/>
    <w:rsid w:val="6EE22EDB"/>
    <w:rsid w:val="6EECB2BB"/>
    <w:rsid w:val="6EEFA334"/>
    <w:rsid w:val="6EF5868B"/>
    <w:rsid w:val="6EF9B833"/>
    <w:rsid w:val="6F03DF3A"/>
    <w:rsid w:val="6F0458E8"/>
    <w:rsid w:val="6F0A18BF"/>
    <w:rsid w:val="6F0A41CE"/>
    <w:rsid w:val="6F144B3B"/>
    <w:rsid w:val="6F23FA1A"/>
    <w:rsid w:val="6F311AFE"/>
    <w:rsid w:val="6F40AEAF"/>
    <w:rsid w:val="6F4B7185"/>
    <w:rsid w:val="6F51BD57"/>
    <w:rsid w:val="6F58C833"/>
    <w:rsid w:val="6F62D06A"/>
    <w:rsid w:val="6F7A9980"/>
    <w:rsid w:val="6F7CAB36"/>
    <w:rsid w:val="6F7FDEBB"/>
    <w:rsid w:val="6F8A204B"/>
    <w:rsid w:val="6F928749"/>
    <w:rsid w:val="6F93F7AD"/>
    <w:rsid w:val="6F958CC4"/>
    <w:rsid w:val="6F959801"/>
    <w:rsid w:val="6FABB9AB"/>
    <w:rsid w:val="6FB2D4E3"/>
    <w:rsid w:val="6FB99433"/>
    <w:rsid w:val="6FBA96A8"/>
    <w:rsid w:val="6FC86856"/>
    <w:rsid w:val="6FCF02E0"/>
    <w:rsid w:val="6FD18C92"/>
    <w:rsid w:val="6FD8C1B4"/>
    <w:rsid w:val="6FDA69F7"/>
    <w:rsid w:val="6FE73174"/>
    <w:rsid w:val="6FEA6C45"/>
    <w:rsid w:val="6FEA951B"/>
    <w:rsid w:val="6FEDF541"/>
    <w:rsid w:val="6FF264BD"/>
    <w:rsid w:val="6FF3D098"/>
    <w:rsid w:val="6FF44E5F"/>
    <w:rsid w:val="6FF86F0A"/>
    <w:rsid w:val="6FFDF06F"/>
    <w:rsid w:val="70008FA0"/>
    <w:rsid w:val="700A1C74"/>
    <w:rsid w:val="70134375"/>
    <w:rsid w:val="701AD079"/>
    <w:rsid w:val="7022B682"/>
    <w:rsid w:val="702F590C"/>
    <w:rsid w:val="704CE521"/>
    <w:rsid w:val="70503D2B"/>
    <w:rsid w:val="705B6B3B"/>
    <w:rsid w:val="7068B077"/>
    <w:rsid w:val="706BCEE3"/>
    <w:rsid w:val="707295F5"/>
    <w:rsid w:val="7076B66A"/>
    <w:rsid w:val="707855C6"/>
    <w:rsid w:val="707B1820"/>
    <w:rsid w:val="708182EE"/>
    <w:rsid w:val="70822A94"/>
    <w:rsid w:val="708BD270"/>
    <w:rsid w:val="708C41EF"/>
    <w:rsid w:val="7096BFBD"/>
    <w:rsid w:val="70A153FE"/>
    <w:rsid w:val="70A1E737"/>
    <w:rsid w:val="70AA67F5"/>
    <w:rsid w:val="70B0F073"/>
    <w:rsid w:val="70B91DFB"/>
    <w:rsid w:val="70BE2763"/>
    <w:rsid w:val="70BF9873"/>
    <w:rsid w:val="70C35664"/>
    <w:rsid w:val="70CDF5BF"/>
    <w:rsid w:val="70CED2C9"/>
    <w:rsid w:val="70D13D17"/>
    <w:rsid w:val="70D155CD"/>
    <w:rsid w:val="70D3868F"/>
    <w:rsid w:val="70D4A454"/>
    <w:rsid w:val="70D5CA24"/>
    <w:rsid w:val="70D8B5BF"/>
    <w:rsid w:val="70DC8BA7"/>
    <w:rsid w:val="70E193B4"/>
    <w:rsid w:val="70F4F505"/>
    <w:rsid w:val="70F81A3A"/>
    <w:rsid w:val="71045F5E"/>
    <w:rsid w:val="710CEF47"/>
    <w:rsid w:val="71151D50"/>
    <w:rsid w:val="71167479"/>
    <w:rsid w:val="7116EC2E"/>
    <w:rsid w:val="7119607C"/>
    <w:rsid w:val="711E7846"/>
    <w:rsid w:val="712382F5"/>
    <w:rsid w:val="712563A8"/>
    <w:rsid w:val="71262EA3"/>
    <w:rsid w:val="712BF092"/>
    <w:rsid w:val="7137926A"/>
    <w:rsid w:val="713CC76B"/>
    <w:rsid w:val="714367B3"/>
    <w:rsid w:val="7145542D"/>
    <w:rsid w:val="714DED52"/>
    <w:rsid w:val="714E150F"/>
    <w:rsid w:val="7156B8AE"/>
    <w:rsid w:val="71633379"/>
    <w:rsid w:val="716CA357"/>
    <w:rsid w:val="7172B69A"/>
    <w:rsid w:val="71744DDA"/>
    <w:rsid w:val="7176DFD8"/>
    <w:rsid w:val="7183461E"/>
    <w:rsid w:val="719C6001"/>
    <w:rsid w:val="71AB1996"/>
    <w:rsid w:val="71BF2083"/>
    <w:rsid w:val="71C4C030"/>
    <w:rsid w:val="71C682BA"/>
    <w:rsid w:val="71DBDED3"/>
    <w:rsid w:val="71E79BF7"/>
    <w:rsid w:val="71EB83E5"/>
    <w:rsid w:val="71FA1D43"/>
    <w:rsid w:val="71FB924E"/>
    <w:rsid w:val="7204DFCA"/>
    <w:rsid w:val="72078A45"/>
    <w:rsid w:val="720D5585"/>
    <w:rsid w:val="721CFB36"/>
    <w:rsid w:val="722186FC"/>
    <w:rsid w:val="7224F354"/>
    <w:rsid w:val="722AD934"/>
    <w:rsid w:val="7245A08E"/>
    <w:rsid w:val="724DBE5A"/>
    <w:rsid w:val="7259AD1B"/>
    <w:rsid w:val="725EE9DB"/>
    <w:rsid w:val="726AB192"/>
    <w:rsid w:val="726D4B8F"/>
    <w:rsid w:val="7277414C"/>
    <w:rsid w:val="7283ED5F"/>
    <w:rsid w:val="728C6BD5"/>
    <w:rsid w:val="72928A34"/>
    <w:rsid w:val="729C45C4"/>
    <w:rsid w:val="72A497BC"/>
    <w:rsid w:val="72A8B2BE"/>
    <w:rsid w:val="72A8D428"/>
    <w:rsid w:val="72A9912F"/>
    <w:rsid w:val="72AFC7EC"/>
    <w:rsid w:val="72B3380A"/>
    <w:rsid w:val="72B530DD"/>
    <w:rsid w:val="72B5DBF0"/>
    <w:rsid w:val="72C6D02C"/>
    <w:rsid w:val="72D403AA"/>
    <w:rsid w:val="72D5FDBB"/>
    <w:rsid w:val="72ECD7A1"/>
    <w:rsid w:val="72F329D6"/>
    <w:rsid w:val="7310023B"/>
    <w:rsid w:val="73189BFC"/>
    <w:rsid w:val="731F57F6"/>
    <w:rsid w:val="7322CCF8"/>
    <w:rsid w:val="732E49C4"/>
    <w:rsid w:val="7330096F"/>
    <w:rsid w:val="73316B97"/>
    <w:rsid w:val="7334ABCD"/>
    <w:rsid w:val="73421B05"/>
    <w:rsid w:val="73580184"/>
    <w:rsid w:val="73589893"/>
    <w:rsid w:val="735ED0E2"/>
    <w:rsid w:val="73685D29"/>
    <w:rsid w:val="7368A61E"/>
    <w:rsid w:val="7370F265"/>
    <w:rsid w:val="73822553"/>
    <w:rsid w:val="738D4B44"/>
    <w:rsid w:val="7396F65C"/>
    <w:rsid w:val="73A3D46A"/>
    <w:rsid w:val="73AFD68B"/>
    <w:rsid w:val="73BD2063"/>
    <w:rsid w:val="73C9B57B"/>
    <w:rsid w:val="73CFCFFF"/>
    <w:rsid w:val="73D1C184"/>
    <w:rsid w:val="73D2BF72"/>
    <w:rsid w:val="73D4278F"/>
    <w:rsid w:val="73D5DBD8"/>
    <w:rsid w:val="73E0E8D2"/>
    <w:rsid w:val="73E20AAF"/>
    <w:rsid w:val="73E4A935"/>
    <w:rsid w:val="73E907E1"/>
    <w:rsid w:val="73ECC44C"/>
    <w:rsid w:val="73F8721E"/>
    <w:rsid w:val="73FDC445"/>
    <w:rsid w:val="74048C21"/>
    <w:rsid w:val="7407D1A8"/>
    <w:rsid w:val="7409A824"/>
    <w:rsid w:val="740C79A7"/>
    <w:rsid w:val="740FA5CB"/>
    <w:rsid w:val="74137A77"/>
    <w:rsid w:val="741AB6C6"/>
    <w:rsid w:val="7428FFC4"/>
    <w:rsid w:val="742DB4CD"/>
    <w:rsid w:val="7431D0C4"/>
    <w:rsid w:val="743A9EC5"/>
    <w:rsid w:val="743F5360"/>
    <w:rsid w:val="74433B1A"/>
    <w:rsid w:val="7447E9A1"/>
    <w:rsid w:val="7448369A"/>
    <w:rsid w:val="7449DBF9"/>
    <w:rsid w:val="74526380"/>
    <w:rsid w:val="74540090"/>
    <w:rsid w:val="7454AC14"/>
    <w:rsid w:val="745DFC09"/>
    <w:rsid w:val="7462E580"/>
    <w:rsid w:val="7466D85D"/>
    <w:rsid w:val="7478F3BE"/>
    <w:rsid w:val="747B3B5B"/>
    <w:rsid w:val="748BB55B"/>
    <w:rsid w:val="748CB8C4"/>
    <w:rsid w:val="748EB1A9"/>
    <w:rsid w:val="7490AFCE"/>
    <w:rsid w:val="7491821D"/>
    <w:rsid w:val="7495A159"/>
    <w:rsid w:val="74A73985"/>
    <w:rsid w:val="74AC1FA5"/>
    <w:rsid w:val="74ADB6B0"/>
    <w:rsid w:val="74B1C7EB"/>
    <w:rsid w:val="74CBD5F5"/>
    <w:rsid w:val="74CCB487"/>
    <w:rsid w:val="74D400C3"/>
    <w:rsid w:val="74D4E69B"/>
    <w:rsid w:val="74DB1F23"/>
    <w:rsid w:val="74EA2275"/>
    <w:rsid w:val="74EA44A0"/>
    <w:rsid w:val="74EB6719"/>
    <w:rsid w:val="74F0078A"/>
    <w:rsid w:val="74F1AD8A"/>
    <w:rsid w:val="74F1C357"/>
    <w:rsid w:val="74F88C27"/>
    <w:rsid w:val="74FEF3AD"/>
    <w:rsid w:val="75033812"/>
    <w:rsid w:val="750C343E"/>
    <w:rsid w:val="750D225C"/>
    <w:rsid w:val="751662E0"/>
    <w:rsid w:val="751ECDE9"/>
    <w:rsid w:val="75256469"/>
    <w:rsid w:val="753B0CEE"/>
    <w:rsid w:val="753D91EA"/>
    <w:rsid w:val="754AD3FB"/>
    <w:rsid w:val="754E258A"/>
    <w:rsid w:val="75519BCD"/>
    <w:rsid w:val="75593316"/>
    <w:rsid w:val="75627629"/>
    <w:rsid w:val="7562C137"/>
    <w:rsid w:val="7570DD72"/>
    <w:rsid w:val="7577321F"/>
    <w:rsid w:val="7577B502"/>
    <w:rsid w:val="758F6FA3"/>
    <w:rsid w:val="7591DC84"/>
    <w:rsid w:val="7595B0E9"/>
    <w:rsid w:val="7595EC9E"/>
    <w:rsid w:val="759994A6"/>
    <w:rsid w:val="759ECDA0"/>
    <w:rsid w:val="75A4C6F0"/>
    <w:rsid w:val="75AFE037"/>
    <w:rsid w:val="75AFEEDF"/>
    <w:rsid w:val="75B6E9D9"/>
    <w:rsid w:val="75BCF1B0"/>
    <w:rsid w:val="75C0C4C2"/>
    <w:rsid w:val="75C4E2E9"/>
    <w:rsid w:val="75CA7A6A"/>
    <w:rsid w:val="75CB0C79"/>
    <w:rsid w:val="75E826B0"/>
    <w:rsid w:val="75ECD19F"/>
    <w:rsid w:val="75FA8E11"/>
    <w:rsid w:val="7601D2B1"/>
    <w:rsid w:val="76059D12"/>
    <w:rsid w:val="7606F65A"/>
    <w:rsid w:val="760B3E2A"/>
    <w:rsid w:val="760C7167"/>
    <w:rsid w:val="761313AD"/>
    <w:rsid w:val="761F0715"/>
    <w:rsid w:val="76220A5A"/>
    <w:rsid w:val="7628AA81"/>
    <w:rsid w:val="762C89A9"/>
    <w:rsid w:val="762D6B13"/>
    <w:rsid w:val="7631205A"/>
    <w:rsid w:val="7634C330"/>
    <w:rsid w:val="763B78BB"/>
    <w:rsid w:val="764217B2"/>
    <w:rsid w:val="7645DC84"/>
    <w:rsid w:val="7656178C"/>
    <w:rsid w:val="766EAF74"/>
    <w:rsid w:val="766FD324"/>
    <w:rsid w:val="7670AEDF"/>
    <w:rsid w:val="7676882F"/>
    <w:rsid w:val="76788071"/>
    <w:rsid w:val="7679A1C1"/>
    <w:rsid w:val="767DA809"/>
    <w:rsid w:val="7686D6C0"/>
    <w:rsid w:val="76896F6D"/>
    <w:rsid w:val="768C6822"/>
    <w:rsid w:val="769582BC"/>
    <w:rsid w:val="769B1C0E"/>
    <w:rsid w:val="76ABE82C"/>
    <w:rsid w:val="76C13345"/>
    <w:rsid w:val="76D3F54A"/>
    <w:rsid w:val="76DF5902"/>
    <w:rsid w:val="76E7774D"/>
    <w:rsid w:val="76EBBC6C"/>
    <w:rsid w:val="76EEFB20"/>
    <w:rsid w:val="76F0D274"/>
    <w:rsid w:val="7703ECD2"/>
    <w:rsid w:val="77173231"/>
    <w:rsid w:val="7718A680"/>
    <w:rsid w:val="771ACF98"/>
    <w:rsid w:val="773FF35B"/>
    <w:rsid w:val="7746E56B"/>
    <w:rsid w:val="774B9D3F"/>
    <w:rsid w:val="775277BB"/>
    <w:rsid w:val="775386E6"/>
    <w:rsid w:val="77634336"/>
    <w:rsid w:val="7766C27D"/>
    <w:rsid w:val="77697186"/>
    <w:rsid w:val="776A903D"/>
    <w:rsid w:val="776A9BCD"/>
    <w:rsid w:val="776DB6FE"/>
    <w:rsid w:val="777B8E90"/>
    <w:rsid w:val="7785E195"/>
    <w:rsid w:val="77863F10"/>
    <w:rsid w:val="7788A200"/>
    <w:rsid w:val="778A6A23"/>
    <w:rsid w:val="778C02D1"/>
    <w:rsid w:val="77971D29"/>
    <w:rsid w:val="779C5C0D"/>
    <w:rsid w:val="779EE722"/>
    <w:rsid w:val="77AB0371"/>
    <w:rsid w:val="77B14669"/>
    <w:rsid w:val="77C0CD95"/>
    <w:rsid w:val="77C98711"/>
    <w:rsid w:val="77DA3724"/>
    <w:rsid w:val="77DE6144"/>
    <w:rsid w:val="77E7E68B"/>
    <w:rsid w:val="77F3989A"/>
    <w:rsid w:val="77F9F7BD"/>
    <w:rsid w:val="77FA5803"/>
    <w:rsid w:val="77FB60B8"/>
    <w:rsid w:val="77FD756C"/>
    <w:rsid w:val="780088B6"/>
    <w:rsid w:val="78032B17"/>
    <w:rsid w:val="7804316B"/>
    <w:rsid w:val="7808BD05"/>
    <w:rsid w:val="780E7BB6"/>
    <w:rsid w:val="781234D9"/>
    <w:rsid w:val="7813CDBA"/>
    <w:rsid w:val="78166437"/>
    <w:rsid w:val="781C36E2"/>
    <w:rsid w:val="781E2C29"/>
    <w:rsid w:val="78232222"/>
    <w:rsid w:val="78253FCE"/>
    <w:rsid w:val="78275C58"/>
    <w:rsid w:val="782DB584"/>
    <w:rsid w:val="783658D7"/>
    <w:rsid w:val="7839EB1A"/>
    <w:rsid w:val="783C7E20"/>
    <w:rsid w:val="78447CF1"/>
    <w:rsid w:val="7856E4DD"/>
    <w:rsid w:val="785A93B6"/>
    <w:rsid w:val="786228B2"/>
    <w:rsid w:val="78630529"/>
    <w:rsid w:val="787171CD"/>
    <w:rsid w:val="7872A375"/>
    <w:rsid w:val="7873974A"/>
    <w:rsid w:val="78799B51"/>
    <w:rsid w:val="78829B8F"/>
    <w:rsid w:val="7883EEA5"/>
    <w:rsid w:val="78958AB7"/>
    <w:rsid w:val="78964DAE"/>
    <w:rsid w:val="789D06D7"/>
    <w:rsid w:val="78A087BA"/>
    <w:rsid w:val="78C70781"/>
    <w:rsid w:val="78D7FD44"/>
    <w:rsid w:val="78D9C22A"/>
    <w:rsid w:val="78DFEACA"/>
    <w:rsid w:val="78E17197"/>
    <w:rsid w:val="78E53DF6"/>
    <w:rsid w:val="78EE5BBA"/>
    <w:rsid w:val="78EE8912"/>
    <w:rsid w:val="78F55E0E"/>
    <w:rsid w:val="78F72447"/>
    <w:rsid w:val="78F86584"/>
    <w:rsid w:val="78FA839E"/>
    <w:rsid w:val="78FBC512"/>
    <w:rsid w:val="78FBDDE8"/>
    <w:rsid w:val="790941BE"/>
    <w:rsid w:val="790EE2A5"/>
    <w:rsid w:val="79142E73"/>
    <w:rsid w:val="7916B484"/>
    <w:rsid w:val="79292794"/>
    <w:rsid w:val="792A9476"/>
    <w:rsid w:val="792E5A4E"/>
    <w:rsid w:val="79346A78"/>
    <w:rsid w:val="793F5B52"/>
    <w:rsid w:val="7942574C"/>
    <w:rsid w:val="794430C4"/>
    <w:rsid w:val="794BA077"/>
    <w:rsid w:val="794BAE23"/>
    <w:rsid w:val="794C786D"/>
    <w:rsid w:val="794FA671"/>
    <w:rsid w:val="796830ED"/>
    <w:rsid w:val="79708C53"/>
    <w:rsid w:val="79814285"/>
    <w:rsid w:val="79908230"/>
    <w:rsid w:val="799E2981"/>
    <w:rsid w:val="79A38B3C"/>
    <w:rsid w:val="79A60DA7"/>
    <w:rsid w:val="79A78C57"/>
    <w:rsid w:val="79AA921A"/>
    <w:rsid w:val="79AB68C8"/>
    <w:rsid w:val="79B141AF"/>
    <w:rsid w:val="79B2ACAF"/>
    <w:rsid w:val="79BBE458"/>
    <w:rsid w:val="79BC9FF3"/>
    <w:rsid w:val="79BF2EAA"/>
    <w:rsid w:val="79C3B4A5"/>
    <w:rsid w:val="79C5788B"/>
    <w:rsid w:val="79C78930"/>
    <w:rsid w:val="79CFCDCF"/>
    <w:rsid w:val="79D6DFD5"/>
    <w:rsid w:val="79ED6370"/>
    <w:rsid w:val="79F9D395"/>
    <w:rsid w:val="79FA075E"/>
    <w:rsid w:val="7A0474B2"/>
    <w:rsid w:val="7A0B960C"/>
    <w:rsid w:val="7A0E0C56"/>
    <w:rsid w:val="7A1173BC"/>
    <w:rsid w:val="7A138040"/>
    <w:rsid w:val="7A219BB8"/>
    <w:rsid w:val="7A3324D0"/>
    <w:rsid w:val="7A343C1C"/>
    <w:rsid w:val="7A346EF2"/>
    <w:rsid w:val="7A47DEA3"/>
    <w:rsid w:val="7A47F14B"/>
    <w:rsid w:val="7A4FEEB4"/>
    <w:rsid w:val="7A516899"/>
    <w:rsid w:val="7A5D3DC6"/>
    <w:rsid w:val="7A5F5A2B"/>
    <w:rsid w:val="7A637EF4"/>
    <w:rsid w:val="7A69D2C6"/>
    <w:rsid w:val="7A73F5C5"/>
    <w:rsid w:val="7A7BBB2B"/>
    <w:rsid w:val="7A83A091"/>
    <w:rsid w:val="7A8BFE43"/>
    <w:rsid w:val="7A914CA7"/>
    <w:rsid w:val="7A923E78"/>
    <w:rsid w:val="7A944B31"/>
    <w:rsid w:val="7A961B43"/>
    <w:rsid w:val="7A9C4FC1"/>
    <w:rsid w:val="7A9CBB3A"/>
    <w:rsid w:val="7A9CF3F6"/>
    <w:rsid w:val="7AA068FC"/>
    <w:rsid w:val="7AA78059"/>
    <w:rsid w:val="7AADBDF9"/>
    <w:rsid w:val="7AB04461"/>
    <w:rsid w:val="7AB4256D"/>
    <w:rsid w:val="7AC3681C"/>
    <w:rsid w:val="7AC421FD"/>
    <w:rsid w:val="7AC93F5D"/>
    <w:rsid w:val="7ACF528A"/>
    <w:rsid w:val="7AD45672"/>
    <w:rsid w:val="7AD81936"/>
    <w:rsid w:val="7AE0B25B"/>
    <w:rsid w:val="7AE25F24"/>
    <w:rsid w:val="7AE854F3"/>
    <w:rsid w:val="7AE8CF48"/>
    <w:rsid w:val="7AEB2456"/>
    <w:rsid w:val="7AF24BBF"/>
    <w:rsid w:val="7AF6416A"/>
    <w:rsid w:val="7B0FBBF7"/>
    <w:rsid w:val="7B102639"/>
    <w:rsid w:val="7B115486"/>
    <w:rsid w:val="7B173C7B"/>
    <w:rsid w:val="7B177A29"/>
    <w:rsid w:val="7B181B0B"/>
    <w:rsid w:val="7B182CF3"/>
    <w:rsid w:val="7B1EAB06"/>
    <w:rsid w:val="7B2D5B28"/>
    <w:rsid w:val="7B36F4C5"/>
    <w:rsid w:val="7B38EB4C"/>
    <w:rsid w:val="7B3BDC2B"/>
    <w:rsid w:val="7B40C3F4"/>
    <w:rsid w:val="7B4DF140"/>
    <w:rsid w:val="7B5A384E"/>
    <w:rsid w:val="7B5AC02F"/>
    <w:rsid w:val="7B60374F"/>
    <w:rsid w:val="7B6D770A"/>
    <w:rsid w:val="7B712EB2"/>
    <w:rsid w:val="7B71D3E5"/>
    <w:rsid w:val="7B74A6F5"/>
    <w:rsid w:val="7BA1C932"/>
    <w:rsid w:val="7BA61BFF"/>
    <w:rsid w:val="7BA95C04"/>
    <w:rsid w:val="7BBC476C"/>
    <w:rsid w:val="7BBFD64D"/>
    <w:rsid w:val="7BC9C00E"/>
    <w:rsid w:val="7BD2CD60"/>
    <w:rsid w:val="7BE3F929"/>
    <w:rsid w:val="7BEBFAB7"/>
    <w:rsid w:val="7BEE68C7"/>
    <w:rsid w:val="7BF9047E"/>
    <w:rsid w:val="7BFC3660"/>
    <w:rsid w:val="7BFFF7FB"/>
    <w:rsid w:val="7C03DD76"/>
    <w:rsid w:val="7C15C9DD"/>
    <w:rsid w:val="7C1AE94C"/>
    <w:rsid w:val="7C24B4D6"/>
    <w:rsid w:val="7C3144A6"/>
    <w:rsid w:val="7C47EF7D"/>
    <w:rsid w:val="7C4B58BD"/>
    <w:rsid w:val="7C4CCB28"/>
    <w:rsid w:val="7C589A1F"/>
    <w:rsid w:val="7C5E0C67"/>
    <w:rsid w:val="7C5E20F9"/>
    <w:rsid w:val="7C60C2F4"/>
    <w:rsid w:val="7C6263E4"/>
    <w:rsid w:val="7C6E3808"/>
    <w:rsid w:val="7C7026D3"/>
    <w:rsid w:val="7C864B33"/>
    <w:rsid w:val="7C88B4B0"/>
    <w:rsid w:val="7C90F6B9"/>
    <w:rsid w:val="7C939BF7"/>
    <w:rsid w:val="7CA06084"/>
    <w:rsid w:val="7CAA9DF5"/>
    <w:rsid w:val="7CB9DAC8"/>
    <w:rsid w:val="7CBFD1FB"/>
    <w:rsid w:val="7CC3EB1F"/>
    <w:rsid w:val="7CC97A5E"/>
    <w:rsid w:val="7CDFD19D"/>
    <w:rsid w:val="7CE60DAC"/>
    <w:rsid w:val="7CEE411D"/>
    <w:rsid w:val="7CEE8CD9"/>
    <w:rsid w:val="7CF83197"/>
    <w:rsid w:val="7CFC07B0"/>
    <w:rsid w:val="7D065572"/>
    <w:rsid w:val="7D0C1E17"/>
    <w:rsid w:val="7D109FEE"/>
    <w:rsid w:val="7D2468E4"/>
    <w:rsid w:val="7D2F3A52"/>
    <w:rsid w:val="7D2F54CA"/>
    <w:rsid w:val="7D31F79A"/>
    <w:rsid w:val="7D362E28"/>
    <w:rsid w:val="7D394C7D"/>
    <w:rsid w:val="7D4336CE"/>
    <w:rsid w:val="7D53A2B9"/>
    <w:rsid w:val="7D643AEC"/>
    <w:rsid w:val="7D6BCD3D"/>
    <w:rsid w:val="7D7A579A"/>
    <w:rsid w:val="7D811A44"/>
    <w:rsid w:val="7D8AC562"/>
    <w:rsid w:val="7D8C2D34"/>
    <w:rsid w:val="7D9A6FC8"/>
    <w:rsid w:val="7DAA4B23"/>
    <w:rsid w:val="7DAA56E1"/>
    <w:rsid w:val="7DAD7BCF"/>
    <w:rsid w:val="7DADB298"/>
    <w:rsid w:val="7DBA1D4A"/>
    <w:rsid w:val="7DBBB40C"/>
    <w:rsid w:val="7DBC2671"/>
    <w:rsid w:val="7DBCCBE6"/>
    <w:rsid w:val="7DC03F74"/>
    <w:rsid w:val="7DCD6049"/>
    <w:rsid w:val="7DE31C09"/>
    <w:rsid w:val="7DFEA4E5"/>
    <w:rsid w:val="7E004071"/>
    <w:rsid w:val="7E040579"/>
    <w:rsid w:val="7E1A4EF7"/>
    <w:rsid w:val="7E21A199"/>
    <w:rsid w:val="7E21C89F"/>
    <w:rsid w:val="7E24A661"/>
    <w:rsid w:val="7E440911"/>
    <w:rsid w:val="7E451B9A"/>
    <w:rsid w:val="7E480114"/>
    <w:rsid w:val="7E4894B5"/>
    <w:rsid w:val="7E509229"/>
    <w:rsid w:val="7E57FF6D"/>
    <w:rsid w:val="7E6070B3"/>
    <w:rsid w:val="7E61391E"/>
    <w:rsid w:val="7E66FE37"/>
    <w:rsid w:val="7E68169D"/>
    <w:rsid w:val="7E6AB5BA"/>
    <w:rsid w:val="7E6CF75D"/>
    <w:rsid w:val="7E77DE5F"/>
    <w:rsid w:val="7E8A117E"/>
    <w:rsid w:val="7E8D4319"/>
    <w:rsid w:val="7EA61FA3"/>
    <w:rsid w:val="7EA86452"/>
    <w:rsid w:val="7EAA6311"/>
    <w:rsid w:val="7EADED03"/>
    <w:rsid w:val="7EAEF533"/>
    <w:rsid w:val="7EB31E52"/>
    <w:rsid w:val="7EB34308"/>
    <w:rsid w:val="7EB64B81"/>
    <w:rsid w:val="7EBAF30A"/>
    <w:rsid w:val="7EBBC773"/>
    <w:rsid w:val="7EC6445D"/>
    <w:rsid w:val="7ECDF0BC"/>
    <w:rsid w:val="7ECF0518"/>
    <w:rsid w:val="7ECF71D3"/>
    <w:rsid w:val="7ED4A84D"/>
    <w:rsid w:val="7EF653E3"/>
    <w:rsid w:val="7EF6A1CC"/>
    <w:rsid w:val="7F058A15"/>
    <w:rsid w:val="7F1A1C97"/>
    <w:rsid w:val="7F1B99EB"/>
    <w:rsid w:val="7F24E57B"/>
    <w:rsid w:val="7F2740C9"/>
    <w:rsid w:val="7F2C3CFA"/>
    <w:rsid w:val="7F30AEE9"/>
    <w:rsid w:val="7F3423F6"/>
    <w:rsid w:val="7F34C33C"/>
    <w:rsid w:val="7F400C0A"/>
    <w:rsid w:val="7F4A1D2D"/>
    <w:rsid w:val="7F4AC769"/>
    <w:rsid w:val="7F4CD5B1"/>
    <w:rsid w:val="7F4E292B"/>
    <w:rsid w:val="7F549415"/>
    <w:rsid w:val="7F57846D"/>
    <w:rsid w:val="7F59507B"/>
    <w:rsid w:val="7F5FBF70"/>
    <w:rsid w:val="7F643BFB"/>
    <w:rsid w:val="7F69D581"/>
    <w:rsid w:val="7F6DB838"/>
    <w:rsid w:val="7F6DC8FB"/>
    <w:rsid w:val="7F78F2BF"/>
    <w:rsid w:val="7F7AB6EE"/>
    <w:rsid w:val="7F9150FC"/>
    <w:rsid w:val="7F95278C"/>
    <w:rsid w:val="7F9BF7A4"/>
    <w:rsid w:val="7FA2C3AD"/>
    <w:rsid w:val="7FAC3050"/>
    <w:rsid w:val="7FB00721"/>
    <w:rsid w:val="7FB42E43"/>
    <w:rsid w:val="7FBDA683"/>
    <w:rsid w:val="7FC42D37"/>
    <w:rsid w:val="7FC4E615"/>
    <w:rsid w:val="7FCB3CB9"/>
    <w:rsid w:val="7FD70A2E"/>
    <w:rsid w:val="7FD8C2CF"/>
    <w:rsid w:val="7FDCE017"/>
    <w:rsid w:val="7FE023CD"/>
    <w:rsid w:val="7FE5EBDD"/>
    <w:rsid w:val="7FE6898B"/>
    <w:rsid w:val="7FE6FEA2"/>
    <w:rsid w:val="7FF9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4891DB"/>
  <w15:docId w15:val="{82F9F22C-FF0C-45B3-B35C-B4E1D35C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CF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42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24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4D17CF"/>
  </w:style>
  <w:style w:type="character" w:customStyle="1" w:styleId="WW8Num1z0">
    <w:name w:val="WW8Num1z0"/>
    <w:rsid w:val="004D17CF"/>
    <w:rPr>
      <w:rFonts w:ascii="Wingdings" w:hAnsi="Wingdings" w:cs="Wingdings" w:hint="default"/>
    </w:rPr>
  </w:style>
  <w:style w:type="character" w:customStyle="1" w:styleId="WW8Num1z1">
    <w:name w:val="WW8Num1z1"/>
    <w:rsid w:val="004D17CF"/>
    <w:rPr>
      <w:rFonts w:ascii="Courier New" w:hAnsi="Courier New" w:cs="Courier New" w:hint="default"/>
    </w:rPr>
  </w:style>
  <w:style w:type="character" w:customStyle="1" w:styleId="WW8Num1z3">
    <w:name w:val="WW8Num1z3"/>
    <w:rsid w:val="004D17CF"/>
    <w:rPr>
      <w:rFonts w:ascii="Symbol" w:hAnsi="Symbol" w:cs="Symbol" w:hint="default"/>
    </w:rPr>
  </w:style>
  <w:style w:type="character" w:customStyle="1" w:styleId="Fontepargpadro1">
    <w:name w:val="Fonte parág. padrão1"/>
    <w:rsid w:val="004D17CF"/>
  </w:style>
  <w:style w:type="character" w:customStyle="1" w:styleId="CabealhoChar">
    <w:name w:val="Cabeçalho Char"/>
    <w:rsid w:val="004D17CF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4D17CF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2">
    <w:name w:val="Título2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D17CF"/>
    <w:pPr>
      <w:spacing w:after="140" w:line="288" w:lineRule="auto"/>
    </w:pPr>
  </w:style>
  <w:style w:type="paragraph" w:styleId="Lista">
    <w:name w:val="List"/>
    <w:basedOn w:val="Corpodetexto"/>
    <w:rsid w:val="004D17CF"/>
    <w:rPr>
      <w:rFonts w:cs="Arial"/>
    </w:rPr>
  </w:style>
  <w:style w:type="paragraph" w:styleId="Legenda">
    <w:name w:val="caption"/>
    <w:basedOn w:val="Normal"/>
    <w:qFormat/>
    <w:rsid w:val="004D17C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4D17CF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rsid w:val="004D17CF"/>
  </w:style>
  <w:style w:type="paragraph" w:styleId="Rodap">
    <w:name w:val="footer"/>
    <w:basedOn w:val="Normal"/>
    <w:rsid w:val="004D17CF"/>
  </w:style>
  <w:style w:type="paragraph" w:customStyle="1" w:styleId="Contedodatabela">
    <w:name w:val="Conteúdo da tabela"/>
    <w:basedOn w:val="Normal"/>
    <w:rsid w:val="004D17CF"/>
    <w:pPr>
      <w:suppressLineNumbers/>
    </w:pPr>
  </w:style>
  <w:style w:type="paragraph" w:customStyle="1" w:styleId="Ttulodetabela">
    <w:name w:val="Título de tabela"/>
    <w:basedOn w:val="Contedodatabela"/>
    <w:rsid w:val="004D17C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D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DED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F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424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24D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276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\Downloads\Modelo%20Plano%20de%20Ensino%20Mensal_Jan_Fev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 Mensal_Jan_Fev_2016</Template>
  <TotalTime>20</TotalTime>
  <Pages>10</Pages>
  <Words>1122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Aux02</cp:lastModifiedBy>
  <cp:revision>138</cp:revision>
  <cp:lastPrinted>2022-05-16T13:25:00Z</cp:lastPrinted>
  <dcterms:created xsi:type="dcterms:W3CDTF">2024-02-16T21:09:00Z</dcterms:created>
  <dcterms:modified xsi:type="dcterms:W3CDTF">2025-08-12T18:50:00Z</dcterms:modified>
</cp:coreProperties>
</file>