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0194FEC" w14:textId="4097E030" w:rsidR="65147B7D" w:rsidRDefault="65147B7D" w:rsidP="4E47DCDD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  <w:r w:rsidRPr="2CA21917">
        <w:rPr>
          <w:rFonts w:ascii="Arial" w:eastAsia="Arial" w:hAnsi="Arial" w:cs="Arial"/>
          <w:b/>
          <w:bCs/>
        </w:rPr>
        <w:t xml:space="preserve">MÊS: </w:t>
      </w:r>
      <w:r w:rsidR="7F23AB20" w:rsidRPr="2CA21917">
        <w:rPr>
          <w:rFonts w:ascii="Arial" w:eastAsia="Arial" w:hAnsi="Arial" w:cs="Arial"/>
          <w:b/>
          <w:bCs/>
        </w:rPr>
        <w:t>AGOSTO</w:t>
      </w:r>
      <w:r w:rsidRPr="2CA21917">
        <w:rPr>
          <w:rFonts w:ascii="Arial" w:eastAsia="Arial" w:hAnsi="Arial" w:cs="Arial"/>
          <w:b/>
          <w:bCs/>
        </w:rPr>
        <w:t xml:space="preserve"> 2025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95"/>
        <w:gridCol w:w="1770"/>
        <w:gridCol w:w="3000"/>
        <w:gridCol w:w="4005"/>
        <w:gridCol w:w="4270"/>
      </w:tblGrid>
      <w:tr w:rsidR="2CA21917" w14:paraId="750509E3" w14:textId="77777777" w:rsidTr="3B45EF33">
        <w:trPr>
          <w:trHeight w:val="300"/>
        </w:trPr>
        <w:tc>
          <w:tcPr>
            <w:tcW w:w="150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033C74F" w14:textId="038528DA" w:rsidR="2CA21917" w:rsidRDefault="2CA21917" w:rsidP="2CA21917">
            <w:pPr>
              <w:jc w:val="center"/>
            </w:pPr>
            <w:r w:rsidRPr="2CA21917">
              <w:rPr>
                <w:rFonts w:ascii="Arial" w:eastAsia="Arial" w:hAnsi="Arial" w:cs="Arial"/>
                <w:b/>
                <w:bCs/>
                <w:sz w:val="31"/>
                <w:szCs w:val="31"/>
              </w:rPr>
              <w:t>8º ANO A – ENSINO FUNDAMENTAL</w:t>
            </w:r>
          </w:p>
        </w:tc>
      </w:tr>
      <w:tr w:rsidR="2CA21917" w14:paraId="64FA6C2B" w14:textId="77777777" w:rsidTr="3B45EF33">
        <w:trPr>
          <w:trHeight w:val="24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4C87D74" w14:textId="3F764CE9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12268ED" w14:textId="1F602434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D061CC8" w14:textId="2D41AD9B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4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CE33A51" w14:textId="69B573AB" w:rsidR="2CA21917" w:rsidRDefault="2CA21917" w:rsidP="2CA21917">
            <w:pPr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85491EB" w14:textId="7A5CD36E" w:rsidR="2CA21917" w:rsidRDefault="2CA21917" w:rsidP="2CA21917">
            <w:pPr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2CA21917" w14:paraId="40F60BA2" w14:textId="77777777" w:rsidTr="3B45EF33">
        <w:trPr>
          <w:trHeight w:val="300"/>
        </w:trPr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D04458" w14:textId="60F726ED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04/08/2025</w:t>
            </w:r>
          </w:p>
          <w:p w14:paraId="7743765E" w14:textId="4B749940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Segunda-feira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16718D8" w14:textId="0EC81433" w:rsidR="2CA21917" w:rsidRDefault="76EDDFA9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CCF349" w14:textId="0F74A3D3" w:rsidR="2CA21917" w:rsidRDefault="2CA21917" w:rsidP="2CA2191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D644BE6">
              <w:t xml:space="preserve"> </w:t>
            </w:r>
            <w:r w:rsidR="5D816606" w:rsidRPr="7D644BE6">
              <w:t>Triângulos e Quadriláteros - Módulo 3</w:t>
            </w:r>
          </w:p>
        </w:tc>
        <w:tc>
          <w:tcPr>
            <w:tcW w:w="4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86A4E0" w14:textId="7CCAB19D" w:rsidR="2CA21917" w:rsidRDefault="575CD9BD" w:rsidP="2CA2191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7D644BE6">
              <w:t>Dinâmica de acolhida: Entrevistas Cruzadas</w:t>
            </w:r>
            <w:r w:rsidR="2CA21917" w:rsidRPr="7D644BE6">
              <w:t xml:space="preserve"> </w:t>
            </w:r>
          </w:p>
        </w:tc>
        <w:tc>
          <w:tcPr>
            <w:tcW w:w="4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6C569D" w14:textId="1D9D66F9" w:rsidR="2CA21917" w:rsidRDefault="008329C3" w:rsidP="2CA21917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="2CA21917" w:rsidRPr="2CA21917">
              <w:t xml:space="preserve"> </w:t>
            </w:r>
          </w:p>
        </w:tc>
      </w:tr>
      <w:tr w:rsidR="2CA21917" w14:paraId="3340522F" w14:textId="77777777" w:rsidTr="3B45EF33">
        <w:trPr>
          <w:trHeight w:val="300"/>
        </w:trPr>
        <w:tc>
          <w:tcPr>
            <w:tcW w:w="1995" w:type="dxa"/>
            <w:vMerge/>
            <w:vAlign w:val="center"/>
          </w:tcPr>
          <w:p w14:paraId="7996239B" w14:textId="77777777" w:rsidR="00344595" w:rsidRDefault="00344595"/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684ADCD" w14:textId="22775AD8" w:rsidR="2CA21917" w:rsidRDefault="602536FF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5FBD4C" w14:textId="7A0203AE" w:rsidR="2CA21917" w:rsidRDefault="1926E15F" w:rsidP="2CA2191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F500EEE">
              <w:t>Dinâmica de acolhida</w:t>
            </w:r>
            <w:r w:rsidR="2CA21917" w:rsidRPr="2F500EEE">
              <w:t xml:space="preserve"> </w:t>
            </w:r>
          </w:p>
        </w:tc>
        <w:tc>
          <w:tcPr>
            <w:tcW w:w="4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1319BF" w14:textId="401D931D" w:rsidR="2CA21917" w:rsidRDefault="1F726377" w:rsidP="2CA2191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F500EEE">
              <w:t>x</w:t>
            </w:r>
          </w:p>
        </w:tc>
        <w:tc>
          <w:tcPr>
            <w:tcW w:w="4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39281A" w14:textId="734D9ABE" w:rsidR="2CA21917" w:rsidRDefault="1F726377" w:rsidP="2F500EEE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2F500EEE">
              <w:t>x</w:t>
            </w:r>
          </w:p>
        </w:tc>
      </w:tr>
      <w:tr w:rsidR="2CA21917" w14:paraId="0F0EDDFA" w14:textId="77777777" w:rsidTr="3B45EF33">
        <w:trPr>
          <w:trHeight w:val="300"/>
        </w:trPr>
        <w:tc>
          <w:tcPr>
            <w:tcW w:w="1995" w:type="dxa"/>
            <w:vMerge/>
            <w:vAlign w:val="center"/>
          </w:tcPr>
          <w:p w14:paraId="52A126B1" w14:textId="77777777" w:rsidR="00344595" w:rsidRDefault="00344595"/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B44D440" w14:textId="667C1FB3" w:rsidR="2CA21917" w:rsidRDefault="7519D931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Religião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C81DB8" w14:textId="64BCC604" w:rsidR="2CA21917" w:rsidRDefault="2CA21917" w:rsidP="0C0BD528">
            <w:pPr>
              <w:tabs>
                <w:tab w:val="left" w:leader="underscore" w:pos="15120"/>
              </w:tabs>
              <w:spacing w:line="259" w:lineRule="auto"/>
              <w:jc w:val="center"/>
            </w:pPr>
            <w:r w:rsidRPr="0C0BD528">
              <w:t xml:space="preserve"> </w:t>
            </w:r>
            <w:r w:rsidR="2CA19A1D" w:rsidRPr="0C0BD528">
              <w:t>Unidade 4- memorias do passado.</w:t>
            </w:r>
          </w:p>
        </w:tc>
        <w:tc>
          <w:tcPr>
            <w:tcW w:w="4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A0660E" w14:textId="3450AD13" w:rsidR="2CA21917" w:rsidRDefault="2CA19A1D" w:rsidP="2CA21917">
            <w:pPr>
              <w:tabs>
                <w:tab w:val="left" w:pos="298"/>
              </w:tabs>
              <w:spacing w:line="252" w:lineRule="auto"/>
              <w:jc w:val="center"/>
            </w:pPr>
            <w:r w:rsidRPr="0C0BD528">
              <w:t>Roteiro de estudo.</w:t>
            </w:r>
            <w:r w:rsidR="2CA21917" w:rsidRPr="0C0BD528">
              <w:t xml:space="preserve"> </w:t>
            </w:r>
          </w:p>
        </w:tc>
        <w:tc>
          <w:tcPr>
            <w:tcW w:w="4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D528D6" w14:textId="1162A690" w:rsidR="2CA21917" w:rsidRDefault="4858C9D8" w:rsidP="2CA21917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0C0BD528">
              <w:t>Roteiro de estudo.</w:t>
            </w:r>
          </w:p>
        </w:tc>
      </w:tr>
      <w:tr w:rsidR="2CA21917" w14:paraId="7FF92C87" w14:textId="77777777" w:rsidTr="3B45EF33">
        <w:trPr>
          <w:trHeight w:val="300"/>
        </w:trPr>
        <w:tc>
          <w:tcPr>
            <w:tcW w:w="1995" w:type="dxa"/>
            <w:vMerge/>
            <w:vAlign w:val="center"/>
          </w:tcPr>
          <w:p w14:paraId="70480E82" w14:textId="77777777" w:rsidR="00344595" w:rsidRDefault="00344595"/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64B48F0" w14:textId="584062C4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2CA2191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29D7E3" w14:textId="5C9258A1" w:rsidR="2CA21917" w:rsidRDefault="2CA21917" w:rsidP="7D644BE6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D644BE6">
              <w:t xml:space="preserve"> </w:t>
            </w:r>
            <w:r w:rsidR="0DAB6328" w:rsidRPr="7D644BE6">
              <w:t>Triângulos e Quadriláteros - Módulo 3</w:t>
            </w:r>
          </w:p>
        </w:tc>
        <w:tc>
          <w:tcPr>
            <w:tcW w:w="4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9A45F1" w14:textId="186FAF93" w:rsidR="2CA21917" w:rsidRDefault="2CA21917" w:rsidP="2CA21917">
            <w:pPr>
              <w:tabs>
                <w:tab w:val="left" w:pos="298"/>
              </w:tabs>
              <w:spacing w:line="252" w:lineRule="auto"/>
              <w:jc w:val="center"/>
            </w:pPr>
            <w:r w:rsidRPr="7D644BE6">
              <w:t xml:space="preserve"> </w:t>
            </w:r>
            <w:r w:rsidR="7F8DB3C0" w:rsidRPr="7D644BE6">
              <w:t>Apresentação do projeto da AP2 - 2º Trimestre</w:t>
            </w:r>
          </w:p>
        </w:tc>
        <w:tc>
          <w:tcPr>
            <w:tcW w:w="4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42D2FA" w14:textId="48017644" w:rsidR="2CA21917" w:rsidRDefault="7F8DB3C0" w:rsidP="2CA21917">
            <w:pPr>
              <w:jc w:val="center"/>
            </w:pPr>
            <w:r w:rsidRPr="7D644BE6">
              <w:t>Pesquisa sobre a COP30</w:t>
            </w:r>
            <w:r w:rsidR="2CA21917" w:rsidRPr="7D644BE6">
              <w:t xml:space="preserve"> </w:t>
            </w:r>
          </w:p>
        </w:tc>
      </w:tr>
      <w:tr w:rsidR="2CA21917" w14:paraId="1E10CADE" w14:textId="77777777" w:rsidTr="3B45EF33">
        <w:trPr>
          <w:trHeight w:val="300"/>
        </w:trPr>
        <w:tc>
          <w:tcPr>
            <w:tcW w:w="1995" w:type="dxa"/>
            <w:vMerge/>
            <w:vAlign w:val="center"/>
          </w:tcPr>
          <w:p w14:paraId="2D266EA1" w14:textId="77777777" w:rsidR="00344595" w:rsidRDefault="00344595"/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6C83CC7" w14:textId="56D0E625" w:rsidR="2CA21917" w:rsidRDefault="1C4A6F05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35084E" w14:textId="7DCEE6C9" w:rsidR="2CA21917" w:rsidRDefault="186128B3" w:rsidP="2CA21917">
            <w:pPr>
              <w:jc w:val="center"/>
            </w:pPr>
            <w:r w:rsidRPr="48781EB8">
              <w:rPr>
                <w:rFonts w:ascii="Arial" w:eastAsia="Arial" w:hAnsi="Arial" w:cs="Arial"/>
                <w:color w:val="000000" w:themeColor="text1"/>
              </w:rPr>
              <w:t xml:space="preserve">Formação dos Estados Unidos </w:t>
            </w:r>
            <w:r w:rsidR="2CA21917" w:rsidRPr="48781EB8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4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E3148D" w14:textId="4D718B51" w:rsidR="2CA21917" w:rsidRDefault="1422BF8C" w:rsidP="2CA21917">
            <w:pPr>
              <w:jc w:val="center"/>
            </w:pPr>
            <w:r w:rsidRPr="48781EB8">
              <w:rPr>
                <w:rFonts w:ascii="Arial" w:eastAsia="Arial" w:hAnsi="Arial" w:cs="Arial"/>
                <w:color w:val="000000" w:themeColor="text1"/>
              </w:rPr>
              <w:t xml:space="preserve">Contextualização e Abordagem </w:t>
            </w:r>
            <w:r w:rsidR="2CA21917" w:rsidRPr="48781EB8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4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319A5C" w14:textId="0800FDE8" w:rsidR="2CA21917" w:rsidRDefault="6DC93E03" w:rsidP="2CA2191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8781EB8">
              <w:t xml:space="preserve">Anotações no caderno </w:t>
            </w:r>
            <w:r w:rsidR="2CA21917" w:rsidRPr="48781EB8">
              <w:t xml:space="preserve"> </w:t>
            </w:r>
          </w:p>
        </w:tc>
      </w:tr>
    </w:tbl>
    <w:p w14:paraId="3B958937" w14:textId="062CAA0F" w:rsidR="4D354B9D" w:rsidRDefault="4D354B9D" w:rsidP="2CA21917">
      <w:pPr>
        <w:tabs>
          <w:tab w:val="left" w:pos="8355"/>
        </w:tabs>
      </w:pPr>
      <w:r w:rsidRPr="2CA21917">
        <w:rPr>
          <w:rFonts w:ascii="Arial" w:eastAsia="Arial" w:hAnsi="Arial" w:cs="Arial"/>
        </w:rPr>
        <w:t xml:space="preserve">  </w:t>
      </w:r>
      <w:r w:rsidRPr="2CA21917">
        <w:t xml:space="preserve"> </w:t>
      </w:r>
    </w:p>
    <w:p w14:paraId="569F1A35" w14:textId="5EA31197" w:rsidR="4D354B9D" w:rsidRDefault="4D354B9D" w:rsidP="2CA21917">
      <w:pPr>
        <w:tabs>
          <w:tab w:val="left" w:pos="8355"/>
        </w:tabs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81"/>
        <w:gridCol w:w="1885"/>
        <w:gridCol w:w="3022"/>
        <w:gridCol w:w="3900"/>
        <w:gridCol w:w="4296"/>
      </w:tblGrid>
      <w:tr w:rsidR="2CA21917" w14:paraId="1BE00302" w14:textId="77777777" w:rsidTr="3B45EF33">
        <w:trPr>
          <w:trHeight w:val="300"/>
        </w:trPr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585D227" w14:textId="55AF38B8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BC68004" w14:textId="45EC8133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2947353" w14:textId="7FA554A5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DF3588C" w14:textId="61A0A9A0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166A3A7" w14:textId="4BC56116" w:rsidR="2CA21917" w:rsidRDefault="2CA21917" w:rsidP="2CA21917">
            <w:pPr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2CA21917" w14:paraId="2956900D" w14:textId="77777777" w:rsidTr="3B45EF33">
        <w:trPr>
          <w:trHeight w:val="300"/>
        </w:trPr>
        <w:tc>
          <w:tcPr>
            <w:tcW w:w="18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183494" w14:textId="3CF7F4C3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05/08/2025</w:t>
            </w:r>
          </w:p>
          <w:p w14:paraId="3833DF5B" w14:textId="39C547DB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Terça-feira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4CE6630" w14:textId="25147DC5" w:rsidR="2CA21917" w:rsidRDefault="2777D28F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5247B6" w14:textId="1F1947ED" w:rsidR="2CA21917" w:rsidRDefault="2CA21917" w:rsidP="2CA21917">
            <w:pPr>
              <w:jc w:val="center"/>
            </w:pPr>
            <w:r w:rsidRPr="39638E58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41FE54CD" w:rsidRPr="39638E58">
              <w:rPr>
                <w:rFonts w:ascii="Arial" w:eastAsia="Arial" w:hAnsi="Arial" w:cs="Arial"/>
                <w:color w:val="000000" w:themeColor="text1"/>
              </w:rPr>
              <w:t>Introdução as Gimnospermas</w:t>
            </w:r>
          </w:p>
        </w:tc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BEF2FA" w14:textId="3A598B56" w:rsidR="2CA21917" w:rsidRDefault="41FE54CD" w:rsidP="39638E58">
            <w:pPr>
              <w:spacing w:line="259" w:lineRule="auto"/>
              <w:jc w:val="center"/>
            </w:pPr>
            <w:r w:rsidRPr="39638E58">
              <w:rPr>
                <w:rFonts w:ascii="Arial" w:eastAsia="Arial" w:hAnsi="Arial" w:cs="Arial"/>
                <w:color w:val="000000" w:themeColor="text1"/>
              </w:rPr>
              <w:t>Anotações no caderno</w:t>
            </w:r>
          </w:p>
        </w:tc>
        <w:tc>
          <w:tcPr>
            <w:tcW w:w="4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57E995" w14:textId="4B207A63" w:rsidR="2CA21917" w:rsidRDefault="41FE54CD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9638E58">
              <w:t>Atividade no caderno</w:t>
            </w:r>
          </w:p>
        </w:tc>
      </w:tr>
      <w:tr w:rsidR="2CA21917" w14:paraId="45E157EF" w14:textId="77777777" w:rsidTr="3B45EF33">
        <w:trPr>
          <w:trHeight w:val="300"/>
        </w:trPr>
        <w:tc>
          <w:tcPr>
            <w:tcW w:w="1881" w:type="dxa"/>
            <w:vMerge/>
            <w:vAlign w:val="center"/>
          </w:tcPr>
          <w:p w14:paraId="1FAE6314" w14:textId="77777777" w:rsidR="00344595" w:rsidRDefault="00344595"/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BA79C60" w14:textId="64E3C94C" w:rsidR="2CA21917" w:rsidRDefault="196CAF60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B0C41E" w14:textId="79225CE7" w:rsidR="2CA21917" w:rsidRDefault="2CA21917" w:rsidP="2CA21917">
            <w:pPr>
              <w:jc w:val="center"/>
            </w:pPr>
            <w:r w:rsidRPr="2F500EEE">
              <w:t xml:space="preserve"> </w:t>
            </w:r>
            <w:r w:rsidR="0844B17A" w:rsidRPr="2F500EEE">
              <w:t>Elementos modificadores de texto</w:t>
            </w:r>
          </w:p>
        </w:tc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6D2F8C" w14:textId="75007603" w:rsidR="2CA21917" w:rsidRDefault="0844B17A" w:rsidP="2CA21917">
            <w:pPr>
              <w:tabs>
                <w:tab w:val="left" w:pos="298"/>
              </w:tabs>
              <w:spacing w:line="252" w:lineRule="auto"/>
              <w:jc w:val="center"/>
            </w:pPr>
            <w:r w:rsidRPr="2F500EEE">
              <w:t>Anotação no caderno</w:t>
            </w:r>
          </w:p>
        </w:tc>
        <w:tc>
          <w:tcPr>
            <w:tcW w:w="4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E04D9C" w14:textId="1D87C80B" w:rsidR="2CA21917" w:rsidRDefault="0844B17A" w:rsidP="2F500EEE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2F500EEE">
              <w:t>x</w:t>
            </w:r>
          </w:p>
        </w:tc>
      </w:tr>
      <w:tr w:rsidR="2CA21917" w14:paraId="7D18B523" w14:textId="77777777" w:rsidTr="3B45EF33">
        <w:trPr>
          <w:trHeight w:val="300"/>
        </w:trPr>
        <w:tc>
          <w:tcPr>
            <w:tcW w:w="1881" w:type="dxa"/>
            <w:vMerge/>
            <w:vAlign w:val="center"/>
          </w:tcPr>
          <w:p w14:paraId="30AC0D0E" w14:textId="77777777" w:rsidR="00344595" w:rsidRDefault="00344595"/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CD00C0C" w14:textId="15EDB7B4" w:rsidR="2CA21917" w:rsidRDefault="2AFA5D1B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59FD5A" w14:textId="12184F07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D644BE6">
              <w:t xml:space="preserve"> </w:t>
            </w:r>
            <w:r w:rsidR="146B7334" w:rsidRPr="7D644BE6">
              <w:t>Triângulos - Módulo 3</w:t>
            </w:r>
          </w:p>
        </w:tc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840494" w14:textId="3FB4234D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7D644BE6">
              <w:t xml:space="preserve"> </w:t>
            </w:r>
            <w:r w:rsidR="7F92CAEC" w:rsidRPr="7D644BE6">
              <w:t>Definição, elementos e classificação</w:t>
            </w:r>
          </w:p>
        </w:tc>
        <w:tc>
          <w:tcPr>
            <w:tcW w:w="4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1C36C0" w14:textId="2C47E77B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D644BE6">
              <w:t xml:space="preserve"> </w:t>
            </w:r>
            <w:r w:rsidR="5E1979C6" w:rsidRPr="7D644BE6">
              <w:t>Pesquisa sobre a COP30</w:t>
            </w:r>
          </w:p>
        </w:tc>
      </w:tr>
      <w:tr w:rsidR="2CA21917" w14:paraId="685DFAA1" w14:textId="77777777" w:rsidTr="3B45EF33">
        <w:trPr>
          <w:trHeight w:val="300"/>
        </w:trPr>
        <w:tc>
          <w:tcPr>
            <w:tcW w:w="1881" w:type="dxa"/>
            <w:vMerge/>
            <w:vAlign w:val="center"/>
          </w:tcPr>
          <w:p w14:paraId="66342D53" w14:textId="77777777" w:rsidR="00344595" w:rsidRDefault="00344595"/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768A32C" w14:textId="4401DF7D" w:rsidR="2CA21917" w:rsidRDefault="0263BE1D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Inglês</w:t>
            </w:r>
          </w:p>
        </w:tc>
        <w:tc>
          <w:tcPr>
            <w:tcW w:w="3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7FBE29" w14:textId="3A841861" w:rsidR="2CA21917" w:rsidRDefault="2CA21917" w:rsidP="2CA21917">
            <w:pPr>
              <w:jc w:val="center"/>
            </w:pPr>
            <w:r w:rsidRPr="2CA2191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8329C3"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2EC6D7" w14:textId="78A8045F" w:rsidR="2CA21917" w:rsidRDefault="008329C3" w:rsidP="2CA2191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rPr>
                <w:color w:val="000000" w:themeColor="text1"/>
              </w:rPr>
              <w:t>X</w:t>
            </w:r>
            <w:r w:rsidR="2CA21917" w:rsidRPr="2CA21917">
              <w:rPr>
                <w:color w:val="000000" w:themeColor="text1"/>
              </w:rPr>
              <w:t xml:space="preserve"> </w:t>
            </w:r>
          </w:p>
        </w:tc>
        <w:tc>
          <w:tcPr>
            <w:tcW w:w="4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E47FAF" w14:textId="60BCA71F" w:rsidR="2CA21917" w:rsidRDefault="008329C3" w:rsidP="2CA21917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="2CA21917" w:rsidRPr="2CA21917">
              <w:t xml:space="preserve"> </w:t>
            </w:r>
          </w:p>
        </w:tc>
      </w:tr>
      <w:tr w:rsidR="2CA21917" w14:paraId="34173443" w14:textId="77777777" w:rsidTr="3B45EF33">
        <w:trPr>
          <w:trHeight w:val="300"/>
        </w:trPr>
        <w:tc>
          <w:tcPr>
            <w:tcW w:w="1881" w:type="dxa"/>
            <w:vMerge/>
            <w:vAlign w:val="center"/>
          </w:tcPr>
          <w:p w14:paraId="368FC48D" w14:textId="77777777" w:rsidR="00344595" w:rsidRDefault="00344595"/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2F9F606" w14:textId="4D1702B6" w:rsidR="2CA21917" w:rsidRDefault="05E4F8FF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AF7404" w14:textId="6F165C20" w:rsidR="2CA21917" w:rsidRDefault="6FED516E" w:rsidP="2F500EE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F500EEE">
              <w:t>E</w:t>
            </w:r>
            <w:r w:rsidR="0965CCC1" w:rsidRPr="2F500EEE">
              <w:t>lementos</w:t>
            </w:r>
            <w:r w:rsidR="2CA21917" w:rsidRPr="2F500EEE">
              <w:t xml:space="preserve"> </w:t>
            </w:r>
            <w:r w:rsidRPr="2F500EEE">
              <w:t xml:space="preserve">modificadores de texto </w:t>
            </w:r>
          </w:p>
        </w:tc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630BD3" w14:textId="47AA5298" w:rsidR="2CA21917" w:rsidRDefault="6FED516E" w:rsidP="2CA2191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2F500EEE">
              <w:t>Anotações no caderno</w:t>
            </w:r>
          </w:p>
        </w:tc>
        <w:tc>
          <w:tcPr>
            <w:tcW w:w="4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FB0C2B" w14:textId="788585A1" w:rsidR="2CA21917" w:rsidRDefault="6FED516E" w:rsidP="2F500EEE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2F500EEE">
              <w:t>x</w:t>
            </w:r>
          </w:p>
        </w:tc>
      </w:tr>
    </w:tbl>
    <w:p w14:paraId="422B09CD" w14:textId="241C253E" w:rsidR="4D354B9D" w:rsidRDefault="4D354B9D" w:rsidP="2CA21917">
      <w:pPr>
        <w:tabs>
          <w:tab w:val="left" w:pos="8355"/>
        </w:tabs>
      </w:pPr>
      <w:r w:rsidRPr="2CA21917">
        <w:rPr>
          <w:rFonts w:ascii="Arial" w:eastAsia="Arial" w:hAnsi="Arial" w:cs="Arial"/>
        </w:rPr>
        <w:t xml:space="preserve">   </w:t>
      </w:r>
    </w:p>
    <w:p w14:paraId="73A3FDA3" w14:textId="33CD45E8" w:rsidR="4D354B9D" w:rsidRDefault="4D354B9D" w:rsidP="2CA21917">
      <w:pPr>
        <w:tabs>
          <w:tab w:val="left" w:pos="8355"/>
        </w:tabs>
      </w:pPr>
      <w:r w:rsidRPr="2CA21917">
        <w:rPr>
          <w:rFonts w:ascii="Arial" w:eastAsia="Arial" w:hAnsi="Arial" w:cs="Arial"/>
        </w:rPr>
        <w:t xml:space="preserve"> </w:t>
      </w:r>
      <w:r w:rsidRPr="2CA21917">
        <w:t xml:space="preserve"> </w:t>
      </w:r>
    </w:p>
    <w:p w14:paraId="0CAF1523" w14:textId="24274C6B" w:rsidR="4D354B9D" w:rsidRDefault="4D354B9D" w:rsidP="2CA21917">
      <w:pPr>
        <w:tabs>
          <w:tab w:val="left" w:pos="8355"/>
        </w:tabs>
      </w:pPr>
      <w:r w:rsidRPr="55C77333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33"/>
        <w:gridCol w:w="1985"/>
        <w:gridCol w:w="3724"/>
        <w:gridCol w:w="3724"/>
        <w:gridCol w:w="3724"/>
      </w:tblGrid>
      <w:tr w:rsidR="2CA21917" w14:paraId="7BEAEAA1" w14:textId="77777777" w:rsidTr="008329C3">
        <w:trPr>
          <w:trHeight w:val="27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321C2FA" w14:textId="167D8385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lastRenderedPageBreak/>
              <w:t xml:space="preserve">DATA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54EDCCA" w14:textId="20B41ED9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853E40F" w14:textId="117B9457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1443C86" w14:textId="77F3324A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12D6A1E" w14:textId="51CF6892" w:rsidR="2CA21917" w:rsidRDefault="2CA21917" w:rsidP="2CA21917">
            <w:pPr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2CA21917" w14:paraId="65D72138" w14:textId="77777777" w:rsidTr="008329C3">
        <w:trPr>
          <w:trHeight w:val="270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93A097" w14:textId="3E547DF5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06/08/2025</w:t>
            </w:r>
          </w:p>
          <w:p w14:paraId="5F4F3894" w14:textId="3426A4DD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Quarta-feira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667E2F1" w14:textId="17A902DD" w:rsidR="2CA21917" w:rsidRDefault="1A3BCEBB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B52AA2" w14:textId="64799147" w:rsidR="2CA21917" w:rsidRDefault="1558DAA0" w:rsidP="2CA2191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9638E58">
              <w:t>Reprodução das Gimnospermas</w:t>
            </w:r>
          </w:p>
        </w:tc>
        <w:tc>
          <w:tcPr>
            <w:tcW w:w="3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C2DE8D" w14:textId="234C871B" w:rsidR="2CA21917" w:rsidRDefault="51657FD6" w:rsidP="2CA2191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9638E58">
              <w:t>A</w:t>
            </w:r>
            <w:r w:rsidR="51BCDAF4" w:rsidRPr="39638E58">
              <w:t>notações no caderno</w:t>
            </w:r>
          </w:p>
        </w:tc>
        <w:tc>
          <w:tcPr>
            <w:tcW w:w="3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51D9E1" w14:textId="35AE7A7C" w:rsidR="2CA21917" w:rsidRDefault="5C054CAF" w:rsidP="2CA2191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5C77333">
              <w:t>Atividade de caderno</w:t>
            </w:r>
            <w:r w:rsidR="0112E0A8" w:rsidRPr="55C77333">
              <w:t xml:space="preserve"> </w:t>
            </w:r>
          </w:p>
        </w:tc>
      </w:tr>
      <w:tr w:rsidR="2CA21917" w14:paraId="49FC42AF" w14:textId="77777777" w:rsidTr="008329C3">
        <w:trPr>
          <w:trHeight w:val="379"/>
        </w:trPr>
        <w:tc>
          <w:tcPr>
            <w:tcW w:w="1833" w:type="dxa"/>
            <w:vMerge/>
            <w:vAlign w:val="center"/>
          </w:tcPr>
          <w:p w14:paraId="512C8BBA" w14:textId="77777777" w:rsidR="00344595" w:rsidRDefault="00344595"/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71806BC" w14:textId="09A7E229" w:rsidR="2CA21917" w:rsidRDefault="4BB26BAB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3B45EF33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3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293446" w14:textId="71466852" w:rsidR="2CA21917" w:rsidRDefault="2CA21917" w:rsidP="2CA21917">
            <w:pPr>
              <w:tabs>
                <w:tab w:val="left" w:leader="underscore" w:pos="15120"/>
              </w:tabs>
              <w:jc w:val="center"/>
            </w:pPr>
            <w:r w:rsidRPr="2CA21917">
              <w:t xml:space="preserve"> </w:t>
            </w:r>
            <w:r w:rsidR="008329C3">
              <w:t>XX</w:t>
            </w:r>
          </w:p>
        </w:tc>
        <w:tc>
          <w:tcPr>
            <w:tcW w:w="3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6D762D" w14:textId="351CF73E" w:rsidR="2CA21917" w:rsidRDefault="008329C3" w:rsidP="2CA21917">
            <w:pPr>
              <w:tabs>
                <w:tab w:val="left" w:pos="298"/>
              </w:tabs>
              <w:jc w:val="center"/>
            </w:pPr>
            <w:r>
              <w:t>X</w:t>
            </w:r>
            <w:r w:rsidR="2CA21917" w:rsidRPr="2CA21917">
              <w:t xml:space="preserve"> </w:t>
            </w:r>
          </w:p>
        </w:tc>
        <w:tc>
          <w:tcPr>
            <w:tcW w:w="3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76B1B3" w14:textId="3345DD44" w:rsidR="2CA21917" w:rsidRDefault="008329C3" w:rsidP="2CA21917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rPr>
                <w:color w:val="000000" w:themeColor="text1"/>
              </w:rPr>
              <w:t>X</w:t>
            </w:r>
            <w:r w:rsidR="2CA21917" w:rsidRPr="2CA21917">
              <w:rPr>
                <w:color w:val="000000" w:themeColor="text1"/>
              </w:rPr>
              <w:t xml:space="preserve"> </w:t>
            </w:r>
          </w:p>
        </w:tc>
      </w:tr>
      <w:tr w:rsidR="2CA21917" w14:paraId="03B3F460" w14:textId="77777777" w:rsidTr="008329C3">
        <w:trPr>
          <w:trHeight w:val="270"/>
        </w:trPr>
        <w:tc>
          <w:tcPr>
            <w:tcW w:w="1833" w:type="dxa"/>
            <w:vMerge/>
            <w:vAlign w:val="center"/>
          </w:tcPr>
          <w:p w14:paraId="09BEF0BF" w14:textId="77777777" w:rsidR="00344595" w:rsidRDefault="00344595"/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8021230" w14:textId="676CCC0C" w:rsidR="2CA21917" w:rsidRDefault="10D823AB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D6E4F0" w14:textId="6479BBD0" w:rsidR="2CA21917" w:rsidRDefault="446D3635" w:rsidP="2CA21917">
            <w:pPr>
              <w:jc w:val="center"/>
            </w:pPr>
            <w:r w:rsidRPr="39638E58">
              <w:t>A importância das Gimnospermas</w:t>
            </w:r>
            <w:r w:rsidR="2CA21917" w:rsidRPr="39638E58">
              <w:t xml:space="preserve"> </w:t>
            </w:r>
          </w:p>
        </w:tc>
        <w:tc>
          <w:tcPr>
            <w:tcW w:w="3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17E491D" w14:textId="05689876" w:rsidR="2CA21917" w:rsidRDefault="1C792409" w:rsidP="2CA21917">
            <w:pPr>
              <w:tabs>
                <w:tab w:val="left" w:pos="298"/>
              </w:tabs>
              <w:spacing w:line="252" w:lineRule="auto"/>
              <w:jc w:val="center"/>
            </w:pPr>
            <w:r w:rsidRPr="39638E58">
              <w:t>Anotações no caderno</w:t>
            </w:r>
          </w:p>
        </w:tc>
        <w:tc>
          <w:tcPr>
            <w:tcW w:w="3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1AC9C5" w14:textId="664F140F" w:rsidR="2CA21917" w:rsidRDefault="1C792409" w:rsidP="39638E58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39638E58">
              <w:t>Atividade no caderno</w:t>
            </w:r>
          </w:p>
        </w:tc>
      </w:tr>
      <w:tr w:rsidR="008329C3" w14:paraId="69A3DF48" w14:textId="3838A165" w:rsidTr="008329C3">
        <w:trPr>
          <w:trHeight w:val="270"/>
        </w:trPr>
        <w:tc>
          <w:tcPr>
            <w:tcW w:w="1833" w:type="dxa"/>
            <w:vMerge/>
            <w:vAlign w:val="center"/>
          </w:tcPr>
          <w:p w14:paraId="10315C05" w14:textId="77777777" w:rsidR="008329C3" w:rsidRDefault="008329C3" w:rsidP="008329C3"/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9D5E7F5" w14:textId="1DC01C28" w:rsidR="008329C3" w:rsidRDefault="008329C3" w:rsidP="008329C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02D215" w14:textId="7CE76C10" w:rsidR="008329C3" w:rsidRPr="37230DE8" w:rsidRDefault="008329C3" w:rsidP="008329C3">
            <w:pPr>
              <w:tabs>
                <w:tab w:val="left" w:leader="underscore" w:pos="6960"/>
                <w:tab w:val="left" w:pos="14880"/>
              </w:tabs>
              <w:jc w:val="center"/>
            </w:pPr>
            <w:proofErr w:type="spellStart"/>
            <w:r w:rsidRPr="37230DE8">
              <w:t>Cap</w:t>
            </w:r>
            <w:proofErr w:type="spellEnd"/>
            <w:r w:rsidRPr="37230DE8">
              <w:t xml:space="preserve"> 4 Desigualdades no Mundo </w:t>
            </w:r>
          </w:p>
        </w:tc>
        <w:tc>
          <w:tcPr>
            <w:tcW w:w="3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E3F6C06" w14:textId="3A2745EB" w:rsidR="008329C3" w:rsidRPr="37230DE8" w:rsidRDefault="008329C3" w:rsidP="008329C3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7230DE8">
              <w:t xml:space="preserve">Apresentação Diferenciada + Abordagem de conteúdo </w:t>
            </w:r>
          </w:p>
        </w:tc>
        <w:tc>
          <w:tcPr>
            <w:tcW w:w="3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F946B5E" w14:textId="530CE22A" w:rsidR="008329C3" w:rsidRPr="37230DE8" w:rsidRDefault="008329C3" w:rsidP="008329C3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7230DE8">
              <w:t>Atividade de caderno</w:t>
            </w:r>
          </w:p>
        </w:tc>
      </w:tr>
      <w:tr w:rsidR="008329C3" w14:paraId="62868A11" w14:textId="77777777" w:rsidTr="008329C3">
        <w:trPr>
          <w:trHeight w:val="270"/>
        </w:trPr>
        <w:tc>
          <w:tcPr>
            <w:tcW w:w="1833" w:type="dxa"/>
            <w:vMerge/>
            <w:vAlign w:val="center"/>
          </w:tcPr>
          <w:p w14:paraId="603F2624" w14:textId="77777777" w:rsidR="008329C3" w:rsidRDefault="008329C3" w:rsidP="008329C3"/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0FAE096" w14:textId="20E9EAC1" w:rsidR="008329C3" w:rsidRDefault="008329C3" w:rsidP="008329C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2CA21917">
              <w:rPr>
                <w:rFonts w:ascii="Arial" w:eastAsia="Arial" w:hAnsi="Arial" w:cs="Arial"/>
                <w:b/>
                <w:bCs/>
              </w:rPr>
              <w:t xml:space="preserve">Matemática </w:t>
            </w:r>
          </w:p>
        </w:tc>
        <w:tc>
          <w:tcPr>
            <w:tcW w:w="3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23FE63" w14:textId="18710BDC" w:rsidR="008329C3" w:rsidRDefault="008329C3" w:rsidP="008329C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D644BE6">
              <w:t>Triângulos e Quadriláteros - Módulo 3</w:t>
            </w:r>
            <w:r w:rsidRPr="7D644BE6">
              <w:rPr>
                <w:color w:val="000000" w:themeColor="text1"/>
              </w:rPr>
              <w:t xml:space="preserve"> </w:t>
            </w:r>
          </w:p>
        </w:tc>
        <w:tc>
          <w:tcPr>
            <w:tcW w:w="3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72C52E" w14:textId="793266E4" w:rsidR="008329C3" w:rsidRDefault="008329C3" w:rsidP="008329C3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7D644BE6">
              <w:t xml:space="preserve"> Laboratório de Informática - AP2</w:t>
            </w:r>
          </w:p>
        </w:tc>
        <w:tc>
          <w:tcPr>
            <w:tcW w:w="3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DDA23A" w14:textId="693F50FC" w:rsidR="008329C3" w:rsidRDefault="008329C3" w:rsidP="008329C3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D644BE6">
              <w:t xml:space="preserve"> Pesquisa sobre a COP30</w:t>
            </w:r>
          </w:p>
        </w:tc>
      </w:tr>
    </w:tbl>
    <w:p w14:paraId="6B6E8D30" w14:textId="435E83AC" w:rsidR="4D354B9D" w:rsidRDefault="4D354B9D" w:rsidP="2CA21917">
      <w:pPr>
        <w:tabs>
          <w:tab w:val="left" w:pos="1035"/>
        </w:tabs>
      </w:pPr>
    </w:p>
    <w:p w14:paraId="38E6D546" w14:textId="2A505273" w:rsidR="4D354B9D" w:rsidRDefault="4D354B9D" w:rsidP="2CA21917">
      <w:pPr>
        <w:tabs>
          <w:tab w:val="left" w:pos="1035"/>
        </w:tabs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33"/>
        <w:gridCol w:w="2126"/>
        <w:gridCol w:w="3669"/>
        <w:gridCol w:w="3669"/>
        <w:gridCol w:w="3670"/>
      </w:tblGrid>
      <w:tr w:rsidR="2CA21917" w14:paraId="42BEBA63" w14:textId="77777777" w:rsidTr="008329C3">
        <w:trPr>
          <w:trHeight w:val="249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97B1457" w14:textId="7AFCFE35" w:rsidR="2CA21917" w:rsidRDefault="2CA21917" w:rsidP="2CA21917">
            <w:pPr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98BB618" w14:textId="0FDE215B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04592DB" w14:textId="360E7192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D4032DD" w14:textId="67CF6B74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727760B" w14:textId="06F8322E" w:rsidR="2CA21917" w:rsidRDefault="2CA21917" w:rsidP="2CA21917">
            <w:pPr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2CA21917" w14:paraId="79E24D80" w14:textId="77777777" w:rsidTr="008329C3">
        <w:trPr>
          <w:trHeight w:val="598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041E5E" w14:textId="200F569F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07/08/2025</w:t>
            </w:r>
          </w:p>
          <w:p w14:paraId="70E04A3D" w14:textId="38A0A62B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Quinta-feira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CEFAAFE" w14:textId="4B2C5690" w:rsidR="2CA21917" w:rsidRDefault="4FC4A7D0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9D7288" w14:textId="5B076E5F" w:rsidR="2CA21917" w:rsidRDefault="2CA21917" w:rsidP="2CA21917">
            <w:pPr>
              <w:spacing w:line="252" w:lineRule="auto"/>
              <w:jc w:val="center"/>
            </w:pPr>
            <w:r w:rsidRPr="48781EB8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7751FBF" w:rsidRPr="48781EB8">
              <w:rPr>
                <w:rFonts w:ascii="Arial" w:eastAsia="Arial" w:hAnsi="Arial" w:cs="Arial"/>
                <w:color w:val="000000" w:themeColor="text1"/>
              </w:rPr>
              <w:t>Independência dos estados unidos – Treze colônias Inglesas</w:t>
            </w:r>
          </w:p>
        </w:tc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6DAF20" w14:textId="43F733C0" w:rsidR="2CA21917" w:rsidRDefault="0A34C7FF" w:rsidP="2CA21917">
            <w:pPr>
              <w:spacing w:line="252" w:lineRule="auto"/>
              <w:jc w:val="center"/>
              <w:rPr>
                <w:color w:val="000000" w:themeColor="text1"/>
              </w:rPr>
            </w:pPr>
            <w:r w:rsidRPr="48781EB8">
              <w:rPr>
                <w:color w:val="000000" w:themeColor="text1"/>
              </w:rPr>
              <w:t xml:space="preserve">Introdução + Contextualização </w:t>
            </w:r>
          </w:p>
        </w:tc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38B00C" w14:textId="60BEE835" w:rsidR="2CA21917" w:rsidRDefault="4F69EAB9" w:rsidP="2CA21917">
            <w:pPr>
              <w:spacing w:line="257" w:lineRule="auto"/>
              <w:jc w:val="center"/>
            </w:pPr>
            <w:r w:rsidRPr="48781EB8">
              <w:rPr>
                <w:color w:val="000000" w:themeColor="text1"/>
              </w:rPr>
              <w:t xml:space="preserve">Anotações no caderno </w:t>
            </w:r>
            <w:r w:rsidR="2CA21917" w:rsidRPr="48781EB8">
              <w:rPr>
                <w:color w:val="000000" w:themeColor="text1"/>
              </w:rPr>
              <w:t xml:space="preserve"> </w:t>
            </w:r>
          </w:p>
        </w:tc>
      </w:tr>
      <w:tr w:rsidR="2CA21917" w14:paraId="6BE916A1" w14:textId="77777777" w:rsidTr="008329C3">
        <w:trPr>
          <w:trHeight w:val="249"/>
        </w:trPr>
        <w:tc>
          <w:tcPr>
            <w:tcW w:w="1833" w:type="dxa"/>
            <w:vMerge/>
            <w:vAlign w:val="center"/>
          </w:tcPr>
          <w:p w14:paraId="1DDD3FEE" w14:textId="77777777" w:rsidR="00344595" w:rsidRDefault="00344595"/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702FAF5" w14:textId="768BB11B" w:rsidR="2CA21917" w:rsidRDefault="712C351E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A09D28" w14:textId="039619A2" w:rsidR="2CA21917" w:rsidRDefault="2CA21917" w:rsidP="2CA21917">
            <w:pPr>
              <w:jc w:val="center"/>
            </w:pPr>
            <w:r w:rsidRPr="48781EB8">
              <w:t xml:space="preserve"> </w:t>
            </w:r>
            <w:r w:rsidR="2E1276EF" w:rsidRPr="48781EB8">
              <w:t xml:space="preserve">Independência dos Estados Unidos - Dizimação dos Povos nativos </w:t>
            </w:r>
          </w:p>
        </w:tc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04F76F" w14:textId="0F6924D5" w:rsidR="2CA21917" w:rsidRDefault="5889C8AA" w:rsidP="2CA21917">
            <w:pPr>
              <w:tabs>
                <w:tab w:val="left" w:pos="298"/>
              </w:tabs>
              <w:spacing w:line="252" w:lineRule="auto"/>
              <w:jc w:val="center"/>
            </w:pPr>
            <w:r w:rsidRPr="48781EB8">
              <w:t xml:space="preserve">Anotações no quadro </w:t>
            </w:r>
          </w:p>
        </w:tc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A16D85" w14:textId="04B29B55" w:rsidR="2CA21917" w:rsidRDefault="32DEBD7F" w:rsidP="2CA21917">
            <w:pPr>
              <w:jc w:val="center"/>
            </w:pPr>
            <w:r w:rsidRPr="48781EB8">
              <w:t xml:space="preserve">Livro – pág. </w:t>
            </w:r>
            <w:r w:rsidR="2CA21917" w:rsidRPr="48781EB8">
              <w:t xml:space="preserve"> </w:t>
            </w:r>
            <w:r w:rsidR="19191F50" w:rsidRPr="48781EB8">
              <w:t>290; 291</w:t>
            </w:r>
          </w:p>
        </w:tc>
      </w:tr>
      <w:tr w:rsidR="2CA21917" w14:paraId="2B46A273" w14:textId="77777777" w:rsidTr="008329C3">
        <w:trPr>
          <w:trHeight w:val="249"/>
        </w:trPr>
        <w:tc>
          <w:tcPr>
            <w:tcW w:w="1833" w:type="dxa"/>
            <w:vMerge/>
            <w:vAlign w:val="center"/>
          </w:tcPr>
          <w:p w14:paraId="48D75E13" w14:textId="77777777" w:rsidR="00344595" w:rsidRDefault="00344595"/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0ECCF04" w14:textId="0CD79051" w:rsidR="2CA21917" w:rsidRDefault="415825BC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3B45EF33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326881" w14:textId="1A464815" w:rsidR="55C77333" w:rsidRDefault="008329C3" w:rsidP="55C77333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</w:p>
        </w:tc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FF47A2" w14:textId="06597ABE" w:rsidR="55C77333" w:rsidRDefault="008329C3" w:rsidP="55C77333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XX</w:t>
            </w:r>
          </w:p>
        </w:tc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C128CB" w14:textId="31C6864B" w:rsidR="55C77333" w:rsidRDefault="008329C3" w:rsidP="55C77333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</w:p>
        </w:tc>
      </w:tr>
      <w:tr w:rsidR="2CA21917" w14:paraId="22F48FC5" w14:textId="77777777" w:rsidTr="008329C3">
        <w:trPr>
          <w:trHeight w:val="249"/>
        </w:trPr>
        <w:tc>
          <w:tcPr>
            <w:tcW w:w="1833" w:type="dxa"/>
            <w:vMerge/>
            <w:vAlign w:val="center"/>
          </w:tcPr>
          <w:p w14:paraId="70E7ECB1" w14:textId="77777777" w:rsidR="00344595" w:rsidRDefault="00344595"/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8C95306" w14:textId="7E45AAA0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2CA2191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75A1D1" w14:textId="2AFB8DA0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D644BE6">
              <w:rPr>
                <w:color w:val="000000" w:themeColor="text1"/>
              </w:rPr>
              <w:t xml:space="preserve"> </w:t>
            </w:r>
            <w:r w:rsidR="7935F5AA" w:rsidRPr="7D644BE6">
              <w:rPr>
                <w:color w:val="000000" w:themeColor="text1"/>
              </w:rPr>
              <w:t>Triângulos - Módulo 3</w:t>
            </w:r>
          </w:p>
        </w:tc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8CE76E" w14:textId="72BF9FFB" w:rsidR="2CA21917" w:rsidRDefault="7935F5AA" w:rsidP="2CA2191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7D644BE6">
              <w:rPr>
                <w:color w:val="000000" w:themeColor="text1"/>
              </w:rPr>
              <w:t>Atividade no livro</w:t>
            </w:r>
          </w:p>
          <w:p w14:paraId="587CD0FD" w14:textId="77BB545D" w:rsidR="2CA21917" w:rsidRDefault="7935F5AA" w:rsidP="2CA2191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7D644BE6">
              <w:rPr>
                <w:color w:val="000000" w:themeColor="text1"/>
              </w:rPr>
              <w:t>Páginas: 100 - 104</w:t>
            </w:r>
            <w:r w:rsidR="2CA21917" w:rsidRPr="7D644BE6">
              <w:rPr>
                <w:color w:val="000000" w:themeColor="text1"/>
              </w:rPr>
              <w:t xml:space="preserve"> </w:t>
            </w:r>
          </w:p>
        </w:tc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606F9F" w14:textId="40AD2D42" w:rsidR="2CA21917" w:rsidRDefault="2CA21917" w:rsidP="2CA21917">
            <w:pPr>
              <w:jc w:val="center"/>
            </w:pPr>
            <w:r w:rsidRPr="7D644BE6">
              <w:t xml:space="preserve"> </w:t>
            </w:r>
            <w:r w:rsidR="06457F28" w:rsidRPr="7D644BE6">
              <w:t>Terminar atividade de classe</w:t>
            </w:r>
          </w:p>
        </w:tc>
      </w:tr>
      <w:tr w:rsidR="2CA21917" w14:paraId="35982A78" w14:textId="77777777" w:rsidTr="008329C3">
        <w:trPr>
          <w:trHeight w:val="249"/>
        </w:trPr>
        <w:tc>
          <w:tcPr>
            <w:tcW w:w="1833" w:type="dxa"/>
            <w:vMerge/>
            <w:vAlign w:val="center"/>
          </w:tcPr>
          <w:p w14:paraId="304CA14A" w14:textId="77777777" w:rsidR="00344595" w:rsidRDefault="00344595"/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3EF6EC5" w14:textId="05305F62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2CA21917">
              <w:rPr>
                <w:rFonts w:ascii="Arial" w:eastAsia="Arial" w:hAnsi="Arial" w:cs="Arial"/>
                <w:b/>
                <w:bCs/>
              </w:rPr>
              <w:t xml:space="preserve">LPORT </w:t>
            </w:r>
          </w:p>
        </w:tc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8B2837" w14:textId="302BCDA4" w:rsidR="2F500EEE" w:rsidRPr="2F500EEE" w:rsidRDefault="2F500EEE" w:rsidP="2F500EEE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F500EEE">
              <w:t>Diferenciada</w:t>
            </w:r>
          </w:p>
        </w:tc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8F4FF4" w14:textId="7622A103" w:rsidR="2F500EEE" w:rsidRPr="2F500EEE" w:rsidRDefault="2F500EEE" w:rsidP="2F500EEE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F500EEE">
              <w:t>Rascunhos dos projetos</w:t>
            </w:r>
          </w:p>
        </w:tc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9EE8F7" w14:textId="76740973" w:rsidR="2F500EEE" w:rsidRPr="2F500EEE" w:rsidRDefault="2F500EEE" w:rsidP="2F500EEE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F500EEE">
              <w:t>x</w:t>
            </w:r>
          </w:p>
        </w:tc>
      </w:tr>
    </w:tbl>
    <w:p w14:paraId="59E055C2" w14:textId="078B89DA" w:rsidR="4D354B9D" w:rsidRDefault="4D354B9D" w:rsidP="2CA21917">
      <w:pPr>
        <w:tabs>
          <w:tab w:val="left" w:pos="1320"/>
          <w:tab w:val="left" w:pos="1755"/>
        </w:tabs>
      </w:pPr>
      <w:r w:rsidRPr="2CA21917">
        <w:rPr>
          <w:rFonts w:ascii="Arial" w:eastAsia="Arial" w:hAnsi="Arial" w:cs="Arial"/>
        </w:rPr>
        <w:t xml:space="preserve"> </w:t>
      </w:r>
    </w:p>
    <w:p w14:paraId="3084E395" w14:textId="260BAD84" w:rsidR="4D354B9D" w:rsidRDefault="4D354B9D" w:rsidP="2CA21917">
      <w:pPr>
        <w:tabs>
          <w:tab w:val="left" w:pos="1320"/>
          <w:tab w:val="left" w:pos="1755"/>
        </w:tabs>
      </w:pPr>
      <w:r w:rsidRPr="55C77333">
        <w:rPr>
          <w:rFonts w:ascii="Arial" w:eastAsia="Arial" w:hAnsi="Arial" w:cs="Arial"/>
        </w:rPr>
        <w:t xml:space="preserve"> </w:t>
      </w:r>
    </w:p>
    <w:p w14:paraId="3DA822A3" w14:textId="0F29A199" w:rsidR="55C77333" w:rsidRDefault="55C77333" w:rsidP="55C77333">
      <w:pPr>
        <w:tabs>
          <w:tab w:val="left" w:pos="1320"/>
          <w:tab w:val="left" w:pos="1755"/>
        </w:tabs>
        <w:rPr>
          <w:rFonts w:ascii="Arial" w:eastAsia="Arial" w:hAnsi="Arial" w:cs="Arial"/>
        </w:rPr>
      </w:pPr>
    </w:p>
    <w:p w14:paraId="0243F6B8" w14:textId="66E0A723" w:rsidR="55C77333" w:rsidRDefault="55C77333" w:rsidP="55C77333">
      <w:pPr>
        <w:tabs>
          <w:tab w:val="left" w:pos="1320"/>
          <w:tab w:val="left" w:pos="1755"/>
        </w:tabs>
        <w:rPr>
          <w:rFonts w:ascii="Arial" w:eastAsia="Arial" w:hAnsi="Arial" w:cs="Arial"/>
        </w:rPr>
      </w:pPr>
    </w:p>
    <w:p w14:paraId="3DEE1990" w14:textId="42DF84CE" w:rsidR="4D354B9D" w:rsidRDefault="4D354B9D" w:rsidP="2CA21917">
      <w:pPr>
        <w:tabs>
          <w:tab w:val="left" w:pos="1320"/>
          <w:tab w:val="left" w:pos="1755"/>
        </w:tabs>
      </w:pPr>
      <w:r w:rsidRPr="2CA21917">
        <w:rPr>
          <w:rFonts w:ascii="Arial" w:eastAsia="Arial" w:hAnsi="Arial" w:cs="Arial"/>
        </w:rPr>
        <w:t xml:space="preserve"> </w:t>
      </w:r>
    </w:p>
    <w:p w14:paraId="5D4C6490" w14:textId="7A91F78D" w:rsidR="4D354B9D" w:rsidRDefault="4D354B9D" w:rsidP="2CA21917">
      <w:pPr>
        <w:tabs>
          <w:tab w:val="left" w:pos="1320"/>
          <w:tab w:val="left" w:pos="1755"/>
        </w:tabs>
      </w:pPr>
      <w:r w:rsidRPr="2CA21917">
        <w:t xml:space="preserve"> </w:t>
      </w:r>
    </w:p>
    <w:p w14:paraId="4EAE49A7" w14:textId="41E808C1" w:rsidR="4D354B9D" w:rsidRDefault="4D354B9D" w:rsidP="2CA21917">
      <w:pPr>
        <w:tabs>
          <w:tab w:val="left" w:pos="1320"/>
          <w:tab w:val="left" w:pos="1755"/>
        </w:tabs>
      </w:pPr>
      <w:r w:rsidRPr="2CA21917">
        <w:lastRenderedPageBreak/>
        <w:t xml:space="preserve"> </w:t>
      </w:r>
    </w:p>
    <w:p w14:paraId="3611906A" w14:textId="3BAB5111" w:rsidR="2CA21917" w:rsidRDefault="2CA21917" w:rsidP="2CA21917">
      <w:pPr>
        <w:tabs>
          <w:tab w:val="left" w:pos="1320"/>
          <w:tab w:val="left" w:pos="1755"/>
        </w:tabs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33"/>
        <w:gridCol w:w="2126"/>
        <w:gridCol w:w="3687"/>
        <w:gridCol w:w="3688"/>
        <w:gridCol w:w="3690"/>
      </w:tblGrid>
      <w:tr w:rsidR="2CA21917" w14:paraId="28FA2D26" w14:textId="77777777" w:rsidTr="008329C3">
        <w:trPr>
          <w:trHeight w:val="24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F459C43" w14:textId="57F81F01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634CF2C" w14:textId="5BD35A91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1E14847" w14:textId="1D8D37E0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DFF8B6A" w14:textId="0AC943A6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6A4C542" w14:textId="5F77BD6D" w:rsidR="2CA21917" w:rsidRDefault="2CA21917" w:rsidP="2CA21917">
            <w:pPr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2CA21917" w14:paraId="51DD9F71" w14:textId="77777777" w:rsidTr="008329C3">
        <w:trPr>
          <w:trHeight w:val="409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FCBCD7" w14:textId="2CF7170D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08/0</w:t>
            </w:r>
            <w:r w:rsidR="66F3BB01" w:rsidRPr="2CA21917">
              <w:rPr>
                <w:rFonts w:ascii="Arial" w:eastAsia="Arial" w:hAnsi="Arial" w:cs="Arial"/>
                <w:b/>
                <w:bCs/>
              </w:rPr>
              <w:t>8</w:t>
            </w:r>
            <w:r w:rsidRPr="2CA21917">
              <w:rPr>
                <w:rFonts w:ascii="Arial" w:eastAsia="Arial" w:hAnsi="Arial" w:cs="Arial"/>
                <w:b/>
                <w:bCs/>
              </w:rPr>
              <w:t>/2025</w:t>
            </w:r>
          </w:p>
          <w:p w14:paraId="47C3AD37" w14:textId="46A2C15C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Sexta-feira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FF1E7F4" w14:textId="629C7CAD" w:rsidR="2CA21917" w:rsidRDefault="4A3C9AF0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75AF56" w14:textId="1B3E5A40" w:rsidR="37230DE8" w:rsidRPr="37230DE8" w:rsidRDefault="37230DE8" w:rsidP="37230DE8">
            <w:pPr>
              <w:tabs>
                <w:tab w:val="left" w:leader="underscore" w:pos="6960"/>
                <w:tab w:val="left" w:pos="14880"/>
              </w:tabs>
              <w:jc w:val="center"/>
            </w:pPr>
            <w:proofErr w:type="spellStart"/>
            <w:r w:rsidRPr="37230DE8">
              <w:t>Cap</w:t>
            </w:r>
            <w:proofErr w:type="spellEnd"/>
            <w:r w:rsidRPr="37230DE8">
              <w:t xml:space="preserve"> 4 Desigualdades no Mundo 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1A00BE" w14:textId="56ADA2A7" w:rsidR="37230DE8" w:rsidRPr="37230DE8" w:rsidRDefault="37230DE8" w:rsidP="37230DE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7230DE8">
              <w:t xml:space="preserve">Apresentação Diferenciada + Abordagem de conteúdo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767AB5" w14:textId="35AE7A7C" w:rsidR="37230DE8" w:rsidRPr="37230DE8" w:rsidRDefault="37230DE8" w:rsidP="37230DE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7230DE8">
              <w:t xml:space="preserve">Atividade de caderno </w:t>
            </w:r>
          </w:p>
        </w:tc>
      </w:tr>
      <w:tr w:rsidR="2CA21917" w14:paraId="021079F7" w14:textId="77777777" w:rsidTr="008329C3">
        <w:trPr>
          <w:trHeight w:val="277"/>
        </w:trPr>
        <w:tc>
          <w:tcPr>
            <w:tcW w:w="1833" w:type="dxa"/>
            <w:vMerge/>
            <w:vAlign w:val="center"/>
          </w:tcPr>
          <w:p w14:paraId="3A2650D2" w14:textId="77777777" w:rsidR="00344595" w:rsidRDefault="00344595"/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34FBF56" w14:textId="54CE77FF" w:rsidR="2CA21917" w:rsidRDefault="785B7ECA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44476E" w14:textId="054226B7" w:rsidR="2CA21917" w:rsidRDefault="32FE3B83" w:rsidP="2CA2191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9638E58">
              <w:rPr>
                <w:rFonts w:ascii="Arial" w:eastAsia="Arial" w:hAnsi="Arial" w:cs="Arial"/>
              </w:rPr>
              <w:t>Angiospermas</w:t>
            </w:r>
            <w:r w:rsidR="2CA21917" w:rsidRPr="39638E5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8F52C9" w14:textId="1C07C703" w:rsidR="2CA21917" w:rsidRDefault="5AA5E847" w:rsidP="39638E58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39638E58">
              <w:t>Anotações no caderno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05432A" w14:textId="0A35B56F" w:rsidR="2CA21917" w:rsidRDefault="5AA5E847" w:rsidP="39638E58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39638E58">
              <w:t>Atividade no caderno</w:t>
            </w:r>
          </w:p>
        </w:tc>
      </w:tr>
      <w:tr w:rsidR="2CA21917" w14:paraId="57C28108" w14:textId="77777777" w:rsidTr="008329C3">
        <w:trPr>
          <w:trHeight w:val="240"/>
        </w:trPr>
        <w:tc>
          <w:tcPr>
            <w:tcW w:w="1833" w:type="dxa"/>
            <w:vMerge/>
            <w:vAlign w:val="center"/>
          </w:tcPr>
          <w:p w14:paraId="7190396D" w14:textId="77777777" w:rsidR="00344595" w:rsidRDefault="00344595"/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37B3D1E" w14:textId="7E7F15DE" w:rsidR="2CA21917" w:rsidRDefault="47C34E61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Arte</w:t>
            </w:r>
          </w:p>
        </w:tc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EEA0AD" w14:textId="2F33F05F" w:rsidR="2CA21917" w:rsidRDefault="2CA21917" w:rsidP="2CA21917">
            <w:pPr>
              <w:jc w:val="center"/>
            </w:pPr>
            <w:r w:rsidRPr="2CA21917">
              <w:t xml:space="preserve"> </w:t>
            </w:r>
            <w:r w:rsidR="003E66A3">
              <w:t>Teatro de bonec</w:t>
            </w:r>
            <w:r w:rsidR="001146E0">
              <w:t>os</w:t>
            </w:r>
          </w:p>
        </w:tc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CF7D9E" w14:textId="4483A2F6" w:rsidR="2CA21917" w:rsidRDefault="2CA21917" w:rsidP="2CA2191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CA21917">
              <w:t xml:space="preserve"> </w:t>
            </w:r>
            <w:r w:rsidR="00A37122">
              <w:t xml:space="preserve">Anotações no caderno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C52EE1" w14:textId="090F94F5" w:rsidR="2CA21917" w:rsidRDefault="2CA21917" w:rsidP="2CA21917">
            <w:pPr>
              <w:jc w:val="center"/>
            </w:pPr>
            <w:r w:rsidRPr="2CA21917">
              <w:t xml:space="preserve"> </w:t>
            </w:r>
            <w:r w:rsidR="00A37122">
              <w:t>X</w:t>
            </w:r>
          </w:p>
        </w:tc>
      </w:tr>
      <w:tr w:rsidR="2CA21917" w14:paraId="3F1B9BD6" w14:textId="77777777" w:rsidTr="008329C3">
        <w:trPr>
          <w:trHeight w:val="240"/>
        </w:trPr>
        <w:tc>
          <w:tcPr>
            <w:tcW w:w="1833" w:type="dxa"/>
            <w:vMerge/>
            <w:vAlign w:val="center"/>
          </w:tcPr>
          <w:p w14:paraId="1B530375" w14:textId="77777777" w:rsidR="00344595" w:rsidRDefault="00344595"/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332426D" w14:textId="60CDBC3B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2CA21917">
              <w:rPr>
                <w:rFonts w:ascii="Arial" w:eastAsia="Arial" w:hAnsi="Arial" w:cs="Arial"/>
                <w:b/>
                <w:bCs/>
              </w:rPr>
              <w:t>BillEd</w:t>
            </w:r>
            <w:proofErr w:type="spellEnd"/>
          </w:p>
        </w:tc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876957" w14:textId="281AB8B9" w:rsidR="2CA21917" w:rsidRDefault="2CA21917" w:rsidP="2CA21917">
            <w:pPr>
              <w:jc w:val="center"/>
            </w:pPr>
            <w:r w:rsidRPr="2CA21917">
              <w:t xml:space="preserve"> </w:t>
            </w:r>
            <w:r w:rsidR="008329C3">
              <w:t>X</w:t>
            </w:r>
          </w:p>
        </w:tc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C69945" w14:textId="242D6401" w:rsidR="2CA21917" w:rsidRDefault="2CA21917" w:rsidP="2CA21917">
            <w:pPr>
              <w:tabs>
                <w:tab w:val="left" w:pos="298"/>
              </w:tabs>
              <w:spacing w:line="252" w:lineRule="auto"/>
              <w:jc w:val="center"/>
            </w:pPr>
            <w:r w:rsidRPr="2CA21917">
              <w:t xml:space="preserve"> </w:t>
            </w:r>
            <w:r w:rsidR="008329C3">
              <w:t>X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B49004" w14:textId="619E9392" w:rsidR="2CA21917" w:rsidRDefault="008329C3" w:rsidP="2CA21917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XX</w:t>
            </w:r>
            <w:r w:rsidR="2CA21917" w:rsidRPr="2CA21917">
              <w:t xml:space="preserve"> </w:t>
            </w:r>
          </w:p>
        </w:tc>
      </w:tr>
      <w:tr w:rsidR="2CA21917" w14:paraId="0E23D5CE" w14:textId="77777777" w:rsidTr="008329C3">
        <w:trPr>
          <w:trHeight w:val="240"/>
        </w:trPr>
        <w:tc>
          <w:tcPr>
            <w:tcW w:w="1833" w:type="dxa"/>
            <w:vMerge/>
            <w:vAlign w:val="center"/>
          </w:tcPr>
          <w:p w14:paraId="41C29872" w14:textId="77777777" w:rsidR="00344595" w:rsidRDefault="00344595"/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25AD907" w14:textId="48546387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2CA21917">
              <w:rPr>
                <w:rFonts w:ascii="Arial" w:eastAsia="Arial" w:hAnsi="Arial" w:cs="Arial"/>
                <w:b/>
                <w:bCs/>
              </w:rPr>
              <w:t>EduFis</w:t>
            </w:r>
            <w:proofErr w:type="spellEnd"/>
          </w:p>
        </w:tc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DDF10D" w14:textId="07EE52AF" w:rsidR="2CA21917" w:rsidRDefault="2CA21917" w:rsidP="2CA21917">
            <w:pPr>
              <w:jc w:val="center"/>
            </w:pPr>
            <w:r w:rsidRPr="2CA21917">
              <w:rPr>
                <w:color w:val="000000" w:themeColor="text1"/>
              </w:rPr>
              <w:t xml:space="preserve"> </w:t>
            </w:r>
            <w:r w:rsidR="008329C3">
              <w:rPr>
                <w:color w:val="000000" w:themeColor="text1"/>
              </w:rPr>
              <w:t>X</w:t>
            </w:r>
          </w:p>
        </w:tc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A8FC8B" w14:textId="1B903FDA" w:rsidR="2CA21917" w:rsidRDefault="2CA21917" w:rsidP="2CA2191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CA21917">
              <w:rPr>
                <w:color w:val="000000" w:themeColor="text1"/>
              </w:rPr>
              <w:t xml:space="preserve"> </w:t>
            </w:r>
            <w:r w:rsidR="008329C3">
              <w:rPr>
                <w:color w:val="000000" w:themeColor="text1"/>
              </w:rPr>
              <w:t>X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0FE95C" w14:textId="239549D9" w:rsidR="2CA21917" w:rsidRDefault="2CA21917" w:rsidP="2CA2191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CA21917">
              <w:rPr>
                <w:color w:val="000000" w:themeColor="text1"/>
              </w:rPr>
              <w:t xml:space="preserve"> </w:t>
            </w:r>
          </w:p>
        </w:tc>
      </w:tr>
    </w:tbl>
    <w:p w14:paraId="3F1A2EE0" w14:textId="0787EB33" w:rsidR="4D354B9D" w:rsidRDefault="4D354B9D" w:rsidP="2CA21917">
      <w:pPr>
        <w:tabs>
          <w:tab w:val="center" w:pos="7568"/>
          <w:tab w:val="left" w:pos="9885"/>
        </w:tabs>
      </w:pPr>
      <w:r w:rsidRPr="55C77333">
        <w:rPr>
          <w:rFonts w:ascii="Arial" w:eastAsia="Arial" w:hAnsi="Arial" w:cs="Arial"/>
          <w:b/>
          <w:bCs/>
        </w:rPr>
        <w:t xml:space="preserve"> </w:t>
      </w:r>
    </w:p>
    <w:p w14:paraId="648F72B8" w14:textId="76897D4A" w:rsidR="2CA21917" w:rsidRDefault="2CA21917" w:rsidP="2CA21917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0F2B3CFA" w14:textId="1DC1D3EF" w:rsidR="2CA21917" w:rsidRDefault="2CA21917" w:rsidP="2CA21917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33"/>
        <w:gridCol w:w="2126"/>
        <w:gridCol w:w="3676"/>
        <w:gridCol w:w="3676"/>
        <w:gridCol w:w="3676"/>
      </w:tblGrid>
      <w:tr w:rsidR="2CA21917" w14:paraId="6DB77AAF" w14:textId="77777777" w:rsidTr="008329C3">
        <w:trPr>
          <w:trHeight w:val="282"/>
        </w:trPr>
        <w:tc>
          <w:tcPr>
            <w:tcW w:w="149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3E7DF30" w14:textId="038528DA" w:rsidR="2CA21917" w:rsidRDefault="2CA21917" w:rsidP="2CA21917">
            <w:pPr>
              <w:jc w:val="center"/>
            </w:pPr>
            <w:r w:rsidRPr="2CA21917">
              <w:rPr>
                <w:rFonts w:ascii="Arial" w:eastAsia="Arial" w:hAnsi="Arial" w:cs="Arial"/>
                <w:b/>
                <w:bCs/>
                <w:sz w:val="31"/>
                <w:szCs w:val="31"/>
              </w:rPr>
              <w:t>8º ANO A – ENSINO FUNDAMENTAL</w:t>
            </w:r>
          </w:p>
        </w:tc>
      </w:tr>
      <w:tr w:rsidR="2CA21917" w14:paraId="4AA8B84D" w14:textId="77777777" w:rsidTr="008329C3">
        <w:trPr>
          <w:trHeight w:val="226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CD2EB83" w14:textId="3F764CE9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BA45B7A" w14:textId="1F602434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2BAFFF7" w14:textId="2D41AD9B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11681C3" w14:textId="69B573AB" w:rsidR="2CA21917" w:rsidRDefault="2CA21917" w:rsidP="2CA21917">
            <w:pPr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7DF1973" w14:textId="7A5CD36E" w:rsidR="2CA21917" w:rsidRDefault="2CA21917" w:rsidP="2CA21917">
            <w:pPr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2CA21917" w14:paraId="61E62382" w14:textId="77777777" w:rsidTr="008329C3">
        <w:trPr>
          <w:trHeight w:val="282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5D5D00" w14:textId="2457C659" w:rsidR="094FEEE1" w:rsidRDefault="094FEEE1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2CA21917">
              <w:rPr>
                <w:rFonts w:ascii="Arial" w:eastAsia="Arial" w:hAnsi="Arial" w:cs="Arial"/>
                <w:b/>
                <w:bCs/>
              </w:rPr>
              <w:t>11</w:t>
            </w:r>
            <w:r w:rsidR="2CA21917" w:rsidRPr="2CA21917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4E6562F9" w14:textId="4B749940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Segunda-feira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0D6B182" w14:textId="5114AB2C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Matemática</w:t>
            </w:r>
            <w:r w:rsidR="0AA76907" w:rsidRPr="3B45EF33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0E1A79" w14:textId="618E741D" w:rsidR="7D644BE6" w:rsidRPr="7D644BE6" w:rsidRDefault="7D644BE6" w:rsidP="7D644BE6">
            <w:pPr>
              <w:jc w:val="center"/>
            </w:pPr>
            <w:r w:rsidRPr="7D644BE6">
              <w:t xml:space="preserve"> Triângulos - Módulo 3</w:t>
            </w: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9BC6A7" w14:textId="2B9AA2B7" w:rsidR="7D644BE6" w:rsidRPr="7D644BE6" w:rsidRDefault="7D644BE6" w:rsidP="7D644BE6">
            <w:pPr>
              <w:tabs>
                <w:tab w:val="left" w:pos="298"/>
              </w:tabs>
              <w:spacing w:line="252" w:lineRule="auto"/>
              <w:jc w:val="center"/>
            </w:pPr>
            <w:r w:rsidRPr="7D644BE6">
              <w:t>Produção dos cartazes - AP2</w:t>
            </w: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45C221" w14:textId="332919F2" w:rsidR="7D644BE6" w:rsidRPr="7D644BE6" w:rsidRDefault="7D644BE6" w:rsidP="7D644BE6">
            <w:pPr>
              <w:jc w:val="center"/>
            </w:pPr>
            <w:r w:rsidRPr="7D644BE6">
              <w:t xml:space="preserve">Trabalhos em grupo </w:t>
            </w:r>
          </w:p>
        </w:tc>
      </w:tr>
      <w:tr w:rsidR="2CA21917" w14:paraId="236789D2" w14:textId="77777777" w:rsidTr="008329C3">
        <w:trPr>
          <w:trHeight w:val="282"/>
        </w:trPr>
        <w:tc>
          <w:tcPr>
            <w:tcW w:w="1833" w:type="dxa"/>
            <w:vMerge/>
            <w:vAlign w:val="center"/>
          </w:tcPr>
          <w:p w14:paraId="68B5475A" w14:textId="77777777" w:rsidR="00344595" w:rsidRDefault="00344595"/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7BAF47C" w14:textId="22775AD8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FE2F5E" w14:textId="446D6A3D" w:rsidR="2F500EEE" w:rsidRPr="2F500EEE" w:rsidRDefault="2F500EEE" w:rsidP="2F500EEE">
            <w:pPr>
              <w:jc w:val="center"/>
              <w:rPr>
                <w:color w:val="000000" w:themeColor="text1"/>
              </w:rPr>
            </w:pPr>
            <w:r w:rsidRPr="2F500EEE">
              <w:rPr>
                <w:color w:val="000000" w:themeColor="text1"/>
              </w:rPr>
              <w:t xml:space="preserve">Aposto e vocativo  </w:t>
            </w: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7C4E23" w14:textId="4EFE73C0" w:rsidR="2F500EEE" w:rsidRPr="2F500EEE" w:rsidRDefault="2F500EEE" w:rsidP="2F500EEE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F500EEE">
              <w:rPr>
                <w:color w:val="000000" w:themeColor="text1"/>
              </w:rPr>
              <w:t xml:space="preserve">Anotação no caderno  </w:t>
            </w: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E60B73" w14:textId="38093193" w:rsidR="2CA21917" w:rsidRDefault="2CA21917" w:rsidP="2CA2191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CA21917">
              <w:t xml:space="preserve"> </w:t>
            </w:r>
          </w:p>
        </w:tc>
      </w:tr>
      <w:tr w:rsidR="2CA21917" w14:paraId="14009441" w14:textId="77777777" w:rsidTr="008329C3">
        <w:trPr>
          <w:trHeight w:val="282"/>
        </w:trPr>
        <w:tc>
          <w:tcPr>
            <w:tcW w:w="1833" w:type="dxa"/>
            <w:vMerge/>
            <w:vAlign w:val="center"/>
          </w:tcPr>
          <w:p w14:paraId="64A66EB6" w14:textId="77777777" w:rsidR="00344595" w:rsidRDefault="00344595"/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DDE5410" w14:textId="667C1FB3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Religião</w:t>
            </w: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2D7588" w14:textId="3FEE0317" w:rsidR="2CA21917" w:rsidRDefault="5DA4B905" w:rsidP="2CA21917">
            <w:pPr>
              <w:tabs>
                <w:tab w:val="left" w:leader="underscore" w:pos="15120"/>
              </w:tabs>
              <w:jc w:val="center"/>
            </w:pPr>
            <w:r w:rsidRPr="0C0BD528">
              <w:t>Diferenciada.</w:t>
            </w:r>
            <w:r w:rsidR="2CA21917" w:rsidRPr="0C0BD528">
              <w:t xml:space="preserve"> </w:t>
            </w: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EB286A" w14:textId="4A694387" w:rsidR="2CA21917" w:rsidRDefault="6C9A9A97" w:rsidP="2CA21917">
            <w:pPr>
              <w:tabs>
                <w:tab w:val="left" w:pos="298"/>
              </w:tabs>
              <w:spacing w:line="252" w:lineRule="auto"/>
              <w:jc w:val="center"/>
            </w:pPr>
            <w:r w:rsidRPr="0C0BD528">
              <w:t>Diferenciada.</w:t>
            </w: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0F29BE" w14:textId="173E7AF4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2CA21917">
              <w:t xml:space="preserve"> </w:t>
            </w:r>
          </w:p>
        </w:tc>
      </w:tr>
      <w:tr w:rsidR="2CA21917" w14:paraId="3A3878D6" w14:textId="77777777" w:rsidTr="008329C3">
        <w:trPr>
          <w:trHeight w:val="282"/>
        </w:trPr>
        <w:tc>
          <w:tcPr>
            <w:tcW w:w="1833" w:type="dxa"/>
            <w:vMerge/>
            <w:vAlign w:val="center"/>
          </w:tcPr>
          <w:p w14:paraId="5C2E8711" w14:textId="77777777" w:rsidR="00344595" w:rsidRDefault="00344595"/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17F342E" w14:textId="584062C4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5D24EB" w14:textId="618E741D" w:rsidR="2CA21917" w:rsidRDefault="2CA21917" w:rsidP="2CA21917">
            <w:pPr>
              <w:jc w:val="center"/>
            </w:pPr>
            <w:r w:rsidRPr="7D644BE6">
              <w:t xml:space="preserve"> </w:t>
            </w:r>
            <w:r w:rsidR="36F5EB11" w:rsidRPr="7D644BE6">
              <w:t>Triângulos - Módulo 3</w:t>
            </w: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8C9FF7" w14:textId="2B9AA2B7" w:rsidR="2CA21917" w:rsidRDefault="36F5EB11" w:rsidP="2CA21917">
            <w:pPr>
              <w:tabs>
                <w:tab w:val="left" w:pos="298"/>
              </w:tabs>
              <w:spacing w:line="252" w:lineRule="auto"/>
              <w:jc w:val="center"/>
            </w:pPr>
            <w:r w:rsidRPr="7D644BE6">
              <w:t>Produção dos cartazes - AP2</w:t>
            </w: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052669" w14:textId="332919F2" w:rsidR="2CA21917" w:rsidRDefault="36F5EB11" w:rsidP="2CA21917">
            <w:pPr>
              <w:jc w:val="center"/>
            </w:pPr>
            <w:r w:rsidRPr="7D644BE6">
              <w:t>Trabalhos em grupo</w:t>
            </w:r>
            <w:r w:rsidR="2CA21917" w:rsidRPr="7D644BE6">
              <w:t xml:space="preserve"> </w:t>
            </w:r>
          </w:p>
        </w:tc>
      </w:tr>
      <w:tr w:rsidR="2CA21917" w14:paraId="6F235A1E" w14:textId="77777777" w:rsidTr="008329C3">
        <w:trPr>
          <w:trHeight w:val="282"/>
        </w:trPr>
        <w:tc>
          <w:tcPr>
            <w:tcW w:w="1833" w:type="dxa"/>
            <w:vMerge/>
            <w:vAlign w:val="center"/>
          </w:tcPr>
          <w:p w14:paraId="22DB6063" w14:textId="77777777" w:rsidR="00344595" w:rsidRDefault="00344595"/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C868930" w14:textId="56D0E625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11EF2C" w14:textId="14CE2984" w:rsidR="2CA21917" w:rsidRDefault="2CA21917" w:rsidP="2CA21917">
            <w:pPr>
              <w:jc w:val="center"/>
            </w:pPr>
            <w:r w:rsidRPr="48781EB8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602506C8" w:rsidRPr="48781EB8">
              <w:rPr>
                <w:rFonts w:ascii="Arial" w:eastAsia="Arial" w:hAnsi="Arial" w:cs="Arial"/>
                <w:color w:val="000000" w:themeColor="text1"/>
              </w:rPr>
              <w:t xml:space="preserve">Antecedentes da independência </w:t>
            </w: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8B801B" w14:textId="59C73333" w:rsidR="2CA21917" w:rsidRDefault="602506C8" w:rsidP="2CA21917">
            <w:pPr>
              <w:jc w:val="center"/>
            </w:pPr>
            <w:r w:rsidRPr="48781EB8">
              <w:rPr>
                <w:rFonts w:ascii="Arial" w:eastAsia="Arial" w:hAnsi="Arial" w:cs="Arial"/>
                <w:color w:val="000000" w:themeColor="text1"/>
              </w:rPr>
              <w:t xml:space="preserve">Contextualização e anotações no quadro </w:t>
            </w:r>
            <w:r w:rsidR="2CA21917" w:rsidRPr="48781EB8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129E32" w14:textId="479DC52C" w:rsidR="2CA21917" w:rsidRDefault="4EAE6FE7" w:rsidP="2CA2191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8781EB8">
              <w:t xml:space="preserve">Trabalhos em grupo </w:t>
            </w:r>
            <w:r w:rsidR="2CA21917" w:rsidRPr="48781EB8">
              <w:t xml:space="preserve"> </w:t>
            </w:r>
          </w:p>
        </w:tc>
      </w:tr>
    </w:tbl>
    <w:p w14:paraId="580CE00C" w14:textId="062CAA0F" w:rsidR="3036504B" w:rsidRDefault="3036504B" w:rsidP="2CA21917">
      <w:pPr>
        <w:tabs>
          <w:tab w:val="left" w:pos="8355"/>
        </w:tabs>
      </w:pPr>
      <w:r w:rsidRPr="2CA21917">
        <w:rPr>
          <w:rFonts w:ascii="Arial" w:eastAsia="Arial" w:hAnsi="Arial" w:cs="Arial"/>
        </w:rPr>
        <w:t xml:space="preserve">  </w:t>
      </w:r>
      <w:r w:rsidRPr="2CA21917">
        <w:t xml:space="preserve"> </w:t>
      </w:r>
    </w:p>
    <w:p w14:paraId="46EE11E6" w14:textId="2D6BC588" w:rsidR="3036504B" w:rsidRDefault="3036504B" w:rsidP="2CA21917">
      <w:pPr>
        <w:tabs>
          <w:tab w:val="left" w:pos="8355"/>
        </w:tabs>
      </w:pPr>
      <w:r w:rsidRPr="2CA21917">
        <w:t xml:space="preserve"> </w:t>
      </w:r>
    </w:p>
    <w:p w14:paraId="7D8077F5" w14:textId="727CAF4D" w:rsidR="3036504B" w:rsidRDefault="3036504B" w:rsidP="2CA21917">
      <w:pPr>
        <w:tabs>
          <w:tab w:val="left" w:pos="8355"/>
        </w:tabs>
      </w:pPr>
      <w:r w:rsidRPr="3B45EF33">
        <w:rPr>
          <w:rFonts w:ascii="Arial" w:eastAsia="Arial" w:hAnsi="Arial" w:cs="Arial"/>
        </w:rPr>
        <w:t xml:space="preserve"> </w:t>
      </w:r>
    </w:p>
    <w:p w14:paraId="55F5603E" w14:textId="22261A9B" w:rsidR="55C77333" w:rsidRDefault="55C77333" w:rsidP="55C77333">
      <w:pPr>
        <w:tabs>
          <w:tab w:val="left" w:pos="8355"/>
        </w:tabs>
        <w:rPr>
          <w:rFonts w:ascii="Arial" w:eastAsia="Arial" w:hAnsi="Arial" w:cs="Arial"/>
        </w:rPr>
      </w:pPr>
    </w:p>
    <w:p w14:paraId="0ACD655D" w14:textId="66678492" w:rsidR="55C77333" w:rsidRDefault="55C77333" w:rsidP="55C77333">
      <w:pPr>
        <w:tabs>
          <w:tab w:val="left" w:pos="8355"/>
        </w:tabs>
        <w:rPr>
          <w:rFonts w:ascii="Arial" w:eastAsia="Arial" w:hAnsi="Arial" w:cs="Arial"/>
        </w:rPr>
      </w:pPr>
    </w:p>
    <w:p w14:paraId="02A8A04C" w14:textId="1FFE09A0" w:rsidR="55C77333" w:rsidRDefault="55C77333" w:rsidP="55C77333">
      <w:pPr>
        <w:tabs>
          <w:tab w:val="left" w:pos="8355"/>
        </w:tabs>
        <w:rPr>
          <w:rFonts w:ascii="Arial" w:eastAsia="Arial" w:hAnsi="Arial" w:cs="Arial"/>
        </w:rPr>
      </w:pPr>
    </w:p>
    <w:p w14:paraId="172EBCF6" w14:textId="34F57D70" w:rsidR="3036504B" w:rsidRDefault="3036504B" w:rsidP="2CA21917">
      <w:pPr>
        <w:tabs>
          <w:tab w:val="left" w:pos="8355"/>
        </w:tabs>
      </w:pPr>
      <w:r w:rsidRPr="2CA21917">
        <w:rPr>
          <w:rFonts w:ascii="Arial" w:eastAsia="Arial" w:hAnsi="Arial" w:cs="Arial"/>
        </w:rPr>
        <w:lastRenderedPageBreak/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33"/>
        <w:gridCol w:w="2126"/>
        <w:gridCol w:w="3685"/>
        <w:gridCol w:w="3685"/>
        <w:gridCol w:w="3685"/>
      </w:tblGrid>
      <w:tr w:rsidR="2CA21917" w14:paraId="40378FF7" w14:textId="77777777" w:rsidTr="008329C3">
        <w:trPr>
          <w:trHeight w:val="228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B0FCB6E" w14:textId="55AF38B8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D094137" w14:textId="45EC8133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1B5B089" w14:textId="7FA554A5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DE6E1B6" w14:textId="61A0A9A0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9B4535A" w14:textId="4BC56116" w:rsidR="2CA21917" w:rsidRDefault="2CA21917" w:rsidP="2CA21917">
            <w:pPr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2CA21917" w14:paraId="4BFE8B99" w14:textId="77777777" w:rsidTr="008329C3">
        <w:trPr>
          <w:trHeight w:val="228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DE7EBD" w14:textId="0CC833E6" w:rsidR="66CB6D60" w:rsidRDefault="66CB6D60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2CA21917">
              <w:rPr>
                <w:rFonts w:ascii="Arial" w:eastAsia="Arial" w:hAnsi="Arial" w:cs="Arial"/>
                <w:b/>
                <w:bCs/>
              </w:rPr>
              <w:t>12</w:t>
            </w:r>
            <w:r w:rsidR="2CA21917" w:rsidRPr="2CA21917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54C123C6" w14:textId="39C547DB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Terça-feira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4932BE7" w14:textId="6B088A52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Ciências</w:t>
            </w:r>
            <w:r w:rsidR="0C4C8383" w:rsidRPr="3B45EF33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3863C5" w14:textId="6FF92C4C" w:rsidR="2CA21917" w:rsidRDefault="3A9743DF" w:rsidP="2CA21917">
            <w:pPr>
              <w:jc w:val="center"/>
            </w:pPr>
            <w:r w:rsidRPr="39638E58">
              <w:rPr>
                <w:rFonts w:ascii="Arial" w:eastAsia="Arial" w:hAnsi="Arial" w:cs="Arial"/>
                <w:color w:val="000000" w:themeColor="text1"/>
              </w:rPr>
              <w:t>A flor</w:t>
            </w:r>
            <w:r w:rsidR="2CA21917" w:rsidRPr="39638E58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C6CA14" w14:textId="21461645" w:rsidR="2CA21917" w:rsidRDefault="41F7C81F" w:rsidP="39638E58">
            <w:pPr>
              <w:spacing w:line="259" w:lineRule="auto"/>
              <w:jc w:val="center"/>
            </w:pPr>
            <w:r w:rsidRPr="48781EB8">
              <w:rPr>
                <w:rFonts w:ascii="Arial" w:eastAsia="Arial" w:hAnsi="Arial" w:cs="Arial"/>
                <w:color w:val="000000" w:themeColor="text1"/>
              </w:rPr>
              <w:t>Anotações</w:t>
            </w:r>
            <w:r w:rsidR="2FAE07AF" w:rsidRPr="48781EB8">
              <w:rPr>
                <w:rFonts w:ascii="Arial" w:eastAsia="Arial" w:hAnsi="Arial" w:cs="Arial"/>
                <w:color w:val="000000" w:themeColor="text1"/>
              </w:rPr>
              <w:t xml:space="preserve"> no caderno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ADEB0B" w14:textId="78A34D87" w:rsidR="2CA21917" w:rsidRDefault="58E3FDF6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9638E58">
              <w:t>Atividade no caderno</w:t>
            </w:r>
          </w:p>
        </w:tc>
      </w:tr>
      <w:tr w:rsidR="2CA21917" w14:paraId="4F2ABC0F" w14:textId="77777777" w:rsidTr="008329C3">
        <w:trPr>
          <w:trHeight w:val="228"/>
        </w:trPr>
        <w:tc>
          <w:tcPr>
            <w:tcW w:w="1833" w:type="dxa"/>
            <w:vMerge/>
            <w:vAlign w:val="center"/>
          </w:tcPr>
          <w:p w14:paraId="4ECAFC46" w14:textId="77777777" w:rsidR="00344595" w:rsidRDefault="00344595"/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185C8CF" w14:textId="64E3C94C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961280" w14:textId="292BCD35" w:rsidR="2CA21917" w:rsidRDefault="16CA08BE" w:rsidP="2CA21917">
            <w:pPr>
              <w:jc w:val="center"/>
            </w:pPr>
            <w:r w:rsidRPr="2F500EEE">
              <w:t>Aposto e vocativo</w:t>
            </w:r>
            <w:r w:rsidR="2CA21917" w:rsidRPr="2F500EEE">
              <w:t xml:space="preserve">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64FE7D" w14:textId="1306616D" w:rsidR="2CA21917" w:rsidRDefault="47B73F48" w:rsidP="2CA21917">
            <w:pPr>
              <w:tabs>
                <w:tab w:val="left" w:pos="298"/>
              </w:tabs>
              <w:spacing w:line="252" w:lineRule="auto"/>
              <w:jc w:val="center"/>
            </w:pPr>
            <w:r w:rsidRPr="2F500EEE">
              <w:t>Atividade de fixação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EC8636" w14:textId="19623157" w:rsidR="2CA21917" w:rsidRDefault="47B73F48" w:rsidP="2F500EEE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2F500EEE">
              <w:t>x</w:t>
            </w:r>
          </w:p>
        </w:tc>
      </w:tr>
      <w:tr w:rsidR="2CA21917" w14:paraId="0C69A190" w14:textId="77777777" w:rsidTr="008329C3">
        <w:trPr>
          <w:trHeight w:val="228"/>
        </w:trPr>
        <w:tc>
          <w:tcPr>
            <w:tcW w:w="1833" w:type="dxa"/>
            <w:vMerge/>
            <w:vAlign w:val="center"/>
          </w:tcPr>
          <w:p w14:paraId="650AAF9F" w14:textId="77777777" w:rsidR="00344595" w:rsidRDefault="00344595"/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805FBE6" w14:textId="15EDB7B4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1F3A03" w14:textId="618E741D" w:rsidR="7D644BE6" w:rsidRPr="7D644BE6" w:rsidRDefault="7D644BE6" w:rsidP="7D644BE6">
            <w:pPr>
              <w:jc w:val="center"/>
            </w:pPr>
            <w:r w:rsidRPr="7D644BE6">
              <w:t xml:space="preserve"> Triângulos - Módulo 3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1CF591" w14:textId="2B9AA2B7" w:rsidR="7D644BE6" w:rsidRPr="7D644BE6" w:rsidRDefault="7D644BE6" w:rsidP="7D644BE6">
            <w:pPr>
              <w:tabs>
                <w:tab w:val="left" w:pos="298"/>
              </w:tabs>
              <w:spacing w:line="252" w:lineRule="auto"/>
              <w:jc w:val="center"/>
            </w:pPr>
            <w:r w:rsidRPr="7D644BE6">
              <w:t>Produção dos cartazes - AP2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737E5C" w14:textId="332919F2" w:rsidR="7D644BE6" w:rsidRPr="7D644BE6" w:rsidRDefault="7D644BE6" w:rsidP="7D644BE6">
            <w:pPr>
              <w:jc w:val="center"/>
            </w:pPr>
            <w:r w:rsidRPr="7D644BE6">
              <w:t xml:space="preserve">Trabalhos em grupo </w:t>
            </w:r>
          </w:p>
        </w:tc>
      </w:tr>
      <w:tr w:rsidR="2CA21917" w14:paraId="3A8B4071" w14:textId="77777777" w:rsidTr="008329C3">
        <w:trPr>
          <w:trHeight w:val="228"/>
        </w:trPr>
        <w:tc>
          <w:tcPr>
            <w:tcW w:w="1833" w:type="dxa"/>
            <w:vMerge/>
            <w:vAlign w:val="center"/>
          </w:tcPr>
          <w:p w14:paraId="14B21571" w14:textId="77777777" w:rsidR="00344595" w:rsidRDefault="00344595"/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BC0ECFF" w14:textId="4401DF7D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Inglês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1A5D1F" w14:textId="5CE6B7CC" w:rsidR="2CA21917" w:rsidRDefault="008329C3" w:rsidP="2CA21917">
            <w:pPr>
              <w:jc w:val="center"/>
            </w:pPr>
            <w:r>
              <w:rPr>
                <w:rFonts w:ascii="Arial" w:eastAsia="Arial" w:hAnsi="Arial" w:cs="Arial"/>
                <w:color w:val="000000" w:themeColor="text1"/>
              </w:rPr>
              <w:t>X</w:t>
            </w:r>
            <w:r w:rsidR="2CA21917" w:rsidRPr="2CA2191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0F99DC" w14:textId="1A25FE1B" w:rsidR="2CA21917" w:rsidRDefault="008329C3" w:rsidP="2CA2191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rPr>
                <w:color w:val="000000" w:themeColor="text1"/>
              </w:rPr>
              <w:t>X</w:t>
            </w:r>
            <w:r w:rsidR="2CA21917" w:rsidRPr="2CA21917">
              <w:rPr>
                <w:color w:val="000000" w:themeColor="text1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03076F" w14:textId="3E9201FD" w:rsidR="2CA21917" w:rsidRDefault="008329C3" w:rsidP="2CA21917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="2CA21917" w:rsidRPr="2CA21917">
              <w:t xml:space="preserve"> </w:t>
            </w:r>
          </w:p>
        </w:tc>
      </w:tr>
      <w:tr w:rsidR="2CA21917" w14:paraId="5EA1BA3F" w14:textId="77777777" w:rsidTr="008329C3">
        <w:trPr>
          <w:trHeight w:val="228"/>
        </w:trPr>
        <w:tc>
          <w:tcPr>
            <w:tcW w:w="1833" w:type="dxa"/>
            <w:vMerge/>
            <w:vAlign w:val="center"/>
          </w:tcPr>
          <w:p w14:paraId="66F20476" w14:textId="77777777" w:rsidR="00344595" w:rsidRDefault="00344595"/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77CFD0F" w14:textId="4D1702B6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ACC5B9" w14:textId="569FBCD1" w:rsidR="2CA21917" w:rsidRDefault="7AF9100C" w:rsidP="2CA21917">
            <w:pPr>
              <w:spacing w:line="360" w:lineRule="auto"/>
              <w:jc w:val="center"/>
            </w:pPr>
            <w:r w:rsidRPr="2F500EEE">
              <w:t>Leitura do paradidático: revolução dos bichos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0E764C" w14:textId="38026FD4" w:rsidR="2CA21917" w:rsidRDefault="7AF9100C" w:rsidP="2CA2191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2F500EEE">
              <w:t>leitura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DEB1E5" w14:textId="026318E3" w:rsidR="2CA21917" w:rsidRDefault="008329C3" w:rsidP="2CA21917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="2CA21917" w:rsidRPr="2CA21917">
              <w:t xml:space="preserve"> </w:t>
            </w:r>
          </w:p>
        </w:tc>
      </w:tr>
    </w:tbl>
    <w:p w14:paraId="00419121" w14:textId="241C253E" w:rsidR="3036504B" w:rsidRDefault="3036504B" w:rsidP="2CA21917">
      <w:pPr>
        <w:tabs>
          <w:tab w:val="left" w:pos="8355"/>
        </w:tabs>
      </w:pPr>
      <w:r w:rsidRPr="2CA21917">
        <w:rPr>
          <w:rFonts w:ascii="Arial" w:eastAsia="Arial" w:hAnsi="Arial" w:cs="Arial"/>
        </w:rPr>
        <w:t xml:space="preserve">   </w:t>
      </w:r>
    </w:p>
    <w:p w14:paraId="385210DF" w14:textId="33CD45E8" w:rsidR="3036504B" w:rsidRDefault="3036504B" w:rsidP="2CA21917">
      <w:pPr>
        <w:tabs>
          <w:tab w:val="left" w:pos="8355"/>
        </w:tabs>
      </w:pPr>
      <w:r w:rsidRPr="2CA21917">
        <w:rPr>
          <w:rFonts w:ascii="Arial" w:eastAsia="Arial" w:hAnsi="Arial" w:cs="Arial"/>
        </w:rPr>
        <w:t xml:space="preserve"> </w:t>
      </w:r>
      <w:r w:rsidRPr="2CA21917">
        <w:t xml:space="preserve"> </w:t>
      </w:r>
    </w:p>
    <w:p w14:paraId="45A166FD" w14:textId="61F116A6" w:rsidR="3036504B" w:rsidRDefault="3036504B" w:rsidP="2CA21917">
      <w:pPr>
        <w:tabs>
          <w:tab w:val="left" w:pos="8355"/>
        </w:tabs>
      </w:pPr>
      <w:r w:rsidRPr="2CA21917">
        <w:t xml:space="preserve"> </w:t>
      </w:r>
    </w:p>
    <w:p w14:paraId="78505B5E" w14:textId="05C0FCDA" w:rsidR="3036504B" w:rsidRDefault="3036504B" w:rsidP="2CA21917">
      <w:pPr>
        <w:tabs>
          <w:tab w:val="left" w:pos="8355"/>
        </w:tabs>
      </w:pPr>
      <w:r w:rsidRPr="2CA21917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33"/>
        <w:gridCol w:w="2126"/>
        <w:gridCol w:w="3691"/>
        <w:gridCol w:w="3691"/>
        <w:gridCol w:w="3691"/>
      </w:tblGrid>
      <w:tr w:rsidR="2CA21917" w14:paraId="4F402E58" w14:textId="77777777" w:rsidTr="008329C3">
        <w:trPr>
          <w:trHeight w:val="231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1690F0B" w14:textId="167D8385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A1EE381" w14:textId="20B41ED9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C22DD6E" w14:textId="117B9457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E794BC7" w14:textId="77F3324A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FED0DAE" w14:textId="51CF6892" w:rsidR="2CA21917" w:rsidRDefault="2CA21917" w:rsidP="2CA21917">
            <w:pPr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2CA21917" w14:paraId="672983B8" w14:textId="77777777" w:rsidTr="008329C3">
        <w:trPr>
          <w:trHeight w:val="231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C1EC09" w14:textId="1E333316" w:rsidR="2C7D6045" w:rsidRDefault="2C7D6045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2CA21917">
              <w:rPr>
                <w:rFonts w:ascii="Arial" w:eastAsia="Arial" w:hAnsi="Arial" w:cs="Arial"/>
                <w:b/>
                <w:bCs/>
              </w:rPr>
              <w:t>13</w:t>
            </w:r>
            <w:r w:rsidR="2CA21917" w:rsidRPr="2CA21917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4EFB67F7" w14:textId="3426A4DD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Quarta-feira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E693E33" w14:textId="17A902DD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4F2C22" w14:textId="1EB83F8E" w:rsidR="55C77333" w:rsidRDefault="4AA1DB58" w:rsidP="39638E58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39638E58">
              <w:t>Os polinizadores</w:t>
            </w:r>
          </w:p>
        </w:tc>
        <w:tc>
          <w:tcPr>
            <w:tcW w:w="3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5B71F3" w14:textId="01204A84" w:rsidR="55C77333" w:rsidRDefault="4AA1DB58" w:rsidP="39638E58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39638E58">
              <w:t>Anotações no caderno</w:t>
            </w:r>
          </w:p>
        </w:tc>
        <w:tc>
          <w:tcPr>
            <w:tcW w:w="3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D584B9" w14:textId="64EF71C7" w:rsidR="55C77333" w:rsidRDefault="55C77333" w:rsidP="55C77333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5C77333">
              <w:t xml:space="preserve">Atividade </w:t>
            </w:r>
            <w:r w:rsidR="0834717B" w:rsidRPr="39638E58">
              <w:t>no caderno</w:t>
            </w:r>
          </w:p>
        </w:tc>
      </w:tr>
      <w:tr w:rsidR="2CA21917" w14:paraId="3F509DD1" w14:textId="77777777" w:rsidTr="008329C3">
        <w:trPr>
          <w:trHeight w:val="323"/>
        </w:trPr>
        <w:tc>
          <w:tcPr>
            <w:tcW w:w="1833" w:type="dxa"/>
            <w:vMerge/>
            <w:vAlign w:val="center"/>
          </w:tcPr>
          <w:p w14:paraId="5E545DCB" w14:textId="77777777" w:rsidR="00344595" w:rsidRDefault="00344595"/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FCF93D8" w14:textId="09A7E229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3B45EF33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3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B01AC8" w14:textId="2EBE6501" w:rsidR="2CA21917" w:rsidRDefault="2CA21917" w:rsidP="2CA21917">
            <w:pPr>
              <w:tabs>
                <w:tab w:val="left" w:leader="underscore" w:pos="15120"/>
              </w:tabs>
              <w:jc w:val="center"/>
            </w:pPr>
            <w:r w:rsidRPr="2CA21917">
              <w:t xml:space="preserve"> </w:t>
            </w:r>
            <w:r w:rsidR="008329C3">
              <w:t>X</w:t>
            </w:r>
          </w:p>
        </w:tc>
        <w:tc>
          <w:tcPr>
            <w:tcW w:w="3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790EB2" w14:textId="5935951B" w:rsidR="2CA21917" w:rsidRDefault="008329C3" w:rsidP="2CA21917">
            <w:pPr>
              <w:tabs>
                <w:tab w:val="left" w:pos="298"/>
              </w:tabs>
              <w:jc w:val="center"/>
            </w:pPr>
            <w:r>
              <w:t>X</w:t>
            </w:r>
            <w:r w:rsidR="2CA21917" w:rsidRPr="2CA21917">
              <w:t xml:space="preserve"> </w:t>
            </w:r>
          </w:p>
        </w:tc>
        <w:tc>
          <w:tcPr>
            <w:tcW w:w="3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2002E9" w14:textId="77A6110F" w:rsidR="2CA21917" w:rsidRDefault="008329C3" w:rsidP="2CA21917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rPr>
                <w:color w:val="000000" w:themeColor="text1"/>
              </w:rPr>
              <w:t>X</w:t>
            </w:r>
            <w:r w:rsidR="2CA21917" w:rsidRPr="2CA21917">
              <w:rPr>
                <w:color w:val="000000" w:themeColor="text1"/>
              </w:rPr>
              <w:t xml:space="preserve"> </w:t>
            </w:r>
          </w:p>
        </w:tc>
      </w:tr>
      <w:tr w:rsidR="008329C3" w14:paraId="1669AA1F" w14:textId="77777777" w:rsidTr="009833CC">
        <w:trPr>
          <w:trHeight w:val="231"/>
        </w:trPr>
        <w:tc>
          <w:tcPr>
            <w:tcW w:w="1833" w:type="dxa"/>
            <w:vMerge/>
            <w:vAlign w:val="center"/>
          </w:tcPr>
          <w:p w14:paraId="7DF24986" w14:textId="77777777" w:rsidR="008329C3" w:rsidRDefault="008329C3" w:rsidP="008329C3"/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794F201" w14:textId="676CCC0C" w:rsidR="008329C3" w:rsidRDefault="008329C3" w:rsidP="008329C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6ACBA2" w14:textId="0B382F14" w:rsidR="008329C3" w:rsidRDefault="008329C3" w:rsidP="008329C3">
            <w:pPr>
              <w:jc w:val="center"/>
            </w:pPr>
            <w:r w:rsidRPr="39638E58">
              <w:t>Os polinizadores</w:t>
            </w:r>
          </w:p>
        </w:tc>
        <w:tc>
          <w:tcPr>
            <w:tcW w:w="3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AD02C8" w14:textId="1D5B4FBE" w:rsidR="008329C3" w:rsidRDefault="008329C3" w:rsidP="008329C3">
            <w:pPr>
              <w:tabs>
                <w:tab w:val="left" w:pos="298"/>
              </w:tabs>
              <w:spacing w:line="252" w:lineRule="auto"/>
              <w:jc w:val="center"/>
            </w:pPr>
            <w:r w:rsidRPr="39638E58">
              <w:t>Anotações no caderno</w:t>
            </w:r>
          </w:p>
        </w:tc>
        <w:tc>
          <w:tcPr>
            <w:tcW w:w="3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E83CF0" w14:textId="004CF8E3" w:rsidR="008329C3" w:rsidRDefault="008329C3" w:rsidP="008329C3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5C77333">
              <w:t xml:space="preserve">Atividade </w:t>
            </w:r>
            <w:r w:rsidRPr="39638E58">
              <w:t>no caderno</w:t>
            </w:r>
          </w:p>
        </w:tc>
      </w:tr>
      <w:tr w:rsidR="008329C3" w14:paraId="70F8208F" w14:textId="77777777" w:rsidTr="008329C3">
        <w:trPr>
          <w:trHeight w:val="231"/>
        </w:trPr>
        <w:tc>
          <w:tcPr>
            <w:tcW w:w="1833" w:type="dxa"/>
            <w:vMerge/>
            <w:vAlign w:val="center"/>
          </w:tcPr>
          <w:p w14:paraId="2FB97A8D" w14:textId="77777777" w:rsidR="008329C3" w:rsidRDefault="008329C3" w:rsidP="008329C3"/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47F37B6" w14:textId="1DC01C28" w:rsidR="008329C3" w:rsidRDefault="008329C3" w:rsidP="008329C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0F5192" w14:textId="1B3E5A40" w:rsidR="008329C3" w:rsidRPr="37230DE8" w:rsidRDefault="008329C3" w:rsidP="008329C3">
            <w:pPr>
              <w:tabs>
                <w:tab w:val="left" w:leader="underscore" w:pos="6960"/>
                <w:tab w:val="left" w:pos="14880"/>
              </w:tabs>
              <w:jc w:val="center"/>
            </w:pPr>
            <w:proofErr w:type="spellStart"/>
            <w:r w:rsidRPr="37230DE8">
              <w:t>Cap</w:t>
            </w:r>
            <w:proofErr w:type="spellEnd"/>
            <w:r w:rsidRPr="37230DE8">
              <w:t xml:space="preserve"> 4 Desigualdades no Mundo </w:t>
            </w:r>
          </w:p>
        </w:tc>
        <w:tc>
          <w:tcPr>
            <w:tcW w:w="3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4CFCF6" w14:textId="1E08D570" w:rsidR="008329C3" w:rsidRPr="37230DE8" w:rsidRDefault="008329C3" w:rsidP="008329C3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7230DE8">
              <w:t xml:space="preserve">Apresentação Diferenciada </w:t>
            </w:r>
          </w:p>
        </w:tc>
        <w:tc>
          <w:tcPr>
            <w:tcW w:w="3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EC5ED9" w14:textId="2089B3CD" w:rsidR="008329C3" w:rsidRPr="37230DE8" w:rsidRDefault="008329C3" w:rsidP="008329C3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7230DE8">
              <w:t>Atividade diferenciada</w:t>
            </w:r>
          </w:p>
        </w:tc>
      </w:tr>
      <w:tr w:rsidR="008329C3" w14:paraId="68B122B6" w14:textId="77777777" w:rsidTr="008329C3">
        <w:trPr>
          <w:trHeight w:val="231"/>
        </w:trPr>
        <w:tc>
          <w:tcPr>
            <w:tcW w:w="1833" w:type="dxa"/>
            <w:vMerge/>
            <w:vAlign w:val="center"/>
          </w:tcPr>
          <w:p w14:paraId="5FD0479B" w14:textId="77777777" w:rsidR="008329C3" w:rsidRDefault="008329C3" w:rsidP="008329C3"/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1E4A54F" w14:textId="20E9EAC1" w:rsidR="008329C3" w:rsidRDefault="008329C3" w:rsidP="008329C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 xml:space="preserve">Matemática </w:t>
            </w:r>
          </w:p>
        </w:tc>
        <w:tc>
          <w:tcPr>
            <w:tcW w:w="3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EC01C6" w14:textId="3CF93C50" w:rsidR="008329C3" w:rsidRDefault="008329C3" w:rsidP="008329C3">
            <w:pPr>
              <w:spacing w:line="360" w:lineRule="auto"/>
              <w:jc w:val="center"/>
            </w:pPr>
            <w:r w:rsidRPr="7D644BE6">
              <w:rPr>
                <w:color w:val="000000" w:themeColor="text1"/>
              </w:rPr>
              <w:t xml:space="preserve"> Triângulos - Módulo 3</w:t>
            </w:r>
          </w:p>
        </w:tc>
        <w:tc>
          <w:tcPr>
            <w:tcW w:w="3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B44A02" w14:textId="6D10C7E9" w:rsidR="008329C3" w:rsidRDefault="008329C3" w:rsidP="008329C3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7D644BE6">
              <w:t xml:space="preserve">Correção das atividades propostas </w:t>
            </w:r>
          </w:p>
        </w:tc>
        <w:tc>
          <w:tcPr>
            <w:tcW w:w="3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0D4719" w14:textId="23F4CA9F" w:rsidR="008329C3" w:rsidRDefault="008329C3" w:rsidP="008329C3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Pr="2CA21917">
              <w:t xml:space="preserve"> </w:t>
            </w:r>
          </w:p>
        </w:tc>
      </w:tr>
    </w:tbl>
    <w:p w14:paraId="45118F80" w14:textId="7CD7FA83" w:rsidR="2CA21917" w:rsidRDefault="3036504B" w:rsidP="2CA21917">
      <w:pPr>
        <w:tabs>
          <w:tab w:val="left" w:pos="1035"/>
        </w:tabs>
      </w:pPr>
      <w:r w:rsidRPr="3B45EF33">
        <w:t xml:space="preserve"> </w:t>
      </w:r>
    </w:p>
    <w:p w14:paraId="4BF23994" w14:textId="7B082AE6" w:rsidR="3036504B" w:rsidRDefault="3036504B" w:rsidP="2CA21917">
      <w:pPr>
        <w:tabs>
          <w:tab w:val="left" w:pos="1035"/>
        </w:tabs>
      </w:pPr>
      <w:r w:rsidRPr="2CA21917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1984"/>
        <w:gridCol w:w="3669"/>
        <w:gridCol w:w="3669"/>
        <w:gridCol w:w="3670"/>
      </w:tblGrid>
      <w:tr w:rsidR="2CA21917" w14:paraId="537C887F" w14:textId="77777777" w:rsidTr="008329C3">
        <w:trPr>
          <w:trHeight w:val="239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F4D768D" w14:textId="7AFCFE35" w:rsidR="2CA21917" w:rsidRDefault="2CA21917" w:rsidP="2CA21917">
            <w:pPr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4D972F7" w14:textId="0FDE215B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561D5DF" w14:textId="360E7192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9C78F44" w14:textId="67CF6B74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F5CD4EA" w14:textId="06F8322E" w:rsidR="2CA21917" w:rsidRDefault="2CA21917" w:rsidP="2CA21917">
            <w:pPr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2CA21917" w14:paraId="289EF0E1" w14:textId="77777777" w:rsidTr="008329C3">
        <w:trPr>
          <w:trHeight w:val="239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CAAE19" w14:textId="0EDAB023" w:rsidR="564C8F7F" w:rsidRDefault="564C8F7F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2CA21917">
              <w:rPr>
                <w:rFonts w:ascii="Arial" w:eastAsia="Arial" w:hAnsi="Arial" w:cs="Arial"/>
                <w:b/>
                <w:bCs/>
              </w:rPr>
              <w:t>14</w:t>
            </w:r>
            <w:r w:rsidR="2CA21917" w:rsidRPr="2CA21917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3D91A3F2" w14:textId="38A0A62B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lastRenderedPageBreak/>
              <w:t>Quinta-feira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4411B87" w14:textId="6BAF528E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lastRenderedPageBreak/>
              <w:t>História</w:t>
            </w:r>
            <w:r w:rsidR="486BCD9A" w:rsidRPr="3B45EF33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398D2C" w14:textId="6E2E0D48" w:rsidR="2CA21917" w:rsidRDefault="2CA21917" w:rsidP="2CA21917">
            <w:pPr>
              <w:spacing w:line="252" w:lineRule="auto"/>
              <w:jc w:val="center"/>
            </w:pPr>
            <w:r w:rsidRPr="48781EB8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11351C94" w:rsidRPr="48781EB8">
              <w:rPr>
                <w:rFonts w:ascii="Arial" w:eastAsia="Arial" w:hAnsi="Arial" w:cs="Arial"/>
                <w:color w:val="000000" w:themeColor="text1"/>
              </w:rPr>
              <w:t xml:space="preserve">Guerra dos Sete Anos </w:t>
            </w:r>
          </w:p>
        </w:tc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88ADF8" w14:textId="2950F92A" w:rsidR="2CA21917" w:rsidRDefault="2CA21917" w:rsidP="2CA21917">
            <w:pPr>
              <w:spacing w:line="252" w:lineRule="auto"/>
              <w:jc w:val="center"/>
            </w:pPr>
            <w:r w:rsidRPr="48781EB8">
              <w:rPr>
                <w:color w:val="000000" w:themeColor="text1"/>
              </w:rPr>
              <w:t xml:space="preserve"> </w:t>
            </w:r>
            <w:r w:rsidR="5C5DDD98" w:rsidRPr="48781EB8">
              <w:rPr>
                <w:color w:val="000000" w:themeColor="text1"/>
              </w:rPr>
              <w:t xml:space="preserve">Apresentação dos grupos </w:t>
            </w:r>
          </w:p>
        </w:tc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483299" w14:textId="5145CF41" w:rsidR="2CA21917" w:rsidRDefault="30787F40" w:rsidP="2CA21917">
            <w:pPr>
              <w:spacing w:line="257" w:lineRule="auto"/>
              <w:jc w:val="center"/>
              <w:rPr>
                <w:color w:val="000000" w:themeColor="text1"/>
              </w:rPr>
            </w:pPr>
            <w:r w:rsidRPr="48781EB8">
              <w:rPr>
                <w:color w:val="000000" w:themeColor="text1"/>
              </w:rPr>
              <w:t>Livro - pág.</w:t>
            </w:r>
            <w:r w:rsidR="2CA21917" w:rsidRPr="48781EB8">
              <w:rPr>
                <w:color w:val="000000" w:themeColor="text1"/>
              </w:rPr>
              <w:t xml:space="preserve"> </w:t>
            </w:r>
            <w:r w:rsidR="3763045D" w:rsidRPr="48781EB8">
              <w:rPr>
                <w:color w:val="000000" w:themeColor="text1"/>
              </w:rPr>
              <w:t>292; 293</w:t>
            </w:r>
          </w:p>
        </w:tc>
      </w:tr>
      <w:tr w:rsidR="2CA21917" w14:paraId="2E1EEC30" w14:textId="77777777" w:rsidTr="008329C3">
        <w:trPr>
          <w:trHeight w:val="239"/>
        </w:trPr>
        <w:tc>
          <w:tcPr>
            <w:tcW w:w="1975" w:type="dxa"/>
            <w:vMerge/>
            <w:vAlign w:val="center"/>
          </w:tcPr>
          <w:p w14:paraId="2D1D65CE" w14:textId="77777777" w:rsidR="00344595" w:rsidRDefault="00344595"/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C691DD8" w14:textId="768BB11B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383A64" w14:textId="2357C6F8" w:rsidR="2CA21917" w:rsidRDefault="2CA21917" w:rsidP="2CA21917">
            <w:pPr>
              <w:jc w:val="center"/>
            </w:pPr>
            <w:r w:rsidRPr="48781EB8">
              <w:t xml:space="preserve"> </w:t>
            </w:r>
            <w:r w:rsidR="0744A9A9" w:rsidRPr="48781EB8">
              <w:t xml:space="preserve">Chá de Boston </w:t>
            </w:r>
          </w:p>
        </w:tc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D60C7F" w14:textId="253F42EC" w:rsidR="2CA21917" w:rsidRDefault="0744A9A9" w:rsidP="2CA21917">
            <w:pPr>
              <w:tabs>
                <w:tab w:val="left" w:pos="298"/>
              </w:tabs>
              <w:spacing w:line="252" w:lineRule="auto"/>
              <w:jc w:val="center"/>
            </w:pPr>
            <w:r w:rsidRPr="48781EB8">
              <w:t xml:space="preserve">Anotações quadro </w:t>
            </w:r>
            <w:r w:rsidR="2CA21917" w:rsidRPr="48781EB8">
              <w:t xml:space="preserve"> </w:t>
            </w:r>
          </w:p>
        </w:tc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11393C" w14:textId="41C02416" w:rsidR="2CA21917" w:rsidRDefault="0D828C56" w:rsidP="2CA21917">
            <w:pPr>
              <w:jc w:val="center"/>
            </w:pPr>
            <w:r w:rsidRPr="48781EB8">
              <w:t xml:space="preserve">Roda de conversa </w:t>
            </w:r>
            <w:r w:rsidR="2CA21917" w:rsidRPr="48781EB8">
              <w:t xml:space="preserve"> </w:t>
            </w:r>
          </w:p>
        </w:tc>
      </w:tr>
      <w:tr w:rsidR="2CA21917" w14:paraId="06E31872" w14:textId="77777777" w:rsidTr="008329C3">
        <w:trPr>
          <w:trHeight w:val="239"/>
        </w:trPr>
        <w:tc>
          <w:tcPr>
            <w:tcW w:w="1975" w:type="dxa"/>
            <w:vMerge/>
            <w:vAlign w:val="center"/>
          </w:tcPr>
          <w:p w14:paraId="1C327163" w14:textId="77777777" w:rsidR="00344595" w:rsidRDefault="00344595"/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AEAD604" w14:textId="0CD79051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3B45EF33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CDA0CC" w14:textId="43C3EF49" w:rsidR="55C77333" w:rsidRDefault="008329C3" w:rsidP="55C77333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</w:p>
        </w:tc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87A436" w14:textId="4EBFA9DF" w:rsidR="55C77333" w:rsidRDefault="008329C3" w:rsidP="55C77333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</w:p>
        </w:tc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6A2E58" w14:textId="29E4AE7F" w:rsidR="55C77333" w:rsidRDefault="008329C3" w:rsidP="55C77333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</w:p>
        </w:tc>
      </w:tr>
      <w:tr w:rsidR="2CA21917" w14:paraId="768C3CD1" w14:textId="77777777" w:rsidTr="008329C3">
        <w:trPr>
          <w:trHeight w:val="239"/>
        </w:trPr>
        <w:tc>
          <w:tcPr>
            <w:tcW w:w="1975" w:type="dxa"/>
            <w:vMerge/>
            <w:vAlign w:val="center"/>
          </w:tcPr>
          <w:p w14:paraId="69D61B5B" w14:textId="77777777" w:rsidR="00344595" w:rsidRDefault="00344595"/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39B9E35" w14:textId="7E45AAA0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B8F45D" w14:textId="3CF93C50" w:rsidR="7D644BE6" w:rsidRPr="7D644BE6" w:rsidRDefault="7D644BE6" w:rsidP="7D644BE6">
            <w:pPr>
              <w:spacing w:line="360" w:lineRule="auto"/>
              <w:jc w:val="center"/>
              <w:rPr>
                <w:color w:val="000000" w:themeColor="text1"/>
              </w:rPr>
            </w:pPr>
            <w:r w:rsidRPr="7D644BE6">
              <w:rPr>
                <w:color w:val="000000" w:themeColor="text1"/>
              </w:rPr>
              <w:t xml:space="preserve"> Triângulos - Módulo 3</w:t>
            </w:r>
          </w:p>
        </w:tc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86CAC4" w14:textId="6D10C7E9" w:rsidR="7D644BE6" w:rsidRPr="7D644BE6" w:rsidRDefault="7D644BE6" w:rsidP="7D644BE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7D644BE6">
              <w:t xml:space="preserve">Correção das atividades propostas </w:t>
            </w:r>
          </w:p>
        </w:tc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8D06CE" w14:textId="450719D9" w:rsidR="2CA21917" w:rsidRDefault="008329C3" w:rsidP="2CA21917">
            <w:pPr>
              <w:jc w:val="center"/>
            </w:pPr>
            <w:r>
              <w:t>X</w:t>
            </w:r>
            <w:r w:rsidR="2CA21917" w:rsidRPr="2CA21917">
              <w:t xml:space="preserve"> </w:t>
            </w:r>
          </w:p>
        </w:tc>
      </w:tr>
      <w:tr w:rsidR="2CA21917" w14:paraId="39F06501" w14:textId="77777777" w:rsidTr="008329C3">
        <w:trPr>
          <w:trHeight w:val="239"/>
        </w:trPr>
        <w:tc>
          <w:tcPr>
            <w:tcW w:w="1975" w:type="dxa"/>
            <w:vMerge/>
            <w:vAlign w:val="center"/>
          </w:tcPr>
          <w:p w14:paraId="4DAB2D3D" w14:textId="77777777" w:rsidR="00344595" w:rsidRDefault="00344595"/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44461A2" w14:textId="05305F62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 xml:space="preserve">LPORT </w:t>
            </w:r>
          </w:p>
        </w:tc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EC0CCC" w14:textId="6F37A41F" w:rsidR="2F500EEE" w:rsidRDefault="2F500EEE" w:rsidP="2F500EE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F500EEE">
              <w:rPr>
                <w:color w:val="000000" w:themeColor="text1"/>
              </w:rPr>
              <w:t>Conjunção coordenativa</w:t>
            </w:r>
          </w:p>
          <w:p w14:paraId="44D24040" w14:textId="7582522D" w:rsidR="2F500EEE" w:rsidRPr="2F500EEE" w:rsidRDefault="2F500EEE" w:rsidP="2F500EE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F500EEE">
              <w:rPr>
                <w:color w:val="000000" w:themeColor="text1"/>
              </w:rPr>
              <w:t xml:space="preserve">Sinônimo, antônimo, parônimos e homônimo  </w:t>
            </w:r>
          </w:p>
        </w:tc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6BC277" w14:textId="57D207E3" w:rsidR="2F500EEE" w:rsidRPr="2F500EEE" w:rsidRDefault="2F500EEE" w:rsidP="2F500EEE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F500EEE">
              <w:rPr>
                <w:color w:val="000000" w:themeColor="text1"/>
              </w:rPr>
              <w:t>Anotação no caderno</w:t>
            </w:r>
          </w:p>
        </w:tc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A9CAB8" w14:textId="3C778042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2CA21917">
              <w:t xml:space="preserve"> </w:t>
            </w:r>
            <w:r w:rsidR="008329C3">
              <w:t>X</w:t>
            </w:r>
          </w:p>
        </w:tc>
      </w:tr>
    </w:tbl>
    <w:p w14:paraId="0CF3EE07" w14:textId="078B89DA" w:rsidR="3036504B" w:rsidRDefault="3036504B" w:rsidP="2CA21917">
      <w:pPr>
        <w:tabs>
          <w:tab w:val="left" w:pos="1320"/>
          <w:tab w:val="left" w:pos="1755"/>
        </w:tabs>
      </w:pPr>
      <w:r w:rsidRPr="2CA21917">
        <w:rPr>
          <w:rFonts w:ascii="Arial" w:eastAsia="Arial" w:hAnsi="Arial" w:cs="Arial"/>
        </w:rPr>
        <w:t xml:space="preserve"> </w:t>
      </w:r>
    </w:p>
    <w:p w14:paraId="06D96D93" w14:textId="260BAD84" w:rsidR="3036504B" w:rsidRDefault="3036504B" w:rsidP="2CA21917">
      <w:pPr>
        <w:tabs>
          <w:tab w:val="left" w:pos="1320"/>
          <w:tab w:val="left" w:pos="1755"/>
        </w:tabs>
      </w:pPr>
      <w:r w:rsidRPr="2CA21917">
        <w:rPr>
          <w:rFonts w:ascii="Arial" w:eastAsia="Arial" w:hAnsi="Arial" w:cs="Arial"/>
        </w:rPr>
        <w:t xml:space="preserve"> </w:t>
      </w:r>
    </w:p>
    <w:p w14:paraId="3B9AA83C" w14:textId="42DF84CE" w:rsidR="3036504B" w:rsidRDefault="3036504B" w:rsidP="2CA21917">
      <w:pPr>
        <w:tabs>
          <w:tab w:val="left" w:pos="1320"/>
          <w:tab w:val="left" w:pos="1755"/>
        </w:tabs>
      </w:pPr>
      <w:r w:rsidRPr="2CA21917">
        <w:rPr>
          <w:rFonts w:ascii="Arial" w:eastAsia="Arial" w:hAnsi="Arial" w:cs="Arial"/>
        </w:rPr>
        <w:t xml:space="preserve"> </w:t>
      </w:r>
    </w:p>
    <w:p w14:paraId="2786B15D" w14:textId="7A91F78D" w:rsidR="3036504B" w:rsidRDefault="3036504B" w:rsidP="2CA21917">
      <w:pPr>
        <w:tabs>
          <w:tab w:val="left" w:pos="1320"/>
          <w:tab w:val="left" w:pos="1755"/>
        </w:tabs>
      </w:pPr>
      <w:r w:rsidRPr="2CA21917">
        <w:t xml:space="preserve"> </w:t>
      </w:r>
    </w:p>
    <w:p w14:paraId="21615EC4" w14:textId="41E808C1" w:rsidR="3036504B" w:rsidRDefault="3036504B" w:rsidP="2CA21917">
      <w:pPr>
        <w:tabs>
          <w:tab w:val="left" w:pos="1320"/>
          <w:tab w:val="left" w:pos="1755"/>
        </w:tabs>
      </w:pPr>
      <w:r w:rsidRPr="2CA21917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1984"/>
        <w:gridCol w:w="3658"/>
        <w:gridCol w:w="3658"/>
        <w:gridCol w:w="3659"/>
      </w:tblGrid>
      <w:tr w:rsidR="2CA21917" w14:paraId="65951AF5" w14:textId="77777777" w:rsidTr="008329C3">
        <w:trPr>
          <w:trHeight w:val="19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CE698C6" w14:textId="57F81F01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34E98EC" w14:textId="5BD35A91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D3DB107" w14:textId="1D8D37E0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EA3B9E9" w14:textId="0AC943A6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D5AC650" w14:textId="5F77BD6D" w:rsidR="2CA21917" w:rsidRDefault="2CA21917" w:rsidP="2CA21917">
            <w:pPr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2CA21917" w14:paraId="6C13C0C6" w14:textId="77777777" w:rsidTr="008329C3">
        <w:trPr>
          <w:trHeight w:val="190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D35403" w14:textId="3F2A2C77" w:rsidR="5DDB631A" w:rsidRDefault="5DDB631A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2CA21917">
              <w:rPr>
                <w:rFonts w:ascii="Arial" w:eastAsia="Arial" w:hAnsi="Arial" w:cs="Arial"/>
                <w:b/>
                <w:bCs/>
              </w:rPr>
              <w:t>15</w:t>
            </w:r>
            <w:r w:rsidR="2CA21917" w:rsidRPr="2CA21917">
              <w:rPr>
                <w:rFonts w:ascii="Arial" w:eastAsia="Arial" w:hAnsi="Arial" w:cs="Arial"/>
                <w:b/>
                <w:bCs/>
              </w:rPr>
              <w:t>/0</w:t>
            </w:r>
            <w:r w:rsidR="536AADA2" w:rsidRPr="2CA21917">
              <w:rPr>
                <w:rFonts w:ascii="Arial" w:eastAsia="Arial" w:hAnsi="Arial" w:cs="Arial"/>
                <w:b/>
                <w:bCs/>
              </w:rPr>
              <w:t>8</w:t>
            </w:r>
            <w:r w:rsidR="2CA21917" w:rsidRPr="2CA21917">
              <w:rPr>
                <w:rFonts w:ascii="Arial" w:eastAsia="Arial" w:hAnsi="Arial" w:cs="Arial"/>
                <w:b/>
                <w:bCs/>
              </w:rPr>
              <w:t>/2025</w:t>
            </w:r>
          </w:p>
          <w:p w14:paraId="0009FAB7" w14:textId="46A2C15C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Sexta-feira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23CB6A1" w14:textId="1D1E90DA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Geografia</w:t>
            </w:r>
            <w:r w:rsidR="084233B2" w:rsidRPr="3B45EF33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3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04BB44" w14:textId="1B3E5A40" w:rsidR="37230DE8" w:rsidRPr="37230DE8" w:rsidRDefault="37230DE8" w:rsidP="37230DE8">
            <w:pPr>
              <w:tabs>
                <w:tab w:val="left" w:leader="underscore" w:pos="6960"/>
                <w:tab w:val="left" w:pos="14880"/>
              </w:tabs>
              <w:jc w:val="center"/>
            </w:pPr>
            <w:proofErr w:type="spellStart"/>
            <w:r w:rsidRPr="37230DE8">
              <w:t>Cap</w:t>
            </w:r>
            <w:proofErr w:type="spellEnd"/>
            <w:r w:rsidRPr="37230DE8">
              <w:t xml:space="preserve"> 4 Desigualdades no Mundo </w:t>
            </w:r>
          </w:p>
        </w:tc>
        <w:tc>
          <w:tcPr>
            <w:tcW w:w="3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F0AAB8" w14:textId="1E08D570" w:rsidR="37230DE8" w:rsidRPr="37230DE8" w:rsidRDefault="37230DE8" w:rsidP="37230DE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7230DE8">
              <w:t xml:space="preserve">Apresentação Diferenciada 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5E5ECA" w14:textId="2089B3CD" w:rsidR="37230DE8" w:rsidRPr="37230DE8" w:rsidRDefault="37230DE8" w:rsidP="37230DE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7230DE8">
              <w:t>Atividade diferenciada</w:t>
            </w:r>
          </w:p>
        </w:tc>
      </w:tr>
      <w:tr w:rsidR="2CA21917" w14:paraId="37F15576" w14:textId="77777777" w:rsidTr="008329C3">
        <w:trPr>
          <w:trHeight w:val="219"/>
        </w:trPr>
        <w:tc>
          <w:tcPr>
            <w:tcW w:w="1975" w:type="dxa"/>
            <w:vMerge/>
            <w:vAlign w:val="center"/>
          </w:tcPr>
          <w:p w14:paraId="75148166" w14:textId="77777777" w:rsidR="00344595" w:rsidRDefault="00344595"/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4561E3D" w14:textId="54CE77FF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D1226A" w14:textId="7D9296EF" w:rsidR="2CA21917" w:rsidRDefault="7ADFE870" w:rsidP="2CA2191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9638E58">
              <w:rPr>
                <w:rFonts w:ascii="Arial" w:eastAsia="Arial" w:hAnsi="Arial" w:cs="Arial"/>
              </w:rPr>
              <w:t>O fruto</w:t>
            </w:r>
            <w:r w:rsidR="2CA21917" w:rsidRPr="39638E5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FFFFAB" w14:textId="54189D0B" w:rsidR="2CA21917" w:rsidRDefault="76FA5E58" w:rsidP="39638E58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39638E58">
              <w:t>Anotações no caderno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280284" w14:textId="6B011589" w:rsidR="2CA21917" w:rsidRDefault="76FA5E58" w:rsidP="39638E58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39638E58">
              <w:t>Atividade no caderno</w:t>
            </w:r>
          </w:p>
        </w:tc>
      </w:tr>
      <w:tr w:rsidR="2CA21917" w14:paraId="334B273A" w14:textId="77777777" w:rsidTr="008329C3">
        <w:trPr>
          <w:trHeight w:val="190"/>
        </w:trPr>
        <w:tc>
          <w:tcPr>
            <w:tcW w:w="1975" w:type="dxa"/>
            <w:vMerge/>
            <w:vAlign w:val="center"/>
          </w:tcPr>
          <w:p w14:paraId="566DA192" w14:textId="77777777" w:rsidR="00344595" w:rsidRDefault="00344595"/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DE05C01" w14:textId="7E7F15DE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Arte</w:t>
            </w:r>
          </w:p>
        </w:tc>
        <w:tc>
          <w:tcPr>
            <w:tcW w:w="3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D7D737" w14:textId="73062E0C" w:rsidR="2CA21917" w:rsidRDefault="2CA21917" w:rsidP="2CA21917">
            <w:pPr>
              <w:jc w:val="center"/>
            </w:pPr>
            <w:r w:rsidRPr="2CA21917">
              <w:t xml:space="preserve"> </w:t>
            </w:r>
            <w:proofErr w:type="spellStart"/>
            <w:r w:rsidR="00A37122">
              <w:t>Mamulengos</w:t>
            </w:r>
            <w:proofErr w:type="spellEnd"/>
          </w:p>
        </w:tc>
        <w:tc>
          <w:tcPr>
            <w:tcW w:w="3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E61A1A" w14:textId="1C46ED81" w:rsidR="2CA21917" w:rsidRDefault="2CA21917" w:rsidP="2CA2191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CA21917">
              <w:t xml:space="preserve"> </w:t>
            </w:r>
            <w:r w:rsidR="00A37122">
              <w:t xml:space="preserve">Anotações no caderno 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DC6981" w14:textId="681220E3" w:rsidR="2CA21917" w:rsidRDefault="2CA21917" w:rsidP="2CA21917">
            <w:pPr>
              <w:jc w:val="center"/>
            </w:pPr>
            <w:r w:rsidRPr="2CA21917">
              <w:t xml:space="preserve"> </w:t>
            </w:r>
            <w:r w:rsidR="00A37122">
              <w:t>X</w:t>
            </w:r>
          </w:p>
        </w:tc>
      </w:tr>
      <w:tr w:rsidR="2CA21917" w14:paraId="70B92589" w14:textId="77777777" w:rsidTr="008329C3">
        <w:trPr>
          <w:trHeight w:val="190"/>
        </w:trPr>
        <w:tc>
          <w:tcPr>
            <w:tcW w:w="1975" w:type="dxa"/>
            <w:vMerge/>
            <w:vAlign w:val="center"/>
          </w:tcPr>
          <w:p w14:paraId="09EBB3FB" w14:textId="77777777" w:rsidR="00344595" w:rsidRDefault="00344595"/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4AE1FB6" w14:textId="60CDBC3B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3B45EF33">
              <w:rPr>
                <w:rFonts w:ascii="Arial" w:eastAsia="Arial" w:hAnsi="Arial" w:cs="Arial"/>
                <w:b/>
                <w:bCs/>
              </w:rPr>
              <w:t>BillEd</w:t>
            </w:r>
            <w:proofErr w:type="spellEnd"/>
          </w:p>
        </w:tc>
        <w:tc>
          <w:tcPr>
            <w:tcW w:w="3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F0944F" w14:textId="4F80496E" w:rsidR="2CA21917" w:rsidRDefault="2CA21917" w:rsidP="2CA21917">
            <w:pPr>
              <w:jc w:val="center"/>
            </w:pPr>
            <w:r w:rsidRPr="2CA21917">
              <w:t xml:space="preserve"> </w:t>
            </w:r>
            <w:r w:rsidR="008329C3">
              <w:t>X</w:t>
            </w:r>
          </w:p>
        </w:tc>
        <w:tc>
          <w:tcPr>
            <w:tcW w:w="3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6153E3" w14:textId="078DD88E" w:rsidR="2CA21917" w:rsidRDefault="2CA21917" w:rsidP="2CA21917">
            <w:pPr>
              <w:tabs>
                <w:tab w:val="left" w:pos="298"/>
              </w:tabs>
              <w:spacing w:line="252" w:lineRule="auto"/>
              <w:jc w:val="center"/>
            </w:pPr>
            <w:r w:rsidRPr="2CA21917">
              <w:t xml:space="preserve"> </w:t>
            </w:r>
            <w:r w:rsidR="008329C3">
              <w:t>X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F7B914" w14:textId="67B98006" w:rsidR="2CA21917" w:rsidRDefault="008329C3" w:rsidP="2CA21917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="2CA21917" w:rsidRPr="2CA21917">
              <w:t xml:space="preserve"> </w:t>
            </w:r>
          </w:p>
        </w:tc>
      </w:tr>
      <w:tr w:rsidR="2CA21917" w14:paraId="6768007D" w14:textId="77777777" w:rsidTr="008329C3">
        <w:trPr>
          <w:trHeight w:val="190"/>
        </w:trPr>
        <w:tc>
          <w:tcPr>
            <w:tcW w:w="1975" w:type="dxa"/>
            <w:vMerge/>
            <w:vAlign w:val="center"/>
          </w:tcPr>
          <w:p w14:paraId="76D664E7" w14:textId="77777777" w:rsidR="00344595" w:rsidRDefault="00344595"/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70113E1" w14:textId="48546387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3B45EF33">
              <w:rPr>
                <w:rFonts w:ascii="Arial" w:eastAsia="Arial" w:hAnsi="Arial" w:cs="Arial"/>
                <w:b/>
                <w:bCs/>
              </w:rPr>
              <w:t>EduFis</w:t>
            </w:r>
            <w:proofErr w:type="spellEnd"/>
          </w:p>
        </w:tc>
        <w:tc>
          <w:tcPr>
            <w:tcW w:w="3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4D3DCF" w14:textId="0F732DFF" w:rsidR="2CA21917" w:rsidRDefault="2CA21917" w:rsidP="2CA21917">
            <w:pPr>
              <w:jc w:val="center"/>
            </w:pPr>
            <w:r w:rsidRPr="2CA21917">
              <w:rPr>
                <w:color w:val="000000" w:themeColor="text1"/>
              </w:rPr>
              <w:t xml:space="preserve"> </w:t>
            </w:r>
            <w:r w:rsidR="008329C3">
              <w:rPr>
                <w:color w:val="000000" w:themeColor="text1"/>
              </w:rPr>
              <w:t>X</w:t>
            </w:r>
          </w:p>
        </w:tc>
        <w:tc>
          <w:tcPr>
            <w:tcW w:w="3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65B7D8" w14:textId="5EE84385" w:rsidR="2CA21917" w:rsidRDefault="2CA21917" w:rsidP="2CA2191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CA21917">
              <w:rPr>
                <w:color w:val="000000" w:themeColor="text1"/>
              </w:rPr>
              <w:t xml:space="preserve"> </w:t>
            </w:r>
            <w:r w:rsidR="008329C3">
              <w:rPr>
                <w:color w:val="000000" w:themeColor="text1"/>
              </w:rPr>
              <w:t>X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42A8DD" w14:textId="5271481C" w:rsidR="2CA21917" w:rsidRDefault="008329C3" w:rsidP="2CA21917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rPr>
                <w:color w:val="000000" w:themeColor="text1"/>
              </w:rPr>
              <w:t>X</w:t>
            </w:r>
            <w:r w:rsidR="2CA21917" w:rsidRPr="2CA21917">
              <w:rPr>
                <w:color w:val="000000" w:themeColor="text1"/>
              </w:rPr>
              <w:t xml:space="preserve"> </w:t>
            </w:r>
          </w:p>
        </w:tc>
      </w:tr>
    </w:tbl>
    <w:p w14:paraId="4024AFD7" w14:textId="0787EB33" w:rsidR="3036504B" w:rsidRDefault="3036504B" w:rsidP="2CA21917">
      <w:pPr>
        <w:tabs>
          <w:tab w:val="center" w:pos="7568"/>
          <w:tab w:val="left" w:pos="9885"/>
        </w:tabs>
      </w:pPr>
      <w:r w:rsidRPr="2CA21917">
        <w:rPr>
          <w:rFonts w:ascii="Arial" w:eastAsia="Arial" w:hAnsi="Arial" w:cs="Arial"/>
          <w:b/>
          <w:bCs/>
        </w:rPr>
        <w:t xml:space="preserve"> </w:t>
      </w:r>
    </w:p>
    <w:p w14:paraId="7131626E" w14:textId="4D3A8BD9" w:rsidR="2CA21917" w:rsidRDefault="2CA21917" w:rsidP="2CA21917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0095CF65" w14:textId="34C40658" w:rsidR="2CA21917" w:rsidRDefault="2CA21917" w:rsidP="2CA21917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52A8E875" w14:textId="0AFE8A8F" w:rsidR="2CA21917" w:rsidRDefault="2CA21917" w:rsidP="2CA21917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27730129" w14:textId="76897D4A" w:rsidR="2CA21917" w:rsidRDefault="2CA21917" w:rsidP="2CA21917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95"/>
        <w:gridCol w:w="1770"/>
        <w:gridCol w:w="3000"/>
        <w:gridCol w:w="4005"/>
        <w:gridCol w:w="4270"/>
      </w:tblGrid>
      <w:tr w:rsidR="2CA21917" w14:paraId="69C20500" w14:textId="77777777" w:rsidTr="3B45EF33">
        <w:trPr>
          <w:trHeight w:val="300"/>
        </w:trPr>
        <w:tc>
          <w:tcPr>
            <w:tcW w:w="150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2B45596" w14:textId="038528DA" w:rsidR="2CA21917" w:rsidRDefault="2CA21917" w:rsidP="2CA21917">
            <w:pPr>
              <w:jc w:val="center"/>
            </w:pPr>
            <w:r w:rsidRPr="2CA21917">
              <w:rPr>
                <w:rFonts w:ascii="Arial" w:eastAsia="Arial" w:hAnsi="Arial" w:cs="Arial"/>
                <w:b/>
                <w:bCs/>
                <w:sz w:val="31"/>
                <w:szCs w:val="31"/>
              </w:rPr>
              <w:t>8º ANO A – ENSINO FUNDAMENTAL</w:t>
            </w:r>
          </w:p>
        </w:tc>
      </w:tr>
      <w:tr w:rsidR="2CA21917" w14:paraId="2FB8CC0D" w14:textId="77777777" w:rsidTr="3B45EF33">
        <w:trPr>
          <w:trHeight w:val="24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D8133E1" w14:textId="3F764CE9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713234D" w14:textId="1F602434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6CA1967" w14:textId="2D41AD9B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4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DABB1BA" w14:textId="69B573AB" w:rsidR="2CA21917" w:rsidRDefault="2CA21917" w:rsidP="2CA21917">
            <w:pPr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EDAEF94" w14:textId="7A5CD36E" w:rsidR="2CA21917" w:rsidRDefault="2CA21917" w:rsidP="2CA21917">
            <w:pPr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2CA21917" w14:paraId="7A94A5A8" w14:textId="77777777" w:rsidTr="3B45EF33">
        <w:trPr>
          <w:trHeight w:val="300"/>
        </w:trPr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E9108E" w14:textId="0C5CC071" w:rsidR="1BAD4903" w:rsidRDefault="1BAD4903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2CA21917">
              <w:rPr>
                <w:rFonts w:ascii="Arial" w:eastAsia="Arial" w:hAnsi="Arial" w:cs="Arial"/>
                <w:b/>
                <w:bCs/>
              </w:rPr>
              <w:lastRenderedPageBreak/>
              <w:t>18</w:t>
            </w:r>
            <w:r w:rsidR="2CA21917" w:rsidRPr="2CA21917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4588F21E" w14:textId="4B749940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Segunda-feira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B9F755E" w14:textId="262E7278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 xml:space="preserve">Matemática </w:t>
            </w:r>
            <w:r w:rsidR="2F1DA61F" w:rsidRPr="3B45EF33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8D3AF4" w14:textId="50E4681C" w:rsidR="2CA21917" w:rsidRDefault="2CA21917" w:rsidP="2CA2191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D644BE6">
              <w:t xml:space="preserve"> </w:t>
            </w:r>
            <w:r w:rsidR="11DFE95A" w:rsidRPr="7D644BE6">
              <w:t>Triângulos - Módulo 3</w:t>
            </w:r>
          </w:p>
        </w:tc>
        <w:tc>
          <w:tcPr>
            <w:tcW w:w="4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BE888B" w14:textId="33F540D2" w:rsidR="2CA21917" w:rsidRDefault="11DFE95A" w:rsidP="2CA2191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7D644BE6">
              <w:t>Bissetriz de um triângulo</w:t>
            </w:r>
            <w:r w:rsidR="2CA21917" w:rsidRPr="7D644BE6">
              <w:t xml:space="preserve"> </w:t>
            </w:r>
          </w:p>
        </w:tc>
        <w:tc>
          <w:tcPr>
            <w:tcW w:w="4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872091" w14:textId="50B83999" w:rsidR="2CA21917" w:rsidRDefault="2CA21917" w:rsidP="2CA2191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CA21917">
              <w:t xml:space="preserve"> </w:t>
            </w:r>
            <w:r w:rsidR="008329C3">
              <w:t>X</w:t>
            </w:r>
          </w:p>
        </w:tc>
      </w:tr>
      <w:tr w:rsidR="2CA21917" w14:paraId="6985BDB8" w14:textId="77777777" w:rsidTr="3B45EF33">
        <w:trPr>
          <w:trHeight w:val="300"/>
        </w:trPr>
        <w:tc>
          <w:tcPr>
            <w:tcW w:w="1995" w:type="dxa"/>
            <w:vMerge/>
            <w:vAlign w:val="center"/>
          </w:tcPr>
          <w:p w14:paraId="5482811E" w14:textId="77777777" w:rsidR="00344595" w:rsidRDefault="00344595"/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18B7D94" w14:textId="22775AD8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ABAD79" w14:textId="36449A51" w:rsidR="2CA21917" w:rsidRDefault="18144E95" w:rsidP="2CA2191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F500EEE">
              <w:t>Leitura do paradidático: revolução dos bichos</w:t>
            </w:r>
            <w:r w:rsidR="2CA21917" w:rsidRPr="2F500EEE">
              <w:t xml:space="preserve"> </w:t>
            </w:r>
          </w:p>
        </w:tc>
        <w:tc>
          <w:tcPr>
            <w:tcW w:w="4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F31E9A" w14:textId="17BD2636" w:rsidR="2CA21917" w:rsidRDefault="07640315" w:rsidP="2F500EEE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2F500EEE">
              <w:t>Leitura</w:t>
            </w:r>
          </w:p>
        </w:tc>
        <w:tc>
          <w:tcPr>
            <w:tcW w:w="4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4E4740" w14:textId="468671A2" w:rsidR="2CA21917" w:rsidRDefault="2CA21917" w:rsidP="2CA2191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CA21917">
              <w:t xml:space="preserve"> </w:t>
            </w:r>
            <w:r w:rsidR="008329C3">
              <w:t>X</w:t>
            </w:r>
          </w:p>
        </w:tc>
      </w:tr>
      <w:tr w:rsidR="2CA21917" w14:paraId="09C976FD" w14:textId="77777777" w:rsidTr="3B45EF33">
        <w:trPr>
          <w:trHeight w:val="300"/>
        </w:trPr>
        <w:tc>
          <w:tcPr>
            <w:tcW w:w="1995" w:type="dxa"/>
            <w:vMerge/>
            <w:vAlign w:val="center"/>
          </w:tcPr>
          <w:p w14:paraId="55FB0F05" w14:textId="77777777" w:rsidR="00344595" w:rsidRDefault="00344595"/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0ECEDB7" w14:textId="667C1FB3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Religião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E069C3" w14:textId="18A31016" w:rsidR="2CA21917" w:rsidRDefault="5E075FBC" w:rsidP="2CA21917">
            <w:pPr>
              <w:tabs>
                <w:tab w:val="left" w:leader="underscore" w:pos="15120"/>
              </w:tabs>
              <w:jc w:val="center"/>
            </w:pPr>
            <w:r w:rsidRPr="0C0BD528">
              <w:t xml:space="preserve">Unidade 4- </w:t>
            </w:r>
            <w:r w:rsidR="3F9F8B2F" w:rsidRPr="0C0BD528">
              <w:t>memórias</w:t>
            </w:r>
            <w:r w:rsidRPr="0C0BD528">
              <w:t xml:space="preserve"> do passado.</w:t>
            </w:r>
            <w:r w:rsidR="2CA21917" w:rsidRPr="0C0BD528">
              <w:t xml:space="preserve"> </w:t>
            </w:r>
          </w:p>
        </w:tc>
        <w:tc>
          <w:tcPr>
            <w:tcW w:w="4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7E54BD" w14:textId="50E686B2" w:rsidR="2CA21917" w:rsidRDefault="0B85DF36" w:rsidP="2CA21917">
            <w:pPr>
              <w:tabs>
                <w:tab w:val="left" w:pos="298"/>
              </w:tabs>
              <w:spacing w:line="252" w:lineRule="auto"/>
              <w:jc w:val="center"/>
            </w:pPr>
            <w:r w:rsidRPr="0C0BD528">
              <w:t>Correção de roteiro de estudo.</w:t>
            </w:r>
          </w:p>
        </w:tc>
        <w:tc>
          <w:tcPr>
            <w:tcW w:w="4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6CB94D" w14:textId="2EC21F88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2CA21917">
              <w:t xml:space="preserve"> </w:t>
            </w:r>
            <w:r w:rsidR="008329C3">
              <w:t>X</w:t>
            </w:r>
          </w:p>
        </w:tc>
      </w:tr>
      <w:tr w:rsidR="2CA21917" w14:paraId="1068E71B" w14:textId="77777777" w:rsidTr="3B45EF33">
        <w:trPr>
          <w:trHeight w:val="300"/>
        </w:trPr>
        <w:tc>
          <w:tcPr>
            <w:tcW w:w="1995" w:type="dxa"/>
            <w:vMerge/>
            <w:vAlign w:val="center"/>
          </w:tcPr>
          <w:p w14:paraId="091EF170" w14:textId="77777777" w:rsidR="00344595" w:rsidRDefault="00344595"/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891C698" w14:textId="584062C4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2A0F5F" w14:textId="2A741013" w:rsidR="2CA21917" w:rsidRDefault="2CA21917" w:rsidP="2CA21917">
            <w:pPr>
              <w:jc w:val="center"/>
            </w:pPr>
            <w:r w:rsidRPr="7D644BE6">
              <w:t xml:space="preserve"> </w:t>
            </w:r>
            <w:r w:rsidR="073464A6" w:rsidRPr="7D644BE6">
              <w:t>Triângulos - Módulo 3</w:t>
            </w:r>
          </w:p>
        </w:tc>
        <w:tc>
          <w:tcPr>
            <w:tcW w:w="4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115954" w14:textId="0A8F0F3F" w:rsidR="2CA21917" w:rsidRDefault="073464A6" w:rsidP="2CA21917">
            <w:pPr>
              <w:tabs>
                <w:tab w:val="left" w:pos="298"/>
              </w:tabs>
              <w:spacing w:line="252" w:lineRule="auto"/>
              <w:jc w:val="center"/>
            </w:pPr>
            <w:r w:rsidRPr="7D644BE6">
              <w:t>Atividade no caderno</w:t>
            </w:r>
            <w:r w:rsidR="2CA21917" w:rsidRPr="7D644BE6">
              <w:t xml:space="preserve"> </w:t>
            </w:r>
          </w:p>
        </w:tc>
        <w:tc>
          <w:tcPr>
            <w:tcW w:w="4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E5AC11" w14:textId="1F0E24E5" w:rsidR="2CA21917" w:rsidRDefault="32292A0F" w:rsidP="2CA21917">
            <w:pPr>
              <w:jc w:val="center"/>
            </w:pPr>
            <w:r w:rsidRPr="7D644BE6">
              <w:t>Terminar atividade de classe</w:t>
            </w:r>
            <w:r w:rsidR="2CA21917" w:rsidRPr="7D644BE6">
              <w:t xml:space="preserve"> </w:t>
            </w:r>
          </w:p>
        </w:tc>
      </w:tr>
      <w:tr w:rsidR="2CA21917" w14:paraId="373D3992" w14:textId="77777777" w:rsidTr="3B45EF33">
        <w:trPr>
          <w:trHeight w:val="300"/>
        </w:trPr>
        <w:tc>
          <w:tcPr>
            <w:tcW w:w="1995" w:type="dxa"/>
            <w:vMerge/>
            <w:vAlign w:val="center"/>
          </w:tcPr>
          <w:p w14:paraId="5CBD719A" w14:textId="77777777" w:rsidR="00344595" w:rsidRDefault="00344595"/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ACEFF30" w14:textId="56D0E625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17133E" w14:textId="5F4BA95C" w:rsidR="2CA21917" w:rsidRDefault="2CA21917" w:rsidP="2CA21917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48781EB8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524EB0C4" w:rsidRPr="48781EB8">
              <w:rPr>
                <w:rFonts w:ascii="Arial" w:eastAsia="Arial" w:hAnsi="Arial" w:cs="Arial"/>
                <w:color w:val="000000" w:themeColor="text1"/>
              </w:rPr>
              <w:t xml:space="preserve">A declaração da independência </w:t>
            </w:r>
            <w:r w:rsidR="54F947C1" w:rsidRPr="48781EB8">
              <w:rPr>
                <w:rFonts w:ascii="Arial" w:eastAsia="Arial" w:hAnsi="Arial" w:cs="Arial"/>
                <w:color w:val="000000" w:themeColor="text1"/>
              </w:rPr>
              <w:t xml:space="preserve">e intendência do Haiti </w:t>
            </w:r>
          </w:p>
        </w:tc>
        <w:tc>
          <w:tcPr>
            <w:tcW w:w="4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1E48F7" w14:textId="0E4990CC" w:rsidR="2CA21917" w:rsidRDefault="54F947C1" w:rsidP="2CA21917">
            <w:pPr>
              <w:jc w:val="center"/>
            </w:pPr>
            <w:r w:rsidRPr="48781EB8">
              <w:rPr>
                <w:rFonts w:ascii="Arial" w:eastAsia="Arial" w:hAnsi="Arial" w:cs="Arial"/>
                <w:color w:val="000000" w:themeColor="text1"/>
              </w:rPr>
              <w:t xml:space="preserve">Contextualização </w:t>
            </w:r>
          </w:p>
          <w:p w14:paraId="0D934FF7" w14:textId="6CD73031" w:rsidR="2CA21917" w:rsidRDefault="54F947C1" w:rsidP="2CA21917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48781EB8">
              <w:rPr>
                <w:rFonts w:ascii="Arial" w:eastAsia="Arial" w:hAnsi="Arial" w:cs="Arial"/>
                <w:color w:val="000000" w:themeColor="text1"/>
              </w:rPr>
              <w:t xml:space="preserve">Anotações no caderno </w:t>
            </w:r>
            <w:r w:rsidR="2CA21917" w:rsidRPr="48781EB8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4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BC062C" w14:textId="59071EAF" w:rsidR="48781EB8" w:rsidRDefault="48781EB8" w:rsidP="48781EB8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</w:p>
          <w:p w14:paraId="6873A5F1" w14:textId="098BA9ED" w:rsidR="2CA21917" w:rsidRDefault="4C9DA38D" w:rsidP="2CA2191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8781EB8">
              <w:t xml:space="preserve">Mapa Mental </w:t>
            </w:r>
            <w:r w:rsidR="2CA21917" w:rsidRPr="48781EB8">
              <w:t xml:space="preserve"> </w:t>
            </w:r>
          </w:p>
        </w:tc>
      </w:tr>
    </w:tbl>
    <w:p w14:paraId="41D2C3EF" w14:textId="062CAA0F" w:rsidR="7700A4AE" w:rsidRDefault="7700A4AE" w:rsidP="2CA21917">
      <w:pPr>
        <w:tabs>
          <w:tab w:val="left" w:pos="8355"/>
        </w:tabs>
      </w:pPr>
      <w:r w:rsidRPr="2CA21917">
        <w:rPr>
          <w:rFonts w:ascii="Arial" w:eastAsia="Arial" w:hAnsi="Arial" w:cs="Arial"/>
        </w:rPr>
        <w:t xml:space="preserve">  </w:t>
      </w:r>
      <w:r w:rsidRPr="2CA21917">
        <w:t xml:space="preserve"> </w:t>
      </w:r>
    </w:p>
    <w:p w14:paraId="369A11C2" w14:textId="2D6BC588" w:rsidR="7700A4AE" w:rsidRDefault="7700A4AE" w:rsidP="2CA21917">
      <w:pPr>
        <w:tabs>
          <w:tab w:val="left" w:pos="8355"/>
        </w:tabs>
      </w:pPr>
      <w:r w:rsidRPr="2CA21917">
        <w:t xml:space="preserve"> </w:t>
      </w:r>
    </w:p>
    <w:p w14:paraId="31DDEA1C" w14:textId="727CAF4D" w:rsidR="7700A4AE" w:rsidRDefault="7700A4AE" w:rsidP="2CA21917">
      <w:pPr>
        <w:tabs>
          <w:tab w:val="left" w:pos="8355"/>
        </w:tabs>
      </w:pPr>
      <w:r w:rsidRPr="2CA21917">
        <w:rPr>
          <w:rFonts w:ascii="Arial" w:eastAsia="Arial" w:hAnsi="Arial" w:cs="Arial"/>
        </w:rPr>
        <w:t xml:space="preserve"> </w:t>
      </w:r>
    </w:p>
    <w:p w14:paraId="1D1825F5" w14:textId="34F57D70" w:rsidR="7700A4AE" w:rsidRDefault="7700A4AE" w:rsidP="2CA21917">
      <w:pPr>
        <w:tabs>
          <w:tab w:val="left" w:pos="8355"/>
        </w:tabs>
      </w:pPr>
      <w:r w:rsidRPr="2CA21917">
        <w:rPr>
          <w:rFonts w:ascii="Arial" w:eastAsia="Arial" w:hAnsi="Arial" w:cs="Arial"/>
        </w:rPr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1843"/>
        <w:gridCol w:w="3690"/>
        <w:gridCol w:w="3690"/>
        <w:gridCol w:w="3690"/>
      </w:tblGrid>
      <w:tr w:rsidR="2CA21917" w14:paraId="15E8E6A3" w14:textId="77777777" w:rsidTr="008329C3">
        <w:trPr>
          <w:trHeight w:val="208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46981A9" w14:textId="55AF38B8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9A40DE5" w14:textId="45EC8133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3B380D3" w14:textId="7FA554A5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83DF615" w14:textId="61A0A9A0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9819E3A" w14:textId="4BC56116" w:rsidR="2CA21917" w:rsidRDefault="2CA21917" w:rsidP="2CA21917">
            <w:pPr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2CA21917" w14:paraId="735CA698" w14:textId="77777777" w:rsidTr="008329C3">
        <w:trPr>
          <w:trHeight w:val="208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28B023" w14:textId="1F3CEFFA" w:rsidR="1C37B735" w:rsidRDefault="1C37B735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2CA21917">
              <w:rPr>
                <w:rFonts w:ascii="Arial" w:eastAsia="Arial" w:hAnsi="Arial" w:cs="Arial"/>
                <w:b/>
                <w:bCs/>
              </w:rPr>
              <w:t>19</w:t>
            </w:r>
            <w:r w:rsidR="2CA21917" w:rsidRPr="2CA21917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662F5CBD" w14:textId="39C547DB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Terça-feira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D7FFA42" w14:textId="0F020486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 xml:space="preserve">Ciências </w:t>
            </w:r>
            <w:r w:rsidR="6D2CE841" w:rsidRPr="3B45EF33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7FC05D" w14:textId="7126330C" w:rsidR="2CA21917" w:rsidRDefault="5707C5F5" w:rsidP="2CA21917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39638E58">
              <w:rPr>
                <w:rFonts w:ascii="Arial" w:eastAsia="Arial" w:hAnsi="Arial" w:cs="Arial"/>
                <w:color w:val="000000" w:themeColor="text1"/>
              </w:rPr>
              <w:t>A semente</w:t>
            </w:r>
            <w:r w:rsidR="2CA21917" w:rsidRPr="39638E58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53E4D2" w14:textId="3BFD62EA" w:rsidR="2CA21917" w:rsidRDefault="6E91FD2B" w:rsidP="39638E58">
            <w:pPr>
              <w:spacing w:line="259" w:lineRule="auto"/>
              <w:jc w:val="center"/>
            </w:pPr>
            <w:r w:rsidRPr="39638E58">
              <w:rPr>
                <w:rFonts w:ascii="Arial" w:eastAsia="Arial" w:hAnsi="Arial" w:cs="Arial"/>
                <w:color w:val="000000" w:themeColor="text1"/>
              </w:rPr>
              <w:t>Anotações no caderno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D19810" w14:textId="77B6941C" w:rsidR="2CA21917" w:rsidRDefault="6E91FD2B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9638E58">
              <w:t>Atividade no caderno</w:t>
            </w:r>
          </w:p>
        </w:tc>
      </w:tr>
      <w:tr w:rsidR="2CA21917" w14:paraId="6B221D8F" w14:textId="77777777" w:rsidTr="008329C3">
        <w:trPr>
          <w:trHeight w:val="208"/>
        </w:trPr>
        <w:tc>
          <w:tcPr>
            <w:tcW w:w="1975" w:type="dxa"/>
            <w:vMerge/>
            <w:vAlign w:val="center"/>
          </w:tcPr>
          <w:p w14:paraId="2FB88EE0" w14:textId="77777777" w:rsidR="00344595" w:rsidRDefault="00344595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5167012" w14:textId="64E3C94C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B82D31" w14:textId="59D9E1B3" w:rsidR="2F500EEE" w:rsidRPr="2F500EEE" w:rsidRDefault="2F500EEE" w:rsidP="2F500EEE">
            <w:pPr>
              <w:jc w:val="center"/>
              <w:rPr>
                <w:color w:val="000000" w:themeColor="text1"/>
              </w:rPr>
            </w:pPr>
            <w:r w:rsidRPr="2F500EEE">
              <w:rPr>
                <w:color w:val="000000" w:themeColor="text1"/>
              </w:rPr>
              <w:t xml:space="preserve">Poema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3E71B0" w14:textId="633DA2F6" w:rsidR="2F500EEE" w:rsidRPr="2F500EEE" w:rsidRDefault="2F500EEE" w:rsidP="2F500EEE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F500EEE">
              <w:rPr>
                <w:color w:val="000000" w:themeColor="text1"/>
              </w:rPr>
              <w:t>Livro didático, páginas 12 a14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B099FB" w14:textId="3F6BD7B6" w:rsidR="2CA21917" w:rsidRDefault="2CA21917" w:rsidP="2CA2191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CA21917">
              <w:t xml:space="preserve"> </w:t>
            </w:r>
          </w:p>
        </w:tc>
      </w:tr>
      <w:tr w:rsidR="2CA21917" w14:paraId="65EEC4DA" w14:textId="77777777" w:rsidTr="008329C3">
        <w:trPr>
          <w:trHeight w:val="208"/>
        </w:trPr>
        <w:tc>
          <w:tcPr>
            <w:tcW w:w="1975" w:type="dxa"/>
            <w:vMerge/>
            <w:vAlign w:val="center"/>
          </w:tcPr>
          <w:p w14:paraId="420AF9F8" w14:textId="77777777" w:rsidR="00344595" w:rsidRDefault="00344595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B64F082" w14:textId="15EDB7B4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041506" w14:textId="7ECE76A0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D644BE6">
              <w:t xml:space="preserve"> </w:t>
            </w:r>
            <w:r w:rsidR="35CE181A" w:rsidRPr="7D644BE6">
              <w:t>Quadriláteros - Módulo 3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C6527E" w14:textId="7D23DF74" w:rsidR="2CA21917" w:rsidRDefault="35CE181A" w:rsidP="2CA2191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7D644BE6">
              <w:t>Definição, elementos e classificação</w:t>
            </w:r>
            <w:r w:rsidR="2CA21917" w:rsidRPr="7D644BE6">
              <w:t xml:space="preserve">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91D0E1" w14:textId="0B9FAE4C" w:rsidR="2CA21917" w:rsidRDefault="3B5F63AE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D644BE6">
              <w:t>Atividade no livro</w:t>
            </w:r>
          </w:p>
          <w:p w14:paraId="5BD2640F" w14:textId="0EA554B7" w:rsidR="2CA21917" w:rsidRDefault="3B5F63AE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D644BE6">
              <w:t>Páginas: 126 - 129</w:t>
            </w:r>
            <w:r w:rsidR="2CA21917" w:rsidRPr="7D644BE6">
              <w:t xml:space="preserve"> </w:t>
            </w:r>
          </w:p>
        </w:tc>
      </w:tr>
      <w:tr w:rsidR="2CA21917" w14:paraId="652706D0" w14:textId="77777777" w:rsidTr="008329C3">
        <w:trPr>
          <w:trHeight w:val="208"/>
        </w:trPr>
        <w:tc>
          <w:tcPr>
            <w:tcW w:w="1975" w:type="dxa"/>
            <w:vMerge/>
            <w:vAlign w:val="center"/>
          </w:tcPr>
          <w:p w14:paraId="140AFCD5" w14:textId="77777777" w:rsidR="00344595" w:rsidRDefault="00344595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AEC1FB7" w14:textId="4401DF7D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Inglês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61A0A5" w14:textId="6840696A" w:rsidR="2CA21917" w:rsidRDefault="2CA21917" w:rsidP="2CA21917">
            <w:pPr>
              <w:jc w:val="center"/>
            </w:pPr>
            <w:r w:rsidRPr="2CA2191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8329C3"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00F00F" w14:textId="0A18EC84" w:rsidR="2CA21917" w:rsidRDefault="008329C3" w:rsidP="2CA2191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rPr>
                <w:color w:val="000000" w:themeColor="text1"/>
              </w:rPr>
              <w:t>X</w:t>
            </w:r>
            <w:r w:rsidR="2CA21917" w:rsidRPr="2CA21917">
              <w:rPr>
                <w:color w:val="000000" w:themeColor="text1"/>
              </w:rPr>
              <w:t xml:space="preserve">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88987E" w14:textId="793631BB" w:rsidR="2CA21917" w:rsidRDefault="008329C3" w:rsidP="2CA21917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="2CA21917" w:rsidRPr="2CA21917">
              <w:t xml:space="preserve"> </w:t>
            </w:r>
          </w:p>
        </w:tc>
      </w:tr>
      <w:tr w:rsidR="2CA21917" w14:paraId="13C0CB93" w14:textId="77777777" w:rsidTr="008329C3">
        <w:trPr>
          <w:trHeight w:val="208"/>
        </w:trPr>
        <w:tc>
          <w:tcPr>
            <w:tcW w:w="1975" w:type="dxa"/>
            <w:vMerge/>
            <w:vAlign w:val="center"/>
          </w:tcPr>
          <w:p w14:paraId="07AF3724" w14:textId="77777777" w:rsidR="00344595" w:rsidRDefault="00344595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9C02B1C" w14:textId="4D1702B6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E3144B" w14:textId="78DEDB1B" w:rsidR="2CA21917" w:rsidRDefault="49203AF9" w:rsidP="2CA21917">
            <w:pPr>
              <w:spacing w:line="360" w:lineRule="auto"/>
              <w:jc w:val="center"/>
            </w:pPr>
            <w:r w:rsidRPr="2F500EEE">
              <w:t>poema</w:t>
            </w:r>
            <w:r w:rsidR="2CA21917" w:rsidRPr="2F500EEE">
              <w:t xml:space="preserve">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CA73C7" w14:textId="3EF1019F" w:rsidR="2CA21917" w:rsidRDefault="1C6EFE2E" w:rsidP="2CA2191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2F500EEE">
              <w:t xml:space="preserve">Livro </w:t>
            </w:r>
            <w:proofErr w:type="spellStart"/>
            <w:r w:rsidRPr="2F500EEE">
              <w:t>didádico</w:t>
            </w:r>
            <w:proofErr w:type="spellEnd"/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75C675" w14:textId="2F1ED277" w:rsidR="2CA21917" w:rsidRDefault="008329C3" w:rsidP="2CA21917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="2CA21917" w:rsidRPr="2CA21917">
              <w:t xml:space="preserve"> </w:t>
            </w:r>
          </w:p>
        </w:tc>
      </w:tr>
    </w:tbl>
    <w:p w14:paraId="7B6115F4" w14:textId="241C253E" w:rsidR="7700A4AE" w:rsidRDefault="7700A4AE" w:rsidP="2CA21917">
      <w:pPr>
        <w:tabs>
          <w:tab w:val="left" w:pos="8355"/>
        </w:tabs>
      </w:pPr>
      <w:r w:rsidRPr="2CA21917">
        <w:rPr>
          <w:rFonts w:ascii="Arial" w:eastAsia="Arial" w:hAnsi="Arial" w:cs="Arial"/>
        </w:rPr>
        <w:t xml:space="preserve">   </w:t>
      </w:r>
    </w:p>
    <w:p w14:paraId="7472E018" w14:textId="33CD45E8" w:rsidR="7700A4AE" w:rsidRDefault="7700A4AE" w:rsidP="2CA21917">
      <w:pPr>
        <w:tabs>
          <w:tab w:val="left" w:pos="8355"/>
        </w:tabs>
      </w:pPr>
      <w:r w:rsidRPr="2CA21917">
        <w:rPr>
          <w:rFonts w:ascii="Arial" w:eastAsia="Arial" w:hAnsi="Arial" w:cs="Arial"/>
        </w:rPr>
        <w:t xml:space="preserve"> </w:t>
      </w:r>
      <w:r w:rsidRPr="2CA21917">
        <w:t xml:space="preserve"> </w:t>
      </w:r>
    </w:p>
    <w:p w14:paraId="7ADB05A8" w14:textId="61F116A6" w:rsidR="7700A4AE" w:rsidRDefault="7700A4AE" w:rsidP="2CA21917">
      <w:pPr>
        <w:tabs>
          <w:tab w:val="left" w:pos="8355"/>
        </w:tabs>
      </w:pPr>
      <w:r w:rsidRPr="2CA21917">
        <w:t xml:space="preserve"> </w:t>
      </w:r>
    </w:p>
    <w:p w14:paraId="59245DF8" w14:textId="7F7B8FF5" w:rsidR="55C77333" w:rsidRDefault="7700A4AE" w:rsidP="55C77333">
      <w:pPr>
        <w:tabs>
          <w:tab w:val="left" w:pos="8355"/>
        </w:tabs>
      </w:pPr>
      <w:r w:rsidRPr="3B45EF33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1843"/>
        <w:gridCol w:w="3716"/>
        <w:gridCol w:w="3717"/>
        <w:gridCol w:w="3717"/>
      </w:tblGrid>
      <w:tr w:rsidR="2CA21917" w14:paraId="59C646EA" w14:textId="77777777" w:rsidTr="008329C3">
        <w:trPr>
          <w:trHeight w:val="242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FB68469" w14:textId="167D8385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5FD7504" w14:textId="20B41ED9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291FFA8" w14:textId="117B9457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0EB68A0" w14:textId="77F3324A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BB65134" w14:textId="51CF6892" w:rsidR="2CA21917" w:rsidRDefault="2CA21917" w:rsidP="2CA21917">
            <w:pPr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2CA21917" w14:paraId="20872651" w14:textId="77777777" w:rsidTr="008329C3">
        <w:trPr>
          <w:trHeight w:val="242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D9AD64" w14:textId="7DBAE47C" w:rsidR="77FF2D15" w:rsidRDefault="77FF2D15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lastRenderedPageBreak/>
              <w:t>2</w:t>
            </w:r>
            <w:r w:rsidR="2CA21917" w:rsidRPr="2CA21917">
              <w:rPr>
                <w:rFonts w:ascii="Arial" w:eastAsia="Arial" w:hAnsi="Arial" w:cs="Arial"/>
                <w:b/>
                <w:bCs/>
              </w:rPr>
              <w:t>0/08/2025</w:t>
            </w:r>
          </w:p>
          <w:p w14:paraId="67205BAF" w14:textId="3426A4DD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Quarta-feira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122F482" w14:textId="2F30A0DA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Ciências</w:t>
            </w:r>
            <w:r w:rsidR="577C610F" w:rsidRPr="3B45EF33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A90C38" w14:textId="36893F33" w:rsidR="55C77333" w:rsidRDefault="5F50E9C9" w:rsidP="55C77333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9638E58">
              <w:t>A reprodução das angiospermas</w:t>
            </w:r>
          </w:p>
        </w:tc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C3C37F" w14:textId="3695D2D5" w:rsidR="55C77333" w:rsidRDefault="5F50E9C9" w:rsidP="39638E58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39638E58">
              <w:t>Anotações no caderno</w:t>
            </w:r>
          </w:p>
        </w:tc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0C701B" w14:textId="63A47379" w:rsidR="55C77333" w:rsidRDefault="55C77333" w:rsidP="55C77333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5C77333">
              <w:t xml:space="preserve">Atividade </w:t>
            </w:r>
            <w:r w:rsidR="3A15556A" w:rsidRPr="55C77333">
              <w:t xml:space="preserve">no </w:t>
            </w:r>
            <w:r w:rsidR="52D344DC" w:rsidRPr="39638E58">
              <w:t>caderno</w:t>
            </w:r>
          </w:p>
        </w:tc>
      </w:tr>
      <w:tr w:rsidR="2CA21917" w14:paraId="1408F402" w14:textId="77777777" w:rsidTr="008329C3">
        <w:trPr>
          <w:trHeight w:val="340"/>
        </w:trPr>
        <w:tc>
          <w:tcPr>
            <w:tcW w:w="1975" w:type="dxa"/>
            <w:vMerge/>
            <w:vAlign w:val="center"/>
          </w:tcPr>
          <w:p w14:paraId="7C6843AC" w14:textId="77777777" w:rsidR="00344595" w:rsidRDefault="00344595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7842005" w14:textId="09A7E229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3B45EF33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62D11D" w14:textId="4C7CD8B3" w:rsidR="2CA21917" w:rsidRDefault="2CA21917" w:rsidP="2CA21917">
            <w:pPr>
              <w:tabs>
                <w:tab w:val="left" w:leader="underscore" w:pos="15120"/>
              </w:tabs>
              <w:jc w:val="center"/>
            </w:pPr>
            <w:r w:rsidRPr="2CA21917">
              <w:t xml:space="preserve"> </w:t>
            </w:r>
            <w:r w:rsidR="008329C3">
              <w:t>X</w:t>
            </w:r>
          </w:p>
        </w:tc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1A982E" w14:textId="6C923114" w:rsidR="2CA21917" w:rsidRDefault="2CA21917" w:rsidP="2CA21917">
            <w:pPr>
              <w:tabs>
                <w:tab w:val="left" w:pos="298"/>
              </w:tabs>
              <w:jc w:val="center"/>
            </w:pPr>
            <w:r w:rsidRPr="2CA21917">
              <w:t xml:space="preserve"> </w:t>
            </w:r>
            <w:r w:rsidR="008329C3">
              <w:t>X</w:t>
            </w:r>
          </w:p>
        </w:tc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96B661" w14:textId="3F71B53E" w:rsidR="2CA21917" w:rsidRDefault="008329C3" w:rsidP="2CA21917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rPr>
                <w:color w:val="000000" w:themeColor="text1"/>
              </w:rPr>
              <w:t>X</w:t>
            </w:r>
            <w:r w:rsidR="2CA21917" w:rsidRPr="2CA21917">
              <w:rPr>
                <w:color w:val="000000" w:themeColor="text1"/>
              </w:rPr>
              <w:t xml:space="preserve"> </w:t>
            </w:r>
          </w:p>
        </w:tc>
      </w:tr>
      <w:tr w:rsidR="2CA21917" w14:paraId="1FC08134" w14:textId="77777777" w:rsidTr="008329C3">
        <w:trPr>
          <w:trHeight w:val="242"/>
        </w:trPr>
        <w:tc>
          <w:tcPr>
            <w:tcW w:w="1975" w:type="dxa"/>
            <w:vMerge/>
            <w:vAlign w:val="center"/>
          </w:tcPr>
          <w:p w14:paraId="1B36FDCC" w14:textId="77777777" w:rsidR="00344595" w:rsidRDefault="00344595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0506C17" w14:textId="676CCC0C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697CDF" w14:textId="122A2E1A" w:rsidR="2CA21917" w:rsidRDefault="114AD599" w:rsidP="2CA21917">
            <w:pPr>
              <w:jc w:val="center"/>
            </w:pPr>
            <w:r w:rsidRPr="39638E58">
              <w:t>Relação entre as Angiospermas e os animais</w:t>
            </w:r>
            <w:r w:rsidR="2CA21917" w:rsidRPr="39638E58">
              <w:t xml:space="preserve"> </w:t>
            </w:r>
          </w:p>
        </w:tc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5D7D33" w14:textId="5AD5D8C7" w:rsidR="2CA21917" w:rsidRDefault="13B463C7" w:rsidP="2CA21917">
            <w:pPr>
              <w:tabs>
                <w:tab w:val="left" w:pos="298"/>
              </w:tabs>
              <w:spacing w:line="252" w:lineRule="auto"/>
              <w:jc w:val="center"/>
            </w:pPr>
            <w:r w:rsidRPr="39638E58">
              <w:t>Anotações no caderno</w:t>
            </w:r>
          </w:p>
        </w:tc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B8D071" w14:textId="3A19B8BF" w:rsidR="2CA21917" w:rsidRDefault="13B463C7" w:rsidP="39638E58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39638E58">
              <w:t>Atividade no caderno</w:t>
            </w:r>
          </w:p>
        </w:tc>
      </w:tr>
      <w:tr w:rsidR="2CA21917" w14:paraId="16334B44" w14:textId="77777777" w:rsidTr="008329C3">
        <w:trPr>
          <w:trHeight w:val="242"/>
        </w:trPr>
        <w:tc>
          <w:tcPr>
            <w:tcW w:w="1975" w:type="dxa"/>
            <w:vMerge/>
            <w:vAlign w:val="center"/>
          </w:tcPr>
          <w:p w14:paraId="401E8F30" w14:textId="77777777" w:rsidR="00344595" w:rsidRDefault="00344595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1CD9CEC" w14:textId="1DC01C28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2ACBEF" w14:textId="5EFCA6C0" w:rsidR="37230DE8" w:rsidRPr="37230DE8" w:rsidRDefault="37230DE8" w:rsidP="37230DE8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proofErr w:type="spellStart"/>
            <w:r w:rsidRPr="37230DE8">
              <w:rPr>
                <w:color w:val="000000" w:themeColor="text1"/>
              </w:rPr>
              <w:t>Cap</w:t>
            </w:r>
            <w:proofErr w:type="spellEnd"/>
            <w:r w:rsidRPr="37230DE8">
              <w:rPr>
                <w:color w:val="000000" w:themeColor="text1"/>
              </w:rPr>
              <w:t xml:space="preserve"> 4 Desigualdades no Mundo </w:t>
            </w:r>
          </w:p>
        </w:tc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E14F17" w14:textId="3F0C8F2F" w:rsidR="37230DE8" w:rsidRPr="37230DE8" w:rsidRDefault="37230DE8" w:rsidP="37230DE8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37230DE8">
              <w:rPr>
                <w:color w:val="000000" w:themeColor="text1"/>
              </w:rPr>
              <w:t xml:space="preserve">Abordagem de conteúdo </w:t>
            </w:r>
          </w:p>
        </w:tc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3E871F" w14:textId="7A54782D" w:rsidR="37230DE8" w:rsidRPr="37230DE8" w:rsidRDefault="37230DE8" w:rsidP="37230DE8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37230DE8">
              <w:rPr>
                <w:color w:val="000000" w:themeColor="text1"/>
              </w:rPr>
              <w:t xml:space="preserve">Atividade no livro </w:t>
            </w:r>
            <w:proofErr w:type="spellStart"/>
            <w:r w:rsidRPr="37230DE8">
              <w:rPr>
                <w:color w:val="000000" w:themeColor="text1"/>
              </w:rPr>
              <w:t>pág</w:t>
            </w:r>
            <w:proofErr w:type="spellEnd"/>
            <w:r w:rsidRPr="37230DE8">
              <w:rPr>
                <w:color w:val="000000" w:themeColor="text1"/>
              </w:rPr>
              <w:t xml:space="preserve"> 395 e 396</w:t>
            </w:r>
          </w:p>
        </w:tc>
      </w:tr>
      <w:tr w:rsidR="2CA21917" w14:paraId="12EA859E" w14:textId="77777777" w:rsidTr="008329C3">
        <w:trPr>
          <w:trHeight w:val="242"/>
        </w:trPr>
        <w:tc>
          <w:tcPr>
            <w:tcW w:w="1975" w:type="dxa"/>
            <w:vMerge/>
            <w:vAlign w:val="center"/>
          </w:tcPr>
          <w:p w14:paraId="7EFA3AD6" w14:textId="77777777" w:rsidR="00344595" w:rsidRDefault="00344595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3D6B248" w14:textId="20E9EAC1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 xml:space="preserve">Matemática 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FF897F" w14:textId="50183A8D" w:rsidR="2CA21917" w:rsidRDefault="2CA21917" w:rsidP="2CA21917">
            <w:pPr>
              <w:spacing w:line="360" w:lineRule="auto"/>
              <w:jc w:val="center"/>
            </w:pPr>
            <w:r w:rsidRPr="7D644BE6">
              <w:rPr>
                <w:color w:val="000000" w:themeColor="text1"/>
              </w:rPr>
              <w:t xml:space="preserve"> </w:t>
            </w:r>
            <w:r w:rsidR="63B0D926" w:rsidRPr="7D644BE6">
              <w:t>Quadriláteros - Módulo 3</w:t>
            </w:r>
          </w:p>
        </w:tc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6762D6" w14:textId="55E971C0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7D644BE6">
              <w:t xml:space="preserve"> </w:t>
            </w:r>
            <w:r w:rsidR="60EF750A" w:rsidRPr="7D644BE6">
              <w:t>Correção das atividades propostas</w:t>
            </w:r>
          </w:p>
        </w:tc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A6C945" w14:textId="0842D16F" w:rsidR="2CA21917" w:rsidRDefault="2CA21917" w:rsidP="2CA2191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CA21917">
              <w:t xml:space="preserve"> </w:t>
            </w:r>
            <w:r w:rsidR="008329C3">
              <w:t>X</w:t>
            </w:r>
          </w:p>
        </w:tc>
      </w:tr>
    </w:tbl>
    <w:p w14:paraId="72400F9B" w14:textId="5CCE692D" w:rsidR="7700A4AE" w:rsidRDefault="7700A4AE" w:rsidP="2CA21917">
      <w:pPr>
        <w:tabs>
          <w:tab w:val="left" w:pos="1035"/>
        </w:tabs>
      </w:pPr>
      <w:r w:rsidRPr="2CA21917">
        <w:t xml:space="preserve"> </w:t>
      </w:r>
    </w:p>
    <w:p w14:paraId="67BC48A6" w14:textId="25D9B022" w:rsidR="7700A4AE" w:rsidRDefault="7700A4AE" w:rsidP="2CA21917">
      <w:pPr>
        <w:tabs>
          <w:tab w:val="left" w:pos="1035"/>
        </w:tabs>
      </w:pPr>
      <w:r w:rsidRPr="2CA21917">
        <w:t xml:space="preserve"> </w:t>
      </w:r>
    </w:p>
    <w:p w14:paraId="1305293B" w14:textId="0A1FBAF1" w:rsidR="7700A4AE" w:rsidRDefault="7700A4AE" w:rsidP="2CA21917">
      <w:pPr>
        <w:tabs>
          <w:tab w:val="left" w:pos="1035"/>
        </w:tabs>
      </w:pPr>
      <w:r w:rsidRPr="2CA21917">
        <w:t xml:space="preserve"> </w:t>
      </w:r>
    </w:p>
    <w:p w14:paraId="017320A7" w14:textId="56A1B29A" w:rsidR="7700A4AE" w:rsidRDefault="7700A4AE" w:rsidP="2CA21917">
      <w:pPr>
        <w:tabs>
          <w:tab w:val="left" w:pos="1035"/>
        </w:tabs>
      </w:pPr>
      <w:r w:rsidRPr="2CA21917">
        <w:t xml:space="preserve"> </w:t>
      </w:r>
    </w:p>
    <w:p w14:paraId="4E665D78" w14:textId="7B082AE6" w:rsidR="7700A4AE" w:rsidRDefault="7700A4AE" w:rsidP="2CA21917">
      <w:pPr>
        <w:tabs>
          <w:tab w:val="left" w:pos="1035"/>
        </w:tabs>
      </w:pPr>
      <w:r w:rsidRPr="2CA21917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90"/>
        <w:gridCol w:w="1897"/>
        <w:gridCol w:w="3359"/>
        <w:gridCol w:w="3675"/>
        <w:gridCol w:w="4260"/>
      </w:tblGrid>
      <w:tr w:rsidR="2CA21917" w14:paraId="19D841BB" w14:textId="77777777" w:rsidTr="3B45EF33">
        <w:trPr>
          <w:trHeight w:val="300"/>
        </w:trPr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4BD3C8B" w14:textId="7AFCFE35" w:rsidR="2CA21917" w:rsidRDefault="2CA21917" w:rsidP="2CA21917">
            <w:pPr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F410A40" w14:textId="0FDE215B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5E6D198" w14:textId="360E7192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0949D25" w14:textId="67CF6B74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4CD6BCB" w14:textId="06F8322E" w:rsidR="2CA21917" w:rsidRDefault="2CA21917" w:rsidP="2CA21917">
            <w:pPr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2CA21917" w14:paraId="1BF66958" w14:textId="77777777" w:rsidTr="3B45EF33">
        <w:trPr>
          <w:trHeight w:val="300"/>
        </w:trPr>
        <w:tc>
          <w:tcPr>
            <w:tcW w:w="1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9267F4" w14:textId="498A7A30" w:rsidR="11E9B09D" w:rsidRDefault="11E9B09D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2CA21917">
              <w:rPr>
                <w:rFonts w:ascii="Arial" w:eastAsia="Arial" w:hAnsi="Arial" w:cs="Arial"/>
                <w:b/>
                <w:bCs/>
              </w:rPr>
              <w:t>21</w:t>
            </w:r>
            <w:r w:rsidR="2CA21917" w:rsidRPr="2CA21917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1DA3EF5B" w14:textId="38A0A62B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Quinta-feira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083C759" w14:textId="05605C25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 xml:space="preserve">História </w:t>
            </w:r>
          </w:p>
        </w:tc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4862CC" w14:textId="06FBD7C3" w:rsidR="2CA21917" w:rsidRDefault="2CA21917" w:rsidP="2CA21917">
            <w:pPr>
              <w:spacing w:line="252" w:lineRule="auto"/>
              <w:jc w:val="center"/>
            </w:pPr>
            <w:r w:rsidRPr="48781EB8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1A23FDC6" w:rsidRPr="48781EB8">
              <w:rPr>
                <w:rFonts w:ascii="Arial" w:eastAsia="Arial" w:hAnsi="Arial" w:cs="Arial"/>
                <w:color w:val="000000" w:themeColor="text1"/>
              </w:rPr>
              <w:t>As independências</w:t>
            </w:r>
            <w:r w:rsidR="65304592" w:rsidRPr="48781EB8">
              <w:rPr>
                <w:rFonts w:ascii="Arial" w:eastAsia="Arial" w:hAnsi="Arial" w:cs="Arial"/>
                <w:color w:val="000000" w:themeColor="text1"/>
              </w:rPr>
              <w:t xml:space="preserve"> da américa espanhola - 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555F5F" w14:textId="62892377" w:rsidR="2CA21917" w:rsidRDefault="3841F4D2" w:rsidP="2CA21917">
            <w:pPr>
              <w:spacing w:line="252" w:lineRule="auto"/>
              <w:jc w:val="center"/>
            </w:pPr>
            <w:r w:rsidRPr="48781EB8">
              <w:rPr>
                <w:color w:val="000000" w:themeColor="text1"/>
              </w:rPr>
              <w:t xml:space="preserve">Atividade fotocopiada </w:t>
            </w:r>
            <w:r w:rsidR="2CA21917" w:rsidRPr="48781EB8">
              <w:rPr>
                <w:color w:val="000000" w:themeColor="text1"/>
              </w:rPr>
              <w:t xml:space="preserve"> </w:t>
            </w:r>
          </w:p>
        </w:tc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7584E2" w14:textId="62D25D58" w:rsidR="2CA21917" w:rsidRDefault="61E22BB6" w:rsidP="2CA21917">
            <w:pPr>
              <w:spacing w:line="257" w:lineRule="auto"/>
              <w:jc w:val="center"/>
              <w:rPr>
                <w:color w:val="000000" w:themeColor="text1"/>
              </w:rPr>
            </w:pPr>
            <w:r w:rsidRPr="48781EB8">
              <w:rPr>
                <w:color w:val="000000" w:themeColor="text1"/>
              </w:rPr>
              <w:t xml:space="preserve">Anotações no caderno </w:t>
            </w:r>
            <w:r w:rsidR="2CA21917" w:rsidRPr="48781EB8">
              <w:rPr>
                <w:color w:val="000000" w:themeColor="text1"/>
              </w:rPr>
              <w:t xml:space="preserve"> </w:t>
            </w:r>
          </w:p>
        </w:tc>
      </w:tr>
      <w:tr w:rsidR="2CA21917" w14:paraId="2B1AD051" w14:textId="77777777" w:rsidTr="3B45EF33">
        <w:trPr>
          <w:trHeight w:val="300"/>
        </w:trPr>
        <w:tc>
          <w:tcPr>
            <w:tcW w:w="1990" w:type="dxa"/>
            <w:vMerge/>
            <w:vAlign w:val="center"/>
          </w:tcPr>
          <w:p w14:paraId="488987ED" w14:textId="77777777" w:rsidR="00344595" w:rsidRDefault="00344595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D7A8751" w14:textId="768BB11B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3C8613" w14:textId="65901D5B" w:rsidR="2CA21917" w:rsidRDefault="77203581" w:rsidP="2CA21917">
            <w:pPr>
              <w:jc w:val="center"/>
            </w:pPr>
            <w:r w:rsidRPr="48781EB8">
              <w:t xml:space="preserve">Argentina; Paraguai e Venezuela </w:t>
            </w:r>
            <w:r w:rsidR="2CA21917" w:rsidRPr="48781EB8">
              <w:t xml:space="preserve"> 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C6EAD2" w14:textId="31BFA3B2" w:rsidR="2CA21917" w:rsidRDefault="2CA21917" w:rsidP="2CA21917">
            <w:pPr>
              <w:tabs>
                <w:tab w:val="left" w:pos="298"/>
              </w:tabs>
              <w:spacing w:line="252" w:lineRule="auto"/>
              <w:jc w:val="center"/>
            </w:pPr>
            <w:r w:rsidRPr="48781EB8">
              <w:t xml:space="preserve"> </w:t>
            </w:r>
            <w:r w:rsidR="7BEAF296" w:rsidRPr="48781EB8">
              <w:t xml:space="preserve">Correção da atividade </w:t>
            </w:r>
          </w:p>
        </w:tc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6CD736" w14:textId="68DFC863" w:rsidR="2CA21917" w:rsidRDefault="708BDD32" w:rsidP="2CA21917">
            <w:pPr>
              <w:jc w:val="center"/>
            </w:pPr>
            <w:r w:rsidRPr="48781EB8">
              <w:t xml:space="preserve">Atividade </w:t>
            </w:r>
            <w:r w:rsidR="2CA21917" w:rsidRPr="48781EB8">
              <w:t xml:space="preserve"> </w:t>
            </w:r>
          </w:p>
        </w:tc>
      </w:tr>
      <w:tr w:rsidR="2CA21917" w14:paraId="2FBF815F" w14:textId="77777777" w:rsidTr="3B45EF33">
        <w:trPr>
          <w:trHeight w:val="300"/>
        </w:trPr>
        <w:tc>
          <w:tcPr>
            <w:tcW w:w="1990" w:type="dxa"/>
            <w:vMerge/>
            <w:vAlign w:val="center"/>
          </w:tcPr>
          <w:p w14:paraId="62A6E3E2" w14:textId="77777777" w:rsidR="00344595" w:rsidRDefault="00344595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954293B" w14:textId="0CD79051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3B45EF33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64BE46" w14:textId="066954DD" w:rsidR="55C77333" w:rsidRDefault="008329C3" w:rsidP="55C77333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F66B16" w14:textId="11E944FB" w:rsidR="55C77333" w:rsidRDefault="008329C3" w:rsidP="55C77333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</w:p>
        </w:tc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457765" w14:textId="3D08087B" w:rsidR="55C77333" w:rsidRDefault="008329C3" w:rsidP="55C77333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</w:p>
        </w:tc>
      </w:tr>
      <w:tr w:rsidR="2CA21917" w14:paraId="130F1940" w14:textId="77777777" w:rsidTr="3B45EF33">
        <w:trPr>
          <w:trHeight w:val="300"/>
        </w:trPr>
        <w:tc>
          <w:tcPr>
            <w:tcW w:w="1990" w:type="dxa"/>
            <w:vMerge/>
            <w:vAlign w:val="center"/>
          </w:tcPr>
          <w:p w14:paraId="45B73D00" w14:textId="77777777" w:rsidR="00344595" w:rsidRDefault="00344595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D88AB64" w14:textId="7E45AAA0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283EB0" w14:textId="705DC7F5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D644BE6">
              <w:rPr>
                <w:color w:val="000000" w:themeColor="text1"/>
              </w:rPr>
              <w:t xml:space="preserve"> </w:t>
            </w:r>
            <w:r w:rsidR="534B707F" w:rsidRPr="7D644BE6">
              <w:t>Quadriláteros - Módulo 3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D1D011" w14:textId="7F09AC9F" w:rsidR="2CA21917" w:rsidRDefault="0B436C4E" w:rsidP="2CA2191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7D644BE6">
              <w:rPr>
                <w:color w:val="000000" w:themeColor="text1"/>
              </w:rPr>
              <w:t>Paralelogramo, Retângulo, Quadrado, Losango e Trapézio</w:t>
            </w:r>
          </w:p>
        </w:tc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26CD58" w14:textId="73AAF954" w:rsidR="2CA21917" w:rsidRDefault="0B436C4E" w:rsidP="2CA21917">
            <w:pPr>
              <w:jc w:val="center"/>
            </w:pPr>
            <w:r w:rsidRPr="7D644BE6">
              <w:t>Atividades no livro</w:t>
            </w:r>
            <w:r w:rsidR="2CA21917" w:rsidRPr="7D644BE6">
              <w:t xml:space="preserve"> </w:t>
            </w:r>
          </w:p>
        </w:tc>
      </w:tr>
      <w:tr w:rsidR="2CA21917" w14:paraId="7E7766F2" w14:textId="77777777" w:rsidTr="3B45EF33">
        <w:trPr>
          <w:trHeight w:val="300"/>
        </w:trPr>
        <w:tc>
          <w:tcPr>
            <w:tcW w:w="1990" w:type="dxa"/>
            <w:vMerge/>
            <w:vAlign w:val="center"/>
          </w:tcPr>
          <w:p w14:paraId="01E393F5" w14:textId="77777777" w:rsidR="00344595" w:rsidRDefault="00344595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33BBA05" w14:textId="05305F62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 xml:space="preserve">LPORT </w:t>
            </w:r>
          </w:p>
        </w:tc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E866F5" w14:textId="23E56081" w:rsidR="2CA21917" w:rsidRDefault="5651EFC5" w:rsidP="2CA21917">
            <w:pPr>
              <w:spacing w:line="360" w:lineRule="auto"/>
              <w:jc w:val="center"/>
            </w:pPr>
            <w:r w:rsidRPr="2F500EEE">
              <w:t>Leitura do paradidático: revolução dos bichos</w:t>
            </w:r>
            <w:r w:rsidR="2CA21917" w:rsidRPr="2F500EEE">
              <w:t xml:space="preserve"> 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24562B" w14:textId="5015FB23" w:rsidR="2CA21917" w:rsidRDefault="18773D79" w:rsidP="2CA2191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2F500EEE">
              <w:t>leitura</w:t>
            </w:r>
            <w:r w:rsidR="2CA21917" w:rsidRPr="2F500EEE">
              <w:t xml:space="preserve"> </w:t>
            </w:r>
          </w:p>
        </w:tc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19511D" w14:textId="783A3278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2CA21917">
              <w:t xml:space="preserve"> </w:t>
            </w:r>
            <w:r w:rsidR="008329C3">
              <w:t>X</w:t>
            </w:r>
          </w:p>
        </w:tc>
      </w:tr>
    </w:tbl>
    <w:p w14:paraId="18DDB111" w14:textId="078B89DA" w:rsidR="7700A4AE" w:rsidRDefault="7700A4AE" w:rsidP="2CA21917">
      <w:pPr>
        <w:tabs>
          <w:tab w:val="left" w:pos="1320"/>
          <w:tab w:val="left" w:pos="1755"/>
        </w:tabs>
      </w:pPr>
      <w:r w:rsidRPr="2CA21917">
        <w:rPr>
          <w:rFonts w:ascii="Arial" w:eastAsia="Arial" w:hAnsi="Arial" w:cs="Arial"/>
        </w:rPr>
        <w:t xml:space="preserve"> </w:t>
      </w:r>
    </w:p>
    <w:p w14:paraId="54E5458E" w14:textId="260BAD84" w:rsidR="7700A4AE" w:rsidRDefault="7700A4AE" w:rsidP="2CA21917">
      <w:pPr>
        <w:tabs>
          <w:tab w:val="left" w:pos="1320"/>
          <w:tab w:val="left" w:pos="1755"/>
        </w:tabs>
      </w:pPr>
      <w:r w:rsidRPr="2CA21917">
        <w:rPr>
          <w:rFonts w:ascii="Arial" w:eastAsia="Arial" w:hAnsi="Arial" w:cs="Arial"/>
        </w:rPr>
        <w:t xml:space="preserve"> </w:t>
      </w:r>
    </w:p>
    <w:p w14:paraId="189DA6F3" w14:textId="3B508B27" w:rsidR="7700A4AE" w:rsidRDefault="7700A4AE" w:rsidP="3B45EF33">
      <w:pPr>
        <w:tabs>
          <w:tab w:val="left" w:pos="1320"/>
          <w:tab w:val="left" w:pos="1755"/>
        </w:tabs>
      </w:pPr>
      <w:r w:rsidRPr="3B45EF33">
        <w:rPr>
          <w:rFonts w:ascii="Arial" w:eastAsia="Arial" w:hAnsi="Arial" w:cs="Arial"/>
        </w:rPr>
        <w:t xml:space="preserve"> </w:t>
      </w:r>
    </w:p>
    <w:p w14:paraId="0AB0BC5E" w14:textId="1E5B721E" w:rsidR="2CA21917" w:rsidRDefault="2CA21917" w:rsidP="2CA21917">
      <w:pPr>
        <w:tabs>
          <w:tab w:val="left" w:pos="1320"/>
          <w:tab w:val="left" w:pos="1755"/>
        </w:tabs>
      </w:pPr>
    </w:p>
    <w:p w14:paraId="41ADF0CD" w14:textId="41E808C1" w:rsidR="7700A4AE" w:rsidRDefault="7700A4AE" w:rsidP="2CA21917">
      <w:pPr>
        <w:tabs>
          <w:tab w:val="left" w:pos="1320"/>
          <w:tab w:val="left" w:pos="1755"/>
        </w:tabs>
      </w:pPr>
      <w:r w:rsidRPr="2CA21917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767"/>
        <w:gridCol w:w="1767"/>
        <w:gridCol w:w="3828"/>
        <w:gridCol w:w="3829"/>
        <w:gridCol w:w="3829"/>
      </w:tblGrid>
      <w:tr w:rsidR="2CA21917" w14:paraId="5B919443" w14:textId="77777777" w:rsidTr="008329C3">
        <w:trPr>
          <w:trHeight w:val="200"/>
        </w:trPr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A3966AF" w14:textId="57F81F01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lastRenderedPageBreak/>
              <w:t xml:space="preserve">DATA 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3068943" w14:textId="5BD35A91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60F6F30" w14:textId="1D8D37E0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B9B9A06" w14:textId="0AC943A6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A592BD5" w14:textId="5F77BD6D" w:rsidR="2CA21917" w:rsidRDefault="2CA21917" w:rsidP="2CA21917">
            <w:pPr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2CA21917" w14:paraId="088F4D12" w14:textId="77777777" w:rsidTr="008329C3">
        <w:trPr>
          <w:trHeight w:val="200"/>
        </w:trPr>
        <w:tc>
          <w:tcPr>
            <w:tcW w:w="17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36C4F9" w14:textId="4F7DE8A4" w:rsidR="6E8516DB" w:rsidRDefault="6E8516DB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2CA21917">
              <w:rPr>
                <w:rFonts w:ascii="Arial" w:eastAsia="Arial" w:hAnsi="Arial" w:cs="Arial"/>
                <w:b/>
                <w:bCs/>
              </w:rPr>
              <w:t>22</w:t>
            </w:r>
            <w:r w:rsidR="2CA21917" w:rsidRPr="2CA21917">
              <w:rPr>
                <w:rFonts w:ascii="Arial" w:eastAsia="Arial" w:hAnsi="Arial" w:cs="Arial"/>
                <w:b/>
                <w:bCs/>
              </w:rPr>
              <w:t>/0</w:t>
            </w:r>
            <w:r w:rsidR="715BE043" w:rsidRPr="2CA21917">
              <w:rPr>
                <w:rFonts w:ascii="Arial" w:eastAsia="Arial" w:hAnsi="Arial" w:cs="Arial"/>
                <w:b/>
                <w:bCs/>
              </w:rPr>
              <w:t>8</w:t>
            </w:r>
            <w:r w:rsidR="2CA21917" w:rsidRPr="2CA21917">
              <w:rPr>
                <w:rFonts w:ascii="Arial" w:eastAsia="Arial" w:hAnsi="Arial" w:cs="Arial"/>
                <w:b/>
                <w:bCs/>
              </w:rPr>
              <w:t>/2025</w:t>
            </w:r>
          </w:p>
          <w:p w14:paraId="46BA54E9" w14:textId="46A2C15C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Sexta-feira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BA50A41" w14:textId="17100194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 xml:space="preserve">Geografia 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92829B" w14:textId="1B3E5A40" w:rsidR="37230DE8" w:rsidRPr="37230DE8" w:rsidRDefault="37230DE8" w:rsidP="37230DE8">
            <w:pPr>
              <w:tabs>
                <w:tab w:val="left" w:leader="underscore" w:pos="6960"/>
                <w:tab w:val="left" w:pos="14880"/>
              </w:tabs>
              <w:jc w:val="center"/>
            </w:pPr>
            <w:proofErr w:type="spellStart"/>
            <w:r w:rsidRPr="37230DE8">
              <w:t>Cap</w:t>
            </w:r>
            <w:proofErr w:type="spellEnd"/>
            <w:r w:rsidRPr="37230DE8">
              <w:t xml:space="preserve"> 4 Desigualdades no Mundo </w:t>
            </w:r>
          </w:p>
        </w:tc>
        <w:tc>
          <w:tcPr>
            <w:tcW w:w="3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1EE4F0" w14:textId="0F4C648D" w:rsidR="37230DE8" w:rsidRPr="37230DE8" w:rsidRDefault="37230DE8" w:rsidP="37230DE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7230DE8">
              <w:t xml:space="preserve">Abordagem de conteúdo </w:t>
            </w:r>
          </w:p>
        </w:tc>
        <w:tc>
          <w:tcPr>
            <w:tcW w:w="3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6FB340" w14:textId="1A0A7EC6" w:rsidR="2A29908C" w:rsidRPr="7D644BE6" w:rsidRDefault="2A29908C" w:rsidP="37230DE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D644BE6">
              <w:t xml:space="preserve">Atividade no </w:t>
            </w:r>
            <w:r w:rsidR="0E2A46BE" w:rsidRPr="7D644BE6">
              <w:t>caderno REVISÃO</w:t>
            </w:r>
          </w:p>
        </w:tc>
      </w:tr>
      <w:tr w:rsidR="2CA21917" w14:paraId="02034016" w14:textId="77777777" w:rsidTr="008329C3">
        <w:trPr>
          <w:trHeight w:val="230"/>
        </w:trPr>
        <w:tc>
          <w:tcPr>
            <w:tcW w:w="1767" w:type="dxa"/>
            <w:vMerge/>
            <w:vAlign w:val="center"/>
          </w:tcPr>
          <w:p w14:paraId="19D26D52" w14:textId="77777777" w:rsidR="00344595" w:rsidRDefault="00344595"/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8C89C2A" w14:textId="54CE77FF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6C9B41" w14:textId="4E83280D" w:rsidR="2CA21917" w:rsidRDefault="3D2FA3B2" w:rsidP="2CA2191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9638E58">
              <w:rPr>
                <w:rFonts w:ascii="Arial" w:eastAsia="Arial" w:hAnsi="Arial" w:cs="Arial"/>
              </w:rPr>
              <w:t>Extrativismo vegetal</w:t>
            </w:r>
            <w:r w:rsidR="2CA21917" w:rsidRPr="39638E5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EB512E" w14:textId="74EDBB8B" w:rsidR="2CA21917" w:rsidRDefault="4396B194" w:rsidP="39638E58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39638E58">
              <w:t>Anotações no caderno</w:t>
            </w:r>
          </w:p>
        </w:tc>
        <w:tc>
          <w:tcPr>
            <w:tcW w:w="3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40CCEB" w14:textId="34CC8B41" w:rsidR="2CA21917" w:rsidRDefault="67169232" w:rsidP="39638E58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7D644BE6">
              <w:t>Atividade</w:t>
            </w:r>
            <w:r w:rsidR="4044DA40" w:rsidRPr="7D644BE6">
              <w:t xml:space="preserve"> no caderno</w:t>
            </w:r>
          </w:p>
        </w:tc>
      </w:tr>
      <w:tr w:rsidR="2CA21917" w14:paraId="707FA4A7" w14:textId="77777777" w:rsidTr="008329C3">
        <w:trPr>
          <w:trHeight w:val="200"/>
        </w:trPr>
        <w:tc>
          <w:tcPr>
            <w:tcW w:w="1767" w:type="dxa"/>
            <w:vMerge/>
            <w:vAlign w:val="center"/>
          </w:tcPr>
          <w:p w14:paraId="25993A14" w14:textId="77777777" w:rsidR="00344595" w:rsidRDefault="00344595"/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42E4A3F" w14:textId="7E7F15DE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Arte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D9F610" w14:textId="3A9A794E" w:rsidR="2CA21917" w:rsidRDefault="2CA21917" w:rsidP="2CA21917">
            <w:pPr>
              <w:jc w:val="center"/>
            </w:pPr>
            <w:r w:rsidRPr="2CA21917">
              <w:t xml:space="preserve"> </w:t>
            </w:r>
            <w:r w:rsidR="00A37122">
              <w:t xml:space="preserve">Revisão </w:t>
            </w:r>
          </w:p>
        </w:tc>
        <w:tc>
          <w:tcPr>
            <w:tcW w:w="3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DE873B" w14:textId="3047DA16" w:rsidR="2CA21917" w:rsidRDefault="2CA21917" w:rsidP="2CA2191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CA21917">
              <w:t xml:space="preserve"> </w:t>
            </w:r>
            <w:r w:rsidR="00A37122">
              <w:t xml:space="preserve">Revisão </w:t>
            </w:r>
          </w:p>
        </w:tc>
        <w:tc>
          <w:tcPr>
            <w:tcW w:w="3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B15660" w14:textId="41749590" w:rsidR="2CA21917" w:rsidRDefault="008329C3" w:rsidP="2CA21917">
            <w:pPr>
              <w:jc w:val="center"/>
            </w:pPr>
            <w:r>
              <w:t>X</w:t>
            </w:r>
            <w:r w:rsidR="2CA21917" w:rsidRPr="2CA21917">
              <w:t xml:space="preserve"> </w:t>
            </w:r>
          </w:p>
        </w:tc>
      </w:tr>
      <w:tr w:rsidR="2CA21917" w14:paraId="2764A45E" w14:textId="77777777" w:rsidTr="008329C3">
        <w:trPr>
          <w:trHeight w:val="200"/>
        </w:trPr>
        <w:tc>
          <w:tcPr>
            <w:tcW w:w="1767" w:type="dxa"/>
            <w:vMerge/>
            <w:vAlign w:val="center"/>
          </w:tcPr>
          <w:p w14:paraId="5A4BEEC6" w14:textId="77777777" w:rsidR="00344595" w:rsidRDefault="00344595"/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FC2F60D" w14:textId="60CDBC3B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3B45EF33">
              <w:rPr>
                <w:rFonts w:ascii="Arial" w:eastAsia="Arial" w:hAnsi="Arial" w:cs="Arial"/>
                <w:b/>
                <w:bCs/>
              </w:rPr>
              <w:t>BillEd</w:t>
            </w:r>
            <w:proofErr w:type="spell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34F0D8" w14:textId="6BAF12FD" w:rsidR="2CA21917" w:rsidRDefault="2CA21917" w:rsidP="2CA21917">
            <w:pPr>
              <w:jc w:val="center"/>
            </w:pPr>
            <w:r w:rsidRPr="2CA21917">
              <w:t xml:space="preserve"> </w:t>
            </w:r>
            <w:r w:rsidR="008329C3">
              <w:t>X</w:t>
            </w:r>
          </w:p>
        </w:tc>
        <w:tc>
          <w:tcPr>
            <w:tcW w:w="3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C9A16F" w14:textId="3678553E" w:rsidR="2CA21917" w:rsidRDefault="008329C3" w:rsidP="2CA21917">
            <w:pPr>
              <w:tabs>
                <w:tab w:val="left" w:pos="298"/>
              </w:tabs>
              <w:spacing w:line="252" w:lineRule="auto"/>
              <w:jc w:val="center"/>
            </w:pPr>
            <w:r>
              <w:t>X</w:t>
            </w:r>
            <w:r w:rsidR="2CA21917" w:rsidRPr="2CA21917">
              <w:t xml:space="preserve"> </w:t>
            </w:r>
          </w:p>
        </w:tc>
        <w:tc>
          <w:tcPr>
            <w:tcW w:w="3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15E8D7" w14:textId="416B0390" w:rsidR="2CA21917" w:rsidRDefault="008329C3" w:rsidP="2CA21917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="2CA21917" w:rsidRPr="2CA21917">
              <w:t xml:space="preserve"> </w:t>
            </w:r>
          </w:p>
        </w:tc>
      </w:tr>
      <w:tr w:rsidR="2CA21917" w14:paraId="7A2EF17A" w14:textId="77777777" w:rsidTr="008329C3">
        <w:trPr>
          <w:trHeight w:val="200"/>
        </w:trPr>
        <w:tc>
          <w:tcPr>
            <w:tcW w:w="1767" w:type="dxa"/>
            <w:vMerge/>
            <w:vAlign w:val="center"/>
          </w:tcPr>
          <w:p w14:paraId="120604FD" w14:textId="77777777" w:rsidR="00344595" w:rsidRDefault="00344595"/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175AE56" w14:textId="48546387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3B45EF33">
              <w:rPr>
                <w:rFonts w:ascii="Arial" w:eastAsia="Arial" w:hAnsi="Arial" w:cs="Arial"/>
                <w:b/>
                <w:bCs/>
              </w:rPr>
              <w:t>EduFis</w:t>
            </w:r>
            <w:proofErr w:type="spell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31969E" w14:textId="309A7E85" w:rsidR="2CA21917" w:rsidRDefault="2CA21917" w:rsidP="2CA21917">
            <w:pPr>
              <w:jc w:val="center"/>
            </w:pPr>
            <w:r w:rsidRPr="2CA21917">
              <w:rPr>
                <w:color w:val="000000" w:themeColor="text1"/>
              </w:rPr>
              <w:t xml:space="preserve"> </w:t>
            </w:r>
            <w:r w:rsidR="008329C3">
              <w:rPr>
                <w:color w:val="000000" w:themeColor="text1"/>
              </w:rPr>
              <w:t>X</w:t>
            </w:r>
          </w:p>
        </w:tc>
        <w:tc>
          <w:tcPr>
            <w:tcW w:w="3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AB6BB4" w14:textId="31F4798D" w:rsidR="2CA21917" w:rsidRDefault="2CA21917" w:rsidP="2CA2191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CA21917">
              <w:rPr>
                <w:color w:val="000000" w:themeColor="text1"/>
              </w:rPr>
              <w:t xml:space="preserve"> </w:t>
            </w:r>
            <w:r w:rsidR="008329C3">
              <w:rPr>
                <w:color w:val="000000" w:themeColor="text1"/>
              </w:rPr>
              <w:t>X</w:t>
            </w:r>
          </w:p>
        </w:tc>
        <w:tc>
          <w:tcPr>
            <w:tcW w:w="3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692BA7" w14:textId="0AE7E9C5" w:rsidR="2CA21917" w:rsidRDefault="2CA21917" w:rsidP="2CA2191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CA21917">
              <w:rPr>
                <w:color w:val="000000" w:themeColor="text1"/>
              </w:rPr>
              <w:t xml:space="preserve"> </w:t>
            </w:r>
            <w:r w:rsidR="008329C3">
              <w:rPr>
                <w:color w:val="000000" w:themeColor="text1"/>
              </w:rPr>
              <w:t>X</w:t>
            </w:r>
          </w:p>
        </w:tc>
      </w:tr>
    </w:tbl>
    <w:p w14:paraId="6E0C0695" w14:textId="0787EB33" w:rsidR="7700A4AE" w:rsidRDefault="7700A4AE" w:rsidP="2CA21917">
      <w:pPr>
        <w:tabs>
          <w:tab w:val="center" w:pos="7568"/>
          <w:tab w:val="left" w:pos="9885"/>
        </w:tabs>
      </w:pPr>
      <w:r w:rsidRPr="2CA21917">
        <w:rPr>
          <w:rFonts w:ascii="Arial" w:eastAsia="Arial" w:hAnsi="Arial" w:cs="Arial"/>
          <w:b/>
          <w:bCs/>
        </w:rPr>
        <w:t xml:space="preserve"> </w:t>
      </w:r>
    </w:p>
    <w:p w14:paraId="7FF3AFFB" w14:textId="4D3A8BD9" w:rsidR="2CA21917" w:rsidRDefault="2CA21917" w:rsidP="2CA21917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26299876" w14:textId="76897D4A" w:rsidR="2CA21917" w:rsidRDefault="2CA21917" w:rsidP="2CA21917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0C35B74F" w14:textId="62A11578" w:rsidR="2CA21917" w:rsidRDefault="2CA21917" w:rsidP="2CA21917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838"/>
        <w:gridCol w:w="3777"/>
        <w:gridCol w:w="3777"/>
        <w:gridCol w:w="3778"/>
      </w:tblGrid>
      <w:tr w:rsidR="2CA21917" w14:paraId="1DEAE007" w14:textId="77777777" w:rsidTr="008329C3">
        <w:trPr>
          <w:trHeight w:val="226"/>
        </w:trPr>
        <w:tc>
          <w:tcPr>
            <w:tcW w:w="150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CFAC9F0" w14:textId="038528DA" w:rsidR="2CA21917" w:rsidRDefault="2CA21917" w:rsidP="2CA21917">
            <w:pPr>
              <w:jc w:val="center"/>
            </w:pPr>
            <w:r w:rsidRPr="2CA21917">
              <w:rPr>
                <w:rFonts w:ascii="Arial" w:eastAsia="Arial" w:hAnsi="Arial" w:cs="Arial"/>
                <w:b/>
                <w:bCs/>
                <w:sz w:val="31"/>
                <w:szCs w:val="31"/>
              </w:rPr>
              <w:t>8º ANO A – ENSINO FUNDAMENTAL</w:t>
            </w:r>
          </w:p>
        </w:tc>
      </w:tr>
      <w:tr w:rsidR="2CA21917" w14:paraId="17CB5941" w14:textId="77777777" w:rsidTr="008329C3">
        <w:trPr>
          <w:trHeight w:val="181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FFA6CEF" w14:textId="3F764CE9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30BA247" w14:textId="1F602434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D4A0DDF" w14:textId="2D41AD9B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F2BA148" w14:textId="69B573AB" w:rsidR="2CA21917" w:rsidRDefault="2CA21917" w:rsidP="2CA21917">
            <w:pPr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6EC8290" w14:textId="7A5CD36E" w:rsidR="2CA21917" w:rsidRDefault="2CA21917" w:rsidP="2CA21917">
            <w:pPr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2CA21917" w14:paraId="667F9FB1" w14:textId="77777777" w:rsidTr="008329C3">
        <w:trPr>
          <w:trHeight w:val="226"/>
        </w:trPr>
        <w:tc>
          <w:tcPr>
            <w:tcW w:w="1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878512" w14:textId="3E1974E2" w:rsidR="3E0AC62C" w:rsidRDefault="3E0AC62C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25</w:t>
            </w:r>
            <w:r w:rsidR="2CA21917" w:rsidRPr="2CA21917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136F8F29" w14:textId="4B749940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Segunda-feira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D57CAAB" w14:textId="262E7278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 xml:space="preserve">Matemática  </w:t>
            </w: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D24F79" w14:textId="178C81FB" w:rsidR="2CA21917" w:rsidRDefault="2CA21917" w:rsidP="2CA2191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D644BE6">
              <w:t xml:space="preserve"> </w:t>
            </w:r>
            <w:r w:rsidR="35286AA8" w:rsidRPr="7D644BE6">
              <w:t>Quadriláteros - Módulo 3</w:t>
            </w: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F37979" w14:textId="395745B6" w:rsidR="2CA21917" w:rsidRDefault="35286AA8" w:rsidP="2CA2191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7D644BE6">
              <w:t>Correção das atividades propostas</w:t>
            </w:r>
            <w:r w:rsidR="2CA21917" w:rsidRPr="7D644BE6">
              <w:t xml:space="preserve"> </w:t>
            </w:r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8CF6F5" w14:textId="7DFFF258" w:rsidR="2CA21917" w:rsidRDefault="2CA21917" w:rsidP="2CA2191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CA21917">
              <w:t xml:space="preserve"> </w:t>
            </w:r>
            <w:r w:rsidR="008329C3">
              <w:t>X</w:t>
            </w:r>
          </w:p>
        </w:tc>
      </w:tr>
      <w:tr w:rsidR="2CA21917" w14:paraId="0CE414DE" w14:textId="77777777" w:rsidTr="008329C3">
        <w:trPr>
          <w:trHeight w:val="226"/>
        </w:trPr>
        <w:tc>
          <w:tcPr>
            <w:tcW w:w="1838" w:type="dxa"/>
            <w:vMerge/>
            <w:vAlign w:val="center"/>
          </w:tcPr>
          <w:p w14:paraId="14EBBDBB" w14:textId="77777777" w:rsidR="00344595" w:rsidRDefault="00344595"/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E0FE799" w14:textId="22775AD8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D92D61" w14:textId="2DD0D0B3" w:rsidR="2F500EEE" w:rsidRPr="2F500EEE" w:rsidRDefault="2F500EEE" w:rsidP="2F500EE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F500EEE">
              <w:rPr>
                <w:color w:val="000000" w:themeColor="text1"/>
              </w:rPr>
              <w:t xml:space="preserve">Cartum </w:t>
            </w: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2E4412" w14:textId="33900ED0" w:rsidR="2F500EEE" w:rsidRPr="2F500EEE" w:rsidRDefault="2F500EEE" w:rsidP="2F500EEE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F500EEE">
              <w:rPr>
                <w:color w:val="000000" w:themeColor="text1"/>
              </w:rPr>
              <w:t>Livro didático, páginas 23 a 25</w:t>
            </w:r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1E03BF" w14:textId="5F011A9E" w:rsidR="2CA21917" w:rsidRDefault="2CA21917" w:rsidP="2CA2191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CA21917">
              <w:t xml:space="preserve"> </w:t>
            </w:r>
            <w:r w:rsidR="008329C3">
              <w:t>X</w:t>
            </w:r>
          </w:p>
        </w:tc>
      </w:tr>
      <w:tr w:rsidR="2CA21917" w14:paraId="0A7CC889" w14:textId="77777777" w:rsidTr="008329C3">
        <w:trPr>
          <w:trHeight w:val="226"/>
        </w:trPr>
        <w:tc>
          <w:tcPr>
            <w:tcW w:w="1838" w:type="dxa"/>
            <w:vMerge/>
            <w:vAlign w:val="center"/>
          </w:tcPr>
          <w:p w14:paraId="4BBDFC19" w14:textId="77777777" w:rsidR="00344595" w:rsidRDefault="00344595"/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A251CF3" w14:textId="667C1FB3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Religião</w:t>
            </w: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A67A68" w14:textId="5424EB85" w:rsidR="2CA21917" w:rsidRDefault="6F4FCA9A" w:rsidP="2CA21917">
            <w:pPr>
              <w:tabs>
                <w:tab w:val="left" w:leader="underscore" w:pos="15120"/>
              </w:tabs>
              <w:jc w:val="center"/>
            </w:pPr>
            <w:r w:rsidRPr="0C0BD528">
              <w:t>Unidade 3-4.</w:t>
            </w: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BEEB36" w14:textId="2D33B3AE" w:rsidR="2CA21917" w:rsidRDefault="6F4FCA9A" w:rsidP="2CA21917">
            <w:pPr>
              <w:tabs>
                <w:tab w:val="left" w:pos="298"/>
              </w:tabs>
              <w:spacing w:line="252" w:lineRule="auto"/>
              <w:jc w:val="center"/>
            </w:pPr>
            <w:r w:rsidRPr="0C0BD528">
              <w:t>Atividade de Revisão</w:t>
            </w:r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96761E" w14:textId="2F84D6C7" w:rsidR="2CA21917" w:rsidRDefault="111DFDB2" w:rsidP="2CA21917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0C0BD528">
              <w:t>Atividade de Revisão.</w:t>
            </w:r>
            <w:r w:rsidR="2CA21917" w:rsidRPr="0C0BD528">
              <w:t xml:space="preserve"> </w:t>
            </w:r>
          </w:p>
        </w:tc>
      </w:tr>
      <w:tr w:rsidR="2CA21917" w14:paraId="7DEB4242" w14:textId="77777777" w:rsidTr="008329C3">
        <w:trPr>
          <w:trHeight w:val="226"/>
        </w:trPr>
        <w:tc>
          <w:tcPr>
            <w:tcW w:w="1838" w:type="dxa"/>
            <w:vMerge/>
            <w:vAlign w:val="center"/>
          </w:tcPr>
          <w:p w14:paraId="3B454D79" w14:textId="77777777" w:rsidR="00344595" w:rsidRDefault="00344595"/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3E0C070" w14:textId="584062C4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050999" w14:textId="178C81FB" w:rsidR="7D644BE6" w:rsidRPr="7D644BE6" w:rsidRDefault="7D644BE6" w:rsidP="7D644BE6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D644BE6">
              <w:t xml:space="preserve"> Quadriláteros - Módulo 3</w:t>
            </w: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E2DB0D" w14:textId="395745B6" w:rsidR="7D644BE6" w:rsidRPr="7D644BE6" w:rsidRDefault="7D644BE6" w:rsidP="7D644BE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7D644BE6">
              <w:t xml:space="preserve">Correção das atividades propostas </w:t>
            </w:r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57A7BC" w14:textId="48671AF4" w:rsidR="2CA21917" w:rsidRDefault="2CA21917" w:rsidP="2CA21917">
            <w:pPr>
              <w:jc w:val="center"/>
            </w:pPr>
            <w:r w:rsidRPr="2CA21917">
              <w:t xml:space="preserve"> </w:t>
            </w:r>
            <w:r w:rsidR="008329C3">
              <w:t>X</w:t>
            </w:r>
          </w:p>
        </w:tc>
      </w:tr>
      <w:tr w:rsidR="2CA21917" w14:paraId="402D2C50" w14:textId="77777777" w:rsidTr="008329C3">
        <w:trPr>
          <w:trHeight w:val="226"/>
        </w:trPr>
        <w:tc>
          <w:tcPr>
            <w:tcW w:w="1838" w:type="dxa"/>
            <w:vMerge/>
            <w:vAlign w:val="center"/>
          </w:tcPr>
          <w:p w14:paraId="38062FE7" w14:textId="77777777" w:rsidR="00344595" w:rsidRDefault="00344595"/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26037D8" w14:textId="56D0E625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8398AD" w14:textId="0239D1EA" w:rsidR="2CA21917" w:rsidRDefault="2CA21917" w:rsidP="2CA21917">
            <w:pPr>
              <w:jc w:val="center"/>
            </w:pPr>
            <w:r w:rsidRPr="48781EB8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7A231CBA" w:rsidRPr="48781EB8">
              <w:rPr>
                <w:rFonts w:ascii="Arial" w:eastAsia="Arial" w:hAnsi="Arial" w:cs="Arial"/>
                <w:color w:val="000000" w:themeColor="text1"/>
              </w:rPr>
              <w:t xml:space="preserve">Pan americanismo </w:t>
            </w: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6B9FBC" w14:textId="4CED7F5B" w:rsidR="2CA21917" w:rsidRDefault="2CA21917" w:rsidP="2CA21917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48781EB8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B38124A" w:rsidRPr="48781EB8">
              <w:rPr>
                <w:rFonts w:ascii="Arial" w:eastAsia="Arial" w:hAnsi="Arial" w:cs="Arial"/>
                <w:color w:val="000000" w:themeColor="text1"/>
              </w:rPr>
              <w:t>Livro – pág. 322 e 323</w:t>
            </w:r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9D0A17" w14:textId="52275D4E" w:rsidR="2CA21917" w:rsidRDefault="426C501A" w:rsidP="2CA2191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8781EB8">
              <w:t xml:space="preserve">Atividade de revisão </w:t>
            </w:r>
            <w:r w:rsidR="2CA21917" w:rsidRPr="48781EB8">
              <w:t xml:space="preserve"> </w:t>
            </w:r>
          </w:p>
        </w:tc>
      </w:tr>
    </w:tbl>
    <w:p w14:paraId="1F022218" w14:textId="062CAA0F" w:rsidR="3F2E4FDF" w:rsidRDefault="3F2E4FDF" w:rsidP="2CA21917">
      <w:pPr>
        <w:tabs>
          <w:tab w:val="left" w:pos="8355"/>
        </w:tabs>
      </w:pPr>
      <w:r w:rsidRPr="2CA21917">
        <w:rPr>
          <w:rFonts w:ascii="Arial" w:eastAsia="Arial" w:hAnsi="Arial" w:cs="Arial"/>
        </w:rPr>
        <w:t xml:space="preserve">  </w:t>
      </w:r>
      <w:r w:rsidRPr="2CA21917">
        <w:t xml:space="preserve"> </w:t>
      </w:r>
    </w:p>
    <w:p w14:paraId="3DDE2406" w14:textId="2D6BC588" w:rsidR="3F2E4FDF" w:rsidRDefault="3F2E4FDF" w:rsidP="2CA21917">
      <w:pPr>
        <w:tabs>
          <w:tab w:val="left" w:pos="8355"/>
        </w:tabs>
      </w:pPr>
      <w:r w:rsidRPr="2CA21917">
        <w:t xml:space="preserve"> </w:t>
      </w:r>
    </w:p>
    <w:p w14:paraId="2DD4AB64" w14:textId="5C8FA749" w:rsidR="2CA21917" w:rsidRDefault="2CA21917" w:rsidP="2CA21917">
      <w:pPr>
        <w:tabs>
          <w:tab w:val="left" w:pos="8355"/>
        </w:tabs>
      </w:pPr>
    </w:p>
    <w:p w14:paraId="16DADD6E" w14:textId="727CAF4D" w:rsidR="3F2E4FDF" w:rsidRDefault="3F2E4FDF" w:rsidP="2CA21917">
      <w:pPr>
        <w:tabs>
          <w:tab w:val="left" w:pos="8355"/>
        </w:tabs>
      </w:pPr>
      <w:r w:rsidRPr="2CA21917">
        <w:rPr>
          <w:rFonts w:ascii="Arial" w:eastAsia="Arial" w:hAnsi="Arial" w:cs="Arial"/>
        </w:rPr>
        <w:t xml:space="preserve"> </w:t>
      </w:r>
    </w:p>
    <w:p w14:paraId="4FEE1240" w14:textId="34F57D70" w:rsidR="3F2E4FDF" w:rsidRDefault="3F2E4FDF" w:rsidP="2CA21917">
      <w:pPr>
        <w:tabs>
          <w:tab w:val="left" w:pos="8355"/>
        </w:tabs>
      </w:pPr>
      <w:r w:rsidRPr="2CA21917">
        <w:rPr>
          <w:rFonts w:ascii="Arial" w:eastAsia="Arial" w:hAnsi="Arial" w:cs="Arial"/>
        </w:rPr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1701"/>
        <w:gridCol w:w="3765"/>
        <w:gridCol w:w="3766"/>
        <w:gridCol w:w="3766"/>
      </w:tblGrid>
      <w:tr w:rsidR="2CA21917" w14:paraId="11BF5F33" w14:textId="77777777" w:rsidTr="008329C3">
        <w:trPr>
          <w:trHeight w:val="23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5584A15" w14:textId="55AF38B8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F814ADF" w14:textId="45EC8133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9F62F42" w14:textId="7FA554A5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7A0EFBB" w14:textId="61A0A9A0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E6A258B" w14:textId="4BC56116" w:rsidR="2CA21917" w:rsidRDefault="2CA21917" w:rsidP="2CA21917">
            <w:pPr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2CA21917" w14:paraId="7DCD8599" w14:textId="77777777" w:rsidTr="008329C3">
        <w:trPr>
          <w:trHeight w:val="230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ECBC6E" w14:textId="09BF53D7" w:rsidR="65B57C80" w:rsidRDefault="65B57C80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2CA21917">
              <w:rPr>
                <w:rFonts w:ascii="Arial" w:eastAsia="Arial" w:hAnsi="Arial" w:cs="Arial"/>
                <w:b/>
                <w:bCs/>
              </w:rPr>
              <w:lastRenderedPageBreak/>
              <w:t>26</w:t>
            </w:r>
            <w:r w:rsidR="2CA21917" w:rsidRPr="2CA21917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7E9DB862" w14:textId="39C547DB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Terça-feira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9C5B505" w14:textId="2F2C65E9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 xml:space="preserve">Ciências  </w:t>
            </w:r>
            <w:r w:rsidR="44EFCA2C" w:rsidRPr="3B45EF33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D4D48B" w14:textId="620B131D" w:rsidR="2CA21917" w:rsidRDefault="2CA21917" w:rsidP="2CA21917">
            <w:pPr>
              <w:jc w:val="center"/>
            </w:pPr>
            <w:r w:rsidRPr="39638E58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7AC92D94" w:rsidRPr="39638E58">
              <w:rPr>
                <w:rFonts w:ascii="Arial" w:eastAsia="Arial" w:hAnsi="Arial" w:cs="Arial"/>
                <w:color w:val="000000" w:themeColor="text1"/>
              </w:rPr>
              <w:t>Diversidade de animais vertebrados e reprodução</w:t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963B12" w14:textId="200B830F" w:rsidR="2CA21917" w:rsidRDefault="7AC92D94" w:rsidP="39638E58">
            <w:pPr>
              <w:spacing w:line="259" w:lineRule="auto"/>
              <w:jc w:val="center"/>
            </w:pPr>
            <w:r w:rsidRPr="39638E58">
              <w:rPr>
                <w:rFonts w:ascii="Arial" w:eastAsia="Arial" w:hAnsi="Arial" w:cs="Arial"/>
                <w:color w:val="000000" w:themeColor="text1"/>
              </w:rPr>
              <w:t>Anotações no caderno</w:t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A49835" w14:textId="3C1F40A4" w:rsidR="2CA21917" w:rsidRDefault="7AC92D94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9638E58">
              <w:t>Atividade no caderno</w:t>
            </w:r>
          </w:p>
        </w:tc>
      </w:tr>
      <w:tr w:rsidR="2CA21917" w14:paraId="118F3EEF" w14:textId="77777777" w:rsidTr="008329C3">
        <w:trPr>
          <w:trHeight w:val="230"/>
        </w:trPr>
        <w:tc>
          <w:tcPr>
            <w:tcW w:w="1975" w:type="dxa"/>
            <w:vMerge/>
            <w:vAlign w:val="center"/>
          </w:tcPr>
          <w:p w14:paraId="5875E66D" w14:textId="77777777" w:rsidR="00344595" w:rsidRDefault="00344595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600F4DF" w14:textId="64E3C94C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2BA647" w14:textId="72557B09" w:rsidR="2F500EEE" w:rsidRPr="2F500EEE" w:rsidRDefault="2F500EEE" w:rsidP="2F500EEE">
            <w:pPr>
              <w:jc w:val="center"/>
              <w:rPr>
                <w:color w:val="000000" w:themeColor="text1"/>
              </w:rPr>
            </w:pPr>
            <w:r w:rsidRPr="2F500EEE">
              <w:rPr>
                <w:color w:val="000000" w:themeColor="text1"/>
              </w:rPr>
              <w:t xml:space="preserve">Conjunção coordenativa </w:t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2A2E8C" w14:textId="72990177" w:rsidR="2F500EEE" w:rsidRPr="2F500EEE" w:rsidRDefault="2F500EEE" w:rsidP="2F500EEE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F500EEE">
              <w:rPr>
                <w:color w:val="000000" w:themeColor="text1"/>
              </w:rPr>
              <w:t>Livro didático 51 a 58</w:t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32EE77" w14:textId="3681F0A3" w:rsidR="2CA21917" w:rsidRDefault="008329C3" w:rsidP="2CA21917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="2CA21917" w:rsidRPr="2CA21917">
              <w:t xml:space="preserve"> </w:t>
            </w:r>
          </w:p>
        </w:tc>
      </w:tr>
      <w:tr w:rsidR="2CA21917" w14:paraId="78A31781" w14:textId="77777777" w:rsidTr="008329C3">
        <w:trPr>
          <w:trHeight w:val="230"/>
        </w:trPr>
        <w:tc>
          <w:tcPr>
            <w:tcW w:w="1975" w:type="dxa"/>
            <w:vMerge/>
            <w:vAlign w:val="center"/>
          </w:tcPr>
          <w:p w14:paraId="4CF5418F" w14:textId="77777777" w:rsidR="00344595" w:rsidRDefault="00344595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3B54316" w14:textId="15EDB7B4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96B514" w14:textId="60826062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D644BE6">
              <w:t xml:space="preserve"> </w:t>
            </w:r>
            <w:r w:rsidR="3883DF8B" w:rsidRPr="7D644BE6">
              <w:t>Triângulos e Quadriláteros - Módulo 3</w:t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F0A9A5" w14:textId="44862B09" w:rsidR="2CA21917" w:rsidRDefault="3883DF8B" w:rsidP="2CA2191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7D644BE6">
              <w:t>Atividade de revisão no caderno</w:t>
            </w:r>
            <w:r w:rsidR="2CA21917" w:rsidRPr="7D644BE6">
              <w:t xml:space="preserve"> </w:t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BC94F3" w14:textId="14DA200A" w:rsidR="2CA21917" w:rsidRDefault="36983B27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D644BE6">
              <w:t>Responder revisão</w:t>
            </w:r>
            <w:r w:rsidR="2CA21917" w:rsidRPr="7D644BE6">
              <w:t xml:space="preserve"> </w:t>
            </w:r>
          </w:p>
        </w:tc>
      </w:tr>
      <w:tr w:rsidR="2CA21917" w14:paraId="6D7BF45E" w14:textId="77777777" w:rsidTr="008329C3">
        <w:trPr>
          <w:trHeight w:val="230"/>
        </w:trPr>
        <w:tc>
          <w:tcPr>
            <w:tcW w:w="1975" w:type="dxa"/>
            <w:vMerge/>
            <w:vAlign w:val="center"/>
          </w:tcPr>
          <w:p w14:paraId="3BC1DEE0" w14:textId="77777777" w:rsidR="00344595" w:rsidRDefault="00344595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F733531" w14:textId="4401DF7D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Inglês</w:t>
            </w:r>
          </w:p>
        </w:tc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B1FC4C" w14:textId="31F96991" w:rsidR="2CA21917" w:rsidRDefault="2CA21917" w:rsidP="2CA21917">
            <w:pPr>
              <w:jc w:val="center"/>
            </w:pPr>
            <w:r w:rsidRPr="2CA2191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8329C3"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987D4E" w14:textId="4853BD09" w:rsidR="2CA21917" w:rsidRDefault="008329C3" w:rsidP="2CA2191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rPr>
                <w:color w:val="000000" w:themeColor="text1"/>
              </w:rPr>
              <w:t>X</w:t>
            </w:r>
            <w:r w:rsidR="2CA21917" w:rsidRPr="2CA21917">
              <w:rPr>
                <w:color w:val="000000" w:themeColor="text1"/>
              </w:rPr>
              <w:t xml:space="preserve"> </w:t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EEF58D" w14:textId="2BF11A61" w:rsidR="2CA21917" w:rsidRDefault="008329C3" w:rsidP="2CA21917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XX</w:t>
            </w:r>
            <w:r w:rsidR="2CA21917" w:rsidRPr="2CA21917">
              <w:t xml:space="preserve"> </w:t>
            </w:r>
          </w:p>
        </w:tc>
      </w:tr>
      <w:tr w:rsidR="2CA21917" w14:paraId="63E42F7C" w14:textId="77777777" w:rsidTr="008329C3">
        <w:trPr>
          <w:trHeight w:val="299"/>
        </w:trPr>
        <w:tc>
          <w:tcPr>
            <w:tcW w:w="1975" w:type="dxa"/>
            <w:vMerge/>
            <w:vAlign w:val="center"/>
          </w:tcPr>
          <w:p w14:paraId="6983F866" w14:textId="77777777" w:rsidR="00344595" w:rsidRDefault="00344595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6C8C4F3" w14:textId="4D1702B6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C25CCB" w14:textId="0B751E09" w:rsidR="2F500EEE" w:rsidRPr="2F500EEE" w:rsidRDefault="2F500EEE" w:rsidP="2F500EEE">
            <w:pPr>
              <w:jc w:val="center"/>
              <w:rPr>
                <w:color w:val="000000" w:themeColor="text1"/>
              </w:rPr>
            </w:pPr>
            <w:r w:rsidRPr="2F500EEE">
              <w:rPr>
                <w:color w:val="000000" w:themeColor="text1"/>
              </w:rPr>
              <w:t xml:space="preserve">Conjunção coordenativa </w:t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09891E" w14:textId="4DA22BB3" w:rsidR="2F500EEE" w:rsidRPr="2F500EEE" w:rsidRDefault="2F500EEE" w:rsidP="2F500EEE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F500EEE">
              <w:rPr>
                <w:color w:val="000000" w:themeColor="text1"/>
              </w:rPr>
              <w:t>Livro didático 51 a 58</w:t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D6F9F3" w14:textId="5B8DB4B5" w:rsidR="2CA21917" w:rsidRDefault="2CA21917" w:rsidP="2CA2191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CA21917">
              <w:t xml:space="preserve"> </w:t>
            </w:r>
            <w:r w:rsidR="008329C3">
              <w:t>X</w:t>
            </w:r>
          </w:p>
        </w:tc>
      </w:tr>
    </w:tbl>
    <w:p w14:paraId="028CB99D" w14:textId="241C253E" w:rsidR="3F2E4FDF" w:rsidRDefault="3F2E4FDF" w:rsidP="2CA21917">
      <w:pPr>
        <w:tabs>
          <w:tab w:val="left" w:pos="8355"/>
        </w:tabs>
      </w:pPr>
      <w:r w:rsidRPr="2CA21917">
        <w:rPr>
          <w:rFonts w:ascii="Arial" w:eastAsia="Arial" w:hAnsi="Arial" w:cs="Arial"/>
        </w:rPr>
        <w:t xml:space="preserve">   </w:t>
      </w:r>
    </w:p>
    <w:p w14:paraId="509D1BCC" w14:textId="33CD45E8" w:rsidR="3F2E4FDF" w:rsidRDefault="3F2E4FDF" w:rsidP="2CA21917">
      <w:pPr>
        <w:tabs>
          <w:tab w:val="left" w:pos="8355"/>
        </w:tabs>
      </w:pPr>
      <w:r w:rsidRPr="2CA21917">
        <w:rPr>
          <w:rFonts w:ascii="Arial" w:eastAsia="Arial" w:hAnsi="Arial" w:cs="Arial"/>
        </w:rPr>
        <w:t xml:space="preserve"> </w:t>
      </w:r>
      <w:r w:rsidRPr="2CA21917">
        <w:t xml:space="preserve"> </w:t>
      </w:r>
    </w:p>
    <w:p w14:paraId="5CB52F53" w14:textId="61F116A6" w:rsidR="3F2E4FDF" w:rsidRDefault="3F2E4FDF" w:rsidP="2CA21917">
      <w:pPr>
        <w:tabs>
          <w:tab w:val="left" w:pos="8355"/>
        </w:tabs>
      </w:pPr>
      <w:r w:rsidRPr="2CA21917">
        <w:t xml:space="preserve"> </w:t>
      </w:r>
    </w:p>
    <w:p w14:paraId="3250E453" w14:textId="05C0FCDA" w:rsidR="3F2E4FDF" w:rsidRDefault="3F2E4FDF" w:rsidP="2CA21917">
      <w:pPr>
        <w:tabs>
          <w:tab w:val="left" w:pos="8355"/>
        </w:tabs>
      </w:pPr>
      <w:r w:rsidRPr="2CA21917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838"/>
        <w:gridCol w:w="3785"/>
        <w:gridCol w:w="3785"/>
        <w:gridCol w:w="3786"/>
      </w:tblGrid>
      <w:tr w:rsidR="2CA21917" w14:paraId="30245089" w14:textId="77777777" w:rsidTr="008329C3">
        <w:trPr>
          <w:trHeight w:val="207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1414056" w14:textId="167D8385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BEF78BE" w14:textId="20B41ED9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CE8A43B" w14:textId="117B9457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DAC9C96" w14:textId="77F3324A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13FC826" w14:textId="51CF6892" w:rsidR="2CA21917" w:rsidRDefault="2CA21917" w:rsidP="2CA21917">
            <w:pPr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08329C3" w14:paraId="31CD192B" w14:textId="77777777" w:rsidTr="008329C3">
        <w:trPr>
          <w:trHeight w:val="207"/>
        </w:trPr>
        <w:tc>
          <w:tcPr>
            <w:tcW w:w="1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93CCEB" w14:textId="2760BB4E" w:rsidR="008329C3" w:rsidRDefault="008329C3" w:rsidP="008329C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27/08/2025</w:t>
            </w:r>
          </w:p>
          <w:p w14:paraId="70197F3E" w14:textId="3426A4DD" w:rsidR="008329C3" w:rsidRDefault="008329C3" w:rsidP="008329C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Quarta-feira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FC18D95" w14:textId="794C80EE" w:rsidR="008329C3" w:rsidRDefault="008329C3" w:rsidP="008329C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 xml:space="preserve">Ciências 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FF7ED4" w14:textId="0BD03D55" w:rsidR="008329C3" w:rsidRDefault="008329C3" w:rsidP="008329C3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5C77333">
              <w:t xml:space="preserve"> </w:t>
            </w:r>
            <w:proofErr w:type="spellStart"/>
            <w:r w:rsidRPr="55C77333">
              <w:t>Av</w:t>
            </w:r>
            <w:proofErr w:type="spellEnd"/>
            <w:r w:rsidRPr="55C77333">
              <w:t xml:space="preserve"> Trimestral 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FECCD9" w14:textId="3ED79CDF" w:rsidR="008329C3" w:rsidRDefault="008329C3" w:rsidP="008329C3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5C77333">
              <w:t xml:space="preserve">Av. Trimestral  </w:t>
            </w:r>
          </w:p>
        </w:tc>
        <w:tc>
          <w:tcPr>
            <w:tcW w:w="3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B8665E" w14:textId="41E2F45E" w:rsidR="008329C3" w:rsidRDefault="008329C3" w:rsidP="008329C3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5C77333">
              <w:t xml:space="preserve">x </w:t>
            </w:r>
          </w:p>
        </w:tc>
      </w:tr>
      <w:tr w:rsidR="008329C3" w14:paraId="45B45FFA" w14:textId="77777777" w:rsidTr="008329C3">
        <w:trPr>
          <w:trHeight w:val="290"/>
        </w:trPr>
        <w:tc>
          <w:tcPr>
            <w:tcW w:w="1838" w:type="dxa"/>
            <w:vMerge/>
            <w:vAlign w:val="center"/>
          </w:tcPr>
          <w:p w14:paraId="34F2675F" w14:textId="77777777" w:rsidR="008329C3" w:rsidRDefault="008329C3" w:rsidP="008329C3"/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9B6814C" w14:textId="09A7E229" w:rsidR="008329C3" w:rsidRDefault="008329C3" w:rsidP="008329C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3B45EF33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B599AD" w14:textId="4A0D1419" w:rsidR="008329C3" w:rsidRDefault="008329C3" w:rsidP="008329C3">
            <w:pPr>
              <w:tabs>
                <w:tab w:val="left" w:leader="underscore" w:pos="15120"/>
              </w:tabs>
              <w:jc w:val="center"/>
            </w:pPr>
            <w:r w:rsidRPr="55C77333">
              <w:t xml:space="preserve"> </w:t>
            </w:r>
            <w:proofErr w:type="spellStart"/>
            <w:r w:rsidRPr="55C77333">
              <w:t>Av</w:t>
            </w:r>
            <w:proofErr w:type="spellEnd"/>
            <w:r w:rsidRPr="55C77333">
              <w:t xml:space="preserve"> Trimestral 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7E62F1" w14:textId="1E90DE41" w:rsidR="008329C3" w:rsidRDefault="008329C3" w:rsidP="008329C3">
            <w:pPr>
              <w:tabs>
                <w:tab w:val="left" w:pos="298"/>
              </w:tabs>
              <w:jc w:val="center"/>
            </w:pPr>
            <w:r w:rsidRPr="55C77333">
              <w:t xml:space="preserve">Av. Trimestral  </w:t>
            </w:r>
          </w:p>
        </w:tc>
        <w:tc>
          <w:tcPr>
            <w:tcW w:w="3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EA0838" w14:textId="5EA707BF" w:rsidR="008329C3" w:rsidRDefault="008329C3" w:rsidP="008329C3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5C77333">
              <w:t xml:space="preserve">x </w:t>
            </w:r>
          </w:p>
        </w:tc>
      </w:tr>
      <w:tr w:rsidR="008329C3" w14:paraId="24C799B5" w14:textId="77777777" w:rsidTr="006D1C5A">
        <w:trPr>
          <w:trHeight w:val="207"/>
        </w:trPr>
        <w:tc>
          <w:tcPr>
            <w:tcW w:w="1838" w:type="dxa"/>
            <w:vMerge/>
            <w:vAlign w:val="center"/>
          </w:tcPr>
          <w:p w14:paraId="3AC47ECF" w14:textId="77777777" w:rsidR="008329C3" w:rsidRDefault="008329C3" w:rsidP="008329C3"/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AAC29D1" w14:textId="676CCC0C" w:rsidR="008329C3" w:rsidRDefault="008329C3" w:rsidP="008329C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6FA4E5" w14:textId="7F2C0B8B" w:rsidR="008329C3" w:rsidRDefault="008329C3" w:rsidP="008329C3">
            <w:pPr>
              <w:jc w:val="center"/>
            </w:pPr>
            <w:r w:rsidRPr="55C77333">
              <w:t xml:space="preserve"> </w:t>
            </w:r>
            <w:proofErr w:type="spellStart"/>
            <w:r w:rsidRPr="55C77333">
              <w:t>Av</w:t>
            </w:r>
            <w:proofErr w:type="spellEnd"/>
            <w:r w:rsidRPr="55C77333">
              <w:t xml:space="preserve"> Trimestral 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E524F8" w14:textId="0F3E4489" w:rsidR="008329C3" w:rsidRDefault="008329C3" w:rsidP="008329C3">
            <w:pPr>
              <w:tabs>
                <w:tab w:val="left" w:pos="298"/>
              </w:tabs>
              <w:spacing w:line="252" w:lineRule="auto"/>
              <w:jc w:val="center"/>
            </w:pPr>
            <w:r w:rsidRPr="55C77333">
              <w:t xml:space="preserve">Av. Trimestral  </w:t>
            </w:r>
          </w:p>
        </w:tc>
        <w:tc>
          <w:tcPr>
            <w:tcW w:w="3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B3F898" w14:textId="11E52B58" w:rsidR="008329C3" w:rsidRDefault="008329C3" w:rsidP="008329C3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5C77333">
              <w:t xml:space="preserve">x </w:t>
            </w:r>
          </w:p>
        </w:tc>
      </w:tr>
      <w:tr w:rsidR="2CA21917" w14:paraId="46F6FE48" w14:textId="77777777" w:rsidTr="008329C3">
        <w:trPr>
          <w:trHeight w:val="207"/>
        </w:trPr>
        <w:tc>
          <w:tcPr>
            <w:tcW w:w="1838" w:type="dxa"/>
            <w:vMerge/>
            <w:vAlign w:val="center"/>
          </w:tcPr>
          <w:p w14:paraId="39F0849F" w14:textId="77777777" w:rsidR="00344595" w:rsidRDefault="00344595"/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05EFB6A" w14:textId="1DC01C28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CD95F7" w14:textId="4E4BFCE6" w:rsidR="37230DE8" w:rsidRPr="37230DE8" w:rsidRDefault="37230DE8" w:rsidP="37230DE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7230DE8">
              <w:t xml:space="preserve"> </w:t>
            </w:r>
            <w:proofErr w:type="spellStart"/>
            <w:r w:rsidRPr="37230DE8">
              <w:t>Av</w:t>
            </w:r>
            <w:proofErr w:type="spellEnd"/>
            <w:r w:rsidRPr="37230DE8">
              <w:t xml:space="preserve"> Trimestral 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29498D" w14:textId="451D2EF4" w:rsidR="37230DE8" w:rsidRPr="37230DE8" w:rsidRDefault="37230DE8" w:rsidP="37230DE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7230DE8">
              <w:t xml:space="preserve">Av. Trimestral  </w:t>
            </w:r>
          </w:p>
        </w:tc>
        <w:tc>
          <w:tcPr>
            <w:tcW w:w="3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052709" w14:textId="4C5C8E88" w:rsidR="37230DE8" w:rsidRPr="37230DE8" w:rsidRDefault="37230DE8" w:rsidP="37230DE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7230DE8">
              <w:t xml:space="preserve">x </w:t>
            </w:r>
          </w:p>
        </w:tc>
      </w:tr>
      <w:tr w:rsidR="2CA21917" w14:paraId="52D14D0E" w14:textId="77777777" w:rsidTr="008329C3">
        <w:trPr>
          <w:trHeight w:val="207"/>
        </w:trPr>
        <w:tc>
          <w:tcPr>
            <w:tcW w:w="1838" w:type="dxa"/>
            <w:vMerge/>
            <w:vAlign w:val="center"/>
          </w:tcPr>
          <w:p w14:paraId="2B3D41A8" w14:textId="77777777" w:rsidR="00344595" w:rsidRDefault="00344595"/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8B4AE1A" w14:textId="20E9EAC1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 xml:space="preserve">Matemática 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439823" w14:textId="27665BB2" w:rsidR="2CA21917" w:rsidRDefault="2CA21917" w:rsidP="2CA21917">
            <w:pPr>
              <w:spacing w:line="360" w:lineRule="auto"/>
              <w:jc w:val="center"/>
            </w:pPr>
            <w:r w:rsidRPr="7D644BE6">
              <w:rPr>
                <w:color w:val="000000" w:themeColor="text1"/>
              </w:rPr>
              <w:t xml:space="preserve"> </w:t>
            </w:r>
            <w:r w:rsidR="341FBA0D" w:rsidRPr="7D644BE6">
              <w:t>Triângulos e Quadriláteros - Módulo 3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F6AC5B" w14:textId="114D23DB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7D644BE6">
              <w:t xml:space="preserve"> </w:t>
            </w:r>
            <w:r w:rsidR="4CDA3B30" w:rsidRPr="7D644BE6">
              <w:t>Correção da atividade de revisão</w:t>
            </w:r>
          </w:p>
        </w:tc>
        <w:tc>
          <w:tcPr>
            <w:tcW w:w="3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944849" w14:textId="4DE4A55E" w:rsidR="2CA21917" w:rsidRDefault="2CA21917" w:rsidP="2CA2191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D644BE6">
              <w:t xml:space="preserve"> </w:t>
            </w:r>
            <w:r w:rsidR="54B9FFFF" w:rsidRPr="7D644BE6">
              <w:t>Estudar para a prova</w:t>
            </w:r>
          </w:p>
        </w:tc>
      </w:tr>
    </w:tbl>
    <w:p w14:paraId="2EC00D31" w14:textId="5CCE692D" w:rsidR="3F2E4FDF" w:rsidRDefault="3F2E4FDF" w:rsidP="2CA21917">
      <w:pPr>
        <w:tabs>
          <w:tab w:val="left" w:pos="1035"/>
        </w:tabs>
      </w:pPr>
      <w:r w:rsidRPr="2CA21917">
        <w:t xml:space="preserve"> </w:t>
      </w:r>
    </w:p>
    <w:p w14:paraId="1B8EDAA2" w14:textId="25D9B022" w:rsidR="3F2E4FDF" w:rsidRDefault="3F2E4FDF" w:rsidP="2CA21917">
      <w:pPr>
        <w:tabs>
          <w:tab w:val="left" w:pos="1035"/>
        </w:tabs>
      </w:pPr>
      <w:r w:rsidRPr="2CA21917">
        <w:t xml:space="preserve"> </w:t>
      </w:r>
    </w:p>
    <w:p w14:paraId="30E9698A" w14:textId="0A1FBAF1" w:rsidR="3F2E4FDF" w:rsidRDefault="3F2E4FDF" w:rsidP="2CA21917">
      <w:pPr>
        <w:tabs>
          <w:tab w:val="left" w:pos="1035"/>
        </w:tabs>
      </w:pPr>
      <w:r w:rsidRPr="2CA21917">
        <w:t xml:space="preserve"> </w:t>
      </w:r>
    </w:p>
    <w:p w14:paraId="0FA52062" w14:textId="56A1B29A" w:rsidR="3F2E4FDF" w:rsidRDefault="3F2E4FDF" w:rsidP="2CA21917">
      <w:pPr>
        <w:tabs>
          <w:tab w:val="left" w:pos="1035"/>
        </w:tabs>
      </w:pPr>
      <w:r w:rsidRPr="2CA21917">
        <w:t xml:space="preserve"> </w:t>
      </w:r>
    </w:p>
    <w:p w14:paraId="384E3224" w14:textId="7B082AE6" w:rsidR="3F2E4FDF" w:rsidRDefault="3F2E4FDF" w:rsidP="2CA21917">
      <w:pPr>
        <w:tabs>
          <w:tab w:val="left" w:pos="1035"/>
        </w:tabs>
      </w:pPr>
      <w:r w:rsidRPr="2CA21917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33"/>
        <w:gridCol w:w="1843"/>
        <w:gridCol w:w="3799"/>
        <w:gridCol w:w="3799"/>
        <w:gridCol w:w="3800"/>
      </w:tblGrid>
      <w:tr w:rsidR="2CA21917" w14:paraId="6101AD82" w14:textId="77777777" w:rsidTr="008329C3">
        <w:trPr>
          <w:trHeight w:val="258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2FDB4BF" w14:textId="7AFCFE35" w:rsidR="2CA21917" w:rsidRDefault="2CA21917" w:rsidP="2CA21917">
            <w:pPr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FDE39C9" w14:textId="0FDE215B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2C9B324" w14:textId="360E7192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B6B07C6" w14:textId="67CF6B74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7C7F8B3" w14:textId="06F8322E" w:rsidR="2CA21917" w:rsidRDefault="2CA21917" w:rsidP="2CA21917">
            <w:pPr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2CA21917" w14:paraId="57E5C4A2" w14:textId="77777777" w:rsidTr="008329C3">
        <w:trPr>
          <w:trHeight w:val="258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5DB5CD" w14:textId="261190C6" w:rsidR="1DBCCD6D" w:rsidRDefault="1DBCCD6D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2CA21917">
              <w:rPr>
                <w:rFonts w:ascii="Arial" w:eastAsia="Arial" w:hAnsi="Arial" w:cs="Arial"/>
                <w:b/>
                <w:bCs/>
              </w:rPr>
              <w:lastRenderedPageBreak/>
              <w:t>28</w:t>
            </w:r>
            <w:r w:rsidR="2CA21917" w:rsidRPr="2CA21917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62913745" w14:textId="38A0A62B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Quinta-feira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52E32DF" w14:textId="1E017377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 xml:space="preserve">História </w:t>
            </w:r>
            <w:r w:rsidR="6D22E2D0" w:rsidRPr="3B45EF33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7EA143" w14:textId="07CAFF71" w:rsidR="2CA21917" w:rsidRDefault="2CA21917" w:rsidP="2CA21917">
            <w:pPr>
              <w:spacing w:line="252" w:lineRule="auto"/>
              <w:jc w:val="center"/>
            </w:pPr>
            <w:r w:rsidRPr="48781EB8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71DE6DF9" w:rsidRPr="48781EB8">
              <w:rPr>
                <w:rFonts w:ascii="Arial" w:eastAsia="Arial" w:hAnsi="Arial" w:cs="Arial"/>
                <w:color w:val="000000" w:themeColor="text1"/>
              </w:rPr>
              <w:t xml:space="preserve">Avaliação Trimestral 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11D34C" w14:textId="29084E75" w:rsidR="2CA21917" w:rsidRDefault="71DE6DF9" w:rsidP="2CA21917">
            <w:pPr>
              <w:spacing w:line="252" w:lineRule="auto"/>
              <w:jc w:val="center"/>
            </w:pPr>
            <w:r w:rsidRPr="48781EB8">
              <w:rPr>
                <w:color w:val="000000" w:themeColor="text1"/>
              </w:rPr>
              <w:t xml:space="preserve">Avaliação Trimestral </w:t>
            </w:r>
            <w:r w:rsidR="2CA21917" w:rsidRPr="48781EB8">
              <w:rPr>
                <w:color w:val="000000" w:themeColor="text1"/>
              </w:rPr>
              <w:t xml:space="preserve"> 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D787CF" w14:textId="6DC927FA" w:rsidR="2CA21917" w:rsidRDefault="460ADA9F" w:rsidP="2CA21917">
            <w:pPr>
              <w:spacing w:line="257" w:lineRule="auto"/>
              <w:jc w:val="center"/>
            </w:pPr>
            <w:r w:rsidRPr="48781EB8">
              <w:rPr>
                <w:color w:val="000000" w:themeColor="text1"/>
              </w:rPr>
              <w:t xml:space="preserve">Avaliação Trimestral </w:t>
            </w:r>
            <w:r w:rsidR="2CA21917" w:rsidRPr="48781EB8">
              <w:rPr>
                <w:color w:val="000000" w:themeColor="text1"/>
              </w:rPr>
              <w:t xml:space="preserve"> </w:t>
            </w:r>
          </w:p>
        </w:tc>
      </w:tr>
      <w:tr w:rsidR="2CA21917" w14:paraId="3F59A406" w14:textId="77777777" w:rsidTr="008329C3">
        <w:trPr>
          <w:trHeight w:val="258"/>
        </w:trPr>
        <w:tc>
          <w:tcPr>
            <w:tcW w:w="1833" w:type="dxa"/>
            <w:vMerge/>
            <w:vAlign w:val="center"/>
          </w:tcPr>
          <w:p w14:paraId="126DA61D" w14:textId="77777777" w:rsidR="00344595" w:rsidRDefault="00344595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4E2768B" w14:textId="768BB11B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215F88" w14:textId="7BCFB1B7" w:rsidR="2CA21917" w:rsidRDefault="2CA21917" w:rsidP="2CA21917">
            <w:pPr>
              <w:jc w:val="center"/>
            </w:pPr>
            <w:r w:rsidRPr="48781EB8">
              <w:t xml:space="preserve"> </w:t>
            </w:r>
            <w:r w:rsidR="585EC511" w:rsidRPr="48781EB8">
              <w:t xml:space="preserve">Trimestral 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C48320" w14:textId="1AE38E7F" w:rsidR="2CA21917" w:rsidRDefault="585EC511" w:rsidP="2CA21917">
            <w:pPr>
              <w:tabs>
                <w:tab w:val="left" w:pos="298"/>
              </w:tabs>
              <w:spacing w:line="252" w:lineRule="auto"/>
              <w:jc w:val="center"/>
            </w:pPr>
            <w:r w:rsidRPr="48781EB8">
              <w:t xml:space="preserve">Trimestral </w:t>
            </w:r>
            <w:r w:rsidR="2CA21917" w:rsidRPr="48781EB8">
              <w:t xml:space="preserve"> 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5E9363" w14:textId="7817DB28" w:rsidR="2CA21917" w:rsidRDefault="2B7F307B" w:rsidP="2CA21917">
            <w:pPr>
              <w:jc w:val="center"/>
            </w:pPr>
            <w:r w:rsidRPr="48781EB8">
              <w:t xml:space="preserve">Trimestral </w:t>
            </w:r>
            <w:r w:rsidR="2CA21917" w:rsidRPr="48781EB8">
              <w:t xml:space="preserve"> </w:t>
            </w:r>
          </w:p>
        </w:tc>
      </w:tr>
      <w:tr w:rsidR="2CA21917" w14:paraId="39E292F2" w14:textId="77777777" w:rsidTr="008329C3">
        <w:trPr>
          <w:trHeight w:val="258"/>
        </w:trPr>
        <w:tc>
          <w:tcPr>
            <w:tcW w:w="1833" w:type="dxa"/>
            <w:vMerge/>
            <w:vAlign w:val="center"/>
          </w:tcPr>
          <w:p w14:paraId="60BF9D50" w14:textId="77777777" w:rsidR="00344595" w:rsidRDefault="00344595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3BA5AD3" w14:textId="0CD79051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3B45EF33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3E8808" w14:textId="4E4BFCE6" w:rsidR="55C77333" w:rsidRDefault="55C77333" w:rsidP="55C77333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5C77333">
              <w:t xml:space="preserve"> </w:t>
            </w:r>
            <w:proofErr w:type="spellStart"/>
            <w:r w:rsidRPr="55C77333">
              <w:t>Av</w:t>
            </w:r>
            <w:proofErr w:type="spellEnd"/>
            <w:r w:rsidRPr="55C77333">
              <w:t xml:space="preserve"> Trimestral 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6242C6" w14:textId="451D2EF4" w:rsidR="55C77333" w:rsidRDefault="55C77333" w:rsidP="55C77333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5C77333">
              <w:t xml:space="preserve">Av. Trimestral  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6BE490" w14:textId="4C5C8E88" w:rsidR="55C77333" w:rsidRDefault="55C77333" w:rsidP="55C77333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5C77333">
              <w:t xml:space="preserve">x </w:t>
            </w:r>
          </w:p>
        </w:tc>
      </w:tr>
      <w:tr w:rsidR="2CA21917" w14:paraId="5A2BB68F" w14:textId="77777777" w:rsidTr="008329C3">
        <w:trPr>
          <w:trHeight w:val="258"/>
        </w:trPr>
        <w:tc>
          <w:tcPr>
            <w:tcW w:w="1833" w:type="dxa"/>
            <w:vMerge/>
            <w:vAlign w:val="center"/>
          </w:tcPr>
          <w:p w14:paraId="33119B2B" w14:textId="77777777" w:rsidR="00344595" w:rsidRDefault="00344595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66E6F54" w14:textId="7E45AAA0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860AEF" w14:textId="27665BB2" w:rsidR="7D644BE6" w:rsidRPr="7D644BE6" w:rsidRDefault="7D644BE6" w:rsidP="7D644BE6">
            <w:pPr>
              <w:spacing w:line="360" w:lineRule="auto"/>
              <w:jc w:val="center"/>
              <w:rPr>
                <w:color w:val="000000" w:themeColor="text1"/>
              </w:rPr>
            </w:pPr>
            <w:r w:rsidRPr="7D644BE6">
              <w:rPr>
                <w:color w:val="000000" w:themeColor="text1"/>
              </w:rPr>
              <w:t xml:space="preserve"> </w:t>
            </w:r>
            <w:r w:rsidRPr="7D644BE6">
              <w:t>Triângulos e Quadriláteros - Módulo 3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290651" w14:textId="114D23DB" w:rsidR="7D644BE6" w:rsidRPr="7D644BE6" w:rsidRDefault="7D644BE6" w:rsidP="7D644BE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7D644BE6">
              <w:t xml:space="preserve"> Correção da atividade de revisão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8A9266" w14:textId="4DE4A55E" w:rsidR="7D644BE6" w:rsidRPr="7D644BE6" w:rsidRDefault="7D644BE6" w:rsidP="7D644BE6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D644BE6">
              <w:t xml:space="preserve"> Estudar para a prova</w:t>
            </w:r>
          </w:p>
        </w:tc>
      </w:tr>
      <w:tr w:rsidR="2CA21917" w14:paraId="5E5CA92D" w14:textId="77777777" w:rsidTr="008329C3">
        <w:trPr>
          <w:trHeight w:val="258"/>
        </w:trPr>
        <w:tc>
          <w:tcPr>
            <w:tcW w:w="1833" w:type="dxa"/>
            <w:vMerge/>
            <w:vAlign w:val="center"/>
          </w:tcPr>
          <w:p w14:paraId="0F540385" w14:textId="77777777" w:rsidR="00344595" w:rsidRDefault="00344595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D48995F" w14:textId="05305F62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 xml:space="preserve">LPORT 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C37A98" w14:textId="5C7C445E" w:rsidR="2CA21917" w:rsidRDefault="2CA21917" w:rsidP="2CA21917">
            <w:pPr>
              <w:spacing w:line="360" w:lineRule="auto"/>
              <w:jc w:val="center"/>
            </w:pPr>
            <w:r w:rsidRPr="2F500EEE">
              <w:t xml:space="preserve"> </w:t>
            </w:r>
            <w:r w:rsidR="73FB39C6" w:rsidRPr="2F500EEE">
              <w:t>Leitura paradidático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7E0E67" w14:textId="0DE8F456" w:rsidR="2CA21917" w:rsidRDefault="73FB39C6" w:rsidP="2CA2191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2F500EEE">
              <w:t>leitura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7F8481" w14:textId="1FBC95B4" w:rsidR="2CA21917" w:rsidRDefault="008329C3" w:rsidP="2CA21917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>
              <w:t>X</w:t>
            </w:r>
            <w:r w:rsidR="2CA21917" w:rsidRPr="2CA21917">
              <w:t xml:space="preserve"> </w:t>
            </w:r>
          </w:p>
        </w:tc>
      </w:tr>
    </w:tbl>
    <w:p w14:paraId="37CADDCD" w14:textId="078B89DA" w:rsidR="3F2E4FDF" w:rsidRDefault="3F2E4FDF" w:rsidP="2CA21917">
      <w:pPr>
        <w:tabs>
          <w:tab w:val="left" w:pos="1320"/>
          <w:tab w:val="left" w:pos="1755"/>
        </w:tabs>
      </w:pPr>
      <w:r w:rsidRPr="2CA21917">
        <w:rPr>
          <w:rFonts w:ascii="Arial" w:eastAsia="Arial" w:hAnsi="Arial" w:cs="Arial"/>
        </w:rPr>
        <w:t xml:space="preserve"> </w:t>
      </w:r>
    </w:p>
    <w:p w14:paraId="1F77FC6B" w14:textId="540D72D2" w:rsidR="3F2E4FDF" w:rsidRDefault="3F2E4FDF" w:rsidP="2CA21917">
      <w:pPr>
        <w:tabs>
          <w:tab w:val="left" w:pos="1320"/>
          <w:tab w:val="left" w:pos="1755"/>
        </w:tabs>
      </w:pPr>
      <w:r w:rsidRPr="3B45EF33">
        <w:rPr>
          <w:rFonts w:ascii="Arial" w:eastAsia="Arial" w:hAnsi="Arial" w:cs="Arial"/>
        </w:rPr>
        <w:t xml:space="preserve">  </w:t>
      </w:r>
    </w:p>
    <w:p w14:paraId="304E941E" w14:textId="7A91F78D" w:rsidR="3F2E4FDF" w:rsidRDefault="3F2E4FDF" w:rsidP="2CA21917">
      <w:pPr>
        <w:tabs>
          <w:tab w:val="left" w:pos="1320"/>
          <w:tab w:val="left" w:pos="1755"/>
        </w:tabs>
      </w:pPr>
      <w:r w:rsidRPr="2CA21917">
        <w:t xml:space="preserve"> </w:t>
      </w:r>
    </w:p>
    <w:p w14:paraId="42BEEAAE" w14:textId="41E808C1" w:rsidR="3F2E4FDF" w:rsidRDefault="3F2E4FDF" w:rsidP="2CA21917">
      <w:pPr>
        <w:tabs>
          <w:tab w:val="left" w:pos="1320"/>
          <w:tab w:val="left" w:pos="1755"/>
        </w:tabs>
      </w:pPr>
      <w:r w:rsidRPr="2CA21917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33"/>
        <w:gridCol w:w="1985"/>
        <w:gridCol w:w="3705"/>
        <w:gridCol w:w="3705"/>
        <w:gridCol w:w="3706"/>
      </w:tblGrid>
      <w:tr w:rsidR="2CA21917" w14:paraId="48824435" w14:textId="77777777" w:rsidTr="008329C3">
        <w:trPr>
          <w:trHeight w:val="188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8FCF1FD" w14:textId="57F81F01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A46CECA" w14:textId="5BD35A91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4DE7F1D" w14:textId="1D8D37E0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582B537" w14:textId="0AC943A6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8B8127C" w14:textId="5F77BD6D" w:rsidR="2CA21917" w:rsidRDefault="2CA21917" w:rsidP="2CA21917">
            <w:pPr>
              <w:spacing w:before="120" w:after="120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2CA21917" w14:paraId="7F54C894" w14:textId="77777777" w:rsidTr="008329C3">
        <w:trPr>
          <w:trHeight w:val="188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2FCDAE" w14:textId="08442171" w:rsidR="024F42B9" w:rsidRDefault="024F42B9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2CA21917">
              <w:rPr>
                <w:rFonts w:ascii="Arial" w:eastAsia="Arial" w:hAnsi="Arial" w:cs="Arial"/>
                <w:b/>
                <w:bCs/>
              </w:rPr>
              <w:t>29</w:t>
            </w:r>
            <w:r w:rsidR="2CA21917" w:rsidRPr="2CA21917">
              <w:rPr>
                <w:rFonts w:ascii="Arial" w:eastAsia="Arial" w:hAnsi="Arial" w:cs="Arial"/>
                <w:b/>
                <w:bCs/>
              </w:rPr>
              <w:t>/0</w:t>
            </w:r>
            <w:r w:rsidR="4733B431" w:rsidRPr="2CA21917">
              <w:rPr>
                <w:rFonts w:ascii="Arial" w:eastAsia="Arial" w:hAnsi="Arial" w:cs="Arial"/>
                <w:b/>
                <w:bCs/>
              </w:rPr>
              <w:t>8</w:t>
            </w:r>
            <w:r w:rsidR="2CA21917" w:rsidRPr="2CA21917">
              <w:rPr>
                <w:rFonts w:ascii="Arial" w:eastAsia="Arial" w:hAnsi="Arial" w:cs="Arial"/>
                <w:b/>
                <w:bCs/>
              </w:rPr>
              <w:t>/2025</w:t>
            </w:r>
          </w:p>
          <w:p w14:paraId="01538035" w14:textId="46A2C15C" w:rsidR="2CA21917" w:rsidRDefault="2CA21917" w:rsidP="2CA2191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CA21917">
              <w:rPr>
                <w:rFonts w:ascii="Arial" w:eastAsia="Arial" w:hAnsi="Arial" w:cs="Arial"/>
                <w:b/>
                <w:bCs/>
              </w:rPr>
              <w:t>Sexta-feira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8A41876" w14:textId="17100194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 xml:space="preserve">Geografia 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90C937" w14:textId="4E4BFCE6" w:rsidR="37230DE8" w:rsidRPr="37230DE8" w:rsidRDefault="37230DE8" w:rsidP="37230DE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7230DE8">
              <w:t xml:space="preserve"> </w:t>
            </w:r>
            <w:proofErr w:type="spellStart"/>
            <w:r w:rsidRPr="37230DE8">
              <w:t>Av</w:t>
            </w:r>
            <w:proofErr w:type="spellEnd"/>
            <w:r w:rsidRPr="37230DE8">
              <w:t xml:space="preserve"> Trimestral 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1DCAD9" w14:textId="451D2EF4" w:rsidR="37230DE8" w:rsidRPr="37230DE8" w:rsidRDefault="37230DE8" w:rsidP="37230DE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7230DE8">
              <w:t xml:space="preserve">Av. Trimestral  </w:t>
            </w:r>
          </w:p>
        </w:tc>
        <w:tc>
          <w:tcPr>
            <w:tcW w:w="3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5B960A" w14:textId="4C5C8E88" w:rsidR="37230DE8" w:rsidRPr="37230DE8" w:rsidRDefault="37230DE8" w:rsidP="37230DE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7230DE8">
              <w:t xml:space="preserve">x </w:t>
            </w:r>
          </w:p>
        </w:tc>
      </w:tr>
      <w:tr w:rsidR="2CA21917" w14:paraId="1578BC84" w14:textId="77777777" w:rsidTr="008329C3">
        <w:trPr>
          <w:trHeight w:val="216"/>
        </w:trPr>
        <w:tc>
          <w:tcPr>
            <w:tcW w:w="1833" w:type="dxa"/>
            <w:vMerge/>
            <w:vAlign w:val="center"/>
          </w:tcPr>
          <w:p w14:paraId="61BD7D08" w14:textId="77777777" w:rsidR="00344595" w:rsidRDefault="00344595"/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694365A" w14:textId="54CE77FF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63FF11" w14:textId="6B7A1A0B" w:rsidR="2CA21917" w:rsidRDefault="6206431C" w:rsidP="2CA2191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9638E58">
              <w:rPr>
                <w:rFonts w:ascii="Arial" w:eastAsia="Arial" w:hAnsi="Arial" w:cs="Arial"/>
              </w:rPr>
              <w:t>Clima e previsão do tempo</w:t>
            </w:r>
            <w:r w:rsidR="2CA21917" w:rsidRPr="39638E5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18903B" w14:textId="483149F7" w:rsidR="2CA21917" w:rsidRDefault="5ADF869C" w:rsidP="39638E58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39638E58">
              <w:t>Anotações no caderno</w:t>
            </w:r>
          </w:p>
        </w:tc>
        <w:tc>
          <w:tcPr>
            <w:tcW w:w="3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0AEC03" w14:textId="6CBA750E" w:rsidR="2CA21917" w:rsidRDefault="5ADF869C" w:rsidP="39638E58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39638E58">
              <w:t>Atividade no caderno</w:t>
            </w:r>
          </w:p>
        </w:tc>
      </w:tr>
      <w:tr w:rsidR="2CA21917" w14:paraId="160FECC7" w14:textId="77777777" w:rsidTr="008329C3">
        <w:trPr>
          <w:trHeight w:val="188"/>
        </w:trPr>
        <w:tc>
          <w:tcPr>
            <w:tcW w:w="1833" w:type="dxa"/>
            <w:vMerge/>
            <w:vAlign w:val="center"/>
          </w:tcPr>
          <w:p w14:paraId="577D23E4" w14:textId="77777777" w:rsidR="00344595" w:rsidRDefault="00344595"/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C5138AC" w14:textId="7E7F15DE" w:rsidR="3B45EF33" w:rsidRDefault="3B45EF33" w:rsidP="3B45EF3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B45EF33">
              <w:rPr>
                <w:rFonts w:ascii="Arial" w:eastAsia="Arial" w:hAnsi="Arial" w:cs="Arial"/>
                <w:b/>
                <w:bCs/>
              </w:rPr>
              <w:t>Arte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300237" w14:textId="0BAEBAB9" w:rsidR="2CA21917" w:rsidRDefault="2CA21917" w:rsidP="2CA21917">
            <w:pPr>
              <w:jc w:val="center"/>
            </w:pPr>
            <w:r w:rsidRPr="2CA21917">
              <w:t xml:space="preserve"> </w:t>
            </w:r>
            <w:r w:rsidR="00A37122">
              <w:t xml:space="preserve">Avaliação trimestral 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B21562" w14:textId="47D65895" w:rsidR="2CA21917" w:rsidRDefault="00A37122" w:rsidP="2CA21917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 xml:space="preserve">Avaliação trimestral </w:t>
            </w:r>
          </w:p>
        </w:tc>
        <w:tc>
          <w:tcPr>
            <w:tcW w:w="3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7B68DA" w14:textId="65FCC720" w:rsidR="2CA21917" w:rsidRDefault="2CA21917" w:rsidP="2CA21917">
            <w:pPr>
              <w:jc w:val="center"/>
            </w:pPr>
            <w:r w:rsidRPr="2CA21917">
              <w:t xml:space="preserve"> </w:t>
            </w:r>
          </w:p>
        </w:tc>
      </w:tr>
      <w:tr w:rsidR="008329C3" w14:paraId="3B879722" w14:textId="77777777" w:rsidTr="0056406E">
        <w:trPr>
          <w:trHeight w:val="188"/>
        </w:trPr>
        <w:tc>
          <w:tcPr>
            <w:tcW w:w="1833" w:type="dxa"/>
            <w:vMerge/>
            <w:vAlign w:val="center"/>
          </w:tcPr>
          <w:p w14:paraId="5A0F467D" w14:textId="77777777" w:rsidR="008329C3" w:rsidRDefault="008329C3" w:rsidP="008329C3"/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0B20233" w14:textId="60CDBC3B" w:rsidR="008329C3" w:rsidRDefault="008329C3" w:rsidP="008329C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3B45EF33">
              <w:rPr>
                <w:rFonts w:ascii="Arial" w:eastAsia="Arial" w:hAnsi="Arial" w:cs="Arial"/>
                <w:b/>
                <w:bCs/>
              </w:rPr>
              <w:t>BillEd</w:t>
            </w:r>
            <w:proofErr w:type="spellEnd"/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EDD6AD" w14:textId="1C474D14" w:rsidR="008329C3" w:rsidRDefault="008329C3" w:rsidP="008329C3">
            <w:pPr>
              <w:jc w:val="center"/>
            </w:pPr>
            <w:r w:rsidRPr="55C77333">
              <w:t xml:space="preserve"> </w:t>
            </w:r>
            <w:proofErr w:type="spellStart"/>
            <w:r w:rsidRPr="55C77333">
              <w:t>Av</w:t>
            </w:r>
            <w:proofErr w:type="spellEnd"/>
            <w:r w:rsidRPr="55C77333">
              <w:t xml:space="preserve"> Trimestral 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DE2879" w14:textId="0E936FE8" w:rsidR="008329C3" w:rsidRDefault="008329C3" w:rsidP="008329C3">
            <w:pPr>
              <w:tabs>
                <w:tab w:val="left" w:pos="298"/>
              </w:tabs>
              <w:spacing w:line="252" w:lineRule="auto"/>
              <w:jc w:val="center"/>
            </w:pPr>
            <w:r w:rsidRPr="55C77333">
              <w:t xml:space="preserve">Av. Trimestral  </w:t>
            </w:r>
          </w:p>
        </w:tc>
        <w:tc>
          <w:tcPr>
            <w:tcW w:w="3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DFCFA5" w14:textId="23A1BC52" w:rsidR="008329C3" w:rsidRDefault="008329C3" w:rsidP="008329C3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5C77333">
              <w:t xml:space="preserve">x </w:t>
            </w:r>
          </w:p>
        </w:tc>
      </w:tr>
      <w:tr w:rsidR="008329C3" w14:paraId="40B23ED3" w14:textId="77777777" w:rsidTr="0056406E">
        <w:trPr>
          <w:trHeight w:val="188"/>
        </w:trPr>
        <w:tc>
          <w:tcPr>
            <w:tcW w:w="1833" w:type="dxa"/>
            <w:vMerge/>
            <w:vAlign w:val="center"/>
          </w:tcPr>
          <w:p w14:paraId="53A46A3A" w14:textId="77777777" w:rsidR="008329C3" w:rsidRDefault="008329C3" w:rsidP="008329C3"/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98088EE" w14:textId="48546387" w:rsidR="008329C3" w:rsidRDefault="008329C3" w:rsidP="008329C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3B45EF33">
              <w:rPr>
                <w:rFonts w:ascii="Arial" w:eastAsia="Arial" w:hAnsi="Arial" w:cs="Arial"/>
                <w:b/>
                <w:bCs/>
              </w:rPr>
              <w:t>EduFis</w:t>
            </w:r>
            <w:proofErr w:type="spellEnd"/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F63306" w14:textId="533E90CC" w:rsidR="008329C3" w:rsidRDefault="008329C3" w:rsidP="008329C3">
            <w:pPr>
              <w:jc w:val="center"/>
            </w:pPr>
            <w:r w:rsidRPr="55C77333">
              <w:t xml:space="preserve"> </w:t>
            </w:r>
            <w:proofErr w:type="spellStart"/>
            <w:r w:rsidRPr="55C77333">
              <w:t>Av</w:t>
            </w:r>
            <w:proofErr w:type="spellEnd"/>
            <w:r w:rsidRPr="55C77333">
              <w:t xml:space="preserve"> Trimestral 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7DDDF3" w14:textId="6C0DFF7E" w:rsidR="008329C3" w:rsidRDefault="008329C3" w:rsidP="008329C3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5C77333">
              <w:t xml:space="preserve">Av. Trimestral  </w:t>
            </w:r>
          </w:p>
        </w:tc>
        <w:tc>
          <w:tcPr>
            <w:tcW w:w="3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2798B7" w14:textId="1DD2038E" w:rsidR="008329C3" w:rsidRDefault="008329C3" w:rsidP="008329C3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5C77333">
              <w:t xml:space="preserve">x </w:t>
            </w:r>
          </w:p>
        </w:tc>
      </w:tr>
    </w:tbl>
    <w:p w14:paraId="2EA937FD" w14:textId="0787EB33" w:rsidR="3F2E4FDF" w:rsidRDefault="3F2E4FDF" w:rsidP="2CA21917">
      <w:pPr>
        <w:tabs>
          <w:tab w:val="center" w:pos="7568"/>
          <w:tab w:val="left" w:pos="9885"/>
        </w:tabs>
      </w:pPr>
      <w:r w:rsidRPr="2CA21917">
        <w:rPr>
          <w:rFonts w:ascii="Arial" w:eastAsia="Arial" w:hAnsi="Arial" w:cs="Arial"/>
          <w:b/>
          <w:bCs/>
        </w:rPr>
        <w:t xml:space="preserve"> </w:t>
      </w:r>
    </w:p>
    <w:p w14:paraId="4D863837" w14:textId="4D3A8BD9" w:rsidR="2CA21917" w:rsidRDefault="2CA21917" w:rsidP="2CA21917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5194790E" w14:textId="76897D4A" w:rsidR="2CA21917" w:rsidRDefault="2CA21917" w:rsidP="2CA21917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  <w:bookmarkStart w:id="0" w:name="_GoBack"/>
      <w:bookmarkEnd w:id="0"/>
    </w:p>
    <w:p w14:paraId="62B31B18" w14:textId="21A46C27" w:rsidR="2CA21917" w:rsidRDefault="2CA21917" w:rsidP="2CA21917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sectPr w:rsidR="2CA21917" w:rsidSect="00A472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624" w:right="851" w:bottom="573" w:left="851" w:header="568" w:footer="51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EFF6F" w14:textId="77777777" w:rsidR="00E94A70" w:rsidRDefault="00E94A70">
      <w:r>
        <w:separator/>
      </w:r>
    </w:p>
  </w:endnote>
  <w:endnote w:type="continuationSeparator" w:id="0">
    <w:p w14:paraId="1C4CF97D" w14:textId="77777777" w:rsidR="00E94A70" w:rsidRDefault="00E94A70">
      <w:r>
        <w:continuationSeparator/>
      </w:r>
    </w:p>
  </w:endnote>
  <w:endnote w:type="continuationNotice" w:id="1">
    <w:p w14:paraId="7277758A" w14:textId="77777777" w:rsidR="00E94A70" w:rsidRDefault="00E94A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A48C1" w14:textId="77777777" w:rsidR="00AE0EFA" w:rsidRDefault="00AE0EF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17C4" w14:textId="77777777" w:rsidR="00AE0EFA" w:rsidRDefault="00AE0EF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EF07B" w14:textId="77777777" w:rsidR="00AE0EFA" w:rsidRDefault="00AE0E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31D6E" w14:textId="77777777" w:rsidR="00E94A70" w:rsidRDefault="00E94A70">
      <w:r>
        <w:separator/>
      </w:r>
    </w:p>
  </w:footnote>
  <w:footnote w:type="continuationSeparator" w:id="0">
    <w:p w14:paraId="3D4FBE0F" w14:textId="77777777" w:rsidR="00E94A70" w:rsidRDefault="00E94A70">
      <w:r>
        <w:continuationSeparator/>
      </w:r>
    </w:p>
  </w:footnote>
  <w:footnote w:type="continuationNotice" w:id="1">
    <w:p w14:paraId="6F33DDCC" w14:textId="77777777" w:rsidR="00E94A70" w:rsidRDefault="00E94A7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8C0DE" w14:textId="77777777" w:rsidR="00AE0EFA" w:rsidRDefault="00AE0EF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90C7B" w14:textId="4806BBA9" w:rsidR="006B42A5" w:rsidRPr="00C6580C" w:rsidRDefault="00C62698" w:rsidP="00C6580C">
    <w:pPr>
      <w:pStyle w:val="Cabealho"/>
      <w:jc w:val="center"/>
      <w:rPr>
        <w:rFonts w:ascii="Calibri" w:hAnsi="Calibri" w:cs="Calibri"/>
        <w:b/>
        <w:sz w:val="6"/>
        <w:lang w:eastAsia="ja-JP"/>
      </w:rPr>
    </w:pPr>
    <w:r>
      <w:rPr>
        <w:noProof/>
        <w:lang w:eastAsia="pt-BR"/>
      </w:rPr>
      <w:drawing>
        <wp:anchor distT="0" distB="0" distL="114300" distR="114300" simplePos="0" relativeHeight="251658244" behindDoc="0" locked="0" layoutInCell="1" allowOverlap="1" wp14:anchorId="59ADC25F" wp14:editId="7F4C3B76">
          <wp:simplePos x="0" y="0"/>
          <wp:positionH relativeFrom="margin">
            <wp:posOffset>9525</wp:posOffset>
          </wp:positionH>
          <wp:positionV relativeFrom="paragraph">
            <wp:posOffset>33020</wp:posOffset>
          </wp:positionV>
          <wp:extent cx="1933575" cy="742950"/>
          <wp:effectExtent l="0" t="0" r="9525" b="0"/>
          <wp:wrapNone/>
          <wp:docPr id="13" name="Imagem 13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em títul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4022">
      <w:rPr>
        <w:noProof/>
        <w:lang w:eastAsia="pt-BR"/>
      </w:rPr>
      <mc:AlternateContent>
        <mc:Choice Requires="wpg">
          <w:drawing>
            <wp:anchor distT="0" distB="0" distL="0" distR="0" simplePos="0" relativeHeight="251658243" behindDoc="0" locked="0" layoutInCell="1" allowOverlap="1" wp14:anchorId="7451A15D" wp14:editId="07777777">
              <wp:simplePos x="0" y="0"/>
              <wp:positionH relativeFrom="column">
                <wp:posOffset>-64135</wp:posOffset>
              </wp:positionH>
              <wp:positionV relativeFrom="paragraph">
                <wp:posOffset>-17780</wp:posOffset>
              </wp:positionV>
              <wp:extent cx="9761855" cy="6933565"/>
              <wp:effectExtent l="19050" t="0" r="10795" b="63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61855" cy="6933565"/>
                        <a:chOff x="-107" y="-30"/>
                        <a:chExt cx="15372" cy="10919"/>
                      </a:xfrm>
                    </wpg:grpSpPr>
                    <wps:wsp>
                      <wps:cNvPr id="2" name="Rectangle 3"/>
                      <wps:cNvSpPr>
                        <a:spLocks noChangeArrowheads="1"/>
                      </wps:cNvSpPr>
                      <wps:spPr bwMode="auto">
                        <a:xfrm>
                          <a:off x="-107" y="-30"/>
                          <a:ext cx="15358" cy="10919"/>
                        </a:xfrm>
                        <a:prstGeom prst="rect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" name="Line 4"/>
                      <wps:cNvCnPr>
                        <a:cxnSpLocks noChangeShapeType="1"/>
                      </wps:cNvCnPr>
                      <wps:spPr bwMode="auto">
                        <a:xfrm>
                          <a:off x="-93" y="1233"/>
                          <a:ext cx="15358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p14="http://schemas.microsoft.com/office/word/2010/wordml" xmlns:pic="http://schemas.openxmlformats.org/drawingml/2006/picture" xmlns:a14="http://schemas.microsoft.com/office/drawing/2010/main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3F269E17">
            <v:group id="Group 6" style="position:absolute;margin-left:-5.05pt;margin-top:-1.4pt;width:768.65pt;height:545.95pt;z-index:251657216;mso-wrap-distance-left:0;mso-wrap-distance-right:0" coordsize="15372,10919" coordorigin="-107,-30" o:spid="_x0000_s1026" w14:anchorId="0D4BCA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">
              <v:rect id="Rectangle 3" style="position:absolute;left:-107;top:-30;width:15358;height:10919;visibility:visible;mso-wrap-style:none;v-text-anchor:middle" o:spid="_x0000_s1027" filled="f" strokeweight=".35m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">
                <v:stroke endcap="square"/>
              </v:rect>
              <v:line id="Line 4" style="position:absolute;visibility:visible;mso-wrap-style:square" o:spid="_x0000_s1028" strokeweight=".26mm" o:connectortype="straight" from="-93,1233" to="15265,1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">
                <v:stroke joinstyle="miter" endcap="square"/>
              </v:line>
            </v:group>
          </w:pict>
        </mc:Fallback>
      </mc:AlternateContent>
    </w:r>
    <w:r w:rsidR="00C6580C">
      <w:rPr>
        <w:rFonts w:ascii="Calibri" w:hAnsi="Calibri" w:cs="Calibri"/>
        <w:b/>
        <w:sz w:val="6"/>
        <w:lang w:eastAsia="ja-JP"/>
      </w:rPr>
      <w:t>8</w:t>
    </w:r>
  </w:p>
  <w:p w14:paraId="4065E55E" w14:textId="3A862A04" w:rsidR="00C62698" w:rsidRDefault="00C62698" w:rsidP="00C62698">
    <w:pPr>
      <w:pStyle w:val="Cabealho"/>
      <w:shd w:val="clear" w:color="auto" w:fill="92D050"/>
      <w:tabs>
        <w:tab w:val="center" w:pos="7568"/>
        <w:tab w:val="left" w:pos="13890"/>
      </w:tabs>
      <w:jc w:val="center"/>
      <w:rPr>
        <w:rFonts w:ascii="Calibri" w:hAnsi="Calibri" w:cs="Calibri"/>
        <w:b/>
        <w:sz w:val="36"/>
      </w:rPr>
    </w:pPr>
  </w:p>
  <w:p w14:paraId="18E07793" w14:textId="5A4D9119" w:rsidR="00C62698" w:rsidRPr="00C62698" w:rsidRDefault="00C62698" w:rsidP="00C62698">
    <w:pPr>
      <w:pStyle w:val="Cabealho"/>
      <w:shd w:val="clear" w:color="auto" w:fill="92D050"/>
      <w:tabs>
        <w:tab w:val="center" w:pos="7568"/>
        <w:tab w:val="left" w:pos="13890"/>
      </w:tabs>
      <w:jc w:val="center"/>
      <w:rPr>
        <w:rFonts w:ascii="Calibri" w:hAnsi="Calibri" w:cs="Calibri"/>
        <w:b/>
        <w:sz w:val="20"/>
        <w:szCs w:val="20"/>
      </w:rPr>
    </w:pPr>
  </w:p>
  <w:p w14:paraId="72E7B38B" w14:textId="173435FB" w:rsidR="0061107F" w:rsidRPr="0061107F" w:rsidRDefault="00C720DE" w:rsidP="00C62698">
    <w:pPr>
      <w:pStyle w:val="Cabealho"/>
      <w:shd w:val="clear" w:color="auto" w:fill="92D050"/>
      <w:tabs>
        <w:tab w:val="center" w:pos="7568"/>
        <w:tab w:val="left" w:pos="13890"/>
      </w:tabs>
      <w:jc w:val="center"/>
      <w:rPr>
        <w:rFonts w:ascii="Calibri" w:hAnsi="Calibri" w:cs="Calibri"/>
        <w:b/>
        <w:sz w:val="36"/>
      </w:rPr>
    </w:pPr>
    <w:r>
      <w:rPr>
        <w:rFonts w:ascii="Calibri" w:hAnsi="Calibri" w:cs="Calibri"/>
        <w:b/>
        <w:sz w:val="36"/>
      </w:rPr>
      <w:t xml:space="preserve">AGENDA </w:t>
    </w:r>
    <w:r w:rsidR="00F16FCE">
      <w:rPr>
        <w:rFonts w:ascii="Calibri" w:hAnsi="Calibri" w:cs="Calibri"/>
        <w:b/>
        <w:sz w:val="36"/>
      </w:rPr>
      <w:t xml:space="preserve">QUINZENAL </w:t>
    </w:r>
    <w:r>
      <w:rPr>
        <w:rFonts w:ascii="Calibri" w:hAnsi="Calibri" w:cs="Calibri"/>
        <w:b/>
        <w:sz w:val="36"/>
      </w:rPr>
      <w:t xml:space="preserve">DO </w:t>
    </w:r>
    <w:r w:rsidR="00F16FCE">
      <w:rPr>
        <w:rFonts w:ascii="Calibri" w:hAnsi="Calibri" w:cs="Calibri"/>
        <w:b/>
        <w:sz w:val="36"/>
      </w:rPr>
      <w:t>ESTUDANTE –</w:t>
    </w:r>
    <w:r w:rsidR="00A81CFC">
      <w:rPr>
        <w:rFonts w:ascii="Calibri" w:hAnsi="Calibri" w:cs="Calibri"/>
        <w:b/>
        <w:sz w:val="36"/>
      </w:rPr>
      <w:t xml:space="preserve"> </w:t>
    </w:r>
    <w:r w:rsidR="00C62698">
      <w:rPr>
        <w:rFonts w:ascii="Calibri" w:hAnsi="Calibri" w:cs="Calibri"/>
        <w:b/>
        <w:sz w:val="36"/>
      </w:rPr>
      <w:t>2025</w:t>
    </w:r>
  </w:p>
  <w:p w14:paraId="0CCC0888" w14:textId="77777777" w:rsidR="006B42A5" w:rsidRDefault="006B42A5">
    <w:pPr>
      <w:pStyle w:val="Cabealho"/>
      <w:jc w:val="right"/>
      <w:rPr>
        <w:rFonts w:ascii="Verdana" w:hAnsi="Verdana" w:cs="Verdana"/>
        <w:b/>
        <w:sz w:val="2"/>
      </w:rPr>
    </w:pPr>
  </w:p>
  <w:p w14:paraId="4A990D24" w14:textId="77777777" w:rsidR="006B42A5" w:rsidRDefault="006B42A5">
    <w:pPr>
      <w:pStyle w:val="Cabealho"/>
      <w:rPr>
        <w:rFonts w:ascii="Verdana" w:hAnsi="Verdana" w:cs="Verdana"/>
        <w:b/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894C2" w14:textId="77777777" w:rsidR="00AE0EFA" w:rsidRDefault="00AE0E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D7847"/>
    <w:multiLevelType w:val="hybridMultilevel"/>
    <w:tmpl w:val="0576EC08"/>
    <w:lvl w:ilvl="0" w:tplc="B5E6B8C0">
      <w:start w:val="1"/>
      <w:numFmt w:val="decimal"/>
      <w:lvlText w:val="%1."/>
      <w:lvlJc w:val="left"/>
      <w:pPr>
        <w:ind w:left="720" w:hanging="360"/>
      </w:pPr>
    </w:lvl>
    <w:lvl w:ilvl="1" w:tplc="153865DA">
      <w:start w:val="1"/>
      <w:numFmt w:val="lowerLetter"/>
      <w:lvlText w:val="%2."/>
      <w:lvlJc w:val="left"/>
      <w:pPr>
        <w:ind w:left="1440" w:hanging="360"/>
      </w:pPr>
    </w:lvl>
    <w:lvl w:ilvl="2" w:tplc="C2B40EDC">
      <w:start w:val="1"/>
      <w:numFmt w:val="lowerRoman"/>
      <w:lvlText w:val="%3."/>
      <w:lvlJc w:val="right"/>
      <w:pPr>
        <w:ind w:left="2160" w:hanging="180"/>
      </w:pPr>
    </w:lvl>
    <w:lvl w:ilvl="3" w:tplc="52A4CCD0">
      <w:start w:val="1"/>
      <w:numFmt w:val="decimal"/>
      <w:lvlText w:val="%4."/>
      <w:lvlJc w:val="left"/>
      <w:pPr>
        <w:ind w:left="2880" w:hanging="360"/>
      </w:pPr>
    </w:lvl>
    <w:lvl w:ilvl="4" w:tplc="C00C08B6">
      <w:start w:val="1"/>
      <w:numFmt w:val="lowerLetter"/>
      <w:lvlText w:val="%5."/>
      <w:lvlJc w:val="left"/>
      <w:pPr>
        <w:ind w:left="3600" w:hanging="360"/>
      </w:pPr>
    </w:lvl>
    <w:lvl w:ilvl="5" w:tplc="A75E2D22">
      <w:start w:val="1"/>
      <w:numFmt w:val="lowerRoman"/>
      <w:lvlText w:val="%6."/>
      <w:lvlJc w:val="right"/>
      <w:pPr>
        <w:ind w:left="4320" w:hanging="180"/>
      </w:pPr>
    </w:lvl>
    <w:lvl w:ilvl="6" w:tplc="E8581E54">
      <w:start w:val="1"/>
      <w:numFmt w:val="decimal"/>
      <w:lvlText w:val="%7."/>
      <w:lvlJc w:val="left"/>
      <w:pPr>
        <w:ind w:left="5040" w:hanging="360"/>
      </w:pPr>
    </w:lvl>
    <w:lvl w:ilvl="7" w:tplc="06A89C52">
      <w:start w:val="1"/>
      <w:numFmt w:val="lowerLetter"/>
      <w:lvlText w:val="%8."/>
      <w:lvlJc w:val="left"/>
      <w:pPr>
        <w:ind w:left="5760" w:hanging="360"/>
      </w:pPr>
    </w:lvl>
    <w:lvl w:ilvl="8" w:tplc="A50EBDC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ED"/>
    <w:rsid w:val="000049AD"/>
    <w:rsid w:val="00016D47"/>
    <w:rsid w:val="000322EC"/>
    <w:rsid w:val="00032645"/>
    <w:rsid w:val="000401F5"/>
    <w:rsid w:val="00064CAF"/>
    <w:rsid w:val="00066A53"/>
    <w:rsid w:val="00070151"/>
    <w:rsid w:val="00075684"/>
    <w:rsid w:val="000853CA"/>
    <w:rsid w:val="000C0114"/>
    <w:rsid w:val="000C01AF"/>
    <w:rsid w:val="000C36F1"/>
    <w:rsid w:val="000D18D3"/>
    <w:rsid w:val="000E74D5"/>
    <w:rsid w:val="000F211A"/>
    <w:rsid w:val="00105C19"/>
    <w:rsid w:val="001146E0"/>
    <w:rsid w:val="00155F96"/>
    <w:rsid w:val="00157ED0"/>
    <w:rsid w:val="001674F4"/>
    <w:rsid w:val="00182E73"/>
    <w:rsid w:val="00192BCA"/>
    <w:rsid w:val="00197DE5"/>
    <w:rsid w:val="001A24F9"/>
    <w:rsid w:val="001B072F"/>
    <w:rsid w:val="001B6702"/>
    <w:rsid w:val="001BFA31"/>
    <w:rsid w:val="001D018C"/>
    <w:rsid w:val="001EAD61"/>
    <w:rsid w:val="00201A3E"/>
    <w:rsid w:val="002037E6"/>
    <w:rsid w:val="002345A2"/>
    <w:rsid w:val="00240869"/>
    <w:rsid w:val="00244648"/>
    <w:rsid w:val="0024626D"/>
    <w:rsid w:val="00253A9D"/>
    <w:rsid w:val="00255F7A"/>
    <w:rsid w:val="002777C4"/>
    <w:rsid w:val="00277B8C"/>
    <w:rsid w:val="002851B6"/>
    <w:rsid w:val="002C281B"/>
    <w:rsid w:val="002C3EAB"/>
    <w:rsid w:val="002CF273"/>
    <w:rsid w:val="002D4F00"/>
    <w:rsid w:val="002D6508"/>
    <w:rsid w:val="002E57F5"/>
    <w:rsid w:val="002F6524"/>
    <w:rsid w:val="002F744F"/>
    <w:rsid w:val="00304022"/>
    <w:rsid w:val="003337C5"/>
    <w:rsid w:val="00344595"/>
    <w:rsid w:val="003560C9"/>
    <w:rsid w:val="003629BF"/>
    <w:rsid w:val="00376F6C"/>
    <w:rsid w:val="00377CB5"/>
    <w:rsid w:val="003B0DED"/>
    <w:rsid w:val="003B40AF"/>
    <w:rsid w:val="003D326A"/>
    <w:rsid w:val="003D4F28"/>
    <w:rsid w:val="003D7623"/>
    <w:rsid w:val="003E0DDB"/>
    <w:rsid w:val="003E66A3"/>
    <w:rsid w:val="003E7670"/>
    <w:rsid w:val="003F2555"/>
    <w:rsid w:val="00414381"/>
    <w:rsid w:val="0043CE37"/>
    <w:rsid w:val="00444E71"/>
    <w:rsid w:val="00465A4E"/>
    <w:rsid w:val="00471D5B"/>
    <w:rsid w:val="00474889"/>
    <w:rsid w:val="004772F5"/>
    <w:rsid w:val="004A016A"/>
    <w:rsid w:val="004A0E9B"/>
    <w:rsid w:val="004A14CD"/>
    <w:rsid w:val="004C59A4"/>
    <w:rsid w:val="004D17CF"/>
    <w:rsid w:val="004D7C02"/>
    <w:rsid w:val="005043AF"/>
    <w:rsid w:val="00510D1C"/>
    <w:rsid w:val="00512B07"/>
    <w:rsid w:val="005263CC"/>
    <w:rsid w:val="005C0658"/>
    <w:rsid w:val="005D59A8"/>
    <w:rsid w:val="005F0410"/>
    <w:rsid w:val="00605F24"/>
    <w:rsid w:val="0061107F"/>
    <w:rsid w:val="006116E2"/>
    <w:rsid w:val="0061761B"/>
    <w:rsid w:val="00617C87"/>
    <w:rsid w:val="00623B39"/>
    <w:rsid w:val="00634336"/>
    <w:rsid w:val="00635A1F"/>
    <w:rsid w:val="00635DE9"/>
    <w:rsid w:val="00644B13"/>
    <w:rsid w:val="00653FC8"/>
    <w:rsid w:val="006730BD"/>
    <w:rsid w:val="0069516C"/>
    <w:rsid w:val="006B42A5"/>
    <w:rsid w:val="006D4D79"/>
    <w:rsid w:val="006F430A"/>
    <w:rsid w:val="007019D0"/>
    <w:rsid w:val="0072CE60"/>
    <w:rsid w:val="00743658"/>
    <w:rsid w:val="007511DC"/>
    <w:rsid w:val="00755394"/>
    <w:rsid w:val="00763C26"/>
    <w:rsid w:val="0077544D"/>
    <w:rsid w:val="007A03E2"/>
    <w:rsid w:val="007AB364"/>
    <w:rsid w:val="007B2AFE"/>
    <w:rsid w:val="007D4068"/>
    <w:rsid w:val="007EA589"/>
    <w:rsid w:val="00800315"/>
    <w:rsid w:val="00807CFD"/>
    <w:rsid w:val="0081684B"/>
    <w:rsid w:val="008329C3"/>
    <w:rsid w:val="008353A9"/>
    <w:rsid w:val="008744BD"/>
    <w:rsid w:val="00874B36"/>
    <w:rsid w:val="00875774"/>
    <w:rsid w:val="008958F6"/>
    <w:rsid w:val="008A05FD"/>
    <w:rsid w:val="008A6E87"/>
    <w:rsid w:val="008C7C51"/>
    <w:rsid w:val="00904F39"/>
    <w:rsid w:val="00953DBB"/>
    <w:rsid w:val="00961E85"/>
    <w:rsid w:val="00974FAA"/>
    <w:rsid w:val="00996005"/>
    <w:rsid w:val="009A4D99"/>
    <w:rsid w:val="009E6F49"/>
    <w:rsid w:val="009F19B9"/>
    <w:rsid w:val="009F250E"/>
    <w:rsid w:val="009F5D2A"/>
    <w:rsid w:val="00A12DFB"/>
    <w:rsid w:val="00A15875"/>
    <w:rsid w:val="00A37122"/>
    <w:rsid w:val="00A472BB"/>
    <w:rsid w:val="00A81CFC"/>
    <w:rsid w:val="00A96AB0"/>
    <w:rsid w:val="00A9A007"/>
    <w:rsid w:val="00AA4404"/>
    <w:rsid w:val="00AB1DD4"/>
    <w:rsid w:val="00AB4E0E"/>
    <w:rsid w:val="00AC110C"/>
    <w:rsid w:val="00AC6BEF"/>
    <w:rsid w:val="00AD37BE"/>
    <w:rsid w:val="00AE0EFA"/>
    <w:rsid w:val="00AE6578"/>
    <w:rsid w:val="00AE7BD2"/>
    <w:rsid w:val="00B01E17"/>
    <w:rsid w:val="00B06761"/>
    <w:rsid w:val="00B06833"/>
    <w:rsid w:val="00B27F75"/>
    <w:rsid w:val="00B450FA"/>
    <w:rsid w:val="00B46073"/>
    <w:rsid w:val="00B55905"/>
    <w:rsid w:val="00B637ED"/>
    <w:rsid w:val="00B65325"/>
    <w:rsid w:val="00B770E1"/>
    <w:rsid w:val="00BD7AD2"/>
    <w:rsid w:val="00BE1957"/>
    <w:rsid w:val="00BF4400"/>
    <w:rsid w:val="00C33B9A"/>
    <w:rsid w:val="00C45A16"/>
    <w:rsid w:val="00C53A65"/>
    <w:rsid w:val="00C55E68"/>
    <w:rsid w:val="00C62698"/>
    <w:rsid w:val="00C6580C"/>
    <w:rsid w:val="00C70857"/>
    <w:rsid w:val="00C720DE"/>
    <w:rsid w:val="00C74C0F"/>
    <w:rsid w:val="00C8E953"/>
    <w:rsid w:val="00C92276"/>
    <w:rsid w:val="00C95175"/>
    <w:rsid w:val="00CA1956"/>
    <w:rsid w:val="00CA4029"/>
    <w:rsid w:val="00CA855A"/>
    <w:rsid w:val="00CB362A"/>
    <w:rsid w:val="00CB7DEA"/>
    <w:rsid w:val="00CC5727"/>
    <w:rsid w:val="00CC5E31"/>
    <w:rsid w:val="00CF4C5D"/>
    <w:rsid w:val="00CF5245"/>
    <w:rsid w:val="00D01254"/>
    <w:rsid w:val="00D07AE0"/>
    <w:rsid w:val="00D22C67"/>
    <w:rsid w:val="00D274E2"/>
    <w:rsid w:val="00D3244E"/>
    <w:rsid w:val="00D4314E"/>
    <w:rsid w:val="00D4741E"/>
    <w:rsid w:val="00D63B96"/>
    <w:rsid w:val="00D65429"/>
    <w:rsid w:val="00D76077"/>
    <w:rsid w:val="00D8346F"/>
    <w:rsid w:val="00D9734F"/>
    <w:rsid w:val="00DB4727"/>
    <w:rsid w:val="00DB791E"/>
    <w:rsid w:val="00DCC5A8"/>
    <w:rsid w:val="00DF7FF6"/>
    <w:rsid w:val="00E06DF7"/>
    <w:rsid w:val="00E40028"/>
    <w:rsid w:val="00E84960"/>
    <w:rsid w:val="00E85D50"/>
    <w:rsid w:val="00E94A70"/>
    <w:rsid w:val="00E951D1"/>
    <w:rsid w:val="00EA2024"/>
    <w:rsid w:val="00EACCCF"/>
    <w:rsid w:val="00EC640E"/>
    <w:rsid w:val="00EE45B6"/>
    <w:rsid w:val="00EE60BB"/>
    <w:rsid w:val="00F03D3A"/>
    <w:rsid w:val="00F06C73"/>
    <w:rsid w:val="00F1016F"/>
    <w:rsid w:val="00F16948"/>
    <w:rsid w:val="00F16FCE"/>
    <w:rsid w:val="00F33E11"/>
    <w:rsid w:val="00F74996"/>
    <w:rsid w:val="00F8726C"/>
    <w:rsid w:val="00FA25F2"/>
    <w:rsid w:val="00FB30FB"/>
    <w:rsid w:val="00FF032F"/>
    <w:rsid w:val="00FF981A"/>
    <w:rsid w:val="010445E5"/>
    <w:rsid w:val="010B02F2"/>
    <w:rsid w:val="010C8C09"/>
    <w:rsid w:val="01108794"/>
    <w:rsid w:val="0112E0A8"/>
    <w:rsid w:val="0113780F"/>
    <w:rsid w:val="0116F813"/>
    <w:rsid w:val="011CAC77"/>
    <w:rsid w:val="0123AFA7"/>
    <w:rsid w:val="01249376"/>
    <w:rsid w:val="012A01FB"/>
    <w:rsid w:val="012AA3D6"/>
    <w:rsid w:val="013CFAD0"/>
    <w:rsid w:val="014F7814"/>
    <w:rsid w:val="017D0808"/>
    <w:rsid w:val="017D9915"/>
    <w:rsid w:val="018141F6"/>
    <w:rsid w:val="0183AC2F"/>
    <w:rsid w:val="018DB034"/>
    <w:rsid w:val="019A6FED"/>
    <w:rsid w:val="019A9B5B"/>
    <w:rsid w:val="019B2CC1"/>
    <w:rsid w:val="01A050B3"/>
    <w:rsid w:val="01A3D632"/>
    <w:rsid w:val="01A87AD6"/>
    <w:rsid w:val="01B6B301"/>
    <w:rsid w:val="01B7CA92"/>
    <w:rsid w:val="01B81A87"/>
    <w:rsid w:val="01BEC8D9"/>
    <w:rsid w:val="01C326EC"/>
    <w:rsid w:val="01C755CB"/>
    <w:rsid w:val="01C9CF7A"/>
    <w:rsid w:val="01D55168"/>
    <w:rsid w:val="01D680A4"/>
    <w:rsid w:val="01DDBAEB"/>
    <w:rsid w:val="01E61ADE"/>
    <w:rsid w:val="01EAA514"/>
    <w:rsid w:val="01ECBE59"/>
    <w:rsid w:val="01ED4E9A"/>
    <w:rsid w:val="01EF5111"/>
    <w:rsid w:val="01F614C3"/>
    <w:rsid w:val="0209CBEC"/>
    <w:rsid w:val="020A71CE"/>
    <w:rsid w:val="0217E785"/>
    <w:rsid w:val="0228C4E5"/>
    <w:rsid w:val="0233C585"/>
    <w:rsid w:val="0234687C"/>
    <w:rsid w:val="023EF9ED"/>
    <w:rsid w:val="0240EDC9"/>
    <w:rsid w:val="0242D062"/>
    <w:rsid w:val="024BD562"/>
    <w:rsid w:val="024F42B9"/>
    <w:rsid w:val="024FEF8F"/>
    <w:rsid w:val="0251DC25"/>
    <w:rsid w:val="02609AD4"/>
    <w:rsid w:val="0263BE1D"/>
    <w:rsid w:val="026D6717"/>
    <w:rsid w:val="0278DA56"/>
    <w:rsid w:val="02897EA6"/>
    <w:rsid w:val="02972747"/>
    <w:rsid w:val="0298A3C0"/>
    <w:rsid w:val="02A126CF"/>
    <w:rsid w:val="02A4B883"/>
    <w:rsid w:val="02AA278A"/>
    <w:rsid w:val="02AD7ECF"/>
    <w:rsid w:val="02AEE453"/>
    <w:rsid w:val="02B25C38"/>
    <w:rsid w:val="02B46816"/>
    <w:rsid w:val="02BEE280"/>
    <w:rsid w:val="02DAA5B5"/>
    <w:rsid w:val="02DDA6ED"/>
    <w:rsid w:val="02E1AE5E"/>
    <w:rsid w:val="02E3E975"/>
    <w:rsid w:val="02E5E928"/>
    <w:rsid w:val="02E6DCB6"/>
    <w:rsid w:val="02E9821B"/>
    <w:rsid w:val="02FE3AA9"/>
    <w:rsid w:val="031B9381"/>
    <w:rsid w:val="03203BE1"/>
    <w:rsid w:val="032B7EF1"/>
    <w:rsid w:val="032EA6D1"/>
    <w:rsid w:val="03352C13"/>
    <w:rsid w:val="0336E709"/>
    <w:rsid w:val="034D8C0E"/>
    <w:rsid w:val="0350131C"/>
    <w:rsid w:val="03528918"/>
    <w:rsid w:val="03539AF3"/>
    <w:rsid w:val="035CCE31"/>
    <w:rsid w:val="0375A2A8"/>
    <w:rsid w:val="0377209E"/>
    <w:rsid w:val="0378612F"/>
    <w:rsid w:val="037ACFE4"/>
    <w:rsid w:val="03804FF8"/>
    <w:rsid w:val="0382CC3F"/>
    <w:rsid w:val="038A735B"/>
    <w:rsid w:val="03914160"/>
    <w:rsid w:val="03923CC8"/>
    <w:rsid w:val="03977EAF"/>
    <w:rsid w:val="039F929D"/>
    <w:rsid w:val="03ABD1F8"/>
    <w:rsid w:val="03BEA01A"/>
    <w:rsid w:val="03C420C6"/>
    <w:rsid w:val="03CFDA55"/>
    <w:rsid w:val="03D6B608"/>
    <w:rsid w:val="03E51F22"/>
    <w:rsid w:val="03E60CE4"/>
    <w:rsid w:val="0401B2C2"/>
    <w:rsid w:val="041700C4"/>
    <w:rsid w:val="04345C25"/>
    <w:rsid w:val="043936F6"/>
    <w:rsid w:val="044663C3"/>
    <w:rsid w:val="04503207"/>
    <w:rsid w:val="045EB073"/>
    <w:rsid w:val="0465C11F"/>
    <w:rsid w:val="046A08AF"/>
    <w:rsid w:val="046FF37F"/>
    <w:rsid w:val="0477EE9B"/>
    <w:rsid w:val="0478CB75"/>
    <w:rsid w:val="047C270E"/>
    <w:rsid w:val="047F1A22"/>
    <w:rsid w:val="0486D5BF"/>
    <w:rsid w:val="0487EBA6"/>
    <w:rsid w:val="048D1579"/>
    <w:rsid w:val="049570D6"/>
    <w:rsid w:val="049D3749"/>
    <w:rsid w:val="049FF87B"/>
    <w:rsid w:val="04BE5210"/>
    <w:rsid w:val="04BE5B0E"/>
    <w:rsid w:val="04CA0E1F"/>
    <w:rsid w:val="04CB845E"/>
    <w:rsid w:val="04D443CE"/>
    <w:rsid w:val="04D5E1B5"/>
    <w:rsid w:val="04E5D5CF"/>
    <w:rsid w:val="04E83ABB"/>
    <w:rsid w:val="04EB78A1"/>
    <w:rsid w:val="04EBAD90"/>
    <w:rsid w:val="04F2C5A9"/>
    <w:rsid w:val="04FC23DD"/>
    <w:rsid w:val="04FCE76A"/>
    <w:rsid w:val="05016D4E"/>
    <w:rsid w:val="05071F92"/>
    <w:rsid w:val="050C2EE7"/>
    <w:rsid w:val="05118064"/>
    <w:rsid w:val="051398AB"/>
    <w:rsid w:val="05143190"/>
    <w:rsid w:val="051644D5"/>
    <w:rsid w:val="051D62CF"/>
    <w:rsid w:val="051D7974"/>
    <w:rsid w:val="0520F03B"/>
    <w:rsid w:val="052AC297"/>
    <w:rsid w:val="05559202"/>
    <w:rsid w:val="0559D9D9"/>
    <w:rsid w:val="055C9D33"/>
    <w:rsid w:val="0565B6A9"/>
    <w:rsid w:val="0566FD78"/>
    <w:rsid w:val="057CB06F"/>
    <w:rsid w:val="05837624"/>
    <w:rsid w:val="05A2BF7C"/>
    <w:rsid w:val="05AEF181"/>
    <w:rsid w:val="05AFD634"/>
    <w:rsid w:val="05B05E8A"/>
    <w:rsid w:val="05B7632E"/>
    <w:rsid w:val="05CF96B2"/>
    <w:rsid w:val="05DC9709"/>
    <w:rsid w:val="05E197E2"/>
    <w:rsid w:val="05E4F8FF"/>
    <w:rsid w:val="05EDEC3D"/>
    <w:rsid w:val="0601B2D4"/>
    <w:rsid w:val="06082B55"/>
    <w:rsid w:val="060C0D02"/>
    <w:rsid w:val="061CD5D0"/>
    <w:rsid w:val="062408F8"/>
    <w:rsid w:val="06252627"/>
    <w:rsid w:val="0625BA9F"/>
    <w:rsid w:val="062C1622"/>
    <w:rsid w:val="063526DD"/>
    <w:rsid w:val="063CA6EC"/>
    <w:rsid w:val="06457F28"/>
    <w:rsid w:val="0675530B"/>
    <w:rsid w:val="06833568"/>
    <w:rsid w:val="0689CA86"/>
    <w:rsid w:val="06A1EDE9"/>
    <w:rsid w:val="06A8C509"/>
    <w:rsid w:val="06B229DF"/>
    <w:rsid w:val="06B3FE40"/>
    <w:rsid w:val="06BB3F35"/>
    <w:rsid w:val="06BEF127"/>
    <w:rsid w:val="06BF9901"/>
    <w:rsid w:val="06D2E928"/>
    <w:rsid w:val="06DB7837"/>
    <w:rsid w:val="06E44FE6"/>
    <w:rsid w:val="06E56B35"/>
    <w:rsid w:val="06E7E262"/>
    <w:rsid w:val="06EB3DB2"/>
    <w:rsid w:val="06FB1E69"/>
    <w:rsid w:val="0701A166"/>
    <w:rsid w:val="07061E28"/>
    <w:rsid w:val="070E861A"/>
    <w:rsid w:val="071128B1"/>
    <w:rsid w:val="0715C854"/>
    <w:rsid w:val="07162569"/>
    <w:rsid w:val="071BF3DC"/>
    <w:rsid w:val="072DC331"/>
    <w:rsid w:val="072E0697"/>
    <w:rsid w:val="073011A6"/>
    <w:rsid w:val="073464A6"/>
    <w:rsid w:val="07407006"/>
    <w:rsid w:val="0744A9A9"/>
    <w:rsid w:val="0747D7BA"/>
    <w:rsid w:val="07629835"/>
    <w:rsid w:val="07640315"/>
    <w:rsid w:val="07660F97"/>
    <w:rsid w:val="076AF7FB"/>
    <w:rsid w:val="076B7A4A"/>
    <w:rsid w:val="076C84E0"/>
    <w:rsid w:val="07751FBF"/>
    <w:rsid w:val="0778F271"/>
    <w:rsid w:val="077B9567"/>
    <w:rsid w:val="077FC918"/>
    <w:rsid w:val="077FCEF9"/>
    <w:rsid w:val="0786B190"/>
    <w:rsid w:val="0788D744"/>
    <w:rsid w:val="0792D578"/>
    <w:rsid w:val="0796A432"/>
    <w:rsid w:val="07A010C2"/>
    <w:rsid w:val="07A88AE5"/>
    <w:rsid w:val="07AE4706"/>
    <w:rsid w:val="07AFE979"/>
    <w:rsid w:val="07B7907C"/>
    <w:rsid w:val="07B859BA"/>
    <w:rsid w:val="07D65696"/>
    <w:rsid w:val="07E402EC"/>
    <w:rsid w:val="07E99739"/>
    <w:rsid w:val="07FB1B6D"/>
    <w:rsid w:val="081FCCFD"/>
    <w:rsid w:val="08255D00"/>
    <w:rsid w:val="08273CDE"/>
    <w:rsid w:val="082B25CE"/>
    <w:rsid w:val="082D348B"/>
    <w:rsid w:val="0830F741"/>
    <w:rsid w:val="0834717B"/>
    <w:rsid w:val="083E2E51"/>
    <w:rsid w:val="084233B2"/>
    <w:rsid w:val="0844B17A"/>
    <w:rsid w:val="084FCEA1"/>
    <w:rsid w:val="0857DF88"/>
    <w:rsid w:val="08635A06"/>
    <w:rsid w:val="088BA936"/>
    <w:rsid w:val="0891A6CE"/>
    <w:rsid w:val="08A1EE89"/>
    <w:rsid w:val="08A46C63"/>
    <w:rsid w:val="08A8DF14"/>
    <w:rsid w:val="08B13CA3"/>
    <w:rsid w:val="08BB6849"/>
    <w:rsid w:val="08C690A0"/>
    <w:rsid w:val="08C93AF3"/>
    <w:rsid w:val="08CD91FD"/>
    <w:rsid w:val="08CF04DE"/>
    <w:rsid w:val="08D8E37D"/>
    <w:rsid w:val="08DB0634"/>
    <w:rsid w:val="08E391D3"/>
    <w:rsid w:val="08E4C2B0"/>
    <w:rsid w:val="08F75C5F"/>
    <w:rsid w:val="08F9D32D"/>
    <w:rsid w:val="08FF0124"/>
    <w:rsid w:val="0900EE90"/>
    <w:rsid w:val="0901DFF8"/>
    <w:rsid w:val="0905DC85"/>
    <w:rsid w:val="0912BE20"/>
    <w:rsid w:val="0918AD0B"/>
    <w:rsid w:val="0922DB2C"/>
    <w:rsid w:val="092C00D7"/>
    <w:rsid w:val="092F5799"/>
    <w:rsid w:val="09386135"/>
    <w:rsid w:val="09423290"/>
    <w:rsid w:val="0945B0D0"/>
    <w:rsid w:val="094FEEE1"/>
    <w:rsid w:val="0965CCC1"/>
    <w:rsid w:val="097F635E"/>
    <w:rsid w:val="09809911"/>
    <w:rsid w:val="0987744A"/>
    <w:rsid w:val="0988C99F"/>
    <w:rsid w:val="099F5019"/>
    <w:rsid w:val="09A90702"/>
    <w:rsid w:val="09B9D4CC"/>
    <w:rsid w:val="09BD35CA"/>
    <w:rsid w:val="09CFD00E"/>
    <w:rsid w:val="09D8A526"/>
    <w:rsid w:val="09DBC23F"/>
    <w:rsid w:val="09E0AB5B"/>
    <w:rsid w:val="09E2D7E7"/>
    <w:rsid w:val="09E83A0D"/>
    <w:rsid w:val="09EB9F02"/>
    <w:rsid w:val="09EE7ADE"/>
    <w:rsid w:val="09F1DF17"/>
    <w:rsid w:val="09F2A6F8"/>
    <w:rsid w:val="09FB0430"/>
    <w:rsid w:val="0A0610BF"/>
    <w:rsid w:val="0A091E65"/>
    <w:rsid w:val="0A0957A6"/>
    <w:rsid w:val="0A0D74F9"/>
    <w:rsid w:val="0A0E9028"/>
    <w:rsid w:val="0A14BFD3"/>
    <w:rsid w:val="0A1C06C4"/>
    <w:rsid w:val="0A1DBD8B"/>
    <w:rsid w:val="0A1FC43B"/>
    <w:rsid w:val="0A23A6A9"/>
    <w:rsid w:val="0A34B280"/>
    <w:rsid w:val="0A34C7FF"/>
    <w:rsid w:val="0A444C4C"/>
    <w:rsid w:val="0A44CF60"/>
    <w:rsid w:val="0A54BA8D"/>
    <w:rsid w:val="0A5E502A"/>
    <w:rsid w:val="0A6DFF57"/>
    <w:rsid w:val="0A7421F1"/>
    <w:rsid w:val="0A7BB9DA"/>
    <w:rsid w:val="0A83011A"/>
    <w:rsid w:val="0A984329"/>
    <w:rsid w:val="0AA76907"/>
    <w:rsid w:val="0AAE4E5F"/>
    <w:rsid w:val="0ABB7F05"/>
    <w:rsid w:val="0AC627EF"/>
    <w:rsid w:val="0ACDEAC0"/>
    <w:rsid w:val="0AD53A18"/>
    <w:rsid w:val="0AE157AE"/>
    <w:rsid w:val="0AEAD3C6"/>
    <w:rsid w:val="0AF3F3B2"/>
    <w:rsid w:val="0B036CBF"/>
    <w:rsid w:val="0B0D3154"/>
    <w:rsid w:val="0B15E1EF"/>
    <w:rsid w:val="0B166FA8"/>
    <w:rsid w:val="0B286FBD"/>
    <w:rsid w:val="0B2A15CF"/>
    <w:rsid w:val="0B2CC2A0"/>
    <w:rsid w:val="0B2E443D"/>
    <w:rsid w:val="0B32A9E9"/>
    <w:rsid w:val="0B3582B5"/>
    <w:rsid w:val="0B38124A"/>
    <w:rsid w:val="0B387014"/>
    <w:rsid w:val="0B3CAC36"/>
    <w:rsid w:val="0B436C4E"/>
    <w:rsid w:val="0B680194"/>
    <w:rsid w:val="0B6A167D"/>
    <w:rsid w:val="0B73BFB4"/>
    <w:rsid w:val="0B797096"/>
    <w:rsid w:val="0B7E3D0E"/>
    <w:rsid w:val="0B85DF36"/>
    <w:rsid w:val="0B876F63"/>
    <w:rsid w:val="0B8D00B4"/>
    <w:rsid w:val="0B98E827"/>
    <w:rsid w:val="0B9C91E8"/>
    <w:rsid w:val="0BA125CF"/>
    <w:rsid w:val="0BAFE5A4"/>
    <w:rsid w:val="0BB998CC"/>
    <w:rsid w:val="0BBFBB86"/>
    <w:rsid w:val="0BC999CD"/>
    <w:rsid w:val="0BCF4F5E"/>
    <w:rsid w:val="0BE25C18"/>
    <w:rsid w:val="0BE346D3"/>
    <w:rsid w:val="0BE4F592"/>
    <w:rsid w:val="0BF5049D"/>
    <w:rsid w:val="0BF83270"/>
    <w:rsid w:val="0C0677B1"/>
    <w:rsid w:val="0C0B1963"/>
    <w:rsid w:val="0C0BD528"/>
    <w:rsid w:val="0C1DF992"/>
    <w:rsid w:val="0C2DBEF3"/>
    <w:rsid w:val="0C3173EF"/>
    <w:rsid w:val="0C32E556"/>
    <w:rsid w:val="0C37BCC3"/>
    <w:rsid w:val="0C4221FF"/>
    <w:rsid w:val="0C42D57E"/>
    <w:rsid w:val="0C457F95"/>
    <w:rsid w:val="0C4C8383"/>
    <w:rsid w:val="0C56D8F0"/>
    <w:rsid w:val="0C72AD8C"/>
    <w:rsid w:val="0C764333"/>
    <w:rsid w:val="0C87AB6B"/>
    <w:rsid w:val="0C8828C5"/>
    <w:rsid w:val="0C8B6EF3"/>
    <w:rsid w:val="0CAA50C9"/>
    <w:rsid w:val="0CC54E20"/>
    <w:rsid w:val="0CC87F53"/>
    <w:rsid w:val="0CCC7CF8"/>
    <w:rsid w:val="0CD6E4B4"/>
    <w:rsid w:val="0CDF5919"/>
    <w:rsid w:val="0CE5D994"/>
    <w:rsid w:val="0CECDF04"/>
    <w:rsid w:val="0CF0526B"/>
    <w:rsid w:val="0CF60F0D"/>
    <w:rsid w:val="0D026ABF"/>
    <w:rsid w:val="0D03A95A"/>
    <w:rsid w:val="0D06AA6C"/>
    <w:rsid w:val="0D09A7B9"/>
    <w:rsid w:val="0D129243"/>
    <w:rsid w:val="0D1A1D8E"/>
    <w:rsid w:val="0D233FC4"/>
    <w:rsid w:val="0D2FEDEB"/>
    <w:rsid w:val="0D4147DD"/>
    <w:rsid w:val="0D44AD3C"/>
    <w:rsid w:val="0D45ACDF"/>
    <w:rsid w:val="0D53EF3C"/>
    <w:rsid w:val="0D54F772"/>
    <w:rsid w:val="0D557E70"/>
    <w:rsid w:val="0D6123F2"/>
    <w:rsid w:val="0D68E673"/>
    <w:rsid w:val="0D78DC2D"/>
    <w:rsid w:val="0D802AC0"/>
    <w:rsid w:val="0D828C56"/>
    <w:rsid w:val="0D84CE7B"/>
    <w:rsid w:val="0D8C9C42"/>
    <w:rsid w:val="0D92048A"/>
    <w:rsid w:val="0D9230AF"/>
    <w:rsid w:val="0D9DE472"/>
    <w:rsid w:val="0DA63114"/>
    <w:rsid w:val="0DAB6328"/>
    <w:rsid w:val="0DABF6B6"/>
    <w:rsid w:val="0DB54226"/>
    <w:rsid w:val="0DC0086A"/>
    <w:rsid w:val="0DC06D92"/>
    <w:rsid w:val="0DC19B15"/>
    <w:rsid w:val="0DCB33B9"/>
    <w:rsid w:val="0DCC5815"/>
    <w:rsid w:val="0DD14AFC"/>
    <w:rsid w:val="0DD16978"/>
    <w:rsid w:val="0DDD174D"/>
    <w:rsid w:val="0DDEA5DF"/>
    <w:rsid w:val="0DE5342A"/>
    <w:rsid w:val="0DEDA9EB"/>
    <w:rsid w:val="0DF80D37"/>
    <w:rsid w:val="0DFD522C"/>
    <w:rsid w:val="0DFDDD3E"/>
    <w:rsid w:val="0DFF71FA"/>
    <w:rsid w:val="0E028FCC"/>
    <w:rsid w:val="0E053B74"/>
    <w:rsid w:val="0E273539"/>
    <w:rsid w:val="0E273F54"/>
    <w:rsid w:val="0E2A46BE"/>
    <w:rsid w:val="0E31830C"/>
    <w:rsid w:val="0E3696BD"/>
    <w:rsid w:val="0E63C194"/>
    <w:rsid w:val="0E6842DB"/>
    <w:rsid w:val="0E69E763"/>
    <w:rsid w:val="0E6A1AE7"/>
    <w:rsid w:val="0E78BF94"/>
    <w:rsid w:val="0E7A7770"/>
    <w:rsid w:val="0E844F29"/>
    <w:rsid w:val="0E9279BB"/>
    <w:rsid w:val="0E9505E0"/>
    <w:rsid w:val="0EA4C4B5"/>
    <w:rsid w:val="0EADC08B"/>
    <w:rsid w:val="0EB0137F"/>
    <w:rsid w:val="0EB2AA5E"/>
    <w:rsid w:val="0EC6282B"/>
    <w:rsid w:val="0ECCD155"/>
    <w:rsid w:val="0ED9B20A"/>
    <w:rsid w:val="0EE5F8F3"/>
    <w:rsid w:val="0EE86F27"/>
    <w:rsid w:val="0EEA2E7B"/>
    <w:rsid w:val="0EEA3248"/>
    <w:rsid w:val="0EEC9B87"/>
    <w:rsid w:val="0EED3D63"/>
    <w:rsid w:val="0EF56279"/>
    <w:rsid w:val="0EFF6077"/>
    <w:rsid w:val="0F067D1C"/>
    <w:rsid w:val="0F0EFC9D"/>
    <w:rsid w:val="0F0F7578"/>
    <w:rsid w:val="0F161299"/>
    <w:rsid w:val="0F28CD0D"/>
    <w:rsid w:val="0F2E8FDE"/>
    <w:rsid w:val="0F374824"/>
    <w:rsid w:val="0F3900FB"/>
    <w:rsid w:val="0F434373"/>
    <w:rsid w:val="0F4EB3C0"/>
    <w:rsid w:val="0F5FE18F"/>
    <w:rsid w:val="0F6914B1"/>
    <w:rsid w:val="0F6E5D56"/>
    <w:rsid w:val="0F6EA748"/>
    <w:rsid w:val="0F6F9CB2"/>
    <w:rsid w:val="0F707FDB"/>
    <w:rsid w:val="0F7D8772"/>
    <w:rsid w:val="0F7D8E81"/>
    <w:rsid w:val="0F7DB1B9"/>
    <w:rsid w:val="0F883FC0"/>
    <w:rsid w:val="0F910BAC"/>
    <w:rsid w:val="0F99291E"/>
    <w:rsid w:val="0FAAEBD8"/>
    <w:rsid w:val="0FB0F0C4"/>
    <w:rsid w:val="0FB2702E"/>
    <w:rsid w:val="0FB790B8"/>
    <w:rsid w:val="0FCA0CB7"/>
    <w:rsid w:val="0FCD6A94"/>
    <w:rsid w:val="0FDAAFDD"/>
    <w:rsid w:val="0FF18C82"/>
    <w:rsid w:val="0FF6FE91"/>
    <w:rsid w:val="10070196"/>
    <w:rsid w:val="101CD652"/>
    <w:rsid w:val="101FE437"/>
    <w:rsid w:val="1026F1F0"/>
    <w:rsid w:val="10338873"/>
    <w:rsid w:val="1033AA18"/>
    <w:rsid w:val="10360FDC"/>
    <w:rsid w:val="103895F3"/>
    <w:rsid w:val="10392AB7"/>
    <w:rsid w:val="1040F51B"/>
    <w:rsid w:val="1042C255"/>
    <w:rsid w:val="104E7ABF"/>
    <w:rsid w:val="1052DDED"/>
    <w:rsid w:val="1056A960"/>
    <w:rsid w:val="105AE086"/>
    <w:rsid w:val="1061E2E4"/>
    <w:rsid w:val="1073879C"/>
    <w:rsid w:val="107C746F"/>
    <w:rsid w:val="108D1F32"/>
    <w:rsid w:val="1098C4B4"/>
    <w:rsid w:val="1098F6CA"/>
    <w:rsid w:val="10A6F537"/>
    <w:rsid w:val="10ACE0B0"/>
    <w:rsid w:val="10B207C3"/>
    <w:rsid w:val="10BFE832"/>
    <w:rsid w:val="10C471F7"/>
    <w:rsid w:val="10D53E42"/>
    <w:rsid w:val="10D823AB"/>
    <w:rsid w:val="10DCA5A0"/>
    <w:rsid w:val="10E45713"/>
    <w:rsid w:val="10EB69AD"/>
    <w:rsid w:val="10ECA146"/>
    <w:rsid w:val="10EFDC59"/>
    <w:rsid w:val="10F6EEEF"/>
    <w:rsid w:val="111538BE"/>
    <w:rsid w:val="111DFDB2"/>
    <w:rsid w:val="1123BD96"/>
    <w:rsid w:val="11259E74"/>
    <w:rsid w:val="112BDD3B"/>
    <w:rsid w:val="11351C94"/>
    <w:rsid w:val="11423048"/>
    <w:rsid w:val="114AD599"/>
    <w:rsid w:val="116C2B81"/>
    <w:rsid w:val="117455B5"/>
    <w:rsid w:val="117C5C42"/>
    <w:rsid w:val="1184ED72"/>
    <w:rsid w:val="1199F8CF"/>
    <w:rsid w:val="11A2D1F7"/>
    <w:rsid w:val="11A54D1F"/>
    <w:rsid w:val="11A6ABF3"/>
    <w:rsid w:val="11AD356F"/>
    <w:rsid w:val="11ADB404"/>
    <w:rsid w:val="11B6783D"/>
    <w:rsid w:val="11BFE121"/>
    <w:rsid w:val="11C12775"/>
    <w:rsid w:val="11C8F49B"/>
    <w:rsid w:val="11CA825B"/>
    <w:rsid w:val="11CFB5D9"/>
    <w:rsid w:val="11D21177"/>
    <w:rsid w:val="11D5DBE2"/>
    <w:rsid w:val="11D677FD"/>
    <w:rsid w:val="11D7E1A1"/>
    <w:rsid w:val="11D85D8F"/>
    <w:rsid w:val="11DFE95A"/>
    <w:rsid w:val="11E6B6DE"/>
    <w:rsid w:val="11E9B09D"/>
    <w:rsid w:val="11EB3D35"/>
    <w:rsid w:val="11F84575"/>
    <w:rsid w:val="12031636"/>
    <w:rsid w:val="1208A6E0"/>
    <w:rsid w:val="1219A96A"/>
    <w:rsid w:val="1229D372"/>
    <w:rsid w:val="12353468"/>
    <w:rsid w:val="1239CB08"/>
    <w:rsid w:val="12516648"/>
    <w:rsid w:val="1252ED81"/>
    <w:rsid w:val="12565816"/>
    <w:rsid w:val="128131B0"/>
    <w:rsid w:val="12862DDB"/>
    <w:rsid w:val="129257E1"/>
    <w:rsid w:val="1295559B"/>
    <w:rsid w:val="1299D49E"/>
    <w:rsid w:val="12BD6B8D"/>
    <w:rsid w:val="12D4138D"/>
    <w:rsid w:val="12D81371"/>
    <w:rsid w:val="12DF4239"/>
    <w:rsid w:val="12EB6B7D"/>
    <w:rsid w:val="12EBB54E"/>
    <w:rsid w:val="12EC49E9"/>
    <w:rsid w:val="12F7B4CC"/>
    <w:rsid w:val="12F9A915"/>
    <w:rsid w:val="12FF70A3"/>
    <w:rsid w:val="12FFF515"/>
    <w:rsid w:val="1300FD73"/>
    <w:rsid w:val="13102334"/>
    <w:rsid w:val="1310D276"/>
    <w:rsid w:val="13162A95"/>
    <w:rsid w:val="1321D37C"/>
    <w:rsid w:val="13277B57"/>
    <w:rsid w:val="133B1B88"/>
    <w:rsid w:val="133EA258"/>
    <w:rsid w:val="13425987"/>
    <w:rsid w:val="1343767C"/>
    <w:rsid w:val="135302A8"/>
    <w:rsid w:val="13542358"/>
    <w:rsid w:val="135EFA9B"/>
    <w:rsid w:val="1363164D"/>
    <w:rsid w:val="136A711C"/>
    <w:rsid w:val="136B983F"/>
    <w:rsid w:val="136BCD0F"/>
    <w:rsid w:val="1371AC43"/>
    <w:rsid w:val="137D2A2E"/>
    <w:rsid w:val="137D9673"/>
    <w:rsid w:val="137F0175"/>
    <w:rsid w:val="13839ECC"/>
    <w:rsid w:val="1396D87B"/>
    <w:rsid w:val="13A31A98"/>
    <w:rsid w:val="13A5C633"/>
    <w:rsid w:val="13B463C7"/>
    <w:rsid w:val="13B83225"/>
    <w:rsid w:val="13C2576E"/>
    <w:rsid w:val="13D37150"/>
    <w:rsid w:val="13E52198"/>
    <w:rsid w:val="13E6D15B"/>
    <w:rsid w:val="13F38ABD"/>
    <w:rsid w:val="13FFC74C"/>
    <w:rsid w:val="140146A0"/>
    <w:rsid w:val="140C7BE5"/>
    <w:rsid w:val="140E56D5"/>
    <w:rsid w:val="1415D803"/>
    <w:rsid w:val="1422BF8C"/>
    <w:rsid w:val="14297FB8"/>
    <w:rsid w:val="142B9CD9"/>
    <w:rsid w:val="142C16A4"/>
    <w:rsid w:val="14376057"/>
    <w:rsid w:val="143D413E"/>
    <w:rsid w:val="144CCCA3"/>
    <w:rsid w:val="14580BE0"/>
    <w:rsid w:val="146473A2"/>
    <w:rsid w:val="146906D0"/>
    <w:rsid w:val="146B7334"/>
    <w:rsid w:val="146F85BE"/>
    <w:rsid w:val="1474D726"/>
    <w:rsid w:val="147ADBC6"/>
    <w:rsid w:val="14821772"/>
    <w:rsid w:val="14826BCB"/>
    <w:rsid w:val="14856230"/>
    <w:rsid w:val="148BD47F"/>
    <w:rsid w:val="149D736F"/>
    <w:rsid w:val="14A6204E"/>
    <w:rsid w:val="14AEAD4E"/>
    <w:rsid w:val="14C8F601"/>
    <w:rsid w:val="14E37D04"/>
    <w:rsid w:val="14EB96F5"/>
    <w:rsid w:val="14EED5A2"/>
    <w:rsid w:val="14EF912C"/>
    <w:rsid w:val="14F16453"/>
    <w:rsid w:val="14F3086C"/>
    <w:rsid w:val="14F3C18B"/>
    <w:rsid w:val="14FDD137"/>
    <w:rsid w:val="1500627E"/>
    <w:rsid w:val="1507DBFC"/>
    <w:rsid w:val="15124EB6"/>
    <w:rsid w:val="151C52E3"/>
    <w:rsid w:val="15227DFC"/>
    <w:rsid w:val="1535E999"/>
    <w:rsid w:val="153A557D"/>
    <w:rsid w:val="153D04CF"/>
    <w:rsid w:val="153D8D93"/>
    <w:rsid w:val="153EEAF9"/>
    <w:rsid w:val="15415931"/>
    <w:rsid w:val="15443B69"/>
    <w:rsid w:val="1547745A"/>
    <w:rsid w:val="154AB621"/>
    <w:rsid w:val="154C19C7"/>
    <w:rsid w:val="154C4913"/>
    <w:rsid w:val="154D93DB"/>
    <w:rsid w:val="1558DAA0"/>
    <w:rsid w:val="155D42C1"/>
    <w:rsid w:val="1565CDC1"/>
    <w:rsid w:val="156C36AC"/>
    <w:rsid w:val="1575B1EA"/>
    <w:rsid w:val="157BDBFF"/>
    <w:rsid w:val="157C7219"/>
    <w:rsid w:val="157DE0A2"/>
    <w:rsid w:val="15870258"/>
    <w:rsid w:val="1596F8B0"/>
    <w:rsid w:val="15983642"/>
    <w:rsid w:val="15987236"/>
    <w:rsid w:val="159F3052"/>
    <w:rsid w:val="15AD6055"/>
    <w:rsid w:val="15AE26A4"/>
    <w:rsid w:val="15B56773"/>
    <w:rsid w:val="15B82701"/>
    <w:rsid w:val="15C18160"/>
    <w:rsid w:val="15C1A545"/>
    <w:rsid w:val="15C6FC5D"/>
    <w:rsid w:val="15C96C11"/>
    <w:rsid w:val="15CD6B90"/>
    <w:rsid w:val="15DF4D05"/>
    <w:rsid w:val="15DF6E1B"/>
    <w:rsid w:val="15DF7C9C"/>
    <w:rsid w:val="15E1D087"/>
    <w:rsid w:val="15E82EC2"/>
    <w:rsid w:val="15EFEAF3"/>
    <w:rsid w:val="15FC352D"/>
    <w:rsid w:val="1601D6C6"/>
    <w:rsid w:val="1604FE53"/>
    <w:rsid w:val="1607502B"/>
    <w:rsid w:val="160765CE"/>
    <w:rsid w:val="160C14E2"/>
    <w:rsid w:val="16219115"/>
    <w:rsid w:val="16337614"/>
    <w:rsid w:val="1646F3A4"/>
    <w:rsid w:val="1657658A"/>
    <w:rsid w:val="1657ADB4"/>
    <w:rsid w:val="165BE730"/>
    <w:rsid w:val="1668775F"/>
    <w:rsid w:val="1672CA7D"/>
    <w:rsid w:val="167614A2"/>
    <w:rsid w:val="167F42FA"/>
    <w:rsid w:val="16887596"/>
    <w:rsid w:val="168E0A75"/>
    <w:rsid w:val="1694C5C4"/>
    <w:rsid w:val="16999843"/>
    <w:rsid w:val="16A59FDB"/>
    <w:rsid w:val="16A7D777"/>
    <w:rsid w:val="16B647AF"/>
    <w:rsid w:val="16B97451"/>
    <w:rsid w:val="16C4F546"/>
    <w:rsid w:val="16C55218"/>
    <w:rsid w:val="16CA08BE"/>
    <w:rsid w:val="16CBCA38"/>
    <w:rsid w:val="16D3E58C"/>
    <w:rsid w:val="16EE6238"/>
    <w:rsid w:val="16F35582"/>
    <w:rsid w:val="17080638"/>
    <w:rsid w:val="171FAD8D"/>
    <w:rsid w:val="17257AD0"/>
    <w:rsid w:val="173655D8"/>
    <w:rsid w:val="1738BB6C"/>
    <w:rsid w:val="173BAFA2"/>
    <w:rsid w:val="1742519D"/>
    <w:rsid w:val="1743663C"/>
    <w:rsid w:val="175020CF"/>
    <w:rsid w:val="175388DD"/>
    <w:rsid w:val="175E5663"/>
    <w:rsid w:val="17646229"/>
    <w:rsid w:val="176A9594"/>
    <w:rsid w:val="177D8529"/>
    <w:rsid w:val="17867C32"/>
    <w:rsid w:val="178FBC94"/>
    <w:rsid w:val="179D5A6B"/>
    <w:rsid w:val="17A3208C"/>
    <w:rsid w:val="17A3DBFE"/>
    <w:rsid w:val="17A40732"/>
    <w:rsid w:val="17B7CC01"/>
    <w:rsid w:val="17B8DF7D"/>
    <w:rsid w:val="17BAA772"/>
    <w:rsid w:val="17BEA5E2"/>
    <w:rsid w:val="17C3D1C0"/>
    <w:rsid w:val="17C47EA9"/>
    <w:rsid w:val="17D40D31"/>
    <w:rsid w:val="17D48F9D"/>
    <w:rsid w:val="17E2F2A6"/>
    <w:rsid w:val="17E60DCF"/>
    <w:rsid w:val="17FAC72B"/>
    <w:rsid w:val="17FD0F99"/>
    <w:rsid w:val="18093F1B"/>
    <w:rsid w:val="18144E95"/>
    <w:rsid w:val="18233E3A"/>
    <w:rsid w:val="182417E0"/>
    <w:rsid w:val="182731EE"/>
    <w:rsid w:val="1834ABDD"/>
    <w:rsid w:val="183B77A2"/>
    <w:rsid w:val="183B7A74"/>
    <w:rsid w:val="183B8BA5"/>
    <w:rsid w:val="183D6B68"/>
    <w:rsid w:val="183E7805"/>
    <w:rsid w:val="183ECB41"/>
    <w:rsid w:val="18476A44"/>
    <w:rsid w:val="185411A0"/>
    <w:rsid w:val="1855E6FC"/>
    <w:rsid w:val="185DDBA8"/>
    <w:rsid w:val="186128B3"/>
    <w:rsid w:val="18773D79"/>
    <w:rsid w:val="1879263B"/>
    <w:rsid w:val="187DF0A8"/>
    <w:rsid w:val="188156E6"/>
    <w:rsid w:val="188DF219"/>
    <w:rsid w:val="189A4F5B"/>
    <w:rsid w:val="18A0A495"/>
    <w:rsid w:val="18B2D6CA"/>
    <w:rsid w:val="18B3E465"/>
    <w:rsid w:val="18BE150E"/>
    <w:rsid w:val="18C96121"/>
    <w:rsid w:val="18CA91C6"/>
    <w:rsid w:val="18CB5858"/>
    <w:rsid w:val="18D98AEF"/>
    <w:rsid w:val="18DE393C"/>
    <w:rsid w:val="18DF9188"/>
    <w:rsid w:val="18F9F21A"/>
    <w:rsid w:val="19083353"/>
    <w:rsid w:val="19191F50"/>
    <w:rsid w:val="192116D9"/>
    <w:rsid w:val="1926E15F"/>
    <w:rsid w:val="192C28A1"/>
    <w:rsid w:val="1939AAC9"/>
    <w:rsid w:val="194030B5"/>
    <w:rsid w:val="194776E6"/>
    <w:rsid w:val="1948E978"/>
    <w:rsid w:val="194FC1F5"/>
    <w:rsid w:val="195DC11C"/>
    <w:rsid w:val="19662A52"/>
    <w:rsid w:val="1966FCD2"/>
    <w:rsid w:val="1968C7D7"/>
    <w:rsid w:val="196CAF60"/>
    <w:rsid w:val="19741239"/>
    <w:rsid w:val="19774B4E"/>
    <w:rsid w:val="1977BEF1"/>
    <w:rsid w:val="197D7970"/>
    <w:rsid w:val="197E5108"/>
    <w:rsid w:val="1981C8E3"/>
    <w:rsid w:val="198ABFC2"/>
    <w:rsid w:val="19956F86"/>
    <w:rsid w:val="199FC2B7"/>
    <w:rsid w:val="19A23273"/>
    <w:rsid w:val="19C3024F"/>
    <w:rsid w:val="19C9ACB1"/>
    <w:rsid w:val="19DD9F19"/>
    <w:rsid w:val="19E5A2F6"/>
    <w:rsid w:val="19E5ACD7"/>
    <w:rsid w:val="19EC3A07"/>
    <w:rsid w:val="19EC8B75"/>
    <w:rsid w:val="19F1279E"/>
    <w:rsid w:val="19F463E8"/>
    <w:rsid w:val="19FB20FA"/>
    <w:rsid w:val="19FB342D"/>
    <w:rsid w:val="19FCB4E8"/>
    <w:rsid w:val="1A0663A6"/>
    <w:rsid w:val="1A109D17"/>
    <w:rsid w:val="1A13168F"/>
    <w:rsid w:val="1A172A68"/>
    <w:rsid w:val="1A2015F9"/>
    <w:rsid w:val="1A23FDC6"/>
    <w:rsid w:val="1A289B3A"/>
    <w:rsid w:val="1A303EFE"/>
    <w:rsid w:val="1A3243DC"/>
    <w:rsid w:val="1A388239"/>
    <w:rsid w:val="1A3BCEBB"/>
    <w:rsid w:val="1A4247F2"/>
    <w:rsid w:val="1A446354"/>
    <w:rsid w:val="1A474C1A"/>
    <w:rsid w:val="1A4ADF18"/>
    <w:rsid w:val="1A4D31F3"/>
    <w:rsid w:val="1A4EA72B"/>
    <w:rsid w:val="1A581EE4"/>
    <w:rsid w:val="1A5BD03A"/>
    <w:rsid w:val="1A5CFA15"/>
    <w:rsid w:val="1A6310C6"/>
    <w:rsid w:val="1A64F4D9"/>
    <w:rsid w:val="1A65A230"/>
    <w:rsid w:val="1A683A4B"/>
    <w:rsid w:val="1A6C6536"/>
    <w:rsid w:val="1A6CBD50"/>
    <w:rsid w:val="1A75C829"/>
    <w:rsid w:val="1A7E9ED7"/>
    <w:rsid w:val="1A80C634"/>
    <w:rsid w:val="1AAB6D31"/>
    <w:rsid w:val="1AAFA9CF"/>
    <w:rsid w:val="1AAFE07D"/>
    <w:rsid w:val="1AB77153"/>
    <w:rsid w:val="1ABBCDC4"/>
    <w:rsid w:val="1AC073AF"/>
    <w:rsid w:val="1AC19467"/>
    <w:rsid w:val="1AC8C382"/>
    <w:rsid w:val="1AD68FE6"/>
    <w:rsid w:val="1AD741DD"/>
    <w:rsid w:val="1AD9C019"/>
    <w:rsid w:val="1AE90C2B"/>
    <w:rsid w:val="1AEAD0BB"/>
    <w:rsid w:val="1AEFF071"/>
    <w:rsid w:val="1B122E75"/>
    <w:rsid w:val="1B1686B1"/>
    <w:rsid w:val="1B1B12B9"/>
    <w:rsid w:val="1B3E02D4"/>
    <w:rsid w:val="1B3F9B4D"/>
    <w:rsid w:val="1B429204"/>
    <w:rsid w:val="1B43CD57"/>
    <w:rsid w:val="1B4A6874"/>
    <w:rsid w:val="1B565C91"/>
    <w:rsid w:val="1B568350"/>
    <w:rsid w:val="1B683CAF"/>
    <w:rsid w:val="1B6883A4"/>
    <w:rsid w:val="1B6B48B3"/>
    <w:rsid w:val="1B7AE2FA"/>
    <w:rsid w:val="1B806F60"/>
    <w:rsid w:val="1B869916"/>
    <w:rsid w:val="1B882771"/>
    <w:rsid w:val="1B978F20"/>
    <w:rsid w:val="1B9B9F37"/>
    <w:rsid w:val="1B9CF0DD"/>
    <w:rsid w:val="1BA0CB4A"/>
    <w:rsid w:val="1BA654EE"/>
    <w:rsid w:val="1BA657C3"/>
    <w:rsid w:val="1BA81AFB"/>
    <w:rsid w:val="1BA8283A"/>
    <w:rsid w:val="1BAD4903"/>
    <w:rsid w:val="1BC55AD8"/>
    <w:rsid w:val="1BDA2311"/>
    <w:rsid w:val="1BDA3799"/>
    <w:rsid w:val="1BDE8335"/>
    <w:rsid w:val="1BE550B3"/>
    <w:rsid w:val="1BE59B04"/>
    <w:rsid w:val="1BEA778C"/>
    <w:rsid w:val="1BEDC49E"/>
    <w:rsid w:val="1BF03A2D"/>
    <w:rsid w:val="1BF0B301"/>
    <w:rsid w:val="1C04EC85"/>
    <w:rsid w:val="1C064DC1"/>
    <w:rsid w:val="1C08156B"/>
    <w:rsid w:val="1C08C551"/>
    <w:rsid w:val="1C0B0D5F"/>
    <w:rsid w:val="1C0C16B0"/>
    <w:rsid w:val="1C0FC3E9"/>
    <w:rsid w:val="1C1A1517"/>
    <w:rsid w:val="1C1F21B0"/>
    <w:rsid w:val="1C294C24"/>
    <w:rsid w:val="1C2BC4D8"/>
    <w:rsid w:val="1C2E7E4A"/>
    <w:rsid w:val="1C2F1EB1"/>
    <w:rsid w:val="1C3042EB"/>
    <w:rsid w:val="1C313B81"/>
    <w:rsid w:val="1C33065E"/>
    <w:rsid w:val="1C37B735"/>
    <w:rsid w:val="1C392809"/>
    <w:rsid w:val="1C3AB826"/>
    <w:rsid w:val="1C47A172"/>
    <w:rsid w:val="1C4A6F05"/>
    <w:rsid w:val="1C4CB4DD"/>
    <w:rsid w:val="1C59EC75"/>
    <w:rsid w:val="1C5B3C44"/>
    <w:rsid w:val="1C5C6652"/>
    <w:rsid w:val="1C6EFE2E"/>
    <w:rsid w:val="1C792409"/>
    <w:rsid w:val="1C7F98C4"/>
    <w:rsid w:val="1C96191C"/>
    <w:rsid w:val="1CB011A4"/>
    <w:rsid w:val="1CD6C7F7"/>
    <w:rsid w:val="1CE08FD7"/>
    <w:rsid w:val="1D073EFD"/>
    <w:rsid w:val="1D0A8204"/>
    <w:rsid w:val="1D0FC201"/>
    <w:rsid w:val="1D129DA1"/>
    <w:rsid w:val="1D265777"/>
    <w:rsid w:val="1D2C96CB"/>
    <w:rsid w:val="1D32CE98"/>
    <w:rsid w:val="1D3F374E"/>
    <w:rsid w:val="1D4A5DCC"/>
    <w:rsid w:val="1D54266D"/>
    <w:rsid w:val="1D59D38F"/>
    <w:rsid w:val="1D5A148E"/>
    <w:rsid w:val="1D5A9987"/>
    <w:rsid w:val="1D5F132A"/>
    <w:rsid w:val="1D612B39"/>
    <w:rsid w:val="1D6155F4"/>
    <w:rsid w:val="1D64687F"/>
    <w:rsid w:val="1D68C14E"/>
    <w:rsid w:val="1D6CBEDC"/>
    <w:rsid w:val="1D7CD5B4"/>
    <w:rsid w:val="1D7F3E60"/>
    <w:rsid w:val="1D84A1FC"/>
    <w:rsid w:val="1D942166"/>
    <w:rsid w:val="1D94E592"/>
    <w:rsid w:val="1D9D0BB4"/>
    <w:rsid w:val="1DA21E22"/>
    <w:rsid w:val="1DAA6C9F"/>
    <w:rsid w:val="1DAE04AC"/>
    <w:rsid w:val="1DBA4BE6"/>
    <w:rsid w:val="1DBCCD6D"/>
    <w:rsid w:val="1DC3288C"/>
    <w:rsid w:val="1DC364B0"/>
    <w:rsid w:val="1DD76947"/>
    <w:rsid w:val="1DE29AD9"/>
    <w:rsid w:val="1DEDB33D"/>
    <w:rsid w:val="1DFB990D"/>
    <w:rsid w:val="1E099BCA"/>
    <w:rsid w:val="1E10B461"/>
    <w:rsid w:val="1E18E3A0"/>
    <w:rsid w:val="1E1E2610"/>
    <w:rsid w:val="1E1F4077"/>
    <w:rsid w:val="1E2750D3"/>
    <w:rsid w:val="1E2F33F4"/>
    <w:rsid w:val="1E346B68"/>
    <w:rsid w:val="1E37CF2E"/>
    <w:rsid w:val="1E387BC8"/>
    <w:rsid w:val="1E3C81A6"/>
    <w:rsid w:val="1E3CFAE3"/>
    <w:rsid w:val="1E4C57C7"/>
    <w:rsid w:val="1E5B5408"/>
    <w:rsid w:val="1E6C14B9"/>
    <w:rsid w:val="1E6D8DB2"/>
    <w:rsid w:val="1E80645A"/>
    <w:rsid w:val="1E86CCC8"/>
    <w:rsid w:val="1E880EF1"/>
    <w:rsid w:val="1E999594"/>
    <w:rsid w:val="1EA49C25"/>
    <w:rsid w:val="1EADCCDC"/>
    <w:rsid w:val="1EB8FB89"/>
    <w:rsid w:val="1EC6096F"/>
    <w:rsid w:val="1EC7CDDC"/>
    <w:rsid w:val="1ED0D79C"/>
    <w:rsid w:val="1EDC339B"/>
    <w:rsid w:val="1EDE7936"/>
    <w:rsid w:val="1EE6A197"/>
    <w:rsid w:val="1EF0BE7F"/>
    <w:rsid w:val="1EF62DEC"/>
    <w:rsid w:val="1F07FC3A"/>
    <w:rsid w:val="1F213CE9"/>
    <w:rsid w:val="1F2EC87C"/>
    <w:rsid w:val="1F444DB3"/>
    <w:rsid w:val="1F4E4DAA"/>
    <w:rsid w:val="1F55FFA8"/>
    <w:rsid w:val="1F647AE1"/>
    <w:rsid w:val="1F69E1F3"/>
    <w:rsid w:val="1F6B7DC9"/>
    <w:rsid w:val="1F6D3685"/>
    <w:rsid w:val="1F726377"/>
    <w:rsid w:val="1F731CCD"/>
    <w:rsid w:val="1F7A83B5"/>
    <w:rsid w:val="1F8DFA93"/>
    <w:rsid w:val="1F92DD06"/>
    <w:rsid w:val="1F969733"/>
    <w:rsid w:val="1FAB3261"/>
    <w:rsid w:val="1FAB373A"/>
    <w:rsid w:val="1FB084BA"/>
    <w:rsid w:val="1FB5E75D"/>
    <w:rsid w:val="1FBE1954"/>
    <w:rsid w:val="1FBEC77D"/>
    <w:rsid w:val="1FCEEFB7"/>
    <w:rsid w:val="1FD39F8F"/>
    <w:rsid w:val="1FF4D30C"/>
    <w:rsid w:val="1FF84B9A"/>
    <w:rsid w:val="1FF98F2D"/>
    <w:rsid w:val="1FFB544C"/>
    <w:rsid w:val="1FFFBAEA"/>
    <w:rsid w:val="20115E52"/>
    <w:rsid w:val="2019AC49"/>
    <w:rsid w:val="201C4079"/>
    <w:rsid w:val="20207EC0"/>
    <w:rsid w:val="2022BB18"/>
    <w:rsid w:val="202FB3E3"/>
    <w:rsid w:val="203E9E63"/>
    <w:rsid w:val="2042D7FA"/>
    <w:rsid w:val="204D24AE"/>
    <w:rsid w:val="2050EB6D"/>
    <w:rsid w:val="20510EB3"/>
    <w:rsid w:val="20534151"/>
    <w:rsid w:val="206197ED"/>
    <w:rsid w:val="206A32B1"/>
    <w:rsid w:val="2076E9A3"/>
    <w:rsid w:val="2082B8AA"/>
    <w:rsid w:val="20838559"/>
    <w:rsid w:val="20850F03"/>
    <w:rsid w:val="208FB457"/>
    <w:rsid w:val="2098EC31"/>
    <w:rsid w:val="209E3E68"/>
    <w:rsid w:val="20A52A61"/>
    <w:rsid w:val="20BB01EC"/>
    <w:rsid w:val="20C02FA6"/>
    <w:rsid w:val="20CC8654"/>
    <w:rsid w:val="20D1DB9F"/>
    <w:rsid w:val="20D50350"/>
    <w:rsid w:val="20D8A300"/>
    <w:rsid w:val="20DEDEFE"/>
    <w:rsid w:val="20DFBBC6"/>
    <w:rsid w:val="20E45C3A"/>
    <w:rsid w:val="20E52B13"/>
    <w:rsid w:val="20EB9E66"/>
    <w:rsid w:val="21042B01"/>
    <w:rsid w:val="21095D87"/>
    <w:rsid w:val="210AAE7A"/>
    <w:rsid w:val="210D0E53"/>
    <w:rsid w:val="210E83DA"/>
    <w:rsid w:val="2110A61A"/>
    <w:rsid w:val="212A20FB"/>
    <w:rsid w:val="212EAD67"/>
    <w:rsid w:val="21326794"/>
    <w:rsid w:val="2134A27D"/>
    <w:rsid w:val="213E25E1"/>
    <w:rsid w:val="2141107E"/>
    <w:rsid w:val="214443CE"/>
    <w:rsid w:val="21492A6F"/>
    <w:rsid w:val="2151EA29"/>
    <w:rsid w:val="2156D903"/>
    <w:rsid w:val="2159F956"/>
    <w:rsid w:val="215A123F"/>
    <w:rsid w:val="215C83D9"/>
    <w:rsid w:val="216F0C49"/>
    <w:rsid w:val="217812C1"/>
    <w:rsid w:val="217C3B8E"/>
    <w:rsid w:val="2180C6EB"/>
    <w:rsid w:val="21835F81"/>
    <w:rsid w:val="2194AA34"/>
    <w:rsid w:val="219F0D47"/>
    <w:rsid w:val="21A04CED"/>
    <w:rsid w:val="21A094FF"/>
    <w:rsid w:val="21A30ECF"/>
    <w:rsid w:val="21B4C3BC"/>
    <w:rsid w:val="21B6FC2D"/>
    <w:rsid w:val="21B89059"/>
    <w:rsid w:val="21BC4F21"/>
    <w:rsid w:val="21C22B01"/>
    <w:rsid w:val="21D13D0E"/>
    <w:rsid w:val="21DBF1F0"/>
    <w:rsid w:val="21DCABF9"/>
    <w:rsid w:val="21F51750"/>
    <w:rsid w:val="21F6C370"/>
    <w:rsid w:val="2214E829"/>
    <w:rsid w:val="221D6E01"/>
    <w:rsid w:val="221E890B"/>
    <w:rsid w:val="222315D3"/>
    <w:rsid w:val="22268B43"/>
    <w:rsid w:val="2229048F"/>
    <w:rsid w:val="223CE0B3"/>
    <w:rsid w:val="22490ABD"/>
    <w:rsid w:val="224CDD18"/>
    <w:rsid w:val="2254EAA6"/>
    <w:rsid w:val="22570280"/>
    <w:rsid w:val="22639DC6"/>
    <w:rsid w:val="2271A0C7"/>
    <w:rsid w:val="227BAFFC"/>
    <w:rsid w:val="2281A475"/>
    <w:rsid w:val="22894F54"/>
    <w:rsid w:val="228C3D8C"/>
    <w:rsid w:val="229FB9F3"/>
    <w:rsid w:val="22B01BD8"/>
    <w:rsid w:val="22C191F4"/>
    <w:rsid w:val="22D14B06"/>
    <w:rsid w:val="22EBF45E"/>
    <w:rsid w:val="22F217F4"/>
    <w:rsid w:val="22FAFAAC"/>
    <w:rsid w:val="22FB1E5C"/>
    <w:rsid w:val="230976EE"/>
    <w:rsid w:val="2309A236"/>
    <w:rsid w:val="2315E8DD"/>
    <w:rsid w:val="231CEC7F"/>
    <w:rsid w:val="231E8EE6"/>
    <w:rsid w:val="2321FCAA"/>
    <w:rsid w:val="23251389"/>
    <w:rsid w:val="2328AF05"/>
    <w:rsid w:val="232934D0"/>
    <w:rsid w:val="232EA901"/>
    <w:rsid w:val="2331D22B"/>
    <w:rsid w:val="23340190"/>
    <w:rsid w:val="23389F41"/>
    <w:rsid w:val="235B3D65"/>
    <w:rsid w:val="236149FB"/>
    <w:rsid w:val="236502EB"/>
    <w:rsid w:val="23767675"/>
    <w:rsid w:val="238DA910"/>
    <w:rsid w:val="239C44D2"/>
    <w:rsid w:val="239EFDC7"/>
    <w:rsid w:val="23B3938F"/>
    <w:rsid w:val="23B55215"/>
    <w:rsid w:val="23B90708"/>
    <w:rsid w:val="23BA2AD4"/>
    <w:rsid w:val="23BBFDBF"/>
    <w:rsid w:val="23C02BD8"/>
    <w:rsid w:val="23C0C09D"/>
    <w:rsid w:val="23CACF44"/>
    <w:rsid w:val="23DCDF52"/>
    <w:rsid w:val="23E526ED"/>
    <w:rsid w:val="23F597C1"/>
    <w:rsid w:val="23FD6E46"/>
    <w:rsid w:val="2406E26A"/>
    <w:rsid w:val="240A5B98"/>
    <w:rsid w:val="241E1346"/>
    <w:rsid w:val="2429EBA0"/>
    <w:rsid w:val="2429F73B"/>
    <w:rsid w:val="242CCB66"/>
    <w:rsid w:val="242DA299"/>
    <w:rsid w:val="243059A6"/>
    <w:rsid w:val="243A7DF2"/>
    <w:rsid w:val="2444AF15"/>
    <w:rsid w:val="2454A40D"/>
    <w:rsid w:val="2454F5F9"/>
    <w:rsid w:val="245D981E"/>
    <w:rsid w:val="2466AA50"/>
    <w:rsid w:val="2468D538"/>
    <w:rsid w:val="2468E30A"/>
    <w:rsid w:val="246BD339"/>
    <w:rsid w:val="246F875C"/>
    <w:rsid w:val="2476DEBE"/>
    <w:rsid w:val="247F052E"/>
    <w:rsid w:val="2488E9DA"/>
    <w:rsid w:val="248F1984"/>
    <w:rsid w:val="2496BD1E"/>
    <w:rsid w:val="2496CB0D"/>
    <w:rsid w:val="24A002D1"/>
    <w:rsid w:val="24B57E54"/>
    <w:rsid w:val="24B86B38"/>
    <w:rsid w:val="24C25931"/>
    <w:rsid w:val="24CB1BB1"/>
    <w:rsid w:val="24CDA3BB"/>
    <w:rsid w:val="24D11AF2"/>
    <w:rsid w:val="24D7AF45"/>
    <w:rsid w:val="24D7DD6A"/>
    <w:rsid w:val="24DC7A7F"/>
    <w:rsid w:val="24DF3A2C"/>
    <w:rsid w:val="24E0C3CD"/>
    <w:rsid w:val="24E3AC6A"/>
    <w:rsid w:val="24F53FEB"/>
    <w:rsid w:val="24FEEFC5"/>
    <w:rsid w:val="2501A93E"/>
    <w:rsid w:val="2507A094"/>
    <w:rsid w:val="250AADFA"/>
    <w:rsid w:val="250D1E05"/>
    <w:rsid w:val="250DA27C"/>
    <w:rsid w:val="251E91E3"/>
    <w:rsid w:val="2521356B"/>
    <w:rsid w:val="252351C7"/>
    <w:rsid w:val="25270FA0"/>
    <w:rsid w:val="252DED1E"/>
    <w:rsid w:val="2535E150"/>
    <w:rsid w:val="2540B6C5"/>
    <w:rsid w:val="255B6F72"/>
    <w:rsid w:val="255CDC8C"/>
    <w:rsid w:val="2561E3D4"/>
    <w:rsid w:val="2569AB23"/>
    <w:rsid w:val="256EE514"/>
    <w:rsid w:val="2574B863"/>
    <w:rsid w:val="257DF416"/>
    <w:rsid w:val="2581CB02"/>
    <w:rsid w:val="25848BB1"/>
    <w:rsid w:val="258B75F9"/>
    <w:rsid w:val="2593820B"/>
    <w:rsid w:val="25A33760"/>
    <w:rsid w:val="25A72437"/>
    <w:rsid w:val="25AD8B45"/>
    <w:rsid w:val="25B40A18"/>
    <w:rsid w:val="25BD24E1"/>
    <w:rsid w:val="25C33C2B"/>
    <w:rsid w:val="25D0F2AF"/>
    <w:rsid w:val="25DB9C59"/>
    <w:rsid w:val="25E02F6D"/>
    <w:rsid w:val="25F4EB38"/>
    <w:rsid w:val="25F9687F"/>
    <w:rsid w:val="260C56D9"/>
    <w:rsid w:val="26122EA2"/>
    <w:rsid w:val="261542DC"/>
    <w:rsid w:val="2623E24B"/>
    <w:rsid w:val="26319BA9"/>
    <w:rsid w:val="2631B3FF"/>
    <w:rsid w:val="264E515D"/>
    <w:rsid w:val="26663032"/>
    <w:rsid w:val="2674AB00"/>
    <w:rsid w:val="2682939B"/>
    <w:rsid w:val="268925CD"/>
    <w:rsid w:val="268DD75F"/>
    <w:rsid w:val="268E6633"/>
    <w:rsid w:val="26A1B73E"/>
    <w:rsid w:val="26BBD570"/>
    <w:rsid w:val="26BDBB63"/>
    <w:rsid w:val="26C10C30"/>
    <w:rsid w:val="26C13A3D"/>
    <w:rsid w:val="26E0D32D"/>
    <w:rsid w:val="26E98B74"/>
    <w:rsid w:val="26EADAE1"/>
    <w:rsid w:val="26F1C7C0"/>
    <w:rsid w:val="26FC55F0"/>
    <w:rsid w:val="26FD9F8E"/>
    <w:rsid w:val="2700BA59"/>
    <w:rsid w:val="27050423"/>
    <w:rsid w:val="2709BF71"/>
    <w:rsid w:val="2713DC88"/>
    <w:rsid w:val="271A750E"/>
    <w:rsid w:val="272FB145"/>
    <w:rsid w:val="273049AB"/>
    <w:rsid w:val="2734159B"/>
    <w:rsid w:val="27355F7C"/>
    <w:rsid w:val="275715B8"/>
    <w:rsid w:val="2763191C"/>
    <w:rsid w:val="2764C0EF"/>
    <w:rsid w:val="276D231F"/>
    <w:rsid w:val="276F4898"/>
    <w:rsid w:val="2772E176"/>
    <w:rsid w:val="2777D28F"/>
    <w:rsid w:val="277899F9"/>
    <w:rsid w:val="277E4094"/>
    <w:rsid w:val="278EF13E"/>
    <w:rsid w:val="279239EB"/>
    <w:rsid w:val="279538E0"/>
    <w:rsid w:val="2796B832"/>
    <w:rsid w:val="2798710B"/>
    <w:rsid w:val="279ED44E"/>
    <w:rsid w:val="27A1B335"/>
    <w:rsid w:val="27A23A46"/>
    <w:rsid w:val="27B11B88"/>
    <w:rsid w:val="27BF6919"/>
    <w:rsid w:val="27BFF74F"/>
    <w:rsid w:val="27C16EEC"/>
    <w:rsid w:val="27C80D6E"/>
    <w:rsid w:val="27CA8B97"/>
    <w:rsid w:val="27CD13D0"/>
    <w:rsid w:val="27D48206"/>
    <w:rsid w:val="27D70CFB"/>
    <w:rsid w:val="27D7BA4E"/>
    <w:rsid w:val="27D81EDB"/>
    <w:rsid w:val="27D972B5"/>
    <w:rsid w:val="27E66BA0"/>
    <w:rsid w:val="27FAEFA7"/>
    <w:rsid w:val="27FE1A69"/>
    <w:rsid w:val="28035D7F"/>
    <w:rsid w:val="2824719E"/>
    <w:rsid w:val="2824B1FA"/>
    <w:rsid w:val="2827DAC0"/>
    <w:rsid w:val="282AD041"/>
    <w:rsid w:val="28397777"/>
    <w:rsid w:val="284D4904"/>
    <w:rsid w:val="28598BC4"/>
    <w:rsid w:val="2859C5F9"/>
    <w:rsid w:val="285CDC91"/>
    <w:rsid w:val="285EA257"/>
    <w:rsid w:val="28658DE0"/>
    <w:rsid w:val="2871C74E"/>
    <w:rsid w:val="2873876C"/>
    <w:rsid w:val="288D4879"/>
    <w:rsid w:val="288E82D6"/>
    <w:rsid w:val="288FD904"/>
    <w:rsid w:val="2893A116"/>
    <w:rsid w:val="2895F9B4"/>
    <w:rsid w:val="289724A0"/>
    <w:rsid w:val="28A909DC"/>
    <w:rsid w:val="28AB120C"/>
    <w:rsid w:val="28AE8CE7"/>
    <w:rsid w:val="28BEDFFA"/>
    <w:rsid w:val="28BF7A92"/>
    <w:rsid w:val="28C44975"/>
    <w:rsid w:val="28C55417"/>
    <w:rsid w:val="28C64F53"/>
    <w:rsid w:val="28C95446"/>
    <w:rsid w:val="28C9BB3E"/>
    <w:rsid w:val="28D45C04"/>
    <w:rsid w:val="28D7BD9C"/>
    <w:rsid w:val="290695DC"/>
    <w:rsid w:val="290DBDDF"/>
    <w:rsid w:val="290F8602"/>
    <w:rsid w:val="29136C12"/>
    <w:rsid w:val="29193A58"/>
    <w:rsid w:val="291FC31C"/>
    <w:rsid w:val="292686C8"/>
    <w:rsid w:val="292CA686"/>
    <w:rsid w:val="29374299"/>
    <w:rsid w:val="29374DF6"/>
    <w:rsid w:val="29427158"/>
    <w:rsid w:val="2946F4EF"/>
    <w:rsid w:val="295AD556"/>
    <w:rsid w:val="296223EE"/>
    <w:rsid w:val="296ECC7C"/>
    <w:rsid w:val="2975317F"/>
    <w:rsid w:val="297B1F64"/>
    <w:rsid w:val="2998E0D3"/>
    <w:rsid w:val="29A58653"/>
    <w:rsid w:val="29AB49CD"/>
    <w:rsid w:val="29BAEE51"/>
    <w:rsid w:val="29BE078D"/>
    <w:rsid w:val="29D3E60B"/>
    <w:rsid w:val="29DA1AB1"/>
    <w:rsid w:val="29DDD707"/>
    <w:rsid w:val="29EA87DD"/>
    <w:rsid w:val="29F43564"/>
    <w:rsid w:val="29F8ACF2"/>
    <w:rsid w:val="2A042A25"/>
    <w:rsid w:val="2A0CF760"/>
    <w:rsid w:val="2A17B827"/>
    <w:rsid w:val="2A1D55B9"/>
    <w:rsid w:val="2A2918DA"/>
    <w:rsid w:val="2A29908C"/>
    <w:rsid w:val="2A299AF0"/>
    <w:rsid w:val="2A29A5E2"/>
    <w:rsid w:val="2A2F2200"/>
    <w:rsid w:val="2A31B212"/>
    <w:rsid w:val="2A31FE51"/>
    <w:rsid w:val="2A397934"/>
    <w:rsid w:val="2A3C6A3B"/>
    <w:rsid w:val="2A45D7DB"/>
    <w:rsid w:val="2A52DF6A"/>
    <w:rsid w:val="2A5C5FFE"/>
    <w:rsid w:val="2A5E0A83"/>
    <w:rsid w:val="2A6C594F"/>
    <w:rsid w:val="2A751053"/>
    <w:rsid w:val="2A83EAEF"/>
    <w:rsid w:val="2A877B3B"/>
    <w:rsid w:val="2A88CC81"/>
    <w:rsid w:val="2A97329B"/>
    <w:rsid w:val="2A9ACF7A"/>
    <w:rsid w:val="2AB39621"/>
    <w:rsid w:val="2AB6ABCC"/>
    <w:rsid w:val="2ABA931E"/>
    <w:rsid w:val="2AC1B49D"/>
    <w:rsid w:val="2AC49864"/>
    <w:rsid w:val="2AC97C0C"/>
    <w:rsid w:val="2AE3AD0F"/>
    <w:rsid w:val="2AFA5D1B"/>
    <w:rsid w:val="2AFDF114"/>
    <w:rsid w:val="2B146E1F"/>
    <w:rsid w:val="2B15EB5E"/>
    <w:rsid w:val="2B1D3CB0"/>
    <w:rsid w:val="2B24BFD8"/>
    <w:rsid w:val="2B2F0C2A"/>
    <w:rsid w:val="2B33933A"/>
    <w:rsid w:val="2B34A282"/>
    <w:rsid w:val="2B3B9B03"/>
    <w:rsid w:val="2B57A6A9"/>
    <w:rsid w:val="2B5B62A5"/>
    <w:rsid w:val="2B5DA641"/>
    <w:rsid w:val="2B6C40CD"/>
    <w:rsid w:val="2B6E6411"/>
    <w:rsid w:val="2B725127"/>
    <w:rsid w:val="2B73774E"/>
    <w:rsid w:val="2B7E6D23"/>
    <w:rsid w:val="2B7F307B"/>
    <w:rsid w:val="2B844C23"/>
    <w:rsid w:val="2B8BB20C"/>
    <w:rsid w:val="2B98F5BA"/>
    <w:rsid w:val="2B9B37CB"/>
    <w:rsid w:val="2B9CF76F"/>
    <w:rsid w:val="2BC35345"/>
    <w:rsid w:val="2BD59459"/>
    <w:rsid w:val="2BDF6C7F"/>
    <w:rsid w:val="2BDF8EBC"/>
    <w:rsid w:val="2BE0604E"/>
    <w:rsid w:val="2BE35063"/>
    <w:rsid w:val="2BED359A"/>
    <w:rsid w:val="2BF18A69"/>
    <w:rsid w:val="2BF2BC83"/>
    <w:rsid w:val="2BF761DD"/>
    <w:rsid w:val="2C02205A"/>
    <w:rsid w:val="2C1F0295"/>
    <w:rsid w:val="2C2CA96C"/>
    <w:rsid w:val="2C341393"/>
    <w:rsid w:val="2C35A77D"/>
    <w:rsid w:val="2C3913E0"/>
    <w:rsid w:val="2C3928CB"/>
    <w:rsid w:val="2C41DD34"/>
    <w:rsid w:val="2C51D167"/>
    <w:rsid w:val="2C5B799A"/>
    <w:rsid w:val="2C654C6D"/>
    <w:rsid w:val="2C7D237F"/>
    <w:rsid w:val="2C7D6045"/>
    <w:rsid w:val="2C820518"/>
    <w:rsid w:val="2C8BF85B"/>
    <w:rsid w:val="2C8DA840"/>
    <w:rsid w:val="2C91EF89"/>
    <w:rsid w:val="2CA19A1D"/>
    <w:rsid w:val="2CA21917"/>
    <w:rsid w:val="2CA2671B"/>
    <w:rsid w:val="2CB64D66"/>
    <w:rsid w:val="2CBA4858"/>
    <w:rsid w:val="2CC10ACB"/>
    <w:rsid w:val="2CC3255C"/>
    <w:rsid w:val="2CCA32D4"/>
    <w:rsid w:val="2CCEBEBF"/>
    <w:rsid w:val="2CD0826A"/>
    <w:rsid w:val="2CD7B10E"/>
    <w:rsid w:val="2CDCDB2D"/>
    <w:rsid w:val="2CDD2A4F"/>
    <w:rsid w:val="2CE578CA"/>
    <w:rsid w:val="2CF29F34"/>
    <w:rsid w:val="2CF6D1BA"/>
    <w:rsid w:val="2CF9B0E1"/>
    <w:rsid w:val="2CFC8209"/>
    <w:rsid w:val="2CFDFD5A"/>
    <w:rsid w:val="2D04A121"/>
    <w:rsid w:val="2D09A2B5"/>
    <w:rsid w:val="2D10F6EB"/>
    <w:rsid w:val="2D144842"/>
    <w:rsid w:val="2D1EEBA0"/>
    <w:rsid w:val="2D30D990"/>
    <w:rsid w:val="2D344A2A"/>
    <w:rsid w:val="2D3E99E9"/>
    <w:rsid w:val="2D4F32A1"/>
    <w:rsid w:val="2D6209EB"/>
    <w:rsid w:val="2D66B9C1"/>
    <w:rsid w:val="2D71BF49"/>
    <w:rsid w:val="2D772FA4"/>
    <w:rsid w:val="2D7F1BFB"/>
    <w:rsid w:val="2D82C59D"/>
    <w:rsid w:val="2D882A96"/>
    <w:rsid w:val="2D884638"/>
    <w:rsid w:val="2D8905FB"/>
    <w:rsid w:val="2D94D6A4"/>
    <w:rsid w:val="2DA95926"/>
    <w:rsid w:val="2DB49E25"/>
    <w:rsid w:val="2DB4E1F5"/>
    <w:rsid w:val="2DC0ECF9"/>
    <w:rsid w:val="2DC1D823"/>
    <w:rsid w:val="2DC5160A"/>
    <w:rsid w:val="2DC6FE1F"/>
    <w:rsid w:val="2DCED35D"/>
    <w:rsid w:val="2DD28F38"/>
    <w:rsid w:val="2DDF1DEB"/>
    <w:rsid w:val="2DF5F1B7"/>
    <w:rsid w:val="2E02EE48"/>
    <w:rsid w:val="2E065641"/>
    <w:rsid w:val="2E1276EF"/>
    <w:rsid w:val="2E146BF5"/>
    <w:rsid w:val="2E1DD579"/>
    <w:rsid w:val="2E1E606C"/>
    <w:rsid w:val="2E1F7620"/>
    <w:rsid w:val="2E20DF51"/>
    <w:rsid w:val="2E3C17E7"/>
    <w:rsid w:val="2E3EAA81"/>
    <w:rsid w:val="2E43B2CF"/>
    <w:rsid w:val="2E4A35B7"/>
    <w:rsid w:val="2E4BA08E"/>
    <w:rsid w:val="2E5618B9"/>
    <w:rsid w:val="2E579142"/>
    <w:rsid w:val="2E5B9DCA"/>
    <w:rsid w:val="2E687EF8"/>
    <w:rsid w:val="2E6BE178"/>
    <w:rsid w:val="2E87BD2A"/>
    <w:rsid w:val="2E88672B"/>
    <w:rsid w:val="2E93DED6"/>
    <w:rsid w:val="2E9AE8CA"/>
    <w:rsid w:val="2E9B5C65"/>
    <w:rsid w:val="2EA46308"/>
    <w:rsid w:val="2EA77A42"/>
    <w:rsid w:val="2EAA97E7"/>
    <w:rsid w:val="2EAFE986"/>
    <w:rsid w:val="2EB44786"/>
    <w:rsid w:val="2EB54C38"/>
    <w:rsid w:val="2EBBE7D6"/>
    <w:rsid w:val="2EBBE93B"/>
    <w:rsid w:val="2ECB29FE"/>
    <w:rsid w:val="2ECEB341"/>
    <w:rsid w:val="2ED4CF64"/>
    <w:rsid w:val="2ED9B38B"/>
    <w:rsid w:val="2EDED642"/>
    <w:rsid w:val="2EEE2684"/>
    <w:rsid w:val="2EEEE8EC"/>
    <w:rsid w:val="2EF6CA4E"/>
    <w:rsid w:val="2F089E24"/>
    <w:rsid w:val="2F1DA61F"/>
    <w:rsid w:val="2F206085"/>
    <w:rsid w:val="2F2BAC64"/>
    <w:rsid w:val="2F2C7D37"/>
    <w:rsid w:val="2F334454"/>
    <w:rsid w:val="2F3D65FC"/>
    <w:rsid w:val="2F49BCA5"/>
    <w:rsid w:val="2F500EEE"/>
    <w:rsid w:val="2F5D86C8"/>
    <w:rsid w:val="2F68748A"/>
    <w:rsid w:val="2F68CC5C"/>
    <w:rsid w:val="2F7AA2F3"/>
    <w:rsid w:val="2F7D8A14"/>
    <w:rsid w:val="2F7E5015"/>
    <w:rsid w:val="2F884A55"/>
    <w:rsid w:val="2F8CBC7F"/>
    <w:rsid w:val="2F8EEC44"/>
    <w:rsid w:val="2F920087"/>
    <w:rsid w:val="2FAA4A15"/>
    <w:rsid w:val="2FAE07AF"/>
    <w:rsid w:val="2FAFBEF7"/>
    <w:rsid w:val="2FB3FFA0"/>
    <w:rsid w:val="2FB6158C"/>
    <w:rsid w:val="2FB9A5DA"/>
    <w:rsid w:val="2FBCAFB2"/>
    <w:rsid w:val="2FCB0AF1"/>
    <w:rsid w:val="2FCE1182"/>
    <w:rsid w:val="2FCF26F5"/>
    <w:rsid w:val="2FCFD872"/>
    <w:rsid w:val="2FD7E848"/>
    <w:rsid w:val="2FDAE367"/>
    <w:rsid w:val="2FDDAAE4"/>
    <w:rsid w:val="2FE15E57"/>
    <w:rsid w:val="2FE55BC3"/>
    <w:rsid w:val="2FE9C429"/>
    <w:rsid w:val="2FE9D0D5"/>
    <w:rsid w:val="2FF9EBA8"/>
    <w:rsid w:val="2FFC70EB"/>
    <w:rsid w:val="30018EE6"/>
    <w:rsid w:val="30091F9E"/>
    <w:rsid w:val="3012C383"/>
    <w:rsid w:val="30146293"/>
    <w:rsid w:val="30251A39"/>
    <w:rsid w:val="3031064C"/>
    <w:rsid w:val="3036504B"/>
    <w:rsid w:val="30398AD3"/>
    <w:rsid w:val="3043F617"/>
    <w:rsid w:val="305780C5"/>
    <w:rsid w:val="305EFEEA"/>
    <w:rsid w:val="306B65E3"/>
    <w:rsid w:val="30731BF7"/>
    <w:rsid w:val="30787F40"/>
    <w:rsid w:val="307B77AA"/>
    <w:rsid w:val="3085E063"/>
    <w:rsid w:val="3086CD75"/>
    <w:rsid w:val="3088C4D5"/>
    <w:rsid w:val="308A5B9B"/>
    <w:rsid w:val="30902207"/>
    <w:rsid w:val="309ABF69"/>
    <w:rsid w:val="30B030F5"/>
    <w:rsid w:val="30B118E7"/>
    <w:rsid w:val="30B36815"/>
    <w:rsid w:val="30C07661"/>
    <w:rsid w:val="30C246AD"/>
    <w:rsid w:val="30D46E1D"/>
    <w:rsid w:val="30DE86B7"/>
    <w:rsid w:val="30EDEE18"/>
    <w:rsid w:val="30EE8282"/>
    <w:rsid w:val="30F258E2"/>
    <w:rsid w:val="30F6BCBF"/>
    <w:rsid w:val="30FC142D"/>
    <w:rsid w:val="3101ACA5"/>
    <w:rsid w:val="310F351E"/>
    <w:rsid w:val="31134114"/>
    <w:rsid w:val="3120D848"/>
    <w:rsid w:val="3125514E"/>
    <w:rsid w:val="312594EF"/>
    <w:rsid w:val="312973CC"/>
    <w:rsid w:val="314CBEDE"/>
    <w:rsid w:val="315C6472"/>
    <w:rsid w:val="317117C0"/>
    <w:rsid w:val="31742982"/>
    <w:rsid w:val="3178391B"/>
    <w:rsid w:val="3192D274"/>
    <w:rsid w:val="31951DFE"/>
    <w:rsid w:val="31976419"/>
    <w:rsid w:val="31A96E09"/>
    <w:rsid w:val="31AFC24B"/>
    <w:rsid w:val="31B8E9ED"/>
    <w:rsid w:val="31B9B096"/>
    <w:rsid w:val="31BAB3DB"/>
    <w:rsid w:val="31C7289F"/>
    <w:rsid w:val="31C7B5DF"/>
    <w:rsid w:val="31CC9DDF"/>
    <w:rsid w:val="31CFE86F"/>
    <w:rsid w:val="31D3C000"/>
    <w:rsid w:val="31D3E8B2"/>
    <w:rsid w:val="31DB29B3"/>
    <w:rsid w:val="31E1E201"/>
    <w:rsid w:val="31EA08AB"/>
    <w:rsid w:val="31EBE848"/>
    <w:rsid w:val="320236B3"/>
    <w:rsid w:val="32038551"/>
    <w:rsid w:val="32041AA5"/>
    <w:rsid w:val="320FFCA6"/>
    <w:rsid w:val="3219C530"/>
    <w:rsid w:val="321B7C34"/>
    <w:rsid w:val="321EE5D0"/>
    <w:rsid w:val="3221EE38"/>
    <w:rsid w:val="3228084E"/>
    <w:rsid w:val="32292A0F"/>
    <w:rsid w:val="323010D1"/>
    <w:rsid w:val="3234F4E2"/>
    <w:rsid w:val="3235DA6C"/>
    <w:rsid w:val="32368FCA"/>
    <w:rsid w:val="323ADFA2"/>
    <w:rsid w:val="3247156A"/>
    <w:rsid w:val="32476A05"/>
    <w:rsid w:val="324E2EA8"/>
    <w:rsid w:val="32642EEF"/>
    <w:rsid w:val="3269FAEF"/>
    <w:rsid w:val="326B87E1"/>
    <w:rsid w:val="326FC050"/>
    <w:rsid w:val="32749B92"/>
    <w:rsid w:val="32766C2B"/>
    <w:rsid w:val="32768202"/>
    <w:rsid w:val="3277AD4F"/>
    <w:rsid w:val="3281552F"/>
    <w:rsid w:val="328DBC76"/>
    <w:rsid w:val="329DD946"/>
    <w:rsid w:val="32A28077"/>
    <w:rsid w:val="32A8856E"/>
    <w:rsid w:val="32A8F82B"/>
    <w:rsid w:val="32A9E16E"/>
    <w:rsid w:val="32ADBF35"/>
    <w:rsid w:val="32B5BD51"/>
    <w:rsid w:val="32C098FD"/>
    <w:rsid w:val="32C50DE3"/>
    <w:rsid w:val="32C82D96"/>
    <w:rsid w:val="32CB3421"/>
    <w:rsid w:val="32CC4C83"/>
    <w:rsid w:val="32D6D13D"/>
    <w:rsid w:val="32DEBD7F"/>
    <w:rsid w:val="32DF0326"/>
    <w:rsid w:val="32E4BD2B"/>
    <w:rsid w:val="32EC4945"/>
    <w:rsid w:val="32EE1C40"/>
    <w:rsid w:val="32EE3FEE"/>
    <w:rsid w:val="32F1469C"/>
    <w:rsid w:val="32F72993"/>
    <w:rsid w:val="32F884AA"/>
    <w:rsid w:val="32FE3B83"/>
    <w:rsid w:val="32FF82AC"/>
    <w:rsid w:val="3304F048"/>
    <w:rsid w:val="33082E7B"/>
    <w:rsid w:val="330987EE"/>
    <w:rsid w:val="330C2E72"/>
    <w:rsid w:val="330EE13B"/>
    <w:rsid w:val="330FF9E3"/>
    <w:rsid w:val="33102944"/>
    <w:rsid w:val="331E4E98"/>
    <w:rsid w:val="332AE1A8"/>
    <w:rsid w:val="332F4EF1"/>
    <w:rsid w:val="3331AD47"/>
    <w:rsid w:val="333A2876"/>
    <w:rsid w:val="333D2FD9"/>
    <w:rsid w:val="3343421C"/>
    <w:rsid w:val="3354BA4E"/>
    <w:rsid w:val="335832C7"/>
    <w:rsid w:val="335CC85E"/>
    <w:rsid w:val="3372717B"/>
    <w:rsid w:val="337EA2A2"/>
    <w:rsid w:val="338E7BD6"/>
    <w:rsid w:val="33974184"/>
    <w:rsid w:val="3398C472"/>
    <w:rsid w:val="339E1DAD"/>
    <w:rsid w:val="339EE5F6"/>
    <w:rsid w:val="339FA241"/>
    <w:rsid w:val="33A6C1F9"/>
    <w:rsid w:val="33AAC588"/>
    <w:rsid w:val="33ABD131"/>
    <w:rsid w:val="33BE5FDD"/>
    <w:rsid w:val="33CBE132"/>
    <w:rsid w:val="33D10BF1"/>
    <w:rsid w:val="33D9C972"/>
    <w:rsid w:val="33E1B2CD"/>
    <w:rsid w:val="33E2D654"/>
    <w:rsid w:val="33E3BB9B"/>
    <w:rsid w:val="33E53052"/>
    <w:rsid w:val="33E5856E"/>
    <w:rsid w:val="33ED67D2"/>
    <w:rsid w:val="33F02D30"/>
    <w:rsid w:val="33F0FE26"/>
    <w:rsid w:val="33F1E2A4"/>
    <w:rsid w:val="33F48F5F"/>
    <w:rsid w:val="33F4F58B"/>
    <w:rsid w:val="33F6353C"/>
    <w:rsid w:val="340403EF"/>
    <w:rsid w:val="3407BBD9"/>
    <w:rsid w:val="3408EA01"/>
    <w:rsid w:val="340F26AB"/>
    <w:rsid w:val="34121D3E"/>
    <w:rsid w:val="3415751B"/>
    <w:rsid w:val="341FBA0D"/>
    <w:rsid w:val="3423798A"/>
    <w:rsid w:val="3432E955"/>
    <w:rsid w:val="3435E253"/>
    <w:rsid w:val="3437635D"/>
    <w:rsid w:val="3438B84F"/>
    <w:rsid w:val="34396980"/>
    <w:rsid w:val="34469F6E"/>
    <w:rsid w:val="3454E16E"/>
    <w:rsid w:val="345F2B33"/>
    <w:rsid w:val="346122FF"/>
    <w:rsid w:val="34664991"/>
    <w:rsid w:val="3482B61C"/>
    <w:rsid w:val="348D16FD"/>
    <w:rsid w:val="34954663"/>
    <w:rsid w:val="349CC967"/>
    <w:rsid w:val="349CE989"/>
    <w:rsid w:val="34A36916"/>
    <w:rsid w:val="34A9389D"/>
    <w:rsid w:val="34B84C47"/>
    <w:rsid w:val="34BB0245"/>
    <w:rsid w:val="34CF155C"/>
    <w:rsid w:val="34D2F611"/>
    <w:rsid w:val="34DAB4FC"/>
    <w:rsid w:val="34F0F7C0"/>
    <w:rsid w:val="3501291A"/>
    <w:rsid w:val="350949B8"/>
    <w:rsid w:val="350D4A85"/>
    <w:rsid w:val="351928FD"/>
    <w:rsid w:val="352524E4"/>
    <w:rsid w:val="35286AA8"/>
    <w:rsid w:val="35316608"/>
    <w:rsid w:val="35350303"/>
    <w:rsid w:val="3535FFA2"/>
    <w:rsid w:val="3536AC04"/>
    <w:rsid w:val="353ED046"/>
    <w:rsid w:val="355508E1"/>
    <w:rsid w:val="355904F9"/>
    <w:rsid w:val="355D263E"/>
    <w:rsid w:val="3567B193"/>
    <w:rsid w:val="35698173"/>
    <w:rsid w:val="356C5160"/>
    <w:rsid w:val="357989F4"/>
    <w:rsid w:val="359A8C0B"/>
    <w:rsid w:val="35A8F1FD"/>
    <w:rsid w:val="35B19DAD"/>
    <w:rsid w:val="35C43C4E"/>
    <w:rsid w:val="35CE181A"/>
    <w:rsid w:val="35CEF786"/>
    <w:rsid w:val="35D082E3"/>
    <w:rsid w:val="35DD0F60"/>
    <w:rsid w:val="35E3D6F3"/>
    <w:rsid w:val="35F4F3C8"/>
    <w:rsid w:val="35FE728C"/>
    <w:rsid w:val="35FFB7C8"/>
    <w:rsid w:val="36078421"/>
    <w:rsid w:val="360A4E4D"/>
    <w:rsid w:val="3612D398"/>
    <w:rsid w:val="3614DA3A"/>
    <w:rsid w:val="3616ABAC"/>
    <w:rsid w:val="36203001"/>
    <w:rsid w:val="3632EDB6"/>
    <w:rsid w:val="3635CFCF"/>
    <w:rsid w:val="364A68CD"/>
    <w:rsid w:val="3653F0FA"/>
    <w:rsid w:val="3670A42E"/>
    <w:rsid w:val="3678B691"/>
    <w:rsid w:val="3678CBD1"/>
    <w:rsid w:val="368C5B10"/>
    <w:rsid w:val="36983B27"/>
    <w:rsid w:val="36A320D9"/>
    <w:rsid w:val="36A9F47C"/>
    <w:rsid w:val="36B2499B"/>
    <w:rsid w:val="36B8424A"/>
    <w:rsid w:val="36CB8074"/>
    <w:rsid w:val="36EA7585"/>
    <w:rsid w:val="36F2DCEA"/>
    <w:rsid w:val="36F5EB11"/>
    <w:rsid w:val="36FBDCE4"/>
    <w:rsid w:val="37005370"/>
    <w:rsid w:val="3702652C"/>
    <w:rsid w:val="370381F4"/>
    <w:rsid w:val="3708EC31"/>
    <w:rsid w:val="3708F55B"/>
    <w:rsid w:val="3713C614"/>
    <w:rsid w:val="37230DE8"/>
    <w:rsid w:val="3723AEF6"/>
    <w:rsid w:val="372C7EC5"/>
    <w:rsid w:val="373ED93C"/>
    <w:rsid w:val="37413B5E"/>
    <w:rsid w:val="3753D20D"/>
    <w:rsid w:val="3755A7AD"/>
    <w:rsid w:val="37580425"/>
    <w:rsid w:val="3763045D"/>
    <w:rsid w:val="3766C955"/>
    <w:rsid w:val="3774C645"/>
    <w:rsid w:val="377DA329"/>
    <w:rsid w:val="378F7F74"/>
    <w:rsid w:val="37A2BD07"/>
    <w:rsid w:val="37A82546"/>
    <w:rsid w:val="37B18507"/>
    <w:rsid w:val="37B6327F"/>
    <w:rsid w:val="37BC0062"/>
    <w:rsid w:val="37D2B611"/>
    <w:rsid w:val="37D35FF9"/>
    <w:rsid w:val="37DE3C50"/>
    <w:rsid w:val="37E19D84"/>
    <w:rsid w:val="37E29822"/>
    <w:rsid w:val="37E6392E"/>
    <w:rsid w:val="37E80F94"/>
    <w:rsid w:val="37E810A3"/>
    <w:rsid w:val="37E937E5"/>
    <w:rsid w:val="37ECAC22"/>
    <w:rsid w:val="37EF977A"/>
    <w:rsid w:val="37F3A953"/>
    <w:rsid w:val="37FBA243"/>
    <w:rsid w:val="37FBD82E"/>
    <w:rsid w:val="37FDE076"/>
    <w:rsid w:val="38141871"/>
    <w:rsid w:val="3819DB85"/>
    <w:rsid w:val="38263AA7"/>
    <w:rsid w:val="38299ACA"/>
    <w:rsid w:val="382C0AC2"/>
    <w:rsid w:val="383944ED"/>
    <w:rsid w:val="3841F4D2"/>
    <w:rsid w:val="3848910B"/>
    <w:rsid w:val="384A1B2D"/>
    <w:rsid w:val="385C0112"/>
    <w:rsid w:val="38648B0F"/>
    <w:rsid w:val="386984CC"/>
    <w:rsid w:val="387AC6F8"/>
    <w:rsid w:val="387C0915"/>
    <w:rsid w:val="38821D04"/>
    <w:rsid w:val="3883DF8B"/>
    <w:rsid w:val="3889B6DE"/>
    <w:rsid w:val="388A0BBA"/>
    <w:rsid w:val="388B3439"/>
    <w:rsid w:val="3895D7FF"/>
    <w:rsid w:val="389B102D"/>
    <w:rsid w:val="389BFB93"/>
    <w:rsid w:val="38A43C54"/>
    <w:rsid w:val="38ABDBDF"/>
    <w:rsid w:val="38BFDB75"/>
    <w:rsid w:val="38D0CBA1"/>
    <w:rsid w:val="38D86874"/>
    <w:rsid w:val="38E1B9EF"/>
    <w:rsid w:val="38EF5F7B"/>
    <w:rsid w:val="38F14C51"/>
    <w:rsid w:val="38F8F7CC"/>
    <w:rsid w:val="3902FE60"/>
    <w:rsid w:val="391B723F"/>
    <w:rsid w:val="392F4E03"/>
    <w:rsid w:val="3934E85F"/>
    <w:rsid w:val="3948AA2E"/>
    <w:rsid w:val="394CDD62"/>
    <w:rsid w:val="3959D2AC"/>
    <w:rsid w:val="395CF4C1"/>
    <w:rsid w:val="39638E58"/>
    <w:rsid w:val="396B0981"/>
    <w:rsid w:val="397B70F4"/>
    <w:rsid w:val="39843A33"/>
    <w:rsid w:val="39894B5F"/>
    <w:rsid w:val="398CD273"/>
    <w:rsid w:val="398E7981"/>
    <w:rsid w:val="399587D2"/>
    <w:rsid w:val="399F2B4F"/>
    <w:rsid w:val="39A73BBB"/>
    <w:rsid w:val="39AB8288"/>
    <w:rsid w:val="39AE860D"/>
    <w:rsid w:val="39AFE8D2"/>
    <w:rsid w:val="39C3B0AA"/>
    <w:rsid w:val="39C5A04B"/>
    <w:rsid w:val="39C6E203"/>
    <w:rsid w:val="39CA5E84"/>
    <w:rsid w:val="39CA76B4"/>
    <w:rsid w:val="39DBC306"/>
    <w:rsid w:val="39DF8D3A"/>
    <w:rsid w:val="39E69979"/>
    <w:rsid w:val="39EB0E3F"/>
    <w:rsid w:val="39EEAF9D"/>
    <w:rsid w:val="39F49170"/>
    <w:rsid w:val="3A03E678"/>
    <w:rsid w:val="3A15556A"/>
    <w:rsid w:val="3A1D3755"/>
    <w:rsid w:val="3A2D7B64"/>
    <w:rsid w:val="3A5290AB"/>
    <w:rsid w:val="3A5C8D2F"/>
    <w:rsid w:val="3A662A2C"/>
    <w:rsid w:val="3A6A0E7D"/>
    <w:rsid w:val="3A6A13BF"/>
    <w:rsid w:val="3A6C5F0E"/>
    <w:rsid w:val="3A6E5E0A"/>
    <w:rsid w:val="3A907198"/>
    <w:rsid w:val="3A9743DF"/>
    <w:rsid w:val="3AA0FB15"/>
    <w:rsid w:val="3AB2833B"/>
    <w:rsid w:val="3AB39990"/>
    <w:rsid w:val="3AB49754"/>
    <w:rsid w:val="3AB543EB"/>
    <w:rsid w:val="3AB9741C"/>
    <w:rsid w:val="3AB9B28A"/>
    <w:rsid w:val="3AC01958"/>
    <w:rsid w:val="3AC5DE5B"/>
    <w:rsid w:val="3AC9E668"/>
    <w:rsid w:val="3ACF2610"/>
    <w:rsid w:val="3AD70A5A"/>
    <w:rsid w:val="3AD961FF"/>
    <w:rsid w:val="3ADC1CF8"/>
    <w:rsid w:val="3ADD1D4F"/>
    <w:rsid w:val="3ADEE888"/>
    <w:rsid w:val="3ADFD062"/>
    <w:rsid w:val="3AEA1CCF"/>
    <w:rsid w:val="3AEC3521"/>
    <w:rsid w:val="3AEDE57E"/>
    <w:rsid w:val="3AF21CA1"/>
    <w:rsid w:val="3AF2F8F4"/>
    <w:rsid w:val="3B0F53D2"/>
    <w:rsid w:val="3B1DD9F0"/>
    <w:rsid w:val="3B1E0511"/>
    <w:rsid w:val="3B1FFC49"/>
    <w:rsid w:val="3B241DE1"/>
    <w:rsid w:val="3B3443DF"/>
    <w:rsid w:val="3B406887"/>
    <w:rsid w:val="3B45EF33"/>
    <w:rsid w:val="3B4776D1"/>
    <w:rsid w:val="3B4853EE"/>
    <w:rsid w:val="3B487C4B"/>
    <w:rsid w:val="3B5F63AE"/>
    <w:rsid w:val="3B5F7F15"/>
    <w:rsid w:val="3B622990"/>
    <w:rsid w:val="3B65A4C1"/>
    <w:rsid w:val="3B664715"/>
    <w:rsid w:val="3B68681D"/>
    <w:rsid w:val="3B6F50CA"/>
    <w:rsid w:val="3B71743F"/>
    <w:rsid w:val="3B758D88"/>
    <w:rsid w:val="3B7F3170"/>
    <w:rsid w:val="3B944129"/>
    <w:rsid w:val="3BADA894"/>
    <w:rsid w:val="3BB276B4"/>
    <w:rsid w:val="3BB44397"/>
    <w:rsid w:val="3BC67195"/>
    <w:rsid w:val="3BD53CCA"/>
    <w:rsid w:val="3BDCD4B7"/>
    <w:rsid w:val="3BDDE2B8"/>
    <w:rsid w:val="3BE26F73"/>
    <w:rsid w:val="3BE37CA1"/>
    <w:rsid w:val="3BE5B7D4"/>
    <w:rsid w:val="3BEBB418"/>
    <w:rsid w:val="3BF35AF3"/>
    <w:rsid w:val="3BFA028A"/>
    <w:rsid w:val="3BFB2ED5"/>
    <w:rsid w:val="3C000BF7"/>
    <w:rsid w:val="3C1029A4"/>
    <w:rsid w:val="3C107D77"/>
    <w:rsid w:val="3C1E9CEE"/>
    <w:rsid w:val="3C26EE67"/>
    <w:rsid w:val="3C27E6E2"/>
    <w:rsid w:val="3C2A8263"/>
    <w:rsid w:val="3C2A8849"/>
    <w:rsid w:val="3C2F2957"/>
    <w:rsid w:val="3C3AC9A0"/>
    <w:rsid w:val="3C3AD61D"/>
    <w:rsid w:val="3C3F0FED"/>
    <w:rsid w:val="3C445CB0"/>
    <w:rsid w:val="3C4B960F"/>
    <w:rsid w:val="3C4C4C4F"/>
    <w:rsid w:val="3C4DA915"/>
    <w:rsid w:val="3C58F73E"/>
    <w:rsid w:val="3C5A83F5"/>
    <w:rsid w:val="3C5C8929"/>
    <w:rsid w:val="3C5DC624"/>
    <w:rsid w:val="3C5FCE3E"/>
    <w:rsid w:val="3C6D7933"/>
    <w:rsid w:val="3C6F2707"/>
    <w:rsid w:val="3C7444C3"/>
    <w:rsid w:val="3C7F7200"/>
    <w:rsid w:val="3C87013C"/>
    <w:rsid w:val="3C8A184A"/>
    <w:rsid w:val="3C8F7185"/>
    <w:rsid w:val="3C903E10"/>
    <w:rsid w:val="3C98D6FA"/>
    <w:rsid w:val="3CA52D2D"/>
    <w:rsid w:val="3CAAC70D"/>
    <w:rsid w:val="3CAC62DD"/>
    <w:rsid w:val="3CBC0038"/>
    <w:rsid w:val="3CBE58D6"/>
    <w:rsid w:val="3CBF88AA"/>
    <w:rsid w:val="3CC395CA"/>
    <w:rsid w:val="3CC5BF7D"/>
    <w:rsid w:val="3CC74931"/>
    <w:rsid w:val="3CD49EA0"/>
    <w:rsid w:val="3CD7790A"/>
    <w:rsid w:val="3CEE808C"/>
    <w:rsid w:val="3CEF571C"/>
    <w:rsid w:val="3CFE82C5"/>
    <w:rsid w:val="3D01FF46"/>
    <w:rsid w:val="3D073F32"/>
    <w:rsid w:val="3D0F447D"/>
    <w:rsid w:val="3D1920F5"/>
    <w:rsid w:val="3D1C9932"/>
    <w:rsid w:val="3D20B476"/>
    <w:rsid w:val="3D2FA3B2"/>
    <w:rsid w:val="3D31F045"/>
    <w:rsid w:val="3D36397D"/>
    <w:rsid w:val="3D478F74"/>
    <w:rsid w:val="3D4B14AA"/>
    <w:rsid w:val="3D4C9628"/>
    <w:rsid w:val="3D4FB556"/>
    <w:rsid w:val="3D60B44A"/>
    <w:rsid w:val="3D72C378"/>
    <w:rsid w:val="3D745AE9"/>
    <w:rsid w:val="3D7F4D02"/>
    <w:rsid w:val="3D85B8A4"/>
    <w:rsid w:val="3D88756E"/>
    <w:rsid w:val="3D89B89A"/>
    <w:rsid w:val="3D8DA1B4"/>
    <w:rsid w:val="3D917A2E"/>
    <w:rsid w:val="3D96C1B6"/>
    <w:rsid w:val="3DA60A37"/>
    <w:rsid w:val="3DD8BD9C"/>
    <w:rsid w:val="3DD8EED2"/>
    <w:rsid w:val="3DD9D3CB"/>
    <w:rsid w:val="3DE625D0"/>
    <w:rsid w:val="3DEE1858"/>
    <w:rsid w:val="3DEEE62A"/>
    <w:rsid w:val="3DF959BB"/>
    <w:rsid w:val="3E0AC62C"/>
    <w:rsid w:val="3E0C399A"/>
    <w:rsid w:val="3E10B7B7"/>
    <w:rsid w:val="3E18EBC7"/>
    <w:rsid w:val="3E19CFFE"/>
    <w:rsid w:val="3E1F2799"/>
    <w:rsid w:val="3E21BD91"/>
    <w:rsid w:val="3E228BB4"/>
    <w:rsid w:val="3E233C86"/>
    <w:rsid w:val="3E24D0EA"/>
    <w:rsid w:val="3E4C7304"/>
    <w:rsid w:val="3E52D704"/>
    <w:rsid w:val="3E54FDB5"/>
    <w:rsid w:val="3E55829D"/>
    <w:rsid w:val="3E663DFC"/>
    <w:rsid w:val="3E714A05"/>
    <w:rsid w:val="3E7C7BC4"/>
    <w:rsid w:val="3E802032"/>
    <w:rsid w:val="3E8E2B26"/>
    <w:rsid w:val="3E9FBB1C"/>
    <w:rsid w:val="3EA4E52C"/>
    <w:rsid w:val="3EAEBEB9"/>
    <w:rsid w:val="3EB05766"/>
    <w:rsid w:val="3EB445C3"/>
    <w:rsid w:val="3EC63DE6"/>
    <w:rsid w:val="3EDAFD95"/>
    <w:rsid w:val="3EE1BFE3"/>
    <w:rsid w:val="3EE5B193"/>
    <w:rsid w:val="3EF2B356"/>
    <w:rsid w:val="3EF68529"/>
    <w:rsid w:val="3EFAC968"/>
    <w:rsid w:val="3EFC31B2"/>
    <w:rsid w:val="3EFD5CBA"/>
    <w:rsid w:val="3F060DA0"/>
    <w:rsid w:val="3F157B26"/>
    <w:rsid w:val="3F16A6E5"/>
    <w:rsid w:val="3F1A0EE2"/>
    <w:rsid w:val="3F1B3E8D"/>
    <w:rsid w:val="3F1DDA28"/>
    <w:rsid w:val="3F1E9770"/>
    <w:rsid w:val="3F246574"/>
    <w:rsid w:val="3F2A74CC"/>
    <w:rsid w:val="3F2E4FDF"/>
    <w:rsid w:val="3F30EE46"/>
    <w:rsid w:val="3F3308DE"/>
    <w:rsid w:val="3F37A6A7"/>
    <w:rsid w:val="3F42E7AC"/>
    <w:rsid w:val="3F43E7D6"/>
    <w:rsid w:val="3F48687C"/>
    <w:rsid w:val="3F532198"/>
    <w:rsid w:val="3F564A9F"/>
    <w:rsid w:val="3F7BAD99"/>
    <w:rsid w:val="3F806950"/>
    <w:rsid w:val="3F864CF6"/>
    <w:rsid w:val="3F89C0F1"/>
    <w:rsid w:val="3F8B41CF"/>
    <w:rsid w:val="3F9047D0"/>
    <w:rsid w:val="3F9224B7"/>
    <w:rsid w:val="3F99775B"/>
    <w:rsid w:val="3F9F7BF3"/>
    <w:rsid w:val="3F9F8B2F"/>
    <w:rsid w:val="3FA5687E"/>
    <w:rsid w:val="3FB1713A"/>
    <w:rsid w:val="3FBC801D"/>
    <w:rsid w:val="3FBE5685"/>
    <w:rsid w:val="3FD3CF5A"/>
    <w:rsid w:val="3FD4D638"/>
    <w:rsid w:val="3FD766FF"/>
    <w:rsid w:val="3FDAB9C4"/>
    <w:rsid w:val="3FE0082F"/>
    <w:rsid w:val="3FEF6EC6"/>
    <w:rsid w:val="3FFDFAA2"/>
    <w:rsid w:val="400D23FD"/>
    <w:rsid w:val="400DBE00"/>
    <w:rsid w:val="40109FFA"/>
    <w:rsid w:val="40112B46"/>
    <w:rsid w:val="4018FD3A"/>
    <w:rsid w:val="40242B25"/>
    <w:rsid w:val="402582B2"/>
    <w:rsid w:val="402750B1"/>
    <w:rsid w:val="402D89DC"/>
    <w:rsid w:val="40362387"/>
    <w:rsid w:val="403B2ADC"/>
    <w:rsid w:val="4040D145"/>
    <w:rsid w:val="4044DA40"/>
    <w:rsid w:val="40496325"/>
    <w:rsid w:val="404B7F95"/>
    <w:rsid w:val="404D2CB9"/>
    <w:rsid w:val="404D6007"/>
    <w:rsid w:val="40591FBD"/>
    <w:rsid w:val="405AE284"/>
    <w:rsid w:val="406067B8"/>
    <w:rsid w:val="4060D526"/>
    <w:rsid w:val="406695C0"/>
    <w:rsid w:val="406C2507"/>
    <w:rsid w:val="406E82AF"/>
    <w:rsid w:val="4071A8B9"/>
    <w:rsid w:val="4075B6D9"/>
    <w:rsid w:val="407892AC"/>
    <w:rsid w:val="407CA2A5"/>
    <w:rsid w:val="4081ECE1"/>
    <w:rsid w:val="4081F387"/>
    <w:rsid w:val="408FB661"/>
    <w:rsid w:val="4098101A"/>
    <w:rsid w:val="4098A654"/>
    <w:rsid w:val="409F69BA"/>
    <w:rsid w:val="40A234DC"/>
    <w:rsid w:val="40A458B6"/>
    <w:rsid w:val="40AC823A"/>
    <w:rsid w:val="40B31B0E"/>
    <w:rsid w:val="40B66BAE"/>
    <w:rsid w:val="40B86502"/>
    <w:rsid w:val="40BA26DB"/>
    <w:rsid w:val="40C4C837"/>
    <w:rsid w:val="40C86628"/>
    <w:rsid w:val="40CAAB16"/>
    <w:rsid w:val="40CCBEA7"/>
    <w:rsid w:val="40E3EE9A"/>
    <w:rsid w:val="40E4C5F0"/>
    <w:rsid w:val="40E8046A"/>
    <w:rsid w:val="40EFC923"/>
    <w:rsid w:val="40F40DAD"/>
    <w:rsid w:val="40F59470"/>
    <w:rsid w:val="410847C3"/>
    <w:rsid w:val="410AA345"/>
    <w:rsid w:val="410EC2E5"/>
    <w:rsid w:val="410EFE8B"/>
    <w:rsid w:val="4124856F"/>
    <w:rsid w:val="4126C52B"/>
    <w:rsid w:val="412CE729"/>
    <w:rsid w:val="412DF518"/>
    <w:rsid w:val="413205C3"/>
    <w:rsid w:val="4135E2CB"/>
    <w:rsid w:val="4136E3B6"/>
    <w:rsid w:val="413A2B54"/>
    <w:rsid w:val="413E8464"/>
    <w:rsid w:val="413EFCDA"/>
    <w:rsid w:val="415144C8"/>
    <w:rsid w:val="41526400"/>
    <w:rsid w:val="4152EB41"/>
    <w:rsid w:val="4153C13C"/>
    <w:rsid w:val="415825BC"/>
    <w:rsid w:val="41588BE7"/>
    <w:rsid w:val="415B647B"/>
    <w:rsid w:val="416ACE35"/>
    <w:rsid w:val="41715450"/>
    <w:rsid w:val="41752C68"/>
    <w:rsid w:val="4176B1CA"/>
    <w:rsid w:val="4178CD13"/>
    <w:rsid w:val="417C4DEA"/>
    <w:rsid w:val="417FD400"/>
    <w:rsid w:val="41860F66"/>
    <w:rsid w:val="4197B933"/>
    <w:rsid w:val="419807E1"/>
    <w:rsid w:val="419CC5C9"/>
    <w:rsid w:val="419EE905"/>
    <w:rsid w:val="41A72B77"/>
    <w:rsid w:val="41BFB306"/>
    <w:rsid w:val="41C2BFB7"/>
    <w:rsid w:val="41C3ADB4"/>
    <w:rsid w:val="41CB873D"/>
    <w:rsid w:val="41CED4C5"/>
    <w:rsid w:val="41CF127F"/>
    <w:rsid w:val="41D1F3E8"/>
    <w:rsid w:val="41D37DD7"/>
    <w:rsid w:val="41D8546D"/>
    <w:rsid w:val="41DA1E81"/>
    <w:rsid w:val="41E53386"/>
    <w:rsid w:val="41E87B07"/>
    <w:rsid w:val="41E990E8"/>
    <w:rsid w:val="41EFBF9A"/>
    <w:rsid w:val="41F7C81F"/>
    <w:rsid w:val="41FE0DBB"/>
    <w:rsid w:val="41FE2E74"/>
    <w:rsid w:val="41FE54CD"/>
    <w:rsid w:val="420A580A"/>
    <w:rsid w:val="420C4F5A"/>
    <w:rsid w:val="4213BEED"/>
    <w:rsid w:val="42295CFB"/>
    <w:rsid w:val="4229ED47"/>
    <w:rsid w:val="422B86C2"/>
    <w:rsid w:val="423721F9"/>
    <w:rsid w:val="423AF0E3"/>
    <w:rsid w:val="423B3A1B"/>
    <w:rsid w:val="423EC16D"/>
    <w:rsid w:val="4245FBAB"/>
    <w:rsid w:val="42537E81"/>
    <w:rsid w:val="4259A228"/>
    <w:rsid w:val="425C7511"/>
    <w:rsid w:val="426098EE"/>
    <w:rsid w:val="4260A221"/>
    <w:rsid w:val="426C501A"/>
    <w:rsid w:val="42707017"/>
    <w:rsid w:val="42853A4E"/>
    <w:rsid w:val="4298EA7F"/>
    <w:rsid w:val="42A450D7"/>
    <w:rsid w:val="42AB22B0"/>
    <w:rsid w:val="42ABC591"/>
    <w:rsid w:val="42BE0C17"/>
    <w:rsid w:val="42D5FBB5"/>
    <w:rsid w:val="42ED8475"/>
    <w:rsid w:val="42F34DDA"/>
    <w:rsid w:val="42FF2577"/>
    <w:rsid w:val="4307A5A9"/>
    <w:rsid w:val="43195C24"/>
    <w:rsid w:val="4327DDD8"/>
    <w:rsid w:val="43298D1F"/>
    <w:rsid w:val="432D1F72"/>
    <w:rsid w:val="432D7E83"/>
    <w:rsid w:val="432E4B5A"/>
    <w:rsid w:val="432E991C"/>
    <w:rsid w:val="4337A568"/>
    <w:rsid w:val="434DD582"/>
    <w:rsid w:val="435EB8D6"/>
    <w:rsid w:val="436DC449"/>
    <w:rsid w:val="43855332"/>
    <w:rsid w:val="4396B194"/>
    <w:rsid w:val="4399A397"/>
    <w:rsid w:val="43A1A86D"/>
    <w:rsid w:val="43A41FB9"/>
    <w:rsid w:val="43B505E2"/>
    <w:rsid w:val="43B6AF7A"/>
    <w:rsid w:val="43BEDB8B"/>
    <w:rsid w:val="43BFFA68"/>
    <w:rsid w:val="43C4472C"/>
    <w:rsid w:val="43CE8488"/>
    <w:rsid w:val="43D7A03F"/>
    <w:rsid w:val="43DF5770"/>
    <w:rsid w:val="43EBFD8F"/>
    <w:rsid w:val="43EE2335"/>
    <w:rsid w:val="43F14DD4"/>
    <w:rsid w:val="44095F55"/>
    <w:rsid w:val="440BA7D1"/>
    <w:rsid w:val="44189261"/>
    <w:rsid w:val="441C0261"/>
    <w:rsid w:val="442A5133"/>
    <w:rsid w:val="442C359F"/>
    <w:rsid w:val="4433F61D"/>
    <w:rsid w:val="44364DAF"/>
    <w:rsid w:val="4449FB12"/>
    <w:rsid w:val="444EE79E"/>
    <w:rsid w:val="444F6202"/>
    <w:rsid w:val="4453D145"/>
    <w:rsid w:val="4457E469"/>
    <w:rsid w:val="445B4C68"/>
    <w:rsid w:val="445C2631"/>
    <w:rsid w:val="44617FA2"/>
    <w:rsid w:val="446D3635"/>
    <w:rsid w:val="446ED789"/>
    <w:rsid w:val="4471CC16"/>
    <w:rsid w:val="44815AE6"/>
    <w:rsid w:val="4484DA78"/>
    <w:rsid w:val="44862E34"/>
    <w:rsid w:val="44CCDC5E"/>
    <w:rsid w:val="44EC98D0"/>
    <w:rsid w:val="44EFCA2C"/>
    <w:rsid w:val="44F7C05B"/>
    <w:rsid w:val="44FDA2CF"/>
    <w:rsid w:val="450BD128"/>
    <w:rsid w:val="4512C882"/>
    <w:rsid w:val="45137609"/>
    <w:rsid w:val="4513FD4F"/>
    <w:rsid w:val="4517FAD6"/>
    <w:rsid w:val="451CD448"/>
    <w:rsid w:val="45201BC9"/>
    <w:rsid w:val="452131AA"/>
    <w:rsid w:val="45238FC1"/>
    <w:rsid w:val="4527D670"/>
    <w:rsid w:val="45388524"/>
    <w:rsid w:val="45422FC6"/>
    <w:rsid w:val="45481321"/>
    <w:rsid w:val="45531543"/>
    <w:rsid w:val="45540395"/>
    <w:rsid w:val="4558DA54"/>
    <w:rsid w:val="45693BC8"/>
    <w:rsid w:val="457FDB8B"/>
    <w:rsid w:val="4581C8C8"/>
    <w:rsid w:val="4585C2E3"/>
    <w:rsid w:val="458A7DC0"/>
    <w:rsid w:val="459332A2"/>
    <w:rsid w:val="4594975D"/>
    <w:rsid w:val="459A5C6D"/>
    <w:rsid w:val="45A13CCF"/>
    <w:rsid w:val="45A66301"/>
    <w:rsid w:val="45A68EDC"/>
    <w:rsid w:val="45A9B90A"/>
    <w:rsid w:val="45AC7D2C"/>
    <w:rsid w:val="45ADF054"/>
    <w:rsid w:val="45B14B74"/>
    <w:rsid w:val="45B4DC3F"/>
    <w:rsid w:val="45B6FBB2"/>
    <w:rsid w:val="45B9CB41"/>
    <w:rsid w:val="45BA8DCF"/>
    <w:rsid w:val="45BAAB6C"/>
    <w:rsid w:val="45C1771A"/>
    <w:rsid w:val="45D526A7"/>
    <w:rsid w:val="45F3B4CA"/>
    <w:rsid w:val="460722EA"/>
    <w:rsid w:val="46096B10"/>
    <w:rsid w:val="460ADA9F"/>
    <w:rsid w:val="46252537"/>
    <w:rsid w:val="4634CF48"/>
    <w:rsid w:val="463E24C5"/>
    <w:rsid w:val="4640390C"/>
    <w:rsid w:val="4640AB48"/>
    <w:rsid w:val="46458F3B"/>
    <w:rsid w:val="4653F775"/>
    <w:rsid w:val="46556C8E"/>
    <w:rsid w:val="465A0E3A"/>
    <w:rsid w:val="465C881C"/>
    <w:rsid w:val="46626D43"/>
    <w:rsid w:val="46653B1C"/>
    <w:rsid w:val="4665F998"/>
    <w:rsid w:val="466A6188"/>
    <w:rsid w:val="466C522E"/>
    <w:rsid w:val="467600C1"/>
    <w:rsid w:val="46773EBB"/>
    <w:rsid w:val="4678E38C"/>
    <w:rsid w:val="467D7233"/>
    <w:rsid w:val="467DD801"/>
    <w:rsid w:val="468CBAC0"/>
    <w:rsid w:val="46945D41"/>
    <w:rsid w:val="469C338F"/>
    <w:rsid w:val="46B67CC5"/>
    <w:rsid w:val="46BAAF60"/>
    <w:rsid w:val="46BC6DCA"/>
    <w:rsid w:val="46CB55A8"/>
    <w:rsid w:val="46CFE0E9"/>
    <w:rsid w:val="46D0C971"/>
    <w:rsid w:val="46D4BAD9"/>
    <w:rsid w:val="46E0575A"/>
    <w:rsid w:val="46E17800"/>
    <w:rsid w:val="46E95F81"/>
    <w:rsid w:val="47022C1D"/>
    <w:rsid w:val="4707A3E0"/>
    <w:rsid w:val="470C84D5"/>
    <w:rsid w:val="47172E49"/>
    <w:rsid w:val="47180808"/>
    <w:rsid w:val="4721BCB2"/>
    <w:rsid w:val="472897B5"/>
    <w:rsid w:val="4729902F"/>
    <w:rsid w:val="472C858A"/>
    <w:rsid w:val="4733B431"/>
    <w:rsid w:val="47359AD8"/>
    <w:rsid w:val="47444A5C"/>
    <w:rsid w:val="474A6542"/>
    <w:rsid w:val="474BE74E"/>
    <w:rsid w:val="47567DF0"/>
    <w:rsid w:val="4759D3CC"/>
    <w:rsid w:val="475EE567"/>
    <w:rsid w:val="47702255"/>
    <w:rsid w:val="477C495E"/>
    <w:rsid w:val="478AAD0E"/>
    <w:rsid w:val="47B73F48"/>
    <w:rsid w:val="47B8669D"/>
    <w:rsid w:val="47C34E61"/>
    <w:rsid w:val="47D4B43E"/>
    <w:rsid w:val="47DB178A"/>
    <w:rsid w:val="47EB65B1"/>
    <w:rsid w:val="47F0633B"/>
    <w:rsid w:val="47F19056"/>
    <w:rsid w:val="47F4A511"/>
    <w:rsid w:val="48055981"/>
    <w:rsid w:val="480A2499"/>
    <w:rsid w:val="4815849D"/>
    <w:rsid w:val="4816DD2F"/>
    <w:rsid w:val="48262760"/>
    <w:rsid w:val="482E9219"/>
    <w:rsid w:val="4834A7DA"/>
    <w:rsid w:val="483876A6"/>
    <w:rsid w:val="483DBB12"/>
    <w:rsid w:val="48459F63"/>
    <w:rsid w:val="484BB72F"/>
    <w:rsid w:val="4858C9D8"/>
    <w:rsid w:val="485C11F6"/>
    <w:rsid w:val="4862CFBB"/>
    <w:rsid w:val="486BCD9A"/>
    <w:rsid w:val="48781EB8"/>
    <w:rsid w:val="48833439"/>
    <w:rsid w:val="488C6B4D"/>
    <w:rsid w:val="488EB5C6"/>
    <w:rsid w:val="489CFF05"/>
    <w:rsid w:val="48A2F680"/>
    <w:rsid w:val="48B44F62"/>
    <w:rsid w:val="48C43A7D"/>
    <w:rsid w:val="48E6AC94"/>
    <w:rsid w:val="48F5ECDB"/>
    <w:rsid w:val="48F7B8D5"/>
    <w:rsid w:val="48F8A9F3"/>
    <w:rsid w:val="490BF2B6"/>
    <w:rsid w:val="491462C6"/>
    <w:rsid w:val="4917AF1A"/>
    <w:rsid w:val="49203AF9"/>
    <w:rsid w:val="4923D267"/>
    <w:rsid w:val="49311360"/>
    <w:rsid w:val="49366CF5"/>
    <w:rsid w:val="493890EA"/>
    <w:rsid w:val="49409D70"/>
    <w:rsid w:val="4947F7A0"/>
    <w:rsid w:val="494A55DD"/>
    <w:rsid w:val="494BD75F"/>
    <w:rsid w:val="494BE82C"/>
    <w:rsid w:val="494D5485"/>
    <w:rsid w:val="495092CC"/>
    <w:rsid w:val="49539B65"/>
    <w:rsid w:val="495AC441"/>
    <w:rsid w:val="495B2BF5"/>
    <w:rsid w:val="495F658F"/>
    <w:rsid w:val="4963E808"/>
    <w:rsid w:val="4967AF23"/>
    <w:rsid w:val="496F180E"/>
    <w:rsid w:val="4970849F"/>
    <w:rsid w:val="49793A2C"/>
    <w:rsid w:val="497D3E66"/>
    <w:rsid w:val="497E1A98"/>
    <w:rsid w:val="498A38B7"/>
    <w:rsid w:val="49A04D81"/>
    <w:rsid w:val="49A14C1F"/>
    <w:rsid w:val="49A430F4"/>
    <w:rsid w:val="49B77335"/>
    <w:rsid w:val="49BF3E6C"/>
    <w:rsid w:val="49C69F23"/>
    <w:rsid w:val="49C8670E"/>
    <w:rsid w:val="49CCF402"/>
    <w:rsid w:val="49D53D46"/>
    <w:rsid w:val="49E093FA"/>
    <w:rsid w:val="49E3CC9D"/>
    <w:rsid w:val="49EC1AE8"/>
    <w:rsid w:val="49F0456B"/>
    <w:rsid w:val="49F79AF4"/>
    <w:rsid w:val="49F8E4EF"/>
    <w:rsid w:val="49F8E76F"/>
    <w:rsid w:val="49F9B076"/>
    <w:rsid w:val="4A091FA0"/>
    <w:rsid w:val="4A0EB271"/>
    <w:rsid w:val="4A17238E"/>
    <w:rsid w:val="4A1A3367"/>
    <w:rsid w:val="4A1AA6A9"/>
    <w:rsid w:val="4A207446"/>
    <w:rsid w:val="4A2140E3"/>
    <w:rsid w:val="4A2633A5"/>
    <w:rsid w:val="4A287EC0"/>
    <w:rsid w:val="4A2AD25E"/>
    <w:rsid w:val="4A2C526E"/>
    <w:rsid w:val="4A2DBC2D"/>
    <w:rsid w:val="4A352AC8"/>
    <w:rsid w:val="4A35F1BB"/>
    <w:rsid w:val="4A3B9F92"/>
    <w:rsid w:val="4A3C9AF0"/>
    <w:rsid w:val="4A40C83F"/>
    <w:rsid w:val="4A511BB2"/>
    <w:rsid w:val="4A514680"/>
    <w:rsid w:val="4A54786D"/>
    <w:rsid w:val="4A66419A"/>
    <w:rsid w:val="4A67F5BF"/>
    <w:rsid w:val="4A6E5BE2"/>
    <w:rsid w:val="4A702928"/>
    <w:rsid w:val="4A9393C1"/>
    <w:rsid w:val="4AA02EB5"/>
    <w:rsid w:val="4AA12AF3"/>
    <w:rsid w:val="4AA1DB58"/>
    <w:rsid w:val="4AA786E7"/>
    <w:rsid w:val="4AABF045"/>
    <w:rsid w:val="4AB8A3A7"/>
    <w:rsid w:val="4AB95BDA"/>
    <w:rsid w:val="4AC26EAD"/>
    <w:rsid w:val="4ACBFAE0"/>
    <w:rsid w:val="4AD742FD"/>
    <w:rsid w:val="4AE2615E"/>
    <w:rsid w:val="4AE30204"/>
    <w:rsid w:val="4AEF2CF4"/>
    <w:rsid w:val="4AF46BCC"/>
    <w:rsid w:val="4B042C81"/>
    <w:rsid w:val="4B0C5500"/>
    <w:rsid w:val="4B374A69"/>
    <w:rsid w:val="4B3A68E4"/>
    <w:rsid w:val="4B3ED7A9"/>
    <w:rsid w:val="4B409C4D"/>
    <w:rsid w:val="4B50FE0A"/>
    <w:rsid w:val="4B5D19E5"/>
    <w:rsid w:val="4B5FC941"/>
    <w:rsid w:val="4B674C7F"/>
    <w:rsid w:val="4B6A4AA9"/>
    <w:rsid w:val="4B7BAA9B"/>
    <w:rsid w:val="4B7E960F"/>
    <w:rsid w:val="4B81ED8F"/>
    <w:rsid w:val="4B89F988"/>
    <w:rsid w:val="4B8C15CC"/>
    <w:rsid w:val="4B8C3287"/>
    <w:rsid w:val="4B90F7CF"/>
    <w:rsid w:val="4B95379C"/>
    <w:rsid w:val="4B95F499"/>
    <w:rsid w:val="4B9BDB54"/>
    <w:rsid w:val="4B9D3214"/>
    <w:rsid w:val="4BA1BFB3"/>
    <w:rsid w:val="4BA35715"/>
    <w:rsid w:val="4BA3A9A5"/>
    <w:rsid w:val="4BA6CFDC"/>
    <w:rsid w:val="4BA6D5C4"/>
    <w:rsid w:val="4BA8914E"/>
    <w:rsid w:val="4BB0BE73"/>
    <w:rsid w:val="4BB26BAB"/>
    <w:rsid w:val="4BB27FFB"/>
    <w:rsid w:val="4BBF6718"/>
    <w:rsid w:val="4BC778DF"/>
    <w:rsid w:val="4BD752F4"/>
    <w:rsid w:val="4BD8B1F6"/>
    <w:rsid w:val="4BD9B25B"/>
    <w:rsid w:val="4BDD4873"/>
    <w:rsid w:val="4BDE3ED3"/>
    <w:rsid w:val="4BE21C61"/>
    <w:rsid w:val="4BF2DD47"/>
    <w:rsid w:val="4BFEAEC8"/>
    <w:rsid w:val="4C00717F"/>
    <w:rsid w:val="4C033287"/>
    <w:rsid w:val="4C093881"/>
    <w:rsid w:val="4C1B836F"/>
    <w:rsid w:val="4C1C769F"/>
    <w:rsid w:val="4C251E87"/>
    <w:rsid w:val="4C49CDF1"/>
    <w:rsid w:val="4C4B7115"/>
    <w:rsid w:val="4C56D112"/>
    <w:rsid w:val="4C608692"/>
    <w:rsid w:val="4C65F1DA"/>
    <w:rsid w:val="4C6D83A1"/>
    <w:rsid w:val="4C70317F"/>
    <w:rsid w:val="4C748E91"/>
    <w:rsid w:val="4C7F19C6"/>
    <w:rsid w:val="4C8388EE"/>
    <w:rsid w:val="4C8457C9"/>
    <w:rsid w:val="4C8D9D29"/>
    <w:rsid w:val="4C903C2D"/>
    <w:rsid w:val="4C94DC0E"/>
    <w:rsid w:val="4C9DA38D"/>
    <w:rsid w:val="4C9EE7BB"/>
    <w:rsid w:val="4CAF7A90"/>
    <w:rsid w:val="4CBC04F6"/>
    <w:rsid w:val="4CBCE24D"/>
    <w:rsid w:val="4CBEC5E6"/>
    <w:rsid w:val="4CC093D3"/>
    <w:rsid w:val="4CC63712"/>
    <w:rsid w:val="4CC8136A"/>
    <w:rsid w:val="4CC87C9C"/>
    <w:rsid w:val="4CCACDCB"/>
    <w:rsid w:val="4CCDDE3B"/>
    <w:rsid w:val="4CCEF1FD"/>
    <w:rsid w:val="4CD2BE83"/>
    <w:rsid w:val="4CD549DD"/>
    <w:rsid w:val="4CDA3B30"/>
    <w:rsid w:val="4CDEC3C3"/>
    <w:rsid w:val="4CDF9CB3"/>
    <w:rsid w:val="4CF5E1F5"/>
    <w:rsid w:val="4CF6FD9B"/>
    <w:rsid w:val="4CFAB6A4"/>
    <w:rsid w:val="4D0494C4"/>
    <w:rsid w:val="4D06B9AC"/>
    <w:rsid w:val="4D075378"/>
    <w:rsid w:val="4D0C0ADE"/>
    <w:rsid w:val="4D10EA07"/>
    <w:rsid w:val="4D1986A8"/>
    <w:rsid w:val="4D19ADE4"/>
    <w:rsid w:val="4D1C45DC"/>
    <w:rsid w:val="4D1F5249"/>
    <w:rsid w:val="4D23042E"/>
    <w:rsid w:val="4D234299"/>
    <w:rsid w:val="4D2B5518"/>
    <w:rsid w:val="4D2E9FB9"/>
    <w:rsid w:val="4D3383E2"/>
    <w:rsid w:val="4D354B9D"/>
    <w:rsid w:val="4D4BE74B"/>
    <w:rsid w:val="4D4FF6FB"/>
    <w:rsid w:val="4D50440A"/>
    <w:rsid w:val="4D52BE2E"/>
    <w:rsid w:val="4D5DD531"/>
    <w:rsid w:val="4D6B1690"/>
    <w:rsid w:val="4D6DD175"/>
    <w:rsid w:val="4D719AB4"/>
    <w:rsid w:val="4D752E50"/>
    <w:rsid w:val="4D76AB90"/>
    <w:rsid w:val="4D78D972"/>
    <w:rsid w:val="4D891726"/>
    <w:rsid w:val="4D919799"/>
    <w:rsid w:val="4DA7C9EA"/>
    <w:rsid w:val="4DA85FAE"/>
    <w:rsid w:val="4DAFA397"/>
    <w:rsid w:val="4DB0ACA2"/>
    <w:rsid w:val="4DB45AA9"/>
    <w:rsid w:val="4DB4CF20"/>
    <w:rsid w:val="4DC3CA2C"/>
    <w:rsid w:val="4DC51B95"/>
    <w:rsid w:val="4DCDFB80"/>
    <w:rsid w:val="4DD47F2C"/>
    <w:rsid w:val="4DD4F20F"/>
    <w:rsid w:val="4DD59B36"/>
    <w:rsid w:val="4DD7D43F"/>
    <w:rsid w:val="4DD8CBB5"/>
    <w:rsid w:val="4DDB8C37"/>
    <w:rsid w:val="4DDC00B6"/>
    <w:rsid w:val="4DF21820"/>
    <w:rsid w:val="4DFA68B2"/>
    <w:rsid w:val="4DFAA267"/>
    <w:rsid w:val="4E008DF1"/>
    <w:rsid w:val="4E15CD6A"/>
    <w:rsid w:val="4E1ECB22"/>
    <w:rsid w:val="4E201F54"/>
    <w:rsid w:val="4E21F808"/>
    <w:rsid w:val="4E2259A7"/>
    <w:rsid w:val="4E30B53C"/>
    <w:rsid w:val="4E4083A1"/>
    <w:rsid w:val="4E46E6C6"/>
    <w:rsid w:val="4E47DCDD"/>
    <w:rsid w:val="4E48F51D"/>
    <w:rsid w:val="4E495336"/>
    <w:rsid w:val="4E49C34B"/>
    <w:rsid w:val="4E4BCE5C"/>
    <w:rsid w:val="4E5565DF"/>
    <w:rsid w:val="4E5C7358"/>
    <w:rsid w:val="4E63873C"/>
    <w:rsid w:val="4E6D4185"/>
    <w:rsid w:val="4E6EF058"/>
    <w:rsid w:val="4E7577BA"/>
    <w:rsid w:val="4E889ECC"/>
    <w:rsid w:val="4E8CD5CF"/>
    <w:rsid w:val="4EA06525"/>
    <w:rsid w:val="4EA1C92E"/>
    <w:rsid w:val="4EAE6FE7"/>
    <w:rsid w:val="4EB80DE4"/>
    <w:rsid w:val="4EB9E976"/>
    <w:rsid w:val="4EC1FB61"/>
    <w:rsid w:val="4EC79821"/>
    <w:rsid w:val="4ED2EE82"/>
    <w:rsid w:val="4EE0215E"/>
    <w:rsid w:val="4EE28C03"/>
    <w:rsid w:val="4EEEF688"/>
    <w:rsid w:val="4EFF4989"/>
    <w:rsid w:val="4F264F14"/>
    <w:rsid w:val="4F279098"/>
    <w:rsid w:val="4F2DF958"/>
    <w:rsid w:val="4F321522"/>
    <w:rsid w:val="4F3219FE"/>
    <w:rsid w:val="4F3FDC01"/>
    <w:rsid w:val="4F4E55C2"/>
    <w:rsid w:val="4F65A251"/>
    <w:rsid w:val="4F69EAB9"/>
    <w:rsid w:val="4F6A126D"/>
    <w:rsid w:val="4F6B2DC2"/>
    <w:rsid w:val="4F6FC577"/>
    <w:rsid w:val="4F737143"/>
    <w:rsid w:val="4F73A4A0"/>
    <w:rsid w:val="4F82C599"/>
    <w:rsid w:val="4F84DDFE"/>
    <w:rsid w:val="4F8F3EAE"/>
    <w:rsid w:val="4F9CDAF6"/>
    <w:rsid w:val="4F9DDEBB"/>
    <w:rsid w:val="4FA7D241"/>
    <w:rsid w:val="4FAD30F4"/>
    <w:rsid w:val="4FAE8E06"/>
    <w:rsid w:val="4FB0A97F"/>
    <w:rsid w:val="4FB0EC41"/>
    <w:rsid w:val="4FB2DC03"/>
    <w:rsid w:val="4FB6D239"/>
    <w:rsid w:val="4FB9D4B5"/>
    <w:rsid w:val="4FBCCC9F"/>
    <w:rsid w:val="4FBE29D7"/>
    <w:rsid w:val="4FC4A7D0"/>
    <w:rsid w:val="4FC65EC7"/>
    <w:rsid w:val="4FC7D5F3"/>
    <w:rsid w:val="4FCEEE2B"/>
    <w:rsid w:val="4FD22EC3"/>
    <w:rsid w:val="4FD50007"/>
    <w:rsid w:val="4FD939CB"/>
    <w:rsid w:val="4FE5CA87"/>
    <w:rsid w:val="4FE71B52"/>
    <w:rsid w:val="4FF1985C"/>
    <w:rsid w:val="5002EBFF"/>
    <w:rsid w:val="5008D1F3"/>
    <w:rsid w:val="5016D6BA"/>
    <w:rsid w:val="501A1207"/>
    <w:rsid w:val="501AA4DD"/>
    <w:rsid w:val="5021EE12"/>
    <w:rsid w:val="50246F2D"/>
    <w:rsid w:val="5026E549"/>
    <w:rsid w:val="502763DA"/>
    <w:rsid w:val="502DC52D"/>
    <w:rsid w:val="5032A3BC"/>
    <w:rsid w:val="503F0C7E"/>
    <w:rsid w:val="5044A70A"/>
    <w:rsid w:val="504F2E7D"/>
    <w:rsid w:val="505DBBA5"/>
    <w:rsid w:val="506734C0"/>
    <w:rsid w:val="50705B0D"/>
    <w:rsid w:val="50814016"/>
    <w:rsid w:val="50838219"/>
    <w:rsid w:val="5083CEFB"/>
    <w:rsid w:val="5084311D"/>
    <w:rsid w:val="5088833D"/>
    <w:rsid w:val="5088F84D"/>
    <w:rsid w:val="508C30DD"/>
    <w:rsid w:val="5096316C"/>
    <w:rsid w:val="5096B43A"/>
    <w:rsid w:val="509A1E82"/>
    <w:rsid w:val="50B4D281"/>
    <w:rsid w:val="50C08804"/>
    <w:rsid w:val="50C72095"/>
    <w:rsid w:val="50C8758A"/>
    <w:rsid w:val="50C9F32E"/>
    <w:rsid w:val="50CD195E"/>
    <w:rsid w:val="50D0EE2C"/>
    <w:rsid w:val="50DAD209"/>
    <w:rsid w:val="50DAF030"/>
    <w:rsid w:val="50DC85A2"/>
    <w:rsid w:val="50E922C8"/>
    <w:rsid w:val="50F1795D"/>
    <w:rsid w:val="50F443EC"/>
    <w:rsid w:val="50F8A17F"/>
    <w:rsid w:val="5103073D"/>
    <w:rsid w:val="51062EF4"/>
    <w:rsid w:val="510821EE"/>
    <w:rsid w:val="510E85F1"/>
    <w:rsid w:val="51133C7D"/>
    <w:rsid w:val="5118C233"/>
    <w:rsid w:val="5119AB7A"/>
    <w:rsid w:val="5119B2D6"/>
    <w:rsid w:val="511B9DD1"/>
    <w:rsid w:val="511BE228"/>
    <w:rsid w:val="5124CF72"/>
    <w:rsid w:val="5126E1B3"/>
    <w:rsid w:val="51290511"/>
    <w:rsid w:val="512BE8F5"/>
    <w:rsid w:val="512D7514"/>
    <w:rsid w:val="51333A1C"/>
    <w:rsid w:val="5135E7EE"/>
    <w:rsid w:val="5140E820"/>
    <w:rsid w:val="51415D13"/>
    <w:rsid w:val="5153312F"/>
    <w:rsid w:val="51657FD6"/>
    <w:rsid w:val="5167D023"/>
    <w:rsid w:val="51688AD5"/>
    <w:rsid w:val="5173B045"/>
    <w:rsid w:val="5174D7D9"/>
    <w:rsid w:val="517F6F75"/>
    <w:rsid w:val="5180C2FD"/>
    <w:rsid w:val="518F1CE4"/>
    <w:rsid w:val="519527DF"/>
    <w:rsid w:val="519A4B6B"/>
    <w:rsid w:val="519B229A"/>
    <w:rsid w:val="519CD8DE"/>
    <w:rsid w:val="51A08CD7"/>
    <w:rsid w:val="51B9A057"/>
    <w:rsid w:val="51BCDAF4"/>
    <w:rsid w:val="51BD5493"/>
    <w:rsid w:val="51C8F7C4"/>
    <w:rsid w:val="51E02674"/>
    <w:rsid w:val="51E0F403"/>
    <w:rsid w:val="51E9EC28"/>
    <w:rsid w:val="51ED2596"/>
    <w:rsid w:val="51EE3BED"/>
    <w:rsid w:val="51FD6268"/>
    <w:rsid w:val="5202DC8A"/>
    <w:rsid w:val="5207FB7E"/>
    <w:rsid w:val="520E8550"/>
    <w:rsid w:val="521B699E"/>
    <w:rsid w:val="522559D7"/>
    <w:rsid w:val="5226071C"/>
    <w:rsid w:val="52276F9F"/>
    <w:rsid w:val="52355EDD"/>
    <w:rsid w:val="52359611"/>
    <w:rsid w:val="5249F62D"/>
    <w:rsid w:val="524EB0C4"/>
    <w:rsid w:val="5250C761"/>
    <w:rsid w:val="5251428F"/>
    <w:rsid w:val="52540E55"/>
    <w:rsid w:val="525C5865"/>
    <w:rsid w:val="525DA907"/>
    <w:rsid w:val="526886EF"/>
    <w:rsid w:val="526EFC24"/>
    <w:rsid w:val="5270A320"/>
    <w:rsid w:val="527564A2"/>
    <w:rsid w:val="5275C9E6"/>
    <w:rsid w:val="527AF03F"/>
    <w:rsid w:val="527E1D33"/>
    <w:rsid w:val="528C0A07"/>
    <w:rsid w:val="528C64E4"/>
    <w:rsid w:val="529325E4"/>
    <w:rsid w:val="52A01ADE"/>
    <w:rsid w:val="52A3ACC3"/>
    <w:rsid w:val="52BF05E2"/>
    <w:rsid w:val="52BF250B"/>
    <w:rsid w:val="52CC90D7"/>
    <w:rsid w:val="52D344DC"/>
    <w:rsid w:val="52D4B0CA"/>
    <w:rsid w:val="52DC9E03"/>
    <w:rsid w:val="52DD1AE6"/>
    <w:rsid w:val="52E655A4"/>
    <w:rsid w:val="52ED9340"/>
    <w:rsid w:val="52F13036"/>
    <w:rsid w:val="52F4F76C"/>
    <w:rsid w:val="52FF523D"/>
    <w:rsid w:val="530835BE"/>
    <w:rsid w:val="530CA0C9"/>
    <w:rsid w:val="530F80A6"/>
    <w:rsid w:val="530F820E"/>
    <w:rsid w:val="530FC717"/>
    <w:rsid w:val="531EBC14"/>
    <w:rsid w:val="53215784"/>
    <w:rsid w:val="532D576C"/>
    <w:rsid w:val="532DB1A7"/>
    <w:rsid w:val="533C5D38"/>
    <w:rsid w:val="5340B61D"/>
    <w:rsid w:val="534B707F"/>
    <w:rsid w:val="534BBB82"/>
    <w:rsid w:val="535A68D9"/>
    <w:rsid w:val="535CBCB0"/>
    <w:rsid w:val="535D05CC"/>
    <w:rsid w:val="535D882C"/>
    <w:rsid w:val="535E43BC"/>
    <w:rsid w:val="536AADA2"/>
    <w:rsid w:val="5374C438"/>
    <w:rsid w:val="5379A220"/>
    <w:rsid w:val="538E834B"/>
    <w:rsid w:val="5397ED9D"/>
    <w:rsid w:val="539BC973"/>
    <w:rsid w:val="53B27DAF"/>
    <w:rsid w:val="53B37228"/>
    <w:rsid w:val="53BB43C9"/>
    <w:rsid w:val="53BFA3AC"/>
    <w:rsid w:val="53BFD947"/>
    <w:rsid w:val="53C6F043"/>
    <w:rsid w:val="53CA80A6"/>
    <w:rsid w:val="53CDD22E"/>
    <w:rsid w:val="53D648E5"/>
    <w:rsid w:val="53F225A4"/>
    <w:rsid w:val="540EB77F"/>
    <w:rsid w:val="5421275B"/>
    <w:rsid w:val="5430FE6B"/>
    <w:rsid w:val="5436AFD1"/>
    <w:rsid w:val="543A6405"/>
    <w:rsid w:val="543DDDD2"/>
    <w:rsid w:val="543F1BFF"/>
    <w:rsid w:val="543F7C71"/>
    <w:rsid w:val="5458A1F6"/>
    <w:rsid w:val="545AA256"/>
    <w:rsid w:val="545D3C36"/>
    <w:rsid w:val="547AEFF8"/>
    <w:rsid w:val="547C210E"/>
    <w:rsid w:val="54804D5F"/>
    <w:rsid w:val="5484997E"/>
    <w:rsid w:val="5488E3A2"/>
    <w:rsid w:val="548BE372"/>
    <w:rsid w:val="548F6B7E"/>
    <w:rsid w:val="54951D64"/>
    <w:rsid w:val="5497EAAE"/>
    <w:rsid w:val="54A16418"/>
    <w:rsid w:val="54A4F287"/>
    <w:rsid w:val="54A8712A"/>
    <w:rsid w:val="54AAD4F9"/>
    <w:rsid w:val="54AB526F"/>
    <w:rsid w:val="54B71037"/>
    <w:rsid w:val="54B9DB36"/>
    <w:rsid w:val="54B9FFFF"/>
    <w:rsid w:val="54BF1A5F"/>
    <w:rsid w:val="54C50B44"/>
    <w:rsid w:val="54C5D22E"/>
    <w:rsid w:val="54D2392C"/>
    <w:rsid w:val="54D30A0B"/>
    <w:rsid w:val="54D36E5D"/>
    <w:rsid w:val="54D44375"/>
    <w:rsid w:val="54D677A8"/>
    <w:rsid w:val="54DA3FE4"/>
    <w:rsid w:val="54DE1E50"/>
    <w:rsid w:val="54E6D1E6"/>
    <w:rsid w:val="54EBB62B"/>
    <w:rsid w:val="54F6DE66"/>
    <w:rsid w:val="54F7E255"/>
    <w:rsid w:val="54F818DD"/>
    <w:rsid w:val="54F8D3D4"/>
    <w:rsid w:val="54F8DA90"/>
    <w:rsid w:val="54F947C1"/>
    <w:rsid w:val="54FF1A25"/>
    <w:rsid w:val="5501490D"/>
    <w:rsid w:val="55132345"/>
    <w:rsid w:val="55160732"/>
    <w:rsid w:val="551B88BD"/>
    <w:rsid w:val="551BDDE0"/>
    <w:rsid w:val="551C6D64"/>
    <w:rsid w:val="551C98A9"/>
    <w:rsid w:val="55240853"/>
    <w:rsid w:val="55340DFB"/>
    <w:rsid w:val="55406763"/>
    <w:rsid w:val="55589F0E"/>
    <w:rsid w:val="55637BCD"/>
    <w:rsid w:val="55688434"/>
    <w:rsid w:val="5569A28F"/>
    <w:rsid w:val="557151D7"/>
    <w:rsid w:val="557E0D43"/>
    <w:rsid w:val="5581BD75"/>
    <w:rsid w:val="55920DE6"/>
    <w:rsid w:val="559D7E1E"/>
    <w:rsid w:val="55A74586"/>
    <w:rsid w:val="55AA4095"/>
    <w:rsid w:val="55AD0564"/>
    <w:rsid w:val="55AEB681"/>
    <w:rsid w:val="55B2DBCF"/>
    <w:rsid w:val="55B4689B"/>
    <w:rsid w:val="55B49305"/>
    <w:rsid w:val="55B85C45"/>
    <w:rsid w:val="55C309AB"/>
    <w:rsid w:val="55C4B958"/>
    <w:rsid w:val="55C77333"/>
    <w:rsid w:val="55CAA08C"/>
    <w:rsid w:val="55DA71CE"/>
    <w:rsid w:val="55DC7BA8"/>
    <w:rsid w:val="55EC660E"/>
    <w:rsid w:val="5603EF13"/>
    <w:rsid w:val="5614C8A3"/>
    <w:rsid w:val="562273D8"/>
    <w:rsid w:val="562FF0B8"/>
    <w:rsid w:val="563EC113"/>
    <w:rsid w:val="564C8F7F"/>
    <w:rsid w:val="564FF869"/>
    <w:rsid w:val="5651EFC5"/>
    <w:rsid w:val="56567F64"/>
    <w:rsid w:val="5656FF4C"/>
    <w:rsid w:val="56629453"/>
    <w:rsid w:val="566E5DD5"/>
    <w:rsid w:val="566ECEC2"/>
    <w:rsid w:val="5678FD24"/>
    <w:rsid w:val="567974CE"/>
    <w:rsid w:val="567AAFAA"/>
    <w:rsid w:val="568409F9"/>
    <w:rsid w:val="56846558"/>
    <w:rsid w:val="569C8DAA"/>
    <w:rsid w:val="569D946C"/>
    <w:rsid w:val="569E9F96"/>
    <w:rsid w:val="56A10DDE"/>
    <w:rsid w:val="56A5F729"/>
    <w:rsid w:val="56A6A606"/>
    <w:rsid w:val="56A8FAE1"/>
    <w:rsid w:val="56B27ABE"/>
    <w:rsid w:val="56CCD612"/>
    <w:rsid w:val="56D47C62"/>
    <w:rsid w:val="56D5B86F"/>
    <w:rsid w:val="56DEACAF"/>
    <w:rsid w:val="56E7726E"/>
    <w:rsid w:val="56E9C0D5"/>
    <w:rsid w:val="56F21545"/>
    <w:rsid w:val="56F26C2E"/>
    <w:rsid w:val="5707C5F5"/>
    <w:rsid w:val="57130E45"/>
    <w:rsid w:val="571B487E"/>
    <w:rsid w:val="5724F97C"/>
    <w:rsid w:val="572F0BF4"/>
    <w:rsid w:val="573193C4"/>
    <w:rsid w:val="573722B8"/>
    <w:rsid w:val="573F0113"/>
    <w:rsid w:val="5744BD64"/>
    <w:rsid w:val="57505AF9"/>
    <w:rsid w:val="5753A0DE"/>
    <w:rsid w:val="575CD9BD"/>
    <w:rsid w:val="57683FDA"/>
    <w:rsid w:val="576E71B1"/>
    <w:rsid w:val="576F1637"/>
    <w:rsid w:val="57701B95"/>
    <w:rsid w:val="577720F0"/>
    <w:rsid w:val="57796F42"/>
    <w:rsid w:val="577B91FD"/>
    <w:rsid w:val="577C610F"/>
    <w:rsid w:val="57820917"/>
    <w:rsid w:val="578766A0"/>
    <w:rsid w:val="57906314"/>
    <w:rsid w:val="57940478"/>
    <w:rsid w:val="5794C155"/>
    <w:rsid w:val="57999FEC"/>
    <w:rsid w:val="57AAB7CC"/>
    <w:rsid w:val="57AADE40"/>
    <w:rsid w:val="57ADC06B"/>
    <w:rsid w:val="57C03C51"/>
    <w:rsid w:val="57D79F1A"/>
    <w:rsid w:val="57DB7213"/>
    <w:rsid w:val="57E7C570"/>
    <w:rsid w:val="57EB75C6"/>
    <w:rsid w:val="57EEB0F9"/>
    <w:rsid w:val="580860DC"/>
    <w:rsid w:val="58123C69"/>
    <w:rsid w:val="58148F1F"/>
    <w:rsid w:val="581500DD"/>
    <w:rsid w:val="58171589"/>
    <w:rsid w:val="581D55B9"/>
    <w:rsid w:val="581F2935"/>
    <w:rsid w:val="5824E44E"/>
    <w:rsid w:val="582BC6A5"/>
    <w:rsid w:val="582C9E28"/>
    <w:rsid w:val="582CA72A"/>
    <w:rsid w:val="5839BF02"/>
    <w:rsid w:val="583C7A78"/>
    <w:rsid w:val="583F8FBF"/>
    <w:rsid w:val="5843EE7E"/>
    <w:rsid w:val="584AA2F5"/>
    <w:rsid w:val="58525B70"/>
    <w:rsid w:val="58543F1D"/>
    <w:rsid w:val="585557ED"/>
    <w:rsid w:val="585B225F"/>
    <w:rsid w:val="585EC511"/>
    <w:rsid w:val="586E91E2"/>
    <w:rsid w:val="587198A6"/>
    <w:rsid w:val="5874830D"/>
    <w:rsid w:val="587AD430"/>
    <w:rsid w:val="5889675B"/>
    <w:rsid w:val="5889C8AA"/>
    <w:rsid w:val="589A0794"/>
    <w:rsid w:val="58A14351"/>
    <w:rsid w:val="58A19A19"/>
    <w:rsid w:val="58A42CE8"/>
    <w:rsid w:val="58A469A5"/>
    <w:rsid w:val="58A92FAA"/>
    <w:rsid w:val="58AADB4A"/>
    <w:rsid w:val="58B8D996"/>
    <w:rsid w:val="58BA5713"/>
    <w:rsid w:val="58C1289D"/>
    <w:rsid w:val="58C61FDE"/>
    <w:rsid w:val="58D3876F"/>
    <w:rsid w:val="58DFD3E4"/>
    <w:rsid w:val="58E2AC88"/>
    <w:rsid w:val="58E3FDF6"/>
    <w:rsid w:val="58EA5179"/>
    <w:rsid w:val="58FC0D15"/>
    <w:rsid w:val="5903B81E"/>
    <w:rsid w:val="590C37EA"/>
    <w:rsid w:val="590D5E06"/>
    <w:rsid w:val="59310BA1"/>
    <w:rsid w:val="59330A8F"/>
    <w:rsid w:val="59330BFA"/>
    <w:rsid w:val="593E0D74"/>
    <w:rsid w:val="594990CC"/>
    <w:rsid w:val="5958A80C"/>
    <w:rsid w:val="595BCC0B"/>
    <w:rsid w:val="595E0D9F"/>
    <w:rsid w:val="595E4406"/>
    <w:rsid w:val="59603DDA"/>
    <w:rsid w:val="5978B88A"/>
    <w:rsid w:val="598A815A"/>
    <w:rsid w:val="59A21C67"/>
    <w:rsid w:val="59A2DDBD"/>
    <w:rsid w:val="59A2F784"/>
    <w:rsid w:val="59AD212A"/>
    <w:rsid w:val="59AF3E1B"/>
    <w:rsid w:val="59AF7188"/>
    <w:rsid w:val="59B99AFE"/>
    <w:rsid w:val="59C8C2B7"/>
    <w:rsid w:val="59DA7A60"/>
    <w:rsid w:val="59DB5A9C"/>
    <w:rsid w:val="59DE999E"/>
    <w:rsid w:val="59E043EB"/>
    <w:rsid w:val="59E53A32"/>
    <w:rsid w:val="59ECB33C"/>
    <w:rsid w:val="59ED0EFB"/>
    <w:rsid w:val="5A076013"/>
    <w:rsid w:val="5A0DCE60"/>
    <w:rsid w:val="5A1AE5CA"/>
    <w:rsid w:val="5A21B0C7"/>
    <w:rsid w:val="5A2C0D2B"/>
    <w:rsid w:val="5A4123DD"/>
    <w:rsid w:val="5A4B9B87"/>
    <w:rsid w:val="5A50B4C2"/>
    <w:rsid w:val="5A552E98"/>
    <w:rsid w:val="5A58203D"/>
    <w:rsid w:val="5A71C42C"/>
    <w:rsid w:val="5A8CE109"/>
    <w:rsid w:val="5A99C4A3"/>
    <w:rsid w:val="5A9D3FF7"/>
    <w:rsid w:val="5A9D9138"/>
    <w:rsid w:val="5AA464CB"/>
    <w:rsid w:val="5AA51C2E"/>
    <w:rsid w:val="5AA5E847"/>
    <w:rsid w:val="5AB735F7"/>
    <w:rsid w:val="5AB8DBEA"/>
    <w:rsid w:val="5ABEA0FB"/>
    <w:rsid w:val="5ACAC4BC"/>
    <w:rsid w:val="5ACBA0EE"/>
    <w:rsid w:val="5ACD727E"/>
    <w:rsid w:val="5AD1BB8A"/>
    <w:rsid w:val="5ADF869C"/>
    <w:rsid w:val="5ADF9D57"/>
    <w:rsid w:val="5ADFAE4A"/>
    <w:rsid w:val="5AF9927C"/>
    <w:rsid w:val="5AFAF3C1"/>
    <w:rsid w:val="5AFE076F"/>
    <w:rsid w:val="5B02871A"/>
    <w:rsid w:val="5B033D2B"/>
    <w:rsid w:val="5B070B60"/>
    <w:rsid w:val="5B1268A2"/>
    <w:rsid w:val="5B197411"/>
    <w:rsid w:val="5B21008B"/>
    <w:rsid w:val="5B2469A1"/>
    <w:rsid w:val="5B2A0DE9"/>
    <w:rsid w:val="5B2E3491"/>
    <w:rsid w:val="5B3095AD"/>
    <w:rsid w:val="5B349063"/>
    <w:rsid w:val="5B3CE6A0"/>
    <w:rsid w:val="5B40BDC4"/>
    <w:rsid w:val="5B4B41F6"/>
    <w:rsid w:val="5B51010D"/>
    <w:rsid w:val="5B52DA04"/>
    <w:rsid w:val="5B55965F"/>
    <w:rsid w:val="5B803C94"/>
    <w:rsid w:val="5B835A12"/>
    <w:rsid w:val="5B9993B4"/>
    <w:rsid w:val="5B9D4FCC"/>
    <w:rsid w:val="5BA5CF49"/>
    <w:rsid w:val="5BAA0783"/>
    <w:rsid w:val="5BAA6DCB"/>
    <w:rsid w:val="5BB31D8D"/>
    <w:rsid w:val="5BC70A99"/>
    <w:rsid w:val="5BCD1045"/>
    <w:rsid w:val="5BCDD776"/>
    <w:rsid w:val="5BD2497B"/>
    <w:rsid w:val="5BDD756D"/>
    <w:rsid w:val="5BDE8A88"/>
    <w:rsid w:val="5BE00EED"/>
    <w:rsid w:val="5BF52A13"/>
    <w:rsid w:val="5BFD7A94"/>
    <w:rsid w:val="5BFFB9B4"/>
    <w:rsid w:val="5C054CAF"/>
    <w:rsid w:val="5C09717F"/>
    <w:rsid w:val="5C0CBFA2"/>
    <w:rsid w:val="5C1774A6"/>
    <w:rsid w:val="5C1B239A"/>
    <w:rsid w:val="5C1E47AD"/>
    <w:rsid w:val="5C219979"/>
    <w:rsid w:val="5C2B44B9"/>
    <w:rsid w:val="5C2CDC42"/>
    <w:rsid w:val="5C40ED48"/>
    <w:rsid w:val="5C46D954"/>
    <w:rsid w:val="5C52D5FB"/>
    <w:rsid w:val="5C52EA0B"/>
    <w:rsid w:val="5C5DDD98"/>
    <w:rsid w:val="5C66F721"/>
    <w:rsid w:val="5C6E9BE3"/>
    <w:rsid w:val="5C7C8EFC"/>
    <w:rsid w:val="5C836C93"/>
    <w:rsid w:val="5C9208D5"/>
    <w:rsid w:val="5C94C035"/>
    <w:rsid w:val="5C9899EB"/>
    <w:rsid w:val="5CA0F733"/>
    <w:rsid w:val="5CA850D5"/>
    <w:rsid w:val="5CA9F348"/>
    <w:rsid w:val="5CBD95B0"/>
    <w:rsid w:val="5CC82216"/>
    <w:rsid w:val="5CDA7E7F"/>
    <w:rsid w:val="5CDB9958"/>
    <w:rsid w:val="5CDD9C51"/>
    <w:rsid w:val="5CEEAA65"/>
    <w:rsid w:val="5D0BB629"/>
    <w:rsid w:val="5D1C355F"/>
    <w:rsid w:val="5D2147E1"/>
    <w:rsid w:val="5D2F16B9"/>
    <w:rsid w:val="5D3451D8"/>
    <w:rsid w:val="5D4E835C"/>
    <w:rsid w:val="5D5C1886"/>
    <w:rsid w:val="5D5E1C45"/>
    <w:rsid w:val="5D6DF262"/>
    <w:rsid w:val="5D6F1187"/>
    <w:rsid w:val="5D6FC06B"/>
    <w:rsid w:val="5D816606"/>
    <w:rsid w:val="5D833572"/>
    <w:rsid w:val="5D87C4B1"/>
    <w:rsid w:val="5D88CD10"/>
    <w:rsid w:val="5D90421B"/>
    <w:rsid w:val="5D9C3C4C"/>
    <w:rsid w:val="5DA4B905"/>
    <w:rsid w:val="5DA5EDC2"/>
    <w:rsid w:val="5DAFBAD4"/>
    <w:rsid w:val="5DB34507"/>
    <w:rsid w:val="5DB4B22C"/>
    <w:rsid w:val="5DB50743"/>
    <w:rsid w:val="5DB84DD5"/>
    <w:rsid w:val="5DD8DCFD"/>
    <w:rsid w:val="5DDB631A"/>
    <w:rsid w:val="5DDCFB29"/>
    <w:rsid w:val="5DDE3853"/>
    <w:rsid w:val="5DE70F8F"/>
    <w:rsid w:val="5DFF2524"/>
    <w:rsid w:val="5E075FBC"/>
    <w:rsid w:val="5E08E170"/>
    <w:rsid w:val="5E0B46D3"/>
    <w:rsid w:val="5E1979C6"/>
    <w:rsid w:val="5E317EC2"/>
    <w:rsid w:val="5E40F42C"/>
    <w:rsid w:val="5E462428"/>
    <w:rsid w:val="5E470565"/>
    <w:rsid w:val="5E5CCC07"/>
    <w:rsid w:val="5E5D8210"/>
    <w:rsid w:val="5E5E1C51"/>
    <w:rsid w:val="5E613109"/>
    <w:rsid w:val="5E63EAA5"/>
    <w:rsid w:val="5E6EAB22"/>
    <w:rsid w:val="5E79788B"/>
    <w:rsid w:val="5E81B84B"/>
    <w:rsid w:val="5E820CB1"/>
    <w:rsid w:val="5EBA5AE0"/>
    <w:rsid w:val="5EBA7EC0"/>
    <w:rsid w:val="5EC589A8"/>
    <w:rsid w:val="5EC99C9A"/>
    <w:rsid w:val="5ED02239"/>
    <w:rsid w:val="5ED2930C"/>
    <w:rsid w:val="5EF2F19E"/>
    <w:rsid w:val="5EFC0ABD"/>
    <w:rsid w:val="5F08307D"/>
    <w:rsid w:val="5F0953A9"/>
    <w:rsid w:val="5F2029C1"/>
    <w:rsid w:val="5F2176C4"/>
    <w:rsid w:val="5F298744"/>
    <w:rsid w:val="5F2B61EA"/>
    <w:rsid w:val="5F4537EF"/>
    <w:rsid w:val="5F4B95DE"/>
    <w:rsid w:val="5F50E9C9"/>
    <w:rsid w:val="5F547EE2"/>
    <w:rsid w:val="5F5E7C49"/>
    <w:rsid w:val="5F5FABAE"/>
    <w:rsid w:val="5F626E15"/>
    <w:rsid w:val="5F647D04"/>
    <w:rsid w:val="5F64BDFB"/>
    <w:rsid w:val="5F664D60"/>
    <w:rsid w:val="5F69CD5C"/>
    <w:rsid w:val="5F6FBF45"/>
    <w:rsid w:val="5F725169"/>
    <w:rsid w:val="5F83CCAE"/>
    <w:rsid w:val="5F87D94A"/>
    <w:rsid w:val="5F9647B9"/>
    <w:rsid w:val="5FA10B8F"/>
    <w:rsid w:val="5FB2A3BA"/>
    <w:rsid w:val="5FCD4F23"/>
    <w:rsid w:val="5FDC7895"/>
    <w:rsid w:val="5FDFF197"/>
    <w:rsid w:val="5FE285B0"/>
    <w:rsid w:val="5FF6A1F4"/>
    <w:rsid w:val="5FF89C68"/>
    <w:rsid w:val="6000AAAA"/>
    <w:rsid w:val="6004FC2B"/>
    <w:rsid w:val="600AE0B1"/>
    <w:rsid w:val="601D88AC"/>
    <w:rsid w:val="602506C8"/>
    <w:rsid w:val="602536FF"/>
    <w:rsid w:val="6025A5A5"/>
    <w:rsid w:val="602BC4A2"/>
    <w:rsid w:val="602BDBF2"/>
    <w:rsid w:val="60376671"/>
    <w:rsid w:val="6037F9A8"/>
    <w:rsid w:val="603DDA47"/>
    <w:rsid w:val="603EA8B8"/>
    <w:rsid w:val="604A101E"/>
    <w:rsid w:val="6050390A"/>
    <w:rsid w:val="605292F0"/>
    <w:rsid w:val="605B27DA"/>
    <w:rsid w:val="607B492A"/>
    <w:rsid w:val="607C1109"/>
    <w:rsid w:val="6080E4B1"/>
    <w:rsid w:val="608250D0"/>
    <w:rsid w:val="608D94BF"/>
    <w:rsid w:val="6091C0AB"/>
    <w:rsid w:val="609C2BAF"/>
    <w:rsid w:val="60ABF3E6"/>
    <w:rsid w:val="60ADC4A1"/>
    <w:rsid w:val="60AFE61C"/>
    <w:rsid w:val="60B271D6"/>
    <w:rsid w:val="60C4C7C5"/>
    <w:rsid w:val="60C89B36"/>
    <w:rsid w:val="60CA10C4"/>
    <w:rsid w:val="60CE8D51"/>
    <w:rsid w:val="60DB1743"/>
    <w:rsid w:val="60E8860A"/>
    <w:rsid w:val="60EF750A"/>
    <w:rsid w:val="60EF7562"/>
    <w:rsid w:val="60F4E02B"/>
    <w:rsid w:val="60F7F2CF"/>
    <w:rsid w:val="60FAF98E"/>
    <w:rsid w:val="60FB7F19"/>
    <w:rsid w:val="61071F74"/>
    <w:rsid w:val="610FA19A"/>
    <w:rsid w:val="61118ED2"/>
    <w:rsid w:val="61178D65"/>
    <w:rsid w:val="61262013"/>
    <w:rsid w:val="612BD5D1"/>
    <w:rsid w:val="613E963E"/>
    <w:rsid w:val="61434163"/>
    <w:rsid w:val="614D721A"/>
    <w:rsid w:val="614DCFF1"/>
    <w:rsid w:val="61528902"/>
    <w:rsid w:val="616CE501"/>
    <w:rsid w:val="61776C1B"/>
    <w:rsid w:val="617C27E0"/>
    <w:rsid w:val="617C6CD0"/>
    <w:rsid w:val="617F2539"/>
    <w:rsid w:val="618041EB"/>
    <w:rsid w:val="6180A92C"/>
    <w:rsid w:val="619C29FE"/>
    <w:rsid w:val="61A4E4A6"/>
    <w:rsid w:val="61ADF513"/>
    <w:rsid w:val="61B563F6"/>
    <w:rsid w:val="61BCE55F"/>
    <w:rsid w:val="61C130D5"/>
    <w:rsid w:val="61C7AC53"/>
    <w:rsid w:val="61CFF9AB"/>
    <w:rsid w:val="61E22BB6"/>
    <w:rsid w:val="61E84E5D"/>
    <w:rsid w:val="61F3B0C8"/>
    <w:rsid w:val="6206431C"/>
    <w:rsid w:val="62123F3C"/>
    <w:rsid w:val="6214F149"/>
    <w:rsid w:val="621E4AA3"/>
    <w:rsid w:val="62229A12"/>
    <w:rsid w:val="622435AF"/>
    <w:rsid w:val="622D3F4E"/>
    <w:rsid w:val="62441039"/>
    <w:rsid w:val="624CB8C8"/>
    <w:rsid w:val="624E5D83"/>
    <w:rsid w:val="624FEF80"/>
    <w:rsid w:val="62500A1A"/>
    <w:rsid w:val="625259F4"/>
    <w:rsid w:val="625DB10A"/>
    <w:rsid w:val="62646B97"/>
    <w:rsid w:val="626EA68D"/>
    <w:rsid w:val="626EC3F3"/>
    <w:rsid w:val="627914A4"/>
    <w:rsid w:val="627B3130"/>
    <w:rsid w:val="6281AC6B"/>
    <w:rsid w:val="62B51424"/>
    <w:rsid w:val="62C99336"/>
    <w:rsid w:val="62CD6DF4"/>
    <w:rsid w:val="62DF4606"/>
    <w:rsid w:val="62E0C49F"/>
    <w:rsid w:val="62EA66ED"/>
    <w:rsid w:val="62EEA7A2"/>
    <w:rsid w:val="62FF6721"/>
    <w:rsid w:val="6307DEE5"/>
    <w:rsid w:val="6308B562"/>
    <w:rsid w:val="63295D5C"/>
    <w:rsid w:val="6329B644"/>
    <w:rsid w:val="632C57DC"/>
    <w:rsid w:val="63418B1F"/>
    <w:rsid w:val="63421C45"/>
    <w:rsid w:val="6344A938"/>
    <w:rsid w:val="6351BAF8"/>
    <w:rsid w:val="636180C9"/>
    <w:rsid w:val="6361A46A"/>
    <w:rsid w:val="63694A24"/>
    <w:rsid w:val="6369C7E4"/>
    <w:rsid w:val="636A2289"/>
    <w:rsid w:val="636E7513"/>
    <w:rsid w:val="63777737"/>
    <w:rsid w:val="637F0952"/>
    <w:rsid w:val="638A6AFF"/>
    <w:rsid w:val="638ABA69"/>
    <w:rsid w:val="638C3CA1"/>
    <w:rsid w:val="638E3A91"/>
    <w:rsid w:val="639414A0"/>
    <w:rsid w:val="639CDFDD"/>
    <w:rsid w:val="63A2245B"/>
    <w:rsid w:val="63A8C89E"/>
    <w:rsid w:val="63A9DC20"/>
    <w:rsid w:val="63B0D926"/>
    <w:rsid w:val="63B31CBD"/>
    <w:rsid w:val="63B9161D"/>
    <w:rsid w:val="63C40F61"/>
    <w:rsid w:val="63CFC083"/>
    <w:rsid w:val="63D064C5"/>
    <w:rsid w:val="63D10020"/>
    <w:rsid w:val="63DEE879"/>
    <w:rsid w:val="63E519EE"/>
    <w:rsid w:val="63E56BBA"/>
    <w:rsid w:val="63E97806"/>
    <w:rsid w:val="63ED0252"/>
    <w:rsid w:val="63F35421"/>
    <w:rsid w:val="63F9E6DA"/>
    <w:rsid w:val="64066F00"/>
    <w:rsid w:val="6410FEC8"/>
    <w:rsid w:val="64163A16"/>
    <w:rsid w:val="64297EC5"/>
    <w:rsid w:val="642B4E3D"/>
    <w:rsid w:val="64331FDB"/>
    <w:rsid w:val="6433B24B"/>
    <w:rsid w:val="64372804"/>
    <w:rsid w:val="644027F8"/>
    <w:rsid w:val="64405AB9"/>
    <w:rsid w:val="6453ABA4"/>
    <w:rsid w:val="6460B7B2"/>
    <w:rsid w:val="6466D2DA"/>
    <w:rsid w:val="646A1F79"/>
    <w:rsid w:val="6471E2B4"/>
    <w:rsid w:val="64726260"/>
    <w:rsid w:val="6474CCF8"/>
    <w:rsid w:val="64752D8B"/>
    <w:rsid w:val="647E8B80"/>
    <w:rsid w:val="647FD181"/>
    <w:rsid w:val="64805433"/>
    <w:rsid w:val="64913BA4"/>
    <w:rsid w:val="64932AA8"/>
    <w:rsid w:val="64979CF9"/>
    <w:rsid w:val="6497C910"/>
    <w:rsid w:val="6499AF96"/>
    <w:rsid w:val="649B8287"/>
    <w:rsid w:val="64A0C046"/>
    <w:rsid w:val="64A1FD3D"/>
    <w:rsid w:val="64A85F9A"/>
    <w:rsid w:val="64B85E98"/>
    <w:rsid w:val="64BA8921"/>
    <w:rsid w:val="64C34FF1"/>
    <w:rsid w:val="64E07287"/>
    <w:rsid w:val="64E3C502"/>
    <w:rsid w:val="64E9FF82"/>
    <w:rsid w:val="64ED7DEA"/>
    <w:rsid w:val="64F25F33"/>
    <w:rsid w:val="64FCD438"/>
    <w:rsid w:val="64FD2121"/>
    <w:rsid w:val="64FDC903"/>
    <w:rsid w:val="650A86AD"/>
    <w:rsid w:val="65147B7D"/>
    <w:rsid w:val="651E4505"/>
    <w:rsid w:val="65263B60"/>
    <w:rsid w:val="652A3445"/>
    <w:rsid w:val="652DF2FF"/>
    <w:rsid w:val="65304592"/>
    <w:rsid w:val="65437D29"/>
    <w:rsid w:val="654392AA"/>
    <w:rsid w:val="65451C0F"/>
    <w:rsid w:val="655803A6"/>
    <w:rsid w:val="6558B654"/>
    <w:rsid w:val="655EB397"/>
    <w:rsid w:val="656EFBF3"/>
    <w:rsid w:val="657EAEBA"/>
    <w:rsid w:val="6587584E"/>
    <w:rsid w:val="658B7474"/>
    <w:rsid w:val="6592C9A9"/>
    <w:rsid w:val="65981241"/>
    <w:rsid w:val="659FCEC5"/>
    <w:rsid w:val="65A3F5A6"/>
    <w:rsid w:val="65AE535F"/>
    <w:rsid w:val="65B0E0BA"/>
    <w:rsid w:val="65B57C80"/>
    <w:rsid w:val="65BDF8C3"/>
    <w:rsid w:val="65C17196"/>
    <w:rsid w:val="65C34C85"/>
    <w:rsid w:val="65E312BD"/>
    <w:rsid w:val="66153301"/>
    <w:rsid w:val="661A4A68"/>
    <w:rsid w:val="662B98CA"/>
    <w:rsid w:val="662D0C05"/>
    <w:rsid w:val="662F481B"/>
    <w:rsid w:val="663C90A7"/>
    <w:rsid w:val="664039A8"/>
    <w:rsid w:val="664B3AD5"/>
    <w:rsid w:val="665739EF"/>
    <w:rsid w:val="665CBF7F"/>
    <w:rsid w:val="665E448E"/>
    <w:rsid w:val="66630069"/>
    <w:rsid w:val="667878B8"/>
    <w:rsid w:val="66840460"/>
    <w:rsid w:val="668A9A7E"/>
    <w:rsid w:val="669D581C"/>
    <w:rsid w:val="66A437CC"/>
    <w:rsid w:val="66A615D5"/>
    <w:rsid w:val="66A764DB"/>
    <w:rsid w:val="66B17C9E"/>
    <w:rsid w:val="66BC26A1"/>
    <w:rsid w:val="66C01343"/>
    <w:rsid w:val="66CA71BD"/>
    <w:rsid w:val="66CB6D60"/>
    <w:rsid w:val="66CBF363"/>
    <w:rsid w:val="66D5CD93"/>
    <w:rsid w:val="66D65759"/>
    <w:rsid w:val="66E0D82A"/>
    <w:rsid w:val="66E99028"/>
    <w:rsid w:val="66EF7338"/>
    <w:rsid w:val="66F1F875"/>
    <w:rsid w:val="66F3BB01"/>
    <w:rsid w:val="670092E5"/>
    <w:rsid w:val="67023F05"/>
    <w:rsid w:val="670BA2AA"/>
    <w:rsid w:val="670FBFAB"/>
    <w:rsid w:val="6711A529"/>
    <w:rsid w:val="6715F112"/>
    <w:rsid w:val="67169232"/>
    <w:rsid w:val="671760B2"/>
    <w:rsid w:val="67192CBA"/>
    <w:rsid w:val="6728DC0C"/>
    <w:rsid w:val="672FB524"/>
    <w:rsid w:val="6735EFF6"/>
    <w:rsid w:val="67416479"/>
    <w:rsid w:val="6756D4EE"/>
    <w:rsid w:val="675D8833"/>
    <w:rsid w:val="6760C058"/>
    <w:rsid w:val="676CB0CA"/>
    <w:rsid w:val="676DC225"/>
    <w:rsid w:val="6777F0C9"/>
    <w:rsid w:val="6781EEF8"/>
    <w:rsid w:val="678A7012"/>
    <w:rsid w:val="678D7DE0"/>
    <w:rsid w:val="679CF8D0"/>
    <w:rsid w:val="67A08F51"/>
    <w:rsid w:val="67A8B608"/>
    <w:rsid w:val="67B14E8A"/>
    <w:rsid w:val="67B2B65B"/>
    <w:rsid w:val="67B8D8D7"/>
    <w:rsid w:val="67D0D250"/>
    <w:rsid w:val="67DE4FA7"/>
    <w:rsid w:val="67E6A2AD"/>
    <w:rsid w:val="67ECEB83"/>
    <w:rsid w:val="6802F815"/>
    <w:rsid w:val="6821352B"/>
    <w:rsid w:val="68251EAC"/>
    <w:rsid w:val="683360D3"/>
    <w:rsid w:val="683CE323"/>
    <w:rsid w:val="6847754B"/>
    <w:rsid w:val="684F5001"/>
    <w:rsid w:val="6855032A"/>
    <w:rsid w:val="68662ED8"/>
    <w:rsid w:val="686DE0EA"/>
    <w:rsid w:val="6899FE13"/>
    <w:rsid w:val="689A64F5"/>
    <w:rsid w:val="689C5B76"/>
    <w:rsid w:val="689D4828"/>
    <w:rsid w:val="68A9EB9A"/>
    <w:rsid w:val="68B6652D"/>
    <w:rsid w:val="68B83C88"/>
    <w:rsid w:val="68BEAD7C"/>
    <w:rsid w:val="68E0F3DC"/>
    <w:rsid w:val="68E38EF6"/>
    <w:rsid w:val="68F68532"/>
    <w:rsid w:val="68FE5E4C"/>
    <w:rsid w:val="69033001"/>
    <w:rsid w:val="690FCDA4"/>
    <w:rsid w:val="691A914C"/>
    <w:rsid w:val="691DBF59"/>
    <w:rsid w:val="691E8FC5"/>
    <w:rsid w:val="6929B3B0"/>
    <w:rsid w:val="692A6EA2"/>
    <w:rsid w:val="6933F68E"/>
    <w:rsid w:val="693D079B"/>
    <w:rsid w:val="6942BFAE"/>
    <w:rsid w:val="69480F8D"/>
    <w:rsid w:val="694CD3C3"/>
    <w:rsid w:val="694D1EEB"/>
    <w:rsid w:val="694D76C8"/>
    <w:rsid w:val="694EBA28"/>
    <w:rsid w:val="6954667E"/>
    <w:rsid w:val="6959DC8F"/>
    <w:rsid w:val="69961C21"/>
    <w:rsid w:val="69962C1E"/>
    <w:rsid w:val="69B3A0C5"/>
    <w:rsid w:val="69B3CA0D"/>
    <w:rsid w:val="69C0EF0D"/>
    <w:rsid w:val="69C558D3"/>
    <w:rsid w:val="69C5DD40"/>
    <w:rsid w:val="69CB1510"/>
    <w:rsid w:val="69D2B35C"/>
    <w:rsid w:val="69EEBEC8"/>
    <w:rsid w:val="69F23F6E"/>
    <w:rsid w:val="69FA8B09"/>
    <w:rsid w:val="69FC9A92"/>
    <w:rsid w:val="6A1067E0"/>
    <w:rsid w:val="6A169BEE"/>
    <w:rsid w:val="6A19571A"/>
    <w:rsid w:val="6A1B93E4"/>
    <w:rsid w:val="6A2330EB"/>
    <w:rsid w:val="6A2CBD7D"/>
    <w:rsid w:val="6A2F3573"/>
    <w:rsid w:val="6A3BC3F1"/>
    <w:rsid w:val="6A3F72E7"/>
    <w:rsid w:val="6A3FAC1F"/>
    <w:rsid w:val="6A46DB7F"/>
    <w:rsid w:val="6A4C865B"/>
    <w:rsid w:val="6A50CF64"/>
    <w:rsid w:val="6A540CE9"/>
    <w:rsid w:val="6A5CAA8D"/>
    <w:rsid w:val="6A5D65CC"/>
    <w:rsid w:val="6A5F5221"/>
    <w:rsid w:val="6A6755E6"/>
    <w:rsid w:val="6A6DDC4C"/>
    <w:rsid w:val="6A708A26"/>
    <w:rsid w:val="6A75D5CB"/>
    <w:rsid w:val="6A7894E8"/>
    <w:rsid w:val="6A7B631D"/>
    <w:rsid w:val="6A7DABAB"/>
    <w:rsid w:val="6A7EBBF8"/>
    <w:rsid w:val="6A8874DD"/>
    <w:rsid w:val="6A8EC47E"/>
    <w:rsid w:val="6A9209A2"/>
    <w:rsid w:val="6A9478DD"/>
    <w:rsid w:val="6A990E57"/>
    <w:rsid w:val="6AAE2BF5"/>
    <w:rsid w:val="6AAF3805"/>
    <w:rsid w:val="6AB038B8"/>
    <w:rsid w:val="6AB69FA0"/>
    <w:rsid w:val="6AB98FBA"/>
    <w:rsid w:val="6ABE18D2"/>
    <w:rsid w:val="6ACA8410"/>
    <w:rsid w:val="6ACD460D"/>
    <w:rsid w:val="6ADCCB8F"/>
    <w:rsid w:val="6ADF227D"/>
    <w:rsid w:val="6AE4C08F"/>
    <w:rsid w:val="6AEA29C1"/>
    <w:rsid w:val="6AEE3964"/>
    <w:rsid w:val="6AF057A9"/>
    <w:rsid w:val="6AF2E386"/>
    <w:rsid w:val="6AF6768F"/>
    <w:rsid w:val="6B0DB822"/>
    <w:rsid w:val="6B15C0C0"/>
    <w:rsid w:val="6B278051"/>
    <w:rsid w:val="6B27B932"/>
    <w:rsid w:val="6B35B96B"/>
    <w:rsid w:val="6B35C3FE"/>
    <w:rsid w:val="6B3D064F"/>
    <w:rsid w:val="6B4C2A27"/>
    <w:rsid w:val="6B506816"/>
    <w:rsid w:val="6B551BB0"/>
    <w:rsid w:val="6B5CBF6E"/>
    <w:rsid w:val="6B5F1555"/>
    <w:rsid w:val="6B6FFC14"/>
    <w:rsid w:val="6B70A4A0"/>
    <w:rsid w:val="6B71FC24"/>
    <w:rsid w:val="6B78EAD3"/>
    <w:rsid w:val="6B79B755"/>
    <w:rsid w:val="6B7A25B0"/>
    <w:rsid w:val="6B81DD0A"/>
    <w:rsid w:val="6B90EB3A"/>
    <w:rsid w:val="6B934B73"/>
    <w:rsid w:val="6B9EC28F"/>
    <w:rsid w:val="6BA491CF"/>
    <w:rsid w:val="6BA715A7"/>
    <w:rsid w:val="6BA903E6"/>
    <w:rsid w:val="6BB83301"/>
    <w:rsid w:val="6BBD99AA"/>
    <w:rsid w:val="6BC3A595"/>
    <w:rsid w:val="6BC955E9"/>
    <w:rsid w:val="6BD3B1CE"/>
    <w:rsid w:val="6BDF19F0"/>
    <w:rsid w:val="6BE14A7C"/>
    <w:rsid w:val="6BE16CC9"/>
    <w:rsid w:val="6BE2678B"/>
    <w:rsid w:val="6BE3A70E"/>
    <w:rsid w:val="6BEEDEB1"/>
    <w:rsid w:val="6BF2B9BF"/>
    <w:rsid w:val="6BF30FC6"/>
    <w:rsid w:val="6BF65F51"/>
    <w:rsid w:val="6BF86AA7"/>
    <w:rsid w:val="6BF8C3D7"/>
    <w:rsid w:val="6BFB69D3"/>
    <w:rsid w:val="6BFC5BCF"/>
    <w:rsid w:val="6BFE3ED2"/>
    <w:rsid w:val="6C0163FC"/>
    <w:rsid w:val="6C031227"/>
    <w:rsid w:val="6C031F00"/>
    <w:rsid w:val="6C0D5EDA"/>
    <w:rsid w:val="6C1BCCBA"/>
    <w:rsid w:val="6C23CBEB"/>
    <w:rsid w:val="6C26EC98"/>
    <w:rsid w:val="6C42C503"/>
    <w:rsid w:val="6C4AF770"/>
    <w:rsid w:val="6C5F4CFE"/>
    <w:rsid w:val="6C637DC2"/>
    <w:rsid w:val="6C677B55"/>
    <w:rsid w:val="6C6BE350"/>
    <w:rsid w:val="6C734318"/>
    <w:rsid w:val="6C82F396"/>
    <w:rsid w:val="6C87DC2A"/>
    <w:rsid w:val="6C881E47"/>
    <w:rsid w:val="6C8B8699"/>
    <w:rsid w:val="6C9A9A97"/>
    <w:rsid w:val="6C9C5FC8"/>
    <w:rsid w:val="6CA0EB5E"/>
    <w:rsid w:val="6CA7F947"/>
    <w:rsid w:val="6CCD7DBF"/>
    <w:rsid w:val="6CD141D1"/>
    <w:rsid w:val="6CD16CEE"/>
    <w:rsid w:val="6CD2ABEE"/>
    <w:rsid w:val="6CDFBFC1"/>
    <w:rsid w:val="6CE9D5CD"/>
    <w:rsid w:val="6CEC8359"/>
    <w:rsid w:val="6CEF5E53"/>
    <w:rsid w:val="6CF0EC11"/>
    <w:rsid w:val="6CF135EB"/>
    <w:rsid w:val="6CF623A4"/>
    <w:rsid w:val="6CF757AD"/>
    <w:rsid w:val="6CF7D4F3"/>
    <w:rsid w:val="6CF9F92B"/>
    <w:rsid w:val="6CFA2FBC"/>
    <w:rsid w:val="6CFCCD72"/>
    <w:rsid w:val="6D04D67A"/>
    <w:rsid w:val="6D111383"/>
    <w:rsid w:val="6D12DBB3"/>
    <w:rsid w:val="6D158A9A"/>
    <w:rsid w:val="6D1C993A"/>
    <w:rsid w:val="6D1DA8F5"/>
    <w:rsid w:val="6D22E2D0"/>
    <w:rsid w:val="6D2CE841"/>
    <w:rsid w:val="6D31F4B3"/>
    <w:rsid w:val="6D426A3D"/>
    <w:rsid w:val="6D46B82E"/>
    <w:rsid w:val="6D5C357D"/>
    <w:rsid w:val="6D5E9B8E"/>
    <w:rsid w:val="6D6046BE"/>
    <w:rsid w:val="6D6DE927"/>
    <w:rsid w:val="6D7CAF1B"/>
    <w:rsid w:val="6D8A05C2"/>
    <w:rsid w:val="6D8BADAB"/>
    <w:rsid w:val="6D8C091D"/>
    <w:rsid w:val="6D971095"/>
    <w:rsid w:val="6D973A34"/>
    <w:rsid w:val="6DA5B19A"/>
    <w:rsid w:val="6DAAE0AA"/>
    <w:rsid w:val="6DAF0BC4"/>
    <w:rsid w:val="6DAF2C92"/>
    <w:rsid w:val="6DB5FE91"/>
    <w:rsid w:val="6DC93E03"/>
    <w:rsid w:val="6DD7701A"/>
    <w:rsid w:val="6DDA4AED"/>
    <w:rsid w:val="6DE0F3B2"/>
    <w:rsid w:val="6DED3710"/>
    <w:rsid w:val="6DF974B2"/>
    <w:rsid w:val="6DFC1DF5"/>
    <w:rsid w:val="6E0767B1"/>
    <w:rsid w:val="6E0B61C2"/>
    <w:rsid w:val="6E214985"/>
    <w:rsid w:val="6E2BB65C"/>
    <w:rsid w:val="6E3F0A76"/>
    <w:rsid w:val="6E499FEB"/>
    <w:rsid w:val="6E4D295B"/>
    <w:rsid w:val="6E58EFB4"/>
    <w:rsid w:val="6E61E810"/>
    <w:rsid w:val="6E6BF2D4"/>
    <w:rsid w:val="6E6E9731"/>
    <w:rsid w:val="6E7B37D3"/>
    <w:rsid w:val="6E818206"/>
    <w:rsid w:val="6E8516DB"/>
    <w:rsid w:val="6E864388"/>
    <w:rsid w:val="6E870580"/>
    <w:rsid w:val="6E8808D8"/>
    <w:rsid w:val="6E90A0FF"/>
    <w:rsid w:val="6E91E8E2"/>
    <w:rsid w:val="6E91FD2B"/>
    <w:rsid w:val="6E97B6F2"/>
    <w:rsid w:val="6E9CAAEF"/>
    <w:rsid w:val="6EAA63D3"/>
    <w:rsid w:val="6EB9F9FE"/>
    <w:rsid w:val="6EDD8F2F"/>
    <w:rsid w:val="6EE0E7EE"/>
    <w:rsid w:val="6EE7FA10"/>
    <w:rsid w:val="6EF08712"/>
    <w:rsid w:val="6EF46FC1"/>
    <w:rsid w:val="6EF74140"/>
    <w:rsid w:val="6EF74981"/>
    <w:rsid w:val="6F02B2B8"/>
    <w:rsid w:val="6F27D97E"/>
    <w:rsid w:val="6F2E663B"/>
    <w:rsid w:val="6F371669"/>
    <w:rsid w:val="6F3C626B"/>
    <w:rsid w:val="6F422B70"/>
    <w:rsid w:val="6F443018"/>
    <w:rsid w:val="6F465CF1"/>
    <w:rsid w:val="6F4AA03D"/>
    <w:rsid w:val="6F4ADC25"/>
    <w:rsid w:val="6F4C6269"/>
    <w:rsid w:val="6F4FCA9A"/>
    <w:rsid w:val="6F505928"/>
    <w:rsid w:val="6F661F1D"/>
    <w:rsid w:val="6F773DE9"/>
    <w:rsid w:val="6F81417E"/>
    <w:rsid w:val="6F817946"/>
    <w:rsid w:val="6F8BC62F"/>
    <w:rsid w:val="6F915C3E"/>
    <w:rsid w:val="6F92D349"/>
    <w:rsid w:val="6F99DAFE"/>
    <w:rsid w:val="6F9A8B2F"/>
    <w:rsid w:val="6F9B1E84"/>
    <w:rsid w:val="6FA0C755"/>
    <w:rsid w:val="6FAA0532"/>
    <w:rsid w:val="6FBADCAD"/>
    <w:rsid w:val="6FC8623A"/>
    <w:rsid w:val="6FD402E1"/>
    <w:rsid w:val="6FD8F4BE"/>
    <w:rsid w:val="6FE43E72"/>
    <w:rsid w:val="6FE4D84F"/>
    <w:rsid w:val="6FEC156E"/>
    <w:rsid w:val="6FED516E"/>
    <w:rsid w:val="6FFF1714"/>
    <w:rsid w:val="6FFF5348"/>
    <w:rsid w:val="7005F2A3"/>
    <w:rsid w:val="700B9596"/>
    <w:rsid w:val="700C8B83"/>
    <w:rsid w:val="70171A8B"/>
    <w:rsid w:val="7018A86A"/>
    <w:rsid w:val="7022E2E4"/>
    <w:rsid w:val="70230BBC"/>
    <w:rsid w:val="702CAA82"/>
    <w:rsid w:val="702DBF6A"/>
    <w:rsid w:val="7058D5D2"/>
    <w:rsid w:val="7075B815"/>
    <w:rsid w:val="70871FA3"/>
    <w:rsid w:val="708BDD32"/>
    <w:rsid w:val="70916ADC"/>
    <w:rsid w:val="709D4725"/>
    <w:rsid w:val="709E333C"/>
    <w:rsid w:val="70A301AF"/>
    <w:rsid w:val="70A51A9B"/>
    <w:rsid w:val="70A98278"/>
    <w:rsid w:val="70BC4417"/>
    <w:rsid w:val="70C3A9DF"/>
    <w:rsid w:val="70C5ABD5"/>
    <w:rsid w:val="70CAEBFA"/>
    <w:rsid w:val="70D1FD48"/>
    <w:rsid w:val="70D2DF2B"/>
    <w:rsid w:val="70D37D5C"/>
    <w:rsid w:val="70D3ABE0"/>
    <w:rsid w:val="70D472B0"/>
    <w:rsid w:val="70D50173"/>
    <w:rsid w:val="70D7FAC9"/>
    <w:rsid w:val="70D8375A"/>
    <w:rsid w:val="70DC6956"/>
    <w:rsid w:val="70E305BA"/>
    <w:rsid w:val="70E62902"/>
    <w:rsid w:val="70E93D6A"/>
    <w:rsid w:val="7101915A"/>
    <w:rsid w:val="7105C774"/>
    <w:rsid w:val="7116F69B"/>
    <w:rsid w:val="711F7B80"/>
    <w:rsid w:val="712934C9"/>
    <w:rsid w:val="712C351E"/>
    <w:rsid w:val="712C5FAE"/>
    <w:rsid w:val="71311023"/>
    <w:rsid w:val="7133DC71"/>
    <w:rsid w:val="7141F3BA"/>
    <w:rsid w:val="7142B845"/>
    <w:rsid w:val="7143633A"/>
    <w:rsid w:val="71508A6D"/>
    <w:rsid w:val="715BE043"/>
    <w:rsid w:val="715E9382"/>
    <w:rsid w:val="716424A0"/>
    <w:rsid w:val="7165E297"/>
    <w:rsid w:val="716BA137"/>
    <w:rsid w:val="716D603A"/>
    <w:rsid w:val="716E5230"/>
    <w:rsid w:val="717705A4"/>
    <w:rsid w:val="717F6A03"/>
    <w:rsid w:val="7184DAE1"/>
    <w:rsid w:val="718B893A"/>
    <w:rsid w:val="71934AD0"/>
    <w:rsid w:val="71A877A4"/>
    <w:rsid w:val="71A9ACA4"/>
    <w:rsid w:val="71AD89AD"/>
    <w:rsid w:val="71B37F64"/>
    <w:rsid w:val="71B60855"/>
    <w:rsid w:val="71B6254B"/>
    <w:rsid w:val="71B9BFC1"/>
    <w:rsid w:val="71BF07DA"/>
    <w:rsid w:val="71C1496F"/>
    <w:rsid w:val="71C28900"/>
    <w:rsid w:val="71C29E13"/>
    <w:rsid w:val="71CD726F"/>
    <w:rsid w:val="71CE699F"/>
    <w:rsid w:val="71D99E2B"/>
    <w:rsid w:val="71DE1EA8"/>
    <w:rsid w:val="71DE3D31"/>
    <w:rsid w:val="71DE6DF9"/>
    <w:rsid w:val="71FF45DB"/>
    <w:rsid w:val="7208F7E0"/>
    <w:rsid w:val="721291AC"/>
    <w:rsid w:val="721B97F3"/>
    <w:rsid w:val="72210790"/>
    <w:rsid w:val="7227EA65"/>
    <w:rsid w:val="7228415E"/>
    <w:rsid w:val="722A8609"/>
    <w:rsid w:val="722BA0A2"/>
    <w:rsid w:val="7230508C"/>
    <w:rsid w:val="72314092"/>
    <w:rsid w:val="72314A76"/>
    <w:rsid w:val="72315C6F"/>
    <w:rsid w:val="723BB6C0"/>
    <w:rsid w:val="723CDE18"/>
    <w:rsid w:val="724BF457"/>
    <w:rsid w:val="725601E5"/>
    <w:rsid w:val="725AFB1D"/>
    <w:rsid w:val="726B8AF1"/>
    <w:rsid w:val="726EF0E4"/>
    <w:rsid w:val="726FDA7A"/>
    <w:rsid w:val="7270A580"/>
    <w:rsid w:val="727FE364"/>
    <w:rsid w:val="728B19AF"/>
    <w:rsid w:val="7290E47A"/>
    <w:rsid w:val="72984D44"/>
    <w:rsid w:val="72A41402"/>
    <w:rsid w:val="72B100F1"/>
    <w:rsid w:val="72B1464E"/>
    <w:rsid w:val="72B548B5"/>
    <w:rsid w:val="72B687E5"/>
    <w:rsid w:val="72B6A570"/>
    <w:rsid w:val="72C2EBB0"/>
    <w:rsid w:val="72C89005"/>
    <w:rsid w:val="72D279B4"/>
    <w:rsid w:val="72D2BF46"/>
    <w:rsid w:val="72D7CE42"/>
    <w:rsid w:val="72E00F20"/>
    <w:rsid w:val="72E4199C"/>
    <w:rsid w:val="72EF443E"/>
    <w:rsid w:val="72F4BD0C"/>
    <w:rsid w:val="731EFF73"/>
    <w:rsid w:val="732CB227"/>
    <w:rsid w:val="7333544A"/>
    <w:rsid w:val="73350494"/>
    <w:rsid w:val="733A21D3"/>
    <w:rsid w:val="734D6A45"/>
    <w:rsid w:val="734DF6F6"/>
    <w:rsid w:val="73507A3C"/>
    <w:rsid w:val="735B56DA"/>
    <w:rsid w:val="73661FB5"/>
    <w:rsid w:val="7369DC95"/>
    <w:rsid w:val="7378E53C"/>
    <w:rsid w:val="73B3F8FB"/>
    <w:rsid w:val="73BDDC76"/>
    <w:rsid w:val="73C023A3"/>
    <w:rsid w:val="73CD10F3"/>
    <w:rsid w:val="73D63033"/>
    <w:rsid w:val="73E46638"/>
    <w:rsid w:val="73EC22CC"/>
    <w:rsid w:val="73FAFD7F"/>
    <w:rsid w:val="73FB39C6"/>
    <w:rsid w:val="74007530"/>
    <w:rsid w:val="7400D831"/>
    <w:rsid w:val="7417EC72"/>
    <w:rsid w:val="741C95AA"/>
    <w:rsid w:val="742FFC51"/>
    <w:rsid w:val="743B659B"/>
    <w:rsid w:val="743BC7E9"/>
    <w:rsid w:val="743D0BED"/>
    <w:rsid w:val="74601831"/>
    <w:rsid w:val="7464BBF8"/>
    <w:rsid w:val="746C62D1"/>
    <w:rsid w:val="746CE9A2"/>
    <w:rsid w:val="74804469"/>
    <w:rsid w:val="74829437"/>
    <w:rsid w:val="748CC815"/>
    <w:rsid w:val="748F8091"/>
    <w:rsid w:val="749A6D3C"/>
    <w:rsid w:val="74A1B5F2"/>
    <w:rsid w:val="74A5F761"/>
    <w:rsid w:val="74A9A389"/>
    <w:rsid w:val="74B3A8D4"/>
    <w:rsid w:val="74BC14D7"/>
    <w:rsid w:val="74BE6456"/>
    <w:rsid w:val="74BE8140"/>
    <w:rsid w:val="74D10AC0"/>
    <w:rsid w:val="74DAF607"/>
    <w:rsid w:val="74DDADC9"/>
    <w:rsid w:val="74EA19B8"/>
    <w:rsid w:val="74EC2622"/>
    <w:rsid w:val="74FCCD71"/>
    <w:rsid w:val="74FE5E55"/>
    <w:rsid w:val="750867CB"/>
    <w:rsid w:val="7519D931"/>
    <w:rsid w:val="7521055C"/>
    <w:rsid w:val="7521B2D5"/>
    <w:rsid w:val="752C0560"/>
    <w:rsid w:val="7534F868"/>
    <w:rsid w:val="753531DE"/>
    <w:rsid w:val="753E9C14"/>
    <w:rsid w:val="7545FE29"/>
    <w:rsid w:val="755839EE"/>
    <w:rsid w:val="755BBC68"/>
    <w:rsid w:val="75627809"/>
    <w:rsid w:val="7565BAF0"/>
    <w:rsid w:val="7584ECE9"/>
    <w:rsid w:val="7586E400"/>
    <w:rsid w:val="75889B21"/>
    <w:rsid w:val="758A1341"/>
    <w:rsid w:val="758F40D6"/>
    <w:rsid w:val="75D952CE"/>
    <w:rsid w:val="75DBD7E7"/>
    <w:rsid w:val="75E5613E"/>
    <w:rsid w:val="75E8A1B3"/>
    <w:rsid w:val="75F22E8E"/>
    <w:rsid w:val="75FAE08C"/>
    <w:rsid w:val="75FBE892"/>
    <w:rsid w:val="75FF4B49"/>
    <w:rsid w:val="760A6008"/>
    <w:rsid w:val="760B0A01"/>
    <w:rsid w:val="7619EA19"/>
    <w:rsid w:val="761F2CBC"/>
    <w:rsid w:val="762117E2"/>
    <w:rsid w:val="76218FD1"/>
    <w:rsid w:val="762A7287"/>
    <w:rsid w:val="763480A8"/>
    <w:rsid w:val="763ABE50"/>
    <w:rsid w:val="76414765"/>
    <w:rsid w:val="7641C7C2"/>
    <w:rsid w:val="76420E71"/>
    <w:rsid w:val="76426CD8"/>
    <w:rsid w:val="764C5F41"/>
    <w:rsid w:val="764D1EB7"/>
    <w:rsid w:val="76569F55"/>
    <w:rsid w:val="765AA1F7"/>
    <w:rsid w:val="76618055"/>
    <w:rsid w:val="7664189A"/>
    <w:rsid w:val="76692B74"/>
    <w:rsid w:val="76739733"/>
    <w:rsid w:val="767BA045"/>
    <w:rsid w:val="767F487F"/>
    <w:rsid w:val="768F5BF0"/>
    <w:rsid w:val="7697A3AC"/>
    <w:rsid w:val="7697CE57"/>
    <w:rsid w:val="76A136C8"/>
    <w:rsid w:val="76A4B7DC"/>
    <w:rsid w:val="76A5F4D9"/>
    <w:rsid w:val="76A60848"/>
    <w:rsid w:val="76B33C1E"/>
    <w:rsid w:val="76C0AC50"/>
    <w:rsid w:val="76C8A62D"/>
    <w:rsid w:val="76DC45AE"/>
    <w:rsid w:val="76EDA51D"/>
    <w:rsid w:val="76EDDFA9"/>
    <w:rsid w:val="76F5A1FA"/>
    <w:rsid w:val="76FA5E58"/>
    <w:rsid w:val="7700A4AE"/>
    <w:rsid w:val="77203581"/>
    <w:rsid w:val="772735F8"/>
    <w:rsid w:val="772D5B02"/>
    <w:rsid w:val="7733AD54"/>
    <w:rsid w:val="773665B2"/>
    <w:rsid w:val="774DEAF8"/>
    <w:rsid w:val="775AE3F5"/>
    <w:rsid w:val="775B787A"/>
    <w:rsid w:val="7761F55F"/>
    <w:rsid w:val="776507F4"/>
    <w:rsid w:val="7770604C"/>
    <w:rsid w:val="77710639"/>
    <w:rsid w:val="77753CF7"/>
    <w:rsid w:val="7776E6BC"/>
    <w:rsid w:val="777A1BD1"/>
    <w:rsid w:val="777B7168"/>
    <w:rsid w:val="777BD1E6"/>
    <w:rsid w:val="777DA597"/>
    <w:rsid w:val="7782BA68"/>
    <w:rsid w:val="778B405C"/>
    <w:rsid w:val="778BDBD6"/>
    <w:rsid w:val="77943064"/>
    <w:rsid w:val="779A72D5"/>
    <w:rsid w:val="779B4FB9"/>
    <w:rsid w:val="77A22C9C"/>
    <w:rsid w:val="77B645A3"/>
    <w:rsid w:val="77B966D0"/>
    <w:rsid w:val="77B9843D"/>
    <w:rsid w:val="77BFD6F1"/>
    <w:rsid w:val="77C7B747"/>
    <w:rsid w:val="77DA596C"/>
    <w:rsid w:val="77DD8B41"/>
    <w:rsid w:val="77E1A261"/>
    <w:rsid w:val="77E83B93"/>
    <w:rsid w:val="77E8B21E"/>
    <w:rsid w:val="77F6C101"/>
    <w:rsid w:val="77FF2D15"/>
    <w:rsid w:val="7808F05D"/>
    <w:rsid w:val="780CB603"/>
    <w:rsid w:val="78142011"/>
    <w:rsid w:val="7817DFCD"/>
    <w:rsid w:val="781D7BEA"/>
    <w:rsid w:val="781F190E"/>
    <w:rsid w:val="781F6557"/>
    <w:rsid w:val="78237D99"/>
    <w:rsid w:val="782570DB"/>
    <w:rsid w:val="78278EDB"/>
    <w:rsid w:val="78291F64"/>
    <w:rsid w:val="782BC317"/>
    <w:rsid w:val="7830767F"/>
    <w:rsid w:val="783B08EA"/>
    <w:rsid w:val="784030A9"/>
    <w:rsid w:val="784921CF"/>
    <w:rsid w:val="784BEB1B"/>
    <w:rsid w:val="7858A61E"/>
    <w:rsid w:val="785AA6EA"/>
    <w:rsid w:val="785B7ECA"/>
    <w:rsid w:val="78669D80"/>
    <w:rsid w:val="786A7D1D"/>
    <w:rsid w:val="786D711D"/>
    <w:rsid w:val="7874CE89"/>
    <w:rsid w:val="7878E450"/>
    <w:rsid w:val="787ACD36"/>
    <w:rsid w:val="7882548C"/>
    <w:rsid w:val="7889D544"/>
    <w:rsid w:val="7889FB10"/>
    <w:rsid w:val="788BC110"/>
    <w:rsid w:val="78973B7F"/>
    <w:rsid w:val="789B5048"/>
    <w:rsid w:val="789E179A"/>
    <w:rsid w:val="789E3034"/>
    <w:rsid w:val="78A143E5"/>
    <w:rsid w:val="78A4C79E"/>
    <w:rsid w:val="78A72247"/>
    <w:rsid w:val="78AED299"/>
    <w:rsid w:val="78B6F15E"/>
    <w:rsid w:val="78B8D89D"/>
    <w:rsid w:val="78BC2024"/>
    <w:rsid w:val="78C9DB72"/>
    <w:rsid w:val="78D738CE"/>
    <w:rsid w:val="78EBC960"/>
    <w:rsid w:val="78F01C00"/>
    <w:rsid w:val="78F1BE6B"/>
    <w:rsid w:val="78FB30D5"/>
    <w:rsid w:val="7900A273"/>
    <w:rsid w:val="79174BB7"/>
    <w:rsid w:val="791E53B1"/>
    <w:rsid w:val="7921AB3D"/>
    <w:rsid w:val="7935F5AA"/>
    <w:rsid w:val="7937049C"/>
    <w:rsid w:val="7938158E"/>
    <w:rsid w:val="793FBB97"/>
    <w:rsid w:val="793FE40C"/>
    <w:rsid w:val="7959C6F6"/>
    <w:rsid w:val="796387A8"/>
    <w:rsid w:val="796543C3"/>
    <w:rsid w:val="796C8FAC"/>
    <w:rsid w:val="796ED807"/>
    <w:rsid w:val="79860535"/>
    <w:rsid w:val="79929162"/>
    <w:rsid w:val="7997B625"/>
    <w:rsid w:val="79991231"/>
    <w:rsid w:val="79992117"/>
    <w:rsid w:val="79A2A93A"/>
    <w:rsid w:val="79AA2B7F"/>
    <w:rsid w:val="79AC5130"/>
    <w:rsid w:val="79B4F915"/>
    <w:rsid w:val="79B71BE0"/>
    <w:rsid w:val="79C46648"/>
    <w:rsid w:val="79C8B4D6"/>
    <w:rsid w:val="79D1B23C"/>
    <w:rsid w:val="79DD37D2"/>
    <w:rsid w:val="79F86270"/>
    <w:rsid w:val="79FA075E"/>
    <w:rsid w:val="79FBB6C6"/>
    <w:rsid w:val="7A1192C5"/>
    <w:rsid w:val="7A18F9C6"/>
    <w:rsid w:val="7A2293E4"/>
    <w:rsid w:val="7A231CBA"/>
    <w:rsid w:val="7A3EB9E3"/>
    <w:rsid w:val="7A4668F1"/>
    <w:rsid w:val="7A46A98F"/>
    <w:rsid w:val="7A582050"/>
    <w:rsid w:val="7A5B58EE"/>
    <w:rsid w:val="7A5C20E4"/>
    <w:rsid w:val="7A63BBCC"/>
    <w:rsid w:val="7A6685E5"/>
    <w:rsid w:val="7A7BB765"/>
    <w:rsid w:val="7A7F573D"/>
    <w:rsid w:val="7A935BAA"/>
    <w:rsid w:val="7A99A59D"/>
    <w:rsid w:val="7A9AC0C5"/>
    <w:rsid w:val="7AAB4A53"/>
    <w:rsid w:val="7AACB52F"/>
    <w:rsid w:val="7ABA6E6C"/>
    <w:rsid w:val="7AC92D94"/>
    <w:rsid w:val="7ACD7ACC"/>
    <w:rsid w:val="7AD2F688"/>
    <w:rsid w:val="7ADFE870"/>
    <w:rsid w:val="7AEC223C"/>
    <w:rsid w:val="7AF9100C"/>
    <w:rsid w:val="7AFE5821"/>
    <w:rsid w:val="7AFEE10B"/>
    <w:rsid w:val="7B0CFDF8"/>
    <w:rsid w:val="7B143550"/>
    <w:rsid w:val="7B1EDCB3"/>
    <w:rsid w:val="7B31D7D9"/>
    <w:rsid w:val="7B3F4A08"/>
    <w:rsid w:val="7B4D13FA"/>
    <w:rsid w:val="7B666951"/>
    <w:rsid w:val="7B70C5C9"/>
    <w:rsid w:val="7B77D16B"/>
    <w:rsid w:val="7B8ED6F1"/>
    <w:rsid w:val="7BA1C932"/>
    <w:rsid w:val="7BA64E71"/>
    <w:rsid w:val="7BA989CF"/>
    <w:rsid w:val="7BB5E1BD"/>
    <w:rsid w:val="7BBF6A5C"/>
    <w:rsid w:val="7BC23F95"/>
    <w:rsid w:val="7BC59AAC"/>
    <w:rsid w:val="7BC983AA"/>
    <w:rsid w:val="7BCAED65"/>
    <w:rsid w:val="7BDA1DE7"/>
    <w:rsid w:val="7BDC7B57"/>
    <w:rsid w:val="7BE43562"/>
    <w:rsid w:val="7BEAF296"/>
    <w:rsid w:val="7BF70EE6"/>
    <w:rsid w:val="7C0189D7"/>
    <w:rsid w:val="7C0323C6"/>
    <w:rsid w:val="7C08096C"/>
    <w:rsid w:val="7C0B91AE"/>
    <w:rsid w:val="7C0BCF7D"/>
    <w:rsid w:val="7C0CAC07"/>
    <w:rsid w:val="7C1299B1"/>
    <w:rsid w:val="7C1C3970"/>
    <w:rsid w:val="7C1D867B"/>
    <w:rsid w:val="7C1F8125"/>
    <w:rsid w:val="7C205977"/>
    <w:rsid w:val="7C31467E"/>
    <w:rsid w:val="7C360E19"/>
    <w:rsid w:val="7C3AEC2D"/>
    <w:rsid w:val="7C3B3F81"/>
    <w:rsid w:val="7C3B6A84"/>
    <w:rsid w:val="7C3FA81D"/>
    <w:rsid w:val="7C401F2C"/>
    <w:rsid w:val="7C4EE993"/>
    <w:rsid w:val="7C50F9B3"/>
    <w:rsid w:val="7C534519"/>
    <w:rsid w:val="7C60E50E"/>
    <w:rsid w:val="7C67076E"/>
    <w:rsid w:val="7C674240"/>
    <w:rsid w:val="7C6AEEB9"/>
    <w:rsid w:val="7C6B7BE4"/>
    <w:rsid w:val="7C8272F0"/>
    <w:rsid w:val="7C86D6EB"/>
    <w:rsid w:val="7C8AB4E7"/>
    <w:rsid w:val="7C97E0E9"/>
    <w:rsid w:val="7C9FD79F"/>
    <w:rsid w:val="7CB005B1"/>
    <w:rsid w:val="7CB29C41"/>
    <w:rsid w:val="7CB43677"/>
    <w:rsid w:val="7CC537F1"/>
    <w:rsid w:val="7CC95852"/>
    <w:rsid w:val="7CD50470"/>
    <w:rsid w:val="7CED318C"/>
    <w:rsid w:val="7CF825C4"/>
    <w:rsid w:val="7CF9197B"/>
    <w:rsid w:val="7D0BBCF5"/>
    <w:rsid w:val="7D0E264C"/>
    <w:rsid w:val="7D1677E5"/>
    <w:rsid w:val="7D29F412"/>
    <w:rsid w:val="7D30A811"/>
    <w:rsid w:val="7D311747"/>
    <w:rsid w:val="7D37E7B1"/>
    <w:rsid w:val="7D5DE503"/>
    <w:rsid w:val="7D634BD3"/>
    <w:rsid w:val="7D644BE6"/>
    <w:rsid w:val="7D652477"/>
    <w:rsid w:val="7D6F386E"/>
    <w:rsid w:val="7D8BF528"/>
    <w:rsid w:val="7D8CC10D"/>
    <w:rsid w:val="7D8F9147"/>
    <w:rsid w:val="7D93C1A6"/>
    <w:rsid w:val="7D9AEA76"/>
    <w:rsid w:val="7DA2857D"/>
    <w:rsid w:val="7DA5C463"/>
    <w:rsid w:val="7DB1892B"/>
    <w:rsid w:val="7DB516A8"/>
    <w:rsid w:val="7DBEE15B"/>
    <w:rsid w:val="7DC66F8A"/>
    <w:rsid w:val="7DC91614"/>
    <w:rsid w:val="7DECCA14"/>
    <w:rsid w:val="7DF191AB"/>
    <w:rsid w:val="7E015D12"/>
    <w:rsid w:val="7E07EB4E"/>
    <w:rsid w:val="7E097353"/>
    <w:rsid w:val="7E1C57B2"/>
    <w:rsid w:val="7E25738D"/>
    <w:rsid w:val="7E2904C0"/>
    <w:rsid w:val="7E30C2D9"/>
    <w:rsid w:val="7E324146"/>
    <w:rsid w:val="7E35840A"/>
    <w:rsid w:val="7E3819EE"/>
    <w:rsid w:val="7E56566B"/>
    <w:rsid w:val="7E5BC26A"/>
    <w:rsid w:val="7E660285"/>
    <w:rsid w:val="7E7707B5"/>
    <w:rsid w:val="7E77767C"/>
    <w:rsid w:val="7E77DC03"/>
    <w:rsid w:val="7E7A3D23"/>
    <w:rsid w:val="7E7F0B71"/>
    <w:rsid w:val="7E89FB92"/>
    <w:rsid w:val="7E963F3B"/>
    <w:rsid w:val="7E97BC37"/>
    <w:rsid w:val="7E996FE3"/>
    <w:rsid w:val="7EA42C2C"/>
    <w:rsid w:val="7EAE1DCA"/>
    <w:rsid w:val="7EB1EE97"/>
    <w:rsid w:val="7EBEB45A"/>
    <w:rsid w:val="7EC201A4"/>
    <w:rsid w:val="7EC3E116"/>
    <w:rsid w:val="7ED0191F"/>
    <w:rsid w:val="7ED62691"/>
    <w:rsid w:val="7EDF55D5"/>
    <w:rsid w:val="7EF380F1"/>
    <w:rsid w:val="7EFAC003"/>
    <w:rsid w:val="7F05554B"/>
    <w:rsid w:val="7F14349F"/>
    <w:rsid w:val="7F187971"/>
    <w:rsid w:val="7F1BDD7E"/>
    <w:rsid w:val="7F23AB20"/>
    <w:rsid w:val="7F287A87"/>
    <w:rsid w:val="7F29CD87"/>
    <w:rsid w:val="7F2D76D6"/>
    <w:rsid w:val="7F35344D"/>
    <w:rsid w:val="7F40D4B5"/>
    <w:rsid w:val="7F415E50"/>
    <w:rsid w:val="7F4232C4"/>
    <w:rsid w:val="7F52F538"/>
    <w:rsid w:val="7F5E2320"/>
    <w:rsid w:val="7F7483F1"/>
    <w:rsid w:val="7F815739"/>
    <w:rsid w:val="7F8607DF"/>
    <w:rsid w:val="7F877712"/>
    <w:rsid w:val="7F889A75"/>
    <w:rsid w:val="7F8DB3C0"/>
    <w:rsid w:val="7F92CAEC"/>
    <w:rsid w:val="7FA3AFBE"/>
    <w:rsid w:val="7FAC7C5E"/>
    <w:rsid w:val="7FBFA074"/>
    <w:rsid w:val="7FD1C944"/>
    <w:rsid w:val="7FE37238"/>
    <w:rsid w:val="7FEE80B0"/>
    <w:rsid w:val="7FF19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474D447"/>
  <w15:docId w15:val="{4B4F7300-B32A-4B12-A9B2-0BD06F9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CF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3E76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6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4D17CF"/>
  </w:style>
  <w:style w:type="character" w:customStyle="1" w:styleId="WW8Num1z0">
    <w:name w:val="WW8Num1z0"/>
    <w:rsid w:val="004D17CF"/>
    <w:rPr>
      <w:rFonts w:ascii="Wingdings" w:hAnsi="Wingdings" w:cs="Wingdings" w:hint="default"/>
    </w:rPr>
  </w:style>
  <w:style w:type="character" w:customStyle="1" w:styleId="WW8Num1z1">
    <w:name w:val="WW8Num1z1"/>
    <w:rsid w:val="004D17CF"/>
    <w:rPr>
      <w:rFonts w:ascii="Courier New" w:hAnsi="Courier New" w:cs="Courier New" w:hint="default"/>
    </w:rPr>
  </w:style>
  <w:style w:type="character" w:customStyle="1" w:styleId="WW8Num1z3">
    <w:name w:val="WW8Num1z3"/>
    <w:rsid w:val="004D17CF"/>
    <w:rPr>
      <w:rFonts w:ascii="Symbol" w:hAnsi="Symbol" w:cs="Symbol" w:hint="default"/>
    </w:rPr>
  </w:style>
  <w:style w:type="character" w:customStyle="1" w:styleId="Fontepargpadro1">
    <w:name w:val="Fonte parág. padrão1"/>
    <w:rsid w:val="004D17CF"/>
  </w:style>
  <w:style w:type="character" w:customStyle="1" w:styleId="CabealhoChar">
    <w:name w:val="Cabeçalho Char"/>
    <w:rsid w:val="004D17CF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4D17CF"/>
    <w:rPr>
      <w:rFonts w:ascii="Times New Roman" w:eastAsia="Times New Roman" w:hAnsi="Times New Roman" w:cs="Times New Roman"/>
      <w:sz w:val="24"/>
      <w:szCs w:val="24"/>
    </w:rPr>
  </w:style>
  <w:style w:type="paragraph" w:customStyle="1" w:styleId="Ttulo2">
    <w:name w:val="Título2"/>
    <w:basedOn w:val="Normal"/>
    <w:next w:val="Corpodetexto"/>
    <w:rsid w:val="004D17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4D17CF"/>
    <w:pPr>
      <w:spacing w:after="140" w:line="288" w:lineRule="auto"/>
    </w:pPr>
  </w:style>
  <w:style w:type="paragraph" w:styleId="Lista">
    <w:name w:val="List"/>
    <w:basedOn w:val="Corpodetexto"/>
    <w:rsid w:val="004D17CF"/>
    <w:rPr>
      <w:rFonts w:cs="Arial"/>
    </w:rPr>
  </w:style>
  <w:style w:type="paragraph" w:styleId="Legenda">
    <w:name w:val="caption"/>
    <w:basedOn w:val="Normal"/>
    <w:qFormat/>
    <w:rsid w:val="004D17CF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4D17CF"/>
    <w:pPr>
      <w:suppressLineNumbers/>
    </w:pPr>
    <w:rPr>
      <w:rFonts w:cs="Arial"/>
    </w:rPr>
  </w:style>
  <w:style w:type="paragraph" w:customStyle="1" w:styleId="Ttulo10">
    <w:name w:val="Título1"/>
    <w:basedOn w:val="Normal"/>
    <w:next w:val="Corpodetexto"/>
    <w:rsid w:val="004D17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abealho">
    <w:name w:val="header"/>
    <w:basedOn w:val="Normal"/>
    <w:rsid w:val="004D17CF"/>
  </w:style>
  <w:style w:type="paragraph" w:styleId="Rodap">
    <w:name w:val="footer"/>
    <w:basedOn w:val="Normal"/>
    <w:rsid w:val="004D17CF"/>
  </w:style>
  <w:style w:type="paragraph" w:customStyle="1" w:styleId="Contedodatabela">
    <w:name w:val="Conteúdo da tabela"/>
    <w:basedOn w:val="Normal"/>
    <w:rsid w:val="004D17CF"/>
    <w:pPr>
      <w:suppressLineNumbers/>
    </w:pPr>
  </w:style>
  <w:style w:type="paragraph" w:customStyle="1" w:styleId="Ttulodetabela">
    <w:name w:val="Título de tabela"/>
    <w:basedOn w:val="Contedodatabela"/>
    <w:rsid w:val="004D17CF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0D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B0DED"/>
    <w:rPr>
      <w:rFonts w:ascii="Segoe UI" w:hAnsi="Segoe UI" w:cs="Segoe UI"/>
      <w:sz w:val="18"/>
      <w:szCs w:val="18"/>
      <w:lang w:eastAsia="zh-CN"/>
    </w:rPr>
  </w:style>
  <w:style w:type="table" w:styleId="Tabelacomgrade">
    <w:name w:val="Table Grid"/>
    <w:basedOn w:val="Tabelanormal"/>
    <w:uiPriority w:val="39"/>
    <w:rsid w:val="00F16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3E767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67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1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arina\Downloads\Modelo%20Plano%20de%20Ensino%20Mensal_Jan_Fev_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Plano de Ensino Mensal_Jan_Fev_2016</Template>
  <TotalTime>14</TotalTime>
  <Pages>10</Pages>
  <Words>1368</Words>
  <Characters>7390</Characters>
  <Application>Microsoft Office Word</Application>
  <DocSecurity>0</DocSecurity>
  <Lines>61</Lines>
  <Paragraphs>17</Paragraphs>
  <ScaleCrop>false</ScaleCrop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</dc:creator>
  <cp:keywords/>
  <cp:lastModifiedBy>Aux02</cp:lastModifiedBy>
  <cp:revision>130</cp:revision>
  <cp:lastPrinted>2022-05-16T13:25:00Z</cp:lastPrinted>
  <dcterms:created xsi:type="dcterms:W3CDTF">2024-02-16T21:15:00Z</dcterms:created>
  <dcterms:modified xsi:type="dcterms:W3CDTF">2025-08-12T19:00:00Z</dcterms:modified>
</cp:coreProperties>
</file>