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49B3D7" w14:textId="2B11BACE" w:rsidR="00B63CAA" w:rsidRDefault="714FFD44" w:rsidP="69CE227A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  <w:r w:rsidRPr="05F25856">
        <w:rPr>
          <w:rFonts w:ascii="Arial" w:eastAsia="Arial" w:hAnsi="Arial" w:cs="Arial"/>
        </w:rPr>
        <w:t xml:space="preserve"> </w:t>
      </w:r>
      <w:r w:rsidR="6C671CF6" w:rsidRPr="05F25856">
        <w:rPr>
          <w:rFonts w:ascii="Arial" w:eastAsia="Arial" w:hAnsi="Arial" w:cs="Arial"/>
          <w:b/>
          <w:bCs/>
        </w:rPr>
        <w:t xml:space="preserve">MÊS: </w:t>
      </w:r>
      <w:proofErr w:type="gramStart"/>
      <w:r w:rsidR="3596C9C0" w:rsidRPr="05F25856">
        <w:rPr>
          <w:rFonts w:ascii="Arial" w:eastAsia="Arial" w:hAnsi="Arial" w:cs="Arial"/>
          <w:b/>
          <w:bCs/>
        </w:rPr>
        <w:t>AGOST</w:t>
      </w:r>
      <w:r w:rsidR="6C671CF6" w:rsidRPr="05F25856">
        <w:rPr>
          <w:rFonts w:ascii="Arial" w:eastAsia="Arial" w:hAnsi="Arial" w:cs="Arial"/>
          <w:b/>
          <w:bCs/>
        </w:rPr>
        <w:t>O</w:t>
      </w:r>
      <w:proofErr w:type="gramEnd"/>
      <w:r w:rsidR="6C671CF6" w:rsidRPr="05F25856">
        <w:rPr>
          <w:rFonts w:ascii="Arial" w:eastAsia="Arial" w:hAnsi="Arial" w:cs="Arial"/>
          <w:b/>
          <w:bCs/>
        </w:rPr>
        <w:t xml:space="preserve"> 2025</w:t>
      </w:r>
    </w:p>
    <w:tbl>
      <w:tblPr>
        <w:tblStyle w:val="Tabelacomgrade"/>
        <w:tblW w:w="15054" w:type="dxa"/>
        <w:tblLayout w:type="fixed"/>
        <w:tblLook w:val="04A0" w:firstRow="1" w:lastRow="0" w:firstColumn="1" w:lastColumn="0" w:noHBand="0" w:noVBand="1"/>
      </w:tblPr>
      <w:tblGrid>
        <w:gridCol w:w="1696"/>
        <w:gridCol w:w="1696"/>
        <w:gridCol w:w="3887"/>
        <w:gridCol w:w="3887"/>
        <w:gridCol w:w="3888"/>
      </w:tblGrid>
      <w:tr w:rsidR="05F25856" w14:paraId="11164673" w14:textId="77777777" w:rsidTr="5B038397">
        <w:trPr>
          <w:trHeight w:val="300"/>
        </w:trPr>
        <w:tc>
          <w:tcPr>
            <w:tcW w:w="15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8DD7146" w14:textId="715A562E" w:rsidR="05F25856" w:rsidRDefault="05F25856" w:rsidP="05F25856">
            <w:pPr>
              <w:jc w:val="center"/>
            </w:pPr>
            <w:r w:rsidRPr="05F25856">
              <w:rPr>
                <w:rFonts w:ascii="Arial" w:eastAsia="Arial" w:hAnsi="Arial" w:cs="Arial"/>
                <w:b/>
                <w:bCs/>
                <w:sz w:val="31"/>
                <w:szCs w:val="31"/>
              </w:rPr>
              <w:t>8º ANO B – ENSINO FUNDAMENTAL</w:t>
            </w:r>
          </w:p>
        </w:tc>
      </w:tr>
      <w:tr w:rsidR="05F25856" w14:paraId="4F7B191E" w14:textId="77777777" w:rsidTr="00DD555A">
        <w:trPr>
          <w:trHeight w:val="24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0BA1FCA" w14:textId="0B7B6F90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04EB790" w14:textId="209CF2DB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D69363C" w14:textId="701DAB67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B4B2415" w14:textId="3835CF09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C4FA21F" w14:textId="0374EBF8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5F25856" w14:paraId="71FE0B5F" w14:textId="77777777" w:rsidTr="00DD555A">
        <w:trPr>
          <w:trHeight w:val="300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8BEBB9" w14:textId="03866406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04/08/2025</w:t>
            </w:r>
          </w:p>
          <w:p w14:paraId="3C0B25E2" w14:textId="3CF69A3B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24975C8" w14:textId="6DD9BAA7" w:rsidR="05F25856" w:rsidRDefault="25FDACE8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EE5C01" w14:textId="2EBCAA9D" w:rsidR="05F25856" w:rsidRDefault="05F25856" w:rsidP="05F25856">
            <w:pPr>
              <w:jc w:val="center"/>
            </w:pPr>
            <w:r w:rsidRPr="05F25856">
              <w:t xml:space="preserve"> </w:t>
            </w:r>
            <w:r w:rsidR="00BF1B42">
              <w:t>X</w:t>
            </w:r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4680B" w14:textId="16EA1637" w:rsidR="05F25856" w:rsidRDefault="05F25856" w:rsidP="05F25856">
            <w:pPr>
              <w:jc w:val="center"/>
            </w:pPr>
            <w:r w:rsidRPr="05F25856">
              <w:t xml:space="preserve"> </w:t>
            </w:r>
            <w:r w:rsidR="00BF1B42">
              <w:t>X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2EC88D" w14:textId="2D62F2E8" w:rsidR="05F25856" w:rsidRDefault="00BF1B42" w:rsidP="05F25856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05F25856" w:rsidRPr="05F25856">
              <w:t xml:space="preserve"> </w:t>
            </w:r>
          </w:p>
        </w:tc>
      </w:tr>
      <w:tr w:rsidR="05F25856" w14:paraId="6FD3F9A2" w14:textId="77777777" w:rsidTr="00DD555A">
        <w:trPr>
          <w:trHeight w:val="300"/>
        </w:trPr>
        <w:tc>
          <w:tcPr>
            <w:tcW w:w="1696" w:type="dxa"/>
            <w:vMerge/>
            <w:vAlign w:val="center"/>
          </w:tcPr>
          <w:p w14:paraId="17B950E0" w14:textId="77777777" w:rsidR="00AF788D" w:rsidRDefault="00AF788D"/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ED8795" w14:textId="3F2B12A7" w:rsidR="05F25856" w:rsidRDefault="4E67FD4D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6B00BC" w14:textId="6AEA69B4" w:rsidR="05F25856" w:rsidRDefault="70ADFCBB" w:rsidP="05F25856">
            <w:pPr>
              <w:jc w:val="center"/>
            </w:pPr>
            <w:r w:rsidRPr="2EF33516">
              <w:rPr>
                <w:rFonts w:ascii="Arial" w:eastAsia="Arial" w:hAnsi="Arial" w:cs="Arial"/>
                <w:color w:val="000000" w:themeColor="text1"/>
              </w:rPr>
              <w:t>Formação dos Estados Unidos</w:t>
            </w:r>
            <w:r w:rsidR="05F25856" w:rsidRPr="2EF33516">
              <w:rPr>
                <w:color w:val="000000" w:themeColor="text1"/>
              </w:rPr>
              <w:t xml:space="preserve"> </w:t>
            </w:r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1DEB6B" w14:textId="7F37D5C4" w:rsidR="05F25856" w:rsidRDefault="4A538C63" w:rsidP="05F25856">
            <w:pPr>
              <w:tabs>
                <w:tab w:val="left" w:pos="298"/>
              </w:tabs>
              <w:spacing w:line="252" w:lineRule="auto"/>
              <w:jc w:val="center"/>
            </w:pPr>
            <w:r w:rsidRPr="2EF33516">
              <w:rPr>
                <w:color w:val="000000" w:themeColor="text1"/>
              </w:rPr>
              <w:t xml:space="preserve">Contextualização e Abordagem    </w:t>
            </w:r>
            <w:r w:rsidR="05F25856" w:rsidRPr="2EF33516">
              <w:rPr>
                <w:color w:val="000000" w:themeColor="text1"/>
              </w:rPr>
              <w:t xml:space="preserve"> 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18C0A6" w14:textId="71436CA9" w:rsidR="05F25856" w:rsidRDefault="388938A3" w:rsidP="2EF3351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EF33516">
              <w:rPr>
                <w:color w:val="000000" w:themeColor="text1"/>
              </w:rPr>
              <w:t xml:space="preserve">Anotações no caderno  </w:t>
            </w:r>
            <w:r w:rsidRPr="2EF33516">
              <w:t xml:space="preserve"> </w:t>
            </w:r>
          </w:p>
          <w:p w14:paraId="3CF32E56" w14:textId="355E685E" w:rsidR="05F25856" w:rsidRDefault="05F25856" w:rsidP="05F2585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EF33516">
              <w:t xml:space="preserve"> </w:t>
            </w:r>
          </w:p>
        </w:tc>
      </w:tr>
      <w:tr w:rsidR="05F25856" w14:paraId="39DE9150" w14:textId="77777777" w:rsidTr="00DD555A">
        <w:trPr>
          <w:trHeight w:val="300"/>
        </w:trPr>
        <w:tc>
          <w:tcPr>
            <w:tcW w:w="1696" w:type="dxa"/>
            <w:vMerge/>
            <w:vAlign w:val="center"/>
          </w:tcPr>
          <w:p w14:paraId="0CBF784C" w14:textId="77777777" w:rsidR="00AF788D" w:rsidRDefault="00AF788D"/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59E0CB" w14:textId="3227F790" w:rsidR="05F25856" w:rsidRDefault="2862B429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9E845" w14:textId="1A2D4776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e Quadriláteros - Módulo 3</w:t>
            </w:r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7381B" w14:textId="35A933FA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Dinâmica de acolhida: Entrevistas Cruzadas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56A76" w14:textId="480D673A" w:rsidR="05F25856" w:rsidRDefault="05F25856" w:rsidP="05F2585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 w:rsidR="00BF1B42">
              <w:t>X</w:t>
            </w:r>
          </w:p>
        </w:tc>
      </w:tr>
      <w:tr w:rsidR="05F25856" w14:paraId="034070AB" w14:textId="77777777" w:rsidTr="00DD555A">
        <w:trPr>
          <w:trHeight w:val="300"/>
        </w:trPr>
        <w:tc>
          <w:tcPr>
            <w:tcW w:w="1696" w:type="dxa"/>
            <w:vMerge/>
            <w:vAlign w:val="center"/>
          </w:tcPr>
          <w:p w14:paraId="53031A57" w14:textId="77777777" w:rsidR="00AF788D" w:rsidRDefault="00AF788D"/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09A925" w14:textId="2C0AED5D" w:rsidR="05F25856" w:rsidRDefault="0E1596A0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A6B4C0" w14:textId="6CFA850A" w:rsidR="05F25856" w:rsidRDefault="00344F71" w:rsidP="05F25856">
            <w:pPr>
              <w:jc w:val="center"/>
            </w:pPr>
            <w:r>
              <w:t xml:space="preserve">Teatro de bonecos </w:t>
            </w:r>
            <w:r w:rsidR="05F25856" w:rsidRPr="05F25856">
              <w:t xml:space="preserve"> </w:t>
            </w:r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8461D9" w14:textId="0B41E16D" w:rsidR="05F25856" w:rsidRDefault="05F25856" w:rsidP="05F25856">
            <w:pPr>
              <w:jc w:val="center"/>
            </w:pPr>
            <w:r w:rsidRPr="05F25856">
              <w:t xml:space="preserve"> </w:t>
            </w:r>
            <w:r w:rsidR="00344F71">
              <w:t xml:space="preserve">Anotações no caderno 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6FCFB4" w14:textId="453DF7B5" w:rsidR="05F25856" w:rsidRDefault="05F25856" w:rsidP="05F25856">
            <w:pPr>
              <w:jc w:val="center"/>
            </w:pPr>
            <w:r w:rsidRPr="05F25856">
              <w:t xml:space="preserve"> </w:t>
            </w:r>
            <w:r w:rsidR="00BF1B42">
              <w:t>X</w:t>
            </w:r>
          </w:p>
        </w:tc>
      </w:tr>
      <w:tr w:rsidR="05F25856" w14:paraId="473087FB" w14:textId="77777777" w:rsidTr="00DD555A">
        <w:trPr>
          <w:trHeight w:val="300"/>
        </w:trPr>
        <w:tc>
          <w:tcPr>
            <w:tcW w:w="1696" w:type="dxa"/>
            <w:vMerge/>
            <w:vAlign w:val="center"/>
          </w:tcPr>
          <w:p w14:paraId="3AD6E4EC" w14:textId="77777777" w:rsidR="00AF788D" w:rsidRDefault="00AF788D"/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D9A257" w14:textId="55C85A66" w:rsidR="05F25856" w:rsidRDefault="43DB6BD1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219A3" w14:textId="74964D7C" w:rsidR="05F25856" w:rsidRDefault="6F936B53" w:rsidP="05F2585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038397">
              <w:rPr>
                <w:color w:val="000000" w:themeColor="text1"/>
              </w:rPr>
              <w:t>Acolhida – aula  prática</w:t>
            </w:r>
            <w:r w:rsidR="05F25856" w:rsidRPr="5B038397">
              <w:rPr>
                <w:color w:val="000000" w:themeColor="text1"/>
              </w:rPr>
              <w:t xml:space="preserve"> </w:t>
            </w:r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9FBA9F" w14:textId="3E91E1A6" w:rsidR="05F25856" w:rsidRDefault="00BF1B42" w:rsidP="05F2585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038397">
              <w:rPr>
                <w:color w:val="000000" w:themeColor="text1"/>
              </w:rPr>
              <w:t>– aula  prática</w:t>
            </w:r>
            <w:r w:rsidR="05F25856" w:rsidRPr="05F25856">
              <w:rPr>
                <w:color w:val="000000" w:themeColor="text1"/>
              </w:rPr>
              <w:t xml:space="preserve"> 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34661" w14:textId="7D8A695B" w:rsidR="05F25856" w:rsidRDefault="00BF1B42" w:rsidP="05F25856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color w:val="000000" w:themeColor="text1"/>
              </w:rPr>
              <w:t>X</w:t>
            </w:r>
            <w:r w:rsidR="05F25856" w:rsidRPr="05F25856">
              <w:rPr>
                <w:color w:val="000000" w:themeColor="text1"/>
              </w:rPr>
              <w:t xml:space="preserve"> </w:t>
            </w:r>
          </w:p>
        </w:tc>
      </w:tr>
    </w:tbl>
    <w:p w14:paraId="09CA4649" w14:textId="72BDDD57" w:rsidR="011029D6" w:rsidRDefault="011029D6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</w:t>
      </w:r>
    </w:p>
    <w:p w14:paraId="48A6DEC3" w14:textId="1AB0D24D" w:rsidR="011029D6" w:rsidRDefault="011029D6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</w:t>
      </w:r>
    </w:p>
    <w:p w14:paraId="41563F3F" w14:textId="70F658FE" w:rsidR="011029D6" w:rsidRDefault="011029D6" w:rsidP="05F25856">
      <w:pPr>
        <w:tabs>
          <w:tab w:val="left" w:pos="8355"/>
        </w:tabs>
      </w:pPr>
      <w:r w:rsidRPr="05F25856">
        <w:t xml:space="preserve"> </w:t>
      </w:r>
    </w:p>
    <w:tbl>
      <w:tblPr>
        <w:tblStyle w:val="Tabelacomgrade"/>
        <w:tblW w:w="15017" w:type="dxa"/>
        <w:tblLayout w:type="fixed"/>
        <w:tblLook w:val="04A0" w:firstRow="1" w:lastRow="0" w:firstColumn="1" w:lastColumn="0" w:noHBand="0" w:noVBand="1"/>
      </w:tblPr>
      <w:tblGrid>
        <w:gridCol w:w="1691"/>
        <w:gridCol w:w="1701"/>
        <w:gridCol w:w="3875"/>
        <w:gridCol w:w="3875"/>
        <w:gridCol w:w="3875"/>
      </w:tblGrid>
      <w:tr w:rsidR="05F25856" w14:paraId="14419D85" w14:textId="77777777" w:rsidTr="001C5651">
        <w:trPr>
          <w:trHeight w:val="25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348D1A9" w14:textId="3D75FC73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A96F73" w14:textId="19314AA1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9FAA5A6" w14:textId="73F03932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22BE22F" w14:textId="06279BBF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C40FAB7" w14:textId="02894840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F1B42" w14:paraId="64EA6500" w14:textId="77777777" w:rsidTr="001C5651">
        <w:trPr>
          <w:trHeight w:val="256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F32B7F" w14:textId="4D196C70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05/08/2025</w:t>
            </w:r>
          </w:p>
          <w:p w14:paraId="5D8B5471" w14:textId="0589BF0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DB421A" w14:textId="2BFC1808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5F25856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22A3EE" w14:textId="02FDAF55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4430A5" w14:textId="707E930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FA7705" w14:textId="785BB37A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379A158E" w14:textId="77777777" w:rsidTr="001C5651">
        <w:trPr>
          <w:trHeight w:val="256"/>
        </w:trPr>
        <w:tc>
          <w:tcPr>
            <w:tcW w:w="1691" w:type="dxa"/>
            <w:vMerge/>
            <w:vAlign w:val="center"/>
          </w:tcPr>
          <w:p w14:paraId="26AAE67C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9392C3" w14:textId="00F6D32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5F25856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BFF073" w14:textId="6FB4F0C5" w:rsidR="00BF1B42" w:rsidRPr="11C979DC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e Quadriláteros - Módulo 3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A2A31D" w14:textId="41E9B93B" w:rsidR="00BF1B42" w:rsidRPr="11C979DC" w:rsidRDefault="00BF1B42" w:rsidP="00BF1B42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 Apresentação do projeto da AP2 - 2º Trimestre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C23431" w14:textId="2A91A19A" w:rsidR="00BF1B42" w:rsidRPr="11C979DC" w:rsidRDefault="00BF1B42" w:rsidP="00BF1B42">
            <w:pPr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Pesquisa sobre a COP30</w:t>
            </w:r>
          </w:p>
        </w:tc>
      </w:tr>
      <w:tr w:rsidR="00BF1B42" w14:paraId="452C522D" w14:textId="77777777" w:rsidTr="001C5651">
        <w:trPr>
          <w:trHeight w:val="256"/>
        </w:trPr>
        <w:tc>
          <w:tcPr>
            <w:tcW w:w="1691" w:type="dxa"/>
            <w:vMerge/>
            <w:vAlign w:val="center"/>
          </w:tcPr>
          <w:p w14:paraId="37F3B870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75E0625" w14:textId="10A61E44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5F25856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D1B1C" w14:textId="366C7A45" w:rsidR="00BF1B42" w:rsidRDefault="00BF1B42" w:rsidP="00BF1B42">
            <w:pPr>
              <w:jc w:val="center"/>
            </w:pPr>
            <w:r w:rsidRPr="78311C95">
              <w:rPr>
                <w:rFonts w:ascii="Arial" w:eastAsia="Arial" w:hAnsi="Arial" w:cs="Arial"/>
                <w:color w:val="000000" w:themeColor="text1"/>
              </w:rPr>
              <w:t>Introdução as Gimnospermas</w:t>
            </w:r>
          </w:p>
          <w:p w14:paraId="451B9645" w14:textId="167F8250" w:rsidR="00BF1B42" w:rsidRDefault="00BF1B42" w:rsidP="00BF1B42">
            <w:pPr>
              <w:jc w:val="center"/>
            </w:pPr>
            <w:r w:rsidRPr="05F25856">
              <w:t xml:space="preserve"> 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896608" w14:textId="51AC125F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F5125" w14:textId="1EFFAD67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198D30D7" w14:textId="77777777" w:rsidTr="001C5651">
        <w:trPr>
          <w:trHeight w:val="256"/>
        </w:trPr>
        <w:tc>
          <w:tcPr>
            <w:tcW w:w="1691" w:type="dxa"/>
            <w:vMerge/>
            <w:vAlign w:val="center"/>
          </w:tcPr>
          <w:p w14:paraId="63C214CA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A3345F" w14:textId="3A1159C8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588EC3" w14:textId="6BB52848" w:rsidR="00BF1B42" w:rsidRDefault="00BF1B42" w:rsidP="00BF1B42">
            <w:pPr>
              <w:jc w:val="center"/>
            </w:pPr>
            <w:r w:rsidRPr="3CACCCDE">
              <w:rPr>
                <w:color w:val="000000" w:themeColor="text1"/>
              </w:rPr>
              <w:t xml:space="preserve">Aposto e vocativo  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85FDC6" w14:textId="2C26161C" w:rsidR="00BF1B42" w:rsidRDefault="00BF1B42" w:rsidP="00BF1B42">
            <w:pPr>
              <w:tabs>
                <w:tab w:val="left" w:pos="298"/>
              </w:tabs>
              <w:spacing w:line="252" w:lineRule="auto"/>
              <w:jc w:val="center"/>
            </w:pPr>
            <w:r w:rsidRPr="3CACCCDE">
              <w:rPr>
                <w:color w:val="000000" w:themeColor="text1"/>
              </w:rPr>
              <w:t xml:space="preserve">Anotação no caderno  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5E9F8" w14:textId="63B7D8A9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1208049E" w14:textId="77777777" w:rsidTr="001C5651">
        <w:trPr>
          <w:trHeight w:val="256"/>
        </w:trPr>
        <w:tc>
          <w:tcPr>
            <w:tcW w:w="1691" w:type="dxa"/>
            <w:vMerge/>
            <w:vAlign w:val="center"/>
          </w:tcPr>
          <w:p w14:paraId="3D45F596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312F79" w14:textId="11CA6A59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75A37F" w14:textId="27EA547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8311C95">
              <w:rPr>
                <w:color w:val="000000" w:themeColor="text1"/>
              </w:rPr>
              <w:t>Reprodução das Gimnospermas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F1E429" w14:textId="51B51D0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8311C95">
              <w:t xml:space="preserve"> Anotações no caderno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BCE25" w14:textId="46070366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8311C95">
              <w:t>Atividade no caderno</w:t>
            </w:r>
          </w:p>
        </w:tc>
      </w:tr>
    </w:tbl>
    <w:p w14:paraId="612DEB05" w14:textId="100A0897" w:rsidR="011029D6" w:rsidRDefault="011029D6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  </w:t>
      </w:r>
    </w:p>
    <w:p w14:paraId="686B47E0" w14:textId="345F1088" w:rsidR="011029D6" w:rsidRDefault="011029D6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</w:t>
      </w:r>
    </w:p>
    <w:p w14:paraId="41970F20" w14:textId="5B538C92" w:rsidR="011029D6" w:rsidRDefault="011029D6" w:rsidP="05F25856">
      <w:pPr>
        <w:tabs>
          <w:tab w:val="left" w:pos="8355"/>
        </w:tabs>
      </w:pPr>
      <w:r w:rsidRPr="05F25856">
        <w:t xml:space="preserve"> </w:t>
      </w:r>
    </w:p>
    <w:p w14:paraId="2B391ABF" w14:textId="44BF7970" w:rsidR="011029D6" w:rsidRDefault="011029D6" w:rsidP="05F25856">
      <w:pPr>
        <w:tabs>
          <w:tab w:val="left" w:pos="8355"/>
        </w:tabs>
      </w:pPr>
      <w:r w:rsidRPr="05F25856">
        <w:t xml:space="preserve"> </w:t>
      </w:r>
    </w:p>
    <w:p w14:paraId="1FD9580B" w14:textId="5E3A4878" w:rsidR="011029D6" w:rsidRDefault="011029D6" w:rsidP="05F25856">
      <w:pPr>
        <w:tabs>
          <w:tab w:val="left" w:pos="8355"/>
        </w:tabs>
      </w:pPr>
      <w:r w:rsidRPr="05F25856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91"/>
        <w:gridCol w:w="1701"/>
        <w:gridCol w:w="3883"/>
        <w:gridCol w:w="3884"/>
        <w:gridCol w:w="3884"/>
      </w:tblGrid>
      <w:tr w:rsidR="05F25856" w14:paraId="06FCEC2B" w14:textId="77777777" w:rsidTr="001C5651">
        <w:trPr>
          <w:trHeight w:val="271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579C6C" w14:textId="4258768F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lastRenderedPageBreak/>
              <w:t xml:space="preserve">DATA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2CE3C56" w14:textId="57BDF4DB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2F4692F" w14:textId="640A71A6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B679A48" w14:textId="1E0FB015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BA66B04" w14:textId="0822EE56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5F25856" w14:paraId="0F0E0BB0" w14:textId="77777777" w:rsidTr="001C5651">
        <w:trPr>
          <w:trHeight w:val="27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1CC5C9" w14:textId="6277A839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06/08/2025</w:t>
            </w:r>
          </w:p>
          <w:p w14:paraId="05C31917" w14:textId="2B59D14C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7B2DDB3" w14:textId="25796580" w:rsidR="05F25856" w:rsidRDefault="6255388B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B72AA1" w14:textId="1CDAF246" w:rsidR="210E22A0" w:rsidRPr="210E22A0" w:rsidRDefault="210E22A0" w:rsidP="210E22A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210E22A0">
              <w:rPr>
                <w:color w:val="000000" w:themeColor="text1"/>
              </w:rPr>
              <w:t>Cap</w:t>
            </w:r>
            <w:proofErr w:type="spellEnd"/>
            <w:r w:rsidRPr="210E22A0">
              <w:rPr>
                <w:color w:val="000000" w:themeColor="text1"/>
              </w:rPr>
              <w:t xml:space="preserve"> 4 Desigualdades no Mundo 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B73BA2" w14:textId="321BEA4E" w:rsidR="210E22A0" w:rsidRPr="210E22A0" w:rsidRDefault="210E22A0" w:rsidP="210E22A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 xml:space="preserve">Apresentação Diferenciada + Abordagem de conteúdo 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5487B" w14:textId="7367E644" w:rsidR="210E22A0" w:rsidRPr="210E22A0" w:rsidRDefault="210E22A0" w:rsidP="210E22A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>Atividade de caderno</w:t>
            </w:r>
          </w:p>
        </w:tc>
      </w:tr>
      <w:tr w:rsidR="05F25856" w14:paraId="0749D31E" w14:textId="77777777" w:rsidTr="001C5651">
        <w:trPr>
          <w:trHeight w:val="380"/>
        </w:trPr>
        <w:tc>
          <w:tcPr>
            <w:tcW w:w="1691" w:type="dxa"/>
            <w:vMerge/>
            <w:vAlign w:val="center"/>
          </w:tcPr>
          <w:p w14:paraId="4181709B" w14:textId="77777777" w:rsidR="00AF788D" w:rsidRDefault="00AF788D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B7D3C21" w14:textId="418A7CCB" w:rsidR="05F25856" w:rsidRDefault="6237B900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BB149B" w14:textId="33713F83" w:rsidR="05F25856" w:rsidRDefault="281A1AFF" w:rsidP="78311C95">
            <w:pPr>
              <w:jc w:val="center"/>
            </w:pPr>
            <w:r w:rsidRPr="78311C95">
              <w:rPr>
                <w:color w:val="000000" w:themeColor="text1"/>
              </w:rPr>
              <w:t xml:space="preserve">A importância das Gimnospermas </w:t>
            </w:r>
            <w:r w:rsidRPr="78311C95">
              <w:t xml:space="preserve"> </w:t>
            </w:r>
          </w:p>
          <w:p w14:paraId="367EB739" w14:textId="73812798" w:rsidR="05F25856" w:rsidRDefault="05F25856" w:rsidP="05F25856">
            <w:pPr>
              <w:tabs>
                <w:tab w:val="left" w:leader="underscore" w:pos="15120"/>
              </w:tabs>
              <w:jc w:val="center"/>
            </w:pPr>
            <w:r w:rsidRPr="05F25856">
              <w:t xml:space="preserve"> 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67A326" w14:textId="50C29600" w:rsidR="05F25856" w:rsidRDefault="59BD19B5" w:rsidP="05F25856">
            <w:pPr>
              <w:tabs>
                <w:tab w:val="left" w:pos="298"/>
              </w:tabs>
              <w:jc w:val="center"/>
            </w:pPr>
            <w:r w:rsidRPr="78311C95">
              <w:t>Anotações no caderno</w:t>
            </w:r>
            <w:r w:rsidR="05F25856" w:rsidRPr="78311C95">
              <w:t xml:space="preserve"> 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AFCD0C" w14:textId="230469D8" w:rsidR="05F25856" w:rsidRDefault="72489B16" w:rsidP="78311C95">
            <w:pPr>
              <w:spacing w:line="259" w:lineRule="auto"/>
              <w:jc w:val="center"/>
            </w:pPr>
            <w:r w:rsidRPr="78311C95">
              <w:rPr>
                <w:rFonts w:ascii="Arial" w:eastAsia="Arial" w:hAnsi="Arial" w:cs="Arial"/>
              </w:rPr>
              <w:t>Atividade no caderno</w:t>
            </w:r>
          </w:p>
        </w:tc>
      </w:tr>
      <w:tr w:rsidR="05F25856" w14:paraId="142A7139" w14:textId="77777777" w:rsidTr="001C5651">
        <w:trPr>
          <w:trHeight w:val="271"/>
        </w:trPr>
        <w:tc>
          <w:tcPr>
            <w:tcW w:w="1691" w:type="dxa"/>
            <w:vMerge/>
            <w:vAlign w:val="center"/>
          </w:tcPr>
          <w:p w14:paraId="78C879FA" w14:textId="77777777" w:rsidR="00AF788D" w:rsidRDefault="00AF788D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C537AC" w14:textId="46774210" w:rsidR="05F25856" w:rsidRDefault="38B8F60E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A5F1D" w14:textId="5A1F9CDF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- Módulo 3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A6AC6" w14:textId="7DC6CAB7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 Definição, elementos e classificação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C0170" w14:textId="23AC2C63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 Pesquisa sobre a COP30</w:t>
            </w:r>
          </w:p>
        </w:tc>
      </w:tr>
      <w:tr w:rsidR="05F25856" w14:paraId="030D5C21" w14:textId="77777777" w:rsidTr="001C5651">
        <w:trPr>
          <w:trHeight w:val="271"/>
        </w:trPr>
        <w:tc>
          <w:tcPr>
            <w:tcW w:w="1691" w:type="dxa"/>
            <w:vMerge/>
            <w:vAlign w:val="center"/>
          </w:tcPr>
          <w:p w14:paraId="74DBD584" w14:textId="77777777" w:rsidR="00AF788D" w:rsidRDefault="00AF788D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E6C9A4" w14:textId="33D8A625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5F25856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A9559" w14:textId="145A1365" w:rsidR="6BA1A1FD" w:rsidRDefault="6BA1A1FD" w:rsidP="3CACCCD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ACCCDE">
              <w:t>Conjunção coordenativa</w:t>
            </w:r>
          </w:p>
          <w:p w14:paraId="117327F2" w14:textId="32B973AC" w:rsidR="05F25856" w:rsidRDefault="4B1CBAE1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ACCCDE">
              <w:t>Sinônimo, antônimo, parônimos e</w:t>
            </w:r>
            <w:r w:rsidR="21B47BCC" w:rsidRPr="3CACCCDE">
              <w:t xml:space="preserve"> homônimo </w:t>
            </w:r>
            <w:r w:rsidRPr="3CACCCDE">
              <w:t xml:space="preserve"> 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1DC5C0" w14:textId="03DCF9C4" w:rsidR="05F25856" w:rsidRDefault="16AF608D" w:rsidP="05F2585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3CACCCDE">
              <w:t>Anotação no caderno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ECE04" w14:textId="5149AB11" w:rsidR="05F25856" w:rsidRDefault="00BF1B42" w:rsidP="05F25856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05F25856" w:rsidRPr="05F25856">
              <w:t xml:space="preserve"> </w:t>
            </w:r>
          </w:p>
        </w:tc>
      </w:tr>
      <w:tr w:rsidR="00BF1B42" w14:paraId="7682B5C3" w14:textId="77777777" w:rsidTr="00B2790B">
        <w:trPr>
          <w:trHeight w:val="271"/>
        </w:trPr>
        <w:tc>
          <w:tcPr>
            <w:tcW w:w="1691" w:type="dxa"/>
            <w:vMerge/>
            <w:vAlign w:val="center"/>
          </w:tcPr>
          <w:p w14:paraId="7D600154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58EBAD" w14:textId="2AAD978F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5F25856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2C2446" w14:textId="39189F6B" w:rsidR="00BF1B42" w:rsidRDefault="00BF1B42" w:rsidP="00BF1B42">
            <w:pPr>
              <w:spacing w:line="360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C0152B" w14:textId="6259F83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E9889E" w14:textId="5E18CD92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</w:tbl>
    <w:p w14:paraId="6437FB70" w14:textId="6CFA0701" w:rsidR="011029D6" w:rsidRDefault="011029D6" w:rsidP="05F25856">
      <w:pPr>
        <w:tabs>
          <w:tab w:val="left" w:pos="1035"/>
        </w:tabs>
      </w:pPr>
      <w:r w:rsidRPr="05F25856">
        <w:t xml:space="preserve"> </w:t>
      </w:r>
    </w:p>
    <w:p w14:paraId="0252CF54" w14:textId="43CF30BD" w:rsidR="011029D6" w:rsidRDefault="011029D6" w:rsidP="05F25856">
      <w:pPr>
        <w:tabs>
          <w:tab w:val="left" w:pos="1035"/>
        </w:tabs>
      </w:pPr>
      <w:r w:rsidRPr="05F25856">
        <w:t xml:space="preserve"> </w:t>
      </w:r>
    </w:p>
    <w:p w14:paraId="6FE5CA8D" w14:textId="39F0BC11" w:rsidR="011029D6" w:rsidRDefault="011029D6" w:rsidP="05F25856">
      <w:pPr>
        <w:tabs>
          <w:tab w:val="left" w:pos="1035"/>
        </w:tabs>
      </w:pPr>
      <w:r w:rsidRPr="05F25856">
        <w:t xml:space="preserve"> </w:t>
      </w:r>
    </w:p>
    <w:p w14:paraId="3C453FEF" w14:textId="724C9EBA" w:rsidR="011029D6" w:rsidRDefault="011029D6" w:rsidP="05F25856">
      <w:pPr>
        <w:tabs>
          <w:tab w:val="left" w:pos="1035"/>
        </w:tabs>
      </w:pPr>
      <w:r w:rsidRPr="05F25856">
        <w:t xml:space="preserve"> </w:t>
      </w:r>
    </w:p>
    <w:p w14:paraId="32B1F290" w14:textId="210936E2" w:rsidR="011029D6" w:rsidRDefault="011029D6" w:rsidP="05F25856">
      <w:pPr>
        <w:tabs>
          <w:tab w:val="left" w:pos="1035"/>
        </w:tabs>
      </w:pPr>
      <w:r w:rsidRPr="05F25856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79"/>
        <w:gridCol w:w="3779"/>
        <w:gridCol w:w="3780"/>
      </w:tblGrid>
      <w:tr w:rsidR="05F25856" w14:paraId="34B01A2A" w14:textId="77777777" w:rsidTr="001C5651">
        <w:trPr>
          <w:trHeight w:val="26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8E10CDF" w14:textId="2A92CB1A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B564087" w14:textId="1B13CDED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9F226BB" w14:textId="7EAED29A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51E27DB" w14:textId="35DCFE1D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697A688" w14:textId="21C377D3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05F25856" w14:paraId="630A05ED" w14:textId="77777777" w:rsidTr="001C5651">
        <w:trPr>
          <w:trHeight w:val="268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ECB190" w14:textId="091464B5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07/08/2025</w:t>
            </w:r>
          </w:p>
          <w:p w14:paraId="6D8DF458" w14:textId="7F5524C0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64C43E1" w14:textId="2899DC5A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5F25856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9E579E" w14:textId="4A2B4D64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Triângulos e Quadriláteros - Módulo 3 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F7DC90" w14:textId="59F27192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 Laboratório de Informática - AP2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39B4C6" w14:textId="2F91CDBD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 Pesquisa sobre a COP30</w:t>
            </w:r>
          </w:p>
        </w:tc>
      </w:tr>
      <w:tr w:rsidR="00BF1B42" w14:paraId="4AD6323B" w14:textId="77777777" w:rsidTr="001C5651">
        <w:trPr>
          <w:trHeight w:val="268"/>
        </w:trPr>
        <w:tc>
          <w:tcPr>
            <w:tcW w:w="1833" w:type="dxa"/>
            <w:vMerge/>
            <w:vAlign w:val="center"/>
          </w:tcPr>
          <w:p w14:paraId="2E90B79A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5B2870" w14:textId="1F848471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F97BF5" w14:textId="2C09D896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189BDD" w14:textId="10C6B34F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F34E60" w14:textId="31D995BF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1B3AAA66" w14:textId="77777777" w:rsidTr="001C5651">
        <w:trPr>
          <w:trHeight w:val="268"/>
        </w:trPr>
        <w:tc>
          <w:tcPr>
            <w:tcW w:w="1833" w:type="dxa"/>
            <w:vMerge/>
            <w:vAlign w:val="center"/>
          </w:tcPr>
          <w:p w14:paraId="026D15B1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2494593" w14:textId="3CFF396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12FA6" w14:textId="31DAE48C" w:rsidR="00BF1B42" w:rsidRPr="7FC3A856" w:rsidRDefault="00BF1B42" w:rsidP="00BF1B42">
            <w:pPr>
              <w:tabs>
                <w:tab w:val="left" w:leader="underscore" w:pos="15120"/>
              </w:tabs>
              <w:spacing w:line="259" w:lineRule="auto"/>
              <w:jc w:val="center"/>
              <w:rPr>
                <w:color w:val="000000" w:themeColor="text1"/>
              </w:rPr>
            </w:pPr>
            <w:r w:rsidRPr="7FC3A856">
              <w:rPr>
                <w:color w:val="000000" w:themeColor="text1"/>
              </w:rPr>
              <w:t>Unidade 4- memorias do passado.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0276C" w14:textId="02E885F9" w:rsidR="00BF1B42" w:rsidRPr="7FC3A856" w:rsidRDefault="00BF1B42" w:rsidP="00BF1B42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FC3A856">
              <w:rPr>
                <w:color w:val="000000" w:themeColor="text1"/>
              </w:rPr>
              <w:t xml:space="preserve">Roteiro de estudo.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427DFC" w14:textId="5F83AE46" w:rsidR="00BF1B42" w:rsidRPr="7FC3A856" w:rsidRDefault="00BF1B42" w:rsidP="00BF1B4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FC3A856">
              <w:rPr>
                <w:color w:val="000000" w:themeColor="text1"/>
              </w:rPr>
              <w:t>Roteiro de estudo.</w:t>
            </w:r>
          </w:p>
        </w:tc>
      </w:tr>
      <w:tr w:rsidR="00BF1B42" w14:paraId="6B48A175" w14:textId="77777777" w:rsidTr="001C5651">
        <w:trPr>
          <w:trHeight w:val="268"/>
        </w:trPr>
        <w:tc>
          <w:tcPr>
            <w:tcW w:w="1833" w:type="dxa"/>
            <w:vMerge/>
            <w:vAlign w:val="center"/>
          </w:tcPr>
          <w:p w14:paraId="15A83321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32CFFEA" w14:textId="683D409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C3A00" w14:textId="64D057F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8311C95">
              <w:rPr>
                <w:rFonts w:ascii="Arial" w:eastAsia="Arial" w:hAnsi="Arial" w:cs="Arial"/>
                <w:color w:val="000000" w:themeColor="text1"/>
              </w:rPr>
              <w:t xml:space="preserve">Angiospermas </w:t>
            </w:r>
            <w:r w:rsidRPr="78311C95">
              <w:t xml:space="preserve"> 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1E645" w14:textId="21E6B464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8311C95">
              <w:t>Anotações no caderno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66BC35" w14:textId="3B4E68E5" w:rsidR="00BF1B42" w:rsidRDefault="00BF1B42" w:rsidP="00BF1B42">
            <w:pPr>
              <w:spacing w:line="259" w:lineRule="auto"/>
              <w:jc w:val="center"/>
            </w:pPr>
            <w:r w:rsidRPr="78311C95">
              <w:t>Atividade no caderno</w:t>
            </w:r>
          </w:p>
        </w:tc>
      </w:tr>
      <w:tr w:rsidR="00BF1B42" w14:paraId="5D5FB35A" w14:textId="77777777" w:rsidTr="001C5651">
        <w:trPr>
          <w:trHeight w:val="268"/>
        </w:trPr>
        <w:tc>
          <w:tcPr>
            <w:tcW w:w="1833" w:type="dxa"/>
            <w:vMerge/>
            <w:vAlign w:val="center"/>
          </w:tcPr>
          <w:p w14:paraId="32C15762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001AF3" w14:textId="7FAFF20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5F25856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FB7A0C" w14:textId="08F7CFBB" w:rsidR="00BF1B42" w:rsidRPr="11C979DC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- Módulo 3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A8376" w14:textId="5891442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Atividade no livro</w:t>
            </w:r>
          </w:p>
          <w:p w14:paraId="6DFD64A3" w14:textId="0F845F6C" w:rsidR="00BF1B42" w:rsidRPr="11C979DC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Páginas: 100 - 104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0FA3C7" w14:textId="0A0D07A5" w:rsidR="00BF1B42" w:rsidRPr="11C979DC" w:rsidRDefault="00BF1B42" w:rsidP="00BF1B42">
            <w:pPr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 Terminar atividade de classe</w:t>
            </w:r>
          </w:p>
        </w:tc>
      </w:tr>
    </w:tbl>
    <w:p w14:paraId="71CC356E" w14:textId="06B1BA28" w:rsidR="011029D6" w:rsidRDefault="011029D6" w:rsidP="05F25856">
      <w:pPr>
        <w:tabs>
          <w:tab w:val="left" w:pos="1320"/>
          <w:tab w:val="left" w:pos="1755"/>
        </w:tabs>
      </w:pPr>
      <w:r w:rsidRPr="05F25856">
        <w:rPr>
          <w:rFonts w:ascii="Arial" w:eastAsia="Arial" w:hAnsi="Arial" w:cs="Arial"/>
        </w:rPr>
        <w:t xml:space="preserve"> </w:t>
      </w:r>
    </w:p>
    <w:p w14:paraId="2800FDA8" w14:textId="487C835E" w:rsidR="011029D6" w:rsidRDefault="011029D6" w:rsidP="05F25856">
      <w:pPr>
        <w:tabs>
          <w:tab w:val="left" w:pos="1320"/>
          <w:tab w:val="left" w:pos="1755"/>
        </w:tabs>
      </w:pPr>
      <w:r w:rsidRPr="05F25856">
        <w:rPr>
          <w:rFonts w:ascii="Arial" w:eastAsia="Arial" w:hAnsi="Arial" w:cs="Arial"/>
        </w:rPr>
        <w:t xml:space="preserve"> </w:t>
      </w:r>
    </w:p>
    <w:p w14:paraId="68BFB9F7" w14:textId="68F11015" w:rsidR="05F25856" w:rsidRDefault="05F25856" w:rsidP="05F25856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0BDE5985" w14:textId="4B128CE4" w:rsidR="011029D6" w:rsidRDefault="011029D6" w:rsidP="05F25856">
      <w:pPr>
        <w:tabs>
          <w:tab w:val="left" w:pos="1320"/>
          <w:tab w:val="left" w:pos="1755"/>
        </w:tabs>
      </w:pPr>
      <w:r w:rsidRPr="05F25856">
        <w:rPr>
          <w:rFonts w:ascii="Arial" w:eastAsia="Arial" w:hAnsi="Arial" w:cs="Arial"/>
        </w:rPr>
        <w:lastRenderedPageBreak/>
        <w:t xml:space="preserve"> </w:t>
      </w:r>
    </w:p>
    <w:p w14:paraId="439254EF" w14:textId="3FB1EDAA" w:rsidR="011029D6" w:rsidRDefault="011029D6" w:rsidP="05F25856">
      <w:pPr>
        <w:tabs>
          <w:tab w:val="left" w:pos="1320"/>
          <w:tab w:val="left" w:pos="1755"/>
        </w:tabs>
      </w:pPr>
      <w:r w:rsidRPr="05F25856">
        <w:t xml:space="preserve"> </w:t>
      </w:r>
    </w:p>
    <w:p w14:paraId="5972A845" w14:textId="68079A0C" w:rsidR="011029D6" w:rsidRDefault="011029D6" w:rsidP="05F25856">
      <w:pPr>
        <w:tabs>
          <w:tab w:val="left" w:pos="1320"/>
          <w:tab w:val="left" w:pos="1755"/>
        </w:tabs>
      </w:pPr>
      <w:r w:rsidRPr="05F25856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85"/>
        <w:gridCol w:w="3785"/>
        <w:gridCol w:w="3785"/>
      </w:tblGrid>
      <w:tr w:rsidR="05F25856" w14:paraId="7A4D432B" w14:textId="77777777" w:rsidTr="001C5651">
        <w:trPr>
          <w:trHeight w:val="22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B09B78E" w14:textId="3B2308E4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B8D4C05" w14:textId="65869D61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BACBE82" w14:textId="13D22DBD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AE1143A" w14:textId="08BE8759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B2B8681" w14:textId="2D06360B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5F25856" w14:paraId="541E378D" w14:textId="77777777" w:rsidTr="001C5651">
        <w:trPr>
          <w:trHeight w:val="229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6E3DD5" w14:textId="60766C76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08/08/2025</w:t>
            </w:r>
          </w:p>
          <w:p w14:paraId="4C346D93" w14:textId="061E4EC5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017DB4" w14:textId="0A450603" w:rsidR="05F25856" w:rsidRDefault="3E313D35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6A116" w14:textId="11C3C812" w:rsidR="05F25856" w:rsidRDefault="05F25856" w:rsidP="05F25856">
            <w:pPr>
              <w:jc w:val="center"/>
              <w:rPr>
                <w:rFonts w:ascii="Arial" w:eastAsia="Arial" w:hAnsi="Arial" w:cs="Arial"/>
              </w:rPr>
            </w:pPr>
            <w:r w:rsidRPr="2EF33516">
              <w:rPr>
                <w:rFonts w:ascii="Arial" w:eastAsia="Arial" w:hAnsi="Arial" w:cs="Arial"/>
              </w:rPr>
              <w:t xml:space="preserve"> </w:t>
            </w:r>
            <w:r w:rsidR="452717EB" w:rsidRPr="2EF33516">
              <w:rPr>
                <w:rFonts w:ascii="Arial" w:eastAsia="Arial" w:hAnsi="Arial" w:cs="Arial"/>
                <w:color w:val="000000" w:themeColor="text1"/>
              </w:rPr>
              <w:t>Independência dos estados unidos – Treze colônias Inglesas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80D15" w14:textId="10DCB373" w:rsidR="05F25856" w:rsidRDefault="452717EB" w:rsidP="2EF33516">
            <w:pPr>
              <w:spacing w:line="252" w:lineRule="auto"/>
              <w:jc w:val="center"/>
            </w:pPr>
            <w:r w:rsidRPr="2EF33516">
              <w:rPr>
                <w:color w:val="000000" w:themeColor="text1"/>
              </w:rPr>
              <w:t xml:space="preserve">Introdução + Contextualização </w:t>
            </w:r>
            <w:r w:rsidRPr="2EF33516">
              <w:rPr>
                <w:rFonts w:ascii="Arial" w:eastAsia="Arial" w:hAnsi="Arial" w:cs="Arial"/>
              </w:rPr>
              <w:t xml:space="preserve"> </w:t>
            </w:r>
          </w:p>
          <w:p w14:paraId="293475CB" w14:textId="237A4797" w:rsidR="05F25856" w:rsidRDefault="05F25856" w:rsidP="05F25856">
            <w:pPr>
              <w:jc w:val="center"/>
            </w:pPr>
            <w:r w:rsidRPr="05F2585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14DB0A" w14:textId="6A73E87E" w:rsidR="05F25856" w:rsidRDefault="5BA8E755" w:rsidP="2EF33516">
            <w:pPr>
              <w:spacing w:line="257" w:lineRule="auto"/>
              <w:jc w:val="center"/>
            </w:pPr>
            <w:r w:rsidRPr="2EF33516">
              <w:rPr>
                <w:color w:val="000000" w:themeColor="text1"/>
              </w:rPr>
              <w:t xml:space="preserve">Anotações no caderno  </w:t>
            </w:r>
            <w:r w:rsidRPr="2EF33516">
              <w:t xml:space="preserve"> </w:t>
            </w:r>
          </w:p>
          <w:p w14:paraId="5528B642" w14:textId="41A801EE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EF33516">
              <w:t xml:space="preserve"> </w:t>
            </w:r>
          </w:p>
        </w:tc>
      </w:tr>
      <w:tr w:rsidR="00BF1B42" w14:paraId="6A184B88" w14:textId="77777777" w:rsidTr="00550707">
        <w:trPr>
          <w:trHeight w:val="264"/>
        </w:trPr>
        <w:tc>
          <w:tcPr>
            <w:tcW w:w="1833" w:type="dxa"/>
            <w:vMerge/>
            <w:vAlign w:val="center"/>
          </w:tcPr>
          <w:p w14:paraId="2974768F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6D72B22" w14:textId="1669CAE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B38CCF" w14:textId="22843217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6B8215" w14:textId="571AC617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318B59" w14:textId="419A5260" w:rsidR="00BF1B42" w:rsidRDefault="00BF1B42" w:rsidP="00BF1B42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78E6628D" w14:textId="77777777" w:rsidTr="001C5651">
        <w:trPr>
          <w:trHeight w:val="229"/>
        </w:trPr>
        <w:tc>
          <w:tcPr>
            <w:tcW w:w="1833" w:type="dxa"/>
            <w:vMerge/>
            <w:vAlign w:val="center"/>
          </w:tcPr>
          <w:p w14:paraId="5FFF7619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284357" w14:textId="6C222A5A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07A53" w14:textId="305220D8" w:rsidR="00BF1B42" w:rsidRPr="210E22A0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210E22A0">
              <w:rPr>
                <w:color w:val="000000" w:themeColor="text1"/>
              </w:rPr>
              <w:t>Cap</w:t>
            </w:r>
            <w:proofErr w:type="spellEnd"/>
            <w:r w:rsidRPr="210E22A0">
              <w:rPr>
                <w:color w:val="000000" w:themeColor="text1"/>
              </w:rPr>
              <w:t xml:space="preserve"> 4 Desigualdades no Mundo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DD43C4" w14:textId="22D8A9D3" w:rsidR="00BF1B42" w:rsidRPr="210E22A0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 xml:space="preserve">Apresentação Diferenciada + Abordagem de conteúdo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55297" w14:textId="2CD0EF9B" w:rsidR="00BF1B42" w:rsidRPr="210E22A0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>Atividade de caderno</w:t>
            </w:r>
          </w:p>
        </w:tc>
      </w:tr>
      <w:tr w:rsidR="00BF1B42" w14:paraId="46315CAA" w14:textId="77777777" w:rsidTr="001C5651">
        <w:trPr>
          <w:trHeight w:val="229"/>
        </w:trPr>
        <w:tc>
          <w:tcPr>
            <w:tcW w:w="1833" w:type="dxa"/>
            <w:vMerge/>
            <w:vAlign w:val="center"/>
          </w:tcPr>
          <w:p w14:paraId="018E6950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0CF525A" w14:textId="66915311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D5D0F" w14:textId="097179EE" w:rsidR="00BF1B42" w:rsidRDefault="00BF1B42" w:rsidP="00BF1B42">
            <w:pPr>
              <w:jc w:val="center"/>
            </w:pPr>
            <w:r w:rsidRPr="3CACCCDE">
              <w:rPr>
                <w:color w:val="000000" w:themeColor="text1"/>
              </w:rPr>
              <w:t xml:space="preserve"> Leitura do paradidático: Revolução dos bichos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9CA367" w14:textId="5980621B" w:rsidR="00BF1B42" w:rsidRDefault="00BF1B42" w:rsidP="00BF1B42">
            <w:pPr>
              <w:tabs>
                <w:tab w:val="left" w:pos="298"/>
              </w:tabs>
              <w:spacing w:line="252" w:lineRule="auto"/>
              <w:jc w:val="center"/>
            </w:pPr>
            <w:r w:rsidRPr="3CACCCDE">
              <w:rPr>
                <w:color w:val="000000" w:themeColor="text1"/>
              </w:rPr>
              <w:t xml:space="preserve">Leitura 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A520DF" w14:textId="1B2868FF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>
              <w:t>X</w:t>
            </w:r>
          </w:p>
        </w:tc>
      </w:tr>
      <w:tr w:rsidR="00BF1B42" w14:paraId="3DFB0006" w14:textId="77777777" w:rsidTr="001C5651">
        <w:trPr>
          <w:trHeight w:val="229"/>
        </w:trPr>
        <w:tc>
          <w:tcPr>
            <w:tcW w:w="1833" w:type="dxa"/>
            <w:vMerge/>
            <w:vAlign w:val="center"/>
          </w:tcPr>
          <w:p w14:paraId="3F34F23A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1727E1" w14:textId="0E0539C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C6800" w14:textId="097179EE" w:rsidR="00BF1B42" w:rsidRPr="3CACCCDE" w:rsidRDefault="00BF1B42" w:rsidP="00BF1B42">
            <w:pPr>
              <w:jc w:val="center"/>
              <w:rPr>
                <w:color w:val="000000" w:themeColor="text1"/>
              </w:rPr>
            </w:pPr>
            <w:r w:rsidRPr="3CACCCDE">
              <w:rPr>
                <w:color w:val="000000" w:themeColor="text1"/>
              </w:rPr>
              <w:t xml:space="preserve"> Leitura do paradidático: Revolução dos bichos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36218A" w14:textId="5980621B" w:rsidR="00BF1B42" w:rsidRPr="3CACCCDE" w:rsidRDefault="00BF1B42" w:rsidP="00BF1B42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3CACCCDE">
              <w:rPr>
                <w:color w:val="000000" w:themeColor="text1"/>
              </w:rPr>
              <w:t xml:space="preserve">Leitura 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871C9" w14:textId="5856F601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Pr="05F25856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5FC3393" w14:textId="532C994A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25D56DF1" w14:textId="4CC2688B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2A93D66D" w14:textId="33880F2B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52DD4ACC" w14:textId="6F392E88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15054" w:type="dxa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92"/>
        <w:gridCol w:w="3793"/>
        <w:gridCol w:w="3793"/>
      </w:tblGrid>
      <w:tr w:rsidR="05F25856" w14:paraId="73C5CD95" w14:textId="77777777" w:rsidTr="5B038397">
        <w:trPr>
          <w:trHeight w:val="300"/>
        </w:trPr>
        <w:tc>
          <w:tcPr>
            <w:tcW w:w="15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9C47427" w14:textId="715A562E" w:rsidR="05F25856" w:rsidRDefault="05F25856" w:rsidP="05F25856">
            <w:pPr>
              <w:jc w:val="center"/>
            </w:pPr>
            <w:r w:rsidRPr="05F25856">
              <w:rPr>
                <w:rFonts w:ascii="Arial" w:eastAsia="Arial" w:hAnsi="Arial" w:cs="Arial"/>
                <w:b/>
                <w:bCs/>
                <w:sz w:val="31"/>
                <w:szCs w:val="31"/>
              </w:rPr>
              <w:t>8º ANO B – ENSINO FUNDAMENTAL</w:t>
            </w:r>
          </w:p>
        </w:tc>
      </w:tr>
      <w:tr w:rsidR="05F25856" w14:paraId="75A93C2A" w14:textId="77777777" w:rsidTr="001C5651">
        <w:trPr>
          <w:trHeight w:val="24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AEFF263" w14:textId="0B7B6F90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5403FE3" w14:textId="209CF2DB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4652D8" w14:textId="701DAB67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D4A89D2" w14:textId="3835CF09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909BC54" w14:textId="0374EBF8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F1B42" w14:paraId="1DD933FE" w14:textId="77777777" w:rsidTr="001C5651">
        <w:trPr>
          <w:trHeight w:val="30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0DF390" w14:textId="38A7966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5F25856">
              <w:rPr>
                <w:rFonts w:ascii="Arial" w:eastAsia="Arial" w:hAnsi="Arial" w:cs="Arial"/>
                <w:b/>
                <w:bCs/>
              </w:rPr>
              <w:t>11/08/2025</w:t>
            </w:r>
          </w:p>
          <w:p w14:paraId="3BA7CF5D" w14:textId="3CF69A3B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8D286D" w14:textId="39EE5F3D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  <w:r w:rsidRPr="71D74CB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7425A4" w14:textId="3F4AE1C5" w:rsidR="00BF1B42" w:rsidRDefault="00BF1B42" w:rsidP="00BF1B42">
            <w:pPr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9E9E0B" w14:textId="1AA568EC" w:rsidR="00BF1B42" w:rsidRDefault="00BF1B42" w:rsidP="00BF1B42">
            <w:pPr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E17E76" w14:textId="446F07F9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520070D0" w14:textId="77777777" w:rsidTr="001C5651">
        <w:trPr>
          <w:trHeight w:val="300"/>
        </w:trPr>
        <w:tc>
          <w:tcPr>
            <w:tcW w:w="1833" w:type="dxa"/>
            <w:vMerge/>
            <w:vAlign w:val="center"/>
          </w:tcPr>
          <w:p w14:paraId="27BF5FE1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D6CE95" w14:textId="3F2B12A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36F715" w14:textId="2D2145CA" w:rsidR="00BF1B42" w:rsidRDefault="00BF1B42" w:rsidP="00BF1B42">
            <w:pPr>
              <w:jc w:val="center"/>
            </w:pPr>
            <w:r w:rsidRPr="2EF33516">
              <w:rPr>
                <w:color w:val="000000" w:themeColor="text1"/>
              </w:rPr>
              <w:t xml:space="preserve"> Independência dos Estados Unidos - Dizimação dos Povos nativos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1768A" w14:textId="27EE6237" w:rsidR="00BF1B42" w:rsidRDefault="00BF1B42" w:rsidP="00BF1B42">
            <w:pPr>
              <w:tabs>
                <w:tab w:val="left" w:pos="298"/>
              </w:tabs>
              <w:spacing w:line="252" w:lineRule="auto"/>
              <w:jc w:val="center"/>
            </w:pPr>
            <w:r w:rsidRPr="2EF33516">
              <w:rPr>
                <w:color w:val="000000" w:themeColor="text1"/>
              </w:rPr>
              <w:t xml:space="preserve"> Anotações no quadro </w:t>
            </w:r>
            <w:r w:rsidRPr="2EF33516">
              <w:t xml:space="preserve"> </w:t>
            </w:r>
          </w:p>
          <w:p w14:paraId="0BC5CA39" w14:textId="3E29FF59" w:rsidR="00BF1B42" w:rsidRDefault="00BF1B42" w:rsidP="00BF1B42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9CE108" w14:textId="20D5FC03" w:rsidR="00BF1B42" w:rsidRDefault="00BF1B42" w:rsidP="00BF1B42">
            <w:pPr>
              <w:jc w:val="center"/>
            </w:pPr>
            <w:r w:rsidRPr="2EF33516">
              <w:rPr>
                <w:color w:val="000000" w:themeColor="text1"/>
              </w:rPr>
              <w:t>Livro – pág.  290; 291</w:t>
            </w:r>
          </w:p>
          <w:p w14:paraId="5975B0B6" w14:textId="4CC7001C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</w:p>
        </w:tc>
      </w:tr>
      <w:tr w:rsidR="00BF1B42" w14:paraId="73C79305" w14:textId="77777777" w:rsidTr="001C5651">
        <w:trPr>
          <w:trHeight w:val="300"/>
        </w:trPr>
        <w:tc>
          <w:tcPr>
            <w:tcW w:w="1833" w:type="dxa"/>
            <w:vMerge/>
            <w:vAlign w:val="center"/>
          </w:tcPr>
          <w:p w14:paraId="1E7491FA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ED12619" w14:textId="3227F790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51319B" w14:textId="0FA0C0F2" w:rsidR="00BF1B42" w:rsidRPr="11C979DC" w:rsidRDefault="00BF1B42" w:rsidP="00BF1B42">
            <w:pPr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- Módulo 3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7A63BC" w14:textId="595BE2B3" w:rsidR="00BF1B42" w:rsidRPr="11C979DC" w:rsidRDefault="00BF1B42" w:rsidP="00BF1B42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Produção dos cartazes - AP2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26072" w14:textId="4ED81DC5" w:rsidR="00BF1B42" w:rsidRPr="11C979DC" w:rsidRDefault="00BF1B42" w:rsidP="00BF1B42">
            <w:pPr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Trabalhos em grupo</w:t>
            </w:r>
          </w:p>
        </w:tc>
      </w:tr>
      <w:tr w:rsidR="00BF1B42" w14:paraId="5E9A090A" w14:textId="77777777" w:rsidTr="001C5651">
        <w:trPr>
          <w:trHeight w:val="300"/>
        </w:trPr>
        <w:tc>
          <w:tcPr>
            <w:tcW w:w="1833" w:type="dxa"/>
            <w:vMerge/>
            <w:vAlign w:val="center"/>
          </w:tcPr>
          <w:p w14:paraId="06EBAD7A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71C54D9" w14:textId="2C0AED5D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FEFC0" w14:textId="374727B7" w:rsidR="00BF1B42" w:rsidRDefault="00BF1B42" w:rsidP="00BF1B42">
            <w:pPr>
              <w:jc w:val="center"/>
            </w:pPr>
            <w:r w:rsidRPr="05F25856">
              <w:t xml:space="preserve"> </w:t>
            </w:r>
            <w:proofErr w:type="spellStart"/>
            <w:r>
              <w:t>Mamulengo</w:t>
            </w:r>
            <w:proofErr w:type="spellEnd"/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B07FA" w14:textId="658BCD86" w:rsidR="00BF1B42" w:rsidRDefault="00BF1B42" w:rsidP="00BF1B42">
            <w:pPr>
              <w:jc w:val="center"/>
            </w:pPr>
            <w:r w:rsidRPr="05F25856">
              <w:t xml:space="preserve"> </w:t>
            </w:r>
            <w:r>
              <w:t>Anotações no caderno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99752" w14:textId="5A273ED1" w:rsidR="00BF1B42" w:rsidRDefault="00BF1B42" w:rsidP="00BF1B42">
            <w:pPr>
              <w:jc w:val="center"/>
            </w:pPr>
            <w:r w:rsidRPr="05F25856">
              <w:t xml:space="preserve"> </w:t>
            </w:r>
            <w:r>
              <w:t>X</w:t>
            </w:r>
          </w:p>
        </w:tc>
      </w:tr>
      <w:tr w:rsidR="00BF1B42" w14:paraId="135EC5A4" w14:textId="77777777" w:rsidTr="001C5651">
        <w:trPr>
          <w:trHeight w:val="300"/>
        </w:trPr>
        <w:tc>
          <w:tcPr>
            <w:tcW w:w="1833" w:type="dxa"/>
            <w:vMerge/>
            <w:vAlign w:val="center"/>
          </w:tcPr>
          <w:p w14:paraId="251BAFD4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34BA60E" w14:textId="55C85A66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1C03F" w14:textId="6C1C93E1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038397">
              <w:rPr>
                <w:color w:val="000000" w:themeColor="text1"/>
              </w:rPr>
              <w:t xml:space="preserve"> Composição Corporal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4DBF1" w14:textId="51F4FD28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5B038397">
              <w:rPr>
                <w:color w:val="000000" w:themeColor="text1"/>
              </w:rPr>
              <w:t>Aula teórica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1DBF6" w14:textId="7291B059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X</w:t>
            </w:r>
          </w:p>
        </w:tc>
      </w:tr>
    </w:tbl>
    <w:p w14:paraId="78D7CBFE" w14:textId="72BDDD57" w:rsidR="7C9156F5" w:rsidRDefault="7C9156F5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</w:t>
      </w:r>
    </w:p>
    <w:p w14:paraId="1F4682C1" w14:textId="1AB0D24D" w:rsidR="7C9156F5" w:rsidRDefault="7C9156F5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</w:t>
      </w:r>
    </w:p>
    <w:p w14:paraId="7FB5B58B" w14:textId="70F658FE" w:rsidR="7C9156F5" w:rsidRDefault="7C9156F5" w:rsidP="05F25856">
      <w:pPr>
        <w:tabs>
          <w:tab w:val="left" w:pos="8355"/>
        </w:tabs>
      </w:pPr>
      <w:r w:rsidRPr="05F25856">
        <w:t xml:space="preserve"> </w:t>
      </w:r>
    </w:p>
    <w:p w14:paraId="30241749" w14:textId="03BF17E1" w:rsidR="05F25856" w:rsidRDefault="05F25856" w:rsidP="05F25856">
      <w:pPr>
        <w:tabs>
          <w:tab w:val="left" w:pos="8355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97"/>
        <w:gridCol w:w="3797"/>
        <w:gridCol w:w="3797"/>
      </w:tblGrid>
      <w:tr w:rsidR="05F25856" w14:paraId="78250A67" w14:textId="77777777" w:rsidTr="00BF1B42">
        <w:trPr>
          <w:trHeight w:val="23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D51A7D2" w14:textId="3D75FC73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2B45D09" w14:textId="19314AA1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C7B0909" w14:textId="73F03932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3F20E92" w14:textId="06279BBF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EA79D2C" w14:textId="02894840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F1B42" w14:paraId="456EB3E8" w14:textId="77777777" w:rsidTr="00BF1B42">
        <w:trPr>
          <w:trHeight w:val="236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5AEB51" w14:textId="69F585F4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12/08/2025</w:t>
            </w:r>
          </w:p>
          <w:p w14:paraId="55A7A0FF" w14:textId="0589BF0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5BA22F5" w14:textId="18F3CCB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 xml:space="preserve">Inglês 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75A130" w14:textId="2ECC02B8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34C68" w14:textId="51F33FD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19B9E2" w14:textId="1C44BAAE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3F067557" w14:textId="77777777" w:rsidTr="00BF1B42">
        <w:trPr>
          <w:trHeight w:val="236"/>
        </w:trPr>
        <w:tc>
          <w:tcPr>
            <w:tcW w:w="1833" w:type="dxa"/>
            <w:vMerge/>
            <w:vAlign w:val="center"/>
          </w:tcPr>
          <w:p w14:paraId="4A7C0862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E5ACFB" w14:textId="00F6D32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720CA2" w14:textId="34769ED1" w:rsidR="00BF1B42" w:rsidRPr="11C979DC" w:rsidRDefault="00BF1B42" w:rsidP="00BF1B42">
            <w:pPr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- Módulo 3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C23EFC" w14:textId="25AE4D2B" w:rsidR="00BF1B42" w:rsidRPr="11C979DC" w:rsidRDefault="00BF1B42" w:rsidP="00BF1B42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Produção dos cartazes - AP2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41854A" w14:textId="6782B97C" w:rsidR="00BF1B42" w:rsidRPr="11C979DC" w:rsidRDefault="00BF1B42" w:rsidP="00BF1B42">
            <w:pPr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Trabalhos em grupo</w:t>
            </w:r>
          </w:p>
        </w:tc>
      </w:tr>
      <w:tr w:rsidR="00BF1B42" w14:paraId="1F112BB8" w14:textId="77777777" w:rsidTr="00BF1B42">
        <w:trPr>
          <w:trHeight w:val="236"/>
        </w:trPr>
        <w:tc>
          <w:tcPr>
            <w:tcW w:w="1833" w:type="dxa"/>
            <w:vMerge/>
            <w:vAlign w:val="center"/>
          </w:tcPr>
          <w:p w14:paraId="5EBD422F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4E797C4" w14:textId="10A61E44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836D6" w14:textId="0F659BF6" w:rsidR="00BF1B42" w:rsidRDefault="00BF1B42" w:rsidP="00BF1B42">
            <w:pPr>
              <w:jc w:val="center"/>
            </w:pPr>
            <w:r w:rsidRPr="78311C95">
              <w:rPr>
                <w:rFonts w:ascii="Arial" w:eastAsia="Arial" w:hAnsi="Arial" w:cs="Arial"/>
                <w:color w:val="000000" w:themeColor="text1"/>
              </w:rPr>
              <w:t xml:space="preserve">A flor </w:t>
            </w:r>
            <w:r w:rsidRPr="78311C95">
              <w:t xml:space="preserve"> 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9E4ED" w14:textId="4DBAC6D8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8311C95">
              <w:t xml:space="preserve">Anotações no caderno 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B3B1F" w14:textId="116B38BE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8311C95">
              <w:t>Atividade no caderno</w:t>
            </w:r>
          </w:p>
        </w:tc>
      </w:tr>
      <w:tr w:rsidR="00BF1B42" w14:paraId="6383514E" w14:textId="77777777" w:rsidTr="00BF1B42">
        <w:trPr>
          <w:trHeight w:val="236"/>
        </w:trPr>
        <w:tc>
          <w:tcPr>
            <w:tcW w:w="1833" w:type="dxa"/>
            <w:vMerge/>
            <w:vAlign w:val="center"/>
          </w:tcPr>
          <w:p w14:paraId="77031D42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81EF7E2" w14:textId="3A1159C8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EB43F" w14:textId="17457792" w:rsidR="00BF1B42" w:rsidRDefault="00BF1B42" w:rsidP="00BF1B42">
            <w:pPr>
              <w:jc w:val="center"/>
            </w:pPr>
            <w:r w:rsidRPr="3CACCCDE">
              <w:rPr>
                <w:color w:val="000000" w:themeColor="text1"/>
              </w:rPr>
              <w:t xml:space="preserve"> Poema 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8F72D" w14:textId="08C3BC09" w:rsidR="00BF1B42" w:rsidRDefault="00BF1B42" w:rsidP="00BF1B42">
            <w:pPr>
              <w:tabs>
                <w:tab w:val="left" w:pos="298"/>
              </w:tabs>
              <w:spacing w:line="252" w:lineRule="auto"/>
              <w:jc w:val="center"/>
            </w:pPr>
            <w:r w:rsidRPr="3CACCCDE">
              <w:rPr>
                <w:color w:val="000000" w:themeColor="text1"/>
              </w:rPr>
              <w:t xml:space="preserve">Livro didático, páginas 12 a14 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21186" w14:textId="481CDDF8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>
              <w:t>X</w:t>
            </w:r>
          </w:p>
        </w:tc>
      </w:tr>
      <w:tr w:rsidR="00BF1B42" w14:paraId="28785739" w14:textId="77777777" w:rsidTr="00BF1B42">
        <w:trPr>
          <w:trHeight w:val="236"/>
        </w:trPr>
        <w:tc>
          <w:tcPr>
            <w:tcW w:w="1833" w:type="dxa"/>
            <w:vMerge/>
            <w:vAlign w:val="center"/>
          </w:tcPr>
          <w:p w14:paraId="297A2E7E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38E21F" w14:textId="11CA6A59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29F02" w14:textId="35D8B501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8311C95">
              <w:rPr>
                <w:color w:val="000000" w:themeColor="text1"/>
              </w:rPr>
              <w:t>Os polinizadores</w:t>
            </w:r>
            <w:r w:rsidRPr="05F25856">
              <w:t xml:space="preserve"> 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33FA9" w14:textId="34F1F90B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8311C95">
              <w:t xml:space="preserve">Anotações no caderno 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8B50D" w14:textId="1361AFD3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8311C95">
              <w:t>Atividade no caderno</w:t>
            </w:r>
          </w:p>
        </w:tc>
      </w:tr>
    </w:tbl>
    <w:p w14:paraId="508C7045" w14:textId="100A0897" w:rsidR="7C9156F5" w:rsidRDefault="7C9156F5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  </w:t>
      </w:r>
    </w:p>
    <w:p w14:paraId="00C5743C" w14:textId="345F1088" w:rsidR="7C9156F5" w:rsidRDefault="7C9156F5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</w:t>
      </w:r>
    </w:p>
    <w:p w14:paraId="2834B026" w14:textId="5B538C92" w:rsidR="7C9156F5" w:rsidRDefault="7C9156F5" w:rsidP="05F25856">
      <w:pPr>
        <w:tabs>
          <w:tab w:val="left" w:pos="8355"/>
        </w:tabs>
      </w:pPr>
      <w:r w:rsidRPr="05F25856">
        <w:t xml:space="preserve"> </w:t>
      </w:r>
    </w:p>
    <w:p w14:paraId="0591D295" w14:textId="44BF7970" w:rsidR="7C9156F5" w:rsidRDefault="7C9156F5" w:rsidP="05F25856">
      <w:pPr>
        <w:tabs>
          <w:tab w:val="left" w:pos="8355"/>
        </w:tabs>
      </w:pPr>
      <w:r w:rsidRPr="05F25856">
        <w:t xml:space="preserve"> </w:t>
      </w:r>
    </w:p>
    <w:p w14:paraId="1D0E8008" w14:textId="5E3A4878" w:rsidR="7C9156F5" w:rsidRDefault="7C9156F5" w:rsidP="05F25856">
      <w:pPr>
        <w:tabs>
          <w:tab w:val="left" w:pos="8355"/>
        </w:tabs>
      </w:pPr>
      <w:r w:rsidRPr="05F25856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72"/>
        <w:gridCol w:w="1341"/>
        <w:gridCol w:w="2431"/>
        <w:gridCol w:w="683"/>
        <w:gridCol w:w="3090"/>
      </w:tblGrid>
      <w:tr w:rsidR="05F25856" w14:paraId="3909FD58" w14:textId="77777777" w:rsidTr="00BF1B42">
        <w:trPr>
          <w:trHeight w:val="24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88A29C7" w14:textId="4258768F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B877ABC" w14:textId="57BDF4DB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5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A1A79D" w14:textId="640A71A6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564C094" w14:textId="1E0FB015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27A2D0D" w14:textId="0822EE56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5F25856" w14:paraId="3F96D0F4" w14:textId="77777777" w:rsidTr="00BF1B42">
        <w:trPr>
          <w:trHeight w:val="24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EA11C" w14:textId="0C402B91" w:rsidR="66D1398F" w:rsidRDefault="66D1398F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5F25856">
              <w:rPr>
                <w:rFonts w:ascii="Arial" w:eastAsia="Arial" w:hAnsi="Arial" w:cs="Arial"/>
                <w:b/>
                <w:bCs/>
              </w:rPr>
              <w:t>13</w:t>
            </w:r>
            <w:r w:rsidR="05F25856" w:rsidRPr="05F25856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25829DAC" w14:textId="2B59D14C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6509205" w14:textId="326BF31C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53C741" w14:textId="6ED6AB61" w:rsidR="210E22A0" w:rsidRPr="210E22A0" w:rsidRDefault="210E22A0" w:rsidP="210E22A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210E22A0">
              <w:rPr>
                <w:color w:val="000000" w:themeColor="text1"/>
              </w:rPr>
              <w:t>Cap</w:t>
            </w:r>
            <w:proofErr w:type="spellEnd"/>
            <w:r w:rsidRPr="210E22A0">
              <w:rPr>
                <w:color w:val="000000" w:themeColor="text1"/>
              </w:rPr>
              <w:t xml:space="preserve"> 4 Desigualdades no Mundo </w:t>
            </w:r>
          </w:p>
        </w:tc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707FDE" w14:textId="15AE994C" w:rsidR="210E22A0" w:rsidRPr="210E22A0" w:rsidRDefault="210E22A0" w:rsidP="210E22A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 xml:space="preserve">Apresentação Diferenciada 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332BC6" w14:textId="705C8133" w:rsidR="210E22A0" w:rsidRPr="210E22A0" w:rsidRDefault="210E22A0" w:rsidP="210E22A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>Atividade diferenciada</w:t>
            </w:r>
          </w:p>
        </w:tc>
      </w:tr>
      <w:tr w:rsidR="05F25856" w14:paraId="415D3BBC" w14:textId="77777777" w:rsidTr="00BF1B42">
        <w:trPr>
          <w:trHeight w:val="341"/>
        </w:trPr>
        <w:tc>
          <w:tcPr>
            <w:tcW w:w="1833" w:type="dxa"/>
            <w:vMerge/>
            <w:vAlign w:val="center"/>
          </w:tcPr>
          <w:p w14:paraId="0C191DEC" w14:textId="77777777" w:rsidR="00AF788D" w:rsidRDefault="00AF788D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BADA745" w14:textId="418A7CCB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E0735E" w14:textId="660128A1" w:rsidR="05F25856" w:rsidRDefault="41E8EB1D" w:rsidP="05F25856">
            <w:pPr>
              <w:tabs>
                <w:tab w:val="left" w:leader="underscore" w:pos="15120"/>
              </w:tabs>
              <w:jc w:val="center"/>
            </w:pPr>
            <w:r w:rsidRPr="78311C95">
              <w:rPr>
                <w:rFonts w:ascii="Arial" w:eastAsia="Arial" w:hAnsi="Arial" w:cs="Arial"/>
                <w:color w:val="000000" w:themeColor="text1"/>
              </w:rPr>
              <w:t>O fruto</w:t>
            </w:r>
            <w:r w:rsidR="05F25856" w:rsidRPr="78311C95">
              <w:t xml:space="preserve"> </w:t>
            </w:r>
          </w:p>
        </w:tc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85F25D" w14:textId="12D64C1E" w:rsidR="05F25856" w:rsidRDefault="338DE8A8" w:rsidP="78311C95">
            <w:pPr>
              <w:tabs>
                <w:tab w:val="left" w:pos="298"/>
              </w:tabs>
              <w:spacing w:line="259" w:lineRule="auto"/>
              <w:jc w:val="center"/>
            </w:pPr>
            <w:r w:rsidRPr="78311C95">
              <w:t>Anotações no caderno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DB54E9" w14:textId="2F225C5B" w:rsidR="05F25856" w:rsidRDefault="338DE8A8" w:rsidP="78311C95">
            <w:pPr>
              <w:spacing w:line="259" w:lineRule="auto"/>
              <w:jc w:val="center"/>
            </w:pPr>
            <w:r w:rsidRPr="78311C95">
              <w:rPr>
                <w:rFonts w:ascii="Arial" w:eastAsia="Arial" w:hAnsi="Arial" w:cs="Arial"/>
              </w:rPr>
              <w:t>Atividade no caderno</w:t>
            </w:r>
          </w:p>
        </w:tc>
      </w:tr>
      <w:tr w:rsidR="05F25856" w14:paraId="31E23D10" w14:textId="77777777" w:rsidTr="00BF1B42">
        <w:trPr>
          <w:trHeight w:val="244"/>
        </w:trPr>
        <w:tc>
          <w:tcPr>
            <w:tcW w:w="1833" w:type="dxa"/>
            <w:vMerge/>
            <w:vAlign w:val="center"/>
          </w:tcPr>
          <w:p w14:paraId="327B8A68" w14:textId="77777777" w:rsidR="00AF788D" w:rsidRDefault="00AF788D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C4E3C9" w14:textId="46774210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0EB384" w14:textId="50C39243" w:rsidR="11C979DC" w:rsidRPr="11C979DC" w:rsidRDefault="11C979DC" w:rsidP="11C979DC">
            <w:pPr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- Módulo 3</w:t>
            </w:r>
          </w:p>
        </w:tc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B3B2B" w14:textId="78E81C4F" w:rsidR="11C979DC" w:rsidRPr="11C979DC" w:rsidRDefault="11C979DC" w:rsidP="11C979DC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Produção dos cartazes - AP2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06DE9" w14:textId="006C138A" w:rsidR="11C979DC" w:rsidRPr="11C979DC" w:rsidRDefault="11C979DC" w:rsidP="11C979DC">
            <w:pPr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Trabalhos em grupo</w:t>
            </w:r>
          </w:p>
        </w:tc>
      </w:tr>
      <w:tr w:rsidR="05F25856" w14:paraId="1B0FB731" w14:textId="77777777" w:rsidTr="00BF1B42">
        <w:trPr>
          <w:trHeight w:val="244"/>
        </w:trPr>
        <w:tc>
          <w:tcPr>
            <w:tcW w:w="1833" w:type="dxa"/>
            <w:vMerge/>
            <w:vAlign w:val="center"/>
          </w:tcPr>
          <w:p w14:paraId="56C9CB59" w14:textId="77777777" w:rsidR="00AF788D" w:rsidRDefault="00AF788D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46881E" w14:textId="33D8A625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3939A" w14:textId="63C00656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ACCCDE">
              <w:t xml:space="preserve"> </w:t>
            </w:r>
            <w:r w:rsidR="4C40DE41" w:rsidRPr="3CACCCDE">
              <w:t xml:space="preserve">Cartum </w:t>
            </w:r>
          </w:p>
        </w:tc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BF2ECA" w14:textId="348E16FB" w:rsidR="05F25856" w:rsidRDefault="4C40DE41" w:rsidP="05F2585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3CACCCDE">
              <w:t>Livro didático, páginas 23 a 25</w:t>
            </w:r>
            <w:r w:rsidR="05F25856" w:rsidRPr="3CACCCDE">
              <w:t xml:space="preserve"> 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1468EC" w14:textId="64A4A39F" w:rsidR="05F25856" w:rsidRDefault="05F25856" w:rsidP="05F2585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</w:p>
        </w:tc>
      </w:tr>
      <w:tr w:rsidR="00BF1B42" w14:paraId="52A16BF1" w14:textId="77777777" w:rsidTr="001620F0">
        <w:trPr>
          <w:trHeight w:val="244"/>
        </w:trPr>
        <w:tc>
          <w:tcPr>
            <w:tcW w:w="1833" w:type="dxa"/>
            <w:vMerge/>
            <w:vAlign w:val="center"/>
          </w:tcPr>
          <w:p w14:paraId="04A41AF5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3CEC395" w14:textId="2AAD978F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A6BC9A" w14:textId="64D384A3" w:rsidR="00BF1B42" w:rsidRDefault="00BF1B42" w:rsidP="00BF1B42">
            <w:pPr>
              <w:spacing w:line="360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6674D4" w14:textId="5022E8D1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4C54E" w14:textId="50CC5D6F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</w:tbl>
    <w:p w14:paraId="14BEF45B" w14:textId="6CFA0701" w:rsidR="7C9156F5" w:rsidRDefault="7C9156F5" w:rsidP="05F25856">
      <w:pPr>
        <w:tabs>
          <w:tab w:val="left" w:pos="1035"/>
        </w:tabs>
      </w:pPr>
      <w:r w:rsidRPr="05F25856">
        <w:t xml:space="preserve"> </w:t>
      </w:r>
    </w:p>
    <w:p w14:paraId="20540BF1" w14:textId="43CF30BD" w:rsidR="7C9156F5" w:rsidRDefault="7C9156F5" w:rsidP="05F25856">
      <w:pPr>
        <w:tabs>
          <w:tab w:val="left" w:pos="1035"/>
        </w:tabs>
      </w:pPr>
      <w:r w:rsidRPr="05F25856">
        <w:t xml:space="preserve"> </w:t>
      </w:r>
    </w:p>
    <w:p w14:paraId="1C7ADED0" w14:textId="39F0BC11" w:rsidR="7C9156F5" w:rsidRDefault="7C9156F5" w:rsidP="05F25856">
      <w:pPr>
        <w:tabs>
          <w:tab w:val="left" w:pos="1035"/>
        </w:tabs>
      </w:pPr>
      <w:r w:rsidRPr="05F25856">
        <w:t xml:space="preserve"> </w:t>
      </w:r>
    </w:p>
    <w:p w14:paraId="6582A07A" w14:textId="724C9EBA" w:rsidR="7C9156F5" w:rsidRDefault="7C9156F5" w:rsidP="05F25856">
      <w:pPr>
        <w:tabs>
          <w:tab w:val="left" w:pos="1035"/>
        </w:tabs>
      </w:pPr>
      <w:r w:rsidRPr="05F25856">
        <w:t xml:space="preserve"> </w:t>
      </w:r>
    </w:p>
    <w:p w14:paraId="08C4B1DF" w14:textId="210936E2" w:rsidR="7C9156F5" w:rsidRDefault="7C9156F5" w:rsidP="05F25856">
      <w:pPr>
        <w:tabs>
          <w:tab w:val="left" w:pos="1035"/>
        </w:tabs>
      </w:pPr>
      <w:r w:rsidRPr="05F25856">
        <w:t xml:space="preserve"> </w:t>
      </w:r>
    </w:p>
    <w:tbl>
      <w:tblPr>
        <w:tblStyle w:val="Tabelacomgrade"/>
        <w:tblW w:w="15015" w:type="dxa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261"/>
        <w:gridCol w:w="4039"/>
        <w:gridCol w:w="4039"/>
      </w:tblGrid>
      <w:tr w:rsidR="05F25856" w14:paraId="6FD6FA60" w14:textId="77777777" w:rsidTr="00BF1B42">
        <w:trPr>
          <w:trHeight w:val="25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F4A0580" w14:textId="2A92CB1A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FDED0D8" w14:textId="1B13CDED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A59AA4A" w14:textId="7EAED29A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680095E" w14:textId="35DCFE1D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C73AE44" w14:textId="21C377D3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05F25856" w14:paraId="48B80DE9" w14:textId="77777777" w:rsidTr="00BF1B42">
        <w:trPr>
          <w:trHeight w:val="258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6ECDC5" w14:textId="3B6214BE" w:rsidR="7092D24C" w:rsidRDefault="7092D24C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5F25856">
              <w:rPr>
                <w:rFonts w:ascii="Arial" w:eastAsia="Arial" w:hAnsi="Arial" w:cs="Arial"/>
                <w:b/>
                <w:bCs/>
              </w:rPr>
              <w:lastRenderedPageBreak/>
              <w:t>14</w:t>
            </w:r>
            <w:r w:rsidR="05F25856" w:rsidRPr="05F25856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C357E0C" w14:textId="7F5524C0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A0798DF" w14:textId="4BA7162C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  <w:r w:rsidR="4F29B42D" w:rsidRPr="71D74CB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D5BEFC" w14:textId="5E6068B8" w:rsidR="11C979DC" w:rsidRPr="11C979DC" w:rsidRDefault="11C979DC" w:rsidP="11C979DC">
            <w:pPr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- Módulo 3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45EF0D" w14:textId="76F7A737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Correção das atividades propostas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35E54D" w14:textId="4B295C77" w:rsidR="05F25856" w:rsidRDefault="05F25856" w:rsidP="05F25856">
            <w:pPr>
              <w:spacing w:line="257" w:lineRule="auto"/>
              <w:jc w:val="center"/>
            </w:pPr>
            <w:r w:rsidRPr="05F25856">
              <w:rPr>
                <w:color w:val="000000" w:themeColor="text1"/>
              </w:rPr>
              <w:t xml:space="preserve"> </w:t>
            </w:r>
            <w:r w:rsidR="00BF1B42">
              <w:rPr>
                <w:color w:val="000000" w:themeColor="text1"/>
              </w:rPr>
              <w:t>X</w:t>
            </w:r>
          </w:p>
        </w:tc>
      </w:tr>
      <w:tr w:rsidR="00BF1B42" w14:paraId="77EDC635" w14:textId="77777777" w:rsidTr="00BF1B42">
        <w:trPr>
          <w:trHeight w:val="258"/>
        </w:trPr>
        <w:tc>
          <w:tcPr>
            <w:tcW w:w="1833" w:type="dxa"/>
            <w:vMerge/>
            <w:vAlign w:val="center"/>
          </w:tcPr>
          <w:p w14:paraId="3A8D01D5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E314D2" w14:textId="1F848471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3E4613" w14:textId="62231CCA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3C4AE4" w14:textId="78145961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5A8D59" w14:textId="3FB5E2F0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50471B09" w14:textId="77777777" w:rsidTr="00BF1B42">
        <w:trPr>
          <w:trHeight w:val="258"/>
        </w:trPr>
        <w:tc>
          <w:tcPr>
            <w:tcW w:w="1833" w:type="dxa"/>
            <w:vMerge/>
            <w:vAlign w:val="center"/>
          </w:tcPr>
          <w:p w14:paraId="7CA6D751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0C2B60" w14:textId="3CFF396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D15DF3" w14:textId="4EFE0473" w:rsidR="00BF1B42" w:rsidRPr="7FC3A856" w:rsidRDefault="00BF1B42" w:rsidP="00BF1B42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 w:rsidRPr="7FC3A856">
              <w:rPr>
                <w:color w:val="000000" w:themeColor="text1"/>
              </w:rPr>
              <w:t xml:space="preserve">Diferenciada. 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AF563" w14:textId="1E976972" w:rsidR="00BF1B42" w:rsidRPr="7FC3A856" w:rsidRDefault="00BF1B42" w:rsidP="00BF1B42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FC3A856">
              <w:rPr>
                <w:color w:val="000000" w:themeColor="text1"/>
              </w:rPr>
              <w:t>Diferenciada.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BD017" w14:textId="3FCFDF0A" w:rsidR="00BF1B42" w:rsidRDefault="00BF1B42" w:rsidP="00BF1B42">
            <w:pPr>
              <w:spacing w:line="252" w:lineRule="auto"/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04F8452A" w14:textId="77777777" w:rsidTr="00FE413F">
        <w:trPr>
          <w:trHeight w:val="258"/>
        </w:trPr>
        <w:tc>
          <w:tcPr>
            <w:tcW w:w="1833" w:type="dxa"/>
            <w:vMerge/>
            <w:vAlign w:val="center"/>
          </w:tcPr>
          <w:p w14:paraId="78AD5DAB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331A126" w14:textId="683D409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D88B6F" w14:textId="6C8E7D04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8311C95">
              <w:rPr>
                <w:rFonts w:ascii="Arial" w:eastAsia="Arial" w:hAnsi="Arial" w:cs="Arial"/>
                <w:color w:val="000000" w:themeColor="text1"/>
              </w:rPr>
              <w:t>O fruto</w:t>
            </w:r>
            <w:r w:rsidRPr="78311C95">
              <w:t xml:space="preserve"> 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A6A795" w14:textId="22637678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8311C95">
              <w:t>Anotações no caderno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FDEE25" w14:textId="00DC9E3C" w:rsidR="00BF1B42" w:rsidRDefault="00BF1B42" w:rsidP="00BF1B42">
            <w:pPr>
              <w:jc w:val="center"/>
            </w:pPr>
            <w:r w:rsidRPr="78311C95">
              <w:rPr>
                <w:rFonts w:ascii="Arial" w:eastAsia="Arial" w:hAnsi="Arial" w:cs="Arial"/>
              </w:rPr>
              <w:t>Atividade no caderno</w:t>
            </w:r>
          </w:p>
        </w:tc>
      </w:tr>
      <w:tr w:rsidR="00BF1B42" w14:paraId="4246299D" w14:textId="77777777" w:rsidTr="00BF1B42">
        <w:trPr>
          <w:trHeight w:val="258"/>
        </w:trPr>
        <w:tc>
          <w:tcPr>
            <w:tcW w:w="1833" w:type="dxa"/>
            <w:vMerge/>
            <w:vAlign w:val="center"/>
          </w:tcPr>
          <w:p w14:paraId="5A2561A9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FDCA805" w14:textId="7FAFF20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7B339" w14:textId="29C5E5E4" w:rsidR="00BF1B42" w:rsidRPr="11C979DC" w:rsidRDefault="00BF1B42" w:rsidP="00BF1B42">
            <w:pPr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- Módulo 3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9A24F" w14:textId="4844F70A" w:rsidR="00BF1B42" w:rsidRPr="11C979DC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Correção das atividades propostas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B5E375" w14:textId="469F2EC0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05F25856">
              <w:t xml:space="preserve"> </w:t>
            </w:r>
          </w:p>
        </w:tc>
      </w:tr>
    </w:tbl>
    <w:p w14:paraId="0DFE09E7" w14:textId="06B1BA28" w:rsidR="7C9156F5" w:rsidRDefault="7C9156F5" w:rsidP="05F25856">
      <w:pPr>
        <w:tabs>
          <w:tab w:val="left" w:pos="1320"/>
          <w:tab w:val="left" w:pos="1755"/>
        </w:tabs>
      </w:pPr>
      <w:r w:rsidRPr="05F25856">
        <w:rPr>
          <w:rFonts w:ascii="Arial" w:eastAsia="Arial" w:hAnsi="Arial" w:cs="Arial"/>
        </w:rPr>
        <w:t xml:space="preserve"> </w:t>
      </w:r>
    </w:p>
    <w:p w14:paraId="2D19F88F" w14:textId="487C835E" w:rsidR="7C9156F5" w:rsidRDefault="7C9156F5" w:rsidP="05F25856">
      <w:pPr>
        <w:tabs>
          <w:tab w:val="left" w:pos="1320"/>
          <w:tab w:val="left" w:pos="1755"/>
        </w:tabs>
      </w:pPr>
      <w:r w:rsidRPr="05F25856">
        <w:rPr>
          <w:rFonts w:ascii="Arial" w:eastAsia="Arial" w:hAnsi="Arial" w:cs="Arial"/>
        </w:rPr>
        <w:t xml:space="preserve"> </w:t>
      </w:r>
    </w:p>
    <w:p w14:paraId="493D16A7" w14:textId="4B128CE4" w:rsidR="7C9156F5" w:rsidRDefault="7C9156F5" w:rsidP="05F25856">
      <w:pPr>
        <w:tabs>
          <w:tab w:val="left" w:pos="1320"/>
          <w:tab w:val="left" w:pos="1755"/>
        </w:tabs>
      </w:pPr>
      <w:r w:rsidRPr="05F25856">
        <w:rPr>
          <w:rFonts w:ascii="Arial" w:eastAsia="Arial" w:hAnsi="Arial" w:cs="Arial"/>
        </w:rPr>
        <w:t xml:space="preserve"> </w:t>
      </w:r>
    </w:p>
    <w:p w14:paraId="0AC814BC" w14:textId="3FB1EDAA" w:rsidR="7C9156F5" w:rsidRDefault="7C9156F5" w:rsidP="05F25856">
      <w:pPr>
        <w:tabs>
          <w:tab w:val="left" w:pos="1320"/>
          <w:tab w:val="left" w:pos="1755"/>
        </w:tabs>
      </w:pPr>
      <w:r w:rsidRPr="05F25856">
        <w:t xml:space="preserve"> </w:t>
      </w:r>
    </w:p>
    <w:p w14:paraId="7EF4F178" w14:textId="68079A0C" w:rsidR="7C9156F5" w:rsidRDefault="7C9156F5" w:rsidP="05F25856">
      <w:pPr>
        <w:tabs>
          <w:tab w:val="left" w:pos="1320"/>
          <w:tab w:val="left" w:pos="1755"/>
        </w:tabs>
      </w:pPr>
      <w:r w:rsidRPr="05F25856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85"/>
        <w:gridCol w:w="3785"/>
        <w:gridCol w:w="3785"/>
      </w:tblGrid>
      <w:tr w:rsidR="05F25856" w14:paraId="0C270745" w14:textId="77777777" w:rsidTr="00BF1B42">
        <w:trPr>
          <w:trHeight w:val="25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A024E99" w14:textId="3B2308E4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98827D1" w14:textId="65869D61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A31BF88" w14:textId="13D22DBD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6408677" w14:textId="08BE8759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4AE8C2E" w14:textId="2D06360B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5F25856" w14:paraId="457FEE79" w14:textId="77777777" w:rsidTr="00BF1B42">
        <w:trPr>
          <w:trHeight w:val="252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16054A" w14:textId="210FDE7B" w:rsidR="593DEF9B" w:rsidRDefault="593DEF9B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5F25856">
              <w:rPr>
                <w:rFonts w:ascii="Arial" w:eastAsia="Arial" w:hAnsi="Arial" w:cs="Arial"/>
                <w:b/>
                <w:bCs/>
              </w:rPr>
              <w:t>15</w:t>
            </w:r>
            <w:r w:rsidR="05F25856" w:rsidRPr="05F25856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5AE5478" w14:textId="061E4EC5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0D78B2" w14:textId="0A450603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CAB33" w14:textId="39358BFA" w:rsidR="05F25856" w:rsidRDefault="4D391A51" w:rsidP="05F25856">
            <w:pPr>
              <w:jc w:val="center"/>
            </w:pPr>
            <w:r w:rsidRPr="2EF33516">
              <w:rPr>
                <w:rFonts w:ascii="Arial" w:eastAsia="Arial" w:hAnsi="Arial" w:cs="Arial"/>
                <w:color w:val="000000" w:themeColor="text1"/>
              </w:rPr>
              <w:t>Antecedentes da independência</w:t>
            </w:r>
            <w:r w:rsidR="05F25856" w:rsidRPr="2EF3351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BA857" w14:textId="4D62F0DB" w:rsidR="05F25856" w:rsidRDefault="52D08C2D" w:rsidP="05F25856">
            <w:pPr>
              <w:jc w:val="center"/>
            </w:pPr>
            <w:r w:rsidRPr="2EF33516">
              <w:rPr>
                <w:rFonts w:ascii="Arial" w:eastAsia="Arial" w:hAnsi="Arial" w:cs="Arial"/>
                <w:color w:val="000000" w:themeColor="text1"/>
              </w:rPr>
              <w:t xml:space="preserve">Contextualização e anotações no quadro  </w:t>
            </w:r>
            <w:r w:rsidRPr="2EF33516">
              <w:rPr>
                <w:rFonts w:ascii="Arial" w:eastAsia="Arial" w:hAnsi="Arial" w:cs="Arial"/>
              </w:rPr>
              <w:t xml:space="preserve"> </w:t>
            </w:r>
          </w:p>
          <w:p w14:paraId="29CDB1D3" w14:textId="4140AD19" w:rsidR="05F25856" w:rsidRDefault="05F25856" w:rsidP="05F25856">
            <w:pPr>
              <w:jc w:val="center"/>
            </w:pPr>
            <w:r w:rsidRPr="2EF3351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AD151C" w14:textId="5389A8FF" w:rsidR="05F25856" w:rsidRDefault="3E829B61" w:rsidP="2EF3351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EF33516">
              <w:rPr>
                <w:color w:val="000000" w:themeColor="text1"/>
              </w:rPr>
              <w:t xml:space="preserve">Trabalhos em grupo  </w:t>
            </w:r>
            <w:r w:rsidRPr="2EF33516">
              <w:t xml:space="preserve"> </w:t>
            </w:r>
          </w:p>
          <w:p w14:paraId="7B5E27ED" w14:textId="4687108D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EF33516">
              <w:t xml:space="preserve"> </w:t>
            </w:r>
          </w:p>
        </w:tc>
      </w:tr>
      <w:tr w:rsidR="00BF1B42" w14:paraId="7E11EE07" w14:textId="77777777" w:rsidTr="00387EC8">
        <w:trPr>
          <w:trHeight w:val="252"/>
        </w:trPr>
        <w:tc>
          <w:tcPr>
            <w:tcW w:w="1833" w:type="dxa"/>
            <w:vMerge/>
            <w:vAlign w:val="center"/>
          </w:tcPr>
          <w:p w14:paraId="736249BA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8EED8B9" w14:textId="1669CAE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F4C992" w14:textId="33E02262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D54D2A" w14:textId="1B5B654E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FCD79" w14:textId="62970F84" w:rsidR="00BF1B42" w:rsidRDefault="00BF1B42" w:rsidP="00BF1B42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0C702996" w14:textId="77777777" w:rsidTr="00BF1B42">
        <w:trPr>
          <w:trHeight w:val="252"/>
        </w:trPr>
        <w:tc>
          <w:tcPr>
            <w:tcW w:w="1833" w:type="dxa"/>
            <w:vMerge/>
            <w:vAlign w:val="center"/>
          </w:tcPr>
          <w:p w14:paraId="028B9524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FA17BA" w14:textId="6C222A5A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E2ADC" w14:textId="645DF5EC" w:rsidR="00BF1B42" w:rsidRPr="210E22A0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210E22A0">
              <w:rPr>
                <w:color w:val="000000" w:themeColor="text1"/>
              </w:rPr>
              <w:t>Cap</w:t>
            </w:r>
            <w:proofErr w:type="spellEnd"/>
            <w:r w:rsidRPr="210E22A0">
              <w:rPr>
                <w:color w:val="000000" w:themeColor="text1"/>
              </w:rPr>
              <w:t xml:space="preserve"> 4 Desigualdades no Mundo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BDA0A" w14:textId="49068326" w:rsidR="00BF1B42" w:rsidRPr="210E22A0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 xml:space="preserve">Apresentação Diferenciada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FA88D6" w14:textId="108E5FCE" w:rsidR="00BF1B42" w:rsidRPr="210E22A0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>Atividade diferenciada</w:t>
            </w:r>
          </w:p>
        </w:tc>
      </w:tr>
      <w:tr w:rsidR="00BF1B42" w14:paraId="6794B69A" w14:textId="77777777" w:rsidTr="00BF1B42">
        <w:trPr>
          <w:trHeight w:val="252"/>
        </w:trPr>
        <w:tc>
          <w:tcPr>
            <w:tcW w:w="1833" w:type="dxa"/>
            <w:vMerge/>
            <w:vAlign w:val="center"/>
          </w:tcPr>
          <w:p w14:paraId="4AB1E9E1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A14AF1F" w14:textId="66915311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568E82" w14:textId="54D74160" w:rsidR="00BF1B42" w:rsidRDefault="00BF1B42" w:rsidP="00BF1B42">
            <w:pPr>
              <w:jc w:val="center"/>
            </w:pPr>
            <w:r w:rsidRPr="3CACCCDE">
              <w:rPr>
                <w:color w:val="000000" w:themeColor="text1"/>
              </w:rPr>
              <w:t xml:space="preserve">Leitura do paradidático: Revolução dos bichos 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2A51C8" w14:textId="37F8C383" w:rsidR="00BF1B42" w:rsidRDefault="00BF1B42" w:rsidP="00BF1B42">
            <w:pPr>
              <w:tabs>
                <w:tab w:val="left" w:pos="298"/>
              </w:tabs>
              <w:spacing w:line="252" w:lineRule="auto"/>
              <w:jc w:val="center"/>
            </w:pPr>
            <w:r w:rsidRPr="3CACCCDE">
              <w:rPr>
                <w:color w:val="000000" w:themeColor="text1"/>
              </w:rPr>
              <w:t xml:space="preserve">Leitura 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84E5A9" w14:textId="13D2B15A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</w:p>
        </w:tc>
      </w:tr>
      <w:tr w:rsidR="00BF1B42" w14:paraId="391BCA20" w14:textId="77777777" w:rsidTr="00BF1B42">
        <w:trPr>
          <w:trHeight w:val="252"/>
        </w:trPr>
        <w:tc>
          <w:tcPr>
            <w:tcW w:w="1833" w:type="dxa"/>
            <w:vMerge/>
            <w:vAlign w:val="center"/>
          </w:tcPr>
          <w:p w14:paraId="3B4C7961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66F11C" w14:textId="0E0539C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9789A" w14:textId="7B66695B" w:rsidR="00BF1B42" w:rsidRPr="3CACCCDE" w:rsidRDefault="00BF1B42" w:rsidP="00BF1B42">
            <w:pPr>
              <w:jc w:val="center"/>
              <w:rPr>
                <w:color w:val="000000" w:themeColor="text1"/>
              </w:rPr>
            </w:pPr>
            <w:r w:rsidRPr="3CACCCDE">
              <w:rPr>
                <w:color w:val="000000" w:themeColor="text1"/>
              </w:rPr>
              <w:t xml:space="preserve">Leitura do paradidático: Revolução dos bichos 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4502B5" w14:textId="37F8C383" w:rsidR="00BF1B42" w:rsidRPr="3CACCCDE" w:rsidRDefault="00BF1B42" w:rsidP="00BF1B42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3CACCCDE">
              <w:rPr>
                <w:color w:val="000000" w:themeColor="text1"/>
              </w:rPr>
              <w:t xml:space="preserve">Leitura  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88343" w14:textId="1B3F39D3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EC7EE60" w14:textId="532C994A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70D5BD57" w14:textId="189E12B8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32B03774" w14:textId="2C6D67AB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324152DA" w14:textId="6C55FAC5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15054" w:type="dxa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92"/>
        <w:gridCol w:w="3793"/>
        <w:gridCol w:w="3793"/>
      </w:tblGrid>
      <w:tr w:rsidR="05F25856" w14:paraId="2C9A0CE4" w14:textId="77777777" w:rsidTr="5B038397">
        <w:trPr>
          <w:trHeight w:val="300"/>
        </w:trPr>
        <w:tc>
          <w:tcPr>
            <w:tcW w:w="15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B46B608" w14:textId="715A562E" w:rsidR="05F25856" w:rsidRDefault="05F25856" w:rsidP="05F25856">
            <w:pPr>
              <w:jc w:val="center"/>
            </w:pPr>
            <w:r w:rsidRPr="05F25856">
              <w:rPr>
                <w:rFonts w:ascii="Arial" w:eastAsia="Arial" w:hAnsi="Arial" w:cs="Arial"/>
                <w:b/>
                <w:bCs/>
                <w:sz w:val="31"/>
                <w:szCs w:val="31"/>
              </w:rPr>
              <w:t>8º ANO B – ENSINO FUNDAMENTAL</w:t>
            </w:r>
          </w:p>
        </w:tc>
      </w:tr>
      <w:tr w:rsidR="05F25856" w14:paraId="05F50BCF" w14:textId="77777777" w:rsidTr="00BF1B42">
        <w:trPr>
          <w:trHeight w:val="24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109C82F" w14:textId="0B7B6F90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22956BF" w14:textId="209CF2DB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C084F0" w14:textId="701DAB67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8964846" w14:textId="3835CF09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2D04C14" w14:textId="0374EBF8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F1B42" w14:paraId="1302AB3B" w14:textId="77777777" w:rsidTr="00BF1B42">
        <w:trPr>
          <w:trHeight w:val="30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DEB7C8" w14:textId="22CAA666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5F25856">
              <w:rPr>
                <w:rFonts w:ascii="Arial" w:eastAsia="Arial" w:hAnsi="Arial" w:cs="Arial"/>
                <w:b/>
                <w:bCs/>
              </w:rPr>
              <w:lastRenderedPageBreak/>
              <w:t>18/08/2025</w:t>
            </w:r>
          </w:p>
          <w:p w14:paraId="31E700B0" w14:textId="11AA3BF3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5F25856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FB17659" w14:textId="608B5AFA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  <w:r w:rsidRPr="71D74CB7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22ADD" w14:textId="6BD39CEE" w:rsidR="00BF1B42" w:rsidRDefault="00BF1B42" w:rsidP="00BF1B42">
            <w:pPr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22EF3" w14:textId="7C366B5E" w:rsidR="00BF1B42" w:rsidRDefault="00BF1B42" w:rsidP="00BF1B42">
            <w:pPr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DC4244" w14:textId="7FA10A06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1B15F12B" w14:textId="77777777" w:rsidTr="00BF1B42">
        <w:trPr>
          <w:trHeight w:val="300"/>
        </w:trPr>
        <w:tc>
          <w:tcPr>
            <w:tcW w:w="1833" w:type="dxa"/>
            <w:vMerge/>
            <w:vAlign w:val="center"/>
          </w:tcPr>
          <w:p w14:paraId="3B7B6117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63B60F6" w14:textId="3F2B12A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8BD7D" w14:textId="24EA25DA" w:rsidR="00BF1B42" w:rsidRDefault="00BF1B42" w:rsidP="00BF1B42">
            <w:pPr>
              <w:spacing w:line="252" w:lineRule="auto"/>
              <w:jc w:val="center"/>
            </w:pPr>
            <w:r w:rsidRPr="2EF33516">
              <w:rPr>
                <w:rFonts w:ascii="Arial" w:eastAsia="Arial" w:hAnsi="Arial" w:cs="Arial"/>
                <w:color w:val="000000" w:themeColor="text1"/>
              </w:rPr>
              <w:t xml:space="preserve">Guerra dos Sete Anos </w:t>
            </w:r>
            <w:r w:rsidRPr="2EF33516">
              <w:t xml:space="preserve"> </w:t>
            </w:r>
          </w:p>
          <w:p w14:paraId="6FB99914" w14:textId="059EFB61" w:rsidR="00BF1B42" w:rsidRDefault="00BF1B42" w:rsidP="00BF1B42">
            <w:pPr>
              <w:jc w:val="center"/>
            </w:pPr>
            <w:r w:rsidRPr="05F25856">
              <w:rPr>
                <w:color w:val="000000" w:themeColor="text1"/>
              </w:rPr>
              <w:t xml:space="preserve"> 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11FBA6" w14:textId="40101D7A" w:rsidR="00BF1B42" w:rsidRDefault="00BF1B42" w:rsidP="00BF1B42">
            <w:pPr>
              <w:tabs>
                <w:tab w:val="left" w:pos="298"/>
              </w:tabs>
              <w:spacing w:line="252" w:lineRule="auto"/>
              <w:jc w:val="center"/>
            </w:pPr>
            <w:r w:rsidRPr="2EF33516">
              <w:rPr>
                <w:color w:val="000000" w:themeColor="text1"/>
              </w:rPr>
              <w:t xml:space="preserve">Apresentação dos grupos 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A19A1D" w14:textId="352C6D51" w:rsidR="00BF1B42" w:rsidRDefault="00BF1B42" w:rsidP="00BF1B42">
            <w:pPr>
              <w:spacing w:line="257" w:lineRule="auto"/>
              <w:jc w:val="center"/>
            </w:pPr>
            <w:r w:rsidRPr="2EF33516">
              <w:rPr>
                <w:color w:val="000000" w:themeColor="text1"/>
              </w:rPr>
              <w:t>Livro - pág. 292; 293</w:t>
            </w:r>
          </w:p>
          <w:p w14:paraId="11B3E47E" w14:textId="7BB1945B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</w:p>
        </w:tc>
      </w:tr>
      <w:tr w:rsidR="00BF1B42" w14:paraId="1D64DC39" w14:textId="77777777" w:rsidTr="00BF1B42">
        <w:trPr>
          <w:trHeight w:val="300"/>
        </w:trPr>
        <w:tc>
          <w:tcPr>
            <w:tcW w:w="1833" w:type="dxa"/>
            <w:vMerge/>
            <w:vAlign w:val="center"/>
          </w:tcPr>
          <w:p w14:paraId="41D05B52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5915E3A" w14:textId="3227F790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9E81BA" w14:textId="46700CCD" w:rsidR="00BF1B42" w:rsidRPr="11C979DC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- Módulo 3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3CF82" w14:textId="383BF483" w:rsidR="00BF1B42" w:rsidRPr="11C979DC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Bissetriz de um triângulo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0E0DB" w14:textId="600A96B1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00BF1B42" w14:paraId="22E9E620" w14:textId="77777777" w:rsidTr="00BF1B42">
        <w:trPr>
          <w:trHeight w:val="300"/>
        </w:trPr>
        <w:tc>
          <w:tcPr>
            <w:tcW w:w="1833" w:type="dxa"/>
            <w:vMerge/>
            <w:vAlign w:val="center"/>
          </w:tcPr>
          <w:p w14:paraId="1D17E80A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2B119D8" w14:textId="2C0AED5D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5C14B" w14:textId="098A9831" w:rsidR="00BF1B42" w:rsidRDefault="00BF1B42" w:rsidP="00BF1B42">
            <w:r>
              <w:t xml:space="preserve">Revisão 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EC591" w14:textId="09B06AE9" w:rsidR="00BF1B42" w:rsidRDefault="00BF1B42" w:rsidP="00BF1B42">
            <w:pPr>
              <w:jc w:val="center"/>
            </w:pPr>
            <w:r w:rsidRPr="05F25856">
              <w:t xml:space="preserve"> </w:t>
            </w:r>
            <w:r>
              <w:t xml:space="preserve">Revisão 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399CD" w14:textId="1143F0BA" w:rsidR="00BF1B42" w:rsidRDefault="00BF1B42" w:rsidP="00BF1B42">
            <w:pPr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3B2D5F32" w14:textId="77777777" w:rsidTr="00BF1B42">
        <w:trPr>
          <w:trHeight w:val="300"/>
        </w:trPr>
        <w:tc>
          <w:tcPr>
            <w:tcW w:w="1833" w:type="dxa"/>
            <w:vMerge/>
            <w:vAlign w:val="center"/>
          </w:tcPr>
          <w:p w14:paraId="54D1B121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D2A5C4" w14:textId="55C85A66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296D28" w14:textId="1A6D0C58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B038397">
              <w:rPr>
                <w:color w:val="000000" w:themeColor="text1"/>
              </w:rPr>
              <w:t xml:space="preserve"> Revisão para a avaliação trimestral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527F50" w14:textId="44312006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X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05266" w14:textId="7676BCAD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color w:val="000000" w:themeColor="text1"/>
              </w:rPr>
              <w:t>X</w:t>
            </w:r>
            <w:r w:rsidRPr="05F25856">
              <w:rPr>
                <w:color w:val="000000" w:themeColor="text1"/>
              </w:rPr>
              <w:t xml:space="preserve"> </w:t>
            </w:r>
          </w:p>
        </w:tc>
      </w:tr>
    </w:tbl>
    <w:p w14:paraId="3BC0E8B8" w14:textId="72BDDD57" w:rsidR="03B89832" w:rsidRDefault="03B89832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</w:t>
      </w:r>
    </w:p>
    <w:p w14:paraId="02BAA395" w14:textId="1AB0D24D" w:rsidR="03B89832" w:rsidRDefault="03B89832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</w:t>
      </w:r>
    </w:p>
    <w:p w14:paraId="57EF68ED" w14:textId="70F658FE" w:rsidR="03B89832" w:rsidRDefault="03B89832" w:rsidP="05F25856">
      <w:pPr>
        <w:tabs>
          <w:tab w:val="left" w:pos="8355"/>
        </w:tabs>
      </w:pPr>
      <w:r w:rsidRPr="05F25856">
        <w:t xml:space="preserve"> </w:t>
      </w:r>
    </w:p>
    <w:tbl>
      <w:tblPr>
        <w:tblStyle w:val="Tabelacomgrade"/>
        <w:tblW w:w="15140" w:type="dxa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821"/>
        <w:gridCol w:w="3821"/>
        <w:gridCol w:w="3822"/>
      </w:tblGrid>
      <w:tr w:rsidR="05F25856" w14:paraId="631953ED" w14:textId="77777777" w:rsidTr="00BF1B42">
        <w:trPr>
          <w:trHeight w:val="20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932CA09" w14:textId="3D75FC73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6AFE08A" w14:textId="19314AA1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045BB31" w14:textId="73F03932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3827ED" w14:textId="06279BBF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5A17FAF" w14:textId="02894840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F1B42" w14:paraId="0EE4E946" w14:textId="77777777" w:rsidTr="00BF1B42">
        <w:trPr>
          <w:trHeight w:val="209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4C041F" w14:textId="28989111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5F25856">
              <w:rPr>
                <w:rFonts w:ascii="Arial" w:eastAsia="Arial" w:hAnsi="Arial" w:cs="Arial"/>
                <w:b/>
                <w:bCs/>
              </w:rPr>
              <w:t>19/08/2025</w:t>
            </w:r>
          </w:p>
          <w:p w14:paraId="3DED33EB" w14:textId="0589BF0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BD31D66" w14:textId="4E47DE0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 xml:space="preserve">Inglês  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4C69E1" w14:textId="0610B9D6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D982C6" w14:textId="43837A0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B20917" w14:textId="3790B498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19720A83" w14:textId="77777777" w:rsidTr="00BF1B42">
        <w:trPr>
          <w:trHeight w:val="209"/>
        </w:trPr>
        <w:tc>
          <w:tcPr>
            <w:tcW w:w="1833" w:type="dxa"/>
            <w:vMerge/>
            <w:vAlign w:val="center"/>
          </w:tcPr>
          <w:p w14:paraId="5A58DFB3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05E21F" w14:textId="00F6D32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651031" w14:textId="45A82077" w:rsidR="00BF1B42" w:rsidRPr="11C979DC" w:rsidRDefault="00BF1B42" w:rsidP="00BF1B42">
            <w:pPr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- Módulo 3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FE3C4C" w14:textId="61F8FDF5" w:rsidR="00BF1B42" w:rsidRPr="11C979DC" w:rsidRDefault="00BF1B42" w:rsidP="00BF1B42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Atividade no caderno 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C0C601" w14:textId="52C9CC03" w:rsidR="00BF1B42" w:rsidRPr="11C979DC" w:rsidRDefault="00BF1B42" w:rsidP="00BF1B42">
            <w:pPr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Terminar atividade de classe</w:t>
            </w:r>
          </w:p>
        </w:tc>
      </w:tr>
      <w:tr w:rsidR="00BF1B42" w14:paraId="4B538540" w14:textId="77777777" w:rsidTr="00BF1B42">
        <w:trPr>
          <w:trHeight w:val="209"/>
        </w:trPr>
        <w:tc>
          <w:tcPr>
            <w:tcW w:w="1833" w:type="dxa"/>
            <w:vMerge/>
            <w:vAlign w:val="center"/>
          </w:tcPr>
          <w:p w14:paraId="7BA5245C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41820D" w14:textId="10A61E44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B66505" w14:textId="6777B32C" w:rsidR="00BF1B42" w:rsidRDefault="00BF1B42" w:rsidP="00BF1B42">
            <w:pPr>
              <w:jc w:val="center"/>
            </w:pPr>
            <w:r w:rsidRPr="78311C95">
              <w:t xml:space="preserve"> </w:t>
            </w:r>
            <w:r w:rsidRPr="78311C95">
              <w:rPr>
                <w:rFonts w:ascii="Arial" w:eastAsia="Arial" w:hAnsi="Arial" w:cs="Arial"/>
                <w:color w:val="000000" w:themeColor="text1"/>
              </w:rPr>
              <w:t xml:space="preserve">A semente </w:t>
            </w:r>
            <w:r w:rsidRPr="78311C95">
              <w:t xml:space="preserve"> </w:t>
            </w:r>
          </w:p>
          <w:p w14:paraId="48886244" w14:textId="4EBAF418" w:rsidR="00BF1B42" w:rsidRDefault="00BF1B42" w:rsidP="00BF1B42">
            <w:pPr>
              <w:jc w:val="center"/>
            </w:pP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B03B30" w14:textId="4A2651E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8311C95">
              <w:t>Anotações no caderno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0DF9C" w14:textId="119B4C76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8311C95">
              <w:t>Atividade no caderno</w:t>
            </w:r>
          </w:p>
        </w:tc>
      </w:tr>
      <w:tr w:rsidR="00BF1B42" w14:paraId="3570A730" w14:textId="77777777" w:rsidTr="00BF1B42">
        <w:trPr>
          <w:trHeight w:val="209"/>
        </w:trPr>
        <w:tc>
          <w:tcPr>
            <w:tcW w:w="1833" w:type="dxa"/>
            <w:vMerge/>
            <w:vAlign w:val="center"/>
          </w:tcPr>
          <w:p w14:paraId="41F418DD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269EE5A" w14:textId="3A1159C8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22415C" w14:textId="3391A50A" w:rsidR="00BF1B42" w:rsidRDefault="00BF1B42" w:rsidP="00BF1B42">
            <w:pPr>
              <w:jc w:val="center"/>
            </w:pPr>
            <w:r w:rsidRPr="3CACCCDE">
              <w:rPr>
                <w:color w:val="000000" w:themeColor="text1"/>
              </w:rPr>
              <w:t xml:space="preserve"> Conjunção coordenativa 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41FBE" w14:textId="3AD40CA6" w:rsidR="00BF1B42" w:rsidRDefault="00BF1B42" w:rsidP="00BF1B42">
            <w:pPr>
              <w:tabs>
                <w:tab w:val="left" w:pos="298"/>
              </w:tabs>
              <w:spacing w:line="252" w:lineRule="auto"/>
              <w:jc w:val="center"/>
            </w:pPr>
            <w:r w:rsidRPr="3CACCCDE">
              <w:rPr>
                <w:color w:val="000000" w:themeColor="text1"/>
              </w:rPr>
              <w:t xml:space="preserve">Livro didático 51 a 58 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DF782" w14:textId="02455F47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3BF9CAEF" w14:textId="77777777" w:rsidTr="00BF1B42">
        <w:trPr>
          <w:trHeight w:val="209"/>
        </w:trPr>
        <w:tc>
          <w:tcPr>
            <w:tcW w:w="1833" w:type="dxa"/>
            <w:vMerge/>
            <w:vAlign w:val="center"/>
          </w:tcPr>
          <w:p w14:paraId="5B2644CD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37CBA37" w14:textId="11CA6A59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2F8C26" w14:textId="61B1EFB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8311C95">
              <w:rPr>
                <w:color w:val="000000" w:themeColor="text1"/>
              </w:rPr>
              <w:t>A reprodução das angiospermas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EC80C" w14:textId="3B0ABCAE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8311C95">
              <w:t>Anotações no caderno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72A15" w14:textId="7442F615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8311C95">
              <w:t>Atividade no caderno</w:t>
            </w:r>
          </w:p>
        </w:tc>
      </w:tr>
    </w:tbl>
    <w:p w14:paraId="1A872DEA" w14:textId="100A0897" w:rsidR="03B89832" w:rsidRDefault="03B89832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  </w:t>
      </w:r>
    </w:p>
    <w:p w14:paraId="691AAAD5" w14:textId="345F1088" w:rsidR="03B89832" w:rsidRDefault="03B89832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</w:t>
      </w:r>
    </w:p>
    <w:p w14:paraId="5B806A41" w14:textId="5B538C92" w:rsidR="03B89832" w:rsidRDefault="03B89832" w:rsidP="05F25856">
      <w:pPr>
        <w:tabs>
          <w:tab w:val="left" w:pos="8355"/>
        </w:tabs>
      </w:pPr>
      <w:r w:rsidRPr="05F25856">
        <w:t xml:space="preserve"> </w:t>
      </w:r>
    </w:p>
    <w:p w14:paraId="12498283" w14:textId="44BF7970" w:rsidR="03B89832" w:rsidRDefault="03B89832" w:rsidP="05F25856">
      <w:pPr>
        <w:tabs>
          <w:tab w:val="left" w:pos="8355"/>
        </w:tabs>
      </w:pPr>
      <w:r w:rsidRPr="05F25856">
        <w:t xml:space="preserve"> </w:t>
      </w:r>
    </w:p>
    <w:p w14:paraId="4733EF23" w14:textId="5E3A4878" w:rsidR="03B89832" w:rsidRDefault="03B89832" w:rsidP="05F25856">
      <w:pPr>
        <w:tabs>
          <w:tab w:val="left" w:pos="8355"/>
        </w:tabs>
      </w:pPr>
      <w:r w:rsidRPr="05F25856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81"/>
        <w:gridCol w:w="3781"/>
        <w:gridCol w:w="3781"/>
      </w:tblGrid>
      <w:tr w:rsidR="05F25856" w14:paraId="5BE76C48" w14:textId="77777777" w:rsidTr="00BF1B42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2FC3ACC" w14:textId="4258768F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6D0492C" w14:textId="57BDF4DB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27E8454" w14:textId="640A71A6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11382F8" w14:textId="1E0FB015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AE499EE" w14:textId="0822EE56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5F25856" w14:paraId="0234B2FD" w14:textId="77777777" w:rsidTr="00BF1B42">
        <w:trPr>
          <w:trHeight w:val="246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8B496A" w14:textId="26F19592" w:rsidR="1B35E444" w:rsidRDefault="1B35E444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2</w:t>
            </w:r>
            <w:r w:rsidR="05F25856" w:rsidRPr="05F25856">
              <w:rPr>
                <w:rFonts w:ascii="Arial" w:eastAsia="Arial" w:hAnsi="Arial" w:cs="Arial"/>
                <w:b/>
                <w:bCs/>
              </w:rPr>
              <w:t>0/08/2025</w:t>
            </w:r>
          </w:p>
          <w:p w14:paraId="5AB7883C" w14:textId="2B59D14C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7AF5005" w14:textId="57913B30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Geografia</w:t>
            </w:r>
            <w:r w:rsidR="6922C71B" w:rsidRPr="71D74CB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241F6C" w14:textId="480A9F79" w:rsidR="210E22A0" w:rsidRPr="210E22A0" w:rsidRDefault="210E22A0" w:rsidP="210E22A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210E22A0">
              <w:rPr>
                <w:color w:val="000000" w:themeColor="text1"/>
              </w:rPr>
              <w:t>Cap</w:t>
            </w:r>
            <w:proofErr w:type="spellEnd"/>
            <w:r w:rsidRPr="210E22A0">
              <w:rPr>
                <w:color w:val="000000" w:themeColor="text1"/>
              </w:rPr>
              <w:t xml:space="preserve"> 4 Desigualdades no Mundo 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ED420" w14:textId="4D4D495E" w:rsidR="210E22A0" w:rsidRPr="210E22A0" w:rsidRDefault="210E22A0" w:rsidP="210E22A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 xml:space="preserve">Abordagem de conteúdo 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B9E639" w14:textId="3B92DEC8" w:rsidR="210E22A0" w:rsidRPr="210E22A0" w:rsidRDefault="210E22A0" w:rsidP="210E22A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 xml:space="preserve">Atividade no livro </w:t>
            </w:r>
            <w:proofErr w:type="spellStart"/>
            <w:r w:rsidRPr="210E22A0">
              <w:rPr>
                <w:color w:val="000000" w:themeColor="text1"/>
              </w:rPr>
              <w:t>pág</w:t>
            </w:r>
            <w:proofErr w:type="spellEnd"/>
            <w:r w:rsidRPr="210E22A0">
              <w:rPr>
                <w:color w:val="000000" w:themeColor="text1"/>
              </w:rPr>
              <w:t xml:space="preserve"> 395 e 396</w:t>
            </w:r>
          </w:p>
        </w:tc>
      </w:tr>
      <w:tr w:rsidR="05F25856" w14:paraId="0F31E0B3" w14:textId="77777777" w:rsidTr="00BF1B42">
        <w:trPr>
          <w:trHeight w:val="345"/>
        </w:trPr>
        <w:tc>
          <w:tcPr>
            <w:tcW w:w="1833" w:type="dxa"/>
            <w:vMerge/>
            <w:vAlign w:val="center"/>
          </w:tcPr>
          <w:p w14:paraId="525BB3FA" w14:textId="77777777" w:rsidR="00AF788D" w:rsidRDefault="00AF788D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17CE1D" w14:textId="418A7CCB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E6234C" w14:textId="52B63EF6" w:rsidR="05F25856" w:rsidRDefault="188F4862" w:rsidP="78311C95">
            <w:pPr>
              <w:jc w:val="center"/>
            </w:pPr>
            <w:r w:rsidRPr="78311C95">
              <w:rPr>
                <w:color w:val="000000" w:themeColor="text1"/>
              </w:rPr>
              <w:t xml:space="preserve">Relação entre as Angiospermas e os animais </w:t>
            </w:r>
            <w:r w:rsidRPr="78311C95">
              <w:t xml:space="preserve"> </w:t>
            </w:r>
          </w:p>
          <w:p w14:paraId="06F6F951" w14:textId="2FEC979B" w:rsidR="05F25856" w:rsidRDefault="05F25856" w:rsidP="05F25856">
            <w:pPr>
              <w:tabs>
                <w:tab w:val="left" w:leader="underscore" w:pos="15120"/>
              </w:tabs>
              <w:jc w:val="center"/>
            </w:pPr>
            <w:r w:rsidRPr="05F25856">
              <w:t xml:space="preserve"> 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0AF5A" w14:textId="76817196" w:rsidR="05F25856" w:rsidRDefault="2FD94D27" w:rsidP="78311C95">
            <w:pPr>
              <w:tabs>
                <w:tab w:val="left" w:pos="298"/>
              </w:tabs>
              <w:spacing w:line="259" w:lineRule="auto"/>
              <w:jc w:val="center"/>
            </w:pPr>
            <w:r w:rsidRPr="78311C95">
              <w:t>Anotações no caderno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99D232" w14:textId="0EB7544D" w:rsidR="05F25856" w:rsidRDefault="2FD94D27" w:rsidP="78311C95">
            <w:pPr>
              <w:spacing w:line="259" w:lineRule="auto"/>
              <w:jc w:val="center"/>
            </w:pPr>
            <w:r w:rsidRPr="78311C95">
              <w:rPr>
                <w:rFonts w:ascii="Arial" w:eastAsia="Arial" w:hAnsi="Arial" w:cs="Arial"/>
              </w:rPr>
              <w:t>Atividade  no caderno</w:t>
            </w:r>
          </w:p>
        </w:tc>
      </w:tr>
      <w:tr w:rsidR="05F25856" w14:paraId="306EBA4C" w14:textId="77777777" w:rsidTr="00BF1B42">
        <w:trPr>
          <w:trHeight w:val="246"/>
        </w:trPr>
        <w:tc>
          <w:tcPr>
            <w:tcW w:w="1833" w:type="dxa"/>
            <w:vMerge/>
            <w:vAlign w:val="center"/>
          </w:tcPr>
          <w:p w14:paraId="12B44DB3" w14:textId="77777777" w:rsidR="00AF788D" w:rsidRDefault="00AF788D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41EAA97" w14:textId="46774210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25A9DD" w14:textId="1041E948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Quadriláteros - Módulo 3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2E11E5" w14:textId="5ED36EAD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Definição, elementos e classificação 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DBD0BA" w14:textId="35FA60AC" w:rsid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Atividade no livro</w:t>
            </w:r>
          </w:p>
          <w:p w14:paraId="43B8EBC7" w14:textId="4EEB4543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Páginas: 126 - 129</w:t>
            </w:r>
          </w:p>
        </w:tc>
      </w:tr>
      <w:tr w:rsidR="05F25856" w14:paraId="3597495D" w14:textId="77777777" w:rsidTr="00BF1B42">
        <w:trPr>
          <w:trHeight w:val="246"/>
        </w:trPr>
        <w:tc>
          <w:tcPr>
            <w:tcW w:w="1833" w:type="dxa"/>
            <w:vMerge/>
            <w:vAlign w:val="center"/>
          </w:tcPr>
          <w:p w14:paraId="61763AA3" w14:textId="77777777" w:rsidR="00AF788D" w:rsidRDefault="00AF788D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D9D041" w14:textId="33D8A625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9E44B" w14:textId="3391A50A" w:rsidR="3CACCCDE" w:rsidRPr="3CACCCDE" w:rsidRDefault="3CACCCDE" w:rsidP="3CACCCDE">
            <w:pPr>
              <w:jc w:val="center"/>
              <w:rPr>
                <w:color w:val="000000" w:themeColor="text1"/>
              </w:rPr>
            </w:pPr>
            <w:r w:rsidRPr="3CACCCDE">
              <w:rPr>
                <w:color w:val="000000" w:themeColor="text1"/>
              </w:rPr>
              <w:t xml:space="preserve"> Conjunção coordenativa 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3C4F4C" w14:textId="3AD40CA6" w:rsidR="3CACCCDE" w:rsidRPr="3CACCCDE" w:rsidRDefault="3CACCCDE" w:rsidP="3CACCCDE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3CACCCDE">
              <w:rPr>
                <w:color w:val="000000" w:themeColor="text1"/>
              </w:rPr>
              <w:t xml:space="preserve">Livro didático 51 a 58 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1873DB" w14:textId="2F0C64CF" w:rsidR="05F25856" w:rsidRDefault="00BF1B42" w:rsidP="05F25856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05F25856" w:rsidRPr="05F25856">
              <w:t xml:space="preserve"> </w:t>
            </w:r>
          </w:p>
        </w:tc>
      </w:tr>
      <w:tr w:rsidR="00BF1B42" w14:paraId="53106CF0" w14:textId="77777777" w:rsidTr="00BB6C67">
        <w:trPr>
          <w:trHeight w:val="246"/>
        </w:trPr>
        <w:tc>
          <w:tcPr>
            <w:tcW w:w="1833" w:type="dxa"/>
            <w:vMerge/>
            <w:vAlign w:val="center"/>
          </w:tcPr>
          <w:p w14:paraId="75AD7986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FB5BA9" w14:textId="2AAD978F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03B279" w14:textId="03189024" w:rsidR="00BF1B42" w:rsidRDefault="00BF1B42" w:rsidP="00BF1B42">
            <w:pPr>
              <w:spacing w:line="360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D07E48" w14:textId="1F26208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68D07B" w14:textId="71E9BD34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</w:tbl>
    <w:p w14:paraId="0BD6E097" w14:textId="6CFA0701" w:rsidR="03B89832" w:rsidRDefault="03B89832" w:rsidP="05F25856">
      <w:pPr>
        <w:tabs>
          <w:tab w:val="left" w:pos="1035"/>
        </w:tabs>
      </w:pPr>
      <w:r w:rsidRPr="05F25856">
        <w:t xml:space="preserve"> </w:t>
      </w:r>
    </w:p>
    <w:p w14:paraId="726D6E7E" w14:textId="43CF30BD" w:rsidR="03B89832" w:rsidRDefault="03B89832" w:rsidP="05F25856">
      <w:pPr>
        <w:tabs>
          <w:tab w:val="left" w:pos="1035"/>
        </w:tabs>
      </w:pPr>
      <w:r w:rsidRPr="05F25856">
        <w:t xml:space="preserve"> </w:t>
      </w:r>
    </w:p>
    <w:p w14:paraId="0A8EE8CD" w14:textId="39F0BC11" w:rsidR="03B89832" w:rsidRDefault="03B89832" w:rsidP="05F25856">
      <w:pPr>
        <w:tabs>
          <w:tab w:val="left" w:pos="1035"/>
        </w:tabs>
      </w:pPr>
      <w:r w:rsidRPr="05F25856">
        <w:t xml:space="preserve"> </w:t>
      </w:r>
    </w:p>
    <w:p w14:paraId="3DB6E3F8" w14:textId="724C9EBA" w:rsidR="03B89832" w:rsidRDefault="03B89832" w:rsidP="05F25856">
      <w:pPr>
        <w:tabs>
          <w:tab w:val="left" w:pos="1035"/>
        </w:tabs>
      </w:pPr>
      <w:r w:rsidRPr="05F25856">
        <w:t xml:space="preserve"> </w:t>
      </w:r>
    </w:p>
    <w:p w14:paraId="04F2C4C4" w14:textId="210936E2" w:rsidR="03B89832" w:rsidRDefault="03B89832" w:rsidP="05F25856">
      <w:pPr>
        <w:tabs>
          <w:tab w:val="left" w:pos="1035"/>
        </w:tabs>
      </w:pPr>
      <w:r w:rsidRPr="05F25856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803"/>
        <w:gridCol w:w="3804"/>
        <w:gridCol w:w="3804"/>
      </w:tblGrid>
      <w:tr w:rsidR="05F25856" w14:paraId="669683F2" w14:textId="77777777" w:rsidTr="00BF1B42">
        <w:trPr>
          <w:trHeight w:val="20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512AF14" w14:textId="2A92CB1A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A5D8A78" w14:textId="1B13CDED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602B142" w14:textId="7EAED29A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5BEA9BA" w14:textId="35DCFE1D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C541180" w14:textId="21C377D3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05F25856" w14:paraId="1E12BA1E" w14:textId="77777777" w:rsidTr="00BF1B42">
        <w:trPr>
          <w:trHeight w:val="20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93BDBB" w14:textId="3F05B3BB" w:rsidR="0454A6FD" w:rsidRDefault="0454A6FD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5F25856">
              <w:rPr>
                <w:rFonts w:ascii="Arial" w:eastAsia="Arial" w:hAnsi="Arial" w:cs="Arial"/>
                <w:b/>
                <w:bCs/>
              </w:rPr>
              <w:t>21</w:t>
            </w:r>
            <w:r w:rsidR="05F25856" w:rsidRPr="05F25856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971C70E" w14:textId="7F5524C0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1BBB59" w14:textId="3AAAD7DB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 xml:space="preserve">Matemática </w:t>
            </w:r>
            <w:r w:rsidR="60B3ED5D" w:rsidRPr="71D74CB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64506B" w14:textId="3CEB21FF" w:rsidR="11C979DC" w:rsidRPr="11C979DC" w:rsidRDefault="11C979DC" w:rsidP="11C979DC">
            <w:pPr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Quadriláteros - Módulo 3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551BB0" w14:textId="3E48AF09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 Correção das atividades propostas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EDE7ED" w14:textId="098428DA" w:rsidR="05F25856" w:rsidRDefault="00BF1B42" w:rsidP="05F25856">
            <w:pPr>
              <w:spacing w:line="257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BF1B42" w14:paraId="51D24542" w14:textId="77777777" w:rsidTr="00BF1B42">
        <w:trPr>
          <w:trHeight w:val="204"/>
        </w:trPr>
        <w:tc>
          <w:tcPr>
            <w:tcW w:w="1833" w:type="dxa"/>
            <w:vMerge/>
            <w:vAlign w:val="center"/>
          </w:tcPr>
          <w:p w14:paraId="171E9D30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0E66AB" w14:textId="1F848471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038E4B" w14:textId="1C600F38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059ABD" w14:textId="2C3495B0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35ED45" w14:textId="785F3935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2335DCA8" w14:textId="77777777" w:rsidTr="00BF1B42">
        <w:trPr>
          <w:trHeight w:val="204"/>
        </w:trPr>
        <w:tc>
          <w:tcPr>
            <w:tcW w:w="1833" w:type="dxa"/>
            <w:vMerge/>
            <w:vAlign w:val="center"/>
          </w:tcPr>
          <w:p w14:paraId="543BE6AA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144300" w14:textId="3CFF396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14002" w14:textId="2D45A8F1" w:rsidR="00BF1B42" w:rsidRPr="7FC3A856" w:rsidRDefault="00BF1B42" w:rsidP="00BF1B42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 w:rsidRPr="7FC3A856">
              <w:rPr>
                <w:color w:val="000000" w:themeColor="text1"/>
              </w:rPr>
              <w:t xml:space="preserve">Unidade 4- memórias do passado. 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5D743" w14:textId="780DE5B4" w:rsidR="00BF1B42" w:rsidRPr="7FC3A856" w:rsidRDefault="00BF1B42" w:rsidP="00BF1B42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FC3A856">
              <w:rPr>
                <w:color w:val="000000" w:themeColor="text1"/>
              </w:rPr>
              <w:t>Correção de roteiro de estudo.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CC1AAD" w14:textId="2E1FE9E5" w:rsidR="00BF1B42" w:rsidRDefault="00BF1B42" w:rsidP="00BF1B42">
            <w:pPr>
              <w:spacing w:line="252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</w:tr>
      <w:tr w:rsidR="00BF1B42" w14:paraId="30ED596D" w14:textId="77777777" w:rsidTr="00BF1B42">
        <w:trPr>
          <w:trHeight w:val="204"/>
        </w:trPr>
        <w:tc>
          <w:tcPr>
            <w:tcW w:w="1833" w:type="dxa"/>
            <w:vMerge/>
            <w:vAlign w:val="center"/>
          </w:tcPr>
          <w:p w14:paraId="35EFE9AF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C120BC" w14:textId="683D409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36521" w14:textId="6B2A4A81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8311C95">
              <w:rPr>
                <w:rFonts w:ascii="Arial" w:eastAsia="Arial" w:hAnsi="Arial" w:cs="Arial"/>
                <w:color w:val="000000" w:themeColor="text1"/>
              </w:rPr>
              <w:t xml:space="preserve">Extrativismo vegetal </w:t>
            </w:r>
            <w:r w:rsidRPr="78311C95">
              <w:t xml:space="preserve"> 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9DA42" w14:textId="64FC0CBB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8311C95">
              <w:t>Anotações no caderno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B78C7E" w14:textId="56A4A701" w:rsidR="00BF1B42" w:rsidRDefault="00BF1B42" w:rsidP="00BF1B42">
            <w:pPr>
              <w:spacing w:line="259" w:lineRule="auto"/>
              <w:jc w:val="center"/>
            </w:pPr>
            <w:r w:rsidRPr="78311C95">
              <w:t>Atividade no caderno</w:t>
            </w:r>
          </w:p>
        </w:tc>
      </w:tr>
      <w:tr w:rsidR="00BF1B42" w14:paraId="4529EB59" w14:textId="77777777" w:rsidTr="00BF1B42">
        <w:trPr>
          <w:trHeight w:val="204"/>
        </w:trPr>
        <w:tc>
          <w:tcPr>
            <w:tcW w:w="1833" w:type="dxa"/>
            <w:vMerge/>
            <w:vAlign w:val="center"/>
          </w:tcPr>
          <w:p w14:paraId="5C628125" w14:textId="77777777" w:rsidR="00BF1B42" w:rsidRDefault="00BF1B42" w:rsidP="00BF1B42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D91443C" w14:textId="7FAFF20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C9FC8" w14:textId="39F2E84D" w:rsidR="00BF1B42" w:rsidRPr="11C979DC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Quadriláteros - Módulo 3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95A15" w14:textId="234673CD" w:rsidR="00BF1B42" w:rsidRPr="11C979DC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Paralelogramo, Retângulo, Quadrado, Losango e Trapézio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748A0" w14:textId="6E99B25A" w:rsidR="00BF1B42" w:rsidRPr="11C979DC" w:rsidRDefault="00BF1B42" w:rsidP="00BF1B42">
            <w:pPr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Atividades no livro</w:t>
            </w:r>
          </w:p>
        </w:tc>
      </w:tr>
    </w:tbl>
    <w:p w14:paraId="4A23B65C" w14:textId="344CB940" w:rsidR="03B89832" w:rsidRDefault="03B89832" w:rsidP="71D74CB7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  <w:r w:rsidRPr="71D74CB7">
        <w:rPr>
          <w:rFonts w:ascii="Arial" w:eastAsia="Arial" w:hAnsi="Arial" w:cs="Arial"/>
        </w:rPr>
        <w:t xml:space="preserve"> </w:t>
      </w:r>
      <w:r w:rsidRPr="71D74CB7">
        <w:t xml:space="preserve"> </w:t>
      </w:r>
    </w:p>
    <w:p w14:paraId="0012FCA6" w14:textId="68079A0C" w:rsidR="03B89832" w:rsidRDefault="03B89832" w:rsidP="05F25856">
      <w:pPr>
        <w:tabs>
          <w:tab w:val="left" w:pos="1320"/>
          <w:tab w:val="left" w:pos="1755"/>
        </w:tabs>
      </w:pPr>
      <w:r w:rsidRPr="05F25856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701"/>
        <w:gridCol w:w="3809"/>
        <w:gridCol w:w="3809"/>
        <w:gridCol w:w="3810"/>
      </w:tblGrid>
      <w:tr w:rsidR="05F25856" w14:paraId="1C14F5DA" w14:textId="77777777" w:rsidTr="00BF1B42">
        <w:trPr>
          <w:trHeight w:val="28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5226079" w14:textId="3B2308E4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8770884" w14:textId="65869D61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61C93FF" w14:textId="13D22DBD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F7055CB" w14:textId="08BE8759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17647E2" w14:textId="2D06360B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5F25856" w14:paraId="1B3EB1C3" w14:textId="77777777" w:rsidTr="00BF1B42">
        <w:trPr>
          <w:trHeight w:val="285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2191E8" w14:textId="71E3CD0E" w:rsidR="698CCCF0" w:rsidRDefault="698CCCF0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5F25856">
              <w:rPr>
                <w:rFonts w:ascii="Arial" w:eastAsia="Arial" w:hAnsi="Arial" w:cs="Arial"/>
                <w:b/>
                <w:bCs/>
              </w:rPr>
              <w:t>22</w:t>
            </w:r>
            <w:r w:rsidR="05F25856" w:rsidRPr="05F25856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24841DDD" w14:textId="061E4EC5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421AF4" w14:textId="1E13D029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História</w:t>
            </w:r>
            <w:r w:rsidR="2CD89E05" w:rsidRPr="71D74CB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E7C1C" w14:textId="034109D4" w:rsidR="05F25856" w:rsidRDefault="2917FD9C" w:rsidP="05F25856">
            <w:pPr>
              <w:jc w:val="center"/>
            </w:pPr>
            <w:r w:rsidRPr="2EF33516">
              <w:rPr>
                <w:rFonts w:ascii="Arial" w:eastAsia="Arial" w:hAnsi="Arial" w:cs="Arial"/>
              </w:rPr>
              <w:t>Chá de Boston</w:t>
            </w:r>
            <w:r w:rsidR="05F25856" w:rsidRPr="2EF3351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0EDFD" w14:textId="019C9A77" w:rsidR="05F25856" w:rsidRDefault="0228799D" w:rsidP="05F25856">
            <w:pPr>
              <w:jc w:val="center"/>
            </w:pPr>
            <w:r w:rsidRPr="2EF33516">
              <w:rPr>
                <w:color w:val="000000" w:themeColor="text1"/>
              </w:rPr>
              <w:t>Anotações quadro</w:t>
            </w:r>
            <w:r w:rsidR="05F25856" w:rsidRPr="2EF3351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3868AE" w14:textId="38F4C130" w:rsidR="05F25856" w:rsidRDefault="70D8F836" w:rsidP="2EF33516">
            <w:pPr>
              <w:spacing w:line="257" w:lineRule="auto"/>
              <w:jc w:val="center"/>
            </w:pPr>
            <w:r w:rsidRPr="2EF33516">
              <w:rPr>
                <w:color w:val="000000" w:themeColor="text1"/>
              </w:rPr>
              <w:t xml:space="preserve">Roda de conversa  </w:t>
            </w:r>
            <w:r w:rsidRPr="2EF33516">
              <w:t xml:space="preserve"> </w:t>
            </w:r>
          </w:p>
          <w:p w14:paraId="71BE5BBF" w14:textId="6BFAF411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EF33516">
              <w:t xml:space="preserve"> </w:t>
            </w:r>
          </w:p>
        </w:tc>
      </w:tr>
      <w:tr w:rsidR="00BF1B42" w14:paraId="7C58BF47" w14:textId="77777777" w:rsidTr="0047490D">
        <w:trPr>
          <w:trHeight w:val="285"/>
        </w:trPr>
        <w:tc>
          <w:tcPr>
            <w:tcW w:w="1975" w:type="dxa"/>
            <w:vMerge/>
            <w:vAlign w:val="center"/>
          </w:tcPr>
          <w:p w14:paraId="334D9135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6BD898" w14:textId="1669CAE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1678B7" w14:textId="4EA0F898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8AEAA1" w14:textId="5C9DA367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1F0231" w14:textId="61852526" w:rsidR="00BF1B42" w:rsidRDefault="00BF1B42" w:rsidP="00BF1B42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3B33226A" w14:textId="77777777" w:rsidTr="00BF1B42">
        <w:trPr>
          <w:trHeight w:val="285"/>
        </w:trPr>
        <w:tc>
          <w:tcPr>
            <w:tcW w:w="1975" w:type="dxa"/>
            <w:vMerge/>
            <w:vAlign w:val="center"/>
          </w:tcPr>
          <w:p w14:paraId="73B7D109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28847E" w14:textId="6C222A5A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14A1E4" w14:textId="7E85E65D" w:rsidR="00BF1B42" w:rsidRPr="210E22A0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210E22A0">
              <w:rPr>
                <w:color w:val="000000" w:themeColor="text1"/>
              </w:rPr>
              <w:t>Cap</w:t>
            </w:r>
            <w:proofErr w:type="spellEnd"/>
            <w:r w:rsidRPr="210E22A0">
              <w:rPr>
                <w:color w:val="000000" w:themeColor="text1"/>
              </w:rPr>
              <w:t xml:space="preserve"> 4 Desigualdades no Mundo </w:t>
            </w:r>
          </w:p>
        </w:tc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6F20D" w14:textId="2245989E" w:rsidR="00BF1B42" w:rsidRPr="210E22A0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 xml:space="preserve">Abordagem de conteúdo 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356839" w14:textId="06545713" w:rsidR="00BF1B42" w:rsidRPr="210E22A0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>Atividade no caderno REVISÃO</w:t>
            </w:r>
          </w:p>
        </w:tc>
      </w:tr>
      <w:tr w:rsidR="00BF1B42" w14:paraId="3815AFAC" w14:textId="77777777" w:rsidTr="00BF1B42">
        <w:trPr>
          <w:trHeight w:val="285"/>
        </w:trPr>
        <w:tc>
          <w:tcPr>
            <w:tcW w:w="1975" w:type="dxa"/>
            <w:vMerge/>
            <w:vAlign w:val="center"/>
          </w:tcPr>
          <w:p w14:paraId="2D7CC1F2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684801" w14:textId="66915311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EE546" w14:textId="54D74160" w:rsidR="00BF1B42" w:rsidRPr="3CACCCDE" w:rsidRDefault="00BF1B42" w:rsidP="00BF1B42">
            <w:pPr>
              <w:jc w:val="center"/>
              <w:rPr>
                <w:color w:val="000000" w:themeColor="text1"/>
              </w:rPr>
            </w:pPr>
            <w:r w:rsidRPr="3CACCCDE">
              <w:rPr>
                <w:color w:val="000000" w:themeColor="text1"/>
              </w:rPr>
              <w:t xml:space="preserve">Leitura do paradidático: Revolução dos bichos  </w:t>
            </w:r>
          </w:p>
        </w:tc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1242B" w14:textId="37F8C383" w:rsidR="00BF1B42" w:rsidRPr="3CACCCDE" w:rsidRDefault="00BF1B42" w:rsidP="00BF1B42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3CACCCDE">
              <w:rPr>
                <w:color w:val="000000" w:themeColor="text1"/>
              </w:rPr>
              <w:t xml:space="preserve">Leitura  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76A4A" w14:textId="4BEF17B1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>
              <w:t>X</w:t>
            </w:r>
          </w:p>
        </w:tc>
      </w:tr>
      <w:tr w:rsidR="00BF1B42" w14:paraId="1BCB9EB9" w14:textId="77777777" w:rsidTr="00BF1B42">
        <w:trPr>
          <w:trHeight w:val="285"/>
        </w:trPr>
        <w:tc>
          <w:tcPr>
            <w:tcW w:w="1975" w:type="dxa"/>
            <w:vMerge/>
            <w:vAlign w:val="center"/>
          </w:tcPr>
          <w:p w14:paraId="1E78247B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59614E2" w14:textId="0E0539C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0A1EF" w14:textId="7B66695B" w:rsidR="00BF1B42" w:rsidRPr="3CACCCDE" w:rsidRDefault="00BF1B42" w:rsidP="00BF1B42">
            <w:pPr>
              <w:jc w:val="center"/>
              <w:rPr>
                <w:color w:val="000000" w:themeColor="text1"/>
              </w:rPr>
            </w:pPr>
            <w:r w:rsidRPr="3CACCCDE">
              <w:rPr>
                <w:color w:val="000000" w:themeColor="text1"/>
              </w:rPr>
              <w:t xml:space="preserve">Leitura do paradidático: Revolução dos bichos  </w:t>
            </w:r>
          </w:p>
        </w:tc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4A019" w14:textId="37F8C383" w:rsidR="00BF1B42" w:rsidRPr="3CACCCDE" w:rsidRDefault="00BF1B42" w:rsidP="00BF1B42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3CACCCDE">
              <w:rPr>
                <w:color w:val="000000" w:themeColor="text1"/>
              </w:rPr>
              <w:t xml:space="preserve">Leitura  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BD2FE" w14:textId="2E6CC8EE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Pr="05F25856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6F75F9B" w14:textId="532C994A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239075B8" w14:textId="189E12B8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594A9EF0" w14:textId="475FB299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11112199" w14:textId="66CA012A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15054" w:type="dxa"/>
        <w:tblLayout w:type="fixed"/>
        <w:tblLook w:val="04A0" w:firstRow="1" w:lastRow="0" w:firstColumn="1" w:lastColumn="0" w:noHBand="0" w:noVBand="1"/>
      </w:tblPr>
      <w:tblGrid>
        <w:gridCol w:w="1975"/>
        <w:gridCol w:w="1701"/>
        <w:gridCol w:w="3792"/>
        <w:gridCol w:w="3793"/>
        <w:gridCol w:w="3793"/>
      </w:tblGrid>
      <w:tr w:rsidR="05F25856" w14:paraId="5C08D8A1" w14:textId="77777777" w:rsidTr="5B038397">
        <w:trPr>
          <w:trHeight w:val="300"/>
        </w:trPr>
        <w:tc>
          <w:tcPr>
            <w:tcW w:w="15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13DE74D" w14:textId="715A562E" w:rsidR="05F25856" w:rsidRDefault="05F25856" w:rsidP="05F25856">
            <w:pPr>
              <w:jc w:val="center"/>
            </w:pPr>
            <w:r w:rsidRPr="05F25856">
              <w:rPr>
                <w:rFonts w:ascii="Arial" w:eastAsia="Arial" w:hAnsi="Arial" w:cs="Arial"/>
                <w:b/>
                <w:bCs/>
                <w:sz w:val="31"/>
                <w:szCs w:val="31"/>
              </w:rPr>
              <w:t>8º ANO B – ENSINO FUNDAMENTAL</w:t>
            </w:r>
          </w:p>
        </w:tc>
      </w:tr>
      <w:tr w:rsidR="05F25856" w14:paraId="5F811564" w14:textId="77777777" w:rsidTr="00BF1B42">
        <w:trPr>
          <w:trHeight w:val="24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89CA259" w14:textId="0B7B6F90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0AE2528" w14:textId="209CF2DB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1E68D9C" w14:textId="701DAB67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4CA5B9F" w14:textId="3835CF09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B603737" w14:textId="0374EBF8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F1B42" w14:paraId="5F4E2447" w14:textId="77777777" w:rsidTr="00BF1B42">
        <w:trPr>
          <w:trHeight w:val="30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BF55F3" w14:textId="2EBEDB3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5F25856">
              <w:rPr>
                <w:rFonts w:ascii="Arial" w:eastAsia="Arial" w:hAnsi="Arial" w:cs="Arial"/>
                <w:b/>
                <w:bCs/>
              </w:rPr>
              <w:t>25/08/2025</w:t>
            </w:r>
          </w:p>
          <w:p w14:paraId="0507E735" w14:textId="3CF69A3B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92C3A8" w14:textId="0CC12FB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  <w:r w:rsidRPr="71D74CB7">
              <w:rPr>
                <w:rFonts w:ascii="Arial" w:eastAsia="Arial" w:hAnsi="Arial" w:cs="Arial"/>
                <w:b/>
                <w:bCs/>
              </w:rPr>
              <w:t xml:space="preserve">   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DD00" w14:textId="6D1F8B0D" w:rsidR="00BF1B42" w:rsidRDefault="00BF1B42" w:rsidP="00BF1B42">
            <w:pPr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483D0A" w14:textId="4FE85124" w:rsidR="00BF1B42" w:rsidRDefault="00BF1B42" w:rsidP="00BF1B42">
            <w:pPr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3A37F3" w14:textId="59D6BE66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6FF74372" w14:textId="77777777" w:rsidTr="00BF1B42">
        <w:trPr>
          <w:trHeight w:val="300"/>
        </w:trPr>
        <w:tc>
          <w:tcPr>
            <w:tcW w:w="1975" w:type="dxa"/>
            <w:vMerge/>
            <w:vAlign w:val="center"/>
          </w:tcPr>
          <w:p w14:paraId="5195FC83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56C8E8" w14:textId="3F2B12A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4B880F" w14:textId="5F7C575F" w:rsidR="00BF1B42" w:rsidRDefault="00BF1B42" w:rsidP="00BF1B42">
            <w:pPr>
              <w:jc w:val="center"/>
            </w:pPr>
            <w:r w:rsidRPr="2EF33516">
              <w:rPr>
                <w:color w:val="000000" w:themeColor="text1"/>
              </w:rPr>
              <w:t xml:space="preserve"> </w:t>
            </w:r>
            <w:r w:rsidRPr="2EF33516">
              <w:rPr>
                <w:rFonts w:ascii="Arial" w:eastAsia="Arial" w:hAnsi="Arial" w:cs="Arial"/>
                <w:color w:val="000000" w:themeColor="text1"/>
              </w:rPr>
              <w:t xml:space="preserve">A declaração da independência e intendência do Haiti </w:t>
            </w:r>
            <w:r w:rsidRPr="2EF33516">
              <w:t xml:space="preserve"> </w:t>
            </w:r>
          </w:p>
          <w:p w14:paraId="1AC1AA9E" w14:textId="0A10C83A" w:rsidR="00BF1B42" w:rsidRDefault="00BF1B42" w:rsidP="00BF1B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BA5971" w14:textId="47453F5B" w:rsidR="00BF1B42" w:rsidRDefault="00BF1B42" w:rsidP="00BF1B42">
            <w:pPr>
              <w:spacing w:line="25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2EF33516">
              <w:rPr>
                <w:color w:val="000000" w:themeColor="text1"/>
              </w:rPr>
              <w:t xml:space="preserve"> </w:t>
            </w:r>
            <w:r w:rsidRPr="2EF33516">
              <w:rPr>
                <w:rFonts w:ascii="Arial" w:eastAsia="Arial" w:hAnsi="Arial" w:cs="Arial"/>
                <w:color w:val="000000" w:themeColor="text1"/>
              </w:rPr>
              <w:t xml:space="preserve">Contextualização </w:t>
            </w:r>
          </w:p>
          <w:p w14:paraId="554689D3" w14:textId="51E17851" w:rsidR="00BF1B42" w:rsidRDefault="00BF1B42" w:rsidP="00BF1B42">
            <w:pPr>
              <w:spacing w:line="25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2EF33516">
              <w:rPr>
                <w:rFonts w:ascii="Arial" w:eastAsia="Arial" w:hAnsi="Arial" w:cs="Arial"/>
                <w:color w:val="000000" w:themeColor="text1"/>
              </w:rPr>
              <w:t xml:space="preserve">Anotações no caderno  </w:t>
            </w:r>
          </w:p>
          <w:p w14:paraId="4F9DE598" w14:textId="6B845C0F" w:rsidR="00BF1B42" w:rsidRDefault="00BF1B42" w:rsidP="00BF1B42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C9455F" w14:textId="757858B9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EF33516">
              <w:t xml:space="preserve"> </w:t>
            </w:r>
            <w:r w:rsidRPr="2EF33516">
              <w:rPr>
                <w:color w:val="000000" w:themeColor="text1"/>
              </w:rPr>
              <w:t xml:space="preserve">Mapa Mental  </w:t>
            </w:r>
            <w:r w:rsidRPr="2EF33516">
              <w:t xml:space="preserve"> </w:t>
            </w:r>
          </w:p>
          <w:p w14:paraId="0DB52A62" w14:textId="5EC8C9FD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</w:tr>
      <w:tr w:rsidR="00BF1B42" w14:paraId="520F834E" w14:textId="77777777" w:rsidTr="00BF1B42">
        <w:trPr>
          <w:trHeight w:val="300"/>
        </w:trPr>
        <w:tc>
          <w:tcPr>
            <w:tcW w:w="1975" w:type="dxa"/>
            <w:vMerge/>
            <w:vAlign w:val="center"/>
          </w:tcPr>
          <w:p w14:paraId="01E644BC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2A24A10" w14:textId="3227F790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E9EE8" w14:textId="76331D1A" w:rsidR="00BF1B42" w:rsidRPr="11C979DC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Quadriláteros - Módulo 3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38606" w14:textId="4400AFE7" w:rsidR="00BF1B42" w:rsidRPr="11C979DC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Correção das atividades propostas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8EBF6" w14:textId="1E53382E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00BF1B42" w14:paraId="1C2D28DA" w14:textId="77777777" w:rsidTr="00BF1B42">
        <w:trPr>
          <w:trHeight w:val="300"/>
        </w:trPr>
        <w:tc>
          <w:tcPr>
            <w:tcW w:w="1975" w:type="dxa"/>
            <w:vMerge/>
            <w:vAlign w:val="center"/>
          </w:tcPr>
          <w:p w14:paraId="3B7E3CD1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B05452E" w14:textId="2C0AED5D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53BF7" w14:textId="6E814E1E" w:rsidR="00BF1B42" w:rsidRDefault="00BF1B42" w:rsidP="00BF1B42"/>
          <w:p w14:paraId="1EC7EFB0" w14:textId="7F8F9232" w:rsidR="00BF1B42" w:rsidRDefault="00BF1B42" w:rsidP="00BF1B42">
            <w:pPr>
              <w:jc w:val="center"/>
            </w:pPr>
            <w:r>
              <w:t xml:space="preserve">Avaliação trimestral 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ECBA77" w14:textId="66481B5E" w:rsidR="00BF1B42" w:rsidRDefault="00BF1B42" w:rsidP="00BF1B42">
            <w:pPr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EFFD4B" w14:textId="799F107A" w:rsidR="00BF1B42" w:rsidRDefault="00BF1B42" w:rsidP="00BF1B42">
            <w:pPr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3DD44A2B" w14:textId="77777777" w:rsidTr="00BF1B42">
        <w:trPr>
          <w:trHeight w:val="300"/>
        </w:trPr>
        <w:tc>
          <w:tcPr>
            <w:tcW w:w="1975" w:type="dxa"/>
            <w:vMerge/>
            <w:vAlign w:val="center"/>
          </w:tcPr>
          <w:p w14:paraId="11B69BC1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57945EC" w14:textId="55C85A66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6E32C" w14:textId="42B01037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038397">
              <w:rPr>
                <w:color w:val="000000" w:themeColor="text1"/>
              </w:rPr>
              <w:t xml:space="preserve"> Avaliação Trimestral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6991C" w14:textId="774ED982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X</w:t>
            </w:r>
          </w:p>
        </w:tc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05104" w14:textId="26FB53CD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color w:val="000000" w:themeColor="text1"/>
              </w:rPr>
              <w:t>X</w:t>
            </w:r>
            <w:r w:rsidRPr="05F25856">
              <w:rPr>
                <w:color w:val="000000" w:themeColor="text1"/>
              </w:rPr>
              <w:t xml:space="preserve"> </w:t>
            </w:r>
          </w:p>
        </w:tc>
      </w:tr>
    </w:tbl>
    <w:p w14:paraId="25C7E810" w14:textId="72BDDD57" w:rsidR="32B0594A" w:rsidRDefault="32B0594A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</w:t>
      </w:r>
    </w:p>
    <w:p w14:paraId="319B7908" w14:textId="1AB0D24D" w:rsidR="32B0594A" w:rsidRDefault="32B0594A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</w:t>
      </w:r>
    </w:p>
    <w:p w14:paraId="1A4DE9FA" w14:textId="70F658FE" w:rsidR="32B0594A" w:rsidRDefault="32B0594A" w:rsidP="05F25856">
      <w:pPr>
        <w:tabs>
          <w:tab w:val="left" w:pos="8355"/>
        </w:tabs>
      </w:pPr>
      <w:r w:rsidRPr="05F25856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701"/>
        <w:gridCol w:w="3788"/>
        <w:gridCol w:w="3789"/>
        <w:gridCol w:w="3789"/>
      </w:tblGrid>
      <w:tr w:rsidR="05F25856" w14:paraId="7D4AA123" w14:textId="77777777" w:rsidTr="00BF1B42">
        <w:trPr>
          <w:trHeight w:val="2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80AEA62" w14:textId="3D75FC73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500058D" w14:textId="19314AA1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4E4F4D4" w14:textId="73F03932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A292480" w14:textId="06279BBF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1931B04" w14:textId="02894840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F1B42" w14:paraId="18B5912C" w14:textId="77777777" w:rsidTr="00BF1B42">
        <w:trPr>
          <w:trHeight w:val="244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5599DD" w14:textId="2A3C955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5F25856">
              <w:rPr>
                <w:rFonts w:ascii="Arial" w:eastAsia="Arial" w:hAnsi="Arial" w:cs="Arial"/>
                <w:b/>
                <w:bCs/>
              </w:rPr>
              <w:t>26/08/2025</w:t>
            </w:r>
          </w:p>
          <w:p w14:paraId="21F067CB" w14:textId="0589BF0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6F50CAD" w14:textId="147F87EA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 xml:space="preserve">Inglês   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D374A9" w14:textId="3F8309F0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191683" w14:textId="0E878E8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D84EE0" w14:textId="2E66573B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7B467BC5" w14:textId="77777777" w:rsidTr="00BF1B42">
        <w:trPr>
          <w:trHeight w:val="244"/>
        </w:trPr>
        <w:tc>
          <w:tcPr>
            <w:tcW w:w="1975" w:type="dxa"/>
            <w:vMerge/>
            <w:vAlign w:val="center"/>
          </w:tcPr>
          <w:p w14:paraId="2C7E0A33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D86C32" w14:textId="00F6D32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DE2E4D" w14:textId="0BA51AA4" w:rsidR="00BF1B42" w:rsidRPr="11C979DC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Quadriláteros - Módulo 3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20CED" w14:textId="341EE745" w:rsidR="00BF1B42" w:rsidRPr="11C979DC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Correção das atividades propostas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C9A9A8" w14:textId="47E7AB73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00BF1B42" w14:paraId="6CF0B6A4" w14:textId="77777777" w:rsidTr="00BF1B42">
        <w:trPr>
          <w:trHeight w:val="244"/>
        </w:trPr>
        <w:tc>
          <w:tcPr>
            <w:tcW w:w="1975" w:type="dxa"/>
            <w:vMerge/>
            <w:vAlign w:val="center"/>
          </w:tcPr>
          <w:p w14:paraId="2AC792A5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31BD8E8" w14:textId="10A61E44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A76C0" w14:textId="465D4E32" w:rsidR="00BF1B42" w:rsidRDefault="00BF1B42" w:rsidP="00BF1B42">
            <w:pPr>
              <w:jc w:val="center"/>
            </w:pPr>
            <w:r w:rsidRPr="78311C95">
              <w:t xml:space="preserve"> </w:t>
            </w:r>
            <w:r w:rsidRPr="78311C95">
              <w:rPr>
                <w:rFonts w:ascii="Arial" w:eastAsia="Arial" w:hAnsi="Arial" w:cs="Arial"/>
                <w:color w:val="000000" w:themeColor="text1"/>
              </w:rPr>
              <w:t>Diversidade de animais vertebrados e reprodução</w:t>
            </w:r>
          </w:p>
          <w:p w14:paraId="43B6B84A" w14:textId="7C27AD19" w:rsidR="00BF1B42" w:rsidRDefault="00BF1B42" w:rsidP="00BF1B42">
            <w:pPr>
              <w:jc w:val="center"/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4CBAD3" w14:textId="081EA895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8311C95">
              <w:t>Anotações no caderno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445CDF" w14:textId="34B32AE2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8311C95">
              <w:t>Atividade no caderno</w:t>
            </w:r>
          </w:p>
        </w:tc>
      </w:tr>
      <w:tr w:rsidR="00BF1B42" w14:paraId="69E042D6" w14:textId="77777777" w:rsidTr="00BF1B42">
        <w:trPr>
          <w:trHeight w:val="244"/>
        </w:trPr>
        <w:tc>
          <w:tcPr>
            <w:tcW w:w="1975" w:type="dxa"/>
            <w:vMerge/>
            <w:vAlign w:val="center"/>
          </w:tcPr>
          <w:p w14:paraId="6E144D43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36F2EE" w14:textId="3A1159C8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ABEA3" w14:textId="682D4182" w:rsidR="00BF1B42" w:rsidRDefault="00BF1B42" w:rsidP="00BF1B42">
            <w:pPr>
              <w:jc w:val="center"/>
            </w:pPr>
            <w:r w:rsidRPr="3CACCCDE">
              <w:rPr>
                <w:color w:val="000000" w:themeColor="text1"/>
              </w:rPr>
              <w:t xml:space="preserve"> Avaliação 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B9B24" w14:textId="272D4887" w:rsidR="00BF1B42" w:rsidRDefault="00BF1B42" w:rsidP="00BF1B42">
            <w:pPr>
              <w:tabs>
                <w:tab w:val="left" w:pos="298"/>
              </w:tabs>
              <w:spacing w:line="252" w:lineRule="auto"/>
              <w:jc w:val="center"/>
            </w:pPr>
            <w:r w:rsidRPr="05F2585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X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53FEF9" w14:textId="0F443D13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277E3C78" w14:textId="77777777" w:rsidTr="00BF1B42">
        <w:trPr>
          <w:trHeight w:val="244"/>
        </w:trPr>
        <w:tc>
          <w:tcPr>
            <w:tcW w:w="1975" w:type="dxa"/>
            <w:vMerge/>
            <w:vAlign w:val="center"/>
          </w:tcPr>
          <w:p w14:paraId="1BDFEFB3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4BEAF0" w14:textId="11CA6A59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674B9" w14:textId="70A3D0D4" w:rsidR="00BF1B42" w:rsidRDefault="00BF1B42" w:rsidP="00BF1B42">
            <w:pPr>
              <w:spacing w:line="360" w:lineRule="auto"/>
              <w:jc w:val="center"/>
            </w:pPr>
            <w:r w:rsidRPr="78311C95">
              <w:t>A importância das angiospermas para o equilíbrio ambiental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35C6B" w14:textId="60504E1F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8311C95">
              <w:t>Anotações no caderno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2A54FA" w14:textId="7A21396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8311C95">
              <w:t>Atividade no caderno</w:t>
            </w:r>
          </w:p>
        </w:tc>
      </w:tr>
    </w:tbl>
    <w:p w14:paraId="4611C24C" w14:textId="100A0897" w:rsidR="32B0594A" w:rsidRDefault="32B0594A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lastRenderedPageBreak/>
        <w:t xml:space="preserve">   </w:t>
      </w:r>
    </w:p>
    <w:p w14:paraId="1FF320C2" w14:textId="345F1088" w:rsidR="32B0594A" w:rsidRDefault="32B0594A" w:rsidP="05F25856">
      <w:pPr>
        <w:tabs>
          <w:tab w:val="left" w:pos="8355"/>
        </w:tabs>
      </w:pPr>
      <w:r w:rsidRPr="05F25856">
        <w:rPr>
          <w:rFonts w:ascii="Arial" w:eastAsia="Arial" w:hAnsi="Arial" w:cs="Arial"/>
        </w:rPr>
        <w:t xml:space="preserve"> </w:t>
      </w:r>
    </w:p>
    <w:p w14:paraId="00CDC170" w14:textId="5B538C92" w:rsidR="32B0594A" w:rsidRDefault="32B0594A" w:rsidP="05F25856">
      <w:pPr>
        <w:tabs>
          <w:tab w:val="left" w:pos="8355"/>
        </w:tabs>
      </w:pPr>
      <w:r w:rsidRPr="05F25856">
        <w:t xml:space="preserve"> </w:t>
      </w:r>
    </w:p>
    <w:p w14:paraId="7D9F4F01" w14:textId="44BF7970" w:rsidR="32B0594A" w:rsidRDefault="32B0594A" w:rsidP="05F25856">
      <w:pPr>
        <w:tabs>
          <w:tab w:val="left" w:pos="8355"/>
        </w:tabs>
      </w:pPr>
      <w:r w:rsidRPr="05F25856">
        <w:t xml:space="preserve"> </w:t>
      </w:r>
    </w:p>
    <w:p w14:paraId="389374AE" w14:textId="5E3A4878" w:rsidR="32B0594A" w:rsidRDefault="32B0594A" w:rsidP="05F25856">
      <w:pPr>
        <w:tabs>
          <w:tab w:val="left" w:pos="8355"/>
        </w:tabs>
      </w:pPr>
      <w:r w:rsidRPr="05F25856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701"/>
        <w:gridCol w:w="3756"/>
        <w:gridCol w:w="3756"/>
        <w:gridCol w:w="3757"/>
      </w:tblGrid>
      <w:tr w:rsidR="05F25856" w14:paraId="460720A4" w14:textId="77777777" w:rsidTr="00BF1B42">
        <w:trPr>
          <w:trHeight w:val="17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B4F60BC" w14:textId="4258768F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D6E8B62" w14:textId="57BDF4DB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D7D6D6F" w14:textId="640A71A6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2B4461" w14:textId="1E0FB015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79262AB" w14:textId="0822EE56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5F25856" w14:paraId="5495ED47" w14:textId="77777777" w:rsidTr="00BF1B42">
        <w:trPr>
          <w:trHeight w:val="178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57BAA" w14:textId="535BE14D" w:rsidR="09E10777" w:rsidRDefault="09E10777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5F25856">
              <w:rPr>
                <w:rFonts w:ascii="Arial" w:eastAsia="Arial" w:hAnsi="Arial" w:cs="Arial"/>
                <w:b/>
                <w:bCs/>
              </w:rPr>
              <w:t>27</w:t>
            </w:r>
            <w:r w:rsidR="05F25856" w:rsidRPr="05F25856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A6E1379" w14:textId="2B59D14C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9D15E6" w14:textId="4473A9B0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 xml:space="preserve">Geografia </w:t>
            </w:r>
            <w:r w:rsidR="28FF6B96" w:rsidRPr="71D74CB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F9832D" w14:textId="4C0832A2" w:rsidR="210E22A0" w:rsidRPr="210E22A0" w:rsidRDefault="210E22A0" w:rsidP="210E22A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210E22A0">
              <w:rPr>
                <w:color w:val="000000" w:themeColor="text1"/>
              </w:rPr>
              <w:t>Av</w:t>
            </w:r>
            <w:proofErr w:type="spellEnd"/>
            <w:r w:rsidRPr="210E22A0">
              <w:rPr>
                <w:color w:val="000000" w:themeColor="text1"/>
              </w:rPr>
              <w:t xml:space="preserve"> Trimestral 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9D8EE5" w14:textId="34B790C7" w:rsidR="210E22A0" w:rsidRPr="210E22A0" w:rsidRDefault="210E22A0" w:rsidP="210E22A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 xml:space="preserve">Av. Trimestral  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2ED0C" w14:textId="46798E15" w:rsidR="210E22A0" w:rsidRPr="210E22A0" w:rsidRDefault="210E22A0" w:rsidP="210E22A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>x</w:t>
            </w:r>
          </w:p>
        </w:tc>
      </w:tr>
      <w:tr w:rsidR="05F25856" w14:paraId="71A14278" w14:textId="77777777" w:rsidTr="00BF1B42">
        <w:trPr>
          <w:trHeight w:val="250"/>
        </w:trPr>
        <w:tc>
          <w:tcPr>
            <w:tcW w:w="1975" w:type="dxa"/>
            <w:vMerge/>
            <w:vAlign w:val="center"/>
          </w:tcPr>
          <w:p w14:paraId="3CDC94D6" w14:textId="77777777" w:rsidR="00AF788D" w:rsidRDefault="00AF788D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54021C" w14:textId="418A7CCB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575531" w14:textId="7540B0C8" w:rsidR="05F25856" w:rsidRDefault="51B8BABE" w:rsidP="05F25856">
            <w:pPr>
              <w:tabs>
                <w:tab w:val="left" w:leader="underscore" w:pos="15120"/>
              </w:tabs>
              <w:jc w:val="center"/>
            </w:pPr>
            <w:r w:rsidRPr="78311C95">
              <w:t>Avaliação</w:t>
            </w:r>
            <w:r w:rsidR="05F25856" w:rsidRPr="78311C95">
              <w:t xml:space="preserve"> 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543B23" w14:textId="0D5D3CE0" w:rsidR="05F25856" w:rsidRDefault="4611C2BF" w:rsidP="05F25856">
            <w:pPr>
              <w:tabs>
                <w:tab w:val="left" w:pos="298"/>
              </w:tabs>
              <w:jc w:val="center"/>
            </w:pPr>
            <w:r w:rsidRPr="78311C95">
              <w:t>X</w:t>
            </w:r>
            <w:r w:rsidR="05F25856" w:rsidRPr="05F25856">
              <w:t xml:space="preserve"> 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A723EA" w14:textId="01F113E0" w:rsidR="05F25856" w:rsidRDefault="2A65A36E" w:rsidP="78311C95">
            <w:pPr>
              <w:spacing w:line="259" w:lineRule="auto"/>
              <w:jc w:val="center"/>
            </w:pPr>
            <w:r w:rsidRPr="78311C95">
              <w:rPr>
                <w:rFonts w:ascii="Arial" w:eastAsia="Arial" w:hAnsi="Arial" w:cs="Arial"/>
              </w:rPr>
              <w:t>X</w:t>
            </w:r>
          </w:p>
        </w:tc>
      </w:tr>
      <w:tr w:rsidR="05F25856" w14:paraId="1D6D7704" w14:textId="77777777" w:rsidTr="00BF1B42">
        <w:trPr>
          <w:trHeight w:val="178"/>
        </w:trPr>
        <w:tc>
          <w:tcPr>
            <w:tcW w:w="1975" w:type="dxa"/>
            <w:vMerge/>
            <w:vAlign w:val="center"/>
          </w:tcPr>
          <w:p w14:paraId="626ABB96" w14:textId="77777777" w:rsidR="00AF788D" w:rsidRDefault="00AF788D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6778E6" w14:textId="46774210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49824" w14:textId="0A55ECF1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e Quadriláteros - Módulo 3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20281" w14:textId="3778B306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Atividade de revisão no caderno 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ECA26" w14:textId="509FF79F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Responder revisão</w:t>
            </w:r>
          </w:p>
        </w:tc>
      </w:tr>
      <w:tr w:rsidR="05F25856" w14:paraId="181BC7C4" w14:textId="77777777" w:rsidTr="00BF1B42">
        <w:trPr>
          <w:trHeight w:val="178"/>
        </w:trPr>
        <w:tc>
          <w:tcPr>
            <w:tcW w:w="1975" w:type="dxa"/>
            <w:vMerge/>
            <w:vAlign w:val="center"/>
          </w:tcPr>
          <w:p w14:paraId="447DD3C9" w14:textId="77777777" w:rsidR="00AF788D" w:rsidRDefault="00AF788D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B4DD4E" w14:textId="33D8A625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C4343A" w14:textId="1FD64548" w:rsidR="05F25856" w:rsidRDefault="2BF2B0AC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ACCCDE">
              <w:t xml:space="preserve">Avaliação </w:t>
            </w:r>
            <w:r w:rsidR="05F25856" w:rsidRPr="3CACCCDE">
              <w:t xml:space="preserve"> 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592A7F" w14:textId="1DA93D0C" w:rsidR="05F25856" w:rsidRDefault="00BF1B42" w:rsidP="05F2585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  <w:r w:rsidR="05F25856" w:rsidRPr="05F25856">
              <w:t xml:space="preserve"> 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BF7BE" w14:textId="0097C47D" w:rsidR="05F25856" w:rsidRDefault="05F25856" w:rsidP="05F2585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 w:rsidR="00BF1B42">
              <w:t>X</w:t>
            </w:r>
          </w:p>
        </w:tc>
      </w:tr>
      <w:tr w:rsidR="00BF1B42" w14:paraId="36DDFDB8" w14:textId="77777777" w:rsidTr="006B4660">
        <w:trPr>
          <w:trHeight w:val="178"/>
        </w:trPr>
        <w:tc>
          <w:tcPr>
            <w:tcW w:w="1975" w:type="dxa"/>
            <w:vMerge/>
            <w:vAlign w:val="center"/>
          </w:tcPr>
          <w:p w14:paraId="725CB39D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68D277" w14:textId="2AAD978F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93BCD0" w14:textId="14834D2A" w:rsidR="00BF1B42" w:rsidRDefault="00BF1B42" w:rsidP="00BF1B42">
            <w:pPr>
              <w:spacing w:line="360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080A43" w14:textId="434BBB18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3501D" w14:textId="268C511D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</w:tbl>
    <w:p w14:paraId="257FB4C6" w14:textId="6CFA0701" w:rsidR="32B0594A" w:rsidRDefault="32B0594A" w:rsidP="05F25856">
      <w:pPr>
        <w:tabs>
          <w:tab w:val="left" w:pos="1035"/>
        </w:tabs>
      </w:pPr>
      <w:r w:rsidRPr="05F25856">
        <w:t xml:space="preserve"> </w:t>
      </w:r>
    </w:p>
    <w:p w14:paraId="37638F4D" w14:textId="43CF30BD" w:rsidR="32B0594A" w:rsidRDefault="32B0594A" w:rsidP="05F25856">
      <w:pPr>
        <w:tabs>
          <w:tab w:val="left" w:pos="1035"/>
        </w:tabs>
      </w:pPr>
      <w:r w:rsidRPr="05F25856">
        <w:t xml:space="preserve"> </w:t>
      </w:r>
    </w:p>
    <w:p w14:paraId="0514A257" w14:textId="39F0BC11" w:rsidR="32B0594A" w:rsidRDefault="32B0594A" w:rsidP="05F25856">
      <w:pPr>
        <w:tabs>
          <w:tab w:val="left" w:pos="1035"/>
        </w:tabs>
      </w:pPr>
      <w:r w:rsidRPr="05F25856">
        <w:t xml:space="preserve"> </w:t>
      </w:r>
    </w:p>
    <w:p w14:paraId="1ABFF55B" w14:textId="724C9EBA" w:rsidR="32B0594A" w:rsidRDefault="32B0594A" w:rsidP="05F25856">
      <w:pPr>
        <w:tabs>
          <w:tab w:val="left" w:pos="1035"/>
        </w:tabs>
      </w:pPr>
      <w:r w:rsidRPr="05F25856">
        <w:t xml:space="preserve"> </w:t>
      </w:r>
    </w:p>
    <w:p w14:paraId="158D7D80" w14:textId="210936E2" w:rsidR="32B0594A" w:rsidRDefault="32B0594A" w:rsidP="05F25856">
      <w:pPr>
        <w:tabs>
          <w:tab w:val="left" w:pos="1035"/>
        </w:tabs>
      </w:pPr>
      <w:r w:rsidRPr="05F25856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701"/>
        <w:gridCol w:w="3812"/>
        <w:gridCol w:w="3812"/>
        <w:gridCol w:w="3813"/>
      </w:tblGrid>
      <w:tr w:rsidR="05F25856" w14:paraId="6144A297" w14:textId="77777777" w:rsidTr="00BF1B42">
        <w:trPr>
          <w:trHeight w:val="271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80599B5" w14:textId="2A92CB1A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8D3E231" w14:textId="1B13CDED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FACBE0" w14:textId="7EAED29A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76DCCCA" w14:textId="35DCFE1D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0739973" w14:textId="21C377D3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05F25856" w14:paraId="665189B1" w14:textId="77777777" w:rsidTr="00BF1B42">
        <w:trPr>
          <w:trHeight w:val="271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BDB943" w14:textId="5D875FF5" w:rsidR="6D895F3F" w:rsidRDefault="6D895F3F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5F25856">
              <w:rPr>
                <w:rFonts w:ascii="Arial" w:eastAsia="Arial" w:hAnsi="Arial" w:cs="Arial"/>
                <w:b/>
                <w:bCs/>
              </w:rPr>
              <w:t>28</w:t>
            </w:r>
            <w:r w:rsidR="05F25856" w:rsidRPr="05F25856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295E25E0" w14:textId="7F5524C0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B7A7071" w14:textId="45B36CCC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 xml:space="preserve">Matemática  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2E9B1D" w14:textId="09ACB430" w:rsidR="11C979DC" w:rsidRPr="11C979DC" w:rsidRDefault="11C979DC" w:rsidP="11C979DC">
            <w:pPr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e Quadriláteros - Módulo 3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965889" w14:textId="3803BB9F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 Correção da atividade de revisão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C54692" w14:textId="7BCF8F48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 Estudar para a prova</w:t>
            </w:r>
          </w:p>
        </w:tc>
      </w:tr>
      <w:tr w:rsidR="05F25856" w14:paraId="667ACA8B" w14:textId="77777777" w:rsidTr="00BF1B42">
        <w:trPr>
          <w:trHeight w:val="271"/>
        </w:trPr>
        <w:tc>
          <w:tcPr>
            <w:tcW w:w="1975" w:type="dxa"/>
            <w:vMerge/>
            <w:vAlign w:val="center"/>
          </w:tcPr>
          <w:p w14:paraId="05C34260" w14:textId="77777777" w:rsidR="00AF788D" w:rsidRDefault="00AF788D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F8CB11" w14:textId="1F848471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C2D527" w14:textId="7FE59F77" w:rsidR="6BDACFCF" w:rsidRDefault="6BDACFCF" w:rsidP="6BDACFCF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6BDACFCF">
              <w:rPr>
                <w:color w:val="000000" w:themeColor="text1"/>
              </w:rPr>
              <w:t>Av</w:t>
            </w:r>
            <w:proofErr w:type="spellEnd"/>
            <w:r w:rsidRPr="6BDACFCF">
              <w:rPr>
                <w:color w:val="000000" w:themeColor="text1"/>
              </w:rPr>
              <w:t xml:space="preserve"> Trimestral 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863584" w14:textId="36BA46BA" w:rsidR="6BDACFCF" w:rsidRDefault="6BDACFCF" w:rsidP="6BDACFCF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BDACFCF">
              <w:rPr>
                <w:color w:val="000000" w:themeColor="text1"/>
              </w:rPr>
              <w:t xml:space="preserve">Av. Trimestral  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266B99" w14:textId="56D5BCB0" w:rsidR="6BDACFCF" w:rsidRDefault="6BDACFCF" w:rsidP="6BDACFCF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BDACFCF">
              <w:rPr>
                <w:color w:val="000000" w:themeColor="text1"/>
              </w:rPr>
              <w:t>x</w:t>
            </w:r>
          </w:p>
        </w:tc>
      </w:tr>
      <w:tr w:rsidR="05F25856" w14:paraId="51F7A5F1" w14:textId="77777777" w:rsidTr="00BF1B42">
        <w:trPr>
          <w:trHeight w:val="271"/>
        </w:trPr>
        <w:tc>
          <w:tcPr>
            <w:tcW w:w="1975" w:type="dxa"/>
            <w:vMerge/>
            <w:vAlign w:val="center"/>
          </w:tcPr>
          <w:p w14:paraId="7BD8F9C4" w14:textId="77777777" w:rsidR="00AF788D" w:rsidRDefault="00AF788D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411B55C" w14:textId="3CFF3967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5E7F4" w14:textId="09AF9A45" w:rsidR="7FC3A856" w:rsidRPr="7FC3A856" w:rsidRDefault="7FC3A856" w:rsidP="7FC3A856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 w:rsidRPr="7FC3A856">
              <w:rPr>
                <w:color w:val="000000" w:themeColor="text1"/>
              </w:rPr>
              <w:t>Unidade 3-4.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50D3A" w14:textId="4931A1AC" w:rsidR="7FC3A856" w:rsidRPr="7FC3A856" w:rsidRDefault="7FC3A856" w:rsidP="7FC3A856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FC3A856">
              <w:rPr>
                <w:color w:val="000000" w:themeColor="text1"/>
              </w:rPr>
              <w:t>Atividade de Revisão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B3083" w14:textId="1C440EC6" w:rsidR="7FC3A856" w:rsidRPr="7FC3A856" w:rsidRDefault="7FC3A856" w:rsidP="7FC3A85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FC3A856">
              <w:rPr>
                <w:color w:val="000000" w:themeColor="text1"/>
              </w:rPr>
              <w:t>Atividade de Revisão.</w:t>
            </w:r>
          </w:p>
        </w:tc>
      </w:tr>
      <w:tr w:rsidR="05F25856" w14:paraId="043DD3E0" w14:textId="77777777" w:rsidTr="00BF1B42">
        <w:trPr>
          <w:trHeight w:val="271"/>
        </w:trPr>
        <w:tc>
          <w:tcPr>
            <w:tcW w:w="1975" w:type="dxa"/>
            <w:vMerge/>
            <w:vAlign w:val="center"/>
          </w:tcPr>
          <w:p w14:paraId="65BD1E94" w14:textId="77777777" w:rsidR="00AF788D" w:rsidRDefault="00AF788D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BC5F583" w14:textId="683D409C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35C31" w14:textId="1706893C" w:rsidR="05F25856" w:rsidRDefault="640DE248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8311C95">
              <w:t>Avaliação</w:t>
            </w:r>
            <w:r w:rsidR="05F25856" w:rsidRPr="78311C95">
              <w:t xml:space="preserve"> 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4FEA4F" w14:textId="5FCDADFA" w:rsidR="05F25856" w:rsidRDefault="4D288183" w:rsidP="05F2585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8311C95">
              <w:t>X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6DBBE" w14:textId="55DB5E90" w:rsidR="05F25856" w:rsidRDefault="4D288183" w:rsidP="78311C95">
            <w:pPr>
              <w:spacing w:line="259" w:lineRule="auto"/>
              <w:jc w:val="center"/>
            </w:pPr>
            <w:r w:rsidRPr="78311C95">
              <w:t>X</w:t>
            </w:r>
          </w:p>
        </w:tc>
      </w:tr>
      <w:tr w:rsidR="05F25856" w14:paraId="13EC9354" w14:textId="77777777" w:rsidTr="00BF1B42">
        <w:trPr>
          <w:trHeight w:val="271"/>
        </w:trPr>
        <w:tc>
          <w:tcPr>
            <w:tcW w:w="1975" w:type="dxa"/>
            <w:vMerge/>
            <w:vAlign w:val="center"/>
          </w:tcPr>
          <w:p w14:paraId="587378E2" w14:textId="77777777" w:rsidR="00AF788D" w:rsidRDefault="00AF788D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5C3460C" w14:textId="7FAFF20C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54B9C0" w14:textId="60D20CC4" w:rsidR="11C979DC" w:rsidRPr="11C979DC" w:rsidRDefault="11C979DC" w:rsidP="11C979DC">
            <w:pPr>
              <w:spacing w:line="360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>Triângulos e Quadriláteros - Módulo 3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A0B1B" w14:textId="3A2DC49E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 Correção da atividade de revisão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460BF" w14:textId="0DC7BC17" w:rsidR="11C979DC" w:rsidRPr="11C979DC" w:rsidRDefault="11C979DC" w:rsidP="11C979DC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1C979DC">
              <w:rPr>
                <w:color w:val="000000" w:themeColor="text1"/>
              </w:rPr>
              <w:t xml:space="preserve"> Estudar para a prova</w:t>
            </w:r>
          </w:p>
        </w:tc>
      </w:tr>
    </w:tbl>
    <w:p w14:paraId="13AEB956" w14:textId="06B1BA28" w:rsidR="32B0594A" w:rsidRDefault="32B0594A" w:rsidP="05F25856">
      <w:pPr>
        <w:tabs>
          <w:tab w:val="left" w:pos="1320"/>
          <w:tab w:val="left" w:pos="1755"/>
        </w:tabs>
      </w:pPr>
      <w:r w:rsidRPr="05F25856">
        <w:rPr>
          <w:rFonts w:ascii="Arial" w:eastAsia="Arial" w:hAnsi="Arial" w:cs="Arial"/>
        </w:rPr>
        <w:t xml:space="preserve"> </w:t>
      </w:r>
    </w:p>
    <w:p w14:paraId="25320699" w14:textId="487C835E" w:rsidR="32B0594A" w:rsidRDefault="32B0594A" w:rsidP="05F25856">
      <w:pPr>
        <w:tabs>
          <w:tab w:val="left" w:pos="1320"/>
          <w:tab w:val="left" w:pos="1755"/>
        </w:tabs>
      </w:pPr>
      <w:r w:rsidRPr="05F25856">
        <w:rPr>
          <w:rFonts w:ascii="Arial" w:eastAsia="Arial" w:hAnsi="Arial" w:cs="Arial"/>
        </w:rPr>
        <w:t xml:space="preserve"> </w:t>
      </w:r>
    </w:p>
    <w:p w14:paraId="27B15AE0" w14:textId="4B128CE4" w:rsidR="32B0594A" w:rsidRDefault="32B0594A" w:rsidP="05F25856">
      <w:pPr>
        <w:tabs>
          <w:tab w:val="left" w:pos="1320"/>
          <w:tab w:val="left" w:pos="1755"/>
        </w:tabs>
      </w:pPr>
      <w:r w:rsidRPr="05F25856">
        <w:rPr>
          <w:rFonts w:ascii="Arial" w:eastAsia="Arial" w:hAnsi="Arial" w:cs="Arial"/>
        </w:rPr>
        <w:t xml:space="preserve"> </w:t>
      </w:r>
    </w:p>
    <w:p w14:paraId="39B9BFAD" w14:textId="3FB1EDAA" w:rsidR="32B0594A" w:rsidRDefault="32B0594A" w:rsidP="05F25856">
      <w:pPr>
        <w:tabs>
          <w:tab w:val="left" w:pos="1320"/>
          <w:tab w:val="left" w:pos="1755"/>
        </w:tabs>
      </w:pPr>
      <w:r w:rsidRPr="05F25856">
        <w:t xml:space="preserve"> </w:t>
      </w:r>
    </w:p>
    <w:p w14:paraId="4169DA90" w14:textId="68079A0C" w:rsidR="32B0594A" w:rsidRDefault="32B0594A" w:rsidP="05F25856">
      <w:pPr>
        <w:tabs>
          <w:tab w:val="left" w:pos="1320"/>
          <w:tab w:val="left" w:pos="1755"/>
        </w:tabs>
      </w:pPr>
      <w:r w:rsidRPr="05F25856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701"/>
        <w:gridCol w:w="3768"/>
        <w:gridCol w:w="3768"/>
        <w:gridCol w:w="3769"/>
      </w:tblGrid>
      <w:tr w:rsidR="05F25856" w14:paraId="061B2D9F" w14:textId="77777777" w:rsidTr="00BF1B42">
        <w:trPr>
          <w:trHeight w:val="22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352ADFF" w14:textId="3B2308E4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90AF4E4" w14:textId="65869D61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99E6C88" w14:textId="13D22DBD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B753AF" w14:textId="08BE8759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6229CD9" w14:textId="2D06360B" w:rsidR="05F25856" w:rsidRDefault="05F25856" w:rsidP="05F25856">
            <w:pPr>
              <w:spacing w:before="120" w:after="120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5F25856" w14:paraId="72FFA88F" w14:textId="77777777" w:rsidTr="00BF1B42">
        <w:trPr>
          <w:trHeight w:val="22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F4F2A5" w14:textId="394EF8B8" w:rsidR="525A2571" w:rsidRDefault="525A2571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29</w:t>
            </w:r>
            <w:r w:rsidR="05F25856" w:rsidRPr="05F25856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EB884B7" w14:textId="061E4EC5" w:rsidR="05F25856" w:rsidRDefault="05F25856" w:rsidP="05F2585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5F25856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B2AD1AD" w14:textId="06EE5CF8" w:rsidR="71D74CB7" w:rsidRDefault="71D74CB7" w:rsidP="71D74C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 xml:space="preserve">História 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B8E3B" w14:textId="26184B56" w:rsidR="05F25856" w:rsidRDefault="05F25856" w:rsidP="05F25856">
            <w:pPr>
              <w:jc w:val="center"/>
              <w:rPr>
                <w:rFonts w:ascii="Arial" w:eastAsia="Arial" w:hAnsi="Arial" w:cs="Arial"/>
              </w:rPr>
            </w:pPr>
            <w:r w:rsidRPr="2EF33516">
              <w:rPr>
                <w:rFonts w:ascii="Arial" w:eastAsia="Arial" w:hAnsi="Arial" w:cs="Arial"/>
              </w:rPr>
              <w:t xml:space="preserve"> </w:t>
            </w:r>
            <w:r w:rsidR="78B696BB" w:rsidRPr="2EF33516">
              <w:rPr>
                <w:rFonts w:ascii="Arial" w:eastAsia="Arial" w:hAnsi="Arial" w:cs="Arial"/>
              </w:rPr>
              <w:t xml:space="preserve">Avaliação Trimestral 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76B57" w14:textId="5E234B3D" w:rsidR="05F25856" w:rsidRDefault="78B696BB" w:rsidP="05F25856">
            <w:pPr>
              <w:jc w:val="center"/>
            </w:pPr>
            <w:r w:rsidRPr="2EF33516">
              <w:rPr>
                <w:rFonts w:ascii="Arial" w:eastAsia="Arial" w:hAnsi="Arial" w:cs="Arial"/>
              </w:rPr>
              <w:t xml:space="preserve">Avaliação Trimestral </w:t>
            </w:r>
            <w:r w:rsidR="05F25856" w:rsidRPr="2EF3351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AF871" w14:textId="4C5E6E45" w:rsidR="05F25856" w:rsidRDefault="5F78316E" w:rsidP="05F2585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EF33516">
              <w:t xml:space="preserve">Avaliação Trimestral </w:t>
            </w:r>
            <w:r w:rsidR="05F25856" w:rsidRPr="2EF33516">
              <w:t xml:space="preserve"> </w:t>
            </w:r>
          </w:p>
        </w:tc>
      </w:tr>
      <w:tr w:rsidR="00BF1B42" w14:paraId="4CC34171" w14:textId="77777777" w:rsidTr="009418CE">
        <w:trPr>
          <w:trHeight w:val="253"/>
        </w:trPr>
        <w:tc>
          <w:tcPr>
            <w:tcW w:w="1975" w:type="dxa"/>
            <w:vMerge/>
            <w:vAlign w:val="center"/>
          </w:tcPr>
          <w:p w14:paraId="6476DA4B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CA5FD0" w14:textId="1669CAE7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1D74CB7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DDED1C" w14:textId="2B4BBD7F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252B56" w14:textId="1BF138B8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>
              <w:t>X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8B413" w14:textId="467BCC2E" w:rsidR="00BF1B42" w:rsidRDefault="00BF1B42" w:rsidP="00BF1B42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>
              <w:t>X</w:t>
            </w:r>
            <w:r w:rsidRPr="05F25856">
              <w:t xml:space="preserve"> </w:t>
            </w:r>
          </w:p>
        </w:tc>
      </w:tr>
      <w:tr w:rsidR="00BF1B42" w14:paraId="3306CF94" w14:textId="77777777" w:rsidTr="00BF1B42">
        <w:trPr>
          <w:trHeight w:val="220"/>
        </w:trPr>
        <w:tc>
          <w:tcPr>
            <w:tcW w:w="1975" w:type="dxa"/>
            <w:vMerge/>
            <w:vAlign w:val="center"/>
          </w:tcPr>
          <w:p w14:paraId="6C5ADD24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FBEC96" w14:textId="6C222A5A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6A396" w14:textId="4C0832A2" w:rsidR="00BF1B42" w:rsidRPr="210E22A0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210E22A0">
              <w:rPr>
                <w:color w:val="000000" w:themeColor="text1"/>
              </w:rPr>
              <w:t>Av</w:t>
            </w:r>
            <w:proofErr w:type="spellEnd"/>
            <w:r w:rsidRPr="210E22A0">
              <w:rPr>
                <w:color w:val="000000" w:themeColor="text1"/>
              </w:rPr>
              <w:t xml:space="preserve"> Trimestral 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5DD793" w14:textId="34B790C7" w:rsidR="00BF1B42" w:rsidRPr="210E22A0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 xml:space="preserve">Av. Trimestral  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6A1E2" w14:textId="46798E15" w:rsidR="00BF1B42" w:rsidRPr="210E22A0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10E22A0">
              <w:rPr>
                <w:color w:val="000000" w:themeColor="text1"/>
              </w:rPr>
              <w:t>x</w:t>
            </w:r>
          </w:p>
        </w:tc>
      </w:tr>
      <w:tr w:rsidR="00BF1B42" w14:paraId="0A965840" w14:textId="77777777" w:rsidTr="00BF1B42">
        <w:trPr>
          <w:trHeight w:val="220"/>
        </w:trPr>
        <w:tc>
          <w:tcPr>
            <w:tcW w:w="1975" w:type="dxa"/>
            <w:vMerge/>
            <w:vAlign w:val="center"/>
          </w:tcPr>
          <w:p w14:paraId="1B6F6489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CF21DB" w14:textId="66915311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E632F" w14:textId="1F211DFE" w:rsidR="00BF1B42" w:rsidRDefault="00BF1B42" w:rsidP="00BF1B42">
            <w:pPr>
              <w:jc w:val="center"/>
            </w:pPr>
            <w:r w:rsidRPr="3CACCCDE">
              <w:rPr>
                <w:color w:val="000000" w:themeColor="text1"/>
              </w:rPr>
              <w:t xml:space="preserve"> Avaliação 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DC94B4" w14:textId="1654D036" w:rsidR="00BF1B42" w:rsidRDefault="00BF1B42" w:rsidP="00BF1B42">
            <w:pPr>
              <w:tabs>
                <w:tab w:val="left" w:pos="298"/>
              </w:tabs>
              <w:spacing w:line="252" w:lineRule="auto"/>
              <w:jc w:val="center"/>
            </w:pPr>
            <w:r w:rsidRPr="05F2585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X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638874" w14:textId="07A76C60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t xml:space="preserve"> </w:t>
            </w:r>
            <w:r>
              <w:t>X</w:t>
            </w:r>
            <w:bookmarkStart w:id="0" w:name="_GoBack"/>
            <w:bookmarkEnd w:id="0"/>
          </w:p>
        </w:tc>
      </w:tr>
      <w:tr w:rsidR="00BF1B42" w14:paraId="0DDE87E5" w14:textId="77777777" w:rsidTr="00BF1B42">
        <w:trPr>
          <w:trHeight w:val="220"/>
        </w:trPr>
        <w:tc>
          <w:tcPr>
            <w:tcW w:w="1975" w:type="dxa"/>
            <w:vMerge/>
            <w:vAlign w:val="center"/>
          </w:tcPr>
          <w:p w14:paraId="22DAB4EB" w14:textId="77777777" w:rsidR="00BF1B42" w:rsidRDefault="00BF1B42" w:rsidP="00BF1B42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ED506F3" w14:textId="0E0539CC" w:rsidR="00BF1B42" w:rsidRDefault="00BF1B42" w:rsidP="00BF1B4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1D74CB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67711" w14:textId="3B12FDB1" w:rsidR="00BF1B42" w:rsidRDefault="00BF1B42" w:rsidP="00BF1B42">
            <w:pPr>
              <w:jc w:val="center"/>
            </w:pPr>
            <w:r w:rsidRPr="3CACCCDE">
              <w:rPr>
                <w:rFonts w:ascii="Arial" w:eastAsia="Arial" w:hAnsi="Arial" w:cs="Arial"/>
              </w:rPr>
              <w:t xml:space="preserve">Avaliação  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EBAB5" w14:textId="4EC476BE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E5F79" w14:textId="620C29AB" w:rsidR="00BF1B42" w:rsidRDefault="00BF1B42" w:rsidP="00BF1B4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5F2585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4798494E" w14:textId="532C994A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0269B281" w14:textId="189E12B8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64C58C15" w14:textId="2FFC751B" w:rsidR="05F25856" w:rsidRDefault="05F25856" w:rsidP="05F25856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sectPr w:rsidR="05F25856" w:rsidSect="002C225D">
      <w:headerReference w:type="default" r:id="rId7"/>
      <w:pgSz w:w="16838" w:h="11906" w:orient="landscape"/>
      <w:pgMar w:top="624" w:right="851" w:bottom="573" w:left="851" w:header="568" w:footer="5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C3E90" w14:textId="77777777" w:rsidR="00BF55A2" w:rsidRDefault="00BF55A2">
      <w:r>
        <w:separator/>
      </w:r>
    </w:p>
  </w:endnote>
  <w:endnote w:type="continuationSeparator" w:id="0">
    <w:p w14:paraId="3505CA2A" w14:textId="77777777" w:rsidR="00BF55A2" w:rsidRDefault="00BF55A2">
      <w:r>
        <w:continuationSeparator/>
      </w:r>
    </w:p>
  </w:endnote>
  <w:endnote w:type="continuationNotice" w:id="1">
    <w:p w14:paraId="6364DBF4" w14:textId="77777777" w:rsidR="00BF55A2" w:rsidRDefault="00BF5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ECAD1" w14:textId="77777777" w:rsidR="00BF55A2" w:rsidRDefault="00BF55A2">
      <w:r>
        <w:separator/>
      </w:r>
    </w:p>
  </w:footnote>
  <w:footnote w:type="continuationSeparator" w:id="0">
    <w:p w14:paraId="70FBBC0A" w14:textId="77777777" w:rsidR="00BF55A2" w:rsidRDefault="00BF55A2">
      <w:r>
        <w:continuationSeparator/>
      </w:r>
    </w:p>
  </w:footnote>
  <w:footnote w:type="continuationNotice" w:id="1">
    <w:p w14:paraId="674DDEA0" w14:textId="77777777" w:rsidR="00BF55A2" w:rsidRDefault="00BF55A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0C7B" w14:textId="25368721" w:rsidR="00DD555A" w:rsidRPr="00C6580C" w:rsidRDefault="00DD555A" w:rsidP="00C6580C">
    <w:pPr>
      <w:pStyle w:val="Cabealho"/>
      <w:jc w:val="center"/>
      <w:rPr>
        <w:rFonts w:ascii="Calibri" w:hAnsi="Calibri" w:cs="Calibri"/>
        <w:b/>
        <w:sz w:val="6"/>
        <w:lang w:eastAsia="ja-JP"/>
      </w:rPr>
    </w:pPr>
    <w:r>
      <w:rPr>
        <w:noProof/>
        <w:lang w:eastAsia="pt-BR"/>
      </w:rPr>
      <w:drawing>
        <wp:anchor distT="0" distB="0" distL="114300" distR="114300" simplePos="0" relativeHeight="251658244" behindDoc="0" locked="0" layoutInCell="1" allowOverlap="1" wp14:anchorId="09B789D5" wp14:editId="41665EBF">
          <wp:simplePos x="0" y="0"/>
          <wp:positionH relativeFrom="margin">
            <wp:posOffset>9525</wp:posOffset>
          </wp:positionH>
          <wp:positionV relativeFrom="paragraph">
            <wp:posOffset>52070</wp:posOffset>
          </wp:positionV>
          <wp:extent cx="1933575" cy="742950"/>
          <wp:effectExtent l="0" t="0" r="9525" b="0"/>
          <wp:wrapNone/>
          <wp:docPr id="13" name="Imagem 1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8243" behindDoc="0" locked="0" layoutInCell="1" allowOverlap="1" wp14:anchorId="06726586" wp14:editId="07777777">
              <wp:simplePos x="0" y="0"/>
              <wp:positionH relativeFrom="column">
                <wp:posOffset>-64135</wp:posOffset>
              </wp:positionH>
              <wp:positionV relativeFrom="paragraph">
                <wp:posOffset>-17780</wp:posOffset>
              </wp:positionV>
              <wp:extent cx="9761855" cy="6933565"/>
              <wp:effectExtent l="19050" t="0" r="10795" b="63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61855" cy="6933565"/>
                        <a:chOff x="-107" y="-30"/>
                        <a:chExt cx="15372" cy="1091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107" y="-30"/>
                          <a:ext cx="15358" cy="10919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-93" y="1233"/>
                          <a:ext cx="1535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CDE0A7F">
            <v:group id="Group 6" style="position:absolute;margin-left:-5.05pt;margin-top:-1.4pt;width:768.65pt;height:545.95pt;z-index:251657216;mso-wrap-distance-left:0;mso-wrap-distance-right:0" coordsize="15372,10919" coordorigin="-107,-30" o:spid="_x0000_s1026" w14:anchorId="0D4BC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">
              <v:rect id="Rectangle 3" style="position:absolute;left:-107;top:-30;width:15358;height:10919;visibility:visible;mso-wrap-style:none;v-text-anchor:middle" o:spid="_x0000_s1027" filled="f" strokeweight=".3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">
                <v:stroke endcap="square"/>
              </v:rect>
              <v:line id="Line 4" style="position:absolute;visibility:visible;mso-wrap-style:square" o:spid="_x0000_s1028" strokeweight=".26mm" o:connectortype="straight" from="-93,1233" to="15265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>
                <v:stroke joinstyle="miter" endcap="square"/>
              </v:line>
            </v:group>
          </w:pict>
        </mc:Fallback>
      </mc:AlternateContent>
    </w:r>
    <w:r>
      <w:rPr>
        <w:rFonts w:ascii="Calibri" w:hAnsi="Calibri" w:cs="Calibri"/>
        <w:b/>
        <w:sz w:val="6"/>
        <w:lang w:eastAsia="ja-JP"/>
      </w:rPr>
      <w:t>8</w:t>
    </w:r>
  </w:p>
  <w:p w14:paraId="50DD16CB" w14:textId="1B479BF3" w:rsidR="00DD555A" w:rsidRDefault="00DD555A" w:rsidP="007A4E65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</w:p>
  <w:p w14:paraId="08F30BE4" w14:textId="189BAD20" w:rsidR="00DD555A" w:rsidRPr="007A4E65" w:rsidRDefault="00DD555A" w:rsidP="007A4E65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20"/>
        <w:szCs w:val="20"/>
      </w:rPr>
    </w:pPr>
  </w:p>
  <w:p w14:paraId="72E7B38B" w14:textId="129698DF" w:rsidR="00DD555A" w:rsidRPr="0061107F" w:rsidRDefault="00DD555A" w:rsidP="007A4E65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>AGENDA QUINZENAL DO ESTUDANTE – 2025</w:t>
    </w:r>
  </w:p>
  <w:p w14:paraId="0CCC0888" w14:textId="77777777" w:rsidR="00DD555A" w:rsidRDefault="00DD555A">
    <w:pPr>
      <w:pStyle w:val="Cabealho"/>
      <w:jc w:val="right"/>
      <w:rPr>
        <w:rFonts w:ascii="Verdana" w:hAnsi="Verdana" w:cs="Verdana"/>
        <w:b/>
        <w:sz w:val="2"/>
      </w:rPr>
    </w:pPr>
  </w:p>
  <w:p w14:paraId="4A990D24" w14:textId="77777777" w:rsidR="00DD555A" w:rsidRDefault="00DD555A">
    <w:pPr>
      <w:pStyle w:val="Cabealho"/>
      <w:rPr>
        <w:rFonts w:ascii="Verdana" w:hAnsi="Verdana" w:cs="Verdana"/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BD17"/>
    <w:multiLevelType w:val="hybridMultilevel"/>
    <w:tmpl w:val="FFFFFFFF"/>
    <w:lvl w:ilvl="0" w:tplc="A300BFC4">
      <w:start w:val="1"/>
      <w:numFmt w:val="decimal"/>
      <w:lvlText w:val="%1."/>
      <w:lvlJc w:val="left"/>
      <w:pPr>
        <w:ind w:left="720" w:hanging="360"/>
      </w:pPr>
    </w:lvl>
    <w:lvl w:ilvl="1" w:tplc="555E7AF4">
      <w:start w:val="1"/>
      <w:numFmt w:val="lowerLetter"/>
      <w:lvlText w:val="%2."/>
      <w:lvlJc w:val="left"/>
      <w:pPr>
        <w:ind w:left="1440" w:hanging="360"/>
      </w:pPr>
    </w:lvl>
    <w:lvl w:ilvl="2" w:tplc="4D3094FA">
      <w:start w:val="1"/>
      <w:numFmt w:val="lowerRoman"/>
      <w:lvlText w:val="%3."/>
      <w:lvlJc w:val="right"/>
      <w:pPr>
        <w:ind w:left="2160" w:hanging="180"/>
      </w:pPr>
    </w:lvl>
    <w:lvl w:ilvl="3" w:tplc="E048AB38">
      <w:start w:val="1"/>
      <w:numFmt w:val="decimal"/>
      <w:lvlText w:val="%4."/>
      <w:lvlJc w:val="left"/>
      <w:pPr>
        <w:ind w:left="2880" w:hanging="360"/>
      </w:pPr>
    </w:lvl>
    <w:lvl w:ilvl="4" w:tplc="036CA486">
      <w:start w:val="1"/>
      <w:numFmt w:val="lowerLetter"/>
      <w:lvlText w:val="%5."/>
      <w:lvlJc w:val="left"/>
      <w:pPr>
        <w:ind w:left="3600" w:hanging="360"/>
      </w:pPr>
    </w:lvl>
    <w:lvl w:ilvl="5" w:tplc="3F60A5C8">
      <w:start w:val="1"/>
      <w:numFmt w:val="lowerRoman"/>
      <w:lvlText w:val="%6."/>
      <w:lvlJc w:val="right"/>
      <w:pPr>
        <w:ind w:left="4320" w:hanging="180"/>
      </w:pPr>
    </w:lvl>
    <w:lvl w:ilvl="6" w:tplc="83F6D540">
      <w:start w:val="1"/>
      <w:numFmt w:val="decimal"/>
      <w:lvlText w:val="%7."/>
      <w:lvlJc w:val="left"/>
      <w:pPr>
        <w:ind w:left="5040" w:hanging="360"/>
      </w:pPr>
    </w:lvl>
    <w:lvl w:ilvl="7" w:tplc="ADA884E8">
      <w:start w:val="1"/>
      <w:numFmt w:val="lowerLetter"/>
      <w:lvlText w:val="%8."/>
      <w:lvlJc w:val="left"/>
      <w:pPr>
        <w:ind w:left="5760" w:hanging="360"/>
      </w:pPr>
    </w:lvl>
    <w:lvl w:ilvl="8" w:tplc="4ED01B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4954"/>
    <w:multiLevelType w:val="hybridMultilevel"/>
    <w:tmpl w:val="FFFFFFFF"/>
    <w:lvl w:ilvl="0" w:tplc="EF2630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2E6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C6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C9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7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E4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27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49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2F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ED"/>
    <w:rsid w:val="000415F2"/>
    <w:rsid w:val="00064CAF"/>
    <w:rsid w:val="00070151"/>
    <w:rsid w:val="000734D4"/>
    <w:rsid w:val="00075684"/>
    <w:rsid w:val="000B79F3"/>
    <w:rsid w:val="000C0114"/>
    <w:rsid w:val="000C36F1"/>
    <w:rsid w:val="000E74D5"/>
    <w:rsid w:val="000F211A"/>
    <w:rsid w:val="000F28C3"/>
    <w:rsid w:val="001131D0"/>
    <w:rsid w:val="001349B6"/>
    <w:rsid w:val="00135EF6"/>
    <w:rsid w:val="0014664B"/>
    <w:rsid w:val="00155F96"/>
    <w:rsid w:val="00157ED0"/>
    <w:rsid w:val="00165834"/>
    <w:rsid w:val="001674F4"/>
    <w:rsid w:val="0018389B"/>
    <w:rsid w:val="00192BCA"/>
    <w:rsid w:val="00197DE5"/>
    <w:rsid w:val="001B072F"/>
    <w:rsid w:val="001B6702"/>
    <w:rsid w:val="001C5651"/>
    <w:rsid w:val="00200C46"/>
    <w:rsid w:val="00201A3E"/>
    <w:rsid w:val="00204DD8"/>
    <w:rsid w:val="00240869"/>
    <w:rsid w:val="00244648"/>
    <w:rsid w:val="0024626D"/>
    <w:rsid w:val="00255F7A"/>
    <w:rsid w:val="002759ED"/>
    <w:rsid w:val="00277B8C"/>
    <w:rsid w:val="002A3554"/>
    <w:rsid w:val="002A3C11"/>
    <w:rsid w:val="002B2A31"/>
    <w:rsid w:val="002C1B63"/>
    <w:rsid w:val="002C225D"/>
    <w:rsid w:val="002C281B"/>
    <w:rsid w:val="002C3EAB"/>
    <w:rsid w:val="002C55E6"/>
    <w:rsid w:val="002D0BE3"/>
    <w:rsid w:val="002D5415"/>
    <w:rsid w:val="002D6508"/>
    <w:rsid w:val="002E076B"/>
    <w:rsid w:val="002F524D"/>
    <w:rsid w:val="002F6524"/>
    <w:rsid w:val="00304022"/>
    <w:rsid w:val="00343C61"/>
    <w:rsid w:val="00344F71"/>
    <w:rsid w:val="00361947"/>
    <w:rsid w:val="003629BF"/>
    <w:rsid w:val="00362F66"/>
    <w:rsid w:val="003705EA"/>
    <w:rsid w:val="003706E6"/>
    <w:rsid w:val="00377CB5"/>
    <w:rsid w:val="003B0DED"/>
    <w:rsid w:val="003B3248"/>
    <w:rsid w:val="003C2701"/>
    <w:rsid w:val="003D4F28"/>
    <w:rsid w:val="003D7623"/>
    <w:rsid w:val="003E0DDB"/>
    <w:rsid w:val="00414381"/>
    <w:rsid w:val="0042C8AF"/>
    <w:rsid w:val="00465793"/>
    <w:rsid w:val="00471D5B"/>
    <w:rsid w:val="00474F67"/>
    <w:rsid w:val="00489A35"/>
    <w:rsid w:val="004A0E9B"/>
    <w:rsid w:val="004A14CD"/>
    <w:rsid w:val="004C59A4"/>
    <w:rsid w:val="004D17CF"/>
    <w:rsid w:val="004D1825"/>
    <w:rsid w:val="004E7139"/>
    <w:rsid w:val="00510D1C"/>
    <w:rsid w:val="00513F8E"/>
    <w:rsid w:val="005203B4"/>
    <w:rsid w:val="00529C17"/>
    <w:rsid w:val="00541D17"/>
    <w:rsid w:val="005C0658"/>
    <w:rsid w:val="005C1675"/>
    <w:rsid w:val="005CEAA3"/>
    <w:rsid w:val="005D48A5"/>
    <w:rsid w:val="005F0410"/>
    <w:rsid w:val="005F3B1D"/>
    <w:rsid w:val="006108AB"/>
    <w:rsid w:val="0061107F"/>
    <w:rsid w:val="006116E2"/>
    <w:rsid w:val="00617C87"/>
    <w:rsid w:val="00634336"/>
    <w:rsid w:val="00644B13"/>
    <w:rsid w:val="006730BD"/>
    <w:rsid w:val="006B42A5"/>
    <w:rsid w:val="006CC097"/>
    <w:rsid w:val="006F430A"/>
    <w:rsid w:val="0070607A"/>
    <w:rsid w:val="007203B8"/>
    <w:rsid w:val="00731277"/>
    <w:rsid w:val="00743658"/>
    <w:rsid w:val="00746C95"/>
    <w:rsid w:val="007511DC"/>
    <w:rsid w:val="0077374C"/>
    <w:rsid w:val="00787E10"/>
    <w:rsid w:val="0079507D"/>
    <w:rsid w:val="007A130D"/>
    <w:rsid w:val="007A4E65"/>
    <w:rsid w:val="007B60A2"/>
    <w:rsid w:val="007D1ED6"/>
    <w:rsid w:val="007F7E74"/>
    <w:rsid w:val="00800315"/>
    <w:rsid w:val="00807CFD"/>
    <w:rsid w:val="0083216E"/>
    <w:rsid w:val="008353A9"/>
    <w:rsid w:val="008744BD"/>
    <w:rsid w:val="00874B36"/>
    <w:rsid w:val="00875774"/>
    <w:rsid w:val="00888712"/>
    <w:rsid w:val="00893753"/>
    <w:rsid w:val="008958F6"/>
    <w:rsid w:val="008A2BE1"/>
    <w:rsid w:val="008C7C51"/>
    <w:rsid w:val="008E0D91"/>
    <w:rsid w:val="008E5889"/>
    <w:rsid w:val="008E663A"/>
    <w:rsid w:val="00904C02"/>
    <w:rsid w:val="00904F39"/>
    <w:rsid w:val="009276E3"/>
    <w:rsid w:val="00940114"/>
    <w:rsid w:val="00940224"/>
    <w:rsid w:val="00974FAA"/>
    <w:rsid w:val="009E6F49"/>
    <w:rsid w:val="009F19B9"/>
    <w:rsid w:val="009F250E"/>
    <w:rsid w:val="009F5D2A"/>
    <w:rsid w:val="00A02C06"/>
    <w:rsid w:val="00A12DFB"/>
    <w:rsid w:val="00A22A69"/>
    <w:rsid w:val="00A525BD"/>
    <w:rsid w:val="00A56A69"/>
    <w:rsid w:val="00A81CFC"/>
    <w:rsid w:val="00A96AB0"/>
    <w:rsid w:val="00AA35D3"/>
    <w:rsid w:val="00AB1DD4"/>
    <w:rsid w:val="00AC566E"/>
    <w:rsid w:val="00AC66DE"/>
    <w:rsid w:val="00AE7BD2"/>
    <w:rsid w:val="00AF788D"/>
    <w:rsid w:val="00B01E17"/>
    <w:rsid w:val="00B05AD0"/>
    <w:rsid w:val="00B06833"/>
    <w:rsid w:val="00B27F75"/>
    <w:rsid w:val="00B44E73"/>
    <w:rsid w:val="00B46073"/>
    <w:rsid w:val="00B55905"/>
    <w:rsid w:val="00B637ED"/>
    <w:rsid w:val="00B63CAA"/>
    <w:rsid w:val="00B65325"/>
    <w:rsid w:val="00B770E1"/>
    <w:rsid w:val="00BA713D"/>
    <w:rsid w:val="00BF1B42"/>
    <w:rsid w:val="00BF3051"/>
    <w:rsid w:val="00BF4032"/>
    <w:rsid w:val="00BF55A2"/>
    <w:rsid w:val="00BF730C"/>
    <w:rsid w:val="00C074FC"/>
    <w:rsid w:val="00C33B9A"/>
    <w:rsid w:val="00C45A16"/>
    <w:rsid w:val="00C6580C"/>
    <w:rsid w:val="00C720DE"/>
    <w:rsid w:val="00C74C0F"/>
    <w:rsid w:val="00C92276"/>
    <w:rsid w:val="00C9547C"/>
    <w:rsid w:val="00CA4029"/>
    <w:rsid w:val="00CB362A"/>
    <w:rsid w:val="00CD2D28"/>
    <w:rsid w:val="00CF4C5D"/>
    <w:rsid w:val="00D16874"/>
    <w:rsid w:val="00D1B0C5"/>
    <w:rsid w:val="00D226E9"/>
    <w:rsid w:val="00D22C67"/>
    <w:rsid w:val="00D42ECB"/>
    <w:rsid w:val="00D65429"/>
    <w:rsid w:val="00D8346F"/>
    <w:rsid w:val="00D85A85"/>
    <w:rsid w:val="00D9734F"/>
    <w:rsid w:val="00DB66FC"/>
    <w:rsid w:val="00DD555A"/>
    <w:rsid w:val="00DE0245"/>
    <w:rsid w:val="00E40028"/>
    <w:rsid w:val="00E72959"/>
    <w:rsid w:val="00E745B2"/>
    <w:rsid w:val="00E84960"/>
    <w:rsid w:val="00E871D6"/>
    <w:rsid w:val="00E951D1"/>
    <w:rsid w:val="00EA2024"/>
    <w:rsid w:val="00EB3E93"/>
    <w:rsid w:val="00EC038D"/>
    <w:rsid w:val="00EC3F02"/>
    <w:rsid w:val="00EC640E"/>
    <w:rsid w:val="00EE352D"/>
    <w:rsid w:val="00EE45B6"/>
    <w:rsid w:val="00F03D3A"/>
    <w:rsid w:val="00F1016F"/>
    <w:rsid w:val="00F16FCE"/>
    <w:rsid w:val="00F23168"/>
    <w:rsid w:val="00F25E34"/>
    <w:rsid w:val="00F31066"/>
    <w:rsid w:val="00F3F78E"/>
    <w:rsid w:val="00FA25F2"/>
    <w:rsid w:val="00FA2E30"/>
    <w:rsid w:val="00FC5FBD"/>
    <w:rsid w:val="00FF032F"/>
    <w:rsid w:val="00FF285D"/>
    <w:rsid w:val="011029D6"/>
    <w:rsid w:val="011B39AF"/>
    <w:rsid w:val="0124CD0D"/>
    <w:rsid w:val="01254407"/>
    <w:rsid w:val="01314316"/>
    <w:rsid w:val="01318DB8"/>
    <w:rsid w:val="0131F5EF"/>
    <w:rsid w:val="0139EFF8"/>
    <w:rsid w:val="013C9169"/>
    <w:rsid w:val="0145B4D5"/>
    <w:rsid w:val="0152493D"/>
    <w:rsid w:val="01575546"/>
    <w:rsid w:val="015EED13"/>
    <w:rsid w:val="01672EEA"/>
    <w:rsid w:val="01680F61"/>
    <w:rsid w:val="016B424B"/>
    <w:rsid w:val="016B66BB"/>
    <w:rsid w:val="0174A1F1"/>
    <w:rsid w:val="01785B07"/>
    <w:rsid w:val="017F66A9"/>
    <w:rsid w:val="017FE054"/>
    <w:rsid w:val="01A158A9"/>
    <w:rsid w:val="01A1AE11"/>
    <w:rsid w:val="01A1F32E"/>
    <w:rsid w:val="01A35406"/>
    <w:rsid w:val="01AE330C"/>
    <w:rsid w:val="01AEA221"/>
    <w:rsid w:val="01AEC787"/>
    <w:rsid w:val="01B46D51"/>
    <w:rsid w:val="01B63FC8"/>
    <w:rsid w:val="01B6759F"/>
    <w:rsid w:val="01C1D0E5"/>
    <w:rsid w:val="01D307B4"/>
    <w:rsid w:val="01D68A85"/>
    <w:rsid w:val="01DC2007"/>
    <w:rsid w:val="01E50EAC"/>
    <w:rsid w:val="01E74AAD"/>
    <w:rsid w:val="01F1DDFA"/>
    <w:rsid w:val="01FDA8B7"/>
    <w:rsid w:val="020901C8"/>
    <w:rsid w:val="0211E7CA"/>
    <w:rsid w:val="022434A6"/>
    <w:rsid w:val="0228799D"/>
    <w:rsid w:val="022F2B06"/>
    <w:rsid w:val="02304D0A"/>
    <w:rsid w:val="023D4C56"/>
    <w:rsid w:val="0248373F"/>
    <w:rsid w:val="0255639F"/>
    <w:rsid w:val="0269C909"/>
    <w:rsid w:val="027F1970"/>
    <w:rsid w:val="0280A647"/>
    <w:rsid w:val="0283D33B"/>
    <w:rsid w:val="02863AC2"/>
    <w:rsid w:val="028CFD74"/>
    <w:rsid w:val="028F3FB2"/>
    <w:rsid w:val="028F8F9B"/>
    <w:rsid w:val="029B8270"/>
    <w:rsid w:val="02AD48B7"/>
    <w:rsid w:val="02B2DBFA"/>
    <w:rsid w:val="02B4D0DE"/>
    <w:rsid w:val="02B88BEC"/>
    <w:rsid w:val="02C7E4DC"/>
    <w:rsid w:val="02CBC771"/>
    <w:rsid w:val="02CF8624"/>
    <w:rsid w:val="02D3CBB5"/>
    <w:rsid w:val="02D3DAA5"/>
    <w:rsid w:val="02D7A0FC"/>
    <w:rsid w:val="02DE8AB9"/>
    <w:rsid w:val="02DFBC46"/>
    <w:rsid w:val="02E4DB9E"/>
    <w:rsid w:val="02E60F9B"/>
    <w:rsid w:val="02EE8980"/>
    <w:rsid w:val="02EFA954"/>
    <w:rsid w:val="030A362A"/>
    <w:rsid w:val="03124C12"/>
    <w:rsid w:val="0315337E"/>
    <w:rsid w:val="03168C0B"/>
    <w:rsid w:val="0316DACD"/>
    <w:rsid w:val="031F3DED"/>
    <w:rsid w:val="0337D065"/>
    <w:rsid w:val="03495A44"/>
    <w:rsid w:val="034F3AD9"/>
    <w:rsid w:val="034F4766"/>
    <w:rsid w:val="036652DF"/>
    <w:rsid w:val="036C7593"/>
    <w:rsid w:val="036F83C9"/>
    <w:rsid w:val="037A1826"/>
    <w:rsid w:val="037EAE25"/>
    <w:rsid w:val="037F59C6"/>
    <w:rsid w:val="03809D47"/>
    <w:rsid w:val="03888C21"/>
    <w:rsid w:val="038BDA55"/>
    <w:rsid w:val="03916496"/>
    <w:rsid w:val="039B5115"/>
    <w:rsid w:val="03A0D79C"/>
    <w:rsid w:val="03AEA708"/>
    <w:rsid w:val="03AED8BC"/>
    <w:rsid w:val="03B89832"/>
    <w:rsid w:val="03C5254E"/>
    <w:rsid w:val="03CC1D6B"/>
    <w:rsid w:val="03D32D96"/>
    <w:rsid w:val="03DD4874"/>
    <w:rsid w:val="03DED583"/>
    <w:rsid w:val="03E2AC05"/>
    <w:rsid w:val="03EB343C"/>
    <w:rsid w:val="03EBBFDC"/>
    <w:rsid w:val="03FA6B5A"/>
    <w:rsid w:val="040A1B31"/>
    <w:rsid w:val="040C2838"/>
    <w:rsid w:val="041B40CA"/>
    <w:rsid w:val="041D27E2"/>
    <w:rsid w:val="0429CD4D"/>
    <w:rsid w:val="043158A5"/>
    <w:rsid w:val="04421494"/>
    <w:rsid w:val="0442D363"/>
    <w:rsid w:val="04448659"/>
    <w:rsid w:val="045369E8"/>
    <w:rsid w:val="0454A6FD"/>
    <w:rsid w:val="0456FF80"/>
    <w:rsid w:val="045B4C91"/>
    <w:rsid w:val="045E48B1"/>
    <w:rsid w:val="0465370D"/>
    <w:rsid w:val="046B32F7"/>
    <w:rsid w:val="04798F36"/>
    <w:rsid w:val="047B9F68"/>
    <w:rsid w:val="047DFFA6"/>
    <w:rsid w:val="0480F1A2"/>
    <w:rsid w:val="0483A75D"/>
    <w:rsid w:val="04891F2E"/>
    <w:rsid w:val="049AB10B"/>
    <w:rsid w:val="04A818D8"/>
    <w:rsid w:val="04B97E4D"/>
    <w:rsid w:val="04BB0E4E"/>
    <w:rsid w:val="04C684DB"/>
    <w:rsid w:val="04C836C4"/>
    <w:rsid w:val="04D18673"/>
    <w:rsid w:val="04DB412A"/>
    <w:rsid w:val="04E1424C"/>
    <w:rsid w:val="04E3723F"/>
    <w:rsid w:val="04F08307"/>
    <w:rsid w:val="0505097A"/>
    <w:rsid w:val="05216B47"/>
    <w:rsid w:val="0545AA8D"/>
    <w:rsid w:val="054D8219"/>
    <w:rsid w:val="054E4D1E"/>
    <w:rsid w:val="0567EDCC"/>
    <w:rsid w:val="056DD372"/>
    <w:rsid w:val="056EFDF7"/>
    <w:rsid w:val="0577696E"/>
    <w:rsid w:val="05817E99"/>
    <w:rsid w:val="05830253"/>
    <w:rsid w:val="058D02FB"/>
    <w:rsid w:val="05918978"/>
    <w:rsid w:val="059C536D"/>
    <w:rsid w:val="05A491C0"/>
    <w:rsid w:val="05A69181"/>
    <w:rsid w:val="05AEDBAB"/>
    <w:rsid w:val="05B518EA"/>
    <w:rsid w:val="05B82C6B"/>
    <w:rsid w:val="05C0CEA1"/>
    <w:rsid w:val="05C22DCB"/>
    <w:rsid w:val="05CD4C83"/>
    <w:rsid w:val="05CF60EB"/>
    <w:rsid w:val="05D55CA0"/>
    <w:rsid w:val="05D6E0A7"/>
    <w:rsid w:val="05DB564F"/>
    <w:rsid w:val="05DBCDB8"/>
    <w:rsid w:val="05E0B77C"/>
    <w:rsid w:val="05F25856"/>
    <w:rsid w:val="05F575F6"/>
    <w:rsid w:val="0610FDED"/>
    <w:rsid w:val="062297F4"/>
    <w:rsid w:val="06255385"/>
    <w:rsid w:val="062FB29F"/>
    <w:rsid w:val="063EBD0A"/>
    <w:rsid w:val="0659A148"/>
    <w:rsid w:val="065A41A1"/>
    <w:rsid w:val="06696231"/>
    <w:rsid w:val="067C077C"/>
    <w:rsid w:val="0683141E"/>
    <w:rsid w:val="06858C8C"/>
    <w:rsid w:val="06941D79"/>
    <w:rsid w:val="0694DADB"/>
    <w:rsid w:val="069549D9"/>
    <w:rsid w:val="06A00A1B"/>
    <w:rsid w:val="06A615BF"/>
    <w:rsid w:val="06BC01B7"/>
    <w:rsid w:val="06BF6A06"/>
    <w:rsid w:val="06C58130"/>
    <w:rsid w:val="06C85084"/>
    <w:rsid w:val="06DED32F"/>
    <w:rsid w:val="06FA4F41"/>
    <w:rsid w:val="070854F7"/>
    <w:rsid w:val="070A1796"/>
    <w:rsid w:val="070ACE58"/>
    <w:rsid w:val="071339CF"/>
    <w:rsid w:val="07135DD6"/>
    <w:rsid w:val="07146752"/>
    <w:rsid w:val="07151C67"/>
    <w:rsid w:val="071804E4"/>
    <w:rsid w:val="071CC9B7"/>
    <w:rsid w:val="071EAE87"/>
    <w:rsid w:val="07206CAA"/>
    <w:rsid w:val="072ACE3C"/>
    <w:rsid w:val="072E3DD1"/>
    <w:rsid w:val="073E3FEE"/>
    <w:rsid w:val="07475738"/>
    <w:rsid w:val="07549472"/>
    <w:rsid w:val="07567F8C"/>
    <w:rsid w:val="075C43D9"/>
    <w:rsid w:val="075DFE2C"/>
    <w:rsid w:val="0760216D"/>
    <w:rsid w:val="0764B13F"/>
    <w:rsid w:val="076C3769"/>
    <w:rsid w:val="076CF0AE"/>
    <w:rsid w:val="07704849"/>
    <w:rsid w:val="0776569F"/>
    <w:rsid w:val="079165B2"/>
    <w:rsid w:val="079B38D8"/>
    <w:rsid w:val="07A5B6FD"/>
    <w:rsid w:val="07AB39FA"/>
    <w:rsid w:val="07BD0E87"/>
    <w:rsid w:val="07D0A43B"/>
    <w:rsid w:val="07D175AC"/>
    <w:rsid w:val="07D55289"/>
    <w:rsid w:val="07D80745"/>
    <w:rsid w:val="07F14C3F"/>
    <w:rsid w:val="07F4E431"/>
    <w:rsid w:val="080BFF36"/>
    <w:rsid w:val="081A335C"/>
    <w:rsid w:val="08215D5E"/>
    <w:rsid w:val="08317904"/>
    <w:rsid w:val="08483984"/>
    <w:rsid w:val="08646BB4"/>
    <w:rsid w:val="086A9144"/>
    <w:rsid w:val="086E6208"/>
    <w:rsid w:val="086F123D"/>
    <w:rsid w:val="08815DC0"/>
    <w:rsid w:val="08856293"/>
    <w:rsid w:val="08906136"/>
    <w:rsid w:val="089936C2"/>
    <w:rsid w:val="089CCA9C"/>
    <w:rsid w:val="089DD5A7"/>
    <w:rsid w:val="08A015BC"/>
    <w:rsid w:val="08A6775C"/>
    <w:rsid w:val="08A69EB9"/>
    <w:rsid w:val="08B37FD8"/>
    <w:rsid w:val="08B7CBFB"/>
    <w:rsid w:val="08D27125"/>
    <w:rsid w:val="08D47C10"/>
    <w:rsid w:val="08D5FB0D"/>
    <w:rsid w:val="08DAADE9"/>
    <w:rsid w:val="08DCAB84"/>
    <w:rsid w:val="08DD0A50"/>
    <w:rsid w:val="08DF0F3F"/>
    <w:rsid w:val="08E4AF36"/>
    <w:rsid w:val="08E5F437"/>
    <w:rsid w:val="08EDBEC8"/>
    <w:rsid w:val="08EF389B"/>
    <w:rsid w:val="08F5FF89"/>
    <w:rsid w:val="08F8BF43"/>
    <w:rsid w:val="08F93B32"/>
    <w:rsid w:val="08FF7E97"/>
    <w:rsid w:val="0900DF78"/>
    <w:rsid w:val="09062B35"/>
    <w:rsid w:val="09163E36"/>
    <w:rsid w:val="091F2A7D"/>
    <w:rsid w:val="09209774"/>
    <w:rsid w:val="09215A82"/>
    <w:rsid w:val="09218D99"/>
    <w:rsid w:val="0924CC58"/>
    <w:rsid w:val="092747DC"/>
    <w:rsid w:val="092E3F4F"/>
    <w:rsid w:val="093EA41A"/>
    <w:rsid w:val="094574C3"/>
    <w:rsid w:val="094A61B2"/>
    <w:rsid w:val="097166D9"/>
    <w:rsid w:val="09755165"/>
    <w:rsid w:val="098059E4"/>
    <w:rsid w:val="0981E128"/>
    <w:rsid w:val="0982BE63"/>
    <w:rsid w:val="098FFAC5"/>
    <w:rsid w:val="09975470"/>
    <w:rsid w:val="099E9AC5"/>
    <w:rsid w:val="09A0AA00"/>
    <w:rsid w:val="09A81687"/>
    <w:rsid w:val="09A9AFE6"/>
    <w:rsid w:val="09B64B37"/>
    <w:rsid w:val="09B91527"/>
    <w:rsid w:val="09B9AC14"/>
    <w:rsid w:val="09BC68D2"/>
    <w:rsid w:val="09C22515"/>
    <w:rsid w:val="09C4FD31"/>
    <w:rsid w:val="09C56111"/>
    <w:rsid w:val="09C93F42"/>
    <w:rsid w:val="09CD6FED"/>
    <w:rsid w:val="09DB6D90"/>
    <w:rsid w:val="09DBCE93"/>
    <w:rsid w:val="09E10777"/>
    <w:rsid w:val="09E5EA26"/>
    <w:rsid w:val="09EC3214"/>
    <w:rsid w:val="09F3A6E7"/>
    <w:rsid w:val="09FA71BC"/>
    <w:rsid w:val="0A06E188"/>
    <w:rsid w:val="0A0EB6DC"/>
    <w:rsid w:val="0A10FCC0"/>
    <w:rsid w:val="0A1753EC"/>
    <w:rsid w:val="0A32171D"/>
    <w:rsid w:val="0A3BE61D"/>
    <w:rsid w:val="0A40A6F0"/>
    <w:rsid w:val="0A442D7E"/>
    <w:rsid w:val="0A469EB6"/>
    <w:rsid w:val="0A46B076"/>
    <w:rsid w:val="0A576ADC"/>
    <w:rsid w:val="0A58CB0C"/>
    <w:rsid w:val="0A5CF55F"/>
    <w:rsid w:val="0A626EFE"/>
    <w:rsid w:val="0A658F28"/>
    <w:rsid w:val="0A66A87B"/>
    <w:rsid w:val="0A6D0EA2"/>
    <w:rsid w:val="0A8102FA"/>
    <w:rsid w:val="0A8225B6"/>
    <w:rsid w:val="0A8256AE"/>
    <w:rsid w:val="0A83158C"/>
    <w:rsid w:val="0AA27A7B"/>
    <w:rsid w:val="0AACE99A"/>
    <w:rsid w:val="0AB350BB"/>
    <w:rsid w:val="0AB912B6"/>
    <w:rsid w:val="0ABA634F"/>
    <w:rsid w:val="0AC913E0"/>
    <w:rsid w:val="0AD873C8"/>
    <w:rsid w:val="0AE690DD"/>
    <w:rsid w:val="0AF66B10"/>
    <w:rsid w:val="0B023913"/>
    <w:rsid w:val="0B061011"/>
    <w:rsid w:val="0B06FCFA"/>
    <w:rsid w:val="0B2E11EA"/>
    <w:rsid w:val="0B31ABEC"/>
    <w:rsid w:val="0B32EC67"/>
    <w:rsid w:val="0B358AF0"/>
    <w:rsid w:val="0B3E5EB3"/>
    <w:rsid w:val="0B542352"/>
    <w:rsid w:val="0B58D63D"/>
    <w:rsid w:val="0B591E2D"/>
    <w:rsid w:val="0B5E6816"/>
    <w:rsid w:val="0B5EE624"/>
    <w:rsid w:val="0B5FA887"/>
    <w:rsid w:val="0B6ED25A"/>
    <w:rsid w:val="0B727358"/>
    <w:rsid w:val="0B7554B2"/>
    <w:rsid w:val="0B77FB4D"/>
    <w:rsid w:val="0B7C4BCD"/>
    <w:rsid w:val="0B7E85AE"/>
    <w:rsid w:val="0B859A09"/>
    <w:rsid w:val="0B87D085"/>
    <w:rsid w:val="0B9108D7"/>
    <w:rsid w:val="0B9A90AD"/>
    <w:rsid w:val="0B9DE404"/>
    <w:rsid w:val="0BAA0D46"/>
    <w:rsid w:val="0BB1AA27"/>
    <w:rsid w:val="0BB422C8"/>
    <w:rsid w:val="0BB9CE96"/>
    <w:rsid w:val="0BCAC8F5"/>
    <w:rsid w:val="0BD48F07"/>
    <w:rsid w:val="0BDBC61A"/>
    <w:rsid w:val="0BDC62F7"/>
    <w:rsid w:val="0BE31D88"/>
    <w:rsid w:val="0BEAA52F"/>
    <w:rsid w:val="0BF0A628"/>
    <w:rsid w:val="0BFE3F5F"/>
    <w:rsid w:val="0BFF4DBC"/>
    <w:rsid w:val="0C103905"/>
    <w:rsid w:val="0C11F371"/>
    <w:rsid w:val="0C14DCE0"/>
    <w:rsid w:val="0C25C955"/>
    <w:rsid w:val="0C3302BF"/>
    <w:rsid w:val="0C369ED7"/>
    <w:rsid w:val="0C3BF304"/>
    <w:rsid w:val="0C44C717"/>
    <w:rsid w:val="0C51A9DE"/>
    <w:rsid w:val="0C68B9BA"/>
    <w:rsid w:val="0C6CED30"/>
    <w:rsid w:val="0C7CD768"/>
    <w:rsid w:val="0C7D898C"/>
    <w:rsid w:val="0C7EDEAE"/>
    <w:rsid w:val="0C868470"/>
    <w:rsid w:val="0C87B172"/>
    <w:rsid w:val="0C8BE3B2"/>
    <w:rsid w:val="0C9F7B93"/>
    <w:rsid w:val="0CB233A3"/>
    <w:rsid w:val="0CBA0CDB"/>
    <w:rsid w:val="0CBBDE77"/>
    <w:rsid w:val="0CBE1697"/>
    <w:rsid w:val="0CDC1007"/>
    <w:rsid w:val="0D016EA2"/>
    <w:rsid w:val="0D062A85"/>
    <w:rsid w:val="0D07375F"/>
    <w:rsid w:val="0D0B8874"/>
    <w:rsid w:val="0D1062B4"/>
    <w:rsid w:val="0D1AE885"/>
    <w:rsid w:val="0D1DF3B4"/>
    <w:rsid w:val="0D224F27"/>
    <w:rsid w:val="0D290AFE"/>
    <w:rsid w:val="0D4947DE"/>
    <w:rsid w:val="0D4D2EE4"/>
    <w:rsid w:val="0D5A90CC"/>
    <w:rsid w:val="0D5F6EB6"/>
    <w:rsid w:val="0D627A9E"/>
    <w:rsid w:val="0D62E37D"/>
    <w:rsid w:val="0D712ED1"/>
    <w:rsid w:val="0D7E388B"/>
    <w:rsid w:val="0D812D2D"/>
    <w:rsid w:val="0D89E4E3"/>
    <w:rsid w:val="0D928A61"/>
    <w:rsid w:val="0D970B70"/>
    <w:rsid w:val="0DC26C91"/>
    <w:rsid w:val="0DC7E53D"/>
    <w:rsid w:val="0DD53812"/>
    <w:rsid w:val="0DD9D020"/>
    <w:rsid w:val="0DDE685D"/>
    <w:rsid w:val="0DE482E4"/>
    <w:rsid w:val="0DE55E1A"/>
    <w:rsid w:val="0DF20411"/>
    <w:rsid w:val="0DF9577E"/>
    <w:rsid w:val="0DFCE6C2"/>
    <w:rsid w:val="0E0A8781"/>
    <w:rsid w:val="0E1596A0"/>
    <w:rsid w:val="0E28E635"/>
    <w:rsid w:val="0E3498AE"/>
    <w:rsid w:val="0E35C11C"/>
    <w:rsid w:val="0E3A7336"/>
    <w:rsid w:val="0E3F216B"/>
    <w:rsid w:val="0E4B2869"/>
    <w:rsid w:val="0E536436"/>
    <w:rsid w:val="0E575C4D"/>
    <w:rsid w:val="0E576810"/>
    <w:rsid w:val="0E7B87AA"/>
    <w:rsid w:val="0E7F799F"/>
    <w:rsid w:val="0E9ED6DC"/>
    <w:rsid w:val="0EA2F4EA"/>
    <w:rsid w:val="0EB031BC"/>
    <w:rsid w:val="0EB2A233"/>
    <w:rsid w:val="0EB3841B"/>
    <w:rsid w:val="0EC6A3CB"/>
    <w:rsid w:val="0ECE2FDB"/>
    <w:rsid w:val="0ED8C09A"/>
    <w:rsid w:val="0ED91EBF"/>
    <w:rsid w:val="0EDF1815"/>
    <w:rsid w:val="0EE8FF45"/>
    <w:rsid w:val="0EECDE87"/>
    <w:rsid w:val="0EF159AF"/>
    <w:rsid w:val="0EF7AB36"/>
    <w:rsid w:val="0F06E490"/>
    <w:rsid w:val="0F15E75C"/>
    <w:rsid w:val="0F238838"/>
    <w:rsid w:val="0F2F9F17"/>
    <w:rsid w:val="0F415F3C"/>
    <w:rsid w:val="0F43FBE9"/>
    <w:rsid w:val="0F47E70F"/>
    <w:rsid w:val="0F4CCDD8"/>
    <w:rsid w:val="0F6522A5"/>
    <w:rsid w:val="0F66C453"/>
    <w:rsid w:val="0F671B5A"/>
    <w:rsid w:val="0F683C45"/>
    <w:rsid w:val="0F6B41FE"/>
    <w:rsid w:val="0F76EF97"/>
    <w:rsid w:val="0F879448"/>
    <w:rsid w:val="0F894FAA"/>
    <w:rsid w:val="0F89AE13"/>
    <w:rsid w:val="0F9CFB5B"/>
    <w:rsid w:val="0FABA384"/>
    <w:rsid w:val="0FB67F70"/>
    <w:rsid w:val="0FB69C2D"/>
    <w:rsid w:val="0FC10069"/>
    <w:rsid w:val="0FCE4FA0"/>
    <w:rsid w:val="0FCEA79D"/>
    <w:rsid w:val="0FE8FB3F"/>
    <w:rsid w:val="0FF858C5"/>
    <w:rsid w:val="1007BCE3"/>
    <w:rsid w:val="100906A6"/>
    <w:rsid w:val="100D12CC"/>
    <w:rsid w:val="100F5E18"/>
    <w:rsid w:val="10172AE0"/>
    <w:rsid w:val="101D1374"/>
    <w:rsid w:val="10299F7D"/>
    <w:rsid w:val="103449E9"/>
    <w:rsid w:val="10384AD0"/>
    <w:rsid w:val="10496659"/>
    <w:rsid w:val="10570CB8"/>
    <w:rsid w:val="105FB112"/>
    <w:rsid w:val="1061B7DD"/>
    <w:rsid w:val="106C13C8"/>
    <w:rsid w:val="1078237B"/>
    <w:rsid w:val="10861C24"/>
    <w:rsid w:val="10A6215B"/>
    <w:rsid w:val="10AC87FD"/>
    <w:rsid w:val="10AF1911"/>
    <w:rsid w:val="10BDECDB"/>
    <w:rsid w:val="10BDF9AC"/>
    <w:rsid w:val="10C0C56A"/>
    <w:rsid w:val="10C1E06F"/>
    <w:rsid w:val="10C2C1F0"/>
    <w:rsid w:val="10C5B917"/>
    <w:rsid w:val="10E17504"/>
    <w:rsid w:val="10F34E6F"/>
    <w:rsid w:val="110299D7"/>
    <w:rsid w:val="111EF6EE"/>
    <w:rsid w:val="1123E887"/>
    <w:rsid w:val="112DE5FF"/>
    <w:rsid w:val="11315008"/>
    <w:rsid w:val="113DFBF7"/>
    <w:rsid w:val="11426842"/>
    <w:rsid w:val="11470E5C"/>
    <w:rsid w:val="1155DB85"/>
    <w:rsid w:val="115FF3D4"/>
    <w:rsid w:val="1161507F"/>
    <w:rsid w:val="116A84D8"/>
    <w:rsid w:val="116DE4C0"/>
    <w:rsid w:val="117EF8FB"/>
    <w:rsid w:val="117FA884"/>
    <w:rsid w:val="11923A55"/>
    <w:rsid w:val="1199F870"/>
    <w:rsid w:val="11A6BD1A"/>
    <w:rsid w:val="11A7B3E6"/>
    <w:rsid w:val="11BFBF0D"/>
    <w:rsid w:val="11C95205"/>
    <w:rsid w:val="11C979DC"/>
    <w:rsid w:val="11CF13C0"/>
    <w:rsid w:val="11D22BF1"/>
    <w:rsid w:val="11D96ADB"/>
    <w:rsid w:val="11E63F31"/>
    <w:rsid w:val="11F0158E"/>
    <w:rsid w:val="11FA7787"/>
    <w:rsid w:val="121C9EE2"/>
    <w:rsid w:val="12273E03"/>
    <w:rsid w:val="1228B035"/>
    <w:rsid w:val="122D290E"/>
    <w:rsid w:val="12319EFC"/>
    <w:rsid w:val="124BACC0"/>
    <w:rsid w:val="12597480"/>
    <w:rsid w:val="125B28FA"/>
    <w:rsid w:val="1262E3DF"/>
    <w:rsid w:val="127C04B5"/>
    <w:rsid w:val="127E32ED"/>
    <w:rsid w:val="1284B9AC"/>
    <w:rsid w:val="128FBBAF"/>
    <w:rsid w:val="129B99B4"/>
    <w:rsid w:val="12A10A51"/>
    <w:rsid w:val="12A30B32"/>
    <w:rsid w:val="12A469A7"/>
    <w:rsid w:val="12A7F2CA"/>
    <w:rsid w:val="12B4D94F"/>
    <w:rsid w:val="12BC3CFD"/>
    <w:rsid w:val="12BEEE07"/>
    <w:rsid w:val="12C37D2F"/>
    <w:rsid w:val="12D0C904"/>
    <w:rsid w:val="12D3905C"/>
    <w:rsid w:val="12D688CB"/>
    <w:rsid w:val="12E8907E"/>
    <w:rsid w:val="12F0D76D"/>
    <w:rsid w:val="12FC6FF3"/>
    <w:rsid w:val="1304199C"/>
    <w:rsid w:val="1309FD0B"/>
    <w:rsid w:val="131135BE"/>
    <w:rsid w:val="13134DE2"/>
    <w:rsid w:val="1315D0FB"/>
    <w:rsid w:val="131FF613"/>
    <w:rsid w:val="132020FF"/>
    <w:rsid w:val="1349EEC4"/>
    <w:rsid w:val="135819A9"/>
    <w:rsid w:val="1360DE84"/>
    <w:rsid w:val="136F94A7"/>
    <w:rsid w:val="13737AB0"/>
    <w:rsid w:val="137716AA"/>
    <w:rsid w:val="137C2BA8"/>
    <w:rsid w:val="137D47C1"/>
    <w:rsid w:val="137F98AE"/>
    <w:rsid w:val="1381E82C"/>
    <w:rsid w:val="1391F26D"/>
    <w:rsid w:val="1398BDE9"/>
    <w:rsid w:val="139B348F"/>
    <w:rsid w:val="13A72BE3"/>
    <w:rsid w:val="13B78331"/>
    <w:rsid w:val="13B8DF15"/>
    <w:rsid w:val="13BC2727"/>
    <w:rsid w:val="13C0D843"/>
    <w:rsid w:val="13CAFE18"/>
    <w:rsid w:val="13DBC79A"/>
    <w:rsid w:val="13DE8A4B"/>
    <w:rsid w:val="13E11756"/>
    <w:rsid w:val="13EE62F4"/>
    <w:rsid w:val="13F25EA9"/>
    <w:rsid w:val="13FC7904"/>
    <w:rsid w:val="13FE3233"/>
    <w:rsid w:val="140AAA94"/>
    <w:rsid w:val="141C2C37"/>
    <w:rsid w:val="1421D2CD"/>
    <w:rsid w:val="14231C01"/>
    <w:rsid w:val="1439CC52"/>
    <w:rsid w:val="143A67C9"/>
    <w:rsid w:val="143C3ADA"/>
    <w:rsid w:val="144B55E1"/>
    <w:rsid w:val="14566037"/>
    <w:rsid w:val="145E37BF"/>
    <w:rsid w:val="14679304"/>
    <w:rsid w:val="146E8B3F"/>
    <w:rsid w:val="1470A40C"/>
    <w:rsid w:val="1476AF68"/>
    <w:rsid w:val="1488461E"/>
    <w:rsid w:val="148BC489"/>
    <w:rsid w:val="148D5978"/>
    <w:rsid w:val="148DBCCB"/>
    <w:rsid w:val="14968E13"/>
    <w:rsid w:val="149B8217"/>
    <w:rsid w:val="149C22C3"/>
    <w:rsid w:val="149DBAF5"/>
    <w:rsid w:val="149E0678"/>
    <w:rsid w:val="14A95C15"/>
    <w:rsid w:val="14AA0BC6"/>
    <w:rsid w:val="14C40749"/>
    <w:rsid w:val="14C66AE6"/>
    <w:rsid w:val="14D123BC"/>
    <w:rsid w:val="14D2B944"/>
    <w:rsid w:val="14E769D9"/>
    <w:rsid w:val="14E7DEAA"/>
    <w:rsid w:val="14EC3413"/>
    <w:rsid w:val="14FE0C36"/>
    <w:rsid w:val="1503A8EE"/>
    <w:rsid w:val="150ECBD0"/>
    <w:rsid w:val="1512ADA3"/>
    <w:rsid w:val="151AF1E0"/>
    <w:rsid w:val="15227DFC"/>
    <w:rsid w:val="152491F0"/>
    <w:rsid w:val="1536EE25"/>
    <w:rsid w:val="154AB621"/>
    <w:rsid w:val="15503DE2"/>
    <w:rsid w:val="1553FE0F"/>
    <w:rsid w:val="1555EFA9"/>
    <w:rsid w:val="155A2E4A"/>
    <w:rsid w:val="1560E52C"/>
    <w:rsid w:val="1575F362"/>
    <w:rsid w:val="1576071F"/>
    <w:rsid w:val="1579B2CC"/>
    <w:rsid w:val="157E8C6B"/>
    <w:rsid w:val="158011F8"/>
    <w:rsid w:val="1581639E"/>
    <w:rsid w:val="15838785"/>
    <w:rsid w:val="15854C4B"/>
    <w:rsid w:val="158D101E"/>
    <w:rsid w:val="1599D6BB"/>
    <w:rsid w:val="159DECB6"/>
    <w:rsid w:val="15A5423C"/>
    <w:rsid w:val="15A66213"/>
    <w:rsid w:val="15AB65FA"/>
    <w:rsid w:val="15BF9857"/>
    <w:rsid w:val="15C7A572"/>
    <w:rsid w:val="15CEB80D"/>
    <w:rsid w:val="15D199BF"/>
    <w:rsid w:val="15E1CAC2"/>
    <w:rsid w:val="15EE7C79"/>
    <w:rsid w:val="15F33A47"/>
    <w:rsid w:val="1600061D"/>
    <w:rsid w:val="160265F1"/>
    <w:rsid w:val="16080D8F"/>
    <w:rsid w:val="160C98BA"/>
    <w:rsid w:val="161EB3E9"/>
    <w:rsid w:val="161EF8B1"/>
    <w:rsid w:val="16223087"/>
    <w:rsid w:val="16241A2F"/>
    <w:rsid w:val="16253836"/>
    <w:rsid w:val="1628D4F4"/>
    <w:rsid w:val="16298D2C"/>
    <w:rsid w:val="1637EC68"/>
    <w:rsid w:val="163EF24B"/>
    <w:rsid w:val="164C1B9D"/>
    <w:rsid w:val="1652E18E"/>
    <w:rsid w:val="165B1C35"/>
    <w:rsid w:val="165EF96D"/>
    <w:rsid w:val="16691B6D"/>
    <w:rsid w:val="166FC099"/>
    <w:rsid w:val="16708C1D"/>
    <w:rsid w:val="16709661"/>
    <w:rsid w:val="167D2973"/>
    <w:rsid w:val="169BEA12"/>
    <w:rsid w:val="169C6D06"/>
    <w:rsid w:val="16A4EE1E"/>
    <w:rsid w:val="16A72A28"/>
    <w:rsid w:val="16AF608D"/>
    <w:rsid w:val="16C60442"/>
    <w:rsid w:val="16D25830"/>
    <w:rsid w:val="16D3D8DA"/>
    <w:rsid w:val="16D7DC0A"/>
    <w:rsid w:val="16E1C3F3"/>
    <w:rsid w:val="16E465CF"/>
    <w:rsid w:val="16E63456"/>
    <w:rsid w:val="16ED46D9"/>
    <w:rsid w:val="16F4F48B"/>
    <w:rsid w:val="16F62C41"/>
    <w:rsid w:val="16FB7018"/>
    <w:rsid w:val="1700E013"/>
    <w:rsid w:val="1711C3C3"/>
    <w:rsid w:val="171506F3"/>
    <w:rsid w:val="1715A66C"/>
    <w:rsid w:val="17297BD3"/>
    <w:rsid w:val="172DC13C"/>
    <w:rsid w:val="172E90C2"/>
    <w:rsid w:val="17324E3A"/>
    <w:rsid w:val="173346F7"/>
    <w:rsid w:val="1736B783"/>
    <w:rsid w:val="173C84A7"/>
    <w:rsid w:val="174362C5"/>
    <w:rsid w:val="1745FD74"/>
    <w:rsid w:val="174C6ECE"/>
    <w:rsid w:val="174DF37A"/>
    <w:rsid w:val="17519FE6"/>
    <w:rsid w:val="1753411B"/>
    <w:rsid w:val="1756EA13"/>
    <w:rsid w:val="176120B3"/>
    <w:rsid w:val="17616458"/>
    <w:rsid w:val="176968F5"/>
    <w:rsid w:val="176BF3B3"/>
    <w:rsid w:val="17747AF2"/>
    <w:rsid w:val="177CDEF5"/>
    <w:rsid w:val="1782B8A5"/>
    <w:rsid w:val="17888F07"/>
    <w:rsid w:val="1792FFD1"/>
    <w:rsid w:val="1799A573"/>
    <w:rsid w:val="179DEDD7"/>
    <w:rsid w:val="17A3E4EB"/>
    <w:rsid w:val="17AD5BF6"/>
    <w:rsid w:val="17ADD02F"/>
    <w:rsid w:val="17C64045"/>
    <w:rsid w:val="17E29AE0"/>
    <w:rsid w:val="17F63A38"/>
    <w:rsid w:val="17FB9092"/>
    <w:rsid w:val="180A20D8"/>
    <w:rsid w:val="182269F0"/>
    <w:rsid w:val="18245EFD"/>
    <w:rsid w:val="182E8A8D"/>
    <w:rsid w:val="182FE869"/>
    <w:rsid w:val="18317731"/>
    <w:rsid w:val="183461DF"/>
    <w:rsid w:val="183D67A3"/>
    <w:rsid w:val="1842EAB2"/>
    <w:rsid w:val="18582DF9"/>
    <w:rsid w:val="185D598E"/>
    <w:rsid w:val="1870EB7F"/>
    <w:rsid w:val="18732EA6"/>
    <w:rsid w:val="18748736"/>
    <w:rsid w:val="187C65D9"/>
    <w:rsid w:val="18819F1D"/>
    <w:rsid w:val="188F4862"/>
    <w:rsid w:val="1890742E"/>
    <w:rsid w:val="1897FB38"/>
    <w:rsid w:val="18982883"/>
    <w:rsid w:val="189B003B"/>
    <w:rsid w:val="18ADBBF2"/>
    <w:rsid w:val="18B74CC4"/>
    <w:rsid w:val="18C5FF4B"/>
    <w:rsid w:val="18C60992"/>
    <w:rsid w:val="18CD1B80"/>
    <w:rsid w:val="18D31D16"/>
    <w:rsid w:val="18D7E18B"/>
    <w:rsid w:val="18DE8987"/>
    <w:rsid w:val="18E2BBBD"/>
    <w:rsid w:val="18E63C01"/>
    <w:rsid w:val="18EE2BED"/>
    <w:rsid w:val="18F0AE46"/>
    <w:rsid w:val="1911636D"/>
    <w:rsid w:val="191B5D94"/>
    <w:rsid w:val="191F9EBC"/>
    <w:rsid w:val="1921823F"/>
    <w:rsid w:val="192229EC"/>
    <w:rsid w:val="19263D2D"/>
    <w:rsid w:val="192797A2"/>
    <w:rsid w:val="1927FFE5"/>
    <w:rsid w:val="192ADB09"/>
    <w:rsid w:val="19317C89"/>
    <w:rsid w:val="1938F7E4"/>
    <w:rsid w:val="1947E3DB"/>
    <w:rsid w:val="194AE28E"/>
    <w:rsid w:val="194B8860"/>
    <w:rsid w:val="19636669"/>
    <w:rsid w:val="197C8A32"/>
    <w:rsid w:val="197D0FD3"/>
    <w:rsid w:val="1981586F"/>
    <w:rsid w:val="1990521F"/>
    <w:rsid w:val="1995577D"/>
    <w:rsid w:val="19A8CF64"/>
    <w:rsid w:val="19A9DBBA"/>
    <w:rsid w:val="19B5D9FD"/>
    <w:rsid w:val="19B66D11"/>
    <w:rsid w:val="19BE3A51"/>
    <w:rsid w:val="19C5A037"/>
    <w:rsid w:val="19C795EE"/>
    <w:rsid w:val="19CD68DF"/>
    <w:rsid w:val="19D68203"/>
    <w:rsid w:val="19D85CDC"/>
    <w:rsid w:val="19DC6B53"/>
    <w:rsid w:val="19DC8CC3"/>
    <w:rsid w:val="19DF202C"/>
    <w:rsid w:val="19DF55DD"/>
    <w:rsid w:val="19E48CDA"/>
    <w:rsid w:val="19E6582E"/>
    <w:rsid w:val="19E68BED"/>
    <w:rsid w:val="19EA8CED"/>
    <w:rsid w:val="19FD7C78"/>
    <w:rsid w:val="1A050C2E"/>
    <w:rsid w:val="1A05D696"/>
    <w:rsid w:val="1A0671FA"/>
    <w:rsid w:val="1A0A4013"/>
    <w:rsid w:val="1A1673C9"/>
    <w:rsid w:val="1A18363A"/>
    <w:rsid w:val="1A28E69B"/>
    <w:rsid w:val="1A28F199"/>
    <w:rsid w:val="1A2F6CC5"/>
    <w:rsid w:val="1A317C38"/>
    <w:rsid w:val="1A33CB99"/>
    <w:rsid w:val="1A44DB82"/>
    <w:rsid w:val="1A4A4BDA"/>
    <w:rsid w:val="1A50BEB5"/>
    <w:rsid w:val="1A5EE0EE"/>
    <w:rsid w:val="1A664649"/>
    <w:rsid w:val="1A689519"/>
    <w:rsid w:val="1A6D47DE"/>
    <w:rsid w:val="1A6D6A48"/>
    <w:rsid w:val="1A6D9AD3"/>
    <w:rsid w:val="1A760FC5"/>
    <w:rsid w:val="1A785539"/>
    <w:rsid w:val="1A79188E"/>
    <w:rsid w:val="1A7D251D"/>
    <w:rsid w:val="1A80804E"/>
    <w:rsid w:val="1A8925FC"/>
    <w:rsid w:val="1A8E8AD5"/>
    <w:rsid w:val="1A95F377"/>
    <w:rsid w:val="1A99AFA6"/>
    <w:rsid w:val="1AAF7A4A"/>
    <w:rsid w:val="1AB10B94"/>
    <w:rsid w:val="1AB6D295"/>
    <w:rsid w:val="1ABC8518"/>
    <w:rsid w:val="1ABD1617"/>
    <w:rsid w:val="1ABE6821"/>
    <w:rsid w:val="1AC424E6"/>
    <w:rsid w:val="1AC637C5"/>
    <w:rsid w:val="1AD42E5B"/>
    <w:rsid w:val="1ADF154A"/>
    <w:rsid w:val="1AED6027"/>
    <w:rsid w:val="1AF36E3D"/>
    <w:rsid w:val="1AFDE0F2"/>
    <w:rsid w:val="1AFF1A27"/>
    <w:rsid w:val="1B0475CF"/>
    <w:rsid w:val="1B06338C"/>
    <w:rsid w:val="1B2088EC"/>
    <w:rsid w:val="1B26981F"/>
    <w:rsid w:val="1B35E444"/>
    <w:rsid w:val="1B4142D6"/>
    <w:rsid w:val="1B430FC4"/>
    <w:rsid w:val="1B4DF8DE"/>
    <w:rsid w:val="1B5149EB"/>
    <w:rsid w:val="1B55E6B4"/>
    <w:rsid w:val="1B588CF0"/>
    <w:rsid w:val="1B5A0AB2"/>
    <w:rsid w:val="1B69388B"/>
    <w:rsid w:val="1B7AB6F0"/>
    <w:rsid w:val="1B7E5EB2"/>
    <w:rsid w:val="1B896FE8"/>
    <w:rsid w:val="1B8BDACF"/>
    <w:rsid w:val="1BB213C6"/>
    <w:rsid w:val="1BC60489"/>
    <w:rsid w:val="1BCB32DB"/>
    <w:rsid w:val="1BE02936"/>
    <w:rsid w:val="1BE8176F"/>
    <w:rsid w:val="1BEC61E2"/>
    <w:rsid w:val="1BF09DC8"/>
    <w:rsid w:val="1C012ED8"/>
    <w:rsid w:val="1C0B86A4"/>
    <w:rsid w:val="1C100011"/>
    <w:rsid w:val="1C2FEAEE"/>
    <w:rsid w:val="1C32DC8E"/>
    <w:rsid w:val="1C46ECE8"/>
    <w:rsid w:val="1C4E36AF"/>
    <w:rsid w:val="1C518BF2"/>
    <w:rsid w:val="1C585579"/>
    <w:rsid w:val="1C5BE9FE"/>
    <w:rsid w:val="1C5EED1B"/>
    <w:rsid w:val="1C6F6820"/>
    <w:rsid w:val="1C752556"/>
    <w:rsid w:val="1C787663"/>
    <w:rsid w:val="1C839F8E"/>
    <w:rsid w:val="1C8B2E2C"/>
    <w:rsid w:val="1CA11837"/>
    <w:rsid w:val="1CAA33AA"/>
    <w:rsid w:val="1CB622E8"/>
    <w:rsid w:val="1CC50E9D"/>
    <w:rsid w:val="1CCAB37A"/>
    <w:rsid w:val="1CCD0198"/>
    <w:rsid w:val="1CCE35AD"/>
    <w:rsid w:val="1CD16431"/>
    <w:rsid w:val="1CD2F4C9"/>
    <w:rsid w:val="1CD5AFC5"/>
    <w:rsid w:val="1CD9830D"/>
    <w:rsid w:val="1CDFD7E5"/>
    <w:rsid w:val="1CE1D38D"/>
    <w:rsid w:val="1CE2C654"/>
    <w:rsid w:val="1CE61389"/>
    <w:rsid w:val="1CF5DB13"/>
    <w:rsid w:val="1CF8BB38"/>
    <w:rsid w:val="1CF9A368"/>
    <w:rsid w:val="1CFB3B84"/>
    <w:rsid w:val="1D00B7A2"/>
    <w:rsid w:val="1D0508EC"/>
    <w:rsid w:val="1D0521CC"/>
    <w:rsid w:val="1D069A71"/>
    <w:rsid w:val="1D127F73"/>
    <w:rsid w:val="1D179283"/>
    <w:rsid w:val="1D388427"/>
    <w:rsid w:val="1D43A200"/>
    <w:rsid w:val="1D453D1A"/>
    <w:rsid w:val="1D576840"/>
    <w:rsid w:val="1D6468EE"/>
    <w:rsid w:val="1D66FEAA"/>
    <w:rsid w:val="1D683DD1"/>
    <w:rsid w:val="1D6C7230"/>
    <w:rsid w:val="1D74D681"/>
    <w:rsid w:val="1D765AD1"/>
    <w:rsid w:val="1D7E45BD"/>
    <w:rsid w:val="1D906228"/>
    <w:rsid w:val="1D94DC75"/>
    <w:rsid w:val="1DA58F3A"/>
    <w:rsid w:val="1DB82110"/>
    <w:rsid w:val="1DB937CB"/>
    <w:rsid w:val="1DBD6F4B"/>
    <w:rsid w:val="1DC399F4"/>
    <w:rsid w:val="1DC82212"/>
    <w:rsid w:val="1DCA3B0F"/>
    <w:rsid w:val="1DCF3CA1"/>
    <w:rsid w:val="1DCFA583"/>
    <w:rsid w:val="1DCFB20D"/>
    <w:rsid w:val="1DD67A01"/>
    <w:rsid w:val="1DDF906B"/>
    <w:rsid w:val="1DED5C53"/>
    <w:rsid w:val="1DEF1D4C"/>
    <w:rsid w:val="1DEF3727"/>
    <w:rsid w:val="1DF08D7A"/>
    <w:rsid w:val="1DF7DF52"/>
    <w:rsid w:val="1DF8ED52"/>
    <w:rsid w:val="1DFB8D4F"/>
    <w:rsid w:val="1DFBC5A8"/>
    <w:rsid w:val="1DFD2B9A"/>
    <w:rsid w:val="1E0542BC"/>
    <w:rsid w:val="1E06E8DB"/>
    <w:rsid w:val="1E19DE5D"/>
    <w:rsid w:val="1E1C30E0"/>
    <w:rsid w:val="1E28F78E"/>
    <w:rsid w:val="1E2C5196"/>
    <w:rsid w:val="1E3B10A2"/>
    <w:rsid w:val="1E3C55A4"/>
    <w:rsid w:val="1E3E5511"/>
    <w:rsid w:val="1E4EC31C"/>
    <w:rsid w:val="1E521327"/>
    <w:rsid w:val="1E5B0B62"/>
    <w:rsid w:val="1E727298"/>
    <w:rsid w:val="1E7523C2"/>
    <w:rsid w:val="1E7D69C5"/>
    <w:rsid w:val="1E877E2F"/>
    <w:rsid w:val="1E990961"/>
    <w:rsid w:val="1E9E88F5"/>
    <w:rsid w:val="1EA468BE"/>
    <w:rsid w:val="1EBC671A"/>
    <w:rsid w:val="1EBC67A9"/>
    <w:rsid w:val="1ED795F4"/>
    <w:rsid w:val="1EDBB1DB"/>
    <w:rsid w:val="1EF81B56"/>
    <w:rsid w:val="1F03298F"/>
    <w:rsid w:val="1F073CBC"/>
    <w:rsid w:val="1F0903FD"/>
    <w:rsid w:val="1F0B437C"/>
    <w:rsid w:val="1F1EDC89"/>
    <w:rsid w:val="1F2782C9"/>
    <w:rsid w:val="1F2E327E"/>
    <w:rsid w:val="1F449F4E"/>
    <w:rsid w:val="1F539F1D"/>
    <w:rsid w:val="1F5F74B9"/>
    <w:rsid w:val="1F892CB4"/>
    <w:rsid w:val="1F98FBFB"/>
    <w:rsid w:val="1F9BB566"/>
    <w:rsid w:val="1FA35C91"/>
    <w:rsid w:val="1FB04F01"/>
    <w:rsid w:val="1FC7897F"/>
    <w:rsid w:val="1FCF47AB"/>
    <w:rsid w:val="1FCF5404"/>
    <w:rsid w:val="1FE7C8F3"/>
    <w:rsid w:val="1FEED9D7"/>
    <w:rsid w:val="1FEF2C6C"/>
    <w:rsid w:val="1FF01341"/>
    <w:rsid w:val="1FF36561"/>
    <w:rsid w:val="1FF936A6"/>
    <w:rsid w:val="1FFD07D8"/>
    <w:rsid w:val="1FFEBE3F"/>
    <w:rsid w:val="20254A32"/>
    <w:rsid w:val="2037A18D"/>
    <w:rsid w:val="203B6C1E"/>
    <w:rsid w:val="203D8C38"/>
    <w:rsid w:val="2045F41B"/>
    <w:rsid w:val="20556329"/>
    <w:rsid w:val="2058B88D"/>
    <w:rsid w:val="205E6C7C"/>
    <w:rsid w:val="206D36B3"/>
    <w:rsid w:val="207BB3AF"/>
    <w:rsid w:val="20807D6C"/>
    <w:rsid w:val="208FD960"/>
    <w:rsid w:val="20914C77"/>
    <w:rsid w:val="209A611B"/>
    <w:rsid w:val="20A1887B"/>
    <w:rsid w:val="20A6C332"/>
    <w:rsid w:val="20AEDA8B"/>
    <w:rsid w:val="20B37AAC"/>
    <w:rsid w:val="20B79C2B"/>
    <w:rsid w:val="20B8CB8E"/>
    <w:rsid w:val="20C7728C"/>
    <w:rsid w:val="20D2C67E"/>
    <w:rsid w:val="20D9235C"/>
    <w:rsid w:val="20DCA629"/>
    <w:rsid w:val="20EFBC60"/>
    <w:rsid w:val="20FA72FF"/>
    <w:rsid w:val="2101868A"/>
    <w:rsid w:val="21023B68"/>
    <w:rsid w:val="210E22A0"/>
    <w:rsid w:val="2111CD7E"/>
    <w:rsid w:val="2113B5BE"/>
    <w:rsid w:val="2113F245"/>
    <w:rsid w:val="21147187"/>
    <w:rsid w:val="211DA1C3"/>
    <w:rsid w:val="211F6F58"/>
    <w:rsid w:val="2125F143"/>
    <w:rsid w:val="2131844C"/>
    <w:rsid w:val="213239D9"/>
    <w:rsid w:val="2132A48D"/>
    <w:rsid w:val="213EA3DF"/>
    <w:rsid w:val="21671358"/>
    <w:rsid w:val="2176B8D6"/>
    <w:rsid w:val="217E1194"/>
    <w:rsid w:val="2182AD51"/>
    <w:rsid w:val="21876B28"/>
    <w:rsid w:val="21884460"/>
    <w:rsid w:val="218F35C2"/>
    <w:rsid w:val="2194FBEF"/>
    <w:rsid w:val="219E3E24"/>
    <w:rsid w:val="21A92775"/>
    <w:rsid w:val="21B47BCC"/>
    <w:rsid w:val="21B91DFA"/>
    <w:rsid w:val="21D81FEC"/>
    <w:rsid w:val="21DC7675"/>
    <w:rsid w:val="21E6C74D"/>
    <w:rsid w:val="21EB8A2D"/>
    <w:rsid w:val="21ECC9DB"/>
    <w:rsid w:val="21EDA036"/>
    <w:rsid w:val="21F078E4"/>
    <w:rsid w:val="21F1E851"/>
    <w:rsid w:val="221D7971"/>
    <w:rsid w:val="222B273F"/>
    <w:rsid w:val="223AED4D"/>
    <w:rsid w:val="2242B279"/>
    <w:rsid w:val="2245CFA9"/>
    <w:rsid w:val="224609B3"/>
    <w:rsid w:val="224E13B8"/>
    <w:rsid w:val="225B0C7D"/>
    <w:rsid w:val="225D2245"/>
    <w:rsid w:val="2261B3BC"/>
    <w:rsid w:val="2269C2F3"/>
    <w:rsid w:val="22740E88"/>
    <w:rsid w:val="2277C7D5"/>
    <w:rsid w:val="227974EC"/>
    <w:rsid w:val="2280FEE6"/>
    <w:rsid w:val="2282F8BA"/>
    <w:rsid w:val="228EB25D"/>
    <w:rsid w:val="22A02E51"/>
    <w:rsid w:val="22A242E3"/>
    <w:rsid w:val="22AE6EA0"/>
    <w:rsid w:val="22C5837F"/>
    <w:rsid w:val="22D7DC5A"/>
    <w:rsid w:val="22DDB000"/>
    <w:rsid w:val="22DFDA2A"/>
    <w:rsid w:val="22E2F621"/>
    <w:rsid w:val="22EC8EAC"/>
    <w:rsid w:val="22ED3A81"/>
    <w:rsid w:val="22EE2EBC"/>
    <w:rsid w:val="22F03815"/>
    <w:rsid w:val="22F3CC8F"/>
    <w:rsid w:val="22FC50DA"/>
    <w:rsid w:val="2304BA81"/>
    <w:rsid w:val="23053DB0"/>
    <w:rsid w:val="2307B347"/>
    <w:rsid w:val="230ADC60"/>
    <w:rsid w:val="230DF4AB"/>
    <w:rsid w:val="231F75A8"/>
    <w:rsid w:val="23325430"/>
    <w:rsid w:val="2335A603"/>
    <w:rsid w:val="233B931E"/>
    <w:rsid w:val="235863F8"/>
    <w:rsid w:val="235CBCA9"/>
    <w:rsid w:val="2360873A"/>
    <w:rsid w:val="2362C4DE"/>
    <w:rsid w:val="2364AE11"/>
    <w:rsid w:val="23741217"/>
    <w:rsid w:val="237CB352"/>
    <w:rsid w:val="23819CFD"/>
    <w:rsid w:val="23852E63"/>
    <w:rsid w:val="23866E13"/>
    <w:rsid w:val="239D36BB"/>
    <w:rsid w:val="23A22BAB"/>
    <w:rsid w:val="23A8B267"/>
    <w:rsid w:val="23B792F3"/>
    <w:rsid w:val="23C17874"/>
    <w:rsid w:val="23DC44AE"/>
    <w:rsid w:val="241002A2"/>
    <w:rsid w:val="241AE3D6"/>
    <w:rsid w:val="241D6370"/>
    <w:rsid w:val="2427C2C3"/>
    <w:rsid w:val="242B10B3"/>
    <w:rsid w:val="242D8FD1"/>
    <w:rsid w:val="242E97B3"/>
    <w:rsid w:val="24312627"/>
    <w:rsid w:val="2435B995"/>
    <w:rsid w:val="243AB8E3"/>
    <w:rsid w:val="243E66B5"/>
    <w:rsid w:val="243E7D15"/>
    <w:rsid w:val="245237F0"/>
    <w:rsid w:val="2452FB8F"/>
    <w:rsid w:val="245C9DD7"/>
    <w:rsid w:val="24724E33"/>
    <w:rsid w:val="247B13B1"/>
    <w:rsid w:val="247BAA8B"/>
    <w:rsid w:val="24808F6B"/>
    <w:rsid w:val="24940497"/>
    <w:rsid w:val="2498213B"/>
    <w:rsid w:val="249DE3D3"/>
    <w:rsid w:val="249FAB3D"/>
    <w:rsid w:val="24A18B7B"/>
    <w:rsid w:val="24A3F1B9"/>
    <w:rsid w:val="24A6492F"/>
    <w:rsid w:val="24AED823"/>
    <w:rsid w:val="24AFC7B0"/>
    <w:rsid w:val="24C40476"/>
    <w:rsid w:val="24C8B90B"/>
    <w:rsid w:val="24CF9660"/>
    <w:rsid w:val="24D6DCAC"/>
    <w:rsid w:val="24D70733"/>
    <w:rsid w:val="24DBC731"/>
    <w:rsid w:val="24E3A9D0"/>
    <w:rsid w:val="24E42558"/>
    <w:rsid w:val="24ED78B7"/>
    <w:rsid w:val="24F0CBDA"/>
    <w:rsid w:val="24F33C04"/>
    <w:rsid w:val="24F41285"/>
    <w:rsid w:val="24FF086B"/>
    <w:rsid w:val="2510FD5B"/>
    <w:rsid w:val="2511F842"/>
    <w:rsid w:val="2516D674"/>
    <w:rsid w:val="25228C6D"/>
    <w:rsid w:val="2526C8A8"/>
    <w:rsid w:val="2531C86C"/>
    <w:rsid w:val="253C03AB"/>
    <w:rsid w:val="253EAF02"/>
    <w:rsid w:val="2574C31D"/>
    <w:rsid w:val="2576B185"/>
    <w:rsid w:val="257FA676"/>
    <w:rsid w:val="258316C0"/>
    <w:rsid w:val="258572ED"/>
    <w:rsid w:val="25A8345D"/>
    <w:rsid w:val="25AEA61C"/>
    <w:rsid w:val="25C046CC"/>
    <w:rsid w:val="25CD62CA"/>
    <w:rsid w:val="25D68944"/>
    <w:rsid w:val="25D734A9"/>
    <w:rsid w:val="25E4F783"/>
    <w:rsid w:val="25E74120"/>
    <w:rsid w:val="25F2C44B"/>
    <w:rsid w:val="25F7492D"/>
    <w:rsid w:val="25F83267"/>
    <w:rsid w:val="25FDACE8"/>
    <w:rsid w:val="2614E71C"/>
    <w:rsid w:val="2615477D"/>
    <w:rsid w:val="265160FF"/>
    <w:rsid w:val="265B1E62"/>
    <w:rsid w:val="265CB7C4"/>
    <w:rsid w:val="267528D4"/>
    <w:rsid w:val="2677A317"/>
    <w:rsid w:val="267B7FB2"/>
    <w:rsid w:val="2682EA07"/>
    <w:rsid w:val="268DF4C7"/>
    <w:rsid w:val="26926096"/>
    <w:rsid w:val="26984BC4"/>
    <w:rsid w:val="269A1745"/>
    <w:rsid w:val="26A19CF1"/>
    <w:rsid w:val="26A97E83"/>
    <w:rsid w:val="26B3DF58"/>
    <w:rsid w:val="26CB290B"/>
    <w:rsid w:val="26E0A090"/>
    <w:rsid w:val="26E3A810"/>
    <w:rsid w:val="26E49C1F"/>
    <w:rsid w:val="26E65975"/>
    <w:rsid w:val="26EC081E"/>
    <w:rsid w:val="26FCFB3F"/>
    <w:rsid w:val="26FF29D5"/>
    <w:rsid w:val="270214E8"/>
    <w:rsid w:val="271D412A"/>
    <w:rsid w:val="271F61F2"/>
    <w:rsid w:val="2733742F"/>
    <w:rsid w:val="27367711"/>
    <w:rsid w:val="273C7EF8"/>
    <w:rsid w:val="274502AB"/>
    <w:rsid w:val="274F3234"/>
    <w:rsid w:val="2752273D"/>
    <w:rsid w:val="2757D49F"/>
    <w:rsid w:val="27816045"/>
    <w:rsid w:val="278AD8E4"/>
    <w:rsid w:val="2793C2E4"/>
    <w:rsid w:val="279EC6A8"/>
    <w:rsid w:val="27A012CC"/>
    <w:rsid w:val="27AEA6B5"/>
    <w:rsid w:val="27B34B4D"/>
    <w:rsid w:val="27B813FD"/>
    <w:rsid w:val="27CAB0AD"/>
    <w:rsid w:val="27DDF830"/>
    <w:rsid w:val="27E3F70E"/>
    <w:rsid w:val="27E3FB5D"/>
    <w:rsid w:val="27F09360"/>
    <w:rsid w:val="27F5DE4F"/>
    <w:rsid w:val="27F909EE"/>
    <w:rsid w:val="27FC3048"/>
    <w:rsid w:val="28004640"/>
    <w:rsid w:val="2809AC7C"/>
    <w:rsid w:val="280DF25F"/>
    <w:rsid w:val="280F4ED0"/>
    <w:rsid w:val="281A1AFF"/>
    <w:rsid w:val="28289AE9"/>
    <w:rsid w:val="283965BE"/>
    <w:rsid w:val="28407036"/>
    <w:rsid w:val="28415418"/>
    <w:rsid w:val="284B6A46"/>
    <w:rsid w:val="2852DEEA"/>
    <w:rsid w:val="2853A6D5"/>
    <w:rsid w:val="2862B429"/>
    <w:rsid w:val="286F67F2"/>
    <w:rsid w:val="286F93CA"/>
    <w:rsid w:val="28756AB7"/>
    <w:rsid w:val="2884CF40"/>
    <w:rsid w:val="288C6CA6"/>
    <w:rsid w:val="289CE16B"/>
    <w:rsid w:val="28A6068E"/>
    <w:rsid w:val="28B9118B"/>
    <w:rsid w:val="28C0710D"/>
    <w:rsid w:val="28CB739E"/>
    <w:rsid w:val="28CEC069"/>
    <w:rsid w:val="28CF444A"/>
    <w:rsid w:val="28DAA4EC"/>
    <w:rsid w:val="28DBFA43"/>
    <w:rsid w:val="28DD206F"/>
    <w:rsid w:val="28DE384A"/>
    <w:rsid w:val="28E6EE17"/>
    <w:rsid w:val="28F1EC00"/>
    <w:rsid w:val="28F3A500"/>
    <w:rsid w:val="28FF6B96"/>
    <w:rsid w:val="2917FD9C"/>
    <w:rsid w:val="2950AAD4"/>
    <w:rsid w:val="29570934"/>
    <w:rsid w:val="295B0374"/>
    <w:rsid w:val="295C2100"/>
    <w:rsid w:val="296051AE"/>
    <w:rsid w:val="296792A5"/>
    <w:rsid w:val="2968D255"/>
    <w:rsid w:val="296D978D"/>
    <w:rsid w:val="29743C1A"/>
    <w:rsid w:val="298E0407"/>
    <w:rsid w:val="2990A52A"/>
    <w:rsid w:val="2998E0D3"/>
    <w:rsid w:val="29A95ED4"/>
    <w:rsid w:val="29BECD7F"/>
    <w:rsid w:val="29C01AF4"/>
    <w:rsid w:val="29C56763"/>
    <w:rsid w:val="29D2F833"/>
    <w:rsid w:val="29D82759"/>
    <w:rsid w:val="29DA09F5"/>
    <w:rsid w:val="29DBD431"/>
    <w:rsid w:val="29DC680B"/>
    <w:rsid w:val="29F1C568"/>
    <w:rsid w:val="29F1ECE3"/>
    <w:rsid w:val="29FCA131"/>
    <w:rsid w:val="2A0635EF"/>
    <w:rsid w:val="2A096639"/>
    <w:rsid w:val="2A0A3C4C"/>
    <w:rsid w:val="2A1C3CE1"/>
    <w:rsid w:val="2A1D2060"/>
    <w:rsid w:val="2A23027A"/>
    <w:rsid w:val="2A2927D7"/>
    <w:rsid w:val="2A323B42"/>
    <w:rsid w:val="2A349C01"/>
    <w:rsid w:val="2A377605"/>
    <w:rsid w:val="2A50A51B"/>
    <w:rsid w:val="2A568568"/>
    <w:rsid w:val="2A65A36E"/>
    <w:rsid w:val="2A73641E"/>
    <w:rsid w:val="2A73B156"/>
    <w:rsid w:val="2A82C8F9"/>
    <w:rsid w:val="2A8BFB6A"/>
    <w:rsid w:val="2A95EE52"/>
    <w:rsid w:val="2AA22A95"/>
    <w:rsid w:val="2AA48263"/>
    <w:rsid w:val="2AC85B50"/>
    <w:rsid w:val="2ACD1B54"/>
    <w:rsid w:val="2AD3AEFF"/>
    <w:rsid w:val="2ADBDA72"/>
    <w:rsid w:val="2ADD6690"/>
    <w:rsid w:val="2AE4CEC4"/>
    <w:rsid w:val="2AEE3A62"/>
    <w:rsid w:val="2AFAF84E"/>
    <w:rsid w:val="2AFCC5E8"/>
    <w:rsid w:val="2B0C5230"/>
    <w:rsid w:val="2B132434"/>
    <w:rsid w:val="2B20E86A"/>
    <w:rsid w:val="2B28485C"/>
    <w:rsid w:val="2B34B286"/>
    <w:rsid w:val="2B3A3E7F"/>
    <w:rsid w:val="2B41AA0E"/>
    <w:rsid w:val="2B459321"/>
    <w:rsid w:val="2B4A39BC"/>
    <w:rsid w:val="2B4B3297"/>
    <w:rsid w:val="2B5657FF"/>
    <w:rsid w:val="2B583F1D"/>
    <w:rsid w:val="2B716EBC"/>
    <w:rsid w:val="2B7CA777"/>
    <w:rsid w:val="2B803EDF"/>
    <w:rsid w:val="2B8FE228"/>
    <w:rsid w:val="2B972FED"/>
    <w:rsid w:val="2B97CBFA"/>
    <w:rsid w:val="2B997768"/>
    <w:rsid w:val="2BA20650"/>
    <w:rsid w:val="2BA3822A"/>
    <w:rsid w:val="2BA84CEF"/>
    <w:rsid w:val="2BA8C3B1"/>
    <w:rsid w:val="2BAD6CD1"/>
    <w:rsid w:val="2BB39D78"/>
    <w:rsid w:val="2BBFFDAF"/>
    <w:rsid w:val="2BC78B41"/>
    <w:rsid w:val="2BCAAF85"/>
    <w:rsid w:val="2BD36AE6"/>
    <w:rsid w:val="2BE128A6"/>
    <w:rsid w:val="2BEAB6BC"/>
    <w:rsid w:val="2BEBEC1A"/>
    <w:rsid w:val="2BF0B24D"/>
    <w:rsid w:val="2BF2B0AC"/>
    <w:rsid w:val="2BF780E2"/>
    <w:rsid w:val="2BFBFE93"/>
    <w:rsid w:val="2C015C78"/>
    <w:rsid w:val="2C057915"/>
    <w:rsid w:val="2C06D391"/>
    <w:rsid w:val="2C0873EC"/>
    <w:rsid w:val="2C18B301"/>
    <w:rsid w:val="2C2222C7"/>
    <w:rsid w:val="2C30DC09"/>
    <w:rsid w:val="2C3F633E"/>
    <w:rsid w:val="2C470C51"/>
    <w:rsid w:val="2C521786"/>
    <w:rsid w:val="2C60F2EB"/>
    <w:rsid w:val="2C610F3A"/>
    <w:rsid w:val="2C77AAD3"/>
    <w:rsid w:val="2C82498F"/>
    <w:rsid w:val="2C83C69D"/>
    <w:rsid w:val="2C84AFE1"/>
    <w:rsid w:val="2CC418BD"/>
    <w:rsid w:val="2CCC6F3A"/>
    <w:rsid w:val="2CD01C60"/>
    <w:rsid w:val="2CD89E05"/>
    <w:rsid w:val="2CEE020C"/>
    <w:rsid w:val="2CF5BFE3"/>
    <w:rsid w:val="2CFCFC38"/>
    <w:rsid w:val="2D01AA7D"/>
    <w:rsid w:val="2D0E5CB6"/>
    <w:rsid w:val="2D0FAAA0"/>
    <w:rsid w:val="2D0FB81C"/>
    <w:rsid w:val="2D121A16"/>
    <w:rsid w:val="2D1C4966"/>
    <w:rsid w:val="2D26F6E1"/>
    <w:rsid w:val="2D353D30"/>
    <w:rsid w:val="2D37AFD7"/>
    <w:rsid w:val="2D4547F5"/>
    <w:rsid w:val="2D4630FF"/>
    <w:rsid w:val="2D50A6B1"/>
    <w:rsid w:val="2D52661D"/>
    <w:rsid w:val="2D52D0A0"/>
    <w:rsid w:val="2D54F1DB"/>
    <w:rsid w:val="2D5D37CA"/>
    <w:rsid w:val="2D60A12C"/>
    <w:rsid w:val="2D648F9B"/>
    <w:rsid w:val="2D6959F0"/>
    <w:rsid w:val="2D76526F"/>
    <w:rsid w:val="2D76EC1A"/>
    <w:rsid w:val="2D7E2C4A"/>
    <w:rsid w:val="2D8B20FD"/>
    <w:rsid w:val="2D90C783"/>
    <w:rsid w:val="2D950C74"/>
    <w:rsid w:val="2D993CFD"/>
    <w:rsid w:val="2DA5E290"/>
    <w:rsid w:val="2DA6E8DA"/>
    <w:rsid w:val="2DBEA8B4"/>
    <w:rsid w:val="2DD18BF3"/>
    <w:rsid w:val="2DD59F66"/>
    <w:rsid w:val="2DE22B92"/>
    <w:rsid w:val="2DE99DB0"/>
    <w:rsid w:val="2DEB6C76"/>
    <w:rsid w:val="2DEFA0DA"/>
    <w:rsid w:val="2DFD4FC7"/>
    <w:rsid w:val="2E054929"/>
    <w:rsid w:val="2E1815BC"/>
    <w:rsid w:val="2E192AEA"/>
    <w:rsid w:val="2E1EF249"/>
    <w:rsid w:val="2E2B5E1B"/>
    <w:rsid w:val="2E340A18"/>
    <w:rsid w:val="2E43E89E"/>
    <w:rsid w:val="2E45DA35"/>
    <w:rsid w:val="2E465979"/>
    <w:rsid w:val="2E5231F6"/>
    <w:rsid w:val="2E55FF03"/>
    <w:rsid w:val="2E5E0F71"/>
    <w:rsid w:val="2E5E7F12"/>
    <w:rsid w:val="2E60B391"/>
    <w:rsid w:val="2E65CD6B"/>
    <w:rsid w:val="2E6C1C53"/>
    <w:rsid w:val="2E83C738"/>
    <w:rsid w:val="2E92E5A9"/>
    <w:rsid w:val="2E9E4845"/>
    <w:rsid w:val="2EBB0316"/>
    <w:rsid w:val="2EC102FD"/>
    <w:rsid w:val="2EC9AB2C"/>
    <w:rsid w:val="2ECB29FE"/>
    <w:rsid w:val="2ECBF397"/>
    <w:rsid w:val="2ECDC3BD"/>
    <w:rsid w:val="2ECDE212"/>
    <w:rsid w:val="2ECE108B"/>
    <w:rsid w:val="2EDF8D17"/>
    <w:rsid w:val="2EE30EFA"/>
    <w:rsid w:val="2EEC210E"/>
    <w:rsid w:val="2EEEEC30"/>
    <w:rsid w:val="2EF33516"/>
    <w:rsid w:val="2EF9AC09"/>
    <w:rsid w:val="2EFD3A80"/>
    <w:rsid w:val="2F0F578B"/>
    <w:rsid w:val="2F1B0157"/>
    <w:rsid w:val="2F2C83D0"/>
    <w:rsid w:val="2F43658A"/>
    <w:rsid w:val="2F46DD64"/>
    <w:rsid w:val="2F5436D0"/>
    <w:rsid w:val="2F563A1C"/>
    <w:rsid w:val="2F56B61F"/>
    <w:rsid w:val="2F5F58BE"/>
    <w:rsid w:val="2F60B160"/>
    <w:rsid w:val="2F637555"/>
    <w:rsid w:val="2F687FD8"/>
    <w:rsid w:val="2F7ADAE7"/>
    <w:rsid w:val="2F8CE6C3"/>
    <w:rsid w:val="2F9897A8"/>
    <w:rsid w:val="2F9E3959"/>
    <w:rsid w:val="2FAFF47C"/>
    <w:rsid w:val="2FB82DDD"/>
    <w:rsid w:val="2FC0E2C6"/>
    <w:rsid w:val="2FC64AB8"/>
    <w:rsid w:val="2FCAA458"/>
    <w:rsid w:val="2FD3AC18"/>
    <w:rsid w:val="2FD94D27"/>
    <w:rsid w:val="2FDFC353"/>
    <w:rsid w:val="2FE0FD48"/>
    <w:rsid w:val="2FE6CC10"/>
    <w:rsid w:val="2FEA7431"/>
    <w:rsid w:val="2FEE0257"/>
    <w:rsid w:val="2FF1C603"/>
    <w:rsid w:val="2FF4B2A4"/>
    <w:rsid w:val="2FFBB97F"/>
    <w:rsid w:val="3008D235"/>
    <w:rsid w:val="3008D41F"/>
    <w:rsid w:val="3011C0C3"/>
    <w:rsid w:val="3015AF10"/>
    <w:rsid w:val="3017C863"/>
    <w:rsid w:val="302CB978"/>
    <w:rsid w:val="302DD6C1"/>
    <w:rsid w:val="302EEF46"/>
    <w:rsid w:val="302F6BA7"/>
    <w:rsid w:val="30358433"/>
    <w:rsid w:val="303F54DD"/>
    <w:rsid w:val="3045E708"/>
    <w:rsid w:val="304B1FD2"/>
    <w:rsid w:val="304E72FA"/>
    <w:rsid w:val="304F8C97"/>
    <w:rsid w:val="30504908"/>
    <w:rsid w:val="305930EB"/>
    <w:rsid w:val="305A998E"/>
    <w:rsid w:val="30647D48"/>
    <w:rsid w:val="307808BE"/>
    <w:rsid w:val="307E6378"/>
    <w:rsid w:val="308A1AF9"/>
    <w:rsid w:val="309708C2"/>
    <w:rsid w:val="3098F7C8"/>
    <w:rsid w:val="30B66AC4"/>
    <w:rsid w:val="30B78320"/>
    <w:rsid w:val="30B79EF2"/>
    <w:rsid w:val="30BBAFA7"/>
    <w:rsid w:val="30BECF11"/>
    <w:rsid w:val="30D5DFED"/>
    <w:rsid w:val="30F7E25F"/>
    <w:rsid w:val="30FB2B9F"/>
    <w:rsid w:val="3106FBE4"/>
    <w:rsid w:val="3107CD03"/>
    <w:rsid w:val="31088697"/>
    <w:rsid w:val="3117FBAE"/>
    <w:rsid w:val="3121CEDF"/>
    <w:rsid w:val="312AC9D7"/>
    <w:rsid w:val="313AA1B1"/>
    <w:rsid w:val="313E2993"/>
    <w:rsid w:val="313F82E0"/>
    <w:rsid w:val="31422BF4"/>
    <w:rsid w:val="315F3F5C"/>
    <w:rsid w:val="316AC5D1"/>
    <w:rsid w:val="316F211A"/>
    <w:rsid w:val="317072D6"/>
    <w:rsid w:val="317128C6"/>
    <w:rsid w:val="31741E6D"/>
    <w:rsid w:val="317CCDA9"/>
    <w:rsid w:val="317D256E"/>
    <w:rsid w:val="3188C2FF"/>
    <w:rsid w:val="31984E44"/>
    <w:rsid w:val="31A64289"/>
    <w:rsid w:val="31AC231E"/>
    <w:rsid w:val="31AE03AA"/>
    <w:rsid w:val="31B29CFC"/>
    <w:rsid w:val="31BB448E"/>
    <w:rsid w:val="31C00346"/>
    <w:rsid w:val="31C1DDBF"/>
    <w:rsid w:val="31D18B8D"/>
    <w:rsid w:val="31D475CC"/>
    <w:rsid w:val="31DB1F43"/>
    <w:rsid w:val="31E4033C"/>
    <w:rsid w:val="31E443AF"/>
    <w:rsid w:val="31E7344F"/>
    <w:rsid w:val="31E91DF1"/>
    <w:rsid w:val="31EBDEC8"/>
    <w:rsid w:val="31F531B5"/>
    <w:rsid w:val="320F540F"/>
    <w:rsid w:val="3216D282"/>
    <w:rsid w:val="3228207C"/>
    <w:rsid w:val="322B1ABA"/>
    <w:rsid w:val="3232D923"/>
    <w:rsid w:val="323D4D27"/>
    <w:rsid w:val="323F0146"/>
    <w:rsid w:val="323F14D3"/>
    <w:rsid w:val="324696B3"/>
    <w:rsid w:val="32477F56"/>
    <w:rsid w:val="324BAAF9"/>
    <w:rsid w:val="325192F5"/>
    <w:rsid w:val="32578B36"/>
    <w:rsid w:val="326D3281"/>
    <w:rsid w:val="327ED52A"/>
    <w:rsid w:val="32A23BC3"/>
    <w:rsid w:val="32A27944"/>
    <w:rsid w:val="32A83CB1"/>
    <w:rsid w:val="32B0594A"/>
    <w:rsid w:val="32B10EF9"/>
    <w:rsid w:val="32B226D0"/>
    <w:rsid w:val="32B9C1F9"/>
    <w:rsid w:val="32C892AF"/>
    <w:rsid w:val="32D629FB"/>
    <w:rsid w:val="32E2D759"/>
    <w:rsid w:val="32E78180"/>
    <w:rsid w:val="32EE08AE"/>
    <w:rsid w:val="32EF1F91"/>
    <w:rsid w:val="32FDEB7A"/>
    <w:rsid w:val="3304F3EC"/>
    <w:rsid w:val="3307C6F3"/>
    <w:rsid w:val="3308A431"/>
    <w:rsid w:val="3314494F"/>
    <w:rsid w:val="331890A9"/>
    <w:rsid w:val="333E3E64"/>
    <w:rsid w:val="334468CF"/>
    <w:rsid w:val="3344951D"/>
    <w:rsid w:val="334DBACA"/>
    <w:rsid w:val="3353E206"/>
    <w:rsid w:val="335FEA3E"/>
    <w:rsid w:val="33626106"/>
    <w:rsid w:val="3369E335"/>
    <w:rsid w:val="336B3B52"/>
    <w:rsid w:val="336DB8BD"/>
    <w:rsid w:val="336E8484"/>
    <w:rsid w:val="3384783A"/>
    <w:rsid w:val="338DE8A8"/>
    <w:rsid w:val="338DF46E"/>
    <w:rsid w:val="33972022"/>
    <w:rsid w:val="339EE939"/>
    <w:rsid w:val="33A1D6C0"/>
    <w:rsid w:val="33A9707C"/>
    <w:rsid w:val="33B1439D"/>
    <w:rsid w:val="33B34CCF"/>
    <w:rsid w:val="33B685BC"/>
    <w:rsid w:val="33C3D67F"/>
    <w:rsid w:val="33C60BBD"/>
    <w:rsid w:val="33C9A051"/>
    <w:rsid w:val="33CFF8D0"/>
    <w:rsid w:val="33D9A943"/>
    <w:rsid w:val="33EB586B"/>
    <w:rsid w:val="33F75DE7"/>
    <w:rsid w:val="33FAA7A5"/>
    <w:rsid w:val="340A25E7"/>
    <w:rsid w:val="34103397"/>
    <w:rsid w:val="34108778"/>
    <w:rsid w:val="34110EC4"/>
    <w:rsid w:val="3413ACC9"/>
    <w:rsid w:val="341485A4"/>
    <w:rsid w:val="341816D7"/>
    <w:rsid w:val="3426D077"/>
    <w:rsid w:val="343B73E9"/>
    <w:rsid w:val="344B28AA"/>
    <w:rsid w:val="344EB365"/>
    <w:rsid w:val="34544CBB"/>
    <w:rsid w:val="34558560"/>
    <w:rsid w:val="3456BD2A"/>
    <w:rsid w:val="3458F359"/>
    <w:rsid w:val="3463590A"/>
    <w:rsid w:val="346F79BC"/>
    <w:rsid w:val="347D0FFA"/>
    <w:rsid w:val="347DF8D4"/>
    <w:rsid w:val="348DE8CA"/>
    <w:rsid w:val="3493D662"/>
    <w:rsid w:val="3497B5B8"/>
    <w:rsid w:val="3498FFBD"/>
    <w:rsid w:val="3499BBDB"/>
    <w:rsid w:val="34A2D00C"/>
    <w:rsid w:val="34AA8417"/>
    <w:rsid w:val="34B01345"/>
    <w:rsid w:val="34B332A8"/>
    <w:rsid w:val="34BBBC2A"/>
    <w:rsid w:val="34C1F6CF"/>
    <w:rsid w:val="34C480CC"/>
    <w:rsid w:val="34CB2722"/>
    <w:rsid w:val="34CB3C9E"/>
    <w:rsid w:val="34D3DF2E"/>
    <w:rsid w:val="34D46366"/>
    <w:rsid w:val="34DBC36F"/>
    <w:rsid w:val="34DCD326"/>
    <w:rsid w:val="34DE9BC6"/>
    <w:rsid w:val="34E34DDD"/>
    <w:rsid w:val="3505B396"/>
    <w:rsid w:val="3508B81B"/>
    <w:rsid w:val="35155B1E"/>
    <w:rsid w:val="35246174"/>
    <w:rsid w:val="3527E894"/>
    <w:rsid w:val="35311F99"/>
    <w:rsid w:val="35379EAE"/>
    <w:rsid w:val="353A6BE2"/>
    <w:rsid w:val="354002D1"/>
    <w:rsid w:val="3542130C"/>
    <w:rsid w:val="35423217"/>
    <w:rsid w:val="354B93DF"/>
    <w:rsid w:val="355A9702"/>
    <w:rsid w:val="3563D9BD"/>
    <w:rsid w:val="3565AA46"/>
    <w:rsid w:val="3568AF9D"/>
    <w:rsid w:val="3571868B"/>
    <w:rsid w:val="3572E0E6"/>
    <w:rsid w:val="3577801E"/>
    <w:rsid w:val="359196CE"/>
    <w:rsid w:val="35949EF5"/>
    <w:rsid w:val="3596C9C0"/>
    <w:rsid w:val="3598DF13"/>
    <w:rsid w:val="35AD9400"/>
    <w:rsid w:val="35AEEA82"/>
    <w:rsid w:val="35BA6C87"/>
    <w:rsid w:val="35BD791D"/>
    <w:rsid w:val="35C75B92"/>
    <w:rsid w:val="35C79D80"/>
    <w:rsid w:val="35CE94B5"/>
    <w:rsid w:val="35E17D1C"/>
    <w:rsid w:val="35EBD791"/>
    <w:rsid w:val="35EEFF95"/>
    <w:rsid w:val="35F01D1C"/>
    <w:rsid w:val="35F162BB"/>
    <w:rsid w:val="35F3E591"/>
    <w:rsid w:val="35FDCB3C"/>
    <w:rsid w:val="36243634"/>
    <w:rsid w:val="3629B92B"/>
    <w:rsid w:val="362E1B0A"/>
    <w:rsid w:val="3646E9FC"/>
    <w:rsid w:val="3648DFDC"/>
    <w:rsid w:val="364FCB8A"/>
    <w:rsid w:val="36503ECC"/>
    <w:rsid w:val="365CCF09"/>
    <w:rsid w:val="366534D8"/>
    <w:rsid w:val="367FB20C"/>
    <w:rsid w:val="368D2784"/>
    <w:rsid w:val="368DBA60"/>
    <w:rsid w:val="36919C1C"/>
    <w:rsid w:val="36A48D6D"/>
    <w:rsid w:val="36B4A39B"/>
    <w:rsid w:val="36BC22CE"/>
    <w:rsid w:val="36C6B910"/>
    <w:rsid w:val="36CAEFD0"/>
    <w:rsid w:val="36CCEFFA"/>
    <w:rsid w:val="36CFE122"/>
    <w:rsid w:val="36E8DFC3"/>
    <w:rsid w:val="36F637EF"/>
    <w:rsid w:val="37047943"/>
    <w:rsid w:val="370C19F8"/>
    <w:rsid w:val="371BA6EB"/>
    <w:rsid w:val="371D05F3"/>
    <w:rsid w:val="371EC740"/>
    <w:rsid w:val="3724F825"/>
    <w:rsid w:val="372BAD3B"/>
    <w:rsid w:val="3742B64F"/>
    <w:rsid w:val="3747DC74"/>
    <w:rsid w:val="3748F9D0"/>
    <w:rsid w:val="375A5E8E"/>
    <w:rsid w:val="3761D7C5"/>
    <w:rsid w:val="376A30E8"/>
    <w:rsid w:val="376A54AB"/>
    <w:rsid w:val="37750C39"/>
    <w:rsid w:val="377B0F46"/>
    <w:rsid w:val="3797DD19"/>
    <w:rsid w:val="37A1C45B"/>
    <w:rsid w:val="37B09A92"/>
    <w:rsid w:val="37BB406C"/>
    <w:rsid w:val="37BEEDB8"/>
    <w:rsid w:val="37D02E12"/>
    <w:rsid w:val="37DD6381"/>
    <w:rsid w:val="37DF5BD3"/>
    <w:rsid w:val="37E0B20B"/>
    <w:rsid w:val="37ED8ECD"/>
    <w:rsid w:val="38017991"/>
    <w:rsid w:val="38122805"/>
    <w:rsid w:val="38179C0F"/>
    <w:rsid w:val="3818CABA"/>
    <w:rsid w:val="38211CC6"/>
    <w:rsid w:val="38262969"/>
    <w:rsid w:val="383F303E"/>
    <w:rsid w:val="3841BD31"/>
    <w:rsid w:val="3847CAD0"/>
    <w:rsid w:val="384BB564"/>
    <w:rsid w:val="385519CD"/>
    <w:rsid w:val="385AE95D"/>
    <w:rsid w:val="385DA45A"/>
    <w:rsid w:val="38635A39"/>
    <w:rsid w:val="386B0490"/>
    <w:rsid w:val="386F5B9F"/>
    <w:rsid w:val="38750E2D"/>
    <w:rsid w:val="3877C5BA"/>
    <w:rsid w:val="387A25A6"/>
    <w:rsid w:val="388235B4"/>
    <w:rsid w:val="3883BDE3"/>
    <w:rsid w:val="3886166F"/>
    <w:rsid w:val="388938A3"/>
    <w:rsid w:val="3891D8EB"/>
    <w:rsid w:val="38A026F2"/>
    <w:rsid w:val="38A435A2"/>
    <w:rsid w:val="38A50179"/>
    <w:rsid w:val="38AED33A"/>
    <w:rsid w:val="38B52604"/>
    <w:rsid w:val="38B8DB46"/>
    <w:rsid w:val="38B8F60E"/>
    <w:rsid w:val="38C5A93C"/>
    <w:rsid w:val="38D02CBF"/>
    <w:rsid w:val="38D63E62"/>
    <w:rsid w:val="38E0FEB2"/>
    <w:rsid w:val="38E20333"/>
    <w:rsid w:val="38E68064"/>
    <w:rsid w:val="38E7ADAE"/>
    <w:rsid w:val="38E9DC16"/>
    <w:rsid w:val="38F7CD51"/>
    <w:rsid w:val="38FAB3AD"/>
    <w:rsid w:val="38FE747E"/>
    <w:rsid w:val="38FFBCAA"/>
    <w:rsid w:val="3901E15E"/>
    <w:rsid w:val="3902565F"/>
    <w:rsid w:val="390BC306"/>
    <w:rsid w:val="39182E8A"/>
    <w:rsid w:val="39189EA9"/>
    <w:rsid w:val="391B5B59"/>
    <w:rsid w:val="39294C1A"/>
    <w:rsid w:val="39424E80"/>
    <w:rsid w:val="39458F1F"/>
    <w:rsid w:val="395B54AD"/>
    <w:rsid w:val="396FCBA4"/>
    <w:rsid w:val="397A8D55"/>
    <w:rsid w:val="397EC5D1"/>
    <w:rsid w:val="39854E5C"/>
    <w:rsid w:val="39904924"/>
    <w:rsid w:val="3993C968"/>
    <w:rsid w:val="399ACA35"/>
    <w:rsid w:val="399E9845"/>
    <w:rsid w:val="39B74950"/>
    <w:rsid w:val="39B90A92"/>
    <w:rsid w:val="39BE2F21"/>
    <w:rsid w:val="39C92388"/>
    <w:rsid w:val="39D859A7"/>
    <w:rsid w:val="39DD8D92"/>
    <w:rsid w:val="39E02C78"/>
    <w:rsid w:val="3A07B93B"/>
    <w:rsid w:val="3A0BA2E9"/>
    <w:rsid w:val="3A18843C"/>
    <w:rsid w:val="3A1A4C86"/>
    <w:rsid w:val="3A1AF515"/>
    <w:rsid w:val="3A23FD3E"/>
    <w:rsid w:val="3A2F36AF"/>
    <w:rsid w:val="3A3B31B0"/>
    <w:rsid w:val="3A486447"/>
    <w:rsid w:val="3A4A8174"/>
    <w:rsid w:val="3A5ADBA8"/>
    <w:rsid w:val="3A5B328D"/>
    <w:rsid w:val="3A5F845A"/>
    <w:rsid w:val="3A6226B0"/>
    <w:rsid w:val="3A624A64"/>
    <w:rsid w:val="3A6AE7BE"/>
    <w:rsid w:val="3A714555"/>
    <w:rsid w:val="3A813838"/>
    <w:rsid w:val="3A81B8E9"/>
    <w:rsid w:val="3AA854DB"/>
    <w:rsid w:val="3AC3D125"/>
    <w:rsid w:val="3AC439C7"/>
    <w:rsid w:val="3AC4D3DE"/>
    <w:rsid w:val="3AC857BC"/>
    <w:rsid w:val="3ACA4C93"/>
    <w:rsid w:val="3ADB8906"/>
    <w:rsid w:val="3AFA84DB"/>
    <w:rsid w:val="3AFE4C1C"/>
    <w:rsid w:val="3B0020C6"/>
    <w:rsid w:val="3B078191"/>
    <w:rsid w:val="3B089BE5"/>
    <w:rsid w:val="3B08FD5F"/>
    <w:rsid w:val="3B09771C"/>
    <w:rsid w:val="3B0E81F7"/>
    <w:rsid w:val="3B1363DD"/>
    <w:rsid w:val="3B1E0DF4"/>
    <w:rsid w:val="3B24048C"/>
    <w:rsid w:val="3B2964F9"/>
    <w:rsid w:val="3B3927E8"/>
    <w:rsid w:val="3B4DD500"/>
    <w:rsid w:val="3B4ECC0A"/>
    <w:rsid w:val="3B509ADF"/>
    <w:rsid w:val="3B5EF12E"/>
    <w:rsid w:val="3B650838"/>
    <w:rsid w:val="3B731143"/>
    <w:rsid w:val="3B88405C"/>
    <w:rsid w:val="3B8AE8EC"/>
    <w:rsid w:val="3B8CE26E"/>
    <w:rsid w:val="3B8D146E"/>
    <w:rsid w:val="3B9C3C3A"/>
    <w:rsid w:val="3B9D1D49"/>
    <w:rsid w:val="3BA53657"/>
    <w:rsid w:val="3BAA6D3A"/>
    <w:rsid w:val="3BB61CE7"/>
    <w:rsid w:val="3BC3D11D"/>
    <w:rsid w:val="3BD3036E"/>
    <w:rsid w:val="3BD49F1B"/>
    <w:rsid w:val="3BD70211"/>
    <w:rsid w:val="3BDE9F8E"/>
    <w:rsid w:val="3BE9D8E3"/>
    <w:rsid w:val="3BEAB209"/>
    <w:rsid w:val="3BF0442C"/>
    <w:rsid w:val="3BF6AC09"/>
    <w:rsid w:val="3BFB10D0"/>
    <w:rsid w:val="3C0801C7"/>
    <w:rsid w:val="3C0F1862"/>
    <w:rsid w:val="3C0F676C"/>
    <w:rsid w:val="3C17544D"/>
    <w:rsid w:val="3C187C56"/>
    <w:rsid w:val="3C1F4E70"/>
    <w:rsid w:val="3C29CE9D"/>
    <w:rsid w:val="3C315569"/>
    <w:rsid w:val="3C4201E9"/>
    <w:rsid w:val="3C4655DF"/>
    <w:rsid w:val="3C4BA355"/>
    <w:rsid w:val="3C53A562"/>
    <w:rsid w:val="3C5FE3A7"/>
    <w:rsid w:val="3C62164E"/>
    <w:rsid w:val="3C77CEAA"/>
    <w:rsid w:val="3C849C01"/>
    <w:rsid w:val="3C9116CE"/>
    <w:rsid w:val="3C93D87C"/>
    <w:rsid w:val="3C9A1032"/>
    <w:rsid w:val="3CACCCDE"/>
    <w:rsid w:val="3CAD3565"/>
    <w:rsid w:val="3CB07840"/>
    <w:rsid w:val="3CB61455"/>
    <w:rsid w:val="3CC8CE72"/>
    <w:rsid w:val="3CCDB74C"/>
    <w:rsid w:val="3CE891CF"/>
    <w:rsid w:val="3D136C1B"/>
    <w:rsid w:val="3D14E61E"/>
    <w:rsid w:val="3D1BDC48"/>
    <w:rsid w:val="3D238967"/>
    <w:rsid w:val="3D302B85"/>
    <w:rsid w:val="3D37EB8E"/>
    <w:rsid w:val="3D3C8808"/>
    <w:rsid w:val="3D5DB889"/>
    <w:rsid w:val="3D67229C"/>
    <w:rsid w:val="3D6BB83E"/>
    <w:rsid w:val="3D71EEF3"/>
    <w:rsid w:val="3D72D272"/>
    <w:rsid w:val="3D7A415B"/>
    <w:rsid w:val="3D7B4BCD"/>
    <w:rsid w:val="3D823387"/>
    <w:rsid w:val="3D8C579D"/>
    <w:rsid w:val="3D99FFF8"/>
    <w:rsid w:val="3DA16E3E"/>
    <w:rsid w:val="3DB4DFA3"/>
    <w:rsid w:val="3DC04BDB"/>
    <w:rsid w:val="3DCA8A74"/>
    <w:rsid w:val="3DCF5331"/>
    <w:rsid w:val="3DD417DB"/>
    <w:rsid w:val="3DE2B2E8"/>
    <w:rsid w:val="3DE85F98"/>
    <w:rsid w:val="3DF1435F"/>
    <w:rsid w:val="3DF2C2B9"/>
    <w:rsid w:val="3DF51FA2"/>
    <w:rsid w:val="3DF9C9AD"/>
    <w:rsid w:val="3E0B61E5"/>
    <w:rsid w:val="3E155DA3"/>
    <w:rsid w:val="3E198503"/>
    <w:rsid w:val="3E24D60F"/>
    <w:rsid w:val="3E2A7AC1"/>
    <w:rsid w:val="3E2B99F0"/>
    <w:rsid w:val="3E313D35"/>
    <w:rsid w:val="3E3F531E"/>
    <w:rsid w:val="3E3F8FF7"/>
    <w:rsid w:val="3E4033F9"/>
    <w:rsid w:val="3E41A652"/>
    <w:rsid w:val="3E511C5E"/>
    <w:rsid w:val="3E591F80"/>
    <w:rsid w:val="3E649ED3"/>
    <w:rsid w:val="3E6FB5C1"/>
    <w:rsid w:val="3E787302"/>
    <w:rsid w:val="3E829B61"/>
    <w:rsid w:val="3E829E84"/>
    <w:rsid w:val="3E846230"/>
    <w:rsid w:val="3E898565"/>
    <w:rsid w:val="3E8BCA1A"/>
    <w:rsid w:val="3E8C7A45"/>
    <w:rsid w:val="3E8DA630"/>
    <w:rsid w:val="3E91665D"/>
    <w:rsid w:val="3E95B290"/>
    <w:rsid w:val="3E9783C9"/>
    <w:rsid w:val="3E986181"/>
    <w:rsid w:val="3E99F50D"/>
    <w:rsid w:val="3E9B4533"/>
    <w:rsid w:val="3E9E3960"/>
    <w:rsid w:val="3EA7CE16"/>
    <w:rsid w:val="3EA8E84F"/>
    <w:rsid w:val="3EB3A982"/>
    <w:rsid w:val="3EB7D483"/>
    <w:rsid w:val="3EB85A88"/>
    <w:rsid w:val="3EC493BC"/>
    <w:rsid w:val="3EC94482"/>
    <w:rsid w:val="3EEE0EDF"/>
    <w:rsid w:val="3EF12240"/>
    <w:rsid w:val="3EF43E7D"/>
    <w:rsid w:val="3EFE39C9"/>
    <w:rsid w:val="3F0012B0"/>
    <w:rsid w:val="3F02A7D2"/>
    <w:rsid w:val="3F049F60"/>
    <w:rsid w:val="3F05517E"/>
    <w:rsid w:val="3F07CACC"/>
    <w:rsid w:val="3F096A9B"/>
    <w:rsid w:val="3F09AA24"/>
    <w:rsid w:val="3F176CB1"/>
    <w:rsid w:val="3F1A95D2"/>
    <w:rsid w:val="3F1FFFFF"/>
    <w:rsid w:val="3F26AAC2"/>
    <w:rsid w:val="3F27F2F0"/>
    <w:rsid w:val="3F2D0704"/>
    <w:rsid w:val="3F3B121B"/>
    <w:rsid w:val="3F4077C0"/>
    <w:rsid w:val="3F44B678"/>
    <w:rsid w:val="3F76FF1B"/>
    <w:rsid w:val="3F8B21E9"/>
    <w:rsid w:val="3F97A9EF"/>
    <w:rsid w:val="3F988131"/>
    <w:rsid w:val="3FA0701A"/>
    <w:rsid w:val="3FA07B24"/>
    <w:rsid w:val="3FA1061E"/>
    <w:rsid w:val="3FA5B5FC"/>
    <w:rsid w:val="3FAE31B0"/>
    <w:rsid w:val="3FB4D0A3"/>
    <w:rsid w:val="3FB5EBCC"/>
    <w:rsid w:val="3FBFAD02"/>
    <w:rsid w:val="3FC5C6B1"/>
    <w:rsid w:val="3FCD61A2"/>
    <w:rsid w:val="3FD123D7"/>
    <w:rsid w:val="3FD5EDBF"/>
    <w:rsid w:val="3FD9612A"/>
    <w:rsid w:val="3FDC5775"/>
    <w:rsid w:val="3FDD1238"/>
    <w:rsid w:val="3FE0C655"/>
    <w:rsid w:val="3FEC1DB9"/>
    <w:rsid w:val="3FFA327C"/>
    <w:rsid w:val="3FFC51E2"/>
    <w:rsid w:val="4019B5EC"/>
    <w:rsid w:val="401B225D"/>
    <w:rsid w:val="401FB645"/>
    <w:rsid w:val="4025E379"/>
    <w:rsid w:val="4027F4AD"/>
    <w:rsid w:val="40453C7A"/>
    <w:rsid w:val="404BADD2"/>
    <w:rsid w:val="404E210C"/>
    <w:rsid w:val="405F2489"/>
    <w:rsid w:val="405F66B9"/>
    <w:rsid w:val="4069E2C7"/>
    <w:rsid w:val="406B6652"/>
    <w:rsid w:val="406CF1DB"/>
    <w:rsid w:val="4078A77A"/>
    <w:rsid w:val="4079F8BF"/>
    <w:rsid w:val="407B9F57"/>
    <w:rsid w:val="407C56EF"/>
    <w:rsid w:val="408C845C"/>
    <w:rsid w:val="408CC992"/>
    <w:rsid w:val="408FFE90"/>
    <w:rsid w:val="40993F2B"/>
    <w:rsid w:val="409D7D4B"/>
    <w:rsid w:val="409EC35E"/>
    <w:rsid w:val="40A1E454"/>
    <w:rsid w:val="40BF7749"/>
    <w:rsid w:val="40C8A5F4"/>
    <w:rsid w:val="40CA44CD"/>
    <w:rsid w:val="40D1F98F"/>
    <w:rsid w:val="40D4EBCA"/>
    <w:rsid w:val="40D584DA"/>
    <w:rsid w:val="40E59173"/>
    <w:rsid w:val="40FD3ED1"/>
    <w:rsid w:val="41101BCD"/>
    <w:rsid w:val="41246E6F"/>
    <w:rsid w:val="41256E6D"/>
    <w:rsid w:val="412E3D45"/>
    <w:rsid w:val="4131C804"/>
    <w:rsid w:val="41345192"/>
    <w:rsid w:val="414A0211"/>
    <w:rsid w:val="414A60D3"/>
    <w:rsid w:val="4154AAC4"/>
    <w:rsid w:val="415E717C"/>
    <w:rsid w:val="4164C9D3"/>
    <w:rsid w:val="4168AE73"/>
    <w:rsid w:val="416CCA0D"/>
    <w:rsid w:val="416F06F3"/>
    <w:rsid w:val="41725614"/>
    <w:rsid w:val="4173FC95"/>
    <w:rsid w:val="4175318B"/>
    <w:rsid w:val="4181EF7B"/>
    <w:rsid w:val="418330AC"/>
    <w:rsid w:val="4185D48D"/>
    <w:rsid w:val="418927BB"/>
    <w:rsid w:val="418A089A"/>
    <w:rsid w:val="419240B7"/>
    <w:rsid w:val="419610AC"/>
    <w:rsid w:val="41ADA0A7"/>
    <w:rsid w:val="41B5ABBD"/>
    <w:rsid w:val="41BA94C1"/>
    <w:rsid w:val="41BB5650"/>
    <w:rsid w:val="41BCC4F9"/>
    <w:rsid w:val="41CD3AE8"/>
    <w:rsid w:val="41CD44AB"/>
    <w:rsid w:val="41CDC63C"/>
    <w:rsid w:val="41D0C637"/>
    <w:rsid w:val="41D2C718"/>
    <w:rsid w:val="41D2E5F5"/>
    <w:rsid w:val="41D77BC3"/>
    <w:rsid w:val="41DDEA87"/>
    <w:rsid w:val="41E8EB1D"/>
    <w:rsid w:val="41EDCBCC"/>
    <w:rsid w:val="41FCF959"/>
    <w:rsid w:val="4202AD0A"/>
    <w:rsid w:val="42052852"/>
    <w:rsid w:val="4206056E"/>
    <w:rsid w:val="421FB95A"/>
    <w:rsid w:val="42230882"/>
    <w:rsid w:val="422C4F1E"/>
    <w:rsid w:val="42456016"/>
    <w:rsid w:val="42480188"/>
    <w:rsid w:val="42597518"/>
    <w:rsid w:val="4264CCB3"/>
    <w:rsid w:val="426FFF46"/>
    <w:rsid w:val="4270B5B4"/>
    <w:rsid w:val="4270EAB4"/>
    <w:rsid w:val="42774142"/>
    <w:rsid w:val="429CD053"/>
    <w:rsid w:val="429FC1E7"/>
    <w:rsid w:val="42A09FDA"/>
    <w:rsid w:val="42B14487"/>
    <w:rsid w:val="42B6B10F"/>
    <w:rsid w:val="42BE0D8F"/>
    <w:rsid w:val="42BE6BFB"/>
    <w:rsid w:val="42C9D6F3"/>
    <w:rsid w:val="42D00C51"/>
    <w:rsid w:val="42D3E2DE"/>
    <w:rsid w:val="42DB97FC"/>
    <w:rsid w:val="42DC2E9C"/>
    <w:rsid w:val="42F58667"/>
    <w:rsid w:val="42F8F3EE"/>
    <w:rsid w:val="4305A891"/>
    <w:rsid w:val="430D6CB5"/>
    <w:rsid w:val="43136F86"/>
    <w:rsid w:val="43162C08"/>
    <w:rsid w:val="43195F3B"/>
    <w:rsid w:val="43197275"/>
    <w:rsid w:val="432020E0"/>
    <w:rsid w:val="43219BEF"/>
    <w:rsid w:val="432C1150"/>
    <w:rsid w:val="432C4A4B"/>
    <w:rsid w:val="434253A6"/>
    <w:rsid w:val="434430D4"/>
    <w:rsid w:val="43459381"/>
    <w:rsid w:val="4346290C"/>
    <w:rsid w:val="434C5F3C"/>
    <w:rsid w:val="434E0915"/>
    <w:rsid w:val="435EF76C"/>
    <w:rsid w:val="438C1127"/>
    <w:rsid w:val="4390192E"/>
    <w:rsid w:val="43907EC0"/>
    <w:rsid w:val="4397DEA7"/>
    <w:rsid w:val="43A86C6A"/>
    <w:rsid w:val="43AA321B"/>
    <w:rsid w:val="43B6553D"/>
    <w:rsid w:val="43BD87BB"/>
    <w:rsid w:val="43BF275B"/>
    <w:rsid w:val="43D2F93D"/>
    <w:rsid w:val="43DB6BD1"/>
    <w:rsid w:val="43E2BBE7"/>
    <w:rsid w:val="43E86C78"/>
    <w:rsid w:val="43EAB7F4"/>
    <w:rsid w:val="43EC9627"/>
    <w:rsid w:val="43ED545C"/>
    <w:rsid w:val="43F37A7C"/>
    <w:rsid w:val="43F98F97"/>
    <w:rsid w:val="440C7F65"/>
    <w:rsid w:val="4412EDCD"/>
    <w:rsid w:val="4415E9F4"/>
    <w:rsid w:val="441ED58A"/>
    <w:rsid w:val="4421EE56"/>
    <w:rsid w:val="4426E23F"/>
    <w:rsid w:val="44330A1D"/>
    <w:rsid w:val="443380A0"/>
    <w:rsid w:val="444B847B"/>
    <w:rsid w:val="446593B6"/>
    <w:rsid w:val="4466DC94"/>
    <w:rsid w:val="447A41D1"/>
    <w:rsid w:val="447BBD2F"/>
    <w:rsid w:val="4486220F"/>
    <w:rsid w:val="448823AE"/>
    <w:rsid w:val="448F6087"/>
    <w:rsid w:val="4492879A"/>
    <w:rsid w:val="44953AE5"/>
    <w:rsid w:val="449D8A46"/>
    <w:rsid w:val="44A2BF63"/>
    <w:rsid w:val="44A4583C"/>
    <w:rsid w:val="44C3E8DC"/>
    <w:rsid w:val="44D2285A"/>
    <w:rsid w:val="44D39E94"/>
    <w:rsid w:val="44D3F77F"/>
    <w:rsid w:val="44EAE836"/>
    <w:rsid w:val="44EE9380"/>
    <w:rsid w:val="44EFDE0B"/>
    <w:rsid w:val="44F1640E"/>
    <w:rsid w:val="44F478ED"/>
    <w:rsid w:val="44FC5C60"/>
    <w:rsid w:val="450691C8"/>
    <w:rsid w:val="45148266"/>
    <w:rsid w:val="4518E443"/>
    <w:rsid w:val="4522F9D4"/>
    <w:rsid w:val="452717EB"/>
    <w:rsid w:val="45288961"/>
    <w:rsid w:val="453972BF"/>
    <w:rsid w:val="45498075"/>
    <w:rsid w:val="4555797F"/>
    <w:rsid w:val="455D0E13"/>
    <w:rsid w:val="4560245C"/>
    <w:rsid w:val="45643FBF"/>
    <w:rsid w:val="456CDBC6"/>
    <w:rsid w:val="457171A9"/>
    <w:rsid w:val="45755577"/>
    <w:rsid w:val="45929168"/>
    <w:rsid w:val="45939D68"/>
    <w:rsid w:val="45955FF8"/>
    <w:rsid w:val="45A3F2D6"/>
    <w:rsid w:val="45A46BE6"/>
    <w:rsid w:val="45AD3D48"/>
    <w:rsid w:val="45BC8758"/>
    <w:rsid w:val="45BE5528"/>
    <w:rsid w:val="45C463DB"/>
    <w:rsid w:val="45C50EA9"/>
    <w:rsid w:val="45CF0970"/>
    <w:rsid w:val="45D0F5E4"/>
    <w:rsid w:val="45D1E4B0"/>
    <w:rsid w:val="45DBEB60"/>
    <w:rsid w:val="45DD1D94"/>
    <w:rsid w:val="45EC3C69"/>
    <w:rsid w:val="45F0D114"/>
    <w:rsid w:val="4606E5DA"/>
    <w:rsid w:val="46083257"/>
    <w:rsid w:val="460BF2BC"/>
    <w:rsid w:val="4611C2BF"/>
    <w:rsid w:val="4612FB29"/>
    <w:rsid w:val="461EA702"/>
    <w:rsid w:val="4621F198"/>
    <w:rsid w:val="462DEDAA"/>
    <w:rsid w:val="46308579"/>
    <w:rsid w:val="46363738"/>
    <w:rsid w:val="465FBD00"/>
    <w:rsid w:val="46688201"/>
    <w:rsid w:val="466D2127"/>
    <w:rsid w:val="466FEA01"/>
    <w:rsid w:val="46731EAB"/>
    <w:rsid w:val="467FD103"/>
    <w:rsid w:val="467FEA58"/>
    <w:rsid w:val="4683758D"/>
    <w:rsid w:val="468DD502"/>
    <w:rsid w:val="469AE6DC"/>
    <w:rsid w:val="46A8986B"/>
    <w:rsid w:val="46B0CADB"/>
    <w:rsid w:val="46B4342B"/>
    <w:rsid w:val="46B5A233"/>
    <w:rsid w:val="46B8DA30"/>
    <w:rsid w:val="46BC28A8"/>
    <w:rsid w:val="46BECA35"/>
    <w:rsid w:val="46FF276B"/>
    <w:rsid w:val="4703BB18"/>
    <w:rsid w:val="4709E240"/>
    <w:rsid w:val="470E1809"/>
    <w:rsid w:val="4713B572"/>
    <w:rsid w:val="4715A73D"/>
    <w:rsid w:val="471F2451"/>
    <w:rsid w:val="4724AAC4"/>
    <w:rsid w:val="4724F51E"/>
    <w:rsid w:val="472DC8EA"/>
    <w:rsid w:val="472FAC61"/>
    <w:rsid w:val="473F0B82"/>
    <w:rsid w:val="473F9923"/>
    <w:rsid w:val="4742DD83"/>
    <w:rsid w:val="474ECD5C"/>
    <w:rsid w:val="4757B5E3"/>
    <w:rsid w:val="4761D4F1"/>
    <w:rsid w:val="47688C59"/>
    <w:rsid w:val="476CA77E"/>
    <w:rsid w:val="4771285C"/>
    <w:rsid w:val="47887BB1"/>
    <w:rsid w:val="47AA4011"/>
    <w:rsid w:val="47AD6579"/>
    <w:rsid w:val="47BBEFC7"/>
    <w:rsid w:val="47CD4127"/>
    <w:rsid w:val="47D36071"/>
    <w:rsid w:val="47F6902F"/>
    <w:rsid w:val="47F9FA9B"/>
    <w:rsid w:val="47FA6308"/>
    <w:rsid w:val="4802ED60"/>
    <w:rsid w:val="48068DC4"/>
    <w:rsid w:val="4807A4EB"/>
    <w:rsid w:val="48150204"/>
    <w:rsid w:val="48153B50"/>
    <w:rsid w:val="48242354"/>
    <w:rsid w:val="48374883"/>
    <w:rsid w:val="4842291B"/>
    <w:rsid w:val="4846F0D2"/>
    <w:rsid w:val="48492622"/>
    <w:rsid w:val="485763B5"/>
    <w:rsid w:val="485862E5"/>
    <w:rsid w:val="485F5013"/>
    <w:rsid w:val="48618B18"/>
    <w:rsid w:val="4885724B"/>
    <w:rsid w:val="489188C4"/>
    <w:rsid w:val="48921342"/>
    <w:rsid w:val="489416C6"/>
    <w:rsid w:val="489B725E"/>
    <w:rsid w:val="48A01546"/>
    <w:rsid w:val="48AE9F48"/>
    <w:rsid w:val="48AF6046"/>
    <w:rsid w:val="48B3860F"/>
    <w:rsid w:val="48BA7519"/>
    <w:rsid w:val="48BA90BC"/>
    <w:rsid w:val="48BC1D1B"/>
    <w:rsid w:val="48C1AF38"/>
    <w:rsid w:val="48C930C6"/>
    <w:rsid w:val="48CAE6DC"/>
    <w:rsid w:val="48CE98EC"/>
    <w:rsid w:val="48D0A0E3"/>
    <w:rsid w:val="48E72393"/>
    <w:rsid w:val="48EF9260"/>
    <w:rsid w:val="4901BF44"/>
    <w:rsid w:val="49029B6F"/>
    <w:rsid w:val="491060A4"/>
    <w:rsid w:val="49182771"/>
    <w:rsid w:val="491C13D3"/>
    <w:rsid w:val="491CDD26"/>
    <w:rsid w:val="492B26C7"/>
    <w:rsid w:val="494714CD"/>
    <w:rsid w:val="49614BD2"/>
    <w:rsid w:val="49625203"/>
    <w:rsid w:val="49658E6C"/>
    <w:rsid w:val="4966DFA2"/>
    <w:rsid w:val="4967525A"/>
    <w:rsid w:val="496EBBEC"/>
    <w:rsid w:val="4974B7CA"/>
    <w:rsid w:val="497C0244"/>
    <w:rsid w:val="497C0DBE"/>
    <w:rsid w:val="4987F4C7"/>
    <w:rsid w:val="4996E85A"/>
    <w:rsid w:val="4997BA90"/>
    <w:rsid w:val="49B0295D"/>
    <w:rsid w:val="49B0B115"/>
    <w:rsid w:val="49CCFE66"/>
    <w:rsid w:val="49CED895"/>
    <w:rsid w:val="49D3C9E4"/>
    <w:rsid w:val="49DDDBBB"/>
    <w:rsid w:val="49DF57DA"/>
    <w:rsid w:val="49E343E4"/>
    <w:rsid w:val="49F0E66E"/>
    <w:rsid w:val="49F519F7"/>
    <w:rsid w:val="49F66AF7"/>
    <w:rsid w:val="49F6921F"/>
    <w:rsid w:val="49F90E18"/>
    <w:rsid w:val="4A023BA7"/>
    <w:rsid w:val="4A137E7D"/>
    <w:rsid w:val="4A2BAF13"/>
    <w:rsid w:val="4A37931A"/>
    <w:rsid w:val="4A538C63"/>
    <w:rsid w:val="4A594C2B"/>
    <w:rsid w:val="4A5CAA63"/>
    <w:rsid w:val="4A5F17D0"/>
    <w:rsid w:val="4A81795B"/>
    <w:rsid w:val="4A82602A"/>
    <w:rsid w:val="4A92E2DD"/>
    <w:rsid w:val="4A9BF114"/>
    <w:rsid w:val="4AA8885B"/>
    <w:rsid w:val="4AA8C91E"/>
    <w:rsid w:val="4AB559B1"/>
    <w:rsid w:val="4AB91317"/>
    <w:rsid w:val="4AB9B576"/>
    <w:rsid w:val="4ABB96B5"/>
    <w:rsid w:val="4ADD4876"/>
    <w:rsid w:val="4ADF1859"/>
    <w:rsid w:val="4AE01F40"/>
    <w:rsid w:val="4AF4FA79"/>
    <w:rsid w:val="4AF85E26"/>
    <w:rsid w:val="4AF91DFE"/>
    <w:rsid w:val="4B02B4AF"/>
    <w:rsid w:val="4B030053"/>
    <w:rsid w:val="4B06924C"/>
    <w:rsid w:val="4B0773C2"/>
    <w:rsid w:val="4B139EF8"/>
    <w:rsid w:val="4B16E1A4"/>
    <w:rsid w:val="4B1CBAE1"/>
    <w:rsid w:val="4B275579"/>
    <w:rsid w:val="4B3B2A49"/>
    <w:rsid w:val="4B3C4286"/>
    <w:rsid w:val="4B43543F"/>
    <w:rsid w:val="4B43F77C"/>
    <w:rsid w:val="4B4FB7FC"/>
    <w:rsid w:val="4B56D43B"/>
    <w:rsid w:val="4B585166"/>
    <w:rsid w:val="4B5A8195"/>
    <w:rsid w:val="4B5B8D70"/>
    <w:rsid w:val="4B65EB5A"/>
    <w:rsid w:val="4B6732DB"/>
    <w:rsid w:val="4B688426"/>
    <w:rsid w:val="4B6AA8A8"/>
    <w:rsid w:val="4B785DA7"/>
    <w:rsid w:val="4B789D66"/>
    <w:rsid w:val="4B9AFDA7"/>
    <w:rsid w:val="4BA2DECD"/>
    <w:rsid w:val="4BA44A65"/>
    <w:rsid w:val="4BAC2EA8"/>
    <w:rsid w:val="4BAC8358"/>
    <w:rsid w:val="4BB5BB9F"/>
    <w:rsid w:val="4BB78DFC"/>
    <w:rsid w:val="4BC62347"/>
    <w:rsid w:val="4BCF65E0"/>
    <w:rsid w:val="4BDB8BF6"/>
    <w:rsid w:val="4BDE9B48"/>
    <w:rsid w:val="4BE29C75"/>
    <w:rsid w:val="4BE3B9B3"/>
    <w:rsid w:val="4C065A59"/>
    <w:rsid w:val="4C08C96C"/>
    <w:rsid w:val="4C09AC9A"/>
    <w:rsid w:val="4C3315FB"/>
    <w:rsid w:val="4C3C416D"/>
    <w:rsid w:val="4C40DE41"/>
    <w:rsid w:val="4C44997F"/>
    <w:rsid w:val="4C4688F7"/>
    <w:rsid w:val="4C47BF5B"/>
    <w:rsid w:val="4C563DC7"/>
    <w:rsid w:val="4C63D2CD"/>
    <w:rsid w:val="4C79918D"/>
    <w:rsid w:val="4C86B27A"/>
    <w:rsid w:val="4C88617E"/>
    <w:rsid w:val="4C8B0FA6"/>
    <w:rsid w:val="4C941CC7"/>
    <w:rsid w:val="4C9BC5F0"/>
    <w:rsid w:val="4C9E97A8"/>
    <w:rsid w:val="4CA5321F"/>
    <w:rsid w:val="4CAD8FA2"/>
    <w:rsid w:val="4CAF3E20"/>
    <w:rsid w:val="4CB6B58F"/>
    <w:rsid w:val="4CBFE47F"/>
    <w:rsid w:val="4CC10B01"/>
    <w:rsid w:val="4CCBAB56"/>
    <w:rsid w:val="4CCED5EE"/>
    <w:rsid w:val="4CECE35D"/>
    <w:rsid w:val="4CED7AB2"/>
    <w:rsid w:val="4CF5F0AD"/>
    <w:rsid w:val="4CF6CFC4"/>
    <w:rsid w:val="4CFB2964"/>
    <w:rsid w:val="4CFB819F"/>
    <w:rsid w:val="4D009A8F"/>
    <w:rsid w:val="4D04B9B3"/>
    <w:rsid w:val="4D089ABB"/>
    <w:rsid w:val="4D0C70E2"/>
    <w:rsid w:val="4D12497D"/>
    <w:rsid w:val="4D12DBB0"/>
    <w:rsid w:val="4D167B85"/>
    <w:rsid w:val="4D2262F5"/>
    <w:rsid w:val="4D288183"/>
    <w:rsid w:val="4D2E0BB9"/>
    <w:rsid w:val="4D391A51"/>
    <w:rsid w:val="4D5679D1"/>
    <w:rsid w:val="4D5E3FB2"/>
    <w:rsid w:val="4D7619EE"/>
    <w:rsid w:val="4D84E8C1"/>
    <w:rsid w:val="4D8E65D5"/>
    <w:rsid w:val="4D9060B1"/>
    <w:rsid w:val="4D925794"/>
    <w:rsid w:val="4DAED4C5"/>
    <w:rsid w:val="4DB37653"/>
    <w:rsid w:val="4DB84770"/>
    <w:rsid w:val="4DB9A748"/>
    <w:rsid w:val="4DBFA77D"/>
    <w:rsid w:val="4DCB5EEB"/>
    <w:rsid w:val="4DD35BD8"/>
    <w:rsid w:val="4DE20B28"/>
    <w:rsid w:val="4DE2B48D"/>
    <w:rsid w:val="4DF3EA0A"/>
    <w:rsid w:val="4DF62CB8"/>
    <w:rsid w:val="4E0E8238"/>
    <w:rsid w:val="4E0FE23F"/>
    <w:rsid w:val="4E1622B7"/>
    <w:rsid w:val="4E252E8B"/>
    <w:rsid w:val="4E29C40D"/>
    <w:rsid w:val="4E332CE8"/>
    <w:rsid w:val="4E44EDE7"/>
    <w:rsid w:val="4E4A7C2F"/>
    <w:rsid w:val="4E4DC0CC"/>
    <w:rsid w:val="4E573EAF"/>
    <w:rsid w:val="4E591C69"/>
    <w:rsid w:val="4E6140F7"/>
    <w:rsid w:val="4E6233A6"/>
    <w:rsid w:val="4E67FD4D"/>
    <w:rsid w:val="4E800066"/>
    <w:rsid w:val="4E822A81"/>
    <w:rsid w:val="4E8BF6B6"/>
    <w:rsid w:val="4E8C0716"/>
    <w:rsid w:val="4E9058F5"/>
    <w:rsid w:val="4EAAB3CC"/>
    <w:rsid w:val="4EAC57C0"/>
    <w:rsid w:val="4EAC8AD9"/>
    <w:rsid w:val="4EAD463C"/>
    <w:rsid w:val="4EB3EDDD"/>
    <w:rsid w:val="4EB3FF27"/>
    <w:rsid w:val="4EBDFE2B"/>
    <w:rsid w:val="4EC698F1"/>
    <w:rsid w:val="4ED0790A"/>
    <w:rsid w:val="4EDA5A35"/>
    <w:rsid w:val="4EDBE838"/>
    <w:rsid w:val="4EE9159D"/>
    <w:rsid w:val="4EEA8789"/>
    <w:rsid w:val="4EEABC94"/>
    <w:rsid w:val="4EF7AD6F"/>
    <w:rsid w:val="4F0212C6"/>
    <w:rsid w:val="4F0E7280"/>
    <w:rsid w:val="4F13EB1B"/>
    <w:rsid w:val="4F1757DD"/>
    <w:rsid w:val="4F189AB3"/>
    <w:rsid w:val="4F20751A"/>
    <w:rsid w:val="4F221F14"/>
    <w:rsid w:val="4F238453"/>
    <w:rsid w:val="4F266271"/>
    <w:rsid w:val="4F29B42D"/>
    <w:rsid w:val="4F2D914A"/>
    <w:rsid w:val="4F390B5B"/>
    <w:rsid w:val="4F44F353"/>
    <w:rsid w:val="4F4877C3"/>
    <w:rsid w:val="4F50D247"/>
    <w:rsid w:val="4F5316E4"/>
    <w:rsid w:val="4F6326CB"/>
    <w:rsid w:val="4F6F9E01"/>
    <w:rsid w:val="4F834631"/>
    <w:rsid w:val="4F891732"/>
    <w:rsid w:val="4F8934E2"/>
    <w:rsid w:val="4F8D4855"/>
    <w:rsid w:val="4F935337"/>
    <w:rsid w:val="4F9CA673"/>
    <w:rsid w:val="4F9FD177"/>
    <w:rsid w:val="4FA3B856"/>
    <w:rsid w:val="4FA49C5F"/>
    <w:rsid w:val="4FA5A043"/>
    <w:rsid w:val="4FA5CF3D"/>
    <w:rsid w:val="4FAF7301"/>
    <w:rsid w:val="4FC5946E"/>
    <w:rsid w:val="4FCB0474"/>
    <w:rsid w:val="4FEC1340"/>
    <w:rsid w:val="4FFB7155"/>
    <w:rsid w:val="4FFCA003"/>
    <w:rsid w:val="5018135D"/>
    <w:rsid w:val="501D31EE"/>
    <w:rsid w:val="501EFD82"/>
    <w:rsid w:val="5049DA48"/>
    <w:rsid w:val="505017AB"/>
    <w:rsid w:val="505545C0"/>
    <w:rsid w:val="50571C6B"/>
    <w:rsid w:val="50572EFF"/>
    <w:rsid w:val="505CB11D"/>
    <w:rsid w:val="505D81E3"/>
    <w:rsid w:val="50611C5E"/>
    <w:rsid w:val="50636168"/>
    <w:rsid w:val="506D0C6A"/>
    <w:rsid w:val="506D9281"/>
    <w:rsid w:val="508AB9E5"/>
    <w:rsid w:val="50A58F03"/>
    <w:rsid w:val="50AA34F0"/>
    <w:rsid w:val="50B81D8D"/>
    <w:rsid w:val="50BFE6BD"/>
    <w:rsid w:val="50C9AD8F"/>
    <w:rsid w:val="50CC6969"/>
    <w:rsid w:val="50D6BA01"/>
    <w:rsid w:val="50DEB894"/>
    <w:rsid w:val="50E46A78"/>
    <w:rsid w:val="50EB1BB9"/>
    <w:rsid w:val="50F39E9F"/>
    <w:rsid w:val="50FF0734"/>
    <w:rsid w:val="510A8A5C"/>
    <w:rsid w:val="510D40D6"/>
    <w:rsid w:val="511E0019"/>
    <w:rsid w:val="51250543"/>
    <w:rsid w:val="512918B6"/>
    <w:rsid w:val="5134206F"/>
    <w:rsid w:val="51487947"/>
    <w:rsid w:val="515BFFB6"/>
    <w:rsid w:val="515E2DC4"/>
    <w:rsid w:val="516EC880"/>
    <w:rsid w:val="517127FC"/>
    <w:rsid w:val="5176C34F"/>
    <w:rsid w:val="5180A497"/>
    <w:rsid w:val="5180E912"/>
    <w:rsid w:val="51828E37"/>
    <w:rsid w:val="51927415"/>
    <w:rsid w:val="5198E1B9"/>
    <w:rsid w:val="51995A06"/>
    <w:rsid w:val="51B55819"/>
    <w:rsid w:val="51B8BABE"/>
    <w:rsid w:val="51BCD2AB"/>
    <w:rsid w:val="51BD97A8"/>
    <w:rsid w:val="51CEF2C2"/>
    <w:rsid w:val="51DA2B65"/>
    <w:rsid w:val="51E18E87"/>
    <w:rsid w:val="51E1DE2C"/>
    <w:rsid w:val="51E7A5B9"/>
    <w:rsid w:val="51E9A02D"/>
    <w:rsid w:val="51E9C411"/>
    <w:rsid w:val="51EED4DB"/>
    <w:rsid w:val="5205E4BB"/>
    <w:rsid w:val="5207EA35"/>
    <w:rsid w:val="520A39B7"/>
    <w:rsid w:val="52187394"/>
    <w:rsid w:val="521DA4AA"/>
    <w:rsid w:val="52359EE7"/>
    <w:rsid w:val="5238C377"/>
    <w:rsid w:val="524B76F2"/>
    <w:rsid w:val="524DC39E"/>
    <w:rsid w:val="5252C1B4"/>
    <w:rsid w:val="525936A2"/>
    <w:rsid w:val="525A2571"/>
    <w:rsid w:val="528A1B93"/>
    <w:rsid w:val="528FA9DF"/>
    <w:rsid w:val="529190A3"/>
    <w:rsid w:val="52930E78"/>
    <w:rsid w:val="52A056C9"/>
    <w:rsid w:val="52AAE0B3"/>
    <w:rsid w:val="52C11053"/>
    <w:rsid w:val="52D08C2D"/>
    <w:rsid w:val="52D50A73"/>
    <w:rsid w:val="52E64EB1"/>
    <w:rsid w:val="52ECE252"/>
    <w:rsid w:val="52F1C73B"/>
    <w:rsid w:val="52F6222C"/>
    <w:rsid w:val="52FBB466"/>
    <w:rsid w:val="531F5DF1"/>
    <w:rsid w:val="532119AC"/>
    <w:rsid w:val="5322EC19"/>
    <w:rsid w:val="5323E2EE"/>
    <w:rsid w:val="5333D547"/>
    <w:rsid w:val="53473910"/>
    <w:rsid w:val="534AE0D1"/>
    <w:rsid w:val="53606B71"/>
    <w:rsid w:val="5360F716"/>
    <w:rsid w:val="536AC323"/>
    <w:rsid w:val="536D11C3"/>
    <w:rsid w:val="536D86E4"/>
    <w:rsid w:val="537102A0"/>
    <w:rsid w:val="53712B3D"/>
    <w:rsid w:val="537B5B78"/>
    <w:rsid w:val="53836C0F"/>
    <w:rsid w:val="538D32F3"/>
    <w:rsid w:val="539E1429"/>
    <w:rsid w:val="53A0D61D"/>
    <w:rsid w:val="53A4419D"/>
    <w:rsid w:val="53B118FA"/>
    <w:rsid w:val="53C264DD"/>
    <w:rsid w:val="53C54939"/>
    <w:rsid w:val="53C9BE8D"/>
    <w:rsid w:val="53D00973"/>
    <w:rsid w:val="53D15169"/>
    <w:rsid w:val="53D236D8"/>
    <w:rsid w:val="53D52E32"/>
    <w:rsid w:val="53DF459E"/>
    <w:rsid w:val="53E9876D"/>
    <w:rsid w:val="53F36440"/>
    <w:rsid w:val="53F47570"/>
    <w:rsid w:val="53F4CA54"/>
    <w:rsid w:val="541B3E3F"/>
    <w:rsid w:val="54275C6E"/>
    <w:rsid w:val="5428CE56"/>
    <w:rsid w:val="5439A2F1"/>
    <w:rsid w:val="543EAC4B"/>
    <w:rsid w:val="5451288D"/>
    <w:rsid w:val="545CA605"/>
    <w:rsid w:val="546A65E6"/>
    <w:rsid w:val="54752E38"/>
    <w:rsid w:val="5476AC49"/>
    <w:rsid w:val="549365D4"/>
    <w:rsid w:val="5499F28F"/>
    <w:rsid w:val="54AAD09B"/>
    <w:rsid w:val="54AEA988"/>
    <w:rsid w:val="54AEB2A8"/>
    <w:rsid w:val="54AF0A57"/>
    <w:rsid w:val="54C6E740"/>
    <w:rsid w:val="54C9578F"/>
    <w:rsid w:val="54CFF913"/>
    <w:rsid w:val="54D0827B"/>
    <w:rsid w:val="54D0C17E"/>
    <w:rsid w:val="54E36BD3"/>
    <w:rsid w:val="54F13C6B"/>
    <w:rsid w:val="54F6CC47"/>
    <w:rsid w:val="54FDCA5C"/>
    <w:rsid w:val="55045DFC"/>
    <w:rsid w:val="55216E0A"/>
    <w:rsid w:val="552D1345"/>
    <w:rsid w:val="553157A4"/>
    <w:rsid w:val="553FF581"/>
    <w:rsid w:val="55415D51"/>
    <w:rsid w:val="55493DEE"/>
    <w:rsid w:val="55570C90"/>
    <w:rsid w:val="555732BD"/>
    <w:rsid w:val="555CB0B4"/>
    <w:rsid w:val="556B6AC7"/>
    <w:rsid w:val="556DD028"/>
    <w:rsid w:val="5572AC5E"/>
    <w:rsid w:val="5573AC65"/>
    <w:rsid w:val="5583F5AC"/>
    <w:rsid w:val="5586DBBE"/>
    <w:rsid w:val="558C58AB"/>
    <w:rsid w:val="55974556"/>
    <w:rsid w:val="55B4BED5"/>
    <w:rsid w:val="55C9D32B"/>
    <w:rsid w:val="55CB19A9"/>
    <w:rsid w:val="55D15CCE"/>
    <w:rsid w:val="55D52EE5"/>
    <w:rsid w:val="55D7336B"/>
    <w:rsid w:val="55D8CBB7"/>
    <w:rsid w:val="55EBC9FE"/>
    <w:rsid w:val="55F0DDA8"/>
    <w:rsid w:val="55F2A115"/>
    <w:rsid w:val="55F80172"/>
    <w:rsid w:val="55F87666"/>
    <w:rsid w:val="55F92146"/>
    <w:rsid w:val="55FF011E"/>
    <w:rsid w:val="560B3A8E"/>
    <w:rsid w:val="5611670E"/>
    <w:rsid w:val="561BEA52"/>
    <w:rsid w:val="5623D556"/>
    <w:rsid w:val="5626C86F"/>
    <w:rsid w:val="5630F1EE"/>
    <w:rsid w:val="5634BDEF"/>
    <w:rsid w:val="5634D5F2"/>
    <w:rsid w:val="56390AB1"/>
    <w:rsid w:val="564F2C26"/>
    <w:rsid w:val="56537ECD"/>
    <w:rsid w:val="565B4DD3"/>
    <w:rsid w:val="565E1A54"/>
    <w:rsid w:val="56603D07"/>
    <w:rsid w:val="566A0106"/>
    <w:rsid w:val="567471CE"/>
    <w:rsid w:val="5681890F"/>
    <w:rsid w:val="5687635D"/>
    <w:rsid w:val="569E3C58"/>
    <w:rsid w:val="56A70B4E"/>
    <w:rsid w:val="56B0247C"/>
    <w:rsid w:val="56C87409"/>
    <w:rsid w:val="56F78E13"/>
    <w:rsid w:val="56FB19B5"/>
    <w:rsid w:val="5708F22B"/>
    <w:rsid w:val="5716F12F"/>
    <w:rsid w:val="57195818"/>
    <w:rsid w:val="572071C8"/>
    <w:rsid w:val="5722AC1F"/>
    <w:rsid w:val="572853C4"/>
    <w:rsid w:val="572BCB07"/>
    <w:rsid w:val="572F1AEF"/>
    <w:rsid w:val="5749CEBD"/>
    <w:rsid w:val="574C4A09"/>
    <w:rsid w:val="57500341"/>
    <w:rsid w:val="57547978"/>
    <w:rsid w:val="575982D1"/>
    <w:rsid w:val="5764A68B"/>
    <w:rsid w:val="576BB61B"/>
    <w:rsid w:val="577CCC95"/>
    <w:rsid w:val="57818E38"/>
    <w:rsid w:val="57846FAB"/>
    <w:rsid w:val="57873861"/>
    <w:rsid w:val="578D5B6A"/>
    <w:rsid w:val="5792D880"/>
    <w:rsid w:val="579AE7CE"/>
    <w:rsid w:val="57A39914"/>
    <w:rsid w:val="57A50FB0"/>
    <w:rsid w:val="57A89BB0"/>
    <w:rsid w:val="57AC85E6"/>
    <w:rsid w:val="57B29BD6"/>
    <w:rsid w:val="57BDE47C"/>
    <w:rsid w:val="57C49712"/>
    <w:rsid w:val="57D0A653"/>
    <w:rsid w:val="57D1C136"/>
    <w:rsid w:val="57D3C52E"/>
    <w:rsid w:val="57D429F1"/>
    <w:rsid w:val="57D46221"/>
    <w:rsid w:val="57D6A5C7"/>
    <w:rsid w:val="57E8084B"/>
    <w:rsid w:val="57ED51C1"/>
    <w:rsid w:val="58051022"/>
    <w:rsid w:val="580B162F"/>
    <w:rsid w:val="5812C7D0"/>
    <w:rsid w:val="58179B51"/>
    <w:rsid w:val="5819B09F"/>
    <w:rsid w:val="5823C2E0"/>
    <w:rsid w:val="5826D971"/>
    <w:rsid w:val="58366E61"/>
    <w:rsid w:val="584A9992"/>
    <w:rsid w:val="585F55C6"/>
    <w:rsid w:val="58640D87"/>
    <w:rsid w:val="586FBB8D"/>
    <w:rsid w:val="58737E99"/>
    <w:rsid w:val="58757FA0"/>
    <w:rsid w:val="587AFCC8"/>
    <w:rsid w:val="587CC819"/>
    <w:rsid w:val="58923494"/>
    <w:rsid w:val="58990783"/>
    <w:rsid w:val="58A91518"/>
    <w:rsid w:val="58AAF33E"/>
    <w:rsid w:val="58C1D127"/>
    <w:rsid w:val="58C8FC2E"/>
    <w:rsid w:val="58D18451"/>
    <w:rsid w:val="58D5C79C"/>
    <w:rsid w:val="58DB996A"/>
    <w:rsid w:val="58E37434"/>
    <w:rsid w:val="58E80184"/>
    <w:rsid w:val="58EB6DC2"/>
    <w:rsid w:val="58F8F511"/>
    <w:rsid w:val="58FB60FB"/>
    <w:rsid w:val="58FC3F79"/>
    <w:rsid w:val="5909D150"/>
    <w:rsid w:val="5914B28D"/>
    <w:rsid w:val="59254FEB"/>
    <w:rsid w:val="592EA8E1"/>
    <w:rsid w:val="59342A9B"/>
    <w:rsid w:val="5935EB1F"/>
    <w:rsid w:val="59373A20"/>
    <w:rsid w:val="59381344"/>
    <w:rsid w:val="593DEF9B"/>
    <w:rsid w:val="594D05A6"/>
    <w:rsid w:val="59624EA4"/>
    <w:rsid w:val="5968BC55"/>
    <w:rsid w:val="59741D79"/>
    <w:rsid w:val="597B5CA0"/>
    <w:rsid w:val="597F2494"/>
    <w:rsid w:val="59815E7F"/>
    <w:rsid w:val="598502A8"/>
    <w:rsid w:val="5990FFB5"/>
    <w:rsid w:val="5999BE55"/>
    <w:rsid w:val="59A6A355"/>
    <w:rsid w:val="59A83FB0"/>
    <w:rsid w:val="59AABCEE"/>
    <w:rsid w:val="59B2D95D"/>
    <w:rsid w:val="59BB212B"/>
    <w:rsid w:val="59BD19B5"/>
    <w:rsid w:val="59BDBF1A"/>
    <w:rsid w:val="59C907E8"/>
    <w:rsid w:val="59D34ABC"/>
    <w:rsid w:val="59D59C6A"/>
    <w:rsid w:val="59DF58BC"/>
    <w:rsid w:val="59E0A58C"/>
    <w:rsid w:val="59FC14B7"/>
    <w:rsid w:val="59FFAC96"/>
    <w:rsid w:val="5A112646"/>
    <w:rsid w:val="5A1574FC"/>
    <w:rsid w:val="5A1EF36D"/>
    <w:rsid w:val="5A27B9AC"/>
    <w:rsid w:val="5A372959"/>
    <w:rsid w:val="5A4101AD"/>
    <w:rsid w:val="5A4A9899"/>
    <w:rsid w:val="5A747049"/>
    <w:rsid w:val="5A775D7B"/>
    <w:rsid w:val="5A778DEA"/>
    <w:rsid w:val="5A871FD1"/>
    <w:rsid w:val="5A94C572"/>
    <w:rsid w:val="5AA4F9A8"/>
    <w:rsid w:val="5AA94DBB"/>
    <w:rsid w:val="5AAE9E3D"/>
    <w:rsid w:val="5AAF1F5A"/>
    <w:rsid w:val="5AB4B1EC"/>
    <w:rsid w:val="5AC54F94"/>
    <w:rsid w:val="5AD93DC3"/>
    <w:rsid w:val="5AE2A31F"/>
    <w:rsid w:val="5AE6B864"/>
    <w:rsid w:val="5AF42A8D"/>
    <w:rsid w:val="5AFE96EC"/>
    <w:rsid w:val="5B038397"/>
    <w:rsid w:val="5B0CA5DD"/>
    <w:rsid w:val="5B225A4D"/>
    <w:rsid w:val="5B263B44"/>
    <w:rsid w:val="5B26B42E"/>
    <w:rsid w:val="5B293B9C"/>
    <w:rsid w:val="5B3A70AB"/>
    <w:rsid w:val="5B47FB2F"/>
    <w:rsid w:val="5B5AE620"/>
    <w:rsid w:val="5B6175E1"/>
    <w:rsid w:val="5B6A4BC4"/>
    <w:rsid w:val="5B6C308B"/>
    <w:rsid w:val="5B7137DC"/>
    <w:rsid w:val="5B73C498"/>
    <w:rsid w:val="5B7EC94B"/>
    <w:rsid w:val="5B82AD3D"/>
    <w:rsid w:val="5B862548"/>
    <w:rsid w:val="5B9C0D54"/>
    <w:rsid w:val="5BA4B6A4"/>
    <w:rsid w:val="5BA89C72"/>
    <w:rsid w:val="5BA8E755"/>
    <w:rsid w:val="5BA8E8CA"/>
    <w:rsid w:val="5BB0DB15"/>
    <w:rsid w:val="5BB2452D"/>
    <w:rsid w:val="5BB6F2FB"/>
    <w:rsid w:val="5BB94D17"/>
    <w:rsid w:val="5BC7F9E0"/>
    <w:rsid w:val="5BDBA0FF"/>
    <w:rsid w:val="5BE551F0"/>
    <w:rsid w:val="5BFC3833"/>
    <w:rsid w:val="5C023B1F"/>
    <w:rsid w:val="5C0AF9F4"/>
    <w:rsid w:val="5C102334"/>
    <w:rsid w:val="5C22341D"/>
    <w:rsid w:val="5C2F33C9"/>
    <w:rsid w:val="5C318E28"/>
    <w:rsid w:val="5C3D7B15"/>
    <w:rsid w:val="5C4346E4"/>
    <w:rsid w:val="5C435A6D"/>
    <w:rsid w:val="5C4691CB"/>
    <w:rsid w:val="5C4C8276"/>
    <w:rsid w:val="5C4D3BD6"/>
    <w:rsid w:val="5C5B28CC"/>
    <w:rsid w:val="5C5D62E7"/>
    <w:rsid w:val="5C61C217"/>
    <w:rsid w:val="5C656E18"/>
    <w:rsid w:val="5C6649A3"/>
    <w:rsid w:val="5C677788"/>
    <w:rsid w:val="5C7223E2"/>
    <w:rsid w:val="5C7B8080"/>
    <w:rsid w:val="5C8974C0"/>
    <w:rsid w:val="5C8AF20C"/>
    <w:rsid w:val="5C941925"/>
    <w:rsid w:val="5C9B0D0E"/>
    <w:rsid w:val="5CAE5E64"/>
    <w:rsid w:val="5CBEC8F9"/>
    <w:rsid w:val="5CC327B5"/>
    <w:rsid w:val="5CC8A2CC"/>
    <w:rsid w:val="5CCE7567"/>
    <w:rsid w:val="5CD31DC0"/>
    <w:rsid w:val="5CD8680C"/>
    <w:rsid w:val="5CDACBB9"/>
    <w:rsid w:val="5CDD00BC"/>
    <w:rsid w:val="5CE32507"/>
    <w:rsid w:val="5CE7CBD5"/>
    <w:rsid w:val="5CE88A3D"/>
    <w:rsid w:val="5CFACF7F"/>
    <w:rsid w:val="5CFC7623"/>
    <w:rsid w:val="5CFCBFFF"/>
    <w:rsid w:val="5D0EA608"/>
    <w:rsid w:val="5D1BF441"/>
    <w:rsid w:val="5D1E9283"/>
    <w:rsid w:val="5D290066"/>
    <w:rsid w:val="5D2AEAC4"/>
    <w:rsid w:val="5D2DB52D"/>
    <w:rsid w:val="5D326152"/>
    <w:rsid w:val="5D34D0C8"/>
    <w:rsid w:val="5D4538B7"/>
    <w:rsid w:val="5D5173B6"/>
    <w:rsid w:val="5D51B8ED"/>
    <w:rsid w:val="5D536528"/>
    <w:rsid w:val="5D56942F"/>
    <w:rsid w:val="5D5E6833"/>
    <w:rsid w:val="5D6F6986"/>
    <w:rsid w:val="5D716FAD"/>
    <w:rsid w:val="5D8AD8BC"/>
    <w:rsid w:val="5D8DF75C"/>
    <w:rsid w:val="5D8E2977"/>
    <w:rsid w:val="5D9BD839"/>
    <w:rsid w:val="5D9E9531"/>
    <w:rsid w:val="5DA61E55"/>
    <w:rsid w:val="5DB9B66B"/>
    <w:rsid w:val="5DC40BCA"/>
    <w:rsid w:val="5DCC90EF"/>
    <w:rsid w:val="5DD79909"/>
    <w:rsid w:val="5DDB327A"/>
    <w:rsid w:val="5DE72D66"/>
    <w:rsid w:val="5DEAFF42"/>
    <w:rsid w:val="5DF10B59"/>
    <w:rsid w:val="5E1CE200"/>
    <w:rsid w:val="5E2C835E"/>
    <w:rsid w:val="5E3A01C2"/>
    <w:rsid w:val="5E3BF112"/>
    <w:rsid w:val="5E3BF38C"/>
    <w:rsid w:val="5E3BF548"/>
    <w:rsid w:val="5E4B34E0"/>
    <w:rsid w:val="5E4F1AB6"/>
    <w:rsid w:val="5E55C075"/>
    <w:rsid w:val="5E652549"/>
    <w:rsid w:val="5E6C93B6"/>
    <w:rsid w:val="5E6D3692"/>
    <w:rsid w:val="5E75A721"/>
    <w:rsid w:val="5E7F003B"/>
    <w:rsid w:val="5E9FD467"/>
    <w:rsid w:val="5EA59B2E"/>
    <w:rsid w:val="5EA8D89E"/>
    <w:rsid w:val="5EAF7C69"/>
    <w:rsid w:val="5EB3F3AB"/>
    <w:rsid w:val="5EB483E8"/>
    <w:rsid w:val="5EC2733B"/>
    <w:rsid w:val="5EC58F58"/>
    <w:rsid w:val="5ECC4394"/>
    <w:rsid w:val="5ED24D34"/>
    <w:rsid w:val="5ED34CBB"/>
    <w:rsid w:val="5EDB72D8"/>
    <w:rsid w:val="5EDDA4BB"/>
    <w:rsid w:val="5EE58D29"/>
    <w:rsid w:val="5EEBB744"/>
    <w:rsid w:val="5EF26490"/>
    <w:rsid w:val="5EF5DF6B"/>
    <w:rsid w:val="5EFFBB6F"/>
    <w:rsid w:val="5F0CAF83"/>
    <w:rsid w:val="5F0D63CC"/>
    <w:rsid w:val="5F14A623"/>
    <w:rsid w:val="5F1743E1"/>
    <w:rsid w:val="5F3B009F"/>
    <w:rsid w:val="5F5A27EE"/>
    <w:rsid w:val="5F615AC9"/>
    <w:rsid w:val="5F639413"/>
    <w:rsid w:val="5F64EBA0"/>
    <w:rsid w:val="5F6D4D0F"/>
    <w:rsid w:val="5F7161DD"/>
    <w:rsid w:val="5F73B647"/>
    <w:rsid w:val="5F78316E"/>
    <w:rsid w:val="5F7E5548"/>
    <w:rsid w:val="5F815E44"/>
    <w:rsid w:val="5F88FF00"/>
    <w:rsid w:val="5F8AF4F9"/>
    <w:rsid w:val="5F9A651E"/>
    <w:rsid w:val="5F9D0464"/>
    <w:rsid w:val="5F9E23DD"/>
    <w:rsid w:val="5F9EB63D"/>
    <w:rsid w:val="5FBF26E7"/>
    <w:rsid w:val="5FCBB8F3"/>
    <w:rsid w:val="5FCDA763"/>
    <w:rsid w:val="5FEBCC5D"/>
    <w:rsid w:val="600096B1"/>
    <w:rsid w:val="6007AC03"/>
    <w:rsid w:val="6008DD26"/>
    <w:rsid w:val="60143C62"/>
    <w:rsid w:val="6015276E"/>
    <w:rsid w:val="601F8469"/>
    <w:rsid w:val="60224A2A"/>
    <w:rsid w:val="602D194F"/>
    <w:rsid w:val="603AF557"/>
    <w:rsid w:val="60433C13"/>
    <w:rsid w:val="604965E4"/>
    <w:rsid w:val="604ACD62"/>
    <w:rsid w:val="605FE63F"/>
    <w:rsid w:val="60662AA4"/>
    <w:rsid w:val="606D7A72"/>
    <w:rsid w:val="606F1D1C"/>
    <w:rsid w:val="607197B6"/>
    <w:rsid w:val="6076491A"/>
    <w:rsid w:val="607AEFF5"/>
    <w:rsid w:val="607ED9C5"/>
    <w:rsid w:val="6090DEAD"/>
    <w:rsid w:val="609785F6"/>
    <w:rsid w:val="60A40E4B"/>
    <w:rsid w:val="60B3ED5D"/>
    <w:rsid w:val="60D02ECE"/>
    <w:rsid w:val="60D25C26"/>
    <w:rsid w:val="60D5FE3F"/>
    <w:rsid w:val="60D7E9C1"/>
    <w:rsid w:val="60ED4D28"/>
    <w:rsid w:val="60FAD4F9"/>
    <w:rsid w:val="60FE0C42"/>
    <w:rsid w:val="61099914"/>
    <w:rsid w:val="610B7FA4"/>
    <w:rsid w:val="61167618"/>
    <w:rsid w:val="611B27B3"/>
    <w:rsid w:val="611E1C46"/>
    <w:rsid w:val="61259E0D"/>
    <w:rsid w:val="612C0889"/>
    <w:rsid w:val="61311111"/>
    <w:rsid w:val="613C1705"/>
    <w:rsid w:val="61403510"/>
    <w:rsid w:val="6143FC53"/>
    <w:rsid w:val="614A22F9"/>
    <w:rsid w:val="6155BC15"/>
    <w:rsid w:val="615925C2"/>
    <w:rsid w:val="61606478"/>
    <w:rsid w:val="6165E929"/>
    <w:rsid w:val="616B8CEC"/>
    <w:rsid w:val="617417FC"/>
    <w:rsid w:val="61792DA2"/>
    <w:rsid w:val="618ABE6B"/>
    <w:rsid w:val="618AFC72"/>
    <w:rsid w:val="618CA911"/>
    <w:rsid w:val="618F72C1"/>
    <w:rsid w:val="618FACB7"/>
    <w:rsid w:val="6191FC69"/>
    <w:rsid w:val="6197C7E0"/>
    <w:rsid w:val="61A8C67E"/>
    <w:rsid w:val="61B6C4F7"/>
    <w:rsid w:val="61BF499A"/>
    <w:rsid w:val="61C7F796"/>
    <w:rsid w:val="61CC6317"/>
    <w:rsid w:val="61D0D2B4"/>
    <w:rsid w:val="61E63F08"/>
    <w:rsid w:val="61F4CDC9"/>
    <w:rsid w:val="61FDD59A"/>
    <w:rsid w:val="6203B579"/>
    <w:rsid w:val="6213139A"/>
    <w:rsid w:val="62144140"/>
    <w:rsid w:val="6216B9A0"/>
    <w:rsid w:val="62206717"/>
    <w:rsid w:val="622110C1"/>
    <w:rsid w:val="62215F13"/>
    <w:rsid w:val="6227F5B0"/>
    <w:rsid w:val="622A0552"/>
    <w:rsid w:val="622AD86A"/>
    <w:rsid w:val="6237B900"/>
    <w:rsid w:val="6247B95A"/>
    <w:rsid w:val="624AD72E"/>
    <w:rsid w:val="624CD5C4"/>
    <w:rsid w:val="624E992D"/>
    <w:rsid w:val="6251A373"/>
    <w:rsid w:val="6255388B"/>
    <w:rsid w:val="625657EE"/>
    <w:rsid w:val="625B92CB"/>
    <w:rsid w:val="6261FA85"/>
    <w:rsid w:val="629BF7E1"/>
    <w:rsid w:val="62A405F4"/>
    <w:rsid w:val="62B885FC"/>
    <w:rsid w:val="62C01A1A"/>
    <w:rsid w:val="62C7CAEB"/>
    <w:rsid w:val="62CA92F3"/>
    <w:rsid w:val="62CC8ABE"/>
    <w:rsid w:val="62D205E0"/>
    <w:rsid w:val="62D30CE0"/>
    <w:rsid w:val="62E58AF1"/>
    <w:rsid w:val="62F76613"/>
    <w:rsid w:val="62FD6D1D"/>
    <w:rsid w:val="63096529"/>
    <w:rsid w:val="631100A2"/>
    <w:rsid w:val="632FA23F"/>
    <w:rsid w:val="6349DA70"/>
    <w:rsid w:val="63529558"/>
    <w:rsid w:val="63696397"/>
    <w:rsid w:val="636C76A3"/>
    <w:rsid w:val="637C87EE"/>
    <w:rsid w:val="63906F6F"/>
    <w:rsid w:val="63926052"/>
    <w:rsid w:val="63A47EC0"/>
    <w:rsid w:val="63AECC3C"/>
    <w:rsid w:val="63C9BA53"/>
    <w:rsid w:val="63CC01CE"/>
    <w:rsid w:val="63CC79CF"/>
    <w:rsid w:val="63CDB462"/>
    <w:rsid w:val="63CF2956"/>
    <w:rsid w:val="63DB43CA"/>
    <w:rsid w:val="63F2284F"/>
    <w:rsid w:val="63F2AF2A"/>
    <w:rsid w:val="63F9E7A5"/>
    <w:rsid w:val="6400F429"/>
    <w:rsid w:val="64035210"/>
    <w:rsid w:val="6404DCFA"/>
    <w:rsid w:val="640B79A9"/>
    <w:rsid w:val="640DE248"/>
    <w:rsid w:val="64142586"/>
    <w:rsid w:val="64273853"/>
    <w:rsid w:val="64394094"/>
    <w:rsid w:val="643C0465"/>
    <w:rsid w:val="6445225E"/>
    <w:rsid w:val="644D4E7A"/>
    <w:rsid w:val="64548F58"/>
    <w:rsid w:val="646C63B5"/>
    <w:rsid w:val="6476D5DA"/>
    <w:rsid w:val="64809217"/>
    <w:rsid w:val="64862236"/>
    <w:rsid w:val="6488AB46"/>
    <w:rsid w:val="648E0B9D"/>
    <w:rsid w:val="6490101A"/>
    <w:rsid w:val="64921E6F"/>
    <w:rsid w:val="6494FC45"/>
    <w:rsid w:val="64A0EF20"/>
    <w:rsid w:val="64AB969F"/>
    <w:rsid w:val="64ADC2DA"/>
    <w:rsid w:val="64B4D193"/>
    <w:rsid w:val="64B722CF"/>
    <w:rsid w:val="64C34FB9"/>
    <w:rsid w:val="64C99821"/>
    <w:rsid w:val="64CFFE7C"/>
    <w:rsid w:val="64D3BA00"/>
    <w:rsid w:val="64D61525"/>
    <w:rsid w:val="64D8227B"/>
    <w:rsid w:val="64D84035"/>
    <w:rsid w:val="64E10E07"/>
    <w:rsid w:val="64F90F02"/>
    <w:rsid w:val="650B5D9E"/>
    <w:rsid w:val="650DAECF"/>
    <w:rsid w:val="652038FB"/>
    <w:rsid w:val="6526483B"/>
    <w:rsid w:val="65286199"/>
    <w:rsid w:val="6528A0B0"/>
    <w:rsid w:val="652B3251"/>
    <w:rsid w:val="653985DD"/>
    <w:rsid w:val="6540B7FD"/>
    <w:rsid w:val="65519935"/>
    <w:rsid w:val="655977EA"/>
    <w:rsid w:val="655F133D"/>
    <w:rsid w:val="656159E0"/>
    <w:rsid w:val="6561A614"/>
    <w:rsid w:val="65635935"/>
    <w:rsid w:val="658860F8"/>
    <w:rsid w:val="658CEFC2"/>
    <w:rsid w:val="658DF8B0"/>
    <w:rsid w:val="659AB459"/>
    <w:rsid w:val="659F6D1F"/>
    <w:rsid w:val="659FFC94"/>
    <w:rsid w:val="65A0229C"/>
    <w:rsid w:val="65A18D70"/>
    <w:rsid w:val="65A55BD6"/>
    <w:rsid w:val="65B1D651"/>
    <w:rsid w:val="65B60954"/>
    <w:rsid w:val="65C403A7"/>
    <w:rsid w:val="65C6B4CC"/>
    <w:rsid w:val="65C9B364"/>
    <w:rsid w:val="65CBA67A"/>
    <w:rsid w:val="65CF750D"/>
    <w:rsid w:val="65D51FF0"/>
    <w:rsid w:val="65D92A17"/>
    <w:rsid w:val="65E42392"/>
    <w:rsid w:val="65E95553"/>
    <w:rsid w:val="65EF0CEB"/>
    <w:rsid w:val="65F66F2F"/>
    <w:rsid w:val="6614C637"/>
    <w:rsid w:val="6616AECE"/>
    <w:rsid w:val="663B156B"/>
    <w:rsid w:val="663E88BF"/>
    <w:rsid w:val="66459A33"/>
    <w:rsid w:val="664895EF"/>
    <w:rsid w:val="664D6ED1"/>
    <w:rsid w:val="665D4116"/>
    <w:rsid w:val="666A1A87"/>
    <w:rsid w:val="6674B78A"/>
    <w:rsid w:val="66785A27"/>
    <w:rsid w:val="6684FD74"/>
    <w:rsid w:val="66919B60"/>
    <w:rsid w:val="669C151C"/>
    <w:rsid w:val="66AE618F"/>
    <w:rsid w:val="66B3C463"/>
    <w:rsid w:val="66B7CE22"/>
    <w:rsid w:val="66B98023"/>
    <w:rsid w:val="66BC355A"/>
    <w:rsid w:val="66D1398F"/>
    <w:rsid w:val="66E8DE50"/>
    <w:rsid w:val="66F047B5"/>
    <w:rsid w:val="66F4B35C"/>
    <w:rsid w:val="66F95D6E"/>
    <w:rsid w:val="66FFC67D"/>
    <w:rsid w:val="67009BA4"/>
    <w:rsid w:val="6704FCB0"/>
    <w:rsid w:val="6717017A"/>
    <w:rsid w:val="671D7D5F"/>
    <w:rsid w:val="6720DA3E"/>
    <w:rsid w:val="672A0AC6"/>
    <w:rsid w:val="673AF2D2"/>
    <w:rsid w:val="6745A2F7"/>
    <w:rsid w:val="674BE8C9"/>
    <w:rsid w:val="6759FBD5"/>
    <w:rsid w:val="675D8989"/>
    <w:rsid w:val="676BC797"/>
    <w:rsid w:val="6771E36A"/>
    <w:rsid w:val="6776402E"/>
    <w:rsid w:val="677DB069"/>
    <w:rsid w:val="67841412"/>
    <w:rsid w:val="6792120D"/>
    <w:rsid w:val="6797BDD7"/>
    <w:rsid w:val="679BBC1F"/>
    <w:rsid w:val="67C0D4A0"/>
    <w:rsid w:val="67C17343"/>
    <w:rsid w:val="67C38263"/>
    <w:rsid w:val="67CD2E5F"/>
    <w:rsid w:val="67DE67C8"/>
    <w:rsid w:val="67DEB3D9"/>
    <w:rsid w:val="67E44EE7"/>
    <w:rsid w:val="67EA5ED4"/>
    <w:rsid w:val="67EFAE00"/>
    <w:rsid w:val="67FA9DE0"/>
    <w:rsid w:val="67FB960D"/>
    <w:rsid w:val="67FC7BF8"/>
    <w:rsid w:val="680DB786"/>
    <w:rsid w:val="680FC33D"/>
    <w:rsid w:val="6811EC28"/>
    <w:rsid w:val="681864EC"/>
    <w:rsid w:val="681A4336"/>
    <w:rsid w:val="682442D0"/>
    <w:rsid w:val="6826067B"/>
    <w:rsid w:val="682CFA87"/>
    <w:rsid w:val="6844782A"/>
    <w:rsid w:val="68644487"/>
    <w:rsid w:val="68797E77"/>
    <w:rsid w:val="68839BDF"/>
    <w:rsid w:val="689946D6"/>
    <w:rsid w:val="68999BEE"/>
    <w:rsid w:val="68AD0609"/>
    <w:rsid w:val="68AE9AB9"/>
    <w:rsid w:val="68B19309"/>
    <w:rsid w:val="68BEFC20"/>
    <w:rsid w:val="68C0050A"/>
    <w:rsid w:val="68C8BC08"/>
    <w:rsid w:val="68CEB238"/>
    <w:rsid w:val="68D424F4"/>
    <w:rsid w:val="68E9E056"/>
    <w:rsid w:val="68F381DC"/>
    <w:rsid w:val="69002F12"/>
    <w:rsid w:val="690063FA"/>
    <w:rsid w:val="6906BE71"/>
    <w:rsid w:val="69181B66"/>
    <w:rsid w:val="6922C71B"/>
    <w:rsid w:val="69295B36"/>
    <w:rsid w:val="692CC1FC"/>
    <w:rsid w:val="692DA99D"/>
    <w:rsid w:val="692E8288"/>
    <w:rsid w:val="693CD9DA"/>
    <w:rsid w:val="694C65EA"/>
    <w:rsid w:val="69508A2D"/>
    <w:rsid w:val="695925B4"/>
    <w:rsid w:val="695A30BB"/>
    <w:rsid w:val="695CBA0E"/>
    <w:rsid w:val="695D43A4"/>
    <w:rsid w:val="69715FA7"/>
    <w:rsid w:val="6976F857"/>
    <w:rsid w:val="6979E1AB"/>
    <w:rsid w:val="698CCCF0"/>
    <w:rsid w:val="6993D58F"/>
    <w:rsid w:val="699C43FC"/>
    <w:rsid w:val="69A4FC1F"/>
    <w:rsid w:val="69AA33CA"/>
    <w:rsid w:val="69AE1EB4"/>
    <w:rsid w:val="69B028D6"/>
    <w:rsid w:val="69CE227A"/>
    <w:rsid w:val="69D80AD4"/>
    <w:rsid w:val="69E48B80"/>
    <w:rsid w:val="69E6FE94"/>
    <w:rsid w:val="69E904D8"/>
    <w:rsid w:val="69ECB735"/>
    <w:rsid w:val="69FA686E"/>
    <w:rsid w:val="69FC9F80"/>
    <w:rsid w:val="69FF8E1A"/>
    <w:rsid w:val="6A004D4E"/>
    <w:rsid w:val="6A1E3CB1"/>
    <w:rsid w:val="6A34F4E2"/>
    <w:rsid w:val="6A39AEED"/>
    <w:rsid w:val="6A4239A8"/>
    <w:rsid w:val="6A4A5EE5"/>
    <w:rsid w:val="6A6169D3"/>
    <w:rsid w:val="6A73D72D"/>
    <w:rsid w:val="6A81F951"/>
    <w:rsid w:val="6A8BA115"/>
    <w:rsid w:val="6A8F6BC7"/>
    <w:rsid w:val="6A90D14B"/>
    <w:rsid w:val="6A952773"/>
    <w:rsid w:val="6A97F132"/>
    <w:rsid w:val="6A9AAB8A"/>
    <w:rsid w:val="6A9E0AFB"/>
    <w:rsid w:val="6AA1933B"/>
    <w:rsid w:val="6AA3A512"/>
    <w:rsid w:val="6AB15448"/>
    <w:rsid w:val="6AB2A5BD"/>
    <w:rsid w:val="6AB5357A"/>
    <w:rsid w:val="6AB8BB60"/>
    <w:rsid w:val="6AB9289D"/>
    <w:rsid w:val="6AD0C249"/>
    <w:rsid w:val="6AD1FFFB"/>
    <w:rsid w:val="6AD4FBC8"/>
    <w:rsid w:val="6ADC54B3"/>
    <w:rsid w:val="6AE0A9CA"/>
    <w:rsid w:val="6AE4F66A"/>
    <w:rsid w:val="6AE931BA"/>
    <w:rsid w:val="6AF07150"/>
    <w:rsid w:val="6AF3A50B"/>
    <w:rsid w:val="6AF59CC3"/>
    <w:rsid w:val="6AF91405"/>
    <w:rsid w:val="6B0AC8C2"/>
    <w:rsid w:val="6B0ADA26"/>
    <w:rsid w:val="6B0F275D"/>
    <w:rsid w:val="6B105BD9"/>
    <w:rsid w:val="6B15B20C"/>
    <w:rsid w:val="6B24E3C8"/>
    <w:rsid w:val="6B261E0D"/>
    <w:rsid w:val="6B2D65CD"/>
    <w:rsid w:val="6B2E5970"/>
    <w:rsid w:val="6B3F4000"/>
    <w:rsid w:val="6B49EF15"/>
    <w:rsid w:val="6B4D6A90"/>
    <w:rsid w:val="6B5EE7ED"/>
    <w:rsid w:val="6B6330B5"/>
    <w:rsid w:val="6B688BAB"/>
    <w:rsid w:val="6B73DB35"/>
    <w:rsid w:val="6B77E9CD"/>
    <w:rsid w:val="6B78D89E"/>
    <w:rsid w:val="6B79B755"/>
    <w:rsid w:val="6B860D3F"/>
    <w:rsid w:val="6B8A77F8"/>
    <w:rsid w:val="6B8C1343"/>
    <w:rsid w:val="6B9229E2"/>
    <w:rsid w:val="6B9FD997"/>
    <w:rsid w:val="6BA1A1FD"/>
    <w:rsid w:val="6BA8FA5B"/>
    <w:rsid w:val="6BAFF981"/>
    <w:rsid w:val="6BB0FF12"/>
    <w:rsid w:val="6BCEA4F8"/>
    <w:rsid w:val="6BD1E777"/>
    <w:rsid w:val="6BDACFCF"/>
    <w:rsid w:val="6BDE05B1"/>
    <w:rsid w:val="6BE6C4DB"/>
    <w:rsid w:val="6BEF8817"/>
    <w:rsid w:val="6BF59286"/>
    <w:rsid w:val="6BF823A1"/>
    <w:rsid w:val="6BF925D1"/>
    <w:rsid w:val="6C0652FA"/>
    <w:rsid w:val="6C09082F"/>
    <w:rsid w:val="6C2C6021"/>
    <w:rsid w:val="6C329527"/>
    <w:rsid w:val="6C346633"/>
    <w:rsid w:val="6C386B65"/>
    <w:rsid w:val="6C39210E"/>
    <w:rsid w:val="6C3FE993"/>
    <w:rsid w:val="6C4EA723"/>
    <w:rsid w:val="6C511E85"/>
    <w:rsid w:val="6C55A34F"/>
    <w:rsid w:val="6C6019AB"/>
    <w:rsid w:val="6C607025"/>
    <w:rsid w:val="6C671CF6"/>
    <w:rsid w:val="6C76CB0D"/>
    <w:rsid w:val="6C7EE1DD"/>
    <w:rsid w:val="6C8154F5"/>
    <w:rsid w:val="6C85971B"/>
    <w:rsid w:val="6C986007"/>
    <w:rsid w:val="6C98BC9A"/>
    <w:rsid w:val="6CA4B4D5"/>
    <w:rsid w:val="6CB2832F"/>
    <w:rsid w:val="6CB570B6"/>
    <w:rsid w:val="6CC932BD"/>
    <w:rsid w:val="6CC9DB3C"/>
    <w:rsid w:val="6CD028F9"/>
    <w:rsid w:val="6CE0F276"/>
    <w:rsid w:val="6CEF2D83"/>
    <w:rsid w:val="6CF37CD0"/>
    <w:rsid w:val="6D0019A2"/>
    <w:rsid w:val="6D01A086"/>
    <w:rsid w:val="6D077452"/>
    <w:rsid w:val="6D24D264"/>
    <w:rsid w:val="6D276422"/>
    <w:rsid w:val="6D28ADAF"/>
    <w:rsid w:val="6D2980BA"/>
    <w:rsid w:val="6D29B749"/>
    <w:rsid w:val="6D3B256C"/>
    <w:rsid w:val="6D442412"/>
    <w:rsid w:val="6D46878D"/>
    <w:rsid w:val="6D568EC4"/>
    <w:rsid w:val="6D5C89BD"/>
    <w:rsid w:val="6D60438B"/>
    <w:rsid w:val="6D6442F6"/>
    <w:rsid w:val="6D6D71E6"/>
    <w:rsid w:val="6D74A57F"/>
    <w:rsid w:val="6D7C0F28"/>
    <w:rsid w:val="6D895F3F"/>
    <w:rsid w:val="6DA7656B"/>
    <w:rsid w:val="6DAB2CCA"/>
    <w:rsid w:val="6DBC0474"/>
    <w:rsid w:val="6DC6588A"/>
    <w:rsid w:val="6DCF91F4"/>
    <w:rsid w:val="6DD11966"/>
    <w:rsid w:val="6DD82BA6"/>
    <w:rsid w:val="6DE24CE7"/>
    <w:rsid w:val="6DE41180"/>
    <w:rsid w:val="6DE958A0"/>
    <w:rsid w:val="6DF5279F"/>
    <w:rsid w:val="6E068F69"/>
    <w:rsid w:val="6E0C3119"/>
    <w:rsid w:val="6E2264D1"/>
    <w:rsid w:val="6E3AD07E"/>
    <w:rsid w:val="6E4084B0"/>
    <w:rsid w:val="6E41CEB0"/>
    <w:rsid w:val="6E449B39"/>
    <w:rsid w:val="6E4BE170"/>
    <w:rsid w:val="6E5AB2BA"/>
    <w:rsid w:val="6E6FCA38"/>
    <w:rsid w:val="6E7B6459"/>
    <w:rsid w:val="6E7D6196"/>
    <w:rsid w:val="6E872BD1"/>
    <w:rsid w:val="6E8BCAEB"/>
    <w:rsid w:val="6E8C84E8"/>
    <w:rsid w:val="6E8F6572"/>
    <w:rsid w:val="6EA24899"/>
    <w:rsid w:val="6EA38908"/>
    <w:rsid w:val="6EB7E1A3"/>
    <w:rsid w:val="6EBD165D"/>
    <w:rsid w:val="6EBDE9CA"/>
    <w:rsid w:val="6EC8DD19"/>
    <w:rsid w:val="6ED2FEEC"/>
    <w:rsid w:val="6ED4432B"/>
    <w:rsid w:val="6EEB91FF"/>
    <w:rsid w:val="6EF02742"/>
    <w:rsid w:val="6EFCDCD2"/>
    <w:rsid w:val="6EFE999A"/>
    <w:rsid w:val="6F069D08"/>
    <w:rsid w:val="6F0AFC8B"/>
    <w:rsid w:val="6F0B52DE"/>
    <w:rsid w:val="6F0F5138"/>
    <w:rsid w:val="6F0F63DF"/>
    <w:rsid w:val="6F34158E"/>
    <w:rsid w:val="6F3E7CAB"/>
    <w:rsid w:val="6F4D7CDC"/>
    <w:rsid w:val="6F5E9787"/>
    <w:rsid w:val="6F60928C"/>
    <w:rsid w:val="6F65981A"/>
    <w:rsid w:val="6F72C7B4"/>
    <w:rsid w:val="6F74ACD7"/>
    <w:rsid w:val="6F766809"/>
    <w:rsid w:val="6F7A0675"/>
    <w:rsid w:val="6F7E324F"/>
    <w:rsid w:val="6F82E442"/>
    <w:rsid w:val="6F8EC23F"/>
    <w:rsid w:val="6F8F725B"/>
    <w:rsid w:val="6F9293FA"/>
    <w:rsid w:val="6F936B53"/>
    <w:rsid w:val="6F9A1680"/>
    <w:rsid w:val="6FA54AF4"/>
    <w:rsid w:val="6FA93B77"/>
    <w:rsid w:val="6FB42A75"/>
    <w:rsid w:val="6FB9CC48"/>
    <w:rsid w:val="6FBBA87D"/>
    <w:rsid w:val="6FBCC9D2"/>
    <w:rsid w:val="6FC4E544"/>
    <w:rsid w:val="6FD1832F"/>
    <w:rsid w:val="6FD52A51"/>
    <w:rsid w:val="6FDC7D6D"/>
    <w:rsid w:val="6FDEE16B"/>
    <w:rsid w:val="6FDF86E2"/>
    <w:rsid w:val="6FE1F25C"/>
    <w:rsid w:val="6FFD3C85"/>
    <w:rsid w:val="6FFD421F"/>
    <w:rsid w:val="7006D321"/>
    <w:rsid w:val="7010CA2E"/>
    <w:rsid w:val="70255E7B"/>
    <w:rsid w:val="702AA71B"/>
    <w:rsid w:val="702B076D"/>
    <w:rsid w:val="70373C4C"/>
    <w:rsid w:val="703B5FAA"/>
    <w:rsid w:val="70542175"/>
    <w:rsid w:val="7058D646"/>
    <w:rsid w:val="70592295"/>
    <w:rsid w:val="705D60A9"/>
    <w:rsid w:val="70651258"/>
    <w:rsid w:val="7074071E"/>
    <w:rsid w:val="7074D03B"/>
    <w:rsid w:val="707D4578"/>
    <w:rsid w:val="708E558D"/>
    <w:rsid w:val="7092D24C"/>
    <w:rsid w:val="7094DBB6"/>
    <w:rsid w:val="70A458BB"/>
    <w:rsid w:val="70ADFCBB"/>
    <w:rsid w:val="70B4691E"/>
    <w:rsid w:val="70C21145"/>
    <w:rsid w:val="70C6ACB1"/>
    <w:rsid w:val="70D5BB80"/>
    <w:rsid w:val="70D8F836"/>
    <w:rsid w:val="70E29C4C"/>
    <w:rsid w:val="70E42EE5"/>
    <w:rsid w:val="70E7CEA7"/>
    <w:rsid w:val="70EA3D17"/>
    <w:rsid w:val="70F471D6"/>
    <w:rsid w:val="70F77C12"/>
    <w:rsid w:val="70FE6461"/>
    <w:rsid w:val="710E5E8A"/>
    <w:rsid w:val="71174AA0"/>
    <w:rsid w:val="71221846"/>
    <w:rsid w:val="712CFC14"/>
    <w:rsid w:val="712FBBB2"/>
    <w:rsid w:val="712FDC2A"/>
    <w:rsid w:val="71374313"/>
    <w:rsid w:val="7137FDC7"/>
    <w:rsid w:val="71403224"/>
    <w:rsid w:val="7145E812"/>
    <w:rsid w:val="7147E1BB"/>
    <w:rsid w:val="714FFD44"/>
    <w:rsid w:val="71608FD6"/>
    <w:rsid w:val="71687F7F"/>
    <w:rsid w:val="71695A38"/>
    <w:rsid w:val="71709C1A"/>
    <w:rsid w:val="717E66A3"/>
    <w:rsid w:val="719A10FC"/>
    <w:rsid w:val="719FF6BF"/>
    <w:rsid w:val="71A2875F"/>
    <w:rsid w:val="71B4C97E"/>
    <w:rsid w:val="71B8AAB3"/>
    <w:rsid w:val="71C18DB4"/>
    <w:rsid w:val="71C6D7CE"/>
    <w:rsid w:val="71C96CD8"/>
    <w:rsid w:val="71CCC174"/>
    <w:rsid w:val="71D43550"/>
    <w:rsid w:val="71D74CB7"/>
    <w:rsid w:val="71D833FB"/>
    <w:rsid w:val="71E0DAAB"/>
    <w:rsid w:val="71E1C48C"/>
    <w:rsid w:val="71EF4367"/>
    <w:rsid w:val="71EFDD90"/>
    <w:rsid w:val="71F515FC"/>
    <w:rsid w:val="71FC084D"/>
    <w:rsid w:val="720E88E2"/>
    <w:rsid w:val="720F31EC"/>
    <w:rsid w:val="7212BF10"/>
    <w:rsid w:val="7217F97C"/>
    <w:rsid w:val="721F3B05"/>
    <w:rsid w:val="722BE76D"/>
    <w:rsid w:val="72489B16"/>
    <w:rsid w:val="72548922"/>
    <w:rsid w:val="72549005"/>
    <w:rsid w:val="7262E580"/>
    <w:rsid w:val="7263B5BC"/>
    <w:rsid w:val="726A6012"/>
    <w:rsid w:val="726B2BE4"/>
    <w:rsid w:val="726B4502"/>
    <w:rsid w:val="726D395E"/>
    <w:rsid w:val="727B5452"/>
    <w:rsid w:val="727E8E74"/>
    <w:rsid w:val="7286C065"/>
    <w:rsid w:val="7287B8CC"/>
    <w:rsid w:val="72A08809"/>
    <w:rsid w:val="72AE25FA"/>
    <w:rsid w:val="72B4EA6B"/>
    <w:rsid w:val="72BB96B6"/>
    <w:rsid w:val="72BDE8A7"/>
    <w:rsid w:val="72DA157B"/>
    <w:rsid w:val="72DD8DFB"/>
    <w:rsid w:val="72F4AF0C"/>
    <w:rsid w:val="72FEC815"/>
    <w:rsid w:val="73058F43"/>
    <w:rsid w:val="730AA643"/>
    <w:rsid w:val="730E99BF"/>
    <w:rsid w:val="7314FA6C"/>
    <w:rsid w:val="7322B37D"/>
    <w:rsid w:val="7333B292"/>
    <w:rsid w:val="7337AA5C"/>
    <w:rsid w:val="73392021"/>
    <w:rsid w:val="73393116"/>
    <w:rsid w:val="73420C54"/>
    <w:rsid w:val="73472F17"/>
    <w:rsid w:val="734F2533"/>
    <w:rsid w:val="73545ABF"/>
    <w:rsid w:val="73679583"/>
    <w:rsid w:val="7369B018"/>
    <w:rsid w:val="736AB7BC"/>
    <w:rsid w:val="736FEE54"/>
    <w:rsid w:val="7374E9D4"/>
    <w:rsid w:val="737F08E2"/>
    <w:rsid w:val="7390B988"/>
    <w:rsid w:val="73912FA2"/>
    <w:rsid w:val="7393AC15"/>
    <w:rsid w:val="7393DE80"/>
    <w:rsid w:val="73A8868F"/>
    <w:rsid w:val="73AD9D4C"/>
    <w:rsid w:val="73AFF5A2"/>
    <w:rsid w:val="73B224D7"/>
    <w:rsid w:val="73BAB55A"/>
    <w:rsid w:val="73BD2017"/>
    <w:rsid w:val="73E023EF"/>
    <w:rsid w:val="73EC09E0"/>
    <w:rsid w:val="73ED7F92"/>
    <w:rsid w:val="73F22AC3"/>
    <w:rsid w:val="73F77AFD"/>
    <w:rsid w:val="73F8D658"/>
    <w:rsid w:val="74073635"/>
    <w:rsid w:val="740D94CE"/>
    <w:rsid w:val="7410710C"/>
    <w:rsid w:val="74194633"/>
    <w:rsid w:val="741CE06F"/>
    <w:rsid w:val="74356434"/>
    <w:rsid w:val="7437758C"/>
    <w:rsid w:val="7439D6A4"/>
    <w:rsid w:val="7443C0E7"/>
    <w:rsid w:val="74471374"/>
    <w:rsid w:val="744A8E70"/>
    <w:rsid w:val="74549157"/>
    <w:rsid w:val="745CC601"/>
    <w:rsid w:val="745D7301"/>
    <w:rsid w:val="7463CE02"/>
    <w:rsid w:val="746C9B43"/>
    <w:rsid w:val="7472C77D"/>
    <w:rsid w:val="74806B5F"/>
    <w:rsid w:val="74847947"/>
    <w:rsid w:val="7496E4C1"/>
    <w:rsid w:val="749E5126"/>
    <w:rsid w:val="74A38CB8"/>
    <w:rsid w:val="74BC6489"/>
    <w:rsid w:val="74BD1936"/>
    <w:rsid w:val="74C37766"/>
    <w:rsid w:val="74C5A277"/>
    <w:rsid w:val="74C8FB66"/>
    <w:rsid w:val="74CFAB3D"/>
    <w:rsid w:val="74D40DB3"/>
    <w:rsid w:val="74D5FA1D"/>
    <w:rsid w:val="74DF4EF0"/>
    <w:rsid w:val="74DFFD9F"/>
    <w:rsid w:val="74E01080"/>
    <w:rsid w:val="74E22B59"/>
    <w:rsid w:val="74E73058"/>
    <w:rsid w:val="74E8D1D1"/>
    <w:rsid w:val="74F591BB"/>
    <w:rsid w:val="74F905C1"/>
    <w:rsid w:val="750A1184"/>
    <w:rsid w:val="7510EE52"/>
    <w:rsid w:val="75146032"/>
    <w:rsid w:val="75156066"/>
    <w:rsid w:val="752263E6"/>
    <w:rsid w:val="753846D4"/>
    <w:rsid w:val="7538F580"/>
    <w:rsid w:val="753B0628"/>
    <w:rsid w:val="755278B5"/>
    <w:rsid w:val="75582C89"/>
    <w:rsid w:val="755D2960"/>
    <w:rsid w:val="75679BA2"/>
    <w:rsid w:val="75871AE1"/>
    <w:rsid w:val="7587DA41"/>
    <w:rsid w:val="7589147E"/>
    <w:rsid w:val="75B37FD3"/>
    <w:rsid w:val="75B6541A"/>
    <w:rsid w:val="75B8DFB8"/>
    <w:rsid w:val="75C19EB9"/>
    <w:rsid w:val="75D5A705"/>
    <w:rsid w:val="75E63E79"/>
    <w:rsid w:val="75EF7B06"/>
    <w:rsid w:val="75F43C49"/>
    <w:rsid w:val="75F4A73F"/>
    <w:rsid w:val="75F4FC2E"/>
    <w:rsid w:val="75F744AE"/>
    <w:rsid w:val="75F7BC49"/>
    <w:rsid w:val="76071433"/>
    <w:rsid w:val="761A4EF3"/>
    <w:rsid w:val="761E3C49"/>
    <w:rsid w:val="76217412"/>
    <w:rsid w:val="7628077E"/>
    <w:rsid w:val="7632DDCD"/>
    <w:rsid w:val="763379DB"/>
    <w:rsid w:val="7633B747"/>
    <w:rsid w:val="763785F9"/>
    <w:rsid w:val="7638CAD9"/>
    <w:rsid w:val="763D3005"/>
    <w:rsid w:val="7663D2E9"/>
    <w:rsid w:val="7667798B"/>
    <w:rsid w:val="766F6085"/>
    <w:rsid w:val="768F46C1"/>
    <w:rsid w:val="768F6B2B"/>
    <w:rsid w:val="768F9344"/>
    <w:rsid w:val="76AA322C"/>
    <w:rsid w:val="76AE1837"/>
    <w:rsid w:val="76C393F7"/>
    <w:rsid w:val="76D1D774"/>
    <w:rsid w:val="76D79D71"/>
    <w:rsid w:val="76D87A68"/>
    <w:rsid w:val="76DAF47B"/>
    <w:rsid w:val="76DF18F9"/>
    <w:rsid w:val="76EDFFEE"/>
    <w:rsid w:val="770F6659"/>
    <w:rsid w:val="772D4315"/>
    <w:rsid w:val="77327C6E"/>
    <w:rsid w:val="77337485"/>
    <w:rsid w:val="77350D78"/>
    <w:rsid w:val="7737EE3F"/>
    <w:rsid w:val="7740CE25"/>
    <w:rsid w:val="774F6447"/>
    <w:rsid w:val="7757300F"/>
    <w:rsid w:val="775AC976"/>
    <w:rsid w:val="7764B13C"/>
    <w:rsid w:val="776B4941"/>
    <w:rsid w:val="777348AE"/>
    <w:rsid w:val="777F9A23"/>
    <w:rsid w:val="77831AD1"/>
    <w:rsid w:val="7788FF60"/>
    <w:rsid w:val="778BE518"/>
    <w:rsid w:val="7795139B"/>
    <w:rsid w:val="77955D4A"/>
    <w:rsid w:val="779610B9"/>
    <w:rsid w:val="779F3A10"/>
    <w:rsid w:val="77A3048F"/>
    <w:rsid w:val="77A33FED"/>
    <w:rsid w:val="77BE4CB1"/>
    <w:rsid w:val="77D5AB98"/>
    <w:rsid w:val="77E7F760"/>
    <w:rsid w:val="77EDBE0B"/>
    <w:rsid w:val="77EE7EF7"/>
    <w:rsid w:val="780C2BC7"/>
    <w:rsid w:val="7817B7C5"/>
    <w:rsid w:val="781D19BA"/>
    <w:rsid w:val="781D8AB0"/>
    <w:rsid w:val="78210251"/>
    <w:rsid w:val="78311C95"/>
    <w:rsid w:val="78326E9B"/>
    <w:rsid w:val="78357CEF"/>
    <w:rsid w:val="7854D516"/>
    <w:rsid w:val="786C6629"/>
    <w:rsid w:val="786D87EF"/>
    <w:rsid w:val="786EAA06"/>
    <w:rsid w:val="787054C1"/>
    <w:rsid w:val="78749516"/>
    <w:rsid w:val="787E3695"/>
    <w:rsid w:val="788178CB"/>
    <w:rsid w:val="788CA984"/>
    <w:rsid w:val="7896471A"/>
    <w:rsid w:val="78A4BA9E"/>
    <w:rsid w:val="78AAE742"/>
    <w:rsid w:val="78AC09B6"/>
    <w:rsid w:val="78AED3FB"/>
    <w:rsid w:val="78B01B38"/>
    <w:rsid w:val="78B696BB"/>
    <w:rsid w:val="78BF7B03"/>
    <w:rsid w:val="78C6CC79"/>
    <w:rsid w:val="78D60047"/>
    <w:rsid w:val="78D9B5AA"/>
    <w:rsid w:val="78DB0AEC"/>
    <w:rsid w:val="78DEC0DB"/>
    <w:rsid w:val="78EC74BA"/>
    <w:rsid w:val="790B46AE"/>
    <w:rsid w:val="79133A97"/>
    <w:rsid w:val="791D704C"/>
    <w:rsid w:val="79225880"/>
    <w:rsid w:val="7924449B"/>
    <w:rsid w:val="7924CFC1"/>
    <w:rsid w:val="792563B4"/>
    <w:rsid w:val="7925905E"/>
    <w:rsid w:val="79273F1D"/>
    <w:rsid w:val="79276B03"/>
    <w:rsid w:val="79301B4A"/>
    <w:rsid w:val="79322408"/>
    <w:rsid w:val="794235C5"/>
    <w:rsid w:val="7945A0C8"/>
    <w:rsid w:val="7945C56C"/>
    <w:rsid w:val="7948D956"/>
    <w:rsid w:val="794E4813"/>
    <w:rsid w:val="7971962D"/>
    <w:rsid w:val="7973137E"/>
    <w:rsid w:val="7979606F"/>
    <w:rsid w:val="7986C961"/>
    <w:rsid w:val="7987593D"/>
    <w:rsid w:val="7997B507"/>
    <w:rsid w:val="799C7CDF"/>
    <w:rsid w:val="79A7BA55"/>
    <w:rsid w:val="79BD1D55"/>
    <w:rsid w:val="79C36000"/>
    <w:rsid w:val="79C8FD6E"/>
    <w:rsid w:val="79D06199"/>
    <w:rsid w:val="79E52D5F"/>
    <w:rsid w:val="79F3725E"/>
    <w:rsid w:val="79F58010"/>
    <w:rsid w:val="79FA075E"/>
    <w:rsid w:val="7A01C107"/>
    <w:rsid w:val="7A0262C0"/>
    <w:rsid w:val="7A0C9B07"/>
    <w:rsid w:val="7A151D68"/>
    <w:rsid w:val="7A180D8B"/>
    <w:rsid w:val="7A1C7E57"/>
    <w:rsid w:val="7A1CDB67"/>
    <w:rsid w:val="7A22959F"/>
    <w:rsid w:val="7A2C7264"/>
    <w:rsid w:val="7A2DBE29"/>
    <w:rsid w:val="7A4E7219"/>
    <w:rsid w:val="7A56C78D"/>
    <w:rsid w:val="7A5B6CC0"/>
    <w:rsid w:val="7A689577"/>
    <w:rsid w:val="7A6BCEF3"/>
    <w:rsid w:val="7A6FE8C8"/>
    <w:rsid w:val="7A759C36"/>
    <w:rsid w:val="7A87444D"/>
    <w:rsid w:val="7A8F1ED6"/>
    <w:rsid w:val="7A8F2240"/>
    <w:rsid w:val="7A91A275"/>
    <w:rsid w:val="7A9BABB1"/>
    <w:rsid w:val="7A9C4F27"/>
    <w:rsid w:val="7AA2975F"/>
    <w:rsid w:val="7AA5BD90"/>
    <w:rsid w:val="7AA7C260"/>
    <w:rsid w:val="7AA9D5A8"/>
    <w:rsid w:val="7AAC5827"/>
    <w:rsid w:val="7ABA5C77"/>
    <w:rsid w:val="7AC0A022"/>
    <w:rsid w:val="7AEC7E4B"/>
    <w:rsid w:val="7AF22326"/>
    <w:rsid w:val="7B03C129"/>
    <w:rsid w:val="7B15A3E0"/>
    <w:rsid w:val="7B171F06"/>
    <w:rsid w:val="7B1A4711"/>
    <w:rsid w:val="7B251B51"/>
    <w:rsid w:val="7B28B935"/>
    <w:rsid w:val="7B308220"/>
    <w:rsid w:val="7B416D14"/>
    <w:rsid w:val="7B488A33"/>
    <w:rsid w:val="7B50A28D"/>
    <w:rsid w:val="7B5A9473"/>
    <w:rsid w:val="7B8641F2"/>
    <w:rsid w:val="7B94ED95"/>
    <w:rsid w:val="7BA1C932"/>
    <w:rsid w:val="7BA57D06"/>
    <w:rsid w:val="7BA8F38F"/>
    <w:rsid w:val="7BB1F348"/>
    <w:rsid w:val="7BBE96FC"/>
    <w:rsid w:val="7BC1367F"/>
    <w:rsid w:val="7BC3BFC4"/>
    <w:rsid w:val="7BE170BA"/>
    <w:rsid w:val="7BE65C58"/>
    <w:rsid w:val="7BEB31C0"/>
    <w:rsid w:val="7BEEF8E8"/>
    <w:rsid w:val="7BF24ADB"/>
    <w:rsid w:val="7C01B187"/>
    <w:rsid w:val="7C12F3CF"/>
    <w:rsid w:val="7C167747"/>
    <w:rsid w:val="7C16DF22"/>
    <w:rsid w:val="7C1B4B84"/>
    <w:rsid w:val="7C1F9701"/>
    <w:rsid w:val="7C22C939"/>
    <w:rsid w:val="7C29DADC"/>
    <w:rsid w:val="7C2A51D4"/>
    <w:rsid w:val="7C390FD4"/>
    <w:rsid w:val="7C3E3C38"/>
    <w:rsid w:val="7C487F0F"/>
    <w:rsid w:val="7C4ED216"/>
    <w:rsid w:val="7C5C0C5F"/>
    <w:rsid w:val="7C5CFBC8"/>
    <w:rsid w:val="7C732954"/>
    <w:rsid w:val="7C800E0C"/>
    <w:rsid w:val="7C84A4B8"/>
    <w:rsid w:val="7C87A9FE"/>
    <w:rsid w:val="7C88E640"/>
    <w:rsid w:val="7C9156F5"/>
    <w:rsid w:val="7CAEC65C"/>
    <w:rsid w:val="7CC1C08A"/>
    <w:rsid w:val="7CC8D748"/>
    <w:rsid w:val="7CD5EC87"/>
    <w:rsid w:val="7CD97A1C"/>
    <w:rsid w:val="7CDC53F2"/>
    <w:rsid w:val="7CE3FAD9"/>
    <w:rsid w:val="7CE97191"/>
    <w:rsid w:val="7CE9C3D5"/>
    <w:rsid w:val="7CEB0CA0"/>
    <w:rsid w:val="7CFFFE77"/>
    <w:rsid w:val="7D00C491"/>
    <w:rsid w:val="7D0586DC"/>
    <w:rsid w:val="7D05C66A"/>
    <w:rsid w:val="7D0F7EA9"/>
    <w:rsid w:val="7D1F03F3"/>
    <w:rsid w:val="7D21AD78"/>
    <w:rsid w:val="7D227470"/>
    <w:rsid w:val="7D3315CA"/>
    <w:rsid w:val="7D351FD4"/>
    <w:rsid w:val="7D4520F6"/>
    <w:rsid w:val="7D4726E4"/>
    <w:rsid w:val="7D4A3C94"/>
    <w:rsid w:val="7D4A50D0"/>
    <w:rsid w:val="7D4E9AD7"/>
    <w:rsid w:val="7D582706"/>
    <w:rsid w:val="7D5A675D"/>
    <w:rsid w:val="7D6D0B0F"/>
    <w:rsid w:val="7D705CA1"/>
    <w:rsid w:val="7D930C79"/>
    <w:rsid w:val="7D9B8C59"/>
    <w:rsid w:val="7DA09FB8"/>
    <w:rsid w:val="7DAABF8C"/>
    <w:rsid w:val="7DB0D427"/>
    <w:rsid w:val="7DB0E8C1"/>
    <w:rsid w:val="7DC81236"/>
    <w:rsid w:val="7DCEFA52"/>
    <w:rsid w:val="7DCF7F8C"/>
    <w:rsid w:val="7DD021B8"/>
    <w:rsid w:val="7DDC3D3E"/>
    <w:rsid w:val="7DDC6EBD"/>
    <w:rsid w:val="7DDDA28D"/>
    <w:rsid w:val="7DEADC5D"/>
    <w:rsid w:val="7DEC1196"/>
    <w:rsid w:val="7DFA552C"/>
    <w:rsid w:val="7E005A91"/>
    <w:rsid w:val="7E074F7A"/>
    <w:rsid w:val="7E22C790"/>
    <w:rsid w:val="7E357AD9"/>
    <w:rsid w:val="7E3AF7A2"/>
    <w:rsid w:val="7E42C628"/>
    <w:rsid w:val="7E512B9E"/>
    <w:rsid w:val="7E52B1E4"/>
    <w:rsid w:val="7E53ABBC"/>
    <w:rsid w:val="7E5905F8"/>
    <w:rsid w:val="7E65508D"/>
    <w:rsid w:val="7E669051"/>
    <w:rsid w:val="7E705200"/>
    <w:rsid w:val="7E765619"/>
    <w:rsid w:val="7E93EE95"/>
    <w:rsid w:val="7E9AF2B6"/>
    <w:rsid w:val="7EA001BF"/>
    <w:rsid w:val="7EA4442C"/>
    <w:rsid w:val="7EAEAC89"/>
    <w:rsid w:val="7EB1FFB4"/>
    <w:rsid w:val="7EBF004F"/>
    <w:rsid w:val="7EC11A41"/>
    <w:rsid w:val="7ECAB1AF"/>
    <w:rsid w:val="7ED2C284"/>
    <w:rsid w:val="7EDCDAEB"/>
    <w:rsid w:val="7EE2D710"/>
    <w:rsid w:val="7EE36BE4"/>
    <w:rsid w:val="7EE47E65"/>
    <w:rsid w:val="7F12B2B0"/>
    <w:rsid w:val="7F434156"/>
    <w:rsid w:val="7F4E399C"/>
    <w:rsid w:val="7F5C86BF"/>
    <w:rsid w:val="7F5F851C"/>
    <w:rsid w:val="7F6FC321"/>
    <w:rsid w:val="7F7025C4"/>
    <w:rsid w:val="7F71E5C8"/>
    <w:rsid w:val="7F74544C"/>
    <w:rsid w:val="7F7BC76E"/>
    <w:rsid w:val="7F9189F5"/>
    <w:rsid w:val="7FAC3CB1"/>
    <w:rsid w:val="7FB73F5B"/>
    <w:rsid w:val="7FC0AAFF"/>
    <w:rsid w:val="7FC3A856"/>
    <w:rsid w:val="7FCBBE3B"/>
    <w:rsid w:val="7FDB2013"/>
    <w:rsid w:val="7FDFDC5E"/>
    <w:rsid w:val="7FEF4BC8"/>
    <w:rsid w:val="7FF6EA2E"/>
    <w:rsid w:val="7FFAF9DB"/>
    <w:rsid w:val="7FFD2F8F"/>
    <w:rsid w:val="7FFD9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C2B510"/>
  <w15:docId w15:val="{82F9F22C-FF0C-45B3-B35C-B4E1D35C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CF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D42E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2E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4D17CF"/>
  </w:style>
  <w:style w:type="character" w:customStyle="1" w:styleId="WW8Num1z0">
    <w:name w:val="WW8Num1z0"/>
    <w:rsid w:val="004D17CF"/>
    <w:rPr>
      <w:rFonts w:ascii="Wingdings" w:hAnsi="Wingdings" w:cs="Wingdings" w:hint="default"/>
    </w:rPr>
  </w:style>
  <w:style w:type="character" w:customStyle="1" w:styleId="WW8Num1z1">
    <w:name w:val="WW8Num1z1"/>
    <w:rsid w:val="004D17CF"/>
    <w:rPr>
      <w:rFonts w:ascii="Courier New" w:hAnsi="Courier New" w:cs="Courier New" w:hint="default"/>
    </w:rPr>
  </w:style>
  <w:style w:type="character" w:customStyle="1" w:styleId="WW8Num1z3">
    <w:name w:val="WW8Num1z3"/>
    <w:rsid w:val="004D17CF"/>
    <w:rPr>
      <w:rFonts w:ascii="Symbol" w:hAnsi="Symbol" w:cs="Symbol" w:hint="default"/>
    </w:rPr>
  </w:style>
  <w:style w:type="character" w:customStyle="1" w:styleId="Fontepargpadro1">
    <w:name w:val="Fonte parág. padrão1"/>
    <w:rsid w:val="004D17CF"/>
  </w:style>
  <w:style w:type="character" w:customStyle="1" w:styleId="CabealhoChar">
    <w:name w:val="Cabeçalho Char"/>
    <w:rsid w:val="004D17CF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4D17CF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2">
    <w:name w:val="Título2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D17CF"/>
    <w:pPr>
      <w:spacing w:after="140" w:line="288" w:lineRule="auto"/>
    </w:pPr>
  </w:style>
  <w:style w:type="paragraph" w:styleId="Lista">
    <w:name w:val="List"/>
    <w:basedOn w:val="Corpodetexto"/>
    <w:rsid w:val="004D17CF"/>
    <w:rPr>
      <w:rFonts w:cs="Arial"/>
    </w:rPr>
  </w:style>
  <w:style w:type="paragraph" w:styleId="Legenda">
    <w:name w:val="caption"/>
    <w:basedOn w:val="Normal"/>
    <w:qFormat/>
    <w:rsid w:val="004D17C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4D17CF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rsid w:val="004D17CF"/>
  </w:style>
  <w:style w:type="paragraph" w:styleId="Rodap">
    <w:name w:val="footer"/>
    <w:basedOn w:val="Normal"/>
    <w:rsid w:val="004D17CF"/>
  </w:style>
  <w:style w:type="paragraph" w:customStyle="1" w:styleId="Contedodatabela">
    <w:name w:val="Conteúdo da tabela"/>
    <w:basedOn w:val="Normal"/>
    <w:rsid w:val="004D17CF"/>
    <w:pPr>
      <w:suppressLineNumbers/>
    </w:pPr>
  </w:style>
  <w:style w:type="paragraph" w:customStyle="1" w:styleId="Ttulodetabela">
    <w:name w:val="Título de tabela"/>
    <w:basedOn w:val="Contedodatabela"/>
    <w:rsid w:val="004D17C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D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DED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F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42E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2E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\Downloads\Modelo%20Plano%20de%20Ensino%20Mensal_Jan_Fev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 Mensal_Jan_Fev_2016</Template>
  <TotalTime>35</TotalTime>
  <Pages>10</Pages>
  <Words>1324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Aux02</cp:lastModifiedBy>
  <cp:revision>142</cp:revision>
  <cp:lastPrinted>2022-05-16T13:25:00Z</cp:lastPrinted>
  <dcterms:created xsi:type="dcterms:W3CDTF">2024-02-16T21:30:00Z</dcterms:created>
  <dcterms:modified xsi:type="dcterms:W3CDTF">2025-08-13T18:57:00Z</dcterms:modified>
</cp:coreProperties>
</file>