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202200" w14:textId="1D0ACCA8" w:rsidR="64392BEC" w:rsidRDefault="64392BEC" w:rsidP="4142FBA5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r w:rsidRPr="6F8CCA3B">
        <w:rPr>
          <w:rFonts w:ascii="Arial" w:eastAsia="Arial" w:hAnsi="Arial" w:cs="Arial"/>
          <w:b/>
          <w:bCs/>
        </w:rPr>
        <w:t xml:space="preserve">MÊS: </w:t>
      </w:r>
      <w:proofErr w:type="gramStart"/>
      <w:r w:rsidR="4E16CC00" w:rsidRPr="6F8CCA3B">
        <w:rPr>
          <w:rFonts w:ascii="Arial" w:eastAsia="Arial" w:hAnsi="Arial" w:cs="Arial"/>
          <w:b/>
          <w:bCs/>
        </w:rPr>
        <w:t>AGOST</w:t>
      </w:r>
      <w:r w:rsidRPr="6F8CCA3B">
        <w:rPr>
          <w:rFonts w:ascii="Arial" w:eastAsia="Arial" w:hAnsi="Arial" w:cs="Arial"/>
          <w:b/>
          <w:bCs/>
        </w:rPr>
        <w:t>O</w:t>
      </w:r>
      <w:proofErr w:type="gramEnd"/>
      <w:r w:rsidRPr="6F8CCA3B"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25"/>
        <w:gridCol w:w="1626"/>
        <w:gridCol w:w="3909"/>
        <w:gridCol w:w="3909"/>
        <w:gridCol w:w="3910"/>
      </w:tblGrid>
      <w:tr w:rsidR="6F8CCA3B" w14:paraId="284105D7" w14:textId="77777777" w:rsidTr="006A1EB4">
        <w:trPr>
          <w:trHeight w:val="232"/>
        </w:trPr>
        <w:tc>
          <w:tcPr>
            <w:tcW w:w="149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06A9E19" w14:textId="4A069434" w:rsidR="6F8CCA3B" w:rsidRDefault="6F8CCA3B" w:rsidP="6F8CCA3B">
            <w:pPr>
              <w:jc w:val="center"/>
            </w:pPr>
            <w:r w:rsidRPr="6F8CCA3B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C – ENSINO FUNDAMENTAL</w:t>
            </w:r>
          </w:p>
        </w:tc>
      </w:tr>
      <w:tr w:rsidR="6F8CCA3B" w14:paraId="2E15147E" w14:textId="77777777" w:rsidTr="0089331B">
        <w:trPr>
          <w:trHeight w:val="186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36B8A85" w14:textId="0966610B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47F4BC8" w14:textId="12DF14E3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85FBBB" w14:textId="7ECC62A7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31D5F0" w14:textId="51F27AF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7CE7E49" w14:textId="47FEB36D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F8CCA3B" w14:paraId="47CDA183" w14:textId="77777777" w:rsidTr="0089331B">
        <w:trPr>
          <w:trHeight w:val="232"/>
        </w:trPr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EA8F59" w14:textId="729644FC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04/08/2025</w:t>
            </w:r>
          </w:p>
          <w:p w14:paraId="7AAF4579" w14:textId="33E2F14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59DF7A" w14:textId="52E4D1F3" w:rsidR="6F8CCA3B" w:rsidRDefault="35F23252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B747F" w14:textId="6A8AE2C7" w:rsidR="3AC572E8" w:rsidRDefault="6419466B" w:rsidP="1989DD7B">
            <w:pPr>
              <w:jc w:val="center"/>
            </w:pPr>
            <w:r w:rsidRPr="1989DD7B">
              <w:rPr>
                <w:rFonts w:ascii="Arial" w:eastAsia="Arial" w:hAnsi="Arial" w:cs="Arial"/>
                <w:color w:val="000000" w:themeColor="text1"/>
              </w:rPr>
              <w:t>Introdução as Gimnospermas</w:t>
            </w:r>
          </w:p>
          <w:p w14:paraId="3AEAEBEC" w14:textId="1F0E5354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4A3F44" w14:textId="084976D8" w:rsidR="3AC572E8" w:rsidRDefault="6419466B" w:rsidP="1989DD7B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rPr>
                <w:color w:val="000000" w:themeColor="text1"/>
              </w:rPr>
              <w:t>Anotações no caderno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A0D24E" w14:textId="1809F87E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3AC572E8">
              <w:rPr>
                <w:color w:val="000000" w:themeColor="text1"/>
              </w:rPr>
              <w:t>Atividade de caderno</w:t>
            </w:r>
          </w:p>
        </w:tc>
      </w:tr>
      <w:tr w:rsidR="6F8CCA3B" w14:paraId="58C18562" w14:textId="77777777" w:rsidTr="0089331B">
        <w:trPr>
          <w:trHeight w:val="232"/>
        </w:trPr>
        <w:tc>
          <w:tcPr>
            <w:tcW w:w="1625" w:type="dxa"/>
            <w:vMerge/>
            <w:vAlign w:val="center"/>
          </w:tcPr>
          <w:p w14:paraId="3F45389B" w14:textId="77777777" w:rsidR="006A1B41" w:rsidRDefault="006A1B41"/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D51150" w14:textId="01E74BBB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235876" w14:textId="4396FEBA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e Quadriláteros - Módulo 3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041ED4" w14:textId="49672A14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Dinâmica de acolhida: Entrevistas Cruzadas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2E03B" w14:textId="7FE64E4E" w:rsidR="6F8CCA3B" w:rsidRDefault="00E57620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</w:tr>
      <w:tr w:rsidR="6F8CCA3B" w14:paraId="618CD0FD" w14:textId="77777777" w:rsidTr="0089331B">
        <w:trPr>
          <w:trHeight w:val="232"/>
        </w:trPr>
        <w:tc>
          <w:tcPr>
            <w:tcW w:w="1625" w:type="dxa"/>
            <w:vMerge/>
            <w:vAlign w:val="center"/>
          </w:tcPr>
          <w:p w14:paraId="05DC3165" w14:textId="77777777" w:rsidR="006A1B41" w:rsidRDefault="006A1B41"/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ADECC2" w14:textId="03174859" w:rsidR="6F8CCA3B" w:rsidRDefault="6DE0E00D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4F341" w14:textId="0DAE6E4D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rPr>
                <w:color w:val="000000" w:themeColor="text1"/>
              </w:rPr>
              <w:t xml:space="preserve"> </w:t>
            </w:r>
            <w:r w:rsidR="00B80ACA">
              <w:rPr>
                <w:color w:val="000000" w:themeColor="text1"/>
              </w:rPr>
              <w:t xml:space="preserve">Teatro de bonecos 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B48D4" w14:textId="45E0B3D9" w:rsidR="6F8CCA3B" w:rsidRDefault="00EE3B90" w:rsidP="6F8CCA3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62CE5" w14:textId="64CF31CE" w:rsidR="6F8CCA3B" w:rsidRDefault="00E57620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6F8CCA3B" w14:paraId="6E6984AE" w14:textId="77777777" w:rsidTr="0089331B">
        <w:trPr>
          <w:trHeight w:val="232"/>
        </w:trPr>
        <w:tc>
          <w:tcPr>
            <w:tcW w:w="1625" w:type="dxa"/>
            <w:vMerge/>
            <w:vAlign w:val="center"/>
          </w:tcPr>
          <w:p w14:paraId="4EBDC5B2" w14:textId="77777777" w:rsidR="006A1B41" w:rsidRDefault="006A1B41"/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0E59562" w14:textId="76D4CDE7" w:rsidR="6F8CCA3B" w:rsidRDefault="12E5BEED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BD498" w14:textId="136D68D8" w:rsidR="6F8CCA3B" w:rsidRDefault="00E57620" w:rsidP="6F8CCA3B">
            <w:pPr>
              <w:jc w:val="center"/>
            </w:pPr>
            <w:r>
              <w:t>X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D3FFC3" w14:textId="675BE183" w:rsidR="6F8CCA3B" w:rsidRDefault="00E57620" w:rsidP="6F8CCA3B">
            <w:pPr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18E78C" w14:textId="4AE73D86" w:rsidR="6F8CCA3B" w:rsidRDefault="00E57620" w:rsidP="6F8CCA3B">
            <w:pPr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</w:tr>
      <w:tr w:rsidR="6F8CCA3B" w14:paraId="568A7BB3" w14:textId="77777777" w:rsidTr="0089331B">
        <w:trPr>
          <w:trHeight w:val="232"/>
        </w:trPr>
        <w:tc>
          <w:tcPr>
            <w:tcW w:w="1625" w:type="dxa"/>
            <w:vMerge/>
            <w:vAlign w:val="center"/>
          </w:tcPr>
          <w:p w14:paraId="55A1748F" w14:textId="77777777" w:rsidR="006A1B41" w:rsidRDefault="006A1B41"/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538BBF" w14:textId="02A1F201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79F81" w14:textId="6F9E9D32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e Quadriláteros - Módulo 3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1BAA28" w14:textId="01BDA2A3" w:rsidR="6E979FE0" w:rsidRPr="6E979FE0" w:rsidRDefault="6E979FE0" w:rsidP="6E979FE0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 Apresentação do projeto da AP2 - 2º Trimestre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EC957" w14:textId="0412FE4E" w:rsidR="6E979FE0" w:rsidRPr="6E979FE0" w:rsidRDefault="6E979FE0" w:rsidP="6E979FE0">
            <w:pPr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Pesquisa sobre a COP30</w:t>
            </w:r>
          </w:p>
        </w:tc>
      </w:tr>
    </w:tbl>
    <w:p w14:paraId="5221BBDD" w14:textId="342AE97A" w:rsidR="0BF21669" w:rsidRDefault="76F4B494" w:rsidP="6F8CCA3B">
      <w:pPr>
        <w:tabs>
          <w:tab w:val="left" w:pos="8355"/>
        </w:tabs>
      </w:pPr>
      <w:r w:rsidRPr="6F8CCA3B">
        <w:rPr>
          <w:rFonts w:ascii="Arial" w:eastAsia="Arial" w:hAnsi="Arial" w:cs="Arial"/>
        </w:rPr>
        <w:t xml:space="preserve">   </w:t>
      </w:r>
    </w:p>
    <w:p w14:paraId="5A582794" w14:textId="332603C5" w:rsidR="0BF21669" w:rsidRDefault="76F4B494" w:rsidP="6F8CCA3B">
      <w:pPr>
        <w:tabs>
          <w:tab w:val="left" w:pos="8355"/>
        </w:tabs>
      </w:pPr>
      <w:r w:rsidRPr="6F8CCA3B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1701"/>
        <w:gridCol w:w="3772"/>
        <w:gridCol w:w="3913"/>
        <w:gridCol w:w="3913"/>
      </w:tblGrid>
      <w:tr w:rsidR="6F8CCA3B" w14:paraId="213E3AD0" w14:textId="77777777" w:rsidTr="00E57620">
        <w:trPr>
          <w:trHeight w:val="292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BC23CA4" w14:textId="047B690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C3397FB" w14:textId="6C13344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E08E6C1" w14:textId="181DCBDE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74FB447" w14:textId="352C5DA6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DF6EEB4" w14:textId="25F25631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F8CCA3B" w14:paraId="2B1228E5" w14:textId="77777777" w:rsidTr="00E57620">
        <w:trPr>
          <w:trHeight w:val="292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96CFA" w14:textId="0BB21A66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05/08/2025</w:t>
            </w:r>
          </w:p>
          <w:p w14:paraId="6D0D0CA4" w14:textId="438742FC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03FEF8" w14:textId="72D97433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24BE43" w14:textId="138191ED" w:rsidR="5663E64F" w:rsidRPr="5663E64F" w:rsidRDefault="5663E64F" w:rsidP="5663E64F">
            <w:pPr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Aposto e vocativo  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FADEFF" w14:textId="01A5CBD1" w:rsidR="5663E64F" w:rsidRPr="5663E64F" w:rsidRDefault="5663E64F" w:rsidP="5663E64F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Anotação no caderno  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8A8EF0" w14:textId="21335FE2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t xml:space="preserve"> </w:t>
            </w:r>
          </w:p>
        </w:tc>
      </w:tr>
      <w:tr w:rsidR="6F8CCA3B" w14:paraId="2E3F8D48" w14:textId="77777777" w:rsidTr="00E57620">
        <w:trPr>
          <w:trHeight w:val="292"/>
        </w:trPr>
        <w:tc>
          <w:tcPr>
            <w:tcW w:w="1691" w:type="dxa"/>
            <w:vMerge/>
            <w:vAlign w:val="center"/>
          </w:tcPr>
          <w:p w14:paraId="6859A932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E16F1D" w14:textId="57EF47A1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94766" w14:textId="5033886F" w:rsidR="6F8CCA3B" w:rsidRDefault="37E5AAEC" w:rsidP="1989DD7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989DD7B">
              <w:rPr>
                <w:color w:val="000000" w:themeColor="text1"/>
              </w:rPr>
              <w:t>Reprodução das Gimnospermas</w:t>
            </w:r>
          </w:p>
          <w:p w14:paraId="6CD6B1CF" w14:textId="51789EED" w:rsidR="6F8CCA3B" w:rsidRDefault="6F8CCA3B" w:rsidP="6F8CCA3B">
            <w:pPr>
              <w:tabs>
                <w:tab w:val="left" w:leader="underscore" w:pos="15120"/>
              </w:tabs>
              <w:spacing w:line="360" w:lineRule="auto"/>
              <w:jc w:val="center"/>
            </w:pPr>
            <w:r w:rsidRPr="6F8CCA3B">
              <w:t xml:space="preserve"> 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AAD7B5" w14:textId="08537EE9" w:rsidR="6F8CCA3B" w:rsidRDefault="66B3CBBE" w:rsidP="6F8CCA3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1989DD7B">
              <w:t>Anotações no caderno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4F98B1" w14:textId="6CB114DB" w:rsidR="6F8CCA3B" w:rsidRDefault="66B3CBBE" w:rsidP="1989DD7B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t>Atividade no caderno</w:t>
            </w:r>
          </w:p>
        </w:tc>
      </w:tr>
      <w:tr w:rsidR="6F8CCA3B" w14:paraId="7488D5E3" w14:textId="77777777" w:rsidTr="00E57620">
        <w:trPr>
          <w:trHeight w:val="292"/>
        </w:trPr>
        <w:tc>
          <w:tcPr>
            <w:tcW w:w="1691" w:type="dxa"/>
            <w:vMerge/>
            <w:vAlign w:val="center"/>
          </w:tcPr>
          <w:p w14:paraId="5939E3A9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5F0FC3E" w14:textId="2F9A4E4D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2EA3E" w14:textId="0C7F483D" w:rsidR="5663E64F" w:rsidRDefault="5663E64F" w:rsidP="5663E6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>Conjunção coordenativa</w:t>
            </w:r>
          </w:p>
          <w:p w14:paraId="0E84F984" w14:textId="5383BF31" w:rsidR="5663E64F" w:rsidRPr="5663E64F" w:rsidRDefault="5663E64F" w:rsidP="5663E6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Sinônimo, antônimo, parônimos e homônimo 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4CDF3" w14:textId="75A7FCBA" w:rsidR="5663E64F" w:rsidRPr="5663E64F" w:rsidRDefault="5663E64F" w:rsidP="5663E64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>Anotação no caderno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BD3727" w14:textId="6563C147" w:rsidR="6F8CCA3B" w:rsidRDefault="00E57620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</w:tr>
      <w:tr w:rsidR="00E57620" w14:paraId="1A19BC82" w14:textId="77777777" w:rsidTr="00E57620">
        <w:trPr>
          <w:trHeight w:val="292"/>
        </w:trPr>
        <w:tc>
          <w:tcPr>
            <w:tcW w:w="1691" w:type="dxa"/>
            <w:vMerge/>
            <w:vAlign w:val="center"/>
          </w:tcPr>
          <w:p w14:paraId="0C4A658F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268B690" w14:textId="2053F946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A2586" w14:textId="5525FB86" w:rsidR="00E57620" w:rsidRDefault="00E57620" w:rsidP="00E57620">
            <w:pPr>
              <w:jc w:val="center"/>
            </w:pPr>
            <w:r w:rsidRPr="1989DD7B">
              <w:rPr>
                <w:color w:val="000000" w:themeColor="text1"/>
              </w:rPr>
              <w:t xml:space="preserve">A importância das Gimnospermas </w:t>
            </w:r>
            <w:r w:rsidRPr="1989DD7B">
              <w:t xml:space="preserve"> </w:t>
            </w:r>
          </w:p>
          <w:p w14:paraId="09D9E8C2" w14:textId="5DDFE098" w:rsidR="00E57620" w:rsidRDefault="00E57620" w:rsidP="00E57620">
            <w:pPr>
              <w:jc w:val="center"/>
            </w:pPr>
            <w:r w:rsidRPr="6F8CCA3B">
              <w:rPr>
                <w:color w:val="000000" w:themeColor="text1"/>
              </w:rPr>
              <w:t xml:space="preserve"> 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685EF" w14:textId="08BC52BC" w:rsidR="00E57620" w:rsidRDefault="00E57620" w:rsidP="00E57620">
            <w:pPr>
              <w:tabs>
                <w:tab w:val="left" w:pos="298"/>
              </w:tabs>
              <w:spacing w:line="252" w:lineRule="auto"/>
              <w:jc w:val="center"/>
            </w:pPr>
            <w:r w:rsidRPr="1989DD7B">
              <w:t>Anotações no caderno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B3F9EA" w14:textId="1ED9C7B4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989DD7B">
              <w:t>Atividade no caderno</w:t>
            </w:r>
          </w:p>
        </w:tc>
      </w:tr>
      <w:tr w:rsidR="6F8CCA3B" w14:paraId="6878190E" w14:textId="77777777" w:rsidTr="00E57620">
        <w:trPr>
          <w:trHeight w:val="292"/>
        </w:trPr>
        <w:tc>
          <w:tcPr>
            <w:tcW w:w="1691" w:type="dxa"/>
            <w:vMerge/>
            <w:vAlign w:val="center"/>
          </w:tcPr>
          <w:p w14:paraId="5E28944C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CE78F2" w14:textId="2E102951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Inglês 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DA7007" w14:textId="23CF1098" w:rsidR="6F8CCA3B" w:rsidRDefault="6F8CCA3B" w:rsidP="6F8CCA3B">
            <w:pPr>
              <w:spacing w:line="360" w:lineRule="auto"/>
              <w:jc w:val="center"/>
            </w:pPr>
            <w:r w:rsidRPr="6F8CCA3B">
              <w:t xml:space="preserve"> </w:t>
            </w:r>
            <w:r w:rsidR="00E57620">
              <w:t>X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C84E2F" w14:textId="59BC66A4" w:rsidR="6F8CCA3B" w:rsidRDefault="00E57620" w:rsidP="6F8CCA3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  <w:tc>
          <w:tcPr>
            <w:tcW w:w="3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A72DC" w14:textId="2BBA9019" w:rsidR="6F8CCA3B" w:rsidRDefault="00E57620" w:rsidP="6F8CCA3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</w:tr>
    </w:tbl>
    <w:p w14:paraId="5300A824" w14:textId="135FAF85" w:rsidR="0BF21669" w:rsidRDefault="0BF21669" w:rsidP="6F8CCA3B">
      <w:pPr>
        <w:tabs>
          <w:tab w:val="left" w:pos="8355"/>
        </w:tabs>
      </w:pPr>
    </w:p>
    <w:p w14:paraId="54BA9006" w14:textId="646838FE" w:rsidR="0BF21669" w:rsidRDefault="76F4B494" w:rsidP="6F8CCA3B">
      <w:pPr>
        <w:tabs>
          <w:tab w:val="left" w:pos="8355"/>
        </w:tabs>
      </w:pPr>
      <w:r w:rsidRPr="6F8CCA3B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1701"/>
        <w:gridCol w:w="3780"/>
        <w:gridCol w:w="3921"/>
        <w:gridCol w:w="3921"/>
      </w:tblGrid>
      <w:tr w:rsidR="6F8CCA3B" w14:paraId="1BD44318" w14:textId="77777777" w:rsidTr="00E57620">
        <w:trPr>
          <w:trHeight w:val="248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23925E7" w14:textId="541CE045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lastRenderedPageBreak/>
              <w:t xml:space="preserve">DATA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CC8C2B" w14:textId="11F5F17A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A7E737" w14:textId="7DD77A4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8BEE075" w14:textId="3CFEE7A9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DC9563E" w14:textId="4B1A3B24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E57620" w14:paraId="40C1217F" w14:textId="77777777" w:rsidTr="00E57620">
        <w:trPr>
          <w:trHeight w:val="248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3AAAC4" w14:textId="682BDE66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06/08/2025</w:t>
            </w:r>
          </w:p>
          <w:p w14:paraId="67B554EF" w14:textId="4990307F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C32CAA" w14:textId="71891FF3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50C95" w14:textId="0C576DD3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A2E81" w14:textId="1C38F0E3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98E8DB" w14:textId="30D824F1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E57620" w14:paraId="5BCC2A01" w14:textId="77777777" w:rsidTr="00E57620">
        <w:trPr>
          <w:trHeight w:val="348"/>
        </w:trPr>
        <w:tc>
          <w:tcPr>
            <w:tcW w:w="1691" w:type="dxa"/>
            <w:vMerge/>
            <w:vAlign w:val="center"/>
          </w:tcPr>
          <w:p w14:paraId="3D389C74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1D9B78" w14:textId="19458DBF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397053" w14:textId="21A71C0D" w:rsidR="00E57620" w:rsidRPr="6E979FE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- Módulo 3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2EF0E" w14:textId="68B86365" w:rsidR="00E57620" w:rsidRPr="6E979FE0" w:rsidRDefault="00E57620" w:rsidP="00E576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 Definição, elementos e classificação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64CE55" w14:textId="0B1BEE84" w:rsidR="00E57620" w:rsidRPr="6E979FE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 Pesquisa sobre a COP30</w:t>
            </w:r>
          </w:p>
        </w:tc>
      </w:tr>
      <w:tr w:rsidR="00E57620" w14:paraId="7490B8DF" w14:textId="77777777" w:rsidTr="00E57620">
        <w:trPr>
          <w:trHeight w:val="248"/>
        </w:trPr>
        <w:tc>
          <w:tcPr>
            <w:tcW w:w="1691" w:type="dxa"/>
            <w:vMerge/>
            <w:vAlign w:val="center"/>
          </w:tcPr>
          <w:p w14:paraId="2A7A5B64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9618BF" w14:textId="7AA7E060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7CBE8" w14:textId="07576268" w:rsidR="00E57620" w:rsidRPr="652616A3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652616A3">
              <w:rPr>
                <w:color w:val="000000" w:themeColor="text1"/>
              </w:rPr>
              <w:t>Cap</w:t>
            </w:r>
            <w:proofErr w:type="spellEnd"/>
            <w:r w:rsidRPr="652616A3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69F4F" w14:textId="2CAC9D7E" w:rsidR="00E57620" w:rsidRPr="652616A3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 xml:space="preserve">Apresentação Diferenciada + Abordagem de conteúdo 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6E529" w14:textId="6872F22D" w:rsidR="00E57620" w:rsidRPr="652616A3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>Atividade de caderno</w:t>
            </w:r>
          </w:p>
        </w:tc>
      </w:tr>
      <w:tr w:rsidR="00E57620" w14:paraId="4F4972C0" w14:textId="77777777" w:rsidTr="00E57620">
        <w:trPr>
          <w:trHeight w:val="248"/>
        </w:trPr>
        <w:tc>
          <w:tcPr>
            <w:tcW w:w="1691" w:type="dxa"/>
            <w:vMerge/>
            <w:vAlign w:val="center"/>
          </w:tcPr>
          <w:p w14:paraId="37A591E8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73CC2B" w14:textId="45582F37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E61FF8" w14:textId="7D5F9088" w:rsidR="00E57620" w:rsidRPr="6E979FE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Triângulos e Quadriláteros - Módulo 3 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E8AFD" w14:textId="315124E0" w:rsidR="00E57620" w:rsidRPr="6E979FE0" w:rsidRDefault="00E57620" w:rsidP="00E576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 Laboratório de Informática - AP2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CB61B" w14:textId="370DA3CC" w:rsidR="00E57620" w:rsidRPr="6E979FE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 Pesquisa sobre a COP30</w:t>
            </w:r>
          </w:p>
        </w:tc>
      </w:tr>
      <w:tr w:rsidR="00E57620" w14:paraId="2C0BE830" w14:textId="77777777" w:rsidTr="00E57620">
        <w:trPr>
          <w:trHeight w:val="248"/>
        </w:trPr>
        <w:tc>
          <w:tcPr>
            <w:tcW w:w="1691" w:type="dxa"/>
            <w:vMerge/>
            <w:vAlign w:val="center"/>
          </w:tcPr>
          <w:p w14:paraId="016FE5FE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3A84E4" w14:textId="1D476E99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B294B4" w14:textId="5C5F5397" w:rsidR="00E57620" w:rsidRPr="5663E64F" w:rsidRDefault="00E57620" w:rsidP="00E57620">
            <w:pPr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do paradidático: Revolução dos bichos 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E6BADD" w14:textId="51023395" w:rsidR="00E57620" w:rsidRPr="5663E64F" w:rsidRDefault="00E57620" w:rsidP="00E57620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 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51805" w14:textId="2F36E5DA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</w:tbl>
    <w:p w14:paraId="2D672F52" w14:textId="19FBA9F2" w:rsidR="0BF21669" w:rsidRDefault="0BF21669" w:rsidP="6F8CCA3B">
      <w:pPr>
        <w:tabs>
          <w:tab w:val="left" w:pos="709"/>
          <w:tab w:val="left" w:pos="1035"/>
        </w:tabs>
      </w:pPr>
    </w:p>
    <w:tbl>
      <w:tblPr>
        <w:tblStyle w:val="Tabelacomgrade"/>
        <w:tblW w:w="14908" w:type="dxa"/>
        <w:tblLayout w:type="fixed"/>
        <w:tblLook w:val="04A0" w:firstRow="1" w:lastRow="0" w:firstColumn="1" w:lastColumn="0" w:noHBand="0" w:noVBand="1"/>
      </w:tblPr>
      <w:tblGrid>
        <w:gridCol w:w="1691"/>
        <w:gridCol w:w="1701"/>
        <w:gridCol w:w="3838"/>
        <w:gridCol w:w="3839"/>
        <w:gridCol w:w="3839"/>
      </w:tblGrid>
      <w:tr w:rsidR="6F8CCA3B" w14:paraId="1DC6878E" w14:textId="77777777" w:rsidTr="00E57620">
        <w:trPr>
          <w:trHeight w:val="24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8F6725" w14:textId="7FC62EB4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5A15C87" w14:textId="1875C817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14A0948" w14:textId="5458BA1B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377CDD6" w14:textId="28703026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15419E" w14:textId="5F924DBF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6F8CCA3B" w14:paraId="0228E0D1" w14:textId="77777777" w:rsidTr="00E57620">
        <w:trPr>
          <w:trHeight w:val="246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70874" w14:textId="1A142B88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07/08/2025</w:t>
            </w:r>
          </w:p>
          <w:p w14:paraId="7F97EA8E" w14:textId="3E9F8125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E4D7B7" w14:textId="62A70A6C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6D5AF1" w14:textId="798C1CE8" w:rsidR="3664E0FA" w:rsidRPr="3664E0FA" w:rsidRDefault="3664E0FA" w:rsidP="3664E0FA">
            <w:pPr>
              <w:tabs>
                <w:tab w:val="left" w:leader="underscore" w:pos="15120"/>
              </w:tabs>
              <w:spacing w:line="259" w:lineRule="auto"/>
              <w:jc w:val="center"/>
              <w:rPr>
                <w:color w:val="000000" w:themeColor="text1"/>
              </w:rPr>
            </w:pPr>
            <w:r w:rsidRPr="3664E0FA">
              <w:rPr>
                <w:color w:val="000000" w:themeColor="text1"/>
              </w:rPr>
              <w:t>Unidade 4- memorias do passado.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3199C9" w14:textId="460E6BA3" w:rsidR="3664E0FA" w:rsidRPr="3664E0FA" w:rsidRDefault="3664E0FA" w:rsidP="3664E0FA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3664E0FA">
              <w:rPr>
                <w:color w:val="000000" w:themeColor="text1"/>
              </w:rPr>
              <w:t xml:space="preserve">Roteiro de estudo.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DE67BD" w14:textId="62219908" w:rsidR="3664E0FA" w:rsidRPr="3664E0FA" w:rsidRDefault="3664E0FA" w:rsidP="3664E0FA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3664E0FA">
              <w:rPr>
                <w:color w:val="000000" w:themeColor="text1"/>
              </w:rPr>
              <w:t>Roteiro de estudo.</w:t>
            </w:r>
          </w:p>
        </w:tc>
      </w:tr>
      <w:tr w:rsidR="6F8CCA3B" w14:paraId="7BD75EC8" w14:textId="77777777" w:rsidTr="00E57620">
        <w:trPr>
          <w:trHeight w:val="246"/>
        </w:trPr>
        <w:tc>
          <w:tcPr>
            <w:tcW w:w="1691" w:type="dxa"/>
            <w:vMerge/>
            <w:vAlign w:val="center"/>
          </w:tcPr>
          <w:p w14:paraId="36F501E0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782A5B" w14:textId="5D038478" w:rsidR="6F8CCA3B" w:rsidRDefault="23A686AF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C52412" w14:textId="5975E938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652616A3">
              <w:rPr>
                <w:color w:val="000000" w:themeColor="text1"/>
              </w:rPr>
              <w:t>Cap</w:t>
            </w:r>
            <w:proofErr w:type="spellEnd"/>
            <w:r w:rsidRPr="652616A3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0697EB" w14:textId="4DD8C820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 xml:space="preserve">Apresentação Diferenciada + Abordagem de conteúdo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8F83C1" w14:textId="64CF2FA8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>Atividade de caderno</w:t>
            </w:r>
          </w:p>
        </w:tc>
      </w:tr>
      <w:tr w:rsidR="6F8CCA3B" w14:paraId="58853343" w14:textId="77777777" w:rsidTr="00E57620">
        <w:trPr>
          <w:trHeight w:val="246"/>
        </w:trPr>
        <w:tc>
          <w:tcPr>
            <w:tcW w:w="1691" w:type="dxa"/>
            <w:vMerge/>
            <w:vAlign w:val="center"/>
          </w:tcPr>
          <w:p w14:paraId="0B7312A4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D0BE57" w14:textId="16441BE9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290DD" w14:textId="6BC038A5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- Módulo 3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0E275" w14:textId="77F1F7D6" w:rsidR="6E979FE0" w:rsidRDefault="6E979FE0" w:rsidP="6E979FE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Atividade no livro</w:t>
            </w:r>
          </w:p>
          <w:p w14:paraId="2BC02746" w14:textId="24601529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Páginas: 100 - 104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D2C7C" w14:textId="4E1A80E0" w:rsidR="6E979FE0" w:rsidRPr="6E979FE0" w:rsidRDefault="6E979FE0" w:rsidP="6E979FE0">
            <w:pPr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 Terminar atividade de classe</w:t>
            </w:r>
          </w:p>
        </w:tc>
      </w:tr>
      <w:tr w:rsidR="6F8CCA3B" w14:paraId="521B10E2" w14:textId="77777777" w:rsidTr="00E57620">
        <w:trPr>
          <w:trHeight w:val="246"/>
        </w:trPr>
        <w:tc>
          <w:tcPr>
            <w:tcW w:w="1691" w:type="dxa"/>
            <w:vMerge/>
            <w:vAlign w:val="center"/>
          </w:tcPr>
          <w:p w14:paraId="759B054E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E240850" w14:textId="773612CB" w:rsidR="6F8CCA3B" w:rsidRDefault="3E0091CE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C1A53" w14:textId="157354A2" w:rsidR="3AC572E8" w:rsidRDefault="3E4A7B42" w:rsidP="02939563">
            <w:pPr>
              <w:jc w:val="center"/>
            </w:pPr>
            <w:r w:rsidRPr="02939563">
              <w:rPr>
                <w:rFonts w:ascii="Arial" w:eastAsia="Arial" w:hAnsi="Arial" w:cs="Arial"/>
                <w:color w:val="000000" w:themeColor="text1"/>
              </w:rPr>
              <w:t xml:space="preserve">Formação dos Estados Unidos  </w:t>
            </w:r>
            <w:r w:rsidRPr="02939563">
              <w:t xml:space="preserve"> </w:t>
            </w:r>
          </w:p>
          <w:p w14:paraId="47B3B402" w14:textId="25F8B491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41B3A" w14:textId="17587149" w:rsidR="3AC572E8" w:rsidRDefault="3E4A7B42" w:rsidP="02939563">
            <w:pPr>
              <w:jc w:val="center"/>
            </w:pPr>
            <w:r w:rsidRPr="02939563">
              <w:rPr>
                <w:rFonts w:ascii="Arial" w:eastAsia="Arial" w:hAnsi="Arial" w:cs="Arial"/>
                <w:color w:val="000000" w:themeColor="text1"/>
              </w:rPr>
              <w:t xml:space="preserve">Contextualização e Abordagem  </w:t>
            </w:r>
            <w:r w:rsidRPr="02939563">
              <w:t xml:space="preserve"> </w:t>
            </w:r>
          </w:p>
          <w:p w14:paraId="351B9A3D" w14:textId="72ED3B79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4AFCD" w14:textId="0598F151" w:rsidR="3AC572E8" w:rsidRDefault="3E4A7B42" w:rsidP="0293956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2939563">
              <w:rPr>
                <w:color w:val="000000" w:themeColor="text1"/>
              </w:rPr>
              <w:t xml:space="preserve">Anotações no caderno  </w:t>
            </w:r>
            <w:r w:rsidRPr="02939563">
              <w:t xml:space="preserve"> </w:t>
            </w:r>
          </w:p>
          <w:p w14:paraId="671AC5B5" w14:textId="24418183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00E57620" w14:paraId="310A4777" w14:textId="77777777" w:rsidTr="00E57620">
        <w:trPr>
          <w:trHeight w:val="246"/>
        </w:trPr>
        <w:tc>
          <w:tcPr>
            <w:tcW w:w="1691" w:type="dxa"/>
            <w:vMerge/>
            <w:vAlign w:val="center"/>
          </w:tcPr>
          <w:p w14:paraId="3C3B3E77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9178A9" w14:textId="1EE6A6C4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F8CCA3B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EA73F" w14:textId="1891DF7F" w:rsidR="00E57620" w:rsidRDefault="00E57620" w:rsidP="00E57620">
            <w:pPr>
              <w:spacing w:line="360" w:lineRule="auto"/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704A0" w14:textId="0B27C139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4B7250" w14:textId="368D0AE6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</w:tbl>
    <w:p w14:paraId="4065DB1E" w14:textId="30A568AE" w:rsidR="0BF21669" w:rsidRDefault="76F4B494" w:rsidP="6F8CCA3B">
      <w:pPr>
        <w:tabs>
          <w:tab w:val="left" w:pos="1320"/>
          <w:tab w:val="left" w:pos="1755"/>
        </w:tabs>
      </w:pPr>
      <w:r w:rsidRPr="6F8CCA3B">
        <w:rPr>
          <w:rFonts w:ascii="Arial" w:eastAsia="Arial" w:hAnsi="Arial" w:cs="Arial"/>
        </w:rPr>
        <w:t xml:space="preserve"> </w:t>
      </w:r>
      <w:r w:rsidRPr="6F8CCA3B">
        <w:t xml:space="preserve"> </w:t>
      </w:r>
    </w:p>
    <w:p w14:paraId="19D1C224" w14:textId="2DAEA92C" w:rsidR="0BF21669" w:rsidRDefault="76F4B494" w:rsidP="6F8CCA3B">
      <w:pPr>
        <w:tabs>
          <w:tab w:val="left" w:pos="1320"/>
          <w:tab w:val="left" w:pos="1755"/>
        </w:tabs>
      </w:pPr>
      <w:r w:rsidRPr="6F8CCA3B">
        <w:t xml:space="preserve"> </w:t>
      </w:r>
    </w:p>
    <w:tbl>
      <w:tblPr>
        <w:tblStyle w:val="Tabelacomgrade"/>
        <w:tblW w:w="15077" w:type="dxa"/>
        <w:tblLayout w:type="fixed"/>
        <w:tblLook w:val="04A0" w:firstRow="1" w:lastRow="0" w:firstColumn="1" w:lastColumn="0" w:noHBand="0" w:noVBand="1"/>
      </w:tblPr>
      <w:tblGrid>
        <w:gridCol w:w="1691"/>
        <w:gridCol w:w="1701"/>
        <w:gridCol w:w="3895"/>
        <w:gridCol w:w="3895"/>
        <w:gridCol w:w="3895"/>
      </w:tblGrid>
      <w:tr w:rsidR="6F8CCA3B" w14:paraId="58582BA3" w14:textId="77777777" w:rsidTr="00E57620">
        <w:trPr>
          <w:trHeight w:val="27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2F882B" w14:textId="73BCBD0A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A6FDB91" w14:textId="6920BDC9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EB7A6E" w14:textId="2F3066AD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3920FF" w14:textId="5B53E82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3082BD" w14:textId="5DFB3EBD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F8CCA3B" w14:paraId="4CF762E8" w14:textId="77777777" w:rsidTr="00E57620">
        <w:trPr>
          <w:trHeight w:val="276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38142" w14:textId="45C0B342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08/08/2025</w:t>
            </w:r>
          </w:p>
          <w:p w14:paraId="1A7E3436" w14:textId="4116BCD2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D1B236" w14:textId="229436E5" w:rsidR="6F8CCA3B" w:rsidRDefault="30A51E4E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A0C02" w14:textId="4FC603A7" w:rsidR="5663E64F" w:rsidRPr="5663E64F" w:rsidRDefault="5663E64F" w:rsidP="5663E64F">
            <w:pPr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do paradidático: Revolução dos bichos 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771E0" w14:textId="563DD9D9" w:rsidR="5663E64F" w:rsidRPr="5663E64F" w:rsidRDefault="5663E64F" w:rsidP="5663E64F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 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7E5160" w14:textId="5BE7E801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6F8CCA3B">
              <w:t xml:space="preserve"> </w:t>
            </w:r>
            <w:r w:rsidR="00E57620">
              <w:t>X</w:t>
            </w:r>
          </w:p>
        </w:tc>
      </w:tr>
      <w:tr w:rsidR="6F8CCA3B" w14:paraId="57D87A08" w14:textId="77777777" w:rsidTr="00E57620">
        <w:trPr>
          <w:trHeight w:val="318"/>
        </w:trPr>
        <w:tc>
          <w:tcPr>
            <w:tcW w:w="1691" w:type="dxa"/>
            <w:vMerge/>
            <w:vAlign w:val="center"/>
          </w:tcPr>
          <w:p w14:paraId="1032590E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D448C90" w14:textId="095489C3" w:rsidR="6F8CCA3B" w:rsidRDefault="79307956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BE9E6" w14:textId="67BD593A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2939563">
              <w:t xml:space="preserve"> </w:t>
            </w:r>
            <w:r w:rsidR="41C923FD" w:rsidRPr="02939563">
              <w:rPr>
                <w:rFonts w:ascii="Arial" w:eastAsia="Arial" w:hAnsi="Arial" w:cs="Arial"/>
                <w:color w:val="000000" w:themeColor="text1"/>
              </w:rPr>
              <w:t>Independência dos estados unidos – Treze colônias Inglesas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C9FAA" w14:textId="1BF2A7CE" w:rsidR="6F8CCA3B" w:rsidRDefault="6F8CCA3B" w:rsidP="02939563">
            <w:pPr>
              <w:tabs>
                <w:tab w:val="left" w:leader="underscore" w:pos="6960"/>
                <w:tab w:val="left" w:pos="14880"/>
              </w:tabs>
              <w:jc w:val="center"/>
            </w:pPr>
          </w:p>
          <w:p w14:paraId="60620295" w14:textId="2CC8162A" w:rsidR="6F8CCA3B" w:rsidRDefault="41C923FD" w:rsidP="02939563">
            <w:pPr>
              <w:spacing w:line="252" w:lineRule="auto"/>
              <w:jc w:val="center"/>
            </w:pPr>
            <w:r w:rsidRPr="02939563">
              <w:rPr>
                <w:color w:val="000000" w:themeColor="text1"/>
              </w:rPr>
              <w:t xml:space="preserve">Introdução + Contextualização </w:t>
            </w:r>
            <w:r w:rsidRPr="02939563">
              <w:t xml:space="preserve"> </w:t>
            </w:r>
          </w:p>
          <w:p w14:paraId="2BC09CEB" w14:textId="49591A66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lastRenderedPageBreak/>
              <w:t xml:space="preserve"> 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BDE06A" w14:textId="20005EB3" w:rsidR="6F8CCA3B" w:rsidRDefault="7E45FD02" w:rsidP="0293956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2939563">
              <w:rPr>
                <w:color w:val="000000" w:themeColor="text1"/>
              </w:rPr>
              <w:lastRenderedPageBreak/>
              <w:t>Anotações no caderno</w:t>
            </w:r>
            <w:r w:rsidR="6F8CCA3B" w:rsidRPr="02939563">
              <w:rPr>
                <w:rFonts w:ascii="Calibri Light" w:eastAsia="Calibri Light" w:hAnsi="Calibri Light" w:cs="Calibri Light"/>
                <w:color w:val="2F5496" w:themeColor="accent1" w:themeShade="BF"/>
                <w:sz w:val="32"/>
                <w:szCs w:val="32"/>
              </w:rPr>
              <w:t xml:space="preserve"> </w:t>
            </w:r>
          </w:p>
        </w:tc>
      </w:tr>
      <w:tr w:rsidR="00E57620" w14:paraId="5638C99A" w14:textId="77777777" w:rsidTr="00E57620">
        <w:trPr>
          <w:trHeight w:val="276"/>
        </w:trPr>
        <w:tc>
          <w:tcPr>
            <w:tcW w:w="1691" w:type="dxa"/>
            <w:vMerge/>
            <w:vAlign w:val="center"/>
          </w:tcPr>
          <w:p w14:paraId="46BBF327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96BAE17" w14:textId="490C5C7F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74115" w14:textId="7662C5A1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A7183" w14:textId="523C9DAC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25710" w14:textId="2B4A2555" w:rsidR="00E57620" w:rsidRDefault="00E57620" w:rsidP="00E57620">
            <w:pPr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E57620" w14:paraId="47A0B88C" w14:textId="77777777" w:rsidTr="00E57620">
        <w:trPr>
          <w:trHeight w:val="276"/>
        </w:trPr>
        <w:tc>
          <w:tcPr>
            <w:tcW w:w="1691" w:type="dxa"/>
            <w:vMerge/>
            <w:vAlign w:val="center"/>
          </w:tcPr>
          <w:p w14:paraId="70DAE7BE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A1632E5" w14:textId="6D1AAD4A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E4C2E" w14:textId="20CA5053" w:rsidR="00E57620" w:rsidRDefault="00E57620" w:rsidP="00E57620">
            <w:pPr>
              <w:jc w:val="center"/>
            </w:pPr>
            <w:r w:rsidRPr="20C9C0A0">
              <w:rPr>
                <w:color w:val="000000" w:themeColor="text1"/>
              </w:rPr>
              <w:t xml:space="preserve"> Composição Corporal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F8E90" w14:textId="5686E7CC" w:rsidR="00E57620" w:rsidRDefault="00E57620" w:rsidP="00E57620">
            <w:pPr>
              <w:tabs>
                <w:tab w:val="left" w:pos="298"/>
              </w:tabs>
              <w:spacing w:line="252" w:lineRule="auto"/>
              <w:jc w:val="center"/>
            </w:pPr>
            <w:r>
              <w:rPr>
                <w:color w:val="000000" w:themeColor="text1"/>
              </w:rPr>
              <w:t>X</w:t>
            </w:r>
            <w:r w:rsidRPr="6F8CCA3B">
              <w:rPr>
                <w:color w:val="000000" w:themeColor="text1"/>
              </w:rPr>
              <w:t xml:space="preserve"> 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25B7EC" w14:textId="1077669D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E57620" w14:paraId="1233CB08" w14:textId="77777777" w:rsidTr="00E57620">
        <w:trPr>
          <w:trHeight w:val="276"/>
        </w:trPr>
        <w:tc>
          <w:tcPr>
            <w:tcW w:w="1691" w:type="dxa"/>
            <w:vMerge/>
            <w:vAlign w:val="center"/>
          </w:tcPr>
          <w:p w14:paraId="1CD711BF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F3BC810" w14:textId="2669D999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Ciências 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AC462" w14:textId="611BB16A" w:rsidR="00E57620" w:rsidRDefault="00E57620" w:rsidP="00E57620">
            <w:pPr>
              <w:jc w:val="center"/>
            </w:pPr>
            <w:r w:rsidRPr="1989DD7B">
              <w:rPr>
                <w:rFonts w:ascii="Arial" w:eastAsia="Arial" w:hAnsi="Arial" w:cs="Arial"/>
                <w:color w:val="000000" w:themeColor="text1"/>
              </w:rPr>
              <w:t>Angiospermas</w:t>
            </w:r>
            <w:r w:rsidRPr="1989DD7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607C9" w14:textId="288AB8A8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rPr>
                <w:rFonts w:ascii="Arial" w:eastAsia="Arial" w:hAnsi="Arial" w:cs="Arial"/>
              </w:rPr>
              <w:t>Anotações no caderno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8D312" w14:textId="7B5500ED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rPr>
                <w:rFonts w:ascii="Arial" w:eastAsia="Arial" w:hAnsi="Arial" w:cs="Arial"/>
              </w:rPr>
              <w:t>Atividade no caderno</w:t>
            </w:r>
          </w:p>
        </w:tc>
      </w:tr>
    </w:tbl>
    <w:p w14:paraId="617FDB06" w14:textId="36F92521" w:rsidR="0BF21669" w:rsidRPr="00E57620" w:rsidRDefault="76F4B494" w:rsidP="6F8CCA3B">
      <w:pPr>
        <w:tabs>
          <w:tab w:val="center" w:pos="7568"/>
          <w:tab w:val="left" w:pos="9885"/>
        </w:tabs>
      </w:pPr>
      <w:r w:rsidRPr="6F8CCA3B">
        <w:rPr>
          <w:rFonts w:ascii="Arial" w:eastAsia="Arial" w:hAnsi="Arial" w:cs="Arial"/>
          <w:b/>
          <w:bCs/>
        </w:rPr>
        <w:t xml:space="preserve"> </w:t>
      </w:r>
    </w:p>
    <w:p w14:paraId="35F6D8EA" w14:textId="7E906BBA" w:rsidR="0BF21669" w:rsidRDefault="0BF21669" w:rsidP="6F8CCA3B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701"/>
        <w:gridCol w:w="3327"/>
        <w:gridCol w:w="4071"/>
        <w:gridCol w:w="4071"/>
      </w:tblGrid>
      <w:tr w:rsidR="6F8CCA3B" w14:paraId="7A6C0CEC" w14:textId="77777777" w:rsidTr="00E57620">
        <w:trPr>
          <w:trHeight w:val="280"/>
        </w:trPr>
        <w:tc>
          <w:tcPr>
            <w:tcW w:w="15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8C26D78" w14:textId="4A069434" w:rsidR="6F8CCA3B" w:rsidRDefault="6F8CCA3B" w:rsidP="6F8CCA3B">
            <w:pPr>
              <w:jc w:val="center"/>
            </w:pPr>
            <w:r w:rsidRPr="6F8CCA3B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C – ENSINO FUNDAMENTAL</w:t>
            </w:r>
          </w:p>
        </w:tc>
      </w:tr>
      <w:tr w:rsidR="6F8CCA3B" w14:paraId="214733D0" w14:textId="77777777" w:rsidTr="00E57620">
        <w:trPr>
          <w:trHeight w:val="22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271990B" w14:textId="0966610B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31AD87" w14:textId="12DF14E3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48134B6" w14:textId="7ECC62A7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A0A5BCF" w14:textId="51F27AF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7231665" w14:textId="47FEB36D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F8CCA3B" w14:paraId="3AA304AA" w14:textId="77777777" w:rsidTr="00E57620">
        <w:trPr>
          <w:trHeight w:val="28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8A5F19" w14:textId="2823AD86" w:rsidR="685F961F" w:rsidRDefault="685F961F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11</w:t>
            </w:r>
            <w:r w:rsidR="6F8CCA3B" w:rsidRPr="6F8CCA3B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970C4F0" w14:textId="33E2F14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F33E71A" w14:textId="4F1ED498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Ciências</w:t>
            </w:r>
            <w:r w:rsidR="3A3F649F" w:rsidRPr="6D2E753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21BE6E" w14:textId="3B3D3F80" w:rsidR="3AC572E8" w:rsidRDefault="1838B55D" w:rsidP="1989DD7B">
            <w:pPr>
              <w:jc w:val="center"/>
            </w:pPr>
            <w:r w:rsidRPr="1989DD7B">
              <w:rPr>
                <w:rFonts w:ascii="Arial" w:eastAsia="Arial" w:hAnsi="Arial" w:cs="Arial"/>
                <w:color w:val="000000" w:themeColor="text1"/>
              </w:rPr>
              <w:t xml:space="preserve">A flor </w:t>
            </w:r>
            <w:r w:rsidRPr="1989DD7B">
              <w:t xml:space="preserve"> </w:t>
            </w:r>
          </w:p>
          <w:p w14:paraId="30643AE2" w14:textId="2C873699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48480D" w14:textId="206997E6" w:rsidR="3AC572E8" w:rsidRDefault="1838B55D" w:rsidP="1989DD7B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rPr>
                <w:color w:val="000000" w:themeColor="text1"/>
              </w:rPr>
              <w:t>Anotações no caderno</w:t>
            </w:r>
          </w:p>
        </w:tc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F0F6F" w14:textId="4145B692" w:rsidR="3AC572E8" w:rsidRDefault="3AC572E8" w:rsidP="1989DD7B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AC572E8">
              <w:rPr>
                <w:color w:val="000000" w:themeColor="text1"/>
              </w:rPr>
              <w:t xml:space="preserve">Atividade </w:t>
            </w:r>
            <w:r w:rsidR="1838B55D" w:rsidRPr="1989DD7B">
              <w:rPr>
                <w:color w:val="000000" w:themeColor="text1"/>
              </w:rPr>
              <w:t>no caderno</w:t>
            </w:r>
          </w:p>
        </w:tc>
      </w:tr>
      <w:tr w:rsidR="6F8CCA3B" w14:paraId="71FE545F" w14:textId="77777777" w:rsidTr="00E57620">
        <w:trPr>
          <w:trHeight w:val="280"/>
        </w:trPr>
        <w:tc>
          <w:tcPr>
            <w:tcW w:w="1833" w:type="dxa"/>
            <w:vMerge/>
            <w:vAlign w:val="center"/>
          </w:tcPr>
          <w:p w14:paraId="4CE21BAD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666CE21" w14:textId="01E74BBB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830AE8" w14:textId="4C1C1025" w:rsidR="6E979FE0" w:rsidRPr="6E979FE0" w:rsidRDefault="6E979FE0" w:rsidP="6E979FE0">
            <w:pPr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- Módulo 3</w:t>
            </w:r>
          </w:p>
        </w:tc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3F0B36" w14:textId="7243C26A" w:rsidR="6E979FE0" w:rsidRPr="6E979FE0" w:rsidRDefault="6E979FE0" w:rsidP="6E979FE0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Produção dos cartazes - AP2</w:t>
            </w:r>
          </w:p>
        </w:tc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A96B2" w14:textId="04C46A32" w:rsidR="6E979FE0" w:rsidRPr="6E979FE0" w:rsidRDefault="6E979FE0" w:rsidP="6E979FE0">
            <w:pPr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Trabalhos em grupo</w:t>
            </w:r>
          </w:p>
        </w:tc>
      </w:tr>
      <w:tr w:rsidR="6F8CCA3B" w14:paraId="4A0C19FF" w14:textId="77777777" w:rsidTr="00E57620">
        <w:trPr>
          <w:trHeight w:val="280"/>
        </w:trPr>
        <w:tc>
          <w:tcPr>
            <w:tcW w:w="1833" w:type="dxa"/>
            <w:vMerge/>
            <w:vAlign w:val="center"/>
          </w:tcPr>
          <w:p w14:paraId="02E55AAA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8041E4" w14:textId="03174859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E46231" w14:textId="2DE34700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rPr>
                <w:color w:val="000000" w:themeColor="text1"/>
              </w:rPr>
              <w:t xml:space="preserve"> </w:t>
            </w:r>
            <w:proofErr w:type="spellStart"/>
            <w:r w:rsidR="00EE3B90">
              <w:rPr>
                <w:color w:val="000000" w:themeColor="text1"/>
              </w:rPr>
              <w:t>Mamulengos</w:t>
            </w:r>
            <w:proofErr w:type="spellEnd"/>
            <w:r w:rsidR="00EE3B90">
              <w:rPr>
                <w:color w:val="000000" w:themeColor="text1"/>
              </w:rPr>
              <w:t xml:space="preserve"> </w:t>
            </w:r>
          </w:p>
        </w:tc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AB81F" w14:textId="59FA9B6B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6F8CCA3B">
              <w:rPr>
                <w:color w:val="000000" w:themeColor="text1"/>
              </w:rPr>
              <w:t xml:space="preserve"> </w:t>
            </w:r>
            <w:r w:rsidR="00EE3B90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F6220" w14:textId="664574CE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</w:p>
        </w:tc>
      </w:tr>
      <w:tr w:rsidR="00E57620" w14:paraId="1CE363D3" w14:textId="77777777" w:rsidTr="00E57620">
        <w:trPr>
          <w:trHeight w:val="280"/>
        </w:trPr>
        <w:tc>
          <w:tcPr>
            <w:tcW w:w="1833" w:type="dxa"/>
            <w:vMerge/>
            <w:vAlign w:val="center"/>
          </w:tcPr>
          <w:p w14:paraId="0CBFAD40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1FD538" w14:textId="76D4CDE7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A3742" w14:textId="0A4FD643" w:rsidR="00E57620" w:rsidRDefault="00E57620" w:rsidP="00E57620">
            <w:pPr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11D9F" w14:textId="05C81700" w:rsidR="00E57620" w:rsidRDefault="00E57620" w:rsidP="00E57620">
            <w:pPr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5E37E" w14:textId="3B5247CA" w:rsidR="00E57620" w:rsidRDefault="00E57620" w:rsidP="00E57620">
            <w:pPr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E57620" w14:paraId="2E838A6E" w14:textId="77777777" w:rsidTr="00E57620">
        <w:trPr>
          <w:trHeight w:val="280"/>
        </w:trPr>
        <w:tc>
          <w:tcPr>
            <w:tcW w:w="1833" w:type="dxa"/>
            <w:vMerge/>
            <w:vAlign w:val="center"/>
          </w:tcPr>
          <w:p w14:paraId="0C69C27E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013578D" w14:textId="02A1F201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F1084" w14:textId="1207CA88" w:rsidR="00E57620" w:rsidRPr="6E979FE0" w:rsidRDefault="00E57620" w:rsidP="00E57620">
            <w:pPr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- Módulo 3</w:t>
            </w:r>
          </w:p>
        </w:tc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E644A9" w14:textId="08813E8F" w:rsidR="00E57620" w:rsidRPr="6E979FE0" w:rsidRDefault="00E57620" w:rsidP="00E57620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Produção dos cartazes - AP2</w:t>
            </w:r>
          </w:p>
        </w:tc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EDB03" w14:textId="7606A918" w:rsidR="00E57620" w:rsidRPr="6E979FE0" w:rsidRDefault="00E57620" w:rsidP="00E57620">
            <w:pPr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Trabalhos em grupo</w:t>
            </w:r>
          </w:p>
        </w:tc>
      </w:tr>
    </w:tbl>
    <w:p w14:paraId="35368BE4" w14:textId="52EF3589" w:rsidR="0BF21669" w:rsidRDefault="516FFFEC" w:rsidP="6F8CCA3B">
      <w:pPr>
        <w:tabs>
          <w:tab w:val="left" w:pos="8355"/>
        </w:tabs>
      </w:pPr>
      <w:r w:rsidRPr="6F8CCA3B">
        <w:rPr>
          <w:rFonts w:ascii="Arial" w:eastAsia="Arial" w:hAnsi="Arial" w:cs="Arial"/>
        </w:rPr>
        <w:t xml:space="preserve">   </w:t>
      </w:r>
    </w:p>
    <w:p w14:paraId="1F3D2EC8" w14:textId="310BA4C5" w:rsidR="0BF21669" w:rsidRDefault="0BF21669" w:rsidP="6F8CCA3B">
      <w:pPr>
        <w:tabs>
          <w:tab w:val="left" w:pos="835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701"/>
        <w:gridCol w:w="3825"/>
        <w:gridCol w:w="3825"/>
        <w:gridCol w:w="3826"/>
      </w:tblGrid>
      <w:tr w:rsidR="6F8CCA3B" w14:paraId="3EA1C6D2" w14:textId="77777777" w:rsidTr="00E57620">
        <w:trPr>
          <w:trHeight w:val="28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9645828" w14:textId="047B690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08CB4FD" w14:textId="6C13344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F85FB1" w14:textId="181DCBDE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12E7491" w14:textId="352C5DA6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2D52A1" w14:textId="25F25631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F8CCA3B" w14:paraId="3F96E2EC" w14:textId="77777777" w:rsidTr="00E57620">
        <w:trPr>
          <w:trHeight w:val="286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18D8C3" w14:textId="121F1595" w:rsidR="39F05DDD" w:rsidRDefault="39F05DDD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12</w:t>
            </w:r>
            <w:r w:rsidR="6F8CCA3B" w:rsidRPr="6F8CCA3B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56C31A8" w14:textId="438742FC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35D7790" w14:textId="7E327F80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9E53EC" w14:textId="62F5005B" w:rsidR="5663E64F" w:rsidRPr="5663E64F" w:rsidRDefault="5663E64F" w:rsidP="5663E64F">
            <w:pPr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Poema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B1DD2" w14:textId="0D02FA0A" w:rsidR="5663E64F" w:rsidRPr="5663E64F" w:rsidRDefault="5663E64F" w:rsidP="5663E64F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>Livro didático, páginas 12 a14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1C4E2C" w14:textId="21335FE2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t xml:space="preserve"> </w:t>
            </w:r>
          </w:p>
        </w:tc>
      </w:tr>
      <w:tr w:rsidR="6F8CCA3B" w14:paraId="522B85FF" w14:textId="77777777" w:rsidTr="00E57620">
        <w:trPr>
          <w:trHeight w:val="286"/>
        </w:trPr>
        <w:tc>
          <w:tcPr>
            <w:tcW w:w="1833" w:type="dxa"/>
            <w:vMerge/>
            <w:vAlign w:val="center"/>
          </w:tcPr>
          <w:p w14:paraId="0E85C964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A7C4EE" w14:textId="57EF47A1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F5F44D" w14:textId="23B1D897" w:rsidR="6F8CCA3B" w:rsidRDefault="2D737B8C" w:rsidP="6F8CCA3B">
            <w:pPr>
              <w:tabs>
                <w:tab w:val="left" w:leader="underscore" w:pos="15120"/>
              </w:tabs>
              <w:spacing w:line="360" w:lineRule="auto"/>
              <w:jc w:val="center"/>
            </w:pPr>
            <w:r w:rsidRPr="1989DD7B">
              <w:rPr>
                <w:color w:val="000000" w:themeColor="text1"/>
              </w:rPr>
              <w:t>Os polinizadores</w:t>
            </w:r>
            <w:r w:rsidR="6F8CCA3B" w:rsidRPr="1989DD7B">
              <w:t xml:space="preserve">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E97066" w14:textId="79B56F97" w:rsidR="6F8CCA3B" w:rsidRDefault="293D1A6B" w:rsidP="6F8CCA3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1989DD7B">
              <w:t>Anotações no caderno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710F71" w14:textId="347C1CFD" w:rsidR="6F8CCA3B" w:rsidRDefault="293D1A6B" w:rsidP="1989DD7B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t>Atividade no caderno</w:t>
            </w:r>
          </w:p>
        </w:tc>
      </w:tr>
      <w:tr w:rsidR="6F8CCA3B" w14:paraId="48806D9F" w14:textId="77777777" w:rsidTr="00E57620">
        <w:trPr>
          <w:trHeight w:val="286"/>
        </w:trPr>
        <w:tc>
          <w:tcPr>
            <w:tcW w:w="1833" w:type="dxa"/>
            <w:vMerge/>
            <w:vAlign w:val="center"/>
          </w:tcPr>
          <w:p w14:paraId="28EA0DB5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5DB241" w14:textId="2F9A4E4D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1580AC" w14:textId="39E85FD0" w:rsidR="5663E64F" w:rsidRPr="5663E64F" w:rsidRDefault="5663E64F" w:rsidP="5663E64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Cartum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65721" w14:textId="57761F7F" w:rsidR="5663E64F" w:rsidRPr="5663E64F" w:rsidRDefault="5663E64F" w:rsidP="5663E64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>Livro didático, páginas 23 a 25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6869A" w14:textId="68AB06EB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</w:p>
        </w:tc>
      </w:tr>
      <w:tr w:rsidR="00E57620" w14:paraId="41C054F5" w14:textId="77777777" w:rsidTr="00E57620">
        <w:trPr>
          <w:trHeight w:val="286"/>
        </w:trPr>
        <w:tc>
          <w:tcPr>
            <w:tcW w:w="1833" w:type="dxa"/>
            <w:vMerge/>
            <w:vAlign w:val="center"/>
          </w:tcPr>
          <w:p w14:paraId="540714BA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F955B7A" w14:textId="2053F946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BB97D" w14:textId="00AF8074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989DD7B">
              <w:rPr>
                <w:color w:val="000000" w:themeColor="text1"/>
              </w:rPr>
              <w:t xml:space="preserve"> </w:t>
            </w:r>
            <w:r w:rsidRPr="1989DD7B">
              <w:rPr>
                <w:rFonts w:ascii="Arial" w:eastAsia="Arial" w:hAnsi="Arial" w:cs="Arial"/>
                <w:color w:val="000000" w:themeColor="text1"/>
              </w:rPr>
              <w:t xml:space="preserve">O fruto </w:t>
            </w:r>
            <w:r w:rsidRPr="1989DD7B">
              <w:t xml:space="preserve"> </w:t>
            </w:r>
          </w:p>
          <w:p w14:paraId="34243BD5" w14:textId="049C70CD" w:rsidR="00E57620" w:rsidRDefault="00E57620" w:rsidP="00E576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8EF99E" w14:textId="2FE2E244" w:rsidR="00E57620" w:rsidRDefault="00E57620" w:rsidP="00E57620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1989DD7B">
              <w:t>Anotações no caderno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B8E753" w14:textId="12BDDF6B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989DD7B">
              <w:t>Atividade no caderno</w:t>
            </w:r>
          </w:p>
        </w:tc>
      </w:tr>
      <w:tr w:rsidR="00E57620" w14:paraId="21B97860" w14:textId="77777777" w:rsidTr="00E57620">
        <w:trPr>
          <w:trHeight w:val="286"/>
        </w:trPr>
        <w:tc>
          <w:tcPr>
            <w:tcW w:w="1833" w:type="dxa"/>
            <w:vMerge/>
            <w:vAlign w:val="center"/>
          </w:tcPr>
          <w:p w14:paraId="4773A999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48D97F" w14:textId="2E102951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Inglês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2AE9B" w14:textId="4657B990" w:rsidR="00E57620" w:rsidRDefault="00E57620" w:rsidP="00E57620">
            <w:pPr>
              <w:spacing w:line="360" w:lineRule="auto"/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05B7D" w14:textId="188BDEC6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0CB4CB" w14:textId="6FDEE69B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</w:tbl>
    <w:p w14:paraId="0ADA2053" w14:textId="35E7A949" w:rsidR="0BF21669" w:rsidRDefault="516FFFEC" w:rsidP="6F8CCA3B">
      <w:pPr>
        <w:tabs>
          <w:tab w:val="left" w:pos="8355"/>
        </w:tabs>
      </w:pPr>
      <w:r w:rsidRPr="6F8CCA3B">
        <w:rPr>
          <w:rFonts w:ascii="Arial" w:eastAsia="Arial" w:hAnsi="Arial" w:cs="Arial"/>
        </w:rPr>
        <w:t xml:space="preserve">   </w:t>
      </w:r>
    </w:p>
    <w:p w14:paraId="28D99775" w14:textId="4EECF70B" w:rsidR="0BF21669" w:rsidRDefault="0BF21669" w:rsidP="6F8CCA3B">
      <w:pPr>
        <w:tabs>
          <w:tab w:val="left" w:pos="835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701"/>
        <w:gridCol w:w="3834"/>
        <w:gridCol w:w="3834"/>
        <w:gridCol w:w="3835"/>
      </w:tblGrid>
      <w:tr w:rsidR="6F8CCA3B" w14:paraId="2DAB975F" w14:textId="77777777" w:rsidTr="00E57620">
        <w:trPr>
          <w:trHeight w:val="23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2573E8E" w14:textId="541CE045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3E94062" w14:textId="11F5F17A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DC3D21" w14:textId="7DD77A4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D4CE40" w14:textId="3CFEE7A9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9EBD8DD" w14:textId="4B1A3B24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E57620" w14:paraId="11831DC7" w14:textId="77777777" w:rsidTr="00E57620">
        <w:trPr>
          <w:trHeight w:val="232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C59D1C" w14:textId="34A90FEB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13/08/2025</w:t>
            </w:r>
          </w:p>
          <w:p w14:paraId="53D2F05C" w14:textId="4990307F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7E59600" w14:textId="6BF9F42B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Inglês 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B8BE0E" w14:textId="2E0FDD96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87060" w14:textId="7644573C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501FE" w14:textId="6AA4F495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E57620" w14:paraId="63D2C254" w14:textId="77777777" w:rsidTr="00E57620">
        <w:trPr>
          <w:trHeight w:val="325"/>
        </w:trPr>
        <w:tc>
          <w:tcPr>
            <w:tcW w:w="1833" w:type="dxa"/>
            <w:vMerge/>
            <w:vAlign w:val="center"/>
          </w:tcPr>
          <w:p w14:paraId="0DFBCB86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EDFB81" w14:textId="19458DBF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862A26" w14:textId="66544612" w:rsidR="00E57620" w:rsidRPr="6E979FE0" w:rsidRDefault="00E57620" w:rsidP="00E57620">
            <w:pPr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- Módulo 3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9D89E" w14:textId="26DB53B5" w:rsidR="00E57620" w:rsidRPr="6E979FE0" w:rsidRDefault="00E57620" w:rsidP="00E57620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Produção dos cartazes - AP2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C366AC" w14:textId="4AA21C29" w:rsidR="00E57620" w:rsidRPr="6E979FE0" w:rsidRDefault="00E57620" w:rsidP="00E57620">
            <w:pPr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Trabalhos em grupo</w:t>
            </w:r>
          </w:p>
        </w:tc>
      </w:tr>
      <w:tr w:rsidR="00E57620" w14:paraId="137FF2D0" w14:textId="77777777" w:rsidTr="00E57620">
        <w:trPr>
          <w:trHeight w:val="232"/>
        </w:trPr>
        <w:tc>
          <w:tcPr>
            <w:tcW w:w="1833" w:type="dxa"/>
            <w:vMerge/>
            <w:vAlign w:val="center"/>
          </w:tcPr>
          <w:p w14:paraId="20E16A2E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455955" w14:textId="7AA7E060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02A266" w14:textId="3CFFB2AD" w:rsidR="00E57620" w:rsidRPr="652616A3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652616A3">
              <w:rPr>
                <w:color w:val="000000" w:themeColor="text1"/>
              </w:rPr>
              <w:t>Cap</w:t>
            </w:r>
            <w:proofErr w:type="spellEnd"/>
            <w:r w:rsidRPr="652616A3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F0317" w14:textId="77A5AC52" w:rsidR="00E57620" w:rsidRPr="652616A3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 xml:space="preserve">Apresentação Diferenciada 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C9187" w14:textId="108B359F" w:rsidR="00E57620" w:rsidRPr="652616A3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>Atividade diferenciada</w:t>
            </w:r>
          </w:p>
        </w:tc>
      </w:tr>
      <w:tr w:rsidR="00E57620" w14:paraId="0C47C889" w14:textId="77777777" w:rsidTr="00E57620">
        <w:trPr>
          <w:trHeight w:val="232"/>
        </w:trPr>
        <w:tc>
          <w:tcPr>
            <w:tcW w:w="1833" w:type="dxa"/>
            <w:vMerge/>
            <w:vAlign w:val="center"/>
          </w:tcPr>
          <w:p w14:paraId="3ABF0D0A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D6007E6" w14:textId="45582F37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5C7D8" w14:textId="5838D7EF" w:rsidR="00E57620" w:rsidRPr="6E979FE0" w:rsidRDefault="00E57620" w:rsidP="00E57620">
            <w:pPr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- Módulo 3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AF76AA" w14:textId="11CFAB62" w:rsidR="00E57620" w:rsidRPr="6E979FE0" w:rsidRDefault="00E57620" w:rsidP="00E576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Correção das atividades propostas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C4FB1" w14:textId="5547D6B0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E57620" w14:paraId="1B860B76" w14:textId="77777777" w:rsidTr="00E57620">
        <w:trPr>
          <w:trHeight w:val="232"/>
        </w:trPr>
        <w:tc>
          <w:tcPr>
            <w:tcW w:w="1833" w:type="dxa"/>
            <w:vMerge/>
            <w:vAlign w:val="center"/>
          </w:tcPr>
          <w:p w14:paraId="7FC9C969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FA32907" w14:textId="1D476E99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31C5F" w14:textId="49D96D1E" w:rsidR="00E57620" w:rsidRPr="5663E64F" w:rsidRDefault="00E57620" w:rsidP="00E57620">
            <w:pPr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do paradidático: Revolução dos bichos  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1E4621" w14:textId="37C05F54" w:rsidR="00E57620" w:rsidRPr="5663E64F" w:rsidRDefault="00E57620" w:rsidP="00E57620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 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BEF2F" w14:textId="4004009E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>
              <w:t>X</w:t>
            </w:r>
          </w:p>
        </w:tc>
      </w:tr>
    </w:tbl>
    <w:p w14:paraId="694DA63B" w14:textId="6C8670FE" w:rsidR="0BF21669" w:rsidRDefault="0BF21669" w:rsidP="00E57620">
      <w:pPr>
        <w:tabs>
          <w:tab w:val="left" w:pos="1035"/>
        </w:tabs>
      </w:pPr>
    </w:p>
    <w:p w14:paraId="72A93F8C" w14:textId="77B6E01F" w:rsidR="0BF21669" w:rsidRDefault="516FFFEC" w:rsidP="6F8CCA3B">
      <w:pPr>
        <w:tabs>
          <w:tab w:val="left" w:pos="709"/>
          <w:tab w:val="left" w:pos="1035"/>
        </w:tabs>
      </w:pPr>
      <w:r w:rsidRPr="6F8CCA3B">
        <w:t xml:space="preserve"> </w:t>
      </w:r>
    </w:p>
    <w:tbl>
      <w:tblPr>
        <w:tblStyle w:val="Tabelacomgrade"/>
        <w:tblW w:w="14973" w:type="dxa"/>
        <w:tblLayout w:type="fixed"/>
        <w:tblLook w:val="04A0" w:firstRow="1" w:lastRow="0" w:firstColumn="1" w:lastColumn="0" w:noHBand="0" w:noVBand="1"/>
      </w:tblPr>
      <w:tblGrid>
        <w:gridCol w:w="1833"/>
        <w:gridCol w:w="1701"/>
        <w:gridCol w:w="3813"/>
        <w:gridCol w:w="3813"/>
        <w:gridCol w:w="3813"/>
      </w:tblGrid>
      <w:tr w:rsidR="6F8CCA3B" w14:paraId="02F8B4D9" w14:textId="77777777" w:rsidTr="00E57620">
        <w:trPr>
          <w:trHeight w:val="23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6C5C3B8" w14:textId="7FC62EB4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5C24B75" w14:textId="1875C817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DA4A591" w14:textId="5458BA1B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7FC90DC" w14:textId="28703026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1177A7C" w14:textId="5F924DBF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6F8CCA3B" w14:paraId="3235D613" w14:textId="77777777" w:rsidTr="00E57620">
        <w:trPr>
          <w:trHeight w:val="239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92108" w14:textId="2E8F323A" w:rsidR="68DD74DB" w:rsidRDefault="68DD74D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14</w:t>
            </w:r>
            <w:r w:rsidR="6F8CCA3B" w:rsidRPr="6F8CCA3B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993FEB4" w14:textId="3E9F8125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22A8CA" w14:textId="62A70A6C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EE4FCA" w14:textId="1D405947" w:rsidR="3664E0FA" w:rsidRPr="3664E0FA" w:rsidRDefault="3664E0FA" w:rsidP="3664E0FA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3664E0FA">
              <w:rPr>
                <w:color w:val="000000" w:themeColor="text1"/>
              </w:rPr>
              <w:t xml:space="preserve">Diferenciada. 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237992" w14:textId="77DBCC3F" w:rsidR="3664E0FA" w:rsidRPr="3664E0FA" w:rsidRDefault="3664E0FA" w:rsidP="3664E0FA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3664E0FA">
              <w:rPr>
                <w:color w:val="000000" w:themeColor="text1"/>
              </w:rPr>
              <w:t>Diferenciada.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E1F95C" w14:textId="5C2F35B6" w:rsidR="6F8CCA3B" w:rsidRDefault="6F8CCA3B" w:rsidP="6F8CCA3B">
            <w:pPr>
              <w:spacing w:line="257" w:lineRule="auto"/>
              <w:jc w:val="center"/>
            </w:pPr>
            <w:r w:rsidRPr="6F8CCA3B">
              <w:rPr>
                <w:color w:val="000000" w:themeColor="text1"/>
              </w:rPr>
              <w:t xml:space="preserve"> </w:t>
            </w:r>
          </w:p>
        </w:tc>
      </w:tr>
      <w:tr w:rsidR="6F8CCA3B" w14:paraId="54C858BD" w14:textId="77777777" w:rsidTr="00E57620">
        <w:trPr>
          <w:trHeight w:val="527"/>
        </w:trPr>
        <w:tc>
          <w:tcPr>
            <w:tcW w:w="1833" w:type="dxa"/>
            <w:vMerge/>
            <w:vAlign w:val="center"/>
          </w:tcPr>
          <w:p w14:paraId="22E3BCBB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DA7E71" w14:textId="5D038478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42C718" w14:textId="2971D78A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652616A3">
              <w:rPr>
                <w:color w:val="000000" w:themeColor="text1"/>
              </w:rPr>
              <w:t>Cap</w:t>
            </w:r>
            <w:proofErr w:type="spellEnd"/>
            <w:r w:rsidRPr="652616A3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37D3A" w14:textId="4B47D0FC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 xml:space="preserve">Apresentação Diferenciada 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05F209" w14:textId="2E1FEC30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>Atividade diferenciada</w:t>
            </w:r>
          </w:p>
        </w:tc>
      </w:tr>
      <w:tr w:rsidR="6F8CCA3B" w14:paraId="2E8E0EC7" w14:textId="77777777" w:rsidTr="00E57620">
        <w:trPr>
          <w:trHeight w:val="239"/>
        </w:trPr>
        <w:tc>
          <w:tcPr>
            <w:tcW w:w="1833" w:type="dxa"/>
            <w:vMerge/>
            <w:vAlign w:val="center"/>
          </w:tcPr>
          <w:p w14:paraId="03AEE80B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41F76E" w14:textId="16441BE9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540D7" w14:textId="3E969A7A" w:rsidR="6E979FE0" w:rsidRPr="6E979FE0" w:rsidRDefault="6E979FE0" w:rsidP="6E979FE0">
            <w:pPr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- Módulo 3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195DCF" w14:textId="7E21BF4E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Correção das atividades propostas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61962" w14:textId="6BE34C40" w:rsidR="6F8CCA3B" w:rsidRDefault="6F8CCA3B" w:rsidP="6F8CCA3B">
            <w:pPr>
              <w:spacing w:line="252" w:lineRule="auto"/>
              <w:jc w:val="center"/>
            </w:pPr>
            <w:r w:rsidRPr="6F8CCA3B">
              <w:t xml:space="preserve"> </w:t>
            </w:r>
          </w:p>
        </w:tc>
      </w:tr>
      <w:tr w:rsidR="6F8CCA3B" w14:paraId="5885128A" w14:textId="77777777" w:rsidTr="00E57620">
        <w:trPr>
          <w:trHeight w:val="239"/>
        </w:trPr>
        <w:tc>
          <w:tcPr>
            <w:tcW w:w="1833" w:type="dxa"/>
            <w:vMerge/>
            <w:vAlign w:val="center"/>
          </w:tcPr>
          <w:p w14:paraId="47F28CF2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D92777" w14:textId="773612CB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D3881" w14:textId="27E413AF" w:rsidR="3AC572E8" w:rsidRDefault="7E0B7393" w:rsidP="3AC572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2939563">
              <w:rPr>
                <w:color w:val="000000" w:themeColor="text1"/>
              </w:rPr>
              <w:t>Independência dos Estados Unidos - Dizimação dos Povos nativos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459F3" w14:textId="400D85ED" w:rsidR="3AC572E8" w:rsidRDefault="7E0B7393" w:rsidP="02939563">
            <w:pPr>
              <w:tabs>
                <w:tab w:val="left" w:pos="298"/>
              </w:tabs>
              <w:spacing w:line="252" w:lineRule="auto"/>
              <w:jc w:val="center"/>
            </w:pPr>
            <w:r w:rsidRPr="02939563">
              <w:rPr>
                <w:color w:val="000000" w:themeColor="text1"/>
              </w:rPr>
              <w:t xml:space="preserve">Anotações no quadro </w:t>
            </w:r>
            <w:r w:rsidRPr="02939563">
              <w:t xml:space="preserve"> </w:t>
            </w:r>
          </w:p>
          <w:p w14:paraId="33BBD90A" w14:textId="089EF695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C5A0F" w14:textId="1947A4B4" w:rsidR="3AC572E8" w:rsidRDefault="7E0B7393" w:rsidP="02939563">
            <w:pPr>
              <w:jc w:val="center"/>
            </w:pPr>
            <w:r w:rsidRPr="02939563">
              <w:rPr>
                <w:color w:val="000000" w:themeColor="text1"/>
              </w:rPr>
              <w:t>Livro – pág.  290; 291</w:t>
            </w:r>
          </w:p>
          <w:p w14:paraId="369A90BC" w14:textId="3A008A3D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00E57620" w14:paraId="63E60EBF" w14:textId="77777777" w:rsidTr="00E57620">
        <w:trPr>
          <w:trHeight w:val="239"/>
        </w:trPr>
        <w:tc>
          <w:tcPr>
            <w:tcW w:w="1833" w:type="dxa"/>
            <w:vMerge/>
            <w:vAlign w:val="center"/>
          </w:tcPr>
          <w:p w14:paraId="0729208B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F6D44DD" w14:textId="1EE6A6C4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79092" w14:textId="32C7CD1C" w:rsidR="00E57620" w:rsidRDefault="00E57620" w:rsidP="00E57620">
            <w:pPr>
              <w:spacing w:line="360" w:lineRule="auto"/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9726A" w14:textId="4A00AFA0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0B209" w14:textId="1E58841C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</w:tbl>
    <w:p w14:paraId="53BE3350" w14:textId="0D326832" w:rsidR="0BF21669" w:rsidRDefault="516FFFEC" w:rsidP="6F8CCA3B">
      <w:pPr>
        <w:tabs>
          <w:tab w:val="left" w:pos="1320"/>
          <w:tab w:val="left" w:pos="1755"/>
        </w:tabs>
      </w:pPr>
      <w:r w:rsidRPr="6F8CCA3B">
        <w:rPr>
          <w:rFonts w:ascii="Arial" w:eastAsia="Arial" w:hAnsi="Arial" w:cs="Arial"/>
        </w:rPr>
        <w:t xml:space="preserve"> </w:t>
      </w:r>
      <w:r w:rsidRPr="6F8CCA3B">
        <w:t xml:space="preserve"> </w:t>
      </w:r>
    </w:p>
    <w:p w14:paraId="46A09931" w14:textId="3D260088" w:rsidR="0BF21669" w:rsidRDefault="0BF21669" w:rsidP="6F8CCA3B">
      <w:pPr>
        <w:tabs>
          <w:tab w:val="left" w:pos="1320"/>
          <w:tab w:val="left" w:pos="1755"/>
        </w:tabs>
      </w:pPr>
    </w:p>
    <w:tbl>
      <w:tblPr>
        <w:tblStyle w:val="Tabelacomgrade"/>
        <w:tblW w:w="15011" w:type="dxa"/>
        <w:tblLayout w:type="fixed"/>
        <w:tblLook w:val="04A0" w:firstRow="1" w:lastRow="0" w:firstColumn="1" w:lastColumn="0" w:noHBand="0" w:noVBand="1"/>
      </w:tblPr>
      <w:tblGrid>
        <w:gridCol w:w="1833"/>
        <w:gridCol w:w="1701"/>
        <w:gridCol w:w="3825"/>
        <w:gridCol w:w="3826"/>
        <w:gridCol w:w="3826"/>
      </w:tblGrid>
      <w:tr w:rsidR="6F8CCA3B" w14:paraId="03178E43" w14:textId="77777777" w:rsidTr="00E57620">
        <w:trPr>
          <w:trHeight w:val="30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894D6FB" w14:textId="73BCBD0A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372494C" w14:textId="6920BDC9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1549133" w14:textId="2F3066AD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AAC628" w14:textId="5B53E82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BE05AB" w14:textId="5DFB3EBD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F8CCA3B" w14:paraId="2522EE42" w14:textId="77777777" w:rsidTr="00E57620">
        <w:trPr>
          <w:trHeight w:val="3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0DADFD" w14:textId="111CDC1E" w:rsidR="1E98336F" w:rsidRDefault="1E98336F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15</w:t>
            </w:r>
            <w:r w:rsidR="6F8CCA3B" w:rsidRPr="6F8CCA3B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7CD21AB" w14:textId="4116BCD2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4BF898" w14:textId="229436E5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21C7C" w14:textId="746AEC32" w:rsidR="5663E64F" w:rsidRPr="5663E64F" w:rsidRDefault="5663E64F" w:rsidP="5663E64F">
            <w:pPr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do paradidático: Revolução dos bichos  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7DDB8" w14:textId="2994BBC1" w:rsidR="5663E64F" w:rsidRPr="5663E64F" w:rsidRDefault="5663E64F" w:rsidP="5663E64F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 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9B4BA" w14:textId="44D0D959" w:rsidR="6F8CCA3B" w:rsidRDefault="00E57620" w:rsidP="6F8CCA3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</w:tr>
      <w:tr w:rsidR="6F8CCA3B" w14:paraId="3DCD0B69" w14:textId="77777777" w:rsidTr="00E57620">
        <w:trPr>
          <w:trHeight w:val="346"/>
        </w:trPr>
        <w:tc>
          <w:tcPr>
            <w:tcW w:w="1833" w:type="dxa"/>
            <w:vMerge/>
            <w:vAlign w:val="center"/>
          </w:tcPr>
          <w:p w14:paraId="677EA8EA" w14:textId="77777777" w:rsidR="006A1B41" w:rsidRDefault="006A1B41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4BA11A" w14:textId="095489C3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67909" w14:textId="01187984" w:rsidR="6F8CCA3B" w:rsidRDefault="2950F328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2939563">
              <w:rPr>
                <w:rFonts w:ascii="Arial" w:eastAsia="Arial" w:hAnsi="Arial" w:cs="Arial"/>
                <w:color w:val="000000" w:themeColor="text1"/>
              </w:rPr>
              <w:t>Antecedentes da independência</w:t>
            </w:r>
            <w:r w:rsidR="6F8CCA3B" w:rsidRPr="02939563">
              <w:t xml:space="preserve"> 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3B0DD" w14:textId="00977A91" w:rsidR="6F8CCA3B" w:rsidRDefault="6149355E" w:rsidP="02939563">
            <w:pPr>
              <w:jc w:val="center"/>
            </w:pPr>
            <w:r w:rsidRPr="02939563">
              <w:rPr>
                <w:rFonts w:ascii="Arial" w:eastAsia="Arial" w:hAnsi="Arial" w:cs="Arial"/>
                <w:color w:val="000000" w:themeColor="text1"/>
              </w:rPr>
              <w:t xml:space="preserve">Contextualização e anotações no quadro  </w:t>
            </w:r>
            <w:r w:rsidRPr="02939563">
              <w:t xml:space="preserve"> </w:t>
            </w:r>
          </w:p>
          <w:p w14:paraId="0A0857EF" w14:textId="2A92DCE8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2939563">
              <w:lastRenderedPageBreak/>
              <w:t xml:space="preserve"> 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C5F2F" w14:textId="0044D5DD" w:rsidR="6F8CCA3B" w:rsidRDefault="70D873BC" w:rsidP="0293956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2939563">
              <w:rPr>
                <w:color w:val="000000" w:themeColor="text1"/>
              </w:rPr>
              <w:lastRenderedPageBreak/>
              <w:t xml:space="preserve">Trabalhos em grupo  </w:t>
            </w:r>
            <w:r w:rsidRPr="02939563">
              <w:t xml:space="preserve"> </w:t>
            </w:r>
          </w:p>
          <w:p w14:paraId="6A05D3D5" w14:textId="5C054D1E" w:rsidR="6F8CCA3B" w:rsidRDefault="6F8CCA3B" w:rsidP="6F8CCA3B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02939563">
              <w:rPr>
                <w:rFonts w:ascii="Calibri Light" w:eastAsia="Calibri Light" w:hAnsi="Calibri Light" w:cs="Calibri Light"/>
              </w:rPr>
              <w:t xml:space="preserve"> </w:t>
            </w:r>
          </w:p>
        </w:tc>
      </w:tr>
      <w:tr w:rsidR="00E57620" w14:paraId="177B1F3A" w14:textId="77777777" w:rsidTr="00E57620">
        <w:trPr>
          <w:trHeight w:val="300"/>
        </w:trPr>
        <w:tc>
          <w:tcPr>
            <w:tcW w:w="1833" w:type="dxa"/>
            <w:vMerge/>
            <w:vAlign w:val="center"/>
          </w:tcPr>
          <w:p w14:paraId="630B684A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E1BB49" w14:textId="490C5C7F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7A7A4" w14:textId="03FD08B7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0C651C" w14:textId="53966ED5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24C4A" w14:textId="650E00CD" w:rsidR="00E57620" w:rsidRDefault="00E57620" w:rsidP="00E57620">
            <w:pPr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E57620" w14:paraId="28DC3661" w14:textId="77777777" w:rsidTr="00E57620">
        <w:trPr>
          <w:trHeight w:val="300"/>
        </w:trPr>
        <w:tc>
          <w:tcPr>
            <w:tcW w:w="1833" w:type="dxa"/>
            <w:vMerge/>
            <w:vAlign w:val="center"/>
          </w:tcPr>
          <w:p w14:paraId="37E32B04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A8052B" w14:textId="6D1AAD4A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89E759" w14:textId="1E33F811" w:rsidR="00E57620" w:rsidRDefault="00E57620" w:rsidP="00E57620">
            <w:pPr>
              <w:jc w:val="center"/>
            </w:pPr>
            <w:r w:rsidRPr="20C9C0A0">
              <w:rPr>
                <w:color w:val="000000" w:themeColor="text1"/>
              </w:rPr>
              <w:t xml:space="preserve"> Composição Corporal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9434D" w14:textId="65AB5A1E" w:rsidR="00E57620" w:rsidRDefault="00E57620" w:rsidP="00E57620">
            <w:pPr>
              <w:tabs>
                <w:tab w:val="left" w:pos="298"/>
              </w:tabs>
              <w:spacing w:line="252" w:lineRule="auto"/>
              <w:jc w:val="center"/>
            </w:pPr>
            <w:r w:rsidRPr="20C9C0A0">
              <w:rPr>
                <w:color w:val="000000" w:themeColor="text1"/>
              </w:rPr>
              <w:t xml:space="preserve">Continuação da aula teórica  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14B06" w14:textId="6541B53A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>
              <w:t>X</w:t>
            </w:r>
          </w:p>
        </w:tc>
      </w:tr>
      <w:tr w:rsidR="00E57620" w14:paraId="272A8E8D" w14:textId="77777777" w:rsidTr="00E57620">
        <w:trPr>
          <w:trHeight w:val="300"/>
        </w:trPr>
        <w:tc>
          <w:tcPr>
            <w:tcW w:w="1833" w:type="dxa"/>
            <w:vMerge/>
            <w:vAlign w:val="center"/>
          </w:tcPr>
          <w:p w14:paraId="00EEB5B0" w14:textId="77777777" w:rsidR="00E57620" w:rsidRDefault="00E57620" w:rsidP="00E5762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F004AEB" w14:textId="2669D999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Ciências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C2B1F" w14:textId="4ACED9F0" w:rsidR="00E57620" w:rsidRDefault="00E57620" w:rsidP="00E57620">
            <w:pPr>
              <w:jc w:val="center"/>
            </w:pPr>
            <w:r w:rsidRPr="1989DD7B">
              <w:rPr>
                <w:rFonts w:ascii="Arial" w:eastAsia="Arial" w:hAnsi="Arial" w:cs="Arial"/>
                <w:color w:val="000000" w:themeColor="text1"/>
              </w:rPr>
              <w:t xml:space="preserve">A semente </w:t>
            </w:r>
            <w:r w:rsidRPr="1989DD7B">
              <w:rPr>
                <w:rFonts w:ascii="Arial" w:eastAsia="Arial" w:hAnsi="Arial" w:cs="Arial"/>
              </w:rPr>
              <w:t xml:space="preserve"> </w:t>
            </w:r>
          </w:p>
          <w:p w14:paraId="60182F35" w14:textId="5AA0C71B" w:rsidR="00E57620" w:rsidRDefault="00E57620" w:rsidP="00E57620">
            <w:pPr>
              <w:jc w:val="center"/>
            </w:pPr>
            <w:r w:rsidRPr="6F8CCA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F99A4" w14:textId="1355E032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rPr>
                <w:rFonts w:ascii="Arial" w:eastAsia="Arial" w:hAnsi="Arial" w:cs="Arial"/>
              </w:rPr>
              <w:t>Anotações no caderno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2FABB" w14:textId="2235A205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rPr>
                <w:rFonts w:ascii="Arial" w:eastAsia="Arial" w:hAnsi="Arial" w:cs="Arial"/>
              </w:rPr>
              <w:t>Atividade no caderno</w:t>
            </w:r>
          </w:p>
        </w:tc>
      </w:tr>
    </w:tbl>
    <w:p w14:paraId="40B6EA15" w14:textId="410D88ED" w:rsidR="0BF21669" w:rsidRDefault="516FFFEC" w:rsidP="0BF21669">
      <w:pPr>
        <w:tabs>
          <w:tab w:val="center" w:pos="7568"/>
          <w:tab w:val="left" w:pos="9885"/>
        </w:tabs>
      </w:pPr>
      <w:r w:rsidRPr="6F8CCA3B">
        <w:rPr>
          <w:rFonts w:ascii="Arial" w:eastAsia="Arial" w:hAnsi="Arial" w:cs="Arial"/>
          <w:b/>
          <w:bCs/>
        </w:rPr>
        <w:t xml:space="preserve"> </w:t>
      </w:r>
    </w:p>
    <w:p w14:paraId="13717596" w14:textId="271239E3" w:rsidR="0BF21669" w:rsidRDefault="0BF21669" w:rsidP="6F8CCA3B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7AC140D1" w14:textId="7E906BBA" w:rsidR="0BF21669" w:rsidRDefault="0BF21669" w:rsidP="6F8CCA3B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2DCC3275" w14:textId="4B9D5089" w:rsidR="0BF21669" w:rsidRDefault="0BF21669" w:rsidP="0BF21669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75"/>
        <w:gridCol w:w="3776"/>
        <w:gridCol w:w="3776"/>
      </w:tblGrid>
      <w:tr w:rsidR="6F8CCA3B" w14:paraId="43817359" w14:textId="77777777" w:rsidTr="00E57620">
        <w:trPr>
          <w:trHeight w:val="198"/>
        </w:trPr>
        <w:tc>
          <w:tcPr>
            <w:tcW w:w="15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5F3C3BA" w14:textId="4A069434" w:rsidR="6F8CCA3B" w:rsidRDefault="6F8CCA3B" w:rsidP="6F8CCA3B">
            <w:pPr>
              <w:jc w:val="center"/>
            </w:pPr>
            <w:r w:rsidRPr="6F8CCA3B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C – ENSINO FUNDAMENTAL</w:t>
            </w:r>
          </w:p>
        </w:tc>
      </w:tr>
      <w:tr w:rsidR="6F8CCA3B" w14:paraId="2F879D38" w14:textId="77777777" w:rsidTr="00E57620">
        <w:trPr>
          <w:trHeight w:val="15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653BB06" w14:textId="0966610B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5BAECEC" w14:textId="12DF14E3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4E31370" w14:textId="7ECC62A7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5CF4029" w14:textId="51F27AF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C95986A" w14:textId="47FEB36D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F8CCA3B" w14:paraId="1A5CCC07" w14:textId="77777777" w:rsidTr="00E57620">
        <w:trPr>
          <w:trHeight w:val="198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C763A3" w14:textId="04745C09" w:rsidR="309F82DD" w:rsidRDefault="309F82DD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18</w:t>
            </w:r>
            <w:r w:rsidR="6F8CCA3B" w:rsidRPr="6F8CCA3B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BDF743C" w14:textId="33E2F14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7F280C" w14:textId="335EB46C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Ciências 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5855E5" w14:textId="46AB6417" w:rsidR="3AC572E8" w:rsidRDefault="04AE5B3B" w:rsidP="1989DD7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1989DD7B">
              <w:rPr>
                <w:color w:val="000000" w:themeColor="text1"/>
              </w:rPr>
              <w:t>A reprodução das angiospermas</w:t>
            </w:r>
          </w:p>
          <w:p w14:paraId="1F987080" w14:textId="6840AE11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1989DD7B">
              <w:rPr>
                <w:color w:val="000000" w:themeColor="text1"/>
              </w:rPr>
              <w:t xml:space="preserve">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F3940" w14:textId="5C0421EE" w:rsidR="3AC572E8" w:rsidRDefault="350FD17F" w:rsidP="1989DD7B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rPr>
                <w:color w:val="000000" w:themeColor="text1"/>
              </w:rPr>
              <w:t>Anotações no caderno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46C40" w14:textId="3ED9321C" w:rsidR="3AC572E8" w:rsidRDefault="3AC572E8" w:rsidP="1989DD7B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AC572E8">
              <w:rPr>
                <w:color w:val="000000" w:themeColor="text1"/>
              </w:rPr>
              <w:t xml:space="preserve">Atividade no </w:t>
            </w:r>
            <w:r w:rsidR="350FD17F" w:rsidRPr="1989DD7B">
              <w:rPr>
                <w:color w:val="000000" w:themeColor="text1"/>
              </w:rPr>
              <w:t>caderno</w:t>
            </w:r>
          </w:p>
        </w:tc>
      </w:tr>
      <w:tr w:rsidR="6F8CCA3B" w14:paraId="7ADCD6C9" w14:textId="77777777" w:rsidTr="00E57620">
        <w:trPr>
          <w:trHeight w:val="198"/>
        </w:trPr>
        <w:tc>
          <w:tcPr>
            <w:tcW w:w="1833" w:type="dxa"/>
            <w:vMerge/>
            <w:vAlign w:val="center"/>
          </w:tcPr>
          <w:p w14:paraId="63257FE2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5C9AA9" w14:textId="01E74BBB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606160" w14:textId="7973F4C7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- Módulo 3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BFCDB8" w14:textId="3C09546A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Bissetriz de um triângulo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725FC" w14:textId="4440FFDC" w:rsidR="6F8CCA3B" w:rsidRDefault="00E57620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6F8CCA3B" w14:paraId="24405E15" w14:textId="77777777" w:rsidTr="00E57620">
        <w:trPr>
          <w:trHeight w:val="198"/>
        </w:trPr>
        <w:tc>
          <w:tcPr>
            <w:tcW w:w="1833" w:type="dxa"/>
            <w:vMerge/>
            <w:vAlign w:val="center"/>
          </w:tcPr>
          <w:p w14:paraId="205041C8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6CD75B" w14:textId="03174859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E9A28" w14:textId="14BC2E37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rPr>
                <w:color w:val="000000" w:themeColor="text1"/>
              </w:rPr>
              <w:t xml:space="preserve"> </w:t>
            </w:r>
            <w:r w:rsidR="00EE3B90">
              <w:rPr>
                <w:color w:val="000000" w:themeColor="text1"/>
              </w:rPr>
              <w:t xml:space="preserve">Revisão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7C31A" w14:textId="72FD7EB9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6F8CCA3B">
              <w:rPr>
                <w:color w:val="000000" w:themeColor="text1"/>
              </w:rPr>
              <w:t xml:space="preserve"> </w:t>
            </w:r>
            <w:r w:rsidR="00EE3B90">
              <w:rPr>
                <w:color w:val="000000" w:themeColor="text1"/>
              </w:rPr>
              <w:t xml:space="preserve">Revisão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3E3C48" w14:textId="0CA462DB" w:rsidR="6F8CCA3B" w:rsidRDefault="00E57620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E57620" w14:paraId="6816960F" w14:textId="77777777" w:rsidTr="00E57620">
        <w:trPr>
          <w:trHeight w:val="198"/>
        </w:trPr>
        <w:tc>
          <w:tcPr>
            <w:tcW w:w="1833" w:type="dxa"/>
            <w:vMerge/>
            <w:vAlign w:val="center"/>
          </w:tcPr>
          <w:p w14:paraId="6DBACD3C" w14:textId="77777777" w:rsidR="00E57620" w:rsidRDefault="00E57620" w:rsidP="00E5762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1606CB" w14:textId="76D4CDE7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F49F20" w14:textId="25711A09" w:rsidR="00E57620" w:rsidRDefault="00E57620" w:rsidP="00E57620">
            <w:pPr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8271AC" w14:textId="56A59686" w:rsidR="00E57620" w:rsidRDefault="00E57620" w:rsidP="00E57620">
            <w:pPr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05611" w14:textId="0D652263" w:rsidR="00E57620" w:rsidRDefault="00E57620" w:rsidP="00E57620">
            <w:pPr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E57620" w14:paraId="7157950E" w14:textId="77777777" w:rsidTr="00E57620">
        <w:trPr>
          <w:trHeight w:val="198"/>
        </w:trPr>
        <w:tc>
          <w:tcPr>
            <w:tcW w:w="1833" w:type="dxa"/>
            <w:vMerge/>
            <w:vAlign w:val="center"/>
          </w:tcPr>
          <w:p w14:paraId="110BD351" w14:textId="77777777" w:rsidR="00E57620" w:rsidRDefault="00E57620" w:rsidP="00E5762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EBA62D8" w14:textId="02A1F201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0BADB" w14:textId="4517572D" w:rsidR="00E57620" w:rsidRPr="6E979FE0" w:rsidRDefault="00E57620" w:rsidP="00E57620">
            <w:pPr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- Módulo 3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4973F" w14:textId="7D1E9CD5" w:rsidR="00E57620" w:rsidRPr="6E979FE0" w:rsidRDefault="00E57620" w:rsidP="00E57620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Atividade no caderno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404C9D" w14:textId="1260BD34" w:rsidR="00E57620" w:rsidRPr="6E979FE0" w:rsidRDefault="00E57620" w:rsidP="00E57620">
            <w:pPr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Terminar atividade de classe</w:t>
            </w:r>
          </w:p>
        </w:tc>
      </w:tr>
    </w:tbl>
    <w:p w14:paraId="17C1C3B4" w14:textId="342AE97A" w:rsidR="547EB030" w:rsidRDefault="547EB030" w:rsidP="6F8CCA3B">
      <w:pPr>
        <w:tabs>
          <w:tab w:val="left" w:pos="8355"/>
        </w:tabs>
      </w:pPr>
      <w:r w:rsidRPr="6F8CCA3B">
        <w:rPr>
          <w:rFonts w:ascii="Arial" w:eastAsia="Arial" w:hAnsi="Arial" w:cs="Arial"/>
        </w:rPr>
        <w:t xml:space="preserve">   </w:t>
      </w:r>
    </w:p>
    <w:p w14:paraId="365014DF" w14:textId="4F8250B3" w:rsidR="547EB030" w:rsidRDefault="547EB030" w:rsidP="6F8CCA3B">
      <w:pPr>
        <w:tabs>
          <w:tab w:val="left" w:pos="8355"/>
        </w:tabs>
      </w:pPr>
      <w:r w:rsidRPr="6D2E7539">
        <w:rPr>
          <w:rFonts w:ascii="Arial" w:eastAsia="Arial" w:hAnsi="Arial" w:cs="Arial"/>
        </w:rPr>
        <w:t xml:space="preserve">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99"/>
        <w:gridCol w:w="3800"/>
        <w:gridCol w:w="3800"/>
      </w:tblGrid>
      <w:tr w:rsidR="6F8CCA3B" w14:paraId="36A98B70" w14:textId="77777777" w:rsidTr="00E57620">
        <w:trPr>
          <w:trHeight w:val="24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B5A37F6" w14:textId="047B690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1FB4121" w14:textId="6C13344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2AF071D" w14:textId="181DCBDE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4CAF0AA" w14:textId="352C5DA6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D1B32F5" w14:textId="25F25631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F8CCA3B" w14:paraId="6CB09AF9" w14:textId="77777777" w:rsidTr="00E57620">
        <w:trPr>
          <w:trHeight w:val="248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C92E2D" w14:textId="77C3A7EC" w:rsidR="6F5A2903" w:rsidRDefault="6F5A2903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19</w:t>
            </w:r>
            <w:r w:rsidR="6F8CCA3B" w:rsidRPr="6F8CCA3B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26CECBF4" w14:textId="438742FC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37FE50A" w14:textId="7E327F80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C0E830" w14:textId="5DE5A54B" w:rsidR="5663E64F" w:rsidRPr="5663E64F" w:rsidRDefault="5663E64F" w:rsidP="5663E64F">
            <w:pPr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Conjunção coordenativa 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F3CF7D" w14:textId="11AB852F" w:rsidR="5663E64F" w:rsidRPr="5663E64F" w:rsidRDefault="5663E64F" w:rsidP="5663E64F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>Livro didático 51 a 58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88070E" w14:textId="19712D6C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t xml:space="preserve"> </w:t>
            </w:r>
            <w:r w:rsidR="00E57620">
              <w:t>X</w:t>
            </w:r>
          </w:p>
        </w:tc>
      </w:tr>
      <w:tr w:rsidR="6F8CCA3B" w14:paraId="06955871" w14:textId="77777777" w:rsidTr="00E57620">
        <w:trPr>
          <w:trHeight w:val="248"/>
        </w:trPr>
        <w:tc>
          <w:tcPr>
            <w:tcW w:w="1833" w:type="dxa"/>
            <w:vMerge/>
            <w:vAlign w:val="center"/>
          </w:tcPr>
          <w:p w14:paraId="2D3FF12C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553D85" w14:textId="57EF47A1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505871" w14:textId="468596AC" w:rsidR="6F8CCA3B" w:rsidRDefault="6F8CCA3B" w:rsidP="1989DD7B">
            <w:pPr>
              <w:spacing w:line="360" w:lineRule="auto"/>
              <w:jc w:val="center"/>
            </w:pPr>
            <w:r w:rsidRPr="1989DD7B">
              <w:t xml:space="preserve"> </w:t>
            </w:r>
            <w:r w:rsidR="4D3FCAAD" w:rsidRPr="1989DD7B">
              <w:rPr>
                <w:color w:val="000000" w:themeColor="text1"/>
              </w:rPr>
              <w:t xml:space="preserve">Relação entre as Angiospermas e os animais </w:t>
            </w:r>
            <w:r w:rsidR="4D3FCAAD" w:rsidRPr="1989DD7B">
              <w:t xml:space="preserve"> </w:t>
            </w:r>
          </w:p>
          <w:p w14:paraId="56D2F773" w14:textId="3F966174" w:rsidR="6F8CCA3B" w:rsidRDefault="6F8CCA3B" w:rsidP="6F8CCA3B">
            <w:pPr>
              <w:tabs>
                <w:tab w:val="left" w:leader="underscore" w:pos="15120"/>
              </w:tabs>
              <w:spacing w:line="360" w:lineRule="auto"/>
              <w:jc w:val="center"/>
            </w:pP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EFDF2" w14:textId="5D15FAF2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6F8CCA3B">
              <w:t xml:space="preserve"> </w:t>
            </w:r>
            <w:r w:rsidR="00E57620">
              <w:t>X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91696D" w14:textId="25E8551D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 w:rsidR="00E57620">
              <w:t>X</w:t>
            </w:r>
          </w:p>
        </w:tc>
      </w:tr>
      <w:tr w:rsidR="6F8CCA3B" w14:paraId="5AD57311" w14:textId="77777777" w:rsidTr="00E57620">
        <w:trPr>
          <w:trHeight w:val="248"/>
        </w:trPr>
        <w:tc>
          <w:tcPr>
            <w:tcW w:w="1833" w:type="dxa"/>
            <w:vMerge/>
            <w:vAlign w:val="center"/>
          </w:tcPr>
          <w:p w14:paraId="0C972173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CEA845" w14:textId="2F9A4E4D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4E4D8" w14:textId="0691B2B6" w:rsidR="5663E64F" w:rsidRPr="5663E64F" w:rsidRDefault="5663E64F" w:rsidP="5663E64F">
            <w:pPr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Conjunção coordenativa 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31AF8" w14:textId="22EC6213" w:rsidR="5663E64F" w:rsidRPr="5663E64F" w:rsidRDefault="5663E64F" w:rsidP="5663E64F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>Livro didático 51 a 58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227D9" w14:textId="2F4905B5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 w:rsidR="00E57620">
              <w:t>X</w:t>
            </w:r>
          </w:p>
        </w:tc>
      </w:tr>
      <w:tr w:rsidR="6F8CCA3B" w14:paraId="5D7A0DD1" w14:textId="77777777" w:rsidTr="00E57620">
        <w:trPr>
          <w:trHeight w:val="248"/>
        </w:trPr>
        <w:tc>
          <w:tcPr>
            <w:tcW w:w="1833" w:type="dxa"/>
            <w:vMerge/>
            <w:vAlign w:val="center"/>
          </w:tcPr>
          <w:p w14:paraId="2ECBC564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DA4FED" w14:textId="2053F946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637B5" w14:textId="1A3685B4" w:rsidR="6F8CCA3B" w:rsidRDefault="6F8CCA3B" w:rsidP="6F8CCA3B">
            <w:pPr>
              <w:jc w:val="center"/>
            </w:pPr>
            <w:r w:rsidRPr="1989DD7B">
              <w:rPr>
                <w:color w:val="000000" w:themeColor="text1"/>
              </w:rPr>
              <w:t xml:space="preserve"> </w:t>
            </w:r>
            <w:r w:rsidR="6A5A92EF" w:rsidRPr="1989DD7B">
              <w:rPr>
                <w:rFonts w:ascii="Arial" w:eastAsia="Arial" w:hAnsi="Arial" w:cs="Arial"/>
                <w:color w:val="000000" w:themeColor="text1"/>
              </w:rPr>
              <w:t>Extrativismo vegetal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65037" w14:textId="3AF17D2F" w:rsidR="6F8CCA3B" w:rsidRDefault="6A5A92EF" w:rsidP="6F8CCA3B">
            <w:pPr>
              <w:tabs>
                <w:tab w:val="left" w:pos="298"/>
              </w:tabs>
              <w:spacing w:line="252" w:lineRule="auto"/>
              <w:jc w:val="center"/>
            </w:pPr>
            <w:r w:rsidRPr="1989DD7B">
              <w:rPr>
                <w:color w:val="000000" w:themeColor="text1"/>
              </w:rPr>
              <w:t>Anotações no caderno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8E75F" w14:textId="1FDD1F74" w:rsidR="6F8CCA3B" w:rsidRDefault="6A5A92EF" w:rsidP="1989DD7B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t>Atividade no caderno</w:t>
            </w:r>
          </w:p>
        </w:tc>
      </w:tr>
      <w:tr w:rsidR="00E57620" w14:paraId="5E37171E" w14:textId="77777777" w:rsidTr="00E57620">
        <w:trPr>
          <w:trHeight w:val="248"/>
        </w:trPr>
        <w:tc>
          <w:tcPr>
            <w:tcW w:w="1833" w:type="dxa"/>
            <w:vMerge/>
            <w:vAlign w:val="center"/>
          </w:tcPr>
          <w:p w14:paraId="287A185A" w14:textId="77777777" w:rsidR="00E57620" w:rsidRDefault="00E57620" w:rsidP="00E5762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FA04312" w14:textId="2E102951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Inglês 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9FFC4" w14:textId="46C42F59" w:rsidR="00E57620" w:rsidRDefault="00E57620" w:rsidP="00E57620">
            <w:pPr>
              <w:spacing w:line="360" w:lineRule="auto"/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D8BBA5" w14:textId="50A06791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2A3228" w14:textId="2C7EB2CC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</w:tbl>
    <w:p w14:paraId="4E3B71AF" w14:textId="35E7A949" w:rsidR="547EB030" w:rsidRDefault="547EB030" w:rsidP="6F8CCA3B">
      <w:pPr>
        <w:tabs>
          <w:tab w:val="left" w:pos="8355"/>
        </w:tabs>
      </w:pPr>
      <w:r w:rsidRPr="6F8CCA3B">
        <w:rPr>
          <w:rFonts w:ascii="Arial" w:eastAsia="Arial" w:hAnsi="Arial" w:cs="Arial"/>
        </w:rPr>
        <w:t xml:space="preserve">   </w:t>
      </w:r>
    </w:p>
    <w:p w14:paraId="41D24646" w14:textId="562B9F49" w:rsidR="547EB030" w:rsidRDefault="547EB030" w:rsidP="6F8CCA3B">
      <w:pPr>
        <w:tabs>
          <w:tab w:val="left" w:pos="835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94"/>
        <w:gridCol w:w="3794"/>
        <w:gridCol w:w="3794"/>
      </w:tblGrid>
      <w:tr w:rsidR="6F8CCA3B" w14:paraId="2CE78C41" w14:textId="77777777" w:rsidTr="00E57620">
        <w:trPr>
          <w:trHeight w:val="22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C2E232C" w14:textId="541CE045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66C8969" w14:textId="11F5F17A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B6D0E8E" w14:textId="7DD77A4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8A8B811" w14:textId="3CFEE7A9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C86DB36" w14:textId="4B1A3B24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E57620" w14:paraId="6BD93BB5" w14:textId="77777777" w:rsidTr="00E57620">
        <w:trPr>
          <w:trHeight w:val="22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DCD2F3" w14:textId="0DABDC6B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20/08/2025</w:t>
            </w:r>
          </w:p>
          <w:p w14:paraId="7414A408" w14:textId="4990307F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0258C9F" w14:textId="4ABDC0FE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Inglês  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A5BD3" w14:textId="490B3564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60070" w14:textId="3FAB2C43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E990B" w14:textId="06C2718C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E57620" w14:paraId="3B6F2391" w14:textId="77777777" w:rsidTr="00E57620">
        <w:trPr>
          <w:trHeight w:val="315"/>
        </w:trPr>
        <w:tc>
          <w:tcPr>
            <w:tcW w:w="1833" w:type="dxa"/>
            <w:vMerge/>
            <w:vAlign w:val="center"/>
          </w:tcPr>
          <w:p w14:paraId="08E45E5E" w14:textId="77777777" w:rsidR="00E57620" w:rsidRDefault="00E57620" w:rsidP="00E5762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9DF0766" w14:textId="19458DBF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814322" w14:textId="120ED79A" w:rsidR="00E57620" w:rsidRPr="6E979FE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Quadriláteros - Módulo 3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F8E1DB" w14:textId="638A5091" w:rsidR="00E57620" w:rsidRPr="6E979FE0" w:rsidRDefault="00E57620" w:rsidP="00E576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Definição, elementos e classificação 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BAACF" w14:textId="72DCA785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Atividade no livro</w:t>
            </w:r>
          </w:p>
          <w:p w14:paraId="2D5EDAB3" w14:textId="7B66AB67" w:rsidR="00E57620" w:rsidRPr="6E979FE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Páginas: 126 - 129</w:t>
            </w:r>
          </w:p>
        </w:tc>
      </w:tr>
      <w:tr w:rsidR="00E57620" w14:paraId="2921A897" w14:textId="77777777" w:rsidTr="00E57620">
        <w:trPr>
          <w:trHeight w:val="225"/>
        </w:trPr>
        <w:tc>
          <w:tcPr>
            <w:tcW w:w="1833" w:type="dxa"/>
            <w:vMerge/>
            <w:vAlign w:val="center"/>
          </w:tcPr>
          <w:p w14:paraId="34634C6C" w14:textId="77777777" w:rsidR="00E57620" w:rsidRDefault="00E57620" w:rsidP="00E5762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A24B8EC" w14:textId="7AA7E060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6579A" w14:textId="7CFCF86D" w:rsidR="00E57620" w:rsidRPr="652616A3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652616A3">
              <w:rPr>
                <w:color w:val="000000" w:themeColor="text1"/>
              </w:rPr>
              <w:t>Cap</w:t>
            </w:r>
            <w:proofErr w:type="spellEnd"/>
            <w:r w:rsidRPr="652616A3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F5018" w14:textId="0770EE2D" w:rsidR="00E57620" w:rsidRPr="652616A3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 xml:space="preserve">Abordagem de conteúdo 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A36D7" w14:textId="31B1F5DF" w:rsidR="00E57620" w:rsidRPr="652616A3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 xml:space="preserve">Atividade no livro </w:t>
            </w:r>
            <w:proofErr w:type="spellStart"/>
            <w:r w:rsidRPr="652616A3">
              <w:rPr>
                <w:color w:val="000000" w:themeColor="text1"/>
              </w:rPr>
              <w:t>pág</w:t>
            </w:r>
            <w:proofErr w:type="spellEnd"/>
            <w:r w:rsidRPr="652616A3">
              <w:rPr>
                <w:color w:val="000000" w:themeColor="text1"/>
              </w:rPr>
              <w:t xml:space="preserve"> 395 e 396</w:t>
            </w:r>
          </w:p>
        </w:tc>
      </w:tr>
      <w:tr w:rsidR="00E57620" w14:paraId="65B51BA1" w14:textId="77777777" w:rsidTr="00E57620">
        <w:trPr>
          <w:trHeight w:val="225"/>
        </w:trPr>
        <w:tc>
          <w:tcPr>
            <w:tcW w:w="1833" w:type="dxa"/>
            <w:vMerge/>
            <w:vAlign w:val="center"/>
          </w:tcPr>
          <w:p w14:paraId="63250274" w14:textId="77777777" w:rsidR="00E57620" w:rsidRDefault="00E57620" w:rsidP="00E5762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10C989" w14:textId="45582F37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064AB" w14:textId="715C9D86" w:rsidR="00E57620" w:rsidRPr="6E979FE0" w:rsidRDefault="00E57620" w:rsidP="00E57620">
            <w:pPr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Quadriláteros - Módulo 3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117B4" w14:textId="465FC3E0" w:rsidR="00E57620" w:rsidRPr="6E979FE0" w:rsidRDefault="00E57620" w:rsidP="00E576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 Correção das atividades propostas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75158" w14:textId="6C8AA9F3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E57620" w14:paraId="7DFA5D88" w14:textId="77777777" w:rsidTr="00E57620">
        <w:trPr>
          <w:trHeight w:val="225"/>
        </w:trPr>
        <w:tc>
          <w:tcPr>
            <w:tcW w:w="1833" w:type="dxa"/>
            <w:vMerge/>
            <w:vAlign w:val="center"/>
          </w:tcPr>
          <w:p w14:paraId="76EDE16B" w14:textId="77777777" w:rsidR="00E57620" w:rsidRDefault="00E57620" w:rsidP="00E5762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E0D972" w14:textId="1D476E99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0DD6B" w14:textId="30635134" w:rsidR="00E57620" w:rsidRPr="5663E64F" w:rsidRDefault="00E57620" w:rsidP="00E57620">
            <w:pPr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do paradidático: Revolução dos bichos  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DDAFE3" w14:textId="38E4FF05" w:rsidR="00E57620" w:rsidRPr="5663E64F" w:rsidRDefault="00E57620" w:rsidP="00E57620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 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EF7DF" w14:textId="1EA6C1EC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>
              <w:t>X</w:t>
            </w:r>
          </w:p>
        </w:tc>
      </w:tr>
    </w:tbl>
    <w:p w14:paraId="3552FED0" w14:textId="682F0A18" w:rsidR="547EB030" w:rsidRDefault="547EB030" w:rsidP="00E57620">
      <w:pPr>
        <w:tabs>
          <w:tab w:val="left" w:pos="1035"/>
        </w:tabs>
      </w:pPr>
    </w:p>
    <w:p w14:paraId="2A2C351A" w14:textId="77B6E01F" w:rsidR="547EB030" w:rsidRDefault="547EB030" w:rsidP="6F8CCA3B">
      <w:pPr>
        <w:tabs>
          <w:tab w:val="left" w:pos="709"/>
          <w:tab w:val="left" w:pos="1035"/>
        </w:tabs>
      </w:pPr>
      <w:r w:rsidRPr="6F8CCA3B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66"/>
        <w:gridCol w:w="3766"/>
        <w:gridCol w:w="3766"/>
      </w:tblGrid>
      <w:tr w:rsidR="6F8CCA3B" w14:paraId="51FE0177" w14:textId="77777777" w:rsidTr="00E57620">
        <w:trPr>
          <w:trHeight w:val="25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9360DE6" w14:textId="7FC62EB4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FEAE106" w14:textId="1875C817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337E3E0" w14:textId="5458BA1B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1F0C25F" w14:textId="28703026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20E003B" w14:textId="5F924DBF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6F8CCA3B" w14:paraId="232F4583" w14:textId="77777777" w:rsidTr="00E57620">
        <w:trPr>
          <w:trHeight w:val="251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8371C4" w14:textId="3F8BFFD8" w:rsidR="72781B3B" w:rsidRDefault="72781B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21</w:t>
            </w:r>
            <w:r w:rsidR="6F8CCA3B" w:rsidRPr="6F8CCA3B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2A59252" w14:textId="3E9F8125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DD092E" w14:textId="1F4589FF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Religião</w:t>
            </w:r>
            <w:r w:rsidR="18ECEA46" w:rsidRPr="6D2E753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880830" w14:textId="3533D6B0" w:rsidR="3664E0FA" w:rsidRPr="3664E0FA" w:rsidRDefault="3664E0FA" w:rsidP="3664E0FA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3664E0FA">
              <w:rPr>
                <w:color w:val="000000" w:themeColor="text1"/>
              </w:rPr>
              <w:t xml:space="preserve">Unidade 4- memórias do passado.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E7337C" w14:textId="00CD5FC6" w:rsidR="3664E0FA" w:rsidRPr="3664E0FA" w:rsidRDefault="3664E0FA" w:rsidP="3664E0FA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3664E0FA">
              <w:rPr>
                <w:color w:val="000000" w:themeColor="text1"/>
              </w:rPr>
              <w:t>Correção de roteiro de estudo.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A9152D" w14:textId="7E04004F" w:rsidR="6F8CCA3B" w:rsidRDefault="6F8CCA3B" w:rsidP="6F8CCA3B">
            <w:pPr>
              <w:spacing w:line="257" w:lineRule="auto"/>
              <w:jc w:val="center"/>
            </w:pPr>
            <w:r w:rsidRPr="6F8CCA3B">
              <w:rPr>
                <w:color w:val="000000" w:themeColor="text1"/>
              </w:rPr>
              <w:t xml:space="preserve"> </w:t>
            </w:r>
            <w:r w:rsidR="00E57620">
              <w:rPr>
                <w:color w:val="000000" w:themeColor="text1"/>
              </w:rPr>
              <w:t>X</w:t>
            </w:r>
          </w:p>
        </w:tc>
      </w:tr>
      <w:tr w:rsidR="6F8CCA3B" w14:paraId="673B8905" w14:textId="77777777" w:rsidTr="00E57620">
        <w:trPr>
          <w:trHeight w:val="251"/>
        </w:trPr>
        <w:tc>
          <w:tcPr>
            <w:tcW w:w="1833" w:type="dxa"/>
            <w:vMerge/>
            <w:vAlign w:val="center"/>
          </w:tcPr>
          <w:p w14:paraId="77C8B7F2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A9A164F" w14:textId="5D038478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4779EE" w14:textId="05F7DFFF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652616A3">
              <w:rPr>
                <w:color w:val="000000" w:themeColor="text1"/>
              </w:rPr>
              <w:t>Cap</w:t>
            </w:r>
            <w:proofErr w:type="spellEnd"/>
            <w:r w:rsidRPr="652616A3">
              <w:rPr>
                <w:color w:val="000000" w:themeColor="text1"/>
              </w:rPr>
              <w:t xml:space="preserve"> 4 Desigualdades no Mundo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E51A7" w14:textId="5246CEDE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 xml:space="preserve">Abordagem de conteúdo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FF8BE7" w14:textId="27925D82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>Atividade no caderno REVISÃO</w:t>
            </w:r>
          </w:p>
        </w:tc>
      </w:tr>
      <w:tr w:rsidR="6F8CCA3B" w14:paraId="4C5FB114" w14:textId="77777777" w:rsidTr="00E57620">
        <w:trPr>
          <w:trHeight w:val="251"/>
        </w:trPr>
        <w:tc>
          <w:tcPr>
            <w:tcW w:w="1833" w:type="dxa"/>
            <w:vMerge/>
            <w:vAlign w:val="center"/>
          </w:tcPr>
          <w:p w14:paraId="221B7D85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004CC6" w14:textId="16441BE9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02043" w14:textId="2321E2B8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Quadriláteros - Módulo 3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FF22A" w14:textId="32BC4FD9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Paralelogramo, Retângulo, Quadrado, Losango e Trapézio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346491" w14:textId="42A95E93" w:rsidR="6E979FE0" w:rsidRPr="6E979FE0" w:rsidRDefault="6E979FE0" w:rsidP="6E979FE0">
            <w:pPr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Atividades no livro</w:t>
            </w:r>
          </w:p>
        </w:tc>
      </w:tr>
      <w:tr w:rsidR="6F8CCA3B" w14:paraId="753AB857" w14:textId="77777777" w:rsidTr="00E57620">
        <w:trPr>
          <w:trHeight w:val="251"/>
        </w:trPr>
        <w:tc>
          <w:tcPr>
            <w:tcW w:w="1833" w:type="dxa"/>
            <w:vMerge/>
            <w:vAlign w:val="center"/>
          </w:tcPr>
          <w:p w14:paraId="1E6A91F6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3E7786" w14:textId="773612CB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7E8D5" w14:textId="29D7ADA9" w:rsidR="3AC572E8" w:rsidRDefault="16742B43" w:rsidP="02939563">
            <w:pPr>
              <w:spacing w:line="252" w:lineRule="auto"/>
              <w:jc w:val="center"/>
            </w:pPr>
            <w:r w:rsidRPr="02939563">
              <w:rPr>
                <w:rFonts w:ascii="Arial" w:eastAsia="Arial" w:hAnsi="Arial" w:cs="Arial"/>
                <w:color w:val="000000" w:themeColor="text1"/>
              </w:rPr>
              <w:t xml:space="preserve">Guerra dos Sete Anos </w:t>
            </w:r>
            <w:r w:rsidRPr="02939563">
              <w:t xml:space="preserve"> </w:t>
            </w:r>
          </w:p>
          <w:p w14:paraId="06BEA802" w14:textId="20C7D57B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026C0" w14:textId="1F725EE7" w:rsidR="3AC572E8" w:rsidRDefault="16742B43" w:rsidP="3AC572E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2939563">
              <w:rPr>
                <w:color w:val="000000" w:themeColor="text1"/>
              </w:rPr>
              <w:t>Apresentação dos grupos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07854" w14:textId="4D0656D8" w:rsidR="3AC572E8" w:rsidRDefault="16742B43" w:rsidP="02939563">
            <w:pPr>
              <w:spacing w:line="257" w:lineRule="auto"/>
              <w:jc w:val="center"/>
            </w:pPr>
            <w:r w:rsidRPr="02939563">
              <w:rPr>
                <w:color w:val="000000" w:themeColor="text1"/>
              </w:rPr>
              <w:t>Livro - pág. 292; 293</w:t>
            </w:r>
          </w:p>
          <w:p w14:paraId="2778B370" w14:textId="2D897014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00E57620" w14:paraId="6345604A" w14:textId="77777777" w:rsidTr="00E57620">
        <w:trPr>
          <w:trHeight w:val="251"/>
        </w:trPr>
        <w:tc>
          <w:tcPr>
            <w:tcW w:w="1833" w:type="dxa"/>
            <w:vMerge/>
            <w:vAlign w:val="center"/>
          </w:tcPr>
          <w:p w14:paraId="03E4C93A" w14:textId="77777777" w:rsidR="00E57620" w:rsidRDefault="00E57620" w:rsidP="00E5762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E8128F" w14:textId="1EE6A6C4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C4F2C" w14:textId="13518586" w:rsidR="00E57620" w:rsidRDefault="00E57620" w:rsidP="00E57620">
            <w:pPr>
              <w:spacing w:line="360" w:lineRule="auto"/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2B6A6" w14:textId="68036F08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7D599" w14:textId="0A9129FA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</w:tbl>
    <w:p w14:paraId="0DC1363E" w14:textId="3878A5E6" w:rsidR="00E57620" w:rsidRDefault="547EB030" w:rsidP="6F8CCA3B">
      <w:pPr>
        <w:tabs>
          <w:tab w:val="left" w:pos="1320"/>
          <w:tab w:val="left" w:pos="1755"/>
        </w:tabs>
      </w:pPr>
      <w:r w:rsidRPr="6F8CCA3B">
        <w:rPr>
          <w:rFonts w:ascii="Arial" w:eastAsia="Arial" w:hAnsi="Arial" w:cs="Arial"/>
        </w:rPr>
        <w:t xml:space="preserve"> </w:t>
      </w:r>
      <w:r w:rsidRPr="6F8CCA3B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78"/>
        <w:gridCol w:w="3778"/>
        <w:gridCol w:w="3779"/>
      </w:tblGrid>
      <w:tr w:rsidR="6F8CCA3B" w14:paraId="63AFE222" w14:textId="77777777" w:rsidTr="00E57620">
        <w:trPr>
          <w:trHeight w:val="24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1195282" w14:textId="73BCBD0A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lastRenderedPageBreak/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F2CF5EE" w14:textId="6920BDC9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2FC9A0E" w14:textId="2F3066AD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2C619C" w14:textId="5B53E82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66921A2" w14:textId="5DFB3EBD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F8CCA3B" w14:paraId="240ACCA3" w14:textId="77777777" w:rsidTr="00E57620">
        <w:trPr>
          <w:trHeight w:val="24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75F0C4" w14:textId="3FDA86F3" w:rsidR="70695742" w:rsidRDefault="70695742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22</w:t>
            </w:r>
            <w:r w:rsidR="6F8CCA3B" w:rsidRPr="6F8CCA3B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4C29685" w14:textId="4116BCD2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EC554C0" w14:textId="4A71016C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  <w:r w:rsidR="4B9CC625" w:rsidRPr="6D2E753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F05E96" w14:textId="4354AAFF" w:rsidR="5663E64F" w:rsidRPr="5663E64F" w:rsidRDefault="5663E64F" w:rsidP="5663E64F">
            <w:pPr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do paradidático: Revolução dos bichos 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F33BF" w14:textId="782C7B7E" w:rsidR="5663E64F" w:rsidRPr="5663E64F" w:rsidRDefault="5663E64F" w:rsidP="5663E64F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5663E64F">
              <w:rPr>
                <w:color w:val="000000" w:themeColor="text1"/>
              </w:rPr>
              <w:t xml:space="preserve">Leitura  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6CC36" w14:textId="7A8CC225" w:rsidR="6F8CCA3B" w:rsidRDefault="00E57620" w:rsidP="6F8CCA3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</w:tr>
      <w:tr w:rsidR="6F8CCA3B" w14:paraId="467275C2" w14:textId="77777777" w:rsidTr="00E57620">
        <w:trPr>
          <w:trHeight w:val="276"/>
        </w:trPr>
        <w:tc>
          <w:tcPr>
            <w:tcW w:w="1833" w:type="dxa"/>
            <w:vMerge/>
            <w:vAlign w:val="center"/>
          </w:tcPr>
          <w:p w14:paraId="630BD753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661B96" w14:textId="095489C3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6EDE6" w14:textId="462951D4" w:rsidR="6F8CCA3B" w:rsidRDefault="6F8CCA3B" w:rsidP="02939563">
            <w:pPr>
              <w:jc w:val="center"/>
            </w:pPr>
            <w:r w:rsidRPr="02939563">
              <w:t xml:space="preserve"> </w:t>
            </w:r>
            <w:r w:rsidR="2D110257" w:rsidRPr="02939563">
              <w:rPr>
                <w:rFonts w:ascii="Arial" w:eastAsia="Arial" w:hAnsi="Arial" w:cs="Arial"/>
                <w:color w:val="000000" w:themeColor="text1"/>
              </w:rPr>
              <w:t xml:space="preserve">A declaração da independência e intendência do Haiti </w:t>
            </w:r>
            <w:r w:rsidR="2D110257" w:rsidRPr="02939563">
              <w:t xml:space="preserve"> </w:t>
            </w:r>
          </w:p>
          <w:p w14:paraId="2F7BA582" w14:textId="70D5608C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437B24" w14:textId="3F1BCDAF" w:rsidR="6F8CCA3B" w:rsidRDefault="2D110257" w:rsidP="0293956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2939563">
              <w:rPr>
                <w:rFonts w:ascii="Arial" w:eastAsia="Arial" w:hAnsi="Arial" w:cs="Arial"/>
                <w:color w:val="000000" w:themeColor="text1"/>
              </w:rPr>
              <w:t xml:space="preserve">Contextualização </w:t>
            </w:r>
          </w:p>
          <w:p w14:paraId="04540CE0" w14:textId="6B3B28CA" w:rsidR="6F8CCA3B" w:rsidRDefault="2D110257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2939563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  <w:r w:rsidR="6F8CCA3B" w:rsidRPr="02939563">
              <w:t xml:space="preserve"> 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53378" w14:textId="1EC628EC" w:rsidR="6F8CCA3B" w:rsidRDefault="5F572426" w:rsidP="0293956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2939563">
              <w:rPr>
                <w:color w:val="000000" w:themeColor="text1"/>
              </w:rPr>
              <w:t xml:space="preserve">Mapa Mental  </w:t>
            </w:r>
            <w:r w:rsidRPr="02939563">
              <w:t xml:space="preserve"> </w:t>
            </w:r>
          </w:p>
          <w:p w14:paraId="3E87C919" w14:textId="152C8CA3" w:rsidR="6F8CCA3B" w:rsidRDefault="6F8CCA3B" w:rsidP="6F8CCA3B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02939563">
              <w:rPr>
                <w:rFonts w:ascii="Calibri Light" w:eastAsia="Calibri Light" w:hAnsi="Calibri Light" w:cs="Calibri Light"/>
              </w:rPr>
              <w:t xml:space="preserve"> </w:t>
            </w:r>
          </w:p>
        </w:tc>
      </w:tr>
      <w:tr w:rsidR="00E57620" w14:paraId="52BAB179" w14:textId="77777777" w:rsidTr="00E57620">
        <w:trPr>
          <w:trHeight w:val="240"/>
        </w:trPr>
        <w:tc>
          <w:tcPr>
            <w:tcW w:w="1833" w:type="dxa"/>
            <w:vMerge/>
            <w:vAlign w:val="center"/>
          </w:tcPr>
          <w:p w14:paraId="5809A8D5" w14:textId="77777777" w:rsidR="00E57620" w:rsidRDefault="00E57620" w:rsidP="00E5762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F3845A9" w14:textId="490C5C7F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01867" w14:textId="362C3E35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D4BD3" w14:textId="78604422" w:rsidR="00E57620" w:rsidRDefault="00E57620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039BB" w14:textId="72F42AFC" w:rsidR="00E57620" w:rsidRDefault="00E57620" w:rsidP="00E57620">
            <w:pPr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E57620" w14:paraId="77791D24" w14:textId="77777777" w:rsidTr="00E57620">
        <w:trPr>
          <w:trHeight w:val="240"/>
        </w:trPr>
        <w:tc>
          <w:tcPr>
            <w:tcW w:w="1833" w:type="dxa"/>
            <w:vMerge/>
            <w:vAlign w:val="center"/>
          </w:tcPr>
          <w:p w14:paraId="4BC26B9E" w14:textId="77777777" w:rsidR="00E57620" w:rsidRDefault="00E57620" w:rsidP="00E5762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BAE328" w14:textId="6D1AAD4A" w:rsidR="00E57620" w:rsidRDefault="00E57620" w:rsidP="00E5762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08034" w14:textId="0CA5316C" w:rsidR="00E57620" w:rsidRDefault="00E57620" w:rsidP="00E57620">
            <w:pPr>
              <w:jc w:val="center"/>
            </w:pPr>
            <w:r w:rsidRPr="20C9C0A0">
              <w:rPr>
                <w:color w:val="000000" w:themeColor="text1"/>
              </w:rPr>
              <w:t xml:space="preserve"> </w:t>
            </w:r>
            <w:proofErr w:type="spellStart"/>
            <w:r w:rsidRPr="20C9C0A0">
              <w:rPr>
                <w:color w:val="000000" w:themeColor="text1"/>
              </w:rPr>
              <w:t>Revisãopara</w:t>
            </w:r>
            <w:proofErr w:type="spellEnd"/>
            <w:r w:rsidRPr="20C9C0A0">
              <w:rPr>
                <w:color w:val="000000" w:themeColor="text1"/>
              </w:rPr>
              <w:t xml:space="preserve"> a avaliação  trimestral 2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60A3F" w14:textId="4163891B" w:rsidR="00E57620" w:rsidRDefault="005B7F15" w:rsidP="00E57620">
            <w:pPr>
              <w:tabs>
                <w:tab w:val="left" w:pos="298"/>
              </w:tabs>
              <w:spacing w:line="252" w:lineRule="auto"/>
              <w:jc w:val="center"/>
            </w:pPr>
            <w:r>
              <w:rPr>
                <w:color w:val="000000" w:themeColor="text1"/>
              </w:rPr>
              <w:t>X</w:t>
            </w:r>
            <w:r w:rsidR="00E57620" w:rsidRPr="6F8CCA3B">
              <w:rPr>
                <w:color w:val="000000" w:themeColor="text1"/>
              </w:rPr>
              <w:t xml:space="preserve"> 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9CD29" w14:textId="228FA99A" w:rsidR="00E57620" w:rsidRDefault="005B7F15" w:rsidP="00E5762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00E57620" w:rsidRPr="6F8CCA3B">
              <w:t xml:space="preserve"> </w:t>
            </w:r>
          </w:p>
        </w:tc>
      </w:tr>
      <w:tr w:rsidR="005B7F15" w14:paraId="754DB9E3" w14:textId="77777777" w:rsidTr="00E57620">
        <w:trPr>
          <w:trHeight w:val="240"/>
        </w:trPr>
        <w:tc>
          <w:tcPr>
            <w:tcW w:w="1833" w:type="dxa"/>
            <w:vMerge/>
            <w:vAlign w:val="center"/>
          </w:tcPr>
          <w:p w14:paraId="50BA40B7" w14:textId="77777777" w:rsidR="005B7F15" w:rsidRDefault="005B7F15" w:rsidP="005B7F15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06B857C" w14:textId="2669D999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Ciências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A0454" w14:textId="7879FCDA" w:rsidR="005B7F15" w:rsidRDefault="005B7F15" w:rsidP="005B7F15">
            <w:pPr>
              <w:jc w:val="center"/>
            </w:pPr>
            <w:r w:rsidRPr="39638E58">
              <w:rPr>
                <w:rFonts w:ascii="Arial" w:eastAsia="Arial" w:hAnsi="Arial" w:cs="Arial"/>
              </w:rPr>
              <w:t xml:space="preserve">Extrativismo vegetal 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C69FC" w14:textId="6C443D3F" w:rsidR="005B7F15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9638E58">
              <w:t>Anotações no caderno</w:t>
            </w: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3845E3" w14:textId="2997D8C3" w:rsidR="005B7F15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D644BE6">
              <w:t>Atividade no caderno</w:t>
            </w:r>
          </w:p>
        </w:tc>
      </w:tr>
    </w:tbl>
    <w:p w14:paraId="2E624696" w14:textId="077EB908" w:rsidR="6F8CCA3B" w:rsidRDefault="6F8CCA3B" w:rsidP="6F8CCA3B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15003" w:type="dxa"/>
        <w:tblLayout w:type="fixed"/>
        <w:tblLook w:val="04A0" w:firstRow="1" w:lastRow="0" w:firstColumn="1" w:lastColumn="0" w:noHBand="0" w:noVBand="1"/>
      </w:tblPr>
      <w:tblGrid>
        <w:gridCol w:w="1833"/>
        <w:gridCol w:w="1843"/>
        <w:gridCol w:w="3775"/>
        <w:gridCol w:w="3776"/>
        <w:gridCol w:w="3776"/>
      </w:tblGrid>
      <w:tr w:rsidR="6F8CCA3B" w14:paraId="5F8A4B35" w14:textId="77777777" w:rsidTr="00E57620">
        <w:trPr>
          <w:trHeight w:val="245"/>
        </w:trPr>
        <w:tc>
          <w:tcPr>
            <w:tcW w:w="15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57CFF14" w14:textId="4A069434" w:rsidR="6F8CCA3B" w:rsidRDefault="6F8CCA3B" w:rsidP="6F8CCA3B">
            <w:pPr>
              <w:jc w:val="center"/>
            </w:pPr>
            <w:r w:rsidRPr="6F8CCA3B">
              <w:rPr>
                <w:rFonts w:ascii="Arial" w:eastAsia="Arial" w:hAnsi="Arial" w:cs="Arial"/>
                <w:b/>
                <w:bCs/>
                <w:sz w:val="31"/>
                <w:szCs w:val="31"/>
              </w:rPr>
              <w:t>8º ANO C – ENSINO FUNDAMENTAL</w:t>
            </w:r>
          </w:p>
        </w:tc>
      </w:tr>
      <w:tr w:rsidR="6F8CCA3B" w14:paraId="2D817259" w14:textId="77777777" w:rsidTr="00E57620">
        <w:trPr>
          <w:trHeight w:val="19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A1C986" w14:textId="0966610B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7D70D91" w14:textId="12DF14E3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698508B" w14:textId="7ECC62A7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2090A3C" w14:textId="51F27AF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52B8B9" w14:textId="47FEB36D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F8CCA3B" w14:paraId="5DABD424" w14:textId="77777777" w:rsidTr="00E57620">
        <w:trPr>
          <w:trHeight w:val="24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EA60D0" w14:textId="37850EC9" w:rsidR="2D1ACC36" w:rsidRDefault="2D1ACC36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25</w:t>
            </w:r>
            <w:r w:rsidR="6F8CCA3B" w:rsidRPr="6F8CCA3B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939517C" w14:textId="33E2F14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BDB99F" w14:textId="54CB3D5B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Ciências</w:t>
            </w:r>
            <w:r w:rsidR="561400B4" w:rsidRPr="6D2E753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6D2E753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88928" w14:textId="2258C659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3AC572E8">
              <w:rPr>
                <w:color w:val="000000" w:themeColor="text1"/>
              </w:rPr>
              <w:t>Av</w:t>
            </w:r>
            <w:proofErr w:type="spellEnd"/>
            <w:r w:rsidRPr="3AC572E8">
              <w:rPr>
                <w:color w:val="000000" w:themeColor="text1"/>
              </w:rPr>
              <w:t xml:space="preserve"> Trimestral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229AFA" w14:textId="12E37C10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3AC572E8">
              <w:rPr>
                <w:color w:val="000000" w:themeColor="text1"/>
              </w:rPr>
              <w:t xml:space="preserve">Av. Trimestral 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83A63F" w14:textId="55769F59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3AC572E8">
              <w:rPr>
                <w:color w:val="000000" w:themeColor="text1"/>
              </w:rPr>
              <w:t>x</w:t>
            </w:r>
          </w:p>
        </w:tc>
      </w:tr>
      <w:tr w:rsidR="6F8CCA3B" w14:paraId="60274DE4" w14:textId="77777777" w:rsidTr="00E57620">
        <w:trPr>
          <w:trHeight w:val="245"/>
        </w:trPr>
        <w:tc>
          <w:tcPr>
            <w:tcW w:w="1833" w:type="dxa"/>
            <w:vMerge/>
            <w:vAlign w:val="center"/>
          </w:tcPr>
          <w:p w14:paraId="451B16A2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52812B" w14:textId="01E74BBB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9CE116" w14:textId="1C4E1CFD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Quadriláteros - Módulo 3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F13041" w14:textId="26E53C52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Correção das atividades propostas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94E25" w14:textId="7C6A35C9" w:rsidR="6F8CCA3B" w:rsidRDefault="005B7F15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6F8CCA3B" w14:paraId="7F99CF16" w14:textId="77777777" w:rsidTr="00E57620">
        <w:trPr>
          <w:trHeight w:val="245"/>
        </w:trPr>
        <w:tc>
          <w:tcPr>
            <w:tcW w:w="1833" w:type="dxa"/>
            <w:vMerge/>
            <w:vAlign w:val="center"/>
          </w:tcPr>
          <w:p w14:paraId="102C877F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156C00" w14:textId="03174859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DC979E" w14:textId="509359F0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rPr>
                <w:color w:val="000000" w:themeColor="text1"/>
              </w:rPr>
              <w:t xml:space="preserve"> </w:t>
            </w:r>
            <w:r w:rsidR="004F048C">
              <w:rPr>
                <w:color w:val="000000" w:themeColor="text1"/>
              </w:rPr>
              <w:t xml:space="preserve">Avaliação trimestral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9DFF6" w14:textId="003E82EE" w:rsidR="6F8CCA3B" w:rsidRDefault="005B7F15" w:rsidP="6F8CCA3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2939563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2546CD" w14:textId="27FA1A79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 w:rsidR="005B7F15">
              <w:t>X</w:t>
            </w:r>
          </w:p>
        </w:tc>
      </w:tr>
      <w:tr w:rsidR="6F8CCA3B" w14:paraId="2960DBF3" w14:textId="77777777" w:rsidTr="00E57620">
        <w:trPr>
          <w:trHeight w:val="245"/>
        </w:trPr>
        <w:tc>
          <w:tcPr>
            <w:tcW w:w="1833" w:type="dxa"/>
            <w:vMerge/>
            <w:vAlign w:val="center"/>
          </w:tcPr>
          <w:p w14:paraId="3BB9E87F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3040471" w14:textId="76D4CDE7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37A03" w14:textId="793199E2" w:rsidR="6F8CCA3B" w:rsidRDefault="6F8CCA3B" w:rsidP="6F8CCA3B">
            <w:pPr>
              <w:jc w:val="center"/>
            </w:pPr>
            <w:r w:rsidRPr="6F8CCA3B">
              <w:t xml:space="preserve"> </w:t>
            </w:r>
            <w:r w:rsidR="005B7F15">
              <w:t>X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434367" w14:textId="7EE96BFE" w:rsidR="6F8CCA3B" w:rsidRDefault="005B7F15" w:rsidP="6F8CCA3B">
            <w:pPr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FB2FB" w14:textId="5FA06972" w:rsidR="6F8CCA3B" w:rsidRDefault="005B7F15" w:rsidP="6F8CCA3B">
            <w:pPr>
              <w:jc w:val="center"/>
            </w:pPr>
            <w:r>
              <w:t>XX</w:t>
            </w:r>
            <w:r w:rsidR="6F8CCA3B" w:rsidRPr="6F8CCA3B">
              <w:t xml:space="preserve"> </w:t>
            </w:r>
          </w:p>
        </w:tc>
      </w:tr>
      <w:tr w:rsidR="6F8CCA3B" w14:paraId="25CC5871" w14:textId="77777777" w:rsidTr="00E57620">
        <w:trPr>
          <w:trHeight w:val="245"/>
        </w:trPr>
        <w:tc>
          <w:tcPr>
            <w:tcW w:w="1833" w:type="dxa"/>
            <w:vMerge/>
            <w:vAlign w:val="center"/>
          </w:tcPr>
          <w:p w14:paraId="225197A3" w14:textId="77777777" w:rsidR="006A1B41" w:rsidRDefault="006A1B41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B2D3521" w14:textId="02A1F201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90EA8" w14:textId="5C67B87F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Quadriláteros - Módulo 3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8EAD3" w14:textId="025BD6CA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Correção das atividades propostas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0087B" w14:textId="40D6688D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rPr>
                <w:color w:val="000000" w:themeColor="text1"/>
              </w:rPr>
              <w:t xml:space="preserve"> </w:t>
            </w:r>
            <w:r w:rsidR="005B7F15">
              <w:rPr>
                <w:color w:val="000000" w:themeColor="text1"/>
              </w:rPr>
              <w:t>X</w:t>
            </w:r>
          </w:p>
        </w:tc>
      </w:tr>
    </w:tbl>
    <w:p w14:paraId="0A9345A0" w14:textId="1214AE3A" w:rsidR="725042F5" w:rsidRDefault="725042F5" w:rsidP="6F8CCA3B">
      <w:pPr>
        <w:tabs>
          <w:tab w:val="left" w:pos="8355"/>
        </w:tabs>
      </w:pPr>
      <w:r w:rsidRPr="6F8CCA3B">
        <w:rPr>
          <w:rFonts w:ascii="Arial" w:eastAsia="Arial" w:hAnsi="Arial" w:cs="Arial"/>
        </w:rPr>
        <w:t xml:space="preserve">   </w:t>
      </w:r>
    </w:p>
    <w:p w14:paraId="52EDB562" w14:textId="7842EBF0" w:rsidR="725042F5" w:rsidRDefault="725042F5" w:rsidP="6F8CCA3B">
      <w:pPr>
        <w:tabs>
          <w:tab w:val="left" w:pos="8355"/>
        </w:tabs>
      </w:pPr>
      <w:r w:rsidRPr="6F8CCA3B">
        <w:t xml:space="preserve"> </w:t>
      </w:r>
    </w:p>
    <w:tbl>
      <w:tblPr>
        <w:tblStyle w:val="Tabelacomgrade"/>
        <w:tblW w:w="15155" w:type="dxa"/>
        <w:tblLayout w:type="fixed"/>
        <w:tblLook w:val="04A0" w:firstRow="1" w:lastRow="0" w:firstColumn="1" w:lastColumn="0" w:noHBand="0" w:noVBand="1"/>
      </w:tblPr>
      <w:tblGrid>
        <w:gridCol w:w="1868"/>
        <w:gridCol w:w="1897"/>
        <w:gridCol w:w="3399"/>
        <w:gridCol w:w="3960"/>
        <w:gridCol w:w="4031"/>
      </w:tblGrid>
      <w:tr w:rsidR="6F8CCA3B" w14:paraId="48779250" w14:textId="77777777" w:rsidTr="005B7F15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864091" w14:textId="047B690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316678D" w14:textId="6C13344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DBDB359" w14:textId="181DCBDE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87565AA" w14:textId="352C5DA6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4411BBF" w14:textId="25F25631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5B7F15" w14:paraId="51E74825" w14:textId="77777777" w:rsidTr="005B7F15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9600E4" w14:textId="03850B92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26/08/2025</w:t>
            </w:r>
          </w:p>
          <w:p w14:paraId="1519CB79" w14:textId="438742FC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7D46AA" w14:textId="6548A455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F452E8" w14:textId="27BF02E1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63E64F">
              <w:t xml:space="preserve"> Avaliação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984FB" w14:textId="60AD0F6B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0783094">
              <w:t xml:space="preserve">Avaliação </w:t>
            </w:r>
          </w:p>
        </w:tc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855D0" w14:textId="1D482038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783094">
              <w:t xml:space="preserve">Avaliação </w:t>
            </w:r>
          </w:p>
        </w:tc>
      </w:tr>
      <w:tr w:rsidR="6F8CCA3B" w14:paraId="19E2B093" w14:textId="77777777" w:rsidTr="005B7F15">
        <w:trPr>
          <w:trHeight w:val="300"/>
        </w:trPr>
        <w:tc>
          <w:tcPr>
            <w:tcW w:w="1868" w:type="dxa"/>
            <w:vMerge/>
            <w:vAlign w:val="center"/>
          </w:tcPr>
          <w:p w14:paraId="71A49EAE" w14:textId="77777777" w:rsidR="006A1B41" w:rsidRDefault="006A1B41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9AA9F8" w14:textId="57EF47A1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B8D044" w14:textId="4763EAF3" w:rsidR="6F8CCA3B" w:rsidRDefault="078435CF" w:rsidP="1989DD7B">
            <w:pPr>
              <w:spacing w:line="360" w:lineRule="auto"/>
              <w:jc w:val="center"/>
            </w:pPr>
            <w:r w:rsidRPr="1989DD7B">
              <w:rPr>
                <w:rFonts w:ascii="Arial" w:eastAsia="Arial" w:hAnsi="Arial" w:cs="Arial"/>
                <w:color w:val="000000" w:themeColor="text1"/>
              </w:rPr>
              <w:t>Diversidade de animais vertebrados e reprodução</w:t>
            </w:r>
          </w:p>
          <w:p w14:paraId="35C02810" w14:textId="31F6DF91" w:rsidR="6F8CCA3B" w:rsidRDefault="6F8CCA3B" w:rsidP="6F8CCA3B">
            <w:pPr>
              <w:tabs>
                <w:tab w:val="left" w:leader="underscore" w:pos="15120"/>
              </w:tabs>
              <w:spacing w:line="360" w:lineRule="auto"/>
              <w:jc w:val="center"/>
            </w:pPr>
            <w:r w:rsidRPr="6F8CCA3B">
              <w:lastRenderedPageBreak/>
              <w:t xml:space="preserve">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7E83F4" w14:textId="701CC3DF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1989DD7B">
              <w:lastRenderedPageBreak/>
              <w:t xml:space="preserve"> </w:t>
            </w:r>
            <w:r w:rsidR="6842C6C8" w:rsidRPr="1989DD7B">
              <w:t>Anotações no caderno</w:t>
            </w:r>
          </w:p>
        </w:tc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65AE74" w14:textId="028A88B8" w:rsidR="6F8CCA3B" w:rsidRDefault="6842C6C8" w:rsidP="1989DD7B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t>Atividade no caderno</w:t>
            </w:r>
          </w:p>
        </w:tc>
      </w:tr>
      <w:tr w:rsidR="005B7F15" w14:paraId="70CE1B82" w14:textId="77777777" w:rsidTr="005B7F15">
        <w:trPr>
          <w:trHeight w:val="300"/>
        </w:trPr>
        <w:tc>
          <w:tcPr>
            <w:tcW w:w="1868" w:type="dxa"/>
            <w:vMerge/>
            <w:vAlign w:val="center"/>
          </w:tcPr>
          <w:p w14:paraId="49C26702" w14:textId="77777777" w:rsidR="005B7F15" w:rsidRDefault="005B7F15" w:rsidP="005B7F15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2C28CE" w14:textId="2F9A4E4D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8D93A" w14:textId="29B506C4" w:rsidR="005B7F15" w:rsidRDefault="005B7F15" w:rsidP="005B7F15">
            <w:pPr>
              <w:jc w:val="center"/>
            </w:pPr>
            <w:r w:rsidRPr="5663E64F">
              <w:t xml:space="preserve">Avaliação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56BEB" w14:textId="5243EE2A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0EC5620">
              <w:t xml:space="preserve">Avaliação  </w:t>
            </w:r>
          </w:p>
        </w:tc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D85EB" w14:textId="17F0C6DF" w:rsidR="005B7F15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EC5620">
              <w:t xml:space="preserve">Avaliação  </w:t>
            </w:r>
          </w:p>
        </w:tc>
      </w:tr>
      <w:tr w:rsidR="005B7F15" w14:paraId="0EC5F212" w14:textId="77777777" w:rsidTr="005B7F15">
        <w:trPr>
          <w:trHeight w:val="300"/>
        </w:trPr>
        <w:tc>
          <w:tcPr>
            <w:tcW w:w="1868" w:type="dxa"/>
            <w:vMerge/>
            <w:vAlign w:val="center"/>
          </w:tcPr>
          <w:p w14:paraId="3F6524D9" w14:textId="77777777" w:rsidR="005B7F15" w:rsidRDefault="005B7F15" w:rsidP="005B7F15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A649EB" w14:textId="2053F946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F528F" w14:textId="2A6D3120" w:rsidR="005B7F15" w:rsidRDefault="005B7F15" w:rsidP="005B7F15">
            <w:pPr>
              <w:jc w:val="center"/>
            </w:pPr>
            <w:r w:rsidRPr="1989DD7B">
              <w:rPr>
                <w:color w:val="000000" w:themeColor="text1"/>
              </w:rPr>
              <w:t xml:space="preserve"> O equilíbrio e os vertebrados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CC04F" w14:textId="187BBB63" w:rsidR="005B7F15" w:rsidRDefault="005B7F15" w:rsidP="005B7F15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02939563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</w:p>
        </w:tc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5F5F8" w14:textId="21D476C9" w:rsidR="005B7F15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2939563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</w:p>
        </w:tc>
      </w:tr>
      <w:tr w:rsidR="6F8CCA3B" w14:paraId="4B2972E4" w14:textId="77777777" w:rsidTr="005B7F15">
        <w:trPr>
          <w:trHeight w:val="300"/>
        </w:trPr>
        <w:tc>
          <w:tcPr>
            <w:tcW w:w="1868" w:type="dxa"/>
            <w:vMerge/>
            <w:vAlign w:val="center"/>
          </w:tcPr>
          <w:p w14:paraId="18DBFFFC" w14:textId="77777777" w:rsidR="006A1B41" w:rsidRDefault="006A1B41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B6984B" w14:textId="2E102951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Inglês 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85EC2" w14:textId="7308CDFF" w:rsidR="6F8CCA3B" w:rsidRDefault="6F8CCA3B" w:rsidP="6F8CCA3B">
            <w:pPr>
              <w:spacing w:line="360" w:lineRule="auto"/>
              <w:jc w:val="center"/>
            </w:pPr>
            <w:r w:rsidRPr="6F8CCA3B">
              <w:t xml:space="preserve"> </w:t>
            </w:r>
            <w:r w:rsidR="005B7F15">
              <w:t>X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C5BA5" w14:textId="33D39EAE" w:rsidR="6F8CCA3B" w:rsidRDefault="005B7F15" w:rsidP="6F8CCA3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D1C14" w14:textId="0B0A0885" w:rsidR="6F8CCA3B" w:rsidRDefault="005B7F15" w:rsidP="6F8CCA3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</w:tr>
    </w:tbl>
    <w:p w14:paraId="43277AC6" w14:textId="35E7A949" w:rsidR="725042F5" w:rsidRDefault="725042F5" w:rsidP="6F8CCA3B">
      <w:pPr>
        <w:tabs>
          <w:tab w:val="left" w:pos="8355"/>
        </w:tabs>
      </w:pPr>
      <w:r w:rsidRPr="6F8CCA3B">
        <w:rPr>
          <w:rFonts w:ascii="Arial" w:eastAsia="Arial" w:hAnsi="Arial" w:cs="Arial"/>
        </w:rPr>
        <w:t xml:space="preserve">   </w:t>
      </w:r>
    </w:p>
    <w:p w14:paraId="2C0AB911" w14:textId="31C1006D" w:rsidR="725042F5" w:rsidRDefault="725042F5" w:rsidP="6F8CCA3B">
      <w:pPr>
        <w:tabs>
          <w:tab w:val="left" w:pos="835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985"/>
        <w:gridCol w:w="3739"/>
        <w:gridCol w:w="3740"/>
        <w:gridCol w:w="3740"/>
      </w:tblGrid>
      <w:tr w:rsidR="6F8CCA3B" w14:paraId="732CEF94" w14:textId="77777777" w:rsidTr="00E57620">
        <w:trPr>
          <w:trHeight w:val="223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94FFBEF" w14:textId="541CE045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1561238" w14:textId="11F5F17A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EB880A2" w14:textId="7DD77A40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74D59E3" w14:textId="3CFEE7A9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86F47B8" w14:textId="4B1A3B24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5B7F15" w14:paraId="5C189771" w14:textId="77777777" w:rsidTr="000D1533">
        <w:trPr>
          <w:trHeight w:val="223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D41D9F" w14:textId="1D8AE096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27/08/2025</w:t>
            </w:r>
          </w:p>
          <w:p w14:paraId="1CCB319F" w14:textId="4990307F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243971" w14:textId="43BC488C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Inglês   </w:t>
            </w:r>
          </w:p>
        </w:tc>
        <w:tc>
          <w:tcPr>
            <w:tcW w:w="3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3E5C9" w14:textId="35B3AAB5" w:rsidR="005B7F15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>
              <w:t>X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2A931" w14:textId="0B79902C" w:rsidR="005B7F15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91C69A" w14:textId="7F3B9897" w:rsidR="005B7F15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6F8CCA3B">
              <w:t xml:space="preserve"> </w:t>
            </w:r>
          </w:p>
        </w:tc>
      </w:tr>
      <w:tr w:rsidR="005B7F15" w14:paraId="1E8D4C3B" w14:textId="77777777" w:rsidTr="00E57620">
        <w:trPr>
          <w:trHeight w:val="312"/>
        </w:trPr>
        <w:tc>
          <w:tcPr>
            <w:tcW w:w="1833" w:type="dxa"/>
            <w:vMerge/>
            <w:vAlign w:val="center"/>
          </w:tcPr>
          <w:p w14:paraId="7CB1B40C" w14:textId="77777777" w:rsidR="005B7F15" w:rsidRDefault="005B7F15" w:rsidP="005B7F15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2DEB34" w14:textId="19458DBF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5C2DC9" w14:textId="6EA26C6C" w:rsidR="005B7F15" w:rsidRPr="6E979FE0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e Quadriláteros - Módulo 3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BBAD61" w14:textId="6920C941" w:rsidR="005B7F15" w:rsidRPr="6E979FE0" w:rsidRDefault="005B7F15" w:rsidP="005B7F1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Atividade de revisão no caderno 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019482" w14:textId="24C60B20" w:rsidR="005B7F15" w:rsidRPr="6E979FE0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Responder revisão</w:t>
            </w:r>
          </w:p>
        </w:tc>
      </w:tr>
      <w:tr w:rsidR="005B7F15" w14:paraId="10467600" w14:textId="77777777" w:rsidTr="00E57620">
        <w:trPr>
          <w:trHeight w:val="223"/>
        </w:trPr>
        <w:tc>
          <w:tcPr>
            <w:tcW w:w="1833" w:type="dxa"/>
            <w:vMerge/>
            <w:vAlign w:val="center"/>
          </w:tcPr>
          <w:p w14:paraId="6651083F" w14:textId="77777777" w:rsidR="005B7F15" w:rsidRDefault="005B7F15" w:rsidP="005B7F15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521A14" w14:textId="7AA7E060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9D6BE" w14:textId="30D45C7D" w:rsidR="005B7F15" w:rsidRPr="652616A3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652616A3">
              <w:rPr>
                <w:color w:val="000000" w:themeColor="text1"/>
              </w:rPr>
              <w:t>Av</w:t>
            </w:r>
            <w:proofErr w:type="spellEnd"/>
            <w:r w:rsidRPr="652616A3">
              <w:rPr>
                <w:color w:val="000000" w:themeColor="text1"/>
              </w:rPr>
              <w:t xml:space="preserve"> Trimestral 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8BC15" w14:textId="7BF84FC2" w:rsidR="005B7F15" w:rsidRPr="652616A3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 xml:space="preserve">Av. Trimestral  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0A7BE1" w14:textId="0D6ADC46" w:rsidR="005B7F15" w:rsidRPr="652616A3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>x</w:t>
            </w:r>
          </w:p>
        </w:tc>
      </w:tr>
      <w:tr w:rsidR="005B7F15" w14:paraId="4A1130A2" w14:textId="77777777" w:rsidTr="00E57620">
        <w:trPr>
          <w:trHeight w:val="223"/>
        </w:trPr>
        <w:tc>
          <w:tcPr>
            <w:tcW w:w="1833" w:type="dxa"/>
            <w:vMerge/>
            <w:vAlign w:val="center"/>
          </w:tcPr>
          <w:p w14:paraId="05B15BF2" w14:textId="77777777" w:rsidR="005B7F15" w:rsidRDefault="005B7F15" w:rsidP="005B7F15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260E6C" w14:textId="45582F37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8E943" w14:textId="21E2BF92" w:rsidR="005B7F15" w:rsidRPr="6E979FE0" w:rsidRDefault="005B7F15" w:rsidP="005B7F15">
            <w:pPr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e Quadriláteros - Módulo 3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09513" w14:textId="6769C72A" w:rsidR="005B7F15" w:rsidRPr="6E979FE0" w:rsidRDefault="005B7F15" w:rsidP="005B7F1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 Correção da atividade de revisão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90919" w14:textId="6A45D1C9" w:rsidR="005B7F15" w:rsidRPr="6E979FE0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 Estudar para a prova</w:t>
            </w:r>
          </w:p>
        </w:tc>
      </w:tr>
      <w:tr w:rsidR="005B7F15" w14:paraId="2E914BA8" w14:textId="77777777" w:rsidTr="00E57620">
        <w:trPr>
          <w:trHeight w:val="223"/>
        </w:trPr>
        <w:tc>
          <w:tcPr>
            <w:tcW w:w="1833" w:type="dxa"/>
            <w:vMerge/>
            <w:vAlign w:val="center"/>
          </w:tcPr>
          <w:p w14:paraId="783511FD" w14:textId="77777777" w:rsidR="005B7F15" w:rsidRDefault="005B7F15" w:rsidP="005B7F15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D47616" w14:textId="1D476E99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FB9F77" w14:textId="38C02B56" w:rsidR="005B7F15" w:rsidRDefault="005B7F15" w:rsidP="005B7F15">
            <w:pPr>
              <w:spacing w:line="360" w:lineRule="auto"/>
              <w:jc w:val="center"/>
            </w:pPr>
            <w:r w:rsidRPr="5663E64F">
              <w:rPr>
                <w:color w:val="000000" w:themeColor="text1"/>
              </w:rPr>
              <w:t xml:space="preserve"> Avaliação 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C1AC5" w14:textId="0B1486CA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663E64F">
              <w:rPr>
                <w:color w:val="000000" w:themeColor="text1"/>
              </w:rPr>
              <w:t>Avaliação</w:t>
            </w:r>
            <w:r w:rsidRPr="6F8CCA3B">
              <w:rPr>
                <w:color w:val="000000" w:themeColor="text1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85AC1C" w14:textId="3006A7B0" w:rsidR="005B7F15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663E64F">
              <w:rPr>
                <w:color w:val="000000" w:themeColor="text1"/>
              </w:rPr>
              <w:t>Avaliação</w:t>
            </w:r>
          </w:p>
        </w:tc>
      </w:tr>
    </w:tbl>
    <w:p w14:paraId="61435771" w14:textId="361BBFCA" w:rsidR="725042F5" w:rsidRDefault="725042F5" w:rsidP="00E57620">
      <w:pPr>
        <w:tabs>
          <w:tab w:val="left" w:pos="1035"/>
        </w:tabs>
      </w:pPr>
    </w:p>
    <w:p w14:paraId="5605DCC9" w14:textId="77B6E01F" w:rsidR="725042F5" w:rsidRDefault="725042F5" w:rsidP="6F8CCA3B">
      <w:pPr>
        <w:tabs>
          <w:tab w:val="left" w:pos="709"/>
          <w:tab w:val="left" w:pos="1035"/>
        </w:tabs>
      </w:pPr>
      <w:r w:rsidRPr="6F8CCA3B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985"/>
        <w:gridCol w:w="3754"/>
        <w:gridCol w:w="3754"/>
        <w:gridCol w:w="3755"/>
      </w:tblGrid>
      <w:tr w:rsidR="6F8CCA3B" w14:paraId="5BFC6693" w14:textId="77777777" w:rsidTr="00E57620">
        <w:trPr>
          <w:trHeight w:val="25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B642266" w14:textId="7FC62EB4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B75130E" w14:textId="1875C817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92E577D" w14:textId="5458BA1B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C64A38F" w14:textId="28703026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A775838" w14:textId="5F924DBF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6F8CCA3B" w14:paraId="66CAA408" w14:textId="77777777" w:rsidTr="00E57620">
        <w:trPr>
          <w:trHeight w:val="25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41981" w14:textId="11C90CFD" w:rsidR="0A6022BF" w:rsidRDefault="0A6022BF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28</w:t>
            </w:r>
            <w:r w:rsidR="6F8CCA3B" w:rsidRPr="6F8CCA3B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361948DE" w14:textId="3E9F8125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7A025B" w14:textId="004FBC9B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Religião </w:t>
            </w:r>
            <w:r w:rsidR="4705F33D" w:rsidRPr="6D2E753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5FB090" w14:textId="39F43083" w:rsidR="6F8CCA3B" w:rsidRDefault="4C994CE0" w:rsidP="6F8CCA3B">
            <w:pPr>
              <w:spacing w:line="252" w:lineRule="auto"/>
              <w:jc w:val="center"/>
            </w:pPr>
            <w:r w:rsidRPr="3664E0FA">
              <w:t>Av. Trimestral</w:t>
            </w:r>
            <w:r w:rsidR="6F8CCA3B" w:rsidRPr="3664E0FA">
              <w:t xml:space="preserve"> 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7DBEB3" w14:textId="039C2F57" w:rsidR="6F8CCA3B" w:rsidRDefault="7DF02E1C" w:rsidP="6F8CCA3B">
            <w:pPr>
              <w:spacing w:line="252" w:lineRule="auto"/>
              <w:jc w:val="center"/>
            </w:pPr>
            <w:r w:rsidRPr="3664E0FA">
              <w:t>Av. Trimestral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631627" w14:textId="0A5BDC2A" w:rsidR="6F8CCA3B" w:rsidRDefault="005B7F15" w:rsidP="6F8CCA3B">
            <w:pPr>
              <w:spacing w:line="257" w:lineRule="auto"/>
              <w:jc w:val="center"/>
            </w:pPr>
            <w:r w:rsidRPr="5663E64F">
              <w:rPr>
                <w:color w:val="000000" w:themeColor="text1"/>
              </w:rPr>
              <w:t>Avaliação</w:t>
            </w:r>
            <w:r w:rsidR="6F8CCA3B" w:rsidRPr="6F8CCA3B">
              <w:rPr>
                <w:color w:val="000000" w:themeColor="text1"/>
              </w:rPr>
              <w:t xml:space="preserve"> </w:t>
            </w:r>
          </w:p>
        </w:tc>
      </w:tr>
      <w:tr w:rsidR="6F8CCA3B" w14:paraId="5F1A74BC" w14:textId="77777777" w:rsidTr="00E57620">
        <w:trPr>
          <w:trHeight w:val="254"/>
        </w:trPr>
        <w:tc>
          <w:tcPr>
            <w:tcW w:w="1833" w:type="dxa"/>
            <w:vMerge/>
            <w:vAlign w:val="center"/>
          </w:tcPr>
          <w:p w14:paraId="49BE0BD3" w14:textId="77777777" w:rsidR="006A1B41" w:rsidRDefault="006A1B41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54A72FE" w14:textId="5D038478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05941B" w14:textId="54D449B8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652616A3">
              <w:rPr>
                <w:color w:val="000000" w:themeColor="text1"/>
              </w:rPr>
              <w:t>Av</w:t>
            </w:r>
            <w:proofErr w:type="spellEnd"/>
            <w:r w:rsidRPr="652616A3">
              <w:rPr>
                <w:color w:val="000000" w:themeColor="text1"/>
              </w:rPr>
              <w:t xml:space="preserve"> Trimestral 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F9CB32" w14:textId="529A503F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 xml:space="preserve">Av. Trimestral  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99AAE7" w14:textId="7352F237" w:rsidR="652616A3" w:rsidRPr="652616A3" w:rsidRDefault="652616A3" w:rsidP="652616A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52616A3">
              <w:rPr>
                <w:color w:val="000000" w:themeColor="text1"/>
              </w:rPr>
              <w:t>x</w:t>
            </w:r>
          </w:p>
        </w:tc>
      </w:tr>
      <w:tr w:rsidR="6F8CCA3B" w14:paraId="4C2CCE6C" w14:textId="77777777" w:rsidTr="00E57620">
        <w:trPr>
          <w:trHeight w:val="254"/>
        </w:trPr>
        <w:tc>
          <w:tcPr>
            <w:tcW w:w="1833" w:type="dxa"/>
            <w:vMerge/>
            <w:vAlign w:val="center"/>
          </w:tcPr>
          <w:p w14:paraId="1BCA4D72" w14:textId="77777777" w:rsidR="006A1B41" w:rsidRDefault="006A1B41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572C89" w14:textId="16441BE9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E7D81" w14:textId="546D5D49" w:rsidR="6E979FE0" w:rsidRPr="6E979FE0" w:rsidRDefault="6E979FE0" w:rsidP="6E979FE0">
            <w:pPr>
              <w:spacing w:line="360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>Triângulos e Quadriláteros - Módulo 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DF4A8" w14:textId="15CCBD4A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 Correção da atividade de revisão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14431" w14:textId="125E6AA5" w:rsidR="6E979FE0" w:rsidRPr="6E979FE0" w:rsidRDefault="6E979FE0" w:rsidP="6E979FE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6E979FE0">
              <w:rPr>
                <w:color w:val="000000" w:themeColor="text1"/>
              </w:rPr>
              <w:t xml:space="preserve"> Estudar para a prova</w:t>
            </w:r>
          </w:p>
        </w:tc>
      </w:tr>
      <w:tr w:rsidR="6F8CCA3B" w14:paraId="74E8BE32" w14:textId="77777777" w:rsidTr="00E57620">
        <w:trPr>
          <w:trHeight w:val="254"/>
        </w:trPr>
        <w:tc>
          <w:tcPr>
            <w:tcW w:w="1833" w:type="dxa"/>
            <w:vMerge/>
            <w:vAlign w:val="center"/>
          </w:tcPr>
          <w:p w14:paraId="0B0F428A" w14:textId="77777777" w:rsidR="006A1B41" w:rsidRDefault="006A1B41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42923A" w14:textId="773612CB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253B9" w14:textId="1A752D5A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3AC572E8">
              <w:rPr>
                <w:color w:val="000000" w:themeColor="text1"/>
              </w:rPr>
              <w:t>Av</w:t>
            </w:r>
            <w:proofErr w:type="spellEnd"/>
            <w:r w:rsidRPr="3AC572E8">
              <w:rPr>
                <w:color w:val="000000" w:themeColor="text1"/>
              </w:rPr>
              <w:t xml:space="preserve"> Trimestral 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B37F8" w14:textId="03350055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3AC572E8">
              <w:rPr>
                <w:color w:val="000000" w:themeColor="text1"/>
              </w:rPr>
              <w:t xml:space="preserve">Av. Trimestral  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9DAED7" w14:textId="5F63081D" w:rsidR="3AC572E8" w:rsidRDefault="3AC572E8" w:rsidP="3AC572E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3AC572E8">
              <w:rPr>
                <w:color w:val="000000" w:themeColor="text1"/>
              </w:rPr>
              <w:t>x</w:t>
            </w:r>
          </w:p>
        </w:tc>
      </w:tr>
      <w:tr w:rsidR="6F8CCA3B" w14:paraId="3AF47B9D" w14:textId="77777777" w:rsidTr="00E57620">
        <w:trPr>
          <w:trHeight w:val="254"/>
        </w:trPr>
        <w:tc>
          <w:tcPr>
            <w:tcW w:w="1833" w:type="dxa"/>
            <w:vMerge/>
            <w:vAlign w:val="center"/>
          </w:tcPr>
          <w:p w14:paraId="4DAD083F" w14:textId="77777777" w:rsidR="006A1B41" w:rsidRDefault="006A1B41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DCD41F" w14:textId="1EE6A6C4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20A1A" w14:textId="0119E6D7" w:rsidR="6F8CCA3B" w:rsidRDefault="6F8CCA3B" w:rsidP="6F8CCA3B">
            <w:pPr>
              <w:spacing w:line="360" w:lineRule="auto"/>
              <w:jc w:val="center"/>
            </w:pPr>
            <w:r w:rsidRPr="6F8CCA3B">
              <w:t xml:space="preserve"> </w:t>
            </w:r>
            <w:r w:rsidR="005B7F15">
              <w:t>X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B867C" w14:textId="59B986B1" w:rsidR="6F8CCA3B" w:rsidRDefault="005B7F15" w:rsidP="6F8CCA3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FE3AA" w14:textId="3D71242C" w:rsidR="6F8CCA3B" w:rsidRDefault="005B7F15" w:rsidP="6F8CCA3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</w:tr>
    </w:tbl>
    <w:p w14:paraId="67B9EF26" w14:textId="30A568AE" w:rsidR="725042F5" w:rsidRDefault="725042F5" w:rsidP="6F8CCA3B">
      <w:pPr>
        <w:tabs>
          <w:tab w:val="left" w:pos="1320"/>
          <w:tab w:val="left" w:pos="1755"/>
        </w:tabs>
      </w:pPr>
      <w:r w:rsidRPr="6F8CCA3B">
        <w:rPr>
          <w:rFonts w:ascii="Arial" w:eastAsia="Arial" w:hAnsi="Arial" w:cs="Arial"/>
        </w:rPr>
        <w:lastRenderedPageBreak/>
        <w:t xml:space="preserve"> </w:t>
      </w:r>
      <w:r w:rsidRPr="6F8CCA3B">
        <w:t xml:space="preserve"> </w:t>
      </w:r>
    </w:p>
    <w:p w14:paraId="0C6CFB6C" w14:textId="2DAEA92C" w:rsidR="725042F5" w:rsidRDefault="725042F5" w:rsidP="6F8CCA3B">
      <w:pPr>
        <w:tabs>
          <w:tab w:val="left" w:pos="1320"/>
          <w:tab w:val="left" w:pos="1755"/>
        </w:tabs>
      </w:pPr>
      <w:r w:rsidRPr="6F8CCA3B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68"/>
        <w:gridCol w:w="2020"/>
        <w:gridCol w:w="3358"/>
        <w:gridCol w:w="3975"/>
        <w:gridCol w:w="3855"/>
      </w:tblGrid>
      <w:tr w:rsidR="6F8CCA3B" w14:paraId="45B117E8" w14:textId="77777777" w:rsidTr="20C9C0A0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2111DC7" w14:textId="73BCBD0A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962EBE" w14:textId="6920BDC9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B250BBE" w14:textId="2F3066AD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18918CA" w14:textId="5B53E824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15B0901" w14:textId="5DFB3EBD" w:rsidR="6F8CCA3B" w:rsidRDefault="6F8CCA3B" w:rsidP="6F8CCA3B">
            <w:pPr>
              <w:spacing w:before="120" w:after="120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F8CCA3B" w14:paraId="394FC965" w14:textId="77777777" w:rsidTr="20C9C0A0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316DF2" w14:textId="1C5BE0EA" w:rsidR="649E74E8" w:rsidRDefault="649E74E8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F8CCA3B">
              <w:rPr>
                <w:rFonts w:ascii="Arial" w:eastAsia="Arial" w:hAnsi="Arial" w:cs="Arial"/>
                <w:b/>
                <w:bCs/>
              </w:rPr>
              <w:t>29</w:t>
            </w:r>
            <w:r w:rsidR="6F8CCA3B" w:rsidRPr="6F8CCA3B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E2209AD" w14:textId="4116BCD2" w:rsidR="6F8CCA3B" w:rsidRDefault="6F8CCA3B" w:rsidP="6F8CCA3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F8CCA3B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F101B6" w14:textId="4A71016C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14711C" w14:textId="1786F3DA" w:rsidR="6F8CCA3B" w:rsidRDefault="6F8CCA3B" w:rsidP="6F8CCA3B">
            <w:pPr>
              <w:jc w:val="center"/>
            </w:pPr>
            <w:r w:rsidRPr="5663E64F">
              <w:rPr>
                <w:rFonts w:ascii="Arial" w:eastAsia="Arial" w:hAnsi="Arial" w:cs="Arial"/>
              </w:rPr>
              <w:t xml:space="preserve"> </w:t>
            </w:r>
            <w:r w:rsidR="3FF2B840" w:rsidRPr="5663E64F">
              <w:rPr>
                <w:rFonts w:ascii="Arial" w:eastAsia="Arial" w:hAnsi="Arial" w:cs="Arial"/>
              </w:rPr>
              <w:t xml:space="preserve">Avaliação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53423" w14:textId="38857231" w:rsidR="6F8CCA3B" w:rsidRDefault="005B7F15" w:rsidP="6F8CCA3B">
            <w:pPr>
              <w:jc w:val="center"/>
            </w:pPr>
            <w:r w:rsidRPr="5663E64F">
              <w:rPr>
                <w:color w:val="000000" w:themeColor="text1"/>
              </w:rPr>
              <w:t>Avaliação</w:t>
            </w:r>
            <w:r w:rsidR="6F8CCA3B" w:rsidRPr="6F8CCA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853EE" w14:textId="727AA334" w:rsidR="6F8CCA3B" w:rsidRDefault="005B7F15" w:rsidP="6F8CCA3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>
              <w:t>X</w:t>
            </w:r>
            <w:r w:rsidR="6F8CCA3B" w:rsidRPr="6F8CCA3B">
              <w:t xml:space="preserve"> </w:t>
            </w:r>
          </w:p>
        </w:tc>
      </w:tr>
      <w:tr w:rsidR="6F8CCA3B" w14:paraId="1232EC1C" w14:textId="77777777" w:rsidTr="20C9C0A0">
        <w:trPr>
          <w:trHeight w:val="345"/>
        </w:trPr>
        <w:tc>
          <w:tcPr>
            <w:tcW w:w="1868" w:type="dxa"/>
            <w:vMerge/>
            <w:vAlign w:val="center"/>
          </w:tcPr>
          <w:p w14:paraId="241F2F7D" w14:textId="77777777" w:rsidR="006A1B41" w:rsidRDefault="006A1B41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667911" w14:textId="095489C3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2E6F4" w14:textId="5DC09981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2939563">
              <w:t xml:space="preserve"> </w:t>
            </w:r>
            <w:r w:rsidR="1333C348" w:rsidRPr="02939563">
              <w:rPr>
                <w:color w:val="000000" w:themeColor="text1"/>
              </w:rPr>
              <w:t>Chá de Boston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62A19" w14:textId="4C092729" w:rsidR="6F8CCA3B" w:rsidRDefault="1333C348" w:rsidP="02939563">
            <w:pPr>
              <w:tabs>
                <w:tab w:val="left" w:pos="298"/>
              </w:tabs>
              <w:spacing w:line="252" w:lineRule="auto"/>
              <w:jc w:val="center"/>
            </w:pPr>
            <w:r w:rsidRPr="02939563">
              <w:rPr>
                <w:color w:val="000000" w:themeColor="text1"/>
              </w:rPr>
              <w:t xml:space="preserve">Anotações quadro  </w:t>
            </w:r>
            <w:r w:rsidRPr="02939563">
              <w:t xml:space="preserve"> </w:t>
            </w:r>
          </w:p>
          <w:p w14:paraId="1297BCA0" w14:textId="66FFDDB2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2939563">
              <w:t xml:space="preserve">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77F42" w14:textId="227F3379" w:rsidR="6F8CCA3B" w:rsidRDefault="2D321845" w:rsidP="02939563">
            <w:pPr>
              <w:jc w:val="center"/>
            </w:pPr>
            <w:r w:rsidRPr="02939563">
              <w:rPr>
                <w:color w:val="000000" w:themeColor="text1"/>
              </w:rPr>
              <w:t xml:space="preserve">Roda de conversa  </w:t>
            </w:r>
            <w:r w:rsidRPr="02939563">
              <w:t xml:space="preserve"> </w:t>
            </w:r>
          </w:p>
          <w:p w14:paraId="619DC71E" w14:textId="30FDE7BE" w:rsidR="6F8CCA3B" w:rsidRDefault="6F8CCA3B" w:rsidP="6F8CCA3B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02939563">
              <w:rPr>
                <w:rFonts w:ascii="Calibri Light" w:eastAsia="Calibri Light" w:hAnsi="Calibri Light" w:cs="Calibri Light"/>
              </w:rPr>
              <w:t xml:space="preserve"> </w:t>
            </w:r>
          </w:p>
        </w:tc>
      </w:tr>
      <w:tr w:rsidR="005B7F15" w14:paraId="1EFA554F" w14:textId="77777777" w:rsidTr="20C9C0A0">
        <w:trPr>
          <w:trHeight w:val="300"/>
        </w:trPr>
        <w:tc>
          <w:tcPr>
            <w:tcW w:w="1868" w:type="dxa"/>
            <w:vMerge/>
            <w:vAlign w:val="center"/>
          </w:tcPr>
          <w:p w14:paraId="534B5239" w14:textId="77777777" w:rsidR="005B7F15" w:rsidRDefault="005B7F15" w:rsidP="005B7F15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01832D" w14:textId="490C5C7F" w:rsidR="005B7F15" w:rsidRDefault="005B7F15" w:rsidP="005B7F15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B2D5D3" w14:textId="7C70EFD4" w:rsidR="005B7F15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741D47">
              <w:rPr>
                <w:color w:val="000000" w:themeColor="text1"/>
              </w:rPr>
              <w:t xml:space="preserve"> Avaliação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253C6" w14:textId="05E64BD2" w:rsidR="005B7F15" w:rsidRDefault="005B7F15" w:rsidP="005B7F15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741D47">
              <w:rPr>
                <w:color w:val="000000" w:themeColor="text1"/>
              </w:rPr>
              <w:t xml:space="preserve"> Avaliação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45F38" w14:textId="25B64825" w:rsidR="005B7F15" w:rsidRDefault="005B7F15" w:rsidP="005B7F15">
            <w:pPr>
              <w:jc w:val="center"/>
            </w:pPr>
            <w:r w:rsidRPr="00741D47">
              <w:rPr>
                <w:color w:val="000000" w:themeColor="text1"/>
              </w:rPr>
              <w:t xml:space="preserve"> Avaliação </w:t>
            </w:r>
          </w:p>
        </w:tc>
      </w:tr>
      <w:tr w:rsidR="6F8CCA3B" w14:paraId="472E3F3F" w14:textId="77777777" w:rsidTr="20C9C0A0">
        <w:trPr>
          <w:trHeight w:val="300"/>
        </w:trPr>
        <w:tc>
          <w:tcPr>
            <w:tcW w:w="1868" w:type="dxa"/>
            <w:vMerge/>
            <w:vAlign w:val="center"/>
          </w:tcPr>
          <w:p w14:paraId="1C5414F3" w14:textId="77777777" w:rsidR="006A1B41" w:rsidRDefault="006A1B41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A4B0987" w14:textId="6D1AAD4A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D2E7539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DCAB2" w14:textId="2E99DFD2" w:rsidR="6F8CCA3B" w:rsidRDefault="6725549E" w:rsidP="6F8CCA3B">
            <w:pPr>
              <w:jc w:val="center"/>
            </w:pPr>
            <w:r w:rsidRPr="20C9C0A0">
              <w:rPr>
                <w:color w:val="000000" w:themeColor="text1"/>
              </w:rPr>
              <w:t xml:space="preserve">Avaliação Trimestral </w:t>
            </w:r>
            <w:r w:rsidR="6F8CCA3B" w:rsidRPr="20C9C0A0">
              <w:rPr>
                <w:color w:val="000000" w:themeColor="text1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9BCAF" w14:textId="5CFA69C3" w:rsidR="6F8CCA3B" w:rsidRDefault="6F8CCA3B" w:rsidP="6F8CCA3B">
            <w:pPr>
              <w:tabs>
                <w:tab w:val="left" w:pos="298"/>
              </w:tabs>
              <w:spacing w:line="252" w:lineRule="auto"/>
              <w:jc w:val="center"/>
            </w:pPr>
            <w:r w:rsidRPr="6F8CCA3B">
              <w:rPr>
                <w:color w:val="000000" w:themeColor="text1"/>
              </w:rPr>
              <w:t xml:space="preserve"> </w:t>
            </w:r>
            <w:r w:rsidR="005B7F15">
              <w:rPr>
                <w:color w:val="000000" w:themeColor="text1"/>
              </w:rPr>
              <w:t>X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9CD274" w14:textId="0DB85222" w:rsidR="6F8CCA3B" w:rsidRDefault="6F8CCA3B" w:rsidP="6F8CCA3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F8CCA3B">
              <w:t xml:space="preserve"> </w:t>
            </w:r>
            <w:r w:rsidR="005B7F15">
              <w:t>X</w:t>
            </w:r>
            <w:bookmarkStart w:id="0" w:name="_GoBack"/>
            <w:bookmarkEnd w:id="0"/>
          </w:p>
        </w:tc>
      </w:tr>
      <w:tr w:rsidR="6F8CCA3B" w14:paraId="352B1ABF" w14:textId="77777777" w:rsidTr="20C9C0A0">
        <w:trPr>
          <w:trHeight w:val="300"/>
        </w:trPr>
        <w:tc>
          <w:tcPr>
            <w:tcW w:w="1868" w:type="dxa"/>
            <w:vMerge/>
            <w:vAlign w:val="center"/>
          </w:tcPr>
          <w:p w14:paraId="00C2064A" w14:textId="77777777" w:rsidR="006A1B41" w:rsidRDefault="006A1B41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2A5198" w14:textId="2669D999" w:rsidR="6D2E7539" w:rsidRDefault="6D2E7539" w:rsidP="6D2E753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D2E7539">
              <w:rPr>
                <w:rFonts w:ascii="Arial" w:eastAsia="Arial" w:hAnsi="Arial" w:cs="Arial"/>
                <w:b/>
                <w:bCs/>
              </w:rPr>
              <w:t xml:space="preserve">Ciências 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73CF66" w14:textId="476AD2FE" w:rsidR="6F8CCA3B" w:rsidRDefault="69ED4B91" w:rsidP="6F8CCA3B">
            <w:pPr>
              <w:jc w:val="center"/>
            </w:pPr>
            <w:r w:rsidRPr="1989DD7B">
              <w:rPr>
                <w:rFonts w:ascii="Arial" w:eastAsia="Arial" w:hAnsi="Arial" w:cs="Arial"/>
                <w:color w:val="000000" w:themeColor="text1"/>
              </w:rPr>
              <w:t xml:space="preserve">Clima e previsão do tempo </w:t>
            </w:r>
            <w:r w:rsidRPr="1989DD7B">
              <w:rPr>
                <w:rFonts w:ascii="Arial" w:eastAsia="Arial" w:hAnsi="Arial" w:cs="Arial"/>
              </w:rPr>
              <w:t xml:space="preserve"> </w:t>
            </w:r>
            <w:r w:rsidR="6F8CCA3B" w:rsidRPr="1989DD7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C41BC" w14:textId="6214C626" w:rsidR="6F8CCA3B" w:rsidRDefault="69ED4B91" w:rsidP="1989DD7B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rPr>
                <w:rFonts w:ascii="Arial" w:eastAsia="Arial" w:hAnsi="Arial" w:cs="Arial"/>
              </w:rPr>
              <w:t>Anotações no caderno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51167" w14:textId="47587E4D" w:rsidR="6F8CCA3B" w:rsidRDefault="69ED4B91" w:rsidP="1989DD7B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1989DD7B">
              <w:rPr>
                <w:rFonts w:ascii="Arial" w:eastAsia="Arial" w:hAnsi="Arial" w:cs="Arial"/>
              </w:rPr>
              <w:t>Atividade no caderno</w:t>
            </w:r>
          </w:p>
        </w:tc>
      </w:tr>
    </w:tbl>
    <w:p w14:paraId="3AFB261B" w14:textId="410D88ED" w:rsidR="725042F5" w:rsidRDefault="725042F5" w:rsidP="6F8CCA3B">
      <w:pPr>
        <w:tabs>
          <w:tab w:val="center" w:pos="7568"/>
          <w:tab w:val="left" w:pos="9885"/>
        </w:tabs>
      </w:pPr>
      <w:r w:rsidRPr="6F8CCA3B">
        <w:rPr>
          <w:rFonts w:ascii="Arial" w:eastAsia="Arial" w:hAnsi="Arial" w:cs="Arial"/>
          <w:b/>
          <w:bCs/>
        </w:rPr>
        <w:t xml:space="preserve"> </w:t>
      </w:r>
    </w:p>
    <w:p w14:paraId="755C3A7D" w14:textId="271239E3" w:rsidR="6F8CCA3B" w:rsidRDefault="6F8CCA3B" w:rsidP="6F8CCA3B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0A38DA6E" w14:textId="7E906BBA" w:rsidR="6F8CCA3B" w:rsidRDefault="6F8CCA3B" w:rsidP="6F8CCA3B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66F8EFE3" w14:textId="7F6AE749" w:rsidR="6F8CCA3B" w:rsidRDefault="6F8CCA3B" w:rsidP="6F8CCA3B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sectPr w:rsidR="6F8CCA3B" w:rsidSect="002C2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2688" w14:textId="77777777" w:rsidR="009E03A9" w:rsidRDefault="009E03A9">
      <w:r>
        <w:separator/>
      </w:r>
    </w:p>
  </w:endnote>
  <w:endnote w:type="continuationSeparator" w:id="0">
    <w:p w14:paraId="5D36BA4F" w14:textId="77777777" w:rsidR="009E03A9" w:rsidRDefault="009E03A9">
      <w:r>
        <w:continuationSeparator/>
      </w:r>
    </w:p>
  </w:endnote>
  <w:endnote w:type="continuationNotice" w:id="1">
    <w:p w14:paraId="7DC2346D" w14:textId="77777777" w:rsidR="009E03A9" w:rsidRDefault="009E0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3B373" w14:textId="77777777" w:rsidR="00E57620" w:rsidRDefault="00E576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F214B" w14:textId="77777777" w:rsidR="00E57620" w:rsidRDefault="00E5762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CE60E" w14:textId="77777777" w:rsidR="00E57620" w:rsidRDefault="00E576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A9147" w14:textId="77777777" w:rsidR="009E03A9" w:rsidRDefault="009E03A9">
      <w:r>
        <w:separator/>
      </w:r>
    </w:p>
  </w:footnote>
  <w:footnote w:type="continuationSeparator" w:id="0">
    <w:p w14:paraId="0F5948C5" w14:textId="77777777" w:rsidR="009E03A9" w:rsidRDefault="009E03A9">
      <w:r>
        <w:continuationSeparator/>
      </w:r>
    </w:p>
  </w:footnote>
  <w:footnote w:type="continuationNotice" w:id="1">
    <w:p w14:paraId="6CFD1617" w14:textId="77777777" w:rsidR="009E03A9" w:rsidRDefault="009E03A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E23F" w14:textId="77777777" w:rsidR="00E57620" w:rsidRDefault="00E576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25368721" w:rsidR="00E57620" w:rsidRPr="00C6580C" w:rsidRDefault="00E57620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09B789D5" wp14:editId="41665EBF">
          <wp:simplePos x="0" y="0"/>
          <wp:positionH relativeFrom="margin">
            <wp:posOffset>9525</wp:posOffset>
          </wp:positionH>
          <wp:positionV relativeFrom="paragraph">
            <wp:posOffset>52070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06726586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CDE0A7F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>
      <w:rPr>
        <w:rFonts w:ascii="Calibri" w:hAnsi="Calibri" w:cs="Calibri"/>
        <w:b/>
        <w:sz w:val="6"/>
        <w:lang w:eastAsia="ja-JP"/>
      </w:rPr>
      <w:t>8</w:t>
    </w:r>
  </w:p>
  <w:p w14:paraId="50DD16CB" w14:textId="1B479BF3" w:rsidR="00E57620" w:rsidRDefault="00E57620" w:rsidP="007A4E65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14:paraId="08F30BE4" w14:textId="189BAD20" w:rsidR="00E57620" w:rsidRPr="007A4E65" w:rsidRDefault="00E57620" w:rsidP="007A4E65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14:paraId="72E7B38B" w14:textId="129698DF" w:rsidR="00E57620" w:rsidRPr="0061107F" w:rsidRDefault="00E57620" w:rsidP="007A4E65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>AGENDA QUINZENAL DO ESTUDANTE – 2025</w:t>
    </w:r>
  </w:p>
  <w:p w14:paraId="0CCC0888" w14:textId="77777777" w:rsidR="00E57620" w:rsidRDefault="00E57620">
    <w:pPr>
      <w:pStyle w:val="Cabealho"/>
      <w:jc w:val="right"/>
      <w:rPr>
        <w:rFonts w:ascii="Verdana" w:hAnsi="Verdana" w:cs="Verdana"/>
        <w:b/>
        <w:sz w:val="2"/>
      </w:rPr>
    </w:pPr>
  </w:p>
  <w:p w14:paraId="4A990D24" w14:textId="77777777" w:rsidR="00E57620" w:rsidRDefault="00E57620">
    <w:pPr>
      <w:pStyle w:val="Cabealho"/>
      <w:rPr>
        <w:rFonts w:ascii="Verdana" w:hAnsi="Verdana" w:cs="Verdana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6C2E" w14:textId="77777777" w:rsidR="00E57620" w:rsidRDefault="00E576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BD17"/>
    <w:multiLevelType w:val="hybridMultilevel"/>
    <w:tmpl w:val="FFFFFFFF"/>
    <w:lvl w:ilvl="0" w:tplc="A300BFC4">
      <w:start w:val="1"/>
      <w:numFmt w:val="decimal"/>
      <w:lvlText w:val="%1."/>
      <w:lvlJc w:val="left"/>
      <w:pPr>
        <w:ind w:left="720" w:hanging="360"/>
      </w:pPr>
    </w:lvl>
    <w:lvl w:ilvl="1" w:tplc="555E7AF4">
      <w:start w:val="1"/>
      <w:numFmt w:val="lowerLetter"/>
      <w:lvlText w:val="%2."/>
      <w:lvlJc w:val="left"/>
      <w:pPr>
        <w:ind w:left="1440" w:hanging="360"/>
      </w:pPr>
    </w:lvl>
    <w:lvl w:ilvl="2" w:tplc="4D3094FA">
      <w:start w:val="1"/>
      <w:numFmt w:val="lowerRoman"/>
      <w:lvlText w:val="%3."/>
      <w:lvlJc w:val="right"/>
      <w:pPr>
        <w:ind w:left="2160" w:hanging="180"/>
      </w:pPr>
    </w:lvl>
    <w:lvl w:ilvl="3" w:tplc="E048AB38">
      <w:start w:val="1"/>
      <w:numFmt w:val="decimal"/>
      <w:lvlText w:val="%4."/>
      <w:lvlJc w:val="left"/>
      <w:pPr>
        <w:ind w:left="2880" w:hanging="360"/>
      </w:pPr>
    </w:lvl>
    <w:lvl w:ilvl="4" w:tplc="036CA486">
      <w:start w:val="1"/>
      <w:numFmt w:val="lowerLetter"/>
      <w:lvlText w:val="%5."/>
      <w:lvlJc w:val="left"/>
      <w:pPr>
        <w:ind w:left="3600" w:hanging="360"/>
      </w:pPr>
    </w:lvl>
    <w:lvl w:ilvl="5" w:tplc="3F60A5C8">
      <w:start w:val="1"/>
      <w:numFmt w:val="lowerRoman"/>
      <w:lvlText w:val="%6."/>
      <w:lvlJc w:val="right"/>
      <w:pPr>
        <w:ind w:left="4320" w:hanging="180"/>
      </w:pPr>
    </w:lvl>
    <w:lvl w:ilvl="6" w:tplc="83F6D540">
      <w:start w:val="1"/>
      <w:numFmt w:val="decimal"/>
      <w:lvlText w:val="%7."/>
      <w:lvlJc w:val="left"/>
      <w:pPr>
        <w:ind w:left="5040" w:hanging="360"/>
      </w:pPr>
    </w:lvl>
    <w:lvl w:ilvl="7" w:tplc="ADA884E8">
      <w:start w:val="1"/>
      <w:numFmt w:val="lowerLetter"/>
      <w:lvlText w:val="%8."/>
      <w:lvlJc w:val="left"/>
      <w:pPr>
        <w:ind w:left="5760" w:hanging="360"/>
      </w:pPr>
    </w:lvl>
    <w:lvl w:ilvl="8" w:tplc="4ED01B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11A3F"/>
    <w:rsid w:val="000415F2"/>
    <w:rsid w:val="0004D593"/>
    <w:rsid w:val="00064CAF"/>
    <w:rsid w:val="00070151"/>
    <w:rsid w:val="000734D4"/>
    <w:rsid w:val="00075684"/>
    <w:rsid w:val="000B79F3"/>
    <w:rsid w:val="000C0114"/>
    <w:rsid w:val="000C36F1"/>
    <w:rsid w:val="000E74D5"/>
    <w:rsid w:val="000F211A"/>
    <w:rsid w:val="000F28C3"/>
    <w:rsid w:val="001349B6"/>
    <w:rsid w:val="00135EF6"/>
    <w:rsid w:val="0014664B"/>
    <w:rsid w:val="00155F96"/>
    <w:rsid w:val="00157ED0"/>
    <w:rsid w:val="001674F4"/>
    <w:rsid w:val="0018389B"/>
    <w:rsid w:val="00192BCA"/>
    <w:rsid w:val="00197DE5"/>
    <w:rsid w:val="001B072F"/>
    <w:rsid w:val="001B6702"/>
    <w:rsid w:val="00200C46"/>
    <w:rsid w:val="00201A3E"/>
    <w:rsid w:val="00204DD8"/>
    <w:rsid w:val="002314F9"/>
    <w:rsid w:val="00240869"/>
    <w:rsid w:val="00244648"/>
    <w:rsid w:val="00245D9C"/>
    <w:rsid w:val="0024626D"/>
    <w:rsid w:val="00255F7A"/>
    <w:rsid w:val="002759ED"/>
    <w:rsid w:val="00277B8C"/>
    <w:rsid w:val="002A3554"/>
    <w:rsid w:val="002A3C11"/>
    <w:rsid w:val="002C225D"/>
    <w:rsid w:val="002C281B"/>
    <w:rsid w:val="002C55E6"/>
    <w:rsid w:val="002D0BE3"/>
    <w:rsid w:val="002D6508"/>
    <w:rsid w:val="002E076B"/>
    <w:rsid w:val="002F524D"/>
    <w:rsid w:val="002F6524"/>
    <w:rsid w:val="00304022"/>
    <w:rsid w:val="00323385"/>
    <w:rsid w:val="00361947"/>
    <w:rsid w:val="003629BF"/>
    <w:rsid w:val="00362F66"/>
    <w:rsid w:val="003705EA"/>
    <w:rsid w:val="003706E6"/>
    <w:rsid w:val="00377CB5"/>
    <w:rsid w:val="003B0DED"/>
    <w:rsid w:val="003C2701"/>
    <w:rsid w:val="003C378B"/>
    <w:rsid w:val="003D4F28"/>
    <w:rsid w:val="003D7623"/>
    <w:rsid w:val="003E0DDB"/>
    <w:rsid w:val="00414381"/>
    <w:rsid w:val="0042C8AF"/>
    <w:rsid w:val="00465793"/>
    <w:rsid w:val="00471D5B"/>
    <w:rsid w:val="00474F67"/>
    <w:rsid w:val="00486383"/>
    <w:rsid w:val="00489A35"/>
    <w:rsid w:val="004A0E9B"/>
    <w:rsid w:val="004A14CD"/>
    <w:rsid w:val="004C59A4"/>
    <w:rsid w:val="004D17CF"/>
    <w:rsid w:val="004D1825"/>
    <w:rsid w:val="004D63A0"/>
    <w:rsid w:val="004E7139"/>
    <w:rsid w:val="004F048C"/>
    <w:rsid w:val="00510D1C"/>
    <w:rsid w:val="00513F8E"/>
    <w:rsid w:val="005203B4"/>
    <w:rsid w:val="0057432A"/>
    <w:rsid w:val="00587BA5"/>
    <w:rsid w:val="005B7F15"/>
    <w:rsid w:val="005C0658"/>
    <w:rsid w:val="005C1675"/>
    <w:rsid w:val="005CEAA3"/>
    <w:rsid w:val="005D48A5"/>
    <w:rsid w:val="005F0410"/>
    <w:rsid w:val="006108AB"/>
    <w:rsid w:val="0061107F"/>
    <w:rsid w:val="006116E2"/>
    <w:rsid w:val="00617C87"/>
    <w:rsid w:val="00634336"/>
    <w:rsid w:val="00644B13"/>
    <w:rsid w:val="0065DD6B"/>
    <w:rsid w:val="006730BD"/>
    <w:rsid w:val="006A1B41"/>
    <w:rsid w:val="006A1EB4"/>
    <w:rsid w:val="006B42A5"/>
    <w:rsid w:val="006CC097"/>
    <w:rsid w:val="006F430A"/>
    <w:rsid w:val="0070607A"/>
    <w:rsid w:val="007203B8"/>
    <w:rsid w:val="00731277"/>
    <w:rsid w:val="00743658"/>
    <w:rsid w:val="00745618"/>
    <w:rsid w:val="00746C95"/>
    <w:rsid w:val="007511DC"/>
    <w:rsid w:val="0077374C"/>
    <w:rsid w:val="00787E10"/>
    <w:rsid w:val="0079507D"/>
    <w:rsid w:val="007A130D"/>
    <w:rsid w:val="007A4E65"/>
    <w:rsid w:val="007D1ED6"/>
    <w:rsid w:val="007F7E74"/>
    <w:rsid w:val="00800315"/>
    <w:rsid w:val="00807CFD"/>
    <w:rsid w:val="0083216E"/>
    <w:rsid w:val="008353A9"/>
    <w:rsid w:val="008744BD"/>
    <w:rsid w:val="00874B36"/>
    <w:rsid w:val="00875774"/>
    <w:rsid w:val="00888712"/>
    <w:rsid w:val="00891EDB"/>
    <w:rsid w:val="0089331B"/>
    <w:rsid w:val="00893753"/>
    <w:rsid w:val="008958F6"/>
    <w:rsid w:val="008C7C51"/>
    <w:rsid w:val="008E0D91"/>
    <w:rsid w:val="008E5889"/>
    <w:rsid w:val="008E663A"/>
    <w:rsid w:val="00904C02"/>
    <w:rsid w:val="00904F39"/>
    <w:rsid w:val="00940114"/>
    <w:rsid w:val="00940224"/>
    <w:rsid w:val="00974FAA"/>
    <w:rsid w:val="009C4D09"/>
    <w:rsid w:val="009E03A9"/>
    <w:rsid w:val="009E6F49"/>
    <w:rsid w:val="009F19B9"/>
    <w:rsid w:val="009F250E"/>
    <w:rsid w:val="009F5D2A"/>
    <w:rsid w:val="00A02C06"/>
    <w:rsid w:val="00A12DFB"/>
    <w:rsid w:val="00A22A69"/>
    <w:rsid w:val="00A525BD"/>
    <w:rsid w:val="00A56A69"/>
    <w:rsid w:val="00A81CFC"/>
    <w:rsid w:val="00A96AB0"/>
    <w:rsid w:val="00AA35D3"/>
    <w:rsid w:val="00AB1DD4"/>
    <w:rsid w:val="00AC566E"/>
    <w:rsid w:val="00AC66DE"/>
    <w:rsid w:val="00AE7BD2"/>
    <w:rsid w:val="00B01E17"/>
    <w:rsid w:val="00B05AD0"/>
    <w:rsid w:val="00B06833"/>
    <w:rsid w:val="00B27F75"/>
    <w:rsid w:val="00B44E73"/>
    <w:rsid w:val="00B46073"/>
    <w:rsid w:val="00B55905"/>
    <w:rsid w:val="00B637ED"/>
    <w:rsid w:val="00B63CAA"/>
    <w:rsid w:val="00B65325"/>
    <w:rsid w:val="00B770E1"/>
    <w:rsid w:val="00B80ACA"/>
    <w:rsid w:val="00BA713D"/>
    <w:rsid w:val="00BF3051"/>
    <w:rsid w:val="00BF4032"/>
    <w:rsid w:val="00BF730C"/>
    <w:rsid w:val="00C074FC"/>
    <w:rsid w:val="00C33B9A"/>
    <w:rsid w:val="00C39EDC"/>
    <w:rsid w:val="00C45A16"/>
    <w:rsid w:val="00C6580C"/>
    <w:rsid w:val="00C720DE"/>
    <w:rsid w:val="00C74C0F"/>
    <w:rsid w:val="00C92276"/>
    <w:rsid w:val="00C9547C"/>
    <w:rsid w:val="00CA4029"/>
    <w:rsid w:val="00CB362A"/>
    <w:rsid w:val="00CD2D28"/>
    <w:rsid w:val="00CF4C5D"/>
    <w:rsid w:val="00D00746"/>
    <w:rsid w:val="00D16874"/>
    <w:rsid w:val="00D1B0C5"/>
    <w:rsid w:val="00D226E9"/>
    <w:rsid w:val="00D22C67"/>
    <w:rsid w:val="00D42ECB"/>
    <w:rsid w:val="00D65429"/>
    <w:rsid w:val="00D665E4"/>
    <w:rsid w:val="00D8346F"/>
    <w:rsid w:val="00D85A85"/>
    <w:rsid w:val="00D9734F"/>
    <w:rsid w:val="00DB66FC"/>
    <w:rsid w:val="00DE0245"/>
    <w:rsid w:val="00E40028"/>
    <w:rsid w:val="00E57620"/>
    <w:rsid w:val="00E61382"/>
    <w:rsid w:val="00E72959"/>
    <w:rsid w:val="00E745B2"/>
    <w:rsid w:val="00E84960"/>
    <w:rsid w:val="00E871D6"/>
    <w:rsid w:val="00E951D1"/>
    <w:rsid w:val="00EA2024"/>
    <w:rsid w:val="00EB3E93"/>
    <w:rsid w:val="00EC038D"/>
    <w:rsid w:val="00EC3F02"/>
    <w:rsid w:val="00EC640E"/>
    <w:rsid w:val="00EE352D"/>
    <w:rsid w:val="00EE3B90"/>
    <w:rsid w:val="00EE45B6"/>
    <w:rsid w:val="00F03D3A"/>
    <w:rsid w:val="00F1016F"/>
    <w:rsid w:val="00F16FCE"/>
    <w:rsid w:val="00F23168"/>
    <w:rsid w:val="00F23597"/>
    <w:rsid w:val="00F25E34"/>
    <w:rsid w:val="00F31066"/>
    <w:rsid w:val="00F3F78E"/>
    <w:rsid w:val="00FA25F2"/>
    <w:rsid w:val="00FC5FBD"/>
    <w:rsid w:val="00FF032F"/>
    <w:rsid w:val="00FF285D"/>
    <w:rsid w:val="010BACF9"/>
    <w:rsid w:val="011B39AF"/>
    <w:rsid w:val="012077AE"/>
    <w:rsid w:val="0124CD0D"/>
    <w:rsid w:val="01254407"/>
    <w:rsid w:val="01314316"/>
    <w:rsid w:val="01318DB8"/>
    <w:rsid w:val="0131F5EF"/>
    <w:rsid w:val="0139EFF8"/>
    <w:rsid w:val="013C9169"/>
    <w:rsid w:val="0145B4D5"/>
    <w:rsid w:val="0152493D"/>
    <w:rsid w:val="01575546"/>
    <w:rsid w:val="015EED13"/>
    <w:rsid w:val="01672EEA"/>
    <w:rsid w:val="01680F61"/>
    <w:rsid w:val="016AA547"/>
    <w:rsid w:val="0174A1F1"/>
    <w:rsid w:val="01785B07"/>
    <w:rsid w:val="017F66A9"/>
    <w:rsid w:val="017FE054"/>
    <w:rsid w:val="01A158A9"/>
    <w:rsid w:val="01A1F32E"/>
    <w:rsid w:val="01A6DE6C"/>
    <w:rsid w:val="01AE330C"/>
    <w:rsid w:val="01AEA221"/>
    <w:rsid w:val="01AEC787"/>
    <w:rsid w:val="01B46D51"/>
    <w:rsid w:val="01B63FC8"/>
    <w:rsid w:val="01B6759F"/>
    <w:rsid w:val="01C1D0E5"/>
    <w:rsid w:val="01D307B4"/>
    <w:rsid w:val="01D68A85"/>
    <w:rsid w:val="01DC2007"/>
    <w:rsid w:val="01E3D04B"/>
    <w:rsid w:val="01E50EAC"/>
    <w:rsid w:val="01E74AAD"/>
    <w:rsid w:val="01F1DDFA"/>
    <w:rsid w:val="02140C4B"/>
    <w:rsid w:val="022434A6"/>
    <w:rsid w:val="022F2B06"/>
    <w:rsid w:val="02304D0A"/>
    <w:rsid w:val="023D4C56"/>
    <w:rsid w:val="0248373F"/>
    <w:rsid w:val="024ADF0A"/>
    <w:rsid w:val="0255639F"/>
    <w:rsid w:val="0269C909"/>
    <w:rsid w:val="027F1970"/>
    <w:rsid w:val="0280A647"/>
    <w:rsid w:val="02863AC2"/>
    <w:rsid w:val="02939563"/>
    <w:rsid w:val="029B8270"/>
    <w:rsid w:val="029F66B6"/>
    <w:rsid w:val="02AD48B7"/>
    <w:rsid w:val="02B4D0DE"/>
    <w:rsid w:val="02B69C13"/>
    <w:rsid w:val="02B88BEC"/>
    <w:rsid w:val="02C7E4DC"/>
    <w:rsid w:val="02CBC771"/>
    <w:rsid w:val="02CF8624"/>
    <w:rsid w:val="02D3CBB5"/>
    <w:rsid w:val="02D3DAA5"/>
    <w:rsid w:val="02D7A0FC"/>
    <w:rsid w:val="02DE8AB9"/>
    <w:rsid w:val="02DFBC46"/>
    <w:rsid w:val="02E4DB9E"/>
    <w:rsid w:val="02EE8980"/>
    <w:rsid w:val="02EFA954"/>
    <w:rsid w:val="03092A09"/>
    <w:rsid w:val="030A362A"/>
    <w:rsid w:val="03124C12"/>
    <w:rsid w:val="03168C0B"/>
    <w:rsid w:val="0316DACD"/>
    <w:rsid w:val="031F3DED"/>
    <w:rsid w:val="03430DA8"/>
    <w:rsid w:val="034F3AD9"/>
    <w:rsid w:val="034F4766"/>
    <w:rsid w:val="036652DF"/>
    <w:rsid w:val="036C7593"/>
    <w:rsid w:val="036F83C9"/>
    <w:rsid w:val="037A1826"/>
    <w:rsid w:val="037EAE25"/>
    <w:rsid w:val="03809D47"/>
    <w:rsid w:val="038BDA55"/>
    <w:rsid w:val="03916496"/>
    <w:rsid w:val="039B5115"/>
    <w:rsid w:val="03A0D79C"/>
    <w:rsid w:val="03AAB8AA"/>
    <w:rsid w:val="03AEA708"/>
    <w:rsid w:val="03AED8BC"/>
    <w:rsid w:val="03C3E798"/>
    <w:rsid w:val="03C5254E"/>
    <w:rsid w:val="03CC1D6B"/>
    <w:rsid w:val="03D32D96"/>
    <w:rsid w:val="03DD4874"/>
    <w:rsid w:val="03DED583"/>
    <w:rsid w:val="03E2AC05"/>
    <w:rsid w:val="03E617E2"/>
    <w:rsid w:val="03EBBFDC"/>
    <w:rsid w:val="03ED48E2"/>
    <w:rsid w:val="040A1B31"/>
    <w:rsid w:val="040C2838"/>
    <w:rsid w:val="041AB226"/>
    <w:rsid w:val="041D27E2"/>
    <w:rsid w:val="0429CD4D"/>
    <w:rsid w:val="043158A5"/>
    <w:rsid w:val="0433C54E"/>
    <w:rsid w:val="04415BBF"/>
    <w:rsid w:val="04421494"/>
    <w:rsid w:val="0442D363"/>
    <w:rsid w:val="04448659"/>
    <w:rsid w:val="0456FF80"/>
    <w:rsid w:val="045949E5"/>
    <w:rsid w:val="045B4C91"/>
    <w:rsid w:val="0465370D"/>
    <w:rsid w:val="046B32F7"/>
    <w:rsid w:val="04798F36"/>
    <w:rsid w:val="047B9F68"/>
    <w:rsid w:val="047DFFA6"/>
    <w:rsid w:val="0480F1A2"/>
    <w:rsid w:val="0483A75D"/>
    <w:rsid w:val="04891F2E"/>
    <w:rsid w:val="048C3893"/>
    <w:rsid w:val="04AE5B3B"/>
    <w:rsid w:val="04B97E4D"/>
    <w:rsid w:val="04BB0E4E"/>
    <w:rsid w:val="04C684DB"/>
    <w:rsid w:val="04C836C4"/>
    <w:rsid w:val="04D18673"/>
    <w:rsid w:val="04E3723F"/>
    <w:rsid w:val="0505097A"/>
    <w:rsid w:val="051A1BD9"/>
    <w:rsid w:val="05216B47"/>
    <w:rsid w:val="052AA732"/>
    <w:rsid w:val="053392F5"/>
    <w:rsid w:val="0545AA8D"/>
    <w:rsid w:val="054D8219"/>
    <w:rsid w:val="054E4D1E"/>
    <w:rsid w:val="054EF3B2"/>
    <w:rsid w:val="0567EDCC"/>
    <w:rsid w:val="056DD372"/>
    <w:rsid w:val="056EFDF7"/>
    <w:rsid w:val="0577696E"/>
    <w:rsid w:val="05817E99"/>
    <w:rsid w:val="05830253"/>
    <w:rsid w:val="058D02FB"/>
    <w:rsid w:val="05918978"/>
    <w:rsid w:val="059C536D"/>
    <w:rsid w:val="05A491C0"/>
    <w:rsid w:val="05A69181"/>
    <w:rsid w:val="05AC10A4"/>
    <w:rsid w:val="05AEDBAB"/>
    <w:rsid w:val="05B518EA"/>
    <w:rsid w:val="05B82C6B"/>
    <w:rsid w:val="05C0CEA1"/>
    <w:rsid w:val="05C22DCB"/>
    <w:rsid w:val="05C3BF58"/>
    <w:rsid w:val="05CF60EB"/>
    <w:rsid w:val="05D55CA0"/>
    <w:rsid w:val="05D6E0A7"/>
    <w:rsid w:val="05DB564F"/>
    <w:rsid w:val="05DBCDB8"/>
    <w:rsid w:val="05E0B77C"/>
    <w:rsid w:val="05E0D0F1"/>
    <w:rsid w:val="05F575F6"/>
    <w:rsid w:val="0610FDED"/>
    <w:rsid w:val="062297F4"/>
    <w:rsid w:val="06255385"/>
    <w:rsid w:val="062FB29F"/>
    <w:rsid w:val="063EBD0A"/>
    <w:rsid w:val="0646620B"/>
    <w:rsid w:val="0659A148"/>
    <w:rsid w:val="06696231"/>
    <w:rsid w:val="067C077C"/>
    <w:rsid w:val="0683141E"/>
    <w:rsid w:val="06941D79"/>
    <w:rsid w:val="0694DADB"/>
    <w:rsid w:val="069549D9"/>
    <w:rsid w:val="06A00A1B"/>
    <w:rsid w:val="06A615BF"/>
    <w:rsid w:val="06BC01B7"/>
    <w:rsid w:val="06BF6A06"/>
    <w:rsid w:val="06C58130"/>
    <w:rsid w:val="06C85084"/>
    <w:rsid w:val="06CF8495"/>
    <w:rsid w:val="06DED32F"/>
    <w:rsid w:val="06E5C1FB"/>
    <w:rsid w:val="06EC0A90"/>
    <w:rsid w:val="06F9537E"/>
    <w:rsid w:val="06FA4F41"/>
    <w:rsid w:val="06FBFAB2"/>
    <w:rsid w:val="070854F7"/>
    <w:rsid w:val="070A1796"/>
    <w:rsid w:val="070ACE58"/>
    <w:rsid w:val="071339CF"/>
    <w:rsid w:val="07146752"/>
    <w:rsid w:val="071804E4"/>
    <w:rsid w:val="071CC9B7"/>
    <w:rsid w:val="071D5759"/>
    <w:rsid w:val="071EAE87"/>
    <w:rsid w:val="072ACE3C"/>
    <w:rsid w:val="073E3FEE"/>
    <w:rsid w:val="07475738"/>
    <w:rsid w:val="07567F8C"/>
    <w:rsid w:val="075DFE2C"/>
    <w:rsid w:val="0760216D"/>
    <w:rsid w:val="0764B13F"/>
    <w:rsid w:val="076BF115"/>
    <w:rsid w:val="07704849"/>
    <w:rsid w:val="0770F339"/>
    <w:rsid w:val="0776569F"/>
    <w:rsid w:val="078435CF"/>
    <w:rsid w:val="079165B2"/>
    <w:rsid w:val="079B38D8"/>
    <w:rsid w:val="07A5B6FD"/>
    <w:rsid w:val="07AB39FA"/>
    <w:rsid w:val="07ACCBB3"/>
    <w:rsid w:val="07BD0E87"/>
    <w:rsid w:val="07D0A43B"/>
    <w:rsid w:val="07D175AC"/>
    <w:rsid w:val="07D55289"/>
    <w:rsid w:val="07D5B6FC"/>
    <w:rsid w:val="07F14C3F"/>
    <w:rsid w:val="07F4E431"/>
    <w:rsid w:val="08071BC0"/>
    <w:rsid w:val="080BFF36"/>
    <w:rsid w:val="081A335C"/>
    <w:rsid w:val="08215D5E"/>
    <w:rsid w:val="0824F900"/>
    <w:rsid w:val="08483984"/>
    <w:rsid w:val="08646BB4"/>
    <w:rsid w:val="08684E57"/>
    <w:rsid w:val="086A9144"/>
    <w:rsid w:val="086E6208"/>
    <w:rsid w:val="08856293"/>
    <w:rsid w:val="08906136"/>
    <w:rsid w:val="08938BEF"/>
    <w:rsid w:val="089936C2"/>
    <w:rsid w:val="089CCA9C"/>
    <w:rsid w:val="089DD5A7"/>
    <w:rsid w:val="08A015BC"/>
    <w:rsid w:val="08A69EB9"/>
    <w:rsid w:val="08B37FD8"/>
    <w:rsid w:val="08B7CBFB"/>
    <w:rsid w:val="08D27125"/>
    <w:rsid w:val="08D47C10"/>
    <w:rsid w:val="08D89590"/>
    <w:rsid w:val="08DAADE9"/>
    <w:rsid w:val="08DCAB84"/>
    <w:rsid w:val="08DD0A50"/>
    <w:rsid w:val="08DF0F3F"/>
    <w:rsid w:val="08E4AF36"/>
    <w:rsid w:val="08E5F437"/>
    <w:rsid w:val="08EDBEC8"/>
    <w:rsid w:val="08EF389B"/>
    <w:rsid w:val="08F5FF89"/>
    <w:rsid w:val="08F93B32"/>
    <w:rsid w:val="08FF7E97"/>
    <w:rsid w:val="0900DF78"/>
    <w:rsid w:val="09062B35"/>
    <w:rsid w:val="09163E36"/>
    <w:rsid w:val="09218D99"/>
    <w:rsid w:val="0924CC58"/>
    <w:rsid w:val="092E3F4F"/>
    <w:rsid w:val="093EA41A"/>
    <w:rsid w:val="094574C3"/>
    <w:rsid w:val="094A61B2"/>
    <w:rsid w:val="095948CD"/>
    <w:rsid w:val="095DF3EE"/>
    <w:rsid w:val="09703915"/>
    <w:rsid w:val="09755165"/>
    <w:rsid w:val="098059E4"/>
    <w:rsid w:val="0981E128"/>
    <w:rsid w:val="0982BE63"/>
    <w:rsid w:val="098C841C"/>
    <w:rsid w:val="098FFAC5"/>
    <w:rsid w:val="099E9AC5"/>
    <w:rsid w:val="09A0AA00"/>
    <w:rsid w:val="09A81687"/>
    <w:rsid w:val="09AEFF1A"/>
    <w:rsid w:val="09B91527"/>
    <w:rsid w:val="09BC68D2"/>
    <w:rsid w:val="09BDB1DB"/>
    <w:rsid w:val="09C4FD31"/>
    <w:rsid w:val="09C93F42"/>
    <w:rsid w:val="09CD6FED"/>
    <w:rsid w:val="09DB6D90"/>
    <w:rsid w:val="09E24218"/>
    <w:rsid w:val="09EC3214"/>
    <w:rsid w:val="09F3A6E7"/>
    <w:rsid w:val="09FA71BC"/>
    <w:rsid w:val="09FD8DB7"/>
    <w:rsid w:val="0A0EB6DC"/>
    <w:rsid w:val="0A10FCC0"/>
    <w:rsid w:val="0A23A419"/>
    <w:rsid w:val="0A3BE61D"/>
    <w:rsid w:val="0A40A6F0"/>
    <w:rsid w:val="0A43EDBC"/>
    <w:rsid w:val="0A469EB6"/>
    <w:rsid w:val="0A46B076"/>
    <w:rsid w:val="0A576ADC"/>
    <w:rsid w:val="0A58CB0C"/>
    <w:rsid w:val="0A5CF55F"/>
    <w:rsid w:val="0A6022BF"/>
    <w:rsid w:val="0A60B60A"/>
    <w:rsid w:val="0A626EFE"/>
    <w:rsid w:val="0A645AB4"/>
    <w:rsid w:val="0A658F28"/>
    <w:rsid w:val="0A66A87B"/>
    <w:rsid w:val="0A6D0EA2"/>
    <w:rsid w:val="0A8225B6"/>
    <w:rsid w:val="0A8256AE"/>
    <w:rsid w:val="0A9BA726"/>
    <w:rsid w:val="0AACE99A"/>
    <w:rsid w:val="0AB350BB"/>
    <w:rsid w:val="0AB912B6"/>
    <w:rsid w:val="0ABA634F"/>
    <w:rsid w:val="0AF66B10"/>
    <w:rsid w:val="0B061011"/>
    <w:rsid w:val="0B06FCFA"/>
    <w:rsid w:val="0B31ABEC"/>
    <w:rsid w:val="0B32EC67"/>
    <w:rsid w:val="0B3E5EB3"/>
    <w:rsid w:val="0B542352"/>
    <w:rsid w:val="0B58D63D"/>
    <w:rsid w:val="0B5E6816"/>
    <w:rsid w:val="0B5EE624"/>
    <w:rsid w:val="0B5FA887"/>
    <w:rsid w:val="0B6ED25A"/>
    <w:rsid w:val="0B727358"/>
    <w:rsid w:val="0B79F61D"/>
    <w:rsid w:val="0B7C4BCD"/>
    <w:rsid w:val="0B7E85AE"/>
    <w:rsid w:val="0B859A09"/>
    <w:rsid w:val="0B87D085"/>
    <w:rsid w:val="0B9108D7"/>
    <w:rsid w:val="0B93AE60"/>
    <w:rsid w:val="0B98F0EA"/>
    <w:rsid w:val="0B9A90AD"/>
    <w:rsid w:val="0B9DE404"/>
    <w:rsid w:val="0BB1AA27"/>
    <w:rsid w:val="0BB85DEC"/>
    <w:rsid w:val="0BB9CE96"/>
    <w:rsid w:val="0BC85314"/>
    <w:rsid w:val="0BCAC8F5"/>
    <w:rsid w:val="0BD9E7B5"/>
    <w:rsid w:val="0BDBC61A"/>
    <w:rsid w:val="0BDC0D59"/>
    <w:rsid w:val="0BDC62F7"/>
    <w:rsid w:val="0BE21ABE"/>
    <w:rsid w:val="0BE31D88"/>
    <w:rsid w:val="0BEAA52F"/>
    <w:rsid w:val="0BED9D17"/>
    <w:rsid w:val="0BF0A628"/>
    <w:rsid w:val="0BF21669"/>
    <w:rsid w:val="0BFE3F5F"/>
    <w:rsid w:val="0C103905"/>
    <w:rsid w:val="0C11F371"/>
    <w:rsid w:val="0C241844"/>
    <w:rsid w:val="0C25C955"/>
    <w:rsid w:val="0C313715"/>
    <w:rsid w:val="0C3BF304"/>
    <w:rsid w:val="0C44C717"/>
    <w:rsid w:val="0C491823"/>
    <w:rsid w:val="0C51A9DE"/>
    <w:rsid w:val="0C6CED30"/>
    <w:rsid w:val="0C7CD768"/>
    <w:rsid w:val="0C7D898C"/>
    <w:rsid w:val="0C7EDEAE"/>
    <w:rsid w:val="0C868470"/>
    <w:rsid w:val="0C87B172"/>
    <w:rsid w:val="0C8BE3B2"/>
    <w:rsid w:val="0C968F23"/>
    <w:rsid w:val="0C9F7B93"/>
    <w:rsid w:val="0CA4B6F4"/>
    <w:rsid w:val="0CB233A3"/>
    <w:rsid w:val="0CBA0CDB"/>
    <w:rsid w:val="0CBE1697"/>
    <w:rsid w:val="0CDB03FC"/>
    <w:rsid w:val="0CDC1007"/>
    <w:rsid w:val="0D062A85"/>
    <w:rsid w:val="0D07375F"/>
    <w:rsid w:val="0D0B8874"/>
    <w:rsid w:val="0D0F23A8"/>
    <w:rsid w:val="0D1062B4"/>
    <w:rsid w:val="0D1AE885"/>
    <w:rsid w:val="0D224F27"/>
    <w:rsid w:val="0D290AFE"/>
    <w:rsid w:val="0D4947DE"/>
    <w:rsid w:val="0D4D2EE4"/>
    <w:rsid w:val="0D5A90CC"/>
    <w:rsid w:val="0D5F6EB6"/>
    <w:rsid w:val="0D618D1A"/>
    <w:rsid w:val="0D627A9E"/>
    <w:rsid w:val="0D7E388B"/>
    <w:rsid w:val="0D7FE954"/>
    <w:rsid w:val="0D812D2D"/>
    <w:rsid w:val="0D89E4E3"/>
    <w:rsid w:val="0D928A61"/>
    <w:rsid w:val="0D970B70"/>
    <w:rsid w:val="0DC7E53D"/>
    <w:rsid w:val="0DCA1A36"/>
    <w:rsid w:val="0DD53812"/>
    <w:rsid w:val="0DD9D020"/>
    <w:rsid w:val="0DDE685D"/>
    <w:rsid w:val="0DE482E4"/>
    <w:rsid w:val="0DF20411"/>
    <w:rsid w:val="0DF9577E"/>
    <w:rsid w:val="0DFCE6C2"/>
    <w:rsid w:val="0E0A8781"/>
    <w:rsid w:val="0E1C0ABA"/>
    <w:rsid w:val="0E28E635"/>
    <w:rsid w:val="0E3498AE"/>
    <w:rsid w:val="0E35C11C"/>
    <w:rsid w:val="0E3F216B"/>
    <w:rsid w:val="0E536436"/>
    <w:rsid w:val="0E575C4D"/>
    <w:rsid w:val="0E576810"/>
    <w:rsid w:val="0E7B87AA"/>
    <w:rsid w:val="0E9ED6DC"/>
    <w:rsid w:val="0EA2F4EA"/>
    <w:rsid w:val="0EB2A233"/>
    <w:rsid w:val="0EB3841B"/>
    <w:rsid w:val="0EC6A3CB"/>
    <w:rsid w:val="0ED66AD5"/>
    <w:rsid w:val="0ED8C09A"/>
    <w:rsid w:val="0ED91EBF"/>
    <w:rsid w:val="0EDF1815"/>
    <w:rsid w:val="0EE8CE10"/>
    <w:rsid w:val="0EE8FF45"/>
    <w:rsid w:val="0EF159AF"/>
    <w:rsid w:val="0EF8A134"/>
    <w:rsid w:val="0EFEB2C0"/>
    <w:rsid w:val="0F15E75C"/>
    <w:rsid w:val="0F238838"/>
    <w:rsid w:val="0F2F9F17"/>
    <w:rsid w:val="0F415F3C"/>
    <w:rsid w:val="0F43FBE9"/>
    <w:rsid w:val="0F47E70F"/>
    <w:rsid w:val="0F4CCDD8"/>
    <w:rsid w:val="0F5D960C"/>
    <w:rsid w:val="0F6522A5"/>
    <w:rsid w:val="0F663853"/>
    <w:rsid w:val="0F66C453"/>
    <w:rsid w:val="0F671B5A"/>
    <w:rsid w:val="0F683C45"/>
    <w:rsid w:val="0F76EF97"/>
    <w:rsid w:val="0F7ACFDD"/>
    <w:rsid w:val="0F879448"/>
    <w:rsid w:val="0F894FAA"/>
    <w:rsid w:val="0F89AE13"/>
    <w:rsid w:val="0F9CFB5B"/>
    <w:rsid w:val="0FABA384"/>
    <w:rsid w:val="0FB67F70"/>
    <w:rsid w:val="0FC10069"/>
    <w:rsid w:val="0FCEA79D"/>
    <w:rsid w:val="0FE3AFBB"/>
    <w:rsid w:val="0FE8FB3F"/>
    <w:rsid w:val="0FF858C5"/>
    <w:rsid w:val="1007BCE3"/>
    <w:rsid w:val="100906A6"/>
    <w:rsid w:val="100D12CC"/>
    <w:rsid w:val="100F5E18"/>
    <w:rsid w:val="10172AE0"/>
    <w:rsid w:val="101D1374"/>
    <w:rsid w:val="1023672F"/>
    <w:rsid w:val="102830A1"/>
    <w:rsid w:val="10299F7D"/>
    <w:rsid w:val="102FD022"/>
    <w:rsid w:val="103449E9"/>
    <w:rsid w:val="10384AD0"/>
    <w:rsid w:val="10496659"/>
    <w:rsid w:val="10570CB8"/>
    <w:rsid w:val="105FB112"/>
    <w:rsid w:val="1061B7DD"/>
    <w:rsid w:val="106C13C8"/>
    <w:rsid w:val="106E3F2A"/>
    <w:rsid w:val="1078237B"/>
    <w:rsid w:val="10A6215B"/>
    <w:rsid w:val="10AC87FD"/>
    <w:rsid w:val="10AEC2F4"/>
    <w:rsid w:val="10AF1911"/>
    <w:rsid w:val="10B3AD27"/>
    <w:rsid w:val="10B9ACD1"/>
    <w:rsid w:val="10BDECDB"/>
    <w:rsid w:val="10BDF9AC"/>
    <w:rsid w:val="10C0C56A"/>
    <w:rsid w:val="10C1E06F"/>
    <w:rsid w:val="10C2C1F0"/>
    <w:rsid w:val="10C5B917"/>
    <w:rsid w:val="10D510B3"/>
    <w:rsid w:val="10E17504"/>
    <w:rsid w:val="10F34E6F"/>
    <w:rsid w:val="110CEAE1"/>
    <w:rsid w:val="11179CDC"/>
    <w:rsid w:val="111EF6EE"/>
    <w:rsid w:val="1123E887"/>
    <w:rsid w:val="112DE5FF"/>
    <w:rsid w:val="11315008"/>
    <w:rsid w:val="1133736C"/>
    <w:rsid w:val="11426842"/>
    <w:rsid w:val="11470E5C"/>
    <w:rsid w:val="1161507F"/>
    <w:rsid w:val="116A84D8"/>
    <w:rsid w:val="116DE4C0"/>
    <w:rsid w:val="1173B042"/>
    <w:rsid w:val="117CFE7D"/>
    <w:rsid w:val="117EF8FB"/>
    <w:rsid w:val="117FA884"/>
    <w:rsid w:val="11923A55"/>
    <w:rsid w:val="11A6BD1A"/>
    <w:rsid w:val="11BFBF0D"/>
    <w:rsid w:val="11C95205"/>
    <w:rsid w:val="11CF13C0"/>
    <w:rsid w:val="11D22BF1"/>
    <w:rsid w:val="11D96ADB"/>
    <w:rsid w:val="11E63F31"/>
    <w:rsid w:val="11F0158E"/>
    <w:rsid w:val="11FA7787"/>
    <w:rsid w:val="12273E03"/>
    <w:rsid w:val="1228B035"/>
    <w:rsid w:val="122D290E"/>
    <w:rsid w:val="12319EFC"/>
    <w:rsid w:val="124BACC0"/>
    <w:rsid w:val="12597480"/>
    <w:rsid w:val="125B28FA"/>
    <w:rsid w:val="1262E3DF"/>
    <w:rsid w:val="1279380C"/>
    <w:rsid w:val="1284B9AC"/>
    <w:rsid w:val="128FBBAF"/>
    <w:rsid w:val="129B99B4"/>
    <w:rsid w:val="12A10A51"/>
    <w:rsid w:val="12A30B32"/>
    <w:rsid w:val="12A469A7"/>
    <w:rsid w:val="12A7F2CA"/>
    <w:rsid w:val="12B4D94F"/>
    <w:rsid w:val="12BC3CFD"/>
    <w:rsid w:val="12BEEE07"/>
    <w:rsid w:val="12C37D2F"/>
    <w:rsid w:val="12C549D3"/>
    <w:rsid w:val="12D30317"/>
    <w:rsid w:val="12D3905C"/>
    <w:rsid w:val="12D688CB"/>
    <w:rsid w:val="12E5BEED"/>
    <w:rsid w:val="12E8907E"/>
    <w:rsid w:val="12EC5595"/>
    <w:rsid w:val="12F0D76D"/>
    <w:rsid w:val="12FC6FF3"/>
    <w:rsid w:val="1304199C"/>
    <w:rsid w:val="1309FD0B"/>
    <w:rsid w:val="13134DE2"/>
    <w:rsid w:val="131386A5"/>
    <w:rsid w:val="132020FF"/>
    <w:rsid w:val="1333C348"/>
    <w:rsid w:val="1349EEC4"/>
    <w:rsid w:val="1353E115"/>
    <w:rsid w:val="1357B9EA"/>
    <w:rsid w:val="135819A9"/>
    <w:rsid w:val="1360DE84"/>
    <w:rsid w:val="136F94A7"/>
    <w:rsid w:val="137716AA"/>
    <w:rsid w:val="137C2BA8"/>
    <w:rsid w:val="137D47C1"/>
    <w:rsid w:val="137F98AE"/>
    <w:rsid w:val="1381E82C"/>
    <w:rsid w:val="1391F26D"/>
    <w:rsid w:val="1398BDE9"/>
    <w:rsid w:val="139ACD01"/>
    <w:rsid w:val="139B348F"/>
    <w:rsid w:val="13A72BE3"/>
    <w:rsid w:val="13B78331"/>
    <w:rsid w:val="13B8DF15"/>
    <w:rsid w:val="13BC2727"/>
    <w:rsid w:val="13C0D843"/>
    <w:rsid w:val="13C957E2"/>
    <w:rsid w:val="13DBC79A"/>
    <w:rsid w:val="13DE8A4B"/>
    <w:rsid w:val="13E11756"/>
    <w:rsid w:val="13EE62F4"/>
    <w:rsid w:val="13F25EA9"/>
    <w:rsid w:val="13F7B9DC"/>
    <w:rsid w:val="13FC7904"/>
    <w:rsid w:val="13FE3233"/>
    <w:rsid w:val="141C2C37"/>
    <w:rsid w:val="1421D2CD"/>
    <w:rsid w:val="14231C01"/>
    <w:rsid w:val="1439CC52"/>
    <w:rsid w:val="14566037"/>
    <w:rsid w:val="1457A431"/>
    <w:rsid w:val="145ACC59"/>
    <w:rsid w:val="146E8B3F"/>
    <w:rsid w:val="1470A40C"/>
    <w:rsid w:val="14800189"/>
    <w:rsid w:val="1488461E"/>
    <w:rsid w:val="148BC489"/>
    <w:rsid w:val="148D5978"/>
    <w:rsid w:val="148DBCCB"/>
    <w:rsid w:val="149B8217"/>
    <w:rsid w:val="149C22C3"/>
    <w:rsid w:val="149DBAF5"/>
    <w:rsid w:val="149E0678"/>
    <w:rsid w:val="14A95C15"/>
    <w:rsid w:val="14AA0BC6"/>
    <w:rsid w:val="14C40749"/>
    <w:rsid w:val="14C66AE6"/>
    <w:rsid w:val="14D123BC"/>
    <w:rsid w:val="14D57237"/>
    <w:rsid w:val="14E769D9"/>
    <w:rsid w:val="14FE0C36"/>
    <w:rsid w:val="1503A8EE"/>
    <w:rsid w:val="1512ADA3"/>
    <w:rsid w:val="1516D912"/>
    <w:rsid w:val="1518DDBD"/>
    <w:rsid w:val="15227DFC"/>
    <w:rsid w:val="1547DA41"/>
    <w:rsid w:val="154AB621"/>
    <w:rsid w:val="155A2E4A"/>
    <w:rsid w:val="1575F362"/>
    <w:rsid w:val="1579B2CC"/>
    <w:rsid w:val="157E8C6B"/>
    <w:rsid w:val="158011F8"/>
    <w:rsid w:val="1581639E"/>
    <w:rsid w:val="15838785"/>
    <w:rsid w:val="15854C4B"/>
    <w:rsid w:val="158D101E"/>
    <w:rsid w:val="1599D6BB"/>
    <w:rsid w:val="159DECB6"/>
    <w:rsid w:val="15A5423C"/>
    <w:rsid w:val="15A66213"/>
    <w:rsid w:val="15AB65FA"/>
    <w:rsid w:val="15B9A06D"/>
    <w:rsid w:val="15BBB70A"/>
    <w:rsid w:val="15C7A572"/>
    <w:rsid w:val="15CEB80D"/>
    <w:rsid w:val="15D199BF"/>
    <w:rsid w:val="15F33A47"/>
    <w:rsid w:val="1600061D"/>
    <w:rsid w:val="160265F1"/>
    <w:rsid w:val="160C98BA"/>
    <w:rsid w:val="161049F7"/>
    <w:rsid w:val="161EB3E9"/>
    <w:rsid w:val="161EF8B1"/>
    <w:rsid w:val="16241A2F"/>
    <w:rsid w:val="16253836"/>
    <w:rsid w:val="1628D4F4"/>
    <w:rsid w:val="16298D2C"/>
    <w:rsid w:val="1637EC68"/>
    <w:rsid w:val="1652E18E"/>
    <w:rsid w:val="165B1C35"/>
    <w:rsid w:val="165EF96D"/>
    <w:rsid w:val="16691B6D"/>
    <w:rsid w:val="166FB87D"/>
    <w:rsid w:val="16708C1D"/>
    <w:rsid w:val="16709661"/>
    <w:rsid w:val="16742B43"/>
    <w:rsid w:val="167D2973"/>
    <w:rsid w:val="167FF187"/>
    <w:rsid w:val="169BEA12"/>
    <w:rsid w:val="169C6D06"/>
    <w:rsid w:val="16A183A2"/>
    <w:rsid w:val="16A4EE1E"/>
    <w:rsid w:val="16A72A28"/>
    <w:rsid w:val="16BC1380"/>
    <w:rsid w:val="16BDA139"/>
    <w:rsid w:val="16D25830"/>
    <w:rsid w:val="16D3D8DA"/>
    <w:rsid w:val="16D7DC0A"/>
    <w:rsid w:val="16D8E93B"/>
    <w:rsid w:val="16E1C3F3"/>
    <w:rsid w:val="16E63456"/>
    <w:rsid w:val="16ED46D9"/>
    <w:rsid w:val="16F62C41"/>
    <w:rsid w:val="16FB7018"/>
    <w:rsid w:val="1711C3C3"/>
    <w:rsid w:val="171506F3"/>
    <w:rsid w:val="1715A66C"/>
    <w:rsid w:val="17297BD3"/>
    <w:rsid w:val="17324E3A"/>
    <w:rsid w:val="1736B783"/>
    <w:rsid w:val="174362C5"/>
    <w:rsid w:val="1745FD74"/>
    <w:rsid w:val="174C6ECE"/>
    <w:rsid w:val="174DF37A"/>
    <w:rsid w:val="17519FE6"/>
    <w:rsid w:val="1756EA13"/>
    <w:rsid w:val="17616458"/>
    <w:rsid w:val="176968F5"/>
    <w:rsid w:val="176BF3B3"/>
    <w:rsid w:val="17747AF2"/>
    <w:rsid w:val="177CDEF5"/>
    <w:rsid w:val="1782B8A5"/>
    <w:rsid w:val="17888F07"/>
    <w:rsid w:val="179D87A5"/>
    <w:rsid w:val="179DEDD7"/>
    <w:rsid w:val="17A3E4EB"/>
    <w:rsid w:val="17AD5BF6"/>
    <w:rsid w:val="17ADD02F"/>
    <w:rsid w:val="17C989DB"/>
    <w:rsid w:val="17DE7078"/>
    <w:rsid w:val="17E29AE0"/>
    <w:rsid w:val="17E985D1"/>
    <w:rsid w:val="17F63A38"/>
    <w:rsid w:val="17FB9092"/>
    <w:rsid w:val="180A0575"/>
    <w:rsid w:val="182269F0"/>
    <w:rsid w:val="18245EFD"/>
    <w:rsid w:val="182FE869"/>
    <w:rsid w:val="18317731"/>
    <w:rsid w:val="1838B55D"/>
    <w:rsid w:val="183D67A3"/>
    <w:rsid w:val="1842EAB2"/>
    <w:rsid w:val="184F158C"/>
    <w:rsid w:val="18582DF9"/>
    <w:rsid w:val="185D598E"/>
    <w:rsid w:val="18732EA6"/>
    <w:rsid w:val="18748736"/>
    <w:rsid w:val="187AAF01"/>
    <w:rsid w:val="187C65D9"/>
    <w:rsid w:val="18819F1D"/>
    <w:rsid w:val="1897FB38"/>
    <w:rsid w:val="189B003B"/>
    <w:rsid w:val="18ADBBF2"/>
    <w:rsid w:val="18C5FF4B"/>
    <w:rsid w:val="18CD1B80"/>
    <w:rsid w:val="18D31D16"/>
    <w:rsid w:val="18E2BBBD"/>
    <w:rsid w:val="18E635DA"/>
    <w:rsid w:val="18E63C01"/>
    <w:rsid w:val="18EBE6A1"/>
    <w:rsid w:val="18EBFB86"/>
    <w:rsid w:val="18ECEA46"/>
    <w:rsid w:val="18EFE745"/>
    <w:rsid w:val="191760A5"/>
    <w:rsid w:val="191B5D94"/>
    <w:rsid w:val="191F9EBC"/>
    <w:rsid w:val="1921823F"/>
    <w:rsid w:val="192229EC"/>
    <w:rsid w:val="19263D2D"/>
    <w:rsid w:val="192797A2"/>
    <w:rsid w:val="1927FFE5"/>
    <w:rsid w:val="192ADB09"/>
    <w:rsid w:val="192E3A00"/>
    <w:rsid w:val="19317C89"/>
    <w:rsid w:val="1938F7E4"/>
    <w:rsid w:val="194AE28E"/>
    <w:rsid w:val="194B6712"/>
    <w:rsid w:val="194B8860"/>
    <w:rsid w:val="195A2B5B"/>
    <w:rsid w:val="19636669"/>
    <w:rsid w:val="1977342B"/>
    <w:rsid w:val="197C8A32"/>
    <w:rsid w:val="197D0FD3"/>
    <w:rsid w:val="1989DD7B"/>
    <w:rsid w:val="1990521F"/>
    <w:rsid w:val="1995577D"/>
    <w:rsid w:val="19A9DBBA"/>
    <w:rsid w:val="19B8AB75"/>
    <w:rsid w:val="19BE3A51"/>
    <w:rsid w:val="19C5A037"/>
    <w:rsid w:val="19C795EE"/>
    <w:rsid w:val="19CD68DF"/>
    <w:rsid w:val="19D0AC32"/>
    <w:rsid w:val="19D78839"/>
    <w:rsid w:val="19D85CDC"/>
    <w:rsid w:val="19DC6B53"/>
    <w:rsid w:val="19DC8CC3"/>
    <w:rsid w:val="19DF202C"/>
    <w:rsid w:val="19DF55DD"/>
    <w:rsid w:val="19E6582E"/>
    <w:rsid w:val="19E68BED"/>
    <w:rsid w:val="19EA8CED"/>
    <w:rsid w:val="1A050C2E"/>
    <w:rsid w:val="1A05D696"/>
    <w:rsid w:val="1A0671FA"/>
    <w:rsid w:val="1A0A4013"/>
    <w:rsid w:val="1A1673C9"/>
    <w:rsid w:val="1A18363A"/>
    <w:rsid w:val="1A28E69B"/>
    <w:rsid w:val="1A28F199"/>
    <w:rsid w:val="1A2F6CC5"/>
    <w:rsid w:val="1A2F6FF0"/>
    <w:rsid w:val="1A317C38"/>
    <w:rsid w:val="1A33CB99"/>
    <w:rsid w:val="1A44DB82"/>
    <w:rsid w:val="1A4714C0"/>
    <w:rsid w:val="1A50BEB5"/>
    <w:rsid w:val="1A5EE0EE"/>
    <w:rsid w:val="1A664649"/>
    <w:rsid w:val="1A689519"/>
    <w:rsid w:val="1A6D47DE"/>
    <w:rsid w:val="1A6D6A48"/>
    <w:rsid w:val="1A6D9AD3"/>
    <w:rsid w:val="1A760FC5"/>
    <w:rsid w:val="1A79188E"/>
    <w:rsid w:val="1A7D251D"/>
    <w:rsid w:val="1A80804E"/>
    <w:rsid w:val="1A8925FC"/>
    <w:rsid w:val="1A8E8AD5"/>
    <w:rsid w:val="1A95F377"/>
    <w:rsid w:val="1A99AFA6"/>
    <w:rsid w:val="1A9FA65D"/>
    <w:rsid w:val="1AAF7A4A"/>
    <w:rsid w:val="1AB10B94"/>
    <w:rsid w:val="1AB6D295"/>
    <w:rsid w:val="1ABC8518"/>
    <w:rsid w:val="1ABD1617"/>
    <w:rsid w:val="1AC424E6"/>
    <w:rsid w:val="1AD42E5B"/>
    <w:rsid w:val="1ADF154A"/>
    <w:rsid w:val="1AF36E3D"/>
    <w:rsid w:val="1AFDE0F2"/>
    <w:rsid w:val="1B0475CF"/>
    <w:rsid w:val="1B06338C"/>
    <w:rsid w:val="1B2088EC"/>
    <w:rsid w:val="1B26981F"/>
    <w:rsid w:val="1B4142D6"/>
    <w:rsid w:val="1B430FC4"/>
    <w:rsid w:val="1B4DF8DE"/>
    <w:rsid w:val="1B55E6B4"/>
    <w:rsid w:val="1B588CF0"/>
    <w:rsid w:val="1B5A0AB2"/>
    <w:rsid w:val="1B69388B"/>
    <w:rsid w:val="1B7B3BDD"/>
    <w:rsid w:val="1B7E5EB2"/>
    <w:rsid w:val="1B896FE8"/>
    <w:rsid w:val="1B8BDACF"/>
    <w:rsid w:val="1BCB32DB"/>
    <w:rsid w:val="1BE02936"/>
    <w:rsid w:val="1BE8176F"/>
    <w:rsid w:val="1BF09DC8"/>
    <w:rsid w:val="1BF90AE6"/>
    <w:rsid w:val="1C012ED8"/>
    <w:rsid w:val="1C0B86A4"/>
    <w:rsid w:val="1C1AEB5A"/>
    <w:rsid w:val="1C20AAB7"/>
    <w:rsid w:val="1C2381C4"/>
    <w:rsid w:val="1C2FEAEE"/>
    <w:rsid w:val="1C32DC8E"/>
    <w:rsid w:val="1C46ECE8"/>
    <w:rsid w:val="1C4B61C7"/>
    <w:rsid w:val="1C4E36AF"/>
    <w:rsid w:val="1C4F2398"/>
    <w:rsid w:val="1C518BF2"/>
    <w:rsid w:val="1C585579"/>
    <w:rsid w:val="1C5BE9FE"/>
    <w:rsid w:val="1C5EED1B"/>
    <w:rsid w:val="1C6F6820"/>
    <w:rsid w:val="1C752556"/>
    <w:rsid w:val="1C787663"/>
    <w:rsid w:val="1C839F8E"/>
    <w:rsid w:val="1CAA33AA"/>
    <w:rsid w:val="1CB622E8"/>
    <w:rsid w:val="1CC50E9D"/>
    <w:rsid w:val="1CCAB37A"/>
    <w:rsid w:val="1CCD0198"/>
    <w:rsid w:val="1CCE35AD"/>
    <w:rsid w:val="1CD16431"/>
    <w:rsid w:val="1CD2F4C9"/>
    <w:rsid w:val="1CD5AFC5"/>
    <w:rsid w:val="1CD9830D"/>
    <w:rsid w:val="1CDFD7E5"/>
    <w:rsid w:val="1CE1D38D"/>
    <w:rsid w:val="1CE61389"/>
    <w:rsid w:val="1CF5DB13"/>
    <w:rsid w:val="1CF8BB38"/>
    <w:rsid w:val="1CFB3B84"/>
    <w:rsid w:val="1D00B7A2"/>
    <w:rsid w:val="1D0508EC"/>
    <w:rsid w:val="1D0521CC"/>
    <w:rsid w:val="1D090B94"/>
    <w:rsid w:val="1D127F73"/>
    <w:rsid w:val="1D179283"/>
    <w:rsid w:val="1D388427"/>
    <w:rsid w:val="1D43A200"/>
    <w:rsid w:val="1D453D1A"/>
    <w:rsid w:val="1D498964"/>
    <w:rsid w:val="1D576840"/>
    <w:rsid w:val="1D6468EE"/>
    <w:rsid w:val="1D683DD1"/>
    <w:rsid w:val="1D6C7230"/>
    <w:rsid w:val="1D7E45BD"/>
    <w:rsid w:val="1D906228"/>
    <w:rsid w:val="1D94DC75"/>
    <w:rsid w:val="1DA58F3A"/>
    <w:rsid w:val="1DB82110"/>
    <w:rsid w:val="1DB937CB"/>
    <w:rsid w:val="1DBD6F4B"/>
    <w:rsid w:val="1DC399F4"/>
    <w:rsid w:val="1DCA3B0F"/>
    <w:rsid w:val="1DCFB20D"/>
    <w:rsid w:val="1DD67A01"/>
    <w:rsid w:val="1DDF906B"/>
    <w:rsid w:val="1DED5C53"/>
    <w:rsid w:val="1DEF1D4C"/>
    <w:rsid w:val="1DF08D7A"/>
    <w:rsid w:val="1DF7DF52"/>
    <w:rsid w:val="1DF8ED52"/>
    <w:rsid w:val="1DFB8D4F"/>
    <w:rsid w:val="1DFBC5A8"/>
    <w:rsid w:val="1DFD2B9A"/>
    <w:rsid w:val="1E0542BC"/>
    <w:rsid w:val="1E06E8DB"/>
    <w:rsid w:val="1E1C30E0"/>
    <w:rsid w:val="1E28F78E"/>
    <w:rsid w:val="1E2C5196"/>
    <w:rsid w:val="1E353BB6"/>
    <w:rsid w:val="1E3B10A2"/>
    <w:rsid w:val="1E3C55A4"/>
    <w:rsid w:val="1E439F8B"/>
    <w:rsid w:val="1E4EC31C"/>
    <w:rsid w:val="1E521327"/>
    <w:rsid w:val="1E5B0B62"/>
    <w:rsid w:val="1E5FA381"/>
    <w:rsid w:val="1E727298"/>
    <w:rsid w:val="1E7523C2"/>
    <w:rsid w:val="1E7D69C5"/>
    <w:rsid w:val="1E877E2F"/>
    <w:rsid w:val="1E98336F"/>
    <w:rsid w:val="1EA468BE"/>
    <w:rsid w:val="1EB5782C"/>
    <w:rsid w:val="1EBC67A9"/>
    <w:rsid w:val="1EC1472F"/>
    <w:rsid w:val="1ECD271E"/>
    <w:rsid w:val="1ED199DA"/>
    <w:rsid w:val="1ED795F4"/>
    <w:rsid w:val="1EDBB1DB"/>
    <w:rsid w:val="1EF81B56"/>
    <w:rsid w:val="1F03298F"/>
    <w:rsid w:val="1F073CBC"/>
    <w:rsid w:val="1F0903FD"/>
    <w:rsid w:val="1F0B437C"/>
    <w:rsid w:val="1F111135"/>
    <w:rsid w:val="1F14066D"/>
    <w:rsid w:val="1F1EDC89"/>
    <w:rsid w:val="1F2782C9"/>
    <w:rsid w:val="1F2E327E"/>
    <w:rsid w:val="1F3C9620"/>
    <w:rsid w:val="1F539F1D"/>
    <w:rsid w:val="1F5F74B9"/>
    <w:rsid w:val="1F892CB4"/>
    <w:rsid w:val="1F98FBFB"/>
    <w:rsid w:val="1F9BB566"/>
    <w:rsid w:val="1FA35C91"/>
    <w:rsid w:val="1FBD4D29"/>
    <w:rsid w:val="1FC7897F"/>
    <w:rsid w:val="1FDFBB59"/>
    <w:rsid w:val="1FE7C8F3"/>
    <w:rsid w:val="1FEF2C6C"/>
    <w:rsid w:val="1FF01341"/>
    <w:rsid w:val="1FF36561"/>
    <w:rsid w:val="1FF6EBBD"/>
    <w:rsid w:val="1FF936A6"/>
    <w:rsid w:val="2037A18D"/>
    <w:rsid w:val="203A65ED"/>
    <w:rsid w:val="203B6C1E"/>
    <w:rsid w:val="203D8C38"/>
    <w:rsid w:val="2045F41B"/>
    <w:rsid w:val="20556329"/>
    <w:rsid w:val="2058B88D"/>
    <w:rsid w:val="205E6C7C"/>
    <w:rsid w:val="2064CFCC"/>
    <w:rsid w:val="20807D6C"/>
    <w:rsid w:val="20835564"/>
    <w:rsid w:val="20914C77"/>
    <w:rsid w:val="209A611B"/>
    <w:rsid w:val="20A6C332"/>
    <w:rsid w:val="20AEDA8B"/>
    <w:rsid w:val="20B37AAC"/>
    <w:rsid w:val="20B79C2B"/>
    <w:rsid w:val="20B8CB8E"/>
    <w:rsid w:val="20C7728C"/>
    <w:rsid w:val="20C9C0A0"/>
    <w:rsid w:val="20D2C67E"/>
    <w:rsid w:val="20DCA629"/>
    <w:rsid w:val="20EA3361"/>
    <w:rsid w:val="20EFBC60"/>
    <w:rsid w:val="20FA72FF"/>
    <w:rsid w:val="21023B68"/>
    <w:rsid w:val="2111CD7E"/>
    <w:rsid w:val="2113F245"/>
    <w:rsid w:val="21147187"/>
    <w:rsid w:val="211DA1C3"/>
    <w:rsid w:val="2125F143"/>
    <w:rsid w:val="2131844C"/>
    <w:rsid w:val="213239D9"/>
    <w:rsid w:val="2132A48D"/>
    <w:rsid w:val="2146F065"/>
    <w:rsid w:val="2155EB61"/>
    <w:rsid w:val="21671358"/>
    <w:rsid w:val="217A96CA"/>
    <w:rsid w:val="217E1194"/>
    <w:rsid w:val="2182AD51"/>
    <w:rsid w:val="21876B28"/>
    <w:rsid w:val="218F35C2"/>
    <w:rsid w:val="2194FBEF"/>
    <w:rsid w:val="21B91DFA"/>
    <w:rsid w:val="21DC7675"/>
    <w:rsid w:val="21E6C74D"/>
    <w:rsid w:val="21EB8A2D"/>
    <w:rsid w:val="21ECC9DB"/>
    <w:rsid w:val="21EDA036"/>
    <w:rsid w:val="21F078E4"/>
    <w:rsid w:val="220D8EF7"/>
    <w:rsid w:val="220F3B67"/>
    <w:rsid w:val="221D7971"/>
    <w:rsid w:val="222B273F"/>
    <w:rsid w:val="22340E1B"/>
    <w:rsid w:val="223AED4D"/>
    <w:rsid w:val="2242B279"/>
    <w:rsid w:val="2245CFA9"/>
    <w:rsid w:val="224609B3"/>
    <w:rsid w:val="224E13B8"/>
    <w:rsid w:val="225B0C7D"/>
    <w:rsid w:val="225D2245"/>
    <w:rsid w:val="22740E88"/>
    <w:rsid w:val="2277C7D5"/>
    <w:rsid w:val="227974EC"/>
    <w:rsid w:val="227AC239"/>
    <w:rsid w:val="2280FEE6"/>
    <w:rsid w:val="2282F8BA"/>
    <w:rsid w:val="228EB25D"/>
    <w:rsid w:val="2299CD5A"/>
    <w:rsid w:val="22A242E3"/>
    <w:rsid w:val="22A34ABA"/>
    <w:rsid w:val="22AB13A8"/>
    <w:rsid w:val="22AE6EA0"/>
    <w:rsid w:val="22C5837F"/>
    <w:rsid w:val="22C92D3E"/>
    <w:rsid w:val="22D7DC5A"/>
    <w:rsid w:val="22DDB000"/>
    <w:rsid w:val="22DFDA2A"/>
    <w:rsid w:val="22E2F621"/>
    <w:rsid w:val="22E5B926"/>
    <w:rsid w:val="22EC8EAC"/>
    <w:rsid w:val="22ED3A81"/>
    <w:rsid w:val="22F3CC8F"/>
    <w:rsid w:val="22FC50DA"/>
    <w:rsid w:val="2304BA81"/>
    <w:rsid w:val="23053DB0"/>
    <w:rsid w:val="2307B347"/>
    <w:rsid w:val="230ADC60"/>
    <w:rsid w:val="231F75A8"/>
    <w:rsid w:val="23325430"/>
    <w:rsid w:val="2335BC4C"/>
    <w:rsid w:val="23419B72"/>
    <w:rsid w:val="235CBCA9"/>
    <w:rsid w:val="2360873A"/>
    <w:rsid w:val="2362C4DE"/>
    <w:rsid w:val="2364AE11"/>
    <w:rsid w:val="23741217"/>
    <w:rsid w:val="237CB352"/>
    <w:rsid w:val="23819CFD"/>
    <w:rsid w:val="23852E63"/>
    <w:rsid w:val="23866E13"/>
    <w:rsid w:val="23972D80"/>
    <w:rsid w:val="2399846C"/>
    <w:rsid w:val="239D36BB"/>
    <w:rsid w:val="23A22BAB"/>
    <w:rsid w:val="23A686AF"/>
    <w:rsid w:val="23A8B267"/>
    <w:rsid w:val="23B792F3"/>
    <w:rsid w:val="23F3A2EC"/>
    <w:rsid w:val="241002A2"/>
    <w:rsid w:val="241AE3D6"/>
    <w:rsid w:val="241D6370"/>
    <w:rsid w:val="2427C2C3"/>
    <w:rsid w:val="242B10B3"/>
    <w:rsid w:val="242D8FD1"/>
    <w:rsid w:val="24312627"/>
    <w:rsid w:val="2435B995"/>
    <w:rsid w:val="243AB8E3"/>
    <w:rsid w:val="243E66B5"/>
    <w:rsid w:val="243E7D15"/>
    <w:rsid w:val="245237F0"/>
    <w:rsid w:val="245C9DD7"/>
    <w:rsid w:val="2463B612"/>
    <w:rsid w:val="246C3947"/>
    <w:rsid w:val="246CD821"/>
    <w:rsid w:val="24724E33"/>
    <w:rsid w:val="247B13B1"/>
    <w:rsid w:val="247BAA8B"/>
    <w:rsid w:val="24808F6B"/>
    <w:rsid w:val="2496C25A"/>
    <w:rsid w:val="2498213B"/>
    <w:rsid w:val="249DE3D3"/>
    <w:rsid w:val="249FAB3D"/>
    <w:rsid w:val="24A3F1B9"/>
    <w:rsid w:val="24A6492F"/>
    <w:rsid w:val="24AED823"/>
    <w:rsid w:val="24AFC7B0"/>
    <w:rsid w:val="24BF300A"/>
    <w:rsid w:val="24C40476"/>
    <w:rsid w:val="24CF9660"/>
    <w:rsid w:val="24D6DCAC"/>
    <w:rsid w:val="24D70733"/>
    <w:rsid w:val="24DBC731"/>
    <w:rsid w:val="24E42558"/>
    <w:rsid w:val="24F33C04"/>
    <w:rsid w:val="24F41285"/>
    <w:rsid w:val="24FF086B"/>
    <w:rsid w:val="2510FD5B"/>
    <w:rsid w:val="251175AB"/>
    <w:rsid w:val="2511F842"/>
    <w:rsid w:val="2516D674"/>
    <w:rsid w:val="251B069B"/>
    <w:rsid w:val="25228C6D"/>
    <w:rsid w:val="25237380"/>
    <w:rsid w:val="2526C8A8"/>
    <w:rsid w:val="2531C86C"/>
    <w:rsid w:val="253C03AB"/>
    <w:rsid w:val="253EAF02"/>
    <w:rsid w:val="25634F69"/>
    <w:rsid w:val="2565D75A"/>
    <w:rsid w:val="2574C31D"/>
    <w:rsid w:val="2576B185"/>
    <w:rsid w:val="258572ED"/>
    <w:rsid w:val="258ED632"/>
    <w:rsid w:val="25A8345D"/>
    <w:rsid w:val="25AEA61C"/>
    <w:rsid w:val="25B0FFCC"/>
    <w:rsid w:val="25C046CC"/>
    <w:rsid w:val="25CD62CA"/>
    <w:rsid w:val="25D68944"/>
    <w:rsid w:val="25D734A9"/>
    <w:rsid w:val="25E4F783"/>
    <w:rsid w:val="25E74120"/>
    <w:rsid w:val="25E9B0E3"/>
    <w:rsid w:val="25F2C44B"/>
    <w:rsid w:val="25F7492D"/>
    <w:rsid w:val="25F83267"/>
    <w:rsid w:val="2614E71C"/>
    <w:rsid w:val="2615477D"/>
    <w:rsid w:val="2626581B"/>
    <w:rsid w:val="2647462B"/>
    <w:rsid w:val="265160FF"/>
    <w:rsid w:val="265B1E62"/>
    <w:rsid w:val="265CB7C4"/>
    <w:rsid w:val="267528D4"/>
    <w:rsid w:val="2677A317"/>
    <w:rsid w:val="2682EA07"/>
    <w:rsid w:val="268DF4C7"/>
    <w:rsid w:val="26926096"/>
    <w:rsid w:val="269A1745"/>
    <w:rsid w:val="26C60FA3"/>
    <w:rsid w:val="26E0A090"/>
    <w:rsid w:val="26E3A810"/>
    <w:rsid w:val="26E49C1F"/>
    <w:rsid w:val="26E65975"/>
    <w:rsid w:val="26EBAD3D"/>
    <w:rsid w:val="26EC081E"/>
    <w:rsid w:val="26F2FB3A"/>
    <w:rsid w:val="26FCFB3F"/>
    <w:rsid w:val="26FF29D5"/>
    <w:rsid w:val="270214E8"/>
    <w:rsid w:val="271D412A"/>
    <w:rsid w:val="271F61F2"/>
    <w:rsid w:val="272D5111"/>
    <w:rsid w:val="2731EE88"/>
    <w:rsid w:val="2733742F"/>
    <w:rsid w:val="27367711"/>
    <w:rsid w:val="274F3234"/>
    <w:rsid w:val="2752273D"/>
    <w:rsid w:val="2757D49F"/>
    <w:rsid w:val="27673467"/>
    <w:rsid w:val="27816045"/>
    <w:rsid w:val="2785F3A7"/>
    <w:rsid w:val="2789F9E8"/>
    <w:rsid w:val="2793C2E4"/>
    <w:rsid w:val="279C8B80"/>
    <w:rsid w:val="279EC6A8"/>
    <w:rsid w:val="27A012CC"/>
    <w:rsid w:val="27AEA6B5"/>
    <w:rsid w:val="27B34B4D"/>
    <w:rsid w:val="27B813FD"/>
    <w:rsid w:val="27CF4C34"/>
    <w:rsid w:val="27DDF830"/>
    <w:rsid w:val="27E3FB5D"/>
    <w:rsid w:val="27E418BB"/>
    <w:rsid w:val="27F09360"/>
    <w:rsid w:val="27FC3048"/>
    <w:rsid w:val="280DF25F"/>
    <w:rsid w:val="280F4ED0"/>
    <w:rsid w:val="28289AE9"/>
    <w:rsid w:val="2832B77E"/>
    <w:rsid w:val="28407036"/>
    <w:rsid w:val="28415418"/>
    <w:rsid w:val="284B6A46"/>
    <w:rsid w:val="284E1DBE"/>
    <w:rsid w:val="284F4BEF"/>
    <w:rsid w:val="2853A6D5"/>
    <w:rsid w:val="286F93CA"/>
    <w:rsid w:val="28756AB7"/>
    <w:rsid w:val="287C327C"/>
    <w:rsid w:val="2884CF40"/>
    <w:rsid w:val="288C6CA6"/>
    <w:rsid w:val="289CE16B"/>
    <w:rsid w:val="28A1333D"/>
    <w:rsid w:val="28A27C8E"/>
    <w:rsid w:val="28A6068E"/>
    <w:rsid w:val="28B9118B"/>
    <w:rsid w:val="28C0710D"/>
    <w:rsid w:val="28CB739E"/>
    <w:rsid w:val="28CEC069"/>
    <w:rsid w:val="28CF444A"/>
    <w:rsid w:val="28DAA4EC"/>
    <w:rsid w:val="28DD206F"/>
    <w:rsid w:val="28F1EC00"/>
    <w:rsid w:val="28F3A500"/>
    <w:rsid w:val="2903B5A5"/>
    <w:rsid w:val="290C612E"/>
    <w:rsid w:val="291A4BDF"/>
    <w:rsid w:val="293D1A6B"/>
    <w:rsid w:val="2950F328"/>
    <w:rsid w:val="29570934"/>
    <w:rsid w:val="295B0374"/>
    <w:rsid w:val="295C2100"/>
    <w:rsid w:val="296051AE"/>
    <w:rsid w:val="2966F6F3"/>
    <w:rsid w:val="296792A5"/>
    <w:rsid w:val="2968D255"/>
    <w:rsid w:val="296D978D"/>
    <w:rsid w:val="29743C1A"/>
    <w:rsid w:val="2983D736"/>
    <w:rsid w:val="298E0407"/>
    <w:rsid w:val="2990A52A"/>
    <w:rsid w:val="2998E0D3"/>
    <w:rsid w:val="29A95ED4"/>
    <w:rsid w:val="29BECD7F"/>
    <w:rsid w:val="29D2F833"/>
    <w:rsid w:val="29D82759"/>
    <w:rsid w:val="29D9064A"/>
    <w:rsid w:val="29DBD431"/>
    <w:rsid w:val="29DC680B"/>
    <w:rsid w:val="29F1C568"/>
    <w:rsid w:val="29F1ECE3"/>
    <w:rsid w:val="29FB8598"/>
    <w:rsid w:val="29FCA131"/>
    <w:rsid w:val="2A0635EF"/>
    <w:rsid w:val="2A096639"/>
    <w:rsid w:val="2A1C3CE1"/>
    <w:rsid w:val="2A1D2060"/>
    <w:rsid w:val="2A23027A"/>
    <w:rsid w:val="2A2927D7"/>
    <w:rsid w:val="2A323B42"/>
    <w:rsid w:val="2A349C01"/>
    <w:rsid w:val="2A377605"/>
    <w:rsid w:val="2A3AFDE8"/>
    <w:rsid w:val="2A42AC8D"/>
    <w:rsid w:val="2A568568"/>
    <w:rsid w:val="2A5F4A20"/>
    <w:rsid w:val="2A73641E"/>
    <w:rsid w:val="2A82C8F9"/>
    <w:rsid w:val="2A8BFB6A"/>
    <w:rsid w:val="2A8E0E80"/>
    <w:rsid w:val="2A95EE52"/>
    <w:rsid w:val="2A96EAD9"/>
    <w:rsid w:val="2AA22A95"/>
    <w:rsid w:val="2AA48263"/>
    <w:rsid w:val="2ABD156E"/>
    <w:rsid w:val="2AC85B50"/>
    <w:rsid w:val="2ACD1B54"/>
    <w:rsid w:val="2ADBDA72"/>
    <w:rsid w:val="2AE4CEC4"/>
    <w:rsid w:val="2AEE3A62"/>
    <w:rsid w:val="2AFAF84E"/>
    <w:rsid w:val="2AFCC5E8"/>
    <w:rsid w:val="2B0C5230"/>
    <w:rsid w:val="2B0FE70C"/>
    <w:rsid w:val="2B132434"/>
    <w:rsid w:val="2B133B49"/>
    <w:rsid w:val="2B151C62"/>
    <w:rsid w:val="2B20E86A"/>
    <w:rsid w:val="2B28485C"/>
    <w:rsid w:val="2B34B286"/>
    <w:rsid w:val="2B3A3E7F"/>
    <w:rsid w:val="2B41AA0E"/>
    <w:rsid w:val="2B459321"/>
    <w:rsid w:val="2B4A39BC"/>
    <w:rsid w:val="2B583F1D"/>
    <w:rsid w:val="2B716EBC"/>
    <w:rsid w:val="2B7CA777"/>
    <w:rsid w:val="2B803EDF"/>
    <w:rsid w:val="2B953C40"/>
    <w:rsid w:val="2B997768"/>
    <w:rsid w:val="2BA13E97"/>
    <w:rsid w:val="2BA20650"/>
    <w:rsid w:val="2BA8C3B1"/>
    <w:rsid w:val="2BAD6CD1"/>
    <w:rsid w:val="2BB39D78"/>
    <w:rsid w:val="2BBFFDAF"/>
    <w:rsid w:val="2BC78B41"/>
    <w:rsid w:val="2BCF8E8D"/>
    <w:rsid w:val="2BD36AE6"/>
    <w:rsid w:val="2BE128A6"/>
    <w:rsid w:val="2BEAB6BC"/>
    <w:rsid w:val="2BEBEC1A"/>
    <w:rsid w:val="2BF0B24D"/>
    <w:rsid w:val="2BF780E2"/>
    <w:rsid w:val="2C015C78"/>
    <w:rsid w:val="2C0245CC"/>
    <w:rsid w:val="2C057915"/>
    <w:rsid w:val="2C06D391"/>
    <w:rsid w:val="2C147BF6"/>
    <w:rsid w:val="2C18B301"/>
    <w:rsid w:val="2C3F633E"/>
    <w:rsid w:val="2C470C51"/>
    <w:rsid w:val="2C60F2EB"/>
    <w:rsid w:val="2C77AAD3"/>
    <w:rsid w:val="2C7F5C7E"/>
    <w:rsid w:val="2C80E996"/>
    <w:rsid w:val="2C83C69D"/>
    <w:rsid w:val="2CC418BD"/>
    <w:rsid w:val="2CD01C60"/>
    <w:rsid w:val="2CE926F7"/>
    <w:rsid w:val="2CFCFC38"/>
    <w:rsid w:val="2D0FAAA0"/>
    <w:rsid w:val="2D0FB81C"/>
    <w:rsid w:val="2D110257"/>
    <w:rsid w:val="2D121A16"/>
    <w:rsid w:val="2D1ACC36"/>
    <w:rsid w:val="2D26F6E1"/>
    <w:rsid w:val="2D321845"/>
    <w:rsid w:val="2D353D30"/>
    <w:rsid w:val="2D369B58"/>
    <w:rsid w:val="2D37AFD7"/>
    <w:rsid w:val="2D4547F5"/>
    <w:rsid w:val="2D4630FF"/>
    <w:rsid w:val="2D52661D"/>
    <w:rsid w:val="2D52D0A0"/>
    <w:rsid w:val="2D54F1DB"/>
    <w:rsid w:val="2D5D37CA"/>
    <w:rsid w:val="2D60A12C"/>
    <w:rsid w:val="2D648F9B"/>
    <w:rsid w:val="2D6959F0"/>
    <w:rsid w:val="2D737B8C"/>
    <w:rsid w:val="2D76526F"/>
    <w:rsid w:val="2D7E2C4A"/>
    <w:rsid w:val="2D8B20FD"/>
    <w:rsid w:val="2D90C783"/>
    <w:rsid w:val="2D950C74"/>
    <w:rsid w:val="2D993CFD"/>
    <w:rsid w:val="2DA6E8DA"/>
    <w:rsid w:val="2DBEA8B4"/>
    <w:rsid w:val="2DD18BF3"/>
    <w:rsid w:val="2DD59F66"/>
    <w:rsid w:val="2DE22B92"/>
    <w:rsid w:val="2DE99DB0"/>
    <w:rsid w:val="2DEB6C76"/>
    <w:rsid w:val="2DEFA0DA"/>
    <w:rsid w:val="2E03284F"/>
    <w:rsid w:val="2E1815BC"/>
    <w:rsid w:val="2E1EF249"/>
    <w:rsid w:val="2E2B5E1B"/>
    <w:rsid w:val="2E3BFBD8"/>
    <w:rsid w:val="2E43E89E"/>
    <w:rsid w:val="2E45DA35"/>
    <w:rsid w:val="2E465979"/>
    <w:rsid w:val="2E5231F6"/>
    <w:rsid w:val="2E55FF03"/>
    <w:rsid w:val="2E5E0F71"/>
    <w:rsid w:val="2E65CD6B"/>
    <w:rsid w:val="2E6C1C53"/>
    <w:rsid w:val="2E77489E"/>
    <w:rsid w:val="2E83C738"/>
    <w:rsid w:val="2E92E5A9"/>
    <w:rsid w:val="2E9AA333"/>
    <w:rsid w:val="2E9E4845"/>
    <w:rsid w:val="2EBB0316"/>
    <w:rsid w:val="2EC9AB2C"/>
    <w:rsid w:val="2ECB29FE"/>
    <w:rsid w:val="2ECBF397"/>
    <w:rsid w:val="2ECDE212"/>
    <w:rsid w:val="2EDF8D17"/>
    <w:rsid w:val="2EE30EFA"/>
    <w:rsid w:val="2EF8400B"/>
    <w:rsid w:val="2EFD3A80"/>
    <w:rsid w:val="2EFF634A"/>
    <w:rsid w:val="2F0F578B"/>
    <w:rsid w:val="2F1B0157"/>
    <w:rsid w:val="2F2C83D0"/>
    <w:rsid w:val="2F43658A"/>
    <w:rsid w:val="2F4FF760"/>
    <w:rsid w:val="2F5436D0"/>
    <w:rsid w:val="2F563A1C"/>
    <w:rsid w:val="2F56B61F"/>
    <w:rsid w:val="2F5F58BE"/>
    <w:rsid w:val="2F60B160"/>
    <w:rsid w:val="2F637555"/>
    <w:rsid w:val="2F6E8FA4"/>
    <w:rsid w:val="2F861D59"/>
    <w:rsid w:val="2F8CE6C3"/>
    <w:rsid w:val="2FAC7CDC"/>
    <w:rsid w:val="2FAFF47C"/>
    <w:rsid w:val="2FB82DDD"/>
    <w:rsid w:val="2FC0E2C6"/>
    <w:rsid w:val="2FC64AB8"/>
    <w:rsid w:val="2FCAA458"/>
    <w:rsid w:val="2FD3AC18"/>
    <w:rsid w:val="2FDFC353"/>
    <w:rsid w:val="2FE0FD48"/>
    <w:rsid w:val="2FE6CC10"/>
    <w:rsid w:val="2FEE0257"/>
    <w:rsid w:val="2FF4B2A4"/>
    <w:rsid w:val="2FFBB97F"/>
    <w:rsid w:val="3008D235"/>
    <w:rsid w:val="3008D41F"/>
    <w:rsid w:val="3011C0C3"/>
    <w:rsid w:val="3015AF10"/>
    <w:rsid w:val="3017C863"/>
    <w:rsid w:val="301BAE69"/>
    <w:rsid w:val="302CB978"/>
    <w:rsid w:val="302DD6C1"/>
    <w:rsid w:val="302F6BA7"/>
    <w:rsid w:val="304B1FD2"/>
    <w:rsid w:val="304C29E0"/>
    <w:rsid w:val="304E72FA"/>
    <w:rsid w:val="304F8C97"/>
    <w:rsid w:val="30504908"/>
    <w:rsid w:val="305930EB"/>
    <w:rsid w:val="307808BE"/>
    <w:rsid w:val="307E6378"/>
    <w:rsid w:val="308A1AF9"/>
    <w:rsid w:val="308F1263"/>
    <w:rsid w:val="309708C2"/>
    <w:rsid w:val="30981F0D"/>
    <w:rsid w:val="3098F7C8"/>
    <w:rsid w:val="309F82DD"/>
    <w:rsid w:val="30A51E4E"/>
    <w:rsid w:val="30B66AC4"/>
    <w:rsid w:val="30B78320"/>
    <w:rsid w:val="30B79EF2"/>
    <w:rsid w:val="30BBAFA7"/>
    <w:rsid w:val="30D5DFED"/>
    <w:rsid w:val="3106FBE4"/>
    <w:rsid w:val="3107CD03"/>
    <w:rsid w:val="31088697"/>
    <w:rsid w:val="310EB1B7"/>
    <w:rsid w:val="3117FBAE"/>
    <w:rsid w:val="31254600"/>
    <w:rsid w:val="313AA1B1"/>
    <w:rsid w:val="313E2993"/>
    <w:rsid w:val="313F82E0"/>
    <w:rsid w:val="31422BF4"/>
    <w:rsid w:val="315F3F5C"/>
    <w:rsid w:val="316AC5D1"/>
    <w:rsid w:val="316F211A"/>
    <w:rsid w:val="317072D6"/>
    <w:rsid w:val="317128C6"/>
    <w:rsid w:val="317BB00A"/>
    <w:rsid w:val="317CCDA9"/>
    <w:rsid w:val="31994018"/>
    <w:rsid w:val="31A64289"/>
    <w:rsid w:val="31AE03AA"/>
    <w:rsid w:val="31B29CFC"/>
    <w:rsid w:val="31BC4B40"/>
    <w:rsid w:val="31D475CC"/>
    <w:rsid w:val="31E4033C"/>
    <w:rsid w:val="31E443AF"/>
    <w:rsid w:val="31E91DF1"/>
    <w:rsid w:val="31EBDEC8"/>
    <w:rsid w:val="31F531B5"/>
    <w:rsid w:val="31FBB12C"/>
    <w:rsid w:val="320F540F"/>
    <w:rsid w:val="3216D282"/>
    <w:rsid w:val="3220DDBD"/>
    <w:rsid w:val="3228207C"/>
    <w:rsid w:val="322B1ABA"/>
    <w:rsid w:val="3232D923"/>
    <w:rsid w:val="323D4D27"/>
    <w:rsid w:val="323F0146"/>
    <w:rsid w:val="324696B3"/>
    <w:rsid w:val="324BAAF9"/>
    <w:rsid w:val="325192F5"/>
    <w:rsid w:val="32578B36"/>
    <w:rsid w:val="326D3281"/>
    <w:rsid w:val="327ED52A"/>
    <w:rsid w:val="328231AD"/>
    <w:rsid w:val="3284A601"/>
    <w:rsid w:val="3286E164"/>
    <w:rsid w:val="32A23BC3"/>
    <w:rsid w:val="32A27944"/>
    <w:rsid w:val="32A7B17D"/>
    <w:rsid w:val="32A83CB1"/>
    <w:rsid w:val="32A9F71F"/>
    <w:rsid w:val="32B10EF9"/>
    <w:rsid w:val="32B226D0"/>
    <w:rsid w:val="32B9C1F9"/>
    <w:rsid w:val="32C892AF"/>
    <w:rsid w:val="32E78180"/>
    <w:rsid w:val="32EE08AE"/>
    <w:rsid w:val="32EF1F91"/>
    <w:rsid w:val="32FDEB7A"/>
    <w:rsid w:val="3304F3EC"/>
    <w:rsid w:val="3308A431"/>
    <w:rsid w:val="3314494F"/>
    <w:rsid w:val="333E3E64"/>
    <w:rsid w:val="3344951D"/>
    <w:rsid w:val="334DBACA"/>
    <w:rsid w:val="3353E206"/>
    <w:rsid w:val="335FEA3E"/>
    <w:rsid w:val="33626106"/>
    <w:rsid w:val="3369E335"/>
    <w:rsid w:val="336DB8BD"/>
    <w:rsid w:val="336E8484"/>
    <w:rsid w:val="33972022"/>
    <w:rsid w:val="339EE939"/>
    <w:rsid w:val="33A9707C"/>
    <w:rsid w:val="33AA2741"/>
    <w:rsid w:val="33B1439D"/>
    <w:rsid w:val="33B34CCF"/>
    <w:rsid w:val="33B685BC"/>
    <w:rsid w:val="33C3D67F"/>
    <w:rsid w:val="33C9A051"/>
    <w:rsid w:val="33CFF8D0"/>
    <w:rsid w:val="33D9A943"/>
    <w:rsid w:val="33E29837"/>
    <w:rsid w:val="33F75DE7"/>
    <w:rsid w:val="33FAA7A5"/>
    <w:rsid w:val="34103397"/>
    <w:rsid w:val="34108778"/>
    <w:rsid w:val="34110EC4"/>
    <w:rsid w:val="3413ACC9"/>
    <w:rsid w:val="341816D7"/>
    <w:rsid w:val="3426D077"/>
    <w:rsid w:val="343B73E9"/>
    <w:rsid w:val="344B28AA"/>
    <w:rsid w:val="344EB365"/>
    <w:rsid w:val="34544CBB"/>
    <w:rsid w:val="34558560"/>
    <w:rsid w:val="3456BD2A"/>
    <w:rsid w:val="3463590A"/>
    <w:rsid w:val="346F79BC"/>
    <w:rsid w:val="347D0FFA"/>
    <w:rsid w:val="347DF8D4"/>
    <w:rsid w:val="348467E6"/>
    <w:rsid w:val="348DE8CA"/>
    <w:rsid w:val="3493D662"/>
    <w:rsid w:val="3497B5B8"/>
    <w:rsid w:val="3499BBDB"/>
    <w:rsid w:val="349E2F67"/>
    <w:rsid w:val="34A2D00C"/>
    <w:rsid w:val="34AA8417"/>
    <w:rsid w:val="34B01345"/>
    <w:rsid w:val="34B332A8"/>
    <w:rsid w:val="34BBBC2A"/>
    <w:rsid w:val="34C1F6CF"/>
    <w:rsid w:val="34CB2722"/>
    <w:rsid w:val="34CB3C9E"/>
    <w:rsid w:val="34D3DF2E"/>
    <w:rsid w:val="34D46366"/>
    <w:rsid w:val="34DBC36F"/>
    <w:rsid w:val="34E34DDD"/>
    <w:rsid w:val="34F1EC73"/>
    <w:rsid w:val="3505B396"/>
    <w:rsid w:val="35071B34"/>
    <w:rsid w:val="3508B81B"/>
    <w:rsid w:val="350FD17F"/>
    <w:rsid w:val="3514DA4B"/>
    <w:rsid w:val="35155B1E"/>
    <w:rsid w:val="352396F8"/>
    <w:rsid w:val="3527E894"/>
    <w:rsid w:val="35311F99"/>
    <w:rsid w:val="35379EAE"/>
    <w:rsid w:val="354002D1"/>
    <w:rsid w:val="3542130C"/>
    <w:rsid w:val="354B93DF"/>
    <w:rsid w:val="35556861"/>
    <w:rsid w:val="3563D9BD"/>
    <w:rsid w:val="3565AA46"/>
    <w:rsid w:val="3568AF9D"/>
    <w:rsid w:val="3571868B"/>
    <w:rsid w:val="3572E0E6"/>
    <w:rsid w:val="359196CE"/>
    <w:rsid w:val="35949EF5"/>
    <w:rsid w:val="3598DF13"/>
    <w:rsid w:val="35BA6C87"/>
    <w:rsid w:val="35BD791D"/>
    <w:rsid w:val="35C75B92"/>
    <w:rsid w:val="35CDD947"/>
    <w:rsid w:val="35E17D1C"/>
    <w:rsid w:val="35EEFF95"/>
    <w:rsid w:val="35EFB7EB"/>
    <w:rsid w:val="35F01D1C"/>
    <w:rsid w:val="35F162BB"/>
    <w:rsid w:val="35F23252"/>
    <w:rsid w:val="35F3E591"/>
    <w:rsid w:val="35F6968B"/>
    <w:rsid w:val="35F71CA7"/>
    <w:rsid w:val="35FDCB3C"/>
    <w:rsid w:val="36243634"/>
    <w:rsid w:val="362648D6"/>
    <w:rsid w:val="3629B92B"/>
    <w:rsid w:val="362E1B0A"/>
    <w:rsid w:val="36354DD6"/>
    <w:rsid w:val="364FCB8A"/>
    <w:rsid w:val="36503ECC"/>
    <w:rsid w:val="365C2631"/>
    <w:rsid w:val="365CCF09"/>
    <w:rsid w:val="3664E0FA"/>
    <w:rsid w:val="366534D8"/>
    <w:rsid w:val="366DDEF3"/>
    <w:rsid w:val="367FB20C"/>
    <w:rsid w:val="36847B4E"/>
    <w:rsid w:val="3686A859"/>
    <w:rsid w:val="368D2784"/>
    <w:rsid w:val="36A48D6D"/>
    <w:rsid w:val="36B4A39B"/>
    <w:rsid w:val="36BC22CE"/>
    <w:rsid w:val="36CAEFD0"/>
    <w:rsid w:val="36CB970E"/>
    <w:rsid w:val="36CCEFFA"/>
    <w:rsid w:val="36CFE122"/>
    <w:rsid w:val="36F075C7"/>
    <w:rsid w:val="36F27BA7"/>
    <w:rsid w:val="36F50064"/>
    <w:rsid w:val="36F637EF"/>
    <w:rsid w:val="37047943"/>
    <w:rsid w:val="370C19F8"/>
    <w:rsid w:val="37132F97"/>
    <w:rsid w:val="371BA6EB"/>
    <w:rsid w:val="371D05F3"/>
    <w:rsid w:val="375A5E8E"/>
    <w:rsid w:val="3761D7C5"/>
    <w:rsid w:val="37750C39"/>
    <w:rsid w:val="377B0F46"/>
    <w:rsid w:val="3797DD19"/>
    <w:rsid w:val="37A1C45B"/>
    <w:rsid w:val="37B09A92"/>
    <w:rsid w:val="37BEEDB8"/>
    <w:rsid w:val="37D02E12"/>
    <w:rsid w:val="37DD6381"/>
    <w:rsid w:val="37E0B20B"/>
    <w:rsid w:val="37E5AAEC"/>
    <w:rsid w:val="37ED8ECD"/>
    <w:rsid w:val="38122805"/>
    <w:rsid w:val="38179C0F"/>
    <w:rsid w:val="3818CABA"/>
    <w:rsid w:val="3818DED9"/>
    <w:rsid w:val="381C058F"/>
    <w:rsid w:val="38211CC6"/>
    <w:rsid w:val="38262969"/>
    <w:rsid w:val="3841BD31"/>
    <w:rsid w:val="3847CAD0"/>
    <w:rsid w:val="384BB564"/>
    <w:rsid w:val="385519CD"/>
    <w:rsid w:val="385AE95D"/>
    <w:rsid w:val="385DA45A"/>
    <w:rsid w:val="38635A39"/>
    <w:rsid w:val="386B0490"/>
    <w:rsid w:val="386F5B9F"/>
    <w:rsid w:val="3877C5BA"/>
    <w:rsid w:val="387A25A6"/>
    <w:rsid w:val="388193DA"/>
    <w:rsid w:val="388235B4"/>
    <w:rsid w:val="3883BDE3"/>
    <w:rsid w:val="3886166F"/>
    <w:rsid w:val="3891D8EB"/>
    <w:rsid w:val="38A026F2"/>
    <w:rsid w:val="38A435A2"/>
    <w:rsid w:val="38AEB76D"/>
    <w:rsid w:val="38B8DB46"/>
    <w:rsid w:val="38B92033"/>
    <w:rsid w:val="38C5A93C"/>
    <w:rsid w:val="38D02CBF"/>
    <w:rsid w:val="38D63E62"/>
    <w:rsid w:val="38E0FEB2"/>
    <w:rsid w:val="38E20333"/>
    <w:rsid w:val="38E68064"/>
    <w:rsid w:val="38E7ADAE"/>
    <w:rsid w:val="38E7B3ED"/>
    <w:rsid w:val="38E9382E"/>
    <w:rsid w:val="38E9DC16"/>
    <w:rsid w:val="38F7CD51"/>
    <w:rsid w:val="38FAB3AD"/>
    <w:rsid w:val="38FE747E"/>
    <w:rsid w:val="38FFBCAA"/>
    <w:rsid w:val="3901E15E"/>
    <w:rsid w:val="3902565F"/>
    <w:rsid w:val="390BC306"/>
    <w:rsid w:val="39182E8A"/>
    <w:rsid w:val="39189EA9"/>
    <w:rsid w:val="3919349E"/>
    <w:rsid w:val="391B5B59"/>
    <w:rsid w:val="39294C1A"/>
    <w:rsid w:val="39424E80"/>
    <w:rsid w:val="39458F1F"/>
    <w:rsid w:val="395B54AD"/>
    <w:rsid w:val="3967AD55"/>
    <w:rsid w:val="396FCBA4"/>
    <w:rsid w:val="397A8D55"/>
    <w:rsid w:val="39904924"/>
    <w:rsid w:val="3993C968"/>
    <w:rsid w:val="399ACA35"/>
    <w:rsid w:val="399E9845"/>
    <w:rsid w:val="39B74950"/>
    <w:rsid w:val="39B90A92"/>
    <w:rsid w:val="39BE2F21"/>
    <w:rsid w:val="39CE6EBA"/>
    <w:rsid w:val="39D7BF6F"/>
    <w:rsid w:val="39D859A7"/>
    <w:rsid w:val="39DD8D92"/>
    <w:rsid w:val="39E02C78"/>
    <w:rsid w:val="39F05DDD"/>
    <w:rsid w:val="3A01F307"/>
    <w:rsid w:val="3A07B93B"/>
    <w:rsid w:val="3A1A4C86"/>
    <w:rsid w:val="3A1AF515"/>
    <w:rsid w:val="3A23FD3E"/>
    <w:rsid w:val="3A2F36AF"/>
    <w:rsid w:val="3A3527BC"/>
    <w:rsid w:val="3A3B31B0"/>
    <w:rsid w:val="3A3F649F"/>
    <w:rsid w:val="3A4A8174"/>
    <w:rsid w:val="3A5ADBA8"/>
    <w:rsid w:val="3A5F845A"/>
    <w:rsid w:val="3A624A64"/>
    <w:rsid w:val="3A6AE7BE"/>
    <w:rsid w:val="3A6C3EF2"/>
    <w:rsid w:val="3A714555"/>
    <w:rsid w:val="3A813838"/>
    <w:rsid w:val="3A81B8E9"/>
    <w:rsid w:val="3A8CDD82"/>
    <w:rsid w:val="3AA854DB"/>
    <w:rsid w:val="3AC439C7"/>
    <w:rsid w:val="3AC4D3DE"/>
    <w:rsid w:val="3AC572E8"/>
    <w:rsid w:val="3AC857BC"/>
    <w:rsid w:val="3ACA4C93"/>
    <w:rsid w:val="3ADB8906"/>
    <w:rsid w:val="3AF40F19"/>
    <w:rsid w:val="3AFA84DB"/>
    <w:rsid w:val="3AFE4C1C"/>
    <w:rsid w:val="3B0020C6"/>
    <w:rsid w:val="3B089BE5"/>
    <w:rsid w:val="3B08FD5F"/>
    <w:rsid w:val="3B09771C"/>
    <w:rsid w:val="3B0E81F7"/>
    <w:rsid w:val="3B100FE9"/>
    <w:rsid w:val="3B1363DD"/>
    <w:rsid w:val="3B1D6389"/>
    <w:rsid w:val="3B1E0DF4"/>
    <w:rsid w:val="3B24048C"/>
    <w:rsid w:val="3B2964F9"/>
    <w:rsid w:val="3B310676"/>
    <w:rsid w:val="3B3927E8"/>
    <w:rsid w:val="3B3C37E0"/>
    <w:rsid w:val="3B4DD500"/>
    <w:rsid w:val="3B509ADF"/>
    <w:rsid w:val="3B5EF12E"/>
    <w:rsid w:val="3B67F63F"/>
    <w:rsid w:val="3B88405C"/>
    <w:rsid w:val="3B8AE8EC"/>
    <w:rsid w:val="3B8CE26E"/>
    <w:rsid w:val="3B9D1D49"/>
    <w:rsid w:val="3BA53657"/>
    <w:rsid w:val="3BAA6D3A"/>
    <w:rsid w:val="3BB61CE7"/>
    <w:rsid w:val="3BBBF6A4"/>
    <w:rsid w:val="3BC3D11D"/>
    <w:rsid w:val="3BC77D3B"/>
    <w:rsid w:val="3BD3036E"/>
    <w:rsid w:val="3BD70211"/>
    <w:rsid w:val="3BDE9F8E"/>
    <w:rsid w:val="3BF6AC09"/>
    <w:rsid w:val="3BFB10D0"/>
    <w:rsid w:val="3C0801C7"/>
    <w:rsid w:val="3C0F1862"/>
    <w:rsid w:val="3C0F676C"/>
    <w:rsid w:val="3C187C56"/>
    <w:rsid w:val="3C1F4E70"/>
    <w:rsid w:val="3C29CE9D"/>
    <w:rsid w:val="3C2C8458"/>
    <w:rsid w:val="3C315569"/>
    <w:rsid w:val="3C53A562"/>
    <w:rsid w:val="3C56E27E"/>
    <w:rsid w:val="3C62164E"/>
    <w:rsid w:val="3C77CEAA"/>
    <w:rsid w:val="3C815D3C"/>
    <w:rsid w:val="3C849C01"/>
    <w:rsid w:val="3C9116CE"/>
    <w:rsid w:val="3C93D87C"/>
    <w:rsid w:val="3C9A1032"/>
    <w:rsid w:val="3CAD3565"/>
    <w:rsid w:val="3CB61455"/>
    <w:rsid w:val="3CC8CE72"/>
    <w:rsid w:val="3CCDB74C"/>
    <w:rsid w:val="3CE891CF"/>
    <w:rsid w:val="3D087F92"/>
    <w:rsid w:val="3D136C1B"/>
    <w:rsid w:val="3D238967"/>
    <w:rsid w:val="3D302B85"/>
    <w:rsid w:val="3D37EB8E"/>
    <w:rsid w:val="3D5DB889"/>
    <w:rsid w:val="3D67229C"/>
    <w:rsid w:val="3D71EEF3"/>
    <w:rsid w:val="3D72D272"/>
    <w:rsid w:val="3D7A415B"/>
    <w:rsid w:val="3D7B4BCD"/>
    <w:rsid w:val="3D823387"/>
    <w:rsid w:val="3D8C579D"/>
    <w:rsid w:val="3D969AC4"/>
    <w:rsid w:val="3D99FFF8"/>
    <w:rsid w:val="3DB4DFA3"/>
    <w:rsid w:val="3DBC6C87"/>
    <w:rsid w:val="3DC04BDB"/>
    <w:rsid w:val="3DCA8A74"/>
    <w:rsid w:val="3DCF5331"/>
    <w:rsid w:val="3DD417DB"/>
    <w:rsid w:val="3DE85F98"/>
    <w:rsid w:val="3DF1435F"/>
    <w:rsid w:val="3DF2C2B9"/>
    <w:rsid w:val="3DF51FA2"/>
    <w:rsid w:val="3DFB1FEE"/>
    <w:rsid w:val="3E0091CE"/>
    <w:rsid w:val="3E0B61E5"/>
    <w:rsid w:val="3E155DA3"/>
    <w:rsid w:val="3E198503"/>
    <w:rsid w:val="3E2A7AC1"/>
    <w:rsid w:val="3E2B99F0"/>
    <w:rsid w:val="3E3F8FF7"/>
    <w:rsid w:val="3E41A652"/>
    <w:rsid w:val="3E4A7B42"/>
    <w:rsid w:val="3E511C5E"/>
    <w:rsid w:val="3E540863"/>
    <w:rsid w:val="3E591F80"/>
    <w:rsid w:val="3E649ED3"/>
    <w:rsid w:val="3E6FB5C1"/>
    <w:rsid w:val="3E787302"/>
    <w:rsid w:val="3E7B9A30"/>
    <w:rsid w:val="3E8198AC"/>
    <w:rsid w:val="3E81ED74"/>
    <w:rsid w:val="3E846230"/>
    <w:rsid w:val="3E8BCA1A"/>
    <w:rsid w:val="3E8C7A45"/>
    <w:rsid w:val="3E8DA630"/>
    <w:rsid w:val="3E91665D"/>
    <w:rsid w:val="3E95B290"/>
    <w:rsid w:val="3E9783C9"/>
    <w:rsid w:val="3E986181"/>
    <w:rsid w:val="3E99F50D"/>
    <w:rsid w:val="3E9B4533"/>
    <w:rsid w:val="3EA8E84F"/>
    <w:rsid w:val="3EB3A982"/>
    <w:rsid w:val="3EB7D483"/>
    <w:rsid w:val="3EB85A88"/>
    <w:rsid w:val="3EB895F3"/>
    <w:rsid w:val="3EB9D2BC"/>
    <w:rsid w:val="3EC02DFF"/>
    <w:rsid w:val="3EC493BC"/>
    <w:rsid w:val="3EC94482"/>
    <w:rsid w:val="3ECEFD0D"/>
    <w:rsid w:val="3EEE0EDF"/>
    <w:rsid w:val="3EF12240"/>
    <w:rsid w:val="3EF43E7D"/>
    <w:rsid w:val="3F0012B0"/>
    <w:rsid w:val="3F02A7D2"/>
    <w:rsid w:val="3F05517E"/>
    <w:rsid w:val="3F07CACC"/>
    <w:rsid w:val="3F096A9B"/>
    <w:rsid w:val="3F09AA24"/>
    <w:rsid w:val="3F176CB1"/>
    <w:rsid w:val="3F1A95D2"/>
    <w:rsid w:val="3F1FFFFF"/>
    <w:rsid w:val="3F2D0704"/>
    <w:rsid w:val="3F4077C0"/>
    <w:rsid w:val="3F44B678"/>
    <w:rsid w:val="3F60C68F"/>
    <w:rsid w:val="3F7A4D18"/>
    <w:rsid w:val="3F87107A"/>
    <w:rsid w:val="3F8B21E9"/>
    <w:rsid w:val="3F97A9EF"/>
    <w:rsid w:val="3F988131"/>
    <w:rsid w:val="3FA0701A"/>
    <w:rsid w:val="3FA07B24"/>
    <w:rsid w:val="3FA1061E"/>
    <w:rsid w:val="3FAD1B24"/>
    <w:rsid w:val="3FAE31B0"/>
    <w:rsid w:val="3FB4D0A3"/>
    <w:rsid w:val="3FB5EBCC"/>
    <w:rsid w:val="3FBFAD02"/>
    <w:rsid w:val="3FC5C6B1"/>
    <w:rsid w:val="3FCD61A2"/>
    <w:rsid w:val="3FD123D7"/>
    <w:rsid w:val="3FD5EDBF"/>
    <w:rsid w:val="3FD9612A"/>
    <w:rsid w:val="3FDC5775"/>
    <w:rsid w:val="3FEC1DB9"/>
    <w:rsid w:val="3FF2B840"/>
    <w:rsid w:val="3FFC51E2"/>
    <w:rsid w:val="4019B5EC"/>
    <w:rsid w:val="401B225D"/>
    <w:rsid w:val="4025E379"/>
    <w:rsid w:val="4027F4AD"/>
    <w:rsid w:val="403A8A80"/>
    <w:rsid w:val="403C643C"/>
    <w:rsid w:val="40453C7A"/>
    <w:rsid w:val="404E210C"/>
    <w:rsid w:val="405F2489"/>
    <w:rsid w:val="405F66B9"/>
    <w:rsid w:val="406B6652"/>
    <w:rsid w:val="406CF1DB"/>
    <w:rsid w:val="4078A77A"/>
    <w:rsid w:val="4079F8BF"/>
    <w:rsid w:val="407B9F57"/>
    <w:rsid w:val="407C56EF"/>
    <w:rsid w:val="408CC992"/>
    <w:rsid w:val="408FFE90"/>
    <w:rsid w:val="4091CE95"/>
    <w:rsid w:val="40933DD1"/>
    <w:rsid w:val="40993F2B"/>
    <w:rsid w:val="409D7D4B"/>
    <w:rsid w:val="409EC35E"/>
    <w:rsid w:val="40A1E454"/>
    <w:rsid w:val="40BF7749"/>
    <w:rsid w:val="40C8A5F4"/>
    <w:rsid w:val="40CA44CD"/>
    <w:rsid w:val="40D1F98F"/>
    <w:rsid w:val="40D4EBCA"/>
    <w:rsid w:val="40E59173"/>
    <w:rsid w:val="40EF6BC2"/>
    <w:rsid w:val="40FCB00F"/>
    <w:rsid w:val="40FD3ED1"/>
    <w:rsid w:val="41101BCD"/>
    <w:rsid w:val="41246E6F"/>
    <w:rsid w:val="41256E6D"/>
    <w:rsid w:val="412BB7FF"/>
    <w:rsid w:val="412E3D45"/>
    <w:rsid w:val="41345192"/>
    <w:rsid w:val="41384B11"/>
    <w:rsid w:val="4142FBA5"/>
    <w:rsid w:val="41430BAB"/>
    <w:rsid w:val="414A0211"/>
    <w:rsid w:val="414A60D3"/>
    <w:rsid w:val="4153363E"/>
    <w:rsid w:val="4154AAC4"/>
    <w:rsid w:val="415E717C"/>
    <w:rsid w:val="4164C9D3"/>
    <w:rsid w:val="4168AE73"/>
    <w:rsid w:val="416B5E3B"/>
    <w:rsid w:val="416CCA0D"/>
    <w:rsid w:val="416F06F3"/>
    <w:rsid w:val="41725614"/>
    <w:rsid w:val="4173FC95"/>
    <w:rsid w:val="4175318B"/>
    <w:rsid w:val="4181EF7B"/>
    <w:rsid w:val="418330AC"/>
    <w:rsid w:val="4185D48D"/>
    <w:rsid w:val="418927BB"/>
    <w:rsid w:val="418A089A"/>
    <w:rsid w:val="419610AC"/>
    <w:rsid w:val="4199A2F1"/>
    <w:rsid w:val="41ADA0A7"/>
    <w:rsid w:val="41BA94C1"/>
    <w:rsid w:val="41BB5650"/>
    <w:rsid w:val="41BC26EC"/>
    <w:rsid w:val="41BCC4F9"/>
    <w:rsid w:val="41BE7713"/>
    <w:rsid w:val="41C6E899"/>
    <w:rsid w:val="41C923FD"/>
    <w:rsid w:val="41CD44AB"/>
    <w:rsid w:val="41CDC63C"/>
    <w:rsid w:val="41CFD259"/>
    <w:rsid w:val="41D0C637"/>
    <w:rsid w:val="41D2C718"/>
    <w:rsid w:val="41D2E5F5"/>
    <w:rsid w:val="41D77BC3"/>
    <w:rsid w:val="41DDEA87"/>
    <w:rsid w:val="41EF7114"/>
    <w:rsid w:val="41FCF959"/>
    <w:rsid w:val="4206056E"/>
    <w:rsid w:val="421FB95A"/>
    <w:rsid w:val="422C4F1E"/>
    <w:rsid w:val="42352475"/>
    <w:rsid w:val="42456016"/>
    <w:rsid w:val="42597518"/>
    <w:rsid w:val="4264CCB3"/>
    <w:rsid w:val="426FFF46"/>
    <w:rsid w:val="4270B5B4"/>
    <w:rsid w:val="42774142"/>
    <w:rsid w:val="42974C35"/>
    <w:rsid w:val="429CD053"/>
    <w:rsid w:val="429FC1E7"/>
    <w:rsid w:val="42A09FDA"/>
    <w:rsid w:val="42B14487"/>
    <w:rsid w:val="42B6B10F"/>
    <w:rsid w:val="42BE0D8F"/>
    <w:rsid w:val="42BE6BFB"/>
    <w:rsid w:val="42C9D6F3"/>
    <w:rsid w:val="42D00C51"/>
    <w:rsid w:val="42D3E2DE"/>
    <w:rsid w:val="42DB97FC"/>
    <w:rsid w:val="42DC2E9C"/>
    <w:rsid w:val="42F58667"/>
    <w:rsid w:val="4305A891"/>
    <w:rsid w:val="430D6CB5"/>
    <w:rsid w:val="43136F86"/>
    <w:rsid w:val="43197275"/>
    <w:rsid w:val="431E1264"/>
    <w:rsid w:val="43219BEF"/>
    <w:rsid w:val="432C1150"/>
    <w:rsid w:val="432C4A4B"/>
    <w:rsid w:val="4336DA89"/>
    <w:rsid w:val="434253A6"/>
    <w:rsid w:val="434430D4"/>
    <w:rsid w:val="43459381"/>
    <w:rsid w:val="434E0915"/>
    <w:rsid w:val="435EF76C"/>
    <w:rsid w:val="43644FDE"/>
    <w:rsid w:val="437AB9C6"/>
    <w:rsid w:val="437D300B"/>
    <w:rsid w:val="4390192E"/>
    <w:rsid w:val="43907EC0"/>
    <w:rsid w:val="43A86C6A"/>
    <w:rsid w:val="43AA321B"/>
    <w:rsid w:val="43B6553D"/>
    <w:rsid w:val="43BD87BB"/>
    <w:rsid w:val="43BF275B"/>
    <w:rsid w:val="43CB1A0D"/>
    <w:rsid w:val="43D2F93D"/>
    <w:rsid w:val="43E2BBE7"/>
    <w:rsid w:val="43EAB7F4"/>
    <w:rsid w:val="43ED545C"/>
    <w:rsid w:val="43F37A7C"/>
    <w:rsid w:val="43F98F97"/>
    <w:rsid w:val="4408F0C6"/>
    <w:rsid w:val="440C7F65"/>
    <w:rsid w:val="441ED58A"/>
    <w:rsid w:val="4426E23F"/>
    <w:rsid w:val="44330A1D"/>
    <w:rsid w:val="443380A0"/>
    <w:rsid w:val="444B847B"/>
    <w:rsid w:val="446593B6"/>
    <w:rsid w:val="447A41D1"/>
    <w:rsid w:val="447BBD2F"/>
    <w:rsid w:val="4486220F"/>
    <w:rsid w:val="448E33E2"/>
    <w:rsid w:val="4492879A"/>
    <w:rsid w:val="449D8A46"/>
    <w:rsid w:val="44A4583C"/>
    <w:rsid w:val="44C3E8DC"/>
    <w:rsid w:val="44D39E94"/>
    <w:rsid w:val="44D3F77F"/>
    <w:rsid w:val="44EE9380"/>
    <w:rsid w:val="44EFDE0B"/>
    <w:rsid w:val="44F478ED"/>
    <w:rsid w:val="44FC5C60"/>
    <w:rsid w:val="450691C8"/>
    <w:rsid w:val="45148266"/>
    <w:rsid w:val="451630D4"/>
    <w:rsid w:val="4518E443"/>
    <w:rsid w:val="4522F9D4"/>
    <w:rsid w:val="45288961"/>
    <w:rsid w:val="4528D496"/>
    <w:rsid w:val="453972BF"/>
    <w:rsid w:val="4555797F"/>
    <w:rsid w:val="455D0E13"/>
    <w:rsid w:val="4560245C"/>
    <w:rsid w:val="45643FBF"/>
    <w:rsid w:val="456CDBC6"/>
    <w:rsid w:val="457171A9"/>
    <w:rsid w:val="45755577"/>
    <w:rsid w:val="458523E6"/>
    <w:rsid w:val="45929168"/>
    <w:rsid w:val="45939D68"/>
    <w:rsid w:val="45955FF8"/>
    <w:rsid w:val="45A145AD"/>
    <w:rsid w:val="45A3F2D6"/>
    <w:rsid w:val="45A46BE6"/>
    <w:rsid w:val="45AD3D48"/>
    <w:rsid w:val="45BC8758"/>
    <w:rsid w:val="45BE5528"/>
    <w:rsid w:val="45C463DB"/>
    <w:rsid w:val="45C50EA9"/>
    <w:rsid w:val="45CF0970"/>
    <w:rsid w:val="45D0F5E4"/>
    <w:rsid w:val="45D1E4B0"/>
    <w:rsid w:val="45DBEB60"/>
    <w:rsid w:val="45EC3C69"/>
    <w:rsid w:val="45F0D114"/>
    <w:rsid w:val="45FA1635"/>
    <w:rsid w:val="4606E5DA"/>
    <w:rsid w:val="460BF2BC"/>
    <w:rsid w:val="4612FB29"/>
    <w:rsid w:val="461EA702"/>
    <w:rsid w:val="4621F198"/>
    <w:rsid w:val="462DEDAA"/>
    <w:rsid w:val="46308579"/>
    <w:rsid w:val="46363738"/>
    <w:rsid w:val="463E4992"/>
    <w:rsid w:val="464D5615"/>
    <w:rsid w:val="464E69A2"/>
    <w:rsid w:val="465FBD00"/>
    <w:rsid w:val="46688201"/>
    <w:rsid w:val="466D2127"/>
    <w:rsid w:val="466FEA01"/>
    <w:rsid w:val="46731EAB"/>
    <w:rsid w:val="467FEA58"/>
    <w:rsid w:val="468DD502"/>
    <w:rsid w:val="469AE6DC"/>
    <w:rsid w:val="46A8986B"/>
    <w:rsid w:val="46B28F04"/>
    <w:rsid w:val="46B4342B"/>
    <w:rsid w:val="46BECA35"/>
    <w:rsid w:val="4703BB18"/>
    <w:rsid w:val="4705F33D"/>
    <w:rsid w:val="4709386A"/>
    <w:rsid w:val="4709E240"/>
    <w:rsid w:val="470E1809"/>
    <w:rsid w:val="4713B572"/>
    <w:rsid w:val="4715A73D"/>
    <w:rsid w:val="471F2451"/>
    <w:rsid w:val="4724F51E"/>
    <w:rsid w:val="473E542D"/>
    <w:rsid w:val="473F0B82"/>
    <w:rsid w:val="473F9923"/>
    <w:rsid w:val="4757B5E3"/>
    <w:rsid w:val="4761D4F1"/>
    <w:rsid w:val="47688C59"/>
    <w:rsid w:val="476CA77E"/>
    <w:rsid w:val="4771285C"/>
    <w:rsid w:val="47887BB1"/>
    <w:rsid w:val="47AA4011"/>
    <w:rsid w:val="47AD6579"/>
    <w:rsid w:val="47AF6A24"/>
    <w:rsid w:val="47B82482"/>
    <w:rsid w:val="47BBEFC7"/>
    <w:rsid w:val="47CD4127"/>
    <w:rsid w:val="47D36071"/>
    <w:rsid w:val="47F6902F"/>
    <w:rsid w:val="47FA6308"/>
    <w:rsid w:val="48150204"/>
    <w:rsid w:val="48153B50"/>
    <w:rsid w:val="48242354"/>
    <w:rsid w:val="48374883"/>
    <w:rsid w:val="4842291B"/>
    <w:rsid w:val="4846F0D2"/>
    <w:rsid w:val="48492622"/>
    <w:rsid w:val="485763B5"/>
    <w:rsid w:val="485F5013"/>
    <w:rsid w:val="48618B18"/>
    <w:rsid w:val="4885724B"/>
    <w:rsid w:val="488F5D43"/>
    <w:rsid w:val="489188C4"/>
    <w:rsid w:val="48921342"/>
    <w:rsid w:val="489416C6"/>
    <w:rsid w:val="48A01546"/>
    <w:rsid w:val="48AE9F48"/>
    <w:rsid w:val="48AF6046"/>
    <w:rsid w:val="48BA7519"/>
    <w:rsid w:val="48BA90BC"/>
    <w:rsid w:val="48C1AF38"/>
    <w:rsid w:val="48C930C6"/>
    <w:rsid w:val="48CAE6DC"/>
    <w:rsid w:val="48CE98EC"/>
    <w:rsid w:val="48D0A0E3"/>
    <w:rsid w:val="48E06619"/>
    <w:rsid w:val="48EF9260"/>
    <w:rsid w:val="49029B6F"/>
    <w:rsid w:val="491060A4"/>
    <w:rsid w:val="49182771"/>
    <w:rsid w:val="491C13D3"/>
    <w:rsid w:val="492B26C7"/>
    <w:rsid w:val="494714CD"/>
    <w:rsid w:val="49614BD2"/>
    <w:rsid w:val="49625203"/>
    <w:rsid w:val="49658E6C"/>
    <w:rsid w:val="4966DFA2"/>
    <w:rsid w:val="4967525A"/>
    <w:rsid w:val="496EBBEC"/>
    <w:rsid w:val="497C0244"/>
    <w:rsid w:val="497C0DBE"/>
    <w:rsid w:val="4997BA90"/>
    <w:rsid w:val="49AF991C"/>
    <w:rsid w:val="49B0295D"/>
    <w:rsid w:val="49B0B115"/>
    <w:rsid w:val="49CB5E0D"/>
    <w:rsid w:val="49CCFE66"/>
    <w:rsid w:val="49CED895"/>
    <w:rsid w:val="49DDDBBB"/>
    <w:rsid w:val="49DF57DA"/>
    <w:rsid w:val="49E343E4"/>
    <w:rsid w:val="49E4B951"/>
    <w:rsid w:val="49EC35AA"/>
    <w:rsid w:val="49F66AF7"/>
    <w:rsid w:val="49F90E18"/>
    <w:rsid w:val="49FC1FFA"/>
    <w:rsid w:val="4A023BA7"/>
    <w:rsid w:val="4A137E7D"/>
    <w:rsid w:val="4A2BAF13"/>
    <w:rsid w:val="4A34552E"/>
    <w:rsid w:val="4A5055E2"/>
    <w:rsid w:val="4A594C2B"/>
    <w:rsid w:val="4A5CAA63"/>
    <w:rsid w:val="4A5CCBCE"/>
    <w:rsid w:val="4A5F17D0"/>
    <w:rsid w:val="4A619802"/>
    <w:rsid w:val="4A63FB8A"/>
    <w:rsid w:val="4A81795B"/>
    <w:rsid w:val="4A82602A"/>
    <w:rsid w:val="4A89D54D"/>
    <w:rsid w:val="4A92E2DD"/>
    <w:rsid w:val="4A9D2EC0"/>
    <w:rsid w:val="4AA8C91E"/>
    <w:rsid w:val="4AA9EF48"/>
    <w:rsid w:val="4AB559B1"/>
    <w:rsid w:val="4AB9B576"/>
    <w:rsid w:val="4ABB96B5"/>
    <w:rsid w:val="4ADD4876"/>
    <w:rsid w:val="4ADF1859"/>
    <w:rsid w:val="4AF4FA79"/>
    <w:rsid w:val="4AF85E26"/>
    <w:rsid w:val="4AF91DFE"/>
    <w:rsid w:val="4B026EAA"/>
    <w:rsid w:val="4B02B4AF"/>
    <w:rsid w:val="4B030053"/>
    <w:rsid w:val="4B06924C"/>
    <w:rsid w:val="4B0773C2"/>
    <w:rsid w:val="4B139EF8"/>
    <w:rsid w:val="4B16E1A4"/>
    <w:rsid w:val="4B275579"/>
    <w:rsid w:val="4B3C4286"/>
    <w:rsid w:val="4B43543F"/>
    <w:rsid w:val="4B43F77C"/>
    <w:rsid w:val="4B4FB7FC"/>
    <w:rsid w:val="4B56D43B"/>
    <w:rsid w:val="4B5A8195"/>
    <w:rsid w:val="4B5B8D70"/>
    <w:rsid w:val="4B65EB5A"/>
    <w:rsid w:val="4B6732DB"/>
    <w:rsid w:val="4B785DA7"/>
    <w:rsid w:val="4B789D66"/>
    <w:rsid w:val="4B9CC625"/>
    <w:rsid w:val="4BA2DECD"/>
    <w:rsid w:val="4BA44A65"/>
    <w:rsid w:val="4BAC2EA8"/>
    <w:rsid w:val="4BAC8358"/>
    <w:rsid w:val="4BB78DFC"/>
    <w:rsid w:val="4BC62347"/>
    <w:rsid w:val="4BCF65E0"/>
    <w:rsid w:val="4BDB8BF6"/>
    <w:rsid w:val="4BDE9B48"/>
    <w:rsid w:val="4BE29C75"/>
    <w:rsid w:val="4BE3B9B3"/>
    <w:rsid w:val="4C065A59"/>
    <w:rsid w:val="4C08C96C"/>
    <w:rsid w:val="4C09AC9A"/>
    <w:rsid w:val="4C14F663"/>
    <w:rsid w:val="4C28AC11"/>
    <w:rsid w:val="4C3315FB"/>
    <w:rsid w:val="4C3C416D"/>
    <w:rsid w:val="4C44997F"/>
    <w:rsid w:val="4C4688F7"/>
    <w:rsid w:val="4C4750F6"/>
    <w:rsid w:val="4C47BF5B"/>
    <w:rsid w:val="4C563DC7"/>
    <w:rsid w:val="4C603572"/>
    <w:rsid w:val="4C79918D"/>
    <w:rsid w:val="4C88617E"/>
    <w:rsid w:val="4C8B0FA6"/>
    <w:rsid w:val="4C941CC7"/>
    <w:rsid w:val="4C994CE0"/>
    <w:rsid w:val="4C9E97A8"/>
    <w:rsid w:val="4CAD8FA2"/>
    <w:rsid w:val="4CAF3E20"/>
    <w:rsid w:val="4CB6B58F"/>
    <w:rsid w:val="4CBFE47F"/>
    <w:rsid w:val="4CC5DEAE"/>
    <w:rsid w:val="4CCBAB56"/>
    <w:rsid w:val="4CED7AB2"/>
    <w:rsid w:val="4CF5F0AD"/>
    <w:rsid w:val="4CF6CFC4"/>
    <w:rsid w:val="4CFA0E78"/>
    <w:rsid w:val="4CFB2964"/>
    <w:rsid w:val="4CFB819F"/>
    <w:rsid w:val="4D009A8F"/>
    <w:rsid w:val="4D04B9B3"/>
    <w:rsid w:val="4D089ABB"/>
    <w:rsid w:val="4D0C70E2"/>
    <w:rsid w:val="4D0CEE16"/>
    <w:rsid w:val="4D12497D"/>
    <w:rsid w:val="4D12DBB0"/>
    <w:rsid w:val="4D2262F5"/>
    <w:rsid w:val="4D2E0BB9"/>
    <w:rsid w:val="4D3FCAAD"/>
    <w:rsid w:val="4D44A1CC"/>
    <w:rsid w:val="4D5679D1"/>
    <w:rsid w:val="4D5E3FB2"/>
    <w:rsid w:val="4D7619EE"/>
    <w:rsid w:val="4D84E8C1"/>
    <w:rsid w:val="4D8E65D5"/>
    <w:rsid w:val="4D9060B1"/>
    <w:rsid w:val="4D925794"/>
    <w:rsid w:val="4DA1996D"/>
    <w:rsid w:val="4DAED4C5"/>
    <w:rsid w:val="4DB37653"/>
    <w:rsid w:val="4DB84770"/>
    <w:rsid w:val="4DB9A748"/>
    <w:rsid w:val="4DBBED81"/>
    <w:rsid w:val="4DBDCE00"/>
    <w:rsid w:val="4DBFA77D"/>
    <w:rsid w:val="4DCB5EEB"/>
    <w:rsid w:val="4DE20B28"/>
    <w:rsid w:val="4DE2B48D"/>
    <w:rsid w:val="4DE9B208"/>
    <w:rsid w:val="4DF3EA0A"/>
    <w:rsid w:val="4DF62CB8"/>
    <w:rsid w:val="4DF8F6A2"/>
    <w:rsid w:val="4E081A22"/>
    <w:rsid w:val="4E0E8238"/>
    <w:rsid w:val="4E0FE23F"/>
    <w:rsid w:val="4E16CC00"/>
    <w:rsid w:val="4E238194"/>
    <w:rsid w:val="4E252E8B"/>
    <w:rsid w:val="4E29C40D"/>
    <w:rsid w:val="4E44EDE7"/>
    <w:rsid w:val="4E4A7C2F"/>
    <w:rsid w:val="4E4DC0CC"/>
    <w:rsid w:val="4E573EAF"/>
    <w:rsid w:val="4E591C69"/>
    <w:rsid w:val="4E6140F7"/>
    <w:rsid w:val="4E6233A6"/>
    <w:rsid w:val="4E822A81"/>
    <w:rsid w:val="4E8BF6B6"/>
    <w:rsid w:val="4E8C0716"/>
    <w:rsid w:val="4E9058F5"/>
    <w:rsid w:val="4EAAB3CC"/>
    <w:rsid w:val="4EAC57C0"/>
    <w:rsid w:val="4EAC8AD9"/>
    <w:rsid w:val="4EAD463C"/>
    <w:rsid w:val="4EB24191"/>
    <w:rsid w:val="4EB3EDDD"/>
    <w:rsid w:val="4EB3FF27"/>
    <w:rsid w:val="4EBDFE2B"/>
    <w:rsid w:val="4ECA6C84"/>
    <w:rsid w:val="4ED0790A"/>
    <w:rsid w:val="4EDA5A35"/>
    <w:rsid w:val="4EDBE838"/>
    <w:rsid w:val="4EE9159D"/>
    <w:rsid w:val="4EEABC94"/>
    <w:rsid w:val="4EF13B8A"/>
    <w:rsid w:val="4EF7AD6F"/>
    <w:rsid w:val="4F0212C6"/>
    <w:rsid w:val="4F13EB1B"/>
    <w:rsid w:val="4F1757DD"/>
    <w:rsid w:val="4F20751A"/>
    <w:rsid w:val="4F221F14"/>
    <w:rsid w:val="4F238453"/>
    <w:rsid w:val="4F266271"/>
    <w:rsid w:val="4F390B5B"/>
    <w:rsid w:val="4F5316E4"/>
    <w:rsid w:val="4F5C83F8"/>
    <w:rsid w:val="4F6F9E01"/>
    <w:rsid w:val="4F834631"/>
    <w:rsid w:val="4F891732"/>
    <w:rsid w:val="4F8934E2"/>
    <w:rsid w:val="4F8D4855"/>
    <w:rsid w:val="4F9FD177"/>
    <w:rsid w:val="4FA49C5F"/>
    <w:rsid w:val="4FA5A043"/>
    <w:rsid w:val="4FA5CF3D"/>
    <w:rsid w:val="4FC5946E"/>
    <w:rsid w:val="4FCB0474"/>
    <w:rsid w:val="4FEC1340"/>
    <w:rsid w:val="4FFB7155"/>
    <w:rsid w:val="4FFCA003"/>
    <w:rsid w:val="5018135D"/>
    <w:rsid w:val="5019195D"/>
    <w:rsid w:val="501D31EE"/>
    <w:rsid w:val="501EFD82"/>
    <w:rsid w:val="50234DF1"/>
    <w:rsid w:val="5049DA48"/>
    <w:rsid w:val="50571C6B"/>
    <w:rsid w:val="50572EFF"/>
    <w:rsid w:val="505CB11D"/>
    <w:rsid w:val="505D81E3"/>
    <w:rsid w:val="50611C5E"/>
    <w:rsid w:val="506D0C6A"/>
    <w:rsid w:val="506D9281"/>
    <w:rsid w:val="50813FDB"/>
    <w:rsid w:val="508AB9E5"/>
    <w:rsid w:val="50A58F03"/>
    <w:rsid w:val="50AA34F0"/>
    <w:rsid w:val="50B37031"/>
    <w:rsid w:val="50BFE6BD"/>
    <w:rsid w:val="50C43FFD"/>
    <w:rsid w:val="50C9AD8F"/>
    <w:rsid w:val="50CC6969"/>
    <w:rsid w:val="50D6BA01"/>
    <w:rsid w:val="50DEB894"/>
    <w:rsid w:val="50E46A78"/>
    <w:rsid w:val="50EB1BB9"/>
    <w:rsid w:val="50EDF8D2"/>
    <w:rsid w:val="50F39E9F"/>
    <w:rsid w:val="50FF0734"/>
    <w:rsid w:val="510857AE"/>
    <w:rsid w:val="510B4213"/>
    <w:rsid w:val="510D40D6"/>
    <w:rsid w:val="511E0019"/>
    <w:rsid w:val="51250543"/>
    <w:rsid w:val="512918B6"/>
    <w:rsid w:val="5134206F"/>
    <w:rsid w:val="515BFFB6"/>
    <w:rsid w:val="515E2DC4"/>
    <w:rsid w:val="516EC880"/>
    <w:rsid w:val="516FFFEC"/>
    <w:rsid w:val="5176C34F"/>
    <w:rsid w:val="5180A497"/>
    <w:rsid w:val="5180E912"/>
    <w:rsid w:val="51828E37"/>
    <w:rsid w:val="51927415"/>
    <w:rsid w:val="5197BC34"/>
    <w:rsid w:val="5198E1B9"/>
    <w:rsid w:val="51995A06"/>
    <w:rsid w:val="51B55819"/>
    <w:rsid w:val="51BCD2AB"/>
    <w:rsid w:val="51CEF2C2"/>
    <w:rsid w:val="51DA2B65"/>
    <w:rsid w:val="51E1DE2C"/>
    <w:rsid w:val="51E7A5B9"/>
    <w:rsid w:val="51E9C411"/>
    <w:rsid w:val="51EED4DB"/>
    <w:rsid w:val="51F35A72"/>
    <w:rsid w:val="5205E4BB"/>
    <w:rsid w:val="52184E63"/>
    <w:rsid w:val="521DA4AA"/>
    <w:rsid w:val="52359EE7"/>
    <w:rsid w:val="5238C377"/>
    <w:rsid w:val="524B76F2"/>
    <w:rsid w:val="5252C1B4"/>
    <w:rsid w:val="525C3369"/>
    <w:rsid w:val="528A1B93"/>
    <w:rsid w:val="528FA9DF"/>
    <w:rsid w:val="529190A3"/>
    <w:rsid w:val="52930E78"/>
    <w:rsid w:val="52A056C9"/>
    <w:rsid w:val="52B4AF4D"/>
    <w:rsid w:val="52B98AD9"/>
    <w:rsid w:val="52C11053"/>
    <w:rsid w:val="52D50A73"/>
    <w:rsid w:val="52DD13AC"/>
    <w:rsid w:val="52ECE252"/>
    <w:rsid w:val="52F1C73B"/>
    <w:rsid w:val="52F6222C"/>
    <w:rsid w:val="532119AC"/>
    <w:rsid w:val="5322EC19"/>
    <w:rsid w:val="5323E2EE"/>
    <w:rsid w:val="532DFDB2"/>
    <w:rsid w:val="5333D547"/>
    <w:rsid w:val="53606B71"/>
    <w:rsid w:val="5360F716"/>
    <w:rsid w:val="536AC323"/>
    <w:rsid w:val="536D11C3"/>
    <w:rsid w:val="536D86E4"/>
    <w:rsid w:val="537102A0"/>
    <w:rsid w:val="53712B3D"/>
    <w:rsid w:val="5375F0E4"/>
    <w:rsid w:val="53760545"/>
    <w:rsid w:val="537B5B78"/>
    <w:rsid w:val="537C994A"/>
    <w:rsid w:val="53836C0F"/>
    <w:rsid w:val="539E1429"/>
    <w:rsid w:val="53A0D61D"/>
    <w:rsid w:val="53B658F2"/>
    <w:rsid w:val="53BA4B9A"/>
    <w:rsid w:val="53BF66B2"/>
    <w:rsid w:val="53C24439"/>
    <w:rsid w:val="53C264DD"/>
    <w:rsid w:val="53C54939"/>
    <w:rsid w:val="53C9BE8D"/>
    <w:rsid w:val="53CCDE0D"/>
    <w:rsid w:val="53D00973"/>
    <w:rsid w:val="53D15169"/>
    <w:rsid w:val="53D236D8"/>
    <w:rsid w:val="53D52E32"/>
    <w:rsid w:val="53DE0CE8"/>
    <w:rsid w:val="53DF459E"/>
    <w:rsid w:val="53F36440"/>
    <w:rsid w:val="53F47570"/>
    <w:rsid w:val="53F4CA54"/>
    <w:rsid w:val="541B3E3F"/>
    <w:rsid w:val="541CBE8C"/>
    <w:rsid w:val="54275C6E"/>
    <w:rsid w:val="5428CE56"/>
    <w:rsid w:val="542C6C78"/>
    <w:rsid w:val="5439A2F1"/>
    <w:rsid w:val="543EAC4B"/>
    <w:rsid w:val="5451288D"/>
    <w:rsid w:val="545CA605"/>
    <w:rsid w:val="54752E38"/>
    <w:rsid w:val="547EB030"/>
    <w:rsid w:val="54930DF3"/>
    <w:rsid w:val="5499F28F"/>
    <w:rsid w:val="54AAD09B"/>
    <w:rsid w:val="54AEA988"/>
    <w:rsid w:val="54AEB2A8"/>
    <w:rsid w:val="54AF0A57"/>
    <w:rsid w:val="54C604FF"/>
    <w:rsid w:val="54C6E740"/>
    <w:rsid w:val="54C9578F"/>
    <w:rsid w:val="54CFF913"/>
    <w:rsid w:val="54D0827B"/>
    <w:rsid w:val="54DB0D17"/>
    <w:rsid w:val="54E36BD3"/>
    <w:rsid w:val="54F13C6B"/>
    <w:rsid w:val="54F6CC47"/>
    <w:rsid w:val="54FDCA5C"/>
    <w:rsid w:val="55045DFC"/>
    <w:rsid w:val="55216E0A"/>
    <w:rsid w:val="552D1345"/>
    <w:rsid w:val="552D9C7A"/>
    <w:rsid w:val="553157A4"/>
    <w:rsid w:val="553568A9"/>
    <w:rsid w:val="553FF581"/>
    <w:rsid w:val="55415D51"/>
    <w:rsid w:val="55493DEE"/>
    <w:rsid w:val="554EFDBF"/>
    <w:rsid w:val="555CB0B4"/>
    <w:rsid w:val="556B6AC7"/>
    <w:rsid w:val="5572AC5E"/>
    <w:rsid w:val="5573AC65"/>
    <w:rsid w:val="5583F5AC"/>
    <w:rsid w:val="5586DBBE"/>
    <w:rsid w:val="559D6B6A"/>
    <w:rsid w:val="55B0FE95"/>
    <w:rsid w:val="55B4BED5"/>
    <w:rsid w:val="55C9D32B"/>
    <w:rsid w:val="55CB19A9"/>
    <w:rsid w:val="55D15CCE"/>
    <w:rsid w:val="55D7336B"/>
    <w:rsid w:val="55EBC9FE"/>
    <w:rsid w:val="55F0DDA8"/>
    <w:rsid w:val="55F2A115"/>
    <w:rsid w:val="55F4D036"/>
    <w:rsid w:val="55F80172"/>
    <w:rsid w:val="55F87666"/>
    <w:rsid w:val="55F92146"/>
    <w:rsid w:val="560B3A8E"/>
    <w:rsid w:val="5611670E"/>
    <w:rsid w:val="561400B4"/>
    <w:rsid w:val="561BEA52"/>
    <w:rsid w:val="5626C86F"/>
    <w:rsid w:val="5634BDEF"/>
    <w:rsid w:val="5634D5F2"/>
    <w:rsid w:val="56390AB1"/>
    <w:rsid w:val="56406308"/>
    <w:rsid w:val="56537ECD"/>
    <w:rsid w:val="565B4DD3"/>
    <w:rsid w:val="565E1A54"/>
    <w:rsid w:val="56603D07"/>
    <w:rsid w:val="5663E64F"/>
    <w:rsid w:val="566A0106"/>
    <w:rsid w:val="567471CE"/>
    <w:rsid w:val="5681890F"/>
    <w:rsid w:val="5687635D"/>
    <w:rsid w:val="569E3C58"/>
    <w:rsid w:val="56A70B4E"/>
    <w:rsid w:val="56B0247C"/>
    <w:rsid w:val="56C87409"/>
    <w:rsid w:val="56CB37D1"/>
    <w:rsid w:val="56DDB8FC"/>
    <w:rsid w:val="56ED81C4"/>
    <w:rsid w:val="56F5AC51"/>
    <w:rsid w:val="56F78E13"/>
    <w:rsid w:val="5708F22B"/>
    <w:rsid w:val="5716F12F"/>
    <w:rsid w:val="57195818"/>
    <w:rsid w:val="572071C8"/>
    <w:rsid w:val="5722AC1F"/>
    <w:rsid w:val="572853C4"/>
    <w:rsid w:val="572BCB07"/>
    <w:rsid w:val="572F1AEF"/>
    <w:rsid w:val="573E496A"/>
    <w:rsid w:val="5749CEBD"/>
    <w:rsid w:val="574D0F8E"/>
    <w:rsid w:val="57500341"/>
    <w:rsid w:val="57547978"/>
    <w:rsid w:val="575982D1"/>
    <w:rsid w:val="575FB85E"/>
    <w:rsid w:val="5764A68B"/>
    <w:rsid w:val="576BB61B"/>
    <w:rsid w:val="57818E38"/>
    <w:rsid w:val="57873861"/>
    <w:rsid w:val="578D5B6A"/>
    <w:rsid w:val="57928915"/>
    <w:rsid w:val="5792D880"/>
    <w:rsid w:val="579AE7CE"/>
    <w:rsid w:val="57A50FB0"/>
    <w:rsid w:val="57A8D1F1"/>
    <w:rsid w:val="57AC85E6"/>
    <w:rsid w:val="57B29BD6"/>
    <w:rsid w:val="57B5D655"/>
    <w:rsid w:val="57C49712"/>
    <w:rsid w:val="57D0A653"/>
    <w:rsid w:val="57D1C136"/>
    <w:rsid w:val="57D380F1"/>
    <w:rsid w:val="57D3C52E"/>
    <w:rsid w:val="57D429F1"/>
    <w:rsid w:val="57D46221"/>
    <w:rsid w:val="57E8084B"/>
    <w:rsid w:val="57ED51C1"/>
    <w:rsid w:val="58051022"/>
    <w:rsid w:val="580B162F"/>
    <w:rsid w:val="580E504C"/>
    <w:rsid w:val="5812C7D0"/>
    <w:rsid w:val="58179B51"/>
    <w:rsid w:val="5819B09F"/>
    <w:rsid w:val="581EDD70"/>
    <w:rsid w:val="5823C2E0"/>
    <w:rsid w:val="58366E61"/>
    <w:rsid w:val="584A9992"/>
    <w:rsid w:val="585F55C6"/>
    <w:rsid w:val="58640D87"/>
    <w:rsid w:val="58737E99"/>
    <w:rsid w:val="58757FA0"/>
    <w:rsid w:val="587AFCC8"/>
    <w:rsid w:val="587CC819"/>
    <w:rsid w:val="58923494"/>
    <w:rsid w:val="58990783"/>
    <w:rsid w:val="58A91518"/>
    <w:rsid w:val="58AF784E"/>
    <w:rsid w:val="58B15ABB"/>
    <w:rsid w:val="58C8FC2E"/>
    <w:rsid w:val="58CFE631"/>
    <w:rsid w:val="58D18451"/>
    <w:rsid w:val="58DB996A"/>
    <w:rsid w:val="58E37434"/>
    <w:rsid w:val="58E80184"/>
    <w:rsid w:val="58EB6DC2"/>
    <w:rsid w:val="58F8F511"/>
    <w:rsid w:val="58FB60FB"/>
    <w:rsid w:val="58FC3F79"/>
    <w:rsid w:val="5909D150"/>
    <w:rsid w:val="590B8C68"/>
    <w:rsid w:val="5914B28D"/>
    <w:rsid w:val="591E5059"/>
    <w:rsid w:val="59254FEB"/>
    <w:rsid w:val="592EA8E1"/>
    <w:rsid w:val="59342A9B"/>
    <w:rsid w:val="5935EB1F"/>
    <w:rsid w:val="59381344"/>
    <w:rsid w:val="594D05A6"/>
    <w:rsid w:val="596955F9"/>
    <w:rsid w:val="597B5CA0"/>
    <w:rsid w:val="5990FFB5"/>
    <w:rsid w:val="5999BE55"/>
    <w:rsid w:val="59A6A355"/>
    <w:rsid w:val="59A83FB0"/>
    <w:rsid w:val="59B2D95D"/>
    <w:rsid w:val="59BB212B"/>
    <w:rsid w:val="59BD0727"/>
    <w:rsid w:val="59BDBF1A"/>
    <w:rsid w:val="59D34ABC"/>
    <w:rsid w:val="59D59C6A"/>
    <w:rsid w:val="59DF58BC"/>
    <w:rsid w:val="59DF6F04"/>
    <w:rsid w:val="59E0A58C"/>
    <w:rsid w:val="59FC14B7"/>
    <w:rsid w:val="59FE5F4A"/>
    <w:rsid w:val="5A112646"/>
    <w:rsid w:val="5A11D6C6"/>
    <w:rsid w:val="5A1574FC"/>
    <w:rsid w:val="5A1EF36D"/>
    <w:rsid w:val="5A27B9AC"/>
    <w:rsid w:val="5A372959"/>
    <w:rsid w:val="5A4101AD"/>
    <w:rsid w:val="5A419448"/>
    <w:rsid w:val="5A4D548E"/>
    <w:rsid w:val="5A60CBE0"/>
    <w:rsid w:val="5A6AEB46"/>
    <w:rsid w:val="5A775D7B"/>
    <w:rsid w:val="5A778DEA"/>
    <w:rsid w:val="5A94C572"/>
    <w:rsid w:val="5AA4F9A8"/>
    <w:rsid w:val="5AA94DBB"/>
    <w:rsid w:val="5AAE9E3D"/>
    <w:rsid w:val="5AAF1F5A"/>
    <w:rsid w:val="5AB4B1EC"/>
    <w:rsid w:val="5AC54F94"/>
    <w:rsid w:val="5AD1D4BD"/>
    <w:rsid w:val="5AE2A31F"/>
    <w:rsid w:val="5AFE96EC"/>
    <w:rsid w:val="5B225A4D"/>
    <w:rsid w:val="5B263B44"/>
    <w:rsid w:val="5B26B42E"/>
    <w:rsid w:val="5B2FCE92"/>
    <w:rsid w:val="5B3A70AB"/>
    <w:rsid w:val="5B4CE8EC"/>
    <w:rsid w:val="5B52E3F2"/>
    <w:rsid w:val="5B53BC65"/>
    <w:rsid w:val="5B5AE620"/>
    <w:rsid w:val="5B6175E1"/>
    <w:rsid w:val="5B6A4BC4"/>
    <w:rsid w:val="5B6C308B"/>
    <w:rsid w:val="5B7137DC"/>
    <w:rsid w:val="5B71AFD2"/>
    <w:rsid w:val="5B82AD3D"/>
    <w:rsid w:val="5B862548"/>
    <w:rsid w:val="5BA4B6A4"/>
    <w:rsid w:val="5BA89C72"/>
    <w:rsid w:val="5BA8E8CA"/>
    <w:rsid w:val="5BB0DB15"/>
    <w:rsid w:val="5BB2452D"/>
    <w:rsid w:val="5BB6F2FB"/>
    <w:rsid w:val="5BB94D17"/>
    <w:rsid w:val="5BC7F9E0"/>
    <w:rsid w:val="5BDBA0FF"/>
    <w:rsid w:val="5BE551F0"/>
    <w:rsid w:val="5BFC3833"/>
    <w:rsid w:val="5C023B1F"/>
    <w:rsid w:val="5C0AF9F4"/>
    <w:rsid w:val="5C102334"/>
    <w:rsid w:val="5C22341D"/>
    <w:rsid w:val="5C2CF7D0"/>
    <w:rsid w:val="5C3827E8"/>
    <w:rsid w:val="5C3D7B15"/>
    <w:rsid w:val="5C4346E4"/>
    <w:rsid w:val="5C435A6D"/>
    <w:rsid w:val="5C4691CB"/>
    <w:rsid w:val="5C4C8276"/>
    <w:rsid w:val="5C4D3BD6"/>
    <w:rsid w:val="5C5D62E7"/>
    <w:rsid w:val="5C61C217"/>
    <w:rsid w:val="5C656E18"/>
    <w:rsid w:val="5C6649A3"/>
    <w:rsid w:val="5C677788"/>
    <w:rsid w:val="5C7B8080"/>
    <w:rsid w:val="5C8499F8"/>
    <w:rsid w:val="5C8974C0"/>
    <w:rsid w:val="5C941925"/>
    <w:rsid w:val="5C9A0841"/>
    <w:rsid w:val="5C9B0D0E"/>
    <w:rsid w:val="5C9CBDB9"/>
    <w:rsid w:val="5CC327B5"/>
    <w:rsid w:val="5CC8A2CC"/>
    <w:rsid w:val="5CCE7567"/>
    <w:rsid w:val="5CD8680C"/>
    <w:rsid w:val="5CDACBB9"/>
    <w:rsid w:val="5CDD00BC"/>
    <w:rsid w:val="5CDFFB9A"/>
    <w:rsid w:val="5CE32507"/>
    <w:rsid w:val="5CE6941E"/>
    <w:rsid w:val="5CE7CBD5"/>
    <w:rsid w:val="5CE88A3D"/>
    <w:rsid w:val="5CFC7623"/>
    <w:rsid w:val="5CFCBFFF"/>
    <w:rsid w:val="5D0EA608"/>
    <w:rsid w:val="5D1BF441"/>
    <w:rsid w:val="5D2AEAC4"/>
    <w:rsid w:val="5D2DB52D"/>
    <w:rsid w:val="5D326152"/>
    <w:rsid w:val="5D34D0C8"/>
    <w:rsid w:val="5D44933A"/>
    <w:rsid w:val="5D4538B7"/>
    <w:rsid w:val="5D5173B6"/>
    <w:rsid w:val="5D51B8ED"/>
    <w:rsid w:val="5D536528"/>
    <w:rsid w:val="5D56942F"/>
    <w:rsid w:val="5D5E6833"/>
    <w:rsid w:val="5D716FAD"/>
    <w:rsid w:val="5D8DF75C"/>
    <w:rsid w:val="5D9BD839"/>
    <w:rsid w:val="5D9E2D84"/>
    <w:rsid w:val="5D9E9531"/>
    <w:rsid w:val="5DA61E55"/>
    <w:rsid w:val="5DB9B66B"/>
    <w:rsid w:val="5DC40BCA"/>
    <w:rsid w:val="5DCC90EF"/>
    <w:rsid w:val="5DD79909"/>
    <w:rsid w:val="5DE72D66"/>
    <w:rsid w:val="5DEAFF42"/>
    <w:rsid w:val="5E1CE200"/>
    <w:rsid w:val="5E2C835E"/>
    <w:rsid w:val="5E3BF112"/>
    <w:rsid w:val="5E3BF38C"/>
    <w:rsid w:val="5E3BF548"/>
    <w:rsid w:val="5E3C7A4D"/>
    <w:rsid w:val="5E4B34E0"/>
    <w:rsid w:val="5E4F1AB6"/>
    <w:rsid w:val="5E55C075"/>
    <w:rsid w:val="5E652549"/>
    <w:rsid w:val="5E6C93B6"/>
    <w:rsid w:val="5E6D3692"/>
    <w:rsid w:val="5E75A721"/>
    <w:rsid w:val="5E7F003B"/>
    <w:rsid w:val="5EA8D89E"/>
    <w:rsid w:val="5EAF7C69"/>
    <w:rsid w:val="5EB3F3AB"/>
    <w:rsid w:val="5EB483E8"/>
    <w:rsid w:val="5EC58F58"/>
    <w:rsid w:val="5EC991DB"/>
    <w:rsid w:val="5ECC4394"/>
    <w:rsid w:val="5ED34CBB"/>
    <w:rsid w:val="5EDB72D8"/>
    <w:rsid w:val="5EDDA4BB"/>
    <w:rsid w:val="5EE58D29"/>
    <w:rsid w:val="5EF19F99"/>
    <w:rsid w:val="5EF26490"/>
    <w:rsid w:val="5EF5DF6B"/>
    <w:rsid w:val="5EFFBB6F"/>
    <w:rsid w:val="5F0CAF83"/>
    <w:rsid w:val="5F0D63CC"/>
    <w:rsid w:val="5F14A623"/>
    <w:rsid w:val="5F33E33F"/>
    <w:rsid w:val="5F3B009F"/>
    <w:rsid w:val="5F572426"/>
    <w:rsid w:val="5F5A27EE"/>
    <w:rsid w:val="5F615AC9"/>
    <w:rsid w:val="5F639413"/>
    <w:rsid w:val="5F64EBA0"/>
    <w:rsid w:val="5F6D4D0F"/>
    <w:rsid w:val="5F7161DD"/>
    <w:rsid w:val="5F73B647"/>
    <w:rsid w:val="5F815E44"/>
    <w:rsid w:val="5F88FF00"/>
    <w:rsid w:val="5F8AF4F9"/>
    <w:rsid w:val="5F9A651E"/>
    <w:rsid w:val="5F9D0464"/>
    <w:rsid w:val="5F9E23DD"/>
    <w:rsid w:val="5FBC4905"/>
    <w:rsid w:val="5FBF26E7"/>
    <w:rsid w:val="5FE78B82"/>
    <w:rsid w:val="6007AC03"/>
    <w:rsid w:val="6008DD26"/>
    <w:rsid w:val="60143C62"/>
    <w:rsid w:val="601F8469"/>
    <w:rsid w:val="60224A2A"/>
    <w:rsid w:val="6026BE35"/>
    <w:rsid w:val="602D194F"/>
    <w:rsid w:val="603AF557"/>
    <w:rsid w:val="60433C13"/>
    <w:rsid w:val="604965E4"/>
    <w:rsid w:val="605FE63F"/>
    <w:rsid w:val="60657DA2"/>
    <w:rsid w:val="606F1D1C"/>
    <w:rsid w:val="607197B6"/>
    <w:rsid w:val="6074C1F2"/>
    <w:rsid w:val="6076491A"/>
    <w:rsid w:val="607AEFF5"/>
    <w:rsid w:val="607EC56E"/>
    <w:rsid w:val="607ED9C5"/>
    <w:rsid w:val="609785F6"/>
    <w:rsid w:val="6098B8E7"/>
    <w:rsid w:val="60D02ECE"/>
    <w:rsid w:val="60D7E9C1"/>
    <w:rsid w:val="60E1EFF4"/>
    <w:rsid w:val="60ED4D28"/>
    <w:rsid w:val="60FAD4F9"/>
    <w:rsid w:val="60FE0C42"/>
    <w:rsid w:val="61099914"/>
    <w:rsid w:val="610B7FA4"/>
    <w:rsid w:val="61167618"/>
    <w:rsid w:val="611B27B3"/>
    <w:rsid w:val="61259E0D"/>
    <w:rsid w:val="612C0889"/>
    <w:rsid w:val="61311111"/>
    <w:rsid w:val="61403510"/>
    <w:rsid w:val="6143FC53"/>
    <w:rsid w:val="6149355E"/>
    <w:rsid w:val="6155BC15"/>
    <w:rsid w:val="615925C2"/>
    <w:rsid w:val="61606478"/>
    <w:rsid w:val="616B8CEC"/>
    <w:rsid w:val="617417FC"/>
    <w:rsid w:val="61792DA2"/>
    <w:rsid w:val="618ABE6B"/>
    <w:rsid w:val="618AFC72"/>
    <w:rsid w:val="618B300F"/>
    <w:rsid w:val="618CA911"/>
    <w:rsid w:val="618F72C1"/>
    <w:rsid w:val="618FACB7"/>
    <w:rsid w:val="6191FC69"/>
    <w:rsid w:val="6197C7E0"/>
    <w:rsid w:val="61A8C67E"/>
    <w:rsid w:val="61AD5610"/>
    <w:rsid w:val="61B6C4F7"/>
    <w:rsid w:val="61BDC1BE"/>
    <w:rsid w:val="61BE70C5"/>
    <w:rsid w:val="61BF499A"/>
    <w:rsid w:val="61C630BD"/>
    <w:rsid w:val="61CC6317"/>
    <w:rsid w:val="61E63F08"/>
    <w:rsid w:val="61F4CDC9"/>
    <w:rsid w:val="61FDD59A"/>
    <w:rsid w:val="6203B579"/>
    <w:rsid w:val="6213139A"/>
    <w:rsid w:val="62144140"/>
    <w:rsid w:val="62153A15"/>
    <w:rsid w:val="6216B9A0"/>
    <w:rsid w:val="62206717"/>
    <w:rsid w:val="622110C1"/>
    <w:rsid w:val="62215F13"/>
    <w:rsid w:val="622A0552"/>
    <w:rsid w:val="622AD86A"/>
    <w:rsid w:val="6247B95A"/>
    <w:rsid w:val="624AD72E"/>
    <w:rsid w:val="624CD5C4"/>
    <w:rsid w:val="6251A373"/>
    <w:rsid w:val="625657EE"/>
    <w:rsid w:val="6269B2F9"/>
    <w:rsid w:val="62798365"/>
    <w:rsid w:val="62A405F4"/>
    <w:rsid w:val="62B885FC"/>
    <w:rsid w:val="62C01A1A"/>
    <w:rsid w:val="62C7CAEB"/>
    <w:rsid w:val="62CC8ABE"/>
    <w:rsid w:val="62D205E0"/>
    <w:rsid w:val="62D30CE0"/>
    <w:rsid w:val="62E58AF1"/>
    <w:rsid w:val="62F76613"/>
    <w:rsid w:val="62FD6D1D"/>
    <w:rsid w:val="62FF96B3"/>
    <w:rsid w:val="63096529"/>
    <w:rsid w:val="631100A2"/>
    <w:rsid w:val="63193FAF"/>
    <w:rsid w:val="632FA23F"/>
    <w:rsid w:val="63366F83"/>
    <w:rsid w:val="6349DA70"/>
    <w:rsid w:val="63529558"/>
    <w:rsid w:val="63696397"/>
    <w:rsid w:val="6369D438"/>
    <w:rsid w:val="636C76A3"/>
    <w:rsid w:val="637C87EE"/>
    <w:rsid w:val="63906F6F"/>
    <w:rsid w:val="63926052"/>
    <w:rsid w:val="63A360F2"/>
    <w:rsid w:val="63AECC3C"/>
    <w:rsid w:val="63BEC19D"/>
    <w:rsid w:val="63CC01CE"/>
    <w:rsid w:val="63CC79CF"/>
    <w:rsid w:val="63CDB462"/>
    <w:rsid w:val="63CF2956"/>
    <w:rsid w:val="63D4FBA0"/>
    <w:rsid w:val="63D5D5B9"/>
    <w:rsid w:val="63DB43CA"/>
    <w:rsid w:val="63E6007D"/>
    <w:rsid w:val="63F2284F"/>
    <w:rsid w:val="63F2AF2A"/>
    <w:rsid w:val="63F9E7A5"/>
    <w:rsid w:val="6400F429"/>
    <w:rsid w:val="64035210"/>
    <w:rsid w:val="6404D21F"/>
    <w:rsid w:val="640781BB"/>
    <w:rsid w:val="640B79A9"/>
    <w:rsid w:val="64142586"/>
    <w:rsid w:val="6419466B"/>
    <w:rsid w:val="641F2B0C"/>
    <w:rsid w:val="64273853"/>
    <w:rsid w:val="64392BEC"/>
    <w:rsid w:val="64394094"/>
    <w:rsid w:val="6445225E"/>
    <w:rsid w:val="644D4E7A"/>
    <w:rsid w:val="64548F58"/>
    <w:rsid w:val="646C63B5"/>
    <w:rsid w:val="646D670C"/>
    <w:rsid w:val="6476D5DA"/>
    <w:rsid w:val="64809217"/>
    <w:rsid w:val="64862236"/>
    <w:rsid w:val="6488AB46"/>
    <w:rsid w:val="648E0B9D"/>
    <w:rsid w:val="6490101A"/>
    <w:rsid w:val="64921E6F"/>
    <w:rsid w:val="6492E455"/>
    <w:rsid w:val="6494FC45"/>
    <w:rsid w:val="649585C5"/>
    <w:rsid w:val="649E74E8"/>
    <w:rsid w:val="64A0EF20"/>
    <w:rsid w:val="64B4D193"/>
    <w:rsid w:val="64B722CF"/>
    <w:rsid w:val="64C34FB9"/>
    <w:rsid w:val="64C66C93"/>
    <w:rsid w:val="64C99821"/>
    <w:rsid w:val="64CFFE7C"/>
    <w:rsid w:val="64D3BA00"/>
    <w:rsid w:val="64D8227B"/>
    <w:rsid w:val="64DB3C9B"/>
    <w:rsid w:val="64E10E07"/>
    <w:rsid w:val="64F90F02"/>
    <w:rsid w:val="65095A85"/>
    <w:rsid w:val="650B5D9E"/>
    <w:rsid w:val="650DAECF"/>
    <w:rsid w:val="652038FB"/>
    <w:rsid w:val="652616A3"/>
    <w:rsid w:val="6526483B"/>
    <w:rsid w:val="65286199"/>
    <w:rsid w:val="6528A0B0"/>
    <w:rsid w:val="652B3251"/>
    <w:rsid w:val="652E15ED"/>
    <w:rsid w:val="653985DD"/>
    <w:rsid w:val="6540B7FD"/>
    <w:rsid w:val="65519935"/>
    <w:rsid w:val="655F133D"/>
    <w:rsid w:val="6561A614"/>
    <w:rsid w:val="65635935"/>
    <w:rsid w:val="6579A507"/>
    <w:rsid w:val="658860F8"/>
    <w:rsid w:val="658CEFC2"/>
    <w:rsid w:val="658DF8B0"/>
    <w:rsid w:val="659AB459"/>
    <w:rsid w:val="659F6D1F"/>
    <w:rsid w:val="659FFC94"/>
    <w:rsid w:val="65A0229C"/>
    <w:rsid w:val="65A18D70"/>
    <w:rsid w:val="65A55BD6"/>
    <w:rsid w:val="65B1D651"/>
    <w:rsid w:val="65B60954"/>
    <w:rsid w:val="65C403A7"/>
    <w:rsid w:val="65C6B4CC"/>
    <w:rsid w:val="65C9B364"/>
    <w:rsid w:val="65CBA67A"/>
    <w:rsid w:val="65CF750D"/>
    <w:rsid w:val="65D15338"/>
    <w:rsid w:val="65D51FF0"/>
    <w:rsid w:val="65DA9E27"/>
    <w:rsid w:val="65E42392"/>
    <w:rsid w:val="65EF0CEB"/>
    <w:rsid w:val="65F1B1FB"/>
    <w:rsid w:val="65F66F2F"/>
    <w:rsid w:val="660450D7"/>
    <w:rsid w:val="6614C637"/>
    <w:rsid w:val="6616AECE"/>
    <w:rsid w:val="663B156B"/>
    <w:rsid w:val="663E88BF"/>
    <w:rsid w:val="66459A33"/>
    <w:rsid w:val="664895EF"/>
    <w:rsid w:val="664BB14C"/>
    <w:rsid w:val="664D6ED1"/>
    <w:rsid w:val="665D4116"/>
    <w:rsid w:val="666A1A87"/>
    <w:rsid w:val="6674B78A"/>
    <w:rsid w:val="66785A27"/>
    <w:rsid w:val="6679E259"/>
    <w:rsid w:val="669C151C"/>
    <w:rsid w:val="66AE618F"/>
    <w:rsid w:val="66B3C463"/>
    <w:rsid w:val="66B3CBBE"/>
    <w:rsid w:val="66B7CE22"/>
    <w:rsid w:val="66B98023"/>
    <w:rsid w:val="66CF9009"/>
    <w:rsid w:val="66CF9131"/>
    <w:rsid w:val="66D2D3EC"/>
    <w:rsid w:val="66F4B35C"/>
    <w:rsid w:val="66F95D6E"/>
    <w:rsid w:val="66FFC67D"/>
    <w:rsid w:val="67009BA4"/>
    <w:rsid w:val="6717017A"/>
    <w:rsid w:val="6720DA3E"/>
    <w:rsid w:val="6720E4D7"/>
    <w:rsid w:val="6725549E"/>
    <w:rsid w:val="672A0AC6"/>
    <w:rsid w:val="673AF2D2"/>
    <w:rsid w:val="6745A2F7"/>
    <w:rsid w:val="674BE8C9"/>
    <w:rsid w:val="675D8989"/>
    <w:rsid w:val="676785ED"/>
    <w:rsid w:val="676BC797"/>
    <w:rsid w:val="6771E36A"/>
    <w:rsid w:val="6776402E"/>
    <w:rsid w:val="677DB069"/>
    <w:rsid w:val="67841412"/>
    <w:rsid w:val="6792120D"/>
    <w:rsid w:val="67BEAA8C"/>
    <w:rsid w:val="67C0D4A0"/>
    <w:rsid w:val="67C17343"/>
    <w:rsid w:val="67C38263"/>
    <w:rsid w:val="67CD2E5F"/>
    <w:rsid w:val="67DE67C8"/>
    <w:rsid w:val="67DEB3D9"/>
    <w:rsid w:val="67EA5ED4"/>
    <w:rsid w:val="67EFAE00"/>
    <w:rsid w:val="67FA4A81"/>
    <w:rsid w:val="67FA9DE0"/>
    <w:rsid w:val="67FB960D"/>
    <w:rsid w:val="67FC7BF8"/>
    <w:rsid w:val="680DB786"/>
    <w:rsid w:val="680FC33D"/>
    <w:rsid w:val="68240CCF"/>
    <w:rsid w:val="6826067B"/>
    <w:rsid w:val="6842C6C8"/>
    <w:rsid w:val="6844782A"/>
    <w:rsid w:val="684E887D"/>
    <w:rsid w:val="68523DF4"/>
    <w:rsid w:val="685F961F"/>
    <w:rsid w:val="6860BD96"/>
    <w:rsid w:val="68644487"/>
    <w:rsid w:val="68797E77"/>
    <w:rsid w:val="68839BDF"/>
    <w:rsid w:val="689946D6"/>
    <w:rsid w:val="68999BEE"/>
    <w:rsid w:val="68AB4720"/>
    <w:rsid w:val="68B19309"/>
    <w:rsid w:val="68BD3ADF"/>
    <w:rsid w:val="68BEFC20"/>
    <w:rsid w:val="68C0050A"/>
    <w:rsid w:val="68C8BC08"/>
    <w:rsid w:val="68CA9AA5"/>
    <w:rsid w:val="68CEB238"/>
    <w:rsid w:val="68DD74DB"/>
    <w:rsid w:val="68E9E056"/>
    <w:rsid w:val="68F381DC"/>
    <w:rsid w:val="68FB0169"/>
    <w:rsid w:val="690063FA"/>
    <w:rsid w:val="6906BE71"/>
    <w:rsid w:val="69181B66"/>
    <w:rsid w:val="69295B36"/>
    <w:rsid w:val="692CC1FC"/>
    <w:rsid w:val="692DA99D"/>
    <w:rsid w:val="692E8288"/>
    <w:rsid w:val="694C65EA"/>
    <w:rsid w:val="69503267"/>
    <w:rsid w:val="69508A2D"/>
    <w:rsid w:val="695A30BB"/>
    <w:rsid w:val="695CBA0E"/>
    <w:rsid w:val="695D43A4"/>
    <w:rsid w:val="69621F28"/>
    <w:rsid w:val="696E1750"/>
    <w:rsid w:val="69715FA7"/>
    <w:rsid w:val="6979E1AB"/>
    <w:rsid w:val="6993D58F"/>
    <w:rsid w:val="699C43FC"/>
    <w:rsid w:val="69A4FC1F"/>
    <w:rsid w:val="69AA33CA"/>
    <w:rsid w:val="69AB15E8"/>
    <w:rsid w:val="69ABBDC1"/>
    <w:rsid w:val="69AE1EB4"/>
    <w:rsid w:val="69B028D6"/>
    <w:rsid w:val="69C5ECC2"/>
    <w:rsid w:val="69D80AD4"/>
    <w:rsid w:val="69E904D8"/>
    <w:rsid w:val="69ECB735"/>
    <w:rsid w:val="69ED4B91"/>
    <w:rsid w:val="69F1E929"/>
    <w:rsid w:val="69FA686E"/>
    <w:rsid w:val="69FC9F80"/>
    <w:rsid w:val="69FF8E1A"/>
    <w:rsid w:val="6A004D4E"/>
    <w:rsid w:val="6A149657"/>
    <w:rsid w:val="6A1E3CB1"/>
    <w:rsid w:val="6A2528F3"/>
    <w:rsid w:val="6A34F4E2"/>
    <w:rsid w:val="6A3FCC71"/>
    <w:rsid w:val="6A4239A8"/>
    <w:rsid w:val="6A43A3F9"/>
    <w:rsid w:val="6A5A92EF"/>
    <w:rsid w:val="6A5C388F"/>
    <w:rsid w:val="6A6169D3"/>
    <w:rsid w:val="6A65234C"/>
    <w:rsid w:val="6A73D72D"/>
    <w:rsid w:val="6A81F951"/>
    <w:rsid w:val="6A8BA115"/>
    <w:rsid w:val="6A8F6BC7"/>
    <w:rsid w:val="6A90D14B"/>
    <w:rsid w:val="6A952773"/>
    <w:rsid w:val="6A97F132"/>
    <w:rsid w:val="6A9AAB8A"/>
    <w:rsid w:val="6A9C45E8"/>
    <w:rsid w:val="6A9E0AFB"/>
    <w:rsid w:val="6AA3A512"/>
    <w:rsid w:val="6AB15448"/>
    <w:rsid w:val="6AB2A5BD"/>
    <w:rsid w:val="6AB8BB60"/>
    <w:rsid w:val="6AB9289D"/>
    <w:rsid w:val="6AD0C249"/>
    <w:rsid w:val="6AD1FFFB"/>
    <w:rsid w:val="6AE4F66A"/>
    <w:rsid w:val="6AE8D0B7"/>
    <w:rsid w:val="6AF3A50B"/>
    <w:rsid w:val="6AF3B865"/>
    <w:rsid w:val="6AF59CC3"/>
    <w:rsid w:val="6AF91405"/>
    <w:rsid w:val="6B0AC8C2"/>
    <w:rsid w:val="6B0ADA26"/>
    <w:rsid w:val="6B0F275D"/>
    <w:rsid w:val="6B105BD9"/>
    <w:rsid w:val="6B15B20C"/>
    <w:rsid w:val="6B261E0D"/>
    <w:rsid w:val="6B2B1161"/>
    <w:rsid w:val="6B2D65CD"/>
    <w:rsid w:val="6B2E5970"/>
    <w:rsid w:val="6B3F4000"/>
    <w:rsid w:val="6B49EF15"/>
    <w:rsid w:val="6B5EE7ED"/>
    <w:rsid w:val="6B6330B5"/>
    <w:rsid w:val="6B688BAB"/>
    <w:rsid w:val="6B73DB35"/>
    <w:rsid w:val="6B79B755"/>
    <w:rsid w:val="6B8A77F8"/>
    <w:rsid w:val="6B9229E2"/>
    <w:rsid w:val="6B9FD997"/>
    <w:rsid w:val="6BAFF981"/>
    <w:rsid w:val="6BB0FF12"/>
    <w:rsid w:val="6BCEA4F8"/>
    <w:rsid w:val="6BD1E777"/>
    <w:rsid w:val="6BDE05B1"/>
    <w:rsid w:val="6BE6C4DB"/>
    <w:rsid w:val="6BEF8817"/>
    <w:rsid w:val="6BF823A1"/>
    <w:rsid w:val="6BF925D1"/>
    <w:rsid w:val="6C012418"/>
    <w:rsid w:val="6C02C06E"/>
    <w:rsid w:val="6C0652FA"/>
    <w:rsid w:val="6C09082F"/>
    <w:rsid w:val="6C2C6021"/>
    <w:rsid w:val="6C329527"/>
    <w:rsid w:val="6C346633"/>
    <w:rsid w:val="6C386B65"/>
    <w:rsid w:val="6C3D85BA"/>
    <w:rsid w:val="6C3FE993"/>
    <w:rsid w:val="6C4EA723"/>
    <w:rsid w:val="6C511E85"/>
    <w:rsid w:val="6C55A34F"/>
    <w:rsid w:val="6C6019AB"/>
    <w:rsid w:val="6C607025"/>
    <w:rsid w:val="6C7FE8B1"/>
    <w:rsid w:val="6C85971B"/>
    <w:rsid w:val="6C986007"/>
    <w:rsid w:val="6C98BC9A"/>
    <w:rsid w:val="6CA4B4D5"/>
    <w:rsid w:val="6CB2832F"/>
    <w:rsid w:val="6CB963E2"/>
    <w:rsid w:val="6CC9DB3C"/>
    <w:rsid w:val="6CCEB640"/>
    <w:rsid w:val="6CD028F9"/>
    <w:rsid w:val="6CF37CD0"/>
    <w:rsid w:val="6D01A086"/>
    <w:rsid w:val="6D077452"/>
    <w:rsid w:val="6D24D264"/>
    <w:rsid w:val="6D276422"/>
    <w:rsid w:val="6D2980BA"/>
    <w:rsid w:val="6D29B749"/>
    <w:rsid w:val="6D2E7539"/>
    <w:rsid w:val="6D3B256C"/>
    <w:rsid w:val="6D46878D"/>
    <w:rsid w:val="6D47BFD3"/>
    <w:rsid w:val="6D5C89BD"/>
    <w:rsid w:val="6D60438B"/>
    <w:rsid w:val="6D6442F6"/>
    <w:rsid w:val="6D6D71E6"/>
    <w:rsid w:val="6D730B24"/>
    <w:rsid w:val="6D74A57F"/>
    <w:rsid w:val="6DAB2CCA"/>
    <w:rsid w:val="6DBC0474"/>
    <w:rsid w:val="6DC6588A"/>
    <w:rsid w:val="6DCF91F4"/>
    <w:rsid w:val="6DD11966"/>
    <w:rsid w:val="6DD97176"/>
    <w:rsid w:val="6DE0E00D"/>
    <w:rsid w:val="6DE24CE7"/>
    <w:rsid w:val="6DE41180"/>
    <w:rsid w:val="6E068F69"/>
    <w:rsid w:val="6E0B93F2"/>
    <w:rsid w:val="6E0C3119"/>
    <w:rsid w:val="6E2264D1"/>
    <w:rsid w:val="6E3111DA"/>
    <w:rsid w:val="6E3AD07E"/>
    <w:rsid w:val="6E3C2463"/>
    <w:rsid w:val="6E3E0EC0"/>
    <w:rsid w:val="6E41CEB0"/>
    <w:rsid w:val="6E449B39"/>
    <w:rsid w:val="6E4BE170"/>
    <w:rsid w:val="6E6FCA38"/>
    <w:rsid w:val="6E6FFB06"/>
    <w:rsid w:val="6E756B1F"/>
    <w:rsid w:val="6E7D6196"/>
    <w:rsid w:val="6E872BD1"/>
    <w:rsid w:val="6E8BCAEB"/>
    <w:rsid w:val="6E8C84E8"/>
    <w:rsid w:val="6E8F6572"/>
    <w:rsid w:val="6E979FE0"/>
    <w:rsid w:val="6EA38908"/>
    <w:rsid w:val="6EAD92E2"/>
    <w:rsid w:val="6EBD165D"/>
    <w:rsid w:val="6ED4432B"/>
    <w:rsid w:val="6EEB91FF"/>
    <w:rsid w:val="6EF02742"/>
    <w:rsid w:val="6EFCDCD2"/>
    <w:rsid w:val="6EFE999A"/>
    <w:rsid w:val="6F0452CD"/>
    <w:rsid w:val="6F069D08"/>
    <w:rsid w:val="6F0B52DE"/>
    <w:rsid w:val="6F36D954"/>
    <w:rsid w:val="6F4D7CDC"/>
    <w:rsid w:val="6F5A2903"/>
    <w:rsid w:val="6F5E9787"/>
    <w:rsid w:val="6F60928C"/>
    <w:rsid w:val="6F65981A"/>
    <w:rsid w:val="6F65EC31"/>
    <w:rsid w:val="6F6D2B24"/>
    <w:rsid w:val="6F72C7B4"/>
    <w:rsid w:val="6F74ACD7"/>
    <w:rsid w:val="6F766809"/>
    <w:rsid w:val="6F7A0675"/>
    <w:rsid w:val="6F7B4B59"/>
    <w:rsid w:val="6F7C3CD1"/>
    <w:rsid w:val="6F8CCA3B"/>
    <w:rsid w:val="6F8EC23F"/>
    <w:rsid w:val="6F8F725B"/>
    <w:rsid w:val="6F9293FA"/>
    <w:rsid w:val="6F9A1680"/>
    <w:rsid w:val="6FA93B77"/>
    <w:rsid w:val="6FB42A75"/>
    <w:rsid w:val="6FBBA87D"/>
    <w:rsid w:val="6FBCC9D2"/>
    <w:rsid w:val="6FC4E544"/>
    <w:rsid w:val="6FD1832F"/>
    <w:rsid w:val="6FDEA2B3"/>
    <w:rsid w:val="6FDF86E2"/>
    <w:rsid w:val="6FE1F25C"/>
    <w:rsid w:val="6FFD3C85"/>
    <w:rsid w:val="6FFD421F"/>
    <w:rsid w:val="7006D321"/>
    <w:rsid w:val="7010CA2E"/>
    <w:rsid w:val="70255E7B"/>
    <w:rsid w:val="702B076D"/>
    <w:rsid w:val="70373C4C"/>
    <w:rsid w:val="703B5FAA"/>
    <w:rsid w:val="70592295"/>
    <w:rsid w:val="705D60A9"/>
    <w:rsid w:val="705FE91F"/>
    <w:rsid w:val="70651258"/>
    <w:rsid w:val="70695742"/>
    <w:rsid w:val="7074071E"/>
    <w:rsid w:val="7074D03B"/>
    <w:rsid w:val="708E558D"/>
    <w:rsid w:val="7094DBB6"/>
    <w:rsid w:val="70A458BB"/>
    <w:rsid w:val="70B4691E"/>
    <w:rsid w:val="70C21145"/>
    <w:rsid w:val="70C6ACB1"/>
    <w:rsid w:val="70D873BC"/>
    <w:rsid w:val="70E29C4C"/>
    <w:rsid w:val="70E42EE5"/>
    <w:rsid w:val="70E7CEA7"/>
    <w:rsid w:val="70EA3D17"/>
    <w:rsid w:val="70F471D6"/>
    <w:rsid w:val="70FE6461"/>
    <w:rsid w:val="710E5E8A"/>
    <w:rsid w:val="71221846"/>
    <w:rsid w:val="712A26FB"/>
    <w:rsid w:val="712CFC14"/>
    <w:rsid w:val="712FBBB2"/>
    <w:rsid w:val="712FDC2A"/>
    <w:rsid w:val="71374313"/>
    <w:rsid w:val="71403224"/>
    <w:rsid w:val="7145E812"/>
    <w:rsid w:val="7147E1BB"/>
    <w:rsid w:val="71608FD6"/>
    <w:rsid w:val="71687F7F"/>
    <w:rsid w:val="71695A38"/>
    <w:rsid w:val="71709C1A"/>
    <w:rsid w:val="717E66A3"/>
    <w:rsid w:val="719A10FC"/>
    <w:rsid w:val="719FF6BF"/>
    <w:rsid w:val="71A2875F"/>
    <w:rsid w:val="71B4C97E"/>
    <w:rsid w:val="71B8AAB3"/>
    <w:rsid w:val="71C18DB4"/>
    <w:rsid w:val="71C6D7CE"/>
    <w:rsid w:val="71C96CD8"/>
    <w:rsid w:val="71CCC174"/>
    <w:rsid w:val="71D43550"/>
    <w:rsid w:val="71D833FB"/>
    <w:rsid w:val="71E0DAAB"/>
    <w:rsid w:val="71E1C48C"/>
    <w:rsid w:val="71FC084D"/>
    <w:rsid w:val="720E88E2"/>
    <w:rsid w:val="720F31EC"/>
    <w:rsid w:val="7212BF10"/>
    <w:rsid w:val="7217F97C"/>
    <w:rsid w:val="721F3B05"/>
    <w:rsid w:val="722BE76D"/>
    <w:rsid w:val="72363DFB"/>
    <w:rsid w:val="7238ADA1"/>
    <w:rsid w:val="72428E87"/>
    <w:rsid w:val="725042F5"/>
    <w:rsid w:val="72548922"/>
    <w:rsid w:val="72549005"/>
    <w:rsid w:val="7256AB56"/>
    <w:rsid w:val="7262E580"/>
    <w:rsid w:val="726A6012"/>
    <w:rsid w:val="726B4502"/>
    <w:rsid w:val="726D395E"/>
    <w:rsid w:val="7275A1D0"/>
    <w:rsid w:val="72781B3B"/>
    <w:rsid w:val="727E8E74"/>
    <w:rsid w:val="728691B4"/>
    <w:rsid w:val="7286C065"/>
    <w:rsid w:val="7287B8CC"/>
    <w:rsid w:val="729BF9B1"/>
    <w:rsid w:val="72A08809"/>
    <w:rsid w:val="72A43364"/>
    <w:rsid w:val="72AE25FA"/>
    <w:rsid w:val="72BB96B6"/>
    <w:rsid w:val="72BDE8A7"/>
    <w:rsid w:val="72DA157B"/>
    <w:rsid w:val="72DD8DFB"/>
    <w:rsid w:val="72F4AF0C"/>
    <w:rsid w:val="72FB1332"/>
    <w:rsid w:val="72FEC815"/>
    <w:rsid w:val="73058F43"/>
    <w:rsid w:val="7306A13C"/>
    <w:rsid w:val="730AA643"/>
    <w:rsid w:val="730E99BF"/>
    <w:rsid w:val="7314FA6C"/>
    <w:rsid w:val="7322B37D"/>
    <w:rsid w:val="7337AA5C"/>
    <w:rsid w:val="73392021"/>
    <w:rsid w:val="73393116"/>
    <w:rsid w:val="73472F17"/>
    <w:rsid w:val="7348847A"/>
    <w:rsid w:val="734F2533"/>
    <w:rsid w:val="73545ABF"/>
    <w:rsid w:val="73679583"/>
    <w:rsid w:val="7369B018"/>
    <w:rsid w:val="736FEE54"/>
    <w:rsid w:val="7374E9D4"/>
    <w:rsid w:val="737F08E2"/>
    <w:rsid w:val="7390B988"/>
    <w:rsid w:val="73912FA2"/>
    <w:rsid w:val="7393AC15"/>
    <w:rsid w:val="7393DE80"/>
    <w:rsid w:val="73949060"/>
    <w:rsid w:val="73AD9D4C"/>
    <w:rsid w:val="73AFF5A2"/>
    <w:rsid w:val="73B224D7"/>
    <w:rsid w:val="73CC0C5E"/>
    <w:rsid w:val="73EC09E0"/>
    <w:rsid w:val="73ED7F92"/>
    <w:rsid w:val="73F22AC3"/>
    <w:rsid w:val="73F77AFD"/>
    <w:rsid w:val="73F8D658"/>
    <w:rsid w:val="74073635"/>
    <w:rsid w:val="740D94CE"/>
    <w:rsid w:val="7410710C"/>
    <w:rsid w:val="74194633"/>
    <w:rsid w:val="7439D6A4"/>
    <w:rsid w:val="744AC9ED"/>
    <w:rsid w:val="74549157"/>
    <w:rsid w:val="745CC601"/>
    <w:rsid w:val="745D7301"/>
    <w:rsid w:val="7463CE02"/>
    <w:rsid w:val="746C9B43"/>
    <w:rsid w:val="7472C77D"/>
    <w:rsid w:val="74806B5F"/>
    <w:rsid w:val="74847947"/>
    <w:rsid w:val="7496E4C1"/>
    <w:rsid w:val="749876ED"/>
    <w:rsid w:val="749E5126"/>
    <w:rsid w:val="74A186B6"/>
    <w:rsid w:val="74A38CB8"/>
    <w:rsid w:val="74BC6489"/>
    <w:rsid w:val="74BD1936"/>
    <w:rsid w:val="74C37766"/>
    <w:rsid w:val="74C8FB66"/>
    <w:rsid w:val="74D40DB3"/>
    <w:rsid w:val="74D5FA1D"/>
    <w:rsid w:val="74DF4EF0"/>
    <w:rsid w:val="74DFFD9F"/>
    <w:rsid w:val="74E22B59"/>
    <w:rsid w:val="74E73058"/>
    <w:rsid w:val="74E8D1D1"/>
    <w:rsid w:val="74F591BB"/>
    <w:rsid w:val="7507DDBC"/>
    <w:rsid w:val="750A1184"/>
    <w:rsid w:val="7510EE52"/>
    <w:rsid w:val="75156066"/>
    <w:rsid w:val="752263E6"/>
    <w:rsid w:val="753846D4"/>
    <w:rsid w:val="7538F580"/>
    <w:rsid w:val="755278B5"/>
    <w:rsid w:val="75582C89"/>
    <w:rsid w:val="755906A7"/>
    <w:rsid w:val="755D2960"/>
    <w:rsid w:val="755DC8D2"/>
    <w:rsid w:val="75679BA2"/>
    <w:rsid w:val="75871AE1"/>
    <w:rsid w:val="7587DA41"/>
    <w:rsid w:val="7589147E"/>
    <w:rsid w:val="75B37FD3"/>
    <w:rsid w:val="75B6541A"/>
    <w:rsid w:val="75B8DFB8"/>
    <w:rsid w:val="75D5A705"/>
    <w:rsid w:val="75E63E79"/>
    <w:rsid w:val="75F43C49"/>
    <w:rsid w:val="75F4FC2E"/>
    <w:rsid w:val="75F744AE"/>
    <w:rsid w:val="75F7BC49"/>
    <w:rsid w:val="76071433"/>
    <w:rsid w:val="761A4EF3"/>
    <w:rsid w:val="76217412"/>
    <w:rsid w:val="7632DDCD"/>
    <w:rsid w:val="763379DB"/>
    <w:rsid w:val="763785F9"/>
    <w:rsid w:val="7638CAD9"/>
    <w:rsid w:val="763D3005"/>
    <w:rsid w:val="7663D2E9"/>
    <w:rsid w:val="7667798B"/>
    <w:rsid w:val="766F6085"/>
    <w:rsid w:val="768F46C1"/>
    <w:rsid w:val="768F6B2B"/>
    <w:rsid w:val="768F9344"/>
    <w:rsid w:val="76AA322C"/>
    <w:rsid w:val="76AE1837"/>
    <w:rsid w:val="76C393F7"/>
    <w:rsid w:val="76D1D774"/>
    <w:rsid w:val="76D536AE"/>
    <w:rsid w:val="76D79D71"/>
    <w:rsid w:val="76D87A68"/>
    <w:rsid w:val="76DA1B47"/>
    <w:rsid w:val="76DF18F9"/>
    <w:rsid w:val="76EDFFEE"/>
    <w:rsid w:val="76F4B494"/>
    <w:rsid w:val="770F6659"/>
    <w:rsid w:val="772D4315"/>
    <w:rsid w:val="77327C6E"/>
    <w:rsid w:val="77350D78"/>
    <w:rsid w:val="7737EE3F"/>
    <w:rsid w:val="774065CA"/>
    <w:rsid w:val="774F6447"/>
    <w:rsid w:val="7757300F"/>
    <w:rsid w:val="775AC976"/>
    <w:rsid w:val="7764B13C"/>
    <w:rsid w:val="776B4941"/>
    <w:rsid w:val="777348AE"/>
    <w:rsid w:val="777F9A23"/>
    <w:rsid w:val="7782015D"/>
    <w:rsid w:val="77831AD1"/>
    <w:rsid w:val="7788FF60"/>
    <w:rsid w:val="778BE518"/>
    <w:rsid w:val="7795139B"/>
    <w:rsid w:val="77955D4A"/>
    <w:rsid w:val="779610B9"/>
    <w:rsid w:val="77A3048F"/>
    <w:rsid w:val="77A33FED"/>
    <w:rsid w:val="77BE4CB1"/>
    <w:rsid w:val="77D5AB98"/>
    <w:rsid w:val="77EE7EF7"/>
    <w:rsid w:val="7801BE67"/>
    <w:rsid w:val="780C2BC7"/>
    <w:rsid w:val="7817B7C5"/>
    <w:rsid w:val="781D19BA"/>
    <w:rsid w:val="781D8AB0"/>
    <w:rsid w:val="78326E9B"/>
    <w:rsid w:val="7854D516"/>
    <w:rsid w:val="786C6629"/>
    <w:rsid w:val="786D87EF"/>
    <w:rsid w:val="786EAA06"/>
    <w:rsid w:val="78749516"/>
    <w:rsid w:val="787AA42D"/>
    <w:rsid w:val="788147FD"/>
    <w:rsid w:val="788178CB"/>
    <w:rsid w:val="788CA984"/>
    <w:rsid w:val="7896471A"/>
    <w:rsid w:val="78AC09B6"/>
    <w:rsid w:val="78BE522F"/>
    <w:rsid w:val="78BF7B03"/>
    <w:rsid w:val="78C6CC79"/>
    <w:rsid w:val="78CF812F"/>
    <w:rsid w:val="78D60047"/>
    <w:rsid w:val="78D9B5AA"/>
    <w:rsid w:val="78DEC0DB"/>
    <w:rsid w:val="78E2AE13"/>
    <w:rsid w:val="78FADA24"/>
    <w:rsid w:val="790B46AE"/>
    <w:rsid w:val="79133A97"/>
    <w:rsid w:val="791D704C"/>
    <w:rsid w:val="79225880"/>
    <w:rsid w:val="7924CFC1"/>
    <w:rsid w:val="792563B4"/>
    <w:rsid w:val="7925905E"/>
    <w:rsid w:val="79273F1D"/>
    <w:rsid w:val="79276B03"/>
    <w:rsid w:val="79301B4A"/>
    <w:rsid w:val="79307956"/>
    <w:rsid w:val="793211BF"/>
    <w:rsid w:val="79322408"/>
    <w:rsid w:val="7945A0C8"/>
    <w:rsid w:val="7945C56C"/>
    <w:rsid w:val="7948D956"/>
    <w:rsid w:val="794E4813"/>
    <w:rsid w:val="79616CAA"/>
    <w:rsid w:val="79663FCE"/>
    <w:rsid w:val="7968EDED"/>
    <w:rsid w:val="7971962D"/>
    <w:rsid w:val="797232BE"/>
    <w:rsid w:val="7973137E"/>
    <w:rsid w:val="7979606F"/>
    <w:rsid w:val="79808249"/>
    <w:rsid w:val="7986C961"/>
    <w:rsid w:val="7987593D"/>
    <w:rsid w:val="7997B507"/>
    <w:rsid w:val="799C7CDF"/>
    <w:rsid w:val="79A7BA55"/>
    <w:rsid w:val="79BD1D55"/>
    <w:rsid w:val="79C36000"/>
    <w:rsid w:val="79D06199"/>
    <w:rsid w:val="79F58010"/>
    <w:rsid w:val="79FA075E"/>
    <w:rsid w:val="79FBEC1B"/>
    <w:rsid w:val="7A01C107"/>
    <w:rsid w:val="7A0262C0"/>
    <w:rsid w:val="7A0C9B07"/>
    <w:rsid w:val="7A151D68"/>
    <w:rsid w:val="7A16EDE7"/>
    <w:rsid w:val="7A180D8B"/>
    <w:rsid w:val="7A1C7E57"/>
    <w:rsid w:val="7A1CDB67"/>
    <w:rsid w:val="7A22959F"/>
    <w:rsid w:val="7A2327E1"/>
    <w:rsid w:val="7A2DBE29"/>
    <w:rsid w:val="7A32DC47"/>
    <w:rsid w:val="7A47F030"/>
    <w:rsid w:val="7A4A2134"/>
    <w:rsid w:val="7A4E7219"/>
    <w:rsid w:val="7A56C78D"/>
    <w:rsid w:val="7A5B6CC0"/>
    <w:rsid w:val="7A689577"/>
    <w:rsid w:val="7A6FE8C8"/>
    <w:rsid w:val="7A759C36"/>
    <w:rsid w:val="7A81C1F9"/>
    <w:rsid w:val="7A87444D"/>
    <w:rsid w:val="7A9BABB1"/>
    <w:rsid w:val="7AA2975F"/>
    <w:rsid w:val="7AA5BD90"/>
    <w:rsid w:val="7AA9D5A8"/>
    <w:rsid w:val="7AAC5827"/>
    <w:rsid w:val="7AC0A022"/>
    <w:rsid w:val="7AEC7E4B"/>
    <w:rsid w:val="7AF22326"/>
    <w:rsid w:val="7B03C129"/>
    <w:rsid w:val="7B171F06"/>
    <w:rsid w:val="7B1A4711"/>
    <w:rsid w:val="7B251B51"/>
    <w:rsid w:val="7B28B935"/>
    <w:rsid w:val="7B308220"/>
    <w:rsid w:val="7B488A33"/>
    <w:rsid w:val="7B50A28D"/>
    <w:rsid w:val="7B5A9473"/>
    <w:rsid w:val="7B5E2807"/>
    <w:rsid w:val="7B8641F2"/>
    <w:rsid w:val="7B94ED95"/>
    <w:rsid w:val="7BA1C932"/>
    <w:rsid w:val="7BA57D06"/>
    <w:rsid w:val="7BBE96FC"/>
    <w:rsid w:val="7BC1367F"/>
    <w:rsid w:val="7BC3BFC4"/>
    <w:rsid w:val="7BE170BA"/>
    <w:rsid w:val="7BEEF8E8"/>
    <w:rsid w:val="7C01B187"/>
    <w:rsid w:val="7C12F3CF"/>
    <w:rsid w:val="7C1B4B84"/>
    <w:rsid w:val="7C1F9701"/>
    <w:rsid w:val="7C1FD051"/>
    <w:rsid w:val="7C29DADC"/>
    <w:rsid w:val="7C2EF51E"/>
    <w:rsid w:val="7C390FD4"/>
    <w:rsid w:val="7C3E3C38"/>
    <w:rsid w:val="7C487F0F"/>
    <w:rsid w:val="7C4ED216"/>
    <w:rsid w:val="7C5CFBC8"/>
    <w:rsid w:val="7C601382"/>
    <w:rsid w:val="7C732954"/>
    <w:rsid w:val="7C7F10F0"/>
    <w:rsid w:val="7C800E0C"/>
    <w:rsid w:val="7C84A4B8"/>
    <w:rsid w:val="7C87A9FE"/>
    <w:rsid w:val="7C88E640"/>
    <w:rsid w:val="7C9E12F4"/>
    <w:rsid w:val="7CAEC65C"/>
    <w:rsid w:val="7CC1C08A"/>
    <w:rsid w:val="7CC8D748"/>
    <w:rsid w:val="7CD2BA34"/>
    <w:rsid w:val="7CD5EC87"/>
    <w:rsid w:val="7CE3FAD9"/>
    <w:rsid w:val="7CE97191"/>
    <w:rsid w:val="7CE9C3D5"/>
    <w:rsid w:val="7CEB0CA0"/>
    <w:rsid w:val="7D00C491"/>
    <w:rsid w:val="7D0586DC"/>
    <w:rsid w:val="7D0F7EA9"/>
    <w:rsid w:val="7D1F03F3"/>
    <w:rsid w:val="7D21AD78"/>
    <w:rsid w:val="7D2C9E6C"/>
    <w:rsid w:val="7D3315CA"/>
    <w:rsid w:val="7D351FD4"/>
    <w:rsid w:val="7D4520F6"/>
    <w:rsid w:val="7D4726E4"/>
    <w:rsid w:val="7D4A3C94"/>
    <w:rsid w:val="7D4E9AD7"/>
    <w:rsid w:val="7D5A675D"/>
    <w:rsid w:val="7D705CA1"/>
    <w:rsid w:val="7D930C79"/>
    <w:rsid w:val="7D9B8C59"/>
    <w:rsid w:val="7DA0B3B0"/>
    <w:rsid w:val="7DAABF8C"/>
    <w:rsid w:val="7DB0E8C1"/>
    <w:rsid w:val="7DB5C71D"/>
    <w:rsid w:val="7DC178C1"/>
    <w:rsid w:val="7DC81236"/>
    <w:rsid w:val="7DCEFA52"/>
    <w:rsid w:val="7DCF7F8C"/>
    <w:rsid w:val="7DDC3D3E"/>
    <w:rsid w:val="7DDC6EBD"/>
    <w:rsid w:val="7DDDA28D"/>
    <w:rsid w:val="7DEADC5D"/>
    <w:rsid w:val="7DEC1196"/>
    <w:rsid w:val="7DF02E1C"/>
    <w:rsid w:val="7DF6A24C"/>
    <w:rsid w:val="7DFA552C"/>
    <w:rsid w:val="7DFA6010"/>
    <w:rsid w:val="7E005A91"/>
    <w:rsid w:val="7E0B7393"/>
    <w:rsid w:val="7E22C790"/>
    <w:rsid w:val="7E280795"/>
    <w:rsid w:val="7E33C04E"/>
    <w:rsid w:val="7E357AD9"/>
    <w:rsid w:val="7E3AF7A2"/>
    <w:rsid w:val="7E42C628"/>
    <w:rsid w:val="7E45FD02"/>
    <w:rsid w:val="7E53ABBC"/>
    <w:rsid w:val="7E5905F8"/>
    <w:rsid w:val="7E65508D"/>
    <w:rsid w:val="7E669051"/>
    <w:rsid w:val="7E705200"/>
    <w:rsid w:val="7E765619"/>
    <w:rsid w:val="7E93EE95"/>
    <w:rsid w:val="7E9A78A9"/>
    <w:rsid w:val="7E9AF2B6"/>
    <w:rsid w:val="7EA001BF"/>
    <w:rsid w:val="7EA4442C"/>
    <w:rsid w:val="7EAE3EEF"/>
    <w:rsid w:val="7EAEAC89"/>
    <w:rsid w:val="7EB1FFB4"/>
    <w:rsid w:val="7EC11A41"/>
    <w:rsid w:val="7EC6CAA3"/>
    <w:rsid w:val="7ED2C284"/>
    <w:rsid w:val="7EDCDAEB"/>
    <w:rsid w:val="7EE2D710"/>
    <w:rsid w:val="7EE47E65"/>
    <w:rsid w:val="7EE8F8F6"/>
    <w:rsid w:val="7F12B2B0"/>
    <w:rsid w:val="7F1A65AB"/>
    <w:rsid w:val="7F1B3A21"/>
    <w:rsid w:val="7F434156"/>
    <w:rsid w:val="7F5F851C"/>
    <w:rsid w:val="7F6FC321"/>
    <w:rsid w:val="7F7025C4"/>
    <w:rsid w:val="7F71E5C8"/>
    <w:rsid w:val="7F74544C"/>
    <w:rsid w:val="7F7BC76E"/>
    <w:rsid w:val="7F9189F5"/>
    <w:rsid w:val="7FAC3CB1"/>
    <w:rsid w:val="7FB73F5B"/>
    <w:rsid w:val="7FB8580D"/>
    <w:rsid w:val="7FDB2013"/>
    <w:rsid w:val="7FE9B580"/>
    <w:rsid w:val="7FF6EA2E"/>
    <w:rsid w:val="7FFAF9DB"/>
    <w:rsid w:val="7FFD2F8F"/>
    <w:rsid w:val="7FFD9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C2B510"/>
  <w15:docId w15:val="{82F9F22C-FF0C-45B3-B35C-B4E1D35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D42E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2E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42E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2E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14</TotalTime>
  <Pages>9</Pages>
  <Words>1322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Aux02</cp:lastModifiedBy>
  <cp:revision>49</cp:revision>
  <cp:lastPrinted>2022-05-16T13:25:00Z</cp:lastPrinted>
  <dcterms:created xsi:type="dcterms:W3CDTF">2025-02-25T20:29:00Z</dcterms:created>
  <dcterms:modified xsi:type="dcterms:W3CDTF">2025-08-14T16:16:00Z</dcterms:modified>
</cp:coreProperties>
</file>