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B9CC9B" w14:textId="50183E12" w:rsidR="00E71410" w:rsidRDefault="00E71410" w:rsidP="00E71410">
      <w:pPr>
        <w:tabs>
          <w:tab w:val="center" w:pos="7568"/>
          <w:tab w:val="left" w:pos="9885"/>
        </w:tabs>
      </w:pPr>
      <w:r>
        <w:rPr>
          <w:rFonts w:ascii="Arial" w:eastAsia="Arial" w:hAnsi="Arial" w:cs="Arial"/>
          <w:b/>
          <w:bCs/>
        </w:rPr>
        <w:t xml:space="preserve">MÊS: </w:t>
      </w:r>
      <w:proofErr w:type="gramStart"/>
      <w:r w:rsidR="001F0FA6">
        <w:rPr>
          <w:rFonts w:ascii="Arial" w:eastAsia="Arial" w:hAnsi="Arial" w:cs="Arial"/>
          <w:b/>
          <w:bCs/>
        </w:rPr>
        <w:t>AGOST</w:t>
      </w:r>
      <w:r w:rsidR="00662FA1">
        <w:rPr>
          <w:rFonts w:ascii="Arial" w:eastAsia="Arial" w:hAnsi="Arial" w:cs="Arial"/>
          <w:b/>
          <w:bCs/>
        </w:rPr>
        <w:t>O</w:t>
      </w:r>
      <w:proofErr w:type="gramEnd"/>
      <w:r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15185" w:type="dxa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3399"/>
        <w:gridCol w:w="3660"/>
        <w:gridCol w:w="4361"/>
      </w:tblGrid>
      <w:tr w:rsidR="00662FA1" w14:paraId="7BE00402" w14:textId="77777777" w:rsidTr="7C7C4619">
        <w:trPr>
          <w:trHeight w:val="300"/>
        </w:trPr>
        <w:tc>
          <w:tcPr>
            <w:tcW w:w="15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8E6DE03" w14:textId="77777777" w:rsidR="00662FA1" w:rsidRDefault="00662FA1" w:rsidP="00684DF9">
            <w:pPr>
              <w:jc w:val="center"/>
            </w:pPr>
            <w:r w:rsidRPr="1C56FFFF">
              <w:rPr>
                <w:rFonts w:ascii="Arial" w:eastAsia="Arial" w:hAnsi="Arial" w:cs="Arial"/>
                <w:b/>
                <w:bCs/>
                <w:sz w:val="31"/>
                <w:szCs w:val="31"/>
              </w:rPr>
              <w:t>9º ANO A – ENSINO FUNDAMENTAL</w:t>
            </w:r>
          </w:p>
        </w:tc>
      </w:tr>
      <w:tr w:rsidR="00662FA1" w14:paraId="4375F371" w14:textId="77777777" w:rsidTr="7C7C4619">
        <w:trPr>
          <w:trHeight w:val="375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C06C8A5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B4C4EF7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7E1839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57408EA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86DA6B" w14:textId="77777777" w:rsidR="00662FA1" w:rsidRDefault="00662FA1" w:rsidP="001F0FA6">
            <w:pPr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662FA1" w14:paraId="24D4207B" w14:textId="77777777" w:rsidTr="7C7C4619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091536" w14:textId="2B687A18" w:rsidR="00662FA1" w:rsidRDefault="008941CB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4</w:t>
            </w:r>
            <w:r w:rsidR="00662FA1" w:rsidRPr="1C56FFFF">
              <w:rPr>
                <w:rFonts w:ascii="Arial" w:eastAsia="Arial" w:hAnsi="Arial" w:cs="Arial"/>
                <w:b/>
                <w:bCs/>
              </w:rPr>
              <w:t>/</w:t>
            </w:r>
            <w:r w:rsidR="00662FA1"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8</w:t>
            </w:r>
            <w:r w:rsidR="00662FA1"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3A7F8652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50B920" w14:textId="72E572D0" w:rsidR="00662FA1" w:rsidRDefault="2C47F9DE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3B941" w14:textId="0BA753F9" w:rsidR="7C7C4619" w:rsidRDefault="7C7C4619" w:rsidP="7C7C4619">
            <w:pPr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 xml:space="preserve">Unidade 4- um novo começo possível. 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9D9BDB" w14:textId="6AA6FA6A" w:rsidR="7C7C4619" w:rsidRDefault="7C7C4619" w:rsidP="7C7C4619">
            <w:pPr>
              <w:spacing w:line="259" w:lineRule="auto"/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Roteiro de Estudo.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67F00" w14:textId="7D546029" w:rsidR="7C7C4619" w:rsidRDefault="7C7C4619" w:rsidP="7C7C4619">
            <w:pPr>
              <w:spacing w:line="259" w:lineRule="auto"/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Roteiro de Estudo.</w:t>
            </w:r>
          </w:p>
        </w:tc>
      </w:tr>
      <w:tr w:rsidR="00662FA1" w14:paraId="16A57250" w14:textId="77777777" w:rsidTr="7C7C4619">
        <w:trPr>
          <w:trHeight w:val="300"/>
        </w:trPr>
        <w:tc>
          <w:tcPr>
            <w:tcW w:w="2025" w:type="dxa"/>
            <w:vMerge/>
            <w:vAlign w:val="center"/>
          </w:tcPr>
          <w:p w14:paraId="78EECCA5" w14:textId="77777777" w:rsidR="00662FA1" w:rsidRDefault="00662FA1" w:rsidP="00684DF9"/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2DDE75" w14:textId="7AE9DBEE" w:rsidR="00662FA1" w:rsidRDefault="2C47F9DE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BC2CE9" w14:textId="2860CF18" w:rsidR="00662FA1" w:rsidRDefault="086AC6EA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Introdução a genética - conceitos básicos da genética 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3AA9A" w14:textId="18A4C979" w:rsidR="00662FA1" w:rsidRDefault="086AC6EA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Registro de conteúdos no caderno 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4CC7C" w14:textId="75F5AD74" w:rsidR="00662FA1" w:rsidRDefault="086AC6EA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Atividade no caderno </w:t>
            </w:r>
          </w:p>
        </w:tc>
      </w:tr>
      <w:tr w:rsidR="00662FA1" w14:paraId="3C31B59F" w14:textId="77777777" w:rsidTr="7C7C4619">
        <w:trPr>
          <w:trHeight w:val="300"/>
        </w:trPr>
        <w:tc>
          <w:tcPr>
            <w:tcW w:w="2025" w:type="dxa"/>
            <w:vMerge/>
            <w:vAlign w:val="center"/>
          </w:tcPr>
          <w:p w14:paraId="641F228E" w14:textId="77777777" w:rsidR="00662FA1" w:rsidRDefault="00662FA1" w:rsidP="00684DF9"/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7D83F8" w14:textId="6E14A2D8" w:rsidR="00662FA1" w:rsidRDefault="2C47F9DE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C8786" w14:textId="792BFBF0" w:rsidR="00662FA1" w:rsidRDefault="00E83E67" w:rsidP="00684DF9">
            <w:pPr>
              <w:tabs>
                <w:tab w:val="left" w:leader="underscore" w:pos="15120"/>
              </w:tabs>
              <w:jc w:val="center"/>
            </w:pPr>
            <w:r>
              <w:t>X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815FE" w14:textId="276D2EC9" w:rsidR="00662FA1" w:rsidRDefault="00E83E67" w:rsidP="00684DF9">
            <w:pPr>
              <w:tabs>
                <w:tab w:val="left" w:leader="underscore" w:pos="1512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083EC" w14:textId="22A88D98" w:rsidR="00662FA1" w:rsidRDefault="00E83E67" w:rsidP="00684DF9">
            <w:pPr>
              <w:tabs>
                <w:tab w:val="left" w:leader="underscore" w:pos="15120"/>
              </w:tabs>
              <w:jc w:val="center"/>
            </w:pPr>
            <w:r>
              <w:t>X</w:t>
            </w:r>
          </w:p>
        </w:tc>
      </w:tr>
      <w:tr w:rsidR="00813B72" w14:paraId="4F2F1B0F" w14:textId="77777777" w:rsidTr="7C7C4619">
        <w:trPr>
          <w:trHeight w:val="300"/>
        </w:trPr>
        <w:tc>
          <w:tcPr>
            <w:tcW w:w="2025" w:type="dxa"/>
            <w:vMerge/>
            <w:vAlign w:val="center"/>
          </w:tcPr>
          <w:p w14:paraId="5A117A23" w14:textId="77777777" w:rsidR="00813B72" w:rsidRDefault="00813B72" w:rsidP="00813B72"/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8787B3" w14:textId="77777777" w:rsidR="00813B72" w:rsidRDefault="00813B72" w:rsidP="00813B72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>
              <w:rPr>
                <w:rFonts w:ascii="Arial" w:eastAsia="Arial" w:hAnsi="Arial" w:cs="Arial"/>
                <w:b/>
                <w:bCs/>
              </w:rPr>
              <w:t>IF RED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DC8F3" w14:textId="3529A800" w:rsidR="00813B72" w:rsidRDefault="00813B72" w:rsidP="00813B72">
            <w:pPr>
              <w:jc w:val="center"/>
            </w:pPr>
            <w:r w:rsidRPr="25CB050F">
              <w:rPr>
                <w:color w:val="000000" w:themeColor="text1"/>
              </w:rPr>
              <w:t>Estrutura do texto dissertativo - Introdução.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2F3E9" w14:textId="2B52633B" w:rsidR="00813B72" w:rsidRDefault="00813B72" w:rsidP="00813B72">
            <w:pPr>
              <w:jc w:val="center"/>
            </w:pPr>
            <w:r w:rsidRPr="25CB050F">
              <w:rPr>
                <w:color w:val="000000" w:themeColor="text1"/>
              </w:rPr>
              <w:t>Participação.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3FF1F" w14:textId="5BD7B030" w:rsidR="00813B72" w:rsidRDefault="00813B72" w:rsidP="00813B72">
            <w:pPr>
              <w:jc w:val="center"/>
            </w:pPr>
            <w:r w:rsidRPr="25CB050F">
              <w:rPr>
                <w:color w:val="000000" w:themeColor="text1"/>
              </w:rPr>
              <w:t>Criar a introdução de uma proposta de redação.</w:t>
            </w:r>
          </w:p>
        </w:tc>
      </w:tr>
      <w:tr w:rsidR="00E83E67" w14:paraId="7105EE43" w14:textId="77777777" w:rsidTr="7C7C4619">
        <w:trPr>
          <w:trHeight w:val="1395"/>
        </w:trPr>
        <w:tc>
          <w:tcPr>
            <w:tcW w:w="2025" w:type="dxa"/>
            <w:vMerge/>
            <w:vAlign w:val="center"/>
          </w:tcPr>
          <w:p w14:paraId="5D2DDD46" w14:textId="77777777" w:rsidR="00E83E67" w:rsidRDefault="00E83E67" w:rsidP="00E83E67"/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8EA391" w14:textId="48377C10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82521" w14:textId="2918D64B" w:rsidR="00E83E67" w:rsidRDefault="00E83E67" w:rsidP="00E83E67">
            <w:pPr>
              <w:spacing w:line="252" w:lineRule="auto"/>
              <w:jc w:val="center"/>
            </w:pPr>
            <w:r>
              <w:t xml:space="preserve">Verbo de ligação e predicativo do sujeito </w:t>
            </w:r>
          </w:p>
          <w:p w14:paraId="5225C30C" w14:textId="277CB573" w:rsidR="00E83E67" w:rsidRDefault="00E83E67" w:rsidP="00E83E67">
            <w:pPr>
              <w:spacing w:line="252" w:lineRule="auto"/>
              <w:jc w:val="center"/>
            </w:pPr>
            <w:r>
              <w:t>Diferenciada (apresentação do projeto)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8873E" w14:textId="2B42C6CD" w:rsidR="00E83E67" w:rsidRDefault="00E83E67" w:rsidP="00E83E67">
            <w:pPr>
              <w:spacing w:line="252" w:lineRule="auto"/>
              <w:jc w:val="center"/>
            </w:pPr>
            <w:r>
              <w:t xml:space="preserve">Atividade do livro didático, págs. 31 a 37 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90DDE" w14:textId="4969579E" w:rsidR="00E83E67" w:rsidRDefault="00E83E67" w:rsidP="00E83E67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</w:p>
        </w:tc>
      </w:tr>
    </w:tbl>
    <w:p w14:paraId="0B9280D8" w14:textId="77777777" w:rsidR="00662FA1" w:rsidRDefault="00662FA1" w:rsidP="00662FA1">
      <w:pPr>
        <w:tabs>
          <w:tab w:val="left" w:pos="8355"/>
        </w:tabs>
        <w:rPr>
          <w:rFonts w:ascii="Arial" w:eastAsia="Arial" w:hAnsi="Arial" w:cs="Arial"/>
        </w:rPr>
      </w:pPr>
      <w:r w:rsidRPr="1C56FFFF">
        <w:rPr>
          <w:rFonts w:ascii="Arial" w:eastAsia="Arial" w:hAnsi="Arial" w:cs="Arial"/>
        </w:rPr>
        <w:t xml:space="preserve">  </w:t>
      </w:r>
      <w:r w:rsidRPr="1C56FFFF">
        <w:t xml:space="preserve"> </w:t>
      </w:r>
    </w:p>
    <w:p w14:paraId="0E65A5BB" w14:textId="77777777" w:rsidR="00662FA1" w:rsidRDefault="00662FA1" w:rsidP="00662FA1">
      <w:pPr>
        <w:tabs>
          <w:tab w:val="left" w:pos="8355"/>
        </w:tabs>
        <w:rPr>
          <w:rFonts w:ascii="Arial" w:eastAsia="Arial" w:hAnsi="Arial" w:cs="Arial"/>
        </w:rPr>
      </w:pPr>
      <w:r w:rsidRPr="1C56FFFF">
        <w:rPr>
          <w:rFonts w:ascii="Arial" w:eastAsia="Arial" w:hAnsi="Arial" w:cs="Arial"/>
        </w:rPr>
        <w:t xml:space="preserve"> </w:t>
      </w:r>
    </w:p>
    <w:p w14:paraId="6C93A071" w14:textId="77777777" w:rsidR="00662FA1" w:rsidRDefault="00662FA1" w:rsidP="00662FA1">
      <w:pPr>
        <w:tabs>
          <w:tab w:val="left" w:pos="8355"/>
        </w:tabs>
      </w:pPr>
    </w:p>
    <w:p w14:paraId="767F0104" w14:textId="77777777" w:rsidR="00662FA1" w:rsidRDefault="00662FA1" w:rsidP="00662FA1">
      <w:pPr>
        <w:tabs>
          <w:tab w:val="left" w:pos="8355"/>
        </w:tabs>
      </w:pPr>
    </w:p>
    <w:tbl>
      <w:tblPr>
        <w:tblStyle w:val="Tabelacomgrade"/>
        <w:tblW w:w="15140" w:type="dxa"/>
        <w:tblLayout w:type="fixed"/>
        <w:tblLook w:val="04A0" w:firstRow="1" w:lastRow="0" w:firstColumn="1" w:lastColumn="0" w:noHBand="0" w:noVBand="1"/>
      </w:tblPr>
      <w:tblGrid>
        <w:gridCol w:w="1868"/>
        <w:gridCol w:w="1897"/>
        <w:gridCol w:w="3399"/>
        <w:gridCol w:w="3705"/>
        <w:gridCol w:w="4271"/>
      </w:tblGrid>
      <w:tr w:rsidR="00662FA1" w14:paraId="7F6185AE" w14:textId="77777777" w:rsidTr="43F93F71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56DAF0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19CCA0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4CC131C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05D74A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20FB9E" w14:textId="77777777" w:rsidR="00662FA1" w:rsidRDefault="00662FA1" w:rsidP="001F0FA6">
            <w:pPr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662FA1" w14:paraId="68CFC30D" w14:textId="77777777" w:rsidTr="43F93F71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5267A2" w14:textId="72E9E631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5</w:t>
            </w:r>
            <w:r w:rsidRPr="1C56FFFF">
              <w:rPr>
                <w:rFonts w:ascii="Arial" w:eastAsia="Arial" w:hAnsi="Arial" w:cs="Arial"/>
                <w:b/>
                <w:bCs/>
              </w:rPr>
              <w:t>/</w:t>
            </w:r>
            <w:r w:rsidR="008941CB"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035EA2C6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0972F23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804205" w14:textId="227FFE84" w:rsidR="43F93F71" w:rsidRDefault="43F93F71" w:rsidP="43F93F71">
            <w:pPr>
              <w:jc w:val="center"/>
            </w:pPr>
            <w:r w:rsidRPr="43F93F71">
              <w:t>Cap. 07 - Triângulo retângulo</w:t>
            </w:r>
          </w:p>
          <w:p w14:paraId="4A445637" w14:textId="067E34DC" w:rsidR="43F93F71" w:rsidRDefault="43F93F71" w:rsidP="43F93F71">
            <w:pPr>
              <w:jc w:val="center"/>
            </w:pPr>
            <w:r w:rsidRPr="43F93F71">
              <w:t>Teorema de Pitágoras, pág. 102.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5253EC" w14:textId="767C35A5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 104 e 105.</w:t>
            </w:r>
          </w:p>
          <w:p w14:paraId="44CF3A95" w14:textId="7BC850BA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 xml:space="preserve">Anotações no caderno 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4D09B3" w14:textId="493059A1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Atividades propostas no livro, págs. 104 e 105.</w:t>
            </w:r>
          </w:p>
          <w:p w14:paraId="06DCDD08" w14:textId="0AF11527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Anotações no caderno</w:t>
            </w:r>
          </w:p>
          <w:p w14:paraId="430B25FC" w14:textId="5DF0B39E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</w:p>
        </w:tc>
      </w:tr>
      <w:tr w:rsidR="00662FA1" w14:paraId="796CECA6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057AAC1B" w14:textId="77777777" w:rsidR="00662FA1" w:rsidRDefault="00662FA1" w:rsidP="00684DF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294E3E" w14:textId="79A0DA88" w:rsidR="00662FA1" w:rsidRDefault="04543FDB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B7079" w14:textId="74741A46" w:rsidR="00662FA1" w:rsidRDefault="1F0BA85F" w:rsidP="00684DF9">
            <w:pPr>
              <w:jc w:val="center"/>
            </w:pPr>
            <w:r>
              <w:t xml:space="preserve">Concordância nominal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6A487" w14:textId="40109CCA" w:rsidR="00662FA1" w:rsidRDefault="1F0BA85F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Atividade do livro didático, págs. </w:t>
            </w:r>
            <w:r w:rsidR="43799D46">
              <w:t>50 a 56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2AF54" w14:textId="70006107" w:rsidR="00662FA1" w:rsidRDefault="43799D46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Atividade do livro didático, páginas 42 a 49</w:t>
            </w:r>
          </w:p>
        </w:tc>
      </w:tr>
      <w:tr w:rsidR="00E83E67" w14:paraId="358AC02A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62BF92EA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740986" w14:textId="6699B2A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E56D0" w14:textId="66F3BA0B" w:rsidR="00E83E67" w:rsidRDefault="00E83E67" w:rsidP="00E83E67">
            <w:pPr>
              <w:jc w:val="center"/>
            </w:pPr>
            <w:r>
              <w:t>X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52A13" w14:textId="2F3535CD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C03CF" w14:textId="275DD257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E83E67" w14:paraId="6DACD855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26FAEC4B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47B558" w14:textId="4DB84465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03833" w14:textId="405B3FC7" w:rsidR="00E83E67" w:rsidRDefault="00E83E67" w:rsidP="00E83E67">
            <w:pPr>
              <w:spacing w:line="360" w:lineRule="auto"/>
              <w:jc w:val="center"/>
            </w:pPr>
            <w:r w:rsidRPr="43F93F71">
              <w:t>Cap. 07 - Triângulo retângulo</w:t>
            </w:r>
          </w:p>
          <w:p w14:paraId="5FBB9DC6" w14:textId="7B0748E4" w:rsidR="00E83E67" w:rsidRDefault="00E83E67" w:rsidP="00E83E67">
            <w:pPr>
              <w:spacing w:line="360" w:lineRule="auto"/>
              <w:jc w:val="center"/>
            </w:pPr>
            <w:r w:rsidRPr="43F93F71">
              <w:lastRenderedPageBreak/>
              <w:t>Teorema de Pitágoras, pág. 102.</w:t>
            </w:r>
          </w:p>
          <w:p w14:paraId="638F754D" w14:textId="3F084D9D" w:rsidR="00E83E67" w:rsidRDefault="00E83E67" w:rsidP="00E83E67">
            <w:pPr>
              <w:spacing w:line="360" w:lineRule="auto"/>
              <w:jc w:val="center"/>
            </w:pPr>
            <w:r w:rsidRPr="43F93F71"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A7277" w14:textId="3D25CDFE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lastRenderedPageBreak/>
              <w:t>Atividades propostas no livro, págs. 104 e 105.</w:t>
            </w:r>
          </w:p>
          <w:p w14:paraId="0A713755" w14:textId="41C6883C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lastRenderedPageBreak/>
              <w:t>Anotações no caderno</w:t>
            </w:r>
          </w:p>
          <w:p w14:paraId="1BA9DD71" w14:textId="2F3487E2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 xml:space="preserve"> 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B4A1F" w14:textId="082AABD5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lastRenderedPageBreak/>
              <w:t>Atividades propostas no livro, págs. 104 e 105.</w:t>
            </w:r>
          </w:p>
          <w:p w14:paraId="4C306BA3" w14:textId="2CBE87B6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lastRenderedPageBreak/>
              <w:t>Anotações no caderno</w:t>
            </w:r>
          </w:p>
          <w:p w14:paraId="0790E624" w14:textId="3CAC2F6F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</w:tr>
      <w:tr w:rsidR="00E83E67" w14:paraId="7C657CF9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1AF42CD7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69069B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1C56FFF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AC78C" w14:textId="15025D6F" w:rsidR="00E83E67" w:rsidRDefault="00E83E67" w:rsidP="00E83E67">
            <w:pPr>
              <w:spacing w:line="360" w:lineRule="auto"/>
              <w:jc w:val="center"/>
            </w:pPr>
            <w:r w:rsidRPr="43F93F71">
              <w:t>Cap. 07 - Triângulo retângulo</w:t>
            </w:r>
          </w:p>
          <w:p w14:paraId="154A0C9E" w14:textId="41846BF6" w:rsidR="00E83E67" w:rsidRDefault="00E83E67" w:rsidP="00813B72">
            <w:pPr>
              <w:spacing w:line="360" w:lineRule="auto"/>
              <w:jc w:val="center"/>
            </w:pPr>
            <w:r w:rsidRPr="43F93F71">
              <w:t>Teorema de Pitágoras, pág. 102.</w:t>
            </w:r>
            <w:r w:rsidRPr="43F93F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0E365" w14:textId="5BE71028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Atividades propostas no livro, págs. 104 e 105.</w:t>
            </w:r>
          </w:p>
          <w:p w14:paraId="5A3124F0" w14:textId="5191D29E" w:rsidR="00E83E67" w:rsidRDefault="00E83E67" w:rsidP="00813B7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Anotações no caderno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D0F2D" w14:textId="41653F4F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Atividades propostas no livro, págs. 104 e 105.</w:t>
            </w:r>
          </w:p>
          <w:p w14:paraId="72BE70B3" w14:textId="44436177" w:rsidR="00E83E67" w:rsidRDefault="00E83E67" w:rsidP="00813B7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Anotações no caderno</w:t>
            </w:r>
          </w:p>
        </w:tc>
      </w:tr>
    </w:tbl>
    <w:p w14:paraId="5C78631A" w14:textId="77777777" w:rsidR="00662FA1" w:rsidRDefault="00662FA1" w:rsidP="00662FA1">
      <w:pPr>
        <w:tabs>
          <w:tab w:val="left" w:pos="8355"/>
        </w:tabs>
      </w:pPr>
      <w:r w:rsidRPr="1C56FFFF">
        <w:rPr>
          <w:rFonts w:ascii="Arial" w:eastAsia="Arial" w:hAnsi="Arial" w:cs="Arial"/>
        </w:rPr>
        <w:t xml:space="preserve">   </w:t>
      </w:r>
    </w:p>
    <w:p w14:paraId="117EC606" w14:textId="77777777" w:rsidR="00662FA1" w:rsidRDefault="00662FA1" w:rsidP="00662FA1">
      <w:pPr>
        <w:tabs>
          <w:tab w:val="left" w:pos="8355"/>
        </w:tabs>
      </w:pPr>
      <w:r w:rsidRPr="1C56FFFF">
        <w:rPr>
          <w:rFonts w:ascii="Arial" w:eastAsia="Arial" w:hAnsi="Arial" w:cs="Arial"/>
        </w:rPr>
        <w:t xml:space="preserve"> </w:t>
      </w:r>
    </w:p>
    <w:p w14:paraId="0AD49D9C" w14:textId="02A15BAA" w:rsidR="00662FA1" w:rsidRDefault="00662FA1" w:rsidP="00662FA1">
      <w:pPr>
        <w:tabs>
          <w:tab w:val="left" w:pos="8355"/>
        </w:tabs>
      </w:pPr>
      <w:r>
        <w:t xml:space="preserve"> </w:t>
      </w:r>
    </w:p>
    <w:p w14:paraId="7BD48B6E" w14:textId="63C6F19E" w:rsidR="77A4540F" w:rsidRDefault="77A4540F" w:rsidP="77A4540F">
      <w:pPr>
        <w:tabs>
          <w:tab w:val="left" w:pos="8355"/>
        </w:tabs>
      </w:pPr>
    </w:p>
    <w:p w14:paraId="704C229F" w14:textId="77777777" w:rsidR="001F0FA6" w:rsidRDefault="001F0FA6" w:rsidP="00662FA1">
      <w:pPr>
        <w:tabs>
          <w:tab w:val="left" w:pos="8355"/>
        </w:tabs>
      </w:pPr>
    </w:p>
    <w:tbl>
      <w:tblPr>
        <w:tblStyle w:val="Tabelacomgrade"/>
        <w:tblW w:w="15140" w:type="dxa"/>
        <w:tblLayout w:type="fixed"/>
        <w:tblLook w:val="04A0" w:firstRow="1" w:lastRow="0" w:firstColumn="1" w:lastColumn="0" w:noHBand="0" w:noVBand="1"/>
      </w:tblPr>
      <w:tblGrid>
        <w:gridCol w:w="1868"/>
        <w:gridCol w:w="1897"/>
        <w:gridCol w:w="3399"/>
        <w:gridCol w:w="3750"/>
        <w:gridCol w:w="4226"/>
      </w:tblGrid>
      <w:tr w:rsidR="00662FA1" w14:paraId="344ABE61" w14:textId="77777777" w:rsidTr="43F93F71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9AF2ACA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0094BEE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FB2E222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9A0D89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D064325" w14:textId="77777777" w:rsidR="00662FA1" w:rsidRDefault="00662FA1" w:rsidP="001F0FA6">
            <w:pPr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662FA1" w14:paraId="5453BD97" w14:textId="77777777" w:rsidTr="43F93F71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766435" w14:textId="103AF565" w:rsidR="00662FA1" w:rsidRDefault="006501AA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6</w:t>
            </w:r>
            <w:r w:rsidR="00662FA1" w:rsidRPr="1C56FFFF">
              <w:rPr>
                <w:rFonts w:ascii="Arial" w:eastAsia="Arial" w:hAnsi="Arial" w:cs="Arial"/>
                <w:b/>
                <w:bCs/>
              </w:rPr>
              <w:t>/</w:t>
            </w:r>
            <w:r w:rsidR="00662FA1"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8</w:t>
            </w:r>
            <w:r w:rsidR="00662FA1"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02EF1E59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6BEEAF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43BC46" w14:textId="60FE96F9" w:rsidR="43F93F71" w:rsidRDefault="43F93F71" w:rsidP="43F93F71">
            <w:pPr>
              <w:jc w:val="center"/>
            </w:pPr>
            <w:r w:rsidRPr="43F93F71">
              <w:t>Cap. 07 - Triângulo retângulo</w:t>
            </w:r>
          </w:p>
          <w:p w14:paraId="5EE0EE58" w14:textId="0D8FB6DE" w:rsidR="43F93F71" w:rsidRDefault="43F93F71" w:rsidP="43F93F71">
            <w:pPr>
              <w:jc w:val="center"/>
            </w:pPr>
            <w:r w:rsidRPr="43F93F71">
              <w:t>Teorema de Pitágoras, pág. 102.</w:t>
            </w:r>
          </w:p>
          <w:p w14:paraId="43D50EDD" w14:textId="0D25A5DC" w:rsidR="43F93F71" w:rsidRDefault="43F93F71" w:rsidP="43F93F71">
            <w:pPr>
              <w:tabs>
                <w:tab w:val="left" w:leader="underscore" w:pos="15120"/>
              </w:tabs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C604B9" w14:textId="7EB81ED0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  <w:r w:rsidRPr="43F93F71">
              <w:t>Atividades propostas no livro, págs. 104 e 105.</w:t>
            </w:r>
          </w:p>
          <w:p w14:paraId="47ADC39C" w14:textId="7C0134F2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Anotações no caderno</w:t>
            </w:r>
          </w:p>
          <w:p w14:paraId="29875304" w14:textId="3722688D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607E88" w14:textId="3FE84C30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 104 e 105.</w:t>
            </w:r>
          </w:p>
          <w:p w14:paraId="23957625" w14:textId="6BEED94D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Anotações no caderno</w:t>
            </w:r>
          </w:p>
          <w:p w14:paraId="0EF514C2" w14:textId="66AA1B24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00662FA1" w14:paraId="7ED78094" w14:textId="77777777" w:rsidTr="43F93F71">
        <w:trPr>
          <w:trHeight w:val="420"/>
        </w:trPr>
        <w:tc>
          <w:tcPr>
            <w:tcW w:w="1868" w:type="dxa"/>
            <w:vMerge/>
            <w:vAlign w:val="center"/>
          </w:tcPr>
          <w:p w14:paraId="2B9D3E4C" w14:textId="77777777" w:rsidR="00662FA1" w:rsidRDefault="00662FA1" w:rsidP="00684DF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6BA76D" w14:textId="7D1FD64E" w:rsidR="00662FA1" w:rsidRDefault="71870FC8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2D4D2" w14:textId="5FB162CF" w:rsidR="00662FA1" w:rsidRDefault="161830F2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Introdução a genética - conceitos básicos da genética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B360F" w14:textId="12729B90" w:rsidR="00662FA1" w:rsidRDefault="161830F2" w:rsidP="00684DF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Registro de conteúdos no caderno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5B903" w14:textId="4167F0B7" w:rsidR="00662FA1" w:rsidRDefault="161830F2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Atividade no caderno </w:t>
            </w:r>
          </w:p>
        </w:tc>
      </w:tr>
      <w:tr w:rsidR="00E83E67" w14:paraId="29A095B6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2C6C9B76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94D4B5" w14:textId="61B1E129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B1119A" w14:textId="7995F048" w:rsidR="00E83E67" w:rsidRDefault="00E83E67" w:rsidP="00E83E6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CFF5C" w14:textId="082FE90E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D5207" w14:textId="310C6AF8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E83E67" w14:paraId="5DE2AAFA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109C1F51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6A22BE" w14:textId="6BF9A2F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3B555" w14:textId="620973CE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 w:rsidRPr="24BC9C80">
              <w:rPr>
                <w:rFonts w:ascii="Calibri" w:eastAsia="Calibri" w:hAnsi="Calibri" w:cs="Calibri"/>
                <w:sz w:val="22"/>
                <w:szCs w:val="22"/>
              </w:rPr>
              <w:t>Reações químicas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7411B" w14:textId="7BAFB4BA" w:rsidR="00E83E67" w:rsidRDefault="00E83E67" w:rsidP="00E83E67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4BC9C80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B08B24" w14:textId="4D4679F2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4BC9C80">
              <w:rPr>
                <w:color w:val="000000" w:themeColor="text1"/>
              </w:rPr>
              <w:t>Atividade no caderno.</w:t>
            </w:r>
          </w:p>
        </w:tc>
      </w:tr>
      <w:tr w:rsidR="00E83E67" w14:paraId="6120F985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5BC62AA3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5E85AE" w14:textId="62CB9C7A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8853F" w14:textId="1D1DF4B5" w:rsidR="00E83E67" w:rsidRDefault="00E83E67" w:rsidP="00E83E67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70608A8B">
              <w:rPr>
                <w:color w:val="000000" w:themeColor="text1"/>
              </w:rPr>
              <w:t>leis de Newton e força peso.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DFD81" w14:textId="7BAFB4BA" w:rsidR="00E83E67" w:rsidRDefault="00E83E67" w:rsidP="00E83E67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0608A8B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8F463" w14:textId="4D4679F2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0608A8B">
              <w:rPr>
                <w:color w:val="000000" w:themeColor="text1"/>
              </w:rPr>
              <w:t>Atividade no caderno.</w:t>
            </w:r>
          </w:p>
        </w:tc>
      </w:tr>
    </w:tbl>
    <w:p w14:paraId="58AC6153" w14:textId="77777777" w:rsidR="00662FA1" w:rsidRDefault="00662FA1" w:rsidP="00662FA1">
      <w:pPr>
        <w:tabs>
          <w:tab w:val="left" w:pos="1035"/>
        </w:tabs>
      </w:pPr>
    </w:p>
    <w:p w14:paraId="56F2E0F1" w14:textId="414EFFE1" w:rsidR="77A4540F" w:rsidRDefault="77A4540F" w:rsidP="77A4540F">
      <w:pPr>
        <w:tabs>
          <w:tab w:val="left" w:pos="1035"/>
        </w:tabs>
      </w:pPr>
    </w:p>
    <w:p w14:paraId="681E9F1E" w14:textId="77777777" w:rsidR="00662FA1" w:rsidRDefault="00662FA1" w:rsidP="00662FA1">
      <w:pPr>
        <w:tabs>
          <w:tab w:val="left" w:pos="1035"/>
        </w:tabs>
      </w:pPr>
      <w:r w:rsidRPr="1C56FFFF">
        <w:t xml:space="preserve"> </w:t>
      </w:r>
    </w:p>
    <w:tbl>
      <w:tblPr>
        <w:tblStyle w:val="Tabelacomgrade"/>
        <w:tblW w:w="15155" w:type="dxa"/>
        <w:tblLayout w:type="fixed"/>
        <w:tblLook w:val="04A0" w:firstRow="1" w:lastRow="0" w:firstColumn="1" w:lastColumn="0" w:noHBand="0" w:noVBand="1"/>
      </w:tblPr>
      <w:tblGrid>
        <w:gridCol w:w="1868"/>
        <w:gridCol w:w="1897"/>
        <w:gridCol w:w="3399"/>
        <w:gridCol w:w="3780"/>
        <w:gridCol w:w="4211"/>
      </w:tblGrid>
      <w:tr w:rsidR="00662FA1" w14:paraId="0391D541" w14:textId="77777777" w:rsidTr="43F93F71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CB264D" w14:textId="77777777" w:rsidR="00662FA1" w:rsidRDefault="00662FA1" w:rsidP="001F0FA6">
            <w:pPr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189411A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932FEE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EA27AC0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4C136B" w14:textId="77777777" w:rsidR="00662FA1" w:rsidRDefault="00662FA1" w:rsidP="001F0FA6">
            <w:pPr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662FA1" w14:paraId="4A92E97E" w14:textId="77777777" w:rsidTr="43F93F71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AEC8E0" w14:textId="33B435B1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7</w:t>
            </w:r>
            <w:r w:rsidRPr="1C56FFFF"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285CFDF0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lastRenderedPageBreak/>
              <w:t>Quinta-feira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869B62" w14:textId="653222E7" w:rsidR="00662FA1" w:rsidRDefault="5BCC294B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lastRenderedPageBreak/>
              <w:t>LPORT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1A553C" w14:textId="00DF30C0" w:rsidR="5E688358" w:rsidRDefault="5E688358" w:rsidP="5E688358">
            <w:pPr>
              <w:jc w:val="center"/>
            </w:pPr>
            <w:r>
              <w:t xml:space="preserve">Concordância nominal </w:t>
            </w:r>
          </w:p>
          <w:p w14:paraId="64A06108" w14:textId="4DD49E00" w:rsidR="5E688358" w:rsidRDefault="151C8F02" w:rsidP="5E688358">
            <w:pPr>
              <w:jc w:val="center"/>
            </w:pPr>
            <w:r>
              <w:t xml:space="preserve">Diferenciada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46BB0" w14:textId="40109CCA" w:rsidR="5E688358" w:rsidRDefault="5E688358" w:rsidP="5E68835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Atividade do livro didático, págs. 50 a 56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D32CE" w14:textId="44707E5D" w:rsidR="00662FA1" w:rsidRDefault="00E83E67" w:rsidP="00684DF9">
            <w:pPr>
              <w:jc w:val="center"/>
            </w:pPr>
            <w:r>
              <w:t>X</w:t>
            </w:r>
          </w:p>
        </w:tc>
      </w:tr>
      <w:tr w:rsidR="00662FA1" w14:paraId="4BD18773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01146CC1" w14:textId="77777777" w:rsidR="00662FA1" w:rsidRDefault="00662FA1" w:rsidP="00684DF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9CE3C3" w14:textId="25309FB7" w:rsidR="00662FA1" w:rsidRDefault="5BCC294B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6E9A6" w14:textId="1AE95D11" w:rsidR="43F93F71" w:rsidRDefault="43F93F71" w:rsidP="43F93F71">
            <w:pPr>
              <w:spacing w:line="252" w:lineRule="auto"/>
              <w:jc w:val="center"/>
            </w:pPr>
            <w:r w:rsidRPr="43F93F71">
              <w:t>Cap. 07 - Triângulo retângulo</w:t>
            </w:r>
          </w:p>
          <w:p w14:paraId="1301C639" w14:textId="5EDECC2F" w:rsidR="43F93F71" w:rsidRDefault="43F93F71" w:rsidP="43F93F71">
            <w:pPr>
              <w:spacing w:line="252" w:lineRule="auto"/>
              <w:jc w:val="center"/>
            </w:pPr>
            <w:r w:rsidRPr="43F93F71">
              <w:t>Teorema de Pitágoras, pág. 102.</w:t>
            </w:r>
          </w:p>
          <w:p w14:paraId="335363DF" w14:textId="5986A19E" w:rsidR="43F93F71" w:rsidRDefault="43F93F71" w:rsidP="43F93F71">
            <w:pPr>
              <w:spacing w:line="252" w:lineRule="auto"/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6BF5C1" w14:textId="6FFD66DF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Atividades propostas no livro, págs. 104 e 105.</w:t>
            </w:r>
          </w:p>
          <w:p w14:paraId="6A00034F" w14:textId="2E079B97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Anotações no caderno</w:t>
            </w:r>
          </w:p>
          <w:p w14:paraId="1494E46C" w14:textId="5AD1CC98" w:rsidR="43F93F71" w:rsidRDefault="43F93F71" w:rsidP="43F93F71">
            <w:pPr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787139" w14:textId="1BFA5FBD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Atividades propostas no livro, págs. 104 e 105.</w:t>
            </w:r>
          </w:p>
          <w:p w14:paraId="0D1297BC" w14:textId="0A7CA78E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Anotações no caderno</w:t>
            </w:r>
          </w:p>
          <w:p w14:paraId="461D3330" w14:textId="1FC4051D" w:rsidR="43F93F71" w:rsidRDefault="43F93F71" w:rsidP="43F93F71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  <w:tr w:rsidR="00662FA1" w14:paraId="300F1527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404627AA" w14:textId="77777777" w:rsidR="00662FA1" w:rsidRDefault="00662FA1" w:rsidP="00684DF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6C69EA" w14:textId="48AA090D" w:rsidR="00662FA1" w:rsidRDefault="5BCC294B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828F4" w14:textId="65DA5A8D" w:rsidR="00662FA1" w:rsidRDefault="6C3947AE" w:rsidP="00684DF9">
            <w:pPr>
              <w:tabs>
                <w:tab w:val="left" w:leader="underscore" w:pos="15120"/>
              </w:tabs>
              <w:jc w:val="center"/>
            </w:pPr>
            <w:r>
              <w:t>Continentes, relações globais e Europa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7BE2F" w14:textId="2245C388" w:rsidR="00662FA1" w:rsidRDefault="207526DD" w:rsidP="00684DF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Anotações no caderno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7034D" w14:textId="2245C388" w:rsidR="00662FA1" w:rsidRDefault="207526DD" w:rsidP="0C422B4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Anotações no caderno</w:t>
            </w:r>
          </w:p>
          <w:p w14:paraId="6707C4A0" w14:textId="7A23A50B" w:rsidR="00662FA1" w:rsidRDefault="00662FA1" w:rsidP="00684DF9">
            <w:pPr>
              <w:spacing w:line="252" w:lineRule="auto"/>
              <w:jc w:val="center"/>
            </w:pPr>
          </w:p>
        </w:tc>
      </w:tr>
      <w:tr w:rsidR="00E83E67" w14:paraId="295D7A6C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4DAB49A4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34F591" w14:textId="69DACB86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D7F1C" w14:textId="02FD11B8" w:rsidR="00E83E67" w:rsidRDefault="00E83E67" w:rsidP="00E83E67">
            <w:pPr>
              <w:spacing w:line="252" w:lineRule="auto"/>
              <w:jc w:val="center"/>
            </w:pPr>
            <w:r>
              <w:t>X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2414C" w14:textId="419D7CFC" w:rsidR="00E83E67" w:rsidRDefault="00E83E67" w:rsidP="00E83E67">
            <w:pPr>
              <w:spacing w:line="252" w:lineRule="auto"/>
              <w:jc w:val="center"/>
            </w:pPr>
            <w:r>
              <w:t>X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FB848" w14:textId="51D0B1C8" w:rsidR="00E83E67" w:rsidRDefault="00E83E67" w:rsidP="00E83E67">
            <w:pPr>
              <w:jc w:val="center"/>
            </w:pPr>
            <w:r>
              <w:t>X</w:t>
            </w:r>
          </w:p>
        </w:tc>
      </w:tr>
      <w:tr w:rsidR="00E83E67" w14:paraId="6FEB8D56" w14:textId="77777777" w:rsidTr="43F93F71">
        <w:trPr>
          <w:trHeight w:val="300"/>
        </w:trPr>
        <w:tc>
          <w:tcPr>
            <w:tcW w:w="1868" w:type="dxa"/>
            <w:vMerge/>
            <w:vAlign w:val="center"/>
          </w:tcPr>
          <w:p w14:paraId="022E5A07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407B62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A4B54" w14:textId="79BC3C19" w:rsidR="00E83E67" w:rsidRDefault="00E83E67" w:rsidP="00E83E67">
            <w:pPr>
              <w:spacing w:line="252" w:lineRule="auto"/>
              <w:jc w:val="center"/>
              <w:rPr>
                <w:color w:val="000000" w:themeColor="text1"/>
              </w:rPr>
            </w:pPr>
            <w:r w:rsidRPr="0C422B41">
              <w:rPr>
                <w:color w:val="000000" w:themeColor="text1"/>
              </w:rPr>
              <w:t>O continente Europeu e influência cultural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88F22" w14:textId="1F5349C2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proofErr w:type="spellStart"/>
            <w:r>
              <w:t>Cap</w:t>
            </w:r>
            <w:proofErr w:type="spellEnd"/>
            <w:r>
              <w:t xml:space="preserve"> 5 – Europa ocidental, leitura e questionamentos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7FF57" w14:textId="488433DE" w:rsidR="00E83E67" w:rsidRDefault="00E83E67" w:rsidP="00E83E67">
            <w:pPr>
              <w:spacing w:line="259" w:lineRule="auto"/>
              <w:jc w:val="center"/>
              <w:rPr>
                <w:color w:val="000000" w:themeColor="text1"/>
              </w:rPr>
            </w:pPr>
            <w:r w:rsidRPr="0C422B41">
              <w:rPr>
                <w:color w:val="000000" w:themeColor="text1"/>
              </w:rPr>
              <w:t>Questões no caderno</w:t>
            </w:r>
          </w:p>
        </w:tc>
      </w:tr>
    </w:tbl>
    <w:p w14:paraId="384F297F" w14:textId="77777777" w:rsidR="00662FA1" w:rsidRDefault="00662FA1" w:rsidP="00662FA1">
      <w:pPr>
        <w:tabs>
          <w:tab w:val="left" w:pos="1320"/>
          <w:tab w:val="left" w:pos="1755"/>
        </w:tabs>
      </w:pPr>
      <w:r w:rsidRPr="77A4540F">
        <w:rPr>
          <w:rFonts w:ascii="Arial" w:eastAsia="Arial" w:hAnsi="Arial" w:cs="Arial"/>
        </w:rPr>
        <w:t xml:space="preserve"> </w:t>
      </w:r>
    </w:p>
    <w:p w14:paraId="219C4D72" w14:textId="4BBE02BD" w:rsidR="77A4540F" w:rsidRDefault="77A4540F" w:rsidP="77A4540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6C837D77" w14:textId="346C111C" w:rsidR="77A4540F" w:rsidRDefault="77A4540F" w:rsidP="77A4540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34121F6C" w14:textId="069EA99E" w:rsidR="77A4540F" w:rsidRDefault="77A4540F" w:rsidP="77A4540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5CAE2490" w14:textId="1DF1E794" w:rsidR="77A4540F" w:rsidRDefault="77A4540F" w:rsidP="77A4540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4FF7D057" w14:textId="77777777" w:rsidR="00662FA1" w:rsidRDefault="00662FA1" w:rsidP="00662FA1">
      <w:pPr>
        <w:tabs>
          <w:tab w:val="left" w:pos="1320"/>
          <w:tab w:val="left" w:pos="1755"/>
        </w:tabs>
      </w:pPr>
      <w:r w:rsidRPr="1C56FFFF">
        <w:t xml:space="preserve"> </w:t>
      </w:r>
    </w:p>
    <w:tbl>
      <w:tblPr>
        <w:tblStyle w:val="Tabelacomgrade"/>
        <w:tblW w:w="15125" w:type="dxa"/>
        <w:tblLayout w:type="fixed"/>
        <w:tblLook w:val="04A0" w:firstRow="1" w:lastRow="0" w:firstColumn="1" w:lastColumn="0" w:noHBand="0" w:noVBand="1"/>
      </w:tblPr>
      <w:tblGrid>
        <w:gridCol w:w="1868"/>
        <w:gridCol w:w="1897"/>
        <w:gridCol w:w="3399"/>
        <w:gridCol w:w="3795"/>
        <w:gridCol w:w="4166"/>
      </w:tblGrid>
      <w:tr w:rsidR="00662FA1" w14:paraId="044D0A60" w14:textId="77777777" w:rsidTr="0DB23BC0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1008653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2E0D7F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C897FA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7B3FAB" w14:textId="77777777" w:rsidR="00662FA1" w:rsidRDefault="00662FA1" w:rsidP="001F0FA6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464189" w14:textId="77777777" w:rsidR="00662FA1" w:rsidRDefault="00662FA1" w:rsidP="001F0FA6">
            <w:pPr>
              <w:spacing w:before="120" w:after="120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662FA1" w14:paraId="49732113" w14:textId="77777777" w:rsidTr="0DB23BC0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3C40B" w14:textId="47687853" w:rsidR="00662FA1" w:rsidRDefault="008941CB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8</w:t>
            </w:r>
            <w:r w:rsidR="00662FA1" w:rsidRPr="1C56FFFF">
              <w:rPr>
                <w:rFonts w:ascii="Arial" w:eastAsia="Arial" w:hAnsi="Arial" w:cs="Arial"/>
                <w:b/>
                <w:bCs/>
              </w:rPr>
              <w:t>/</w:t>
            </w:r>
            <w:r w:rsidR="00662FA1">
              <w:rPr>
                <w:rFonts w:ascii="Arial" w:eastAsia="Arial" w:hAnsi="Arial" w:cs="Arial"/>
                <w:b/>
                <w:bCs/>
              </w:rPr>
              <w:t>0</w:t>
            </w:r>
            <w:r w:rsidR="001F0FA6">
              <w:rPr>
                <w:rFonts w:ascii="Arial" w:eastAsia="Arial" w:hAnsi="Arial" w:cs="Arial"/>
                <w:b/>
                <w:bCs/>
              </w:rPr>
              <w:t>8</w:t>
            </w:r>
            <w:r w:rsidR="00662FA1">
              <w:rPr>
                <w:rFonts w:ascii="Arial" w:eastAsia="Arial" w:hAnsi="Arial" w:cs="Arial"/>
                <w:b/>
                <w:bCs/>
              </w:rPr>
              <w:t>/2025</w:t>
            </w:r>
          </w:p>
          <w:p w14:paraId="31D49232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C56FFFF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F9447B" w14:textId="0480F901" w:rsidR="00662FA1" w:rsidRDefault="250F935E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504FD" w14:textId="5EA769C2" w:rsidR="00662FA1" w:rsidRDefault="0EFA43C0" w:rsidP="00684DF9">
            <w:pPr>
              <w:jc w:val="center"/>
            </w:pPr>
            <w:r>
              <w:t xml:space="preserve">Esportes de Combate  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D43BC" w14:textId="7766D9ED" w:rsidR="00662FA1" w:rsidRDefault="0EFA43C0" w:rsidP="00684DF9">
            <w:pPr>
              <w:spacing w:line="252" w:lineRule="auto"/>
              <w:jc w:val="center"/>
            </w:pPr>
            <w:r>
              <w:t>Aula teórica</w:t>
            </w:r>
          </w:p>
        </w:tc>
        <w:tc>
          <w:tcPr>
            <w:tcW w:w="4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C7DCE" w14:textId="1AC1652F" w:rsidR="00662FA1" w:rsidRDefault="00813B72" w:rsidP="00684DF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</w:tr>
      <w:tr w:rsidR="00662FA1" w14:paraId="65ABC0D9" w14:textId="77777777" w:rsidTr="0DB23BC0">
        <w:trPr>
          <w:trHeight w:val="345"/>
        </w:trPr>
        <w:tc>
          <w:tcPr>
            <w:tcW w:w="1868" w:type="dxa"/>
            <w:vMerge/>
            <w:vAlign w:val="center"/>
          </w:tcPr>
          <w:p w14:paraId="60C8BC8D" w14:textId="77777777" w:rsidR="00662FA1" w:rsidRDefault="00662FA1" w:rsidP="00684DF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F66795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08A5B" w14:textId="38EFBF5C" w:rsidR="00662FA1" w:rsidRDefault="17B23A9A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Antecedentes da Segunda Guerra Mundial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8ACFB" w14:textId="24FB51DD" w:rsidR="00662FA1" w:rsidRDefault="17B23A9A" w:rsidP="00684DF9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116FC" w14:textId="7B1CCBBF" w:rsidR="00662FA1" w:rsidRDefault="00813B72" w:rsidP="00684DF9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</w:p>
        </w:tc>
      </w:tr>
      <w:tr w:rsidR="00662FA1" w14:paraId="5332350C" w14:textId="77777777" w:rsidTr="0DB23BC0">
        <w:trPr>
          <w:trHeight w:val="300"/>
        </w:trPr>
        <w:tc>
          <w:tcPr>
            <w:tcW w:w="1868" w:type="dxa"/>
            <w:vMerge/>
            <w:vAlign w:val="center"/>
          </w:tcPr>
          <w:p w14:paraId="0912360D" w14:textId="77777777" w:rsidR="00662FA1" w:rsidRDefault="00662FA1" w:rsidP="00684DF9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B055CF" w14:textId="77777777" w:rsidR="00662FA1" w:rsidRDefault="00662FA1" w:rsidP="00684D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1845B" w14:textId="4AC4D922" w:rsidR="529E936B" w:rsidRDefault="529E936B" w:rsidP="6EBD084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 fase de expansão nazista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A7304" w14:textId="24FB51DD" w:rsidR="6EBD0843" w:rsidRDefault="6EBD0843" w:rsidP="6EBD0843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D083F" w14:textId="169C3FA1" w:rsidR="00662FA1" w:rsidRDefault="2F37E3FD" w:rsidP="00684DF9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>
              <w:t>Atividade no caderno</w:t>
            </w:r>
          </w:p>
        </w:tc>
      </w:tr>
      <w:tr w:rsidR="00676C8C" w14:paraId="0F166133" w14:textId="77777777" w:rsidTr="0DB23BC0">
        <w:trPr>
          <w:trHeight w:val="300"/>
        </w:trPr>
        <w:tc>
          <w:tcPr>
            <w:tcW w:w="1868" w:type="dxa"/>
            <w:vMerge/>
            <w:vAlign w:val="center"/>
          </w:tcPr>
          <w:p w14:paraId="4829F73C" w14:textId="77777777" w:rsidR="00676C8C" w:rsidRDefault="00676C8C" w:rsidP="00676C8C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FE8587" w14:textId="77777777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53F85" w14:textId="736FFA1D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t xml:space="preserve"> </w:t>
            </w:r>
            <w:r>
              <w:t xml:space="preserve">Análise </w:t>
            </w:r>
            <w:proofErr w:type="spellStart"/>
            <w:r>
              <w:t>artistica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2A2FD" w14:textId="29DB23B2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Análise</w:t>
            </w:r>
            <w:r w:rsidRPr="6598A4FC">
              <w:t xml:space="preserve"> </w:t>
            </w:r>
          </w:p>
        </w:tc>
        <w:tc>
          <w:tcPr>
            <w:tcW w:w="4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39D4D" w14:textId="56F53290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598A4FC">
              <w:t xml:space="preserve"> </w:t>
            </w:r>
            <w:r>
              <w:t>X</w:t>
            </w:r>
          </w:p>
        </w:tc>
      </w:tr>
      <w:tr w:rsidR="00676C8C" w14:paraId="1FEC50B2" w14:textId="77777777" w:rsidTr="0DB23BC0">
        <w:trPr>
          <w:trHeight w:val="300"/>
        </w:trPr>
        <w:tc>
          <w:tcPr>
            <w:tcW w:w="1868" w:type="dxa"/>
            <w:vMerge/>
            <w:vAlign w:val="center"/>
          </w:tcPr>
          <w:p w14:paraId="689BAD47" w14:textId="77777777" w:rsidR="00676C8C" w:rsidRDefault="00676C8C" w:rsidP="00676C8C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536F22" w14:textId="772E8EE8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B4C3D" w14:textId="3BD70576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86E50" w14:textId="42F9507D" w:rsidR="00676C8C" w:rsidRDefault="00676C8C" w:rsidP="00676C8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4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CEF12" w14:textId="7191B655" w:rsidR="00676C8C" w:rsidRDefault="00676C8C" w:rsidP="00676C8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</w:tbl>
    <w:p w14:paraId="702224B3" w14:textId="77777777" w:rsidR="00662FA1" w:rsidRDefault="00662FA1" w:rsidP="00E7141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0BB6762" w14:textId="19D788DE" w:rsidR="77A4540F" w:rsidRDefault="77A4540F" w:rsidP="77A4540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9"/>
        <w:gridCol w:w="1739"/>
        <w:gridCol w:w="3383"/>
        <w:gridCol w:w="3640"/>
        <w:gridCol w:w="4335"/>
      </w:tblGrid>
      <w:tr w:rsidR="6B0C7E5F" w14:paraId="06C85BC2" w14:textId="77777777" w:rsidTr="00E83E67">
        <w:trPr>
          <w:trHeight w:val="300"/>
        </w:trPr>
        <w:tc>
          <w:tcPr>
            <w:tcW w:w="15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1B02B15" w14:textId="77777777" w:rsidR="6B0C7E5F" w:rsidRDefault="6B0C7E5F" w:rsidP="6B0C7E5F">
            <w:pPr>
              <w:jc w:val="center"/>
            </w:pPr>
            <w:r w:rsidRPr="6B0C7E5F">
              <w:rPr>
                <w:rFonts w:ascii="Arial" w:eastAsia="Arial" w:hAnsi="Arial" w:cs="Arial"/>
                <w:b/>
                <w:bCs/>
                <w:sz w:val="31"/>
                <w:szCs w:val="31"/>
              </w:rPr>
              <w:t>9º ANO A – ENSINO FUNDAMENTAL</w:t>
            </w:r>
          </w:p>
        </w:tc>
      </w:tr>
      <w:tr w:rsidR="6B0C7E5F" w14:paraId="6876EF53" w14:textId="77777777" w:rsidTr="00E83E67">
        <w:trPr>
          <w:trHeight w:val="300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F90041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78ED99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CEE46DE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2B1F396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963A57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36122882" w14:textId="77777777" w:rsidTr="00E83E67">
        <w:trPr>
          <w:trHeight w:val="300"/>
        </w:trPr>
        <w:tc>
          <w:tcPr>
            <w:tcW w:w="2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E9AAAB" w14:textId="6D69EE18" w:rsidR="3941B992" w:rsidRDefault="3941B992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11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D62AA80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lastRenderedPageBreak/>
              <w:t>Segunda-feira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74A7D7" w14:textId="72E572D0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lastRenderedPageBreak/>
              <w:t>Religião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F753A" w14:textId="03B29E92" w:rsidR="7C7C4619" w:rsidRDefault="7C7C4619" w:rsidP="7C7C4619">
            <w:pPr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 xml:space="preserve">Diferenciada. 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1FE9C" w14:textId="5664C578" w:rsidR="7C7C4619" w:rsidRDefault="7C7C4619" w:rsidP="7C7C4619">
            <w:pPr>
              <w:spacing w:line="259" w:lineRule="auto"/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Diferenciada.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DFCF4" w14:textId="7E9DDFFA" w:rsidR="7C7C4619" w:rsidRDefault="7C7C4619" w:rsidP="7C7C4619">
            <w:pPr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x</w:t>
            </w:r>
          </w:p>
        </w:tc>
      </w:tr>
      <w:tr w:rsidR="6B0C7E5F" w14:paraId="5AC922EC" w14:textId="77777777" w:rsidTr="00E83E67">
        <w:trPr>
          <w:trHeight w:val="300"/>
        </w:trPr>
        <w:tc>
          <w:tcPr>
            <w:tcW w:w="2019" w:type="dxa"/>
            <w:vMerge/>
          </w:tcPr>
          <w:p w14:paraId="7EE59029" w14:textId="77777777" w:rsidR="00F531F6" w:rsidRDefault="00F531F6"/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769B51" w14:textId="7AE9DBEE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51A3D" w14:textId="422F3B17" w:rsidR="7C7C4619" w:rsidRDefault="7C7C4619" w:rsidP="7C7C4619">
            <w:pPr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 xml:space="preserve">Diferenciada. 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2430A" w14:textId="20D489B1" w:rsidR="7C7C4619" w:rsidRDefault="7C7C4619" w:rsidP="7C7C4619">
            <w:pPr>
              <w:spacing w:line="259" w:lineRule="auto"/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Diferenciada.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35D88" w14:textId="775018C7" w:rsidR="7C7C4619" w:rsidRDefault="7C7C4619" w:rsidP="7C7C4619">
            <w:pPr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x</w:t>
            </w:r>
          </w:p>
        </w:tc>
      </w:tr>
      <w:tr w:rsidR="00E83E67" w14:paraId="70237A4E" w14:textId="77777777" w:rsidTr="00E83E67">
        <w:trPr>
          <w:trHeight w:val="300"/>
        </w:trPr>
        <w:tc>
          <w:tcPr>
            <w:tcW w:w="2019" w:type="dxa"/>
            <w:vMerge/>
          </w:tcPr>
          <w:p w14:paraId="3AA5C7AF" w14:textId="77777777" w:rsidR="00E83E67" w:rsidRDefault="00E83E67" w:rsidP="00E83E67"/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3A5256F" w14:textId="6E14A2D8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66E5A" w14:textId="77FF925E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>
              <w:t>X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8BB5D" w14:textId="229F0D79" w:rsidR="00E83E67" w:rsidRDefault="00E83E67" w:rsidP="00E83E67">
            <w:pPr>
              <w:tabs>
                <w:tab w:val="left" w:leader="underscore" w:pos="1512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80D3B" w14:textId="4AD48F08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>
              <w:t>X</w:t>
            </w:r>
          </w:p>
        </w:tc>
      </w:tr>
      <w:tr w:rsidR="00E83E67" w14:paraId="6E83382E" w14:textId="77777777" w:rsidTr="00E83E67">
        <w:trPr>
          <w:trHeight w:val="300"/>
        </w:trPr>
        <w:tc>
          <w:tcPr>
            <w:tcW w:w="2019" w:type="dxa"/>
            <w:vMerge/>
          </w:tcPr>
          <w:p w14:paraId="3A109952" w14:textId="77777777" w:rsidR="00E83E67" w:rsidRDefault="00E83E67" w:rsidP="00E83E67"/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63CEA9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IF RED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19546" w14:textId="08DBA238" w:rsidR="00E83E67" w:rsidRDefault="00E83E67" w:rsidP="00E83E67">
            <w:pPr>
              <w:jc w:val="center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>Estrutura do texto dissertativo - Introdução.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2A511" w14:textId="3373A152" w:rsidR="00E83E67" w:rsidRDefault="00E83E67" w:rsidP="00E83E67">
            <w:pPr>
              <w:jc w:val="center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>Participação.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67C0A" w14:textId="2ACD7161" w:rsidR="00E83E67" w:rsidRDefault="00E83E67" w:rsidP="00E83E67">
            <w:pPr>
              <w:spacing w:line="259" w:lineRule="auto"/>
              <w:jc w:val="center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>Criar a introdução de uma proposta de redação.</w:t>
            </w:r>
          </w:p>
        </w:tc>
      </w:tr>
      <w:tr w:rsidR="00E83E67" w14:paraId="2E5434AD" w14:textId="77777777" w:rsidTr="00E83E67">
        <w:trPr>
          <w:trHeight w:val="300"/>
        </w:trPr>
        <w:tc>
          <w:tcPr>
            <w:tcW w:w="2019" w:type="dxa"/>
            <w:vMerge/>
          </w:tcPr>
          <w:p w14:paraId="669F9AE2" w14:textId="77777777" w:rsidR="00E83E67" w:rsidRDefault="00E83E67" w:rsidP="00E83E67"/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8EC626" w14:textId="48377C10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1C4CF" w14:textId="5543AAE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Correção - Atividade do livro didático, páginas 42 a 49</w:t>
            </w:r>
          </w:p>
          <w:p w14:paraId="78509491" w14:textId="03D66288" w:rsidR="00E83E67" w:rsidRDefault="00E83E67" w:rsidP="00E83E67">
            <w:pPr>
              <w:spacing w:line="252" w:lineRule="auto"/>
              <w:jc w:val="center"/>
            </w:pPr>
            <w:r>
              <w:t xml:space="preserve">Diferenciada 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534BB" w14:textId="5ADF29D4" w:rsidR="00E83E67" w:rsidRDefault="00E83E67" w:rsidP="00E83E67">
            <w:pPr>
              <w:spacing w:line="252" w:lineRule="auto"/>
              <w:jc w:val="center"/>
            </w:pPr>
            <w:r>
              <w:t>Correção - Atividade do livro didático, páginas 42 a 49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CE7ED" w14:textId="578008F6" w:rsidR="00E83E67" w:rsidRDefault="00E83E67" w:rsidP="00E83E67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</w:p>
        </w:tc>
      </w:tr>
    </w:tbl>
    <w:p w14:paraId="011293A1" w14:textId="77777777" w:rsidR="5637DFBA" w:rsidRDefault="5637DFBA" w:rsidP="6B0C7E5F">
      <w:pPr>
        <w:tabs>
          <w:tab w:val="left" w:pos="8355"/>
        </w:tabs>
        <w:rPr>
          <w:rFonts w:ascii="Arial" w:eastAsia="Arial" w:hAnsi="Arial" w:cs="Arial"/>
        </w:rPr>
      </w:pPr>
      <w:r w:rsidRPr="6B0C7E5F">
        <w:rPr>
          <w:rFonts w:ascii="Arial" w:eastAsia="Arial" w:hAnsi="Arial" w:cs="Arial"/>
        </w:rPr>
        <w:t xml:space="preserve">  </w:t>
      </w:r>
      <w:r>
        <w:t xml:space="preserve"> </w:t>
      </w:r>
    </w:p>
    <w:p w14:paraId="58E2475C" w14:textId="77777777" w:rsidR="5637DFBA" w:rsidRDefault="5637DFBA" w:rsidP="6B0C7E5F">
      <w:pPr>
        <w:tabs>
          <w:tab w:val="left" w:pos="8355"/>
        </w:tabs>
        <w:rPr>
          <w:rFonts w:ascii="Arial" w:eastAsia="Arial" w:hAnsi="Arial" w:cs="Arial"/>
        </w:rPr>
      </w:pPr>
      <w:r w:rsidRPr="6B0C7E5F">
        <w:rPr>
          <w:rFonts w:ascii="Arial" w:eastAsia="Arial" w:hAnsi="Arial" w:cs="Arial"/>
        </w:rPr>
        <w:t xml:space="preserve"> </w:t>
      </w:r>
    </w:p>
    <w:p w14:paraId="114DF88D" w14:textId="77777777" w:rsidR="6B0C7E5F" w:rsidRDefault="6B0C7E5F" w:rsidP="6B0C7E5F">
      <w:pPr>
        <w:tabs>
          <w:tab w:val="left" w:pos="8355"/>
        </w:tabs>
      </w:pPr>
    </w:p>
    <w:p w14:paraId="41A74989" w14:textId="130CFF46" w:rsidR="6B0C7E5F" w:rsidRDefault="6B0C7E5F" w:rsidP="6B0C7E5F">
      <w:pPr>
        <w:tabs>
          <w:tab w:val="left" w:pos="8355"/>
        </w:tabs>
      </w:pPr>
    </w:p>
    <w:p w14:paraId="7CC51A14" w14:textId="23F3679F" w:rsidR="6B0C7E5F" w:rsidRDefault="6B0C7E5F" w:rsidP="6B0C7E5F">
      <w:pPr>
        <w:tabs>
          <w:tab w:val="left" w:pos="8355"/>
        </w:tabs>
      </w:pPr>
    </w:p>
    <w:p w14:paraId="102ED53B" w14:textId="77777777" w:rsidR="6B0C7E5F" w:rsidRDefault="6B0C7E5F" w:rsidP="6B0C7E5F">
      <w:pPr>
        <w:tabs>
          <w:tab w:val="left" w:pos="83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7"/>
        <w:gridCol w:w="1896"/>
        <w:gridCol w:w="3393"/>
        <w:gridCol w:w="3698"/>
        <w:gridCol w:w="4262"/>
      </w:tblGrid>
      <w:tr w:rsidR="6B0C7E5F" w14:paraId="3F6F3E27" w14:textId="77777777" w:rsidTr="00E83E67">
        <w:trPr>
          <w:trHeight w:val="300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596BB8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F5BC8DE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CF5D293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CD2745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AAD8B3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713A1664" w14:textId="77777777" w:rsidTr="00E83E67">
        <w:trPr>
          <w:trHeight w:val="300"/>
        </w:trPr>
        <w:tc>
          <w:tcPr>
            <w:tcW w:w="1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610C68" w14:textId="70B243A0" w:rsidR="24372B50" w:rsidRDefault="24372B50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12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1B450C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2E0346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B8E891" w14:textId="2E3FCBCD" w:rsidR="43F93F71" w:rsidRDefault="43F93F71" w:rsidP="43F93F71">
            <w:pPr>
              <w:jc w:val="center"/>
            </w:pPr>
            <w:r w:rsidRPr="43F93F71">
              <w:t>Relações métricas no triângulo retângulo (p. 107); Medida da distância entre dois pontos no plano cartesiano (p. 111)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F0B8A1" w14:textId="1DB443C8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</w:t>
            </w:r>
          </w:p>
          <w:p w14:paraId="5EFDE557" w14:textId="1F4F17A2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109 e 110</w:t>
            </w:r>
          </w:p>
          <w:p w14:paraId="2FCC794F" w14:textId="7CA4218E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 xml:space="preserve">112 e 113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A48D8" w14:textId="364C5D12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Atividades propostas no livro, págs.</w:t>
            </w:r>
          </w:p>
          <w:p w14:paraId="74A8899C" w14:textId="277CD1DF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109 e 110</w:t>
            </w:r>
          </w:p>
          <w:p w14:paraId="3764A951" w14:textId="71178F45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112 e 113</w:t>
            </w:r>
          </w:p>
          <w:p w14:paraId="55A6432D" w14:textId="6FBCC488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</w:p>
        </w:tc>
      </w:tr>
      <w:tr w:rsidR="6B0C7E5F" w14:paraId="23B175E7" w14:textId="77777777" w:rsidTr="00E83E67">
        <w:trPr>
          <w:trHeight w:val="300"/>
        </w:trPr>
        <w:tc>
          <w:tcPr>
            <w:tcW w:w="1867" w:type="dxa"/>
            <w:vMerge/>
          </w:tcPr>
          <w:p w14:paraId="1264E973" w14:textId="77777777" w:rsidR="00F531F6" w:rsidRDefault="00F531F6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452034" w14:textId="79A0DA88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096FB" w14:textId="597BF5E6" w:rsidR="6B0C7E5F" w:rsidRDefault="6F2528A7" w:rsidP="6B0C7E5F">
            <w:pPr>
              <w:jc w:val="center"/>
            </w:pPr>
            <w:r>
              <w:t xml:space="preserve">Regulamento, </w:t>
            </w:r>
          </w:p>
          <w:p w14:paraId="14D97A05" w14:textId="5C1FC1B2" w:rsidR="6B0C7E5F" w:rsidRDefault="6F2528A7" w:rsidP="6B0C7E5F">
            <w:pPr>
              <w:jc w:val="center"/>
            </w:pPr>
            <w:r>
              <w:t xml:space="preserve">Diferenciada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F2A8D" w14:textId="35874015" w:rsidR="6B0C7E5F" w:rsidRDefault="6F2528A7" w:rsidP="5E688358">
            <w:pPr>
              <w:jc w:val="center"/>
            </w:pPr>
            <w:r>
              <w:t>Atividade do livro didático, páginas 66 a 72</w:t>
            </w:r>
          </w:p>
          <w:p w14:paraId="5CC33843" w14:textId="623C4B03" w:rsidR="6B0C7E5F" w:rsidRDefault="6B0C7E5F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B9F95" w14:textId="22A67684" w:rsidR="6B0C7E5F" w:rsidRDefault="00E83E67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E83E67" w14:paraId="7FACD987" w14:textId="77777777" w:rsidTr="00E83E67">
        <w:trPr>
          <w:trHeight w:val="300"/>
        </w:trPr>
        <w:tc>
          <w:tcPr>
            <w:tcW w:w="1867" w:type="dxa"/>
            <w:vMerge/>
          </w:tcPr>
          <w:p w14:paraId="07156590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86E2D5" w14:textId="6699B2A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1671A" w14:textId="7AA02251" w:rsidR="00E83E67" w:rsidRDefault="00E83E67" w:rsidP="00E83E67">
            <w:pPr>
              <w:jc w:val="center"/>
            </w:pPr>
            <w:r>
              <w:t>X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C9611" w14:textId="6C5184F8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A4DC0" w14:textId="0E670E91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E83E67" w14:paraId="2C6CDC25" w14:textId="77777777" w:rsidTr="00E83E67">
        <w:trPr>
          <w:trHeight w:val="300"/>
        </w:trPr>
        <w:tc>
          <w:tcPr>
            <w:tcW w:w="1867" w:type="dxa"/>
            <w:vMerge/>
          </w:tcPr>
          <w:p w14:paraId="225C9ECB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C5756A" w14:textId="4DB84465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BD094" w14:textId="72892048" w:rsidR="00E83E67" w:rsidRDefault="00E83E67" w:rsidP="00E83E67">
            <w:pPr>
              <w:spacing w:line="360" w:lineRule="auto"/>
              <w:jc w:val="center"/>
            </w:pPr>
            <w:r w:rsidRPr="43F93F71">
              <w:t>Relações métricas no triângulo retângulo (p. 107); Medida da distância entre dois pontos no plano cartesiano (p. 111)</w:t>
            </w:r>
          </w:p>
          <w:p w14:paraId="7789307B" w14:textId="6058EA11" w:rsidR="00E83E67" w:rsidRDefault="00E83E67" w:rsidP="00E83E67">
            <w:pPr>
              <w:spacing w:line="360" w:lineRule="auto"/>
              <w:jc w:val="center"/>
            </w:pPr>
            <w:r w:rsidRPr="43F93F71">
              <w:t xml:space="preserve">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1D488" w14:textId="26B2E23F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 xml:space="preserve"> Atividades propostas no livro, págs.</w:t>
            </w:r>
          </w:p>
          <w:p w14:paraId="22DA7A48" w14:textId="6C7577BA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109 e 110</w:t>
            </w:r>
          </w:p>
          <w:p w14:paraId="6D071C32" w14:textId="67EB0375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112 e 113</w:t>
            </w:r>
          </w:p>
          <w:p w14:paraId="0BD0F89E" w14:textId="1F706D4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 xml:space="preserve">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A7A32" w14:textId="324ADBA5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</w:t>
            </w:r>
          </w:p>
          <w:p w14:paraId="51F454B7" w14:textId="63345A2E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109 e 110</w:t>
            </w:r>
          </w:p>
          <w:p w14:paraId="4FCE7CF8" w14:textId="552689CB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112 e 113</w:t>
            </w:r>
          </w:p>
          <w:p w14:paraId="3D6A9972" w14:textId="0CE3AE4A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</w:tr>
      <w:tr w:rsidR="00E83E67" w14:paraId="34A1937C" w14:textId="77777777" w:rsidTr="00E83E67">
        <w:trPr>
          <w:trHeight w:val="300"/>
        </w:trPr>
        <w:tc>
          <w:tcPr>
            <w:tcW w:w="1867" w:type="dxa"/>
            <w:vMerge/>
          </w:tcPr>
          <w:p w14:paraId="5D8FF16B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3119A1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1F36F" w14:textId="640E2CCF" w:rsidR="00E83E67" w:rsidRDefault="00E83E67" w:rsidP="00E83E67">
            <w:pPr>
              <w:spacing w:line="360" w:lineRule="auto"/>
              <w:jc w:val="center"/>
            </w:pPr>
            <w:r w:rsidRPr="43F93F71">
              <w:t>Relações métricas no triângulo retângulo (p. 107); Medida da distância entre dois pontos no plano cartesiano (p. 111)</w:t>
            </w:r>
          </w:p>
          <w:p w14:paraId="6587672C" w14:textId="4BAE98EA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218E9" w14:textId="032482E1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Atividades propostas no livro, págs.</w:t>
            </w:r>
          </w:p>
          <w:p w14:paraId="33124306" w14:textId="63CDBCB0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109 e 110</w:t>
            </w:r>
          </w:p>
          <w:p w14:paraId="4D343214" w14:textId="45B153A8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112 e 113</w:t>
            </w:r>
          </w:p>
          <w:p w14:paraId="39F613D0" w14:textId="2763D59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 xml:space="preserve">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E97FA" w14:textId="79CBBBCF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Atividades propostas no livro, págs.</w:t>
            </w:r>
          </w:p>
          <w:p w14:paraId="55D15F55" w14:textId="2A4D6F23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109 e 110</w:t>
            </w:r>
          </w:p>
          <w:p w14:paraId="3DE17A35" w14:textId="4ABDFBD9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112 e 113</w:t>
            </w:r>
          </w:p>
          <w:p w14:paraId="47D3D373" w14:textId="53B6C004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</w:tr>
    </w:tbl>
    <w:p w14:paraId="790AC9DE" w14:textId="77777777" w:rsidR="5637DFBA" w:rsidRDefault="5637DFBA" w:rsidP="6B0C7E5F">
      <w:pPr>
        <w:tabs>
          <w:tab w:val="left" w:pos="8355"/>
        </w:tabs>
      </w:pPr>
      <w:r w:rsidRPr="6B0C7E5F">
        <w:rPr>
          <w:rFonts w:ascii="Arial" w:eastAsia="Arial" w:hAnsi="Arial" w:cs="Arial"/>
        </w:rPr>
        <w:lastRenderedPageBreak/>
        <w:t xml:space="preserve">   </w:t>
      </w:r>
    </w:p>
    <w:p w14:paraId="7255F0CE" w14:textId="77777777" w:rsidR="5637DFBA" w:rsidRDefault="5637DFBA" w:rsidP="6B0C7E5F">
      <w:pPr>
        <w:tabs>
          <w:tab w:val="left" w:pos="8355"/>
        </w:tabs>
      </w:pPr>
      <w:r w:rsidRPr="6B0C7E5F">
        <w:rPr>
          <w:rFonts w:ascii="Arial" w:eastAsia="Arial" w:hAnsi="Arial" w:cs="Arial"/>
        </w:rPr>
        <w:t xml:space="preserve"> </w:t>
      </w:r>
    </w:p>
    <w:p w14:paraId="25D95EC5" w14:textId="02A15BAA" w:rsidR="5637DFBA" w:rsidRDefault="5637DFBA" w:rsidP="6B0C7E5F">
      <w:pPr>
        <w:tabs>
          <w:tab w:val="left" w:pos="8355"/>
        </w:tabs>
      </w:pPr>
      <w:r>
        <w:t xml:space="preserve"> </w:t>
      </w:r>
    </w:p>
    <w:p w14:paraId="4ECD8079" w14:textId="63C6F19E" w:rsidR="6B0C7E5F" w:rsidRDefault="6B0C7E5F" w:rsidP="6B0C7E5F">
      <w:pPr>
        <w:tabs>
          <w:tab w:val="left" w:pos="8355"/>
        </w:tabs>
      </w:pPr>
    </w:p>
    <w:p w14:paraId="385A781D" w14:textId="77777777" w:rsidR="6B0C7E5F" w:rsidRDefault="6B0C7E5F" w:rsidP="6B0C7E5F">
      <w:pPr>
        <w:tabs>
          <w:tab w:val="left" w:pos="83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7"/>
        <w:gridCol w:w="1896"/>
        <w:gridCol w:w="3393"/>
        <w:gridCol w:w="3743"/>
        <w:gridCol w:w="4217"/>
      </w:tblGrid>
      <w:tr w:rsidR="6B0C7E5F" w14:paraId="1E3483AC" w14:textId="77777777" w:rsidTr="00E83E67">
        <w:trPr>
          <w:trHeight w:val="300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ACEF3F1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117D5C4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7ED8F8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EE0FA6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0CF79FA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0FC3F395" w14:textId="77777777" w:rsidTr="00E83E67">
        <w:trPr>
          <w:trHeight w:val="300"/>
        </w:trPr>
        <w:tc>
          <w:tcPr>
            <w:tcW w:w="1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7257D" w14:textId="2DE2956D" w:rsidR="7284BDBE" w:rsidRDefault="7284BDBE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13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AB3660F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3B0AE4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2FA2E4" w14:textId="2FFDA325" w:rsidR="43F93F71" w:rsidRDefault="43F93F71" w:rsidP="43F93F71">
            <w:pPr>
              <w:jc w:val="center"/>
            </w:pPr>
            <w:r w:rsidRPr="43F93F71">
              <w:t>Relações métricas no triângulo retângulo (p. 107); Medida da distância entre dois pontos no plano cartesiano (p. 111)</w:t>
            </w:r>
          </w:p>
          <w:p w14:paraId="0F93912F" w14:textId="65AC17AD" w:rsidR="43F93F71" w:rsidRDefault="43F93F71" w:rsidP="43F93F71">
            <w:pPr>
              <w:tabs>
                <w:tab w:val="left" w:leader="underscore" w:pos="15120"/>
              </w:tabs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16BA6B" w14:textId="4E27E2C8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Atividades propostas no livro, págs.</w:t>
            </w:r>
          </w:p>
          <w:p w14:paraId="659E93B1" w14:textId="37DC9FDF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109 e 110</w:t>
            </w:r>
          </w:p>
          <w:p w14:paraId="20DC7454" w14:textId="1E88614A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112 e 113</w:t>
            </w:r>
          </w:p>
          <w:p w14:paraId="508EF215" w14:textId="1337CEB7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B4821C" w14:textId="481903C5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</w:t>
            </w:r>
          </w:p>
          <w:p w14:paraId="333FBF81" w14:textId="1810D2AD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109 e 110</w:t>
            </w:r>
          </w:p>
          <w:p w14:paraId="0CD638B5" w14:textId="7CAFB3ED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112 e 113</w:t>
            </w:r>
          </w:p>
          <w:p w14:paraId="5379E729" w14:textId="5DB9D0FC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6B0C7E5F" w14:paraId="27D432F9" w14:textId="77777777" w:rsidTr="00E83E67">
        <w:trPr>
          <w:trHeight w:val="300"/>
        </w:trPr>
        <w:tc>
          <w:tcPr>
            <w:tcW w:w="1867" w:type="dxa"/>
            <w:vMerge/>
          </w:tcPr>
          <w:p w14:paraId="4F1DB737" w14:textId="77777777" w:rsidR="00F531F6" w:rsidRDefault="00F531F6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2F7E75C" w14:textId="7D1FD64E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FF0AF" w14:textId="54E5B39E" w:rsidR="6B0C7E5F" w:rsidRDefault="33ECF19F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Resolução de atividade de classe 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CC7A7" w14:textId="5FA283C7" w:rsidR="6B0C7E5F" w:rsidRDefault="33ECF19F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Resolução de atividade de classe 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2F57E" w14:textId="7F29A083" w:rsidR="6B0C7E5F" w:rsidRDefault="33ECF19F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X </w:t>
            </w:r>
          </w:p>
        </w:tc>
      </w:tr>
      <w:tr w:rsidR="00E83E67" w14:paraId="727AB775" w14:textId="77777777" w:rsidTr="00E83E67">
        <w:trPr>
          <w:trHeight w:val="300"/>
        </w:trPr>
        <w:tc>
          <w:tcPr>
            <w:tcW w:w="1867" w:type="dxa"/>
            <w:vMerge/>
          </w:tcPr>
          <w:p w14:paraId="43FB15C4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4144EB" w14:textId="61B1E129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46A49" w14:textId="7B651FE1" w:rsidR="00E83E67" w:rsidRDefault="00E83E67" w:rsidP="00E83E6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F5087" w14:textId="7184EECD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D6DBD" w14:textId="13CA1640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E83E67" w14:paraId="61D2EDF3" w14:textId="77777777" w:rsidTr="00E83E67">
        <w:trPr>
          <w:trHeight w:val="300"/>
        </w:trPr>
        <w:tc>
          <w:tcPr>
            <w:tcW w:w="1867" w:type="dxa"/>
            <w:vMerge/>
          </w:tcPr>
          <w:p w14:paraId="136651ED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2D6A73" w14:textId="6BF9A2F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DAAB9" w14:textId="73575461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 w:rsidRPr="24BC9C80">
              <w:rPr>
                <w:rFonts w:ascii="Calibri" w:eastAsia="Calibri" w:hAnsi="Calibri" w:cs="Calibri"/>
                <w:sz w:val="20"/>
                <w:szCs w:val="20"/>
              </w:rPr>
              <w:t>Leis que regem as reações químicas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9E680" w14:textId="7BAFB4BA" w:rsidR="00E83E67" w:rsidRDefault="00E83E67" w:rsidP="00E83E67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4BC9C80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21654" w14:textId="4D4679F2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4BC9C80">
              <w:rPr>
                <w:color w:val="000000" w:themeColor="text1"/>
              </w:rPr>
              <w:t>Atividade no caderno.</w:t>
            </w:r>
          </w:p>
        </w:tc>
      </w:tr>
      <w:tr w:rsidR="00E83E67" w14:paraId="3D52E81A" w14:textId="77777777" w:rsidTr="00E83E67">
        <w:trPr>
          <w:trHeight w:val="300"/>
        </w:trPr>
        <w:tc>
          <w:tcPr>
            <w:tcW w:w="1867" w:type="dxa"/>
            <w:vMerge/>
          </w:tcPr>
          <w:p w14:paraId="05825E63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6CA034" w14:textId="62CB9C7A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C55EB" w14:textId="02AF14D1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Revisão de conteúdo: aceleração, MUV, leis de Newton.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1FB9F" w14:textId="7A2E1579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Correção de atividade.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53AFF" w14:textId="78F3252E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Atividade fotocopiada.</w:t>
            </w:r>
          </w:p>
        </w:tc>
      </w:tr>
    </w:tbl>
    <w:p w14:paraId="6390F263" w14:textId="77777777" w:rsidR="6B0C7E5F" w:rsidRDefault="6B0C7E5F" w:rsidP="6B0C7E5F">
      <w:pPr>
        <w:tabs>
          <w:tab w:val="left" w:pos="1035"/>
        </w:tabs>
      </w:pPr>
    </w:p>
    <w:p w14:paraId="2B6949CC" w14:textId="414EFFE1" w:rsidR="6B0C7E5F" w:rsidRDefault="6B0C7E5F" w:rsidP="6B0C7E5F">
      <w:pPr>
        <w:tabs>
          <w:tab w:val="left" w:pos="1035"/>
        </w:tabs>
      </w:pPr>
    </w:p>
    <w:p w14:paraId="63705C72" w14:textId="6DD5DA57" w:rsidR="6B0C7E5F" w:rsidRDefault="6B0C7E5F" w:rsidP="6B0C7E5F">
      <w:pPr>
        <w:tabs>
          <w:tab w:val="left" w:pos="1035"/>
        </w:tabs>
      </w:pPr>
    </w:p>
    <w:p w14:paraId="07DB5A12" w14:textId="77777777" w:rsidR="5637DFBA" w:rsidRDefault="5637DFBA" w:rsidP="6B0C7E5F">
      <w:pPr>
        <w:tabs>
          <w:tab w:val="left" w:pos="1035"/>
        </w:tabs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5"/>
        <w:gridCol w:w="3390"/>
        <w:gridCol w:w="3768"/>
        <w:gridCol w:w="4197"/>
      </w:tblGrid>
      <w:tr w:rsidR="6B0C7E5F" w14:paraId="165FFA36" w14:textId="77777777" w:rsidTr="00E83E67">
        <w:trPr>
          <w:trHeight w:val="300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B19F3B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5D4FB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7729EE8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69F14C3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88CAB00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0D4343F9" w14:textId="77777777" w:rsidTr="00E83E67">
        <w:trPr>
          <w:trHeight w:val="300"/>
        </w:trPr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C9DBE2" w14:textId="3FE43A22" w:rsidR="13600CD9" w:rsidRDefault="13600CD9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14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19C7473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93C510" w14:textId="653222E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94683" w14:textId="3C77930A" w:rsidR="6B0C7E5F" w:rsidRDefault="1F4C4A23" w:rsidP="6B0C7E5F">
            <w:pPr>
              <w:jc w:val="center"/>
            </w:pPr>
            <w:r>
              <w:t xml:space="preserve">Coesão textual </w:t>
            </w:r>
          </w:p>
          <w:p w14:paraId="68B89958" w14:textId="0C93ECB1" w:rsidR="6B0C7E5F" w:rsidRDefault="1F4C4A23" w:rsidP="6B0C7E5F">
            <w:pPr>
              <w:jc w:val="center"/>
            </w:pPr>
            <w:r>
              <w:t xml:space="preserve">Diferenciada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5D451" w14:textId="3BD93644" w:rsidR="6B0C7E5F" w:rsidRDefault="1F4C4A23" w:rsidP="6B0C7E5F">
            <w:pPr>
              <w:jc w:val="center"/>
            </w:pPr>
            <w:r>
              <w:t>Atividade, páginas 82 a 86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96789" w14:textId="08538D3A" w:rsidR="6B0C7E5F" w:rsidRDefault="00813B72" w:rsidP="6B0C7E5F">
            <w:pPr>
              <w:jc w:val="center"/>
            </w:pPr>
            <w:r>
              <w:t>x</w:t>
            </w:r>
          </w:p>
        </w:tc>
      </w:tr>
      <w:tr w:rsidR="6B0C7E5F" w14:paraId="2D215545" w14:textId="77777777" w:rsidTr="00E83E67">
        <w:trPr>
          <w:trHeight w:val="300"/>
        </w:trPr>
        <w:tc>
          <w:tcPr>
            <w:tcW w:w="1866" w:type="dxa"/>
            <w:vMerge/>
          </w:tcPr>
          <w:p w14:paraId="7515CDBF" w14:textId="77777777" w:rsidR="00F531F6" w:rsidRDefault="00F531F6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175FDCF" w14:textId="25309FB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62F587" w14:textId="3FFEE04B" w:rsidR="43F93F71" w:rsidRDefault="43F93F71" w:rsidP="43F93F71">
            <w:pPr>
              <w:spacing w:line="252" w:lineRule="auto"/>
              <w:jc w:val="center"/>
            </w:pPr>
            <w:r w:rsidRPr="43F93F71">
              <w:t>Relações métricas no triângulo retângulo (p. 107); Medida da distância entre dois pontos no plano cartesiano (p. 111)</w:t>
            </w:r>
          </w:p>
          <w:p w14:paraId="1D7167A5" w14:textId="37F110EF" w:rsidR="43F93F71" w:rsidRDefault="43F93F71" w:rsidP="43F93F71">
            <w:pPr>
              <w:spacing w:line="252" w:lineRule="auto"/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9981F" w14:textId="70A2214B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  <w:r w:rsidRPr="43F93F71">
              <w:t>Atividades propostas no livro, págs.</w:t>
            </w:r>
          </w:p>
          <w:p w14:paraId="00BB453B" w14:textId="6A0B40FE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109 e 110</w:t>
            </w:r>
          </w:p>
          <w:p w14:paraId="55F30070" w14:textId="3247DD64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112 e 113</w:t>
            </w:r>
          </w:p>
          <w:p w14:paraId="1ADA4842" w14:textId="0C26FA21" w:rsidR="43F93F71" w:rsidRDefault="43F93F71" w:rsidP="43F93F71">
            <w:pPr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BE4A4B" w14:textId="5D42FF83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Atividades propostas no livro, págs.</w:t>
            </w:r>
          </w:p>
          <w:p w14:paraId="1E454582" w14:textId="1A603958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109 e 110</w:t>
            </w:r>
          </w:p>
          <w:p w14:paraId="7050190E" w14:textId="703A70A1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112 e 113</w:t>
            </w:r>
          </w:p>
          <w:p w14:paraId="3D5C0A41" w14:textId="6AE4D61B" w:rsidR="43F93F71" w:rsidRDefault="43F93F71" w:rsidP="43F93F71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  <w:tr w:rsidR="6B0C7E5F" w14:paraId="475C9289" w14:textId="77777777" w:rsidTr="00E83E67">
        <w:trPr>
          <w:trHeight w:val="300"/>
        </w:trPr>
        <w:tc>
          <w:tcPr>
            <w:tcW w:w="1866" w:type="dxa"/>
            <w:vMerge/>
          </w:tcPr>
          <w:p w14:paraId="5FC549CC" w14:textId="77777777" w:rsidR="00F531F6" w:rsidRDefault="00F531F6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D9AB8C" w14:textId="48AA090D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97D10" w14:textId="27A6A17A" w:rsidR="6B0C7E5F" w:rsidRDefault="6424E55F" w:rsidP="6B0C7E5F">
            <w:pPr>
              <w:tabs>
                <w:tab w:val="left" w:leader="underscore" w:pos="15120"/>
              </w:tabs>
              <w:jc w:val="center"/>
            </w:pPr>
            <w:r>
              <w:t xml:space="preserve">Europa: Características físicas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6BBBA6" w14:textId="7A95D556" w:rsidR="6B0C7E5F" w:rsidRDefault="37E60810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Anotações no caderno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BF0B1" w14:textId="771ACDD0" w:rsidR="6B0C7E5F" w:rsidRDefault="37E60810" w:rsidP="6B0C7E5F">
            <w:pPr>
              <w:spacing w:line="252" w:lineRule="auto"/>
              <w:jc w:val="center"/>
            </w:pPr>
            <w:r>
              <w:t>Anotações no caderno</w:t>
            </w:r>
          </w:p>
        </w:tc>
      </w:tr>
      <w:tr w:rsidR="00E83E67" w14:paraId="6BDA07FB" w14:textId="77777777" w:rsidTr="00E83E67">
        <w:trPr>
          <w:trHeight w:val="300"/>
        </w:trPr>
        <w:tc>
          <w:tcPr>
            <w:tcW w:w="1866" w:type="dxa"/>
            <w:vMerge/>
          </w:tcPr>
          <w:p w14:paraId="485527C4" w14:textId="77777777" w:rsidR="00E83E67" w:rsidRDefault="00E83E67" w:rsidP="00E83E67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4318313" w14:textId="69DACB86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5C752" w14:textId="24CDDB30" w:rsidR="00E83E67" w:rsidRDefault="00E83E67" w:rsidP="00E83E67">
            <w:pPr>
              <w:spacing w:line="252" w:lineRule="auto"/>
              <w:jc w:val="center"/>
            </w:pPr>
            <w:r>
              <w:t>X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5582F" w14:textId="085E7770" w:rsidR="00E83E67" w:rsidRDefault="00E83E67" w:rsidP="00E83E67">
            <w:pPr>
              <w:spacing w:line="252" w:lineRule="auto"/>
              <w:jc w:val="center"/>
            </w:pPr>
            <w:r>
              <w:t>X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1B07F" w14:textId="2B18C39A" w:rsidR="00E83E67" w:rsidRDefault="00E83E67" w:rsidP="00E83E67">
            <w:pPr>
              <w:jc w:val="center"/>
            </w:pPr>
            <w:r>
              <w:t>X</w:t>
            </w:r>
          </w:p>
        </w:tc>
      </w:tr>
      <w:tr w:rsidR="00E83E67" w14:paraId="4BF8DBDC" w14:textId="77777777" w:rsidTr="00E83E67">
        <w:trPr>
          <w:trHeight w:val="300"/>
        </w:trPr>
        <w:tc>
          <w:tcPr>
            <w:tcW w:w="1866" w:type="dxa"/>
            <w:vMerge/>
          </w:tcPr>
          <w:p w14:paraId="38235885" w14:textId="77777777" w:rsidR="00E83E67" w:rsidRDefault="00E83E67" w:rsidP="00E83E67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90874FD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939EB" w14:textId="19051DFC" w:rsidR="00E83E67" w:rsidRDefault="00E83E67" w:rsidP="00E83E67">
            <w:pPr>
              <w:tabs>
                <w:tab w:val="left" w:leader="underscore" w:pos="15120"/>
              </w:tabs>
              <w:spacing w:line="252" w:lineRule="auto"/>
              <w:jc w:val="center"/>
            </w:pPr>
            <w:r>
              <w:t>Europa: Características físicas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FD0FA" w14:textId="7172B8C1" w:rsidR="00E83E67" w:rsidRDefault="00E83E67" w:rsidP="00E83E67">
            <w:pPr>
              <w:spacing w:line="252" w:lineRule="auto"/>
              <w:jc w:val="center"/>
              <w:rPr>
                <w:color w:val="000000" w:themeColor="text1"/>
              </w:rPr>
            </w:pPr>
            <w:r w:rsidRPr="0C422B41">
              <w:rPr>
                <w:color w:val="000000" w:themeColor="text1"/>
              </w:rPr>
              <w:t>Resolução de questões em classe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1FFBB" w14:textId="378EA82E" w:rsidR="00E83E67" w:rsidRDefault="00E83E67" w:rsidP="00E83E67">
            <w:pPr>
              <w:spacing w:line="259" w:lineRule="auto"/>
              <w:jc w:val="center"/>
              <w:rPr>
                <w:color w:val="000000" w:themeColor="text1"/>
              </w:rPr>
            </w:pPr>
            <w:r w:rsidRPr="0C422B41">
              <w:rPr>
                <w:color w:val="000000" w:themeColor="text1"/>
              </w:rPr>
              <w:t>Pesquisa: Características geográficas da Europa</w:t>
            </w:r>
          </w:p>
        </w:tc>
      </w:tr>
    </w:tbl>
    <w:p w14:paraId="473A3F07" w14:textId="77777777" w:rsidR="5637DFBA" w:rsidRDefault="5637DFBA" w:rsidP="6B0C7E5F">
      <w:pPr>
        <w:tabs>
          <w:tab w:val="left" w:pos="1320"/>
          <w:tab w:val="left" w:pos="1755"/>
        </w:tabs>
      </w:pPr>
      <w:r w:rsidRPr="6B0C7E5F">
        <w:rPr>
          <w:rFonts w:ascii="Arial" w:eastAsia="Arial" w:hAnsi="Arial" w:cs="Arial"/>
        </w:rPr>
        <w:t xml:space="preserve"> </w:t>
      </w:r>
    </w:p>
    <w:p w14:paraId="73FB68F3" w14:textId="4BBE02BD" w:rsidR="6B0C7E5F" w:rsidRDefault="6B0C7E5F" w:rsidP="6B0C7E5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49E7B90B" w14:textId="346C111C" w:rsidR="6B0C7E5F" w:rsidRDefault="6B0C7E5F" w:rsidP="6B0C7E5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169E6C37" w14:textId="069EA99E" w:rsidR="6B0C7E5F" w:rsidRDefault="6B0C7E5F" w:rsidP="6B0C7E5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2C007D8F" w14:textId="1DF1E794" w:rsidR="6B0C7E5F" w:rsidRDefault="6B0C7E5F" w:rsidP="6B0C7E5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79C8E511" w14:textId="77777777" w:rsidR="5637DFBA" w:rsidRDefault="5637DFBA" w:rsidP="6B0C7E5F">
      <w:pPr>
        <w:tabs>
          <w:tab w:val="left" w:pos="1320"/>
          <w:tab w:val="left" w:pos="1755"/>
        </w:tabs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7"/>
        <w:gridCol w:w="1897"/>
        <w:gridCol w:w="3397"/>
        <w:gridCol w:w="3792"/>
        <w:gridCol w:w="4163"/>
      </w:tblGrid>
      <w:tr w:rsidR="6B0C7E5F" w14:paraId="5A151DE5" w14:textId="77777777" w:rsidTr="00E83E67">
        <w:trPr>
          <w:trHeight w:val="300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EC1CD6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D51FCA4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239DBE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00FE6D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85B3593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02AD705D" w14:textId="77777777" w:rsidTr="00E83E67">
        <w:trPr>
          <w:trHeight w:val="300"/>
        </w:trPr>
        <w:tc>
          <w:tcPr>
            <w:tcW w:w="1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395B18" w14:textId="3D98BF24" w:rsidR="4E6C1C30" w:rsidRDefault="4E6C1C30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15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12B36C2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4744C76" w14:textId="0480F901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C3C19" w14:textId="57662CBF" w:rsidR="6B0C7E5F" w:rsidRDefault="538CC281" w:rsidP="6B0C7E5F">
            <w:pPr>
              <w:jc w:val="center"/>
            </w:pPr>
            <w:r>
              <w:t>Apresentação da Diferenciada 2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45485" w14:textId="5637A1A6" w:rsidR="6B0C7E5F" w:rsidRDefault="00813B72" w:rsidP="6B0C7E5F">
            <w:pPr>
              <w:spacing w:line="252" w:lineRule="auto"/>
              <w:jc w:val="center"/>
            </w:pPr>
            <w:r>
              <w:t>Anotações no caderno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E785E" w14:textId="2F4141EF" w:rsidR="6B0C7E5F" w:rsidRDefault="00813B72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</w:tr>
      <w:tr w:rsidR="6B0C7E5F" w14:paraId="44CA1D93" w14:textId="77777777" w:rsidTr="00E83E67">
        <w:trPr>
          <w:trHeight w:val="300"/>
        </w:trPr>
        <w:tc>
          <w:tcPr>
            <w:tcW w:w="1867" w:type="dxa"/>
            <w:vMerge/>
          </w:tcPr>
          <w:p w14:paraId="3101DFA3" w14:textId="77777777" w:rsidR="00F531F6" w:rsidRDefault="00F531F6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E33F63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E63BA" w14:textId="4B8601A6" w:rsidR="6B0C7E5F" w:rsidRDefault="346FB607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Invasão da URSS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B5F79" w14:textId="3EF55AB6" w:rsidR="6B0C7E5F" w:rsidRDefault="346FB607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49D86" w14:textId="758B457D" w:rsidR="6B0C7E5F" w:rsidRDefault="00813B72" w:rsidP="6B0C7E5F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</w:p>
        </w:tc>
      </w:tr>
      <w:tr w:rsidR="6B0C7E5F" w14:paraId="239B1087" w14:textId="77777777" w:rsidTr="00E83E67">
        <w:trPr>
          <w:trHeight w:val="300"/>
        </w:trPr>
        <w:tc>
          <w:tcPr>
            <w:tcW w:w="1867" w:type="dxa"/>
            <w:vMerge/>
          </w:tcPr>
          <w:p w14:paraId="3AE0DD2D" w14:textId="77777777" w:rsidR="00F531F6" w:rsidRDefault="00F531F6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9DC206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81AA7" w14:textId="167DF508" w:rsidR="6B0C7E5F" w:rsidRDefault="629B1FE4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Holocausto e fim da Segunda Guerra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47A0D" w14:textId="1A8DC743" w:rsidR="6B0C7E5F" w:rsidRDefault="407AA227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4B3F1" w14:textId="1DA8DA81" w:rsidR="6B0C7E5F" w:rsidRDefault="407AA227" w:rsidP="6B0C7E5F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>
              <w:t>Atividade do livro págs. 337 e 347</w:t>
            </w:r>
            <w:r w:rsidR="0B8768E1">
              <w:t xml:space="preserve"> (CAPÍTULO 6)</w:t>
            </w:r>
          </w:p>
        </w:tc>
      </w:tr>
      <w:tr w:rsidR="00676C8C" w14:paraId="56BFC423" w14:textId="77777777" w:rsidTr="00E83E67">
        <w:trPr>
          <w:trHeight w:val="300"/>
        </w:trPr>
        <w:tc>
          <w:tcPr>
            <w:tcW w:w="1867" w:type="dxa"/>
            <w:vMerge/>
          </w:tcPr>
          <w:p w14:paraId="0502D594" w14:textId="77777777" w:rsidR="00676C8C" w:rsidRDefault="00676C8C" w:rsidP="00676C8C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20ABCF" w14:textId="77777777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6565B5" w14:textId="6796E1A5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t xml:space="preserve"> </w:t>
            </w:r>
            <w:r>
              <w:t xml:space="preserve">Arte e mitologias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346D5" w14:textId="225B6A09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C74FA37">
              <w:t xml:space="preserve"> </w:t>
            </w:r>
            <w:r>
              <w:t xml:space="preserve">Anotações no caderno 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5FD91" w14:textId="7AF5BA2D" w:rsidR="00676C8C" w:rsidRDefault="00813B72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</w:p>
        </w:tc>
      </w:tr>
      <w:tr w:rsidR="00676C8C" w14:paraId="2C8796C3" w14:textId="77777777" w:rsidTr="00E83E67">
        <w:trPr>
          <w:trHeight w:val="300"/>
        </w:trPr>
        <w:tc>
          <w:tcPr>
            <w:tcW w:w="1867" w:type="dxa"/>
            <w:vMerge/>
          </w:tcPr>
          <w:p w14:paraId="6F0B104F" w14:textId="77777777" w:rsidR="00676C8C" w:rsidRDefault="00676C8C" w:rsidP="00676C8C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1CBD01" w14:textId="772E8EE8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904AA" w14:textId="72E22B3F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CDC01" w14:textId="69A1F543" w:rsidR="00676C8C" w:rsidRDefault="00676C8C" w:rsidP="00676C8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06215" w14:textId="054B0268" w:rsidR="00676C8C" w:rsidRDefault="00676C8C" w:rsidP="00676C8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</w:tbl>
    <w:p w14:paraId="4F850C03" w14:textId="77777777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14AD730F" w14:textId="19D788DE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bookmarkStart w:id="0" w:name="_GoBack"/>
      <w:bookmarkEnd w:id="0"/>
    </w:p>
    <w:p w14:paraId="5F008334" w14:textId="7686D855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4D63AB2D" w14:textId="25EFAC76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9"/>
        <w:gridCol w:w="1739"/>
        <w:gridCol w:w="3383"/>
        <w:gridCol w:w="3640"/>
        <w:gridCol w:w="4335"/>
      </w:tblGrid>
      <w:tr w:rsidR="6B0C7E5F" w14:paraId="1FADFE21" w14:textId="77777777" w:rsidTr="00E83E67">
        <w:trPr>
          <w:trHeight w:val="300"/>
        </w:trPr>
        <w:tc>
          <w:tcPr>
            <w:tcW w:w="15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8AB9706" w14:textId="77777777" w:rsidR="6B0C7E5F" w:rsidRDefault="6B0C7E5F" w:rsidP="6B0C7E5F">
            <w:pPr>
              <w:jc w:val="center"/>
            </w:pPr>
            <w:r w:rsidRPr="6B0C7E5F">
              <w:rPr>
                <w:rFonts w:ascii="Arial" w:eastAsia="Arial" w:hAnsi="Arial" w:cs="Arial"/>
                <w:b/>
                <w:bCs/>
                <w:sz w:val="31"/>
                <w:szCs w:val="31"/>
              </w:rPr>
              <w:t>9º ANO A – ENSINO FUNDAMENTAL</w:t>
            </w:r>
          </w:p>
        </w:tc>
      </w:tr>
      <w:tr w:rsidR="6B0C7E5F" w14:paraId="48666968" w14:textId="77777777" w:rsidTr="00E83E67">
        <w:trPr>
          <w:trHeight w:val="300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582B3B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5EBDC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B9DC0BB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9F27BB5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EC42A6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1983D81E" w14:textId="77777777" w:rsidTr="00E83E67">
        <w:trPr>
          <w:trHeight w:val="300"/>
        </w:trPr>
        <w:tc>
          <w:tcPr>
            <w:tcW w:w="2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E2B1E" w14:textId="481FAC51" w:rsidR="4BD5D6E2" w:rsidRDefault="4BD5D6E2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18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7C54347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B708469" w14:textId="72E572D0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865AA1" w14:textId="3CE7753A" w:rsidR="7C7C4619" w:rsidRDefault="7C7C4619" w:rsidP="7C7C4619">
            <w:pPr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Unidade 4-um novo começo é possível.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934F7D" w14:textId="136DA8DD" w:rsidR="7C7C4619" w:rsidRDefault="7C7C4619" w:rsidP="7C7C4619">
            <w:pPr>
              <w:spacing w:line="259" w:lineRule="auto"/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Correção de roteiro de estudo.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F8AC1E" w14:textId="7B00E764" w:rsidR="7C7C4619" w:rsidRDefault="7C7C4619" w:rsidP="7C7C4619">
            <w:pPr>
              <w:spacing w:line="259" w:lineRule="auto"/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Atividade de Revisão.</w:t>
            </w:r>
          </w:p>
        </w:tc>
      </w:tr>
      <w:tr w:rsidR="6B0C7E5F" w14:paraId="3D5DA7FF" w14:textId="77777777" w:rsidTr="00E83E67">
        <w:trPr>
          <w:trHeight w:val="300"/>
        </w:trPr>
        <w:tc>
          <w:tcPr>
            <w:tcW w:w="2019" w:type="dxa"/>
            <w:vMerge/>
          </w:tcPr>
          <w:p w14:paraId="3603CAA9" w14:textId="77777777" w:rsidR="00F531F6" w:rsidRDefault="00F531F6"/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677DE0A" w14:textId="7AE9DBEE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2F7DB" w14:textId="1B73B6F0" w:rsidR="6B0C7E5F" w:rsidRDefault="4D3BC8F7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Revisão avaliação trimestral 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66F35" w14:textId="5BB3A76B" w:rsidR="6B0C7E5F" w:rsidRDefault="4D3BC8F7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Revisão avaliação trimestral 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6A2C3" w14:textId="7F39F499" w:rsidR="6B0C7E5F" w:rsidRDefault="4D3BC8F7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X </w:t>
            </w:r>
          </w:p>
        </w:tc>
      </w:tr>
      <w:tr w:rsidR="00E83E67" w14:paraId="647861EB" w14:textId="77777777" w:rsidTr="00E83E67">
        <w:trPr>
          <w:trHeight w:val="300"/>
        </w:trPr>
        <w:tc>
          <w:tcPr>
            <w:tcW w:w="2019" w:type="dxa"/>
            <w:vMerge/>
          </w:tcPr>
          <w:p w14:paraId="4F349D4C" w14:textId="77777777" w:rsidR="00E83E67" w:rsidRDefault="00E83E67" w:rsidP="00E83E67"/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FEEB08" w14:textId="6E14A2D8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738FE" w14:textId="030DD61B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>
              <w:t>X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66DEE" w14:textId="44DB85FA" w:rsidR="00E83E67" w:rsidRDefault="00E83E67" w:rsidP="00E83E67">
            <w:pPr>
              <w:tabs>
                <w:tab w:val="left" w:leader="underscore" w:pos="1512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69C7B" w14:textId="34AF9C31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>
              <w:t>X</w:t>
            </w:r>
          </w:p>
        </w:tc>
      </w:tr>
      <w:tr w:rsidR="00E83E67" w14:paraId="57D508EB" w14:textId="77777777" w:rsidTr="00E83E67">
        <w:trPr>
          <w:trHeight w:val="300"/>
        </w:trPr>
        <w:tc>
          <w:tcPr>
            <w:tcW w:w="2019" w:type="dxa"/>
            <w:vMerge/>
          </w:tcPr>
          <w:p w14:paraId="0AE1EF4C" w14:textId="77777777" w:rsidR="00E83E67" w:rsidRDefault="00E83E67" w:rsidP="00E83E67"/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ACE0E0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IF RED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FCA15" w14:textId="2754E383" w:rsidR="00E83E67" w:rsidRDefault="00E83E67" w:rsidP="00E83E67">
            <w:pPr>
              <w:jc w:val="center"/>
            </w:pPr>
            <w:r>
              <w:t>Apresentação da introdução produzida.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7BD5A" w14:textId="3F45456E" w:rsidR="00E83E67" w:rsidRDefault="00E83E67" w:rsidP="00E83E67">
            <w:pPr>
              <w:jc w:val="center"/>
            </w:pPr>
            <w:r>
              <w:t>Avaliar correções.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B44BD" w14:textId="36788F9C" w:rsidR="00E83E67" w:rsidRDefault="00E83E67" w:rsidP="00E83E67">
            <w:pPr>
              <w:jc w:val="center"/>
            </w:pPr>
            <w:r>
              <w:t>Fazer alterações.</w:t>
            </w:r>
          </w:p>
        </w:tc>
      </w:tr>
      <w:tr w:rsidR="00E83E67" w14:paraId="6F45B61E" w14:textId="77777777" w:rsidTr="00E83E67">
        <w:trPr>
          <w:trHeight w:val="300"/>
        </w:trPr>
        <w:tc>
          <w:tcPr>
            <w:tcW w:w="2019" w:type="dxa"/>
            <w:vMerge/>
          </w:tcPr>
          <w:p w14:paraId="2C03259A" w14:textId="77777777" w:rsidR="00E83E67" w:rsidRDefault="00E83E67" w:rsidP="00E83E67"/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D3D0A5" w14:textId="48377C10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59CDC" w14:textId="37537AF2" w:rsidR="00E83E67" w:rsidRDefault="00E83E67" w:rsidP="00E83E67">
            <w:pPr>
              <w:spacing w:line="252" w:lineRule="auto"/>
              <w:jc w:val="center"/>
            </w:pPr>
            <w:r>
              <w:t>Concordância verbal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DE23D" w14:textId="159948ED" w:rsidR="00E83E67" w:rsidRDefault="00E83E67" w:rsidP="00E83E67">
            <w:pPr>
              <w:spacing w:line="252" w:lineRule="auto"/>
              <w:jc w:val="center"/>
            </w:pPr>
            <w:r>
              <w:t>Páginas 73 a 80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1150F" w14:textId="11F2A195" w:rsidR="00E83E67" w:rsidRDefault="00E83E67" w:rsidP="00E83E67">
            <w:pPr>
              <w:spacing w:line="252" w:lineRule="auto"/>
              <w:jc w:val="center"/>
            </w:pPr>
            <w:r>
              <w:t>Páginas 77 a 80</w:t>
            </w:r>
          </w:p>
          <w:p w14:paraId="0470286A" w14:textId="68559E5E" w:rsidR="00E83E67" w:rsidRDefault="00E83E67" w:rsidP="00E83E67">
            <w:pPr>
              <w:tabs>
                <w:tab w:val="left" w:leader="underscore" w:pos="6960"/>
                <w:tab w:val="left" w:pos="14880"/>
              </w:tabs>
            </w:pPr>
          </w:p>
        </w:tc>
      </w:tr>
    </w:tbl>
    <w:p w14:paraId="4A4B040C" w14:textId="77777777" w:rsidR="7B4F810C" w:rsidRDefault="7B4F810C" w:rsidP="6B0C7E5F">
      <w:pPr>
        <w:tabs>
          <w:tab w:val="left" w:pos="8355"/>
        </w:tabs>
        <w:rPr>
          <w:rFonts w:ascii="Arial" w:eastAsia="Arial" w:hAnsi="Arial" w:cs="Arial"/>
        </w:rPr>
      </w:pPr>
      <w:r w:rsidRPr="6B0C7E5F">
        <w:rPr>
          <w:rFonts w:ascii="Arial" w:eastAsia="Arial" w:hAnsi="Arial" w:cs="Arial"/>
        </w:rPr>
        <w:t xml:space="preserve">  </w:t>
      </w:r>
      <w:r>
        <w:t xml:space="preserve"> </w:t>
      </w:r>
    </w:p>
    <w:p w14:paraId="4B88D889" w14:textId="77777777" w:rsidR="7B4F810C" w:rsidRDefault="7B4F810C" w:rsidP="6B0C7E5F">
      <w:pPr>
        <w:tabs>
          <w:tab w:val="left" w:pos="8355"/>
        </w:tabs>
        <w:rPr>
          <w:rFonts w:ascii="Arial" w:eastAsia="Arial" w:hAnsi="Arial" w:cs="Arial"/>
        </w:rPr>
      </w:pPr>
      <w:r w:rsidRPr="6B0C7E5F">
        <w:rPr>
          <w:rFonts w:ascii="Arial" w:eastAsia="Arial" w:hAnsi="Arial" w:cs="Arial"/>
        </w:rPr>
        <w:t xml:space="preserve"> </w:t>
      </w:r>
    </w:p>
    <w:p w14:paraId="0E2626E0" w14:textId="77777777" w:rsidR="6B0C7E5F" w:rsidRDefault="6B0C7E5F" w:rsidP="6B0C7E5F">
      <w:pPr>
        <w:tabs>
          <w:tab w:val="left" w:pos="8355"/>
        </w:tabs>
      </w:pPr>
    </w:p>
    <w:p w14:paraId="2E705CFD" w14:textId="77777777" w:rsidR="6B0C7E5F" w:rsidRDefault="6B0C7E5F" w:rsidP="6B0C7E5F">
      <w:pPr>
        <w:tabs>
          <w:tab w:val="left" w:pos="83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6"/>
        <w:gridCol w:w="3394"/>
        <w:gridCol w:w="3698"/>
        <w:gridCol w:w="4262"/>
      </w:tblGrid>
      <w:tr w:rsidR="6B0C7E5F" w14:paraId="1D6B2140" w14:textId="77777777" w:rsidTr="00E83E67">
        <w:trPr>
          <w:trHeight w:val="300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EBE20A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21D64D6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0F86AB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05E4AA1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6B0218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1F989102" w14:textId="77777777" w:rsidTr="00E83E67">
        <w:trPr>
          <w:trHeight w:val="300"/>
        </w:trPr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79A6B9" w14:textId="5F924BF9" w:rsidR="2AABC13B" w:rsidRDefault="2AABC13B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19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2B48915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1B8C90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20D95C" w14:textId="597684EE" w:rsidR="43F93F71" w:rsidRDefault="43F93F71" w:rsidP="43F93F71">
            <w:pPr>
              <w:jc w:val="center"/>
            </w:pPr>
            <w:r w:rsidRPr="43F93F71">
              <w:t>Relações trigonométricas no triângulo retângulo - seno, cosseno e tangente, pág. 114</w:t>
            </w:r>
          </w:p>
          <w:p w14:paraId="3497EA2D" w14:textId="389EDC6B" w:rsidR="43F93F71" w:rsidRDefault="43F93F71" w:rsidP="43F93F71">
            <w:pPr>
              <w:jc w:val="center"/>
            </w:pPr>
            <w:r w:rsidRPr="43F93F71">
              <w:t>Valores do seno, cosseno e tangente, p. 120</w:t>
            </w:r>
          </w:p>
          <w:p w14:paraId="6AB867C5" w14:textId="4DE17587" w:rsidR="43F93F71" w:rsidRDefault="43F93F71" w:rsidP="43F93F71">
            <w:pPr>
              <w:jc w:val="center"/>
            </w:pPr>
            <w:r w:rsidRPr="43F93F71">
              <w:t>Ângulos notáveis, p. 122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FB7281" w14:textId="14580108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</w:t>
            </w:r>
          </w:p>
          <w:p w14:paraId="765A011E" w14:textId="5950A160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116 a 118</w:t>
            </w:r>
          </w:p>
          <w:p w14:paraId="1954D3D6" w14:textId="663F3634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125 a 128</w:t>
            </w:r>
          </w:p>
          <w:p w14:paraId="4D995174" w14:textId="149113C2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Anotações no caderno</w:t>
            </w:r>
          </w:p>
          <w:p w14:paraId="07404CC1" w14:textId="3DF59EF3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 xml:space="preserve">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D1A066" w14:textId="0DF8CD40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Atividades propostas no livro, págs.</w:t>
            </w:r>
          </w:p>
          <w:p w14:paraId="78B6B9A5" w14:textId="62EE42B5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116 a 118</w:t>
            </w:r>
          </w:p>
          <w:p w14:paraId="094B6FF6" w14:textId="007F2C78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125 a 128</w:t>
            </w:r>
          </w:p>
          <w:p w14:paraId="290EEA29" w14:textId="0164D8DD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Anotações no caderno</w:t>
            </w:r>
          </w:p>
          <w:p w14:paraId="31E60EAB" w14:textId="39E4B28E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</w:p>
        </w:tc>
      </w:tr>
      <w:tr w:rsidR="6B0C7E5F" w14:paraId="28FEE55C" w14:textId="77777777" w:rsidTr="00E83E67">
        <w:trPr>
          <w:trHeight w:val="300"/>
        </w:trPr>
        <w:tc>
          <w:tcPr>
            <w:tcW w:w="1866" w:type="dxa"/>
            <w:vMerge/>
          </w:tcPr>
          <w:p w14:paraId="6595F3A1" w14:textId="77777777" w:rsidR="00F531F6" w:rsidRDefault="00F531F6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D5D184" w14:textId="79A0DA88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D7C29" w14:textId="0C5BE79C" w:rsidR="6B0C7E5F" w:rsidRDefault="17E5FB9E" w:rsidP="6B0C7E5F">
            <w:pPr>
              <w:jc w:val="center"/>
            </w:pPr>
            <w:r>
              <w:t xml:space="preserve">Concordância verbal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8AF70" w14:textId="7456219E" w:rsidR="6B0C7E5F" w:rsidRDefault="17E5FB9E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Páginas 73 a 80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5D6E3" w14:textId="773907B2" w:rsidR="6B0C7E5F" w:rsidRDefault="7142ABB9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Atividade páginas 90 a 98</w:t>
            </w:r>
          </w:p>
        </w:tc>
      </w:tr>
      <w:tr w:rsidR="00E83E67" w14:paraId="2C0F44EC" w14:textId="77777777" w:rsidTr="00E83E67">
        <w:trPr>
          <w:trHeight w:val="300"/>
        </w:trPr>
        <w:tc>
          <w:tcPr>
            <w:tcW w:w="1866" w:type="dxa"/>
            <w:vMerge/>
          </w:tcPr>
          <w:p w14:paraId="7D1A51EF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AE1035" w14:textId="6699B2A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0D663" w14:textId="3643EC93" w:rsidR="00E83E67" w:rsidRDefault="00E83E67" w:rsidP="00E83E67">
            <w:pPr>
              <w:jc w:val="center"/>
            </w:pPr>
            <w:r>
              <w:t>X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83A28" w14:textId="66D792C0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64CC9" w14:textId="7725B74C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E83E67" w14:paraId="09E2EC9F" w14:textId="77777777" w:rsidTr="00E83E67">
        <w:trPr>
          <w:trHeight w:val="300"/>
        </w:trPr>
        <w:tc>
          <w:tcPr>
            <w:tcW w:w="1866" w:type="dxa"/>
            <w:vMerge/>
          </w:tcPr>
          <w:p w14:paraId="159BC15D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B118FF" w14:textId="4DB84465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D7BBF" w14:textId="0FE8B107" w:rsidR="00E83E67" w:rsidRDefault="00E83E67" w:rsidP="00E83E67">
            <w:pPr>
              <w:spacing w:line="360" w:lineRule="auto"/>
              <w:jc w:val="center"/>
            </w:pPr>
            <w:r w:rsidRPr="43F93F71">
              <w:t>Relações trigonométricas no triângulo retângulo - seno, cosseno e tangente, pág. 114</w:t>
            </w:r>
          </w:p>
          <w:p w14:paraId="31A43D79" w14:textId="77FAA1B8" w:rsidR="00E83E67" w:rsidRDefault="00E83E67" w:rsidP="00E83E67">
            <w:pPr>
              <w:spacing w:line="360" w:lineRule="auto"/>
              <w:jc w:val="center"/>
            </w:pPr>
            <w:r w:rsidRPr="43F93F71">
              <w:t>Valores do seno, cosseno e tangente, p. 120</w:t>
            </w:r>
          </w:p>
          <w:p w14:paraId="30021AA9" w14:textId="468E6C59" w:rsidR="00E83E67" w:rsidRDefault="00E83E67" w:rsidP="00E83E67">
            <w:pPr>
              <w:spacing w:line="360" w:lineRule="auto"/>
              <w:jc w:val="center"/>
            </w:pPr>
            <w:r w:rsidRPr="43F93F71">
              <w:t>Ângulos notáveis, p. 122</w:t>
            </w:r>
          </w:p>
          <w:p w14:paraId="51007F10" w14:textId="1C25E1C7" w:rsidR="00E83E67" w:rsidRDefault="00E83E67" w:rsidP="00E83E67">
            <w:pPr>
              <w:spacing w:line="360" w:lineRule="auto"/>
              <w:jc w:val="center"/>
            </w:pPr>
            <w:r w:rsidRPr="43F93F71">
              <w:t xml:space="preserve">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32563" w14:textId="61090AFE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 xml:space="preserve"> Atividades propostas no livro, págs.</w:t>
            </w:r>
          </w:p>
          <w:p w14:paraId="21945871" w14:textId="09FC40C3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116 a 118</w:t>
            </w:r>
          </w:p>
          <w:p w14:paraId="4FF364D1" w14:textId="28AA2BF6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125 a 128</w:t>
            </w:r>
          </w:p>
          <w:p w14:paraId="219DD56A" w14:textId="11E94E43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Anotações no caderno</w:t>
            </w:r>
          </w:p>
          <w:p w14:paraId="3CE97ECA" w14:textId="3D8716B3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 xml:space="preserve">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197E2" w14:textId="6F6E69B3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</w:t>
            </w:r>
          </w:p>
          <w:p w14:paraId="2F71B014" w14:textId="621797D1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116 a 118</w:t>
            </w:r>
          </w:p>
          <w:p w14:paraId="0B7008D9" w14:textId="05F5A9D0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125 a 128</w:t>
            </w:r>
          </w:p>
          <w:p w14:paraId="13905337" w14:textId="0BA78EE3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Anotações no caderno</w:t>
            </w:r>
          </w:p>
          <w:p w14:paraId="2D124CB1" w14:textId="3E87BF3E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</w:tr>
      <w:tr w:rsidR="00E83E67" w14:paraId="04039661" w14:textId="77777777" w:rsidTr="00E83E67">
        <w:trPr>
          <w:trHeight w:val="300"/>
        </w:trPr>
        <w:tc>
          <w:tcPr>
            <w:tcW w:w="1866" w:type="dxa"/>
            <w:vMerge/>
          </w:tcPr>
          <w:p w14:paraId="48FB5256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936517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2C823" w14:textId="0EBB4466" w:rsidR="00E83E67" w:rsidRDefault="00E83E67" w:rsidP="00E83E67">
            <w:pPr>
              <w:spacing w:line="360" w:lineRule="auto"/>
              <w:jc w:val="center"/>
            </w:pPr>
            <w:r w:rsidRPr="43F93F71">
              <w:t>Relações trigonométricas no triângulo retângulo - seno, cosseno e tangente, pág. 114</w:t>
            </w:r>
          </w:p>
          <w:p w14:paraId="1666DD1A" w14:textId="18B2FB24" w:rsidR="00E83E67" w:rsidRDefault="00E83E67" w:rsidP="00E83E67">
            <w:pPr>
              <w:spacing w:line="360" w:lineRule="auto"/>
              <w:jc w:val="center"/>
            </w:pPr>
            <w:r w:rsidRPr="43F93F71">
              <w:t>Valores do seno, cosseno e tangente, p. 120</w:t>
            </w:r>
          </w:p>
          <w:p w14:paraId="1A12301C" w14:textId="7706F86D" w:rsidR="00E83E67" w:rsidRDefault="00E83E67" w:rsidP="00E83E67">
            <w:pPr>
              <w:spacing w:line="360" w:lineRule="auto"/>
              <w:jc w:val="center"/>
            </w:pPr>
            <w:r w:rsidRPr="43F93F71">
              <w:t>Ângulos notáveis, p. 122</w:t>
            </w:r>
          </w:p>
          <w:p w14:paraId="362C8AA6" w14:textId="165CA171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2EEC9" w14:textId="35655F16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 xml:space="preserve"> Atividades propostas no livro, págs.</w:t>
            </w:r>
          </w:p>
          <w:p w14:paraId="62438A3A" w14:textId="0D0B404A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116 a 118</w:t>
            </w:r>
          </w:p>
          <w:p w14:paraId="494964F9" w14:textId="04AEE1DA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125 a 128</w:t>
            </w:r>
          </w:p>
          <w:p w14:paraId="36B7A271" w14:textId="4434DDD9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Anotações no caderno</w:t>
            </w:r>
          </w:p>
          <w:p w14:paraId="6FF4AFF7" w14:textId="4EAD5ECF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 xml:space="preserve">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07F3E" w14:textId="4503F6F9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Atividades propostas no livro, págs.</w:t>
            </w:r>
          </w:p>
          <w:p w14:paraId="4EC42510" w14:textId="14825294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116 a 118</w:t>
            </w:r>
          </w:p>
          <w:p w14:paraId="1AB449EF" w14:textId="5C57B8F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125 a 128</w:t>
            </w:r>
          </w:p>
          <w:p w14:paraId="321F5608" w14:textId="03E64B54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Anotações no caderno</w:t>
            </w:r>
          </w:p>
          <w:p w14:paraId="64AC48C4" w14:textId="5FAEE373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</w:tr>
    </w:tbl>
    <w:p w14:paraId="07738941" w14:textId="77777777" w:rsidR="7B4F810C" w:rsidRDefault="7B4F810C" w:rsidP="6B0C7E5F">
      <w:pPr>
        <w:tabs>
          <w:tab w:val="left" w:pos="8355"/>
        </w:tabs>
      </w:pPr>
      <w:r w:rsidRPr="6B0C7E5F">
        <w:rPr>
          <w:rFonts w:ascii="Arial" w:eastAsia="Arial" w:hAnsi="Arial" w:cs="Arial"/>
        </w:rPr>
        <w:t xml:space="preserve">   </w:t>
      </w:r>
    </w:p>
    <w:p w14:paraId="6EE399BF" w14:textId="77777777" w:rsidR="7B4F810C" w:rsidRDefault="7B4F810C" w:rsidP="6B0C7E5F">
      <w:pPr>
        <w:tabs>
          <w:tab w:val="left" w:pos="8355"/>
        </w:tabs>
      </w:pPr>
      <w:r w:rsidRPr="6B0C7E5F">
        <w:rPr>
          <w:rFonts w:ascii="Arial" w:eastAsia="Arial" w:hAnsi="Arial" w:cs="Arial"/>
        </w:rPr>
        <w:t xml:space="preserve"> </w:t>
      </w:r>
    </w:p>
    <w:p w14:paraId="1C952F28" w14:textId="02A15BAA" w:rsidR="7B4F810C" w:rsidRDefault="7B4F810C" w:rsidP="6B0C7E5F">
      <w:pPr>
        <w:tabs>
          <w:tab w:val="left" w:pos="8355"/>
        </w:tabs>
      </w:pPr>
      <w:r>
        <w:t xml:space="preserve"> </w:t>
      </w:r>
    </w:p>
    <w:p w14:paraId="0AC5F3CD" w14:textId="63C6F19E" w:rsidR="6B0C7E5F" w:rsidRDefault="6B0C7E5F" w:rsidP="6B0C7E5F">
      <w:pPr>
        <w:tabs>
          <w:tab w:val="left" w:pos="8355"/>
        </w:tabs>
      </w:pPr>
    </w:p>
    <w:p w14:paraId="3866077D" w14:textId="77777777" w:rsidR="6B0C7E5F" w:rsidRDefault="6B0C7E5F" w:rsidP="6B0C7E5F">
      <w:pPr>
        <w:tabs>
          <w:tab w:val="left" w:pos="83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6"/>
        <w:gridCol w:w="3394"/>
        <w:gridCol w:w="3743"/>
        <w:gridCol w:w="4217"/>
      </w:tblGrid>
      <w:tr w:rsidR="6B0C7E5F" w14:paraId="7F385E5F" w14:textId="77777777" w:rsidTr="00E83E67">
        <w:trPr>
          <w:trHeight w:val="300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1521F0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04D96BF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317887D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5609E1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E26BBC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72F0D91F" w14:textId="77777777" w:rsidTr="00E83E67">
        <w:trPr>
          <w:trHeight w:val="300"/>
        </w:trPr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1660A9" w14:textId="0EA48993" w:rsidR="17407CF6" w:rsidRDefault="17407CF6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2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0/08/2025</w:t>
            </w:r>
          </w:p>
          <w:p w14:paraId="115F5301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AFE5E2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D3CD5" w14:textId="5443B040" w:rsidR="43F93F71" w:rsidRDefault="43F93F71" w:rsidP="43F93F71">
            <w:pPr>
              <w:jc w:val="center"/>
            </w:pPr>
            <w:r w:rsidRPr="43F93F71">
              <w:t>Relações trigonométricas no triângulo retângulo - seno, cosseno e tangente, pág. 114</w:t>
            </w:r>
          </w:p>
          <w:p w14:paraId="0D0B56F0" w14:textId="70FC651E" w:rsidR="43F93F71" w:rsidRDefault="43F93F71" w:rsidP="43F93F71">
            <w:pPr>
              <w:jc w:val="center"/>
            </w:pPr>
            <w:r w:rsidRPr="43F93F71">
              <w:t>Valores do seno, cosseno e tangente, p. 120</w:t>
            </w:r>
          </w:p>
          <w:p w14:paraId="4AC4F532" w14:textId="3F28C3F3" w:rsidR="43F93F71" w:rsidRDefault="43F93F71" w:rsidP="43F93F71">
            <w:pPr>
              <w:jc w:val="center"/>
            </w:pPr>
            <w:r w:rsidRPr="43F93F71">
              <w:lastRenderedPageBreak/>
              <w:t>Ângulos notáveis, p. 122</w:t>
            </w:r>
          </w:p>
          <w:p w14:paraId="1A881763" w14:textId="6173AC91" w:rsidR="43F93F71" w:rsidRDefault="43F93F71" w:rsidP="43F93F71">
            <w:pPr>
              <w:tabs>
                <w:tab w:val="left" w:leader="underscore" w:pos="15120"/>
              </w:tabs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25A951" w14:textId="45679F83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lastRenderedPageBreak/>
              <w:t>Atividades propostas no livro, págs.</w:t>
            </w:r>
          </w:p>
          <w:p w14:paraId="7F22E387" w14:textId="054EFC11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116 a 118</w:t>
            </w:r>
          </w:p>
          <w:p w14:paraId="3170FD7B" w14:textId="751B771C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125 a 128</w:t>
            </w:r>
          </w:p>
          <w:p w14:paraId="7536E387" w14:textId="0EFC9CB4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Anotações no caderno</w:t>
            </w:r>
          </w:p>
          <w:p w14:paraId="5CB66B8E" w14:textId="3E74784A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F3472" w14:textId="69D27A93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</w:t>
            </w:r>
          </w:p>
          <w:p w14:paraId="28B96D5D" w14:textId="14808496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116 a 118</w:t>
            </w:r>
          </w:p>
          <w:p w14:paraId="6FD319AF" w14:textId="39CF3A65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125 a 128</w:t>
            </w:r>
          </w:p>
          <w:p w14:paraId="7482D820" w14:textId="5368AF54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Anotações no caderno</w:t>
            </w:r>
          </w:p>
          <w:p w14:paraId="6CC017D8" w14:textId="476BA19E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6B0C7E5F" w14:paraId="31CB2408" w14:textId="77777777" w:rsidTr="00E83E67">
        <w:trPr>
          <w:trHeight w:val="300"/>
        </w:trPr>
        <w:tc>
          <w:tcPr>
            <w:tcW w:w="1866" w:type="dxa"/>
            <w:vMerge/>
          </w:tcPr>
          <w:p w14:paraId="042FE716" w14:textId="77777777" w:rsidR="00F531F6" w:rsidRDefault="00F531F6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DC731D" w14:textId="7D1FD64E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DA9D7" w14:textId="13D7638B" w:rsidR="6B0C7E5F" w:rsidRDefault="692E45AE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Revisão avaliação trimestral 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80402" w14:textId="09D1B311" w:rsidR="6B0C7E5F" w:rsidRDefault="692E45AE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Revisão avaliação trimestral 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13D8B" w14:textId="555338EA" w:rsidR="6B0C7E5F" w:rsidRDefault="692E45AE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X </w:t>
            </w:r>
          </w:p>
        </w:tc>
      </w:tr>
      <w:tr w:rsidR="00E83E67" w14:paraId="712C77D8" w14:textId="77777777" w:rsidTr="00E83E67">
        <w:trPr>
          <w:trHeight w:val="300"/>
        </w:trPr>
        <w:tc>
          <w:tcPr>
            <w:tcW w:w="1866" w:type="dxa"/>
            <w:vMerge/>
          </w:tcPr>
          <w:p w14:paraId="20AAC17E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DBC3B1" w14:textId="61B1E129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24AB2" w14:textId="221647A4" w:rsidR="00E83E67" w:rsidRDefault="00E83E67" w:rsidP="00E83E6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BBBD3" w14:textId="4BC735B8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28789" w14:textId="3464B733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E83E67" w14:paraId="4F3F52D3" w14:textId="77777777" w:rsidTr="00E83E67">
        <w:trPr>
          <w:trHeight w:val="300"/>
        </w:trPr>
        <w:tc>
          <w:tcPr>
            <w:tcW w:w="1866" w:type="dxa"/>
            <w:vMerge/>
          </w:tcPr>
          <w:p w14:paraId="2814438B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01B489" w14:textId="6BF9A2F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024CF" w14:textId="4EBF582E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 w:rsidRPr="24BC9C80">
              <w:rPr>
                <w:rFonts w:ascii="Calibri" w:eastAsia="Calibri" w:hAnsi="Calibri" w:cs="Calibri"/>
                <w:sz w:val="20"/>
                <w:szCs w:val="20"/>
              </w:rPr>
              <w:t xml:space="preserve">Tipos de reação  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04CF5" w14:textId="7BAFB4BA" w:rsidR="00E83E67" w:rsidRDefault="00E83E67" w:rsidP="00E83E67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4BC9C80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1E0C6" w14:textId="3F578EB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4BC9C80">
              <w:rPr>
                <w:color w:val="000000" w:themeColor="text1"/>
              </w:rPr>
              <w:t>X</w:t>
            </w:r>
          </w:p>
        </w:tc>
      </w:tr>
      <w:tr w:rsidR="00E83E67" w14:paraId="405AE609" w14:textId="77777777" w:rsidTr="00E83E67">
        <w:trPr>
          <w:trHeight w:val="300"/>
        </w:trPr>
        <w:tc>
          <w:tcPr>
            <w:tcW w:w="1866" w:type="dxa"/>
            <w:vMerge/>
          </w:tcPr>
          <w:p w14:paraId="51BF5B37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58E4C7" w14:textId="62CB9C7A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D44E9" w14:textId="314BDA6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0608A8B">
              <w:rPr>
                <w:color w:val="000000" w:themeColor="text1"/>
              </w:rPr>
              <w:t>Revisão de conteúdo: aceleração, MUV, leis de Newton.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23A178" w14:textId="3C00F47E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0608A8B">
              <w:rPr>
                <w:color w:val="000000" w:themeColor="text1"/>
              </w:rPr>
              <w:t>Correção de atividade.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DCFFC" w14:textId="5C5F1E51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0608A8B">
              <w:rPr>
                <w:color w:val="000000" w:themeColor="text1"/>
              </w:rPr>
              <w:t>X</w:t>
            </w:r>
          </w:p>
        </w:tc>
      </w:tr>
    </w:tbl>
    <w:p w14:paraId="5F5979D8" w14:textId="77777777" w:rsidR="6B0C7E5F" w:rsidRDefault="6B0C7E5F" w:rsidP="6B0C7E5F">
      <w:pPr>
        <w:tabs>
          <w:tab w:val="left" w:pos="1035"/>
        </w:tabs>
      </w:pPr>
    </w:p>
    <w:p w14:paraId="5179EEEE" w14:textId="414EFFE1" w:rsidR="6B0C7E5F" w:rsidRDefault="6B0C7E5F" w:rsidP="6B0C7E5F">
      <w:pPr>
        <w:tabs>
          <w:tab w:val="left" w:pos="1035"/>
        </w:tabs>
      </w:pPr>
    </w:p>
    <w:p w14:paraId="288E4BCE" w14:textId="77777777" w:rsidR="7B4F810C" w:rsidRDefault="7B4F810C" w:rsidP="6B0C7E5F">
      <w:pPr>
        <w:tabs>
          <w:tab w:val="left" w:pos="1035"/>
        </w:tabs>
      </w:pPr>
      <w:r>
        <w:t xml:space="preserve"> </w:t>
      </w:r>
    </w:p>
    <w:p w14:paraId="22147F66" w14:textId="7F9B6B5E" w:rsidR="6B0C7E5F" w:rsidRDefault="6B0C7E5F" w:rsidP="6B0C7E5F">
      <w:pPr>
        <w:tabs>
          <w:tab w:val="left" w:pos="103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5"/>
        <w:gridCol w:w="1895"/>
        <w:gridCol w:w="3391"/>
        <w:gridCol w:w="3768"/>
        <w:gridCol w:w="4197"/>
      </w:tblGrid>
      <w:tr w:rsidR="6B0C7E5F" w14:paraId="19819B3C" w14:textId="77777777" w:rsidTr="00E83E67">
        <w:trPr>
          <w:trHeight w:val="30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B68D158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BD598C5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4DBDA8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D79B4D2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DC3F3FD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1947A7E4" w14:textId="77777777" w:rsidTr="00E83E67">
        <w:trPr>
          <w:trHeight w:val="300"/>
        </w:trPr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68E97" w14:textId="04BC4BEA" w:rsidR="59D83F95" w:rsidRDefault="59D83F95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21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365379E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C187C8" w14:textId="653222E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DA759" w14:textId="36BFED4F" w:rsidR="6B0C7E5F" w:rsidRDefault="2A4EA36F" w:rsidP="6B0C7E5F">
            <w:pPr>
              <w:jc w:val="center"/>
            </w:pPr>
            <w:r>
              <w:t xml:space="preserve">Revisão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FA073" w14:textId="643E1CAB" w:rsidR="6B0C7E5F" w:rsidRDefault="2A4EA36F" w:rsidP="6B0C7E5F">
            <w:pPr>
              <w:jc w:val="center"/>
            </w:pPr>
            <w:r>
              <w:t>Atividade pág</w:t>
            </w:r>
            <w:r w:rsidR="77070B66">
              <w:t>. 90 a 98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651A6" w14:textId="77777777" w:rsidR="6B0C7E5F" w:rsidRDefault="6B0C7E5F" w:rsidP="6B0C7E5F">
            <w:pPr>
              <w:jc w:val="center"/>
            </w:pPr>
          </w:p>
        </w:tc>
      </w:tr>
      <w:tr w:rsidR="6B0C7E5F" w14:paraId="56D4C0CB" w14:textId="77777777" w:rsidTr="00E83E67">
        <w:trPr>
          <w:trHeight w:val="300"/>
        </w:trPr>
        <w:tc>
          <w:tcPr>
            <w:tcW w:w="1865" w:type="dxa"/>
            <w:vMerge/>
          </w:tcPr>
          <w:p w14:paraId="57B71C47" w14:textId="77777777" w:rsidR="00F531F6" w:rsidRDefault="00F531F6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61A04D" w14:textId="25309FB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313730" w14:textId="0CE5E25A" w:rsidR="43F93F71" w:rsidRDefault="43F93F71" w:rsidP="43F93F71">
            <w:pPr>
              <w:spacing w:line="252" w:lineRule="auto"/>
              <w:jc w:val="center"/>
            </w:pPr>
            <w:r w:rsidRPr="43F93F71">
              <w:t>Relações trigonométricas no triângulo retângulo - seno, cosseno e tangente, pág. 114</w:t>
            </w:r>
          </w:p>
          <w:p w14:paraId="5193BCA8" w14:textId="0CBC320A" w:rsidR="43F93F71" w:rsidRDefault="43F93F71" w:rsidP="43F93F71">
            <w:pPr>
              <w:spacing w:line="252" w:lineRule="auto"/>
              <w:jc w:val="center"/>
            </w:pPr>
            <w:r w:rsidRPr="43F93F71">
              <w:t>Valores do seno, cosseno e tangente, p. 120</w:t>
            </w:r>
          </w:p>
          <w:p w14:paraId="1C8E1035" w14:textId="28520A2B" w:rsidR="43F93F71" w:rsidRDefault="43F93F71" w:rsidP="43F93F71">
            <w:pPr>
              <w:spacing w:line="252" w:lineRule="auto"/>
              <w:jc w:val="center"/>
            </w:pPr>
            <w:r w:rsidRPr="43F93F71">
              <w:t>Ângulos notáveis, p. 122</w:t>
            </w:r>
          </w:p>
          <w:p w14:paraId="56A070BD" w14:textId="147EDFBD" w:rsidR="43F93F71" w:rsidRDefault="43F93F71" w:rsidP="43F93F71">
            <w:pPr>
              <w:spacing w:line="252" w:lineRule="auto"/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95A3F" w14:textId="221A3250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  <w:r w:rsidRPr="43F93F71">
              <w:t>Atividades propostas no livro, págs.</w:t>
            </w:r>
          </w:p>
          <w:p w14:paraId="13055618" w14:textId="0995CDB0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116 a 118</w:t>
            </w:r>
          </w:p>
          <w:p w14:paraId="14E9AD85" w14:textId="7A3CE175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125 a 128</w:t>
            </w:r>
          </w:p>
          <w:p w14:paraId="37F30E8C" w14:textId="75BF734C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Anotações no caderno</w:t>
            </w:r>
          </w:p>
          <w:p w14:paraId="56A89BE6" w14:textId="78FC0E82" w:rsidR="43F93F71" w:rsidRDefault="43F93F71" w:rsidP="43F93F71">
            <w:pPr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57E620" w14:textId="6A78B6AF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  <w:r w:rsidRPr="43F93F71">
              <w:t>Atividades propostas no livro, págs.</w:t>
            </w:r>
          </w:p>
          <w:p w14:paraId="1B06EA3F" w14:textId="5329FE1D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116 a 118</w:t>
            </w:r>
          </w:p>
          <w:p w14:paraId="63D964F1" w14:textId="0C334C7D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125 a 128</w:t>
            </w:r>
          </w:p>
          <w:p w14:paraId="08893E76" w14:textId="4CFFBFF0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Anotações no caderno</w:t>
            </w:r>
          </w:p>
          <w:p w14:paraId="405B0F7B" w14:textId="003AB541" w:rsidR="43F93F71" w:rsidRDefault="43F93F71" w:rsidP="43F93F71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  <w:tr w:rsidR="6B0C7E5F" w14:paraId="3AF7A5C0" w14:textId="77777777" w:rsidTr="00E83E67">
        <w:trPr>
          <w:trHeight w:val="300"/>
        </w:trPr>
        <w:tc>
          <w:tcPr>
            <w:tcW w:w="1865" w:type="dxa"/>
            <w:vMerge/>
          </w:tcPr>
          <w:p w14:paraId="2F4EB686" w14:textId="77777777" w:rsidR="00F531F6" w:rsidRDefault="00F531F6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29E930" w14:textId="48AA090D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2B5AA" w14:textId="53C44A37" w:rsidR="6B0C7E5F" w:rsidRDefault="63BB0F0C" w:rsidP="6B0C7E5F">
            <w:pPr>
              <w:tabs>
                <w:tab w:val="left" w:leader="underscore" w:pos="15120"/>
              </w:tabs>
              <w:jc w:val="center"/>
            </w:pPr>
            <w:r>
              <w:t xml:space="preserve">Características </w:t>
            </w:r>
            <w:r w:rsidR="1FA5F003">
              <w:t>socioeconômicas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75D8E" w14:textId="293A34A5" w:rsidR="6B0C7E5F" w:rsidRDefault="34B3C918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Anotações no caderno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562B8" w14:textId="42D6C167" w:rsidR="6B0C7E5F" w:rsidRDefault="1B458FF7" w:rsidP="6B0C7E5F">
            <w:pPr>
              <w:spacing w:line="252" w:lineRule="auto"/>
              <w:jc w:val="center"/>
            </w:pPr>
            <w:r>
              <w:t>A</w:t>
            </w:r>
            <w:r w:rsidR="78B2E857">
              <w:t>n</w:t>
            </w:r>
            <w:r w:rsidR="05262681">
              <w:t>otações no caderno</w:t>
            </w:r>
          </w:p>
        </w:tc>
      </w:tr>
      <w:tr w:rsidR="00E83E67" w14:paraId="02B6EB9F" w14:textId="77777777" w:rsidTr="00E83E67">
        <w:trPr>
          <w:trHeight w:val="300"/>
        </w:trPr>
        <w:tc>
          <w:tcPr>
            <w:tcW w:w="1865" w:type="dxa"/>
            <w:vMerge/>
          </w:tcPr>
          <w:p w14:paraId="0BFAC45B" w14:textId="77777777" w:rsidR="00E83E67" w:rsidRDefault="00E83E67" w:rsidP="00E83E67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D5F481" w14:textId="69DACB86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E1F01" w14:textId="34CA8C22" w:rsidR="00E83E67" w:rsidRDefault="00E83E67" w:rsidP="00E83E67">
            <w:pPr>
              <w:spacing w:line="252" w:lineRule="auto"/>
              <w:jc w:val="center"/>
            </w:pPr>
            <w:r>
              <w:t>X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B23C7" w14:textId="596ECC3E" w:rsidR="00E83E67" w:rsidRDefault="00E83E67" w:rsidP="00E83E67">
            <w:pPr>
              <w:spacing w:line="252" w:lineRule="auto"/>
              <w:jc w:val="center"/>
            </w:pPr>
            <w:r>
              <w:t>X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82260" w14:textId="0A9E42D7" w:rsidR="00E83E67" w:rsidRDefault="00E83E67" w:rsidP="00E83E67">
            <w:pPr>
              <w:jc w:val="center"/>
            </w:pPr>
            <w:r>
              <w:t>X</w:t>
            </w:r>
          </w:p>
        </w:tc>
      </w:tr>
      <w:tr w:rsidR="00E83E67" w14:paraId="2775D59C" w14:textId="77777777" w:rsidTr="00E83E67">
        <w:trPr>
          <w:trHeight w:val="300"/>
        </w:trPr>
        <w:tc>
          <w:tcPr>
            <w:tcW w:w="1865" w:type="dxa"/>
            <w:vMerge/>
          </w:tcPr>
          <w:p w14:paraId="31369F49" w14:textId="77777777" w:rsidR="00E83E67" w:rsidRDefault="00E83E67" w:rsidP="00E83E67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0CD079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B5EE3" w14:textId="56AF6046" w:rsidR="00E83E67" w:rsidRDefault="00E83E67" w:rsidP="00E83E67">
            <w:pPr>
              <w:spacing w:line="252" w:lineRule="auto"/>
              <w:jc w:val="center"/>
              <w:rPr>
                <w:color w:val="000000" w:themeColor="text1"/>
              </w:rPr>
            </w:pPr>
            <w:r w:rsidRPr="0C422B41">
              <w:rPr>
                <w:color w:val="000000" w:themeColor="text1"/>
              </w:rPr>
              <w:t>Revisão e resolução de questões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613BE" w14:textId="79FFD2C6" w:rsidR="00E83E67" w:rsidRDefault="00E83E67" w:rsidP="00E83E67">
            <w:pPr>
              <w:spacing w:line="252" w:lineRule="auto"/>
              <w:jc w:val="center"/>
              <w:rPr>
                <w:color w:val="000000" w:themeColor="text1"/>
              </w:rPr>
            </w:pPr>
            <w:r w:rsidRPr="0C422B41">
              <w:rPr>
                <w:color w:val="000000" w:themeColor="text1"/>
              </w:rPr>
              <w:t>Revisão e resolução de questões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65221" w14:textId="78E4B630" w:rsidR="00E83E67" w:rsidRDefault="00E83E67" w:rsidP="00E83E67">
            <w:pPr>
              <w:spacing w:line="252" w:lineRule="auto"/>
              <w:jc w:val="center"/>
              <w:rPr>
                <w:color w:val="000000" w:themeColor="text1"/>
              </w:rPr>
            </w:pPr>
            <w:r w:rsidRPr="0C422B41">
              <w:rPr>
                <w:color w:val="000000" w:themeColor="text1"/>
              </w:rPr>
              <w:t>Revisão e resolução de questões</w:t>
            </w:r>
          </w:p>
        </w:tc>
      </w:tr>
    </w:tbl>
    <w:p w14:paraId="09CEB25A" w14:textId="77777777" w:rsidR="7B4F810C" w:rsidRDefault="7B4F810C" w:rsidP="6B0C7E5F">
      <w:pPr>
        <w:tabs>
          <w:tab w:val="left" w:pos="1320"/>
          <w:tab w:val="left" w:pos="1755"/>
        </w:tabs>
      </w:pPr>
      <w:r w:rsidRPr="6B0C7E5F">
        <w:rPr>
          <w:rFonts w:ascii="Arial" w:eastAsia="Arial" w:hAnsi="Arial" w:cs="Arial"/>
        </w:rPr>
        <w:t xml:space="preserve"> </w:t>
      </w:r>
    </w:p>
    <w:p w14:paraId="605B1C18" w14:textId="4BBE02BD" w:rsidR="6B0C7E5F" w:rsidRDefault="6B0C7E5F" w:rsidP="6B0C7E5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492F0C5F" w14:textId="346C111C" w:rsidR="6B0C7E5F" w:rsidRDefault="6B0C7E5F" w:rsidP="6B0C7E5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5C87AB9F" w14:textId="069EA99E" w:rsidR="6B0C7E5F" w:rsidRDefault="6B0C7E5F" w:rsidP="6B0C7E5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0AC827F3" w14:textId="1DF1E794" w:rsidR="6B0C7E5F" w:rsidRDefault="6B0C7E5F" w:rsidP="6B0C7E5F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</w:p>
    <w:p w14:paraId="4EFBCA69" w14:textId="77777777" w:rsidR="7B4F810C" w:rsidRDefault="7B4F810C" w:rsidP="6B0C7E5F">
      <w:pPr>
        <w:tabs>
          <w:tab w:val="left" w:pos="1320"/>
          <w:tab w:val="left" w:pos="1755"/>
        </w:tabs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7"/>
        <w:gridCol w:w="1897"/>
        <w:gridCol w:w="3397"/>
        <w:gridCol w:w="3792"/>
        <w:gridCol w:w="4163"/>
      </w:tblGrid>
      <w:tr w:rsidR="6B0C7E5F" w14:paraId="33282ABF" w14:textId="77777777" w:rsidTr="00E83E67">
        <w:trPr>
          <w:trHeight w:val="300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A5FB917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EF3967F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AE006A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3B2610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6739653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24B103A9" w14:textId="77777777" w:rsidTr="00E83E67">
        <w:trPr>
          <w:trHeight w:val="300"/>
        </w:trPr>
        <w:tc>
          <w:tcPr>
            <w:tcW w:w="1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DB6D09" w14:textId="17E13AC5" w:rsidR="1828405F" w:rsidRDefault="182840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22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A32F910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B5E02C" w14:textId="0480F901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832EB" w14:textId="2CB1C6AF" w:rsidR="6B0C7E5F" w:rsidRDefault="43C7CC59" w:rsidP="6B0C7E5F">
            <w:pPr>
              <w:jc w:val="center"/>
            </w:pPr>
            <w:r>
              <w:t>Revisão para a avaliação trimestral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1F7F1" w14:textId="0AA36E3A" w:rsidR="6B0C7E5F" w:rsidRDefault="00E83E67" w:rsidP="6B0C7E5F">
            <w:pPr>
              <w:spacing w:line="252" w:lineRule="auto"/>
              <w:jc w:val="center"/>
            </w:pPr>
            <w:r>
              <w:t>X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05FB6" w14:textId="3AC86184" w:rsidR="6B0C7E5F" w:rsidRDefault="00E83E67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</w:tr>
      <w:tr w:rsidR="6B0C7E5F" w14:paraId="73339D3C" w14:textId="77777777" w:rsidTr="00E83E67">
        <w:trPr>
          <w:trHeight w:val="300"/>
        </w:trPr>
        <w:tc>
          <w:tcPr>
            <w:tcW w:w="1867" w:type="dxa"/>
            <w:vMerge/>
          </w:tcPr>
          <w:p w14:paraId="41817AA8" w14:textId="77777777" w:rsidR="00F531F6" w:rsidRDefault="00F531F6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59B14E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7B5D8" w14:textId="0F601D9F" w:rsidR="6B0C7E5F" w:rsidRDefault="5C7A87BE" w:rsidP="6EBD084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Governo Dutra, Vargas e Juscelino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D403C" w14:textId="3E596F6E" w:rsidR="6B0C7E5F" w:rsidRDefault="6696C153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82905C" w14:textId="386EB85C" w:rsidR="6B0C7E5F" w:rsidRDefault="00E83E67" w:rsidP="6B0C7E5F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t>X</w:t>
            </w:r>
          </w:p>
        </w:tc>
      </w:tr>
      <w:tr w:rsidR="6B0C7E5F" w14:paraId="4FC5A2AC" w14:textId="77777777" w:rsidTr="00E83E67">
        <w:trPr>
          <w:trHeight w:val="300"/>
        </w:trPr>
        <w:tc>
          <w:tcPr>
            <w:tcW w:w="1867" w:type="dxa"/>
            <w:vMerge/>
          </w:tcPr>
          <w:p w14:paraId="2CC2A207" w14:textId="77777777" w:rsidR="00F531F6" w:rsidRDefault="00F531F6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09D2A0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1E2A3" w14:textId="277F6981" w:rsidR="6B0C7E5F" w:rsidRDefault="1DF889A6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Governo </w:t>
            </w:r>
            <w:r w:rsidR="5B794081">
              <w:t>de Jânio Quadros e João Goulart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A0867" w14:textId="13289E07" w:rsidR="6B0C7E5F" w:rsidRDefault="1DF889A6" w:rsidP="6B0C7E5F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3576C" w14:textId="67C99018" w:rsidR="6B0C7E5F" w:rsidRDefault="69CD4A02" w:rsidP="6B0C7E5F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>
              <w:t>Atividade do livro págs. 298 e 299 (CAPÍTULO 7)</w:t>
            </w:r>
          </w:p>
        </w:tc>
      </w:tr>
      <w:tr w:rsidR="00676C8C" w14:paraId="33FDC282" w14:textId="77777777" w:rsidTr="00E83E67">
        <w:trPr>
          <w:trHeight w:val="300"/>
        </w:trPr>
        <w:tc>
          <w:tcPr>
            <w:tcW w:w="1867" w:type="dxa"/>
            <w:vMerge/>
          </w:tcPr>
          <w:p w14:paraId="79B8949D" w14:textId="77777777" w:rsidR="00676C8C" w:rsidRDefault="00676C8C" w:rsidP="00676C8C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C017CD" w14:textId="77777777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0C8FC" w14:textId="5C27FC5C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C74FA37">
              <w:t xml:space="preserve"> </w:t>
            </w:r>
            <w:r>
              <w:t xml:space="preserve">Revisão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CC072" w14:textId="05092A52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Revisão 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282FA" w14:textId="4BA9378C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0C74FA37">
              <w:t xml:space="preserve"> </w:t>
            </w:r>
          </w:p>
        </w:tc>
      </w:tr>
      <w:tr w:rsidR="00676C8C" w14:paraId="054A88B2" w14:textId="77777777" w:rsidTr="00E83E67">
        <w:trPr>
          <w:trHeight w:val="300"/>
        </w:trPr>
        <w:tc>
          <w:tcPr>
            <w:tcW w:w="1867" w:type="dxa"/>
            <w:vMerge/>
          </w:tcPr>
          <w:p w14:paraId="0A50384F" w14:textId="77777777" w:rsidR="00676C8C" w:rsidRDefault="00676C8C" w:rsidP="00676C8C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4EF2DBF" w14:textId="772E8EE8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46010" w14:textId="77134ACC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B053A" w14:textId="3A295DD5" w:rsidR="00676C8C" w:rsidRDefault="00676C8C" w:rsidP="00676C8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9C673" w14:textId="6001999B" w:rsidR="00676C8C" w:rsidRDefault="00676C8C" w:rsidP="00676C8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</w:tbl>
    <w:p w14:paraId="6B1E0896" w14:textId="77777777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3F25A723" w14:textId="19D788DE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4B690A70" w14:textId="51546CC9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B020DB4" w14:textId="7E618CA2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81046FC" w14:textId="544C17DE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8"/>
        <w:gridCol w:w="1738"/>
        <w:gridCol w:w="3384"/>
        <w:gridCol w:w="3643"/>
        <w:gridCol w:w="4333"/>
      </w:tblGrid>
      <w:tr w:rsidR="6B0C7E5F" w14:paraId="6A40D01E" w14:textId="77777777" w:rsidTr="00E83E67">
        <w:trPr>
          <w:trHeight w:val="300"/>
        </w:trPr>
        <w:tc>
          <w:tcPr>
            <w:tcW w:w="15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F1D2919" w14:textId="77777777" w:rsidR="6B0C7E5F" w:rsidRDefault="6B0C7E5F" w:rsidP="6B0C7E5F">
            <w:pPr>
              <w:jc w:val="center"/>
            </w:pPr>
            <w:r w:rsidRPr="6B0C7E5F">
              <w:rPr>
                <w:rFonts w:ascii="Arial" w:eastAsia="Arial" w:hAnsi="Arial" w:cs="Arial"/>
                <w:b/>
                <w:bCs/>
                <w:sz w:val="31"/>
                <w:szCs w:val="31"/>
              </w:rPr>
              <w:t>9º ANO A – ENSINO FUNDAMENTAL</w:t>
            </w:r>
          </w:p>
        </w:tc>
      </w:tr>
      <w:tr w:rsidR="6B0C7E5F" w14:paraId="291FB548" w14:textId="77777777" w:rsidTr="00E83E67">
        <w:trPr>
          <w:trHeight w:val="300"/>
        </w:trPr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589DD8D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BB615F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DB6C51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AA274F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F3D2CB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1A518E8A" w14:textId="77777777" w:rsidTr="00E83E67">
        <w:trPr>
          <w:trHeight w:val="300"/>
        </w:trPr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0FDB13" w14:textId="37C3A602" w:rsidR="2B98CD15" w:rsidRDefault="2B98CD15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25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8A2A2A0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1F33C3" w14:textId="72E572D0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20C4E6" w14:textId="5400DBBC" w:rsidR="7C7C4619" w:rsidRDefault="7C7C4619" w:rsidP="7C7C4619">
            <w:pPr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Unidade 3-4.</w:t>
            </w:r>
          </w:p>
        </w:tc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078ED7" w14:textId="2AC04F37" w:rsidR="7C7C4619" w:rsidRDefault="7C7C4619" w:rsidP="7C7C4619">
            <w:pPr>
              <w:spacing w:line="259" w:lineRule="auto"/>
              <w:jc w:val="center"/>
              <w:rPr>
                <w:color w:val="000000" w:themeColor="text1"/>
              </w:rPr>
            </w:pPr>
            <w:r w:rsidRPr="7C7C4619">
              <w:rPr>
                <w:color w:val="000000" w:themeColor="text1"/>
              </w:rPr>
              <w:t>Correção de atividades de Revisão.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52FA0B" w14:textId="3451D281" w:rsidR="6B0C7E5F" w:rsidRDefault="00E83E67" w:rsidP="6B0C7E5F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>
              <w:t>X</w:t>
            </w:r>
          </w:p>
        </w:tc>
      </w:tr>
      <w:tr w:rsidR="00E83E67" w14:paraId="4D178414" w14:textId="77777777" w:rsidTr="00E83E67">
        <w:trPr>
          <w:trHeight w:val="300"/>
        </w:trPr>
        <w:tc>
          <w:tcPr>
            <w:tcW w:w="2018" w:type="dxa"/>
            <w:vMerge/>
          </w:tcPr>
          <w:p w14:paraId="62921757" w14:textId="77777777" w:rsidR="00E83E67" w:rsidRDefault="00E83E67" w:rsidP="00E83E67"/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C4B51A" w14:textId="7AE9DBEE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C6C4E" w14:textId="51615B5D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4043B">
              <w:t>Avaliação</w:t>
            </w:r>
          </w:p>
        </w:tc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DCABE" w14:textId="1AA2894A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4043B">
              <w:t>Avaliação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98ABF" w14:textId="1A4CB04B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A4043B">
              <w:t>Avaliação</w:t>
            </w:r>
          </w:p>
        </w:tc>
      </w:tr>
      <w:tr w:rsidR="00E83E67" w14:paraId="286D76DC" w14:textId="77777777" w:rsidTr="00E83E67">
        <w:trPr>
          <w:trHeight w:val="300"/>
        </w:trPr>
        <w:tc>
          <w:tcPr>
            <w:tcW w:w="2018" w:type="dxa"/>
            <w:vMerge/>
          </w:tcPr>
          <w:p w14:paraId="3F17C5B4" w14:textId="77777777" w:rsidR="00E83E67" w:rsidRDefault="00E83E67" w:rsidP="00E83E67"/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37E615" w14:textId="6E14A2D8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A49BA" w14:textId="1EFAE7FD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 w:rsidRPr="00A4043B">
              <w:t>Avaliação</w:t>
            </w:r>
          </w:p>
        </w:tc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80B73" w14:textId="68798E15" w:rsidR="00E83E67" w:rsidRDefault="00E83E67" w:rsidP="00E83E67">
            <w:pPr>
              <w:tabs>
                <w:tab w:val="left" w:leader="underscore" w:pos="15120"/>
              </w:tabs>
              <w:spacing w:line="252" w:lineRule="auto"/>
              <w:jc w:val="center"/>
            </w:pPr>
            <w:r w:rsidRPr="00A4043B">
              <w:t>Avaliação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30B0F" w14:textId="0B13FFF8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 w:rsidRPr="00A4043B">
              <w:t>Avaliação</w:t>
            </w:r>
          </w:p>
        </w:tc>
      </w:tr>
      <w:tr w:rsidR="6B0C7E5F" w14:paraId="07670B5F" w14:textId="77777777" w:rsidTr="00E83E67">
        <w:trPr>
          <w:trHeight w:val="300"/>
        </w:trPr>
        <w:tc>
          <w:tcPr>
            <w:tcW w:w="2018" w:type="dxa"/>
            <w:vMerge/>
          </w:tcPr>
          <w:p w14:paraId="62CCA09F" w14:textId="77777777" w:rsidR="00F531F6" w:rsidRDefault="00F531F6"/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A250BCF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IF RED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074D4" w14:textId="4C1611B5" w:rsidR="6B0C7E5F" w:rsidRDefault="6FCD0E7D" w:rsidP="6B0C7E5F">
            <w:pPr>
              <w:jc w:val="center"/>
            </w:pPr>
            <w:r>
              <w:t>Avaliação</w:t>
            </w:r>
          </w:p>
        </w:tc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A2C7B" w14:textId="4C1611B5" w:rsidR="6B0C7E5F" w:rsidRDefault="6FCD0E7D" w:rsidP="6B0C7E5F">
            <w:pPr>
              <w:jc w:val="center"/>
            </w:pPr>
            <w:r>
              <w:t>Avaliação</w:t>
            </w:r>
          </w:p>
          <w:p w14:paraId="04019034" w14:textId="737F9173" w:rsidR="6B0C7E5F" w:rsidRDefault="6B0C7E5F" w:rsidP="6B0C7E5F">
            <w:pPr>
              <w:jc w:val="center"/>
            </w:pPr>
          </w:p>
        </w:tc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5542B" w14:textId="4C1611B5" w:rsidR="6B0C7E5F" w:rsidRDefault="6FCD0E7D" w:rsidP="6B0C7E5F">
            <w:pPr>
              <w:jc w:val="center"/>
            </w:pPr>
            <w:r>
              <w:t>Avaliação</w:t>
            </w:r>
          </w:p>
          <w:p w14:paraId="6A306A24" w14:textId="1DB0FBFB" w:rsidR="6B0C7E5F" w:rsidRDefault="6B0C7E5F" w:rsidP="6B0C7E5F">
            <w:pPr>
              <w:jc w:val="center"/>
            </w:pPr>
          </w:p>
        </w:tc>
      </w:tr>
      <w:tr w:rsidR="6B0C7E5F" w14:paraId="1C278DB0" w14:textId="77777777" w:rsidTr="00E83E67">
        <w:trPr>
          <w:trHeight w:val="300"/>
        </w:trPr>
        <w:tc>
          <w:tcPr>
            <w:tcW w:w="2018" w:type="dxa"/>
            <w:vMerge/>
          </w:tcPr>
          <w:p w14:paraId="56AD0EFD" w14:textId="77777777" w:rsidR="00F531F6" w:rsidRDefault="00F531F6"/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06F7BC9" w14:textId="48377C10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0479E" w14:textId="039936FD" w:rsidR="069D3125" w:rsidRDefault="069D3125" w:rsidP="069D3125">
            <w:pPr>
              <w:jc w:val="center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>Avaliação/ Estrutura desenvolvimento um.</w:t>
            </w:r>
          </w:p>
          <w:p w14:paraId="08ADF081" w14:textId="6A67E443" w:rsidR="069D3125" w:rsidRDefault="069D3125" w:rsidP="069D3125">
            <w:pPr>
              <w:spacing w:line="252" w:lineRule="auto"/>
              <w:jc w:val="center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 xml:space="preserve"> </w:t>
            </w:r>
          </w:p>
        </w:tc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ADC7D" w14:textId="13DD338E" w:rsidR="069D3125" w:rsidRDefault="069D3125" w:rsidP="069D3125">
            <w:pPr>
              <w:spacing w:line="252" w:lineRule="auto"/>
              <w:jc w:val="center"/>
              <w:rPr>
                <w:color w:val="000000" w:themeColor="text1"/>
              </w:rPr>
            </w:pPr>
            <w:r w:rsidRPr="069D3125">
              <w:rPr>
                <w:color w:val="000000" w:themeColor="text1"/>
              </w:rPr>
              <w:t xml:space="preserve">Participação e construção de um desenvolvimento. 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96B5E" w14:textId="3DC34530" w:rsidR="069D3125" w:rsidRDefault="069D3125" w:rsidP="069D3125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  <w:rPr>
                <w:rFonts w:ascii="Calibri Light" w:eastAsia="Calibri Light" w:hAnsi="Calibri Light" w:cs="Calibri Light"/>
              </w:rPr>
            </w:pPr>
            <w:r w:rsidRPr="069D3125">
              <w:rPr>
                <w:rFonts w:ascii="Calibri Light" w:eastAsia="Calibri Light" w:hAnsi="Calibri Light" w:cs="Calibri Light"/>
              </w:rPr>
              <w:t>Finalizar em casa.</w:t>
            </w:r>
          </w:p>
        </w:tc>
      </w:tr>
    </w:tbl>
    <w:p w14:paraId="313C32DF" w14:textId="77777777" w:rsidR="4E0EBCAD" w:rsidRDefault="4E0EBCAD" w:rsidP="6B0C7E5F">
      <w:pPr>
        <w:tabs>
          <w:tab w:val="left" w:pos="8355"/>
        </w:tabs>
        <w:rPr>
          <w:rFonts w:ascii="Arial" w:eastAsia="Arial" w:hAnsi="Arial" w:cs="Arial"/>
        </w:rPr>
      </w:pPr>
      <w:r w:rsidRPr="6B0C7E5F">
        <w:rPr>
          <w:rFonts w:ascii="Arial" w:eastAsia="Arial" w:hAnsi="Arial" w:cs="Arial"/>
        </w:rPr>
        <w:t xml:space="preserve">  </w:t>
      </w:r>
      <w:r>
        <w:t xml:space="preserve"> </w:t>
      </w:r>
    </w:p>
    <w:p w14:paraId="701104F0" w14:textId="77777777" w:rsidR="4E0EBCAD" w:rsidRDefault="4E0EBCAD" w:rsidP="6B0C7E5F">
      <w:pPr>
        <w:tabs>
          <w:tab w:val="left" w:pos="8355"/>
        </w:tabs>
        <w:rPr>
          <w:rFonts w:ascii="Arial" w:eastAsia="Arial" w:hAnsi="Arial" w:cs="Arial"/>
        </w:rPr>
      </w:pPr>
      <w:r w:rsidRPr="6B0C7E5F">
        <w:rPr>
          <w:rFonts w:ascii="Arial" w:eastAsia="Arial" w:hAnsi="Arial" w:cs="Arial"/>
        </w:rPr>
        <w:lastRenderedPageBreak/>
        <w:t xml:space="preserve"> </w:t>
      </w:r>
    </w:p>
    <w:p w14:paraId="500B2D84" w14:textId="77777777" w:rsidR="6B0C7E5F" w:rsidRDefault="6B0C7E5F" w:rsidP="6B0C7E5F">
      <w:pPr>
        <w:tabs>
          <w:tab w:val="left" w:pos="8355"/>
        </w:tabs>
      </w:pPr>
    </w:p>
    <w:p w14:paraId="674ABBA3" w14:textId="77777777" w:rsidR="6B0C7E5F" w:rsidRDefault="6B0C7E5F" w:rsidP="6B0C7E5F">
      <w:pPr>
        <w:tabs>
          <w:tab w:val="left" w:pos="83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6"/>
        <w:gridCol w:w="3394"/>
        <w:gridCol w:w="3698"/>
        <w:gridCol w:w="4262"/>
      </w:tblGrid>
      <w:tr w:rsidR="6B0C7E5F" w14:paraId="67E0CA26" w14:textId="77777777" w:rsidTr="00E83E67">
        <w:trPr>
          <w:trHeight w:val="300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2BDC10B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A934CB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A980C72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510749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3AC1A94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552670D7" w14:textId="77777777" w:rsidTr="00E83E67">
        <w:trPr>
          <w:trHeight w:val="300"/>
        </w:trPr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AAB723" w14:textId="55439EB4" w:rsidR="2D79F2F7" w:rsidRDefault="2D79F2F7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26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A86EDB2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B32193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EEACD8" w14:textId="28BC5FB7" w:rsidR="43F93F71" w:rsidRDefault="43F93F71" w:rsidP="43F93F71">
            <w:pPr>
              <w:jc w:val="center"/>
            </w:pPr>
            <w:r w:rsidRPr="43F93F71">
              <w:t>Relações trigonométricas no triângulo retângulo - seno, cosseno e tangente, pág. 114</w:t>
            </w:r>
          </w:p>
          <w:p w14:paraId="644DCDEA" w14:textId="527F991F" w:rsidR="43F93F71" w:rsidRDefault="43F93F71" w:rsidP="43F93F71">
            <w:pPr>
              <w:jc w:val="center"/>
            </w:pPr>
            <w:r w:rsidRPr="43F93F71">
              <w:t>Valores do seno, cosseno e tangente, p. 120</w:t>
            </w:r>
          </w:p>
          <w:p w14:paraId="3A11C86E" w14:textId="6817CC58" w:rsidR="43F93F71" w:rsidRDefault="43F93F71" w:rsidP="43F93F71">
            <w:pPr>
              <w:jc w:val="center"/>
            </w:pPr>
            <w:r w:rsidRPr="43F93F71">
              <w:t>Ângulos notáveis, p. 122</w:t>
            </w:r>
          </w:p>
          <w:p w14:paraId="7FBB899A" w14:textId="5B5334B8" w:rsidR="43F93F71" w:rsidRDefault="43F93F71" w:rsidP="43F93F71">
            <w:pPr>
              <w:jc w:val="center"/>
            </w:pPr>
            <w:r w:rsidRPr="43F93F71">
              <w:t xml:space="preserve">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B25DF" w14:textId="58D13D06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 xml:space="preserve"> Atividades propostas no livro, págs.</w:t>
            </w:r>
          </w:p>
          <w:p w14:paraId="247266B9" w14:textId="6A77D251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116 a 118</w:t>
            </w:r>
          </w:p>
          <w:p w14:paraId="4EEF1063" w14:textId="7B4C5D88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125 a 128</w:t>
            </w:r>
          </w:p>
          <w:p w14:paraId="2D21C069" w14:textId="530F8148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Anotações no caderno</w:t>
            </w:r>
          </w:p>
          <w:p w14:paraId="3BEF6C84" w14:textId="48344285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 xml:space="preserve">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2AD221" w14:textId="0F6E7D3F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Atividades propostas no livro, págs.</w:t>
            </w:r>
          </w:p>
          <w:p w14:paraId="0F024896" w14:textId="6B8F843E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116 a 118</w:t>
            </w:r>
          </w:p>
          <w:p w14:paraId="1CFE3F63" w14:textId="1B0921E3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125 a 128</w:t>
            </w:r>
          </w:p>
          <w:p w14:paraId="19D82C7C" w14:textId="71D741A7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Anotações no caderno</w:t>
            </w:r>
          </w:p>
          <w:p w14:paraId="0C9D0E22" w14:textId="2C12FA85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</w:p>
        </w:tc>
      </w:tr>
      <w:tr w:rsidR="00E83E67" w14:paraId="3E9CCBB3" w14:textId="77777777" w:rsidTr="00E83E67">
        <w:trPr>
          <w:trHeight w:val="300"/>
        </w:trPr>
        <w:tc>
          <w:tcPr>
            <w:tcW w:w="1866" w:type="dxa"/>
            <w:vMerge/>
          </w:tcPr>
          <w:p w14:paraId="13DB8598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F1BA68" w14:textId="79A0DA88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E0414" w14:textId="7AD996BD" w:rsidR="00E83E67" w:rsidRDefault="00E83E67" w:rsidP="00E83E67">
            <w:pPr>
              <w:jc w:val="center"/>
            </w:pPr>
            <w:r>
              <w:t xml:space="preserve">Avaliação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7833A" w14:textId="5EE04FFA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EA4297">
              <w:t>Avaliação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1D534" w14:textId="5E69242D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EA4297">
              <w:t>Avaliação</w:t>
            </w:r>
          </w:p>
        </w:tc>
      </w:tr>
      <w:tr w:rsidR="00E83E67" w14:paraId="40F63D09" w14:textId="77777777" w:rsidTr="00E83E67">
        <w:trPr>
          <w:trHeight w:val="300"/>
        </w:trPr>
        <w:tc>
          <w:tcPr>
            <w:tcW w:w="1866" w:type="dxa"/>
            <w:vMerge/>
          </w:tcPr>
          <w:p w14:paraId="12415893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84AA0A" w14:textId="6699B2A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F862F" w14:textId="5E4C25FE" w:rsidR="00E83E67" w:rsidRDefault="00E83E67" w:rsidP="00E83E67">
            <w:pPr>
              <w:jc w:val="center"/>
            </w:pPr>
            <w:r w:rsidRPr="00C052D5">
              <w:t>Avaliação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320F9" w14:textId="2A5A6980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C052D5">
              <w:t>Avaliação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22921" w14:textId="698E2060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C052D5">
              <w:t>Avaliação</w:t>
            </w:r>
          </w:p>
        </w:tc>
      </w:tr>
      <w:tr w:rsidR="6B0C7E5F" w14:paraId="5F9F8891" w14:textId="77777777" w:rsidTr="00E83E67">
        <w:trPr>
          <w:trHeight w:val="300"/>
        </w:trPr>
        <w:tc>
          <w:tcPr>
            <w:tcW w:w="1866" w:type="dxa"/>
            <w:vMerge/>
          </w:tcPr>
          <w:p w14:paraId="2BD87BCC" w14:textId="77777777" w:rsidR="00F531F6" w:rsidRDefault="00F531F6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88384A4" w14:textId="4DB84465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B8844" w14:textId="0CB851C5" w:rsidR="43F93F71" w:rsidRDefault="43F93F71" w:rsidP="43F93F71">
            <w:pPr>
              <w:spacing w:line="360" w:lineRule="auto"/>
              <w:jc w:val="center"/>
            </w:pPr>
            <w:r w:rsidRPr="43F93F71">
              <w:t>Relações trigonométricas no triângulo retângulo - seno, cosseno e tangente, pág. 114</w:t>
            </w:r>
          </w:p>
          <w:p w14:paraId="258F7784" w14:textId="1D7648C5" w:rsidR="43F93F71" w:rsidRDefault="43F93F71" w:rsidP="43F93F71">
            <w:pPr>
              <w:spacing w:line="360" w:lineRule="auto"/>
              <w:jc w:val="center"/>
            </w:pPr>
            <w:r w:rsidRPr="43F93F71">
              <w:t>Valores do seno, cosseno e tangente, p. 120</w:t>
            </w:r>
          </w:p>
          <w:p w14:paraId="54EB17E9" w14:textId="2938B1D9" w:rsidR="43F93F71" w:rsidRDefault="43F93F71" w:rsidP="43F93F71">
            <w:pPr>
              <w:spacing w:line="360" w:lineRule="auto"/>
              <w:jc w:val="center"/>
            </w:pPr>
            <w:r w:rsidRPr="43F93F71">
              <w:t>Ângulos notáveis, p. 122</w:t>
            </w:r>
          </w:p>
          <w:p w14:paraId="5DE6C6E2" w14:textId="6721BBC4" w:rsidR="43F93F71" w:rsidRDefault="43F93F71" w:rsidP="43F93F71">
            <w:pPr>
              <w:spacing w:line="360" w:lineRule="auto"/>
              <w:jc w:val="center"/>
            </w:pPr>
            <w:r w:rsidRPr="43F93F71">
              <w:t xml:space="preserve">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6300F" w14:textId="4AD7E69F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Atividades propostas no livro, págs.</w:t>
            </w:r>
          </w:p>
          <w:p w14:paraId="62B37FC8" w14:textId="4E063566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116 a 118</w:t>
            </w:r>
          </w:p>
          <w:p w14:paraId="2F3593F8" w14:textId="6779384D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125 a 128</w:t>
            </w:r>
          </w:p>
          <w:p w14:paraId="03283592" w14:textId="528C213C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Anotações no caderno</w:t>
            </w:r>
          </w:p>
          <w:p w14:paraId="2EF6C84A" w14:textId="19BDBD82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 xml:space="preserve">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06069" w14:textId="6CD86451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</w:t>
            </w:r>
          </w:p>
          <w:p w14:paraId="546F0728" w14:textId="063C9C0D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116 a 118</w:t>
            </w:r>
          </w:p>
          <w:p w14:paraId="52A2945B" w14:textId="21D6B8EC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125 a 128</w:t>
            </w:r>
          </w:p>
          <w:p w14:paraId="69EF7570" w14:textId="07054EEA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Anotações no caderno</w:t>
            </w:r>
          </w:p>
          <w:p w14:paraId="5CAB4ACA" w14:textId="090B3FFF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 xml:space="preserve"> </w:t>
            </w:r>
          </w:p>
        </w:tc>
      </w:tr>
      <w:tr w:rsidR="6B0C7E5F" w14:paraId="3B3911D1" w14:textId="77777777" w:rsidTr="00E83E67">
        <w:trPr>
          <w:trHeight w:val="300"/>
        </w:trPr>
        <w:tc>
          <w:tcPr>
            <w:tcW w:w="1866" w:type="dxa"/>
            <w:vMerge/>
          </w:tcPr>
          <w:p w14:paraId="223C8F27" w14:textId="77777777" w:rsidR="00F531F6" w:rsidRDefault="00F531F6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3B3201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78F54" w14:textId="6A49356D" w:rsidR="43F93F71" w:rsidRDefault="43F93F71" w:rsidP="43F93F71">
            <w:pPr>
              <w:spacing w:line="360" w:lineRule="auto"/>
              <w:jc w:val="center"/>
            </w:pPr>
            <w:r w:rsidRPr="43F93F71">
              <w:t>Relações trigonométricas no triângulo retângulo - seno, cosseno e tangente, pág. 114</w:t>
            </w:r>
          </w:p>
          <w:p w14:paraId="3B867109" w14:textId="7BBC9E0B" w:rsidR="43F93F71" w:rsidRDefault="43F93F71" w:rsidP="43F93F71">
            <w:pPr>
              <w:spacing w:line="360" w:lineRule="auto"/>
              <w:jc w:val="center"/>
            </w:pPr>
            <w:r w:rsidRPr="43F93F71">
              <w:t>Valores do seno, cosseno e tangente, p. 120</w:t>
            </w:r>
          </w:p>
          <w:p w14:paraId="736E0EE5" w14:textId="0D585501" w:rsidR="43F93F71" w:rsidRDefault="43F93F71" w:rsidP="43F93F71">
            <w:pPr>
              <w:spacing w:line="360" w:lineRule="auto"/>
              <w:jc w:val="center"/>
            </w:pPr>
            <w:r w:rsidRPr="43F93F71">
              <w:lastRenderedPageBreak/>
              <w:t>Ângulos notáveis, p. 122</w:t>
            </w:r>
          </w:p>
          <w:p w14:paraId="5CB74CAD" w14:textId="2EB1E529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50F28" w14:textId="13D301D3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lastRenderedPageBreak/>
              <w:t xml:space="preserve"> Atividades propostas no livro, págs.</w:t>
            </w:r>
          </w:p>
          <w:p w14:paraId="5D36EDC1" w14:textId="6093648B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116 a 118</w:t>
            </w:r>
          </w:p>
          <w:p w14:paraId="4A5D5FB2" w14:textId="77843CD1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125 a 128</w:t>
            </w:r>
          </w:p>
          <w:p w14:paraId="397E909F" w14:textId="78D2EA41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Anotações no caderno</w:t>
            </w:r>
          </w:p>
          <w:p w14:paraId="6412B004" w14:textId="1EB9F30C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lastRenderedPageBreak/>
              <w:t xml:space="preserve"> 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6C587" w14:textId="532494C9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lastRenderedPageBreak/>
              <w:t>Atividades propostas no livro, págs.</w:t>
            </w:r>
          </w:p>
          <w:p w14:paraId="529FF7DE" w14:textId="4EB02CE3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116 a 118</w:t>
            </w:r>
          </w:p>
          <w:p w14:paraId="34F89DC4" w14:textId="358F5591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125 a 128</w:t>
            </w:r>
          </w:p>
          <w:p w14:paraId="383C5545" w14:textId="63AB6B98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F93F71">
              <w:t>Anotações no caderno</w:t>
            </w:r>
          </w:p>
          <w:p w14:paraId="221C054C" w14:textId="02D6808C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</w:tr>
    </w:tbl>
    <w:p w14:paraId="324F9CE7" w14:textId="77777777" w:rsidR="4E0EBCAD" w:rsidRDefault="4E0EBCAD" w:rsidP="6B0C7E5F">
      <w:pPr>
        <w:tabs>
          <w:tab w:val="left" w:pos="8355"/>
        </w:tabs>
      </w:pPr>
      <w:r w:rsidRPr="6B0C7E5F">
        <w:rPr>
          <w:rFonts w:ascii="Arial" w:eastAsia="Arial" w:hAnsi="Arial" w:cs="Arial"/>
        </w:rPr>
        <w:lastRenderedPageBreak/>
        <w:t xml:space="preserve">   </w:t>
      </w:r>
    </w:p>
    <w:p w14:paraId="09ECEE71" w14:textId="77777777" w:rsidR="4E0EBCAD" w:rsidRDefault="4E0EBCAD" w:rsidP="6B0C7E5F">
      <w:pPr>
        <w:tabs>
          <w:tab w:val="left" w:pos="8355"/>
        </w:tabs>
      </w:pPr>
      <w:r w:rsidRPr="6B0C7E5F">
        <w:rPr>
          <w:rFonts w:ascii="Arial" w:eastAsia="Arial" w:hAnsi="Arial" w:cs="Arial"/>
        </w:rPr>
        <w:t xml:space="preserve"> </w:t>
      </w:r>
    </w:p>
    <w:p w14:paraId="3B19FC50" w14:textId="02A15BAA" w:rsidR="4E0EBCAD" w:rsidRDefault="4E0EBCAD" w:rsidP="6B0C7E5F">
      <w:pPr>
        <w:tabs>
          <w:tab w:val="left" w:pos="8355"/>
        </w:tabs>
      </w:pPr>
      <w:r>
        <w:t xml:space="preserve"> </w:t>
      </w:r>
    </w:p>
    <w:p w14:paraId="79F1F361" w14:textId="63C6F19E" w:rsidR="6B0C7E5F" w:rsidRDefault="6B0C7E5F" w:rsidP="6B0C7E5F">
      <w:pPr>
        <w:tabs>
          <w:tab w:val="left" w:pos="8355"/>
        </w:tabs>
      </w:pPr>
    </w:p>
    <w:p w14:paraId="62BF7D3E" w14:textId="77777777" w:rsidR="6B0C7E5F" w:rsidRDefault="6B0C7E5F" w:rsidP="6B0C7E5F">
      <w:pPr>
        <w:tabs>
          <w:tab w:val="left" w:pos="83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7"/>
        <w:gridCol w:w="1896"/>
        <w:gridCol w:w="3393"/>
        <w:gridCol w:w="3743"/>
        <w:gridCol w:w="4217"/>
      </w:tblGrid>
      <w:tr w:rsidR="6B0C7E5F" w14:paraId="6669C87E" w14:textId="77777777" w:rsidTr="00E83E67">
        <w:trPr>
          <w:trHeight w:val="300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68878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0E0278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B26A9D3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964778C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454766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B0C7E5F" w14:paraId="7757CF4C" w14:textId="77777777" w:rsidTr="00E83E67">
        <w:trPr>
          <w:trHeight w:val="300"/>
        </w:trPr>
        <w:tc>
          <w:tcPr>
            <w:tcW w:w="1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F1BC1" w14:textId="366D2CAB" w:rsidR="6413F6B9" w:rsidRDefault="6413F6B9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27</w:t>
            </w:r>
            <w:r w:rsidR="6B0C7E5F" w:rsidRPr="6B0C7E5F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232E515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F3DEE0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221B9" w14:textId="5AA34AF4" w:rsidR="43F93F71" w:rsidRDefault="43F93F71" w:rsidP="43F93F71">
            <w:pPr>
              <w:jc w:val="center"/>
            </w:pPr>
            <w:r w:rsidRPr="43F93F71">
              <w:t>Relações trigonométricas no triângulo retângulo - seno, cosseno e tangente, pág. 114</w:t>
            </w:r>
          </w:p>
          <w:p w14:paraId="2DE723E4" w14:textId="280F3BF1" w:rsidR="43F93F71" w:rsidRDefault="43F93F71" w:rsidP="43F93F71">
            <w:pPr>
              <w:jc w:val="center"/>
            </w:pPr>
            <w:r w:rsidRPr="43F93F71">
              <w:t>Valores do seno, cosseno e tangente, p. 120</w:t>
            </w:r>
          </w:p>
          <w:p w14:paraId="6D5C73C8" w14:textId="14EC5B75" w:rsidR="43F93F71" w:rsidRDefault="43F93F71" w:rsidP="43F93F71">
            <w:pPr>
              <w:jc w:val="center"/>
            </w:pPr>
            <w:r w:rsidRPr="43F93F71">
              <w:t>Ângulos notáveis, p. 122</w:t>
            </w:r>
          </w:p>
          <w:p w14:paraId="60E752FF" w14:textId="14C4AC85" w:rsidR="43F93F71" w:rsidRDefault="43F93F71" w:rsidP="43F93F71">
            <w:pPr>
              <w:tabs>
                <w:tab w:val="left" w:leader="underscore" w:pos="15120"/>
              </w:tabs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C719B7" w14:textId="0D4C68E9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  <w:r w:rsidRPr="43F93F71">
              <w:t>Atividades propostas no livro, págs.</w:t>
            </w:r>
          </w:p>
          <w:p w14:paraId="27144AB8" w14:textId="5182F78E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116 a 118</w:t>
            </w:r>
          </w:p>
          <w:p w14:paraId="681B529C" w14:textId="174FF2DE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125 a 128</w:t>
            </w:r>
          </w:p>
          <w:p w14:paraId="122BD765" w14:textId="48EE93B3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Anotações no caderno</w:t>
            </w:r>
          </w:p>
          <w:p w14:paraId="370A80A3" w14:textId="7D001544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0FE14" w14:textId="7E770538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Atividades propostas no livro, págs.</w:t>
            </w:r>
          </w:p>
          <w:p w14:paraId="74E80CF6" w14:textId="7E90CBB5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116 a 118</w:t>
            </w:r>
          </w:p>
          <w:p w14:paraId="2313EBB1" w14:textId="2D32A052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125 a 128</w:t>
            </w:r>
          </w:p>
          <w:p w14:paraId="4A2ED3B0" w14:textId="5B90F3F9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F93F71">
              <w:t>Anotações no caderno</w:t>
            </w:r>
          </w:p>
          <w:p w14:paraId="4E3DFC61" w14:textId="11D98040" w:rsidR="43F93F71" w:rsidRDefault="43F93F71" w:rsidP="43F93F71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00E83E67" w14:paraId="774FB9D9" w14:textId="77777777" w:rsidTr="00E83E67">
        <w:trPr>
          <w:trHeight w:val="300"/>
        </w:trPr>
        <w:tc>
          <w:tcPr>
            <w:tcW w:w="1867" w:type="dxa"/>
            <w:vMerge/>
          </w:tcPr>
          <w:p w14:paraId="60EA07BE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8F2CAC" w14:textId="7D1FD64E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BE368" w14:textId="5E9653E1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820553">
              <w:t>Avaliação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2CB00" w14:textId="120CC9FE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0820553">
              <w:t>Avaliação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71681" w14:textId="17ED0B95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820553">
              <w:t>Avaliação</w:t>
            </w:r>
          </w:p>
        </w:tc>
      </w:tr>
      <w:tr w:rsidR="00E83E67" w14:paraId="728792F5" w14:textId="77777777" w:rsidTr="00E83E67">
        <w:trPr>
          <w:trHeight w:val="300"/>
        </w:trPr>
        <w:tc>
          <w:tcPr>
            <w:tcW w:w="1867" w:type="dxa"/>
            <w:vMerge/>
          </w:tcPr>
          <w:p w14:paraId="0338D6DA" w14:textId="77777777" w:rsidR="00E83E67" w:rsidRDefault="00E83E67" w:rsidP="00E83E67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9DECAB" w14:textId="61B1E129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F7DC4" w14:textId="481CC05F" w:rsidR="00E83E67" w:rsidRDefault="00E83E67" w:rsidP="00E83E67">
            <w:pPr>
              <w:spacing w:line="360" w:lineRule="auto"/>
              <w:jc w:val="center"/>
            </w:pPr>
            <w:r w:rsidRPr="00820553">
              <w:t>Avaliação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FB3AF" w14:textId="0FADC1B6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0820553">
              <w:t>Avaliação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1B9A6" w14:textId="7BE209E6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820553">
              <w:t>Avaliação</w:t>
            </w:r>
          </w:p>
        </w:tc>
      </w:tr>
      <w:tr w:rsidR="6B0C7E5F" w14:paraId="20DDF4D3" w14:textId="77777777" w:rsidTr="00E83E67">
        <w:trPr>
          <w:trHeight w:val="300"/>
        </w:trPr>
        <w:tc>
          <w:tcPr>
            <w:tcW w:w="1867" w:type="dxa"/>
            <w:vMerge/>
          </w:tcPr>
          <w:p w14:paraId="57D74C88" w14:textId="77777777" w:rsidR="00F531F6" w:rsidRDefault="00F531F6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4E8097" w14:textId="6BF9A2FB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5B5DD" w14:textId="471FB3B7" w:rsidR="24BC9C80" w:rsidRDefault="24BC9C80" w:rsidP="24BC9C8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AVALIAÇÃO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2823D" w14:textId="403ACCA6" w:rsidR="24BC9C80" w:rsidRDefault="24BC9C80" w:rsidP="24BC9C8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AVALIAÇÃO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499B8" w14:textId="197B9ADF" w:rsidR="68614B51" w:rsidRDefault="68614B51" w:rsidP="24BC9C8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</w:tr>
      <w:tr w:rsidR="6B0C7E5F" w14:paraId="5F0191EA" w14:textId="77777777" w:rsidTr="00E83E67">
        <w:trPr>
          <w:trHeight w:val="300"/>
        </w:trPr>
        <w:tc>
          <w:tcPr>
            <w:tcW w:w="1867" w:type="dxa"/>
            <w:vMerge/>
          </w:tcPr>
          <w:p w14:paraId="001AB9CC" w14:textId="77777777" w:rsidR="00F531F6" w:rsidRDefault="00F531F6"/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7AE6F1" w14:textId="62CB9C7A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3F6C9" w14:textId="471FB3B7" w:rsidR="6B0C7E5F" w:rsidRDefault="3342262B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AVALIAÇÃO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D5F5A" w14:textId="403ACCA6" w:rsidR="6B0C7E5F" w:rsidRDefault="3342262B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AVALIAÇÃO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7C82A" w14:textId="1D10F4F4" w:rsidR="6B0C7E5F" w:rsidRDefault="3342262B" w:rsidP="6B0C7E5F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AVALIAÇÃO</w:t>
            </w:r>
          </w:p>
        </w:tc>
      </w:tr>
    </w:tbl>
    <w:p w14:paraId="63F402BD" w14:textId="77777777" w:rsidR="6B0C7E5F" w:rsidRDefault="6B0C7E5F" w:rsidP="6B0C7E5F">
      <w:pPr>
        <w:tabs>
          <w:tab w:val="left" w:pos="1035"/>
        </w:tabs>
      </w:pPr>
    </w:p>
    <w:p w14:paraId="26166B21" w14:textId="414EFFE1" w:rsidR="6B0C7E5F" w:rsidRDefault="6B0C7E5F" w:rsidP="6B0C7E5F">
      <w:pPr>
        <w:tabs>
          <w:tab w:val="left" w:pos="1035"/>
        </w:tabs>
      </w:pPr>
    </w:p>
    <w:p w14:paraId="4AEEE5F5" w14:textId="674A3FD6" w:rsidR="6B0C7E5F" w:rsidRDefault="6B0C7E5F" w:rsidP="6B0C7E5F">
      <w:pPr>
        <w:tabs>
          <w:tab w:val="left" w:pos="1035"/>
        </w:tabs>
      </w:pPr>
    </w:p>
    <w:p w14:paraId="52294EAC" w14:textId="303A69B1" w:rsidR="6B0C7E5F" w:rsidRDefault="6B0C7E5F" w:rsidP="6B0C7E5F">
      <w:pPr>
        <w:tabs>
          <w:tab w:val="left" w:pos="1035"/>
        </w:tabs>
      </w:pPr>
    </w:p>
    <w:p w14:paraId="04D56095" w14:textId="77777777" w:rsidR="4E0EBCAD" w:rsidRDefault="4E0EBCAD" w:rsidP="6B0C7E5F">
      <w:pPr>
        <w:tabs>
          <w:tab w:val="left" w:pos="1035"/>
        </w:tabs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5"/>
        <w:gridCol w:w="3390"/>
        <w:gridCol w:w="3768"/>
        <w:gridCol w:w="4197"/>
      </w:tblGrid>
      <w:tr w:rsidR="6B0C7E5F" w14:paraId="22862C9E" w14:textId="77777777" w:rsidTr="00E83E67">
        <w:trPr>
          <w:trHeight w:val="300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EC84B46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AEA8A3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EA8DB6F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AAD2FE1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3AE3351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E83E67" w14:paraId="031FB52A" w14:textId="77777777" w:rsidTr="00E83E67">
        <w:trPr>
          <w:trHeight w:val="300"/>
        </w:trPr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94442E" w14:textId="5B93AA66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28/08/2025</w:t>
            </w:r>
          </w:p>
          <w:p w14:paraId="5B42B5C5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lastRenderedPageBreak/>
              <w:t>Quinta-feira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9C9DC7F" w14:textId="653222E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lastRenderedPageBreak/>
              <w:t>LPORT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42B53" w14:textId="6A25CFD1" w:rsidR="00E83E67" w:rsidRDefault="00E83E67" w:rsidP="00E83E67">
            <w:pPr>
              <w:jc w:val="center"/>
            </w:pPr>
            <w:r>
              <w:t xml:space="preserve">Avaliação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28087" w14:textId="405DAB16" w:rsidR="00E83E67" w:rsidRDefault="00E83E67" w:rsidP="00E83E67">
            <w:pPr>
              <w:jc w:val="center"/>
            </w:pPr>
            <w:r w:rsidRPr="00A45D95">
              <w:t>Avaliação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27A19" w14:textId="6479426E" w:rsidR="00E83E67" w:rsidRDefault="00E83E67" w:rsidP="00E83E67">
            <w:pPr>
              <w:jc w:val="center"/>
            </w:pPr>
            <w:r w:rsidRPr="00A45D95">
              <w:t>Avaliação</w:t>
            </w:r>
          </w:p>
        </w:tc>
      </w:tr>
      <w:tr w:rsidR="6B0C7E5F" w14:paraId="45DA757E" w14:textId="77777777" w:rsidTr="00E83E67">
        <w:trPr>
          <w:trHeight w:val="300"/>
        </w:trPr>
        <w:tc>
          <w:tcPr>
            <w:tcW w:w="1866" w:type="dxa"/>
            <w:vMerge/>
          </w:tcPr>
          <w:p w14:paraId="239805B3" w14:textId="77777777" w:rsidR="00F531F6" w:rsidRDefault="00F531F6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3D2E0C" w14:textId="25309FB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9C5E1" w14:textId="347AAD36" w:rsidR="43F93F71" w:rsidRDefault="43F93F71" w:rsidP="43F93F71">
            <w:pPr>
              <w:spacing w:line="252" w:lineRule="auto"/>
              <w:jc w:val="center"/>
            </w:pPr>
            <w:r w:rsidRPr="43F93F71">
              <w:t>Relações trigonométricas no triângulo retângulo - seno, cosseno e tangente, pág. 114</w:t>
            </w:r>
          </w:p>
          <w:p w14:paraId="26DC234C" w14:textId="77B55F4B" w:rsidR="43F93F71" w:rsidRDefault="43F93F71" w:rsidP="43F93F71">
            <w:pPr>
              <w:spacing w:line="252" w:lineRule="auto"/>
              <w:jc w:val="center"/>
            </w:pPr>
            <w:r w:rsidRPr="43F93F71">
              <w:t>Valores do seno, cosseno e tangente, p. 120</w:t>
            </w:r>
          </w:p>
          <w:p w14:paraId="49061D46" w14:textId="61C8E226" w:rsidR="43F93F71" w:rsidRDefault="43F93F71" w:rsidP="43F93F71">
            <w:pPr>
              <w:spacing w:line="252" w:lineRule="auto"/>
              <w:jc w:val="center"/>
            </w:pPr>
            <w:r w:rsidRPr="43F93F71">
              <w:t>Ângulos notáveis, p. 122</w:t>
            </w:r>
          </w:p>
          <w:p w14:paraId="66C1FA01" w14:textId="2AA13A26" w:rsidR="43F93F71" w:rsidRDefault="43F93F71" w:rsidP="43F93F71">
            <w:pPr>
              <w:spacing w:line="252" w:lineRule="auto"/>
              <w:jc w:val="center"/>
            </w:pPr>
            <w:r w:rsidRPr="43F93F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C04E5C" w14:textId="24276A46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  <w:r w:rsidRPr="43F93F71">
              <w:t>Atividades propostas no livro, págs.</w:t>
            </w:r>
          </w:p>
          <w:p w14:paraId="5D54DC47" w14:textId="508D6F08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116 a 118</w:t>
            </w:r>
          </w:p>
          <w:p w14:paraId="771834A5" w14:textId="17D5FF7B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125 a 128</w:t>
            </w:r>
          </w:p>
          <w:p w14:paraId="4CAF564D" w14:textId="489436B7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F93F71">
              <w:t>Anotações no caderno</w:t>
            </w:r>
          </w:p>
          <w:p w14:paraId="466ABE4E" w14:textId="36EED317" w:rsidR="43F93F71" w:rsidRDefault="43F93F71" w:rsidP="43F93F71">
            <w:pPr>
              <w:spacing w:line="252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03943" w14:textId="5BBC6ABD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rPr>
                <w:color w:val="000000" w:themeColor="text1"/>
              </w:rPr>
              <w:t xml:space="preserve"> </w:t>
            </w:r>
            <w:r w:rsidRPr="43F93F71">
              <w:t>Atividades propostas no livro, págs.</w:t>
            </w:r>
          </w:p>
          <w:p w14:paraId="6FF82228" w14:textId="1B941B9A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116 a 118</w:t>
            </w:r>
          </w:p>
          <w:p w14:paraId="59424E50" w14:textId="4C79E553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125 a 128</w:t>
            </w:r>
          </w:p>
          <w:p w14:paraId="64A71B01" w14:textId="013F0F28" w:rsidR="43F93F71" w:rsidRDefault="43F93F71" w:rsidP="43F93F7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F93F71">
              <w:t>Anotações no caderno</w:t>
            </w:r>
          </w:p>
          <w:p w14:paraId="02043417" w14:textId="034F6BE5" w:rsidR="43F93F71" w:rsidRDefault="43F93F71" w:rsidP="43F93F71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  <w:tr w:rsidR="00E83E67" w14:paraId="0A7FB2B8" w14:textId="77777777" w:rsidTr="00E83E67">
        <w:trPr>
          <w:trHeight w:val="300"/>
        </w:trPr>
        <w:tc>
          <w:tcPr>
            <w:tcW w:w="1866" w:type="dxa"/>
            <w:vMerge/>
          </w:tcPr>
          <w:p w14:paraId="5C7C5505" w14:textId="77777777" w:rsidR="00E83E67" w:rsidRDefault="00E83E67" w:rsidP="00E83E67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5E84C1" w14:textId="48AA090D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2513B" w14:textId="00A5CADD" w:rsidR="00E83E67" w:rsidRDefault="00E83E67" w:rsidP="00E83E67">
            <w:pPr>
              <w:tabs>
                <w:tab w:val="left" w:leader="underscore" w:pos="15120"/>
              </w:tabs>
              <w:jc w:val="center"/>
            </w:pPr>
            <w:r w:rsidRPr="00561B0C">
              <w:t>Avaliação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D3BB3" w14:textId="0DB19926" w:rsidR="00E83E67" w:rsidRDefault="00E83E67" w:rsidP="00E83E67">
            <w:pPr>
              <w:tabs>
                <w:tab w:val="left" w:leader="underscore" w:pos="15120"/>
              </w:tabs>
              <w:spacing w:line="252" w:lineRule="auto"/>
              <w:jc w:val="center"/>
            </w:pPr>
            <w:r w:rsidRPr="00561B0C">
              <w:t>Avaliação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259D4" w14:textId="5B9E3B5A" w:rsidR="00E83E67" w:rsidRDefault="00E83E67" w:rsidP="00E83E67">
            <w:pPr>
              <w:tabs>
                <w:tab w:val="left" w:leader="underscore" w:pos="15120"/>
              </w:tabs>
              <w:spacing w:line="252" w:lineRule="auto"/>
              <w:jc w:val="center"/>
            </w:pPr>
            <w:r w:rsidRPr="00561B0C">
              <w:t>Avaliação</w:t>
            </w:r>
          </w:p>
        </w:tc>
      </w:tr>
      <w:tr w:rsidR="00E83E67" w14:paraId="0CFBA17F" w14:textId="77777777" w:rsidTr="00E83E67">
        <w:trPr>
          <w:trHeight w:val="300"/>
        </w:trPr>
        <w:tc>
          <w:tcPr>
            <w:tcW w:w="1866" w:type="dxa"/>
            <w:vMerge/>
          </w:tcPr>
          <w:p w14:paraId="572574BA" w14:textId="77777777" w:rsidR="00E83E67" w:rsidRDefault="00E83E67" w:rsidP="00E83E67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35AA26" w14:textId="69DACB86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FEF25" w14:textId="73643F26" w:rsidR="00E83E67" w:rsidRDefault="00E83E67" w:rsidP="00E83E67">
            <w:pPr>
              <w:spacing w:line="252" w:lineRule="auto"/>
              <w:jc w:val="center"/>
            </w:pPr>
            <w:r w:rsidRPr="00561B0C">
              <w:t>Avaliação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698C5" w14:textId="714D0D89" w:rsidR="00E83E67" w:rsidRDefault="00E83E67" w:rsidP="00E83E67">
            <w:pPr>
              <w:spacing w:line="252" w:lineRule="auto"/>
              <w:jc w:val="center"/>
            </w:pPr>
            <w:r w:rsidRPr="00561B0C">
              <w:t>Avaliação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06450" w14:textId="6057C48F" w:rsidR="00E83E67" w:rsidRDefault="00E83E67" w:rsidP="00E83E67">
            <w:pPr>
              <w:jc w:val="center"/>
            </w:pPr>
            <w:r w:rsidRPr="00561B0C">
              <w:t>Avaliação</w:t>
            </w:r>
          </w:p>
        </w:tc>
      </w:tr>
      <w:tr w:rsidR="00E83E67" w14:paraId="3D09FCF8" w14:textId="77777777" w:rsidTr="00E83E67">
        <w:trPr>
          <w:trHeight w:val="300"/>
        </w:trPr>
        <w:tc>
          <w:tcPr>
            <w:tcW w:w="1866" w:type="dxa"/>
            <w:vMerge/>
          </w:tcPr>
          <w:p w14:paraId="5FF8C51E" w14:textId="77777777" w:rsidR="00E83E67" w:rsidRDefault="00E83E67" w:rsidP="00E83E67"/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22F1FB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F6F8E" w14:textId="510412E6" w:rsidR="00E83E67" w:rsidRDefault="00E83E67" w:rsidP="00E83E67">
            <w:pPr>
              <w:tabs>
                <w:tab w:val="left" w:leader="underscore" w:pos="15120"/>
              </w:tabs>
              <w:spacing w:line="252" w:lineRule="auto"/>
              <w:jc w:val="center"/>
            </w:pPr>
            <w:r w:rsidRPr="00561B0C">
              <w:t>Avaliação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02CE6" w14:textId="78748561" w:rsidR="00E83E67" w:rsidRDefault="00E83E67" w:rsidP="00E83E67">
            <w:pPr>
              <w:tabs>
                <w:tab w:val="left" w:leader="underscore" w:pos="15120"/>
              </w:tabs>
              <w:spacing w:line="252" w:lineRule="auto"/>
              <w:jc w:val="center"/>
            </w:pPr>
            <w:r w:rsidRPr="00561B0C">
              <w:t>Avaliação</w:t>
            </w:r>
          </w:p>
        </w:tc>
        <w:tc>
          <w:tcPr>
            <w:tcW w:w="4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394A6" w14:textId="3C3869DD" w:rsidR="00E83E67" w:rsidRDefault="00E83E67" w:rsidP="00E83E67">
            <w:pPr>
              <w:tabs>
                <w:tab w:val="left" w:leader="underscore" w:pos="15120"/>
              </w:tabs>
              <w:spacing w:line="259" w:lineRule="auto"/>
              <w:jc w:val="center"/>
            </w:pPr>
            <w:r w:rsidRPr="00561B0C">
              <w:t>Avaliação</w:t>
            </w:r>
          </w:p>
        </w:tc>
      </w:tr>
    </w:tbl>
    <w:p w14:paraId="2C811B86" w14:textId="778F53B4" w:rsidR="6B0C7E5F" w:rsidRPr="00E83E67" w:rsidRDefault="4E0EBCAD" w:rsidP="6B0C7E5F">
      <w:pPr>
        <w:tabs>
          <w:tab w:val="left" w:pos="1320"/>
          <w:tab w:val="left" w:pos="1755"/>
        </w:tabs>
      </w:pPr>
      <w:r w:rsidRPr="6B0C7E5F">
        <w:rPr>
          <w:rFonts w:ascii="Arial" w:eastAsia="Arial" w:hAnsi="Arial" w:cs="Arial"/>
        </w:rPr>
        <w:t xml:space="preserve"> </w:t>
      </w:r>
    </w:p>
    <w:p w14:paraId="21186C28" w14:textId="77777777" w:rsidR="4E0EBCAD" w:rsidRDefault="4E0EBCAD" w:rsidP="6B0C7E5F">
      <w:pPr>
        <w:tabs>
          <w:tab w:val="left" w:pos="1320"/>
          <w:tab w:val="left" w:pos="1755"/>
        </w:tabs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7"/>
        <w:gridCol w:w="1897"/>
        <w:gridCol w:w="3397"/>
        <w:gridCol w:w="3792"/>
        <w:gridCol w:w="4163"/>
      </w:tblGrid>
      <w:tr w:rsidR="6B0C7E5F" w14:paraId="0839A5DD" w14:textId="77777777" w:rsidTr="00E83E67">
        <w:trPr>
          <w:trHeight w:val="300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EDBA3E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EC0676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3464EF4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D88A73E" w14:textId="77777777" w:rsidR="6B0C7E5F" w:rsidRDefault="6B0C7E5F" w:rsidP="6B0C7E5F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183ADD6" w14:textId="77777777" w:rsidR="6B0C7E5F" w:rsidRDefault="6B0C7E5F" w:rsidP="6B0C7E5F">
            <w:pPr>
              <w:spacing w:before="120" w:after="120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E83E67" w14:paraId="6529B812" w14:textId="77777777" w:rsidTr="00E83E67">
        <w:trPr>
          <w:trHeight w:val="300"/>
        </w:trPr>
        <w:tc>
          <w:tcPr>
            <w:tcW w:w="1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77E5CF" w14:textId="2F8F118D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B0C7E5F">
              <w:rPr>
                <w:rFonts w:ascii="Arial" w:eastAsia="Arial" w:hAnsi="Arial" w:cs="Arial"/>
                <w:b/>
                <w:bCs/>
              </w:rPr>
              <w:t>29/08/2025</w:t>
            </w:r>
          </w:p>
          <w:p w14:paraId="3B076C6F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B0C7E5F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E7A5FF" w14:textId="0480F901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8E31E" w14:textId="778E5022" w:rsidR="00E83E67" w:rsidRDefault="00E83E67" w:rsidP="00E83E67">
            <w:pPr>
              <w:jc w:val="center"/>
            </w:pPr>
            <w:r w:rsidRPr="009A7102">
              <w:t>Avaliação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734CE" w14:textId="16E139E4" w:rsidR="00E83E67" w:rsidRDefault="00E83E67" w:rsidP="00E83E67">
            <w:pPr>
              <w:spacing w:line="252" w:lineRule="auto"/>
              <w:jc w:val="center"/>
            </w:pPr>
            <w:r w:rsidRPr="009A7102">
              <w:t>Avaliação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E172A3" w14:textId="247528C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09A7102">
              <w:t>Avaliação</w:t>
            </w:r>
          </w:p>
        </w:tc>
      </w:tr>
      <w:tr w:rsidR="00E83E67" w14:paraId="65A3D239" w14:textId="77777777" w:rsidTr="00E83E67">
        <w:trPr>
          <w:trHeight w:val="300"/>
        </w:trPr>
        <w:tc>
          <w:tcPr>
            <w:tcW w:w="1867" w:type="dxa"/>
            <w:vMerge/>
          </w:tcPr>
          <w:p w14:paraId="37F9BE1C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A59408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13AFE" w14:textId="3EB2F11C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9A7102">
              <w:t>Avaliação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A044F" w14:textId="36767811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9A7102">
              <w:t>Avaliação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E5260" w14:textId="3DAAB8E8" w:rsidR="00E83E67" w:rsidRDefault="00E83E67" w:rsidP="00E83E67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09A7102">
              <w:t>Avaliação</w:t>
            </w:r>
          </w:p>
        </w:tc>
      </w:tr>
      <w:tr w:rsidR="00E83E67" w14:paraId="61D24A7C" w14:textId="77777777" w:rsidTr="00E83E67">
        <w:trPr>
          <w:trHeight w:val="300"/>
        </w:trPr>
        <w:tc>
          <w:tcPr>
            <w:tcW w:w="1867" w:type="dxa"/>
            <w:vMerge/>
          </w:tcPr>
          <w:p w14:paraId="55D263A7" w14:textId="77777777" w:rsidR="00E83E67" w:rsidRDefault="00E83E67" w:rsidP="00E83E67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292FEF" w14:textId="7777777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59779" w14:textId="1F082787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09A7102">
              <w:t>Avaliação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1150C" w14:textId="79EA16AF" w:rsidR="00E83E67" w:rsidRDefault="00E83E67" w:rsidP="00E83E6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9A7102">
              <w:t>Avaliação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F650A" w14:textId="598468DB" w:rsidR="00E83E67" w:rsidRDefault="00E83E67" w:rsidP="00E83E67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09A7102">
              <w:t>Avaliação</w:t>
            </w:r>
          </w:p>
        </w:tc>
      </w:tr>
      <w:tr w:rsidR="00676C8C" w14:paraId="3919F5B8" w14:textId="77777777" w:rsidTr="00E83E67">
        <w:trPr>
          <w:trHeight w:val="300"/>
        </w:trPr>
        <w:tc>
          <w:tcPr>
            <w:tcW w:w="1867" w:type="dxa"/>
            <w:vMerge/>
          </w:tcPr>
          <w:p w14:paraId="2AD316A0" w14:textId="77777777" w:rsidR="00676C8C" w:rsidRDefault="00676C8C" w:rsidP="00676C8C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A85988" w14:textId="77777777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B0C7E5F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F07E9" w14:textId="72D2FA18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9A7102">
              <w:t>Avaliação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627BD" w14:textId="22D14CA7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09A7102">
              <w:t>Avaliação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098CD" w14:textId="527665BA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9A7102">
              <w:t>Avaliação</w:t>
            </w:r>
          </w:p>
        </w:tc>
      </w:tr>
      <w:tr w:rsidR="00676C8C" w14:paraId="172F722B" w14:textId="77777777" w:rsidTr="00E83E67">
        <w:trPr>
          <w:trHeight w:val="300"/>
        </w:trPr>
        <w:tc>
          <w:tcPr>
            <w:tcW w:w="1867" w:type="dxa"/>
            <w:vMerge/>
          </w:tcPr>
          <w:p w14:paraId="6CCB1730" w14:textId="77777777" w:rsidR="00676C8C" w:rsidRDefault="00676C8C" w:rsidP="00676C8C"/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FC0BFA" w14:textId="772E8EE8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B0C7E5F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7E1E2" w14:textId="47B78BD3" w:rsidR="00676C8C" w:rsidRDefault="00676C8C" w:rsidP="00676C8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BE8F4" w14:textId="677BF790" w:rsidR="00676C8C" w:rsidRDefault="00676C8C" w:rsidP="00676C8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653D8" w14:textId="19D54E52" w:rsidR="00676C8C" w:rsidRDefault="00676C8C" w:rsidP="00676C8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</w:tbl>
    <w:p w14:paraId="21DAD98A" w14:textId="77777777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B7FA79A" w14:textId="19D788DE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4B3CB634" w14:textId="40EF34AB" w:rsidR="6B0C7E5F" w:rsidRDefault="6B0C7E5F" w:rsidP="6B0C7E5F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6B0C7E5F" w:rsidSect="00B75559">
      <w:headerReference w:type="default" r:id="rId7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0E9A" w14:textId="77777777" w:rsidR="008C56BA" w:rsidRDefault="008C56BA">
      <w:r>
        <w:separator/>
      </w:r>
    </w:p>
  </w:endnote>
  <w:endnote w:type="continuationSeparator" w:id="0">
    <w:p w14:paraId="3DF03342" w14:textId="77777777" w:rsidR="008C56BA" w:rsidRDefault="008C56BA">
      <w:r>
        <w:continuationSeparator/>
      </w:r>
    </w:p>
  </w:endnote>
  <w:endnote w:type="continuationNotice" w:id="1">
    <w:p w14:paraId="56D2ED91" w14:textId="77777777" w:rsidR="008C56BA" w:rsidRDefault="008C5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94143" w14:textId="77777777" w:rsidR="008C56BA" w:rsidRDefault="008C56BA">
      <w:r>
        <w:separator/>
      </w:r>
    </w:p>
  </w:footnote>
  <w:footnote w:type="continuationSeparator" w:id="0">
    <w:p w14:paraId="4D558B1B" w14:textId="77777777" w:rsidR="008C56BA" w:rsidRDefault="008C56BA">
      <w:r>
        <w:continuationSeparator/>
      </w:r>
    </w:p>
  </w:footnote>
  <w:footnote w:type="continuationNotice" w:id="1">
    <w:p w14:paraId="07B6BE7B" w14:textId="77777777" w:rsidR="008C56BA" w:rsidRDefault="008C56B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2E9D5360" w:rsidR="006B42A5" w:rsidRPr="00C6580C" w:rsidRDefault="00CD0031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ADB5DED" wp14:editId="53CA2279">
          <wp:simplePos x="0" y="0"/>
          <wp:positionH relativeFrom="margin">
            <wp:posOffset>9525</wp:posOffset>
          </wp:positionH>
          <wp:positionV relativeFrom="paragraph">
            <wp:posOffset>23495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022">
      <w:rPr>
        <w:noProof/>
        <w:lang w:eastAsia="pt-BR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067D5A7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wp14="http://schemas.microsoft.com/office/word/2010/wordml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<w:pict w14:anchorId="255D7E75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 w:rsidR="00C6580C">
      <w:rPr>
        <w:rFonts w:ascii="Calibri" w:hAnsi="Calibri" w:cs="Calibri"/>
        <w:b/>
        <w:sz w:val="6"/>
        <w:lang w:eastAsia="ja-JP"/>
      </w:rPr>
      <w:t>8</w:t>
    </w:r>
  </w:p>
  <w:p w14:paraId="67174DA6" w14:textId="68736958" w:rsidR="00CD0031" w:rsidRDefault="00CD0031" w:rsidP="00CD0031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2F2A6331" w14:textId="2760EED5" w:rsidR="00CD0031" w:rsidRPr="00CD0031" w:rsidRDefault="00CD0031" w:rsidP="00CD0031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72E7B38B" w14:textId="2C5661D7" w:rsidR="0061107F" w:rsidRPr="0061107F" w:rsidRDefault="00C720DE" w:rsidP="00CD0031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 xml:space="preserve">AGENDA </w:t>
    </w:r>
    <w:r w:rsidR="00F16FCE">
      <w:rPr>
        <w:rFonts w:ascii="Calibri" w:hAnsi="Calibri" w:cs="Calibri"/>
        <w:b/>
        <w:sz w:val="36"/>
      </w:rPr>
      <w:t xml:space="preserve">QUINZENAL </w:t>
    </w:r>
    <w:r>
      <w:rPr>
        <w:rFonts w:ascii="Calibri" w:hAnsi="Calibri" w:cs="Calibri"/>
        <w:b/>
        <w:sz w:val="36"/>
      </w:rPr>
      <w:t xml:space="preserve">DO </w:t>
    </w:r>
    <w:r w:rsidR="00F16FCE">
      <w:rPr>
        <w:rFonts w:ascii="Calibri" w:hAnsi="Calibri" w:cs="Calibri"/>
        <w:b/>
        <w:sz w:val="36"/>
      </w:rPr>
      <w:t>ESTUDANTE –</w:t>
    </w:r>
    <w:r w:rsidR="00A81CFC">
      <w:rPr>
        <w:rFonts w:ascii="Calibri" w:hAnsi="Calibri" w:cs="Calibri"/>
        <w:b/>
        <w:sz w:val="36"/>
      </w:rPr>
      <w:t xml:space="preserve"> </w:t>
    </w:r>
    <w:r w:rsidR="00CD0031">
      <w:rPr>
        <w:rFonts w:ascii="Calibri" w:hAnsi="Calibri" w:cs="Calibri"/>
        <w:b/>
        <w:sz w:val="36"/>
      </w:rPr>
      <w:t>2025</w:t>
    </w:r>
  </w:p>
  <w:p w14:paraId="57A6A0F0" w14:textId="77777777" w:rsidR="006B42A5" w:rsidRDefault="006B42A5">
    <w:pPr>
      <w:pStyle w:val="Cabealho"/>
      <w:jc w:val="right"/>
      <w:rPr>
        <w:rFonts w:ascii="Verdana" w:hAnsi="Verdana" w:cs="Verdana"/>
        <w:b/>
        <w:sz w:val="2"/>
      </w:rPr>
    </w:pPr>
  </w:p>
  <w:p w14:paraId="7DF0CA62" w14:textId="77777777" w:rsidR="006B42A5" w:rsidRDefault="006B42A5">
    <w:pPr>
      <w:pStyle w:val="Cabealho"/>
      <w:rPr>
        <w:rFonts w:ascii="Verdana" w:hAnsi="Verdana" w:cs="Verdana"/>
        <w:b/>
        <w:sz w:val="1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6HL8ZVMkqZ2z8" int2:id="0K8jSb4G">
      <int2:state int2:value="Rejected" int2:type="AugLoop_Text_Critique"/>
    </int2:textHash>
    <int2:textHash int2:hashCode="5ZK1lFlzG97WKo" int2:id="chXPYmf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56A8"/>
    <w:multiLevelType w:val="hybridMultilevel"/>
    <w:tmpl w:val="FFFFFFFF"/>
    <w:lvl w:ilvl="0" w:tplc="F364D8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EA0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E8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25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A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C1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82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67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5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DE4C3"/>
    <w:multiLevelType w:val="hybridMultilevel"/>
    <w:tmpl w:val="FFFFFFFF"/>
    <w:lvl w:ilvl="0" w:tplc="EDBE42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321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89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A0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A2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49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09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C5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E2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E752"/>
    <w:multiLevelType w:val="hybridMultilevel"/>
    <w:tmpl w:val="FFFFFFFF"/>
    <w:lvl w:ilvl="0" w:tplc="B83C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49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00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E1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65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8C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C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0F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29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AC9D"/>
    <w:multiLevelType w:val="hybridMultilevel"/>
    <w:tmpl w:val="FFFFFFFF"/>
    <w:lvl w:ilvl="0" w:tplc="CD8E6D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309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2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66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C7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68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A7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AE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62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02E65"/>
    <w:rsid w:val="00023CDC"/>
    <w:rsid w:val="000367E9"/>
    <w:rsid w:val="0004291D"/>
    <w:rsid w:val="00045CD9"/>
    <w:rsid w:val="000466E8"/>
    <w:rsid w:val="0005AA83"/>
    <w:rsid w:val="00064CAF"/>
    <w:rsid w:val="00065A67"/>
    <w:rsid w:val="00070151"/>
    <w:rsid w:val="00070854"/>
    <w:rsid w:val="00075684"/>
    <w:rsid w:val="000B0BC9"/>
    <w:rsid w:val="000B1BAE"/>
    <w:rsid w:val="000B3DAC"/>
    <w:rsid w:val="000C0114"/>
    <w:rsid w:val="000C2BA9"/>
    <w:rsid w:val="000C36F1"/>
    <w:rsid w:val="000C6889"/>
    <w:rsid w:val="000D7E09"/>
    <w:rsid w:val="000E6FE4"/>
    <w:rsid w:val="000E74D5"/>
    <w:rsid w:val="000F211A"/>
    <w:rsid w:val="000F69C0"/>
    <w:rsid w:val="00105293"/>
    <w:rsid w:val="0010779B"/>
    <w:rsid w:val="001302EF"/>
    <w:rsid w:val="001514AD"/>
    <w:rsid w:val="00155F96"/>
    <w:rsid w:val="00157ED0"/>
    <w:rsid w:val="00161A40"/>
    <w:rsid w:val="001674F4"/>
    <w:rsid w:val="00185473"/>
    <w:rsid w:val="00187CE8"/>
    <w:rsid w:val="00190A0F"/>
    <w:rsid w:val="00192BCA"/>
    <w:rsid w:val="00197DE5"/>
    <w:rsid w:val="001B072F"/>
    <w:rsid w:val="001B470E"/>
    <w:rsid w:val="001B6702"/>
    <w:rsid w:val="001B74EF"/>
    <w:rsid w:val="001C0758"/>
    <w:rsid w:val="001C7D35"/>
    <w:rsid w:val="001D2E71"/>
    <w:rsid w:val="001F0FA6"/>
    <w:rsid w:val="001F2AC9"/>
    <w:rsid w:val="001F36A6"/>
    <w:rsid w:val="00201A3E"/>
    <w:rsid w:val="00202C25"/>
    <w:rsid w:val="00213A10"/>
    <w:rsid w:val="002208A8"/>
    <w:rsid w:val="00240869"/>
    <w:rsid w:val="002418E9"/>
    <w:rsid w:val="00244648"/>
    <w:rsid w:val="0024626D"/>
    <w:rsid w:val="00255F7A"/>
    <w:rsid w:val="0025E1C8"/>
    <w:rsid w:val="002600DE"/>
    <w:rsid w:val="00263DEB"/>
    <w:rsid w:val="002704A6"/>
    <w:rsid w:val="00277B8C"/>
    <w:rsid w:val="00286426"/>
    <w:rsid w:val="00291AD4"/>
    <w:rsid w:val="002929EA"/>
    <w:rsid w:val="00293151"/>
    <w:rsid w:val="002B6E9E"/>
    <w:rsid w:val="002C0339"/>
    <w:rsid w:val="002C1424"/>
    <w:rsid w:val="002C281B"/>
    <w:rsid w:val="002D08DB"/>
    <w:rsid w:val="002D41B5"/>
    <w:rsid w:val="002D6508"/>
    <w:rsid w:val="002E4AFE"/>
    <w:rsid w:val="002F6524"/>
    <w:rsid w:val="00304022"/>
    <w:rsid w:val="00311052"/>
    <w:rsid w:val="0033398E"/>
    <w:rsid w:val="00345418"/>
    <w:rsid w:val="00354A42"/>
    <w:rsid w:val="003629BF"/>
    <w:rsid w:val="003637F7"/>
    <w:rsid w:val="003676CF"/>
    <w:rsid w:val="00377CB5"/>
    <w:rsid w:val="003848CE"/>
    <w:rsid w:val="0039233F"/>
    <w:rsid w:val="003B0DED"/>
    <w:rsid w:val="003C4153"/>
    <w:rsid w:val="003C5EF8"/>
    <w:rsid w:val="003D4F28"/>
    <w:rsid w:val="003D7623"/>
    <w:rsid w:val="003E0DDB"/>
    <w:rsid w:val="003E5EAC"/>
    <w:rsid w:val="003F2F58"/>
    <w:rsid w:val="00401127"/>
    <w:rsid w:val="00414381"/>
    <w:rsid w:val="004303FD"/>
    <w:rsid w:val="00436C53"/>
    <w:rsid w:val="0044114F"/>
    <w:rsid w:val="0045402D"/>
    <w:rsid w:val="004711D1"/>
    <w:rsid w:val="00471D5B"/>
    <w:rsid w:val="004A0E9B"/>
    <w:rsid w:val="004A14CD"/>
    <w:rsid w:val="004A298B"/>
    <w:rsid w:val="004B083E"/>
    <w:rsid w:val="004B1A12"/>
    <w:rsid w:val="004B755D"/>
    <w:rsid w:val="004C336B"/>
    <w:rsid w:val="004C59A4"/>
    <w:rsid w:val="004D17CF"/>
    <w:rsid w:val="004E2FCB"/>
    <w:rsid w:val="004E4668"/>
    <w:rsid w:val="00502BF6"/>
    <w:rsid w:val="00504018"/>
    <w:rsid w:val="00506EA0"/>
    <w:rsid w:val="00510D1C"/>
    <w:rsid w:val="00525BB5"/>
    <w:rsid w:val="00525FEB"/>
    <w:rsid w:val="00534D31"/>
    <w:rsid w:val="0054171F"/>
    <w:rsid w:val="005418D4"/>
    <w:rsid w:val="00566BE1"/>
    <w:rsid w:val="00583F39"/>
    <w:rsid w:val="00592FA6"/>
    <w:rsid w:val="005C0658"/>
    <w:rsid w:val="005CB0D2"/>
    <w:rsid w:val="005F0410"/>
    <w:rsid w:val="005FF7B4"/>
    <w:rsid w:val="0061107F"/>
    <w:rsid w:val="006116E2"/>
    <w:rsid w:val="0061682D"/>
    <w:rsid w:val="006178E2"/>
    <w:rsid w:val="00617C87"/>
    <w:rsid w:val="0062394B"/>
    <w:rsid w:val="00629923"/>
    <w:rsid w:val="00634336"/>
    <w:rsid w:val="00641F98"/>
    <w:rsid w:val="00644B13"/>
    <w:rsid w:val="006501AA"/>
    <w:rsid w:val="006515C0"/>
    <w:rsid w:val="00652885"/>
    <w:rsid w:val="0065759B"/>
    <w:rsid w:val="00662FA1"/>
    <w:rsid w:val="006730BD"/>
    <w:rsid w:val="00676C8C"/>
    <w:rsid w:val="00681D74"/>
    <w:rsid w:val="006862D5"/>
    <w:rsid w:val="00694F77"/>
    <w:rsid w:val="006A4627"/>
    <w:rsid w:val="006B42A5"/>
    <w:rsid w:val="006F16E9"/>
    <w:rsid w:val="006F430A"/>
    <w:rsid w:val="00714613"/>
    <w:rsid w:val="00722F2D"/>
    <w:rsid w:val="00732BF2"/>
    <w:rsid w:val="007371DC"/>
    <w:rsid w:val="00741126"/>
    <w:rsid w:val="00743658"/>
    <w:rsid w:val="007511DC"/>
    <w:rsid w:val="00753F2A"/>
    <w:rsid w:val="0079628F"/>
    <w:rsid w:val="007970E2"/>
    <w:rsid w:val="007A3429"/>
    <w:rsid w:val="007C447C"/>
    <w:rsid w:val="007D5F34"/>
    <w:rsid w:val="007E0FE3"/>
    <w:rsid w:val="007E4621"/>
    <w:rsid w:val="007E4D23"/>
    <w:rsid w:val="007E68E0"/>
    <w:rsid w:val="007F6C05"/>
    <w:rsid w:val="00800315"/>
    <w:rsid w:val="008006F9"/>
    <w:rsid w:val="00800A4E"/>
    <w:rsid w:val="00807CFD"/>
    <w:rsid w:val="00813B72"/>
    <w:rsid w:val="008353A9"/>
    <w:rsid w:val="008361C2"/>
    <w:rsid w:val="008474F0"/>
    <w:rsid w:val="008565C4"/>
    <w:rsid w:val="00867BE0"/>
    <w:rsid w:val="008744BD"/>
    <w:rsid w:val="00874B36"/>
    <w:rsid w:val="00875774"/>
    <w:rsid w:val="008941CB"/>
    <w:rsid w:val="008958F6"/>
    <w:rsid w:val="008A0866"/>
    <w:rsid w:val="008A6010"/>
    <w:rsid w:val="008B26CC"/>
    <w:rsid w:val="008C56BA"/>
    <w:rsid w:val="008C7C51"/>
    <w:rsid w:val="008F212D"/>
    <w:rsid w:val="008FFE61"/>
    <w:rsid w:val="0090154B"/>
    <w:rsid w:val="0090432F"/>
    <w:rsid w:val="00904F39"/>
    <w:rsid w:val="00931841"/>
    <w:rsid w:val="0093373E"/>
    <w:rsid w:val="00952DFC"/>
    <w:rsid w:val="00955DA4"/>
    <w:rsid w:val="00961920"/>
    <w:rsid w:val="00965997"/>
    <w:rsid w:val="0097309B"/>
    <w:rsid w:val="00974FAA"/>
    <w:rsid w:val="00987861"/>
    <w:rsid w:val="0099500D"/>
    <w:rsid w:val="009A47BA"/>
    <w:rsid w:val="009A74CE"/>
    <w:rsid w:val="009AA4AB"/>
    <w:rsid w:val="009C6554"/>
    <w:rsid w:val="009E080E"/>
    <w:rsid w:val="009E62AB"/>
    <w:rsid w:val="009E6F49"/>
    <w:rsid w:val="009F19B9"/>
    <w:rsid w:val="009F250E"/>
    <w:rsid w:val="009F5D2A"/>
    <w:rsid w:val="00A02551"/>
    <w:rsid w:val="00A069DE"/>
    <w:rsid w:val="00A12DFB"/>
    <w:rsid w:val="00A254CB"/>
    <w:rsid w:val="00A37EB8"/>
    <w:rsid w:val="00A52AAE"/>
    <w:rsid w:val="00A52AB6"/>
    <w:rsid w:val="00A5517F"/>
    <w:rsid w:val="00A571F3"/>
    <w:rsid w:val="00A57B25"/>
    <w:rsid w:val="00A607FC"/>
    <w:rsid w:val="00A721CE"/>
    <w:rsid w:val="00A800F2"/>
    <w:rsid w:val="00A81CFC"/>
    <w:rsid w:val="00A85680"/>
    <w:rsid w:val="00A96AB0"/>
    <w:rsid w:val="00AA650D"/>
    <w:rsid w:val="00AB0558"/>
    <w:rsid w:val="00AB0F79"/>
    <w:rsid w:val="00AB1DD4"/>
    <w:rsid w:val="00AB5EEE"/>
    <w:rsid w:val="00AC29BF"/>
    <w:rsid w:val="00AD19B7"/>
    <w:rsid w:val="00AD7890"/>
    <w:rsid w:val="00AE7BD2"/>
    <w:rsid w:val="00AE7CCA"/>
    <w:rsid w:val="00AF4345"/>
    <w:rsid w:val="00AF4ECD"/>
    <w:rsid w:val="00AF53CF"/>
    <w:rsid w:val="00B01E17"/>
    <w:rsid w:val="00B06833"/>
    <w:rsid w:val="00B17B6D"/>
    <w:rsid w:val="00B27F75"/>
    <w:rsid w:val="00B46073"/>
    <w:rsid w:val="00B55905"/>
    <w:rsid w:val="00B56C4A"/>
    <w:rsid w:val="00B637ED"/>
    <w:rsid w:val="00B64840"/>
    <w:rsid w:val="00B65325"/>
    <w:rsid w:val="00B74959"/>
    <w:rsid w:val="00B75559"/>
    <w:rsid w:val="00B770E1"/>
    <w:rsid w:val="00B84D57"/>
    <w:rsid w:val="00B93A07"/>
    <w:rsid w:val="00BD0238"/>
    <w:rsid w:val="00C13133"/>
    <w:rsid w:val="00C33B9A"/>
    <w:rsid w:val="00C44BF7"/>
    <w:rsid w:val="00C45A16"/>
    <w:rsid w:val="00C48289"/>
    <w:rsid w:val="00C52FE5"/>
    <w:rsid w:val="00C58B89"/>
    <w:rsid w:val="00C633B0"/>
    <w:rsid w:val="00C64905"/>
    <w:rsid w:val="00C6580C"/>
    <w:rsid w:val="00C720DE"/>
    <w:rsid w:val="00C74C0F"/>
    <w:rsid w:val="00C768A4"/>
    <w:rsid w:val="00C770AB"/>
    <w:rsid w:val="00C92276"/>
    <w:rsid w:val="00C963B2"/>
    <w:rsid w:val="00C97881"/>
    <w:rsid w:val="00CA4029"/>
    <w:rsid w:val="00CA6EEB"/>
    <w:rsid w:val="00CB362A"/>
    <w:rsid w:val="00CD0031"/>
    <w:rsid w:val="00CD0B04"/>
    <w:rsid w:val="00CD7F04"/>
    <w:rsid w:val="00CF4C5D"/>
    <w:rsid w:val="00D0570C"/>
    <w:rsid w:val="00D22C67"/>
    <w:rsid w:val="00D31F2F"/>
    <w:rsid w:val="00D362FE"/>
    <w:rsid w:val="00D45819"/>
    <w:rsid w:val="00D476A3"/>
    <w:rsid w:val="00D6073A"/>
    <w:rsid w:val="00D61F55"/>
    <w:rsid w:val="00D65429"/>
    <w:rsid w:val="00D8277E"/>
    <w:rsid w:val="00D8346F"/>
    <w:rsid w:val="00D9734F"/>
    <w:rsid w:val="00DB4E18"/>
    <w:rsid w:val="00DC4360"/>
    <w:rsid w:val="00DE74E8"/>
    <w:rsid w:val="00DF14E7"/>
    <w:rsid w:val="00E04AB4"/>
    <w:rsid w:val="00E121E0"/>
    <w:rsid w:val="00E130E4"/>
    <w:rsid w:val="00E15F3B"/>
    <w:rsid w:val="00E20B25"/>
    <w:rsid w:val="00E32B6F"/>
    <w:rsid w:val="00E40028"/>
    <w:rsid w:val="00E5456B"/>
    <w:rsid w:val="00E71410"/>
    <w:rsid w:val="00E805FD"/>
    <w:rsid w:val="00E83E67"/>
    <w:rsid w:val="00E84271"/>
    <w:rsid w:val="00E84960"/>
    <w:rsid w:val="00E951D1"/>
    <w:rsid w:val="00EA2024"/>
    <w:rsid w:val="00EB11C4"/>
    <w:rsid w:val="00EB67D2"/>
    <w:rsid w:val="00EBF4B2"/>
    <w:rsid w:val="00EC2526"/>
    <w:rsid w:val="00EC5988"/>
    <w:rsid w:val="00EC640E"/>
    <w:rsid w:val="00EC777C"/>
    <w:rsid w:val="00ED0404"/>
    <w:rsid w:val="00EE35D8"/>
    <w:rsid w:val="00EE45B6"/>
    <w:rsid w:val="00F03D3A"/>
    <w:rsid w:val="00F1016F"/>
    <w:rsid w:val="00F10414"/>
    <w:rsid w:val="00F12205"/>
    <w:rsid w:val="00F16FCE"/>
    <w:rsid w:val="00F531F6"/>
    <w:rsid w:val="00F54F33"/>
    <w:rsid w:val="00F558EF"/>
    <w:rsid w:val="00F62352"/>
    <w:rsid w:val="00F64557"/>
    <w:rsid w:val="00F738AB"/>
    <w:rsid w:val="00F8524E"/>
    <w:rsid w:val="00F85EA2"/>
    <w:rsid w:val="00FA25F2"/>
    <w:rsid w:val="00FB31E4"/>
    <w:rsid w:val="00FB5D8D"/>
    <w:rsid w:val="00FD26F9"/>
    <w:rsid w:val="00FF032F"/>
    <w:rsid w:val="0104D7AA"/>
    <w:rsid w:val="01079F17"/>
    <w:rsid w:val="01094A6B"/>
    <w:rsid w:val="010E8F23"/>
    <w:rsid w:val="011367FA"/>
    <w:rsid w:val="0115F7E2"/>
    <w:rsid w:val="011D45F5"/>
    <w:rsid w:val="01225B15"/>
    <w:rsid w:val="01283A5D"/>
    <w:rsid w:val="01376CD8"/>
    <w:rsid w:val="01379CCC"/>
    <w:rsid w:val="013ADBF7"/>
    <w:rsid w:val="0142F091"/>
    <w:rsid w:val="014352AE"/>
    <w:rsid w:val="016FFD54"/>
    <w:rsid w:val="0182C759"/>
    <w:rsid w:val="0188D562"/>
    <w:rsid w:val="018AC8CC"/>
    <w:rsid w:val="018E91AC"/>
    <w:rsid w:val="01971BF0"/>
    <w:rsid w:val="01981702"/>
    <w:rsid w:val="01985121"/>
    <w:rsid w:val="0199EC2A"/>
    <w:rsid w:val="01A33ACD"/>
    <w:rsid w:val="01ABA33F"/>
    <w:rsid w:val="01AE99E6"/>
    <w:rsid w:val="01B57F2F"/>
    <w:rsid w:val="01B6D0CE"/>
    <w:rsid w:val="01BE2653"/>
    <w:rsid w:val="01C206F8"/>
    <w:rsid w:val="01C4E25D"/>
    <w:rsid w:val="01CC2DC5"/>
    <w:rsid w:val="01E33822"/>
    <w:rsid w:val="01E9AFCD"/>
    <w:rsid w:val="01F0190F"/>
    <w:rsid w:val="01F66269"/>
    <w:rsid w:val="0206DEE0"/>
    <w:rsid w:val="020D40F0"/>
    <w:rsid w:val="021379C3"/>
    <w:rsid w:val="021AE4A9"/>
    <w:rsid w:val="02215B0C"/>
    <w:rsid w:val="022A5661"/>
    <w:rsid w:val="022BADE5"/>
    <w:rsid w:val="022FFA1A"/>
    <w:rsid w:val="0239419F"/>
    <w:rsid w:val="023D6910"/>
    <w:rsid w:val="024BF68D"/>
    <w:rsid w:val="024CBCBF"/>
    <w:rsid w:val="024DAEDE"/>
    <w:rsid w:val="0256C5D0"/>
    <w:rsid w:val="026493CD"/>
    <w:rsid w:val="026FBE70"/>
    <w:rsid w:val="027E97E6"/>
    <w:rsid w:val="028B2909"/>
    <w:rsid w:val="028D8062"/>
    <w:rsid w:val="02A1AABE"/>
    <w:rsid w:val="02AA5C4D"/>
    <w:rsid w:val="02B8D316"/>
    <w:rsid w:val="02C0049B"/>
    <w:rsid w:val="02C9288A"/>
    <w:rsid w:val="02D37D51"/>
    <w:rsid w:val="02DDD6F0"/>
    <w:rsid w:val="02E40634"/>
    <w:rsid w:val="02E4DA0C"/>
    <w:rsid w:val="02E661E6"/>
    <w:rsid w:val="02E6BB69"/>
    <w:rsid w:val="02E73B87"/>
    <w:rsid w:val="02EB3503"/>
    <w:rsid w:val="0301FBE8"/>
    <w:rsid w:val="031203B2"/>
    <w:rsid w:val="031927BA"/>
    <w:rsid w:val="031A7D38"/>
    <w:rsid w:val="031FE5D3"/>
    <w:rsid w:val="03209554"/>
    <w:rsid w:val="0324F3F5"/>
    <w:rsid w:val="032DBAED"/>
    <w:rsid w:val="033683C5"/>
    <w:rsid w:val="0341E416"/>
    <w:rsid w:val="0345A2B4"/>
    <w:rsid w:val="03465277"/>
    <w:rsid w:val="034C7629"/>
    <w:rsid w:val="034D3D47"/>
    <w:rsid w:val="034D62FE"/>
    <w:rsid w:val="034D88D4"/>
    <w:rsid w:val="034F8D8B"/>
    <w:rsid w:val="03543E41"/>
    <w:rsid w:val="0358DD4A"/>
    <w:rsid w:val="0359F6B4"/>
    <w:rsid w:val="03850C7C"/>
    <w:rsid w:val="0385FFF8"/>
    <w:rsid w:val="039174BE"/>
    <w:rsid w:val="0398D388"/>
    <w:rsid w:val="03A65304"/>
    <w:rsid w:val="03AF5ED2"/>
    <w:rsid w:val="03B0C142"/>
    <w:rsid w:val="03B6E3E7"/>
    <w:rsid w:val="03BB1E7B"/>
    <w:rsid w:val="03BD5BAC"/>
    <w:rsid w:val="03D46016"/>
    <w:rsid w:val="03D97C40"/>
    <w:rsid w:val="03DFB1F1"/>
    <w:rsid w:val="03EAB1BF"/>
    <w:rsid w:val="03F2B2F7"/>
    <w:rsid w:val="04045A8C"/>
    <w:rsid w:val="040F67C7"/>
    <w:rsid w:val="0419E373"/>
    <w:rsid w:val="0433E215"/>
    <w:rsid w:val="043998ED"/>
    <w:rsid w:val="043C786C"/>
    <w:rsid w:val="045017E0"/>
    <w:rsid w:val="0453317E"/>
    <w:rsid w:val="04543FDB"/>
    <w:rsid w:val="0465806B"/>
    <w:rsid w:val="046F7E76"/>
    <w:rsid w:val="0478E4D9"/>
    <w:rsid w:val="047E36D4"/>
    <w:rsid w:val="0485A634"/>
    <w:rsid w:val="04967DAB"/>
    <w:rsid w:val="04AE7B78"/>
    <w:rsid w:val="04B45C5F"/>
    <w:rsid w:val="04B5BA95"/>
    <w:rsid w:val="04BB75ED"/>
    <w:rsid w:val="04BC65B5"/>
    <w:rsid w:val="04BF609F"/>
    <w:rsid w:val="04C0D5C6"/>
    <w:rsid w:val="04CE7347"/>
    <w:rsid w:val="04D7B04B"/>
    <w:rsid w:val="04D8A5B0"/>
    <w:rsid w:val="04E3DD09"/>
    <w:rsid w:val="04EBBDB9"/>
    <w:rsid w:val="04EC60D5"/>
    <w:rsid w:val="04EDD55C"/>
    <w:rsid w:val="04F132FD"/>
    <w:rsid w:val="05015788"/>
    <w:rsid w:val="0502B7F2"/>
    <w:rsid w:val="0505DA6B"/>
    <w:rsid w:val="050E324F"/>
    <w:rsid w:val="051206F0"/>
    <w:rsid w:val="05262681"/>
    <w:rsid w:val="0559A5AF"/>
    <w:rsid w:val="055A9D81"/>
    <w:rsid w:val="056712F4"/>
    <w:rsid w:val="057509D2"/>
    <w:rsid w:val="057F6A38"/>
    <w:rsid w:val="05935455"/>
    <w:rsid w:val="0594BAF5"/>
    <w:rsid w:val="059B890B"/>
    <w:rsid w:val="059D13DF"/>
    <w:rsid w:val="05A3EB23"/>
    <w:rsid w:val="05A47B34"/>
    <w:rsid w:val="05B74BE8"/>
    <w:rsid w:val="05BE1FBE"/>
    <w:rsid w:val="05C35723"/>
    <w:rsid w:val="05C93BCC"/>
    <w:rsid w:val="05DCBE69"/>
    <w:rsid w:val="05DF3C0D"/>
    <w:rsid w:val="05ECA62E"/>
    <w:rsid w:val="06045FA5"/>
    <w:rsid w:val="06097035"/>
    <w:rsid w:val="060A3B71"/>
    <w:rsid w:val="06116AAF"/>
    <w:rsid w:val="0616C3D1"/>
    <w:rsid w:val="0616CDC7"/>
    <w:rsid w:val="06173FA9"/>
    <w:rsid w:val="061CFA6D"/>
    <w:rsid w:val="06228D29"/>
    <w:rsid w:val="0626556C"/>
    <w:rsid w:val="06465DD2"/>
    <w:rsid w:val="0646A07E"/>
    <w:rsid w:val="064A923E"/>
    <w:rsid w:val="064BC13E"/>
    <w:rsid w:val="0656806D"/>
    <w:rsid w:val="065B209A"/>
    <w:rsid w:val="065D088A"/>
    <w:rsid w:val="065D404A"/>
    <w:rsid w:val="0677E149"/>
    <w:rsid w:val="067E98EC"/>
    <w:rsid w:val="067FAD6A"/>
    <w:rsid w:val="06814094"/>
    <w:rsid w:val="0690E18D"/>
    <w:rsid w:val="06911861"/>
    <w:rsid w:val="069D3125"/>
    <w:rsid w:val="06A0AA1E"/>
    <w:rsid w:val="06A125AB"/>
    <w:rsid w:val="06A50A5F"/>
    <w:rsid w:val="06A9CCFA"/>
    <w:rsid w:val="06AD2FF7"/>
    <w:rsid w:val="06B14F88"/>
    <w:rsid w:val="06B6B7DC"/>
    <w:rsid w:val="06B7D8BB"/>
    <w:rsid w:val="06B9260C"/>
    <w:rsid w:val="06B98484"/>
    <w:rsid w:val="06BEFE3F"/>
    <w:rsid w:val="06D14AF2"/>
    <w:rsid w:val="06D3A911"/>
    <w:rsid w:val="06D7D543"/>
    <w:rsid w:val="06DD6A98"/>
    <w:rsid w:val="06E6EAE6"/>
    <w:rsid w:val="070287C2"/>
    <w:rsid w:val="070632E5"/>
    <w:rsid w:val="070F3716"/>
    <w:rsid w:val="07259673"/>
    <w:rsid w:val="0726D9BE"/>
    <w:rsid w:val="072E6B53"/>
    <w:rsid w:val="07310EAA"/>
    <w:rsid w:val="0734E859"/>
    <w:rsid w:val="0736D7D9"/>
    <w:rsid w:val="0747EC2E"/>
    <w:rsid w:val="0748523C"/>
    <w:rsid w:val="0749D61D"/>
    <w:rsid w:val="074A2369"/>
    <w:rsid w:val="074E3BEC"/>
    <w:rsid w:val="07526196"/>
    <w:rsid w:val="0755AC9B"/>
    <w:rsid w:val="07635597"/>
    <w:rsid w:val="07725283"/>
    <w:rsid w:val="078FCC29"/>
    <w:rsid w:val="0793FB55"/>
    <w:rsid w:val="079F97B7"/>
    <w:rsid w:val="07A6C6ED"/>
    <w:rsid w:val="07AE9207"/>
    <w:rsid w:val="07B303BA"/>
    <w:rsid w:val="07B59E19"/>
    <w:rsid w:val="07B735BF"/>
    <w:rsid w:val="07CB0A55"/>
    <w:rsid w:val="07D366F5"/>
    <w:rsid w:val="07D8149A"/>
    <w:rsid w:val="07F1E68A"/>
    <w:rsid w:val="07FD6807"/>
    <w:rsid w:val="080987A6"/>
    <w:rsid w:val="081D2F9D"/>
    <w:rsid w:val="08277750"/>
    <w:rsid w:val="0830C7DF"/>
    <w:rsid w:val="083359F3"/>
    <w:rsid w:val="08373AD3"/>
    <w:rsid w:val="08520D51"/>
    <w:rsid w:val="085A6F50"/>
    <w:rsid w:val="085AD1A2"/>
    <w:rsid w:val="08626204"/>
    <w:rsid w:val="086AC6EA"/>
    <w:rsid w:val="087337D0"/>
    <w:rsid w:val="0874555B"/>
    <w:rsid w:val="08798620"/>
    <w:rsid w:val="088D93C8"/>
    <w:rsid w:val="088E267F"/>
    <w:rsid w:val="089C04ED"/>
    <w:rsid w:val="089D17B3"/>
    <w:rsid w:val="089F2F88"/>
    <w:rsid w:val="08BA8029"/>
    <w:rsid w:val="08BCA4BB"/>
    <w:rsid w:val="08BDF67B"/>
    <w:rsid w:val="08BF4159"/>
    <w:rsid w:val="08C8A64E"/>
    <w:rsid w:val="08CA25CC"/>
    <w:rsid w:val="08D1F136"/>
    <w:rsid w:val="08E6C9CB"/>
    <w:rsid w:val="08E79FA5"/>
    <w:rsid w:val="08FD8351"/>
    <w:rsid w:val="09068143"/>
    <w:rsid w:val="09093B97"/>
    <w:rsid w:val="09097A6D"/>
    <w:rsid w:val="090DCA46"/>
    <w:rsid w:val="0921890A"/>
    <w:rsid w:val="0939654D"/>
    <w:rsid w:val="093DF330"/>
    <w:rsid w:val="0941F1E5"/>
    <w:rsid w:val="0942810C"/>
    <w:rsid w:val="09456453"/>
    <w:rsid w:val="0951097C"/>
    <w:rsid w:val="0951196C"/>
    <w:rsid w:val="09527C3C"/>
    <w:rsid w:val="0955D7DD"/>
    <w:rsid w:val="095A71A0"/>
    <w:rsid w:val="09657B87"/>
    <w:rsid w:val="0978412A"/>
    <w:rsid w:val="097BA939"/>
    <w:rsid w:val="0980AD67"/>
    <w:rsid w:val="09851776"/>
    <w:rsid w:val="098CDAF1"/>
    <w:rsid w:val="0998A2B2"/>
    <w:rsid w:val="099DA0B5"/>
    <w:rsid w:val="09B60254"/>
    <w:rsid w:val="09D59C05"/>
    <w:rsid w:val="0A00E900"/>
    <w:rsid w:val="0A32EA9C"/>
    <w:rsid w:val="0A415129"/>
    <w:rsid w:val="0A442813"/>
    <w:rsid w:val="0A4846FA"/>
    <w:rsid w:val="0A5B32DB"/>
    <w:rsid w:val="0A6D114F"/>
    <w:rsid w:val="0A7EBDFD"/>
    <w:rsid w:val="0A93FB4B"/>
    <w:rsid w:val="0AA33DBD"/>
    <w:rsid w:val="0AA54249"/>
    <w:rsid w:val="0AAAE5E4"/>
    <w:rsid w:val="0ABDC32F"/>
    <w:rsid w:val="0AC1CF03"/>
    <w:rsid w:val="0AC6F546"/>
    <w:rsid w:val="0ACCCF3A"/>
    <w:rsid w:val="0AD6C394"/>
    <w:rsid w:val="0ADA1CBA"/>
    <w:rsid w:val="0ADC50B4"/>
    <w:rsid w:val="0AE83EAD"/>
    <w:rsid w:val="0B064ECA"/>
    <w:rsid w:val="0B16EF2A"/>
    <w:rsid w:val="0B238013"/>
    <w:rsid w:val="0B256EDB"/>
    <w:rsid w:val="0B2C25BF"/>
    <w:rsid w:val="0B2C4829"/>
    <w:rsid w:val="0B3394BF"/>
    <w:rsid w:val="0B34BFD5"/>
    <w:rsid w:val="0B3B916A"/>
    <w:rsid w:val="0B45271F"/>
    <w:rsid w:val="0B58E3C4"/>
    <w:rsid w:val="0B5E4EDC"/>
    <w:rsid w:val="0B6116CA"/>
    <w:rsid w:val="0B624323"/>
    <w:rsid w:val="0B647A25"/>
    <w:rsid w:val="0B64D3B2"/>
    <w:rsid w:val="0B6B064B"/>
    <w:rsid w:val="0B6DE8EE"/>
    <w:rsid w:val="0B6EA29F"/>
    <w:rsid w:val="0B727364"/>
    <w:rsid w:val="0B7C3839"/>
    <w:rsid w:val="0B871B58"/>
    <w:rsid w:val="0B8768E1"/>
    <w:rsid w:val="0B92C33F"/>
    <w:rsid w:val="0B99E70E"/>
    <w:rsid w:val="0B9F7CE3"/>
    <w:rsid w:val="0BA11B8E"/>
    <w:rsid w:val="0BB4710A"/>
    <w:rsid w:val="0BB7514D"/>
    <w:rsid w:val="0BBA5C09"/>
    <w:rsid w:val="0BC2498F"/>
    <w:rsid w:val="0BC4B590"/>
    <w:rsid w:val="0BCF8EF5"/>
    <w:rsid w:val="0BD72AB0"/>
    <w:rsid w:val="0BDAD57C"/>
    <w:rsid w:val="0BDD218A"/>
    <w:rsid w:val="0BE3D29F"/>
    <w:rsid w:val="0BE6B647"/>
    <w:rsid w:val="0BE795C6"/>
    <w:rsid w:val="0BEC9999"/>
    <w:rsid w:val="0BEE14FF"/>
    <w:rsid w:val="0BF5C923"/>
    <w:rsid w:val="0BF707BB"/>
    <w:rsid w:val="0BFB5159"/>
    <w:rsid w:val="0BFC9D80"/>
    <w:rsid w:val="0BFE3598"/>
    <w:rsid w:val="0C0454E1"/>
    <w:rsid w:val="0C0490B2"/>
    <w:rsid w:val="0C04B446"/>
    <w:rsid w:val="0C0A95D8"/>
    <w:rsid w:val="0C15B7C3"/>
    <w:rsid w:val="0C181039"/>
    <w:rsid w:val="0C2942B3"/>
    <w:rsid w:val="0C31BA77"/>
    <w:rsid w:val="0C31DD54"/>
    <w:rsid w:val="0C3374E8"/>
    <w:rsid w:val="0C422B41"/>
    <w:rsid w:val="0C596ADB"/>
    <w:rsid w:val="0C632477"/>
    <w:rsid w:val="0C6732CE"/>
    <w:rsid w:val="0C6EAAA4"/>
    <w:rsid w:val="0C6F2E98"/>
    <w:rsid w:val="0C712C50"/>
    <w:rsid w:val="0C7D642B"/>
    <w:rsid w:val="0C8661C6"/>
    <w:rsid w:val="0C89ABF8"/>
    <w:rsid w:val="0C9944AB"/>
    <w:rsid w:val="0CA7241C"/>
    <w:rsid w:val="0CAC2F43"/>
    <w:rsid w:val="0CB49AE7"/>
    <w:rsid w:val="0CBF45A4"/>
    <w:rsid w:val="0CCB8873"/>
    <w:rsid w:val="0CD2D0E2"/>
    <w:rsid w:val="0CE8404B"/>
    <w:rsid w:val="0CE99728"/>
    <w:rsid w:val="0CF149D1"/>
    <w:rsid w:val="0CFC3B8D"/>
    <w:rsid w:val="0D068715"/>
    <w:rsid w:val="0D0AA728"/>
    <w:rsid w:val="0D269831"/>
    <w:rsid w:val="0D3EF5FB"/>
    <w:rsid w:val="0D43E46E"/>
    <w:rsid w:val="0D4F096E"/>
    <w:rsid w:val="0D4FBBB6"/>
    <w:rsid w:val="0D51F4E1"/>
    <w:rsid w:val="0D52ABAB"/>
    <w:rsid w:val="0D56FD58"/>
    <w:rsid w:val="0D58D02D"/>
    <w:rsid w:val="0D6BC39E"/>
    <w:rsid w:val="0D71465D"/>
    <w:rsid w:val="0D74AC4D"/>
    <w:rsid w:val="0D771B2D"/>
    <w:rsid w:val="0D7BFC79"/>
    <w:rsid w:val="0D7E78E2"/>
    <w:rsid w:val="0D823EB3"/>
    <w:rsid w:val="0D853732"/>
    <w:rsid w:val="0D883944"/>
    <w:rsid w:val="0D8EB6B8"/>
    <w:rsid w:val="0D94D7F7"/>
    <w:rsid w:val="0DA5FC97"/>
    <w:rsid w:val="0DA9AFFC"/>
    <w:rsid w:val="0DB02E22"/>
    <w:rsid w:val="0DB0D358"/>
    <w:rsid w:val="0DB23BC0"/>
    <w:rsid w:val="0DB70153"/>
    <w:rsid w:val="0DB73092"/>
    <w:rsid w:val="0DCC7C62"/>
    <w:rsid w:val="0DE0802C"/>
    <w:rsid w:val="0DFE8E69"/>
    <w:rsid w:val="0DFF0DAD"/>
    <w:rsid w:val="0E01CF21"/>
    <w:rsid w:val="0E0916FB"/>
    <w:rsid w:val="0E148479"/>
    <w:rsid w:val="0E15F22F"/>
    <w:rsid w:val="0E28AC89"/>
    <w:rsid w:val="0E3D7236"/>
    <w:rsid w:val="0E4584C2"/>
    <w:rsid w:val="0E47AB7C"/>
    <w:rsid w:val="0E48329B"/>
    <w:rsid w:val="0E56AF3C"/>
    <w:rsid w:val="0E5820B8"/>
    <w:rsid w:val="0E5B47A6"/>
    <w:rsid w:val="0E602C5B"/>
    <w:rsid w:val="0E6B3581"/>
    <w:rsid w:val="0E748771"/>
    <w:rsid w:val="0E781418"/>
    <w:rsid w:val="0E78F17A"/>
    <w:rsid w:val="0E79EACD"/>
    <w:rsid w:val="0E80FDFE"/>
    <w:rsid w:val="0E86B4FD"/>
    <w:rsid w:val="0E8E826F"/>
    <w:rsid w:val="0E955996"/>
    <w:rsid w:val="0EA2A70D"/>
    <w:rsid w:val="0EB29CEE"/>
    <w:rsid w:val="0ECBB2B6"/>
    <w:rsid w:val="0ECF0752"/>
    <w:rsid w:val="0ED2C815"/>
    <w:rsid w:val="0ED836B8"/>
    <w:rsid w:val="0EE28F47"/>
    <w:rsid w:val="0EE37A01"/>
    <w:rsid w:val="0EF58907"/>
    <w:rsid w:val="0EFA43C0"/>
    <w:rsid w:val="0EFA7467"/>
    <w:rsid w:val="0EFBCC26"/>
    <w:rsid w:val="0F011860"/>
    <w:rsid w:val="0F02AA77"/>
    <w:rsid w:val="0F054716"/>
    <w:rsid w:val="0F0A73D8"/>
    <w:rsid w:val="0F19B7E9"/>
    <w:rsid w:val="0F1A4943"/>
    <w:rsid w:val="0F1AD9E4"/>
    <w:rsid w:val="0F1F0C12"/>
    <w:rsid w:val="0F247D25"/>
    <w:rsid w:val="0F2D7395"/>
    <w:rsid w:val="0F2EA87D"/>
    <w:rsid w:val="0F386130"/>
    <w:rsid w:val="0F59481F"/>
    <w:rsid w:val="0F5B8556"/>
    <w:rsid w:val="0F5C0D29"/>
    <w:rsid w:val="0F5EE0BA"/>
    <w:rsid w:val="0F658F9A"/>
    <w:rsid w:val="0F6900D3"/>
    <w:rsid w:val="0F695B39"/>
    <w:rsid w:val="0F6A5A11"/>
    <w:rsid w:val="0F75D796"/>
    <w:rsid w:val="0F79D48B"/>
    <w:rsid w:val="0F803414"/>
    <w:rsid w:val="0F80F972"/>
    <w:rsid w:val="0F869F6D"/>
    <w:rsid w:val="0F94D1AD"/>
    <w:rsid w:val="0F987552"/>
    <w:rsid w:val="0F9C4838"/>
    <w:rsid w:val="0FA3F6FB"/>
    <w:rsid w:val="0FA61BBF"/>
    <w:rsid w:val="0FADB8AB"/>
    <w:rsid w:val="0FB1C290"/>
    <w:rsid w:val="0FB7130A"/>
    <w:rsid w:val="0FBC0AA8"/>
    <w:rsid w:val="0FC03053"/>
    <w:rsid w:val="0FC49277"/>
    <w:rsid w:val="0FC65864"/>
    <w:rsid w:val="0FD3F6B8"/>
    <w:rsid w:val="0FD7B5B7"/>
    <w:rsid w:val="0FEC24DD"/>
    <w:rsid w:val="0FF0F36D"/>
    <w:rsid w:val="0FF5565B"/>
    <w:rsid w:val="0FFE835C"/>
    <w:rsid w:val="100705E2"/>
    <w:rsid w:val="101368C5"/>
    <w:rsid w:val="101CF265"/>
    <w:rsid w:val="10292CFE"/>
    <w:rsid w:val="103636F3"/>
    <w:rsid w:val="1050CB57"/>
    <w:rsid w:val="106D73E9"/>
    <w:rsid w:val="10742AC1"/>
    <w:rsid w:val="1078D366"/>
    <w:rsid w:val="107A97AB"/>
    <w:rsid w:val="107C7509"/>
    <w:rsid w:val="1084AC68"/>
    <w:rsid w:val="109209CD"/>
    <w:rsid w:val="1098690D"/>
    <w:rsid w:val="109F72EE"/>
    <w:rsid w:val="10AC64DC"/>
    <w:rsid w:val="10ACC3AD"/>
    <w:rsid w:val="10AFF403"/>
    <w:rsid w:val="10B0BE54"/>
    <w:rsid w:val="10B1B7DC"/>
    <w:rsid w:val="10B90124"/>
    <w:rsid w:val="10D6E14E"/>
    <w:rsid w:val="10DEA3BD"/>
    <w:rsid w:val="10F8D50D"/>
    <w:rsid w:val="10FD9C1B"/>
    <w:rsid w:val="11015FFB"/>
    <w:rsid w:val="11052B9A"/>
    <w:rsid w:val="1112FB8F"/>
    <w:rsid w:val="11138ACE"/>
    <w:rsid w:val="1129F1D1"/>
    <w:rsid w:val="112B96F5"/>
    <w:rsid w:val="112CA8B6"/>
    <w:rsid w:val="11301D59"/>
    <w:rsid w:val="1130F891"/>
    <w:rsid w:val="11381883"/>
    <w:rsid w:val="1140EC73"/>
    <w:rsid w:val="114E5059"/>
    <w:rsid w:val="11506F50"/>
    <w:rsid w:val="11708427"/>
    <w:rsid w:val="118CCCC4"/>
    <w:rsid w:val="11910284"/>
    <w:rsid w:val="11A22BB5"/>
    <w:rsid w:val="11A2D643"/>
    <w:rsid w:val="11AABED5"/>
    <w:rsid w:val="11B74DFD"/>
    <w:rsid w:val="11B84266"/>
    <w:rsid w:val="11C571F5"/>
    <w:rsid w:val="11CEFDDB"/>
    <w:rsid w:val="11D480B6"/>
    <w:rsid w:val="11DC2BDD"/>
    <w:rsid w:val="11E897B2"/>
    <w:rsid w:val="11ED0A26"/>
    <w:rsid w:val="1207BF38"/>
    <w:rsid w:val="120D8454"/>
    <w:rsid w:val="12189D72"/>
    <w:rsid w:val="121F3670"/>
    <w:rsid w:val="121F64D4"/>
    <w:rsid w:val="12215B15"/>
    <w:rsid w:val="12275C33"/>
    <w:rsid w:val="124A4C3C"/>
    <w:rsid w:val="125C40B8"/>
    <w:rsid w:val="1266493F"/>
    <w:rsid w:val="12701244"/>
    <w:rsid w:val="1275E470"/>
    <w:rsid w:val="127A950E"/>
    <w:rsid w:val="1287FFF1"/>
    <w:rsid w:val="128E864A"/>
    <w:rsid w:val="12938540"/>
    <w:rsid w:val="12A237DE"/>
    <w:rsid w:val="12B89A34"/>
    <w:rsid w:val="12B8B667"/>
    <w:rsid w:val="12B99341"/>
    <w:rsid w:val="12BB5B67"/>
    <w:rsid w:val="12D0B839"/>
    <w:rsid w:val="12D1E15D"/>
    <w:rsid w:val="12D4DE42"/>
    <w:rsid w:val="12DC8B59"/>
    <w:rsid w:val="12E5C1F8"/>
    <w:rsid w:val="12FA29FE"/>
    <w:rsid w:val="130B977A"/>
    <w:rsid w:val="1315D290"/>
    <w:rsid w:val="131B113A"/>
    <w:rsid w:val="13201AF8"/>
    <w:rsid w:val="132B91DB"/>
    <w:rsid w:val="132F5F10"/>
    <w:rsid w:val="1331412F"/>
    <w:rsid w:val="133A1B9D"/>
    <w:rsid w:val="1340296C"/>
    <w:rsid w:val="13496095"/>
    <w:rsid w:val="134A3C09"/>
    <w:rsid w:val="134B6466"/>
    <w:rsid w:val="134CB0AB"/>
    <w:rsid w:val="13513178"/>
    <w:rsid w:val="135B1ABA"/>
    <w:rsid w:val="135F04C4"/>
    <w:rsid w:val="13600CD9"/>
    <w:rsid w:val="1361C099"/>
    <w:rsid w:val="1365C265"/>
    <w:rsid w:val="13668D21"/>
    <w:rsid w:val="1366F3F1"/>
    <w:rsid w:val="13792B4B"/>
    <w:rsid w:val="137EB000"/>
    <w:rsid w:val="1382C0BB"/>
    <w:rsid w:val="13830E9B"/>
    <w:rsid w:val="1395EDCC"/>
    <w:rsid w:val="139B80D5"/>
    <w:rsid w:val="139DF6B7"/>
    <w:rsid w:val="13A8A0F5"/>
    <w:rsid w:val="13B49FA6"/>
    <w:rsid w:val="13C941CD"/>
    <w:rsid w:val="13CD5B74"/>
    <w:rsid w:val="13DB73FD"/>
    <w:rsid w:val="13DD9649"/>
    <w:rsid w:val="13DF1D7B"/>
    <w:rsid w:val="13E3FB30"/>
    <w:rsid w:val="13EFC306"/>
    <w:rsid w:val="13F74AC1"/>
    <w:rsid w:val="1400E4B8"/>
    <w:rsid w:val="1410744D"/>
    <w:rsid w:val="141BD952"/>
    <w:rsid w:val="1423D052"/>
    <w:rsid w:val="1426575A"/>
    <w:rsid w:val="1427DB8E"/>
    <w:rsid w:val="142C0AE4"/>
    <w:rsid w:val="143CCC5C"/>
    <w:rsid w:val="1450FA81"/>
    <w:rsid w:val="146313A8"/>
    <w:rsid w:val="146B478A"/>
    <w:rsid w:val="14721E62"/>
    <w:rsid w:val="14772CCA"/>
    <w:rsid w:val="148A99DA"/>
    <w:rsid w:val="1495C441"/>
    <w:rsid w:val="1498D79E"/>
    <w:rsid w:val="149B72D7"/>
    <w:rsid w:val="149DFD9E"/>
    <w:rsid w:val="14A767DB"/>
    <w:rsid w:val="14BC9348"/>
    <w:rsid w:val="14C6C5CF"/>
    <w:rsid w:val="14C7623C"/>
    <w:rsid w:val="14D3E6F2"/>
    <w:rsid w:val="14D4758B"/>
    <w:rsid w:val="14D5FF88"/>
    <w:rsid w:val="14E51372"/>
    <w:rsid w:val="14ED4B61"/>
    <w:rsid w:val="14EE3865"/>
    <w:rsid w:val="14FB2C80"/>
    <w:rsid w:val="1509BBB1"/>
    <w:rsid w:val="150EF54E"/>
    <w:rsid w:val="1514FBAC"/>
    <w:rsid w:val="151C8F02"/>
    <w:rsid w:val="15227DFC"/>
    <w:rsid w:val="1522CC42"/>
    <w:rsid w:val="152303C5"/>
    <w:rsid w:val="152C439F"/>
    <w:rsid w:val="15459DB9"/>
    <w:rsid w:val="154AB621"/>
    <w:rsid w:val="1558E338"/>
    <w:rsid w:val="1565294B"/>
    <w:rsid w:val="15698453"/>
    <w:rsid w:val="157168CD"/>
    <w:rsid w:val="1578C272"/>
    <w:rsid w:val="157CF613"/>
    <w:rsid w:val="15810AA7"/>
    <w:rsid w:val="1586AD79"/>
    <w:rsid w:val="15898AC7"/>
    <w:rsid w:val="158DED06"/>
    <w:rsid w:val="15931B22"/>
    <w:rsid w:val="159DEA01"/>
    <w:rsid w:val="15DD64F9"/>
    <w:rsid w:val="15E08D96"/>
    <w:rsid w:val="15E4F2E3"/>
    <w:rsid w:val="15EFB65D"/>
    <w:rsid w:val="15FB46B8"/>
    <w:rsid w:val="1600EB7A"/>
    <w:rsid w:val="160C45F7"/>
    <w:rsid w:val="161830F2"/>
    <w:rsid w:val="1626C066"/>
    <w:rsid w:val="1644676B"/>
    <w:rsid w:val="1645755B"/>
    <w:rsid w:val="164B7C37"/>
    <w:rsid w:val="165B5484"/>
    <w:rsid w:val="1660F3F7"/>
    <w:rsid w:val="1669B054"/>
    <w:rsid w:val="166B51F9"/>
    <w:rsid w:val="166DAEE0"/>
    <w:rsid w:val="1671778F"/>
    <w:rsid w:val="16764766"/>
    <w:rsid w:val="168EA79E"/>
    <w:rsid w:val="1692FD57"/>
    <w:rsid w:val="1695DBCC"/>
    <w:rsid w:val="169C0A07"/>
    <w:rsid w:val="16B0CC0D"/>
    <w:rsid w:val="16B11DD9"/>
    <w:rsid w:val="16BE0E77"/>
    <w:rsid w:val="16C0C4B1"/>
    <w:rsid w:val="16C5BCC6"/>
    <w:rsid w:val="16D32197"/>
    <w:rsid w:val="16E0716A"/>
    <w:rsid w:val="16E490E8"/>
    <w:rsid w:val="16E4A2F3"/>
    <w:rsid w:val="16FBE985"/>
    <w:rsid w:val="16FCC8C8"/>
    <w:rsid w:val="16FFC2C8"/>
    <w:rsid w:val="1700AB6A"/>
    <w:rsid w:val="1714A191"/>
    <w:rsid w:val="172595C5"/>
    <w:rsid w:val="17381EA2"/>
    <w:rsid w:val="1739C0B9"/>
    <w:rsid w:val="17407CF6"/>
    <w:rsid w:val="1744599A"/>
    <w:rsid w:val="1754128E"/>
    <w:rsid w:val="1758AE4C"/>
    <w:rsid w:val="175A0C9E"/>
    <w:rsid w:val="17721D9C"/>
    <w:rsid w:val="1773859E"/>
    <w:rsid w:val="17854550"/>
    <w:rsid w:val="178D6EDB"/>
    <w:rsid w:val="17A20BFD"/>
    <w:rsid w:val="17AE6304"/>
    <w:rsid w:val="17B23A9A"/>
    <w:rsid w:val="17B3768A"/>
    <w:rsid w:val="17C29907"/>
    <w:rsid w:val="17CD9B21"/>
    <w:rsid w:val="17D3F79A"/>
    <w:rsid w:val="17D48356"/>
    <w:rsid w:val="17D54781"/>
    <w:rsid w:val="17DFAAE2"/>
    <w:rsid w:val="17E4C7D4"/>
    <w:rsid w:val="17E5FB9E"/>
    <w:rsid w:val="17E97EA6"/>
    <w:rsid w:val="17EA4067"/>
    <w:rsid w:val="17FA95D8"/>
    <w:rsid w:val="17FAFEBF"/>
    <w:rsid w:val="17FEAEB9"/>
    <w:rsid w:val="1800F313"/>
    <w:rsid w:val="180BF58F"/>
    <w:rsid w:val="1828405F"/>
    <w:rsid w:val="18308173"/>
    <w:rsid w:val="18341FD3"/>
    <w:rsid w:val="18383C28"/>
    <w:rsid w:val="183DEE8C"/>
    <w:rsid w:val="183FB34C"/>
    <w:rsid w:val="18427C1B"/>
    <w:rsid w:val="18535C76"/>
    <w:rsid w:val="185D9587"/>
    <w:rsid w:val="186B4032"/>
    <w:rsid w:val="186F1D5E"/>
    <w:rsid w:val="18752980"/>
    <w:rsid w:val="187F30E1"/>
    <w:rsid w:val="1885A81F"/>
    <w:rsid w:val="188CED40"/>
    <w:rsid w:val="189A51B8"/>
    <w:rsid w:val="189C19BE"/>
    <w:rsid w:val="189E02EF"/>
    <w:rsid w:val="18A0CC97"/>
    <w:rsid w:val="18A835B7"/>
    <w:rsid w:val="18B06334"/>
    <w:rsid w:val="18B925A5"/>
    <w:rsid w:val="18BE03C5"/>
    <w:rsid w:val="18C12B89"/>
    <w:rsid w:val="18C6A06B"/>
    <w:rsid w:val="18DF13FB"/>
    <w:rsid w:val="18E08F06"/>
    <w:rsid w:val="18E484F4"/>
    <w:rsid w:val="18E5B450"/>
    <w:rsid w:val="18E5F99F"/>
    <w:rsid w:val="18F143CC"/>
    <w:rsid w:val="19090BE1"/>
    <w:rsid w:val="190C21E9"/>
    <w:rsid w:val="190D2995"/>
    <w:rsid w:val="19252C7B"/>
    <w:rsid w:val="192BBD39"/>
    <w:rsid w:val="192D5539"/>
    <w:rsid w:val="192DD514"/>
    <w:rsid w:val="193A251B"/>
    <w:rsid w:val="1940FB93"/>
    <w:rsid w:val="19416157"/>
    <w:rsid w:val="19425879"/>
    <w:rsid w:val="19468440"/>
    <w:rsid w:val="19472ABE"/>
    <w:rsid w:val="19572B42"/>
    <w:rsid w:val="195AA0C7"/>
    <w:rsid w:val="196578C3"/>
    <w:rsid w:val="196D9758"/>
    <w:rsid w:val="1970C50C"/>
    <w:rsid w:val="19906EEA"/>
    <w:rsid w:val="19984585"/>
    <w:rsid w:val="199AD35F"/>
    <w:rsid w:val="19B02559"/>
    <w:rsid w:val="19C8B6B2"/>
    <w:rsid w:val="19D22292"/>
    <w:rsid w:val="19D2D60A"/>
    <w:rsid w:val="19D40C89"/>
    <w:rsid w:val="19E1D61A"/>
    <w:rsid w:val="19E6384C"/>
    <w:rsid w:val="19F430F6"/>
    <w:rsid w:val="19FB2EB7"/>
    <w:rsid w:val="1A063A75"/>
    <w:rsid w:val="1A276552"/>
    <w:rsid w:val="1A2E1B41"/>
    <w:rsid w:val="1A355A64"/>
    <w:rsid w:val="1A362219"/>
    <w:rsid w:val="1A3E0DAB"/>
    <w:rsid w:val="1A55E9B7"/>
    <w:rsid w:val="1A5F02F0"/>
    <w:rsid w:val="1A606E42"/>
    <w:rsid w:val="1A60A149"/>
    <w:rsid w:val="1A6F46BE"/>
    <w:rsid w:val="1A7292C1"/>
    <w:rsid w:val="1A79E979"/>
    <w:rsid w:val="1A815671"/>
    <w:rsid w:val="1A87A5A4"/>
    <w:rsid w:val="1A8C2A9D"/>
    <w:rsid w:val="1A8D142D"/>
    <w:rsid w:val="1A8D552F"/>
    <w:rsid w:val="1A90465D"/>
    <w:rsid w:val="1A94B981"/>
    <w:rsid w:val="1A98ED8C"/>
    <w:rsid w:val="1A9E7C1D"/>
    <w:rsid w:val="1AA58C77"/>
    <w:rsid w:val="1AAA9FEF"/>
    <w:rsid w:val="1AB93D15"/>
    <w:rsid w:val="1ABD99C8"/>
    <w:rsid w:val="1ACD5009"/>
    <w:rsid w:val="1ACE9F25"/>
    <w:rsid w:val="1AD16235"/>
    <w:rsid w:val="1ADBFF7C"/>
    <w:rsid w:val="1ADFA8C3"/>
    <w:rsid w:val="1AF15990"/>
    <w:rsid w:val="1AF9C09C"/>
    <w:rsid w:val="1AFB43CB"/>
    <w:rsid w:val="1B0D2880"/>
    <w:rsid w:val="1B1B073B"/>
    <w:rsid w:val="1B1F3D8B"/>
    <w:rsid w:val="1B291907"/>
    <w:rsid w:val="1B3382CA"/>
    <w:rsid w:val="1B34E9C3"/>
    <w:rsid w:val="1B35667E"/>
    <w:rsid w:val="1B407282"/>
    <w:rsid w:val="1B458FF7"/>
    <w:rsid w:val="1B4DF595"/>
    <w:rsid w:val="1B5CEEE5"/>
    <w:rsid w:val="1B61C2E4"/>
    <w:rsid w:val="1B682235"/>
    <w:rsid w:val="1B72943D"/>
    <w:rsid w:val="1B7C07FF"/>
    <w:rsid w:val="1B7F2224"/>
    <w:rsid w:val="1B80D5FE"/>
    <w:rsid w:val="1B889E3B"/>
    <w:rsid w:val="1B9AA297"/>
    <w:rsid w:val="1B9B8523"/>
    <w:rsid w:val="1BA2D41F"/>
    <w:rsid w:val="1BA79746"/>
    <w:rsid w:val="1BB8E3F1"/>
    <w:rsid w:val="1BC7C0EE"/>
    <w:rsid w:val="1BC811B2"/>
    <w:rsid w:val="1BD1F27A"/>
    <w:rsid w:val="1BDCD2F8"/>
    <w:rsid w:val="1BDE36B8"/>
    <w:rsid w:val="1BE06FF9"/>
    <w:rsid w:val="1BE345DA"/>
    <w:rsid w:val="1BF06C5C"/>
    <w:rsid w:val="1C061104"/>
    <w:rsid w:val="1C08DBFB"/>
    <w:rsid w:val="1C0AE3A3"/>
    <w:rsid w:val="1C1DF38B"/>
    <w:rsid w:val="1C1E3CBA"/>
    <w:rsid w:val="1C1EC439"/>
    <w:rsid w:val="1C219704"/>
    <w:rsid w:val="1C2ADDDE"/>
    <w:rsid w:val="1C38DF1F"/>
    <w:rsid w:val="1C497F86"/>
    <w:rsid w:val="1C56FFFF"/>
    <w:rsid w:val="1C571A0F"/>
    <w:rsid w:val="1C59A79E"/>
    <w:rsid w:val="1C6AE63B"/>
    <w:rsid w:val="1C6C8A01"/>
    <w:rsid w:val="1C72FBF5"/>
    <w:rsid w:val="1C7B4501"/>
    <w:rsid w:val="1CA6A100"/>
    <w:rsid w:val="1CB2E0B1"/>
    <w:rsid w:val="1CBA9D65"/>
    <w:rsid w:val="1CBB2663"/>
    <w:rsid w:val="1CC6B76B"/>
    <w:rsid w:val="1CCB1048"/>
    <w:rsid w:val="1CD70AC9"/>
    <w:rsid w:val="1CD875DD"/>
    <w:rsid w:val="1CDD61C4"/>
    <w:rsid w:val="1CDDCF5C"/>
    <w:rsid w:val="1CFD6201"/>
    <w:rsid w:val="1D009CA7"/>
    <w:rsid w:val="1D06E534"/>
    <w:rsid w:val="1D1050D6"/>
    <w:rsid w:val="1D111AE0"/>
    <w:rsid w:val="1D16388C"/>
    <w:rsid w:val="1D1C29D1"/>
    <w:rsid w:val="1D2C2AB6"/>
    <w:rsid w:val="1D2C6E32"/>
    <w:rsid w:val="1D2D589F"/>
    <w:rsid w:val="1D33BF3E"/>
    <w:rsid w:val="1D33F48F"/>
    <w:rsid w:val="1D40B578"/>
    <w:rsid w:val="1D56E0BA"/>
    <w:rsid w:val="1D588FFB"/>
    <w:rsid w:val="1D657815"/>
    <w:rsid w:val="1D744C02"/>
    <w:rsid w:val="1D7716C0"/>
    <w:rsid w:val="1D7B140B"/>
    <w:rsid w:val="1D7B744F"/>
    <w:rsid w:val="1D7DEB1C"/>
    <w:rsid w:val="1D80CA09"/>
    <w:rsid w:val="1D81F0CE"/>
    <w:rsid w:val="1D86345F"/>
    <w:rsid w:val="1D931023"/>
    <w:rsid w:val="1D9A319B"/>
    <w:rsid w:val="1D9B6164"/>
    <w:rsid w:val="1DA13479"/>
    <w:rsid w:val="1DB2A6F6"/>
    <w:rsid w:val="1DC022D0"/>
    <w:rsid w:val="1DC63714"/>
    <w:rsid w:val="1DC7C14C"/>
    <w:rsid w:val="1DCA4B53"/>
    <w:rsid w:val="1DD74ECA"/>
    <w:rsid w:val="1DDEAF7F"/>
    <w:rsid w:val="1DF889A6"/>
    <w:rsid w:val="1DFD732E"/>
    <w:rsid w:val="1E053164"/>
    <w:rsid w:val="1E19B056"/>
    <w:rsid w:val="1E1D1EFD"/>
    <w:rsid w:val="1E247EC7"/>
    <w:rsid w:val="1E24D2B2"/>
    <w:rsid w:val="1E42E078"/>
    <w:rsid w:val="1E560575"/>
    <w:rsid w:val="1E57F2F5"/>
    <w:rsid w:val="1E6287CC"/>
    <w:rsid w:val="1E6610EC"/>
    <w:rsid w:val="1E66ABFB"/>
    <w:rsid w:val="1E7363A9"/>
    <w:rsid w:val="1E793225"/>
    <w:rsid w:val="1E92FD88"/>
    <w:rsid w:val="1E9C2AA3"/>
    <w:rsid w:val="1E9CAF50"/>
    <w:rsid w:val="1EA5E80B"/>
    <w:rsid w:val="1EAAA476"/>
    <w:rsid w:val="1EB2302B"/>
    <w:rsid w:val="1EB359C5"/>
    <w:rsid w:val="1ECA5794"/>
    <w:rsid w:val="1ECB2505"/>
    <w:rsid w:val="1ECDD917"/>
    <w:rsid w:val="1ED259DA"/>
    <w:rsid w:val="1EED9F55"/>
    <w:rsid w:val="1EFB325D"/>
    <w:rsid w:val="1EFC40C2"/>
    <w:rsid w:val="1EFF7558"/>
    <w:rsid w:val="1F0BA85F"/>
    <w:rsid w:val="1F100E1B"/>
    <w:rsid w:val="1F16E46C"/>
    <w:rsid w:val="1F1EAB93"/>
    <w:rsid w:val="1F234F22"/>
    <w:rsid w:val="1F26B897"/>
    <w:rsid w:val="1F3633C1"/>
    <w:rsid w:val="1F4AD6EF"/>
    <w:rsid w:val="1F4C4A23"/>
    <w:rsid w:val="1F4CD16E"/>
    <w:rsid w:val="1F5A6658"/>
    <w:rsid w:val="1F7E1112"/>
    <w:rsid w:val="1F8A5170"/>
    <w:rsid w:val="1F924AA7"/>
    <w:rsid w:val="1F9467B5"/>
    <w:rsid w:val="1F9A751D"/>
    <w:rsid w:val="1FA01922"/>
    <w:rsid w:val="1FA5F003"/>
    <w:rsid w:val="1FAD53C4"/>
    <w:rsid w:val="1FB3F908"/>
    <w:rsid w:val="1FB57AA3"/>
    <w:rsid w:val="1FBB5FE6"/>
    <w:rsid w:val="1FC1B5C9"/>
    <w:rsid w:val="1FC8DC5F"/>
    <w:rsid w:val="1FE17E52"/>
    <w:rsid w:val="1FF6F8B4"/>
    <w:rsid w:val="2001E14D"/>
    <w:rsid w:val="2008E25F"/>
    <w:rsid w:val="201497FE"/>
    <w:rsid w:val="2029D68D"/>
    <w:rsid w:val="202B580D"/>
    <w:rsid w:val="20373B91"/>
    <w:rsid w:val="203A08E0"/>
    <w:rsid w:val="2041D52E"/>
    <w:rsid w:val="204965A3"/>
    <w:rsid w:val="204CCEB0"/>
    <w:rsid w:val="20506738"/>
    <w:rsid w:val="20526009"/>
    <w:rsid w:val="20529871"/>
    <w:rsid w:val="205F9626"/>
    <w:rsid w:val="207526DD"/>
    <w:rsid w:val="20769F27"/>
    <w:rsid w:val="2076DC0E"/>
    <w:rsid w:val="207791A7"/>
    <w:rsid w:val="207A03DD"/>
    <w:rsid w:val="207A5E40"/>
    <w:rsid w:val="207D6EDB"/>
    <w:rsid w:val="207DB296"/>
    <w:rsid w:val="2084AC18"/>
    <w:rsid w:val="208B8539"/>
    <w:rsid w:val="208C9278"/>
    <w:rsid w:val="209631F3"/>
    <w:rsid w:val="20966E95"/>
    <w:rsid w:val="209FE659"/>
    <w:rsid w:val="20A18138"/>
    <w:rsid w:val="20A3FF8D"/>
    <w:rsid w:val="20B1DA08"/>
    <w:rsid w:val="20B3479C"/>
    <w:rsid w:val="20B49689"/>
    <w:rsid w:val="20BB975A"/>
    <w:rsid w:val="20BD1EDD"/>
    <w:rsid w:val="20BF0835"/>
    <w:rsid w:val="20C4C8CB"/>
    <w:rsid w:val="20D085BC"/>
    <w:rsid w:val="20D5F6F2"/>
    <w:rsid w:val="20DB2F87"/>
    <w:rsid w:val="20DE54C6"/>
    <w:rsid w:val="20E0AD98"/>
    <w:rsid w:val="20E0C9D3"/>
    <w:rsid w:val="20E7C687"/>
    <w:rsid w:val="20ED263A"/>
    <w:rsid w:val="210A574C"/>
    <w:rsid w:val="21123821"/>
    <w:rsid w:val="2112710F"/>
    <w:rsid w:val="211FB373"/>
    <w:rsid w:val="211FC617"/>
    <w:rsid w:val="21289B22"/>
    <w:rsid w:val="2129381C"/>
    <w:rsid w:val="212EDC33"/>
    <w:rsid w:val="21359DBF"/>
    <w:rsid w:val="213E6573"/>
    <w:rsid w:val="21419609"/>
    <w:rsid w:val="2149065A"/>
    <w:rsid w:val="214A9262"/>
    <w:rsid w:val="214CB0ED"/>
    <w:rsid w:val="21511DFB"/>
    <w:rsid w:val="2153ABFB"/>
    <w:rsid w:val="215DD253"/>
    <w:rsid w:val="21627A69"/>
    <w:rsid w:val="217F01F6"/>
    <w:rsid w:val="21879358"/>
    <w:rsid w:val="218C5524"/>
    <w:rsid w:val="21928B0E"/>
    <w:rsid w:val="2192EA80"/>
    <w:rsid w:val="2198A89D"/>
    <w:rsid w:val="2198B676"/>
    <w:rsid w:val="219BFCE2"/>
    <w:rsid w:val="21A087A7"/>
    <w:rsid w:val="21A94AE4"/>
    <w:rsid w:val="21AE4C8E"/>
    <w:rsid w:val="21B4D820"/>
    <w:rsid w:val="21CE4BC3"/>
    <w:rsid w:val="21D763B9"/>
    <w:rsid w:val="21F8513B"/>
    <w:rsid w:val="21FA3BA1"/>
    <w:rsid w:val="21FE6BA4"/>
    <w:rsid w:val="22015DDE"/>
    <w:rsid w:val="2201AEB5"/>
    <w:rsid w:val="221F0B53"/>
    <w:rsid w:val="2225ED90"/>
    <w:rsid w:val="22346A1B"/>
    <w:rsid w:val="22384159"/>
    <w:rsid w:val="223C4307"/>
    <w:rsid w:val="223D7624"/>
    <w:rsid w:val="224F17FD"/>
    <w:rsid w:val="22500FB2"/>
    <w:rsid w:val="22639B22"/>
    <w:rsid w:val="226893D6"/>
    <w:rsid w:val="226B24AC"/>
    <w:rsid w:val="22777620"/>
    <w:rsid w:val="227BA23E"/>
    <w:rsid w:val="228C480D"/>
    <w:rsid w:val="229018EE"/>
    <w:rsid w:val="229394A3"/>
    <w:rsid w:val="22AD149F"/>
    <w:rsid w:val="22AF95E2"/>
    <w:rsid w:val="22B7D443"/>
    <w:rsid w:val="22C129F3"/>
    <w:rsid w:val="22CB062F"/>
    <w:rsid w:val="22D6AB84"/>
    <w:rsid w:val="22D931E3"/>
    <w:rsid w:val="22E79574"/>
    <w:rsid w:val="22E85043"/>
    <w:rsid w:val="22EBD122"/>
    <w:rsid w:val="22FD3235"/>
    <w:rsid w:val="22FD4279"/>
    <w:rsid w:val="22FF38B4"/>
    <w:rsid w:val="23005C61"/>
    <w:rsid w:val="2305E156"/>
    <w:rsid w:val="230F27F9"/>
    <w:rsid w:val="231692E1"/>
    <w:rsid w:val="2318885F"/>
    <w:rsid w:val="231AD910"/>
    <w:rsid w:val="231CABD9"/>
    <w:rsid w:val="232EDEE4"/>
    <w:rsid w:val="23548208"/>
    <w:rsid w:val="235E4A42"/>
    <w:rsid w:val="236ACCE3"/>
    <w:rsid w:val="23895398"/>
    <w:rsid w:val="23983537"/>
    <w:rsid w:val="23988D8F"/>
    <w:rsid w:val="239E2553"/>
    <w:rsid w:val="23A1D092"/>
    <w:rsid w:val="23A890DE"/>
    <w:rsid w:val="23AAFDA1"/>
    <w:rsid w:val="23ACC7D5"/>
    <w:rsid w:val="23B2CA90"/>
    <w:rsid w:val="23B9E594"/>
    <w:rsid w:val="23BD74CD"/>
    <w:rsid w:val="23CC0E79"/>
    <w:rsid w:val="23CC44D5"/>
    <w:rsid w:val="23DA4E18"/>
    <w:rsid w:val="23E71736"/>
    <w:rsid w:val="23E9489D"/>
    <w:rsid w:val="23EAE85E"/>
    <w:rsid w:val="23F48E98"/>
    <w:rsid w:val="23FB50F8"/>
    <w:rsid w:val="23FB572D"/>
    <w:rsid w:val="240675D8"/>
    <w:rsid w:val="240E2591"/>
    <w:rsid w:val="240E8B6D"/>
    <w:rsid w:val="241232B0"/>
    <w:rsid w:val="241245AF"/>
    <w:rsid w:val="2426FFEE"/>
    <w:rsid w:val="242BE94F"/>
    <w:rsid w:val="24372B50"/>
    <w:rsid w:val="24439418"/>
    <w:rsid w:val="2447C91D"/>
    <w:rsid w:val="245468EC"/>
    <w:rsid w:val="24557A6D"/>
    <w:rsid w:val="2455C5F1"/>
    <w:rsid w:val="245CE74E"/>
    <w:rsid w:val="245F4D9A"/>
    <w:rsid w:val="2479756A"/>
    <w:rsid w:val="247E2F66"/>
    <w:rsid w:val="248B51B7"/>
    <w:rsid w:val="249BB72A"/>
    <w:rsid w:val="249E968A"/>
    <w:rsid w:val="24B92D28"/>
    <w:rsid w:val="24BC9C80"/>
    <w:rsid w:val="24CA595C"/>
    <w:rsid w:val="24D807CE"/>
    <w:rsid w:val="24D87AAA"/>
    <w:rsid w:val="24DBA7D0"/>
    <w:rsid w:val="24E189BB"/>
    <w:rsid w:val="24E80921"/>
    <w:rsid w:val="24E8C83B"/>
    <w:rsid w:val="24E9F1D2"/>
    <w:rsid w:val="24ED9221"/>
    <w:rsid w:val="24EFE291"/>
    <w:rsid w:val="24F4D7DB"/>
    <w:rsid w:val="250568E4"/>
    <w:rsid w:val="250F935E"/>
    <w:rsid w:val="251E2E95"/>
    <w:rsid w:val="25212837"/>
    <w:rsid w:val="2529B08A"/>
    <w:rsid w:val="252EF7D7"/>
    <w:rsid w:val="253ED123"/>
    <w:rsid w:val="253F008A"/>
    <w:rsid w:val="25460454"/>
    <w:rsid w:val="25460E34"/>
    <w:rsid w:val="254E8B7E"/>
    <w:rsid w:val="254FB3EA"/>
    <w:rsid w:val="2551D20E"/>
    <w:rsid w:val="25696691"/>
    <w:rsid w:val="256E643A"/>
    <w:rsid w:val="256FE21B"/>
    <w:rsid w:val="25752E47"/>
    <w:rsid w:val="258330CA"/>
    <w:rsid w:val="25870651"/>
    <w:rsid w:val="2591E7FF"/>
    <w:rsid w:val="2597449B"/>
    <w:rsid w:val="25978A19"/>
    <w:rsid w:val="2597C6AC"/>
    <w:rsid w:val="259EA078"/>
    <w:rsid w:val="25A4665A"/>
    <w:rsid w:val="25A68D2E"/>
    <w:rsid w:val="25BB20B9"/>
    <w:rsid w:val="25C075C9"/>
    <w:rsid w:val="25C2AB66"/>
    <w:rsid w:val="25DDC86F"/>
    <w:rsid w:val="25E1F2FD"/>
    <w:rsid w:val="25E44B71"/>
    <w:rsid w:val="25E6EB84"/>
    <w:rsid w:val="25EAA158"/>
    <w:rsid w:val="25ECEB20"/>
    <w:rsid w:val="25F0394D"/>
    <w:rsid w:val="25FBEED0"/>
    <w:rsid w:val="2604DA1A"/>
    <w:rsid w:val="260B3873"/>
    <w:rsid w:val="261537F6"/>
    <w:rsid w:val="2616153D"/>
    <w:rsid w:val="2617965C"/>
    <w:rsid w:val="2626F242"/>
    <w:rsid w:val="262BE2E8"/>
    <w:rsid w:val="2632CB7A"/>
    <w:rsid w:val="263D6E64"/>
    <w:rsid w:val="264170DC"/>
    <w:rsid w:val="26423406"/>
    <w:rsid w:val="264402BA"/>
    <w:rsid w:val="26453677"/>
    <w:rsid w:val="2647760D"/>
    <w:rsid w:val="265B8344"/>
    <w:rsid w:val="265F9E08"/>
    <w:rsid w:val="2668F81E"/>
    <w:rsid w:val="2679D32C"/>
    <w:rsid w:val="268BB3B2"/>
    <w:rsid w:val="26904793"/>
    <w:rsid w:val="26907C3B"/>
    <w:rsid w:val="269B2378"/>
    <w:rsid w:val="26A1DFBB"/>
    <w:rsid w:val="26A48DA3"/>
    <w:rsid w:val="26AD1FA2"/>
    <w:rsid w:val="26ADD244"/>
    <w:rsid w:val="26B6FD9C"/>
    <w:rsid w:val="26BF6B4E"/>
    <w:rsid w:val="26C2E0E0"/>
    <w:rsid w:val="26D3D82A"/>
    <w:rsid w:val="26D40D98"/>
    <w:rsid w:val="26DA7731"/>
    <w:rsid w:val="26DAA184"/>
    <w:rsid w:val="26DC5899"/>
    <w:rsid w:val="26E49999"/>
    <w:rsid w:val="26EA6ABB"/>
    <w:rsid w:val="26EAADAE"/>
    <w:rsid w:val="26F15857"/>
    <w:rsid w:val="26F7A591"/>
    <w:rsid w:val="2701784D"/>
    <w:rsid w:val="270A95F1"/>
    <w:rsid w:val="2710FEA8"/>
    <w:rsid w:val="27138345"/>
    <w:rsid w:val="2723DC1A"/>
    <w:rsid w:val="2723FA4B"/>
    <w:rsid w:val="2724E4D2"/>
    <w:rsid w:val="2739CF0C"/>
    <w:rsid w:val="273D0AD4"/>
    <w:rsid w:val="2740D690"/>
    <w:rsid w:val="2749777D"/>
    <w:rsid w:val="2751F5BB"/>
    <w:rsid w:val="2757BD2A"/>
    <w:rsid w:val="275AE1F4"/>
    <w:rsid w:val="276E54A1"/>
    <w:rsid w:val="2787946F"/>
    <w:rsid w:val="279E80CC"/>
    <w:rsid w:val="279FD2D3"/>
    <w:rsid w:val="27A158AF"/>
    <w:rsid w:val="27A2981B"/>
    <w:rsid w:val="27A50FF1"/>
    <w:rsid w:val="27A6AC93"/>
    <w:rsid w:val="27AE8072"/>
    <w:rsid w:val="27E5A18B"/>
    <w:rsid w:val="27FC0897"/>
    <w:rsid w:val="280BA5A3"/>
    <w:rsid w:val="28115065"/>
    <w:rsid w:val="2812CF56"/>
    <w:rsid w:val="28180527"/>
    <w:rsid w:val="281C2AFD"/>
    <w:rsid w:val="281FA9E3"/>
    <w:rsid w:val="28258630"/>
    <w:rsid w:val="28278E65"/>
    <w:rsid w:val="2827F61B"/>
    <w:rsid w:val="282919FA"/>
    <w:rsid w:val="282AD66C"/>
    <w:rsid w:val="282C789D"/>
    <w:rsid w:val="2832BA31"/>
    <w:rsid w:val="2840FF18"/>
    <w:rsid w:val="2846C56A"/>
    <w:rsid w:val="2860C68B"/>
    <w:rsid w:val="2867E759"/>
    <w:rsid w:val="2876A125"/>
    <w:rsid w:val="288F5D4A"/>
    <w:rsid w:val="2897B56C"/>
    <w:rsid w:val="28999F03"/>
    <w:rsid w:val="289BFD55"/>
    <w:rsid w:val="28A40292"/>
    <w:rsid w:val="28A48CE8"/>
    <w:rsid w:val="28B23B46"/>
    <w:rsid w:val="28B9A9ED"/>
    <w:rsid w:val="28BB27DE"/>
    <w:rsid w:val="28E396DE"/>
    <w:rsid w:val="28E3AD60"/>
    <w:rsid w:val="28E94CAE"/>
    <w:rsid w:val="28F38339"/>
    <w:rsid w:val="290D95E9"/>
    <w:rsid w:val="290ECBFD"/>
    <w:rsid w:val="2933DA10"/>
    <w:rsid w:val="2939A0C1"/>
    <w:rsid w:val="293ADD0D"/>
    <w:rsid w:val="29437101"/>
    <w:rsid w:val="2949D9D4"/>
    <w:rsid w:val="29543CDA"/>
    <w:rsid w:val="2954A2C1"/>
    <w:rsid w:val="29583E75"/>
    <w:rsid w:val="2961626A"/>
    <w:rsid w:val="29625BD5"/>
    <w:rsid w:val="2962F947"/>
    <w:rsid w:val="296314AC"/>
    <w:rsid w:val="296465E3"/>
    <w:rsid w:val="296D2E3B"/>
    <w:rsid w:val="2973AABC"/>
    <w:rsid w:val="297DB469"/>
    <w:rsid w:val="29819121"/>
    <w:rsid w:val="298360BE"/>
    <w:rsid w:val="298C3B61"/>
    <w:rsid w:val="2992F822"/>
    <w:rsid w:val="2994CEB7"/>
    <w:rsid w:val="2998E0D3"/>
    <w:rsid w:val="29AD20C6"/>
    <w:rsid w:val="29B083F6"/>
    <w:rsid w:val="29B6FCA2"/>
    <w:rsid w:val="29BB7A44"/>
    <w:rsid w:val="29C0020F"/>
    <w:rsid w:val="29CB31C3"/>
    <w:rsid w:val="29CEECF8"/>
    <w:rsid w:val="29D7570D"/>
    <w:rsid w:val="29DDE936"/>
    <w:rsid w:val="29FBCD29"/>
    <w:rsid w:val="2A07BDC6"/>
    <w:rsid w:val="2A2906B8"/>
    <w:rsid w:val="2A2D2D42"/>
    <w:rsid w:val="2A41D55D"/>
    <w:rsid w:val="2A4D0C74"/>
    <w:rsid w:val="2A4EA36F"/>
    <w:rsid w:val="2A54ED11"/>
    <w:rsid w:val="2A55CD12"/>
    <w:rsid w:val="2A57274F"/>
    <w:rsid w:val="2A6E6FBD"/>
    <w:rsid w:val="2A76B1E9"/>
    <w:rsid w:val="2A76ED09"/>
    <w:rsid w:val="2A7AD1AB"/>
    <w:rsid w:val="2A8CF869"/>
    <w:rsid w:val="2A92111E"/>
    <w:rsid w:val="2A96738C"/>
    <w:rsid w:val="2A9E873D"/>
    <w:rsid w:val="2AA1121F"/>
    <w:rsid w:val="2AA22538"/>
    <w:rsid w:val="2AAA8213"/>
    <w:rsid w:val="2AAA8FC9"/>
    <w:rsid w:val="2AABC13B"/>
    <w:rsid w:val="2AB4F021"/>
    <w:rsid w:val="2ABF3098"/>
    <w:rsid w:val="2AC8B13F"/>
    <w:rsid w:val="2AD21830"/>
    <w:rsid w:val="2AE30E7F"/>
    <w:rsid w:val="2AEF280C"/>
    <w:rsid w:val="2AF07322"/>
    <w:rsid w:val="2AFDF2E2"/>
    <w:rsid w:val="2B2691A4"/>
    <w:rsid w:val="2B2836EA"/>
    <w:rsid w:val="2B291EA1"/>
    <w:rsid w:val="2B309CB4"/>
    <w:rsid w:val="2B34BAAF"/>
    <w:rsid w:val="2B39B377"/>
    <w:rsid w:val="2B3C3E42"/>
    <w:rsid w:val="2B3EB3A1"/>
    <w:rsid w:val="2B4AB1FA"/>
    <w:rsid w:val="2B6075F0"/>
    <w:rsid w:val="2B6E08B2"/>
    <w:rsid w:val="2B739E4D"/>
    <w:rsid w:val="2B7696AE"/>
    <w:rsid w:val="2B85A027"/>
    <w:rsid w:val="2B94A705"/>
    <w:rsid w:val="2B9751B0"/>
    <w:rsid w:val="2B98CD15"/>
    <w:rsid w:val="2B9ABE2F"/>
    <w:rsid w:val="2BB5488F"/>
    <w:rsid w:val="2BBB3AC5"/>
    <w:rsid w:val="2BDE06CC"/>
    <w:rsid w:val="2BEC6795"/>
    <w:rsid w:val="2BF02CAA"/>
    <w:rsid w:val="2BF06A20"/>
    <w:rsid w:val="2BF5E633"/>
    <w:rsid w:val="2BF5F1A1"/>
    <w:rsid w:val="2C0BDC43"/>
    <w:rsid w:val="2C1328A8"/>
    <w:rsid w:val="2C20CCB6"/>
    <w:rsid w:val="2C217BF1"/>
    <w:rsid w:val="2C341265"/>
    <w:rsid w:val="2C355460"/>
    <w:rsid w:val="2C395224"/>
    <w:rsid w:val="2C3A76E9"/>
    <w:rsid w:val="2C3FA7BB"/>
    <w:rsid w:val="2C47F9DE"/>
    <w:rsid w:val="2C4AC4C5"/>
    <w:rsid w:val="2C4E1167"/>
    <w:rsid w:val="2C56CD9F"/>
    <w:rsid w:val="2C5AE86B"/>
    <w:rsid w:val="2C6D0132"/>
    <w:rsid w:val="2C6F4F82"/>
    <w:rsid w:val="2C816CC5"/>
    <w:rsid w:val="2C8BB14E"/>
    <w:rsid w:val="2C8FF73E"/>
    <w:rsid w:val="2C9AB56E"/>
    <w:rsid w:val="2CA2E5E7"/>
    <w:rsid w:val="2CBD9D42"/>
    <w:rsid w:val="2CC20A70"/>
    <w:rsid w:val="2CE9BD36"/>
    <w:rsid w:val="2CFB4354"/>
    <w:rsid w:val="2CFC22E8"/>
    <w:rsid w:val="2CFD2255"/>
    <w:rsid w:val="2D04B5E2"/>
    <w:rsid w:val="2D061BAE"/>
    <w:rsid w:val="2D0F2B02"/>
    <w:rsid w:val="2D1497A7"/>
    <w:rsid w:val="2D15AAEE"/>
    <w:rsid w:val="2D16D78B"/>
    <w:rsid w:val="2D19F919"/>
    <w:rsid w:val="2D1AEAB2"/>
    <w:rsid w:val="2D1C645C"/>
    <w:rsid w:val="2D1CF4D1"/>
    <w:rsid w:val="2D20BD52"/>
    <w:rsid w:val="2D23802C"/>
    <w:rsid w:val="2D364D1F"/>
    <w:rsid w:val="2D381F5C"/>
    <w:rsid w:val="2D3DDCFD"/>
    <w:rsid w:val="2D3F5E88"/>
    <w:rsid w:val="2D5F10BC"/>
    <w:rsid w:val="2D6D1321"/>
    <w:rsid w:val="2D6DB553"/>
    <w:rsid w:val="2D79F2F7"/>
    <w:rsid w:val="2D80E50E"/>
    <w:rsid w:val="2D8DFDAD"/>
    <w:rsid w:val="2D94A168"/>
    <w:rsid w:val="2DA0DB9D"/>
    <w:rsid w:val="2DB04835"/>
    <w:rsid w:val="2DB7992A"/>
    <w:rsid w:val="2DC27401"/>
    <w:rsid w:val="2DCE144E"/>
    <w:rsid w:val="2DCF9B8B"/>
    <w:rsid w:val="2DD52C2A"/>
    <w:rsid w:val="2DD6474A"/>
    <w:rsid w:val="2DDB04EF"/>
    <w:rsid w:val="2DE88B47"/>
    <w:rsid w:val="2DF297B2"/>
    <w:rsid w:val="2E0AD2A2"/>
    <w:rsid w:val="2E10E652"/>
    <w:rsid w:val="2E11B73E"/>
    <w:rsid w:val="2E1B847E"/>
    <w:rsid w:val="2E32E616"/>
    <w:rsid w:val="2E362FF6"/>
    <w:rsid w:val="2E363EEE"/>
    <w:rsid w:val="2E3685CF"/>
    <w:rsid w:val="2E39AE19"/>
    <w:rsid w:val="2E3CD525"/>
    <w:rsid w:val="2E561178"/>
    <w:rsid w:val="2E702B30"/>
    <w:rsid w:val="2E74C605"/>
    <w:rsid w:val="2E75FB2A"/>
    <w:rsid w:val="2E7BF3AF"/>
    <w:rsid w:val="2E8091E9"/>
    <w:rsid w:val="2E8174CC"/>
    <w:rsid w:val="2EA4984B"/>
    <w:rsid w:val="2EA55AF4"/>
    <w:rsid w:val="2EAB3F0F"/>
    <w:rsid w:val="2EB12EBD"/>
    <w:rsid w:val="2EB15544"/>
    <w:rsid w:val="2EB58927"/>
    <w:rsid w:val="2EB60CC0"/>
    <w:rsid w:val="2EBDE384"/>
    <w:rsid w:val="2ECB29FE"/>
    <w:rsid w:val="2ECD543E"/>
    <w:rsid w:val="2ED7CCFD"/>
    <w:rsid w:val="2EDB2EE9"/>
    <w:rsid w:val="2EDC18E9"/>
    <w:rsid w:val="2EDCAD54"/>
    <w:rsid w:val="2EE1CE4E"/>
    <w:rsid w:val="2EFF3A1F"/>
    <w:rsid w:val="2F10C33F"/>
    <w:rsid w:val="2F161D36"/>
    <w:rsid w:val="2F1C7768"/>
    <w:rsid w:val="2F27A46B"/>
    <w:rsid w:val="2F2E8673"/>
    <w:rsid w:val="2F35888B"/>
    <w:rsid w:val="2F37E3FD"/>
    <w:rsid w:val="2F3A8557"/>
    <w:rsid w:val="2F4D08D6"/>
    <w:rsid w:val="2F4FE312"/>
    <w:rsid w:val="2F532C2F"/>
    <w:rsid w:val="2F581026"/>
    <w:rsid w:val="2F7C93D4"/>
    <w:rsid w:val="2F7EAF45"/>
    <w:rsid w:val="2F93660A"/>
    <w:rsid w:val="2F95219C"/>
    <w:rsid w:val="2F9F169C"/>
    <w:rsid w:val="2FA08B9D"/>
    <w:rsid w:val="2FA8C8BF"/>
    <w:rsid w:val="2FB29830"/>
    <w:rsid w:val="2FB40A8C"/>
    <w:rsid w:val="2FB86BFB"/>
    <w:rsid w:val="2FCBD615"/>
    <w:rsid w:val="2FCDE4D9"/>
    <w:rsid w:val="2FD25630"/>
    <w:rsid w:val="2FE01FA3"/>
    <w:rsid w:val="2FE44D4C"/>
    <w:rsid w:val="2FEC4090"/>
    <w:rsid w:val="2FED57F1"/>
    <w:rsid w:val="2FF210D3"/>
    <w:rsid w:val="2FFDBEE3"/>
    <w:rsid w:val="300A110D"/>
    <w:rsid w:val="300F034C"/>
    <w:rsid w:val="300F5A5A"/>
    <w:rsid w:val="3019A319"/>
    <w:rsid w:val="301A6445"/>
    <w:rsid w:val="301C697D"/>
    <w:rsid w:val="302049F5"/>
    <w:rsid w:val="302703BA"/>
    <w:rsid w:val="302F154F"/>
    <w:rsid w:val="303A59AA"/>
    <w:rsid w:val="30496B0A"/>
    <w:rsid w:val="304B665A"/>
    <w:rsid w:val="304B8D13"/>
    <w:rsid w:val="30509AC9"/>
    <w:rsid w:val="30622F6E"/>
    <w:rsid w:val="3066B9C0"/>
    <w:rsid w:val="3072247E"/>
    <w:rsid w:val="30769D92"/>
    <w:rsid w:val="3076FF4A"/>
    <w:rsid w:val="30795355"/>
    <w:rsid w:val="307BC46B"/>
    <w:rsid w:val="308CD843"/>
    <w:rsid w:val="3093BF24"/>
    <w:rsid w:val="30A08C34"/>
    <w:rsid w:val="30AAEFE1"/>
    <w:rsid w:val="30AEF064"/>
    <w:rsid w:val="30B90467"/>
    <w:rsid w:val="30C98898"/>
    <w:rsid w:val="30D48B2A"/>
    <w:rsid w:val="30FAD343"/>
    <w:rsid w:val="310C431D"/>
    <w:rsid w:val="3110253D"/>
    <w:rsid w:val="311426D2"/>
    <w:rsid w:val="3118B431"/>
    <w:rsid w:val="3121743A"/>
    <w:rsid w:val="31282512"/>
    <w:rsid w:val="313F8C08"/>
    <w:rsid w:val="31533227"/>
    <w:rsid w:val="315A817A"/>
    <w:rsid w:val="315C24A2"/>
    <w:rsid w:val="317A0968"/>
    <w:rsid w:val="317C4399"/>
    <w:rsid w:val="318210B6"/>
    <w:rsid w:val="3183747F"/>
    <w:rsid w:val="31847897"/>
    <w:rsid w:val="31873D4F"/>
    <w:rsid w:val="319DBE23"/>
    <w:rsid w:val="31B832AB"/>
    <w:rsid w:val="31B957F9"/>
    <w:rsid w:val="31CC18FB"/>
    <w:rsid w:val="31D35DFF"/>
    <w:rsid w:val="31D3E39F"/>
    <w:rsid w:val="31DABF52"/>
    <w:rsid w:val="31E2DFD1"/>
    <w:rsid w:val="31E726A7"/>
    <w:rsid w:val="31F41D52"/>
    <w:rsid w:val="31F5C479"/>
    <w:rsid w:val="31FBC8F7"/>
    <w:rsid w:val="3209BE42"/>
    <w:rsid w:val="320B2AC1"/>
    <w:rsid w:val="320F6921"/>
    <w:rsid w:val="3213311C"/>
    <w:rsid w:val="321630A4"/>
    <w:rsid w:val="321DAF24"/>
    <w:rsid w:val="321DEA32"/>
    <w:rsid w:val="321F89C3"/>
    <w:rsid w:val="323DAB1A"/>
    <w:rsid w:val="3243AB98"/>
    <w:rsid w:val="326C23FC"/>
    <w:rsid w:val="326C8D2C"/>
    <w:rsid w:val="326DE58C"/>
    <w:rsid w:val="3274BD64"/>
    <w:rsid w:val="3277F6F7"/>
    <w:rsid w:val="327F27D6"/>
    <w:rsid w:val="328C9C79"/>
    <w:rsid w:val="328D1322"/>
    <w:rsid w:val="32A11C51"/>
    <w:rsid w:val="32A78203"/>
    <w:rsid w:val="32B23835"/>
    <w:rsid w:val="32BCE16F"/>
    <w:rsid w:val="32C1BA2A"/>
    <w:rsid w:val="32CC3A48"/>
    <w:rsid w:val="32D61728"/>
    <w:rsid w:val="32DBE18F"/>
    <w:rsid w:val="32E0D832"/>
    <w:rsid w:val="32ED6A41"/>
    <w:rsid w:val="32F3C5A8"/>
    <w:rsid w:val="32F4159C"/>
    <w:rsid w:val="3303495E"/>
    <w:rsid w:val="330CB8D3"/>
    <w:rsid w:val="33261A5C"/>
    <w:rsid w:val="3328D97D"/>
    <w:rsid w:val="332C5D36"/>
    <w:rsid w:val="33311B65"/>
    <w:rsid w:val="3331538C"/>
    <w:rsid w:val="33385D24"/>
    <w:rsid w:val="333EC07F"/>
    <w:rsid w:val="3342262B"/>
    <w:rsid w:val="334F27B9"/>
    <w:rsid w:val="336199D5"/>
    <w:rsid w:val="339FB8EA"/>
    <w:rsid w:val="33A4CA3B"/>
    <w:rsid w:val="33A7EECB"/>
    <w:rsid w:val="33B528DD"/>
    <w:rsid w:val="33B7489B"/>
    <w:rsid w:val="33C9D1D7"/>
    <w:rsid w:val="33D41283"/>
    <w:rsid w:val="33D878D7"/>
    <w:rsid w:val="33ECF19F"/>
    <w:rsid w:val="33F3520B"/>
    <w:rsid w:val="34126FAF"/>
    <w:rsid w:val="3415C6CF"/>
    <w:rsid w:val="341CDE4E"/>
    <w:rsid w:val="34245CBD"/>
    <w:rsid w:val="342570FE"/>
    <w:rsid w:val="342CCBE3"/>
    <w:rsid w:val="342E06DF"/>
    <w:rsid w:val="34338F87"/>
    <w:rsid w:val="34358CE3"/>
    <w:rsid w:val="3438A02D"/>
    <w:rsid w:val="343D61A8"/>
    <w:rsid w:val="343F6696"/>
    <w:rsid w:val="34437B33"/>
    <w:rsid w:val="3444D9EF"/>
    <w:rsid w:val="3446D3C8"/>
    <w:rsid w:val="344A343E"/>
    <w:rsid w:val="3454743F"/>
    <w:rsid w:val="345DDD43"/>
    <w:rsid w:val="346D6BA9"/>
    <w:rsid w:val="346FB607"/>
    <w:rsid w:val="347A6DC0"/>
    <w:rsid w:val="347CAD79"/>
    <w:rsid w:val="347CF1EA"/>
    <w:rsid w:val="348AC602"/>
    <w:rsid w:val="3497DB5B"/>
    <w:rsid w:val="349CE0BA"/>
    <w:rsid w:val="349E95EF"/>
    <w:rsid w:val="34B3C918"/>
    <w:rsid w:val="34BA5AF9"/>
    <w:rsid w:val="34C3F05B"/>
    <w:rsid w:val="34D06059"/>
    <w:rsid w:val="34E31FED"/>
    <w:rsid w:val="34EFD36D"/>
    <w:rsid w:val="34F34F0E"/>
    <w:rsid w:val="34F7C0F3"/>
    <w:rsid w:val="35081F78"/>
    <w:rsid w:val="3510E9EA"/>
    <w:rsid w:val="3516A6A6"/>
    <w:rsid w:val="352AF301"/>
    <w:rsid w:val="35362927"/>
    <w:rsid w:val="35415F04"/>
    <w:rsid w:val="354934DF"/>
    <w:rsid w:val="354F46B9"/>
    <w:rsid w:val="3553AE72"/>
    <w:rsid w:val="357960DA"/>
    <w:rsid w:val="3586CCA8"/>
    <w:rsid w:val="358D278F"/>
    <w:rsid w:val="35936EF4"/>
    <w:rsid w:val="359C524B"/>
    <w:rsid w:val="359F602B"/>
    <w:rsid w:val="35A65FD8"/>
    <w:rsid w:val="35A839C9"/>
    <w:rsid w:val="35AE5199"/>
    <w:rsid w:val="35AE5942"/>
    <w:rsid w:val="35AEF629"/>
    <w:rsid w:val="35B0491B"/>
    <w:rsid w:val="35BE46E7"/>
    <w:rsid w:val="35BF4573"/>
    <w:rsid w:val="35C610D0"/>
    <w:rsid w:val="35D35247"/>
    <w:rsid w:val="35D60E4E"/>
    <w:rsid w:val="35DB36F7"/>
    <w:rsid w:val="35DB53EF"/>
    <w:rsid w:val="35DEC34A"/>
    <w:rsid w:val="35E10F40"/>
    <w:rsid w:val="35E3C07C"/>
    <w:rsid w:val="35EAB891"/>
    <w:rsid w:val="35FD95E8"/>
    <w:rsid w:val="35FFA25E"/>
    <w:rsid w:val="36062104"/>
    <w:rsid w:val="360B63E6"/>
    <w:rsid w:val="3612300F"/>
    <w:rsid w:val="3621F982"/>
    <w:rsid w:val="36269663"/>
    <w:rsid w:val="3627CCB8"/>
    <w:rsid w:val="362E55D9"/>
    <w:rsid w:val="36577A66"/>
    <w:rsid w:val="36595539"/>
    <w:rsid w:val="365FC0BC"/>
    <w:rsid w:val="366D85E3"/>
    <w:rsid w:val="36761573"/>
    <w:rsid w:val="3678C74A"/>
    <w:rsid w:val="36833C99"/>
    <w:rsid w:val="3691EE3D"/>
    <w:rsid w:val="369DFACD"/>
    <w:rsid w:val="36A75CB0"/>
    <w:rsid w:val="36B6ADDF"/>
    <w:rsid w:val="36C0E64F"/>
    <w:rsid w:val="36C52E5D"/>
    <w:rsid w:val="36E93A2A"/>
    <w:rsid w:val="36EFC319"/>
    <w:rsid w:val="36FA052D"/>
    <w:rsid w:val="36FB0733"/>
    <w:rsid w:val="3707D080"/>
    <w:rsid w:val="37174139"/>
    <w:rsid w:val="37185AE4"/>
    <w:rsid w:val="37248C45"/>
    <w:rsid w:val="37293293"/>
    <w:rsid w:val="373DDCD2"/>
    <w:rsid w:val="375A15ED"/>
    <w:rsid w:val="375A46AB"/>
    <w:rsid w:val="375C7105"/>
    <w:rsid w:val="37655928"/>
    <w:rsid w:val="3772024D"/>
    <w:rsid w:val="377205CD"/>
    <w:rsid w:val="377B25A2"/>
    <w:rsid w:val="3793774D"/>
    <w:rsid w:val="3794959E"/>
    <w:rsid w:val="37AD502F"/>
    <w:rsid w:val="37AFB2EA"/>
    <w:rsid w:val="37B992F2"/>
    <w:rsid w:val="37C04FA1"/>
    <w:rsid w:val="37C41089"/>
    <w:rsid w:val="37CEF62A"/>
    <w:rsid w:val="37D003E7"/>
    <w:rsid w:val="37D47842"/>
    <w:rsid w:val="37D767A4"/>
    <w:rsid w:val="37E43BD8"/>
    <w:rsid w:val="37E5F00E"/>
    <w:rsid w:val="37E60810"/>
    <w:rsid w:val="37EC06CC"/>
    <w:rsid w:val="37F5955E"/>
    <w:rsid w:val="37F6254C"/>
    <w:rsid w:val="37FD312C"/>
    <w:rsid w:val="380FA6E5"/>
    <w:rsid w:val="382B47E2"/>
    <w:rsid w:val="382FA120"/>
    <w:rsid w:val="3836D43A"/>
    <w:rsid w:val="3837A9F6"/>
    <w:rsid w:val="383C3A70"/>
    <w:rsid w:val="384CBFCB"/>
    <w:rsid w:val="3860FEBE"/>
    <w:rsid w:val="386E8FC8"/>
    <w:rsid w:val="38732A0D"/>
    <w:rsid w:val="38778999"/>
    <w:rsid w:val="38866668"/>
    <w:rsid w:val="38867945"/>
    <w:rsid w:val="3889923A"/>
    <w:rsid w:val="388E749B"/>
    <w:rsid w:val="38990FE6"/>
    <w:rsid w:val="38B87B6A"/>
    <w:rsid w:val="38BF9D99"/>
    <w:rsid w:val="38D780DD"/>
    <w:rsid w:val="38DB3D51"/>
    <w:rsid w:val="38DB53C8"/>
    <w:rsid w:val="38E28C38"/>
    <w:rsid w:val="38E3E566"/>
    <w:rsid w:val="38E9BD06"/>
    <w:rsid w:val="38EE9EA0"/>
    <w:rsid w:val="38F412DC"/>
    <w:rsid w:val="38F77DD5"/>
    <w:rsid w:val="38F7C069"/>
    <w:rsid w:val="38FA2872"/>
    <w:rsid w:val="39024FAE"/>
    <w:rsid w:val="390C68C6"/>
    <w:rsid w:val="390DD2AE"/>
    <w:rsid w:val="39245339"/>
    <w:rsid w:val="3927DB38"/>
    <w:rsid w:val="393D1244"/>
    <w:rsid w:val="393E9F35"/>
    <w:rsid w:val="3941B992"/>
    <w:rsid w:val="3942FF21"/>
    <w:rsid w:val="3943CFBB"/>
    <w:rsid w:val="3948201C"/>
    <w:rsid w:val="394AB482"/>
    <w:rsid w:val="394FB672"/>
    <w:rsid w:val="396799E3"/>
    <w:rsid w:val="396CC2B9"/>
    <w:rsid w:val="396CE37C"/>
    <w:rsid w:val="396FDE44"/>
    <w:rsid w:val="397F0B37"/>
    <w:rsid w:val="397FF12D"/>
    <w:rsid w:val="3981EB81"/>
    <w:rsid w:val="398C9ECD"/>
    <w:rsid w:val="398D078A"/>
    <w:rsid w:val="398E8664"/>
    <w:rsid w:val="39944A92"/>
    <w:rsid w:val="39976A2E"/>
    <w:rsid w:val="39B4EE5E"/>
    <w:rsid w:val="39B70E0E"/>
    <w:rsid w:val="39B91288"/>
    <w:rsid w:val="39D3C10A"/>
    <w:rsid w:val="39D4098A"/>
    <w:rsid w:val="39E5674F"/>
    <w:rsid w:val="39E92258"/>
    <w:rsid w:val="39FBF8CD"/>
    <w:rsid w:val="3A07316B"/>
    <w:rsid w:val="3A0A6029"/>
    <w:rsid w:val="3A0B75C4"/>
    <w:rsid w:val="3A0C083D"/>
    <w:rsid w:val="3A10B461"/>
    <w:rsid w:val="3A161C03"/>
    <w:rsid w:val="3A2CC8F6"/>
    <w:rsid w:val="3A3215C3"/>
    <w:rsid w:val="3A33837B"/>
    <w:rsid w:val="3A44352B"/>
    <w:rsid w:val="3A5508A8"/>
    <w:rsid w:val="3A5E2F0E"/>
    <w:rsid w:val="3A6C3CFD"/>
    <w:rsid w:val="3A7D02F8"/>
    <w:rsid w:val="3A8502BC"/>
    <w:rsid w:val="3A894B75"/>
    <w:rsid w:val="3A8D1053"/>
    <w:rsid w:val="3A915670"/>
    <w:rsid w:val="3A9E200F"/>
    <w:rsid w:val="3AA1ABFD"/>
    <w:rsid w:val="3AAC38A4"/>
    <w:rsid w:val="3AACC9FD"/>
    <w:rsid w:val="3AC1E045"/>
    <w:rsid w:val="3ACB5D58"/>
    <w:rsid w:val="3AD4C823"/>
    <w:rsid w:val="3AF66AB1"/>
    <w:rsid w:val="3AFA972A"/>
    <w:rsid w:val="3AFF6651"/>
    <w:rsid w:val="3B0AF55F"/>
    <w:rsid w:val="3B0B537E"/>
    <w:rsid w:val="3B2FD48B"/>
    <w:rsid w:val="3B34174D"/>
    <w:rsid w:val="3B39D9C1"/>
    <w:rsid w:val="3B410BB6"/>
    <w:rsid w:val="3B44CFDE"/>
    <w:rsid w:val="3B5BE5D0"/>
    <w:rsid w:val="3B647B57"/>
    <w:rsid w:val="3B6BED39"/>
    <w:rsid w:val="3B72AC6F"/>
    <w:rsid w:val="3B794898"/>
    <w:rsid w:val="3B7BBEB1"/>
    <w:rsid w:val="3B869F0C"/>
    <w:rsid w:val="3B8D5E09"/>
    <w:rsid w:val="3B8FF289"/>
    <w:rsid w:val="3B96EEB4"/>
    <w:rsid w:val="3BA1DDB8"/>
    <w:rsid w:val="3BA41680"/>
    <w:rsid w:val="3BAC84C2"/>
    <w:rsid w:val="3BB622F9"/>
    <w:rsid w:val="3BB7850D"/>
    <w:rsid w:val="3BBE83E0"/>
    <w:rsid w:val="3BCE6BDB"/>
    <w:rsid w:val="3BD79CD9"/>
    <w:rsid w:val="3BE4A1D1"/>
    <w:rsid w:val="3BF14D5A"/>
    <w:rsid w:val="3BF23460"/>
    <w:rsid w:val="3C0A7C4C"/>
    <w:rsid w:val="3C2B8025"/>
    <w:rsid w:val="3C46FDA8"/>
    <w:rsid w:val="3C4A0E0C"/>
    <w:rsid w:val="3C543848"/>
    <w:rsid w:val="3C62898F"/>
    <w:rsid w:val="3C68FDC2"/>
    <w:rsid w:val="3C6C922D"/>
    <w:rsid w:val="3C70A251"/>
    <w:rsid w:val="3C753467"/>
    <w:rsid w:val="3C82B836"/>
    <w:rsid w:val="3C834A85"/>
    <w:rsid w:val="3C8DACBB"/>
    <w:rsid w:val="3C8EF6F6"/>
    <w:rsid w:val="3C9447DA"/>
    <w:rsid w:val="3CB17E50"/>
    <w:rsid w:val="3CB31068"/>
    <w:rsid w:val="3CC5EBE4"/>
    <w:rsid w:val="3CC7B2B9"/>
    <w:rsid w:val="3CCF6762"/>
    <w:rsid w:val="3CD79A26"/>
    <w:rsid w:val="3CDCFA39"/>
    <w:rsid w:val="3CDD1F0F"/>
    <w:rsid w:val="3CE1F346"/>
    <w:rsid w:val="3CEC5C10"/>
    <w:rsid w:val="3CF091C5"/>
    <w:rsid w:val="3CFB48BF"/>
    <w:rsid w:val="3D088FEF"/>
    <w:rsid w:val="3D2C3853"/>
    <w:rsid w:val="3D3F81D8"/>
    <w:rsid w:val="3D4D3C6A"/>
    <w:rsid w:val="3D545E6F"/>
    <w:rsid w:val="3D7E165E"/>
    <w:rsid w:val="3D822B98"/>
    <w:rsid w:val="3D91E30C"/>
    <w:rsid w:val="3D9ED1CF"/>
    <w:rsid w:val="3DAD0C5B"/>
    <w:rsid w:val="3DAFDBF4"/>
    <w:rsid w:val="3DB2A335"/>
    <w:rsid w:val="3DB30D37"/>
    <w:rsid w:val="3DBD0155"/>
    <w:rsid w:val="3DC4A153"/>
    <w:rsid w:val="3DC4D8FB"/>
    <w:rsid w:val="3DCDB327"/>
    <w:rsid w:val="3DCF53FD"/>
    <w:rsid w:val="3DD7CDEE"/>
    <w:rsid w:val="3DDB7734"/>
    <w:rsid w:val="3DDB9D37"/>
    <w:rsid w:val="3DDD185C"/>
    <w:rsid w:val="3DDED81C"/>
    <w:rsid w:val="3DDF3123"/>
    <w:rsid w:val="3DE2849D"/>
    <w:rsid w:val="3DE47956"/>
    <w:rsid w:val="3DE9A806"/>
    <w:rsid w:val="3DFF99B3"/>
    <w:rsid w:val="3E003425"/>
    <w:rsid w:val="3E27D516"/>
    <w:rsid w:val="3E2B5745"/>
    <w:rsid w:val="3E2B7883"/>
    <w:rsid w:val="3E2C6370"/>
    <w:rsid w:val="3E44267A"/>
    <w:rsid w:val="3E47BF02"/>
    <w:rsid w:val="3E57AC7D"/>
    <w:rsid w:val="3E594C2A"/>
    <w:rsid w:val="3E704DB1"/>
    <w:rsid w:val="3E80E943"/>
    <w:rsid w:val="3E819E64"/>
    <w:rsid w:val="3E8402A7"/>
    <w:rsid w:val="3E90CA60"/>
    <w:rsid w:val="3E965D39"/>
    <w:rsid w:val="3E9C7EFE"/>
    <w:rsid w:val="3EA154EB"/>
    <w:rsid w:val="3EA33126"/>
    <w:rsid w:val="3EB696AE"/>
    <w:rsid w:val="3EB93492"/>
    <w:rsid w:val="3EBCD18D"/>
    <w:rsid w:val="3EC5B6AA"/>
    <w:rsid w:val="3EC5CC03"/>
    <w:rsid w:val="3ED0B93C"/>
    <w:rsid w:val="3ED26B38"/>
    <w:rsid w:val="3ED41BE2"/>
    <w:rsid w:val="3ED98248"/>
    <w:rsid w:val="3EE7BFAA"/>
    <w:rsid w:val="3EEBC36C"/>
    <w:rsid w:val="3EF77EEE"/>
    <w:rsid w:val="3F02A008"/>
    <w:rsid w:val="3F038DFF"/>
    <w:rsid w:val="3F0E59C4"/>
    <w:rsid w:val="3F221F72"/>
    <w:rsid w:val="3F313535"/>
    <w:rsid w:val="3F317EA7"/>
    <w:rsid w:val="3F38EDD3"/>
    <w:rsid w:val="3F3AE5A9"/>
    <w:rsid w:val="3F474F7B"/>
    <w:rsid w:val="3F47C214"/>
    <w:rsid w:val="3F4A961E"/>
    <w:rsid w:val="3F4BAC55"/>
    <w:rsid w:val="3F4E8319"/>
    <w:rsid w:val="3F5CC880"/>
    <w:rsid w:val="3F7DE9DC"/>
    <w:rsid w:val="3F8B2120"/>
    <w:rsid w:val="3F9CCC67"/>
    <w:rsid w:val="3FA203DD"/>
    <w:rsid w:val="3FAE9D85"/>
    <w:rsid w:val="3FB71801"/>
    <w:rsid w:val="3FBAA549"/>
    <w:rsid w:val="3FBD496C"/>
    <w:rsid w:val="3FD962C7"/>
    <w:rsid w:val="3FE515A6"/>
    <w:rsid w:val="3FF492C1"/>
    <w:rsid w:val="3FF52674"/>
    <w:rsid w:val="3FFB425D"/>
    <w:rsid w:val="400F4DD4"/>
    <w:rsid w:val="401E5965"/>
    <w:rsid w:val="402C30F7"/>
    <w:rsid w:val="4030D61B"/>
    <w:rsid w:val="4042998D"/>
    <w:rsid w:val="40462FF7"/>
    <w:rsid w:val="40497606"/>
    <w:rsid w:val="405CC972"/>
    <w:rsid w:val="405FD93F"/>
    <w:rsid w:val="4063D22D"/>
    <w:rsid w:val="40753CF8"/>
    <w:rsid w:val="407AA227"/>
    <w:rsid w:val="407CB267"/>
    <w:rsid w:val="407FE30D"/>
    <w:rsid w:val="4081B072"/>
    <w:rsid w:val="4084C731"/>
    <w:rsid w:val="4088AFC5"/>
    <w:rsid w:val="4093BED3"/>
    <w:rsid w:val="409DD382"/>
    <w:rsid w:val="40A1B2D5"/>
    <w:rsid w:val="40AB1F70"/>
    <w:rsid w:val="40BBB36C"/>
    <w:rsid w:val="40CDEDE7"/>
    <w:rsid w:val="40F3F0B7"/>
    <w:rsid w:val="40F489FF"/>
    <w:rsid w:val="4102E324"/>
    <w:rsid w:val="4118DE52"/>
    <w:rsid w:val="4121E976"/>
    <w:rsid w:val="4128DD8D"/>
    <w:rsid w:val="412A0122"/>
    <w:rsid w:val="412DCFA6"/>
    <w:rsid w:val="41303668"/>
    <w:rsid w:val="4135E3F1"/>
    <w:rsid w:val="413B8CBF"/>
    <w:rsid w:val="413EE48F"/>
    <w:rsid w:val="415A035E"/>
    <w:rsid w:val="415D54A7"/>
    <w:rsid w:val="415F6D01"/>
    <w:rsid w:val="4160E64E"/>
    <w:rsid w:val="418B3928"/>
    <w:rsid w:val="4190C3E8"/>
    <w:rsid w:val="4193E8AC"/>
    <w:rsid w:val="4194CADF"/>
    <w:rsid w:val="41961EF0"/>
    <w:rsid w:val="419E4F37"/>
    <w:rsid w:val="41A5778F"/>
    <w:rsid w:val="41ADEBE5"/>
    <w:rsid w:val="41B58FCF"/>
    <w:rsid w:val="41BC9E9D"/>
    <w:rsid w:val="41C36643"/>
    <w:rsid w:val="41CB506E"/>
    <w:rsid w:val="41CC0C0B"/>
    <w:rsid w:val="41D53C0F"/>
    <w:rsid w:val="41E0EEE0"/>
    <w:rsid w:val="41F0BA0A"/>
    <w:rsid w:val="41F1BCCD"/>
    <w:rsid w:val="41F99719"/>
    <w:rsid w:val="4200CF9D"/>
    <w:rsid w:val="4206F4BA"/>
    <w:rsid w:val="420900C0"/>
    <w:rsid w:val="421E57B8"/>
    <w:rsid w:val="42270DDF"/>
    <w:rsid w:val="422880B6"/>
    <w:rsid w:val="4237DEA0"/>
    <w:rsid w:val="4239A3E3"/>
    <w:rsid w:val="4241ED22"/>
    <w:rsid w:val="424B527B"/>
    <w:rsid w:val="424BB81E"/>
    <w:rsid w:val="424D6558"/>
    <w:rsid w:val="42505533"/>
    <w:rsid w:val="425BFBB4"/>
    <w:rsid w:val="425C1E37"/>
    <w:rsid w:val="4280D02B"/>
    <w:rsid w:val="428501BF"/>
    <w:rsid w:val="428BF560"/>
    <w:rsid w:val="429F2FA9"/>
    <w:rsid w:val="42A07B7C"/>
    <w:rsid w:val="42AD46BE"/>
    <w:rsid w:val="42AECAFC"/>
    <w:rsid w:val="42CC06C9"/>
    <w:rsid w:val="42D1E11E"/>
    <w:rsid w:val="42D3A548"/>
    <w:rsid w:val="42D56F40"/>
    <w:rsid w:val="42EB4FAE"/>
    <w:rsid w:val="43043232"/>
    <w:rsid w:val="430878AA"/>
    <w:rsid w:val="430B0D59"/>
    <w:rsid w:val="43168F31"/>
    <w:rsid w:val="4317F14B"/>
    <w:rsid w:val="433D5C1E"/>
    <w:rsid w:val="435DB522"/>
    <w:rsid w:val="4360C9AB"/>
    <w:rsid w:val="4363E189"/>
    <w:rsid w:val="436E23C1"/>
    <w:rsid w:val="43799D46"/>
    <w:rsid w:val="43805B28"/>
    <w:rsid w:val="4382AAE9"/>
    <w:rsid w:val="4382BB51"/>
    <w:rsid w:val="43834CF9"/>
    <w:rsid w:val="438498AE"/>
    <w:rsid w:val="4384D3A3"/>
    <w:rsid w:val="4394F076"/>
    <w:rsid w:val="43997D5A"/>
    <w:rsid w:val="43A20489"/>
    <w:rsid w:val="43A5B6CC"/>
    <w:rsid w:val="43A9833E"/>
    <w:rsid w:val="43AEC35C"/>
    <w:rsid w:val="43B42A3C"/>
    <w:rsid w:val="43C39FF3"/>
    <w:rsid w:val="43C7CC59"/>
    <w:rsid w:val="43CA6F50"/>
    <w:rsid w:val="43D208D6"/>
    <w:rsid w:val="43D2BC0A"/>
    <w:rsid w:val="43D94AB5"/>
    <w:rsid w:val="43D9523B"/>
    <w:rsid w:val="43EC589E"/>
    <w:rsid w:val="43EF5289"/>
    <w:rsid w:val="43F93F71"/>
    <w:rsid w:val="441300AC"/>
    <w:rsid w:val="4418601E"/>
    <w:rsid w:val="4431B445"/>
    <w:rsid w:val="4433C623"/>
    <w:rsid w:val="44383FC5"/>
    <w:rsid w:val="4439A026"/>
    <w:rsid w:val="443D32E5"/>
    <w:rsid w:val="44479AE5"/>
    <w:rsid w:val="444D7CBE"/>
    <w:rsid w:val="44585803"/>
    <w:rsid w:val="446304EF"/>
    <w:rsid w:val="44636C1D"/>
    <w:rsid w:val="4466ECBD"/>
    <w:rsid w:val="44686EB9"/>
    <w:rsid w:val="446C5672"/>
    <w:rsid w:val="446E5DAE"/>
    <w:rsid w:val="4475DF5B"/>
    <w:rsid w:val="448203CA"/>
    <w:rsid w:val="448351ED"/>
    <w:rsid w:val="448A86DA"/>
    <w:rsid w:val="449C28EE"/>
    <w:rsid w:val="44A5590D"/>
    <w:rsid w:val="44BC2342"/>
    <w:rsid w:val="44C12708"/>
    <w:rsid w:val="44D7FDEF"/>
    <w:rsid w:val="44E2705D"/>
    <w:rsid w:val="45060F53"/>
    <w:rsid w:val="45069139"/>
    <w:rsid w:val="4506CA03"/>
    <w:rsid w:val="450CDB01"/>
    <w:rsid w:val="4519A31C"/>
    <w:rsid w:val="4520A63E"/>
    <w:rsid w:val="452367F1"/>
    <w:rsid w:val="4526740A"/>
    <w:rsid w:val="453182B6"/>
    <w:rsid w:val="45337E90"/>
    <w:rsid w:val="453A6F80"/>
    <w:rsid w:val="45494D53"/>
    <w:rsid w:val="454EF18E"/>
    <w:rsid w:val="456216E5"/>
    <w:rsid w:val="456DD937"/>
    <w:rsid w:val="456F1F49"/>
    <w:rsid w:val="457BE6E3"/>
    <w:rsid w:val="45906007"/>
    <w:rsid w:val="4591B172"/>
    <w:rsid w:val="4597C227"/>
    <w:rsid w:val="459A7DA5"/>
    <w:rsid w:val="459E0964"/>
    <w:rsid w:val="45A4212E"/>
    <w:rsid w:val="45ADA7EE"/>
    <w:rsid w:val="45BE324A"/>
    <w:rsid w:val="45BFD790"/>
    <w:rsid w:val="45C38350"/>
    <w:rsid w:val="45C6370A"/>
    <w:rsid w:val="45CA6FA5"/>
    <w:rsid w:val="45D282E0"/>
    <w:rsid w:val="45E2C66D"/>
    <w:rsid w:val="45EC8DF1"/>
    <w:rsid w:val="45EF4CFA"/>
    <w:rsid w:val="45F4F76E"/>
    <w:rsid w:val="4601F751"/>
    <w:rsid w:val="460243D3"/>
    <w:rsid w:val="4608283D"/>
    <w:rsid w:val="461FA32B"/>
    <w:rsid w:val="46286B07"/>
    <w:rsid w:val="462954EB"/>
    <w:rsid w:val="4629BBFD"/>
    <w:rsid w:val="4629DD0B"/>
    <w:rsid w:val="46332D53"/>
    <w:rsid w:val="463666A4"/>
    <w:rsid w:val="463899F9"/>
    <w:rsid w:val="4646671D"/>
    <w:rsid w:val="464CB029"/>
    <w:rsid w:val="464D13D6"/>
    <w:rsid w:val="464D682E"/>
    <w:rsid w:val="4656743D"/>
    <w:rsid w:val="4669D8CB"/>
    <w:rsid w:val="466D1276"/>
    <w:rsid w:val="466EF4E6"/>
    <w:rsid w:val="467C036E"/>
    <w:rsid w:val="468241E5"/>
    <w:rsid w:val="468AD576"/>
    <w:rsid w:val="469284EE"/>
    <w:rsid w:val="469F1C76"/>
    <w:rsid w:val="46BD7466"/>
    <w:rsid w:val="46D2E89A"/>
    <w:rsid w:val="46D44660"/>
    <w:rsid w:val="46DACDCD"/>
    <w:rsid w:val="46DCC059"/>
    <w:rsid w:val="46DD7D1D"/>
    <w:rsid w:val="46E09C3B"/>
    <w:rsid w:val="46E3414D"/>
    <w:rsid w:val="46E6FCAB"/>
    <w:rsid w:val="46F2E4B0"/>
    <w:rsid w:val="46FC2246"/>
    <w:rsid w:val="46FDE5E2"/>
    <w:rsid w:val="4706D20E"/>
    <w:rsid w:val="4707F45F"/>
    <w:rsid w:val="4720E426"/>
    <w:rsid w:val="472D81D3"/>
    <w:rsid w:val="47363365"/>
    <w:rsid w:val="47394119"/>
    <w:rsid w:val="4739D9C5"/>
    <w:rsid w:val="473C407B"/>
    <w:rsid w:val="47503EA8"/>
    <w:rsid w:val="47511826"/>
    <w:rsid w:val="475D993F"/>
    <w:rsid w:val="4763B0FE"/>
    <w:rsid w:val="47745096"/>
    <w:rsid w:val="4777498B"/>
    <w:rsid w:val="47856FFD"/>
    <w:rsid w:val="478E7566"/>
    <w:rsid w:val="479518A8"/>
    <w:rsid w:val="47991075"/>
    <w:rsid w:val="479F77EC"/>
    <w:rsid w:val="47A65A6F"/>
    <w:rsid w:val="47A6E141"/>
    <w:rsid w:val="47ACD341"/>
    <w:rsid w:val="47AD3A92"/>
    <w:rsid w:val="47AF068D"/>
    <w:rsid w:val="47B14394"/>
    <w:rsid w:val="47B9A48C"/>
    <w:rsid w:val="47BD5D79"/>
    <w:rsid w:val="47C8EE84"/>
    <w:rsid w:val="47D5BF87"/>
    <w:rsid w:val="47D7A7EB"/>
    <w:rsid w:val="47E2D861"/>
    <w:rsid w:val="47E4CAFE"/>
    <w:rsid w:val="47EA00ED"/>
    <w:rsid w:val="47F543CD"/>
    <w:rsid w:val="47F65C30"/>
    <w:rsid w:val="4800BBFA"/>
    <w:rsid w:val="480E847E"/>
    <w:rsid w:val="4817B96B"/>
    <w:rsid w:val="481E5EA0"/>
    <w:rsid w:val="482188BC"/>
    <w:rsid w:val="4835B9AA"/>
    <w:rsid w:val="485DB529"/>
    <w:rsid w:val="48651D68"/>
    <w:rsid w:val="4892D527"/>
    <w:rsid w:val="489B8D68"/>
    <w:rsid w:val="48D04DD7"/>
    <w:rsid w:val="48D48319"/>
    <w:rsid w:val="48D89AC2"/>
    <w:rsid w:val="48E2E7C1"/>
    <w:rsid w:val="48F09CC5"/>
    <w:rsid w:val="490CEFA7"/>
    <w:rsid w:val="4913DD22"/>
    <w:rsid w:val="4915B2E3"/>
    <w:rsid w:val="491D492B"/>
    <w:rsid w:val="49243D6D"/>
    <w:rsid w:val="49328AA5"/>
    <w:rsid w:val="4942DFB5"/>
    <w:rsid w:val="4945DAFF"/>
    <w:rsid w:val="494BA655"/>
    <w:rsid w:val="494DA21C"/>
    <w:rsid w:val="495DEC40"/>
    <w:rsid w:val="496F0F0E"/>
    <w:rsid w:val="497A2F18"/>
    <w:rsid w:val="497ABD15"/>
    <w:rsid w:val="497BE1D5"/>
    <w:rsid w:val="497C1DDB"/>
    <w:rsid w:val="497D540F"/>
    <w:rsid w:val="49848E3E"/>
    <w:rsid w:val="4999B0B4"/>
    <w:rsid w:val="499D6360"/>
    <w:rsid w:val="49A148DA"/>
    <w:rsid w:val="49BDD397"/>
    <w:rsid w:val="49D7EFD0"/>
    <w:rsid w:val="49DE9626"/>
    <w:rsid w:val="49E2687A"/>
    <w:rsid w:val="49EEA5ED"/>
    <w:rsid w:val="49F3573A"/>
    <w:rsid w:val="49F8DAF3"/>
    <w:rsid w:val="4A0351B9"/>
    <w:rsid w:val="4A19B91A"/>
    <w:rsid w:val="4A2031DD"/>
    <w:rsid w:val="4A2190C7"/>
    <w:rsid w:val="4A26CA82"/>
    <w:rsid w:val="4A29D277"/>
    <w:rsid w:val="4A3484EB"/>
    <w:rsid w:val="4A3AA742"/>
    <w:rsid w:val="4A3AEE2E"/>
    <w:rsid w:val="4A4865D4"/>
    <w:rsid w:val="4A55EFAC"/>
    <w:rsid w:val="4A5F198F"/>
    <w:rsid w:val="4A67824B"/>
    <w:rsid w:val="4A691E3E"/>
    <w:rsid w:val="4A69FAE6"/>
    <w:rsid w:val="4A6CD31B"/>
    <w:rsid w:val="4A754AF2"/>
    <w:rsid w:val="4A7DB299"/>
    <w:rsid w:val="4A9D7F77"/>
    <w:rsid w:val="4AA0368A"/>
    <w:rsid w:val="4AB4EA05"/>
    <w:rsid w:val="4AB99F4D"/>
    <w:rsid w:val="4AC4FB14"/>
    <w:rsid w:val="4ACCBCD4"/>
    <w:rsid w:val="4AECACB9"/>
    <w:rsid w:val="4AF68E5F"/>
    <w:rsid w:val="4AF93140"/>
    <w:rsid w:val="4AF9BCA1"/>
    <w:rsid w:val="4B02C9D0"/>
    <w:rsid w:val="4B0F48AD"/>
    <w:rsid w:val="4B13D82D"/>
    <w:rsid w:val="4B1E61B6"/>
    <w:rsid w:val="4B1E9867"/>
    <w:rsid w:val="4B23208E"/>
    <w:rsid w:val="4B2862D6"/>
    <w:rsid w:val="4B41E2E6"/>
    <w:rsid w:val="4B46EE0E"/>
    <w:rsid w:val="4B4FB29F"/>
    <w:rsid w:val="4B59C5F4"/>
    <w:rsid w:val="4B610C0C"/>
    <w:rsid w:val="4B6BAEC7"/>
    <w:rsid w:val="4B88E4A0"/>
    <w:rsid w:val="4B895101"/>
    <w:rsid w:val="4B8F8045"/>
    <w:rsid w:val="4B994AE6"/>
    <w:rsid w:val="4BA20733"/>
    <w:rsid w:val="4BA46215"/>
    <w:rsid w:val="4BC47927"/>
    <w:rsid w:val="4BCA0A57"/>
    <w:rsid w:val="4BCC7AD4"/>
    <w:rsid w:val="4BD4C2CA"/>
    <w:rsid w:val="4BD5D6E2"/>
    <w:rsid w:val="4BDDDCF8"/>
    <w:rsid w:val="4BDE1D2D"/>
    <w:rsid w:val="4BDE4D18"/>
    <w:rsid w:val="4BEAEC98"/>
    <w:rsid w:val="4BF71327"/>
    <w:rsid w:val="4BFC17F9"/>
    <w:rsid w:val="4BFC1CD0"/>
    <w:rsid w:val="4C075691"/>
    <w:rsid w:val="4C150F30"/>
    <w:rsid w:val="4C15C9B4"/>
    <w:rsid w:val="4C2D87B8"/>
    <w:rsid w:val="4C33AFDC"/>
    <w:rsid w:val="4C39B946"/>
    <w:rsid w:val="4C420CFB"/>
    <w:rsid w:val="4C4D9839"/>
    <w:rsid w:val="4C57C0D7"/>
    <w:rsid w:val="4C62632A"/>
    <w:rsid w:val="4C649409"/>
    <w:rsid w:val="4C715F6C"/>
    <w:rsid w:val="4C72E90F"/>
    <w:rsid w:val="4C763DA2"/>
    <w:rsid w:val="4C77AAC2"/>
    <w:rsid w:val="4C7AFAC6"/>
    <w:rsid w:val="4C9231F4"/>
    <w:rsid w:val="4C9CA91F"/>
    <w:rsid w:val="4CA728B0"/>
    <w:rsid w:val="4CB6B770"/>
    <w:rsid w:val="4CC308BA"/>
    <w:rsid w:val="4CCE24D5"/>
    <w:rsid w:val="4CD4A8AD"/>
    <w:rsid w:val="4CDA48A0"/>
    <w:rsid w:val="4CE45DE6"/>
    <w:rsid w:val="4CF8C29B"/>
    <w:rsid w:val="4CFE33C7"/>
    <w:rsid w:val="4D062D3F"/>
    <w:rsid w:val="4D081544"/>
    <w:rsid w:val="4D1BA55B"/>
    <w:rsid w:val="4D2117F6"/>
    <w:rsid w:val="4D2904F4"/>
    <w:rsid w:val="4D32C771"/>
    <w:rsid w:val="4D33454E"/>
    <w:rsid w:val="4D3BC8F7"/>
    <w:rsid w:val="4D44DA98"/>
    <w:rsid w:val="4D4F5575"/>
    <w:rsid w:val="4D50A2B8"/>
    <w:rsid w:val="4D5A501C"/>
    <w:rsid w:val="4D6658F7"/>
    <w:rsid w:val="4D677F8D"/>
    <w:rsid w:val="4D68798E"/>
    <w:rsid w:val="4D709AC7"/>
    <w:rsid w:val="4D758DE5"/>
    <w:rsid w:val="4D7C0A6C"/>
    <w:rsid w:val="4D7D8FA5"/>
    <w:rsid w:val="4D875E9C"/>
    <w:rsid w:val="4D8DED90"/>
    <w:rsid w:val="4D940E8A"/>
    <w:rsid w:val="4D98F36E"/>
    <w:rsid w:val="4DA12C24"/>
    <w:rsid w:val="4DB030D9"/>
    <w:rsid w:val="4DBD5587"/>
    <w:rsid w:val="4DBDAD6F"/>
    <w:rsid w:val="4DBFEB87"/>
    <w:rsid w:val="4DD56620"/>
    <w:rsid w:val="4DE2E80A"/>
    <w:rsid w:val="4DED9868"/>
    <w:rsid w:val="4DFB48CB"/>
    <w:rsid w:val="4DFCE96C"/>
    <w:rsid w:val="4DFEAB44"/>
    <w:rsid w:val="4E045D96"/>
    <w:rsid w:val="4E0C0786"/>
    <w:rsid w:val="4E0EBCAD"/>
    <w:rsid w:val="4E252E41"/>
    <w:rsid w:val="4E2E0255"/>
    <w:rsid w:val="4E2E0E61"/>
    <w:rsid w:val="4E34BC90"/>
    <w:rsid w:val="4E375990"/>
    <w:rsid w:val="4E3C09E7"/>
    <w:rsid w:val="4E3FF179"/>
    <w:rsid w:val="4E408194"/>
    <w:rsid w:val="4E4E2E38"/>
    <w:rsid w:val="4E56747D"/>
    <w:rsid w:val="4E5A43D8"/>
    <w:rsid w:val="4E5D6CE1"/>
    <w:rsid w:val="4E653839"/>
    <w:rsid w:val="4E65B7D8"/>
    <w:rsid w:val="4E6B5B75"/>
    <w:rsid w:val="4E6C1C30"/>
    <w:rsid w:val="4E6E75F0"/>
    <w:rsid w:val="4E9166B6"/>
    <w:rsid w:val="4EB3B5F2"/>
    <w:rsid w:val="4EBC5038"/>
    <w:rsid w:val="4ECB7186"/>
    <w:rsid w:val="4ED51645"/>
    <w:rsid w:val="4EDD95F6"/>
    <w:rsid w:val="4EDEA569"/>
    <w:rsid w:val="4EF85874"/>
    <w:rsid w:val="4EFBB6A6"/>
    <w:rsid w:val="4EFD01F6"/>
    <w:rsid w:val="4F031102"/>
    <w:rsid w:val="4F03483A"/>
    <w:rsid w:val="4F089443"/>
    <w:rsid w:val="4F1A3A47"/>
    <w:rsid w:val="4F1DB897"/>
    <w:rsid w:val="4F303CAB"/>
    <w:rsid w:val="4F324940"/>
    <w:rsid w:val="4F33D2C2"/>
    <w:rsid w:val="4F402F18"/>
    <w:rsid w:val="4F4C29B2"/>
    <w:rsid w:val="4F57CB9D"/>
    <w:rsid w:val="4F5BE2EA"/>
    <w:rsid w:val="4F6487B9"/>
    <w:rsid w:val="4F64E413"/>
    <w:rsid w:val="4F6BDE44"/>
    <w:rsid w:val="4F6C84E6"/>
    <w:rsid w:val="4F87CB8B"/>
    <w:rsid w:val="4F885377"/>
    <w:rsid w:val="4F88ACEB"/>
    <w:rsid w:val="4F8E8937"/>
    <w:rsid w:val="4F95AC8F"/>
    <w:rsid w:val="4F9E548E"/>
    <w:rsid w:val="4FA7C234"/>
    <w:rsid w:val="4FA7CBA8"/>
    <w:rsid w:val="4FAF4B84"/>
    <w:rsid w:val="4FB1D46B"/>
    <w:rsid w:val="4FB47B26"/>
    <w:rsid w:val="4FBD04E7"/>
    <w:rsid w:val="4FC0639C"/>
    <w:rsid w:val="4FCD70B2"/>
    <w:rsid w:val="4FD20CDC"/>
    <w:rsid w:val="4FD36D36"/>
    <w:rsid w:val="4FE17933"/>
    <w:rsid w:val="4FE6B44E"/>
    <w:rsid w:val="4FF3BA42"/>
    <w:rsid w:val="4FF6B8D9"/>
    <w:rsid w:val="4FF72006"/>
    <w:rsid w:val="500696AD"/>
    <w:rsid w:val="5008A941"/>
    <w:rsid w:val="501A43F6"/>
    <w:rsid w:val="501D85F2"/>
    <w:rsid w:val="501DBD34"/>
    <w:rsid w:val="5020B824"/>
    <w:rsid w:val="50234258"/>
    <w:rsid w:val="50271B0B"/>
    <w:rsid w:val="50378790"/>
    <w:rsid w:val="503C382A"/>
    <w:rsid w:val="503F6E9C"/>
    <w:rsid w:val="5055A452"/>
    <w:rsid w:val="5058C455"/>
    <w:rsid w:val="505C332E"/>
    <w:rsid w:val="5068C548"/>
    <w:rsid w:val="507CF88B"/>
    <w:rsid w:val="5083BF2E"/>
    <w:rsid w:val="509E0374"/>
    <w:rsid w:val="50A1314B"/>
    <w:rsid w:val="50A3E7FB"/>
    <w:rsid w:val="50A99463"/>
    <w:rsid w:val="50AC7186"/>
    <w:rsid w:val="50ACFD90"/>
    <w:rsid w:val="50AE54C9"/>
    <w:rsid w:val="50BC3D1C"/>
    <w:rsid w:val="50BD0ABC"/>
    <w:rsid w:val="50BE3709"/>
    <w:rsid w:val="50BE511F"/>
    <w:rsid w:val="50D6CE66"/>
    <w:rsid w:val="50DBF47A"/>
    <w:rsid w:val="50E6CC8B"/>
    <w:rsid w:val="50EB1D42"/>
    <w:rsid w:val="50EC8699"/>
    <w:rsid w:val="50EE5438"/>
    <w:rsid w:val="50F2F098"/>
    <w:rsid w:val="50F9D4F3"/>
    <w:rsid w:val="5103063B"/>
    <w:rsid w:val="511D3973"/>
    <w:rsid w:val="511DE214"/>
    <w:rsid w:val="51298FC9"/>
    <w:rsid w:val="5131B903"/>
    <w:rsid w:val="51362D3C"/>
    <w:rsid w:val="513B17A6"/>
    <w:rsid w:val="5152193F"/>
    <w:rsid w:val="51550067"/>
    <w:rsid w:val="5155D1F5"/>
    <w:rsid w:val="51577A60"/>
    <w:rsid w:val="515F51E7"/>
    <w:rsid w:val="5161712C"/>
    <w:rsid w:val="51627602"/>
    <w:rsid w:val="5163BB09"/>
    <w:rsid w:val="516F3D97"/>
    <w:rsid w:val="5177215B"/>
    <w:rsid w:val="517EA0BE"/>
    <w:rsid w:val="5185CEFA"/>
    <w:rsid w:val="51931DB5"/>
    <w:rsid w:val="519F5745"/>
    <w:rsid w:val="51A14820"/>
    <w:rsid w:val="51B3E847"/>
    <w:rsid w:val="51BD8FCB"/>
    <w:rsid w:val="51C2821A"/>
    <w:rsid w:val="51C5BB05"/>
    <w:rsid w:val="51C7746A"/>
    <w:rsid w:val="51CCD025"/>
    <w:rsid w:val="51DEAEFF"/>
    <w:rsid w:val="51E783C0"/>
    <w:rsid w:val="51E9F6DD"/>
    <w:rsid w:val="51FAAEE6"/>
    <w:rsid w:val="51FB2F28"/>
    <w:rsid w:val="52043D88"/>
    <w:rsid w:val="5206E0D1"/>
    <w:rsid w:val="520E3663"/>
    <w:rsid w:val="52220D64"/>
    <w:rsid w:val="52472117"/>
    <w:rsid w:val="526FE185"/>
    <w:rsid w:val="5271EFAB"/>
    <w:rsid w:val="527DC997"/>
    <w:rsid w:val="527E56AE"/>
    <w:rsid w:val="5280EE87"/>
    <w:rsid w:val="528C4E5A"/>
    <w:rsid w:val="528C4F5D"/>
    <w:rsid w:val="5291C53D"/>
    <w:rsid w:val="529E936B"/>
    <w:rsid w:val="52A622C9"/>
    <w:rsid w:val="52ADF3BA"/>
    <w:rsid w:val="52BEDEDE"/>
    <w:rsid w:val="52D404BA"/>
    <w:rsid w:val="52D816E7"/>
    <w:rsid w:val="52D965B6"/>
    <w:rsid w:val="52E12DA3"/>
    <w:rsid w:val="52EE3E6B"/>
    <w:rsid w:val="52F1A256"/>
    <w:rsid w:val="52F574CC"/>
    <w:rsid w:val="52F9501B"/>
    <w:rsid w:val="530915D1"/>
    <w:rsid w:val="53219F5B"/>
    <w:rsid w:val="53295387"/>
    <w:rsid w:val="533B3F11"/>
    <w:rsid w:val="533CD0B0"/>
    <w:rsid w:val="53465B5A"/>
    <w:rsid w:val="535D7E60"/>
    <w:rsid w:val="535D984F"/>
    <w:rsid w:val="536025EE"/>
    <w:rsid w:val="5367F27A"/>
    <w:rsid w:val="5371484F"/>
    <w:rsid w:val="5378CC23"/>
    <w:rsid w:val="53790CBB"/>
    <w:rsid w:val="53814C10"/>
    <w:rsid w:val="53844CE2"/>
    <w:rsid w:val="538CC281"/>
    <w:rsid w:val="5397DA35"/>
    <w:rsid w:val="539AFA67"/>
    <w:rsid w:val="53B3DA7F"/>
    <w:rsid w:val="53BAA4F9"/>
    <w:rsid w:val="53BDCAD9"/>
    <w:rsid w:val="53C084C8"/>
    <w:rsid w:val="53C23ED4"/>
    <w:rsid w:val="53C56CD9"/>
    <w:rsid w:val="53CC4AD6"/>
    <w:rsid w:val="53DD269C"/>
    <w:rsid w:val="53EC60C1"/>
    <w:rsid w:val="53ED4957"/>
    <w:rsid w:val="53F5366B"/>
    <w:rsid w:val="54019B26"/>
    <w:rsid w:val="5408231F"/>
    <w:rsid w:val="541E07C1"/>
    <w:rsid w:val="542A3789"/>
    <w:rsid w:val="544147C3"/>
    <w:rsid w:val="544ED8C5"/>
    <w:rsid w:val="54581A0A"/>
    <w:rsid w:val="545D3B80"/>
    <w:rsid w:val="545DE717"/>
    <w:rsid w:val="545F662D"/>
    <w:rsid w:val="545FE0E4"/>
    <w:rsid w:val="5462D2BC"/>
    <w:rsid w:val="546713E3"/>
    <w:rsid w:val="5469F4ED"/>
    <w:rsid w:val="546A1CF4"/>
    <w:rsid w:val="5479FA12"/>
    <w:rsid w:val="547B59A1"/>
    <w:rsid w:val="548FD331"/>
    <w:rsid w:val="54913229"/>
    <w:rsid w:val="549CAA85"/>
    <w:rsid w:val="54B61CBF"/>
    <w:rsid w:val="54BD6FBC"/>
    <w:rsid w:val="54C83AD1"/>
    <w:rsid w:val="54CFE1CE"/>
    <w:rsid w:val="54F4E274"/>
    <w:rsid w:val="55104164"/>
    <w:rsid w:val="55166E05"/>
    <w:rsid w:val="551B2421"/>
    <w:rsid w:val="55215B62"/>
    <w:rsid w:val="55221185"/>
    <w:rsid w:val="55245C9B"/>
    <w:rsid w:val="552C063E"/>
    <w:rsid w:val="553164A8"/>
    <w:rsid w:val="5545D123"/>
    <w:rsid w:val="554BEC39"/>
    <w:rsid w:val="5557C440"/>
    <w:rsid w:val="5558EB52"/>
    <w:rsid w:val="555AB9EF"/>
    <w:rsid w:val="555C805A"/>
    <w:rsid w:val="5562F4FC"/>
    <w:rsid w:val="55767F9A"/>
    <w:rsid w:val="557D083A"/>
    <w:rsid w:val="5587738A"/>
    <w:rsid w:val="55914D1A"/>
    <w:rsid w:val="5591F509"/>
    <w:rsid w:val="559B7241"/>
    <w:rsid w:val="55A1642A"/>
    <w:rsid w:val="55A4A7F9"/>
    <w:rsid w:val="55A8105D"/>
    <w:rsid w:val="55B23658"/>
    <w:rsid w:val="55B67C92"/>
    <w:rsid w:val="55BC39E9"/>
    <w:rsid w:val="55C2CE1D"/>
    <w:rsid w:val="55FEE288"/>
    <w:rsid w:val="56099985"/>
    <w:rsid w:val="5623F52A"/>
    <w:rsid w:val="56294318"/>
    <w:rsid w:val="562B58C8"/>
    <w:rsid w:val="562CC1EB"/>
    <w:rsid w:val="562D028A"/>
    <w:rsid w:val="5631651A"/>
    <w:rsid w:val="56326B1C"/>
    <w:rsid w:val="5637DFBA"/>
    <w:rsid w:val="563EECF9"/>
    <w:rsid w:val="565048F5"/>
    <w:rsid w:val="56637834"/>
    <w:rsid w:val="56644979"/>
    <w:rsid w:val="566A101C"/>
    <w:rsid w:val="567972B9"/>
    <w:rsid w:val="567E0692"/>
    <w:rsid w:val="56845398"/>
    <w:rsid w:val="56925897"/>
    <w:rsid w:val="56A190F2"/>
    <w:rsid w:val="56A2ACF5"/>
    <w:rsid w:val="56B72D05"/>
    <w:rsid w:val="56B97C88"/>
    <w:rsid w:val="56C43EFB"/>
    <w:rsid w:val="56C9BFA4"/>
    <w:rsid w:val="56D03835"/>
    <w:rsid w:val="56D2476D"/>
    <w:rsid w:val="56D51D04"/>
    <w:rsid w:val="56D572F9"/>
    <w:rsid w:val="56E00924"/>
    <w:rsid w:val="56E4918B"/>
    <w:rsid w:val="56E590B6"/>
    <w:rsid w:val="56EEA00C"/>
    <w:rsid w:val="56F0C6E1"/>
    <w:rsid w:val="56F83C22"/>
    <w:rsid w:val="56FA1760"/>
    <w:rsid w:val="5708745C"/>
    <w:rsid w:val="571B2D50"/>
    <w:rsid w:val="57241612"/>
    <w:rsid w:val="5724CE67"/>
    <w:rsid w:val="5726CC1C"/>
    <w:rsid w:val="57358643"/>
    <w:rsid w:val="574352A8"/>
    <w:rsid w:val="574C365B"/>
    <w:rsid w:val="574F1D51"/>
    <w:rsid w:val="5760BFAD"/>
    <w:rsid w:val="57640AFA"/>
    <w:rsid w:val="57643B46"/>
    <w:rsid w:val="57646DEF"/>
    <w:rsid w:val="5767E567"/>
    <w:rsid w:val="5769A873"/>
    <w:rsid w:val="577813FB"/>
    <w:rsid w:val="577A703D"/>
    <w:rsid w:val="57896A25"/>
    <w:rsid w:val="579104A7"/>
    <w:rsid w:val="57920A9E"/>
    <w:rsid w:val="5792C244"/>
    <w:rsid w:val="579F3CA1"/>
    <w:rsid w:val="57B24832"/>
    <w:rsid w:val="57BF0AFA"/>
    <w:rsid w:val="57C42798"/>
    <w:rsid w:val="57C8D2EB"/>
    <w:rsid w:val="57D789C9"/>
    <w:rsid w:val="57D86764"/>
    <w:rsid w:val="57DB67C9"/>
    <w:rsid w:val="57DDFD10"/>
    <w:rsid w:val="57DE7F1B"/>
    <w:rsid w:val="57E73DAA"/>
    <w:rsid w:val="57EAD365"/>
    <w:rsid w:val="58002060"/>
    <w:rsid w:val="58127C89"/>
    <w:rsid w:val="581B95EF"/>
    <w:rsid w:val="581C9FC9"/>
    <w:rsid w:val="581D4E34"/>
    <w:rsid w:val="5828E11D"/>
    <w:rsid w:val="582B0F1D"/>
    <w:rsid w:val="582F10C4"/>
    <w:rsid w:val="58310972"/>
    <w:rsid w:val="5852D79F"/>
    <w:rsid w:val="58742CF1"/>
    <w:rsid w:val="5883D2B4"/>
    <w:rsid w:val="588D8B25"/>
    <w:rsid w:val="58940C83"/>
    <w:rsid w:val="589DD588"/>
    <w:rsid w:val="589E4A84"/>
    <w:rsid w:val="58AE205C"/>
    <w:rsid w:val="58BC6A62"/>
    <w:rsid w:val="58C4CEA6"/>
    <w:rsid w:val="58D5D3C5"/>
    <w:rsid w:val="58D96C0C"/>
    <w:rsid w:val="58E42A48"/>
    <w:rsid w:val="58E6CB82"/>
    <w:rsid w:val="58EB6697"/>
    <w:rsid w:val="58FE9BCC"/>
    <w:rsid w:val="59035306"/>
    <w:rsid w:val="59071625"/>
    <w:rsid w:val="590B79BC"/>
    <w:rsid w:val="590E9158"/>
    <w:rsid w:val="5912E1D3"/>
    <w:rsid w:val="591AAE10"/>
    <w:rsid w:val="591CB755"/>
    <w:rsid w:val="593643DF"/>
    <w:rsid w:val="593F51AE"/>
    <w:rsid w:val="5944DFF6"/>
    <w:rsid w:val="594C9DA7"/>
    <w:rsid w:val="595010B8"/>
    <w:rsid w:val="595D23B7"/>
    <w:rsid w:val="5961B1BA"/>
    <w:rsid w:val="5968B557"/>
    <w:rsid w:val="596A5149"/>
    <w:rsid w:val="5974496B"/>
    <w:rsid w:val="59792426"/>
    <w:rsid w:val="597A4F7C"/>
    <w:rsid w:val="597EAD2F"/>
    <w:rsid w:val="59865359"/>
    <w:rsid w:val="598E0F04"/>
    <w:rsid w:val="5990420C"/>
    <w:rsid w:val="5990F7D1"/>
    <w:rsid w:val="59910524"/>
    <w:rsid w:val="599EB60C"/>
    <w:rsid w:val="59A5AF2E"/>
    <w:rsid w:val="59A6C6E4"/>
    <w:rsid w:val="59C7482C"/>
    <w:rsid w:val="59CCC437"/>
    <w:rsid w:val="59CCD9D3"/>
    <w:rsid w:val="59CFB92D"/>
    <w:rsid w:val="59D83F95"/>
    <w:rsid w:val="59DD085D"/>
    <w:rsid w:val="59DF4A03"/>
    <w:rsid w:val="59EFC748"/>
    <w:rsid w:val="59F4D33D"/>
    <w:rsid w:val="59F9E3A3"/>
    <w:rsid w:val="59FFA879"/>
    <w:rsid w:val="5A020709"/>
    <w:rsid w:val="5A15A264"/>
    <w:rsid w:val="5A177D2C"/>
    <w:rsid w:val="5A2E2B12"/>
    <w:rsid w:val="5A37E800"/>
    <w:rsid w:val="5A39FD63"/>
    <w:rsid w:val="5A3B47B4"/>
    <w:rsid w:val="5A43EE59"/>
    <w:rsid w:val="5A4704FC"/>
    <w:rsid w:val="5A47FB28"/>
    <w:rsid w:val="5A493AE4"/>
    <w:rsid w:val="5A4D8D7B"/>
    <w:rsid w:val="5A56E0AA"/>
    <w:rsid w:val="5A5C4080"/>
    <w:rsid w:val="5A5F8041"/>
    <w:rsid w:val="5A7D5DA1"/>
    <w:rsid w:val="5A82F0C2"/>
    <w:rsid w:val="5A89BA3E"/>
    <w:rsid w:val="5A9CF85B"/>
    <w:rsid w:val="5A9D5614"/>
    <w:rsid w:val="5A9D7347"/>
    <w:rsid w:val="5AA4EB8A"/>
    <w:rsid w:val="5AA7A034"/>
    <w:rsid w:val="5AAF87B3"/>
    <w:rsid w:val="5ABB39E9"/>
    <w:rsid w:val="5ABDB506"/>
    <w:rsid w:val="5AC3A96A"/>
    <w:rsid w:val="5ACF2268"/>
    <w:rsid w:val="5AD21440"/>
    <w:rsid w:val="5AD44B1A"/>
    <w:rsid w:val="5AE175DF"/>
    <w:rsid w:val="5AE42778"/>
    <w:rsid w:val="5AE480EF"/>
    <w:rsid w:val="5AEAE161"/>
    <w:rsid w:val="5AFB6202"/>
    <w:rsid w:val="5B05DC3F"/>
    <w:rsid w:val="5B0EC340"/>
    <w:rsid w:val="5B1379A8"/>
    <w:rsid w:val="5B13A48E"/>
    <w:rsid w:val="5B1E6FEF"/>
    <w:rsid w:val="5B221393"/>
    <w:rsid w:val="5B249DC0"/>
    <w:rsid w:val="5B2AE2C7"/>
    <w:rsid w:val="5B389FDC"/>
    <w:rsid w:val="5B38B609"/>
    <w:rsid w:val="5B3A43AB"/>
    <w:rsid w:val="5B3B8102"/>
    <w:rsid w:val="5B5842F9"/>
    <w:rsid w:val="5B666133"/>
    <w:rsid w:val="5B6850B1"/>
    <w:rsid w:val="5B68AA34"/>
    <w:rsid w:val="5B78CADD"/>
    <w:rsid w:val="5B794081"/>
    <w:rsid w:val="5B80B10C"/>
    <w:rsid w:val="5B81CB89"/>
    <w:rsid w:val="5B82A0A4"/>
    <w:rsid w:val="5B8AF2FF"/>
    <w:rsid w:val="5B95E872"/>
    <w:rsid w:val="5B9A83CA"/>
    <w:rsid w:val="5B9A9598"/>
    <w:rsid w:val="5BA6D73C"/>
    <w:rsid w:val="5BA9EFCF"/>
    <w:rsid w:val="5BBA8533"/>
    <w:rsid w:val="5BC4CE5D"/>
    <w:rsid w:val="5BC708BB"/>
    <w:rsid w:val="5BCC294B"/>
    <w:rsid w:val="5BD101FA"/>
    <w:rsid w:val="5BF1513B"/>
    <w:rsid w:val="5BF32E81"/>
    <w:rsid w:val="5BF870E4"/>
    <w:rsid w:val="5BF902C0"/>
    <w:rsid w:val="5BFD5D7F"/>
    <w:rsid w:val="5C201B3A"/>
    <w:rsid w:val="5C205A04"/>
    <w:rsid w:val="5C392675"/>
    <w:rsid w:val="5C3AFAE2"/>
    <w:rsid w:val="5C4870FE"/>
    <w:rsid w:val="5C4B851E"/>
    <w:rsid w:val="5C4C34ED"/>
    <w:rsid w:val="5C63FDA4"/>
    <w:rsid w:val="5C6FE47C"/>
    <w:rsid w:val="5C75C5B0"/>
    <w:rsid w:val="5C7A87BE"/>
    <w:rsid w:val="5C7C4C2C"/>
    <w:rsid w:val="5C7E687E"/>
    <w:rsid w:val="5C7F0133"/>
    <w:rsid w:val="5C896066"/>
    <w:rsid w:val="5CA1ACA0"/>
    <w:rsid w:val="5CC7F5F7"/>
    <w:rsid w:val="5CCFADFA"/>
    <w:rsid w:val="5CD71E6E"/>
    <w:rsid w:val="5CED4E0D"/>
    <w:rsid w:val="5CF0EB7D"/>
    <w:rsid w:val="5CF33856"/>
    <w:rsid w:val="5CF66E0D"/>
    <w:rsid w:val="5D028244"/>
    <w:rsid w:val="5D042112"/>
    <w:rsid w:val="5D1DF5BD"/>
    <w:rsid w:val="5D229E23"/>
    <w:rsid w:val="5D229F2D"/>
    <w:rsid w:val="5D2A2497"/>
    <w:rsid w:val="5D3AA736"/>
    <w:rsid w:val="5D3B3A22"/>
    <w:rsid w:val="5D42FE74"/>
    <w:rsid w:val="5D45C030"/>
    <w:rsid w:val="5D59482B"/>
    <w:rsid w:val="5D5D793A"/>
    <w:rsid w:val="5D677DA6"/>
    <w:rsid w:val="5D735E33"/>
    <w:rsid w:val="5D7AC994"/>
    <w:rsid w:val="5D8AAC76"/>
    <w:rsid w:val="5D9571F4"/>
    <w:rsid w:val="5D95F4DF"/>
    <w:rsid w:val="5D99CFE3"/>
    <w:rsid w:val="5D9FAA66"/>
    <w:rsid w:val="5DA6DE54"/>
    <w:rsid w:val="5DA85CF4"/>
    <w:rsid w:val="5DAF2BD2"/>
    <w:rsid w:val="5DB136FD"/>
    <w:rsid w:val="5DBF6207"/>
    <w:rsid w:val="5DCCDBF3"/>
    <w:rsid w:val="5DD6FE8C"/>
    <w:rsid w:val="5DDE45D5"/>
    <w:rsid w:val="5DE6284E"/>
    <w:rsid w:val="5DE996DD"/>
    <w:rsid w:val="5DEB97AF"/>
    <w:rsid w:val="5DEE03DE"/>
    <w:rsid w:val="5DF14A6B"/>
    <w:rsid w:val="5DF555C8"/>
    <w:rsid w:val="5E16030C"/>
    <w:rsid w:val="5E1D4C01"/>
    <w:rsid w:val="5E247CD4"/>
    <w:rsid w:val="5E2E0D78"/>
    <w:rsid w:val="5E312D93"/>
    <w:rsid w:val="5E463E27"/>
    <w:rsid w:val="5E5C222A"/>
    <w:rsid w:val="5E688358"/>
    <w:rsid w:val="5E6A8EBC"/>
    <w:rsid w:val="5E72B724"/>
    <w:rsid w:val="5E731B8A"/>
    <w:rsid w:val="5E740A31"/>
    <w:rsid w:val="5E7B5CA5"/>
    <w:rsid w:val="5E7F92A2"/>
    <w:rsid w:val="5E97356D"/>
    <w:rsid w:val="5E98B29C"/>
    <w:rsid w:val="5E9CCA45"/>
    <w:rsid w:val="5EA88607"/>
    <w:rsid w:val="5EAEEAA1"/>
    <w:rsid w:val="5EBBFAA9"/>
    <w:rsid w:val="5EC138D0"/>
    <w:rsid w:val="5ED9F0D7"/>
    <w:rsid w:val="5EE1000E"/>
    <w:rsid w:val="5EE19091"/>
    <w:rsid w:val="5EE21267"/>
    <w:rsid w:val="5EE75693"/>
    <w:rsid w:val="5EF64E04"/>
    <w:rsid w:val="5EFA1427"/>
    <w:rsid w:val="5EFE7FC0"/>
    <w:rsid w:val="5F012CB9"/>
    <w:rsid w:val="5F034B23"/>
    <w:rsid w:val="5F034E07"/>
    <w:rsid w:val="5F075702"/>
    <w:rsid w:val="5F0D06D7"/>
    <w:rsid w:val="5F1983F3"/>
    <w:rsid w:val="5F1D61E0"/>
    <w:rsid w:val="5F2A9E8D"/>
    <w:rsid w:val="5F351CBF"/>
    <w:rsid w:val="5F3CE886"/>
    <w:rsid w:val="5F3EEC98"/>
    <w:rsid w:val="5F44FB61"/>
    <w:rsid w:val="5F4D075E"/>
    <w:rsid w:val="5F57B141"/>
    <w:rsid w:val="5F62267F"/>
    <w:rsid w:val="5F689A38"/>
    <w:rsid w:val="5F6A5EF4"/>
    <w:rsid w:val="5F7527BC"/>
    <w:rsid w:val="5F85AF04"/>
    <w:rsid w:val="5F8B9F32"/>
    <w:rsid w:val="5F92502B"/>
    <w:rsid w:val="5FA2BC9D"/>
    <w:rsid w:val="5FA42F29"/>
    <w:rsid w:val="5FA833F7"/>
    <w:rsid w:val="5FB2D289"/>
    <w:rsid w:val="5FB3DEE1"/>
    <w:rsid w:val="5FB93F96"/>
    <w:rsid w:val="5FC8C094"/>
    <w:rsid w:val="5FC90C06"/>
    <w:rsid w:val="5FDCCF99"/>
    <w:rsid w:val="5FE0381F"/>
    <w:rsid w:val="5FF16A52"/>
    <w:rsid w:val="5FF7C417"/>
    <w:rsid w:val="6008916B"/>
    <w:rsid w:val="6008D524"/>
    <w:rsid w:val="601E65A9"/>
    <w:rsid w:val="601F9989"/>
    <w:rsid w:val="603036B5"/>
    <w:rsid w:val="603482FD"/>
    <w:rsid w:val="6037703F"/>
    <w:rsid w:val="604C7F71"/>
    <w:rsid w:val="60599E1F"/>
    <w:rsid w:val="6078D27D"/>
    <w:rsid w:val="60796BB1"/>
    <w:rsid w:val="607F8936"/>
    <w:rsid w:val="608E3413"/>
    <w:rsid w:val="60A3485A"/>
    <w:rsid w:val="60A57BAF"/>
    <w:rsid w:val="60A60DAC"/>
    <w:rsid w:val="60B03BC4"/>
    <w:rsid w:val="60B43896"/>
    <w:rsid w:val="60E12290"/>
    <w:rsid w:val="60E16D2A"/>
    <w:rsid w:val="60E21265"/>
    <w:rsid w:val="60EA34EE"/>
    <w:rsid w:val="60EA899A"/>
    <w:rsid w:val="60EF8283"/>
    <w:rsid w:val="610409AB"/>
    <w:rsid w:val="612341C2"/>
    <w:rsid w:val="61266CAA"/>
    <w:rsid w:val="6126EF98"/>
    <w:rsid w:val="612CD24C"/>
    <w:rsid w:val="612FDE0A"/>
    <w:rsid w:val="61373F1D"/>
    <w:rsid w:val="613BFA77"/>
    <w:rsid w:val="613C2AF1"/>
    <w:rsid w:val="613C9308"/>
    <w:rsid w:val="61440DD7"/>
    <w:rsid w:val="61543DBC"/>
    <w:rsid w:val="61599322"/>
    <w:rsid w:val="6160272E"/>
    <w:rsid w:val="616BDC57"/>
    <w:rsid w:val="61726BE4"/>
    <w:rsid w:val="6180381C"/>
    <w:rsid w:val="618D4EE7"/>
    <w:rsid w:val="619A26E3"/>
    <w:rsid w:val="61A2242F"/>
    <w:rsid w:val="61A4573D"/>
    <w:rsid w:val="61BB93BC"/>
    <w:rsid w:val="61C23108"/>
    <w:rsid w:val="61CF179A"/>
    <w:rsid w:val="61D79235"/>
    <w:rsid w:val="61D80D47"/>
    <w:rsid w:val="61DB6702"/>
    <w:rsid w:val="61DF8C12"/>
    <w:rsid w:val="61E35CC6"/>
    <w:rsid w:val="61E585BA"/>
    <w:rsid w:val="61E76054"/>
    <w:rsid w:val="61F38EC8"/>
    <w:rsid w:val="6208050A"/>
    <w:rsid w:val="6222D90D"/>
    <w:rsid w:val="6235040C"/>
    <w:rsid w:val="623EA12C"/>
    <w:rsid w:val="62482EAE"/>
    <w:rsid w:val="62613666"/>
    <w:rsid w:val="626DC421"/>
    <w:rsid w:val="62772607"/>
    <w:rsid w:val="62799A5E"/>
    <w:rsid w:val="629188BC"/>
    <w:rsid w:val="629B1FE4"/>
    <w:rsid w:val="62A4C6B3"/>
    <w:rsid w:val="62A5AD30"/>
    <w:rsid w:val="62A67BA5"/>
    <w:rsid w:val="62A867F9"/>
    <w:rsid w:val="62AAE70C"/>
    <w:rsid w:val="62B2BC81"/>
    <w:rsid w:val="62B6BFB6"/>
    <w:rsid w:val="62BDF4FB"/>
    <w:rsid w:val="62C7E398"/>
    <w:rsid w:val="62D1F633"/>
    <w:rsid w:val="62D29EED"/>
    <w:rsid w:val="62D7B97E"/>
    <w:rsid w:val="62E02193"/>
    <w:rsid w:val="62E0E551"/>
    <w:rsid w:val="62E2771D"/>
    <w:rsid w:val="62E6AEE9"/>
    <w:rsid w:val="62FAC3CE"/>
    <w:rsid w:val="6301D41C"/>
    <w:rsid w:val="63042DDB"/>
    <w:rsid w:val="630E515F"/>
    <w:rsid w:val="63161F45"/>
    <w:rsid w:val="6318E8CC"/>
    <w:rsid w:val="631A1DAF"/>
    <w:rsid w:val="63212967"/>
    <w:rsid w:val="6324D9A1"/>
    <w:rsid w:val="63254FDD"/>
    <w:rsid w:val="632D024A"/>
    <w:rsid w:val="633018A2"/>
    <w:rsid w:val="63357E8C"/>
    <w:rsid w:val="6336EFBD"/>
    <w:rsid w:val="633C4379"/>
    <w:rsid w:val="633E4CFC"/>
    <w:rsid w:val="634B2556"/>
    <w:rsid w:val="634DDA46"/>
    <w:rsid w:val="6354EF08"/>
    <w:rsid w:val="636BE3AA"/>
    <w:rsid w:val="636C23BF"/>
    <w:rsid w:val="636DC8A5"/>
    <w:rsid w:val="63703B68"/>
    <w:rsid w:val="63733804"/>
    <w:rsid w:val="6373ACAB"/>
    <w:rsid w:val="637E2DFB"/>
    <w:rsid w:val="638B8ADB"/>
    <w:rsid w:val="63A26EC1"/>
    <w:rsid w:val="63A4114A"/>
    <w:rsid w:val="63A6012B"/>
    <w:rsid w:val="63A9CB15"/>
    <w:rsid w:val="63B6BC06"/>
    <w:rsid w:val="63BB0F0C"/>
    <w:rsid w:val="63BB971E"/>
    <w:rsid w:val="63BDC76F"/>
    <w:rsid w:val="63CA2B4B"/>
    <w:rsid w:val="63E2B306"/>
    <w:rsid w:val="63EC8B93"/>
    <w:rsid w:val="63F0FCC8"/>
    <w:rsid w:val="63F271DD"/>
    <w:rsid w:val="63F48221"/>
    <w:rsid w:val="63F9DEE1"/>
    <w:rsid w:val="6409AB69"/>
    <w:rsid w:val="640B2625"/>
    <w:rsid w:val="64113AAA"/>
    <w:rsid w:val="64125DBB"/>
    <w:rsid w:val="6413F6B9"/>
    <w:rsid w:val="641A7B30"/>
    <w:rsid w:val="641C8273"/>
    <w:rsid w:val="6424E55F"/>
    <w:rsid w:val="6429CCFF"/>
    <w:rsid w:val="6432252C"/>
    <w:rsid w:val="64344CB1"/>
    <w:rsid w:val="6448CFF1"/>
    <w:rsid w:val="6461C656"/>
    <w:rsid w:val="646DC694"/>
    <w:rsid w:val="647367C1"/>
    <w:rsid w:val="6477C19E"/>
    <w:rsid w:val="6491F39E"/>
    <w:rsid w:val="6492AD93"/>
    <w:rsid w:val="649AF743"/>
    <w:rsid w:val="64A75A0D"/>
    <w:rsid w:val="64B7088D"/>
    <w:rsid w:val="64BB6A2C"/>
    <w:rsid w:val="64BD9164"/>
    <w:rsid w:val="64C66657"/>
    <w:rsid w:val="64CA96B6"/>
    <w:rsid w:val="64DB250A"/>
    <w:rsid w:val="64E00501"/>
    <w:rsid w:val="64F4416C"/>
    <w:rsid w:val="65013CB8"/>
    <w:rsid w:val="6507F420"/>
    <w:rsid w:val="650FAE09"/>
    <w:rsid w:val="6522E3E0"/>
    <w:rsid w:val="652B9F7A"/>
    <w:rsid w:val="654903FD"/>
    <w:rsid w:val="6554B26F"/>
    <w:rsid w:val="655F8585"/>
    <w:rsid w:val="65610A0C"/>
    <w:rsid w:val="6565055C"/>
    <w:rsid w:val="65675CD5"/>
    <w:rsid w:val="6574E939"/>
    <w:rsid w:val="6575D590"/>
    <w:rsid w:val="658219AB"/>
    <w:rsid w:val="65860E6A"/>
    <w:rsid w:val="65895250"/>
    <w:rsid w:val="658B8959"/>
    <w:rsid w:val="659D04D6"/>
    <w:rsid w:val="659D2EF1"/>
    <w:rsid w:val="65A32085"/>
    <w:rsid w:val="65AF7B22"/>
    <w:rsid w:val="65BB6A25"/>
    <w:rsid w:val="65BC9C9C"/>
    <w:rsid w:val="65C4E443"/>
    <w:rsid w:val="65D1AA8D"/>
    <w:rsid w:val="65EA53D9"/>
    <w:rsid w:val="65ECB47B"/>
    <w:rsid w:val="65F364F1"/>
    <w:rsid w:val="65F67426"/>
    <w:rsid w:val="65FFC1E8"/>
    <w:rsid w:val="660067AD"/>
    <w:rsid w:val="660996F5"/>
    <w:rsid w:val="6614C6E7"/>
    <w:rsid w:val="66188613"/>
    <w:rsid w:val="661F661F"/>
    <w:rsid w:val="66225E7E"/>
    <w:rsid w:val="6624826A"/>
    <w:rsid w:val="6636E62A"/>
    <w:rsid w:val="6637AB23"/>
    <w:rsid w:val="6640F60B"/>
    <w:rsid w:val="6645F221"/>
    <w:rsid w:val="66477AC7"/>
    <w:rsid w:val="664B329F"/>
    <w:rsid w:val="664CB4AA"/>
    <w:rsid w:val="664F6D56"/>
    <w:rsid w:val="66527362"/>
    <w:rsid w:val="6652FA80"/>
    <w:rsid w:val="665961C5"/>
    <w:rsid w:val="665AB4D7"/>
    <w:rsid w:val="665FC3AB"/>
    <w:rsid w:val="6664548E"/>
    <w:rsid w:val="666D3703"/>
    <w:rsid w:val="6673209A"/>
    <w:rsid w:val="6680264B"/>
    <w:rsid w:val="6696C153"/>
    <w:rsid w:val="6699F092"/>
    <w:rsid w:val="669E4B67"/>
    <w:rsid w:val="66A2125B"/>
    <w:rsid w:val="66A3C481"/>
    <w:rsid w:val="66A85BDF"/>
    <w:rsid w:val="66C37DD3"/>
    <w:rsid w:val="66C6FFEB"/>
    <w:rsid w:val="66CA0B67"/>
    <w:rsid w:val="66CF00DE"/>
    <w:rsid w:val="66D04FB6"/>
    <w:rsid w:val="66D751F1"/>
    <w:rsid w:val="66D92C7C"/>
    <w:rsid w:val="66EC38D1"/>
    <w:rsid w:val="66EECAA4"/>
    <w:rsid w:val="66F662BE"/>
    <w:rsid w:val="66F935FB"/>
    <w:rsid w:val="66FD48CD"/>
    <w:rsid w:val="6700BB1C"/>
    <w:rsid w:val="670ED66C"/>
    <w:rsid w:val="67161BCA"/>
    <w:rsid w:val="67163001"/>
    <w:rsid w:val="67215180"/>
    <w:rsid w:val="67299444"/>
    <w:rsid w:val="672E1CD0"/>
    <w:rsid w:val="6739F32F"/>
    <w:rsid w:val="673B2E39"/>
    <w:rsid w:val="6749064E"/>
    <w:rsid w:val="674AE87D"/>
    <w:rsid w:val="67517C92"/>
    <w:rsid w:val="676AA628"/>
    <w:rsid w:val="67755E3D"/>
    <w:rsid w:val="6775A890"/>
    <w:rsid w:val="67888927"/>
    <w:rsid w:val="6797761E"/>
    <w:rsid w:val="67AAFC19"/>
    <w:rsid w:val="67BB3680"/>
    <w:rsid w:val="67BBC4E8"/>
    <w:rsid w:val="67BBC761"/>
    <w:rsid w:val="67C16B48"/>
    <w:rsid w:val="67CBC58A"/>
    <w:rsid w:val="67D99AA9"/>
    <w:rsid w:val="67E09917"/>
    <w:rsid w:val="67E495C7"/>
    <w:rsid w:val="67E8850B"/>
    <w:rsid w:val="67F7418C"/>
    <w:rsid w:val="67F8858E"/>
    <w:rsid w:val="67FD0FCD"/>
    <w:rsid w:val="68016CFF"/>
    <w:rsid w:val="6804D53B"/>
    <w:rsid w:val="6809449F"/>
    <w:rsid w:val="680E71FF"/>
    <w:rsid w:val="680F4437"/>
    <w:rsid w:val="68168901"/>
    <w:rsid w:val="6828C76C"/>
    <w:rsid w:val="682C27F4"/>
    <w:rsid w:val="682CAFAF"/>
    <w:rsid w:val="6836E87C"/>
    <w:rsid w:val="683BAE0A"/>
    <w:rsid w:val="68447807"/>
    <w:rsid w:val="684DE421"/>
    <w:rsid w:val="6854C73E"/>
    <w:rsid w:val="685E0928"/>
    <w:rsid w:val="685F5E90"/>
    <w:rsid w:val="68614B51"/>
    <w:rsid w:val="686160CE"/>
    <w:rsid w:val="6867F4E8"/>
    <w:rsid w:val="686C2017"/>
    <w:rsid w:val="686E06F7"/>
    <w:rsid w:val="68764DCF"/>
    <w:rsid w:val="687E819C"/>
    <w:rsid w:val="687F867D"/>
    <w:rsid w:val="6882F23E"/>
    <w:rsid w:val="688442CA"/>
    <w:rsid w:val="68896176"/>
    <w:rsid w:val="688D31B9"/>
    <w:rsid w:val="688D76C1"/>
    <w:rsid w:val="689B9063"/>
    <w:rsid w:val="68A41D98"/>
    <w:rsid w:val="68A635B9"/>
    <w:rsid w:val="68AB89CA"/>
    <w:rsid w:val="68B07F42"/>
    <w:rsid w:val="68B2F5F0"/>
    <w:rsid w:val="68B5BC90"/>
    <w:rsid w:val="68C561B8"/>
    <w:rsid w:val="68C705C8"/>
    <w:rsid w:val="68C85D2F"/>
    <w:rsid w:val="68CA5FF1"/>
    <w:rsid w:val="68CB3261"/>
    <w:rsid w:val="68CBEE84"/>
    <w:rsid w:val="68CE411C"/>
    <w:rsid w:val="68CFC816"/>
    <w:rsid w:val="68DFE1B6"/>
    <w:rsid w:val="68EDFA36"/>
    <w:rsid w:val="68F4E2E9"/>
    <w:rsid w:val="68F5493C"/>
    <w:rsid w:val="68F6231A"/>
    <w:rsid w:val="68FD47D4"/>
    <w:rsid w:val="6904FF47"/>
    <w:rsid w:val="69067689"/>
    <w:rsid w:val="690955E3"/>
    <w:rsid w:val="690B296A"/>
    <w:rsid w:val="690B2FF7"/>
    <w:rsid w:val="690B9976"/>
    <w:rsid w:val="6911B0DD"/>
    <w:rsid w:val="6914C0C7"/>
    <w:rsid w:val="691755EE"/>
    <w:rsid w:val="692281FE"/>
    <w:rsid w:val="6922E14A"/>
    <w:rsid w:val="6928A318"/>
    <w:rsid w:val="692E45AE"/>
    <w:rsid w:val="693F2283"/>
    <w:rsid w:val="69559167"/>
    <w:rsid w:val="695784FF"/>
    <w:rsid w:val="695B142F"/>
    <w:rsid w:val="696F26CF"/>
    <w:rsid w:val="69724571"/>
    <w:rsid w:val="697EF52A"/>
    <w:rsid w:val="69841037"/>
    <w:rsid w:val="6985D958"/>
    <w:rsid w:val="6987FFAA"/>
    <w:rsid w:val="69881D2E"/>
    <w:rsid w:val="6989636D"/>
    <w:rsid w:val="698E8509"/>
    <w:rsid w:val="698EC64C"/>
    <w:rsid w:val="6999C3C0"/>
    <w:rsid w:val="69B470F6"/>
    <w:rsid w:val="69B50478"/>
    <w:rsid w:val="69B51194"/>
    <w:rsid w:val="69B92A46"/>
    <w:rsid w:val="69C2D9AD"/>
    <w:rsid w:val="69C4A972"/>
    <w:rsid w:val="69CD4A02"/>
    <w:rsid w:val="69D4CEA4"/>
    <w:rsid w:val="69D5C1A2"/>
    <w:rsid w:val="69E4035A"/>
    <w:rsid w:val="69EE37C7"/>
    <w:rsid w:val="69EFB5EE"/>
    <w:rsid w:val="69FA49C3"/>
    <w:rsid w:val="6A055B21"/>
    <w:rsid w:val="6A07559B"/>
    <w:rsid w:val="6A093ABA"/>
    <w:rsid w:val="6A262697"/>
    <w:rsid w:val="6A29021A"/>
    <w:rsid w:val="6A2ACF16"/>
    <w:rsid w:val="6A2B4694"/>
    <w:rsid w:val="6A2EC34C"/>
    <w:rsid w:val="6A33ED8C"/>
    <w:rsid w:val="6A37BA77"/>
    <w:rsid w:val="6A397AA1"/>
    <w:rsid w:val="6A3DEA96"/>
    <w:rsid w:val="6A41C372"/>
    <w:rsid w:val="6A598C83"/>
    <w:rsid w:val="6A5F49B5"/>
    <w:rsid w:val="6A71C832"/>
    <w:rsid w:val="6A7A4E41"/>
    <w:rsid w:val="6A8C238D"/>
    <w:rsid w:val="6A8DB607"/>
    <w:rsid w:val="6A98E678"/>
    <w:rsid w:val="6A9A126A"/>
    <w:rsid w:val="6AA34309"/>
    <w:rsid w:val="6AB09128"/>
    <w:rsid w:val="6AB0C174"/>
    <w:rsid w:val="6AB30BFC"/>
    <w:rsid w:val="6AC1AA46"/>
    <w:rsid w:val="6AD0C6B2"/>
    <w:rsid w:val="6AD274E3"/>
    <w:rsid w:val="6ADD4C98"/>
    <w:rsid w:val="6AE45E8A"/>
    <w:rsid w:val="6AE49161"/>
    <w:rsid w:val="6AE72F8B"/>
    <w:rsid w:val="6AF2D742"/>
    <w:rsid w:val="6AF5F33B"/>
    <w:rsid w:val="6AFDB006"/>
    <w:rsid w:val="6B0C7E5F"/>
    <w:rsid w:val="6B2B1B0B"/>
    <w:rsid w:val="6B34312D"/>
    <w:rsid w:val="6B619DC7"/>
    <w:rsid w:val="6B6877FC"/>
    <w:rsid w:val="6B6B0029"/>
    <w:rsid w:val="6B737EA6"/>
    <w:rsid w:val="6B75719E"/>
    <w:rsid w:val="6B79B755"/>
    <w:rsid w:val="6B7E2AA5"/>
    <w:rsid w:val="6B7F232A"/>
    <w:rsid w:val="6B819D4B"/>
    <w:rsid w:val="6B8EB4C5"/>
    <w:rsid w:val="6B95A9EA"/>
    <w:rsid w:val="6B95BEF3"/>
    <w:rsid w:val="6B9840ED"/>
    <w:rsid w:val="6B9E097E"/>
    <w:rsid w:val="6BAE6015"/>
    <w:rsid w:val="6BBC5410"/>
    <w:rsid w:val="6BC16594"/>
    <w:rsid w:val="6BC32241"/>
    <w:rsid w:val="6BC50836"/>
    <w:rsid w:val="6BC89DBB"/>
    <w:rsid w:val="6BC972FB"/>
    <w:rsid w:val="6BD71BDB"/>
    <w:rsid w:val="6BD93BC4"/>
    <w:rsid w:val="6BE2BC8B"/>
    <w:rsid w:val="6BF21F80"/>
    <w:rsid w:val="6BF59768"/>
    <w:rsid w:val="6BF5E484"/>
    <w:rsid w:val="6C0BDDC6"/>
    <w:rsid w:val="6C0E9F5C"/>
    <w:rsid w:val="6C1BF234"/>
    <w:rsid w:val="6C20B338"/>
    <w:rsid w:val="6C283266"/>
    <w:rsid w:val="6C2EF0FC"/>
    <w:rsid w:val="6C2FEF90"/>
    <w:rsid w:val="6C314EFF"/>
    <w:rsid w:val="6C3947AE"/>
    <w:rsid w:val="6C3EF6F1"/>
    <w:rsid w:val="6C3F82B2"/>
    <w:rsid w:val="6C4C6189"/>
    <w:rsid w:val="6C52DBCC"/>
    <w:rsid w:val="6C55225D"/>
    <w:rsid w:val="6C554793"/>
    <w:rsid w:val="6C58D219"/>
    <w:rsid w:val="6C5A22C0"/>
    <w:rsid w:val="6C5BAE94"/>
    <w:rsid w:val="6C6E6E1E"/>
    <w:rsid w:val="6C6FA931"/>
    <w:rsid w:val="6C72068E"/>
    <w:rsid w:val="6C770F4A"/>
    <w:rsid w:val="6C8246BF"/>
    <w:rsid w:val="6C8C0A8E"/>
    <w:rsid w:val="6C9BBB7C"/>
    <w:rsid w:val="6C9C44DC"/>
    <w:rsid w:val="6C9CE428"/>
    <w:rsid w:val="6CA0DB9E"/>
    <w:rsid w:val="6CACDE1D"/>
    <w:rsid w:val="6CB0B474"/>
    <w:rsid w:val="6CB3E0EF"/>
    <w:rsid w:val="6CBB4643"/>
    <w:rsid w:val="6CD23467"/>
    <w:rsid w:val="6CD869B4"/>
    <w:rsid w:val="6CE2EAE3"/>
    <w:rsid w:val="6CE3E9E4"/>
    <w:rsid w:val="6CE75F93"/>
    <w:rsid w:val="6CEDC2E4"/>
    <w:rsid w:val="6CF46D7B"/>
    <w:rsid w:val="6CF86F2F"/>
    <w:rsid w:val="6CFC2C90"/>
    <w:rsid w:val="6CFD7E9B"/>
    <w:rsid w:val="6CFDF6FC"/>
    <w:rsid w:val="6D1A6CCC"/>
    <w:rsid w:val="6D1D0457"/>
    <w:rsid w:val="6D223262"/>
    <w:rsid w:val="6D2965E3"/>
    <w:rsid w:val="6D331975"/>
    <w:rsid w:val="6D352983"/>
    <w:rsid w:val="6D37FC00"/>
    <w:rsid w:val="6D495107"/>
    <w:rsid w:val="6D54B617"/>
    <w:rsid w:val="6D5EDE35"/>
    <w:rsid w:val="6D63A6A9"/>
    <w:rsid w:val="6D650BF1"/>
    <w:rsid w:val="6D6CFC7F"/>
    <w:rsid w:val="6D735B6A"/>
    <w:rsid w:val="6D8A1582"/>
    <w:rsid w:val="6D92CECF"/>
    <w:rsid w:val="6D94FB04"/>
    <w:rsid w:val="6DAE3196"/>
    <w:rsid w:val="6DB85E57"/>
    <w:rsid w:val="6DBC94EE"/>
    <w:rsid w:val="6DCAFA69"/>
    <w:rsid w:val="6DD7D3E5"/>
    <w:rsid w:val="6DDD7003"/>
    <w:rsid w:val="6DEF1A2E"/>
    <w:rsid w:val="6E077372"/>
    <w:rsid w:val="6E099075"/>
    <w:rsid w:val="6E28B761"/>
    <w:rsid w:val="6E30CDFB"/>
    <w:rsid w:val="6E328525"/>
    <w:rsid w:val="6E33D7AC"/>
    <w:rsid w:val="6E3B123F"/>
    <w:rsid w:val="6E598906"/>
    <w:rsid w:val="6E779BFE"/>
    <w:rsid w:val="6E7E8791"/>
    <w:rsid w:val="6E958552"/>
    <w:rsid w:val="6E9E5A90"/>
    <w:rsid w:val="6EB6C3EC"/>
    <w:rsid w:val="6EB8EC27"/>
    <w:rsid w:val="6EBAA1C0"/>
    <w:rsid w:val="6EBD0843"/>
    <w:rsid w:val="6EC53EE7"/>
    <w:rsid w:val="6EC5ADBA"/>
    <w:rsid w:val="6ED07F59"/>
    <w:rsid w:val="6EE5C29E"/>
    <w:rsid w:val="6EEE9151"/>
    <w:rsid w:val="6EFC733D"/>
    <w:rsid w:val="6F0E82B9"/>
    <w:rsid w:val="6F22A23B"/>
    <w:rsid w:val="6F2528A7"/>
    <w:rsid w:val="6F28EC05"/>
    <w:rsid w:val="6F2CFEDD"/>
    <w:rsid w:val="6F307CE9"/>
    <w:rsid w:val="6F30F2B8"/>
    <w:rsid w:val="6F31B164"/>
    <w:rsid w:val="6F3CD205"/>
    <w:rsid w:val="6F4340DF"/>
    <w:rsid w:val="6F4A02CB"/>
    <w:rsid w:val="6F55DF1D"/>
    <w:rsid w:val="6F6A2CEE"/>
    <w:rsid w:val="6F7121CB"/>
    <w:rsid w:val="6F71C65B"/>
    <w:rsid w:val="6F7628CF"/>
    <w:rsid w:val="6F788A74"/>
    <w:rsid w:val="6F807022"/>
    <w:rsid w:val="6F80B7E8"/>
    <w:rsid w:val="6F84DF08"/>
    <w:rsid w:val="6F8E7AC4"/>
    <w:rsid w:val="6F90AFD3"/>
    <w:rsid w:val="6F9346C3"/>
    <w:rsid w:val="6F9C3588"/>
    <w:rsid w:val="6F9D035B"/>
    <w:rsid w:val="6F9D4F45"/>
    <w:rsid w:val="6F9E3533"/>
    <w:rsid w:val="6FA0CA8A"/>
    <w:rsid w:val="6FB9AACA"/>
    <w:rsid w:val="6FBB3AB4"/>
    <w:rsid w:val="6FBD91D3"/>
    <w:rsid w:val="6FC09111"/>
    <w:rsid w:val="6FCD0A43"/>
    <w:rsid w:val="6FCD0E7D"/>
    <w:rsid w:val="6FD965A9"/>
    <w:rsid w:val="6FE0D1B2"/>
    <w:rsid w:val="6FED3A32"/>
    <w:rsid w:val="6FEE36AE"/>
    <w:rsid w:val="6FEF4DA1"/>
    <w:rsid w:val="6FF31AF2"/>
    <w:rsid w:val="6FF8C123"/>
    <w:rsid w:val="6FFBD4F8"/>
    <w:rsid w:val="700CCC19"/>
    <w:rsid w:val="7010B0F4"/>
    <w:rsid w:val="70132D74"/>
    <w:rsid w:val="70286516"/>
    <w:rsid w:val="7043034B"/>
    <w:rsid w:val="70459783"/>
    <w:rsid w:val="7047896C"/>
    <w:rsid w:val="705B3015"/>
    <w:rsid w:val="705DF73A"/>
    <w:rsid w:val="70608A8B"/>
    <w:rsid w:val="706AD8EF"/>
    <w:rsid w:val="70736710"/>
    <w:rsid w:val="7091B150"/>
    <w:rsid w:val="70A695A9"/>
    <w:rsid w:val="70A6BC3F"/>
    <w:rsid w:val="70B0916E"/>
    <w:rsid w:val="70B1111B"/>
    <w:rsid w:val="70B57C2C"/>
    <w:rsid w:val="70B5831D"/>
    <w:rsid w:val="70B636A8"/>
    <w:rsid w:val="70BD2FB8"/>
    <w:rsid w:val="70C29455"/>
    <w:rsid w:val="70C62200"/>
    <w:rsid w:val="70CB4A9B"/>
    <w:rsid w:val="70CBA115"/>
    <w:rsid w:val="70CDF570"/>
    <w:rsid w:val="70D0C7FA"/>
    <w:rsid w:val="70E0ABCF"/>
    <w:rsid w:val="70E23CE6"/>
    <w:rsid w:val="7101BD15"/>
    <w:rsid w:val="7102621F"/>
    <w:rsid w:val="710C248F"/>
    <w:rsid w:val="710C9EE2"/>
    <w:rsid w:val="71168CF6"/>
    <w:rsid w:val="7116F344"/>
    <w:rsid w:val="7119A295"/>
    <w:rsid w:val="712884C1"/>
    <w:rsid w:val="712D93E3"/>
    <w:rsid w:val="7133AA48"/>
    <w:rsid w:val="7142ABB9"/>
    <w:rsid w:val="714538DD"/>
    <w:rsid w:val="7150B5A3"/>
    <w:rsid w:val="715531AC"/>
    <w:rsid w:val="716165C5"/>
    <w:rsid w:val="71705A49"/>
    <w:rsid w:val="7170A29C"/>
    <w:rsid w:val="71772572"/>
    <w:rsid w:val="7178D5D0"/>
    <w:rsid w:val="71816501"/>
    <w:rsid w:val="7186A4C0"/>
    <w:rsid w:val="71870FC8"/>
    <w:rsid w:val="71981590"/>
    <w:rsid w:val="719EF8AF"/>
    <w:rsid w:val="71A01502"/>
    <w:rsid w:val="71A23425"/>
    <w:rsid w:val="71C2B032"/>
    <w:rsid w:val="71C2C6FC"/>
    <w:rsid w:val="71CB1562"/>
    <w:rsid w:val="71CECD32"/>
    <w:rsid w:val="71D241A3"/>
    <w:rsid w:val="71DF2AD5"/>
    <w:rsid w:val="71E309DA"/>
    <w:rsid w:val="71E9BEB6"/>
    <w:rsid w:val="71E9F6B9"/>
    <w:rsid w:val="71EE64AE"/>
    <w:rsid w:val="71F27C57"/>
    <w:rsid w:val="72043509"/>
    <w:rsid w:val="720937F9"/>
    <w:rsid w:val="720DBB81"/>
    <w:rsid w:val="720F3771"/>
    <w:rsid w:val="721EE37D"/>
    <w:rsid w:val="7220133C"/>
    <w:rsid w:val="7225591C"/>
    <w:rsid w:val="7246F552"/>
    <w:rsid w:val="7248BE06"/>
    <w:rsid w:val="724991A8"/>
    <w:rsid w:val="726199D5"/>
    <w:rsid w:val="72693CBB"/>
    <w:rsid w:val="726A319E"/>
    <w:rsid w:val="727844E1"/>
    <w:rsid w:val="727E0D47"/>
    <w:rsid w:val="72809618"/>
    <w:rsid w:val="72823788"/>
    <w:rsid w:val="7284BDBE"/>
    <w:rsid w:val="729C7DDB"/>
    <w:rsid w:val="729F8560"/>
    <w:rsid w:val="72AFFB8E"/>
    <w:rsid w:val="72B8195A"/>
    <w:rsid w:val="72C45522"/>
    <w:rsid w:val="72C85095"/>
    <w:rsid w:val="72DE645B"/>
    <w:rsid w:val="72DF3F8A"/>
    <w:rsid w:val="72E8D694"/>
    <w:rsid w:val="730AAAD7"/>
    <w:rsid w:val="730D5E89"/>
    <w:rsid w:val="73136B44"/>
    <w:rsid w:val="731CEE27"/>
    <w:rsid w:val="7325D770"/>
    <w:rsid w:val="732B56FE"/>
    <w:rsid w:val="732F7571"/>
    <w:rsid w:val="73317DD0"/>
    <w:rsid w:val="73334E7F"/>
    <w:rsid w:val="7333FB66"/>
    <w:rsid w:val="7336B239"/>
    <w:rsid w:val="734ABFA6"/>
    <w:rsid w:val="734B27C7"/>
    <w:rsid w:val="73532E65"/>
    <w:rsid w:val="7358253E"/>
    <w:rsid w:val="735D9B52"/>
    <w:rsid w:val="73629C45"/>
    <w:rsid w:val="7365D10D"/>
    <w:rsid w:val="7374E710"/>
    <w:rsid w:val="7379158B"/>
    <w:rsid w:val="7383C488"/>
    <w:rsid w:val="7391EEF8"/>
    <w:rsid w:val="739D0612"/>
    <w:rsid w:val="73A0B5B3"/>
    <w:rsid w:val="73AF8AB0"/>
    <w:rsid w:val="73B06082"/>
    <w:rsid w:val="73CFE460"/>
    <w:rsid w:val="73E04EBB"/>
    <w:rsid w:val="73E24A82"/>
    <w:rsid w:val="73E5B939"/>
    <w:rsid w:val="73EAD656"/>
    <w:rsid w:val="73EB744A"/>
    <w:rsid w:val="73F5BBF6"/>
    <w:rsid w:val="73F6C69C"/>
    <w:rsid w:val="73FE7977"/>
    <w:rsid w:val="74011A6E"/>
    <w:rsid w:val="74057142"/>
    <w:rsid w:val="740E6488"/>
    <w:rsid w:val="740F3A18"/>
    <w:rsid w:val="741348E3"/>
    <w:rsid w:val="74158E4A"/>
    <w:rsid w:val="7419DDA8"/>
    <w:rsid w:val="741B46AC"/>
    <w:rsid w:val="7421B9E7"/>
    <w:rsid w:val="74246DAF"/>
    <w:rsid w:val="743851FB"/>
    <w:rsid w:val="74552E4C"/>
    <w:rsid w:val="745E589C"/>
    <w:rsid w:val="74602583"/>
    <w:rsid w:val="746167E6"/>
    <w:rsid w:val="7464FE92"/>
    <w:rsid w:val="7469CEF2"/>
    <w:rsid w:val="746D2383"/>
    <w:rsid w:val="748388DA"/>
    <w:rsid w:val="7490A3CD"/>
    <w:rsid w:val="749966ED"/>
    <w:rsid w:val="74AE4D2D"/>
    <w:rsid w:val="74C0D533"/>
    <w:rsid w:val="74D120B9"/>
    <w:rsid w:val="74E3BE36"/>
    <w:rsid w:val="74E4C326"/>
    <w:rsid w:val="74E81CA8"/>
    <w:rsid w:val="7505EC91"/>
    <w:rsid w:val="7511B4A6"/>
    <w:rsid w:val="7516972B"/>
    <w:rsid w:val="7519CA04"/>
    <w:rsid w:val="751B6DDC"/>
    <w:rsid w:val="7520673B"/>
    <w:rsid w:val="75283BCA"/>
    <w:rsid w:val="752DBF59"/>
    <w:rsid w:val="7531D407"/>
    <w:rsid w:val="7541863E"/>
    <w:rsid w:val="75443E03"/>
    <w:rsid w:val="7546294C"/>
    <w:rsid w:val="754D4B5B"/>
    <w:rsid w:val="7550345E"/>
    <w:rsid w:val="75519127"/>
    <w:rsid w:val="756158E7"/>
    <w:rsid w:val="75644047"/>
    <w:rsid w:val="7575FF2B"/>
    <w:rsid w:val="757FCEDE"/>
    <w:rsid w:val="7589BB90"/>
    <w:rsid w:val="758B7BAB"/>
    <w:rsid w:val="759149EC"/>
    <w:rsid w:val="759522C1"/>
    <w:rsid w:val="75A0F7E0"/>
    <w:rsid w:val="75A6742A"/>
    <w:rsid w:val="75AC1389"/>
    <w:rsid w:val="75B4680A"/>
    <w:rsid w:val="75B5AE09"/>
    <w:rsid w:val="75BC9785"/>
    <w:rsid w:val="75C23AE9"/>
    <w:rsid w:val="75C5B7AA"/>
    <w:rsid w:val="75D5D342"/>
    <w:rsid w:val="75D5D828"/>
    <w:rsid w:val="75DE9574"/>
    <w:rsid w:val="75E6B8B5"/>
    <w:rsid w:val="75EBF3CC"/>
    <w:rsid w:val="75F5EF86"/>
    <w:rsid w:val="75F6F653"/>
    <w:rsid w:val="76223ECE"/>
    <w:rsid w:val="7627F6D3"/>
    <w:rsid w:val="7628A03D"/>
    <w:rsid w:val="762B7BF6"/>
    <w:rsid w:val="763816E4"/>
    <w:rsid w:val="763C73AD"/>
    <w:rsid w:val="764825DF"/>
    <w:rsid w:val="76494470"/>
    <w:rsid w:val="764B8980"/>
    <w:rsid w:val="765932A5"/>
    <w:rsid w:val="766796FC"/>
    <w:rsid w:val="76718218"/>
    <w:rsid w:val="7683B8F5"/>
    <w:rsid w:val="7689EC47"/>
    <w:rsid w:val="76910FAB"/>
    <w:rsid w:val="76A9B44A"/>
    <w:rsid w:val="76AEEA1D"/>
    <w:rsid w:val="76B74115"/>
    <w:rsid w:val="76BDE082"/>
    <w:rsid w:val="76BF09F5"/>
    <w:rsid w:val="76C2FCDE"/>
    <w:rsid w:val="76C3432F"/>
    <w:rsid w:val="76C97E80"/>
    <w:rsid w:val="76CC03A8"/>
    <w:rsid w:val="76DC758E"/>
    <w:rsid w:val="76E3DDBB"/>
    <w:rsid w:val="76F45102"/>
    <w:rsid w:val="76F7E45D"/>
    <w:rsid w:val="77019417"/>
    <w:rsid w:val="7705E922"/>
    <w:rsid w:val="77070B66"/>
    <w:rsid w:val="7717FE9E"/>
    <w:rsid w:val="773077E0"/>
    <w:rsid w:val="773319E5"/>
    <w:rsid w:val="77394D46"/>
    <w:rsid w:val="774658EE"/>
    <w:rsid w:val="7747E3EA"/>
    <w:rsid w:val="775EAACD"/>
    <w:rsid w:val="77643A6C"/>
    <w:rsid w:val="7787C42D"/>
    <w:rsid w:val="7793B07A"/>
    <w:rsid w:val="779751B4"/>
    <w:rsid w:val="779D31D6"/>
    <w:rsid w:val="77A220CA"/>
    <w:rsid w:val="77A4540F"/>
    <w:rsid w:val="77B598C4"/>
    <w:rsid w:val="77C491F1"/>
    <w:rsid w:val="77CB0B8C"/>
    <w:rsid w:val="77CD16ED"/>
    <w:rsid w:val="77D0766B"/>
    <w:rsid w:val="77D1A379"/>
    <w:rsid w:val="77D2A9C6"/>
    <w:rsid w:val="77D49D0F"/>
    <w:rsid w:val="77D6CABC"/>
    <w:rsid w:val="77E0CCAC"/>
    <w:rsid w:val="77E10C34"/>
    <w:rsid w:val="77F22F3B"/>
    <w:rsid w:val="77F603F8"/>
    <w:rsid w:val="77F62B45"/>
    <w:rsid w:val="7810B163"/>
    <w:rsid w:val="7811C8AD"/>
    <w:rsid w:val="7824DA34"/>
    <w:rsid w:val="7829A660"/>
    <w:rsid w:val="78310C75"/>
    <w:rsid w:val="783A43F0"/>
    <w:rsid w:val="783BE161"/>
    <w:rsid w:val="783CD47E"/>
    <w:rsid w:val="784078C0"/>
    <w:rsid w:val="786014DF"/>
    <w:rsid w:val="786C4740"/>
    <w:rsid w:val="787DC6FD"/>
    <w:rsid w:val="787DEFC5"/>
    <w:rsid w:val="7888BF03"/>
    <w:rsid w:val="788BFA22"/>
    <w:rsid w:val="788E925C"/>
    <w:rsid w:val="7894CB11"/>
    <w:rsid w:val="7899B922"/>
    <w:rsid w:val="78A952B9"/>
    <w:rsid w:val="78AA97D7"/>
    <w:rsid w:val="78B0AC18"/>
    <w:rsid w:val="78B2E857"/>
    <w:rsid w:val="78B45BB9"/>
    <w:rsid w:val="78BF0573"/>
    <w:rsid w:val="78C2A329"/>
    <w:rsid w:val="78C6D15E"/>
    <w:rsid w:val="78C783A9"/>
    <w:rsid w:val="78E3B44B"/>
    <w:rsid w:val="78EC876E"/>
    <w:rsid w:val="78F41B93"/>
    <w:rsid w:val="79086AFD"/>
    <w:rsid w:val="7914E965"/>
    <w:rsid w:val="791A9655"/>
    <w:rsid w:val="7923A682"/>
    <w:rsid w:val="7923E5DD"/>
    <w:rsid w:val="792427E6"/>
    <w:rsid w:val="792B1B20"/>
    <w:rsid w:val="7930C2F0"/>
    <w:rsid w:val="79330D9F"/>
    <w:rsid w:val="79346AEB"/>
    <w:rsid w:val="7938741A"/>
    <w:rsid w:val="793AE5D4"/>
    <w:rsid w:val="794D70EA"/>
    <w:rsid w:val="7954BBE1"/>
    <w:rsid w:val="7962C6CD"/>
    <w:rsid w:val="79680890"/>
    <w:rsid w:val="79706D70"/>
    <w:rsid w:val="79720BD0"/>
    <w:rsid w:val="7980DBCE"/>
    <w:rsid w:val="798BF264"/>
    <w:rsid w:val="79A52BB5"/>
    <w:rsid w:val="79A96668"/>
    <w:rsid w:val="79B5049E"/>
    <w:rsid w:val="79BC152F"/>
    <w:rsid w:val="79BD9277"/>
    <w:rsid w:val="79C367C4"/>
    <w:rsid w:val="79C44291"/>
    <w:rsid w:val="79C72438"/>
    <w:rsid w:val="79CB7FA7"/>
    <w:rsid w:val="79D9A436"/>
    <w:rsid w:val="79DCF6E4"/>
    <w:rsid w:val="79DDAEB2"/>
    <w:rsid w:val="79E588A3"/>
    <w:rsid w:val="79EAA9E7"/>
    <w:rsid w:val="79EABC18"/>
    <w:rsid w:val="79EAD78F"/>
    <w:rsid w:val="79FA075E"/>
    <w:rsid w:val="79FD8E3C"/>
    <w:rsid w:val="7A044144"/>
    <w:rsid w:val="7A0867DD"/>
    <w:rsid w:val="7A0B2126"/>
    <w:rsid w:val="7A0ED7DE"/>
    <w:rsid w:val="7A1142F7"/>
    <w:rsid w:val="7A1DA716"/>
    <w:rsid w:val="7A233FD8"/>
    <w:rsid w:val="7A25F5D9"/>
    <w:rsid w:val="7A3477FA"/>
    <w:rsid w:val="7A45EFFD"/>
    <w:rsid w:val="7A577E1F"/>
    <w:rsid w:val="7A5F3F78"/>
    <w:rsid w:val="7A5F857C"/>
    <w:rsid w:val="7A611F8D"/>
    <w:rsid w:val="7A73A3F6"/>
    <w:rsid w:val="7A76C12F"/>
    <w:rsid w:val="7A8E0EC4"/>
    <w:rsid w:val="7A9AA281"/>
    <w:rsid w:val="7A9C0CE4"/>
    <w:rsid w:val="7A9CD858"/>
    <w:rsid w:val="7AA3193E"/>
    <w:rsid w:val="7AA9AC16"/>
    <w:rsid w:val="7AB185EF"/>
    <w:rsid w:val="7AB4357C"/>
    <w:rsid w:val="7AD7AF99"/>
    <w:rsid w:val="7AE006B7"/>
    <w:rsid w:val="7AE1DBD4"/>
    <w:rsid w:val="7AEC6952"/>
    <w:rsid w:val="7AEF197D"/>
    <w:rsid w:val="7AEFC5C2"/>
    <w:rsid w:val="7B0F1EEA"/>
    <w:rsid w:val="7B14E391"/>
    <w:rsid w:val="7B1937B0"/>
    <w:rsid w:val="7B269B96"/>
    <w:rsid w:val="7B367986"/>
    <w:rsid w:val="7B36D419"/>
    <w:rsid w:val="7B3988CF"/>
    <w:rsid w:val="7B3DF8BC"/>
    <w:rsid w:val="7B4CF4FA"/>
    <w:rsid w:val="7B4F810C"/>
    <w:rsid w:val="7B50396A"/>
    <w:rsid w:val="7B589A4F"/>
    <w:rsid w:val="7B5F82AB"/>
    <w:rsid w:val="7B6012F2"/>
    <w:rsid w:val="7B618EBB"/>
    <w:rsid w:val="7B629389"/>
    <w:rsid w:val="7B65E0B6"/>
    <w:rsid w:val="7B682E41"/>
    <w:rsid w:val="7B6D53F5"/>
    <w:rsid w:val="7B74096B"/>
    <w:rsid w:val="7B816FD5"/>
    <w:rsid w:val="7B8255F5"/>
    <w:rsid w:val="7B86FC5E"/>
    <w:rsid w:val="7B920FA9"/>
    <w:rsid w:val="7B936CBF"/>
    <w:rsid w:val="7B9687BB"/>
    <w:rsid w:val="7B96D678"/>
    <w:rsid w:val="7B98C110"/>
    <w:rsid w:val="7BA1C932"/>
    <w:rsid w:val="7BA459ED"/>
    <w:rsid w:val="7BABB898"/>
    <w:rsid w:val="7BBEBC6D"/>
    <w:rsid w:val="7BC20FC9"/>
    <w:rsid w:val="7BD433AE"/>
    <w:rsid w:val="7BD9B338"/>
    <w:rsid w:val="7BDA3401"/>
    <w:rsid w:val="7BDB7322"/>
    <w:rsid w:val="7BDE316A"/>
    <w:rsid w:val="7BE6FA3E"/>
    <w:rsid w:val="7BE9178F"/>
    <w:rsid w:val="7BFCEA36"/>
    <w:rsid w:val="7C05E412"/>
    <w:rsid w:val="7C0B83EB"/>
    <w:rsid w:val="7C1638C8"/>
    <w:rsid w:val="7C194BD2"/>
    <w:rsid w:val="7C24EF8D"/>
    <w:rsid w:val="7C25A4FD"/>
    <w:rsid w:val="7C26B09E"/>
    <w:rsid w:val="7C2ADCAD"/>
    <w:rsid w:val="7C2AF4B8"/>
    <w:rsid w:val="7C2F2051"/>
    <w:rsid w:val="7C3060AA"/>
    <w:rsid w:val="7C35D947"/>
    <w:rsid w:val="7C37DD45"/>
    <w:rsid w:val="7C4BE603"/>
    <w:rsid w:val="7C4D3644"/>
    <w:rsid w:val="7C5CF6CF"/>
    <w:rsid w:val="7C5E91EC"/>
    <w:rsid w:val="7C62C36E"/>
    <w:rsid w:val="7C71C12E"/>
    <w:rsid w:val="7C78115C"/>
    <w:rsid w:val="7C7AA8B9"/>
    <w:rsid w:val="7C7AE35A"/>
    <w:rsid w:val="7C7C4619"/>
    <w:rsid w:val="7C7D2660"/>
    <w:rsid w:val="7C847D86"/>
    <w:rsid w:val="7C8B2F6E"/>
    <w:rsid w:val="7C8D1FCF"/>
    <w:rsid w:val="7C966271"/>
    <w:rsid w:val="7C988EA3"/>
    <w:rsid w:val="7C9FDDBF"/>
    <w:rsid w:val="7CA020DB"/>
    <w:rsid w:val="7CB9B000"/>
    <w:rsid w:val="7CC3D06D"/>
    <w:rsid w:val="7CC54183"/>
    <w:rsid w:val="7CCBC726"/>
    <w:rsid w:val="7CDB025E"/>
    <w:rsid w:val="7CDCD31C"/>
    <w:rsid w:val="7CE39FC8"/>
    <w:rsid w:val="7CFA7486"/>
    <w:rsid w:val="7D023A7A"/>
    <w:rsid w:val="7D07AEC2"/>
    <w:rsid w:val="7D0A0699"/>
    <w:rsid w:val="7D0F05A2"/>
    <w:rsid w:val="7D118019"/>
    <w:rsid w:val="7D119254"/>
    <w:rsid w:val="7D1247CA"/>
    <w:rsid w:val="7D153B7D"/>
    <w:rsid w:val="7D1F4D43"/>
    <w:rsid w:val="7D241CCF"/>
    <w:rsid w:val="7D2C8E9A"/>
    <w:rsid w:val="7D311755"/>
    <w:rsid w:val="7D403C88"/>
    <w:rsid w:val="7D46E70C"/>
    <w:rsid w:val="7D50FA69"/>
    <w:rsid w:val="7D609A1C"/>
    <w:rsid w:val="7D634F11"/>
    <w:rsid w:val="7D69F7EC"/>
    <w:rsid w:val="7D6EF3AC"/>
    <w:rsid w:val="7D824D3A"/>
    <w:rsid w:val="7D899F9E"/>
    <w:rsid w:val="7D9DCA02"/>
    <w:rsid w:val="7DA0B169"/>
    <w:rsid w:val="7DA4205B"/>
    <w:rsid w:val="7DB03EDA"/>
    <w:rsid w:val="7DB7256E"/>
    <w:rsid w:val="7DBA42AB"/>
    <w:rsid w:val="7DBE8368"/>
    <w:rsid w:val="7DC3E4D7"/>
    <w:rsid w:val="7DC86518"/>
    <w:rsid w:val="7DCF1B75"/>
    <w:rsid w:val="7DD610F4"/>
    <w:rsid w:val="7DE9B760"/>
    <w:rsid w:val="7DEAD1C2"/>
    <w:rsid w:val="7DECE093"/>
    <w:rsid w:val="7DEE0778"/>
    <w:rsid w:val="7DF8CDF6"/>
    <w:rsid w:val="7E0485D7"/>
    <w:rsid w:val="7E091242"/>
    <w:rsid w:val="7E0C07F6"/>
    <w:rsid w:val="7E0CF0F4"/>
    <w:rsid w:val="7E119B72"/>
    <w:rsid w:val="7E1AB0CA"/>
    <w:rsid w:val="7E20FF29"/>
    <w:rsid w:val="7E267C3A"/>
    <w:rsid w:val="7E276C6E"/>
    <w:rsid w:val="7E2B8FB7"/>
    <w:rsid w:val="7E33AD51"/>
    <w:rsid w:val="7E358CE1"/>
    <w:rsid w:val="7E4AFF0F"/>
    <w:rsid w:val="7E4EAB82"/>
    <w:rsid w:val="7E5CBE6D"/>
    <w:rsid w:val="7E5FC244"/>
    <w:rsid w:val="7E679787"/>
    <w:rsid w:val="7E6A6B37"/>
    <w:rsid w:val="7E6B6592"/>
    <w:rsid w:val="7E6F410C"/>
    <w:rsid w:val="7E80CD1D"/>
    <w:rsid w:val="7E9644E7"/>
    <w:rsid w:val="7EA92E61"/>
    <w:rsid w:val="7EAC6265"/>
    <w:rsid w:val="7EADA12D"/>
    <w:rsid w:val="7EADD640"/>
    <w:rsid w:val="7EB41205"/>
    <w:rsid w:val="7ECACC4E"/>
    <w:rsid w:val="7EE2B016"/>
    <w:rsid w:val="7EE4B41A"/>
    <w:rsid w:val="7EEB5BFC"/>
    <w:rsid w:val="7EF6FAD6"/>
    <w:rsid w:val="7EFF1F72"/>
    <w:rsid w:val="7F04BE70"/>
    <w:rsid w:val="7F082F83"/>
    <w:rsid w:val="7F113767"/>
    <w:rsid w:val="7F11D004"/>
    <w:rsid w:val="7F12106D"/>
    <w:rsid w:val="7F161980"/>
    <w:rsid w:val="7F221BF5"/>
    <w:rsid w:val="7F23346B"/>
    <w:rsid w:val="7F2C5035"/>
    <w:rsid w:val="7F38DC3E"/>
    <w:rsid w:val="7F3D9276"/>
    <w:rsid w:val="7F4EE999"/>
    <w:rsid w:val="7F52B48C"/>
    <w:rsid w:val="7F5E06FD"/>
    <w:rsid w:val="7F7CD9E1"/>
    <w:rsid w:val="7F8349CD"/>
    <w:rsid w:val="7F843357"/>
    <w:rsid w:val="7F8B3C36"/>
    <w:rsid w:val="7F8BE28F"/>
    <w:rsid w:val="7F8E8D75"/>
    <w:rsid w:val="7FA6A9FE"/>
    <w:rsid w:val="7FAFB4A9"/>
    <w:rsid w:val="7FB2F454"/>
    <w:rsid w:val="7FCA6C01"/>
    <w:rsid w:val="7FCEA169"/>
    <w:rsid w:val="7FD12A52"/>
    <w:rsid w:val="7FD138FF"/>
    <w:rsid w:val="7FD484B3"/>
    <w:rsid w:val="7FE8A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795930"/>
  <w15:docId w15:val="{12C44E36-F911-41B4-A55A-E33DD6E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44B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4B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44B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4B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6</TotalTime>
  <Pages>13</Pages>
  <Words>1966</Words>
  <Characters>10619</Characters>
  <Application>Microsoft Office Word</Application>
  <DocSecurity>0</DocSecurity>
  <Lines>88</Lines>
  <Paragraphs>25</Paragraphs>
  <ScaleCrop>false</ScaleCrop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</dc:creator>
  <cp:keywords/>
  <cp:lastModifiedBy>Aux02</cp:lastModifiedBy>
  <cp:revision>217</cp:revision>
  <cp:lastPrinted>2022-05-16T13:25:00Z</cp:lastPrinted>
  <dcterms:created xsi:type="dcterms:W3CDTF">2024-02-16T21:37:00Z</dcterms:created>
  <dcterms:modified xsi:type="dcterms:W3CDTF">2025-08-18T13:49:00Z</dcterms:modified>
</cp:coreProperties>
</file>