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9EED2C" w14:textId="3C78A790" w:rsidR="3CE04C5A" w:rsidRDefault="3CE04C5A" w:rsidP="6598A4FC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6598A4FC">
        <w:rPr>
          <w:rFonts w:ascii="Arial" w:eastAsia="Arial" w:hAnsi="Arial" w:cs="Arial"/>
          <w:b/>
          <w:bCs/>
        </w:rPr>
        <w:t xml:space="preserve">MÊS: </w:t>
      </w:r>
      <w:proofErr w:type="gramStart"/>
      <w:r w:rsidR="718744BB" w:rsidRPr="6598A4FC">
        <w:rPr>
          <w:rFonts w:ascii="Arial" w:eastAsia="Arial" w:hAnsi="Arial" w:cs="Arial"/>
          <w:b/>
          <w:bCs/>
        </w:rPr>
        <w:t>AGOST</w:t>
      </w:r>
      <w:r w:rsidRPr="6598A4FC">
        <w:rPr>
          <w:rFonts w:ascii="Arial" w:eastAsia="Arial" w:hAnsi="Arial" w:cs="Arial"/>
          <w:b/>
          <w:bCs/>
        </w:rPr>
        <w:t>O</w:t>
      </w:r>
      <w:proofErr w:type="gramEnd"/>
      <w:r w:rsidRPr="6598A4FC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1874"/>
        <w:gridCol w:w="3013"/>
        <w:gridCol w:w="3705"/>
        <w:gridCol w:w="4381"/>
      </w:tblGrid>
      <w:tr w:rsidR="6598A4FC" w14:paraId="0E05C524" w14:textId="77777777" w:rsidTr="7DB46528">
        <w:trPr>
          <w:trHeight w:val="300"/>
        </w:trPr>
        <w:tc>
          <w:tcPr>
            <w:tcW w:w="150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FBE28C2" w14:textId="563C8DBA" w:rsidR="6598A4FC" w:rsidRDefault="6598A4FC" w:rsidP="6598A4FC">
            <w:pPr>
              <w:jc w:val="center"/>
            </w:pPr>
            <w:r w:rsidRPr="6598A4FC">
              <w:rPr>
                <w:rFonts w:ascii="Arial" w:eastAsia="Arial" w:hAnsi="Arial" w:cs="Arial"/>
                <w:b/>
                <w:bCs/>
                <w:sz w:val="31"/>
                <w:szCs w:val="31"/>
              </w:rPr>
              <w:t>9º ANO B – ENSINO FUNDAMENTAL</w:t>
            </w:r>
          </w:p>
        </w:tc>
      </w:tr>
      <w:tr w:rsidR="6598A4FC" w14:paraId="63491C98" w14:textId="77777777" w:rsidTr="7DB46528">
        <w:trPr>
          <w:trHeight w:val="24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17E31F" w14:textId="44BE4C48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CCF841" w14:textId="154FAACB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D0B8F7" w14:textId="25E93C21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68ECB5" w14:textId="64FA7CE5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5CCE7C" w14:textId="4C67F7BC" w:rsidR="6598A4FC" w:rsidRDefault="6598A4FC" w:rsidP="6598A4FC">
            <w:pPr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598A4FC" w14:paraId="22809AA0" w14:textId="77777777" w:rsidTr="7DB46528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A8378" w14:textId="7ACD3B7E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6910CB98" w14:textId="2BB81CFD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74F764" w14:textId="43F1CB89" w:rsidR="6598A4FC" w:rsidRDefault="5B2685B2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EEC23" w14:textId="4CECC684" w:rsidR="6598A4FC" w:rsidRDefault="605B326B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Introdução a genética - conceitos básicos da genética </w:t>
            </w:r>
            <w:r w:rsidR="749699F3" w:rsidRPr="5A5BA826"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423FD5" w14:textId="195A860F" w:rsidR="6598A4FC" w:rsidRDefault="61CCDA43" w:rsidP="6598A4F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 xml:space="preserve">Registro de conteúdos no caderno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1D899" w14:textId="043836F7" w:rsidR="6598A4FC" w:rsidRDefault="61CCDA43" w:rsidP="5A5BA826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A5BA826">
              <w:t xml:space="preserve">Atividade no caderno </w:t>
            </w:r>
          </w:p>
        </w:tc>
      </w:tr>
      <w:tr w:rsidR="6598A4FC" w14:paraId="41266D02" w14:textId="77777777" w:rsidTr="7DB46528">
        <w:trPr>
          <w:trHeight w:val="300"/>
        </w:trPr>
        <w:tc>
          <w:tcPr>
            <w:tcW w:w="2040" w:type="dxa"/>
            <w:vMerge/>
            <w:vAlign w:val="center"/>
          </w:tcPr>
          <w:p w14:paraId="435D6A5C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76CD1A" w14:textId="1673D27A" w:rsidR="6598A4FC" w:rsidRDefault="703EFA99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658E7" w14:textId="3333A469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t xml:space="preserve"> </w:t>
            </w:r>
            <w:r w:rsidR="006F1E84">
              <w:t>x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40448" w14:textId="5F3731B3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t xml:space="preserve"> </w:t>
            </w:r>
            <w:r w:rsidR="006F1E84">
              <w:t>x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65521E" w14:textId="637A8CE5" w:rsidR="6598A4FC" w:rsidRDefault="006F1E84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6598A4FC" w:rsidRPr="6598A4FC">
              <w:rPr>
                <w:rFonts w:ascii="Arial" w:eastAsia="Arial" w:hAnsi="Arial" w:cs="Arial"/>
              </w:rPr>
              <w:t xml:space="preserve"> </w:t>
            </w:r>
          </w:p>
        </w:tc>
      </w:tr>
      <w:tr w:rsidR="6598A4FC" w14:paraId="089B62D7" w14:textId="77777777" w:rsidTr="7DB46528">
        <w:trPr>
          <w:trHeight w:val="300"/>
        </w:trPr>
        <w:tc>
          <w:tcPr>
            <w:tcW w:w="2040" w:type="dxa"/>
            <w:vMerge/>
            <w:vAlign w:val="center"/>
          </w:tcPr>
          <w:p w14:paraId="58F65A6F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6B726B5" w14:textId="3624D8FA" w:rsidR="6598A4FC" w:rsidRDefault="457B80D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FF480" w14:textId="2D0DBAD0" w:rsidR="6598A4FC" w:rsidRDefault="79BC300A" w:rsidP="6598A4FC">
            <w:pPr>
              <w:tabs>
                <w:tab w:val="left" w:leader="underscore" w:pos="15120"/>
              </w:tabs>
              <w:jc w:val="center"/>
            </w:pPr>
            <w:r>
              <w:t xml:space="preserve">Apresentação do tema da diferenciada 2 e divisão dos grupos </w:t>
            </w:r>
            <w:r w:rsidR="6598A4FC"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19795" w14:textId="1678A084" w:rsidR="6598A4FC" w:rsidRDefault="006F1E84" w:rsidP="6598A4FC">
            <w:pPr>
              <w:tabs>
                <w:tab w:val="left" w:pos="298"/>
              </w:tabs>
              <w:spacing w:line="252" w:lineRule="auto"/>
              <w:jc w:val="center"/>
            </w:pPr>
            <w:r w:rsidRPr="25CB050F">
              <w:rPr>
                <w:color w:val="000000" w:themeColor="text1"/>
              </w:rPr>
              <w:t>Participação.</w:t>
            </w:r>
            <w:r w:rsidR="6598A4FC" w:rsidRPr="6598A4FC"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C024F" w14:textId="6F7C2A78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t xml:space="preserve"> </w:t>
            </w:r>
            <w:r w:rsidR="006F1E84">
              <w:t>x</w:t>
            </w:r>
          </w:p>
        </w:tc>
      </w:tr>
      <w:tr w:rsidR="6598A4FC" w14:paraId="34DF6AFB" w14:textId="77777777" w:rsidTr="7DB46528">
        <w:trPr>
          <w:trHeight w:val="300"/>
        </w:trPr>
        <w:tc>
          <w:tcPr>
            <w:tcW w:w="2040" w:type="dxa"/>
            <w:vMerge/>
            <w:vAlign w:val="center"/>
          </w:tcPr>
          <w:p w14:paraId="06F0A6E7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656544" w14:textId="1B5F178A" w:rsidR="6598A4FC" w:rsidRDefault="614E0713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Religão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853C5" w14:textId="53117694" w:rsidR="6598A4FC" w:rsidRDefault="2AA35695" w:rsidP="6598A4FC">
            <w:pPr>
              <w:jc w:val="center"/>
            </w:pPr>
            <w:r w:rsidRPr="5A5BA826">
              <w:t>Unidade 4- um novo começo possível.</w:t>
            </w:r>
            <w:r w:rsidR="749699F3" w:rsidRPr="5A5BA826"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05703" w14:textId="19D3E1A5" w:rsidR="6598A4FC" w:rsidRDefault="5AF7CBBE" w:rsidP="5A5BA826">
            <w:pPr>
              <w:spacing w:line="259" w:lineRule="auto"/>
              <w:jc w:val="center"/>
            </w:pPr>
            <w:r w:rsidRPr="5A5BA826">
              <w:t>Roteiro de Estudo.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BF9EA" w14:textId="21E4DFC6" w:rsidR="6598A4FC" w:rsidRDefault="5AF7CBBE" w:rsidP="5A5BA826">
            <w:pPr>
              <w:spacing w:line="259" w:lineRule="auto"/>
              <w:jc w:val="center"/>
            </w:pPr>
            <w:r w:rsidRPr="5A5BA826">
              <w:t>Roteiro de Estudo.</w:t>
            </w:r>
          </w:p>
        </w:tc>
      </w:tr>
      <w:tr w:rsidR="6598A4FC" w14:paraId="5F293EC7" w14:textId="77777777" w:rsidTr="7DB46528">
        <w:trPr>
          <w:trHeight w:val="300"/>
        </w:trPr>
        <w:tc>
          <w:tcPr>
            <w:tcW w:w="2040" w:type="dxa"/>
            <w:vMerge/>
            <w:vAlign w:val="center"/>
          </w:tcPr>
          <w:p w14:paraId="7B14C8F4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BCCF24D" w14:textId="0DDFE62E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598A4FC">
              <w:rPr>
                <w:rFonts w:ascii="Arial" w:eastAsia="Arial" w:hAnsi="Arial" w:cs="Arial"/>
                <w:b/>
                <w:bCs/>
              </w:rPr>
              <w:t>IF RED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42411" w14:textId="4DD07D83" w:rsidR="3DBCA0B5" w:rsidRDefault="3DBCA0B5" w:rsidP="25CB050F">
            <w:pPr>
              <w:jc w:val="center"/>
              <w:rPr>
                <w:color w:val="000000" w:themeColor="text1"/>
              </w:rPr>
            </w:pPr>
            <w:r w:rsidRPr="25CB050F">
              <w:rPr>
                <w:color w:val="000000" w:themeColor="text1"/>
              </w:rPr>
              <w:t>Estrutura do texto dissertativo - Introdução.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8D27D" w14:textId="18FF9542" w:rsidR="3DBCA0B5" w:rsidRDefault="3DBCA0B5" w:rsidP="25CB050F">
            <w:pPr>
              <w:jc w:val="center"/>
              <w:rPr>
                <w:color w:val="000000" w:themeColor="text1"/>
              </w:rPr>
            </w:pPr>
            <w:r w:rsidRPr="25CB050F">
              <w:rPr>
                <w:color w:val="000000" w:themeColor="text1"/>
              </w:rPr>
              <w:t>Participação</w:t>
            </w:r>
            <w:r w:rsidR="25CB050F" w:rsidRPr="25CB050F">
              <w:rPr>
                <w:color w:val="000000" w:themeColor="text1"/>
              </w:rPr>
              <w:t>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A34DD5" w14:textId="60627428" w:rsidR="04378EF3" w:rsidRDefault="04378EF3" w:rsidP="25CB050F">
            <w:pPr>
              <w:spacing w:line="259" w:lineRule="auto"/>
              <w:jc w:val="center"/>
            </w:pPr>
            <w:r w:rsidRPr="25CB050F">
              <w:rPr>
                <w:color w:val="000000" w:themeColor="text1"/>
              </w:rPr>
              <w:t>Criar a introdução de uma proposta de redação.</w:t>
            </w:r>
          </w:p>
        </w:tc>
      </w:tr>
    </w:tbl>
    <w:p w14:paraId="00468DF9" w14:textId="3E1628F5" w:rsidR="1B392CAC" w:rsidRDefault="1B392CAC" w:rsidP="6598A4FC">
      <w:pPr>
        <w:tabs>
          <w:tab w:val="left" w:pos="8355"/>
        </w:tabs>
      </w:pPr>
      <w:r w:rsidRPr="6598A4FC">
        <w:t xml:space="preserve"> </w:t>
      </w:r>
    </w:p>
    <w:p w14:paraId="33612EC4" w14:textId="63FB9967" w:rsidR="1B392CAC" w:rsidRDefault="1B392CAC" w:rsidP="6598A4FC">
      <w:pPr>
        <w:tabs>
          <w:tab w:val="left" w:pos="8355"/>
        </w:tabs>
      </w:pPr>
      <w:r w:rsidRPr="6598A4FC">
        <w:rPr>
          <w:rFonts w:ascii="Arial" w:eastAsia="Arial" w:hAnsi="Arial" w:cs="Arial"/>
        </w:rPr>
        <w:t xml:space="preserve"> </w:t>
      </w:r>
    </w:p>
    <w:p w14:paraId="33297F26" w14:textId="248EAB7C" w:rsidR="6598A4FC" w:rsidRDefault="6598A4FC" w:rsidP="6598A4FC">
      <w:pPr>
        <w:tabs>
          <w:tab w:val="left" w:pos="8355"/>
        </w:tabs>
        <w:rPr>
          <w:rFonts w:ascii="Arial" w:eastAsia="Arial" w:hAnsi="Arial" w:cs="Arial"/>
        </w:rPr>
      </w:pPr>
    </w:p>
    <w:p w14:paraId="07C26BD5" w14:textId="04802321" w:rsidR="1B392CAC" w:rsidRDefault="1B392CAC" w:rsidP="6598A4FC">
      <w:pPr>
        <w:tabs>
          <w:tab w:val="left" w:pos="8355"/>
        </w:tabs>
      </w:pPr>
      <w:r w:rsidRPr="6598A4FC">
        <w:t xml:space="preserve"> </w:t>
      </w:r>
    </w:p>
    <w:tbl>
      <w:tblPr>
        <w:tblStyle w:val="Tabelacomgrade"/>
        <w:tblW w:w="15158" w:type="dxa"/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3733"/>
        <w:gridCol w:w="3733"/>
        <w:gridCol w:w="3733"/>
      </w:tblGrid>
      <w:tr w:rsidR="6598A4FC" w14:paraId="022F440A" w14:textId="77777777" w:rsidTr="00970792">
        <w:trPr>
          <w:trHeight w:val="28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351785" w14:textId="0B84663A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780779" w14:textId="434B8A24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8E1978" w14:textId="7C2D0225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1840D4" w14:textId="3A86934D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49C675" w14:textId="76CAAD96" w:rsidR="6598A4FC" w:rsidRDefault="6598A4FC" w:rsidP="6598A4FC">
            <w:pPr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598A4FC" w14:paraId="430D2B8B" w14:textId="77777777" w:rsidTr="00970792">
        <w:trPr>
          <w:trHeight w:val="284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5F721" w14:textId="282F7562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0480D638" w14:textId="7409D909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206419" w14:textId="2A7C68EF" w:rsidR="6598A4FC" w:rsidRDefault="02BB0BBA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99C4E" w14:textId="1407A884" w:rsidR="6598A4FC" w:rsidRDefault="749699F3" w:rsidP="6598A4FC">
            <w:pPr>
              <w:jc w:val="center"/>
            </w:pPr>
            <w:r w:rsidRPr="5A5BA826">
              <w:t xml:space="preserve"> </w:t>
            </w:r>
            <w:r w:rsidR="5E35F90B" w:rsidRPr="5A5BA826">
              <w:t>Cap. 07 - Triângulo retângulo</w:t>
            </w:r>
          </w:p>
          <w:p w14:paraId="42E39EB8" w14:textId="66AA3178" w:rsidR="6598A4FC" w:rsidRDefault="5E35F90B" w:rsidP="6598A4FC">
            <w:pPr>
              <w:jc w:val="center"/>
            </w:pPr>
            <w:r w:rsidRPr="5A5BA826">
              <w:t>Teorema de Pitágoras, pág. 102.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616133" w14:textId="5EACD6C8" w:rsidR="6598A4FC" w:rsidRDefault="5E35F90B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 104 e 105.</w:t>
            </w:r>
          </w:p>
          <w:p w14:paraId="4DB5C916" w14:textId="703D59C1" w:rsidR="6598A4FC" w:rsidRDefault="5E35F90B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  <w:r w:rsidR="749699F3" w:rsidRPr="5A5BA826">
              <w:t xml:space="preserve"> 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CB05BA" w14:textId="5EACD6C8" w:rsidR="6598A4FC" w:rsidRDefault="71520A62" w:rsidP="6598A4FC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Atividades propostas no livro, págs. 104 e 105.</w:t>
            </w:r>
          </w:p>
          <w:p w14:paraId="19E89096" w14:textId="108C82FC" w:rsidR="6598A4FC" w:rsidRDefault="71520A62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Anotações no caderno</w:t>
            </w:r>
          </w:p>
          <w:p w14:paraId="1437704B" w14:textId="4B7BEAD1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6598A4FC">
              <w:t xml:space="preserve"> </w:t>
            </w:r>
          </w:p>
        </w:tc>
      </w:tr>
      <w:tr w:rsidR="6598A4FC" w14:paraId="5A3BBE36" w14:textId="77777777" w:rsidTr="00970792">
        <w:trPr>
          <w:trHeight w:val="284"/>
        </w:trPr>
        <w:tc>
          <w:tcPr>
            <w:tcW w:w="2117" w:type="dxa"/>
            <w:vMerge/>
            <w:vAlign w:val="center"/>
          </w:tcPr>
          <w:p w14:paraId="1B625B50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AFF066" w14:textId="174A0432" w:rsidR="6598A4FC" w:rsidRDefault="2E078F44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427A9" w14:textId="0F678395" w:rsidR="6598A4FC" w:rsidRDefault="6AFB8AFF" w:rsidP="6598A4FC">
            <w:pPr>
              <w:spacing w:line="360" w:lineRule="auto"/>
              <w:jc w:val="center"/>
            </w:pPr>
            <w:r w:rsidRPr="5A5BA826">
              <w:t>Cap. 07 - Triângulo retângulo</w:t>
            </w:r>
          </w:p>
          <w:p w14:paraId="040B8549" w14:textId="66AA3178" w:rsidR="6598A4FC" w:rsidRDefault="6AFB8AFF" w:rsidP="5A5BA826">
            <w:pPr>
              <w:spacing w:line="360" w:lineRule="auto"/>
              <w:jc w:val="center"/>
            </w:pPr>
            <w:r w:rsidRPr="5A5BA826">
              <w:t>Teorema de Pitágoras, pág. 102.</w:t>
            </w:r>
          </w:p>
          <w:p w14:paraId="032812A8" w14:textId="5C0ED685" w:rsidR="6598A4FC" w:rsidRDefault="6598A4FC" w:rsidP="6598A4FC">
            <w:pPr>
              <w:spacing w:line="360" w:lineRule="auto"/>
              <w:jc w:val="center"/>
            </w:pPr>
            <w:r w:rsidRPr="6598A4FC">
              <w:t xml:space="preserve"> 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F3A05" w14:textId="5EACD6C8" w:rsidR="6598A4FC" w:rsidRDefault="0430E41C" w:rsidP="6598A4F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Atividades propostas no livro, págs. 104 e 105.</w:t>
            </w:r>
          </w:p>
          <w:p w14:paraId="37D52842" w14:textId="52BA02D5" w:rsidR="6598A4FC" w:rsidRDefault="0430E41C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62C54C17" w14:textId="400FAB87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6598A4FC">
              <w:t xml:space="preserve"> 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74DFB" w14:textId="5EACD6C8" w:rsidR="6598A4FC" w:rsidRDefault="6B51B31B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 104 e 105.</w:t>
            </w:r>
          </w:p>
          <w:p w14:paraId="7BF05420" w14:textId="00414403" w:rsidR="6598A4FC" w:rsidRDefault="6B51B31B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</w:p>
          <w:p w14:paraId="2A5AD925" w14:textId="13DC0572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t xml:space="preserve"> </w:t>
            </w:r>
          </w:p>
        </w:tc>
      </w:tr>
      <w:tr w:rsidR="6598A4FC" w14:paraId="149A3C1C" w14:textId="77777777" w:rsidTr="00970792">
        <w:trPr>
          <w:trHeight w:val="284"/>
        </w:trPr>
        <w:tc>
          <w:tcPr>
            <w:tcW w:w="2117" w:type="dxa"/>
            <w:vMerge/>
            <w:vAlign w:val="center"/>
          </w:tcPr>
          <w:p w14:paraId="19A435D9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4957D5" w14:textId="5C982D31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598A4FC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E6B1D" w14:textId="0F678395" w:rsidR="6598A4FC" w:rsidRDefault="260BA11A" w:rsidP="5A5BA826">
            <w:pPr>
              <w:spacing w:line="360" w:lineRule="auto"/>
              <w:jc w:val="center"/>
            </w:pPr>
            <w:r w:rsidRPr="5A5BA826">
              <w:t>Cap. 07 - Triângulo retângulo</w:t>
            </w:r>
          </w:p>
          <w:p w14:paraId="75A3F0F7" w14:textId="66AA3178" w:rsidR="6598A4FC" w:rsidRDefault="260BA11A" w:rsidP="5A5BA826">
            <w:pPr>
              <w:spacing w:line="360" w:lineRule="auto"/>
              <w:jc w:val="center"/>
            </w:pPr>
            <w:r w:rsidRPr="5A5BA826">
              <w:t>Teorema de Pitágoras, pág. 102.</w:t>
            </w:r>
          </w:p>
          <w:p w14:paraId="528FEC0A" w14:textId="09321E1B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F02E9" w14:textId="5EACD6C8" w:rsidR="6598A4FC" w:rsidRDefault="584710D8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Atividades propostas no livro, págs. 104 e 105.</w:t>
            </w:r>
          </w:p>
          <w:p w14:paraId="74D487B9" w14:textId="7CDD8FBA" w:rsidR="6598A4FC" w:rsidRDefault="584710D8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Anotações no caderno</w:t>
            </w:r>
          </w:p>
          <w:p w14:paraId="6960525B" w14:textId="301F9A91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t xml:space="preserve"> 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84FEC" w14:textId="5EACD6C8" w:rsidR="6598A4FC" w:rsidRDefault="2574B726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Atividades propostas no livro, págs. 104 e 105.</w:t>
            </w:r>
          </w:p>
          <w:p w14:paraId="0F67DDCC" w14:textId="42A6D642" w:rsidR="6598A4FC" w:rsidRDefault="2574B726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Anotações no caderno</w:t>
            </w:r>
          </w:p>
          <w:p w14:paraId="6A21530F" w14:textId="1889E563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t xml:space="preserve"> </w:t>
            </w:r>
          </w:p>
        </w:tc>
      </w:tr>
      <w:tr w:rsidR="6598A4FC" w14:paraId="4B5C6C7A" w14:textId="77777777" w:rsidTr="00970792">
        <w:trPr>
          <w:trHeight w:val="284"/>
        </w:trPr>
        <w:tc>
          <w:tcPr>
            <w:tcW w:w="2117" w:type="dxa"/>
            <w:vMerge/>
            <w:vAlign w:val="center"/>
          </w:tcPr>
          <w:p w14:paraId="092F492D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311268" w14:textId="6CB023BD" w:rsidR="6598A4FC" w:rsidRDefault="4E01EA44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2E0E2" w14:textId="58C3783D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70792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68C116" w14:textId="5DE8B04C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rPr>
                <w:rFonts w:ascii="Arial" w:eastAsia="Arial" w:hAnsi="Arial" w:cs="Arial"/>
              </w:rPr>
              <w:t xml:space="preserve"> </w:t>
            </w:r>
            <w:r w:rsidR="00970792">
              <w:rPr>
                <w:rFonts w:ascii="Arial" w:eastAsia="Arial" w:hAnsi="Arial" w:cs="Arial"/>
              </w:rPr>
              <w:t>x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87DC6" w14:textId="42C04247" w:rsidR="6598A4FC" w:rsidRDefault="00970792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6598A4FC" w:rsidRPr="6598A4FC">
              <w:t xml:space="preserve"> </w:t>
            </w:r>
          </w:p>
        </w:tc>
      </w:tr>
      <w:tr w:rsidR="6598A4FC" w14:paraId="001F3F3D" w14:textId="77777777" w:rsidTr="00970792">
        <w:trPr>
          <w:trHeight w:val="284"/>
        </w:trPr>
        <w:tc>
          <w:tcPr>
            <w:tcW w:w="2117" w:type="dxa"/>
            <w:vMerge/>
            <w:vAlign w:val="center"/>
          </w:tcPr>
          <w:p w14:paraId="350632CA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679F16" w14:textId="196CD4CD" w:rsidR="6598A4FC" w:rsidRDefault="037BA2DD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0A13A" w14:textId="37CFBE5F" w:rsidR="1D26450F" w:rsidRDefault="1D26450F" w:rsidP="1D26450F">
            <w:pPr>
              <w:spacing w:line="252" w:lineRule="auto"/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Verbo de ligação e predicativo do sujeito </w:t>
            </w:r>
          </w:p>
          <w:p w14:paraId="66A9139D" w14:textId="3CD1DDB4" w:rsidR="1D26450F" w:rsidRPr="1D26450F" w:rsidRDefault="1D26450F" w:rsidP="1D26450F">
            <w:pPr>
              <w:spacing w:line="252" w:lineRule="auto"/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Diferenciada (apresentação do projeto)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17DC5" w14:textId="248D98AF" w:rsidR="1D26450F" w:rsidRPr="1D26450F" w:rsidRDefault="1D26450F" w:rsidP="1D26450F">
            <w:pPr>
              <w:spacing w:line="252" w:lineRule="auto"/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Atividade do livro didático, págs. 31 a 37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A09FF" w14:textId="64BB827F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t xml:space="preserve"> </w:t>
            </w:r>
            <w:r w:rsidR="00970792">
              <w:t>x</w:t>
            </w:r>
          </w:p>
        </w:tc>
      </w:tr>
    </w:tbl>
    <w:p w14:paraId="52AF133F" w14:textId="19DF66F9" w:rsidR="1B392CAC" w:rsidRDefault="1B392CAC" w:rsidP="6598A4FC">
      <w:pPr>
        <w:tabs>
          <w:tab w:val="left" w:pos="8355"/>
        </w:tabs>
      </w:pPr>
      <w:r w:rsidRPr="6598A4FC">
        <w:rPr>
          <w:rFonts w:ascii="Arial" w:eastAsia="Arial" w:hAnsi="Arial" w:cs="Arial"/>
        </w:rPr>
        <w:t xml:space="preserve">   </w:t>
      </w:r>
    </w:p>
    <w:p w14:paraId="28CAE1BE" w14:textId="4693D5C9" w:rsidR="1B392CAC" w:rsidRDefault="1B392CAC" w:rsidP="6598A4FC">
      <w:pPr>
        <w:tabs>
          <w:tab w:val="left" w:pos="8355"/>
        </w:tabs>
      </w:pPr>
      <w:r w:rsidRPr="6598A4FC">
        <w:t xml:space="preserve"> </w:t>
      </w:r>
    </w:p>
    <w:p w14:paraId="4F10DB4F" w14:textId="28BCD95D" w:rsidR="1B392CAC" w:rsidRDefault="1B392CAC" w:rsidP="6598A4FC">
      <w:pPr>
        <w:tabs>
          <w:tab w:val="left" w:pos="8355"/>
        </w:tabs>
      </w:pPr>
      <w:r w:rsidRPr="6598A4FC">
        <w:t xml:space="preserve"> </w:t>
      </w:r>
    </w:p>
    <w:p w14:paraId="618FBAC4" w14:textId="701B4A44" w:rsidR="1B392CAC" w:rsidRDefault="1B392CAC" w:rsidP="6598A4FC">
      <w:pPr>
        <w:tabs>
          <w:tab w:val="left" w:pos="8355"/>
        </w:tabs>
      </w:pPr>
      <w:r w:rsidRPr="6598A4FC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3682"/>
        <w:gridCol w:w="3682"/>
        <w:gridCol w:w="3683"/>
      </w:tblGrid>
      <w:tr w:rsidR="6598A4FC" w14:paraId="3041C593" w14:textId="77777777" w:rsidTr="00970792">
        <w:trPr>
          <w:trHeight w:val="29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169A78" w14:textId="3E849F6B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3518AE6" w14:textId="224ADD90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65946B" w14:textId="6CC795CE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8387A6" w14:textId="5F6DE617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CC3F60" w14:textId="5CF623EB" w:rsidR="6598A4FC" w:rsidRDefault="6598A4FC" w:rsidP="6598A4FC">
            <w:pPr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598A4FC" w14:paraId="08B33192" w14:textId="77777777" w:rsidTr="00970792">
        <w:trPr>
          <w:trHeight w:val="293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083F85" w14:textId="5E456AED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5D8A8117" w14:textId="7FC86EC8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41FC7E" w14:textId="6BA425EC" w:rsidR="6598A4FC" w:rsidRDefault="5C24479E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79E99A" w14:textId="2BF55725" w:rsid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Concordância nominal </w:t>
            </w:r>
          </w:p>
          <w:p w14:paraId="469FBF7A" w14:textId="4C5C29F3" w:rsidR="1D26450F" w:rsidRPr="1D26450F" w:rsidRDefault="03D8EB5E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Diferenciada 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FD89A1" w14:textId="76BC9209" w:rsidR="1D26450F" w:rsidRPr="1D26450F" w:rsidRDefault="1D26450F" w:rsidP="1D26450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Atividade do livro didático, págs. 50 a 56</w:t>
            </w:r>
          </w:p>
        </w:tc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3EA97F" w14:textId="55919FC7" w:rsidR="1D26450F" w:rsidRPr="1D26450F" w:rsidRDefault="1D26450F" w:rsidP="1D26450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Atividade do livro didático, páginas 42 a 49</w:t>
            </w:r>
          </w:p>
        </w:tc>
      </w:tr>
      <w:tr w:rsidR="6598A4FC" w14:paraId="39364804" w14:textId="77777777" w:rsidTr="00970792">
        <w:trPr>
          <w:trHeight w:val="410"/>
        </w:trPr>
        <w:tc>
          <w:tcPr>
            <w:tcW w:w="2117" w:type="dxa"/>
            <w:vMerge/>
            <w:vAlign w:val="center"/>
          </w:tcPr>
          <w:p w14:paraId="678776BB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F4BF32" w14:textId="136D7606" w:rsidR="6598A4FC" w:rsidRDefault="3B2E81E8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16EA0" w14:textId="088A20C6" w:rsidR="6598A4FC" w:rsidRDefault="6598A4FC" w:rsidP="6598A4FC">
            <w:pPr>
              <w:tabs>
                <w:tab w:val="left" w:leader="underscore" w:pos="15120"/>
              </w:tabs>
              <w:jc w:val="center"/>
            </w:pPr>
            <w:r w:rsidRPr="6598A4FC">
              <w:t xml:space="preserve"> </w:t>
            </w:r>
            <w:r w:rsidR="00970792">
              <w:t>x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58A08" w14:textId="36180F37" w:rsidR="6598A4FC" w:rsidRDefault="00970792" w:rsidP="6598A4FC">
            <w:pPr>
              <w:tabs>
                <w:tab w:val="left" w:pos="298"/>
              </w:tabs>
              <w:jc w:val="center"/>
            </w:pPr>
            <w:r>
              <w:t>x</w:t>
            </w:r>
            <w:r w:rsidR="6598A4FC" w:rsidRPr="6598A4FC">
              <w:t xml:space="preserve"> </w:t>
            </w:r>
          </w:p>
        </w:tc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352ED" w14:textId="540C8F2A" w:rsidR="6598A4FC" w:rsidRDefault="00970792" w:rsidP="6598A4FC">
            <w:pPr>
              <w:jc w:val="center"/>
            </w:pPr>
            <w:r>
              <w:t>x</w:t>
            </w:r>
            <w:r w:rsidR="6598A4FC" w:rsidRPr="6598A4FC">
              <w:t xml:space="preserve"> </w:t>
            </w:r>
          </w:p>
        </w:tc>
      </w:tr>
      <w:tr w:rsidR="6598A4FC" w14:paraId="44E641EB" w14:textId="77777777" w:rsidTr="00970792">
        <w:trPr>
          <w:trHeight w:val="293"/>
        </w:trPr>
        <w:tc>
          <w:tcPr>
            <w:tcW w:w="2117" w:type="dxa"/>
            <w:vMerge/>
            <w:vAlign w:val="center"/>
          </w:tcPr>
          <w:p w14:paraId="7B3416B2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8B265B" w14:textId="1DACBCC4" w:rsidR="6598A4FC" w:rsidRDefault="3F9E0A52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8BA33" w14:textId="488F6922" w:rsidR="5A5BA826" w:rsidRPr="5A5BA826" w:rsidRDefault="5A5BA826" w:rsidP="5A5BA826">
            <w:pPr>
              <w:tabs>
                <w:tab w:val="left" w:leader="underscore" w:pos="1512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5BA8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Reações químicas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D306E" w14:textId="0616CC26" w:rsidR="5A5BA826" w:rsidRPr="5A5BA826" w:rsidRDefault="5A5BA826" w:rsidP="5A5BA826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A2DAE" w14:textId="069AAA31" w:rsidR="5A5BA826" w:rsidRPr="5A5BA826" w:rsidRDefault="5A5BA826" w:rsidP="5A5BA826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>Atividade no caderno.</w:t>
            </w:r>
          </w:p>
        </w:tc>
      </w:tr>
      <w:tr w:rsidR="6598A4FC" w14:paraId="013A7BFA" w14:textId="77777777" w:rsidTr="00970792">
        <w:trPr>
          <w:trHeight w:val="293"/>
        </w:trPr>
        <w:tc>
          <w:tcPr>
            <w:tcW w:w="2117" w:type="dxa"/>
            <w:vMerge/>
            <w:vAlign w:val="center"/>
          </w:tcPr>
          <w:p w14:paraId="525F8EF9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437F08" w14:textId="0CC64085" w:rsidR="6598A4FC" w:rsidRDefault="7ADB8EEA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DE834" w14:textId="35A9F3A1" w:rsidR="6598A4FC" w:rsidRDefault="21C610CF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Introdução a genética - conceitos básicos da genética 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41256" w14:textId="5A391427" w:rsidR="6598A4FC" w:rsidRDefault="21C610CF" w:rsidP="5A5BA826">
            <w:pPr>
              <w:pStyle w:val="Ttulo3"/>
              <w:spacing w:line="259" w:lineRule="auto"/>
              <w:jc w:val="center"/>
            </w:pPr>
            <w:r w:rsidRPr="5A5BA826">
              <w:rPr>
                <w:rFonts w:ascii="Calibri Light" w:eastAsia="Calibri Light" w:hAnsi="Calibri Light" w:cs="Calibri Light"/>
                <w:color w:val="1F3763"/>
              </w:rPr>
              <w:t xml:space="preserve">Registro de conteúdos no caderno </w:t>
            </w:r>
          </w:p>
        </w:tc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DD5EA" w14:textId="4642440D" w:rsidR="6598A4FC" w:rsidRDefault="21C610CF" w:rsidP="5A5BA826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A5BA826">
              <w:t xml:space="preserve">Atividade no caderno </w:t>
            </w:r>
          </w:p>
        </w:tc>
      </w:tr>
      <w:tr w:rsidR="6598A4FC" w14:paraId="0002048C" w14:textId="77777777" w:rsidTr="00970792">
        <w:trPr>
          <w:trHeight w:val="293"/>
        </w:trPr>
        <w:tc>
          <w:tcPr>
            <w:tcW w:w="2117" w:type="dxa"/>
            <w:vMerge/>
            <w:vAlign w:val="center"/>
          </w:tcPr>
          <w:p w14:paraId="71084211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381CFA" w14:textId="5610827F" w:rsidR="6598A4FC" w:rsidRDefault="78CF9BD8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0CBA7" w14:textId="4ABBF48A" w:rsidR="6598A4FC" w:rsidRDefault="749699F3" w:rsidP="5A5BA826">
            <w:pPr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312F6E09" w:rsidRPr="5A5BA826">
              <w:t>Cap. 07 - Triângulo retângulo</w:t>
            </w:r>
          </w:p>
          <w:p w14:paraId="74F629AB" w14:textId="66AA3178" w:rsidR="6598A4FC" w:rsidRDefault="312F6E09" w:rsidP="5A5BA826">
            <w:pPr>
              <w:jc w:val="center"/>
            </w:pPr>
            <w:r w:rsidRPr="5A5BA826">
              <w:t>Teorema de Pitágoras, pág. 102.</w:t>
            </w:r>
          </w:p>
          <w:p w14:paraId="34C37C74" w14:textId="745F26EE" w:rsidR="6598A4FC" w:rsidRDefault="6598A4FC" w:rsidP="6598A4FC">
            <w:pPr>
              <w:tabs>
                <w:tab w:val="left" w:leader="underscore" w:pos="15120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B35EB" w14:textId="7CF23570" w:rsidR="6598A4FC" w:rsidRDefault="749699F3" w:rsidP="6598A4F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rPr>
                <w:color w:val="000000" w:themeColor="text1"/>
              </w:rPr>
              <w:t xml:space="preserve"> </w:t>
            </w:r>
            <w:r w:rsidR="217F59D7" w:rsidRPr="5A5BA826">
              <w:t>Atividades propostas no livro, págs. 104 e 105.</w:t>
            </w:r>
          </w:p>
          <w:p w14:paraId="72DFC1DB" w14:textId="0AC7D82C" w:rsidR="6598A4FC" w:rsidRDefault="217F59D7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30B03EA8" w14:textId="5B2C6BF2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65153" w14:textId="5EACD6C8" w:rsidR="6598A4FC" w:rsidRDefault="217F59D7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 104 e 105.</w:t>
            </w:r>
          </w:p>
          <w:p w14:paraId="41A2AF72" w14:textId="005AFB6E" w:rsidR="6598A4FC" w:rsidRDefault="217F59D7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</w:p>
          <w:p w14:paraId="250260D3" w14:textId="65440172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rPr>
                <w:color w:val="000000" w:themeColor="text1"/>
              </w:rPr>
              <w:t xml:space="preserve"> </w:t>
            </w:r>
          </w:p>
        </w:tc>
      </w:tr>
    </w:tbl>
    <w:p w14:paraId="6500043B" w14:textId="65C0A58C" w:rsidR="1B392CAC" w:rsidRDefault="1B392CAC" w:rsidP="6598A4FC">
      <w:pPr>
        <w:tabs>
          <w:tab w:val="left" w:pos="1035"/>
        </w:tabs>
      </w:pPr>
      <w:r w:rsidRPr="6598A4FC">
        <w:t xml:space="preserve"> </w:t>
      </w:r>
    </w:p>
    <w:p w14:paraId="4A6F0CFA" w14:textId="7E6E4CFB" w:rsidR="1B392CAC" w:rsidRDefault="1B392CAC" w:rsidP="6598A4FC">
      <w:pPr>
        <w:tabs>
          <w:tab w:val="left" w:pos="1035"/>
        </w:tabs>
      </w:pPr>
      <w:r w:rsidRPr="6598A4FC">
        <w:t xml:space="preserve"> </w:t>
      </w:r>
    </w:p>
    <w:p w14:paraId="661B7191" w14:textId="7BBE5316" w:rsidR="1B392CAC" w:rsidRDefault="1B392CAC" w:rsidP="6598A4FC">
      <w:pPr>
        <w:tabs>
          <w:tab w:val="left" w:pos="1035"/>
        </w:tabs>
      </w:pPr>
      <w:r w:rsidRPr="6598A4FC">
        <w:t xml:space="preserve"> </w:t>
      </w:r>
    </w:p>
    <w:p w14:paraId="46EA0C4E" w14:textId="2076E38C" w:rsidR="1B392CAC" w:rsidRDefault="1B392CAC" w:rsidP="6598A4FC">
      <w:pPr>
        <w:tabs>
          <w:tab w:val="left" w:pos="1035"/>
        </w:tabs>
      </w:pPr>
      <w:r w:rsidRPr="6598A4FC">
        <w:lastRenderedPageBreak/>
        <w:t xml:space="preserve">  </w:t>
      </w:r>
    </w:p>
    <w:p w14:paraId="6D0E76B9" w14:textId="6D165D96" w:rsidR="1B392CAC" w:rsidRDefault="1B392CAC" w:rsidP="6598A4FC">
      <w:pPr>
        <w:tabs>
          <w:tab w:val="left" w:pos="1035"/>
        </w:tabs>
      </w:pPr>
      <w:r w:rsidRPr="6598A4FC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3669"/>
        <w:gridCol w:w="3669"/>
        <w:gridCol w:w="3670"/>
      </w:tblGrid>
      <w:tr w:rsidR="6598A4FC" w14:paraId="06E6AE5C" w14:textId="77777777" w:rsidTr="00970792">
        <w:trPr>
          <w:trHeight w:val="2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8F0E32" w14:textId="71A42C1E" w:rsidR="6598A4FC" w:rsidRDefault="6598A4FC" w:rsidP="6598A4FC">
            <w:pPr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EE72A2" w14:textId="37CADCD1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EA0B903" w14:textId="4E3C3870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FFC894" w14:textId="0407AACC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FFD7AAF" w14:textId="792BAC76" w:rsidR="6598A4FC" w:rsidRDefault="6598A4FC" w:rsidP="6598A4FC">
            <w:pPr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598A4FC" w14:paraId="65BF213C" w14:textId="77777777" w:rsidTr="00970792">
        <w:trPr>
          <w:trHeight w:val="264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3A45E0" w14:textId="6CCBB1B7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0FF4647B" w14:textId="3A46657A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3BC4DC" w14:textId="7D118799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598A4FC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468CC3" w14:textId="62A4EF47" w:rsidR="7EFE64AE" w:rsidRPr="7EFE64AE" w:rsidRDefault="7EFE64AE" w:rsidP="7EFE64AE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Continentes, relações globais e Europa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B2EF0" w14:textId="663817AD" w:rsidR="7EFE64AE" w:rsidRPr="7EFE64AE" w:rsidRDefault="7EFE64AE" w:rsidP="7EFE64A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Anotações no caderno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BF873" w14:textId="61E05264" w:rsidR="7EFE64AE" w:rsidRDefault="7EFE64AE" w:rsidP="7EFE64A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Anotações no caderno</w:t>
            </w:r>
          </w:p>
          <w:p w14:paraId="336F2939" w14:textId="70649C97" w:rsidR="7EFE64AE" w:rsidRPr="7EFE64AE" w:rsidRDefault="7EFE64AE" w:rsidP="7EFE64A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</w:tr>
      <w:tr w:rsidR="6598A4FC" w14:paraId="7017D326" w14:textId="77777777" w:rsidTr="00970792">
        <w:trPr>
          <w:trHeight w:val="264"/>
        </w:trPr>
        <w:tc>
          <w:tcPr>
            <w:tcW w:w="2117" w:type="dxa"/>
            <w:vMerge/>
            <w:vAlign w:val="center"/>
          </w:tcPr>
          <w:p w14:paraId="21A5BB7A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9744CA" w14:textId="68BDADA5" w:rsidR="6598A4FC" w:rsidRDefault="7230EA75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E944C" w14:textId="53445CB3" w:rsidR="7EFE64AE" w:rsidRPr="7EFE64AE" w:rsidRDefault="7EFE64AE" w:rsidP="7EFE64AE">
            <w:pPr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O continente Europeu e influência cultural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BA6E3" w14:textId="2D47E415" w:rsidR="7EFE64AE" w:rsidRPr="7EFE64AE" w:rsidRDefault="7EFE64AE" w:rsidP="7EFE64A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proofErr w:type="spellStart"/>
            <w:r w:rsidRPr="7EFE64AE">
              <w:rPr>
                <w:color w:val="000000" w:themeColor="text1"/>
              </w:rPr>
              <w:t>Cap</w:t>
            </w:r>
            <w:proofErr w:type="spellEnd"/>
            <w:r w:rsidRPr="7EFE64AE">
              <w:rPr>
                <w:color w:val="000000" w:themeColor="text1"/>
              </w:rPr>
              <w:t xml:space="preserve"> 5 – Europa ocidental, leitura e questionamentos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0A434" w14:textId="523CE3C0" w:rsidR="7EFE64AE" w:rsidRPr="7EFE64AE" w:rsidRDefault="7EFE64AE" w:rsidP="7EFE64AE">
            <w:pPr>
              <w:spacing w:line="259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Questões no caderno</w:t>
            </w:r>
          </w:p>
        </w:tc>
      </w:tr>
      <w:tr w:rsidR="6598A4FC" w14:paraId="78072EDB" w14:textId="77777777" w:rsidTr="00970792">
        <w:trPr>
          <w:trHeight w:val="264"/>
        </w:trPr>
        <w:tc>
          <w:tcPr>
            <w:tcW w:w="2117" w:type="dxa"/>
            <w:vMerge/>
            <w:vAlign w:val="center"/>
          </w:tcPr>
          <w:p w14:paraId="7B40AFF2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C3D520" w14:textId="359B2421" w:rsidR="6598A4FC" w:rsidRDefault="31D9B04C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10A35" w14:textId="7B871BFF" w:rsidR="6598A4FC" w:rsidRDefault="749699F3" w:rsidP="6598A4FC">
            <w:pPr>
              <w:spacing w:line="252" w:lineRule="auto"/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3A891A3" w:rsidRPr="5A5BA826">
              <w:t>Cap. 07 - Triângulo retângulo</w:t>
            </w:r>
          </w:p>
          <w:p w14:paraId="2C0D48F7" w14:textId="66AA3178" w:rsidR="6598A4FC" w:rsidRDefault="73A891A3" w:rsidP="5A5BA826">
            <w:pPr>
              <w:spacing w:line="252" w:lineRule="auto"/>
              <w:jc w:val="center"/>
            </w:pPr>
            <w:r w:rsidRPr="5A5BA826">
              <w:t>Teorema de Pitágoras, pág. 102.</w:t>
            </w:r>
          </w:p>
          <w:p w14:paraId="246EA871" w14:textId="1E5BA2E0" w:rsidR="6598A4FC" w:rsidRDefault="6598A4FC" w:rsidP="6598A4FC">
            <w:pPr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AEB02" w14:textId="5EACD6C8" w:rsidR="6598A4FC" w:rsidRDefault="6248AD68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Atividades propostas no livro, págs. 104 e 105.</w:t>
            </w:r>
          </w:p>
          <w:p w14:paraId="1EABDCB1" w14:textId="174F468C" w:rsidR="6598A4FC" w:rsidRDefault="6248AD68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0D7808DC" w14:textId="451E37B0" w:rsidR="6598A4FC" w:rsidRDefault="6598A4FC" w:rsidP="6598A4FC">
            <w:pPr>
              <w:spacing w:line="252" w:lineRule="auto"/>
              <w:jc w:val="center"/>
            </w:pPr>
            <w:r w:rsidRPr="6598A4FC">
              <w:rPr>
                <w:color w:val="000000" w:themeColor="text1"/>
              </w:rPr>
              <w:t xml:space="preserve">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DC3F0" w14:textId="5EACD6C8" w:rsidR="6598A4FC" w:rsidRDefault="3FD1A6EA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Atividades propostas no livro, págs. 104 e 105.</w:t>
            </w:r>
          </w:p>
          <w:p w14:paraId="145E0DC0" w14:textId="2AC9D6B3" w:rsidR="6598A4FC" w:rsidRDefault="3FD1A6EA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Anotações no caderno</w:t>
            </w:r>
          </w:p>
          <w:p w14:paraId="55DF3260" w14:textId="333EA5EF" w:rsidR="6598A4FC" w:rsidRDefault="6598A4FC" w:rsidP="6598A4FC">
            <w:pPr>
              <w:spacing w:line="257" w:lineRule="auto"/>
              <w:jc w:val="center"/>
            </w:pPr>
            <w:r w:rsidRPr="6598A4FC">
              <w:rPr>
                <w:color w:val="000000" w:themeColor="text1"/>
              </w:rPr>
              <w:t xml:space="preserve"> </w:t>
            </w:r>
          </w:p>
        </w:tc>
      </w:tr>
      <w:tr w:rsidR="6598A4FC" w14:paraId="1952FD23" w14:textId="77777777" w:rsidTr="00970792">
        <w:trPr>
          <w:trHeight w:val="264"/>
        </w:trPr>
        <w:tc>
          <w:tcPr>
            <w:tcW w:w="2117" w:type="dxa"/>
            <w:vMerge/>
            <w:vAlign w:val="center"/>
          </w:tcPr>
          <w:p w14:paraId="27AA0FDB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74E5DA" w14:textId="7BB133D9" w:rsidR="6598A4FC" w:rsidRDefault="271B9F5D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026B2" w14:textId="266A8914" w:rsidR="6598A4FC" w:rsidRDefault="2B7C922D" w:rsidP="6598A4FC">
            <w:pPr>
              <w:tabs>
                <w:tab w:val="left" w:leader="underscore" w:pos="15120"/>
              </w:tabs>
              <w:jc w:val="center"/>
            </w:pPr>
            <w:r w:rsidRPr="5C9DAFC6">
              <w:t>L</w:t>
            </w:r>
            <w:r w:rsidR="17FF5690" w:rsidRPr="5C9DAFC6">
              <w:t>eis de Newton</w:t>
            </w:r>
            <w:r w:rsidR="3D90B482" w:rsidRPr="5C9DAFC6">
              <w:t xml:space="preserve"> e força peso.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B7020" w14:textId="15BD75B5" w:rsidR="6598A4FC" w:rsidRDefault="7515393D" w:rsidP="6598A4FC">
            <w:pPr>
              <w:tabs>
                <w:tab w:val="left" w:pos="298"/>
              </w:tabs>
              <w:spacing w:line="252" w:lineRule="auto"/>
              <w:jc w:val="center"/>
            </w:pPr>
            <w:r w:rsidRPr="5C9DAFC6">
              <w:t>Registro no caderno sobre o conteúdo.</w:t>
            </w:r>
            <w:r w:rsidR="6598A4FC" w:rsidRPr="5C9DAFC6">
              <w:t xml:space="preserve">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04E87" w14:textId="18EE2098" w:rsidR="6598A4FC" w:rsidRDefault="384522D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C9DAFC6">
              <w:t>Atividade no caderno.</w:t>
            </w:r>
            <w:r w:rsidR="6598A4FC" w:rsidRPr="5C9DAFC6">
              <w:t xml:space="preserve"> </w:t>
            </w:r>
          </w:p>
        </w:tc>
      </w:tr>
      <w:tr w:rsidR="6598A4FC" w14:paraId="561C9B6E" w14:textId="77777777" w:rsidTr="00970792">
        <w:trPr>
          <w:trHeight w:val="264"/>
        </w:trPr>
        <w:tc>
          <w:tcPr>
            <w:tcW w:w="2117" w:type="dxa"/>
            <w:vMerge/>
            <w:vAlign w:val="center"/>
          </w:tcPr>
          <w:p w14:paraId="2635FAC9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E49357" w14:textId="152E80BE" w:rsidR="6598A4FC" w:rsidRDefault="65B985CD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ADE2E" w14:textId="00DD2477" w:rsidR="6598A4FC" w:rsidRDefault="6598A4FC" w:rsidP="6598A4FC">
            <w:pPr>
              <w:jc w:val="center"/>
            </w:pPr>
            <w:r w:rsidRPr="6598A4FC">
              <w:t xml:space="preserve"> </w:t>
            </w:r>
            <w:r w:rsidR="00970792">
              <w:t>x</w:t>
            </w:r>
          </w:p>
        </w:tc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87E0B" w14:textId="3ECC936A" w:rsidR="6598A4FC" w:rsidRDefault="00970792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6598A4FC" w:rsidRPr="6598A4FC">
              <w:t xml:space="preserve">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F3508" w14:textId="49402D77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t xml:space="preserve"> </w:t>
            </w:r>
            <w:r w:rsidR="00970792">
              <w:t>x</w:t>
            </w:r>
          </w:p>
        </w:tc>
      </w:tr>
    </w:tbl>
    <w:p w14:paraId="12FAB5E4" w14:textId="694060A1" w:rsidR="1B392CAC" w:rsidRDefault="1B392CAC" w:rsidP="6598A4FC">
      <w:pPr>
        <w:tabs>
          <w:tab w:val="left" w:pos="1320"/>
          <w:tab w:val="left" w:pos="1755"/>
        </w:tabs>
      </w:pPr>
      <w:r w:rsidRPr="6598A4FC">
        <w:rPr>
          <w:rFonts w:ascii="Arial" w:eastAsia="Arial" w:hAnsi="Arial" w:cs="Arial"/>
        </w:rPr>
        <w:t xml:space="preserve"> </w:t>
      </w:r>
    </w:p>
    <w:p w14:paraId="41A8C906" w14:textId="660BAB38" w:rsidR="1B392CAC" w:rsidRDefault="1B392CAC" w:rsidP="6598A4FC">
      <w:pPr>
        <w:tabs>
          <w:tab w:val="left" w:pos="1320"/>
          <w:tab w:val="left" w:pos="1755"/>
        </w:tabs>
      </w:pPr>
      <w:r w:rsidRPr="6598A4FC">
        <w:rPr>
          <w:rFonts w:ascii="Arial" w:eastAsia="Arial" w:hAnsi="Arial" w:cs="Arial"/>
        </w:rPr>
        <w:t xml:space="preserve">  </w:t>
      </w:r>
    </w:p>
    <w:p w14:paraId="4FA6D8C1" w14:textId="6B5D9ACF" w:rsidR="1B392CAC" w:rsidRDefault="1B392CAC" w:rsidP="6598A4FC">
      <w:pPr>
        <w:tabs>
          <w:tab w:val="left" w:pos="1320"/>
          <w:tab w:val="left" w:pos="1755"/>
        </w:tabs>
      </w:pPr>
      <w:r w:rsidRPr="6598A4FC">
        <w:rPr>
          <w:rFonts w:ascii="Arial" w:eastAsia="Arial" w:hAnsi="Arial" w:cs="Arial"/>
        </w:rPr>
        <w:t xml:space="preserve"> </w:t>
      </w:r>
    </w:p>
    <w:p w14:paraId="25A310C1" w14:textId="45F5ECDC" w:rsidR="1B392CAC" w:rsidRDefault="1B392CAC" w:rsidP="6598A4FC">
      <w:pPr>
        <w:tabs>
          <w:tab w:val="left" w:pos="1320"/>
          <w:tab w:val="left" w:pos="1755"/>
        </w:tabs>
      </w:pPr>
      <w:r w:rsidRPr="6598A4FC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3694"/>
        <w:gridCol w:w="3694"/>
        <w:gridCol w:w="3695"/>
      </w:tblGrid>
      <w:tr w:rsidR="6598A4FC" w14:paraId="6767B548" w14:textId="77777777" w:rsidTr="00970792">
        <w:trPr>
          <w:trHeight w:val="19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FBDA56" w14:textId="35A6E82B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D47226" w14:textId="478BF367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9808E3" w14:textId="65C7014E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3FDE72" w14:textId="38A50A65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2E18B30" w14:textId="3EE24E8E" w:rsidR="6598A4FC" w:rsidRDefault="6598A4FC" w:rsidP="6598A4FC">
            <w:pPr>
              <w:spacing w:before="120" w:after="120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598A4FC" w14:paraId="674BBD8B" w14:textId="77777777" w:rsidTr="00970792">
        <w:trPr>
          <w:trHeight w:val="197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7E184A" w14:textId="090E9B3F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08/08/2025</w:t>
            </w:r>
          </w:p>
          <w:p w14:paraId="3FF949FF" w14:textId="30204730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6E8418" w14:textId="1E03880C" w:rsidR="6598A4FC" w:rsidRDefault="4F7989C0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8AB33" w14:textId="35E0B1B7" w:rsidR="6598A4FC" w:rsidRDefault="6598A4FC" w:rsidP="6598A4FC">
            <w:pPr>
              <w:jc w:val="center"/>
            </w:pPr>
            <w:r w:rsidRPr="6598A4FC">
              <w:t xml:space="preserve"> </w:t>
            </w:r>
            <w:r w:rsidR="000F3541">
              <w:t xml:space="preserve">Análise </w:t>
            </w:r>
            <w:proofErr w:type="spellStart"/>
            <w:r w:rsidR="00BB26B2">
              <w:t>artistica</w:t>
            </w:r>
            <w:proofErr w:type="spellEnd"/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8EB1D" w14:textId="098D03E4" w:rsidR="6598A4FC" w:rsidRDefault="00BB26B2" w:rsidP="6598A4FC">
            <w:pPr>
              <w:jc w:val="center"/>
            </w:pPr>
            <w:r>
              <w:t>Análise</w:t>
            </w:r>
            <w:r w:rsidR="6598A4FC" w:rsidRPr="6598A4FC">
              <w:t xml:space="preserve"> 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98154" w14:textId="3E1CF902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t xml:space="preserve"> </w:t>
            </w:r>
            <w:r w:rsidR="00970792">
              <w:t>x</w:t>
            </w:r>
          </w:p>
        </w:tc>
      </w:tr>
      <w:tr w:rsidR="6598A4FC" w14:paraId="076B2F0F" w14:textId="77777777" w:rsidTr="00970792">
        <w:trPr>
          <w:trHeight w:val="227"/>
        </w:trPr>
        <w:tc>
          <w:tcPr>
            <w:tcW w:w="2117" w:type="dxa"/>
            <w:vMerge/>
            <w:vAlign w:val="center"/>
          </w:tcPr>
          <w:p w14:paraId="266F77FA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FB6245" w14:textId="009A7B43" w:rsidR="6598A4FC" w:rsidRDefault="5A7983DF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15409" w14:textId="0CC62A54" w:rsid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Concordância nominal</w:t>
            </w:r>
          </w:p>
          <w:p w14:paraId="290737F5" w14:textId="61BF1477" w:rsidR="1D26450F" w:rsidRPr="1D26450F" w:rsidRDefault="7433119B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D</w:t>
            </w:r>
            <w:r w:rsidR="6052F77C" w:rsidRPr="1D26450F">
              <w:rPr>
                <w:color w:val="000000" w:themeColor="text1"/>
              </w:rPr>
              <w:t>iferenciada</w:t>
            </w:r>
            <w:r w:rsidR="1D26450F" w:rsidRPr="1D26450F">
              <w:rPr>
                <w:color w:val="000000" w:themeColor="text1"/>
              </w:rPr>
              <w:t xml:space="preserve"> </w:t>
            </w:r>
            <w:r w:rsidRPr="1D26450F">
              <w:rPr>
                <w:color w:val="000000" w:themeColor="text1"/>
              </w:rPr>
              <w:t xml:space="preserve"> 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2E54E" w14:textId="03D99A3C" w:rsidR="1D26450F" w:rsidRPr="1D26450F" w:rsidRDefault="1D26450F" w:rsidP="1D26450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Atividade do livro didático, págs. 50 a 56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7F904" w14:textId="7889A634" w:rsidR="6598A4FC" w:rsidRDefault="6598A4FC" w:rsidP="6598A4FC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6598A4FC">
              <w:rPr>
                <w:rFonts w:ascii="Calibri Light" w:eastAsia="Calibri Light" w:hAnsi="Calibri Light" w:cs="Calibri Light"/>
              </w:rPr>
              <w:t xml:space="preserve"> </w:t>
            </w:r>
            <w:r w:rsidR="00970792">
              <w:rPr>
                <w:rFonts w:ascii="Calibri Light" w:eastAsia="Calibri Light" w:hAnsi="Calibri Light" w:cs="Calibri Light"/>
              </w:rPr>
              <w:t>x</w:t>
            </w:r>
          </w:p>
        </w:tc>
      </w:tr>
      <w:tr w:rsidR="6598A4FC" w14:paraId="0AB0F0D6" w14:textId="77777777" w:rsidTr="00970792">
        <w:trPr>
          <w:trHeight w:val="197"/>
        </w:trPr>
        <w:tc>
          <w:tcPr>
            <w:tcW w:w="2117" w:type="dxa"/>
            <w:vMerge/>
            <w:vAlign w:val="center"/>
          </w:tcPr>
          <w:p w14:paraId="23DB28FB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4AEA6A" w14:textId="327E0B7D" w:rsidR="6598A4FC" w:rsidRDefault="140C7F60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80E87" w14:textId="0B3E0A3B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rPr>
                <w:rFonts w:ascii="Arial" w:eastAsia="Arial" w:hAnsi="Arial" w:cs="Arial"/>
              </w:rPr>
              <w:t xml:space="preserve"> </w:t>
            </w:r>
            <w:r w:rsidR="00970792">
              <w:rPr>
                <w:rFonts w:ascii="Arial" w:eastAsia="Arial" w:hAnsi="Arial" w:cs="Arial"/>
              </w:rPr>
              <w:t>x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FD557" w14:textId="22F77B33" w:rsidR="6598A4FC" w:rsidRDefault="6598A4FC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598A4FC">
              <w:rPr>
                <w:rFonts w:ascii="Arial" w:eastAsia="Arial" w:hAnsi="Arial" w:cs="Arial"/>
              </w:rPr>
              <w:t xml:space="preserve"> </w:t>
            </w:r>
            <w:r w:rsidR="00970792">
              <w:rPr>
                <w:rFonts w:ascii="Arial" w:eastAsia="Arial" w:hAnsi="Arial" w:cs="Arial"/>
              </w:rPr>
              <w:t>x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375DF" w14:textId="53BA08FC" w:rsidR="6598A4FC" w:rsidRDefault="6598A4FC" w:rsidP="6598A4FC">
            <w:pPr>
              <w:jc w:val="center"/>
            </w:pPr>
            <w:r w:rsidRPr="6598A4FC">
              <w:t xml:space="preserve"> </w:t>
            </w:r>
            <w:r w:rsidR="00970792">
              <w:t>x</w:t>
            </w:r>
          </w:p>
        </w:tc>
      </w:tr>
      <w:tr w:rsidR="6598A4FC" w14:paraId="417C1F99" w14:textId="77777777" w:rsidTr="00970792">
        <w:trPr>
          <w:trHeight w:val="197"/>
        </w:trPr>
        <w:tc>
          <w:tcPr>
            <w:tcW w:w="2117" w:type="dxa"/>
            <w:vMerge/>
            <w:vAlign w:val="center"/>
          </w:tcPr>
          <w:p w14:paraId="76C1F16E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EAF8B6" w14:textId="69EF4E3C" w:rsidR="6598A4FC" w:rsidRDefault="429FE134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907AC" w14:textId="7D5F4D8B" w:rsidR="6598A4FC" w:rsidRDefault="749699F3" w:rsidP="6598A4FC">
            <w:pPr>
              <w:tabs>
                <w:tab w:val="left" w:leader="underscore" w:pos="15120"/>
              </w:tabs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8B9D480" w:rsidRPr="5A5BA826">
              <w:rPr>
                <w:rFonts w:ascii="Arial" w:eastAsia="Arial" w:hAnsi="Arial" w:cs="Arial"/>
                <w:color w:val="000000" w:themeColor="text1"/>
              </w:rPr>
              <w:t xml:space="preserve">Segunda Guerra Mundial Regimes totalitários 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17A9D" w14:textId="1A42F6E5" w:rsidR="6598A4FC" w:rsidRDefault="58B9D480" w:rsidP="6598A4FC">
            <w:pPr>
              <w:tabs>
                <w:tab w:val="left" w:pos="298"/>
              </w:tabs>
              <w:jc w:val="center"/>
            </w:pPr>
            <w:r w:rsidRPr="5A5BA826">
              <w:t xml:space="preserve">Contextualização e Introdução </w:t>
            </w:r>
            <w:r w:rsidR="749699F3" w:rsidRPr="5A5BA826">
              <w:t xml:space="preserve"> 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58147" w14:textId="4AA60B64" w:rsidR="6598A4FC" w:rsidRDefault="23E11C7A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Anotações no caderno </w:t>
            </w:r>
            <w:r w:rsidR="749699F3" w:rsidRPr="5A5BA826">
              <w:t xml:space="preserve"> </w:t>
            </w:r>
          </w:p>
        </w:tc>
      </w:tr>
      <w:tr w:rsidR="6598A4FC" w14:paraId="53C75330" w14:textId="77777777" w:rsidTr="00970792">
        <w:trPr>
          <w:trHeight w:val="197"/>
        </w:trPr>
        <w:tc>
          <w:tcPr>
            <w:tcW w:w="2117" w:type="dxa"/>
            <w:vMerge/>
            <w:vAlign w:val="center"/>
          </w:tcPr>
          <w:p w14:paraId="7926D760" w14:textId="77777777" w:rsidR="00CE4A43" w:rsidRDefault="00CE4A43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D5E181" w14:textId="5D59A900" w:rsidR="6598A4FC" w:rsidRDefault="6598A4FC" w:rsidP="6598A4F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598A4FC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0E241" w14:textId="7E2C42AE" w:rsidR="6598A4FC" w:rsidRDefault="749699F3" w:rsidP="6598A4FC">
            <w:pPr>
              <w:jc w:val="center"/>
            </w:pPr>
            <w:r w:rsidRPr="5A5BA826">
              <w:t xml:space="preserve"> </w:t>
            </w:r>
            <w:r w:rsidR="7D3892E5" w:rsidRPr="5A5BA826">
              <w:t xml:space="preserve">Fascismo e Nazismo 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EB46F" w14:textId="53759523" w:rsidR="6598A4FC" w:rsidRDefault="7D3892E5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Atividade em grupo </w:t>
            </w:r>
            <w:r w:rsidR="749699F3" w:rsidRPr="5A5BA826">
              <w:t xml:space="preserve"> 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E0B88" w14:textId="7CDC4CB4" w:rsidR="6598A4FC" w:rsidRDefault="6BC43735" w:rsidP="6598A4F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Mapa Mental </w:t>
            </w:r>
            <w:r w:rsidR="749699F3"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0C5CBA66" w14:textId="13FD6125" w:rsidR="1B392CAC" w:rsidRDefault="1B392CAC" w:rsidP="6598A4FC">
      <w:pPr>
        <w:tabs>
          <w:tab w:val="center" w:pos="7568"/>
          <w:tab w:val="left" w:pos="9885"/>
        </w:tabs>
      </w:pPr>
      <w:r w:rsidRPr="6598A4FC">
        <w:rPr>
          <w:rFonts w:ascii="Arial" w:eastAsia="Arial" w:hAnsi="Arial" w:cs="Arial"/>
          <w:b/>
          <w:bCs/>
        </w:rPr>
        <w:t xml:space="preserve"> </w:t>
      </w:r>
    </w:p>
    <w:p w14:paraId="7ED8D910" w14:textId="75AFB3C6" w:rsidR="6598A4FC" w:rsidRDefault="6598A4FC" w:rsidP="6598A4FC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67FF81AD" w14:textId="60BBA765" w:rsidR="0C74FA37" w:rsidRDefault="0C74FA37" w:rsidP="0C74FA3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40"/>
        <w:gridCol w:w="1874"/>
        <w:gridCol w:w="3013"/>
        <w:gridCol w:w="3705"/>
        <w:gridCol w:w="4381"/>
      </w:tblGrid>
      <w:tr w:rsidR="0C74FA37" w14:paraId="18E46D79" w14:textId="77777777" w:rsidTr="7DB46528">
        <w:trPr>
          <w:trHeight w:val="300"/>
        </w:trPr>
        <w:tc>
          <w:tcPr>
            <w:tcW w:w="150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BA91B52" w14:textId="563C8DBA" w:rsidR="0C74FA37" w:rsidRDefault="0C74FA37" w:rsidP="0C74FA37">
            <w:pPr>
              <w:jc w:val="center"/>
            </w:pPr>
            <w:r w:rsidRPr="0C74FA3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9º ANO B – ENSINO FUNDAMENTAL</w:t>
            </w:r>
          </w:p>
        </w:tc>
      </w:tr>
      <w:tr w:rsidR="0C74FA37" w14:paraId="49D1C5A1" w14:textId="77777777" w:rsidTr="7DB46528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C7EF74" w14:textId="44BE4C48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F1CFD2" w14:textId="154FAAC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EE68AFB" w14:textId="25E93C2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4BBDAF" w14:textId="64FA7CE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0F53AF" w14:textId="4C67F7BC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0055C3EE" w14:textId="77777777" w:rsidTr="7DB46528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35CA43" w14:textId="53779766" w:rsidR="30F1891A" w:rsidRDefault="30F1891A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11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E13085C" w14:textId="2BB81CF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A14816" w14:textId="43F1CB8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5375D" w14:textId="2FCA46B6" w:rsidR="0C74FA37" w:rsidRDefault="3842A9C1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 </w:t>
            </w:r>
            <w:r w:rsidR="39D6AF16" w:rsidRPr="5A5BA826">
              <w:t xml:space="preserve">Revisão avaliação trimestral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5159F" w14:textId="5E23358B" w:rsidR="0C74FA37" w:rsidRDefault="39D6AF16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 xml:space="preserve">Revisão avaliação trimestral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53611" w14:textId="73EC9E29" w:rsidR="0C74FA37" w:rsidRDefault="39D6AF16" w:rsidP="5A5BA826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A5BA826">
              <w:t>X</w:t>
            </w:r>
            <w:r w:rsidR="0C74FA37" w:rsidRPr="0C74FA37">
              <w:t xml:space="preserve"> </w:t>
            </w:r>
          </w:p>
        </w:tc>
      </w:tr>
      <w:tr w:rsidR="0C74FA37" w14:paraId="65AEFE96" w14:textId="77777777" w:rsidTr="7DB46528">
        <w:trPr>
          <w:trHeight w:val="300"/>
        </w:trPr>
        <w:tc>
          <w:tcPr>
            <w:tcW w:w="2040" w:type="dxa"/>
            <w:vMerge/>
          </w:tcPr>
          <w:p w14:paraId="21436D9A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9D17654" w14:textId="1673D27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801742" w14:textId="661B1D79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528DE" w14:textId="394692F5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89B1E" w14:textId="63809F56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C74FA37" w:rsidRPr="0C74FA37">
              <w:rPr>
                <w:rFonts w:ascii="Arial" w:eastAsia="Arial" w:hAnsi="Arial" w:cs="Arial"/>
              </w:rPr>
              <w:t xml:space="preserve"> </w:t>
            </w:r>
          </w:p>
        </w:tc>
      </w:tr>
      <w:tr w:rsidR="0C74FA37" w14:paraId="6726235F" w14:textId="77777777" w:rsidTr="7DB46528">
        <w:trPr>
          <w:trHeight w:val="300"/>
        </w:trPr>
        <w:tc>
          <w:tcPr>
            <w:tcW w:w="2040" w:type="dxa"/>
            <w:vMerge/>
          </w:tcPr>
          <w:p w14:paraId="28FB81A1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D0E6E4" w14:textId="3624D8F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E616B" w14:textId="40CCCD72" w:rsidR="0C74FA37" w:rsidRDefault="0C74FA37" w:rsidP="0C74FA37">
            <w:pPr>
              <w:tabs>
                <w:tab w:val="left" w:leader="underscore" w:pos="15120"/>
              </w:tabs>
              <w:jc w:val="center"/>
            </w:pPr>
            <w:r>
              <w:t xml:space="preserve"> </w:t>
            </w:r>
            <w:r w:rsidR="7ACA6F0F">
              <w:t>Esportes de Combate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0CCD0" w14:textId="1DBEB663" w:rsidR="0C74FA37" w:rsidRDefault="7ACA6F0F" w:rsidP="0C74FA37">
            <w:pPr>
              <w:tabs>
                <w:tab w:val="left" w:pos="298"/>
              </w:tabs>
              <w:spacing w:line="252" w:lineRule="auto"/>
              <w:jc w:val="center"/>
            </w:pPr>
            <w:r>
              <w:t>Aula teórica</w:t>
            </w:r>
            <w:r w:rsidR="0C74FA37"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BED7B" w14:textId="586D9A61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</w:tr>
      <w:tr w:rsidR="0C74FA37" w14:paraId="305E066E" w14:textId="77777777" w:rsidTr="7DB46528">
        <w:trPr>
          <w:trHeight w:val="660"/>
        </w:trPr>
        <w:tc>
          <w:tcPr>
            <w:tcW w:w="2040" w:type="dxa"/>
            <w:vMerge/>
          </w:tcPr>
          <w:p w14:paraId="7DA9ABFC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11257EC" w14:textId="1B5F178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Religão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6DA19" w14:textId="0D8D9B08" w:rsidR="0C74FA37" w:rsidRDefault="410A2D13" w:rsidP="0C74FA37">
            <w:pPr>
              <w:jc w:val="center"/>
            </w:pPr>
            <w:r w:rsidRPr="5A5BA826">
              <w:t>Diferenciada.</w:t>
            </w:r>
            <w:r w:rsidR="3842A9C1" w:rsidRPr="5A5BA826"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9B78E" w14:textId="0FDB6BB5" w:rsidR="0C74FA37" w:rsidRDefault="0AB81E53" w:rsidP="5A5BA826">
            <w:pPr>
              <w:spacing w:line="259" w:lineRule="auto"/>
              <w:jc w:val="center"/>
            </w:pPr>
            <w:r w:rsidRPr="5A5BA826">
              <w:t>Diferenciada.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97AA4" w14:textId="6653DB21" w:rsidR="0C74FA37" w:rsidRDefault="0AB81E53" w:rsidP="0C74FA37">
            <w:pPr>
              <w:jc w:val="center"/>
            </w:pPr>
            <w:r w:rsidRPr="5A5BA826">
              <w:t>x</w:t>
            </w:r>
            <w:r w:rsidR="0C74FA37" w:rsidRPr="0C74FA37">
              <w:t xml:space="preserve"> </w:t>
            </w:r>
          </w:p>
        </w:tc>
      </w:tr>
      <w:tr w:rsidR="0C74FA37" w14:paraId="343160C1" w14:textId="77777777" w:rsidTr="7DB46528">
        <w:trPr>
          <w:trHeight w:val="300"/>
        </w:trPr>
        <w:tc>
          <w:tcPr>
            <w:tcW w:w="2040" w:type="dxa"/>
            <w:vMerge/>
          </w:tcPr>
          <w:p w14:paraId="7B81875D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67A7E1" w14:textId="0DDFE62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IF RED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53C7E" w14:textId="53945A7F" w:rsidR="25CB050F" w:rsidRDefault="25CB050F" w:rsidP="25CB050F">
            <w:pPr>
              <w:jc w:val="center"/>
              <w:rPr>
                <w:color w:val="000000" w:themeColor="text1"/>
              </w:rPr>
            </w:pPr>
            <w:r w:rsidRPr="25CB050F">
              <w:rPr>
                <w:color w:val="000000" w:themeColor="text1"/>
              </w:rPr>
              <w:t>Apresentação da introdução produzida.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6D93B" w14:textId="56310829" w:rsidR="25CB050F" w:rsidRDefault="25CB050F" w:rsidP="25CB050F">
            <w:pPr>
              <w:jc w:val="center"/>
              <w:rPr>
                <w:color w:val="000000" w:themeColor="text1"/>
              </w:rPr>
            </w:pPr>
            <w:r w:rsidRPr="25CB050F">
              <w:rPr>
                <w:color w:val="000000" w:themeColor="text1"/>
              </w:rPr>
              <w:t>Avaliar correções.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16E18" w14:textId="0AF35C05" w:rsidR="25CB050F" w:rsidRDefault="25CB050F" w:rsidP="25CB050F">
            <w:pPr>
              <w:jc w:val="center"/>
              <w:rPr>
                <w:color w:val="000000" w:themeColor="text1"/>
              </w:rPr>
            </w:pPr>
            <w:r w:rsidRPr="25CB050F">
              <w:rPr>
                <w:color w:val="000000" w:themeColor="text1"/>
              </w:rPr>
              <w:t>Fazer alterações.</w:t>
            </w:r>
          </w:p>
        </w:tc>
      </w:tr>
    </w:tbl>
    <w:p w14:paraId="71A1B406" w14:textId="3E1628F5" w:rsidR="7A7BBDA8" w:rsidRDefault="7A7BBDA8" w:rsidP="0C74FA37">
      <w:pPr>
        <w:tabs>
          <w:tab w:val="left" w:pos="8355"/>
        </w:tabs>
      </w:pPr>
      <w:r w:rsidRPr="0C74FA37">
        <w:t xml:space="preserve"> </w:t>
      </w:r>
    </w:p>
    <w:p w14:paraId="3361D6B2" w14:textId="63FB9967" w:rsidR="7A7BBDA8" w:rsidRDefault="7A7BBDA8" w:rsidP="0C74FA37">
      <w:pPr>
        <w:tabs>
          <w:tab w:val="left" w:pos="8355"/>
        </w:tabs>
      </w:pPr>
      <w:r w:rsidRPr="0C74FA37">
        <w:rPr>
          <w:rFonts w:ascii="Arial" w:eastAsia="Arial" w:hAnsi="Arial" w:cs="Arial"/>
        </w:rPr>
        <w:t xml:space="preserve"> </w:t>
      </w:r>
    </w:p>
    <w:p w14:paraId="5E175E1E" w14:textId="248EAB7C" w:rsidR="0C74FA37" w:rsidRDefault="0C74FA37" w:rsidP="0C74FA37">
      <w:pPr>
        <w:tabs>
          <w:tab w:val="left" w:pos="8355"/>
        </w:tabs>
        <w:rPr>
          <w:rFonts w:ascii="Arial" w:eastAsia="Arial" w:hAnsi="Arial" w:cs="Arial"/>
        </w:rPr>
      </w:pPr>
    </w:p>
    <w:p w14:paraId="47C1454E" w14:textId="04802321" w:rsidR="7A7BBDA8" w:rsidRDefault="7A7BBDA8" w:rsidP="0C74FA37">
      <w:pPr>
        <w:tabs>
          <w:tab w:val="left" w:pos="835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8"/>
        <w:gridCol w:w="1873"/>
        <w:gridCol w:w="3841"/>
        <w:gridCol w:w="3842"/>
        <w:gridCol w:w="3842"/>
      </w:tblGrid>
      <w:tr w:rsidR="0C74FA37" w14:paraId="444DE6FB" w14:textId="77777777" w:rsidTr="00970792">
        <w:trPr>
          <w:trHeight w:val="300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4A927A" w14:textId="0B84663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C035327" w14:textId="434B8A24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3B4F9F3" w14:textId="7C2D022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07F9C3" w14:textId="3A86934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E4A31A8" w14:textId="76CAAD96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2A6B19B4" w14:textId="77777777" w:rsidTr="00970792">
        <w:trPr>
          <w:trHeight w:val="300"/>
        </w:trPr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21227" w14:textId="1A5B3D79" w:rsidR="6730A686" w:rsidRDefault="6730A686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12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5949B1D" w14:textId="7409D90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9589A2" w14:textId="2A7C68EF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63D19" w14:textId="21F4F990" w:rsidR="0C74FA37" w:rsidRDefault="3842A9C1" w:rsidP="0C74FA37">
            <w:pPr>
              <w:jc w:val="center"/>
            </w:pPr>
            <w:r w:rsidRPr="5A5BA826">
              <w:t xml:space="preserve"> </w:t>
            </w:r>
            <w:r w:rsidR="489AFB9A" w:rsidRPr="5A5BA826">
              <w:t>Relações métricas no triângulo retângulo (</w:t>
            </w:r>
            <w:r w:rsidR="126ACF7A" w:rsidRPr="5A5BA826">
              <w:t xml:space="preserve">p. </w:t>
            </w:r>
            <w:r w:rsidR="489AFB9A" w:rsidRPr="5A5BA826">
              <w:t xml:space="preserve">107); </w:t>
            </w:r>
            <w:r w:rsidR="0ACAC220" w:rsidRPr="5A5BA826">
              <w:t>Medida da distância entre dois pontos no plano cartesiano (p. 111)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979E9" w14:textId="50A2797A" w:rsidR="0C74FA37" w:rsidRDefault="0ACAC220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</w:t>
            </w:r>
          </w:p>
          <w:p w14:paraId="0EDFC135" w14:textId="2A274FD1" w:rsidR="0C74FA37" w:rsidRDefault="0ACAC220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109 e 110</w:t>
            </w:r>
          </w:p>
          <w:p w14:paraId="3E21C5FA" w14:textId="158DDAB7" w:rsidR="0C74FA37" w:rsidRDefault="0ACAC220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112 e 113</w:t>
            </w:r>
            <w:r w:rsidR="3842A9C1" w:rsidRPr="5A5BA826"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76925" w14:textId="50A2797A" w:rsidR="0C74FA37" w:rsidRDefault="1503218B" w:rsidP="0C74FA3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Atividades propostas no livro, págs.</w:t>
            </w:r>
          </w:p>
          <w:p w14:paraId="22B0B10C" w14:textId="2A274FD1" w:rsidR="0C74FA37" w:rsidRDefault="1503218B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109 e 110</w:t>
            </w:r>
          </w:p>
          <w:p w14:paraId="16ED39D5" w14:textId="18AD9AE2" w:rsidR="0C74FA37" w:rsidRDefault="1503218B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112 e 113</w:t>
            </w:r>
          </w:p>
          <w:p w14:paraId="68EC2009" w14:textId="7704AFD6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0C74FA37">
              <w:t xml:space="preserve"> </w:t>
            </w:r>
          </w:p>
        </w:tc>
      </w:tr>
      <w:tr w:rsidR="0C74FA37" w14:paraId="5925C106" w14:textId="77777777" w:rsidTr="00970792">
        <w:trPr>
          <w:trHeight w:val="300"/>
        </w:trPr>
        <w:tc>
          <w:tcPr>
            <w:tcW w:w="1718" w:type="dxa"/>
            <w:vMerge/>
          </w:tcPr>
          <w:p w14:paraId="46A3C8B4" w14:textId="77777777" w:rsidR="00CE4A43" w:rsidRDefault="00CE4A43"/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FCBBFF" w14:textId="174A0432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4FF06" w14:textId="7E278CD8" w:rsidR="0C74FA37" w:rsidRDefault="72D89936" w:rsidP="5A5BA826">
            <w:pPr>
              <w:spacing w:line="360" w:lineRule="auto"/>
              <w:jc w:val="center"/>
            </w:pPr>
            <w:r w:rsidRPr="5A5BA826">
              <w:t>Relações métricas no triângulo retângulo (p. 107); Medida da distância entre dois pontos no plano cartesiano (p. 111)</w:t>
            </w:r>
          </w:p>
          <w:p w14:paraId="4536CD67" w14:textId="10A0A4E2" w:rsidR="0C74FA37" w:rsidRDefault="0C74FA37" w:rsidP="0C74FA37">
            <w:pPr>
              <w:spacing w:line="360" w:lineRule="auto"/>
              <w:jc w:val="center"/>
            </w:pPr>
            <w:r w:rsidRPr="0C74FA37"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A49EF" w14:textId="3B64FC7B" w:rsidR="0C74FA37" w:rsidRDefault="3842A9C1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 xml:space="preserve"> </w:t>
            </w:r>
            <w:r w:rsidR="7D7BE520" w:rsidRPr="5A5BA826">
              <w:t>Atividades propostas no livro, págs.</w:t>
            </w:r>
          </w:p>
          <w:p w14:paraId="2D8C870F" w14:textId="2A274FD1" w:rsidR="0C74FA37" w:rsidRDefault="7D7BE520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109 e 110</w:t>
            </w:r>
          </w:p>
          <w:p w14:paraId="6CCCE02D" w14:textId="0784ADA6" w:rsidR="0C74FA37" w:rsidRDefault="7D7BE520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112 e 113</w:t>
            </w:r>
          </w:p>
          <w:p w14:paraId="3EF7E80D" w14:textId="67CF0F3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2C44E" w14:textId="50A2797A" w:rsidR="0C74FA37" w:rsidRDefault="7D7BE520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</w:t>
            </w:r>
          </w:p>
          <w:p w14:paraId="01D887D0" w14:textId="2A274FD1" w:rsidR="0C74FA37" w:rsidRDefault="7D7BE520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109 e 110</w:t>
            </w:r>
          </w:p>
          <w:p w14:paraId="66678098" w14:textId="6752EFEC" w:rsidR="0C74FA37" w:rsidRDefault="7D7BE520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112 e 113</w:t>
            </w:r>
          </w:p>
          <w:p w14:paraId="057D7C9A" w14:textId="01887492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</w:p>
        </w:tc>
      </w:tr>
      <w:tr w:rsidR="0C74FA37" w14:paraId="1216D811" w14:textId="77777777" w:rsidTr="00970792">
        <w:trPr>
          <w:trHeight w:val="300"/>
        </w:trPr>
        <w:tc>
          <w:tcPr>
            <w:tcW w:w="1718" w:type="dxa"/>
            <w:vMerge/>
          </w:tcPr>
          <w:p w14:paraId="7682E973" w14:textId="77777777" w:rsidR="00CE4A43" w:rsidRDefault="00CE4A43"/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6D19AE" w14:textId="5C982D3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EC19B" w14:textId="239562C9" w:rsidR="0C74FA37" w:rsidRDefault="3842A9C1" w:rsidP="5A5BA826">
            <w:pPr>
              <w:spacing w:line="360" w:lineRule="auto"/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A43D2AC" w:rsidRPr="5A5BA826">
              <w:t>Relações métricas no triângulo retângulo (p. 107); Medida da distância entre dois pontos no plano cartesiano (p. 111)</w:t>
            </w:r>
          </w:p>
          <w:p w14:paraId="47779C15" w14:textId="7AD3E31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A931C" w14:textId="50A2797A" w:rsidR="0C74FA37" w:rsidRDefault="66CD7B34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Atividades propostas no livro, págs.</w:t>
            </w:r>
          </w:p>
          <w:p w14:paraId="0517DEAB" w14:textId="2A274FD1" w:rsidR="0C74FA37" w:rsidRDefault="66CD7B34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109 e 110</w:t>
            </w:r>
          </w:p>
          <w:p w14:paraId="05E552A1" w14:textId="481A1A91" w:rsidR="0C74FA37" w:rsidRDefault="66CD7B34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112 e 113</w:t>
            </w:r>
          </w:p>
          <w:p w14:paraId="08650A10" w14:textId="3B2EA8F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99A43" w14:textId="50A2797A" w:rsidR="0C74FA37" w:rsidRDefault="59BF97E9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Atividades propostas no livro, págs.</w:t>
            </w:r>
          </w:p>
          <w:p w14:paraId="625AC696" w14:textId="2A274FD1" w:rsidR="0C74FA37" w:rsidRDefault="59BF97E9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109 e 110</w:t>
            </w:r>
          </w:p>
          <w:p w14:paraId="6CDCE23C" w14:textId="7994D431" w:rsidR="0C74FA37" w:rsidRDefault="59BF97E9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112 e 113</w:t>
            </w:r>
          </w:p>
          <w:p w14:paraId="1B8F97A6" w14:textId="5FF3BEF8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t xml:space="preserve"> </w:t>
            </w:r>
          </w:p>
        </w:tc>
      </w:tr>
      <w:tr w:rsidR="0C74FA37" w14:paraId="05385E7B" w14:textId="77777777" w:rsidTr="00970792">
        <w:trPr>
          <w:trHeight w:val="300"/>
        </w:trPr>
        <w:tc>
          <w:tcPr>
            <w:tcW w:w="1718" w:type="dxa"/>
            <w:vMerge/>
          </w:tcPr>
          <w:p w14:paraId="40AC5C54" w14:textId="77777777" w:rsidR="00CE4A43" w:rsidRDefault="00CE4A43"/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831437" w14:textId="6CB023B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2B9C9" w14:textId="67A0A2F9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D5547" w14:textId="56EC868F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987FB" w14:textId="4EF21096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C74FA37" w14:paraId="0BAB5B3C" w14:textId="77777777" w:rsidTr="00970792">
        <w:trPr>
          <w:trHeight w:val="300"/>
        </w:trPr>
        <w:tc>
          <w:tcPr>
            <w:tcW w:w="1718" w:type="dxa"/>
            <w:vMerge/>
          </w:tcPr>
          <w:p w14:paraId="0DF5F2C6" w14:textId="77777777" w:rsidR="00CE4A43" w:rsidRDefault="00CE4A43"/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2AB9AC" w14:textId="196CD4C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61994" w14:textId="0991F959" w:rsidR="1D26450F" w:rsidRDefault="1D26450F" w:rsidP="1D26450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Correção - Atividade do livro didático, páginas 42 a 49</w:t>
            </w:r>
          </w:p>
          <w:p w14:paraId="492D2487" w14:textId="2AF1C477" w:rsidR="1D26450F" w:rsidRPr="1D26450F" w:rsidRDefault="1D26450F" w:rsidP="1D26450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3C9E5" w14:textId="3F5769D4" w:rsidR="1D26450F" w:rsidRPr="1D26450F" w:rsidRDefault="1D26450F" w:rsidP="1D26450F">
            <w:pPr>
              <w:spacing w:line="252" w:lineRule="auto"/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Correção - Atividade do livro didático, páginas 42 a 49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D1DDB" w14:textId="7BE99D5B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</w:tr>
    </w:tbl>
    <w:p w14:paraId="2732DB63" w14:textId="19DF66F9" w:rsidR="7A7BBDA8" w:rsidRDefault="7A7BBDA8" w:rsidP="0C74FA37">
      <w:pPr>
        <w:tabs>
          <w:tab w:val="left" w:pos="8355"/>
        </w:tabs>
      </w:pPr>
      <w:r w:rsidRPr="0C74FA37">
        <w:rPr>
          <w:rFonts w:ascii="Arial" w:eastAsia="Arial" w:hAnsi="Arial" w:cs="Arial"/>
        </w:rPr>
        <w:t xml:space="preserve">   </w:t>
      </w:r>
    </w:p>
    <w:p w14:paraId="061BFE69" w14:textId="4693D5C9" w:rsidR="7A7BBDA8" w:rsidRDefault="7A7BBDA8" w:rsidP="0C74FA37">
      <w:pPr>
        <w:tabs>
          <w:tab w:val="left" w:pos="8355"/>
        </w:tabs>
      </w:pPr>
      <w:r w:rsidRPr="0C74FA37">
        <w:t xml:space="preserve"> </w:t>
      </w:r>
    </w:p>
    <w:p w14:paraId="7FCC2DE5" w14:textId="28BCD95D" w:rsidR="7A7BBDA8" w:rsidRDefault="7A7BBDA8" w:rsidP="0C74FA37">
      <w:pPr>
        <w:tabs>
          <w:tab w:val="left" w:pos="8355"/>
        </w:tabs>
      </w:pPr>
      <w:r w:rsidRPr="0C74FA37">
        <w:t xml:space="preserve"> </w:t>
      </w:r>
    </w:p>
    <w:p w14:paraId="7CD9D81B" w14:textId="701B4A44" w:rsidR="7A7BBDA8" w:rsidRDefault="7A7BBDA8" w:rsidP="0C74FA37">
      <w:pPr>
        <w:tabs>
          <w:tab w:val="left" w:pos="835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9"/>
        <w:gridCol w:w="1864"/>
        <w:gridCol w:w="3847"/>
        <w:gridCol w:w="3848"/>
        <w:gridCol w:w="3848"/>
      </w:tblGrid>
      <w:tr w:rsidR="0C74FA37" w14:paraId="2766C1B3" w14:textId="77777777" w:rsidTr="00970792">
        <w:trPr>
          <w:trHeight w:val="300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BE3D8E3" w14:textId="3E849F6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19B006" w14:textId="224ADD9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E796CC" w14:textId="6CC795C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4F3ECE" w14:textId="5F6DE617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48D6CF" w14:textId="5CF623EB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36538F26" w14:textId="77777777" w:rsidTr="00970792">
        <w:trPr>
          <w:trHeight w:val="300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BD8EC5" w14:textId="2C622093" w:rsidR="21565620" w:rsidRDefault="21565620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13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13D1E68" w14:textId="7FC86EC8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CD4091" w14:textId="6BA425E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ED13E2" w14:textId="4C4C844E" w:rsid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Regulamento, </w:t>
            </w:r>
          </w:p>
          <w:p w14:paraId="0C1BD316" w14:textId="6D554122" w:rsidR="1D26450F" w:rsidRP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Diferenciada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CDE50C" w14:textId="4A93AEF9" w:rsid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Atividade do livro didático, páginas 66 a 72</w:t>
            </w:r>
          </w:p>
          <w:p w14:paraId="6939A841" w14:textId="45F5191B" w:rsidR="1D26450F" w:rsidRPr="1D26450F" w:rsidRDefault="1D26450F" w:rsidP="1D2645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8E136" w14:textId="189916A8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  <w:r w:rsidR="0C74FA37" w:rsidRPr="0C74FA37">
              <w:rPr>
                <w:color w:val="000000" w:themeColor="text1"/>
              </w:rPr>
              <w:t xml:space="preserve"> </w:t>
            </w:r>
          </w:p>
        </w:tc>
      </w:tr>
      <w:tr w:rsidR="0C74FA37" w14:paraId="1A763797" w14:textId="77777777" w:rsidTr="00970792">
        <w:trPr>
          <w:trHeight w:val="300"/>
        </w:trPr>
        <w:tc>
          <w:tcPr>
            <w:tcW w:w="1709" w:type="dxa"/>
            <w:vMerge/>
          </w:tcPr>
          <w:p w14:paraId="1C22DE67" w14:textId="77777777" w:rsidR="00CE4A43" w:rsidRDefault="00CE4A43"/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45C4C5" w14:textId="136D7606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C857B" w14:textId="7EE6650B" w:rsidR="0C74FA37" w:rsidRDefault="10668166" w:rsidP="0C74FA37">
            <w:pPr>
              <w:tabs>
                <w:tab w:val="left" w:leader="underscore" w:pos="15120"/>
              </w:tabs>
              <w:jc w:val="center"/>
            </w:pPr>
            <w:r w:rsidRPr="5A5BA826">
              <w:t xml:space="preserve">Correção da revisão avaliação trimestral </w:t>
            </w:r>
            <w:r w:rsidR="3842A9C1" w:rsidRPr="5A5BA826">
              <w:t xml:space="preserve">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A43DC" w14:textId="3E364A4C" w:rsidR="0C74FA37" w:rsidRDefault="26741541" w:rsidP="5A5BA826">
            <w:pPr>
              <w:tabs>
                <w:tab w:val="left" w:pos="298"/>
              </w:tabs>
              <w:spacing w:line="259" w:lineRule="auto"/>
              <w:jc w:val="center"/>
            </w:pPr>
            <w:r w:rsidRPr="5A5BA826">
              <w:t xml:space="preserve">Correção revisão avaliação trimestral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FC517" w14:textId="76D39A2E" w:rsidR="0C74FA37" w:rsidRDefault="26741541" w:rsidP="5A5BA826">
            <w:pPr>
              <w:spacing w:line="259" w:lineRule="auto"/>
              <w:jc w:val="center"/>
            </w:pPr>
            <w:r w:rsidRPr="5A5BA826">
              <w:t>X</w:t>
            </w:r>
            <w:r w:rsidR="0C74FA37" w:rsidRPr="0C74FA37">
              <w:t xml:space="preserve"> </w:t>
            </w:r>
          </w:p>
        </w:tc>
      </w:tr>
      <w:tr w:rsidR="0C74FA37" w14:paraId="092C309A" w14:textId="77777777" w:rsidTr="00970792">
        <w:trPr>
          <w:trHeight w:val="300"/>
        </w:trPr>
        <w:tc>
          <w:tcPr>
            <w:tcW w:w="1709" w:type="dxa"/>
            <w:vMerge/>
          </w:tcPr>
          <w:p w14:paraId="297D01F1" w14:textId="77777777" w:rsidR="00CE4A43" w:rsidRDefault="00CE4A43"/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E4BFB3" w14:textId="1DACBCC4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0C1CB" w14:textId="25C398AA" w:rsidR="5A5BA826" w:rsidRPr="5A5BA826" w:rsidRDefault="5A5BA826" w:rsidP="5A5BA826">
            <w:pPr>
              <w:tabs>
                <w:tab w:val="left" w:leader="underscore" w:pos="1512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5BA8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Leis que regem as reações químicas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B9AB7" w14:textId="69C5DBA7" w:rsidR="5A5BA826" w:rsidRPr="5A5BA826" w:rsidRDefault="5A5BA826" w:rsidP="5A5BA826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9DC76" w14:textId="20ABBE25" w:rsidR="5A5BA826" w:rsidRPr="5A5BA826" w:rsidRDefault="5A5BA826" w:rsidP="5A5BA826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>Atividade no caderno.</w:t>
            </w:r>
          </w:p>
        </w:tc>
      </w:tr>
      <w:tr w:rsidR="0C74FA37" w14:paraId="67E317A1" w14:textId="77777777" w:rsidTr="00970792">
        <w:trPr>
          <w:trHeight w:val="300"/>
        </w:trPr>
        <w:tc>
          <w:tcPr>
            <w:tcW w:w="1709" w:type="dxa"/>
            <w:vMerge/>
          </w:tcPr>
          <w:p w14:paraId="02207E7E" w14:textId="77777777" w:rsidR="00CE4A43" w:rsidRDefault="00CE4A43"/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818EEE" w14:textId="0CC6408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32AC2" w14:textId="4406E999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59574" w14:textId="583C5FC2" w:rsidR="0C74FA37" w:rsidRDefault="0C74FA37" w:rsidP="0C74FA37">
            <w:pPr>
              <w:pStyle w:val="Ttulo3"/>
              <w:jc w:val="center"/>
            </w:pPr>
            <w:r w:rsidRPr="0C74FA37">
              <w:rPr>
                <w:rFonts w:ascii="Calibri Light" w:eastAsia="Calibri Light" w:hAnsi="Calibri Light" w:cs="Calibri Light"/>
                <w:color w:val="1F3763"/>
              </w:rPr>
              <w:t xml:space="preserve"> </w:t>
            </w:r>
            <w:r w:rsidR="00970792">
              <w:rPr>
                <w:rFonts w:ascii="Calibri Light" w:eastAsia="Calibri Light" w:hAnsi="Calibri Light" w:cs="Calibri Light"/>
                <w:color w:val="1F3763"/>
              </w:rPr>
              <w:t>x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7CDD9" w14:textId="1F3272C4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  <w:tr w:rsidR="0C74FA37" w14:paraId="1E1C99C7" w14:textId="77777777" w:rsidTr="00970792">
        <w:trPr>
          <w:trHeight w:val="300"/>
        </w:trPr>
        <w:tc>
          <w:tcPr>
            <w:tcW w:w="1709" w:type="dxa"/>
            <w:vMerge/>
          </w:tcPr>
          <w:p w14:paraId="43487E3A" w14:textId="77777777" w:rsidR="00CE4A43" w:rsidRDefault="00CE4A43"/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F42848" w14:textId="5610827F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FB90AE" w14:textId="13E6B49D" w:rsidR="0C74FA37" w:rsidRDefault="3842A9C1" w:rsidP="5A5BA826">
            <w:pPr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6041874E" w:rsidRPr="5A5BA826">
              <w:t>Relações métricas no triângulo retângulo (p. 107); Medida da distância entre dois pontos no plano cartesiano (p. 111)</w:t>
            </w:r>
          </w:p>
          <w:p w14:paraId="5B2FD7A3" w14:textId="2ED65E62" w:rsidR="0C74FA37" w:rsidRDefault="0C74FA37" w:rsidP="0C74FA37">
            <w:pPr>
              <w:tabs>
                <w:tab w:val="left" w:leader="underscore" w:pos="15120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9781C" w14:textId="50A2797A" w:rsidR="0C74FA37" w:rsidRDefault="3DE122E9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Atividades propostas no livro, págs.</w:t>
            </w:r>
          </w:p>
          <w:p w14:paraId="0E163115" w14:textId="2A274FD1" w:rsidR="0C74FA37" w:rsidRDefault="3DE122E9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109 e 110</w:t>
            </w:r>
          </w:p>
          <w:p w14:paraId="16840FC1" w14:textId="584B9B06" w:rsidR="0C74FA37" w:rsidRDefault="3DE122E9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112 e 113</w:t>
            </w:r>
          </w:p>
          <w:p w14:paraId="394A5ADD" w14:textId="34CDF21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C74FA37">
              <w:rPr>
                <w:color w:val="000000" w:themeColor="text1"/>
              </w:rPr>
              <w:t xml:space="preserve">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8A2D0" w14:textId="50A2797A" w:rsidR="0C74FA37" w:rsidRDefault="2913A6A9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</w:t>
            </w:r>
          </w:p>
          <w:p w14:paraId="788108FA" w14:textId="2A274FD1" w:rsidR="0C74FA37" w:rsidRDefault="2913A6A9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109 e 110</w:t>
            </w:r>
          </w:p>
          <w:p w14:paraId="1C915996" w14:textId="197AB265" w:rsidR="0C74FA37" w:rsidRDefault="2913A6A9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112 e 113</w:t>
            </w:r>
          </w:p>
          <w:p w14:paraId="051271A5" w14:textId="25C9EF39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color w:val="000000" w:themeColor="text1"/>
              </w:rPr>
              <w:t xml:space="preserve"> </w:t>
            </w:r>
          </w:p>
        </w:tc>
      </w:tr>
    </w:tbl>
    <w:p w14:paraId="2FDE096E" w14:textId="65C0A58C" w:rsidR="7A7BBDA8" w:rsidRDefault="7A7BBDA8" w:rsidP="0C74FA37">
      <w:pPr>
        <w:tabs>
          <w:tab w:val="left" w:pos="1035"/>
        </w:tabs>
      </w:pPr>
      <w:r w:rsidRPr="0C74FA37">
        <w:t xml:space="preserve"> </w:t>
      </w:r>
    </w:p>
    <w:p w14:paraId="06CF17F2" w14:textId="7E6E4CFB" w:rsidR="7A7BBDA8" w:rsidRDefault="7A7BBDA8" w:rsidP="0C74FA37">
      <w:pPr>
        <w:tabs>
          <w:tab w:val="left" w:pos="1035"/>
        </w:tabs>
      </w:pPr>
      <w:r w:rsidRPr="0C74FA37">
        <w:lastRenderedPageBreak/>
        <w:t xml:space="preserve"> </w:t>
      </w:r>
    </w:p>
    <w:p w14:paraId="08CFC53C" w14:textId="7BBE5316" w:rsidR="7A7BBDA8" w:rsidRDefault="7A7BBDA8" w:rsidP="0C74FA37">
      <w:pPr>
        <w:tabs>
          <w:tab w:val="left" w:pos="1035"/>
        </w:tabs>
      </w:pPr>
      <w:r w:rsidRPr="0C74FA37">
        <w:t xml:space="preserve"> </w:t>
      </w:r>
    </w:p>
    <w:p w14:paraId="78C4C8F1" w14:textId="2076E38C" w:rsidR="7A7BBDA8" w:rsidRDefault="7A7BBDA8" w:rsidP="0C74FA37">
      <w:pPr>
        <w:tabs>
          <w:tab w:val="left" w:pos="1035"/>
        </w:tabs>
      </w:pPr>
      <w:r w:rsidRPr="0C74FA37">
        <w:t xml:space="preserve">  </w:t>
      </w:r>
    </w:p>
    <w:p w14:paraId="74E10128" w14:textId="6D165D96" w:rsidR="7A7BBDA8" w:rsidRDefault="7A7BBDA8" w:rsidP="0C74FA37">
      <w:pPr>
        <w:tabs>
          <w:tab w:val="left" w:pos="103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4"/>
        <w:gridCol w:w="1860"/>
        <w:gridCol w:w="3850"/>
        <w:gridCol w:w="3851"/>
        <w:gridCol w:w="3851"/>
      </w:tblGrid>
      <w:tr w:rsidR="0C74FA37" w14:paraId="7F5BFF99" w14:textId="77777777" w:rsidTr="00970792">
        <w:trPr>
          <w:trHeight w:val="300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40C6B4" w14:textId="71A42C1E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1AFA2D" w14:textId="37CADCD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53BFE9A" w14:textId="4E3C387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C878FD" w14:textId="0407AAC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7101FD" w14:textId="792BAC76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0AC45D5E" w14:textId="77777777" w:rsidTr="00970792">
        <w:trPr>
          <w:trHeight w:val="300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F9957" w14:textId="2F555650" w:rsidR="3F71AAAB" w:rsidRDefault="3F71AAAB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14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35A9A7D" w14:textId="3A46657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D56C53" w14:textId="7D11879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B2F2CC" w14:textId="2A384AE4" w:rsidR="7EFE64AE" w:rsidRPr="7EFE64AE" w:rsidRDefault="7EFE64AE" w:rsidP="7EFE64AE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 xml:space="preserve">Europa: Características físicas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F164ED" w14:textId="67A61DD2" w:rsidR="7EFE64AE" w:rsidRPr="7EFE64AE" w:rsidRDefault="7EFE64AE" w:rsidP="7EFE64A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Anotações no caderno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3F71A" w14:textId="1A5CBDFC" w:rsidR="7EFE64AE" w:rsidRPr="7EFE64AE" w:rsidRDefault="7EFE64AE" w:rsidP="7EFE64AE">
            <w:pPr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Anotações no caderno</w:t>
            </w:r>
          </w:p>
        </w:tc>
      </w:tr>
      <w:tr w:rsidR="0C74FA37" w14:paraId="1D3ED23D" w14:textId="77777777" w:rsidTr="00970792">
        <w:trPr>
          <w:trHeight w:val="300"/>
        </w:trPr>
        <w:tc>
          <w:tcPr>
            <w:tcW w:w="1704" w:type="dxa"/>
            <w:vMerge/>
          </w:tcPr>
          <w:p w14:paraId="7DE11D79" w14:textId="77777777" w:rsidR="00CE4A43" w:rsidRDefault="00CE4A43"/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0977A7" w14:textId="68BDADA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61BC8" w14:textId="52F67B5E" w:rsidR="7EFE64AE" w:rsidRPr="7EFE64AE" w:rsidRDefault="7EFE64AE" w:rsidP="7EFE64AE">
            <w:pPr>
              <w:tabs>
                <w:tab w:val="left" w:leader="underscore" w:pos="1512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Europa: Características físicas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6C389" w14:textId="3A96FDD7" w:rsidR="7EFE64AE" w:rsidRPr="7EFE64AE" w:rsidRDefault="7EFE64AE" w:rsidP="7EFE64AE">
            <w:pPr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Resolução de questões em classe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4F844" w14:textId="290A343A" w:rsidR="7EFE64AE" w:rsidRPr="7EFE64AE" w:rsidRDefault="7EFE64AE" w:rsidP="7EFE64AE">
            <w:pPr>
              <w:spacing w:line="259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Pesquisa: Características geográficas da Europa</w:t>
            </w:r>
          </w:p>
        </w:tc>
      </w:tr>
      <w:tr w:rsidR="0C74FA37" w14:paraId="5A68CF72" w14:textId="77777777" w:rsidTr="00970792">
        <w:trPr>
          <w:trHeight w:val="300"/>
        </w:trPr>
        <w:tc>
          <w:tcPr>
            <w:tcW w:w="1704" w:type="dxa"/>
            <w:vMerge/>
          </w:tcPr>
          <w:p w14:paraId="7EE471E9" w14:textId="77777777" w:rsidR="00CE4A43" w:rsidRDefault="00CE4A43"/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96F9D2" w14:textId="359B242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FF183" w14:textId="235CC789" w:rsidR="0C74FA37" w:rsidRDefault="3842A9C1" w:rsidP="5A5BA826">
            <w:pPr>
              <w:spacing w:line="252" w:lineRule="auto"/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D447A5F" w:rsidRPr="5A5BA826">
              <w:t>Relações métricas no triângulo retângulo (p. 107); Medida da distância entre dois pontos no plano cartesiano (p. 111)</w:t>
            </w:r>
          </w:p>
          <w:p w14:paraId="49D9E63C" w14:textId="14142F00" w:rsidR="0C74FA37" w:rsidRDefault="0C74FA37" w:rsidP="0C74FA37">
            <w:pPr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B51B2" w14:textId="2114EC02" w:rsidR="0C74FA37" w:rsidRDefault="3842A9C1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rPr>
                <w:color w:val="000000" w:themeColor="text1"/>
              </w:rPr>
              <w:t xml:space="preserve"> </w:t>
            </w:r>
            <w:r w:rsidR="194025EE" w:rsidRPr="5A5BA826">
              <w:t>Atividades propostas no livro, págs.</w:t>
            </w:r>
          </w:p>
          <w:p w14:paraId="7EFE47C4" w14:textId="2A274FD1" w:rsidR="0C74FA37" w:rsidRDefault="194025EE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109 e 110</w:t>
            </w:r>
          </w:p>
          <w:p w14:paraId="733C63FD" w14:textId="4D9721F1" w:rsidR="0C74FA37" w:rsidRDefault="194025EE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112 e 113</w:t>
            </w:r>
          </w:p>
          <w:p w14:paraId="4666AE5F" w14:textId="5A2966E6" w:rsidR="0C74FA37" w:rsidRDefault="0C74FA37" w:rsidP="0C74FA37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4616A" w14:textId="50A2797A" w:rsidR="0C74FA37" w:rsidRDefault="194025EE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Atividades propostas no livro, págs.</w:t>
            </w:r>
          </w:p>
          <w:p w14:paraId="48AB88DF" w14:textId="2A274FD1" w:rsidR="0C74FA37" w:rsidRDefault="194025EE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109 e 110</w:t>
            </w:r>
          </w:p>
          <w:p w14:paraId="0F063F88" w14:textId="1A7D9B91" w:rsidR="0C74FA37" w:rsidRDefault="194025EE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112 e 113</w:t>
            </w:r>
          </w:p>
          <w:p w14:paraId="77B5DB69" w14:textId="3425498F" w:rsidR="0C74FA37" w:rsidRDefault="0C74FA37" w:rsidP="0C74FA37">
            <w:pPr>
              <w:spacing w:line="257" w:lineRule="auto"/>
              <w:jc w:val="center"/>
            </w:pPr>
            <w:r w:rsidRPr="0C74FA37">
              <w:rPr>
                <w:color w:val="000000" w:themeColor="text1"/>
              </w:rPr>
              <w:t xml:space="preserve"> </w:t>
            </w:r>
          </w:p>
        </w:tc>
      </w:tr>
      <w:tr w:rsidR="0C74FA37" w14:paraId="06A72905" w14:textId="77777777" w:rsidTr="00970792">
        <w:trPr>
          <w:trHeight w:val="300"/>
        </w:trPr>
        <w:tc>
          <w:tcPr>
            <w:tcW w:w="1704" w:type="dxa"/>
            <w:vMerge/>
          </w:tcPr>
          <w:p w14:paraId="7094A218" w14:textId="77777777" w:rsidR="00CE4A43" w:rsidRDefault="00CE4A43"/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16DF837" w14:textId="7BB133D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A3447" w14:textId="35172F3A" w:rsidR="5C9DAFC6" w:rsidRPr="5C9DAFC6" w:rsidRDefault="5C9DAFC6" w:rsidP="5C9DAFC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C9DAFC6">
              <w:rPr>
                <w:color w:val="000000" w:themeColor="text1"/>
              </w:rPr>
              <w:t>Revisão de conteúdo: aceleração, MUV, leis de Newton.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F943A" w14:textId="7AE40E83" w:rsidR="5C9DAFC6" w:rsidRPr="5C9DAFC6" w:rsidRDefault="5C9DAFC6" w:rsidP="5C9DAFC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C9DAFC6">
              <w:rPr>
                <w:color w:val="000000" w:themeColor="text1"/>
              </w:rPr>
              <w:t>Correção de atividade.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FF06D" w14:textId="5578230F" w:rsidR="5C9DAFC6" w:rsidRPr="5C9DAFC6" w:rsidRDefault="5C9DAFC6" w:rsidP="5C9DAFC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C9DAFC6">
              <w:rPr>
                <w:color w:val="000000" w:themeColor="text1"/>
              </w:rPr>
              <w:t>Atividade fotocopiada.</w:t>
            </w:r>
          </w:p>
        </w:tc>
      </w:tr>
      <w:tr w:rsidR="0C74FA37" w14:paraId="2BE4638E" w14:textId="77777777" w:rsidTr="00970792">
        <w:trPr>
          <w:trHeight w:val="300"/>
        </w:trPr>
        <w:tc>
          <w:tcPr>
            <w:tcW w:w="1704" w:type="dxa"/>
            <w:vMerge/>
          </w:tcPr>
          <w:p w14:paraId="607B3DC2" w14:textId="77777777" w:rsidR="00CE4A43" w:rsidRDefault="00CE4A43"/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671D9F" w14:textId="152E80B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291E8" w14:textId="03B2C772" w:rsidR="0C74FA37" w:rsidRDefault="0C74FA37" w:rsidP="0C74FA37">
            <w:pPr>
              <w:jc w:val="center"/>
            </w:pPr>
            <w:r w:rsidRPr="0C74FA37">
              <w:t xml:space="preserve"> </w:t>
            </w:r>
            <w:proofErr w:type="spellStart"/>
            <w:r w:rsidR="00970792">
              <w:t>xx</w:t>
            </w:r>
            <w:proofErr w:type="spellEnd"/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3EED7" w14:textId="7C9A1995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F9900" w14:textId="3ED459AC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</w:tbl>
    <w:p w14:paraId="6A208703" w14:textId="4D9C4A79" w:rsidR="7A7BBDA8" w:rsidRDefault="7A7BBDA8" w:rsidP="0C74FA37">
      <w:pPr>
        <w:tabs>
          <w:tab w:val="left" w:pos="1320"/>
          <w:tab w:val="left" w:pos="1755"/>
        </w:tabs>
      </w:pPr>
    </w:p>
    <w:p w14:paraId="3DAFCD00" w14:textId="45F5ECDC" w:rsidR="7A7BBDA8" w:rsidRDefault="7A7BBDA8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3"/>
        <w:gridCol w:w="1860"/>
        <w:gridCol w:w="3851"/>
        <w:gridCol w:w="3851"/>
        <w:gridCol w:w="3851"/>
      </w:tblGrid>
      <w:tr w:rsidR="0C74FA37" w14:paraId="01AB70EB" w14:textId="77777777" w:rsidTr="00970792">
        <w:trPr>
          <w:trHeight w:val="300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2E7ECC" w14:textId="35A6E82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13FB698" w14:textId="478BF367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F1146D" w14:textId="65C7014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E05DCD3" w14:textId="38A50A6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8AB6BD7" w14:textId="3EE24E8E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6A6E1CF8" w14:textId="77777777" w:rsidTr="00970792">
        <w:trPr>
          <w:trHeight w:val="300"/>
        </w:trPr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EAB974" w14:textId="46BF84B7" w:rsidR="558A99BA" w:rsidRDefault="558A99BA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15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A3A0D59" w14:textId="3020473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0E3DBD" w14:textId="1E03880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AE48B" w14:textId="2766AD74" w:rsidR="0C74FA37" w:rsidRDefault="0C74FA37" w:rsidP="0C74FA37">
            <w:pPr>
              <w:jc w:val="center"/>
            </w:pPr>
            <w:r w:rsidRPr="0C74FA37">
              <w:t xml:space="preserve"> </w:t>
            </w:r>
            <w:r w:rsidR="00BB26B2">
              <w:t xml:space="preserve">Arte e mitologias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7BD23" w14:textId="34185C0E" w:rsidR="0C74FA37" w:rsidRDefault="0C74FA37" w:rsidP="0C74FA37">
            <w:pPr>
              <w:jc w:val="center"/>
            </w:pPr>
            <w:r w:rsidRPr="0C74FA37">
              <w:t xml:space="preserve"> </w:t>
            </w:r>
            <w:r w:rsidR="00BB26B2">
              <w:t xml:space="preserve">Anotações no caderno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2DFA5" w14:textId="7380EEBA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  <w:tr w:rsidR="0C74FA37" w14:paraId="3D3E8225" w14:textId="77777777" w:rsidTr="00970792">
        <w:trPr>
          <w:trHeight w:val="300"/>
        </w:trPr>
        <w:tc>
          <w:tcPr>
            <w:tcW w:w="1703" w:type="dxa"/>
            <w:vMerge/>
          </w:tcPr>
          <w:p w14:paraId="1CB3E672" w14:textId="77777777" w:rsidR="00CE4A43" w:rsidRDefault="00CE4A43"/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93DE04" w14:textId="009A7B43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066D6" w14:textId="49D7729E" w:rsid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Coesão textual </w:t>
            </w:r>
          </w:p>
          <w:p w14:paraId="3E5C1ABB" w14:textId="630E2EDC" w:rsidR="1D26450F" w:rsidRP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Diferenciada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46839" w14:textId="51BC4CF7" w:rsidR="1D26450F" w:rsidRP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Atividade, páginas 82 a 86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3D35D" w14:textId="34534E35" w:rsidR="0C74FA37" w:rsidRDefault="0C74FA37" w:rsidP="0C74FA37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C74FA37">
              <w:rPr>
                <w:rFonts w:ascii="Calibri Light" w:eastAsia="Calibri Light" w:hAnsi="Calibri Light" w:cs="Calibri Light"/>
              </w:rPr>
              <w:t xml:space="preserve"> </w:t>
            </w:r>
            <w:r w:rsidR="00970792">
              <w:rPr>
                <w:rFonts w:ascii="Calibri Light" w:eastAsia="Calibri Light" w:hAnsi="Calibri Light" w:cs="Calibri Light"/>
              </w:rPr>
              <w:t>x</w:t>
            </w:r>
          </w:p>
        </w:tc>
      </w:tr>
      <w:tr w:rsidR="0C74FA37" w14:paraId="4A86F400" w14:textId="77777777" w:rsidTr="00970792">
        <w:trPr>
          <w:trHeight w:val="300"/>
        </w:trPr>
        <w:tc>
          <w:tcPr>
            <w:tcW w:w="1703" w:type="dxa"/>
            <w:vMerge/>
          </w:tcPr>
          <w:p w14:paraId="6654529B" w14:textId="77777777" w:rsidR="00CE4A43" w:rsidRDefault="00CE4A43"/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3F2B2F" w14:textId="327E0B7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310A9" w14:textId="7AEC0BCF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rFonts w:ascii="Arial" w:eastAsia="Arial" w:hAnsi="Arial" w:cs="Arial"/>
              </w:rPr>
              <w:t xml:space="preserve"> </w:t>
            </w:r>
            <w:r w:rsidR="00970792">
              <w:rPr>
                <w:rFonts w:ascii="Arial" w:eastAsia="Arial" w:hAnsi="Arial" w:cs="Arial"/>
              </w:rPr>
              <w:t>x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F0F47" w14:textId="4C8E0C1E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rFonts w:ascii="Arial" w:eastAsia="Arial" w:hAnsi="Arial" w:cs="Arial"/>
              </w:rPr>
              <w:t xml:space="preserve"> </w:t>
            </w:r>
            <w:r w:rsidR="00970792">
              <w:rPr>
                <w:rFonts w:ascii="Arial" w:eastAsia="Arial" w:hAnsi="Arial" w:cs="Arial"/>
              </w:rPr>
              <w:t>x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BD4E0" w14:textId="0073C7EC" w:rsidR="0C74FA37" w:rsidRDefault="0C74FA37" w:rsidP="0C74FA37">
            <w:pPr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</w:tr>
      <w:tr w:rsidR="0C74FA37" w14:paraId="1BD3159C" w14:textId="77777777" w:rsidTr="00970792">
        <w:trPr>
          <w:trHeight w:val="300"/>
        </w:trPr>
        <w:tc>
          <w:tcPr>
            <w:tcW w:w="1703" w:type="dxa"/>
            <w:vMerge/>
          </w:tcPr>
          <w:p w14:paraId="59D4DFD0" w14:textId="77777777" w:rsidR="00CE4A43" w:rsidRDefault="00CE4A43"/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4F11A8" w14:textId="69EF4E3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461BA" w14:textId="564DECFD" w:rsidR="0C74FA37" w:rsidRDefault="3842A9C1" w:rsidP="0C74FA37">
            <w:pPr>
              <w:tabs>
                <w:tab w:val="left" w:leader="underscore" w:pos="15120"/>
              </w:tabs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9740E9C" w:rsidRPr="5A5BA826">
              <w:rPr>
                <w:rFonts w:ascii="Arial" w:eastAsia="Arial" w:hAnsi="Arial" w:cs="Arial"/>
                <w:color w:val="000000" w:themeColor="text1"/>
              </w:rPr>
              <w:t>Os antecedentes da guerra mundial - características</w:t>
            </w:r>
            <w:r w:rsidR="139C017C" w:rsidRPr="5A5BA826">
              <w:rPr>
                <w:rFonts w:ascii="Arial" w:eastAsia="Arial" w:hAnsi="Arial" w:cs="Arial"/>
                <w:color w:val="000000" w:themeColor="text1"/>
              </w:rPr>
              <w:t xml:space="preserve">; fim do conflito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0235F" w14:textId="134474EE" w:rsidR="5A5BA826" w:rsidRDefault="5A5BA826" w:rsidP="5A5BA826">
            <w:pPr>
              <w:tabs>
                <w:tab w:val="left" w:pos="298"/>
              </w:tabs>
              <w:jc w:val="center"/>
            </w:pPr>
          </w:p>
          <w:p w14:paraId="5536529F" w14:textId="4AAA59FD" w:rsidR="0C74FA37" w:rsidRDefault="0BE46BA5" w:rsidP="0C74FA37">
            <w:pPr>
              <w:tabs>
                <w:tab w:val="left" w:pos="298"/>
              </w:tabs>
              <w:jc w:val="center"/>
            </w:pPr>
            <w:r w:rsidRPr="5A5BA826">
              <w:t xml:space="preserve">Produção de um jornal </w:t>
            </w:r>
            <w:r w:rsidR="3842A9C1" w:rsidRPr="5A5BA826">
              <w:t xml:space="preserve">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5C085" w14:textId="65CF8E63" w:rsidR="5A5BA826" w:rsidRDefault="5A5BA826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</w:p>
          <w:p w14:paraId="7A0E6A05" w14:textId="46B7E97F" w:rsidR="0C74FA37" w:rsidRDefault="41E77C0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Anotações no caderno </w:t>
            </w:r>
          </w:p>
          <w:p w14:paraId="24D7BDE5" w14:textId="158D7BCF" w:rsidR="0C74FA37" w:rsidRDefault="100172A4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+ Livro 347; 348</w:t>
            </w:r>
            <w:r w:rsidR="3842A9C1" w:rsidRPr="5A5BA826">
              <w:t xml:space="preserve"> </w:t>
            </w:r>
          </w:p>
        </w:tc>
      </w:tr>
      <w:tr w:rsidR="0C74FA37" w14:paraId="28CB97C7" w14:textId="77777777" w:rsidTr="00970792">
        <w:trPr>
          <w:trHeight w:val="300"/>
        </w:trPr>
        <w:tc>
          <w:tcPr>
            <w:tcW w:w="1703" w:type="dxa"/>
            <w:vMerge/>
          </w:tcPr>
          <w:p w14:paraId="3AA259BF" w14:textId="77777777" w:rsidR="00CE4A43" w:rsidRDefault="00CE4A43"/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94EE151" w14:textId="5D59A90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F4374" w14:textId="2A2B9364" w:rsidR="0C74FA37" w:rsidRDefault="3842A9C1" w:rsidP="0C74FA37">
            <w:pPr>
              <w:jc w:val="center"/>
            </w:pPr>
            <w:r w:rsidRPr="5A5BA826">
              <w:t xml:space="preserve"> </w:t>
            </w:r>
            <w:r w:rsidR="69775E87" w:rsidRPr="5A5BA826">
              <w:t xml:space="preserve">Fim do estado Novo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4F12E" w14:textId="10637C04" w:rsidR="0C74FA37" w:rsidRDefault="69775E8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Contextualização e Introdução </w:t>
            </w:r>
            <w:r w:rsidR="3842A9C1" w:rsidRPr="5A5BA826">
              <w:t xml:space="preserve"> 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02CF6" w14:textId="304D9CE3" w:rsidR="0C74FA37" w:rsidRDefault="7B483876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Anotações no caderno </w:t>
            </w:r>
            <w:r w:rsidR="3842A9C1"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68066B91" w14:textId="4B2D21C2" w:rsidR="0C74FA37" w:rsidRPr="00970792" w:rsidRDefault="0C74FA37" w:rsidP="0C74FA37">
      <w:pPr>
        <w:tabs>
          <w:tab w:val="center" w:pos="7568"/>
          <w:tab w:val="left" w:pos="9885"/>
        </w:tabs>
      </w:pPr>
    </w:p>
    <w:p w14:paraId="76F08BFD" w14:textId="357DAA8F" w:rsidR="0C74FA37" w:rsidRDefault="0C74FA37" w:rsidP="0C74FA3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40"/>
        <w:gridCol w:w="1874"/>
        <w:gridCol w:w="3013"/>
        <w:gridCol w:w="3705"/>
        <w:gridCol w:w="4381"/>
      </w:tblGrid>
      <w:tr w:rsidR="0C74FA37" w14:paraId="0185EABD" w14:textId="77777777" w:rsidTr="7DB46528">
        <w:trPr>
          <w:trHeight w:val="300"/>
        </w:trPr>
        <w:tc>
          <w:tcPr>
            <w:tcW w:w="150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8A69FDA" w14:textId="563C8DBA" w:rsidR="0C74FA37" w:rsidRDefault="0C74FA37" w:rsidP="0C74FA37">
            <w:pPr>
              <w:jc w:val="center"/>
            </w:pPr>
            <w:r w:rsidRPr="0C74FA3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9º ANO B – ENSINO FUNDAMENTAL</w:t>
            </w:r>
          </w:p>
        </w:tc>
      </w:tr>
      <w:tr w:rsidR="0C74FA37" w14:paraId="15AC2545" w14:textId="77777777" w:rsidTr="7DB46528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BE4241" w14:textId="44BE4C48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3F4F1A1" w14:textId="154FAAC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139E8CE" w14:textId="25E93C2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0DEBF55" w14:textId="64FA7CE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EB3CAB" w14:textId="4C67F7BC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6FCD9BFB" w14:textId="77777777" w:rsidTr="7DB46528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F9794" w14:textId="54E51877" w:rsidR="5FC004E8" w:rsidRDefault="5FC004E8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18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39B98A1" w14:textId="2BB81CF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776450" w14:textId="43F1CB8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02229" w14:textId="23A86BA8" w:rsidR="0C74FA37" w:rsidRDefault="4CEC2BE1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Revisão comentada - avaliação trimestral </w:t>
            </w:r>
            <w:r w:rsidR="3842A9C1" w:rsidRPr="5A5BA826"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7A319" w14:textId="75A82753" w:rsidR="0C74FA37" w:rsidRDefault="0FA484F3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 xml:space="preserve">Registro de conteúdos no caderno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79244" w14:textId="5F08D259" w:rsidR="0C74FA37" w:rsidRDefault="0FA484F3" w:rsidP="5A5BA826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A5BA826">
              <w:t xml:space="preserve">Atividade no caderno </w:t>
            </w:r>
          </w:p>
        </w:tc>
      </w:tr>
      <w:tr w:rsidR="0C74FA37" w14:paraId="732B4A36" w14:textId="77777777" w:rsidTr="7DB46528">
        <w:trPr>
          <w:trHeight w:val="300"/>
        </w:trPr>
        <w:tc>
          <w:tcPr>
            <w:tcW w:w="2040" w:type="dxa"/>
            <w:vMerge/>
          </w:tcPr>
          <w:p w14:paraId="1DBE0BE5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A2423B" w14:textId="1673D27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A462CF" w14:textId="1D74DDEE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79E7AC" w14:textId="2772ADC2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D3F455" w14:textId="6430735C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rFonts w:ascii="Arial" w:eastAsia="Arial" w:hAnsi="Arial" w:cs="Arial"/>
              </w:rPr>
              <w:t xml:space="preserve"> </w:t>
            </w:r>
            <w:r w:rsidR="00970792">
              <w:rPr>
                <w:rFonts w:ascii="Arial" w:eastAsia="Arial" w:hAnsi="Arial" w:cs="Arial"/>
              </w:rPr>
              <w:t>x</w:t>
            </w:r>
          </w:p>
        </w:tc>
      </w:tr>
      <w:tr w:rsidR="0C74FA37" w14:paraId="35273D98" w14:textId="77777777" w:rsidTr="7DB46528">
        <w:trPr>
          <w:trHeight w:val="300"/>
        </w:trPr>
        <w:tc>
          <w:tcPr>
            <w:tcW w:w="2040" w:type="dxa"/>
            <w:vMerge/>
          </w:tcPr>
          <w:p w14:paraId="412D2876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0F9CE4" w14:textId="3624D8F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38FEA" w14:textId="49A7A279" w:rsidR="0C74FA37" w:rsidRDefault="769EE16B" w:rsidP="0C74FA37">
            <w:pPr>
              <w:tabs>
                <w:tab w:val="left" w:leader="underscore" w:pos="15120"/>
              </w:tabs>
              <w:jc w:val="center"/>
            </w:pPr>
            <w:r>
              <w:t>Revisão para a avaliação Trimestral 2</w:t>
            </w:r>
            <w:r w:rsidR="0C74FA37"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D98F8" w14:textId="7580AB16" w:rsidR="0C74FA37" w:rsidRDefault="0C74FA37" w:rsidP="0C74FA37">
            <w:pPr>
              <w:tabs>
                <w:tab w:val="left" w:pos="298"/>
              </w:tabs>
              <w:spacing w:line="252" w:lineRule="auto"/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C75E3" w14:textId="31C680BE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</w:tr>
      <w:tr w:rsidR="0C74FA37" w14:paraId="14EAA94C" w14:textId="77777777" w:rsidTr="7DB46528">
        <w:trPr>
          <w:trHeight w:val="300"/>
        </w:trPr>
        <w:tc>
          <w:tcPr>
            <w:tcW w:w="2040" w:type="dxa"/>
            <w:vMerge/>
          </w:tcPr>
          <w:p w14:paraId="07BD21DD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813793" w14:textId="1B5F178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Religão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0C9B70" w14:textId="37B82BD7" w:rsidR="0C74FA37" w:rsidRDefault="3842A9C1" w:rsidP="0C74FA37">
            <w:pPr>
              <w:jc w:val="center"/>
            </w:pPr>
            <w:r w:rsidRPr="5A5BA826">
              <w:t xml:space="preserve"> </w:t>
            </w:r>
            <w:r w:rsidR="63E43078" w:rsidRPr="5A5BA826">
              <w:t>Unidade 4-um novo começo é possível.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4EB7D8" w14:textId="5B23E20B" w:rsidR="0C74FA37" w:rsidRDefault="63E43078" w:rsidP="5A5BA826">
            <w:pPr>
              <w:spacing w:line="259" w:lineRule="auto"/>
              <w:jc w:val="center"/>
            </w:pPr>
            <w:r w:rsidRPr="5A5BA826">
              <w:t>Correção de roteiro de estudo.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DDE64" w14:textId="2B43AC91" w:rsidR="0C74FA37" w:rsidRDefault="63E43078" w:rsidP="5A5BA826">
            <w:pPr>
              <w:spacing w:line="259" w:lineRule="auto"/>
              <w:jc w:val="center"/>
            </w:pPr>
            <w:r w:rsidRPr="5A5BA826">
              <w:t>Atividade de Revisão.</w:t>
            </w:r>
          </w:p>
        </w:tc>
      </w:tr>
      <w:tr w:rsidR="0C74FA37" w14:paraId="7EE13A70" w14:textId="77777777" w:rsidTr="7DB46528">
        <w:trPr>
          <w:trHeight w:val="300"/>
        </w:trPr>
        <w:tc>
          <w:tcPr>
            <w:tcW w:w="2040" w:type="dxa"/>
            <w:vMerge/>
          </w:tcPr>
          <w:p w14:paraId="37E49C88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0EB04E" w14:textId="0DDFE62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IF RED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0D8975" w14:textId="3109E91C" w:rsidR="0C74FA37" w:rsidRDefault="0A1F1A5B" w:rsidP="25CB050F">
            <w:pPr>
              <w:spacing w:line="252" w:lineRule="auto"/>
              <w:jc w:val="center"/>
            </w:pPr>
            <w:r w:rsidRPr="25CB050F">
              <w:rPr>
                <w:color w:val="000000" w:themeColor="text1"/>
              </w:rPr>
              <w:t>Avaliação/ Estrutura desenvolvimento um.</w:t>
            </w:r>
          </w:p>
          <w:p w14:paraId="7DC3ED84" w14:textId="102D4EC5" w:rsidR="0C74FA37" w:rsidRDefault="3D751816" w:rsidP="0C74FA37">
            <w:pPr>
              <w:spacing w:line="252" w:lineRule="auto"/>
              <w:jc w:val="center"/>
            </w:pPr>
            <w: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0C13E" w14:textId="18ADAD7E" w:rsidR="0C74FA37" w:rsidRDefault="5316E600" w:rsidP="0C74FA37">
            <w:pPr>
              <w:spacing w:line="252" w:lineRule="auto"/>
              <w:jc w:val="center"/>
            </w:pPr>
            <w:r>
              <w:t>Participação e construção de um desenvolvimento.</w:t>
            </w:r>
            <w:r w:rsidR="3D751816"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1282D" w14:textId="62819F15" w:rsidR="0C74FA37" w:rsidRDefault="5D996C48" w:rsidP="0C74FA37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25CB050F">
              <w:rPr>
                <w:rFonts w:ascii="Calibri Light" w:eastAsia="Calibri Light" w:hAnsi="Calibri Light" w:cs="Calibri Light"/>
              </w:rPr>
              <w:t>Finalizar em casa.</w:t>
            </w:r>
            <w:r w:rsidR="3D751816" w:rsidRPr="25CB050F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</w:tbl>
    <w:p w14:paraId="13877E59" w14:textId="3E1628F5" w:rsidR="69395461" w:rsidRDefault="69395461" w:rsidP="0C74FA37">
      <w:pPr>
        <w:tabs>
          <w:tab w:val="left" w:pos="8355"/>
        </w:tabs>
      </w:pPr>
      <w:r w:rsidRPr="0C74FA37">
        <w:t xml:space="preserve"> </w:t>
      </w:r>
    </w:p>
    <w:p w14:paraId="30D19355" w14:textId="63FB9967" w:rsidR="69395461" w:rsidRDefault="69395461" w:rsidP="0C74FA37">
      <w:pPr>
        <w:tabs>
          <w:tab w:val="left" w:pos="8355"/>
        </w:tabs>
      </w:pPr>
      <w:r w:rsidRPr="0C74FA37">
        <w:rPr>
          <w:rFonts w:ascii="Arial" w:eastAsia="Arial" w:hAnsi="Arial" w:cs="Arial"/>
        </w:rPr>
        <w:t xml:space="preserve"> </w:t>
      </w:r>
    </w:p>
    <w:p w14:paraId="66B10915" w14:textId="248EAB7C" w:rsidR="0C74FA37" w:rsidRDefault="0C74FA37" w:rsidP="0C74FA37">
      <w:pPr>
        <w:tabs>
          <w:tab w:val="left" w:pos="8355"/>
        </w:tabs>
        <w:rPr>
          <w:rFonts w:ascii="Arial" w:eastAsia="Arial" w:hAnsi="Arial" w:cs="Arial"/>
        </w:rPr>
      </w:pPr>
    </w:p>
    <w:p w14:paraId="50E88BB5" w14:textId="04802321" w:rsidR="69395461" w:rsidRDefault="69395461" w:rsidP="0C74FA37">
      <w:pPr>
        <w:tabs>
          <w:tab w:val="left" w:pos="835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5"/>
        <w:gridCol w:w="1843"/>
        <w:gridCol w:w="3766"/>
        <w:gridCol w:w="3766"/>
        <w:gridCol w:w="3766"/>
      </w:tblGrid>
      <w:tr w:rsidR="0C74FA37" w14:paraId="39B77B7F" w14:textId="77777777" w:rsidTr="00970792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9910EB" w14:textId="0B84663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57F46E" w14:textId="434B8A24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404CD23" w14:textId="7C2D022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E239C0" w14:textId="3A86934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DCCF67" w14:textId="76CAAD96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4889189C" w14:textId="77777777" w:rsidTr="00970792">
        <w:trPr>
          <w:trHeight w:val="30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A1508" w14:textId="13F9092F" w:rsidR="444106C9" w:rsidRDefault="444106C9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19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EBA9036" w14:textId="7409D90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EA8788" w14:textId="2A7C68EF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DB2F8" w14:textId="2A74A0DC" w:rsidR="0C74FA37" w:rsidRDefault="3842A9C1" w:rsidP="0C74FA37">
            <w:pPr>
              <w:jc w:val="center"/>
            </w:pPr>
            <w:r w:rsidRPr="5A5BA826">
              <w:t xml:space="preserve"> </w:t>
            </w:r>
            <w:r w:rsidR="5DCA772B" w:rsidRPr="5A5BA826">
              <w:t>Relações trigonométricas no triângulo retângulo - seno, cosseno e tangente, pág. 114</w:t>
            </w:r>
          </w:p>
          <w:p w14:paraId="0B5FAE34" w14:textId="64A9F754" w:rsidR="0C74FA37" w:rsidRDefault="546C9303" w:rsidP="5A5BA826">
            <w:pPr>
              <w:jc w:val="center"/>
            </w:pPr>
            <w:r w:rsidRPr="5A5BA826">
              <w:t>Valores do seno, cosseno e tangente, p. 120</w:t>
            </w:r>
          </w:p>
          <w:p w14:paraId="65F443BC" w14:textId="45A4E42D" w:rsidR="0C74FA37" w:rsidRDefault="546C9303" w:rsidP="0C74FA37">
            <w:pPr>
              <w:jc w:val="center"/>
            </w:pPr>
            <w:r w:rsidRPr="5A5BA826">
              <w:t>Ângulos notáveis, p. 122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0EB46" w14:textId="59D173BD" w:rsidR="0C74FA37" w:rsidRDefault="546C9303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</w:t>
            </w:r>
          </w:p>
          <w:p w14:paraId="74AEFC87" w14:textId="54D1B2FD" w:rsidR="0C74FA37" w:rsidRDefault="546C9303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116 a 118</w:t>
            </w:r>
          </w:p>
          <w:p w14:paraId="3E08DFB2" w14:textId="48047851" w:rsidR="0C74FA37" w:rsidRDefault="546C9303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125 a 128</w:t>
            </w:r>
          </w:p>
          <w:p w14:paraId="449D2359" w14:textId="1A4BFE08" w:rsidR="0C74FA37" w:rsidRDefault="546C9303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</w:p>
          <w:p w14:paraId="0EC4C58B" w14:textId="626FE760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F88743" w14:textId="59D173BD" w:rsidR="0C74FA37" w:rsidRDefault="141EA43F" w:rsidP="0C74FA3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Atividades propostas no livro, págs.</w:t>
            </w:r>
          </w:p>
          <w:p w14:paraId="43688FCB" w14:textId="54D1B2FD" w:rsidR="0C74FA37" w:rsidRDefault="141EA43F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116 a 118</w:t>
            </w:r>
          </w:p>
          <w:p w14:paraId="08CE38DD" w14:textId="48047851" w:rsidR="0C74FA37" w:rsidRDefault="141EA43F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125 a 128</w:t>
            </w:r>
          </w:p>
          <w:p w14:paraId="5A6680BD" w14:textId="1A4BFE08" w:rsidR="0C74FA37" w:rsidRDefault="141EA43F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Anotações no caderno</w:t>
            </w:r>
          </w:p>
          <w:p w14:paraId="6EB42E0B" w14:textId="5578069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0C74FA37">
              <w:t xml:space="preserve"> </w:t>
            </w:r>
          </w:p>
        </w:tc>
      </w:tr>
      <w:tr w:rsidR="0C74FA37" w14:paraId="5105AD31" w14:textId="77777777" w:rsidTr="00970792">
        <w:trPr>
          <w:trHeight w:val="300"/>
        </w:trPr>
        <w:tc>
          <w:tcPr>
            <w:tcW w:w="1975" w:type="dxa"/>
            <w:vMerge/>
          </w:tcPr>
          <w:p w14:paraId="611B204C" w14:textId="77777777" w:rsidR="00CE4A43" w:rsidRDefault="00CE4A43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08C4C2" w14:textId="174A0432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F8AD9B" w14:textId="3CF83811" w:rsidR="0C74FA37" w:rsidRDefault="0FFCBBD8" w:rsidP="0C74FA37">
            <w:pPr>
              <w:spacing w:line="360" w:lineRule="auto"/>
              <w:jc w:val="center"/>
            </w:pPr>
            <w:r w:rsidRPr="5A5BA826">
              <w:t>Relações trigonométricas no triângulo retângulo - seno, cosseno e tangente, pág. 114</w:t>
            </w:r>
          </w:p>
          <w:p w14:paraId="525B8C0E" w14:textId="64A9F754" w:rsidR="0C74FA37" w:rsidRDefault="0FFCBBD8" w:rsidP="5A5BA826">
            <w:pPr>
              <w:spacing w:line="360" w:lineRule="auto"/>
              <w:jc w:val="center"/>
            </w:pPr>
            <w:r w:rsidRPr="5A5BA826">
              <w:lastRenderedPageBreak/>
              <w:t>Valores do seno, cosseno e tangente, p. 120</w:t>
            </w:r>
          </w:p>
          <w:p w14:paraId="3A9E62EC" w14:textId="45A4E42D" w:rsidR="0C74FA37" w:rsidRDefault="0FFCBBD8" w:rsidP="5A5BA826">
            <w:pPr>
              <w:spacing w:line="360" w:lineRule="auto"/>
              <w:jc w:val="center"/>
            </w:pPr>
            <w:r w:rsidRPr="5A5BA826">
              <w:t>Ângulos notáveis, p. 122</w:t>
            </w:r>
          </w:p>
          <w:p w14:paraId="2C5BB578" w14:textId="04BC7D07" w:rsidR="0C74FA37" w:rsidRDefault="0C74FA37" w:rsidP="0C74FA37">
            <w:pPr>
              <w:spacing w:line="360" w:lineRule="auto"/>
              <w:jc w:val="center"/>
            </w:pPr>
            <w:r w:rsidRPr="0C74FA37">
              <w:t xml:space="preserve">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245D9E" w14:textId="114B18B9" w:rsidR="0C74FA37" w:rsidRDefault="3842A9C1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lastRenderedPageBreak/>
              <w:t xml:space="preserve"> </w:t>
            </w:r>
            <w:r w:rsidR="5F45FA37" w:rsidRPr="5A5BA826">
              <w:t>Atividades propostas no livro, págs.</w:t>
            </w:r>
          </w:p>
          <w:p w14:paraId="4D8D7BE2" w14:textId="54D1B2FD" w:rsidR="0C74FA37" w:rsidRDefault="5F45FA37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116 a 118</w:t>
            </w:r>
          </w:p>
          <w:p w14:paraId="526B7CBF" w14:textId="48047851" w:rsidR="0C74FA37" w:rsidRDefault="5F45FA37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125 a 128</w:t>
            </w:r>
          </w:p>
          <w:p w14:paraId="6083CF66" w14:textId="1A4BFE08" w:rsidR="0C74FA37" w:rsidRDefault="5F45FA37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1B4DC90A" w14:textId="5085BCD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5D58B" w14:textId="59D173BD" w:rsidR="0C74FA37" w:rsidRDefault="33366479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lastRenderedPageBreak/>
              <w:t>Atividades propostas no livro, págs.</w:t>
            </w:r>
          </w:p>
          <w:p w14:paraId="3AA060FF" w14:textId="54D1B2FD" w:rsidR="0C74FA37" w:rsidRDefault="33366479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116 a 118</w:t>
            </w:r>
          </w:p>
          <w:p w14:paraId="4D61604F" w14:textId="48047851" w:rsidR="0C74FA37" w:rsidRDefault="33366479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125 a 128</w:t>
            </w:r>
          </w:p>
          <w:p w14:paraId="736AC4C2" w14:textId="1A4BFE08" w:rsidR="0C74FA37" w:rsidRDefault="33366479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</w:p>
          <w:p w14:paraId="65E94A4B" w14:textId="198DFA66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lastRenderedPageBreak/>
              <w:t xml:space="preserve"> </w:t>
            </w:r>
          </w:p>
        </w:tc>
      </w:tr>
      <w:tr w:rsidR="0C74FA37" w14:paraId="220DFAB8" w14:textId="77777777" w:rsidTr="00970792">
        <w:trPr>
          <w:trHeight w:val="300"/>
        </w:trPr>
        <w:tc>
          <w:tcPr>
            <w:tcW w:w="1975" w:type="dxa"/>
            <w:vMerge/>
          </w:tcPr>
          <w:p w14:paraId="354587F0" w14:textId="77777777" w:rsidR="00CE4A43" w:rsidRDefault="00CE4A43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A04B32" w14:textId="5C982D3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2E05A" w14:textId="460B9F96" w:rsidR="0C74FA37" w:rsidRDefault="6553CE2D" w:rsidP="5A5BA826">
            <w:pPr>
              <w:spacing w:line="360" w:lineRule="auto"/>
              <w:jc w:val="center"/>
            </w:pPr>
            <w:r w:rsidRPr="5A5BA826">
              <w:t>Relações trigonométricas no triângulo retângulo - seno, cosseno e tangente, pág. 114</w:t>
            </w:r>
          </w:p>
          <w:p w14:paraId="4F5A2150" w14:textId="64A9F754" w:rsidR="0C74FA37" w:rsidRDefault="6553CE2D" w:rsidP="5A5BA826">
            <w:pPr>
              <w:spacing w:line="360" w:lineRule="auto"/>
              <w:jc w:val="center"/>
            </w:pPr>
            <w:r w:rsidRPr="5A5BA826">
              <w:t>Valores do seno, cosseno e tangente, p. 120</w:t>
            </w:r>
          </w:p>
          <w:p w14:paraId="65906A88" w14:textId="45A4E42D" w:rsidR="0C74FA37" w:rsidRDefault="6553CE2D" w:rsidP="5A5BA826">
            <w:pPr>
              <w:spacing w:line="360" w:lineRule="auto"/>
              <w:jc w:val="center"/>
            </w:pPr>
            <w:r w:rsidRPr="5A5BA826">
              <w:t>Ângulos notáveis, p. 122</w:t>
            </w:r>
          </w:p>
          <w:p w14:paraId="47D3D41D" w14:textId="5E9221D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0D0DE" w14:textId="727CDAC1" w:rsidR="0C74FA37" w:rsidRDefault="3842A9C1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 xml:space="preserve"> </w:t>
            </w:r>
            <w:r w:rsidR="0895CA6F" w:rsidRPr="5A5BA826">
              <w:t>Atividades propostas no livro, págs.</w:t>
            </w:r>
          </w:p>
          <w:p w14:paraId="3B8AB47A" w14:textId="54D1B2FD" w:rsidR="0C74FA37" w:rsidRDefault="0895CA6F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116 a 118</w:t>
            </w:r>
          </w:p>
          <w:p w14:paraId="56EBF5AC" w14:textId="48047851" w:rsidR="0C74FA37" w:rsidRDefault="0895CA6F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125 a 128</w:t>
            </w:r>
          </w:p>
          <w:p w14:paraId="4BF62BEE" w14:textId="1A4BFE08" w:rsidR="0C74FA37" w:rsidRDefault="0895CA6F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Anotações no caderno</w:t>
            </w:r>
          </w:p>
          <w:p w14:paraId="19E978F6" w14:textId="5A3DD1EF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7B4B5" w14:textId="59D173BD" w:rsidR="0C74FA37" w:rsidRDefault="0895CA6F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Atividades propostas no livro, págs.</w:t>
            </w:r>
          </w:p>
          <w:p w14:paraId="10E4A17B" w14:textId="54D1B2FD" w:rsidR="0C74FA37" w:rsidRDefault="0895CA6F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116 a 118</w:t>
            </w:r>
          </w:p>
          <w:p w14:paraId="57261C91" w14:textId="48047851" w:rsidR="0C74FA37" w:rsidRDefault="0895CA6F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125 a 128</w:t>
            </w:r>
          </w:p>
          <w:p w14:paraId="74CC3A22" w14:textId="1A4BFE08" w:rsidR="0C74FA37" w:rsidRDefault="0895CA6F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Anotações no caderno</w:t>
            </w:r>
          </w:p>
          <w:p w14:paraId="6EB72D15" w14:textId="168ED4A6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t xml:space="preserve"> </w:t>
            </w:r>
          </w:p>
        </w:tc>
      </w:tr>
      <w:tr w:rsidR="0C74FA37" w14:paraId="1850E8DE" w14:textId="77777777" w:rsidTr="00970792">
        <w:trPr>
          <w:trHeight w:val="300"/>
        </w:trPr>
        <w:tc>
          <w:tcPr>
            <w:tcW w:w="1975" w:type="dxa"/>
            <w:vMerge/>
          </w:tcPr>
          <w:p w14:paraId="34B32A1A" w14:textId="77777777" w:rsidR="00CE4A43" w:rsidRDefault="00CE4A43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D7DBA6" w14:textId="6CB023B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2BCB5" w14:textId="3171D7D2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70792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675F7" w14:textId="77716C9A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C74FA37" w:rsidRPr="0C74FA3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401CC9" w14:textId="55603D90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  <w:tr w:rsidR="0C74FA37" w14:paraId="69469580" w14:textId="77777777" w:rsidTr="00970792">
        <w:trPr>
          <w:trHeight w:val="300"/>
        </w:trPr>
        <w:tc>
          <w:tcPr>
            <w:tcW w:w="1975" w:type="dxa"/>
            <w:vMerge/>
          </w:tcPr>
          <w:p w14:paraId="591AB971" w14:textId="77777777" w:rsidR="00CE4A43" w:rsidRDefault="00CE4A43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D96BC9" w14:textId="196CD4C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695B8" w14:textId="5A05F663" w:rsidR="1D26450F" w:rsidRPr="1D26450F" w:rsidRDefault="1D26450F" w:rsidP="1D26450F">
            <w:pPr>
              <w:spacing w:line="252" w:lineRule="auto"/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Concordância verbal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8128C9" w14:textId="3EFFFBFE" w:rsidR="1D26450F" w:rsidRPr="1D26450F" w:rsidRDefault="1D26450F" w:rsidP="1D26450F">
            <w:pPr>
              <w:spacing w:line="252" w:lineRule="auto"/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Páginas 73 a 80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D2CE3" w14:textId="4CDF00CE" w:rsidR="1D26450F" w:rsidRDefault="1D26450F" w:rsidP="1D26450F">
            <w:pPr>
              <w:spacing w:line="252" w:lineRule="auto"/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Páginas 77 a 80</w:t>
            </w:r>
          </w:p>
          <w:p w14:paraId="785D7B39" w14:textId="0960F3B0" w:rsidR="1D26450F" w:rsidRPr="1D26450F" w:rsidRDefault="1D26450F" w:rsidP="1D26450F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</w:tr>
    </w:tbl>
    <w:p w14:paraId="5DB2C24D" w14:textId="19DF66F9" w:rsidR="69395461" w:rsidRDefault="69395461" w:rsidP="0C74FA37">
      <w:pPr>
        <w:tabs>
          <w:tab w:val="left" w:pos="8355"/>
        </w:tabs>
      </w:pPr>
      <w:r w:rsidRPr="0C74FA37">
        <w:rPr>
          <w:rFonts w:ascii="Arial" w:eastAsia="Arial" w:hAnsi="Arial" w:cs="Arial"/>
        </w:rPr>
        <w:t xml:space="preserve">   </w:t>
      </w:r>
    </w:p>
    <w:p w14:paraId="285FBEAC" w14:textId="4693D5C9" w:rsidR="69395461" w:rsidRDefault="69395461" w:rsidP="0C74FA37">
      <w:pPr>
        <w:tabs>
          <w:tab w:val="left" w:pos="8355"/>
        </w:tabs>
      </w:pPr>
      <w:r w:rsidRPr="0C74FA37">
        <w:t xml:space="preserve"> </w:t>
      </w:r>
    </w:p>
    <w:p w14:paraId="5590A643" w14:textId="28BCD95D" w:rsidR="69395461" w:rsidRDefault="69395461" w:rsidP="0C74FA37">
      <w:pPr>
        <w:tabs>
          <w:tab w:val="left" w:pos="8355"/>
        </w:tabs>
      </w:pPr>
      <w:r w:rsidRPr="0C74FA37">
        <w:t xml:space="preserve"> </w:t>
      </w:r>
    </w:p>
    <w:p w14:paraId="504A3486" w14:textId="701B4A44" w:rsidR="69395461" w:rsidRDefault="69395461" w:rsidP="0C74FA37">
      <w:pPr>
        <w:tabs>
          <w:tab w:val="left" w:pos="835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0"/>
        <w:gridCol w:w="1864"/>
        <w:gridCol w:w="3847"/>
        <w:gridCol w:w="1500"/>
        <w:gridCol w:w="2347"/>
        <w:gridCol w:w="660"/>
        <w:gridCol w:w="3188"/>
      </w:tblGrid>
      <w:tr w:rsidR="0C74FA37" w14:paraId="36EB9200" w14:textId="77777777" w:rsidTr="00970792">
        <w:trPr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3F9C57D" w14:textId="3E849F6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0D310E" w14:textId="224ADD9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5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4214AF" w14:textId="6CC795C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5F6C69" w14:textId="5F6DE617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999038F" w14:textId="5CF623EB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26866438" w14:textId="77777777" w:rsidTr="00970792">
        <w:trPr>
          <w:trHeight w:val="300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D9AD51" w14:textId="2946897A" w:rsidR="05A43E5D" w:rsidRDefault="05A43E5D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2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0/08/2025</w:t>
            </w:r>
          </w:p>
          <w:p w14:paraId="0DDFA651" w14:textId="7FC86EC8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BCB5A2" w14:textId="6BA425E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F7D164" w14:textId="4F8222CB" w:rsidR="1D26450F" w:rsidRP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Concordância verbal </w:t>
            </w:r>
          </w:p>
        </w:tc>
        <w:tc>
          <w:tcPr>
            <w:tcW w:w="3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ABF692" w14:textId="2BE99E8E" w:rsidR="1D26450F" w:rsidRPr="1D26450F" w:rsidRDefault="1D26450F" w:rsidP="1D26450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Páginas 73 a 80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CF90AD" w14:textId="3374B0A0" w:rsidR="1D26450F" w:rsidRPr="1D26450F" w:rsidRDefault="1D26450F" w:rsidP="1D26450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Atividade páginas 90 a 98</w:t>
            </w:r>
          </w:p>
        </w:tc>
      </w:tr>
      <w:tr w:rsidR="0C74FA37" w14:paraId="4A77B39D" w14:textId="77777777" w:rsidTr="00970792">
        <w:trPr>
          <w:trHeight w:val="300"/>
        </w:trPr>
        <w:tc>
          <w:tcPr>
            <w:tcW w:w="1710" w:type="dxa"/>
            <w:vMerge/>
          </w:tcPr>
          <w:p w14:paraId="2BEFAE6D" w14:textId="77777777" w:rsidR="00CE4A43" w:rsidRDefault="00CE4A43"/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1E144F" w14:textId="136D7606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A37D6" w14:textId="6826B39F" w:rsidR="0C74FA37" w:rsidRDefault="0C74FA37" w:rsidP="0C74FA37">
            <w:pPr>
              <w:tabs>
                <w:tab w:val="left" w:leader="underscore" w:pos="1512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EFD03" w14:textId="2FC5D3B3" w:rsidR="0C74FA37" w:rsidRDefault="0C74FA37" w:rsidP="0C74FA37">
            <w:pPr>
              <w:tabs>
                <w:tab w:val="left" w:pos="298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5FC96" w14:textId="535733F2" w:rsidR="0C74FA37" w:rsidRDefault="00970792" w:rsidP="0C74FA37">
            <w:pPr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  <w:tr w:rsidR="0C74FA37" w14:paraId="14ADCEAC" w14:textId="77777777" w:rsidTr="00970792">
        <w:trPr>
          <w:trHeight w:val="300"/>
        </w:trPr>
        <w:tc>
          <w:tcPr>
            <w:tcW w:w="1710" w:type="dxa"/>
            <w:vMerge/>
          </w:tcPr>
          <w:p w14:paraId="5EB2948B" w14:textId="77777777" w:rsidR="00CE4A43" w:rsidRDefault="00CE4A43"/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A60B2F" w14:textId="1DACBCC4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16294" w14:textId="089F851B" w:rsidR="5A5BA826" w:rsidRPr="5A5BA826" w:rsidRDefault="5A5BA826" w:rsidP="5A5BA826">
            <w:pPr>
              <w:tabs>
                <w:tab w:val="left" w:leader="underscore" w:pos="1512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5BA8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Tipos de reação  </w:t>
            </w:r>
          </w:p>
        </w:tc>
        <w:tc>
          <w:tcPr>
            <w:tcW w:w="3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255D0" w14:textId="2A6338CC" w:rsidR="5A5BA826" w:rsidRPr="5A5BA826" w:rsidRDefault="5A5BA826" w:rsidP="5A5BA826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45019" w14:textId="08C920DE" w:rsidR="5A5BA826" w:rsidRPr="5A5BA826" w:rsidRDefault="5A5BA826" w:rsidP="5A5BA826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>X</w:t>
            </w:r>
          </w:p>
        </w:tc>
      </w:tr>
      <w:tr w:rsidR="0C74FA37" w14:paraId="6CBE781E" w14:textId="77777777" w:rsidTr="00970792">
        <w:trPr>
          <w:trHeight w:val="300"/>
        </w:trPr>
        <w:tc>
          <w:tcPr>
            <w:tcW w:w="1710" w:type="dxa"/>
            <w:vMerge/>
          </w:tcPr>
          <w:p w14:paraId="2C25514E" w14:textId="77777777" w:rsidR="00CE4A43" w:rsidRDefault="00CE4A43"/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F5CC42" w14:textId="0CC6408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07CC4" w14:textId="2CED3DA2" w:rsidR="0C74FA37" w:rsidRDefault="20FDB4B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Revisão comentada - avaliação trimestral </w:t>
            </w:r>
            <w:r w:rsidR="3842A9C1" w:rsidRPr="5A5BA826">
              <w:t xml:space="preserve"> </w:t>
            </w:r>
          </w:p>
        </w:tc>
        <w:tc>
          <w:tcPr>
            <w:tcW w:w="3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BE6BE" w14:textId="3F237B3D" w:rsidR="0C74FA37" w:rsidRDefault="7995993B" w:rsidP="5A5BA826">
            <w:pPr>
              <w:pStyle w:val="Ttulo3"/>
              <w:spacing w:line="259" w:lineRule="auto"/>
              <w:jc w:val="center"/>
            </w:pPr>
            <w:r w:rsidRPr="5A5BA826">
              <w:rPr>
                <w:rFonts w:ascii="Calibri Light" w:eastAsia="Calibri Light" w:hAnsi="Calibri Light" w:cs="Calibri Light"/>
                <w:color w:val="1F3763"/>
              </w:rPr>
              <w:t xml:space="preserve">Registro de conteúdos no caderno 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6DAE8" w14:textId="2CF3D5F9" w:rsidR="0C74FA37" w:rsidRDefault="7995993B" w:rsidP="5A5BA826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5A5BA826">
              <w:t>X</w:t>
            </w:r>
            <w:r w:rsidR="0C74FA37" w:rsidRPr="0C74FA37">
              <w:t xml:space="preserve"> </w:t>
            </w:r>
          </w:p>
        </w:tc>
      </w:tr>
      <w:tr w:rsidR="0C74FA37" w14:paraId="48602B3D" w14:textId="77777777" w:rsidTr="00970792">
        <w:trPr>
          <w:trHeight w:val="300"/>
        </w:trPr>
        <w:tc>
          <w:tcPr>
            <w:tcW w:w="1710" w:type="dxa"/>
            <w:vMerge/>
          </w:tcPr>
          <w:p w14:paraId="171F4E73" w14:textId="77777777" w:rsidR="00CE4A43" w:rsidRDefault="00CE4A43"/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336A20" w14:textId="5610827F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77B66" w14:textId="1482F58E" w:rsidR="0C74FA37" w:rsidRDefault="3842A9C1" w:rsidP="5A5BA826">
            <w:pPr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281A0C0E" w:rsidRPr="5A5BA826">
              <w:t>Relações trigonométricas no triângulo retângulo - seno, cosseno e tangente, pág. 114</w:t>
            </w:r>
          </w:p>
          <w:p w14:paraId="35E07A95" w14:textId="64A9F754" w:rsidR="0C74FA37" w:rsidRDefault="281A0C0E" w:rsidP="5A5BA826">
            <w:pPr>
              <w:jc w:val="center"/>
            </w:pPr>
            <w:r w:rsidRPr="5A5BA826">
              <w:t>Valores do seno, cosseno e tangente, p. 120</w:t>
            </w:r>
          </w:p>
          <w:p w14:paraId="43ED6946" w14:textId="45A4E42D" w:rsidR="0C74FA37" w:rsidRDefault="281A0C0E" w:rsidP="5A5BA826">
            <w:pPr>
              <w:jc w:val="center"/>
            </w:pPr>
            <w:r w:rsidRPr="5A5BA826">
              <w:t>Ângulos notáveis, p. 122</w:t>
            </w:r>
          </w:p>
          <w:p w14:paraId="256AB59B" w14:textId="2321C789" w:rsidR="0C74FA37" w:rsidRDefault="0C74FA37" w:rsidP="0C74FA37">
            <w:pPr>
              <w:tabs>
                <w:tab w:val="left" w:leader="underscore" w:pos="15120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57B2C" w14:textId="59D173BD" w:rsidR="0C74FA37" w:rsidRDefault="300216B3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Atividades propostas no livro, págs.</w:t>
            </w:r>
          </w:p>
          <w:p w14:paraId="01ED24C0" w14:textId="54D1B2FD" w:rsidR="0C74FA37" w:rsidRDefault="300216B3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116 a 118</w:t>
            </w:r>
          </w:p>
          <w:p w14:paraId="49464B8E" w14:textId="48047851" w:rsidR="0C74FA37" w:rsidRDefault="300216B3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125 a 128</w:t>
            </w:r>
          </w:p>
          <w:p w14:paraId="4259DC64" w14:textId="1A4BFE08" w:rsidR="0C74FA37" w:rsidRDefault="300216B3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67A896D4" w14:textId="34D7DD9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C74FA37">
              <w:rPr>
                <w:color w:val="000000" w:themeColor="text1"/>
              </w:rPr>
              <w:t xml:space="preserve"> 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08298" w14:textId="59D173BD" w:rsidR="0C74FA37" w:rsidRDefault="4438806E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</w:t>
            </w:r>
          </w:p>
          <w:p w14:paraId="1C9A2ED9" w14:textId="54D1B2FD" w:rsidR="0C74FA37" w:rsidRDefault="4438806E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116 a 118</w:t>
            </w:r>
          </w:p>
          <w:p w14:paraId="6349EE93" w14:textId="48047851" w:rsidR="0C74FA37" w:rsidRDefault="4438806E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125 a 128</w:t>
            </w:r>
          </w:p>
          <w:p w14:paraId="73B2B72A" w14:textId="1A4BFE08" w:rsidR="0C74FA37" w:rsidRDefault="4438806E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</w:p>
          <w:p w14:paraId="1A5344F1" w14:textId="1374675D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color w:val="000000" w:themeColor="text1"/>
              </w:rPr>
              <w:t xml:space="preserve"> </w:t>
            </w:r>
          </w:p>
        </w:tc>
      </w:tr>
    </w:tbl>
    <w:p w14:paraId="49EE00F4" w14:textId="65C0A58C" w:rsidR="69395461" w:rsidRDefault="69395461" w:rsidP="0C74FA37">
      <w:pPr>
        <w:tabs>
          <w:tab w:val="left" w:pos="1035"/>
        </w:tabs>
      </w:pPr>
      <w:r w:rsidRPr="0C74FA37">
        <w:t xml:space="preserve"> </w:t>
      </w:r>
    </w:p>
    <w:p w14:paraId="3E19FA37" w14:textId="7E6E4CFB" w:rsidR="69395461" w:rsidRDefault="69395461" w:rsidP="0C74FA37">
      <w:pPr>
        <w:tabs>
          <w:tab w:val="left" w:pos="1035"/>
        </w:tabs>
      </w:pPr>
      <w:r w:rsidRPr="0C74FA37">
        <w:t xml:space="preserve"> </w:t>
      </w:r>
    </w:p>
    <w:p w14:paraId="01FA56EB" w14:textId="7BBE5316" w:rsidR="69395461" w:rsidRDefault="69395461" w:rsidP="0C74FA37">
      <w:pPr>
        <w:tabs>
          <w:tab w:val="left" w:pos="1035"/>
        </w:tabs>
      </w:pPr>
      <w:r w:rsidRPr="0C74FA37">
        <w:t xml:space="preserve"> </w:t>
      </w:r>
    </w:p>
    <w:p w14:paraId="492D851F" w14:textId="2076E38C" w:rsidR="69395461" w:rsidRDefault="69395461" w:rsidP="0C74FA37">
      <w:pPr>
        <w:tabs>
          <w:tab w:val="left" w:pos="1035"/>
        </w:tabs>
      </w:pPr>
      <w:r w:rsidRPr="0C74FA37">
        <w:t xml:space="preserve">  </w:t>
      </w:r>
    </w:p>
    <w:p w14:paraId="52F71225" w14:textId="6D165D96" w:rsidR="69395461" w:rsidRDefault="69395461" w:rsidP="0C74FA37">
      <w:pPr>
        <w:tabs>
          <w:tab w:val="left" w:pos="103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0"/>
        <w:gridCol w:w="1856"/>
        <w:gridCol w:w="3853"/>
        <w:gridCol w:w="3853"/>
        <w:gridCol w:w="3854"/>
      </w:tblGrid>
      <w:tr w:rsidR="0C74FA37" w14:paraId="01BBC6C4" w14:textId="77777777" w:rsidTr="00970792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BCBD53" w14:textId="71A42C1E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6717637" w14:textId="37CADCD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A2AA75" w14:textId="4E3C387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8289A68" w14:textId="0407AAC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DA9032B" w14:textId="792BAC76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6B842EBC" w14:textId="77777777" w:rsidTr="00970792">
        <w:trPr>
          <w:trHeight w:val="30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559A0" w14:textId="29413B17" w:rsidR="4472A0ED" w:rsidRDefault="4472A0ED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21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A40E317" w14:textId="3A46657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69E2F0" w14:textId="7D11879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4F232" w14:textId="0D65AE97" w:rsidR="7EFE64AE" w:rsidRPr="7EFE64AE" w:rsidRDefault="7EFE64AE" w:rsidP="7EFE64AE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Características socioeconômicas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A356FD" w14:textId="5A7D267B" w:rsidR="7EFE64AE" w:rsidRPr="7EFE64AE" w:rsidRDefault="7EFE64AE" w:rsidP="7EFE64A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Anotações no caderno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0A2DAE" w14:textId="2E9522EA" w:rsidR="7EFE64AE" w:rsidRPr="7EFE64AE" w:rsidRDefault="7EFE64AE" w:rsidP="7EFE64AE">
            <w:pPr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Anotações no caderno</w:t>
            </w:r>
          </w:p>
        </w:tc>
      </w:tr>
      <w:tr w:rsidR="0C74FA37" w14:paraId="198FFDB4" w14:textId="77777777" w:rsidTr="00970792">
        <w:trPr>
          <w:trHeight w:val="300"/>
        </w:trPr>
        <w:tc>
          <w:tcPr>
            <w:tcW w:w="1700" w:type="dxa"/>
            <w:vMerge/>
          </w:tcPr>
          <w:p w14:paraId="15BA9C1D" w14:textId="77777777" w:rsidR="00CE4A43" w:rsidRDefault="00CE4A43"/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52DFAA" w14:textId="68BDADA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75992" w14:textId="5242264D" w:rsidR="7EFE64AE" w:rsidRPr="7EFE64AE" w:rsidRDefault="7EFE64AE" w:rsidP="7EFE64AE">
            <w:pPr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Revisão e resolução de questões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EA6D2" w14:textId="008AED69" w:rsidR="7EFE64AE" w:rsidRPr="7EFE64AE" w:rsidRDefault="7EFE64AE" w:rsidP="7EFE64AE">
            <w:pPr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Revisão e resolução de questões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7F84D" w14:textId="255069BA" w:rsidR="7EFE64AE" w:rsidRPr="7EFE64AE" w:rsidRDefault="7EFE64AE" w:rsidP="7EFE64AE">
            <w:pPr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Revisão e resolução de questões</w:t>
            </w:r>
          </w:p>
        </w:tc>
      </w:tr>
      <w:tr w:rsidR="0C74FA37" w14:paraId="391E9025" w14:textId="77777777" w:rsidTr="00970792">
        <w:trPr>
          <w:trHeight w:val="300"/>
        </w:trPr>
        <w:tc>
          <w:tcPr>
            <w:tcW w:w="1700" w:type="dxa"/>
            <w:vMerge/>
          </w:tcPr>
          <w:p w14:paraId="67E884CC" w14:textId="77777777" w:rsidR="00CE4A43" w:rsidRDefault="00CE4A43"/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02E537" w14:textId="359B242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0C459" w14:textId="53750852" w:rsidR="0C74FA37" w:rsidRDefault="3842A9C1" w:rsidP="0C74FA37">
            <w:pPr>
              <w:spacing w:line="252" w:lineRule="auto"/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78839FB" w:rsidRPr="5A5BA826">
              <w:t>Relações trigonométricas no triângulo retângulo - seno, cosseno e tangente, pág. 114</w:t>
            </w:r>
          </w:p>
          <w:p w14:paraId="2E90268A" w14:textId="64A9F754" w:rsidR="0C74FA37" w:rsidRDefault="178839FB" w:rsidP="5A5BA826">
            <w:pPr>
              <w:spacing w:line="252" w:lineRule="auto"/>
              <w:jc w:val="center"/>
            </w:pPr>
            <w:r w:rsidRPr="5A5BA826">
              <w:t>Valores do seno, cosseno e tangente, p. 120</w:t>
            </w:r>
          </w:p>
          <w:p w14:paraId="78BD951B" w14:textId="45A4E42D" w:rsidR="0C74FA37" w:rsidRDefault="178839FB" w:rsidP="5A5BA826">
            <w:pPr>
              <w:spacing w:line="252" w:lineRule="auto"/>
              <w:jc w:val="center"/>
            </w:pPr>
            <w:r w:rsidRPr="5A5BA826">
              <w:t>Ângulos notáveis, p. 122</w:t>
            </w:r>
          </w:p>
          <w:p w14:paraId="426150EC" w14:textId="0CA91C4B" w:rsidR="0C74FA37" w:rsidRDefault="0C74FA37" w:rsidP="0C74FA37">
            <w:pPr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43612" w14:textId="27C86321" w:rsidR="0C74FA37" w:rsidRDefault="3842A9C1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rPr>
                <w:color w:val="000000" w:themeColor="text1"/>
              </w:rPr>
              <w:t xml:space="preserve"> </w:t>
            </w:r>
            <w:r w:rsidR="0BFF95C3" w:rsidRPr="5A5BA826">
              <w:t>Atividades propostas no livro, págs.</w:t>
            </w:r>
          </w:p>
          <w:p w14:paraId="6D834793" w14:textId="54D1B2FD" w:rsidR="0C74FA37" w:rsidRDefault="0BFF95C3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116 a 118</w:t>
            </w:r>
          </w:p>
          <w:p w14:paraId="58657DF1" w14:textId="48047851" w:rsidR="0C74FA37" w:rsidRDefault="0BFF95C3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125 a 128</w:t>
            </w:r>
          </w:p>
          <w:p w14:paraId="32C44687" w14:textId="1A4BFE08" w:rsidR="0C74FA37" w:rsidRDefault="0BFF95C3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179578F2" w14:textId="5BDA6B99" w:rsidR="0C74FA37" w:rsidRDefault="0C74FA37" w:rsidP="0C74FA37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B3B4F" w14:textId="129BABFB" w:rsidR="0C74FA37" w:rsidRDefault="3842A9C1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rPr>
                <w:color w:val="000000" w:themeColor="text1"/>
              </w:rPr>
              <w:t xml:space="preserve"> </w:t>
            </w:r>
            <w:r w:rsidR="77CAC44E" w:rsidRPr="5A5BA826">
              <w:t>Atividades propostas no livro, págs.</w:t>
            </w:r>
          </w:p>
          <w:p w14:paraId="07AFBF18" w14:textId="54D1B2FD" w:rsidR="0C74FA37" w:rsidRDefault="77CAC44E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116 a 118</w:t>
            </w:r>
          </w:p>
          <w:p w14:paraId="3D6AA9E0" w14:textId="48047851" w:rsidR="0C74FA37" w:rsidRDefault="77CAC44E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125 a 128</w:t>
            </w:r>
          </w:p>
          <w:p w14:paraId="56E34A93" w14:textId="1A4BFE08" w:rsidR="0C74FA37" w:rsidRDefault="77CAC44E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Anotações no caderno</w:t>
            </w:r>
          </w:p>
          <w:p w14:paraId="6B84AF77" w14:textId="5A5BDC54" w:rsidR="0C74FA37" w:rsidRDefault="0C74FA37" w:rsidP="0C74FA37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  <w:tr w:rsidR="0C74FA37" w14:paraId="2B358F02" w14:textId="77777777" w:rsidTr="00970792">
        <w:trPr>
          <w:trHeight w:val="300"/>
        </w:trPr>
        <w:tc>
          <w:tcPr>
            <w:tcW w:w="1700" w:type="dxa"/>
            <w:vMerge/>
          </w:tcPr>
          <w:p w14:paraId="62CB3F27" w14:textId="77777777" w:rsidR="00CE4A43" w:rsidRDefault="00CE4A43"/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2E5779" w14:textId="7BB133D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669CA" w14:textId="194B7174" w:rsidR="5C9DAFC6" w:rsidRPr="5C9DAFC6" w:rsidRDefault="5C9DAFC6" w:rsidP="5C9DAFC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C9DAFC6">
              <w:rPr>
                <w:color w:val="000000" w:themeColor="text1"/>
              </w:rPr>
              <w:t>Revisão de conteúdo: aceleração, MUV, leis de Newton.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8FAD1" w14:textId="53BDF069" w:rsidR="5C9DAFC6" w:rsidRPr="5C9DAFC6" w:rsidRDefault="5C9DAFC6" w:rsidP="5C9DAFC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C9DAFC6">
              <w:rPr>
                <w:color w:val="000000" w:themeColor="text1"/>
              </w:rPr>
              <w:t>Correção de atividade.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50FEF" w14:textId="0E376F53" w:rsidR="32B8B3A9" w:rsidRPr="5C9DAFC6" w:rsidRDefault="32B8B3A9" w:rsidP="5C9DAFC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C9DAFC6">
              <w:rPr>
                <w:color w:val="000000" w:themeColor="text1"/>
              </w:rPr>
              <w:t>X</w:t>
            </w:r>
          </w:p>
        </w:tc>
      </w:tr>
      <w:tr w:rsidR="0C74FA37" w14:paraId="69234A63" w14:textId="77777777" w:rsidTr="00970792">
        <w:trPr>
          <w:trHeight w:val="300"/>
        </w:trPr>
        <w:tc>
          <w:tcPr>
            <w:tcW w:w="1700" w:type="dxa"/>
            <w:vMerge/>
          </w:tcPr>
          <w:p w14:paraId="0BB730C9" w14:textId="77777777" w:rsidR="00CE4A43" w:rsidRDefault="00CE4A43"/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3B2DD4" w14:textId="152E80B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70605" w14:textId="5370B46A" w:rsidR="0C74FA37" w:rsidRDefault="0C74FA37" w:rsidP="0C74FA37">
            <w:pPr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2A944" w14:textId="25C616C2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0EAB5" w14:textId="3B63D88F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</w:tbl>
    <w:p w14:paraId="2E457A71" w14:textId="694060A1" w:rsidR="69395461" w:rsidRDefault="69395461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t xml:space="preserve"> </w:t>
      </w:r>
    </w:p>
    <w:p w14:paraId="5D041653" w14:textId="660BAB38" w:rsidR="69395461" w:rsidRDefault="69395461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t xml:space="preserve">  </w:t>
      </w:r>
    </w:p>
    <w:p w14:paraId="504784FC" w14:textId="6B5D9ACF" w:rsidR="69395461" w:rsidRDefault="69395461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lastRenderedPageBreak/>
        <w:t xml:space="preserve"> </w:t>
      </w:r>
    </w:p>
    <w:p w14:paraId="00A7B020" w14:textId="45F5ECDC" w:rsidR="69395461" w:rsidRDefault="69395461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0"/>
        <w:gridCol w:w="1865"/>
        <w:gridCol w:w="3847"/>
        <w:gridCol w:w="3847"/>
        <w:gridCol w:w="3847"/>
      </w:tblGrid>
      <w:tr w:rsidR="0C74FA37" w14:paraId="6E532F74" w14:textId="77777777" w:rsidTr="00970792">
        <w:trPr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3201C1" w14:textId="35A6E82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74EFF26" w14:textId="478BF367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EA2826F" w14:textId="65C7014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B44FD28" w14:textId="38A50A6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1214D9" w14:textId="3EE24E8E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4D69511B" w14:textId="77777777" w:rsidTr="00970792">
        <w:trPr>
          <w:trHeight w:val="300"/>
        </w:trPr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4EEBD" w14:textId="435C9799" w:rsidR="61743DA5" w:rsidRDefault="61743DA5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22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96D6A92" w14:textId="3020473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3B3E34" w14:textId="1E03880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78A1F" w14:textId="4AE7A9AC" w:rsidR="0C74FA37" w:rsidRDefault="0C74FA37" w:rsidP="0C74FA37">
            <w:pPr>
              <w:jc w:val="center"/>
            </w:pPr>
            <w:r w:rsidRPr="0C74FA37">
              <w:t xml:space="preserve"> </w:t>
            </w:r>
            <w:r w:rsidR="00BB26B2">
              <w:t xml:space="preserve">Revisão 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779F8" w14:textId="636F7464" w:rsidR="0C74FA37" w:rsidRDefault="00BB26B2" w:rsidP="0C74FA37">
            <w:pPr>
              <w:jc w:val="center"/>
            </w:pPr>
            <w:r>
              <w:t xml:space="preserve">Revisão 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6259A" w14:textId="080AA95B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</w:tr>
      <w:tr w:rsidR="0C74FA37" w14:paraId="2D877887" w14:textId="77777777" w:rsidTr="00970792">
        <w:trPr>
          <w:trHeight w:val="300"/>
        </w:trPr>
        <w:tc>
          <w:tcPr>
            <w:tcW w:w="1710" w:type="dxa"/>
            <w:vMerge/>
          </w:tcPr>
          <w:p w14:paraId="6C8F10F3" w14:textId="77777777" w:rsidR="00CE4A43" w:rsidRDefault="00CE4A43"/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765FBC" w14:textId="009A7B43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2733C" w14:textId="035F397E" w:rsidR="1D26450F" w:rsidRP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 xml:space="preserve">Revisão 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625FC" w14:textId="3CD00D7B" w:rsidR="1D26450F" w:rsidRPr="1D26450F" w:rsidRDefault="1D26450F" w:rsidP="1D26450F">
            <w:pPr>
              <w:jc w:val="center"/>
              <w:rPr>
                <w:color w:val="000000" w:themeColor="text1"/>
              </w:rPr>
            </w:pPr>
            <w:r w:rsidRPr="1D26450F">
              <w:rPr>
                <w:color w:val="000000" w:themeColor="text1"/>
              </w:rPr>
              <w:t>Atividade pág. 90 a 98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8485F" w14:textId="37E5DAE1" w:rsidR="0C74FA37" w:rsidRDefault="00970792" w:rsidP="0C74FA37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rPr>
                <w:rFonts w:ascii="Calibri Light" w:eastAsia="Calibri Light" w:hAnsi="Calibri Light" w:cs="Calibri Light"/>
              </w:rPr>
              <w:t>x</w:t>
            </w:r>
            <w:r w:rsidR="0C74FA37" w:rsidRPr="0C74FA37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  <w:tr w:rsidR="0C74FA37" w14:paraId="03552001" w14:textId="77777777" w:rsidTr="00970792">
        <w:trPr>
          <w:trHeight w:val="300"/>
        </w:trPr>
        <w:tc>
          <w:tcPr>
            <w:tcW w:w="1710" w:type="dxa"/>
            <w:vMerge/>
          </w:tcPr>
          <w:p w14:paraId="0DE56618" w14:textId="77777777" w:rsidR="00CE4A43" w:rsidRDefault="00CE4A43"/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122E38" w14:textId="327E0B7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BAE93" w14:textId="0077B5C1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rFonts w:ascii="Arial" w:eastAsia="Arial" w:hAnsi="Arial" w:cs="Arial"/>
              </w:rPr>
              <w:t xml:space="preserve"> </w:t>
            </w:r>
            <w:r w:rsidR="00970792">
              <w:rPr>
                <w:rFonts w:ascii="Arial" w:eastAsia="Arial" w:hAnsi="Arial" w:cs="Arial"/>
              </w:rPr>
              <w:t>x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A0816" w14:textId="0B844B63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C74FA37" w:rsidRPr="0C74FA3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DA42A" w14:textId="6D4CD720" w:rsidR="0C74FA37" w:rsidRDefault="00970792" w:rsidP="0C74FA37">
            <w:pPr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  <w:tr w:rsidR="0C74FA37" w14:paraId="6956F099" w14:textId="77777777" w:rsidTr="00970792">
        <w:trPr>
          <w:trHeight w:val="300"/>
        </w:trPr>
        <w:tc>
          <w:tcPr>
            <w:tcW w:w="1710" w:type="dxa"/>
            <w:vMerge/>
          </w:tcPr>
          <w:p w14:paraId="0974280D" w14:textId="77777777" w:rsidR="00CE4A43" w:rsidRDefault="00CE4A43"/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E0AA58" w14:textId="69EF4E3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B970C" w14:textId="722DFDC3" w:rsidR="0C74FA37" w:rsidRDefault="3842A9C1" w:rsidP="0C74FA37">
            <w:pPr>
              <w:tabs>
                <w:tab w:val="left" w:leader="underscore" w:pos="15120"/>
              </w:tabs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1BC1544" w:rsidRPr="5A5BA826">
              <w:rPr>
                <w:rFonts w:ascii="Arial" w:eastAsia="Arial" w:hAnsi="Arial" w:cs="Arial"/>
                <w:color w:val="000000" w:themeColor="text1"/>
              </w:rPr>
              <w:t xml:space="preserve">Governo de Gaspar Dutra, </w:t>
            </w:r>
            <w:proofErr w:type="spellStart"/>
            <w:r w:rsidR="21BC1544" w:rsidRPr="5A5BA826">
              <w:rPr>
                <w:rFonts w:ascii="Arial" w:eastAsia="Arial" w:hAnsi="Arial" w:cs="Arial"/>
                <w:color w:val="000000" w:themeColor="text1"/>
              </w:rPr>
              <w:t>Jucelino</w:t>
            </w:r>
            <w:proofErr w:type="spellEnd"/>
            <w:r w:rsidR="21BC1544"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A5B7A4E" w:rsidRPr="5A5BA826">
              <w:rPr>
                <w:rFonts w:ascii="Arial" w:eastAsia="Arial" w:hAnsi="Arial" w:cs="Arial"/>
                <w:color w:val="000000" w:themeColor="text1"/>
              </w:rPr>
              <w:t xml:space="preserve">Kubitschek; João quadros e João Goulart 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35B2A" w14:textId="1A241BAF" w:rsidR="5A5BA826" w:rsidRDefault="5A5BA826" w:rsidP="5A5BA826">
            <w:pPr>
              <w:tabs>
                <w:tab w:val="left" w:pos="298"/>
              </w:tabs>
              <w:jc w:val="center"/>
            </w:pPr>
          </w:p>
          <w:p w14:paraId="5AC4A1C9" w14:textId="4CF2FBBF" w:rsidR="0C74FA37" w:rsidRDefault="3A5B7A4E" w:rsidP="0C74FA37">
            <w:pPr>
              <w:tabs>
                <w:tab w:val="left" w:pos="298"/>
              </w:tabs>
              <w:jc w:val="center"/>
            </w:pPr>
            <w:r w:rsidRPr="5A5BA826">
              <w:t xml:space="preserve">Introdução e Contextualização </w:t>
            </w:r>
            <w:r w:rsidR="3842A9C1" w:rsidRPr="5A5BA826">
              <w:t xml:space="preserve"> </w:t>
            </w:r>
          </w:p>
          <w:p w14:paraId="087104E9" w14:textId="49532B8B" w:rsidR="0C74FA37" w:rsidRDefault="0C74FA37" w:rsidP="0C74FA37">
            <w:pPr>
              <w:tabs>
                <w:tab w:val="left" w:pos="298"/>
              </w:tabs>
              <w:jc w:val="center"/>
            </w:pP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B1947" w14:textId="6E5EFBB9" w:rsidR="5A5BA826" w:rsidRDefault="5A5BA826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</w:p>
          <w:p w14:paraId="638C4363" w14:textId="77AB1CA9" w:rsidR="0C74FA37" w:rsidRDefault="688032FA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Atividade fotocopiada </w:t>
            </w:r>
            <w:r w:rsidR="3842A9C1" w:rsidRPr="5A5BA826">
              <w:t xml:space="preserve"> </w:t>
            </w:r>
          </w:p>
        </w:tc>
      </w:tr>
      <w:tr w:rsidR="0C74FA37" w14:paraId="7E9CA907" w14:textId="77777777" w:rsidTr="00970792">
        <w:trPr>
          <w:trHeight w:val="300"/>
        </w:trPr>
        <w:tc>
          <w:tcPr>
            <w:tcW w:w="1710" w:type="dxa"/>
            <w:vMerge/>
          </w:tcPr>
          <w:p w14:paraId="314ED7AB" w14:textId="77777777" w:rsidR="00CE4A43" w:rsidRDefault="00CE4A43"/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945143" w14:textId="5D59A90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78C8A" w14:textId="26F8EB47" w:rsidR="0C74FA37" w:rsidRDefault="3842A9C1" w:rsidP="0C74FA37">
            <w:pPr>
              <w:jc w:val="center"/>
            </w:pPr>
            <w:r w:rsidRPr="5A5BA826">
              <w:t xml:space="preserve"> </w:t>
            </w:r>
            <w:r w:rsidR="7BB198CD" w:rsidRPr="5A5BA826">
              <w:t xml:space="preserve">Características de governo e reformas 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6B2C5" w14:textId="25ADFDE4" w:rsidR="0C74FA37" w:rsidRDefault="1FB751A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Revisão + Correção 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FC9E3" w14:textId="2C22D7C0" w:rsidR="0C74FA37" w:rsidRDefault="1FB751A7" w:rsidP="0C74FA37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Documentário </w:t>
            </w:r>
            <w:r w:rsidR="3842A9C1"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26B1268E" w14:textId="13FD6125" w:rsidR="69395461" w:rsidRDefault="69395461" w:rsidP="0C74FA37">
      <w:pPr>
        <w:tabs>
          <w:tab w:val="center" w:pos="7568"/>
          <w:tab w:val="left" w:pos="9885"/>
        </w:tabs>
      </w:pPr>
      <w:r w:rsidRPr="0C74FA37">
        <w:rPr>
          <w:rFonts w:ascii="Arial" w:eastAsia="Arial" w:hAnsi="Arial" w:cs="Arial"/>
          <w:b/>
          <w:bCs/>
        </w:rPr>
        <w:t xml:space="preserve"> </w:t>
      </w:r>
    </w:p>
    <w:p w14:paraId="640FC969" w14:textId="75AFB3C6" w:rsidR="0C74FA37" w:rsidRDefault="0C74FA37" w:rsidP="0C74FA3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6E45109C" w14:textId="13DFF890" w:rsidR="0C74FA37" w:rsidRDefault="0C74FA37" w:rsidP="0C74FA3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40B565FE" w14:textId="5C8E77F2" w:rsidR="0C74FA37" w:rsidRDefault="0C74FA37" w:rsidP="0C74FA3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5"/>
        <w:gridCol w:w="65"/>
        <w:gridCol w:w="1874"/>
        <w:gridCol w:w="3013"/>
        <w:gridCol w:w="3705"/>
        <w:gridCol w:w="4381"/>
      </w:tblGrid>
      <w:tr w:rsidR="0C74FA37" w14:paraId="20A73B02" w14:textId="77777777" w:rsidTr="7DB46528">
        <w:trPr>
          <w:trHeight w:val="300"/>
        </w:trPr>
        <w:tc>
          <w:tcPr>
            <w:tcW w:w="150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FBE23E8" w14:textId="563C8DBA" w:rsidR="0C74FA37" w:rsidRDefault="0C74FA37" w:rsidP="0C74FA37">
            <w:pPr>
              <w:jc w:val="center"/>
            </w:pPr>
            <w:r w:rsidRPr="0C74FA3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9º ANO B – ENSINO FUNDAMENTAL</w:t>
            </w:r>
          </w:p>
        </w:tc>
      </w:tr>
      <w:tr w:rsidR="0C74FA37" w14:paraId="34D2A951" w14:textId="77777777" w:rsidTr="00970792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413B6C2" w14:textId="44BE4C48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FDA8AD" w14:textId="154FAAC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D9BEF1" w14:textId="25E93C2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73C098" w14:textId="64FA7CE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6B4BDA" w14:textId="4C67F7BC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970792" w14:paraId="0DE58F4A" w14:textId="77777777" w:rsidTr="7DB46528">
        <w:trPr>
          <w:trHeight w:val="300"/>
        </w:trPr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81B163" w14:textId="576007FB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25/08/2025</w:t>
            </w:r>
          </w:p>
          <w:p w14:paraId="0715901B" w14:textId="2BB81CFD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FB912B" w14:textId="43F1CB89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C75BA" w14:textId="5255A822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06293">
              <w:t xml:space="preserve"> Avaliação Trimestral 2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0C24C" w14:textId="7F2FE1BF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0A06293">
              <w:t xml:space="preserve"> Avaliação Trimestral 2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403A2" w14:textId="2A1021B4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06293">
              <w:t xml:space="preserve"> Avaliação Trimestral 2</w:t>
            </w:r>
          </w:p>
        </w:tc>
      </w:tr>
      <w:tr w:rsidR="00970792" w14:paraId="4D7CD699" w14:textId="77777777" w:rsidTr="00BF6004">
        <w:trPr>
          <w:trHeight w:val="300"/>
        </w:trPr>
        <w:tc>
          <w:tcPr>
            <w:tcW w:w="2040" w:type="dxa"/>
            <w:gridSpan w:val="2"/>
            <w:vMerge/>
          </w:tcPr>
          <w:p w14:paraId="423C913B" w14:textId="77777777" w:rsidR="00970792" w:rsidRDefault="00970792" w:rsidP="00970792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49ED48" w14:textId="1673D27A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9F17C" w14:textId="551E77DA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06293">
              <w:t xml:space="preserve"> Avaliação Trimestral 2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D6DFC" w14:textId="39017C17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06293">
              <w:t xml:space="preserve"> Avaliação Trimestral 2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16248" w14:textId="6C935F62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06293">
              <w:t xml:space="preserve"> Avaliação Trimestral 2</w:t>
            </w:r>
          </w:p>
        </w:tc>
      </w:tr>
      <w:tr w:rsidR="00970792" w14:paraId="2795E11F" w14:textId="77777777" w:rsidTr="7DB46528">
        <w:trPr>
          <w:trHeight w:val="300"/>
        </w:trPr>
        <w:tc>
          <w:tcPr>
            <w:tcW w:w="2040" w:type="dxa"/>
            <w:gridSpan w:val="2"/>
            <w:vMerge/>
          </w:tcPr>
          <w:p w14:paraId="6DEC40FD" w14:textId="77777777" w:rsidR="00970792" w:rsidRDefault="00970792" w:rsidP="00970792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FA6010" w14:textId="3624D8FA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6C28C" w14:textId="57FF2C3C" w:rsidR="00970792" w:rsidRDefault="00970792" w:rsidP="00970792">
            <w:pPr>
              <w:tabs>
                <w:tab w:val="left" w:leader="underscore" w:pos="15120"/>
              </w:tabs>
              <w:jc w:val="center"/>
            </w:pPr>
            <w:r w:rsidRPr="00A06293">
              <w:t xml:space="preserve"> Avaliação Trimestral 2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52635" w14:textId="380FDE15" w:rsidR="00970792" w:rsidRDefault="00970792" w:rsidP="00970792">
            <w:pPr>
              <w:tabs>
                <w:tab w:val="left" w:pos="298"/>
              </w:tabs>
              <w:spacing w:line="252" w:lineRule="auto"/>
              <w:jc w:val="center"/>
            </w:pPr>
            <w:r w:rsidRPr="00A06293">
              <w:t xml:space="preserve"> Avaliação Trimestral 2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A5DB0" w14:textId="7CD0A8CE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06293">
              <w:t xml:space="preserve"> Avaliação Trimestral 2</w:t>
            </w:r>
          </w:p>
        </w:tc>
      </w:tr>
      <w:tr w:rsidR="0C74FA37" w14:paraId="25876404" w14:textId="77777777" w:rsidTr="7DB46528">
        <w:trPr>
          <w:trHeight w:val="300"/>
        </w:trPr>
        <w:tc>
          <w:tcPr>
            <w:tcW w:w="2040" w:type="dxa"/>
            <w:gridSpan w:val="2"/>
            <w:vMerge/>
          </w:tcPr>
          <w:p w14:paraId="56922FEE" w14:textId="77777777" w:rsidR="00CE4A43" w:rsidRDefault="00CE4A43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0F8560B" w14:textId="1B5F178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Religão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76483" w14:textId="4DA15BDE" w:rsidR="0C74FA37" w:rsidRDefault="3842A9C1" w:rsidP="0C74FA37">
            <w:pPr>
              <w:jc w:val="center"/>
            </w:pPr>
            <w:r w:rsidRPr="5A5BA826">
              <w:t xml:space="preserve"> </w:t>
            </w:r>
            <w:r w:rsidR="349CBD9B" w:rsidRPr="5A5BA826">
              <w:t>Unidade 3-4.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BC360" w14:textId="242DD347" w:rsidR="0C74FA37" w:rsidRDefault="349CBD9B" w:rsidP="5A5BA826">
            <w:pPr>
              <w:spacing w:line="259" w:lineRule="auto"/>
              <w:jc w:val="center"/>
            </w:pPr>
            <w:r w:rsidRPr="5A5BA826">
              <w:t>Correção de atividades de Revisão.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58D25" w14:textId="6BE8E696" w:rsidR="0C74FA37" w:rsidRDefault="00970792" w:rsidP="0C74FA37">
            <w:pPr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  <w:tr w:rsidR="00970792" w14:paraId="43053BE0" w14:textId="77777777" w:rsidTr="7DB46528">
        <w:trPr>
          <w:trHeight w:val="300"/>
        </w:trPr>
        <w:tc>
          <w:tcPr>
            <w:tcW w:w="2040" w:type="dxa"/>
            <w:gridSpan w:val="2"/>
            <w:vMerge/>
          </w:tcPr>
          <w:p w14:paraId="0FC7DBA1" w14:textId="77777777" w:rsidR="00970792" w:rsidRDefault="00970792" w:rsidP="00970792"/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DD268B" w14:textId="0DDFE62E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IF RED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40472" w14:textId="1792C988" w:rsidR="00970792" w:rsidRDefault="00970792" w:rsidP="00970792">
            <w:pPr>
              <w:spacing w:line="252" w:lineRule="auto"/>
              <w:jc w:val="center"/>
            </w:pPr>
            <w:r w:rsidRPr="00A06293">
              <w:t xml:space="preserve"> Avaliação Trimestral 2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61EC1" w14:textId="386232AB" w:rsidR="00970792" w:rsidRDefault="00970792" w:rsidP="00970792">
            <w:pPr>
              <w:spacing w:line="252" w:lineRule="auto"/>
              <w:jc w:val="center"/>
            </w:pPr>
            <w:r w:rsidRPr="00A06293">
              <w:t xml:space="preserve"> Avaliação Trimestral 2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40DB4" w14:textId="3FDFE925" w:rsidR="00970792" w:rsidRDefault="00970792" w:rsidP="00970792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0A06293">
              <w:t xml:space="preserve"> Avaliação Trimestral 2</w:t>
            </w:r>
          </w:p>
        </w:tc>
      </w:tr>
    </w:tbl>
    <w:p w14:paraId="4D9A2BE9" w14:textId="3E1628F5" w:rsidR="0493FD41" w:rsidRDefault="0493FD41" w:rsidP="0C74FA37">
      <w:pPr>
        <w:tabs>
          <w:tab w:val="left" w:pos="8355"/>
        </w:tabs>
      </w:pPr>
      <w:r w:rsidRPr="0C74FA37">
        <w:t xml:space="preserve"> </w:t>
      </w:r>
    </w:p>
    <w:p w14:paraId="762BC53F" w14:textId="63FB9967" w:rsidR="0493FD41" w:rsidRDefault="0493FD41" w:rsidP="0C74FA37">
      <w:pPr>
        <w:tabs>
          <w:tab w:val="left" w:pos="8355"/>
        </w:tabs>
      </w:pPr>
      <w:r w:rsidRPr="0C74FA37">
        <w:rPr>
          <w:rFonts w:ascii="Arial" w:eastAsia="Arial" w:hAnsi="Arial" w:cs="Arial"/>
        </w:rPr>
        <w:t xml:space="preserve"> </w:t>
      </w:r>
    </w:p>
    <w:p w14:paraId="7347BBB9" w14:textId="248EAB7C" w:rsidR="0C74FA37" w:rsidRDefault="0C74FA37" w:rsidP="0C74FA37">
      <w:pPr>
        <w:tabs>
          <w:tab w:val="left" w:pos="8355"/>
        </w:tabs>
        <w:rPr>
          <w:rFonts w:ascii="Arial" w:eastAsia="Arial" w:hAnsi="Arial" w:cs="Arial"/>
        </w:rPr>
      </w:pPr>
    </w:p>
    <w:p w14:paraId="6349A2AE" w14:textId="04802321" w:rsidR="0493FD41" w:rsidRDefault="0493FD41" w:rsidP="0C74FA37">
      <w:pPr>
        <w:tabs>
          <w:tab w:val="left" w:pos="835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033"/>
        <w:gridCol w:w="3012"/>
        <w:gridCol w:w="3750"/>
        <w:gridCol w:w="4355"/>
      </w:tblGrid>
      <w:tr w:rsidR="0C74FA37" w14:paraId="24B08B73" w14:textId="77777777" w:rsidTr="0C74FA37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0856F61" w14:textId="0B84663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94DA65" w14:textId="434B8A24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575812" w14:textId="7C2D022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889989" w14:textId="3A86934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F818ED" w14:textId="76CAAD96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1C063318" w14:textId="77777777" w:rsidTr="0C74FA37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85119E" w14:textId="0024254A" w:rsidR="0FD4AD80" w:rsidRDefault="0FD4AD80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26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85FB979" w14:textId="7409D90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4EF99D" w14:textId="2A7C68EF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1EE535" w14:textId="597C953D" w:rsidR="0C74FA37" w:rsidRDefault="0146E1ED" w:rsidP="0C74FA37">
            <w:pPr>
              <w:jc w:val="center"/>
            </w:pPr>
            <w:r w:rsidRPr="5A5BA826">
              <w:t>Relações trigonométricas no triângulo retângulo - seno, cosseno e tangente, pág. 114</w:t>
            </w:r>
          </w:p>
          <w:p w14:paraId="717CC979" w14:textId="64A9F754" w:rsidR="0C74FA37" w:rsidRDefault="0146E1ED" w:rsidP="5A5BA826">
            <w:pPr>
              <w:jc w:val="center"/>
            </w:pPr>
            <w:r w:rsidRPr="5A5BA826">
              <w:t>Valores do seno, cosseno e tangente, p. 120</w:t>
            </w:r>
          </w:p>
          <w:p w14:paraId="0515AA66" w14:textId="45A4E42D" w:rsidR="0C74FA37" w:rsidRDefault="0146E1ED" w:rsidP="5A5BA826">
            <w:pPr>
              <w:jc w:val="center"/>
            </w:pPr>
            <w:r w:rsidRPr="5A5BA826">
              <w:t>Ângulos notáveis, p. 122</w:t>
            </w:r>
          </w:p>
          <w:p w14:paraId="6A6ED43A" w14:textId="70C757B3" w:rsidR="0C74FA37" w:rsidRDefault="0C74FA37" w:rsidP="0C74FA37">
            <w:pPr>
              <w:jc w:val="center"/>
            </w:pPr>
            <w:r w:rsidRPr="0C74FA37"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0DD988" w14:textId="66298B8D" w:rsidR="0C74FA37" w:rsidRDefault="3842A9C1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 </w:t>
            </w:r>
            <w:r w:rsidR="4E9BAAE9" w:rsidRPr="5A5BA826">
              <w:t>Atividades propostas no livro, págs.</w:t>
            </w:r>
          </w:p>
          <w:p w14:paraId="4F5AD7F5" w14:textId="54D1B2FD" w:rsidR="0C74FA37" w:rsidRDefault="4E9BAAE9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116 a 118</w:t>
            </w:r>
          </w:p>
          <w:p w14:paraId="0C34ACEA" w14:textId="48047851" w:rsidR="0C74FA37" w:rsidRDefault="4E9BAAE9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125 a 128</w:t>
            </w:r>
          </w:p>
          <w:p w14:paraId="23B658DE" w14:textId="1A4BFE08" w:rsidR="0C74FA37" w:rsidRDefault="4E9BAAE9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</w:p>
          <w:p w14:paraId="2EDFE8AB" w14:textId="293F305F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6150C" w14:textId="59D173BD" w:rsidR="0C74FA37" w:rsidRDefault="3F91C4F2" w:rsidP="0C74FA3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Atividades propostas no livro, págs.</w:t>
            </w:r>
          </w:p>
          <w:p w14:paraId="0DC59915" w14:textId="54D1B2FD" w:rsidR="0C74FA37" w:rsidRDefault="3F91C4F2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116 a 118</w:t>
            </w:r>
          </w:p>
          <w:p w14:paraId="2DBEC498" w14:textId="48047851" w:rsidR="0C74FA37" w:rsidRDefault="3F91C4F2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125 a 128</w:t>
            </w:r>
          </w:p>
          <w:p w14:paraId="1722A5FA" w14:textId="1A4BFE08" w:rsidR="0C74FA37" w:rsidRDefault="3F91C4F2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Anotações no caderno</w:t>
            </w:r>
          </w:p>
          <w:p w14:paraId="0F5865F3" w14:textId="4AF49513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0C74FA37">
              <w:t xml:space="preserve"> </w:t>
            </w:r>
          </w:p>
        </w:tc>
      </w:tr>
      <w:tr w:rsidR="0C74FA37" w14:paraId="6AC594FC" w14:textId="77777777" w:rsidTr="0C74FA37">
        <w:trPr>
          <w:trHeight w:val="300"/>
        </w:trPr>
        <w:tc>
          <w:tcPr>
            <w:tcW w:w="1880" w:type="dxa"/>
            <w:vMerge/>
          </w:tcPr>
          <w:p w14:paraId="56E7B019" w14:textId="77777777" w:rsidR="00CE4A43" w:rsidRDefault="00CE4A43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9E4271" w14:textId="174A0432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3D843" w14:textId="15B0B092" w:rsidR="0C74FA37" w:rsidRDefault="72142446" w:rsidP="0C74FA37">
            <w:pPr>
              <w:spacing w:line="360" w:lineRule="auto"/>
              <w:jc w:val="center"/>
            </w:pPr>
            <w:r w:rsidRPr="5A5BA826">
              <w:t>Relações trigonométricas no triângulo retângulo - seno, cosseno e tangente, pág. 114</w:t>
            </w:r>
          </w:p>
          <w:p w14:paraId="639612A7" w14:textId="64A9F754" w:rsidR="0C74FA37" w:rsidRDefault="72142446" w:rsidP="5A5BA826">
            <w:pPr>
              <w:spacing w:line="360" w:lineRule="auto"/>
              <w:jc w:val="center"/>
            </w:pPr>
            <w:r w:rsidRPr="5A5BA826">
              <w:t>Valores do seno, cosseno e tangente, p. 120</w:t>
            </w:r>
          </w:p>
          <w:p w14:paraId="5EC09742" w14:textId="45A4E42D" w:rsidR="0C74FA37" w:rsidRDefault="72142446" w:rsidP="5A5BA826">
            <w:pPr>
              <w:spacing w:line="360" w:lineRule="auto"/>
              <w:jc w:val="center"/>
            </w:pPr>
            <w:r w:rsidRPr="5A5BA826">
              <w:t>Ângulos notáveis, p. 122</w:t>
            </w:r>
          </w:p>
          <w:p w14:paraId="0FDCA439" w14:textId="12696589" w:rsidR="0C74FA37" w:rsidRDefault="0C74FA37" w:rsidP="0C74FA37">
            <w:pPr>
              <w:spacing w:line="360" w:lineRule="auto"/>
              <w:jc w:val="center"/>
            </w:pPr>
            <w:r w:rsidRPr="0C74FA37"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68642" w14:textId="59D173BD" w:rsidR="0C74FA37" w:rsidRDefault="6F0CFBD5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Atividades propostas no livro, págs.</w:t>
            </w:r>
          </w:p>
          <w:p w14:paraId="1FB08D70" w14:textId="54D1B2FD" w:rsidR="0C74FA37" w:rsidRDefault="6F0CFBD5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116 a 118</w:t>
            </w:r>
          </w:p>
          <w:p w14:paraId="15495B18" w14:textId="48047851" w:rsidR="0C74FA37" w:rsidRDefault="6F0CFBD5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125 a 128</w:t>
            </w:r>
          </w:p>
          <w:p w14:paraId="3D8A6A49" w14:textId="1A4BFE08" w:rsidR="0C74FA37" w:rsidRDefault="6F0CFBD5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7622C271" w14:textId="4EF39D02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C74FA37">
              <w:t xml:space="preserve"> </w:t>
            </w:r>
          </w:p>
        </w:tc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AFD1A" w14:textId="59D173BD" w:rsidR="0C74FA37" w:rsidRDefault="7D9D36AD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</w:t>
            </w:r>
          </w:p>
          <w:p w14:paraId="54B44283" w14:textId="54D1B2FD" w:rsidR="0C74FA37" w:rsidRDefault="7D9D36AD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116 a 118</w:t>
            </w:r>
          </w:p>
          <w:p w14:paraId="50A10FCE" w14:textId="48047851" w:rsidR="0C74FA37" w:rsidRDefault="7D9D36AD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125 a 128</w:t>
            </w:r>
          </w:p>
          <w:p w14:paraId="5822FD04" w14:textId="1A4BFE08" w:rsidR="0C74FA37" w:rsidRDefault="7D9D36AD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</w:p>
          <w:p w14:paraId="23829051" w14:textId="5081A931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</w:p>
        </w:tc>
      </w:tr>
      <w:tr w:rsidR="0C74FA37" w14:paraId="477D9766" w14:textId="77777777" w:rsidTr="0C74FA37">
        <w:trPr>
          <w:trHeight w:val="300"/>
        </w:trPr>
        <w:tc>
          <w:tcPr>
            <w:tcW w:w="1880" w:type="dxa"/>
            <w:vMerge/>
          </w:tcPr>
          <w:p w14:paraId="278CC1BE" w14:textId="77777777" w:rsidR="00CE4A43" w:rsidRDefault="00CE4A43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4723B6" w14:textId="5C982D3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B81C4" w14:textId="0E5DFEC2" w:rsidR="0C74FA37" w:rsidRDefault="73A06632" w:rsidP="5A5BA826">
            <w:pPr>
              <w:spacing w:line="360" w:lineRule="auto"/>
              <w:jc w:val="center"/>
            </w:pPr>
            <w:r w:rsidRPr="5A5BA826">
              <w:t>Relações trigonométricas no triângulo retângulo - seno, cosseno e tangente, pág. 114</w:t>
            </w:r>
          </w:p>
          <w:p w14:paraId="7DC70A82" w14:textId="64A9F754" w:rsidR="0C74FA37" w:rsidRDefault="73A06632" w:rsidP="5A5BA826">
            <w:pPr>
              <w:spacing w:line="360" w:lineRule="auto"/>
              <w:jc w:val="center"/>
            </w:pPr>
            <w:r w:rsidRPr="5A5BA826">
              <w:t>Valores do seno, cosseno e tangente, p. 120</w:t>
            </w:r>
          </w:p>
          <w:p w14:paraId="273CB4F2" w14:textId="45A4E42D" w:rsidR="0C74FA37" w:rsidRDefault="73A06632" w:rsidP="5A5BA826">
            <w:pPr>
              <w:spacing w:line="360" w:lineRule="auto"/>
              <w:jc w:val="center"/>
            </w:pPr>
            <w:r w:rsidRPr="5A5BA826">
              <w:t>Ângulos notáveis, p. 122</w:t>
            </w:r>
          </w:p>
          <w:p w14:paraId="3391A186" w14:textId="356FCAA8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F3169" w14:textId="2ACA4F74" w:rsidR="0C74FA37" w:rsidRDefault="3842A9C1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 xml:space="preserve"> </w:t>
            </w:r>
            <w:r w:rsidR="19990CF8" w:rsidRPr="5A5BA826">
              <w:t>Atividades propostas no livro, págs.</w:t>
            </w:r>
          </w:p>
          <w:p w14:paraId="6518C659" w14:textId="54D1B2FD" w:rsidR="0C74FA37" w:rsidRDefault="19990CF8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116 a 118</w:t>
            </w:r>
          </w:p>
          <w:p w14:paraId="34ADA5A9" w14:textId="48047851" w:rsidR="0C74FA37" w:rsidRDefault="19990CF8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125 a 128</w:t>
            </w:r>
          </w:p>
          <w:p w14:paraId="13CA9134" w14:textId="1A4BFE08" w:rsidR="0C74FA37" w:rsidRDefault="19990CF8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Anotações no caderno</w:t>
            </w:r>
          </w:p>
          <w:p w14:paraId="63008D39" w14:textId="61EEDE5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DC7FC" w14:textId="59D173BD" w:rsidR="0C74FA37" w:rsidRDefault="19990CF8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Atividades propostas no livro, págs.</w:t>
            </w:r>
          </w:p>
          <w:p w14:paraId="3BB495F5" w14:textId="54D1B2FD" w:rsidR="0C74FA37" w:rsidRDefault="19990CF8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116 a 118</w:t>
            </w:r>
          </w:p>
          <w:p w14:paraId="439C8444" w14:textId="48047851" w:rsidR="0C74FA37" w:rsidRDefault="19990CF8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125 a 128</w:t>
            </w:r>
          </w:p>
          <w:p w14:paraId="20CA8128" w14:textId="1A4BFE08" w:rsidR="0C74FA37" w:rsidRDefault="19990CF8" w:rsidP="5A5BA82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5BA826">
              <w:t>Anotações no caderno</w:t>
            </w:r>
          </w:p>
          <w:p w14:paraId="4A34E06F" w14:textId="79EAC814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t xml:space="preserve"> </w:t>
            </w:r>
          </w:p>
        </w:tc>
      </w:tr>
      <w:tr w:rsidR="0C74FA37" w14:paraId="2D916B7D" w14:textId="77777777" w:rsidTr="0C74FA37">
        <w:trPr>
          <w:trHeight w:val="300"/>
        </w:trPr>
        <w:tc>
          <w:tcPr>
            <w:tcW w:w="1880" w:type="dxa"/>
            <w:vMerge/>
          </w:tcPr>
          <w:p w14:paraId="10FBD8F1" w14:textId="77777777" w:rsidR="00CE4A43" w:rsidRDefault="00CE4A43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9C8CFE" w14:textId="6CB023BD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FB4D0" w14:textId="60E2FD27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70792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6ACE26" w14:textId="7F16BA53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rFonts w:ascii="Arial" w:eastAsia="Arial" w:hAnsi="Arial" w:cs="Arial"/>
              </w:rPr>
              <w:t xml:space="preserve"> </w:t>
            </w:r>
            <w:r w:rsidR="00970792">
              <w:rPr>
                <w:rFonts w:ascii="Arial" w:eastAsia="Arial" w:hAnsi="Arial" w:cs="Arial"/>
              </w:rPr>
              <w:t>x</w:t>
            </w:r>
          </w:p>
        </w:tc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CCE89" w14:textId="25F6F758" w:rsidR="0C74FA37" w:rsidRDefault="0097079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  <w:tr w:rsidR="00970792" w14:paraId="6B7CBF31" w14:textId="77777777" w:rsidTr="0C74FA37">
        <w:trPr>
          <w:trHeight w:val="300"/>
        </w:trPr>
        <w:tc>
          <w:tcPr>
            <w:tcW w:w="1880" w:type="dxa"/>
            <w:vMerge/>
          </w:tcPr>
          <w:p w14:paraId="6B982301" w14:textId="77777777" w:rsidR="00970792" w:rsidRDefault="00970792" w:rsidP="00970792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ED0EF5C" w14:textId="196CD4CD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3BCC5" w14:textId="77777777" w:rsidR="00970792" w:rsidRDefault="00970792" w:rsidP="00970792">
            <w:pPr>
              <w:jc w:val="center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>Avaliação/ Estrutura desenvolvimento um.</w:t>
            </w:r>
          </w:p>
          <w:p w14:paraId="75A43F1B" w14:textId="391DCF39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69D3125">
              <w:rPr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04F98" w14:textId="67C08123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69D3125">
              <w:rPr>
                <w:color w:val="000000" w:themeColor="text1"/>
              </w:rPr>
              <w:t xml:space="preserve">Participação e construção de um desenvolvimento. </w:t>
            </w:r>
          </w:p>
        </w:tc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E5A69C" w14:textId="7622892F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69D3125">
              <w:rPr>
                <w:rFonts w:ascii="Calibri Light" w:eastAsia="Calibri Light" w:hAnsi="Calibri Light" w:cs="Calibri Light"/>
              </w:rPr>
              <w:t>Finalizar em casa.</w:t>
            </w:r>
          </w:p>
        </w:tc>
      </w:tr>
    </w:tbl>
    <w:p w14:paraId="2865B630" w14:textId="19DF66F9" w:rsidR="0493FD41" w:rsidRDefault="0493FD41" w:rsidP="0C74FA37">
      <w:pPr>
        <w:tabs>
          <w:tab w:val="left" w:pos="8355"/>
        </w:tabs>
      </w:pPr>
      <w:r w:rsidRPr="0C74FA37">
        <w:rPr>
          <w:rFonts w:ascii="Arial" w:eastAsia="Arial" w:hAnsi="Arial" w:cs="Arial"/>
        </w:rPr>
        <w:lastRenderedPageBreak/>
        <w:t xml:space="preserve">   </w:t>
      </w:r>
    </w:p>
    <w:p w14:paraId="5325C726" w14:textId="4693D5C9" w:rsidR="0493FD41" w:rsidRDefault="0493FD41" w:rsidP="0C74FA37">
      <w:pPr>
        <w:tabs>
          <w:tab w:val="left" w:pos="8355"/>
        </w:tabs>
      </w:pPr>
      <w:r w:rsidRPr="0C74FA37">
        <w:t xml:space="preserve"> </w:t>
      </w:r>
    </w:p>
    <w:p w14:paraId="3F851E3A" w14:textId="28BCD95D" w:rsidR="0493FD41" w:rsidRDefault="0493FD41" w:rsidP="0C74FA37">
      <w:pPr>
        <w:tabs>
          <w:tab w:val="left" w:pos="8355"/>
        </w:tabs>
      </w:pPr>
      <w:r w:rsidRPr="0C74FA37">
        <w:t xml:space="preserve"> </w:t>
      </w:r>
    </w:p>
    <w:p w14:paraId="6240C5C1" w14:textId="701B4A44" w:rsidR="0493FD41" w:rsidRDefault="0493FD41" w:rsidP="0C74FA37">
      <w:pPr>
        <w:tabs>
          <w:tab w:val="left" w:pos="835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9"/>
        <w:gridCol w:w="1854"/>
        <w:gridCol w:w="3854"/>
        <w:gridCol w:w="3854"/>
        <w:gridCol w:w="3855"/>
      </w:tblGrid>
      <w:tr w:rsidR="0C74FA37" w14:paraId="39A1ED58" w14:textId="77777777" w:rsidTr="00970792">
        <w:trPr>
          <w:trHeight w:val="300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36BF626" w14:textId="3E849F6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00AF354" w14:textId="224ADD9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D3BD0AF" w14:textId="6CC795C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C50F8F" w14:textId="5F6DE617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812DB1" w14:textId="5CF623EB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970792" w14:paraId="172B9C93" w14:textId="77777777" w:rsidTr="00A04845">
        <w:trPr>
          <w:trHeight w:val="300"/>
        </w:trPr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3B2DDA" w14:textId="56321D7A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27/08/2025</w:t>
            </w:r>
          </w:p>
          <w:p w14:paraId="41518E98" w14:textId="7FC86EC8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A929A6" w14:textId="6BA425EC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F2545" w14:textId="77777777" w:rsidR="00970792" w:rsidRDefault="00970792" w:rsidP="00970792">
            <w:pPr>
              <w:jc w:val="center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>Avaliação/ Estrutura desenvolvimento um.</w:t>
            </w:r>
          </w:p>
          <w:p w14:paraId="65091A4A" w14:textId="0D65C2F4" w:rsidR="00970792" w:rsidRDefault="00970792" w:rsidP="00970792">
            <w:pPr>
              <w:spacing w:line="360" w:lineRule="auto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 xml:space="preserve"> 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6B589" w14:textId="2E8D5DD0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69D3125">
              <w:rPr>
                <w:color w:val="000000" w:themeColor="text1"/>
              </w:rPr>
              <w:t xml:space="preserve">Participação e construção de um desenvolvimento.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48A4A" w14:textId="5084D6D5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69D3125">
              <w:rPr>
                <w:rFonts w:ascii="Calibri Light" w:eastAsia="Calibri Light" w:hAnsi="Calibri Light" w:cs="Calibri Light"/>
              </w:rPr>
              <w:t>Finalizar em casa.</w:t>
            </w:r>
          </w:p>
        </w:tc>
      </w:tr>
      <w:tr w:rsidR="0C74FA37" w14:paraId="66319E5E" w14:textId="77777777" w:rsidTr="00970792">
        <w:trPr>
          <w:trHeight w:val="300"/>
        </w:trPr>
        <w:tc>
          <w:tcPr>
            <w:tcW w:w="1699" w:type="dxa"/>
            <w:vMerge/>
          </w:tcPr>
          <w:p w14:paraId="132C4057" w14:textId="77777777" w:rsidR="00CE4A43" w:rsidRDefault="00CE4A43"/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D1E1B6" w14:textId="136D7606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B2A29" w14:textId="13327A88" w:rsidR="0C74FA37" w:rsidRDefault="0C74FA37" w:rsidP="0C74FA37">
            <w:pPr>
              <w:tabs>
                <w:tab w:val="left" w:leader="underscore" w:pos="1512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27D06" w14:textId="12936A68" w:rsidR="0C74FA37" w:rsidRDefault="0C74FA37" w:rsidP="0C74FA37">
            <w:pPr>
              <w:tabs>
                <w:tab w:val="left" w:pos="298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7CCBA" w14:textId="3C65D7B2" w:rsidR="0C74FA37" w:rsidRDefault="00970792" w:rsidP="0C74FA37">
            <w:pPr>
              <w:jc w:val="center"/>
            </w:pPr>
            <w:r>
              <w:t>x</w:t>
            </w:r>
            <w:r w:rsidR="0C74FA37" w:rsidRPr="0C74FA37">
              <w:t xml:space="preserve"> </w:t>
            </w:r>
          </w:p>
        </w:tc>
      </w:tr>
      <w:tr w:rsidR="0C74FA37" w14:paraId="119DFEF7" w14:textId="77777777" w:rsidTr="00970792">
        <w:trPr>
          <w:trHeight w:val="300"/>
        </w:trPr>
        <w:tc>
          <w:tcPr>
            <w:tcW w:w="1699" w:type="dxa"/>
            <w:vMerge/>
          </w:tcPr>
          <w:p w14:paraId="1AAF5DA3" w14:textId="77777777" w:rsidR="00CE4A43" w:rsidRDefault="00CE4A43"/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A485BF2" w14:textId="1DACBCC4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21374" w14:textId="28020458" w:rsidR="5A5BA826" w:rsidRPr="5A5BA826" w:rsidRDefault="5A5BA826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>AVALIAÇÃO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E1A46" w14:textId="5EDDA945" w:rsidR="5A5BA826" w:rsidRPr="5A5BA826" w:rsidRDefault="5A5BA826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>AVALIAÇÃO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78481" w14:textId="35890C1E" w:rsidR="5A5BA826" w:rsidRPr="5A5BA826" w:rsidRDefault="5A5BA826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A5BA826">
              <w:rPr>
                <w:color w:val="000000" w:themeColor="text1"/>
              </w:rPr>
              <w:t>X</w:t>
            </w:r>
          </w:p>
        </w:tc>
      </w:tr>
      <w:tr w:rsidR="00970792" w14:paraId="28AC37FD" w14:textId="77777777" w:rsidTr="00970792">
        <w:trPr>
          <w:trHeight w:val="300"/>
        </w:trPr>
        <w:tc>
          <w:tcPr>
            <w:tcW w:w="1699" w:type="dxa"/>
            <w:vMerge/>
          </w:tcPr>
          <w:p w14:paraId="2EA6E2CB" w14:textId="77777777" w:rsidR="00970792" w:rsidRDefault="00970792" w:rsidP="00970792"/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8ECF0E" w14:textId="0CC64085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EEDE2" w14:textId="093C85B4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rPr>
                <w:color w:val="000000" w:themeColor="text1"/>
              </w:rPr>
              <w:t>AVALIAÇÃO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168ABC" w14:textId="06BAF4FA" w:rsidR="00970792" w:rsidRDefault="00970792" w:rsidP="00970792">
            <w:pPr>
              <w:pStyle w:val="Ttulo3"/>
              <w:jc w:val="center"/>
            </w:pPr>
            <w:r w:rsidRPr="5A5BA826">
              <w:rPr>
                <w:color w:val="000000" w:themeColor="text1"/>
              </w:rPr>
              <w:t>AVALIAÇÃO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BD50F" w14:textId="4BC570E6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rPr>
                <w:color w:val="000000" w:themeColor="text1"/>
              </w:rPr>
              <w:t>X</w:t>
            </w:r>
          </w:p>
        </w:tc>
      </w:tr>
      <w:tr w:rsidR="0C74FA37" w14:paraId="68BDD1F8" w14:textId="77777777" w:rsidTr="00970792">
        <w:trPr>
          <w:trHeight w:val="300"/>
        </w:trPr>
        <w:tc>
          <w:tcPr>
            <w:tcW w:w="1699" w:type="dxa"/>
            <w:vMerge/>
          </w:tcPr>
          <w:p w14:paraId="5178D170" w14:textId="77777777" w:rsidR="00CE4A43" w:rsidRDefault="00CE4A43"/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6751AC" w14:textId="5610827F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AFF9C" w14:textId="46D3596E" w:rsidR="0C74FA37" w:rsidRDefault="3842A9C1" w:rsidP="5A5BA826">
            <w:pPr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9DA3C54" w:rsidRPr="5A5BA826">
              <w:t>Relações trigonométricas no triângulo retângulo - seno, cosseno e tangente, pág. 114</w:t>
            </w:r>
          </w:p>
          <w:p w14:paraId="290D1ED5" w14:textId="64A9F754" w:rsidR="0C74FA37" w:rsidRDefault="09DA3C54" w:rsidP="5A5BA826">
            <w:pPr>
              <w:jc w:val="center"/>
            </w:pPr>
            <w:r w:rsidRPr="5A5BA826">
              <w:t>Valores do seno, cosseno e tangente, p. 120</w:t>
            </w:r>
          </w:p>
          <w:p w14:paraId="1735D792" w14:textId="45A4E42D" w:rsidR="0C74FA37" w:rsidRDefault="09DA3C54" w:rsidP="5A5BA826">
            <w:pPr>
              <w:jc w:val="center"/>
            </w:pPr>
            <w:r w:rsidRPr="5A5BA826">
              <w:t>Ângulos notáveis, p. 122</w:t>
            </w:r>
          </w:p>
          <w:p w14:paraId="4B8C79EF" w14:textId="45F0A88F" w:rsidR="0C74FA37" w:rsidRDefault="0C74FA37" w:rsidP="0C74FA37">
            <w:pPr>
              <w:tabs>
                <w:tab w:val="left" w:leader="underscore" w:pos="15120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AF07E" w14:textId="5D26CCE1" w:rsidR="0C74FA37" w:rsidRDefault="3842A9C1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rPr>
                <w:color w:val="000000" w:themeColor="text1"/>
              </w:rPr>
              <w:t xml:space="preserve"> </w:t>
            </w:r>
            <w:r w:rsidR="33A4D135" w:rsidRPr="5A5BA826">
              <w:t>Atividades propostas no livro, págs.</w:t>
            </w:r>
          </w:p>
          <w:p w14:paraId="380C1E5F" w14:textId="54D1B2FD" w:rsidR="0C74FA37" w:rsidRDefault="33A4D135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116 a 118</w:t>
            </w:r>
          </w:p>
          <w:p w14:paraId="50EAF530" w14:textId="48047851" w:rsidR="0C74FA37" w:rsidRDefault="33A4D135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125 a 128</w:t>
            </w:r>
          </w:p>
          <w:p w14:paraId="12F7C30E" w14:textId="1A4BFE08" w:rsidR="0C74FA37" w:rsidRDefault="33A4D135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3C963E45" w14:textId="2FF383F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CE8A8" w14:textId="59D173BD" w:rsidR="0C74FA37" w:rsidRDefault="33A4D135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Atividades propostas no livro, págs.</w:t>
            </w:r>
          </w:p>
          <w:p w14:paraId="2FF9A74E" w14:textId="54D1B2FD" w:rsidR="0C74FA37" w:rsidRDefault="33A4D135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116 a 118</w:t>
            </w:r>
          </w:p>
          <w:p w14:paraId="0CCD2B76" w14:textId="48047851" w:rsidR="0C74FA37" w:rsidRDefault="33A4D135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125 a 128</w:t>
            </w:r>
          </w:p>
          <w:p w14:paraId="7F5B2B8D" w14:textId="1A4BFE08" w:rsidR="0C74FA37" w:rsidRDefault="33A4D135" w:rsidP="5A5BA826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>Anotações no caderno</w:t>
            </w:r>
          </w:p>
          <w:p w14:paraId="24CF08F0" w14:textId="0F1CB4D4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rPr>
                <w:color w:val="000000" w:themeColor="text1"/>
              </w:rPr>
              <w:t xml:space="preserve"> </w:t>
            </w:r>
          </w:p>
        </w:tc>
      </w:tr>
    </w:tbl>
    <w:p w14:paraId="1DE2C2C2" w14:textId="65C0A58C" w:rsidR="0493FD41" w:rsidRDefault="0493FD41" w:rsidP="0C74FA37">
      <w:pPr>
        <w:tabs>
          <w:tab w:val="left" w:pos="1035"/>
        </w:tabs>
      </w:pPr>
      <w:r w:rsidRPr="0C74FA37">
        <w:t xml:space="preserve"> </w:t>
      </w:r>
    </w:p>
    <w:p w14:paraId="15038852" w14:textId="7E6E4CFB" w:rsidR="0493FD41" w:rsidRDefault="0493FD41" w:rsidP="0C74FA37">
      <w:pPr>
        <w:tabs>
          <w:tab w:val="left" w:pos="1035"/>
        </w:tabs>
      </w:pPr>
      <w:r w:rsidRPr="0C74FA37">
        <w:t xml:space="preserve"> </w:t>
      </w:r>
    </w:p>
    <w:p w14:paraId="6461C0F5" w14:textId="7BBE5316" w:rsidR="0493FD41" w:rsidRDefault="0493FD41" w:rsidP="0C74FA37">
      <w:pPr>
        <w:tabs>
          <w:tab w:val="left" w:pos="1035"/>
        </w:tabs>
      </w:pPr>
      <w:r w:rsidRPr="0C74FA37">
        <w:t xml:space="preserve"> </w:t>
      </w:r>
    </w:p>
    <w:p w14:paraId="7BCB1B29" w14:textId="2076E38C" w:rsidR="0493FD41" w:rsidRDefault="0493FD41" w:rsidP="0C74FA37">
      <w:pPr>
        <w:tabs>
          <w:tab w:val="left" w:pos="1035"/>
        </w:tabs>
      </w:pPr>
      <w:r w:rsidRPr="0C74FA37">
        <w:t xml:space="preserve">  </w:t>
      </w:r>
    </w:p>
    <w:p w14:paraId="436B6433" w14:textId="6D165D96" w:rsidR="0493FD41" w:rsidRDefault="0493FD41" w:rsidP="0C74FA37">
      <w:pPr>
        <w:tabs>
          <w:tab w:val="left" w:pos="1035"/>
        </w:tabs>
      </w:pPr>
      <w:r w:rsidRPr="0C74FA3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8"/>
        <w:gridCol w:w="1863"/>
        <w:gridCol w:w="3848"/>
        <w:gridCol w:w="3848"/>
        <w:gridCol w:w="3849"/>
      </w:tblGrid>
      <w:tr w:rsidR="0C74FA37" w14:paraId="69177E82" w14:textId="77777777" w:rsidTr="00970792">
        <w:trPr>
          <w:trHeight w:val="30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2181C8" w14:textId="71A42C1E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023E53E" w14:textId="37CADCD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C94A80" w14:textId="4E3C387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A61107" w14:textId="0407AAC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248F864" w14:textId="792BAC76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C74FA37" w14:paraId="1F5A4A64" w14:textId="77777777" w:rsidTr="00970792">
        <w:trPr>
          <w:trHeight w:val="300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6EE00C" w14:textId="2AC23875" w:rsidR="6DF84734" w:rsidRDefault="6DF84734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C74FA37">
              <w:rPr>
                <w:rFonts w:ascii="Arial" w:eastAsia="Arial" w:hAnsi="Arial" w:cs="Arial"/>
                <w:b/>
                <w:bCs/>
              </w:rPr>
              <w:t>28</w:t>
            </w:r>
            <w:r w:rsidR="0C74FA37" w:rsidRPr="0C74FA3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7E31590" w14:textId="3A46657A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lastRenderedPageBreak/>
              <w:t>Quinta-feira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7CC27E" w14:textId="7D11879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lastRenderedPageBreak/>
              <w:t>Geografia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931DC3" w14:textId="0428CC48" w:rsidR="7EFE64AE" w:rsidRPr="7EFE64AE" w:rsidRDefault="7EFE64AE" w:rsidP="7EFE64AE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Avaliação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A6126" w14:textId="5B2E0F10" w:rsidR="7EFE64AE" w:rsidRPr="7EFE64AE" w:rsidRDefault="7EFE64AE" w:rsidP="7EFE64AE">
            <w:pPr>
              <w:tabs>
                <w:tab w:val="left" w:leader="underscore" w:pos="1512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Avaliação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9C720" w14:textId="3B9D8C96" w:rsidR="5FCA0F41" w:rsidRPr="7EFE64AE" w:rsidRDefault="5FCA0F41" w:rsidP="7EFE64AE">
            <w:pPr>
              <w:tabs>
                <w:tab w:val="left" w:leader="underscore" w:pos="1512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X</w:t>
            </w:r>
          </w:p>
        </w:tc>
      </w:tr>
      <w:tr w:rsidR="0C74FA37" w14:paraId="7D146A54" w14:textId="77777777" w:rsidTr="00970792">
        <w:trPr>
          <w:trHeight w:val="300"/>
        </w:trPr>
        <w:tc>
          <w:tcPr>
            <w:tcW w:w="1708" w:type="dxa"/>
            <w:vMerge/>
          </w:tcPr>
          <w:p w14:paraId="4A5C1345" w14:textId="77777777" w:rsidR="00CE4A43" w:rsidRDefault="00CE4A43"/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BE0EA5" w14:textId="68BDADA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55E5B" w14:textId="726708DE" w:rsidR="7EFE64AE" w:rsidRPr="7EFE64AE" w:rsidRDefault="7EFE64AE" w:rsidP="7EFE64AE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Avaliação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7D23E" w14:textId="08886989" w:rsidR="7EFE64AE" w:rsidRPr="7EFE64AE" w:rsidRDefault="7EFE64AE" w:rsidP="7EFE64AE">
            <w:pPr>
              <w:tabs>
                <w:tab w:val="left" w:leader="underscore" w:pos="1512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Avaliação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1EEF4" w14:textId="08A80A90" w:rsidR="57F8379F" w:rsidRPr="7EFE64AE" w:rsidRDefault="57F8379F" w:rsidP="7EFE64AE">
            <w:pPr>
              <w:tabs>
                <w:tab w:val="left" w:leader="underscore" w:pos="1512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EFE64AE">
              <w:rPr>
                <w:color w:val="000000" w:themeColor="text1"/>
              </w:rPr>
              <w:t>X</w:t>
            </w:r>
          </w:p>
        </w:tc>
      </w:tr>
      <w:tr w:rsidR="0C74FA37" w14:paraId="192722AB" w14:textId="77777777" w:rsidTr="00970792">
        <w:trPr>
          <w:trHeight w:val="300"/>
        </w:trPr>
        <w:tc>
          <w:tcPr>
            <w:tcW w:w="1708" w:type="dxa"/>
            <w:vMerge/>
          </w:tcPr>
          <w:p w14:paraId="41EB064D" w14:textId="77777777" w:rsidR="00CE4A43" w:rsidRDefault="00CE4A43"/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B361F00" w14:textId="359B2421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00F982" w14:textId="160F8A3E" w:rsidR="0C74FA37" w:rsidRDefault="3842A9C1" w:rsidP="0C74FA37">
            <w:pPr>
              <w:spacing w:line="252" w:lineRule="auto"/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CF38D28" w:rsidRPr="5A5BA826">
              <w:t>Relações trigonométricas no triângulo retângulo - seno, cosseno e tangente, pág. 114</w:t>
            </w:r>
          </w:p>
          <w:p w14:paraId="59FE1CE4" w14:textId="64A9F754" w:rsidR="0C74FA37" w:rsidRDefault="2CF38D28" w:rsidP="5A5BA826">
            <w:pPr>
              <w:spacing w:line="252" w:lineRule="auto"/>
              <w:jc w:val="center"/>
            </w:pPr>
            <w:r w:rsidRPr="5A5BA826">
              <w:t>Valores do seno, cosseno e tangente, p. 120</w:t>
            </w:r>
          </w:p>
          <w:p w14:paraId="16E8B5B5" w14:textId="45A4E42D" w:rsidR="0C74FA37" w:rsidRDefault="2CF38D28" w:rsidP="5A5BA826">
            <w:pPr>
              <w:spacing w:line="252" w:lineRule="auto"/>
              <w:jc w:val="center"/>
            </w:pPr>
            <w:r w:rsidRPr="5A5BA826">
              <w:t>Ângulos notáveis, p. 122</w:t>
            </w:r>
          </w:p>
          <w:p w14:paraId="5760CD23" w14:textId="13E332A3" w:rsidR="0C74FA37" w:rsidRDefault="0C74FA37" w:rsidP="0C74FA37">
            <w:pPr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5501E" w14:textId="515E51E0" w:rsidR="0C74FA37" w:rsidRDefault="3842A9C1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rPr>
                <w:color w:val="000000" w:themeColor="text1"/>
              </w:rPr>
              <w:t xml:space="preserve"> </w:t>
            </w:r>
            <w:r w:rsidR="010096D4" w:rsidRPr="5A5BA826">
              <w:t>Atividades propostas no livro, págs.</w:t>
            </w:r>
          </w:p>
          <w:p w14:paraId="7AD07298" w14:textId="54D1B2FD" w:rsidR="0C74FA37" w:rsidRDefault="010096D4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116 a 118</w:t>
            </w:r>
          </w:p>
          <w:p w14:paraId="5488D05D" w14:textId="48047851" w:rsidR="0C74FA37" w:rsidRDefault="010096D4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125 a 128</w:t>
            </w:r>
          </w:p>
          <w:p w14:paraId="3B8F4189" w14:textId="1A4BFE08" w:rsidR="0C74FA37" w:rsidRDefault="010096D4" w:rsidP="5A5BA82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A5BA826">
              <w:t>Anotações no caderno</w:t>
            </w:r>
          </w:p>
          <w:p w14:paraId="6570F4C8" w14:textId="00A2CCBC" w:rsidR="0C74FA37" w:rsidRDefault="0C74FA37" w:rsidP="0C74FA37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19AAC" w14:textId="75B74CD5" w:rsidR="0C74FA37" w:rsidRDefault="3842A9C1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rPr>
                <w:color w:val="000000" w:themeColor="text1"/>
              </w:rPr>
              <w:t xml:space="preserve"> </w:t>
            </w:r>
            <w:r w:rsidR="7C8A7081" w:rsidRPr="5A5BA826">
              <w:t>Atividades propostas no livro, págs.</w:t>
            </w:r>
          </w:p>
          <w:p w14:paraId="071467B5" w14:textId="54D1B2FD" w:rsidR="0C74FA37" w:rsidRDefault="7C8A7081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116 a 118</w:t>
            </w:r>
          </w:p>
          <w:p w14:paraId="2B887DF1" w14:textId="48047851" w:rsidR="0C74FA37" w:rsidRDefault="7C8A7081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125 a 128</w:t>
            </w:r>
          </w:p>
          <w:p w14:paraId="5E7F818E" w14:textId="1A4BFE08" w:rsidR="0C74FA37" w:rsidRDefault="7C8A7081" w:rsidP="5A5BA826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A5BA826">
              <w:t>Anotações no caderno</w:t>
            </w:r>
          </w:p>
          <w:p w14:paraId="58C2B23E" w14:textId="59802D8F" w:rsidR="0C74FA37" w:rsidRDefault="0C74FA37" w:rsidP="0C74FA37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  <w:tr w:rsidR="0C74FA37" w14:paraId="3F221DE9" w14:textId="77777777" w:rsidTr="00970792">
        <w:trPr>
          <w:trHeight w:val="300"/>
        </w:trPr>
        <w:tc>
          <w:tcPr>
            <w:tcW w:w="1708" w:type="dxa"/>
            <w:vMerge/>
          </w:tcPr>
          <w:p w14:paraId="60C16FCB" w14:textId="77777777" w:rsidR="00CE4A43" w:rsidRDefault="00CE4A43"/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C122C2" w14:textId="7BB133D9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506AA" w14:textId="4A626FF3" w:rsidR="0C74FA37" w:rsidRDefault="4D1D25FF" w:rsidP="0C74FA37">
            <w:pPr>
              <w:tabs>
                <w:tab w:val="left" w:leader="underscore" w:pos="15120"/>
              </w:tabs>
              <w:jc w:val="center"/>
            </w:pPr>
            <w:r w:rsidRPr="5C9DAFC6">
              <w:t xml:space="preserve"> </w:t>
            </w:r>
            <w:r w:rsidR="0632D0C4" w:rsidRPr="5C9DAFC6">
              <w:t>AVALIAÇÃO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8E605" w14:textId="2FBF07F1" w:rsidR="0C74FA37" w:rsidRDefault="0632D0C4" w:rsidP="0C74FA37">
            <w:pPr>
              <w:tabs>
                <w:tab w:val="left" w:pos="298"/>
              </w:tabs>
              <w:spacing w:line="252" w:lineRule="auto"/>
              <w:jc w:val="center"/>
            </w:pPr>
            <w:r w:rsidRPr="5C9DAFC6">
              <w:t>AVALIAÇÃO</w:t>
            </w:r>
            <w:r w:rsidR="4D1D25FF" w:rsidRPr="5C9DAFC6">
              <w:t xml:space="preserve"> 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3B0E7" w14:textId="2F2C8827" w:rsidR="0C74FA37" w:rsidRDefault="45043EF2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C9DAFC6">
              <w:t>AVALIAÇÃO</w:t>
            </w:r>
            <w:r w:rsidR="4D1D25FF" w:rsidRPr="5C9DAFC6">
              <w:t xml:space="preserve"> </w:t>
            </w:r>
          </w:p>
        </w:tc>
      </w:tr>
      <w:tr w:rsidR="0C74FA37" w14:paraId="1780C588" w14:textId="77777777" w:rsidTr="00970792">
        <w:trPr>
          <w:trHeight w:val="300"/>
        </w:trPr>
        <w:tc>
          <w:tcPr>
            <w:tcW w:w="1708" w:type="dxa"/>
            <w:vMerge/>
          </w:tcPr>
          <w:p w14:paraId="7C3051E3" w14:textId="77777777" w:rsidR="00CE4A43" w:rsidRDefault="00CE4A43"/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13AC61" w14:textId="152E80B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05AC7" w14:textId="7089043D" w:rsidR="0C74FA37" w:rsidRDefault="0C74FA37" w:rsidP="0C74FA37">
            <w:pPr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C8F5A" w14:textId="393CEE05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proofErr w:type="spellStart"/>
            <w:r w:rsidR="00970792">
              <w:t>xx</w:t>
            </w:r>
            <w:proofErr w:type="spellEnd"/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B4755" w14:textId="71841246" w:rsidR="0C74FA37" w:rsidRDefault="0C74FA37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C74FA37">
              <w:t xml:space="preserve"> </w:t>
            </w:r>
            <w:r w:rsidR="00970792">
              <w:t>x</w:t>
            </w:r>
          </w:p>
        </w:tc>
      </w:tr>
    </w:tbl>
    <w:p w14:paraId="7A9D59BE" w14:textId="694060A1" w:rsidR="0493FD41" w:rsidRDefault="0493FD41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t xml:space="preserve"> </w:t>
      </w:r>
    </w:p>
    <w:p w14:paraId="62890C95" w14:textId="660BAB38" w:rsidR="0493FD41" w:rsidRDefault="0493FD41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t xml:space="preserve">  </w:t>
      </w:r>
    </w:p>
    <w:p w14:paraId="3CB1776A" w14:textId="6B5D9ACF" w:rsidR="0493FD41" w:rsidRDefault="0493FD41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t xml:space="preserve"> </w:t>
      </w:r>
    </w:p>
    <w:p w14:paraId="3C0CA3B8" w14:textId="45F5ECDC" w:rsidR="0493FD41" w:rsidRDefault="0493FD41" w:rsidP="0C74FA37">
      <w:pPr>
        <w:tabs>
          <w:tab w:val="left" w:pos="1320"/>
          <w:tab w:val="left" w:pos="1755"/>
        </w:tabs>
      </w:pPr>
      <w:r w:rsidRPr="0C74FA37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033"/>
        <w:gridCol w:w="3011"/>
        <w:gridCol w:w="3855"/>
        <w:gridCol w:w="4192"/>
      </w:tblGrid>
      <w:tr w:rsidR="0C74FA37" w14:paraId="30EE6BCA" w14:textId="77777777" w:rsidTr="0C74FA37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B38450E" w14:textId="35A6E82B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9E9840" w14:textId="478BF367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5FAB1A0" w14:textId="65C7014E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83CAB5" w14:textId="38A50A65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BACEC7" w14:textId="3EE24E8E" w:rsidR="0C74FA37" w:rsidRDefault="0C74FA37" w:rsidP="0C74FA37">
            <w:pPr>
              <w:spacing w:before="120" w:after="120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970792" w14:paraId="4469CB8B" w14:textId="77777777" w:rsidTr="0C74FA37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A0FBFB" w14:textId="21ED2806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GoBack" w:colFirst="2" w:colLast="4"/>
            <w:r w:rsidRPr="0C74FA37">
              <w:rPr>
                <w:rFonts w:ascii="Arial" w:eastAsia="Arial" w:hAnsi="Arial" w:cs="Arial"/>
                <w:b/>
                <w:bCs/>
              </w:rPr>
              <w:t>29/08/2025</w:t>
            </w:r>
          </w:p>
          <w:p w14:paraId="3C653278" w14:textId="30204730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73DF9F" w14:textId="1E03880C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BB214" w14:textId="1D935565" w:rsidR="00970792" w:rsidRDefault="00970792" w:rsidP="00970792">
            <w:pPr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Aplicação de avaliação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E44B8" w14:textId="04030904" w:rsidR="00970792" w:rsidRDefault="00970792" w:rsidP="00970792">
            <w:pPr>
              <w:jc w:val="center"/>
            </w:pPr>
            <w:r w:rsidRPr="5A5BA826">
              <w:t xml:space="preserve">Aplicação de Avaliação  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DF0B0" w14:textId="01C77AFC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Aplicação de Avaliação  </w:t>
            </w:r>
          </w:p>
        </w:tc>
      </w:tr>
      <w:tr w:rsidR="00970792" w14:paraId="14E4195E" w14:textId="77777777" w:rsidTr="0C74FA37">
        <w:trPr>
          <w:trHeight w:val="300"/>
        </w:trPr>
        <w:tc>
          <w:tcPr>
            <w:tcW w:w="1880" w:type="dxa"/>
            <w:vMerge/>
          </w:tcPr>
          <w:p w14:paraId="2E562F6D" w14:textId="77777777" w:rsidR="00970792" w:rsidRDefault="00970792" w:rsidP="00970792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27A7C9" w14:textId="009A7B43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7FE28" w14:textId="29A9C945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Aplicação de avaliação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9A31F" w14:textId="69DD3D8C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Aplicação de Avaliação  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4B22B" w14:textId="76596EA8" w:rsidR="00970792" w:rsidRDefault="00970792" w:rsidP="00970792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5A5BA826">
              <w:t xml:space="preserve">Aplicação de Avaliação  </w:t>
            </w:r>
          </w:p>
        </w:tc>
      </w:tr>
      <w:tr w:rsidR="00970792" w14:paraId="1348010D" w14:textId="77777777" w:rsidTr="0C74FA37">
        <w:trPr>
          <w:trHeight w:val="300"/>
        </w:trPr>
        <w:tc>
          <w:tcPr>
            <w:tcW w:w="1880" w:type="dxa"/>
            <w:vMerge/>
          </w:tcPr>
          <w:p w14:paraId="34920ED5" w14:textId="77777777" w:rsidR="00970792" w:rsidRDefault="00970792" w:rsidP="00970792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D2CCD0" w14:textId="327E0B7D" w:rsidR="00970792" w:rsidRDefault="00970792" w:rsidP="0097079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0C74FA3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1637F" w14:textId="284038D6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Aplicação de avaliação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304EF" w14:textId="6FDB6B27" w:rsidR="00970792" w:rsidRDefault="00970792" w:rsidP="00970792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Aplicação de Avaliação  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5AB17" w14:textId="62C82F27" w:rsidR="00970792" w:rsidRDefault="00970792" w:rsidP="00970792">
            <w:pPr>
              <w:jc w:val="center"/>
            </w:pPr>
            <w:r w:rsidRPr="5A5BA826">
              <w:t xml:space="preserve">Aplicação de Avaliação  </w:t>
            </w:r>
          </w:p>
        </w:tc>
      </w:tr>
      <w:bookmarkEnd w:id="0"/>
      <w:tr w:rsidR="0C74FA37" w14:paraId="4A103783" w14:textId="77777777" w:rsidTr="0C74FA37">
        <w:trPr>
          <w:trHeight w:val="300"/>
        </w:trPr>
        <w:tc>
          <w:tcPr>
            <w:tcW w:w="1880" w:type="dxa"/>
            <w:vMerge/>
          </w:tcPr>
          <w:p w14:paraId="3FFCF517" w14:textId="77777777" w:rsidR="00CE4A43" w:rsidRDefault="00CE4A43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2BCAC9" w14:textId="69EF4E3C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3C49F" w14:textId="3C17E2B8" w:rsidR="0C74FA37" w:rsidRDefault="3842A9C1" w:rsidP="0C74FA37">
            <w:pPr>
              <w:tabs>
                <w:tab w:val="left" w:leader="underscore" w:pos="15120"/>
              </w:tabs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4DED2B1" w:rsidRPr="5A5BA826">
              <w:rPr>
                <w:rFonts w:ascii="Arial" w:eastAsia="Arial" w:hAnsi="Arial" w:cs="Arial"/>
                <w:color w:val="000000" w:themeColor="text1"/>
              </w:rPr>
              <w:t xml:space="preserve">Aplicação de avaliação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BAE227" w14:textId="62B53EBD" w:rsidR="0C74FA37" w:rsidRDefault="54DED2B1" w:rsidP="0C74FA37">
            <w:pPr>
              <w:tabs>
                <w:tab w:val="left" w:pos="298"/>
              </w:tabs>
              <w:jc w:val="center"/>
            </w:pPr>
            <w:r w:rsidRPr="5A5BA826">
              <w:t xml:space="preserve">Aplicação de Avaliação </w:t>
            </w:r>
            <w:r w:rsidR="3842A9C1" w:rsidRPr="5A5BA826">
              <w:t xml:space="preserve"> 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1DD35" w14:textId="653FD5D5" w:rsidR="0C74FA37" w:rsidRDefault="23D27C33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Aplicação de Avaliação </w:t>
            </w:r>
            <w:r w:rsidR="3842A9C1" w:rsidRPr="5A5BA826">
              <w:t xml:space="preserve"> </w:t>
            </w:r>
          </w:p>
        </w:tc>
      </w:tr>
      <w:tr w:rsidR="0C74FA37" w14:paraId="610E33E5" w14:textId="77777777" w:rsidTr="0C74FA37">
        <w:trPr>
          <w:trHeight w:val="300"/>
        </w:trPr>
        <w:tc>
          <w:tcPr>
            <w:tcW w:w="1880" w:type="dxa"/>
            <w:vMerge/>
          </w:tcPr>
          <w:p w14:paraId="132E162E" w14:textId="77777777" w:rsidR="00CE4A43" w:rsidRDefault="00CE4A43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3EA95A" w14:textId="5D59A900" w:rsidR="0C74FA37" w:rsidRDefault="0C74FA37" w:rsidP="0C74FA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0C74FA3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ACFB1" w14:textId="4EEFD2B9" w:rsidR="0C74FA37" w:rsidRDefault="3842A9C1" w:rsidP="0C74FA37">
            <w:pPr>
              <w:jc w:val="center"/>
            </w:pPr>
            <w:r w:rsidRPr="5A5BA826">
              <w:t xml:space="preserve"> </w:t>
            </w:r>
            <w:r w:rsidR="518B3E4C" w:rsidRPr="5A5BA826">
              <w:t xml:space="preserve">Aplicação de Avaliação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BAD1B" w14:textId="38A79003" w:rsidR="0C74FA37" w:rsidRDefault="518B3E4C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t xml:space="preserve">Avaliação Trimestral </w:t>
            </w:r>
            <w:r w:rsidR="3842A9C1" w:rsidRPr="5A5BA826">
              <w:t xml:space="preserve"> 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0D734" w14:textId="4A524A98" w:rsidR="0C74FA37" w:rsidRDefault="01D2A6A3" w:rsidP="0C74FA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A5BA826">
              <w:rPr>
                <w:rFonts w:ascii="Arial" w:eastAsia="Arial" w:hAnsi="Arial" w:cs="Arial"/>
                <w:color w:val="000000" w:themeColor="text1"/>
              </w:rPr>
              <w:t xml:space="preserve">Trimestral </w:t>
            </w:r>
            <w:r w:rsidR="3842A9C1" w:rsidRPr="5A5BA82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7DE33BC1" w14:textId="13FD6125" w:rsidR="0493FD41" w:rsidRDefault="0493FD41" w:rsidP="0C74FA37">
      <w:pPr>
        <w:tabs>
          <w:tab w:val="center" w:pos="7568"/>
          <w:tab w:val="left" w:pos="9885"/>
        </w:tabs>
      </w:pPr>
      <w:r w:rsidRPr="0C74FA37">
        <w:rPr>
          <w:rFonts w:ascii="Arial" w:eastAsia="Arial" w:hAnsi="Arial" w:cs="Arial"/>
          <w:b/>
          <w:bCs/>
        </w:rPr>
        <w:t xml:space="preserve"> </w:t>
      </w:r>
    </w:p>
    <w:p w14:paraId="4CD87244" w14:textId="75AFB3C6" w:rsidR="0C74FA37" w:rsidRDefault="0C74FA37" w:rsidP="0C74FA3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61542AF" w14:textId="6F8ADD86" w:rsidR="0C74FA37" w:rsidRDefault="0C74FA37" w:rsidP="0C74FA3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0C74FA37" w:rsidSect="00C60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AB88" w14:textId="77777777" w:rsidR="00FD3C6F" w:rsidRDefault="00FD3C6F">
      <w:r>
        <w:separator/>
      </w:r>
    </w:p>
  </w:endnote>
  <w:endnote w:type="continuationSeparator" w:id="0">
    <w:p w14:paraId="6E2CCD21" w14:textId="77777777" w:rsidR="00FD3C6F" w:rsidRDefault="00FD3C6F">
      <w:r>
        <w:continuationSeparator/>
      </w:r>
    </w:p>
  </w:endnote>
  <w:endnote w:type="continuationNotice" w:id="1">
    <w:p w14:paraId="1E95B062" w14:textId="77777777" w:rsidR="00FD3C6F" w:rsidRDefault="00FD3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F85D" w14:textId="77777777" w:rsidR="004B03D8" w:rsidRDefault="004B03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0A5A" w14:textId="77777777" w:rsidR="004B03D8" w:rsidRDefault="004B03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3353" w14:textId="77777777" w:rsidR="004B03D8" w:rsidRDefault="004B03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2341E" w14:textId="77777777" w:rsidR="00FD3C6F" w:rsidRDefault="00FD3C6F">
      <w:r>
        <w:separator/>
      </w:r>
    </w:p>
  </w:footnote>
  <w:footnote w:type="continuationSeparator" w:id="0">
    <w:p w14:paraId="42D0A17A" w14:textId="77777777" w:rsidR="00FD3C6F" w:rsidRDefault="00FD3C6F">
      <w:r>
        <w:continuationSeparator/>
      </w:r>
    </w:p>
  </w:footnote>
  <w:footnote w:type="continuationNotice" w:id="1">
    <w:p w14:paraId="2F00063E" w14:textId="77777777" w:rsidR="00FD3C6F" w:rsidRDefault="00FD3C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0F21" w14:textId="77777777" w:rsidR="004B03D8" w:rsidRDefault="004B03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1B084971" w:rsidR="006B42A5" w:rsidRPr="00C6580C" w:rsidRDefault="00A33D96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635B6CEB" wp14:editId="791DC9AD">
          <wp:simplePos x="0" y="0"/>
          <wp:positionH relativeFrom="margin">
            <wp:posOffset>19050</wp:posOffset>
          </wp:positionH>
          <wp:positionV relativeFrom="paragraph">
            <wp:posOffset>42545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022"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07196D06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587D8445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 w:rsidR="00C6580C">
      <w:rPr>
        <w:rFonts w:ascii="Calibri" w:hAnsi="Calibri" w:cs="Calibri"/>
        <w:b/>
        <w:sz w:val="6"/>
        <w:lang w:eastAsia="ja-JP"/>
      </w:rPr>
      <w:t>8</w:t>
    </w:r>
  </w:p>
  <w:p w14:paraId="0E985384" w14:textId="10F4D126" w:rsidR="00A33D96" w:rsidRDefault="00A33D96" w:rsidP="00A33D96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2150F905" w14:textId="6885C1D0" w:rsidR="00A33D96" w:rsidRPr="00A33D96" w:rsidRDefault="00A33D96" w:rsidP="00A33D96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72E7B38B" w14:textId="1F70DDD2" w:rsidR="0061107F" w:rsidRPr="0061107F" w:rsidRDefault="00C720DE" w:rsidP="00A33D96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 xml:space="preserve">AGENDA </w:t>
    </w:r>
    <w:r w:rsidR="00F16FCE">
      <w:rPr>
        <w:rFonts w:ascii="Calibri" w:hAnsi="Calibri" w:cs="Calibri"/>
        <w:b/>
        <w:sz w:val="36"/>
      </w:rPr>
      <w:t xml:space="preserve">QUINZENAL </w:t>
    </w:r>
    <w:r>
      <w:rPr>
        <w:rFonts w:ascii="Calibri" w:hAnsi="Calibri" w:cs="Calibri"/>
        <w:b/>
        <w:sz w:val="36"/>
      </w:rPr>
      <w:t xml:space="preserve">DO </w:t>
    </w:r>
    <w:r w:rsidR="00F16FCE">
      <w:rPr>
        <w:rFonts w:ascii="Calibri" w:hAnsi="Calibri" w:cs="Calibri"/>
        <w:b/>
        <w:sz w:val="36"/>
      </w:rPr>
      <w:t>ESTUDANTE –</w:t>
    </w:r>
    <w:r w:rsidR="00A81CFC">
      <w:rPr>
        <w:rFonts w:ascii="Calibri" w:hAnsi="Calibri" w:cs="Calibri"/>
        <w:b/>
        <w:sz w:val="36"/>
      </w:rPr>
      <w:t xml:space="preserve"> </w:t>
    </w:r>
    <w:r w:rsidR="00A33D96">
      <w:rPr>
        <w:rFonts w:ascii="Calibri" w:hAnsi="Calibri" w:cs="Calibri"/>
        <w:b/>
        <w:sz w:val="36"/>
      </w:rPr>
      <w:t>2025</w:t>
    </w:r>
  </w:p>
  <w:p w14:paraId="16788234" w14:textId="77777777" w:rsidR="006B42A5" w:rsidRDefault="006B42A5">
    <w:pPr>
      <w:pStyle w:val="Cabealho"/>
      <w:jc w:val="right"/>
      <w:rPr>
        <w:rFonts w:ascii="Verdana" w:hAnsi="Verdana" w:cs="Verdana"/>
        <w:b/>
        <w:sz w:val="2"/>
      </w:rPr>
    </w:pPr>
  </w:p>
  <w:p w14:paraId="57A6A0F0" w14:textId="77777777" w:rsidR="006B42A5" w:rsidRDefault="006B42A5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E14A" w14:textId="77777777" w:rsidR="004B03D8" w:rsidRDefault="004B03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83"/>
    <w:multiLevelType w:val="hybridMultilevel"/>
    <w:tmpl w:val="FFFFFFFF"/>
    <w:lvl w:ilvl="0" w:tplc="FE440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86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A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C1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E2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8C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2D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9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A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9D6A"/>
    <w:multiLevelType w:val="hybridMultilevel"/>
    <w:tmpl w:val="FFFFFFFF"/>
    <w:lvl w:ilvl="0" w:tplc="A704E1CE">
      <w:start w:val="2"/>
      <w:numFmt w:val="decimal"/>
      <w:lvlText w:val="%1."/>
      <w:lvlJc w:val="left"/>
      <w:pPr>
        <w:ind w:left="720" w:hanging="360"/>
      </w:pPr>
    </w:lvl>
    <w:lvl w:ilvl="1" w:tplc="2786C6F8">
      <w:start w:val="1"/>
      <w:numFmt w:val="lowerLetter"/>
      <w:lvlText w:val="%2."/>
      <w:lvlJc w:val="left"/>
      <w:pPr>
        <w:ind w:left="1440" w:hanging="360"/>
      </w:pPr>
    </w:lvl>
    <w:lvl w:ilvl="2" w:tplc="D50E392E">
      <w:start w:val="1"/>
      <w:numFmt w:val="lowerRoman"/>
      <w:lvlText w:val="%3."/>
      <w:lvlJc w:val="right"/>
      <w:pPr>
        <w:ind w:left="2160" w:hanging="180"/>
      </w:pPr>
    </w:lvl>
    <w:lvl w:ilvl="3" w:tplc="0B448822">
      <w:start w:val="1"/>
      <w:numFmt w:val="decimal"/>
      <w:lvlText w:val="%4."/>
      <w:lvlJc w:val="left"/>
      <w:pPr>
        <w:ind w:left="2880" w:hanging="360"/>
      </w:pPr>
    </w:lvl>
    <w:lvl w:ilvl="4" w:tplc="0E008ED6">
      <w:start w:val="1"/>
      <w:numFmt w:val="lowerLetter"/>
      <w:lvlText w:val="%5."/>
      <w:lvlJc w:val="left"/>
      <w:pPr>
        <w:ind w:left="3600" w:hanging="360"/>
      </w:pPr>
    </w:lvl>
    <w:lvl w:ilvl="5" w:tplc="4F9EC4A2">
      <w:start w:val="1"/>
      <w:numFmt w:val="lowerRoman"/>
      <w:lvlText w:val="%6."/>
      <w:lvlJc w:val="right"/>
      <w:pPr>
        <w:ind w:left="4320" w:hanging="180"/>
      </w:pPr>
    </w:lvl>
    <w:lvl w:ilvl="6" w:tplc="26586B48">
      <w:start w:val="1"/>
      <w:numFmt w:val="decimal"/>
      <w:lvlText w:val="%7."/>
      <w:lvlJc w:val="left"/>
      <w:pPr>
        <w:ind w:left="5040" w:hanging="360"/>
      </w:pPr>
    </w:lvl>
    <w:lvl w:ilvl="7" w:tplc="27625452">
      <w:start w:val="1"/>
      <w:numFmt w:val="lowerLetter"/>
      <w:lvlText w:val="%8."/>
      <w:lvlJc w:val="left"/>
      <w:pPr>
        <w:ind w:left="5760" w:hanging="360"/>
      </w:pPr>
    </w:lvl>
    <w:lvl w:ilvl="8" w:tplc="43686B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13E2"/>
    <w:multiLevelType w:val="hybridMultilevel"/>
    <w:tmpl w:val="FFFFFFFF"/>
    <w:lvl w:ilvl="0" w:tplc="F844F706">
      <w:start w:val="4"/>
      <w:numFmt w:val="decimal"/>
      <w:lvlText w:val="%1."/>
      <w:lvlJc w:val="left"/>
      <w:pPr>
        <w:ind w:left="720" w:hanging="360"/>
      </w:pPr>
    </w:lvl>
    <w:lvl w:ilvl="1" w:tplc="45D2F9BA">
      <w:start w:val="1"/>
      <w:numFmt w:val="lowerLetter"/>
      <w:lvlText w:val="%2."/>
      <w:lvlJc w:val="left"/>
      <w:pPr>
        <w:ind w:left="1440" w:hanging="360"/>
      </w:pPr>
    </w:lvl>
    <w:lvl w:ilvl="2" w:tplc="1FBCCBF2">
      <w:start w:val="1"/>
      <w:numFmt w:val="lowerRoman"/>
      <w:lvlText w:val="%3."/>
      <w:lvlJc w:val="right"/>
      <w:pPr>
        <w:ind w:left="2160" w:hanging="180"/>
      </w:pPr>
    </w:lvl>
    <w:lvl w:ilvl="3" w:tplc="B610F298">
      <w:start w:val="1"/>
      <w:numFmt w:val="decimal"/>
      <w:lvlText w:val="%4."/>
      <w:lvlJc w:val="left"/>
      <w:pPr>
        <w:ind w:left="2880" w:hanging="360"/>
      </w:pPr>
    </w:lvl>
    <w:lvl w:ilvl="4" w:tplc="6854FD4E">
      <w:start w:val="1"/>
      <w:numFmt w:val="lowerLetter"/>
      <w:lvlText w:val="%5."/>
      <w:lvlJc w:val="left"/>
      <w:pPr>
        <w:ind w:left="3600" w:hanging="360"/>
      </w:pPr>
    </w:lvl>
    <w:lvl w:ilvl="5" w:tplc="31086284">
      <w:start w:val="1"/>
      <w:numFmt w:val="lowerRoman"/>
      <w:lvlText w:val="%6."/>
      <w:lvlJc w:val="right"/>
      <w:pPr>
        <w:ind w:left="4320" w:hanging="180"/>
      </w:pPr>
    </w:lvl>
    <w:lvl w:ilvl="6" w:tplc="C652AD50">
      <w:start w:val="1"/>
      <w:numFmt w:val="decimal"/>
      <w:lvlText w:val="%7."/>
      <w:lvlJc w:val="left"/>
      <w:pPr>
        <w:ind w:left="5040" w:hanging="360"/>
      </w:pPr>
    </w:lvl>
    <w:lvl w:ilvl="7" w:tplc="4328C4D6">
      <w:start w:val="1"/>
      <w:numFmt w:val="lowerLetter"/>
      <w:lvlText w:val="%8."/>
      <w:lvlJc w:val="left"/>
      <w:pPr>
        <w:ind w:left="5760" w:hanging="360"/>
      </w:pPr>
    </w:lvl>
    <w:lvl w:ilvl="8" w:tplc="FBF22E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E7F02"/>
    <w:multiLevelType w:val="hybridMultilevel"/>
    <w:tmpl w:val="FFFFFFFF"/>
    <w:lvl w:ilvl="0" w:tplc="B722104C">
      <w:start w:val="2"/>
      <w:numFmt w:val="decimal"/>
      <w:lvlText w:val="%1."/>
      <w:lvlJc w:val="left"/>
      <w:pPr>
        <w:ind w:left="720" w:hanging="360"/>
      </w:pPr>
    </w:lvl>
    <w:lvl w:ilvl="1" w:tplc="761ECD28">
      <w:start w:val="1"/>
      <w:numFmt w:val="lowerLetter"/>
      <w:lvlText w:val="%2."/>
      <w:lvlJc w:val="left"/>
      <w:pPr>
        <w:ind w:left="1440" w:hanging="360"/>
      </w:pPr>
    </w:lvl>
    <w:lvl w:ilvl="2" w:tplc="37A4FA4E">
      <w:start w:val="1"/>
      <w:numFmt w:val="lowerRoman"/>
      <w:lvlText w:val="%3."/>
      <w:lvlJc w:val="right"/>
      <w:pPr>
        <w:ind w:left="2160" w:hanging="180"/>
      </w:pPr>
    </w:lvl>
    <w:lvl w:ilvl="3" w:tplc="4462BEBE">
      <w:start w:val="1"/>
      <w:numFmt w:val="decimal"/>
      <w:lvlText w:val="%4."/>
      <w:lvlJc w:val="left"/>
      <w:pPr>
        <w:ind w:left="2880" w:hanging="360"/>
      </w:pPr>
    </w:lvl>
    <w:lvl w:ilvl="4" w:tplc="FA342888">
      <w:start w:val="1"/>
      <w:numFmt w:val="lowerLetter"/>
      <w:lvlText w:val="%5."/>
      <w:lvlJc w:val="left"/>
      <w:pPr>
        <w:ind w:left="3600" w:hanging="360"/>
      </w:pPr>
    </w:lvl>
    <w:lvl w:ilvl="5" w:tplc="710E8AAC">
      <w:start w:val="1"/>
      <w:numFmt w:val="lowerRoman"/>
      <w:lvlText w:val="%6."/>
      <w:lvlJc w:val="right"/>
      <w:pPr>
        <w:ind w:left="4320" w:hanging="180"/>
      </w:pPr>
    </w:lvl>
    <w:lvl w:ilvl="6" w:tplc="61F0CE0E">
      <w:start w:val="1"/>
      <w:numFmt w:val="decimal"/>
      <w:lvlText w:val="%7."/>
      <w:lvlJc w:val="left"/>
      <w:pPr>
        <w:ind w:left="5040" w:hanging="360"/>
      </w:pPr>
    </w:lvl>
    <w:lvl w:ilvl="7" w:tplc="9D14B79E">
      <w:start w:val="1"/>
      <w:numFmt w:val="lowerLetter"/>
      <w:lvlText w:val="%8."/>
      <w:lvlJc w:val="left"/>
      <w:pPr>
        <w:ind w:left="5760" w:hanging="360"/>
      </w:pPr>
    </w:lvl>
    <w:lvl w:ilvl="8" w:tplc="D26CF6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AF567"/>
    <w:multiLevelType w:val="hybridMultilevel"/>
    <w:tmpl w:val="FFFFFFFF"/>
    <w:lvl w:ilvl="0" w:tplc="ABE84E40">
      <w:start w:val="3"/>
      <w:numFmt w:val="decimal"/>
      <w:lvlText w:val="%1."/>
      <w:lvlJc w:val="left"/>
      <w:pPr>
        <w:ind w:left="720" w:hanging="360"/>
      </w:pPr>
    </w:lvl>
    <w:lvl w:ilvl="1" w:tplc="793ED528">
      <w:start w:val="1"/>
      <w:numFmt w:val="lowerLetter"/>
      <w:lvlText w:val="%2."/>
      <w:lvlJc w:val="left"/>
      <w:pPr>
        <w:ind w:left="1440" w:hanging="360"/>
      </w:pPr>
    </w:lvl>
    <w:lvl w:ilvl="2" w:tplc="FED28636">
      <w:start w:val="1"/>
      <w:numFmt w:val="lowerRoman"/>
      <w:lvlText w:val="%3."/>
      <w:lvlJc w:val="right"/>
      <w:pPr>
        <w:ind w:left="2160" w:hanging="180"/>
      </w:pPr>
    </w:lvl>
    <w:lvl w:ilvl="3" w:tplc="37AE65CA">
      <w:start w:val="1"/>
      <w:numFmt w:val="decimal"/>
      <w:lvlText w:val="%4."/>
      <w:lvlJc w:val="left"/>
      <w:pPr>
        <w:ind w:left="2880" w:hanging="360"/>
      </w:pPr>
    </w:lvl>
    <w:lvl w:ilvl="4" w:tplc="6D5CDCAE">
      <w:start w:val="1"/>
      <w:numFmt w:val="lowerLetter"/>
      <w:lvlText w:val="%5."/>
      <w:lvlJc w:val="left"/>
      <w:pPr>
        <w:ind w:left="3600" w:hanging="360"/>
      </w:pPr>
    </w:lvl>
    <w:lvl w:ilvl="5" w:tplc="8EA4CAB4">
      <w:start w:val="1"/>
      <w:numFmt w:val="lowerRoman"/>
      <w:lvlText w:val="%6."/>
      <w:lvlJc w:val="right"/>
      <w:pPr>
        <w:ind w:left="4320" w:hanging="180"/>
      </w:pPr>
    </w:lvl>
    <w:lvl w:ilvl="6" w:tplc="1200D80A">
      <w:start w:val="1"/>
      <w:numFmt w:val="decimal"/>
      <w:lvlText w:val="%7."/>
      <w:lvlJc w:val="left"/>
      <w:pPr>
        <w:ind w:left="5040" w:hanging="360"/>
      </w:pPr>
    </w:lvl>
    <w:lvl w:ilvl="7" w:tplc="B8004BB0">
      <w:start w:val="1"/>
      <w:numFmt w:val="lowerLetter"/>
      <w:lvlText w:val="%8."/>
      <w:lvlJc w:val="left"/>
      <w:pPr>
        <w:ind w:left="5760" w:hanging="360"/>
      </w:pPr>
    </w:lvl>
    <w:lvl w:ilvl="8" w:tplc="1CF2CA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105AE"/>
    <w:multiLevelType w:val="hybridMultilevel"/>
    <w:tmpl w:val="FFFFFFFF"/>
    <w:lvl w:ilvl="0" w:tplc="00980CE8">
      <w:start w:val="1"/>
      <w:numFmt w:val="decimal"/>
      <w:lvlText w:val="%1."/>
      <w:lvlJc w:val="left"/>
      <w:pPr>
        <w:ind w:left="720" w:hanging="360"/>
      </w:pPr>
    </w:lvl>
    <w:lvl w:ilvl="1" w:tplc="9CA4CF90">
      <w:start w:val="1"/>
      <w:numFmt w:val="lowerLetter"/>
      <w:lvlText w:val="%2."/>
      <w:lvlJc w:val="left"/>
      <w:pPr>
        <w:ind w:left="1440" w:hanging="360"/>
      </w:pPr>
    </w:lvl>
    <w:lvl w:ilvl="2" w:tplc="42288ACA">
      <w:start w:val="1"/>
      <w:numFmt w:val="lowerRoman"/>
      <w:lvlText w:val="%3."/>
      <w:lvlJc w:val="right"/>
      <w:pPr>
        <w:ind w:left="2160" w:hanging="180"/>
      </w:pPr>
    </w:lvl>
    <w:lvl w:ilvl="3" w:tplc="1116EC32">
      <w:start w:val="1"/>
      <w:numFmt w:val="decimal"/>
      <w:lvlText w:val="%4."/>
      <w:lvlJc w:val="left"/>
      <w:pPr>
        <w:ind w:left="2880" w:hanging="360"/>
      </w:pPr>
    </w:lvl>
    <w:lvl w:ilvl="4" w:tplc="DE644B96">
      <w:start w:val="1"/>
      <w:numFmt w:val="lowerLetter"/>
      <w:lvlText w:val="%5."/>
      <w:lvlJc w:val="left"/>
      <w:pPr>
        <w:ind w:left="3600" w:hanging="360"/>
      </w:pPr>
    </w:lvl>
    <w:lvl w:ilvl="5" w:tplc="341211D2">
      <w:start w:val="1"/>
      <w:numFmt w:val="lowerRoman"/>
      <w:lvlText w:val="%6."/>
      <w:lvlJc w:val="right"/>
      <w:pPr>
        <w:ind w:left="4320" w:hanging="180"/>
      </w:pPr>
    </w:lvl>
    <w:lvl w:ilvl="6" w:tplc="EB5013E6">
      <w:start w:val="1"/>
      <w:numFmt w:val="decimal"/>
      <w:lvlText w:val="%7."/>
      <w:lvlJc w:val="left"/>
      <w:pPr>
        <w:ind w:left="5040" w:hanging="360"/>
      </w:pPr>
    </w:lvl>
    <w:lvl w:ilvl="7" w:tplc="B0BA50B6">
      <w:start w:val="1"/>
      <w:numFmt w:val="lowerLetter"/>
      <w:lvlText w:val="%8."/>
      <w:lvlJc w:val="left"/>
      <w:pPr>
        <w:ind w:left="5760" w:hanging="360"/>
      </w:pPr>
    </w:lvl>
    <w:lvl w:ilvl="8" w:tplc="ACB65D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869B2"/>
    <w:multiLevelType w:val="hybridMultilevel"/>
    <w:tmpl w:val="FFFFFFFF"/>
    <w:lvl w:ilvl="0" w:tplc="5A946F10">
      <w:start w:val="1"/>
      <w:numFmt w:val="decimal"/>
      <w:lvlText w:val="%1."/>
      <w:lvlJc w:val="left"/>
      <w:pPr>
        <w:ind w:left="720" w:hanging="360"/>
      </w:pPr>
    </w:lvl>
    <w:lvl w:ilvl="1" w:tplc="14A6868C">
      <w:start w:val="1"/>
      <w:numFmt w:val="lowerLetter"/>
      <w:lvlText w:val="%2."/>
      <w:lvlJc w:val="left"/>
      <w:pPr>
        <w:ind w:left="1440" w:hanging="360"/>
      </w:pPr>
    </w:lvl>
    <w:lvl w:ilvl="2" w:tplc="3A0EA94E">
      <w:start w:val="1"/>
      <w:numFmt w:val="lowerRoman"/>
      <w:lvlText w:val="%3."/>
      <w:lvlJc w:val="right"/>
      <w:pPr>
        <w:ind w:left="2160" w:hanging="180"/>
      </w:pPr>
    </w:lvl>
    <w:lvl w:ilvl="3" w:tplc="85C07DD0">
      <w:start w:val="1"/>
      <w:numFmt w:val="decimal"/>
      <w:lvlText w:val="%4."/>
      <w:lvlJc w:val="left"/>
      <w:pPr>
        <w:ind w:left="2880" w:hanging="360"/>
      </w:pPr>
    </w:lvl>
    <w:lvl w:ilvl="4" w:tplc="2EF6E004">
      <w:start w:val="1"/>
      <w:numFmt w:val="lowerLetter"/>
      <w:lvlText w:val="%5."/>
      <w:lvlJc w:val="left"/>
      <w:pPr>
        <w:ind w:left="3600" w:hanging="360"/>
      </w:pPr>
    </w:lvl>
    <w:lvl w:ilvl="5" w:tplc="87FC49C6">
      <w:start w:val="1"/>
      <w:numFmt w:val="lowerRoman"/>
      <w:lvlText w:val="%6."/>
      <w:lvlJc w:val="right"/>
      <w:pPr>
        <w:ind w:left="4320" w:hanging="180"/>
      </w:pPr>
    </w:lvl>
    <w:lvl w:ilvl="6" w:tplc="9844F6EC">
      <w:start w:val="1"/>
      <w:numFmt w:val="decimal"/>
      <w:lvlText w:val="%7."/>
      <w:lvlJc w:val="left"/>
      <w:pPr>
        <w:ind w:left="5040" w:hanging="360"/>
      </w:pPr>
    </w:lvl>
    <w:lvl w:ilvl="7" w:tplc="54442FA6">
      <w:start w:val="1"/>
      <w:numFmt w:val="lowerLetter"/>
      <w:lvlText w:val="%8."/>
      <w:lvlJc w:val="left"/>
      <w:pPr>
        <w:ind w:left="5760" w:hanging="360"/>
      </w:pPr>
    </w:lvl>
    <w:lvl w:ilvl="8" w:tplc="6C768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343"/>
    <w:multiLevelType w:val="hybridMultilevel"/>
    <w:tmpl w:val="FFFFFFFF"/>
    <w:lvl w:ilvl="0" w:tplc="3F342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A05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06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B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62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C3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E1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03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C0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03FE1"/>
    <w:rsid w:val="00005593"/>
    <w:rsid w:val="00007EAD"/>
    <w:rsid w:val="00013A22"/>
    <w:rsid w:val="0005256D"/>
    <w:rsid w:val="000543DF"/>
    <w:rsid w:val="000649A3"/>
    <w:rsid w:val="00064CAF"/>
    <w:rsid w:val="00067901"/>
    <w:rsid w:val="00070151"/>
    <w:rsid w:val="00070726"/>
    <w:rsid w:val="00071347"/>
    <w:rsid w:val="00075684"/>
    <w:rsid w:val="0008631A"/>
    <w:rsid w:val="00087FE7"/>
    <w:rsid w:val="00093C3E"/>
    <w:rsid w:val="00093EC8"/>
    <w:rsid w:val="00094F3D"/>
    <w:rsid w:val="000A5054"/>
    <w:rsid w:val="000A7CD7"/>
    <w:rsid w:val="000B22E1"/>
    <w:rsid w:val="000B584F"/>
    <w:rsid w:val="000C0114"/>
    <w:rsid w:val="000C0C66"/>
    <w:rsid w:val="000C36F1"/>
    <w:rsid w:val="000C546F"/>
    <w:rsid w:val="000D0406"/>
    <w:rsid w:val="000D0430"/>
    <w:rsid w:val="000D07AB"/>
    <w:rsid w:val="000E2F5F"/>
    <w:rsid w:val="000E74D5"/>
    <w:rsid w:val="000F211A"/>
    <w:rsid w:val="000F3541"/>
    <w:rsid w:val="0010021D"/>
    <w:rsid w:val="00101D31"/>
    <w:rsid w:val="001029CB"/>
    <w:rsid w:val="001065EB"/>
    <w:rsid w:val="00119685"/>
    <w:rsid w:val="00121D85"/>
    <w:rsid w:val="0014489A"/>
    <w:rsid w:val="0015411F"/>
    <w:rsid w:val="001553B9"/>
    <w:rsid w:val="00155F96"/>
    <w:rsid w:val="00157ED0"/>
    <w:rsid w:val="001674F4"/>
    <w:rsid w:val="00171A47"/>
    <w:rsid w:val="00184688"/>
    <w:rsid w:val="001920E1"/>
    <w:rsid w:val="00192BCA"/>
    <w:rsid w:val="00197DE5"/>
    <w:rsid w:val="001A1909"/>
    <w:rsid w:val="001B072F"/>
    <w:rsid w:val="001B6702"/>
    <w:rsid w:val="001C6E59"/>
    <w:rsid w:val="001FBE8D"/>
    <w:rsid w:val="00201A3E"/>
    <w:rsid w:val="00205A25"/>
    <w:rsid w:val="00212CD0"/>
    <w:rsid w:val="00222A12"/>
    <w:rsid w:val="00236542"/>
    <w:rsid w:val="0023658A"/>
    <w:rsid w:val="002367B9"/>
    <w:rsid w:val="0023E860"/>
    <w:rsid w:val="00240869"/>
    <w:rsid w:val="002425D4"/>
    <w:rsid w:val="002442DA"/>
    <w:rsid w:val="00244648"/>
    <w:rsid w:val="00244BF9"/>
    <w:rsid w:val="0024626D"/>
    <w:rsid w:val="00247635"/>
    <w:rsid w:val="002537FD"/>
    <w:rsid w:val="00255F7A"/>
    <w:rsid w:val="00264049"/>
    <w:rsid w:val="002647F4"/>
    <w:rsid w:val="00272CBB"/>
    <w:rsid w:val="00274856"/>
    <w:rsid w:val="00277B8C"/>
    <w:rsid w:val="002815B1"/>
    <w:rsid w:val="0028235A"/>
    <w:rsid w:val="00290E60"/>
    <w:rsid w:val="002922D0"/>
    <w:rsid w:val="002924C7"/>
    <w:rsid w:val="00296945"/>
    <w:rsid w:val="002C281B"/>
    <w:rsid w:val="002D6508"/>
    <w:rsid w:val="002E05AA"/>
    <w:rsid w:val="002E1D6E"/>
    <w:rsid w:val="002F6524"/>
    <w:rsid w:val="00303F14"/>
    <w:rsid w:val="00304022"/>
    <w:rsid w:val="00309C26"/>
    <w:rsid w:val="00322508"/>
    <w:rsid w:val="003562BF"/>
    <w:rsid w:val="003629BF"/>
    <w:rsid w:val="003641F3"/>
    <w:rsid w:val="00377CB5"/>
    <w:rsid w:val="00390B3F"/>
    <w:rsid w:val="003A0F74"/>
    <w:rsid w:val="003A4DB5"/>
    <w:rsid w:val="003B0CF0"/>
    <w:rsid w:val="003B0DED"/>
    <w:rsid w:val="003B7A8E"/>
    <w:rsid w:val="003C334D"/>
    <w:rsid w:val="003D2CF9"/>
    <w:rsid w:val="003D4F28"/>
    <w:rsid w:val="003D7623"/>
    <w:rsid w:val="003D7A2E"/>
    <w:rsid w:val="003E0DDB"/>
    <w:rsid w:val="003E12CC"/>
    <w:rsid w:val="003E55C3"/>
    <w:rsid w:val="003E67AA"/>
    <w:rsid w:val="003F07FE"/>
    <w:rsid w:val="003F0ED5"/>
    <w:rsid w:val="003F7700"/>
    <w:rsid w:val="00402CB6"/>
    <w:rsid w:val="00407155"/>
    <w:rsid w:val="00407DA1"/>
    <w:rsid w:val="00414381"/>
    <w:rsid w:val="004144ED"/>
    <w:rsid w:val="004172C5"/>
    <w:rsid w:val="004215FD"/>
    <w:rsid w:val="0042373E"/>
    <w:rsid w:val="00425099"/>
    <w:rsid w:val="00429B49"/>
    <w:rsid w:val="00445248"/>
    <w:rsid w:val="00445796"/>
    <w:rsid w:val="0044C3C2"/>
    <w:rsid w:val="0046335E"/>
    <w:rsid w:val="00471D5B"/>
    <w:rsid w:val="00493109"/>
    <w:rsid w:val="0049DEC9"/>
    <w:rsid w:val="004A0E9B"/>
    <w:rsid w:val="004A14CD"/>
    <w:rsid w:val="004A7038"/>
    <w:rsid w:val="004B03D8"/>
    <w:rsid w:val="004B0DC2"/>
    <w:rsid w:val="004B216C"/>
    <w:rsid w:val="004B2B83"/>
    <w:rsid w:val="004B3620"/>
    <w:rsid w:val="004B7A7C"/>
    <w:rsid w:val="004C59A4"/>
    <w:rsid w:val="004C603E"/>
    <w:rsid w:val="004C6EF2"/>
    <w:rsid w:val="004D17CF"/>
    <w:rsid w:val="004E340E"/>
    <w:rsid w:val="004F491C"/>
    <w:rsid w:val="00510D1C"/>
    <w:rsid w:val="005135D0"/>
    <w:rsid w:val="00533656"/>
    <w:rsid w:val="00533F82"/>
    <w:rsid w:val="0053428F"/>
    <w:rsid w:val="00555DC0"/>
    <w:rsid w:val="00573D93"/>
    <w:rsid w:val="0057432A"/>
    <w:rsid w:val="005861FE"/>
    <w:rsid w:val="00595FD4"/>
    <w:rsid w:val="00597BF7"/>
    <w:rsid w:val="005A0E64"/>
    <w:rsid w:val="005A4254"/>
    <w:rsid w:val="005A4359"/>
    <w:rsid w:val="005B17B6"/>
    <w:rsid w:val="005C0658"/>
    <w:rsid w:val="005E5EAC"/>
    <w:rsid w:val="005F0410"/>
    <w:rsid w:val="005F4AFA"/>
    <w:rsid w:val="0060618B"/>
    <w:rsid w:val="00606D20"/>
    <w:rsid w:val="0061107F"/>
    <w:rsid w:val="006116E2"/>
    <w:rsid w:val="00612438"/>
    <w:rsid w:val="006151B0"/>
    <w:rsid w:val="00617C87"/>
    <w:rsid w:val="00633408"/>
    <w:rsid w:val="00633DB0"/>
    <w:rsid w:val="00634336"/>
    <w:rsid w:val="0063552E"/>
    <w:rsid w:val="00641F13"/>
    <w:rsid w:val="00641F8A"/>
    <w:rsid w:val="00644B13"/>
    <w:rsid w:val="00651488"/>
    <w:rsid w:val="00653C3B"/>
    <w:rsid w:val="0065D7FE"/>
    <w:rsid w:val="00664F07"/>
    <w:rsid w:val="006730BD"/>
    <w:rsid w:val="00673E2F"/>
    <w:rsid w:val="006744BD"/>
    <w:rsid w:val="0068432D"/>
    <w:rsid w:val="00684A9D"/>
    <w:rsid w:val="0069F5EC"/>
    <w:rsid w:val="006A7930"/>
    <w:rsid w:val="006B3D97"/>
    <w:rsid w:val="006B42A5"/>
    <w:rsid w:val="006B5178"/>
    <w:rsid w:val="006B5CFB"/>
    <w:rsid w:val="006B761C"/>
    <w:rsid w:val="006C5C53"/>
    <w:rsid w:val="006D07F2"/>
    <w:rsid w:val="006D52D3"/>
    <w:rsid w:val="006D5653"/>
    <w:rsid w:val="006F1E84"/>
    <w:rsid w:val="006F430A"/>
    <w:rsid w:val="006F6840"/>
    <w:rsid w:val="00703E99"/>
    <w:rsid w:val="00705945"/>
    <w:rsid w:val="00705E2A"/>
    <w:rsid w:val="00732A05"/>
    <w:rsid w:val="00734477"/>
    <w:rsid w:val="00734682"/>
    <w:rsid w:val="00737375"/>
    <w:rsid w:val="0073759D"/>
    <w:rsid w:val="00743658"/>
    <w:rsid w:val="007446D1"/>
    <w:rsid w:val="00745A64"/>
    <w:rsid w:val="00747B5C"/>
    <w:rsid w:val="007511DC"/>
    <w:rsid w:val="00754000"/>
    <w:rsid w:val="0075685A"/>
    <w:rsid w:val="00756C95"/>
    <w:rsid w:val="00766727"/>
    <w:rsid w:val="00786973"/>
    <w:rsid w:val="00793823"/>
    <w:rsid w:val="007A0306"/>
    <w:rsid w:val="007A03A1"/>
    <w:rsid w:val="007A0C31"/>
    <w:rsid w:val="007A1DC0"/>
    <w:rsid w:val="007A4D46"/>
    <w:rsid w:val="007B60C0"/>
    <w:rsid w:val="007C0929"/>
    <w:rsid w:val="007C13E1"/>
    <w:rsid w:val="007C16CA"/>
    <w:rsid w:val="007D6CA1"/>
    <w:rsid w:val="007DA4CA"/>
    <w:rsid w:val="007E1F97"/>
    <w:rsid w:val="007E3A29"/>
    <w:rsid w:val="007F50FC"/>
    <w:rsid w:val="007F6E22"/>
    <w:rsid w:val="007FE658"/>
    <w:rsid w:val="00800315"/>
    <w:rsid w:val="00807CFD"/>
    <w:rsid w:val="00831EB3"/>
    <w:rsid w:val="008353A9"/>
    <w:rsid w:val="008448DA"/>
    <w:rsid w:val="00860712"/>
    <w:rsid w:val="0086490F"/>
    <w:rsid w:val="0086710F"/>
    <w:rsid w:val="008708EF"/>
    <w:rsid w:val="00872D7D"/>
    <w:rsid w:val="008744BD"/>
    <w:rsid w:val="00874B36"/>
    <w:rsid w:val="00875774"/>
    <w:rsid w:val="00876DCF"/>
    <w:rsid w:val="00886737"/>
    <w:rsid w:val="00887F33"/>
    <w:rsid w:val="008907DC"/>
    <w:rsid w:val="00894DA2"/>
    <w:rsid w:val="008951BD"/>
    <w:rsid w:val="008958F6"/>
    <w:rsid w:val="008A0D82"/>
    <w:rsid w:val="008B64C5"/>
    <w:rsid w:val="008B95A0"/>
    <w:rsid w:val="008C008F"/>
    <w:rsid w:val="008C1E7D"/>
    <w:rsid w:val="008C327A"/>
    <w:rsid w:val="008C7C51"/>
    <w:rsid w:val="008D1280"/>
    <w:rsid w:val="008E7815"/>
    <w:rsid w:val="00904F39"/>
    <w:rsid w:val="00910F83"/>
    <w:rsid w:val="009121C1"/>
    <w:rsid w:val="00916102"/>
    <w:rsid w:val="00925D58"/>
    <w:rsid w:val="00927B94"/>
    <w:rsid w:val="00931009"/>
    <w:rsid w:val="00935EDB"/>
    <w:rsid w:val="009414F1"/>
    <w:rsid w:val="00942651"/>
    <w:rsid w:val="0094E625"/>
    <w:rsid w:val="00955AC4"/>
    <w:rsid w:val="0096380D"/>
    <w:rsid w:val="00970792"/>
    <w:rsid w:val="00973B31"/>
    <w:rsid w:val="00974FAA"/>
    <w:rsid w:val="00977449"/>
    <w:rsid w:val="009830D0"/>
    <w:rsid w:val="00991402"/>
    <w:rsid w:val="00993C82"/>
    <w:rsid w:val="00993CA9"/>
    <w:rsid w:val="0099AFC2"/>
    <w:rsid w:val="009B11F1"/>
    <w:rsid w:val="009B4372"/>
    <w:rsid w:val="009C00FA"/>
    <w:rsid w:val="009E12A0"/>
    <w:rsid w:val="009E6F49"/>
    <w:rsid w:val="009F19B9"/>
    <w:rsid w:val="009F250E"/>
    <w:rsid w:val="009F2DC7"/>
    <w:rsid w:val="009F5D2A"/>
    <w:rsid w:val="00A00657"/>
    <w:rsid w:val="00A10548"/>
    <w:rsid w:val="00A12DFB"/>
    <w:rsid w:val="00A13691"/>
    <w:rsid w:val="00A1F865"/>
    <w:rsid w:val="00A27C01"/>
    <w:rsid w:val="00A33D96"/>
    <w:rsid w:val="00A34113"/>
    <w:rsid w:val="00A3597B"/>
    <w:rsid w:val="00A409BD"/>
    <w:rsid w:val="00A81CFC"/>
    <w:rsid w:val="00A84767"/>
    <w:rsid w:val="00A91B46"/>
    <w:rsid w:val="00A92458"/>
    <w:rsid w:val="00A95887"/>
    <w:rsid w:val="00A96AB0"/>
    <w:rsid w:val="00AB1DD4"/>
    <w:rsid w:val="00AB4235"/>
    <w:rsid w:val="00AB50F6"/>
    <w:rsid w:val="00AC7723"/>
    <w:rsid w:val="00AD2946"/>
    <w:rsid w:val="00ADE02B"/>
    <w:rsid w:val="00AE1720"/>
    <w:rsid w:val="00AE374A"/>
    <w:rsid w:val="00AE7BD2"/>
    <w:rsid w:val="00AF646E"/>
    <w:rsid w:val="00B01E17"/>
    <w:rsid w:val="00B03ECA"/>
    <w:rsid w:val="00B06833"/>
    <w:rsid w:val="00B225A2"/>
    <w:rsid w:val="00B27F75"/>
    <w:rsid w:val="00B46073"/>
    <w:rsid w:val="00B51B02"/>
    <w:rsid w:val="00B55905"/>
    <w:rsid w:val="00B616CC"/>
    <w:rsid w:val="00B62D07"/>
    <w:rsid w:val="00B637ED"/>
    <w:rsid w:val="00B64B94"/>
    <w:rsid w:val="00B64E66"/>
    <w:rsid w:val="00B65325"/>
    <w:rsid w:val="00B6607A"/>
    <w:rsid w:val="00B66B23"/>
    <w:rsid w:val="00B770E1"/>
    <w:rsid w:val="00B77E8B"/>
    <w:rsid w:val="00B8F463"/>
    <w:rsid w:val="00B9153D"/>
    <w:rsid w:val="00B929FE"/>
    <w:rsid w:val="00B946A1"/>
    <w:rsid w:val="00B9635B"/>
    <w:rsid w:val="00BB26B2"/>
    <w:rsid w:val="00BB5F33"/>
    <w:rsid w:val="00BC167D"/>
    <w:rsid w:val="00BE16D7"/>
    <w:rsid w:val="00BE6336"/>
    <w:rsid w:val="00C0632D"/>
    <w:rsid w:val="00C13948"/>
    <w:rsid w:val="00C26C6A"/>
    <w:rsid w:val="00C33B9A"/>
    <w:rsid w:val="00C45316"/>
    <w:rsid w:val="00C45A16"/>
    <w:rsid w:val="00C47C25"/>
    <w:rsid w:val="00C577B4"/>
    <w:rsid w:val="00C5E3D6"/>
    <w:rsid w:val="00C6044F"/>
    <w:rsid w:val="00C64FD7"/>
    <w:rsid w:val="00C6580C"/>
    <w:rsid w:val="00C7203B"/>
    <w:rsid w:val="00C720DE"/>
    <w:rsid w:val="00C74C0F"/>
    <w:rsid w:val="00C752E5"/>
    <w:rsid w:val="00C7723C"/>
    <w:rsid w:val="00C852EC"/>
    <w:rsid w:val="00C86B4E"/>
    <w:rsid w:val="00C90F4B"/>
    <w:rsid w:val="00C92276"/>
    <w:rsid w:val="00C95CB5"/>
    <w:rsid w:val="00CA4029"/>
    <w:rsid w:val="00CB23A7"/>
    <w:rsid w:val="00CB362A"/>
    <w:rsid w:val="00CB7FF6"/>
    <w:rsid w:val="00CC21DC"/>
    <w:rsid w:val="00CC5457"/>
    <w:rsid w:val="00CD01AF"/>
    <w:rsid w:val="00CE1241"/>
    <w:rsid w:val="00CE4A43"/>
    <w:rsid w:val="00CE6071"/>
    <w:rsid w:val="00CE7205"/>
    <w:rsid w:val="00CE74B2"/>
    <w:rsid w:val="00CF4C5D"/>
    <w:rsid w:val="00CF57FD"/>
    <w:rsid w:val="00D00090"/>
    <w:rsid w:val="00D01B1C"/>
    <w:rsid w:val="00D04954"/>
    <w:rsid w:val="00D112A9"/>
    <w:rsid w:val="00D1368E"/>
    <w:rsid w:val="00D14505"/>
    <w:rsid w:val="00D20753"/>
    <w:rsid w:val="00D21466"/>
    <w:rsid w:val="00D22C67"/>
    <w:rsid w:val="00D4634D"/>
    <w:rsid w:val="00D638B1"/>
    <w:rsid w:val="00D65429"/>
    <w:rsid w:val="00D75D27"/>
    <w:rsid w:val="00D8346F"/>
    <w:rsid w:val="00D93B42"/>
    <w:rsid w:val="00D9734F"/>
    <w:rsid w:val="00DA07BF"/>
    <w:rsid w:val="00DB446B"/>
    <w:rsid w:val="00DBAB49"/>
    <w:rsid w:val="00DC52C6"/>
    <w:rsid w:val="00DD40D0"/>
    <w:rsid w:val="00DD6094"/>
    <w:rsid w:val="00DE3601"/>
    <w:rsid w:val="00DE637A"/>
    <w:rsid w:val="00DE6B7F"/>
    <w:rsid w:val="00DF20E1"/>
    <w:rsid w:val="00DF3DB8"/>
    <w:rsid w:val="00DF3DBE"/>
    <w:rsid w:val="00DF5280"/>
    <w:rsid w:val="00DF676C"/>
    <w:rsid w:val="00DFA956"/>
    <w:rsid w:val="00E031AD"/>
    <w:rsid w:val="00E11B68"/>
    <w:rsid w:val="00E16732"/>
    <w:rsid w:val="00E173FB"/>
    <w:rsid w:val="00E24889"/>
    <w:rsid w:val="00E33231"/>
    <w:rsid w:val="00E36B61"/>
    <w:rsid w:val="00E40028"/>
    <w:rsid w:val="00E4411E"/>
    <w:rsid w:val="00E45F00"/>
    <w:rsid w:val="00E460EA"/>
    <w:rsid w:val="00E47CB2"/>
    <w:rsid w:val="00E56CD6"/>
    <w:rsid w:val="00E5BEA5"/>
    <w:rsid w:val="00E6492C"/>
    <w:rsid w:val="00E73A4F"/>
    <w:rsid w:val="00E74631"/>
    <w:rsid w:val="00E77159"/>
    <w:rsid w:val="00E84960"/>
    <w:rsid w:val="00E951D1"/>
    <w:rsid w:val="00E97157"/>
    <w:rsid w:val="00EA2024"/>
    <w:rsid w:val="00EA4899"/>
    <w:rsid w:val="00EA50A5"/>
    <w:rsid w:val="00EA7FA7"/>
    <w:rsid w:val="00EB4B24"/>
    <w:rsid w:val="00EB7C34"/>
    <w:rsid w:val="00EC1DB7"/>
    <w:rsid w:val="00EC4450"/>
    <w:rsid w:val="00EC640E"/>
    <w:rsid w:val="00ED24D0"/>
    <w:rsid w:val="00ED420F"/>
    <w:rsid w:val="00EE45B6"/>
    <w:rsid w:val="00EF110E"/>
    <w:rsid w:val="00F0062F"/>
    <w:rsid w:val="00F03D3A"/>
    <w:rsid w:val="00F1016F"/>
    <w:rsid w:val="00F12435"/>
    <w:rsid w:val="00F16FCE"/>
    <w:rsid w:val="00F2201F"/>
    <w:rsid w:val="00F43E82"/>
    <w:rsid w:val="00F4573A"/>
    <w:rsid w:val="00F5EFFE"/>
    <w:rsid w:val="00F600E1"/>
    <w:rsid w:val="00F717F5"/>
    <w:rsid w:val="00F73F16"/>
    <w:rsid w:val="00F805FC"/>
    <w:rsid w:val="00F85DD2"/>
    <w:rsid w:val="00F871AD"/>
    <w:rsid w:val="00F90A45"/>
    <w:rsid w:val="00F92569"/>
    <w:rsid w:val="00FA22E2"/>
    <w:rsid w:val="00FA25F2"/>
    <w:rsid w:val="00FA5782"/>
    <w:rsid w:val="00FB4017"/>
    <w:rsid w:val="00FB5209"/>
    <w:rsid w:val="00FC16EC"/>
    <w:rsid w:val="00FC56F5"/>
    <w:rsid w:val="00FC79A4"/>
    <w:rsid w:val="00FD00C1"/>
    <w:rsid w:val="00FD3C6F"/>
    <w:rsid w:val="00FF032F"/>
    <w:rsid w:val="00FF6178"/>
    <w:rsid w:val="00FF6CE5"/>
    <w:rsid w:val="00FF7122"/>
    <w:rsid w:val="010096D4"/>
    <w:rsid w:val="010F6ABF"/>
    <w:rsid w:val="010FEDA4"/>
    <w:rsid w:val="01192924"/>
    <w:rsid w:val="0119CA6B"/>
    <w:rsid w:val="01206956"/>
    <w:rsid w:val="0120B362"/>
    <w:rsid w:val="012A7181"/>
    <w:rsid w:val="012A83C3"/>
    <w:rsid w:val="0131E208"/>
    <w:rsid w:val="013642D3"/>
    <w:rsid w:val="013D78A9"/>
    <w:rsid w:val="013E75AF"/>
    <w:rsid w:val="0142F5BB"/>
    <w:rsid w:val="0146E1ED"/>
    <w:rsid w:val="015163C7"/>
    <w:rsid w:val="0151C3A3"/>
    <w:rsid w:val="0153F60C"/>
    <w:rsid w:val="0158D3BC"/>
    <w:rsid w:val="016E3245"/>
    <w:rsid w:val="016F62E3"/>
    <w:rsid w:val="01790BEC"/>
    <w:rsid w:val="0181B0A5"/>
    <w:rsid w:val="0182433A"/>
    <w:rsid w:val="018AF0FA"/>
    <w:rsid w:val="018E9C8F"/>
    <w:rsid w:val="0193676C"/>
    <w:rsid w:val="01A097BB"/>
    <w:rsid w:val="01A49ADF"/>
    <w:rsid w:val="01A77585"/>
    <w:rsid w:val="01B64421"/>
    <w:rsid w:val="01BB3812"/>
    <w:rsid w:val="01C44455"/>
    <w:rsid w:val="01C92F5C"/>
    <w:rsid w:val="01C9800D"/>
    <w:rsid w:val="01CED6FC"/>
    <w:rsid w:val="01D2A6A3"/>
    <w:rsid w:val="01D47D2B"/>
    <w:rsid w:val="01D829C7"/>
    <w:rsid w:val="01E1847B"/>
    <w:rsid w:val="01E949D2"/>
    <w:rsid w:val="01EBC664"/>
    <w:rsid w:val="01ED45A9"/>
    <w:rsid w:val="01F01E91"/>
    <w:rsid w:val="01F174AF"/>
    <w:rsid w:val="01F397E8"/>
    <w:rsid w:val="02034FAF"/>
    <w:rsid w:val="020468D8"/>
    <w:rsid w:val="02067694"/>
    <w:rsid w:val="020DE6D1"/>
    <w:rsid w:val="0214E96C"/>
    <w:rsid w:val="02191657"/>
    <w:rsid w:val="021AFBAE"/>
    <w:rsid w:val="021C70D5"/>
    <w:rsid w:val="021F1D41"/>
    <w:rsid w:val="02204755"/>
    <w:rsid w:val="0224099C"/>
    <w:rsid w:val="0224B400"/>
    <w:rsid w:val="02260254"/>
    <w:rsid w:val="022B1830"/>
    <w:rsid w:val="022C5708"/>
    <w:rsid w:val="022D5ADE"/>
    <w:rsid w:val="02340131"/>
    <w:rsid w:val="023A56B8"/>
    <w:rsid w:val="023AB388"/>
    <w:rsid w:val="0246C19C"/>
    <w:rsid w:val="0250B4F1"/>
    <w:rsid w:val="025BE63E"/>
    <w:rsid w:val="025D433E"/>
    <w:rsid w:val="0262DB9C"/>
    <w:rsid w:val="0272CFA2"/>
    <w:rsid w:val="0274ED5F"/>
    <w:rsid w:val="027634AD"/>
    <w:rsid w:val="027735BE"/>
    <w:rsid w:val="027C11B0"/>
    <w:rsid w:val="02872264"/>
    <w:rsid w:val="028BF39C"/>
    <w:rsid w:val="028F75E2"/>
    <w:rsid w:val="02930F77"/>
    <w:rsid w:val="0298D122"/>
    <w:rsid w:val="029FD672"/>
    <w:rsid w:val="02A5716F"/>
    <w:rsid w:val="02A743C7"/>
    <w:rsid w:val="02AB5B75"/>
    <w:rsid w:val="02B27EFF"/>
    <w:rsid w:val="02BB0BBA"/>
    <w:rsid w:val="02C0E482"/>
    <w:rsid w:val="02D9490A"/>
    <w:rsid w:val="02DC0BD6"/>
    <w:rsid w:val="02E667D2"/>
    <w:rsid w:val="02EA454F"/>
    <w:rsid w:val="02EC5C9F"/>
    <w:rsid w:val="02FD180E"/>
    <w:rsid w:val="02FF0D27"/>
    <w:rsid w:val="030523DF"/>
    <w:rsid w:val="03165D30"/>
    <w:rsid w:val="031B79F8"/>
    <w:rsid w:val="03411858"/>
    <w:rsid w:val="03427FA6"/>
    <w:rsid w:val="03468AF6"/>
    <w:rsid w:val="03471B3B"/>
    <w:rsid w:val="034B9A98"/>
    <w:rsid w:val="034FC68B"/>
    <w:rsid w:val="034FCE77"/>
    <w:rsid w:val="03503B1D"/>
    <w:rsid w:val="03563BD4"/>
    <w:rsid w:val="03689827"/>
    <w:rsid w:val="036AA414"/>
    <w:rsid w:val="0371FB56"/>
    <w:rsid w:val="03740932"/>
    <w:rsid w:val="037666A9"/>
    <w:rsid w:val="037BA2DD"/>
    <w:rsid w:val="0389DE86"/>
    <w:rsid w:val="038CABD8"/>
    <w:rsid w:val="039F9EB6"/>
    <w:rsid w:val="03A5763D"/>
    <w:rsid w:val="03A8BC67"/>
    <w:rsid w:val="03AA106C"/>
    <w:rsid w:val="03B97018"/>
    <w:rsid w:val="03C377B8"/>
    <w:rsid w:val="03C3ADF6"/>
    <w:rsid w:val="03C92B3F"/>
    <w:rsid w:val="03D32824"/>
    <w:rsid w:val="03D4C5A3"/>
    <w:rsid w:val="03D8EB5E"/>
    <w:rsid w:val="03E0D2F0"/>
    <w:rsid w:val="03E523E7"/>
    <w:rsid w:val="03EC6C2B"/>
    <w:rsid w:val="03EC8552"/>
    <w:rsid w:val="03ED2625"/>
    <w:rsid w:val="03EFDF51"/>
    <w:rsid w:val="03F8829B"/>
    <w:rsid w:val="03FC1CE7"/>
    <w:rsid w:val="03FF1E15"/>
    <w:rsid w:val="0403EAB1"/>
    <w:rsid w:val="04043B63"/>
    <w:rsid w:val="040B567C"/>
    <w:rsid w:val="0411BDB5"/>
    <w:rsid w:val="041B431B"/>
    <w:rsid w:val="0422F2C5"/>
    <w:rsid w:val="0429785D"/>
    <w:rsid w:val="0430E41C"/>
    <w:rsid w:val="0433A750"/>
    <w:rsid w:val="04378EF3"/>
    <w:rsid w:val="04397B1F"/>
    <w:rsid w:val="044EACF7"/>
    <w:rsid w:val="04528869"/>
    <w:rsid w:val="0481213C"/>
    <w:rsid w:val="048C3C94"/>
    <w:rsid w:val="0493FD41"/>
    <w:rsid w:val="049F4A6A"/>
    <w:rsid w:val="04A75D14"/>
    <w:rsid w:val="04BD1584"/>
    <w:rsid w:val="04C3FF90"/>
    <w:rsid w:val="04CF3E94"/>
    <w:rsid w:val="04D045DF"/>
    <w:rsid w:val="04D7B024"/>
    <w:rsid w:val="04DA65D9"/>
    <w:rsid w:val="04DCD967"/>
    <w:rsid w:val="04DD0652"/>
    <w:rsid w:val="04DDFE0C"/>
    <w:rsid w:val="04E2791A"/>
    <w:rsid w:val="04F08070"/>
    <w:rsid w:val="05012F71"/>
    <w:rsid w:val="0512D039"/>
    <w:rsid w:val="051B7613"/>
    <w:rsid w:val="052ECB2E"/>
    <w:rsid w:val="052F788D"/>
    <w:rsid w:val="0537297C"/>
    <w:rsid w:val="0546F22B"/>
    <w:rsid w:val="055ECFBA"/>
    <w:rsid w:val="056AC04E"/>
    <w:rsid w:val="056E5224"/>
    <w:rsid w:val="057B9C5F"/>
    <w:rsid w:val="057E4177"/>
    <w:rsid w:val="0585283D"/>
    <w:rsid w:val="0585ABC3"/>
    <w:rsid w:val="058854B5"/>
    <w:rsid w:val="058BDE90"/>
    <w:rsid w:val="05942370"/>
    <w:rsid w:val="05A43E5D"/>
    <w:rsid w:val="05A81F1E"/>
    <w:rsid w:val="05ADE1D8"/>
    <w:rsid w:val="05AF0185"/>
    <w:rsid w:val="05B07ED7"/>
    <w:rsid w:val="05BEC326"/>
    <w:rsid w:val="05BF8E4C"/>
    <w:rsid w:val="05C314CB"/>
    <w:rsid w:val="05CAB039"/>
    <w:rsid w:val="05CB38B0"/>
    <w:rsid w:val="05DD3852"/>
    <w:rsid w:val="05F1495A"/>
    <w:rsid w:val="05FEE758"/>
    <w:rsid w:val="0607DFCE"/>
    <w:rsid w:val="060D74CF"/>
    <w:rsid w:val="061666DE"/>
    <w:rsid w:val="063116F2"/>
    <w:rsid w:val="06316673"/>
    <w:rsid w:val="0632D0C4"/>
    <w:rsid w:val="063382FD"/>
    <w:rsid w:val="063EA992"/>
    <w:rsid w:val="0641AE82"/>
    <w:rsid w:val="0649DE19"/>
    <w:rsid w:val="06502166"/>
    <w:rsid w:val="0654AB74"/>
    <w:rsid w:val="06552A0C"/>
    <w:rsid w:val="065602CC"/>
    <w:rsid w:val="065C2276"/>
    <w:rsid w:val="065DD89B"/>
    <w:rsid w:val="0661B041"/>
    <w:rsid w:val="06676CC7"/>
    <w:rsid w:val="066EE7B3"/>
    <w:rsid w:val="069EFB36"/>
    <w:rsid w:val="069F6631"/>
    <w:rsid w:val="06A80B6A"/>
    <w:rsid w:val="06ADCA7F"/>
    <w:rsid w:val="06AE4782"/>
    <w:rsid w:val="06B6F5F6"/>
    <w:rsid w:val="06BB4BE5"/>
    <w:rsid w:val="06C50286"/>
    <w:rsid w:val="06C6C3AF"/>
    <w:rsid w:val="06C9BC46"/>
    <w:rsid w:val="06E27D13"/>
    <w:rsid w:val="06E9FE35"/>
    <w:rsid w:val="06EE0BD5"/>
    <w:rsid w:val="06F14414"/>
    <w:rsid w:val="06F55BE8"/>
    <w:rsid w:val="06F6F373"/>
    <w:rsid w:val="06FBE357"/>
    <w:rsid w:val="06FE4B4D"/>
    <w:rsid w:val="06FFAD37"/>
    <w:rsid w:val="0706DF7F"/>
    <w:rsid w:val="071B0965"/>
    <w:rsid w:val="07278013"/>
    <w:rsid w:val="0730075F"/>
    <w:rsid w:val="07310BF2"/>
    <w:rsid w:val="07364400"/>
    <w:rsid w:val="0736FC18"/>
    <w:rsid w:val="0747F657"/>
    <w:rsid w:val="075A2F89"/>
    <w:rsid w:val="075C59C4"/>
    <w:rsid w:val="075C8662"/>
    <w:rsid w:val="07606B3C"/>
    <w:rsid w:val="0761DD37"/>
    <w:rsid w:val="076632C6"/>
    <w:rsid w:val="07682D69"/>
    <w:rsid w:val="077272F4"/>
    <w:rsid w:val="078343AC"/>
    <w:rsid w:val="078BE95A"/>
    <w:rsid w:val="0792579E"/>
    <w:rsid w:val="0797A99A"/>
    <w:rsid w:val="079F92B9"/>
    <w:rsid w:val="07A88DF4"/>
    <w:rsid w:val="07A8CBDC"/>
    <w:rsid w:val="07AB924E"/>
    <w:rsid w:val="07AE01E4"/>
    <w:rsid w:val="07B1A0CA"/>
    <w:rsid w:val="07B28AA5"/>
    <w:rsid w:val="07BBA849"/>
    <w:rsid w:val="07BEFDAC"/>
    <w:rsid w:val="07C5B30E"/>
    <w:rsid w:val="07CC8EEB"/>
    <w:rsid w:val="07D66D4F"/>
    <w:rsid w:val="07E5B52E"/>
    <w:rsid w:val="07EC5705"/>
    <w:rsid w:val="07EC9C78"/>
    <w:rsid w:val="07EE93BA"/>
    <w:rsid w:val="08018183"/>
    <w:rsid w:val="08057150"/>
    <w:rsid w:val="0816467F"/>
    <w:rsid w:val="081C860E"/>
    <w:rsid w:val="0821CA89"/>
    <w:rsid w:val="0826A085"/>
    <w:rsid w:val="082DA2AC"/>
    <w:rsid w:val="0831512B"/>
    <w:rsid w:val="0836EBAA"/>
    <w:rsid w:val="08373327"/>
    <w:rsid w:val="083EEF55"/>
    <w:rsid w:val="083F5B7F"/>
    <w:rsid w:val="0847EF4B"/>
    <w:rsid w:val="0853401C"/>
    <w:rsid w:val="08565CEA"/>
    <w:rsid w:val="0859CB43"/>
    <w:rsid w:val="08662DB9"/>
    <w:rsid w:val="0876C7EF"/>
    <w:rsid w:val="0879FD5C"/>
    <w:rsid w:val="0880E8BB"/>
    <w:rsid w:val="0882E60F"/>
    <w:rsid w:val="088AB57C"/>
    <w:rsid w:val="0895CA6F"/>
    <w:rsid w:val="08A0C991"/>
    <w:rsid w:val="08A35628"/>
    <w:rsid w:val="08A36943"/>
    <w:rsid w:val="08A67E0D"/>
    <w:rsid w:val="08A84A3A"/>
    <w:rsid w:val="08B2BEB0"/>
    <w:rsid w:val="08B87A0B"/>
    <w:rsid w:val="08BA1476"/>
    <w:rsid w:val="08C4F977"/>
    <w:rsid w:val="08F40035"/>
    <w:rsid w:val="08F897E3"/>
    <w:rsid w:val="08FCAFFF"/>
    <w:rsid w:val="09026B3E"/>
    <w:rsid w:val="09053EE6"/>
    <w:rsid w:val="090768DA"/>
    <w:rsid w:val="090779D8"/>
    <w:rsid w:val="0916728B"/>
    <w:rsid w:val="091C1F74"/>
    <w:rsid w:val="091CBDC4"/>
    <w:rsid w:val="091D7F9A"/>
    <w:rsid w:val="093225E8"/>
    <w:rsid w:val="0938D6CF"/>
    <w:rsid w:val="09393A61"/>
    <w:rsid w:val="093BD983"/>
    <w:rsid w:val="094E07A0"/>
    <w:rsid w:val="0958C011"/>
    <w:rsid w:val="095D987D"/>
    <w:rsid w:val="095E2CA2"/>
    <w:rsid w:val="096C8E0E"/>
    <w:rsid w:val="09710CF8"/>
    <w:rsid w:val="097368BC"/>
    <w:rsid w:val="09742BAA"/>
    <w:rsid w:val="097683D4"/>
    <w:rsid w:val="09827F72"/>
    <w:rsid w:val="0999355D"/>
    <w:rsid w:val="099C6CCF"/>
    <w:rsid w:val="09A879FA"/>
    <w:rsid w:val="09AA34AA"/>
    <w:rsid w:val="09AEDDCB"/>
    <w:rsid w:val="09AF6AC0"/>
    <w:rsid w:val="09B25834"/>
    <w:rsid w:val="09B8AABC"/>
    <w:rsid w:val="09CC9423"/>
    <w:rsid w:val="09D6A59D"/>
    <w:rsid w:val="09DA3C54"/>
    <w:rsid w:val="09DCE8C0"/>
    <w:rsid w:val="09DDCD1E"/>
    <w:rsid w:val="09DFEE25"/>
    <w:rsid w:val="09E32A10"/>
    <w:rsid w:val="09E739B1"/>
    <w:rsid w:val="09F5AE71"/>
    <w:rsid w:val="09F5AEC0"/>
    <w:rsid w:val="09F5EF57"/>
    <w:rsid w:val="09F636FA"/>
    <w:rsid w:val="09F7BE68"/>
    <w:rsid w:val="09FF23B3"/>
    <w:rsid w:val="0A077FED"/>
    <w:rsid w:val="0A090D74"/>
    <w:rsid w:val="0A0D7BBA"/>
    <w:rsid w:val="0A0E73DA"/>
    <w:rsid w:val="0A128A12"/>
    <w:rsid w:val="0A1C72B8"/>
    <w:rsid w:val="0A1F1A5B"/>
    <w:rsid w:val="0A23700E"/>
    <w:rsid w:val="0A3C6B9F"/>
    <w:rsid w:val="0A4455B8"/>
    <w:rsid w:val="0A506635"/>
    <w:rsid w:val="0A5A35B1"/>
    <w:rsid w:val="0A5EAED9"/>
    <w:rsid w:val="0A66069F"/>
    <w:rsid w:val="0A68130D"/>
    <w:rsid w:val="0A84C710"/>
    <w:rsid w:val="0A8604F1"/>
    <w:rsid w:val="0A87ABAD"/>
    <w:rsid w:val="0A8BE41D"/>
    <w:rsid w:val="0A8C269F"/>
    <w:rsid w:val="0A91CCC8"/>
    <w:rsid w:val="0A92060A"/>
    <w:rsid w:val="0A9CD208"/>
    <w:rsid w:val="0AA3393B"/>
    <w:rsid w:val="0AA7A0B5"/>
    <w:rsid w:val="0AB81E53"/>
    <w:rsid w:val="0ABA1EB9"/>
    <w:rsid w:val="0AC4C968"/>
    <w:rsid w:val="0AC4DF7F"/>
    <w:rsid w:val="0ACAC220"/>
    <w:rsid w:val="0ACCD484"/>
    <w:rsid w:val="0AEA70E1"/>
    <w:rsid w:val="0AF15B15"/>
    <w:rsid w:val="0AFAD968"/>
    <w:rsid w:val="0B03C984"/>
    <w:rsid w:val="0B04A947"/>
    <w:rsid w:val="0B0C5D82"/>
    <w:rsid w:val="0B18514D"/>
    <w:rsid w:val="0B216A52"/>
    <w:rsid w:val="0B248C60"/>
    <w:rsid w:val="0B2700AB"/>
    <w:rsid w:val="0B274980"/>
    <w:rsid w:val="0B2A8FDF"/>
    <w:rsid w:val="0B3DD25E"/>
    <w:rsid w:val="0B458B03"/>
    <w:rsid w:val="0B4DCDA3"/>
    <w:rsid w:val="0B505358"/>
    <w:rsid w:val="0B506663"/>
    <w:rsid w:val="0B5312A6"/>
    <w:rsid w:val="0B53ADF8"/>
    <w:rsid w:val="0B595D45"/>
    <w:rsid w:val="0B6A03D9"/>
    <w:rsid w:val="0B6CDB68"/>
    <w:rsid w:val="0B6CE030"/>
    <w:rsid w:val="0B7736D7"/>
    <w:rsid w:val="0B7A85EE"/>
    <w:rsid w:val="0B89A91D"/>
    <w:rsid w:val="0B964B6C"/>
    <w:rsid w:val="0B9AA5A2"/>
    <w:rsid w:val="0BA16A7C"/>
    <w:rsid w:val="0BB602F3"/>
    <w:rsid w:val="0BB9E1DD"/>
    <w:rsid w:val="0BBFBEBF"/>
    <w:rsid w:val="0BC0F36F"/>
    <w:rsid w:val="0BC262DE"/>
    <w:rsid w:val="0BC58320"/>
    <w:rsid w:val="0BC60D05"/>
    <w:rsid w:val="0BCC6FDA"/>
    <w:rsid w:val="0BCE5765"/>
    <w:rsid w:val="0BD75859"/>
    <w:rsid w:val="0BD7B790"/>
    <w:rsid w:val="0BD7FE54"/>
    <w:rsid w:val="0BDC7EDB"/>
    <w:rsid w:val="0BDCCB99"/>
    <w:rsid w:val="0BE46BA5"/>
    <w:rsid w:val="0BFD6D41"/>
    <w:rsid w:val="0BFDD676"/>
    <w:rsid w:val="0BFF95C3"/>
    <w:rsid w:val="0C03B936"/>
    <w:rsid w:val="0C044C56"/>
    <w:rsid w:val="0C0FB7B8"/>
    <w:rsid w:val="0C1049C1"/>
    <w:rsid w:val="0C2057E4"/>
    <w:rsid w:val="0C239AFB"/>
    <w:rsid w:val="0C2547F3"/>
    <w:rsid w:val="0C255E9D"/>
    <w:rsid w:val="0C27E33E"/>
    <w:rsid w:val="0C2D3DC3"/>
    <w:rsid w:val="0C2D9EEE"/>
    <w:rsid w:val="0C336F24"/>
    <w:rsid w:val="0C3824F0"/>
    <w:rsid w:val="0C38D319"/>
    <w:rsid w:val="0C39F1BD"/>
    <w:rsid w:val="0C3A5961"/>
    <w:rsid w:val="0C3FA45A"/>
    <w:rsid w:val="0C425014"/>
    <w:rsid w:val="0C432B13"/>
    <w:rsid w:val="0C47A499"/>
    <w:rsid w:val="0C4AB869"/>
    <w:rsid w:val="0C4D4DA7"/>
    <w:rsid w:val="0C4ECA68"/>
    <w:rsid w:val="0C51604E"/>
    <w:rsid w:val="0C5D2F13"/>
    <w:rsid w:val="0C6730EE"/>
    <w:rsid w:val="0C6F7299"/>
    <w:rsid w:val="0C719A46"/>
    <w:rsid w:val="0C734E91"/>
    <w:rsid w:val="0C74FA37"/>
    <w:rsid w:val="0C767B94"/>
    <w:rsid w:val="0C76ACBB"/>
    <w:rsid w:val="0C791C96"/>
    <w:rsid w:val="0CA452C0"/>
    <w:rsid w:val="0CA583DB"/>
    <w:rsid w:val="0CA829FD"/>
    <w:rsid w:val="0CB366B9"/>
    <w:rsid w:val="0CBAF788"/>
    <w:rsid w:val="0CC3C242"/>
    <w:rsid w:val="0CC981ED"/>
    <w:rsid w:val="0CCDC7F1"/>
    <w:rsid w:val="0CD572EA"/>
    <w:rsid w:val="0CD9A2BF"/>
    <w:rsid w:val="0CE49C69"/>
    <w:rsid w:val="0CEAC008"/>
    <w:rsid w:val="0CF5251D"/>
    <w:rsid w:val="0CF59F85"/>
    <w:rsid w:val="0CFA8186"/>
    <w:rsid w:val="0D00C10E"/>
    <w:rsid w:val="0D126BA1"/>
    <w:rsid w:val="0D237539"/>
    <w:rsid w:val="0D2C5942"/>
    <w:rsid w:val="0D3101E9"/>
    <w:rsid w:val="0D383220"/>
    <w:rsid w:val="0D40AE36"/>
    <w:rsid w:val="0D469CA7"/>
    <w:rsid w:val="0D497437"/>
    <w:rsid w:val="0D49C8D4"/>
    <w:rsid w:val="0D4F1905"/>
    <w:rsid w:val="0D51D354"/>
    <w:rsid w:val="0D59020B"/>
    <w:rsid w:val="0D593259"/>
    <w:rsid w:val="0D5E2936"/>
    <w:rsid w:val="0D5ED73F"/>
    <w:rsid w:val="0D6915FF"/>
    <w:rsid w:val="0D718644"/>
    <w:rsid w:val="0D74F098"/>
    <w:rsid w:val="0D7A0A6A"/>
    <w:rsid w:val="0D7E531D"/>
    <w:rsid w:val="0D9475B4"/>
    <w:rsid w:val="0D96A7CC"/>
    <w:rsid w:val="0D9F01B8"/>
    <w:rsid w:val="0DB4AF5A"/>
    <w:rsid w:val="0DBF9D82"/>
    <w:rsid w:val="0DC9B051"/>
    <w:rsid w:val="0DD1F5D5"/>
    <w:rsid w:val="0DD86E53"/>
    <w:rsid w:val="0DDAD9FD"/>
    <w:rsid w:val="0DDD029A"/>
    <w:rsid w:val="0DFA2E7B"/>
    <w:rsid w:val="0E0F2458"/>
    <w:rsid w:val="0E2471FA"/>
    <w:rsid w:val="0E2487B0"/>
    <w:rsid w:val="0E37C077"/>
    <w:rsid w:val="0E3B532A"/>
    <w:rsid w:val="0E41543C"/>
    <w:rsid w:val="0E4E76BA"/>
    <w:rsid w:val="0E4F493A"/>
    <w:rsid w:val="0E50E601"/>
    <w:rsid w:val="0E5A3888"/>
    <w:rsid w:val="0E5D14C6"/>
    <w:rsid w:val="0E61B633"/>
    <w:rsid w:val="0E63C313"/>
    <w:rsid w:val="0E6580C1"/>
    <w:rsid w:val="0E68722E"/>
    <w:rsid w:val="0E6F4E40"/>
    <w:rsid w:val="0E73176B"/>
    <w:rsid w:val="0E79A88F"/>
    <w:rsid w:val="0E7C9087"/>
    <w:rsid w:val="0E7E3F6A"/>
    <w:rsid w:val="0E885386"/>
    <w:rsid w:val="0E88900D"/>
    <w:rsid w:val="0E89154A"/>
    <w:rsid w:val="0E947942"/>
    <w:rsid w:val="0E97F181"/>
    <w:rsid w:val="0E9E7363"/>
    <w:rsid w:val="0EA0F067"/>
    <w:rsid w:val="0EA3C847"/>
    <w:rsid w:val="0EB2B400"/>
    <w:rsid w:val="0EB6B835"/>
    <w:rsid w:val="0EBACF5D"/>
    <w:rsid w:val="0EBC4D08"/>
    <w:rsid w:val="0EC10F2A"/>
    <w:rsid w:val="0ED4CF5C"/>
    <w:rsid w:val="0ED4FD03"/>
    <w:rsid w:val="0ED70BC2"/>
    <w:rsid w:val="0EDBA0F3"/>
    <w:rsid w:val="0EDC7E97"/>
    <w:rsid w:val="0EE14016"/>
    <w:rsid w:val="0EE1B3D0"/>
    <w:rsid w:val="0EE1BC7E"/>
    <w:rsid w:val="0EF92E90"/>
    <w:rsid w:val="0F04311F"/>
    <w:rsid w:val="0F0B56E0"/>
    <w:rsid w:val="0F127509"/>
    <w:rsid w:val="0F137C3D"/>
    <w:rsid w:val="0F1A237E"/>
    <w:rsid w:val="0F1BFCFF"/>
    <w:rsid w:val="0F26AE2F"/>
    <w:rsid w:val="0F27D5F0"/>
    <w:rsid w:val="0F374323"/>
    <w:rsid w:val="0F3B1CDF"/>
    <w:rsid w:val="0F3CD655"/>
    <w:rsid w:val="0F40084D"/>
    <w:rsid w:val="0F4405E4"/>
    <w:rsid w:val="0F4B125B"/>
    <w:rsid w:val="0F4B9D29"/>
    <w:rsid w:val="0F609221"/>
    <w:rsid w:val="0F618834"/>
    <w:rsid w:val="0F62A25C"/>
    <w:rsid w:val="0F648791"/>
    <w:rsid w:val="0F66A095"/>
    <w:rsid w:val="0F74B48A"/>
    <w:rsid w:val="0F7C6482"/>
    <w:rsid w:val="0F81CFFA"/>
    <w:rsid w:val="0F860297"/>
    <w:rsid w:val="0F8C98EC"/>
    <w:rsid w:val="0F8DEA29"/>
    <w:rsid w:val="0F9D8070"/>
    <w:rsid w:val="0FA138B5"/>
    <w:rsid w:val="0FA484F3"/>
    <w:rsid w:val="0FAC20D7"/>
    <w:rsid w:val="0FB13616"/>
    <w:rsid w:val="0FB4C9B3"/>
    <w:rsid w:val="0FB72043"/>
    <w:rsid w:val="0FD4AD80"/>
    <w:rsid w:val="0FD639CF"/>
    <w:rsid w:val="0FE3A359"/>
    <w:rsid w:val="0FE832E2"/>
    <w:rsid w:val="0FF52E7A"/>
    <w:rsid w:val="0FFCA19C"/>
    <w:rsid w:val="0FFCBBD8"/>
    <w:rsid w:val="0FFFD663"/>
    <w:rsid w:val="100172A4"/>
    <w:rsid w:val="10047ECA"/>
    <w:rsid w:val="1005D8BB"/>
    <w:rsid w:val="1008B36D"/>
    <w:rsid w:val="100E1982"/>
    <w:rsid w:val="100FDA90"/>
    <w:rsid w:val="101A00E9"/>
    <w:rsid w:val="10251438"/>
    <w:rsid w:val="10280A04"/>
    <w:rsid w:val="1029BD46"/>
    <w:rsid w:val="103EEDDC"/>
    <w:rsid w:val="1043C992"/>
    <w:rsid w:val="10502194"/>
    <w:rsid w:val="105375FF"/>
    <w:rsid w:val="105A903A"/>
    <w:rsid w:val="105BF157"/>
    <w:rsid w:val="1062EE12"/>
    <w:rsid w:val="1064A494"/>
    <w:rsid w:val="106563BA"/>
    <w:rsid w:val="10668166"/>
    <w:rsid w:val="1067F019"/>
    <w:rsid w:val="106AEC1F"/>
    <w:rsid w:val="1080A9C2"/>
    <w:rsid w:val="1082E203"/>
    <w:rsid w:val="108597EA"/>
    <w:rsid w:val="10938632"/>
    <w:rsid w:val="1094EFB6"/>
    <w:rsid w:val="1095C497"/>
    <w:rsid w:val="10A8855A"/>
    <w:rsid w:val="10A93FB0"/>
    <w:rsid w:val="10AFE317"/>
    <w:rsid w:val="10B5989A"/>
    <w:rsid w:val="10C2D3BB"/>
    <w:rsid w:val="10C51AE2"/>
    <w:rsid w:val="10CD7C5A"/>
    <w:rsid w:val="10CE9137"/>
    <w:rsid w:val="10E301C9"/>
    <w:rsid w:val="10E3BAE4"/>
    <w:rsid w:val="10EA8465"/>
    <w:rsid w:val="10F40894"/>
    <w:rsid w:val="10F66727"/>
    <w:rsid w:val="10FE5CD4"/>
    <w:rsid w:val="110057F2"/>
    <w:rsid w:val="11061224"/>
    <w:rsid w:val="110AD27E"/>
    <w:rsid w:val="11181D5D"/>
    <w:rsid w:val="1118CF4B"/>
    <w:rsid w:val="111AF3E3"/>
    <w:rsid w:val="111D23A8"/>
    <w:rsid w:val="111ECBB3"/>
    <w:rsid w:val="112D6105"/>
    <w:rsid w:val="113701C1"/>
    <w:rsid w:val="11378FED"/>
    <w:rsid w:val="113DA397"/>
    <w:rsid w:val="113DE322"/>
    <w:rsid w:val="113F7C51"/>
    <w:rsid w:val="114D0D5B"/>
    <w:rsid w:val="1151EBAD"/>
    <w:rsid w:val="116ECE64"/>
    <w:rsid w:val="11787A37"/>
    <w:rsid w:val="1178B291"/>
    <w:rsid w:val="1178F4FE"/>
    <w:rsid w:val="117C80DD"/>
    <w:rsid w:val="117D411B"/>
    <w:rsid w:val="11811401"/>
    <w:rsid w:val="1181F026"/>
    <w:rsid w:val="119CCBA8"/>
    <w:rsid w:val="119DF7D7"/>
    <w:rsid w:val="119EAB78"/>
    <w:rsid w:val="11A52049"/>
    <w:rsid w:val="11A6BA57"/>
    <w:rsid w:val="11A79A34"/>
    <w:rsid w:val="11C7158A"/>
    <w:rsid w:val="11CD4F47"/>
    <w:rsid w:val="11D5D298"/>
    <w:rsid w:val="11D6BAB3"/>
    <w:rsid w:val="11EB157E"/>
    <w:rsid w:val="11F5EBCF"/>
    <w:rsid w:val="11F7029A"/>
    <w:rsid w:val="11F9F63E"/>
    <w:rsid w:val="1209431B"/>
    <w:rsid w:val="121B1951"/>
    <w:rsid w:val="122BC2A4"/>
    <w:rsid w:val="122FECA5"/>
    <w:rsid w:val="1230C91D"/>
    <w:rsid w:val="1240EF14"/>
    <w:rsid w:val="124B20C4"/>
    <w:rsid w:val="1254FFF7"/>
    <w:rsid w:val="12591225"/>
    <w:rsid w:val="126ACF7A"/>
    <w:rsid w:val="1277CC7B"/>
    <w:rsid w:val="127A0ADE"/>
    <w:rsid w:val="1283D4F9"/>
    <w:rsid w:val="1291A90D"/>
    <w:rsid w:val="12937261"/>
    <w:rsid w:val="129B8E66"/>
    <w:rsid w:val="12A4D9C2"/>
    <w:rsid w:val="12B39B41"/>
    <w:rsid w:val="12B65FE4"/>
    <w:rsid w:val="12B728C8"/>
    <w:rsid w:val="12C0131D"/>
    <w:rsid w:val="12D7165A"/>
    <w:rsid w:val="12DD3AEC"/>
    <w:rsid w:val="12E03D77"/>
    <w:rsid w:val="12E0F114"/>
    <w:rsid w:val="12EBC7AD"/>
    <w:rsid w:val="12EDC68A"/>
    <w:rsid w:val="12F0929C"/>
    <w:rsid w:val="12F948F3"/>
    <w:rsid w:val="12FA6093"/>
    <w:rsid w:val="12FDAA19"/>
    <w:rsid w:val="130BFE0F"/>
    <w:rsid w:val="13108EEA"/>
    <w:rsid w:val="1313AD6E"/>
    <w:rsid w:val="1315051B"/>
    <w:rsid w:val="13164294"/>
    <w:rsid w:val="131DE0DE"/>
    <w:rsid w:val="1321A969"/>
    <w:rsid w:val="132520D4"/>
    <w:rsid w:val="1326EF46"/>
    <w:rsid w:val="132A9B26"/>
    <w:rsid w:val="133FF60D"/>
    <w:rsid w:val="134D19B2"/>
    <w:rsid w:val="13573ADE"/>
    <w:rsid w:val="135BA2C0"/>
    <w:rsid w:val="135E48C5"/>
    <w:rsid w:val="135ED73E"/>
    <w:rsid w:val="136FEFE0"/>
    <w:rsid w:val="137363CA"/>
    <w:rsid w:val="1379EF43"/>
    <w:rsid w:val="137CA206"/>
    <w:rsid w:val="137E4FFA"/>
    <w:rsid w:val="138A936E"/>
    <w:rsid w:val="1391F309"/>
    <w:rsid w:val="1392009D"/>
    <w:rsid w:val="139955E8"/>
    <w:rsid w:val="139C017C"/>
    <w:rsid w:val="139DB702"/>
    <w:rsid w:val="139EB8ED"/>
    <w:rsid w:val="13A4D933"/>
    <w:rsid w:val="13AA4419"/>
    <w:rsid w:val="13AA72FD"/>
    <w:rsid w:val="13ADF85B"/>
    <w:rsid w:val="13AF6B05"/>
    <w:rsid w:val="13AFDE97"/>
    <w:rsid w:val="13C5FD6C"/>
    <w:rsid w:val="13C6FA9D"/>
    <w:rsid w:val="13DA1316"/>
    <w:rsid w:val="13DAB8FA"/>
    <w:rsid w:val="13E8281F"/>
    <w:rsid w:val="1400271E"/>
    <w:rsid w:val="1402C76F"/>
    <w:rsid w:val="1404BA0F"/>
    <w:rsid w:val="140631F9"/>
    <w:rsid w:val="140C7F60"/>
    <w:rsid w:val="1414FAC1"/>
    <w:rsid w:val="1419A0DD"/>
    <w:rsid w:val="141EA43F"/>
    <w:rsid w:val="14235D0A"/>
    <w:rsid w:val="14264927"/>
    <w:rsid w:val="1428F0A0"/>
    <w:rsid w:val="142E6404"/>
    <w:rsid w:val="142F4103"/>
    <w:rsid w:val="1436A52C"/>
    <w:rsid w:val="143BC199"/>
    <w:rsid w:val="14404041"/>
    <w:rsid w:val="1445AF48"/>
    <w:rsid w:val="144FBD38"/>
    <w:rsid w:val="145F068F"/>
    <w:rsid w:val="145F68AB"/>
    <w:rsid w:val="1468D65E"/>
    <w:rsid w:val="146DB1E6"/>
    <w:rsid w:val="1472B8FF"/>
    <w:rsid w:val="14749D57"/>
    <w:rsid w:val="147E4709"/>
    <w:rsid w:val="1485BF52"/>
    <w:rsid w:val="1485C3B9"/>
    <w:rsid w:val="148E20DF"/>
    <w:rsid w:val="1492917F"/>
    <w:rsid w:val="1493BDD7"/>
    <w:rsid w:val="1498B27E"/>
    <w:rsid w:val="14A01BB0"/>
    <w:rsid w:val="14A5DD33"/>
    <w:rsid w:val="14ACFC1E"/>
    <w:rsid w:val="14B23727"/>
    <w:rsid w:val="14B4D098"/>
    <w:rsid w:val="14CC92A3"/>
    <w:rsid w:val="14CFFF94"/>
    <w:rsid w:val="14D1AF13"/>
    <w:rsid w:val="14D4C6D0"/>
    <w:rsid w:val="14E09DB1"/>
    <w:rsid w:val="14E0F98D"/>
    <w:rsid w:val="14E9D9DB"/>
    <w:rsid w:val="14FE2D98"/>
    <w:rsid w:val="1503218B"/>
    <w:rsid w:val="1506E7D8"/>
    <w:rsid w:val="152099BF"/>
    <w:rsid w:val="15227DFC"/>
    <w:rsid w:val="15289D82"/>
    <w:rsid w:val="152DD0FE"/>
    <w:rsid w:val="15328E1F"/>
    <w:rsid w:val="153563FB"/>
    <w:rsid w:val="1535E940"/>
    <w:rsid w:val="1539B623"/>
    <w:rsid w:val="153A13B6"/>
    <w:rsid w:val="153AA5C5"/>
    <w:rsid w:val="153B13AF"/>
    <w:rsid w:val="153EE7E6"/>
    <w:rsid w:val="15423381"/>
    <w:rsid w:val="154631D6"/>
    <w:rsid w:val="154AB621"/>
    <w:rsid w:val="154B370C"/>
    <w:rsid w:val="155BDE15"/>
    <w:rsid w:val="156D508F"/>
    <w:rsid w:val="15740242"/>
    <w:rsid w:val="15765783"/>
    <w:rsid w:val="157D4053"/>
    <w:rsid w:val="159729C7"/>
    <w:rsid w:val="159963B3"/>
    <w:rsid w:val="159B454B"/>
    <w:rsid w:val="159B91EB"/>
    <w:rsid w:val="159C0F38"/>
    <w:rsid w:val="159D54A0"/>
    <w:rsid w:val="159FF62B"/>
    <w:rsid w:val="15A2025A"/>
    <w:rsid w:val="15A58B6A"/>
    <w:rsid w:val="15B5627C"/>
    <w:rsid w:val="15B88AF2"/>
    <w:rsid w:val="15B969C8"/>
    <w:rsid w:val="15BECF90"/>
    <w:rsid w:val="15C0AF53"/>
    <w:rsid w:val="15C3B185"/>
    <w:rsid w:val="15C6ABE3"/>
    <w:rsid w:val="15E1ADD6"/>
    <w:rsid w:val="15E4DAE3"/>
    <w:rsid w:val="15E93B89"/>
    <w:rsid w:val="15FA502D"/>
    <w:rsid w:val="160421F9"/>
    <w:rsid w:val="16047820"/>
    <w:rsid w:val="161751A1"/>
    <w:rsid w:val="16187DB3"/>
    <w:rsid w:val="161C9579"/>
    <w:rsid w:val="1620BC50"/>
    <w:rsid w:val="16332A9F"/>
    <w:rsid w:val="1636658E"/>
    <w:rsid w:val="1641070D"/>
    <w:rsid w:val="1641AD94"/>
    <w:rsid w:val="165B3DCF"/>
    <w:rsid w:val="1667245C"/>
    <w:rsid w:val="167A63CC"/>
    <w:rsid w:val="1685015A"/>
    <w:rsid w:val="1691DC0C"/>
    <w:rsid w:val="169E9DF0"/>
    <w:rsid w:val="16A2CB8F"/>
    <w:rsid w:val="16A347C9"/>
    <w:rsid w:val="16A9041F"/>
    <w:rsid w:val="16C151B6"/>
    <w:rsid w:val="16C6EDD1"/>
    <w:rsid w:val="16C799A7"/>
    <w:rsid w:val="16C9A15F"/>
    <w:rsid w:val="16CAFB7A"/>
    <w:rsid w:val="16CF67BB"/>
    <w:rsid w:val="16D32CDA"/>
    <w:rsid w:val="16D557C4"/>
    <w:rsid w:val="16D800E3"/>
    <w:rsid w:val="16DFCF62"/>
    <w:rsid w:val="16E0D0B2"/>
    <w:rsid w:val="16E71AEC"/>
    <w:rsid w:val="16EB7D4B"/>
    <w:rsid w:val="16F369CA"/>
    <w:rsid w:val="1704D342"/>
    <w:rsid w:val="17081E7F"/>
    <w:rsid w:val="17165EC2"/>
    <w:rsid w:val="171CAEC1"/>
    <w:rsid w:val="171D4577"/>
    <w:rsid w:val="172D3594"/>
    <w:rsid w:val="173304E1"/>
    <w:rsid w:val="1736232B"/>
    <w:rsid w:val="173638B7"/>
    <w:rsid w:val="1740AD9F"/>
    <w:rsid w:val="17484FF4"/>
    <w:rsid w:val="174D6E7F"/>
    <w:rsid w:val="1758112D"/>
    <w:rsid w:val="17609162"/>
    <w:rsid w:val="176D08CF"/>
    <w:rsid w:val="176D0EB3"/>
    <w:rsid w:val="1774B995"/>
    <w:rsid w:val="1776BD65"/>
    <w:rsid w:val="177CA1D1"/>
    <w:rsid w:val="178315D1"/>
    <w:rsid w:val="1784E3E8"/>
    <w:rsid w:val="178839FB"/>
    <w:rsid w:val="1798CE9A"/>
    <w:rsid w:val="179B44F0"/>
    <w:rsid w:val="179B7BE0"/>
    <w:rsid w:val="17B1971D"/>
    <w:rsid w:val="17B46DF1"/>
    <w:rsid w:val="17B562ED"/>
    <w:rsid w:val="17B57C08"/>
    <w:rsid w:val="17B744FE"/>
    <w:rsid w:val="17C6BD6D"/>
    <w:rsid w:val="17CAF9BF"/>
    <w:rsid w:val="17D064D9"/>
    <w:rsid w:val="17E079B8"/>
    <w:rsid w:val="17FC82C7"/>
    <w:rsid w:val="17FD605F"/>
    <w:rsid w:val="17FF5690"/>
    <w:rsid w:val="1804DBA4"/>
    <w:rsid w:val="1809C8FE"/>
    <w:rsid w:val="181181AF"/>
    <w:rsid w:val="18150EE1"/>
    <w:rsid w:val="181A6E97"/>
    <w:rsid w:val="181C24CD"/>
    <w:rsid w:val="1827E7FB"/>
    <w:rsid w:val="1828DFAF"/>
    <w:rsid w:val="183E2A40"/>
    <w:rsid w:val="1840F1EA"/>
    <w:rsid w:val="1845FE89"/>
    <w:rsid w:val="1847DB2E"/>
    <w:rsid w:val="1850AFE4"/>
    <w:rsid w:val="1853494A"/>
    <w:rsid w:val="18644908"/>
    <w:rsid w:val="1867C4AE"/>
    <w:rsid w:val="187A4428"/>
    <w:rsid w:val="187D77FF"/>
    <w:rsid w:val="18811630"/>
    <w:rsid w:val="1882AEFB"/>
    <w:rsid w:val="18894AEA"/>
    <w:rsid w:val="189272D3"/>
    <w:rsid w:val="18935E0C"/>
    <w:rsid w:val="1897B6CB"/>
    <w:rsid w:val="189CFBA2"/>
    <w:rsid w:val="18A571A1"/>
    <w:rsid w:val="18A9A6F0"/>
    <w:rsid w:val="18BA0060"/>
    <w:rsid w:val="18BB6222"/>
    <w:rsid w:val="18D2DEDC"/>
    <w:rsid w:val="18D6494A"/>
    <w:rsid w:val="18DEE4F6"/>
    <w:rsid w:val="18E1749C"/>
    <w:rsid w:val="18E4750D"/>
    <w:rsid w:val="19052158"/>
    <w:rsid w:val="1909B8C6"/>
    <w:rsid w:val="190D6D67"/>
    <w:rsid w:val="191AE640"/>
    <w:rsid w:val="191B844C"/>
    <w:rsid w:val="1923E6C0"/>
    <w:rsid w:val="19257A2A"/>
    <w:rsid w:val="19257EC7"/>
    <w:rsid w:val="1926C0AE"/>
    <w:rsid w:val="19278E19"/>
    <w:rsid w:val="1928A3B4"/>
    <w:rsid w:val="19291228"/>
    <w:rsid w:val="192BB2A1"/>
    <w:rsid w:val="192F708D"/>
    <w:rsid w:val="1934F4A4"/>
    <w:rsid w:val="194025EE"/>
    <w:rsid w:val="19411C3C"/>
    <w:rsid w:val="194E13FE"/>
    <w:rsid w:val="19551D9E"/>
    <w:rsid w:val="1958357E"/>
    <w:rsid w:val="196198C7"/>
    <w:rsid w:val="196E65A5"/>
    <w:rsid w:val="1970B2CC"/>
    <w:rsid w:val="1975FFD3"/>
    <w:rsid w:val="19822CCE"/>
    <w:rsid w:val="19990CF8"/>
    <w:rsid w:val="19A74F40"/>
    <w:rsid w:val="19AF187E"/>
    <w:rsid w:val="19B4D904"/>
    <w:rsid w:val="19BB9891"/>
    <w:rsid w:val="19BBD01D"/>
    <w:rsid w:val="19E419FA"/>
    <w:rsid w:val="19ED0C55"/>
    <w:rsid w:val="19EDB12F"/>
    <w:rsid w:val="19F4026E"/>
    <w:rsid w:val="19F71637"/>
    <w:rsid w:val="19FA0AD8"/>
    <w:rsid w:val="19FCB739"/>
    <w:rsid w:val="1A094465"/>
    <w:rsid w:val="1A12F24B"/>
    <w:rsid w:val="1A172DFF"/>
    <w:rsid w:val="1A1953D8"/>
    <w:rsid w:val="1A1B486F"/>
    <w:rsid w:val="1A1F3BEF"/>
    <w:rsid w:val="1A25396E"/>
    <w:rsid w:val="1A2F7951"/>
    <w:rsid w:val="1A30DE28"/>
    <w:rsid w:val="1A33F0FA"/>
    <w:rsid w:val="1A38A0E6"/>
    <w:rsid w:val="1A393EC7"/>
    <w:rsid w:val="1A3A84AA"/>
    <w:rsid w:val="1A3D6564"/>
    <w:rsid w:val="1A48131A"/>
    <w:rsid w:val="1A55DC1B"/>
    <w:rsid w:val="1A57C4CC"/>
    <w:rsid w:val="1A5944B3"/>
    <w:rsid w:val="1A59BED4"/>
    <w:rsid w:val="1A64679D"/>
    <w:rsid w:val="1A64C3AB"/>
    <w:rsid w:val="1A68355F"/>
    <w:rsid w:val="1A69118A"/>
    <w:rsid w:val="1A6B47EA"/>
    <w:rsid w:val="1A85120F"/>
    <w:rsid w:val="1A8954AD"/>
    <w:rsid w:val="1A903491"/>
    <w:rsid w:val="1A94685B"/>
    <w:rsid w:val="1A983224"/>
    <w:rsid w:val="1AA72D93"/>
    <w:rsid w:val="1AAC0AB4"/>
    <w:rsid w:val="1AACD827"/>
    <w:rsid w:val="1AB5A6C6"/>
    <w:rsid w:val="1AB5F217"/>
    <w:rsid w:val="1ADA2BDB"/>
    <w:rsid w:val="1ADB8A9F"/>
    <w:rsid w:val="1AE069E7"/>
    <w:rsid w:val="1AECF73D"/>
    <w:rsid w:val="1AF9EAD7"/>
    <w:rsid w:val="1AFA8C60"/>
    <w:rsid w:val="1AFAF606"/>
    <w:rsid w:val="1B083AA9"/>
    <w:rsid w:val="1B110085"/>
    <w:rsid w:val="1B14AAD5"/>
    <w:rsid w:val="1B16CF12"/>
    <w:rsid w:val="1B332808"/>
    <w:rsid w:val="1B3787F6"/>
    <w:rsid w:val="1B37E552"/>
    <w:rsid w:val="1B392CAC"/>
    <w:rsid w:val="1B397689"/>
    <w:rsid w:val="1B3DD370"/>
    <w:rsid w:val="1B44E9EE"/>
    <w:rsid w:val="1B4B576B"/>
    <w:rsid w:val="1B54A4C7"/>
    <w:rsid w:val="1B564552"/>
    <w:rsid w:val="1B5DD6AF"/>
    <w:rsid w:val="1B62A3EB"/>
    <w:rsid w:val="1B6C38AF"/>
    <w:rsid w:val="1B71CF92"/>
    <w:rsid w:val="1B746B10"/>
    <w:rsid w:val="1B75B518"/>
    <w:rsid w:val="1B7768BE"/>
    <w:rsid w:val="1B7E95CA"/>
    <w:rsid w:val="1B824406"/>
    <w:rsid w:val="1B83ABA4"/>
    <w:rsid w:val="1B87603A"/>
    <w:rsid w:val="1B8B2B1F"/>
    <w:rsid w:val="1B922E99"/>
    <w:rsid w:val="1B929177"/>
    <w:rsid w:val="1BA80A87"/>
    <w:rsid w:val="1BA828ED"/>
    <w:rsid w:val="1BB53CD5"/>
    <w:rsid w:val="1BB8B6F2"/>
    <w:rsid w:val="1BBC4762"/>
    <w:rsid w:val="1BC8670D"/>
    <w:rsid w:val="1BE8F2B1"/>
    <w:rsid w:val="1BE979C0"/>
    <w:rsid w:val="1BEF789C"/>
    <w:rsid w:val="1BF0F2BC"/>
    <w:rsid w:val="1BFAE3D3"/>
    <w:rsid w:val="1C039861"/>
    <w:rsid w:val="1C122EA3"/>
    <w:rsid w:val="1C3693FC"/>
    <w:rsid w:val="1C3EA8C1"/>
    <w:rsid w:val="1C471ACA"/>
    <w:rsid w:val="1C4A2F55"/>
    <w:rsid w:val="1C4A5F8C"/>
    <w:rsid w:val="1C569B34"/>
    <w:rsid w:val="1C661873"/>
    <w:rsid w:val="1C6F08FE"/>
    <w:rsid w:val="1C6F719E"/>
    <w:rsid w:val="1C794EB3"/>
    <w:rsid w:val="1C7C0E54"/>
    <w:rsid w:val="1C7C5A09"/>
    <w:rsid w:val="1C7F7B68"/>
    <w:rsid w:val="1C80213A"/>
    <w:rsid w:val="1C848A60"/>
    <w:rsid w:val="1C8604A5"/>
    <w:rsid w:val="1C88DA67"/>
    <w:rsid w:val="1C90A670"/>
    <w:rsid w:val="1C9B1904"/>
    <w:rsid w:val="1CC23448"/>
    <w:rsid w:val="1CC95D96"/>
    <w:rsid w:val="1CD4800A"/>
    <w:rsid w:val="1CD5DF8E"/>
    <w:rsid w:val="1CE19E4D"/>
    <w:rsid w:val="1CE6B940"/>
    <w:rsid w:val="1CEB381F"/>
    <w:rsid w:val="1CF92140"/>
    <w:rsid w:val="1D100779"/>
    <w:rsid w:val="1D1CF31F"/>
    <w:rsid w:val="1D26450F"/>
    <w:rsid w:val="1D27CDE8"/>
    <w:rsid w:val="1D299930"/>
    <w:rsid w:val="1D2B70EB"/>
    <w:rsid w:val="1D489EB9"/>
    <w:rsid w:val="1D494C76"/>
    <w:rsid w:val="1D4A9DF8"/>
    <w:rsid w:val="1D53B755"/>
    <w:rsid w:val="1D69DAD6"/>
    <w:rsid w:val="1D6DA4E9"/>
    <w:rsid w:val="1D7A383F"/>
    <w:rsid w:val="1D834EBB"/>
    <w:rsid w:val="1D85C0B5"/>
    <w:rsid w:val="1D85CF6C"/>
    <w:rsid w:val="1D999B45"/>
    <w:rsid w:val="1D9D8C93"/>
    <w:rsid w:val="1D9FD795"/>
    <w:rsid w:val="1DA7ABAE"/>
    <w:rsid w:val="1DACC835"/>
    <w:rsid w:val="1DACE679"/>
    <w:rsid w:val="1DB460EB"/>
    <w:rsid w:val="1DC0FA51"/>
    <w:rsid w:val="1DC81537"/>
    <w:rsid w:val="1DD01DEC"/>
    <w:rsid w:val="1DD8B991"/>
    <w:rsid w:val="1DE3AA7C"/>
    <w:rsid w:val="1DE689DC"/>
    <w:rsid w:val="1DE7016A"/>
    <w:rsid w:val="1DF4B529"/>
    <w:rsid w:val="1DF72BA6"/>
    <w:rsid w:val="1DFC8E5B"/>
    <w:rsid w:val="1DFC924A"/>
    <w:rsid w:val="1DFED4B4"/>
    <w:rsid w:val="1E0BED2B"/>
    <w:rsid w:val="1E176000"/>
    <w:rsid w:val="1E228696"/>
    <w:rsid w:val="1E2661B6"/>
    <w:rsid w:val="1E28B7D4"/>
    <w:rsid w:val="1E292BA5"/>
    <w:rsid w:val="1E2AD437"/>
    <w:rsid w:val="1E2B026A"/>
    <w:rsid w:val="1E3547F2"/>
    <w:rsid w:val="1E35681F"/>
    <w:rsid w:val="1E3B08FD"/>
    <w:rsid w:val="1E3C8EDE"/>
    <w:rsid w:val="1E4A4A51"/>
    <w:rsid w:val="1E4E1213"/>
    <w:rsid w:val="1E524D7F"/>
    <w:rsid w:val="1E52B91D"/>
    <w:rsid w:val="1E59F9B6"/>
    <w:rsid w:val="1E5A8530"/>
    <w:rsid w:val="1E5F4D39"/>
    <w:rsid w:val="1E64CF9D"/>
    <w:rsid w:val="1E6A852C"/>
    <w:rsid w:val="1E79EF81"/>
    <w:rsid w:val="1E79EFDB"/>
    <w:rsid w:val="1E859024"/>
    <w:rsid w:val="1E8A450E"/>
    <w:rsid w:val="1E8E7E5F"/>
    <w:rsid w:val="1E9972BD"/>
    <w:rsid w:val="1E9C9140"/>
    <w:rsid w:val="1EA024DA"/>
    <w:rsid w:val="1EAAECB1"/>
    <w:rsid w:val="1EB0277F"/>
    <w:rsid w:val="1EB98EBB"/>
    <w:rsid w:val="1EBAC156"/>
    <w:rsid w:val="1EC485FB"/>
    <w:rsid w:val="1EC61AF2"/>
    <w:rsid w:val="1ECFD447"/>
    <w:rsid w:val="1ED260E7"/>
    <w:rsid w:val="1ED56F83"/>
    <w:rsid w:val="1ED90B44"/>
    <w:rsid w:val="1EE2A2DD"/>
    <w:rsid w:val="1EEF81C2"/>
    <w:rsid w:val="1EF693F4"/>
    <w:rsid w:val="1F02C483"/>
    <w:rsid w:val="1F0514C7"/>
    <w:rsid w:val="1F05F4EC"/>
    <w:rsid w:val="1F0E4FB0"/>
    <w:rsid w:val="1F176D2C"/>
    <w:rsid w:val="1F1E2E8C"/>
    <w:rsid w:val="1F1F1F1C"/>
    <w:rsid w:val="1F22BD3C"/>
    <w:rsid w:val="1F2D4420"/>
    <w:rsid w:val="1F330553"/>
    <w:rsid w:val="1F34870A"/>
    <w:rsid w:val="1F34DDC4"/>
    <w:rsid w:val="1F36103E"/>
    <w:rsid w:val="1F3A684C"/>
    <w:rsid w:val="1F3DA732"/>
    <w:rsid w:val="1F45044E"/>
    <w:rsid w:val="1F489896"/>
    <w:rsid w:val="1F50C9E7"/>
    <w:rsid w:val="1F54EB99"/>
    <w:rsid w:val="1F5AE7A5"/>
    <w:rsid w:val="1F5E5391"/>
    <w:rsid w:val="1F663FD4"/>
    <w:rsid w:val="1F6C1D0A"/>
    <w:rsid w:val="1F7A5D60"/>
    <w:rsid w:val="1F7AFD9B"/>
    <w:rsid w:val="1F7B7387"/>
    <w:rsid w:val="1F7BBE24"/>
    <w:rsid w:val="1F7EBAE7"/>
    <w:rsid w:val="1F852A2A"/>
    <w:rsid w:val="1F85F459"/>
    <w:rsid w:val="1F95ED33"/>
    <w:rsid w:val="1F9F9D8C"/>
    <w:rsid w:val="1FA284B6"/>
    <w:rsid w:val="1FAAF1A6"/>
    <w:rsid w:val="1FABDBF1"/>
    <w:rsid w:val="1FB751A7"/>
    <w:rsid w:val="1FBB0343"/>
    <w:rsid w:val="1FC78F5E"/>
    <w:rsid w:val="1FC89E65"/>
    <w:rsid w:val="1FD2CEA9"/>
    <w:rsid w:val="1FDB5A74"/>
    <w:rsid w:val="1FDE6EF3"/>
    <w:rsid w:val="1FE2AD2C"/>
    <w:rsid w:val="1FF1100A"/>
    <w:rsid w:val="1FF6B687"/>
    <w:rsid w:val="20036927"/>
    <w:rsid w:val="200C0917"/>
    <w:rsid w:val="201AB052"/>
    <w:rsid w:val="201ABC72"/>
    <w:rsid w:val="201EC84B"/>
    <w:rsid w:val="203F1007"/>
    <w:rsid w:val="2044CB9E"/>
    <w:rsid w:val="20457B64"/>
    <w:rsid w:val="2051D952"/>
    <w:rsid w:val="205659BA"/>
    <w:rsid w:val="205A4BC2"/>
    <w:rsid w:val="206293CE"/>
    <w:rsid w:val="2068DF7C"/>
    <w:rsid w:val="206FEEE8"/>
    <w:rsid w:val="2083F40A"/>
    <w:rsid w:val="208667CC"/>
    <w:rsid w:val="2093F516"/>
    <w:rsid w:val="209BD967"/>
    <w:rsid w:val="20AB00FF"/>
    <w:rsid w:val="20B2A09D"/>
    <w:rsid w:val="20B30075"/>
    <w:rsid w:val="20B604CA"/>
    <w:rsid w:val="20D05C4F"/>
    <w:rsid w:val="20DCF454"/>
    <w:rsid w:val="20F300AA"/>
    <w:rsid w:val="20FDB4B7"/>
    <w:rsid w:val="20FFB5F9"/>
    <w:rsid w:val="210201E1"/>
    <w:rsid w:val="210785B3"/>
    <w:rsid w:val="21160D73"/>
    <w:rsid w:val="21189F2E"/>
    <w:rsid w:val="2124613A"/>
    <w:rsid w:val="2124C1C4"/>
    <w:rsid w:val="212931D1"/>
    <w:rsid w:val="212CDFC2"/>
    <w:rsid w:val="21351CF4"/>
    <w:rsid w:val="213C9744"/>
    <w:rsid w:val="213CDD03"/>
    <w:rsid w:val="214FD1BA"/>
    <w:rsid w:val="21513E4F"/>
    <w:rsid w:val="21565620"/>
    <w:rsid w:val="2156751F"/>
    <w:rsid w:val="21585BA9"/>
    <w:rsid w:val="215C3A59"/>
    <w:rsid w:val="216E5D9A"/>
    <w:rsid w:val="216EE6D8"/>
    <w:rsid w:val="216F157D"/>
    <w:rsid w:val="217425C0"/>
    <w:rsid w:val="2177D72E"/>
    <w:rsid w:val="217C58B5"/>
    <w:rsid w:val="217E7C24"/>
    <w:rsid w:val="217F59D7"/>
    <w:rsid w:val="2181956E"/>
    <w:rsid w:val="21840EFD"/>
    <w:rsid w:val="2184603B"/>
    <w:rsid w:val="218885B0"/>
    <w:rsid w:val="218E2ABD"/>
    <w:rsid w:val="218EF45B"/>
    <w:rsid w:val="2190429C"/>
    <w:rsid w:val="21A64263"/>
    <w:rsid w:val="21A69813"/>
    <w:rsid w:val="21ABA73D"/>
    <w:rsid w:val="21B0DCAC"/>
    <w:rsid w:val="21B235F2"/>
    <w:rsid w:val="21B36661"/>
    <w:rsid w:val="21BC1544"/>
    <w:rsid w:val="21C610CF"/>
    <w:rsid w:val="21E13AF7"/>
    <w:rsid w:val="21E14BC5"/>
    <w:rsid w:val="21E3F94A"/>
    <w:rsid w:val="21FBDCF1"/>
    <w:rsid w:val="220ED019"/>
    <w:rsid w:val="2210D5B9"/>
    <w:rsid w:val="22132B98"/>
    <w:rsid w:val="22141A99"/>
    <w:rsid w:val="22169CD4"/>
    <w:rsid w:val="222198D2"/>
    <w:rsid w:val="2225FF4B"/>
    <w:rsid w:val="2227F876"/>
    <w:rsid w:val="223A1EC3"/>
    <w:rsid w:val="223CA23C"/>
    <w:rsid w:val="2243C4ED"/>
    <w:rsid w:val="2244E791"/>
    <w:rsid w:val="22480324"/>
    <w:rsid w:val="2248D90A"/>
    <w:rsid w:val="224B9400"/>
    <w:rsid w:val="22512547"/>
    <w:rsid w:val="225E498F"/>
    <w:rsid w:val="225F308A"/>
    <w:rsid w:val="227130A6"/>
    <w:rsid w:val="2271F6D5"/>
    <w:rsid w:val="227BE663"/>
    <w:rsid w:val="227CA807"/>
    <w:rsid w:val="228700C9"/>
    <w:rsid w:val="2288358D"/>
    <w:rsid w:val="228A7018"/>
    <w:rsid w:val="228FE82B"/>
    <w:rsid w:val="22964B93"/>
    <w:rsid w:val="229DF326"/>
    <w:rsid w:val="22A1E9E1"/>
    <w:rsid w:val="22AC2CD4"/>
    <w:rsid w:val="22AD0547"/>
    <w:rsid w:val="22ADEA45"/>
    <w:rsid w:val="22AE7AB0"/>
    <w:rsid w:val="22B25E0D"/>
    <w:rsid w:val="22BC1DE0"/>
    <w:rsid w:val="22BD1D16"/>
    <w:rsid w:val="22C31634"/>
    <w:rsid w:val="22CC05FB"/>
    <w:rsid w:val="22CDBB79"/>
    <w:rsid w:val="22D67A57"/>
    <w:rsid w:val="22DAB79A"/>
    <w:rsid w:val="22EC9A7A"/>
    <w:rsid w:val="22F1B67E"/>
    <w:rsid w:val="22F3AB93"/>
    <w:rsid w:val="22F457C1"/>
    <w:rsid w:val="22FA5E0D"/>
    <w:rsid w:val="22FB6911"/>
    <w:rsid w:val="2307B38E"/>
    <w:rsid w:val="23082CF0"/>
    <w:rsid w:val="230AEE1D"/>
    <w:rsid w:val="230EE845"/>
    <w:rsid w:val="230EEE7E"/>
    <w:rsid w:val="23196A95"/>
    <w:rsid w:val="231BB805"/>
    <w:rsid w:val="232B79FF"/>
    <w:rsid w:val="232F2685"/>
    <w:rsid w:val="2333B2AE"/>
    <w:rsid w:val="2334F442"/>
    <w:rsid w:val="233AE947"/>
    <w:rsid w:val="233B3438"/>
    <w:rsid w:val="234DB1EC"/>
    <w:rsid w:val="235A1B35"/>
    <w:rsid w:val="235B1FF8"/>
    <w:rsid w:val="235CC070"/>
    <w:rsid w:val="23658E20"/>
    <w:rsid w:val="236C6A8C"/>
    <w:rsid w:val="2377AB67"/>
    <w:rsid w:val="2386A464"/>
    <w:rsid w:val="239B13B9"/>
    <w:rsid w:val="239C8F9B"/>
    <w:rsid w:val="23A40082"/>
    <w:rsid w:val="23AECED4"/>
    <w:rsid w:val="23AFFAD3"/>
    <w:rsid w:val="23B094E4"/>
    <w:rsid w:val="23B16032"/>
    <w:rsid w:val="23BBF871"/>
    <w:rsid w:val="23C4C8A7"/>
    <w:rsid w:val="23CF1E51"/>
    <w:rsid w:val="23D27C33"/>
    <w:rsid w:val="23D5A88A"/>
    <w:rsid w:val="23D5EF24"/>
    <w:rsid w:val="23E11C7A"/>
    <w:rsid w:val="23E99A59"/>
    <w:rsid w:val="23F0722B"/>
    <w:rsid w:val="2406B413"/>
    <w:rsid w:val="2411769A"/>
    <w:rsid w:val="242A54CF"/>
    <w:rsid w:val="242C0209"/>
    <w:rsid w:val="242D2363"/>
    <w:rsid w:val="243A48F9"/>
    <w:rsid w:val="243E291B"/>
    <w:rsid w:val="243E42ED"/>
    <w:rsid w:val="243FA655"/>
    <w:rsid w:val="244117C7"/>
    <w:rsid w:val="2449682D"/>
    <w:rsid w:val="2449CF32"/>
    <w:rsid w:val="244BFB45"/>
    <w:rsid w:val="2450E687"/>
    <w:rsid w:val="24523310"/>
    <w:rsid w:val="245251A7"/>
    <w:rsid w:val="2456F26D"/>
    <w:rsid w:val="2458C78A"/>
    <w:rsid w:val="2460DF89"/>
    <w:rsid w:val="24747DC5"/>
    <w:rsid w:val="24790BFF"/>
    <w:rsid w:val="247C2CEA"/>
    <w:rsid w:val="247EBE82"/>
    <w:rsid w:val="24973972"/>
    <w:rsid w:val="249A1D82"/>
    <w:rsid w:val="249A971B"/>
    <w:rsid w:val="249BFBD2"/>
    <w:rsid w:val="24A02398"/>
    <w:rsid w:val="24AA128B"/>
    <w:rsid w:val="24AB9294"/>
    <w:rsid w:val="24B1B070"/>
    <w:rsid w:val="24B263E6"/>
    <w:rsid w:val="24B49E05"/>
    <w:rsid w:val="24C28DD8"/>
    <w:rsid w:val="24C8CD41"/>
    <w:rsid w:val="24DFC942"/>
    <w:rsid w:val="24E155FF"/>
    <w:rsid w:val="24E8FA09"/>
    <w:rsid w:val="24EE6D72"/>
    <w:rsid w:val="24F20EEC"/>
    <w:rsid w:val="24F2D2B3"/>
    <w:rsid w:val="24F6DE65"/>
    <w:rsid w:val="25049FB4"/>
    <w:rsid w:val="25093557"/>
    <w:rsid w:val="25276318"/>
    <w:rsid w:val="252AAD5D"/>
    <w:rsid w:val="253E2EC5"/>
    <w:rsid w:val="253F86EA"/>
    <w:rsid w:val="25403782"/>
    <w:rsid w:val="254CD78D"/>
    <w:rsid w:val="2557A8CC"/>
    <w:rsid w:val="255D56BF"/>
    <w:rsid w:val="255D71F0"/>
    <w:rsid w:val="256179CF"/>
    <w:rsid w:val="2563AA96"/>
    <w:rsid w:val="256520B8"/>
    <w:rsid w:val="2574B726"/>
    <w:rsid w:val="2574CE6E"/>
    <w:rsid w:val="257A229E"/>
    <w:rsid w:val="258D159B"/>
    <w:rsid w:val="258F7F26"/>
    <w:rsid w:val="259801FA"/>
    <w:rsid w:val="259844FC"/>
    <w:rsid w:val="259FEBFA"/>
    <w:rsid w:val="25A77652"/>
    <w:rsid w:val="25ACE6A3"/>
    <w:rsid w:val="25AF2B4E"/>
    <w:rsid w:val="25AF5005"/>
    <w:rsid w:val="25B8F209"/>
    <w:rsid w:val="25CB050F"/>
    <w:rsid w:val="25D7E93E"/>
    <w:rsid w:val="25DB9EB6"/>
    <w:rsid w:val="25E079C3"/>
    <w:rsid w:val="25E33414"/>
    <w:rsid w:val="25E7D173"/>
    <w:rsid w:val="25EFAEE4"/>
    <w:rsid w:val="25F8610E"/>
    <w:rsid w:val="25FEF79B"/>
    <w:rsid w:val="26019938"/>
    <w:rsid w:val="2601E342"/>
    <w:rsid w:val="26020B86"/>
    <w:rsid w:val="260B1403"/>
    <w:rsid w:val="260BA11A"/>
    <w:rsid w:val="2625AFD3"/>
    <w:rsid w:val="26340F78"/>
    <w:rsid w:val="263C4FB0"/>
    <w:rsid w:val="263CBBAB"/>
    <w:rsid w:val="26405C12"/>
    <w:rsid w:val="26441D14"/>
    <w:rsid w:val="264C5C27"/>
    <w:rsid w:val="264FF0B9"/>
    <w:rsid w:val="26518830"/>
    <w:rsid w:val="2654DE86"/>
    <w:rsid w:val="26553148"/>
    <w:rsid w:val="265A9175"/>
    <w:rsid w:val="265F8FC0"/>
    <w:rsid w:val="266529ED"/>
    <w:rsid w:val="2672D22D"/>
    <w:rsid w:val="26741541"/>
    <w:rsid w:val="268152D6"/>
    <w:rsid w:val="2687FB96"/>
    <w:rsid w:val="268BAFF6"/>
    <w:rsid w:val="2698DC4D"/>
    <w:rsid w:val="269AAE40"/>
    <w:rsid w:val="269FC577"/>
    <w:rsid w:val="26A9247B"/>
    <w:rsid w:val="26AEA452"/>
    <w:rsid w:val="26B98E7D"/>
    <w:rsid w:val="26C6A079"/>
    <w:rsid w:val="26CC4EFA"/>
    <w:rsid w:val="26E723B1"/>
    <w:rsid w:val="26FB90AD"/>
    <w:rsid w:val="270D8FE6"/>
    <w:rsid w:val="2712EE93"/>
    <w:rsid w:val="2714F4E2"/>
    <w:rsid w:val="27165ED2"/>
    <w:rsid w:val="27171EC8"/>
    <w:rsid w:val="271B9F5D"/>
    <w:rsid w:val="271C501A"/>
    <w:rsid w:val="27223449"/>
    <w:rsid w:val="27259C76"/>
    <w:rsid w:val="27264C20"/>
    <w:rsid w:val="2728D498"/>
    <w:rsid w:val="272A1E56"/>
    <w:rsid w:val="275104B0"/>
    <w:rsid w:val="2752DF5D"/>
    <w:rsid w:val="2753AA7B"/>
    <w:rsid w:val="275B4A8C"/>
    <w:rsid w:val="2760F410"/>
    <w:rsid w:val="2763CA9E"/>
    <w:rsid w:val="2764A61A"/>
    <w:rsid w:val="2766E42D"/>
    <w:rsid w:val="27733940"/>
    <w:rsid w:val="278E536B"/>
    <w:rsid w:val="27A2E94F"/>
    <w:rsid w:val="27A4F1AA"/>
    <w:rsid w:val="27BCFAEF"/>
    <w:rsid w:val="27BD70E4"/>
    <w:rsid w:val="27CB0C4C"/>
    <w:rsid w:val="27D02353"/>
    <w:rsid w:val="27D5D21F"/>
    <w:rsid w:val="27E386B8"/>
    <w:rsid w:val="27E4389B"/>
    <w:rsid w:val="27E45929"/>
    <w:rsid w:val="27EA56AD"/>
    <w:rsid w:val="27FBB063"/>
    <w:rsid w:val="280C2E31"/>
    <w:rsid w:val="281A0C0E"/>
    <w:rsid w:val="282841A2"/>
    <w:rsid w:val="282DF99C"/>
    <w:rsid w:val="2834757D"/>
    <w:rsid w:val="28349FE7"/>
    <w:rsid w:val="28354878"/>
    <w:rsid w:val="284913BE"/>
    <w:rsid w:val="2849E551"/>
    <w:rsid w:val="284B3B9D"/>
    <w:rsid w:val="2861F29F"/>
    <w:rsid w:val="286AE225"/>
    <w:rsid w:val="286C2D90"/>
    <w:rsid w:val="2872C385"/>
    <w:rsid w:val="2882E1F4"/>
    <w:rsid w:val="2884D155"/>
    <w:rsid w:val="288AF9AB"/>
    <w:rsid w:val="288E93CC"/>
    <w:rsid w:val="28934295"/>
    <w:rsid w:val="2894C343"/>
    <w:rsid w:val="289E6FFB"/>
    <w:rsid w:val="28A94DCC"/>
    <w:rsid w:val="28B11C71"/>
    <w:rsid w:val="28B2248D"/>
    <w:rsid w:val="28B9B17D"/>
    <w:rsid w:val="28BFCBCF"/>
    <w:rsid w:val="28C11EF1"/>
    <w:rsid w:val="28C288A4"/>
    <w:rsid w:val="28C4140F"/>
    <w:rsid w:val="28C9E6E5"/>
    <w:rsid w:val="28D02DA0"/>
    <w:rsid w:val="28D84C65"/>
    <w:rsid w:val="28DD0085"/>
    <w:rsid w:val="28DF91CC"/>
    <w:rsid w:val="28E238D0"/>
    <w:rsid w:val="28EE11E1"/>
    <w:rsid w:val="28F207B2"/>
    <w:rsid w:val="28F2CCA7"/>
    <w:rsid w:val="28F6A419"/>
    <w:rsid w:val="28F7EA2D"/>
    <w:rsid w:val="28F83FB1"/>
    <w:rsid w:val="28FED04C"/>
    <w:rsid w:val="28FF7C28"/>
    <w:rsid w:val="290F0C38"/>
    <w:rsid w:val="29108E01"/>
    <w:rsid w:val="2913A6A9"/>
    <w:rsid w:val="2918D568"/>
    <w:rsid w:val="291C1113"/>
    <w:rsid w:val="292EC68B"/>
    <w:rsid w:val="2930AF8D"/>
    <w:rsid w:val="293AB8A9"/>
    <w:rsid w:val="293F4ECF"/>
    <w:rsid w:val="294A54A6"/>
    <w:rsid w:val="294F20FA"/>
    <w:rsid w:val="29504E28"/>
    <w:rsid w:val="2952FEC0"/>
    <w:rsid w:val="295E0DE5"/>
    <w:rsid w:val="29631651"/>
    <w:rsid w:val="2967EE0D"/>
    <w:rsid w:val="296C8C60"/>
    <w:rsid w:val="2970C821"/>
    <w:rsid w:val="2979C30C"/>
    <w:rsid w:val="297C46F6"/>
    <w:rsid w:val="298DAEC0"/>
    <w:rsid w:val="2998E0D3"/>
    <w:rsid w:val="299C5078"/>
    <w:rsid w:val="29A34979"/>
    <w:rsid w:val="29B5CF11"/>
    <w:rsid w:val="29B89C0D"/>
    <w:rsid w:val="29BD18E3"/>
    <w:rsid w:val="29BDDF3E"/>
    <w:rsid w:val="29D24F02"/>
    <w:rsid w:val="29D31F03"/>
    <w:rsid w:val="29D6DD47"/>
    <w:rsid w:val="29D93F6D"/>
    <w:rsid w:val="29DA0C14"/>
    <w:rsid w:val="29DA13C2"/>
    <w:rsid w:val="29DA411D"/>
    <w:rsid w:val="29DFB34F"/>
    <w:rsid w:val="29EE3AE4"/>
    <w:rsid w:val="29F09891"/>
    <w:rsid w:val="29F6B88F"/>
    <w:rsid w:val="29F9C24A"/>
    <w:rsid w:val="2A0A49F2"/>
    <w:rsid w:val="2A0A6B45"/>
    <w:rsid w:val="2A0B4AB1"/>
    <w:rsid w:val="2A0CF79D"/>
    <w:rsid w:val="2A0EF746"/>
    <w:rsid w:val="2A257282"/>
    <w:rsid w:val="2A36B200"/>
    <w:rsid w:val="2A4530A8"/>
    <w:rsid w:val="2A49F478"/>
    <w:rsid w:val="2A525E50"/>
    <w:rsid w:val="2A64E80A"/>
    <w:rsid w:val="2A6F9DB7"/>
    <w:rsid w:val="2A728133"/>
    <w:rsid w:val="2A76FCEC"/>
    <w:rsid w:val="2A7AB2D3"/>
    <w:rsid w:val="2A82BA41"/>
    <w:rsid w:val="2A82F592"/>
    <w:rsid w:val="2A8B092D"/>
    <w:rsid w:val="2A8C4A6F"/>
    <w:rsid w:val="2A912450"/>
    <w:rsid w:val="2A997C49"/>
    <w:rsid w:val="2AA33BD8"/>
    <w:rsid w:val="2AA35695"/>
    <w:rsid w:val="2AA47243"/>
    <w:rsid w:val="2AA65917"/>
    <w:rsid w:val="2AA9C011"/>
    <w:rsid w:val="2AAADCC1"/>
    <w:rsid w:val="2ACC4CB3"/>
    <w:rsid w:val="2AE62507"/>
    <w:rsid w:val="2AF64FB5"/>
    <w:rsid w:val="2AFC4A4A"/>
    <w:rsid w:val="2AFC9A34"/>
    <w:rsid w:val="2AFE8BCA"/>
    <w:rsid w:val="2B00A087"/>
    <w:rsid w:val="2B052B92"/>
    <w:rsid w:val="2B136CBE"/>
    <w:rsid w:val="2B1BB586"/>
    <w:rsid w:val="2B1E691D"/>
    <w:rsid w:val="2B280850"/>
    <w:rsid w:val="2B3451FC"/>
    <w:rsid w:val="2B361097"/>
    <w:rsid w:val="2B3737B9"/>
    <w:rsid w:val="2B3BD423"/>
    <w:rsid w:val="2B42520A"/>
    <w:rsid w:val="2B4488A4"/>
    <w:rsid w:val="2B49BDE8"/>
    <w:rsid w:val="2B4D6D6E"/>
    <w:rsid w:val="2B53652E"/>
    <w:rsid w:val="2B578A48"/>
    <w:rsid w:val="2B62BB52"/>
    <w:rsid w:val="2B69B0C6"/>
    <w:rsid w:val="2B71105B"/>
    <w:rsid w:val="2B79E85E"/>
    <w:rsid w:val="2B7C922D"/>
    <w:rsid w:val="2B800788"/>
    <w:rsid w:val="2BA6222C"/>
    <w:rsid w:val="2BAF32DF"/>
    <w:rsid w:val="2BBA7FCE"/>
    <w:rsid w:val="2BC68450"/>
    <w:rsid w:val="2BC7F72D"/>
    <w:rsid w:val="2BC8379C"/>
    <w:rsid w:val="2BDE1959"/>
    <w:rsid w:val="2BE824E5"/>
    <w:rsid w:val="2BF4D24E"/>
    <w:rsid w:val="2BF89DB8"/>
    <w:rsid w:val="2BFC31E4"/>
    <w:rsid w:val="2C061788"/>
    <w:rsid w:val="2C0632B8"/>
    <w:rsid w:val="2C21D93E"/>
    <w:rsid w:val="2C2A97E7"/>
    <w:rsid w:val="2C2B8679"/>
    <w:rsid w:val="2C2BD1FE"/>
    <w:rsid w:val="2C2D51D4"/>
    <w:rsid w:val="2C2E3DE5"/>
    <w:rsid w:val="2C440A9A"/>
    <w:rsid w:val="2C459000"/>
    <w:rsid w:val="2C461FDC"/>
    <w:rsid w:val="2C46DC4E"/>
    <w:rsid w:val="2C4A813E"/>
    <w:rsid w:val="2C53BACF"/>
    <w:rsid w:val="2C53E27C"/>
    <w:rsid w:val="2C5649B1"/>
    <w:rsid w:val="2C5A9022"/>
    <w:rsid w:val="2C6A6809"/>
    <w:rsid w:val="2C8BAEEF"/>
    <w:rsid w:val="2C8FC685"/>
    <w:rsid w:val="2C938220"/>
    <w:rsid w:val="2C9F844D"/>
    <w:rsid w:val="2CAEDA6C"/>
    <w:rsid w:val="2CBD6511"/>
    <w:rsid w:val="2CC9371D"/>
    <w:rsid w:val="2CD70E90"/>
    <w:rsid w:val="2CE3B9E9"/>
    <w:rsid w:val="2CE81408"/>
    <w:rsid w:val="2CE95EB0"/>
    <w:rsid w:val="2CF38D28"/>
    <w:rsid w:val="2D0956B0"/>
    <w:rsid w:val="2D09C0E6"/>
    <w:rsid w:val="2D0D47B7"/>
    <w:rsid w:val="2D0D9D72"/>
    <w:rsid w:val="2D1F4853"/>
    <w:rsid w:val="2D27E817"/>
    <w:rsid w:val="2D2A32AD"/>
    <w:rsid w:val="2D2C85EC"/>
    <w:rsid w:val="2D41EEE9"/>
    <w:rsid w:val="2D492DD8"/>
    <w:rsid w:val="2D4DB268"/>
    <w:rsid w:val="2D5B3ECF"/>
    <w:rsid w:val="2D6AC0AC"/>
    <w:rsid w:val="2D6DAFD0"/>
    <w:rsid w:val="2D713104"/>
    <w:rsid w:val="2D75938B"/>
    <w:rsid w:val="2D787A45"/>
    <w:rsid w:val="2D7EDAB2"/>
    <w:rsid w:val="2D7F9D78"/>
    <w:rsid w:val="2D8083EC"/>
    <w:rsid w:val="2D87FF31"/>
    <w:rsid w:val="2D8B037D"/>
    <w:rsid w:val="2D900D5B"/>
    <w:rsid w:val="2D99F05F"/>
    <w:rsid w:val="2D9ABF6E"/>
    <w:rsid w:val="2DA76899"/>
    <w:rsid w:val="2DA87248"/>
    <w:rsid w:val="2DAC6605"/>
    <w:rsid w:val="2DB27579"/>
    <w:rsid w:val="2DD5609D"/>
    <w:rsid w:val="2DD6E26C"/>
    <w:rsid w:val="2DECE044"/>
    <w:rsid w:val="2E02F7B3"/>
    <w:rsid w:val="2E065803"/>
    <w:rsid w:val="2E078F44"/>
    <w:rsid w:val="2E118FE9"/>
    <w:rsid w:val="2E1220A0"/>
    <w:rsid w:val="2E275417"/>
    <w:rsid w:val="2E277F50"/>
    <w:rsid w:val="2E28E356"/>
    <w:rsid w:val="2E31B4C9"/>
    <w:rsid w:val="2E4C6ED8"/>
    <w:rsid w:val="2E56A256"/>
    <w:rsid w:val="2E5C91D1"/>
    <w:rsid w:val="2E657988"/>
    <w:rsid w:val="2E6C0F8F"/>
    <w:rsid w:val="2E7C2966"/>
    <w:rsid w:val="2E7FCFDF"/>
    <w:rsid w:val="2E9D0B53"/>
    <w:rsid w:val="2EA245C6"/>
    <w:rsid w:val="2EA5C025"/>
    <w:rsid w:val="2EADDDA9"/>
    <w:rsid w:val="2EBF7227"/>
    <w:rsid w:val="2ECB29FE"/>
    <w:rsid w:val="2ED16F05"/>
    <w:rsid w:val="2ED1D4B1"/>
    <w:rsid w:val="2ED34915"/>
    <w:rsid w:val="2ED626E2"/>
    <w:rsid w:val="2EE1CB54"/>
    <w:rsid w:val="2EE80356"/>
    <w:rsid w:val="2EEC4406"/>
    <w:rsid w:val="2EEF33B8"/>
    <w:rsid w:val="2EF05A07"/>
    <w:rsid w:val="2EF1A0E2"/>
    <w:rsid w:val="2EF8864B"/>
    <w:rsid w:val="2EFB0874"/>
    <w:rsid w:val="2EFC0421"/>
    <w:rsid w:val="2EFCFF26"/>
    <w:rsid w:val="2F1111B7"/>
    <w:rsid w:val="2F1225E4"/>
    <w:rsid w:val="2F248812"/>
    <w:rsid w:val="2F271155"/>
    <w:rsid w:val="2F2ACBEB"/>
    <w:rsid w:val="2F331951"/>
    <w:rsid w:val="2F3822F2"/>
    <w:rsid w:val="2F483666"/>
    <w:rsid w:val="2F4C6FE9"/>
    <w:rsid w:val="2F4E216C"/>
    <w:rsid w:val="2F502C26"/>
    <w:rsid w:val="2F593FC1"/>
    <w:rsid w:val="2F5B2CD8"/>
    <w:rsid w:val="2F6664A4"/>
    <w:rsid w:val="2F67A03A"/>
    <w:rsid w:val="2F67FC5B"/>
    <w:rsid w:val="2F82FB6E"/>
    <w:rsid w:val="2F86E8E5"/>
    <w:rsid w:val="2F8D442D"/>
    <w:rsid w:val="2F8E0CB5"/>
    <w:rsid w:val="2F8E3D43"/>
    <w:rsid w:val="2F8F992B"/>
    <w:rsid w:val="2F9745F1"/>
    <w:rsid w:val="2F9BAB11"/>
    <w:rsid w:val="2F9C7813"/>
    <w:rsid w:val="2F9CFB59"/>
    <w:rsid w:val="2F9EF2D3"/>
    <w:rsid w:val="2FA539AA"/>
    <w:rsid w:val="2FB3E3D0"/>
    <w:rsid w:val="2FC269FD"/>
    <w:rsid w:val="2FC34FB1"/>
    <w:rsid w:val="2FC49558"/>
    <w:rsid w:val="2FC7E697"/>
    <w:rsid w:val="2FC9D81C"/>
    <w:rsid w:val="2FD09C26"/>
    <w:rsid w:val="2FD52D7A"/>
    <w:rsid w:val="2FEAD784"/>
    <w:rsid w:val="2FEF1B0D"/>
    <w:rsid w:val="2FF45024"/>
    <w:rsid w:val="300216B3"/>
    <w:rsid w:val="301CBDB2"/>
    <w:rsid w:val="301E3ED6"/>
    <w:rsid w:val="3020F2EA"/>
    <w:rsid w:val="30264915"/>
    <w:rsid w:val="30321CF4"/>
    <w:rsid w:val="3036BF8E"/>
    <w:rsid w:val="3040F70E"/>
    <w:rsid w:val="304A95A4"/>
    <w:rsid w:val="3063679D"/>
    <w:rsid w:val="306A2009"/>
    <w:rsid w:val="3073864E"/>
    <w:rsid w:val="3082B4B6"/>
    <w:rsid w:val="3091A508"/>
    <w:rsid w:val="30AFF825"/>
    <w:rsid w:val="30B2F077"/>
    <w:rsid w:val="30BCCDD0"/>
    <w:rsid w:val="30C1AE5B"/>
    <w:rsid w:val="30C3B590"/>
    <w:rsid w:val="30C4B1B0"/>
    <w:rsid w:val="30C8F426"/>
    <w:rsid w:val="30CEDDEC"/>
    <w:rsid w:val="30D2E53D"/>
    <w:rsid w:val="30D8CB9E"/>
    <w:rsid w:val="30E0FC9D"/>
    <w:rsid w:val="30E3DB48"/>
    <w:rsid w:val="30F1891A"/>
    <w:rsid w:val="31046A64"/>
    <w:rsid w:val="3107AE05"/>
    <w:rsid w:val="3107BD71"/>
    <w:rsid w:val="310B377B"/>
    <w:rsid w:val="3111DE95"/>
    <w:rsid w:val="3118E9A3"/>
    <w:rsid w:val="3125CDCF"/>
    <w:rsid w:val="312DA254"/>
    <w:rsid w:val="312F6E09"/>
    <w:rsid w:val="31395A0B"/>
    <w:rsid w:val="31462B74"/>
    <w:rsid w:val="31470BAA"/>
    <w:rsid w:val="314BE1CB"/>
    <w:rsid w:val="314C1399"/>
    <w:rsid w:val="314F3A9B"/>
    <w:rsid w:val="31536E88"/>
    <w:rsid w:val="3154491D"/>
    <w:rsid w:val="3154B70D"/>
    <w:rsid w:val="31651E71"/>
    <w:rsid w:val="31675D3C"/>
    <w:rsid w:val="3177A543"/>
    <w:rsid w:val="317F33BB"/>
    <w:rsid w:val="3187768E"/>
    <w:rsid w:val="3187823B"/>
    <w:rsid w:val="318B9B3A"/>
    <w:rsid w:val="319948D2"/>
    <w:rsid w:val="319D93D0"/>
    <w:rsid w:val="319F4C4E"/>
    <w:rsid w:val="31A65C83"/>
    <w:rsid w:val="31AA4B70"/>
    <w:rsid w:val="31BD7549"/>
    <w:rsid w:val="31CD2390"/>
    <w:rsid w:val="31CDBF96"/>
    <w:rsid w:val="31CE9C1F"/>
    <w:rsid w:val="31D0815B"/>
    <w:rsid w:val="31D099C8"/>
    <w:rsid w:val="31D9B04C"/>
    <w:rsid w:val="31E16154"/>
    <w:rsid w:val="31F2959A"/>
    <w:rsid w:val="31F66D3A"/>
    <w:rsid w:val="31F92B9F"/>
    <w:rsid w:val="32010E84"/>
    <w:rsid w:val="320BF3BF"/>
    <w:rsid w:val="320F728C"/>
    <w:rsid w:val="32122EED"/>
    <w:rsid w:val="321A8200"/>
    <w:rsid w:val="321C3290"/>
    <w:rsid w:val="3223DBE1"/>
    <w:rsid w:val="3225B72B"/>
    <w:rsid w:val="322F2218"/>
    <w:rsid w:val="3249E3CF"/>
    <w:rsid w:val="3259C665"/>
    <w:rsid w:val="32630B55"/>
    <w:rsid w:val="32773E1A"/>
    <w:rsid w:val="3281225A"/>
    <w:rsid w:val="32959102"/>
    <w:rsid w:val="32A08F72"/>
    <w:rsid w:val="32A0D3E0"/>
    <w:rsid w:val="32AAF0A6"/>
    <w:rsid w:val="32B49BE3"/>
    <w:rsid w:val="32B53CA6"/>
    <w:rsid w:val="32B7C80B"/>
    <w:rsid w:val="32B81EAD"/>
    <w:rsid w:val="32B8B3A9"/>
    <w:rsid w:val="32BDEB49"/>
    <w:rsid w:val="32BDF07D"/>
    <w:rsid w:val="32C15F34"/>
    <w:rsid w:val="32C5AD77"/>
    <w:rsid w:val="32CFE874"/>
    <w:rsid w:val="32D1ADB0"/>
    <w:rsid w:val="32D416B4"/>
    <w:rsid w:val="32DF7BD4"/>
    <w:rsid w:val="32DFCC46"/>
    <w:rsid w:val="32EB1062"/>
    <w:rsid w:val="32ECD4B2"/>
    <w:rsid w:val="32F31C3B"/>
    <w:rsid w:val="32FD139C"/>
    <w:rsid w:val="3301B244"/>
    <w:rsid w:val="33025925"/>
    <w:rsid w:val="330560D2"/>
    <w:rsid w:val="3314DFF3"/>
    <w:rsid w:val="3319A59D"/>
    <w:rsid w:val="331C7887"/>
    <w:rsid w:val="33228175"/>
    <w:rsid w:val="3322A517"/>
    <w:rsid w:val="3328860A"/>
    <w:rsid w:val="333567F2"/>
    <w:rsid w:val="33366479"/>
    <w:rsid w:val="3338EA53"/>
    <w:rsid w:val="33521B87"/>
    <w:rsid w:val="33557EC6"/>
    <w:rsid w:val="335D8027"/>
    <w:rsid w:val="3364ABB5"/>
    <w:rsid w:val="3370B842"/>
    <w:rsid w:val="3375A86B"/>
    <w:rsid w:val="3379EB2D"/>
    <w:rsid w:val="337B5ECD"/>
    <w:rsid w:val="338BEF56"/>
    <w:rsid w:val="338D0DCA"/>
    <w:rsid w:val="33950086"/>
    <w:rsid w:val="3395B2EB"/>
    <w:rsid w:val="3398E507"/>
    <w:rsid w:val="339C1E75"/>
    <w:rsid w:val="339FCE99"/>
    <w:rsid w:val="33A21257"/>
    <w:rsid w:val="33A4D135"/>
    <w:rsid w:val="33B3ED8A"/>
    <w:rsid w:val="33BEFC1A"/>
    <w:rsid w:val="33C49054"/>
    <w:rsid w:val="33C55D1F"/>
    <w:rsid w:val="33CA5443"/>
    <w:rsid w:val="33D21288"/>
    <w:rsid w:val="33D6AA04"/>
    <w:rsid w:val="33DF9743"/>
    <w:rsid w:val="33EBEFA5"/>
    <w:rsid w:val="33F199E1"/>
    <w:rsid w:val="33F656C0"/>
    <w:rsid w:val="33FA3F3A"/>
    <w:rsid w:val="34063529"/>
    <w:rsid w:val="340E7207"/>
    <w:rsid w:val="34278205"/>
    <w:rsid w:val="342B4552"/>
    <w:rsid w:val="3432F38A"/>
    <w:rsid w:val="343851E7"/>
    <w:rsid w:val="343BC347"/>
    <w:rsid w:val="34401611"/>
    <w:rsid w:val="34419E31"/>
    <w:rsid w:val="34451AF5"/>
    <w:rsid w:val="344B10F9"/>
    <w:rsid w:val="344C2F0F"/>
    <w:rsid w:val="344CCAD9"/>
    <w:rsid w:val="344F18AB"/>
    <w:rsid w:val="3455680B"/>
    <w:rsid w:val="3456F3CE"/>
    <w:rsid w:val="3457DC2C"/>
    <w:rsid w:val="345955BF"/>
    <w:rsid w:val="34625DF5"/>
    <w:rsid w:val="346506B5"/>
    <w:rsid w:val="347684C4"/>
    <w:rsid w:val="347DE3F8"/>
    <w:rsid w:val="3489E25D"/>
    <w:rsid w:val="348C37AE"/>
    <w:rsid w:val="34999D9E"/>
    <w:rsid w:val="349CBD9B"/>
    <w:rsid w:val="349F1601"/>
    <w:rsid w:val="34A4992C"/>
    <w:rsid w:val="34A71ECC"/>
    <w:rsid w:val="34AB4D9A"/>
    <w:rsid w:val="34AECF3E"/>
    <w:rsid w:val="34B00F83"/>
    <w:rsid w:val="34BAAF8E"/>
    <w:rsid w:val="34C65E7B"/>
    <w:rsid w:val="34C7C12D"/>
    <w:rsid w:val="34C8A841"/>
    <w:rsid w:val="34C8BE92"/>
    <w:rsid w:val="34CEC8A2"/>
    <w:rsid w:val="34DB5F5E"/>
    <w:rsid w:val="34E4F810"/>
    <w:rsid w:val="34E91AB3"/>
    <w:rsid w:val="34ED4EC4"/>
    <w:rsid w:val="34EEECE8"/>
    <w:rsid w:val="34FB8F4D"/>
    <w:rsid w:val="34FE27DE"/>
    <w:rsid w:val="3503FC82"/>
    <w:rsid w:val="351626BE"/>
    <w:rsid w:val="3516AA6D"/>
    <w:rsid w:val="351B1D2F"/>
    <w:rsid w:val="351CFB4A"/>
    <w:rsid w:val="351E5EAB"/>
    <w:rsid w:val="351F70CA"/>
    <w:rsid w:val="3526DF51"/>
    <w:rsid w:val="35272D84"/>
    <w:rsid w:val="352C1621"/>
    <w:rsid w:val="3551E4E7"/>
    <w:rsid w:val="3557BF6B"/>
    <w:rsid w:val="3558D24B"/>
    <w:rsid w:val="3558EB31"/>
    <w:rsid w:val="3559E5A9"/>
    <w:rsid w:val="356779F5"/>
    <w:rsid w:val="356BBC2A"/>
    <w:rsid w:val="35712712"/>
    <w:rsid w:val="3573ED1F"/>
    <w:rsid w:val="35806467"/>
    <w:rsid w:val="3581F5B7"/>
    <w:rsid w:val="3585A0FE"/>
    <w:rsid w:val="3586619A"/>
    <w:rsid w:val="3587E34F"/>
    <w:rsid w:val="3587FAFD"/>
    <w:rsid w:val="359ADD44"/>
    <w:rsid w:val="359C4D7B"/>
    <w:rsid w:val="359DCE21"/>
    <w:rsid w:val="35ACE2DA"/>
    <w:rsid w:val="35AE061A"/>
    <w:rsid w:val="35AFA3C8"/>
    <w:rsid w:val="35B0341A"/>
    <w:rsid w:val="35B5FBBB"/>
    <w:rsid w:val="35BAF3A3"/>
    <w:rsid w:val="35BDA607"/>
    <w:rsid w:val="35C514C6"/>
    <w:rsid w:val="35CAF382"/>
    <w:rsid w:val="35D57DD9"/>
    <w:rsid w:val="35D5EB6A"/>
    <w:rsid w:val="35D793A8"/>
    <w:rsid w:val="35DAD561"/>
    <w:rsid w:val="35E99D37"/>
    <w:rsid w:val="35F2B93F"/>
    <w:rsid w:val="35F6EFA9"/>
    <w:rsid w:val="35F98B8B"/>
    <w:rsid w:val="36019392"/>
    <w:rsid w:val="36065E56"/>
    <w:rsid w:val="3609AF20"/>
    <w:rsid w:val="36217512"/>
    <w:rsid w:val="3623329C"/>
    <w:rsid w:val="3640698D"/>
    <w:rsid w:val="3645B305"/>
    <w:rsid w:val="364F737D"/>
    <w:rsid w:val="365D9ECA"/>
    <w:rsid w:val="366025EE"/>
    <w:rsid w:val="36679D56"/>
    <w:rsid w:val="366CD5A5"/>
    <w:rsid w:val="3677893A"/>
    <w:rsid w:val="367B6F6A"/>
    <w:rsid w:val="367CDE6E"/>
    <w:rsid w:val="36810145"/>
    <w:rsid w:val="3684F5AA"/>
    <w:rsid w:val="3695E5D4"/>
    <w:rsid w:val="369985D4"/>
    <w:rsid w:val="36A9E6FC"/>
    <w:rsid w:val="36BF0924"/>
    <w:rsid w:val="36C63C04"/>
    <w:rsid w:val="36CC2BEC"/>
    <w:rsid w:val="36D385BA"/>
    <w:rsid w:val="36DC8ECB"/>
    <w:rsid w:val="36EFA3B3"/>
    <w:rsid w:val="36F6107B"/>
    <w:rsid w:val="36F7593C"/>
    <w:rsid w:val="36FCE6D7"/>
    <w:rsid w:val="36FED0F1"/>
    <w:rsid w:val="37071244"/>
    <w:rsid w:val="370CAB5C"/>
    <w:rsid w:val="3712636D"/>
    <w:rsid w:val="37166A5D"/>
    <w:rsid w:val="371DA54B"/>
    <w:rsid w:val="372DD578"/>
    <w:rsid w:val="3733A861"/>
    <w:rsid w:val="374CFF9E"/>
    <w:rsid w:val="376969D6"/>
    <w:rsid w:val="377874F9"/>
    <w:rsid w:val="377FB8D3"/>
    <w:rsid w:val="3781B27F"/>
    <w:rsid w:val="3788144C"/>
    <w:rsid w:val="378BCCB7"/>
    <w:rsid w:val="37937C0D"/>
    <w:rsid w:val="37A2A3E7"/>
    <w:rsid w:val="37A38095"/>
    <w:rsid w:val="37AA229F"/>
    <w:rsid w:val="37C97188"/>
    <w:rsid w:val="37D02DFE"/>
    <w:rsid w:val="37DF9FE9"/>
    <w:rsid w:val="37EE6E01"/>
    <w:rsid w:val="37F07A98"/>
    <w:rsid w:val="37FE4DDD"/>
    <w:rsid w:val="37FE4E46"/>
    <w:rsid w:val="38029AE3"/>
    <w:rsid w:val="3806FCCC"/>
    <w:rsid w:val="3807E24E"/>
    <w:rsid w:val="3810E1D4"/>
    <w:rsid w:val="381ACDD5"/>
    <w:rsid w:val="381E29D5"/>
    <w:rsid w:val="38240D28"/>
    <w:rsid w:val="382A7C69"/>
    <w:rsid w:val="38312570"/>
    <w:rsid w:val="3831BEBC"/>
    <w:rsid w:val="3831E9E1"/>
    <w:rsid w:val="38372E69"/>
    <w:rsid w:val="3841950C"/>
    <w:rsid w:val="3842A9C1"/>
    <w:rsid w:val="384473F5"/>
    <w:rsid w:val="384522DC"/>
    <w:rsid w:val="384700A7"/>
    <w:rsid w:val="3849198E"/>
    <w:rsid w:val="384C738D"/>
    <w:rsid w:val="384CBB87"/>
    <w:rsid w:val="385B858C"/>
    <w:rsid w:val="385D9CF4"/>
    <w:rsid w:val="386201C5"/>
    <w:rsid w:val="3865B472"/>
    <w:rsid w:val="386E412E"/>
    <w:rsid w:val="386F49CE"/>
    <w:rsid w:val="38789EBD"/>
    <w:rsid w:val="388285E6"/>
    <w:rsid w:val="388B5EF6"/>
    <w:rsid w:val="388B7414"/>
    <w:rsid w:val="3894B964"/>
    <w:rsid w:val="38A6E5AF"/>
    <w:rsid w:val="38AE579A"/>
    <w:rsid w:val="38AE8DD4"/>
    <w:rsid w:val="38AEA9A1"/>
    <w:rsid w:val="38B81BF3"/>
    <w:rsid w:val="38BC9F61"/>
    <w:rsid w:val="38CD30A9"/>
    <w:rsid w:val="38CE030E"/>
    <w:rsid w:val="38DDA17E"/>
    <w:rsid w:val="38F09435"/>
    <w:rsid w:val="38F2B79B"/>
    <w:rsid w:val="38F463CF"/>
    <w:rsid w:val="38F7D1FE"/>
    <w:rsid w:val="38FCAC42"/>
    <w:rsid w:val="38FF7741"/>
    <w:rsid w:val="390AED8F"/>
    <w:rsid w:val="390C306F"/>
    <w:rsid w:val="390D8C2C"/>
    <w:rsid w:val="39102555"/>
    <w:rsid w:val="3912822E"/>
    <w:rsid w:val="391D9696"/>
    <w:rsid w:val="39277EB7"/>
    <w:rsid w:val="39372BF2"/>
    <w:rsid w:val="3937D955"/>
    <w:rsid w:val="39414BFC"/>
    <w:rsid w:val="39455275"/>
    <w:rsid w:val="3945CC62"/>
    <w:rsid w:val="395B0C1E"/>
    <w:rsid w:val="395DC238"/>
    <w:rsid w:val="3963E2CF"/>
    <w:rsid w:val="39681FE4"/>
    <w:rsid w:val="396A01BB"/>
    <w:rsid w:val="396A2EB3"/>
    <w:rsid w:val="3970715E"/>
    <w:rsid w:val="39780A4F"/>
    <w:rsid w:val="397C6C33"/>
    <w:rsid w:val="397EC26E"/>
    <w:rsid w:val="398AE697"/>
    <w:rsid w:val="39A4A916"/>
    <w:rsid w:val="39AAFCE4"/>
    <w:rsid w:val="39AB4B13"/>
    <w:rsid w:val="39AB5DA8"/>
    <w:rsid w:val="39B827AE"/>
    <w:rsid w:val="39CD1F87"/>
    <w:rsid w:val="39D1B5DA"/>
    <w:rsid w:val="39D6AF16"/>
    <w:rsid w:val="39E872CC"/>
    <w:rsid w:val="39EB7406"/>
    <w:rsid w:val="39EEB426"/>
    <w:rsid w:val="39F1C1E9"/>
    <w:rsid w:val="3A0A657E"/>
    <w:rsid w:val="3A0E9B28"/>
    <w:rsid w:val="3A0F6A28"/>
    <w:rsid w:val="3A2B854F"/>
    <w:rsid w:val="3A38659F"/>
    <w:rsid w:val="3A44B128"/>
    <w:rsid w:val="3A4B1995"/>
    <w:rsid w:val="3A5B7A4E"/>
    <w:rsid w:val="3A5DC655"/>
    <w:rsid w:val="3A6141E2"/>
    <w:rsid w:val="3A631D45"/>
    <w:rsid w:val="3A6CA226"/>
    <w:rsid w:val="3A7317F2"/>
    <w:rsid w:val="3A775CD9"/>
    <w:rsid w:val="3A7FA0FE"/>
    <w:rsid w:val="3A8D586B"/>
    <w:rsid w:val="3A9FDDBF"/>
    <w:rsid w:val="3AA0F23C"/>
    <w:rsid w:val="3AA44272"/>
    <w:rsid w:val="3AA95C8D"/>
    <w:rsid w:val="3AAB04CB"/>
    <w:rsid w:val="3AB1E59A"/>
    <w:rsid w:val="3AB4837A"/>
    <w:rsid w:val="3AB6EA50"/>
    <w:rsid w:val="3AB8FC42"/>
    <w:rsid w:val="3AC6A739"/>
    <w:rsid w:val="3AC80485"/>
    <w:rsid w:val="3AD98364"/>
    <w:rsid w:val="3AE09BD1"/>
    <w:rsid w:val="3AEE325D"/>
    <w:rsid w:val="3AEE774D"/>
    <w:rsid w:val="3AF035AB"/>
    <w:rsid w:val="3AF8E95A"/>
    <w:rsid w:val="3AFD21AE"/>
    <w:rsid w:val="3B0393E1"/>
    <w:rsid w:val="3B03C6BC"/>
    <w:rsid w:val="3B0C542E"/>
    <w:rsid w:val="3B17B31B"/>
    <w:rsid w:val="3B17C619"/>
    <w:rsid w:val="3B17F9AC"/>
    <w:rsid w:val="3B1B8108"/>
    <w:rsid w:val="3B22EB2B"/>
    <w:rsid w:val="3B2482B5"/>
    <w:rsid w:val="3B2E81E8"/>
    <w:rsid w:val="3B3BC233"/>
    <w:rsid w:val="3B4B5CB0"/>
    <w:rsid w:val="3B533A67"/>
    <w:rsid w:val="3B5503D9"/>
    <w:rsid w:val="3B5B40AE"/>
    <w:rsid w:val="3B71C709"/>
    <w:rsid w:val="3B732A38"/>
    <w:rsid w:val="3B748566"/>
    <w:rsid w:val="3B7C099D"/>
    <w:rsid w:val="3B88D82E"/>
    <w:rsid w:val="3B8E58AC"/>
    <w:rsid w:val="3B8E620D"/>
    <w:rsid w:val="3B8ED29C"/>
    <w:rsid w:val="3B8F8251"/>
    <w:rsid w:val="3B92F0D0"/>
    <w:rsid w:val="3B98FFB3"/>
    <w:rsid w:val="3B9D5319"/>
    <w:rsid w:val="3B9E28FF"/>
    <w:rsid w:val="3BAA967E"/>
    <w:rsid w:val="3BB45A1F"/>
    <w:rsid w:val="3BD0DB95"/>
    <w:rsid w:val="3BD22391"/>
    <w:rsid w:val="3BDC0D9D"/>
    <w:rsid w:val="3BDDB554"/>
    <w:rsid w:val="3BE11145"/>
    <w:rsid w:val="3BE1EB8E"/>
    <w:rsid w:val="3BE86295"/>
    <w:rsid w:val="3BEA3B07"/>
    <w:rsid w:val="3BEB5052"/>
    <w:rsid w:val="3BEFAAC4"/>
    <w:rsid w:val="3BF1C7FE"/>
    <w:rsid w:val="3BFA39D0"/>
    <w:rsid w:val="3C02E12E"/>
    <w:rsid w:val="3C047304"/>
    <w:rsid w:val="3C14B786"/>
    <w:rsid w:val="3C1CA553"/>
    <w:rsid w:val="3C2517A2"/>
    <w:rsid w:val="3C36801F"/>
    <w:rsid w:val="3C4575BB"/>
    <w:rsid w:val="3C4D58A4"/>
    <w:rsid w:val="3C5A229B"/>
    <w:rsid w:val="3C5A70F5"/>
    <w:rsid w:val="3C72E9CD"/>
    <w:rsid w:val="3C841B9C"/>
    <w:rsid w:val="3C8540C4"/>
    <w:rsid w:val="3C88DC3F"/>
    <w:rsid w:val="3C8A02BE"/>
    <w:rsid w:val="3C8A4E35"/>
    <w:rsid w:val="3C8A759A"/>
    <w:rsid w:val="3C9147D6"/>
    <w:rsid w:val="3C935F77"/>
    <w:rsid w:val="3C973051"/>
    <w:rsid w:val="3C9CF746"/>
    <w:rsid w:val="3CA3EDEB"/>
    <w:rsid w:val="3CA865D6"/>
    <w:rsid w:val="3CABC3D6"/>
    <w:rsid w:val="3CAC09C2"/>
    <w:rsid w:val="3CB715A9"/>
    <w:rsid w:val="3CB74292"/>
    <w:rsid w:val="3CC32733"/>
    <w:rsid w:val="3CC6A70D"/>
    <w:rsid w:val="3CC8D808"/>
    <w:rsid w:val="3CC986AD"/>
    <w:rsid w:val="3CD21756"/>
    <w:rsid w:val="3CD68977"/>
    <w:rsid w:val="3CD8D7BF"/>
    <w:rsid w:val="3CDE929F"/>
    <w:rsid w:val="3CE04C5A"/>
    <w:rsid w:val="3CE374D2"/>
    <w:rsid w:val="3CF9A2E6"/>
    <w:rsid w:val="3D06711E"/>
    <w:rsid w:val="3D07A0C3"/>
    <w:rsid w:val="3D1E1FD2"/>
    <w:rsid w:val="3D1EA038"/>
    <w:rsid w:val="3D1F4766"/>
    <w:rsid w:val="3D2AA2FD"/>
    <w:rsid w:val="3D2E28EB"/>
    <w:rsid w:val="3D2E2BC0"/>
    <w:rsid w:val="3D3C5612"/>
    <w:rsid w:val="3D3DD9DD"/>
    <w:rsid w:val="3D614742"/>
    <w:rsid w:val="3D63FD16"/>
    <w:rsid w:val="3D751816"/>
    <w:rsid w:val="3D774F75"/>
    <w:rsid w:val="3D7BCDA0"/>
    <w:rsid w:val="3D8D985F"/>
    <w:rsid w:val="3D90B482"/>
    <w:rsid w:val="3D985AB1"/>
    <w:rsid w:val="3D9BF4F1"/>
    <w:rsid w:val="3DA442E8"/>
    <w:rsid w:val="3DA6E637"/>
    <w:rsid w:val="3DAEBFD5"/>
    <w:rsid w:val="3DB658B8"/>
    <w:rsid w:val="3DBCA0B5"/>
    <w:rsid w:val="3DBFFF6E"/>
    <w:rsid w:val="3DC0B078"/>
    <w:rsid w:val="3DC143AC"/>
    <w:rsid w:val="3DCBF1E9"/>
    <w:rsid w:val="3DD31DDA"/>
    <w:rsid w:val="3DE0B21F"/>
    <w:rsid w:val="3DE122E9"/>
    <w:rsid w:val="3DEB586A"/>
    <w:rsid w:val="3DEC2AEB"/>
    <w:rsid w:val="3DED5CF3"/>
    <w:rsid w:val="3DF12F52"/>
    <w:rsid w:val="3DF69BD5"/>
    <w:rsid w:val="3E0CD28A"/>
    <w:rsid w:val="3E161554"/>
    <w:rsid w:val="3E21E316"/>
    <w:rsid w:val="3E220C50"/>
    <w:rsid w:val="3E25A3FA"/>
    <w:rsid w:val="3E25D31F"/>
    <w:rsid w:val="3E32A157"/>
    <w:rsid w:val="3E334C0F"/>
    <w:rsid w:val="3E3CF0FC"/>
    <w:rsid w:val="3E4CA6F2"/>
    <w:rsid w:val="3E4E3C54"/>
    <w:rsid w:val="3E5ECFF4"/>
    <w:rsid w:val="3E6D8FCA"/>
    <w:rsid w:val="3E6DA2C5"/>
    <w:rsid w:val="3E764471"/>
    <w:rsid w:val="3E7B6EB9"/>
    <w:rsid w:val="3E7BA8C4"/>
    <w:rsid w:val="3E83A667"/>
    <w:rsid w:val="3E84D3BC"/>
    <w:rsid w:val="3E97D957"/>
    <w:rsid w:val="3E9AE40D"/>
    <w:rsid w:val="3EA42F82"/>
    <w:rsid w:val="3EA7A2CB"/>
    <w:rsid w:val="3EAC5B9B"/>
    <w:rsid w:val="3EB5FD19"/>
    <w:rsid w:val="3EDEAFE6"/>
    <w:rsid w:val="3EE761F5"/>
    <w:rsid w:val="3EEC70FF"/>
    <w:rsid w:val="3F00E090"/>
    <w:rsid w:val="3F02EBB6"/>
    <w:rsid w:val="3F122429"/>
    <w:rsid w:val="3F14E695"/>
    <w:rsid w:val="3F1F76E3"/>
    <w:rsid w:val="3F1FF9EE"/>
    <w:rsid w:val="3F2537DE"/>
    <w:rsid w:val="3F2E6635"/>
    <w:rsid w:val="3F3A6963"/>
    <w:rsid w:val="3F425F85"/>
    <w:rsid w:val="3F4799BB"/>
    <w:rsid w:val="3F4E0F50"/>
    <w:rsid w:val="3F71AAAB"/>
    <w:rsid w:val="3F7A88E9"/>
    <w:rsid w:val="3F8152E2"/>
    <w:rsid w:val="3F8822A7"/>
    <w:rsid w:val="3F8B35AB"/>
    <w:rsid w:val="3F91C4F2"/>
    <w:rsid w:val="3F97CBC6"/>
    <w:rsid w:val="3F9E0A52"/>
    <w:rsid w:val="3FA03350"/>
    <w:rsid w:val="3FA11546"/>
    <w:rsid w:val="3FA86E2D"/>
    <w:rsid w:val="3FA93657"/>
    <w:rsid w:val="3FC3C517"/>
    <w:rsid w:val="3FC4DAF3"/>
    <w:rsid w:val="3FD0BC63"/>
    <w:rsid w:val="3FD1A6EA"/>
    <w:rsid w:val="3FEAE2B1"/>
    <w:rsid w:val="3FF82412"/>
    <w:rsid w:val="3FFCC15E"/>
    <w:rsid w:val="3FFD2287"/>
    <w:rsid w:val="3FFDEF9D"/>
    <w:rsid w:val="4005DDFA"/>
    <w:rsid w:val="4008AF53"/>
    <w:rsid w:val="401A583C"/>
    <w:rsid w:val="401E220A"/>
    <w:rsid w:val="40205A2B"/>
    <w:rsid w:val="402106D3"/>
    <w:rsid w:val="40225EAC"/>
    <w:rsid w:val="402866F9"/>
    <w:rsid w:val="402EC39D"/>
    <w:rsid w:val="40378CA0"/>
    <w:rsid w:val="40383C08"/>
    <w:rsid w:val="403A9E0F"/>
    <w:rsid w:val="4051045F"/>
    <w:rsid w:val="40590584"/>
    <w:rsid w:val="405F2B0F"/>
    <w:rsid w:val="4065A94B"/>
    <w:rsid w:val="4065B0DD"/>
    <w:rsid w:val="406A0882"/>
    <w:rsid w:val="406A849B"/>
    <w:rsid w:val="406B4CCB"/>
    <w:rsid w:val="40701D26"/>
    <w:rsid w:val="40753A77"/>
    <w:rsid w:val="4075903F"/>
    <w:rsid w:val="408CFD0F"/>
    <w:rsid w:val="4090F2BD"/>
    <w:rsid w:val="40926709"/>
    <w:rsid w:val="409833C7"/>
    <w:rsid w:val="409B9DD8"/>
    <w:rsid w:val="409E0E66"/>
    <w:rsid w:val="40A15357"/>
    <w:rsid w:val="40ADF48A"/>
    <w:rsid w:val="40AEB261"/>
    <w:rsid w:val="40BBC427"/>
    <w:rsid w:val="40C2BDEE"/>
    <w:rsid w:val="40C89DD3"/>
    <w:rsid w:val="40CA9D35"/>
    <w:rsid w:val="40CA9E56"/>
    <w:rsid w:val="40CBCDB2"/>
    <w:rsid w:val="40CDCBFB"/>
    <w:rsid w:val="40DB9DD2"/>
    <w:rsid w:val="40E0B3E9"/>
    <w:rsid w:val="40E0DC6A"/>
    <w:rsid w:val="40E6E28A"/>
    <w:rsid w:val="40F194C0"/>
    <w:rsid w:val="40F68DAD"/>
    <w:rsid w:val="40F6D170"/>
    <w:rsid w:val="40FDED27"/>
    <w:rsid w:val="4103BD63"/>
    <w:rsid w:val="41055877"/>
    <w:rsid w:val="410809BD"/>
    <w:rsid w:val="410A2D13"/>
    <w:rsid w:val="41151ABA"/>
    <w:rsid w:val="41189E11"/>
    <w:rsid w:val="411B0F5C"/>
    <w:rsid w:val="411D803B"/>
    <w:rsid w:val="412C5C25"/>
    <w:rsid w:val="4133CDBC"/>
    <w:rsid w:val="41343FC7"/>
    <w:rsid w:val="41456A83"/>
    <w:rsid w:val="4153AA62"/>
    <w:rsid w:val="415C5AD6"/>
    <w:rsid w:val="4178619E"/>
    <w:rsid w:val="417993A6"/>
    <w:rsid w:val="417C006C"/>
    <w:rsid w:val="417F47AB"/>
    <w:rsid w:val="4180A651"/>
    <w:rsid w:val="4181042E"/>
    <w:rsid w:val="4183C1D0"/>
    <w:rsid w:val="41877345"/>
    <w:rsid w:val="418C7AD8"/>
    <w:rsid w:val="419391DA"/>
    <w:rsid w:val="419891BF"/>
    <w:rsid w:val="41A0E8F3"/>
    <w:rsid w:val="41A5308C"/>
    <w:rsid w:val="41ABB5E7"/>
    <w:rsid w:val="41BFFAFB"/>
    <w:rsid w:val="41E77C07"/>
    <w:rsid w:val="41F183E9"/>
    <w:rsid w:val="41F978D3"/>
    <w:rsid w:val="4204BA66"/>
    <w:rsid w:val="420C7284"/>
    <w:rsid w:val="4211CED0"/>
    <w:rsid w:val="421F705E"/>
    <w:rsid w:val="4223FBCE"/>
    <w:rsid w:val="4228CD70"/>
    <w:rsid w:val="42319C64"/>
    <w:rsid w:val="42323DBE"/>
    <w:rsid w:val="42376E39"/>
    <w:rsid w:val="423A498B"/>
    <w:rsid w:val="4245B550"/>
    <w:rsid w:val="4246D397"/>
    <w:rsid w:val="424B2BEA"/>
    <w:rsid w:val="426DB131"/>
    <w:rsid w:val="426E0B5E"/>
    <w:rsid w:val="428383AC"/>
    <w:rsid w:val="4289E416"/>
    <w:rsid w:val="429027E5"/>
    <w:rsid w:val="42913332"/>
    <w:rsid w:val="429FE134"/>
    <w:rsid w:val="42A02640"/>
    <w:rsid w:val="42AA97FC"/>
    <w:rsid w:val="42AB6470"/>
    <w:rsid w:val="42AC43DC"/>
    <w:rsid w:val="42B4B95B"/>
    <w:rsid w:val="42B552B6"/>
    <w:rsid w:val="42B965A9"/>
    <w:rsid w:val="42CA2043"/>
    <w:rsid w:val="42D63CCB"/>
    <w:rsid w:val="42DFC118"/>
    <w:rsid w:val="42E998EB"/>
    <w:rsid w:val="42ECC43F"/>
    <w:rsid w:val="42F53DD2"/>
    <w:rsid w:val="42F5E941"/>
    <w:rsid w:val="4305ACE0"/>
    <w:rsid w:val="430682D1"/>
    <w:rsid w:val="430C905A"/>
    <w:rsid w:val="431A1259"/>
    <w:rsid w:val="4320DFBF"/>
    <w:rsid w:val="4322F280"/>
    <w:rsid w:val="4335C2F4"/>
    <w:rsid w:val="433D2950"/>
    <w:rsid w:val="433E91C0"/>
    <w:rsid w:val="434119A6"/>
    <w:rsid w:val="434F2646"/>
    <w:rsid w:val="43511C18"/>
    <w:rsid w:val="4353BD58"/>
    <w:rsid w:val="4357426F"/>
    <w:rsid w:val="435B2C85"/>
    <w:rsid w:val="435DB795"/>
    <w:rsid w:val="435DCFAD"/>
    <w:rsid w:val="43600C84"/>
    <w:rsid w:val="43709385"/>
    <w:rsid w:val="437A380F"/>
    <w:rsid w:val="437F8BA9"/>
    <w:rsid w:val="4391A565"/>
    <w:rsid w:val="43929B19"/>
    <w:rsid w:val="4394F682"/>
    <w:rsid w:val="43971E3F"/>
    <w:rsid w:val="439C879A"/>
    <w:rsid w:val="43A85AB2"/>
    <w:rsid w:val="43B13ACF"/>
    <w:rsid w:val="43B643B9"/>
    <w:rsid w:val="43B9DC41"/>
    <w:rsid w:val="43BC4FA8"/>
    <w:rsid w:val="43CBDE3A"/>
    <w:rsid w:val="43D1AA6D"/>
    <w:rsid w:val="43D33E9A"/>
    <w:rsid w:val="43D7056F"/>
    <w:rsid w:val="43D7B0BB"/>
    <w:rsid w:val="43E14053"/>
    <w:rsid w:val="43E5954C"/>
    <w:rsid w:val="43F69207"/>
    <w:rsid w:val="440B3664"/>
    <w:rsid w:val="440FC8E9"/>
    <w:rsid w:val="441BB498"/>
    <w:rsid w:val="441E2FE6"/>
    <w:rsid w:val="4424967B"/>
    <w:rsid w:val="442E71E5"/>
    <w:rsid w:val="4431240A"/>
    <w:rsid w:val="4438806E"/>
    <w:rsid w:val="444106C9"/>
    <w:rsid w:val="4445ACE1"/>
    <w:rsid w:val="4462882B"/>
    <w:rsid w:val="44629C32"/>
    <w:rsid w:val="44668D90"/>
    <w:rsid w:val="446B2AB2"/>
    <w:rsid w:val="44701827"/>
    <w:rsid w:val="4472A0ED"/>
    <w:rsid w:val="447CABB8"/>
    <w:rsid w:val="447CAE4F"/>
    <w:rsid w:val="447CCC3F"/>
    <w:rsid w:val="447E611A"/>
    <w:rsid w:val="44880AD6"/>
    <w:rsid w:val="4498DFF8"/>
    <w:rsid w:val="449BF74E"/>
    <w:rsid w:val="449CFE64"/>
    <w:rsid w:val="44B02184"/>
    <w:rsid w:val="44B9F8CD"/>
    <w:rsid w:val="44BB6731"/>
    <w:rsid w:val="44C31C96"/>
    <w:rsid w:val="44CCB470"/>
    <w:rsid w:val="44D33C2C"/>
    <w:rsid w:val="44DCD14E"/>
    <w:rsid w:val="44E50AB9"/>
    <w:rsid w:val="44EDB7FC"/>
    <w:rsid w:val="44EE52DC"/>
    <w:rsid w:val="44F038B6"/>
    <w:rsid w:val="44F312D0"/>
    <w:rsid w:val="44F6E93B"/>
    <w:rsid w:val="44F95FBE"/>
    <w:rsid w:val="45043EF2"/>
    <w:rsid w:val="4509457B"/>
    <w:rsid w:val="45137EE5"/>
    <w:rsid w:val="45168E15"/>
    <w:rsid w:val="45234A6D"/>
    <w:rsid w:val="4526893C"/>
    <w:rsid w:val="45377D8B"/>
    <w:rsid w:val="4538FE27"/>
    <w:rsid w:val="45394437"/>
    <w:rsid w:val="45478357"/>
    <w:rsid w:val="454D46AC"/>
    <w:rsid w:val="4552DCAC"/>
    <w:rsid w:val="4555E69E"/>
    <w:rsid w:val="4558BE80"/>
    <w:rsid w:val="455A5BAA"/>
    <w:rsid w:val="456450AC"/>
    <w:rsid w:val="4568F676"/>
    <w:rsid w:val="456C0423"/>
    <w:rsid w:val="456F0EFB"/>
    <w:rsid w:val="4576781F"/>
    <w:rsid w:val="4577361B"/>
    <w:rsid w:val="457B80D7"/>
    <w:rsid w:val="458DDE79"/>
    <w:rsid w:val="4592EFAA"/>
    <w:rsid w:val="45A64269"/>
    <w:rsid w:val="45A7D218"/>
    <w:rsid w:val="45AB86D0"/>
    <w:rsid w:val="45B2CD18"/>
    <w:rsid w:val="45B96E26"/>
    <w:rsid w:val="45C155BE"/>
    <w:rsid w:val="45CB550B"/>
    <w:rsid w:val="45DF7C92"/>
    <w:rsid w:val="45E502EF"/>
    <w:rsid w:val="45E8D9FE"/>
    <w:rsid w:val="45ED0593"/>
    <w:rsid w:val="45F8A664"/>
    <w:rsid w:val="45F93F2E"/>
    <w:rsid w:val="45FD0F3D"/>
    <w:rsid w:val="460C6BC8"/>
    <w:rsid w:val="460E97D7"/>
    <w:rsid w:val="462D67D5"/>
    <w:rsid w:val="46325F89"/>
    <w:rsid w:val="463D0C8D"/>
    <w:rsid w:val="464B09C9"/>
    <w:rsid w:val="464C6CC4"/>
    <w:rsid w:val="464D7325"/>
    <w:rsid w:val="464DCD91"/>
    <w:rsid w:val="4668A671"/>
    <w:rsid w:val="467A2D29"/>
    <w:rsid w:val="468A9A5F"/>
    <w:rsid w:val="469B29DC"/>
    <w:rsid w:val="469E4BE8"/>
    <w:rsid w:val="46A038F6"/>
    <w:rsid w:val="46A10BB7"/>
    <w:rsid w:val="46A650B2"/>
    <w:rsid w:val="46A80B98"/>
    <w:rsid w:val="46AAC59C"/>
    <w:rsid w:val="46AFC865"/>
    <w:rsid w:val="46B72A05"/>
    <w:rsid w:val="46D46BCD"/>
    <w:rsid w:val="46DBD0DB"/>
    <w:rsid w:val="46DC3D98"/>
    <w:rsid w:val="46DE65B8"/>
    <w:rsid w:val="46F7D45F"/>
    <w:rsid w:val="47080FBD"/>
    <w:rsid w:val="471B7301"/>
    <w:rsid w:val="47214B85"/>
    <w:rsid w:val="47252D1B"/>
    <w:rsid w:val="4726015E"/>
    <w:rsid w:val="47357330"/>
    <w:rsid w:val="473B779A"/>
    <w:rsid w:val="473D712D"/>
    <w:rsid w:val="473FB284"/>
    <w:rsid w:val="474D43B4"/>
    <w:rsid w:val="4750CE93"/>
    <w:rsid w:val="475EDABB"/>
    <w:rsid w:val="4768564C"/>
    <w:rsid w:val="4769EAD7"/>
    <w:rsid w:val="476BF9B0"/>
    <w:rsid w:val="4770AD07"/>
    <w:rsid w:val="477D1A9F"/>
    <w:rsid w:val="4784AA5F"/>
    <w:rsid w:val="47947268"/>
    <w:rsid w:val="4794806D"/>
    <w:rsid w:val="4796192D"/>
    <w:rsid w:val="479F5DA3"/>
    <w:rsid w:val="47A1FA8D"/>
    <w:rsid w:val="47A4C3CD"/>
    <w:rsid w:val="47AB0848"/>
    <w:rsid w:val="47C147C0"/>
    <w:rsid w:val="47C3665E"/>
    <w:rsid w:val="47CC471A"/>
    <w:rsid w:val="47CE997D"/>
    <w:rsid w:val="47E19BEB"/>
    <w:rsid w:val="47E33AFC"/>
    <w:rsid w:val="47EBF024"/>
    <w:rsid w:val="480629FA"/>
    <w:rsid w:val="48070203"/>
    <w:rsid w:val="48074CC7"/>
    <w:rsid w:val="480A35A6"/>
    <w:rsid w:val="480A4C2E"/>
    <w:rsid w:val="481B95EC"/>
    <w:rsid w:val="482A2ADB"/>
    <w:rsid w:val="482DBBE6"/>
    <w:rsid w:val="482E94BA"/>
    <w:rsid w:val="48400A04"/>
    <w:rsid w:val="484AF769"/>
    <w:rsid w:val="484F19DB"/>
    <w:rsid w:val="486A3967"/>
    <w:rsid w:val="487FD0D5"/>
    <w:rsid w:val="4880BCDC"/>
    <w:rsid w:val="48975113"/>
    <w:rsid w:val="489AFB9A"/>
    <w:rsid w:val="489E00CF"/>
    <w:rsid w:val="48A30772"/>
    <w:rsid w:val="48A5A7E5"/>
    <w:rsid w:val="48AF309A"/>
    <w:rsid w:val="48B702B5"/>
    <w:rsid w:val="48B9DB34"/>
    <w:rsid w:val="48C42BA7"/>
    <w:rsid w:val="48C57E21"/>
    <w:rsid w:val="48C8FE0A"/>
    <w:rsid w:val="48C9143D"/>
    <w:rsid w:val="48CA7EEF"/>
    <w:rsid w:val="48DC13AC"/>
    <w:rsid w:val="48DCE3B0"/>
    <w:rsid w:val="48DCE5D9"/>
    <w:rsid w:val="48E6D49A"/>
    <w:rsid w:val="48F969B8"/>
    <w:rsid w:val="48FC7F2D"/>
    <w:rsid w:val="490BC24B"/>
    <w:rsid w:val="49157045"/>
    <w:rsid w:val="49234495"/>
    <w:rsid w:val="4926916C"/>
    <w:rsid w:val="49304726"/>
    <w:rsid w:val="49383B97"/>
    <w:rsid w:val="4938E84C"/>
    <w:rsid w:val="493D31ED"/>
    <w:rsid w:val="493DFC1D"/>
    <w:rsid w:val="49483989"/>
    <w:rsid w:val="4953BA0B"/>
    <w:rsid w:val="49579D1C"/>
    <w:rsid w:val="49593690"/>
    <w:rsid w:val="495E1104"/>
    <w:rsid w:val="496A1A79"/>
    <w:rsid w:val="496F4241"/>
    <w:rsid w:val="4971A96E"/>
    <w:rsid w:val="49830DC1"/>
    <w:rsid w:val="49871492"/>
    <w:rsid w:val="498B1951"/>
    <w:rsid w:val="49940974"/>
    <w:rsid w:val="49999747"/>
    <w:rsid w:val="49A04733"/>
    <w:rsid w:val="49A6484C"/>
    <w:rsid w:val="49C3156C"/>
    <w:rsid w:val="49C3C500"/>
    <w:rsid w:val="49C61280"/>
    <w:rsid w:val="49CB5FB8"/>
    <w:rsid w:val="49DA89B5"/>
    <w:rsid w:val="49DD10C2"/>
    <w:rsid w:val="49EA2351"/>
    <w:rsid w:val="4A12EF0A"/>
    <w:rsid w:val="4A13960B"/>
    <w:rsid w:val="4A158908"/>
    <w:rsid w:val="4A1C032D"/>
    <w:rsid w:val="4A1EC1CA"/>
    <w:rsid w:val="4A20D404"/>
    <w:rsid w:val="4A35C821"/>
    <w:rsid w:val="4A443B7D"/>
    <w:rsid w:val="4A45963C"/>
    <w:rsid w:val="4A4A4E99"/>
    <w:rsid w:val="4A4A5688"/>
    <w:rsid w:val="4A4C22D0"/>
    <w:rsid w:val="4A5B619A"/>
    <w:rsid w:val="4A5CF85C"/>
    <w:rsid w:val="4A6ADB38"/>
    <w:rsid w:val="4A70B47B"/>
    <w:rsid w:val="4A78D30C"/>
    <w:rsid w:val="4A7FEC18"/>
    <w:rsid w:val="4A878714"/>
    <w:rsid w:val="4A96A5E7"/>
    <w:rsid w:val="4A989478"/>
    <w:rsid w:val="4AA1FB18"/>
    <w:rsid w:val="4AB83E7D"/>
    <w:rsid w:val="4ABDB0A2"/>
    <w:rsid w:val="4AD0975B"/>
    <w:rsid w:val="4AD231D9"/>
    <w:rsid w:val="4AD74207"/>
    <w:rsid w:val="4AD9312C"/>
    <w:rsid w:val="4AE1735E"/>
    <w:rsid w:val="4AE8083F"/>
    <w:rsid w:val="4AFEEE32"/>
    <w:rsid w:val="4B003964"/>
    <w:rsid w:val="4B0633FE"/>
    <w:rsid w:val="4B077BA7"/>
    <w:rsid w:val="4B0B280F"/>
    <w:rsid w:val="4B135B7E"/>
    <w:rsid w:val="4B148000"/>
    <w:rsid w:val="4B1512E4"/>
    <w:rsid w:val="4B1834DF"/>
    <w:rsid w:val="4B20D48F"/>
    <w:rsid w:val="4B2475AE"/>
    <w:rsid w:val="4B258289"/>
    <w:rsid w:val="4B26053E"/>
    <w:rsid w:val="4B348B02"/>
    <w:rsid w:val="4B39A34E"/>
    <w:rsid w:val="4B3E1270"/>
    <w:rsid w:val="4B3FC8E9"/>
    <w:rsid w:val="4B414F0C"/>
    <w:rsid w:val="4B41EA46"/>
    <w:rsid w:val="4B48D545"/>
    <w:rsid w:val="4B48DC72"/>
    <w:rsid w:val="4B4CE125"/>
    <w:rsid w:val="4B50C93F"/>
    <w:rsid w:val="4B551FDF"/>
    <w:rsid w:val="4B5547CF"/>
    <w:rsid w:val="4B585C68"/>
    <w:rsid w:val="4B6D121B"/>
    <w:rsid w:val="4B6F8FD6"/>
    <w:rsid w:val="4B7232FC"/>
    <w:rsid w:val="4B7A9538"/>
    <w:rsid w:val="4B7F35E3"/>
    <w:rsid w:val="4B849F27"/>
    <w:rsid w:val="4B883431"/>
    <w:rsid w:val="4B8DD0E0"/>
    <w:rsid w:val="4B8FFE24"/>
    <w:rsid w:val="4B920E10"/>
    <w:rsid w:val="4B93F9CE"/>
    <w:rsid w:val="4B9B7D08"/>
    <w:rsid w:val="4B9DD7A1"/>
    <w:rsid w:val="4B9F130D"/>
    <w:rsid w:val="4BABEA61"/>
    <w:rsid w:val="4BB7B3D7"/>
    <w:rsid w:val="4BB7D38E"/>
    <w:rsid w:val="4BD4A0B8"/>
    <w:rsid w:val="4BD5A191"/>
    <w:rsid w:val="4BE3CFD5"/>
    <w:rsid w:val="4BE87F74"/>
    <w:rsid w:val="4BF7B9F3"/>
    <w:rsid w:val="4C04D7BD"/>
    <w:rsid w:val="4C089E81"/>
    <w:rsid w:val="4C090013"/>
    <w:rsid w:val="4C0EABC1"/>
    <w:rsid w:val="4C15302A"/>
    <w:rsid w:val="4C185085"/>
    <w:rsid w:val="4C25217E"/>
    <w:rsid w:val="4C27CB2A"/>
    <w:rsid w:val="4C28C18A"/>
    <w:rsid w:val="4C3348F2"/>
    <w:rsid w:val="4C34C0BF"/>
    <w:rsid w:val="4C3D9424"/>
    <w:rsid w:val="4C3E75EB"/>
    <w:rsid w:val="4C3FC6A0"/>
    <w:rsid w:val="4C4224AE"/>
    <w:rsid w:val="4C4751F4"/>
    <w:rsid w:val="4C54438A"/>
    <w:rsid w:val="4C5BD930"/>
    <w:rsid w:val="4C5C121C"/>
    <w:rsid w:val="4C5EBCBD"/>
    <w:rsid w:val="4C9388E6"/>
    <w:rsid w:val="4CB2F5D7"/>
    <w:rsid w:val="4CB66DDD"/>
    <w:rsid w:val="4CBEA2F3"/>
    <w:rsid w:val="4CC0460F"/>
    <w:rsid w:val="4CC128BE"/>
    <w:rsid w:val="4CCAE28F"/>
    <w:rsid w:val="4CCCA95F"/>
    <w:rsid w:val="4CCEE69B"/>
    <w:rsid w:val="4CD00286"/>
    <w:rsid w:val="4CDE51C7"/>
    <w:rsid w:val="4CE3DFE2"/>
    <w:rsid w:val="4CE5776D"/>
    <w:rsid w:val="4CEC2BE1"/>
    <w:rsid w:val="4CFE8945"/>
    <w:rsid w:val="4D00AAFD"/>
    <w:rsid w:val="4D02543A"/>
    <w:rsid w:val="4D0D34EA"/>
    <w:rsid w:val="4D0FF795"/>
    <w:rsid w:val="4D16BD50"/>
    <w:rsid w:val="4D19C016"/>
    <w:rsid w:val="4D1CB30F"/>
    <w:rsid w:val="4D1D25FF"/>
    <w:rsid w:val="4D1FB2FF"/>
    <w:rsid w:val="4D268451"/>
    <w:rsid w:val="4D36A8ED"/>
    <w:rsid w:val="4D3D0711"/>
    <w:rsid w:val="4D401FFB"/>
    <w:rsid w:val="4D408220"/>
    <w:rsid w:val="4D447A5F"/>
    <w:rsid w:val="4D44E4EB"/>
    <w:rsid w:val="4D4A6B44"/>
    <w:rsid w:val="4D524AEC"/>
    <w:rsid w:val="4D53A3EF"/>
    <w:rsid w:val="4D53BD55"/>
    <w:rsid w:val="4D579CD1"/>
    <w:rsid w:val="4D57D649"/>
    <w:rsid w:val="4D6107B0"/>
    <w:rsid w:val="4D649B3F"/>
    <w:rsid w:val="4D696FF5"/>
    <w:rsid w:val="4D6B0FEE"/>
    <w:rsid w:val="4D734AA9"/>
    <w:rsid w:val="4D795C3E"/>
    <w:rsid w:val="4D849BF7"/>
    <w:rsid w:val="4D8B12F0"/>
    <w:rsid w:val="4D8B3C72"/>
    <w:rsid w:val="4DA58C87"/>
    <w:rsid w:val="4DA590D0"/>
    <w:rsid w:val="4DAAC7C6"/>
    <w:rsid w:val="4DB28947"/>
    <w:rsid w:val="4DB67CB1"/>
    <w:rsid w:val="4DBBF3EE"/>
    <w:rsid w:val="4DC003E7"/>
    <w:rsid w:val="4DC0E230"/>
    <w:rsid w:val="4DC76185"/>
    <w:rsid w:val="4DCA7071"/>
    <w:rsid w:val="4DD94AE3"/>
    <w:rsid w:val="4DDBE969"/>
    <w:rsid w:val="4DE93E1E"/>
    <w:rsid w:val="4DE9898B"/>
    <w:rsid w:val="4DECFD4C"/>
    <w:rsid w:val="4DF35296"/>
    <w:rsid w:val="4DF84805"/>
    <w:rsid w:val="4DFDCD47"/>
    <w:rsid w:val="4DFDE436"/>
    <w:rsid w:val="4DFE5550"/>
    <w:rsid w:val="4E01EA44"/>
    <w:rsid w:val="4E087FBF"/>
    <w:rsid w:val="4E0A113D"/>
    <w:rsid w:val="4E1BEC6B"/>
    <w:rsid w:val="4E1E952B"/>
    <w:rsid w:val="4E1F8215"/>
    <w:rsid w:val="4E24AE70"/>
    <w:rsid w:val="4E25F671"/>
    <w:rsid w:val="4E2C7759"/>
    <w:rsid w:val="4E441F02"/>
    <w:rsid w:val="4E4D9FAA"/>
    <w:rsid w:val="4E55F8A6"/>
    <w:rsid w:val="4E72A8C4"/>
    <w:rsid w:val="4E787A8C"/>
    <w:rsid w:val="4E877C29"/>
    <w:rsid w:val="4E88269E"/>
    <w:rsid w:val="4E886EFB"/>
    <w:rsid w:val="4E895D61"/>
    <w:rsid w:val="4E8D62CF"/>
    <w:rsid w:val="4E9298AF"/>
    <w:rsid w:val="4E973505"/>
    <w:rsid w:val="4E999684"/>
    <w:rsid w:val="4E9A2F84"/>
    <w:rsid w:val="4E9BAAE9"/>
    <w:rsid w:val="4EA22290"/>
    <w:rsid w:val="4EA612AD"/>
    <w:rsid w:val="4EA84235"/>
    <w:rsid w:val="4EAB43A1"/>
    <w:rsid w:val="4EBD4405"/>
    <w:rsid w:val="4ECD3BB3"/>
    <w:rsid w:val="4EE82678"/>
    <w:rsid w:val="4EF8AD4A"/>
    <w:rsid w:val="4EFC2730"/>
    <w:rsid w:val="4EFFBD7F"/>
    <w:rsid w:val="4F062539"/>
    <w:rsid w:val="4F06EF97"/>
    <w:rsid w:val="4F0BD426"/>
    <w:rsid w:val="4F0F8EEB"/>
    <w:rsid w:val="4F14988B"/>
    <w:rsid w:val="4F34B2EE"/>
    <w:rsid w:val="4F3A779E"/>
    <w:rsid w:val="4F3E61BD"/>
    <w:rsid w:val="4F40A3B1"/>
    <w:rsid w:val="4F41AE43"/>
    <w:rsid w:val="4F439663"/>
    <w:rsid w:val="4F444B2F"/>
    <w:rsid w:val="4F525034"/>
    <w:rsid w:val="4F532FE1"/>
    <w:rsid w:val="4F53CEE7"/>
    <w:rsid w:val="4F56F8AD"/>
    <w:rsid w:val="4F591AC3"/>
    <w:rsid w:val="4F5ABC49"/>
    <w:rsid w:val="4F5B65A1"/>
    <w:rsid w:val="4F5DA4E8"/>
    <w:rsid w:val="4F64468D"/>
    <w:rsid w:val="4F657E38"/>
    <w:rsid w:val="4F6A9F89"/>
    <w:rsid w:val="4F743A78"/>
    <w:rsid w:val="4F74A90B"/>
    <w:rsid w:val="4F7989C0"/>
    <w:rsid w:val="4F7BD289"/>
    <w:rsid w:val="4F7C3A21"/>
    <w:rsid w:val="4F7FD9A0"/>
    <w:rsid w:val="4F8B7E13"/>
    <w:rsid w:val="4F8DD326"/>
    <w:rsid w:val="4FACA24F"/>
    <w:rsid w:val="4FB08B17"/>
    <w:rsid w:val="4FBDA616"/>
    <w:rsid w:val="4FBDB47C"/>
    <w:rsid w:val="4FC9BF69"/>
    <w:rsid w:val="4FD6249B"/>
    <w:rsid w:val="4FDB0E69"/>
    <w:rsid w:val="4FDCC58F"/>
    <w:rsid w:val="4FEC3AB7"/>
    <w:rsid w:val="4FEF1209"/>
    <w:rsid w:val="4FF2492F"/>
    <w:rsid w:val="4FF4988E"/>
    <w:rsid w:val="50185A08"/>
    <w:rsid w:val="501F83F5"/>
    <w:rsid w:val="5025B2AA"/>
    <w:rsid w:val="502696EE"/>
    <w:rsid w:val="5029AAEA"/>
    <w:rsid w:val="5049BECE"/>
    <w:rsid w:val="504DD0C0"/>
    <w:rsid w:val="505AE531"/>
    <w:rsid w:val="505D5D39"/>
    <w:rsid w:val="50621D59"/>
    <w:rsid w:val="506BFABB"/>
    <w:rsid w:val="506FE001"/>
    <w:rsid w:val="507462C1"/>
    <w:rsid w:val="5075D3F9"/>
    <w:rsid w:val="5079BA26"/>
    <w:rsid w:val="507C85AD"/>
    <w:rsid w:val="5080DB2C"/>
    <w:rsid w:val="509F78FD"/>
    <w:rsid w:val="509FB0EF"/>
    <w:rsid w:val="50A0E6BB"/>
    <w:rsid w:val="50C32D19"/>
    <w:rsid w:val="50CEE11F"/>
    <w:rsid w:val="50D80A33"/>
    <w:rsid w:val="50E558C6"/>
    <w:rsid w:val="50E846CE"/>
    <w:rsid w:val="50E94550"/>
    <w:rsid w:val="50FDD8F1"/>
    <w:rsid w:val="5112C56D"/>
    <w:rsid w:val="511428EC"/>
    <w:rsid w:val="511738E2"/>
    <w:rsid w:val="511CA11E"/>
    <w:rsid w:val="51211DB4"/>
    <w:rsid w:val="5133FC64"/>
    <w:rsid w:val="513B590B"/>
    <w:rsid w:val="513D9ADE"/>
    <w:rsid w:val="513E1473"/>
    <w:rsid w:val="5142F2D2"/>
    <w:rsid w:val="514B8D88"/>
    <w:rsid w:val="514B9159"/>
    <w:rsid w:val="514F4F97"/>
    <w:rsid w:val="5157937B"/>
    <w:rsid w:val="51598209"/>
    <w:rsid w:val="5162E865"/>
    <w:rsid w:val="5169F333"/>
    <w:rsid w:val="516A6EDE"/>
    <w:rsid w:val="516E7985"/>
    <w:rsid w:val="51780C73"/>
    <w:rsid w:val="517C7D87"/>
    <w:rsid w:val="5186415E"/>
    <w:rsid w:val="518A6EB9"/>
    <w:rsid w:val="518B3E4C"/>
    <w:rsid w:val="51970889"/>
    <w:rsid w:val="51A9E056"/>
    <w:rsid w:val="51B6E864"/>
    <w:rsid w:val="51C8C122"/>
    <w:rsid w:val="51CF3EEB"/>
    <w:rsid w:val="51D37239"/>
    <w:rsid w:val="51D43466"/>
    <w:rsid w:val="51DD4C40"/>
    <w:rsid w:val="51E00711"/>
    <w:rsid w:val="51E73BFF"/>
    <w:rsid w:val="51E7FFB6"/>
    <w:rsid w:val="51EECA95"/>
    <w:rsid w:val="51F9372A"/>
    <w:rsid w:val="5202AB23"/>
    <w:rsid w:val="52041DA5"/>
    <w:rsid w:val="5216254B"/>
    <w:rsid w:val="522574EE"/>
    <w:rsid w:val="52283295"/>
    <w:rsid w:val="522F51D2"/>
    <w:rsid w:val="523B213B"/>
    <w:rsid w:val="523E765E"/>
    <w:rsid w:val="52424820"/>
    <w:rsid w:val="524F15D8"/>
    <w:rsid w:val="524F7A80"/>
    <w:rsid w:val="5258C8F9"/>
    <w:rsid w:val="5259BF1C"/>
    <w:rsid w:val="52608316"/>
    <w:rsid w:val="52655FDC"/>
    <w:rsid w:val="52681D6E"/>
    <w:rsid w:val="526CD7BA"/>
    <w:rsid w:val="52829F09"/>
    <w:rsid w:val="5285D549"/>
    <w:rsid w:val="528A0EAC"/>
    <w:rsid w:val="528B0FC4"/>
    <w:rsid w:val="52933751"/>
    <w:rsid w:val="529951DB"/>
    <w:rsid w:val="529CAEB3"/>
    <w:rsid w:val="529FD9D7"/>
    <w:rsid w:val="52A6D831"/>
    <w:rsid w:val="52C2A880"/>
    <w:rsid w:val="52C8233E"/>
    <w:rsid w:val="52CAEBD6"/>
    <w:rsid w:val="52CE4E4E"/>
    <w:rsid w:val="52DE6761"/>
    <w:rsid w:val="52F57FA8"/>
    <w:rsid w:val="52FD9A74"/>
    <w:rsid w:val="52FEB259"/>
    <w:rsid w:val="53015B61"/>
    <w:rsid w:val="53063F3F"/>
    <w:rsid w:val="530D70EE"/>
    <w:rsid w:val="53117BFA"/>
    <w:rsid w:val="5315BD45"/>
    <w:rsid w:val="5316E600"/>
    <w:rsid w:val="531B95F8"/>
    <w:rsid w:val="53233BAE"/>
    <w:rsid w:val="5327D2B4"/>
    <w:rsid w:val="53345D63"/>
    <w:rsid w:val="53495DB9"/>
    <w:rsid w:val="534A210E"/>
    <w:rsid w:val="534D587A"/>
    <w:rsid w:val="5355DFE6"/>
    <w:rsid w:val="5356456C"/>
    <w:rsid w:val="53571C58"/>
    <w:rsid w:val="535BA2B5"/>
    <w:rsid w:val="535E62A8"/>
    <w:rsid w:val="535F6A3A"/>
    <w:rsid w:val="53619173"/>
    <w:rsid w:val="53691593"/>
    <w:rsid w:val="536F429A"/>
    <w:rsid w:val="53731B3D"/>
    <w:rsid w:val="5374F405"/>
    <w:rsid w:val="537C68EC"/>
    <w:rsid w:val="537D1325"/>
    <w:rsid w:val="537EB076"/>
    <w:rsid w:val="5382E93D"/>
    <w:rsid w:val="5394A66E"/>
    <w:rsid w:val="5399714C"/>
    <w:rsid w:val="539B3F38"/>
    <w:rsid w:val="539F1D44"/>
    <w:rsid w:val="53A03471"/>
    <w:rsid w:val="53A0610B"/>
    <w:rsid w:val="53B7ECE9"/>
    <w:rsid w:val="53B7F5D1"/>
    <w:rsid w:val="53C0BB3A"/>
    <w:rsid w:val="53CAAFF7"/>
    <w:rsid w:val="53CCA6F6"/>
    <w:rsid w:val="53CEC956"/>
    <w:rsid w:val="53CF287D"/>
    <w:rsid w:val="53CF7EB0"/>
    <w:rsid w:val="53D28E5D"/>
    <w:rsid w:val="53D61371"/>
    <w:rsid w:val="53DC9449"/>
    <w:rsid w:val="53E02C0E"/>
    <w:rsid w:val="53E153C8"/>
    <w:rsid w:val="53EA7E3F"/>
    <w:rsid w:val="53EE2E3F"/>
    <w:rsid w:val="53F87B2C"/>
    <w:rsid w:val="53F8A675"/>
    <w:rsid w:val="5400CF64"/>
    <w:rsid w:val="5403EDCF"/>
    <w:rsid w:val="5415D2F7"/>
    <w:rsid w:val="541CCE4C"/>
    <w:rsid w:val="54203951"/>
    <w:rsid w:val="54264E61"/>
    <w:rsid w:val="5428EC34"/>
    <w:rsid w:val="5440E37D"/>
    <w:rsid w:val="54411C18"/>
    <w:rsid w:val="5452D40B"/>
    <w:rsid w:val="546603F2"/>
    <w:rsid w:val="546854EF"/>
    <w:rsid w:val="546C9303"/>
    <w:rsid w:val="546F2121"/>
    <w:rsid w:val="54721D22"/>
    <w:rsid w:val="5481C048"/>
    <w:rsid w:val="5482BCBE"/>
    <w:rsid w:val="5486162C"/>
    <w:rsid w:val="548D541E"/>
    <w:rsid w:val="548DD69F"/>
    <w:rsid w:val="54A1CB6E"/>
    <w:rsid w:val="54A20FA0"/>
    <w:rsid w:val="54A9414F"/>
    <w:rsid w:val="54AB3AAE"/>
    <w:rsid w:val="54D04DEE"/>
    <w:rsid w:val="54D653AC"/>
    <w:rsid w:val="54D75A4E"/>
    <w:rsid w:val="54DEA8A7"/>
    <w:rsid w:val="54DED2B1"/>
    <w:rsid w:val="54E1A85A"/>
    <w:rsid w:val="54E9EF05"/>
    <w:rsid w:val="54F4A70C"/>
    <w:rsid w:val="54FB1011"/>
    <w:rsid w:val="54FE5B5C"/>
    <w:rsid w:val="550B12FB"/>
    <w:rsid w:val="55189AE8"/>
    <w:rsid w:val="5518B2AB"/>
    <w:rsid w:val="551E2CEC"/>
    <w:rsid w:val="552C9142"/>
    <w:rsid w:val="55387CF1"/>
    <w:rsid w:val="55395142"/>
    <w:rsid w:val="553EDE69"/>
    <w:rsid w:val="553FF6D4"/>
    <w:rsid w:val="5542F27B"/>
    <w:rsid w:val="5553C632"/>
    <w:rsid w:val="55579054"/>
    <w:rsid w:val="557404C7"/>
    <w:rsid w:val="557A8224"/>
    <w:rsid w:val="5586C399"/>
    <w:rsid w:val="558A99BA"/>
    <w:rsid w:val="559C3DEC"/>
    <w:rsid w:val="559CF825"/>
    <w:rsid w:val="55A16719"/>
    <w:rsid w:val="55AD11D4"/>
    <w:rsid w:val="55B790F1"/>
    <w:rsid w:val="55BA96B4"/>
    <w:rsid w:val="55BB8F42"/>
    <w:rsid w:val="55BBF6F1"/>
    <w:rsid w:val="55C694CD"/>
    <w:rsid w:val="55CC5EAF"/>
    <w:rsid w:val="55D0FAA5"/>
    <w:rsid w:val="55D3733A"/>
    <w:rsid w:val="55DD800E"/>
    <w:rsid w:val="55E0311C"/>
    <w:rsid w:val="55E64268"/>
    <w:rsid w:val="55F82928"/>
    <w:rsid w:val="55FB498C"/>
    <w:rsid w:val="5607EF7F"/>
    <w:rsid w:val="560C260C"/>
    <w:rsid w:val="5612C010"/>
    <w:rsid w:val="561BE3D3"/>
    <w:rsid w:val="561DCB97"/>
    <w:rsid w:val="5621AE4D"/>
    <w:rsid w:val="562E9484"/>
    <w:rsid w:val="56315DDB"/>
    <w:rsid w:val="5631758E"/>
    <w:rsid w:val="5639BE53"/>
    <w:rsid w:val="56436508"/>
    <w:rsid w:val="5644DF05"/>
    <w:rsid w:val="565FB3C6"/>
    <w:rsid w:val="566B3390"/>
    <w:rsid w:val="568BC2B4"/>
    <w:rsid w:val="568F7C65"/>
    <w:rsid w:val="5693F9C6"/>
    <w:rsid w:val="56A40AA9"/>
    <w:rsid w:val="56A87C18"/>
    <w:rsid w:val="56C2E80A"/>
    <w:rsid w:val="56C84C48"/>
    <w:rsid w:val="56CB19ED"/>
    <w:rsid w:val="56CB8993"/>
    <w:rsid w:val="56D0713D"/>
    <w:rsid w:val="56DB68A1"/>
    <w:rsid w:val="56DCCD94"/>
    <w:rsid w:val="56DD0F46"/>
    <w:rsid w:val="56DDD8EC"/>
    <w:rsid w:val="56E67218"/>
    <w:rsid w:val="56FB6F2D"/>
    <w:rsid w:val="56FB9F5E"/>
    <w:rsid w:val="56FD25F2"/>
    <w:rsid w:val="56FE0E51"/>
    <w:rsid w:val="57039D7A"/>
    <w:rsid w:val="570AABA8"/>
    <w:rsid w:val="57236DDE"/>
    <w:rsid w:val="572EE632"/>
    <w:rsid w:val="57374042"/>
    <w:rsid w:val="57375806"/>
    <w:rsid w:val="57498C6B"/>
    <w:rsid w:val="574C8F6E"/>
    <w:rsid w:val="574EAF8E"/>
    <w:rsid w:val="5754900A"/>
    <w:rsid w:val="5757FD88"/>
    <w:rsid w:val="576609B2"/>
    <w:rsid w:val="576F439F"/>
    <w:rsid w:val="5777A8E7"/>
    <w:rsid w:val="577D0CAC"/>
    <w:rsid w:val="5781A5CC"/>
    <w:rsid w:val="5785D453"/>
    <w:rsid w:val="578697E8"/>
    <w:rsid w:val="579081B3"/>
    <w:rsid w:val="57923EB9"/>
    <w:rsid w:val="57931F34"/>
    <w:rsid w:val="5799CB90"/>
    <w:rsid w:val="579D51CE"/>
    <w:rsid w:val="579E5CF9"/>
    <w:rsid w:val="57A08629"/>
    <w:rsid w:val="57A4F8C3"/>
    <w:rsid w:val="57A71892"/>
    <w:rsid w:val="57AAAAAC"/>
    <w:rsid w:val="57BB70E6"/>
    <w:rsid w:val="57BF9AC7"/>
    <w:rsid w:val="57CA63F8"/>
    <w:rsid w:val="57D663BB"/>
    <w:rsid w:val="57D78409"/>
    <w:rsid w:val="57D84FC3"/>
    <w:rsid w:val="57DB3819"/>
    <w:rsid w:val="57E545AB"/>
    <w:rsid w:val="57E605AF"/>
    <w:rsid w:val="57E8D895"/>
    <w:rsid w:val="57F8379F"/>
    <w:rsid w:val="57FC0E31"/>
    <w:rsid w:val="57FFB29C"/>
    <w:rsid w:val="5800D074"/>
    <w:rsid w:val="580E559A"/>
    <w:rsid w:val="581F817E"/>
    <w:rsid w:val="582E3459"/>
    <w:rsid w:val="58357352"/>
    <w:rsid w:val="5836F3BA"/>
    <w:rsid w:val="5845D1F9"/>
    <w:rsid w:val="58468777"/>
    <w:rsid w:val="5846F532"/>
    <w:rsid w:val="584710D8"/>
    <w:rsid w:val="584AD1A5"/>
    <w:rsid w:val="584AF854"/>
    <w:rsid w:val="584E961A"/>
    <w:rsid w:val="5858B580"/>
    <w:rsid w:val="5859562C"/>
    <w:rsid w:val="585FA7FA"/>
    <w:rsid w:val="58648ECD"/>
    <w:rsid w:val="5864F21A"/>
    <w:rsid w:val="58745741"/>
    <w:rsid w:val="5877426F"/>
    <w:rsid w:val="58829377"/>
    <w:rsid w:val="58831A6B"/>
    <w:rsid w:val="58857C88"/>
    <w:rsid w:val="58868CCE"/>
    <w:rsid w:val="5889CB8F"/>
    <w:rsid w:val="58988BBC"/>
    <w:rsid w:val="589A6C4E"/>
    <w:rsid w:val="589D0D36"/>
    <w:rsid w:val="58A7BB00"/>
    <w:rsid w:val="58AD7D59"/>
    <w:rsid w:val="58B00DBC"/>
    <w:rsid w:val="58B9D480"/>
    <w:rsid w:val="58BB8DBC"/>
    <w:rsid w:val="58D27A52"/>
    <w:rsid w:val="58D5E130"/>
    <w:rsid w:val="58D9938A"/>
    <w:rsid w:val="58DE3E0C"/>
    <w:rsid w:val="58DEB2D7"/>
    <w:rsid w:val="58DFFEB6"/>
    <w:rsid w:val="58E4BE05"/>
    <w:rsid w:val="58EA0553"/>
    <w:rsid w:val="58FAAE27"/>
    <w:rsid w:val="58FB43B3"/>
    <w:rsid w:val="58FCF7B4"/>
    <w:rsid w:val="59094CCE"/>
    <w:rsid w:val="5911C175"/>
    <w:rsid w:val="591D762D"/>
    <w:rsid w:val="591E58CD"/>
    <w:rsid w:val="59234C2A"/>
    <w:rsid w:val="593A5C38"/>
    <w:rsid w:val="593BFCE0"/>
    <w:rsid w:val="594BB8E1"/>
    <w:rsid w:val="594DC610"/>
    <w:rsid w:val="5953663F"/>
    <w:rsid w:val="59573781"/>
    <w:rsid w:val="5966F4EB"/>
    <w:rsid w:val="596D2176"/>
    <w:rsid w:val="59704385"/>
    <w:rsid w:val="59792DE1"/>
    <w:rsid w:val="59835474"/>
    <w:rsid w:val="59848219"/>
    <w:rsid w:val="5989DCBA"/>
    <w:rsid w:val="59934A79"/>
    <w:rsid w:val="5994AC5F"/>
    <w:rsid w:val="59A3BF11"/>
    <w:rsid w:val="59AF2F7B"/>
    <w:rsid w:val="59BDE07A"/>
    <w:rsid w:val="59BF97E9"/>
    <w:rsid w:val="59C30FC5"/>
    <w:rsid w:val="59C6A073"/>
    <w:rsid w:val="59D95B9C"/>
    <w:rsid w:val="59DA2C7D"/>
    <w:rsid w:val="59DEF8A2"/>
    <w:rsid w:val="59DFE41B"/>
    <w:rsid w:val="59EB0890"/>
    <w:rsid w:val="59ECE6DF"/>
    <w:rsid w:val="59F02D5A"/>
    <w:rsid w:val="59F4E5E7"/>
    <w:rsid w:val="59FD9FDD"/>
    <w:rsid w:val="5A019FA5"/>
    <w:rsid w:val="5A022334"/>
    <w:rsid w:val="5A1D655B"/>
    <w:rsid w:val="5A1D7DA1"/>
    <w:rsid w:val="5A200AF3"/>
    <w:rsid w:val="5A2BF9D0"/>
    <w:rsid w:val="5A3CCD85"/>
    <w:rsid w:val="5A43EBA2"/>
    <w:rsid w:val="5A461D01"/>
    <w:rsid w:val="5A488999"/>
    <w:rsid w:val="5A4D9ECB"/>
    <w:rsid w:val="5A5A0FA0"/>
    <w:rsid w:val="5A5BA826"/>
    <w:rsid w:val="5A7983DF"/>
    <w:rsid w:val="5A7F0EE6"/>
    <w:rsid w:val="5A869ACB"/>
    <w:rsid w:val="5A95451D"/>
    <w:rsid w:val="5A9B5227"/>
    <w:rsid w:val="5AAAC6E8"/>
    <w:rsid w:val="5AB0FF85"/>
    <w:rsid w:val="5ABEB738"/>
    <w:rsid w:val="5ACBBC6D"/>
    <w:rsid w:val="5ACDABBD"/>
    <w:rsid w:val="5AD070DB"/>
    <w:rsid w:val="5ADA98F3"/>
    <w:rsid w:val="5AE5C83C"/>
    <w:rsid w:val="5AE99F35"/>
    <w:rsid w:val="5AEB5646"/>
    <w:rsid w:val="5AEF44BD"/>
    <w:rsid w:val="5AF51F21"/>
    <w:rsid w:val="5AF5F1B5"/>
    <w:rsid w:val="5AF6ADF7"/>
    <w:rsid w:val="5AF7CBBE"/>
    <w:rsid w:val="5AFA1190"/>
    <w:rsid w:val="5AFEAAE5"/>
    <w:rsid w:val="5B032DCE"/>
    <w:rsid w:val="5B040800"/>
    <w:rsid w:val="5B166D74"/>
    <w:rsid w:val="5B2685B2"/>
    <w:rsid w:val="5B2EB36B"/>
    <w:rsid w:val="5B2FC851"/>
    <w:rsid w:val="5B3B2C04"/>
    <w:rsid w:val="5B3E016B"/>
    <w:rsid w:val="5B3ED544"/>
    <w:rsid w:val="5B459530"/>
    <w:rsid w:val="5B4A5DFD"/>
    <w:rsid w:val="5B4D2545"/>
    <w:rsid w:val="5B5641B9"/>
    <w:rsid w:val="5B56CBBE"/>
    <w:rsid w:val="5B578D3C"/>
    <w:rsid w:val="5B5CE9BB"/>
    <w:rsid w:val="5B612C22"/>
    <w:rsid w:val="5B6EB1E7"/>
    <w:rsid w:val="5B778410"/>
    <w:rsid w:val="5B798F73"/>
    <w:rsid w:val="5B7C0D5D"/>
    <w:rsid w:val="5B827CF5"/>
    <w:rsid w:val="5B8493A7"/>
    <w:rsid w:val="5B8552A3"/>
    <w:rsid w:val="5B9135AE"/>
    <w:rsid w:val="5BABE1D5"/>
    <w:rsid w:val="5BAC6EF8"/>
    <w:rsid w:val="5BB3AA08"/>
    <w:rsid w:val="5BB65A1C"/>
    <w:rsid w:val="5BB71720"/>
    <w:rsid w:val="5BC19125"/>
    <w:rsid w:val="5BCD5F4B"/>
    <w:rsid w:val="5BCE7D98"/>
    <w:rsid w:val="5BDBDBB4"/>
    <w:rsid w:val="5BDF6CCA"/>
    <w:rsid w:val="5BDF8F0C"/>
    <w:rsid w:val="5BE3CA9C"/>
    <w:rsid w:val="5BECA5C1"/>
    <w:rsid w:val="5BF5E1C5"/>
    <w:rsid w:val="5BFB3932"/>
    <w:rsid w:val="5BFD2C56"/>
    <w:rsid w:val="5C0E0E76"/>
    <w:rsid w:val="5C0F926C"/>
    <w:rsid w:val="5C138F32"/>
    <w:rsid w:val="5C18CC3C"/>
    <w:rsid w:val="5C18EE75"/>
    <w:rsid w:val="5C1D5BB5"/>
    <w:rsid w:val="5C24479E"/>
    <w:rsid w:val="5C29CC91"/>
    <w:rsid w:val="5C2AB3F5"/>
    <w:rsid w:val="5C2CBD11"/>
    <w:rsid w:val="5C2CDFD9"/>
    <w:rsid w:val="5C2D21FE"/>
    <w:rsid w:val="5C362A44"/>
    <w:rsid w:val="5C369BA5"/>
    <w:rsid w:val="5C3D7C12"/>
    <w:rsid w:val="5C479163"/>
    <w:rsid w:val="5C4EFEEB"/>
    <w:rsid w:val="5C502FBB"/>
    <w:rsid w:val="5C5516EF"/>
    <w:rsid w:val="5C58670C"/>
    <w:rsid w:val="5C5C168B"/>
    <w:rsid w:val="5C64B68F"/>
    <w:rsid w:val="5C65DA7D"/>
    <w:rsid w:val="5C661C92"/>
    <w:rsid w:val="5C6A96E8"/>
    <w:rsid w:val="5C6C5B11"/>
    <w:rsid w:val="5C72D604"/>
    <w:rsid w:val="5C79068D"/>
    <w:rsid w:val="5C819C0D"/>
    <w:rsid w:val="5C820616"/>
    <w:rsid w:val="5C8626BA"/>
    <w:rsid w:val="5C8726A7"/>
    <w:rsid w:val="5C930020"/>
    <w:rsid w:val="5C945CDA"/>
    <w:rsid w:val="5C98D00B"/>
    <w:rsid w:val="5C9DAFC6"/>
    <w:rsid w:val="5C9EEC7A"/>
    <w:rsid w:val="5CA2549B"/>
    <w:rsid w:val="5CADE3FE"/>
    <w:rsid w:val="5CAF04FF"/>
    <w:rsid w:val="5CBC3D28"/>
    <w:rsid w:val="5CBCA809"/>
    <w:rsid w:val="5CBF390A"/>
    <w:rsid w:val="5CCA32BA"/>
    <w:rsid w:val="5CDC25AA"/>
    <w:rsid w:val="5CE01D8F"/>
    <w:rsid w:val="5CE15B3C"/>
    <w:rsid w:val="5CEA4EB4"/>
    <w:rsid w:val="5CFBA53D"/>
    <w:rsid w:val="5CFE6DB6"/>
    <w:rsid w:val="5CFE79F8"/>
    <w:rsid w:val="5D038DBD"/>
    <w:rsid w:val="5D0E197B"/>
    <w:rsid w:val="5D10F557"/>
    <w:rsid w:val="5D130C3B"/>
    <w:rsid w:val="5D1BBA29"/>
    <w:rsid w:val="5D24F9E9"/>
    <w:rsid w:val="5D2BF793"/>
    <w:rsid w:val="5D326EE3"/>
    <w:rsid w:val="5D41C337"/>
    <w:rsid w:val="5D5C1D95"/>
    <w:rsid w:val="5D5D73F4"/>
    <w:rsid w:val="5D68D87A"/>
    <w:rsid w:val="5D6A8960"/>
    <w:rsid w:val="5D7072E5"/>
    <w:rsid w:val="5D7C9B18"/>
    <w:rsid w:val="5D7CE354"/>
    <w:rsid w:val="5D8ECC8A"/>
    <w:rsid w:val="5D9173A5"/>
    <w:rsid w:val="5D996C48"/>
    <w:rsid w:val="5D99C606"/>
    <w:rsid w:val="5D9A2185"/>
    <w:rsid w:val="5D9B9E61"/>
    <w:rsid w:val="5DAA2131"/>
    <w:rsid w:val="5DAAA122"/>
    <w:rsid w:val="5DAE4174"/>
    <w:rsid w:val="5DBF7107"/>
    <w:rsid w:val="5DCA772B"/>
    <w:rsid w:val="5DCC000F"/>
    <w:rsid w:val="5DCCD4CD"/>
    <w:rsid w:val="5DDD3926"/>
    <w:rsid w:val="5DDE7273"/>
    <w:rsid w:val="5DDF772C"/>
    <w:rsid w:val="5DE01147"/>
    <w:rsid w:val="5DF64D2B"/>
    <w:rsid w:val="5DF717EA"/>
    <w:rsid w:val="5DFD3773"/>
    <w:rsid w:val="5E0D9E7D"/>
    <w:rsid w:val="5E12275E"/>
    <w:rsid w:val="5E13231C"/>
    <w:rsid w:val="5E1A0CFD"/>
    <w:rsid w:val="5E1B380F"/>
    <w:rsid w:val="5E1DD865"/>
    <w:rsid w:val="5E35F90B"/>
    <w:rsid w:val="5E36F4FC"/>
    <w:rsid w:val="5E3A6663"/>
    <w:rsid w:val="5E43FCFC"/>
    <w:rsid w:val="5E4DF138"/>
    <w:rsid w:val="5E5CB9D7"/>
    <w:rsid w:val="5E62A495"/>
    <w:rsid w:val="5E637EE0"/>
    <w:rsid w:val="5E6896F1"/>
    <w:rsid w:val="5E6CC638"/>
    <w:rsid w:val="5E710C4D"/>
    <w:rsid w:val="5E72CCC6"/>
    <w:rsid w:val="5E810E97"/>
    <w:rsid w:val="5E876703"/>
    <w:rsid w:val="5E8F2DFE"/>
    <w:rsid w:val="5E9DB64C"/>
    <w:rsid w:val="5EA19C53"/>
    <w:rsid w:val="5EA1C4E4"/>
    <w:rsid w:val="5EA1F86B"/>
    <w:rsid w:val="5EB33F70"/>
    <w:rsid w:val="5EB5EA70"/>
    <w:rsid w:val="5EBA482C"/>
    <w:rsid w:val="5EC3A2BB"/>
    <w:rsid w:val="5EC509D7"/>
    <w:rsid w:val="5EC7B52C"/>
    <w:rsid w:val="5ECC1151"/>
    <w:rsid w:val="5ECE4520"/>
    <w:rsid w:val="5EDC4353"/>
    <w:rsid w:val="5EE233AB"/>
    <w:rsid w:val="5EE71F7C"/>
    <w:rsid w:val="5EF061F3"/>
    <w:rsid w:val="5EF0D67E"/>
    <w:rsid w:val="5EF4B613"/>
    <w:rsid w:val="5EFF5AF0"/>
    <w:rsid w:val="5F022BA0"/>
    <w:rsid w:val="5F085567"/>
    <w:rsid w:val="5F1B8FAD"/>
    <w:rsid w:val="5F1E6F98"/>
    <w:rsid w:val="5F20C0B2"/>
    <w:rsid w:val="5F2313FB"/>
    <w:rsid w:val="5F28E5D6"/>
    <w:rsid w:val="5F358533"/>
    <w:rsid w:val="5F38B5FC"/>
    <w:rsid w:val="5F3D3B7D"/>
    <w:rsid w:val="5F40E3DB"/>
    <w:rsid w:val="5F45C851"/>
    <w:rsid w:val="5F45FA37"/>
    <w:rsid w:val="5F4935BD"/>
    <w:rsid w:val="5F540943"/>
    <w:rsid w:val="5F57349C"/>
    <w:rsid w:val="5F675A82"/>
    <w:rsid w:val="5F69CCB9"/>
    <w:rsid w:val="5F6D6C01"/>
    <w:rsid w:val="5F6E3C67"/>
    <w:rsid w:val="5F85F382"/>
    <w:rsid w:val="5F88BF0F"/>
    <w:rsid w:val="5F8AB145"/>
    <w:rsid w:val="5F9276A5"/>
    <w:rsid w:val="5F96D75D"/>
    <w:rsid w:val="5F99D966"/>
    <w:rsid w:val="5FA7E489"/>
    <w:rsid w:val="5FB0CC89"/>
    <w:rsid w:val="5FC004E8"/>
    <w:rsid w:val="5FCA0F41"/>
    <w:rsid w:val="5FCB6652"/>
    <w:rsid w:val="5FDF23FD"/>
    <w:rsid w:val="5FE05786"/>
    <w:rsid w:val="5FE584C0"/>
    <w:rsid w:val="5FE9992D"/>
    <w:rsid w:val="5FEB2CB4"/>
    <w:rsid w:val="5FEF2657"/>
    <w:rsid w:val="5FF0CDBC"/>
    <w:rsid w:val="6007CDDA"/>
    <w:rsid w:val="600AC5F2"/>
    <w:rsid w:val="60257F1F"/>
    <w:rsid w:val="602CC70F"/>
    <w:rsid w:val="60319A64"/>
    <w:rsid w:val="6041874E"/>
    <w:rsid w:val="6042CD19"/>
    <w:rsid w:val="6042E0B4"/>
    <w:rsid w:val="6046FC0D"/>
    <w:rsid w:val="60498852"/>
    <w:rsid w:val="6052F77C"/>
    <w:rsid w:val="60553BED"/>
    <w:rsid w:val="605B326B"/>
    <w:rsid w:val="6061EEB7"/>
    <w:rsid w:val="60634046"/>
    <w:rsid w:val="60673DCC"/>
    <w:rsid w:val="6067A128"/>
    <w:rsid w:val="606A80A9"/>
    <w:rsid w:val="6079DCED"/>
    <w:rsid w:val="607C646A"/>
    <w:rsid w:val="60831525"/>
    <w:rsid w:val="608357F1"/>
    <w:rsid w:val="608949A5"/>
    <w:rsid w:val="608D2D48"/>
    <w:rsid w:val="60919868"/>
    <w:rsid w:val="60970107"/>
    <w:rsid w:val="60998EFF"/>
    <w:rsid w:val="609C41FD"/>
    <w:rsid w:val="60A850AD"/>
    <w:rsid w:val="60B5DD60"/>
    <w:rsid w:val="60B94052"/>
    <w:rsid w:val="60CAF431"/>
    <w:rsid w:val="60E1999B"/>
    <w:rsid w:val="60F82E0C"/>
    <w:rsid w:val="6121FE5A"/>
    <w:rsid w:val="6123AB6F"/>
    <w:rsid w:val="612F4DEC"/>
    <w:rsid w:val="61361CC0"/>
    <w:rsid w:val="61386D6C"/>
    <w:rsid w:val="61403822"/>
    <w:rsid w:val="614B6463"/>
    <w:rsid w:val="614C9CEA"/>
    <w:rsid w:val="614E0713"/>
    <w:rsid w:val="6151A025"/>
    <w:rsid w:val="6155A3EC"/>
    <w:rsid w:val="6158D411"/>
    <w:rsid w:val="615A97CA"/>
    <w:rsid w:val="6172E1E6"/>
    <w:rsid w:val="61743DA5"/>
    <w:rsid w:val="61813D32"/>
    <w:rsid w:val="61909FB1"/>
    <w:rsid w:val="619510C4"/>
    <w:rsid w:val="6197CB2B"/>
    <w:rsid w:val="619FE758"/>
    <w:rsid w:val="61AD2886"/>
    <w:rsid w:val="61AEDF9F"/>
    <w:rsid w:val="61B8C769"/>
    <w:rsid w:val="61C0A579"/>
    <w:rsid w:val="61CCDA43"/>
    <w:rsid w:val="61D35741"/>
    <w:rsid w:val="61DA217D"/>
    <w:rsid w:val="61DD9B56"/>
    <w:rsid w:val="61EFD1E4"/>
    <w:rsid w:val="61F6F35A"/>
    <w:rsid w:val="61FA64EF"/>
    <w:rsid w:val="61FDC6E2"/>
    <w:rsid w:val="620A9DA6"/>
    <w:rsid w:val="6213BD32"/>
    <w:rsid w:val="62178D4D"/>
    <w:rsid w:val="622812B5"/>
    <w:rsid w:val="62289D11"/>
    <w:rsid w:val="62340A7D"/>
    <w:rsid w:val="6235B7F5"/>
    <w:rsid w:val="6248AD68"/>
    <w:rsid w:val="6249DCA9"/>
    <w:rsid w:val="625261A6"/>
    <w:rsid w:val="6255B261"/>
    <w:rsid w:val="6258AD38"/>
    <w:rsid w:val="625B5019"/>
    <w:rsid w:val="625E9A0A"/>
    <w:rsid w:val="626768CE"/>
    <w:rsid w:val="626E6C16"/>
    <w:rsid w:val="6278BEEE"/>
    <w:rsid w:val="6280138F"/>
    <w:rsid w:val="6293FE6D"/>
    <w:rsid w:val="62A44D1C"/>
    <w:rsid w:val="62A75C02"/>
    <w:rsid w:val="62AFE4A0"/>
    <w:rsid w:val="62B46126"/>
    <w:rsid w:val="62B66AD7"/>
    <w:rsid w:val="62BD5EAB"/>
    <w:rsid w:val="62C56729"/>
    <w:rsid w:val="62CC5876"/>
    <w:rsid w:val="62CCB2F6"/>
    <w:rsid w:val="62D198EC"/>
    <w:rsid w:val="62D1F3D8"/>
    <w:rsid w:val="62D87CA9"/>
    <w:rsid w:val="62DF29CB"/>
    <w:rsid w:val="62DFB677"/>
    <w:rsid w:val="62E5D403"/>
    <w:rsid w:val="62EE7860"/>
    <w:rsid w:val="62F01433"/>
    <w:rsid w:val="62F8C14D"/>
    <w:rsid w:val="62FBBB3B"/>
    <w:rsid w:val="63033662"/>
    <w:rsid w:val="63126BBC"/>
    <w:rsid w:val="6313CFE5"/>
    <w:rsid w:val="63185364"/>
    <w:rsid w:val="631D9A04"/>
    <w:rsid w:val="632A96FB"/>
    <w:rsid w:val="632B227B"/>
    <w:rsid w:val="6334D618"/>
    <w:rsid w:val="63385208"/>
    <w:rsid w:val="633DEF97"/>
    <w:rsid w:val="63421058"/>
    <w:rsid w:val="634F0D47"/>
    <w:rsid w:val="63501D51"/>
    <w:rsid w:val="6351A851"/>
    <w:rsid w:val="6356C09C"/>
    <w:rsid w:val="635FD6FB"/>
    <w:rsid w:val="6360F268"/>
    <w:rsid w:val="63795595"/>
    <w:rsid w:val="637C1F00"/>
    <w:rsid w:val="63851962"/>
    <w:rsid w:val="638BB988"/>
    <w:rsid w:val="63A4DAE2"/>
    <w:rsid w:val="63AE23C6"/>
    <w:rsid w:val="63B05521"/>
    <w:rsid w:val="63B10A8A"/>
    <w:rsid w:val="63B17DAF"/>
    <w:rsid w:val="63C7E7CC"/>
    <w:rsid w:val="63D8F3C4"/>
    <w:rsid w:val="63DCB2D9"/>
    <w:rsid w:val="63E1C944"/>
    <w:rsid w:val="63E43078"/>
    <w:rsid w:val="6404CED5"/>
    <w:rsid w:val="64057B73"/>
    <w:rsid w:val="640C9516"/>
    <w:rsid w:val="64129AE7"/>
    <w:rsid w:val="64166DC1"/>
    <w:rsid w:val="641A6B26"/>
    <w:rsid w:val="642140F4"/>
    <w:rsid w:val="64262401"/>
    <w:rsid w:val="64265346"/>
    <w:rsid w:val="64320974"/>
    <w:rsid w:val="643E54ED"/>
    <w:rsid w:val="643F06BB"/>
    <w:rsid w:val="643FA0C4"/>
    <w:rsid w:val="644BFE46"/>
    <w:rsid w:val="6451BD93"/>
    <w:rsid w:val="645770D1"/>
    <w:rsid w:val="64594489"/>
    <w:rsid w:val="645964A5"/>
    <w:rsid w:val="645E1975"/>
    <w:rsid w:val="64797B02"/>
    <w:rsid w:val="647FD731"/>
    <w:rsid w:val="6481089F"/>
    <w:rsid w:val="649716B2"/>
    <w:rsid w:val="64A35AA0"/>
    <w:rsid w:val="64A4D47A"/>
    <w:rsid w:val="64AEDDFC"/>
    <w:rsid w:val="64B2A4AC"/>
    <w:rsid w:val="64BB8A9E"/>
    <w:rsid w:val="64BD41ED"/>
    <w:rsid w:val="64BE5AA7"/>
    <w:rsid w:val="64C39C1F"/>
    <w:rsid w:val="64C5B503"/>
    <w:rsid w:val="64C99A1B"/>
    <w:rsid w:val="64E4F60E"/>
    <w:rsid w:val="64E66E91"/>
    <w:rsid w:val="64EB12D4"/>
    <w:rsid w:val="64F22AB7"/>
    <w:rsid w:val="64F29F02"/>
    <w:rsid w:val="64F55CA5"/>
    <w:rsid w:val="6502FDC5"/>
    <w:rsid w:val="6505CD60"/>
    <w:rsid w:val="6506A504"/>
    <w:rsid w:val="650B472A"/>
    <w:rsid w:val="650FB223"/>
    <w:rsid w:val="65178951"/>
    <w:rsid w:val="651CFA05"/>
    <w:rsid w:val="65202C66"/>
    <w:rsid w:val="652228D4"/>
    <w:rsid w:val="65240371"/>
    <w:rsid w:val="6536A38D"/>
    <w:rsid w:val="653B93B4"/>
    <w:rsid w:val="6546E678"/>
    <w:rsid w:val="6552075E"/>
    <w:rsid w:val="655237D1"/>
    <w:rsid w:val="6553CE2D"/>
    <w:rsid w:val="65557864"/>
    <w:rsid w:val="6557EFB5"/>
    <w:rsid w:val="655E1F55"/>
    <w:rsid w:val="656056CC"/>
    <w:rsid w:val="6560B6C1"/>
    <w:rsid w:val="6563B82D"/>
    <w:rsid w:val="6566554F"/>
    <w:rsid w:val="6577F595"/>
    <w:rsid w:val="6578ABE2"/>
    <w:rsid w:val="657D5C0E"/>
    <w:rsid w:val="65800CD1"/>
    <w:rsid w:val="65820E44"/>
    <w:rsid w:val="6585BA93"/>
    <w:rsid w:val="65877554"/>
    <w:rsid w:val="6588FA5E"/>
    <w:rsid w:val="6589941E"/>
    <w:rsid w:val="65912A1F"/>
    <w:rsid w:val="6596B0E1"/>
    <w:rsid w:val="6598A4FC"/>
    <w:rsid w:val="659AB638"/>
    <w:rsid w:val="65A1B1B7"/>
    <w:rsid w:val="65AFC84B"/>
    <w:rsid w:val="65B7B54A"/>
    <w:rsid w:val="65B8D7CC"/>
    <w:rsid w:val="65B985CD"/>
    <w:rsid w:val="65B9A9A3"/>
    <w:rsid w:val="65C8778D"/>
    <w:rsid w:val="65D29791"/>
    <w:rsid w:val="65DD2D14"/>
    <w:rsid w:val="65DFA308"/>
    <w:rsid w:val="65E8B144"/>
    <w:rsid w:val="65E9C646"/>
    <w:rsid w:val="65F503CD"/>
    <w:rsid w:val="6602CC93"/>
    <w:rsid w:val="660DDF46"/>
    <w:rsid w:val="660EA31F"/>
    <w:rsid w:val="6616C797"/>
    <w:rsid w:val="661EEC43"/>
    <w:rsid w:val="662BB347"/>
    <w:rsid w:val="662DA5EC"/>
    <w:rsid w:val="662EAF4C"/>
    <w:rsid w:val="66393049"/>
    <w:rsid w:val="664D8ADE"/>
    <w:rsid w:val="6651F9A0"/>
    <w:rsid w:val="6659F29A"/>
    <w:rsid w:val="6661C4C6"/>
    <w:rsid w:val="66643DD6"/>
    <w:rsid w:val="666A958F"/>
    <w:rsid w:val="66717139"/>
    <w:rsid w:val="6674986F"/>
    <w:rsid w:val="6677B59F"/>
    <w:rsid w:val="667C285B"/>
    <w:rsid w:val="66849887"/>
    <w:rsid w:val="66868923"/>
    <w:rsid w:val="668A2F9F"/>
    <w:rsid w:val="66920EAD"/>
    <w:rsid w:val="66944F09"/>
    <w:rsid w:val="6694B199"/>
    <w:rsid w:val="66A2A5E4"/>
    <w:rsid w:val="66A67F54"/>
    <w:rsid w:val="66A95409"/>
    <w:rsid w:val="66A96A5B"/>
    <w:rsid w:val="66AB5514"/>
    <w:rsid w:val="66ACA7B8"/>
    <w:rsid w:val="66ACD6C9"/>
    <w:rsid w:val="66B29FF3"/>
    <w:rsid w:val="66B5E706"/>
    <w:rsid w:val="66C3AC3D"/>
    <w:rsid w:val="66C3E708"/>
    <w:rsid w:val="66CD63B6"/>
    <w:rsid w:val="66CD7B34"/>
    <w:rsid w:val="66CE378C"/>
    <w:rsid w:val="66DFA5DB"/>
    <w:rsid w:val="66E1FA7A"/>
    <w:rsid w:val="66E97214"/>
    <w:rsid w:val="66F56DFC"/>
    <w:rsid w:val="66FCE867"/>
    <w:rsid w:val="670C3255"/>
    <w:rsid w:val="671C4652"/>
    <w:rsid w:val="6721C92C"/>
    <w:rsid w:val="6730A686"/>
    <w:rsid w:val="674C34AA"/>
    <w:rsid w:val="675B9584"/>
    <w:rsid w:val="675CAEFC"/>
    <w:rsid w:val="676EE347"/>
    <w:rsid w:val="67705870"/>
    <w:rsid w:val="6771969E"/>
    <w:rsid w:val="6777DD0A"/>
    <w:rsid w:val="677ED2E1"/>
    <w:rsid w:val="677F8345"/>
    <w:rsid w:val="677FDB0F"/>
    <w:rsid w:val="67862B62"/>
    <w:rsid w:val="6787715F"/>
    <w:rsid w:val="6787825B"/>
    <w:rsid w:val="6795BA37"/>
    <w:rsid w:val="6798C734"/>
    <w:rsid w:val="6799F510"/>
    <w:rsid w:val="67A8699F"/>
    <w:rsid w:val="67B26ACF"/>
    <w:rsid w:val="67B63CD6"/>
    <w:rsid w:val="67C1C568"/>
    <w:rsid w:val="67C1F342"/>
    <w:rsid w:val="67C9AECE"/>
    <w:rsid w:val="67D7EA78"/>
    <w:rsid w:val="67E054F3"/>
    <w:rsid w:val="67E3AFB8"/>
    <w:rsid w:val="67E4895B"/>
    <w:rsid w:val="67FB3CE1"/>
    <w:rsid w:val="67FF50BE"/>
    <w:rsid w:val="680066E5"/>
    <w:rsid w:val="68032ED8"/>
    <w:rsid w:val="68033245"/>
    <w:rsid w:val="6806F546"/>
    <w:rsid w:val="6809FC60"/>
    <w:rsid w:val="6810BF3D"/>
    <w:rsid w:val="6811F97A"/>
    <w:rsid w:val="68211602"/>
    <w:rsid w:val="6826A246"/>
    <w:rsid w:val="682906FB"/>
    <w:rsid w:val="682A17BD"/>
    <w:rsid w:val="683D9500"/>
    <w:rsid w:val="68434A55"/>
    <w:rsid w:val="6849B06F"/>
    <w:rsid w:val="6850BFE8"/>
    <w:rsid w:val="686522DC"/>
    <w:rsid w:val="68689877"/>
    <w:rsid w:val="6869FD3C"/>
    <w:rsid w:val="686E2894"/>
    <w:rsid w:val="6871C729"/>
    <w:rsid w:val="688032FA"/>
    <w:rsid w:val="6880D1FB"/>
    <w:rsid w:val="689B3F89"/>
    <w:rsid w:val="68A8345A"/>
    <w:rsid w:val="68B474B4"/>
    <w:rsid w:val="68B9CF3D"/>
    <w:rsid w:val="68C2184B"/>
    <w:rsid w:val="68C47B25"/>
    <w:rsid w:val="68CD148D"/>
    <w:rsid w:val="68D464FC"/>
    <w:rsid w:val="68E4C078"/>
    <w:rsid w:val="68E90C44"/>
    <w:rsid w:val="68E934F9"/>
    <w:rsid w:val="68F4B30E"/>
    <w:rsid w:val="6906C9EB"/>
    <w:rsid w:val="690998C4"/>
    <w:rsid w:val="690B3F93"/>
    <w:rsid w:val="690F0CCB"/>
    <w:rsid w:val="6917325F"/>
    <w:rsid w:val="691D10D0"/>
    <w:rsid w:val="691D2343"/>
    <w:rsid w:val="69317D33"/>
    <w:rsid w:val="69395461"/>
    <w:rsid w:val="693FE52C"/>
    <w:rsid w:val="69455A1B"/>
    <w:rsid w:val="6949443E"/>
    <w:rsid w:val="6952EBB7"/>
    <w:rsid w:val="6954F88A"/>
    <w:rsid w:val="6958F126"/>
    <w:rsid w:val="695B4394"/>
    <w:rsid w:val="695FAC51"/>
    <w:rsid w:val="69636846"/>
    <w:rsid w:val="696F1E71"/>
    <w:rsid w:val="69775E87"/>
    <w:rsid w:val="69829004"/>
    <w:rsid w:val="698A7117"/>
    <w:rsid w:val="698FBC9D"/>
    <w:rsid w:val="699038A5"/>
    <w:rsid w:val="699B93E1"/>
    <w:rsid w:val="69AC0A72"/>
    <w:rsid w:val="69C33EE4"/>
    <w:rsid w:val="69C3D75F"/>
    <w:rsid w:val="69C8B0B6"/>
    <w:rsid w:val="69D416C5"/>
    <w:rsid w:val="69D85891"/>
    <w:rsid w:val="69E2F5D6"/>
    <w:rsid w:val="69F02B3C"/>
    <w:rsid w:val="69FC2F87"/>
    <w:rsid w:val="6A009DA2"/>
    <w:rsid w:val="6A00A479"/>
    <w:rsid w:val="6A1B362A"/>
    <w:rsid w:val="6A1F5251"/>
    <w:rsid w:val="6A36D8FF"/>
    <w:rsid w:val="6A3DED96"/>
    <w:rsid w:val="6A49DA4F"/>
    <w:rsid w:val="6A4D667A"/>
    <w:rsid w:val="6A4E3160"/>
    <w:rsid w:val="6A557A8D"/>
    <w:rsid w:val="6A5760A2"/>
    <w:rsid w:val="6A6A576E"/>
    <w:rsid w:val="6A7237D0"/>
    <w:rsid w:val="6A86410E"/>
    <w:rsid w:val="6AA2176D"/>
    <w:rsid w:val="6AA7871C"/>
    <w:rsid w:val="6AA808A9"/>
    <w:rsid w:val="6ABA0AA7"/>
    <w:rsid w:val="6ABF72DC"/>
    <w:rsid w:val="6AC27F33"/>
    <w:rsid w:val="6AC5D01C"/>
    <w:rsid w:val="6ACCF682"/>
    <w:rsid w:val="6ACEA773"/>
    <w:rsid w:val="6AE81C51"/>
    <w:rsid w:val="6AECFAA5"/>
    <w:rsid w:val="6AEF81EB"/>
    <w:rsid w:val="6AFAB893"/>
    <w:rsid w:val="6AFB8AFF"/>
    <w:rsid w:val="6AFE6447"/>
    <w:rsid w:val="6AFF5E47"/>
    <w:rsid w:val="6B030ACE"/>
    <w:rsid w:val="6B174053"/>
    <w:rsid w:val="6B1934C8"/>
    <w:rsid w:val="6B28EAF1"/>
    <w:rsid w:val="6B2B2268"/>
    <w:rsid w:val="6B32D90C"/>
    <w:rsid w:val="6B3CF950"/>
    <w:rsid w:val="6B4162A9"/>
    <w:rsid w:val="6B4FEA8B"/>
    <w:rsid w:val="6B51B31B"/>
    <w:rsid w:val="6B5B8CB5"/>
    <w:rsid w:val="6B62D1F2"/>
    <w:rsid w:val="6B71D75E"/>
    <w:rsid w:val="6B79B755"/>
    <w:rsid w:val="6B872607"/>
    <w:rsid w:val="6B8BFB9D"/>
    <w:rsid w:val="6B917CF6"/>
    <w:rsid w:val="6B932223"/>
    <w:rsid w:val="6B9FFF14"/>
    <w:rsid w:val="6BB839FA"/>
    <w:rsid w:val="6BB9AD9A"/>
    <w:rsid w:val="6BBFAAA6"/>
    <w:rsid w:val="6BC38A65"/>
    <w:rsid w:val="6BC43735"/>
    <w:rsid w:val="6BC594CB"/>
    <w:rsid w:val="6BCBBAAF"/>
    <w:rsid w:val="6BCF17DE"/>
    <w:rsid w:val="6BE72C36"/>
    <w:rsid w:val="6BEAFB66"/>
    <w:rsid w:val="6BECA7E8"/>
    <w:rsid w:val="6BF51DA8"/>
    <w:rsid w:val="6BF8A8E8"/>
    <w:rsid w:val="6C0C2304"/>
    <w:rsid w:val="6C0CC98D"/>
    <w:rsid w:val="6C0E1789"/>
    <w:rsid w:val="6C13F315"/>
    <w:rsid w:val="6C1B47FE"/>
    <w:rsid w:val="6C1DED1E"/>
    <w:rsid w:val="6C295141"/>
    <w:rsid w:val="6C553B81"/>
    <w:rsid w:val="6C6FA461"/>
    <w:rsid w:val="6C7827E8"/>
    <w:rsid w:val="6C7A1BF4"/>
    <w:rsid w:val="6C8423ED"/>
    <w:rsid w:val="6C87BB30"/>
    <w:rsid w:val="6C88B722"/>
    <w:rsid w:val="6C8D13CE"/>
    <w:rsid w:val="6C95CE69"/>
    <w:rsid w:val="6C97106B"/>
    <w:rsid w:val="6CA7B25A"/>
    <w:rsid w:val="6CAEBEA9"/>
    <w:rsid w:val="6CAF8B15"/>
    <w:rsid w:val="6CB20A78"/>
    <w:rsid w:val="6CB4FD75"/>
    <w:rsid w:val="6CB75598"/>
    <w:rsid w:val="6CB936CA"/>
    <w:rsid w:val="6CD08550"/>
    <w:rsid w:val="6CD3CC8E"/>
    <w:rsid w:val="6CD3F7D2"/>
    <w:rsid w:val="6CDADDCA"/>
    <w:rsid w:val="6CE7296E"/>
    <w:rsid w:val="6CE9B2D3"/>
    <w:rsid w:val="6CEC5E8F"/>
    <w:rsid w:val="6D06252B"/>
    <w:rsid w:val="6D0A9974"/>
    <w:rsid w:val="6D0F683A"/>
    <w:rsid w:val="6D1363FE"/>
    <w:rsid w:val="6D16BB78"/>
    <w:rsid w:val="6D175AFE"/>
    <w:rsid w:val="6D19AE2B"/>
    <w:rsid w:val="6D1D75EF"/>
    <w:rsid w:val="6D1F310A"/>
    <w:rsid w:val="6D1FB647"/>
    <w:rsid w:val="6D24EA88"/>
    <w:rsid w:val="6D259C6D"/>
    <w:rsid w:val="6D2E407B"/>
    <w:rsid w:val="6D384211"/>
    <w:rsid w:val="6D390D02"/>
    <w:rsid w:val="6D3916DB"/>
    <w:rsid w:val="6D40741D"/>
    <w:rsid w:val="6D472813"/>
    <w:rsid w:val="6D5C40F3"/>
    <w:rsid w:val="6D5CBEBA"/>
    <w:rsid w:val="6D6049F9"/>
    <w:rsid w:val="6D6209A9"/>
    <w:rsid w:val="6D65FAEB"/>
    <w:rsid w:val="6D721E12"/>
    <w:rsid w:val="6D7ACC5D"/>
    <w:rsid w:val="6D82104D"/>
    <w:rsid w:val="6D873E37"/>
    <w:rsid w:val="6D8777E0"/>
    <w:rsid w:val="6D968613"/>
    <w:rsid w:val="6D9B5B7C"/>
    <w:rsid w:val="6D9E27FC"/>
    <w:rsid w:val="6D9F3308"/>
    <w:rsid w:val="6DA0C8C0"/>
    <w:rsid w:val="6DA5E185"/>
    <w:rsid w:val="6DAD789A"/>
    <w:rsid w:val="6DC0D949"/>
    <w:rsid w:val="6DC55FAA"/>
    <w:rsid w:val="6DC649CA"/>
    <w:rsid w:val="6DCB6E53"/>
    <w:rsid w:val="6DD93C9F"/>
    <w:rsid w:val="6DDBB5EA"/>
    <w:rsid w:val="6DEE82E7"/>
    <w:rsid w:val="6DF84734"/>
    <w:rsid w:val="6DF88910"/>
    <w:rsid w:val="6E019E93"/>
    <w:rsid w:val="6E02EEB8"/>
    <w:rsid w:val="6E04FBBB"/>
    <w:rsid w:val="6E09E3FE"/>
    <w:rsid w:val="6E0A7AC2"/>
    <w:rsid w:val="6E15CDBD"/>
    <w:rsid w:val="6E16378B"/>
    <w:rsid w:val="6E171281"/>
    <w:rsid w:val="6E29A607"/>
    <w:rsid w:val="6E3EF732"/>
    <w:rsid w:val="6E415D44"/>
    <w:rsid w:val="6E427892"/>
    <w:rsid w:val="6E45C47D"/>
    <w:rsid w:val="6E468714"/>
    <w:rsid w:val="6E5876E2"/>
    <w:rsid w:val="6E5996CF"/>
    <w:rsid w:val="6E6114D8"/>
    <w:rsid w:val="6E628D05"/>
    <w:rsid w:val="6E686DB2"/>
    <w:rsid w:val="6E6E4031"/>
    <w:rsid w:val="6E764163"/>
    <w:rsid w:val="6E7BD3A8"/>
    <w:rsid w:val="6E7CB002"/>
    <w:rsid w:val="6E8AC683"/>
    <w:rsid w:val="6E8F38D7"/>
    <w:rsid w:val="6E92D76C"/>
    <w:rsid w:val="6E9E74BB"/>
    <w:rsid w:val="6EBB2396"/>
    <w:rsid w:val="6EC19BF3"/>
    <w:rsid w:val="6EC32756"/>
    <w:rsid w:val="6EDB70AF"/>
    <w:rsid w:val="6EDC5183"/>
    <w:rsid w:val="6EF661F0"/>
    <w:rsid w:val="6EFCEBAF"/>
    <w:rsid w:val="6F019A47"/>
    <w:rsid w:val="6F0CFBD5"/>
    <w:rsid w:val="6F2AAE19"/>
    <w:rsid w:val="6F326354"/>
    <w:rsid w:val="6F37B2A6"/>
    <w:rsid w:val="6F43A34E"/>
    <w:rsid w:val="6F49C560"/>
    <w:rsid w:val="6F593CCE"/>
    <w:rsid w:val="6F67349A"/>
    <w:rsid w:val="6F6D659D"/>
    <w:rsid w:val="6F6F7C75"/>
    <w:rsid w:val="6F72FB9E"/>
    <w:rsid w:val="6F85A934"/>
    <w:rsid w:val="6F89EF31"/>
    <w:rsid w:val="6F8D608E"/>
    <w:rsid w:val="6F8F79AF"/>
    <w:rsid w:val="6F91B8F0"/>
    <w:rsid w:val="6F9FF091"/>
    <w:rsid w:val="6FA0CC1C"/>
    <w:rsid w:val="6FAF11B4"/>
    <w:rsid w:val="6FB6C3C6"/>
    <w:rsid w:val="6FBD42A2"/>
    <w:rsid w:val="6FD4439E"/>
    <w:rsid w:val="6FDDFCF1"/>
    <w:rsid w:val="6FE59C85"/>
    <w:rsid w:val="6FE7BF9F"/>
    <w:rsid w:val="6FE905BA"/>
    <w:rsid w:val="6FED6780"/>
    <w:rsid w:val="6FF019AC"/>
    <w:rsid w:val="6FF411FB"/>
    <w:rsid w:val="6FF5CC30"/>
    <w:rsid w:val="70040E99"/>
    <w:rsid w:val="700A62A3"/>
    <w:rsid w:val="700AE87E"/>
    <w:rsid w:val="700B8AB6"/>
    <w:rsid w:val="7011609C"/>
    <w:rsid w:val="70222A0C"/>
    <w:rsid w:val="70338755"/>
    <w:rsid w:val="703D312A"/>
    <w:rsid w:val="703EFA99"/>
    <w:rsid w:val="703F0EB0"/>
    <w:rsid w:val="703F2B7A"/>
    <w:rsid w:val="7047BDB8"/>
    <w:rsid w:val="704F30A1"/>
    <w:rsid w:val="7052A66A"/>
    <w:rsid w:val="70563872"/>
    <w:rsid w:val="705EFDC7"/>
    <w:rsid w:val="705F6CC0"/>
    <w:rsid w:val="70634C6F"/>
    <w:rsid w:val="7063CB8D"/>
    <w:rsid w:val="70650766"/>
    <w:rsid w:val="7071D07C"/>
    <w:rsid w:val="7074F4BF"/>
    <w:rsid w:val="707ACC3F"/>
    <w:rsid w:val="707D5EFD"/>
    <w:rsid w:val="707E0E2B"/>
    <w:rsid w:val="708A52F6"/>
    <w:rsid w:val="708FDA3F"/>
    <w:rsid w:val="7094C2A2"/>
    <w:rsid w:val="70A70485"/>
    <w:rsid w:val="70A8F5D2"/>
    <w:rsid w:val="70B7B6DC"/>
    <w:rsid w:val="70C5F25D"/>
    <w:rsid w:val="70D4A21E"/>
    <w:rsid w:val="70D96A8E"/>
    <w:rsid w:val="70F491DF"/>
    <w:rsid w:val="70F731A7"/>
    <w:rsid w:val="70F792E1"/>
    <w:rsid w:val="710304FB"/>
    <w:rsid w:val="71083838"/>
    <w:rsid w:val="710A08AA"/>
    <w:rsid w:val="710AF8DF"/>
    <w:rsid w:val="710D4C26"/>
    <w:rsid w:val="7113FB71"/>
    <w:rsid w:val="71198822"/>
    <w:rsid w:val="71205AFF"/>
    <w:rsid w:val="71230FA9"/>
    <w:rsid w:val="71285A54"/>
    <w:rsid w:val="7129B3F7"/>
    <w:rsid w:val="7129B722"/>
    <w:rsid w:val="7131A71E"/>
    <w:rsid w:val="713AF182"/>
    <w:rsid w:val="713C9C7D"/>
    <w:rsid w:val="713D08B6"/>
    <w:rsid w:val="714AE215"/>
    <w:rsid w:val="7151172F"/>
    <w:rsid w:val="71520A62"/>
    <w:rsid w:val="716BE133"/>
    <w:rsid w:val="716C5810"/>
    <w:rsid w:val="716D47EC"/>
    <w:rsid w:val="717527CB"/>
    <w:rsid w:val="71806504"/>
    <w:rsid w:val="718744BB"/>
    <w:rsid w:val="718AB865"/>
    <w:rsid w:val="71903BE0"/>
    <w:rsid w:val="71A04510"/>
    <w:rsid w:val="71A5DE0F"/>
    <w:rsid w:val="71A84431"/>
    <w:rsid w:val="71CB75E6"/>
    <w:rsid w:val="71CC0569"/>
    <w:rsid w:val="71CD6B3B"/>
    <w:rsid w:val="71D24520"/>
    <w:rsid w:val="71D72F5F"/>
    <w:rsid w:val="71DF60D0"/>
    <w:rsid w:val="71E550A4"/>
    <w:rsid w:val="71F55BF8"/>
    <w:rsid w:val="71F82B84"/>
    <w:rsid w:val="71FCDCFE"/>
    <w:rsid w:val="71FE5204"/>
    <w:rsid w:val="720520E2"/>
    <w:rsid w:val="72142446"/>
    <w:rsid w:val="72170CBD"/>
    <w:rsid w:val="72198482"/>
    <w:rsid w:val="7219B36F"/>
    <w:rsid w:val="7230EA75"/>
    <w:rsid w:val="7231678E"/>
    <w:rsid w:val="7235AE42"/>
    <w:rsid w:val="7236B782"/>
    <w:rsid w:val="724FDD33"/>
    <w:rsid w:val="72532E86"/>
    <w:rsid w:val="72565CAD"/>
    <w:rsid w:val="72596A59"/>
    <w:rsid w:val="725A655B"/>
    <w:rsid w:val="725DEE1F"/>
    <w:rsid w:val="725F5FE4"/>
    <w:rsid w:val="72657695"/>
    <w:rsid w:val="726E64E5"/>
    <w:rsid w:val="727565CA"/>
    <w:rsid w:val="727E90F5"/>
    <w:rsid w:val="7285A564"/>
    <w:rsid w:val="728C4319"/>
    <w:rsid w:val="72923F5E"/>
    <w:rsid w:val="72955689"/>
    <w:rsid w:val="72967F12"/>
    <w:rsid w:val="729812E4"/>
    <w:rsid w:val="72B47294"/>
    <w:rsid w:val="72B8983D"/>
    <w:rsid w:val="72BA28C8"/>
    <w:rsid w:val="72CB749D"/>
    <w:rsid w:val="72CF73CD"/>
    <w:rsid w:val="72D89936"/>
    <w:rsid w:val="72E7910F"/>
    <w:rsid w:val="72E87C6C"/>
    <w:rsid w:val="72EA2B68"/>
    <w:rsid w:val="72EBE040"/>
    <w:rsid w:val="72EF9207"/>
    <w:rsid w:val="72F16461"/>
    <w:rsid w:val="72FEAEF4"/>
    <w:rsid w:val="730A6E7F"/>
    <w:rsid w:val="7325F284"/>
    <w:rsid w:val="73321E50"/>
    <w:rsid w:val="734212C7"/>
    <w:rsid w:val="7343144B"/>
    <w:rsid w:val="73483670"/>
    <w:rsid w:val="73565171"/>
    <w:rsid w:val="7363A131"/>
    <w:rsid w:val="736F4BF8"/>
    <w:rsid w:val="73812105"/>
    <w:rsid w:val="738F014C"/>
    <w:rsid w:val="738FB847"/>
    <w:rsid w:val="739A79D0"/>
    <w:rsid w:val="739D75A5"/>
    <w:rsid w:val="73A06632"/>
    <w:rsid w:val="73A640C1"/>
    <w:rsid w:val="73A891A3"/>
    <w:rsid w:val="73B18CC0"/>
    <w:rsid w:val="73B516D3"/>
    <w:rsid w:val="73BAEC13"/>
    <w:rsid w:val="73BBDCAD"/>
    <w:rsid w:val="73BC6647"/>
    <w:rsid w:val="73BD280A"/>
    <w:rsid w:val="73C20DC3"/>
    <w:rsid w:val="73C37449"/>
    <w:rsid w:val="73D7A439"/>
    <w:rsid w:val="73D7C4B7"/>
    <w:rsid w:val="73DC58F3"/>
    <w:rsid w:val="73DD5B3F"/>
    <w:rsid w:val="73E0B656"/>
    <w:rsid w:val="73E3FD60"/>
    <w:rsid w:val="73EAAFF9"/>
    <w:rsid w:val="73EBF2D2"/>
    <w:rsid w:val="73F3C8E5"/>
    <w:rsid w:val="73F73311"/>
    <w:rsid w:val="73F9B4A5"/>
    <w:rsid w:val="73FF85FB"/>
    <w:rsid w:val="740B2BA1"/>
    <w:rsid w:val="7411362B"/>
    <w:rsid w:val="741410FD"/>
    <w:rsid w:val="7415E14B"/>
    <w:rsid w:val="74190617"/>
    <w:rsid w:val="741EAF94"/>
    <w:rsid w:val="742ABF95"/>
    <w:rsid w:val="742B5702"/>
    <w:rsid w:val="7431970B"/>
    <w:rsid w:val="7433119B"/>
    <w:rsid w:val="7439E4DF"/>
    <w:rsid w:val="74476DC9"/>
    <w:rsid w:val="7448FBA4"/>
    <w:rsid w:val="745042F5"/>
    <w:rsid w:val="7465F467"/>
    <w:rsid w:val="74660D20"/>
    <w:rsid w:val="746E6BB2"/>
    <w:rsid w:val="7474A79B"/>
    <w:rsid w:val="7481EE87"/>
    <w:rsid w:val="7482CAC6"/>
    <w:rsid w:val="74853A15"/>
    <w:rsid w:val="7488C0DB"/>
    <w:rsid w:val="748D1CD9"/>
    <w:rsid w:val="749699F3"/>
    <w:rsid w:val="74987168"/>
    <w:rsid w:val="74A306C2"/>
    <w:rsid w:val="74A3F8D2"/>
    <w:rsid w:val="74AB4993"/>
    <w:rsid w:val="74AD0FFE"/>
    <w:rsid w:val="74AD515F"/>
    <w:rsid w:val="74B148B9"/>
    <w:rsid w:val="74B18B27"/>
    <w:rsid w:val="74B27A60"/>
    <w:rsid w:val="74B32CAC"/>
    <w:rsid w:val="74B51506"/>
    <w:rsid w:val="74BE0901"/>
    <w:rsid w:val="74BEEE23"/>
    <w:rsid w:val="74D11FDB"/>
    <w:rsid w:val="74D4C783"/>
    <w:rsid w:val="74F0D1B4"/>
    <w:rsid w:val="74F78C64"/>
    <w:rsid w:val="74F83214"/>
    <w:rsid w:val="75084526"/>
    <w:rsid w:val="750B88C9"/>
    <w:rsid w:val="750FC32A"/>
    <w:rsid w:val="75107776"/>
    <w:rsid w:val="7515393D"/>
    <w:rsid w:val="751DECB0"/>
    <w:rsid w:val="751F3654"/>
    <w:rsid w:val="7527B506"/>
    <w:rsid w:val="752AEC38"/>
    <w:rsid w:val="75410490"/>
    <w:rsid w:val="7542913F"/>
    <w:rsid w:val="754E0D65"/>
    <w:rsid w:val="754E2A7B"/>
    <w:rsid w:val="75544688"/>
    <w:rsid w:val="7559B9B9"/>
    <w:rsid w:val="7561F0A3"/>
    <w:rsid w:val="756AC418"/>
    <w:rsid w:val="7571111D"/>
    <w:rsid w:val="75781E08"/>
    <w:rsid w:val="7578A7E6"/>
    <w:rsid w:val="758B1A35"/>
    <w:rsid w:val="758D6AF1"/>
    <w:rsid w:val="758ED5AF"/>
    <w:rsid w:val="7592B1FD"/>
    <w:rsid w:val="75A59F98"/>
    <w:rsid w:val="75AD068C"/>
    <w:rsid w:val="75B1B073"/>
    <w:rsid w:val="75D8A662"/>
    <w:rsid w:val="75ECED84"/>
    <w:rsid w:val="75EF8F25"/>
    <w:rsid w:val="75F1C98A"/>
    <w:rsid w:val="7601C4C8"/>
    <w:rsid w:val="7604411C"/>
    <w:rsid w:val="761C1395"/>
    <w:rsid w:val="761EB67F"/>
    <w:rsid w:val="7623D906"/>
    <w:rsid w:val="763BEF31"/>
    <w:rsid w:val="763CAD3D"/>
    <w:rsid w:val="763ED723"/>
    <w:rsid w:val="76402FB2"/>
    <w:rsid w:val="764E9F81"/>
    <w:rsid w:val="765C67ED"/>
    <w:rsid w:val="766561AA"/>
    <w:rsid w:val="766A80E0"/>
    <w:rsid w:val="766D2CAB"/>
    <w:rsid w:val="767309DB"/>
    <w:rsid w:val="767B56BD"/>
    <w:rsid w:val="7683117C"/>
    <w:rsid w:val="768BC568"/>
    <w:rsid w:val="76996635"/>
    <w:rsid w:val="769EE16B"/>
    <w:rsid w:val="76A40553"/>
    <w:rsid w:val="76A414CD"/>
    <w:rsid w:val="76ADF125"/>
    <w:rsid w:val="76B7D45C"/>
    <w:rsid w:val="76C38F18"/>
    <w:rsid w:val="76C7D099"/>
    <w:rsid w:val="76CCD23C"/>
    <w:rsid w:val="76D300CE"/>
    <w:rsid w:val="76D70CB5"/>
    <w:rsid w:val="76D7C092"/>
    <w:rsid w:val="76DB8214"/>
    <w:rsid w:val="76E92D82"/>
    <w:rsid w:val="76ECB795"/>
    <w:rsid w:val="76F37D6F"/>
    <w:rsid w:val="76F4CA83"/>
    <w:rsid w:val="76F7BAF5"/>
    <w:rsid w:val="76FE082C"/>
    <w:rsid w:val="76FF01D4"/>
    <w:rsid w:val="7700BE2B"/>
    <w:rsid w:val="77030C86"/>
    <w:rsid w:val="7704B11E"/>
    <w:rsid w:val="7707BEA7"/>
    <w:rsid w:val="7720CE0F"/>
    <w:rsid w:val="7721CC7E"/>
    <w:rsid w:val="77229EE0"/>
    <w:rsid w:val="772881D6"/>
    <w:rsid w:val="773A7478"/>
    <w:rsid w:val="773BAFBF"/>
    <w:rsid w:val="7743C084"/>
    <w:rsid w:val="774E038A"/>
    <w:rsid w:val="774EF55F"/>
    <w:rsid w:val="7756BDB8"/>
    <w:rsid w:val="7759E977"/>
    <w:rsid w:val="775A57D9"/>
    <w:rsid w:val="775E417E"/>
    <w:rsid w:val="77729CFF"/>
    <w:rsid w:val="777BF29D"/>
    <w:rsid w:val="777C1284"/>
    <w:rsid w:val="777C7EB2"/>
    <w:rsid w:val="77810FE4"/>
    <w:rsid w:val="77828E06"/>
    <w:rsid w:val="7782B79F"/>
    <w:rsid w:val="7785E888"/>
    <w:rsid w:val="77889324"/>
    <w:rsid w:val="778A21B6"/>
    <w:rsid w:val="77906FE0"/>
    <w:rsid w:val="7794AB88"/>
    <w:rsid w:val="77A66410"/>
    <w:rsid w:val="77AA5F09"/>
    <w:rsid w:val="77B1D945"/>
    <w:rsid w:val="77B36A0B"/>
    <w:rsid w:val="77B7C6CB"/>
    <w:rsid w:val="77BD5492"/>
    <w:rsid w:val="77C14717"/>
    <w:rsid w:val="77CAC44E"/>
    <w:rsid w:val="77CDD6C5"/>
    <w:rsid w:val="77D12792"/>
    <w:rsid w:val="77D9C30B"/>
    <w:rsid w:val="77DEEFB8"/>
    <w:rsid w:val="77E592FD"/>
    <w:rsid w:val="77EF2038"/>
    <w:rsid w:val="77F9F9EA"/>
    <w:rsid w:val="77FA1DC0"/>
    <w:rsid w:val="77FDB2D5"/>
    <w:rsid w:val="78107F72"/>
    <w:rsid w:val="7816A0D2"/>
    <w:rsid w:val="7816AA79"/>
    <w:rsid w:val="781F88D1"/>
    <w:rsid w:val="78246853"/>
    <w:rsid w:val="78248B23"/>
    <w:rsid w:val="782DCCCB"/>
    <w:rsid w:val="783F647F"/>
    <w:rsid w:val="783F6F94"/>
    <w:rsid w:val="7846AAA5"/>
    <w:rsid w:val="78498E47"/>
    <w:rsid w:val="784D14F1"/>
    <w:rsid w:val="785009EE"/>
    <w:rsid w:val="786ED12F"/>
    <w:rsid w:val="786FF7B3"/>
    <w:rsid w:val="78852F0A"/>
    <w:rsid w:val="7887948A"/>
    <w:rsid w:val="78886266"/>
    <w:rsid w:val="789C8E8C"/>
    <w:rsid w:val="78AC7A34"/>
    <w:rsid w:val="78ADCD66"/>
    <w:rsid w:val="78B657D8"/>
    <w:rsid w:val="78BA97AE"/>
    <w:rsid w:val="78BB2C10"/>
    <w:rsid w:val="78C0845C"/>
    <w:rsid w:val="78C71F36"/>
    <w:rsid w:val="78C82CA8"/>
    <w:rsid w:val="78CE83FB"/>
    <w:rsid w:val="78CF9BD8"/>
    <w:rsid w:val="78D91ADA"/>
    <w:rsid w:val="78E9D355"/>
    <w:rsid w:val="78EA35F5"/>
    <w:rsid w:val="78ED3FD3"/>
    <w:rsid w:val="78F4F3C3"/>
    <w:rsid w:val="78F6283A"/>
    <w:rsid w:val="78FACCF0"/>
    <w:rsid w:val="78FF42AE"/>
    <w:rsid w:val="79035418"/>
    <w:rsid w:val="7905C539"/>
    <w:rsid w:val="790685A0"/>
    <w:rsid w:val="79077D1C"/>
    <w:rsid w:val="7907B75F"/>
    <w:rsid w:val="790FF777"/>
    <w:rsid w:val="79189328"/>
    <w:rsid w:val="793015FA"/>
    <w:rsid w:val="7932060C"/>
    <w:rsid w:val="793708D2"/>
    <w:rsid w:val="793758F6"/>
    <w:rsid w:val="794988CF"/>
    <w:rsid w:val="7957B31A"/>
    <w:rsid w:val="795968AB"/>
    <w:rsid w:val="795C1C54"/>
    <w:rsid w:val="7969A726"/>
    <w:rsid w:val="796E9152"/>
    <w:rsid w:val="79721C89"/>
    <w:rsid w:val="79740E9C"/>
    <w:rsid w:val="797A63B1"/>
    <w:rsid w:val="7981DC80"/>
    <w:rsid w:val="7983F0AC"/>
    <w:rsid w:val="7988A490"/>
    <w:rsid w:val="798AF8B8"/>
    <w:rsid w:val="798B0309"/>
    <w:rsid w:val="798BADC3"/>
    <w:rsid w:val="798D8C1D"/>
    <w:rsid w:val="79926D91"/>
    <w:rsid w:val="7995993B"/>
    <w:rsid w:val="79966742"/>
    <w:rsid w:val="799A700D"/>
    <w:rsid w:val="79A04191"/>
    <w:rsid w:val="79A3862C"/>
    <w:rsid w:val="79A5A81E"/>
    <w:rsid w:val="79B7E0E9"/>
    <w:rsid w:val="79BC300A"/>
    <w:rsid w:val="79BF0AB5"/>
    <w:rsid w:val="79BFFA84"/>
    <w:rsid w:val="79C2CDCD"/>
    <w:rsid w:val="79C93F19"/>
    <w:rsid w:val="79D16F24"/>
    <w:rsid w:val="79D6D1BD"/>
    <w:rsid w:val="79DC0718"/>
    <w:rsid w:val="79E41370"/>
    <w:rsid w:val="79E6DEBD"/>
    <w:rsid w:val="79ED177D"/>
    <w:rsid w:val="79FA075E"/>
    <w:rsid w:val="7A05DD0D"/>
    <w:rsid w:val="7A0D585A"/>
    <w:rsid w:val="7A113FDF"/>
    <w:rsid w:val="7A15AC3B"/>
    <w:rsid w:val="7A281282"/>
    <w:rsid w:val="7A2A3C11"/>
    <w:rsid w:val="7A2FF54A"/>
    <w:rsid w:val="7A33B7A4"/>
    <w:rsid w:val="7A3B1A41"/>
    <w:rsid w:val="7A3EB6BC"/>
    <w:rsid w:val="7A43D2AC"/>
    <w:rsid w:val="7A48CC1D"/>
    <w:rsid w:val="7A5798DE"/>
    <w:rsid w:val="7A6044FA"/>
    <w:rsid w:val="7A62D3BB"/>
    <w:rsid w:val="7A63FD09"/>
    <w:rsid w:val="7A66051A"/>
    <w:rsid w:val="7A682A85"/>
    <w:rsid w:val="7A732334"/>
    <w:rsid w:val="7A7A788B"/>
    <w:rsid w:val="7A7BBDA8"/>
    <w:rsid w:val="7A842233"/>
    <w:rsid w:val="7A8E8C60"/>
    <w:rsid w:val="7A91F89B"/>
    <w:rsid w:val="7A927651"/>
    <w:rsid w:val="7A9BA272"/>
    <w:rsid w:val="7A9F38C2"/>
    <w:rsid w:val="7AA4DFE9"/>
    <w:rsid w:val="7AAADD30"/>
    <w:rsid w:val="7AAF36C8"/>
    <w:rsid w:val="7ABC2647"/>
    <w:rsid w:val="7ACA6F0F"/>
    <w:rsid w:val="7ACD2AE5"/>
    <w:rsid w:val="7ACFC607"/>
    <w:rsid w:val="7AD5AA97"/>
    <w:rsid w:val="7ADB8EEA"/>
    <w:rsid w:val="7AEA5AEC"/>
    <w:rsid w:val="7AF287BE"/>
    <w:rsid w:val="7AF50E48"/>
    <w:rsid w:val="7B03D65D"/>
    <w:rsid w:val="7B06EDD7"/>
    <w:rsid w:val="7B2A31F6"/>
    <w:rsid w:val="7B350155"/>
    <w:rsid w:val="7B3998F6"/>
    <w:rsid w:val="7B444129"/>
    <w:rsid w:val="7B483876"/>
    <w:rsid w:val="7B4B57A5"/>
    <w:rsid w:val="7B58519E"/>
    <w:rsid w:val="7B5FCBE4"/>
    <w:rsid w:val="7B60314D"/>
    <w:rsid w:val="7B65B82C"/>
    <w:rsid w:val="7B718C0C"/>
    <w:rsid w:val="7B7E6715"/>
    <w:rsid w:val="7B80DD0C"/>
    <w:rsid w:val="7B865A7E"/>
    <w:rsid w:val="7B93989E"/>
    <w:rsid w:val="7B95E4E1"/>
    <w:rsid w:val="7BA1C932"/>
    <w:rsid w:val="7BABFE2A"/>
    <w:rsid w:val="7BB06B17"/>
    <w:rsid w:val="7BB198CD"/>
    <w:rsid w:val="7BB4C7BB"/>
    <w:rsid w:val="7BBBA848"/>
    <w:rsid w:val="7BBCF3CD"/>
    <w:rsid w:val="7BD46B16"/>
    <w:rsid w:val="7BD9B63C"/>
    <w:rsid w:val="7BDEEDCD"/>
    <w:rsid w:val="7BE6B640"/>
    <w:rsid w:val="7BEA2631"/>
    <w:rsid w:val="7BF10B01"/>
    <w:rsid w:val="7BF251B1"/>
    <w:rsid w:val="7BF67334"/>
    <w:rsid w:val="7BF82AE4"/>
    <w:rsid w:val="7BFF918F"/>
    <w:rsid w:val="7C10D458"/>
    <w:rsid w:val="7C285822"/>
    <w:rsid w:val="7C29D5F3"/>
    <w:rsid w:val="7C2F6BD1"/>
    <w:rsid w:val="7C32C048"/>
    <w:rsid w:val="7C3DE901"/>
    <w:rsid w:val="7C41E2EA"/>
    <w:rsid w:val="7C4EBD5A"/>
    <w:rsid w:val="7C553FCA"/>
    <w:rsid w:val="7C58461F"/>
    <w:rsid w:val="7C5BDCE2"/>
    <w:rsid w:val="7C5C7582"/>
    <w:rsid w:val="7C5D0011"/>
    <w:rsid w:val="7C748E58"/>
    <w:rsid w:val="7C7545A7"/>
    <w:rsid w:val="7C7EC8CE"/>
    <w:rsid w:val="7C7F1F52"/>
    <w:rsid w:val="7C8A7081"/>
    <w:rsid w:val="7C8F00F0"/>
    <w:rsid w:val="7C941657"/>
    <w:rsid w:val="7C9D1090"/>
    <w:rsid w:val="7C9FA141"/>
    <w:rsid w:val="7CA3581D"/>
    <w:rsid w:val="7CAB4C46"/>
    <w:rsid w:val="7CAC8448"/>
    <w:rsid w:val="7CAE9126"/>
    <w:rsid w:val="7CCE0804"/>
    <w:rsid w:val="7CD00378"/>
    <w:rsid w:val="7CD1F91F"/>
    <w:rsid w:val="7CD32603"/>
    <w:rsid w:val="7CDE1E00"/>
    <w:rsid w:val="7CE59A16"/>
    <w:rsid w:val="7CE879E0"/>
    <w:rsid w:val="7CEED0DF"/>
    <w:rsid w:val="7D028BD5"/>
    <w:rsid w:val="7D02B1C8"/>
    <w:rsid w:val="7D0B594D"/>
    <w:rsid w:val="7D2AE8E0"/>
    <w:rsid w:val="7D380AFB"/>
    <w:rsid w:val="7D3892E5"/>
    <w:rsid w:val="7D38D6F5"/>
    <w:rsid w:val="7D44B8F1"/>
    <w:rsid w:val="7D455AB2"/>
    <w:rsid w:val="7D487094"/>
    <w:rsid w:val="7D638980"/>
    <w:rsid w:val="7D63E69F"/>
    <w:rsid w:val="7D681EAF"/>
    <w:rsid w:val="7D698120"/>
    <w:rsid w:val="7D77567B"/>
    <w:rsid w:val="7D77C021"/>
    <w:rsid w:val="7D7B2A6C"/>
    <w:rsid w:val="7D7BE520"/>
    <w:rsid w:val="7D8DB4CD"/>
    <w:rsid w:val="7D9133CB"/>
    <w:rsid w:val="7D99C01B"/>
    <w:rsid w:val="7D99C629"/>
    <w:rsid w:val="7D9B9DCB"/>
    <w:rsid w:val="7D9BCC9A"/>
    <w:rsid w:val="7D9D36AD"/>
    <w:rsid w:val="7DA28772"/>
    <w:rsid w:val="7DA35208"/>
    <w:rsid w:val="7DA482BA"/>
    <w:rsid w:val="7DA930B0"/>
    <w:rsid w:val="7DB1217D"/>
    <w:rsid w:val="7DB46528"/>
    <w:rsid w:val="7DC7E4F4"/>
    <w:rsid w:val="7DD1B454"/>
    <w:rsid w:val="7DD8AFCE"/>
    <w:rsid w:val="7DDC4A17"/>
    <w:rsid w:val="7DDD4C33"/>
    <w:rsid w:val="7DF05C23"/>
    <w:rsid w:val="7DFA446F"/>
    <w:rsid w:val="7DFACC18"/>
    <w:rsid w:val="7DFB5E88"/>
    <w:rsid w:val="7E203410"/>
    <w:rsid w:val="7E2342EB"/>
    <w:rsid w:val="7E2BF289"/>
    <w:rsid w:val="7E422CF9"/>
    <w:rsid w:val="7E42ACBF"/>
    <w:rsid w:val="7E42C955"/>
    <w:rsid w:val="7E452150"/>
    <w:rsid w:val="7E4E7573"/>
    <w:rsid w:val="7E502909"/>
    <w:rsid w:val="7E5A2290"/>
    <w:rsid w:val="7E63F2C7"/>
    <w:rsid w:val="7E6C3239"/>
    <w:rsid w:val="7E7945D0"/>
    <w:rsid w:val="7E85801A"/>
    <w:rsid w:val="7E876C64"/>
    <w:rsid w:val="7E8CE14A"/>
    <w:rsid w:val="7E8DDD1E"/>
    <w:rsid w:val="7E8DFF41"/>
    <w:rsid w:val="7E919D2D"/>
    <w:rsid w:val="7E9B0E5C"/>
    <w:rsid w:val="7EA58854"/>
    <w:rsid w:val="7EAD7215"/>
    <w:rsid w:val="7EB35A88"/>
    <w:rsid w:val="7EB87DCE"/>
    <w:rsid w:val="7ED0355D"/>
    <w:rsid w:val="7ED0F163"/>
    <w:rsid w:val="7ED81DC0"/>
    <w:rsid w:val="7EDBAE52"/>
    <w:rsid w:val="7EDCD16B"/>
    <w:rsid w:val="7EDF30BA"/>
    <w:rsid w:val="7EF254B3"/>
    <w:rsid w:val="7EFAFBE2"/>
    <w:rsid w:val="7EFE64AE"/>
    <w:rsid w:val="7F017E68"/>
    <w:rsid w:val="7F110041"/>
    <w:rsid w:val="7F1777D7"/>
    <w:rsid w:val="7F19E50B"/>
    <w:rsid w:val="7F1B10FD"/>
    <w:rsid w:val="7F1C9D0B"/>
    <w:rsid w:val="7F24BA8F"/>
    <w:rsid w:val="7F2936DE"/>
    <w:rsid w:val="7F2B46CD"/>
    <w:rsid w:val="7F3533B4"/>
    <w:rsid w:val="7F3EB1A4"/>
    <w:rsid w:val="7F40DAF9"/>
    <w:rsid w:val="7F4581C5"/>
    <w:rsid w:val="7F46B435"/>
    <w:rsid w:val="7F472211"/>
    <w:rsid w:val="7F620ED1"/>
    <w:rsid w:val="7F6ABC66"/>
    <w:rsid w:val="7F7D847A"/>
    <w:rsid w:val="7F92C2C0"/>
    <w:rsid w:val="7F9D6E06"/>
    <w:rsid w:val="7FB928DE"/>
    <w:rsid w:val="7FBCBB80"/>
    <w:rsid w:val="7FBF6489"/>
    <w:rsid w:val="7FC02FF0"/>
    <w:rsid w:val="7FC2D38E"/>
    <w:rsid w:val="7FCB0627"/>
    <w:rsid w:val="7FCD35AF"/>
    <w:rsid w:val="7FD0E4EE"/>
    <w:rsid w:val="7FE3129A"/>
    <w:rsid w:val="7FEF7DF8"/>
    <w:rsid w:val="7FFB863A"/>
    <w:rsid w:val="7FFD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AE817D"/>
  <w15:docId w15:val="{82F9F22C-FF0C-45B3-B35C-B4E1D35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649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9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49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9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9</TotalTime>
  <Pages>13</Pages>
  <Words>2085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Aux02</cp:lastModifiedBy>
  <cp:revision>243</cp:revision>
  <cp:lastPrinted>2022-05-16T13:25:00Z</cp:lastPrinted>
  <dcterms:created xsi:type="dcterms:W3CDTF">2024-02-16T21:42:00Z</dcterms:created>
  <dcterms:modified xsi:type="dcterms:W3CDTF">2025-08-18T13:57:00Z</dcterms:modified>
</cp:coreProperties>
</file>