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D41E2F" w14:textId="761D0A9B" w:rsidR="6CFC4BA5" w:rsidRDefault="6CFC4BA5" w:rsidP="32B5412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837A801">
        <w:rPr>
          <w:rFonts w:ascii="Arial" w:eastAsia="Arial" w:hAnsi="Arial" w:cs="Arial"/>
          <w:b/>
          <w:bCs/>
        </w:rPr>
        <w:t xml:space="preserve">MÊS: </w:t>
      </w:r>
      <w:proofErr w:type="gramStart"/>
      <w:r w:rsidR="368B2E39" w:rsidRPr="3837A801">
        <w:rPr>
          <w:rFonts w:ascii="Arial" w:eastAsia="Arial" w:hAnsi="Arial" w:cs="Arial"/>
          <w:b/>
          <w:bCs/>
        </w:rPr>
        <w:t>SETEMBR</w:t>
      </w:r>
      <w:r w:rsidRPr="3837A801">
        <w:rPr>
          <w:rFonts w:ascii="Arial" w:eastAsia="Arial" w:hAnsi="Arial" w:cs="Arial"/>
          <w:b/>
          <w:bCs/>
        </w:rPr>
        <w:t>O</w:t>
      </w:r>
      <w:proofErr w:type="gramEnd"/>
      <w:r w:rsidRPr="3837A801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34"/>
        <w:gridCol w:w="3013"/>
        <w:gridCol w:w="4485"/>
        <w:gridCol w:w="3689"/>
      </w:tblGrid>
      <w:tr w:rsidR="3837A801" w14:paraId="5295016D" w14:textId="77777777" w:rsidTr="2785F53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CEE7F0" w14:textId="0A4B7C83" w:rsidR="3837A801" w:rsidRDefault="3837A801" w:rsidP="3837A801">
            <w:pPr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837A801" w14:paraId="1A775A1B" w14:textId="77777777" w:rsidTr="2785F530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C8A76C" w14:textId="718C4EB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034231" w14:textId="20D7202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2AD5CC" w14:textId="3CC199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5F58AA" w14:textId="0AC2C1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794E8E" w14:textId="4633060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124D81B6" w14:textId="77777777" w:rsidTr="2785F530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163C07" w14:textId="32A65D1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3B6AF4E3" w14:textId="7939590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4873D3E5" w14:textId="0CFAA6B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F7CE8" w14:textId="7813C2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485D8" w14:textId="0D691635" w:rsidR="3837A801" w:rsidRDefault="6EB8632D" w:rsidP="00527B83">
            <w:pPr>
              <w:spacing w:line="360" w:lineRule="auto"/>
            </w:pPr>
            <w:r w:rsidRPr="2785F530">
              <w:rPr>
                <w:color w:val="000000" w:themeColor="text1"/>
              </w:rPr>
              <w:t>Arte e fé</w:t>
            </w:r>
            <w:r w:rsidR="00527B83">
              <w:rPr>
                <w:color w:val="000000" w:themeColor="text1"/>
              </w:rPr>
              <w:t xml:space="preserve">, Ailton </w:t>
            </w:r>
            <w:proofErr w:type="spellStart"/>
            <w:r w:rsidR="00527B83">
              <w:rPr>
                <w:color w:val="000000" w:themeColor="text1"/>
              </w:rPr>
              <w:t>krenak</w:t>
            </w:r>
            <w:proofErr w:type="spellEnd"/>
            <w:r w:rsidR="00527B83">
              <w:rPr>
                <w:color w:val="000000" w:themeColor="text1"/>
              </w:rPr>
              <w:t xml:space="preserve"> e a fé indígena</w:t>
            </w:r>
            <w:r w:rsidR="3837A801" w:rsidRPr="2785F530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942C8" w14:textId="66F773E6" w:rsidR="3837A801" w:rsidRDefault="240A60A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anotações no caderno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FE963" w14:textId="45E9A0CC" w:rsidR="3837A801" w:rsidRDefault="2FAC37D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x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</w:tr>
      <w:tr w:rsidR="3837A801" w14:paraId="43D12398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1CA1EE7E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58FA2" w14:textId="5E75AB4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99254" w14:textId="3AF9F2B4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53D296F4" w:rsidRPr="4B5ACE05">
              <w:rPr>
                <w:color w:val="000000" w:themeColor="text1"/>
              </w:rPr>
              <w:t>VOL. 06 - FUNÇÃO LOGARÍTMICA</w:t>
            </w:r>
          </w:p>
          <w:p w14:paraId="207418D3" w14:textId="472034F7" w:rsidR="3837A801" w:rsidRDefault="53D296F4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Logaritmo: conceito e definição;</w:t>
            </w:r>
          </w:p>
          <w:p w14:paraId="502170CE" w14:textId="2A662470" w:rsidR="3837A801" w:rsidRDefault="53D296F4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Logaritmo decimal;</w:t>
            </w:r>
          </w:p>
          <w:p w14:paraId="51E9B1F8" w14:textId="5EB11225" w:rsidR="3837A801" w:rsidRDefault="53D296F4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Propriedades operatórias dos logaritmos;</w:t>
            </w:r>
          </w:p>
          <w:p w14:paraId="550DA587" w14:textId="05E193EB" w:rsidR="3837A801" w:rsidRDefault="53D296F4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Mudança de base do logaritmo;</w:t>
            </w:r>
          </w:p>
          <w:p w14:paraId="59EA6517" w14:textId="18779F59" w:rsidR="3837A801" w:rsidRDefault="53D296F4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Equação e inequação logarítmica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91E44" w14:textId="31B5B3DD" w:rsidR="3837A801" w:rsidRDefault="0A5003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Atividades propostas no livro, págs. </w:t>
            </w:r>
          </w:p>
          <w:p w14:paraId="74AC8B6D" w14:textId="35CCD390" w:rsidR="3837A801" w:rsidRDefault="0A5003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17; 18; 19; 20; 21. </w:t>
            </w:r>
          </w:p>
          <w:p w14:paraId="1C6340E1" w14:textId="36EE1331" w:rsidR="3837A801" w:rsidRDefault="0A5003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30; 31; 32; 33.</w:t>
            </w:r>
          </w:p>
          <w:p w14:paraId="4CF37E23" w14:textId="72004012" w:rsidR="3837A801" w:rsidRDefault="0A5003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Caderno Mais</w:t>
            </w:r>
          </w:p>
          <w:p w14:paraId="39BBCCFF" w14:textId="1BBFF1D4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A3B10" w14:textId="6E812D36" w:rsidR="3837A801" w:rsidRDefault="09709C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Atividades propostas no livro, págs. </w:t>
            </w:r>
          </w:p>
          <w:p w14:paraId="47434D84" w14:textId="0A1CB6F8" w:rsidR="3837A801" w:rsidRDefault="09709C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17; 18; 19; 20; 21. </w:t>
            </w:r>
          </w:p>
          <w:p w14:paraId="3B04EDD8" w14:textId="242704F4" w:rsidR="3837A801" w:rsidRDefault="09709C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30; 31; 32; 33.</w:t>
            </w:r>
          </w:p>
          <w:p w14:paraId="026EB9B9" w14:textId="19D080DA" w:rsidR="3837A801" w:rsidRDefault="09709C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Caderno Mais</w:t>
            </w:r>
          </w:p>
          <w:p w14:paraId="4AC0FBE9" w14:textId="49C9B5C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  <w:tr w:rsidR="3837A801" w14:paraId="5B7ED316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588D57CE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38425" w14:textId="3FBF140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6CCDE" w14:textId="6977B92C" w:rsidR="3837A801" w:rsidRDefault="3837A801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21E76B">
              <w:rPr>
                <w:color w:val="000000" w:themeColor="text1"/>
              </w:rPr>
              <w:t xml:space="preserve"> </w:t>
            </w:r>
            <w:r w:rsidR="58AC3F1A" w:rsidRPr="0921E76B">
              <w:rPr>
                <w:color w:val="000000" w:themeColor="text1"/>
              </w:rPr>
              <w:t xml:space="preserve">Água: Recurso natural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A3C4F" w14:textId="18BF29B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 </w:t>
            </w:r>
            <w:r w:rsidR="5D6C005E" w:rsidRPr="0921E76B">
              <w:rPr>
                <w:color w:val="000000" w:themeColor="text1"/>
              </w:rPr>
              <w:t>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F8924" w14:textId="7B179C0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 </w:t>
            </w:r>
            <w:r w:rsidR="724A46FA" w:rsidRPr="0921E76B">
              <w:rPr>
                <w:color w:val="000000" w:themeColor="text1"/>
              </w:rPr>
              <w:t>X</w:t>
            </w:r>
          </w:p>
        </w:tc>
      </w:tr>
      <w:tr w:rsidR="3837A801" w14:paraId="4A5133A6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04104DA3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BC2D4" w14:textId="4F304C3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0CEDA1" w14:textId="5FE3B14E" w:rsidR="3837A801" w:rsidRDefault="2C56FB6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CAP. 08 - ANÁLISE DE GRÁFICOS E DADOS</w:t>
            </w:r>
          </w:p>
          <w:p w14:paraId="759FD6ED" w14:textId="4DE9D6DA" w:rsidR="3837A801" w:rsidRDefault="2C56FB6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24010AC1" w14:textId="0C3BB62C" w:rsidR="3837A801" w:rsidRDefault="2C56FB6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389180C5" w14:textId="489A1F4E" w:rsidR="3837A801" w:rsidRDefault="2C56FB6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7E0D413B" w14:textId="6934B746" w:rsidR="3837A801" w:rsidRDefault="2C56FB6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lastRenderedPageBreak/>
              <w:t>Gráficos de barras</w:t>
            </w:r>
          </w:p>
          <w:p w14:paraId="41332EEA" w14:textId="0CE994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FD0FC" w14:textId="53DF83A4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lastRenderedPageBreak/>
              <w:t xml:space="preserve"> </w:t>
            </w:r>
            <w:r w:rsidR="154F2989" w:rsidRPr="4B5ACE05">
              <w:rPr>
                <w:color w:val="000000" w:themeColor="text1"/>
              </w:rPr>
              <w:t>Atividades propostas no livro, págs.</w:t>
            </w:r>
          </w:p>
          <w:p w14:paraId="79A67E64" w14:textId="404C566D" w:rsidR="3837A801" w:rsidRDefault="154F298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128E39E0" w14:textId="04D9D1B7" w:rsidR="3837A801" w:rsidRDefault="154F298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44A9D903" w14:textId="48333FAF" w:rsidR="3837A801" w:rsidRDefault="154F298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700FF418" w14:textId="6C162284" w:rsidR="3837A801" w:rsidRDefault="154F298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3AAF97A9" w14:textId="2809B097" w:rsidR="3837A801" w:rsidRDefault="154F298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lastRenderedPageBreak/>
              <w:t>APROFUNDE – 59 a 75</w:t>
            </w:r>
          </w:p>
          <w:p w14:paraId="21A098E0" w14:textId="3FB39317" w:rsidR="3837A801" w:rsidRDefault="154F2989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93DBD" w14:textId="1F5E8DD5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lastRenderedPageBreak/>
              <w:t xml:space="preserve"> </w:t>
            </w:r>
            <w:r w:rsidR="2282EA1D" w:rsidRPr="4B5ACE05">
              <w:rPr>
                <w:color w:val="000000" w:themeColor="text1"/>
              </w:rPr>
              <w:t>Atividades propostas no livro, págs.</w:t>
            </w:r>
          </w:p>
          <w:p w14:paraId="2290A668" w14:textId="608E112F" w:rsidR="3837A801" w:rsidRDefault="2282EA1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1661B941" w14:textId="019152EF" w:rsidR="3837A801" w:rsidRDefault="2282EA1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0A4C5018" w14:textId="540FF04B" w:rsidR="3837A801" w:rsidRDefault="2282EA1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4896A266" w14:textId="6B42BDEC" w:rsidR="3837A801" w:rsidRDefault="2282EA1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lastRenderedPageBreak/>
              <w:t>37; 38; 39; 40.</w:t>
            </w:r>
          </w:p>
          <w:p w14:paraId="31592467" w14:textId="2DA1CFF4" w:rsidR="3837A801" w:rsidRDefault="2282EA1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1AD55EF3" w14:textId="39A8EE4F" w:rsidR="3837A801" w:rsidRDefault="2282EA1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5D6AB598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3D15DB57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9A06E" w14:textId="301591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2BFFA" w14:textId="6D38B47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7BA0782A" w:rsidRPr="636F0EE0">
              <w:t>A Formação das monarquias nacionais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309DB8" w14:textId="7A8E3853" w:rsidR="3837A801" w:rsidRDefault="7BA0782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>Anotação no caderno</w:t>
            </w:r>
            <w:r w:rsidR="3837A801" w:rsidRPr="636F0EE0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943063" w14:textId="1385AF5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0DA28436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7FBA3FD1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27BF5" w14:textId="05B8619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0FE74" w14:textId="7B63E76D" w:rsidR="3837A801" w:rsidRDefault="3837A801" w:rsidP="0921E76B">
            <w:pPr>
              <w:jc w:val="center"/>
            </w:pPr>
            <w:r w:rsidRPr="0921E76B">
              <w:t xml:space="preserve"> </w:t>
            </w:r>
            <w:r w:rsidR="036E5DB9" w:rsidRPr="0921E76B">
              <w:t>Água e dinâmica natural da terra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4C529" w14:textId="21A37C7A" w:rsidR="3837A801" w:rsidRDefault="3837A801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t xml:space="preserve"> </w:t>
            </w:r>
            <w:r w:rsidR="5A40F6FB" w:rsidRPr="0921E76B">
              <w:t>Anotação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3E132" w14:textId="1BDA5796" w:rsidR="3837A801" w:rsidRDefault="3837A801" w:rsidP="0921E76B">
            <w:pPr>
              <w:jc w:val="center"/>
            </w:pPr>
            <w:r w:rsidRPr="0921E76B">
              <w:t xml:space="preserve"> </w:t>
            </w:r>
            <w:r w:rsidR="3B54B650" w:rsidRPr="0921E76B">
              <w:t>Questões: Água, utilidade e consumo</w:t>
            </w:r>
          </w:p>
        </w:tc>
      </w:tr>
    </w:tbl>
    <w:p w14:paraId="3D9DF476" w14:textId="6313B3FF" w:rsidR="4E29D163" w:rsidRDefault="4E29D163" w:rsidP="3837A801">
      <w:pPr>
        <w:tabs>
          <w:tab w:val="left" w:pos="8355"/>
        </w:tabs>
      </w:pPr>
      <w:r w:rsidRPr="3837A801">
        <w:rPr>
          <w:rFonts w:ascii="Arial" w:eastAsia="Arial" w:hAnsi="Arial" w:cs="Arial"/>
        </w:rPr>
        <w:t xml:space="preserve">  </w:t>
      </w:r>
    </w:p>
    <w:p w14:paraId="63310233" w14:textId="5D89D8F6" w:rsidR="4E29D163" w:rsidRDefault="4E29D163" w:rsidP="3837A801">
      <w:pPr>
        <w:tabs>
          <w:tab w:val="left" w:pos="83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470"/>
        <w:gridCol w:w="3745"/>
      </w:tblGrid>
      <w:tr w:rsidR="3837A801" w14:paraId="45B93D7F" w14:textId="77777777" w:rsidTr="03E253A9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063C95" w14:textId="615EF2C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2124D7" w14:textId="70F0AE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8E87F9" w14:textId="7C5EB7D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41A7A2" w14:textId="0A655D9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4537C6" w14:textId="6EF4D3BA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6D8ACAEB" w14:textId="77777777" w:rsidTr="03E253A9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C692C" w14:textId="1C4D347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251DBDAA" w14:textId="344DEE5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9B4E0A7" w14:textId="51584F3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63CBF" w14:textId="196B411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D080F" w14:textId="67E60B5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355AFF80" w:rsidRPr="636F0EE0">
              <w:t>Teóricos do absolutismo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A8AE0" w14:textId="656069C2" w:rsidR="3837A801" w:rsidRDefault="355AFF8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>Anotações no caderno</w:t>
            </w:r>
            <w:r w:rsidR="3837A801" w:rsidRPr="636F0EE0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3BCF0B" w14:textId="0FDF87C1" w:rsidR="3837A801" w:rsidRDefault="269DBF1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rPr>
                <w:color w:val="000000" w:themeColor="text1"/>
              </w:rPr>
              <w:t>Atividade do livro pág. 97 (VOLUME 9)</w:t>
            </w:r>
            <w:r w:rsidR="3837A801" w:rsidRPr="636F0EE0">
              <w:rPr>
                <w:color w:val="000000" w:themeColor="text1"/>
              </w:rPr>
              <w:t xml:space="preserve"> </w:t>
            </w:r>
          </w:p>
        </w:tc>
      </w:tr>
      <w:tr w:rsidR="3837A801" w14:paraId="206CEE8F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768C8991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E68D" w14:textId="6486A8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73BBEA" w14:textId="42CD30AD" w:rsidR="3837A801" w:rsidRDefault="2A9AD332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Apresentação e junção das atividades.</w:t>
            </w:r>
            <w:r w:rsidR="3837A801" w:rsidRPr="08A17E59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04614" w14:textId="2E343EC2" w:rsidR="3837A801" w:rsidRDefault="134B810F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Participação.</w:t>
            </w:r>
            <w:r w:rsidR="3837A801" w:rsidRPr="08A17E59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E7B1A" w14:textId="780FE998" w:rsidR="3837A801" w:rsidRDefault="6D099DB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Pesquisa sobre língua e linguagem.</w:t>
            </w:r>
            <w:r w:rsidR="3837A801" w:rsidRPr="08A17E59">
              <w:t xml:space="preserve"> </w:t>
            </w:r>
          </w:p>
        </w:tc>
      </w:tr>
      <w:tr w:rsidR="3837A801" w14:paraId="55F2359B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099BF63E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8A5AA" w14:textId="49E1527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639F6" w14:textId="48B2F78C" w:rsidR="3837A801" w:rsidRDefault="5605709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03E253A9">
              <w:t>Fotossintese</w:t>
            </w:r>
            <w:proofErr w:type="spellEnd"/>
            <w:r w:rsidRPr="03E253A9">
              <w:t xml:space="preserve"> </w:t>
            </w:r>
            <w:r w:rsidR="3837A801" w:rsidRPr="03E253A9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EB283" w14:textId="7B00F966" w:rsidR="3837A801" w:rsidRDefault="3BB8220B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Registro de conteúdos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6DC37" w14:textId="4BBC6FD4" w:rsidR="3837A801" w:rsidRDefault="3BB8220B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Atividade no caderno </w:t>
            </w:r>
          </w:p>
        </w:tc>
      </w:tr>
      <w:tr w:rsidR="3837A801" w14:paraId="4060896C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32FA6B42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55A2B" w14:textId="60038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574D90" w14:textId="52E5DA80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6B95C1D2" w:rsidRPr="4B5ACE05">
              <w:rPr>
                <w:color w:val="000000" w:themeColor="text1"/>
              </w:rPr>
              <w:t>CAP. 08 - ANÁLISE DE GRÁFICOS E DADOS</w:t>
            </w:r>
          </w:p>
          <w:p w14:paraId="283106DB" w14:textId="5F48FD6D" w:rsidR="3837A801" w:rsidRDefault="6B95C1D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090AD9E4" w14:textId="7F051F75" w:rsidR="3837A801" w:rsidRDefault="6B95C1D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7D0D4601" w14:textId="5F8C0094" w:rsidR="3837A801" w:rsidRDefault="6B95C1D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03D475F2" w14:textId="45CD9338" w:rsidR="3837A801" w:rsidRDefault="6B95C1D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1390C8B7" w14:textId="7DE7AEE1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881B9" w14:textId="3F852BD0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70441359" w:rsidRPr="4B5ACE05">
              <w:rPr>
                <w:color w:val="000000" w:themeColor="text1"/>
              </w:rPr>
              <w:t>Atividades propostas no livro, págs.</w:t>
            </w:r>
          </w:p>
          <w:p w14:paraId="66DF8973" w14:textId="6955067D" w:rsidR="3837A801" w:rsidRDefault="7044135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2DAB366F" w14:textId="39A80406" w:rsidR="3837A801" w:rsidRDefault="7044135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68A0C3F6" w14:textId="4FC6528B" w:rsidR="3837A801" w:rsidRDefault="7044135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3862A909" w14:textId="3A4197D9" w:rsidR="3837A801" w:rsidRDefault="7044135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1C4F769A" w14:textId="3C488E80" w:rsidR="3837A801" w:rsidRDefault="70441359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44F89A0B" w14:textId="21EC57EA" w:rsidR="3837A801" w:rsidRDefault="70441359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D55BB" w14:textId="0CE028B4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471D59FE" w:rsidRPr="4B5ACE05">
              <w:rPr>
                <w:color w:val="000000" w:themeColor="text1"/>
              </w:rPr>
              <w:t>Atividades propostas no livro, págs.</w:t>
            </w:r>
          </w:p>
          <w:p w14:paraId="4FB87441" w14:textId="7C7A4F18" w:rsidR="3837A801" w:rsidRDefault="471D59F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7B70C756" w14:textId="2D2E4D42" w:rsidR="3837A801" w:rsidRDefault="471D59F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4BA9EAAB" w14:textId="5FAC6682" w:rsidR="3837A801" w:rsidRDefault="471D59F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17C3E79E" w14:textId="4DB906A4" w:rsidR="3837A801" w:rsidRDefault="471D59F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1DE0AF28" w14:textId="48009A9F" w:rsidR="3837A801" w:rsidRDefault="471D59F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3C561B78" w14:textId="16C7EF2C" w:rsidR="3837A801" w:rsidRDefault="471D59F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0D484B32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2AB04542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65F66" w14:textId="493FA4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47F15" w14:textId="1A311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4BBB1A">
              <w:rPr>
                <w:color w:val="000000" w:themeColor="text1"/>
              </w:rPr>
              <w:t xml:space="preserve"> </w:t>
            </w:r>
            <w:r w:rsidR="7C37F19A" w:rsidRPr="5D4BBB1A">
              <w:rPr>
                <w:color w:val="000000" w:themeColor="text1"/>
              </w:rPr>
              <w:t>Força de tração e sistemas de bloco.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E2974" w14:textId="419CAE13" w:rsidR="3837A801" w:rsidRDefault="7C37F19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4BBB1A">
              <w:rPr>
                <w:color w:val="000000" w:themeColor="text1"/>
              </w:rPr>
              <w:t xml:space="preserve">Registro no caderno </w:t>
            </w:r>
            <w:r w:rsidR="52D41DA4" w:rsidRPr="5D4BBB1A">
              <w:rPr>
                <w:color w:val="000000" w:themeColor="text1"/>
              </w:rPr>
              <w:t>sobre o conteúdo.</w:t>
            </w:r>
            <w:r w:rsidR="3837A801" w:rsidRPr="5D4BBB1A">
              <w:rPr>
                <w:color w:val="000000" w:themeColor="text1"/>
              </w:rPr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2C937" w14:textId="734C7351" w:rsidR="3837A801" w:rsidRDefault="12800A0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4BBB1A">
              <w:t>X</w:t>
            </w:r>
            <w:r w:rsidR="3837A801" w:rsidRPr="5D4BBB1A">
              <w:t xml:space="preserve"> </w:t>
            </w:r>
          </w:p>
        </w:tc>
      </w:tr>
      <w:tr w:rsidR="3837A801" w14:paraId="6BE40B4D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37EACF82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6176D" w14:textId="5821B4D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007C3" w14:textId="4D0E83B8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7E5444B8" w:rsidRPr="03E253A9">
              <w:rPr>
                <w:color w:val="000000" w:themeColor="text1"/>
              </w:rPr>
              <w:t xml:space="preserve">Forças intermoleculares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27184D" w14:textId="198E2D2D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E79954" w14:textId="7DC12A8A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</w:t>
            </w:r>
            <w:r w:rsidR="22F684C1" w:rsidRPr="03E253A9">
              <w:rPr>
                <w:color w:val="000000" w:themeColor="text1"/>
              </w:rPr>
              <w:t>livro</w:t>
            </w:r>
          </w:p>
        </w:tc>
      </w:tr>
    </w:tbl>
    <w:p w14:paraId="1806EFE8" w14:textId="673DD891" w:rsidR="4E29D163" w:rsidRDefault="4E29D163" w:rsidP="3837A801">
      <w:r w:rsidRPr="3837A801">
        <w:rPr>
          <w:rFonts w:ascii="Arial" w:eastAsia="Arial" w:hAnsi="Arial" w:cs="Arial"/>
        </w:rPr>
        <w:t xml:space="preserve"> </w:t>
      </w:r>
    </w:p>
    <w:p w14:paraId="139CA293" w14:textId="60D2E726" w:rsidR="4E29D163" w:rsidRDefault="4E29D163" w:rsidP="3837A801"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837A801" w14:paraId="754751FD" w14:textId="77777777" w:rsidTr="2539934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20E7F1" w14:textId="550C61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DFCC4A" w14:textId="3293EC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FC8DFB" w14:textId="065DC70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4A6CB8" w14:textId="202CB1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A144CC" w14:textId="21AC8C4B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0FD30635" w14:textId="77777777" w:rsidTr="2539934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849C6" w14:textId="187A36C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5B01D714" w14:textId="61C3E86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0C1ACCAE" w14:textId="235C58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3B191" w14:textId="04772BC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C02B9" w14:textId="7311E9E1" w:rsidR="3837A801" w:rsidRDefault="595A726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VOLUME 7 </w:t>
            </w:r>
          </w:p>
          <w:p w14:paraId="5DBD49B5" w14:textId="3348A115" w:rsidR="3837A801" w:rsidRDefault="595A726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PALAVRAS EM FORMAÇÃO I </w:t>
            </w:r>
          </w:p>
          <w:p w14:paraId="20E91DB1" w14:textId="5458B9E6" w:rsidR="3837A801" w:rsidRDefault="595A726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-Estrutura das palavras na língua</w:t>
            </w:r>
          </w:p>
          <w:p w14:paraId="1CF2B6B5" w14:textId="0CB9CBF1" w:rsidR="3837A801" w:rsidRDefault="595A726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- Unidades mínimas Radical,</w:t>
            </w:r>
            <w:r w:rsidR="7DB4FB2A" w:rsidRPr="03E253A9">
              <w:rPr>
                <w:rFonts w:ascii="Tinos" w:eastAsia="Tinos" w:hAnsi="Tinos" w:cs="Tinos"/>
                <w:color w:val="000000" w:themeColor="text1"/>
              </w:rPr>
              <w:t xml:space="preserve"> </w:t>
            </w:r>
            <w:r w:rsidRPr="03E253A9">
              <w:rPr>
                <w:rFonts w:ascii="Tinos" w:eastAsia="Tinos" w:hAnsi="Tinos" w:cs="Tinos"/>
                <w:color w:val="000000" w:themeColor="text1"/>
              </w:rPr>
              <w:t>Afixos,</w:t>
            </w:r>
            <w:r w:rsidR="7DDFF941" w:rsidRPr="03E253A9">
              <w:rPr>
                <w:rFonts w:ascii="Tinos" w:eastAsia="Tinos" w:hAnsi="Tinos" w:cs="Tinos"/>
                <w:color w:val="000000" w:themeColor="text1"/>
              </w:rPr>
              <w:t xml:space="preserve"> </w:t>
            </w:r>
            <w:r w:rsidRPr="03E253A9">
              <w:rPr>
                <w:rFonts w:ascii="Tinos" w:eastAsia="Tinos" w:hAnsi="Tinos" w:cs="Tinos"/>
                <w:color w:val="000000" w:themeColor="text1"/>
              </w:rPr>
              <w:t>Desinências,</w:t>
            </w:r>
          </w:p>
          <w:p w14:paraId="256B4174" w14:textId="2C1E227D" w:rsidR="3837A801" w:rsidRDefault="595A726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Vogal temática,</w:t>
            </w:r>
            <w:r w:rsidR="59E1B1B1" w:rsidRPr="03E253A9">
              <w:rPr>
                <w:rFonts w:ascii="Tinos" w:eastAsia="Tinos" w:hAnsi="Tinos" w:cs="Tinos"/>
                <w:color w:val="000000" w:themeColor="text1"/>
              </w:rPr>
              <w:t xml:space="preserve"> </w:t>
            </w: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Vogal e consoante de ligação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2C43A" w14:textId="57215A62" w:rsidR="3837A801" w:rsidRDefault="33E9533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Anotação caderno</w:t>
            </w:r>
          </w:p>
          <w:p w14:paraId="395155E6" w14:textId="40BD9DEC" w:rsidR="3837A801" w:rsidRDefault="33E9533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5FD2D" w14:textId="012875F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491DB53E" w14:textId="77777777" w:rsidTr="2539934D">
        <w:trPr>
          <w:trHeight w:val="870"/>
        </w:trPr>
        <w:tc>
          <w:tcPr>
            <w:tcW w:w="1990" w:type="dxa"/>
            <w:vMerge/>
            <w:vAlign w:val="center"/>
          </w:tcPr>
          <w:p w14:paraId="6D99968B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DE2B15" w14:textId="62C93DC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F13B1" w14:textId="2CDC56C0" w:rsidR="3837A801" w:rsidRDefault="23F213C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Las</w:t>
            </w:r>
            <w:proofErr w:type="spellEnd"/>
            <w:r w:rsidRPr="2539934D">
              <w:t xml:space="preserve"> horas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9AE16" w14:textId="47B2213F" w:rsidR="3837A801" w:rsidRDefault="11EF9AA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Pág</w:t>
            </w:r>
            <w:proofErr w:type="spellEnd"/>
            <w:r w:rsidRPr="2539934D">
              <w:t xml:space="preserve"> : 166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57427" w14:textId="67BF4B92" w:rsidR="3837A801" w:rsidRDefault="11EF9AA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rPr>
                <w:color w:val="000000" w:themeColor="text1"/>
              </w:rPr>
              <w:t>Pag</w:t>
            </w:r>
            <w:proofErr w:type="spellEnd"/>
            <w:r w:rsidRPr="2539934D">
              <w:rPr>
                <w:color w:val="000000" w:themeColor="text1"/>
              </w:rPr>
              <w:t xml:space="preserve"> : 164 a 171 </w:t>
            </w:r>
          </w:p>
        </w:tc>
      </w:tr>
      <w:tr w:rsidR="3837A801" w14:paraId="5AD69476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183E352F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A5D08" w14:textId="5B2067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694E2" w14:textId="25B1A2D0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VOLUME 6 </w:t>
            </w:r>
          </w:p>
          <w:p w14:paraId="7667159B" w14:textId="77D4AD7D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O CLASSICISMO </w:t>
            </w:r>
          </w:p>
          <w:p w14:paraId="677516B6" w14:textId="3F7D0502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-O Classicismo </w:t>
            </w:r>
          </w:p>
          <w:p w14:paraId="1F236201" w14:textId="17D67996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lastRenderedPageBreak/>
              <w:t xml:space="preserve">-A nova medida e o doce estilo novo -Contexto histórico do Classicismo </w:t>
            </w:r>
          </w:p>
          <w:p w14:paraId="1C551F1E" w14:textId="00BC7C3D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-Luiz Vaz de </w:t>
            </w:r>
            <w:proofErr w:type="gramStart"/>
            <w:r w:rsidRPr="03E253A9">
              <w:rPr>
                <w:rFonts w:ascii="Tinos" w:eastAsia="Tinos" w:hAnsi="Tinos" w:cs="Tinos"/>
                <w:color w:val="000000" w:themeColor="text1"/>
              </w:rPr>
              <w:t>Camões :vida</w:t>
            </w:r>
            <w:proofErr w:type="gramEnd"/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 e obra </w:t>
            </w:r>
          </w:p>
          <w:p w14:paraId="146A44A2" w14:textId="7986F7D5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-Épica Camoniana </w:t>
            </w:r>
          </w:p>
          <w:p w14:paraId="05BCAE0A" w14:textId="077DEEEF" w:rsidR="3837A801" w:rsidRDefault="23F35F2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-Lírica Camoniana</w:t>
            </w:r>
            <w:r w:rsidR="3837A801" w:rsidRPr="03E253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D3071" w14:textId="58DFAA57" w:rsidR="3837A801" w:rsidRDefault="3F8DDFA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lastRenderedPageBreak/>
              <w:t>Anotação caderno</w:t>
            </w:r>
          </w:p>
          <w:p w14:paraId="314C0BED" w14:textId="08929E2A" w:rsidR="3837A801" w:rsidRDefault="3F8DDFA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AF864" w14:textId="0AA39BE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225AB063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5C034226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7DAC4" w14:textId="6821E38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E1E5D" w14:textId="3107E942" w:rsidR="3837A801" w:rsidRDefault="024E17D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Resignificar</w:t>
            </w:r>
            <w:proofErr w:type="spellEnd"/>
            <w:r w:rsidRPr="2539934D">
              <w:t xml:space="preserve">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5FBBA" w14:textId="277C36E2" w:rsidR="3837A801" w:rsidRDefault="43B203F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05796" w14:textId="14C738C4" w:rsidR="3837A801" w:rsidRDefault="43B203F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</w:tr>
    </w:tbl>
    <w:p w14:paraId="171CF585" w14:textId="30669F65" w:rsidR="4E29D163" w:rsidRDefault="4E29D163" w:rsidP="3837A801">
      <w:pPr>
        <w:tabs>
          <w:tab w:val="left" w:pos="1350"/>
        </w:tabs>
      </w:pPr>
      <w:r w:rsidRPr="3837A801">
        <w:rPr>
          <w:rFonts w:ascii="Arial" w:eastAsia="Arial" w:hAnsi="Arial" w:cs="Arial"/>
        </w:rPr>
        <w:t xml:space="preserve"> </w:t>
      </w:r>
    </w:p>
    <w:p w14:paraId="434F7327" w14:textId="6721F35F" w:rsidR="4E29D163" w:rsidRDefault="4E29D163" w:rsidP="3837A801">
      <w:pPr>
        <w:tabs>
          <w:tab w:val="left" w:pos="1350"/>
        </w:tabs>
      </w:pPr>
      <w:r w:rsidRPr="3837A801">
        <w:t xml:space="preserve"> </w:t>
      </w:r>
    </w:p>
    <w:p w14:paraId="41C532C2" w14:textId="15D3AB36" w:rsidR="4E29D163" w:rsidRDefault="4E29D163" w:rsidP="3837A801">
      <w:pPr>
        <w:tabs>
          <w:tab w:val="left" w:pos="1350"/>
        </w:tabs>
      </w:pPr>
      <w:r w:rsidRPr="3837A801">
        <w:t xml:space="preserve"> </w:t>
      </w:r>
    </w:p>
    <w:p w14:paraId="2EB39E47" w14:textId="7472857F" w:rsidR="4E29D163" w:rsidRDefault="4E29D163" w:rsidP="3837A801">
      <w:pPr>
        <w:tabs>
          <w:tab w:val="left" w:pos="1350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837A801" w14:paraId="6178B1B3" w14:textId="77777777" w:rsidTr="0921E76B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AAD208" w14:textId="48B6705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E3AE26" w14:textId="0E82DFB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9FB47D" w14:textId="0E4C895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5244CB" w14:textId="21A5E0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8EAB8B" w14:textId="7846067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2E46CE77" w14:textId="77777777" w:rsidTr="0921E76B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80BD3" w14:textId="7516DD5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2B2CB04D" w14:textId="2827076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AED7BB" w14:textId="0A22812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015BA" w14:textId="68425A50" w:rsidR="5D4BBB1A" w:rsidRDefault="5D4BBB1A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>Força de tração e sistemas de blocos.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72E7E" w14:textId="6FD349EE" w:rsidR="5D4BBB1A" w:rsidRDefault="5D4BBB1A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78A58" w14:textId="70D08B1E" w:rsidR="5D4BBB1A" w:rsidRDefault="5D4BBB1A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>X</w:t>
            </w:r>
          </w:p>
        </w:tc>
      </w:tr>
      <w:tr w:rsidR="3837A801" w14:paraId="274BCCFF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48600AC4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0D23D" w14:textId="1E7EA22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4BC0C" w14:textId="7B63E76D" w:rsidR="0921E76B" w:rsidRDefault="0921E76B" w:rsidP="0921E76B">
            <w:pPr>
              <w:jc w:val="center"/>
            </w:pPr>
            <w:r w:rsidRPr="0921E76B">
              <w:t xml:space="preserve"> Água e dinâmica natural da terra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6DA90" w14:textId="21A37C7A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t xml:space="preserve"> Anotação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1F780" w14:textId="1BDA5796" w:rsidR="0921E76B" w:rsidRDefault="0921E76B" w:rsidP="0921E76B">
            <w:pPr>
              <w:jc w:val="center"/>
            </w:pPr>
            <w:r w:rsidRPr="0921E76B">
              <w:t xml:space="preserve"> Questões: Água, utilidade e consumo</w:t>
            </w:r>
          </w:p>
        </w:tc>
      </w:tr>
      <w:tr w:rsidR="3837A801" w14:paraId="14145696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3781A4A4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32285" w14:textId="7A9D36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8C566" w14:textId="7B190DBD" w:rsidR="3837A801" w:rsidRDefault="16042CAF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Fotossíntese e </w:t>
            </w:r>
            <w:proofErr w:type="spellStart"/>
            <w:r w:rsidRPr="03E253A9">
              <w:t>quimiossintese</w:t>
            </w:r>
            <w:proofErr w:type="spellEnd"/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1B5A9" w14:textId="545304F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51D60458" w:rsidRPr="03E253A9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8BB69" w14:textId="2953F212" w:rsidR="3837A801" w:rsidRDefault="51D60458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Atividade no caderno </w:t>
            </w:r>
          </w:p>
        </w:tc>
      </w:tr>
      <w:tr w:rsidR="3837A801" w14:paraId="73A36C82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736DDEEF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CE9B5" w14:textId="29A44EA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ED8482" w14:textId="76DE010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3285DB13" w:rsidRPr="03E253A9">
              <w:rPr>
                <w:color w:val="000000" w:themeColor="text1"/>
              </w:rPr>
              <w:t xml:space="preserve">Fotossíntese e </w:t>
            </w:r>
            <w:proofErr w:type="spellStart"/>
            <w:r w:rsidR="3285DB13" w:rsidRPr="03E253A9">
              <w:rPr>
                <w:color w:val="000000" w:themeColor="text1"/>
              </w:rPr>
              <w:t>quimiossintese</w:t>
            </w:r>
            <w:proofErr w:type="spellEnd"/>
            <w:r w:rsidR="3285DB13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732B6" w14:textId="5141DDF2" w:rsidR="3837A801" w:rsidRDefault="3285DB13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3E253A9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CFBAC3" w14:textId="420C4C5B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799A19F5" w:rsidRPr="03E253A9">
              <w:rPr>
                <w:color w:val="000000" w:themeColor="text1"/>
              </w:rPr>
              <w:t xml:space="preserve">Atividade no caderno </w:t>
            </w:r>
          </w:p>
        </w:tc>
      </w:tr>
      <w:tr w:rsidR="3837A801" w14:paraId="451AC145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797A369E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51203" w14:textId="1B3A387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6A945" w14:textId="75DA832A" w:rsidR="3837A801" w:rsidRDefault="4A66AE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Calibri" w:eastAsia="Calibri" w:hAnsi="Calibri" w:cs="Calibri"/>
                <w:sz w:val="22"/>
                <w:szCs w:val="22"/>
              </w:rPr>
              <w:t xml:space="preserve">Interações </w:t>
            </w:r>
            <w:proofErr w:type="spellStart"/>
            <w:r w:rsidRPr="03E253A9">
              <w:rPr>
                <w:rFonts w:ascii="Calibri" w:eastAsia="Calibri" w:hAnsi="Calibri" w:cs="Calibri"/>
                <w:sz w:val="22"/>
                <w:szCs w:val="22"/>
              </w:rPr>
              <w:t>ions</w:t>
            </w:r>
            <w:proofErr w:type="spellEnd"/>
            <w:r w:rsidRPr="03E253A9">
              <w:rPr>
                <w:rFonts w:ascii="Calibri" w:eastAsia="Calibri" w:hAnsi="Calibri" w:cs="Calibri"/>
                <w:sz w:val="22"/>
                <w:szCs w:val="22"/>
              </w:rPr>
              <w:t>-dipolo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7512D" w14:textId="5C2060C3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0FFA52" w14:textId="4D1BA0CB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caderno.</w:t>
            </w:r>
          </w:p>
        </w:tc>
      </w:tr>
      <w:tr w:rsidR="3837A801" w14:paraId="2A9DAB38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32976DB9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FDFFE" w14:textId="5AB828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A57C7" w14:textId="53C3DE58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 xml:space="preserve"> </w:t>
            </w:r>
            <w:r w:rsidR="2DD94983" w:rsidRPr="03E253A9">
              <w:t>Correção Atividade livro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CAF552" w14:textId="6692A96B" w:rsidR="3837A801" w:rsidRDefault="2DD9498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>Correção Atividade livro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9A029" w14:textId="419FDE54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  <w:r w:rsidR="00527B83">
              <w:rPr>
                <w:color w:val="000000" w:themeColor="text1"/>
              </w:rPr>
              <w:t>X</w:t>
            </w:r>
          </w:p>
        </w:tc>
      </w:tr>
    </w:tbl>
    <w:p w14:paraId="13D4BEC5" w14:textId="6A3CDB5D" w:rsidR="4E29D163" w:rsidRDefault="4E29D163" w:rsidP="3837A801">
      <w:pPr>
        <w:tabs>
          <w:tab w:val="left" w:pos="1035"/>
        </w:tabs>
      </w:pPr>
      <w:r w:rsidRPr="3837A801">
        <w:rPr>
          <w:rFonts w:ascii="Arial" w:eastAsia="Arial" w:hAnsi="Arial" w:cs="Arial"/>
        </w:rPr>
        <w:lastRenderedPageBreak/>
        <w:t xml:space="preserve"> </w:t>
      </w:r>
    </w:p>
    <w:p w14:paraId="3B9F049B" w14:textId="3A6CE763" w:rsidR="4E29D163" w:rsidRDefault="4E29D163" w:rsidP="3837A801">
      <w:pPr>
        <w:tabs>
          <w:tab w:val="left" w:pos="1035"/>
        </w:tabs>
      </w:pPr>
      <w:r w:rsidRPr="3837A801">
        <w:t xml:space="preserve">  </w:t>
      </w:r>
    </w:p>
    <w:p w14:paraId="125CD0ED" w14:textId="7AF4BD68" w:rsidR="4E29D163" w:rsidRDefault="4E29D163" w:rsidP="3837A801">
      <w:pPr>
        <w:tabs>
          <w:tab w:val="left" w:pos="1035"/>
        </w:tabs>
      </w:pPr>
      <w:r w:rsidRPr="3837A801">
        <w:t xml:space="preserve">  </w:t>
      </w:r>
    </w:p>
    <w:p w14:paraId="6F733493" w14:textId="2437BAC3" w:rsidR="4E29D163" w:rsidRDefault="4E29D163" w:rsidP="3837A801">
      <w:pPr>
        <w:tabs>
          <w:tab w:val="left" w:pos="103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750"/>
        <w:gridCol w:w="4013"/>
      </w:tblGrid>
      <w:tr w:rsidR="3837A801" w14:paraId="22FBE064" w14:textId="77777777" w:rsidTr="497906E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B24494" w14:textId="08C3781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2CF2A3" w14:textId="5087226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7A708FF" w14:textId="1C3E02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C8FD1A" w14:textId="28A0EC4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912833" w14:textId="5073529D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084D0B1D" w14:textId="77777777" w:rsidTr="497906E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88491" w14:textId="745D359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7C3B0A73" w14:textId="414673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411F6" w14:textId="7A3873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83CB0" w14:textId="69B9A20F" w:rsidR="3837A801" w:rsidRDefault="3837A801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4BBB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7B5B89D" w:rsidRPr="5D4BBB1A">
              <w:rPr>
                <w:rFonts w:ascii="Arial" w:eastAsia="Arial" w:hAnsi="Arial" w:cs="Arial"/>
                <w:color w:val="000000" w:themeColor="text1"/>
              </w:rPr>
              <w:t>Força de atrito e força elástica.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0B434" w14:textId="24D37894" w:rsidR="3837A801" w:rsidRDefault="07B5B89D" w:rsidP="5D4BBB1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4BBB1A">
              <w:rPr>
                <w:rFonts w:ascii="Arial" w:eastAsia="Arial" w:hAnsi="Arial" w:cs="Arial"/>
                <w:color w:val="000000" w:themeColor="text1"/>
              </w:rPr>
              <w:t>Registro no caderno sobre o conteúdo.</w:t>
            </w:r>
            <w:r w:rsidR="3837A801" w:rsidRPr="5D4BBB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6B6FE" w14:textId="204D0E59" w:rsidR="3837A801" w:rsidRDefault="20DD0F15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4BBB1A">
              <w:rPr>
                <w:rFonts w:ascii="Arial" w:eastAsia="Arial" w:hAnsi="Arial" w:cs="Arial"/>
                <w:color w:val="000000" w:themeColor="text1"/>
              </w:rPr>
              <w:t>X</w:t>
            </w:r>
            <w:r w:rsidR="3837A801" w:rsidRPr="5D4BBB1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837A801" w14:paraId="4D0315CF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3DE95324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127E1" w14:textId="4EB904F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2EC7C" w14:textId="1FFF37AC" w:rsidR="3837A801" w:rsidRDefault="77CE31AE" w:rsidP="497906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906EE">
              <w:rPr>
                <w:color w:val="000000" w:themeColor="text1"/>
              </w:rPr>
              <w:t>O corpo ontem e hoje.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48F18" w14:textId="0FBE84DA" w:rsidR="3837A801" w:rsidRDefault="77CE31A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Socialização de pesquisas.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B7D5C" w14:textId="2D212352" w:rsidR="3837A801" w:rsidRDefault="3837A801" w:rsidP="3837A801">
            <w:pPr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716BDE68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51B9508A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98775" w14:textId="0D0214A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25CC5" w14:textId="43ED7692" w:rsidR="3837A801" w:rsidRDefault="63D40555" w:rsidP="00527B83">
            <w:pPr>
              <w:spacing w:line="360" w:lineRule="auto"/>
              <w:jc w:val="center"/>
            </w:pPr>
            <w:r w:rsidRPr="03E253A9">
              <w:rPr>
                <w:rFonts w:ascii="Calibri" w:eastAsia="Calibri" w:hAnsi="Calibri" w:cs="Calibri"/>
                <w:sz w:val="22"/>
                <w:szCs w:val="22"/>
              </w:rPr>
              <w:t>A influência das interações intermoleculares em propriedades físicas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3241C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9A6BA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  <w:tr w:rsidR="3837A801" w14:paraId="0C174461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743BCCFE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DADC9" w14:textId="690B710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2A3CC" w14:textId="65C2CAF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 xml:space="preserve"> </w:t>
            </w:r>
            <w:r w:rsidR="5FBDF4B8" w:rsidRPr="497906EE">
              <w:rPr>
                <w:color w:val="000000" w:themeColor="text1"/>
              </w:rPr>
              <w:t>Sentimentos verdadeiros.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F94DC4" w14:textId="5FEFC2FA" w:rsidR="3837A801" w:rsidRDefault="5FBDF4B8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Fichamento de conteúdo.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F542B" w14:textId="7B6DEE3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  <w:r w:rsidR="00527B83">
              <w:rPr>
                <w:color w:val="000000" w:themeColor="text1"/>
              </w:rPr>
              <w:t>X</w:t>
            </w:r>
          </w:p>
        </w:tc>
      </w:tr>
      <w:tr w:rsidR="3837A801" w14:paraId="2D26D2A1" w14:textId="77777777" w:rsidTr="497906EE">
        <w:trPr>
          <w:trHeight w:val="165"/>
        </w:trPr>
        <w:tc>
          <w:tcPr>
            <w:tcW w:w="2111" w:type="dxa"/>
            <w:vMerge/>
            <w:vAlign w:val="center"/>
          </w:tcPr>
          <w:p w14:paraId="590137E0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DCCDA" w14:textId="4634FB1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D8293" w14:textId="7E61687F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3C81818C" w:rsidRPr="4B5ACE05">
              <w:rPr>
                <w:color w:val="000000" w:themeColor="text1"/>
              </w:rPr>
              <w:t>VOL. 06 - FUNÇÃO LOGARÍTMICA</w:t>
            </w:r>
          </w:p>
          <w:p w14:paraId="0AE4D48B" w14:textId="2A6B89A6" w:rsidR="3837A801" w:rsidRDefault="3C81818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Logaritmo: conceito e definição;</w:t>
            </w:r>
          </w:p>
          <w:p w14:paraId="321E98B0" w14:textId="44AE45FD" w:rsidR="3837A801" w:rsidRDefault="3C81818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Logaritmo decimal;</w:t>
            </w:r>
          </w:p>
          <w:p w14:paraId="6F6CCE08" w14:textId="342F06BC" w:rsidR="3837A801" w:rsidRDefault="3C81818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Propriedades operatórias dos logaritmos;</w:t>
            </w:r>
          </w:p>
          <w:p w14:paraId="0EB36229" w14:textId="78F05C67" w:rsidR="3837A801" w:rsidRDefault="3C81818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Mudança de base do logaritmo;</w:t>
            </w:r>
          </w:p>
          <w:p w14:paraId="28416836" w14:textId="0E7B7BBD" w:rsidR="3837A801" w:rsidRDefault="3C81818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Equação e inequação logarítmica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CB579" w14:textId="79CBC2D0" w:rsidR="3837A801" w:rsidRDefault="5710097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Atividades propostas no livro, págs. </w:t>
            </w:r>
          </w:p>
          <w:p w14:paraId="35926955" w14:textId="59587B80" w:rsidR="3837A801" w:rsidRDefault="5710097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17; 18; 19; 20; 21. </w:t>
            </w:r>
          </w:p>
          <w:p w14:paraId="52510281" w14:textId="70FBA218" w:rsidR="3837A801" w:rsidRDefault="5710097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30; 31; 32; 33.</w:t>
            </w:r>
          </w:p>
          <w:p w14:paraId="1718F218" w14:textId="2D2BB441" w:rsidR="3837A801" w:rsidRDefault="57100972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Caderno Mais</w:t>
            </w:r>
          </w:p>
          <w:p w14:paraId="07EFE85E" w14:textId="77D8BFA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93D064" w14:textId="20AF9F1D" w:rsidR="3837A801" w:rsidRDefault="2361C8B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Atividades propostas no livro, págs. </w:t>
            </w:r>
          </w:p>
          <w:p w14:paraId="648701FF" w14:textId="6BF7A9AB" w:rsidR="3837A801" w:rsidRDefault="2361C8B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 xml:space="preserve">17; 18; 19; 20; 21. </w:t>
            </w:r>
          </w:p>
          <w:p w14:paraId="6AE9752E" w14:textId="34592BC6" w:rsidR="3837A801" w:rsidRDefault="2361C8B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30; 31; 32; 33.</w:t>
            </w:r>
          </w:p>
          <w:p w14:paraId="68457CF0" w14:textId="22A5B643" w:rsidR="3837A801" w:rsidRDefault="2361C8B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Caderno Mais</w:t>
            </w:r>
          </w:p>
          <w:p w14:paraId="12A45F79" w14:textId="1E55998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</w:tbl>
    <w:p w14:paraId="3F26B0B1" w14:textId="2433508D" w:rsidR="4E29D163" w:rsidRDefault="4E29D163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p w14:paraId="27ED1854" w14:textId="65B963FE" w:rsidR="4E29D163" w:rsidRDefault="4E29D163" w:rsidP="3837A801">
      <w:pPr>
        <w:tabs>
          <w:tab w:val="left" w:pos="1335"/>
          <w:tab w:val="left" w:pos="1755"/>
        </w:tabs>
      </w:pPr>
      <w:r w:rsidRPr="3837A801">
        <w:lastRenderedPageBreak/>
        <w:t xml:space="preserve"> </w:t>
      </w:r>
    </w:p>
    <w:p w14:paraId="67952731" w14:textId="744B470E" w:rsidR="4E29D163" w:rsidRDefault="4E29D163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420"/>
        <w:gridCol w:w="3989"/>
        <w:gridCol w:w="3870"/>
      </w:tblGrid>
      <w:tr w:rsidR="3837A801" w14:paraId="2E1419C0" w14:textId="77777777" w:rsidTr="1144D1DA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4E23B1" w14:textId="0865F08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38D9B7" w14:textId="4548FDC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1CFBA6" w14:textId="59E13D9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541158" w14:textId="55A3722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C62A3B2" w14:textId="17A330C6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E11EEC9" w14:textId="77777777" w:rsidTr="1144D1DA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011AC" w14:textId="4390AB0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6AB6E38C" w14:textId="77999AC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7CC5E" w14:textId="48CBD36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43107" w14:textId="2254C394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Correção Avaliação Trimestral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943EF" w14:textId="546D5726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Correção Avaliação Trimestral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F1EC9" w14:textId="43598CE0" w:rsidR="3837A801" w:rsidRDefault="00527B83" w:rsidP="3837A801">
            <w:pPr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145B2809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79DA8CED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DF89F" w14:textId="3938374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CF37C" w14:textId="09647090" w:rsidR="3837A801" w:rsidRDefault="2CB2170C" w:rsidP="5D4BBB1A">
            <w:pPr>
              <w:jc w:val="center"/>
            </w:pPr>
            <w:r w:rsidRPr="5D4BBB1A">
              <w:t>Base argumentativa II</w:t>
            </w:r>
            <w:r w:rsidR="3837A801" w:rsidRPr="5D4BBB1A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72522" w14:textId="0EA35B91" w:rsidR="3837A801" w:rsidRDefault="32817803" w:rsidP="5D4BBB1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4BBB1A">
              <w:t>Volume 11, páginas 114 a 117</w:t>
            </w:r>
            <w:r w:rsidR="3837A801" w:rsidRPr="5D4BBB1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F1C8B" w14:textId="5D7E4ACF" w:rsidR="3837A801" w:rsidRDefault="00527B8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46F804D9" w14:textId="77777777" w:rsidTr="1144D1DA">
        <w:trPr>
          <w:trHeight w:val="450"/>
        </w:trPr>
        <w:tc>
          <w:tcPr>
            <w:tcW w:w="1985" w:type="dxa"/>
            <w:vMerge/>
            <w:vAlign w:val="center"/>
          </w:tcPr>
          <w:p w14:paraId="4B19FF1A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A26F4" w14:textId="7030D86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DF0A7" w14:textId="234F0587" w:rsidR="3837A801" w:rsidRDefault="23C223FC" w:rsidP="3837A801">
            <w:pPr>
              <w:jc w:val="center"/>
            </w:pPr>
            <w:r w:rsidRPr="636F0EE0">
              <w:t>Os teóricos do absolutismo</w:t>
            </w:r>
            <w:r w:rsidR="3837A801" w:rsidRPr="636F0EE0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BDB61" w14:textId="4A9B9516" w:rsidR="3837A801" w:rsidRDefault="6A03A5FC" w:rsidP="636F0EE0">
            <w:pPr>
              <w:jc w:val="center"/>
            </w:pPr>
            <w:r w:rsidRPr="636F0EE0">
              <w:t>Anotações no caderno</w:t>
            </w:r>
            <w:r w:rsidR="3837A801" w:rsidRPr="636F0EE0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56F21" w14:textId="52E94E6B" w:rsidR="3837A801" w:rsidRDefault="0AE40018" w:rsidP="3837A801">
            <w:pPr>
              <w:jc w:val="center"/>
            </w:pPr>
            <w:r w:rsidRPr="636F0EE0">
              <w:t xml:space="preserve">Atividade do Caderno Mais págs. 21 e 22 (VOLUME 9) </w:t>
            </w:r>
            <w:r w:rsidR="3837A801" w:rsidRPr="636F0EE0">
              <w:t xml:space="preserve"> </w:t>
            </w:r>
          </w:p>
        </w:tc>
      </w:tr>
      <w:tr w:rsidR="3837A801" w14:paraId="4E8AA138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75C30CAD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94A69" w14:textId="343E64F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6F88C" w14:textId="43160C4F" w:rsidR="3837A801" w:rsidRDefault="627676D7" w:rsidP="00527B83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1144D1DA">
              <w:t>Frequency</w:t>
            </w:r>
            <w:proofErr w:type="spellEnd"/>
            <w:r w:rsidRPr="1144D1DA">
              <w:t xml:space="preserve"> </w:t>
            </w:r>
            <w:proofErr w:type="spellStart"/>
            <w:r w:rsidRPr="1144D1DA">
              <w:t>adverbs</w:t>
            </w:r>
            <w:proofErr w:type="spellEnd"/>
            <w:r w:rsidRPr="1144D1DA">
              <w:t xml:space="preserve">, countries </w:t>
            </w:r>
            <w:proofErr w:type="spellStart"/>
            <w:r w:rsidRPr="1144D1DA">
              <w:t>and</w:t>
            </w:r>
            <w:proofErr w:type="spellEnd"/>
            <w:r w:rsidRPr="1144D1DA">
              <w:t xml:space="preserve"> </w:t>
            </w:r>
            <w:proofErr w:type="spellStart"/>
            <w:r w:rsidRPr="1144D1DA">
              <w:t>nationalities</w:t>
            </w:r>
            <w:proofErr w:type="spellEnd"/>
            <w:r w:rsidRPr="1144D1DA">
              <w:t xml:space="preserve">  </w:t>
            </w:r>
            <w:proofErr w:type="spellStart"/>
            <w:r w:rsidRPr="1144D1DA">
              <w:t>numbers</w:t>
            </w:r>
            <w:proofErr w:type="spellEnd"/>
            <w:r w:rsidRPr="1144D1DA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48901" w14:textId="1BAECB57" w:rsidR="3837A801" w:rsidRDefault="6B1B5841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Registros e atividades no caderno.</w:t>
            </w:r>
          </w:p>
          <w:p w14:paraId="0045D0D3" w14:textId="51FD8C5F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19F76" w14:textId="4CAA4CCC" w:rsidR="3837A801" w:rsidRDefault="335352E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Atividade no caderno</w:t>
            </w:r>
          </w:p>
          <w:p w14:paraId="6556DC59" w14:textId="1DED8F9A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</w:tr>
      <w:tr w:rsidR="3837A801" w14:paraId="4EC6548D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1422D7B8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E4596" w14:textId="4D47A66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62E4D" w14:textId="06534590" w:rsidR="3837A801" w:rsidRDefault="3837A801" w:rsidP="3837A801">
            <w:pPr>
              <w:jc w:val="center"/>
            </w:pPr>
            <w:r w:rsidRPr="5D0ECAEE">
              <w:t xml:space="preserve"> </w:t>
            </w:r>
            <w:r w:rsidR="7A637B18" w:rsidRPr="5D0ECAEE">
              <w:t xml:space="preserve"> </w:t>
            </w:r>
            <w:r w:rsidR="00527B83">
              <w:t>X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ECB06" w14:textId="43A06C6B" w:rsidR="3837A801" w:rsidRDefault="00527B8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FB6C4" w14:textId="7C6C2D2B" w:rsidR="3837A801" w:rsidRDefault="00527B83" w:rsidP="3837A801">
            <w:pPr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61512EC2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6065178B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7AD6D" w14:textId="05B0B63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1301C" w14:textId="6B839C75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Correção Avaliação Trimestral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730F1" w14:textId="2FEDE423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Correção Avaliação Trimestral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FFDC1" w14:textId="3FE3196D" w:rsidR="3837A801" w:rsidRDefault="00527B83" w:rsidP="3837A801">
            <w:pPr>
              <w:jc w:val="center"/>
            </w:pPr>
            <w:r>
              <w:t>X</w:t>
            </w:r>
          </w:p>
        </w:tc>
      </w:tr>
    </w:tbl>
    <w:p w14:paraId="2CD6AEAB" w14:textId="0DA57BB9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4107F75" w14:textId="04AC9988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9854AEE" w14:textId="7796A6FE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A4E05BB" w14:textId="0E636D21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34"/>
        <w:gridCol w:w="3013"/>
        <w:gridCol w:w="4485"/>
        <w:gridCol w:w="3689"/>
      </w:tblGrid>
      <w:tr w:rsidR="3837A801" w14:paraId="72CDFDDE" w14:textId="77777777" w:rsidTr="2785F53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48D5B8F" w14:textId="0A4B7C83" w:rsidR="3837A801" w:rsidRDefault="3837A801" w:rsidP="3837A801">
            <w:pPr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837A801" w14:paraId="29A6BA00" w14:textId="77777777" w:rsidTr="2785F530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E78104" w14:textId="718C4EB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A1CDD8" w14:textId="20D7202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6060A2" w14:textId="3CC199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86257C" w14:textId="0AC2C1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7748EF" w14:textId="4633060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6B897510" w14:textId="77777777" w:rsidTr="2785F530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C271A" w14:textId="44888C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</w:t>
            </w:r>
            <w:r w:rsidR="2ADAE8F3" w:rsidRPr="3837A801">
              <w:rPr>
                <w:rFonts w:ascii="Arial" w:eastAsia="Arial" w:hAnsi="Arial" w:cs="Arial"/>
                <w:b/>
                <w:bCs/>
              </w:rPr>
              <w:t>8</w:t>
            </w:r>
            <w:r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C548D4C" w14:textId="7939590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E2A557F" w14:textId="0CFAA6B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3C3E57" w14:textId="7813C2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D535F" w14:textId="598C8E26" w:rsidR="3837A801" w:rsidRDefault="2195863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Arte e fé egípcia, a arte funerária dos povos egípcios</w:t>
            </w:r>
            <w:r w:rsidR="3837A801" w:rsidRPr="2785F530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D7FF" w14:textId="7C0A922B" w:rsidR="3837A801" w:rsidRDefault="79DF1A09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anotações no caderno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C162A" w14:textId="5CBADA18" w:rsidR="3837A801" w:rsidRDefault="11A32D3F" w:rsidP="2785F53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2785F530">
              <w:rPr>
                <w:color w:val="000000" w:themeColor="text1"/>
              </w:rPr>
              <w:t>x</w:t>
            </w:r>
          </w:p>
        </w:tc>
      </w:tr>
      <w:tr w:rsidR="3837A801" w14:paraId="285098CC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221A2E7B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5E1B0" w14:textId="5E75AB4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02C66" w14:textId="6E1A201A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  <w:r w:rsidR="4AFE6C92" w:rsidRPr="4B5ACE05">
              <w:t>VOL. 6 - FUNÇÃO LOGARÍTMICA</w:t>
            </w:r>
          </w:p>
          <w:p w14:paraId="5932C285" w14:textId="2B462EF1" w:rsidR="3837A801" w:rsidRDefault="4AFE6C92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4F5E599E" w14:textId="1DBBACA0" w:rsidR="3837A801" w:rsidRDefault="4AFE6C92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2F36394D" w14:textId="05E73C9D" w:rsidR="3837A801" w:rsidRDefault="4AFE6C92" w:rsidP="4B5ACE05">
            <w:pPr>
              <w:spacing w:line="360" w:lineRule="auto"/>
              <w:jc w:val="center"/>
            </w:pPr>
            <w:r w:rsidRPr="4B5ACE05">
              <w:lastRenderedPageBreak/>
              <w:t>Propriedades da função logarítmica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002DA" w14:textId="4BA3DE00" w:rsidR="3837A801" w:rsidRDefault="4AFE6C92" w:rsidP="3837A801">
            <w:pPr>
              <w:spacing w:line="360" w:lineRule="auto"/>
              <w:jc w:val="center"/>
            </w:pPr>
            <w:r w:rsidRPr="4B5ACE05">
              <w:lastRenderedPageBreak/>
              <w:t>Atividades propostas no livro, págs.</w:t>
            </w:r>
          </w:p>
          <w:p w14:paraId="47EF7525" w14:textId="77151419" w:rsidR="3837A801" w:rsidRDefault="4AFE6C92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65487614" w14:textId="118BA442" w:rsidR="3837A801" w:rsidRDefault="4AFE6C92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1C983F02" w14:textId="2F5F776C" w:rsidR="3837A801" w:rsidRDefault="4AFE6C92" w:rsidP="4B5ACE05">
            <w:pPr>
              <w:spacing w:line="360" w:lineRule="auto"/>
              <w:jc w:val="center"/>
            </w:pPr>
            <w:r w:rsidRPr="4B5ACE05">
              <w:t>Caderno Mais</w:t>
            </w:r>
            <w:r w:rsidR="3837A801" w:rsidRPr="4B5ACE0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A8B04B" w14:textId="4BA3DE00" w:rsidR="3837A801" w:rsidRDefault="08841F08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700352A1" w14:textId="77151419" w:rsidR="3837A801" w:rsidRDefault="08841F08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6657179E" w14:textId="118BA442" w:rsidR="3837A801" w:rsidRDefault="08841F08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583494C4" w14:textId="28E91E7A" w:rsidR="3837A801" w:rsidRDefault="08841F08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2B5667E3" w14:textId="1B6E9C2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  <w:tr w:rsidR="3837A801" w14:paraId="34CD3C33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055F43DA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0D64F" w14:textId="3FBF140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511C7" w14:textId="2F4047B7" w:rsidR="3837A801" w:rsidRDefault="3837A801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21E76B">
              <w:rPr>
                <w:color w:val="000000" w:themeColor="text1"/>
              </w:rPr>
              <w:t xml:space="preserve"> </w:t>
            </w:r>
            <w:r w:rsidR="1326C753" w:rsidRPr="0921E76B">
              <w:rPr>
                <w:color w:val="000000" w:themeColor="text1"/>
              </w:rPr>
              <w:t>Ciclo da água</w:t>
            </w:r>
            <w:r w:rsidR="66E7E247" w:rsidRPr="0921E76B">
              <w:rPr>
                <w:color w:val="000000" w:themeColor="text1"/>
              </w:rPr>
              <w:t>: Rios, Oceanos e atmosfera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9BB65" w14:textId="203C2B3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 </w:t>
            </w:r>
            <w:r w:rsidR="109B3FFD" w:rsidRPr="0921E76B">
              <w:rPr>
                <w:color w:val="000000" w:themeColor="text1"/>
              </w:rPr>
              <w:t>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77EF9" w14:textId="0A38296C" w:rsidR="3837A801" w:rsidRDefault="109B3FF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X</w:t>
            </w:r>
            <w:r w:rsidR="3837A801" w:rsidRPr="0921E76B">
              <w:rPr>
                <w:color w:val="000000" w:themeColor="text1"/>
              </w:rPr>
              <w:t xml:space="preserve"> </w:t>
            </w:r>
          </w:p>
        </w:tc>
      </w:tr>
      <w:tr w:rsidR="3837A801" w14:paraId="6C7B2983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46BD105D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99073" w14:textId="4F304C3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0C35F" w14:textId="16BBE6F9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1120C463" w:rsidRPr="4B5ACE05">
              <w:rPr>
                <w:color w:val="000000" w:themeColor="text1"/>
              </w:rPr>
              <w:t>CAP. 08 - ANÁLISE DE GRÁFICOS E DADOS</w:t>
            </w:r>
          </w:p>
          <w:p w14:paraId="5976F242" w14:textId="79DE62E4" w:rsidR="3837A801" w:rsidRDefault="1120C46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29FC2144" w14:textId="34C7E1BA" w:rsidR="3837A801" w:rsidRDefault="1120C46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43E155C3" w14:textId="5E6C5026" w:rsidR="3837A801" w:rsidRDefault="1120C46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0FD18840" w14:textId="6FD0056D" w:rsidR="3837A801" w:rsidRDefault="1120C46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2C553F07" w14:textId="06565D38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038C6" w14:textId="11CFE6D7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7F0597B0" w:rsidRPr="4B5ACE05">
              <w:rPr>
                <w:color w:val="000000" w:themeColor="text1"/>
              </w:rPr>
              <w:t>Atividades propostas no livro, págs.</w:t>
            </w:r>
          </w:p>
          <w:p w14:paraId="271824F5" w14:textId="1F4ED5ED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3D409DA6" w14:textId="1697F0C0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50E6C74B" w14:textId="23464BC4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483552CF" w14:textId="2C2C8A50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4FBA7C71" w14:textId="28E43CC2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46FCEEB9" w14:textId="7F449415" w:rsidR="3837A801" w:rsidRDefault="7F0597B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2FCBD" w14:textId="00E92D7D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1176F3C6" w14:textId="49B23E70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03FF43E8" w14:textId="5ED85BEB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5B4C100C" w14:textId="3364234F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368ACC51" w14:textId="7B8B6F11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36C38B5D" w14:textId="1EE80C14" w:rsidR="3837A801" w:rsidRDefault="7F0597B0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538FE8CE" w14:textId="5359C1B5" w:rsidR="3837A801" w:rsidRDefault="7F0597B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="3837A801" w:rsidRPr="4B5ACE05">
              <w:t xml:space="preserve"> </w:t>
            </w:r>
          </w:p>
        </w:tc>
      </w:tr>
      <w:tr w:rsidR="3837A801" w14:paraId="1906F6D9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24BDEBB3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7FF54" w14:textId="301591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1E9405" w14:textId="175CC44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28460BEA" w:rsidRPr="636F0EE0">
              <w:t>Consolidação da monarquia francesa.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8B8AD7" w14:textId="163B7FA6" w:rsidR="3837A801" w:rsidRDefault="28460BE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Anotações no caderno </w:t>
            </w:r>
            <w:r w:rsidR="3837A801" w:rsidRPr="636F0EE0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4036E0" w14:textId="5D0DC4D4" w:rsidR="3837A801" w:rsidRDefault="00527B83" w:rsidP="636F0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</w:p>
        </w:tc>
      </w:tr>
      <w:tr w:rsidR="3837A801" w14:paraId="70CE39F9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6B66A939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9C030" w14:textId="05B8619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EEC0EC" w14:textId="2F4047B7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21E76B">
              <w:rPr>
                <w:color w:val="000000" w:themeColor="text1"/>
              </w:rPr>
              <w:t xml:space="preserve"> Ciclo da água: Rios, Oceanos e atmosfera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5BB57" w14:textId="203C2B3F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 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5C964D" w14:textId="0A38296C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X </w:t>
            </w:r>
          </w:p>
        </w:tc>
      </w:tr>
    </w:tbl>
    <w:p w14:paraId="117FB3E7" w14:textId="6313B3FF" w:rsidR="61C56182" w:rsidRDefault="61C56182" w:rsidP="3837A801">
      <w:pPr>
        <w:tabs>
          <w:tab w:val="left" w:pos="8355"/>
        </w:tabs>
      </w:pPr>
      <w:r w:rsidRPr="3837A801">
        <w:rPr>
          <w:rFonts w:ascii="Arial" w:eastAsia="Arial" w:hAnsi="Arial" w:cs="Arial"/>
        </w:rPr>
        <w:t xml:space="preserve">  </w:t>
      </w:r>
    </w:p>
    <w:p w14:paraId="487AC08B" w14:textId="5D89D8F6" w:rsidR="61C56182" w:rsidRDefault="61C56182" w:rsidP="3837A801">
      <w:pPr>
        <w:tabs>
          <w:tab w:val="left" w:pos="83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470"/>
        <w:gridCol w:w="3745"/>
      </w:tblGrid>
      <w:tr w:rsidR="3837A801" w14:paraId="009E1118" w14:textId="77777777" w:rsidTr="03E253A9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DDB5A7" w14:textId="615EF2C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B90596" w14:textId="70F0AE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A0A285" w14:textId="7C5EB7D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3AFC30" w14:textId="0A655D9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AD15ED" w14:textId="6EF4D3BA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E73AA0D" w14:textId="77777777" w:rsidTr="03E253A9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EC7B8A" w14:textId="0AAA632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</w:t>
            </w:r>
            <w:r w:rsidR="3030E497" w:rsidRPr="3837A801">
              <w:rPr>
                <w:rFonts w:ascii="Arial" w:eastAsia="Arial" w:hAnsi="Arial" w:cs="Arial"/>
                <w:b/>
                <w:bCs/>
              </w:rPr>
              <w:t>9</w:t>
            </w:r>
            <w:r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1563277" w14:textId="344DEE5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5DA8878" w14:textId="51584F3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DC258" w14:textId="196B411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644F8" w14:textId="175CC442" w:rsidR="636F0EE0" w:rsidRDefault="636F0EE0" w:rsidP="636F0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Consolidação da monarquia francesa.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590D2" w14:textId="163B7FA6" w:rsidR="636F0EE0" w:rsidRDefault="636F0EE0" w:rsidP="636F0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Anotações no caderno 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49C64" w14:textId="55B670FB" w:rsidR="3837A801" w:rsidRDefault="362338CB" w:rsidP="00527B83">
            <w:pPr>
              <w:spacing w:line="360" w:lineRule="auto"/>
              <w:jc w:val="center"/>
            </w:pPr>
            <w:r w:rsidRPr="636F0EE0">
              <w:t>Atividade do Caderno</w:t>
            </w:r>
            <w:r w:rsidR="00527B83">
              <w:t xml:space="preserve"> Mais págs. 23 e 24 (VOLUME 9)</w:t>
            </w:r>
            <w:r w:rsidR="3837A801" w:rsidRPr="636F0EE0">
              <w:rPr>
                <w:color w:val="000000" w:themeColor="text1"/>
              </w:rPr>
              <w:t xml:space="preserve"> </w:t>
            </w:r>
          </w:p>
        </w:tc>
      </w:tr>
      <w:tr w:rsidR="3837A801" w14:paraId="72B3C1C0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15393F52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AD6B0" w14:textId="6486A8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4C72B" w14:textId="50F8B26C" w:rsidR="3837A801" w:rsidRDefault="2FA1BA99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Língua e linguagem.</w:t>
            </w:r>
            <w:r w:rsidR="3837A801" w:rsidRPr="08A17E59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AE060" w14:textId="110FC9F0" w:rsidR="3837A801" w:rsidRDefault="237DB81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Conceito no quadro.</w:t>
            </w:r>
            <w:r w:rsidR="3837A801" w:rsidRPr="08A17E59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FD7F3" w14:textId="7DD1C303" w:rsidR="3837A801" w:rsidRDefault="047869D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8A17E59">
              <w:t>Atividade no caderno.</w:t>
            </w:r>
            <w:r w:rsidR="3837A801" w:rsidRPr="08A17E59">
              <w:t xml:space="preserve"> </w:t>
            </w:r>
          </w:p>
        </w:tc>
      </w:tr>
      <w:tr w:rsidR="3837A801" w14:paraId="6DEF499A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6F70285D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C5041" w14:textId="49E1527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039EB" w14:textId="4883F87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 </w:t>
            </w:r>
            <w:r w:rsidR="447E3335" w:rsidRPr="03E253A9">
              <w:t xml:space="preserve">Núcleo - estrutura e organização do DNA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80227" w14:textId="6D2B1FE6" w:rsidR="3837A801" w:rsidRDefault="447E3335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Registro de conteúdos no caderno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9003F" w14:textId="491111C3" w:rsidR="3837A801" w:rsidRDefault="447E3335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Atividade no caderno </w:t>
            </w:r>
          </w:p>
        </w:tc>
      </w:tr>
      <w:tr w:rsidR="3837A801" w14:paraId="5E7112A4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105A909B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55ACF9" w14:textId="60038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02F59" w14:textId="45A57ACE" w:rsidR="3837A801" w:rsidRDefault="7AF6CF2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CAP. 08 - ANÁLISE DE GRÁFICOS E DADOS</w:t>
            </w:r>
          </w:p>
          <w:p w14:paraId="2F537450" w14:textId="321DD65F" w:rsidR="3837A801" w:rsidRDefault="7AF6CF2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35A2FE26" w14:textId="177D4F65" w:rsidR="3837A801" w:rsidRDefault="7AF6CF2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060A31D7" w14:textId="39EF10BE" w:rsidR="3837A801" w:rsidRDefault="7AF6CF2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393E596A" w14:textId="0B850C42" w:rsidR="3837A801" w:rsidRDefault="7AF6CF2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6963F2B0" w14:textId="222A429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2D9E6" w14:textId="470080E6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08FFA8DD" w:rsidRPr="4B5ACE05">
              <w:rPr>
                <w:color w:val="000000" w:themeColor="text1"/>
              </w:rPr>
              <w:t>Atividades propostas no livro, págs.</w:t>
            </w:r>
          </w:p>
          <w:p w14:paraId="7202D643" w14:textId="37F0F828" w:rsidR="3837A801" w:rsidRDefault="08FFA8D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2083E65A" w14:textId="74A4A933" w:rsidR="3837A801" w:rsidRDefault="08FFA8D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4B2765FF" w14:textId="72E302AF" w:rsidR="3837A801" w:rsidRDefault="08FFA8D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7F66D305" w14:textId="76A4C933" w:rsidR="3837A801" w:rsidRDefault="08FFA8D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38604776" w14:textId="03092AD1" w:rsidR="3837A801" w:rsidRDefault="08FFA8D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03C2C960" w14:textId="29F92AB8" w:rsidR="3837A801" w:rsidRDefault="08FFA8D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6FAC3" w14:textId="0F397374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077F965C" w:rsidRPr="4B5ACE05">
              <w:rPr>
                <w:color w:val="000000" w:themeColor="text1"/>
              </w:rPr>
              <w:t>Atividades propostas no livro, págs.</w:t>
            </w:r>
          </w:p>
          <w:p w14:paraId="6B6BE80D" w14:textId="6CF78545" w:rsidR="3837A801" w:rsidRDefault="077F96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4196D303" w14:textId="28C5F0EC" w:rsidR="3837A801" w:rsidRDefault="077F96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6F19A80E" w14:textId="7B043BB6" w:rsidR="3837A801" w:rsidRDefault="077F96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09AD24A6" w14:textId="2601948C" w:rsidR="3837A801" w:rsidRDefault="077F96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057C132C" w14:textId="6052C336" w:rsidR="3837A801" w:rsidRDefault="077F965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0AE736D3" w14:textId="4432C217" w:rsidR="3837A801" w:rsidRDefault="077F965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2501A3EC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137722E7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A61BA" w14:textId="493FA4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A89A11" w14:textId="21586D81" w:rsidR="5D4BBB1A" w:rsidRDefault="5D4BBB1A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Plano inclinado e forças em polias.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B59F9" w14:textId="75FFA213" w:rsidR="5D4BBB1A" w:rsidRDefault="5D4BBB1A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4920FE" w14:textId="251F0DD4" w:rsidR="5D4BBB1A" w:rsidRDefault="5D4BBB1A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>X</w:t>
            </w:r>
          </w:p>
        </w:tc>
      </w:tr>
      <w:tr w:rsidR="3837A801" w14:paraId="409B29B2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4DDFF698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550E2" w14:textId="5821B4D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520DE" w14:textId="175C9FFA" w:rsidR="3837A801" w:rsidRDefault="1738DB5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Teoria da repulsão dos pares de elétrons 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909ADB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83F7B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</w:tbl>
    <w:p w14:paraId="35104484" w14:textId="673DD891" w:rsidR="61C56182" w:rsidRDefault="61C56182" w:rsidP="3837A801">
      <w:r w:rsidRPr="3837A801">
        <w:rPr>
          <w:rFonts w:ascii="Arial" w:eastAsia="Arial" w:hAnsi="Arial" w:cs="Arial"/>
        </w:rPr>
        <w:t xml:space="preserve"> </w:t>
      </w:r>
    </w:p>
    <w:p w14:paraId="6A7346B8" w14:textId="60D2E726" w:rsidR="61C56182" w:rsidRDefault="61C56182" w:rsidP="3837A801"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837A801" w14:paraId="3C935F47" w14:textId="77777777" w:rsidTr="2539934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90DE78" w14:textId="550C61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1DF11D" w14:textId="3293EC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B15DAE" w14:textId="065DC70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308B75" w14:textId="202CB1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4BFCDB" w14:textId="21AC8C4B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6077039" w14:textId="77777777" w:rsidTr="2539934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45849" w14:textId="05841F8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0</w:t>
            </w:r>
            <w:r w:rsidR="790A1518" w:rsidRPr="3837A801">
              <w:rPr>
                <w:rFonts w:ascii="Arial" w:eastAsia="Arial" w:hAnsi="Arial" w:cs="Arial"/>
                <w:b/>
                <w:bCs/>
              </w:rPr>
              <w:t>9</w:t>
            </w:r>
            <w:r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8CB1A6F" w14:textId="61C3E86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2BD754D3" w14:textId="235C58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EFC07" w14:textId="04772BC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436A7" w14:textId="033861BE" w:rsidR="3837A801" w:rsidRDefault="3837A801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Tinos" w:eastAsia="Tinos" w:hAnsi="Tinos" w:cs="Tinos"/>
                <w:color w:val="000000" w:themeColor="text1"/>
              </w:rPr>
            </w:pPr>
          </w:p>
          <w:p w14:paraId="63BD3F74" w14:textId="021F104E" w:rsidR="3837A801" w:rsidRDefault="5345E2C6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-A organização das palavras na língua </w:t>
            </w:r>
          </w:p>
          <w:p w14:paraId="351CE1C9" w14:textId="4728CDE4" w:rsidR="3837A801" w:rsidRDefault="5345E2C6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-Processos de formação de palavras Composição</w:t>
            </w:r>
            <w:r w:rsidR="3837A801" w:rsidRPr="03E253A9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9C35A" w14:textId="5A076A9E" w:rsidR="3837A801" w:rsidRDefault="4A3FF26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Anotação caderno</w:t>
            </w:r>
          </w:p>
          <w:p w14:paraId="76D2BECD" w14:textId="324C15C3" w:rsidR="3837A801" w:rsidRDefault="4A3FF260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767B8" w14:textId="012875F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0F6CCE3F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2BF29589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E6094" w14:textId="62C93DC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5BDCF" w14:textId="261A043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 </w:t>
            </w:r>
            <w:proofErr w:type="spellStart"/>
            <w:r w:rsidR="7B9ECA44" w:rsidRPr="2539934D">
              <w:t>Las</w:t>
            </w:r>
            <w:proofErr w:type="spellEnd"/>
            <w:r w:rsidR="7B9ECA44" w:rsidRPr="2539934D">
              <w:t xml:space="preserve"> horas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CF432" w14:textId="36A01891" w:rsidR="3837A801" w:rsidRDefault="7B9ECA44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Pag</w:t>
            </w:r>
            <w:proofErr w:type="spellEnd"/>
            <w:r w:rsidRPr="2539934D">
              <w:t xml:space="preserve">: 166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6ACC1" w14:textId="12B8F1AB" w:rsidR="3837A801" w:rsidRDefault="7B9ECA44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rPr>
                <w:color w:val="000000" w:themeColor="text1"/>
              </w:rPr>
              <w:t>Pág</w:t>
            </w:r>
            <w:proofErr w:type="spellEnd"/>
            <w:r w:rsidRPr="2539934D">
              <w:rPr>
                <w:color w:val="000000" w:themeColor="text1"/>
              </w:rPr>
              <w:t xml:space="preserve"> 164 a 171</w:t>
            </w:r>
          </w:p>
        </w:tc>
      </w:tr>
      <w:tr w:rsidR="3837A801" w14:paraId="4CD9B84C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67DFF12B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905F3" w14:textId="5B2067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2F641" w14:textId="2CF9CE1D" w:rsidR="3837A801" w:rsidRDefault="392E65F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Arial" w:eastAsia="Arial" w:hAnsi="Arial" w:cs="Arial"/>
                <w:color w:val="000000" w:themeColor="text1"/>
              </w:rPr>
              <w:t>Correção Atividade livro</w:t>
            </w:r>
            <w:r w:rsidR="3837A801" w:rsidRPr="03E253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03E7C" w14:textId="397F9EE8" w:rsidR="3837A801" w:rsidRDefault="76430E82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3E253A9">
              <w:rPr>
                <w:rFonts w:ascii="Arial" w:eastAsia="Arial" w:hAnsi="Arial" w:cs="Arial"/>
                <w:color w:val="000000" w:themeColor="text1"/>
              </w:rPr>
              <w:t>Correção 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E52F1" w14:textId="53191DC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378BF128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53288C06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45654" w14:textId="6821E38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9173A" w14:textId="3AEAB6D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 </w:t>
            </w:r>
            <w:proofErr w:type="spellStart"/>
            <w:r w:rsidR="1F743F19" w:rsidRPr="2539934D">
              <w:t>Resignificar</w:t>
            </w:r>
            <w:proofErr w:type="spellEnd"/>
            <w:r w:rsidR="1F743F19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89470" w14:textId="1B73946B" w:rsidR="3837A801" w:rsidRDefault="1F743F19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Caderrno</w:t>
            </w:r>
            <w:proofErr w:type="spellEnd"/>
            <w:r w:rsidRPr="2539934D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46795" w14:textId="394AE199" w:rsidR="3837A801" w:rsidRDefault="1F743F19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</w:tr>
    </w:tbl>
    <w:p w14:paraId="2D169422" w14:textId="30669F65" w:rsidR="61C56182" w:rsidRDefault="61C56182" w:rsidP="3837A801">
      <w:pPr>
        <w:tabs>
          <w:tab w:val="left" w:pos="1350"/>
        </w:tabs>
      </w:pPr>
      <w:r w:rsidRPr="3837A801">
        <w:rPr>
          <w:rFonts w:ascii="Arial" w:eastAsia="Arial" w:hAnsi="Arial" w:cs="Arial"/>
        </w:rPr>
        <w:lastRenderedPageBreak/>
        <w:t xml:space="preserve"> </w:t>
      </w:r>
    </w:p>
    <w:p w14:paraId="648C04D4" w14:textId="6721F35F" w:rsidR="61C56182" w:rsidRDefault="61C56182" w:rsidP="3837A801">
      <w:pPr>
        <w:tabs>
          <w:tab w:val="left" w:pos="1350"/>
        </w:tabs>
      </w:pPr>
      <w:r w:rsidRPr="3837A801">
        <w:t xml:space="preserve"> </w:t>
      </w:r>
    </w:p>
    <w:p w14:paraId="3EBF01CF" w14:textId="15D3AB36" w:rsidR="61C56182" w:rsidRDefault="61C56182" w:rsidP="3837A801">
      <w:pPr>
        <w:tabs>
          <w:tab w:val="left" w:pos="1350"/>
        </w:tabs>
      </w:pPr>
      <w:r w:rsidRPr="3837A801">
        <w:t xml:space="preserve"> </w:t>
      </w:r>
    </w:p>
    <w:p w14:paraId="068AAB2A" w14:textId="7472857F" w:rsidR="61C56182" w:rsidRDefault="61C56182" w:rsidP="3837A801">
      <w:pPr>
        <w:tabs>
          <w:tab w:val="left" w:pos="1350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837A801" w14:paraId="25072F0A" w14:textId="77777777" w:rsidTr="0921E76B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87741E" w14:textId="48B6705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4CB596" w14:textId="0E82DFB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B9FEFC" w14:textId="0E4C895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BDD317" w14:textId="21A5E0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3D54931" w14:textId="7846067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519F8AFA" w14:textId="77777777" w:rsidTr="0921E76B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871AE" w14:textId="73DED35A" w:rsidR="174034DA" w:rsidRDefault="174034D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10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F051177" w14:textId="2827076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16C18" w14:textId="0A22812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26BC0" w14:textId="12DD5E62" w:rsidR="5D4BBB1A" w:rsidRDefault="5D4BBB1A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Plano inclinado e forças em polias.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E9F0B" w14:textId="646669DC" w:rsidR="59833F83" w:rsidRDefault="59833F83" w:rsidP="5D4BBB1A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5D4BBB1A">
              <w:rPr>
                <w:color w:val="000000" w:themeColor="text1"/>
              </w:rPr>
              <w:t>Resolução de atividade.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C8671" w14:textId="2E1FFFFE" w:rsidR="5D4BBB1A" w:rsidRDefault="5D4BBB1A" w:rsidP="5D4BBB1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>X</w:t>
            </w:r>
          </w:p>
        </w:tc>
      </w:tr>
      <w:tr w:rsidR="3837A801" w14:paraId="4ECAA021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049A5C6F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EB691" w14:textId="1E7EA22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FD07B" w14:textId="1D40F977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 xml:space="preserve"> </w:t>
            </w:r>
            <w:r w:rsidR="5B893788" w:rsidRPr="0921E76B">
              <w:t>Rios, mares, consume e navegação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5EE55" w14:textId="087982BE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 xml:space="preserve"> </w:t>
            </w:r>
            <w:r w:rsidR="4B93B3AB" w:rsidRPr="0921E76B">
              <w:t>Anotações no caderno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752A0" w14:textId="7E3F662C" w:rsidR="3837A801" w:rsidRDefault="4B93B3AB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>Atividade no caderno</w:t>
            </w:r>
            <w:r w:rsidR="3837A801" w:rsidRPr="0921E76B">
              <w:t xml:space="preserve"> </w:t>
            </w:r>
          </w:p>
        </w:tc>
      </w:tr>
      <w:tr w:rsidR="3837A801" w14:paraId="50270661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4623C06B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6E6F1" w14:textId="7A9D36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103E5" w14:textId="7A3A045A" w:rsidR="3837A801" w:rsidRDefault="6F27400F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Replicação e tradução </w:t>
            </w:r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9122C" w14:textId="57644254" w:rsidR="3837A801" w:rsidRDefault="16AE27C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7E43F" w14:textId="50F87FA1" w:rsidR="3837A801" w:rsidRDefault="16AE27C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Atividade no caderno </w:t>
            </w:r>
          </w:p>
        </w:tc>
      </w:tr>
      <w:tr w:rsidR="3837A801" w14:paraId="74EE0D89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6A271D66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E72FDD" w14:textId="29A44EA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945420" w14:textId="15EBF80F" w:rsidR="3837A801" w:rsidRDefault="3F1D7489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Replicação e tradução 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32A8C" w14:textId="200EAB62" w:rsidR="3837A801" w:rsidRDefault="6F60809F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3E253A9">
              <w:rPr>
                <w:color w:val="000000" w:themeColor="text1"/>
              </w:rPr>
              <w:t xml:space="preserve">Registro de conteúdos no caderno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B0380" w14:textId="00C087D2" w:rsidR="3837A801" w:rsidRDefault="6F60809F" w:rsidP="03E253A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3E253A9">
              <w:rPr>
                <w:color w:val="000000" w:themeColor="text1"/>
              </w:rPr>
              <w:t xml:space="preserve">Atividade no caderno </w:t>
            </w:r>
          </w:p>
        </w:tc>
      </w:tr>
      <w:tr w:rsidR="3837A801" w14:paraId="5C6D7A1E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119CB665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7C3D02" w14:textId="1B3A387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963547" w14:textId="2DC2263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59A0704C" w:rsidRPr="03E253A9">
              <w:rPr>
                <w:color w:val="000000" w:themeColor="text1"/>
              </w:rPr>
              <w:t>Polaridade das ligações covalentes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34430B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C0E2D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  <w:tr w:rsidR="3837A801" w14:paraId="788BB106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3F1EC521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91BCF" w14:textId="5AB828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609BF" w14:textId="47811BD6" w:rsidR="3837A801" w:rsidRDefault="4AA4EFAA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>Correção Atividade livro</w:t>
            </w:r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A9698B" w14:textId="0D4FACD1" w:rsidR="3837A801" w:rsidRDefault="3F7CA340" w:rsidP="03E253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>Correção Atividade livro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9B0F2" w14:textId="059952C3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  <w:r w:rsidR="00527B83">
              <w:rPr>
                <w:color w:val="000000" w:themeColor="text1"/>
              </w:rPr>
              <w:t>X</w:t>
            </w:r>
          </w:p>
        </w:tc>
      </w:tr>
    </w:tbl>
    <w:p w14:paraId="5E4E5CA1" w14:textId="66F42304" w:rsidR="61C56182" w:rsidRDefault="61C56182" w:rsidP="3837A801">
      <w:pPr>
        <w:tabs>
          <w:tab w:val="left" w:pos="1035"/>
        </w:tabs>
      </w:pPr>
      <w:r w:rsidRPr="3837A801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750"/>
        <w:gridCol w:w="4013"/>
      </w:tblGrid>
      <w:tr w:rsidR="3837A801" w14:paraId="14DDEE21" w14:textId="77777777" w:rsidTr="497906E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4B7B89" w14:textId="08C3781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547D0C" w14:textId="5087226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4AFA60" w14:textId="1C3E02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4CEDCF" w14:textId="28A0EC4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3732D1" w14:textId="5073529D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6EAB1302" w14:textId="77777777" w:rsidTr="497906E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A6041" w14:textId="4CD84B59" w:rsidR="7D6CDC23" w:rsidRDefault="7D6CDC2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11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3EFEE43" w14:textId="414673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4088A" w14:textId="7A3873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EBDF5" w14:textId="29C76E1F" w:rsidR="5D4BBB1A" w:rsidRDefault="5D4BBB1A" w:rsidP="5D4BBB1A">
            <w:pPr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>Aplicações das leis de Newton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B1841" w14:textId="1DDDDD73" w:rsidR="5D4BBB1A" w:rsidRDefault="5D4BBB1A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Atividade do livro didático. Pág. 113, 114 e 115.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DAC86" w14:textId="305558FE" w:rsidR="5D4BBB1A" w:rsidRDefault="5D4BBB1A" w:rsidP="5D4BBB1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4BBB1A">
              <w:rPr>
                <w:color w:val="000000" w:themeColor="text1"/>
              </w:rPr>
              <w:t xml:space="preserve"> X</w:t>
            </w:r>
          </w:p>
        </w:tc>
      </w:tr>
      <w:tr w:rsidR="3837A801" w14:paraId="14B701B9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53035282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F66DB" w14:textId="4EB904F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4DA5B" w14:textId="4D53007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 xml:space="preserve"> </w:t>
            </w:r>
            <w:r w:rsidR="7367D16B" w:rsidRPr="497906EE">
              <w:rPr>
                <w:color w:val="000000" w:themeColor="text1"/>
              </w:rPr>
              <w:t>Transtorno de imagem corporal.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981D1" w14:textId="54140A1E" w:rsidR="3837A801" w:rsidRDefault="7367D16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Abordagens.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98A3C" w14:textId="3EF02F50" w:rsidR="3837A801" w:rsidRDefault="00527B83" w:rsidP="3837A801">
            <w:pPr>
              <w:spacing w:line="360" w:lineRule="auto"/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7F15B754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265F22E7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1C18A" w14:textId="0D0214A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FABA3" w14:textId="131D1905" w:rsidR="3837A801" w:rsidRDefault="3837A801" w:rsidP="03E253A9">
            <w:pPr>
              <w:spacing w:line="360" w:lineRule="auto"/>
              <w:jc w:val="center"/>
            </w:pPr>
            <w:r w:rsidRPr="03E253A9">
              <w:t xml:space="preserve"> </w:t>
            </w:r>
            <w:r w:rsidR="3D9BE597" w:rsidRPr="03E253A9">
              <w:t xml:space="preserve">Dipolo – dipolo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1849B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F941C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  <w:tr w:rsidR="3837A801" w14:paraId="7CBE5041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14977281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DD817" w14:textId="690B710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C8F0C2" w14:textId="65D8D478" w:rsidR="3837A801" w:rsidRDefault="15474C0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Sentimentos verdadeiros.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DEF82" w14:textId="583BCF0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 xml:space="preserve"> </w:t>
            </w:r>
            <w:r w:rsidR="07D4174B" w:rsidRPr="497906EE">
              <w:rPr>
                <w:color w:val="000000" w:themeColor="text1"/>
              </w:rPr>
              <w:t>Roteiro de estudo.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9B20D" w14:textId="1F53E84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  <w:r w:rsidR="00527B83">
              <w:rPr>
                <w:color w:val="000000" w:themeColor="text1"/>
              </w:rPr>
              <w:t>X</w:t>
            </w:r>
          </w:p>
        </w:tc>
      </w:tr>
      <w:tr w:rsidR="3837A801" w14:paraId="7CFCCA62" w14:textId="77777777" w:rsidTr="497906EE">
        <w:trPr>
          <w:trHeight w:val="165"/>
        </w:trPr>
        <w:tc>
          <w:tcPr>
            <w:tcW w:w="2111" w:type="dxa"/>
            <w:vMerge/>
            <w:vAlign w:val="center"/>
          </w:tcPr>
          <w:p w14:paraId="393611AB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C6E22" w14:textId="4634FB1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63146E" w14:textId="4E769D4C" w:rsidR="3837A801" w:rsidRDefault="3837A801" w:rsidP="4B5ACE05">
            <w:pPr>
              <w:spacing w:line="360" w:lineRule="auto"/>
              <w:jc w:val="center"/>
            </w:pPr>
            <w:r w:rsidRPr="4B5ACE05">
              <w:t xml:space="preserve"> </w:t>
            </w:r>
            <w:r w:rsidR="41423AC1" w:rsidRPr="4B5ACE05">
              <w:t>VOL. 6 - FUNÇÃO LOGARÍTMICA</w:t>
            </w:r>
          </w:p>
          <w:p w14:paraId="322A597F" w14:textId="2B462EF1" w:rsidR="3837A801" w:rsidRDefault="41423AC1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33E9F585" w14:textId="1DBBACA0" w:rsidR="3837A801" w:rsidRDefault="41423AC1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2704EA34" w14:textId="02170D3B" w:rsidR="3837A801" w:rsidRDefault="41423AC1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0D4F9" w14:textId="452F916E" w:rsidR="3837A801" w:rsidRDefault="3837A801" w:rsidP="4B5ACE05">
            <w:pPr>
              <w:spacing w:line="360" w:lineRule="auto"/>
              <w:jc w:val="center"/>
            </w:pPr>
            <w:r w:rsidRPr="4B5ACE05">
              <w:t xml:space="preserve"> </w:t>
            </w:r>
            <w:r w:rsidR="258E59A8" w:rsidRPr="4B5ACE05">
              <w:t>Atividades propostas no livro, págs.</w:t>
            </w:r>
          </w:p>
          <w:p w14:paraId="483EAABC" w14:textId="77151419" w:rsidR="3837A801" w:rsidRDefault="258E59A8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1CD4F043" w14:textId="118BA442" w:rsidR="3837A801" w:rsidRDefault="258E59A8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1B59854C" w14:textId="52B59405" w:rsidR="3837A801" w:rsidRDefault="258E59A8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495F05B0" w14:textId="06BA553A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BF38E8" w14:textId="4BA3DE00" w:rsidR="3837A801" w:rsidRDefault="258E59A8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54DBC322" w14:textId="77151419" w:rsidR="3837A801" w:rsidRDefault="258E59A8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52777B8B" w14:textId="118BA442" w:rsidR="3837A801" w:rsidRDefault="258E59A8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5F3B8FE8" w14:textId="7A3F4BC8" w:rsidR="3837A801" w:rsidRDefault="258E59A8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0350566B" w14:textId="5219B6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</w:tbl>
    <w:p w14:paraId="213FD9A6" w14:textId="7086216C" w:rsidR="61C56182" w:rsidRDefault="61C56182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420"/>
        <w:gridCol w:w="3989"/>
        <w:gridCol w:w="3870"/>
      </w:tblGrid>
      <w:tr w:rsidR="3837A801" w14:paraId="7429FD85" w14:textId="77777777" w:rsidTr="1144D1DA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2783EA" w14:textId="0865F08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C07739" w14:textId="4548FDC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0BD501" w14:textId="59E13D9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FBEBDB" w14:textId="55A3722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DA38107" w14:textId="17A330C6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D95349C" w14:textId="77777777" w:rsidTr="1144D1DA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76BE4" w14:textId="0F79B3DD" w:rsidR="69B5ED75" w:rsidRDefault="69B5ED7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12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EFBD32B" w14:textId="77999AC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971227" w14:textId="48CBD36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72A0F" w14:textId="3D6157BA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Cap. 5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FE4D5" w14:textId="07AEE2A4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 diversidade da população rural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5302C" w14:textId="189C29C0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Pratique 1 e 2</w:t>
            </w:r>
          </w:p>
          <w:p w14:paraId="59430FDB" w14:textId="2072ED0C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• Aprofunde 1 e 2</w:t>
            </w:r>
          </w:p>
        </w:tc>
      </w:tr>
      <w:tr w:rsidR="3837A801" w14:paraId="3A7E01D9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2EE9C2F7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72EB6" w14:textId="3938374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95EF8" w14:textId="2DDEA7CF" w:rsidR="3837A801" w:rsidRDefault="3837A801" w:rsidP="5D4BBB1A">
            <w:pPr>
              <w:jc w:val="center"/>
            </w:pPr>
            <w:r w:rsidRPr="5D4BBB1A">
              <w:t xml:space="preserve"> </w:t>
            </w:r>
            <w:r w:rsidR="1E6F805C" w:rsidRPr="5D4BBB1A">
              <w:t xml:space="preserve">Introdução a coerência e coesão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82DE9" w14:textId="08AA79A7" w:rsidR="3837A801" w:rsidRDefault="1E6F805C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4BBB1A">
              <w:t xml:space="preserve">Volume 12, páginas 98 a </w:t>
            </w:r>
            <w:r w:rsidR="7DC08BD6" w:rsidRPr="5D4BBB1A">
              <w:t>107</w:t>
            </w:r>
            <w:r w:rsidR="3837A801" w:rsidRPr="5D4BBB1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A3495" w14:textId="224FCCCC" w:rsidR="3837A801" w:rsidRDefault="3299213A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4BBB1A">
              <w:t xml:space="preserve">Produção textual </w:t>
            </w:r>
            <w:r w:rsidR="3837A801" w:rsidRPr="5D4BBB1A">
              <w:t xml:space="preserve"> </w:t>
            </w:r>
          </w:p>
        </w:tc>
      </w:tr>
      <w:tr w:rsidR="3837A801" w14:paraId="479893F3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0065F5C9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B408D" w14:textId="7030D86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DAF5B" w14:textId="1FC15DB2" w:rsidR="3837A801" w:rsidRDefault="59B75B6B" w:rsidP="3837A801">
            <w:pPr>
              <w:jc w:val="center"/>
            </w:pPr>
            <w:r w:rsidRPr="636F0EE0">
              <w:t>Consolidação da monarquia inglesa</w:t>
            </w:r>
            <w:r w:rsidR="3837A801" w:rsidRPr="636F0EE0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D3EE9" w14:textId="5160547F" w:rsidR="3837A801" w:rsidRDefault="3837A801" w:rsidP="3837A801">
            <w:pPr>
              <w:jc w:val="center"/>
            </w:pPr>
            <w:r w:rsidRPr="636F0EE0">
              <w:t xml:space="preserve"> </w:t>
            </w:r>
            <w:r w:rsidR="34904576" w:rsidRPr="636F0EE0"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5DAD8" w14:textId="03F63FD7" w:rsidR="3837A801" w:rsidRDefault="3837A801" w:rsidP="3837A801">
            <w:pPr>
              <w:jc w:val="center"/>
            </w:pPr>
            <w:r w:rsidRPr="636F0EE0">
              <w:t xml:space="preserve"> </w:t>
            </w:r>
            <w:r w:rsidR="72864ED0" w:rsidRPr="636F0EE0">
              <w:t>Atividade do livro págs. 108 e 109</w:t>
            </w:r>
          </w:p>
        </w:tc>
      </w:tr>
      <w:tr w:rsidR="3837A801" w14:paraId="373A036C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46CB2AAA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FA29F" w14:textId="343E64F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9F300" w14:textId="05FD4D5A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rPr>
                <w:lang w:val="en-US"/>
              </w:rPr>
              <w:t xml:space="preserve">Frequency adverbs, countries and </w:t>
            </w:r>
            <w:proofErr w:type="gramStart"/>
            <w:r w:rsidRPr="1144D1DA">
              <w:rPr>
                <w:lang w:val="en-US"/>
              </w:rPr>
              <w:t>nationalities  numbers</w:t>
            </w:r>
            <w:proofErr w:type="gramEnd"/>
            <w:r w:rsidRPr="1144D1DA">
              <w:rPr>
                <w:lang w:val="en-US"/>
              </w:rPr>
              <w:t xml:space="preserve">  </w:t>
            </w:r>
          </w:p>
          <w:p w14:paraId="2E5445DD" w14:textId="5F4A928C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BE383" w14:textId="1BAECB57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Registros e atividades no caderno.</w:t>
            </w:r>
          </w:p>
          <w:p w14:paraId="4816912C" w14:textId="51FD8C5F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D8EB1" w14:textId="4CAA4CCC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Atividade no caderno</w:t>
            </w:r>
          </w:p>
          <w:p w14:paraId="2BE2D09B" w14:textId="1DED8F9A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</w:tr>
      <w:tr w:rsidR="3837A801" w14:paraId="0D2A785B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034EBF67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F6337" w14:textId="4D47A66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D60C0" w14:textId="64BD2312" w:rsidR="3837A801" w:rsidRDefault="3837A801" w:rsidP="3837A801">
            <w:pPr>
              <w:jc w:val="center"/>
            </w:pPr>
            <w:r w:rsidRPr="5D0ECAEE">
              <w:t xml:space="preserve"> </w:t>
            </w:r>
            <w:r w:rsidR="5F52307A" w:rsidRPr="5D0ECAEE">
              <w:t xml:space="preserve">  </w:t>
            </w:r>
            <w:r w:rsidR="00527B83">
              <w:t>X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5DF94" w14:textId="46F746AD" w:rsidR="3837A801" w:rsidRDefault="00527B8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EE505" w14:textId="175F2C39" w:rsidR="3837A801" w:rsidRDefault="3837A801" w:rsidP="3837A801">
            <w:pPr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747E707D" w14:textId="77777777" w:rsidTr="1144D1DA">
        <w:trPr>
          <w:trHeight w:val="300"/>
        </w:trPr>
        <w:tc>
          <w:tcPr>
            <w:tcW w:w="1985" w:type="dxa"/>
            <w:vMerge/>
            <w:vAlign w:val="center"/>
          </w:tcPr>
          <w:p w14:paraId="4A46BE11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B7700" w14:textId="05B0B63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263EA" w14:textId="5F7721CE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Cap. 5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B9120" w14:textId="34DC9005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As principais áreas da Filosofia e os problemas que estudam</w:t>
            </w:r>
          </w:p>
          <w:p w14:paraId="7FFF68DE" w14:textId="0D0A5C9A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Os diferentes objetos e métodos filosóficos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002A7" w14:textId="39304439" w:rsidR="3837A801" w:rsidRDefault="00527B83" w:rsidP="3837A801">
            <w:pPr>
              <w:jc w:val="center"/>
            </w:pPr>
            <w:r>
              <w:t>X</w:t>
            </w:r>
          </w:p>
        </w:tc>
      </w:tr>
    </w:tbl>
    <w:p w14:paraId="7BBE752B" w14:textId="0DA57BB9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9F63785" w14:textId="1AEB15B0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503D581" w14:textId="2895285E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D7596C2" w14:textId="4B2AFBD5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34"/>
        <w:gridCol w:w="3013"/>
        <w:gridCol w:w="4485"/>
        <w:gridCol w:w="3689"/>
      </w:tblGrid>
      <w:tr w:rsidR="3837A801" w14:paraId="1B01DCC9" w14:textId="77777777" w:rsidTr="2785F53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BF3B77" w14:textId="0A4B7C83" w:rsidR="3837A801" w:rsidRDefault="3837A801" w:rsidP="3837A801">
            <w:pPr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837A801" w14:paraId="7CB35620" w14:textId="77777777" w:rsidTr="2785F530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7FA9E4" w14:textId="718C4EB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58175F" w14:textId="20D7202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0CB51E" w14:textId="3CC199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B3E988" w14:textId="0AC2C1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0335F6" w14:textId="4633060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06A85C5" w14:textId="77777777" w:rsidTr="2785F530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0FF82B" w14:textId="12922028" w:rsidR="290B6F47" w:rsidRDefault="290B6F4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15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D501BD0" w14:textId="7939590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3F0A28FE" w14:textId="0CFAA6B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61EAA" w14:textId="7813C2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3B71B" w14:textId="14256A70" w:rsidR="3837A801" w:rsidRDefault="149F946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Arte e fé nas culturas orientais</w:t>
            </w:r>
            <w:r w:rsidR="3837A801" w:rsidRPr="2785F530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07874" w14:textId="7D66DA34" w:rsidR="3837A801" w:rsidRDefault="52164D68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Anotações no caderno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0C40E" w14:textId="64935C20" w:rsidR="3837A801" w:rsidRDefault="00527B8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</w:p>
        </w:tc>
      </w:tr>
      <w:tr w:rsidR="3837A801" w14:paraId="3CCF55F4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17B63833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A5276" w14:textId="5E75AB4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ABCDC" w14:textId="2F6A61E5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  <w:r w:rsidR="0F54277F" w:rsidRPr="4B5ACE05">
              <w:t>VOL. 6 - FUNÇÃO LOGARÍTMICA</w:t>
            </w:r>
          </w:p>
          <w:p w14:paraId="1842436B" w14:textId="2B462EF1" w:rsidR="3837A801" w:rsidRDefault="0F54277F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2802EE60" w14:textId="1DBBACA0" w:rsidR="3837A801" w:rsidRDefault="0F54277F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3FB655D7" w14:textId="475CE9A9" w:rsidR="3837A801" w:rsidRDefault="0F54277F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DC51" w14:textId="4605B7EA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  <w:r w:rsidR="32A631FC" w:rsidRPr="4B5ACE05">
              <w:t>Atividades propostas no livro, págs.</w:t>
            </w:r>
          </w:p>
          <w:p w14:paraId="1A1D030B" w14:textId="77151419" w:rsidR="3837A801" w:rsidRDefault="32A631FC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38802535" w14:textId="118BA442" w:rsidR="3837A801" w:rsidRDefault="32A631FC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721C4B15" w14:textId="3AAA9E24" w:rsidR="3837A801" w:rsidRDefault="32A631FC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61E023FD" w14:textId="3B1BF69A" w:rsidR="3837A801" w:rsidRDefault="3837A801" w:rsidP="4B5ACE05">
            <w:pPr>
              <w:spacing w:line="360" w:lineRule="auto"/>
              <w:jc w:val="center"/>
            </w:pP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E37A7" w14:textId="4BA3DE00" w:rsidR="3837A801" w:rsidRDefault="32A631FC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176F4B93" w14:textId="77151419" w:rsidR="3837A801" w:rsidRDefault="32A631FC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0DFEC5B2" w14:textId="118BA442" w:rsidR="3837A801" w:rsidRDefault="32A631FC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3AE75672" w14:textId="5E9862E6" w:rsidR="3837A801" w:rsidRDefault="32A631FC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30193078" w14:textId="2400C1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  <w:tr w:rsidR="3837A801" w14:paraId="6D126A0F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7FCA870F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D7E80" w14:textId="3FBF140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09EA6" w14:textId="563A26FE" w:rsidR="3837A801" w:rsidRDefault="03813510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21E76B">
              <w:rPr>
                <w:color w:val="000000" w:themeColor="text1"/>
              </w:rPr>
              <w:t>Tipos e partes de um rio</w:t>
            </w:r>
            <w:r w:rsidR="3837A801" w:rsidRPr="0921E76B">
              <w:rPr>
                <w:color w:val="000000" w:themeColor="text1"/>
              </w:rPr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E2666" w14:textId="61846E85" w:rsidR="3837A801" w:rsidRDefault="5F4EDA7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Anotações no caderno</w:t>
            </w:r>
            <w:r w:rsidR="3837A801" w:rsidRPr="0921E76B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AB924" w14:textId="39B515A5" w:rsidR="3837A801" w:rsidRDefault="732057F1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X</w:t>
            </w:r>
          </w:p>
        </w:tc>
      </w:tr>
      <w:tr w:rsidR="3837A801" w14:paraId="69555503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063E99E4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59705" w14:textId="4F304C3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6BF07" w14:textId="53E7F03D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117F280A" w:rsidRPr="4B5ACE05">
              <w:rPr>
                <w:color w:val="000000" w:themeColor="text1"/>
              </w:rPr>
              <w:t>CAP. 08 - ANÁLISE DE GRÁFICOS E DADOS</w:t>
            </w:r>
          </w:p>
          <w:p w14:paraId="59EF7A4C" w14:textId="004BE07A" w:rsidR="3837A801" w:rsidRDefault="117F280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7515E32F" w14:textId="3FD4BDCF" w:rsidR="3837A801" w:rsidRDefault="117F280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3D7148D9" w14:textId="1B29C66F" w:rsidR="3837A801" w:rsidRDefault="117F280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306148B9" w14:textId="11AA9F2D" w:rsidR="3837A801" w:rsidRDefault="117F280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03185F52" w14:textId="156F0272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42DE0C" w14:textId="7D065127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6389D943" w:rsidRPr="4B5ACE05">
              <w:rPr>
                <w:color w:val="000000" w:themeColor="text1"/>
              </w:rPr>
              <w:t>Atividades propostas no livro, págs.</w:t>
            </w:r>
          </w:p>
          <w:p w14:paraId="5058DDFB" w14:textId="7D62D35F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72523A87" w14:textId="3F2467CA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62BD7D8D" w14:textId="35B4EB4B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3187F3EB" w14:textId="791DDDA0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057F3833" w14:textId="592FAF91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64B3AFFE" w14:textId="239C2290" w:rsidR="3837A801" w:rsidRDefault="6389D94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B9B92" w14:textId="460464AA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1BA6FEA9" w14:textId="1BC557BB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3BC1F1E0" w14:textId="508AD0FD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01B2581C" w14:textId="428771AE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6594161F" w14:textId="2D11B8F2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54FA305C" w14:textId="53DEB735" w:rsidR="3837A801" w:rsidRDefault="6389D94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10466029" w14:textId="7927FBC1" w:rsidR="3837A801" w:rsidRDefault="6389D94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="3837A801" w:rsidRPr="4B5ACE05">
              <w:t xml:space="preserve"> </w:t>
            </w:r>
          </w:p>
        </w:tc>
      </w:tr>
      <w:tr w:rsidR="3837A801" w14:paraId="3E8F279C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5576F586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DA426" w14:textId="301591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6A30E" w14:textId="1FC15DB2" w:rsidR="636F0EE0" w:rsidRDefault="636F0EE0" w:rsidP="636F0EE0">
            <w:pPr>
              <w:jc w:val="center"/>
            </w:pPr>
            <w:r w:rsidRPr="636F0EE0">
              <w:t xml:space="preserve">Consolidação da monarquia inglesa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7C84" w14:textId="5160547F" w:rsidR="636F0EE0" w:rsidRDefault="636F0EE0" w:rsidP="636F0EE0">
            <w:pPr>
              <w:jc w:val="center"/>
            </w:pPr>
            <w:r w:rsidRPr="636F0EE0">
              <w:t xml:space="preserve"> Anotações no caderno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F0E778" w14:textId="2162C36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387D72DB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5E3D7594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2208C" w14:textId="05B8619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2C8C3" w14:textId="563A26FE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921E76B">
              <w:rPr>
                <w:color w:val="000000" w:themeColor="text1"/>
              </w:rPr>
              <w:t xml:space="preserve">Tipos e partes de um rio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F5FC9" w14:textId="66587354" w:rsidR="03396FAA" w:rsidRDefault="03396FAA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Questões Volume 7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35B187" w14:textId="6C3D02BF" w:rsidR="03396FAA" w:rsidRDefault="03396FAA" w:rsidP="0921E76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Rios de Teresina</w:t>
            </w:r>
          </w:p>
        </w:tc>
      </w:tr>
    </w:tbl>
    <w:p w14:paraId="7FE4CFC8" w14:textId="6313B3FF" w:rsidR="6F6E0F25" w:rsidRDefault="6F6E0F25" w:rsidP="3837A801">
      <w:pPr>
        <w:tabs>
          <w:tab w:val="left" w:pos="8355"/>
        </w:tabs>
      </w:pPr>
      <w:r w:rsidRPr="3837A801">
        <w:rPr>
          <w:rFonts w:ascii="Arial" w:eastAsia="Arial" w:hAnsi="Arial" w:cs="Arial"/>
        </w:rPr>
        <w:lastRenderedPageBreak/>
        <w:t xml:space="preserve">  </w:t>
      </w:r>
    </w:p>
    <w:p w14:paraId="30EA87F7" w14:textId="5D89D8F6" w:rsidR="6F6E0F25" w:rsidRDefault="6F6E0F25" w:rsidP="3837A801">
      <w:pPr>
        <w:tabs>
          <w:tab w:val="left" w:pos="83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470"/>
        <w:gridCol w:w="3745"/>
      </w:tblGrid>
      <w:tr w:rsidR="3837A801" w14:paraId="20808EEA" w14:textId="77777777" w:rsidTr="03E253A9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3EC617" w14:textId="615EF2C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7F535C" w14:textId="70F0AE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8BBA40" w14:textId="7C5EB7D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0B08E7" w14:textId="0A655D9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C10C12" w14:textId="6EF4D3BA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295F22C9" w14:textId="77777777" w:rsidTr="03E253A9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AA1FC" w14:textId="3E54651B" w:rsidR="376FFFEC" w:rsidRDefault="376FFFE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16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330F76F" w14:textId="344DEE5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434D4CA6" w14:textId="51584F3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FD672" w14:textId="196B411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2498C" w14:textId="3366A821" w:rsidR="3837A801" w:rsidRDefault="14CC959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>Formação dos estados nacionais Ibéricos</w:t>
            </w:r>
            <w:r w:rsidR="3837A801" w:rsidRPr="636F0EE0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266EB" w14:textId="152565A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7B72B144" w:rsidRPr="636F0EE0">
              <w:t>Anotações no caderno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C1E2D" w14:textId="39739373" w:rsidR="3837A801" w:rsidRDefault="7B72B14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rPr>
                <w:color w:val="000000" w:themeColor="text1"/>
              </w:rPr>
              <w:t xml:space="preserve">Atividade do Caderno Mais págs. 26 e 27 (VOLUME 9) </w:t>
            </w:r>
            <w:r w:rsidR="3837A801" w:rsidRPr="636F0EE0">
              <w:rPr>
                <w:color w:val="000000" w:themeColor="text1"/>
              </w:rPr>
              <w:t xml:space="preserve"> </w:t>
            </w:r>
          </w:p>
        </w:tc>
      </w:tr>
      <w:tr w:rsidR="3837A801" w14:paraId="5035A55A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6E397352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45DDC" w14:textId="6486A8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3DFFD" w14:textId="6D54E6B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 w:rsidRPr="1F0E3FE2">
              <w:rPr>
                <w:rFonts w:ascii="Tinos" w:eastAsia="Tinos" w:hAnsi="Tinos" w:cs="Tinos"/>
                <w:color w:val="000000" w:themeColor="text1"/>
              </w:rPr>
              <w:t>VOLUME 8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EB18F" w14:textId="56FDD532" w:rsidR="3837A801" w:rsidRPr="00527B83" w:rsidRDefault="3837A801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837A801">
              <w:t xml:space="preserve"> </w:t>
            </w:r>
            <w:r w:rsidR="00527B83">
              <w:rPr>
                <w:color w:val="000000" w:themeColor="text1"/>
              </w:rPr>
              <w:t>Anotação caderno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013F1" w14:textId="62E8BEE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2D4BE0B0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6F19F94A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061A2" w14:textId="49E1527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E8F71" w14:textId="2907CB33" w:rsidR="3837A801" w:rsidRDefault="4B7D6E0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Resolução de questões - livro </w:t>
            </w:r>
            <w:r w:rsidR="3837A801" w:rsidRPr="03E253A9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75234" w14:textId="43AD6D8D" w:rsidR="3837A801" w:rsidRDefault="4730BE84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Resolução de questões livro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FB9EA" w14:textId="4E5B1B8D" w:rsidR="3837A801" w:rsidRDefault="4730BE84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X </w:t>
            </w:r>
          </w:p>
        </w:tc>
      </w:tr>
      <w:tr w:rsidR="3837A801" w14:paraId="199583F1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73530350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3FC3C" w14:textId="60038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AD19B" w14:textId="1BC2BDC7" w:rsidR="3837A801" w:rsidRDefault="72331A7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CAP. 08 - ANÁLISE DE GRÁFICOS E DADOS</w:t>
            </w:r>
          </w:p>
          <w:p w14:paraId="4A9851E4" w14:textId="43516C79" w:rsidR="3837A801" w:rsidRDefault="72331A7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6B9F34C9" w14:textId="538B7CD7" w:rsidR="3837A801" w:rsidRDefault="72331A7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44FC2F96" w14:textId="5C3F6ECF" w:rsidR="3837A801" w:rsidRDefault="72331A7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21AE72FA" w14:textId="16600853" w:rsidR="3837A801" w:rsidRDefault="72331A7E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278C4112" w14:textId="05CF1BC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8E8571" w14:textId="07522AFF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79DC740E" w14:textId="350F69C8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34832AFD" w14:textId="72B2C890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01772D3A" w14:textId="7291E8F0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68333B40" w14:textId="24054DFE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4F42CBF5" w14:textId="0AC89BD1" w:rsidR="3837A801" w:rsidRDefault="1E4BA7A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712B8AB2" w14:textId="3B3E3F22" w:rsidR="3837A801" w:rsidRDefault="1E4BA7A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="3837A801" w:rsidRPr="4B5ACE05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CF2AD" w14:textId="373E6219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2BA88441" w:rsidRPr="4B5ACE05">
              <w:rPr>
                <w:color w:val="000000" w:themeColor="text1"/>
              </w:rPr>
              <w:t>Atividades propostas no livro, págs.</w:t>
            </w:r>
          </w:p>
          <w:p w14:paraId="428529CB" w14:textId="08EECD7B" w:rsidR="3837A801" w:rsidRDefault="2BA8844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0762B481" w14:textId="7443166C" w:rsidR="3837A801" w:rsidRDefault="2BA8844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4DC755F3" w14:textId="45A44A72" w:rsidR="3837A801" w:rsidRDefault="2BA8844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0D999B14" w14:textId="7F3A3DF0" w:rsidR="3837A801" w:rsidRDefault="2BA8844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72654E0D" w14:textId="57C09D6F" w:rsidR="3837A801" w:rsidRDefault="2BA8844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32E1F296" w14:textId="26E7BBDF" w:rsidR="3837A801" w:rsidRDefault="2BA8844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43CF5D76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6ED45CAF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18BC6" w14:textId="493FA4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4A54FC" w14:textId="478CCA2A" w:rsidR="1C4DAF44" w:rsidRDefault="1C4DAF44" w:rsidP="1C4DAF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 xml:space="preserve">Plano inclinado, forças em polias.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A0C34" w14:textId="0050998A" w:rsidR="1C4DAF44" w:rsidRDefault="1C4DAF44" w:rsidP="1C4DAF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 xml:space="preserve">Resolução de atividade.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8C2F93" w14:textId="0383E374" w:rsidR="1C4DAF44" w:rsidRDefault="1C4DAF44" w:rsidP="1C4DAF4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>X</w:t>
            </w:r>
          </w:p>
        </w:tc>
      </w:tr>
      <w:tr w:rsidR="3837A801" w14:paraId="7BC91FDD" w14:textId="77777777" w:rsidTr="03E253A9">
        <w:trPr>
          <w:trHeight w:val="300"/>
        </w:trPr>
        <w:tc>
          <w:tcPr>
            <w:tcW w:w="1880" w:type="dxa"/>
            <w:vMerge/>
            <w:vAlign w:val="center"/>
          </w:tcPr>
          <w:p w14:paraId="5CFA15D7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08BAC" w14:textId="5821B4D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1B212E" w14:textId="7134D13F" w:rsidR="3837A801" w:rsidRDefault="3837A801" w:rsidP="03E253A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</w:t>
            </w:r>
            <w:r w:rsidR="70D32A44" w:rsidRPr="03E253A9">
              <w:rPr>
                <w:color w:val="000000" w:themeColor="text1"/>
              </w:rPr>
              <w:t>Influência das interações nas propriedades dos compostos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E4DF4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FA5EA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</w:tbl>
    <w:p w14:paraId="47768EF8" w14:textId="673DD891" w:rsidR="6F6E0F25" w:rsidRDefault="6F6E0F25" w:rsidP="3837A801">
      <w:r w:rsidRPr="3837A801">
        <w:rPr>
          <w:rFonts w:ascii="Arial" w:eastAsia="Arial" w:hAnsi="Arial" w:cs="Arial"/>
        </w:rPr>
        <w:t xml:space="preserve"> </w:t>
      </w:r>
    </w:p>
    <w:p w14:paraId="228C870B" w14:textId="60D2E726" w:rsidR="6F6E0F25" w:rsidRDefault="6F6E0F25" w:rsidP="3837A801"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837A801" w14:paraId="2ACA97D2" w14:textId="77777777" w:rsidTr="2539934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9DB68B" w14:textId="550C61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6EFF25" w14:textId="3293EC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E366BC" w14:textId="065DC70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A022D6" w14:textId="202CB1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336969" w14:textId="21AC8C4B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02543739" w14:textId="77777777" w:rsidTr="2539934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E7B8B3" w14:textId="098F08C3" w:rsidR="1ECCE6FD" w:rsidRDefault="1ECCE6F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lastRenderedPageBreak/>
              <w:t>16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36C36F6" w14:textId="61C3E86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56419087" w14:textId="235C58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0604D" w14:textId="04772BC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3BB54" w14:textId="4AFDE2BC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VOLUME 8 </w:t>
            </w:r>
          </w:p>
          <w:p w14:paraId="0EA09926" w14:textId="2BB03143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PALAVRAS EM FORMAÇÃO II </w:t>
            </w:r>
          </w:p>
          <w:p w14:paraId="4C6F1701" w14:textId="1938D9F9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-Derivação </w:t>
            </w:r>
          </w:p>
          <w:p w14:paraId="492709E0" w14:textId="55687BD1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-Hibridismo </w:t>
            </w:r>
          </w:p>
          <w:p w14:paraId="7B11B34B" w14:textId="1FD4DF86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-Neologismo e estrangeirismo -Onomatopeia </w:t>
            </w:r>
          </w:p>
          <w:p w14:paraId="22F81C9E" w14:textId="70CC15B3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-Gíria </w:t>
            </w:r>
          </w:p>
          <w:p w14:paraId="3A87EEE2" w14:textId="204C31C1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-Jargão </w:t>
            </w:r>
          </w:p>
          <w:p w14:paraId="347FCE14" w14:textId="57EB37E6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-Regionalismo linguístico </w:t>
            </w:r>
          </w:p>
          <w:p w14:paraId="4717CD7E" w14:textId="116016BC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-Abreviação (ou redução) </w:t>
            </w:r>
          </w:p>
          <w:p w14:paraId="79745370" w14:textId="27D5C121" w:rsidR="3837A801" w:rsidRDefault="47F7678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>-Sigla (</w:t>
            </w:r>
            <w:proofErr w:type="spellStart"/>
            <w:r w:rsidRPr="03E253A9">
              <w:rPr>
                <w:rFonts w:ascii="Tinos" w:eastAsia="Tinos" w:hAnsi="Tinos" w:cs="Tinos"/>
                <w:color w:val="000000" w:themeColor="text1"/>
              </w:rPr>
              <w:t>siglomização</w:t>
            </w:r>
            <w:proofErr w:type="spellEnd"/>
            <w:r w:rsidR="3837A801" w:rsidRPr="03E253A9">
              <w:t xml:space="preserve"> </w:t>
            </w:r>
            <w:r w:rsidR="7604447D" w:rsidRPr="03E253A9">
              <w:t>)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1C882" w14:textId="2670C5BD" w:rsidR="3837A801" w:rsidRDefault="7604447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Anotação caderno </w:t>
            </w:r>
          </w:p>
          <w:p w14:paraId="751EB66C" w14:textId="0B6EE509" w:rsidR="3837A801" w:rsidRDefault="7604447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512D6" w14:textId="012875F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748C7AEB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25464429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FC627" w14:textId="62C93DC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C77FB" w14:textId="31EB317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 </w:t>
            </w:r>
            <w:r w:rsidR="3965B841" w:rsidRPr="2539934D">
              <w:t xml:space="preserve">Pres. De indicativo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17273" w14:textId="052C4127" w:rsidR="3837A801" w:rsidRDefault="3965B84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Pág</w:t>
            </w:r>
            <w:proofErr w:type="spellEnd"/>
            <w:r w:rsidRPr="2539934D">
              <w:t xml:space="preserve"> : 173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932C7" w14:textId="509E92C8" w:rsidR="3837A801" w:rsidRDefault="3965B841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rPr>
                <w:color w:val="000000" w:themeColor="text1"/>
              </w:rPr>
              <w:t>Pag</w:t>
            </w:r>
            <w:proofErr w:type="spellEnd"/>
            <w:r w:rsidRPr="2539934D">
              <w:rPr>
                <w:color w:val="000000" w:themeColor="text1"/>
              </w:rPr>
              <w:t xml:space="preserve"> : 172 a 177 </w:t>
            </w:r>
          </w:p>
        </w:tc>
      </w:tr>
      <w:tr w:rsidR="3837A801" w14:paraId="1455D88B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403CDB66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69F3D" w14:textId="5B2067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28D76" w14:textId="36F424FA" w:rsidR="3837A801" w:rsidRDefault="3B0FDC5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VOLUME 7 </w:t>
            </w:r>
          </w:p>
          <w:p w14:paraId="5E45BA61" w14:textId="495DD32D" w:rsidR="3837A801" w:rsidRDefault="3B0FDC5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OUTRAS TERRAS, OUTRA GENTE </w:t>
            </w:r>
          </w:p>
          <w:p w14:paraId="1BDB5B0D" w14:textId="556876C3" w:rsidR="3837A801" w:rsidRDefault="3B0FDC5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-Uma tríade pré-renascentista: Dante Alighieri, Francesco Petrarca e Giovanni Boccaccio -Cervantes e o cavaleiro da triste figura </w:t>
            </w:r>
          </w:p>
          <w:p w14:paraId="57C96217" w14:textId="219575B5" w:rsidR="3837A801" w:rsidRDefault="3B0FDC5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t xml:space="preserve">-Shakespeare, o Bardo </w:t>
            </w:r>
          </w:p>
          <w:p w14:paraId="74E30B04" w14:textId="2C2BB395" w:rsidR="3837A801" w:rsidRDefault="3B0FDC5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Tinos" w:eastAsia="Tinos" w:hAnsi="Tinos" w:cs="Tinos"/>
                <w:color w:val="000000" w:themeColor="text1"/>
              </w:rPr>
              <w:lastRenderedPageBreak/>
              <w:t>-Comédias e tragédias de Shakespeare</w:t>
            </w:r>
            <w:r w:rsidR="3837A801" w:rsidRPr="03E253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974B6B" w14:textId="255E2022" w:rsidR="3837A801" w:rsidRDefault="3DAB9B3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lastRenderedPageBreak/>
              <w:t>Anotação caderno</w:t>
            </w:r>
          </w:p>
          <w:p w14:paraId="439F994B" w14:textId="6BBB75A5" w:rsidR="3837A801" w:rsidRDefault="3DAB9B3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livro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9A614C" w14:textId="6B90261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42977309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47291EBC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35434" w14:textId="6821E38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AFC5A" w14:textId="04E313E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 </w:t>
            </w:r>
            <w:r w:rsidR="2ECA41D4" w:rsidRPr="2539934D">
              <w:t xml:space="preserve">Inspirações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08811" w14:textId="2706FFAE" w:rsidR="3837A801" w:rsidRDefault="2ECA41D4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ED5C3" w14:textId="52523C31" w:rsidR="3837A801" w:rsidRDefault="2ECA41D4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</w:tr>
    </w:tbl>
    <w:p w14:paraId="4DC343A5" w14:textId="30669F65" w:rsidR="6F6E0F25" w:rsidRDefault="6F6E0F25" w:rsidP="3837A801">
      <w:pPr>
        <w:tabs>
          <w:tab w:val="left" w:pos="1350"/>
        </w:tabs>
      </w:pPr>
      <w:r w:rsidRPr="3837A801">
        <w:rPr>
          <w:rFonts w:ascii="Arial" w:eastAsia="Arial" w:hAnsi="Arial" w:cs="Arial"/>
        </w:rPr>
        <w:t xml:space="preserve"> </w:t>
      </w:r>
    </w:p>
    <w:p w14:paraId="79196BCE" w14:textId="6721F35F" w:rsidR="6F6E0F25" w:rsidRDefault="6F6E0F25" w:rsidP="3837A801">
      <w:pPr>
        <w:tabs>
          <w:tab w:val="left" w:pos="1350"/>
        </w:tabs>
      </w:pPr>
      <w:r w:rsidRPr="3837A801">
        <w:t xml:space="preserve"> </w:t>
      </w:r>
    </w:p>
    <w:p w14:paraId="45C74A4A" w14:textId="15D3AB36" w:rsidR="6F6E0F25" w:rsidRDefault="6F6E0F25" w:rsidP="3837A801">
      <w:pPr>
        <w:tabs>
          <w:tab w:val="left" w:pos="1350"/>
        </w:tabs>
      </w:pPr>
      <w:r w:rsidRPr="3837A801">
        <w:t xml:space="preserve"> </w:t>
      </w:r>
    </w:p>
    <w:p w14:paraId="389A5D53" w14:textId="7472857F" w:rsidR="6F6E0F25" w:rsidRDefault="6F6E0F25" w:rsidP="3837A801">
      <w:pPr>
        <w:tabs>
          <w:tab w:val="left" w:pos="1350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837A801" w14:paraId="149DEA4C" w14:textId="77777777" w:rsidTr="0921E76B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73732E" w14:textId="48B6705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9F0C68" w14:textId="0E82DFB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0680E6E" w14:textId="0E4C895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11D0F6" w14:textId="21A5E0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097613" w14:textId="7846067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579CFF7E" w14:textId="77777777" w:rsidTr="0921E76B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84A37E" w14:textId="74FA7E10" w:rsidR="038B55BB" w:rsidRDefault="038B55B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17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B861C37" w14:textId="2827076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88BB9" w14:textId="0A22812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46F92" w14:textId="49F80E2F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>Revisão de conteúdo.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661AE" w14:textId="7906DB47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AC753" w14:textId="58781387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>Atividade de revisão.</w:t>
            </w:r>
          </w:p>
        </w:tc>
      </w:tr>
      <w:tr w:rsidR="3837A801" w14:paraId="21FFF81E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4AD11180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FB7A2" w14:textId="1E7EA22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4578B" w14:textId="590F50FD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 xml:space="preserve"> </w:t>
            </w:r>
            <w:r w:rsidR="3D4BC4F3" w:rsidRPr="0921E76B">
              <w:t>Rede Hidrográfica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CA49A" w14:textId="69E559BA" w:rsidR="3837A801" w:rsidRDefault="3D4BC4F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>Anotações no caderno</w:t>
            </w:r>
            <w:r w:rsidR="3837A801" w:rsidRPr="0921E76B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FF636" w14:textId="6C9191ED" w:rsidR="3837A801" w:rsidRDefault="1955464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>Atividade de revisão</w:t>
            </w:r>
            <w:r w:rsidR="3837A801" w:rsidRPr="0921E76B">
              <w:t xml:space="preserve"> </w:t>
            </w:r>
          </w:p>
        </w:tc>
      </w:tr>
      <w:tr w:rsidR="3837A801" w14:paraId="278B283C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7C9B0AC7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FA333" w14:textId="7A9D36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58E69" w14:textId="32B276E8" w:rsidR="3837A801" w:rsidRDefault="458B9F8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Revisão de conteúdos </w:t>
            </w:r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784F5" w14:textId="6515095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5C9F6F33" w:rsidRPr="03E253A9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2A6CF" w14:textId="7BF1B2EE" w:rsidR="3837A801" w:rsidRDefault="5C9F6F33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X </w:t>
            </w:r>
          </w:p>
        </w:tc>
      </w:tr>
      <w:tr w:rsidR="3837A801" w14:paraId="26B2BDF7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350629F1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6B4B4" w14:textId="29A44EA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C487E" w14:textId="5F430B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7BA9C725" w:rsidRPr="03E253A9">
              <w:rPr>
                <w:color w:val="000000" w:themeColor="text1"/>
              </w:rPr>
              <w:t xml:space="preserve">Revisão de conteúdos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3D7A31" w14:textId="02F73B31" w:rsidR="3837A801" w:rsidRDefault="7BA9C725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3E253A9">
              <w:rPr>
                <w:color w:val="000000" w:themeColor="text1"/>
              </w:rPr>
              <w:t xml:space="preserve">Resolução de questões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FDAD5" w14:textId="75C974A1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171A20F6" w:rsidRPr="03E253A9">
              <w:rPr>
                <w:color w:val="000000" w:themeColor="text1"/>
              </w:rPr>
              <w:t xml:space="preserve">X </w:t>
            </w:r>
          </w:p>
        </w:tc>
      </w:tr>
      <w:tr w:rsidR="3837A801" w14:paraId="0452C3E5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50142C30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F931A" w14:textId="1B3A387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2E74D" w14:textId="22FC358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7057661D" w:rsidRPr="03E253A9">
              <w:rPr>
                <w:color w:val="000000" w:themeColor="text1"/>
              </w:rPr>
              <w:t xml:space="preserve">Solubilidade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85944" w14:textId="657DF987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Registro no caderno sobre o conteúdo.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E0BF18" w14:textId="5EA9BD01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 Atividade no livro</w:t>
            </w:r>
          </w:p>
        </w:tc>
      </w:tr>
      <w:tr w:rsidR="3837A801" w14:paraId="6FFE2C82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1DE3510A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1AD48" w14:textId="5AB828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C2868" w14:textId="6936A8E0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 xml:space="preserve"> </w:t>
            </w:r>
            <w:r w:rsidR="64C02D7F" w:rsidRPr="03E253A9">
              <w:t>Correção Atividade livro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30A73" w14:textId="0A9915EF" w:rsidR="3837A801" w:rsidRDefault="64C02D7F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>Correção Atividade livro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46A1DE" w14:textId="2C6444EF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</w:p>
        </w:tc>
      </w:tr>
    </w:tbl>
    <w:p w14:paraId="77220DC1" w14:textId="6A3CDB5D" w:rsidR="6F6E0F25" w:rsidRDefault="6F6E0F25" w:rsidP="3837A801">
      <w:pPr>
        <w:tabs>
          <w:tab w:val="left" w:pos="1035"/>
        </w:tabs>
      </w:pPr>
      <w:r w:rsidRPr="3837A801">
        <w:rPr>
          <w:rFonts w:ascii="Arial" w:eastAsia="Arial" w:hAnsi="Arial" w:cs="Arial"/>
        </w:rPr>
        <w:t xml:space="preserve"> </w:t>
      </w:r>
    </w:p>
    <w:p w14:paraId="701ADD1C" w14:textId="3A6CE763" w:rsidR="6F6E0F25" w:rsidRDefault="6F6E0F25" w:rsidP="3837A801">
      <w:pPr>
        <w:tabs>
          <w:tab w:val="left" w:pos="1035"/>
        </w:tabs>
      </w:pPr>
      <w:r w:rsidRPr="3837A801">
        <w:t xml:space="preserve">  </w:t>
      </w:r>
    </w:p>
    <w:p w14:paraId="5B4CB097" w14:textId="7AF4BD68" w:rsidR="6F6E0F25" w:rsidRDefault="6F6E0F25" w:rsidP="3837A801">
      <w:pPr>
        <w:tabs>
          <w:tab w:val="left" w:pos="1035"/>
        </w:tabs>
      </w:pPr>
      <w:r w:rsidRPr="3837A801">
        <w:t xml:space="preserve">  </w:t>
      </w:r>
    </w:p>
    <w:p w14:paraId="171BFC9C" w14:textId="2437BAC3" w:rsidR="6F6E0F25" w:rsidRDefault="6F6E0F25" w:rsidP="3837A801">
      <w:pPr>
        <w:tabs>
          <w:tab w:val="left" w:pos="103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750"/>
        <w:gridCol w:w="4013"/>
      </w:tblGrid>
      <w:tr w:rsidR="3837A801" w14:paraId="51FEC692" w14:textId="77777777" w:rsidTr="497906E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832DF5" w14:textId="08C3781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A4E5FB" w14:textId="5087226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758674" w14:textId="1C3E02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8D38ED" w14:textId="28A0EC4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A4CC3C" w14:textId="5073529D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5FF83317" w14:textId="77777777" w:rsidTr="497906E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8D4415" w14:textId="46AD49D6" w:rsidR="5C15C42C" w:rsidRDefault="5C15C42C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18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6B9504A" w14:textId="414673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27633" w14:textId="7A3873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24037" w14:textId="3476C7C0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>Revisão de conteúdo.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ABA9C" w14:textId="656B0383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125F3" w14:textId="39030E42" w:rsidR="1C4DAF44" w:rsidRDefault="1C4DAF44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>Atividade de revisão.</w:t>
            </w:r>
          </w:p>
        </w:tc>
      </w:tr>
      <w:tr w:rsidR="3837A801" w14:paraId="444BB5E3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2E20E1A2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C9A1F" w14:textId="4EB904F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A5FC8" w14:textId="775BB24A" w:rsidR="3837A801" w:rsidRDefault="169B966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Transtorno da imagem corporal.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61211" w14:textId="04BEE924" w:rsidR="3837A801" w:rsidRDefault="4E897C6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 xml:space="preserve">Produção de </w:t>
            </w:r>
            <w:proofErr w:type="spellStart"/>
            <w:r w:rsidRPr="497906EE">
              <w:rPr>
                <w:color w:val="000000" w:themeColor="text1"/>
              </w:rPr>
              <w:t>lapbook</w:t>
            </w:r>
            <w:proofErr w:type="spellEnd"/>
            <w:r w:rsidRPr="497906EE">
              <w:rPr>
                <w:color w:val="000000" w:themeColor="text1"/>
              </w:rPr>
              <w:t>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54502" w14:textId="15F142D2" w:rsidR="3837A801" w:rsidRDefault="3837A801" w:rsidP="3837A801">
            <w:pPr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73A5C997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4C84C50C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99985" w14:textId="0D0214A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CE5C4" w14:textId="3476C7C0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Revisão de conteúdo.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7033E" w14:textId="656B0383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70D542" w14:textId="39030E42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Atividade de revisão.</w:t>
            </w:r>
          </w:p>
        </w:tc>
      </w:tr>
      <w:tr w:rsidR="3837A801" w14:paraId="39BC6B38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18CEE7FE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5521B" w14:textId="690B710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FD45C" w14:textId="5A731554" w:rsidR="3837A801" w:rsidRDefault="5F46CAD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A felicidade e a experiência humana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D24A9D" w14:textId="40E4C2EB" w:rsidR="3837A801" w:rsidRDefault="7ACF452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Fichamento.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77F90" w14:textId="639D3905" w:rsidR="3837A801" w:rsidRDefault="00527B8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3837A801" w:rsidRPr="3837A801">
              <w:rPr>
                <w:color w:val="000000" w:themeColor="text1"/>
              </w:rPr>
              <w:t xml:space="preserve"> </w:t>
            </w:r>
          </w:p>
        </w:tc>
      </w:tr>
      <w:tr w:rsidR="3837A801" w14:paraId="5E74823A" w14:textId="77777777" w:rsidTr="497906EE">
        <w:trPr>
          <w:trHeight w:val="165"/>
        </w:trPr>
        <w:tc>
          <w:tcPr>
            <w:tcW w:w="2111" w:type="dxa"/>
            <w:vMerge/>
            <w:vAlign w:val="center"/>
          </w:tcPr>
          <w:p w14:paraId="2F290BF6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3C2AA" w14:textId="4634FB1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450A6" w14:textId="05B3981F" w:rsidR="3837A801" w:rsidRDefault="3837A801" w:rsidP="4B5ACE05">
            <w:pPr>
              <w:spacing w:line="360" w:lineRule="auto"/>
              <w:jc w:val="center"/>
            </w:pPr>
            <w:r w:rsidRPr="4B5ACE05">
              <w:t xml:space="preserve"> </w:t>
            </w:r>
            <w:r w:rsidR="0CB8EA18" w:rsidRPr="4B5ACE05">
              <w:t>VOL. 6 - FUNÇÃO LOGARÍTMICA</w:t>
            </w:r>
          </w:p>
          <w:p w14:paraId="6933CFF3" w14:textId="2B462EF1" w:rsidR="3837A801" w:rsidRDefault="0CB8EA18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33E9B106" w14:textId="1DBBACA0" w:rsidR="3837A801" w:rsidRDefault="0CB8EA18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35192074" w14:textId="6E1D71BB" w:rsidR="3837A801" w:rsidRDefault="0CB8EA18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2B337" w14:textId="224339BA" w:rsidR="3837A801" w:rsidRDefault="3837A801" w:rsidP="4B5ACE05">
            <w:pPr>
              <w:spacing w:line="360" w:lineRule="auto"/>
              <w:jc w:val="center"/>
            </w:pPr>
            <w:r w:rsidRPr="4B5ACE05">
              <w:t xml:space="preserve"> </w:t>
            </w:r>
            <w:r w:rsidR="5140BC41" w:rsidRPr="4B5ACE05">
              <w:t>Atividades propostas no livro, págs.</w:t>
            </w:r>
          </w:p>
          <w:p w14:paraId="6148D10E" w14:textId="77151419" w:rsidR="3837A801" w:rsidRDefault="5140BC41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1E03E80C" w14:textId="118BA442" w:rsidR="3837A801" w:rsidRDefault="5140BC41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4C77CAF7" w14:textId="2E667457" w:rsidR="3837A801" w:rsidRDefault="5140BC41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2CDE700A" w14:textId="77C85A80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2AB06" w14:textId="4BA3DE00" w:rsidR="3837A801" w:rsidRDefault="5140BC41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6B026A09" w14:textId="77151419" w:rsidR="3837A801" w:rsidRDefault="5140BC41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2633A9A6" w14:textId="118BA442" w:rsidR="3837A801" w:rsidRDefault="5140BC41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5584E208" w14:textId="787D53D9" w:rsidR="3837A801" w:rsidRDefault="5140BC41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0545F5E1" w14:textId="74D3DEB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</w:tbl>
    <w:p w14:paraId="5A9F3360" w14:textId="2433508D" w:rsidR="6F6E0F25" w:rsidRDefault="6F6E0F25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p w14:paraId="3DF553F5" w14:textId="65B963FE" w:rsidR="6F6E0F25" w:rsidRDefault="6F6E0F25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p w14:paraId="7991411C" w14:textId="744B470E" w:rsidR="6F6E0F25" w:rsidRDefault="6F6E0F25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420"/>
        <w:gridCol w:w="3989"/>
        <w:gridCol w:w="3870"/>
      </w:tblGrid>
      <w:tr w:rsidR="3837A801" w14:paraId="7DD68F45" w14:textId="77777777" w:rsidTr="00B0FA6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F20CAA" w14:textId="0865F08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0612D7" w14:textId="4548FDC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6D51D2" w14:textId="59E13D9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3BC894" w14:textId="55A3722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057DD34" w14:textId="17A330C6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2057896D" w14:textId="77777777" w:rsidTr="00B0FA6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A0A259" w14:textId="49ADAD13" w:rsidR="6ECF29EA" w:rsidRDefault="6ECF29E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19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CB0AB9E" w14:textId="77999AC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864F3" w14:textId="48CBD36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BB797" w14:textId="208F2C0B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Cap.5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F2C98" w14:textId="030DC2E5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 diversidade da população urbana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BDCFF" w14:textId="4EB3BD8A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Pratique 3 e 4</w:t>
            </w:r>
          </w:p>
          <w:p w14:paraId="655E0663" w14:textId="13B2ECD3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• Aprofunde 3 e 4</w:t>
            </w:r>
          </w:p>
        </w:tc>
      </w:tr>
      <w:tr w:rsidR="3837A801" w14:paraId="5FCC0968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43561F8D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00DE7" w14:textId="3938374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E6A33" w14:textId="695D8EF7" w:rsidR="3837A801" w:rsidRDefault="3837A801" w:rsidP="3837A801">
            <w:pPr>
              <w:jc w:val="center"/>
            </w:pPr>
            <w:r w:rsidRPr="5D4BBB1A">
              <w:t xml:space="preserve"> </w:t>
            </w:r>
            <w:r w:rsidR="573D722D" w:rsidRPr="5D4BBB1A">
              <w:t xml:space="preserve">Produção textual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36503" w14:textId="2629536E" w:rsidR="3837A801" w:rsidRDefault="3C5D56A3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4BBB1A">
              <w:t xml:space="preserve">Fotocopiada </w:t>
            </w:r>
            <w:r w:rsidR="3837A801" w:rsidRPr="5D4BBB1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9432F" w14:textId="04141FFD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t xml:space="preserve"> </w:t>
            </w:r>
          </w:p>
        </w:tc>
      </w:tr>
      <w:tr w:rsidR="3837A801" w14:paraId="14A7FEDB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2C31F861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72211" w14:textId="7030D86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2CAFB" w14:textId="3366A821" w:rsidR="636F0EE0" w:rsidRDefault="636F0EE0" w:rsidP="636F0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Formação dos estados nacionais Ibéricos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2745C" w14:textId="152565AC" w:rsidR="636F0EE0" w:rsidRDefault="636F0EE0" w:rsidP="636F0EE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03322" w14:textId="1F0237FE" w:rsidR="3837A801" w:rsidRDefault="11D4FED6" w:rsidP="3837A801">
            <w:pPr>
              <w:jc w:val="center"/>
            </w:pPr>
            <w:r w:rsidRPr="636F0EE0">
              <w:t>Atividade do livro págs. 110,111,112 e 113</w:t>
            </w:r>
            <w:r w:rsidR="3837A801" w:rsidRPr="636F0EE0">
              <w:t xml:space="preserve"> </w:t>
            </w:r>
          </w:p>
        </w:tc>
      </w:tr>
      <w:tr w:rsidR="3837A801" w14:paraId="52BCB7CB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3B1D05DD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926CA" w14:textId="343E64F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B052A" w14:textId="5FE0B5A2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rPr>
                <w:lang w:val="en-US"/>
              </w:rPr>
              <w:t xml:space="preserve">Frequency adverbs, countries and </w:t>
            </w:r>
            <w:proofErr w:type="gramStart"/>
            <w:r w:rsidRPr="1144D1DA">
              <w:rPr>
                <w:lang w:val="en-US"/>
              </w:rPr>
              <w:t>nationalities  numbers</w:t>
            </w:r>
            <w:proofErr w:type="gramEnd"/>
            <w:r w:rsidRPr="1144D1DA">
              <w:rPr>
                <w:lang w:val="en-US"/>
              </w:rPr>
              <w:t xml:space="preserve">  </w:t>
            </w:r>
          </w:p>
          <w:p w14:paraId="4ED80A2C" w14:textId="5F4A928C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48B93" w14:textId="1BAECB57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Registros e atividades no caderno.</w:t>
            </w:r>
          </w:p>
          <w:p w14:paraId="765DD488" w14:textId="51FD8C5F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456B6" w14:textId="4CAA4CCC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Atividade no caderno</w:t>
            </w:r>
          </w:p>
          <w:p w14:paraId="10640313" w14:textId="1DED8F9A" w:rsidR="1144D1DA" w:rsidRDefault="1144D1DA" w:rsidP="1144D1DA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</w:p>
        </w:tc>
      </w:tr>
      <w:tr w:rsidR="3837A801" w14:paraId="7FFDEBED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77B62B7D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92C33" w14:textId="4D47A66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8FCC1A" w14:textId="1F37D4D1" w:rsidR="00B0FA6E" w:rsidRDefault="00B0FA6E" w:rsidP="00B0FA6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0B0FA6E">
              <w:rPr>
                <w:color w:val="000000" w:themeColor="text1"/>
              </w:rPr>
              <w:t>Jogos – JIESAR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53D58" w14:textId="781BE3B2" w:rsidR="00B0FA6E" w:rsidRDefault="00B0FA6E" w:rsidP="00B0FA6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0B0FA6E">
              <w:rPr>
                <w:color w:val="000000" w:themeColor="text1"/>
              </w:rPr>
              <w:t>Jogos – JIESAR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49597" w14:textId="21A160A4" w:rsidR="3837A801" w:rsidRDefault="00527B83" w:rsidP="3837A801">
            <w:pPr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693140FE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74C756DE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9618C" w14:textId="05B0B63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3610B" w14:textId="219E1DC8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Cap. 5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FFECE" w14:textId="2555C6A7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 Lógica na Filosofia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43DBF" w14:textId="470535AA" w:rsidR="3837A801" w:rsidRDefault="00527B83" w:rsidP="3837A801">
            <w:pPr>
              <w:jc w:val="center"/>
            </w:pPr>
            <w:r>
              <w:t>X</w:t>
            </w:r>
          </w:p>
        </w:tc>
      </w:tr>
    </w:tbl>
    <w:p w14:paraId="3C2C0FEA" w14:textId="0DA57BB9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1679129" w14:textId="771E9FAF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D31EB4B" w14:textId="73E376D6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012AC0E" w14:textId="0299A460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34"/>
        <w:gridCol w:w="3013"/>
        <w:gridCol w:w="4485"/>
        <w:gridCol w:w="3689"/>
      </w:tblGrid>
      <w:tr w:rsidR="3837A801" w14:paraId="471BC348" w14:textId="77777777" w:rsidTr="2785F53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208D17" w14:textId="0A4B7C83" w:rsidR="3837A801" w:rsidRDefault="3837A801" w:rsidP="3837A801">
            <w:pPr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sz w:val="31"/>
                <w:szCs w:val="31"/>
              </w:rPr>
              <w:t>1ª SÉRIE A – ENSINO MÉDIO</w:t>
            </w:r>
          </w:p>
        </w:tc>
      </w:tr>
      <w:tr w:rsidR="3837A801" w14:paraId="7FEE87F7" w14:textId="77777777" w:rsidTr="2785F530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4D17E9" w14:textId="718C4EB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C97455" w14:textId="20D7202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283E12" w14:textId="3CC199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62E623" w14:textId="0AC2C1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2CD874" w14:textId="4633060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6B3380D1" w14:textId="77777777" w:rsidTr="2785F530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A428D" w14:textId="5AC6BBDD" w:rsidR="397DBC55" w:rsidRDefault="397DBC5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22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466F464" w14:textId="7939590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12590FDD" w14:textId="0CFAA6B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E02AA" w14:textId="7813C2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4DF39" w14:textId="4FCA358B" w:rsidR="3837A801" w:rsidRDefault="77D44D7A" w:rsidP="00527B83">
            <w:pPr>
              <w:spacing w:line="360" w:lineRule="auto"/>
            </w:pPr>
            <w:r w:rsidRPr="2785F530">
              <w:rPr>
                <w:color w:val="000000" w:themeColor="text1"/>
              </w:rPr>
              <w:t>Arte e fé no brasil, as manifestações de fé tipicamente brasileiras</w:t>
            </w:r>
            <w:r w:rsidR="3837A801" w:rsidRPr="2785F530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C43CA" w14:textId="3ABE4C46" w:rsidR="3837A801" w:rsidRDefault="51A3336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anotações no caderno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E62E8" w14:textId="36F4FF5E" w:rsidR="3837A801" w:rsidRDefault="7981962A" w:rsidP="2785F53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x</w:t>
            </w:r>
          </w:p>
        </w:tc>
      </w:tr>
      <w:tr w:rsidR="3837A801" w14:paraId="61DB039C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427CF239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89054" w14:textId="5E75AB4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39826" w14:textId="411FBA44" w:rsidR="3837A801" w:rsidRDefault="2D4534EF" w:rsidP="3837A801">
            <w:pPr>
              <w:spacing w:line="360" w:lineRule="auto"/>
              <w:jc w:val="center"/>
            </w:pPr>
            <w:r w:rsidRPr="4B5ACE05">
              <w:t>VOL. 6 - FUNÇÃO LOGARÍTMICA</w:t>
            </w:r>
          </w:p>
          <w:p w14:paraId="2C9503BF" w14:textId="2B462EF1" w:rsidR="3837A801" w:rsidRDefault="2D4534EF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662729CB" w14:textId="1DBBACA0" w:rsidR="3837A801" w:rsidRDefault="2D4534EF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4ED22F8E" w14:textId="28D3E3F7" w:rsidR="3837A801" w:rsidRDefault="2D4534EF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  <w:r w:rsidR="3837A801" w:rsidRPr="4B5ACE05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E8974" w14:textId="4BA3DE00" w:rsidR="3837A801" w:rsidRDefault="20C321BD" w:rsidP="3837A801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6CAE0484" w14:textId="77151419" w:rsidR="3837A801" w:rsidRDefault="20C321BD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45E0CEA5" w14:textId="118BA442" w:rsidR="3837A801" w:rsidRDefault="20C321BD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3293AB41" w14:textId="6BAE6FC1" w:rsidR="3837A801" w:rsidRDefault="20C321BD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31E2F119" w14:textId="1E89CD9E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5BC67" w14:textId="4BA3DE00" w:rsidR="3837A801" w:rsidRDefault="208A7024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29D967EE" w14:textId="77151419" w:rsidR="3837A801" w:rsidRDefault="208A7024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2FF586EB" w14:textId="118BA442" w:rsidR="3837A801" w:rsidRDefault="208A7024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67B65F31" w14:textId="00DCE98B" w:rsidR="3837A801" w:rsidRDefault="208A7024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3EB026F0" w14:textId="20D1637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  <w:tr w:rsidR="3837A801" w14:paraId="2C7F1FA6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7701BD5F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34126" w14:textId="3FBF140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8B76D" w14:textId="4344CBD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 xml:space="preserve"> </w:t>
            </w:r>
            <w:r w:rsidR="36440C4B" w:rsidRPr="0921E76B">
              <w:rPr>
                <w:color w:val="000000" w:themeColor="text1"/>
              </w:rPr>
              <w:t>Questões Hidrografia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082F9" w14:textId="070C14A2" w:rsidR="3837A801" w:rsidRDefault="36440C4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Questões Hidrografia</w:t>
            </w:r>
            <w:r w:rsidR="3837A801" w:rsidRPr="0921E76B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4FC5" w14:textId="4111FCF2" w:rsidR="3837A801" w:rsidRDefault="0AD1F934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921E76B">
              <w:rPr>
                <w:color w:val="000000" w:themeColor="text1"/>
              </w:rPr>
              <w:t>Questões Hidrografia</w:t>
            </w:r>
            <w:r w:rsidR="3837A801" w:rsidRPr="0921E76B">
              <w:rPr>
                <w:color w:val="000000" w:themeColor="text1"/>
              </w:rPr>
              <w:t xml:space="preserve"> </w:t>
            </w:r>
          </w:p>
        </w:tc>
      </w:tr>
      <w:tr w:rsidR="3837A801" w14:paraId="2438125B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44E6A805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C48DB" w14:textId="4F304C3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0A7BA" w14:textId="46D201DF" w:rsidR="3837A801" w:rsidRDefault="6BC2DEF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CAP. 08 - ANÁLISE DE GRÁFICOS E DADOS</w:t>
            </w:r>
          </w:p>
          <w:p w14:paraId="1EB6A680" w14:textId="6315FB9A" w:rsidR="3837A801" w:rsidRDefault="6BC2DEF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6018B40A" w14:textId="5A457F14" w:rsidR="3837A801" w:rsidRDefault="6BC2DEF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1E4749A5" w14:textId="4ED648AB" w:rsidR="3837A801" w:rsidRDefault="6BC2DEF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1525BF4D" w14:textId="060F08EB" w:rsidR="3837A801" w:rsidRDefault="6BC2DEF3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52A7A88F" w14:textId="7BED734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1BA85" w14:textId="4DCC86DA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4C288DAF" w14:textId="0DF6DDB6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590617A0" w14:textId="542BE5B7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36E9C061" w14:textId="0ACB3825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2DA9F3FD" w14:textId="038C8006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7790B752" w14:textId="62238F17" w:rsidR="3837A801" w:rsidRDefault="072256E7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63055750" w14:textId="0DD5627A" w:rsidR="3837A801" w:rsidRDefault="072256E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="3837A801" w:rsidRPr="4B5ACE05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A4786F" w14:textId="5A3B194C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636C2EA6" w14:textId="315B07AF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5FC348C8" w14:textId="07740C8F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6910ED05" w14:textId="3A804382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04043E1A" w14:textId="7D86BABE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680652B7" w14:textId="39CD383F" w:rsidR="3837A801" w:rsidRDefault="65DB64B8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2C0536A6" w14:textId="4D91DA30" w:rsidR="3837A801" w:rsidRDefault="65DB64B8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="3837A801" w:rsidRPr="4B5ACE05">
              <w:t xml:space="preserve"> </w:t>
            </w:r>
          </w:p>
        </w:tc>
      </w:tr>
      <w:tr w:rsidR="3837A801" w14:paraId="588CDA65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483DDD98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DFD90" w14:textId="301591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149CE" w14:textId="3D6BE6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32BC49C0" w:rsidRPr="636F0EE0">
              <w:t>Guerra de Reconquista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27F99" w14:textId="68818831" w:rsidR="3837A801" w:rsidRDefault="32BC49C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>Anotações no caderno</w:t>
            </w:r>
            <w:r w:rsidR="3837A801" w:rsidRPr="636F0EE0"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D6F1B" w14:textId="76E03D2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0150BE43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3A86001A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80564" w14:textId="05B8619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A8BEC" w14:textId="5FE0175B" w:rsidR="3837A801" w:rsidRDefault="3837A801" w:rsidP="0921E76B">
            <w:pPr>
              <w:jc w:val="center"/>
            </w:pPr>
            <w:r w:rsidRPr="0921E76B">
              <w:t xml:space="preserve"> </w:t>
            </w:r>
            <w:r w:rsidR="58E81209" w:rsidRPr="0921E76B">
              <w:t>REVISÃO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F77A2" w14:textId="7365EB62" w:rsidR="3837A801" w:rsidRDefault="3837A801" w:rsidP="0921E76B">
            <w:pPr>
              <w:jc w:val="center"/>
            </w:pPr>
            <w:r w:rsidRPr="0921E76B">
              <w:t xml:space="preserve"> </w:t>
            </w:r>
            <w:r w:rsidR="58E81209" w:rsidRPr="0921E76B">
              <w:t>REVISÃO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B19A7" w14:textId="5E1175CD" w:rsidR="3837A801" w:rsidRDefault="3837A801" w:rsidP="0921E76B">
            <w:pPr>
              <w:jc w:val="center"/>
            </w:pPr>
            <w:r w:rsidRPr="0921E76B">
              <w:t xml:space="preserve"> </w:t>
            </w:r>
            <w:r w:rsidR="76BE96C5" w:rsidRPr="0921E76B">
              <w:t>REVISÃO</w:t>
            </w:r>
          </w:p>
        </w:tc>
      </w:tr>
    </w:tbl>
    <w:p w14:paraId="3788375C" w14:textId="6313B3FF" w:rsidR="256AD9ED" w:rsidRDefault="256AD9ED" w:rsidP="3837A801">
      <w:pPr>
        <w:tabs>
          <w:tab w:val="left" w:pos="8355"/>
        </w:tabs>
      </w:pPr>
      <w:r w:rsidRPr="3837A801">
        <w:rPr>
          <w:rFonts w:ascii="Arial" w:eastAsia="Arial" w:hAnsi="Arial" w:cs="Arial"/>
        </w:rPr>
        <w:t xml:space="preserve">  </w:t>
      </w:r>
    </w:p>
    <w:p w14:paraId="4030EEB7" w14:textId="5D89D8F6" w:rsidR="256AD9ED" w:rsidRDefault="256AD9ED" w:rsidP="3837A801">
      <w:pPr>
        <w:tabs>
          <w:tab w:val="left" w:pos="8355"/>
        </w:tabs>
      </w:pPr>
      <w:r w:rsidRPr="3837A801">
        <w:t xml:space="preserve"> </w:t>
      </w:r>
    </w:p>
    <w:tbl>
      <w:tblPr>
        <w:tblStyle w:val="Tabelacomgrade"/>
        <w:tblW w:w="15139" w:type="dxa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470"/>
        <w:gridCol w:w="3745"/>
      </w:tblGrid>
      <w:tr w:rsidR="3837A801" w14:paraId="2339993E" w14:textId="77777777" w:rsidTr="00527B83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0EB13D" w14:textId="615EF2C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1720D7" w14:textId="70F0AE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547C4B" w14:textId="7C5EB7D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08950C" w14:textId="0A655D9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BCBC69" w14:textId="6EF4D3BA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0BE457C8" w14:textId="77777777" w:rsidTr="00527B8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825AB" w14:textId="7CF69F22" w:rsidR="28A41543" w:rsidRDefault="28A4154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23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F03CD85" w14:textId="344DEE5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63C9DA75" w14:textId="51584F3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E22E2" w14:textId="196B411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7FB65" w14:textId="3192DA1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135C00B2" w:rsidRPr="636F0EE0">
              <w:t>REVISÃO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CD0FB" w14:textId="3005201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</w:t>
            </w:r>
            <w:r w:rsidR="5D3D009D" w:rsidRPr="636F0EE0">
              <w:t>REVISÃO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BF021" w14:textId="4DACC573" w:rsidR="3837A801" w:rsidRDefault="00527B8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3837A801" w:rsidRPr="3837A801">
              <w:rPr>
                <w:color w:val="000000" w:themeColor="text1"/>
              </w:rPr>
              <w:t xml:space="preserve"> </w:t>
            </w:r>
          </w:p>
        </w:tc>
      </w:tr>
      <w:tr w:rsidR="00527B83" w14:paraId="14AE8C27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2487891D" w14:textId="77777777" w:rsidR="00527B83" w:rsidRDefault="00527B83" w:rsidP="00527B83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A1C56" w14:textId="6486A80E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A33BF" w14:textId="01CE9D4C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Pr="1F0E3FE2">
              <w:rPr>
                <w:color w:val="000000" w:themeColor="text1"/>
              </w:rPr>
              <w:t>Revisão AP1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18E64" w14:textId="1BE739FE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Revisão AP1</w:t>
            </w:r>
            <w:r w:rsidRPr="1F0E3FE2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01ED2" w14:textId="3BABE75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Pr="1F0E3FE2">
              <w:rPr>
                <w:color w:val="000000" w:themeColor="text1"/>
              </w:rPr>
              <w:t>Revisão AP1</w:t>
            </w:r>
          </w:p>
        </w:tc>
      </w:tr>
      <w:tr w:rsidR="00527B83" w14:paraId="6E3AA6B9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3F34BBA2" w14:textId="77777777" w:rsidR="00527B83" w:rsidRDefault="00527B83" w:rsidP="00527B83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80D420" w14:textId="49E1527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22604" w14:textId="2AD3E7EC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Pr="1F0E3FE2">
              <w:rPr>
                <w:color w:val="000000" w:themeColor="text1"/>
              </w:rPr>
              <w:t>Revisão AP1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CB02A" w14:textId="0D57C31D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rPr>
                <w:color w:val="000000" w:themeColor="text1"/>
              </w:rPr>
              <w:t>Revisão AP1</w:t>
            </w:r>
            <w:r w:rsidRPr="1F0E3FE2"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EE2E1" w14:textId="569282B2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F0E3FE2">
              <w:t xml:space="preserve"> </w:t>
            </w:r>
            <w:r w:rsidRPr="1F0E3FE2">
              <w:rPr>
                <w:color w:val="000000" w:themeColor="text1"/>
              </w:rPr>
              <w:t>Revisão AP1</w:t>
            </w:r>
          </w:p>
        </w:tc>
      </w:tr>
      <w:tr w:rsidR="3837A801" w14:paraId="1CDA10EB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7694BFEB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179D9" w14:textId="60038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1E717" w14:textId="1BC47E49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6BB9067C" w:rsidRPr="4B5ACE05">
              <w:rPr>
                <w:color w:val="000000" w:themeColor="text1"/>
              </w:rPr>
              <w:t>CAP. 08 - ANÁLISE DE GRÁFICOS E DADOS</w:t>
            </w:r>
          </w:p>
          <w:p w14:paraId="5B8BECA9" w14:textId="17C018FC" w:rsidR="3837A801" w:rsidRDefault="6BB9067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5B158A30" w14:textId="5A4E51EF" w:rsidR="3837A801" w:rsidRDefault="6BB9067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3FCBDD6E" w14:textId="3814315E" w:rsidR="3837A801" w:rsidRDefault="6BB9067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20D36A83" w14:textId="4999153A" w:rsidR="3837A801" w:rsidRDefault="6BB9067C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7AEF2BAE" w14:textId="2293B9EF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C2328" w14:textId="25710AC5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6322925F" w:rsidRPr="4B5ACE05">
              <w:rPr>
                <w:color w:val="000000" w:themeColor="text1"/>
              </w:rPr>
              <w:t>Atividades propostas no livro, págs.</w:t>
            </w:r>
          </w:p>
          <w:p w14:paraId="2A5DECA3" w14:textId="1E1B4361" w:rsidR="3837A801" w:rsidRDefault="6322925F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61734554" w14:textId="79012342" w:rsidR="3837A801" w:rsidRDefault="6322925F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64913D0B" w14:textId="4316D643" w:rsidR="3837A801" w:rsidRDefault="6322925F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7ABBF8DA" w14:textId="04B3FFA0" w:rsidR="3837A801" w:rsidRDefault="6322925F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1016C757" w14:textId="505FC2F6" w:rsidR="3837A801" w:rsidRDefault="6322925F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611A566A" w14:textId="1FD24D1E" w:rsidR="3837A801" w:rsidRDefault="6322925F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62A14" w14:textId="4EEFE576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13724B8A" w:rsidRPr="4B5ACE05">
              <w:rPr>
                <w:color w:val="000000" w:themeColor="text1"/>
              </w:rPr>
              <w:t>Atividades propostas no livro, págs.</w:t>
            </w:r>
          </w:p>
          <w:p w14:paraId="45222815" w14:textId="7CC543B7" w:rsidR="3837A801" w:rsidRDefault="13724B8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66BBABCC" w14:textId="4369EEE7" w:rsidR="3837A801" w:rsidRDefault="13724B8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0A852DCF" w14:textId="7BF3C6BD" w:rsidR="3837A801" w:rsidRDefault="13724B8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55734803" w14:textId="67AAC892" w:rsidR="3837A801" w:rsidRDefault="13724B8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4980F65B" w14:textId="14E056AE" w:rsidR="3837A801" w:rsidRDefault="13724B8A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7B65094A" w14:textId="4BC9EA56" w:rsidR="3837A801" w:rsidRDefault="13724B8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38B7DFB8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7421BC57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F7314" w14:textId="493FA4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0CD84" w14:textId="3240951A" w:rsidR="3837A801" w:rsidRDefault="3837A801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1C4DAF44">
              <w:rPr>
                <w:color w:val="000000" w:themeColor="text1"/>
              </w:rPr>
              <w:t xml:space="preserve"> </w:t>
            </w:r>
            <w:r w:rsidR="5D3262CE" w:rsidRPr="1C4DAF44">
              <w:rPr>
                <w:color w:val="000000" w:themeColor="text1"/>
              </w:rPr>
              <w:t>Aplicações das leis de Newton.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A9383" w14:textId="665CE069" w:rsidR="3837A801" w:rsidRDefault="5D3262C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C4DAF44">
              <w:rPr>
                <w:color w:val="000000" w:themeColor="text1"/>
              </w:rPr>
              <w:t>Resolução de atividade do caderno mais.</w:t>
            </w:r>
            <w:r w:rsidR="3837A801" w:rsidRPr="1C4DAF44">
              <w:rPr>
                <w:color w:val="000000" w:themeColor="text1"/>
              </w:rPr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5EA9D" w14:textId="163E913F" w:rsidR="3837A801" w:rsidRDefault="0B02BF9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C4DAF44">
              <w:t>X</w:t>
            </w:r>
            <w:r w:rsidR="3837A801" w:rsidRPr="1C4DAF44">
              <w:t xml:space="preserve"> </w:t>
            </w:r>
          </w:p>
        </w:tc>
      </w:tr>
      <w:tr w:rsidR="3837A801" w14:paraId="46E70F42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52736EF7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C12E1" w14:textId="5821B4D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02DFC" w14:textId="3476C7C0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Revisão de conteúdo.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A41EDC" w14:textId="656B0383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Resolução de questões.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7787D3" w14:textId="39030E42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Atividade de revisão.</w:t>
            </w:r>
          </w:p>
        </w:tc>
      </w:tr>
    </w:tbl>
    <w:p w14:paraId="0BED3B30" w14:textId="673DD891" w:rsidR="256AD9ED" w:rsidRDefault="256AD9ED" w:rsidP="3837A801">
      <w:r w:rsidRPr="3837A801">
        <w:rPr>
          <w:rFonts w:ascii="Arial" w:eastAsia="Arial" w:hAnsi="Arial" w:cs="Arial"/>
        </w:rPr>
        <w:t xml:space="preserve"> </w:t>
      </w:r>
    </w:p>
    <w:p w14:paraId="0CA7DF8D" w14:textId="60D2E726" w:rsidR="256AD9ED" w:rsidRDefault="256AD9ED" w:rsidP="3837A801"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837A801" w14:paraId="57A9BFC2" w14:textId="77777777" w:rsidTr="2539934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80DDDC" w14:textId="550C61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2DC46A" w14:textId="3293EC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6C94AE" w14:textId="065DC70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E874A0" w14:textId="202CB1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71D4A4" w14:textId="21AC8C4B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5EF4D43A" w14:textId="77777777" w:rsidTr="2539934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FC5DB" w14:textId="113ADFCC" w:rsidR="1C34D89E" w:rsidRDefault="1C34D89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23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BC2B569" w14:textId="61C3E86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  <w:p w14:paraId="27693D9E" w14:textId="235C58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29F90" w14:textId="04772BC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lastRenderedPageBreak/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4A26E" w14:textId="77DB7AD5" w:rsidR="3837A801" w:rsidRDefault="562B273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Revisão AP1</w:t>
            </w:r>
            <w:r w:rsidR="3837A801" w:rsidRPr="03E253A9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CD648" w14:textId="1DB81552" w:rsidR="3837A801" w:rsidRDefault="3837A801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 </w:t>
            </w:r>
            <w:r w:rsidR="522782D2" w:rsidRPr="03E253A9">
              <w:t>Revisão AP1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BB58A" w14:textId="012875F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50E69E52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70A0E567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39A8F" w14:textId="62C93DC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4770D" w14:textId="4CDBD5AB" w:rsidR="3837A801" w:rsidRDefault="2D9A49A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Lecturas</w:t>
            </w:r>
            <w:proofErr w:type="spellEnd"/>
            <w:r w:rsidRPr="2539934D">
              <w:t xml:space="preserve">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54881" w14:textId="24FBC622" w:rsidR="3837A801" w:rsidRDefault="5AE0EC05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Pág</w:t>
            </w:r>
            <w:proofErr w:type="spellEnd"/>
            <w:r w:rsidRPr="2539934D">
              <w:t xml:space="preserve"> : 178 a 184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F165E" w14:textId="4EECCFCA" w:rsidR="3837A801" w:rsidRDefault="5AE0EC05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2539934D">
              <w:rPr>
                <w:color w:val="000000" w:themeColor="text1"/>
              </w:rPr>
              <w:t>Cuaderno</w:t>
            </w:r>
            <w:proofErr w:type="spellEnd"/>
            <w:r w:rsidRPr="2539934D">
              <w:rPr>
                <w:color w:val="000000" w:themeColor="text1"/>
              </w:rPr>
              <w:t xml:space="preserve"> </w:t>
            </w:r>
          </w:p>
        </w:tc>
      </w:tr>
      <w:tr w:rsidR="3837A801" w14:paraId="44A583D3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28B9EF11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29941" w14:textId="5B2067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1ECF3" w14:textId="56FFDC86" w:rsidR="3837A801" w:rsidRDefault="744AAFFE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Revisão AP1</w:t>
            </w:r>
            <w:r w:rsidR="3837A801" w:rsidRPr="03E253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EF0A4" w14:textId="30F53FC2" w:rsidR="3837A801" w:rsidRDefault="0342F4F2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Revisão AP1</w:t>
            </w:r>
            <w:r w:rsidR="3837A801" w:rsidRPr="03E253A9">
              <w:t xml:space="preserve">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0CB7C" w14:textId="781F9DF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2CAD7C8A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2BAB749B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118A9" w14:textId="6821E38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878B9" w14:textId="1E425C96" w:rsidR="3837A801" w:rsidRDefault="4E352C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Voz da experiência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ED929" w14:textId="4C6B23E6" w:rsidR="3837A801" w:rsidRDefault="35241570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B0BD5" w14:textId="3384C3FD" w:rsidR="3837A801" w:rsidRDefault="35241570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</w:tr>
    </w:tbl>
    <w:p w14:paraId="01D778D7" w14:textId="30669F65" w:rsidR="256AD9ED" w:rsidRDefault="256AD9ED" w:rsidP="3837A801">
      <w:pPr>
        <w:tabs>
          <w:tab w:val="left" w:pos="1350"/>
        </w:tabs>
      </w:pPr>
      <w:r w:rsidRPr="3837A801">
        <w:rPr>
          <w:rFonts w:ascii="Arial" w:eastAsia="Arial" w:hAnsi="Arial" w:cs="Arial"/>
        </w:rPr>
        <w:t xml:space="preserve"> </w:t>
      </w:r>
    </w:p>
    <w:p w14:paraId="449BE426" w14:textId="6721F35F" w:rsidR="256AD9ED" w:rsidRDefault="256AD9ED" w:rsidP="3837A801">
      <w:pPr>
        <w:tabs>
          <w:tab w:val="left" w:pos="1350"/>
        </w:tabs>
      </w:pPr>
      <w:r w:rsidRPr="3837A801">
        <w:t xml:space="preserve"> </w:t>
      </w:r>
    </w:p>
    <w:p w14:paraId="0E77D847" w14:textId="15D3AB36" w:rsidR="256AD9ED" w:rsidRDefault="256AD9ED" w:rsidP="3837A801">
      <w:pPr>
        <w:tabs>
          <w:tab w:val="left" w:pos="1350"/>
        </w:tabs>
      </w:pPr>
      <w:r w:rsidRPr="3837A801">
        <w:t xml:space="preserve"> </w:t>
      </w:r>
    </w:p>
    <w:p w14:paraId="4A2824E8" w14:textId="7472857F" w:rsidR="256AD9ED" w:rsidRDefault="256AD9ED" w:rsidP="3837A801">
      <w:pPr>
        <w:tabs>
          <w:tab w:val="left" w:pos="1350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141"/>
        <w:gridCol w:w="3284"/>
        <w:gridCol w:w="3435"/>
        <w:gridCol w:w="4251"/>
      </w:tblGrid>
      <w:tr w:rsidR="3837A801" w14:paraId="7430600D" w14:textId="77777777" w:rsidTr="0921E76B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BE555D" w14:textId="48B6705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E6FEDB" w14:textId="0E82DFB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CA2C23" w14:textId="0E4C895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CONTEÚDO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B08FE2" w14:textId="21A5E00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D8B6D4" w14:textId="7846067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6B2780CB" w14:textId="77777777" w:rsidTr="0921E76B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87934" w14:textId="3A8A4932" w:rsidR="5AED9C18" w:rsidRDefault="5AED9C18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24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01814BE" w14:textId="2827076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FA383" w14:textId="0A22812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UAFIS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C5EE5" w14:textId="40CE393F" w:rsidR="3837A801" w:rsidRDefault="3837A801" w:rsidP="1C4DAF4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C4DAF44">
              <w:t xml:space="preserve"> </w:t>
            </w:r>
            <w:r w:rsidR="05FADF52" w:rsidRPr="1C4DAF44">
              <w:rPr>
                <w:color w:val="000000" w:themeColor="text1"/>
              </w:rPr>
              <w:t>AVALIAÇÃO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6D4BA" w14:textId="60ED2980" w:rsidR="3837A801" w:rsidRDefault="05FADF52" w:rsidP="3837A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C4DAF44">
              <w:rPr>
                <w:color w:val="000000" w:themeColor="text1"/>
              </w:rPr>
              <w:t>AVALIAÇÃO</w:t>
            </w:r>
            <w:r w:rsidR="3837A801" w:rsidRPr="1C4DAF44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76DA7" w14:textId="6C204045" w:rsidR="3837A801" w:rsidRDefault="6B4CCC74" w:rsidP="3837A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C4DAF44">
              <w:rPr>
                <w:color w:val="000000" w:themeColor="text1"/>
              </w:rPr>
              <w:t>AVALIAÇÃO</w:t>
            </w:r>
            <w:r w:rsidR="3837A801" w:rsidRPr="1C4DAF44">
              <w:t xml:space="preserve"> </w:t>
            </w:r>
          </w:p>
        </w:tc>
      </w:tr>
      <w:tr w:rsidR="3837A801" w14:paraId="7B3DD33E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13081D42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24AAF" w14:textId="1E7EA22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3E8FA" w14:textId="40CE393F" w:rsidR="0921E76B" w:rsidRDefault="0921E76B" w:rsidP="0921E76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921E76B">
              <w:t xml:space="preserve"> </w:t>
            </w:r>
            <w:r w:rsidRPr="0921E76B">
              <w:rPr>
                <w:color w:val="000000" w:themeColor="text1"/>
              </w:rPr>
              <w:t>AVALIAÇÃO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21225" w14:textId="60ED2980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921E76B">
              <w:rPr>
                <w:color w:val="000000" w:themeColor="text1"/>
              </w:rPr>
              <w:t>AVALIAÇÃO</w:t>
            </w:r>
            <w:r w:rsidRPr="0921E76B"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1A3621" w14:textId="6C204045" w:rsidR="0921E76B" w:rsidRDefault="0921E76B" w:rsidP="0921E76B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921E76B">
              <w:rPr>
                <w:color w:val="000000" w:themeColor="text1"/>
              </w:rPr>
              <w:t>AVALIAÇÃO</w:t>
            </w:r>
            <w:r w:rsidRPr="0921E76B">
              <w:t xml:space="preserve"> </w:t>
            </w:r>
          </w:p>
        </w:tc>
      </w:tr>
      <w:tr w:rsidR="3837A801" w14:paraId="49314F90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720A519A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F0AB6" w14:textId="7A9D36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5450" w14:textId="75F6D8F5" w:rsidR="3837A801" w:rsidRDefault="012AD78F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Avalia</w:t>
            </w:r>
            <w:r w:rsidR="404C55D8" w:rsidRPr="03E253A9">
              <w:t>ç</w:t>
            </w:r>
            <w:r w:rsidRPr="03E253A9">
              <w:t xml:space="preserve">ão </w:t>
            </w:r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FA1D1" w14:textId="65DA4EE4" w:rsidR="3837A801" w:rsidRDefault="63A7998C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70779" w14:textId="2FA360A3" w:rsidR="3837A801" w:rsidRDefault="7902F558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X 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</w:tr>
      <w:tr w:rsidR="3837A801" w14:paraId="7A9F1519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530AFD09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86850" w14:textId="29A44EA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2C72B" w14:textId="2FFE312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799B3A89" w:rsidRPr="03E253A9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03750" w14:textId="79FEE53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3E253A9">
              <w:rPr>
                <w:color w:val="000000" w:themeColor="text1"/>
              </w:rPr>
              <w:t xml:space="preserve"> </w:t>
            </w:r>
            <w:r w:rsidR="4DC706FC" w:rsidRPr="03E253A9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B4FE5" w14:textId="6CAFF27C" w:rsidR="3837A801" w:rsidRDefault="069D4845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X 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</w:tr>
      <w:tr w:rsidR="3837A801" w14:paraId="7CD94B32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5B0D5101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739F5" w14:textId="1B3A387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UAQUI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3AA76" w14:textId="4BB22408" w:rsidR="3837A801" w:rsidRDefault="6BD04300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 xml:space="preserve">Resolução de questões 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51251F" w14:textId="66BE5C4A" w:rsidR="3837A801" w:rsidRDefault="1EA27111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Resolução de questões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802B0" w14:textId="13F0264C" w:rsidR="3837A801" w:rsidRDefault="197574E2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color w:val="000000" w:themeColor="text1"/>
              </w:rPr>
              <w:t>X</w:t>
            </w:r>
          </w:p>
        </w:tc>
      </w:tr>
      <w:tr w:rsidR="3837A801" w14:paraId="5CFD5401" w14:textId="77777777" w:rsidTr="0921E76B">
        <w:trPr>
          <w:trHeight w:val="300"/>
        </w:trPr>
        <w:tc>
          <w:tcPr>
            <w:tcW w:w="1989" w:type="dxa"/>
            <w:vMerge/>
            <w:vAlign w:val="center"/>
          </w:tcPr>
          <w:p w14:paraId="10E850A8" w14:textId="77777777" w:rsidR="00301E64" w:rsidRDefault="00301E64"/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BBCED" w14:textId="5AB828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E7721" w14:textId="3BC44F96" w:rsidR="3837A801" w:rsidRDefault="2D573CB9" w:rsidP="03E253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 xml:space="preserve">Correção </w:t>
            </w:r>
            <w:r w:rsidR="2814F0EF" w:rsidRPr="03E253A9">
              <w:t>Revisão AP1</w:t>
            </w:r>
            <w:r w:rsidR="3837A801" w:rsidRPr="03E253A9"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A52D9" w14:textId="0494129C" w:rsidR="3837A801" w:rsidRDefault="4CCF125A" w:rsidP="03E253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t xml:space="preserve">Correção </w:t>
            </w:r>
            <w:r w:rsidR="0EED48E3" w:rsidRPr="03E253A9">
              <w:t>Revisão AP1</w:t>
            </w:r>
            <w:r w:rsidR="3837A801" w:rsidRPr="03E253A9">
              <w:rPr>
                <w:color w:val="000000" w:themeColor="text1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74222" w14:textId="2C6444EF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rPr>
                <w:color w:val="000000" w:themeColor="text1"/>
              </w:rPr>
              <w:t xml:space="preserve"> </w:t>
            </w:r>
          </w:p>
        </w:tc>
      </w:tr>
    </w:tbl>
    <w:p w14:paraId="55F7526C" w14:textId="6A3CDB5D" w:rsidR="256AD9ED" w:rsidRDefault="256AD9ED" w:rsidP="3837A801">
      <w:pPr>
        <w:tabs>
          <w:tab w:val="left" w:pos="1035"/>
        </w:tabs>
      </w:pPr>
      <w:r w:rsidRPr="3837A801">
        <w:rPr>
          <w:rFonts w:ascii="Arial" w:eastAsia="Arial" w:hAnsi="Arial" w:cs="Arial"/>
        </w:rPr>
        <w:t xml:space="preserve"> </w:t>
      </w:r>
    </w:p>
    <w:p w14:paraId="1E2D51DD" w14:textId="3A6CE763" w:rsidR="256AD9ED" w:rsidRDefault="256AD9ED" w:rsidP="3837A801">
      <w:pPr>
        <w:tabs>
          <w:tab w:val="left" w:pos="1035"/>
        </w:tabs>
      </w:pPr>
      <w:r w:rsidRPr="3837A801">
        <w:t xml:space="preserve">  </w:t>
      </w:r>
    </w:p>
    <w:p w14:paraId="02B52CCE" w14:textId="7AF4BD68" w:rsidR="256AD9ED" w:rsidRDefault="256AD9ED" w:rsidP="3837A801">
      <w:pPr>
        <w:tabs>
          <w:tab w:val="left" w:pos="1035"/>
        </w:tabs>
      </w:pPr>
      <w:r w:rsidRPr="3837A801">
        <w:t xml:space="preserve">  </w:t>
      </w:r>
    </w:p>
    <w:p w14:paraId="4517F431" w14:textId="2437BAC3" w:rsidR="256AD9ED" w:rsidRDefault="256AD9ED" w:rsidP="3837A801">
      <w:pPr>
        <w:tabs>
          <w:tab w:val="left" w:pos="103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2021"/>
        <w:gridCol w:w="3277"/>
        <w:gridCol w:w="3750"/>
        <w:gridCol w:w="4013"/>
      </w:tblGrid>
      <w:tr w:rsidR="3837A801" w14:paraId="1C77C7EE" w14:textId="77777777" w:rsidTr="497906EE">
        <w:trPr>
          <w:trHeight w:val="300"/>
        </w:trPr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AAC1AB" w14:textId="08C3781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971054B" w14:textId="5087226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98DA6C" w14:textId="1C3E02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4CCF30" w14:textId="28A0EC4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E74FA2" w14:textId="5073529D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32B70D46" w14:textId="77777777" w:rsidTr="497906EE">
        <w:trPr>
          <w:trHeight w:val="300"/>
        </w:trPr>
        <w:tc>
          <w:tcPr>
            <w:tcW w:w="2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A5571" w14:textId="54F563DB" w:rsidR="669B8A22" w:rsidRDefault="669B8A22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25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720E610" w14:textId="4146732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68A3D" w14:textId="7A3873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BE478" w14:textId="0690125E" w:rsidR="3837A801" w:rsidRDefault="3837A801" w:rsidP="1C4DAF44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1C4DAF4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4F3D49F2" w:rsidRPr="1C4DAF44">
              <w:rPr>
                <w:color w:val="000000" w:themeColor="text1"/>
              </w:rPr>
              <w:t>AVALIAÇÃO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A4064" w14:textId="3CC51824" w:rsidR="3837A801" w:rsidRDefault="4F3D49F2" w:rsidP="3837A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C4DAF44">
              <w:rPr>
                <w:color w:val="000000" w:themeColor="text1"/>
              </w:rPr>
              <w:t>AVALIAÇÃO</w:t>
            </w:r>
            <w:r w:rsidR="3837A801" w:rsidRPr="1C4DAF44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E50BD" w14:textId="2E7C582F" w:rsidR="3837A801" w:rsidRDefault="59AB17F4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C4DAF44">
              <w:rPr>
                <w:color w:val="000000" w:themeColor="text1"/>
              </w:rPr>
              <w:t>AVALIAÇÃO</w:t>
            </w:r>
            <w:r w:rsidR="3837A801" w:rsidRPr="1C4DAF44">
              <w:rPr>
                <w:color w:val="000000" w:themeColor="text1"/>
              </w:rPr>
              <w:t xml:space="preserve"> </w:t>
            </w:r>
          </w:p>
        </w:tc>
      </w:tr>
      <w:tr w:rsidR="3837A801" w14:paraId="26F610AE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064CDA82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B067D" w14:textId="4EB904F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DesCor</w:t>
            </w:r>
            <w:proofErr w:type="spellEnd"/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FE483" w14:textId="330AF0AA" w:rsidR="3837A801" w:rsidRDefault="33B0F97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Transtorno da imagem corporal.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5CE30" w14:textId="5E1EC955" w:rsidR="3837A801" w:rsidRDefault="54BA0A9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 xml:space="preserve">Produção de </w:t>
            </w:r>
            <w:proofErr w:type="spellStart"/>
            <w:r w:rsidRPr="497906EE">
              <w:rPr>
                <w:color w:val="000000" w:themeColor="text1"/>
              </w:rPr>
              <w:t>lapbook</w:t>
            </w:r>
            <w:proofErr w:type="spellEnd"/>
            <w:r w:rsidRPr="497906EE">
              <w:rPr>
                <w:color w:val="000000" w:themeColor="text1"/>
              </w:rPr>
              <w:t>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EC03E" w14:textId="6FFD3BF1" w:rsidR="3837A801" w:rsidRDefault="00527B83" w:rsidP="3837A801">
            <w:pPr>
              <w:spacing w:line="360" w:lineRule="auto"/>
              <w:jc w:val="center"/>
            </w:pPr>
            <w:r>
              <w:t>X</w:t>
            </w:r>
            <w:r w:rsidR="3837A801" w:rsidRPr="3837A801">
              <w:t xml:space="preserve"> </w:t>
            </w:r>
          </w:p>
        </w:tc>
      </w:tr>
      <w:tr w:rsidR="3837A801" w14:paraId="5F43ECAB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60639101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B55F9" w14:textId="0D0214A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C948E" w14:textId="0690125E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3E253A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3E253A9">
              <w:rPr>
                <w:color w:val="000000" w:themeColor="text1"/>
              </w:rPr>
              <w:t>AVALIAÇÃO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87AD" w14:textId="3CC51824" w:rsidR="03E253A9" w:rsidRDefault="03E253A9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3E253A9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776C9" w14:textId="2E7C582F" w:rsidR="03E253A9" w:rsidRDefault="03E253A9" w:rsidP="03E253A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E253A9">
              <w:rPr>
                <w:color w:val="000000" w:themeColor="text1"/>
              </w:rPr>
              <w:t xml:space="preserve">AVALIAÇÃO </w:t>
            </w:r>
          </w:p>
        </w:tc>
      </w:tr>
      <w:tr w:rsidR="3837A801" w14:paraId="494DB7F8" w14:textId="77777777" w:rsidTr="497906EE">
        <w:trPr>
          <w:trHeight w:val="300"/>
        </w:trPr>
        <w:tc>
          <w:tcPr>
            <w:tcW w:w="2111" w:type="dxa"/>
            <w:vMerge/>
            <w:vAlign w:val="center"/>
          </w:tcPr>
          <w:p w14:paraId="630100D5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C3488" w14:textId="690B710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FD814" w14:textId="1A7E4A7C" w:rsidR="3837A801" w:rsidRDefault="00089F03" w:rsidP="497906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97906EE">
              <w:rPr>
                <w:color w:val="000000" w:themeColor="text1"/>
              </w:rPr>
              <w:t>A felicidade e a experiência humana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6BCA4" w14:textId="0A20822B" w:rsidR="3837A801" w:rsidRDefault="00089F0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7906EE">
              <w:rPr>
                <w:color w:val="000000" w:themeColor="text1"/>
              </w:rPr>
              <w:t>Roteiro de estudo.</w:t>
            </w:r>
            <w:r w:rsidR="3837A801" w:rsidRPr="497906EE">
              <w:rPr>
                <w:color w:val="000000" w:themeColor="text1"/>
              </w:rPr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39164D" w14:textId="60F17393" w:rsidR="3837A801" w:rsidRDefault="00527B8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color w:val="000000" w:themeColor="text1"/>
              </w:rPr>
              <w:t>X</w:t>
            </w:r>
            <w:r w:rsidR="3837A801" w:rsidRPr="3837A801">
              <w:rPr>
                <w:color w:val="000000" w:themeColor="text1"/>
              </w:rPr>
              <w:t xml:space="preserve"> </w:t>
            </w:r>
          </w:p>
        </w:tc>
      </w:tr>
      <w:tr w:rsidR="3837A801" w14:paraId="1A7C1E98" w14:textId="77777777" w:rsidTr="497906EE">
        <w:trPr>
          <w:trHeight w:val="165"/>
        </w:trPr>
        <w:tc>
          <w:tcPr>
            <w:tcW w:w="2111" w:type="dxa"/>
            <w:vMerge/>
            <w:vAlign w:val="center"/>
          </w:tcPr>
          <w:p w14:paraId="35C37B97" w14:textId="77777777" w:rsidR="00301E64" w:rsidRDefault="00301E64"/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6A43C" w14:textId="4634FB1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E617A" w14:textId="411FBA44" w:rsidR="3837A801" w:rsidRDefault="38FF4F7E" w:rsidP="4B5ACE05">
            <w:pPr>
              <w:spacing w:line="360" w:lineRule="auto"/>
              <w:jc w:val="center"/>
            </w:pPr>
            <w:r w:rsidRPr="4B5ACE05">
              <w:t>VOL. 6 - FUNÇÃO LOGARÍTMICA</w:t>
            </w:r>
          </w:p>
          <w:p w14:paraId="60087BC3" w14:textId="2B462EF1" w:rsidR="3837A801" w:rsidRDefault="38FF4F7E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11D4DC3F" w14:textId="1DBBACA0" w:rsidR="3837A801" w:rsidRDefault="38FF4F7E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7D822692" w14:textId="713D6D45" w:rsidR="3837A801" w:rsidRDefault="38FF4F7E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  <w:r w:rsidR="3837A801" w:rsidRPr="4B5ACE05">
              <w:t xml:space="preserve"> 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4F7034" w14:textId="4BA3DE00" w:rsidR="3837A801" w:rsidRDefault="36667E16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28328A6E" w14:textId="77151419" w:rsidR="3837A801" w:rsidRDefault="36667E16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77D87793" w14:textId="118BA442" w:rsidR="3837A801" w:rsidRDefault="36667E16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39CE53A3" w14:textId="294F9C58" w:rsidR="3837A801" w:rsidRDefault="36667E16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66A743AC" w14:textId="624466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2C7C8" w14:textId="4BA3DE00" w:rsidR="3837A801" w:rsidRDefault="56FF23B9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6C78C19D" w14:textId="77151419" w:rsidR="3837A801" w:rsidRDefault="56FF23B9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4B8FB06E" w14:textId="118BA442" w:rsidR="3837A801" w:rsidRDefault="56FF23B9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1F83A9B9" w14:textId="1D394F3A" w:rsidR="3837A801" w:rsidRDefault="56FF23B9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0A475552" w14:textId="6B8713E5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</w:tbl>
    <w:p w14:paraId="7FC6D8B5" w14:textId="2433508D" w:rsidR="256AD9ED" w:rsidRDefault="256AD9ED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p w14:paraId="1A3E9306" w14:textId="65B963FE" w:rsidR="256AD9ED" w:rsidRDefault="256AD9ED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p w14:paraId="0DE4458A" w14:textId="744B470E" w:rsidR="256AD9ED" w:rsidRDefault="256AD9ED" w:rsidP="3837A801">
      <w:pPr>
        <w:tabs>
          <w:tab w:val="left" w:pos="1335"/>
          <w:tab w:val="left" w:pos="1755"/>
        </w:tabs>
      </w:pPr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3420"/>
        <w:gridCol w:w="3989"/>
        <w:gridCol w:w="3870"/>
      </w:tblGrid>
      <w:tr w:rsidR="3837A801" w14:paraId="55C284B1" w14:textId="77777777" w:rsidTr="00B0FA6E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D8E297" w14:textId="0865F08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5D3040" w14:textId="4548FDC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2E0471" w14:textId="59E13D9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CF1BA0" w14:textId="55A3722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5E4BDF1" w14:textId="17A330C6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7EE8A7E0" w14:textId="77777777" w:rsidTr="00B0FA6E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145A0" w14:textId="2B7F0E22" w:rsidR="3E5AA28B" w:rsidRDefault="3E5AA28B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26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C3FAA2F" w14:textId="77999AC9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A9423" w14:textId="48CBD36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Sociologia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E29D" w14:textId="0649BFAA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Cap. 5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0F0E0" w14:textId="14874B99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As populações tradicionais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C9A62" w14:textId="098C643E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Pratique 5 a 7</w:t>
            </w:r>
          </w:p>
          <w:p w14:paraId="4D116E10" w14:textId="5D6A0725" w:rsidR="5D0ECAEE" w:rsidRDefault="5D0ECAEE" w:rsidP="5D0ECA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• Aprofunde 5 a 7</w:t>
            </w:r>
          </w:p>
        </w:tc>
      </w:tr>
      <w:tr w:rsidR="3837A801" w14:paraId="372A1E78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6251FF22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7270E" w14:textId="3938374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CCRED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632B8" w14:textId="1F5A7B07" w:rsidR="3837A801" w:rsidRDefault="3837A801" w:rsidP="3837A801">
            <w:pPr>
              <w:jc w:val="center"/>
            </w:pPr>
            <w:r w:rsidRPr="5D4BBB1A">
              <w:t xml:space="preserve"> </w:t>
            </w:r>
            <w:r w:rsidR="51D0ACD1" w:rsidRPr="5D4BBB1A">
              <w:t xml:space="preserve">Avaliação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39EC3" w14:textId="6FFD8692" w:rsidR="3837A801" w:rsidRDefault="51D0ACD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4BBB1A">
              <w:t xml:space="preserve">Avaliação </w:t>
            </w:r>
            <w:r w:rsidR="3837A801" w:rsidRPr="5D4BBB1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F4E9D" w14:textId="29EBC551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06F4D334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1FE47DA3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FB8D3" w14:textId="7030D86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56D23" w14:textId="61B92686" w:rsidR="3837A801" w:rsidRDefault="3837A801" w:rsidP="3837A801">
            <w:pPr>
              <w:jc w:val="center"/>
            </w:pPr>
            <w:r w:rsidRPr="636F0EE0">
              <w:t xml:space="preserve"> </w:t>
            </w:r>
            <w:r w:rsidR="15D836DE" w:rsidRPr="636F0EE0">
              <w:t>REVISÃO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C3E58" w14:textId="7BB93FFC" w:rsidR="3837A801" w:rsidRDefault="3837A801" w:rsidP="3837A801">
            <w:pPr>
              <w:jc w:val="center"/>
            </w:pPr>
            <w:r w:rsidRPr="636F0EE0">
              <w:t xml:space="preserve"> </w:t>
            </w:r>
            <w:r w:rsidR="1D88101C" w:rsidRPr="636F0EE0">
              <w:t>REVISÃO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F72DC" w14:textId="54FD7204" w:rsidR="3837A801" w:rsidRDefault="3837A801" w:rsidP="3837A801">
            <w:pPr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28441C81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2E434BD7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8273F2" w14:textId="343E64F8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EF0FE" w14:textId="1CDC7854" w:rsidR="3837A801" w:rsidRDefault="3837A801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 xml:space="preserve"> </w:t>
            </w:r>
            <w:r w:rsidR="0EA0E275" w:rsidRPr="1144D1DA">
              <w:t>AVALIAÇÕES PARCIAIS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780BA" w14:textId="5D0CF32E" w:rsidR="3837A801" w:rsidRDefault="0EA0E275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AVALIAÇÕES PARCIAIS</w:t>
            </w:r>
            <w:r w:rsidR="3837A801" w:rsidRPr="1144D1DA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F5038" w14:textId="6AFFB4BB" w:rsidR="3837A801" w:rsidRDefault="1AF8123B" w:rsidP="3837A80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144D1DA">
              <w:t>ESTUDE</w:t>
            </w:r>
            <w:r w:rsidR="3837A801" w:rsidRPr="1144D1DA">
              <w:t xml:space="preserve"> </w:t>
            </w:r>
          </w:p>
        </w:tc>
      </w:tr>
      <w:tr w:rsidR="3837A801" w14:paraId="5CEFAB23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65CD8A9B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45F61" w14:textId="4D47A66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F6E7F" w14:textId="1CDC7854" w:rsidR="00B0FA6E" w:rsidRDefault="00B0FA6E" w:rsidP="00B0FA6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B0FA6E">
              <w:t xml:space="preserve"> AVALIAÇÕES PARCIAIS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16ACE" w14:textId="5D0CF32E" w:rsidR="00B0FA6E" w:rsidRDefault="00B0FA6E" w:rsidP="00B0FA6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0B0FA6E">
              <w:t xml:space="preserve">AVALIAÇÕES PARCIAIS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6BEF0" w14:textId="1A0BE922" w:rsidR="3837A801" w:rsidRDefault="3837A801" w:rsidP="3837A801">
            <w:pPr>
              <w:jc w:val="center"/>
            </w:pPr>
            <w:r w:rsidRPr="3837A801">
              <w:t xml:space="preserve"> </w:t>
            </w:r>
            <w:r w:rsidR="00527B83">
              <w:t>X</w:t>
            </w:r>
          </w:p>
        </w:tc>
      </w:tr>
      <w:tr w:rsidR="3837A801" w14:paraId="5CF1F63F" w14:textId="77777777" w:rsidTr="00B0FA6E">
        <w:trPr>
          <w:trHeight w:val="300"/>
        </w:trPr>
        <w:tc>
          <w:tcPr>
            <w:tcW w:w="1985" w:type="dxa"/>
            <w:vMerge/>
            <w:vAlign w:val="center"/>
          </w:tcPr>
          <w:p w14:paraId="0A72EF46" w14:textId="77777777" w:rsidR="00301E64" w:rsidRDefault="00301E64"/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5923C" w14:textId="05B0B63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Filosofia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53738" w14:textId="2A9EA168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 xml:space="preserve">Cap. 5 </w:t>
            </w:r>
          </w:p>
        </w:tc>
        <w:tc>
          <w:tcPr>
            <w:tcW w:w="3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40583" w14:textId="0E8FB519" w:rsidR="5D0ECAEE" w:rsidRDefault="5D0ECAEE" w:rsidP="5D0ECAEE">
            <w:pPr>
              <w:spacing w:line="360" w:lineRule="auto"/>
              <w:jc w:val="center"/>
              <w:rPr>
                <w:color w:val="000000" w:themeColor="text1"/>
              </w:rPr>
            </w:pPr>
            <w:r w:rsidRPr="5D0ECAEE">
              <w:rPr>
                <w:color w:val="000000" w:themeColor="text1"/>
              </w:rPr>
              <w:t>A Lógica na Filosofia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B2383" w14:textId="55FB837C" w:rsidR="3837A801" w:rsidRDefault="00527B83" w:rsidP="3837A801">
            <w:pPr>
              <w:jc w:val="center"/>
            </w:pPr>
            <w:r>
              <w:t>X</w:t>
            </w:r>
          </w:p>
        </w:tc>
      </w:tr>
    </w:tbl>
    <w:p w14:paraId="0A6BF52A" w14:textId="0DA57BB9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5A85423" w14:textId="670BB854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224CE88" w14:textId="2F8EE7E1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6DBB1AE" w14:textId="41AA1313" w:rsidR="3837A801" w:rsidRDefault="3837A801" w:rsidP="3837A801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34"/>
        <w:gridCol w:w="3013"/>
        <w:gridCol w:w="4485"/>
        <w:gridCol w:w="3689"/>
      </w:tblGrid>
      <w:tr w:rsidR="3837A801" w14:paraId="53348EEA" w14:textId="77777777" w:rsidTr="2785F530">
        <w:trPr>
          <w:trHeight w:val="300"/>
        </w:trPr>
        <w:tc>
          <w:tcPr>
            <w:tcW w:w="151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594BC1" w14:textId="0A4B7C83" w:rsidR="3837A801" w:rsidRDefault="3837A801" w:rsidP="3837A801">
            <w:pPr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1ª SÉRIE A – ENSINO MÉDIO</w:t>
            </w:r>
          </w:p>
        </w:tc>
      </w:tr>
      <w:tr w:rsidR="3837A801" w14:paraId="62EF00CD" w14:textId="77777777" w:rsidTr="2785F530">
        <w:trPr>
          <w:trHeight w:val="24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68FCED" w14:textId="718C4EB6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78D30C" w14:textId="20D7202B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319708" w14:textId="3CC1998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0611AD" w14:textId="0AC2C18E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EC4919" w14:textId="46330600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1084E268" w14:textId="77777777" w:rsidTr="2785F530">
        <w:trPr>
          <w:trHeight w:val="3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FEDC7" w14:textId="7D78606A" w:rsidR="363EEE87" w:rsidRDefault="363EEE87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29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453FDE" w14:textId="7939590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Segunda-feira</w:t>
            </w:r>
          </w:p>
          <w:p w14:paraId="5D0ED2C5" w14:textId="0CFAA6B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B21AA" w14:textId="7813C2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HistAr</w:t>
            </w:r>
            <w:proofErr w:type="spellEnd"/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949EA" w14:textId="53F232A8" w:rsidR="3837A801" w:rsidRDefault="63DB5376" w:rsidP="00527B83">
            <w:pPr>
              <w:spacing w:line="360" w:lineRule="auto"/>
            </w:pPr>
            <w:r w:rsidRPr="2785F530">
              <w:rPr>
                <w:color w:val="000000" w:themeColor="text1"/>
              </w:rPr>
              <w:t xml:space="preserve">Arte e fé no brasil, as manifestações </w:t>
            </w:r>
            <w:r w:rsidR="00527B83">
              <w:rPr>
                <w:color w:val="000000" w:themeColor="text1"/>
              </w:rPr>
              <w:t>de fé tipicamente brasileira</w:t>
            </w:r>
            <w:r w:rsidR="3837A801" w:rsidRPr="2785F530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47315" w14:textId="1F8D3EDB" w:rsidR="3837A801" w:rsidRDefault="5E4F831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>anotações no caderno</w:t>
            </w:r>
            <w:r w:rsidR="3837A801" w:rsidRPr="2785F530">
              <w:rPr>
                <w:color w:val="000000" w:themeColor="text1"/>
              </w:rPr>
              <w:t xml:space="preserve"> 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6E05F" w14:textId="6B0C623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785F530">
              <w:rPr>
                <w:color w:val="000000" w:themeColor="text1"/>
              </w:rPr>
              <w:t xml:space="preserve"> </w:t>
            </w:r>
            <w:r w:rsidR="5DB2241C" w:rsidRPr="2785F530">
              <w:rPr>
                <w:color w:val="000000" w:themeColor="text1"/>
              </w:rPr>
              <w:t>x</w:t>
            </w:r>
          </w:p>
        </w:tc>
      </w:tr>
      <w:tr w:rsidR="3837A801" w14:paraId="26768815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12257515" w14:textId="77777777" w:rsidR="00301E64" w:rsidRDefault="00301E64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25A83" w14:textId="5E75AB4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EECF7" w14:textId="71EB2249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  <w:r w:rsidR="1DF5ACF6" w:rsidRPr="4B5ACE05">
              <w:t>VOL. 6 - FUNÇÃO LOGARÍTMICA</w:t>
            </w:r>
          </w:p>
          <w:p w14:paraId="1D1774B1" w14:textId="2B462EF1" w:rsidR="3837A801" w:rsidRDefault="1DF5ACF6" w:rsidP="4B5ACE05">
            <w:pPr>
              <w:spacing w:line="360" w:lineRule="auto"/>
              <w:jc w:val="center"/>
            </w:pPr>
            <w:r w:rsidRPr="4B5ACE05">
              <w:t>Função logarítmica</w:t>
            </w:r>
          </w:p>
          <w:p w14:paraId="7D0472CF" w14:textId="1DBBACA0" w:rsidR="3837A801" w:rsidRDefault="1DF5ACF6" w:rsidP="4B5ACE05">
            <w:pPr>
              <w:spacing w:line="360" w:lineRule="auto"/>
              <w:jc w:val="center"/>
            </w:pPr>
            <w:r w:rsidRPr="4B5ACE05">
              <w:t>Gráfico da função logarítmica</w:t>
            </w:r>
          </w:p>
          <w:p w14:paraId="31720B55" w14:textId="4E390464" w:rsidR="3837A801" w:rsidRDefault="1DF5ACF6" w:rsidP="4B5ACE05">
            <w:pPr>
              <w:spacing w:line="360" w:lineRule="auto"/>
              <w:jc w:val="center"/>
            </w:pPr>
            <w:r w:rsidRPr="4B5ACE05">
              <w:t>Propriedades da função logarítmica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5F492" w14:textId="46F50DEA" w:rsidR="3837A801" w:rsidRDefault="3837A801" w:rsidP="3837A801">
            <w:pPr>
              <w:spacing w:line="360" w:lineRule="auto"/>
              <w:jc w:val="center"/>
            </w:pPr>
            <w:r w:rsidRPr="4B5ACE05">
              <w:t xml:space="preserve"> </w:t>
            </w:r>
            <w:r w:rsidR="73ED7612" w:rsidRPr="4B5ACE05">
              <w:t>Atividades propostas no livro, págs.</w:t>
            </w:r>
          </w:p>
          <w:p w14:paraId="65EEEB9D" w14:textId="77151419" w:rsidR="3837A801" w:rsidRDefault="73ED7612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75C972E2" w14:textId="118BA442" w:rsidR="3837A801" w:rsidRDefault="73ED7612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0D8C7C39" w14:textId="1321F279" w:rsidR="3837A801" w:rsidRDefault="73ED7612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314EB6B0" w14:textId="2D9C6AF2" w:rsidR="3837A801" w:rsidRDefault="3837A801" w:rsidP="4B5ACE05">
            <w:pPr>
              <w:spacing w:line="360" w:lineRule="auto"/>
              <w:jc w:val="center"/>
            </w:pP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2987A" w14:textId="4BA3DE00" w:rsidR="3837A801" w:rsidRDefault="73ED7612" w:rsidP="4B5ACE05">
            <w:pPr>
              <w:spacing w:line="360" w:lineRule="auto"/>
              <w:jc w:val="center"/>
            </w:pPr>
            <w:r w:rsidRPr="4B5ACE05">
              <w:t>Atividades propostas no livro, págs.</w:t>
            </w:r>
          </w:p>
          <w:p w14:paraId="1F9B4C21" w14:textId="77151419" w:rsidR="3837A801" w:rsidRDefault="73ED7612" w:rsidP="4B5ACE05">
            <w:pPr>
              <w:spacing w:line="360" w:lineRule="auto"/>
              <w:jc w:val="center"/>
            </w:pPr>
            <w:r w:rsidRPr="4B5ACE05">
              <w:t>39; 40; 41; 42; 43; 44; 45; 46; 47.</w:t>
            </w:r>
          </w:p>
          <w:p w14:paraId="298C22D3" w14:textId="118BA442" w:rsidR="3837A801" w:rsidRDefault="73ED7612" w:rsidP="4B5ACE05">
            <w:pPr>
              <w:spacing w:line="360" w:lineRule="auto"/>
              <w:jc w:val="center"/>
            </w:pPr>
            <w:r w:rsidRPr="4B5ACE05">
              <w:t>APROFUNDE – 51 a 59</w:t>
            </w:r>
          </w:p>
          <w:p w14:paraId="33518262" w14:textId="6CE2E90D" w:rsidR="3837A801" w:rsidRDefault="73ED7612" w:rsidP="4B5ACE05">
            <w:pPr>
              <w:spacing w:line="360" w:lineRule="auto"/>
              <w:jc w:val="center"/>
            </w:pPr>
            <w:r w:rsidRPr="4B5ACE05">
              <w:t>Caderno Mais</w:t>
            </w:r>
          </w:p>
          <w:p w14:paraId="14BE58E5" w14:textId="37A42CCC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</w:tr>
      <w:tr w:rsidR="00527B83" w14:paraId="498C1646" w14:textId="77777777" w:rsidTr="009E4943">
        <w:trPr>
          <w:trHeight w:val="300"/>
        </w:trPr>
        <w:tc>
          <w:tcPr>
            <w:tcW w:w="1980" w:type="dxa"/>
            <w:vMerge/>
            <w:vAlign w:val="center"/>
          </w:tcPr>
          <w:p w14:paraId="5ACDB591" w14:textId="77777777" w:rsidR="00527B83" w:rsidRDefault="00527B83" w:rsidP="00527B83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D81F6" w14:textId="3FBF1403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CCGEO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C21C9" w14:textId="507C8455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>REVISÃO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379EA" w14:textId="53ED9BF3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3EA4F" w14:textId="5D84A8C5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</w:tr>
      <w:tr w:rsidR="00527B83" w14:paraId="60F15AEF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22AEE6E7" w14:textId="77777777" w:rsidR="00527B83" w:rsidRDefault="00527B83" w:rsidP="00527B83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D45A6" w14:textId="4F304C3B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IFMAT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49410" w14:textId="7462B90A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CAP. 08 - ANÁLISE DE GRÁFICOS E DADOS</w:t>
            </w:r>
          </w:p>
          <w:p w14:paraId="1442613B" w14:textId="42B9DF59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05B843B5" w14:textId="6F2B489C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35F57620" w14:textId="4F95B2B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3DA9489E" w14:textId="58D90DF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466D7DBC" w14:textId="219D62B0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t xml:space="preserve"> 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664EF9" w14:textId="1B8EA36F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Pr="4B5ACE05">
              <w:rPr>
                <w:color w:val="000000" w:themeColor="text1"/>
              </w:rPr>
              <w:t>Atividades propostas no livro, págs.</w:t>
            </w:r>
          </w:p>
          <w:p w14:paraId="13EF5F3A" w14:textId="59ACD24B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7D2899E4" w14:textId="30D9079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2283657F" w14:textId="37F07A5D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6BA20054" w14:textId="4FC37817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76BD4DF7" w14:textId="21FBDAD6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5C8CF8C1" w14:textId="74D609E6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571AB" w14:textId="5D16DC11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Atividades propostas no livro, págs.</w:t>
            </w:r>
          </w:p>
          <w:p w14:paraId="6EBD1886" w14:textId="43A2CF0C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647F7C1F" w14:textId="78397B58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34B750CA" w14:textId="50B8DE00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7604B8E6" w14:textId="6F79CEB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65F76905" w14:textId="40CCF1CE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2915DC98" w14:textId="1520D29B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  <w:r w:rsidRPr="4B5ACE05">
              <w:t xml:space="preserve"> </w:t>
            </w:r>
          </w:p>
        </w:tc>
      </w:tr>
      <w:tr w:rsidR="00527B83" w14:paraId="7F44D19C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0D84E36D" w14:textId="77777777" w:rsidR="00527B83" w:rsidRDefault="00527B83" w:rsidP="00527B83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90A6B" w14:textId="3015910E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CCHIST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C7D1AF" w14:textId="24FA979D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>REVISÃO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BE4BF" w14:textId="3C971CB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D601B" w14:textId="0C3507DA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</w:tr>
      <w:tr w:rsidR="00527B83" w14:paraId="531E811E" w14:textId="77777777" w:rsidTr="2785F530">
        <w:trPr>
          <w:trHeight w:val="300"/>
        </w:trPr>
        <w:tc>
          <w:tcPr>
            <w:tcW w:w="1980" w:type="dxa"/>
            <w:vMerge/>
            <w:vAlign w:val="center"/>
          </w:tcPr>
          <w:p w14:paraId="0102678E" w14:textId="77777777" w:rsidR="00527B83" w:rsidRDefault="00527B83" w:rsidP="00527B83"/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523D7" w14:textId="05B8619A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79DD7" w14:textId="545936D8" w:rsidR="00527B83" w:rsidRDefault="00527B83" w:rsidP="00527B83">
            <w:r w:rsidRPr="69C0608A">
              <w:rPr>
                <w:color w:val="000000" w:themeColor="text1"/>
              </w:rPr>
              <w:t>REVISÃO</w:t>
            </w:r>
          </w:p>
        </w:tc>
        <w:tc>
          <w:tcPr>
            <w:tcW w:w="4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3F3E6C" w14:textId="133DB52C" w:rsidR="00527B83" w:rsidRDefault="00527B83" w:rsidP="00527B83">
            <w:pPr>
              <w:jc w:val="both"/>
            </w:pPr>
            <w:r w:rsidRPr="69C0608A">
              <w:rPr>
                <w:color w:val="000000" w:themeColor="text1"/>
              </w:rPr>
              <w:t xml:space="preserve"> REVISÃO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CF783" w14:textId="0761ADFC" w:rsidR="00527B83" w:rsidRDefault="00527B83" w:rsidP="00527B83">
            <w:r w:rsidRPr="69C0608A">
              <w:rPr>
                <w:color w:val="000000" w:themeColor="text1"/>
              </w:rPr>
              <w:t xml:space="preserve"> REVISÃO</w:t>
            </w:r>
          </w:p>
        </w:tc>
      </w:tr>
    </w:tbl>
    <w:p w14:paraId="08C77A2D" w14:textId="6313B3FF" w:rsidR="6F39FB19" w:rsidRDefault="6F39FB19" w:rsidP="3837A801">
      <w:pPr>
        <w:tabs>
          <w:tab w:val="left" w:pos="8355"/>
        </w:tabs>
      </w:pPr>
      <w:r w:rsidRPr="3837A801">
        <w:rPr>
          <w:rFonts w:ascii="Arial" w:eastAsia="Arial" w:hAnsi="Arial" w:cs="Arial"/>
        </w:rPr>
        <w:lastRenderedPageBreak/>
        <w:t xml:space="preserve">  </w:t>
      </w:r>
    </w:p>
    <w:p w14:paraId="4F80ED3C" w14:textId="5D89D8F6" w:rsidR="6F39FB19" w:rsidRDefault="6F39FB19" w:rsidP="3837A801">
      <w:pPr>
        <w:tabs>
          <w:tab w:val="left" w:pos="8355"/>
        </w:tabs>
      </w:pPr>
      <w:r w:rsidRPr="3837A801">
        <w:t xml:space="preserve"> </w:t>
      </w:r>
    </w:p>
    <w:tbl>
      <w:tblPr>
        <w:tblStyle w:val="Tabelacomgrade"/>
        <w:tblW w:w="15139" w:type="dxa"/>
        <w:tblLayout w:type="fixed"/>
        <w:tblLook w:val="04A0" w:firstRow="1" w:lastRow="0" w:firstColumn="1" w:lastColumn="0" w:noHBand="0" w:noVBand="1"/>
      </w:tblPr>
      <w:tblGrid>
        <w:gridCol w:w="1880"/>
        <w:gridCol w:w="2033"/>
        <w:gridCol w:w="3011"/>
        <w:gridCol w:w="4470"/>
        <w:gridCol w:w="3745"/>
      </w:tblGrid>
      <w:tr w:rsidR="3837A801" w14:paraId="411D3845" w14:textId="77777777" w:rsidTr="00527B83">
        <w:trPr>
          <w:trHeight w:val="6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DC26EE" w14:textId="615EF2C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75FF6A" w14:textId="70F0AEA3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C50FBE" w14:textId="7C5EB7DF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DF8DCE" w14:textId="0A655D91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E4EE44" w14:textId="6EF4D3BA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27B83" w14:paraId="3C68E7AD" w14:textId="77777777" w:rsidTr="00527B83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98DBE" w14:textId="6FCD7F69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30/09/2025</w:t>
            </w:r>
          </w:p>
          <w:p w14:paraId="4997B4E8" w14:textId="344DEE58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33DE4290" w14:textId="51584F35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MANHÃ )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853A4" w14:textId="196B4116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1D466" w14:textId="49EF6CFB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CF0603" w14:textId="5BE79451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8ADBB" w14:textId="36E38E6B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</w:tr>
      <w:tr w:rsidR="00527B83" w14:paraId="1EBFC30D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7E7D323C" w14:textId="77777777" w:rsidR="00527B83" w:rsidRDefault="00527B83" w:rsidP="00527B83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54E8E" w14:textId="6486A80E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IFPORT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ACF8D" w14:textId="3A877486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1D808" w14:textId="5878005C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4FFE5" w14:textId="461D8D89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</w:tr>
      <w:tr w:rsidR="00527B83" w14:paraId="4D0253FD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01DF8EB9" w14:textId="77777777" w:rsidR="00527B83" w:rsidRDefault="00527B83" w:rsidP="00527B83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47318" w14:textId="49E1527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UABIO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5E7CB" w14:textId="797B2CFD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C47F4" w14:textId="2D13DF99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REVISÃO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8A10D" w14:textId="7A36B884" w:rsidR="00527B83" w:rsidRDefault="00527B83" w:rsidP="00527B83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36F0EE0">
              <w:t xml:space="preserve"> REVISÃO</w:t>
            </w:r>
          </w:p>
        </w:tc>
      </w:tr>
      <w:tr w:rsidR="3837A801" w14:paraId="0BBDED96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66A6E2F7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04B3F" w14:textId="600387E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837A801">
              <w:rPr>
                <w:rFonts w:ascii="Arial" w:eastAsia="Arial" w:hAnsi="Arial" w:cs="Arial"/>
                <w:b/>
                <w:bCs/>
              </w:rPr>
              <w:t>MATFun</w:t>
            </w:r>
            <w:proofErr w:type="spellEnd"/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E733B" w14:textId="04FDD3C4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6B0331B6" w:rsidRPr="4B5ACE05">
              <w:rPr>
                <w:color w:val="000000" w:themeColor="text1"/>
              </w:rPr>
              <w:t>CAP. 08 - ANÁLISE DE GRÁFICOS E DADOS</w:t>
            </w:r>
          </w:p>
          <w:p w14:paraId="60B35803" w14:textId="76BE8ACE" w:rsidR="3837A801" w:rsidRDefault="6B0331B6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Análise de gráficos;</w:t>
            </w:r>
          </w:p>
          <w:p w14:paraId="2A8FD0CA" w14:textId="63F2A79E" w:rsidR="3837A801" w:rsidRDefault="6B0331B6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setores</w:t>
            </w:r>
          </w:p>
          <w:p w14:paraId="096F4616" w14:textId="1858E5A6" w:rsidR="3837A801" w:rsidRDefault="6B0331B6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linhas</w:t>
            </w:r>
          </w:p>
          <w:p w14:paraId="387E0BE4" w14:textId="0E487465" w:rsidR="3837A801" w:rsidRDefault="6B0331B6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Gráficos de barras</w:t>
            </w:r>
          </w:p>
          <w:p w14:paraId="38248142" w14:textId="0A1557F1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CFB46" w14:textId="547923C0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4927123D" w:rsidRPr="4B5ACE05">
              <w:rPr>
                <w:color w:val="000000" w:themeColor="text1"/>
              </w:rPr>
              <w:t>Atividades propostas no livro, págs.</w:t>
            </w:r>
          </w:p>
          <w:p w14:paraId="541B5E12" w14:textId="523AE288" w:rsidR="3837A801" w:rsidRDefault="4927123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5FCE8C70" w14:textId="59E25C00" w:rsidR="3837A801" w:rsidRDefault="4927123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7FDD97BC" w14:textId="4DE026F1" w:rsidR="3837A801" w:rsidRDefault="4927123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7CAC0BC2" w14:textId="1DC94156" w:rsidR="3837A801" w:rsidRDefault="4927123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60B21A96" w14:textId="166E1F97" w:rsidR="3837A801" w:rsidRDefault="4927123D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31E6E91B" w14:textId="6A486DCA" w:rsidR="3837A801" w:rsidRDefault="4927123D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72CACE" w14:textId="54BB8223" w:rsidR="3837A801" w:rsidRDefault="3837A801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t xml:space="preserve"> </w:t>
            </w:r>
            <w:r w:rsidR="56AD9435" w:rsidRPr="4B5ACE05">
              <w:rPr>
                <w:color w:val="000000" w:themeColor="text1"/>
              </w:rPr>
              <w:t>Atividades propostas no livro, págs.</w:t>
            </w:r>
          </w:p>
          <w:p w14:paraId="30117BF2" w14:textId="1E85424B" w:rsidR="3837A801" w:rsidRDefault="56AD9435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11; 12; 13; 14.</w:t>
            </w:r>
          </w:p>
          <w:p w14:paraId="05AAC871" w14:textId="7A6E637D" w:rsidR="3837A801" w:rsidRDefault="56AD9435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18; 19; 20; 21.</w:t>
            </w:r>
          </w:p>
          <w:p w14:paraId="4CF993C9" w14:textId="2D000CB0" w:rsidR="3837A801" w:rsidRDefault="56AD9435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26; 27; 28; 29; 30; 31; 32; 33.</w:t>
            </w:r>
          </w:p>
          <w:p w14:paraId="43BF1B06" w14:textId="0E8D5136" w:rsidR="3837A801" w:rsidRDefault="56AD9435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37; 38; 39; 40.</w:t>
            </w:r>
          </w:p>
          <w:p w14:paraId="6993A856" w14:textId="1A73EC76" w:rsidR="3837A801" w:rsidRDefault="56AD9435" w:rsidP="4B5ACE0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4B5ACE05">
              <w:rPr>
                <w:color w:val="000000" w:themeColor="text1"/>
              </w:rPr>
              <w:t>APROFUNDE – 59 a 75</w:t>
            </w:r>
          </w:p>
          <w:p w14:paraId="07C4AC6F" w14:textId="7EC89F7F" w:rsidR="3837A801" w:rsidRDefault="56AD943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B5ACE05">
              <w:rPr>
                <w:color w:val="000000" w:themeColor="text1"/>
              </w:rPr>
              <w:t>Caderno Mais</w:t>
            </w:r>
          </w:p>
        </w:tc>
      </w:tr>
      <w:tr w:rsidR="3837A801" w14:paraId="4A7B16ED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787D655E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6CEC6" w14:textId="493FA484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DEB96" w14:textId="19563E9B" w:rsidR="3837A801" w:rsidRDefault="5222AA4E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C4DAF44">
              <w:rPr>
                <w:color w:val="000000" w:themeColor="text1"/>
              </w:rPr>
              <w:t>Trabalho e potência.</w:t>
            </w:r>
            <w:r w:rsidR="3837A801" w:rsidRPr="1C4DAF44">
              <w:rPr>
                <w:color w:val="000000" w:themeColor="text1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868F1" w14:textId="32CFFBBE" w:rsidR="3837A801" w:rsidRDefault="5A8CC99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C4DAF44">
              <w:rPr>
                <w:color w:val="000000" w:themeColor="text1"/>
              </w:rPr>
              <w:t>Registro no caderno sobre o conteúdo.</w:t>
            </w:r>
            <w:r w:rsidR="3837A801" w:rsidRPr="1C4DAF44">
              <w:rPr>
                <w:color w:val="000000" w:themeColor="text1"/>
              </w:rPr>
              <w:t xml:space="preserve"> 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8A4A4" w14:textId="1D5F6595" w:rsidR="3837A801" w:rsidRDefault="0EE72066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C4DAF44">
              <w:t>X</w:t>
            </w:r>
            <w:r w:rsidR="3837A801" w:rsidRPr="1C4DAF44">
              <w:t xml:space="preserve"> </w:t>
            </w:r>
          </w:p>
        </w:tc>
      </w:tr>
      <w:tr w:rsidR="3837A801" w14:paraId="16A228B9" w14:textId="77777777" w:rsidTr="00527B83">
        <w:trPr>
          <w:trHeight w:val="300"/>
        </w:trPr>
        <w:tc>
          <w:tcPr>
            <w:tcW w:w="1880" w:type="dxa"/>
            <w:vMerge/>
            <w:vAlign w:val="center"/>
          </w:tcPr>
          <w:p w14:paraId="3BE4DA31" w14:textId="77777777" w:rsidR="00301E64" w:rsidRDefault="00301E64"/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47D41" w14:textId="5821B4D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F1363" w14:textId="5AECCAE0" w:rsidR="3837A801" w:rsidRDefault="081AACD0" w:rsidP="03E253A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Resolução de questões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A8C7D2" w14:textId="26514ADC" w:rsidR="3837A801" w:rsidRDefault="081AACD0" w:rsidP="03E253A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Resolução de questões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7141AC" w14:textId="6945A904" w:rsidR="3837A801" w:rsidRDefault="081AACD0" w:rsidP="03E253A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3E253A9">
              <w:rPr>
                <w:color w:val="000000" w:themeColor="text1"/>
              </w:rPr>
              <w:t>X</w:t>
            </w:r>
          </w:p>
        </w:tc>
      </w:tr>
    </w:tbl>
    <w:p w14:paraId="1BDA471C" w14:textId="673DD891" w:rsidR="6F39FB19" w:rsidRDefault="6F39FB19" w:rsidP="3837A801">
      <w:r w:rsidRPr="3837A801">
        <w:rPr>
          <w:rFonts w:ascii="Arial" w:eastAsia="Arial" w:hAnsi="Arial" w:cs="Arial"/>
        </w:rPr>
        <w:t xml:space="preserve"> </w:t>
      </w:r>
    </w:p>
    <w:p w14:paraId="0009DA29" w14:textId="60D2E726" w:rsidR="6F39FB19" w:rsidRDefault="6F39FB19" w:rsidP="3837A801">
      <w:r w:rsidRPr="3837A801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142"/>
        <w:gridCol w:w="3277"/>
        <w:gridCol w:w="3615"/>
        <w:gridCol w:w="4133"/>
      </w:tblGrid>
      <w:tr w:rsidR="3837A801" w14:paraId="5100790E" w14:textId="77777777" w:rsidTr="2539934D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D30F4F" w14:textId="550C61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85F1E7" w14:textId="3293ECE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C0A6B1" w14:textId="065DC70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FEBF34" w14:textId="202CB1AD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CD8843" w14:textId="21AC8C4B" w:rsidR="3837A801" w:rsidRDefault="3837A801" w:rsidP="3837A801">
            <w:pPr>
              <w:spacing w:before="120" w:after="120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837A801" w14:paraId="429E8620" w14:textId="77777777" w:rsidTr="2539934D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96011" w14:textId="407A37D8" w:rsidR="4165B335" w:rsidRDefault="4165B335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837A801">
              <w:rPr>
                <w:rFonts w:ascii="Arial" w:eastAsia="Arial" w:hAnsi="Arial" w:cs="Arial"/>
                <w:b/>
                <w:bCs/>
              </w:rPr>
              <w:t>30</w:t>
            </w:r>
            <w:r w:rsidR="3837A801" w:rsidRPr="3837A801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3001174" w14:textId="61C3E867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</w:rPr>
              <w:t>Terça-feira</w:t>
            </w:r>
          </w:p>
          <w:p w14:paraId="1C9CC258" w14:textId="235C58A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rPr>
                <w:rFonts w:ascii="Arial" w:eastAsia="Arial" w:hAnsi="Arial" w:cs="Arial"/>
                <w:b/>
                <w:bCs/>
                <w:color w:val="FF0000"/>
              </w:rPr>
              <w:t>( TARDE )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9676B" w14:textId="04772BC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1064C" w14:textId="4485A586" w:rsidR="3837A801" w:rsidRDefault="3837A801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 xml:space="preserve"> </w:t>
            </w:r>
            <w:r w:rsidR="6FE9EAE4" w:rsidRPr="03E253A9"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9822D" w14:textId="2D7AC6A8" w:rsidR="3837A801" w:rsidRDefault="6A81FE6C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Caderno Mais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9D0C1" w14:textId="20519691" w:rsidR="3837A801" w:rsidRDefault="00527B8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bookmarkStart w:id="0" w:name="_GoBack"/>
            <w:bookmarkEnd w:id="0"/>
            <w:r w:rsidR="3837A801" w:rsidRPr="3837A801">
              <w:t xml:space="preserve"> </w:t>
            </w:r>
          </w:p>
        </w:tc>
      </w:tr>
      <w:tr w:rsidR="3837A801" w14:paraId="4CF173B5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0F3923F6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FE4C5" w14:textId="62C93DC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Espanhol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0FE36" w14:textId="55A720C9" w:rsidR="3837A801" w:rsidRDefault="29FA74F3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Los </w:t>
            </w:r>
            <w:proofErr w:type="spellStart"/>
            <w:r w:rsidRPr="2539934D">
              <w:t>aliminetos</w:t>
            </w:r>
            <w:proofErr w:type="spellEnd"/>
            <w:r w:rsidRPr="2539934D">
              <w:t xml:space="preserve">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6DD40" w14:textId="0967D492" w:rsidR="3837A801" w:rsidRDefault="572227A3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t>Pág</w:t>
            </w:r>
            <w:proofErr w:type="spellEnd"/>
            <w:r w:rsidRPr="2539934D">
              <w:t xml:space="preserve"> : 189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2ABD7" w14:textId="0D37D3FF" w:rsidR="3837A801" w:rsidRDefault="572227A3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2539934D">
              <w:rPr>
                <w:color w:val="000000" w:themeColor="text1"/>
              </w:rPr>
              <w:t>Pág</w:t>
            </w:r>
            <w:proofErr w:type="spellEnd"/>
            <w:r w:rsidRPr="2539934D">
              <w:rPr>
                <w:color w:val="000000" w:themeColor="text1"/>
              </w:rPr>
              <w:t xml:space="preserve"> : 186 a 192 </w:t>
            </w:r>
          </w:p>
        </w:tc>
      </w:tr>
      <w:tr w:rsidR="3837A801" w14:paraId="7DEB3B66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4A9F2EDC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4A2F4" w14:textId="5B206762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CCLIT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A19BD2" w14:textId="07EDC491" w:rsidR="3837A801" w:rsidRDefault="3837A801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FE51203" w:rsidRPr="03E253A9">
              <w:t>Atividade Caderno Mais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DA2153" w14:textId="11C0D5AD" w:rsidR="3837A801" w:rsidRDefault="67328F97" w:rsidP="03E253A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3E253A9">
              <w:t>Atividade Caderno Mais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74F53" w14:textId="6B90261A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837A801">
              <w:t xml:space="preserve"> </w:t>
            </w:r>
          </w:p>
        </w:tc>
      </w:tr>
      <w:tr w:rsidR="3837A801" w14:paraId="01F22698" w14:textId="77777777" w:rsidTr="2539934D">
        <w:trPr>
          <w:trHeight w:val="300"/>
        </w:trPr>
        <w:tc>
          <w:tcPr>
            <w:tcW w:w="1990" w:type="dxa"/>
            <w:vMerge/>
            <w:vAlign w:val="center"/>
          </w:tcPr>
          <w:p w14:paraId="1912CCBF" w14:textId="77777777" w:rsidR="00301E64" w:rsidRDefault="00301E64"/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FC428" w14:textId="6821E380" w:rsidR="3837A801" w:rsidRDefault="3837A801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837A801">
              <w:rPr>
                <w:rFonts w:ascii="Arial" w:eastAsia="Arial" w:hAnsi="Arial" w:cs="Arial"/>
                <w:b/>
                <w:bCs/>
              </w:rPr>
              <w:t>PV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60DA8" w14:textId="6B682819" w:rsidR="3837A801" w:rsidRDefault="73C0304A" w:rsidP="3837A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Sonhar </w:t>
            </w:r>
            <w:r w:rsidR="3837A801" w:rsidRPr="2539934D">
              <w:t xml:space="preserve"> 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908D2" w14:textId="7A99BF23" w:rsidR="3837A801" w:rsidRDefault="4827DBA0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27E8B" w14:textId="78E32618" w:rsidR="3837A801" w:rsidRDefault="4827DBA0" w:rsidP="2539934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539934D">
              <w:t xml:space="preserve">Caderno </w:t>
            </w:r>
          </w:p>
        </w:tc>
      </w:tr>
    </w:tbl>
    <w:p w14:paraId="4E8879ED" w14:textId="30669F65" w:rsidR="6F39FB19" w:rsidRDefault="6F39FB19" w:rsidP="3837A801">
      <w:pPr>
        <w:tabs>
          <w:tab w:val="left" w:pos="1350"/>
        </w:tabs>
      </w:pPr>
      <w:r w:rsidRPr="3837A801">
        <w:rPr>
          <w:rFonts w:ascii="Arial" w:eastAsia="Arial" w:hAnsi="Arial" w:cs="Arial"/>
        </w:rPr>
        <w:lastRenderedPageBreak/>
        <w:t xml:space="preserve"> </w:t>
      </w:r>
    </w:p>
    <w:p w14:paraId="300FB64A" w14:textId="3BD13687" w:rsidR="6F39FB19" w:rsidRDefault="6F39FB19" w:rsidP="3837A801">
      <w:pPr>
        <w:tabs>
          <w:tab w:val="left" w:pos="1350"/>
        </w:tabs>
      </w:pPr>
      <w:r w:rsidRPr="3837A801">
        <w:t xml:space="preserve"> </w:t>
      </w:r>
    </w:p>
    <w:sectPr w:rsidR="6F39FB19" w:rsidSect="00E41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41540" w14:textId="77777777" w:rsidR="00C57F51" w:rsidRDefault="00C57F51">
      <w:r>
        <w:separator/>
      </w:r>
    </w:p>
  </w:endnote>
  <w:endnote w:type="continuationSeparator" w:id="0">
    <w:p w14:paraId="0738B508" w14:textId="77777777" w:rsidR="00C57F51" w:rsidRDefault="00C57F51">
      <w:r>
        <w:continuationSeparator/>
      </w:r>
    </w:p>
  </w:endnote>
  <w:endnote w:type="continuationNotice" w:id="1">
    <w:p w14:paraId="133F6E9B" w14:textId="77777777" w:rsidR="00C57F51" w:rsidRDefault="00C57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165BA" w14:textId="77777777" w:rsidR="00776721" w:rsidRDefault="00776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DDFC" w14:textId="77777777" w:rsidR="00776721" w:rsidRDefault="007767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469E" w14:textId="77777777" w:rsidR="00776721" w:rsidRDefault="00776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A16C" w14:textId="77777777" w:rsidR="00C57F51" w:rsidRDefault="00C57F51">
      <w:r>
        <w:separator/>
      </w:r>
    </w:p>
  </w:footnote>
  <w:footnote w:type="continuationSeparator" w:id="0">
    <w:p w14:paraId="756C5154" w14:textId="77777777" w:rsidR="00C57F51" w:rsidRDefault="00C57F51">
      <w:r>
        <w:continuationSeparator/>
      </w:r>
    </w:p>
  </w:footnote>
  <w:footnote w:type="continuationNotice" w:id="1">
    <w:p w14:paraId="58683D66" w14:textId="77777777" w:rsidR="00C57F51" w:rsidRDefault="00C57F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D7BE" w14:textId="77777777" w:rsidR="00776721" w:rsidRDefault="00776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7A13B42A" w:rsidR="00181163" w:rsidRPr="00C6580C" w:rsidRDefault="009F7DDE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30CB1EE9" wp14:editId="0084AF26">
          <wp:simplePos x="0" y="0"/>
          <wp:positionH relativeFrom="margin">
            <wp:posOffset>0</wp:posOffset>
          </wp:positionH>
          <wp:positionV relativeFrom="paragraph">
            <wp:posOffset>25400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1163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9B9200E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69FF68C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181163">
      <w:rPr>
        <w:rFonts w:ascii="Calibri" w:hAnsi="Calibri" w:cs="Calibri"/>
        <w:b/>
        <w:sz w:val="6"/>
        <w:lang w:eastAsia="ja-JP"/>
      </w:rPr>
      <w:t>8</w:t>
    </w:r>
  </w:p>
  <w:p w14:paraId="0F814B9A" w14:textId="628DEEEC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5B35FE2A" w14:textId="1F15FBB7" w:rsid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lang w:eastAsia="pt-BR"/>
      </w:rPr>
    </w:pPr>
  </w:p>
  <w:p w14:paraId="29665EEB" w14:textId="77777777" w:rsidR="009F7DDE" w:rsidRPr="009F7DDE" w:rsidRDefault="009F7DDE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noProof/>
        <w:sz w:val="12"/>
        <w:szCs w:val="12"/>
        <w:lang w:eastAsia="pt-BR"/>
      </w:rPr>
    </w:pPr>
  </w:p>
  <w:p w14:paraId="72E7B38B" w14:textId="71C85356" w:rsidR="00181163" w:rsidRPr="0061107F" w:rsidRDefault="00181163" w:rsidP="009F7DDE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</w:t>
    </w:r>
    <w:r w:rsidR="009F7DDE">
      <w:rPr>
        <w:rFonts w:ascii="Calibri" w:hAnsi="Calibri" w:cs="Calibri"/>
        <w:b/>
        <w:sz w:val="36"/>
      </w:rPr>
      <w:t>DA QUINZENAL DO ESTUDANTE – 2025</w:t>
    </w:r>
  </w:p>
  <w:p w14:paraId="320646EB" w14:textId="77777777" w:rsidR="00181163" w:rsidRDefault="00181163">
    <w:pPr>
      <w:pStyle w:val="Cabealho"/>
      <w:jc w:val="right"/>
      <w:rPr>
        <w:rFonts w:ascii="Verdana" w:hAnsi="Verdana" w:cs="Verdana"/>
        <w:b/>
        <w:sz w:val="2"/>
      </w:rPr>
    </w:pPr>
  </w:p>
  <w:p w14:paraId="31ED7778" w14:textId="77777777" w:rsidR="00181163" w:rsidRDefault="00181163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7F43" w14:textId="77777777" w:rsidR="00776721" w:rsidRDefault="00776721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AB9Zuw1bxSkO" int2:id="8i6Zv1ha">
      <int2:state int2:type="spell" int2:value="Rejected"/>
    </int2:textHash>
    <int2:textHash int2:hashCode="kyUr8vUpYi6jTW" int2:id="Hlkw9X0q">
      <int2:state int2:type="AugLoop_Text_Critique" int2:value="Rejected"/>
    </int2:textHash>
    <int2:textHash int2:hashCode="j0V/mMOT19uW83" int2:id="UPRmCz5s">
      <int2:state int2:type="AugLoop_Text_Critique" int2:value="Rejected"/>
    </int2:textHash>
    <int2:textHash int2:hashCode="RoT75qLmlKymid" int2:id="gvaAptNI">
      <int2:state int2:type="AugLoop_Text_Critique" int2:value="Rejected"/>
    </int2:textHash>
    <int2:textHash int2:hashCode="NN/uNIU/R9g49C" int2:id="yynYHXRG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6056"/>
    <w:multiLevelType w:val="hybridMultilevel"/>
    <w:tmpl w:val="FFFFFFFF"/>
    <w:lvl w:ilvl="0" w:tplc="BBC0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A9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9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0F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A0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8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3553"/>
    <w:multiLevelType w:val="hybridMultilevel"/>
    <w:tmpl w:val="FFFFFFFF"/>
    <w:lvl w:ilvl="0" w:tplc="BB8ED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43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E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ED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67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44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8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06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4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28BC"/>
    <w:multiLevelType w:val="hybridMultilevel"/>
    <w:tmpl w:val="FFFFFFFF"/>
    <w:lvl w:ilvl="0" w:tplc="FF4A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3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E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EA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C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C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4A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CB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69A49"/>
    <w:multiLevelType w:val="hybridMultilevel"/>
    <w:tmpl w:val="FFFFFFFF"/>
    <w:lvl w:ilvl="0" w:tplc="B6F2F7A8">
      <w:start w:val="1"/>
      <w:numFmt w:val="upperLetter"/>
      <w:lvlText w:val="%1."/>
      <w:lvlJc w:val="left"/>
      <w:pPr>
        <w:ind w:left="720" w:hanging="360"/>
      </w:pPr>
    </w:lvl>
    <w:lvl w:ilvl="1" w:tplc="7E3EB52C">
      <w:start w:val="1"/>
      <w:numFmt w:val="lowerLetter"/>
      <w:lvlText w:val="%2."/>
      <w:lvlJc w:val="left"/>
      <w:pPr>
        <w:ind w:left="1440" w:hanging="360"/>
      </w:pPr>
    </w:lvl>
    <w:lvl w:ilvl="2" w:tplc="101E8EB4">
      <w:start w:val="1"/>
      <w:numFmt w:val="lowerRoman"/>
      <w:lvlText w:val="%3."/>
      <w:lvlJc w:val="right"/>
      <w:pPr>
        <w:ind w:left="2160" w:hanging="180"/>
      </w:pPr>
    </w:lvl>
    <w:lvl w:ilvl="3" w:tplc="FD8EE672">
      <w:start w:val="1"/>
      <w:numFmt w:val="decimal"/>
      <w:lvlText w:val="%4."/>
      <w:lvlJc w:val="left"/>
      <w:pPr>
        <w:ind w:left="2880" w:hanging="360"/>
      </w:pPr>
    </w:lvl>
    <w:lvl w:ilvl="4" w:tplc="55E8F742">
      <w:start w:val="1"/>
      <w:numFmt w:val="lowerLetter"/>
      <w:lvlText w:val="%5."/>
      <w:lvlJc w:val="left"/>
      <w:pPr>
        <w:ind w:left="3600" w:hanging="360"/>
      </w:pPr>
    </w:lvl>
    <w:lvl w:ilvl="5" w:tplc="69CC204E">
      <w:start w:val="1"/>
      <w:numFmt w:val="lowerRoman"/>
      <w:lvlText w:val="%6."/>
      <w:lvlJc w:val="right"/>
      <w:pPr>
        <w:ind w:left="4320" w:hanging="180"/>
      </w:pPr>
    </w:lvl>
    <w:lvl w:ilvl="6" w:tplc="C32890EC">
      <w:start w:val="1"/>
      <w:numFmt w:val="decimal"/>
      <w:lvlText w:val="%7."/>
      <w:lvlJc w:val="left"/>
      <w:pPr>
        <w:ind w:left="5040" w:hanging="360"/>
      </w:pPr>
    </w:lvl>
    <w:lvl w:ilvl="7" w:tplc="47DC1838">
      <w:start w:val="1"/>
      <w:numFmt w:val="lowerLetter"/>
      <w:lvlText w:val="%8."/>
      <w:lvlJc w:val="left"/>
      <w:pPr>
        <w:ind w:left="5760" w:hanging="360"/>
      </w:pPr>
    </w:lvl>
    <w:lvl w:ilvl="8" w:tplc="9508E7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31C95"/>
    <w:multiLevelType w:val="hybridMultilevel"/>
    <w:tmpl w:val="FFFFFFFF"/>
    <w:lvl w:ilvl="0" w:tplc="253A9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A0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E1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6A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4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29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EE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87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598FA"/>
    <w:multiLevelType w:val="hybridMultilevel"/>
    <w:tmpl w:val="FFFFFFFF"/>
    <w:lvl w:ilvl="0" w:tplc="4F4EB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A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D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F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86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4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8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515E"/>
    <w:multiLevelType w:val="hybridMultilevel"/>
    <w:tmpl w:val="FFFFFFFF"/>
    <w:lvl w:ilvl="0" w:tplc="5844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47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3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8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0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4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C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CD30E"/>
    <w:multiLevelType w:val="hybridMultilevel"/>
    <w:tmpl w:val="FFFFFFFF"/>
    <w:lvl w:ilvl="0" w:tplc="2F928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E4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EB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2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D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8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1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6C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6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89087"/>
    <w:multiLevelType w:val="hybridMultilevel"/>
    <w:tmpl w:val="FFFFFFFF"/>
    <w:lvl w:ilvl="0" w:tplc="C470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49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F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6D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4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66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B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E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53FD"/>
    <w:multiLevelType w:val="hybridMultilevel"/>
    <w:tmpl w:val="FFFFFFFF"/>
    <w:lvl w:ilvl="0" w:tplc="FEDE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4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3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0E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C3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4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ED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8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00B5"/>
    <w:multiLevelType w:val="hybridMultilevel"/>
    <w:tmpl w:val="FFFFFFFF"/>
    <w:lvl w:ilvl="0" w:tplc="E382B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E6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7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AD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24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8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B1FE"/>
    <w:multiLevelType w:val="hybridMultilevel"/>
    <w:tmpl w:val="FFFFFFFF"/>
    <w:lvl w:ilvl="0" w:tplc="E500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E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CA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7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80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BAC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FED3D"/>
    <w:multiLevelType w:val="hybridMultilevel"/>
    <w:tmpl w:val="FFFFFFFF"/>
    <w:lvl w:ilvl="0" w:tplc="1BCEE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6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A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0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CC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A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86AB"/>
    <w:multiLevelType w:val="hybridMultilevel"/>
    <w:tmpl w:val="FFFFFFFF"/>
    <w:lvl w:ilvl="0" w:tplc="A476B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8D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5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AF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5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EA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E2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61CFD"/>
    <w:multiLevelType w:val="hybridMultilevel"/>
    <w:tmpl w:val="FFFFFFFF"/>
    <w:lvl w:ilvl="0" w:tplc="078E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CF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A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28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9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46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8D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CBD8E"/>
    <w:multiLevelType w:val="hybridMultilevel"/>
    <w:tmpl w:val="FFFFFFFF"/>
    <w:lvl w:ilvl="0" w:tplc="134C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3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4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0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0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A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A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7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64276"/>
    <w:multiLevelType w:val="hybridMultilevel"/>
    <w:tmpl w:val="FFFFFFFF"/>
    <w:lvl w:ilvl="0" w:tplc="BE9C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E1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7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9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8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C304"/>
    <w:multiLevelType w:val="hybridMultilevel"/>
    <w:tmpl w:val="FFFFFFFF"/>
    <w:lvl w:ilvl="0" w:tplc="0CD6C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0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6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F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29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C7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13260"/>
    <w:multiLevelType w:val="hybridMultilevel"/>
    <w:tmpl w:val="FFFFFFFF"/>
    <w:lvl w:ilvl="0" w:tplc="263666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267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23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2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1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6B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C0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A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C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0F393"/>
    <w:multiLevelType w:val="hybridMultilevel"/>
    <w:tmpl w:val="FFFFFFFF"/>
    <w:lvl w:ilvl="0" w:tplc="DCAEB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F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9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CD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8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4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E4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8C70A"/>
    <w:multiLevelType w:val="hybridMultilevel"/>
    <w:tmpl w:val="FFFFFFFF"/>
    <w:lvl w:ilvl="0" w:tplc="E47AA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AA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0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5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4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6A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CC425"/>
    <w:multiLevelType w:val="hybridMultilevel"/>
    <w:tmpl w:val="FFFFFFFF"/>
    <w:lvl w:ilvl="0" w:tplc="5D308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E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0C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E3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63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CF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02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6E39D"/>
    <w:multiLevelType w:val="hybridMultilevel"/>
    <w:tmpl w:val="FFFFFFFF"/>
    <w:lvl w:ilvl="0" w:tplc="D2C0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F44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5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AB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6F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E4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A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89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717D3"/>
    <w:multiLevelType w:val="hybridMultilevel"/>
    <w:tmpl w:val="FFFFFFFF"/>
    <w:lvl w:ilvl="0" w:tplc="D5BC0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C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C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28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B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0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88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66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5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4F939"/>
    <w:multiLevelType w:val="hybridMultilevel"/>
    <w:tmpl w:val="FFFFFFFF"/>
    <w:lvl w:ilvl="0" w:tplc="B0A65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6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2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6D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E4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C4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23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6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97253"/>
    <w:multiLevelType w:val="hybridMultilevel"/>
    <w:tmpl w:val="FFFFFFFF"/>
    <w:lvl w:ilvl="0" w:tplc="F52AFE04">
      <w:start w:val="1"/>
      <w:numFmt w:val="decimal"/>
      <w:lvlText w:val="%1."/>
      <w:lvlJc w:val="left"/>
      <w:pPr>
        <w:ind w:left="720" w:hanging="360"/>
      </w:pPr>
    </w:lvl>
    <w:lvl w:ilvl="1" w:tplc="8B5244B4">
      <w:start w:val="1"/>
      <w:numFmt w:val="lowerLetter"/>
      <w:lvlText w:val="%2."/>
      <w:lvlJc w:val="left"/>
      <w:pPr>
        <w:ind w:left="1440" w:hanging="360"/>
      </w:pPr>
    </w:lvl>
    <w:lvl w:ilvl="2" w:tplc="27B6D406">
      <w:start w:val="1"/>
      <w:numFmt w:val="lowerRoman"/>
      <w:lvlText w:val="%3."/>
      <w:lvlJc w:val="right"/>
      <w:pPr>
        <w:ind w:left="2160" w:hanging="180"/>
      </w:pPr>
    </w:lvl>
    <w:lvl w:ilvl="3" w:tplc="60A0766C">
      <w:start w:val="1"/>
      <w:numFmt w:val="decimal"/>
      <w:lvlText w:val="%4."/>
      <w:lvlJc w:val="left"/>
      <w:pPr>
        <w:ind w:left="2880" w:hanging="360"/>
      </w:pPr>
    </w:lvl>
    <w:lvl w:ilvl="4" w:tplc="AE14B58A">
      <w:start w:val="1"/>
      <w:numFmt w:val="lowerLetter"/>
      <w:lvlText w:val="%5."/>
      <w:lvlJc w:val="left"/>
      <w:pPr>
        <w:ind w:left="3600" w:hanging="360"/>
      </w:pPr>
    </w:lvl>
    <w:lvl w:ilvl="5" w:tplc="E23EDEF6">
      <w:start w:val="1"/>
      <w:numFmt w:val="lowerRoman"/>
      <w:lvlText w:val="%6."/>
      <w:lvlJc w:val="right"/>
      <w:pPr>
        <w:ind w:left="4320" w:hanging="180"/>
      </w:pPr>
    </w:lvl>
    <w:lvl w:ilvl="6" w:tplc="384AC9BE">
      <w:start w:val="1"/>
      <w:numFmt w:val="decimal"/>
      <w:lvlText w:val="%7."/>
      <w:lvlJc w:val="left"/>
      <w:pPr>
        <w:ind w:left="5040" w:hanging="360"/>
      </w:pPr>
    </w:lvl>
    <w:lvl w:ilvl="7" w:tplc="1082B912">
      <w:start w:val="1"/>
      <w:numFmt w:val="lowerLetter"/>
      <w:lvlText w:val="%8."/>
      <w:lvlJc w:val="left"/>
      <w:pPr>
        <w:ind w:left="5760" w:hanging="360"/>
      </w:pPr>
    </w:lvl>
    <w:lvl w:ilvl="8" w:tplc="713434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65725"/>
    <w:multiLevelType w:val="hybridMultilevel"/>
    <w:tmpl w:val="FFFFFFFF"/>
    <w:lvl w:ilvl="0" w:tplc="69AC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C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6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ED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CC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8D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67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93A3"/>
    <w:multiLevelType w:val="hybridMultilevel"/>
    <w:tmpl w:val="FFFFFFFF"/>
    <w:lvl w:ilvl="0" w:tplc="CDB07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6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A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05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84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4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02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85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14"/>
  </w:num>
  <w:num w:numId="5">
    <w:abstractNumId w:val="6"/>
  </w:num>
  <w:num w:numId="6">
    <w:abstractNumId w:val="23"/>
  </w:num>
  <w:num w:numId="7">
    <w:abstractNumId w:val="0"/>
  </w:num>
  <w:num w:numId="8">
    <w:abstractNumId w:val="13"/>
  </w:num>
  <w:num w:numId="9">
    <w:abstractNumId w:val="21"/>
  </w:num>
  <w:num w:numId="10">
    <w:abstractNumId w:val="2"/>
  </w:num>
  <w:num w:numId="11">
    <w:abstractNumId w:val="16"/>
  </w:num>
  <w:num w:numId="12">
    <w:abstractNumId w:val="22"/>
  </w:num>
  <w:num w:numId="13">
    <w:abstractNumId w:val="10"/>
  </w:num>
  <w:num w:numId="14">
    <w:abstractNumId w:val="20"/>
  </w:num>
  <w:num w:numId="15">
    <w:abstractNumId w:val="7"/>
  </w:num>
  <w:num w:numId="16">
    <w:abstractNumId w:val="8"/>
  </w:num>
  <w:num w:numId="17">
    <w:abstractNumId w:val="11"/>
  </w:num>
  <w:num w:numId="18">
    <w:abstractNumId w:val="5"/>
  </w:num>
  <w:num w:numId="19">
    <w:abstractNumId w:val="26"/>
  </w:num>
  <w:num w:numId="20">
    <w:abstractNumId w:val="12"/>
  </w:num>
  <w:num w:numId="21">
    <w:abstractNumId w:val="19"/>
  </w:num>
  <w:num w:numId="22">
    <w:abstractNumId w:val="9"/>
  </w:num>
  <w:num w:numId="23">
    <w:abstractNumId w:val="24"/>
  </w:num>
  <w:num w:numId="24">
    <w:abstractNumId w:val="17"/>
  </w:num>
  <w:num w:numId="25">
    <w:abstractNumId w:val="27"/>
  </w:num>
  <w:num w:numId="26">
    <w:abstractNumId w:val="15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12B3"/>
    <w:rsid w:val="00012DBE"/>
    <w:rsid w:val="00021876"/>
    <w:rsid w:val="00057B94"/>
    <w:rsid w:val="00061BFF"/>
    <w:rsid w:val="00061F4E"/>
    <w:rsid w:val="00064CAF"/>
    <w:rsid w:val="000669A8"/>
    <w:rsid w:val="00070151"/>
    <w:rsid w:val="00075684"/>
    <w:rsid w:val="00080349"/>
    <w:rsid w:val="00082A4A"/>
    <w:rsid w:val="00089F03"/>
    <w:rsid w:val="000A160D"/>
    <w:rsid w:val="000A48F6"/>
    <w:rsid w:val="000B2213"/>
    <w:rsid w:val="000B5A24"/>
    <w:rsid w:val="000C0114"/>
    <w:rsid w:val="000C36F1"/>
    <w:rsid w:val="000C792C"/>
    <w:rsid w:val="000CD69C"/>
    <w:rsid w:val="000E4566"/>
    <w:rsid w:val="000E74D5"/>
    <w:rsid w:val="000F211A"/>
    <w:rsid w:val="001325D8"/>
    <w:rsid w:val="00143325"/>
    <w:rsid w:val="0015402D"/>
    <w:rsid w:val="00155F96"/>
    <w:rsid w:val="00157ED0"/>
    <w:rsid w:val="001674F4"/>
    <w:rsid w:val="00167923"/>
    <w:rsid w:val="00180B57"/>
    <w:rsid w:val="00181163"/>
    <w:rsid w:val="001852CF"/>
    <w:rsid w:val="00192BCA"/>
    <w:rsid w:val="00197DE5"/>
    <w:rsid w:val="001A1119"/>
    <w:rsid w:val="001B072F"/>
    <w:rsid w:val="001B6702"/>
    <w:rsid w:val="001C0DAD"/>
    <w:rsid w:val="001D0528"/>
    <w:rsid w:val="001E22B5"/>
    <w:rsid w:val="00201A3E"/>
    <w:rsid w:val="002387D1"/>
    <w:rsid w:val="00240869"/>
    <w:rsid w:val="00243E1D"/>
    <w:rsid w:val="00244648"/>
    <w:rsid w:val="0024626D"/>
    <w:rsid w:val="00255F7A"/>
    <w:rsid w:val="00267080"/>
    <w:rsid w:val="0026DEF5"/>
    <w:rsid w:val="00277B8C"/>
    <w:rsid w:val="002B1FA6"/>
    <w:rsid w:val="002B9E70"/>
    <w:rsid w:val="002C281B"/>
    <w:rsid w:val="002C61E5"/>
    <w:rsid w:val="002D386C"/>
    <w:rsid w:val="002D6508"/>
    <w:rsid w:val="002E28FE"/>
    <w:rsid w:val="002E6294"/>
    <w:rsid w:val="002F4B31"/>
    <w:rsid w:val="002F6524"/>
    <w:rsid w:val="00301E64"/>
    <w:rsid w:val="00304022"/>
    <w:rsid w:val="00305D76"/>
    <w:rsid w:val="003154B7"/>
    <w:rsid w:val="00323C45"/>
    <w:rsid w:val="00325E5A"/>
    <w:rsid w:val="003279D7"/>
    <w:rsid w:val="0032CD87"/>
    <w:rsid w:val="003412CF"/>
    <w:rsid w:val="003535E4"/>
    <w:rsid w:val="003629BF"/>
    <w:rsid w:val="0037053B"/>
    <w:rsid w:val="00377CB5"/>
    <w:rsid w:val="0038113F"/>
    <w:rsid w:val="00382CE9"/>
    <w:rsid w:val="003A14BE"/>
    <w:rsid w:val="003A8885"/>
    <w:rsid w:val="003B0DED"/>
    <w:rsid w:val="003B137B"/>
    <w:rsid w:val="003B504B"/>
    <w:rsid w:val="003D4C22"/>
    <w:rsid w:val="003D4F28"/>
    <w:rsid w:val="003D68AF"/>
    <w:rsid w:val="003D7142"/>
    <w:rsid w:val="003D7623"/>
    <w:rsid w:val="003E0DDB"/>
    <w:rsid w:val="003E1EF8"/>
    <w:rsid w:val="003E7CBB"/>
    <w:rsid w:val="00401F55"/>
    <w:rsid w:val="0041395C"/>
    <w:rsid w:val="00414381"/>
    <w:rsid w:val="0044097B"/>
    <w:rsid w:val="00455894"/>
    <w:rsid w:val="00461948"/>
    <w:rsid w:val="00464E2F"/>
    <w:rsid w:val="0046A10D"/>
    <w:rsid w:val="00470AAC"/>
    <w:rsid w:val="00471D5B"/>
    <w:rsid w:val="00473DF5"/>
    <w:rsid w:val="0048305D"/>
    <w:rsid w:val="00487006"/>
    <w:rsid w:val="00497CCC"/>
    <w:rsid w:val="0049B89D"/>
    <w:rsid w:val="004A0E9B"/>
    <w:rsid w:val="004A14CD"/>
    <w:rsid w:val="004A622F"/>
    <w:rsid w:val="004C59A4"/>
    <w:rsid w:val="004C6D9A"/>
    <w:rsid w:val="004D17CF"/>
    <w:rsid w:val="004F6C68"/>
    <w:rsid w:val="00510D1C"/>
    <w:rsid w:val="005122C0"/>
    <w:rsid w:val="00527B83"/>
    <w:rsid w:val="00527DF4"/>
    <w:rsid w:val="0053497C"/>
    <w:rsid w:val="005372FC"/>
    <w:rsid w:val="00553854"/>
    <w:rsid w:val="00559DCF"/>
    <w:rsid w:val="00584410"/>
    <w:rsid w:val="005969ED"/>
    <w:rsid w:val="005B3B64"/>
    <w:rsid w:val="005B4EF9"/>
    <w:rsid w:val="005C0658"/>
    <w:rsid w:val="005C6F60"/>
    <w:rsid w:val="005DE18E"/>
    <w:rsid w:val="005E3369"/>
    <w:rsid w:val="005E6F5F"/>
    <w:rsid w:val="005F0410"/>
    <w:rsid w:val="005F42D3"/>
    <w:rsid w:val="005F6A64"/>
    <w:rsid w:val="0061107F"/>
    <w:rsid w:val="00617C87"/>
    <w:rsid w:val="00627D1D"/>
    <w:rsid w:val="00630532"/>
    <w:rsid w:val="00634336"/>
    <w:rsid w:val="0063581C"/>
    <w:rsid w:val="00635E62"/>
    <w:rsid w:val="00636696"/>
    <w:rsid w:val="006438B3"/>
    <w:rsid w:val="00644A3D"/>
    <w:rsid w:val="00644B13"/>
    <w:rsid w:val="0066241D"/>
    <w:rsid w:val="00663554"/>
    <w:rsid w:val="00667F5E"/>
    <w:rsid w:val="006730BD"/>
    <w:rsid w:val="00673742"/>
    <w:rsid w:val="00674C58"/>
    <w:rsid w:val="00685789"/>
    <w:rsid w:val="006A0A9D"/>
    <w:rsid w:val="006A35B6"/>
    <w:rsid w:val="006A7785"/>
    <w:rsid w:val="006B42A5"/>
    <w:rsid w:val="006C1085"/>
    <w:rsid w:val="006C2C68"/>
    <w:rsid w:val="006C6C7D"/>
    <w:rsid w:val="006D2E33"/>
    <w:rsid w:val="006E5B14"/>
    <w:rsid w:val="006F3637"/>
    <w:rsid w:val="006F430A"/>
    <w:rsid w:val="0072329B"/>
    <w:rsid w:val="0073184F"/>
    <w:rsid w:val="00743658"/>
    <w:rsid w:val="007511DC"/>
    <w:rsid w:val="00752A48"/>
    <w:rsid w:val="00756C95"/>
    <w:rsid w:val="00776721"/>
    <w:rsid w:val="007770C7"/>
    <w:rsid w:val="007B49E3"/>
    <w:rsid w:val="007C62AB"/>
    <w:rsid w:val="007D4FE3"/>
    <w:rsid w:val="007EF7A1"/>
    <w:rsid w:val="00800315"/>
    <w:rsid w:val="00803077"/>
    <w:rsid w:val="008068D5"/>
    <w:rsid w:val="00807CFD"/>
    <w:rsid w:val="008136AB"/>
    <w:rsid w:val="00820AE2"/>
    <w:rsid w:val="008353A9"/>
    <w:rsid w:val="0083D6B4"/>
    <w:rsid w:val="008744BD"/>
    <w:rsid w:val="00874B36"/>
    <w:rsid w:val="00874E03"/>
    <w:rsid w:val="00875774"/>
    <w:rsid w:val="00877087"/>
    <w:rsid w:val="00885583"/>
    <w:rsid w:val="008958F6"/>
    <w:rsid w:val="008A22D0"/>
    <w:rsid w:val="008A45DF"/>
    <w:rsid w:val="008A7F5F"/>
    <w:rsid w:val="008B2F88"/>
    <w:rsid w:val="008B77AD"/>
    <w:rsid w:val="008C5E10"/>
    <w:rsid w:val="008C6865"/>
    <w:rsid w:val="008C7C51"/>
    <w:rsid w:val="008E1456"/>
    <w:rsid w:val="0090173D"/>
    <w:rsid w:val="00904F39"/>
    <w:rsid w:val="00911702"/>
    <w:rsid w:val="00935983"/>
    <w:rsid w:val="00938BDE"/>
    <w:rsid w:val="00943EDF"/>
    <w:rsid w:val="00951B8A"/>
    <w:rsid w:val="00961B2F"/>
    <w:rsid w:val="00974FAA"/>
    <w:rsid w:val="00980E08"/>
    <w:rsid w:val="009913AE"/>
    <w:rsid w:val="00993676"/>
    <w:rsid w:val="00995636"/>
    <w:rsid w:val="0099E23D"/>
    <w:rsid w:val="009A45C4"/>
    <w:rsid w:val="009D7C5F"/>
    <w:rsid w:val="009E5AFC"/>
    <w:rsid w:val="009E688A"/>
    <w:rsid w:val="009E6F49"/>
    <w:rsid w:val="009E7A00"/>
    <w:rsid w:val="009F19B9"/>
    <w:rsid w:val="009F250E"/>
    <w:rsid w:val="009F5D2A"/>
    <w:rsid w:val="009F7DDE"/>
    <w:rsid w:val="00A02274"/>
    <w:rsid w:val="00A314CC"/>
    <w:rsid w:val="00A4043F"/>
    <w:rsid w:val="00A47D83"/>
    <w:rsid w:val="00A4CF4A"/>
    <w:rsid w:val="00A50E97"/>
    <w:rsid w:val="00A81CFC"/>
    <w:rsid w:val="00A8467A"/>
    <w:rsid w:val="00A96AB0"/>
    <w:rsid w:val="00AA70B0"/>
    <w:rsid w:val="00AB03C0"/>
    <w:rsid w:val="00AB1DD4"/>
    <w:rsid w:val="00AC4478"/>
    <w:rsid w:val="00AC7EA3"/>
    <w:rsid w:val="00AD7CAE"/>
    <w:rsid w:val="00AE7BD2"/>
    <w:rsid w:val="00B01E17"/>
    <w:rsid w:val="00B06833"/>
    <w:rsid w:val="00B0FA6E"/>
    <w:rsid w:val="00B18545"/>
    <w:rsid w:val="00B22E54"/>
    <w:rsid w:val="00B27F75"/>
    <w:rsid w:val="00B3713A"/>
    <w:rsid w:val="00B3756A"/>
    <w:rsid w:val="00B42380"/>
    <w:rsid w:val="00B46073"/>
    <w:rsid w:val="00B55905"/>
    <w:rsid w:val="00B6102E"/>
    <w:rsid w:val="00B637ED"/>
    <w:rsid w:val="00B65325"/>
    <w:rsid w:val="00B65AA7"/>
    <w:rsid w:val="00B770E1"/>
    <w:rsid w:val="00B7A770"/>
    <w:rsid w:val="00B929FE"/>
    <w:rsid w:val="00B9681E"/>
    <w:rsid w:val="00BA64C2"/>
    <w:rsid w:val="00BAE3EF"/>
    <w:rsid w:val="00BB5DD8"/>
    <w:rsid w:val="00BE1F7B"/>
    <w:rsid w:val="00BE5A19"/>
    <w:rsid w:val="00C0F928"/>
    <w:rsid w:val="00C0FFA8"/>
    <w:rsid w:val="00C11F2D"/>
    <w:rsid w:val="00C33B9A"/>
    <w:rsid w:val="00C346E2"/>
    <w:rsid w:val="00C39626"/>
    <w:rsid w:val="00C406A9"/>
    <w:rsid w:val="00C45A16"/>
    <w:rsid w:val="00C57F51"/>
    <w:rsid w:val="00C6580C"/>
    <w:rsid w:val="00C720DE"/>
    <w:rsid w:val="00C74C0F"/>
    <w:rsid w:val="00C909EA"/>
    <w:rsid w:val="00C92276"/>
    <w:rsid w:val="00C92CF1"/>
    <w:rsid w:val="00CA4029"/>
    <w:rsid w:val="00CAF4E9"/>
    <w:rsid w:val="00CB362A"/>
    <w:rsid w:val="00CB5AEE"/>
    <w:rsid w:val="00CD0CD5"/>
    <w:rsid w:val="00CE1EAC"/>
    <w:rsid w:val="00CF4C5D"/>
    <w:rsid w:val="00CF79EF"/>
    <w:rsid w:val="00D22C67"/>
    <w:rsid w:val="00D40DB3"/>
    <w:rsid w:val="00D40F91"/>
    <w:rsid w:val="00D5074E"/>
    <w:rsid w:val="00D51238"/>
    <w:rsid w:val="00D61526"/>
    <w:rsid w:val="00D65429"/>
    <w:rsid w:val="00D705C3"/>
    <w:rsid w:val="00D71898"/>
    <w:rsid w:val="00D8346F"/>
    <w:rsid w:val="00D9734F"/>
    <w:rsid w:val="00DA73EC"/>
    <w:rsid w:val="00DC79F2"/>
    <w:rsid w:val="00DD3690"/>
    <w:rsid w:val="00DE78AB"/>
    <w:rsid w:val="00DF4528"/>
    <w:rsid w:val="00DF5280"/>
    <w:rsid w:val="00E33B23"/>
    <w:rsid w:val="00E33DB7"/>
    <w:rsid w:val="00E40028"/>
    <w:rsid w:val="00E411C3"/>
    <w:rsid w:val="00E43592"/>
    <w:rsid w:val="00E51FFC"/>
    <w:rsid w:val="00E74390"/>
    <w:rsid w:val="00E779B1"/>
    <w:rsid w:val="00E84960"/>
    <w:rsid w:val="00E951D1"/>
    <w:rsid w:val="00EA2024"/>
    <w:rsid w:val="00EA5581"/>
    <w:rsid w:val="00EB0F08"/>
    <w:rsid w:val="00EB7944"/>
    <w:rsid w:val="00EC511E"/>
    <w:rsid w:val="00EC640E"/>
    <w:rsid w:val="00ED584B"/>
    <w:rsid w:val="00ED5B6E"/>
    <w:rsid w:val="00EE45B6"/>
    <w:rsid w:val="00EF447A"/>
    <w:rsid w:val="00EF6863"/>
    <w:rsid w:val="00F030A8"/>
    <w:rsid w:val="00F03D3A"/>
    <w:rsid w:val="00F05C0C"/>
    <w:rsid w:val="00F1016F"/>
    <w:rsid w:val="00F16FCE"/>
    <w:rsid w:val="00F21C18"/>
    <w:rsid w:val="00F36927"/>
    <w:rsid w:val="00F40148"/>
    <w:rsid w:val="00F647DB"/>
    <w:rsid w:val="00F72D04"/>
    <w:rsid w:val="00F87C59"/>
    <w:rsid w:val="00F92207"/>
    <w:rsid w:val="00F9449C"/>
    <w:rsid w:val="00F96474"/>
    <w:rsid w:val="00F97D40"/>
    <w:rsid w:val="00FA25F2"/>
    <w:rsid w:val="00FB5728"/>
    <w:rsid w:val="00FC39BB"/>
    <w:rsid w:val="00FC7F45"/>
    <w:rsid w:val="00FD66CF"/>
    <w:rsid w:val="00FD7482"/>
    <w:rsid w:val="00FDDA48"/>
    <w:rsid w:val="00FF032F"/>
    <w:rsid w:val="00FF1AF0"/>
    <w:rsid w:val="00FF4E9B"/>
    <w:rsid w:val="010EB61F"/>
    <w:rsid w:val="0111349B"/>
    <w:rsid w:val="011E2B74"/>
    <w:rsid w:val="012408E2"/>
    <w:rsid w:val="012AD78F"/>
    <w:rsid w:val="012F7882"/>
    <w:rsid w:val="01359C55"/>
    <w:rsid w:val="0138936D"/>
    <w:rsid w:val="013EE912"/>
    <w:rsid w:val="01414994"/>
    <w:rsid w:val="014BF0EB"/>
    <w:rsid w:val="014EECFE"/>
    <w:rsid w:val="01516AFE"/>
    <w:rsid w:val="01528DEA"/>
    <w:rsid w:val="015A05D1"/>
    <w:rsid w:val="015BC43D"/>
    <w:rsid w:val="016044F4"/>
    <w:rsid w:val="016E6F30"/>
    <w:rsid w:val="0174019D"/>
    <w:rsid w:val="0184C1A4"/>
    <w:rsid w:val="018E553B"/>
    <w:rsid w:val="018FB343"/>
    <w:rsid w:val="01985E09"/>
    <w:rsid w:val="019DB695"/>
    <w:rsid w:val="01AA19BD"/>
    <w:rsid w:val="01B5269F"/>
    <w:rsid w:val="01B9AC36"/>
    <w:rsid w:val="01BCB9E4"/>
    <w:rsid w:val="01CECF4B"/>
    <w:rsid w:val="01CF6A04"/>
    <w:rsid w:val="01D13B8F"/>
    <w:rsid w:val="01D80AEF"/>
    <w:rsid w:val="01D96D20"/>
    <w:rsid w:val="01DBC8CF"/>
    <w:rsid w:val="01E77D9B"/>
    <w:rsid w:val="01EBD60B"/>
    <w:rsid w:val="01F97F2A"/>
    <w:rsid w:val="0201244C"/>
    <w:rsid w:val="0201C1DA"/>
    <w:rsid w:val="0201E143"/>
    <w:rsid w:val="0206C41F"/>
    <w:rsid w:val="020ADD7C"/>
    <w:rsid w:val="020CBD78"/>
    <w:rsid w:val="02126EC8"/>
    <w:rsid w:val="0216ED57"/>
    <w:rsid w:val="02176704"/>
    <w:rsid w:val="02221A42"/>
    <w:rsid w:val="0222A003"/>
    <w:rsid w:val="02236D47"/>
    <w:rsid w:val="022B2F06"/>
    <w:rsid w:val="022B50D0"/>
    <w:rsid w:val="022B8FD4"/>
    <w:rsid w:val="022DB171"/>
    <w:rsid w:val="02368846"/>
    <w:rsid w:val="0237679D"/>
    <w:rsid w:val="023B7414"/>
    <w:rsid w:val="023D71A6"/>
    <w:rsid w:val="023EFB5C"/>
    <w:rsid w:val="02403E4A"/>
    <w:rsid w:val="0243F48C"/>
    <w:rsid w:val="024417CE"/>
    <w:rsid w:val="024972E1"/>
    <w:rsid w:val="024AEA83"/>
    <w:rsid w:val="024E17D7"/>
    <w:rsid w:val="024FAFF9"/>
    <w:rsid w:val="02506364"/>
    <w:rsid w:val="025829A7"/>
    <w:rsid w:val="025C39F0"/>
    <w:rsid w:val="0261ADE8"/>
    <w:rsid w:val="026AE599"/>
    <w:rsid w:val="027393D2"/>
    <w:rsid w:val="02776D95"/>
    <w:rsid w:val="0280824C"/>
    <w:rsid w:val="02831063"/>
    <w:rsid w:val="028FF4F2"/>
    <w:rsid w:val="029071B4"/>
    <w:rsid w:val="02A48ABF"/>
    <w:rsid w:val="02A97FDE"/>
    <w:rsid w:val="02A9B396"/>
    <w:rsid w:val="02AED497"/>
    <w:rsid w:val="02B5E2FD"/>
    <w:rsid w:val="02B89985"/>
    <w:rsid w:val="02BA9BAD"/>
    <w:rsid w:val="02BB394A"/>
    <w:rsid w:val="02C7D902"/>
    <w:rsid w:val="02CDA51D"/>
    <w:rsid w:val="02CE5B15"/>
    <w:rsid w:val="02CEFC49"/>
    <w:rsid w:val="02D1D7A2"/>
    <w:rsid w:val="02D3ED48"/>
    <w:rsid w:val="02D5B102"/>
    <w:rsid w:val="02DC3A8B"/>
    <w:rsid w:val="02E0E2DD"/>
    <w:rsid w:val="02F8541B"/>
    <w:rsid w:val="02FC3252"/>
    <w:rsid w:val="030246A8"/>
    <w:rsid w:val="030FEC89"/>
    <w:rsid w:val="0317983E"/>
    <w:rsid w:val="03195E20"/>
    <w:rsid w:val="031CFD7F"/>
    <w:rsid w:val="03226F09"/>
    <w:rsid w:val="0324AB7A"/>
    <w:rsid w:val="032BE568"/>
    <w:rsid w:val="0330AEFF"/>
    <w:rsid w:val="03396FAA"/>
    <w:rsid w:val="033DC099"/>
    <w:rsid w:val="0342F4F2"/>
    <w:rsid w:val="0343E178"/>
    <w:rsid w:val="034D95B7"/>
    <w:rsid w:val="034E3555"/>
    <w:rsid w:val="03528590"/>
    <w:rsid w:val="0356EF4F"/>
    <w:rsid w:val="0358AD71"/>
    <w:rsid w:val="03591E65"/>
    <w:rsid w:val="0364B643"/>
    <w:rsid w:val="036B719D"/>
    <w:rsid w:val="036C8C38"/>
    <w:rsid w:val="036E5DB9"/>
    <w:rsid w:val="0372CC7F"/>
    <w:rsid w:val="0375FBCF"/>
    <w:rsid w:val="03813510"/>
    <w:rsid w:val="0381E49C"/>
    <w:rsid w:val="03859EFC"/>
    <w:rsid w:val="038B55BB"/>
    <w:rsid w:val="03972B12"/>
    <w:rsid w:val="039B775A"/>
    <w:rsid w:val="039C5A27"/>
    <w:rsid w:val="03A26BBC"/>
    <w:rsid w:val="03A791DE"/>
    <w:rsid w:val="03AC9A09"/>
    <w:rsid w:val="03AEFFFF"/>
    <w:rsid w:val="03AF53EB"/>
    <w:rsid w:val="03AFBDA4"/>
    <w:rsid w:val="03B2F86C"/>
    <w:rsid w:val="03B6BCAF"/>
    <w:rsid w:val="03BAA05D"/>
    <w:rsid w:val="03BD0F54"/>
    <w:rsid w:val="03C9E3C0"/>
    <w:rsid w:val="03CBF649"/>
    <w:rsid w:val="03CC9B47"/>
    <w:rsid w:val="03D91A92"/>
    <w:rsid w:val="03DD17B8"/>
    <w:rsid w:val="03DDA14A"/>
    <w:rsid w:val="03E253A9"/>
    <w:rsid w:val="03E2E8CD"/>
    <w:rsid w:val="03E9FDA9"/>
    <w:rsid w:val="03EF8122"/>
    <w:rsid w:val="03F992A9"/>
    <w:rsid w:val="040327D5"/>
    <w:rsid w:val="04071707"/>
    <w:rsid w:val="040756BB"/>
    <w:rsid w:val="0409D256"/>
    <w:rsid w:val="0415545F"/>
    <w:rsid w:val="041858CC"/>
    <w:rsid w:val="041C956A"/>
    <w:rsid w:val="041CE141"/>
    <w:rsid w:val="041CE26E"/>
    <w:rsid w:val="0421B19D"/>
    <w:rsid w:val="04226A35"/>
    <w:rsid w:val="04227C0F"/>
    <w:rsid w:val="04249ADD"/>
    <w:rsid w:val="0424FEEF"/>
    <w:rsid w:val="0427104E"/>
    <w:rsid w:val="0430A52B"/>
    <w:rsid w:val="0431A5A9"/>
    <w:rsid w:val="0431EE14"/>
    <w:rsid w:val="0434DB92"/>
    <w:rsid w:val="0435519C"/>
    <w:rsid w:val="0439F608"/>
    <w:rsid w:val="044127F4"/>
    <w:rsid w:val="04425DD4"/>
    <w:rsid w:val="04438057"/>
    <w:rsid w:val="0447A5CA"/>
    <w:rsid w:val="0453A4CA"/>
    <w:rsid w:val="04557D62"/>
    <w:rsid w:val="0463455A"/>
    <w:rsid w:val="0464D748"/>
    <w:rsid w:val="046666B5"/>
    <w:rsid w:val="0466DD39"/>
    <w:rsid w:val="046F5C21"/>
    <w:rsid w:val="0470BC49"/>
    <w:rsid w:val="0472302C"/>
    <w:rsid w:val="047425AE"/>
    <w:rsid w:val="047869D5"/>
    <w:rsid w:val="04834BD4"/>
    <w:rsid w:val="0483B0D8"/>
    <w:rsid w:val="048CF114"/>
    <w:rsid w:val="049307E9"/>
    <w:rsid w:val="0497F576"/>
    <w:rsid w:val="0498B503"/>
    <w:rsid w:val="049994A8"/>
    <w:rsid w:val="049DB869"/>
    <w:rsid w:val="049DD586"/>
    <w:rsid w:val="04A17C42"/>
    <w:rsid w:val="04A7A964"/>
    <w:rsid w:val="04B37D0E"/>
    <w:rsid w:val="04B5DD0D"/>
    <w:rsid w:val="04BD69A3"/>
    <w:rsid w:val="04D4ACFC"/>
    <w:rsid w:val="04D55DB6"/>
    <w:rsid w:val="04DABD3E"/>
    <w:rsid w:val="04DC96D8"/>
    <w:rsid w:val="04E17C39"/>
    <w:rsid w:val="04E6D2EE"/>
    <w:rsid w:val="04F32299"/>
    <w:rsid w:val="04FA4134"/>
    <w:rsid w:val="050406A5"/>
    <w:rsid w:val="05052182"/>
    <w:rsid w:val="0516FCA6"/>
    <w:rsid w:val="051FF95A"/>
    <w:rsid w:val="05260F76"/>
    <w:rsid w:val="0529AA5B"/>
    <w:rsid w:val="052A8BE3"/>
    <w:rsid w:val="053760CD"/>
    <w:rsid w:val="053AEB72"/>
    <w:rsid w:val="053D1CC7"/>
    <w:rsid w:val="05410773"/>
    <w:rsid w:val="055932E2"/>
    <w:rsid w:val="055BE907"/>
    <w:rsid w:val="055E7024"/>
    <w:rsid w:val="0560057A"/>
    <w:rsid w:val="05649B46"/>
    <w:rsid w:val="05699206"/>
    <w:rsid w:val="05763AE2"/>
    <w:rsid w:val="0578904A"/>
    <w:rsid w:val="0578BEDE"/>
    <w:rsid w:val="0580E97F"/>
    <w:rsid w:val="0583B0EC"/>
    <w:rsid w:val="05853298"/>
    <w:rsid w:val="05886E34"/>
    <w:rsid w:val="059292A0"/>
    <w:rsid w:val="0593C218"/>
    <w:rsid w:val="0593CD4B"/>
    <w:rsid w:val="05969098"/>
    <w:rsid w:val="0598CD4F"/>
    <w:rsid w:val="05A3CEDC"/>
    <w:rsid w:val="05A5953C"/>
    <w:rsid w:val="05AE1D26"/>
    <w:rsid w:val="05AEF89A"/>
    <w:rsid w:val="05B1A0CF"/>
    <w:rsid w:val="05B2FF9C"/>
    <w:rsid w:val="05B38A61"/>
    <w:rsid w:val="05B4245E"/>
    <w:rsid w:val="05B7FC0A"/>
    <w:rsid w:val="05B93F2B"/>
    <w:rsid w:val="05BAAC46"/>
    <w:rsid w:val="05BD7C80"/>
    <w:rsid w:val="05C154E0"/>
    <w:rsid w:val="05C439D3"/>
    <w:rsid w:val="05C4FAEA"/>
    <w:rsid w:val="05D17D26"/>
    <w:rsid w:val="05D3C9B4"/>
    <w:rsid w:val="05D48EA1"/>
    <w:rsid w:val="05DCF472"/>
    <w:rsid w:val="05DE9193"/>
    <w:rsid w:val="05E2D0AC"/>
    <w:rsid w:val="05E64CDD"/>
    <w:rsid w:val="05EAE854"/>
    <w:rsid w:val="05EEBD98"/>
    <w:rsid w:val="05F22F22"/>
    <w:rsid w:val="05F59B29"/>
    <w:rsid w:val="05F7D328"/>
    <w:rsid w:val="05F9EA07"/>
    <w:rsid w:val="05FADF52"/>
    <w:rsid w:val="05FBF3E3"/>
    <w:rsid w:val="0601FDD5"/>
    <w:rsid w:val="060E008D"/>
    <w:rsid w:val="06182369"/>
    <w:rsid w:val="061B8F91"/>
    <w:rsid w:val="061C0F5E"/>
    <w:rsid w:val="06206512"/>
    <w:rsid w:val="062C7001"/>
    <w:rsid w:val="06304A60"/>
    <w:rsid w:val="06319AEF"/>
    <w:rsid w:val="0633ED66"/>
    <w:rsid w:val="0635817E"/>
    <w:rsid w:val="0635AE75"/>
    <w:rsid w:val="063BD3E0"/>
    <w:rsid w:val="064810C4"/>
    <w:rsid w:val="064CD6C3"/>
    <w:rsid w:val="064DF105"/>
    <w:rsid w:val="0650FEE2"/>
    <w:rsid w:val="06535861"/>
    <w:rsid w:val="065531FD"/>
    <w:rsid w:val="065B4B00"/>
    <w:rsid w:val="065D21A7"/>
    <w:rsid w:val="065DAEB4"/>
    <w:rsid w:val="06689EC2"/>
    <w:rsid w:val="0669D4E1"/>
    <w:rsid w:val="066EAA61"/>
    <w:rsid w:val="067615F5"/>
    <w:rsid w:val="067CDE14"/>
    <w:rsid w:val="06848479"/>
    <w:rsid w:val="0687AE44"/>
    <w:rsid w:val="068EC0FB"/>
    <w:rsid w:val="068F12BD"/>
    <w:rsid w:val="068F6834"/>
    <w:rsid w:val="069992C4"/>
    <w:rsid w:val="069C2E6C"/>
    <w:rsid w:val="069D4845"/>
    <w:rsid w:val="069E1DD0"/>
    <w:rsid w:val="06A3F87B"/>
    <w:rsid w:val="06AE5F49"/>
    <w:rsid w:val="06B1EF3F"/>
    <w:rsid w:val="06BC45B5"/>
    <w:rsid w:val="06C0C2BA"/>
    <w:rsid w:val="06D83F02"/>
    <w:rsid w:val="06DB1FBE"/>
    <w:rsid w:val="06E3A333"/>
    <w:rsid w:val="06E80F88"/>
    <w:rsid w:val="06E962F8"/>
    <w:rsid w:val="06EB750D"/>
    <w:rsid w:val="06EEEE42"/>
    <w:rsid w:val="06F22E49"/>
    <w:rsid w:val="06F27601"/>
    <w:rsid w:val="06F2792E"/>
    <w:rsid w:val="06F79025"/>
    <w:rsid w:val="06FF6CB8"/>
    <w:rsid w:val="07048DBB"/>
    <w:rsid w:val="07052431"/>
    <w:rsid w:val="0705A37B"/>
    <w:rsid w:val="070C7F97"/>
    <w:rsid w:val="0714CAB0"/>
    <w:rsid w:val="07187964"/>
    <w:rsid w:val="07220589"/>
    <w:rsid w:val="072256E7"/>
    <w:rsid w:val="07271D78"/>
    <w:rsid w:val="07278BF1"/>
    <w:rsid w:val="07311E2F"/>
    <w:rsid w:val="0731775A"/>
    <w:rsid w:val="0737D052"/>
    <w:rsid w:val="073C2EA3"/>
    <w:rsid w:val="073D0901"/>
    <w:rsid w:val="073EEF05"/>
    <w:rsid w:val="07428E2F"/>
    <w:rsid w:val="07440DE0"/>
    <w:rsid w:val="074497C3"/>
    <w:rsid w:val="074575A4"/>
    <w:rsid w:val="0746EA26"/>
    <w:rsid w:val="0749DDBF"/>
    <w:rsid w:val="0749ED87"/>
    <w:rsid w:val="074FB9EF"/>
    <w:rsid w:val="075D0CD0"/>
    <w:rsid w:val="0760C580"/>
    <w:rsid w:val="0760CB4B"/>
    <w:rsid w:val="07690ED6"/>
    <w:rsid w:val="0769A95D"/>
    <w:rsid w:val="076A5863"/>
    <w:rsid w:val="076C054E"/>
    <w:rsid w:val="076C816C"/>
    <w:rsid w:val="076E6BC2"/>
    <w:rsid w:val="076F7681"/>
    <w:rsid w:val="076FD6DA"/>
    <w:rsid w:val="07752678"/>
    <w:rsid w:val="07761DA0"/>
    <w:rsid w:val="077CFC0E"/>
    <w:rsid w:val="077F965C"/>
    <w:rsid w:val="078128B3"/>
    <w:rsid w:val="0787DA10"/>
    <w:rsid w:val="078C1A5A"/>
    <w:rsid w:val="07987BE5"/>
    <w:rsid w:val="079D67AD"/>
    <w:rsid w:val="079DCE36"/>
    <w:rsid w:val="07A48413"/>
    <w:rsid w:val="07A6EBF3"/>
    <w:rsid w:val="07AE5AE0"/>
    <w:rsid w:val="07AF715A"/>
    <w:rsid w:val="07AF7A79"/>
    <w:rsid w:val="07B5B89D"/>
    <w:rsid w:val="07B63C40"/>
    <w:rsid w:val="07C3E9EA"/>
    <w:rsid w:val="07C45847"/>
    <w:rsid w:val="07C4CA31"/>
    <w:rsid w:val="07D4174B"/>
    <w:rsid w:val="07D7020D"/>
    <w:rsid w:val="07D9437F"/>
    <w:rsid w:val="07E061D9"/>
    <w:rsid w:val="07E2F64E"/>
    <w:rsid w:val="07F06EA2"/>
    <w:rsid w:val="07F2F516"/>
    <w:rsid w:val="07FA01CB"/>
    <w:rsid w:val="080B7476"/>
    <w:rsid w:val="0814134C"/>
    <w:rsid w:val="08149C8E"/>
    <w:rsid w:val="0815422C"/>
    <w:rsid w:val="0819AAC0"/>
    <w:rsid w:val="081AACD0"/>
    <w:rsid w:val="0823A8DF"/>
    <w:rsid w:val="0824880B"/>
    <w:rsid w:val="0824A3F4"/>
    <w:rsid w:val="08251216"/>
    <w:rsid w:val="0825B7EC"/>
    <w:rsid w:val="0825C92C"/>
    <w:rsid w:val="08276B30"/>
    <w:rsid w:val="082BFB68"/>
    <w:rsid w:val="083143F7"/>
    <w:rsid w:val="0833637F"/>
    <w:rsid w:val="08336E5B"/>
    <w:rsid w:val="08380EA0"/>
    <w:rsid w:val="08398ABA"/>
    <w:rsid w:val="084779AC"/>
    <w:rsid w:val="0847B1E9"/>
    <w:rsid w:val="0848AEA4"/>
    <w:rsid w:val="085023E2"/>
    <w:rsid w:val="08584785"/>
    <w:rsid w:val="085988E2"/>
    <w:rsid w:val="085CD563"/>
    <w:rsid w:val="0861AA2F"/>
    <w:rsid w:val="086C4738"/>
    <w:rsid w:val="086D81F2"/>
    <w:rsid w:val="086EDD14"/>
    <w:rsid w:val="08727FF1"/>
    <w:rsid w:val="08783B6F"/>
    <w:rsid w:val="08788A79"/>
    <w:rsid w:val="087B6443"/>
    <w:rsid w:val="087DD297"/>
    <w:rsid w:val="08841F08"/>
    <w:rsid w:val="0885C89A"/>
    <w:rsid w:val="08876901"/>
    <w:rsid w:val="088AD536"/>
    <w:rsid w:val="088DBA18"/>
    <w:rsid w:val="088EC44D"/>
    <w:rsid w:val="089610E6"/>
    <w:rsid w:val="089F2388"/>
    <w:rsid w:val="08A17E59"/>
    <w:rsid w:val="08ADE79D"/>
    <w:rsid w:val="08D32186"/>
    <w:rsid w:val="08D71069"/>
    <w:rsid w:val="08DA04C2"/>
    <w:rsid w:val="08DC4B77"/>
    <w:rsid w:val="08DCED4E"/>
    <w:rsid w:val="08DD63AF"/>
    <w:rsid w:val="08E3ED43"/>
    <w:rsid w:val="08F096CF"/>
    <w:rsid w:val="08F65C55"/>
    <w:rsid w:val="08F72394"/>
    <w:rsid w:val="08FC1203"/>
    <w:rsid w:val="08FF1DF4"/>
    <w:rsid w:val="08FFA8DD"/>
    <w:rsid w:val="0900CF28"/>
    <w:rsid w:val="0905AEFB"/>
    <w:rsid w:val="090A795A"/>
    <w:rsid w:val="090E9A0C"/>
    <w:rsid w:val="091638EE"/>
    <w:rsid w:val="0919DCF0"/>
    <w:rsid w:val="0921E76B"/>
    <w:rsid w:val="09252CD6"/>
    <w:rsid w:val="0929E4F2"/>
    <w:rsid w:val="092EEA00"/>
    <w:rsid w:val="092F1B09"/>
    <w:rsid w:val="0937B32C"/>
    <w:rsid w:val="093824A5"/>
    <w:rsid w:val="0939F522"/>
    <w:rsid w:val="093F5FB6"/>
    <w:rsid w:val="094C9CD5"/>
    <w:rsid w:val="095418D6"/>
    <w:rsid w:val="0955B8F1"/>
    <w:rsid w:val="095F204D"/>
    <w:rsid w:val="096331CD"/>
    <w:rsid w:val="096605B0"/>
    <w:rsid w:val="09682DDB"/>
    <w:rsid w:val="09709C5C"/>
    <w:rsid w:val="097E5BFF"/>
    <w:rsid w:val="0983CE14"/>
    <w:rsid w:val="098E7490"/>
    <w:rsid w:val="098F4569"/>
    <w:rsid w:val="09932BED"/>
    <w:rsid w:val="099524B1"/>
    <w:rsid w:val="099929A6"/>
    <w:rsid w:val="099C66DD"/>
    <w:rsid w:val="099E8516"/>
    <w:rsid w:val="09A5EA0B"/>
    <w:rsid w:val="09A820EA"/>
    <w:rsid w:val="09B323BE"/>
    <w:rsid w:val="09B63917"/>
    <w:rsid w:val="09BCD64D"/>
    <w:rsid w:val="09BDCC5C"/>
    <w:rsid w:val="09BEA841"/>
    <w:rsid w:val="09C300A1"/>
    <w:rsid w:val="09C37EB6"/>
    <w:rsid w:val="09C3F323"/>
    <w:rsid w:val="09C61516"/>
    <w:rsid w:val="09D1036E"/>
    <w:rsid w:val="09D271AE"/>
    <w:rsid w:val="09D37272"/>
    <w:rsid w:val="09D90286"/>
    <w:rsid w:val="09DC1826"/>
    <w:rsid w:val="09F2832F"/>
    <w:rsid w:val="09F3F2CF"/>
    <w:rsid w:val="09F64CFD"/>
    <w:rsid w:val="09FAD4D3"/>
    <w:rsid w:val="09FD519D"/>
    <w:rsid w:val="09FD743A"/>
    <w:rsid w:val="0A0354C2"/>
    <w:rsid w:val="0A0588BA"/>
    <w:rsid w:val="0A0605A6"/>
    <w:rsid w:val="0A081718"/>
    <w:rsid w:val="0A09A8D8"/>
    <w:rsid w:val="0A0B85B0"/>
    <w:rsid w:val="0A0BC866"/>
    <w:rsid w:val="0A19B34A"/>
    <w:rsid w:val="0A1CBDC8"/>
    <w:rsid w:val="0A21FF3C"/>
    <w:rsid w:val="0A259F74"/>
    <w:rsid w:val="0A276D51"/>
    <w:rsid w:val="0A2EB446"/>
    <w:rsid w:val="0A300986"/>
    <w:rsid w:val="0A31DCA2"/>
    <w:rsid w:val="0A33558F"/>
    <w:rsid w:val="0A36090C"/>
    <w:rsid w:val="0A37DBC9"/>
    <w:rsid w:val="0A4DB82C"/>
    <w:rsid w:val="0A4EBE8F"/>
    <w:rsid w:val="0A5003AC"/>
    <w:rsid w:val="0A520C01"/>
    <w:rsid w:val="0A5B2C08"/>
    <w:rsid w:val="0A5C5614"/>
    <w:rsid w:val="0A60F32A"/>
    <w:rsid w:val="0A62F775"/>
    <w:rsid w:val="0A699069"/>
    <w:rsid w:val="0A6AB215"/>
    <w:rsid w:val="0A6B2912"/>
    <w:rsid w:val="0A6F69B2"/>
    <w:rsid w:val="0A77C593"/>
    <w:rsid w:val="0A7FCB93"/>
    <w:rsid w:val="0A82FAFB"/>
    <w:rsid w:val="0A8364BB"/>
    <w:rsid w:val="0A86651D"/>
    <w:rsid w:val="0A86C7EF"/>
    <w:rsid w:val="0A8FF824"/>
    <w:rsid w:val="0AA66F8D"/>
    <w:rsid w:val="0AA75CAB"/>
    <w:rsid w:val="0AA92AB3"/>
    <w:rsid w:val="0AAC0048"/>
    <w:rsid w:val="0AAD7AB8"/>
    <w:rsid w:val="0AB0C3C7"/>
    <w:rsid w:val="0AB66105"/>
    <w:rsid w:val="0AB82587"/>
    <w:rsid w:val="0ABA66A3"/>
    <w:rsid w:val="0ABAEFC6"/>
    <w:rsid w:val="0ABD2180"/>
    <w:rsid w:val="0ACB248C"/>
    <w:rsid w:val="0AD01A2A"/>
    <w:rsid w:val="0AD039A2"/>
    <w:rsid w:val="0AD1F934"/>
    <w:rsid w:val="0AD97115"/>
    <w:rsid w:val="0ADE060C"/>
    <w:rsid w:val="0ADED424"/>
    <w:rsid w:val="0AE061B4"/>
    <w:rsid w:val="0AE40018"/>
    <w:rsid w:val="0AEC829B"/>
    <w:rsid w:val="0AF3169B"/>
    <w:rsid w:val="0AF4680D"/>
    <w:rsid w:val="0AFEB0DD"/>
    <w:rsid w:val="0B005CFF"/>
    <w:rsid w:val="0B02BF91"/>
    <w:rsid w:val="0B0EF812"/>
    <w:rsid w:val="0B0FEBAC"/>
    <w:rsid w:val="0B198C46"/>
    <w:rsid w:val="0B1DAABA"/>
    <w:rsid w:val="0B24894F"/>
    <w:rsid w:val="0B265D6E"/>
    <w:rsid w:val="0B2A4625"/>
    <w:rsid w:val="0B31051D"/>
    <w:rsid w:val="0B324B4B"/>
    <w:rsid w:val="0B35A4D2"/>
    <w:rsid w:val="0B44F001"/>
    <w:rsid w:val="0B4B4244"/>
    <w:rsid w:val="0B4DC06B"/>
    <w:rsid w:val="0B599BB1"/>
    <w:rsid w:val="0B5F4F17"/>
    <w:rsid w:val="0B5F6810"/>
    <w:rsid w:val="0B64C06C"/>
    <w:rsid w:val="0B6E85D6"/>
    <w:rsid w:val="0B7236EB"/>
    <w:rsid w:val="0B73DFE7"/>
    <w:rsid w:val="0B7D4FAA"/>
    <w:rsid w:val="0B7F4976"/>
    <w:rsid w:val="0B817FB2"/>
    <w:rsid w:val="0B8CA5DA"/>
    <w:rsid w:val="0B963C87"/>
    <w:rsid w:val="0B9E77A4"/>
    <w:rsid w:val="0B9FC74D"/>
    <w:rsid w:val="0BA38301"/>
    <w:rsid w:val="0BA87D24"/>
    <w:rsid w:val="0BA9BBCD"/>
    <w:rsid w:val="0BB0BB0A"/>
    <w:rsid w:val="0BB10BA2"/>
    <w:rsid w:val="0BBFE377"/>
    <w:rsid w:val="0BC497F3"/>
    <w:rsid w:val="0BC59F6C"/>
    <w:rsid w:val="0BC6494D"/>
    <w:rsid w:val="0BC7C71D"/>
    <w:rsid w:val="0BCBD9E7"/>
    <w:rsid w:val="0BCC5854"/>
    <w:rsid w:val="0BD1D6D0"/>
    <w:rsid w:val="0BD485F1"/>
    <w:rsid w:val="0BD6C44A"/>
    <w:rsid w:val="0BE797FD"/>
    <w:rsid w:val="0BE9B1C4"/>
    <w:rsid w:val="0C00D5B5"/>
    <w:rsid w:val="0C038088"/>
    <w:rsid w:val="0C068F75"/>
    <w:rsid w:val="0C06F47D"/>
    <w:rsid w:val="0C083EE2"/>
    <w:rsid w:val="0C0B3A13"/>
    <w:rsid w:val="0C0B5CE6"/>
    <w:rsid w:val="0C0CA691"/>
    <w:rsid w:val="0C10C7A5"/>
    <w:rsid w:val="0C16FEF8"/>
    <w:rsid w:val="0C199FD2"/>
    <w:rsid w:val="0C1D68E2"/>
    <w:rsid w:val="0C2E1338"/>
    <w:rsid w:val="0C31D1A2"/>
    <w:rsid w:val="0C362497"/>
    <w:rsid w:val="0C3B3A33"/>
    <w:rsid w:val="0C3C4C79"/>
    <w:rsid w:val="0C3CC97A"/>
    <w:rsid w:val="0C3DA64D"/>
    <w:rsid w:val="0C3FF342"/>
    <w:rsid w:val="0C416E40"/>
    <w:rsid w:val="0C4B1076"/>
    <w:rsid w:val="0C52AD58"/>
    <w:rsid w:val="0C541ACD"/>
    <w:rsid w:val="0C5601F1"/>
    <w:rsid w:val="0C5CA9CF"/>
    <w:rsid w:val="0C612F71"/>
    <w:rsid w:val="0C63732D"/>
    <w:rsid w:val="0C666623"/>
    <w:rsid w:val="0C6E8C02"/>
    <w:rsid w:val="0C788909"/>
    <w:rsid w:val="0C7C925D"/>
    <w:rsid w:val="0C7CE911"/>
    <w:rsid w:val="0C7F5E90"/>
    <w:rsid w:val="0C826B7E"/>
    <w:rsid w:val="0C83937B"/>
    <w:rsid w:val="0C867B9D"/>
    <w:rsid w:val="0C8E9A37"/>
    <w:rsid w:val="0C929D6A"/>
    <w:rsid w:val="0C93966C"/>
    <w:rsid w:val="0C9BF7D2"/>
    <w:rsid w:val="0C9EE61F"/>
    <w:rsid w:val="0CA616F0"/>
    <w:rsid w:val="0CAEE756"/>
    <w:rsid w:val="0CAF6619"/>
    <w:rsid w:val="0CB1AD1E"/>
    <w:rsid w:val="0CB4905D"/>
    <w:rsid w:val="0CB8EA18"/>
    <w:rsid w:val="0CBE508B"/>
    <w:rsid w:val="0CBEAC1F"/>
    <w:rsid w:val="0CBF2687"/>
    <w:rsid w:val="0CC2AB0A"/>
    <w:rsid w:val="0CC5A985"/>
    <w:rsid w:val="0CD14F07"/>
    <w:rsid w:val="0CD5ABC7"/>
    <w:rsid w:val="0CD82E9C"/>
    <w:rsid w:val="0CDC9383"/>
    <w:rsid w:val="0CE0E9BF"/>
    <w:rsid w:val="0CE1AEA1"/>
    <w:rsid w:val="0CE34552"/>
    <w:rsid w:val="0CE81114"/>
    <w:rsid w:val="0CF85944"/>
    <w:rsid w:val="0CFAA41E"/>
    <w:rsid w:val="0CFBB383"/>
    <w:rsid w:val="0D01A6F1"/>
    <w:rsid w:val="0D049094"/>
    <w:rsid w:val="0D04B434"/>
    <w:rsid w:val="0D072D18"/>
    <w:rsid w:val="0D0C0192"/>
    <w:rsid w:val="0D11193F"/>
    <w:rsid w:val="0D153FA8"/>
    <w:rsid w:val="0D16B55B"/>
    <w:rsid w:val="0D196094"/>
    <w:rsid w:val="0D2030A8"/>
    <w:rsid w:val="0D2BD54F"/>
    <w:rsid w:val="0D30EC59"/>
    <w:rsid w:val="0D318580"/>
    <w:rsid w:val="0D35D171"/>
    <w:rsid w:val="0D35D77D"/>
    <w:rsid w:val="0D384B2C"/>
    <w:rsid w:val="0D5058AF"/>
    <w:rsid w:val="0D51FF17"/>
    <w:rsid w:val="0D525200"/>
    <w:rsid w:val="0D59F265"/>
    <w:rsid w:val="0D5D17DD"/>
    <w:rsid w:val="0D602C53"/>
    <w:rsid w:val="0D60A54A"/>
    <w:rsid w:val="0D652D95"/>
    <w:rsid w:val="0D6555AD"/>
    <w:rsid w:val="0D65F527"/>
    <w:rsid w:val="0D67AA48"/>
    <w:rsid w:val="0D684EB8"/>
    <w:rsid w:val="0D6BC8A1"/>
    <w:rsid w:val="0D705652"/>
    <w:rsid w:val="0D71CA62"/>
    <w:rsid w:val="0D73CECE"/>
    <w:rsid w:val="0D7DBA64"/>
    <w:rsid w:val="0D9452FD"/>
    <w:rsid w:val="0D98122D"/>
    <w:rsid w:val="0D9CFA1A"/>
    <w:rsid w:val="0DA8287E"/>
    <w:rsid w:val="0DAD3CC9"/>
    <w:rsid w:val="0DB026BE"/>
    <w:rsid w:val="0DB23D77"/>
    <w:rsid w:val="0DBCB309"/>
    <w:rsid w:val="0DBED27B"/>
    <w:rsid w:val="0DC20466"/>
    <w:rsid w:val="0DCA0688"/>
    <w:rsid w:val="0DCF4E6E"/>
    <w:rsid w:val="0DD1C1D6"/>
    <w:rsid w:val="0DD26C6E"/>
    <w:rsid w:val="0DD39487"/>
    <w:rsid w:val="0DD57983"/>
    <w:rsid w:val="0DEDC766"/>
    <w:rsid w:val="0DF82A3E"/>
    <w:rsid w:val="0DF930DA"/>
    <w:rsid w:val="0DFF9C8B"/>
    <w:rsid w:val="0E025B23"/>
    <w:rsid w:val="0E06C11B"/>
    <w:rsid w:val="0E0A11FF"/>
    <w:rsid w:val="0E0E9373"/>
    <w:rsid w:val="0E0F5C71"/>
    <w:rsid w:val="0E110A48"/>
    <w:rsid w:val="0E1D9939"/>
    <w:rsid w:val="0E1F63DC"/>
    <w:rsid w:val="0E251900"/>
    <w:rsid w:val="0E2E567C"/>
    <w:rsid w:val="0E350C66"/>
    <w:rsid w:val="0E356E8F"/>
    <w:rsid w:val="0E42DB77"/>
    <w:rsid w:val="0E439A17"/>
    <w:rsid w:val="0E44C66E"/>
    <w:rsid w:val="0E46FE97"/>
    <w:rsid w:val="0E4870A3"/>
    <w:rsid w:val="0E542285"/>
    <w:rsid w:val="0E54AA08"/>
    <w:rsid w:val="0E56513F"/>
    <w:rsid w:val="0E5717F0"/>
    <w:rsid w:val="0E573B52"/>
    <w:rsid w:val="0E68984B"/>
    <w:rsid w:val="0E6E2B26"/>
    <w:rsid w:val="0E715F7E"/>
    <w:rsid w:val="0E726B3E"/>
    <w:rsid w:val="0E77C94A"/>
    <w:rsid w:val="0E7AA021"/>
    <w:rsid w:val="0E7D1616"/>
    <w:rsid w:val="0E841BB7"/>
    <w:rsid w:val="0E861486"/>
    <w:rsid w:val="0E8AA640"/>
    <w:rsid w:val="0E92AA3C"/>
    <w:rsid w:val="0E9334A0"/>
    <w:rsid w:val="0E94F816"/>
    <w:rsid w:val="0E9783E4"/>
    <w:rsid w:val="0E9A9872"/>
    <w:rsid w:val="0EA02A03"/>
    <w:rsid w:val="0EA0DF29"/>
    <w:rsid w:val="0EA0E275"/>
    <w:rsid w:val="0EA1237A"/>
    <w:rsid w:val="0EA4528E"/>
    <w:rsid w:val="0EA8F4BB"/>
    <w:rsid w:val="0EA988E7"/>
    <w:rsid w:val="0EBBB625"/>
    <w:rsid w:val="0EBC77EA"/>
    <w:rsid w:val="0EC3FB7E"/>
    <w:rsid w:val="0EC546FB"/>
    <w:rsid w:val="0EC5C215"/>
    <w:rsid w:val="0EC986F2"/>
    <w:rsid w:val="0ECA1560"/>
    <w:rsid w:val="0ED6695A"/>
    <w:rsid w:val="0EE03C2B"/>
    <w:rsid w:val="0EE338E1"/>
    <w:rsid w:val="0EE72066"/>
    <w:rsid w:val="0EEADA59"/>
    <w:rsid w:val="0EEBD066"/>
    <w:rsid w:val="0EED48E3"/>
    <w:rsid w:val="0EF11AC9"/>
    <w:rsid w:val="0EF9720B"/>
    <w:rsid w:val="0EFBFBCD"/>
    <w:rsid w:val="0EFC8B74"/>
    <w:rsid w:val="0EFE05D1"/>
    <w:rsid w:val="0F079118"/>
    <w:rsid w:val="0F1647EE"/>
    <w:rsid w:val="0F166D9A"/>
    <w:rsid w:val="0F1BFDE0"/>
    <w:rsid w:val="0F1F7D48"/>
    <w:rsid w:val="0F3043F4"/>
    <w:rsid w:val="0F3B1646"/>
    <w:rsid w:val="0F3BC127"/>
    <w:rsid w:val="0F4016DF"/>
    <w:rsid w:val="0F43F8DF"/>
    <w:rsid w:val="0F4C5C22"/>
    <w:rsid w:val="0F4C8416"/>
    <w:rsid w:val="0F51F3BC"/>
    <w:rsid w:val="0F54277F"/>
    <w:rsid w:val="0F547CD9"/>
    <w:rsid w:val="0F5931E9"/>
    <w:rsid w:val="0F613C4A"/>
    <w:rsid w:val="0F62F74E"/>
    <w:rsid w:val="0F651BAD"/>
    <w:rsid w:val="0F683E2A"/>
    <w:rsid w:val="0F6A42CF"/>
    <w:rsid w:val="0F6D9237"/>
    <w:rsid w:val="0F6E9DB1"/>
    <w:rsid w:val="0F6FE3C3"/>
    <w:rsid w:val="0F7725FF"/>
    <w:rsid w:val="0F7B8FC5"/>
    <w:rsid w:val="0F7C817E"/>
    <w:rsid w:val="0F7D17DC"/>
    <w:rsid w:val="0F8A47E1"/>
    <w:rsid w:val="0F8B630B"/>
    <w:rsid w:val="0F8FD61E"/>
    <w:rsid w:val="0F9E222C"/>
    <w:rsid w:val="0F9F492F"/>
    <w:rsid w:val="0F9F7E62"/>
    <w:rsid w:val="0FA78DB3"/>
    <w:rsid w:val="0FAAF7CE"/>
    <w:rsid w:val="0FB3224C"/>
    <w:rsid w:val="0FBE7C68"/>
    <w:rsid w:val="0FBF1086"/>
    <w:rsid w:val="0FC7161C"/>
    <w:rsid w:val="0FCB18D7"/>
    <w:rsid w:val="0FD0DF2B"/>
    <w:rsid w:val="0FD54898"/>
    <w:rsid w:val="0FD7831E"/>
    <w:rsid w:val="0FDAA3F9"/>
    <w:rsid w:val="0FEADB90"/>
    <w:rsid w:val="0FF1CCCB"/>
    <w:rsid w:val="0FF404A6"/>
    <w:rsid w:val="0FF74B69"/>
    <w:rsid w:val="0FF92158"/>
    <w:rsid w:val="0FFB06C1"/>
    <w:rsid w:val="0FFCEA45"/>
    <w:rsid w:val="10001E05"/>
    <w:rsid w:val="100205E0"/>
    <w:rsid w:val="1006EE20"/>
    <w:rsid w:val="100730A6"/>
    <w:rsid w:val="1007324C"/>
    <w:rsid w:val="1007AB19"/>
    <w:rsid w:val="1008F32F"/>
    <w:rsid w:val="100E02F9"/>
    <w:rsid w:val="1016A9E7"/>
    <w:rsid w:val="1018B203"/>
    <w:rsid w:val="101D4B56"/>
    <w:rsid w:val="10218DA9"/>
    <w:rsid w:val="1024C883"/>
    <w:rsid w:val="10337D1F"/>
    <w:rsid w:val="1033A297"/>
    <w:rsid w:val="10365A11"/>
    <w:rsid w:val="103C5DEE"/>
    <w:rsid w:val="103CF3DB"/>
    <w:rsid w:val="104098B1"/>
    <w:rsid w:val="104AEA2E"/>
    <w:rsid w:val="10578297"/>
    <w:rsid w:val="1059BD6C"/>
    <w:rsid w:val="105A78C5"/>
    <w:rsid w:val="105B4DA3"/>
    <w:rsid w:val="1064744B"/>
    <w:rsid w:val="106B3896"/>
    <w:rsid w:val="107016FA"/>
    <w:rsid w:val="10703072"/>
    <w:rsid w:val="107C0C8C"/>
    <w:rsid w:val="107FFC2A"/>
    <w:rsid w:val="1086C694"/>
    <w:rsid w:val="1087BC79"/>
    <w:rsid w:val="108A49D3"/>
    <w:rsid w:val="108C70A1"/>
    <w:rsid w:val="1090EAA5"/>
    <w:rsid w:val="10945666"/>
    <w:rsid w:val="109715BF"/>
    <w:rsid w:val="1099D632"/>
    <w:rsid w:val="109B3FFD"/>
    <w:rsid w:val="109B8F78"/>
    <w:rsid w:val="109F4B0A"/>
    <w:rsid w:val="10A1F31F"/>
    <w:rsid w:val="10A66ACA"/>
    <w:rsid w:val="10A801D1"/>
    <w:rsid w:val="10A83121"/>
    <w:rsid w:val="10AEA5F1"/>
    <w:rsid w:val="10B063F2"/>
    <w:rsid w:val="10BAF3FF"/>
    <w:rsid w:val="10BEEEA7"/>
    <w:rsid w:val="10CB8949"/>
    <w:rsid w:val="10D4CA77"/>
    <w:rsid w:val="10D7CBE0"/>
    <w:rsid w:val="10D94611"/>
    <w:rsid w:val="10DAD762"/>
    <w:rsid w:val="10E54C8F"/>
    <w:rsid w:val="10E64D1B"/>
    <w:rsid w:val="10E9D1BB"/>
    <w:rsid w:val="110B5CAD"/>
    <w:rsid w:val="11101EF9"/>
    <w:rsid w:val="1113EC53"/>
    <w:rsid w:val="11150307"/>
    <w:rsid w:val="11180914"/>
    <w:rsid w:val="111F0A52"/>
    <w:rsid w:val="1120C463"/>
    <w:rsid w:val="1123097B"/>
    <w:rsid w:val="1126EF18"/>
    <w:rsid w:val="11302B59"/>
    <w:rsid w:val="1134B039"/>
    <w:rsid w:val="1138E50E"/>
    <w:rsid w:val="113C03E9"/>
    <w:rsid w:val="113C27C6"/>
    <w:rsid w:val="1144D1DA"/>
    <w:rsid w:val="1146A640"/>
    <w:rsid w:val="1146D39A"/>
    <w:rsid w:val="1146E92F"/>
    <w:rsid w:val="11492C7C"/>
    <w:rsid w:val="11493CDB"/>
    <w:rsid w:val="114C9BC9"/>
    <w:rsid w:val="115E3837"/>
    <w:rsid w:val="116565B8"/>
    <w:rsid w:val="116EF42A"/>
    <w:rsid w:val="116F2E59"/>
    <w:rsid w:val="11700272"/>
    <w:rsid w:val="11708D38"/>
    <w:rsid w:val="1170A31B"/>
    <w:rsid w:val="117F280A"/>
    <w:rsid w:val="1183B750"/>
    <w:rsid w:val="118B9488"/>
    <w:rsid w:val="118C88AB"/>
    <w:rsid w:val="119A80F1"/>
    <w:rsid w:val="119D80D6"/>
    <w:rsid w:val="119F820E"/>
    <w:rsid w:val="11A32D3F"/>
    <w:rsid w:val="11A57938"/>
    <w:rsid w:val="11A6FBA3"/>
    <w:rsid w:val="11AEF0B6"/>
    <w:rsid w:val="11B2525C"/>
    <w:rsid w:val="11BC5880"/>
    <w:rsid w:val="11BFF40F"/>
    <w:rsid w:val="11CF24A6"/>
    <w:rsid w:val="11D37ED9"/>
    <w:rsid w:val="11D44A4E"/>
    <w:rsid w:val="11D4FED6"/>
    <w:rsid w:val="11D71C3C"/>
    <w:rsid w:val="11D87FEB"/>
    <w:rsid w:val="11D8C43C"/>
    <w:rsid w:val="11D90824"/>
    <w:rsid w:val="11E5E760"/>
    <w:rsid w:val="11E6C1E4"/>
    <w:rsid w:val="11E6C774"/>
    <w:rsid w:val="11E75399"/>
    <w:rsid w:val="11EC620B"/>
    <w:rsid w:val="11EE3631"/>
    <w:rsid w:val="11EF9AA1"/>
    <w:rsid w:val="11F5E442"/>
    <w:rsid w:val="11F6DB5E"/>
    <w:rsid w:val="11FAC7C3"/>
    <w:rsid w:val="11FD68F9"/>
    <w:rsid w:val="120540CE"/>
    <w:rsid w:val="12073833"/>
    <w:rsid w:val="12076334"/>
    <w:rsid w:val="120A261E"/>
    <w:rsid w:val="120A2DA1"/>
    <w:rsid w:val="120C3EB2"/>
    <w:rsid w:val="12122F6B"/>
    <w:rsid w:val="1212DD70"/>
    <w:rsid w:val="1215FC1E"/>
    <w:rsid w:val="121860DA"/>
    <w:rsid w:val="12188B11"/>
    <w:rsid w:val="121FDAFD"/>
    <w:rsid w:val="1221FA52"/>
    <w:rsid w:val="1222E5C0"/>
    <w:rsid w:val="1225D646"/>
    <w:rsid w:val="122D442E"/>
    <w:rsid w:val="1232BC16"/>
    <w:rsid w:val="12375219"/>
    <w:rsid w:val="12381312"/>
    <w:rsid w:val="123BA819"/>
    <w:rsid w:val="123CC576"/>
    <w:rsid w:val="123E98A9"/>
    <w:rsid w:val="1253D212"/>
    <w:rsid w:val="125627EE"/>
    <w:rsid w:val="12593262"/>
    <w:rsid w:val="125AA58E"/>
    <w:rsid w:val="125D9361"/>
    <w:rsid w:val="126D9216"/>
    <w:rsid w:val="126F0A68"/>
    <w:rsid w:val="126FF5B6"/>
    <w:rsid w:val="127ED86C"/>
    <w:rsid w:val="12800A0C"/>
    <w:rsid w:val="1281C8B1"/>
    <w:rsid w:val="128491C2"/>
    <w:rsid w:val="128BE8A3"/>
    <w:rsid w:val="12924C67"/>
    <w:rsid w:val="12967E24"/>
    <w:rsid w:val="12989B86"/>
    <w:rsid w:val="12A7BE6A"/>
    <w:rsid w:val="12AA5306"/>
    <w:rsid w:val="12AB59EE"/>
    <w:rsid w:val="12B0D368"/>
    <w:rsid w:val="12BA6608"/>
    <w:rsid w:val="12BC3B3E"/>
    <w:rsid w:val="12C12191"/>
    <w:rsid w:val="12C477EA"/>
    <w:rsid w:val="12C565CA"/>
    <w:rsid w:val="12C9A537"/>
    <w:rsid w:val="12CC8504"/>
    <w:rsid w:val="12D1F546"/>
    <w:rsid w:val="12D8B99B"/>
    <w:rsid w:val="12D98126"/>
    <w:rsid w:val="12E95826"/>
    <w:rsid w:val="12ECCD92"/>
    <w:rsid w:val="12EE9A0A"/>
    <w:rsid w:val="12F3E15A"/>
    <w:rsid w:val="12FBA3C0"/>
    <w:rsid w:val="12FCA3AB"/>
    <w:rsid w:val="13013DDD"/>
    <w:rsid w:val="1308BA02"/>
    <w:rsid w:val="13093E28"/>
    <w:rsid w:val="130A7C52"/>
    <w:rsid w:val="130C510D"/>
    <w:rsid w:val="130F7266"/>
    <w:rsid w:val="1313822F"/>
    <w:rsid w:val="1316C468"/>
    <w:rsid w:val="131817E0"/>
    <w:rsid w:val="131A5F14"/>
    <w:rsid w:val="13269DBD"/>
    <w:rsid w:val="1326C753"/>
    <w:rsid w:val="132E03E5"/>
    <w:rsid w:val="132EF79B"/>
    <w:rsid w:val="133751BF"/>
    <w:rsid w:val="134B810F"/>
    <w:rsid w:val="134DD2B7"/>
    <w:rsid w:val="1353B862"/>
    <w:rsid w:val="1357845E"/>
    <w:rsid w:val="135C00B2"/>
    <w:rsid w:val="135C2A20"/>
    <w:rsid w:val="135EEBB3"/>
    <w:rsid w:val="13673F74"/>
    <w:rsid w:val="13724B8A"/>
    <w:rsid w:val="137A55BF"/>
    <w:rsid w:val="137A650A"/>
    <w:rsid w:val="137E6229"/>
    <w:rsid w:val="1386EA41"/>
    <w:rsid w:val="138CCB48"/>
    <w:rsid w:val="138F4EB1"/>
    <w:rsid w:val="13954766"/>
    <w:rsid w:val="139985E1"/>
    <w:rsid w:val="139B0AA6"/>
    <w:rsid w:val="139C150D"/>
    <w:rsid w:val="13A9E67D"/>
    <w:rsid w:val="13ACD055"/>
    <w:rsid w:val="13B9BADA"/>
    <w:rsid w:val="13BA24C6"/>
    <w:rsid w:val="13BDE3F8"/>
    <w:rsid w:val="13BF2A65"/>
    <w:rsid w:val="13C0C8B3"/>
    <w:rsid w:val="13C0CE09"/>
    <w:rsid w:val="13C3AD67"/>
    <w:rsid w:val="13D4EE15"/>
    <w:rsid w:val="13DF668A"/>
    <w:rsid w:val="13E3E0B2"/>
    <w:rsid w:val="13ECF824"/>
    <w:rsid w:val="13F0B97A"/>
    <w:rsid w:val="13F1DFA0"/>
    <w:rsid w:val="13F4731B"/>
    <w:rsid w:val="13F51D75"/>
    <w:rsid w:val="13F92362"/>
    <w:rsid w:val="13FB505A"/>
    <w:rsid w:val="13FC71C4"/>
    <w:rsid w:val="1402BC3D"/>
    <w:rsid w:val="140B55EE"/>
    <w:rsid w:val="14120B58"/>
    <w:rsid w:val="14140ECC"/>
    <w:rsid w:val="1414EBA2"/>
    <w:rsid w:val="142E814A"/>
    <w:rsid w:val="1434B242"/>
    <w:rsid w:val="143B4234"/>
    <w:rsid w:val="14438B7F"/>
    <w:rsid w:val="1448E6CE"/>
    <w:rsid w:val="144A61C7"/>
    <w:rsid w:val="145721EC"/>
    <w:rsid w:val="1458CBBA"/>
    <w:rsid w:val="145C849B"/>
    <w:rsid w:val="145EB1E0"/>
    <w:rsid w:val="145F36A3"/>
    <w:rsid w:val="14614607"/>
    <w:rsid w:val="14641592"/>
    <w:rsid w:val="14685790"/>
    <w:rsid w:val="146DC5A7"/>
    <w:rsid w:val="14702206"/>
    <w:rsid w:val="147085D0"/>
    <w:rsid w:val="147302F2"/>
    <w:rsid w:val="1483ED2B"/>
    <w:rsid w:val="1484A5D4"/>
    <w:rsid w:val="1489F7F0"/>
    <w:rsid w:val="148CD0F9"/>
    <w:rsid w:val="148EB057"/>
    <w:rsid w:val="14990242"/>
    <w:rsid w:val="149F946A"/>
    <w:rsid w:val="149FD99B"/>
    <w:rsid w:val="14A0E5E9"/>
    <w:rsid w:val="14A46295"/>
    <w:rsid w:val="14A4A6C4"/>
    <w:rsid w:val="14ACAE68"/>
    <w:rsid w:val="14AF2656"/>
    <w:rsid w:val="14B9F0FA"/>
    <w:rsid w:val="14C1D50D"/>
    <w:rsid w:val="14C3E678"/>
    <w:rsid w:val="14CA1670"/>
    <w:rsid w:val="14CC9591"/>
    <w:rsid w:val="14CCB210"/>
    <w:rsid w:val="14CF2E5C"/>
    <w:rsid w:val="14CF94D1"/>
    <w:rsid w:val="14D2804E"/>
    <w:rsid w:val="14D6B42C"/>
    <w:rsid w:val="14D6B720"/>
    <w:rsid w:val="14DF593B"/>
    <w:rsid w:val="14E27704"/>
    <w:rsid w:val="14E67AA6"/>
    <w:rsid w:val="14E9C2A1"/>
    <w:rsid w:val="14F3F5C6"/>
    <w:rsid w:val="14FFB84E"/>
    <w:rsid w:val="15010BED"/>
    <w:rsid w:val="1503A68F"/>
    <w:rsid w:val="1506C568"/>
    <w:rsid w:val="1508B1AE"/>
    <w:rsid w:val="1516B796"/>
    <w:rsid w:val="1519D650"/>
    <w:rsid w:val="15227DFC"/>
    <w:rsid w:val="15308035"/>
    <w:rsid w:val="15474C0B"/>
    <w:rsid w:val="154AB621"/>
    <w:rsid w:val="154ADE8D"/>
    <w:rsid w:val="154CA711"/>
    <w:rsid w:val="154D5BE0"/>
    <w:rsid w:val="154F2989"/>
    <w:rsid w:val="1554D23C"/>
    <w:rsid w:val="15558B3B"/>
    <w:rsid w:val="15564DFA"/>
    <w:rsid w:val="1558FCCD"/>
    <w:rsid w:val="1565D279"/>
    <w:rsid w:val="15693492"/>
    <w:rsid w:val="156A9B3F"/>
    <w:rsid w:val="15750670"/>
    <w:rsid w:val="1576E977"/>
    <w:rsid w:val="15773CB0"/>
    <w:rsid w:val="15792BDB"/>
    <w:rsid w:val="158196E5"/>
    <w:rsid w:val="15832E72"/>
    <w:rsid w:val="158AB6FD"/>
    <w:rsid w:val="15954D3B"/>
    <w:rsid w:val="15A1AF07"/>
    <w:rsid w:val="15A21ADD"/>
    <w:rsid w:val="15A3DF5A"/>
    <w:rsid w:val="15B0BC03"/>
    <w:rsid w:val="15BB133D"/>
    <w:rsid w:val="15BE8C15"/>
    <w:rsid w:val="15BFC84D"/>
    <w:rsid w:val="15C7869F"/>
    <w:rsid w:val="15CA3A0B"/>
    <w:rsid w:val="15D0AC45"/>
    <w:rsid w:val="15D0C8B7"/>
    <w:rsid w:val="15D0F483"/>
    <w:rsid w:val="15D26BB7"/>
    <w:rsid w:val="15D76A0E"/>
    <w:rsid w:val="15D836DE"/>
    <w:rsid w:val="15DA9C85"/>
    <w:rsid w:val="15DD96ED"/>
    <w:rsid w:val="15E14E0D"/>
    <w:rsid w:val="15E8742A"/>
    <w:rsid w:val="15F56A86"/>
    <w:rsid w:val="15F8DABC"/>
    <w:rsid w:val="15F9D812"/>
    <w:rsid w:val="15FA8ED6"/>
    <w:rsid w:val="15FCD198"/>
    <w:rsid w:val="160145F9"/>
    <w:rsid w:val="16042CAF"/>
    <w:rsid w:val="160B2890"/>
    <w:rsid w:val="160CCAA2"/>
    <w:rsid w:val="16192F86"/>
    <w:rsid w:val="16245811"/>
    <w:rsid w:val="16282EF5"/>
    <w:rsid w:val="162BDFEE"/>
    <w:rsid w:val="163156F5"/>
    <w:rsid w:val="16318B29"/>
    <w:rsid w:val="163583CF"/>
    <w:rsid w:val="16422EE4"/>
    <w:rsid w:val="164E912B"/>
    <w:rsid w:val="165D3BF7"/>
    <w:rsid w:val="166ED432"/>
    <w:rsid w:val="167228E9"/>
    <w:rsid w:val="16798BBB"/>
    <w:rsid w:val="167B66BC"/>
    <w:rsid w:val="167DF3BA"/>
    <w:rsid w:val="167EAE27"/>
    <w:rsid w:val="167F2FF2"/>
    <w:rsid w:val="16840D87"/>
    <w:rsid w:val="168F4033"/>
    <w:rsid w:val="1692BDCC"/>
    <w:rsid w:val="169B966B"/>
    <w:rsid w:val="169C563E"/>
    <w:rsid w:val="16AE27C9"/>
    <w:rsid w:val="16AE4952"/>
    <w:rsid w:val="16B5817D"/>
    <w:rsid w:val="16BDB7E0"/>
    <w:rsid w:val="16BF908C"/>
    <w:rsid w:val="16D889A6"/>
    <w:rsid w:val="16E3248F"/>
    <w:rsid w:val="16E69AD8"/>
    <w:rsid w:val="16EB06A0"/>
    <w:rsid w:val="16F13E5C"/>
    <w:rsid w:val="16F4550F"/>
    <w:rsid w:val="16F6498E"/>
    <w:rsid w:val="16F7A25C"/>
    <w:rsid w:val="16F97C9A"/>
    <w:rsid w:val="16FB4E29"/>
    <w:rsid w:val="16FC243E"/>
    <w:rsid w:val="1700AEE8"/>
    <w:rsid w:val="17017A17"/>
    <w:rsid w:val="17037E9F"/>
    <w:rsid w:val="1704E6F8"/>
    <w:rsid w:val="170B9C8E"/>
    <w:rsid w:val="170BBA39"/>
    <w:rsid w:val="170F3A85"/>
    <w:rsid w:val="170FF8A9"/>
    <w:rsid w:val="17106A6B"/>
    <w:rsid w:val="17173000"/>
    <w:rsid w:val="17176AFC"/>
    <w:rsid w:val="171A20F6"/>
    <w:rsid w:val="171B6054"/>
    <w:rsid w:val="17288417"/>
    <w:rsid w:val="1729FECF"/>
    <w:rsid w:val="172A2FA4"/>
    <w:rsid w:val="17311388"/>
    <w:rsid w:val="1735E2A8"/>
    <w:rsid w:val="173733A0"/>
    <w:rsid w:val="1738DB53"/>
    <w:rsid w:val="173B3071"/>
    <w:rsid w:val="174034DA"/>
    <w:rsid w:val="1740B685"/>
    <w:rsid w:val="1744C3B9"/>
    <w:rsid w:val="174537B0"/>
    <w:rsid w:val="17497407"/>
    <w:rsid w:val="175272F9"/>
    <w:rsid w:val="1754BFC1"/>
    <w:rsid w:val="17570EAC"/>
    <w:rsid w:val="175EA80C"/>
    <w:rsid w:val="175FF032"/>
    <w:rsid w:val="1760C513"/>
    <w:rsid w:val="176934B7"/>
    <w:rsid w:val="176999DA"/>
    <w:rsid w:val="176CC4E4"/>
    <w:rsid w:val="17741F40"/>
    <w:rsid w:val="17769E83"/>
    <w:rsid w:val="1777E158"/>
    <w:rsid w:val="17842541"/>
    <w:rsid w:val="178B6BA5"/>
    <w:rsid w:val="178DB922"/>
    <w:rsid w:val="178E5AEA"/>
    <w:rsid w:val="1791F157"/>
    <w:rsid w:val="17921D10"/>
    <w:rsid w:val="1799AE11"/>
    <w:rsid w:val="179B5942"/>
    <w:rsid w:val="179C08AB"/>
    <w:rsid w:val="17A14E19"/>
    <w:rsid w:val="17A2E9A7"/>
    <w:rsid w:val="17A4D417"/>
    <w:rsid w:val="17AB869B"/>
    <w:rsid w:val="17AE955D"/>
    <w:rsid w:val="17AF8670"/>
    <w:rsid w:val="17B7152D"/>
    <w:rsid w:val="17BB6E01"/>
    <w:rsid w:val="17C40ECB"/>
    <w:rsid w:val="17C5779A"/>
    <w:rsid w:val="17C8A9E1"/>
    <w:rsid w:val="17CE08F4"/>
    <w:rsid w:val="17D5755C"/>
    <w:rsid w:val="17D57BD7"/>
    <w:rsid w:val="17D68150"/>
    <w:rsid w:val="17D8D50E"/>
    <w:rsid w:val="17DC7B3F"/>
    <w:rsid w:val="17DE5975"/>
    <w:rsid w:val="17EC413C"/>
    <w:rsid w:val="17F0BE3B"/>
    <w:rsid w:val="17F16F57"/>
    <w:rsid w:val="17F8EA4D"/>
    <w:rsid w:val="1810A51F"/>
    <w:rsid w:val="18124431"/>
    <w:rsid w:val="18127B62"/>
    <w:rsid w:val="18151292"/>
    <w:rsid w:val="18161552"/>
    <w:rsid w:val="18211D91"/>
    <w:rsid w:val="18275FCA"/>
    <w:rsid w:val="182C47EA"/>
    <w:rsid w:val="182D1421"/>
    <w:rsid w:val="1835CFAB"/>
    <w:rsid w:val="183664C3"/>
    <w:rsid w:val="183E662A"/>
    <w:rsid w:val="184078BD"/>
    <w:rsid w:val="1841AF47"/>
    <w:rsid w:val="184235F2"/>
    <w:rsid w:val="184560BE"/>
    <w:rsid w:val="184A7D2E"/>
    <w:rsid w:val="184AFCA3"/>
    <w:rsid w:val="184C70F1"/>
    <w:rsid w:val="185214BF"/>
    <w:rsid w:val="1852C29F"/>
    <w:rsid w:val="18548F87"/>
    <w:rsid w:val="185BC19B"/>
    <w:rsid w:val="18779BC9"/>
    <w:rsid w:val="187B47A8"/>
    <w:rsid w:val="187C1DB8"/>
    <w:rsid w:val="1882C184"/>
    <w:rsid w:val="18855F7A"/>
    <w:rsid w:val="18876DC4"/>
    <w:rsid w:val="188B5980"/>
    <w:rsid w:val="188F3434"/>
    <w:rsid w:val="1897D12B"/>
    <w:rsid w:val="1899295C"/>
    <w:rsid w:val="189985E9"/>
    <w:rsid w:val="189BB377"/>
    <w:rsid w:val="189D7DEE"/>
    <w:rsid w:val="189E62CD"/>
    <w:rsid w:val="18A72710"/>
    <w:rsid w:val="18AB0AE6"/>
    <w:rsid w:val="18AB31C5"/>
    <w:rsid w:val="18ACD9A4"/>
    <w:rsid w:val="18B54ABC"/>
    <w:rsid w:val="18BA0915"/>
    <w:rsid w:val="18C974E6"/>
    <w:rsid w:val="18CAC47A"/>
    <w:rsid w:val="18CFA5F9"/>
    <w:rsid w:val="18D27DDD"/>
    <w:rsid w:val="18D2A275"/>
    <w:rsid w:val="18D34599"/>
    <w:rsid w:val="18D68C1A"/>
    <w:rsid w:val="18E4D784"/>
    <w:rsid w:val="18E5EC99"/>
    <w:rsid w:val="18ED29DE"/>
    <w:rsid w:val="18F74AAC"/>
    <w:rsid w:val="18F7BAA7"/>
    <w:rsid w:val="18F911AC"/>
    <w:rsid w:val="18FA300C"/>
    <w:rsid w:val="19057CA0"/>
    <w:rsid w:val="1905B91A"/>
    <w:rsid w:val="1907BD99"/>
    <w:rsid w:val="1908CF8C"/>
    <w:rsid w:val="190C2646"/>
    <w:rsid w:val="1917EE3E"/>
    <w:rsid w:val="19191DF4"/>
    <w:rsid w:val="191C2286"/>
    <w:rsid w:val="1926FE9D"/>
    <w:rsid w:val="192DCDD8"/>
    <w:rsid w:val="1930352D"/>
    <w:rsid w:val="19379100"/>
    <w:rsid w:val="193A99C5"/>
    <w:rsid w:val="193BC8B3"/>
    <w:rsid w:val="193D9C82"/>
    <w:rsid w:val="193DBE4C"/>
    <w:rsid w:val="193F2585"/>
    <w:rsid w:val="194CE21B"/>
    <w:rsid w:val="1951A5F5"/>
    <w:rsid w:val="19554643"/>
    <w:rsid w:val="1957DD42"/>
    <w:rsid w:val="195F668B"/>
    <w:rsid w:val="195FDD94"/>
    <w:rsid w:val="1962CE2D"/>
    <w:rsid w:val="19640686"/>
    <w:rsid w:val="196D482C"/>
    <w:rsid w:val="1970FB05"/>
    <w:rsid w:val="197574E2"/>
    <w:rsid w:val="197766E8"/>
    <w:rsid w:val="19804B25"/>
    <w:rsid w:val="19846D5D"/>
    <w:rsid w:val="1989A292"/>
    <w:rsid w:val="198A7563"/>
    <w:rsid w:val="198AA237"/>
    <w:rsid w:val="198B7221"/>
    <w:rsid w:val="199A03AB"/>
    <w:rsid w:val="199B12D3"/>
    <w:rsid w:val="19A51DB3"/>
    <w:rsid w:val="19A59536"/>
    <w:rsid w:val="19B229F4"/>
    <w:rsid w:val="19B34500"/>
    <w:rsid w:val="19C532A3"/>
    <w:rsid w:val="19C6F6CC"/>
    <w:rsid w:val="19CF8141"/>
    <w:rsid w:val="19D06B23"/>
    <w:rsid w:val="19D54997"/>
    <w:rsid w:val="19DA368B"/>
    <w:rsid w:val="19DA6352"/>
    <w:rsid w:val="19DAD075"/>
    <w:rsid w:val="19E29E7B"/>
    <w:rsid w:val="19E967F8"/>
    <w:rsid w:val="19F2B2ED"/>
    <w:rsid w:val="19FAB971"/>
    <w:rsid w:val="1A088904"/>
    <w:rsid w:val="1A0ADF7B"/>
    <w:rsid w:val="1A0DD767"/>
    <w:rsid w:val="1A19ACE5"/>
    <w:rsid w:val="1A1A2BEA"/>
    <w:rsid w:val="1A1D6D01"/>
    <w:rsid w:val="1A24B9F2"/>
    <w:rsid w:val="1A24E652"/>
    <w:rsid w:val="1A305487"/>
    <w:rsid w:val="1A3133D3"/>
    <w:rsid w:val="1A35C531"/>
    <w:rsid w:val="1A3AD2B6"/>
    <w:rsid w:val="1A3CA5B5"/>
    <w:rsid w:val="1A3CC904"/>
    <w:rsid w:val="1A3E8987"/>
    <w:rsid w:val="1A4283C9"/>
    <w:rsid w:val="1A46DB47"/>
    <w:rsid w:val="1A4CCA46"/>
    <w:rsid w:val="1A4F07C7"/>
    <w:rsid w:val="1A4F57D8"/>
    <w:rsid w:val="1A4F8869"/>
    <w:rsid w:val="1A509FD0"/>
    <w:rsid w:val="1A530283"/>
    <w:rsid w:val="1A5E2820"/>
    <w:rsid w:val="1A5F2B6F"/>
    <w:rsid w:val="1A6A9CCB"/>
    <w:rsid w:val="1A6AB5A5"/>
    <w:rsid w:val="1A75938D"/>
    <w:rsid w:val="1A78C3B4"/>
    <w:rsid w:val="1A79DD68"/>
    <w:rsid w:val="1A7B7080"/>
    <w:rsid w:val="1A7BB768"/>
    <w:rsid w:val="1A7E65E6"/>
    <w:rsid w:val="1A814CDC"/>
    <w:rsid w:val="1A842D26"/>
    <w:rsid w:val="1A884154"/>
    <w:rsid w:val="1A887E5C"/>
    <w:rsid w:val="1A8A0F1B"/>
    <w:rsid w:val="1A8A570C"/>
    <w:rsid w:val="1A8BA96D"/>
    <w:rsid w:val="1A9A5CB2"/>
    <w:rsid w:val="1AA06F52"/>
    <w:rsid w:val="1AA65D18"/>
    <w:rsid w:val="1AA73430"/>
    <w:rsid w:val="1AAA21B3"/>
    <w:rsid w:val="1AABD3CB"/>
    <w:rsid w:val="1AADBDDA"/>
    <w:rsid w:val="1AB4560F"/>
    <w:rsid w:val="1AB88D44"/>
    <w:rsid w:val="1ABD9DCE"/>
    <w:rsid w:val="1AC24BF9"/>
    <w:rsid w:val="1AC53EFA"/>
    <w:rsid w:val="1AC987C9"/>
    <w:rsid w:val="1AD35B2D"/>
    <w:rsid w:val="1AE47243"/>
    <w:rsid w:val="1AE7ADD1"/>
    <w:rsid w:val="1AEB7192"/>
    <w:rsid w:val="1AF8123B"/>
    <w:rsid w:val="1AFD0355"/>
    <w:rsid w:val="1AFE30D6"/>
    <w:rsid w:val="1AFE9FC0"/>
    <w:rsid w:val="1AFED27C"/>
    <w:rsid w:val="1B0A92B8"/>
    <w:rsid w:val="1B0F81D8"/>
    <w:rsid w:val="1B1F0C05"/>
    <w:rsid w:val="1B2B9002"/>
    <w:rsid w:val="1B31F209"/>
    <w:rsid w:val="1B35B6CB"/>
    <w:rsid w:val="1B447235"/>
    <w:rsid w:val="1B49E31B"/>
    <w:rsid w:val="1B4D0DDF"/>
    <w:rsid w:val="1B5161C3"/>
    <w:rsid w:val="1B56C88E"/>
    <w:rsid w:val="1B5C6882"/>
    <w:rsid w:val="1B66B9EB"/>
    <w:rsid w:val="1B67897C"/>
    <w:rsid w:val="1B6B022E"/>
    <w:rsid w:val="1B72557B"/>
    <w:rsid w:val="1B7393CF"/>
    <w:rsid w:val="1B79A803"/>
    <w:rsid w:val="1B7DFFB4"/>
    <w:rsid w:val="1B835B6F"/>
    <w:rsid w:val="1B847772"/>
    <w:rsid w:val="1B84BD47"/>
    <w:rsid w:val="1B8671B7"/>
    <w:rsid w:val="1B87DDB1"/>
    <w:rsid w:val="1B927456"/>
    <w:rsid w:val="1B933105"/>
    <w:rsid w:val="1B9978FC"/>
    <w:rsid w:val="1B9D3E39"/>
    <w:rsid w:val="1B9D883C"/>
    <w:rsid w:val="1BA140EF"/>
    <w:rsid w:val="1BA15DC3"/>
    <w:rsid w:val="1BA31463"/>
    <w:rsid w:val="1BA5CFB3"/>
    <w:rsid w:val="1BAFA840"/>
    <w:rsid w:val="1BB1F550"/>
    <w:rsid w:val="1BBA5140"/>
    <w:rsid w:val="1BBE25D2"/>
    <w:rsid w:val="1BC88D32"/>
    <w:rsid w:val="1BCFCF77"/>
    <w:rsid w:val="1BD6E3C7"/>
    <w:rsid w:val="1BD85915"/>
    <w:rsid w:val="1BE918D4"/>
    <w:rsid w:val="1BED562A"/>
    <w:rsid w:val="1BF0B019"/>
    <w:rsid w:val="1BF3DADB"/>
    <w:rsid w:val="1BF42939"/>
    <w:rsid w:val="1BF4921B"/>
    <w:rsid w:val="1BF84C89"/>
    <w:rsid w:val="1BFE7CF9"/>
    <w:rsid w:val="1C0842B2"/>
    <w:rsid w:val="1C0863DB"/>
    <w:rsid w:val="1C0B42AE"/>
    <w:rsid w:val="1C0D9363"/>
    <w:rsid w:val="1C0E8459"/>
    <w:rsid w:val="1C0FE614"/>
    <w:rsid w:val="1C140D3A"/>
    <w:rsid w:val="1C151B2D"/>
    <w:rsid w:val="1C1C7846"/>
    <w:rsid w:val="1C1CE52A"/>
    <w:rsid w:val="1C1DA3C9"/>
    <w:rsid w:val="1C201627"/>
    <w:rsid w:val="1C206409"/>
    <w:rsid w:val="1C24CAA0"/>
    <w:rsid w:val="1C2C3315"/>
    <w:rsid w:val="1C2F8C5E"/>
    <w:rsid w:val="1C34D89E"/>
    <w:rsid w:val="1C38D094"/>
    <w:rsid w:val="1C4BE86A"/>
    <w:rsid w:val="1C4DAF44"/>
    <w:rsid w:val="1C4E44CA"/>
    <w:rsid w:val="1C4E6E23"/>
    <w:rsid w:val="1C52457A"/>
    <w:rsid w:val="1C527027"/>
    <w:rsid w:val="1C552BED"/>
    <w:rsid w:val="1C575FF4"/>
    <w:rsid w:val="1C5E184C"/>
    <w:rsid w:val="1C6B7EA4"/>
    <w:rsid w:val="1C6B8E83"/>
    <w:rsid w:val="1C6C7D20"/>
    <w:rsid w:val="1C6E0F81"/>
    <w:rsid w:val="1C7F6978"/>
    <w:rsid w:val="1C82F659"/>
    <w:rsid w:val="1C8A3F81"/>
    <w:rsid w:val="1C8C2DC5"/>
    <w:rsid w:val="1C8C7FB9"/>
    <w:rsid w:val="1C8E1B44"/>
    <w:rsid w:val="1C915F75"/>
    <w:rsid w:val="1C918AD1"/>
    <w:rsid w:val="1C91D486"/>
    <w:rsid w:val="1CA63172"/>
    <w:rsid w:val="1CA8AB96"/>
    <w:rsid w:val="1CA98971"/>
    <w:rsid w:val="1CC2D377"/>
    <w:rsid w:val="1CC65584"/>
    <w:rsid w:val="1CD74EFD"/>
    <w:rsid w:val="1CDD1D3A"/>
    <w:rsid w:val="1CDD64BA"/>
    <w:rsid w:val="1CE13343"/>
    <w:rsid w:val="1CE42D6F"/>
    <w:rsid w:val="1CE6FEFC"/>
    <w:rsid w:val="1CF0473F"/>
    <w:rsid w:val="1CF7687B"/>
    <w:rsid w:val="1D02EA60"/>
    <w:rsid w:val="1D0300BA"/>
    <w:rsid w:val="1D03E3CB"/>
    <w:rsid w:val="1D06B7A0"/>
    <w:rsid w:val="1D06D28F"/>
    <w:rsid w:val="1D1CD05A"/>
    <w:rsid w:val="1D1F2A3B"/>
    <w:rsid w:val="1D2446A3"/>
    <w:rsid w:val="1D2C68AD"/>
    <w:rsid w:val="1D303E70"/>
    <w:rsid w:val="1D31F1F2"/>
    <w:rsid w:val="1D3B34B6"/>
    <w:rsid w:val="1D40BD09"/>
    <w:rsid w:val="1D432955"/>
    <w:rsid w:val="1D452A24"/>
    <w:rsid w:val="1D460752"/>
    <w:rsid w:val="1D462652"/>
    <w:rsid w:val="1D4685FE"/>
    <w:rsid w:val="1D4C4010"/>
    <w:rsid w:val="1D4CD3A9"/>
    <w:rsid w:val="1D4EC7CE"/>
    <w:rsid w:val="1D53817B"/>
    <w:rsid w:val="1D5B87A4"/>
    <w:rsid w:val="1D5E25F3"/>
    <w:rsid w:val="1D603454"/>
    <w:rsid w:val="1D649A26"/>
    <w:rsid w:val="1D67AFB6"/>
    <w:rsid w:val="1D686812"/>
    <w:rsid w:val="1D69C0F6"/>
    <w:rsid w:val="1D6B6279"/>
    <w:rsid w:val="1D6E4832"/>
    <w:rsid w:val="1D75BB54"/>
    <w:rsid w:val="1D7E0160"/>
    <w:rsid w:val="1D81430C"/>
    <w:rsid w:val="1D86294F"/>
    <w:rsid w:val="1D88101C"/>
    <w:rsid w:val="1D8931EA"/>
    <w:rsid w:val="1D89EC83"/>
    <w:rsid w:val="1D9A0190"/>
    <w:rsid w:val="1DA061E9"/>
    <w:rsid w:val="1DA25EF3"/>
    <w:rsid w:val="1DA4BDEA"/>
    <w:rsid w:val="1DA98992"/>
    <w:rsid w:val="1DB0868A"/>
    <w:rsid w:val="1DB86459"/>
    <w:rsid w:val="1DB8ED9E"/>
    <w:rsid w:val="1DBC346A"/>
    <w:rsid w:val="1DC67C61"/>
    <w:rsid w:val="1DC8B6E6"/>
    <w:rsid w:val="1DC8C119"/>
    <w:rsid w:val="1DCA4316"/>
    <w:rsid w:val="1DCB6B34"/>
    <w:rsid w:val="1DCECECC"/>
    <w:rsid w:val="1DD0A25D"/>
    <w:rsid w:val="1DD598B1"/>
    <w:rsid w:val="1DD99CCD"/>
    <w:rsid w:val="1DDD3BF0"/>
    <w:rsid w:val="1DDD4793"/>
    <w:rsid w:val="1DDE9839"/>
    <w:rsid w:val="1DE2ED8A"/>
    <w:rsid w:val="1DE5CBD1"/>
    <w:rsid w:val="1DE80091"/>
    <w:rsid w:val="1DED6AD0"/>
    <w:rsid w:val="1DEF6818"/>
    <w:rsid w:val="1DF3E832"/>
    <w:rsid w:val="1DF5ACF6"/>
    <w:rsid w:val="1DFC8DC0"/>
    <w:rsid w:val="1DFE4139"/>
    <w:rsid w:val="1DFEB51F"/>
    <w:rsid w:val="1E00CD33"/>
    <w:rsid w:val="1E015E94"/>
    <w:rsid w:val="1E03FFF4"/>
    <w:rsid w:val="1E04AE06"/>
    <w:rsid w:val="1E075EE4"/>
    <w:rsid w:val="1E08C3BB"/>
    <w:rsid w:val="1E0CDE27"/>
    <w:rsid w:val="1E0FAB5C"/>
    <w:rsid w:val="1E100B94"/>
    <w:rsid w:val="1E2D3A10"/>
    <w:rsid w:val="1E2DFFC2"/>
    <w:rsid w:val="1E3D857C"/>
    <w:rsid w:val="1E469CD1"/>
    <w:rsid w:val="1E4BA7AC"/>
    <w:rsid w:val="1E660122"/>
    <w:rsid w:val="1E6A50F4"/>
    <w:rsid w:val="1E6DFBEF"/>
    <w:rsid w:val="1E6E58F8"/>
    <w:rsid w:val="1E6F805C"/>
    <w:rsid w:val="1E743813"/>
    <w:rsid w:val="1E7AC008"/>
    <w:rsid w:val="1E81F705"/>
    <w:rsid w:val="1E898821"/>
    <w:rsid w:val="1E8C6AF5"/>
    <w:rsid w:val="1E934811"/>
    <w:rsid w:val="1EA27111"/>
    <w:rsid w:val="1EAC166B"/>
    <w:rsid w:val="1EAE65E4"/>
    <w:rsid w:val="1EB1105D"/>
    <w:rsid w:val="1EB95243"/>
    <w:rsid w:val="1EC2A856"/>
    <w:rsid w:val="1ECCE6FD"/>
    <w:rsid w:val="1ED3E8FA"/>
    <w:rsid w:val="1ED767CB"/>
    <w:rsid w:val="1ED8A4DD"/>
    <w:rsid w:val="1EDDB84F"/>
    <w:rsid w:val="1EE8EA40"/>
    <w:rsid w:val="1EE90513"/>
    <w:rsid w:val="1EEC5A26"/>
    <w:rsid w:val="1EEFEF87"/>
    <w:rsid w:val="1EF15885"/>
    <w:rsid w:val="1EF35A9E"/>
    <w:rsid w:val="1F0003B2"/>
    <w:rsid w:val="1F001D16"/>
    <w:rsid w:val="1F003FDE"/>
    <w:rsid w:val="1F04479F"/>
    <w:rsid w:val="1F059409"/>
    <w:rsid w:val="1F05FAE4"/>
    <w:rsid w:val="1F0CD677"/>
    <w:rsid w:val="1F1224C4"/>
    <w:rsid w:val="1F18FD9C"/>
    <w:rsid w:val="1F2064B9"/>
    <w:rsid w:val="1F279C5A"/>
    <w:rsid w:val="1F34BFD8"/>
    <w:rsid w:val="1F3FE72E"/>
    <w:rsid w:val="1F402B01"/>
    <w:rsid w:val="1F425DBF"/>
    <w:rsid w:val="1F636A18"/>
    <w:rsid w:val="1F6D4E30"/>
    <w:rsid w:val="1F743F19"/>
    <w:rsid w:val="1F82F492"/>
    <w:rsid w:val="1F84CBD1"/>
    <w:rsid w:val="1F8511FA"/>
    <w:rsid w:val="1F85E58C"/>
    <w:rsid w:val="1F8B6D0C"/>
    <w:rsid w:val="1F8C9941"/>
    <w:rsid w:val="1F960E16"/>
    <w:rsid w:val="1F966E23"/>
    <w:rsid w:val="1F980637"/>
    <w:rsid w:val="1F9965B7"/>
    <w:rsid w:val="1F996678"/>
    <w:rsid w:val="1F9D18FC"/>
    <w:rsid w:val="1FA0241D"/>
    <w:rsid w:val="1FA32F45"/>
    <w:rsid w:val="1FAA647A"/>
    <w:rsid w:val="1FAA7C68"/>
    <w:rsid w:val="1FAB8CEF"/>
    <w:rsid w:val="1FADF624"/>
    <w:rsid w:val="1FB5DA82"/>
    <w:rsid w:val="1FC4DDF0"/>
    <w:rsid w:val="1FCEE861"/>
    <w:rsid w:val="1FD2C640"/>
    <w:rsid w:val="1FD6E443"/>
    <w:rsid w:val="1FD70B8E"/>
    <w:rsid w:val="1FD81251"/>
    <w:rsid w:val="1FDA1E9F"/>
    <w:rsid w:val="1FDF5585"/>
    <w:rsid w:val="1FE56887"/>
    <w:rsid w:val="1FEF28FC"/>
    <w:rsid w:val="1FF42638"/>
    <w:rsid w:val="1FF43909"/>
    <w:rsid w:val="1FF610CA"/>
    <w:rsid w:val="1FF6D64E"/>
    <w:rsid w:val="1FF891A9"/>
    <w:rsid w:val="1FF8C420"/>
    <w:rsid w:val="1FFCE02C"/>
    <w:rsid w:val="20025CF7"/>
    <w:rsid w:val="20046E4C"/>
    <w:rsid w:val="2009120E"/>
    <w:rsid w:val="200927EE"/>
    <w:rsid w:val="2009FD71"/>
    <w:rsid w:val="200E3A70"/>
    <w:rsid w:val="200F4CC3"/>
    <w:rsid w:val="201BBFFD"/>
    <w:rsid w:val="201FFB9B"/>
    <w:rsid w:val="202566CE"/>
    <w:rsid w:val="20276B0F"/>
    <w:rsid w:val="202BD3EB"/>
    <w:rsid w:val="2035FEA4"/>
    <w:rsid w:val="2037B8CD"/>
    <w:rsid w:val="203C2FFC"/>
    <w:rsid w:val="203D00B9"/>
    <w:rsid w:val="20507548"/>
    <w:rsid w:val="205A1C64"/>
    <w:rsid w:val="205E4AD6"/>
    <w:rsid w:val="205F474D"/>
    <w:rsid w:val="206583B7"/>
    <w:rsid w:val="206C04F7"/>
    <w:rsid w:val="2072E437"/>
    <w:rsid w:val="2075CFD1"/>
    <w:rsid w:val="2079DD83"/>
    <w:rsid w:val="207B604A"/>
    <w:rsid w:val="20882A87"/>
    <w:rsid w:val="208A7024"/>
    <w:rsid w:val="2095C6B5"/>
    <w:rsid w:val="209ED343"/>
    <w:rsid w:val="20A7A446"/>
    <w:rsid w:val="20AACAA0"/>
    <w:rsid w:val="20AEBA24"/>
    <w:rsid w:val="20B4F0FB"/>
    <w:rsid w:val="20B560E1"/>
    <w:rsid w:val="20B8309E"/>
    <w:rsid w:val="20BEC55A"/>
    <w:rsid w:val="20C321BD"/>
    <w:rsid w:val="20CEEC83"/>
    <w:rsid w:val="20D75B9A"/>
    <w:rsid w:val="20D8BB29"/>
    <w:rsid w:val="20DA2006"/>
    <w:rsid w:val="20DBD4FE"/>
    <w:rsid w:val="20DCB9CD"/>
    <w:rsid w:val="20DD0F15"/>
    <w:rsid w:val="20DEF3FD"/>
    <w:rsid w:val="20EAEE49"/>
    <w:rsid w:val="20EFA9D4"/>
    <w:rsid w:val="20F10869"/>
    <w:rsid w:val="20F16D10"/>
    <w:rsid w:val="20F799D9"/>
    <w:rsid w:val="20FFA9A7"/>
    <w:rsid w:val="21058093"/>
    <w:rsid w:val="210DF444"/>
    <w:rsid w:val="210FE551"/>
    <w:rsid w:val="211629B3"/>
    <w:rsid w:val="211D0BC4"/>
    <w:rsid w:val="21209C32"/>
    <w:rsid w:val="21218B85"/>
    <w:rsid w:val="21220B4D"/>
    <w:rsid w:val="212D34E1"/>
    <w:rsid w:val="2133B99F"/>
    <w:rsid w:val="21379F9F"/>
    <w:rsid w:val="213F6A25"/>
    <w:rsid w:val="21411945"/>
    <w:rsid w:val="21433F23"/>
    <w:rsid w:val="21480473"/>
    <w:rsid w:val="214D1AF3"/>
    <w:rsid w:val="2159EA59"/>
    <w:rsid w:val="216BECE8"/>
    <w:rsid w:val="2171238D"/>
    <w:rsid w:val="2178E855"/>
    <w:rsid w:val="217D70B4"/>
    <w:rsid w:val="21806E45"/>
    <w:rsid w:val="2183C01C"/>
    <w:rsid w:val="2183C205"/>
    <w:rsid w:val="218B880D"/>
    <w:rsid w:val="218C574E"/>
    <w:rsid w:val="21958637"/>
    <w:rsid w:val="219E94E8"/>
    <w:rsid w:val="219F3B4B"/>
    <w:rsid w:val="21A6EEAD"/>
    <w:rsid w:val="21A72980"/>
    <w:rsid w:val="21ABCE95"/>
    <w:rsid w:val="21BB00BA"/>
    <w:rsid w:val="21C430CA"/>
    <w:rsid w:val="21C8B7B8"/>
    <w:rsid w:val="21CAE8D3"/>
    <w:rsid w:val="21D00934"/>
    <w:rsid w:val="21D00E7E"/>
    <w:rsid w:val="21D28AED"/>
    <w:rsid w:val="21D857D8"/>
    <w:rsid w:val="21D90194"/>
    <w:rsid w:val="21D9741A"/>
    <w:rsid w:val="21DD3062"/>
    <w:rsid w:val="21EBA4D1"/>
    <w:rsid w:val="21F1CA2A"/>
    <w:rsid w:val="21FE390F"/>
    <w:rsid w:val="22063102"/>
    <w:rsid w:val="220653E3"/>
    <w:rsid w:val="2213854C"/>
    <w:rsid w:val="2218928D"/>
    <w:rsid w:val="2219F3FE"/>
    <w:rsid w:val="22222C8B"/>
    <w:rsid w:val="2222AA51"/>
    <w:rsid w:val="222ACFC5"/>
    <w:rsid w:val="22356EDC"/>
    <w:rsid w:val="223CFE34"/>
    <w:rsid w:val="22440125"/>
    <w:rsid w:val="2247815E"/>
    <w:rsid w:val="224D2BB4"/>
    <w:rsid w:val="2250A37D"/>
    <w:rsid w:val="22561010"/>
    <w:rsid w:val="225A5A1C"/>
    <w:rsid w:val="225E3547"/>
    <w:rsid w:val="2266392A"/>
    <w:rsid w:val="226AA840"/>
    <w:rsid w:val="226C198F"/>
    <w:rsid w:val="226D791C"/>
    <w:rsid w:val="227031D2"/>
    <w:rsid w:val="22737FF5"/>
    <w:rsid w:val="227A9546"/>
    <w:rsid w:val="227F2DC9"/>
    <w:rsid w:val="2282EA1D"/>
    <w:rsid w:val="22869B7E"/>
    <w:rsid w:val="228AE0DC"/>
    <w:rsid w:val="228BEDB3"/>
    <w:rsid w:val="229D9485"/>
    <w:rsid w:val="229FC37F"/>
    <w:rsid w:val="22A1ECAA"/>
    <w:rsid w:val="22A82DEB"/>
    <w:rsid w:val="22B4607C"/>
    <w:rsid w:val="22BBABB4"/>
    <w:rsid w:val="22BD864E"/>
    <w:rsid w:val="22BF67F4"/>
    <w:rsid w:val="22C2D93B"/>
    <w:rsid w:val="22C3AEBE"/>
    <w:rsid w:val="22C625CF"/>
    <w:rsid w:val="22CA0912"/>
    <w:rsid w:val="22D21AFB"/>
    <w:rsid w:val="22D379CC"/>
    <w:rsid w:val="22D90501"/>
    <w:rsid w:val="22DB2FCA"/>
    <w:rsid w:val="22DE02CF"/>
    <w:rsid w:val="22E6F60A"/>
    <w:rsid w:val="22ECE24A"/>
    <w:rsid w:val="22F684C1"/>
    <w:rsid w:val="23058B59"/>
    <w:rsid w:val="23090E81"/>
    <w:rsid w:val="230E2069"/>
    <w:rsid w:val="23107662"/>
    <w:rsid w:val="23115043"/>
    <w:rsid w:val="232072CA"/>
    <w:rsid w:val="232C4226"/>
    <w:rsid w:val="23301A57"/>
    <w:rsid w:val="233094B4"/>
    <w:rsid w:val="233E57A9"/>
    <w:rsid w:val="234030B9"/>
    <w:rsid w:val="2341395B"/>
    <w:rsid w:val="23462F2D"/>
    <w:rsid w:val="23468655"/>
    <w:rsid w:val="234A3CA6"/>
    <w:rsid w:val="234F7E43"/>
    <w:rsid w:val="2353226E"/>
    <w:rsid w:val="235B64D3"/>
    <w:rsid w:val="235BE0D4"/>
    <w:rsid w:val="235E9CB0"/>
    <w:rsid w:val="2361C8B1"/>
    <w:rsid w:val="236E89A5"/>
    <w:rsid w:val="237721E1"/>
    <w:rsid w:val="23796C0B"/>
    <w:rsid w:val="237B9D3B"/>
    <w:rsid w:val="237DB81E"/>
    <w:rsid w:val="23840275"/>
    <w:rsid w:val="238558FF"/>
    <w:rsid w:val="2386D503"/>
    <w:rsid w:val="2387E24A"/>
    <w:rsid w:val="2395D06E"/>
    <w:rsid w:val="239B0F64"/>
    <w:rsid w:val="239BF6F2"/>
    <w:rsid w:val="239C6C3D"/>
    <w:rsid w:val="239EDC1C"/>
    <w:rsid w:val="239FCC29"/>
    <w:rsid w:val="23A27D3F"/>
    <w:rsid w:val="23A29E04"/>
    <w:rsid w:val="23A774E0"/>
    <w:rsid w:val="23A81AAE"/>
    <w:rsid w:val="23A9DA0A"/>
    <w:rsid w:val="23B1BE5F"/>
    <w:rsid w:val="23B56DF1"/>
    <w:rsid w:val="23B5A288"/>
    <w:rsid w:val="23C223FC"/>
    <w:rsid w:val="23CE0DBD"/>
    <w:rsid w:val="23CEC514"/>
    <w:rsid w:val="23CF2F1B"/>
    <w:rsid w:val="23D0366E"/>
    <w:rsid w:val="23D99E63"/>
    <w:rsid w:val="23F213C5"/>
    <w:rsid w:val="23F25CA4"/>
    <w:rsid w:val="23F35F2B"/>
    <w:rsid w:val="23FA5B04"/>
    <w:rsid w:val="23FC5EFE"/>
    <w:rsid w:val="2400032E"/>
    <w:rsid w:val="240025DB"/>
    <w:rsid w:val="2403C6CC"/>
    <w:rsid w:val="240A60A3"/>
    <w:rsid w:val="24145C66"/>
    <w:rsid w:val="2417BDFC"/>
    <w:rsid w:val="241AF964"/>
    <w:rsid w:val="24263826"/>
    <w:rsid w:val="242AE9ED"/>
    <w:rsid w:val="242B347E"/>
    <w:rsid w:val="2437C589"/>
    <w:rsid w:val="243A22E9"/>
    <w:rsid w:val="243EE665"/>
    <w:rsid w:val="243F36BA"/>
    <w:rsid w:val="24443746"/>
    <w:rsid w:val="244485A4"/>
    <w:rsid w:val="24458E4B"/>
    <w:rsid w:val="2448B6BA"/>
    <w:rsid w:val="244BD754"/>
    <w:rsid w:val="244FD9D6"/>
    <w:rsid w:val="24527CB3"/>
    <w:rsid w:val="24529D5C"/>
    <w:rsid w:val="245D2068"/>
    <w:rsid w:val="246374EE"/>
    <w:rsid w:val="246B80E1"/>
    <w:rsid w:val="246BCB86"/>
    <w:rsid w:val="246D0BA4"/>
    <w:rsid w:val="24755C02"/>
    <w:rsid w:val="2475C07F"/>
    <w:rsid w:val="24792B7B"/>
    <w:rsid w:val="247C5E92"/>
    <w:rsid w:val="247CEE7A"/>
    <w:rsid w:val="2480E28C"/>
    <w:rsid w:val="2482C66B"/>
    <w:rsid w:val="2485D294"/>
    <w:rsid w:val="248B7C6C"/>
    <w:rsid w:val="249201F2"/>
    <w:rsid w:val="249FCB10"/>
    <w:rsid w:val="24A3161F"/>
    <w:rsid w:val="24A5ADBC"/>
    <w:rsid w:val="24ABBEE3"/>
    <w:rsid w:val="24ADAFEB"/>
    <w:rsid w:val="24B04DF4"/>
    <w:rsid w:val="24B18DC6"/>
    <w:rsid w:val="24B6121F"/>
    <w:rsid w:val="24BC451F"/>
    <w:rsid w:val="24C3A197"/>
    <w:rsid w:val="24CC3C2D"/>
    <w:rsid w:val="24CFEE25"/>
    <w:rsid w:val="24D00976"/>
    <w:rsid w:val="24E2C741"/>
    <w:rsid w:val="24E354DF"/>
    <w:rsid w:val="24E36572"/>
    <w:rsid w:val="24E7258B"/>
    <w:rsid w:val="24E7AE7B"/>
    <w:rsid w:val="24E9602D"/>
    <w:rsid w:val="24E9D0F8"/>
    <w:rsid w:val="24EAAEBF"/>
    <w:rsid w:val="24F03974"/>
    <w:rsid w:val="24F445EB"/>
    <w:rsid w:val="24F7A7F4"/>
    <w:rsid w:val="24F85086"/>
    <w:rsid w:val="24F9197F"/>
    <w:rsid w:val="24FFD704"/>
    <w:rsid w:val="250CC043"/>
    <w:rsid w:val="2520D57F"/>
    <w:rsid w:val="25229702"/>
    <w:rsid w:val="25277AA8"/>
    <w:rsid w:val="252A95D9"/>
    <w:rsid w:val="252EBD9F"/>
    <w:rsid w:val="252F8746"/>
    <w:rsid w:val="25326C52"/>
    <w:rsid w:val="2532DCA9"/>
    <w:rsid w:val="25362073"/>
    <w:rsid w:val="2539934D"/>
    <w:rsid w:val="253BE89F"/>
    <w:rsid w:val="253EE67B"/>
    <w:rsid w:val="25481C2F"/>
    <w:rsid w:val="254EA00F"/>
    <w:rsid w:val="2551B550"/>
    <w:rsid w:val="2554ED2D"/>
    <w:rsid w:val="25564EB8"/>
    <w:rsid w:val="2557A50D"/>
    <w:rsid w:val="2559920D"/>
    <w:rsid w:val="255D2625"/>
    <w:rsid w:val="255D46CD"/>
    <w:rsid w:val="25621C06"/>
    <w:rsid w:val="256AD9ED"/>
    <w:rsid w:val="2570A7DF"/>
    <w:rsid w:val="2571DE84"/>
    <w:rsid w:val="2574FFFD"/>
    <w:rsid w:val="2575DF68"/>
    <w:rsid w:val="257688A8"/>
    <w:rsid w:val="257D5442"/>
    <w:rsid w:val="25899AD7"/>
    <w:rsid w:val="258E59A8"/>
    <w:rsid w:val="2595D559"/>
    <w:rsid w:val="25997987"/>
    <w:rsid w:val="259A7F8B"/>
    <w:rsid w:val="259E49B4"/>
    <w:rsid w:val="25A0584A"/>
    <w:rsid w:val="25A37701"/>
    <w:rsid w:val="25A820F5"/>
    <w:rsid w:val="25A99B95"/>
    <w:rsid w:val="25AA322F"/>
    <w:rsid w:val="25AB7CFD"/>
    <w:rsid w:val="25AD9DAA"/>
    <w:rsid w:val="25AF4621"/>
    <w:rsid w:val="25B04540"/>
    <w:rsid w:val="25B82A30"/>
    <w:rsid w:val="25BD0EBB"/>
    <w:rsid w:val="25BF554A"/>
    <w:rsid w:val="25C53B18"/>
    <w:rsid w:val="25C92156"/>
    <w:rsid w:val="25CF1947"/>
    <w:rsid w:val="25D20C8F"/>
    <w:rsid w:val="25D2DFBF"/>
    <w:rsid w:val="25D9CA64"/>
    <w:rsid w:val="25DE85A9"/>
    <w:rsid w:val="25DEE540"/>
    <w:rsid w:val="25E05F25"/>
    <w:rsid w:val="25E4871B"/>
    <w:rsid w:val="25E4BECC"/>
    <w:rsid w:val="25E94601"/>
    <w:rsid w:val="25E994BF"/>
    <w:rsid w:val="25F384B2"/>
    <w:rsid w:val="25F4B7DB"/>
    <w:rsid w:val="25F4EA09"/>
    <w:rsid w:val="25F5915D"/>
    <w:rsid w:val="25FFECEB"/>
    <w:rsid w:val="2602FDC3"/>
    <w:rsid w:val="26041FFB"/>
    <w:rsid w:val="26069319"/>
    <w:rsid w:val="2613A201"/>
    <w:rsid w:val="26162E62"/>
    <w:rsid w:val="262342CB"/>
    <w:rsid w:val="26279967"/>
    <w:rsid w:val="2629649C"/>
    <w:rsid w:val="262E1267"/>
    <w:rsid w:val="2636693E"/>
    <w:rsid w:val="26455BF3"/>
    <w:rsid w:val="26463187"/>
    <w:rsid w:val="2646DC67"/>
    <w:rsid w:val="264DABB8"/>
    <w:rsid w:val="26507E13"/>
    <w:rsid w:val="265129C9"/>
    <w:rsid w:val="26520D32"/>
    <w:rsid w:val="2652953C"/>
    <w:rsid w:val="2664A97D"/>
    <w:rsid w:val="26689495"/>
    <w:rsid w:val="266A4D5C"/>
    <w:rsid w:val="266CBB17"/>
    <w:rsid w:val="2670D173"/>
    <w:rsid w:val="26719F53"/>
    <w:rsid w:val="267700B8"/>
    <w:rsid w:val="267FF34D"/>
    <w:rsid w:val="268074BC"/>
    <w:rsid w:val="26867F20"/>
    <w:rsid w:val="2687101D"/>
    <w:rsid w:val="268923B1"/>
    <w:rsid w:val="2690E7CC"/>
    <w:rsid w:val="2691B71F"/>
    <w:rsid w:val="26986110"/>
    <w:rsid w:val="269DBF17"/>
    <w:rsid w:val="26A305FA"/>
    <w:rsid w:val="26A4A1DA"/>
    <w:rsid w:val="26ADF04C"/>
    <w:rsid w:val="26ADFE03"/>
    <w:rsid w:val="26B150C5"/>
    <w:rsid w:val="26B5C41C"/>
    <w:rsid w:val="26B69F3D"/>
    <w:rsid w:val="26B70BAC"/>
    <w:rsid w:val="26C391C5"/>
    <w:rsid w:val="26C3ACE5"/>
    <w:rsid w:val="26CB0AC1"/>
    <w:rsid w:val="26CDE7E3"/>
    <w:rsid w:val="26CE88D1"/>
    <w:rsid w:val="26D326DA"/>
    <w:rsid w:val="26D944C6"/>
    <w:rsid w:val="26DC7CD9"/>
    <w:rsid w:val="26DD80AF"/>
    <w:rsid w:val="26E3D83F"/>
    <w:rsid w:val="26EA2031"/>
    <w:rsid w:val="26EE1DBF"/>
    <w:rsid w:val="26F675BE"/>
    <w:rsid w:val="26F786A5"/>
    <w:rsid w:val="26FD043D"/>
    <w:rsid w:val="2703872A"/>
    <w:rsid w:val="27089B76"/>
    <w:rsid w:val="27095F60"/>
    <w:rsid w:val="270BD477"/>
    <w:rsid w:val="270D68F1"/>
    <w:rsid w:val="2715152D"/>
    <w:rsid w:val="271517E6"/>
    <w:rsid w:val="2716C448"/>
    <w:rsid w:val="2716E298"/>
    <w:rsid w:val="271779FA"/>
    <w:rsid w:val="2719EC51"/>
    <w:rsid w:val="27231643"/>
    <w:rsid w:val="2723D6BA"/>
    <w:rsid w:val="27257E19"/>
    <w:rsid w:val="272C230A"/>
    <w:rsid w:val="272DFBC1"/>
    <w:rsid w:val="273633F7"/>
    <w:rsid w:val="27408B0B"/>
    <w:rsid w:val="27467754"/>
    <w:rsid w:val="27472190"/>
    <w:rsid w:val="27482D6A"/>
    <w:rsid w:val="27494C90"/>
    <w:rsid w:val="274C15A1"/>
    <w:rsid w:val="274DA6ED"/>
    <w:rsid w:val="27554FC1"/>
    <w:rsid w:val="275D2A7D"/>
    <w:rsid w:val="2764F5F7"/>
    <w:rsid w:val="276D2409"/>
    <w:rsid w:val="27706CD9"/>
    <w:rsid w:val="277E4C9B"/>
    <w:rsid w:val="2784C726"/>
    <w:rsid w:val="2785BCE7"/>
    <w:rsid w:val="2785F530"/>
    <w:rsid w:val="279DCA7A"/>
    <w:rsid w:val="279EBD7B"/>
    <w:rsid w:val="279FF852"/>
    <w:rsid w:val="27A274E0"/>
    <w:rsid w:val="27A5DF0F"/>
    <w:rsid w:val="27A9D035"/>
    <w:rsid w:val="27B3407F"/>
    <w:rsid w:val="27BBE027"/>
    <w:rsid w:val="27BD5F24"/>
    <w:rsid w:val="27C0536D"/>
    <w:rsid w:val="27C200EB"/>
    <w:rsid w:val="27C30DDE"/>
    <w:rsid w:val="27C369C8"/>
    <w:rsid w:val="27C548B3"/>
    <w:rsid w:val="27C68B08"/>
    <w:rsid w:val="27C6E181"/>
    <w:rsid w:val="27C7D70E"/>
    <w:rsid w:val="27CACA80"/>
    <w:rsid w:val="27CF0E13"/>
    <w:rsid w:val="27D15A17"/>
    <w:rsid w:val="27D1D4BE"/>
    <w:rsid w:val="27D22101"/>
    <w:rsid w:val="27D28B18"/>
    <w:rsid w:val="27DAF05D"/>
    <w:rsid w:val="27DB9E40"/>
    <w:rsid w:val="27DEC9F3"/>
    <w:rsid w:val="27E15251"/>
    <w:rsid w:val="27E9301D"/>
    <w:rsid w:val="27ECCA1F"/>
    <w:rsid w:val="27F7C253"/>
    <w:rsid w:val="27FD4C9E"/>
    <w:rsid w:val="28005218"/>
    <w:rsid w:val="280553A4"/>
    <w:rsid w:val="280A9A37"/>
    <w:rsid w:val="280E2807"/>
    <w:rsid w:val="2814F0EF"/>
    <w:rsid w:val="2815DB27"/>
    <w:rsid w:val="281B695E"/>
    <w:rsid w:val="281E8D13"/>
    <w:rsid w:val="2821971E"/>
    <w:rsid w:val="282C72F1"/>
    <w:rsid w:val="282FD913"/>
    <w:rsid w:val="2830A184"/>
    <w:rsid w:val="283B410E"/>
    <w:rsid w:val="2841BDF8"/>
    <w:rsid w:val="28451DC2"/>
    <w:rsid w:val="2845745E"/>
    <w:rsid w:val="28460BEA"/>
    <w:rsid w:val="2848A907"/>
    <w:rsid w:val="2848C92F"/>
    <w:rsid w:val="284EDB07"/>
    <w:rsid w:val="28521AE8"/>
    <w:rsid w:val="28562B2F"/>
    <w:rsid w:val="2858B2BD"/>
    <w:rsid w:val="285F12AE"/>
    <w:rsid w:val="2861B1FE"/>
    <w:rsid w:val="28664BCB"/>
    <w:rsid w:val="286A0D14"/>
    <w:rsid w:val="286D1636"/>
    <w:rsid w:val="286D2AFC"/>
    <w:rsid w:val="286EB997"/>
    <w:rsid w:val="287261C6"/>
    <w:rsid w:val="28726944"/>
    <w:rsid w:val="287502EB"/>
    <w:rsid w:val="2875FFC3"/>
    <w:rsid w:val="28804956"/>
    <w:rsid w:val="288DEE81"/>
    <w:rsid w:val="2890D180"/>
    <w:rsid w:val="2890E13C"/>
    <w:rsid w:val="2897B194"/>
    <w:rsid w:val="289CB428"/>
    <w:rsid w:val="289DECB5"/>
    <w:rsid w:val="289E9631"/>
    <w:rsid w:val="28A1B7AA"/>
    <w:rsid w:val="28A41543"/>
    <w:rsid w:val="28A52FC1"/>
    <w:rsid w:val="28A7FD85"/>
    <w:rsid w:val="28A865B7"/>
    <w:rsid w:val="28AD7AD0"/>
    <w:rsid w:val="28AFB765"/>
    <w:rsid w:val="28B01837"/>
    <w:rsid w:val="28BF8352"/>
    <w:rsid w:val="28C8FAED"/>
    <w:rsid w:val="28C90CAD"/>
    <w:rsid w:val="28C9CFE8"/>
    <w:rsid w:val="28CA4FA6"/>
    <w:rsid w:val="28CE96B9"/>
    <w:rsid w:val="28D51138"/>
    <w:rsid w:val="28D5F641"/>
    <w:rsid w:val="28D84038"/>
    <w:rsid w:val="28DCE103"/>
    <w:rsid w:val="28DE9F3D"/>
    <w:rsid w:val="28E0F58A"/>
    <w:rsid w:val="28E6E6E3"/>
    <w:rsid w:val="28EC935B"/>
    <w:rsid w:val="28F6EBE0"/>
    <w:rsid w:val="28FB79A0"/>
    <w:rsid w:val="28FE1562"/>
    <w:rsid w:val="2900CAA5"/>
    <w:rsid w:val="29068664"/>
    <w:rsid w:val="290B6F47"/>
    <w:rsid w:val="291240C7"/>
    <w:rsid w:val="29128556"/>
    <w:rsid w:val="291BBF78"/>
    <w:rsid w:val="2920867B"/>
    <w:rsid w:val="292CEC8D"/>
    <w:rsid w:val="292DA315"/>
    <w:rsid w:val="292DBB96"/>
    <w:rsid w:val="2939A2FF"/>
    <w:rsid w:val="2940656C"/>
    <w:rsid w:val="2953116F"/>
    <w:rsid w:val="2954F329"/>
    <w:rsid w:val="295DBFC9"/>
    <w:rsid w:val="2967CA66"/>
    <w:rsid w:val="29693636"/>
    <w:rsid w:val="2970A8B8"/>
    <w:rsid w:val="2971468F"/>
    <w:rsid w:val="2972088F"/>
    <w:rsid w:val="297823F8"/>
    <w:rsid w:val="29825E83"/>
    <w:rsid w:val="2986A47B"/>
    <w:rsid w:val="298FC1C1"/>
    <w:rsid w:val="299152A1"/>
    <w:rsid w:val="29957838"/>
    <w:rsid w:val="29961DF6"/>
    <w:rsid w:val="299647AD"/>
    <w:rsid w:val="29967000"/>
    <w:rsid w:val="2998E0D3"/>
    <w:rsid w:val="2999632A"/>
    <w:rsid w:val="299E7326"/>
    <w:rsid w:val="29AE5604"/>
    <w:rsid w:val="29B06C84"/>
    <w:rsid w:val="29B6DA90"/>
    <w:rsid w:val="29B7C1A9"/>
    <w:rsid w:val="29B90B65"/>
    <w:rsid w:val="29BE1FE2"/>
    <w:rsid w:val="29BFCCC6"/>
    <w:rsid w:val="29C60511"/>
    <w:rsid w:val="29CDC597"/>
    <w:rsid w:val="29CEF3BB"/>
    <w:rsid w:val="29CF55A8"/>
    <w:rsid w:val="29D75888"/>
    <w:rsid w:val="29D96E76"/>
    <w:rsid w:val="29DC34A0"/>
    <w:rsid w:val="29DD8E59"/>
    <w:rsid w:val="29E80450"/>
    <w:rsid w:val="29F17347"/>
    <w:rsid w:val="29F4D942"/>
    <w:rsid w:val="29F5DB4E"/>
    <w:rsid w:val="29FA74F3"/>
    <w:rsid w:val="29FB20F8"/>
    <w:rsid w:val="29FF6D09"/>
    <w:rsid w:val="2A02D1E3"/>
    <w:rsid w:val="2A057280"/>
    <w:rsid w:val="2A074FFD"/>
    <w:rsid w:val="2A16B4D8"/>
    <w:rsid w:val="2A178547"/>
    <w:rsid w:val="2A20420F"/>
    <w:rsid w:val="2A26B943"/>
    <w:rsid w:val="2A27F28D"/>
    <w:rsid w:val="2A2B1630"/>
    <w:rsid w:val="2A2D44A5"/>
    <w:rsid w:val="2A31F52A"/>
    <w:rsid w:val="2A352242"/>
    <w:rsid w:val="2A4472C4"/>
    <w:rsid w:val="2A470397"/>
    <w:rsid w:val="2A4A09B6"/>
    <w:rsid w:val="2A4E2160"/>
    <w:rsid w:val="2A4E8983"/>
    <w:rsid w:val="2A4ED97B"/>
    <w:rsid w:val="2A509702"/>
    <w:rsid w:val="2A50F388"/>
    <w:rsid w:val="2A52D710"/>
    <w:rsid w:val="2A65C68E"/>
    <w:rsid w:val="2A66DBCC"/>
    <w:rsid w:val="2A6B8EFD"/>
    <w:rsid w:val="2A6E3C61"/>
    <w:rsid w:val="2A7105B7"/>
    <w:rsid w:val="2A772D02"/>
    <w:rsid w:val="2A784357"/>
    <w:rsid w:val="2A7BD173"/>
    <w:rsid w:val="2A8BA54C"/>
    <w:rsid w:val="2A8E7D87"/>
    <w:rsid w:val="2A91870C"/>
    <w:rsid w:val="2A958879"/>
    <w:rsid w:val="2A9AD332"/>
    <w:rsid w:val="2A9AE3AF"/>
    <w:rsid w:val="2AA0161F"/>
    <w:rsid w:val="2AAC25FF"/>
    <w:rsid w:val="2AB26DB8"/>
    <w:rsid w:val="2AB50749"/>
    <w:rsid w:val="2AB78BF6"/>
    <w:rsid w:val="2ABA00D3"/>
    <w:rsid w:val="2AC0C7DA"/>
    <w:rsid w:val="2AC9B93B"/>
    <w:rsid w:val="2ACB433D"/>
    <w:rsid w:val="2AD443ED"/>
    <w:rsid w:val="2AD4AA5B"/>
    <w:rsid w:val="2ADAE8F3"/>
    <w:rsid w:val="2ADC0653"/>
    <w:rsid w:val="2AE01B0C"/>
    <w:rsid w:val="2AE0837A"/>
    <w:rsid w:val="2AFACC25"/>
    <w:rsid w:val="2B0011A6"/>
    <w:rsid w:val="2B03141A"/>
    <w:rsid w:val="2B03914A"/>
    <w:rsid w:val="2B0A2BDA"/>
    <w:rsid w:val="2B0A4057"/>
    <w:rsid w:val="2B0BA10C"/>
    <w:rsid w:val="2B0FB909"/>
    <w:rsid w:val="2B171DD0"/>
    <w:rsid w:val="2B1F8FBC"/>
    <w:rsid w:val="2B213A25"/>
    <w:rsid w:val="2B21CBEB"/>
    <w:rsid w:val="2B275109"/>
    <w:rsid w:val="2B2CC517"/>
    <w:rsid w:val="2B3D4539"/>
    <w:rsid w:val="2B4BDCA8"/>
    <w:rsid w:val="2B4D1EA6"/>
    <w:rsid w:val="2B4F460E"/>
    <w:rsid w:val="2B50675C"/>
    <w:rsid w:val="2B5A8140"/>
    <w:rsid w:val="2B5E769B"/>
    <w:rsid w:val="2B5F1946"/>
    <w:rsid w:val="2B73F78E"/>
    <w:rsid w:val="2B86806F"/>
    <w:rsid w:val="2B876BE3"/>
    <w:rsid w:val="2B8B3DEE"/>
    <w:rsid w:val="2B8FB259"/>
    <w:rsid w:val="2B92C63A"/>
    <w:rsid w:val="2B95A649"/>
    <w:rsid w:val="2BA104E7"/>
    <w:rsid w:val="2BA88441"/>
    <w:rsid w:val="2BA9D8D6"/>
    <w:rsid w:val="2BAD4A77"/>
    <w:rsid w:val="2BAFAFD9"/>
    <w:rsid w:val="2BB054D1"/>
    <w:rsid w:val="2BB247D3"/>
    <w:rsid w:val="2BB6B598"/>
    <w:rsid w:val="2BD0CAC0"/>
    <w:rsid w:val="2BD12B5E"/>
    <w:rsid w:val="2BD1724F"/>
    <w:rsid w:val="2BD2944A"/>
    <w:rsid w:val="2BD5ADD9"/>
    <w:rsid w:val="2BF4C773"/>
    <w:rsid w:val="2BF5207C"/>
    <w:rsid w:val="2BF68766"/>
    <w:rsid w:val="2BFCE48C"/>
    <w:rsid w:val="2C09C885"/>
    <w:rsid w:val="2C0B74D3"/>
    <w:rsid w:val="2C0FFF62"/>
    <w:rsid w:val="2C122A6B"/>
    <w:rsid w:val="2C139439"/>
    <w:rsid w:val="2C14A1CD"/>
    <w:rsid w:val="2C152E57"/>
    <w:rsid w:val="2C1D9650"/>
    <w:rsid w:val="2C1DBAFF"/>
    <w:rsid w:val="2C209C86"/>
    <w:rsid w:val="2C2B3761"/>
    <w:rsid w:val="2C2B9F28"/>
    <w:rsid w:val="2C2F97B2"/>
    <w:rsid w:val="2C315181"/>
    <w:rsid w:val="2C3A0C33"/>
    <w:rsid w:val="2C3A3143"/>
    <w:rsid w:val="2C3E7559"/>
    <w:rsid w:val="2C3F5F2F"/>
    <w:rsid w:val="2C417CDC"/>
    <w:rsid w:val="2C430011"/>
    <w:rsid w:val="2C47A20D"/>
    <w:rsid w:val="2C494AA7"/>
    <w:rsid w:val="2C4A0A56"/>
    <w:rsid w:val="2C4DD816"/>
    <w:rsid w:val="2C4F2907"/>
    <w:rsid w:val="2C4FDA5D"/>
    <w:rsid w:val="2C544B68"/>
    <w:rsid w:val="2C54A4BE"/>
    <w:rsid w:val="2C56FB6C"/>
    <w:rsid w:val="2C573E4A"/>
    <w:rsid w:val="2C5B1C7B"/>
    <w:rsid w:val="2C5EB0E2"/>
    <w:rsid w:val="2C5FEFC2"/>
    <w:rsid w:val="2C6B8DB1"/>
    <w:rsid w:val="2C726129"/>
    <w:rsid w:val="2C78BC65"/>
    <w:rsid w:val="2C7A3CB2"/>
    <w:rsid w:val="2C80E9E7"/>
    <w:rsid w:val="2C81F3CE"/>
    <w:rsid w:val="2C8D2E73"/>
    <w:rsid w:val="2C907E0D"/>
    <w:rsid w:val="2C94C6E4"/>
    <w:rsid w:val="2C9993EC"/>
    <w:rsid w:val="2C9E6FBB"/>
    <w:rsid w:val="2CA65CEE"/>
    <w:rsid w:val="2CAAFC50"/>
    <w:rsid w:val="2CABAF4E"/>
    <w:rsid w:val="2CB2170C"/>
    <w:rsid w:val="2CBA4E68"/>
    <w:rsid w:val="2CC940F6"/>
    <w:rsid w:val="2CCB1AF4"/>
    <w:rsid w:val="2CCB4F4F"/>
    <w:rsid w:val="2CCC3274"/>
    <w:rsid w:val="2CCCD99E"/>
    <w:rsid w:val="2CD07C3D"/>
    <w:rsid w:val="2CD2E06F"/>
    <w:rsid w:val="2CD94216"/>
    <w:rsid w:val="2CFBE742"/>
    <w:rsid w:val="2D05E6BB"/>
    <w:rsid w:val="2D0856F6"/>
    <w:rsid w:val="2D09682A"/>
    <w:rsid w:val="2D0A3736"/>
    <w:rsid w:val="2D0B54B8"/>
    <w:rsid w:val="2D0E4BBB"/>
    <w:rsid w:val="2D11284F"/>
    <w:rsid w:val="2D219A35"/>
    <w:rsid w:val="2D2C1EE2"/>
    <w:rsid w:val="2D36F87A"/>
    <w:rsid w:val="2D3D96D1"/>
    <w:rsid w:val="2D407982"/>
    <w:rsid w:val="2D4148E6"/>
    <w:rsid w:val="2D4534EF"/>
    <w:rsid w:val="2D47EE2D"/>
    <w:rsid w:val="2D4A1559"/>
    <w:rsid w:val="2D517355"/>
    <w:rsid w:val="2D56C16E"/>
    <w:rsid w:val="2D573CB9"/>
    <w:rsid w:val="2D58011F"/>
    <w:rsid w:val="2D60A29D"/>
    <w:rsid w:val="2D6361D8"/>
    <w:rsid w:val="2D64CDC9"/>
    <w:rsid w:val="2D6B2874"/>
    <w:rsid w:val="2D6BDDF2"/>
    <w:rsid w:val="2D6EDEC7"/>
    <w:rsid w:val="2D71AE0F"/>
    <w:rsid w:val="2D76E99C"/>
    <w:rsid w:val="2D7CE5A9"/>
    <w:rsid w:val="2D809FE5"/>
    <w:rsid w:val="2D81E253"/>
    <w:rsid w:val="2D84591D"/>
    <w:rsid w:val="2D8980E7"/>
    <w:rsid w:val="2D8C4C63"/>
    <w:rsid w:val="2D920F88"/>
    <w:rsid w:val="2D939F0E"/>
    <w:rsid w:val="2D9488F6"/>
    <w:rsid w:val="2D94E3FF"/>
    <w:rsid w:val="2D95F8F2"/>
    <w:rsid w:val="2D9A49AD"/>
    <w:rsid w:val="2DA41179"/>
    <w:rsid w:val="2DA4CD1F"/>
    <w:rsid w:val="2DA52D88"/>
    <w:rsid w:val="2DABFE80"/>
    <w:rsid w:val="2DACB481"/>
    <w:rsid w:val="2DACB7C4"/>
    <w:rsid w:val="2DB24DF3"/>
    <w:rsid w:val="2DB254E6"/>
    <w:rsid w:val="2DB658DE"/>
    <w:rsid w:val="2DC03C1E"/>
    <w:rsid w:val="2DC5BB25"/>
    <w:rsid w:val="2DCE0EC1"/>
    <w:rsid w:val="2DD507EB"/>
    <w:rsid w:val="2DD8E6A9"/>
    <w:rsid w:val="2DD94983"/>
    <w:rsid w:val="2DDA45BA"/>
    <w:rsid w:val="2DDABFF2"/>
    <w:rsid w:val="2DDB9E3C"/>
    <w:rsid w:val="2DE39228"/>
    <w:rsid w:val="2DE45553"/>
    <w:rsid w:val="2DE5F58B"/>
    <w:rsid w:val="2DE60339"/>
    <w:rsid w:val="2DF2B022"/>
    <w:rsid w:val="2DF315EE"/>
    <w:rsid w:val="2DF41444"/>
    <w:rsid w:val="2DF9936E"/>
    <w:rsid w:val="2DFB3E5D"/>
    <w:rsid w:val="2DFD7240"/>
    <w:rsid w:val="2DFE5124"/>
    <w:rsid w:val="2DFEB8AF"/>
    <w:rsid w:val="2E0201A2"/>
    <w:rsid w:val="2E03620E"/>
    <w:rsid w:val="2E06819F"/>
    <w:rsid w:val="2E0A466C"/>
    <w:rsid w:val="2E0C7DB4"/>
    <w:rsid w:val="2E0E0D18"/>
    <w:rsid w:val="2E1111EC"/>
    <w:rsid w:val="2E11F6EF"/>
    <w:rsid w:val="2E184F05"/>
    <w:rsid w:val="2E1D84DA"/>
    <w:rsid w:val="2E24E8D5"/>
    <w:rsid w:val="2E29EC36"/>
    <w:rsid w:val="2E2CA213"/>
    <w:rsid w:val="2E37F07B"/>
    <w:rsid w:val="2E3B5A04"/>
    <w:rsid w:val="2E3CBD5E"/>
    <w:rsid w:val="2E405E87"/>
    <w:rsid w:val="2E42FEAD"/>
    <w:rsid w:val="2E4915F7"/>
    <w:rsid w:val="2E4BE8CD"/>
    <w:rsid w:val="2E4D2797"/>
    <w:rsid w:val="2E521BF9"/>
    <w:rsid w:val="2E552964"/>
    <w:rsid w:val="2E561589"/>
    <w:rsid w:val="2E5B4E0D"/>
    <w:rsid w:val="2E5C3C85"/>
    <w:rsid w:val="2E5CA760"/>
    <w:rsid w:val="2E635E52"/>
    <w:rsid w:val="2E66E02D"/>
    <w:rsid w:val="2E6BA11C"/>
    <w:rsid w:val="2E77D345"/>
    <w:rsid w:val="2E780760"/>
    <w:rsid w:val="2E8B19B4"/>
    <w:rsid w:val="2E8C5265"/>
    <w:rsid w:val="2E90442C"/>
    <w:rsid w:val="2E9282D5"/>
    <w:rsid w:val="2E92E742"/>
    <w:rsid w:val="2E981DFF"/>
    <w:rsid w:val="2E9A749E"/>
    <w:rsid w:val="2EA1C817"/>
    <w:rsid w:val="2EA43515"/>
    <w:rsid w:val="2EAA1C1C"/>
    <w:rsid w:val="2EAC88E9"/>
    <w:rsid w:val="2EB39A88"/>
    <w:rsid w:val="2EBEFA02"/>
    <w:rsid w:val="2ECA41D4"/>
    <w:rsid w:val="2ECB29FE"/>
    <w:rsid w:val="2ECF7C98"/>
    <w:rsid w:val="2EE66A3F"/>
    <w:rsid w:val="2EEFA6EB"/>
    <w:rsid w:val="2EF76825"/>
    <w:rsid w:val="2EF8FF8E"/>
    <w:rsid w:val="2EFEE1DF"/>
    <w:rsid w:val="2EFF6CC1"/>
    <w:rsid w:val="2F0007DE"/>
    <w:rsid w:val="2F066FDC"/>
    <w:rsid w:val="2F07FE29"/>
    <w:rsid w:val="2F0BDDA6"/>
    <w:rsid w:val="2F11A5AB"/>
    <w:rsid w:val="2F162BE1"/>
    <w:rsid w:val="2F1B12DB"/>
    <w:rsid w:val="2F1C7A92"/>
    <w:rsid w:val="2F287D31"/>
    <w:rsid w:val="2F2F9657"/>
    <w:rsid w:val="2F32740D"/>
    <w:rsid w:val="2F353A96"/>
    <w:rsid w:val="2F38AFEF"/>
    <w:rsid w:val="2F398DA0"/>
    <w:rsid w:val="2F3B16D6"/>
    <w:rsid w:val="2F3C54AB"/>
    <w:rsid w:val="2F3F0DEA"/>
    <w:rsid w:val="2F3F89BF"/>
    <w:rsid w:val="2F4EA4E6"/>
    <w:rsid w:val="2F5022EB"/>
    <w:rsid w:val="2F5406D3"/>
    <w:rsid w:val="2F57083C"/>
    <w:rsid w:val="2F584F70"/>
    <w:rsid w:val="2F65C3F2"/>
    <w:rsid w:val="2F6959E3"/>
    <w:rsid w:val="2F6DEAB6"/>
    <w:rsid w:val="2F6EF5AC"/>
    <w:rsid w:val="2F76161B"/>
    <w:rsid w:val="2F7AF323"/>
    <w:rsid w:val="2F7C0781"/>
    <w:rsid w:val="2F7C3B72"/>
    <w:rsid w:val="2F7E870D"/>
    <w:rsid w:val="2F7F70CA"/>
    <w:rsid w:val="2F8025B1"/>
    <w:rsid w:val="2F81C5EC"/>
    <w:rsid w:val="2F825C71"/>
    <w:rsid w:val="2F85E6AE"/>
    <w:rsid w:val="2F89A7F4"/>
    <w:rsid w:val="2F8D9ECB"/>
    <w:rsid w:val="2F9026D8"/>
    <w:rsid w:val="2F94DC74"/>
    <w:rsid w:val="2F9563CF"/>
    <w:rsid w:val="2F9E660E"/>
    <w:rsid w:val="2FA1BA99"/>
    <w:rsid w:val="2FA25200"/>
    <w:rsid w:val="2FA3AB33"/>
    <w:rsid w:val="2FAADE99"/>
    <w:rsid w:val="2FAC37DC"/>
    <w:rsid w:val="2FAF67B5"/>
    <w:rsid w:val="2FB46237"/>
    <w:rsid w:val="2FB51E7F"/>
    <w:rsid w:val="2FCA7555"/>
    <w:rsid w:val="2FCAC0FA"/>
    <w:rsid w:val="2FCD182C"/>
    <w:rsid w:val="2FCEACA6"/>
    <w:rsid w:val="2FCF82D0"/>
    <w:rsid w:val="2FDC2EE8"/>
    <w:rsid w:val="2FDE057E"/>
    <w:rsid w:val="2FE0638C"/>
    <w:rsid w:val="2FEA37C7"/>
    <w:rsid w:val="2FF30CEC"/>
    <w:rsid w:val="2FF3E77B"/>
    <w:rsid w:val="300003A0"/>
    <w:rsid w:val="30046302"/>
    <w:rsid w:val="30109E45"/>
    <w:rsid w:val="3017833E"/>
    <w:rsid w:val="3029205A"/>
    <w:rsid w:val="3030BD88"/>
    <w:rsid w:val="3030E497"/>
    <w:rsid w:val="3030F7D4"/>
    <w:rsid w:val="303522F4"/>
    <w:rsid w:val="3042DE8E"/>
    <w:rsid w:val="30454A22"/>
    <w:rsid w:val="3045EC7D"/>
    <w:rsid w:val="304E0F3C"/>
    <w:rsid w:val="305E9349"/>
    <w:rsid w:val="3063AEAC"/>
    <w:rsid w:val="3067A50B"/>
    <w:rsid w:val="306C09CF"/>
    <w:rsid w:val="306C663F"/>
    <w:rsid w:val="3076C2AD"/>
    <w:rsid w:val="30830C32"/>
    <w:rsid w:val="308CA95F"/>
    <w:rsid w:val="3097F9DC"/>
    <w:rsid w:val="3098E69F"/>
    <w:rsid w:val="30A00520"/>
    <w:rsid w:val="30A52E1D"/>
    <w:rsid w:val="30A68C03"/>
    <w:rsid w:val="30ABAE4F"/>
    <w:rsid w:val="30AEEB41"/>
    <w:rsid w:val="30B8945A"/>
    <w:rsid w:val="30B9FEC7"/>
    <w:rsid w:val="30BB5AFA"/>
    <w:rsid w:val="30C1B078"/>
    <w:rsid w:val="30C2C5C9"/>
    <w:rsid w:val="30C409EC"/>
    <w:rsid w:val="30D2BBA2"/>
    <w:rsid w:val="30D55E01"/>
    <w:rsid w:val="30D7DF16"/>
    <w:rsid w:val="30DE7C98"/>
    <w:rsid w:val="30E24BEC"/>
    <w:rsid w:val="30E9877F"/>
    <w:rsid w:val="30EACD86"/>
    <w:rsid w:val="30ED2C30"/>
    <w:rsid w:val="30EF0EB8"/>
    <w:rsid w:val="30F165E6"/>
    <w:rsid w:val="30F6595C"/>
    <w:rsid w:val="30FF1C22"/>
    <w:rsid w:val="31013C86"/>
    <w:rsid w:val="31023D53"/>
    <w:rsid w:val="310B812C"/>
    <w:rsid w:val="310D240A"/>
    <w:rsid w:val="3110632C"/>
    <w:rsid w:val="31133508"/>
    <w:rsid w:val="3116C7BF"/>
    <w:rsid w:val="3117EC5A"/>
    <w:rsid w:val="31180BD3"/>
    <w:rsid w:val="31207A07"/>
    <w:rsid w:val="3121CF58"/>
    <w:rsid w:val="31290796"/>
    <w:rsid w:val="312AB6B0"/>
    <w:rsid w:val="312E031D"/>
    <w:rsid w:val="312F8125"/>
    <w:rsid w:val="3130EDA7"/>
    <w:rsid w:val="3131DAE3"/>
    <w:rsid w:val="31397D21"/>
    <w:rsid w:val="31410E0D"/>
    <w:rsid w:val="314793C6"/>
    <w:rsid w:val="3156645B"/>
    <w:rsid w:val="3156DF9A"/>
    <w:rsid w:val="31586E19"/>
    <w:rsid w:val="3159AA71"/>
    <w:rsid w:val="315E2CB8"/>
    <w:rsid w:val="316A4C0E"/>
    <w:rsid w:val="316DA595"/>
    <w:rsid w:val="3172B559"/>
    <w:rsid w:val="317884F6"/>
    <w:rsid w:val="3179D5DF"/>
    <w:rsid w:val="3180D022"/>
    <w:rsid w:val="31827B0D"/>
    <w:rsid w:val="3184722F"/>
    <w:rsid w:val="318557B3"/>
    <w:rsid w:val="3185746B"/>
    <w:rsid w:val="3187F1F8"/>
    <w:rsid w:val="31A6B9E2"/>
    <w:rsid w:val="31A82C5E"/>
    <w:rsid w:val="31AB72A8"/>
    <w:rsid w:val="31AF1564"/>
    <w:rsid w:val="31B09E9C"/>
    <w:rsid w:val="31B1B5FC"/>
    <w:rsid w:val="31B3B66D"/>
    <w:rsid w:val="31B75747"/>
    <w:rsid w:val="31BB5225"/>
    <w:rsid w:val="31BDCBFE"/>
    <w:rsid w:val="31BE4FFA"/>
    <w:rsid w:val="31BF15E7"/>
    <w:rsid w:val="31BF627C"/>
    <w:rsid w:val="31C735EA"/>
    <w:rsid w:val="31C7C336"/>
    <w:rsid w:val="31CC4BA3"/>
    <w:rsid w:val="31D80446"/>
    <w:rsid w:val="31D8E795"/>
    <w:rsid w:val="31E1C0D1"/>
    <w:rsid w:val="31E2C84B"/>
    <w:rsid w:val="31F74120"/>
    <w:rsid w:val="31F976BE"/>
    <w:rsid w:val="320472C1"/>
    <w:rsid w:val="320C61EB"/>
    <w:rsid w:val="321107F4"/>
    <w:rsid w:val="3212744D"/>
    <w:rsid w:val="3212B7AB"/>
    <w:rsid w:val="32177346"/>
    <w:rsid w:val="3218A2A5"/>
    <w:rsid w:val="321BE531"/>
    <w:rsid w:val="32213F79"/>
    <w:rsid w:val="32221234"/>
    <w:rsid w:val="322987AD"/>
    <w:rsid w:val="322ADB10"/>
    <w:rsid w:val="3232E94D"/>
    <w:rsid w:val="3237F8E6"/>
    <w:rsid w:val="323A938F"/>
    <w:rsid w:val="3246621F"/>
    <w:rsid w:val="324B0F74"/>
    <w:rsid w:val="324C18AE"/>
    <w:rsid w:val="32508D1E"/>
    <w:rsid w:val="3255CF28"/>
    <w:rsid w:val="325665C1"/>
    <w:rsid w:val="32568E15"/>
    <w:rsid w:val="3264485A"/>
    <w:rsid w:val="326DAE3E"/>
    <w:rsid w:val="327CADCB"/>
    <w:rsid w:val="327F3257"/>
    <w:rsid w:val="32817803"/>
    <w:rsid w:val="32825D46"/>
    <w:rsid w:val="3285DB13"/>
    <w:rsid w:val="32948E80"/>
    <w:rsid w:val="3295B6AF"/>
    <w:rsid w:val="32982D42"/>
    <w:rsid w:val="3299213A"/>
    <w:rsid w:val="329C0A83"/>
    <w:rsid w:val="32A28139"/>
    <w:rsid w:val="32A34CC4"/>
    <w:rsid w:val="32A51361"/>
    <w:rsid w:val="32A631FC"/>
    <w:rsid w:val="32A87FD8"/>
    <w:rsid w:val="32AA1C8A"/>
    <w:rsid w:val="32AADDFB"/>
    <w:rsid w:val="32AF82BA"/>
    <w:rsid w:val="32B29529"/>
    <w:rsid w:val="32B4607E"/>
    <w:rsid w:val="32B5412D"/>
    <w:rsid w:val="32BC49C0"/>
    <w:rsid w:val="32BCEBA2"/>
    <w:rsid w:val="32BE1F18"/>
    <w:rsid w:val="32C37235"/>
    <w:rsid w:val="32C4B74D"/>
    <w:rsid w:val="32C9EE20"/>
    <w:rsid w:val="32CA95CB"/>
    <w:rsid w:val="32CD21EA"/>
    <w:rsid w:val="32D25EDB"/>
    <w:rsid w:val="32DAACBD"/>
    <w:rsid w:val="32E27502"/>
    <w:rsid w:val="32E54D56"/>
    <w:rsid w:val="32E741E6"/>
    <w:rsid w:val="32E850C1"/>
    <w:rsid w:val="32EC4E21"/>
    <w:rsid w:val="32F16C1D"/>
    <w:rsid w:val="32F61E52"/>
    <w:rsid w:val="32FAC87E"/>
    <w:rsid w:val="32FCD453"/>
    <w:rsid w:val="33019A24"/>
    <w:rsid w:val="3308F16B"/>
    <w:rsid w:val="3314F724"/>
    <w:rsid w:val="3315A640"/>
    <w:rsid w:val="3315CC49"/>
    <w:rsid w:val="33198099"/>
    <w:rsid w:val="331D6683"/>
    <w:rsid w:val="331DE812"/>
    <w:rsid w:val="33375B09"/>
    <w:rsid w:val="333ADD99"/>
    <w:rsid w:val="333BA871"/>
    <w:rsid w:val="333C5A7E"/>
    <w:rsid w:val="333EEFFB"/>
    <w:rsid w:val="3341270F"/>
    <w:rsid w:val="3343FEDB"/>
    <w:rsid w:val="33447A4A"/>
    <w:rsid w:val="334500FD"/>
    <w:rsid w:val="334B27F9"/>
    <w:rsid w:val="335352EA"/>
    <w:rsid w:val="33584469"/>
    <w:rsid w:val="3359FD2F"/>
    <w:rsid w:val="335BFC2B"/>
    <w:rsid w:val="33626520"/>
    <w:rsid w:val="3362AD1C"/>
    <w:rsid w:val="3363F4C4"/>
    <w:rsid w:val="33681C04"/>
    <w:rsid w:val="336B4E97"/>
    <w:rsid w:val="336C5FDD"/>
    <w:rsid w:val="336D278A"/>
    <w:rsid w:val="3378A43B"/>
    <w:rsid w:val="337A3A3F"/>
    <w:rsid w:val="337D8D3F"/>
    <w:rsid w:val="337EADD4"/>
    <w:rsid w:val="3380AC33"/>
    <w:rsid w:val="33865016"/>
    <w:rsid w:val="3389934C"/>
    <w:rsid w:val="338C74A4"/>
    <w:rsid w:val="33927A4F"/>
    <w:rsid w:val="339299E5"/>
    <w:rsid w:val="3394664D"/>
    <w:rsid w:val="339587EE"/>
    <w:rsid w:val="3397242E"/>
    <w:rsid w:val="339E3D86"/>
    <w:rsid w:val="33A0D161"/>
    <w:rsid w:val="33A18A6A"/>
    <w:rsid w:val="33A34173"/>
    <w:rsid w:val="33A52F48"/>
    <w:rsid w:val="33A89ADF"/>
    <w:rsid w:val="33A8AEF3"/>
    <w:rsid w:val="33A9F704"/>
    <w:rsid w:val="33AE6E07"/>
    <w:rsid w:val="33B0F97A"/>
    <w:rsid w:val="33B307BA"/>
    <w:rsid w:val="33B46379"/>
    <w:rsid w:val="33B4F95F"/>
    <w:rsid w:val="33B7B592"/>
    <w:rsid w:val="33B969FE"/>
    <w:rsid w:val="33BEC8A4"/>
    <w:rsid w:val="33C5B6EF"/>
    <w:rsid w:val="33C6AB71"/>
    <w:rsid w:val="33C82081"/>
    <w:rsid w:val="33D24E72"/>
    <w:rsid w:val="33DC1EAE"/>
    <w:rsid w:val="33E4D6B4"/>
    <w:rsid w:val="33E95337"/>
    <w:rsid w:val="33EE709C"/>
    <w:rsid w:val="33F0ADF2"/>
    <w:rsid w:val="33F7EDCE"/>
    <w:rsid w:val="3400AF83"/>
    <w:rsid w:val="340CD4DE"/>
    <w:rsid w:val="340EFEE7"/>
    <w:rsid w:val="341194F8"/>
    <w:rsid w:val="34186F2F"/>
    <w:rsid w:val="34196D7D"/>
    <w:rsid w:val="341BA156"/>
    <w:rsid w:val="342226CA"/>
    <w:rsid w:val="342262BE"/>
    <w:rsid w:val="3426446D"/>
    <w:rsid w:val="342678E8"/>
    <w:rsid w:val="342D51AA"/>
    <w:rsid w:val="34304453"/>
    <w:rsid w:val="34334372"/>
    <w:rsid w:val="34372A4A"/>
    <w:rsid w:val="34372A88"/>
    <w:rsid w:val="3440C399"/>
    <w:rsid w:val="3441F059"/>
    <w:rsid w:val="34463A6E"/>
    <w:rsid w:val="3449873E"/>
    <w:rsid w:val="3451659D"/>
    <w:rsid w:val="345A5D12"/>
    <w:rsid w:val="345B4205"/>
    <w:rsid w:val="346F2BB7"/>
    <w:rsid w:val="34744C01"/>
    <w:rsid w:val="34754B84"/>
    <w:rsid w:val="3475EF01"/>
    <w:rsid w:val="347D38EF"/>
    <w:rsid w:val="347D7DBF"/>
    <w:rsid w:val="347DBE3F"/>
    <w:rsid w:val="3481089E"/>
    <w:rsid w:val="34875DB8"/>
    <w:rsid w:val="348A759F"/>
    <w:rsid w:val="348E8877"/>
    <w:rsid w:val="34904576"/>
    <w:rsid w:val="34936CF9"/>
    <w:rsid w:val="3498DEE5"/>
    <w:rsid w:val="34A1AC5E"/>
    <w:rsid w:val="34A34D2F"/>
    <w:rsid w:val="34AAADE1"/>
    <w:rsid w:val="34B1CC90"/>
    <w:rsid w:val="34BCE52D"/>
    <w:rsid w:val="34BE21FD"/>
    <w:rsid w:val="34BF5A28"/>
    <w:rsid w:val="34C0DE72"/>
    <w:rsid w:val="34C7A09C"/>
    <w:rsid w:val="34C7FB37"/>
    <w:rsid w:val="34C8F1C1"/>
    <w:rsid w:val="34CA1678"/>
    <w:rsid w:val="34CAE742"/>
    <w:rsid w:val="34CC0FA7"/>
    <w:rsid w:val="34CF565F"/>
    <w:rsid w:val="34DE5AA4"/>
    <w:rsid w:val="34E26796"/>
    <w:rsid w:val="34E97D23"/>
    <w:rsid w:val="34EC4611"/>
    <w:rsid w:val="34F06B7F"/>
    <w:rsid w:val="34F55309"/>
    <w:rsid w:val="34F6EEDE"/>
    <w:rsid w:val="34FA1D6B"/>
    <w:rsid w:val="34FEA05A"/>
    <w:rsid w:val="34FFC525"/>
    <w:rsid w:val="35077288"/>
    <w:rsid w:val="350B110C"/>
    <w:rsid w:val="350B7239"/>
    <w:rsid w:val="350C9EEB"/>
    <w:rsid w:val="3510BBEB"/>
    <w:rsid w:val="35119C60"/>
    <w:rsid w:val="35195DA0"/>
    <w:rsid w:val="351A7E35"/>
    <w:rsid w:val="351BCDCC"/>
    <w:rsid w:val="35200D4E"/>
    <w:rsid w:val="35241570"/>
    <w:rsid w:val="3526C0B9"/>
    <w:rsid w:val="35293ACD"/>
    <w:rsid w:val="352C5C65"/>
    <w:rsid w:val="353185C5"/>
    <w:rsid w:val="353758AC"/>
    <w:rsid w:val="35414627"/>
    <w:rsid w:val="3542F664"/>
    <w:rsid w:val="354492F1"/>
    <w:rsid w:val="354BF6B5"/>
    <w:rsid w:val="354DDAC8"/>
    <w:rsid w:val="354FC46C"/>
    <w:rsid w:val="355AFF80"/>
    <w:rsid w:val="355C97E5"/>
    <w:rsid w:val="35627BD2"/>
    <w:rsid w:val="3564D960"/>
    <w:rsid w:val="356899C4"/>
    <w:rsid w:val="35800DAF"/>
    <w:rsid w:val="3581F68F"/>
    <w:rsid w:val="358481FD"/>
    <w:rsid w:val="35952F65"/>
    <w:rsid w:val="3598A4F1"/>
    <w:rsid w:val="359CB81E"/>
    <w:rsid w:val="35A21351"/>
    <w:rsid w:val="35A362D5"/>
    <w:rsid w:val="35A6B50C"/>
    <w:rsid w:val="35A85859"/>
    <w:rsid w:val="35B78807"/>
    <w:rsid w:val="35BC1EBB"/>
    <w:rsid w:val="35C649C0"/>
    <w:rsid w:val="35CD5A78"/>
    <w:rsid w:val="35D1348D"/>
    <w:rsid w:val="35D5B64E"/>
    <w:rsid w:val="35E54814"/>
    <w:rsid w:val="35E63133"/>
    <w:rsid w:val="35EECF01"/>
    <w:rsid w:val="35F5A601"/>
    <w:rsid w:val="35F5DA7E"/>
    <w:rsid w:val="35F8927E"/>
    <w:rsid w:val="35FD9625"/>
    <w:rsid w:val="360170AE"/>
    <w:rsid w:val="3604AC0F"/>
    <w:rsid w:val="360A2A16"/>
    <w:rsid w:val="360F1080"/>
    <w:rsid w:val="3611FEF3"/>
    <w:rsid w:val="36168C43"/>
    <w:rsid w:val="361A0856"/>
    <w:rsid w:val="361B30F3"/>
    <w:rsid w:val="361F34AE"/>
    <w:rsid w:val="3621B9A7"/>
    <w:rsid w:val="362338CB"/>
    <w:rsid w:val="36288305"/>
    <w:rsid w:val="362B9E0C"/>
    <w:rsid w:val="362E563D"/>
    <w:rsid w:val="362FFC81"/>
    <w:rsid w:val="3630E558"/>
    <w:rsid w:val="363786D1"/>
    <w:rsid w:val="3639689F"/>
    <w:rsid w:val="363EEE87"/>
    <w:rsid w:val="36424EA3"/>
    <w:rsid w:val="36440C4B"/>
    <w:rsid w:val="36503F08"/>
    <w:rsid w:val="36504385"/>
    <w:rsid w:val="3651215B"/>
    <w:rsid w:val="3656F21F"/>
    <w:rsid w:val="365A5E28"/>
    <w:rsid w:val="36667E16"/>
    <w:rsid w:val="366F9901"/>
    <w:rsid w:val="36743899"/>
    <w:rsid w:val="3677A0BB"/>
    <w:rsid w:val="367B2366"/>
    <w:rsid w:val="368215A0"/>
    <w:rsid w:val="368802AD"/>
    <w:rsid w:val="368B2E39"/>
    <w:rsid w:val="368B4B66"/>
    <w:rsid w:val="368C4FDA"/>
    <w:rsid w:val="3693CF43"/>
    <w:rsid w:val="36972D8C"/>
    <w:rsid w:val="369B9586"/>
    <w:rsid w:val="369C5234"/>
    <w:rsid w:val="369CD703"/>
    <w:rsid w:val="36A18546"/>
    <w:rsid w:val="36B537EC"/>
    <w:rsid w:val="36B6AA45"/>
    <w:rsid w:val="36B7D58A"/>
    <w:rsid w:val="36BC47CA"/>
    <w:rsid w:val="36C6A42A"/>
    <w:rsid w:val="36CE738A"/>
    <w:rsid w:val="36D4DD98"/>
    <w:rsid w:val="36D561C8"/>
    <w:rsid w:val="36E27578"/>
    <w:rsid w:val="36E9A38D"/>
    <w:rsid w:val="36E9AB39"/>
    <w:rsid w:val="36EDE474"/>
    <w:rsid w:val="36F37B7C"/>
    <w:rsid w:val="36FE4C33"/>
    <w:rsid w:val="370020DD"/>
    <w:rsid w:val="3707E4A8"/>
    <w:rsid w:val="370B1154"/>
    <w:rsid w:val="370DA669"/>
    <w:rsid w:val="370F32F8"/>
    <w:rsid w:val="3713F846"/>
    <w:rsid w:val="372321EA"/>
    <w:rsid w:val="3734F297"/>
    <w:rsid w:val="373700B9"/>
    <w:rsid w:val="37371AD7"/>
    <w:rsid w:val="373D0059"/>
    <w:rsid w:val="37459BEA"/>
    <w:rsid w:val="374CEAD6"/>
    <w:rsid w:val="37500FF1"/>
    <w:rsid w:val="37545780"/>
    <w:rsid w:val="375E3ED5"/>
    <w:rsid w:val="37621A21"/>
    <w:rsid w:val="3763F952"/>
    <w:rsid w:val="3764B6CF"/>
    <w:rsid w:val="376927D2"/>
    <w:rsid w:val="376FFFEC"/>
    <w:rsid w:val="3773925A"/>
    <w:rsid w:val="3773CED7"/>
    <w:rsid w:val="37770E9A"/>
    <w:rsid w:val="3781A058"/>
    <w:rsid w:val="37837C32"/>
    <w:rsid w:val="3783B695"/>
    <w:rsid w:val="3783C510"/>
    <w:rsid w:val="37868CFF"/>
    <w:rsid w:val="3787C05F"/>
    <w:rsid w:val="378DC208"/>
    <w:rsid w:val="378E0C6F"/>
    <w:rsid w:val="379129D5"/>
    <w:rsid w:val="3794F6C5"/>
    <w:rsid w:val="37973F85"/>
    <w:rsid w:val="379762AE"/>
    <w:rsid w:val="3799AADB"/>
    <w:rsid w:val="379EA276"/>
    <w:rsid w:val="37A3AD9E"/>
    <w:rsid w:val="37ABC9B7"/>
    <w:rsid w:val="37AC2AD3"/>
    <w:rsid w:val="37B1B38B"/>
    <w:rsid w:val="37B3EA80"/>
    <w:rsid w:val="37B8A960"/>
    <w:rsid w:val="37B99566"/>
    <w:rsid w:val="37C4F863"/>
    <w:rsid w:val="37C6CED4"/>
    <w:rsid w:val="37CAA276"/>
    <w:rsid w:val="37CDED2E"/>
    <w:rsid w:val="37D36B51"/>
    <w:rsid w:val="37E023AB"/>
    <w:rsid w:val="37E2E5EF"/>
    <w:rsid w:val="37E38D92"/>
    <w:rsid w:val="37E805FF"/>
    <w:rsid w:val="37F67647"/>
    <w:rsid w:val="37F8502D"/>
    <w:rsid w:val="37FB93CC"/>
    <w:rsid w:val="37FD6C98"/>
    <w:rsid w:val="380AC8BB"/>
    <w:rsid w:val="3816A3DD"/>
    <w:rsid w:val="381D3B09"/>
    <w:rsid w:val="3823D30E"/>
    <w:rsid w:val="38245C0B"/>
    <w:rsid w:val="38247DCC"/>
    <w:rsid w:val="3828514A"/>
    <w:rsid w:val="382C1FFF"/>
    <w:rsid w:val="3837A801"/>
    <w:rsid w:val="383D55A7"/>
    <w:rsid w:val="3841CA51"/>
    <w:rsid w:val="384356C0"/>
    <w:rsid w:val="3844058F"/>
    <w:rsid w:val="38478558"/>
    <w:rsid w:val="3847A38E"/>
    <w:rsid w:val="384DF073"/>
    <w:rsid w:val="38549E5C"/>
    <w:rsid w:val="3857DAD5"/>
    <w:rsid w:val="385887B4"/>
    <w:rsid w:val="3859C139"/>
    <w:rsid w:val="385C22C4"/>
    <w:rsid w:val="385C922E"/>
    <w:rsid w:val="386520FB"/>
    <w:rsid w:val="386CD91B"/>
    <w:rsid w:val="386FEA9D"/>
    <w:rsid w:val="387135CC"/>
    <w:rsid w:val="387EEFF6"/>
    <w:rsid w:val="388001FC"/>
    <w:rsid w:val="388048AF"/>
    <w:rsid w:val="3880993D"/>
    <w:rsid w:val="3885CFB5"/>
    <w:rsid w:val="38887189"/>
    <w:rsid w:val="3897BBAD"/>
    <w:rsid w:val="389A1C94"/>
    <w:rsid w:val="389C305B"/>
    <w:rsid w:val="38A1EC92"/>
    <w:rsid w:val="38A544A0"/>
    <w:rsid w:val="38B2AF12"/>
    <w:rsid w:val="38B493B2"/>
    <w:rsid w:val="38B559E2"/>
    <w:rsid w:val="38BA92F7"/>
    <w:rsid w:val="38BC45CE"/>
    <w:rsid w:val="38BF9ECC"/>
    <w:rsid w:val="38CB89E7"/>
    <w:rsid w:val="38CDE869"/>
    <w:rsid w:val="38D0C636"/>
    <w:rsid w:val="38DB7F9B"/>
    <w:rsid w:val="38DE03C9"/>
    <w:rsid w:val="38E16C4B"/>
    <w:rsid w:val="38E23997"/>
    <w:rsid w:val="38E846CC"/>
    <w:rsid w:val="38E9796F"/>
    <w:rsid w:val="38EBBE3B"/>
    <w:rsid w:val="38F629AE"/>
    <w:rsid w:val="38FF4F7E"/>
    <w:rsid w:val="3905FF25"/>
    <w:rsid w:val="3910B59B"/>
    <w:rsid w:val="39154791"/>
    <w:rsid w:val="3916EB2D"/>
    <w:rsid w:val="39175652"/>
    <w:rsid w:val="392983BE"/>
    <w:rsid w:val="392E65F4"/>
    <w:rsid w:val="393C34DF"/>
    <w:rsid w:val="3943DEDB"/>
    <w:rsid w:val="3946A7A6"/>
    <w:rsid w:val="3947D3DC"/>
    <w:rsid w:val="394D8579"/>
    <w:rsid w:val="39542FF2"/>
    <w:rsid w:val="3959726A"/>
    <w:rsid w:val="395E008A"/>
    <w:rsid w:val="3960838B"/>
    <w:rsid w:val="3965B841"/>
    <w:rsid w:val="396B5500"/>
    <w:rsid w:val="396E1351"/>
    <w:rsid w:val="39739F01"/>
    <w:rsid w:val="397C7C3D"/>
    <w:rsid w:val="397D7123"/>
    <w:rsid w:val="397D737F"/>
    <w:rsid w:val="397DBC55"/>
    <w:rsid w:val="39891207"/>
    <w:rsid w:val="398C5D53"/>
    <w:rsid w:val="398EC886"/>
    <w:rsid w:val="3992160A"/>
    <w:rsid w:val="39AEB702"/>
    <w:rsid w:val="39B7CD9F"/>
    <w:rsid w:val="39B86097"/>
    <w:rsid w:val="39BD6A4C"/>
    <w:rsid w:val="39BFA36F"/>
    <w:rsid w:val="39C65DAE"/>
    <w:rsid w:val="39C8F5FE"/>
    <w:rsid w:val="39CF3DCE"/>
    <w:rsid w:val="39D33648"/>
    <w:rsid w:val="39D35B9D"/>
    <w:rsid w:val="39DC246D"/>
    <w:rsid w:val="39DD3041"/>
    <w:rsid w:val="39DF406F"/>
    <w:rsid w:val="39EA989D"/>
    <w:rsid w:val="39EC2285"/>
    <w:rsid w:val="39EFA571"/>
    <w:rsid w:val="39F00CED"/>
    <w:rsid w:val="39F32010"/>
    <w:rsid w:val="39F8AA39"/>
    <w:rsid w:val="39FEA252"/>
    <w:rsid w:val="3A0445A1"/>
    <w:rsid w:val="3A0622F4"/>
    <w:rsid w:val="3A0AC9CF"/>
    <w:rsid w:val="3A174B71"/>
    <w:rsid w:val="3A18717C"/>
    <w:rsid w:val="3A1FC5FF"/>
    <w:rsid w:val="3A23442D"/>
    <w:rsid w:val="3A2CD7F5"/>
    <w:rsid w:val="3A31A469"/>
    <w:rsid w:val="3A36F19D"/>
    <w:rsid w:val="3A522982"/>
    <w:rsid w:val="3A5D97CC"/>
    <w:rsid w:val="3A72B444"/>
    <w:rsid w:val="3A741231"/>
    <w:rsid w:val="3A804795"/>
    <w:rsid w:val="3A875E9B"/>
    <w:rsid w:val="3A90EFB6"/>
    <w:rsid w:val="3A9282D9"/>
    <w:rsid w:val="3A987048"/>
    <w:rsid w:val="3A98AFBB"/>
    <w:rsid w:val="3A9BCCD3"/>
    <w:rsid w:val="3AA446FE"/>
    <w:rsid w:val="3AA73EA8"/>
    <w:rsid w:val="3AA7D5F7"/>
    <w:rsid w:val="3AAEDE42"/>
    <w:rsid w:val="3AB63A58"/>
    <w:rsid w:val="3ABC3450"/>
    <w:rsid w:val="3AC03CB5"/>
    <w:rsid w:val="3AC208C3"/>
    <w:rsid w:val="3AC25C09"/>
    <w:rsid w:val="3AC36171"/>
    <w:rsid w:val="3AC48D93"/>
    <w:rsid w:val="3AC9F82C"/>
    <w:rsid w:val="3ACCDCEB"/>
    <w:rsid w:val="3AD4C292"/>
    <w:rsid w:val="3ADB9D1F"/>
    <w:rsid w:val="3ADDD8E0"/>
    <w:rsid w:val="3AE0F65D"/>
    <w:rsid w:val="3AE918A1"/>
    <w:rsid w:val="3AEDA3B0"/>
    <w:rsid w:val="3AEF2586"/>
    <w:rsid w:val="3AF46A63"/>
    <w:rsid w:val="3AF532FC"/>
    <w:rsid w:val="3AF66926"/>
    <w:rsid w:val="3AFCC366"/>
    <w:rsid w:val="3B001BFA"/>
    <w:rsid w:val="3B06DDD3"/>
    <w:rsid w:val="3B0F6F62"/>
    <w:rsid w:val="3B0FDC56"/>
    <w:rsid w:val="3B118455"/>
    <w:rsid w:val="3B1691D7"/>
    <w:rsid w:val="3B24B691"/>
    <w:rsid w:val="3B25981B"/>
    <w:rsid w:val="3B2ABD7D"/>
    <w:rsid w:val="3B31BE82"/>
    <w:rsid w:val="3B363C19"/>
    <w:rsid w:val="3B38E6AA"/>
    <w:rsid w:val="3B3919BD"/>
    <w:rsid w:val="3B3AF166"/>
    <w:rsid w:val="3B3D26DE"/>
    <w:rsid w:val="3B423370"/>
    <w:rsid w:val="3B448C2F"/>
    <w:rsid w:val="3B54B650"/>
    <w:rsid w:val="3B55EE1B"/>
    <w:rsid w:val="3B59CBB1"/>
    <w:rsid w:val="3B5CBF2A"/>
    <w:rsid w:val="3B614A17"/>
    <w:rsid w:val="3B6B1D58"/>
    <w:rsid w:val="3B6F9F91"/>
    <w:rsid w:val="3B75C373"/>
    <w:rsid w:val="3B778D0A"/>
    <w:rsid w:val="3B7C63AC"/>
    <w:rsid w:val="3B82B1F0"/>
    <w:rsid w:val="3B83E512"/>
    <w:rsid w:val="3B8463D7"/>
    <w:rsid w:val="3B86FB8A"/>
    <w:rsid w:val="3B945A4E"/>
    <w:rsid w:val="3B99D163"/>
    <w:rsid w:val="3BA37A31"/>
    <w:rsid w:val="3BA3B1EC"/>
    <w:rsid w:val="3BA52B67"/>
    <w:rsid w:val="3BB1D10A"/>
    <w:rsid w:val="3BB8220B"/>
    <w:rsid w:val="3BB92C2B"/>
    <w:rsid w:val="3BBA4301"/>
    <w:rsid w:val="3BC04236"/>
    <w:rsid w:val="3BC24165"/>
    <w:rsid w:val="3BC871CE"/>
    <w:rsid w:val="3BC89F72"/>
    <w:rsid w:val="3BCC0F40"/>
    <w:rsid w:val="3BD58E79"/>
    <w:rsid w:val="3BD6981A"/>
    <w:rsid w:val="3BDB48A2"/>
    <w:rsid w:val="3BDCEAD2"/>
    <w:rsid w:val="3BE1ED79"/>
    <w:rsid w:val="3BECD3E3"/>
    <w:rsid w:val="3BEE7A71"/>
    <w:rsid w:val="3BEEA1DD"/>
    <w:rsid w:val="3BF078BF"/>
    <w:rsid w:val="3BF2EF01"/>
    <w:rsid w:val="3BFCF42A"/>
    <w:rsid w:val="3C0B5E30"/>
    <w:rsid w:val="3C0E5BDB"/>
    <w:rsid w:val="3C0EC669"/>
    <w:rsid w:val="3C15173D"/>
    <w:rsid w:val="3C169161"/>
    <w:rsid w:val="3C1A7875"/>
    <w:rsid w:val="3C27ECF1"/>
    <w:rsid w:val="3C28DC50"/>
    <w:rsid w:val="3C2DE247"/>
    <w:rsid w:val="3C3376D0"/>
    <w:rsid w:val="3C35CDFE"/>
    <w:rsid w:val="3C38ECE0"/>
    <w:rsid w:val="3C3908F4"/>
    <w:rsid w:val="3C3A4F1E"/>
    <w:rsid w:val="3C3BD35B"/>
    <w:rsid w:val="3C3C98F5"/>
    <w:rsid w:val="3C3ECA26"/>
    <w:rsid w:val="3C555EDA"/>
    <w:rsid w:val="3C577C6A"/>
    <w:rsid w:val="3C58E4B7"/>
    <w:rsid w:val="3C5D56A3"/>
    <w:rsid w:val="3C622CF4"/>
    <w:rsid w:val="3C667ECB"/>
    <w:rsid w:val="3C754DD5"/>
    <w:rsid w:val="3C7DFCF5"/>
    <w:rsid w:val="3C7E85FF"/>
    <w:rsid w:val="3C81818C"/>
    <w:rsid w:val="3C84E5C1"/>
    <w:rsid w:val="3C863ECC"/>
    <w:rsid w:val="3C86F7E7"/>
    <w:rsid w:val="3C8C1A83"/>
    <w:rsid w:val="3C8EB66B"/>
    <w:rsid w:val="3C91F397"/>
    <w:rsid w:val="3C9897DB"/>
    <w:rsid w:val="3C990E87"/>
    <w:rsid w:val="3CA06EA0"/>
    <w:rsid w:val="3CAB3FC3"/>
    <w:rsid w:val="3CB56C55"/>
    <w:rsid w:val="3CBABE01"/>
    <w:rsid w:val="3CD4382E"/>
    <w:rsid w:val="3CD705EC"/>
    <w:rsid w:val="3CDD8EFC"/>
    <w:rsid w:val="3CE8B59D"/>
    <w:rsid w:val="3CEA1500"/>
    <w:rsid w:val="3CFD0F3E"/>
    <w:rsid w:val="3CFD8617"/>
    <w:rsid w:val="3D0242D1"/>
    <w:rsid w:val="3D025D5C"/>
    <w:rsid w:val="3D035AC1"/>
    <w:rsid w:val="3D0810C2"/>
    <w:rsid w:val="3D084B71"/>
    <w:rsid w:val="3D0B2C76"/>
    <w:rsid w:val="3D0EE4FC"/>
    <w:rsid w:val="3D13A003"/>
    <w:rsid w:val="3D1800CC"/>
    <w:rsid w:val="3D1A03A7"/>
    <w:rsid w:val="3D1A6944"/>
    <w:rsid w:val="3D1E1895"/>
    <w:rsid w:val="3D1F649B"/>
    <w:rsid w:val="3D2222B0"/>
    <w:rsid w:val="3D2969BB"/>
    <w:rsid w:val="3D333491"/>
    <w:rsid w:val="3D337FAE"/>
    <w:rsid w:val="3D374808"/>
    <w:rsid w:val="3D3AD23E"/>
    <w:rsid w:val="3D3E0DDC"/>
    <w:rsid w:val="3D3F2902"/>
    <w:rsid w:val="3D472559"/>
    <w:rsid w:val="3D4BC4F3"/>
    <w:rsid w:val="3D4E3BA1"/>
    <w:rsid w:val="3D630B6D"/>
    <w:rsid w:val="3D7664C4"/>
    <w:rsid w:val="3D7E5689"/>
    <w:rsid w:val="3D8B7E3C"/>
    <w:rsid w:val="3D8B9664"/>
    <w:rsid w:val="3D95FE66"/>
    <w:rsid w:val="3D9BE597"/>
    <w:rsid w:val="3D9C0110"/>
    <w:rsid w:val="3D9CD80D"/>
    <w:rsid w:val="3DA1D6E7"/>
    <w:rsid w:val="3DA1EBC4"/>
    <w:rsid w:val="3DA444A5"/>
    <w:rsid w:val="3DAB9B33"/>
    <w:rsid w:val="3DAF0C40"/>
    <w:rsid w:val="3DB30AAF"/>
    <w:rsid w:val="3DBE0599"/>
    <w:rsid w:val="3DC0794A"/>
    <w:rsid w:val="3DC3E2FA"/>
    <w:rsid w:val="3DC5F83A"/>
    <w:rsid w:val="3DC9EF53"/>
    <w:rsid w:val="3DCDF956"/>
    <w:rsid w:val="3DCF6A1B"/>
    <w:rsid w:val="3DD0110A"/>
    <w:rsid w:val="3DD0324A"/>
    <w:rsid w:val="3DD61927"/>
    <w:rsid w:val="3DD7BF15"/>
    <w:rsid w:val="3DDA9A87"/>
    <w:rsid w:val="3DDCB483"/>
    <w:rsid w:val="3DDD57DB"/>
    <w:rsid w:val="3DDFD597"/>
    <w:rsid w:val="3DECBAA0"/>
    <w:rsid w:val="3DF095C1"/>
    <w:rsid w:val="3DF0BC38"/>
    <w:rsid w:val="3DF14202"/>
    <w:rsid w:val="3DF3B764"/>
    <w:rsid w:val="3DF64A55"/>
    <w:rsid w:val="3DFFF790"/>
    <w:rsid w:val="3E00EC63"/>
    <w:rsid w:val="3E058606"/>
    <w:rsid w:val="3E05C504"/>
    <w:rsid w:val="3E0AB95B"/>
    <w:rsid w:val="3E0F332A"/>
    <w:rsid w:val="3E11CFEE"/>
    <w:rsid w:val="3E12C5D2"/>
    <w:rsid w:val="3E13F1C8"/>
    <w:rsid w:val="3E15D3B8"/>
    <w:rsid w:val="3E210D23"/>
    <w:rsid w:val="3E2A78DE"/>
    <w:rsid w:val="3E30CF20"/>
    <w:rsid w:val="3E360AAA"/>
    <w:rsid w:val="3E365E35"/>
    <w:rsid w:val="3E3AA4AE"/>
    <w:rsid w:val="3E3CB7A8"/>
    <w:rsid w:val="3E3F2C89"/>
    <w:rsid w:val="3E4C11CC"/>
    <w:rsid w:val="3E4DA641"/>
    <w:rsid w:val="3E51D71A"/>
    <w:rsid w:val="3E5AA28B"/>
    <w:rsid w:val="3E5AE9C2"/>
    <w:rsid w:val="3E6394BB"/>
    <w:rsid w:val="3E672B28"/>
    <w:rsid w:val="3E6D82AD"/>
    <w:rsid w:val="3E70303B"/>
    <w:rsid w:val="3E75D481"/>
    <w:rsid w:val="3E795F5D"/>
    <w:rsid w:val="3E7CCF13"/>
    <w:rsid w:val="3E81874D"/>
    <w:rsid w:val="3E828723"/>
    <w:rsid w:val="3E931D64"/>
    <w:rsid w:val="3E93A8CD"/>
    <w:rsid w:val="3E9665B7"/>
    <w:rsid w:val="3E9E1332"/>
    <w:rsid w:val="3EB03CCA"/>
    <w:rsid w:val="3EC06BB9"/>
    <w:rsid w:val="3EDAFF0F"/>
    <w:rsid w:val="3EDC0095"/>
    <w:rsid w:val="3EE34F6D"/>
    <w:rsid w:val="3EE94D03"/>
    <w:rsid w:val="3EF77E6F"/>
    <w:rsid w:val="3EFA5B83"/>
    <w:rsid w:val="3EFFE6BD"/>
    <w:rsid w:val="3F008B8B"/>
    <w:rsid w:val="3F0CFCF7"/>
    <w:rsid w:val="3F0E7D78"/>
    <w:rsid w:val="3F12BA4E"/>
    <w:rsid w:val="3F13E125"/>
    <w:rsid w:val="3F15BA6B"/>
    <w:rsid w:val="3F184DA7"/>
    <w:rsid w:val="3F1D7489"/>
    <w:rsid w:val="3F1E3835"/>
    <w:rsid w:val="3F23CC3B"/>
    <w:rsid w:val="3F23F603"/>
    <w:rsid w:val="3F246CEE"/>
    <w:rsid w:val="3F27F7AA"/>
    <w:rsid w:val="3F2A6776"/>
    <w:rsid w:val="3F2C1410"/>
    <w:rsid w:val="3F3F3BCD"/>
    <w:rsid w:val="3F4368A7"/>
    <w:rsid w:val="3F4767F0"/>
    <w:rsid w:val="3F510EBF"/>
    <w:rsid w:val="3F549C39"/>
    <w:rsid w:val="3F5AF806"/>
    <w:rsid w:val="3F5DBB96"/>
    <w:rsid w:val="3F5FC920"/>
    <w:rsid w:val="3F61DFDA"/>
    <w:rsid w:val="3F659405"/>
    <w:rsid w:val="3F65B2B6"/>
    <w:rsid w:val="3F667DC3"/>
    <w:rsid w:val="3F6BE16B"/>
    <w:rsid w:val="3F6D4875"/>
    <w:rsid w:val="3F7035BD"/>
    <w:rsid w:val="3F7A886A"/>
    <w:rsid w:val="3F7CA340"/>
    <w:rsid w:val="3F7D04AC"/>
    <w:rsid w:val="3F7F1CA4"/>
    <w:rsid w:val="3F856D80"/>
    <w:rsid w:val="3F89C770"/>
    <w:rsid w:val="3F89F2C9"/>
    <w:rsid w:val="3F8A6E10"/>
    <w:rsid w:val="3F8DDFAD"/>
    <w:rsid w:val="3F8E1951"/>
    <w:rsid w:val="3F928B88"/>
    <w:rsid w:val="3F98EBBA"/>
    <w:rsid w:val="3F9FBE14"/>
    <w:rsid w:val="3FA06431"/>
    <w:rsid w:val="3FA7D96C"/>
    <w:rsid w:val="3FA82C4B"/>
    <w:rsid w:val="3FAD2E8E"/>
    <w:rsid w:val="3FADD4E5"/>
    <w:rsid w:val="3FAEC6EA"/>
    <w:rsid w:val="3FAF125A"/>
    <w:rsid w:val="3FB42D78"/>
    <w:rsid w:val="3FC13516"/>
    <w:rsid w:val="3FC9A854"/>
    <w:rsid w:val="3FCE8511"/>
    <w:rsid w:val="3FD0C8AA"/>
    <w:rsid w:val="3FD2F4C8"/>
    <w:rsid w:val="3FD50625"/>
    <w:rsid w:val="3FD8DAD7"/>
    <w:rsid w:val="3FDB3631"/>
    <w:rsid w:val="3FDD56BB"/>
    <w:rsid w:val="3FE2E085"/>
    <w:rsid w:val="3FE976A2"/>
    <w:rsid w:val="3FEA9B2F"/>
    <w:rsid w:val="3FF6615D"/>
    <w:rsid w:val="3FF8D65D"/>
    <w:rsid w:val="40085E0A"/>
    <w:rsid w:val="40092754"/>
    <w:rsid w:val="4009530E"/>
    <w:rsid w:val="4012BB7C"/>
    <w:rsid w:val="401570A7"/>
    <w:rsid w:val="40245E78"/>
    <w:rsid w:val="402C087A"/>
    <w:rsid w:val="4031FBE1"/>
    <w:rsid w:val="404068F3"/>
    <w:rsid w:val="4044610C"/>
    <w:rsid w:val="40451325"/>
    <w:rsid w:val="4045F572"/>
    <w:rsid w:val="4049D38F"/>
    <w:rsid w:val="404C55D8"/>
    <w:rsid w:val="40518BD1"/>
    <w:rsid w:val="405290F2"/>
    <w:rsid w:val="4052B22D"/>
    <w:rsid w:val="4057EC19"/>
    <w:rsid w:val="4057FF81"/>
    <w:rsid w:val="405DC781"/>
    <w:rsid w:val="40630388"/>
    <w:rsid w:val="40666DF9"/>
    <w:rsid w:val="4066D1C1"/>
    <w:rsid w:val="4069D3D2"/>
    <w:rsid w:val="406B6A4E"/>
    <w:rsid w:val="406B9F87"/>
    <w:rsid w:val="4076A515"/>
    <w:rsid w:val="40794A34"/>
    <w:rsid w:val="407B43CB"/>
    <w:rsid w:val="407B5AE9"/>
    <w:rsid w:val="40816C56"/>
    <w:rsid w:val="4081BB33"/>
    <w:rsid w:val="4081C646"/>
    <w:rsid w:val="408CC7B6"/>
    <w:rsid w:val="408F2689"/>
    <w:rsid w:val="40938DC2"/>
    <w:rsid w:val="4093DA53"/>
    <w:rsid w:val="40A2E88F"/>
    <w:rsid w:val="40A5ADA5"/>
    <w:rsid w:val="40A8E459"/>
    <w:rsid w:val="40AACB74"/>
    <w:rsid w:val="40AE3E49"/>
    <w:rsid w:val="40AFF0C5"/>
    <w:rsid w:val="40B0B900"/>
    <w:rsid w:val="40BD2250"/>
    <w:rsid w:val="40C3FBE3"/>
    <w:rsid w:val="40D145D4"/>
    <w:rsid w:val="40DDD22D"/>
    <w:rsid w:val="40DED9C9"/>
    <w:rsid w:val="40E17F0D"/>
    <w:rsid w:val="40E391D6"/>
    <w:rsid w:val="40F2C15C"/>
    <w:rsid w:val="40F8DDBD"/>
    <w:rsid w:val="40FA4251"/>
    <w:rsid w:val="40FD9B7A"/>
    <w:rsid w:val="40FE02AF"/>
    <w:rsid w:val="4101E493"/>
    <w:rsid w:val="41033051"/>
    <w:rsid w:val="410EEA6E"/>
    <w:rsid w:val="41186275"/>
    <w:rsid w:val="411C62CE"/>
    <w:rsid w:val="41271C45"/>
    <w:rsid w:val="41294D88"/>
    <w:rsid w:val="41361D23"/>
    <w:rsid w:val="413B44F8"/>
    <w:rsid w:val="413F9DA5"/>
    <w:rsid w:val="41423AC1"/>
    <w:rsid w:val="4143EE3F"/>
    <w:rsid w:val="41457BF4"/>
    <w:rsid w:val="4148040C"/>
    <w:rsid w:val="414A05A8"/>
    <w:rsid w:val="414FFDA4"/>
    <w:rsid w:val="4158FB73"/>
    <w:rsid w:val="415C9FBF"/>
    <w:rsid w:val="415EAB73"/>
    <w:rsid w:val="4165061C"/>
    <w:rsid w:val="4165B335"/>
    <w:rsid w:val="41675042"/>
    <w:rsid w:val="4167F86C"/>
    <w:rsid w:val="416D4D9B"/>
    <w:rsid w:val="417C4A9D"/>
    <w:rsid w:val="4181C55B"/>
    <w:rsid w:val="41860A16"/>
    <w:rsid w:val="41892D09"/>
    <w:rsid w:val="418B1614"/>
    <w:rsid w:val="418C195F"/>
    <w:rsid w:val="419711B6"/>
    <w:rsid w:val="41977253"/>
    <w:rsid w:val="4199EB4C"/>
    <w:rsid w:val="419A728F"/>
    <w:rsid w:val="419D0BDD"/>
    <w:rsid w:val="41A57310"/>
    <w:rsid w:val="41A6DD01"/>
    <w:rsid w:val="41AAE93E"/>
    <w:rsid w:val="41AC53CC"/>
    <w:rsid w:val="41C18725"/>
    <w:rsid w:val="41C5B669"/>
    <w:rsid w:val="41C61CDE"/>
    <w:rsid w:val="41CB1976"/>
    <w:rsid w:val="41CD824D"/>
    <w:rsid w:val="41CFDCDD"/>
    <w:rsid w:val="41D4B2EC"/>
    <w:rsid w:val="41D8D150"/>
    <w:rsid w:val="41DDC0D9"/>
    <w:rsid w:val="41E3B647"/>
    <w:rsid w:val="41E3DDB8"/>
    <w:rsid w:val="41E87DC1"/>
    <w:rsid w:val="41EC973D"/>
    <w:rsid w:val="41F2AA22"/>
    <w:rsid w:val="41FC5969"/>
    <w:rsid w:val="4202A4DC"/>
    <w:rsid w:val="420463E3"/>
    <w:rsid w:val="420777C0"/>
    <w:rsid w:val="4208A586"/>
    <w:rsid w:val="421A49B6"/>
    <w:rsid w:val="4228D273"/>
    <w:rsid w:val="422F3151"/>
    <w:rsid w:val="423BE318"/>
    <w:rsid w:val="4244B716"/>
    <w:rsid w:val="424F72CA"/>
    <w:rsid w:val="424F9CEC"/>
    <w:rsid w:val="424FBEC1"/>
    <w:rsid w:val="4252C850"/>
    <w:rsid w:val="4256BFEA"/>
    <w:rsid w:val="4261A7BE"/>
    <w:rsid w:val="42641AE4"/>
    <w:rsid w:val="4267AF8F"/>
    <w:rsid w:val="426A8A4A"/>
    <w:rsid w:val="426C59ED"/>
    <w:rsid w:val="426EE49E"/>
    <w:rsid w:val="42743EBD"/>
    <w:rsid w:val="42762681"/>
    <w:rsid w:val="428576D4"/>
    <w:rsid w:val="428A84FE"/>
    <w:rsid w:val="42A3822D"/>
    <w:rsid w:val="42A60122"/>
    <w:rsid w:val="42AAD10D"/>
    <w:rsid w:val="42B0A031"/>
    <w:rsid w:val="42B242AC"/>
    <w:rsid w:val="42B34F44"/>
    <w:rsid w:val="42B3A754"/>
    <w:rsid w:val="42B80E83"/>
    <w:rsid w:val="42B856B9"/>
    <w:rsid w:val="42BB3529"/>
    <w:rsid w:val="42BB5612"/>
    <w:rsid w:val="42C52AA6"/>
    <w:rsid w:val="42D0BD45"/>
    <w:rsid w:val="42D53A98"/>
    <w:rsid w:val="42DA124B"/>
    <w:rsid w:val="42DAF1DE"/>
    <w:rsid w:val="42DB9573"/>
    <w:rsid w:val="42DEB6B7"/>
    <w:rsid w:val="42E696D8"/>
    <w:rsid w:val="42EA13FE"/>
    <w:rsid w:val="42ECD530"/>
    <w:rsid w:val="42F00D1F"/>
    <w:rsid w:val="42F66839"/>
    <w:rsid w:val="42F80B3F"/>
    <w:rsid w:val="4312E256"/>
    <w:rsid w:val="431C2D5C"/>
    <w:rsid w:val="431E56BD"/>
    <w:rsid w:val="431E6A7F"/>
    <w:rsid w:val="4326099E"/>
    <w:rsid w:val="432BDD41"/>
    <w:rsid w:val="432C8973"/>
    <w:rsid w:val="432F7461"/>
    <w:rsid w:val="4331FE32"/>
    <w:rsid w:val="433EAD40"/>
    <w:rsid w:val="4345BC3E"/>
    <w:rsid w:val="435076C8"/>
    <w:rsid w:val="4351656D"/>
    <w:rsid w:val="43517492"/>
    <w:rsid w:val="435BD41F"/>
    <w:rsid w:val="435C90D3"/>
    <w:rsid w:val="436045C8"/>
    <w:rsid w:val="43609B93"/>
    <w:rsid w:val="4360AE30"/>
    <w:rsid w:val="4364C70C"/>
    <w:rsid w:val="4366853B"/>
    <w:rsid w:val="43674738"/>
    <w:rsid w:val="4372A383"/>
    <w:rsid w:val="43755BC5"/>
    <w:rsid w:val="4376FA06"/>
    <w:rsid w:val="437B1817"/>
    <w:rsid w:val="437E103D"/>
    <w:rsid w:val="437F86A8"/>
    <w:rsid w:val="437FABF0"/>
    <w:rsid w:val="438B22C1"/>
    <w:rsid w:val="438DEC16"/>
    <w:rsid w:val="438FC8C8"/>
    <w:rsid w:val="439096FC"/>
    <w:rsid w:val="439F7EAE"/>
    <w:rsid w:val="43A1453D"/>
    <w:rsid w:val="43B1428C"/>
    <w:rsid w:val="43B203F1"/>
    <w:rsid w:val="43B26844"/>
    <w:rsid w:val="43B9E55A"/>
    <w:rsid w:val="43BE2A35"/>
    <w:rsid w:val="43C2CA50"/>
    <w:rsid w:val="43C6E6AD"/>
    <w:rsid w:val="43CC55FE"/>
    <w:rsid w:val="43CFAA5F"/>
    <w:rsid w:val="43D66374"/>
    <w:rsid w:val="43EAD1DC"/>
    <w:rsid w:val="43EFF65F"/>
    <w:rsid w:val="43F196E5"/>
    <w:rsid w:val="43F26C94"/>
    <w:rsid w:val="43FA75D2"/>
    <w:rsid w:val="43FE1981"/>
    <w:rsid w:val="43FE8FDA"/>
    <w:rsid w:val="43FFCD91"/>
    <w:rsid w:val="43FFD990"/>
    <w:rsid w:val="440C9204"/>
    <w:rsid w:val="440E0788"/>
    <w:rsid w:val="4412BDB3"/>
    <w:rsid w:val="4419B140"/>
    <w:rsid w:val="441A6E41"/>
    <w:rsid w:val="441E05AC"/>
    <w:rsid w:val="441F1B04"/>
    <w:rsid w:val="4423A4D3"/>
    <w:rsid w:val="4426F070"/>
    <w:rsid w:val="44276EF6"/>
    <w:rsid w:val="4431A50F"/>
    <w:rsid w:val="44321FF3"/>
    <w:rsid w:val="4435B735"/>
    <w:rsid w:val="443C42D7"/>
    <w:rsid w:val="4441719A"/>
    <w:rsid w:val="444419FF"/>
    <w:rsid w:val="4447EB12"/>
    <w:rsid w:val="44523FD1"/>
    <w:rsid w:val="4452DD54"/>
    <w:rsid w:val="4457058A"/>
    <w:rsid w:val="445DB9CC"/>
    <w:rsid w:val="445EAF31"/>
    <w:rsid w:val="44606D8F"/>
    <w:rsid w:val="4460CE05"/>
    <w:rsid w:val="4465728D"/>
    <w:rsid w:val="4472E5BA"/>
    <w:rsid w:val="4475D087"/>
    <w:rsid w:val="447E3335"/>
    <w:rsid w:val="448245E7"/>
    <w:rsid w:val="4488B8F5"/>
    <w:rsid w:val="448F6CD6"/>
    <w:rsid w:val="449B6EA4"/>
    <w:rsid w:val="449FA4DA"/>
    <w:rsid w:val="44A2878C"/>
    <w:rsid w:val="44A4A6B9"/>
    <w:rsid w:val="44A616EE"/>
    <w:rsid w:val="44A8CF11"/>
    <w:rsid w:val="44B11CEF"/>
    <w:rsid w:val="44B651A8"/>
    <w:rsid w:val="44B81FA5"/>
    <w:rsid w:val="44BE4A36"/>
    <w:rsid w:val="44BF4ED4"/>
    <w:rsid w:val="44C0E91B"/>
    <w:rsid w:val="44C2B6D6"/>
    <w:rsid w:val="44C3741C"/>
    <w:rsid w:val="44C78061"/>
    <w:rsid w:val="44CD7A0E"/>
    <w:rsid w:val="44CED8D5"/>
    <w:rsid w:val="44D09C90"/>
    <w:rsid w:val="44DDEE79"/>
    <w:rsid w:val="44E18C9F"/>
    <w:rsid w:val="44E4B7A7"/>
    <w:rsid w:val="44E56FB2"/>
    <w:rsid w:val="44E6A37E"/>
    <w:rsid w:val="44E7C422"/>
    <w:rsid w:val="44FBA937"/>
    <w:rsid w:val="44FD6F6B"/>
    <w:rsid w:val="45003E24"/>
    <w:rsid w:val="4507530F"/>
    <w:rsid w:val="4511C578"/>
    <w:rsid w:val="45122E4A"/>
    <w:rsid w:val="45157078"/>
    <w:rsid w:val="45157EBA"/>
    <w:rsid w:val="4515E8F0"/>
    <w:rsid w:val="45160DAC"/>
    <w:rsid w:val="451A9569"/>
    <w:rsid w:val="451CC529"/>
    <w:rsid w:val="451DC262"/>
    <w:rsid w:val="451F18B0"/>
    <w:rsid w:val="45204C4D"/>
    <w:rsid w:val="45241396"/>
    <w:rsid w:val="452C042C"/>
    <w:rsid w:val="453098DB"/>
    <w:rsid w:val="453992CD"/>
    <w:rsid w:val="4539DF1C"/>
    <w:rsid w:val="453A3FF3"/>
    <w:rsid w:val="45430301"/>
    <w:rsid w:val="454A2575"/>
    <w:rsid w:val="455F420F"/>
    <w:rsid w:val="45620186"/>
    <w:rsid w:val="45653960"/>
    <w:rsid w:val="45655536"/>
    <w:rsid w:val="4567FBF7"/>
    <w:rsid w:val="456E1712"/>
    <w:rsid w:val="45756E42"/>
    <w:rsid w:val="4575EEEE"/>
    <w:rsid w:val="457788A0"/>
    <w:rsid w:val="457CBD1C"/>
    <w:rsid w:val="457F8B21"/>
    <w:rsid w:val="45813240"/>
    <w:rsid w:val="45843C3C"/>
    <w:rsid w:val="458B9F8A"/>
    <w:rsid w:val="458D53E3"/>
    <w:rsid w:val="4592E3BE"/>
    <w:rsid w:val="45975E5F"/>
    <w:rsid w:val="459D68E6"/>
    <w:rsid w:val="45A8A880"/>
    <w:rsid w:val="45AE96BD"/>
    <w:rsid w:val="45B29062"/>
    <w:rsid w:val="45BD00DA"/>
    <w:rsid w:val="45BE6D4F"/>
    <w:rsid w:val="45BF756A"/>
    <w:rsid w:val="45BF8132"/>
    <w:rsid w:val="45BFA344"/>
    <w:rsid w:val="45C263C9"/>
    <w:rsid w:val="45C4D7BD"/>
    <w:rsid w:val="45CD560C"/>
    <w:rsid w:val="45D56687"/>
    <w:rsid w:val="45D7F29E"/>
    <w:rsid w:val="45DD7631"/>
    <w:rsid w:val="45F221E6"/>
    <w:rsid w:val="45F31088"/>
    <w:rsid w:val="45F4744B"/>
    <w:rsid w:val="4601F201"/>
    <w:rsid w:val="46040DBB"/>
    <w:rsid w:val="46075B42"/>
    <w:rsid w:val="460DEF69"/>
    <w:rsid w:val="4612C128"/>
    <w:rsid w:val="462A317C"/>
    <w:rsid w:val="462B8E4C"/>
    <w:rsid w:val="462BCF4F"/>
    <w:rsid w:val="462D6082"/>
    <w:rsid w:val="46329213"/>
    <w:rsid w:val="463343C5"/>
    <w:rsid w:val="4633EADD"/>
    <w:rsid w:val="4635250D"/>
    <w:rsid w:val="463C0718"/>
    <w:rsid w:val="463F1364"/>
    <w:rsid w:val="463F54BE"/>
    <w:rsid w:val="46444453"/>
    <w:rsid w:val="46466A23"/>
    <w:rsid w:val="464F0BFE"/>
    <w:rsid w:val="465062A8"/>
    <w:rsid w:val="46563064"/>
    <w:rsid w:val="465BAFB2"/>
    <w:rsid w:val="465E8737"/>
    <w:rsid w:val="4666CA5C"/>
    <w:rsid w:val="46679AE5"/>
    <w:rsid w:val="46686B66"/>
    <w:rsid w:val="466AA936"/>
    <w:rsid w:val="46783E3A"/>
    <w:rsid w:val="467A4100"/>
    <w:rsid w:val="46848C4B"/>
    <w:rsid w:val="468A171C"/>
    <w:rsid w:val="468A9D30"/>
    <w:rsid w:val="468F4DAE"/>
    <w:rsid w:val="4692D6FE"/>
    <w:rsid w:val="46969244"/>
    <w:rsid w:val="46996C2B"/>
    <w:rsid w:val="46998D84"/>
    <w:rsid w:val="46AAD4D2"/>
    <w:rsid w:val="46AB238D"/>
    <w:rsid w:val="46B0D0D4"/>
    <w:rsid w:val="46B1A867"/>
    <w:rsid w:val="46B5BC2F"/>
    <w:rsid w:val="46BB14A5"/>
    <w:rsid w:val="46CD39BF"/>
    <w:rsid w:val="46D065D6"/>
    <w:rsid w:val="46D4C1B9"/>
    <w:rsid w:val="46D4F56D"/>
    <w:rsid w:val="46E1CDCA"/>
    <w:rsid w:val="46E3A15C"/>
    <w:rsid w:val="46F1AB66"/>
    <w:rsid w:val="46F475B2"/>
    <w:rsid w:val="470A0C80"/>
    <w:rsid w:val="470EE66A"/>
    <w:rsid w:val="471149C9"/>
    <w:rsid w:val="471407FC"/>
    <w:rsid w:val="471BE7EF"/>
    <w:rsid w:val="471D59FE"/>
    <w:rsid w:val="472E7976"/>
    <w:rsid w:val="4730BE84"/>
    <w:rsid w:val="47400F3A"/>
    <w:rsid w:val="474431EF"/>
    <w:rsid w:val="474B61F5"/>
    <w:rsid w:val="474C4F61"/>
    <w:rsid w:val="474FB32D"/>
    <w:rsid w:val="47693881"/>
    <w:rsid w:val="47782EEE"/>
    <w:rsid w:val="477B8744"/>
    <w:rsid w:val="477F81A8"/>
    <w:rsid w:val="47802B71"/>
    <w:rsid w:val="4781D78B"/>
    <w:rsid w:val="4781DB73"/>
    <w:rsid w:val="47823A8A"/>
    <w:rsid w:val="4783BF9E"/>
    <w:rsid w:val="47841372"/>
    <w:rsid w:val="478C74D9"/>
    <w:rsid w:val="47911000"/>
    <w:rsid w:val="4791C216"/>
    <w:rsid w:val="47940D85"/>
    <w:rsid w:val="4797C490"/>
    <w:rsid w:val="47986A58"/>
    <w:rsid w:val="479C4812"/>
    <w:rsid w:val="47AABCEB"/>
    <w:rsid w:val="47ACDA1B"/>
    <w:rsid w:val="47B92D63"/>
    <w:rsid w:val="47B9DE92"/>
    <w:rsid w:val="47BF011B"/>
    <w:rsid w:val="47CDA989"/>
    <w:rsid w:val="47DBAF07"/>
    <w:rsid w:val="47DC0A40"/>
    <w:rsid w:val="47EBEEB1"/>
    <w:rsid w:val="47EE5F0B"/>
    <w:rsid w:val="47F5EAF8"/>
    <w:rsid w:val="47F6AFB6"/>
    <w:rsid w:val="47F76786"/>
    <w:rsid w:val="47FF64F8"/>
    <w:rsid w:val="47FFB1D8"/>
    <w:rsid w:val="48009428"/>
    <w:rsid w:val="48017BD9"/>
    <w:rsid w:val="48043BC7"/>
    <w:rsid w:val="480B69CF"/>
    <w:rsid w:val="48178FCF"/>
    <w:rsid w:val="48184C99"/>
    <w:rsid w:val="482303B5"/>
    <w:rsid w:val="4824A3D9"/>
    <w:rsid w:val="48262375"/>
    <w:rsid w:val="4827DBA0"/>
    <w:rsid w:val="482822E7"/>
    <w:rsid w:val="48340CB6"/>
    <w:rsid w:val="48359A36"/>
    <w:rsid w:val="483B071A"/>
    <w:rsid w:val="48412C16"/>
    <w:rsid w:val="48456015"/>
    <w:rsid w:val="484A167C"/>
    <w:rsid w:val="484D78C8"/>
    <w:rsid w:val="484ED394"/>
    <w:rsid w:val="485A36C9"/>
    <w:rsid w:val="4863DDFA"/>
    <w:rsid w:val="486840C0"/>
    <w:rsid w:val="486E6E1D"/>
    <w:rsid w:val="486E8D27"/>
    <w:rsid w:val="48770E19"/>
    <w:rsid w:val="48773D22"/>
    <w:rsid w:val="4879CE45"/>
    <w:rsid w:val="48809D14"/>
    <w:rsid w:val="4880A583"/>
    <w:rsid w:val="488AB694"/>
    <w:rsid w:val="489A3F4E"/>
    <w:rsid w:val="489FC721"/>
    <w:rsid w:val="48AA8E06"/>
    <w:rsid w:val="48AF6676"/>
    <w:rsid w:val="48B101B8"/>
    <w:rsid w:val="48B8E0B5"/>
    <w:rsid w:val="48B94913"/>
    <w:rsid w:val="48D2EE31"/>
    <w:rsid w:val="48D8849A"/>
    <w:rsid w:val="48DA4B4F"/>
    <w:rsid w:val="48DC0E72"/>
    <w:rsid w:val="48DDC81D"/>
    <w:rsid w:val="48E6DAAA"/>
    <w:rsid w:val="48E74FC0"/>
    <w:rsid w:val="48EBEC28"/>
    <w:rsid w:val="48F7752E"/>
    <w:rsid w:val="49015609"/>
    <w:rsid w:val="4901643D"/>
    <w:rsid w:val="490C3063"/>
    <w:rsid w:val="490FF25F"/>
    <w:rsid w:val="49103A86"/>
    <w:rsid w:val="4916DE8B"/>
    <w:rsid w:val="4916E18C"/>
    <w:rsid w:val="49191471"/>
    <w:rsid w:val="491F2B37"/>
    <w:rsid w:val="491FEF2D"/>
    <w:rsid w:val="4926D70E"/>
    <w:rsid w:val="4927123D"/>
    <w:rsid w:val="49301672"/>
    <w:rsid w:val="49374243"/>
    <w:rsid w:val="493A91E0"/>
    <w:rsid w:val="493A9B61"/>
    <w:rsid w:val="493D5753"/>
    <w:rsid w:val="494ACFF4"/>
    <w:rsid w:val="494C1BE0"/>
    <w:rsid w:val="494E0FE4"/>
    <w:rsid w:val="494FAB7D"/>
    <w:rsid w:val="49538C8C"/>
    <w:rsid w:val="49545395"/>
    <w:rsid w:val="49556622"/>
    <w:rsid w:val="4956988C"/>
    <w:rsid w:val="4957E89F"/>
    <w:rsid w:val="4965D099"/>
    <w:rsid w:val="496712AF"/>
    <w:rsid w:val="49690743"/>
    <w:rsid w:val="496A0290"/>
    <w:rsid w:val="496D6F55"/>
    <w:rsid w:val="4970D862"/>
    <w:rsid w:val="4973C85C"/>
    <w:rsid w:val="49740DD4"/>
    <w:rsid w:val="497906EE"/>
    <w:rsid w:val="497B09BC"/>
    <w:rsid w:val="497CB561"/>
    <w:rsid w:val="49818EA1"/>
    <w:rsid w:val="498C261C"/>
    <w:rsid w:val="498F8F6F"/>
    <w:rsid w:val="499627F9"/>
    <w:rsid w:val="499A7866"/>
    <w:rsid w:val="499F248A"/>
    <w:rsid w:val="49A249F8"/>
    <w:rsid w:val="49A2CFFE"/>
    <w:rsid w:val="49A48859"/>
    <w:rsid w:val="49A80F8D"/>
    <w:rsid w:val="49A99684"/>
    <w:rsid w:val="49ACA071"/>
    <w:rsid w:val="49CBE299"/>
    <w:rsid w:val="49CC2D6A"/>
    <w:rsid w:val="49CFC1AF"/>
    <w:rsid w:val="49DE5E41"/>
    <w:rsid w:val="49EC9163"/>
    <w:rsid w:val="49F1D16E"/>
    <w:rsid w:val="49F7755B"/>
    <w:rsid w:val="49F808C8"/>
    <w:rsid w:val="49FBD596"/>
    <w:rsid w:val="49FD9013"/>
    <w:rsid w:val="4A035618"/>
    <w:rsid w:val="4A0409AA"/>
    <w:rsid w:val="4A04636A"/>
    <w:rsid w:val="4A08F04D"/>
    <w:rsid w:val="4A097907"/>
    <w:rsid w:val="4A0AFA5F"/>
    <w:rsid w:val="4A116C58"/>
    <w:rsid w:val="4A1B4086"/>
    <w:rsid w:val="4A21970A"/>
    <w:rsid w:val="4A261BA3"/>
    <w:rsid w:val="4A2DC3CA"/>
    <w:rsid w:val="4A3187D9"/>
    <w:rsid w:val="4A37DAD2"/>
    <w:rsid w:val="4A3821BF"/>
    <w:rsid w:val="4A3AAE51"/>
    <w:rsid w:val="4A3EE008"/>
    <w:rsid w:val="4A3FF260"/>
    <w:rsid w:val="4A40545A"/>
    <w:rsid w:val="4A41AD42"/>
    <w:rsid w:val="4A427F3F"/>
    <w:rsid w:val="4A4A8D7F"/>
    <w:rsid w:val="4A4ED072"/>
    <w:rsid w:val="4A51C82D"/>
    <w:rsid w:val="4A528FA5"/>
    <w:rsid w:val="4A55C0D1"/>
    <w:rsid w:val="4A5EFC78"/>
    <w:rsid w:val="4A66AE86"/>
    <w:rsid w:val="4A6A4B36"/>
    <w:rsid w:val="4A70142F"/>
    <w:rsid w:val="4A8185EC"/>
    <w:rsid w:val="4A8312ED"/>
    <w:rsid w:val="4A84A892"/>
    <w:rsid w:val="4A8EF6F4"/>
    <w:rsid w:val="4A902D39"/>
    <w:rsid w:val="4A954D0F"/>
    <w:rsid w:val="4A9B1366"/>
    <w:rsid w:val="4AA381A6"/>
    <w:rsid w:val="4AA39699"/>
    <w:rsid w:val="4AA4EFAA"/>
    <w:rsid w:val="4AA660C1"/>
    <w:rsid w:val="4AA66901"/>
    <w:rsid w:val="4AB04217"/>
    <w:rsid w:val="4AB172C4"/>
    <w:rsid w:val="4AB9CC1D"/>
    <w:rsid w:val="4AB9DFAF"/>
    <w:rsid w:val="4ABA6A1C"/>
    <w:rsid w:val="4AC1F341"/>
    <w:rsid w:val="4AC67BBD"/>
    <w:rsid w:val="4AC68285"/>
    <w:rsid w:val="4ACAEFF7"/>
    <w:rsid w:val="4AD1698A"/>
    <w:rsid w:val="4AD5BB72"/>
    <w:rsid w:val="4AD7BF50"/>
    <w:rsid w:val="4ADB4EE1"/>
    <w:rsid w:val="4ADDC008"/>
    <w:rsid w:val="4AE081BC"/>
    <w:rsid w:val="4AE639E1"/>
    <w:rsid w:val="4AE714F0"/>
    <w:rsid w:val="4AE92844"/>
    <w:rsid w:val="4AEF549A"/>
    <w:rsid w:val="4AF27A33"/>
    <w:rsid w:val="4AF4C18E"/>
    <w:rsid w:val="4AF6956F"/>
    <w:rsid w:val="4AF93047"/>
    <w:rsid w:val="4AFE6C92"/>
    <w:rsid w:val="4B05ACD7"/>
    <w:rsid w:val="4B0C2E34"/>
    <w:rsid w:val="4B0C3932"/>
    <w:rsid w:val="4B177930"/>
    <w:rsid w:val="4B209215"/>
    <w:rsid w:val="4B219A64"/>
    <w:rsid w:val="4B2392AE"/>
    <w:rsid w:val="4B29D4E1"/>
    <w:rsid w:val="4B2FF045"/>
    <w:rsid w:val="4B31D142"/>
    <w:rsid w:val="4B38F51A"/>
    <w:rsid w:val="4B40A900"/>
    <w:rsid w:val="4B431FC2"/>
    <w:rsid w:val="4B4FDD22"/>
    <w:rsid w:val="4B558012"/>
    <w:rsid w:val="4B569E58"/>
    <w:rsid w:val="4B5A3A87"/>
    <w:rsid w:val="4B5ACE05"/>
    <w:rsid w:val="4B5B2755"/>
    <w:rsid w:val="4B5F8E1F"/>
    <w:rsid w:val="4B67AE98"/>
    <w:rsid w:val="4B686D4D"/>
    <w:rsid w:val="4B6F96EB"/>
    <w:rsid w:val="4B75C5AC"/>
    <w:rsid w:val="4B760053"/>
    <w:rsid w:val="4B7D6E07"/>
    <w:rsid w:val="4B8DCC38"/>
    <w:rsid w:val="4B904437"/>
    <w:rsid w:val="4B913F39"/>
    <w:rsid w:val="4B93B3AB"/>
    <w:rsid w:val="4B9A8957"/>
    <w:rsid w:val="4B9D551D"/>
    <w:rsid w:val="4B9F651C"/>
    <w:rsid w:val="4BA920A0"/>
    <w:rsid w:val="4BADCE78"/>
    <w:rsid w:val="4BAFBA0E"/>
    <w:rsid w:val="4BAFF8D6"/>
    <w:rsid w:val="4BB1E35E"/>
    <w:rsid w:val="4BB497D6"/>
    <w:rsid w:val="4BC25756"/>
    <w:rsid w:val="4BC7DD70"/>
    <w:rsid w:val="4BCC5FB5"/>
    <w:rsid w:val="4BCD49B6"/>
    <w:rsid w:val="4BD5D18A"/>
    <w:rsid w:val="4BD73D7B"/>
    <w:rsid w:val="4BD8B30B"/>
    <w:rsid w:val="4BDB951B"/>
    <w:rsid w:val="4BDDF6A0"/>
    <w:rsid w:val="4BEA97DD"/>
    <w:rsid w:val="4BEEEBE3"/>
    <w:rsid w:val="4BFD076A"/>
    <w:rsid w:val="4C0261F8"/>
    <w:rsid w:val="4C02ECB8"/>
    <w:rsid w:val="4C04E53D"/>
    <w:rsid w:val="4C1AE3B9"/>
    <w:rsid w:val="4C1BE6E6"/>
    <w:rsid w:val="4C1C90D9"/>
    <w:rsid w:val="4C1E2112"/>
    <w:rsid w:val="4C1F0266"/>
    <w:rsid w:val="4C1FD51A"/>
    <w:rsid w:val="4C206AB8"/>
    <w:rsid w:val="4C2BB7CB"/>
    <w:rsid w:val="4C4002D5"/>
    <w:rsid w:val="4C4333B0"/>
    <w:rsid w:val="4C49D76A"/>
    <w:rsid w:val="4C4E3831"/>
    <w:rsid w:val="4C4E4B35"/>
    <w:rsid w:val="4C4F8A89"/>
    <w:rsid w:val="4C54EA9C"/>
    <w:rsid w:val="4C55004B"/>
    <w:rsid w:val="4C55ABAD"/>
    <w:rsid w:val="4C55CB56"/>
    <w:rsid w:val="4C5AD7DE"/>
    <w:rsid w:val="4C5CCAF4"/>
    <w:rsid w:val="4C5D9855"/>
    <w:rsid w:val="4C5FA762"/>
    <w:rsid w:val="4C684F65"/>
    <w:rsid w:val="4C6870FC"/>
    <w:rsid w:val="4C6BBE69"/>
    <w:rsid w:val="4C713B5D"/>
    <w:rsid w:val="4C79BDB4"/>
    <w:rsid w:val="4C7AD4B8"/>
    <w:rsid w:val="4C7C327C"/>
    <w:rsid w:val="4C8C8297"/>
    <w:rsid w:val="4C91CEA5"/>
    <w:rsid w:val="4C9500A8"/>
    <w:rsid w:val="4C9BF8F2"/>
    <w:rsid w:val="4CA14168"/>
    <w:rsid w:val="4CA307E7"/>
    <w:rsid w:val="4CB24D47"/>
    <w:rsid w:val="4CB8C6B5"/>
    <w:rsid w:val="4CC5DDE9"/>
    <w:rsid w:val="4CC6EB2E"/>
    <w:rsid w:val="4CCF125A"/>
    <w:rsid w:val="4CD092C6"/>
    <w:rsid w:val="4CD1D4AF"/>
    <w:rsid w:val="4CD28973"/>
    <w:rsid w:val="4CD58661"/>
    <w:rsid w:val="4CE0F2D2"/>
    <w:rsid w:val="4CE2C952"/>
    <w:rsid w:val="4CE7490C"/>
    <w:rsid w:val="4CEA024B"/>
    <w:rsid w:val="4CF54106"/>
    <w:rsid w:val="4CF588B8"/>
    <w:rsid w:val="4CF9BC68"/>
    <w:rsid w:val="4CFC1ACC"/>
    <w:rsid w:val="4CFCC988"/>
    <w:rsid w:val="4CFDF376"/>
    <w:rsid w:val="4CFE34EF"/>
    <w:rsid w:val="4D081665"/>
    <w:rsid w:val="4D0D7D29"/>
    <w:rsid w:val="4D0E46D3"/>
    <w:rsid w:val="4D16B022"/>
    <w:rsid w:val="4D1787EB"/>
    <w:rsid w:val="4D17C6B1"/>
    <w:rsid w:val="4D192673"/>
    <w:rsid w:val="4D19370A"/>
    <w:rsid w:val="4D2058B6"/>
    <w:rsid w:val="4D2418CB"/>
    <w:rsid w:val="4D27C008"/>
    <w:rsid w:val="4D296AD7"/>
    <w:rsid w:val="4D36FF56"/>
    <w:rsid w:val="4D39AE20"/>
    <w:rsid w:val="4D3CF1E5"/>
    <w:rsid w:val="4D41D3E3"/>
    <w:rsid w:val="4D4360D8"/>
    <w:rsid w:val="4D540D13"/>
    <w:rsid w:val="4D58A390"/>
    <w:rsid w:val="4D5C0F69"/>
    <w:rsid w:val="4D5E27B7"/>
    <w:rsid w:val="4D6235BE"/>
    <w:rsid w:val="4D64D413"/>
    <w:rsid w:val="4D6C4E96"/>
    <w:rsid w:val="4D7AA4AC"/>
    <w:rsid w:val="4D7B48A0"/>
    <w:rsid w:val="4D882A57"/>
    <w:rsid w:val="4D8A81AD"/>
    <w:rsid w:val="4D8B2B1D"/>
    <w:rsid w:val="4D8F237F"/>
    <w:rsid w:val="4D918B5B"/>
    <w:rsid w:val="4D95C26F"/>
    <w:rsid w:val="4D9E3488"/>
    <w:rsid w:val="4DA3BA13"/>
    <w:rsid w:val="4DAC8D72"/>
    <w:rsid w:val="4DAD828E"/>
    <w:rsid w:val="4DB0E6A6"/>
    <w:rsid w:val="4DB3553D"/>
    <w:rsid w:val="4DB658B1"/>
    <w:rsid w:val="4DC4F183"/>
    <w:rsid w:val="4DC6E071"/>
    <w:rsid w:val="4DC706FC"/>
    <w:rsid w:val="4DD07CB4"/>
    <w:rsid w:val="4DD35FEB"/>
    <w:rsid w:val="4DD36A50"/>
    <w:rsid w:val="4DDFA96F"/>
    <w:rsid w:val="4DE40B6E"/>
    <w:rsid w:val="4DE57F7E"/>
    <w:rsid w:val="4DE7A5A9"/>
    <w:rsid w:val="4DEAA77F"/>
    <w:rsid w:val="4DED9DE1"/>
    <w:rsid w:val="4DEDF36B"/>
    <w:rsid w:val="4DF18071"/>
    <w:rsid w:val="4DF6735D"/>
    <w:rsid w:val="4DFD171F"/>
    <w:rsid w:val="4DFFBCAA"/>
    <w:rsid w:val="4E0200D6"/>
    <w:rsid w:val="4E038A06"/>
    <w:rsid w:val="4E05C0BD"/>
    <w:rsid w:val="4E07CA71"/>
    <w:rsid w:val="4E12510C"/>
    <w:rsid w:val="4E12E337"/>
    <w:rsid w:val="4E1EC9D4"/>
    <w:rsid w:val="4E206AA4"/>
    <w:rsid w:val="4E2074F6"/>
    <w:rsid w:val="4E21FD0D"/>
    <w:rsid w:val="4E22AC6B"/>
    <w:rsid w:val="4E29D163"/>
    <w:rsid w:val="4E2A1AF5"/>
    <w:rsid w:val="4E30FD2F"/>
    <w:rsid w:val="4E329C31"/>
    <w:rsid w:val="4E352C01"/>
    <w:rsid w:val="4E3626F7"/>
    <w:rsid w:val="4E403A9A"/>
    <w:rsid w:val="4E42755C"/>
    <w:rsid w:val="4E444E18"/>
    <w:rsid w:val="4E478432"/>
    <w:rsid w:val="4E490FD9"/>
    <w:rsid w:val="4E49A371"/>
    <w:rsid w:val="4E4BAC7F"/>
    <w:rsid w:val="4E4C2981"/>
    <w:rsid w:val="4E50AE8A"/>
    <w:rsid w:val="4E56C4BF"/>
    <w:rsid w:val="4E62C1BE"/>
    <w:rsid w:val="4E636199"/>
    <w:rsid w:val="4E6BECEB"/>
    <w:rsid w:val="4E746786"/>
    <w:rsid w:val="4E7A8DEC"/>
    <w:rsid w:val="4E7D9F24"/>
    <w:rsid w:val="4E89402F"/>
    <w:rsid w:val="4E897C65"/>
    <w:rsid w:val="4E8E332F"/>
    <w:rsid w:val="4E90F24B"/>
    <w:rsid w:val="4E929849"/>
    <w:rsid w:val="4E96C510"/>
    <w:rsid w:val="4E97A548"/>
    <w:rsid w:val="4E9DD71D"/>
    <w:rsid w:val="4EA59BCE"/>
    <w:rsid w:val="4EA81C95"/>
    <w:rsid w:val="4EA93300"/>
    <w:rsid w:val="4EAA4320"/>
    <w:rsid w:val="4EB00FD5"/>
    <w:rsid w:val="4EB7AFBC"/>
    <w:rsid w:val="4EB8DFD9"/>
    <w:rsid w:val="4EBF3FAF"/>
    <w:rsid w:val="4EC155E0"/>
    <w:rsid w:val="4ECC43AE"/>
    <w:rsid w:val="4ECD5922"/>
    <w:rsid w:val="4ED0DACD"/>
    <w:rsid w:val="4ED30C1E"/>
    <w:rsid w:val="4ED5F240"/>
    <w:rsid w:val="4ED7AAB4"/>
    <w:rsid w:val="4EE0DA4A"/>
    <w:rsid w:val="4EE809C2"/>
    <w:rsid w:val="4EEAAB06"/>
    <w:rsid w:val="4EED217A"/>
    <w:rsid w:val="4EF6A35E"/>
    <w:rsid w:val="4EFE061F"/>
    <w:rsid w:val="4EFF7E32"/>
    <w:rsid w:val="4F010CD1"/>
    <w:rsid w:val="4F0353E6"/>
    <w:rsid w:val="4F03CBE5"/>
    <w:rsid w:val="4F0F08A5"/>
    <w:rsid w:val="4F10C9C8"/>
    <w:rsid w:val="4F16FFF2"/>
    <w:rsid w:val="4F1A3C70"/>
    <w:rsid w:val="4F1AEC83"/>
    <w:rsid w:val="4F1CF622"/>
    <w:rsid w:val="4F1F3BE3"/>
    <w:rsid w:val="4F20838B"/>
    <w:rsid w:val="4F22A3A8"/>
    <w:rsid w:val="4F22B7AB"/>
    <w:rsid w:val="4F26520E"/>
    <w:rsid w:val="4F27530E"/>
    <w:rsid w:val="4F27C6B3"/>
    <w:rsid w:val="4F2AF3E0"/>
    <w:rsid w:val="4F31095F"/>
    <w:rsid w:val="4F31823B"/>
    <w:rsid w:val="4F3D49F2"/>
    <w:rsid w:val="4F40B387"/>
    <w:rsid w:val="4F44547B"/>
    <w:rsid w:val="4F44FABB"/>
    <w:rsid w:val="4F480205"/>
    <w:rsid w:val="4F4D79D4"/>
    <w:rsid w:val="4F55A980"/>
    <w:rsid w:val="4F590A6B"/>
    <w:rsid w:val="4F724033"/>
    <w:rsid w:val="4F7948C8"/>
    <w:rsid w:val="4F7CCE21"/>
    <w:rsid w:val="4F7D5C22"/>
    <w:rsid w:val="4F834B21"/>
    <w:rsid w:val="4F84857B"/>
    <w:rsid w:val="4F88E1A4"/>
    <w:rsid w:val="4F8F9E60"/>
    <w:rsid w:val="4F91273B"/>
    <w:rsid w:val="4F95CE93"/>
    <w:rsid w:val="4F9D4DA8"/>
    <w:rsid w:val="4FA0E7A9"/>
    <w:rsid w:val="4FBABBC0"/>
    <w:rsid w:val="4FC46D9A"/>
    <w:rsid w:val="4FC6C74E"/>
    <w:rsid w:val="4FCFF147"/>
    <w:rsid w:val="4FD1ACD4"/>
    <w:rsid w:val="4FD33ED5"/>
    <w:rsid w:val="4FD8CCC2"/>
    <w:rsid w:val="4FDB0CB9"/>
    <w:rsid w:val="4FDDEB93"/>
    <w:rsid w:val="4FE09BFA"/>
    <w:rsid w:val="4FE8BDE8"/>
    <w:rsid w:val="4FEC73C3"/>
    <w:rsid w:val="50107013"/>
    <w:rsid w:val="50157269"/>
    <w:rsid w:val="5019143E"/>
    <w:rsid w:val="501E1FF1"/>
    <w:rsid w:val="502D68B0"/>
    <w:rsid w:val="502EDBC4"/>
    <w:rsid w:val="502FD0DA"/>
    <w:rsid w:val="5030C42D"/>
    <w:rsid w:val="5040FDFC"/>
    <w:rsid w:val="504811C4"/>
    <w:rsid w:val="5053E5A0"/>
    <w:rsid w:val="50569A23"/>
    <w:rsid w:val="5061A22D"/>
    <w:rsid w:val="5068367F"/>
    <w:rsid w:val="50777536"/>
    <w:rsid w:val="5079D6C7"/>
    <w:rsid w:val="507C6F6D"/>
    <w:rsid w:val="50822F9B"/>
    <w:rsid w:val="508B5EC2"/>
    <w:rsid w:val="508E6942"/>
    <w:rsid w:val="509EF6F5"/>
    <w:rsid w:val="50A12970"/>
    <w:rsid w:val="50A7F3FC"/>
    <w:rsid w:val="50AD1B66"/>
    <w:rsid w:val="50B59F4C"/>
    <w:rsid w:val="50B6D554"/>
    <w:rsid w:val="50BA31DB"/>
    <w:rsid w:val="50BA803A"/>
    <w:rsid w:val="50C067AF"/>
    <w:rsid w:val="50C46352"/>
    <w:rsid w:val="50C49D82"/>
    <w:rsid w:val="50C66D40"/>
    <w:rsid w:val="50C6C441"/>
    <w:rsid w:val="50D58F0E"/>
    <w:rsid w:val="50D6AA93"/>
    <w:rsid w:val="50D7201A"/>
    <w:rsid w:val="50D819E6"/>
    <w:rsid w:val="50DE6588"/>
    <w:rsid w:val="50E0BCF3"/>
    <w:rsid w:val="50E37807"/>
    <w:rsid w:val="50E81AF6"/>
    <w:rsid w:val="50ECEAE1"/>
    <w:rsid w:val="50F06DB6"/>
    <w:rsid w:val="50F27389"/>
    <w:rsid w:val="50F463EF"/>
    <w:rsid w:val="50F8AB2E"/>
    <w:rsid w:val="50FA4B66"/>
    <w:rsid w:val="50FDA148"/>
    <w:rsid w:val="5101DBE7"/>
    <w:rsid w:val="510350A7"/>
    <w:rsid w:val="511F067D"/>
    <w:rsid w:val="511F9C48"/>
    <w:rsid w:val="5134DB1E"/>
    <w:rsid w:val="5136C82E"/>
    <w:rsid w:val="513865B8"/>
    <w:rsid w:val="513A9404"/>
    <w:rsid w:val="5140BC41"/>
    <w:rsid w:val="514BAE8D"/>
    <w:rsid w:val="514E3AE5"/>
    <w:rsid w:val="5156C773"/>
    <w:rsid w:val="5158CDCE"/>
    <w:rsid w:val="5162E4E8"/>
    <w:rsid w:val="5163CFF7"/>
    <w:rsid w:val="5164688A"/>
    <w:rsid w:val="51722A38"/>
    <w:rsid w:val="5174D4F0"/>
    <w:rsid w:val="517A47F0"/>
    <w:rsid w:val="5182AB56"/>
    <w:rsid w:val="51843AC7"/>
    <w:rsid w:val="51849F5E"/>
    <w:rsid w:val="5189C928"/>
    <w:rsid w:val="518C9645"/>
    <w:rsid w:val="518EC0DC"/>
    <w:rsid w:val="519A6203"/>
    <w:rsid w:val="51A33363"/>
    <w:rsid w:val="51A5083E"/>
    <w:rsid w:val="51A62653"/>
    <w:rsid w:val="51A6F6BF"/>
    <w:rsid w:val="51A70F79"/>
    <w:rsid w:val="51AC607B"/>
    <w:rsid w:val="51AF02F7"/>
    <w:rsid w:val="51B522FA"/>
    <w:rsid w:val="51B62890"/>
    <w:rsid w:val="51B7B256"/>
    <w:rsid w:val="51BC1A6C"/>
    <w:rsid w:val="51C3D0D5"/>
    <w:rsid w:val="51CC948E"/>
    <w:rsid w:val="51D0ACD1"/>
    <w:rsid w:val="51D4083E"/>
    <w:rsid w:val="51D42507"/>
    <w:rsid w:val="51D60458"/>
    <w:rsid w:val="51DE3688"/>
    <w:rsid w:val="51E06D6F"/>
    <w:rsid w:val="51E2ACC2"/>
    <w:rsid w:val="51E95B44"/>
    <w:rsid w:val="51F6AA46"/>
    <w:rsid w:val="51FA3601"/>
    <w:rsid w:val="51FB118B"/>
    <w:rsid w:val="51FC597D"/>
    <w:rsid w:val="520BFAE0"/>
    <w:rsid w:val="520EB9F0"/>
    <w:rsid w:val="52164D68"/>
    <w:rsid w:val="521696F2"/>
    <w:rsid w:val="521883A2"/>
    <w:rsid w:val="52194E36"/>
    <w:rsid w:val="521B32FC"/>
    <w:rsid w:val="521FDAEE"/>
    <w:rsid w:val="522067EB"/>
    <w:rsid w:val="5222AA4E"/>
    <w:rsid w:val="522782D2"/>
    <w:rsid w:val="5228F551"/>
    <w:rsid w:val="5229CC2D"/>
    <w:rsid w:val="522B6460"/>
    <w:rsid w:val="522C0385"/>
    <w:rsid w:val="5231E13A"/>
    <w:rsid w:val="52365C14"/>
    <w:rsid w:val="5236C6AD"/>
    <w:rsid w:val="523B1748"/>
    <w:rsid w:val="523D12E1"/>
    <w:rsid w:val="5249F475"/>
    <w:rsid w:val="52513788"/>
    <w:rsid w:val="5251D7B1"/>
    <w:rsid w:val="5254E760"/>
    <w:rsid w:val="525EBF23"/>
    <w:rsid w:val="525EE598"/>
    <w:rsid w:val="525FF75C"/>
    <w:rsid w:val="526294A2"/>
    <w:rsid w:val="5262EF05"/>
    <w:rsid w:val="526AAB28"/>
    <w:rsid w:val="527A2991"/>
    <w:rsid w:val="527BA916"/>
    <w:rsid w:val="527BDB21"/>
    <w:rsid w:val="527CDFBD"/>
    <w:rsid w:val="527ED368"/>
    <w:rsid w:val="528BDF96"/>
    <w:rsid w:val="52902113"/>
    <w:rsid w:val="52937ED7"/>
    <w:rsid w:val="52945AE7"/>
    <w:rsid w:val="52972A86"/>
    <w:rsid w:val="529DAC48"/>
    <w:rsid w:val="529EE717"/>
    <w:rsid w:val="52A70425"/>
    <w:rsid w:val="52AE34CF"/>
    <w:rsid w:val="52AE4483"/>
    <w:rsid w:val="52B25E25"/>
    <w:rsid w:val="52B5E98B"/>
    <w:rsid w:val="52B8F090"/>
    <w:rsid w:val="52BC7340"/>
    <w:rsid w:val="52C35FA6"/>
    <w:rsid w:val="52C528C5"/>
    <w:rsid w:val="52D41DA4"/>
    <w:rsid w:val="52D6C451"/>
    <w:rsid w:val="52E0D7DB"/>
    <w:rsid w:val="52F142D7"/>
    <w:rsid w:val="52F36551"/>
    <w:rsid w:val="52F51468"/>
    <w:rsid w:val="52FE6810"/>
    <w:rsid w:val="530DFC85"/>
    <w:rsid w:val="5325BFB0"/>
    <w:rsid w:val="532BAFF4"/>
    <w:rsid w:val="532D953C"/>
    <w:rsid w:val="532F5D15"/>
    <w:rsid w:val="53332BD8"/>
    <w:rsid w:val="5335A387"/>
    <w:rsid w:val="5345E2C6"/>
    <w:rsid w:val="53536A0E"/>
    <w:rsid w:val="5354623C"/>
    <w:rsid w:val="53599B0D"/>
    <w:rsid w:val="535A219C"/>
    <w:rsid w:val="5362E849"/>
    <w:rsid w:val="5386C96F"/>
    <w:rsid w:val="538701F8"/>
    <w:rsid w:val="5387B26C"/>
    <w:rsid w:val="539305B7"/>
    <w:rsid w:val="53945133"/>
    <w:rsid w:val="539B1C98"/>
    <w:rsid w:val="53B3261A"/>
    <w:rsid w:val="53B42AE3"/>
    <w:rsid w:val="53BAF972"/>
    <w:rsid w:val="53C51BE6"/>
    <w:rsid w:val="53C7F2BD"/>
    <w:rsid w:val="53CC05CE"/>
    <w:rsid w:val="53D296F4"/>
    <w:rsid w:val="53D2B2AF"/>
    <w:rsid w:val="53D40105"/>
    <w:rsid w:val="53D9EF4F"/>
    <w:rsid w:val="53DAA5CD"/>
    <w:rsid w:val="53DDC952"/>
    <w:rsid w:val="53DFAC90"/>
    <w:rsid w:val="53DFBAC9"/>
    <w:rsid w:val="53E279C8"/>
    <w:rsid w:val="53E47514"/>
    <w:rsid w:val="53F72D36"/>
    <w:rsid w:val="53F9DEB7"/>
    <w:rsid w:val="53F9F155"/>
    <w:rsid w:val="5400DC83"/>
    <w:rsid w:val="5402DC66"/>
    <w:rsid w:val="540B4946"/>
    <w:rsid w:val="540BE984"/>
    <w:rsid w:val="54110C06"/>
    <w:rsid w:val="5411D5C4"/>
    <w:rsid w:val="54165353"/>
    <w:rsid w:val="5428799A"/>
    <w:rsid w:val="542CDE71"/>
    <w:rsid w:val="542F484C"/>
    <w:rsid w:val="542FC71E"/>
    <w:rsid w:val="54302ED4"/>
    <w:rsid w:val="54305E7D"/>
    <w:rsid w:val="54371318"/>
    <w:rsid w:val="54376BC3"/>
    <w:rsid w:val="543D4877"/>
    <w:rsid w:val="54532202"/>
    <w:rsid w:val="545D83CF"/>
    <w:rsid w:val="54607D6D"/>
    <w:rsid w:val="5461EF67"/>
    <w:rsid w:val="546C85B4"/>
    <w:rsid w:val="54793608"/>
    <w:rsid w:val="547A4E11"/>
    <w:rsid w:val="54847314"/>
    <w:rsid w:val="548DB61F"/>
    <w:rsid w:val="548E62A9"/>
    <w:rsid w:val="548F35B2"/>
    <w:rsid w:val="54929E5E"/>
    <w:rsid w:val="549E33AD"/>
    <w:rsid w:val="54A1A7D4"/>
    <w:rsid w:val="54A406C9"/>
    <w:rsid w:val="54A6D920"/>
    <w:rsid w:val="54B004A2"/>
    <w:rsid w:val="54B635B6"/>
    <w:rsid w:val="54B69352"/>
    <w:rsid w:val="54B744EE"/>
    <w:rsid w:val="54BA0A9E"/>
    <w:rsid w:val="54BCD195"/>
    <w:rsid w:val="54CBAB1E"/>
    <w:rsid w:val="54CD8D9B"/>
    <w:rsid w:val="54CE52CF"/>
    <w:rsid w:val="54CF557C"/>
    <w:rsid w:val="54CFFD0F"/>
    <w:rsid w:val="54D17CA5"/>
    <w:rsid w:val="54D54BCC"/>
    <w:rsid w:val="54DC1630"/>
    <w:rsid w:val="54DCB6AE"/>
    <w:rsid w:val="54E1C85C"/>
    <w:rsid w:val="54E84545"/>
    <w:rsid w:val="54E9C4BF"/>
    <w:rsid w:val="54F2C421"/>
    <w:rsid w:val="54F6CAD6"/>
    <w:rsid w:val="54F82182"/>
    <w:rsid w:val="54FA43DB"/>
    <w:rsid w:val="5506B7C2"/>
    <w:rsid w:val="550A76E0"/>
    <w:rsid w:val="550B39CC"/>
    <w:rsid w:val="550D29E4"/>
    <w:rsid w:val="550E67AF"/>
    <w:rsid w:val="550F0919"/>
    <w:rsid w:val="550FA440"/>
    <w:rsid w:val="5510D9DD"/>
    <w:rsid w:val="5513C235"/>
    <w:rsid w:val="551468B8"/>
    <w:rsid w:val="551DA335"/>
    <w:rsid w:val="551EBDFB"/>
    <w:rsid w:val="55221BC3"/>
    <w:rsid w:val="5525B78B"/>
    <w:rsid w:val="5529F252"/>
    <w:rsid w:val="55335E8A"/>
    <w:rsid w:val="55415742"/>
    <w:rsid w:val="554EFB1F"/>
    <w:rsid w:val="55513FC7"/>
    <w:rsid w:val="5554DB17"/>
    <w:rsid w:val="555E3979"/>
    <w:rsid w:val="5560B854"/>
    <w:rsid w:val="556338ED"/>
    <w:rsid w:val="556B91E5"/>
    <w:rsid w:val="55712CFE"/>
    <w:rsid w:val="558035AC"/>
    <w:rsid w:val="558A2DB7"/>
    <w:rsid w:val="558E1C67"/>
    <w:rsid w:val="558E928B"/>
    <w:rsid w:val="559B859B"/>
    <w:rsid w:val="559D351A"/>
    <w:rsid w:val="55A170C6"/>
    <w:rsid w:val="55A245B4"/>
    <w:rsid w:val="55A90C63"/>
    <w:rsid w:val="55ADBF9B"/>
    <w:rsid w:val="55AE55AD"/>
    <w:rsid w:val="55BD7757"/>
    <w:rsid w:val="55C4B48F"/>
    <w:rsid w:val="55CF0F76"/>
    <w:rsid w:val="55D01ED9"/>
    <w:rsid w:val="55D29C75"/>
    <w:rsid w:val="55F083B1"/>
    <w:rsid w:val="55F12A6F"/>
    <w:rsid w:val="55F62DFD"/>
    <w:rsid w:val="56057094"/>
    <w:rsid w:val="560FA239"/>
    <w:rsid w:val="56100346"/>
    <w:rsid w:val="56115EA9"/>
    <w:rsid w:val="56168D81"/>
    <w:rsid w:val="56223C17"/>
    <w:rsid w:val="5623060E"/>
    <w:rsid w:val="56254600"/>
    <w:rsid w:val="56264AB3"/>
    <w:rsid w:val="562B2731"/>
    <w:rsid w:val="5631940E"/>
    <w:rsid w:val="5635F274"/>
    <w:rsid w:val="5638A7BE"/>
    <w:rsid w:val="5639AB37"/>
    <w:rsid w:val="563CD94E"/>
    <w:rsid w:val="5644E1E2"/>
    <w:rsid w:val="56495F6E"/>
    <w:rsid w:val="564F4E19"/>
    <w:rsid w:val="56504DB7"/>
    <w:rsid w:val="5659CB26"/>
    <w:rsid w:val="565D0882"/>
    <w:rsid w:val="565D680B"/>
    <w:rsid w:val="5665090E"/>
    <w:rsid w:val="56657EA9"/>
    <w:rsid w:val="56689468"/>
    <w:rsid w:val="566ADEBE"/>
    <w:rsid w:val="566E0B57"/>
    <w:rsid w:val="5670F355"/>
    <w:rsid w:val="56759CAC"/>
    <w:rsid w:val="567B1501"/>
    <w:rsid w:val="567E9360"/>
    <w:rsid w:val="5684B655"/>
    <w:rsid w:val="568D8275"/>
    <w:rsid w:val="568F2C9A"/>
    <w:rsid w:val="569A64CC"/>
    <w:rsid w:val="56A57E7D"/>
    <w:rsid w:val="56AA06DC"/>
    <w:rsid w:val="56ABEB7C"/>
    <w:rsid w:val="56AD9435"/>
    <w:rsid w:val="56B156D4"/>
    <w:rsid w:val="56B49A79"/>
    <w:rsid w:val="56B748E5"/>
    <w:rsid w:val="56B80E1A"/>
    <w:rsid w:val="56B9A79F"/>
    <w:rsid w:val="56BDD125"/>
    <w:rsid w:val="56C7F862"/>
    <w:rsid w:val="56CDB5E0"/>
    <w:rsid w:val="56CF4DBF"/>
    <w:rsid w:val="56D5955A"/>
    <w:rsid w:val="56D61DC4"/>
    <w:rsid w:val="56DD227E"/>
    <w:rsid w:val="56DD99AD"/>
    <w:rsid w:val="56E0BB9D"/>
    <w:rsid w:val="56E30474"/>
    <w:rsid w:val="56E68C0E"/>
    <w:rsid w:val="56EAB4A4"/>
    <w:rsid w:val="56EB0D1B"/>
    <w:rsid w:val="56EED5B3"/>
    <w:rsid w:val="56EEFF2C"/>
    <w:rsid w:val="56F71C19"/>
    <w:rsid w:val="56FE70D0"/>
    <w:rsid w:val="56FF235E"/>
    <w:rsid w:val="56FF23B9"/>
    <w:rsid w:val="56FF6021"/>
    <w:rsid w:val="57012B80"/>
    <w:rsid w:val="57051D8A"/>
    <w:rsid w:val="570819B2"/>
    <w:rsid w:val="570CFFC1"/>
    <w:rsid w:val="57100972"/>
    <w:rsid w:val="571517D2"/>
    <w:rsid w:val="57162E0B"/>
    <w:rsid w:val="572227A3"/>
    <w:rsid w:val="5725D3CB"/>
    <w:rsid w:val="5729A31B"/>
    <w:rsid w:val="57305F5D"/>
    <w:rsid w:val="57322D54"/>
    <w:rsid w:val="5733F1BF"/>
    <w:rsid w:val="573C1BA6"/>
    <w:rsid w:val="573C2BCF"/>
    <w:rsid w:val="573D722D"/>
    <w:rsid w:val="57473CEC"/>
    <w:rsid w:val="5751C302"/>
    <w:rsid w:val="575376F3"/>
    <w:rsid w:val="575B1ACF"/>
    <w:rsid w:val="5761CF60"/>
    <w:rsid w:val="57659749"/>
    <w:rsid w:val="576B5613"/>
    <w:rsid w:val="576D88C9"/>
    <w:rsid w:val="576F45AA"/>
    <w:rsid w:val="57702E4F"/>
    <w:rsid w:val="5772FAC3"/>
    <w:rsid w:val="577CAF7D"/>
    <w:rsid w:val="577CC00A"/>
    <w:rsid w:val="577F2487"/>
    <w:rsid w:val="578632AC"/>
    <w:rsid w:val="578ED3F0"/>
    <w:rsid w:val="57919615"/>
    <w:rsid w:val="5798CCB3"/>
    <w:rsid w:val="579AC8E8"/>
    <w:rsid w:val="579E693D"/>
    <w:rsid w:val="579F2315"/>
    <w:rsid w:val="57B7C988"/>
    <w:rsid w:val="57B80D49"/>
    <w:rsid w:val="57BBBD64"/>
    <w:rsid w:val="57C13C88"/>
    <w:rsid w:val="57C72B17"/>
    <w:rsid w:val="57D14F80"/>
    <w:rsid w:val="57D6E96E"/>
    <w:rsid w:val="57D9AC15"/>
    <w:rsid w:val="57DCA383"/>
    <w:rsid w:val="57DDF1D3"/>
    <w:rsid w:val="57DFFBDA"/>
    <w:rsid w:val="57E252D5"/>
    <w:rsid w:val="57EBD99F"/>
    <w:rsid w:val="57ED551B"/>
    <w:rsid w:val="57F0A4C8"/>
    <w:rsid w:val="58014C26"/>
    <w:rsid w:val="580D272C"/>
    <w:rsid w:val="580D64E4"/>
    <w:rsid w:val="58129F1B"/>
    <w:rsid w:val="58136BD0"/>
    <w:rsid w:val="58175ED5"/>
    <w:rsid w:val="581E20F7"/>
    <w:rsid w:val="58224DD5"/>
    <w:rsid w:val="582DF599"/>
    <w:rsid w:val="582F28A9"/>
    <w:rsid w:val="5830D216"/>
    <w:rsid w:val="5837B33B"/>
    <w:rsid w:val="58413764"/>
    <w:rsid w:val="58458598"/>
    <w:rsid w:val="58463B35"/>
    <w:rsid w:val="584F49B0"/>
    <w:rsid w:val="5859F46E"/>
    <w:rsid w:val="585C7BA1"/>
    <w:rsid w:val="58616351"/>
    <w:rsid w:val="58662424"/>
    <w:rsid w:val="5866A9E4"/>
    <w:rsid w:val="5868345D"/>
    <w:rsid w:val="58758C40"/>
    <w:rsid w:val="58777362"/>
    <w:rsid w:val="588C9E77"/>
    <w:rsid w:val="5890DF83"/>
    <w:rsid w:val="5891459C"/>
    <w:rsid w:val="589360B2"/>
    <w:rsid w:val="5895A1F1"/>
    <w:rsid w:val="58961D07"/>
    <w:rsid w:val="58978A34"/>
    <w:rsid w:val="589C6AAC"/>
    <w:rsid w:val="589F1F46"/>
    <w:rsid w:val="58A10375"/>
    <w:rsid w:val="58A28089"/>
    <w:rsid w:val="58A5FEF9"/>
    <w:rsid w:val="58AC3F1A"/>
    <w:rsid w:val="58AE3669"/>
    <w:rsid w:val="58B7B398"/>
    <w:rsid w:val="58C21984"/>
    <w:rsid w:val="58C3150A"/>
    <w:rsid w:val="58C771B0"/>
    <w:rsid w:val="58C94009"/>
    <w:rsid w:val="58CB013F"/>
    <w:rsid w:val="58CB0FB5"/>
    <w:rsid w:val="58D2FE1D"/>
    <w:rsid w:val="58D459E7"/>
    <w:rsid w:val="58D633BA"/>
    <w:rsid w:val="58D711D9"/>
    <w:rsid w:val="58D729DC"/>
    <w:rsid w:val="58D7BBA5"/>
    <w:rsid w:val="58DFEED6"/>
    <w:rsid w:val="58E00FCE"/>
    <w:rsid w:val="58E04F86"/>
    <w:rsid w:val="58E0D2F0"/>
    <w:rsid w:val="58E81209"/>
    <w:rsid w:val="58EDA1D9"/>
    <w:rsid w:val="58EE1D4E"/>
    <w:rsid w:val="5906ED0F"/>
    <w:rsid w:val="59070D76"/>
    <w:rsid w:val="590F67CB"/>
    <w:rsid w:val="59110003"/>
    <w:rsid w:val="5918E4DA"/>
    <w:rsid w:val="591AA33E"/>
    <w:rsid w:val="591F6032"/>
    <w:rsid w:val="59286EC1"/>
    <w:rsid w:val="592BDC68"/>
    <w:rsid w:val="59320713"/>
    <w:rsid w:val="593C4131"/>
    <w:rsid w:val="5949BEDE"/>
    <w:rsid w:val="594B58A3"/>
    <w:rsid w:val="594D2E29"/>
    <w:rsid w:val="59507FA6"/>
    <w:rsid w:val="595A7264"/>
    <w:rsid w:val="595B68A3"/>
    <w:rsid w:val="5960ABA1"/>
    <w:rsid w:val="59653EDA"/>
    <w:rsid w:val="5966B172"/>
    <w:rsid w:val="5974EB28"/>
    <w:rsid w:val="597B21D2"/>
    <w:rsid w:val="597DD36B"/>
    <w:rsid w:val="597DEC7F"/>
    <w:rsid w:val="59833F83"/>
    <w:rsid w:val="59865340"/>
    <w:rsid w:val="598B2AA9"/>
    <w:rsid w:val="598B6397"/>
    <w:rsid w:val="59909030"/>
    <w:rsid w:val="599135F3"/>
    <w:rsid w:val="5992D310"/>
    <w:rsid w:val="59965495"/>
    <w:rsid w:val="599683D0"/>
    <w:rsid w:val="59983926"/>
    <w:rsid w:val="59986463"/>
    <w:rsid w:val="59A0704C"/>
    <w:rsid w:val="59A0AE9F"/>
    <w:rsid w:val="59A13C70"/>
    <w:rsid w:val="59AB17F4"/>
    <w:rsid w:val="59ABE05A"/>
    <w:rsid w:val="59ACA4F0"/>
    <w:rsid w:val="59AF72AE"/>
    <w:rsid w:val="59B75B6B"/>
    <w:rsid w:val="59BAA236"/>
    <w:rsid w:val="59BAF3A9"/>
    <w:rsid w:val="59BE6ADA"/>
    <w:rsid w:val="59C1D75C"/>
    <w:rsid w:val="59C6B5D8"/>
    <w:rsid w:val="59C7044A"/>
    <w:rsid w:val="59CA50F8"/>
    <w:rsid w:val="59D257BD"/>
    <w:rsid w:val="59D8C89E"/>
    <w:rsid w:val="59E1B1B1"/>
    <w:rsid w:val="59E8085A"/>
    <w:rsid w:val="59F1B266"/>
    <w:rsid w:val="59FAEA45"/>
    <w:rsid w:val="59FECBD6"/>
    <w:rsid w:val="5A029CB7"/>
    <w:rsid w:val="5A09A0E8"/>
    <w:rsid w:val="5A1079AE"/>
    <w:rsid w:val="5A11C67C"/>
    <w:rsid w:val="5A14C865"/>
    <w:rsid w:val="5A176B35"/>
    <w:rsid w:val="5A1AE5DC"/>
    <w:rsid w:val="5A1BC0B4"/>
    <w:rsid w:val="5A1ECC8B"/>
    <w:rsid w:val="5A1FBA09"/>
    <w:rsid w:val="5A283157"/>
    <w:rsid w:val="5A2D7312"/>
    <w:rsid w:val="5A333D36"/>
    <w:rsid w:val="5A40F6FB"/>
    <w:rsid w:val="5A427FA0"/>
    <w:rsid w:val="5A430941"/>
    <w:rsid w:val="5A449845"/>
    <w:rsid w:val="5A4BAF96"/>
    <w:rsid w:val="5A523D57"/>
    <w:rsid w:val="5A53137C"/>
    <w:rsid w:val="5A582F56"/>
    <w:rsid w:val="5A6158CE"/>
    <w:rsid w:val="5A63B515"/>
    <w:rsid w:val="5A65A2DD"/>
    <w:rsid w:val="5A664BC2"/>
    <w:rsid w:val="5A742E83"/>
    <w:rsid w:val="5A767300"/>
    <w:rsid w:val="5A76C145"/>
    <w:rsid w:val="5A7BCB4A"/>
    <w:rsid w:val="5A842B55"/>
    <w:rsid w:val="5A85D194"/>
    <w:rsid w:val="5A899D66"/>
    <w:rsid w:val="5A8BF139"/>
    <w:rsid w:val="5A8CC993"/>
    <w:rsid w:val="5A8EB4AF"/>
    <w:rsid w:val="5A8FEFA6"/>
    <w:rsid w:val="5A936207"/>
    <w:rsid w:val="5A96DD74"/>
    <w:rsid w:val="5AA39DEE"/>
    <w:rsid w:val="5AA8C9A8"/>
    <w:rsid w:val="5AAA5D3E"/>
    <w:rsid w:val="5AB157EA"/>
    <w:rsid w:val="5AB2FFD5"/>
    <w:rsid w:val="5AB372BF"/>
    <w:rsid w:val="5AB5D04C"/>
    <w:rsid w:val="5ABE1733"/>
    <w:rsid w:val="5AC0912B"/>
    <w:rsid w:val="5AC192F6"/>
    <w:rsid w:val="5AC892C9"/>
    <w:rsid w:val="5ACE38F2"/>
    <w:rsid w:val="5AD59F16"/>
    <w:rsid w:val="5AD636A4"/>
    <w:rsid w:val="5AD80999"/>
    <w:rsid w:val="5ADCCD06"/>
    <w:rsid w:val="5ADFD30D"/>
    <w:rsid w:val="5AE0EC05"/>
    <w:rsid w:val="5AE34B67"/>
    <w:rsid w:val="5AE88C3C"/>
    <w:rsid w:val="5AEC5007"/>
    <w:rsid w:val="5AED9C18"/>
    <w:rsid w:val="5AF0C91C"/>
    <w:rsid w:val="5AF73904"/>
    <w:rsid w:val="5AF7D507"/>
    <w:rsid w:val="5AFD4D60"/>
    <w:rsid w:val="5AFE942B"/>
    <w:rsid w:val="5B00699B"/>
    <w:rsid w:val="5B0ACEDB"/>
    <w:rsid w:val="5B0B1E56"/>
    <w:rsid w:val="5B147BC7"/>
    <w:rsid w:val="5B174197"/>
    <w:rsid w:val="5B1C7AC5"/>
    <w:rsid w:val="5B1F2F6B"/>
    <w:rsid w:val="5B22DD2E"/>
    <w:rsid w:val="5B252D17"/>
    <w:rsid w:val="5B28BE2A"/>
    <w:rsid w:val="5B2C3E38"/>
    <w:rsid w:val="5B2CB86B"/>
    <w:rsid w:val="5B3C058B"/>
    <w:rsid w:val="5B3DC047"/>
    <w:rsid w:val="5B487551"/>
    <w:rsid w:val="5B48A706"/>
    <w:rsid w:val="5B4EE30D"/>
    <w:rsid w:val="5B54AB04"/>
    <w:rsid w:val="5B5890B2"/>
    <w:rsid w:val="5B61105E"/>
    <w:rsid w:val="5B6381A2"/>
    <w:rsid w:val="5B64C5C7"/>
    <w:rsid w:val="5B6AEB56"/>
    <w:rsid w:val="5B727DDD"/>
    <w:rsid w:val="5B76E2F2"/>
    <w:rsid w:val="5B7D2980"/>
    <w:rsid w:val="5B7DA4C3"/>
    <w:rsid w:val="5B84D254"/>
    <w:rsid w:val="5B893788"/>
    <w:rsid w:val="5B896E6F"/>
    <w:rsid w:val="5B8F7240"/>
    <w:rsid w:val="5B932B5D"/>
    <w:rsid w:val="5B935BF5"/>
    <w:rsid w:val="5B986391"/>
    <w:rsid w:val="5B9C4F34"/>
    <w:rsid w:val="5B9D7777"/>
    <w:rsid w:val="5BA4BA03"/>
    <w:rsid w:val="5BAD9CE7"/>
    <w:rsid w:val="5BAFDFE6"/>
    <w:rsid w:val="5BC008F5"/>
    <w:rsid w:val="5BC26F5E"/>
    <w:rsid w:val="5BC43F39"/>
    <w:rsid w:val="5BC4E113"/>
    <w:rsid w:val="5BCDBDC9"/>
    <w:rsid w:val="5BD38FBE"/>
    <w:rsid w:val="5BD42A37"/>
    <w:rsid w:val="5BD9CF9D"/>
    <w:rsid w:val="5BE0B0C1"/>
    <w:rsid w:val="5BE17326"/>
    <w:rsid w:val="5BE23DB8"/>
    <w:rsid w:val="5BE3E0C8"/>
    <w:rsid w:val="5BEE609B"/>
    <w:rsid w:val="5BEEE3DD"/>
    <w:rsid w:val="5BFF1DA0"/>
    <w:rsid w:val="5C024D5D"/>
    <w:rsid w:val="5C0545F2"/>
    <w:rsid w:val="5C056DAC"/>
    <w:rsid w:val="5C0A7D20"/>
    <w:rsid w:val="5C124C4B"/>
    <w:rsid w:val="5C15C42C"/>
    <w:rsid w:val="5C1DA476"/>
    <w:rsid w:val="5C22EF10"/>
    <w:rsid w:val="5C2A1F67"/>
    <w:rsid w:val="5C3D13B6"/>
    <w:rsid w:val="5C448E8E"/>
    <w:rsid w:val="5C4DA130"/>
    <w:rsid w:val="5C56F4F0"/>
    <w:rsid w:val="5C576AA4"/>
    <w:rsid w:val="5C5E82F2"/>
    <w:rsid w:val="5C641DCF"/>
    <w:rsid w:val="5C6ADB97"/>
    <w:rsid w:val="5C7A3CCA"/>
    <w:rsid w:val="5C7FD626"/>
    <w:rsid w:val="5C819869"/>
    <w:rsid w:val="5C881E38"/>
    <w:rsid w:val="5C8F890D"/>
    <w:rsid w:val="5C930965"/>
    <w:rsid w:val="5C931245"/>
    <w:rsid w:val="5C951E05"/>
    <w:rsid w:val="5C9F6F33"/>
    <w:rsid w:val="5CAD78F3"/>
    <w:rsid w:val="5CB07FCD"/>
    <w:rsid w:val="5CB38808"/>
    <w:rsid w:val="5CBF022B"/>
    <w:rsid w:val="5CC6A004"/>
    <w:rsid w:val="5CC75657"/>
    <w:rsid w:val="5CD01719"/>
    <w:rsid w:val="5CD1AF12"/>
    <w:rsid w:val="5CD64BB0"/>
    <w:rsid w:val="5CDB1793"/>
    <w:rsid w:val="5CDE86EA"/>
    <w:rsid w:val="5CEC4D0C"/>
    <w:rsid w:val="5CEC84F1"/>
    <w:rsid w:val="5CF2B905"/>
    <w:rsid w:val="5CF48E3C"/>
    <w:rsid w:val="5CF84A68"/>
    <w:rsid w:val="5CF8B7AB"/>
    <w:rsid w:val="5CF94864"/>
    <w:rsid w:val="5CFAEEE3"/>
    <w:rsid w:val="5CFDAC01"/>
    <w:rsid w:val="5CFEFBA3"/>
    <w:rsid w:val="5D064D6E"/>
    <w:rsid w:val="5D0803FD"/>
    <w:rsid w:val="5D0AC443"/>
    <w:rsid w:val="5D0D44C9"/>
    <w:rsid w:val="5D0ECAEE"/>
    <w:rsid w:val="5D1497AC"/>
    <w:rsid w:val="5D1684BB"/>
    <w:rsid w:val="5D197524"/>
    <w:rsid w:val="5D25DA62"/>
    <w:rsid w:val="5D281C98"/>
    <w:rsid w:val="5D28C361"/>
    <w:rsid w:val="5D29957B"/>
    <w:rsid w:val="5D2B2F53"/>
    <w:rsid w:val="5D3262CE"/>
    <w:rsid w:val="5D334A42"/>
    <w:rsid w:val="5D36B407"/>
    <w:rsid w:val="5D3D009D"/>
    <w:rsid w:val="5D3F4F10"/>
    <w:rsid w:val="5D4BBB1A"/>
    <w:rsid w:val="5D4E4B4B"/>
    <w:rsid w:val="5D50BDC5"/>
    <w:rsid w:val="5D566D4D"/>
    <w:rsid w:val="5D5720EA"/>
    <w:rsid w:val="5D5F7924"/>
    <w:rsid w:val="5D627B66"/>
    <w:rsid w:val="5D639E46"/>
    <w:rsid w:val="5D6C005E"/>
    <w:rsid w:val="5D6EAEC0"/>
    <w:rsid w:val="5D6F601F"/>
    <w:rsid w:val="5D70540D"/>
    <w:rsid w:val="5D729069"/>
    <w:rsid w:val="5D7B11BC"/>
    <w:rsid w:val="5D7D25AA"/>
    <w:rsid w:val="5D859084"/>
    <w:rsid w:val="5D8AB43E"/>
    <w:rsid w:val="5D8B24BB"/>
    <w:rsid w:val="5D8D7810"/>
    <w:rsid w:val="5D993715"/>
    <w:rsid w:val="5D9BF53A"/>
    <w:rsid w:val="5D9D7491"/>
    <w:rsid w:val="5D9E872E"/>
    <w:rsid w:val="5D9EA9F0"/>
    <w:rsid w:val="5DA236AE"/>
    <w:rsid w:val="5DB2241C"/>
    <w:rsid w:val="5DB75487"/>
    <w:rsid w:val="5DBBCE65"/>
    <w:rsid w:val="5DC07F4A"/>
    <w:rsid w:val="5DC13E28"/>
    <w:rsid w:val="5DC2DFD6"/>
    <w:rsid w:val="5DC3947B"/>
    <w:rsid w:val="5DC6546F"/>
    <w:rsid w:val="5DCBAE25"/>
    <w:rsid w:val="5DD38120"/>
    <w:rsid w:val="5DDAA1ED"/>
    <w:rsid w:val="5DDBED2A"/>
    <w:rsid w:val="5DDE81C6"/>
    <w:rsid w:val="5DE3561C"/>
    <w:rsid w:val="5DE5306F"/>
    <w:rsid w:val="5DE6144C"/>
    <w:rsid w:val="5DF04373"/>
    <w:rsid w:val="5DF44781"/>
    <w:rsid w:val="5DF59440"/>
    <w:rsid w:val="5DF83C39"/>
    <w:rsid w:val="5DF933B8"/>
    <w:rsid w:val="5DFA3FD5"/>
    <w:rsid w:val="5E04968C"/>
    <w:rsid w:val="5E0CD47C"/>
    <w:rsid w:val="5E0F54B2"/>
    <w:rsid w:val="5E10D0B8"/>
    <w:rsid w:val="5E1454B0"/>
    <w:rsid w:val="5E1AC7B6"/>
    <w:rsid w:val="5E1D68CA"/>
    <w:rsid w:val="5E1EC68A"/>
    <w:rsid w:val="5E2934F6"/>
    <w:rsid w:val="5E2B6AEB"/>
    <w:rsid w:val="5E2E8099"/>
    <w:rsid w:val="5E3923F2"/>
    <w:rsid w:val="5E3A26CB"/>
    <w:rsid w:val="5E42BB85"/>
    <w:rsid w:val="5E44FC78"/>
    <w:rsid w:val="5E4F8316"/>
    <w:rsid w:val="5E54BA36"/>
    <w:rsid w:val="5E551F4B"/>
    <w:rsid w:val="5E592B28"/>
    <w:rsid w:val="5E5D6497"/>
    <w:rsid w:val="5E5F5988"/>
    <w:rsid w:val="5E628A4B"/>
    <w:rsid w:val="5E652F2D"/>
    <w:rsid w:val="5E688338"/>
    <w:rsid w:val="5E68E44B"/>
    <w:rsid w:val="5E691A45"/>
    <w:rsid w:val="5E6B379B"/>
    <w:rsid w:val="5E6F0C17"/>
    <w:rsid w:val="5E7BFFB3"/>
    <w:rsid w:val="5E7F95D2"/>
    <w:rsid w:val="5E827729"/>
    <w:rsid w:val="5E895B1F"/>
    <w:rsid w:val="5E8A798D"/>
    <w:rsid w:val="5E8ABFCE"/>
    <w:rsid w:val="5E8D783E"/>
    <w:rsid w:val="5E8E8966"/>
    <w:rsid w:val="5E8FA198"/>
    <w:rsid w:val="5E907A1D"/>
    <w:rsid w:val="5E951A08"/>
    <w:rsid w:val="5EA00090"/>
    <w:rsid w:val="5EA7AA46"/>
    <w:rsid w:val="5EB97CA7"/>
    <w:rsid w:val="5EB9C1CF"/>
    <w:rsid w:val="5EDA26FC"/>
    <w:rsid w:val="5EE082A8"/>
    <w:rsid w:val="5EF1F37C"/>
    <w:rsid w:val="5EF55A79"/>
    <w:rsid w:val="5EF802C0"/>
    <w:rsid w:val="5F01DF65"/>
    <w:rsid w:val="5F03302B"/>
    <w:rsid w:val="5F0460ED"/>
    <w:rsid w:val="5F079279"/>
    <w:rsid w:val="5F0852DB"/>
    <w:rsid w:val="5F0D30DF"/>
    <w:rsid w:val="5F0E10E4"/>
    <w:rsid w:val="5F131F90"/>
    <w:rsid w:val="5F212E31"/>
    <w:rsid w:val="5F22E524"/>
    <w:rsid w:val="5F2360E2"/>
    <w:rsid w:val="5F26849F"/>
    <w:rsid w:val="5F26F51C"/>
    <w:rsid w:val="5F2EC37F"/>
    <w:rsid w:val="5F36344B"/>
    <w:rsid w:val="5F393111"/>
    <w:rsid w:val="5F3E3632"/>
    <w:rsid w:val="5F46CAD7"/>
    <w:rsid w:val="5F490547"/>
    <w:rsid w:val="5F4B8923"/>
    <w:rsid w:val="5F4C3B6E"/>
    <w:rsid w:val="5F4EDA70"/>
    <w:rsid w:val="5F501C58"/>
    <w:rsid w:val="5F51659F"/>
    <w:rsid w:val="5F52307A"/>
    <w:rsid w:val="5F54256C"/>
    <w:rsid w:val="5F55EADC"/>
    <w:rsid w:val="5F5DB598"/>
    <w:rsid w:val="5F65DC51"/>
    <w:rsid w:val="5F6723EA"/>
    <w:rsid w:val="5F6734E4"/>
    <w:rsid w:val="5F67CBFB"/>
    <w:rsid w:val="5F6A0AF8"/>
    <w:rsid w:val="5F6A0C63"/>
    <w:rsid w:val="5F756A9B"/>
    <w:rsid w:val="5F77F9DB"/>
    <w:rsid w:val="5F79E25C"/>
    <w:rsid w:val="5F7ED9D8"/>
    <w:rsid w:val="5F818D39"/>
    <w:rsid w:val="5F8A7D4B"/>
    <w:rsid w:val="5F9154EC"/>
    <w:rsid w:val="5F92A23E"/>
    <w:rsid w:val="5F93BBB6"/>
    <w:rsid w:val="5F9C932F"/>
    <w:rsid w:val="5FA49088"/>
    <w:rsid w:val="5FA812B8"/>
    <w:rsid w:val="5FAB7ABC"/>
    <w:rsid w:val="5FAD3565"/>
    <w:rsid w:val="5FB4B535"/>
    <w:rsid w:val="5FB578B9"/>
    <w:rsid w:val="5FBD74A8"/>
    <w:rsid w:val="5FBDF4B8"/>
    <w:rsid w:val="5FC43AC8"/>
    <w:rsid w:val="5FC6907A"/>
    <w:rsid w:val="5FC80EE2"/>
    <w:rsid w:val="5FC8C7FB"/>
    <w:rsid w:val="5FCC01A7"/>
    <w:rsid w:val="5FD13137"/>
    <w:rsid w:val="5FD9D434"/>
    <w:rsid w:val="5FE359F4"/>
    <w:rsid w:val="5FEAA2C4"/>
    <w:rsid w:val="5FEBBE6D"/>
    <w:rsid w:val="5FF03C92"/>
    <w:rsid w:val="5FF2F96D"/>
    <w:rsid w:val="5FF5A9B4"/>
    <w:rsid w:val="5FF7C733"/>
    <w:rsid w:val="5FFFBD0F"/>
    <w:rsid w:val="6003F7DD"/>
    <w:rsid w:val="600FD5A1"/>
    <w:rsid w:val="60115754"/>
    <w:rsid w:val="601195FE"/>
    <w:rsid w:val="60140B2A"/>
    <w:rsid w:val="60179ACE"/>
    <w:rsid w:val="601858DB"/>
    <w:rsid w:val="601B1AC6"/>
    <w:rsid w:val="601E5F3D"/>
    <w:rsid w:val="6024E45D"/>
    <w:rsid w:val="602F7321"/>
    <w:rsid w:val="6030B22F"/>
    <w:rsid w:val="6032E0F9"/>
    <w:rsid w:val="6035F871"/>
    <w:rsid w:val="6039584B"/>
    <w:rsid w:val="603CE0CC"/>
    <w:rsid w:val="604344D7"/>
    <w:rsid w:val="6044983E"/>
    <w:rsid w:val="6045BF99"/>
    <w:rsid w:val="6047DEEF"/>
    <w:rsid w:val="604C8BB4"/>
    <w:rsid w:val="604E2701"/>
    <w:rsid w:val="604EDACA"/>
    <w:rsid w:val="604F9099"/>
    <w:rsid w:val="60566C31"/>
    <w:rsid w:val="605E2F58"/>
    <w:rsid w:val="60614E16"/>
    <w:rsid w:val="606B4DE8"/>
    <w:rsid w:val="606C9B60"/>
    <w:rsid w:val="606D29C7"/>
    <w:rsid w:val="606D39FD"/>
    <w:rsid w:val="6071D567"/>
    <w:rsid w:val="60740533"/>
    <w:rsid w:val="60784C08"/>
    <w:rsid w:val="6079E75B"/>
    <w:rsid w:val="607A1FEF"/>
    <w:rsid w:val="607AA16B"/>
    <w:rsid w:val="608484FE"/>
    <w:rsid w:val="6099DE4D"/>
    <w:rsid w:val="609DE094"/>
    <w:rsid w:val="60A99D20"/>
    <w:rsid w:val="60AC88BB"/>
    <w:rsid w:val="60ADD0A4"/>
    <w:rsid w:val="60B057E8"/>
    <w:rsid w:val="60B15383"/>
    <w:rsid w:val="60B4A2BA"/>
    <w:rsid w:val="60B6E015"/>
    <w:rsid w:val="60B82648"/>
    <w:rsid w:val="60B9DF53"/>
    <w:rsid w:val="60BA7F3A"/>
    <w:rsid w:val="60C3BD50"/>
    <w:rsid w:val="60C5BD0D"/>
    <w:rsid w:val="60CB5C84"/>
    <w:rsid w:val="60CFD213"/>
    <w:rsid w:val="60D9F675"/>
    <w:rsid w:val="60DA52F7"/>
    <w:rsid w:val="60E4F446"/>
    <w:rsid w:val="60E543CA"/>
    <w:rsid w:val="60E7E1B9"/>
    <w:rsid w:val="60EDF92A"/>
    <w:rsid w:val="60EF3F34"/>
    <w:rsid w:val="60F95E1A"/>
    <w:rsid w:val="60FA2C12"/>
    <w:rsid w:val="60FCA5DD"/>
    <w:rsid w:val="60FCD0D0"/>
    <w:rsid w:val="60FFD0D2"/>
    <w:rsid w:val="61014101"/>
    <w:rsid w:val="610C8178"/>
    <w:rsid w:val="6118AB03"/>
    <w:rsid w:val="611A17CB"/>
    <w:rsid w:val="6120CAAF"/>
    <w:rsid w:val="61273953"/>
    <w:rsid w:val="612D3E2C"/>
    <w:rsid w:val="613535E6"/>
    <w:rsid w:val="61469194"/>
    <w:rsid w:val="614CCDF4"/>
    <w:rsid w:val="61538861"/>
    <w:rsid w:val="615B9AA0"/>
    <w:rsid w:val="615FB9DB"/>
    <w:rsid w:val="616032C7"/>
    <w:rsid w:val="6163E5F4"/>
    <w:rsid w:val="616DE785"/>
    <w:rsid w:val="616FC22F"/>
    <w:rsid w:val="6172F339"/>
    <w:rsid w:val="61745BD8"/>
    <w:rsid w:val="61810AB8"/>
    <w:rsid w:val="6187F197"/>
    <w:rsid w:val="6188F834"/>
    <w:rsid w:val="618B4EA1"/>
    <w:rsid w:val="6198172C"/>
    <w:rsid w:val="619A2B0D"/>
    <w:rsid w:val="619B6CFE"/>
    <w:rsid w:val="619C9A2D"/>
    <w:rsid w:val="619CFEDC"/>
    <w:rsid w:val="61A730B5"/>
    <w:rsid w:val="61A90E95"/>
    <w:rsid w:val="61AD01CB"/>
    <w:rsid w:val="61B143AC"/>
    <w:rsid w:val="61B184A1"/>
    <w:rsid w:val="61BBA9EC"/>
    <w:rsid w:val="61BEED03"/>
    <w:rsid w:val="61C04A3E"/>
    <w:rsid w:val="61C56182"/>
    <w:rsid w:val="61C706E1"/>
    <w:rsid w:val="61C9E096"/>
    <w:rsid w:val="61D25232"/>
    <w:rsid w:val="61DB0138"/>
    <w:rsid w:val="61DBCDD1"/>
    <w:rsid w:val="61F05F09"/>
    <w:rsid w:val="61F4B397"/>
    <w:rsid w:val="61FA5473"/>
    <w:rsid w:val="62037833"/>
    <w:rsid w:val="620CB911"/>
    <w:rsid w:val="6217CC17"/>
    <w:rsid w:val="62191A1F"/>
    <w:rsid w:val="621C825E"/>
    <w:rsid w:val="62207765"/>
    <w:rsid w:val="6221D396"/>
    <w:rsid w:val="6231639A"/>
    <w:rsid w:val="62354FBF"/>
    <w:rsid w:val="623CCB5C"/>
    <w:rsid w:val="624339EF"/>
    <w:rsid w:val="62439B21"/>
    <w:rsid w:val="624A7935"/>
    <w:rsid w:val="624ABEA9"/>
    <w:rsid w:val="62504E60"/>
    <w:rsid w:val="6252B4A7"/>
    <w:rsid w:val="62539745"/>
    <w:rsid w:val="625CE085"/>
    <w:rsid w:val="625F8DB1"/>
    <w:rsid w:val="62680FD0"/>
    <w:rsid w:val="626B4974"/>
    <w:rsid w:val="626BA274"/>
    <w:rsid w:val="627676D7"/>
    <w:rsid w:val="62789C65"/>
    <w:rsid w:val="627E1E3F"/>
    <w:rsid w:val="627E43A0"/>
    <w:rsid w:val="62804EF1"/>
    <w:rsid w:val="628D8B9E"/>
    <w:rsid w:val="628EBFD1"/>
    <w:rsid w:val="62906FDD"/>
    <w:rsid w:val="6294AF4B"/>
    <w:rsid w:val="629B79A4"/>
    <w:rsid w:val="629ECBEF"/>
    <w:rsid w:val="629F9A99"/>
    <w:rsid w:val="62A254B7"/>
    <w:rsid w:val="62A3058E"/>
    <w:rsid w:val="62AAFBA2"/>
    <w:rsid w:val="62B5BBA4"/>
    <w:rsid w:val="62B71644"/>
    <w:rsid w:val="62C0D3F1"/>
    <w:rsid w:val="62C2284F"/>
    <w:rsid w:val="62C39A09"/>
    <w:rsid w:val="62C86E67"/>
    <w:rsid w:val="62CB0BDC"/>
    <w:rsid w:val="62D6C94D"/>
    <w:rsid w:val="62D9BFE1"/>
    <w:rsid w:val="62DA2E2A"/>
    <w:rsid w:val="62DF7C4C"/>
    <w:rsid w:val="62E25883"/>
    <w:rsid w:val="62E44FF1"/>
    <w:rsid w:val="62EE3FEB"/>
    <w:rsid w:val="62EFE066"/>
    <w:rsid w:val="62F2FFBA"/>
    <w:rsid w:val="62F391F0"/>
    <w:rsid w:val="62FA86EB"/>
    <w:rsid w:val="62FC2F96"/>
    <w:rsid w:val="63045D5A"/>
    <w:rsid w:val="63093CBB"/>
    <w:rsid w:val="630F786C"/>
    <w:rsid w:val="6316017A"/>
    <w:rsid w:val="6316AF06"/>
    <w:rsid w:val="63179B24"/>
    <w:rsid w:val="631C9054"/>
    <w:rsid w:val="631E0284"/>
    <w:rsid w:val="6322925F"/>
    <w:rsid w:val="6323B3E8"/>
    <w:rsid w:val="63308F6B"/>
    <w:rsid w:val="63357604"/>
    <w:rsid w:val="633577F5"/>
    <w:rsid w:val="633AC1BB"/>
    <w:rsid w:val="633C3805"/>
    <w:rsid w:val="633FB62F"/>
    <w:rsid w:val="634527BA"/>
    <w:rsid w:val="634695EA"/>
    <w:rsid w:val="6348335B"/>
    <w:rsid w:val="634C9FB8"/>
    <w:rsid w:val="634E4463"/>
    <w:rsid w:val="634FBE22"/>
    <w:rsid w:val="635297C8"/>
    <w:rsid w:val="6354F3A0"/>
    <w:rsid w:val="6358DEC5"/>
    <w:rsid w:val="6358E32E"/>
    <w:rsid w:val="635E1F6B"/>
    <w:rsid w:val="635F02ED"/>
    <w:rsid w:val="63613193"/>
    <w:rsid w:val="636F0EE0"/>
    <w:rsid w:val="637078DF"/>
    <w:rsid w:val="63712527"/>
    <w:rsid w:val="637269B4"/>
    <w:rsid w:val="63777A18"/>
    <w:rsid w:val="637A4774"/>
    <w:rsid w:val="63860B75"/>
    <w:rsid w:val="6389B5EF"/>
    <w:rsid w:val="6389D943"/>
    <w:rsid w:val="638DE9C2"/>
    <w:rsid w:val="638EB629"/>
    <w:rsid w:val="638EFAE6"/>
    <w:rsid w:val="6395B28B"/>
    <w:rsid w:val="6397F4B3"/>
    <w:rsid w:val="639BF133"/>
    <w:rsid w:val="63A0ACFF"/>
    <w:rsid w:val="63A7998C"/>
    <w:rsid w:val="63B01266"/>
    <w:rsid w:val="63B7118D"/>
    <w:rsid w:val="63BEEBBC"/>
    <w:rsid w:val="63C8F9AD"/>
    <w:rsid w:val="63CBFE6F"/>
    <w:rsid w:val="63D40555"/>
    <w:rsid w:val="63D7B137"/>
    <w:rsid w:val="63D89BBD"/>
    <w:rsid w:val="63D8CFAE"/>
    <w:rsid w:val="63DB5376"/>
    <w:rsid w:val="63E058EA"/>
    <w:rsid w:val="63E1A858"/>
    <w:rsid w:val="63E2E360"/>
    <w:rsid w:val="63E80141"/>
    <w:rsid w:val="63F2F457"/>
    <w:rsid w:val="63F9D25E"/>
    <w:rsid w:val="63FA423B"/>
    <w:rsid w:val="63FB5E12"/>
    <w:rsid w:val="64005EA9"/>
    <w:rsid w:val="64035000"/>
    <w:rsid w:val="64156B82"/>
    <w:rsid w:val="64158018"/>
    <w:rsid w:val="6415FB5F"/>
    <w:rsid w:val="641BF251"/>
    <w:rsid w:val="641C1F52"/>
    <w:rsid w:val="641E33BC"/>
    <w:rsid w:val="642090AF"/>
    <w:rsid w:val="64238EC5"/>
    <w:rsid w:val="642ABC05"/>
    <w:rsid w:val="6437838D"/>
    <w:rsid w:val="6438E701"/>
    <w:rsid w:val="643D7AC1"/>
    <w:rsid w:val="644CEF25"/>
    <w:rsid w:val="644E130F"/>
    <w:rsid w:val="6451A18A"/>
    <w:rsid w:val="64598F94"/>
    <w:rsid w:val="645A6D69"/>
    <w:rsid w:val="645BD9D9"/>
    <w:rsid w:val="6461A4E8"/>
    <w:rsid w:val="646987F3"/>
    <w:rsid w:val="646B05F8"/>
    <w:rsid w:val="6475A377"/>
    <w:rsid w:val="6481AE5F"/>
    <w:rsid w:val="64820C12"/>
    <w:rsid w:val="64853792"/>
    <w:rsid w:val="648589AD"/>
    <w:rsid w:val="648F81DB"/>
    <w:rsid w:val="649095A1"/>
    <w:rsid w:val="64931E56"/>
    <w:rsid w:val="649C5A31"/>
    <w:rsid w:val="649CA7B6"/>
    <w:rsid w:val="649F72CA"/>
    <w:rsid w:val="64A03115"/>
    <w:rsid w:val="64A280B9"/>
    <w:rsid w:val="64A91F60"/>
    <w:rsid w:val="64B50CEF"/>
    <w:rsid w:val="64B5E684"/>
    <w:rsid w:val="64B66D5E"/>
    <w:rsid w:val="64BAB161"/>
    <w:rsid w:val="64BF9C05"/>
    <w:rsid w:val="64C02D7F"/>
    <w:rsid w:val="64C296E1"/>
    <w:rsid w:val="64C3F663"/>
    <w:rsid w:val="64CA51DA"/>
    <w:rsid w:val="64CE2F95"/>
    <w:rsid w:val="64D3116F"/>
    <w:rsid w:val="64D36181"/>
    <w:rsid w:val="64D8ECB5"/>
    <w:rsid w:val="64E762B6"/>
    <w:rsid w:val="64EA28D7"/>
    <w:rsid w:val="64EEF77F"/>
    <w:rsid w:val="64EF916F"/>
    <w:rsid w:val="64F4CC7B"/>
    <w:rsid w:val="64F6F149"/>
    <w:rsid w:val="64FA025F"/>
    <w:rsid w:val="64FB99D1"/>
    <w:rsid w:val="64FC7BD7"/>
    <w:rsid w:val="6501C827"/>
    <w:rsid w:val="6508BDE3"/>
    <w:rsid w:val="650E3A15"/>
    <w:rsid w:val="6516923A"/>
    <w:rsid w:val="652504FD"/>
    <w:rsid w:val="652E7285"/>
    <w:rsid w:val="6538070F"/>
    <w:rsid w:val="65385180"/>
    <w:rsid w:val="653EECB5"/>
    <w:rsid w:val="65415A2C"/>
    <w:rsid w:val="654495A1"/>
    <w:rsid w:val="65483019"/>
    <w:rsid w:val="654D9112"/>
    <w:rsid w:val="654FF328"/>
    <w:rsid w:val="655A7BE3"/>
    <w:rsid w:val="6561022C"/>
    <w:rsid w:val="65749824"/>
    <w:rsid w:val="657BFCE4"/>
    <w:rsid w:val="657DA24E"/>
    <w:rsid w:val="65818E40"/>
    <w:rsid w:val="6581B597"/>
    <w:rsid w:val="658BBA6D"/>
    <w:rsid w:val="65924721"/>
    <w:rsid w:val="65970DC8"/>
    <w:rsid w:val="6597639B"/>
    <w:rsid w:val="6597CEAA"/>
    <w:rsid w:val="65982D87"/>
    <w:rsid w:val="659A3E77"/>
    <w:rsid w:val="659FB658"/>
    <w:rsid w:val="659FEECE"/>
    <w:rsid w:val="659FF616"/>
    <w:rsid w:val="65A13808"/>
    <w:rsid w:val="65A2FF1D"/>
    <w:rsid w:val="65A68988"/>
    <w:rsid w:val="65A74618"/>
    <w:rsid w:val="65AD9140"/>
    <w:rsid w:val="65B1365C"/>
    <w:rsid w:val="65B1E1DD"/>
    <w:rsid w:val="65B6B6AE"/>
    <w:rsid w:val="65B95A49"/>
    <w:rsid w:val="65C3F1C1"/>
    <w:rsid w:val="65C89461"/>
    <w:rsid w:val="65CBCB66"/>
    <w:rsid w:val="65CD2AE0"/>
    <w:rsid w:val="65D0AC2C"/>
    <w:rsid w:val="65D59C57"/>
    <w:rsid w:val="65DB64B8"/>
    <w:rsid w:val="65DD828E"/>
    <w:rsid w:val="65ED71EB"/>
    <w:rsid w:val="65EF6F95"/>
    <w:rsid w:val="65F09CC0"/>
    <w:rsid w:val="65F5F3E8"/>
    <w:rsid w:val="65F7B243"/>
    <w:rsid w:val="65F8299B"/>
    <w:rsid w:val="65FB956F"/>
    <w:rsid w:val="6600C88A"/>
    <w:rsid w:val="660134DF"/>
    <w:rsid w:val="6601E230"/>
    <w:rsid w:val="660F1462"/>
    <w:rsid w:val="6614155D"/>
    <w:rsid w:val="66162154"/>
    <w:rsid w:val="6616B1C3"/>
    <w:rsid w:val="661ABC40"/>
    <w:rsid w:val="661C3A86"/>
    <w:rsid w:val="6629EE68"/>
    <w:rsid w:val="662B858A"/>
    <w:rsid w:val="662D857E"/>
    <w:rsid w:val="662E481A"/>
    <w:rsid w:val="6634A801"/>
    <w:rsid w:val="66386F8D"/>
    <w:rsid w:val="6638E4D9"/>
    <w:rsid w:val="663903E0"/>
    <w:rsid w:val="66495ED2"/>
    <w:rsid w:val="665008BF"/>
    <w:rsid w:val="66538008"/>
    <w:rsid w:val="6654A7E4"/>
    <w:rsid w:val="6655E59B"/>
    <w:rsid w:val="66584FA8"/>
    <w:rsid w:val="6659E6C3"/>
    <w:rsid w:val="6666B5E9"/>
    <w:rsid w:val="666D11C3"/>
    <w:rsid w:val="666DC6D5"/>
    <w:rsid w:val="666FF59F"/>
    <w:rsid w:val="66787C9D"/>
    <w:rsid w:val="6679BB20"/>
    <w:rsid w:val="6683A87D"/>
    <w:rsid w:val="6688A8E9"/>
    <w:rsid w:val="668B9E53"/>
    <w:rsid w:val="668F5D65"/>
    <w:rsid w:val="6691145B"/>
    <w:rsid w:val="6693B538"/>
    <w:rsid w:val="66995BAA"/>
    <w:rsid w:val="669B6D48"/>
    <w:rsid w:val="669B8A22"/>
    <w:rsid w:val="669C4969"/>
    <w:rsid w:val="66A3E544"/>
    <w:rsid w:val="66A55FD1"/>
    <w:rsid w:val="66A68BE7"/>
    <w:rsid w:val="66A7FF07"/>
    <w:rsid w:val="66A833DB"/>
    <w:rsid w:val="66AA1536"/>
    <w:rsid w:val="66ADF69B"/>
    <w:rsid w:val="66AF7F68"/>
    <w:rsid w:val="66B2FDF7"/>
    <w:rsid w:val="66B41E5A"/>
    <w:rsid w:val="66B46A6C"/>
    <w:rsid w:val="66BBD8DB"/>
    <w:rsid w:val="66BC6F1E"/>
    <w:rsid w:val="66C2B8D5"/>
    <w:rsid w:val="66C6913C"/>
    <w:rsid w:val="66CF67DF"/>
    <w:rsid w:val="66D1A376"/>
    <w:rsid w:val="66D4BDB8"/>
    <w:rsid w:val="66D779C2"/>
    <w:rsid w:val="66D7E72E"/>
    <w:rsid w:val="66DC7B81"/>
    <w:rsid w:val="66E7E247"/>
    <w:rsid w:val="66E93937"/>
    <w:rsid w:val="66ED5415"/>
    <w:rsid w:val="66FA6575"/>
    <w:rsid w:val="66FDDAF3"/>
    <w:rsid w:val="66FDF066"/>
    <w:rsid w:val="6703C383"/>
    <w:rsid w:val="670643D1"/>
    <w:rsid w:val="670DE6AC"/>
    <w:rsid w:val="6710E0BA"/>
    <w:rsid w:val="67118D95"/>
    <w:rsid w:val="6712C722"/>
    <w:rsid w:val="6719C101"/>
    <w:rsid w:val="672ABC94"/>
    <w:rsid w:val="67313BAD"/>
    <w:rsid w:val="67328F97"/>
    <w:rsid w:val="673E1F1F"/>
    <w:rsid w:val="673E4EF3"/>
    <w:rsid w:val="673FDBD6"/>
    <w:rsid w:val="6742E139"/>
    <w:rsid w:val="67447F21"/>
    <w:rsid w:val="67473B7D"/>
    <w:rsid w:val="6747D464"/>
    <w:rsid w:val="674D0CC5"/>
    <w:rsid w:val="6753C014"/>
    <w:rsid w:val="67543CC7"/>
    <w:rsid w:val="6754D1F2"/>
    <w:rsid w:val="675538C4"/>
    <w:rsid w:val="675CB3BA"/>
    <w:rsid w:val="675CCB3F"/>
    <w:rsid w:val="675D2789"/>
    <w:rsid w:val="675E8F9F"/>
    <w:rsid w:val="675FFBB1"/>
    <w:rsid w:val="6761ED1F"/>
    <w:rsid w:val="67634D1D"/>
    <w:rsid w:val="67719E39"/>
    <w:rsid w:val="677233AA"/>
    <w:rsid w:val="6773359A"/>
    <w:rsid w:val="67756564"/>
    <w:rsid w:val="6776E690"/>
    <w:rsid w:val="677A117C"/>
    <w:rsid w:val="677C0589"/>
    <w:rsid w:val="67835E0E"/>
    <w:rsid w:val="6784F291"/>
    <w:rsid w:val="678A3F85"/>
    <w:rsid w:val="678CE02F"/>
    <w:rsid w:val="678D1C8C"/>
    <w:rsid w:val="67990F39"/>
    <w:rsid w:val="679F38CD"/>
    <w:rsid w:val="67A22858"/>
    <w:rsid w:val="67AED186"/>
    <w:rsid w:val="67B0BB53"/>
    <w:rsid w:val="67B1299C"/>
    <w:rsid w:val="67B5DC7E"/>
    <w:rsid w:val="67BE7099"/>
    <w:rsid w:val="67BF79E2"/>
    <w:rsid w:val="67C49949"/>
    <w:rsid w:val="67CDE603"/>
    <w:rsid w:val="67D3D696"/>
    <w:rsid w:val="67D3EE1A"/>
    <w:rsid w:val="67D431DE"/>
    <w:rsid w:val="67D4928B"/>
    <w:rsid w:val="67D9AB9F"/>
    <w:rsid w:val="67DBA99E"/>
    <w:rsid w:val="67E1A894"/>
    <w:rsid w:val="67E8036B"/>
    <w:rsid w:val="67ED887D"/>
    <w:rsid w:val="67EDCDFD"/>
    <w:rsid w:val="67F451E5"/>
    <w:rsid w:val="67FBD70C"/>
    <w:rsid w:val="67FF5C3B"/>
    <w:rsid w:val="68005F3F"/>
    <w:rsid w:val="68064874"/>
    <w:rsid w:val="680B410D"/>
    <w:rsid w:val="680B71BE"/>
    <w:rsid w:val="680D05B2"/>
    <w:rsid w:val="68102BD7"/>
    <w:rsid w:val="68104503"/>
    <w:rsid w:val="6813DC9F"/>
    <w:rsid w:val="6826949D"/>
    <w:rsid w:val="682900E3"/>
    <w:rsid w:val="6829CC64"/>
    <w:rsid w:val="682A1B07"/>
    <w:rsid w:val="682BCF74"/>
    <w:rsid w:val="682F97B3"/>
    <w:rsid w:val="683A34E6"/>
    <w:rsid w:val="683AE926"/>
    <w:rsid w:val="683B4450"/>
    <w:rsid w:val="683E6AD2"/>
    <w:rsid w:val="68477A9D"/>
    <w:rsid w:val="6847BEF6"/>
    <w:rsid w:val="684DF807"/>
    <w:rsid w:val="684F4485"/>
    <w:rsid w:val="6851908C"/>
    <w:rsid w:val="685812DA"/>
    <w:rsid w:val="685F2385"/>
    <w:rsid w:val="68627F1F"/>
    <w:rsid w:val="6869F22A"/>
    <w:rsid w:val="687AB03D"/>
    <w:rsid w:val="687B3264"/>
    <w:rsid w:val="687E880D"/>
    <w:rsid w:val="68824825"/>
    <w:rsid w:val="6889743E"/>
    <w:rsid w:val="6889D213"/>
    <w:rsid w:val="688BD09A"/>
    <w:rsid w:val="68949BE4"/>
    <w:rsid w:val="68976969"/>
    <w:rsid w:val="6897D5D8"/>
    <w:rsid w:val="689A7531"/>
    <w:rsid w:val="68A10799"/>
    <w:rsid w:val="68A2230B"/>
    <w:rsid w:val="68AF123C"/>
    <w:rsid w:val="68B6F0F8"/>
    <w:rsid w:val="68B8F736"/>
    <w:rsid w:val="68BF0EFC"/>
    <w:rsid w:val="68C1629B"/>
    <w:rsid w:val="68C36EFF"/>
    <w:rsid w:val="68C5484F"/>
    <w:rsid w:val="68C6DF10"/>
    <w:rsid w:val="68C7BAEC"/>
    <w:rsid w:val="68C9F900"/>
    <w:rsid w:val="68CA29E1"/>
    <w:rsid w:val="68CD3A33"/>
    <w:rsid w:val="68D3DD52"/>
    <w:rsid w:val="68D59735"/>
    <w:rsid w:val="68D83150"/>
    <w:rsid w:val="68D8E335"/>
    <w:rsid w:val="68E2DD62"/>
    <w:rsid w:val="68E377E9"/>
    <w:rsid w:val="68EAC6A1"/>
    <w:rsid w:val="68EAF079"/>
    <w:rsid w:val="68EBCF04"/>
    <w:rsid w:val="68EEDB40"/>
    <w:rsid w:val="68F31634"/>
    <w:rsid w:val="68FD8926"/>
    <w:rsid w:val="69084547"/>
    <w:rsid w:val="69111972"/>
    <w:rsid w:val="6915677A"/>
    <w:rsid w:val="692118E8"/>
    <w:rsid w:val="692DA554"/>
    <w:rsid w:val="693C75FD"/>
    <w:rsid w:val="694B72D7"/>
    <w:rsid w:val="69525D02"/>
    <w:rsid w:val="69572B03"/>
    <w:rsid w:val="695AE1A0"/>
    <w:rsid w:val="695AFD13"/>
    <w:rsid w:val="695DDE8C"/>
    <w:rsid w:val="697031F5"/>
    <w:rsid w:val="6979C8FC"/>
    <w:rsid w:val="697FF307"/>
    <w:rsid w:val="69806450"/>
    <w:rsid w:val="6985A443"/>
    <w:rsid w:val="698D80EE"/>
    <w:rsid w:val="6991E11E"/>
    <w:rsid w:val="6996F1D2"/>
    <w:rsid w:val="699EA976"/>
    <w:rsid w:val="699EE16C"/>
    <w:rsid w:val="69A2A878"/>
    <w:rsid w:val="69A56797"/>
    <w:rsid w:val="69A8CDC7"/>
    <w:rsid w:val="69B0882D"/>
    <w:rsid w:val="69B5ED75"/>
    <w:rsid w:val="69BA9B02"/>
    <w:rsid w:val="69BAAE98"/>
    <w:rsid w:val="69BC0301"/>
    <w:rsid w:val="69BE344B"/>
    <w:rsid w:val="69BEE13F"/>
    <w:rsid w:val="69CDDEF8"/>
    <w:rsid w:val="69CFC3FA"/>
    <w:rsid w:val="69D1D8EF"/>
    <w:rsid w:val="69DCD5F8"/>
    <w:rsid w:val="69DF7359"/>
    <w:rsid w:val="69DFD49D"/>
    <w:rsid w:val="69E2138F"/>
    <w:rsid w:val="69E382C9"/>
    <w:rsid w:val="69E9072E"/>
    <w:rsid w:val="69ED3768"/>
    <w:rsid w:val="69EFC2DA"/>
    <w:rsid w:val="69FAF68C"/>
    <w:rsid w:val="69FB646A"/>
    <w:rsid w:val="69FE5628"/>
    <w:rsid w:val="69FFED50"/>
    <w:rsid w:val="6A00350A"/>
    <w:rsid w:val="6A028EBB"/>
    <w:rsid w:val="6A03A5FC"/>
    <w:rsid w:val="6A03A972"/>
    <w:rsid w:val="6A0817B3"/>
    <w:rsid w:val="6A0AE6A7"/>
    <w:rsid w:val="6A23BC88"/>
    <w:rsid w:val="6A2C5114"/>
    <w:rsid w:val="6A317D6E"/>
    <w:rsid w:val="6A35AE3F"/>
    <w:rsid w:val="6A38015B"/>
    <w:rsid w:val="6A4B274D"/>
    <w:rsid w:val="6A4B6DD8"/>
    <w:rsid w:val="6A57085D"/>
    <w:rsid w:val="6A60CE65"/>
    <w:rsid w:val="6A6303AB"/>
    <w:rsid w:val="6A65B37E"/>
    <w:rsid w:val="6A6C8B7D"/>
    <w:rsid w:val="6A763E9C"/>
    <w:rsid w:val="6A7642CF"/>
    <w:rsid w:val="6A81FE6C"/>
    <w:rsid w:val="6A836B84"/>
    <w:rsid w:val="6A87074E"/>
    <w:rsid w:val="6A87BAA9"/>
    <w:rsid w:val="6A9108D0"/>
    <w:rsid w:val="6A97FDA8"/>
    <w:rsid w:val="6AA119FF"/>
    <w:rsid w:val="6AABB0EF"/>
    <w:rsid w:val="6AB60A76"/>
    <w:rsid w:val="6AB7671F"/>
    <w:rsid w:val="6ACD2FDB"/>
    <w:rsid w:val="6AD0E291"/>
    <w:rsid w:val="6AD122D0"/>
    <w:rsid w:val="6AD7EA9F"/>
    <w:rsid w:val="6ADCC001"/>
    <w:rsid w:val="6AE269D5"/>
    <w:rsid w:val="6AE686EC"/>
    <w:rsid w:val="6AEA5DA4"/>
    <w:rsid w:val="6AEB3093"/>
    <w:rsid w:val="6AED578F"/>
    <w:rsid w:val="6AF08E24"/>
    <w:rsid w:val="6AF44071"/>
    <w:rsid w:val="6AF719A4"/>
    <w:rsid w:val="6AFBE239"/>
    <w:rsid w:val="6AFC79FF"/>
    <w:rsid w:val="6B0331B6"/>
    <w:rsid w:val="6B05F028"/>
    <w:rsid w:val="6B0DF656"/>
    <w:rsid w:val="6B12A8BC"/>
    <w:rsid w:val="6B19EF20"/>
    <w:rsid w:val="6B19F82F"/>
    <w:rsid w:val="6B1B5841"/>
    <w:rsid w:val="6B1B5CBC"/>
    <w:rsid w:val="6B1BB57D"/>
    <w:rsid w:val="6B22B42A"/>
    <w:rsid w:val="6B25AAA9"/>
    <w:rsid w:val="6B277CF8"/>
    <w:rsid w:val="6B36898E"/>
    <w:rsid w:val="6B396097"/>
    <w:rsid w:val="6B3A1ABD"/>
    <w:rsid w:val="6B3C2425"/>
    <w:rsid w:val="6B41BE47"/>
    <w:rsid w:val="6B4279AC"/>
    <w:rsid w:val="6B42DF82"/>
    <w:rsid w:val="6B44D87F"/>
    <w:rsid w:val="6B455EC5"/>
    <w:rsid w:val="6B4884F0"/>
    <w:rsid w:val="6B492DD9"/>
    <w:rsid w:val="6B4B53C2"/>
    <w:rsid w:val="6B4CCC74"/>
    <w:rsid w:val="6B525072"/>
    <w:rsid w:val="6B55F0FC"/>
    <w:rsid w:val="6B5C7E9B"/>
    <w:rsid w:val="6B5E20DF"/>
    <w:rsid w:val="6B5FEE7A"/>
    <w:rsid w:val="6B608D4E"/>
    <w:rsid w:val="6B60E771"/>
    <w:rsid w:val="6B63555D"/>
    <w:rsid w:val="6B643688"/>
    <w:rsid w:val="6B695F52"/>
    <w:rsid w:val="6B6CAB1D"/>
    <w:rsid w:val="6B6D6F19"/>
    <w:rsid w:val="6B79B755"/>
    <w:rsid w:val="6B7B8C20"/>
    <w:rsid w:val="6B7C8974"/>
    <w:rsid w:val="6B807B9E"/>
    <w:rsid w:val="6B848D32"/>
    <w:rsid w:val="6B8907C9"/>
    <w:rsid w:val="6B8C7D86"/>
    <w:rsid w:val="6B8CF65C"/>
    <w:rsid w:val="6B8DA4DA"/>
    <w:rsid w:val="6B8E1F90"/>
    <w:rsid w:val="6B904585"/>
    <w:rsid w:val="6B937BD0"/>
    <w:rsid w:val="6B95C1D2"/>
    <w:rsid w:val="6B9DB5BF"/>
    <w:rsid w:val="6BA8C911"/>
    <w:rsid w:val="6BAFECA4"/>
    <w:rsid w:val="6BB70EBE"/>
    <w:rsid w:val="6BB9067C"/>
    <w:rsid w:val="6BBC64DC"/>
    <w:rsid w:val="6BBCFD9A"/>
    <w:rsid w:val="6BC28741"/>
    <w:rsid w:val="6BC2DEF3"/>
    <w:rsid w:val="6BC3108F"/>
    <w:rsid w:val="6BCEF13C"/>
    <w:rsid w:val="6BD04300"/>
    <w:rsid w:val="6BD1F0C6"/>
    <w:rsid w:val="6BD21BBB"/>
    <w:rsid w:val="6BD3D1FE"/>
    <w:rsid w:val="6BD569B3"/>
    <w:rsid w:val="6BDD1367"/>
    <w:rsid w:val="6BE1615E"/>
    <w:rsid w:val="6BE3FF11"/>
    <w:rsid w:val="6BF158B7"/>
    <w:rsid w:val="6BF1A10E"/>
    <w:rsid w:val="6BF7A79C"/>
    <w:rsid w:val="6BFD5F74"/>
    <w:rsid w:val="6BFE94FB"/>
    <w:rsid w:val="6BFFB1BE"/>
    <w:rsid w:val="6C017F23"/>
    <w:rsid w:val="6C070984"/>
    <w:rsid w:val="6C10C323"/>
    <w:rsid w:val="6C1540C9"/>
    <w:rsid w:val="6C15C491"/>
    <w:rsid w:val="6C1BDB6D"/>
    <w:rsid w:val="6C1C8A93"/>
    <w:rsid w:val="6C1DA34D"/>
    <w:rsid w:val="6C1FDAAD"/>
    <w:rsid w:val="6C24ED55"/>
    <w:rsid w:val="6C26A2BC"/>
    <w:rsid w:val="6C292583"/>
    <w:rsid w:val="6C2C61A7"/>
    <w:rsid w:val="6C3717AB"/>
    <w:rsid w:val="6C37DEE1"/>
    <w:rsid w:val="6C37EA71"/>
    <w:rsid w:val="6C38B58B"/>
    <w:rsid w:val="6C38FAD9"/>
    <w:rsid w:val="6C420FF5"/>
    <w:rsid w:val="6C4AA685"/>
    <w:rsid w:val="6C4B5649"/>
    <w:rsid w:val="6C50D367"/>
    <w:rsid w:val="6C5A93E1"/>
    <w:rsid w:val="6C5A9EBF"/>
    <w:rsid w:val="6C6C2071"/>
    <w:rsid w:val="6C85CEBE"/>
    <w:rsid w:val="6C89FDC4"/>
    <w:rsid w:val="6C8B8075"/>
    <w:rsid w:val="6C90E0DB"/>
    <w:rsid w:val="6C998043"/>
    <w:rsid w:val="6CA2B2D1"/>
    <w:rsid w:val="6CA75081"/>
    <w:rsid w:val="6CB2B57A"/>
    <w:rsid w:val="6CB65D58"/>
    <w:rsid w:val="6CBBB6C9"/>
    <w:rsid w:val="6CBD6569"/>
    <w:rsid w:val="6CBE0305"/>
    <w:rsid w:val="6CC1ABED"/>
    <w:rsid w:val="6CC3D6BF"/>
    <w:rsid w:val="6CCB4E32"/>
    <w:rsid w:val="6CCCEDF2"/>
    <w:rsid w:val="6CCD940A"/>
    <w:rsid w:val="6CD5DF44"/>
    <w:rsid w:val="6CD6D1DC"/>
    <w:rsid w:val="6CD6EFB5"/>
    <w:rsid w:val="6CDB91A3"/>
    <w:rsid w:val="6CE02BB3"/>
    <w:rsid w:val="6CE0A8E0"/>
    <w:rsid w:val="6CE831A6"/>
    <w:rsid w:val="6CE85FA2"/>
    <w:rsid w:val="6CED16D4"/>
    <w:rsid w:val="6CF58776"/>
    <w:rsid w:val="6CF88282"/>
    <w:rsid w:val="6CFC4BA5"/>
    <w:rsid w:val="6CFE2AF7"/>
    <w:rsid w:val="6D003773"/>
    <w:rsid w:val="6D01D8DC"/>
    <w:rsid w:val="6D03E336"/>
    <w:rsid w:val="6D05BC4C"/>
    <w:rsid w:val="6D099DB5"/>
    <w:rsid w:val="6D1E4038"/>
    <w:rsid w:val="6D24383B"/>
    <w:rsid w:val="6D24D82A"/>
    <w:rsid w:val="6D2BAF6A"/>
    <w:rsid w:val="6D2C1CC1"/>
    <w:rsid w:val="6D337594"/>
    <w:rsid w:val="6D347095"/>
    <w:rsid w:val="6D35F2E8"/>
    <w:rsid w:val="6D3A16F3"/>
    <w:rsid w:val="6D3AC67B"/>
    <w:rsid w:val="6D3C1F46"/>
    <w:rsid w:val="6D3F59CF"/>
    <w:rsid w:val="6D401D49"/>
    <w:rsid w:val="6D41A87F"/>
    <w:rsid w:val="6D451188"/>
    <w:rsid w:val="6D463E97"/>
    <w:rsid w:val="6D4BBD05"/>
    <w:rsid w:val="6D4E9E27"/>
    <w:rsid w:val="6D535489"/>
    <w:rsid w:val="6D586631"/>
    <w:rsid w:val="6D5EB0F3"/>
    <w:rsid w:val="6D60E6A4"/>
    <w:rsid w:val="6D66DA60"/>
    <w:rsid w:val="6D787A49"/>
    <w:rsid w:val="6D7D31BF"/>
    <w:rsid w:val="6D87BD16"/>
    <w:rsid w:val="6D8E55B1"/>
    <w:rsid w:val="6D97EA50"/>
    <w:rsid w:val="6D9B7402"/>
    <w:rsid w:val="6DA0A48A"/>
    <w:rsid w:val="6DA3F336"/>
    <w:rsid w:val="6DAE2877"/>
    <w:rsid w:val="6DB9E283"/>
    <w:rsid w:val="6DBC93E6"/>
    <w:rsid w:val="6DBE2341"/>
    <w:rsid w:val="6DCD0F8D"/>
    <w:rsid w:val="6DD0C0A8"/>
    <w:rsid w:val="6DD1E298"/>
    <w:rsid w:val="6DD2616E"/>
    <w:rsid w:val="6DD78C6D"/>
    <w:rsid w:val="6DDAACEE"/>
    <w:rsid w:val="6DDBFEFB"/>
    <w:rsid w:val="6DDC986B"/>
    <w:rsid w:val="6DDE9AA2"/>
    <w:rsid w:val="6DE21F23"/>
    <w:rsid w:val="6DE29EDA"/>
    <w:rsid w:val="6DE6C174"/>
    <w:rsid w:val="6DE7A212"/>
    <w:rsid w:val="6DE9EF7C"/>
    <w:rsid w:val="6DED6282"/>
    <w:rsid w:val="6DEDAC2E"/>
    <w:rsid w:val="6DF0279F"/>
    <w:rsid w:val="6DF20B25"/>
    <w:rsid w:val="6DF89CAA"/>
    <w:rsid w:val="6DFCA107"/>
    <w:rsid w:val="6DFE8069"/>
    <w:rsid w:val="6E057160"/>
    <w:rsid w:val="6E05F030"/>
    <w:rsid w:val="6E064BEB"/>
    <w:rsid w:val="6E071763"/>
    <w:rsid w:val="6E0BA2AE"/>
    <w:rsid w:val="6E1CCBE6"/>
    <w:rsid w:val="6E1FF583"/>
    <w:rsid w:val="6E20E736"/>
    <w:rsid w:val="6E20E99A"/>
    <w:rsid w:val="6E262A39"/>
    <w:rsid w:val="6E2BE133"/>
    <w:rsid w:val="6E31A9D4"/>
    <w:rsid w:val="6E346044"/>
    <w:rsid w:val="6E38B884"/>
    <w:rsid w:val="6E3CF3DE"/>
    <w:rsid w:val="6E4603AA"/>
    <w:rsid w:val="6E4F6494"/>
    <w:rsid w:val="6E610189"/>
    <w:rsid w:val="6E6748BB"/>
    <w:rsid w:val="6E75D38F"/>
    <w:rsid w:val="6E7CB168"/>
    <w:rsid w:val="6E910E11"/>
    <w:rsid w:val="6E93164D"/>
    <w:rsid w:val="6E932A34"/>
    <w:rsid w:val="6E94241F"/>
    <w:rsid w:val="6E94987C"/>
    <w:rsid w:val="6E9ADF37"/>
    <w:rsid w:val="6E9EF6AE"/>
    <w:rsid w:val="6EA085BD"/>
    <w:rsid w:val="6EA900C4"/>
    <w:rsid w:val="6EA9630C"/>
    <w:rsid w:val="6EAA4DF9"/>
    <w:rsid w:val="6EAA5D16"/>
    <w:rsid w:val="6EAD24EE"/>
    <w:rsid w:val="6EB11251"/>
    <w:rsid w:val="6EB39425"/>
    <w:rsid w:val="6EB3A729"/>
    <w:rsid w:val="6EB63CA7"/>
    <w:rsid w:val="6EB8632D"/>
    <w:rsid w:val="6EB9252C"/>
    <w:rsid w:val="6EBBAD52"/>
    <w:rsid w:val="6EBC5DB4"/>
    <w:rsid w:val="6EC17490"/>
    <w:rsid w:val="6ECF29EA"/>
    <w:rsid w:val="6ECFFB8B"/>
    <w:rsid w:val="6ED11D4F"/>
    <w:rsid w:val="6ED1FECD"/>
    <w:rsid w:val="6ED3C3DE"/>
    <w:rsid w:val="6ED5E3B3"/>
    <w:rsid w:val="6EDD145D"/>
    <w:rsid w:val="6EE78D66"/>
    <w:rsid w:val="6EE8CF93"/>
    <w:rsid w:val="6EF46141"/>
    <w:rsid w:val="6EF7DDAC"/>
    <w:rsid w:val="6EFDAED1"/>
    <w:rsid w:val="6EFF0653"/>
    <w:rsid w:val="6F00A331"/>
    <w:rsid w:val="6F04C636"/>
    <w:rsid w:val="6F14D4C3"/>
    <w:rsid w:val="6F16F412"/>
    <w:rsid w:val="6F1A11F4"/>
    <w:rsid w:val="6F1A3521"/>
    <w:rsid w:val="6F1BB34E"/>
    <w:rsid w:val="6F1D5935"/>
    <w:rsid w:val="6F1EFE95"/>
    <w:rsid w:val="6F27400F"/>
    <w:rsid w:val="6F2A7C0F"/>
    <w:rsid w:val="6F3022B9"/>
    <w:rsid w:val="6F333AEF"/>
    <w:rsid w:val="6F35A24B"/>
    <w:rsid w:val="6F39FB19"/>
    <w:rsid w:val="6F3B1711"/>
    <w:rsid w:val="6F430657"/>
    <w:rsid w:val="6F47E30F"/>
    <w:rsid w:val="6F4D81C5"/>
    <w:rsid w:val="6F537B80"/>
    <w:rsid w:val="6F575642"/>
    <w:rsid w:val="6F60809F"/>
    <w:rsid w:val="6F62B8FB"/>
    <w:rsid w:val="6F63370C"/>
    <w:rsid w:val="6F680885"/>
    <w:rsid w:val="6F69A040"/>
    <w:rsid w:val="6F6B6FC7"/>
    <w:rsid w:val="6F6E0F25"/>
    <w:rsid w:val="6F721A6D"/>
    <w:rsid w:val="6F74B8DC"/>
    <w:rsid w:val="6F783812"/>
    <w:rsid w:val="6F82AEA5"/>
    <w:rsid w:val="6F878A84"/>
    <w:rsid w:val="6F922409"/>
    <w:rsid w:val="6F922D1E"/>
    <w:rsid w:val="6F92E3BA"/>
    <w:rsid w:val="6F938D93"/>
    <w:rsid w:val="6F973E95"/>
    <w:rsid w:val="6FA52C1E"/>
    <w:rsid w:val="6FA809A1"/>
    <w:rsid w:val="6FA8561A"/>
    <w:rsid w:val="6FB09D32"/>
    <w:rsid w:val="6FB124AA"/>
    <w:rsid w:val="6FBEABAE"/>
    <w:rsid w:val="6FC0081B"/>
    <w:rsid w:val="6FC4B56D"/>
    <w:rsid w:val="6FC86AE5"/>
    <w:rsid w:val="6FCB20CD"/>
    <w:rsid w:val="6FCC31DE"/>
    <w:rsid w:val="6FD28727"/>
    <w:rsid w:val="6FDFC273"/>
    <w:rsid w:val="6FE1225F"/>
    <w:rsid w:val="6FE9EAE4"/>
    <w:rsid w:val="6FEA33DF"/>
    <w:rsid w:val="6FEB32FF"/>
    <w:rsid w:val="6FF0CE15"/>
    <w:rsid w:val="6FFACB7D"/>
    <w:rsid w:val="6FFCA253"/>
    <w:rsid w:val="6FFD5343"/>
    <w:rsid w:val="6FFDE6C5"/>
    <w:rsid w:val="6FFE951D"/>
    <w:rsid w:val="6FFF1F2A"/>
    <w:rsid w:val="7000031F"/>
    <w:rsid w:val="700381E9"/>
    <w:rsid w:val="7004177C"/>
    <w:rsid w:val="70062EB3"/>
    <w:rsid w:val="7017B37C"/>
    <w:rsid w:val="7019F613"/>
    <w:rsid w:val="703175B0"/>
    <w:rsid w:val="703FBF5E"/>
    <w:rsid w:val="70441359"/>
    <w:rsid w:val="704FA7CE"/>
    <w:rsid w:val="7057661D"/>
    <w:rsid w:val="705C14D0"/>
    <w:rsid w:val="705D0BA5"/>
    <w:rsid w:val="70648D00"/>
    <w:rsid w:val="706A0B77"/>
    <w:rsid w:val="706AD169"/>
    <w:rsid w:val="706D5513"/>
    <w:rsid w:val="706F60AE"/>
    <w:rsid w:val="70733E38"/>
    <w:rsid w:val="70762A7C"/>
    <w:rsid w:val="7077E929"/>
    <w:rsid w:val="7078A34A"/>
    <w:rsid w:val="707A31EE"/>
    <w:rsid w:val="707CE977"/>
    <w:rsid w:val="7081B50D"/>
    <w:rsid w:val="7082898A"/>
    <w:rsid w:val="70835DC7"/>
    <w:rsid w:val="7083FB7D"/>
    <w:rsid w:val="70844F20"/>
    <w:rsid w:val="70886EA5"/>
    <w:rsid w:val="7088A8DA"/>
    <w:rsid w:val="70905432"/>
    <w:rsid w:val="70906EBD"/>
    <w:rsid w:val="7092697F"/>
    <w:rsid w:val="70969FF8"/>
    <w:rsid w:val="709721CB"/>
    <w:rsid w:val="70983839"/>
    <w:rsid w:val="709FEFCE"/>
    <w:rsid w:val="70B38280"/>
    <w:rsid w:val="70B9C23B"/>
    <w:rsid w:val="70B9FE7C"/>
    <w:rsid w:val="70BDCDB1"/>
    <w:rsid w:val="70BE98D0"/>
    <w:rsid w:val="70C28755"/>
    <w:rsid w:val="70C2FFD0"/>
    <w:rsid w:val="70C594AB"/>
    <w:rsid w:val="70C90839"/>
    <w:rsid w:val="70CE100B"/>
    <w:rsid w:val="70CEEACD"/>
    <w:rsid w:val="70D0A208"/>
    <w:rsid w:val="70D0B57F"/>
    <w:rsid w:val="70D32A44"/>
    <w:rsid w:val="70D5532F"/>
    <w:rsid w:val="70DB711A"/>
    <w:rsid w:val="70EA1821"/>
    <w:rsid w:val="70EEABA2"/>
    <w:rsid w:val="70EEED8A"/>
    <w:rsid w:val="70F41356"/>
    <w:rsid w:val="70FB040C"/>
    <w:rsid w:val="7101FB77"/>
    <w:rsid w:val="710D4BBB"/>
    <w:rsid w:val="7116F03A"/>
    <w:rsid w:val="711F5CEA"/>
    <w:rsid w:val="7121A786"/>
    <w:rsid w:val="7127E07F"/>
    <w:rsid w:val="712A9E9F"/>
    <w:rsid w:val="712CE150"/>
    <w:rsid w:val="712EF27B"/>
    <w:rsid w:val="71350913"/>
    <w:rsid w:val="7135A01F"/>
    <w:rsid w:val="71367FAF"/>
    <w:rsid w:val="713A2EB9"/>
    <w:rsid w:val="713CE54A"/>
    <w:rsid w:val="713D2431"/>
    <w:rsid w:val="713FE309"/>
    <w:rsid w:val="71427318"/>
    <w:rsid w:val="714411EC"/>
    <w:rsid w:val="7146A6DE"/>
    <w:rsid w:val="7147C009"/>
    <w:rsid w:val="714F3F7A"/>
    <w:rsid w:val="7155A990"/>
    <w:rsid w:val="715DCAFB"/>
    <w:rsid w:val="71685949"/>
    <w:rsid w:val="7170D48F"/>
    <w:rsid w:val="71767BC9"/>
    <w:rsid w:val="71847A67"/>
    <w:rsid w:val="71848187"/>
    <w:rsid w:val="718F4601"/>
    <w:rsid w:val="718FA83B"/>
    <w:rsid w:val="71942865"/>
    <w:rsid w:val="71989277"/>
    <w:rsid w:val="719A7479"/>
    <w:rsid w:val="719D1FF2"/>
    <w:rsid w:val="71A4EB83"/>
    <w:rsid w:val="71A55919"/>
    <w:rsid w:val="71AB2EAF"/>
    <w:rsid w:val="71AC35EC"/>
    <w:rsid w:val="71ACCE99"/>
    <w:rsid w:val="71AE05D0"/>
    <w:rsid w:val="71B4522A"/>
    <w:rsid w:val="71BBB435"/>
    <w:rsid w:val="71BD72F2"/>
    <w:rsid w:val="71BDE6A2"/>
    <w:rsid w:val="71BF58D9"/>
    <w:rsid w:val="71C558CA"/>
    <w:rsid w:val="71C7249D"/>
    <w:rsid w:val="71D23CD6"/>
    <w:rsid w:val="71D8351D"/>
    <w:rsid w:val="71DB2CBF"/>
    <w:rsid w:val="71DE6A47"/>
    <w:rsid w:val="71DF280A"/>
    <w:rsid w:val="71E45595"/>
    <w:rsid w:val="71E7A8BC"/>
    <w:rsid w:val="71F09023"/>
    <w:rsid w:val="71F561D1"/>
    <w:rsid w:val="71FFB965"/>
    <w:rsid w:val="720F72D6"/>
    <w:rsid w:val="721BDED1"/>
    <w:rsid w:val="7223898A"/>
    <w:rsid w:val="72293461"/>
    <w:rsid w:val="72327768"/>
    <w:rsid w:val="72331A7E"/>
    <w:rsid w:val="723BF027"/>
    <w:rsid w:val="723CB507"/>
    <w:rsid w:val="72408858"/>
    <w:rsid w:val="724A46FA"/>
    <w:rsid w:val="7251AA52"/>
    <w:rsid w:val="72588E61"/>
    <w:rsid w:val="7259212D"/>
    <w:rsid w:val="725E771A"/>
    <w:rsid w:val="72693700"/>
    <w:rsid w:val="726C1AB5"/>
    <w:rsid w:val="726C85E0"/>
    <w:rsid w:val="726D05B2"/>
    <w:rsid w:val="727007E3"/>
    <w:rsid w:val="727418F7"/>
    <w:rsid w:val="727570E2"/>
    <w:rsid w:val="7275A775"/>
    <w:rsid w:val="7277417B"/>
    <w:rsid w:val="727C9139"/>
    <w:rsid w:val="727D9F01"/>
    <w:rsid w:val="727E6324"/>
    <w:rsid w:val="72864ED0"/>
    <w:rsid w:val="728B6098"/>
    <w:rsid w:val="7291F7D1"/>
    <w:rsid w:val="729421F8"/>
    <w:rsid w:val="729C10BB"/>
    <w:rsid w:val="729C7EE2"/>
    <w:rsid w:val="729D51B8"/>
    <w:rsid w:val="72A870D4"/>
    <w:rsid w:val="72B07BE7"/>
    <w:rsid w:val="72B2F118"/>
    <w:rsid w:val="72B7C3E1"/>
    <w:rsid w:val="72B8314D"/>
    <w:rsid w:val="72BB9B22"/>
    <w:rsid w:val="72BE52AE"/>
    <w:rsid w:val="72CFDFBE"/>
    <w:rsid w:val="72D20A75"/>
    <w:rsid w:val="72E7693F"/>
    <w:rsid w:val="72E96E53"/>
    <w:rsid w:val="72F26A67"/>
    <w:rsid w:val="72F781DC"/>
    <w:rsid w:val="72FC08B0"/>
    <w:rsid w:val="72FD44B2"/>
    <w:rsid w:val="73011DEA"/>
    <w:rsid w:val="73012CCE"/>
    <w:rsid w:val="7304173C"/>
    <w:rsid w:val="730987EE"/>
    <w:rsid w:val="731D2ABD"/>
    <w:rsid w:val="732057F1"/>
    <w:rsid w:val="73241683"/>
    <w:rsid w:val="73243F1D"/>
    <w:rsid w:val="7325E489"/>
    <w:rsid w:val="7328E642"/>
    <w:rsid w:val="73312644"/>
    <w:rsid w:val="733644DA"/>
    <w:rsid w:val="73379DEE"/>
    <w:rsid w:val="733B4E73"/>
    <w:rsid w:val="733E7761"/>
    <w:rsid w:val="73408A55"/>
    <w:rsid w:val="7342D5D7"/>
    <w:rsid w:val="73432525"/>
    <w:rsid w:val="73440000"/>
    <w:rsid w:val="73509E6C"/>
    <w:rsid w:val="73523683"/>
    <w:rsid w:val="7353CA5C"/>
    <w:rsid w:val="73577216"/>
    <w:rsid w:val="7366E37C"/>
    <w:rsid w:val="7367D16B"/>
    <w:rsid w:val="736B0C39"/>
    <w:rsid w:val="7374E3E1"/>
    <w:rsid w:val="7375AB9B"/>
    <w:rsid w:val="7377A6F8"/>
    <w:rsid w:val="737C2569"/>
    <w:rsid w:val="73821DE5"/>
    <w:rsid w:val="73868DA6"/>
    <w:rsid w:val="738D7B57"/>
    <w:rsid w:val="738FDDA8"/>
    <w:rsid w:val="7392DC5D"/>
    <w:rsid w:val="73960A03"/>
    <w:rsid w:val="73962C0C"/>
    <w:rsid w:val="73A3B7CB"/>
    <w:rsid w:val="73A823F8"/>
    <w:rsid w:val="73A91C99"/>
    <w:rsid w:val="73B6D40D"/>
    <w:rsid w:val="73BA80DD"/>
    <w:rsid w:val="73BB55A9"/>
    <w:rsid w:val="73BE58D0"/>
    <w:rsid w:val="73C0304A"/>
    <w:rsid w:val="73C2AF2E"/>
    <w:rsid w:val="73C75292"/>
    <w:rsid w:val="73C97AFE"/>
    <w:rsid w:val="73CDA4B3"/>
    <w:rsid w:val="73CDF2AC"/>
    <w:rsid w:val="73D2445B"/>
    <w:rsid w:val="73D2602C"/>
    <w:rsid w:val="73D57D41"/>
    <w:rsid w:val="73D9B839"/>
    <w:rsid w:val="73DB05E2"/>
    <w:rsid w:val="73DC87BF"/>
    <w:rsid w:val="73E0D38C"/>
    <w:rsid w:val="73E372C6"/>
    <w:rsid w:val="73EB454B"/>
    <w:rsid w:val="73ED7612"/>
    <w:rsid w:val="73F7AEC0"/>
    <w:rsid w:val="73F7DBFD"/>
    <w:rsid w:val="73FA03F6"/>
    <w:rsid w:val="73FC1989"/>
    <w:rsid w:val="73FD94A2"/>
    <w:rsid w:val="73FF79A4"/>
    <w:rsid w:val="7401D798"/>
    <w:rsid w:val="7407EB06"/>
    <w:rsid w:val="74105938"/>
    <w:rsid w:val="74141D5A"/>
    <w:rsid w:val="741DEB2F"/>
    <w:rsid w:val="742078E3"/>
    <w:rsid w:val="74222D56"/>
    <w:rsid w:val="7423FB11"/>
    <w:rsid w:val="74392219"/>
    <w:rsid w:val="743C4888"/>
    <w:rsid w:val="7440A5B1"/>
    <w:rsid w:val="7441FE84"/>
    <w:rsid w:val="7444445D"/>
    <w:rsid w:val="7444A6C8"/>
    <w:rsid w:val="7449ACFD"/>
    <w:rsid w:val="744AAFFE"/>
    <w:rsid w:val="744CF4E9"/>
    <w:rsid w:val="7450512E"/>
    <w:rsid w:val="745F4A12"/>
    <w:rsid w:val="74641780"/>
    <w:rsid w:val="747702C1"/>
    <w:rsid w:val="74789DEB"/>
    <w:rsid w:val="747D047A"/>
    <w:rsid w:val="747DEBA6"/>
    <w:rsid w:val="747E6D2E"/>
    <w:rsid w:val="748E862C"/>
    <w:rsid w:val="749004EC"/>
    <w:rsid w:val="749B54FC"/>
    <w:rsid w:val="74A28F0D"/>
    <w:rsid w:val="74AB3A2E"/>
    <w:rsid w:val="74BCA529"/>
    <w:rsid w:val="74C0FDF5"/>
    <w:rsid w:val="74C23571"/>
    <w:rsid w:val="74C4A190"/>
    <w:rsid w:val="74C68ABA"/>
    <w:rsid w:val="74C84258"/>
    <w:rsid w:val="74CF19DA"/>
    <w:rsid w:val="74D0D2E8"/>
    <w:rsid w:val="74D2904D"/>
    <w:rsid w:val="74DF8558"/>
    <w:rsid w:val="74E0F741"/>
    <w:rsid w:val="74E842B7"/>
    <w:rsid w:val="74F26D95"/>
    <w:rsid w:val="74F6499D"/>
    <w:rsid w:val="74FEAD8D"/>
    <w:rsid w:val="74FF7026"/>
    <w:rsid w:val="75008D6C"/>
    <w:rsid w:val="7502B3DD"/>
    <w:rsid w:val="750465D4"/>
    <w:rsid w:val="750544CF"/>
    <w:rsid w:val="75061ABC"/>
    <w:rsid w:val="750892E1"/>
    <w:rsid w:val="7511D3E7"/>
    <w:rsid w:val="7512C38D"/>
    <w:rsid w:val="75156954"/>
    <w:rsid w:val="7516D470"/>
    <w:rsid w:val="751A0F3E"/>
    <w:rsid w:val="7520528C"/>
    <w:rsid w:val="7523C340"/>
    <w:rsid w:val="7526D8D3"/>
    <w:rsid w:val="752A119E"/>
    <w:rsid w:val="752CF459"/>
    <w:rsid w:val="752E04DF"/>
    <w:rsid w:val="7535DFC2"/>
    <w:rsid w:val="75368541"/>
    <w:rsid w:val="75402BC5"/>
    <w:rsid w:val="75476167"/>
    <w:rsid w:val="7548207F"/>
    <w:rsid w:val="754EDA97"/>
    <w:rsid w:val="754FDD9E"/>
    <w:rsid w:val="7554E2E5"/>
    <w:rsid w:val="755AE4D5"/>
    <w:rsid w:val="755D23EF"/>
    <w:rsid w:val="756F762C"/>
    <w:rsid w:val="757A576C"/>
    <w:rsid w:val="757FF728"/>
    <w:rsid w:val="7584C557"/>
    <w:rsid w:val="7594E949"/>
    <w:rsid w:val="75956E11"/>
    <w:rsid w:val="7598E178"/>
    <w:rsid w:val="759BF680"/>
    <w:rsid w:val="759BFB44"/>
    <w:rsid w:val="759C50B2"/>
    <w:rsid w:val="759CA8DB"/>
    <w:rsid w:val="759E80CA"/>
    <w:rsid w:val="75AD135E"/>
    <w:rsid w:val="75CCD3A4"/>
    <w:rsid w:val="75D3A631"/>
    <w:rsid w:val="75E1DEC7"/>
    <w:rsid w:val="75EB086C"/>
    <w:rsid w:val="75EDEB70"/>
    <w:rsid w:val="75EFB1E5"/>
    <w:rsid w:val="75F35E6C"/>
    <w:rsid w:val="75F97A1E"/>
    <w:rsid w:val="75FBE39A"/>
    <w:rsid w:val="75FECD2E"/>
    <w:rsid w:val="7604447D"/>
    <w:rsid w:val="76059682"/>
    <w:rsid w:val="760C8D9C"/>
    <w:rsid w:val="760F73FA"/>
    <w:rsid w:val="76122948"/>
    <w:rsid w:val="7618DF94"/>
    <w:rsid w:val="7619AB0E"/>
    <w:rsid w:val="761B27FD"/>
    <w:rsid w:val="761F5A60"/>
    <w:rsid w:val="762369A4"/>
    <w:rsid w:val="762D997C"/>
    <w:rsid w:val="762F110F"/>
    <w:rsid w:val="76312C2A"/>
    <w:rsid w:val="76316362"/>
    <w:rsid w:val="7635658C"/>
    <w:rsid w:val="763705BF"/>
    <w:rsid w:val="763D0A74"/>
    <w:rsid w:val="763D441F"/>
    <w:rsid w:val="76410FCE"/>
    <w:rsid w:val="76430E82"/>
    <w:rsid w:val="7643A57E"/>
    <w:rsid w:val="7647DA56"/>
    <w:rsid w:val="764B40C4"/>
    <w:rsid w:val="764EC921"/>
    <w:rsid w:val="76568FFD"/>
    <w:rsid w:val="7657B5DB"/>
    <w:rsid w:val="765B4BC6"/>
    <w:rsid w:val="765BB278"/>
    <w:rsid w:val="766E667C"/>
    <w:rsid w:val="7683112E"/>
    <w:rsid w:val="7695C7D9"/>
    <w:rsid w:val="7696CC40"/>
    <w:rsid w:val="76A0511E"/>
    <w:rsid w:val="76A067DC"/>
    <w:rsid w:val="76A46342"/>
    <w:rsid w:val="76A7EDC7"/>
    <w:rsid w:val="76AF7807"/>
    <w:rsid w:val="76BE05FF"/>
    <w:rsid w:val="76BE96C5"/>
    <w:rsid w:val="76C52E22"/>
    <w:rsid w:val="76C884B5"/>
    <w:rsid w:val="76D11210"/>
    <w:rsid w:val="76D575B6"/>
    <w:rsid w:val="76D83D06"/>
    <w:rsid w:val="76E67074"/>
    <w:rsid w:val="76F8C544"/>
    <w:rsid w:val="76FDAAB2"/>
    <w:rsid w:val="76FDED03"/>
    <w:rsid w:val="76FEBA86"/>
    <w:rsid w:val="770268A9"/>
    <w:rsid w:val="7706A401"/>
    <w:rsid w:val="770718F4"/>
    <w:rsid w:val="770F74B3"/>
    <w:rsid w:val="771422E3"/>
    <w:rsid w:val="771576FF"/>
    <w:rsid w:val="7721EF87"/>
    <w:rsid w:val="7722A572"/>
    <w:rsid w:val="7727F4F4"/>
    <w:rsid w:val="772F136D"/>
    <w:rsid w:val="7739F491"/>
    <w:rsid w:val="773B2DF5"/>
    <w:rsid w:val="7740A210"/>
    <w:rsid w:val="774495FC"/>
    <w:rsid w:val="774AB29E"/>
    <w:rsid w:val="774B10DB"/>
    <w:rsid w:val="77564E35"/>
    <w:rsid w:val="775824B1"/>
    <w:rsid w:val="7764C7D5"/>
    <w:rsid w:val="7764FAA5"/>
    <w:rsid w:val="776927DD"/>
    <w:rsid w:val="776B547A"/>
    <w:rsid w:val="776B8A84"/>
    <w:rsid w:val="776C66A6"/>
    <w:rsid w:val="7779D262"/>
    <w:rsid w:val="777DAB0A"/>
    <w:rsid w:val="777EB416"/>
    <w:rsid w:val="777FA605"/>
    <w:rsid w:val="777FDAF4"/>
    <w:rsid w:val="777FE699"/>
    <w:rsid w:val="77822E96"/>
    <w:rsid w:val="778317C2"/>
    <w:rsid w:val="778414BC"/>
    <w:rsid w:val="77845A10"/>
    <w:rsid w:val="77A3796A"/>
    <w:rsid w:val="77A52710"/>
    <w:rsid w:val="77AA414D"/>
    <w:rsid w:val="77B896A1"/>
    <w:rsid w:val="77C3A7D8"/>
    <w:rsid w:val="77C6A03C"/>
    <w:rsid w:val="77CAE170"/>
    <w:rsid w:val="77CC6A85"/>
    <w:rsid w:val="77CD39E1"/>
    <w:rsid w:val="77CE31AE"/>
    <w:rsid w:val="77CEDE06"/>
    <w:rsid w:val="77D0AD5B"/>
    <w:rsid w:val="77D44D7A"/>
    <w:rsid w:val="77D49DF1"/>
    <w:rsid w:val="77D970EC"/>
    <w:rsid w:val="77E17F26"/>
    <w:rsid w:val="77E7759C"/>
    <w:rsid w:val="77EAD18C"/>
    <w:rsid w:val="77F36386"/>
    <w:rsid w:val="77F996A9"/>
    <w:rsid w:val="77F999A8"/>
    <w:rsid w:val="77FB7E8C"/>
    <w:rsid w:val="77FDFEE1"/>
    <w:rsid w:val="7801C2C0"/>
    <w:rsid w:val="780FD573"/>
    <w:rsid w:val="7811CD9E"/>
    <w:rsid w:val="7814C55A"/>
    <w:rsid w:val="781C02C8"/>
    <w:rsid w:val="78249DAB"/>
    <w:rsid w:val="782B8DEE"/>
    <w:rsid w:val="782B9ECB"/>
    <w:rsid w:val="782CA092"/>
    <w:rsid w:val="782F78F7"/>
    <w:rsid w:val="78326FB2"/>
    <w:rsid w:val="78336D6D"/>
    <w:rsid w:val="7834A6EE"/>
    <w:rsid w:val="783E4E04"/>
    <w:rsid w:val="783FB3AE"/>
    <w:rsid w:val="78477621"/>
    <w:rsid w:val="784878FD"/>
    <w:rsid w:val="7849E292"/>
    <w:rsid w:val="7852934A"/>
    <w:rsid w:val="785659FC"/>
    <w:rsid w:val="785776BF"/>
    <w:rsid w:val="785DA38C"/>
    <w:rsid w:val="785E651F"/>
    <w:rsid w:val="785EA961"/>
    <w:rsid w:val="7860C766"/>
    <w:rsid w:val="78623F68"/>
    <w:rsid w:val="7866440E"/>
    <w:rsid w:val="78691BEE"/>
    <w:rsid w:val="786C9213"/>
    <w:rsid w:val="786D916C"/>
    <w:rsid w:val="786DAAB4"/>
    <w:rsid w:val="786DFC5D"/>
    <w:rsid w:val="786E1250"/>
    <w:rsid w:val="7870B2FC"/>
    <w:rsid w:val="787135D3"/>
    <w:rsid w:val="78762CB9"/>
    <w:rsid w:val="787DC3CF"/>
    <w:rsid w:val="787DCDF7"/>
    <w:rsid w:val="7880A2A0"/>
    <w:rsid w:val="78811237"/>
    <w:rsid w:val="7883A2B2"/>
    <w:rsid w:val="788D95FF"/>
    <w:rsid w:val="788FA419"/>
    <w:rsid w:val="7891B673"/>
    <w:rsid w:val="78981B27"/>
    <w:rsid w:val="789A7169"/>
    <w:rsid w:val="78A1E8F0"/>
    <w:rsid w:val="78A66CF3"/>
    <w:rsid w:val="78A6C790"/>
    <w:rsid w:val="78A72E04"/>
    <w:rsid w:val="78BA45E6"/>
    <w:rsid w:val="78BBFAA8"/>
    <w:rsid w:val="78C7ACDD"/>
    <w:rsid w:val="78C864A0"/>
    <w:rsid w:val="78CC0070"/>
    <w:rsid w:val="78CDFD45"/>
    <w:rsid w:val="78D1FA44"/>
    <w:rsid w:val="78D9E61E"/>
    <w:rsid w:val="78DC5757"/>
    <w:rsid w:val="78E05F38"/>
    <w:rsid w:val="78E44033"/>
    <w:rsid w:val="78EA7B14"/>
    <w:rsid w:val="78F2EA21"/>
    <w:rsid w:val="78F9A13B"/>
    <w:rsid w:val="7902F558"/>
    <w:rsid w:val="79047466"/>
    <w:rsid w:val="790A1518"/>
    <w:rsid w:val="7910FF28"/>
    <w:rsid w:val="7913FFF2"/>
    <w:rsid w:val="79164F39"/>
    <w:rsid w:val="79187F84"/>
    <w:rsid w:val="791927A2"/>
    <w:rsid w:val="7924F87E"/>
    <w:rsid w:val="7932672A"/>
    <w:rsid w:val="7940CF52"/>
    <w:rsid w:val="794A8A96"/>
    <w:rsid w:val="794F75CD"/>
    <w:rsid w:val="7955659E"/>
    <w:rsid w:val="7958602E"/>
    <w:rsid w:val="795FD4A6"/>
    <w:rsid w:val="7960DBD0"/>
    <w:rsid w:val="7968205D"/>
    <w:rsid w:val="797022AA"/>
    <w:rsid w:val="79706E52"/>
    <w:rsid w:val="79774BDC"/>
    <w:rsid w:val="797A5844"/>
    <w:rsid w:val="797EFEFB"/>
    <w:rsid w:val="7981962A"/>
    <w:rsid w:val="7986DC34"/>
    <w:rsid w:val="7989DE54"/>
    <w:rsid w:val="798DAA33"/>
    <w:rsid w:val="7994B2E8"/>
    <w:rsid w:val="799504D1"/>
    <w:rsid w:val="79968D8F"/>
    <w:rsid w:val="799A19F5"/>
    <w:rsid w:val="799B3A89"/>
    <w:rsid w:val="799E653C"/>
    <w:rsid w:val="79A1F48D"/>
    <w:rsid w:val="79A8ADB9"/>
    <w:rsid w:val="79A968CA"/>
    <w:rsid w:val="79A96C3B"/>
    <w:rsid w:val="79AAD1EA"/>
    <w:rsid w:val="79AFE302"/>
    <w:rsid w:val="79B4A89D"/>
    <w:rsid w:val="79B4CF80"/>
    <w:rsid w:val="79B6D5CD"/>
    <w:rsid w:val="79C047BC"/>
    <w:rsid w:val="79C099BB"/>
    <w:rsid w:val="79CACA52"/>
    <w:rsid w:val="79CAD05B"/>
    <w:rsid w:val="79D1CE5B"/>
    <w:rsid w:val="79D37DCD"/>
    <w:rsid w:val="79D398C2"/>
    <w:rsid w:val="79D3B87A"/>
    <w:rsid w:val="79DF1A09"/>
    <w:rsid w:val="79DF1AFF"/>
    <w:rsid w:val="79E04ED5"/>
    <w:rsid w:val="79E368C4"/>
    <w:rsid w:val="79E3A023"/>
    <w:rsid w:val="79E53A67"/>
    <w:rsid w:val="79E9306C"/>
    <w:rsid w:val="79EF3F6C"/>
    <w:rsid w:val="79FA075E"/>
    <w:rsid w:val="79FE0FC9"/>
    <w:rsid w:val="7A01A45B"/>
    <w:rsid w:val="7A10F086"/>
    <w:rsid w:val="7A11F835"/>
    <w:rsid w:val="7A123E50"/>
    <w:rsid w:val="7A2377A8"/>
    <w:rsid w:val="7A25F0C9"/>
    <w:rsid w:val="7A3190A7"/>
    <w:rsid w:val="7A3514ED"/>
    <w:rsid w:val="7A3515A7"/>
    <w:rsid w:val="7A358DC5"/>
    <w:rsid w:val="7A3F698A"/>
    <w:rsid w:val="7A40156C"/>
    <w:rsid w:val="7A424920"/>
    <w:rsid w:val="7A4302C8"/>
    <w:rsid w:val="7A4AD65D"/>
    <w:rsid w:val="7A4FB122"/>
    <w:rsid w:val="7A52FF9E"/>
    <w:rsid w:val="7A584B60"/>
    <w:rsid w:val="7A637B18"/>
    <w:rsid w:val="7A63A24D"/>
    <w:rsid w:val="7A63F6E5"/>
    <w:rsid w:val="7A670FD8"/>
    <w:rsid w:val="7A6B31D8"/>
    <w:rsid w:val="7A6C5921"/>
    <w:rsid w:val="7A70F3A7"/>
    <w:rsid w:val="7A7C53F5"/>
    <w:rsid w:val="7A7C9B07"/>
    <w:rsid w:val="7A7E029A"/>
    <w:rsid w:val="7A87DD38"/>
    <w:rsid w:val="7A88B0E6"/>
    <w:rsid w:val="7A8E98C3"/>
    <w:rsid w:val="7A9137FD"/>
    <w:rsid w:val="7A926A38"/>
    <w:rsid w:val="7A943B74"/>
    <w:rsid w:val="7A9502F9"/>
    <w:rsid w:val="7A9BC907"/>
    <w:rsid w:val="7AA22B6C"/>
    <w:rsid w:val="7AA55E68"/>
    <w:rsid w:val="7AA60107"/>
    <w:rsid w:val="7AAB9239"/>
    <w:rsid w:val="7AAFCBA2"/>
    <w:rsid w:val="7AAFCF45"/>
    <w:rsid w:val="7AB9B2AA"/>
    <w:rsid w:val="7AB9D101"/>
    <w:rsid w:val="7ABA9460"/>
    <w:rsid w:val="7ABF3B37"/>
    <w:rsid w:val="7AC03D31"/>
    <w:rsid w:val="7AC2F245"/>
    <w:rsid w:val="7AC31978"/>
    <w:rsid w:val="7AC4B4DC"/>
    <w:rsid w:val="7AC56040"/>
    <w:rsid w:val="7ACB7A62"/>
    <w:rsid w:val="7ACC6F06"/>
    <w:rsid w:val="7ACC720E"/>
    <w:rsid w:val="7ACF4526"/>
    <w:rsid w:val="7AD2ACCD"/>
    <w:rsid w:val="7AD9003B"/>
    <w:rsid w:val="7ADAC716"/>
    <w:rsid w:val="7AE3A395"/>
    <w:rsid w:val="7AE45691"/>
    <w:rsid w:val="7AE62E03"/>
    <w:rsid w:val="7AF6CF27"/>
    <w:rsid w:val="7B022496"/>
    <w:rsid w:val="7B035FCD"/>
    <w:rsid w:val="7B047C6A"/>
    <w:rsid w:val="7B05B00D"/>
    <w:rsid w:val="7B066633"/>
    <w:rsid w:val="7B0B3DD3"/>
    <w:rsid w:val="7B0E00DA"/>
    <w:rsid w:val="7B0F3B24"/>
    <w:rsid w:val="7B11ED4D"/>
    <w:rsid w:val="7B1227DB"/>
    <w:rsid w:val="7B124211"/>
    <w:rsid w:val="7B13D929"/>
    <w:rsid w:val="7B1422AB"/>
    <w:rsid w:val="7B18851A"/>
    <w:rsid w:val="7B22C802"/>
    <w:rsid w:val="7B23351B"/>
    <w:rsid w:val="7B286F66"/>
    <w:rsid w:val="7B2B13F6"/>
    <w:rsid w:val="7B2CB54F"/>
    <w:rsid w:val="7B2F2813"/>
    <w:rsid w:val="7B307A9A"/>
    <w:rsid w:val="7B326E8E"/>
    <w:rsid w:val="7B36A073"/>
    <w:rsid w:val="7B37B11B"/>
    <w:rsid w:val="7B38CF92"/>
    <w:rsid w:val="7B38FE30"/>
    <w:rsid w:val="7B3953DC"/>
    <w:rsid w:val="7B3DD70C"/>
    <w:rsid w:val="7B3F7519"/>
    <w:rsid w:val="7B404B06"/>
    <w:rsid w:val="7B418A7D"/>
    <w:rsid w:val="7B41D1D1"/>
    <w:rsid w:val="7B4334FA"/>
    <w:rsid w:val="7B4F1F81"/>
    <w:rsid w:val="7B52F43B"/>
    <w:rsid w:val="7B68213F"/>
    <w:rsid w:val="7B6BD24A"/>
    <w:rsid w:val="7B6C3933"/>
    <w:rsid w:val="7B6C6B30"/>
    <w:rsid w:val="7B71E770"/>
    <w:rsid w:val="7B72B144"/>
    <w:rsid w:val="7B72D6AA"/>
    <w:rsid w:val="7B74DB09"/>
    <w:rsid w:val="7B783CD1"/>
    <w:rsid w:val="7B7AEB60"/>
    <w:rsid w:val="7B7E5817"/>
    <w:rsid w:val="7B80B747"/>
    <w:rsid w:val="7B8108C0"/>
    <w:rsid w:val="7B82BBF1"/>
    <w:rsid w:val="7B851A39"/>
    <w:rsid w:val="7B8994E8"/>
    <w:rsid w:val="7B8EA74E"/>
    <w:rsid w:val="7B9457A6"/>
    <w:rsid w:val="7B94B759"/>
    <w:rsid w:val="7B971B50"/>
    <w:rsid w:val="7B98CCDE"/>
    <w:rsid w:val="7B99BB6C"/>
    <w:rsid w:val="7B9ECA44"/>
    <w:rsid w:val="7BA0782A"/>
    <w:rsid w:val="7BA1C932"/>
    <w:rsid w:val="7BA9C725"/>
    <w:rsid w:val="7BB52760"/>
    <w:rsid w:val="7BB7BE61"/>
    <w:rsid w:val="7BBB96A6"/>
    <w:rsid w:val="7BBFFC80"/>
    <w:rsid w:val="7BC14DDC"/>
    <w:rsid w:val="7BC2092E"/>
    <w:rsid w:val="7BC3E305"/>
    <w:rsid w:val="7BC6F14E"/>
    <w:rsid w:val="7BC71127"/>
    <w:rsid w:val="7BD68A83"/>
    <w:rsid w:val="7BD69727"/>
    <w:rsid w:val="7BDD4D27"/>
    <w:rsid w:val="7BDF0A5A"/>
    <w:rsid w:val="7BE1E3A0"/>
    <w:rsid w:val="7BE4ED2B"/>
    <w:rsid w:val="7BEFB120"/>
    <w:rsid w:val="7BF21F05"/>
    <w:rsid w:val="7BF39CF8"/>
    <w:rsid w:val="7BF81420"/>
    <w:rsid w:val="7BF8A34D"/>
    <w:rsid w:val="7BFA2314"/>
    <w:rsid w:val="7BFF72AE"/>
    <w:rsid w:val="7BFFD45A"/>
    <w:rsid w:val="7C108B85"/>
    <w:rsid w:val="7C2189D3"/>
    <w:rsid w:val="7C278B1A"/>
    <w:rsid w:val="7C2951E4"/>
    <w:rsid w:val="7C2AE7BF"/>
    <w:rsid w:val="7C2B1F91"/>
    <w:rsid w:val="7C37F19A"/>
    <w:rsid w:val="7C397744"/>
    <w:rsid w:val="7C3E2E0D"/>
    <w:rsid w:val="7C3E8A12"/>
    <w:rsid w:val="7C432873"/>
    <w:rsid w:val="7C48773D"/>
    <w:rsid w:val="7C49FC46"/>
    <w:rsid w:val="7C52733A"/>
    <w:rsid w:val="7C57B9D2"/>
    <w:rsid w:val="7C5DA2FB"/>
    <w:rsid w:val="7C6D1F9A"/>
    <w:rsid w:val="7C726F4C"/>
    <w:rsid w:val="7C74A9B1"/>
    <w:rsid w:val="7C74B821"/>
    <w:rsid w:val="7C74D09C"/>
    <w:rsid w:val="7C76B746"/>
    <w:rsid w:val="7C7B9F92"/>
    <w:rsid w:val="7C88C93A"/>
    <w:rsid w:val="7C8EBE2A"/>
    <w:rsid w:val="7C93813F"/>
    <w:rsid w:val="7C947336"/>
    <w:rsid w:val="7C954FE4"/>
    <w:rsid w:val="7C962514"/>
    <w:rsid w:val="7CA55B9E"/>
    <w:rsid w:val="7CA6EED4"/>
    <w:rsid w:val="7CA902DF"/>
    <w:rsid w:val="7CAF484D"/>
    <w:rsid w:val="7CAF7E5A"/>
    <w:rsid w:val="7CB5020B"/>
    <w:rsid w:val="7CB562CF"/>
    <w:rsid w:val="7CB7D9F8"/>
    <w:rsid w:val="7CBAEB6A"/>
    <w:rsid w:val="7CBDF396"/>
    <w:rsid w:val="7CBE7A6D"/>
    <w:rsid w:val="7CBE8400"/>
    <w:rsid w:val="7CC3C596"/>
    <w:rsid w:val="7CCA08E2"/>
    <w:rsid w:val="7CCAD7AB"/>
    <w:rsid w:val="7CCB18C0"/>
    <w:rsid w:val="7CCB27BB"/>
    <w:rsid w:val="7CCB7C27"/>
    <w:rsid w:val="7CCE117D"/>
    <w:rsid w:val="7CDB7B6F"/>
    <w:rsid w:val="7CE4CEB7"/>
    <w:rsid w:val="7CE97D36"/>
    <w:rsid w:val="7CEB1270"/>
    <w:rsid w:val="7CEB2819"/>
    <w:rsid w:val="7CECB243"/>
    <w:rsid w:val="7CED9BA0"/>
    <w:rsid w:val="7CF3CAFE"/>
    <w:rsid w:val="7CF63C69"/>
    <w:rsid w:val="7CF91C3E"/>
    <w:rsid w:val="7CFBFC2A"/>
    <w:rsid w:val="7CFC5586"/>
    <w:rsid w:val="7CFF0D38"/>
    <w:rsid w:val="7D041C3E"/>
    <w:rsid w:val="7D05FBFC"/>
    <w:rsid w:val="7D0DB7D1"/>
    <w:rsid w:val="7D0FB75D"/>
    <w:rsid w:val="7D140B11"/>
    <w:rsid w:val="7D1563D0"/>
    <w:rsid w:val="7D174396"/>
    <w:rsid w:val="7D1F0897"/>
    <w:rsid w:val="7D204D41"/>
    <w:rsid w:val="7D24FACD"/>
    <w:rsid w:val="7D31D185"/>
    <w:rsid w:val="7D38D34A"/>
    <w:rsid w:val="7D3B150D"/>
    <w:rsid w:val="7D3CD4E0"/>
    <w:rsid w:val="7D3F4319"/>
    <w:rsid w:val="7D43F5E0"/>
    <w:rsid w:val="7D47FC63"/>
    <w:rsid w:val="7D4B5CDE"/>
    <w:rsid w:val="7D506C98"/>
    <w:rsid w:val="7D5177DD"/>
    <w:rsid w:val="7D53A6D1"/>
    <w:rsid w:val="7D5656BE"/>
    <w:rsid w:val="7D577CBA"/>
    <w:rsid w:val="7D57803D"/>
    <w:rsid w:val="7D659196"/>
    <w:rsid w:val="7D65B7F2"/>
    <w:rsid w:val="7D6678FE"/>
    <w:rsid w:val="7D683EDD"/>
    <w:rsid w:val="7D6CDC23"/>
    <w:rsid w:val="7D7246BB"/>
    <w:rsid w:val="7D741F79"/>
    <w:rsid w:val="7D76C0FA"/>
    <w:rsid w:val="7D77DEC4"/>
    <w:rsid w:val="7D7AA38A"/>
    <w:rsid w:val="7D7ADABB"/>
    <w:rsid w:val="7D8BD277"/>
    <w:rsid w:val="7D93450D"/>
    <w:rsid w:val="7D976780"/>
    <w:rsid w:val="7DA189F7"/>
    <w:rsid w:val="7DA2B934"/>
    <w:rsid w:val="7DA2E1EF"/>
    <w:rsid w:val="7DA2F072"/>
    <w:rsid w:val="7DA407A4"/>
    <w:rsid w:val="7DA463DB"/>
    <w:rsid w:val="7DB2A5CD"/>
    <w:rsid w:val="7DB4FB2A"/>
    <w:rsid w:val="7DBA9579"/>
    <w:rsid w:val="7DBC4C0A"/>
    <w:rsid w:val="7DC0623C"/>
    <w:rsid w:val="7DC08BD6"/>
    <w:rsid w:val="7DC63985"/>
    <w:rsid w:val="7DCF086D"/>
    <w:rsid w:val="7DCFA2B7"/>
    <w:rsid w:val="7DD0EA13"/>
    <w:rsid w:val="7DD12278"/>
    <w:rsid w:val="7DD52C15"/>
    <w:rsid w:val="7DD7CEE2"/>
    <w:rsid w:val="7DD7E493"/>
    <w:rsid w:val="7DDDB2E1"/>
    <w:rsid w:val="7DDFF941"/>
    <w:rsid w:val="7DE4E23F"/>
    <w:rsid w:val="7DEB8C0E"/>
    <w:rsid w:val="7DEF6F97"/>
    <w:rsid w:val="7DFEC660"/>
    <w:rsid w:val="7DFFA77B"/>
    <w:rsid w:val="7E04AE51"/>
    <w:rsid w:val="7E0913F0"/>
    <w:rsid w:val="7E0C4F0B"/>
    <w:rsid w:val="7E0E42C6"/>
    <w:rsid w:val="7E1030A2"/>
    <w:rsid w:val="7E1427A4"/>
    <w:rsid w:val="7E179ED1"/>
    <w:rsid w:val="7E1FFF00"/>
    <w:rsid w:val="7E235374"/>
    <w:rsid w:val="7E32340B"/>
    <w:rsid w:val="7E35779F"/>
    <w:rsid w:val="7E43F97E"/>
    <w:rsid w:val="7E4E9A68"/>
    <w:rsid w:val="7E5444B8"/>
    <w:rsid w:val="7E54EAA4"/>
    <w:rsid w:val="7E619672"/>
    <w:rsid w:val="7E61EE35"/>
    <w:rsid w:val="7E707054"/>
    <w:rsid w:val="7E786A16"/>
    <w:rsid w:val="7E7A9B57"/>
    <w:rsid w:val="7E7FFE09"/>
    <w:rsid w:val="7E822AE2"/>
    <w:rsid w:val="7E867699"/>
    <w:rsid w:val="7E88F847"/>
    <w:rsid w:val="7E8971D2"/>
    <w:rsid w:val="7E8D9CF3"/>
    <w:rsid w:val="7E8DB6AE"/>
    <w:rsid w:val="7E8EED4E"/>
    <w:rsid w:val="7E90969C"/>
    <w:rsid w:val="7E9300CF"/>
    <w:rsid w:val="7E9483E7"/>
    <w:rsid w:val="7E94B761"/>
    <w:rsid w:val="7E9616C1"/>
    <w:rsid w:val="7E9B8E3F"/>
    <w:rsid w:val="7E9D29D0"/>
    <w:rsid w:val="7E9E8DA6"/>
    <w:rsid w:val="7EA5B61A"/>
    <w:rsid w:val="7EAEBEB3"/>
    <w:rsid w:val="7EAF7527"/>
    <w:rsid w:val="7EAFCD45"/>
    <w:rsid w:val="7EB20EF2"/>
    <w:rsid w:val="7EB2E876"/>
    <w:rsid w:val="7EBAEAA9"/>
    <w:rsid w:val="7EBBCF46"/>
    <w:rsid w:val="7EBEBB99"/>
    <w:rsid w:val="7EC60838"/>
    <w:rsid w:val="7EC952A6"/>
    <w:rsid w:val="7EC9DE35"/>
    <w:rsid w:val="7ED03287"/>
    <w:rsid w:val="7ED180EC"/>
    <w:rsid w:val="7ED5ED44"/>
    <w:rsid w:val="7ED6E112"/>
    <w:rsid w:val="7EDFFCC6"/>
    <w:rsid w:val="7EE5B039"/>
    <w:rsid w:val="7EE5BA96"/>
    <w:rsid w:val="7EEC74B4"/>
    <w:rsid w:val="7EFD2903"/>
    <w:rsid w:val="7EFE00B6"/>
    <w:rsid w:val="7EFEE645"/>
    <w:rsid w:val="7F0044C0"/>
    <w:rsid w:val="7F00FA45"/>
    <w:rsid w:val="7F04B86B"/>
    <w:rsid w:val="7F0597B0"/>
    <w:rsid w:val="7F0E1C87"/>
    <w:rsid w:val="7F158CC4"/>
    <w:rsid w:val="7F1BB1F2"/>
    <w:rsid w:val="7F1DD36C"/>
    <w:rsid w:val="7F27A2D8"/>
    <w:rsid w:val="7F283647"/>
    <w:rsid w:val="7F29DAED"/>
    <w:rsid w:val="7F2C2216"/>
    <w:rsid w:val="7F2CF8E3"/>
    <w:rsid w:val="7F414525"/>
    <w:rsid w:val="7F425169"/>
    <w:rsid w:val="7F452D64"/>
    <w:rsid w:val="7F4547C3"/>
    <w:rsid w:val="7F4740A0"/>
    <w:rsid w:val="7F4A25DE"/>
    <w:rsid w:val="7F4EE960"/>
    <w:rsid w:val="7F4FEA67"/>
    <w:rsid w:val="7F56C993"/>
    <w:rsid w:val="7F579A94"/>
    <w:rsid w:val="7F58093F"/>
    <w:rsid w:val="7F5B59E7"/>
    <w:rsid w:val="7F5D3B9C"/>
    <w:rsid w:val="7F5E9706"/>
    <w:rsid w:val="7F632B5B"/>
    <w:rsid w:val="7F65D52E"/>
    <w:rsid w:val="7F674AA0"/>
    <w:rsid w:val="7F6D0D2F"/>
    <w:rsid w:val="7F76AEE2"/>
    <w:rsid w:val="7F7D705F"/>
    <w:rsid w:val="7F7EBCB4"/>
    <w:rsid w:val="7F84458A"/>
    <w:rsid w:val="7F8A83A1"/>
    <w:rsid w:val="7F91C5F3"/>
    <w:rsid w:val="7F97EB2C"/>
    <w:rsid w:val="7F9BD1DB"/>
    <w:rsid w:val="7F9E914F"/>
    <w:rsid w:val="7FA829B1"/>
    <w:rsid w:val="7FB49570"/>
    <w:rsid w:val="7FB561EF"/>
    <w:rsid w:val="7FB9E7B3"/>
    <w:rsid w:val="7FBF75EE"/>
    <w:rsid w:val="7FC8C54C"/>
    <w:rsid w:val="7FCEDD88"/>
    <w:rsid w:val="7FD12D24"/>
    <w:rsid w:val="7FD31D79"/>
    <w:rsid w:val="7FE51203"/>
    <w:rsid w:val="7FE6E5D1"/>
    <w:rsid w:val="7FE97422"/>
    <w:rsid w:val="7FEBD7AD"/>
    <w:rsid w:val="7FEDC2AC"/>
    <w:rsid w:val="7FF103E9"/>
    <w:rsid w:val="7FF24123"/>
    <w:rsid w:val="7FF241B7"/>
    <w:rsid w:val="7FF67383"/>
    <w:rsid w:val="7FFC4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28619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22</Pages>
  <Words>3123</Words>
  <Characters>16867</Characters>
  <Application>Microsoft Office Word</Application>
  <DocSecurity>0</DocSecurity>
  <Lines>140</Lines>
  <Paragraphs>39</Paragraphs>
  <ScaleCrop>false</ScaleCrop>
  <Company/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78</cp:revision>
  <cp:lastPrinted>2022-05-16T13:25:00Z</cp:lastPrinted>
  <dcterms:created xsi:type="dcterms:W3CDTF">2025-02-25T21:29:00Z</dcterms:created>
  <dcterms:modified xsi:type="dcterms:W3CDTF">2025-09-19T13:06:00Z</dcterms:modified>
</cp:coreProperties>
</file>