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F382C9" w14:textId="546DE66E" w:rsidR="38817674" w:rsidRDefault="38817674" w:rsidP="17EA6809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6DDCD9AE">
        <w:rPr>
          <w:rFonts w:ascii="Arial" w:eastAsia="Arial" w:hAnsi="Arial" w:cs="Arial"/>
          <w:b/>
          <w:bCs/>
        </w:rPr>
        <w:t xml:space="preserve">MÊS: </w:t>
      </w:r>
      <w:proofErr w:type="gramStart"/>
      <w:r w:rsidR="62D35D8E" w:rsidRPr="6DDCD9AE">
        <w:rPr>
          <w:rFonts w:ascii="Arial" w:eastAsia="Arial" w:hAnsi="Arial" w:cs="Arial"/>
          <w:b/>
          <w:bCs/>
        </w:rPr>
        <w:t>SETEMBR</w:t>
      </w:r>
      <w:r w:rsidRPr="6DDCD9AE">
        <w:rPr>
          <w:rFonts w:ascii="Arial" w:eastAsia="Arial" w:hAnsi="Arial" w:cs="Arial"/>
          <w:b/>
          <w:bCs/>
        </w:rPr>
        <w:t>O</w:t>
      </w:r>
      <w:proofErr w:type="gramEnd"/>
      <w:r w:rsidRPr="6DDCD9AE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9"/>
        <w:gridCol w:w="3013"/>
        <w:gridCol w:w="4815"/>
        <w:gridCol w:w="3359"/>
      </w:tblGrid>
      <w:tr w:rsidR="6DDCD9AE" w14:paraId="63463607" w14:textId="77777777" w:rsidTr="4E9E1E4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54708F" w14:textId="395C2806" w:rsidR="6DDCD9AE" w:rsidRDefault="6DDCD9AE" w:rsidP="6DDCD9AE">
            <w:pPr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6DDCD9AE" w14:paraId="44FF21BC" w14:textId="77777777" w:rsidTr="4E9E1E40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19DFD9" w14:textId="041408C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D8577C" w14:textId="167690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5D9849" w14:textId="6AADB35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BD9339" w14:textId="4539B94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C40FB9" w14:textId="3269C32C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79DE700" w14:textId="77777777" w:rsidTr="4E9E1E40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C991FC" w14:textId="620D23A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659C0C79" w14:textId="75BBA2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00EF2DA" w14:textId="524842A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8F6F" w14:textId="5F1809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A5077" w14:textId="37BC4847" w:rsidR="6DDCD9AE" w:rsidRDefault="61B20E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VOL. 06 - FUNÇÃO LOGARÍTMICA</w:t>
            </w:r>
          </w:p>
          <w:p w14:paraId="324E8F1E" w14:textId="6F84D486" w:rsidR="6DDCD9AE" w:rsidRDefault="61B20E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Logaritmo: </w:t>
            </w:r>
            <w:r w:rsidR="2F521697" w:rsidRPr="03C9494C">
              <w:t>conceito</w:t>
            </w:r>
            <w:r w:rsidRPr="03C9494C">
              <w:t xml:space="preserve"> e definição</w:t>
            </w:r>
            <w:r w:rsidR="1A4E1EAB" w:rsidRPr="03C9494C">
              <w:t>;</w:t>
            </w:r>
          </w:p>
          <w:p w14:paraId="064E2E4B" w14:textId="2D470E98" w:rsidR="6DDCD9AE" w:rsidRDefault="370E4C5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L</w:t>
            </w:r>
            <w:r w:rsidR="61B20EAE" w:rsidRPr="03C9494C">
              <w:t>ogaritmo</w:t>
            </w:r>
            <w:r w:rsidR="6DDCD9AE" w:rsidRPr="03C9494C">
              <w:t xml:space="preserve"> </w:t>
            </w:r>
            <w:r w:rsidRPr="03C9494C">
              <w:t>decimal</w:t>
            </w:r>
            <w:r w:rsidR="57D62DF2" w:rsidRPr="03C9494C">
              <w:t>;</w:t>
            </w:r>
          </w:p>
          <w:p w14:paraId="7A868E94" w14:textId="3DE39890" w:rsidR="6DDCD9AE" w:rsidRDefault="370E4C5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Propriedades operatórias dos logaritmos</w:t>
            </w:r>
            <w:r w:rsidR="351C342C" w:rsidRPr="03C9494C">
              <w:t>;</w:t>
            </w:r>
          </w:p>
          <w:p w14:paraId="50C8E653" w14:textId="6596D40C" w:rsidR="6DDCD9AE" w:rsidRDefault="370E4C5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Mudança de base do logaritmo</w:t>
            </w:r>
            <w:r w:rsidR="5E7C010F" w:rsidRPr="03C9494C">
              <w:t>;</w:t>
            </w:r>
          </w:p>
          <w:p w14:paraId="0B47EC29" w14:textId="47A93A3E" w:rsidR="6DDCD9AE" w:rsidRDefault="616CBE0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Equação e inequação logarítmica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F0B3B" w14:textId="1CFFD3F1" w:rsidR="6DDCD9AE" w:rsidRDefault="263A58F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Atividades propostas no livro, págs. </w:t>
            </w:r>
          </w:p>
          <w:p w14:paraId="4C77F0CE" w14:textId="245A744D" w:rsidR="6DDCD9AE" w:rsidRDefault="263A58F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17; 18; 19; 20; 21.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  <w:p w14:paraId="0C783C52" w14:textId="358518AA" w:rsidR="6DDCD9AE" w:rsidRDefault="0FD277C1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30; 31; 32; 33.</w:t>
            </w:r>
          </w:p>
          <w:p w14:paraId="311500EE" w14:textId="58B6773E" w:rsidR="6DDCD9AE" w:rsidRDefault="4899D49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Caderno Mais </w:t>
            </w:r>
          </w:p>
          <w:p w14:paraId="63B49A8C" w14:textId="6FF23B10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920DD" w14:textId="1CFFD3F1" w:rsidR="6DDCD9AE" w:rsidRDefault="4899D49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Atividades propostas no livro, págs. </w:t>
            </w:r>
          </w:p>
          <w:p w14:paraId="7FF4169E" w14:textId="245A744D" w:rsidR="6DDCD9AE" w:rsidRDefault="4899D49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17; 18; 19; 20; 21. </w:t>
            </w:r>
          </w:p>
          <w:p w14:paraId="0F35D36A" w14:textId="358518AA" w:rsidR="6DDCD9AE" w:rsidRDefault="4899D49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30; 31; 32; 33.</w:t>
            </w:r>
          </w:p>
          <w:p w14:paraId="4C0543EC" w14:textId="2E7E5BF9" w:rsidR="6DDCD9AE" w:rsidRDefault="4899D49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2BF3E436" w14:textId="64BC697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1222BAE3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30A2799A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A0DFA" w14:textId="7CF0FE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06A4A" w14:textId="3E7F9B03" w:rsidR="6DDCD9AE" w:rsidRDefault="08654242" w:rsidP="6DDCD9AE">
            <w:pPr>
              <w:spacing w:line="360" w:lineRule="auto"/>
              <w:jc w:val="center"/>
            </w:pPr>
            <w:r w:rsidRPr="737B09AC">
              <w:t>Correção Avaliação Trimestral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86E8D" w14:textId="01632907" w:rsidR="6DDCD9AE" w:rsidRDefault="4419C589" w:rsidP="6DDCD9AE">
            <w:pPr>
              <w:spacing w:line="360" w:lineRule="auto"/>
              <w:jc w:val="center"/>
            </w:pPr>
            <w:r w:rsidRPr="737B09AC">
              <w:t>Correção Avaliação Trimestral</w:t>
            </w:r>
            <w:r w:rsidR="6DDCD9AE" w:rsidRPr="737B09AC">
              <w:t xml:space="preserve">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C2055" w14:textId="7FAEB3F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  <w:tr w:rsidR="6DDCD9AE" w14:paraId="736AD08D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01C8761E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A2CCF" w14:textId="0AA43F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CA8D5" w14:textId="5339F626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A Formação das monarquias nacionais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975B3" w14:textId="6637F76E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Anotação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246FC" w14:textId="6C3A084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  <w:r w:rsidR="00AE7B2F">
              <w:rPr>
                <w:color w:val="000000" w:themeColor="text1"/>
              </w:rPr>
              <w:t>X</w:t>
            </w:r>
          </w:p>
        </w:tc>
      </w:tr>
      <w:tr w:rsidR="6DDCD9AE" w14:paraId="50E52F63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61D9E6A7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00797" w14:textId="756EBB0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C719D" w14:textId="413EC314" w:rsidR="6DDCD9AE" w:rsidRDefault="78001CB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74402" w14:textId="25E892AA" w:rsidR="6DDCD9AE" w:rsidRDefault="47A14F9B" w:rsidP="737B09A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Populações do Brasil; A diversidade da população rural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712156" w14:textId="7C8B7230" w:rsidR="6DDCD9AE" w:rsidRDefault="7942D171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Anotações no caderno</w:t>
            </w:r>
            <w:r w:rsidR="6DDCD9AE" w:rsidRPr="737B09AC">
              <w:t xml:space="preserve"> </w:t>
            </w:r>
          </w:p>
        </w:tc>
      </w:tr>
      <w:tr w:rsidR="6DDCD9AE" w14:paraId="6CB0469E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34876379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AE979" w14:textId="2D9F5B8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564E" w14:textId="2592CC4A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Água: Recurso natural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788F0" w14:textId="0A94893F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318AC" w14:textId="605545DE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X</w:t>
            </w:r>
          </w:p>
        </w:tc>
      </w:tr>
      <w:tr w:rsidR="6DDCD9AE" w14:paraId="2E413124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29DD746F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CF22A" w14:textId="40824E7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B3594" w14:textId="269BD106" w:rsidR="6DDCD9AE" w:rsidRDefault="633375CB" w:rsidP="6DDCD9AE">
            <w:r w:rsidRPr="4E9E1E40">
              <w:t xml:space="preserve"> </w:t>
            </w:r>
            <w:r w:rsidR="599F7032" w:rsidRPr="4E9E1E40">
              <w:t xml:space="preserve">Arte e fé, Ailton </w:t>
            </w:r>
            <w:proofErr w:type="spellStart"/>
            <w:r w:rsidR="599F7032" w:rsidRPr="4E9E1E40">
              <w:t>krenak</w:t>
            </w:r>
            <w:proofErr w:type="spellEnd"/>
            <w:r w:rsidR="599F7032" w:rsidRPr="4E9E1E40">
              <w:t xml:space="preserve"> e a fé indígena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9F1DC" w14:textId="54814FCF" w:rsidR="6DDCD9AE" w:rsidRDefault="633375CB" w:rsidP="6DDCD9AE">
            <w:pPr>
              <w:jc w:val="both"/>
            </w:pPr>
            <w:r w:rsidRPr="4E9E1E40">
              <w:t xml:space="preserve"> </w:t>
            </w:r>
            <w:r w:rsidR="267AE564" w:rsidRPr="4E9E1E40">
              <w:t>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F1C5F" w14:textId="7FDED1C0" w:rsidR="6DDCD9AE" w:rsidRDefault="633375CB" w:rsidP="6DDCD9AE">
            <w:r w:rsidRPr="4E9E1E40">
              <w:t xml:space="preserve"> </w:t>
            </w:r>
            <w:r w:rsidR="1E0CE97A" w:rsidRPr="4E9E1E40">
              <w:t>x</w:t>
            </w:r>
          </w:p>
        </w:tc>
      </w:tr>
    </w:tbl>
    <w:p w14:paraId="0E913BEE" w14:textId="23286092" w:rsidR="0F069B71" w:rsidRDefault="0F069B71" w:rsidP="6DDCD9AE">
      <w:pPr>
        <w:tabs>
          <w:tab w:val="left" w:pos="8355"/>
        </w:tabs>
      </w:pPr>
      <w:r w:rsidRPr="6DDCD9AE">
        <w:rPr>
          <w:rFonts w:ascii="Arial" w:eastAsia="Arial" w:hAnsi="Arial" w:cs="Arial"/>
        </w:rPr>
        <w:lastRenderedPageBreak/>
        <w:t xml:space="preserve"> </w:t>
      </w:r>
    </w:p>
    <w:p w14:paraId="7C455D53" w14:textId="100FE76F" w:rsidR="0F069B71" w:rsidRDefault="0F069B71" w:rsidP="6DDCD9AE">
      <w:pPr>
        <w:tabs>
          <w:tab w:val="left" w:pos="83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800"/>
        <w:gridCol w:w="3370"/>
      </w:tblGrid>
      <w:tr w:rsidR="6DDCD9AE" w14:paraId="70C11136" w14:textId="77777777" w:rsidTr="1F0E3FE2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348C6E" w14:textId="3669642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0505CC" w14:textId="1291586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726485" w14:textId="0FF15C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8A36EC" w14:textId="24A384C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692840" w14:textId="64A700AD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FFCFB9F" w14:textId="77777777" w:rsidTr="1F0E3FE2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63456" w14:textId="79CCEEF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2D181BA9" w14:textId="53DAB14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C6E1CD8" w14:textId="0A9637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277EC" w14:textId="6E2A75A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CE5AF" w14:textId="20B14867" w:rsidR="6DDCD9AE" w:rsidRDefault="0B79AA7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F0E3FE2">
              <w:t>Fotossintese</w:t>
            </w:r>
            <w:proofErr w:type="spellEnd"/>
            <w:r w:rsidRPr="1F0E3FE2">
              <w:t xml:space="preserve"> </w:t>
            </w:r>
            <w:r w:rsidR="6DDCD9AE" w:rsidRPr="1F0E3FE2"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57A85" w14:textId="66688515" w:rsidR="6DDCD9AE" w:rsidRDefault="6ADE79D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Registro de conteúdos no caderno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DAF40" w14:textId="6BD912FE" w:rsidR="6DDCD9AE" w:rsidRDefault="6ADE79D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 xml:space="preserve">Atividade no caderno </w:t>
            </w:r>
          </w:p>
        </w:tc>
      </w:tr>
      <w:tr w:rsidR="6DDCD9AE" w14:paraId="0D6B1DA5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1DE0304A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EB0BE" w14:textId="169CCAC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422E0" w14:textId="2D79545D" w:rsidR="1F0E3FE2" w:rsidRDefault="1F0E3FE2" w:rsidP="1F0E3FE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Forças intermoleculares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44D68" w14:textId="67255E86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D0BEE" w14:textId="74CC88D1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1ED56D79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30C8669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2C832" w14:textId="46E401C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E77FE" w14:textId="44DC2E91" w:rsidR="6DDCD9AE" w:rsidRDefault="2001A8A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CAP. 08 - ANÁLISE DE GRÁFICOS E DADOS</w:t>
            </w:r>
          </w:p>
          <w:p w14:paraId="7A560B52" w14:textId="4A407082" w:rsidR="6DDCD9AE" w:rsidRDefault="2001A8A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3C734AAE" w14:textId="61BE72FA" w:rsidR="6DDCD9AE" w:rsidRDefault="5AD6B12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43ADF720" w14:textId="6E754982" w:rsidR="6DDCD9AE" w:rsidRDefault="19DF7AB4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0E28D398" w14:textId="57135B25" w:rsidR="6DDCD9AE" w:rsidRDefault="58654B7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660B4806" w14:textId="712DDF4E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300D5" w14:textId="6A2D2CF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  <w:r w:rsidR="0FD125F3" w:rsidRPr="03C9494C">
              <w:t>Atividades propostas no livro, págs.</w:t>
            </w:r>
          </w:p>
          <w:p w14:paraId="20062D31" w14:textId="36259B7B" w:rsidR="6DDCD9AE" w:rsidRDefault="0FD125F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5E324542" w14:textId="5E39A8B7" w:rsidR="6DDCD9AE" w:rsidRDefault="46584E9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15859210" w14:textId="25D16173" w:rsidR="6DDCD9AE" w:rsidRDefault="7BD459C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055037BA" w14:textId="23F2BEBD" w:rsidR="6DDCD9AE" w:rsidRDefault="729E425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5252877D" w14:textId="2C485ED5" w:rsidR="6DDCD9AE" w:rsidRDefault="729E425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2AADE8D" w14:textId="3C144451" w:rsidR="6DDCD9AE" w:rsidRDefault="729E425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627403" w14:textId="7FE60EA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  <w:r w:rsidR="53F9FCED" w:rsidRPr="03C9494C">
              <w:t>Atividades propostas no livro, págs.</w:t>
            </w:r>
          </w:p>
          <w:p w14:paraId="3EDD5916" w14:textId="36259B7B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6C8CB87E" w14:textId="5E39A8B7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573605C2" w14:textId="25D16173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4AE1A2E3" w14:textId="23F2BEBD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6908A395" w14:textId="2C485ED5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1CEB9541" w14:textId="2F43BAF3" w:rsidR="6DDCD9AE" w:rsidRDefault="53F9FCE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</w:tr>
      <w:tr w:rsidR="6DDCD9AE" w14:paraId="1A297713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0A879376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7503E" w14:textId="7737A2B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33012" w14:textId="19CC07D3" w:rsidR="6DDCD9AE" w:rsidRDefault="22E5D15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F</w:t>
            </w:r>
            <w:r w:rsidR="45A95F16" w:rsidRPr="1F0E3FE2">
              <w:t>otossíntese</w:t>
            </w:r>
            <w:r w:rsidR="6DDCD9AE" w:rsidRPr="1F0E3FE2">
              <w:t xml:space="preserve"> </w:t>
            </w:r>
            <w:r w:rsidRPr="1F0E3FE2">
              <w:t xml:space="preserve">e quimiossíntese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C847A" w14:textId="61BC94AB" w:rsidR="6DDCD9AE" w:rsidRDefault="22E5D15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Registro de conteúdos no caderno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F08C2" w14:textId="30D9C1DB" w:rsidR="6DDCD9AE" w:rsidRDefault="22E5D15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no caderno </w:t>
            </w:r>
          </w:p>
        </w:tc>
      </w:tr>
      <w:tr w:rsidR="6DDCD9AE" w14:paraId="1746A628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0616F93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4CA63" w14:textId="3B4367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831F6" w14:textId="3350AAF4" w:rsidR="1F0E3FE2" w:rsidRDefault="1F0E3FE2" w:rsidP="1F0E3FE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Forças intermoleculares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DEBAD" w14:textId="5447902C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11E86" w14:textId="4DFB0A12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71E2F2F9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7285679C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5980A" w14:textId="0B7B8C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98A48" w14:textId="77AB990F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Teóricos do absolutismo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A9F54" w14:textId="3B120A30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7EF44" w14:textId="74851359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Atividade do livro pág. 97 (VOLUME 9)</w:t>
            </w:r>
          </w:p>
        </w:tc>
      </w:tr>
    </w:tbl>
    <w:p w14:paraId="39569459" w14:textId="2F512927" w:rsidR="0F069B71" w:rsidRDefault="0F069B71" w:rsidP="6DDCD9AE">
      <w:pPr>
        <w:rPr>
          <w:rFonts w:ascii="Arial" w:eastAsia="Arial" w:hAnsi="Arial" w:cs="Arial"/>
        </w:rPr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2BD22D8D" w14:textId="4CE5F763" w:rsidR="0F069B71" w:rsidRDefault="0F069B71" w:rsidP="6DDCD9AE">
      <w:r w:rsidRPr="6DDCD9AE">
        <w:t xml:space="preserve"> </w:t>
      </w:r>
    </w:p>
    <w:p w14:paraId="0728AE64" w14:textId="017B3571" w:rsidR="0F069B71" w:rsidRDefault="0F069B71" w:rsidP="6DDCD9AE">
      <w:r w:rsidRPr="6DDCD9AE">
        <w:t xml:space="preserve"> </w:t>
      </w:r>
    </w:p>
    <w:p w14:paraId="25F31117" w14:textId="594499AD" w:rsidR="6DDCD9AE" w:rsidRDefault="6DDCD9AE" w:rsidP="6DDCD9A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6DDCD9AE" w14:paraId="075793EE" w14:textId="77777777" w:rsidTr="28202A17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C230D2" w14:textId="60B2B16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1CC30D" w14:textId="5C71B6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1A90DD" w14:textId="33D8563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9026D0" w14:textId="23BA66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71F1CF" w14:textId="6352EB71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7CEF24F5" w14:textId="77777777" w:rsidTr="28202A1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6F20" w14:textId="344847F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1C89CF49" w14:textId="7449D2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7C45409" w14:textId="3CBEF80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10314" w14:textId="7F0BA02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97643" w14:textId="1B93EE61" w:rsidR="6DDCD9AE" w:rsidRDefault="67FDD592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Las</w:t>
            </w:r>
            <w:proofErr w:type="spellEnd"/>
            <w:r w:rsidRPr="28202A17">
              <w:t xml:space="preserve"> horas </w:t>
            </w:r>
            <w:r w:rsidR="6DDCD9AE" w:rsidRPr="28202A17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4A6E9" w14:textId="1905A873" w:rsidR="6DDCD9AE" w:rsidRDefault="01D7642D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Pág</w:t>
            </w:r>
            <w:proofErr w:type="spellEnd"/>
            <w:r w:rsidRPr="28202A17">
              <w:t xml:space="preserve"> : 167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288F4" w14:textId="61F80E3E" w:rsidR="6DDCD9AE" w:rsidRDefault="01D7642D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Pag</w:t>
            </w:r>
            <w:proofErr w:type="spellEnd"/>
            <w:r w:rsidRPr="28202A17">
              <w:t xml:space="preserve"> : 164 a 171 </w:t>
            </w:r>
          </w:p>
        </w:tc>
      </w:tr>
      <w:tr w:rsidR="6DDCD9AE" w14:paraId="1CC8A1CF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0D5495BB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63C7" w14:textId="1639D3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0BE85" w14:textId="51C86C09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VOLUME 6 </w:t>
            </w:r>
          </w:p>
          <w:p w14:paraId="621E668D" w14:textId="351C57A6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O CLASSICISMO </w:t>
            </w:r>
          </w:p>
          <w:p w14:paraId="09FFE74F" w14:textId="17F45B07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-O Classicismo</w:t>
            </w:r>
          </w:p>
          <w:p w14:paraId="273162E9" w14:textId="2B174F11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-A nova medida e o doce estilo novo -Contexto histórico do Classicismo </w:t>
            </w:r>
          </w:p>
          <w:p w14:paraId="0AE0932A" w14:textId="595CFF2E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-Luiz Vaz de </w:t>
            </w:r>
            <w:proofErr w:type="gramStart"/>
            <w:r w:rsidRPr="1F0E3FE2">
              <w:rPr>
                <w:rFonts w:ascii="Tinos" w:eastAsia="Tinos" w:hAnsi="Tinos" w:cs="Tinos"/>
                <w:color w:val="000000" w:themeColor="text1"/>
              </w:rPr>
              <w:t>Camões :vida</w:t>
            </w:r>
            <w:proofErr w:type="gramEnd"/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 e obra </w:t>
            </w:r>
          </w:p>
          <w:p w14:paraId="374FDD80" w14:textId="21116E06" w:rsidR="6DDCD9AE" w:rsidRDefault="0F07B74F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-Épica Camoniana </w:t>
            </w:r>
          </w:p>
          <w:p w14:paraId="5533D1ED" w14:textId="5032AD61" w:rsidR="6DDCD9AE" w:rsidRDefault="0F07B74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-Lírica Camoniana</w:t>
            </w:r>
            <w:r w:rsidR="6DDCD9AE" w:rsidRPr="1F0E3FE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9804B" w14:textId="30C1F22E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t xml:space="preserve"> </w:t>
            </w:r>
            <w:r w:rsidR="2FA570A0" w:rsidRPr="1F0E3FE2">
              <w:rPr>
                <w:color w:val="000000" w:themeColor="text1"/>
              </w:rPr>
              <w:t>Anotação caderno</w:t>
            </w:r>
          </w:p>
          <w:p w14:paraId="0268CD1D" w14:textId="32A03A38" w:rsidR="6DDCD9AE" w:rsidRDefault="2FA570A0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Atividade livro</w:t>
            </w:r>
          </w:p>
          <w:p w14:paraId="450A00AF" w14:textId="737595BF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C706D" w14:textId="2401786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2FBA009F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3BA2D2C2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82855" w14:textId="49E90F4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76AA5" w14:textId="7DC021D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65B59613" w:rsidRPr="28202A17">
              <w:rPr>
                <w:rFonts w:ascii="Arial" w:eastAsia="Arial" w:hAnsi="Arial" w:cs="Arial"/>
                <w:color w:val="000000" w:themeColor="text1"/>
              </w:rPr>
              <w:t>Resignificar</w:t>
            </w:r>
            <w:proofErr w:type="spellEnd"/>
            <w:r w:rsidR="65B59613"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AF9363" w14:textId="3507D2D5" w:rsidR="6DDCD9AE" w:rsidRDefault="65B59613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EC51C" w14:textId="66F3553E" w:rsidR="6DDCD9AE" w:rsidRDefault="65B59613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</w:tr>
      <w:tr w:rsidR="6DDCD9AE" w14:paraId="74E77E8F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7BB556EC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64F4A" w14:textId="61F9520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03A8C" w14:textId="3262C303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t xml:space="preserve"> </w:t>
            </w:r>
            <w:r w:rsidR="57C3EDF6" w:rsidRPr="1F0E3FE2">
              <w:rPr>
                <w:rFonts w:ascii="Tinos" w:eastAsia="Tinos" w:hAnsi="Tinos" w:cs="Tinos"/>
                <w:color w:val="000000" w:themeColor="text1"/>
              </w:rPr>
              <w:t xml:space="preserve">VOLUME 7 </w:t>
            </w:r>
          </w:p>
          <w:p w14:paraId="2FAE5B78" w14:textId="78451A7D" w:rsidR="6DDCD9AE" w:rsidRDefault="57C3EDF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PALAVRAS EM FORMAÇÃO I </w:t>
            </w:r>
          </w:p>
          <w:p w14:paraId="285720E2" w14:textId="13E3BF68" w:rsidR="6DDCD9AE" w:rsidRDefault="57C3EDF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-Estrutura das palavras na língua</w:t>
            </w:r>
          </w:p>
          <w:p w14:paraId="0E34359E" w14:textId="0C521E02" w:rsidR="6DDCD9AE" w:rsidRDefault="57C3EDF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 Unidades mínimas Radical, Afixos, Desinências,</w:t>
            </w:r>
          </w:p>
          <w:p w14:paraId="6E3BF92E" w14:textId="7F6F63BB" w:rsidR="6DDCD9AE" w:rsidRDefault="57C3EDF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Vogal temática, </w:t>
            </w:r>
            <w:proofErr w:type="gramStart"/>
            <w:r w:rsidRPr="1F0E3FE2">
              <w:rPr>
                <w:rFonts w:ascii="Tinos" w:eastAsia="Tinos" w:hAnsi="Tinos" w:cs="Tinos"/>
                <w:color w:val="000000" w:themeColor="text1"/>
              </w:rPr>
              <w:t>Vogal</w:t>
            </w:r>
            <w:proofErr w:type="gramEnd"/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 e consoante de ligação</w:t>
            </w:r>
          </w:p>
          <w:p w14:paraId="6D4E0201" w14:textId="3973273A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293C0" w14:textId="3403619E" w:rsidR="6DDCD9AE" w:rsidRDefault="57C3EDF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lastRenderedPageBreak/>
              <w:t>Anotação caderno</w:t>
            </w:r>
          </w:p>
          <w:p w14:paraId="4A30817E" w14:textId="3ABE2B5A" w:rsidR="6DDCD9AE" w:rsidRDefault="57C3EDF6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Atividade livro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D787E" w14:textId="32C929F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</w:p>
        </w:tc>
      </w:tr>
    </w:tbl>
    <w:p w14:paraId="77C4C049" w14:textId="7222FC9D" w:rsidR="0F069B71" w:rsidRDefault="0F069B71" w:rsidP="6DDCD9AE">
      <w:pPr>
        <w:tabs>
          <w:tab w:val="left" w:pos="1350"/>
        </w:tabs>
      </w:pPr>
      <w:r w:rsidRPr="6DDCD9AE">
        <w:rPr>
          <w:rFonts w:ascii="Arial" w:eastAsia="Arial" w:hAnsi="Arial" w:cs="Arial"/>
        </w:rPr>
        <w:lastRenderedPageBreak/>
        <w:t xml:space="preserve"> </w:t>
      </w:r>
      <w:r w:rsidRPr="6DDCD9AE">
        <w:t xml:space="preserve"> </w:t>
      </w:r>
    </w:p>
    <w:p w14:paraId="681CA65F" w14:textId="49333221" w:rsidR="6DDCD9AE" w:rsidRDefault="6DDCD9AE" w:rsidP="6DDCD9AE">
      <w:pPr>
        <w:tabs>
          <w:tab w:val="left" w:pos="1350"/>
        </w:tabs>
      </w:pPr>
    </w:p>
    <w:p w14:paraId="2655C509" w14:textId="4071B169" w:rsidR="6DDCD9AE" w:rsidRDefault="6DDCD9AE" w:rsidP="6DDCD9AE">
      <w:pPr>
        <w:tabs>
          <w:tab w:val="left" w:pos="1350"/>
        </w:tabs>
      </w:pPr>
    </w:p>
    <w:p w14:paraId="06FAFCF9" w14:textId="2E484E80" w:rsidR="0F069B71" w:rsidRDefault="0F069B71" w:rsidP="6DDCD9AE">
      <w:pPr>
        <w:tabs>
          <w:tab w:val="left" w:pos="1350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6DDCD9AE" w14:paraId="0BE699A3" w14:textId="77777777" w:rsidTr="69C0608A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E1444E" w14:textId="6A2225C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EC888B" w14:textId="5A8AAF6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D5FDD7" w14:textId="7F2CC91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6A8898" w14:textId="394CF02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16A397" w14:textId="38E0FA4A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8B4961A" w14:textId="77777777" w:rsidTr="69C0608A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C974BE" w14:textId="482BE45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0DA1AB76" w14:textId="78BC9D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CD969" w14:textId="146641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BA4A4" w14:textId="31198E11" w:rsidR="6DDCD9AE" w:rsidRDefault="63E5E050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F0E3FE2">
              <w:t>Quimiossintese</w:t>
            </w:r>
            <w:proofErr w:type="spellEnd"/>
            <w:r w:rsidRPr="1F0E3FE2">
              <w:t xml:space="preserve"> </w:t>
            </w:r>
            <w:r w:rsidR="6DDCD9AE" w:rsidRPr="1F0E3FE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18EAF" w14:textId="12A6A7A9" w:rsidR="6DDCD9AE" w:rsidRDefault="3D5E9C28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B8AE6" w14:textId="77C835E2" w:rsidR="6DDCD9AE" w:rsidRDefault="3D5E9C28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Atividade no caderno </w:t>
            </w:r>
          </w:p>
        </w:tc>
      </w:tr>
      <w:tr w:rsidR="6DDCD9AE" w14:paraId="1EE5387C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5566B789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380BD" w14:textId="2ED083A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B1026" w14:textId="5E3795C3" w:rsidR="306B19C1" w:rsidRDefault="306B19C1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>Força de tração e sistemas de bloco.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D4BD8" w14:textId="09B8D41F" w:rsidR="306B19C1" w:rsidRDefault="306B19C1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68FDA" w14:textId="482F1D2B" w:rsidR="306B19C1" w:rsidRDefault="306B19C1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>X</w:t>
            </w:r>
          </w:p>
        </w:tc>
      </w:tr>
      <w:tr w:rsidR="6DDCD9AE" w14:paraId="173F3443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794C2112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2E430" w14:textId="59C5DFA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A7F08" w14:textId="0B67056A" w:rsidR="6DDCD9AE" w:rsidRDefault="6DDCD9AE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t xml:space="preserve"> </w:t>
            </w:r>
            <w:r w:rsidR="176C1AA7" w:rsidRPr="306B19C1">
              <w:t xml:space="preserve">Força de tração </w:t>
            </w:r>
            <w:r w:rsidR="215DF3E0" w:rsidRPr="306B19C1">
              <w:t>e sistemas de blocos.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A1339" w14:textId="4B93EB7A" w:rsidR="6DDCD9AE" w:rsidRDefault="215DF3E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rPr>
                <w:color w:val="000000" w:themeColor="text1"/>
              </w:rPr>
              <w:t>Resolução de atividade.</w:t>
            </w:r>
            <w:r w:rsidR="6DDCD9AE" w:rsidRPr="306B19C1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88CDA" w14:textId="5D24CA6A" w:rsidR="6DDCD9AE" w:rsidRDefault="4A009B6A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rPr>
                <w:color w:val="000000" w:themeColor="text1"/>
              </w:rPr>
              <w:t>X</w:t>
            </w:r>
            <w:r w:rsidR="6DDCD9AE" w:rsidRPr="306B19C1">
              <w:rPr>
                <w:color w:val="000000" w:themeColor="text1"/>
              </w:rPr>
              <w:t xml:space="preserve"> </w:t>
            </w:r>
          </w:p>
        </w:tc>
      </w:tr>
      <w:tr w:rsidR="6DDCD9AE" w14:paraId="3C535D6B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7BDA42DA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93D28" w14:textId="2B348D9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254529" w14:textId="4185716C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Água e dinâmica natural da terra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C3C53" w14:textId="6A9AF3B4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Anotação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0F7944" w14:textId="26721297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Questões: Água, utilidade e consumo</w:t>
            </w:r>
          </w:p>
        </w:tc>
      </w:tr>
      <w:tr w:rsidR="6DDCD9AE" w14:paraId="724E27B2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46F4ECDC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D583C" w14:textId="7D77890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41FD5" w14:textId="37BC4847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VOL. 06 - FUNÇÃO LOGARÍTMICA</w:t>
            </w:r>
          </w:p>
          <w:p w14:paraId="06CB031E" w14:textId="6F84D486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Logaritmo: conceito e definição;</w:t>
            </w:r>
          </w:p>
          <w:p w14:paraId="747AE52D" w14:textId="2D470E98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Logaritmo decimal;</w:t>
            </w:r>
          </w:p>
          <w:p w14:paraId="10FF01B7" w14:textId="3DE39890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Propriedades operatórias dos logaritmos;</w:t>
            </w:r>
          </w:p>
          <w:p w14:paraId="33EC43A1" w14:textId="6596D40C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Mudança de base do logaritmo;</w:t>
            </w:r>
          </w:p>
          <w:p w14:paraId="03014FCE" w14:textId="3AB6DDAC" w:rsidR="6DDCD9AE" w:rsidRDefault="05E30878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Equação e inequação logarítmica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4BFF0" w14:textId="3E4A2C7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lastRenderedPageBreak/>
              <w:t xml:space="preserve"> </w:t>
            </w:r>
            <w:r w:rsidR="3CA96DA7" w:rsidRPr="03C9494C">
              <w:rPr>
                <w:color w:val="000000" w:themeColor="text1"/>
              </w:rPr>
              <w:t xml:space="preserve">Atividades propostas no livro, págs. </w:t>
            </w:r>
          </w:p>
          <w:p w14:paraId="4C3827CF" w14:textId="245A744D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17; 18; 19; 20; 21. </w:t>
            </w:r>
          </w:p>
          <w:p w14:paraId="115FF198" w14:textId="358518AA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30; 31; 32; 33.</w:t>
            </w:r>
          </w:p>
          <w:p w14:paraId="5E1488DF" w14:textId="368A20AA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45A69289" w14:textId="088FD9B2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84CFF" w14:textId="1CFFD3F1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Atividades propostas no livro, págs. </w:t>
            </w:r>
          </w:p>
          <w:p w14:paraId="0463F03D" w14:textId="245A744D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17; 18; 19; 20; 21. </w:t>
            </w:r>
          </w:p>
          <w:p w14:paraId="0DE225A8" w14:textId="358518AA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30; 31; 32; 33.</w:t>
            </w:r>
          </w:p>
          <w:p w14:paraId="48378CC4" w14:textId="228BCDD1" w:rsidR="6DDCD9AE" w:rsidRDefault="3CA96DA7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48D4EC68" w14:textId="31841C2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7187657F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0F254664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63E84" w14:textId="4D4166B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A3841" w14:textId="714EBF7C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Água e dinâmica natural da terra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06746" w14:textId="3784D7B4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Anotação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CA446" w14:textId="5EF04477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Questões: Água, utilidade e consumo</w:t>
            </w:r>
          </w:p>
        </w:tc>
      </w:tr>
    </w:tbl>
    <w:p w14:paraId="39112EDE" w14:textId="51DE1D83" w:rsidR="0F069B71" w:rsidRDefault="0F069B71" w:rsidP="6DDCD9AE">
      <w:pPr>
        <w:tabs>
          <w:tab w:val="left" w:pos="1035"/>
        </w:tabs>
      </w:pPr>
      <w:r w:rsidRPr="6DDCD9AE">
        <w:rPr>
          <w:rFonts w:ascii="Arial" w:eastAsia="Arial" w:hAnsi="Arial" w:cs="Arial"/>
        </w:rPr>
        <w:t xml:space="preserve"> </w:t>
      </w:r>
    </w:p>
    <w:p w14:paraId="1142085A" w14:textId="2D102D1F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3B191BC6" w14:textId="43B420C3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28D4126B" w14:textId="519766BC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55"/>
        <w:gridCol w:w="3161"/>
        <w:gridCol w:w="3877"/>
        <w:gridCol w:w="4268"/>
      </w:tblGrid>
      <w:tr w:rsidR="6DDCD9AE" w14:paraId="1F7F6560" w14:textId="77777777" w:rsidTr="0956A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CF1416" w14:textId="186D23B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70DB096" w14:textId="6DBE3EF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DBCBAF" w14:textId="4B8087A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BC36B5" w14:textId="5A58C4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9C1392" w14:textId="00A3C7A8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F01A0C3" w14:textId="77777777" w:rsidTr="0956A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25A7D" w14:textId="40752A9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332F53F9" w14:textId="77E0965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4DE2C" w14:textId="254FC31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A4369" w14:textId="5241CA96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Sentimentos verdadeiros.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03DCB" w14:textId="526EF9B4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Fichamento de conteúdo.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00D90" w14:textId="521C7DAC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021DF465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480CCA15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1B59F" w14:textId="1305A8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B47D6" w14:textId="3D382480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Interações </w:t>
            </w:r>
            <w:proofErr w:type="spellStart"/>
            <w:r w:rsidRPr="1F0E3F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ions</w:t>
            </w:r>
            <w:proofErr w:type="spellEnd"/>
            <w:r w:rsidRPr="1F0E3F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-dipolo</w:t>
            </w:r>
            <w:r w:rsidRPr="1F0E3FE2">
              <w:rPr>
                <w:color w:val="000000" w:themeColor="text1"/>
              </w:rPr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54994" w14:textId="1782C026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09130" w14:textId="6C44BDCF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caderno.</w:t>
            </w:r>
          </w:p>
        </w:tc>
      </w:tr>
      <w:tr w:rsidR="6DDCD9AE" w14:paraId="192DC069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4FA318C2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F36C9" w14:textId="5332659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C99EC" w14:textId="1BED0CFB" w:rsidR="306B19C1" w:rsidRDefault="306B19C1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06B19C1">
              <w:rPr>
                <w:rFonts w:ascii="Arial" w:eastAsia="Arial" w:hAnsi="Arial" w:cs="Arial"/>
                <w:color w:val="000000" w:themeColor="text1"/>
              </w:rPr>
              <w:t>Força de atrito e força elástica.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725B8" w14:textId="65311317" w:rsidR="306B19C1" w:rsidRDefault="306B19C1" w:rsidP="306B19C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06B19C1">
              <w:rPr>
                <w:rFonts w:ascii="Arial" w:eastAsia="Arial" w:hAnsi="Arial" w:cs="Arial"/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3A8DB" w14:textId="475B064D" w:rsidR="306B19C1" w:rsidRDefault="306B19C1" w:rsidP="306B19C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06B19C1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6DDCD9AE" w14:paraId="4C76EEAE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08CED2E5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768B9" w14:textId="6C87975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EE513" w14:textId="5BA85AB1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4642E8B6" w:rsidRPr="03C9494C">
              <w:t>CAP. 08 - ANÁLISE DE GRÁFICOS E DADOS</w:t>
            </w:r>
          </w:p>
          <w:p w14:paraId="250FB708" w14:textId="4A407082" w:rsidR="6DDCD9AE" w:rsidRDefault="4642E8B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0361C7BD" w14:textId="61BE72FA" w:rsidR="6DDCD9AE" w:rsidRDefault="4642E8B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6CFDD8B0" w14:textId="6E754982" w:rsidR="6DDCD9AE" w:rsidRDefault="4642E8B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084A2D98" w14:textId="57135B25" w:rsidR="6DDCD9AE" w:rsidRDefault="4642E8B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2BCF288E" w14:textId="46E895A3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6E14F" w14:textId="48BD3E4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5CDDB76B" w:rsidRPr="03C9494C">
              <w:t>Atividades propostas no livro, págs.</w:t>
            </w:r>
          </w:p>
          <w:p w14:paraId="7AACEF6E" w14:textId="36259B7B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34A6E64C" w14:textId="5E39A8B7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5C903A03" w14:textId="25D16173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2D0E5F69" w14:textId="23F2BEBD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6B7ED247" w14:textId="2C485ED5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4215B680" w14:textId="3AB09816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F570E1" w14:textId="3369C33A" w:rsidR="6DDCD9AE" w:rsidRDefault="5CDDB76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5783D3C4" w14:textId="36259B7B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30BE1506" w14:textId="5E39A8B7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6146F218" w14:textId="25D16173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27A04DF5" w14:textId="23F2BEBD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7BC7E163" w14:textId="2C485ED5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DE83599" w14:textId="767C3656" w:rsidR="6DDCD9AE" w:rsidRDefault="5CDDB76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333032CD" w14:textId="77777777" w:rsidTr="0956AE68">
        <w:trPr>
          <w:trHeight w:val="165"/>
        </w:trPr>
        <w:tc>
          <w:tcPr>
            <w:tcW w:w="2111" w:type="dxa"/>
            <w:vMerge/>
            <w:vAlign w:val="center"/>
          </w:tcPr>
          <w:p w14:paraId="398CA5DC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9D97E" w14:textId="28299FD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B5F64" w14:textId="3F484548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O corpo ontem e hoje.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17B3F" w14:textId="6C0E5405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Socialização de pesquisas.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DE56B" w14:textId="7D30F10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</w:p>
        </w:tc>
      </w:tr>
    </w:tbl>
    <w:p w14:paraId="1D978E9A" w14:textId="5F3B110A" w:rsidR="0F069B71" w:rsidRDefault="0F069B71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7CCDA117" w14:textId="0AB45557" w:rsidR="0F069B71" w:rsidRDefault="0F069B71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6574A4CC" w14:textId="0A24AD0A" w:rsidR="0F069B71" w:rsidRDefault="0F069B71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015"/>
        <w:gridCol w:w="4110"/>
        <w:gridCol w:w="4111"/>
      </w:tblGrid>
      <w:tr w:rsidR="6DDCD9AE" w14:paraId="1D523C63" w14:textId="77777777" w:rsidTr="0FD2EA51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B0B9C7" w14:textId="16755C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70929D" w14:textId="464B8E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1B08F0" w14:textId="27A09C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173296" w14:textId="156AB4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DE720F" w14:textId="68A67CA3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17EBEB02" w14:textId="77777777" w:rsidTr="0FD2EA51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C64A7" w14:textId="6835AAE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3C2776B7" w14:textId="2275020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16C02" w14:textId="0842DD3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10C39" w14:textId="11CA56E6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Os teóricos do absolutismo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E43B4" w14:textId="512457D3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16AC4" w14:textId="123AF726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Atividade do Caderno Mais págs. 21 e 22 (VOLUME 9)  </w:t>
            </w:r>
          </w:p>
        </w:tc>
      </w:tr>
      <w:tr w:rsidR="6DDCD9AE" w14:paraId="4245B692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7E8D2697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273A8" w14:textId="4401CF8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E13C6" w14:textId="384F5EBA" w:rsidR="6DDCD9AE" w:rsidRDefault="6DDCD9AE" w:rsidP="6DDCD9AE">
            <w:pPr>
              <w:jc w:val="center"/>
            </w:pPr>
            <w:r w:rsidRPr="1F0E3FE2">
              <w:t xml:space="preserve"> </w:t>
            </w:r>
            <w:r w:rsidR="1F9D2C75" w:rsidRPr="1F0E3FE2">
              <w:t>Correção Atividade livro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6EE58" w14:textId="710F1EC7" w:rsidR="6DDCD9AE" w:rsidRDefault="1F9D2C75" w:rsidP="1F0E3FE2">
            <w:pPr>
              <w:jc w:val="center"/>
            </w:pPr>
            <w:r w:rsidRPr="1F0E3FE2">
              <w:t>Correção Atividade livro</w:t>
            </w:r>
            <w:r w:rsidR="6DDCD9AE" w:rsidRPr="1F0E3FE2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DFA9E" w14:textId="0E691686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</w:p>
        </w:tc>
      </w:tr>
      <w:tr w:rsidR="6DDCD9AE" w14:paraId="44816122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36406B0F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B75E0" w14:textId="357CABF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F3B7E" w14:textId="4D3C1BCD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FD2EA51">
              <w:rPr>
                <w:color w:val="000000" w:themeColor="text1"/>
              </w:rPr>
              <w:t>Frequency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adverbs</w:t>
            </w:r>
            <w:proofErr w:type="spellEnd"/>
            <w:r w:rsidRPr="0FD2EA51">
              <w:rPr>
                <w:color w:val="000000" w:themeColor="text1"/>
              </w:rPr>
              <w:t xml:space="preserve">, countries </w:t>
            </w:r>
            <w:proofErr w:type="spellStart"/>
            <w:r w:rsidRPr="0FD2EA51">
              <w:rPr>
                <w:color w:val="000000" w:themeColor="text1"/>
              </w:rPr>
              <w:t>and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nationalities</w:t>
            </w:r>
            <w:proofErr w:type="spellEnd"/>
            <w:r w:rsidRPr="0FD2EA51">
              <w:rPr>
                <w:color w:val="000000" w:themeColor="text1"/>
              </w:rPr>
              <w:t xml:space="preserve">  </w:t>
            </w:r>
            <w:proofErr w:type="spellStart"/>
            <w:r w:rsidRPr="0FD2EA51">
              <w:rPr>
                <w:color w:val="000000" w:themeColor="text1"/>
              </w:rPr>
              <w:t>numbers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D1D5F" w14:textId="7D4EB2F5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Registros e atividades no caderno.</w:t>
            </w:r>
          </w:p>
          <w:p w14:paraId="09AE546D" w14:textId="33A9ECA2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15BBD" w14:textId="149F45D7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Atividade no caderno</w:t>
            </w:r>
          </w:p>
          <w:p w14:paraId="306A64D1" w14:textId="6093DDB6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  <w:tr w:rsidR="6DDCD9AE" w14:paraId="064E9A02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428AE170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C5792" w14:textId="3EA67A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B1828" w14:textId="095C8302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C64AE" w14:textId="3D1A96E7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53CCC" w14:textId="401BF815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3CA560FD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74F88A69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FBA54" w14:textId="48A13B7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465EF" w14:textId="09651DFE" w:rsidR="306B19C1" w:rsidRDefault="306B19C1" w:rsidP="306B19C1">
            <w:pPr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Base argumentativa II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37AAA" w14:textId="7FFC60A0" w:rsidR="306B19C1" w:rsidRDefault="306B19C1" w:rsidP="306B19C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>Volume 11, páginas 114 a 117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EDDAD" w14:textId="0C090125" w:rsidR="6DDCD9AE" w:rsidRDefault="6DDCD9AE" w:rsidP="6DDCD9AE">
            <w:pPr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  <w:tr w:rsidR="6DDCD9AE" w14:paraId="29C9FE26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0D9741DB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8FC1E" w14:textId="6625935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0E303" w14:textId="0F3ECF63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 xml:space="preserve">Apresentação e junção das atividades.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852F8" w14:textId="75638E5D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1E09F" w14:textId="07A85604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>Pesquisa sobre língua e linguagem.</w:t>
            </w:r>
          </w:p>
        </w:tc>
      </w:tr>
    </w:tbl>
    <w:p w14:paraId="04DC4B5F" w14:textId="2C1E346C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1863BF5" w14:textId="39C6255D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0F1F1F1" w14:textId="211E97EB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78337E" w14:textId="7BA702A3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9"/>
        <w:gridCol w:w="3013"/>
        <w:gridCol w:w="4815"/>
        <w:gridCol w:w="3359"/>
      </w:tblGrid>
      <w:tr w:rsidR="6DDCD9AE" w14:paraId="0FA34A97" w14:textId="77777777" w:rsidTr="4E9E1E4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F1805E0" w14:textId="395C2806" w:rsidR="6DDCD9AE" w:rsidRDefault="6DDCD9AE" w:rsidP="6DDCD9AE">
            <w:pPr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6DDCD9AE" w14:paraId="0DA8484B" w14:textId="77777777" w:rsidTr="4E9E1E40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9AD964" w14:textId="041408C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71DEC9" w14:textId="167690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D1FAA8" w14:textId="6AADB35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D2AD18" w14:textId="4539B94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0D667B" w14:textId="3269C32C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77F83E1B" w14:textId="77777777" w:rsidTr="4E9E1E40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9E18B" w14:textId="753DE45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</w:t>
            </w:r>
            <w:r w:rsidR="6BDD044C" w:rsidRPr="6DDCD9AE">
              <w:rPr>
                <w:rFonts w:ascii="Arial" w:eastAsia="Arial" w:hAnsi="Arial" w:cs="Arial"/>
                <w:b/>
                <w:bCs/>
              </w:rPr>
              <w:t>8</w:t>
            </w:r>
            <w:r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3E702E5" w14:textId="75BBA2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33C7151" w14:textId="524842A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BC319" w14:textId="5F1809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019E2" w14:textId="13478028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t xml:space="preserve"> </w:t>
            </w:r>
            <w:r w:rsidR="580D4A93" w:rsidRPr="03C9494C">
              <w:rPr>
                <w:color w:val="000000" w:themeColor="text1"/>
              </w:rPr>
              <w:t>VOL. 6 - FUNÇÃO LOGARÍTMICA</w:t>
            </w:r>
          </w:p>
          <w:p w14:paraId="2E2D5B4F" w14:textId="0399E2E8" w:rsidR="6DDCD9AE" w:rsidRDefault="580D4A9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4933A310" w14:textId="41ED398D" w:rsidR="6DDCD9AE" w:rsidRDefault="580D4A9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139E64ED" w14:textId="714F0C8E" w:rsidR="6DDCD9AE" w:rsidRDefault="580D4A9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77062" w14:textId="785149F3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5FA4203B" w:rsidRPr="03C9494C">
              <w:rPr>
                <w:color w:val="000000" w:themeColor="text1"/>
              </w:rPr>
              <w:t>Atividades propostas no livro, págs.</w:t>
            </w:r>
          </w:p>
          <w:p w14:paraId="1FDF38E3" w14:textId="772657A6" w:rsidR="6DDCD9AE" w:rsidRDefault="5FA4203B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6C341582" w14:textId="7EDECBC3" w:rsidR="6DDCD9AE" w:rsidRDefault="5FA4203B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2099CA5B" w14:textId="0B72B94C" w:rsidR="6DDCD9AE" w:rsidRDefault="5FA4203B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022AD270" w14:textId="0951DA18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73A56" w14:textId="6BDBA8E6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2D4E336F" w:rsidRPr="03C9494C">
              <w:rPr>
                <w:color w:val="000000" w:themeColor="text1"/>
              </w:rPr>
              <w:t>Atividades propostas no livro, págs.</w:t>
            </w:r>
          </w:p>
          <w:p w14:paraId="7D6F7E03" w14:textId="698C9987" w:rsidR="6DDCD9AE" w:rsidRDefault="2D4E336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42E8A553" w14:textId="71172CF4" w:rsidR="6DDCD9AE" w:rsidRDefault="2D4E336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5F0A1278" w14:textId="74C751C9" w:rsidR="6DDCD9AE" w:rsidRDefault="2D4E336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34FC3FFA" w14:textId="0D9E9008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6DDCD9AE" w14:paraId="6F66845C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3BBB6FEA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B9C8C" w14:textId="7CF0FE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448CC" w14:textId="645F470F" w:rsidR="6DDCD9AE" w:rsidRDefault="014A4EC9" w:rsidP="6DDCD9AE">
            <w:pPr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4FE4B" w14:textId="5B298B99" w:rsidR="6DDCD9AE" w:rsidRDefault="0F8C0A6D" w:rsidP="6DDCD9AE">
            <w:pPr>
              <w:spacing w:line="360" w:lineRule="auto"/>
              <w:jc w:val="center"/>
            </w:pPr>
            <w:r w:rsidRPr="737B09AC">
              <w:t>As principais áreas da Filosofia e os problemas que estudam</w:t>
            </w:r>
          </w:p>
          <w:p w14:paraId="19677355" w14:textId="62325152" w:rsidR="6DDCD9AE" w:rsidRDefault="0F8C0A6D" w:rsidP="737B09AC">
            <w:pPr>
              <w:spacing w:line="360" w:lineRule="auto"/>
              <w:jc w:val="center"/>
            </w:pPr>
            <w:r w:rsidRPr="737B09AC">
              <w:t>Os diferentes objetos e métodos filosóficos</w:t>
            </w:r>
            <w:r w:rsidR="6DDCD9AE" w:rsidRPr="737B09AC">
              <w:t xml:space="preserve">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265D9" w14:textId="507D8ECE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46722E33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5FC82336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BC5F83" w14:textId="0AA43F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0CF02" w14:textId="6871F5E4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Consolidação da monarquia francesa.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9C9C7" w14:textId="52839287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Anotações no caderno 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368A3" w14:textId="7BDC4EAC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3F232BC2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258A2C05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EFB75" w14:textId="756EBB0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5578A" w14:textId="056752A4" w:rsidR="6DDCD9AE" w:rsidRDefault="7BE966A8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05426" w14:textId="3DAA5A78" w:rsidR="6DDCD9AE" w:rsidRDefault="15321324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A diversidade da população rural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95386" w14:textId="3B79412E" w:rsidR="6DDCD9AE" w:rsidRDefault="15321324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Pratique 1 e 2</w:t>
            </w:r>
          </w:p>
          <w:p w14:paraId="5EFE09A1" w14:textId="4DE0DF0B" w:rsidR="6DDCD9AE" w:rsidRDefault="15321324" w:rsidP="737B09A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• Aprofunde 1 e 2</w:t>
            </w:r>
          </w:p>
        </w:tc>
      </w:tr>
      <w:tr w:rsidR="6DDCD9AE" w14:paraId="72E71A81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7A94ECF1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01122" w14:textId="2D9F5B8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9CFD8" w14:textId="1B2D3D1B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Ciclo da água: Rios, Oceanos e atmosfera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2291E" w14:textId="16861D02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484CF" w14:textId="57068396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X</w:t>
            </w:r>
          </w:p>
        </w:tc>
      </w:tr>
      <w:tr w:rsidR="6DDCD9AE" w14:paraId="54373092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6945E4F1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324F7" w14:textId="40824E7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8C282" w14:textId="7CDA30C1" w:rsidR="6DDCD9AE" w:rsidRDefault="633375CB" w:rsidP="6DDCD9AE">
            <w:r w:rsidRPr="4E9E1E40">
              <w:t xml:space="preserve"> </w:t>
            </w:r>
            <w:r w:rsidR="21BB4E1A" w:rsidRPr="4E9E1E40">
              <w:t xml:space="preserve">Arte e fé egípcia, a arte funerária dos povos egípcios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00CAF" w14:textId="0BC4CF7F" w:rsidR="6DDCD9AE" w:rsidRDefault="633375CB" w:rsidP="6DDCD9AE">
            <w:pPr>
              <w:jc w:val="both"/>
            </w:pPr>
            <w:r w:rsidRPr="4E9E1E40">
              <w:t xml:space="preserve"> </w:t>
            </w:r>
            <w:r w:rsidR="4BC024F6" w:rsidRPr="4E9E1E40">
              <w:t>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6C080" w14:textId="465D7D60" w:rsidR="6DDCD9AE" w:rsidRDefault="4BC024F6" w:rsidP="00AE7B2F">
            <w:pPr>
              <w:spacing w:line="259" w:lineRule="auto"/>
              <w:jc w:val="center"/>
            </w:pPr>
            <w:r w:rsidRPr="4E9E1E40">
              <w:t>x</w:t>
            </w:r>
          </w:p>
        </w:tc>
      </w:tr>
    </w:tbl>
    <w:p w14:paraId="7DA2D871" w14:textId="23286092" w:rsidR="501E5C48" w:rsidRDefault="501E5C48" w:rsidP="6DDCD9AE">
      <w:pPr>
        <w:tabs>
          <w:tab w:val="left" w:pos="8355"/>
        </w:tabs>
      </w:pPr>
      <w:r w:rsidRPr="6DDCD9AE">
        <w:rPr>
          <w:rFonts w:ascii="Arial" w:eastAsia="Arial" w:hAnsi="Arial" w:cs="Arial"/>
        </w:rPr>
        <w:t xml:space="preserve"> </w:t>
      </w:r>
    </w:p>
    <w:p w14:paraId="58DACF6F" w14:textId="100FE76F" w:rsidR="501E5C48" w:rsidRDefault="501E5C48" w:rsidP="6DDCD9AE">
      <w:pPr>
        <w:tabs>
          <w:tab w:val="left" w:pos="83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800"/>
        <w:gridCol w:w="3370"/>
      </w:tblGrid>
      <w:tr w:rsidR="6DDCD9AE" w14:paraId="78FA73E2" w14:textId="77777777" w:rsidTr="1F0E3FE2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258F69" w14:textId="3669642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F63A8C" w14:textId="1291586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82FA72" w14:textId="0FF15C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07B796" w14:textId="24A384C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FB9D96" w14:textId="64A700AD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369D7FBE" w14:textId="77777777" w:rsidTr="1F0E3FE2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736E0" w14:textId="0605124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</w:t>
            </w:r>
            <w:r w:rsidR="389BD663" w:rsidRPr="6DDCD9AE">
              <w:rPr>
                <w:rFonts w:ascii="Arial" w:eastAsia="Arial" w:hAnsi="Arial" w:cs="Arial"/>
                <w:b/>
                <w:bCs/>
              </w:rPr>
              <w:t>9</w:t>
            </w:r>
            <w:r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70B6D41" w14:textId="53DAB14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1EF1A67" w14:textId="0A9637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287D7" w14:textId="6E2A75A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FA577" w14:textId="53535599" w:rsidR="6DDCD9AE" w:rsidRDefault="4F828B0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F0E3FE2">
              <w:t>Núcléo</w:t>
            </w:r>
            <w:proofErr w:type="spellEnd"/>
            <w:r w:rsidRPr="1F0E3FE2">
              <w:t xml:space="preserve"> - </w:t>
            </w:r>
            <w:proofErr w:type="spellStart"/>
            <w:r w:rsidRPr="1F0E3FE2">
              <w:t>estrutra</w:t>
            </w:r>
            <w:proofErr w:type="spellEnd"/>
            <w:r w:rsidRPr="1F0E3FE2">
              <w:t xml:space="preserve"> do DNA e replicação </w:t>
            </w:r>
            <w:r w:rsidR="6DDCD9AE" w:rsidRPr="1F0E3FE2"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CCAF5" w14:textId="131F83E2" w:rsidR="6DDCD9AE" w:rsidRDefault="3263BF3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Registro de conteúdos no caderno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65E50" w14:textId="144D8D28" w:rsidR="6DDCD9AE" w:rsidRDefault="3263BF3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Atividade no caderno </w:t>
            </w:r>
          </w:p>
        </w:tc>
      </w:tr>
      <w:tr w:rsidR="6DDCD9AE" w14:paraId="3AE62D44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1AA2FE7A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B9C5B" w14:textId="169CCAC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D1B77" w14:textId="110D09B9" w:rsidR="1F0E3FE2" w:rsidRDefault="1F0E3FE2" w:rsidP="1F0E3FE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F0E3F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 influência das interações intermoleculares em propriedades físicas</w:t>
            </w:r>
          </w:p>
          <w:p w14:paraId="1BE2B6BF" w14:textId="0291815D" w:rsidR="1F0E3FE2" w:rsidRDefault="1F0E3FE2" w:rsidP="1F0E3FE2">
            <w:pPr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50607" w14:textId="2A63CC40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B880E" w14:textId="7882BAEC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0771D7FF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024B1E6B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8F1AD" w14:textId="46E401C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C9489" w14:textId="44DC2E91" w:rsidR="6DDCD9AE" w:rsidRDefault="1D5CEF3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CAP. 08 - ANÁLISE DE GRÁFICOS E DADOS</w:t>
            </w:r>
          </w:p>
          <w:p w14:paraId="7C78977B" w14:textId="4A407082" w:rsidR="6DDCD9AE" w:rsidRDefault="1D5CEF3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317BC654" w14:textId="61BE72FA" w:rsidR="6DDCD9AE" w:rsidRDefault="1D5CEF3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Gráficos de setores</w:t>
            </w:r>
          </w:p>
          <w:p w14:paraId="54431366" w14:textId="6E754982" w:rsidR="6DDCD9AE" w:rsidRDefault="1D5CEF3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1B3C94CE" w14:textId="57135B25" w:rsidR="6DDCD9AE" w:rsidRDefault="1D5CEF35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12441181" w14:textId="764BF42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9F80B" w14:textId="0F6C80B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 xml:space="preserve"> </w:t>
            </w:r>
            <w:r w:rsidR="61F5C862" w:rsidRPr="03C9494C">
              <w:t>Atividades propostas no livro, págs.</w:t>
            </w:r>
          </w:p>
          <w:p w14:paraId="327EA09C" w14:textId="36259B7B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2254A1AA" w14:textId="5E39A8B7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2C75111D" w14:textId="25D16173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26; 27; 28; 29; 30; 31; 32; 33.</w:t>
            </w:r>
          </w:p>
          <w:p w14:paraId="30A67BE4" w14:textId="23F2BEBD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1F65D1DA" w14:textId="2C485ED5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56483AE1" w14:textId="13E413DB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26E0E" w14:textId="3369C33A" w:rsidR="6DDCD9AE" w:rsidRDefault="61F5C862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Atividades propostas no livro, págs.</w:t>
            </w:r>
          </w:p>
          <w:p w14:paraId="174A65D6" w14:textId="36259B7B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7A2E3529" w14:textId="5E39A8B7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18; 19; 20; 21.</w:t>
            </w:r>
          </w:p>
          <w:p w14:paraId="7DC3410D" w14:textId="25D16173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5FABEF49" w14:textId="23F2BEBD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7BF432D3" w14:textId="2C485ED5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08710C3E" w14:textId="7B088C0D" w:rsidR="6DDCD9AE" w:rsidRDefault="61F5C862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t xml:space="preserve"> </w:t>
            </w:r>
          </w:p>
        </w:tc>
      </w:tr>
      <w:tr w:rsidR="6DDCD9AE" w14:paraId="520F32F1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2B2D7F93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15BA7" w14:textId="7737A2B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FD2ED4" w14:textId="53535599" w:rsidR="6DDCD9AE" w:rsidRDefault="701BC1E8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F0E3FE2">
              <w:t>Núcléo</w:t>
            </w:r>
            <w:proofErr w:type="spellEnd"/>
            <w:r w:rsidRPr="1F0E3FE2">
              <w:t xml:space="preserve"> - </w:t>
            </w:r>
            <w:proofErr w:type="spellStart"/>
            <w:r w:rsidRPr="1F0E3FE2">
              <w:t>estrutra</w:t>
            </w:r>
            <w:proofErr w:type="spellEnd"/>
            <w:r w:rsidRPr="1F0E3FE2">
              <w:t xml:space="preserve"> do DNA e replicação  </w:t>
            </w:r>
          </w:p>
          <w:p w14:paraId="6ED3BD8F" w14:textId="5126EE68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EB1CF" w14:textId="131F83E2" w:rsidR="6DDCD9AE" w:rsidRDefault="701BC1E8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Registro de conteúdos no caderno</w:t>
            </w:r>
          </w:p>
          <w:p w14:paraId="2A9B2717" w14:textId="56EA239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839DC" w14:textId="1B3E7A70" w:rsidR="6DDCD9AE" w:rsidRDefault="3756FAA3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no caderno </w:t>
            </w:r>
            <w:r w:rsidR="6DDCD9AE" w:rsidRPr="1F0E3FE2">
              <w:t xml:space="preserve"> </w:t>
            </w:r>
          </w:p>
        </w:tc>
      </w:tr>
      <w:tr w:rsidR="6DDCD9AE" w14:paraId="393ACA8D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20B63DD3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80E24" w14:textId="3B4367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57FAD" w14:textId="60E3019F" w:rsidR="1F0E3FE2" w:rsidRDefault="1F0E3FE2" w:rsidP="1F0E3FE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Teoria da repulsão dos pares de elétrons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16A0C" w14:textId="2EA24841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F6D49" w14:textId="180D51AF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6FCB59F8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37561783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12C96" w14:textId="0B7B8C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D7283" w14:textId="5F2B0A03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Consolidação da monarquia francesa.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EF339" w14:textId="2B9786B3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Anotações no caderno 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CD6C6" w14:textId="33A8A1B1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Atividade do Caderno Mais págs. 23 e 24 (VOLUME 9)  </w:t>
            </w:r>
          </w:p>
          <w:p w14:paraId="520D2775" w14:textId="3E6DAC0B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34B0A94C" w14:textId="2F512927" w:rsidR="501E5C48" w:rsidRDefault="501E5C48" w:rsidP="6DDCD9AE">
      <w:pPr>
        <w:rPr>
          <w:rFonts w:ascii="Arial" w:eastAsia="Arial" w:hAnsi="Arial" w:cs="Arial"/>
        </w:rPr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3AC46B8A" w14:textId="4CE5F763" w:rsidR="501E5C48" w:rsidRDefault="501E5C48" w:rsidP="6DDCD9AE">
      <w:r w:rsidRPr="6DDCD9AE">
        <w:t xml:space="preserve"> </w:t>
      </w:r>
    </w:p>
    <w:p w14:paraId="7027CED8" w14:textId="017B3571" w:rsidR="501E5C48" w:rsidRDefault="501E5C48" w:rsidP="6DDCD9AE">
      <w:r w:rsidRPr="6DDCD9AE">
        <w:t xml:space="preserve"> </w:t>
      </w:r>
    </w:p>
    <w:p w14:paraId="69474C49" w14:textId="594499AD" w:rsidR="6DDCD9AE" w:rsidRDefault="6DDCD9AE" w:rsidP="6DDCD9A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6DDCD9AE" w14:paraId="59A94C9F" w14:textId="77777777" w:rsidTr="28202A17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1AEF79" w14:textId="60B2B16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957D71" w14:textId="5C71B6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165E47" w14:textId="33D8563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BFDF41" w14:textId="23BA66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647CEC" w14:textId="6352EB71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3B80A77" w14:textId="77777777" w:rsidTr="28202A1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2D1D9" w14:textId="5784B1F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0</w:t>
            </w:r>
            <w:r w:rsidR="09B957A7" w:rsidRPr="6DDCD9AE">
              <w:rPr>
                <w:rFonts w:ascii="Arial" w:eastAsia="Arial" w:hAnsi="Arial" w:cs="Arial"/>
                <w:b/>
                <w:bCs/>
              </w:rPr>
              <w:t>9</w:t>
            </w:r>
            <w:r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D917AF0" w14:textId="7449D2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CD67AA4" w14:textId="3CBEF80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FDBB1" w14:textId="7F0BA02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2893F" w14:textId="592D0D2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 </w:t>
            </w:r>
            <w:r w:rsidR="62F2FFF6" w:rsidRPr="28202A17">
              <w:t xml:space="preserve">Pres. De indicativo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E3DC5" w14:textId="3DC82E3A" w:rsidR="6DDCD9AE" w:rsidRDefault="62F2FFF6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Pág</w:t>
            </w:r>
            <w:proofErr w:type="spellEnd"/>
            <w:r w:rsidRPr="28202A17">
              <w:t xml:space="preserve"> : 173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7D97" w14:textId="237C0BA5" w:rsidR="6DDCD9AE" w:rsidRDefault="62F2FFF6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Pag</w:t>
            </w:r>
            <w:proofErr w:type="spellEnd"/>
            <w:r w:rsidRPr="28202A17">
              <w:t xml:space="preserve"> : 172 a 177</w:t>
            </w:r>
          </w:p>
        </w:tc>
      </w:tr>
      <w:tr w:rsidR="6DDCD9AE" w14:paraId="3C136C12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04B2D044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09F27" w14:textId="1639D3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D3B4D" w14:textId="573CA7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="7AF53C74" w:rsidRPr="1F0E3FE2">
              <w:t>Correção Atividade livro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91F32" w14:textId="35BCE541" w:rsidR="6DDCD9AE" w:rsidRDefault="7AF53C74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Correção Atividade livro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E2C43" w14:textId="4FF70BDB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53D8B219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06146767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9DA91" w14:textId="49E90F4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0715C" w14:textId="5D396CDF" w:rsidR="6DDCD9AE" w:rsidRDefault="27C16222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rPr>
                <w:rFonts w:ascii="Arial" w:eastAsia="Arial" w:hAnsi="Arial" w:cs="Arial"/>
                <w:color w:val="000000" w:themeColor="text1"/>
              </w:rPr>
              <w:t xml:space="preserve">Voz da </w:t>
            </w:r>
            <w:proofErr w:type="spellStart"/>
            <w:r w:rsidRPr="28202A17">
              <w:rPr>
                <w:rFonts w:ascii="Arial" w:eastAsia="Arial" w:hAnsi="Arial" w:cs="Arial"/>
                <w:color w:val="000000" w:themeColor="text1"/>
              </w:rPr>
              <w:t>experiencia</w:t>
            </w:r>
            <w:proofErr w:type="spellEnd"/>
            <w:r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DDCD9AE"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F578ED" w14:textId="793B32C7" w:rsidR="6DDCD9AE" w:rsidRDefault="2CD51523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ACCAB" w14:textId="29CABB1D" w:rsidR="6DDCD9AE" w:rsidRDefault="2CD51523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</w:tr>
      <w:tr w:rsidR="6DDCD9AE" w14:paraId="59CD0C62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3A05E4E8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AAD6D" w14:textId="61F9520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9781C" w14:textId="538749FD" w:rsidR="6DDCD9AE" w:rsidRDefault="604860A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-A organização das palavras na língua </w:t>
            </w:r>
          </w:p>
          <w:p w14:paraId="3F40B1A8" w14:textId="4880ABCF" w:rsidR="6DDCD9AE" w:rsidRDefault="604860A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lastRenderedPageBreak/>
              <w:t>-Processos de formação de palavras Composição</w:t>
            </w:r>
          </w:p>
          <w:p w14:paraId="37D52EA6" w14:textId="0B3AD5A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77279" w14:textId="5063B124" w:rsidR="6DDCD9AE" w:rsidRDefault="4D252AD9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lastRenderedPageBreak/>
              <w:t>Anotação caderno</w:t>
            </w:r>
          </w:p>
          <w:p w14:paraId="2E711E79" w14:textId="3426B2BB" w:rsidR="6DDCD9AE" w:rsidRDefault="4D252AD9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Atividade livro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B7D03" w14:textId="4DC31485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</w:tbl>
    <w:p w14:paraId="3E0A089D" w14:textId="7222FC9D" w:rsidR="501E5C48" w:rsidRDefault="501E5C48" w:rsidP="6DDCD9AE">
      <w:pPr>
        <w:tabs>
          <w:tab w:val="left" w:pos="1350"/>
        </w:tabs>
      </w:pPr>
      <w:r w:rsidRPr="6DDCD9AE">
        <w:rPr>
          <w:rFonts w:ascii="Arial" w:eastAsia="Arial" w:hAnsi="Arial" w:cs="Arial"/>
        </w:rPr>
        <w:lastRenderedPageBreak/>
        <w:t xml:space="preserve"> </w:t>
      </w:r>
      <w:r w:rsidRPr="6DDCD9AE">
        <w:t xml:space="preserve"> </w:t>
      </w:r>
    </w:p>
    <w:p w14:paraId="6BF6C29F" w14:textId="49333221" w:rsidR="6DDCD9AE" w:rsidRDefault="6DDCD9AE" w:rsidP="6DDCD9AE">
      <w:pPr>
        <w:tabs>
          <w:tab w:val="left" w:pos="1350"/>
        </w:tabs>
      </w:pPr>
    </w:p>
    <w:p w14:paraId="3D05F062" w14:textId="4071B169" w:rsidR="6DDCD9AE" w:rsidRDefault="6DDCD9AE" w:rsidP="6DDCD9AE">
      <w:pPr>
        <w:tabs>
          <w:tab w:val="left" w:pos="1350"/>
        </w:tabs>
      </w:pPr>
    </w:p>
    <w:p w14:paraId="0DCCC7E1" w14:textId="2E484E80" w:rsidR="501E5C48" w:rsidRDefault="501E5C48" w:rsidP="6DDCD9AE">
      <w:pPr>
        <w:tabs>
          <w:tab w:val="left" w:pos="1350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6DDCD9AE" w14:paraId="14BA0E22" w14:textId="77777777" w:rsidTr="69C0608A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5A2CB2" w14:textId="6A2225C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980496" w14:textId="5A8AAF6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4CC5CB" w14:textId="7F2CC91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8EEEE2" w14:textId="394CF02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D97080" w14:textId="38E0FA4A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33D031AD" w14:textId="77777777" w:rsidTr="69C0608A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76C4A" w14:textId="6A8EC162" w:rsidR="766ED561" w:rsidRDefault="766ED561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1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0/09/2025</w:t>
            </w:r>
          </w:p>
          <w:p w14:paraId="1EE94F6E" w14:textId="78BC9D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AEC42" w14:textId="146641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250D3" w14:textId="33B595AA" w:rsidR="6DDCD9AE" w:rsidRDefault="6DDCD9AE" w:rsidP="1F0E3FE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 xml:space="preserve"> </w:t>
            </w:r>
            <w:r w:rsidR="6064A64A" w:rsidRPr="1F0E3FE2">
              <w:t xml:space="preserve">Tradução - </w:t>
            </w:r>
            <w:proofErr w:type="spellStart"/>
            <w:r w:rsidR="6064A64A" w:rsidRPr="1F0E3FE2">
              <w:t>sintese</w:t>
            </w:r>
            <w:proofErr w:type="spellEnd"/>
            <w:r w:rsidR="6064A64A" w:rsidRPr="1F0E3FE2">
              <w:t xml:space="preserve"> de proteínas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AB43F" w14:textId="0B51A3E5" w:rsidR="6DDCD9AE" w:rsidRDefault="6064A64A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23206" w14:textId="7A9943B2" w:rsidR="6DDCD9AE" w:rsidRDefault="6064A64A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X </w:t>
            </w:r>
          </w:p>
        </w:tc>
      </w:tr>
      <w:tr w:rsidR="6DDCD9AE" w14:paraId="46460852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6BC2BAB1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1DC26" w14:textId="2ED083A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AF769" w14:textId="3C9EAC59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06B19C1">
              <w:t xml:space="preserve"> </w:t>
            </w:r>
            <w:r w:rsidR="5C36EBF0" w:rsidRPr="306B19C1">
              <w:t>Plano inclinado e f</w:t>
            </w:r>
            <w:r w:rsidR="44102B8B" w:rsidRPr="306B19C1">
              <w:t xml:space="preserve">orças em polias.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9455F" w14:textId="173025B2" w:rsidR="6DDCD9AE" w:rsidRDefault="607DCDB8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06B19C1">
              <w:t>Registro no caderno sobre o conteúdo.</w:t>
            </w:r>
            <w:r w:rsidR="6DDCD9AE" w:rsidRPr="306B19C1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D97EF" w14:textId="6948DA56" w:rsidR="6DDCD9AE" w:rsidRDefault="22B818A0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06B19C1">
              <w:t>X</w:t>
            </w:r>
            <w:r w:rsidR="6DDCD9AE" w:rsidRPr="306B19C1">
              <w:t xml:space="preserve"> </w:t>
            </w:r>
          </w:p>
        </w:tc>
      </w:tr>
      <w:tr w:rsidR="6DDCD9AE" w14:paraId="337ABACD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2EBAFCAD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1FE25" w14:textId="59C5DFA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4D7AA" w14:textId="44C3A0E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t xml:space="preserve"> </w:t>
            </w:r>
            <w:r w:rsidR="09EDBFA3" w:rsidRPr="306B19C1">
              <w:t>Plano inclinado e forças em polias.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E9B34" w14:textId="6331F1D4" w:rsidR="6DDCD9AE" w:rsidRDefault="09EDBFA3" w:rsidP="306B19C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Resolução </w:t>
            </w:r>
            <w:r w:rsidR="7269052B" w:rsidRPr="306B19C1">
              <w:rPr>
                <w:color w:val="000000" w:themeColor="text1"/>
              </w:rPr>
              <w:t>de atividade.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58FD0" w14:textId="41B3F31F" w:rsidR="6DDCD9AE" w:rsidRDefault="7269052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rPr>
                <w:color w:val="000000" w:themeColor="text1"/>
              </w:rPr>
              <w:t>X</w:t>
            </w:r>
            <w:r w:rsidR="6DDCD9AE" w:rsidRPr="306B19C1">
              <w:rPr>
                <w:color w:val="000000" w:themeColor="text1"/>
              </w:rPr>
              <w:t xml:space="preserve"> </w:t>
            </w:r>
          </w:p>
        </w:tc>
      </w:tr>
      <w:tr w:rsidR="6DDCD9AE" w14:paraId="692130C3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2EE6BE7B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55830" w14:textId="2B348D9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1D5DA" w14:textId="62D09FF7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Ciclo da água: Rios, Oceanos e atmosfera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8406B" w14:textId="36DCF2ED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C6EE8" w14:textId="4E358729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X</w:t>
            </w:r>
          </w:p>
        </w:tc>
      </w:tr>
      <w:tr w:rsidR="6DDCD9AE" w14:paraId="1F2EB05F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60F13339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45066" w14:textId="7D77890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830BB" w14:textId="24AA61DF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40F14A6E" w:rsidRPr="03C9494C">
              <w:rPr>
                <w:color w:val="000000" w:themeColor="text1"/>
              </w:rPr>
              <w:t>VOL. 6 - FUNÇÃO LOGARÍTMICA</w:t>
            </w:r>
          </w:p>
          <w:p w14:paraId="01DCABAC" w14:textId="7DC7C5B8" w:rsidR="6DDCD9AE" w:rsidRDefault="40F14A6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0CD43D1D" w14:textId="73C77779" w:rsidR="6DDCD9AE" w:rsidRDefault="40F14A6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17AB049F" w14:textId="3543B6FC" w:rsidR="6DDCD9AE" w:rsidRDefault="40F14A6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E959C" w14:textId="3369C33A" w:rsidR="6DDCD9AE" w:rsidRDefault="55AFC87C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4961E54F" w14:textId="36259B7B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206E0F22" w14:textId="5E39A8B7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6D77CB18" w14:textId="25D16173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718A4D78" w14:textId="23F2BEBD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EB9CD36" w14:textId="2C485ED5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6075D656" w14:textId="5249F8CD" w:rsidR="6DDCD9AE" w:rsidRDefault="55AFC87C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0247" w14:textId="3369C33A" w:rsidR="6DDCD9AE" w:rsidRDefault="3EA21D1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43002116" w14:textId="36259B7B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2E706080" w14:textId="5E39A8B7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1793F4D5" w14:textId="25D16173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5FF5E80B" w14:textId="23F2BEBD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53D1D273" w14:textId="2C485ED5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24B85EC7" w14:textId="2409BB37" w:rsidR="6DDCD9AE" w:rsidRDefault="3EA21D1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780E0CAE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67C79CB4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36D70" w14:textId="4D4166B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44E80" w14:textId="538EACB8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B95E5" w14:textId="2384F8B8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E7FACB" w14:textId="3F467792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</w:tbl>
    <w:p w14:paraId="3962FBE9" w14:textId="51DE1D83" w:rsidR="501E5C48" w:rsidRDefault="501E5C48" w:rsidP="6DDCD9AE">
      <w:pPr>
        <w:tabs>
          <w:tab w:val="left" w:pos="1035"/>
        </w:tabs>
      </w:pPr>
      <w:r w:rsidRPr="6DDCD9AE">
        <w:rPr>
          <w:rFonts w:ascii="Arial" w:eastAsia="Arial" w:hAnsi="Arial" w:cs="Arial"/>
        </w:rPr>
        <w:lastRenderedPageBreak/>
        <w:t xml:space="preserve"> </w:t>
      </w:r>
    </w:p>
    <w:p w14:paraId="3FE2DCBE" w14:textId="2D102D1F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14EE4730" w14:textId="43B420C3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1719CD80" w14:textId="519766BC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55"/>
        <w:gridCol w:w="3161"/>
        <w:gridCol w:w="3877"/>
        <w:gridCol w:w="4268"/>
      </w:tblGrid>
      <w:tr w:rsidR="6DDCD9AE" w14:paraId="0A3C4D9A" w14:textId="77777777" w:rsidTr="0956A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62AB88" w14:textId="186D23B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A9678F" w14:textId="6DBE3EF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16F202" w14:textId="4B8087A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3C42E" w14:textId="5A58C4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467699" w14:textId="00A3C7A8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4D31B29D" w14:textId="77777777" w:rsidTr="0956A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CBA48" w14:textId="020B00E8" w:rsidR="68BDC754" w:rsidRDefault="68BDC754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11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51D2411" w14:textId="77E0965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06825" w14:textId="254FC31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B9738" w14:textId="0F0B47DF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Sentimentos verdadeiros.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64865" w14:textId="016021CD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 Roteiro de estudo.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69350" w14:textId="521C7DAC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6FD0C95A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3D17B051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E8C50" w14:textId="1305A8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F4EB6" w14:textId="3BF03EBD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Polaridade das ligações covalentes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3F9CA" w14:textId="27058D71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A336A" w14:textId="780B31EE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365E6EB7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4F53C762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36CFB" w14:textId="5332659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61E69" w14:textId="73CDC849" w:rsidR="6DDCD9AE" w:rsidRDefault="6DDCD9AE" w:rsidP="6DDCD9AE">
            <w:pPr>
              <w:spacing w:line="360" w:lineRule="auto"/>
              <w:jc w:val="center"/>
            </w:pPr>
            <w:r w:rsidRPr="306B19C1">
              <w:t xml:space="preserve"> </w:t>
            </w:r>
            <w:r w:rsidR="6F0B54F7" w:rsidRPr="306B19C1">
              <w:t>Aplicações das leis de Newton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DDB48" w14:textId="4BC5184F" w:rsidR="6DDCD9AE" w:rsidRDefault="6F0B54F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t>Atividade do livro didático. Pág. 113, 114 e 115.</w:t>
            </w:r>
            <w:r w:rsidR="6DDCD9AE" w:rsidRPr="306B19C1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726DD" w14:textId="30C20A7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06B19C1">
              <w:t xml:space="preserve"> </w:t>
            </w:r>
            <w:r w:rsidR="2440DE5E" w:rsidRPr="306B19C1">
              <w:t>X</w:t>
            </w:r>
          </w:p>
        </w:tc>
      </w:tr>
      <w:tr w:rsidR="6DDCD9AE" w14:paraId="6E08FC0A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70F38E91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72A56" w14:textId="6C87975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173A8" w14:textId="0FFE0AA5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7E0065C9" w:rsidRPr="03C9494C">
              <w:t>CAP. 08 - ANÁLISE DE GRÁFICOS E DADOS</w:t>
            </w:r>
          </w:p>
          <w:p w14:paraId="00DEFFF3" w14:textId="4A407082" w:rsidR="6DDCD9AE" w:rsidRDefault="7E0065C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54EEDFDD" w14:textId="61BE72FA" w:rsidR="6DDCD9AE" w:rsidRDefault="7E0065C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588D5EBA" w14:textId="6E754982" w:rsidR="6DDCD9AE" w:rsidRDefault="7E0065C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56AFA059" w14:textId="57135B25" w:rsidR="6DDCD9AE" w:rsidRDefault="7E0065C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7FE6E925" w14:textId="71ADA4C0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7F070" w14:textId="2E68A0A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22FF914A" w:rsidRPr="03C9494C">
              <w:t>Atividades propostas no livro, págs.</w:t>
            </w:r>
          </w:p>
          <w:p w14:paraId="425C00B5" w14:textId="36259B7B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490E86FB" w14:textId="5E39A8B7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260409E0" w14:textId="25D16173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4EC3698F" w14:textId="23F2BEBD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799E5A09" w14:textId="2C485ED5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CBA3B19" w14:textId="7DD44D30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79408" w14:textId="3369C33A" w:rsidR="6DDCD9AE" w:rsidRDefault="22FF914A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0DD8F6B7" w14:textId="36259B7B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1EB2699A" w14:textId="5E39A8B7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6C069FAC" w14:textId="25D16173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0842DDD3" w14:textId="23F2BEBD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31A407A" w14:textId="2C485ED5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40536603" w14:textId="72FB82FC" w:rsidR="6DDCD9AE" w:rsidRDefault="22FF914A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78F8F8A6" w14:textId="77777777" w:rsidTr="0956AE68">
        <w:trPr>
          <w:trHeight w:val="165"/>
        </w:trPr>
        <w:tc>
          <w:tcPr>
            <w:tcW w:w="2111" w:type="dxa"/>
            <w:vMerge/>
            <w:vAlign w:val="center"/>
          </w:tcPr>
          <w:p w14:paraId="52AF0F2A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98955" w14:textId="28299FD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B4C443" w14:textId="5801012D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Transtorno de imagem corporal.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3EC2E" w14:textId="0712B53B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Abordagens.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AB22B" w14:textId="0D65F5E2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</w:tbl>
    <w:p w14:paraId="513D4C5E" w14:textId="5F3B110A" w:rsidR="501E5C48" w:rsidRDefault="501E5C48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496D5EBC" w14:textId="0AB45557" w:rsidR="501E5C48" w:rsidRDefault="501E5C48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40E752B6" w14:textId="0A24AD0A" w:rsidR="501E5C48" w:rsidRDefault="501E5C48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015"/>
        <w:gridCol w:w="4110"/>
        <w:gridCol w:w="4111"/>
      </w:tblGrid>
      <w:tr w:rsidR="6DDCD9AE" w14:paraId="4E715A93" w14:textId="77777777" w:rsidTr="0FD2EA51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D82B99" w14:textId="16755C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0735BF" w14:textId="464B8E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468CD9" w14:textId="27A09C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2CAD4A" w14:textId="156AB4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C8B9A7" w14:textId="68A67CA3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7AF98E4" w14:textId="77777777" w:rsidTr="0FD2EA51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BD356" w14:textId="6D254A1C" w:rsidR="611FC3D5" w:rsidRDefault="611FC3D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12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C289637" w14:textId="2275020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F4D72" w14:textId="0842DD3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790A5" w14:textId="448BFE77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Consolidação da monarquia inglesa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F49A4" w14:textId="4782C6D6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31D71" w14:textId="2DABE74D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 Atividade do livro págs. 108 e 109</w:t>
            </w:r>
          </w:p>
        </w:tc>
      </w:tr>
      <w:tr w:rsidR="6DDCD9AE" w14:paraId="33CA1E01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610C53A1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E1380" w14:textId="4401CF8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C1937" w14:textId="0D9CE0CE" w:rsidR="6DDCD9AE" w:rsidRDefault="6DDCD9AE" w:rsidP="6DDCD9AE">
            <w:pPr>
              <w:jc w:val="center"/>
            </w:pPr>
            <w:r w:rsidRPr="1F0E3FE2">
              <w:t xml:space="preserve"> </w:t>
            </w:r>
            <w:r w:rsidR="1BBCE7F0" w:rsidRPr="1F0E3FE2">
              <w:t>Correção Atividade livro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A1317" w14:textId="744D5E3A" w:rsidR="6DDCD9AE" w:rsidRDefault="1BBCE7F0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>Correção Atividade livro</w:t>
            </w:r>
            <w:r w:rsidR="6DDCD9AE" w:rsidRPr="1F0E3FE2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3EE8A" w14:textId="0E691686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</w:p>
        </w:tc>
      </w:tr>
      <w:tr w:rsidR="6DDCD9AE" w14:paraId="076585BE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0E0913E8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12436" w14:textId="357CABF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3AB21" w14:textId="4D3C1BCD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FD2EA51">
              <w:rPr>
                <w:color w:val="000000" w:themeColor="text1"/>
              </w:rPr>
              <w:t>Frequency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adverbs</w:t>
            </w:r>
            <w:proofErr w:type="spellEnd"/>
            <w:r w:rsidRPr="0FD2EA51">
              <w:rPr>
                <w:color w:val="000000" w:themeColor="text1"/>
              </w:rPr>
              <w:t xml:space="preserve">, countries </w:t>
            </w:r>
            <w:proofErr w:type="spellStart"/>
            <w:r w:rsidRPr="0FD2EA51">
              <w:rPr>
                <w:color w:val="000000" w:themeColor="text1"/>
              </w:rPr>
              <w:t>and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nationalities</w:t>
            </w:r>
            <w:proofErr w:type="spellEnd"/>
            <w:r w:rsidRPr="0FD2EA51">
              <w:rPr>
                <w:color w:val="000000" w:themeColor="text1"/>
              </w:rPr>
              <w:t xml:space="preserve">  </w:t>
            </w:r>
            <w:proofErr w:type="spellStart"/>
            <w:r w:rsidRPr="0FD2EA51">
              <w:rPr>
                <w:color w:val="000000" w:themeColor="text1"/>
              </w:rPr>
              <w:t>numbers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BE3EB" w14:textId="7D4EB2F5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Registros e atividades no caderno.</w:t>
            </w:r>
          </w:p>
          <w:p w14:paraId="1AFF4AF5" w14:textId="33A9ECA2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DDD1E" w14:textId="149F45D7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Atividade no caderno</w:t>
            </w:r>
          </w:p>
          <w:p w14:paraId="34F33D3A" w14:textId="6093DDB6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  <w:tr w:rsidR="6DDCD9AE" w14:paraId="6F763B1E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59045D4A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F5906" w14:textId="3EA67A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36BAA" w14:textId="1B968A6A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DED51" w14:textId="7948B788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9515C" w14:textId="75B5D0FE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12DF80B3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555D3C00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E1915" w14:textId="48A13B7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AAE3C" w14:textId="15DB6546" w:rsidR="306B19C1" w:rsidRDefault="306B19C1" w:rsidP="306B19C1">
            <w:pPr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Introdução a coerência e coesão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F559C" w14:textId="2E1ECB8D" w:rsidR="306B19C1" w:rsidRDefault="306B19C1" w:rsidP="306B19C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>Volume 12, páginas 98 a 107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116E9" w14:textId="322D8EE8" w:rsidR="6DDCD9AE" w:rsidRDefault="1BB6132C" w:rsidP="6DDCD9AE">
            <w:pPr>
              <w:jc w:val="center"/>
            </w:pPr>
            <w:r w:rsidRPr="306B19C1">
              <w:t xml:space="preserve">Produção textual </w:t>
            </w:r>
            <w:r w:rsidR="6DDCD9AE" w:rsidRPr="306B19C1">
              <w:t xml:space="preserve"> </w:t>
            </w:r>
          </w:p>
        </w:tc>
      </w:tr>
      <w:tr w:rsidR="6DDCD9AE" w14:paraId="477CFA00" w14:textId="77777777" w:rsidTr="0FD2EA51">
        <w:trPr>
          <w:trHeight w:val="300"/>
        </w:trPr>
        <w:tc>
          <w:tcPr>
            <w:tcW w:w="1986" w:type="dxa"/>
            <w:vMerge/>
            <w:vAlign w:val="center"/>
          </w:tcPr>
          <w:p w14:paraId="21BE6D85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27CCD" w14:textId="6625935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2BEBE" w14:textId="7A0B00D9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 xml:space="preserve">Língua e linguagem.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273D5" w14:textId="7A55D545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 xml:space="preserve">Conceito no quadro.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E5379" w14:textId="28FC00AB" w:rsidR="74A9DE63" w:rsidRDefault="74A9DE63" w:rsidP="74A9DE6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A9DE63">
              <w:rPr>
                <w:color w:val="000000" w:themeColor="text1"/>
              </w:rPr>
              <w:t>Atividade no caderno.</w:t>
            </w:r>
          </w:p>
        </w:tc>
      </w:tr>
    </w:tbl>
    <w:p w14:paraId="7E89482D" w14:textId="2C1E346C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EB92F34" w14:textId="6356FBE7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E098C85" w14:textId="70A345DE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1784FF6" w14:textId="416FC16C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74CF8F2" w14:textId="1D509193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9"/>
        <w:gridCol w:w="3013"/>
        <w:gridCol w:w="4815"/>
        <w:gridCol w:w="3359"/>
      </w:tblGrid>
      <w:tr w:rsidR="6DDCD9AE" w14:paraId="47A6739E" w14:textId="77777777" w:rsidTr="4E9E1E4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C96EA96" w14:textId="395C2806" w:rsidR="6DDCD9AE" w:rsidRDefault="6DDCD9AE" w:rsidP="6DDCD9AE">
            <w:pPr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6DDCD9AE" w14:paraId="526BA75B" w14:textId="77777777" w:rsidTr="4E9E1E40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D2BC87" w14:textId="041408C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8E2125" w14:textId="167690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B7D83F" w14:textId="6AADB35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FAACF8" w14:textId="4539B94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8C1C35" w14:textId="3269C32C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C96DCA4" w14:textId="77777777" w:rsidTr="4E9E1E40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4DD5F" w14:textId="68EACCE6" w:rsidR="00362C0F" w:rsidRDefault="00362C0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15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CAC5FA1" w14:textId="75BBA2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D7A8B6E" w14:textId="524842A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12A45" w14:textId="5F1809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54932" w14:textId="3560AC12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t xml:space="preserve"> </w:t>
            </w:r>
            <w:r w:rsidR="34184AB1" w:rsidRPr="03C9494C">
              <w:rPr>
                <w:color w:val="000000" w:themeColor="text1"/>
              </w:rPr>
              <w:t>VOL. 6 - FUNÇÃO LOGARÍTMICA</w:t>
            </w:r>
          </w:p>
          <w:p w14:paraId="49ACF6A9" w14:textId="1BB1FEB4" w:rsidR="6DDCD9AE" w:rsidRDefault="34184AB1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6F909348" w14:textId="1BBFB027" w:rsidR="6DDCD9AE" w:rsidRDefault="34184AB1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60C7ABA1" w14:textId="32D0D131" w:rsidR="6DDCD9AE" w:rsidRDefault="34184AB1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6AF8F" w14:textId="734DB88C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3025DE49" w:rsidRPr="03C9494C">
              <w:rPr>
                <w:color w:val="000000" w:themeColor="text1"/>
              </w:rPr>
              <w:t>Atividades propostas no livro, págs.</w:t>
            </w:r>
          </w:p>
          <w:p w14:paraId="49FB6EB2" w14:textId="5F399F14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22434FD3" w14:textId="2E4A11D3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29BADAA3" w14:textId="4574F07F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38CFAA6A" w14:textId="50AEC569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E1045" w14:textId="4133553F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Atividades propostas no livro, págs.</w:t>
            </w:r>
          </w:p>
          <w:p w14:paraId="723871F1" w14:textId="0CDBACED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438002BD" w14:textId="3CD7E90D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341FB0B6" w14:textId="114334A2" w:rsidR="6DDCD9AE" w:rsidRDefault="3025DE49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707C9C02" w14:textId="1DD205F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5A1D682C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3880AF14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0A155" w14:textId="7CF0FE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A0E84" w14:textId="77AD2909" w:rsidR="6DDCD9AE" w:rsidRDefault="6DDCD9AE" w:rsidP="6DDCD9AE">
            <w:pPr>
              <w:spacing w:line="360" w:lineRule="auto"/>
              <w:jc w:val="center"/>
            </w:pPr>
            <w:r w:rsidRPr="737B09AC">
              <w:t xml:space="preserve"> </w:t>
            </w:r>
            <w:r w:rsidR="6B3CD5B4" w:rsidRPr="737B09AC">
              <w:t>Cap. 5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D97A4" w14:textId="340D648D" w:rsidR="6DDCD9AE" w:rsidRDefault="6B3CD5B4" w:rsidP="6DDCD9AE">
            <w:pPr>
              <w:spacing w:line="360" w:lineRule="auto"/>
              <w:jc w:val="center"/>
            </w:pPr>
            <w:r w:rsidRPr="737B09AC">
              <w:t>A Lógica na Filosofia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697BE" w14:textId="61083F6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</w:p>
        </w:tc>
      </w:tr>
      <w:tr w:rsidR="6DDCD9AE" w14:paraId="5D61E43C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364F9701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6384B" w14:textId="0AA43F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B053" w14:textId="1948E5AF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Consolidação da monarquia inglesa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94796" w14:textId="146B3071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45F7E" w14:textId="7BBD2CA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1C5DDB24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56CFD9B6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7C8F0" w14:textId="756EBB0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06FCE" w14:textId="621DE56D" w:rsidR="6DDCD9AE" w:rsidRDefault="681E8A7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Cap.5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83338" w14:textId="34852E02" w:rsidR="6DDCD9AE" w:rsidRDefault="46C1E9C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A diversidade da população urbana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79346" w14:textId="68800840" w:rsidR="6DDCD9AE" w:rsidRDefault="46C1E9C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Pratique 3 e 4</w:t>
            </w:r>
          </w:p>
          <w:p w14:paraId="429622DB" w14:textId="7F5A7B8E" w:rsidR="6DDCD9AE" w:rsidRDefault="46C1E9C5" w:rsidP="737B09A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• Aprofunde 3 e 4</w:t>
            </w:r>
          </w:p>
        </w:tc>
      </w:tr>
      <w:tr w:rsidR="6DDCD9AE" w14:paraId="5B20DA80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584AE152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98564" w14:textId="2D9F5B8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266EB" w14:textId="1DE23059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Rios, mares, consume e navegação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5EAF5" w14:textId="6306CB79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75B740" w14:textId="03A2A41B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Atividade no caderno</w:t>
            </w:r>
          </w:p>
        </w:tc>
      </w:tr>
      <w:tr w:rsidR="6DDCD9AE" w14:paraId="5F74ABD1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454BD822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6642D" w14:textId="40824E7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CEA1F" w14:textId="6216FE7C" w:rsidR="6DDCD9AE" w:rsidRDefault="633375CB" w:rsidP="6DDCD9AE">
            <w:r w:rsidRPr="4E9E1E40">
              <w:t xml:space="preserve"> </w:t>
            </w:r>
            <w:r w:rsidR="04B8FA18" w:rsidRPr="4E9E1E40">
              <w:t xml:space="preserve">Arte e fé nas culturas orientais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8E9AAC" w14:textId="0490F02A" w:rsidR="6DDCD9AE" w:rsidRDefault="633375CB" w:rsidP="6DDCD9AE">
            <w:pPr>
              <w:jc w:val="both"/>
            </w:pPr>
            <w:r w:rsidRPr="4E9E1E40">
              <w:t xml:space="preserve"> </w:t>
            </w:r>
            <w:r w:rsidR="4D6178AB" w:rsidRPr="4E9E1E40">
              <w:t xml:space="preserve">Anotações no caderno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93901" w14:textId="343033DF" w:rsidR="6DDCD9AE" w:rsidRDefault="633375CB" w:rsidP="6DDCD9AE">
            <w:r w:rsidRPr="4E9E1E40">
              <w:t xml:space="preserve"> </w:t>
            </w:r>
            <w:r w:rsidR="3BE6834C" w:rsidRPr="4E9E1E40">
              <w:t>x</w:t>
            </w:r>
          </w:p>
        </w:tc>
      </w:tr>
    </w:tbl>
    <w:p w14:paraId="01B9CF90" w14:textId="23286092" w:rsidR="5608E333" w:rsidRDefault="5608E333" w:rsidP="6DDCD9AE">
      <w:pPr>
        <w:tabs>
          <w:tab w:val="left" w:pos="8355"/>
        </w:tabs>
      </w:pPr>
      <w:r w:rsidRPr="6DDCD9AE">
        <w:rPr>
          <w:rFonts w:ascii="Arial" w:eastAsia="Arial" w:hAnsi="Arial" w:cs="Arial"/>
        </w:rPr>
        <w:t xml:space="preserve"> </w:t>
      </w:r>
    </w:p>
    <w:p w14:paraId="5FA9839D" w14:textId="100FE76F" w:rsidR="5608E333" w:rsidRDefault="5608E333" w:rsidP="6DDCD9AE">
      <w:pPr>
        <w:tabs>
          <w:tab w:val="left" w:pos="83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800"/>
        <w:gridCol w:w="3370"/>
      </w:tblGrid>
      <w:tr w:rsidR="6DDCD9AE" w14:paraId="1FF037A8" w14:textId="77777777" w:rsidTr="1F0E3FE2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752A57" w14:textId="3669642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D7FCA2" w14:textId="1291586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37483A" w14:textId="0FF15C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892E48" w14:textId="24A384C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B4CB29" w14:textId="64A700AD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0B21C215" w14:textId="77777777" w:rsidTr="1F0E3FE2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CE4A5" w14:textId="6F5BE1B8" w:rsidR="664E61D6" w:rsidRDefault="664E61D6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16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5AD2591" w14:textId="53DAB14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38450E9C" w14:textId="0A9637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D6CF2" w14:textId="6E2A75A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259F2" w14:textId="2895AAC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="4CBEB0A7" w:rsidRPr="1F0E3FE2">
              <w:t xml:space="preserve">Resolução de questões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C6A76" w14:textId="75F8830E" w:rsidR="6DDCD9AE" w:rsidRDefault="4CBEB0A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Resolução de questões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723D3" w14:textId="20EA2032" w:rsidR="6DDCD9AE" w:rsidRDefault="4CBEB0A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 xml:space="preserve">X </w:t>
            </w:r>
          </w:p>
        </w:tc>
      </w:tr>
      <w:tr w:rsidR="6DDCD9AE" w14:paraId="4D828033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0DA8F106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643E9" w14:textId="169CCAC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74D2C" w14:textId="545A4A9C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58E0E" w14:textId="43256BA6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6F119" w14:textId="03B3A611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X</w:t>
            </w:r>
          </w:p>
        </w:tc>
      </w:tr>
      <w:tr w:rsidR="6DDCD9AE" w14:paraId="7313C79D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4D6D911F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77D92" w14:textId="46E401C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DE039" w14:textId="355573B2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  <w:r w:rsidR="3641311F" w:rsidRPr="03C9494C">
              <w:t>CAP. 08 - ANÁLISE DE GRÁFICOS E DADOS</w:t>
            </w:r>
          </w:p>
          <w:p w14:paraId="5735F6D1" w14:textId="4A407082" w:rsidR="6DDCD9AE" w:rsidRDefault="3641311F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39E26487" w14:textId="61BE72FA" w:rsidR="6DDCD9AE" w:rsidRDefault="3641311F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119F38EC" w14:textId="6E754982" w:rsidR="6DDCD9AE" w:rsidRDefault="3641311F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3776EA38" w14:textId="57135B25" w:rsidR="6DDCD9AE" w:rsidRDefault="3641311F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55BF3E42" w14:textId="31C75E65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C78C8" w14:textId="3B3AC72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  <w:r w:rsidR="0A9430CD" w:rsidRPr="03C9494C">
              <w:t>Atividades propostas no livro, págs.</w:t>
            </w:r>
          </w:p>
          <w:p w14:paraId="734F5DE6" w14:textId="36259B7B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43C43C51" w14:textId="5E39A8B7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644D64C1" w14:textId="25D16173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165CA105" w14:textId="23F2BEBD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670E7D9" w14:textId="2C485ED5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7F89C10" w14:textId="7FE443B3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4D48F" w14:textId="3369C33A" w:rsidR="6DDCD9AE" w:rsidRDefault="0A9430CD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21D49822" w14:textId="36259B7B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73249B21" w14:textId="5E39A8B7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09031AD8" w14:textId="25D16173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320A745A" w14:textId="23F2BEBD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7A5C7FA" w14:textId="2C485ED5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0F2B88A" w14:textId="15D95D19" w:rsidR="6DDCD9AE" w:rsidRDefault="0A9430C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t xml:space="preserve"> </w:t>
            </w:r>
          </w:p>
        </w:tc>
      </w:tr>
      <w:tr w:rsidR="6DDCD9AE" w14:paraId="58993050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023699B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4A9C8" w14:textId="7737A2B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F49C6A" w14:textId="10C06489" w:rsidR="6DDCD9AE" w:rsidRDefault="45039AA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Resolução de questões </w:t>
            </w:r>
            <w:r w:rsidR="6DDCD9AE" w:rsidRPr="1F0E3FE2"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8D312" w14:textId="3E3FB9FF" w:rsidR="6DDCD9AE" w:rsidRDefault="328EB7C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Resolução de questões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A0423" w14:textId="230DB1A0" w:rsidR="6DDCD9AE" w:rsidRDefault="328EB7C6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X </w:t>
            </w:r>
          </w:p>
        </w:tc>
      </w:tr>
      <w:tr w:rsidR="6DDCD9AE" w14:paraId="24085250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054A82F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B0417" w14:textId="3B4367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7CF17" w14:textId="72B83C2C" w:rsidR="1F0E3FE2" w:rsidRDefault="1F0E3FE2" w:rsidP="1F0E3FE2">
            <w:pPr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Dipolo – dipolo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D2BAD" w14:textId="6A8E1875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B115E" w14:textId="65454DF9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32E30295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02280BFA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3E051" w14:textId="0B7B8C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B3D41" w14:textId="1E34E1A1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Formação dos estados nacionais Ibéricos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EC153" w14:textId="5DB6A593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55C9E" w14:textId="11B02275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Atividade do Caderno Mais págs. 26 e 27 (VOLUME 9)  </w:t>
            </w:r>
          </w:p>
        </w:tc>
      </w:tr>
    </w:tbl>
    <w:p w14:paraId="67B11A9F" w14:textId="2F512927" w:rsidR="5608E333" w:rsidRDefault="5608E333" w:rsidP="6DDCD9AE">
      <w:pPr>
        <w:rPr>
          <w:rFonts w:ascii="Arial" w:eastAsia="Arial" w:hAnsi="Arial" w:cs="Arial"/>
        </w:rPr>
      </w:pPr>
      <w:r w:rsidRPr="6DDCD9AE">
        <w:rPr>
          <w:rFonts w:ascii="Arial" w:eastAsia="Arial" w:hAnsi="Arial" w:cs="Arial"/>
        </w:rPr>
        <w:lastRenderedPageBreak/>
        <w:t xml:space="preserve"> </w:t>
      </w:r>
      <w:r w:rsidRPr="6DDCD9AE">
        <w:t xml:space="preserve"> </w:t>
      </w:r>
    </w:p>
    <w:p w14:paraId="4B357FAE" w14:textId="4CE5F763" w:rsidR="5608E333" w:rsidRDefault="5608E333" w:rsidP="6DDCD9AE">
      <w:r w:rsidRPr="6DDCD9AE">
        <w:t xml:space="preserve"> </w:t>
      </w:r>
    </w:p>
    <w:p w14:paraId="4AE26F70" w14:textId="017B3571" w:rsidR="5608E333" w:rsidRDefault="5608E333" w:rsidP="6DDCD9AE">
      <w:r w:rsidRPr="6DDCD9AE">
        <w:t xml:space="preserve"> </w:t>
      </w:r>
    </w:p>
    <w:p w14:paraId="422CA741" w14:textId="594499AD" w:rsidR="6DDCD9AE" w:rsidRDefault="6DDCD9AE" w:rsidP="6DDCD9A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6DDCD9AE" w14:paraId="2D27A90F" w14:textId="77777777" w:rsidTr="28202A17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C666C7" w14:textId="60B2B16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CB5261" w14:textId="5C71B6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4C32C6" w14:textId="33D8563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B67936" w14:textId="23BA66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39F80F" w14:textId="6352EB71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A1548D0" w14:textId="77777777" w:rsidTr="28202A1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246033" w14:textId="6343FC68" w:rsidR="4BBC49D7" w:rsidRDefault="4BBC49D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16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5F6820C" w14:textId="7449D2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7C19A5A" w14:textId="3CBEF80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C69DC" w14:textId="7F0BA02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73960" w14:textId="4D932C83" w:rsidR="6DDCD9AE" w:rsidRDefault="69C59A74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Lecturas</w:t>
            </w:r>
            <w:proofErr w:type="spellEnd"/>
            <w:r w:rsidRPr="28202A17">
              <w:t xml:space="preserve"> </w:t>
            </w:r>
            <w:r w:rsidR="6DDCD9AE" w:rsidRPr="28202A17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56C5B" w14:textId="10603095" w:rsidR="6DDCD9AE" w:rsidRDefault="3E74F130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Pag</w:t>
            </w:r>
            <w:proofErr w:type="spellEnd"/>
            <w:r w:rsidRPr="28202A17">
              <w:t xml:space="preserve"> : 178 a 184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D0235" w14:textId="7801BB24" w:rsidR="6DDCD9AE" w:rsidRDefault="3E74F130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Cuaderno</w:t>
            </w:r>
            <w:proofErr w:type="spellEnd"/>
            <w:r w:rsidRPr="28202A17">
              <w:t xml:space="preserve"> </w:t>
            </w:r>
          </w:p>
        </w:tc>
      </w:tr>
      <w:tr w:rsidR="6DDCD9AE" w14:paraId="6F6C00BF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706242F3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961A5" w14:textId="1639D3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B703D" w14:textId="2A43BC7B" w:rsidR="6DDCD9AE" w:rsidRDefault="4CD60B9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VOLUME 7 </w:t>
            </w:r>
          </w:p>
          <w:p w14:paraId="66FCC395" w14:textId="00557211" w:rsidR="6DDCD9AE" w:rsidRDefault="4CD60B9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OUTRAS TERRAS, OUTRA GENTE </w:t>
            </w:r>
          </w:p>
          <w:p w14:paraId="199CA5B5" w14:textId="42829213" w:rsidR="6DDCD9AE" w:rsidRDefault="4CD60B9C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-Uma tríade pré-renascentista: Dante Alighieri, Francesco Petrarca e Giovanni Boccaccio</w:t>
            </w:r>
          </w:p>
          <w:p w14:paraId="2C7B4DC0" w14:textId="70FA5174" w:rsidR="6DDCD9AE" w:rsidRDefault="4CD60B9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-Cervantes e o cavaleiro da triste figura </w:t>
            </w:r>
          </w:p>
          <w:p w14:paraId="61D05ADC" w14:textId="25136CF1" w:rsidR="6DDCD9AE" w:rsidRDefault="4CD60B9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-Shakespeare, o Bardo </w:t>
            </w:r>
          </w:p>
          <w:p w14:paraId="6B097018" w14:textId="7F67131A" w:rsidR="6DDCD9AE" w:rsidRDefault="4CD60B9C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-Comédias e tragédias de Shakespeare</w:t>
            </w:r>
          </w:p>
          <w:p w14:paraId="441CB1DF" w14:textId="7280D5C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F7797" w14:textId="50BED983" w:rsidR="6DDCD9AE" w:rsidRDefault="0495455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Anotação caderno</w:t>
            </w:r>
          </w:p>
          <w:p w14:paraId="018085ED" w14:textId="0F62CFBF" w:rsidR="6DDCD9AE" w:rsidRDefault="0495455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>Atividade livro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2826D" w14:textId="2401786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2F6D655E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00A67C17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40D4E" w14:textId="49E90F4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040BE" w14:textId="7C821638" w:rsidR="6DDCD9AE" w:rsidRDefault="364D7BB6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rPr>
                <w:rFonts w:ascii="Arial" w:eastAsia="Arial" w:hAnsi="Arial" w:cs="Arial"/>
                <w:color w:val="000000" w:themeColor="text1"/>
              </w:rPr>
              <w:t xml:space="preserve">Sonhar </w:t>
            </w:r>
            <w:r w:rsidR="6DDCD9AE"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D34BF" w14:textId="3819B9B7" w:rsidR="6DDCD9AE" w:rsidRDefault="3E37EEAC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>Caderno</w:t>
            </w:r>
            <w:r w:rsidR="067E59CA" w:rsidRPr="28202A17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8F23D" w14:textId="36A15561" w:rsidR="6DDCD9AE" w:rsidRDefault="067E59CA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</w:tr>
      <w:tr w:rsidR="6DDCD9AE" w14:paraId="1A60E596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7940167F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C72FA" w14:textId="61F9520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7111F" w14:textId="5472A0A5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4BBE81E0" w14:textId="4AF6BB91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PALAVRAS EM FORMAÇÃO II </w:t>
            </w:r>
          </w:p>
          <w:p w14:paraId="41151FC1" w14:textId="0F7879BD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-Derivação </w:t>
            </w:r>
          </w:p>
          <w:p w14:paraId="5EB39D8E" w14:textId="7D90ACA9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-Hibridismo </w:t>
            </w:r>
          </w:p>
          <w:p w14:paraId="6A326A5A" w14:textId="217BA60B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-Neologismo e estrangeirismo -Onomatopeia </w:t>
            </w:r>
          </w:p>
          <w:p w14:paraId="0E923D2D" w14:textId="0FD91348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-Gíria </w:t>
            </w:r>
          </w:p>
          <w:p w14:paraId="7E0C6DD1" w14:textId="638863BA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-Jargão </w:t>
            </w:r>
          </w:p>
          <w:p w14:paraId="6D1703A7" w14:textId="4D705E76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-Regionalismo linguístico </w:t>
            </w:r>
          </w:p>
          <w:p w14:paraId="7F579C0B" w14:textId="200418D6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 xml:space="preserve">-Abreviação (ou redução) </w:t>
            </w:r>
          </w:p>
          <w:p w14:paraId="4B27B7EC" w14:textId="4EF4CE9E" w:rsidR="6DDCD9AE" w:rsidRDefault="49F916C9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rFonts w:ascii="Tinos" w:eastAsia="Tinos" w:hAnsi="Tinos" w:cs="Tinos"/>
                <w:color w:val="000000" w:themeColor="text1"/>
              </w:rPr>
              <w:t>-Sigla (</w:t>
            </w:r>
            <w:proofErr w:type="spellStart"/>
            <w:proofErr w:type="gramStart"/>
            <w:r w:rsidRPr="1F0E3FE2">
              <w:rPr>
                <w:rFonts w:ascii="Tinos" w:eastAsia="Tinos" w:hAnsi="Tinos" w:cs="Tinos"/>
                <w:color w:val="000000" w:themeColor="text1"/>
              </w:rPr>
              <w:t>siglomização</w:t>
            </w:r>
            <w:proofErr w:type="spellEnd"/>
            <w:r w:rsidRPr="1F0E3FE2">
              <w:rPr>
                <w:color w:val="000000" w:themeColor="text1"/>
              </w:rPr>
              <w:t xml:space="preserve"> )</w:t>
            </w:r>
            <w:proofErr w:type="gramEnd"/>
          </w:p>
          <w:p w14:paraId="5DA9FF22" w14:textId="7FA3EF1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D0155" w14:textId="1E03052F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lastRenderedPageBreak/>
              <w:t xml:space="preserve"> </w:t>
            </w:r>
            <w:r w:rsidR="00DB5D73" w:rsidRPr="1F0E3FE2">
              <w:rPr>
                <w:color w:val="000000" w:themeColor="text1"/>
              </w:rPr>
              <w:t xml:space="preserve">Anotação caderno </w:t>
            </w:r>
          </w:p>
          <w:p w14:paraId="0D422366" w14:textId="5A44EB7D" w:rsidR="6DDCD9AE" w:rsidRDefault="00DB5D73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lastRenderedPageBreak/>
              <w:t>Atividade livro</w:t>
            </w:r>
          </w:p>
          <w:p w14:paraId="2010CD29" w14:textId="09198121" w:rsidR="6DDCD9AE" w:rsidRDefault="6DDCD9A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C7812" w14:textId="4946CAF1" w:rsidR="6DDCD9AE" w:rsidRDefault="0007560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X</w:t>
            </w:r>
            <w:r w:rsidR="6DDCD9AE" w:rsidRPr="6DDCD9AE">
              <w:t xml:space="preserve"> </w:t>
            </w:r>
          </w:p>
        </w:tc>
      </w:tr>
    </w:tbl>
    <w:p w14:paraId="095EAFB0" w14:textId="7222FC9D" w:rsidR="5608E333" w:rsidRDefault="5608E333" w:rsidP="6DDCD9AE">
      <w:pPr>
        <w:tabs>
          <w:tab w:val="left" w:pos="1350"/>
        </w:tabs>
      </w:pPr>
      <w:r w:rsidRPr="6DDCD9AE">
        <w:rPr>
          <w:rFonts w:ascii="Arial" w:eastAsia="Arial" w:hAnsi="Arial" w:cs="Arial"/>
        </w:rPr>
        <w:lastRenderedPageBreak/>
        <w:t xml:space="preserve"> </w:t>
      </w:r>
      <w:r w:rsidRPr="6DDCD9AE">
        <w:t xml:space="preserve"> </w:t>
      </w:r>
    </w:p>
    <w:p w14:paraId="255920DB" w14:textId="49333221" w:rsidR="6DDCD9AE" w:rsidRDefault="6DDCD9AE" w:rsidP="6DDCD9AE">
      <w:pPr>
        <w:tabs>
          <w:tab w:val="left" w:pos="1350"/>
        </w:tabs>
      </w:pPr>
    </w:p>
    <w:p w14:paraId="75C4B4F2" w14:textId="4071B169" w:rsidR="6DDCD9AE" w:rsidRDefault="6DDCD9AE" w:rsidP="6DDCD9AE">
      <w:pPr>
        <w:tabs>
          <w:tab w:val="left" w:pos="1350"/>
        </w:tabs>
      </w:pPr>
    </w:p>
    <w:p w14:paraId="2DE6B6A2" w14:textId="2E484E80" w:rsidR="5608E333" w:rsidRDefault="5608E333" w:rsidP="6DDCD9AE">
      <w:pPr>
        <w:tabs>
          <w:tab w:val="left" w:pos="1350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6DDCD9AE" w14:paraId="1E4F72A6" w14:textId="77777777" w:rsidTr="69C0608A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B41DE8" w14:textId="6A2225C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DD3FFA" w14:textId="5A8AAF6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67FA3F" w14:textId="7F2CC91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89BF65" w14:textId="394CF02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1514EE" w14:textId="38E0FA4A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5DAAF5B" w14:textId="77777777" w:rsidTr="69C0608A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DCA5EE" w14:textId="0C0743ED" w:rsidR="3E001CAD" w:rsidRDefault="3E001CAD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17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7C49761" w14:textId="78BC9D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BDCB6" w14:textId="146641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B3684" w14:textId="0BD83D06" w:rsidR="6DDCD9AE" w:rsidRDefault="6D1A4898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 xml:space="preserve">Revisão de conteúdos </w:t>
            </w:r>
            <w:r w:rsidR="6DDCD9AE" w:rsidRPr="1F0E3FE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22973" w14:textId="3482E83F" w:rsidR="6DDCD9AE" w:rsidRDefault="0D366070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Revisão de conteúdos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E019A" w14:textId="63F66A3B" w:rsidR="6DDCD9AE" w:rsidRDefault="0D366070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X </w:t>
            </w:r>
          </w:p>
        </w:tc>
      </w:tr>
      <w:tr w:rsidR="6DDCD9AE" w14:paraId="30909F5D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2BAA50EE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791E3" w14:textId="2ED083A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420E9" w14:textId="239BBC74" w:rsidR="6DDCD9AE" w:rsidRDefault="6DDCD9AE" w:rsidP="1A0B6DF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 xml:space="preserve"> </w:t>
            </w:r>
            <w:r w:rsidR="505E871D" w:rsidRPr="1A0B6DFA">
              <w:t>Plano inclinado</w:t>
            </w:r>
            <w:r w:rsidR="1B1720B9" w:rsidRPr="1A0B6DFA">
              <w:t xml:space="preserve">, forças em polias.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6A84B" w14:textId="1117EF88" w:rsidR="6DDCD9AE" w:rsidRDefault="1B1720B9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 xml:space="preserve">Resolução de </w:t>
            </w:r>
            <w:r w:rsidR="497D5750" w:rsidRPr="1A0B6DFA">
              <w:t>atividade.</w:t>
            </w:r>
            <w:r w:rsidR="6DDCD9AE" w:rsidRPr="1A0B6DFA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BB4E8" w14:textId="1722B104" w:rsidR="6DDCD9AE" w:rsidRDefault="48022636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>X</w:t>
            </w:r>
            <w:r w:rsidR="6DDCD9AE" w:rsidRPr="1A0B6DFA">
              <w:t xml:space="preserve"> </w:t>
            </w:r>
          </w:p>
        </w:tc>
      </w:tr>
      <w:tr w:rsidR="6DDCD9AE" w14:paraId="2640FBBA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0A70D9DE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21117" w14:textId="59C5DFA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A14EE" w14:textId="014E3C6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 xml:space="preserve"> </w:t>
            </w:r>
            <w:r w:rsidR="79422D88" w:rsidRPr="1A0B6DFA">
              <w:t>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33C48" w14:textId="41915B3C" w:rsidR="6DDCD9AE" w:rsidRDefault="79422D88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rPr>
                <w:color w:val="000000" w:themeColor="text1"/>
              </w:rPr>
              <w:t>Resolução de questões.</w:t>
            </w:r>
            <w:r w:rsidR="6DDCD9AE" w:rsidRPr="1A0B6DFA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D13CF" w14:textId="7A567884" w:rsidR="6DDCD9AE" w:rsidRDefault="24A17875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A0B6DFA">
              <w:rPr>
                <w:color w:val="000000" w:themeColor="text1"/>
              </w:rPr>
              <w:t>Atividade de revisão.</w:t>
            </w:r>
            <w:r w:rsidR="6DDCD9AE" w:rsidRPr="1A0B6DFA">
              <w:rPr>
                <w:color w:val="000000" w:themeColor="text1"/>
              </w:rPr>
              <w:t xml:space="preserve"> </w:t>
            </w:r>
          </w:p>
        </w:tc>
      </w:tr>
      <w:tr w:rsidR="6DDCD9AE" w14:paraId="06A1968A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49EE00C4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7A5BD" w14:textId="2B348D9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1AC39" w14:textId="34D01E4D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Tipos e partes de um rio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2A966" w14:textId="4B4AF987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3DCAB" w14:textId="53285685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X</w:t>
            </w:r>
          </w:p>
        </w:tc>
      </w:tr>
      <w:tr w:rsidR="6DDCD9AE" w14:paraId="51835021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4528668B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DEC09" w14:textId="7D77890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C7D78" w14:textId="0EB9D529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64C029A3" w:rsidRPr="03C9494C">
              <w:rPr>
                <w:color w:val="000000" w:themeColor="text1"/>
              </w:rPr>
              <w:t>VOL. 6 - FUNÇÃO LOGARÍTMICA</w:t>
            </w:r>
          </w:p>
          <w:p w14:paraId="6E564A0A" w14:textId="673EBA02" w:rsidR="6DDCD9AE" w:rsidRDefault="64C029A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4E4597DB" w14:textId="78205FEE" w:rsidR="6DDCD9AE" w:rsidRDefault="64C029A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0AE54813" w14:textId="10B3950C" w:rsidR="6DDCD9AE" w:rsidRDefault="64C029A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1027A" w14:textId="2A0EF770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4F95D715" w:rsidRPr="03C9494C">
              <w:rPr>
                <w:color w:val="000000" w:themeColor="text1"/>
              </w:rPr>
              <w:t>Atividades propostas no livro, págs.</w:t>
            </w:r>
          </w:p>
          <w:p w14:paraId="1756BDEE" w14:textId="5A9AC7C0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3434C441" w14:textId="0FAD4935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472407B0" w14:textId="5ADFC457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4F2236D2" w14:textId="1B58C348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4ECDF" w14:textId="5484CED6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Atividades propostas no livro, págs.</w:t>
            </w:r>
          </w:p>
          <w:p w14:paraId="023709CC" w14:textId="662B9BD0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29E8BEBA" w14:textId="7238C421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5039AFB0" w14:textId="6005B760" w:rsidR="6DDCD9AE" w:rsidRDefault="4F95D715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3284DC4E" w14:textId="06676E2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7EFD283B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3B05DD2D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87468" w14:textId="4D4166B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514A3" w14:textId="62481EE1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Tipos e partes de um rio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35E2F" w14:textId="143352A6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Questões Volume 7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FB929" w14:textId="79CC0D07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Rios de Teresina</w:t>
            </w:r>
          </w:p>
        </w:tc>
      </w:tr>
    </w:tbl>
    <w:p w14:paraId="7F30907B" w14:textId="51DE1D83" w:rsidR="5608E333" w:rsidRDefault="5608E333" w:rsidP="6DDCD9AE">
      <w:pPr>
        <w:tabs>
          <w:tab w:val="left" w:pos="1035"/>
        </w:tabs>
      </w:pPr>
      <w:r w:rsidRPr="6DDCD9AE">
        <w:rPr>
          <w:rFonts w:ascii="Arial" w:eastAsia="Arial" w:hAnsi="Arial" w:cs="Arial"/>
        </w:rPr>
        <w:t xml:space="preserve"> </w:t>
      </w:r>
    </w:p>
    <w:p w14:paraId="1AA7FE07" w14:textId="2D102D1F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081B6468" w14:textId="43B420C3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10A5CBDE" w14:textId="519766BC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55"/>
        <w:gridCol w:w="3161"/>
        <w:gridCol w:w="3877"/>
        <w:gridCol w:w="4268"/>
      </w:tblGrid>
      <w:tr w:rsidR="6DDCD9AE" w14:paraId="63D7D6B5" w14:textId="77777777" w:rsidTr="0956A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8677FB" w14:textId="186D23B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9525D0" w14:textId="6DBE3EF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DE9C05" w14:textId="4B8087A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426958" w14:textId="5A58C4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5CE122" w14:textId="00A3C7A8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EE5E50B" w14:textId="77777777" w:rsidTr="0956A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F8B8E" w14:textId="5E807B6D" w:rsidR="7B327FDB" w:rsidRDefault="7B327FD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18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3D9502E" w14:textId="77E0965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1DC6C" w14:textId="254FC31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C4FD4" w14:textId="566FED2D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A felicidade e a experiência humana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544C6" w14:textId="6437E143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Fichamento.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64726" w14:textId="521C7DAC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5FC7912D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6B30E38B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0073B" w14:textId="1305A8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A6CD5" w14:textId="26489771" w:rsidR="1F0E3FE2" w:rsidRDefault="1F0E3FE2" w:rsidP="1F0E3FE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Influência das interações nas propriedades dos compostos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8E9DB" w14:textId="024143FF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E601C" w14:textId="481B4690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5ADB2D25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55A9666D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F2EC4" w14:textId="5332659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7125B" w14:textId="014E3C6D" w:rsidR="1A0B6DFA" w:rsidRDefault="1A0B6DFA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 xml:space="preserve"> Revisão de conteúdo.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EF0CB" w14:textId="41915B3C" w:rsidR="1A0B6DFA" w:rsidRDefault="1A0B6DFA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37132" w14:textId="7A567884" w:rsidR="1A0B6DFA" w:rsidRDefault="1A0B6DFA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A0B6DFA">
              <w:rPr>
                <w:color w:val="000000" w:themeColor="text1"/>
              </w:rPr>
              <w:t xml:space="preserve">Atividade de revisão. </w:t>
            </w:r>
          </w:p>
        </w:tc>
      </w:tr>
      <w:tr w:rsidR="6DDCD9AE" w14:paraId="48364843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1A9D2532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050BE" w14:textId="6C87975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C1499" w14:textId="44DC2E91" w:rsidR="6DDCD9AE" w:rsidRDefault="004F367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CAP. 08 - ANÁLISE DE GRÁFICOS E DADOS</w:t>
            </w:r>
          </w:p>
          <w:p w14:paraId="3606D141" w14:textId="4A407082" w:rsidR="6DDCD9AE" w:rsidRDefault="004F367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0A451828" w14:textId="61BE72FA" w:rsidR="6DDCD9AE" w:rsidRDefault="004F367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40248FA2" w14:textId="6E754982" w:rsidR="6DDCD9AE" w:rsidRDefault="004F367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2E04E1CF" w14:textId="57135B25" w:rsidR="6DDCD9AE" w:rsidRDefault="004F367D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Gráficos de barras</w:t>
            </w:r>
          </w:p>
          <w:p w14:paraId="65A9D8BF" w14:textId="039ADED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C40AF" w14:textId="610F168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lastRenderedPageBreak/>
              <w:t xml:space="preserve"> </w:t>
            </w:r>
            <w:r w:rsidR="6B0AB73B" w:rsidRPr="03C9494C">
              <w:t>Atividades propostas no livro, págs.</w:t>
            </w:r>
          </w:p>
          <w:p w14:paraId="2917FA12" w14:textId="36259B7B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5269DB2B" w14:textId="5E39A8B7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4DE5E121" w14:textId="25D16173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38DFF9A2" w14:textId="23F2BEBD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279D9446" w14:textId="2C485ED5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APROFUNDE – 59 a 75</w:t>
            </w:r>
          </w:p>
          <w:p w14:paraId="1E02FE57" w14:textId="128B84D7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F0DA9F" w14:textId="3369C33A" w:rsidR="6DDCD9AE" w:rsidRDefault="6B0AB73B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Atividades propostas no livro, págs.</w:t>
            </w:r>
          </w:p>
          <w:p w14:paraId="14494E54" w14:textId="36259B7B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29420BB2" w14:textId="5E39A8B7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10D44EEE" w14:textId="25D16173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6BA2D59A" w14:textId="23F2BEBD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EB3E766" w14:textId="2C485ED5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APROFUNDE – 59 a 75</w:t>
            </w:r>
          </w:p>
          <w:p w14:paraId="74FA51A2" w14:textId="5662E37E" w:rsidR="6DDCD9AE" w:rsidRDefault="6B0AB73B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7960A026" w14:textId="77777777" w:rsidTr="0956AE68">
        <w:trPr>
          <w:trHeight w:val="165"/>
        </w:trPr>
        <w:tc>
          <w:tcPr>
            <w:tcW w:w="2111" w:type="dxa"/>
            <w:vMerge/>
            <w:vAlign w:val="center"/>
          </w:tcPr>
          <w:p w14:paraId="2FB92122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5A8A0" w14:textId="28299FD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3053B" w14:textId="4C6DAF7F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Transtorno da imagem corporal.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16C1D" w14:textId="1F57D473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Produção de </w:t>
            </w:r>
            <w:proofErr w:type="spellStart"/>
            <w:r w:rsidRPr="0956AE68">
              <w:rPr>
                <w:color w:val="000000" w:themeColor="text1"/>
              </w:rPr>
              <w:t>lapbook</w:t>
            </w:r>
            <w:proofErr w:type="spellEnd"/>
            <w:r w:rsidRPr="0956AE68">
              <w:rPr>
                <w:color w:val="000000" w:themeColor="text1"/>
              </w:rPr>
              <w:t>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41609" w14:textId="7D30F10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</w:p>
        </w:tc>
      </w:tr>
    </w:tbl>
    <w:p w14:paraId="72CFC682" w14:textId="5F3B110A" w:rsidR="5608E333" w:rsidRDefault="5608E333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2BDB41B1" w14:textId="0AB45557" w:rsidR="5608E333" w:rsidRDefault="5608E333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407CEEC5" w14:textId="0A24AD0A" w:rsidR="5608E333" w:rsidRDefault="5608E333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015"/>
        <w:gridCol w:w="4110"/>
        <w:gridCol w:w="4111"/>
      </w:tblGrid>
      <w:tr w:rsidR="6DDCD9AE" w14:paraId="1EE13AAC" w14:textId="77777777" w:rsidTr="79A53F46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BB44EC" w14:textId="16755C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F45272" w14:textId="464B8E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B86B09" w14:textId="27A09C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7D3202" w14:textId="156AB4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2AE836C" w14:textId="68A67CA3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4C73DC3F" w14:textId="77777777" w:rsidTr="79A53F46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94F3A" w14:textId="39C23BBA" w:rsidR="5A169137" w:rsidRDefault="5A169137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19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37D9824" w14:textId="2275020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7C5A9" w14:textId="0842DD3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1E705" w14:textId="52C43A86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Formação dos estados nacionais Ibéricos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81EDD" w14:textId="7CDDCCE1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E4A0D" w14:textId="11C315CC" w:rsidR="74E37D38" w:rsidRDefault="74E37D38" w:rsidP="74E37D38">
            <w:pPr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Atividade do livro págs. 110,111,112 e 113</w:t>
            </w:r>
          </w:p>
        </w:tc>
      </w:tr>
      <w:tr w:rsidR="6DDCD9AE" w14:paraId="69B9978B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2C0FBBED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71F39" w14:textId="4401CF8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19A89" w14:textId="21261F51" w:rsidR="6DDCD9AE" w:rsidRDefault="6DDCD9AE" w:rsidP="6DDCD9AE">
            <w:pPr>
              <w:jc w:val="center"/>
            </w:pPr>
            <w:r w:rsidRPr="1F0E3FE2">
              <w:t xml:space="preserve"> </w:t>
            </w:r>
            <w:r w:rsidR="5E1F938E" w:rsidRPr="1F0E3FE2">
              <w:t>Correção Atividade livro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112B0" w14:textId="22FD154F" w:rsidR="6DDCD9AE" w:rsidRDefault="5E1F938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>Correção Atividade livro</w:t>
            </w:r>
            <w:r w:rsidR="6DDCD9AE" w:rsidRPr="1F0E3FE2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13A0B" w14:textId="20258F22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  <w:tr w:rsidR="6DDCD9AE" w14:paraId="0983C66E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5C6FEF04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79360" w14:textId="357CABF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21F7E" w14:textId="4D3C1BCD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0FD2EA51">
              <w:rPr>
                <w:color w:val="000000" w:themeColor="text1"/>
              </w:rPr>
              <w:t>Frequency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adverbs</w:t>
            </w:r>
            <w:proofErr w:type="spellEnd"/>
            <w:r w:rsidRPr="0FD2EA51">
              <w:rPr>
                <w:color w:val="000000" w:themeColor="text1"/>
              </w:rPr>
              <w:t xml:space="preserve">, countries </w:t>
            </w:r>
            <w:proofErr w:type="spellStart"/>
            <w:r w:rsidRPr="0FD2EA51">
              <w:rPr>
                <w:color w:val="000000" w:themeColor="text1"/>
              </w:rPr>
              <w:t>and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  <w:proofErr w:type="spellStart"/>
            <w:r w:rsidRPr="0FD2EA51">
              <w:rPr>
                <w:color w:val="000000" w:themeColor="text1"/>
              </w:rPr>
              <w:t>nationalities</w:t>
            </w:r>
            <w:proofErr w:type="spellEnd"/>
            <w:r w:rsidRPr="0FD2EA51">
              <w:rPr>
                <w:color w:val="000000" w:themeColor="text1"/>
              </w:rPr>
              <w:t xml:space="preserve">  </w:t>
            </w:r>
            <w:proofErr w:type="spellStart"/>
            <w:r w:rsidRPr="0FD2EA51">
              <w:rPr>
                <w:color w:val="000000" w:themeColor="text1"/>
              </w:rPr>
              <w:t>numbers</w:t>
            </w:r>
            <w:proofErr w:type="spellEnd"/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D5FB0" w14:textId="7D4EB2F5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Registros e atividades no caderno.</w:t>
            </w:r>
          </w:p>
          <w:p w14:paraId="2FAE33F4" w14:textId="33A9ECA2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BFDAE" w14:textId="149F45D7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FD2EA51">
              <w:rPr>
                <w:color w:val="000000" w:themeColor="text1"/>
              </w:rPr>
              <w:t>Atividade no caderno</w:t>
            </w:r>
          </w:p>
          <w:p w14:paraId="4A7C96E1" w14:textId="6093DDB6" w:rsidR="0FD2EA51" w:rsidRDefault="0FD2EA51" w:rsidP="0FD2EA5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  <w:tr w:rsidR="6DDCD9AE" w14:paraId="6C49B5CC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3B8690F5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55272" w14:textId="3EA67A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CE484" w14:textId="14CE0AAC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9A53F46">
              <w:t xml:space="preserve"> </w:t>
            </w:r>
            <w:r w:rsidR="343E10B9" w:rsidRPr="79A53F46">
              <w:t>Jogos – JIESAR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117C6" w14:textId="33410C18" w:rsidR="6DDCD9AE" w:rsidRDefault="343E10B9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9A53F46">
              <w:t>Jogos – JIESAR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765F2" w14:textId="5C76BB16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XXX</w:t>
            </w:r>
            <w:r w:rsidR="6DDCD9AE" w:rsidRPr="6DDCD9AE">
              <w:t xml:space="preserve"> </w:t>
            </w:r>
          </w:p>
        </w:tc>
      </w:tr>
      <w:tr w:rsidR="6DDCD9AE" w14:paraId="435371C0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34647BF5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B1405" w14:textId="48A13B7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0BD0F" w14:textId="0262D2EA" w:rsidR="306B19C1" w:rsidRDefault="306B19C1" w:rsidP="306B19C1">
            <w:pPr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Produção textual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AA74E" w14:textId="44BE3BE5" w:rsidR="306B19C1" w:rsidRDefault="306B19C1" w:rsidP="306B19C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06B19C1">
              <w:rPr>
                <w:color w:val="000000" w:themeColor="text1"/>
              </w:rPr>
              <w:t xml:space="preserve">Fotocopiada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0A03B" w14:textId="51F431C1" w:rsidR="6DDCD9AE" w:rsidRDefault="00AE7B2F" w:rsidP="6DDCD9AE">
            <w:pPr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11525FB5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3CFC0DBA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81BF9" w14:textId="6625935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9C97A" w14:textId="5BF0D2E8" w:rsidR="6DDCD9AE" w:rsidRDefault="6DDCD9AE" w:rsidP="6DDCD9AE">
            <w:pPr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68DAB" w14:textId="40D7FA07" w:rsidR="6DDCD9AE" w:rsidRDefault="6DDCD9AE" w:rsidP="6DDCD9AE">
            <w:r w:rsidRPr="6DDCD9AE">
              <w:t xml:space="preserve"> </w:t>
            </w:r>
            <w:r w:rsidR="00AE7B2F">
              <w:t>X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C7CEA" w14:textId="389FC007" w:rsidR="6DDCD9AE" w:rsidRDefault="00AE7B2F" w:rsidP="6DDCD9AE">
            <w:pPr>
              <w:jc w:val="center"/>
            </w:pPr>
            <w:r>
              <w:t>X</w:t>
            </w:r>
          </w:p>
        </w:tc>
      </w:tr>
    </w:tbl>
    <w:p w14:paraId="1DB75070" w14:textId="2C1E346C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517D3C8" w14:textId="777B9A21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A650474" w14:textId="06803379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463EE5D" w14:textId="44E8B486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07F8B05" w14:textId="707EC109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9"/>
        <w:gridCol w:w="3013"/>
        <w:gridCol w:w="4815"/>
        <w:gridCol w:w="3359"/>
      </w:tblGrid>
      <w:tr w:rsidR="6DDCD9AE" w14:paraId="4461410F" w14:textId="77777777" w:rsidTr="4E9E1E4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3A5635C" w14:textId="395C2806" w:rsidR="6DDCD9AE" w:rsidRDefault="6DDCD9AE" w:rsidP="6DDCD9AE">
            <w:pPr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B – ENSINO MÉDIO</w:t>
            </w:r>
          </w:p>
        </w:tc>
      </w:tr>
      <w:tr w:rsidR="6DDCD9AE" w14:paraId="618DA34C" w14:textId="77777777" w:rsidTr="4E9E1E40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FEA7AE" w14:textId="041408C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1C246D" w14:textId="167690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7FB5DB" w14:textId="6AADB35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7DA07A" w14:textId="4539B94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5C6CC1" w14:textId="3269C32C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58AD566D" w14:textId="77777777" w:rsidTr="4E9E1E40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436D52" w14:textId="5CB2A465" w:rsidR="7FECD105" w:rsidRDefault="7FECD10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>22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64814DF" w14:textId="75BBA2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9E9A94D" w14:textId="524842A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B96A3" w14:textId="5F1809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732ED" w14:textId="54564C80" w:rsidR="6DDCD9AE" w:rsidRDefault="79F61242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VOL. 6 - FUNÇÃO LOGARÍTMICA</w:t>
            </w:r>
          </w:p>
          <w:p w14:paraId="0DBFAB3C" w14:textId="7D329328" w:rsidR="6DDCD9AE" w:rsidRDefault="79F61242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66D2F121" w14:textId="1BE98564" w:rsidR="6DDCD9AE" w:rsidRDefault="79F61242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7B924B42" w14:textId="1D10751A" w:rsidR="6DDCD9AE" w:rsidRDefault="79F61242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  <w:p w14:paraId="7F38368E" w14:textId="4117A9B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21959" w14:textId="6665D949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0D282586" w:rsidRPr="03C9494C">
              <w:rPr>
                <w:color w:val="000000" w:themeColor="text1"/>
              </w:rPr>
              <w:t>Atividades propostas no livro, págs.</w:t>
            </w:r>
          </w:p>
          <w:p w14:paraId="0CD2F3F1" w14:textId="202C807C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54568D82" w14:textId="49F8714D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191C14BF" w14:textId="116FD7BC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039A8987" w14:textId="3D652BD7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60580" w14:textId="3095FF25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Atividades propostas no livro, págs.</w:t>
            </w:r>
          </w:p>
          <w:p w14:paraId="5E89EB3F" w14:textId="51883D6D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4DAFBF00" w14:textId="01C53C79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75263E55" w14:textId="357C84CD" w:rsidR="6DDCD9AE" w:rsidRDefault="0D28258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5814A7AC" w14:textId="3D20D1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29F2F31E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755E87C0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667DD" w14:textId="7CF0FE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E6377" w14:textId="5C2BBDC3" w:rsidR="6DDCD9AE" w:rsidRDefault="7C03B65A" w:rsidP="6DDCD9AE">
            <w:pPr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E19D4" w14:textId="28CC085D" w:rsidR="6DDCD9AE" w:rsidRDefault="73CDB9DD" w:rsidP="6DDCD9AE">
            <w:pPr>
              <w:spacing w:line="360" w:lineRule="auto"/>
              <w:jc w:val="center"/>
            </w:pPr>
            <w:r w:rsidRPr="737B09AC">
              <w:t>A Lógica na Filosofia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F82AF" w14:textId="63968C15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77AD21E6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18562EB1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FB0B8" w14:textId="0AA43F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28A4E" w14:textId="1CDF87C0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Guerra de Reconquista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A2A72" w14:textId="6D76AF5C" w:rsidR="74E37D38" w:rsidRDefault="74E37D38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4E37D38">
              <w:rPr>
                <w:color w:val="000000" w:themeColor="text1"/>
              </w:rPr>
              <w:t>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3BAFE" w14:textId="2188DCAB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47AFED46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5BC3E90E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08116" w14:textId="756EBB0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6A1E31" w14:textId="73FA8F7E" w:rsidR="6DDCD9AE" w:rsidRDefault="750551DD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E9FC7" w14:textId="2014E89A" w:rsidR="6DDCD9AE" w:rsidRDefault="003C3058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As populações tradicionais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399C7" w14:textId="3C4207E1" w:rsidR="6DDCD9AE" w:rsidRDefault="003C3058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Pratique 5 a 7</w:t>
            </w:r>
          </w:p>
          <w:p w14:paraId="39F78260" w14:textId="5D2694FE" w:rsidR="6DDCD9AE" w:rsidRDefault="003C3058" w:rsidP="737B09A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• Aprofunde 5 a 7</w:t>
            </w:r>
          </w:p>
        </w:tc>
      </w:tr>
      <w:tr w:rsidR="6DDCD9AE" w14:paraId="6D230C02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0958A4F7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D975A" w14:textId="2D9F5B8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C0025" w14:textId="1E4B7845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Rede Hidrográfica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DAE7C" w14:textId="59EA2E9B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FF66F" w14:textId="532AB647" w:rsidR="69C0608A" w:rsidRDefault="69C0608A" w:rsidP="69C060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Atividade de revisão</w:t>
            </w:r>
          </w:p>
        </w:tc>
      </w:tr>
      <w:tr w:rsidR="6DDCD9AE" w14:paraId="6A62F981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7319820B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0B5A5" w14:textId="40824E7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9CE19" w14:textId="52FB64D1" w:rsidR="6DDCD9AE" w:rsidRDefault="633375CB" w:rsidP="4E9E1E40">
            <w:r w:rsidRPr="4E9E1E40">
              <w:t xml:space="preserve"> </w:t>
            </w:r>
            <w:r w:rsidR="55763628" w:rsidRPr="4E9E1E40">
              <w:t>Arte e fé no brasil, as manifestações de fé tipicamente brasileiras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58B39" w14:textId="21FC4831" w:rsidR="6DDCD9AE" w:rsidRDefault="2D40FFEA" w:rsidP="00AE7B2F">
            <w:pPr>
              <w:jc w:val="center"/>
            </w:pPr>
            <w:r w:rsidRPr="4E9E1E40">
              <w:t>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500F3A" w14:textId="2F3F1458" w:rsidR="6DDCD9AE" w:rsidRDefault="00AE7B2F" w:rsidP="00AE7B2F">
            <w:pPr>
              <w:jc w:val="center"/>
            </w:pPr>
            <w:r>
              <w:t>X</w:t>
            </w:r>
          </w:p>
        </w:tc>
      </w:tr>
    </w:tbl>
    <w:p w14:paraId="0671F473" w14:textId="23286092" w:rsidR="66288D5D" w:rsidRDefault="66288D5D" w:rsidP="6DDCD9AE">
      <w:pPr>
        <w:tabs>
          <w:tab w:val="left" w:pos="8355"/>
        </w:tabs>
      </w:pPr>
      <w:r w:rsidRPr="6DDCD9AE">
        <w:rPr>
          <w:rFonts w:ascii="Arial" w:eastAsia="Arial" w:hAnsi="Arial" w:cs="Arial"/>
        </w:rPr>
        <w:t xml:space="preserve"> </w:t>
      </w:r>
    </w:p>
    <w:p w14:paraId="6BD5A0EC" w14:textId="100FE76F" w:rsidR="66288D5D" w:rsidRDefault="66288D5D" w:rsidP="6DDCD9AE">
      <w:pPr>
        <w:tabs>
          <w:tab w:val="left" w:pos="83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800"/>
        <w:gridCol w:w="3370"/>
      </w:tblGrid>
      <w:tr w:rsidR="6DDCD9AE" w14:paraId="0F353E4A" w14:textId="77777777" w:rsidTr="1F0E3FE2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5FBFA9" w14:textId="3669642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BC0897" w14:textId="1291586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ECC8D9" w14:textId="0FF15C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EF4E4" w14:textId="24A384C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09A8E6" w14:textId="64A700AD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7A9902A6" w14:textId="77777777" w:rsidTr="1F0E3FE2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58075" w14:textId="6578307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2</w:t>
            </w:r>
            <w:r w:rsidR="20337C9C" w:rsidRPr="6DDCD9AE">
              <w:rPr>
                <w:rFonts w:ascii="Arial" w:eastAsia="Arial" w:hAnsi="Arial" w:cs="Arial"/>
                <w:b/>
                <w:bCs/>
              </w:rPr>
              <w:t>3</w:t>
            </w:r>
            <w:r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D9AE3CF" w14:textId="53DAB145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A0B9110" w14:textId="0A9637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49FCC" w14:textId="6E2A75A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0E1B4" w14:textId="44D8261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="7FB79A17" w:rsidRPr="1F0E3FE2">
              <w:t xml:space="preserve">Revisão de conteúdos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D2AFC" w14:textId="5B65A0E9" w:rsidR="6DDCD9AE" w:rsidRDefault="7FB79A1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Revisão de conteúdos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11DED" w14:textId="584DE2C0" w:rsidR="6DDCD9AE" w:rsidRDefault="7FB79A17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 xml:space="preserve">X </w:t>
            </w:r>
          </w:p>
        </w:tc>
      </w:tr>
      <w:tr w:rsidR="6DDCD9AE" w14:paraId="32A9B02F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B317679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49623" w14:textId="169CCAC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9C761" w14:textId="7052DFA7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Solubilidade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50B1B" w14:textId="7947E74E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69616" w14:textId="7DB0BA97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 Atividade no livro</w:t>
            </w:r>
          </w:p>
        </w:tc>
      </w:tr>
      <w:tr w:rsidR="6DDCD9AE" w14:paraId="130364BF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6634FB70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D026D" w14:textId="46E401C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43E08" w14:textId="0244B754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</w:t>
            </w:r>
            <w:r w:rsidR="37660E56" w:rsidRPr="03C9494C">
              <w:t>CAP. 08 - ANÁLISE DE GRÁFICOS E DADOS</w:t>
            </w:r>
          </w:p>
          <w:p w14:paraId="6BD759E8" w14:textId="4A407082" w:rsidR="6DDCD9AE" w:rsidRDefault="37660E5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Análise de gráficos;</w:t>
            </w:r>
          </w:p>
          <w:p w14:paraId="6BA05B2D" w14:textId="61BE72FA" w:rsidR="6DDCD9AE" w:rsidRDefault="37660E5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57F86072" w14:textId="6E754982" w:rsidR="6DDCD9AE" w:rsidRDefault="37660E5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192FED0A" w14:textId="57135B25" w:rsidR="6DDCD9AE" w:rsidRDefault="37660E56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14598B08" w14:textId="7EB89408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66D08" w14:textId="1EFE79A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 xml:space="preserve"> </w:t>
            </w:r>
            <w:r w:rsidR="5CAF0C73" w:rsidRPr="03C9494C">
              <w:t>Atividades propostas no livro, págs.</w:t>
            </w:r>
          </w:p>
          <w:p w14:paraId="619764F6" w14:textId="36259B7B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21B7A815" w14:textId="5E39A8B7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18; 19; 20; 21.</w:t>
            </w:r>
          </w:p>
          <w:p w14:paraId="79572299" w14:textId="25D16173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004C2040" w14:textId="23F2BEBD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68627130" w14:textId="2C485ED5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30788638" w14:textId="57FEE044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A0E5D" w14:textId="3369C33A" w:rsidR="6DDCD9AE" w:rsidRDefault="5CAF0C73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Atividades propostas no livro, págs.</w:t>
            </w:r>
          </w:p>
          <w:p w14:paraId="49A389F4" w14:textId="36259B7B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lastRenderedPageBreak/>
              <w:t>11; 12; 13; 14.</w:t>
            </w:r>
          </w:p>
          <w:p w14:paraId="4D5DD8C3" w14:textId="5E39A8B7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772055F1" w14:textId="25D16173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43010339" w14:textId="23F2BEBD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9F2FFBD" w14:textId="2C485ED5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7E8143E0" w14:textId="55A2449E" w:rsidR="6DDCD9AE" w:rsidRDefault="5CAF0C73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t xml:space="preserve"> </w:t>
            </w:r>
          </w:p>
        </w:tc>
      </w:tr>
      <w:tr w:rsidR="6DDCD9AE" w14:paraId="039757C5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4FC32EF6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E23F3" w14:textId="7737A2B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6D3F7" w14:textId="1B85E6F0" w:rsidR="6DDCD9AE" w:rsidRDefault="351241C6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Revisão de conteúdos </w:t>
            </w:r>
            <w:r w:rsidR="6DDCD9AE" w:rsidRPr="1F0E3FE2">
              <w:t xml:space="preserve">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7A7A2" w14:textId="4D2090FF" w:rsidR="6DDCD9AE" w:rsidRDefault="5B8391C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Revisão de conteúdos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FF28E" w14:textId="33B4B57F" w:rsidR="6DDCD9AE" w:rsidRDefault="5B8391CE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X </w:t>
            </w:r>
          </w:p>
        </w:tc>
      </w:tr>
      <w:tr w:rsidR="6DDCD9AE" w14:paraId="63BFE2C4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53841FAC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C68A8" w14:textId="3B4367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80529" w14:textId="0BB7F0E5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Revisão de conteúdo.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513DBA" w14:textId="28A1AB2C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4227F" w14:textId="52161D9C" w:rsidR="667D3B25" w:rsidRDefault="667D3B25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X</w:t>
            </w:r>
          </w:p>
        </w:tc>
      </w:tr>
      <w:tr w:rsidR="6DDCD9AE" w14:paraId="20023558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14177C0F" w14:textId="77777777" w:rsidR="007D56C6" w:rsidRDefault="007D56C6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E87A5" w14:textId="0B7B8C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684F41" w14:textId="5F5A5072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0CD8C909" w:rsidRPr="74E37D38">
              <w:rPr>
                <w:color w:val="000000" w:themeColor="text1"/>
              </w:rPr>
              <w:t>REVISÃO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39204" w14:textId="0AC6432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7B0FD5EF" w:rsidRPr="74E37D38">
              <w:rPr>
                <w:color w:val="000000" w:themeColor="text1"/>
              </w:rPr>
              <w:t>REVISÃO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FA4BD" w14:textId="666A3992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  <w:r w:rsidR="00AE7B2F">
              <w:rPr>
                <w:color w:val="000000" w:themeColor="text1"/>
              </w:rPr>
              <w:t>X</w:t>
            </w:r>
          </w:p>
        </w:tc>
      </w:tr>
    </w:tbl>
    <w:p w14:paraId="4F59BE83" w14:textId="2F512927" w:rsidR="66288D5D" w:rsidRDefault="66288D5D" w:rsidP="6DDCD9AE">
      <w:pPr>
        <w:rPr>
          <w:rFonts w:ascii="Arial" w:eastAsia="Arial" w:hAnsi="Arial" w:cs="Arial"/>
        </w:rPr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647542F7" w14:textId="4CE5F763" w:rsidR="66288D5D" w:rsidRDefault="66288D5D" w:rsidP="6DDCD9AE">
      <w:r w:rsidRPr="6DDCD9AE">
        <w:t xml:space="preserve"> </w:t>
      </w:r>
    </w:p>
    <w:p w14:paraId="00397FFA" w14:textId="017B3571" w:rsidR="66288D5D" w:rsidRDefault="66288D5D" w:rsidP="6DDCD9AE">
      <w:r w:rsidRPr="6DDCD9AE">
        <w:t xml:space="preserve"> </w:t>
      </w:r>
    </w:p>
    <w:p w14:paraId="30F03B6A" w14:textId="594499AD" w:rsidR="6DDCD9AE" w:rsidRDefault="6DDCD9AE" w:rsidP="6DDCD9A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6DDCD9AE" w14:paraId="6FE9ACED" w14:textId="77777777" w:rsidTr="28202A17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CB0126" w14:textId="60B2B16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AFF7A8" w14:textId="5C71B6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CE87DB" w14:textId="33D8563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85C7E5" w14:textId="23BA66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8C7863" w14:textId="6352EB71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6AE1E20E" w14:textId="77777777" w:rsidTr="28202A1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9CE7C" w14:textId="0858ECF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2</w:t>
            </w:r>
            <w:r w:rsidR="77AA2810" w:rsidRPr="6DDCD9AE">
              <w:rPr>
                <w:rFonts w:ascii="Arial" w:eastAsia="Arial" w:hAnsi="Arial" w:cs="Arial"/>
                <w:b/>
                <w:bCs/>
              </w:rPr>
              <w:t>3</w:t>
            </w:r>
            <w:r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572D706" w14:textId="7449D26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42F3DC9" w14:textId="3CBEF80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84ED1" w14:textId="7F0BA02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20830" w14:textId="71F1DA74" w:rsidR="6DDCD9AE" w:rsidRDefault="5F8C8DE2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Los </w:t>
            </w:r>
            <w:proofErr w:type="spellStart"/>
            <w:r w:rsidRPr="28202A17">
              <w:t>alimientos</w:t>
            </w:r>
            <w:proofErr w:type="spellEnd"/>
            <w:r w:rsidRPr="28202A17">
              <w:t xml:space="preserve"> </w:t>
            </w:r>
            <w:r w:rsidR="6DDCD9AE" w:rsidRPr="28202A17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AC0B" w14:textId="65A99824" w:rsidR="6DDCD9AE" w:rsidRDefault="20334ACC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Pág</w:t>
            </w:r>
            <w:proofErr w:type="spellEnd"/>
            <w:r w:rsidRPr="28202A17">
              <w:t>: 189</w:t>
            </w:r>
            <w:r w:rsidR="6DDCD9AE" w:rsidRPr="28202A17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B0AD5" w14:textId="5E44999A" w:rsidR="6DDCD9AE" w:rsidRDefault="6A53801A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8202A17">
              <w:t>Pág</w:t>
            </w:r>
            <w:proofErr w:type="spellEnd"/>
            <w:r w:rsidRPr="28202A17">
              <w:t xml:space="preserve"> : 184 a 192 </w:t>
            </w:r>
            <w:r w:rsidR="6DDCD9AE" w:rsidRPr="28202A17">
              <w:t xml:space="preserve"> </w:t>
            </w:r>
          </w:p>
        </w:tc>
      </w:tr>
      <w:tr w:rsidR="6DDCD9AE" w14:paraId="2D0F4203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381E4F1C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FA79A" w14:textId="1639D3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F0E59" w14:textId="03B6DD20" w:rsidR="6DDCD9AE" w:rsidRDefault="551A9109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Revisão AP1</w:t>
            </w:r>
            <w:r w:rsidR="6DDCD9AE" w:rsidRPr="1F0E3FE2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D768F" w14:textId="4AFD25FF" w:rsidR="6DDCD9AE" w:rsidRDefault="5ADAEA1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Revisão AP1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1A030" w14:textId="142F719B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118221A6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20F44D61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4D558" w14:textId="49E90F4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35CCE" w14:textId="3EE70D0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A732385" w:rsidRPr="28202A17">
              <w:rPr>
                <w:rFonts w:ascii="Arial" w:eastAsia="Arial" w:hAnsi="Arial" w:cs="Arial"/>
                <w:color w:val="000000" w:themeColor="text1"/>
              </w:rPr>
              <w:t xml:space="preserve">Sonhos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C31FC" w14:textId="6FC697C1" w:rsidR="6DDCD9AE" w:rsidRDefault="1A73238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  <w:r w:rsidR="6DDCD9AE" w:rsidRPr="28202A17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344CE" w14:textId="4B8DB2C5" w:rsidR="6DDCD9AE" w:rsidRDefault="74B5259D" w:rsidP="28202A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202A17">
              <w:t xml:space="preserve">Caderno </w:t>
            </w:r>
          </w:p>
        </w:tc>
      </w:tr>
      <w:tr w:rsidR="6DDCD9AE" w14:paraId="5272E545" w14:textId="77777777" w:rsidTr="28202A17">
        <w:trPr>
          <w:trHeight w:val="300"/>
        </w:trPr>
        <w:tc>
          <w:tcPr>
            <w:tcW w:w="1990" w:type="dxa"/>
            <w:vMerge/>
            <w:vAlign w:val="center"/>
          </w:tcPr>
          <w:p w14:paraId="4EC32D8D" w14:textId="77777777" w:rsidR="007D56C6" w:rsidRDefault="007D56C6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DC395" w14:textId="61F9520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82B2F" w14:textId="68A14FE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="06AADCA2" w:rsidRPr="1F0E3FE2">
              <w:rPr>
                <w:color w:val="000000" w:themeColor="text1"/>
              </w:rPr>
              <w:t>Revisão AP1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09E53" w14:textId="6CF69F90" w:rsidR="6DDCD9AE" w:rsidRDefault="42745BE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Revisão AP1</w:t>
            </w:r>
            <w:r w:rsidR="6DDCD9AE" w:rsidRPr="1F0E3FE2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376D4" w14:textId="7B25F96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</w:tbl>
    <w:p w14:paraId="26DAD04C" w14:textId="7222FC9D" w:rsidR="66288D5D" w:rsidRDefault="66288D5D" w:rsidP="6DDCD9AE">
      <w:pPr>
        <w:tabs>
          <w:tab w:val="left" w:pos="1350"/>
        </w:tabs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3BBE9ADB" w14:textId="49333221" w:rsidR="6DDCD9AE" w:rsidRDefault="6DDCD9AE" w:rsidP="6DDCD9AE">
      <w:pPr>
        <w:tabs>
          <w:tab w:val="left" w:pos="1350"/>
        </w:tabs>
      </w:pPr>
    </w:p>
    <w:p w14:paraId="269308EB" w14:textId="7ADF0504" w:rsidR="6DDCD9AE" w:rsidRDefault="6DDCD9AE" w:rsidP="6DDCD9AE">
      <w:pPr>
        <w:tabs>
          <w:tab w:val="left" w:pos="1350"/>
        </w:tabs>
      </w:pPr>
    </w:p>
    <w:p w14:paraId="58D067A8" w14:textId="4E2585F3" w:rsidR="00AE7B2F" w:rsidRDefault="00AE7B2F" w:rsidP="6DDCD9AE">
      <w:pPr>
        <w:tabs>
          <w:tab w:val="left" w:pos="1350"/>
        </w:tabs>
      </w:pPr>
    </w:p>
    <w:p w14:paraId="1090A707" w14:textId="186472AA" w:rsidR="00AE7B2F" w:rsidRDefault="00AE7B2F" w:rsidP="6DDCD9AE">
      <w:pPr>
        <w:tabs>
          <w:tab w:val="left" w:pos="1350"/>
        </w:tabs>
      </w:pPr>
    </w:p>
    <w:p w14:paraId="608FA34C" w14:textId="77777777" w:rsidR="00AE7B2F" w:rsidRDefault="00AE7B2F" w:rsidP="6DDCD9AE">
      <w:pPr>
        <w:tabs>
          <w:tab w:val="left" w:pos="1350"/>
        </w:tabs>
      </w:pPr>
    </w:p>
    <w:p w14:paraId="588E0061" w14:textId="2E484E80" w:rsidR="66288D5D" w:rsidRDefault="66288D5D" w:rsidP="6DDCD9AE">
      <w:pPr>
        <w:tabs>
          <w:tab w:val="left" w:pos="1350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6DDCD9AE" w14:paraId="341CE2E0" w14:textId="77777777" w:rsidTr="69C0608A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A51E2" w14:textId="6A2225C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8F581F" w14:textId="5A8AAF6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DA5CCF" w14:textId="7F2CC91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D8C265" w14:textId="394CF02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5EFDE7" w14:textId="38E0FA4A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62DC41CE" w14:textId="77777777" w:rsidTr="69C0608A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97EBB" w14:textId="29E15338" w:rsidR="47BA0225" w:rsidRDefault="47BA0225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24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5A21FE7" w14:textId="78BC9DC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227E2" w14:textId="146641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7372D" w14:textId="4E4EA2F3" w:rsidR="6DDCD9AE" w:rsidRDefault="0417163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 xml:space="preserve">Avaliação </w:t>
            </w:r>
            <w:r w:rsidR="6DDCD9AE" w:rsidRPr="1F0E3FE2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FA286" w14:textId="60037CEE" w:rsidR="6DDCD9AE" w:rsidRDefault="46367C0A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Avaliação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EF215" w14:textId="61020C5E" w:rsidR="6DDCD9AE" w:rsidRDefault="46367C0A" w:rsidP="1F0E3FE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F0E3FE2">
              <w:t xml:space="preserve">Avaliação </w:t>
            </w:r>
          </w:p>
        </w:tc>
      </w:tr>
      <w:tr w:rsidR="6DDCD9AE" w14:paraId="422C818D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011C12D2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CA4F0" w14:textId="2ED083A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75EB2" w14:textId="4A2104EF" w:rsidR="6DDCD9AE" w:rsidRDefault="03A5673D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555AB" w14:textId="523B9E8A" w:rsidR="6DDCD9AE" w:rsidRDefault="2FA93865" w:rsidP="1A0B6DF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6E21E" w14:textId="62D7208F" w:rsidR="6DDCD9AE" w:rsidRDefault="333CE738" w:rsidP="1A0B6DF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</w:tr>
      <w:tr w:rsidR="6DDCD9AE" w14:paraId="128BB2F7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1C2093FE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AB5C7" w14:textId="59C5DFA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B3565" w14:textId="6FA3F8A1" w:rsidR="6DDCD9AE" w:rsidRDefault="79AD0C29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EA21F" w14:textId="319AAD56" w:rsidR="6DDCD9AE" w:rsidRDefault="6DDCD9AE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rPr>
                <w:color w:val="000000" w:themeColor="text1"/>
              </w:rPr>
              <w:t xml:space="preserve"> </w:t>
            </w:r>
            <w:r w:rsidR="1795AF0E" w:rsidRPr="1A0B6DFA">
              <w:t>AVALIAÇÃO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501EF" w14:textId="67A93CB5" w:rsidR="6DDCD9AE" w:rsidRDefault="1795AF0E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>AVALIAÇÃO</w:t>
            </w:r>
            <w:r w:rsidR="6DDCD9AE" w:rsidRPr="1A0B6DFA">
              <w:rPr>
                <w:color w:val="000000" w:themeColor="text1"/>
              </w:rPr>
              <w:t xml:space="preserve"> </w:t>
            </w:r>
          </w:p>
        </w:tc>
      </w:tr>
      <w:tr w:rsidR="6DDCD9AE" w14:paraId="44C4B08D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5FEB2CD6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70401" w14:textId="2B348D9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66654" w14:textId="6321EB2D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Questões Hidrografia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ECD42" w14:textId="0C066BEC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Questões Hidrografia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DAB4F" w14:textId="330C07A3" w:rsidR="69C0608A" w:rsidRDefault="69C0608A" w:rsidP="69C0608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Questões Hidrografia</w:t>
            </w:r>
          </w:p>
        </w:tc>
      </w:tr>
      <w:tr w:rsidR="6DDCD9AE" w14:paraId="27D58939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315C59F6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F97B5" w14:textId="7D77890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1899F" w14:textId="6282FB7D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479C5616" w:rsidRPr="03C9494C">
              <w:rPr>
                <w:color w:val="000000" w:themeColor="text1"/>
              </w:rPr>
              <w:t>VOL. 6 - FUNÇÃO LOGARÍTMICA</w:t>
            </w:r>
          </w:p>
          <w:p w14:paraId="121DF927" w14:textId="360D9FB8" w:rsidR="6DDCD9AE" w:rsidRDefault="479C561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64652AFF" w14:textId="1A0FAEF2" w:rsidR="6DDCD9AE" w:rsidRDefault="479C561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14402354" w14:textId="6DE3DCEA" w:rsidR="6DDCD9AE" w:rsidRDefault="479C5616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A4BA2" w14:textId="50F24647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3C01D020" w:rsidRPr="03C9494C">
              <w:rPr>
                <w:color w:val="000000" w:themeColor="text1"/>
              </w:rPr>
              <w:t>Atividades propostas no livro, págs.</w:t>
            </w:r>
          </w:p>
          <w:p w14:paraId="3695639B" w14:textId="524F91F4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58255F6C" w14:textId="71F5531C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0734B734" w14:textId="14F5E6EC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1CAFBD45" w14:textId="5FFE1D03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9FC85" w14:textId="0CAE87AE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Atividades propostas no livro, págs.</w:t>
            </w:r>
          </w:p>
          <w:p w14:paraId="4776062E" w14:textId="3A559F4C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5CD05B6D" w14:textId="0D2A4234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5CDE9F6D" w14:textId="57388AA9" w:rsidR="6DDCD9AE" w:rsidRDefault="3C01D020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6DC3EF23" w14:textId="748C106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54C96475" w14:textId="77777777" w:rsidTr="69C0608A">
        <w:trPr>
          <w:trHeight w:val="300"/>
        </w:trPr>
        <w:tc>
          <w:tcPr>
            <w:tcW w:w="1989" w:type="dxa"/>
            <w:vMerge/>
            <w:vAlign w:val="center"/>
          </w:tcPr>
          <w:p w14:paraId="28637056" w14:textId="77777777" w:rsidR="007D56C6" w:rsidRDefault="007D56C6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C2E0F" w14:textId="4D4166B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8ECEF" w14:textId="1147D767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REVISÃO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499F8" w14:textId="3897A04C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92736" w14:textId="4A6652FB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</w:tr>
    </w:tbl>
    <w:p w14:paraId="1BF5D2F3" w14:textId="51DE1D83" w:rsidR="66288D5D" w:rsidRDefault="66288D5D" w:rsidP="6DDCD9AE">
      <w:pPr>
        <w:tabs>
          <w:tab w:val="left" w:pos="1035"/>
        </w:tabs>
      </w:pPr>
      <w:r w:rsidRPr="6DDCD9AE">
        <w:rPr>
          <w:rFonts w:ascii="Arial" w:eastAsia="Arial" w:hAnsi="Arial" w:cs="Arial"/>
        </w:rPr>
        <w:t xml:space="preserve"> </w:t>
      </w:r>
    </w:p>
    <w:p w14:paraId="12F98404" w14:textId="2D102D1F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16C1D158" w14:textId="43B420C3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p w14:paraId="17BF1AE1" w14:textId="519766BC" w:rsidR="6DDCD9AE" w:rsidRDefault="6DDCD9AE" w:rsidP="6DDCD9AE">
      <w:pPr>
        <w:tabs>
          <w:tab w:val="left" w:pos="103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1755"/>
        <w:gridCol w:w="3161"/>
        <w:gridCol w:w="3877"/>
        <w:gridCol w:w="4268"/>
      </w:tblGrid>
      <w:tr w:rsidR="6DDCD9AE" w14:paraId="66E3B56D" w14:textId="77777777" w:rsidTr="0956AE68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AF1DD8" w14:textId="186D23B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1236ABD" w14:textId="6DBE3EF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612CA2" w14:textId="4B8087A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20A67C" w14:textId="5A58C4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BC3C07" w14:textId="00A3C7A8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2B73F53C" w14:textId="77777777" w:rsidTr="0956AE68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0992D" w14:textId="7E5AFE2E" w:rsidR="7C094F82" w:rsidRDefault="7C094F82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25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3757315" w14:textId="77E0965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7A5D8" w14:textId="254FC31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707BD" w14:textId="0485993D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A felicidade e a experiência humana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F67C8" w14:textId="516F387C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>Roteiro de estudo.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81E81" w14:textId="017875A7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6DDCD9AE" w:rsidRPr="6DDCD9AE">
              <w:rPr>
                <w:color w:val="000000" w:themeColor="text1"/>
              </w:rPr>
              <w:t xml:space="preserve"> </w:t>
            </w:r>
          </w:p>
        </w:tc>
      </w:tr>
      <w:tr w:rsidR="6DDCD9AE" w14:paraId="7B6B1F1D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43B6BFB9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B9D78" w14:textId="1305A82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63AFD" w14:textId="58A1A139" w:rsidR="1F0E3FE2" w:rsidRDefault="1F0E3FE2" w:rsidP="1F0E3FE2">
            <w:pPr>
              <w:spacing w:line="360" w:lineRule="auto"/>
              <w:jc w:val="center"/>
            </w:pPr>
            <w:r w:rsidRPr="1F0E3FE2">
              <w:t xml:space="preserve"> AVALIAÇÃO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8885E" w14:textId="38A95671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AVALIAÇÃO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0826D" w14:textId="3CF348A7" w:rsidR="1F0E3FE2" w:rsidRDefault="1F0E3FE2" w:rsidP="1F0E3FE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AVALIAÇÃO </w:t>
            </w:r>
          </w:p>
        </w:tc>
      </w:tr>
      <w:tr w:rsidR="6DDCD9AE" w14:paraId="557D4CBB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665DA9AB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4385F" w14:textId="5332659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0EEEB" w14:textId="58A1A139" w:rsidR="6DDCD9AE" w:rsidRDefault="6DDCD9AE" w:rsidP="1A0B6DFA">
            <w:pPr>
              <w:spacing w:line="360" w:lineRule="auto"/>
              <w:jc w:val="center"/>
            </w:pPr>
            <w:r w:rsidRPr="1A0B6DFA">
              <w:t xml:space="preserve"> </w:t>
            </w:r>
            <w:r w:rsidR="2C7E4D77" w:rsidRPr="1A0B6DFA">
              <w:t>AVALIAÇÃO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E2776" w14:textId="38A95671" w:rsidR="6DDCD9AE" w:rsidRDefault="2C7E4D77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0A0EE" w14:textId="3CF348A7" w:rsidR="6DDCD9AE" w:rsidRDefault="7C86E103" w:rsidP="1A0B6DF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0B6DFA">
              <w:t>AVALIAÇÃO</w:t>
            </w:r>
            <w:r w:rsidR="6DDCD9AE" w:rsidRPr="1A0B6DFA">
              <w:t xml:space="preserve"> </w:t>
            </w:r>
          </w:p>
        </w:tc>
      </w:tr>
      <w:tr w:rsidR="6DDCD9AE" w14:paraId="4DE6E8F5" w14:textId="77777777" w:rsidTr="0956AE68">
        <w:trPr>
          <w:trHeight w:val="300"/>
        </w:trPr>
        <w:tc>
          <w:tcPr>
            <w:tcW w:w="2111" w:type="dxa"/>
            <w:vMerge/>
            <w:vAlign w:val="center"/>
          </w:tcPr>
          <w:p w14:paraId="61FD429E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C8365" w14:textId="6C87975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FDD31" w14:textId="65B277BD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707218E9" w:rsidRPr="03C9494C">
              <w:t>CAP. 08 - ANÁLISE DE GRÁFICOS E DADOS</w:t>
            </w:r>
          </w:p>
          <w:p w14:paraId="66207987" w14:textId="4A407082" w:rsidR="6DDCD9AE" w:rsidRDefault="707218E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5CFB1427" w14:textId="61BE72FA" w:rsidR="6DDCD9AE" w:rsidRDefault="707218E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570D1C98" w14:textId="6E754982" w:rsidR="6DDCD9AE" w:rsidRDefault="707218E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22D962B0" w14:textId="57135B25" w:rsidR="6DDCD9AE" w:rsidRDefault="707218E9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241D7D6F" w14:textId="1DC8E780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A1DA1" w14:textId="51F2BAC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rPr>
                <w:color w:val="000000" w:themeColor="text1"/>
              </w:rPr>
              <w:t xml:space="preserve"> </w:t>
            </w:r>
            <w:r w:rsidR="1713E700" w:rsidRPr="03C9494C">
              <w:t>Atividades propostas no livro, págs.</w:t>
            </w:r>
          </w:p>
          <w:p w14:paraId="60EF33F4" w14:textId="36259B7B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5AD9AB7F" w14:textId="5E39A8B7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2B7F2701" w14:textId="25D16173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0E3D8D81" w14:textId="23F2BEBD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4580A7BB" w14:textId="2C485ED5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6803CEB9" w14:textId="5CAE07F5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87CD" w14:textId="3369C33A" w:rsidR="6DDCD9AE" w:rsidRDefault="1713E70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1F6BC727" w14:textId="36259B7B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50743AF8" w14:textId="5E39A8B7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668082EA" w14:textId="25D16173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5930A525" w14:textId="23F2BEBD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0019BA37" w14:textId="2C485ED5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270CD513" w14:textId="7A6D091E" w:rsidR="6DDCD9AE" w:rsidRDefault="1713E700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  <w:r w:rsidR="6DDCD9AE" w:rsidRPr="03C9494C">
              <w:rPr>
                <w:color w:val="000000" w:themeColor="text1"/>
              </w:rPr>
              <w:t xml:space="preserve"> </w:t>
            </w:r>
          </w:p>
        </w:tc>
      </w:tr>
      <w:tr w:rsidR="6DDCD9AE" w14:paraId="54B6A8D2" w14:textId="77777777" w:rsidTr="0956AE68">
        <w:trPr>
          <w:trHeight w:val="165"/>
        </w:trPr>
        <w:tc>
          <w:tcPr>
            <w:tcW w:w="2111" w:type="dxa"/>
            <w:vMerge/>
            <w:vAlign w:val="center"/>
          </w:tcPr>
          <w:p w14:paraId="3BDFDAE3" w14:textId="77777777" w:rsidR="007D56C6" w:rsidRDefault="007D56C6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2CC4A" w14:textId="28299FD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84516" w14:textId="220BF6FE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Transtorno da imagem corporal. 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C62F" w14:textId="1B295DCE" w:rsidR="0956AE68" w:rsidRDefault="0956AE68" w:rsidP="0956AE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56AE68">
              <w:rPr>
                <w:color w:val="000000" w:themeColor="text1"/>
              </w:rPr>
              <w:t xml:space="preserve">Produção de </w:t>
            </w:r>
            <w:proofErr w:type="spellStart"/>
            <w:r w:rsidRPr="0956AE68">
              <w:rPr>
                <w:color w:val="000000" w:themeColor="text1"/>
              </w:rPr>
              <w:t>lapbook</w:t>
            </w:r>
            <w:proofErr w:type="spellEnd"/>
            <w:r w:rsidRPr="0956AE68">
              <w:rPr>
                <w:color w:val="000000" w:themeColor="text1"/>
              </w:rPr>
              <w:t>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90E00" w14:textId="05462F62" w:rsidR="6DDCD9AE" w:rsidRDefault="00AE7B2F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</w:tbl>
    <w:p w14:paraId="7D3598AA" w14:textId="5F3B110A" w:rsidR="66288D5D" w:rsidRDefault="66288D5D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0D20E3FA" w14:textId="0AB45557" w:rsidR="66288D5D" w:rsidRDefault="66288D5D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p w14:paraId="5276E30F" w14:textId="0A24AD0A" w:rsidR="66288D5D" w:rsidRDefault="66288D5D" w:rsidP="6DDCD9AE">
      <w:pPr>
        <w:tabs>
          <w:tab w:val="left" w:pos="1335"/>
          <w:tab w:val="left" w:pos="17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6"/>
        <w:gridCol w:w="1930"/>
        <w:gridCol w:w="3015"/>
        <w:gridCol w:w="4110"/>
        <w:gridCol w:w="4111"/>
      </w:tblGrid>
      <w:tr w:rsidR="6DDCD9AE" w14:paraId="5877E0F5" w14:textId="77777777" w:rsidTr="79A53F46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3DA8CF" w14:textId="16755C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A722B75" w14:textId="464B8E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DF8CB6" w14:textId="27A09C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4B74AC" w14:textId="156AB4D9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EB404D0" w14:textId="68A67CA3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6B014E9D" w14:textId="77777777" w:rsidTr="79A53F46">
        <w:trPr>
          <w:trHeight w:val="300"/>
        </w:trPr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2E2F19" w14:textId="5A610173" w:rsidR="07FEB8A8" w:rsidRDefault="07FEB8A8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26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781C534" w14:textId="2275020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CFB8A" w14:textId="0842DD3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2B605" w14:textId="0F6B0A73" w:rsidR="6DDCD9AE" w:rsidRDefault="6DDCD9AE" w:rsidP="6DDCD9AE">
            <w:pPr>
              <w:spacing w:line="360" w:lineRule="auto"/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62898F4B" w:rsidRPr="74E37D38">
              <w:rPr>
                <w:color w:val="000000" w:themeColor="text1"/>
              </w:rPr>
              <w:t>REVISÃO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18B93" w14:textId="2D17EC0D" w:rsidR="6DDCD9AE" w:rsidRDefault="6DDCD9AE" w:rsidP="74E37D3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1CD43237" w:rsidRPr="74E37D38">
              <w:rPr>
                <w:color w:val="000000" w:themeColor="text1"/>
              </w:rPr>
              <w:t>REVISÃO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BF946" w14:textId="7094806A" w:rsidR="6DDCD9AE" w:rsidRDefault="6DDCD9AE" w:rsidP="6DDCD9AE">
            <w:pPr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  <w:tr w:rsidR="6DDCD9AE" w14:paraId="399F05B0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67396A33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8E145" w14:textId="4401CF8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FD068" w14:textId="702A0A58" w:rsidR="6DDCD9AE" w:rsidRDefault="6DDCD9AE" w:rsidP="6DDCD9AE">
            <w:pPr>
              <w:jc w:val="center"/>
            </w:pPr>
            <w:r w:rsidRPr="1F0E3FE2">
              <w:t xml:space="preserve"> </w:t>
            </w:r>
            <w:r w:rsidR="22CEB548" w:rsidRPr="1F0E3FE2">
              <w:t>Aplicação AP1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1E4B9" w14:textId="50CB17C4" w:rsidR="6DDCD9AE" w:rsidRDefault="22CEB548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F0E3FE2">
              <w:t>Aplicação AP1</w:t>
            </w:r>
            <w:r w:rsidR="6DDCD9AE" w:rsidRPr="1F0E3FE2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99CC3" w14:textId="0C0F6897" w:rsidR="6DDCD9AE" w:rsidRDefault="6DDCD9AE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DCD9AE">
              <w:t xml:space="preserve"> </w:t>
            </w:r>
            <w:r w:rsidR="00AE7B2F">
              <w:t>X</w:t>
            </w:r>
          </w:p>
        </w:tc>
      </w:tr>
      <w:tr w:rsidR="6DDCD9AE" w14:paraId="78E99EE2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2D32D8FE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39DF7" w14:textId="357CABFE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F5300" w14:textId="227078B3" w:rsidR="6DDCD9AE" w:rsidRDefault="307C79FA" w:rsidP="6DDCD9AE">
            <w:pPr>
              <w:jc w:val="center"/>
            </w:pPr>
            <w:r w:rsidRPr="0FD2EA51">
              <w:t>AVALIAÇÕES PARCIAIS</w:t>
            </w:r>
            <w:r w:rsidR="6DDCD9AE" w:rsidRPr="0FD2EA51"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90805" w14:textId="0A8B9146" w:rsidR="6DDCD9AE" w:rsidRDefault="6BA3D931" w:rsidP="6DDCD9AE">
            <w:pPr>
              <w:jc w:val="center"/>
            </w:pPr>
            <w:r w:rsidRPr="0FD2EA51">
              <w:t>AVALIAÇÕES PARCIAIS</w:t>
            </w:r>
            <w:r w:rsidR="6DDCD9AE" w:rsidRPr="0FD2EA51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7634E" w14:textId="732E02B6" w:rsidR="6DDCD9AE" w:rsidRDefault="2B998942" w:rsidP="6DDCD9AE">
            <w:pPr>
              <w:jc w:val="center"/>
            </w:pPr>
            <w:r w:rsidRPr="0FD2EA51">
              <w:t>ESTUDE</w:t>
            </w:r>
            <w:r w:rsidR="6DDCD9AE" w:rsidRPr="0FD2EA51">
              <w:t xml:space="preserve"> </w:t>
            </w:r>
          </w:p>
        </w:tc>
      </w:tr>
      <w:tr w:rsidR="6DDCD9AE" w14:paraId="549F3646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1E32C1DC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687FF" w14:textId="3EA67A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7DE47" w14:textId="474B5264" w:rsidR="79A53F46" w:rsidRDefault="79A53F46" w:rsidP="79A53F4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A53F46">
              <w:rPr>
                <w:color w:val="000000" w:themeColor="text1"/>
              </w:rPr>
              <w:t>AVALIAÇÕES PARCIAIS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7F73D" w14:textId="4CBFC5EE" w:rsidR="79A53F46" w:rsidRDefault="79A53F46" w:rsidP="79A53F4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9A53F46">
              <w:rPr>
                <w:color w:val="000000" w:themeColor="text1"/>
              </w:rPr>
              <w:t>AVALIAÇÕES PARCIAIS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962C7" w14:textId="462C29AB" w:rsidR="6DDCD9AE" w:rsidRDefault="00AE7B2F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648340D1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56918D98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EB34D" w14:textId="48A13B7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73EB4" w14:textId="4527F454" w:rsidR="6DDCD9AE" w:rsidRDefault="6DDCD9AE" w:rsidP="306B19C1">
            <w:pPr>
              <w:jc w:val="center"/>
            </w:pPr>
            <w:r w:rsidRPr="306B19C1">
              <w:t xml:space="preserve"> </w:t>
            </w:r>
            <w:r w:rsidR="2550D587" w:rsidRPr="306B19C1">
              <w:t xml:space="preserve">Produção textual 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C2CDD" w14:textId="1AAAFCD8" w:rsidR="6DDCD9AE" w:rsidRDefault="2550D587" w:rsidP="6DDCD9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06B19C1">
              <w:t xml:space="preserve">Fotocopiada </w:t>
            </w:r>
            <w:r w:rsidR="6DDCD9AE" w:rsidRPr="306B19C1"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48F3D" w14:textId="27476388" w:rsidR="6DDCD9AE" w:rsidRDefault="00AE7B2F" w:rsidP="6DDCD9AE">
            <w:pPr>
              <w:jc w:val="center"/>
            </w:pPr>
            <w:r>
              <w:t>X</w:t>
            </w:r>
            <w:r w:rsidR="6DDCD9AE" w:rsidRPr="6DDCD9AE">
              <w:t xml:space="preserve"> </w:t>
            </w:r>
          </w:p>
        </w:tc>
      </w:tr>
      <w:tr w:rsidR="6DDCD9AE" w14:paraId="4FC5DFA7" w14:textId="77777777" w:rsidTr="79A53F46">
        <w:trPr>
          <w:trHeight w:val="300"/>
        </w:trPr>
        <w:tc>
          <w:tcPr>
            <w:tcW w:w="1986" w:type="dxa"/>
            <w:vMerge/>
            <w:vAlign w:val="center"/>
          </w:tcPr>
          <w:p w14:paraId="493E0AD2" w14:textId="77777777" w:rsidR="007D56C6" w:rsidRDefault="007D56C6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E3F8E" w14:textId="6625935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C5B80" w14:textId="66E6E0C8" w:rsidR="6DDCD9AE" w:rsidRDefault="00AE7B2F" w:rsidP="00AE7B2F">
            <w:pPr>
              <w:jc w:val="center"/>
            </w:pPr>
            <w:r>
              <w:t>X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3508A" w14:textId="424A4BF9" w:rsidR="6DDCD9AE" w:rsidRDefault="00AE7B2F" w:rsidP="00AE7B2F">
            <w:pPr>
              <w:jc w:val="center"/>
            </w:pPr>
            <w:r>
              <w:t>X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71377" w14:textId="78C22D26" w:rsidR="6DDCD9AE" w:rsidRDefault="00AE7B2F" w:rsidP="00AE7B2F">
            <w:pPr>
              <w:jc w:val="center"/>
            </w:pPr>
            <w:r>
              <w:t>X</w:t>
            </w:r>
          </w:p>
        </w:tc>
      </w:tr>
    </w:tbl>
    <w:p w14:paraId="4CC5223F" w14:textId="2C1E346C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A19F618" w14:textId="3F277E82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607A0DB" w14:textId="17C0808F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33C2CB6" w14:textId="3062B7F8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35230B2" w14:textId="4DF478C5" w:rsidR="6DDCD9AE" w:rsidRDefault="6DDCD9AE" w:rsidP="6DDCD9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1919"/>
        <w:gridCol w:w="3013"/>
        <w:gridCol w:w="4815"/>
        <w:gridCol w:w="3359"/>
      </w:tblGrid>
      <w:tr w:rsidR="6DDCD9AE" w14:paraId="44EEA511" w14:textId="77777777" w:rsidTr="4E9E1E4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9DE9E3" w14:textId="395C2806" w:rsidR="6DDCD9AE" w:rsidRDefault="6DDCD9AE" w:rsidP="6DDCD9AE">
            <w:pPr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1ª SÉRIE B – ENSINO MÉDIO</w:t>
            </w:r>
          </w:p>
        </w:tc>
      </w:tr>
      <w:tr w:rsidR="6DDCD9AE" w14:paraId="1992CF30" w14:textId="77777777" w:rsidTr="4E9E1E40">
        <w:trPr>
          <w:trHeight w:val="24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993223" w14:textId="041408C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349699" w14:textId="1676903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C8AE49" w14:textId="6AADB35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E43736" w14:textId="4539B946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DF5B74" w14:textId="3269C32C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DDCD9AE" w14:paraId="6EAAF636" w14:textId="77777777" w:rsidTr="4E9E1E40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B14BD" w14:textId="4BB61DE7" w:rsidR="4FF26AB3" w:rsidRDefault="4FF26AB3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DDCD9AE">
              <w:rPr>
                <w:rFonts w:ascii="Arial" w:eastAsia="Arial" w:hAnsi="Arial" w:cs="Arial"/>
                <w:b/>
                <w:bCs/>
              </w:rPr>
              <w:t>29</w:t>
            </w:r>
            <w:r w:rsidR="6DDCD9AE" w:rsidRPr="6DDCD9AE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A63909" w14:textId="75BBA29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510BED0" w14:textId="524842A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EC255" w14:textId="5F1809D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DFAE6" w14:textId="47FA747C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t xml:space="preserve"> </w:t>
            </w:r>
            <w:r w:rsidR="746B17FF" w:rsidRPr="03C9494C">
              <w:rPr>
                <w:color w:val="000000" w:themeColor="text1"/>
              </w:rPr>
              <w:t>VOL. 6 - FUNÇÃO LOGARÍTMICA</w:t>
            </w:r>
          </w:p>
          <w:p w14:paraId="666DB741" w14:textId="76663DA9" w:rsidR="6DDCD9AE" w:rsidRDefault="746B17F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Função logarítmica</w:t>
            </w:r>
          </w:p>
          <w:p w14:paraId="3B18A6D9" w14:textId="4001A6C9" w:rsidR="6DDCD9AE" w:rsidRDefault="746B17F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Gráfico da função logarítmica</w:t>
            </w:r>
          </w:p>
          <w:p w14:paraId="26148816" w14:textId="685790C9" w:rsidR="6DDCD9AE" w:rsidRDefault="746B17FF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Propriedades da função logarítmica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41ACE" w14:textId="41E4AC9B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0A5EBD64" w:rsidRPr="03C9494C">
              <w:rPr>
                <w:color w:val="000000" w:themeColor="text1"/>
              </w:rPr>
              <w:t>Atividades propostas no livro, págs.</w:t>
            </w:r>
          </w:p>
          <w:p w14:paraId="1C000C24" w14:textId="35E922B7" w:rsidR="6DDCD9AE" w:rsidRDefault="0A5EBD64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32F4A70C" w14:textId="628B6761" w:rsidR="6DDCD9AE" w:rsidRDefault="0A5EBD64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1715DE34" w14:textId="5F46ECA0" w:rsidR="6DDCD9AE" w:rsidRDefault="0A5EBD64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47BD235C" w14:textId="786DCF3E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7A3A1" w14:textId="364ABFB1" w:rsidR="6DDCD9AE" w:rsidRDefault="6DDCD9AE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 xml:space="preserve"> </w:t>
            </w:r>
            <w:r w:rsidR="47707603" w:rsidRPr="03C9494C">
              <w:rPr>
                <w:color w:val="000000" w:themeColor="text1"/>
              </w:rPr>
              <w:t>Atividades propostas no livro, págs.</w:t>
            </w:r>
          </w:p>
          <w:p w14:paraId="43838C96" w14:textId="0CA7DB1C" w:rsidR="6DDCD9AE" w:rsidRDefault="4770760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39; 40; 41; 42; 43; 44; 45; 46; 47.</w:t>
            </w:r>
          </w:p>
          <w:p w14:paraId="042DD930" w14:textId="7814A97E" w:rsidR="6DDCD9AE" w:rsidRDefault="4770760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APROFUNDE – 51 a 59</w:t>
            </w:r>
          </w:p>
          <w:p w14:paraId="7FE10C56" w14:textId="2941BFBE" w:rsidR="6DDCD9AE" w:rsidRDefault="47707603" w:rsidP="03C9494C">
            <w:pPr>
              <w:spacing w:line="360" w:lineRule="auto"/>
              <w:jc w:val="center"/>
              <w:rPr>
                <w:color w:val="000000" w:themeColor="text1"/>
              </w:rPr>
            </w:pPr>
            <w:r w:rsidRPr="03C9494C">
              <w:rPr>
                <w:color w:val="000000" w:themeColor="text1"/>
              </w:rPr>
              <w:t>Caderno Mais</w:t>
            </w:r>
          </w:p>
          <w:p w14:paraId="4BD888E3" w14:textId="39A86A1A" w:rsidR="6DDCD9AE" w:rsidRDefault="6DDCD9AE" w:rsidP="03C9494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6DDCD9AE" w14:paraId="506CFB15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431B8581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BBAF2" w14:textId="7CF0FE87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1C51D" w14:textId="52988F92" w:rsidR="6DDCD9AE" w:rsidRDefault="45011946" w:rsidP="6DDCD9AE">
            <w:pPr>
              <w:spacing w:line="360" w:lineRule="auto"/>
              <w:jc w:val="center"/>
            </w:pPr>
            <w:r w:rsidRPr="737B09AC">
              <w:t>Cap. 5</w:t>
            </w:r>
            <w:r w:rsidR="6DDCD9AE" w:rsidRPr="737B09AC">
              <w:t xml:space="preserve"> 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757DD" w14:textId="212068AA" w:rsidR="6DDCD9AE" w:rsidRDefault="46A86E60" w:rsidP="6DDCD9AE">
            <w:pPr>
              <w:spacing w:line="360" w:lineRule="auto"/>
              <w:jc w:val="center"/>
            </w:pPr>
            <w:r w:rsidRPr="737B09AC">
              <w:t>A ética, a moral e as relações humanas</w:t>
            </w:r>
          </w:p>
          <w:p w14:paraId="0E8191FF" w14:textId="3E198C6D" w:rsidR="6DDCD9AE" w:rsidRDefault="46A86E60" w:rsidP="737B09AC">
            <w:pPr>
              <w:spacing w:line="360" w:lineRule="auto"/>
              <w:jc w:val="center"/>
            </w:pPr>
            <w:r w:rsidRPr="737B09AC">
              <w:t>A ética na história da Filosofia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6B787" w14:textId="0382E0C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 w:rsidR="00075607">
              <w:t>X</w:t>
            </w:r>
          </w:p>
        </w:tc>
      </w:tr>
      <w:tr w:rsidR="6DDCD9AE" w14:paraId="78C9C814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785FE1FB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A200F" w14:textId="0AA43F5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9B812" w14:textId="0B379F0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46EA3545" w:rsidRPr="74E37D38">
              <w:rPr>
                <w:color w:val="000000" w:themeColor="text1"/>
              </w:rPr>
              <w:t>REVISÃO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B8EE7" w14:textId="2220E00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4E37D38">
              <w:rPr>
                <w:color w:val="000000" w:themeColor="text1"/>
              </w:rPr>
              <w:t xml:space="preserve"> </w:t>
            </w:r>
            <w:r w:rsidR="42E8AA6A" w:rsidRPr="74E37D38">
              <w:rPr>
                <w:color w:val="000000" w:themeColor="text1"/>
              </w:rPr>
              <w:t>REVISÃO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93402" w14:textId="4EF66CDD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color w:val="000000" w:themeColor="text1"/>
              </w:rPr>
              <w:t xml:space="preserve"> </w:t>
            </w:r>
            <w:r w:rsidR="00075607">
              <w:rPr>
                <w:color w:val="000000" w:themeColor="text1"/>
              </w:rPr>
              <w:t>X</w:t>
            </w:r>
          </w:p>
        </w:tc>
      </w:tr>
      <w:tr w:rsidR="6DDCD9AE" w14:paraId="3E471EB4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5587F713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1F301" w14:textId="756EBB0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DBBFE" w14:textId="6FFD9648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 xml:space="preserve"> </w:t>
            </w:r>
            <w:r w:rsidR="424F8930" w:rsidRPr="737B09AC">
              <w:t>Cap. 6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32B7D" w14:textId="193B4420" w:rsidR="6DDCD9AE" w:rsidRDefault="424F893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A sociedade brasileira; • Formação histórica da sociedade brasileira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C6B38" w14:textId="17D2ABB8" w:rsidR="6DDCD9AE" w:rsidRDefault="424F8930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Pratique 1 e 2</w:t>
            </w:r>
          </w:p>
          <w:p w14:paraId="3A220888" w14:textId="23D87E91" w:rsidR="6DDCD9AE" w:rsidRDefault="424F8930" w:rsidP="737B09A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7B09AC">
              <w:t>• Aprofunde 1 e 2</w:t>
            </w:r>
            <w:r w:rsidR="6DDCD9AE" w:rsidRPr="737B09AC">
              <w:t xml:space="preserve"> </w:t>
            </w:r>
          </w:p>
        </w:tc>
      </w:tr>
      <w:tr w:rsidR="6DDCD9AE" w14:paraId="0505F67C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6FDC6C2A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34AEB" w14:textId="2D9F5B8F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931FAF" w14:textId="5C148742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>REVISÃO</w:t>
            </w:r>
          </w:p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59302" w14:textId="05ECA304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1D9A1" w14:textId="25C7C670" w:rsidR="69C0608A" w:rsidRDefault="69C0608A" w:rsidP="69C0608A">
            <w:pPr>
              <w:jc w:val="center"/>
              <w:rPr>
                <w:color w:val="000000" w:themeColor="text1"/>
              </w:rPr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</w:tr>
      <w:tr w:rsidR="6DDCD9AE" w14:paraId="40AC758C" w14:textId="77777777" w:rsidTr="4E9E1E40">
        <w:trPr>
          <w:trHeight w:val="300"/>
        </w:trPr>
        <w:tc>
          <w:tcPr>
            <w:tcW w:w="1995" w:type="dxa"/>
            <w:vMerge/>
            <w:vAlign w:val="center"/>
          </w:tcPr>
          <w:p w14:paraId="17CF56BC" w14:textId="77777777" w:rsidR="007D56C6" w:rsidRDefault="007D56C6"/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2B54D" w14:textId="40824E71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A824F" w14:textId="4487A4C1" w:rsidR="6DDCD9AE" w:rsidRDefault="633375CB" w:rsidP="4E9E1E40">
            <w:r w:rsidRPr="4E9E1E40">
              <w:t xml:space="preserve"> </w:t>
            </w:r>
            <w:r w:rsidR="6217CCB4" w:rsidRPr="4E9E1E40">
              <w:t>Arte e fé no brasil, as manifestações de fé tipicamente brasileiras</w:t>
            </w:r>
          </w:p>
          <w:p w14:paraId="3124ABBC" w14:textId="654860ED" w:rsidR="6DDCD9AE" w:rsidRDefault="6DDCD9AE" w:rsidP="4E9E1E40"/>
        </w:tc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49745C" w14:textId="4873FDD4" w:rsidR="6DDCD9AE" w:rsidRDefault="10AABB2E" w:rsidP="00075607">
            <w:pPr>
              <w:jc w:val="center"/>
            </w:pPr>
            <w:r w:rsidRPr="4E9E1E40">
              <w:t>Anotações no caderno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4467F" w14:textId="54547E09" w:rsidR="6DDCD9AE" w:rsidRDefault="00075607" w:rsidP="00075607">
            <w:pPr>
              <w:jc w:val="center"/>
            </w:pPr>
            <w:r>
              <w:t>X</w:t>
            </w:r>
          </w:p>
        </w:tc>
      </w:tr>
    </w:tbl>
    <w:p w14:paraId="2FD944CA" w14:textId="23286092" w:rsidR="41ACAC6B" w:rsidRDefault="41ACAC6B" w:rsidP="6DDCD9AE">
      <w:pPr>
        <w:tabs>
          <w:tab w:val="left" w:pos="8355"/>
        </w:tabs>
      </w:pPr>
      <w:r w:rsidRPr="6DDCD9AE">
        <w:rPr>
          <w:rFonts w:ascii="Arial" w:eastAsia="Arial" w:hAnsi="Arial" w:cs="Arial"/>
        </w:rPr>
        <w:t xml:space="preserve"> </w:t>
      </w:r>
    </w:p>
    <w:p w14:paraId="6A6607E6" w14:textId="100FE76F" w:rsidR="41ACAC6B" w:rsidRDefault="41ACAC6B" w:rsidP="6DDCD9AE">
      <w:pPr>
        <w:tabs>
          <w:tab w:val="left" w:pos="8355"/>
        </w:tabs>
      </w:pPr>
      <w:r w:rsidRPr="6DDCD9A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800"/>
        <w:gridCol w:w="3370"/>
      </w:tblGrid>
      <w:tr w:rsidR="6DDCD9AE" w14:paraId="406548C4" w14:textId="77777777" w:rsidTr="1F0E3FE2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F3BADF" w14:textId="36696424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42A158" w14:textId="12915862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DE7CB1" w14:textId="0FF15C13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3C4D5F" w14:textId="24A384C0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FE913F" w14:textId="64A700AD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075607" w14:paraId="4C54232D" w14:textId="77777777" w:rsidTr="1F0E3FE2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80D81" w14:textId="0563C26D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30/09/2025</w:t>
            </w:r>
          </w:p>
          <w:p w14:paraId="6463A609" w14:textId="53DAB14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  <w:p w14:paraId="4341192C" w14:textId="0A96379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FEBAE" w14:textId="6E2A75A6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lastRenderedPageBreak/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5C1CA" w14:textId="7F3465B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2D703" w14:textId="56C29C5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CF4D9" w14:textId="02F5C92C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00075607" w14:paraId="58179C0E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55386281" w14:textId="77777777" w:rsidR="00075607" w:rsidRDefault="00075607" w:rsidP="0007560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087AD" w14:textId="169CCAC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DBAD7" w14:textId="73AEFFCD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32F97" w14:textId="008248B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CA61B" w14:textId="71DF0C7D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X</w:t>
            </w:r>
          </w:p>
        </w:tc>
      </w:tr>
      <w:tr w:rsidR="00075607" w14:paraId="31083B7E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228730AA" w14:textId="77777777" w:rsidR="00075607" w:rsidRDefault="00075607" w:rsidP="0007560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7BB48" w14:textId="46E401C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DDCD9AE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5DB1E" w14:textId="0DAD7DC3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CAP. 08 - ANÁLISE DE GRÁFICOS E DADOS</w:t>
            </w:r>
          </w:p>
          <w:p w14:paraId="529373D1" w14:textId="4A407082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Análise de gráficos;</w:t>
            </w:r>
          </w:p>
          <w:p w14:paraId="4217575F" w14:textId="61BE72FA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setores</w:t>
            </w:r>
          </w:p>
          <w:p w14:paraId="7B93C08C" w14:textId="6E754982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linhas</w:t>
            </w:r>
          </w:p>
          <w:p w14:paraId="52A81F08" w14:textId="57135B2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Gráficos de barras</w:t>
            </w:r>
          </w:p>
          <w:p w14:paraId="153CD520" w14:textId="2CA9C1D3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DC6C1" w14:textId="1112CB9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 Atividades propostas no livro, págs.</w:t>
            </w:r>
          </w:p>
          <w:p w14:paraId="14649CD7" w14:textId="36259B7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08C7F16B" w14:textId="5E39A8B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31EFABCE" w14:textId="25D16173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3A0862B2" w14:textId="23F2BEBD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33C174E4" w14:textId="2C485ED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07E45F19" w14:textId="29B1B27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Caderno Mais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9C7CF" w14:textId="3369C33A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Atividades propostas no livro, págs.</w:t>
            </w:r>
          </w:p>
          <w:p w14:paraId="2B2A3956" w14:textId="36259B7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11; 12; 13; 14.</w:t>
            </w:r>
          </w:p>
          <w:p w14:paraId="10295E69" w14:textId="5E39A8B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18; 19; 20; 21.</w:t>
            </w:r>
          </w:p>
          <w:p w14:paraId="0E40E5DE" w14:textId="25D16173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26; 27; 28; 29; 30; 31; 32; 33.</w:t>
            </w:r>
          </w:p>
          <w:p w14:paraId="76E4DB36" w14:textId="23F2BEBD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37; 38; 39; 40.</w:t>
            </w:r>
          </w:p>
          <w:p w14:paraId="1D582BAE" w14:textId="2C485ED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>APROFUNDE – 59 a 75</w:t>
            </w:r>
          </w:p>
          <w:p w14:paraId="2F087211" w14:textId="7A1686D3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C9494C">
              <w:t xml:space="preserve">Caderno Mais </w:t>
            </w:r>
          </w:p>
        </w:tc>
      </w:tr>
      <w:tr w:rsidR="00075607" w14:paraId="791BDC2A" w14:textId="77777777" w:rsidTr="001D3308">
        <w:trPr>
          <w:trHeight w:val="300"/>
        </w:trPr>
        <w:tc>
          <w:tcPr>
            <w:tcW w:w="1880" w:type="dxa"/>
            <w:vMerge/>
            <w:vAlign w:val="center"/>
          </w:tcPr>
          <w:p w14:paraId="1DB95481" w14:textId="77777777" w:rsidR="00075607" w:rsidRDefault="00075607" w:rsidP="0007560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8F8A" w14:textId="7737A2B6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CC883" w14:textId="09657F3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32560" w14:textId="1CD42B1C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1BC9C" w14:textId="375157D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 w:rsidR="00AE7B2F">
              <w:t>X</w:t>
            </w:r>
            <w:bookmarkStart w:id="0" w:name="_GoBack"/>
            <w:bookmarkEnd w:id="0"/>
          </w:p>
        </w:tc>
      </w:tr>
      <w:tr w:rsidR="00075607" w14:paraId="581F04DC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3C2F2E1B" w14:textId="77777777" w:rsidR="00075607" w:rsidRDefault="00075607" w:rsidP="0007560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450AD" w14:textId="3B436764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4C7167" w14:textId="4909C0BC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20F25" w14:textId="0E30AA48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77575" w14:textId="55DCA9F9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F0E3FE2">
              <w:rPr>
                <w:color w:val="000000" w:themeColor="text1"/>
              </w:rPr>
              <w:t>X</w:t>
            </w:r>
          </w:p>
        </w:tc>
      </w:tr>
      <w:tr w:rsidR="00075607" w14:paraId="6A746205" w14:textId="77777777" w:rsidTr="1F0E3FE2">
        <w:trPr>
          <w:trHeight w:val="300"/>
        </w:trPr>
        <w:tc>
          <w:tcPr>
            <w:tcW w:w="1880" w:type="dxa"/>
            <w:vMerge/>
            <w:vAlign w:val="center"/>
          </w:tcPr>
          <w:p w14:paraId="515C6409" w14:textId="77777777" w:rsidR="00075607" w:rsidRDefault="00075607" w:rsidP="00075607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6325D" w14:textId="0B7B8CC7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5F264" w14:textId="76914458" w:rsidR="00075607" w:rsidRDefault="00075607" w:rsidP="0007560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E37D38">
              <w:rPr>
                <w:color w:val="000000" w:themeColor="text1"/>
              </w:rPr>
              <w:t xml:space="preserve"> REVISÃO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8ED85" w14:textId="5211552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4E37D38">
              <w:rPr>
                <w:color w:val="000000" w:themeColor="text1"/>
              </w:rPr>
              <w:t xml:space="preserve">REVISÃO </w:t>
            </w:r>
          </w:p>
        </w:tc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D821D" w14:textId="1286A0AD" w:rsidR="00075607" w:rsidRDefault="00075607" w:rsidP="0007560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6DDCD9AE">
              <w:rPr>
                <w:color w:val="000000" w:themeColor="text1"/>
              </w:rPr>
              <w:t xml:space="preserve"> </w:t>
            </w:r>
          </w:p>
        </w:tc>
      </w:tr>
    </w:tbl>
    <w:p w14:paraId="502B03B2" w14:textId="2F512927" w:rsidR="41ACAC6B" w:rsidRDefault="41ACAC6B" w:rsidP="6DDCD9AE">
      <w:pPr>
        <w:rPr>
          <w:rFonts w:ascii="Arial" w:eastAsia="Arial" w:hAnsi="Arial" w:cs="Arial"/>
        </w:rPr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31EA63AC" w14:textId="4CE5F763" w:rsidR="41ACAC6B" w:rsidRDefault="41ACAC6B" w:rsidP="6DDCD9AE">
      <w:r w:rsidRPr="6DDCD9AE">
        <w:t xml:space="preserve"> </w:t>
      </w:r>
    </w:p>
    <w:p w14:paraId="54C5B9EE" w14:textId="017B3571" w:rsidR="41ACAC6B" w:rsidRDefault="41ACAC6B" w:rsidP="6DDCD9AE">
      <w:r w:rsidRPr="6DDCD9AE">
        <w:t xml:space="preserve"> </w:t>
      </w:r>
    </w:p>
    <w:p w14:paraId="078ED915" w14:textId="594499AD" w:rsidR="6DDCD9AE" w:rsidRDefault="6DDCD9AE" w:rsidP="6DDCD9AE"/>
    <w:tbl>
      <w:tblPr>
        <w:tblStyle w:val="Tabelacomgrade"/>
        <w:tblW w:w="15157" w:type="dxa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6DDCD9AE" w14:paraId="398C22D3" w14:textId="77777777" w:rsidTr="00075607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EF28AE" w14:textId="60B2B16B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7B7224" w14:textId="5C71B64C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5B18D3" w14:textId="33D8563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017F14" w14:textId="23BA661A" w:rsidR="6DDCD9AE" w:rsidRDefault="6DDCD9AE" w:rsidP="6DDCD9A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00961A" w14:textId="6352EB71" w:rsidR="6DDCD9AE" w:rsidRDefault="6DDCD9AE" w:rsidP="6DDCD9AE">
            <w:pPr>
              <w:spacing w:before="120" w:after="120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075607" w14:paraId="05FFD1AA" w14:textId="77777777" w:rsidTr="00075607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4DAC3" w14:textId="3CA3238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30/09/2025</w:t>
            </w:r>
          </w:p>
          <w:p w14:paraId="774AAEA1" w14:textId="7449D264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2EE0A99" w14:textId="3CBEF801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DC8C0" w14:textId="7F0BA028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705CC" w14:textId="4CBE0E8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F005C" w14:textId="5882277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1475A" w14:textId="1430A9D2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6DDCD9AE">
              <w:t xml:space="preserve"> </w:t>
            </w:r>
          </w:p>
        </w:tc>
      </w:tr>
      <w:tr w:rsidR="00075607" w14:paraId="0B44C0A1" w14:textId="77777777" w:rsidTr="00075607">
        <w:trPr>
          <w:trHeight w:val="300"/>
        </w:trPr>
        <w:tc>
          <w:tcPr>
            <w:tcW w:w="1990" w:type="dxa"/>
            <w:vMerge/>
            <w:vAlign w:val="center"/>
          </w:tcPr>
          <w:p w14:paraId="6A1D0203" w14:textId="77777777" w:rsidR="00075607" w:rsidRDefault="00075607" w:rsidP="00075607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61366" w14:textId="1639D32E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27F70" w14:textId="1050923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Caderno Mais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7FC67" w14:textId="05C8420E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Caderno Mais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3EC8A" w14:textId="29EF8980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6DDCD9AE">
              <w:rPr>
                <w:color w:val="000000" w:themeColor="text1"/>
              </w:rPr>
              <w:t xml:space="preserve"> </w:t>
            </w:r>
          </w:p>
        </w:tc>
      </w:tr>
      <w:tr w:rsidR="00075607" w14:paraId="72D966E6" w14:textId="77777777" w:rsidTr="00075607">
        <w:trPr>
          <w:trHeight w:val="300"/>
        </w:trPr>
        <w:tc>
          <w:tcPr>
            <w:tcW w:w="1990" w:type="dxa"/>
            <w:vMerge/>
            <w:vAlign w:val="center"/>
          </w:tcPr>
          <w:p w14:paraId="644A8B64" w14:textId="77777777" w:rsidR="00075607" w:rsidRDefault="00075607" w:rsidP="00075607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91FC9" w14:textId="49E90F40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77E97A" w14:textId="657AAD6B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10784" w14:textId="2E5BCB5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>
              <w:t>X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A8A36" w14:textId="17B6BFEC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XX</w:t>
            </w:r>
            <w:r w:rsidRPr="6DDCD9AE">
              <w:t xml:space="preserve"> </w:t>
            </w:r>
          </w:p>
        </w:tc>
      </w:tr>
      <w:tr w:rsidR="00075607" w14:paraId="16186A1E" w14:textId="77777777" w:rsidTr="00075607">
        <w:trPr>
          <w:trHeight w:val="300"/>
        </w:trPr>
        <w:tc>
          <w:tcPr>
            <w:tcW w:w="1990" w:type="dxa"/>
            <w:vMerge/>
            <w:vAlign w:val="center"/>
          </w:tcPr>
          <w:p w14:paraId="06D24F32" w14:textId="77777777" w:rsidR="00075607" w:rsidRDefault="00075607" w:rsidP="00075607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39842" w14:textId="61F9520F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DDCD9A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EFAB7" w14:textId="5A6AEBA5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Caderno Mais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AE147" w14:textId="3D07C764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Atividade Caderno Mais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0F625" w14:textId="58ED9088" w:rsidR="00075607" w:rsidRDefault="00075607" w:rsidP="0007560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DDCD9AE">
              <w:t xml:space="preserve"> </w:t>
            </w:r>
            <w:r>
              <w:t>X</w:t>
            </w:r>
          </w:p>
        </w:tc>
      </w:tr>
    </w:tbl>
    <w:p w14:paraId="6277FE57" w14:textId="7222FC9D" w:rsidR="41ACAC6B" w:rsidRDefault="41ACAC6B" w:rsidP="6DDCD9AE">
      <w:pPr>
        <w:tabs>
          <w:tab w:val="left" w:pos="1350"/>
        </w:tabs>
      </w:pPr>
      <w:r w:rsidRPr="6DDCD9AE">
        <w:rPr>
          <w:rFonts w:ascii="Arial" w:eastAsia="Arial" w:hAnsi="Arial" w:cs="Arial"/>
        </w:rPr>
        <w:t xml:space="preserve"> </w:t>
      </w:r>
      <w:r w:rsidRPr="6DDCD9AE">
        <w:t xml:space="preserve"> </w:t>
      </w:r>
    </w:p>
    <w:p w14:paraId="36576385" w14:textId="49333221" w:rsidR="6DDCD9AE" w:rsidRDefault="6DDCD9AE" w:rsidP="6DDCD9AE">
      <w:pPr>
        <w:tabs>
          <w:tab w:val="left" w:pos="1350"/>
        </w:tabs>
      </w:pPr>
    </w:p>
    <w:p w14:paraId="372B8CEF" w14:textId="601A5937" w:rsidR="6DDCD9AE" w:rsidRDefault="6DDCD9AE" w:rsidP="6DDCD9AE">
      <w:pPr>
        <w:tabs>
          <w:tab w:val="left" w:pos="1350"/>
        </w:tabs>
      </w:pPr>
    </w:p>
    <w:sectPr w:rsidR="6DDCD9AE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9866" w14:textId="77777777" w:rsidR="00A276EC" w:rsidRDefault="00A276EC">
      <w:r>
        <w:separator/>
      </w:r>
    </w:p>
  </w:endnote>
  <w:endnote w:type="continuationSeparator" w:id="0">
    <w:p w14:paraId="4E5ADC1B" w14:textId="77777777" w:rsidR="00A276EC" w:rsidRDefault="00A276EC">
      <w:r>
        <w:continuationSeparator/>
      </w:r>
    </w:p>
  </w:endnote>
  <w:endnote w:type="continuationNotice" w:id="1">
    <w:p w14:paraId="300F5EB8" w14:textId="77777777" w:rsidR="00A276EC" w:rsidRDefault="00A27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23C3" w14:textId="77777777" w:rsidR="00A16898" w:rsidRDefault="00A16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6625" w14:textId="77777777" w:rsidR="00A16898" w:rsidRDefault="00A16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1295" w14:textId="77777777" w:rsidR="00A16898" w:rsidRDefault="00A16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AC16F" w14:textId="77777777" w:rsidR="00A276EC" w:rsidRDefault="00A276EC">
      <w:r>
        <w:separator/>
      </w:r>
    </w:p>
  </w:footnote>
  <w:footnote w:type="continuationSeparator" w:id="0">
    <w:p w14:paraId="52E71437" w14:textId="77777777" w:rsidR="00A276EC" w:rsidRDefault="00A276EC">
      <w:r>
        <w:continuationSeparator/>
      </w:r>
    </w:p>
  </w:footnote>
  <w:footnote w:type="continuationNotice" w:id="1">
    <w:p w14:paraId="3415AF0F" w14:textId="77777777" w:rsidR="00A276EC" w:rsidRDefault="00A276E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A8" w14:textId="77777777" w:rsidR="00A16898" w:rsidRDefault="00A16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E58FB69" w:rsidR="00181163" w:rsidRPr="00C6580C" w:rsidRDefault="00214002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6C62E93F" wp14:editId="3BA317E6">
          <wp:simplePos x="0" y="0"/>
          <wp:positionH relativeFrom="margin">
            <wp:posOffset>0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2AB164E" w14:textId="2BF41867" w:rsidR="00214002" w:rsidRP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6418510D" w14:textId="700A1DD6" w:rsidR="00214002" w:rsidRDefault="00214002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23E1954A" w:rsidR="00181163" w:rsidRPr="0061107F" w:rsidRDefault="00181163" w:rsidP="0021400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214002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1D96" w14:textId="77777777" w:rsidR="00A16898" w:rsidRDefault="00A1689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Czl5KNFoRrbp" int2:id="NxYu4Yr7">
      <int2:state int2:type="spell" int2:value="Rejected"/>
    </int2:textHash>
    <int2:textHash int2:hashCode="j0V/mMOT19uW83" int2:id="UPRmCz5s">
      <int2:state int2:type="AugLoop_Text_Critique" int2:value="Rejected"/>
    </int2:textHash>
    <int2:textHash int2:hashCode="RoT75qLmlKymid" int2:id="gvaAptNI">
      <int2:state int2:type="AugLoop_Text_Critique" int2:value="Rejected"/>
    </int2:textHash>
    <int2:textHash int2:hashCode="kyUr8vUpYi6jTW" int2:id="hKOwucDX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2E72E"/>
    <w:multiLevelType w:val="hybridMultilevel"/>
    <w:tmpl w:val="FFFFFFFF"/>
    <w:lvl w:ilvl="0" w:tplc="972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6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4A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A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43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8B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AA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48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AEFE7"/>
    <w:multiLevelType w:val="hybridMultilevel"/>
    <w:tmpl w:val="FFFFFFFF"/>
    <w:lvl w:ilvl="0" w:tplc="73E6B540">
      <w:start w:val="1"/>
      <w:numFmt w:val="decimal"/>
      <w:lvlText w:val="%1."/>
      <w:lvlJc w:val="left"/>
      <w:pPr>
        <w:ind w:left="720" w:hanging="360"/>
      </w:pPr>
    </w:lvl>
    <w:lvl w:ilvl="1" w:tplc="0E6C8AE0">
      <w:start w:val="1"/>
      <w:numFmt w:val="lowerLetter"/>
      <w:lvlText w:val="%2."/>
      <w:lvlJc w:val="left"/>
      <w:pPr>
        <w:ind w:left="1440" w:hanging="360"/>
      </w:pPr>
    </w:lvl>
    <w:lvl w:ilvl="2" w:tplc="1B1E9686">
      <w:start w:val="1"/>
      <w:numFmt w:val="lowerRoman"/>
      <w:lvlText w:val="%3."/>
      <w:lvlJc w:val="right"/>
      <w:pPr>
        <w:ind w:left="2160" w:hanging="180"/>
      </w:pPr>
    </w:lvl>
    <w:lvl w:ilvl="3" w:tplc="F690AE82">
      <w:start w:val="1"/>
      <w:numFmt w:val="decimal"/>
      <w:lvlText w:val="%4."/>
      <w:lvlJc w:val="left"/>
      <w:pPr>
        <w:ind w:left="2880" w:hanging="360"/>
      </w:pPr>
    </w:lvl>
    <w:lvl w:ilvl="4" w:tplc="51DE0CCC">
      <w:start w:val="1"/>
      <w:numFmt w:val="lowerLetter"/>
      <w:lvlText w:val="%5."/>
      <w:lvlJc w:val="left"/>
      <w:pPr>
        <w:ind w:left="3600" w:hanging="360"/>
      </w:pPr>
    </w:lvl>
    <w:lvl w:ilvl="5" w:tplc="2E4809FE">
      <w:start w:val="1"/>
      <w:numFmt w:val="lowerRoman"/>
      <w:lvlText w:val="%6."/>
      <w:lvlJc w:val="right"/>
      <w:pPr>
        <w:ind w:left="4320" w:hanging="180"/>
      </w:pPr>
    </w:lvl>
    <w:lvl w:ilvl="6" w:tplc="ABB0F1E0">
      <w:start w:val="1"/>
      <w:numFmt w:val="decimal"/>
      <w:lvlText w:val="%7."/>
      <w:lvlJc w:val="left"/>
      <w:pPr>
        <w:ind w:left="5040" w:hanging="360"/>
      </w:pPr>
    </w:lvl>
    <w:lvl w:ilvl="7" w:tplc="DCD8D48A">
      <w:start w:val="1"/>
      <w:numFmt w:val="lowerLetter"/>
      <w:lvlText w:val="%8."/>
      <w:lvlJc w:val="left"/>
      <w:pPr>
        <w:ind w:left="5760" w:hanging="360"/>
      </w:pPr>
    </w:lvl>
    <w:lvl w:ilvl="8" w:tplc="597665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24"/>
  </w:num>
  <w:num w:numId="7">
    <w:abstractNumId w:val="0"/>
  </w:num>
  <w:num w:numId="8">
    <w:abstractNumId w:val="14"/>
  </w:num>
  <w:num w:numId="9">
    <w:abstractNumId w:val="22"/>
  </w:num>
  <w:num w:numId="10">
    <w:abstractNumId w:val="1"/>
  </w:num>
  <w:num w:numId="11">
    <w:abstractNumId w:val="17"/>
  </w:num>
  <w:num w:numId="12">
    <w:abstractNumId w:val="23"/>
  </w:num>
  <w:num w:numId="13">
    <w:abstractNumId w:val="10"/>
  </w:num>
  <w:num w:numId="14">
    <w:abstractNumId w:val="21"/>
  </w:num>
  <w:num w:numId="15">
    <w:abstractNumId w:val="6"/>
  </w:num>
  <w:num w:numId="16">
    <w:abstractNumId w:val="8"/>
  </w:num>
  <w:num w:numId="17">
    <w:abstractNumId w:val="11"/>
  </w:num>
  <w:num w:numId="18">
    <w:abstractNumId w:val="4"/>
  </w:num>
  <w:num w:numId="19">
    <w:abstractNumId w:val="26"/>
  </w:num>
  <w:num w:numId="20">
    <w:abstractNumId w:val="13"/>
  </w:num>
  <w:num w:numId="21">
    <w:abstractNumId w:val="20"/>
  </w:num>
  <w:num w:numId="22">
    <w:abstractNumId w:val="9"/>
  </w:num>
  <w:num w:numId="23">
    <w:abstractNumId w:val="25"/>
  </w:num>
  <w:num w:numId="24">
    <w:abstractNumId w:val="18"/>
  </w:num>
  <w:num w:numId="25">
    <w:abstractNumId w:val="27"/>
  </w:num>
  <w:num w:numId="26">
    <w:abstractNumId w:val="16"/>
  </w:num>
  <w:num w:numId="27">
    <w:abstractNumId w:val="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12DBE"/>
    <w:rsid w:val="00021876"/>
    <w:rsid w:val="00027386"/>
    <w:rsid w:val="00061BFF"/>
    <w:rsid w:val="00061F4E"/>
    <w:rsid w:val="00064CAF"/>
    <w:rsid w:val="000669A8"/>
    <w:rsid w:val="00070151"/>
    <w:rsid w:val="00075607"/>
    <w:rsid w:val="00075684"/>
    <w:rsid w:val="00075BAB"/>
    <w:rsid w:val="00080349"/>
    <w:rsid w:val="00082A4A"/>
    <w:rsid w:val="0008D36C"/>
    <w:rsid w:val="000A160D"/>
    <w:rsid w:val="000A48F6"/>
    <w:rsid w:val="000C0114"/>
    <w:rsid w:val="000C36F1"/>
    <w:rsid w:val="000C792C"/>
    <w:rsid w:val="000CD69C"/>
    <w:rsid w:val="000E4566"/>
    <w:rsid w:val="000E74D5"/>
    <w:rsid w:val="000F211A"/>
    <w:rsid w:val="000F2725"/>
    <w:rsid w:val="00117FE0"/>
    <w:rsid w:val="00135469"/>
    <w:rsid w:val="00143325"/>
    <w:rsid w:val="001436AD"/>
    <w:rsid w:val="00146604"/>
    <w:rsid w:val="0015402D"/>
    <w:rsid w:val="00155F96"/>
    <w:rsid w:val="00157ED0"/>
    <w:rsid w:val="001674F4"/>
    <w:rsid w:val="00180B57"/>
    <w:rsid w:val="00181163"/>
    <w:rsid w:val="001852CF"/>
    <w:rsid w:val="00192BCA"/>
    <w:rsid w:val="00193950"/>
    <w:rsid w:val="00197DE5"/>
    <w:rsid w:val="001A1119"/>
    <w:rsid w:val="001B072F"/>
    <w:rsid w:val="001B6702"/>
    <w:rsid w:val="001C0DAD"/>
    <w:rsid w:val="001D04F9"/>
    <w:rsid w:val="001E22B5"/>
    <w:rsid w:val="00201A3E"/>
    <w:rsid w:val="00214002"/>
    <w:rsid w:val="002143DB"/>
    <w:rsid w:val="00240869"/>
    <w:rsid w:val="00243E1D"/>
    <w:rsid w:val="00244648"/>
    <w:rsid w:val="0024626D"/>
    <w:rsid w:val="00251F49"/>
    <w:rsid w:val="00255F7A"/>
    <w:rsid w:val="0026DEF5"/>
    <w:rsid w:val="00277B8C"/>
    <w:rsid w:val="0029134B"/>
    <w:rsid w:val="002B1FA6"/>
    <w:rsid w:val="002B9E70"/>
    <w:rsid w:val="002C281B"/>
    <w:rsid w:val="002C61E5"/>
    <w:rsid w:val="002D386C"/>
    <w:rsid w:val="002D6508"/>
    <w:rsid w:val="002ED616"/>
    <w:rsid w:val="002F4B31"/>
    <w:rsid w:val="002F6524"/>
    <w:rsid w:val="00304022"/>
    <w:rsid w:val="00305D76"/>
    <w:rsid w:val="00323C45"/>
    <w:rsid w:val="00325E5A"/>
    <w:rsid w:val="003279D7"/>
    <w:rsid w:val="0032CD87"/>
    <w:rsid w:val="003535E4"/>
    <w:rsid w:val="003629BF"/>
    <w:rsid w:val="00362C0F"/>
    <w:rsid w:val="00377CB5"/>
    <w:rsid w:val="003A14BE"/>
    <w:rsid w:val="003A8885"/>
    <w:rsid w:val="003B0DED"/>
    <w:rsid w:val="003B137B"/>
    <w:rsid w:val="003BA6B5"/>
    <w:rsid w:val="003C3058"/>
    <w:rsid w:val="003D4F28"/>
    <w:rsid w:val="003D7623"/>
    <w:rsid w:val="003E0DDB"/>
    <w:rsid w:val="003E1EF8"/>
    <w:rsid w:val="003E595A"/>
    <w:rsid w:val="003E7CBB"/>
    <w:rsid w:val="00401F55"/>
    <w:rsid w:val="0041395C"/>
    <w:rsid w:val="00414381"/>
    <w:rsid w:val="0044097B"/>
    <w:rsid w:val="00455894"/>
    <w:rsid w:val="00461948"/>
    <w:rsid w:val="0046A10D"/>
    <w:rsid w:val="00471D5B"/>
    <w:rsid w:val="00473DF5"/>
    <w:rsid w:val="00487006"/>
    <w:rsid w:val="0049B89D"/>
    <w:rsid w:val="004A0E9B"/>
    <w:rsid w:val="004A14CD"/>
    <w:rsid w:val="004A622F"/>
    <w:rsid w:val="004B4298"/>
    <w:rsid w:val="004C59A4"/>
    <w:rsid w:val="004C6D9A"/>
    <w:rsid w:val="004D17CF"/>
    <w:rsid w:val="004F367D"/>
    <w:rsid w:val="004F6C68"/>
    <w:rsid w:val="00510D1C"/>
    <w:rsid w:val="005122C0"/>
    <w:rsid w:val="00527DF4"/>
    <w:rsid w:val="0053497C"/>
    <w:rsid w:val="005372FC"/>
    <w:rsid w:val="00553854"/>
    <w:rsid w:val="005630B0"/>
    <w:rsid w:val="005B3B64"/>
    <w:rsid w:val="005B4EF9"/>
    <w:rsid w:val="005C0658"/>
    <w:rsid w:val="005C6F60"/>
    <w:rsid w:val="005DE18E"/>
    <w:rsid w:val="005E3369"/>
    <w:rsid w:val="005F0410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6241D"/>
    <w:rsid w:val="006730BD"/>
    <w:rsid w:val="00673742"/>
    <w:rsid w:val="00674C58"/>
    <w:rsid w:val="00685789"/>
    <w:rsid w:val="0069AF06"/>
    <w:rsid w:val="006A0A9D"/>
    <w:rsid w:val="006A7785"/>
    <w:rsid w:val="006B42A5"/>
    <w:rsid w:val="006C1085"/>
    <w:rsid w:val="006C2C68"/>
    <w:rsid w:val="006C6C7D"/>
    <w:rsid w:val="006E5B14"/>
    <w:rsid w:val="006F3637"/>
    <w:rsid w:val="006F430A"/>
    <w:rsid w:val="0072329B"/>
    <w:rsid w:val="0073184F"/>
    <w:rsid w:val="00743658"/>
    <w:rsid w:val="007511DC"/>
    <w:rsid w:val="00752A48"/>
    <w:rsid w:val="007C453A"/>
    <w:rsid w:val="007C62AB"/>
    <w:rsid w:val="007D4FE3"/>
    <w:rsid w:val="007D56C6"/>
    <w:rsid w:val="007EF7A1"/>
    <w:rsid w:val="007F8680"/>
    <w:rsid w:val="00800315"/>
    <w:rsid w:val="0080504D"/>
    <w:rsid w:val="00807CFD"/>
    <w:rsid w:val="0081249A"/>
    <w:rsid w:val="00820AE2"/>
    <w:rsid w:val="008253AC"/>
    <w:rsid w:val="008353A9"/>
    <w:rsid w:val="0083D6B4"/>
    <w:rsid w:val="008744BD"/>
    <w:rsid w:val="00874B36"/>
    <w:rsid w:val="00875774"/>
    <w:rsid w:val="00877087"/>
    <w:rsid w:val="00885583"/>
    <w:rsid w:val="008958F6"/>
    <w:rsid w:val="008A22D0"/>
    <w:rsid w:val="008A45DF"/>
    <w:rsid w:val="008A7F5F"/>
    <w:rsid w:val="008B2F88"/>
    <w:rsid w:val="008B77AD"/>
    <w:rsid w:val="008C6865"/>
    <w:rsid w:val="008C7C51"/>
    <w:rsid w:val="008EE2C6"/>
    <w:rsid w:val="00903B5C"/>
    <w:rsid w:val="00904F39"/>
    <w:rsid w:val="00935983"/>
    <w:rsid w:val="00938BDE"/>
    <w:rsid w:val="00943EDF"/>
    <w:rsid w:val="00951B8A"/>
    <w:rsid w:val="00961B2F"/>
    <w:rsid w:val="00974FAA"/>
    <w:rsid w:val="00980E08"/>
    <w:rsid w:val="00993676"/>
    <w:rsid w:val="00995636"/>
    <w:rsid w:val="0099E23D"/>
    <w:rsid w:val="009A45C4"/>
    <w:rsid w:val="009C4728"/>
    <w:rsid w:val="009D7C5F"/>
    <w:rsid w:val="009E230F"/>
    <w:rsid w:val="009E5AFC"/>
    <w:rsid w:val="009E688A"/>
    <w:rsid w:val="009E6F49"/>
    <w:rsid w:val="009F19B9"/>
    <w:rsid w:val="009F250E"/>
    <w:rsid w:val="009F5756"/>
    <w:rsid w:val="009F5D2A"/>
    <w:rsid w:val="00A02274"/>
    <w:rsid w:val="00A03C44"/>
    <w:rsid w:val="00A16898"/>
    <w:rsid w:val="00A276EC"/>
    <w:rsid w:val="00A314CC"/>
    <w:rsid w:val="00A47D83"/>
    <w:rsid w:val="00A4CF4A"/>
    <w:rsid w:val="00A50E97"/>
    <w:rsid w:val="00A65406"/>
    <w:rsid w:val="00A7438F"/>
    <w:rsid w:val="00A81CFC"/>
    <w:rsid w:val="00A8467A"/>
    <w:rsid w:val="00A96AB0"/>
    <w:rsid w:val="00AA70B0"/>
    <w:rsid w:val="00AB1DD4"/>
    <w:rsid w:val="00AC4478"/>
    <w:rsid w:val="00AC69C4"/>
    <w:rsid w:val="00AC738F"/>
    <w:rsid w:val="00AD378C"/>
    <w:rsid w:val="00AD7CAE"/>
    <w:rsid w:val="00AE7B2F"/>
    <w:rsid w:val="00AE7BD2"/>
    <w:rsid w:val="00B01E17"/>
    <w:rsid w:val="00B06833"/>
    <w:rsid w:val="00B074F2"/>
    <w:rsid w:val="00B18545"/>
    <w:rsid w:val="00B22E54"/>
    <w:rsid w:val="00B27F75"/>
    <w:rsid w:val="00B3713A"/>
    <w:rsid w:val="00B3756A"/>
    <w:rsid w:val="00B46073"/>
    <w:rsid w:val="00B55905"/>
    <w:rsid w:val="00B57F26"/>
    <w:rsid w:val="00B637ED"/>
    <w:rsid w:val="00B65325"/>
    <w:rsid w:val="00B65AA7"/>
    <w:rsid w:val="00B770E1"/>
    <w:rsid w:val="00B7A770"/>
    <w:rsid w:val="00B929FE"/>
    <w:rsid w:val="00B9681E"/>
    <w:rsid w:val="00BAE3EF"/>
    <w:rsid w:val="00BB3AD7"/>
    <w:rsid w:val="00BB5DD8"/>
    <w:rsid w:val="00BD07EC"/>
    <w:rsid w:val="00BE1F7B"/>
    <w:rsid w:val="00BE38A2"/>
    <w:rsid w:val="00C0F928"/>
    <w:rsid w:val="00C0FFA8"/>
    <w:rsid w:val="00C21478"/>
    <w:rsid w:val="00C33B9A"/>
    <w:rsid w:val="00C39626"/>
    <w:rsid w:val="00C406A9"/>
    <w:rsid w:val="00C45A16"/>
    <w:rsid w:val="00C6580C"/>
    <w:rsid w:val="00C720DE"/>
    <w:rsid w:val="00C74C0F"/>
    <w:rsid w:val="00C909EA"/>
    <w:rsid w:val="00C92276"/>
    <w:rsid w:val="00C92CF1"/>
    <w:rsid w:val="00CA01BB"/>
    <w:rsid w:val="00CA4029"/>
    <w:rsid w:val="00CAF4E9"/>
    <w:rsid w:val="00CB170B"/>
    <w:rsid w:val="00CB362A"/>
    <w:rsid w:val="00CB5AEE"/>
    <w:rsid w:val="00CD0CD5"/>
    <w:rsid w:val="00CE1EAC"/>
    <w:rsid w:val="00CF4C5D"/>
    <w:rsid w:val="00CF79EF"/>
    <w:rsid w:val="00D1603B"/>
    <w:rsid w:val="00D22C67"/>
    <w:rsid w:val="00D243FD"/>
    <w:rsid w:val="00D40F91"/>
    <w:rsid w:val="00D51238"/>
    <w:rsid w:val="00D65429"/>
    <w:rsid w:val="00D71898"/>
    <w:rsid w:val="00D8346F"/>
    <w:rsid w:val="00D84285"/>
    <w:rsid w:val="00D9734F"/>
    <w:rsid w:val="00DB5D73"/>
    <w:rsid w:val="00DC0331"/>
    <w:rsid w:val="00DD3690"/>
    <w:rsid w:val="00DE78AB"/>
    <w:rsid w:val="00E33B23"/>
    <w:rsid w:val="00E33DB7"/>
    <w:rsid w:val="00E40028"/>
    <w:rsid w:val="00E411C3"/>
    <w:rsid w:val="00E455B4"/>
    <w:rsid w:val="00E51FFC"/>
    <w:rsid w:val="00E579BE"/>
    <w:rsid w:val="00E84960"/>
    <w:rsid w:val="00E92FA2"/>
    <w:rsid w:val="00E951D1"/>
    <w:rsid w:val="00E953E7"/>
    <w:rsid w:val="00EA2024"/>
    <w:rsid w:val="00EB0F08"/>
    <w:rsid w:val="00EB7944"/>
    <w:rsid w:val="00EC640E"/>
    <w:rsid w:val="00ED584B"/>
    <w:rsid w:val="00ED5B6E"/>
    <w:rsid w:val="00EE45B6"/>
    <w:rsid w:val="00EF447A"/>
    <w:rsid w:val="00EF6863"/>
    <w:rsid w:val="00F030A8"/>
    <w:rsid w:val="00F03D3A"/>
    <w:rsid w:val="00F05C0C"/>
    <w:rsid w:val="00F06435"/>
    <w:rsid w:val="00F1016F"/>
    <w:rsid w:val="00F16FCE"/>
    <w:rsid w:val="00F21C18"/>
    <w:rsid w:val="00F40148"/>
    <w:rsid w:val="00F43FBE"/>
    <w:rsid w:val="00F588CD"/>
    <w:rsid w:val="00F6486E"/>
    <w:rsid w:val="00F72D04"/>
    <w:rsid w:val="00F92207"/>
    <w:rsid w:val="00F96474"/>
    <w:rsid w:val="00F97D40"/>
    <w:rsid w:val="00FA25F2"/>
    <w:rsid w:val="00FC39BB"/>
    <w:rsid w:val="00FD7482"/>
    <w:rsid w:val="00FDDA48"/>
    <w:rsid w:val="00FF032F"/>
    <w:rsid w:val="00FF1AF0"/>
    <w:rsid w:val="010A49A6"/>
    <w:rsid w:val="0111349B"/>
    <w:rsid w:val="012408E2"/>
    <w:rsid w:val="012F7882"/>
    <w:rsid w:val="01313FA1"/>
    <w:rsid w:val="0132B158"/>
    <w:rsid w:val="0138936D"/>
    <w:rsid w:val="01414994"/>
    <w:rsid w:val="0146AACB"/>
    <w:rsid w:val="014A4EC9"/>
    <w:rsid w:val="01528DEA"/>
    <w:rsid w:val="0153E79F"/>
    <w:rsid w:val="01551B38"/>
    <w:rsid w:val="015A05D1"/>
    <w:rsid w:val="016044F4"/>
    <w:rsid w:val="01663300"/>
    <w:rsid w:val="0174019D"/>
    <w:rsid w:val="018E553B"/>
    <w:rsid w:val="018FB343"/>
    <w:rsid w:val="01919BF0"/>
    <w:rsid w:val="01B5269F"/>
    <w:rsid w:val="01BCB9E4"/>
    <w:rsid w:val="01D13B8F"/>
    <w:rsid w:val="01D7642D"/>
    <w:rsid w:val="01D96D20"/>
    <w:rsid w:val="01DBC8CF"/>
    <w:rsid w:val="01F283FA"/>
    <w:rsid w:val="01F97F2A"/>
    <w:rsid w:val="0201244C"/>
    <w:rsid w:val="0201C1DA"/>
    <w:rsid w:val="0201E143"/>
    <w:rsid w:val="02126EC8"/>
    <w:rsid w:val="0216ED57"/>
    <w:rsid w:val="02176704"/>
    <w:rsid w:val="02236D47"/>
    <w:rsid w:val="02264095"/>
    <w:rsid w:val="022B50D0"/>
    <w:rsid w:val="022B6EFB"/>
    <w:rsid w:val="022B8FD4"/>
    <w:rsid w:val="022B9EAC"/>
    <w:rsid w:val="022DB171"/>
    <w:rsid w:val="023057D6"/>
    <w:rsid w:val="0237679D"/>
    <w:rsid w:val="023D71A6"/>
    <w:rsid w:val="023EFB5C"/>
    <w:rsid w:val="02403E4A"/>
    <w:rsid w:val="024AEA83"/>
    <w:rsid w:val="024FAFF9"/>
    <w:rsid w:val="02506364"/>
    <w:rsid w:val="025829A7"/>
    <w:rsid w:val="025C39F0"/>
    <w:rsid w:val="0263CD76"/>
    <w:rsid w:val="0265DD19"/>
    <w:rsid w:val="02672636"/>
    <w:rsid w:val="026AE599"/>
    <w:rsid w:val="026AE9FC"/>
    <w:rsid w:val="02776D95"/>
    <w:rsid w:val="027AE29B"/>
    <w:rsid w:val="0280824C"/>
    <w:rsid w:val="02821AFE"/>
    <w:rsid w:val="0289A25F"/>
    <w:rsid w:val="028C9587"/>
    <w:rsid w:val="028FF4F2"/>
    <w:rsid w:val="02A97FDE"/>
    <w:rsid w:val="02BA9BAD"/>
    <w:rsid w:val="02C078C3"/>
    <w:rsid w:val="02C44325"/>
    <w:rsid w:val="02CE5B15"/>
    <w:rsid w:val="02CEFC49"/>
    <w:rsid w:val="02D039E1"/>
    <w:rsid w:val="02D3ED48"/>
    <w:rsid w:val="02D63C47"/>
    <w:rsid w:val="02D841BC"/>
    <w:rsid w:val="02DA8C56"/>
    <w:rsid w:val="02E0E2DD"/>
    <w:rsid w:val="02F3AC35"/>
    <w:rsid w:val="02F8541B"/>
    <w:rsid w:val="02FC3252"/>
    <w:rsid w:val="02FEECFF"/>
    <w:rsid w:val="030FEC89"/>
    <w:rsid w:val="0317983E"/>
    <w:rsid w:val="03195E20"/>
    <w:rsid w:val="031CFD7F"/>
    <w:rsid w:val="03226F09"/>
    <w:rsid w:val="0338628B"/>
    <w:rsid w:val="0343E178"/>
    <w:rsid w:val="0351FCF2"/>
    <w:rsid w:val="03528590"/>
    <w:rsid w:val="0358AD71"/>
    <w:rsid w:val="0364B643"/>
    <w:rsid w:val="036C8C38"/>
    <w:rsid w:val="0372CC7F"/>
    <w:rsid w:val="0375FBCF"/>
    <w:rsid w:val="03859EFC"/>
    <w:rsid w:val="0388E2B1"/>
    <w:rsid w:val="039B775A"/>
    <w:rsid w:val="039C5A27"/>
    <w:rsid w:val="03A26BBC"/>
    <w:rsid w:val="03A5673D"/>
    <w:rsid w:val="03AA7809"/>
    <w:rsid w:val="03AEFFFF"/>
    <w:rsid w:val="03AF53EB"/>
    <w:rsid w:val="03AFBDA4"/>
    <w:rsid w:val="03B1F8FC"/>
    <w:rsid w:val="03B2F86C"/>
    <w:rsid w:val="03B4D888"/>
    <w:rsid w:val="03BD0F54"/>
    <w:rsid w:val="03BDB923"/>
    <w:rsid w:val="03C9494C"/>
    <w:rsid w:val="03C9E3C0"/>
    <w:rsid w:val="03CBF649"/>
    <w:rsid w:val="03CC9B47"/>
    <w:rsid w:val="03D91A92"/>
    <w:rsid w:val="03DD17B8"/>
    <w:rsid w:val="03DDA14A"/>
    <w:rsid w:val="03E2E8CD"/>
    <w:rsid w:val="03E4222C"/>
    <w:rsid w:val="03E9FDA9"/>
    <w:rsid w:val="03ECDB1E"/>
    <w:rsid w:val="03EF8122"/>
    <w:rsid w:val="040327D5"/>
    <w:rsid w:val="04071707"/>
    <w:rsid w:val="040756BB"/>
    <w:rsid w:val="0409D256"/>
    <w:rsid w:val="0412B901"/>
    <w:rsid w:val="04130206"/>
    <w:rsid w:val="0415545F"/>
    <w:rsid w:val="0417163E"/>
    <w:rsid w:val="041858CC"/>
    <w:rsid w:val="041C6848"/>
    <w:rsid w:val="041C956A"/>
    <w:rsid w:val="041CE141"/>
    <w:rsid w:val="041CE26E"/>
    <w:rsid w:val="0421B19D"/>
    <w:rsid w:val="04226A35"/>
    <w:rsid w:val="04227C0F"/>
    <w:rsid w:val="04249ADD"/>
    <w:rsid w:val="0430A52B"/>
    <w:rsid w:val="04349376"/>
    <w:rsid w:val="0439F608"/>
    <w:rsid w:val="044127F4"/>
    <w:rsid w:val="04425DD4"/>
    <w:rsid w:val="04438057"/>
    <w:rsid w:val="0447A5CA"/>
    <w:rsid w:val="0449CE8D"/>
    <w:rsid w:val="0453A4CA"/>
    <w:rsid w:val="04557D62"/>
    <w:rsid w:val="0463455A"/>
    <w:rsid w:val="046638A7"/>
    <w:rsid w:val="046666B5"/>
    <w:rsid w:val="0470BC49"/>
    <w:rsid w:val="0472302C"/>
    <w:rsid w:val="047610D8"/>
    <w:rsid w:val="04834BD4"/>
    <w:rsid w:val="0483B0D8"/>
    <w:rsid w:val="04954557"/>
    <w:rsid w:val="0498B503"/>
    <w:rsid w:val="049B5383"/>
    <w:rsid w:val="049C4280"/>
    <w:rsid w:val="04A7A964"/>
    <w:rsid w:val="04B37D0E"/>
    <w:rsid w:val="04B8FA18"/>
    <w:rsid w:val="04BD69A3"/>
    <w:rsid w:val="04D4ACFC"/>
    <w:rsid w:val="04D55DB6"/>
    <w:rsid w:val="04DABD3E"/>
    <w:rsid w:val="04E17C39"/>
    <w:rsid w:val="04E6EB11"/>
    <w:rsid w:val="04F32299"/>
    <w:rsid w:val="04F8AB9E"/>
    <w:rsid w:val="04FA4134"/>
    <w:rsid w:val="04FD5D78"/>
    <w:rsid w:val="050406A5"/>
    <w:rsid w:val="05052182"/>
    <w:rsid w:val="0516FCA6"/>
    <w:rsid w:val="051E9395"/>
    <w:rsid w:val="05260F76"/>
    <w:rsid w:val="0529AA5B"/>
    <w:rsid w:val="05312886"/>
    <w:rsid w:val="05312C73"/>
    <w:rsid w:val="0531AB6A"/>
    <w:rsid w:val="053760CD"/>
    <w:rsid w:val="053AEB72"/>
    <w:rsid w:val="053D1CC7"/>
    <w:rsid w:val="055932E2"/>
    <w:rsid w:val="055BE907"/>
    <w:rsid w:val="055E7024"/>
    <w:rsid w:val="0560057A"/>
    <w:rsid w:val="05649B46"/>
    <w:rsid w:val="0578BEDE"/>
    <w:rsid w:val="0580E97F"/>
    <w:rsid w:val="0583B0EC"/>
    <w:rsid w:val="05938F00"/>
    <w:rsid w:val="0593C218"/>
    <w:rsid w:val="05969098"/>
    <w:rsid w:val="059739E0"/>
    <w:rsid w:val="0598CD4F"/>
    <w:rsid w:val="05A3CEDC"/>
    <w:rsid w:val="05A5953C"/>
    <w:rsid w:val="05AE1D26"/>
    <w:rsid w:val="05B2FF9C"/>
    <w:rsid w:val="05B4245E"/>
    <w:rsid w:val="05B7FC0A"/>
    <w:rsid w:val="05B93F2B"/>
    <w:rsid w:val="05BAAC46"/>
    <w:rsid w:val="05BD7C80"/>
    <w:rsid w:val="05C154E0"/>
    <w:rsid w:val="05C439D3"/>
    <w:rsid w:val="05C4FAEA"/>
    <w:rsid w:val="05CA0773"/>
    <w:rsid w:val="05D17D26"/>
    <w:rsid w:val="05D3C9B4"/>
    <w:rsid w:val="05D48EA1"/>
    <w:rsid w:val="05DCF472"/>
    <w:rsid w:val="05E2D0AC"/>
    <w:rsid w:val="05E30878"/>
    <w:rsid w:val="05EAE854"/>
    <w:rsid w:val="05F59B29"/>
    <w:rsid w:val="05F7D328"/>
    <w:rsid w:val="05F9EA07"/>
    <w:rsid w:val="05FBF3E3"/>
    <w:rsid w:val="05FDAD43"/>
    <w:rsid w:val="0601FDD5"/>
    <w:rsid w:val="06068CA1"/>
    <w:rsid w:val="060E008D"/>
    <w:rsid w:val="060F6244"/>
    <w:rsid w:val="061B8F91"/>
    <w:rsid w:val="061C0F5E"/>
    <w:rsid w:val="06206512"/>
    <w:rsid w:val="062C7001"/>
    <w:rsid w:val="0633ED66"/>
    <w:rsid w:val="0634757C"/>
    <w:rsid w:val="0635817E"/>
    <w:rsid w:val="063BD3E0"/>
    <w:rsid w:val="063E8829"/>
    <w:rsid w:val="06446D77"/>
    <w:rsid w:val="064810C4"/>
    <w:rsid w:val="064CD6C3"/>
    <w:rsid w:val="064DE7F7"/>
    <w:rsid w:val="0650FEE2"/>
    <w:rsid w:val="065531FD"/>
    <w:rsid w:val="065A975B"/>
    <w:rsid w:val="065D21A7"/>
    <w:rsid w:val="065DAEB4"/>
    <w:rsid w:val="0662624A"/>
    <w:rsid w:val="0667AE82"/>
    <w:rsid w:val="0669D4E1"/>
    <w:rsid w:val="067615F5"/>
    <w:rsid w:val="06773EB6"/>
    <w:rsid w:val="06777C98"/>
    <w:rsid w:val="06798FC7"/>
    <w:rsid w:val="067A527D"/>
    <w:rsid w:val="067A9966"/>
    <w:rsid w:val="067CDE14"/>
    <w:rsid w:val="067E59CA"/>
    <w:rsid w:val="067FD063"/>
    <w:rsid w:val="06848479"/>
    <w:rsid w:val="0687AE44"/>
    <w:rsid w:val="068EC0FB"/>
    <w:rsid w:val="068EC25D"/>
    <w:rsid w:val="068F12BD"/>
    <w:rsid w:val="068F664E"/>
    <w:rsid w:val="068F6834"/>
    <w:rsid w:val="069992C4"/>
    <w:rsid w:val="069C2E6C"/>
    <w:rsid w:val="069E1DD0"/>
    <w:rsid w:val="06A3F87B"/>
    <w:rsid w:val="06AADCA2"/>
    <w:rsid w:val="06AE5F49"/>
    <w:rsid w:val="06BC45B5"/>
    <w:rsid w:val="06C0C2BA"/>
    <w:rsid w:val="06C5AA66"/>
    <w:rsid w:val="06C7AC3A"/>
    <w:rsid w:val="06C8A6DA"/>
    <w:rsid w:val="06CA8EFE"/>
    <w:rsid w:val="06CF6D36"/>
    <w:rsid w:val="06D4F3B1"/>
    <w:rsid w:val="06D83F02"/>
    <w:rsid w:val="06DA7006"/>
    <w:rsid w:val="06DB1FBE"/>
    <w:rsid w:val="06DDCE5F"/>
    <w:rsid w:val="06EB750D"/>
    <w:rsid w:val="06EEEE42"/>
    <w:rsid w:val="06F22E49"/>
    <w:rsid w:val="06F27601"/>
    <w:rsid w:val="06F2792E"/>
    <w:rsid w:val="06F79025"/>
    <w:rsid w:val="07048DBB"/>
    <w:rsid w:val="07052431"/>
    <w:rsid w:val="07187964"/>
    <w:rsid w:val="071D4661"/>
    <w:rsid w:val="071D80F3"/>
    <w:rsid w:val="07220589"/>
    <w:rsid w:val="07299949"/>
    <w:rsid w:val="07311E2F"/>
    <w:rsid w:val="073152B5"/>
    <w:rsid w:val="0731775A"/>
    <w:rsid w:val="073388A2"/>
    <w:rsid w:val="0737D052"/>
    <w:rsid w:val="073C1BE0"/>
    <w:rsid w:val="073D0901"/>
    <w:rsid w:val="07428E2F"/>
    <w:rsid w:val="074497C3"/>
    <w:rsid w:val="0746EA26"/>
    <w:rsid w:val="0749ED87"/>
    <w:rsid w:val="0751EAD7"/>
    <w:rsid w:val="075D0CD0"/>
    <w:rsid w:val="0760C580"/>
    <w:rsid w:val="0760CB4B"/>
    <w:rsid w:val="076862DD"/>
    <w:rsid w:val="0769A95D"/>
    <w:rsid w:val="076A5863"/>
    <w:rsid w:val="076C054E"/>
    <w:rsid w:val="076C816C"/>
    <w:rsid w:val="076E6BC2"/>
    <w:rsid w:val="076F7681"/>
    <w:rsid w:val="076FD6DA"/>
    <w:rsid w:val="077AD6FA"/>
    <w:rsid w:val="077CFC0E"/>
    <w:rsid w:val="077DB83E"/>
    <w:rsid w:val="07810905"/>
    <w:rsid w:val="078128B3"/>
    <w:rsid w:val="0781813C"/>
    <w:rsid w:val="0782DE59"/>
    <w:rsid w:val="0787DA10"/>
    <w:rsid w:val="07975C43"/>
    <w:rsid w:val="07987BE5"/>
    <w:rsid w:val="079CC3EC"/>
    <w:rsid w:val="079D67AD"/>
    <w:rsid w:val="079DCE36"/>
    <w:rsid w:val="07A48413"/>
    <w:rsid w:val="07A9BA45"/>
    <w:rsid w:val="07AE5AE0"/>
    <w:rsid w:val="07AF715A"/>
    <w:rsid w:val="07AF7A79"/>
    <w:rsid w:val="07B63C40"/>
    <w:rsid w:val="07B76B07"/>
    <w:rsid w:val="07C2919C"/>
    <w:rsid w:val="07C4CA31"/>
    <w:rsid w:val="07D7020D"/>
    <w:rsid w:val="07D9437F"/>
    <w:rsid w:val="07E061D9"/>
    <w:rsid w:val="07F06EA2"/>
    <w:rsid w:val="07F2F516"/>
    <w:rsid w:val="07FDC38E"/>
    <w:rsid w:val="07FEB8A8"/>
    <w:rsid w:val="0814134C"/>
    <w:rsid w:val="0819AAC0"/>
    <w:rsid w:val="0823A8DF"/>
    <w:rsid w:val="0824880B"/>
    <w:rsid w:val="0824A3F4"/>
    <w:rsid w:val="08251216"/>
    <w:rsid w:val="0825C92C"/>
    <w:rsid w:val="082BFB68"/>
    <w:rsid w:val="083143F7"/>
    <w:rsid w:val="0833637F"/>
    <w:rsid w:val="08336E5B"/>
    <w:rsid w:val="083DC862"/>
    <w:rsid w:val="084779AC"/>
    <w:rsid w:val="0847B1E9"/>
    <w:rsid w:val="0848AEA4"/>
    <w:rsid w:val="085023E2"/>
    <w:rsid w:val="08531AE6"/>
    <w:rsid w:val="08584785"/>
    <w:rsid w:val="085988E2"/>
    <w:rsid w:val="085CD563"/>
    <w:rsid w:val="0861AA2F"/>
    <w:rsid w:val="08654242"/>
    <w:rsid w:val="086C4738"/>
    <w:rsid w:val="086D81F2"/>
    <w:rsid w:val="08727FF1"/>
    <w:rsid w:val="08788A79"/>
    <w:rsid w:val="087B6443"/>
    <w:rsid w:val="088202DC"/>
    <w:rsid w:val="08825FE7"/>
    <w:rsid w:val="0885C89A"/>
    <w:rsid w:val="08876901"/>
    <w:rsid w:val="088DBA18"/>
    <w:rsid w:val="088EC44D"/>
    <w:rsid w:val="0893B557"/>
    <w:rsid w:val="089610E6"/>
    <w:rsid w:val="089F2388"/>
    <w:rsid w:val="08A79864"/>
    <w:rsid w:val="08D71069"/>
    <w:rsid w:val="08DA04C2"/>
    <w:rsid w:val="08DD63AF"/>
    <w:rsid w:val="08ED7A79"/>
    <w:rsid w:val="08F7008F"/>
    <w:rsid w:val="08F72394"/>
    <w:rsid w:val="08FF1DF4"/>
    <w:rsid w:val="0900CF28"/>
    <w:rsid w:val="0905AEFB"/>
    <w:rsid w:val="0919DCF0"/>
    <w:rsid w:val="09252CD6"/>
    <w:rsid w:val="0929E4F2"/>
    <w:rsid w:val="092EEA00"/>
    <w:rsid w:val="092F1B09"/>
    <w:rsid w:val="09304DD2"/>
    <w:rsid w:val="0939F522"/>
    <w:rsid w:val="094C9CD5"/>
    <w:rsid w:val="095418D6"/>
    <w:rsid w:val="0955B8F1"/>
    <w:rsid w:val="0956AE68"/>
    <w:rsid w:val="095952B8"/>
    <w:rsid w:val="095FBC54"/>
    <w:rsid w:val="096331CD"/>
    <w:rsid w:val="096605B0"/>
    <w:rsid w:val="09682DDB"/>
    <w:rsid w:val="098E7490"/>
    <w:rsid w:val="09904555"/>
    <w:rsid w:val="099864B2"/>
    <w:rsid w:val="099C66DD"/>
    <w:rsid w:val="099E8516"/>
    <w:rsid w:val="09A820EA"/>
    <w:rsid w:val="09B323BE"/>
    <w:rsid w:val="09B63917"/>
    <w:rsid w:val="09B957A7"/>
    <w:rsid w:val="09BCD64D"/>
    <w:rsid w:val="09BDCC5C"/>
    <w:rsid w:val="09C300A1"/>
    <w:rsid w:val="09C37EB6"/>
    <w:rsid w:val="09C3F323"/>
    <w:rsid w:val="09C61516"/>
    <w:rsid w:val="09C6DC20"/>
    <w:rsid w:val="09D1036E"/>
    <w:rsid w:val="09D37272"/>
    <w:rsid w:val="09D90286"/>
    <w:rsid w:val="09DC1826"/>
    <w:rsid w:val="09DCE91D"/>
    <w:rsid w:val="09E4141B"/>
    <w:rsid w:val="09EDBFA3"/>
    <w:rsid w:val="09F2832F"/>
    <w:rsid w:val="09F64CFD"/>
    <w:rsid w:val="09FAD4D3"/>
    <w:rsid w:val="09FD519D"/>
    <w:rsid w:val="09FD743A"/>
    <w:rsid w:val="0A034088"/>
    <w:rsid w:val="0A0354C2"/>
    <w:rsid w:val="0A04806E"/>
    <w:rsid w:val="0A0605A6"/>
    <w:rsid w:val="0A081718"/>
    <w:rsid w:val="0A09A8D8"/>
    <w:rsid w:val="0A0B85B0"/>
    <w:rsid w:val="0A0B88DC"/>
    <w:rsid w:val="0A0BC866"/>
    <w:rsid w:val="0A0BCC18"/>
    <w:rsid w:val="0A19B34A"/>
    <w:rsid w:val="0A1E0520"/>
    <w:rsid w:val="0A21FF3C"/>
    <w:rsid w:val="0A259F74"/>
    <w:rsid w:val="0A276D51"/>
    <w:rsid w:val="0A281888"/>
    <w:rsid w:val="0A2C2CEE"/>
    <w:rsid w:val="0A2EB446"/>
    <w:rsid w:val="0A300986"/>
    <w:rsid w:val="0A31DCA2"/>
    <w:rsid w:val="0A32D59E"/>
    <w:rsid w:val="0A36090C"/>
    <w:rsid w:val="0A3753B4"/>
    <w:rsid w:val="0A410A4E"/>
    <w:rsid w:val="0A41BBAF"/>
    <w:rsid w:val="0A49E6DC"/>
    <w:rsid w:val="0A4DB82C"/>
    <w:rsid w:val="0A4EBE8F"/>
    <w:rsid w:val="0A520C01"/>
    <w:rsid w:val="0A5BA0DC"/>
    <w:rsid w:val="0A5C5614"/>
    <w:rsid w:val="0A5EBD64"/>
    <w:rsid w:val="0A699069"/>
    <w:rsid w:val="0A6AB215"/>
    <w:rsid w:val="0A6B2912"/>
    <w:rsid w:val="0A6F69B2"/>
    <w:rsid w:val="0A743842"/>
    <w:rsid w:val="0A82FAFB"/>
    <w:rsid w:val="0A8364BB"/>
    <w:rsid w:val="0A86C7EF"/>
    <w:rsid w:val="0A8E368B"/>
    <w:rsid w:val="0A8FF824"/>
    <w:rsid w:val="0A933E42"/>
    <w:rsid w:val="0A9430CD"/>
    <w:rsid w:val="0A9A6DAD"/>
    <w:rsid w:val="0AA07EAF"/>
    <w:rsid w:val="0AA66F8D"/>
    <w:rsid w:val="0AA92AB3"/>
    <w:rsid w:val="0AAC0048"/>
    <w:rsid w:val="0AAD7AB8"/>
    <w:rsid w:val="0AB82587"/>
    <w:rsid w:val="0ABA66A3"/>
    <w:rsid w:val="0ABD2180"/>
    <w:rsid w:val="0ACB248C"/>
    <w:rsid w:val="0AD01A2A"/>
    <w:rsid w:val="0AD039A2"/>
    <w:rsid w:val="0AD713E4"/>
    <w:rsid w:val="0AD97115"/>
    <w:rsid w:val="0ADE060C"/>
    <w:rsid w:val="0AE061B4"/>
    <w:rsid w:val="0AE53A40"/>
    <w:rsid w:val="0AEC829B"/>
    <w:rsid w:val="0AF4680D"/>
    <w:rsid w:val="0AFEB0DD"/>
    <w:rsid w:val="0B005CFF"/>
    <w:rsid w:val="0B0C9397"/>
    <w:rsid w:val="0B0EF812"/>
    <w:rsid w:val="0B0FEBAC"/>
    <w:rsid w:val="0B198C46"/>
    <w:rsid w:val="0B265D6E"/>
    <w:rsid w:val="0B2A3B31"/>
    <w:rsid w:val="0B35A4D2"/>
    <w:rsid w:val="0B3AF494"/>
    <w:rsid w:val="0B44F001"/>
    <w:rsid w:val="0B4B4244"/>
    <w:rsid w:val="0B4DC06B"/>
    <w:rsid w:val="0B599BB1"/>
    <w:rsid w:val="0B5B9862"/>
    <w:rsid w:val="0B5F4F17"/>
    <w:rsid w:val="0B5F6810"/>
    <w:rsid w:val="0B64C06C"/>
    <w:rsid w:val="0B67821F"/>
    <w:rsid w:val="0B7056EC"/>
    <w:rsid w:val="0B7236EB"/>
    <w:rsid w:val="0B79AA7F"/>
    <w:rsid w:val="0B7D4FAA"/>
    <w:rsid w:val="0B7D5C87"/>
    <w:rsid w:val="0B817FB2"/>
    <w:rsid w:val="0B8CA5DA"/>
    <w:rsid w:val="0B9FC74D"/>
    <w:rsid w:val="0BA38301"/>
    <w:rsid w:val="0BA87D24"/>
    <w:rsid w:val="0BB0BB0A"/>
    <w:rsid w:val="0BC59F6C"/>
    <w:rsid w:val="0BCBD9E7"/>
    <w:rsid w:val="0BCC5854"/>
    <w:rsid w:val="0BD485F1"/>
    <w:rsid w:val="0BD6C44A"/>
    <w:rsid w:val="0BE9B1C4"/>
    <w:rsid w:val="0C00D5B5"/>
    <w:rsid w:val="0C029C73"/>
    <w:rsid w:val="0C03D75C"/>
    <w:rsid w:val="0C068F75"/>
    <w:rsid w:val="0C06F47D"/>
    <w:rsid w:val="0C083EE2"/>
    <w:rsid w:val="0C0B3A13"/>
    <w:rsid w:val="0C0B5CE6"/>
    <w:rsid w:val="0C0F859C"/>
    <w:rsid w:val="0C10C7A5"/>
    <w:rsid w:val="0C199FD2"/>
    <w:rsid w:val="0C31D1A2"/>
    <w:rsid w:val="0C3B3A33"/>
    <w:rsid w:val="0C3CC97A"/>
    <w:rsid w:val="0C416E40"/>
    <w:rsid w:val="0C541ACD"/>
    <w:rsid w:val="0C54B10B"/>
    <w:rsid w:val="0C5CA9CF"/>
    <w:rsid w:val="0C612F71"/>
    <w:rsid w:val="0C63732D"/>
    <w:rsid w:val="0C666623"/>
    <w:rsid w:val="0C6E0853"/>
    <w:rsid w:val="0C702870"/>
    <w:rsid w:val="0C788909"/>
    <w:rsid w:val="0C7CE911"/>
    <w:rsid w:val="0C7F5E90"/>
    <w:rsid w:val="0C826B7E"/>
    <w:rsid w:val="0C83937B"/>
    <w:rsid w:val="0C867B9D"/>
    <w:rsid w:val="0C8AB079"/>
    <w:rsid w:val="0C929D6A"/>
    <w:rsid w:val="0C953424"/>
    <w:rsid w:val="0C9BF7D2"/>
    <w:rsid w:val="0C9DE6EF"/>
    <w:rsid w:val="0C9EE61F"/>
    <w:rsid w:val="0CA73665"/>
    <w:rsid w:val="0CAF6619"/>
    <w:rsid w:val="0CB18924"/>
    <w:rsid w:val="0CB4905D"/>
    <w:rsid w:val="0CBE508B"/>
    <w:rsid w:val="0CBEAC1F"/>
    <w:rsid w:val="0CBF2687"/>
    <w:rsid w:val="0CCF08EE"/>
    <w:rsid w:val="0CD57C00"/>
    <w:rsid w:val="0CD5ABC7"/>
    <w:rsid w:val="0CD82E9C"/>
    <w:rsid w:val="0CD8C909"/>
    <w:rsid w:val="0CDC9383"/>
    <w:rsid w:val="0CE0E9BF"/>
    <w:rsid w:val="0CE34552"/>
    <w:rsid w:val="0CE81114"/>
    <w:rsid w:val="0CFAA41E"/>
    <w:rsid w:val="0CFBB383"/>
    <w:rsid w:val="0D04B434"/>
    <w:rsid w:val="0D072D18"/>
    <w:rsid w:val="0D0C0192"/>
    <w:rsid w:val="0D153FA8"/>
    <w:rsid w:val="0D16B55B"/>
    <w:rsid w:val="0D1E9E6F"/>
    <w:rsid w:val="0D282586"/>
    <w:rsid w:val="0D2BD54F"/>
    <w:rsid w:val="0D30EC59"/>
    <w:rsid w:val="0D35D77D"/>
    <w:rsid w:val="0D366070"/>
    <w:rsid w:val="0D383DEC"/>
    <w:rsid w:val="0D384B2C"/>
    <w:rsid w:val="0D5058AF"/>
    <w:rsid w:val="0D51FF17"/>
    <w:rsid w:val="0D525200"/>
    <w:rsid w:val="0D5A9BEE"/>
    <w:rsid w:val="0D5D17DD"/>
    <w:rsid w:val="0D602C53"/>
    <w:rsid w:val="0D60A54A"/>
    <w:rsid w:val="0D6555AD"/>
    <w:rsid w:val="0D65F527"/>
    <w:rsid w:val="0D67AA48"/>
    <w:rsid w:val="0D684EB8"/>
    <w:rsid w:val="0D705652"/>
    <w:rsid w:val="0D71CA62"/>
    <w:rsid w:val="0D7AD58B"/>
    <w:rsid w:val="0D7DBA64"/>
    <w:rsid w:val="0DA63652"/>
    <w:rsid w:val="0DA8287E"/>
    <w:rsid w:val="0DAD3CC9"/>
    <w:rsid w:val="0DB01419"/>
    <w:rsid w:val="0DB026BE"/>
    <w:rsid w:val="0DB23D77"/>
    <w:rsid w:val="0DB5A6DF"/>
    <w:rsid w:val="0DBED27B"/>
    <w:rsid w:val="0DC1E6B1"/>
    <w:rsid w:val="0DC20466"/>
    <w:rsid w:val="0DC58A88"/>
    <w:rsid w:val="0DCA0688"/>
    <w:rsid w:val="0DCF4E6E"/>
    <w:rsid w:val="0DD1C1D6"/>
    <w:rsid w:val="0DD26C6E"/>
    <w:rsid w:val="0DD39487"/>
    <w:rsid w:val="0DD57983"/>
    <w:rsid w:val="0DE30CCE"/>
    <w:rsid w:val="0DE9F1B9"/>
    <w:rsid w:val="0DF82A3E"/>
    <w:rsid w:val="0DF930DA"/>
    <w:rsid w:val="0E025B23"/>
    <w:rsid w:val="0E06C11B"/>
    <w:rsid w:val="0E0F5C71"/>
    <w:rsid w:val="0E1D9939"/>
    <w:rsid w:val="0E1F63DC"/>
    <w:rsid w:val="0E251900"/>
    <w:rsid w:val="0E2E567C"/>
    <w:rsid w:val="0E350C66"/>
    <w:rsid w:val="0E42DB77"/>
    <w:rsid w:val="0E439A17"/>
    <w:rsid w:val="0E44C66E"/>
    <w:rsid w:val="0E452F0F"/>
    <w:rsid w:val="0E46FE97"/>
    <w:rsid w:val="0E48B1B7"/>
    <w:rsid w:val="0E542285"/>
    <w:rsid w:val="0E54C113"/>
    <w:rsid w:val="0E56513F"/>
    <w:rsid w:val="0E573B52"/>
    <w:rsid w:val="0E625B86"/>
    <w:rsid w:val="0E68984B"/>
    <w:rsid w:val="0E6B2EB1"/>
    <w:rsid w:val="0E6E2B26"/>
    <w:rsid w:val="0E726B3E"/>
    <w:rsid w:val="0E77C94A"/>
    <w:rsid w:val="0E7AA021"/>
    <w:rsid w:val="0E7D1616"/>
    <w:rsid w:val="0E861486"/>
    <w:rsid w:val="0E8AA640"/>
    <w:rsid w:val="0E91F16D"/>
    <w:rsid w:val="0E9334A0"/>
    <w:rsid w:val="0E94F816"/>
    <w:rsid w:val="0E9783E4"/>
    <w:rsid w:val="0E9A9872"/>
    <w:rsid w:val="0EA0DF29"/>
    <w:rsid w:val="0EA1237A"/>
    <w:rsid w:val="0EA4528E"/>
    <w:rsid w:val="0EA8F4BB"/>
    <w:rsid w:val="0EB62956"/>
    <w:rsid w:val="0EBBB625"/>
    <w:rsid w:val="0EBC77EA"/>
    <w:rsid w:val="0EC3FB7E"/>
    <w:rsid w:val="0EC546FB"/>
    <w:rsid w:val="0ECA1560"/>
    <w:rsid w:val="0ED273D4"/>
    <w:rsid w:val="0ED6695A"/>
    <w:rsid w:val="0EE03C2B"/>
    <w:rsid w:val="0EE338E1"/>
    <w:rsid w:val="0EFBFBCD"/>
    <w:rsid w:val="0EFE05D1"/>
    <w:rsid w:val="0F069B71"/>
    <w:rsid w:val="0F079118"/>
    <w:rsid w:val="0F07B74F"/>
    <w:rsid w:val="0F1BFDE0"/>
    <w:rsid w:val="0F1E7D84"/>
    <w:rsid w:val="0F1F7D48"/>
    <w:rsid w:val="0F3043F4"/>
    <w:rsid w:val="0F321266"/>
    <w:rsid w:val="0F35B573"/>
    <w:rsid w:val="0F3B1646"/>
    <w:rsid w:val="0F43F8DF"/>
    <w:rsid w:val="0F4C5C22"/>
    <w:rsid w:val="0F4C8416"/>
    <w:rsid w:val="0F51F3BC"/>
    <w:rsid w:val="0F5256C3"/>
    <w:rsid w:val="0F547CD9"/>
    <w:rsid w:val="0F5931E9"/>
    <w:rsid w:val="0F613C4A"/>
    <w:rsid w:val="0F62F74E"/>
    <w:rsid w:val="0F6A42CF"/>
    <w:rsid w:val="0F6D9237"/>
    <w:rsid w:val="0F6E9DB1"/>
    <w:rsid w:val="0F6FE3C3"/>
    <w:rsid w:val="0F7725FF"/>
    <w:rsid w:val="0F7B8FC5"/>
    <w:rsid w:val="0F7D17DC"/>
    <w:rsid w:val="0F8A47E1"/>
    <w:rsid w:val="0F8B630B"/>
    <w:rsid w:val="0F8C0A6D"/>
    <w:rsid w:val="0F9DE210"/>
    <w:rsid w:val="0F9E222C"/>
    <w:rsid w:val="0F9F492F"/>
    <w:rsid w:val="0F9F7E62"/>
    <w:rsid w:val="0FAAF7CE"/>
    <w:rsid w:val="0FB3224C"/>
    <w:rsid w:val="0FB4B5CD"/>
    <w:rsid w:val="0FB6B5BF"/>
    <w:rsid w:val="0FBACF1A"/>
    <w:rsid w:val="0FBE7C68"/>
    <w:rsid w:val="0FBF1086"/>
    <w:rsid w:val="0FC7161C"/>
    <w:rsid w:val="0FD125F3"/>
    <w:rsid w:val="0FD277C1"/>
    <w:rsid w:val="0FD2EA51"/>
    <w:rsid w:val="0FD54898"/>
    <w:rsid w:val="0FD7831E"/>
    <w:rsid w:val="0FDAA3F9"/>
    <w:rsid w:val="0FEADB90"/>
    <w:rsid w:val="0FF15A6D"/>
    <w:rsid w:val="0FF1CCCB"/>
    <w:rsid w:val="0FF404A6"/>
    <w:rsid w:val="0FF74B69"/>
    <w:rsid w:val="0FF92158"/>
    <w:rsid w:val="0FF934ED"/>
    <w:rsid w:val="0FFB06C1"/>
    <w:rsid w:val="0FFBDAAD"/>
    <w:rsid w:val="0FFCEA45"/>
    <w:rsid w:val="10001E05"/>
    <w:rsid w:val="100533F4"/>
    <w:rsid w:val="1006EE20"/>
    <w:rsid w:val="100730A6"/>
    <w:rsid w:val="1007324C"/>
    <w:rsid w:val="1007AB19"/>
    <w:rsid w:val="1008F32F"/>
    <w:rsid w:val="100E02F9"/>
    <w:rsid w:val="1018B203"/>
    <w:rsid w:val="1019C7EA"/>
    <w:rsid w:val="101D4F83"/>
    <w:rsid w:val="101F77BA"/>
    <w:rsid w:val="102FF5EC"/>
    <w:rsid w:val="1033A297"/>
    <w:rsid w:val="10365A11"/>
    <w:rsid w:val="103CF3DB"/>
    <w:rsid w:val="104098B1"/>
    <w:rsid w:val="104875AC"/>
    <w:rsid w:val="104AEA2E"/>
    <w:rsid w:val="10578297"/>
    <w:rsid w:val="1059BD6C"/>
    <w:rsid w:val="105A29EC"/>
    <w:rsid w:val="105B4DA3"/>
    <w:rsid w:val="1064744B"/>
    <w:rsid w:val="107016FA"/>
    <w:rsid w:val="107C0C8C"/>
    <w:rsid w:val="107FFC2A"/>
    <w:rsid w:val="1087BC79"/>
    <w:rsid w:val="1090EAA5"/>
    <w:rsid w:val="109715BF"/>
    <w:rsid w:val="1099D632"/>
    <w:rsid w:val="109B8F78"/>
    <w:rsid w:val="109F4B0A"/>
    <w:rsid w:val="10A801D1"/>
    <w:rsid w:val="10A83121"/>
    <w:rsid w:val="10AABB2E"/>
    <w:rsid w:val="10BAF3FF"/>
    <w:rsid w:val="10BEEEA7"/>
    <w:rsid w:val="10D4CA77"/>
    <w:rsid w:val="10D7CBE0"/>
    <w:rsid w:val="10D94611"/>
    <w:rsid w:val="10E54C8F"/>
    <w:rsid w:val="10E64D1B"/>
    <w:rsid w:val="10E9D1BB"/>
    <w:rsid w:val="10F0DAD5"/>
    <w:rsid w:val="10F8D166"/>
    <w:rsid w:val="110B5CAD"/>
    <w:rsid w:val="110E7584"/>
    <w:rsid w:val="1111A99A"/>
    <w:rsid w:val="11150307"/>
    <w:rsid w:val="11180914"/>
    <w:rsid w:val="111F0A52"/>
    <w:rsid w:val="1123097B"/>
    <w:rsid w:val="1126EF18"/>
    <w:rsid w:val="11302B59"/>
    <w:rsid w:val="1132D2C5"/>
    <w:rsid w:val="1134B039"/>
    <w:rsid w:val="1138E50E"/>
    <w:rsid w:val="113918E4"/>
    <w:rsid w:val="113C03E9"/>
    <w:rsid w:val="113EC530"/>
    <w:rsid w:val="11402EBE"/>
    <w:rsid w:val="1146E92F"/>
    <w:rsid w:val="11493CDB"/>
    <w:rsid w:val="114C9BC9"/>
    <w:rsid w:val="1156C4F0"/>
    <w:rsid w:val="1158B789"/>
    <w:rsid w:val="115E3837"/>
    <w:rsid w:val="116565B8"/>
    <w:rsid w:val="116F2E59"/>
    <w:rsid w:val="11700272"/>
    <w:rsid w:val="11708D38"/>
    <w:rsid w:val="1170A31B"/>
    <w:rsid w:val="117FB6B5"/>
    <w:rsid w:val="117FBBDA"/>
    <w:rsid w:val="118439D5"/>
    <w:rsid w:val="118C88AB"/>
    <w:rsid w:val="119A80F1"/>
    <w:rsid w:val="119F41F6"/>
    <w:rsid w:val="119F820E"/>
    <w:rsid w:val="11A57938"/>
    <w:rsid w:val="11AEF0B6"/>
    <w:rsid w:val="11B2525C"/>
    <w:rsid w:val="11BFF40F"/>
    <w:rsid w:val="11CF24A6"/>
    <w:rsid w:val="11D71C3C"/>
    <w:rsid w:val="11D87FEB"/>
    <w:rsid w:val="11D8C43C"/>
    <w:rsid w:val="11E6C1E4"/>
    <w:rsid w:val="11E6C774"/>
    <w:rsid w:val="11E75399"/>
    <w:rsid w:val="11EC620B"/>
    <w:rsid w:val="11EE3631"/>
    <w:rsid w:val="11FAC7C3"/>
    <w:rsid w:val="1208289C"/>
    <w:rsid w:val="120A2DA1"/>
    <w:rsid w:val="120C3EB2"/>
    <w:rsid w:val="12188B11"/>
    <w:rsid w:val="1221FA52"/>
    <w:rsid w:val="1222E5C0"/>
    <w:rsid w:val="1225D646"/>
    <w:rsid w:val="1226A0AD"/>
    <w:rsid w:val="122D442E"/>
    <w:rsid w:val="12381312"/>
    <w:rsid w:val="123BA819"/>
    <w:rsid w:val="123CC576"/>
    <w:rsid w:val="123E98A9"/>
    <w:rsid w:val="1253D212"/>
    <w:rsid w:val="12593262"/>
    <w:rsid w:val="125D9361"/>
    <w:rsid w:val="126D9216"/>
    <w:rsid w:val="126F0A68"/>
    <w:rsid w:val="126FF5B6"/>
    <w:rsid w:val="12707A0F"/>
    <w:rsid w:val="1281C8B1"/>
    <w:rsid w:val="128491C2"/>
    <w:rsid w:val="128BE8A3"/>
    <w:rsid w:val="12967E24"/>
    <w:rsid w:val="12989B86"/>
    <w:rsid w:val="129A746D"/>
    <w:rsid w:val="12A7BE6A"/>
    <w:rsid w:val="12A9833D"/>
    <w:rsid w:val="12AB59EE"/>
    <w:rsid w:val="12B0D368"/>
    <w:rsid w:val="12B63F19"/>
    <w:rsid w:val="12B9A98D"/>
    <w:rsid w:val="12BA6608"/>
    <w:rsid w:val="12BC3B3E"/>
    <w:rsid w:val="12C477EA"/>
    <w:rsid w:val="12C565CA"/>
    <w:rsid w:val="12C9A537"/>
    <w:rsid w:val="12CC8504"/>
    <w:rsid w:val="12CEF8AC"/>
    <w:rsid w:val="12D1F546"/>
    <w:rsid w:val="12D8B99B"/>
    <w:rsid w:val="12D98126"/>
    <w:rsid w:val="12DB5355"/>
    <w:rsid w:val="12E5597F"/>
    <w:rsid w:val="12EE9A0A"/>
    <w:rsid w:val="12F3E15A"/>
    <w:rsid w:val="12F89284"/>
    <w:rsid w:val="12FBA3C0"/>
    <w:rsid w:val="13013DDD"/>
    <w:rsid w:val="13059205"/>
    <w:rsid w:val="130A7C52"/>
    <w:rsid w:val="130F7266"/>
    <w:rsid w:val="1313822F"/>
    <w:rsid w:val="1316C468"/>
    <w:rsid w:val="131817E0"/>
    <w:rsid w:val="131A5F14"/>
    <w:rsid w:val="131B7A3D"/>
    <w:rsid w:val="13269DBD"/>
    <w:rsid w:val="132EF79B"/>
    <w:rsid w:val="133B5B92"/>
    <w:rsid w:val="1353B862"/>
    <w:rsid w:val="1353C27E"/>
    <w:rsid w:val="135A2EA7"/>
    <w:rsid w:val="135C2A20"/>
    <w:rsid w:val="13673F74"/>
    <w:rsid w:val="1374D351"/>
    <w:rsid w:val="137A55BF"/>
    <w:rsid w:val="137A650A"/>
    <w:rsid w:val="137E6229"/>
    <w:rsid w:val="138CCB48"/>
    <w:rsid w:val="138D7B68"/>
    <w:rsid w:val="138F4EB1"/>
    <w:rsid w:val="13926606"/>
    <w:rsid w:val="13954766"/>
    <w:rsid w:val="139B0AA6"/>
    <w:rsid w:val="139C150D"/>
    <w:rsid w:val="13A53685"/>
    <w:rsid w:val="13A9E67D"/>
    <w:rsid w:val="13ABD4EF"/>
    <w:rsid w:val="13ACD055"/>
    <w:rsid w:val="13AD84E0"/>
    <w:rsid w:val="13B3FED3"/>
    <w:rsid w:val="13B9BADA"/>
    <w:rsid w:val="13BA24C6"/>
    <w:rsid w:val="13BDE3F8"/>
    <w:rsid w:val="13BF2A65"/>
    <w:rsid w:val="13C0C8B3"/>
    <w:rsid w:val="13C0CE09"/>
    <w:rsid w:val="13C3AD67"/>
    <w:rsid w:val="13F2BEB3"/>
    <w:rsid w:val="13F4731B"/>
    <w:rsid w:val="13F7B70C"/>
    <w:rsid w:val="13F92362"/>
    <w:rsid w:val="13FC71C4"/>
    <w:rsid w:val="13FEFAC9"/>
    <w:rsid w:val="1402BC3D"/>
    <w:rsid w:val="1408B001"/>
    <w:rsid w:val="140A6B8A"/>
    <w:rsid w:val="140B55EE"/>
    <w:rsid w:val="140EBBB8"/>
    <w:rsid w:val="14120B58"/>
    <w:rsid w:val="14140ECC"/>
    <w:rsid w:val="1414EBA2"/>
    <w:rsid w:val="14196FD3"/>
    <w:rsid w:val="142C92A4"/>
    <w:rsid w:val="142E814A"/>
    <w:rsid w:val="1434B242"/>
    <w:rsid w:val="143B4234"/>
    <w:rsid w:val="14438B7F"/>
    <w:rsid w:val="144A61C7"/>
    <w:rsid w:val="1458CBBA"/>
    <w:rsid w:val="145C849B"/>
    <w:rsid w:val="145EB1E0"/>
    <w:rsid w:val="145F36A3"/>
    <w:rsid w:val="14620C69"/>
    <w:rsid w:val="14685790"/>
    <w:rsid w:val="146DC5A7"/>
    <w:rsid w:val="14702206"/>
    <w:rsid w:val="147085D0"/>
    <w:rsid w:val="14734C9B"/>
    <w:rsid w:val="147C1903"/>
    <w:rsid w:val="1483ED2B"/>
    <w:rsid w:val="1489F7F0"/>
    <w:rsid w:val="148EB057"/>
    <w:rsid w:val="14990242"/>
    <w:rsid w:val="14A0E5E9"/>
    <w:rsid w:val="14A46295"/>
    <w:rsid w:val="14ACAE68"/>
    <w:rsid w:val="14BF779B"/>
    <w:rsid w:val="14C1D50D"/>
    <w:rsid w:val="14C3E678"/>
    <w:rsid w:val="14CF2E5C"/>
    <w:rsid w:val="14CF94D1"/>
    <w:rsid w:val="14D2804E"/>
    <w:rsid w:val="14D6B42C"/>
    <w:rsid w:val="14DF593B"/>
    <w:rsid w:val="14E27704"/>
    <w:rsid w:val="14E67AA6"/>
    <w:rsid w:val="14E9C2A1"/>
    <w:rsid w:val="14EA98EB"/>
    <w:rsid w:val="14F3F5C6"/>
    <w:rsid w:val="14FFB84E"/>
    <w:rsid w:val="1503A68F"/>
    <w:rsid w:val="1506C568"/>
    <w:rsid w:val="1508B1AE"/>
    <w:rsid w:val="1516B796"/>
    <w:rsid w:val="1519D650"/>
    <w:rsid w:val="15227DFC"/>
    <w:rsid w:val="15308035"/>
    <w:rsid w:val="15321324"/>
    <w:rsid w:val="1546D8E1"/>
    <w:rsid w:val="154AB621"/>
    <w:rsid w:val="154ADE8D"/>
    <w:rsid w:val="154CA711"/>
    <w:rsid w:val="154D5BE0"/>
    <w:rsid w:val="155328DE"/>
    <w:rsid w:val="1554D23C"/>
    <w:rsid w:val="15558B3B"/>
    <w:rsid w:val="15564DFA"/>
    <w:rsid w:val="1558FCCD"/>
    <w:rsid w:val="156170AE"/>
    <w:rsid w:val="1565D279"/>
    <w:rsid w:val="1566AE0E"/>
    <w:rsid w:val="15687993"/>
    <w:rsid w:val="15693492"/>
    <w:rsid w:val="156A9B3F"/>
    <w:rsid w:val="15750670"/>
    <w:rsid w:val="1576E977"/>
    <w:rsid w:val="15773CB0"/>
    <w:rsid w:val="157A4F7B"/>
    <w:rsid w:val="158196E5"/>
    <w:rsid w:val="15832E72"/>
    <w:rsid w:val="158AB6FD"/>
    <w:rsid w:val="1593924C"/>
    <w:rsid w:val="15A1AF07"/>
    <w:rsid w:val="15A21ADD"/>
    <w:rsid w:val="15A3DF5A"/>
    <w:rsid w:val="15AC404E"/>
    <w:rsid w:val="15B0BC03"/>
    <w:rsid w:val="15BB133D"/>
    <w:rsid w:val="15BFC84D"/>
    <w:rsid w:val="15C7869F"/>
    <w:rsid w:val="15D0C8B7"/>
    <w:rsid w:val="15D0F483"/>
    <w:rsid w:val="15D26BB7"/>
    <w:rsid w:val="15D87A27"/>
    <w:rsid w:val="15DA9C85"/>
    <w:rsid w:val="15DD96ED"/>
    <w:rsid w:val="15E14E0D"/>
    <w:rsid w:val="15E8742A"/>
    <w:rsid w:val="15FA8ED6"/>
    <w:rsid w:val="15FCD198"/>
    <w:rsid w:val="160145F9"/>
    <w:rsid w:val="160B2890"/>
    <w:rsid w:val="16105C05"/>
    <w:rsid w:val="16192F86"/>
    <w:rsid w:val="161D79A5"/>
    <w:rsid w:val="1625569B"/>
    <w:rsid w:val="16282EF5"/>
    <w:rsid w:val="162A75E4"/>
    <w:rsid w:val="162C2558"/>
    <w:rsid w:val="163156F5"/>
    <w:rsid w:val="16318B29"/>
    <w:rsid w:val="163583CF"/>
    <w:rsid w:val="163E6300"/>
    <w:rsid w:val="16422EE4"/>
    <w:rsid w:val="165D3BF7"/>
    <w:rsid w:val="166C69CA"/>
    <w:rsid w:val="166ED432"/>
    <w:rsid w:val="167228E9"/>
    <w:rsid w:val="16753C3A"/>
    <w:rsid w:val="167B66BC"/>
    <w:rsid w:val="167DF3BA"/>
    <w:rsid w:val="1683ADCF"/>
    <w:rsid w:val="16840D87"/>
    <w:rsid w:val="168F4033"/>
    <w:rsid w:val="16901D95"/>
    <w:rsid w:val="169C563E"/>
    <w:rsid w:val="16ABB20C"/>
    <w:rsid w:val="16AE4952"/>
    <w:rsid w:val="16B5817D"/>
    <w:rsid w:val="16BDB7E0"/>
    <w:rsid w:val="16BF908C"/>
    <w:rsid w:val="16CDDEF1"/>
    <w:rsid w:val="16D889A6"/>
    <w:rsid w:val="16E3248F"/>
    <w:rsid w:val="16E69AD8"/>
    <w:rsid w:val="16EB06A0"/>
    <w:rsid w:val="16F13E5C"/>
    <w:rsid w:val="16F4550F"/>
    <w:rsid w:val="16F6498E"/>
    <w:rsid w:val="16F7A25C"/>
    <w:rsid w:val="16FB4E29"/>
    <w:rsid w:val="1700AEE8"/>
    <w:rsid w:val="17017A17"/>
    <w:rsid w:val="17037E9F"/>
    <w:rsid w:val="1704E6F8"/>
    <w:rsid w:val="170B9C8E"/>
    <w:rsid w:val="170C8430"/>
    <w:rsid w:val="170F3A85"/>
    <w:rsid w:val="17106A6B"/>
    <w:rsid w:val="1713E700"/>
    <w:rsid w:val="17176AFC"/>
    <w:rsid w:val="17229E69"/>
    <w:rsid w:val="17288417"/>
    <w:rsid w:val="1729FECF"/>
    <w:rsid w:val="17311388"/>
    <w:rsid w:val="17326028"/>
    <w:rsid w:val="173B3071"/>
    <w:rsid w:val="1740B685"/>
    <w:rsid w:val="1744C3B9"/>
    <w:rsid w:val="174537B0"/>
    <w:rsid w:val="17497407"/>
    <w:rsid w:val="17507D2A"/>
    <w:rsid w:val="1754BFC1"/>
    <w:rsid w:val="17570EAC"/>
    <w:rsid w:val="175FF032"/>
    <w:rsid w:val="1760C513"/>
    <w:rsid w:val="176934B7"/>
    <w:rsid w:val="176999DA"/>
    <w:rsid w:val="176C1AA7"/>
    <w:rsid w:val="176CC4E4"/>
    <w:rsid w:val="17741F40"/>
    <w:rsid w:val="1777E158"/>
    <w:rsid w:val="177856C6"/>
    <w:rsid w:val="17829FF7"/>
    <w:rsid w:val="17842541"/>
    <w:rsid w:val="178B6BA5"/>
    <w:rsid w:val="178E5AEA"/>
    <w:rsid w:val="178FC1C9"/>
    <w:rsid w:val="1791AE39"/>
    <w:rsid w:val="1791F157"/>
    <w:rsid w:val="17921D10"/>
    <w:rsid w:val="1795AF0E"/>
    <w:rsid w:val="1799AE11"/>
    <w:rsid w:val="17A14E19"/>
    <w:rsid w:val="17A2E9A7"/>
    <w:rsid w:val="17A4D417"/>
    <w:rsid w:val="17AE955D"/>
    <w:rsid w:val="17AFD264"/>
    <w:rsid w:val="17B023F2"/>
    <w:rsid w:val="17B7152D"/>
    <w:rsid w:val="17BB6E01"/>
    <w:rsid w:val="17BED2D3"/>
    <w:rsid w:val="17C40ECB"/>
    <w:rsid w:val="17C5779A"/>
    <w:rsid w:val="17CB3793"/>
    <w:rsid w:val="17CE08F4"/>
    <w:rsid w:val="17D5755C"/>
    <w:rsid w:val="17D68150"/>
    <w:rsid w:val="17DC7B3F"/>
    <w:rsid w:val="17DE5975"/>
    <w:rsid w:val="17EA6809"/>
    <w:rsid w:val="17F68AB5"/>
    <w:rsid w:val="17F8A3EA"/>
    <w:rsid w:val="17F8EA4D"/>
    <w:rsid w:val="17FEA0C0"/>
    <w:rsid w:val="180447DA"/>
    <w:rsid w:val="180E23B7"/>
    <w:rsid w:val="1810A51F"/>
    <w:rsid w:val="181222B4"/>
    <w:rsid w:val="18124431"/>
    <w:rsid w:val="18127B62"/>
    <w:rsid w:val="18161552"/>
    <w:rsid w:val="18211D91"/>
    <w:rsid w:val="18275FCA"/>
    <w:rsid w:val="183664C3"/>
    <w:rsid w:val="183E662A"/>
    <w:rsid w:val="184560BE"/>
    <w:rsid w:val="18481DAD"/>
    <w:rsid w:val="18484A90"/>
    <w:rsid w:val="185214BF"/>
    <w:rsid w:val="18526687"/>
    <w:rsid w:val="18539A1D"/>
    <w:rsid w:val="187B47A8"/>
    <w:rsid w:val="187C1DB8"/>
    <w:rsid w:val="1882C184"/>
    <w:rsid w:val="18855F7A"/>
    <w:rsid w:val="188B5980"/>
    <w:rsid w:val="188F3434"/>
    <w:rsid w:val="1899295C"/>
    <w:rsid w:val="189BB377"/>
    <w:rsid w:val="18A6D316"/>
    <w:rsid w:val="18A72710"/>
    <w:rsid w:val="18AB0AE6"/>
    <w:rsid w:val="18AB31C5"/>
    <w:rsid w:val="18AC600F"/>
    <w:rsid w:val="18ACD9A4"/>
    <w:rsid w:val="18B4921D"/>
    <w:rsid w:val="18B54ABC"/>
    <w:rsid w:val="18BA0915"/>
    <w:rsid w:val="18CAC47A"/>
    <w:rsid w:val="18CD6978"/>
    <w:rsid w:val="18D27DDD"/>
    <w:rsid w:val="18D2A275"/>
    <w:rsid w:val="18D34599"/>
    <w:rsid w:val="18D68C1A"/>
    <w:rsid w:val="18E4D784"/>
    <w:rsid w:val="18E5EC99"/>
    <w:rsid w:val="18ED29DE"/>
    <w:rsid w:val="18F911AC"/>
    <w:rsid w:val="18FA300C"/>
    <w:rsid w:val="19057CA0"/>
    <w:rsid w:val="1905B91A"/>
    <w:rsid w:val="1907BD99"/>
    <w:rsid w:val="1908CF8C"/>
    <w:rsid w:val="190C2646"/>
    <w:rsid w:val="191208FA"/>
    <w:rsid w:val="1916F971"/>
    <w:rsid w:val="191C2286"/>
    <w:rsid w:val="19273DCE"/>
    <w:rsid w:val="192843C8"/>
    <w:rsid w:val="1928548A"/>
    <w:rsid w:val="192FA4A2"/>
    <w:rsid w:val="1930352D"/>
    <w:rsid w:val="193A99C5"/>
    <w:rsid w:val="193BC8B3"/>
    <w:rsid w:val="193DBE4C"/>
    <w:rsid w:val="19426A7A"/>
    <w:rsid w:val="194CE21B"/>
    <w:rsid w:val="1951A5F5"/>
    <w:rsid w:val="195D5CB8"/>
    <w:rsid w:val="195F668B"/>
    <w:rsid w:val="195FDD94"/>
    <w:rsid w:val="19640686"/>
    <w:rsid w:val="196C0064"/>
    <w:rsid w:val="196E796F"/>
    <w:rsid w:val="1970FB05"/>
    <w:rsid w:val="197766E8"/>
    <w:rsid w:val="197F0354"/>
    <w:rsid w:val="197FCD8E"/>
    <w:rsid w:val="19846D5D"/>
    <w:rsid w:val="1989A292"/>
    <w:rsid w:val="1989B6CD"/>
    <w:rsid w:val="198A7563"/>
    <w:rsid w:val="198AA237"/>
    <w:rsid w:val="198B7221"/>
    <w:rsid w:val="198DB5F7"/>
    <w:rsid w:val="1990FCC6"/>
    <w:rsid w:val="1991502B"/>
    <w:rsid w:val="199A03AB"/>
    <w:rsid w:val="199B12D3"/>
    <w:rsid w:val="19A127ED"/>
    <w:rsid w:val="19A51DB3"/>
    <w:rsid w:val="19B229F4"/>
    <w:rsid w:val="19B34500"/>
    <w:rsid w:val="19B951CF"/>
    <w:rsid w:val="19C22AC3"/>
    <w:rsid w:val="19C532A3"/>
    <w:rsid w:val="19C6F6CC"/>
    <w:rsid w:val="19CF8141"/>
    <w:rsid w:val="19CF8F46"/>
    <w:rsid w:val="19D06B23"/>
    <w:rsid w:val="19D54997"/>
    <w:rsid w:val="19D70901"/>
    <w:rsid w:val="19DA368B"/>
    <w:rsid w:val="19DAD075"/>
    <w:rsid w:val="19DF7AB4"/>
    <w:rsid w:val="19DF845E"/>
    <w:rsid w:val="19E29E7B"/>
    <w:rsid w:val="19E967F8"/>
    <w:rsid w:val="19F0D71E"/>
    <w:rsid w:val="19F2B2ED"/>
    <w:rsid w:val="1A0ADF7B"/>
    <w:rsid w:val="1A0B6DFA"/>
    <w:rsid w:val="1A19ACE5"/>
    <w:rsid w:val="1A1A2BEA"/>
    <w:rsid w:val="1A1D6D01"/>
    <w:rsid w:val="1A24E652"/>
    <w:rsid w:val="1A25D8D7"/>
    <w:rsid w:val="1A305487"/>
    <w:rsid w:val="1A3133D3"/>
    <w:rsid w:val="1A33205C"/>
    <w:rsid w:val="1A35C531"/>
    <w:rsid w:val="1A3A1D14"/>
    <w:rsid w:val="1A3AB3BF"/>
    <w:rsid w:val="1A3CA5B5"/>
    <w:rsid w:val="1A3CC904"/>
    <w:rsid w:val="1A3E8987"/>
    <w:rsid w:val="1A4283C9"/>
    <w:rsid w:val="1A453746"/>
    <w:rsid w:val="1A46DB47"/>
    <w:rsid w:val="1A4E1EAB"/>
    <w:rsid w:val="1A4F07C7"/>
    <w:rsid w:val="1A4F57D8"/>
    <w:rsid w:val="1A509FD0"/>
    <w:rsid w:val="1A515620"/>
    <w:rsid w:val="1A530283"/>
    <w:rsid w:val="1A534959"/>
    <w:rsid w:val="1A5E2820"/>
    <w:rsid w:val="1A5F0E0D"/>
    <w:rsid w:val="1A5F2B6F"/>
    <w:rsid w:val="1A60A9E2"/>
    <w:rsid w:val="1A6AB5A5"/>
    <w:rsid w:val="1A7120C6"/>
    <w:rsid w:val="1A713246"/>
    <w:rsid w:val="1A732385"/>
    <w:rsid w:val="1A75938D"/>
    <w:rsid w:val="1A79DD68"/>
    <w:rsid w:val="1A7B7080"/>
    <w:rsid w:val="1A7BB768"/>
    <w:rsid w:val="1A814CDC"/>
    <w:rsid w:val="1A833D9D"/>
    <w:rsid w:val="1A842D26"/>
    <w:rsid w:val="1A887E5C"/>
    <w:rsid w:val="1A8A0F1B"/>
    <w:rsid w:val="1A8A8399"/>
    <w:rsid w:val="1AA73430"/>
    <w:rsid w:val="1AAA21B3"/>
    <w:rsid w:val="1AABD3CB"/>
    <w:rsid w:val="1AADBDDA"/>
    <w:rsid w:val="1AB4560F"/>
    <w:rsid w:val="1ABD9DCE"/>
    <w:rsid w:val="1AC987C9"/>
    <w:rsid w:val="1AC9BF00"/>
    <w:rsid w:val="1ACC66FC"/>
    <w:rsid w:val="1AD35B2D"/>
    <w:rsid w:val="1ADB7F3A"/>
    <w:rsid w:val="1AE47243"/>
    <w:rsid w:val="1AE6196E"/>
    <w:rsid w:val="1AE7ADD1"/>
    <w:rsid w:val="1AE97BBF"/>
    <w:rsid w:val="1AEB7192"/>
    <w:rsid w:val="1AFC8D34"/>
    <w:rsid w:val="1AFD0355"/>
    <w:rsid w:val="1AFE30D6"/>
    <w:rsid w:val="1AFE9FC0"/>
    <w:rsid w:val="1AFED27C"/>
    <w:rsid w:val="1B0A92B8"/>
    <w:rsid w:val="1B1720B9"/>
    <w:rsid w:val="1B1F0C05"/>
    <w:rsid w:val="1B2B9002"/>
    <w:rsid w:val="1B31F209"/>
    <w:rsid w:val="1B35B6CB"/>
    <w:rsid w:val="1B39C1FC"/>
    <w:rsid w:val="1B40B434"/>
    <w:rsid w:val="1B4741FA"/>
    <w:rsid w:val="1B49E31B"/>
    <w:rsid w:val="1B4D0DDF"/>
    <w:rsid w:val="1B5161C3"/>
    <w:rsid w:val="1B56C88E"/>
    <w:rsid w:val="1B5C6882"/>
    <w:rsid w:val="1B6B022E"/>
    <w:rsid w:val="1B6CD74D"/>
    <w:rsid w:val="1B702575"/>
    <w:rsid w:val="1B72557B"/>
    <w:rsid w:val="1B7BFFD7"/>
    <w:rsid w:val="1B7DFFB4"/>
    <w:rsid w:val="1B82A895"/>
    <w:rsid w:val="1B830745"/>
    <w:rsid w:val="1B834B6D"/>
    <w:rsid w:val="1B835B6F"/>
    <w:rsid w:val="1B847772"/>
    <w:rsid w:val="1B84BD47"/>
    <w:rsid w:val="1B8671B7"/>
    <w:rsid w:val="1B86E9C2"/>
    <w:rsid w:val="1B87DDB1"/>
    <w:rsid w:val="1B927456"/>
    <w:rsid w:val="1B9978FC"/>
    <w:rsid w:val="1B9D3E39"/>
    <w:rsid w:val="1B9D883C"/>
    <w:rsid w:val="1BA15DC3"/>
    <w:rsid w:val="1BA2647E"/>
    <w:rsid w:val="1BA31463"/>
    <w:rsid w:val="1BA684A0"/>
    <w:rsid w:val="1BAFA840"/>
    <w:rsid w:val="1BB1F550"/>
    <w:rsid w:val="1BB6132C"/>
    <w:rsid w:val="1BB8772A"/>
    <w:rsid w:val="1BBCE7F0"/>
    <w:rsid w:val="1BC796F6"/>
    <w:rsid w:val="1BC88D32"/>
    <w:rsid w:val="1BCEA776"/>
    <w:rsid w:val="1BCFCF77"/>
    <w:rsid w:val="1BD6E3C7"/>
    <w:rsid w:val="1BD85915"/>
    <w:rsid w:val="1BDA3DB8"/>
    <w:rsid w:val="1BE0E654"/>
    <w:rsid w:val="1BE46607"/>
    <w:rsid w:val="1BE8BCC9"/>
    <w:rsid w:val="1BE918D4"/>
    <w:rsid w:val="1BED562A"/>
    <w:rsid w:val="1BF0B019"/>
    <w:rsid w:val="1BF3DADB"/>
    <w:rsid w:val="1BF42939"/>
    <w:rsid w:val="1BF84C89"/>
    <w:rsid w:val="1C07638B"/>
    <w:rsid w:val="1C0863DB"/>
    <w:rsid w:val="1C0CBD1C"/>
    <w:rsid w:val="1C0E8459"/>
    <w:rsid w:val="1C140D3A"/>
    <w:rsid w:val="1C151B2D"/>
    <w:rsid w:val="1C1C7846"/>
    <w:rsid w:val="1C1CE52A"/>
    <w:rsid w:val="1C1D0E2B"/>
    <w:rsid w:val="1C1D3A4F"/>
    <w:rsid w:val="1C201627"/>
    <w:rsid w:val="1C206409"/>
    <w:rsid w:val="1C24CAA0"/>
    <w:rsid w:val="1C2F8C5E"/>
    <w:rsid w:val="1C4E44CA"/>
    <w:rsid w:val="1C4E6E23"/>
    <w:rsid w:val="1C52457A"/>
    <w:rsid w:val="1C527027"/>
    <w:rsid w:val="1C52F597"/>
    <w:rsid w:val="1C552BED"/>
    <w:rsid w:val="1C575FF4"/>
    <w:rsid w:val="1C66C081"/>
    <w:rsid w:val="1C6B7EA4"/>
    <w:rsid w:val="1C6B8E83"/>
    <w:rsid w:val="1C6E0F81"/>
    <w:rsid w:val="1C764AF4"/>
    <w:rsid w:val="1C82F659"/>
    <w:rsid w:val="1C8C2DC5"/>
    <w:rsid w:val="1C8C7FB9"/>
    <w:rsid w:val="1C8E1B44"/>
    <w:rsid w:val="1C918AD1"/>
    <w:rsid w:val="1C91D486"/>
    <w:rsid w:val="1C9DEEDB"/>
    <w:rsid w:val="1CA8AB96"/>
    <w:rsid w:val="1CA98971"/>
    <w:rsid w:val="1CB08344"/>
    <w:rsid w:val="1CC2D377"/>
    <w:rsid w:val="1CC65584"/>
    <w:rsid w:val="1CD43237"/>
    <w:rsid w:val="1CDD1D3A"/>
    <w:rsid w:val="1CDD64BA"/>
    <w:rsid w:val="1CE42D6F"/>
    <w:rsid w:val="1CE6FEFC"/>
    <w:rsid w:val="1D03E3CB"/>
    <w:rsid w:val="1D06D28F"/>
    <w:rsid w:val="1D1310D0"/>
    <w:rsid w:val="1D2446A3"/>
    <w:rsid w:val="1D352CE6"/>
    <w:rsid w:val="1D3B34B6"/>
    <w:rsid w:val="1D40BD09"/>
    <w:rsid w:val="1D432955"/>
    <w:rsid w:val="1D452A24"/>
    <w:rsid w:val="1D4685FE"/>
    <w:rsid w:val="1D4C4010"/>
    <w:rsid w:val="1D4CD3A9"/>
    <w:rsid w:val="1D4D107D"/>
    <w:rsid w:val="1D5638B3"/>
    <w:rsid w:val="1D5B87A4"/>
    <w:rsid w:val="1D5CEF35"/>
    <w:rsid w:val="1D5E25F3"/>
    <w:rsid w:val="1D67AFB6"/>
    <w:rsid w:val="1D686812"/>
    <w:rsid w:val="1D69C0F6"/>
    <w:rsid w:val="1D7A40CB"/>
    <w:rsid w:val="1D7AC8EE"/>
    <w:rsid w:val="1D7D31CD"/>
    <w:rsid w:val="1D7E0160"/>
    <w:rsid w:val="1D8441E6"/>
    <w:rsid w:val="1D86294F"/>
    <w:rsid w:val="1D8931EA"/>
    <w:rsid w:val="1D89EC83"/>
    <w:rsid w:val="1D89F98B"/>
    <w:rsid w:val="1D8B55FF"/>
    <w:rsid w:val="1D9A0190"/>
    <w:rsid w:val="1D9BAF13"/>
    <w:rsid w:val="1DA25EF3"/>
    <w:rsid w:val="1DA98992"/>
    <w:rsid w:val="1DB0868A"/>
    <w:rsid w:val="1DB8ED9E"/>
    <w:rsid w:val="1DBC346A"/>
    <w:rsid w:val="1DC8C119"/>
    <w:rsid w:val="1DCB6B34"/>
    <w:rsid w:val="1DCECECC"/>
    <w:rsid w:val="1DD0A25D"/>
    <w:rsid w:val="1DDD4793"/>
    <w:rsid w:val="1DDE9839"/>
    <w:rsid w:val="1DE2ED8A"/>
    <w:rsid w:val="1DE5CBD1"/>
    <w:rsid w:val="1DE80091"/>
    <w:rsid w:val="1DED6AD0"/>
    <w:rsid w:val="1DEF6818"/>
    <w:rsid w:val="1DFC8DC0"/>
    <w:rsid w:val="1DFEB51F"/>
    <w:rsid w:val="1E015E94"/>
    <w:rsid w:val="1E020D7C"/>
    <w:rsid w:val="1E03FFF4"/>
    <w:rsid w:val="1E075EE4"/>
    <w:rsid w:val="1E08C3BB"/>
    <w:rsid w:val="1E0CDE27"/>
    <w:rsid w:val="1E0CE97A"/>
    <w:rsid w:val="1E0FAB5C"/>
    <w:rsid w:val="1E100B94"/>
    <w:rsid w:val="1E2D3A10"/>
    <w:rsid w:val="1E2DFFC2"/>
    <w:rsid w:val="1E390E48"/>
    <w:rsid w:val="1E3D857C"/>
    <w:rsid w:val="1E3DBC06"/>
    <w:rsid w:val="1E4F2146"/>
    <w:rsid w:val="1E554D63"/>
    <w:rsid w:val="1E6A5677"/>
    <w:rsid w:val="1E6DFBEF"/>
    <w:rsid w:val="1E6E58F8"/>
    <w:rsid w:val="1E743813"/>
    <w:rsid w:val="1E7AC008"/>
    <w:rsid w:val="1E81F705"/>
    <w:rsid w:val="1E898821"/>
    <w:rsid w:val="1E8C6AF5"/>
    <w:rsid w:val="1E934811"/>
    <w:rsid w:val="1EAC166B"/>
    <w:rsid w:val="1EAE65E4"/>
    <w:rsid w:val="1EB1105D"/>
    <w:rsid w:val="1EB95243"/>
    <w:rsid w:val="1EC2A856"/>
    <w:rsid w:val="1ED414A6"/>
    <w:rsid w:val="1ED767CB"/>
    <w:rsid w:val="1ED8A4DD"/>
    <w:rsid w:val="1EDDB84F"/>
    <w:rsid w:val="1EE8EA40"/>
    <w:rsid w:val="1EE90513"/>
    <w:rsid w:val="1EEC5A26"/>
    <w:rsid w:val="1EEFEF87"/>
    <w:rsid w:val="1EF924E9"/>
    <w:rsid w:val="1EFAD5A5"/>
    <w:rsid w:val="1EFD2CAB"/>
    <w:rsid w:val="1F0003B2"/>
    <w:rsid w:val="1F001D16"/>
    <w:rsid w:val="1F059409"/>
    <w:rsid w:val="1F05D7F1"/>
    <w:rsid w:val="1F05FAE4"/>
    <w:rsid w:val="1F0CD677"/>
    <w:rsid w:val="1F0E3FE2"/>
    <w:rsid w:val="1F0F751E"/>
    <w:rsid w:val="1F103E84"/>
    <w:rsid w:val="1F18FD9C"/>
    <w:rsid w:val="1F2064B9"/>
    <w:rsid w:val="1F20CF97"/>
    <w:rsid w:val="1F34BFD8"/>
    <w:rsid w:val="1F3B4B82"/>
    <w:rsid w:val="1F402B01"/>
    <w:rsid w:val="1F425DBF"/>
    <w:rsid w:val="1F44B20B"/>
    <w:rsid w:val="1F723F8F"/>
    <w:rsid w:val="1F738CEF"/>
    <w:rsid w:val="1F84CBD1"/>
    <w:rsid w:val="1F8511FA"/>
    <w:rsid w:val="1F85E58C"/>
    <w:rsid w:val="1F8B6D0C"/>
    <w:rsid w:val="1F960E16"/>
    <w:rsid w:val="1F966E23"/>
    <w:rsid w:val="1F98E1C3"/>
    <w:rsid w:val="1F9965B7"/>
    <w:rsid w:val="1F9D18FC"/>
    <w:rsid w:val="1F9D2C75"/>
    <w:rsid w:val="1FA0241D"/>
    <w:rsid w:val="1FA32F45"/>
    <w:rsid w:val="1FAA647A"/>
    <w:rsid w:val="1FAB8CEF"/>
    <w:rsid w:val="1FBA1259"/>
    <w:rsid w:val="1FCEE861"/>
    <w:rsid w:val="1FD2C640"/>
    <w:rsid w:val="1FD6E443"/>
    <w:rsid w:val="1FD70B8E"/>
    <w:rsid w:val="1FD81251"/>
    <w:rsid w:val="1FE56887"/>
    <w:rsid w:val="1FF43909"/>
    <w:rsid w:val="1FF610CA"/>
    <w:rsid w:val="1FF891A9"/>
    <w:rsid w:val="1FF8C420"/>
    <w:rsid w:val="2001A8AC"/>
    <w:rsid w:val="20046E4C"/>
    <w:rsid w:val="200927EE"/>
    <w:rsid w:val="2009FD71"/>
    <w:rsid w:val="200E3A70"/>
    <w:rsid w:val="201FFB9B"/>
    <w:rsid w:val="2020F6E8"/>
    <w:rsid w:val="202566CE"/>
    <w:rsid w:val="20276B0F"/>
    <w:rsid w:val="202BD3EB"/>
    <w:rsid w:val="20334ACC"/>
    <w:rsid w:val="20337C9C"/>
    <w:rsid w:val="2035FEA4"/>
    <w:rsid w:val="2037B8CD"/>
    <w:rsid w:val="2039D74A"/>
    <w:rsid w:val="203C2FFC"/>
    <w:rsid w:val="203D00B9"/>
    <w:rsid w:val="204E0386"/>
    <w:rsid w:val="20507548"/>
    <w:rsid w:val="205F474D"/>
    <w:rsid w:val="206583B7"/>
    <w:rsid w:val="206C04F7"/>
    <w:rsid w:val="2079DD83"/>
    <w:rsid w:val="207B604A"/>
    <w:rsid w:val="2083D1FC"/>
    <w:rsid w:val="20882A87"/>
    <w:rsid w:val="2095C6B5"/>
    <w:rsid w:val="20A7A446"/>
    <w:rsid w:val="20AACAA0"/>
    <w:rsid w:val="20B18F1F"/>
    <w:rsid w:val="20BEC55A"/>
    <w:rsid w:val="20C7CC9A"/>
    <w:rsid w:val="20CEEC83"/>
    <w:rsid w:val="20D75B9A"/>
    <w:rsid w:val="20D8BB29"/>
    <w:rsid w:val="20DBD4FE"/>
    <w:rsid w:val="20DCB9CD"/>
    <w:rsid w:val="20EAEE49"/>
    <w:rsid w:val="20F06908"/>
    <w:rsid w:val="20F10869"/>
    <w:rsid w:val="20F16D10"/>
    <w:rsid w:val="20F47E73"/>
    <w:rsid w:val="20F799D9"/>
    <w:rsid w:val="20F96886"/>
    <w:rsid w:val="20FFA9A7"/>
    <w:rsid w:val="2103CC75"/>
    <w:rsid w:val="21058093"/>
    <w:rsid w:val="210C3D0E"/>
    <w:rsid w:val="210DF444"/>
    <w:rsid w:val="210FE551"/>
    <w:rsid w:val="2110EE9C"/>
    <w:rsid w:val="2111D427"/>
    <w:rsid w:val="211615E7"/>
    <w:rsid w:val="211D0BC4"/>
    <w:rsid w:val="21209C32"/>
    <w:rsid w:val="21218B85"/>
    <w:rsid w:val="212D34E1"/>
    <w:rsid w:val="212D380E"/>
    <w:rsid w:val="213050B4"/>
    <w:rsid w:val="21411945"/>
    <w:rsid w:val="21480473"/>
    <w:rsid w:val="214D1AF3"/>
    <w:rsid w:val="2151E813"/>
    <w:rsid w:val="2159EA59"/>
    <w:rsid w:val="215DF3E0"/>
    <w:rsid w:val="216BECE8"/>
    <w:rsid w:val="2171238D"/>
    <w:rsid w:val="2178E855"/>
    <w:rsid w:val="217D70B4"/>
    <w:rsid w:val="217EB54F"/>
    <w:rsid w:val="2183C01C"/>
    <w:rsid w:val="2183C205"/>
    <w:rsid w:val="218C574E"/>
    <w:rsid w:val="2190A294"/>
    <w:rsid w:val="219EACAF"/>
    <w:rsid w:val="219F3B4B"/>
    <w:rsid w:val="21A0379D"/>
    <w:rsid w:val="21A6EEAD"/>
    <w:rsid w:val="21A72980"/>
    <w:rsid w:val="21BB00BA"/>
    <w:rsid w:val="21BB4E1A"/>
    <w:rsid w:val="21C430CA"/>
    <w:rsid w:val="21CAE8D3"/>
    <w:rsid w:val="21D28AED"/>
    <w:rsid w:val="21D857D8"/>
    <w:rsid w:val="21D9741A"/>
    <w:rsid w:val="21DD3062"/>
    <w:rsid w:val="21DE161A"/>
    <w:rsid w:val="21EBA4D1"/>
    <w:rsid w:val="21ECF04F"/>
    <w:rsid w:val="21F1CA2A"/>
    <w:rsid w:val="21F924B9"/>
    <w:rsid w:val="22063102"/>
    <w:rsid w:val="220653E3"/>
    <w:rsid w:val="2216FC4A"/>
    <w:rsid w:val="2218928D"/>
    <w:rsid w:val="2219F3FE"/>
    <w:rsid w:val="22222C8B"/>
    <w:rsid w:val="2222AA51"/>
    <w:rsid w:val="222ACFC5"/>
    <w:rsid w:val="2231B17B"/>
    <w:rsid w:val="22356EDC"/>
    <w:rsid w:val="223CFE34"/>
    <w:rsid w:val="2240F29E"/>
    <w:rsid w:val="22440125"/>
    <w:rsid w:val="22460A97"/>
    <w:rsid w:val="2246A347"/>
    <w:rsid w:val="2247815E"/>
    <w:rsid w:val="2255E3FA"/>
    <w:rsid w:val="22561010"/>
    <w:rsid w:val="225A052B"/>
    <w:rsid w:val="225E3547"/>
    <w:rsid w:val="2261D070"/>
    <w:rsid w:val="2266392A"/>
    <w:rsid w:val="226A763C"/>
    <w:rsid w:val="226AA840"/>
    <w:rsid w:val="22737FF5"/>
    <w:rsid w:val="2278F428"/>
    <w:rsid w:val="227A9546"/>
    <w:rsid w:val="227F2DC9"/>
    <w:rsid w:val="22869B7E"/>
    <w:rsid w:val="2286F5F7"/>
    <w:rsid w:val="228AE0DC"/>
    <w:rsid w:val="228BEDB3"/>
    <w:rsid w:val="229FC37F"/>
    <w:rsid w:val="22A82DEB"/>
    <w:rsid w:val="22B4607C"/>
    <w:rsid w:val="22B818A0"/>
    <w:rsid w:val="22BBABB4"/>
    <w:rsid w:val="22BD864E"/>
    <w:rsid w:val="22BE4502"/>
    <w:rsid w:val="22BF67F4"/>
    <w:rsid w:val="22C2D93B"/>
    <w:rsid w:val="22C625CF"/>
    <w:rsid w:val="22C6340D"/>
    <w:rsid w:val="22C7F53A"/>
    <w:rsid w:val="22C9886C"/>
    <w:rsid w:val="22CA0912"/>
    <w:rsid w:val="22CA4269"/>
    <w:rsid w:val="22CEB548"/>
    <w:rsid w:val="22D21AFB"/>
    <w:rsid w:val="22D379CC"/>
    <w:rsid w:val="22E5D152"/>
    <w:rsid w:val="22E6F60A"/>
    <w:rsid w:val="22ECE24A"/>
    <w:rsid w:val="22FF914A"/>
    <w:rsid w:val="23058B59"/>
    <w:rsid w:val="23090E81"/>
    <w:rsid w:val="230E2069"/>
    <w:rsid w:val="23107662"/>
    <w:rsid w:val="23115043"/>
    <w:rsid w:val="232D36DF"/>
    <w:rsid w:val="23301A57"/>
    <w:rsid w:val="233E57A9"/>
    <w:rsid w:val="234030B9"/>
    <w:rsid w:val="23462F2D"/>
    <w:rsid w:val="23468655"/>
    <w:rsid w:val="234F7E43"/>
    <w:rsid w:val="2353226E"/>
    <w:rsid w:val="2358F76A"/>
    <w:rsid w:val="235B64D3"/>
    <w:rsid w:val="235BE0D4"/>
    <w:rsid w:val="235BF4BB"/>
    <w:rsid w:val="23641AD7"/>
    <w:rsid w:val="237721E1"/>
    <w:rsid w:val="23796C0B"/>
    <w:rsid w:val="237B9D3B"/>
    <w:rsid w:val="23840275"/>
    <w:rsid w:val="238558FF"/>
    <w:rsid w:val="2386D503"/>
    <w:rsid w:val="238F2B6F"/>
    <w:rsid w:val="2390F2B5"/>
    <w:rsid w:val="2395D06E"/>
    <w:rsid w:val="239B0F64"/>
    <w:rsid w:val="239C6C3D"/>
    <w:rsid w:val="239EDC1C"/>
    <w:rsid w:val="239FCC29"/>
    <w:rsid w:val="23B1BE5F"/>
    <w:rsid w:val="23B5A288"/>
    <w:rsid w:val="23B9D707"/>
    <w:rsid w:val="23C4C62D"/>
    <w:rsid w:val="23CA60D1"/>
    <w:rsid w:val="23CE0DBD"/>
    <w:rsid w:val="23CEC514"/>
    <w:rsid w:val="23D0366E"/>
    <w:rsid w:val="23D99E63"/>
    <w:rsid w:val="23FA5B04"/>
    <w:rsid w:val="240025DB"/>
    <w:rsid w:val="2403C6CC"/>
    <w:rsid w:val="24133C5B"/>
    <w:rsid w:val="24145C66"/>
    <w:rsid w:val="2416980C"/>
    <w:rsid w:val="241AF964"/>
    <w:rsid w:val="242AE9ED"/>
    <w:rsid w:val="242B347E"/>
    <w:rsid w:val="2437C589"/>
    <w:rsid w:val="243A22E9"/>
    <w:rsid w:val="243EE665"/>
    <w:rsid w:val="243F36BA"/>
    <w:rsid w:val="243F6A34"/>
    <w:rsid w:val="2440DE5E"/>
    <w:rsid w:val="24414BB6"/>
    <w:rsid w:val="244243F6"/>
    <w:rsid w:val="24443746"/>
    <w:rsid w:val="24458E4B"/>
    <w:rsid w:val="2448B6BA"/>
    <w:rsid w:val="244BD754"/>
    <w:rsid w:val="244FA0C3"/>
    <w:rsid w:val="24527CB3"/>
    <w:rsid w:val="24529D5C"/>
    <w:rsid w:val="245ADC3E"/>
    <w:rsid w:val="2464EC1E"/>
    <w:rsid w:val="2464EE5C"/>
    <w:rsid w:val="2465704A"/>
    <w:rsid w:val="246B80E1"/>
    <w:rsid w:val="24755C02"/>
    <w:rsid w:val="24792B7B"/>
    <w:rsid w:val="247CEE7A"/>
    <w:rsid w:val="2480E28C"/>
    <w:rsid w:val="2482C66B"/>
    <w:rsid w:val="248B7C6C"/>
    <w:rsid w:val="248D4076"/>
    <w:rsid w:val="248D58AB"/>
    <w:rsid w:val="248E21FE"/>
    <w:rsid w:val="24A17875"/>
    <w:rsid w:val="24A5ADBC"/>
    <w:rsid w:val="24A72BA7"/>
    <w:rsid w:val="24ABBEE3"/>
    <w:rsid w:val="24AD183F"/>
    <w:rsid w:val="24ADAFEB"/>
    <w:rsid w:val="24B04DF4"/>
    <w:rsid w:val="24B6121F"/>
    <w:rsid w:val="24BC451F"/>
    <w:rsid w:val="24C3A197"/>
    <w:rsid w:val="24C64105"/>
    <w:rsid w:val="24C98C9C"/>
    <w:rsid w:val="24CC3C2D"/>
    <w:rsid w:val="24CFEE25"/>
    <w:rsid w:val="24D00976"/>
    <w:rsid w:val="24D81356"/>
    <w:rsid w:val="24E2C741"/>
    <w:rsid w:val="24E354DF"/>
    <w:rsid w:val="24E36572"/>
    <w:rsid w:val="24E7258B"/>
    <w:rsid w:val="24E7AE7B"/>
    <w:rsid w:val="24E9D0F8"/>
    <w:rsid w:val="24EAAEBF"/>
    <w:rsid w:val="24F03974"/>
    <w:rsid w:val="24F445EB"/>
    <w:rsid w:val="24F678D4"/>
    <w:rsid w:val="24F7A7F4"/>
    <w:rsid w:val="24F85086"/>
    <w:rsid w:val="24F9197F"/>
    <w:rsid w:val="24FFE1BA"/>
    <w:rsid w:val="251B9F4F"/>
    <w:rsid w:val="2520D57F"/>
    <w:rsid w:val="25229702"/>
    <w:rsid w:val="25277AA8"/>
    <w:rsid w:val="252A95D9"/>
    <w:rsid w:val="252F8746"/>
    <w:rsid w:val="25326C52"/>
    <w:rsid w:val="2532DCA9"/>
    <w:rsid w:val="25362073"/>
    <w:rsid w:val="253BE89F"/>
    <w:rsid w:val="253DCF50"/>
    <w:rsid w:val="253EDBA1"/>
    <w:rsid w:val="253EE67B"/>
    <w:rsid w:val="25481C2F"/>
    <w:rsid w:val="2550D587"/>
    <w:rsid w:val="2551B550"/>
    <w:rsid w:val="2554ED2D"/>
    <w:rsid w:val="25564EB8"/>
    <w:rsid w:val="2557A50D"/>
    <w:rsid w:val="255D2625"/>
    <w:rsid w:val="255D46CD"/>
    <w:rsid w:val="255EA43D"/>
    <w:rsid w:val="25621C06"/>
    <w:rsid w:val="256A9718"/>
    <w:rsid w:val="2574FFFD"/>
    <w:rsid w:val="2575DF68"/>
    <w:rsid w:val="257688A8"/>
    <w:rsid w:val="257C3C9D"/>
    <w:rsid w:val="257D5442"/>
    <w:rsid w:val="25899AD7"/>
    <w:rsid w:val="2595D559"/>
    <w:rsid w:val="25997987"/>
    <w:rsid w:val="259A7F8B"/>
    <w:rsid w:val="25A37701"/>
    <w:rsid w:val="25A820F5"/>
    <w:rsid w:val="25A99B95"/>
    <w:rsid w:val="25AA322F"/>
    <w:rsid w:val="25AB7CFD"/>
    <w:rsid w:val="25AF4621"/>
    <w:rsid w:val="25B04540"/>
    <w:rsid w:val="25B80974"/>
    <w:rsid w:val="25B82A30"/>
    <w:rsid w:val="25BD0EBB"/>
    <w:rsid w:val="25BE090F"/>
    <w:rsid w:val="25C53B18"/>
    <w:rsid w:val="25CF1947"/>
    <w:rsid w:val="25DEE540"/>
    <w:rsid w:val="25E05F25"/>
    <w:rsid w:val="25E4871B"/>
    <w:rsid w:val="25E994BF"/>
    <w:rsid w:val="25EA2745"/>
    <w:rsid w:val="25EE3382"/>
    <w:rsid w:val="25F384B2"/>
    <w:rsid w:val="25F4B7DB"/>
    <w:rsid w:val="25F4EA09"/>
    <w:rsid w:val="25F5915D"/>
    <w:rsid w:val="25FFECEB"/>
    <w:rsid w:val="260191D3"/>
    <w:rsid w:val="2602FDC3"/>
    <w:rsid w:val="26069319"/>
    <w:rsid w:val="26106C20"/>
    <w:rsid w:val="2613A201"/>
    <w:rsid w:val="26162E62"/>
    <w:rsid w:val="262342CB"/>
    <w:rsid w:val="26279967"/>
    <w:rsid w:val="2629649C"/>
    <w:rsid w:val="262E1267"/>
    <w:rsid w:val="2636693E"/>
    <w:rsid w:val="263A58FE"/>
    <w:rsid w:val="263B5671"/>
    <w:rsid w:val="264412BC"/>
    <w:rsid w:val="26455BF3"/>
    <w:rsid w:val="26463187"/>
    <w:rsid w:val="2646DC67"/>
    <w:rsid w:val="264DABB8"/>
    <w:rsid w:val="26520D32"/>
    <w:rsid w:val="2652953C"/>
    <w:rsid w:val="266CBB17"/>
    <w:rsid w:val="2670D173"/>
    <w:rsid w:val="267700B8"/>
    <w:rsid w:val="267AE564"/>
    <w:rsid w:val="267FF34D"/>
    <w:rsid w:val="268074BC"/>
    <w:rsid w:val="26867F20"/>
    <w:rsid w:val="2687101D"/>
    <w:rsid w:val="26890ED6"/>
    <w:rsid w:val="268923B1"/>
    <w:rsid w:val="2691B71F"/>
    <w:rsid w:val="26986110"/>
    <w:rsid w:val="26A4A1DA"/>
    <w:rsid w:val="26ABC2A5"/>
    <w:rsid w:val="26ADF04C"/>
    <w:rsid w:val="26B150C5"/>
    <w:rsid w:val="26B5C41C"/>
    <w:rsid w:val="26B70BAC"/>
    <w:rsid w:val="26C02AAB"/>
    <w:rsid w:val="26C391C5"/>
    <w:rsid w:val="26C3ACE5"/>
    <w:rsid w:val="26CB0AC1"/>
    <w:rsid w:val="26CDE7E3"/>
    <w:rsid w:val="26CE88D1"/>
    <w:rsid w:val="26D944C6"/>
    <w:rsid w:val="26E3D83F"/>
    <w:rsid w:val="26E76D22"/>
    <w:rsid w:val="26EE1DBF"/>
    <w:rsid w:val="26F675BE"/>
    <w:rsid w:val="26F786A5"/>
    <w:rsid w:val="26F89BAF"/>
    <w:rsid w:val="26FD043D"/>
    <w:rsid w:val="2705ABB3"/>
    <w:rsid w:val="2705FA7E"/>
    <w:rsid w:val="2706C3B7"/>
    <w:rsid w:val="27089B76"/>
    <w:rsid w:val="27095F60"/>
    <w:rsid w:val="270BD477"/>
    <w:rsid w:val="270D68F1"/>
    <w:rsid w:val="271517E6"/>
    <w:rsid w:val="2716C448"/>
    <w:rsid w:val="2716E298"/>
    <w:rsid w:val="271779FA"/>
    <w:rsid w:val="2719EC51"/>
    <w:rsid w:val="271DE719"/>
    <w:rsid w:val="27231643"/>
    <w:rsid w:val="2723D6BA"/>
    <w:rsid w:val="272C230A"/>
    <w:rsid w:val="272DFBC1"/>
    <w:rsid w:val="273633F7"/>
    <w:rsid w:val="2736AEDE"/>
    <w:rsid w:val="273EA56F"/>
    <w:rsid w:val="27408B0B"/>
    <w:rsid w:val="27467754"/>
    <w:rsid w:val="27472190"/>
    <w:rsid w:val="27482D6A"/>
    <w:rsid w:val="27494C90"/>
    <w:rsid w:val="274C15A1"/>
    <w:rsid w:val="274DA6ED"/>
    <w:rsid w:val="27554FC1"/>
    <w:rsid w:val="2769EC2C"/>
    <w:rsid w:val="276A9FBC"/>
    <w:rsid w:val="276C8436"/>
    <w:rsid w:val="276D2409"/>
    <w:rsid w:val="277E4C9B"/>
    <w:rsid w:val="27830E54"/>
    <w:rsid w:val="2785BCE7"/>
    <w:rsid w:val="279EBD7B"/>
    <w:rsid w:val="279FF852"/>
    <w:rsid w:val="27A274E0"/>
    <w:rsid w:val="27A5DF0F"/>
    <w:rsid w:val="27A9D035"/>
    <w:rsid w:val="27AEB396"/>
    <w:rsid w:val="27B3407F"/>
    <w:rsid w:val="27BBE027"/>
    <w:rsid w:val="27BD5F24"/>
    <w:rsid w:val="27C0536D"/>
    <w:rsid w:val="27C16222"/>
    <w:rsid w:val="27C200EB"/>
    <w:rsid w:val="27C369C8"/>
    <w:rsid w:val="27C68B08"/>
    <w:rsid w:val="27C6E181"/>
    <w:rsid w:val="27C7D70E"/>
    <w:rsid w:val="27D15A17"/>
    <w:rsid w:val="27D1D4BE"/>
    <w:rsid w:val="27D28B18"/>
    <w:rsid w:val="27D70C3A"/>
    <w:rsid w:val="27DB9E40"/>
    <w:rsid w:val="27DBEEC2"/>
    <w:rsid w:val="27DEC9F3"/>
    <w:rsid w:val="27ECCA1F"/>
    <w:rsid w:val="27F2081C"/>
    <w:rsid w:val="27F7C253"/>
    <w:rsid w:val="27F9A887"/>
    <w:rsid w:val="28005218"/>
    <w:rsid w:val="280553A4"/>
    <w:rsid w:val="280A9A37"/>
    <w:rsid w:val="280E2807"/>
    <w:rsid w:val="281B695E"/>
    <w:rsid w:val="28202A17"/>
    <w:rsid w:val="2821971E"/>
    <w:rsid w:val="282C72F1"/>
    <w:rsid w:val="2841BDF8"/>
    <w:rsid w:val="28451DC2"/>
    <w:rsid w:val="2845745E"/>
    <w:rsid w:val="2847077D"/>
    <w:rsid w:val="284EDB07"/>
    <w:rsid w:val="2853DEA6"/>
    <w:rsid w:val="2858B2BD"/>
    <w:rsid w:val="285F12AE"/>
    <w:rsid w:val="28664BCB"/>
    <w:rsid w:val="2869C63A"/>
    <w:rsid w:val="286A0D14"/>
    <w:rsid w:val="286D1636"/>
    <w:rsid w:val="286D2AFC"/>
    <w:rsid w:val="286EB997"/>
    <w:rsid w:val="287261C6"/>
    <w:rsid w:val="287502EB"/>
    <w:rsid w:val="2875FFC3"/>
    <w:rsid w:val="287AC77C"/>
    <w:rsid w:val="28897A12"/>
    <w:rsid w:val="288CAF08"/>
    <w:rsid w:val="288DEE81"/>
    <w:rsid w:val="2890D180"/>
    <w:rsid w:val="289CB428"/>
    <w:rsid w:val="289E9631"/>
    <w:rsid w:val="28A1B7AA"/>
    <w:rsid w:val="28A52FC1"/>
    <w:rsid w:val="28A7FD85"/>
    <w:rsid w:val="28AD1C5F"/>
    <w:rsid w:val="28AFB765"/>
    <w:rsid w:val="28B893BA"/>
    <w:rsid w:val="28BA3787"/>
    <w:rsid w:val="28C8FAED"/>
    <w:rsid w:val="28CB39F0"/>
    <w:rsid w:val="28CE96B9"/>
    <w:rsid w:val="28D5F641"/>
    <w:rsid w:val="28D84038"/>
    <w:rsid w:val="28DC531C"/>
    <w:rsid w:val="28DE9F3D"/>
    <w:rsid w:val="28E0ACFC"/>
    <w:rsid w:val="28E0F58A"/>
    <w:rsid w:val="28E6E6E3"/>
    <w:rsid w:val="28F6EBE0"/>
    <w:rsid w:val="2900CAA5"/>
    <w:rsid w:val="29068664"/>
    <w:rsid w:val="29068B34"/>
    <w:rsid w:val="290ADD54"/>
    <w:rsid w:val="291240C7"/>
    <w:rsid w:val="29128556"/>
    <w:rsid w:val="2920867B"/>
    <w:rsid w:val="29259668"/>
    <w:rsid w:val="292CEC8D"/>
    <w:rsid w:val="292DA315"/>
    <w:rsid w:val="292ECC03"/>
    <w:rsid w:val="2939A2FF"/>
    <w:rsid w:val="293EC5F8"/>
    <w:rsid w:val="2940656C"/>
    <w:rsid w:val="294230A8"/>
    <w:rsid w:val="294FBE7D"/>
    <w:rsid w:val="295119A0"/>
    <w:rsid w:val="2953116F"/>
    <w:rsid w:val="2954F329"/>
    <w:rsid w:val="295DBFC9"/>
    <w:rsid w:val="29693636"/>
    <w:rsid w:val="2970A8B8"/>
    <w:rsid w:val="2970DBDC"/>
    <w:rsid w:val="2971468F"/>
    <w:rsid w:val="297823F8"/>
    <w:rsid w:val="297A4FBA"/>
    <w:rsid w:val="29825E83"/>
    <w:rsid w:val="2986A47B"/>
    <w:rsid w:val="298FC1C1"/>
    <w:rsid w:val="299152A1"/>
    <w:rsid w:val="29957838"/>
    <w:rsid w:val="29961DF6"/>
    <w:rsid w:val="299647AD"/>
    <w:rsid w:val="29967000"/>
    <w:rsid w:val="2998E0D3"/>
    <w:rsid w:val="299E7326"/>
    <w:rsid w:val="29AE5604"/>
    <w:rsid w:val="29B4F64E"/>
    <w:rsid w:val="29B6DA90"/>
    <w:rsid w:val="29B7C1A9"/>
    <w:rsid w:val="29B90B65"/>
    <w:rsid w:val="29BE1FE2"/>
    <w:rsid w:val="29CDC597"/>
    <w:rsid w:val="29D96E76"/>
    <w:rsid w:val="29D98BA2"/>
    <w:rsid w:val="29DD8E59"/>
    <w:rsid w:val="29E72574"/>
    <w:rsid w:val="29ED9209"/>
    <w:rsid w:val="29F17347"/>
    <w:rsid w:val="29F4D942"/>
    <w:rsid w:val="29F5DB4E"/>
    <w:rsid w:val="29FB20F8"/>
    <w:rsid w:val="2A057280"/>
    <w:rsid w:val="2A126EAA"/>
    <w:rsid w:val="2A13D5B4"/>
    <w:rsid w:val="2A14B7FE"/>
    <w:rsid w:val="2A16B4D8"/>
    <w:rsid w:val="2A20420F"/>
    <w:rsid w:val="2A26B943"/>
    <w:rsid w:val="2A27F28D"/>
    <w:rsid w:val="2A2B1630"/>
    <w:rsid w:val="2A2D44A5"/>
    <w:rsid w:val="2A31F52A"/>
    <w:rsid w:val="2A4A09B6"/>
    <w:rsid w:val="2A509702"/>
    <w:rsid w:val="2A50F388"/>
    <w:rsid w:val="2A65C68E"/>
    <w:rsid w:val="2A6E3C61"/>
    <w:rsid w:val="2A8BA54C"/>
    <w:rsid w:val="2A8EAC3E"/>
    <w:rsid w:val="2A91870C"/>
    <w:rsid w:val="2A97172C"/>
    <w:rsid w:val="2A971A4A"/>
    <w:rsid w:val="2A9AE3AF"/>
    <w:rsid w:val="2AA93081"/>
    <w:rsid w:val="2AB26DB8"/>
    <w:rsid w:val="2AB50749"/>
    <w:rsid w:val="2AB78BF6"/>
    <w:rsid w:val="2ABA00D3"/>
    <w:rsid w:val="2ABE7C4F"/>
    <w:rsid w:val="2AC5963F"/>
    <w:rsid w:val="2ACB433D"/>
    <w:rsid w:val="2AE01B0C"/>
    <w:rsid w:val="2AEA80FC"/>
    <w:rsid w:val="2AFACC25"/>
    <w:rsid w:val="2B0011A6"/>
    <w:rsid w:val="2B03141A"/>
    <w:rsid w:val="2B03914A"/>
    <w:rsid w:val="2B0A2BDA"/>
    <w:rsid w:val="2B0BA10C"/>
    <w:rsid w:val="2B0FB909"/>
    <w:rsid w:val="2B111974"/>
    <w:rsid w:val="2B171DD0"/>
    <w:rsid w:val="2B1C159C"/>
    <w:rsid w:val="2B213A25"/>
    <w:rsid w:val="2B21CBEB"/>
    <w:rsid w:val="2B22CB98"/>
    <w:rsid w:val="2B275109"/>
    <w:rsid w:val="2B30A7F2"/>
    <w:rsid w:val="2B36EC7B"/>
    <w:rsid w:val="2B3CE699"/>
    <w:rsid w:val="2B3D4539"/>
    <w:rsid w:val="2B44A09D"/>
    <w:rsid w:val="2B4BDCA8"/>
    <w:rsid w:val="2B50675C"/>
    <w:rsid w:val="2B546C1C"/>
    <w:rsid w:val="2B5A8140"/>
    <w:rsid w:val="2B5E769B"/>
    <w:rsid w:val="2B6DDB13"/>
    <w:rsid w:val="2B73F78E"/>
    <w:rsid w:val="2B86806F"/>
    <w:rsid w:val="2B876BE3"/>
    <w:rsid w:val="2B8AB862"/>
    <w:rsid w:val="2B8B3DEE"/>
    <w:rsid w:val="2B8FB259"/>
    <w:rsid w:val="2B92C63A"/>
    <w:rsid w:val="2B95A649"/>
    <w:rsid w:val="2B95FEBA"/>
    <w:rsid w:val="2B998942"/>
    <w:rsid w:val="2B9CD6B7"/>
    <w:rsid w:val="2BA104E7"/>
    <w:rsid w:val="2BAD4A77"/>
    <w:rsid w:val="2BAE00B7"/>
    <w:rsid w:val="2BB669BA"/>
    <w:rsid w:val="2BCD7F96"/>
    <w:rsid w:val="2BD0CAC0"/>
    <w:rsid w:val="2BD12B5E"/>
    <w:rsid w:val="2BD1724F"/>
    <w:rsid w:val="2BD2944A"/>
    <w:rsid w:val="2BE17837"/>
    <w:rsid w:val="2BE346BB"/>
    <w:rsid w:val="2BE69962"/>
    <w:rsid w:val="2BF15B0C"/>
    <w:rsid w:val="2BF5207C"/>
    <w:rsid w:val="2BF68766"/>
    <w:rsid w:val="2C0FFF62"/>
    <w:rsid w:val="2C122A6B"/>
    <w:rsid w:val="2C137E84"/>
    <w:rsid w:val="2C14A1CD"/>
    <w:rsid w:val="2C152E57"/>
    <w:rsid w:val="2C15C4A7"/>
    <w:rsid w:val="2C1D9650"/>
    <w:rsid w:val="2C1DBAFF"/>
    <w:rsid w:val="2C209C86"/>
    <w:rsid w:val="2C2B3761"/>
    <w:rsid w:val="2C2F97B2"/>
    <w:rsid w:val="2C3374E9"/>
    <w:rsid w:val="2C3E7559"/>
    <w:rsid w:val="2C417CDC"/>
    <w:rsid w:val="2C430011"/>
    <w:rsid w:val="2C494AA7"/>
    <w:rsid w:val="2C4DD816"/>
    <w:rsid w:val="2C4FDA5D"/>
    <w:rsid w:val="2C544B68"/>
    <w:rsid w:val="2C573E4A"/>
    <w:rsid w:val="2C5B1C7B"/>
    <w:rsid w:val="2C5EB0E2"/>
    <w:rsid w:val="2C5FEFC2"/>
    <w:rsid w:val="2C6B8DB1"/>
    <w:rsid w:val="2C726129"/>
    <w:rsid w:val="2C728702"/>
    <w:rsid w:val="2C776963"/>
    <w:rsid w:val="2C78BC65"/>
    <w:rsid w:val="2C7A3CB2"/>
    <w:rsid w:val="2C7AF22E"/>
    <w:rsid w:val="2C7E4D77"/>
    <w:rsid w:val="2C80E9E7"/>
    <w:rsid w:val="2C81F3CE"/>
    <w:rsid w:val="2C8D2E73"/>
    <w:rsid w:val="2C8FD117"/>
    <w:rsid w:val="2C94C6E4"/>
    <w:rsid w:val="2C9993EC"/>
    <w:rsid w:val="2C9E6FBB"/>
    <w:rsid w:val="2CABAF4E"/>
    <w:rsid w:val="2CC940F6"/>
    <w:rsid w:val="2CCB1AF4"/>
    <w:rsid w:val="2CCB4F4F"/>
    <w:rsid w:val="2CCD71FA"/>
    <w:rsid w:val="2CD07C3D"/>
    <w:rsid w:val="2CD2E06F"/>
    <w:rsid w:val="2CD51523"/>
    <w:rsid w:val="2CD920C4"/>
    <w:rsid w:val="2CDADD45"/>
    <w:rsid w:val="2CE1C7E9"/>
    <w:rsid w:val="2D0060BD"/>
    <w:rsid w:val="2D05E6BB"/>
    <w:rsid w:val="2D09682A"/>
    <w:rsid w:val="2D0A3736"/>
    <w:rsid w:val="2D0B54B8"/>
    <w:rsid w:val="2D0E4BBB"/>
    <w:rsid w:val="2D0F5753"/>
    <w:rsid w:val="2D11284F"/>
    <w:rsid w:val="2D219A35"/>
    <w:rsid w:val="2D2F34A9"/>
    <w:rsid w:val="2D34BC61"/>
    <w:rsid w:val="2D35B788"/>
    <w:rsid w:val="2D3D96D1"/>
    <w:rsid w:val="2D40FFEA"/>
    <w:rsid w:val="2D473F56"/>
    <w:rsid w:val="2D4A1559"/>
    <w:rsid w:val="2D4E336F"/>
    <w:rsid w:val="2D517355"/>
    <w:rsid w:val="2D56C16E"/>
    <w:rsid w:val="2D58011F"/>
    <w:rsid w:val="2D6361D8"/>
    <w:rsid w:val="2D6B2874"/>
    <w:rsid w:val="2D6BDDF2"/>
    <w:rsid w:val="2D6EDEC7"/>
    <w:rsid w:val="2D7CE5A9"/>
    <w:rsid w:val="2D84591D"/>
    <w:rsid w:val="2D8B6255"/>
    <w:rsid w:val="2D90B24A"/>
    <w:rsid w:val="2D939F0E"/>
    <w:rsid w:val="2D94E3FF"/>
    <w:rsid w:val="2D95F8F2"/>
    <w:rsid w:val="2DA1FDBB"/>
    <w:rsid w:val="2DA4CD1F"/>
    <w:rsid w:val="2DA52D88"/>
    <w:rsid w:val="2DACB481"/>
    <w:rsid w:val="2DACB7C4"/>
    <w:rsid w:val="2DB24DF3"/>
    <w:rsid w:val="2DB658DE"/>
    <w:rsid w:val="2DB9BBAB"/>
    <w:rsid w:val="2DC4688B"/>
    <w:rsid w:val="2DD3FEF5"/>
    <w:rsid w:val="2DD507EB"/>
    <w:rsid w:val="2DDA45BA"/>
    <w:rsid w:val="2DDABFF2"/>
    <w:rsid w:val="2DDB9E3C"/>
    <w:rsid w:val="2DE45553"/>
    <w:rsid w:val="2DE5F58B"/>
    <w:rsid w:val="2DEA4CED"/>
    <w:rsid w:val="2DF2B022"/>
    <w:rsid w:val="2DF315EE"/>
    <w:rsid w:val="2DF92155"/>
    <w:rsid w:val="2DF9936E"/>
    <w:rsid w:val="2DFB3E5D"/>
    <w:rsid w:val="2DFD7240"/>
    <w:rsid w:val="2DFE5124"/>
    <w:rsid w:val="2E0201A2"/>
    <w:rsid w:val="2E06819F"/>
    <w:rsid w:val="2E0C1FB3"/>
    <w:rsid w:val="2E0C3C31"/>
    <w:rsid w:val="2E0E0D18"/>
    <w:rsid w:val="2E1111EC"/>
    <w:rsid w:val="2E11F6EF"/>
    <w:rsid w:val="2E184F05"/>
    <w:rsid w:val="2E221B61"/>
    <w:rsid w:val="2E24E8D5"/>
    <w:rsid w:val="2E29EC36"/>
    <w:rsid w:val="2E37BEE4"/>
    <w:rsid w:val="2E37F07B"/>
    <w:rsid w:val="2E3B5A04"/>
    <w:rsid w:val="2E3CBD5E"/>
    <w:rsid w:val="2E405E87"/>
    <w:rsid w:val="2E415CA5"/>
    <w:rsid w:val="2E42FEAD"/>
    <w:rsid w:val="2E4915F7"/>
    <w:rsid w:val="2E521BF9"/>
    <w:rsid w:val="2E561589"/>
    <w:rsid w:val="2E5B4E0D"/>
    <w:rsid w:val="2E6BA11C"/>
    <w:rsid w:val="2E766DF6"/>
    <w:rsid w:val="2E8BF4B5"/>
    <w:rsid w:val="2E9282D5"/>
    <w:rsid w:val="2E92E742"/>
    <w:rsid w:val="2E981DFF"/>
    <w:rsid w:val="2E9A749E"/>
    <w:rsid w:val="2EA1C817"/>
    <w:rsid w:val="2EA43515"/>
    <w:rsid w:val="2EAA1C1C"/>
    <w:rsid w:val="2EAB64F7"/>
    <w:rsid w:val="2EB39A88"/>
    <w:rsid w:val="2ECB29FE"/>
    <w:rsid w:val="2ECDD470"/>
    <w:rsid w:val="2EE66A3F"/>
    <w:rsid w:val="2EF8FF8E"/>
    <w:rsid w:val="2EFEE1DF"/>
    <w:rsid w:val="2EFF6CC1"/>
    <w:rsid w:val="2F066FDC"/>
    <w:rsid w:val="2F07FE29"/>
    <w:rsid w:val="2F0BDDA6"/>
    <w:rsid w:val="2F162BE1"/>
    <w:rsid w:val="2F1B12DB"/>
    <w:rsid w:val="2F1C7A92"/>
    <w:rsid w:val="2F20548A"/>
    <w:rsid w:val="2F2183A6"/>
    <w:rsid w:val="2F287D31"/>
    <w:rsid w:val="2F2F9657"/>
    <w:rsid w:val="2F353A96"/>
    <w:rsid w:val="2F398DA0"/>
    <w:rsid w:val="2F3C54AB"/>
    <w:rsid w:val="2F3F0DEA"/>
    <w:rsid w:val="2F3F89BF"/>
    <w:rsid w:val="2F4EA4E6"/>
    <w:rsid w:val="2F5022EB"/>
    <w:rsid w:val="2F521697"/>
    <w:rsid w:val="2F5406D3"/>
    <w:rsid w:val="2F57083C"/>
    <w:rsid w:val="2F584F70"/>
    <w:rsid w:val="2F59DEA6"/>
    <w:rsid w:val="2F5E07A4"/>
    <w:rsid w:val="2F65C3F2"/>
    <w:rsid w:val="2F6DEAB6"/>
    <w:rsid w:val="2F6F282E"/>
    <w:rsid w:val="2F76161B"/>
    <w:rsid w:val="2F7AF323"/>
    <w:rsid w:val="2F7C0781"/>
    <w:rsid w:val="2F7C3B72"/>
    <w:rsid w:val="2F8025B1"/>
    <w:rsid w:val="2F81C5EC"/>
    <w:rsid w:val="2F85E6AE"/>
    <w:rsid w:val="2F8822C8"/>
    <w:rsid w:val="2F89A7F4"/>
    <w:rsid w:val="2F8D9ECB"/>
    <w:rsid w:val="2F8DB67C"/>
    <w:rsid w:val="2F9026D8"/>
    <w:rsid w:val="2F94DC74"/>
    <w:rsid w:val="2F9563CF"/>
    <w:rsid w:val="2F9E660E"/>
    <w:rsid w:val="2FA25200"/>
    <w:rsid w:val="2FA3AB33"/>
    <w:rsid w:val="2FA570A0"/>
    <w:rsid w:val="2FA93865"/>
    <w:rsid w:val="2FAADE99"/>
    <w:rsid w:val="2FAF67B5"/>
    <w:rsid w:val="2FB51E7F"/>
    <w:rsid w:val="2FB8D0B6"/>
    <w:rsid w:val="2FB96D46"/>
    <w:rsid w:val="2FCA7555"/>
    <w:rsid w:val="2FCD182C"/>
    <w:rsid w:val="2FCEACA6"/>
    <w:rsid w:val="2FCF82D0"/>
    <w:rsid w:val="2FDBC56D"/>
    <w:rsid w:val="2FDC2EE8"/>
    <w:rsid w:val="2FDE057E"/>
    <w:rsid w:val="2FEA37C7"/>
    <w:rsid w:val="2FEB74CA"/>
    <w:rsid w:val="2FF3E77B"/>
    <w:rsid w:val="2FFA5106"/>
    <w:rsid w:val="300F657B"/>
    <w:rsid w:val="3017833E"/>
    <w:rsid w:val="3023D834"/>
    <w:rsid w:val="3025DE49"/>
    <w:rsid w:val="3029205A"/>
    <w:rsid w:val="303522F4"/>
    <w:rsid w:val="3042DE8E"/>
    <w:rsid w:val="3045EC7D"/>
    <w:rsid w:val="305E9349"/>
    <w:rsid w:val="305F936B"/>
    <w:rsid w:val="3063AEAC"/>
    <w:rsid w:val="306B19C1"/>
    <w:rsid w:val="306C09CF"/>
    <w:rsid w:val="306C663F"/>
    <w:rsid w:val="3073C91D"/>
    <w:rsid w:val="307C79FA"/>
    <w:rsid w:val="308CA95F"/>
    <w:rsid w:val="3091B2B2"/>
    <w:rsid w:val="3097F9DC"/>
    <w:rsid w:val="3098E69F"/>
    <w:rsid w:val="309B330D"/>
    <w:rsid w:val="30A00520"/>
    <w:rsid w:val="30A40463"/>
    <w:rsid w:val="30A52E1D"/>
    <w:rsid w:val="30ABAE4F"/>
    <w:rsid w:val="30B8945A"/>
    <w:rsid w:val="30B9FEC7"/>
    <w:rsid w:val="30C1B078"/>
    <w:rsid w:val="30C409EC"/>
    <w:rsid w:val="30CA0680"/>
    <w:rsid w:val="30D2BBA2"/>
    <w:rsid w:val="30D55E01"/>
    <w:rsid w:val="30D7DF16"/>
    <w:rsid w:val="30DE7C98"/>
    <w:rsid w:val="30E24BEC"/>
    <w:rsid w:val="30E9877F"/>
    <w:rsid w:val="30EF0EB8"/>
    <w:rsid w:val="30F5C563"/>
    <w:rsid w:val="30F7247B"/>
    <w:rsid w:val="30FB6A17"/>
    <w:rsid w:val="31023D53"/>
    <w:rsid w:val="310B812C"/>
    <w:rsid w:val="310D240A"/>
    <w:rsid w:val="3110632C"/>
    <w:rsid w:val="31133508"/>
    <w:rsid w:val="3117EC5A"/>
    <w:rsid w:val="31180BD3"/>
    <w:rsid w:val="31207A07"/>
    <w:rsid w:val="3121CF58"/>
    <w:rsid w:val="312489C8"/>
    <w:rsid w:val="31290796"/>
    <w:rsid w:val="312AB6B0"/>
    <w:rsid w:val="312E031D"/>
    <w:rsid w:val="312F8125"/>
    <w:rsid w:val="3130EDA7"/>
    <w:rsid w:val="3131DAE3"/>
    <w:rsid w:val="31397D21"/>
    <w:rsid w:val="313B98B9"/>
    <w:rsid w:val="3147F2CF"/>
    <w:rsid w:val="3156DF9A"/>
    <w:rsid w:val="31586E19"/>
    <w:rsid w:val="3159AA71"/>
    <w:rsid w:val="315E2959"/>
    <w:rsid w:val="3167A937"/>
    <w:rsid w:val="316A4C0E"/>
    <w:rsid w:val="316DA595"/>
    <w:rsid w:val="3172B559"/>
    <w:rsid w:val="3173CC74"/>
    <w:rsid w:val="3176F76B"/>
    <w:rsid w:val="31773FBA"/>
    <w:rsid w:val="317884F6"/>
    <w:rsid w:val="3179D5DF"/>
    <w:rsid w:val="31827B0D"/>
    <w:rsid w:val="3185746B"/>
    <w:rsid w:val="31899135"/>
    <w:rsid w:val="31965A9E"/>
    <w:rsid w:val="31A6B9E2"/>
    <w:rsid w:val="31AB72A8"/>
    <w:rsid w:val="31AF1564"/>
    <w:rsid w:val="31B75747"/>
    <w:rsid w:val="31BB5225"/>
    <w:rsid w:val="31BD3AAD"/>
    <w:rsid w:val="31BDCBFE"/>
    <w:rsid w:val="31BE4FFA"/>
    <w:rsid w:val="31BF15E7"/>
    <w:rsid w:val="31C220CC"/>
    <w:rsid w:val="31CC4BA3"/>
    <w:rsid w:val="31CD2FE6"/>
    <w:rsid w:val="31D80446"/>
    <w:rsid w:val="31DF147D"/>
    <w:rsid w:val="31E1C0D1"/>
    <w:rsid w:val="31E2C84B"/>
    <w:rsid w:val="31F74120"/>
    <w:rsid w:val="31F976BE"/>
    <w:rsid w:val="320C61EB"/>
    <w:rsid w:val="320FC282"/>
    <w:rsid w:val="321107F4"/>
    <w:rsid w:val="3212744D"/>
    <w:rsid w:val="3212B7AB"/>
    <w:rsid w:val="32177346"/>
    <w:rsid w:val="3218A2A5"/>
    <w:rsid w:val="321BE531"/>
    <w:rsid w:val="32213F79"/>
    <w:rsid w:val="32221234"/>
    <w:rsid w:val="3224130C"/>
    <w:rsid w:val="3225FBA2"/>
    <w:rsid w:val="322987AD"/>
    <w:rsid w:val="3229E380"/>
    <w:rsid w:val="322A38A1"/>
    <w:rsid w:val="322ADB10"/>
    <w:rsid w:val="322B1B05"/>
    <w:rsid w:val="3230709F"/>
    <w:rsid w:val="3232E94D"/>
    <w:rsid w:val="32424DE7"/>
    <w:rsid w:val="3245F446"/>
    <w:rsid w:val="32461FAF"/>
    <w:rsid w:val="3246621F"/>
    <w:rsid w:val="324B0F74"/>
    <w:rsid w:val="324C18AE"/>
    <w:rsid w:val="32508D1E"/>
    <w:rsid w:val="3255CF28"/>
    <w:rsid w:val="325665C1"/>
    <w:rsid w:val="3263BF32"/>
    <w:rsid w:val="3268BF0D"/>
    <w:rsid w:val="326DAE3E"/>
    <w:rsid w:val="327F3257"/>
    <w:rsid w:val="3284431D"/>
    <w:rsid w:val="328E70E3"/>
    <w:rsid w:val="328EB7C6"/>
    <w:rsid w:val="328F17E5"/>
    <w:rsid w:val="32948E80"/>
    <w:rsid w:val="3295B6AF"/>
    <w:rsid w:val="32A28139"/>
    <w:rsid w:val="32A34CC4"/>
    <w:rsid w:val="32A51361"/>
    <w:rsid w:val="32A87FD8"/>
    <w:rsid w:val="32AA1C8A"/>
    <w:rsid w:val="32AADDFB"/>
    <w:rsid w:val="32AF82BA"/>
    <w:rsid w:val="32B06CF3"/>
    <w:rsid w:val="32B4607E"/>
    <w:rsid w:val="32BB13F4"/>
    <w:rsid w:val="32BCEBA2"/>
    <w:rsid w:val="32BE1F18"/>
    <w:rsid w:val="32C37235"/>
    <w:rsid w:val="32C4B74D"/>
    <w:rsid w:val="32CA1D8D"/>
    <w:rsid w:val="32CA95CB"/>
    <w:rsid w:val="32CD21EA"/>
    <w:rsid w:val="32DEE22D"/>
    <w:rsid w:val="32E20737"/>
    <w:rsid w:val="32E741E6"/>
    <w:rsid w:val="32E850C1"/>
    <w:rsid w:val="32EC4E21"/>
    <w:rsid w:val="32F61E52"/>
    <w:rsid w:val="32F934BB"/>
    <w:rsid w:val="32FCD453"/>
    <w:rsid w:val="33019A24"/>
    <w:rsid w:val="3314F724"/>
    <w:rsid w:val="3315A640"/>
    <w:rsid w:val="33198099"/>
    <w:rsid w:val="331DE812"/>
    <w:rsid w:val="3334142D"/>
    <w:rsid w:val="33375B09"/>
    <w:rsid w:val="333ADD99"/>
    <w:rsid w:val="333C5A7E"/>
    <w:rsid w:val="333CE738"/>
    <w:rsid w:val="333EEFFB"/>
    <w:rsid w:val="3341270F"/>
    <w:rsid w:val="3343FEDB"/>
    <w:rsid w:val="33447A4A"/>
    <w:rsid w:val="334B27F9"/>
    <w:rsid w:val="33563A65"/>
    <w:rsid w:val="33584469"/>
    <w:rsid w:val="33591CDC"/>
    <w:rsid w:val="3359FD2F"/>
    <w:rsid w:val="33626520"/>
    <w:rsid w:val="3362AD1C"/>
    <w:rsid w:val="3363F4C4"/>
    <w:rsid w:val="33681C04"/>
    <w:rsid w:val="336D278A"/>
    <w:rsid w:val="3378A43B"/>
    <w:rsid w:val="337D8D3F"/>
    <w:rsid w:val="337E31B3"/>
    <w:rsid w:val="337EADD4"/>
    <w:rsid w:val="3380AC33"/>
    <w:rsid w:val="33821E30"/>
    <w:rsid w:val="33865016"/>
    <w:rsid w:val="3389934C"/>
    <w:rsid w:val="338C74A4"/>
    <w:rsid w:val="33927A4F"/>
    <w:rsid w:val="339299E5"/>
    <w:rsid w:val="3397242E"/>
    <w:rsid w:val="33975824"/>
    <w:rsid w:val="339766CD"/>
    <w:rsid w:val="339E3D86"/>
    <w:rsid w:val="33A52F48"/>
    <w:rsid w:val="33A8AEF3"/>
    <w:rsid w:val="33A9F704"/>
    <w:rsid w:val="33AE6E07"/>
    <w:rsid w:val="33B029C9"/>
    <w:rsid w:val="33B307BA"/>
    <w:rsid w:val="33B46379"/>
    <w:rsid w:val="33B4F95F"/>
    <w:rsid w:val="33B7B592"/>
    <w:rsid w:val="33B969FE"/>
    <w:rsid w:val="33C6AB71"/>
    <w:rsid w:val="33C82081"/>
    <w:rsid w:val="33CDC1AF"/>
    <w:rsid w:val="33D24E72"/>
    <w:rsid w:val="33DC1EAE"/>
    <w:rsid w:val="33E4D6B4"/>
    <w:rsid w:val="33E97FE1"/>
    <w:rsid w:val="33F0ADF2"/>
    <w:rsid w:val="33F3B46E"/>
    <w:rsid w:val="33F7EDCE"/>
    <w:rsid w:val="3400AF83"/>
    <w:rsid w:val="340CD4DE"/>
    <w:rsid w:val="340E8F92"/>
    <w:rsid w:val="340EFEE7"/>
    <w:rsid w:val="341194F8"/>
    <w:rsid w:val="34184AB1"/>
    <w:rsid w:val="34186F2F"/>
    <w:rsid w:val="34196D7D"/>
    <w:rsid w:val="3421D53B"/>
    <w:rsid w:val="342226CA"/>
    <w:rsid w:val="342262BE"/>
    <w:rsid w:val="3426446D"/>
    <w:rsid w:val="34304453"/>
    <w:rsid w:val="34372A4A"/>
    <w:rsid w:val="34372A88"/>
    <w:rsid w:val="343E10B9"/>
    <w:rsid w:val="3440C399"/>
    <w:rsid w:val="3441F059"/>
    <w:rsid w:val="34463A6E"/>
    <w:rsid w:val="3449873E"/>
    <w:rsid w:val="344A5D1F"/>
    <w:rsid w:val="3457B0D8"/>
    <w:rsid w:val="345A5D12"/>
    <w:rsid w:val="345B4205"/>
    <w:rsid w:val="346F2BB7"/>
    <w:rsid w:val="346F56DF"/>
    <w:rsid w:val="34744C01"/>
    <w:rsid w:val="34749AEF"/>
    <w:rsid w:val="34754B84"/>
    <w:rsid w:val="3475EF01"/>
    <w:rsid w:val="347D38EF"/>
    <w:rsid w:val="347D7DBF"/>
    <w:rsid w:val="3481089E"/>
    <w:rsid w:val="34875DB8"/>
    <w:rsid w:val="348881B2"/>
    <w:rsid w:val="348AE608"/>
    <w:rsid w:val="348E61B3"/>
    <w:rsid w:val="34936CF9"/>
    <w:rsid w:val="3498DEE5"/>
    <w:rsid w:val="34B1CC90"/>
    <w:rsid w:val="34B53E69"/>
    <w:rsid w:val="34B604D2"/>
    <w:rsid w:val="34BE21FD"/>
    <w:rsid w:val="34BF5A28"/>
    <w:rsid w:val="34C0DE72"/>
    <w:rsid w:val="34C0E727"/>
    <w:rsid w:val="34C7A09C"/>
    <w:rsid w:val="34C8F1C1"/>
    <w:rsid w:val="34CA1678"/>
    <w:rsid w:val="34CAE742"/>
    <w:rsid w:val="34CC8DCF"/>
    <w:rsid w:val="34D4B9A8"/>
    <w:rsid w:val="34D81AD6"/>
    <w:rsid w:val="34DE5AA4"/>
    <w:rsid w:val="34E97D23"/>
    <w:rsid w:val="34EDA8D4"/>
    <w:rsid w:val="34F06B7F"/>
    <w:rsid w:val="34F4417C"/>
    <w:rsid w:val="34FA1D6B"/>
    <w:rsid w:val="34FEA05A"/>
    <w:rsid w:val="34FFC525"/>
    <w:rsid w:val="35077288"/>
    <w:rsid w:val="350B110C"/>
    <w:rsid w:val="350B7239"/>
    <w:rsid w:val="350C9EEB"/>
    <w:rsid w:val="350DD01F"/>
    <w:rsid w:val="3510BBEB"/>
    <w:rsid w:val="35119C60"/>
    <w:rsid w:val="351241C6"/>
    <w:rsid w:val="35195DA0"/>
    <w:rsid w:val="351A7E35"/>
    <w:rsid w:val="351B42C5"/>
    <w:rsid w:val="351BCDCC"/>
    <w:rsid w:val="351C342C"/>
    <w:rsid w:val="351D5F7A"/>
    <w:rsid w:val="3526C0B9"/>
    <w:rsid w:val="353710AC"/>
    <w:rsid w:val="353758AC"/>
    <w:rsid w:val="35414627"/>
    <w:rsid w:val="3542F664"/>
    <w:rsid w:val="354492F1"/>
    <w:rsid w:val="354BF6B5"/>
    <w:rsid w:val="354F7F3A"/>
    <w:rsid w:val="354FC46C"/>
    <w:rsid w:val="355C97E5"/>
    <w:rsid w:val="35627BD2"/>
    <w:rsid w:val="3564D960"/>
    <w:rsid w:val="3581F68F"/>
    <w:rsid w:val="358481FD"/>
    <w:rsid w:val="358A1E26"/>
    <w:rsid w:val="359CB81E"/>
    <w:rsid w:val="35A365B8"/>
    <w:rsid w:val="35A85859"/>
    <w:rsid w:val="35B2B12F"/>
    <w:rsid w:val="35B78807"/>
    <w:rsid w:val="35BC1EBB"/>
    <w:rsid w:val="35C1149D"/>
    <w:rsid w:val="35C649C0"/>
    <w:rsid w:val="35CA1345"/>
    <w:rsid w:val="35D0DC4A"/>
    <w:rsid w:val="35D1348D"/>
    <w:rsid w:val="35D5B64E"/>
    <w:rsid w:val="35D735A0"/>
    <w:rsid w:val="35D91B7F"/>
    <w:rsid w:val="35D97BBE"/>
    <w:rsid w:val="35DD13E8"/>
    <w:rsid w:val="35E54814"/>
    <w:rsid w:val="35F5A601"/>
    <w:rsid w:val="35F5DA7E"/>
    <w:rsid w:val="35F8927E"/>
    <w:rsid w:val="35FD9625"/>
    <w:rsid w:val="360170AE"/>
    <w:rsid w:val="360A205F"/>
    <w:rsid w:val="361913F6"/>
    <w:rsid w:val="361B30F3"/>
    <w:rsid w:val="361F34AE"/>
    <w:rsid w:val="3621B9A7"/>
    <w:rsid w:val="3622A83B"/>
    <w:rsid w:val="3626F3E6"/>
    <w:rsid w:val="36288305"/>
    <w:rsid w:val="362CBC57"/>
    <w:rsid w:val="362F9472"/>
    <w:rsid w:val="3630E558"/>
    <w:rsid w:val="3632E132"/>
    <w:rsid w:val="363786D1"/>
    <w:rsid w:val="363DD863"/>
    <w:rsid w:val="3641311F"/>
    <w:rsid w:val="364D7BB6"/>
    <w:rsid w:val="36503F08"/>
    <w:rsid w:val="36504385"/>
    <w:rsid w:val="3651215B"/>
    <w:rsid w:val="3656F21F"/>
    <w:rsid w:val="365A5E28"/>
    <w:rsid w:val="36627A69"/>
    <w:rsid w:val="366F9901"/>
    <w:rsid w:val="36702BDB"/>
    <w:rsid w:val="36743899"/>
    <w:rsid w:val="3674E974"/>
    <w:rsid w:val="36779490"/>
    <w:rsid w:val="3677A0BB"/>
    <w:rsid w:val="367B2366"/>
    <w:rsid w:val="368802AD"/>
    <w:rsid w:val="368B4B66"/>
    <w:rsid w:val="3693CF43"/>
    <w:rsid w:val="36972D8C"/>
    <w:rsid w:val="369B9586"/>
    <w:rsid w:val="369BC62B"/>
    <w:rsid w:val="369C5234"/>
    <w:rsid w:val="36A18546"/>
    <w:rsid w:val="36A85DE2"/>
    <w:rsid w:val="36B537EC"/>
    <w:rsid w:val="36B584D1"/>
    <w:rsid w:val="36B6968D"/>
    <w:rsid w:val="36B6AA45"/>
    <w:rsid w:val="36B7D58A"/>
    <w:rsid w:val="36C6A42A"/>
    <w:rsid w:val="36CA4AFF"/>
    <w:rsid w:val="36CE738A"/>
    <w:rsid w:val="36D4DD98"/>
    <w:rsid w:val="36D561C8"/>
    <w:rsid w:val="36E27578"/>
    <w:rsid w:val="36E9A38D"/>
    <w:rsid w:val="36EDA117"/>
    <w:rsid w:val="36EDE474"/>
    <w:rsid w:val="36F37B7C"/>
    <w:rsid w:val="36FE4C33"/>
    <w:rsid w:val="370020DD"/>
    <w:rsid w:val="370E4C5A"/>
    <w:rsid w:val="370F32F8"/>
    <w:rsid w:val="37160F3F"/>
    <w:rsid w:val="372321EA"/>
    <w:rsid w:val="372B53A9"/>
    <w:rsid w:val="373364A4"/>
    <w:rsid w:val="3734F297"/>
    <w:rsid w:val="373700B9"/>
    <w:rsid w:val="37371AD7"/>
    <w:rsid w:val="373C3129"/>
    <w:rsid w:val="373CC07B"/>
    <w:rsid w:val="373D0059"/>
    <w:rsid w:val="37459BEA"/>
    <w:rsid w:val="37500FF1"/>
    <w:rsid w:val="3756FAA3"/>
    <w:rsid w:val="375E3ED5"/>
    <w:rsid w:val="375ED989"/>
    <w:rsid w:val="37621A21"/>
    <w:rsid w:val="3763F952"/>
    <w:rsid w:val="3764B6CF"/>
    <w:rsid w:val="37660E56"/>
    <w:rsid w:val="376927D2"/>
    <w:rsid w:val="376E421B"/>
    <w:rsid w:val="3773CED7"/>
    <w:rsid w:val="3776F8CA"/>
    <w:rsid w:val="37770E9A"/>
    <w:rsid w:val="3781A058"/>
    <w:rsid w:val="37837C32"/>
    <w:rsid w:val="3783B695"/>
    <w:rsid w:val="3783C510"/>
    <w:rsid w:val="37868CFF"/>
    <w:rsid w:val="3787C05F"/>
    <w:rsid w:val="378DC208"/>
    <w:rsid w:val="3790A0FF"/>
    <w:rsid w:val="379129D5"/>
    <w:rsid w:val="3794F6C5"/>
    <w:rsid w:val="37972484"/>
    <w:rsid w:val="37973F85"/>
    <w:rsid w:val="3799AADB"/>
    <w:rsid w:val="379EA276"/>
    <w:rsid w:val="37A3AD9E"/>
    <w:rsid w:val="37A6FF3B"/>
    <w:rsid w:val="37ABC9B7"/>
    <w:rsid w:val="37B3EA80"/>
    <w:rsid w:val="37B8A960"/>
    <w:rsid w:val="37B99566"/>
    <w:rsid w:val="37C4F863"/>
    <w:rsid w:val="37C6CED4"/>
    <w:rsid w:val="37C7A7A7"/>
    <w:rsid w:val="37E023AB"/>
    <w:rsid w:val="37E2E5EF"/>
    <w:rsid w:val="37E805FF"/>
    <w:rsid w:val="37F71B06"/>
    <w:rsid w:val="37F8502D"/>
    <w:rsid w:val="37FD6C98"/>
    <w:rsid w:val="37FEB2C5"/>
    <w:rsid w:val="37FFD107"/>
    <w:rsid w:val="380A2C40"/>
    <w:rsid w:val="3814DE06"/>
    <w:rsid w:val="3816A3DD"/>
    <w:rsid w:val="381D3B09"/>
    <w:rsid w:val="3823D30E"/>
    <w:rsid w:val="38245C0B"/>
    <w:rsid w:val="383D55A7"/>
    <w:rsid w:val="3841CA51"/>
    <w:rsid w:val="38436465"/>
    <w:rsid w:val="38478558"/>
    <w:rsid w:val="3847A38E"/>
    <w:rsid w:val="384DF073"/>
    <w:rsid w:val="38549E5C"/>
    <w:rsid w:val="385887B4"/>
    <w:rsid w:val="3859C139"/>
    <w:rsid w:val="385C22C4"/>
    <w:rsid w:val="386FEA9D"/>
    <w:rsid w:val="387EEFF6"/>
    <w:rsid w:val="388001FC"/>
    <w:rsid w:val="388048AF"/>
    <w:rsid w:val="3880993D"/>
    <w:rsid w:val="38817674"/>
    <w:rsid w:val="3885CFB5"/>
    <w:rsid w:val="38898393"/>
    <w:rsid w:val="389A1C94"/>
    <w:rsid w:val="389BD663"/>
    <w:rsid w:val="389C305B"/>
    <w:rsid w:val="38A1EC92"/>
    <w:rsid w:val="38A272BA"/>
    <w:rsid w:val="38A544A0"/>
    <w:rsid w:val="38B2AF12"/>
    <w:rsid w:val="38B42508"/>
    <w:rsid w:val="38B493B2"/>
    <w:rsid w:val="38BA92F7"/>
    <w:rsid w:val="38BC45CE"/>
    <w:rsid w:val="38BF9ECC"/>
    <w:rsid w:val="38CDE869"/>
    <w:rsid w:val="38CF4F06"/>
    <w:rsid w:val="38D0796B"/>
    <w:rsid w:val="38D0C636"/>
    <w:rsid w:val="38D2A5C1"/>
    <w:rsid w:val="38DB7F9B"/>
    <w:rsid w:val="38DC59EF"/>
    <w:rsid w:val="38E090A9"/>
    <w:rsid w:val="38E16C4B"/>
    <w:rsid w:val="38E802E3"/>
    <w:rsid w:val="38E846CC"/>
    <w:rsid w:val="38F0790D"/>
    <w:rsid w:val="38F629AE"/>
    <w:rsid w:val="3905FF25"/>
    <w:rsid w:val="3908A89B"/>
    <w:rsid w:val="390FE72D"/>
    <w:rsid w:val="3910B59B"/>
    <w:rsid w:val="39138431"/>
    <w:rsid w:val="39154791"/>
    <w:rsid w:val="3916EB2D"/>
    <w:rsid w:val="392983BE"/>
    <w:rsid w:val="392C7E1E"/>
    <w:rsid w:val="3939BB5C"/>
    <w:rsid w:val="39438A9A"/>
    <w:rsid w:val="3943DEDB"/>
    <w:rsid w:val="3946A7A6"/>
    <w:rsid w:val="3947D3DC"/>
    <w:rsid w:val="394E26A8"/>
    <w:rsid w:val="39542FF2"/>
    <w:rsid w:val="395A57C6"/>
    <w:rsid w:val="395E008A"/>
    <w:rsid w:val="396B5500"/>
    <w:rsid w:val="39739F01"/>
    <w:rsid w:val="397C7C3D"/>
    <w:rsid w:val="397D7123"/>
    <w:rsid w:val="397D737F"/>
    <w:rsid w:val="398EF156"/>
    <w:rsid w:val="398F434A"/>
    <w:rsid w:val="39943C23"/>
    <w:rsid w:val="39A7BD61"/>
    <w:rsid w:val="39AEB702"/>
    <w:rsid w:val="39B7CD9F"/>
    <w:rsid w:val="39BD19DA"/>
    <w:rsid w:val="39BD6A4C"/>
    <w:rsid w:val="39BFA36F"/>
    <w:rsid w:val="39C8F5FE"/>
    <w:rsid w:val="39D33648"/>
    <w:rsid w:val="39DB039E"/>
    <w:rsid w:val="39DED857"/>
    <w:rsid w:val="39E498C5"/>
    <w:rsid w:val="39EA989D"/>
    <w:rsid w:val="39EC2285"/>
    <w:rsid w:val="39EFA571"/>
    <w:rsid w:val="39F00CED"/>
    <w:rsid w:val="39F32010"/>
    <w:rsid w:val="39F8AA39"/>
    <w:rsid w:val="39FEA252"/>
    <w:rsid w:val="3A03A608"/>
    <w:rsid w:val="3A0AC9CF"/>
    <w:rsid w:val="3A0BDF48"/>
    <w:rsid w:val="3A0D16DB"/>
    <w:rsid w:val="3A21FDEF"/>
    <w:rsid w:val="3A23442D"/>
    <w:rsid w:val="3A2CD7F5"/>
    <w:rsid w:val="3A2E277B"/>
    <w:rsid w:val="3A31A469"/>
    <w:rsid w:val="3A36F19D"/>
    <w:rsid w:val="3A433951"/>
    <w:rsid w:val="3A4551B9"/>
    <w:rsid w:val="3A47BF72"/>
    <w:rsid w:val="3A5D97CC"/>
    <w:rsid w:val="3A70323E"/>
    <w:rsid w:val="3A804795"/>
    <w:rsid w:val="3A875E9B"/>
    <w:rsid w:val="3A9282D9"/>
    <w:rsid w:val="3A931F8A"/>
    <w:rsid w:val="3A9526C5"/>
    <w:rsid w:val="3A987048"/>
    <w:rsid w:val="3A98AFBB"/>
    <w:rsid w:val="3A9BCCD3"/>
    <w:rsid w:val="3A9BF772"/>
    <w:rsid w:val="3AAEDE42"/>
    <w:rsid w:val="3AB63A58"/>
    <w:rsid w:val="3AC03CB5"/>
    <w:rsid w:val="3AC208C3"/>
    <w:rsid w:val="3AC25C09"/>
    <w:rsid w:val="3AC36171"/>
    <w:rsid w:val="3AC48D93"/>
    <w:rsid w:val="3ACB95A9"/>
    <w:rsid w:val="3ACCDCEB"/>
    <w:rsid w:val="3AD0CB4D"/>
    <w:rsid w:val="3AD4C292"/>
    <w:rsid w:val="3ADB9D1F"/>
    <w:rsid w:val="3ADDD8E0"/>
    <w:rsid w:val="3AE0F65D"/>
    <w:rsid w:val="3AE918A1"/>
    <w:rsid w:val="3AEF2586"/>
    <w:rsid w:val="3AFE31AC"/>
    <w:rsid w:val="3B06DDD3"/>
    <w:rsid w:val="3B0F6F62"/>
    <w:rsid w:val="3B25981B"/>
    <w:rsid w:val="3B2ABD7D"/>
    <w:rsid w:val="3B31BE82"/>
    <w:rsid w:val="3B3390B9"/>
    <w:rsid w:val="3B363C19"/>
    <w:rsid w:val="3B3919BD"/>
    <w:rsid w:val="3B3AEEC3"/>
    <w:rsid w:val="3B3AF166"/>
    <w:rsid w:val="3B3D26DE"/>
    <w:rsid w:val="3B423370"/>
    <w:rsid w:val="3B44A079"/>
    <w:rsid w:val="3B55EE1B"/>
    <w:rsid w:val="3B591A6F"/>
    <w:rsid w:val="3B59CBB1"/>
    <w:rsid w:val="3B5CBF2A"/>
    <w:rsid w:val="3B614A17"/>
    <w:rsid w:val="3B6B1D58"/>
    <w:rsid w:val="3B6F9F91"/>
    <w:rsid w:val="3B72BC0B"/>
    <w:rsid w:val="3B778D0A"/>
    <w:rsid w:val="3B7C63AC"/>
    <w:rsid w:val="3B82B1F0"/>
    <w:rsid w:val="3B83E512"/>
    <w:rsid w:val="3B8463D7"/>
    <w:rsid w:val="3B86FB8A"/>
    <w:rsid w:val="3B8F243F"/>
    <w:rsid w:val="3B945A4E"/>
    <w:rsid w:val="3B95F26A"/>
    <w:rsid w:val="3B99D163"/>
    <w:rsid w:val="3BA3B1EC"/>
    <w:rsid w:val="3BA52B67"/>
    <w:rsid w:val="3BB1D10A"/>
    <w:rsid w:val="3BB62AAA"/>
    <w:rsid w:val="3BB92C2B"/>
    <w:rsid w:val="3BB9A837"/>
    <w:rsid w:val="3BBA4301"/>
    <w:rsid w:val="3BC04236"/>
    <w:rsid w:val="3BC89F72"/>
    <w:rsid w:val="3BD6981A"/>
    <w:rsid w:val="3BDCEAD2"/>
    <w:rsid w:val="3BE1ED79"/>
    <w:rsid w:val="3BE6834C"/>
    <w:rsid w:val="3BEEA1DD"/>
    <w:rsid w:val="3BF078BF"/>
    <w:rsid w:val="3BF2EF01"/>
    <w:rsid w:val="3BF8DE5D"/>
    <w:rsid w:val="3BFCF42A"/>
    <w:rsid w:val="3C01D020"/>
    <w:rsid w:val="3C0B5E30"/>
    <w:rsid w:val="3C0EC669"/>
    <w:rsid w:val="3C1A7875"/>
    <w:rsid w:val="3C27ECF1"/>
    <w:rsid w:val="3C2DE247"/>
    <w:rsid w:val="3C3376D0"/>
    <w:rsid w:val="3C35CDFE"/>
    <w:rsid w:val="3C38ECE0"/>
    <w:rsid w:val="3C3908F4"/>
    <w:rsid w:val="3C3A4F1E"/>
    <w:rsid w:val="3C3B2C6C"/>
    <w:rsid w:val="3C3BBB5A"/>
    <w:rsid w:val="3C3C98F5"/>
    <w:rsid w:val="3C3ECA26"/>
    <w:rsid w:val="3C555EDA"/>
    <w:rsid w:val="3C577C6A"/>
    <w:rsid w:val="3C58E4B7"/>
    <w:rsid w:val="3C5C6E7F"/>
    <w:rsid w:val="3C5C7D47"/>
    <w:rsid w:val="3C622CF4"/>
    <w:rsid w:val="3C667ECB"/>
    <w:rsid w:val="3C754DD5"/>
    <w:rsid w:val="3C7DFCF5"/>
    <w:rsid w:val="3C7E85FF"/>
    <w:rsid w:val="3C84E5C1"/>
    <w:rsid w:val="3C863ECC"/>
    <w:rsid w:val="3C8C1A83"/>
    <w:rsid w:val="3C91F397"/>
    <w:rsid w:val="3C990E87"/>
    <w:rsid w:val="3CA06EA0"/>
    <w:rsid w:val="3CA96DA7"/>
    <w:rsid w:val="3CAB3FC3"/>
    <w:rsid w:val="3CB56C55"/>
    <w:rsid w:val="3CBABE01"/>
    <w:rsid w:val="3CC25FE5"/>
    <w:rsid w:val="3CD4382E"/>
    <w:rsid w:val="3CD705EC"/>
    <w:rsid w:val="3CDD8EFC"/>
    <w:rsid w:val="3CE8B59D"/>
    <w:rsid w:val="3CEA1500"/>
    <w:rsid w:val="3CFD1603"/>
    <w:rsid w:val="3CFD8617"/>
    <w:rsid w:val="3D0242D1"/>
    <w:rsid w:val="3D025D5C"/>
    <w:rsid w:val="3D07096C"/>
    <w:rsid w:val="3D07DF6A"/>
    <w:rsid w:val="3D0B2C76"/>
    <w:rsid w:val="3D0EE4FC"/>
    <w:rsid w:val="3D1800CC"/>
    <w:rsid w:val="3D1A03A7"/>
    <w:rsid w:val="3D1A6944"/>
    <w:rsid w:val="3D1E1895"/>
    <w:rsid w:val="3D1F649B"/>
    <w:rsid w:val="3D212CF1"/>
    <w:rsid w:val="3D2969BB"/>
    <w:rsid w:val="3D374808"/>
    <w:rsid w:val="3D472559"/>
    <w:rsid w:val="3D500787"/>
    <w:rsid w:val="3D527E63"/>
    <w:rsid w:val="3D5E9C28"/>
    <w:rsid w:val="3D7664C4"/>
    <w:rsid w:val="3D76CE2D"/>
    <w:rsid w:val="3D77B028"/>
    <w:rsid w:val="3D7A6F85"/>
    <w:rsid w:val="3D7E5689"/>
    <w:rsid w:val="3D86317E"/>
    <w:rsid w:val="3D8AABD4"/>
    <w:rsid w:val="3D8B7E3C"/>
    <w:rsid w:val="3D8B9664"/>
    <w:rsid w:val="3D946B47"/>
    <w:rsid w:val="3D95FE66"/>
    <w:rsid w:val="3D9C0110"/>
    <w:rsid w:val="3DA1EBC4"/>
    <w:rsid w:val="3DA444A5"/>
    <w:rsid w:val="3DBE0599"/>
    <w:rsid w:val="3DC0794A"/>
    <w:rsid w:val="3DC3E2FA"/>
    <w:rsid w:val="3DC40D01"/>
    <w:rsid w:val="3DC9EF53"/>
    <w:rsid w:val="3DCDF956"/>
    <w:rsid w:val="3DCF6A1B"/>
    <w:rsid w:val="3DD0110A"/>
    <w:rsid w:val="3DD0324A"/>
    <w:rsid w:val="3DD7BF15"/>
    <w:rsid w:val="3DDA9A87"/>
    <w:rsid w:val="3DDCB483"/>
    <w:rsid w:val="3DDD57DB"/>
    <w:rsid w:val="3DF095C1"/>
    <w:rsid w:val="3DF0BC38"/>
    <w:rsid w:val="3DF3B764"/>
    <w:rsid w:val="3DFFF790"/>
    <w:rsid w:val="3E001CAD"/>
    <w:rsid w:val="3E00EC63"/>
    <w:rsid w:val="3E058606"/>
    <w:rsid w:val="3E05C504"/>
    <w:rsid w:val="3E0AB95B"/>
    <w:rsid w:val="3E11CFEE"/>
    <w:rsid w:val="3E12C5D2"/>
    <w:rsid w:val="3E13F1C8"/>
    <w:rsid w:val="3E14BD3C"/>
    <w:rsid w:val="3E15D3B8"/>
    <w:rsid w:val="3E187686"/>
    <w:rsid w:val="3E1B5A4D"/>
    <w:rsid w:val="3E210D23"/>
    <w:rsid w:val="3E2A78DE"/>
    <w:rsid w:val="3E2D77A5"/>
    <w:rsid w:val="3E30CF20"/>
    <w:rsid w:val="3E37EEAC"/>
    <w:rsid w:val="3E40E31C"/>
    <w:rsid w:val="3E4C11CC"/>
    <w:rsid w:val="3E4DA641"/>
    <w:rsid w:val="3E50119C"/>
    <w:rsid w:val="3E51D71A"/>
    <w:rsid w:val="3E55AA11"/>
    <w:rsid w:val="3E5AE9C2"/>
    <w:rsid w:val="3E6394BB"/>
    <w:rsid w:val="3E672B28"/>
    <w:rsid w:val="3E6BCB07"/>
    <w:rsid w:val="3E6D82AD"/>
    <w:rsid w:val="3E74F130"/>
    <w:rsid w:val="3E795F5D"/>
    <w:rsid w:val="3E79E9F0"/>
    <w:rsid w:val="3E7CCF13"/>
    <w:rsid w:val="3E81874D"/>
    <w:rsid w:val="3E93A8CD"/>
    <w:rsid w:val="3E9665B7"/>
    <w:rsid w:val="3E9E1332"/>
    <w:rsid w:val="3EA21D1B"/>
    <w:rsid w:val="3EA3072E"/>
    <w:rsid w:val="3EB36FBB"/>
    <w:rsid w:val="3EC06BB9"/>
    <w:rsid w:val="3EC400D5"/>
    <w:rsid w:val="3EC5AEC6"/>
    <w:rsid w:val="3EDB4CBD"/>
    <w:rsid w:val="3EDB8B94"/>
    <w:rsid w:val="3EE34F6D"/>
    <w:rsid w:val="3EEBC58D"/>
    <w:rsid w:val="3EF11550"/>
    <w:rsid w:val="3EF77E6F"/>
    <w:rsid w:val="3EFA5B83"/>
    <w:rsid w:val="3F0CFCF7"/>
    <w:rsid w:val="3F118705"/>
    <w:rsid w:val="3F15BA6B"/>
    <w:rsid w:val="3F1E3835"/>
    <w:rsid w:val="3F23CC3B"/>
    <w:rsid w:val="3F23F603"/>
    <w:rsid w:val="3F246CEE"/>
    <w:rsid w:val="3F27F7AA"/>
    <w:rsid w:val="3F2A06BB"/>
    <w:rsid w:val="3F3661EC"/>
    <w:rsid w:val="3F3F3BCD"/>
    <w:rsid w:val="3F453538"/>
    <w:rsid w:val="3F49CD6B"/>
    <w:rsid w:val="3F4D28EA"/>
    <w:rsid w:val="3F5388FB"/>
    <w:rsid w:val="3F549C39"/>
    <w:rsid w:val="3F5B51C0"/>
    <w:rsid w:val="3F5FC920"/>
    <w:rsid w:val="3F61DFDA"/>
    <w:rsid w:val="3F659405"/>
    <w:rsid w:val="3F65B2B6"/>
    <w:rsid w:val="3F667DC3"/>
    <w:rsid w:val="3F6BE16B"/>
    <w:rsid w:val="3F7035BD"/>
    <w:rsid w:val="3F7A886A"/>
    <w:rsid w:val="3F7F1CA4"/>
    <w:rsid w:val="3F89C770"/>
    <w:rsid w:val="3F98EBBA"/>
    <w:rsid w:val="3F9FBE14"/>
    <w:rsid w:val="3FA06431"/>
    <w:rsid w:val="3FA7A912"/>
    <w:rsid w:val="3FA7D96C"/>
    <w:rsid w:val="3FA82C4B"/>
    <w:rsid w:val="3FAD2E8E"/>
    <w:rsid w:val="3FADD4E5"/>
    <w:rsid w:val="3FAF125A"/>
    <w:rsid w:val="3FB217A6"/>
    <w:rsid w:val="3FBE21CB"/>
    <w:rsid w:val="3FCFD41E"/>
    <w:rsid w:val="3FD0C8AA"/>
    <w:rsid w:val="3FD50625"/>
    <w:rsid w:val="3FDB3631"/>
    <w:rsid w:val="3FDC035E"/>
    <w:rsid w:val="3FDD56BB"/>
    <w:rsid w:val="3FE2E085"/>
    <w:rsid w:val="3FE976A2"/>
    <w:rsid w:val="3FEDD4E1"/>
    <w:rsid w:val="3FF8D65D"/>
    <w:rsid w:val="40092754"/>
    <w:rsid w:val="4009530E"/>
    <w:rsid w:val="400DCD59"/>
    <w:rsid w:val="4012BB7C"/>
    <w:rsid w:val="401570A7"/>
    <w:rsid w:val="402194F4"/>
    <w:rsid w:val="402C087A"/>
    <w:rsid w:val="4031FBE1"/>
    <w:rsid w:val="4033E456"/>
    <w:rsid w:val="404068F3"/>
    <w:rsid w:val="4045F572"/>
    <w:rsid w:val="4049D38F"/>
    <w:rsid w:val="40518BD1"/>
    <w:rsid w:val="4052B22D"/>
    <w:rsid w:val="40541D5B"/>
    <w:rsid w:val="40552AB5"/>
    <w:rsid w:val="4057EC19"/>
    <w:rsid w:val="4057FF81"/>
    <w:rsid w:val="405DC781"/>
    <w:rsid w:val="40666DF9"/>
    <w:rsid w:val="4066D1C1"/>
    <w:rsid w:val="406B6A4E"/>
    <w:rsid w:val="406B9F87"/>
    <w:rsid w:val="4076A515"/>
    <w:rsid w:val="40794A34"/>
    <w:rsid w:val="407B5AE9"/>
    <w:rsid w:val="407BBD36"/>
    <w:rsid w:val="40816C56"/>
    <w:rsid w:val="4081C646"/>
    <w:rsid w:val="408CC7B6"/>
    <w:rsid w:val="408E37B1"/>
    <w:rsid w:val="408F2689"/>
    <w:rsid w:val="40938DC2"/>
    <w:rsid w:val="4093DA53"/>
    <w:rsid w:val="409A9E4B"/>
    <w:rsid w:val="40A2E88F"/>
    <w:rsid w:val="40A5ADA5"/>
    <w:rsid w:val="40A71B51"/>
    <w:rsid w:val="40AACB74"/>
    <w:rsid w:val="40AE3E49"/>
    <w:rsid w:val="40AFA1F2"/>
    <w:rsid w:val="40B9748C"/>
    <w:rsid w:val="40BD2250"/>
    <w:rsid w:val="40CCB46D"/>
    <w:rsid w:val="40D1DE45"/>
    <w:rsid w:val="40D3DA7A"/>
    <w:rsid w:val="40DDD22D"/>
    <w:rsid w:val="40DF9A6F"/>
    <w:rsid w:val="40E17F0D"/>
    <w:rsid w:val="40E391D6"/>
    <w:rsid w:val="40E97FBE"/>
    <w:rsid w:val="40F14A6E"/>
    <w:rsid w:val="40F2C15C"/>
    <w:rsid w:val="40FA8E92"/>
    <w:rsid w:val="40FDC8DF"/>
    <w:rsid w:val="40FE02AF"/>
    <w:rsid w:val="4101E493"/>
    <w:rsid w:val="41033051"/>
    <w:rsid w:val="410EEA6E"/>
    <w:rsid w:val="41186275"/>
    <w:rsid w:val="411EFA26"/>
    <w:rsid w:val="411F8D38"/>
    <w:rsid w:val="41271C45"/>
    <w:rsid w:val="41291966"/>
    <w:rsid w:val="412E74AA"/>
    <w:rsid w:val="41361D23"/>
    <w:rsid w:val="413B44F8"/>
    <w:rsid w:val="413DD21B"/>
    <w:rsid w:val="413F9DA5"/>
    <w:rsid w:val="41457BF4"/>
    <w:rsid w:val="4148040C"/>
    <w:rsid w:val="414A05A8"/>
    <w:rsid w:val="4158FB73"/>
    <w:rsid w:val="4165061C"/>
    <w:rsid w:val="41675042"/>
    <w:rsid w:val="4167F86C"/>
    <w:rsid w:val="416D4D9B"/>
    <w:rsid w:val="417C4A9D"/>
    <w:rsid w:val="4185BA3F"/>
    <w:rsid w:val="41860A16"/>
    <w:rsid w:val="4186E107"/>
    <w:rsid w:val="41892D09"/>
    <w:rsid w:val="418B1614"/>
    <w:rsid w:val="418C195F"/>
    <w:rsid w:val="4192B2A7"/>
    <w:rsid w:val="419711B6"/>
    <w:rsid w:val="41977253"/>
    <w:rsid w:val="419A728F"/>
    <w:rsid w:val="419D0BDD"/>
    <w:rsid w:val="41A57310"/>
    <w:rsid w:val="41AAE93E"/>
    <w:rsid w:val="41ACAC6B"/>
    <w:rsid w:val="41AFE186"/>
    <w:rsid w:val="41B2A2F9"/>
    <w:rsid w:val="41BA638D"/>
    <w:rsid w:val="41C29F30"/>
    <w:rsid w:val="41C5B669"/>
    <w:rsid w:val="41C61CDE"/>
    <w:rsid w:val="41CB1976"/>
    <w:rsid w:val="41CD824D"/>
    <w:rsid w:val="41CFDCDD"/>
    <w:rsid w:val="41D4B2EC"/>
    <w:rsid w:val="41D8D150"/>
    <w:rsid w:val="41DDC0D9"/>
    <w:rsid w:val="41DE763B"/>
    <w:rsid w:val="41E3B647"/>
    <w:rsid w:val="41E3DDB8"/>
    <w:rsid w:val="41EC2AE1"/>
    <w:rsid w:val="41EF3437"/>
    <w:rsid w:val="41F2AA22"/>
    <w:rsid w:val="41FB5483"/>
    <w:rsid w:val="4202A4DC"/>
    <w:rsid w:val="420463E3"/>
    <w:rsid w:val="420777C0"/>
    <w:rsid w:val="4208A586"/>
    <w:rsid w:val="4227C625"/>
    <w:rsid w:val="4228D273"/>
    <w:rsid w:val="422A1797"/>
    <w:rsid w:val="422F3151"/>
    <w:rsid w:val="4244B716"/>
    <w:rsid w:val="424F72CA"/>
    <w:rsid w:val="424F8930"/>
    <w:rsid w:val="424F9CEC"/>
    <w:rsid w:val="424FBEC1"/>
    <w:rsid w:val="4252C850"/>
    <w:rsid w:val="4261A7BE"/>
    <w:rsid w:val="42641AE4"/>
    <w:rsid w:val="4267AF8F"/>
    <w:rsid w:val="426EE49E"/>
    <w:rsid w:val="42743EBD"/>
    <w:rsid w:val="42745BE5"/>
    <w:rsid w:val="42762681"/>
    <w:rsid w:val="428576D4"/>
    <w:rsid w:val="4286C1C3"/>
    <w:rsid w:val="4288434E"/>
    <w:rsid w:val="4298449E"/>
    <w:rsid w:val="42A3822D"/>
    <w:rsid w:val="42AAD10D"/>
    <w:rsid w:val="42B34F44"/>
    <w:rsid w:val="42B3A754"/>
    <w:rsid w:val="42B77328"/>
    <w:rsid w:val="42B80E83"/>
    <w:rsid w:val="42B856B9"/>
    <w:rsid w:val="42BB3529"/>
    <w:rsid w:val="42C788E7"/>
    <w:rsid w:val="42D0BD45"/>
    <w:rsid w:val="42D53A98"/>
    <w:rsid w:val="42DA124B"/>
    <w:rsid w:val="42DAF1DE"/>
    <w:rsid w:val="42DEB6B7"/>
    <w:rsid w:val="42E696D8"/>
    <w:rsid w:val="42E8AA6A"/>
    <w:rsid w:val="42EA13FE"/>
    <w:rsid w:val="42ECD530"/>
    <w:rsid w:val="42EF5850"/>
    <w:rsid w:val="42F00D1F"/>
    <w:rsid w:val="42F16B05"/>
    <w:rsid w:val="42F66839"/>
    <w:rsid w:val="42F80B3F"/>
    <w:rsid w:val="42FB91C4"/>
    <w:rsid w:val="4312E256"/>
    <w:rsid w:val="431E56BD"/>
    <w:rsid w:val="431E6A7F"/>
    <w:rsid w:val="43224B26"/>
    <w:rsid w:val="432BF050"/>
    <w:rsid w:val="432F7461"/>
    <w:rsid w:val="4345BC3E"/>
    <w:rsid w:val="435076C8"/>
    <w:rsid w:val="4351656D"/>
    <w:rsid w:val="435C90D3"/>
    <w:rsid w:val="435D237E"/>
    <w:rsid w:val="43609B93"/>
    <w:rsid w:val="4360AE30"/>
    <w:rsid w:val="4364C70C"/>
    <w:rsid w:val="4364E851"/>
    <w:rsid w:val="4366853B"/>
    <w:rsid w:val="43674738"/>
    <w:rsid w:val="43781172"/>
    <w:rsid w:val="437B1817"/>
    <w:rsid w:val="437CF6FD"/>
    <w:rsid w:val="437E103D"/>
    <w:rsid w:val="437F86A8"/>
    <w:rsid w:val="438854D1"/>
    <w:rsid w:val="438DEC16"/>
    <w:rsid w:val="438FC8C8"/>
    <w:rsid w:val="4394947A"/>
    <w:rsid w:val="439B3890"/>
    <w:rsid w:val="439C1BE1"/>
    <w:rsid w:val="439F7EAE"/>
    <w:rsid w:val="43A1453D"/>
    <w:rsid w:val="43A591DC"/>
    <w:rsid w:val="43B26844"/>
    <w:rsid w:val="43B658C9"/>
    <w:rsid w:val="43B9E55A"/>
    <w:rsid w:val="43C6E6AD"/>
    <w:rsid w:val="43C99926"/>
    <w:rsid w:val="43CC55FE"/>
    <w:rsid w:val="43CFAA5F"/>
    <w:rsid w:val="43D037ED"/>
    <w:rsid w:val="43D66374"/>
    <w:rsid w:val="43DC2EDD"/>
    <w:rsid w:val="43E05AF3"/>
    <w:rsid w:val="43EFF65F"/>
    <w:rsid w:val="43F196E5"/>
    <w:rsid w:val="43FA75D2"/>
    <w:rsid w:val="43FE2AF4"/>
    <w:rsid w:val="43FFCD91"/>
    <w:rsid w:val="43FFD990"/>
    <w:rsid w:val="440C9204"/>
    <w:rsid w:val="44102B8B"/>
    <w:rsid w:val="44160CC2"/>
    <w:rsid w:val="44181B5A"/>
    <w:rsid w:val="4419B140"/>
    <w:rsid w:val="4419C589"/>
    <w:rsid w:val="441C700B"/>
    <w:rsid w:val="441E05AC"/>
    <w:rsid w:val="441F1B04"/>
    <w:rsid w:val="4431A50F"/>
    <w:rsid w:val="44321FF3"/>
    <w:rsid w:val="4435B735"/>
    <w:rsid w:val="4441719A"/>
    <w:rsid w:val="4447EB12"/>
    <w:rsid w:val="44518447"/>
    <w:rsid w:val="44523FD1"/>
    <w:rsid w:val="4452DD54"/>
    <w:rsid w:val="4457058A"/>
    <w:rsid w:val="445DB9CC"/>
    <w:rsid w:val="44606D8F"/>
    <w:rsid w:val="4468CE18"/>
    <w:rsid w:val="4472E5BA"/>
    <w:rsid w:val="4475D087"/>
    <w:rsid w:val="4475E47C"/>
    <w:rsid w:val="44760969"/>
    <w:rsid w:val="448245E7"/>
    <w:rsid w:val="448F6CD6"/>
    <w:rsid w:val="44967BCA"/>
    <w:rsid w:val="449B6EA4"/>
    <w:rsid w:val="44A3E988"/>
    <w:rsid w:val="44A616EE"/>
    <w:rsid w:val="44ABB26D"/>
    <w:rsid w:val="44AF5152"/>
    <w:rsid w:val="44B651A8"/>
    <w:rsid w:val="44B81FA5"/>
    <w:rsid w:val="44BD2E2F"/>
    <w:rsid w:val="44BE4A36"/>
    <w:rsid w:val="44BF4ED4"/>
    <w:rsid w:val="44C2B6D6"/>
    <w:rsid w:val="44C3741C"/>
    <w:rsid w:val="44C78061"/>
    <w:rsid w:val="44CD7A0E"/>
    <w:rsid w:val="44CED8D5"/>
    <w:rsid w:val="44D09C90"/>
    <w:rsid w:val="44D1FEF0"/>
    <w:rsid w:val="44D3C67D"/>
    <w:rsid w:val="44DDEE79"/>
    <w:rsid w:val="44E18C9F"/>
    <w:rsid w:val="44E24887"/>
    <w:rsid w:val="44E4B7A7"/>
    <w:rsid w:val="44E4C4A5"/>
    <w:rsid w:val="44E56FB2"/>
    <w:rsid w:val="44F191F9"/>
    <w:rsid w:val="45003E24"/>
    <w:rsid w:val="45011946"/>
    <w:rsid w:val="45032B79"/>
    <w:rsid w:val="45039AA0"/>
    <w:rsid w:val="45157078"/>
    <w:rsid w:val="45157EBA"/>
    <w:rsid w:val="45160DAC"/>
    <w:rsid w:val="451A9569"/>
    <w:rsid w:val="451F18B0"/>
    <w:rsid w:val="45204C4D"/>
    <w:rsid w:val="45241396"/>
    <w:rsid w:val="452C042C"/>
    <w:rsid w:val="453992CD"/>
    <w:rsid w:val="4539DF1C"/>
    <w:rsid w:val="45430301"/>
    <w:rsid w:val="45550257"/>
    <w:rsid w:val="45575753"/>
    <w:rsid w:val="455F420F"/>
    <w:rsid w:val="45620186"/>
    <w:rsid w:val="45655536"/>
    <w:rsid w:val="4567FBF7"/>
    <w:rsid w:val="4569E46E"/>
    <w:rsid w:val="456ACD5A"/>
    <w:rsid w:val="45756E42"/>
    <w:rsid w:val="4575EEEE"/>
    <w:rsid w:val="457788A0"/>
    <w:rsid w:val="45813240"/>
    <w:rsid w:val="45843C3C"/>
    <w:rsid w:val="458D53E3"/>
    <w:rsid w:val="458DE730"/>
    <w:rsid w:val="4592E3BE"/>
    <w:rsid w:val="45975E5F"/>
    <w:rsid w:val="459D68E6"/>
    <w:rsid w:val="45A8A880"/>
    <w:rsid w:val="45A95F16"/>
    <w:rsid w:val="45AE96BD"/>
    <w:rsid w:val="45B6F8E5"/>
    <w:rsid w:val="45BD00DA"/>
    <w:rsid w:val="45BE6D4F"/>
    <w:rsid w:val="45BF756A"/>
    <w:rsid w:val="45BF8132"/>
    <w:rsid w:val="45BFA344"/>
    <w:rsid w:val="45C263C9"/>
    <w:rsid w:val="45C4D7BD"/>
    <w:rsid w:val="45D56687"/>
    <w:rsid w:val="45D7F29E"/>
    <w:rsid w:val="45DD949B"/>
    <w:rsid w:val="45F221E6"/>
    <w:rsid w:val="45F31088"/>
    <w:rsid w:val="45F4744B"/>
    <w:rsid w:val="4601F201"/>
    <w:rsid w:val="46040DBB"/>
    <w:rsid w:val="46075B42"/>
    <w:rsid w:val="4608C5EF"/>
    <w:rsid w:val="4612C128"/>
    <w:rsid w:val="4614B587"/>
    <w:rsid w:val="461B79F8"/>
    <w:rsid w:val="462BCF4F"/>
    <w:rsid w:val="462D6082"/>
    <w:rsid w:val="46329213"/>
    <w:rsid w:val="4633EADD"/>
    <w:rsid w:val="46367C0A"/>
    <w:rsid w:val="463C0718"/>
    <w:rsid w:val="463CB1FD"/>
    <w:rsid w:val="463F54BE"/>
    <w:rsid w:val="4642E8B6"/>
    <w:rsid w:val="46444453"/>
    <w:rsid w:val="46466A23"/>
    <w:rsid w:val="464892BB"/>
    <w:rsid w:val="464F0BFE"/>
    <w:rsid w:val="46563064"/>
    <w:rsid w:val="46584E9E"/>
    <w:rsid w:val="465BAFB2"/>
    <w:rsid w:val="465E8737"/>
    <w:rsid w:val="465F477C"/>
    <w:rsid w:val="4666CA5C"/>
    <w:rsid w:val="46686B66"/>
    <w:rsid w:val="466AA936"/>
    <w:rsid w:val="4679CD0F"/>
    <w:rsid w:val="46800736"/>
    <w:rsid w:val="468A171C"/>
    <w:rsid w:val="468A9D30"/>
    <w:rsid w:val="468C871A"/>
    <w:rsid w:val="468F4DAE"/>
    <w:rsid w:val="4690BCC9"/>
    <w:rsid w:val="4692D6FE"/>
    <w:rsid w:val="46969244"/>
    <w:rsid w:val="46998D84"/>
    <w:rsid w:val="469BA78A"/>
    <w:rsid w:val="469BF4A5"/>
    <w:rsid w:val="46A18E61"/>
    <w:rsid w:val="46A86E60"/>
    <w:rsid w:val="46AA9821"/>
    <w:rsid w:val="46AAD4D2"/>
    <w:rsid w:val="46AB238D"/>
    <w:rsid w:val="46AF480F"/>
    <w:rsid w:val="46B0D0D4"/>
    <w:rsid w:val="46B167B4"/>
    <w:rsid w:val="46B1A867"/>
    <w:rsid w:val="46B5BC2F"/>
    <w:rsid w:val="46BB14A5"/>
    <w:rsid w:val="46C1E9C5"/>
    <w:rsid w:val="46CC5598"/>
    <w:rsid w:val="46CD39BF"/>
    <w:rsid w:val="46D4F56D"/>
    <w:rsid w:val="46D57E1F"/>
    <w:rsid w:val="46D82EB5"/>
    <w:rsid w:val="46EA3545"/>
    <w:rsid w:val="46F1AB66"/>
    <w:rsid w:val="46F2F789"/>
    <w:rsid w:val="46F475B2"/>
    <w:rsid w:val="470A0C80"/>
    <w:rsid w:val="470EE66A"/>
    <w:rsid w:val="471149C9"/>
    <w:rsid w:val="472E7976"/>
    <w:rsid w:val="4730D1EB"/>
    <w:rsid w:val="473343A4"/>
    <w:rsid w:val="4734E1DA"/>
    <w:rsid w:val="474B61F5"/>
    <w:rsid w:val="474C4F61"/>
    <w:rsid w:val="474FB32D"/>
    <w:rsid w:val="475678A3"/>
    <w:rsid w:val="475753D3"/>
    <w:rsid w:val="475C50D6"/>
    <w:rsid w:val="47707603"/>
    <w:rsid w:val="477B8744"/>
    <w:rsid w:val="477F81A8"/>
    <w:rsid w:val="47802B71"/>
    <w:rsid w:val="4781D78B"/>
    <w:rsid w:val="47823A8A"/>
    <w:rsid w:val="4783BF9E"/>
    <w:rsid w:val="47841372"/>
    <w:rsid w:val="478C74D9"/>
    <w:rsid w:val="47911000"/>
    <w:rsid w:val="4791C216"/>
    <w:rsid w:val="47934678"/>
    <w:rsid w:val="47940D85"/>
    <w:rsid w:val="4797C490"/>
    <w:rsid w:val="47986A58"/>
    <w:rsid w:val="479C4812"/>
    <w:rsid w:val="479C5616"/>
    <w:rsid w:val="47A14F9B"/>
    <w:rsid w:val="47A29FDF"/>
    <w:rsid w:val="47AB9D61"/>
    <w:rsid w:val="47ACDA1B"/>
    <w:rsid w:val="47AE1A28"/>
    <w:rsid w:val="47B92D63"/>
    <w:rsid w:val="47B9DE92"/>
    <w:rsid w:val="47BA0225"/>
    <w:rsid w:val="47BF011B"/>
    <w:rsid w:val="47CDA989"/>
    <w:rsid w:val="47EE5F0B"/>
    <w:rsid w:val="47F39DEF"/>
    <w:rsid w:val="47F5EAF8"/>
    <w:rsid w:val="47F6AFB6"/>
    <w:rsid w:val="47F6F4D7"/>
    <w:rsid w:val="47FF64F8"/>
    <w:rsid w:val="47FFB721"/>
    <w:rsid w:val="48022636"/>
    <w:rsid w:val="48043BC7"/>
    <w:rsid w:val="480B69CF"/>
    <w:rsid w:val="480F491C"/>
    <w:rsid w:val="48178FCF"/>
    <w:rsid w:val="482303B5"/>
    <w:rsid w:val="4824A3D9"/>
    <w:rsid w:val="48262375"/>
    <w:rsid w:val="482822E7"/>
    <w:rsid w:val="4829BEAA"/>
    <w:rsid w:val="48340CB6"/>
    <w:rsid w:val="48359A36"/>
    <w:rsid w:val="48364C5E"/>
    <w:rsid w:val="483B071A"/>
    <w:rsid w:val="483BE0B2"/>
    <w:rsid w:val="48442672"/>
    <w:rsid w:val="48456015"/>
    <w:rsid w:val="484A167C"/>
    <w:rsid w:val="484C379C"/>
    <w:rsid w:val="484D78C8"/>
    <w:rsid w:val="484ED394"/>
    <w:rsid w:val="485A36C9"/>
    <w:rsid w:val="4863DDFA"/>
    <w:rsid w:val="486E8D27"/>
    <w:rsid w:val="48770E19"/>
    <w:rsid w:val="48773D22"/>
    <w:rsid w:val="4879CE45"/>
    <w:rsid w:val="487DBD01"/>
    <w:rsid w:val="48809D14"/>
    <w:rsid w:val="488AB694"/>
    <w:rsid w:val="4890E491"/>
    <w:rsid w:val="4899D495"/>
    <w:rsid w:val="489EF6F3"/>
    <w:rsid w:val="489FC721"/>
    <w:rsid w:val="48A9CA2B"/>
    <w:rsid w:val="48AA8E06"/>
    <w:rsid w:val="48AF6676"/>
    <w:rsid w:val="48B101B8"/>
    <w:rsid w:val="48C2716C"/>
    <w:rsid w:val="48D208E4"/>
    <w:rsid w:val="48D2EE31"/>
    <w:rsid w:val="48DA4B4F"/>
    <w:rsid w:val="48DC0E72"/>
    <w:rsid w:val="48DDC81D"/>
    <w:rsid w:val="48E74FC0"/>
    <w:rsid w:val="48F2399A"/>
    <w:rsid w:val="48F7534B"/>
    <w:rsid w:val="48F7752E"/>
    <w:rsid w:val="49015609"/>
    <w:rsid w:val="4901643D"/>
    <w:rsid w:val="490F50E0"/>
    <w:rsid w:val="490FF25F"/>
    <w:rsid w:val="4916DE8B"/>
    <w:rsid w:val="4916E18C"/>
    <w:rsid w:val="49191471"/>
    <w:rsid w:val="4919725F"/>
    <w:rsid w:val="491F2B37"/>
    <w:rsid w:val="491FBCD2"/>
    <w:rsid w:val="491FEF2D"/>
    <w:rsid w:val="4926D70E"/>
    <w:rsid w:val="49278A1B"/>
    <w:rsid w:val="49301672"/>
    <w:rsid w:val="49374243"/>
    <w:rsid w:val="493A91E0"/>
    <w:rsid w:val="493A9B61"/>
    <w:rsid w:val="493D5753"/>
    <w:rsid w:val="494A0221"/>
    <w:rsid w:val="494ACFF4"/>
    <w:rsid w:val="494C1BE0"/>
    <w:rsid w:val="494E0FE4"/>
    <w:rsid w:val="494FAB7D"/>
    <w:rsid w:val="49508C36"/>
    <w:rsid w:val="49538C8C"/>
    <w:rsid w:val="4953E736"/>
    <w:rsid w:val="49545395"/>
    <w:rsid w:val="49556622"/>
    <w:rsid w:val="4956988C"/>
    <w:rsid w:val="4957E89F"/>
    <w:rsid w:val="4965D099"/>
    <w:rsid w:val="49690743"/>
    <w:rsid w:val="496A0290"/>
    <w:rsid w:val="4970D862"/>
    <w:rsid w:val="4973C85C"/>
    <w:rsid w:val="49740DD4"/>
    <w:rsid w:val="497CB561"/>
    <w:rsid w:val="497D5750"/>
    <w:rsid w:val="497DB6F1"/>
    <w:rsid w:val="497FE19D"/>
    <w:rsid w:val="49818EA1"/>
    <w:rsid w:val="49852B21"/>
    <w:rsid w:val="498C261C"/>
    <w:rsid w:val="498F8F6F"/>
    <w:rsid w:val="4992ED72"/>
    <w:rsid w:val="499627F9"/>
    <w:rsid w:val="49A249F8"/>
    <w:rsid w:val="49A2CFFE"/>
    <w:rsid w:val="49ACA071"/>
    <w:rsid w:val="49BD7535"/>
    <w:rsid w:val="49C20777"/>
    <w:rsid w:val="49CC2D6A"/>
    <w:rsid w:val="49DE5E41"/>
    <w:rsid w:val="49EC9163"/>
    <w:rsid w:val="49F15CA1"/>
    <w:rsid w:val="49F1D16E"/>
    <w:rsid w:val="49F7755B"/>
    <w:rsid w:val="49F808C8"/>
    <w:rsid w:val="49F916C9"/>
    <w:rsid w:val="49FD9013"/>
    <w:rsid w:val="4A009B6A"/>
    <w:rsid w:val="4A0409AA"/>
    <w:rsid w:val="4A08F04D"/>
    <w:rsid w:val="4A097907"/>
    <w:rsid w:val="4A0AFA5F"/>
    <w:rsid w:val="4A116C58"/>
    <w:rsid w:val="4A1EAE31"/>
    <w:rsid w:val="4A20E117"/>
    <w:rsid w:val="4A21970A"/>
    <w:rsid w:val="4A261BA3"/>
    <w:rsid w:val="4A288E4C"/>
    <w:rsid w:val="4A2DC3CA"/>
    <w:rsid w:val="4A37DAD2"/>
    <w:rsid w:val="4A3821BF"/>
    <w:rsid w:val="4A39D393"/>
    <w:rsid w:val="4A3EE008"/>
    <w:rsid w:val="4A41AD42"/>
    <w:rsid w:val="4A427F3F"/>
    <w:rsid w:val="4A496CE4"/>
    <w:rsid w:val="4A4A8D7F"/>
    <w:rsid w:val="4A528FA5"/>
    <w:rsid w:val="4A5EFC78"/>
    <w:rsid w:val="4A6A4B36"/>
    <w:rsid w:val="4A70142F"/>
    <w:rsid w:val="4A8185EC"/>
    <w:rsid w:val="4A8312ED"/>
    <w:rsid w:val="4A8CF7BD"/>
    <w:rsid w:val="4A902D39"/>
    <w:rsid w:val="4A9B1366"/>
    <w:rsid w:val="4AA381A6"/>
    <w:rsid w:val="4AA5C5C0"/>
    <w:rsid w:val="4AA660C1"/>
    <w:rsid w:val="4AA66901"/>
    <w:rsid w:val="4AB04217"/>
    <w:rsid w:val="4AB172C4"/>
    <w:rsid w:val="4AB6EAAC"/>
    <w:rsid w:val="4AB9CC1D"/>
    <w:rsid w:val="4AB9DFAF"/>
    <w:rsid w:val="4ABA6A1C"/>
    <w:rsid w:val="4AC1F341"/>
    <w:rsid w:val="4AC54DE4"/>
    <w:rsid w:val="4AC68285"/>
    <w:rsid w:val="4ACD155E"/>
    <w:rsid w:val="4AD5BB72"/>
    <w:rsid w:val="4AD7BF50"/>
    <w:rsid w:val="4ADDC008"/>
    <w:rsid w:val="4AE081BC"/>
    <w:rsid w:val="4AE714F0"/>
    <w:rsid w:val="4AE90C1D"/>
    <w:rsid w:val="4AEF549A"/>
    <w:rsid w:val="4AEF5CAE"/>
    <w:rsid w:val="4AF27A33"/>
    <w:rsid w:val="4AF4C18E"/>
    <w:rsid w:val="4AF93047"/>
    <w:rsid w:val="4AFCABAF"/>
    <w:rsid w:val="4B091519"/>
    <w:rsid w:val="4B0C2E34"/>
    <w:rsid w:val="4B15AF81"/>
    <w:rsid w:val="4B1B3852"/>
    <w:rsid w:val="4B1FC280"/>
    <w:rsid w:val="4B209215"/>
    <w:rsid w:val="4B210D2D"/>
    <w:rsid w:val="4B2392AE"/>
    <w:rsid w:val="4B29D4E1"/>
    <w:rsid w:val="4B350DA5"/>
    <w:rsid w:val="4B40A900"/>
    <w:rsid w:val="4B4769E9"/>
    <w:rsid w:val="4B4FDD22"/>
    <w:rsid w:val="4B558012"/>
    <w:rsid w:val="4B5A3A87"/>
    <w:rsid w:val="4B635A30"/>
    <w:rsid w:val="4B64340A"/>
    <w:rsid w:val="4B649589"/>
    <w:rsid w:val="4B67AE98"/>
    <w:rsid w:val="4B686D4D"/>
    <w:rsid w:val="4B6E97E9"/>
    <w:rsid w:val="4B75C5AC"/>
    <w:rsid w:val="4B760053"/>
    <w:rsid w:val="4B76E80D"/>
    <w:rsid w:val="4B904437"/>
    <w:rsid w:val="4B913F39"/>
    <w:rsid w:val="4B9D551D"/>
    <w:rsid w:val="4B9F651C"/>
    <w:rsid w:val="4BA920A0"/>
    <w:rsid w:val="4BADCE78"/>
    <w:rsid w:val="4BAFBA0E"/>
    <w:rsid w:val="4BB1E35E"/>
    <w:rsid w:val="4BB497D6"/>
    <w:rsid w:val="4BB55754"/>
    <w:rsid w:val="4BBC49D7"/>
    <w:rsid w:val="4BC024F6"/>
    <w:rsid w:val="4BC25756"/>
    <w:rsid w:val="4BC4BAB1"/>
    <w:rsid w:val="4BC7DD70"/>
    <w:rsid w:val="4BC9D99D"/>
    <w:rsid w:val="4BCA39D0"/>
    <w:rsid w:val="4BCB4966"/>
    <w:rsid w:val="4BCC5FB5"/>
    <w:rsid w:val="4BCD49B6"/>
    <w:rsid w:val="4BD5D18A"/>
    <w:rsid w:val="4BD73D7B"/>
    <w:rsid w:val="4BD8B30B"/>
    <w:rsid w:val="4BDB951B"/>
    <w:rsid w:val="4BDDF6A0"/>
    <w:rsid w:val="4BE14488"/>
    <w:rsid w:val="4BE2197E"/>
    <w:rsid w:val="4BEA97DD"/>
    <w:rsid w:val="4BF84C73"/>
    <w:rsid w:val="4BFD076A"/>
    <w:rsid w:val="4C055E33"/>
    <w:rsid w:val="4C13CC11"/>
    <w:rsid w:val="4C1AE3B9"/>
    <w:rsid w:val="4C1C90D9"/>
    <w:rsid w:val="4C1F0266"/>
    <w:rsid w:val="4C1FD51A"/>
    <w:rsid w:val="4C206AB8"/>
    <w:rsid w:val="4C224391"/>
    <w:rsid w:val="4C37FD17"/>
    <w:rsid w:val="4C4002D5"/>
    <w:rsid w:val="4C4333B0"/>
    <w:rsid w:val="4C4F8A89"/>
    <w:rsid w:val="4C54EA9C"/>
    <w:rsid w:val="4C55004B"/>
    <w:rsid w:val="4C55ABAD"/>
    <w:rsid w:val="4C55CB56"/>
    <w:rsid w:val="4C5AD7DE"/>
    <w:rsid w:val="4C5CCAF4"/>
    <w:rsid w:val="4C5FA762"/>
    <w:rsid w:val="4C684F65"/>
    <w:rsid w:val="4C6BBE69"/>
    <w:rsid w:val="4C8C8297"/>
    <w:rsid w:val="4C91CEA5"/>
    <w:rsid w:val="4C9500A8"/>
    <w:rsid w:val="4C9C22D2"/>
    <w:rsid w:val="4CB24D47"/>
    <w:rsid w:val="4CBEB0A7"/>
    <w:rsid w:val="4CC6EB2E"/>
    <w:rsid w:val="4CD60B9C"/>
    <w:rsid w:val="4CD6613A"/>
    <w:rsid w:val="4CE2C952"/>
    <w:rsid w:val="4CE5AE75"/>
    <w:rsid w:val="4CE616CD"/>
    <w:rsid w:val="4CE7490C"/>
    <w:rsid w:val="4CE79912"/>
    <w:rsid w:val="4CF4EE7B"/>
    <w:rsid w:val="4CF972B3"/>
    <w:rsid w:val="4CFCC988"/>
    <w:rsid w:val="4CFDF376"/>
    <w:rsid w:val="4CFE34EF"/>
    <w:rsid w:val="4D00A16E"/>
    <w:rsid w:val="4D0D7D29"/>
    <w:rsid w:val="4D0E46D3"/>
    <w:rsid w:val="4D1787EB"/>
    <w:rsid w:val="4D192673"/>
    <w:rsid w:val="4D252AD9"/>
    <w:rsid w:val="4D296AD7"/>
    <w:rsid w:val="4D2A813C"/>
    <w:rsid w:val="4D37EE73"/>
    <w:rsid w:val="4D3CF1E5"/>
    <w:rsid w:val="4D4584D2"/>
    <w:rsid w:val="4D4CB759"/>
    <w:rsid w:val="4D540D13"/>
    <w:rsid w:val="4D58A390"/>
    <w:rsid w:val="4D5BD742"/>
    <w:rsid w:val="4D5E27B7"/>
    <w:rsid w:val="4D6178AB"/>
    <w:rsid w:val="4D6235BE"/>
    <w:rsid w:val="4D669051"/>
    <w:rsid w:val="4D6C4E96"/>
    <w:rsid w:val="4D79397F"/>
    <w:rsid w:val="4D7AA4AC"/>
    <w:rsid w:val="4D841704"/>
    <w:rsid w:val="4D8A81AD"/>
    <w:rsid w:val="4D8B2B1D"/>
    <w:rsid w:val="4D8F237F"/>
    <w:rsid w:val="4D918B5B"/>
    <w:rsid w:val="4D948F33"/>
    <w:rsid w:val="4D95C26F"/>
    <w:rsid w:val="4D9E3488"/>
    <w:rsid w:val="4DA3BA13"/>
    <w:rsid w:val="4DAC5F66"/>
    <w:rsid w:val="4DAC8D72"/>
    <w:rsid w:val="4DAD828E"/>
    <w:rsid w:val="4DB0E6A6"/>
    <w:rsid w:val="4DB3553D"/>
    <w:rsid w:val="4DBD6777"/>
    <w:rsid w:val="4DC3CA4E"/>
    <w:rsid w:val="4DC4F183"/>
    <w:rsid w:val="4DC6E071"/>
    <w:rsid w:val="4DD07CB4"/>
    <w:rsid w:val="4DD35FEB"/>
    <w:rsid w:val="4DDE3B8F"/>
    <w:rsid w:val="4DDFA96F"/>
    <w:rsid w:val="4DE40B6E"/>
    <w:rsid w:val="4DE7A5A9"/>
    <w:rsid w:val="4DEAA77F"/>
    <w:rsid w:val="4DED9DE1"/>
    <w:rsid w:val="4DEDF36B"/>
    <w:rsid w:val="4DF18071"/>
    <w:rsid w:val="4DF47867"/>
    <w:rsid w:val="4DF6735D"/>
    <w:rsid w:val="4DFD171F"/>
    <w:rsid w:val="4DFFBCAA"/>
    <w:rsid w:val="4E0200D6"/>
    <w:rsid w:val="4E038A06"/>
    <w:rsid w:val="4E05C0BD"/>
    <w:rsid w:val="4E082E31"/>
    <w:rsid w:val="4E2074F6"/>
    <w:rsid w:val="4E20D20C"/>
    <w:rsid w:val="4E21FD0D"/>
    <w:rsid w:val="4E22AC6B"/>
    <w:rsid w:val="4E2A1AF5"/>
    <w:rsid w:val="4E30FD2F"/>
    <w:rsid w:val="4E3626F7"/>
    <w:rsid w:val="4E403A9A"/>
    <w:rsid w:val="4E42755C"/>
    <w:rsid w:val="4E487E01"/>
    <w:rsid w:val="4E490FD9"/>
    <w:rsid w:val="4E49A371"/>
    <w:rsid w:val="4E50AE8A"/>
    <w:rsid w:val="4E5590E0"/>
    <w:rsid w:val="4E567F09"/>
    <w:rsid w:val="4E56C4BF"/>
    <w:rsid w:val="4E573B6B"/>
    <w:rsid w:val="4E62C1BE"/>
    <w:rsid w:val="4E636199"/>
    <w:rsid w:val="4E741E8C"/>
    <w:rsid w:val="4E7D9F24"/>
    <w:rsid w:val="4E7F59EB"/>
    <w:rsid w:val="4E88BCBC"/>
    <w:rsid w:val="4E89402F"/>
    <w:rsid w:val="4E90F24B"/>
    <w:rsid w:val="4E929849"/>
    <w:rsid w:val="4E95300A"/>
    <w:rsid w:val="4E954F9E"/>
    <w:rsid w:val="4E96C510"/>
    <w:rsid w:val="4E97A548"/>
    <w:rsid w:val="4E9B41D8"/>
    <w:rsid w:val="4E9DD71D"/>
    <w:rsid w:val="4E9E1E40"/>
    <w:rsid w:val="4EA59BCE"/>
    <w:rsid w:val="4EA93300"/>
    <w:rsid w:val="4EB00FD5"/>
    <w:rsid w:val="4EB37BAF"/>
    <w:rsid w:val="4EB7AFBC"/>
    <w:rsid w:val="4EBD20AA"/>
    <w:rsid w:val="4EC8F622"/>
    <w:rsid w:val="4ED0DACD"/>
    <w:rsid w:val="4ED5BF3D"/>
    <w:rsid w:val="4ED5F240"/>
    <w:rsid w:val="4ED714D3"/>
    <w:rsid w:val="4ED7AAB4"/>
    <w:rsid w:val="4EDCF48D"/>
    <w:rsid w:val="4EDEBF2F"/>
    <w:rsid w:val="4EE2658D"/>
    <w:rsid w:val="4EE809C2"/>
    <w:rsid w:val="4EED217A"/>
    <w:rsid w:val="4EF33120"/>
    <w:rsid w:val="4EF52FAC"/>
    <w:rsid w:val="4EF6A35E"/>
    <w:rsid w:val="4EFE061F"/>
    <w:rsid w:val="4EFF7E32"/>
    <w:rsid w:val="4F002CA7"/>
    <w:rsid w:val="4F0CEFB5"/>
    <w:rsid w:val="4F0F08A5"/>
    <w:rsid w:val="4F10C9C8"/>
    <w:rsid w:val="4F16FFF2"/>
    <w:rsid w:val="4F1A3C70"/>
    <w:rsid w:val="4F1AEC83"/>
    <w:rsid w:val="4F1CF622"/>
    <w:rsid w:val="4F20838B"/>
    <w:rsid w:val="4F22A3A8"/>
    <w:rsid w:val="4F22B7AB"/>
    <w:rsid w:val="4F26520E"/>
    <w:rsid w:val="4F277FAF"/>
    <w:rsid w:val="4F27C6B3"/>
    <w:rsid w:val="4F2AF3E0"/>
    <w:rsid w:val="4F31095F"/>
    <w:rsid w:val="4F33E0A0"/>
    <w:rsid w:val="4F44547B"/>
    <w:rsid w:val="4F44FABB"/>
    <w:rsid w:val="4F480205"/>
    <w:rsid w:val="4F494C31"/>
    <w:rsid w:val="4F4CC1BC"/>
    <w:rsid w:val="4F55A980"/>
    <w:rsid w:val="4F5FA480"/>
    <w:rsid w:val="4F692A3A"/>
    <w:rsid w:val="4F74E2D0"/>
    <w:rsid w:val="4F7CCE21"/>
    <w:rsid w:val="4F7D5C22"/>
    <w:rsid w:val="4F7DBFA2"/>
    <w:rsid w:val="4F828B0C"/>
    <w:rsid w:val="4F834B21"/>
    <w:rsid w:val="4F884900"/>
    <w:rsid w:val="4F8F9E60"/>
    <w:rsid w:val="4F91273B"/>
    <w:rsid w:val="4F914630"/>
    <w:rsid w:val="4F95CE93"/>
    <w:rsid w:val="4F95D715"/>
    <w:rsid w:val="4F975CD9"/>
    <w:rsid w:val="4F9D4DA8"/>
    <w:rsid w:val="4FA0E7A9"/>
    <w:rsid w:val="4FA34973"/>
    <w:rsid w:val="4FBEDC14"/>
    <w:rsid w:val="4FC09FA9"/>
    <w:rsid w:val="4FC46D9A"/>
    <w:rsid w:val="4FC6C74E"/>
    <w:rsid w:val="4FDC0851"/>
    <w:rsid w:val="4FDDEB93"/>
    <w:rsid w:val="4FE09BFA"/>
    <w:rsid w:val="4FE278D6"/>
    <w:rsid w:val="4FE6D0A4"/>
    <w:rsid w:val="4FE80512"/>
    <w:rsid w:val="4FEFFB9E"/>
    <w:rsid w:val="4FF26AB3"/>
    <w:rsid w:val="500BD80F"/>
    <w:rsid w:val="500FCBE4"/>
    <w:rsid w:val="50107013"/>
    <w:rsid w:val="5011CB01"/>
    <w:rsid w:val="50157269"/>
    <w:rsid w:val="501E1FF1"/>
    <w:rsid w:val="501E5C48"/>
    <w:rsid w:val="502716A8"/>
    <w:rsid w:val="502956F3"/>
    <w:rsid w:val="502FD0DA"/>
    <w:rsid w:val="5030C42D"/>
    <w:rsid w:val="504811C4"/>
    <w:rsid w:val="505E871D"/>
    <w:rsid w:val="5061A22D"/>
    <w:rsid w:val="5068367F"/>
    <w:rsid w:val="507C6F6D"/>
    <w:rsid w:val="507D807E"/>
    <w:rsid w:val="50822F9B"/>
    <w:rsid w:val="50860DCB"/>
    <w:rsid w:val="508B5EC2"/>
    <w:rsid w:val="508DD569"/>
    <w:rsid w:val="5090952C"/>
    <w:rsid w:val="509EF6F5"/>
    <w:rsid w:val="50A12970"/>
    <w:rsid w:val="50A14128"/>
    <w:rsid w:val="50A7F3FC"/>
    <w:rsid w:val="50A9D9ED"/>
    <w:rsid w:val="50B6D554"/>
    <w:rsid w:val="50BA31DB"/>
    <w:rsid w:val="50BA803A"/>
    <w:rsid w:val="50C067AF"/>
    <w:rsid w:val="50C46352"/>
    <w:rsid w:val="50C49D82"/>
    <w:rsid w:val="50C66D40"/>
    <w:rsid w:val="50C6C441"/>
    <w:rsid w:val="50D153F3"/>
    <w:rsid w:val="50D6AA93"/>
    <w:rsid w:val="50D7201A"/>
    <w:rsid w:val="50D819E6"/>
    <w:rsid w:val="50DE6588"/>
    <w:rsid w:val="50E0BCF3"/>
    <w:rsid w:val="50E81AF6"/>
    <w:rsid w:val="50ECEAE1"/>
    <w:rsid w:val="50F06DB6"/>
    <w:rsid w:val="50F27389"/>
    <w:rsid w:val="50F8AB2E"/>
    <w:rsid w:val="50FDA148"/>
    <w:rsid w:val="5101DBE7"/>
    <w:rsid w:val="510350A7"/>
    <w:rsid w:val="511F067D"/>
    <w:rsid w:val="511F9C48"/>
    <w:rsid w:val="5134DB1E"/>
    <w:rsid w:val="5136C82E"/>
    <w:rsid w:val="513A9404"/>
    <w:rsid w:val="5140137B"/>
    <w:rsid w:val="51464ACA"/>
    <w:rsid w:val="514BAE8D"/>
    <w:rsid w:val="514E3AE5"/>
    <w:rsid w:val="5157578D"/>
    <w:rsid w:val="5158CDCE"/>
    <w:rsid w:val="5159CE4B"/>
    <w:rsid w:val="5162E4E8"/>
    <w:rsid w:val="5163CFF7"/>
    <w:rsid w:val="5164688A"/>
    <w:rsid w:val="51691763"/>
    <w:rsid w:val="5169AF46"/>
    <w:rsid w:val="5174D4F0"/>
    <w:rsid w:val="517A47F0"/>
    <w:rsid w:val="5182AB56"/>
    <w:rsid w:val="51843AC7"/>
    <w:rsid w:val="51849F5E"/>
    <w:rsid w:val="518EC0DC"/>
    <w:rsid w:val="51934DEE"/>
    <w:rsid w:val="519FCA09"/>
    <w:rsid w:val="51A62653"/>
    <w:rsid w:val="51A6F6BF"/>
    <w:rsid w:val="51A70F79"/>
    <w:rsid w:val="51AC607B"/>
    <w:rsid w:val="51B7B256"/>
    <w:rsid w:val="51BC1A6C"/>
    <w:rsid w:val="51BFCCD4"/>
    <w:rsid w:val="51C3D0D5"/>
    <w:rsid w:val="51CC948E"/>
    <w:rsid w:val="51D42507"/>
    <w:rsid w:val="51DE3688"/>
    <w:rsid w:val="51E2ACC2"/>
    <w:rsid w:val="51F6AA46"/>
    <w:rsid w:val="51FA3601"/>
    <w:rsid w:val="51FC597D"/>
    <w:rsid w:val="520CB81D"/>
    <w:rsid w:val="520EB9F0"/>
    <w:rsid w:val="521B32FC"/>
    <w:rsid w:val="522067EB"/>
    <w:rsid w:val="52299075"/>
    <w:rsid w:val="522B6460"/>
    <w:rsid w:val="522C0385"/>
    <w:rsid w:val="5231E13A"/>
    <w:rsid w:val="52365C14"/>
    <w:rsid w:val="5236C6AD"/>
    <w:rsid w:val="523D12E1"/>
    <w:rsid w:val="5249F475"/>
    <w:rsid w:val="52513788"/>
    <w:rsid w:val="5251D7B1"/>
    <w:rsid w:val="525FF75C"/>
    <w:rsid w:val="526294A2"/>
    <w:rsid w:val="5262EF05"/>
    <w:rsid w:val="527A2991"/>
    <w:rsid w:val="527B7681"/>
    <w:rsid w:val="527BA916"/>
    <w:rsid w:val="527CDFBD"/>
    <w:rsid w:val="527D95ED"/>
    <w:rsid w:val="527ED368"/>
    <w:rsid w:val="528BDF96"/>
    <w:rsid w:val="528CF95C"/>
    <w:rsid w:val="52945AE7"/>
    <w:rsid w:val="52972A86"/>
    <w:rsid w:val="529DAC48"/>
    <w:rsid w:val="529EE717"/>
    <w:rsid w:val="52A70425"/>
    <w:rsid w:val="52AAE2C6"/>
    <w:rsid w:val="52AE34CF"/>
    <w:rsid w:val="52AE4483"/>
    <w:rsid w:val="52B203AF"/>
    <w:rsid w:val="52B2A252"/>
    <w:rsid w:val="52B6ACF4"/>
    <w:rsid w:val="52BB9BBF"/>
    <w:rsid w:val="52BC7340"/>
    <w:rsid w:val="52C35FA6"/>
    <w:rsid w:val="52C528C5"/>
    <w:rsid w:val="52CB7584"/>
    <w:rsid w:val="52CC1455"/>
    <w:rsid w:val="52D4B33C"/>
    <w:rsid w:val="52D6C451"/>
    <w:rsid w:val="52E0D7DB"/>
    <w:rsid w:val="52E68EF3"/>
    <w:rsid w:val="52F142D7"/>
    <w:rsid w:val="52F36551"/>
    <w:rsid w:val="52F455E2"/>
    <w:rsid w:val="52FE6810"/>
    <w:rsid w:val="5305F9F0"/>
    <w:rsid w:val="530DFC85"/>
    <w:rsid w:val="53165169"/>
    <w:rsid w:val="53169032"/>
    <w:rsid w:val="532BAFF4"/>
    <w:rsid w:val="532D953C"/>
    <w:rsid w:val="532F5D15"/>
    <w:rsid w:val="53332BD8"/>
    <w:rsid w:val="5342F983"/>
    <w:rsid w:val="53536A0E"/>
    <w:rsid w:val="5354623C"/>
    <w:rsid w:val="53599B0D"/>
    <w:rsid w:val="535A219C"/>
    <w:rsid w:val="5362E849"/>
    <w:rsid w:val="5369D1D1"/>
    <w:rsid w:val="53711F1A"/>
    <w:rsid w:val="5385A0ED"/>
    <w:rsid w:val="5386C96F"/>
    <w:rsid w:val="538701F8"/>
    <w:rsid w:val="53945133"/>
    <w:rsid w:val="53A6357C"/>
    <w:rsid w:val="53B2282E"/>
    <w:rsid w:val="53B3261A"/>
    <w:rsid w:val="53C51BE6"/>
    <w:rsid w:val="53C7F2BD"/>
    <w:rsid w:val="53CF457B"/>
    <w:rsid w:val="53D2B2AF"/>
    <w:rsid w:val="53D9EF4F"/>
    <w:rsid w:val="53DDC952"/>
    <w:rsid w:val="53DFAC90"/>
    <w:rsid w:val="53DFBAC9"/>
    <w:rsid w:val="53E279C8"/>
    <w:rsid w:val="53E47514"/>
    <w:rsid w:val="53F72D36"/>
    <w:rsid w:val="53F9DEB7"/>
    <w:rsid w:val="53F9F155"/>
    <w:rsid w:val="53F9FCED"/>
    <w:rsid w:val="5402DC66"/>
    <w:rsid w:val="540BE984"/>
    <w:rsid w:val="54110C06"/>
    <w:rsid w:val="5411D5C4"/>
    <w:rsid w:val="54165353"/>
    <w:rsid w:val="54218344"/>
    <w:rsid w:val="5428799A"/>
    <w:rsid w:val="542DD94A"/>
    <w:rsid w:val="542FC71E"/>
    <w:rsid w:val="54302ED4"/>
    <w:rsid w:val="54305E7D"/>
    <w:rsid w:val="54326451"/>
    <w:rsid w:val="54349777"/>
    <w:rsid w:val="54371318"/>
    <w:rsid w:val="543C4ED1"/>
    <w:rsid w:val="543D4877"/>
    <w:rsid w:val="54539A64"/>
    <w:rsid w:val="546C85B4"/>
    <w:rsid w:val="54793608"/>
    <w:rsid w:val="547BF06D"/>
    <w:rsid w:val="5486A239"/>
    <w:rsid w:val="548E62A9"/>
    <w:rsid w:val="548F35B2"/>
    <w:rsid w:val="54929E5E"/>
    <w:rsid w:val="54A406C9"/>
    <w:rsid w:val="54A866E1"/>
    <w:rsid w:val="54AE4D2D"/>
    <w:rsid w:val="54B635B6"/>
    <w:rsid w:val="54B65222"/>
    <w:rsid w:val="54B6AEAB"/>
    <w:rsid w:val="54B744EE"/>
    <w:rsid w:val="54B78AA4"/>
    <w:rsid w:val="54CD8D9B"/>
    <w:rsid w:val="54CE52CF"/>
    <w:rsid w:val="54CF557C"/>
    <w:rsid w:val="54CFFD0F"/>
    <w:rsid w:val="54D17CA5"/>
    <w:rsid w:val="54DC1630"/>
    <w:rsid w:val="54E58D07"/>
    <w:rsid w:val="54E84545"/>
    <w:rsid w:val="54E9C4BF"/>
    <w:rsid w:val="54EF77A8"/>
    <w:rsid w:val="54F82182"/>
    <w:rsid w:val="550A76E0"/>
    <w:rsid w:val="550B39CC"/>
    <w:rsid w:val="550FA440"/>
    <w:rsid w:val="551468B8"/>
    <w:rsid w:val="551A9109"/>
    <w:rsid w:val="551C3C7F"/>
    <w:rsid w:val="551EE603"/>
    <w:rsid w:val="551F95FD"/>
    <w:rsid w:val="5525B78B"/>
    <w:rsid w:val="5529F252"/>
    <w:rsid w:val="55415742"/>
    <w:rsid w:val="5549083A"/>
    <w:rsid w:val="554EFB1F"/>
    <w:rsid w:val="55513FC7"/>
    <w:rsid w:val="55596A38"/>
    <w:rsid w:val="555B1A13"/>
    <w:rsid w:val="556338ED"/>
    <w:rsid w:val="55712CFE"/>
    <w:rsid w:val="55763628"/>
    <w:rsid w:val="55801CF3"/>
    <w:rsid w:val="558A2DB7"/>
    <w:rsid w:val="558E928B"/>
    <w:rsid w:val="55915CF6"/>
    <w:rsid w:val="55A245B4"/>
    <w:rsid w:val="55A90C63"/>
    <w:rsid w:val="55ADBF9B"/>
    <w:rsid w:val="55AE55AD"/>
    <w:rsid w:val="55AFC87C"/>
    <w:rsid w:val="55CF0EF5"/>
    <w:rsid w:val="55CF0F76"/>
    <w:rsid w:val="55D01ED9"/>
    <w:rsid w:val="55F083B1"/>
    <w:rsid w:val="55F104B3"/>
    <w:rsid w:val="55F62DFD"/>
    <w:rsid w:val="55F8AE20"/>
    <w:rsid w:val="5608E333"/>
    <w:rsid w:val="560AB4DB"/>
    <w:rsid w:val="560FA239"/>
    <w:rsid w:val="56115EA9"/>
    <w:rsid w:val="5623060E"/>
    <w:rsid w:val="56254600"/>
    <w:rsid w:val="562AC6C8"/>
    <w:rsid w:val="5631940E"/>
    <w:rsid w:val="5635F274"/>
    <w:rsid w:val="5638A7BE"/>
    <w:rsid w:val="5644E1E2"/>
    <w:rsid w:val="564C841E"/>
    <w:rsid w:val="565BB484"/>
    <w:rsid w:val="565D680B"/>
    <w:rsid w:val="565D8A7C"/>
    <w:rsid w:val="5665090E"/>
    <w:rsid w:val="56657EA9"/>
    <w:rsid w:val="56689468"/>
    <w:rsid w:val="566ADEBE"/>
    <w:rsid w:val="566E0B57"/>
    <w:rsid w:val="56700435"/>
    <w:rsid w:val="5670F355"/>
    <w:rsid w:val="56759CAC"/>
    <w:rsid w:val="567B569C"/>
    <w:rsid w:val="567E9360"/>
    <w:rsid w:val="568020C2"/>
    <w:rsid w:val="5684B655"/>
    <w:rsid w:val="568D8275"/>
    <w:rsid w:val="568F2C9A"/>
    <w:rsid w:val="56990D7F"/>
    <w:rsid w:val="56AA06DC"/>
    <w:rsid w:val="56AB397A"/>
    <w:rsid w:val="56ABEB7C"/>
    <w:rsid w:val="56B156D4"/>
    <w:rsid w:val="56B40D13"/>
    <w:rsid w:val="56B49A79"/>
    <w:rsid w:val="56B748E5"/>
    <w:rsid w:val="56B9A79F"/>
    <w:rsid w:val="56BB17AD"/>
    <w:rsid w:val="56BDD125"/>
    <w:rsid w:val="56C3EF03"/>
    <w:rsid w:val="56C7F862"/>
    <w:rsid w:val="56CDB5E0"/>
    <w:rsid w:val="56D5955A"/>
    <w:rsid w:val="56D61DC4"/>
    <w:rsid w:val="56DD5AB0"/>
    <w:rsid w:val="56E05E27"/>
    <w:rsid w:val="56E0BB9D"/>
    <w:rsid w:val="56E30474"/>
    <w:rsid w:val="56EB0D1B"/>
    <w:rsid w:val="56EEA3BC"/>
    <w:rsid w:val="56EEFF2C"/>
    <w:rsid w:val="56F71C19"/>
    <w:rsid w:val="56FE70D0"/>
    <w:rsid w:val="56FF235E"/>
    <w:rsid w:val="56FF6021"/>
    <w:rsid w:val="57012B80"/>
    <w:rsid w:val="57051D8A"/>
    <w:rsid w:val="570819B2"/>
    <w:rsid w:val="571517D2"/>
    <w:rsid w:val="57162E0B"/>
    <w:rsid w:val="57241C44"/>
    <w:rsid w:val="57305A57"/>
    <w:rsid w:val="57305F5D"/>
    <w:rsid w:val="5733F1BF"/>
    <w:rsid w:val="573C1BA6"/>
    <w:rsid w:val="57473CEC"/>
    <w:rsid w:val="574778AA"/>
    <w:rsid w:val="575B7656"/>
    <w:rsid w:val="575F78A7"/>
    <w:rsid w:val="5761CF60"/>
    <w:rsid w:val="57659749"/>
    <w:rsid w:val="576A9141"/>
    <w:rsid w:val="576D88C9"/>
    <w:rsid w:val="576F45AA"/>
    <w:rsid w:val="57702E4F"/>
    <w:rsid w:val="5772FAC3"/>
    <w:rsid w:val="5774F366"/>
    <w:rsid w:val="577586E7"/>
    <w:rsid w:val="5775DAC9"/>
    <w:rsid w:val="577CAF7D"/>
    <w:rsid w:val="577CC00A"/>
    <w:rsid w:val="577F03B5"/>
    <w:rsid w:val="577F2487"/>
    <w:rsid w:val="578632AC"/>
    <w:rsid w:val="578BE21C"/>
    <w:rsid w:val="57919615"/>
    <w:rsid w:val="579402A9"/>
    <w:rsid w:val="5798CCB3"/>
    <w:rsid w:val="579AC8E8"/>
    <w:rsid w:val="579CE63F"/>
    <w:rsid w:val="579E693D"/>
    <w:rsid w:val="57A8CCF3"/>
    <w:rsid w:val="57C3EDF6"/>
    <w:rsid w:val="57C82A7A"/>
    <w:rsid w:val="57D14F80"/>
    <w:rsid w:val="57D62DF2"/>
    <w:rsid w:val="57D6E96E"/>
    <w:rsid w:val="57D9AC15"/>
    <w:rsid w:val="57DCA383"/>
    <w:rsid w:val="57E252D5"/>
    <w:rsid w:val="57EBD99F"/>
    <w:rsid w:val="57ED551B"/>
    <w:rsid w:val="57EDCE9B"/>
    <w:rsid w:val="57F053A3"/>
    <w:rsid w:val="58056A5C"/>
    <w:rsid w:val="580B9530"/>
    <w:rsid w:val="580D272C"/>
    <w:rsid w:val="580D4A93"/>
    <w:rsid w:val="58134B4B"/>
    <w:rsid w:val="58149C1D"/>
    <w:rsid w:val="58175ED5"/>
    <w:rsid w:val="58224DD5"/>
    <w:rsid w:val="582F28A9"/>
    <w:rsid w:val="5837B33B"/>
    <w:rsid w:val="58463B35"/>
    <w:rsid w:val="584F49B0"/>
    <w:rsid w:val="585632B9"/>
    <w:rsid w:val="58616351"/>
    <w:rsid w:val="5861BEE7"/>
    <w:rsid w:val="58654B76"/>
    <w:rsid w:val="58662424"/>
    <w:rsid w:val="58777362"/>
    <w:rsid w:val="588C9E77"/>
    <w:rsid w:val="5890DF83"/>
    <w:rsid w:val="5890FDDC"/>
    <w:rsid w:val="5891459C"/>
    <w:rsid w:val="5894F82B"/>
    <w:rsid w:val="5895A1F1"/>
    <w:rsid w:val="58961D07"/>
    <w:rsid w:val="58978A34"/>
    <w:rsid w:val="589C6AAC"/>
    <w:rsid w:val="589F1F46"/>
    <w:rsid w:val="58A10375"/>
    <w:rsid w:val="58A28089"/>
    <w:rsid w:val="58A5FEF9"/>
    <w:rsid w:val="58A8A3E5"/>
    <w:rsid w:val="58B7B398"/>
    <w:rsid w:val="58C21984"/>
    <w:rsid w:val="58C3150A"/>
    <w:rsid w:val="58C94009"/>
    <w:rsid w:val="58CB013F"/>
    <w:rsid w:val="58CB0FB5"/>
    <w:rsid w:val="58CB985E"/>
    <w:rsid w:val="58D459E7"/>
    <w:rsid w:val="58D633BA"/>
    <w:rsid w:val="58D711D9"/>
    <w:rsid w:val="58D7BBA5"/>
    <w:rsid w:val="58DFEED6"/>
    <w:rsid w:val="58E00FCE"/>
    <w:rsid w:val="58E04F86"/>
    <w:rsid w:val="58E0D2F0"/>
    <w:rsid w:val="58F4A94F"/>
    <w:rsid w:val="590392B5"/>
    <w:rsid w:val="5906ED0F"/>
    <w:rsid w:val="59070D76"/>
    <w:rsid w:val="590F67CB"/>
    <w:rsid w:val="59110003"/>
    <w:rsid w:val="59113E58"/>
    <w:rsid w:val="5918E4DA"/>
    <w:rsid w:val="591AA33E"/>
    <w:rsid w:val="591F6032"/>
    <w:rsid w:val="59286EC1"/>
    <w:rsid w:val="592ABCDC"/>
    <w:rsid w:val="59320713"/>
    <w:rsid w:val="59326E8E"/>
    <w:rsid w:val="593C4131"/>
    <w:rsid w:val="594B0ADB"/>
    <w:rsid w:val="594B58A3"/>
    <w:rsid w:val="594D2E29"/>
    <w:rsid w:val="594E74EB"/>
    <w:rsid w:val="59507FA6"/>
    <w:rsid w:val="595B68A3"/>
    <w:rsid w:val="595FE7F1"/>
    <w:rsid w:val="59653EDA"/>
    <w:rsid w:val="5966B172"/>
    <w:rsid w:val="5975C5BD"/>
    <w:rsid w:val="5977DA2E"/>
    <w:rsid w:val="597DD36B"/>
    <w:rsid w:val="5984393B"/>
    <w:rsid w:val="59865340"/>
    <w:rsid w:val="598B2AA9"/>
    <w:rsid w:val="5990591E"/>
    <w:rsid w:val="599135F3"/>
    <w:rsid w:val="5992D310"/>
    <w:rsid w:val="59965495"/>
    <w:rsid w:val="59983926"/>
    <w:rsid w:val="59986463"/>
    <w:rsid w:val="599F7032"/>
    <w:rsid w:val="59A0AE9F"/>
    <w:rsid w:val="59A13C70"/>
    <w:rsid w:val="59ACA4F0"/>
    <w:rsid w:val="59AF72AE"/>
    <w:rsid w:val="59BE6ADA"/>
    <w:rsid w:val="59C1D75C"/>
    <w:rsid w:val="59C6B5D8"/>
    <w:rsid w:val="59C7044A"/>
    <w:rsid w:val="59CA50F8"/>
    <w:rsid w:val="59CD7313"/>
    <w:rsid w:val="59D257BD"/>
    <w:rsid w:val="59D8C89E"/>
    <w:rsid w:val="59E8085A"/>
    <w:rsid w:val="59F1B266"/>
    <w:rsid w:val="59FAEA45"/>
    <w:rsid w:val="59FB79A2"/>
    <w:rsid w:val="59FECBD6"/>
    <w:rsid w:val="5A029CB7"/>
    <w:rsid w:val="5A09A0E8"/>
    <w:rsid w:val="5A1079AE"/>
    <w:rsid w:val="5A14C865"/>
    <w:rsid w:val="5A169137"/>
    <w:rsid w:val="5A176B35"/>
    <w:rsid w:val="5A1BAED0"/>
    <w:rsid w:val="5A1BC0B4"/>
    <w:rsid w:val="5A1ECC8B"/>
    <w:rsid w:val="5A1FBA09"/>
    <w:rsid w:val="5A283157"/>
    <w:rsid w:val="5A37F7DA"/>
    <w:rsid w:val="5A3E48C9"/>
    <w:rsid w:val="5A430941"/>
    <w:rsid w:val="5A449845"/>
    <w:rsid w:val="5A4792AA"/>
    <w:rsid w:val="5A4BAF96"/>
    <w:rsid w:val="5A4D5B94"/>
    <w:rsid w:val="5A523D57"/>
    <w:rsid w:val="5A53137C"/>
    <w:rsid w:val="5A582F56"/>
    <w:rsid w:val="5A5FDBAF"/>
    <w:rsid w:val="5A6158CE"/>
    <w:rsid w:val="5A63557B"/>
    <w:rsid w:val="5A65A2DD"/>
    <w:rsid w:val="5A664BC2"/>
    <w:rsid w:val="5A742E83"/>
    <w:rsid w:val="5A767300"/>
    <w:rsid w:val="5A76C145"/>
    <w:rsid w:val="5A7BCB4A"/>
    <w:rsid w:val="5A899D66"/>
    <w:rsid w:val="5A8BF139"/>
    <w:rsid w:val="5A8EB4AF"/>
    <w:rsid w:val="5A8FEFA6"/>
    <w:rsid w:val="5A936207"/>
    <w:rsid w:val="5A96DD74"/>
    <w:rsid w:val="5AA8C9A8"/>
    <w:rsid w:val="5AAA5D3E"/>
    <w:rsid w:val="5AAAC530"/>
    <w:rsid w:val="5AB157EA"/>
    <w:rsid w:val="5AB2FFD5"/>
    <w:rsid w:val="5AB4249D"/>
    <w:rsid w:val="5AB5D04C"/>
    <w:rsid w:val="5ABE1733"/>
    <w:rsid w:val="5AC192F6"/>
    <w:rsid w:val="5AC892C9"/>
    <w:rsid w:val="5ACBB3CA"/>
    <w:rsid w:val="5AD2851F"/>
    <w:rsid w:val="5AD59F16"/>
    <w:rsid w:val="5AD636A4"/>
    <w:rsid w:val="5AD6B12B"/>
    <w:rsid w:val="5AD80999"/>
    <w:rsid w:val="5ADAEA1E"/>
    <w:rsid w:val="5ADCCD06"/>
    <w:rsid w:val="5AE34B67"/>
    <w:rsid w:val="5AEAE9E6"/>
    <w:rsid w:val="5AEC5007"/>
    <w:rsid w:val="5AF73904"/>
    <w:rsid w:val="5AF785A4"/>
    <w:rsid w:val="5AF7D507"/>
    <w:rsid w:val="5AF8B39F"/>
    <w:rsid w:val="5AFE942B"/>
    <w:rsid w:val="5B00699B"/>
    <w:rsid w:val="5B057603"/>
    <w:rsid w:val="5B0B1E56"/>
    <w:rsid w:val="5B147BC7"/>
    <w:rsid w:val="5B174197"/>
    <w:rsid w:val="5B1C7AC5"/>
    <w:rsid w:val="5B22DD2E"/>
    <w:rsid w:val="5B24E538"/>
    <w:rsid w:val="5B28BE2A"/>
    <w:rsid w:val="5B2C3E38"/>
    <w:rsid w:val="5B2CB86B"/>
    <w:rsid w:val="5B3C058B"/>
    <w:rsid w:val="5B3DC047"/>
    <w:rsid w:val="5B430565"/>
    <w:rsid w:val="5B487551"/>
    <w:rsid w:val="5B4EE30D"/>
    <w:rsid w:val="5B54AB04"/>
    <w:rsid w:val="5B6AEB56"/>
    <w:rsid w:val="5B76E2F2"/>
    <w:rsid w:val="5B7A05F8"/>
    <w:rsid w:val="5B7DA4C3"/>
    <w:rsid w:val="5B8391CE"/>
    <w:rsid w:val="5B83D942"/>
    <w:rsid w:val="5B84D254"/>
    <w:rsid w:val="5B896E6F"/>
    <w:rsid w:val="5B8AFBD1"/>
    <w:rsid w:val="5B8F7240"/>
    <w:rsid w:val="5B932B5D"/>
    <w:rsid w:val="5BAFDFE6"/>
    <w:rsid w:val="5BB47ADD"/>
    <w:rsid w:val="5BB9763E"/>
    <w:rsid w:val="5BC26F5E"/>
    <w:rsid w:val="5BC43F39"/>
    <w:rsid w:val="5BCDBDC9"/>
    <w:rsid w:val="5BD2CAE1"/>
    <w:rsid w:val="5BD38FBE"/>
    <w:rsid w:val="5BD42A37"/>
    <w:rsid w:val="5BE0B0C1"/>
    <w:rsid w:val="5BE17326"/>
    <w:rsid w:val="5BE23DB8"/>
    <w:rsid w:val="5BEEE3DD"/>
    <w:rsid w:val="5BF2AD5E"/>
    <w:rsid w:val="5BF42582"/>
    <w:rsid w:val="5BFF1DA0"/>
    <w:rsid w:val="5C0545F2"/>
    <w:rsid w:val="5C056DAC"/>
    <w:rsid w:val="5C10D475"/>
    <w:rsid w:val="5C124C4B"/>
    <w:rsid w:val="5C1340C6"/>
    <w:rsid w:val="5C1A913B"/>
    <w:rsid w:val="5C20418F"/>
    <w:rsid w:val="5C22DE8A"/>
    <w:rsid w:val="5C22EF10"/>
    <w:rsid w:val="5C28E1D8"/>
    <w:rsid w:val="5C3557A8"/>
    <w:rsid w:val="5C36EBF0"/>
    <w:rsid w:val="5C3D13B6"/>
    <w:rsid w:val="5C448E8E"/>
    <w:rsid w:val="5C4DA130"/>
    <w:rsid w:val="5C576AA4"/>
    <w:rsid w:val="5C5E82F2"/>
    <w:rsid w:val="5C610408"/>
    <w:rsid w:val="5C641DCF"/>
    <w:rsid w:val="5C71C172"/>
    <w:rsid w:val="5C71C190"/>
    <w:rsid w:val="5C7A3CCA"/>
    <w:rsid w:val="5C819869"/>
    <w:rsid w:val="5C8B762A"/>
    <w:rsid w:val="5C8D9B82"/>
    <w:rsid w:val="5C8F890D"/>
    <w:rsid w:val="5C930965"/>
    <w:rsid w:val="5CA85C86"/>
    <w:rsid w:val="5CA9CD22"/>
    <w:rsid w:val="5CABF78F"/>
    <w:rsid w:val="5CAD78F3"/>
    <w:rsid w:val="5CAF0C73"/>
    <w:rsid w:val="5CB38808"/>
    <w:rsid w:val="5CB435EB"/>
    <w:rsid w:val="5CC75657"/>
    <w:rsid w:val="5CC9A5F2"/>
    <w:rsid w:val="5CD64BB0"/>
    <w:rsid w:val="5CDDB76B"/>
    <w:rsid w:val="5CE23071"/>
    <w:rsid w:val="5CE2C754"/>
    <w:rsid w:val="5CEC84F1"/>
    <w:rsid w:val="5CF2B905"/>
    <w:rsid w:val="5CF8B7AB"/>
    <w:rsid w:val="5CF94864"/>
    <w:rsid w:val="5CFAEEE3"/>
    <w:rsid w:val="5CFDAC01"/>
    <w:rsid w:val="5D064D6E"/>
    <w:rsid w:val="5D0803FD"/>
    <w:rsid w:val="5D096C88"/>
    <w:rsid w:val="5D1497AC"/>
    <w:rsid w:val="5D1684BB"/>
    <w:rsid w:val="5D197524"/>
    <w:rsid w:val="5D1AD1D1"/>
    <w:rsid w:val="5D25DA62"/>
    <w:rsid w:val="5D281C98"/>
    <w:rsid w:val="5D28C361"/>
    <w:rsid w:val="5D36B407"/>
    <w:rsid w:val="5D485A6E"/>
    <w:rsid w:val="5D48803B"/>
    <w:rsid w:val="5D4E4441"/>
    <w:rsid w:val="5D50BDC5"/>
    <w:rsid w:val="5D566D4D"/>
    <w:rsid w:val="5D5720EA"/>
    <w:rsid w:val="5D5D54BD"/>
    <w:rsid w:val="5D627B66"/>
    <w:rsid w:val="5D639E46"/>
    <w:rsid w:val="5D6EAEC0"/>
    <w:rsid w:val="5D6F601F"/>
    <w:rsid w:val="5D70540D"/>
    <w:rsid w:val="5D70F613"/>
    <w:rsid w:val="5D729069"/>
    <w:rsid w:val="5D7521A4"/>
    <w:rsid w:val="5D821503"/>
    <w:rsid w:val="5D859084"/>
    <w:rsid w:val="5D8AB43E"/>
    <w:rsid w:val="5D8B24BB"/>
    <w:rsid w:val="5D8FE34D"/>
    <w:rsid w:val="5D909201"/>
    <w:rsid w:val="5D9D7491"/>
    <w:rsid w:val="5D9E872E"/>
    <w:rsid w:val="5DAFCC3E"/>
    <w:rsid w:val="5DB0709A"/>
    <w:rsid w:val="5DB46CA3"/>
    <w:rsid w:val="5DB4A02B"/>
    <w:rsid w:val="5DB75487"/>
    <w:rsid w:val="5DBBCE65"/>
    <w:rsid w:val="5DC07F4A"/>
    <w:rsid w:val="5DC13E28"/>
    <w:rsid w:val="5DC2DFD6"/>
    <w:rsid w:val="5DC3947B"/>
    <w:rsid w:val="5DC4D12F"/>
    <w:rsid w:val="5DCBAE25"/>
    <w:rsid w:val="5DD38120"/>
    <w:rsid w:val="5DDAA1ED"/>
    <w:rsid w:val="5DDE81C6"/>
    <w:rsid w:val="5DE211E2"/>
    <w:rsid w:val="5DE3561C"/>
    <w:rsid w:val="5DE5306F"/>
    <w:rsid w:val="5DE57713"/>
    <w:rsid w:val="5DF44781"/>
    <w:rsid w:val="5DF59440"/>
    <w:rsid w:val="5DF83C39"/>
    <w:rsid w:val="5DF933B8"/>
    <w:rsid w:val="5DFA86E9"/>
    <w:rsid w:val="5E04118A"/>
    <w:rsid w:val="5E060C66"/>
    <w:rsid w:val="5E082943"/>
    <w:rsid w:val="5E0CD47C"/>
    <w:rsid w:val="5E10D0B8"/>
    <w:rsid w:val="5E1454B0"/>
    <w:rsid w:val="5E1AC7B6"/>
    <w:rsid w:val="5E1D68CA"/>
    <w:rsid w:val="5E1F938E"/>
    <w:rsid w:val="5E2B6AEB"/>
    <w:rsid w:val="5E3923F2"/>
    <w:rsid w:val="5E3A26CB"/>
    <w:rsid w:val="5E42BB85"/>
    <w:rsid w:val="5E4720AC"/>
    <w:rsid w:val="5E54BA36"/>
    <w:rsid w:val="5E551F4B"/>
    <w:rsid w:val="5E5D6497"/>
    <w:rsid w:val="5E5F5988"/>
    <w:rsid w:val="5E628A4B"/>
    <w:rsid w:val="5E652F2D"/>
    <w:rsid w:val="5E68E44B"/>
    <w:rsid w:val="5E691A45"/>
    <w:rsid w:val="5E6B76E7"/>
    <w:rsid w:val="5E6F0C17"/>
    <w:rsid w:val="5E7C010F"/>
    <w:rsid w:val="5E7F95D2"/>
    <w:rsid w:val="5E827729"/>
    <w:rsid w:val="5E836F3B"/>
    <w:rsid w:val="5E895B1F"/>
    <w:rsid w:val="5E8A798D"/>
    <w:rsid w:val="5E8ABFCE"/>
    <w:rsid w:val="5E8D783E"/>
    <w:rsid w:val="5E8E8966"/>
    <w:rsid w:val="5E8FA198"/>
    <w:rsid w:val="5E951A08"/>
    <w:rsid w:val="5EA00090"/>
    <w:rsid w:val="5EA7AA46"/>
    <w:rsid w:val="5EF1BB85"/>
    <w:rsid w:val="5EF1F37C"/>
    <w:rsid w:val="5EF55A79"/>
    <w:rsid w:val="5F01DF65"/>
    <w:rsid w:val="5F03302B"/>
    <w:rsid w:val="5F03CBB1"/>
    <w:rsid w:val="5F0460ED"/>
    <w:rsid w:val="5F0852DB"/>
    <w:rsid w:val="5F0D30DF"/>
    <w:rsid w:val="5F10FBCF"/>
    <w:rsid w:val="5F131F90"/>
    <w:rsid w:val="5F1B7B60"/>
    <w:rsid w:val="5F1CC139"/>
    <w:rsid w:val="5F22E524"/>
    <w:rsid w:val="5F26849F"/>
    <w:rsid w:val="5F26F51C"/>
    <w:rsid w:val="5F2A6295"/>
    <w:rsid w:val="5F2EC37F"/>
    <w:rsid w:val="5F36344B"/>
    <w:rsid w:val="5F393111"/>
    <w:rsid w:val="5F3E5FC4"/>
    <w:rsid w:val="5F490547"/>
    <w:rsid w:val="5F4B8923"/>
    <w:rsid w:val="5F55EADC"/>
    <w:rsid w:val="5F5DB598"/>
    <w:rsid w:val="5F655F6A"/>
    <w:rsid w:val="5F6734E4"/>
    <w:rsid w:val="5F67CBFB"/>
    <w:rsid w:val="5F6A0AF8"/>
    <w:rsid w:val="5F6A0C63"/>
    <w:rsid w:val="5F756A9B"/>
    <w:rsid w:val="5F77FE2B"/>
    <w:rsid w:val="5F79E25C"/>
    <w:rsid w:val="5F7ED9D8"/>
    <w:rsid w:val="5F818D39"/>
    <w:rsid w:val="5F8B6C76"/>
    <w:rsid w:val="5F8C8DE2"/>
    <w:rsid w:val="5F9154EC"/>
    <w:rsid w:val="5F92A23E"/>
    <w:rsid w:val="5FA4203B"/>
    <w:rsid w:val="5FA49088"/>
    <w:rsid w:val="5FA812B8"/>
    <w:rsid w:val="5FAB7ABC"/>
    <w:rsid w:val="5FAD3565"/>
    <w:rsid w:val="5FBC6D94"/>
    <w:rsid w:val="5FBD74A8"/>
    <w:rsid w:val="5FC10AA7"/>
    <w:rsid w:val="5FC14C82"/>
    <w:rsid w:val="5FC23676"/>
    <w:rsid w:val="5FC43AC8"/>
    <w:rsid w:val="5FC6907A"/>
    <w:rsid w:val="5FC8C7FB"/>
    <w:rsid w:val="5FCC01A7"/>
    <w:rsid w:val="5FD9D434"/>
    <w:rsid w:val="5FE51E44"/>
    <w:rsid w:val="5FEBBE6D"/>
    <w:rsid w:val="5FF03C92"/>
    <w:rsid w:val="5FF2F96D"/>
    <w:rsid w:val="5FF5A9B4"/>
    <w:rsid w:val="5FF7C733"/>
    <w:rsid w:val="5FFFBD0F"/>
    <w:rsid w:val="6003F7DD"/>
    <w:rsid w:val="60086ECC"/>
    <w:rsid w:val="6009F7E8"/>
    <w:rsid w:val="600AA9E2"/>
    <w:rsid w:val="600FD5A1"/>
    <w:rsid w:val="60115754"/>
    <w:rsid w:val="60140B2A"/>
    <w:rsid w:val="601B1AC6"/>
    <w:rsid w:val="601E5F3D"/>
    <w:rsid w:val="6024E45D"/>
    <w:rsid w:val="602F6890"/>
    <w:rsid w:val="602F7321"/>
    <w:rsid w:val="6030B22F"/>
    <w:rsid w:val="60320F9D"/>
    <w:rsid w:val="6032E0F9"/>
    <w:rsid w:val="6035F871"/>
    <w:rsid w:val="60391571"/>
    <w:rsid w:val="6039584B"/>
    <w:rsid w:val="6040A1DD"/>
    <w:rsid w:val="604344D7"/>
    <w:rsid w:val="6044983E"/>
    <w:rsid w:val="6045BF99"/>
    <w:rsid w:val="60462C32"/>
    <w:rsid w:val="6047DEEF"/>
    <w:rsid w:val="604860A7"/>
    <w:rsid w:val="604C8BB4"/>
    <w:rsid w:val="604CBF2C"/>
    <w:rsid w:val="604F9099"/>
    <w:rsid w:val="605E2F58"/>
    <w:rsid w:val="6064A64A"/>
    <w:rsid w:val="606D29C7"/>
    <w:rsid w:val="606D39FD"/>
    <w:rsid w:val="6071D567"/>
    <w:rsid w:val="60740533"/>
    <w:rsid w:val="6079E75B"/>
    <w:rsid w:val="607A1FEF"/>
    <w:rsid w:val="607A9142"/>
    <w:rsid w:val="607AA16B"/>
    <w:rsid w:val="607CC14C"/>
    <w:rsid w:val="607D39F5"/>
    <w:rsid w:val="607DCDB8"/>
    <w:rsid w:val="60806DD8"/>
    <w:rsid w:val="608484FE"/>
    <w:rsid w:val="60970E4A"/>
    <w:rsid w:val="609DE094"/>
    <w:rsid w:val="60A67FA3"/>
    <w:rsid w:val="60A99D20"/>
    <w:rsid w:val="60AC88BB"/>
    <w:rsid w:val="60ADD0A4"/>
    <w:rsid w:val="60B057E8"/>
    <w:rsid w:val="60B15383"/>
    <w:rsid w:val="60B4A2BA"/>
    <w:rsid w:val="60B4F95C"/>
    <w:rsid w:val="60B6E015"/>
    <w:rsid w:val="60BA7F3A"/>
    <w:rsid w:val="60BEF349"/>
    <w:rsid w:val="60C3BD50"/>
    <w:rsid w:val="60C5BD0D"/>
    <w:rsid w:val="60C7FB2D"/>
    <w:rsid w:val="60CB5C84"/>
    <w:rsid w:val="60CFD213"/>
    <w:rsid w:val="60DA52F7"/>
    <w:rsid w:val="60DF909C"/>
    <w:rsid w:val="60E4F446"/>
    <w:rsid w:val="60E543CA"/>
    <w:rsid w:val="60E7E1B9"/>
    <w:rsid w:val="60EDF92A"/>
    <w:rsid w:val="60EF3F34"/>
    <w:rsid w:val="60FA2C12"/>
    <w:rsid w:val="60FCA5DD"/>
    <w:rsid w:val="610C8178"/>
    <w:rsid w:val="6118AB03"/>
    <w:rsid w:val="6119A70F"/>
    <w:rsid w:val="611A17CB"/>
    <w:rsid w:val="611BC38B"/>
    <w:rsid w:val="611FC3D5"/>
    <w:rsid w:val="6124DF2C"/>
    <w:rsid w:val="612C9A93"/>
    <w:rsid w:val="613C4C60"/>
    <w:rsid w:val="61469194"/>
    <w:rsid w:val="615354EE"/>
    <w:rsid w:val="61538861"/>
    <w:rsid w:val="6154A28D"/>
    <w:rsid w:val="615B9AA0"/>
    <w:rsid w:val="615CB82E"/>
    <w:rsid w:val="615FB9DB"/>
    <w:rsid w:val="6163E5F4"/>
    <w:rsid w:val="616CBE0C"/>
    <w:rsid w:val="6172F339"/>
    <w:rsid w:val="61745BD8"/>
    <w:rsid w:val="617BA7C0"/>
    <w:rsid w:val="61810AB8"/>
    <w:rsid w:val="6187F197"/>
    <w:rsid w:val="618B4EA1"/>
    <w:rsid w:val="61924206"/>
    <w:rsid w:val="619A2B0D"/>
    <w:rsid w:val="619B6CFE"/>
    <w:rsid w:val="61A35B63"/>
    <w:rsid w:val="61A730B5"/>
    <w:rsid w:val="61A90E95"/>
    <w:rsid w:val="61AA17CF"/>
    <w:rsid w:val="61ABDE43"/>
    <w:rsid w:val="61AD01CB"/>
    <w:rsid w:val="61B143AC"/>
    <w:rsid w:val="61B20EAE"/>
    <w:rsid w:val="61B45857"/>
    <w:rsid w:val="61BBA9EC"/>
    <w:rsid w:val="61BEED03"/>
    <w:rsid w:val="61C04A3E"/>
    <w:rsid w:val="61C706E1"/>
    <w:rsid w:val="61C9E096"/>
    <w:rsid w:val="61DB0138"/>
    <w:rsid w:val="61F05F09"/>
    <w:rsid w:val="61F5C862"/>
    <w:rsid w:val="61F84890"/>
    <w:rsid w:val="61FA5473"/>
    <w:rsid w:val="62029B16"/>
    <w:rsid w:val="62088467"/>
    <w:rsid w:val="620CB911"/>
    <w:rsid w:val="6217CC17"/>
    <w:rsid w:val="6217CCB4"/>
    <w:rsid w:val="62191A1F"/>
    <w:rsid w:val="621C825E"/>
    <w:rsid w:val="62207765"/>
    <w:rsid w:val="6221D396"/>
    <w:rsid w:val="622B3E9A"/>
    <w:rsid w:val="6231639A"/>
    <w:rsid w:val="623CCB5C"/>
    <w:rsid w:val="62439B21"/>
    <w:rsid w:val="624A7935"/>
    <w:rsid w:val="624E3472"/>
    <w:rsid w:val="6252B4A7"/>
    <w:rsid w:val="62532997"/>
    <w:rsid w:val="625F8DB1"/>
    <w:rsid w:val="626B4974"/>
    <w:rsid w:val="626BA274"/>
    <w:rsid w:val="62742CA9"/>
    <w:rsid w:val="62789C65"/>
    <w:rsid w:val="62804EF1"/>
    <w:rsid w:val="62898F4B"/>
    <w:rsid w:val="628D8B9E"/>
    <w:rsid w:val="628E1C1E"/>
    <w:rsid w:val="6294AF4B"/>
    <w:rsid w:val="629AC351"/>
    <w:rsid w:val="629B79A4"/>
    <w:rsid w:val="629CB7FA"/>
    <w:rsid w:val="629ECBEF"/>
    <w:rsid w:val="629F9A99"/>
    <w:rsid w:val="62AAFBA2"/>
    <w:rsid w:val="62B71644"/>
    <w:rsid w:val="62B953C7"/>
    <w:rsid w:val="62BBB1B0"/>
    <w:rsid w:val="62C1AC98"/>
    <w:rsid w:val="62C86E67"/>
    <w:rsid w:val="62CB0BDC"/>
    <w:rsid w:val="62D35D8E"/>
    <w:rsid w:val="62D50C3F"/>
    <w:rsid w:val="62D6C94D"/>
    <w:rsid w:val="62D9BFE1"/>
    <w:rsid w:val="62DA2E2A"/>
    <w:rsid w:val="62DB07E3"/>
    <w:rsid w:val="62DF7C4C"/>
    <w:rsid w:val="62E8DD9B"/>
    <w:rsid w:val="62F2FFBA"/>
    <w:rsid w:val="62F2FFF6"/>
    <w:rsid w:val="62F391F0"/>
    <w:rsid w:val="62FA86EB"/>
    <w:rsid w:val="62FC2F96"/>
    <w:rsid w:val="630F786C"/>
    <w:rsid w:val="6318D4F8"/>
    <w:rsid w:val="631C9054"/>
    <w:rsid w:val="631E0284"/>
    <w:rsid w:val="6323B3E8"/>
    <w:rsid w:val="6323D0FE"/>
    <w:rsid w:val="63308F6B"/>
    <w:rsid w:val="633375CB"/>
    <w:rsid w:val="63357604"/>
    <w:rsid w:val="633C3805"/>
    <w:rsid w:val="633FB62F"/>
    <w:rsid w:val="634527BA"/>
    <w:rsid w:val="634695EA"/>
    <w:rsid w:val="634E4463"/>
    <w:rsid w:val="634FBE22"/>
    <w:rsid w:val="635297C8"/>
    <w:rsid w:val="6354F3A0"/>
    <w:rsid w:val="6358DEC5"/>
    <w:rsid w:val="6358E32E"/>
    <w:rsid w:val="635E1F6B"/>
    <w:rsid w:val="63613193"/>
    <w:rsid w:val="637078DF"/>
    <w:rsid w:val="637186EB"/>
    <w:rsid w:val="637269B4"/>
    <w:rsid w:val="637A4774"/>
    <w:rsid w:val="6389B5EF"/>
    <w:rsid w:val="638EA505"/>
    <w:rsid w:val="638EB629"/>
    <w:rsid w:val="6397F4B3"/>
    <w:rsid w:val="639E1903"/>
    <w:rsid w:val="63BA04EA"/>
    <w:rsid w:val="63BEEBBC"/>
    <w:rsid w:val="63C6FEA1"/>
    <w:rsid w:val="63C8F9AD"/>
    <w:rsid w:val="63D7B137"/>
    <w:rsid w:val="63D89BBD"/>
    <w:rsid w:val="63D8CFAE"/>
    <w:rsid w:val="63DA2393"/>
    <w:rsid w:val="63E058EA"/>
    <w:rsid w:val="63E1A858"/>
    <w:rsid w:val="63E2E360"/>
    <w:rsid w:val="63E5E050"/>
    <w:rsid w:val="63E7E1C8"/>
    <w:rsid w:val="63EC604D"/>
    <w:rsid w:val="63F2F457"/>
    <w:rsid w:val="63F9D25E"/>
    <w:rsid w:val="63FB5E12"/>
    <w:rsid w:val="64005EA9"/>
    <w:rsid w:val="64156B82"/>
    <w:rsid w:val="64158018"/>
    <w:rsid w:val="6415FB5F"/>
    <w:rsid w:val="6417AC36"/>
    <w:rsid w:val="641BF251"/>
    <w:rsid w:val="641C1F52"/>
    <w:rsid w:val="641E33BC"/>
    <w:rsid w:val="642090AF"/>
    <w:rsid w:val="64238EC5"/>
    <w:rsid w:val="642ABC05"/>
    <w:rsid w:val="6430B2AE"/>
    <w:rsid w:val="6437838D"/>
    <w:rsid w:val="6438E701"/>
    <w:rsid w:val="643D7AC1"/>
    <w:rsid w:val="644CEF25"/>
    <w:rsid w:val="644E130F"/>
    <w:rsid w:val="644F3DA3"/>
    <w:rsid w:val="6451A18A"/>
    <w:rsid w:val="6453E803"/>
    <w:rsid w:val="645A6D69"/>
    <w:rsid w:val="646987F3"/>
    <w:rsid w:val="646B05F8"/>
    <w:rsid w:val="646DEA22"/>
    <w:rsid w:val="6471E237"/>
    <w:rsid w:val="6475A377"/>
    <w:rsid w:val="647C10E1"/>
    <w:rsid w:val="6481AE5F"/>
    <w:rsid w:val="64820C12"/>
    <w:rsid w:val="648589AD"/>
    <w:rsid w:val="648F81DB"/>
    <w:rsid w:val="649095A1"/>
    <w:rsid w:val="64931E56"/>
    <w:rsid w:val="64939BFD"/>
    <w:rsid w:val="649C5A31"/>
    <w:rsid w:val="649F72CA"/>
    <w:rsid w:val="64A03115"/>
    <w:rsid w:val="64A280B9"/>
    <w:rsid w:val="64A91F60"/>
    <w:rsid w:val="64B4AB69"/>
    <w:rsid w:val="64B50CEF"/>
    <w:rsid w:val="64B66D5E"/>
    <w:rsid w:val="64BAB161"/>
    <w:rsid w:val="64BF9C05"/>
    <w:rsid w:val="64C029A3"/>
    <w:rsid w:val="64C296E1"/>
    <w:rsid w:val="64C530E1"/>
    <w:rsid w:val="64C83058"/>
    <w:rsid w:val="64CA51DA"/>
    <w:rsid w:val="64CC65B9"/>
    <w:rsid w:val="64CE2F95"/>
    <w:rsid w:val="64D36181"/>
    <w:rsid w:val="64D8ECB5"/>
    <w:rsid w:val="64E762B6"/>
    <w:rsid w:val="64EA28D7"/>
    <w:rsid w:val="64ED18FB"/>
    <w:rsid w:val="64ED660F"/>
    <w:rsid w:val="64EEF77F"/>
    <w:rsid w:val="64F4CC7B"/>
    <w:rsid w:val="64F6F149"/>
    <w:rsid w:val="64F70E2A"/>
    <w:rsid w:val="64F8EBD0"/>
    <w:rsid w:val="64FA025F"/>
    <w:rsid w:val="64FBE66B"/>
    <w:rsid w:val="64FC7BD7"/>
    <w:rsid w:val="64FDABFC"/>
    <w:rsid w:val="6508BDE3"/>
    <w:rsid w:val="650E3A15"/>
    <w:rsid w:val="6516923A"/>
    <w:rsid w:val="652504FD"/>
    <w:rsid w:val="6538070F"/>
    <w:rsid w:val="65385180"/>
    <w:rsid w:val="65415A2C"/>
    <w:rsid w:val="654475F0"/>
    <w:rsid w:val="654495A1"/>
    <w:rsid w:val="65482C91"/>
    <w:rsid w:val="65483019"/>
    <w:rsid w:val="654D9112"/>
    <w:rsid w:val="654FF328"/>
    <w:rsid w:val="65550F25"/>
    <w:rsid w:val="655A7BE3"/>
    <w:rsid w:val="6561022C"/>
    <w:rsid w:val="65639EC2"/>
    <w:rsid w:val="6579E413"/>
    <w:rsid w:val="657BFCE4"/>
    <w:rsid w:val="657DA24E"/>
    <w:rsid w:val="65818E40"/>
    <w:rsid w:val="6581B597"/>
    <w:rsid w:val="6591818A"/>
    <w:rsid w:val="65924721"/>
    <w:rsid w:val="659FB658"/>
    <w:rsid w:val="659FEECE"/>
    <w:rsid w:val="659FF616"/>
    <w:rsid w:val="65A13808"/>
    <w:rsid w:val="65A2FF1D"/>
    <w:rsid w:val="65A48097"/>
    <w:rsid w:val="65A68988"/>
    <w:rsid w:val="65AE4155"/>
    <w:rsid w:val="65B1365C"/>
    <w:rsid w:val="65B1E1DD"/>
    <w:rsid w:val="65B59613"/>
    <w:rsid w:val="65B6B6AE"/>
    <w:rsid w:val="65B95A49"/>
    <w:rsid w:val="65BAAAF3"/>
    <w:rsid w:val="65C89461"/>
    <w:rsid w:val="65CD2AE0"/>
    <w:rsid w:val="65D0AC2C"/>
    <w:rsid w:val="65D59C57"/>
    <w:rsid w:val="65DD828E"/>
    <w:rsid w:val="65ED71EB"/>
    <w:rsid w:val="65F09CC0"/>
    <w:rsid w:val="65F8299B"/>
    <w:rsid w:val="65FB0D32"/>
    <w:rsid w:val="65FB956F"/>
    <w:rsid w:val="6600C88A"/>
    <w:rsid w:val="660134DF"/>
    <w:rsid w:val="6601E230"/>
    <w:rsid w:val="6601FD9C"/>
    <w:rsid w:val="6605AE64"/>
    <w:rsid w:val="660A25C3"/>
    <w:rsid w:val="660E4190"/>
    <w:rsid w:val="660F1462"/>
    <w:rsid w:val="660F5742"/>
    <w:rsid w:val="6616B1C3"/>
    <w:rsid w:val="6616B249"/>
    <w:rsid w:val="661ABC40"/>
    <w:rsid w:val="661C3A86"/>
    <w:rsid w:val="66288D5D"/>
    <w:rsid w:val="6629EE68"/>
    <w:rsid w:val="662B858A"/>
    <w:rsid w:val="662E481A"/>
    <w:rsid w:val="6634A801"/>
    <w:rsid w:val="6636888E"/>
    <w:rsid w:val="66386F8D"/>
    <w:rsid w:val="6638E4D9"/>
    <w:rsid w:val="663903E0"/>
    <w:rsid w:val="66432E30"/>
    <w:rsid w:val="66468B0D"/>
    <w:rsid w:val="66495ED2"/>
    <w:rsid w:val="664E61D6"/>
    <w:rsid w:val="66538008"/>
    <w:rsid w:val="6655E59B"/>
    <w:rsid w:val="665CC8A2"/>
    <w:rsid w:val="6666B5E9"/>
    <w:rsid w:val="6667E524"/>
    <w:rsid w:val="666DC6D5"/>
    <w:rsid w:val="66716B50"/>
    <w:rsid w:val="667D3B25"/>
    <w:rsid w:val="668252E7"/>
    <w:rsid w:val="6683A87D"/>
    <w:rsid w:val="668B9E53"/>
    <w:rsid w:val="668F5D65"/>
    <w:rsid w:val="6693B538"/>
    <w:rsid w:val="66995BAA"/>
    <w:rsid w:val="669C4969"/>
    <w:rsid w:val="66A55FD1"/>
    <w:rsid w:val="66A68BE7"/>
    <w:rsid w:val="66A7FF07"/>
    <w:rsid w:val="66A833DB"/>
    <w:rsid w:val="66AF7F68"/>
    <w:rsid w:val="66B2FDF7"/>
    <w:rsid w:val="66B41E5A"/>
    <w:rsid w:val="66B46A6C"/>
    <w:rsid w:val="66BBD8DB"/>
    <w:rsid w:val="66BC2E61"/>
    <w:rsid w:val="66BC6F1E"/>
    <w:rsid w:val="66C6913C"/>
    <w:rsid w:val="66C99744"/>
    <w:rsid w:val="66D1A376"/>
    <w:rsid w:val="66D4BDB8"/>
    <w:rsid w:val="66D7E72E"/>
    <w:rsid w:val="66D80D4F"/>
    <w:rsid w:val="66DC7B81"/>
    <w:rsid w:val="66ED5415"/>
    <w:rsid w:val="66FA6575"/>
    <w:rsid w:val="66FDDAF3"/>
    <w:rsid w:val="66FDF066"/>
    <w:rsid w:val="6703C383"/>
    <w:rsid w:val="670643D1"/>
    <w:rsid w:val="670DE6AC"/>
    <w:rsid w:val="67118D95"/>
    <w:rsid w:val="6712C722"/>
    <w:rsid w:val="6719C101"/>
    <w:rsid w:val="671D39C2"/>
    <w:rsid w:val="672ABC94"/>
    <w:rsid w:val="67313BAD"/>
    <w:rsid w:val="673E1F1F"/>
    <w:rsid w:val="673FDBD6"/>
    <w:rsid w:val="6742E139"/>
    <w:rsid w:val="67447F21"/>
    <w:rsid w:val="67473B7D"/>
    <w:rsid w:val="6747D464"/>
    <w:rsid w:val="674C3C4D"/>
    <w:rsid w:val="674D0CC5"/>
    <w:rsid w:val="67529AE7"/>
    <w:rsid w:val="6753C014"/>
    <w:rsid w:val="6754D1F2"/>
    <w:rsid w:val="675538C4"/>
    <w:rsid w:val="67573B8B"/>
    <w:rsid w:val="675CB3BA"/>
    <w:rsid w:val="675CCB3F"/>
    <w:rsid w:val="675D2789"/>
    <w:rsid w:val="675E8F9F"/>
    <w:rsid w:val="675FFBB1"/>
    <w:rsid w:val="6761ED1F"/>
    <w:rsid w:val="67634D1D"/>
    <w:rsid w:val="6769DCDF"/>
    <w:rsid w:val="676F2B86"/>
    <w:rsid w:val="67719020"/>
    <w:rsid w:val="67719E39"/>
    <w:rsid w:val="677233AA"/>
    <w:rsid w:val="67756564"/>
    <w:rsid w:val="677A117C"/>
    <w:rsid w:val="677D4858"/>
    <w:rsid w:val="6780D917"/>
    <w:rsid w:val="67835E0E"/>
    <w:rsid w:val="6784F291"/>
    <w:rsid w:val="678D1C8C"/>
    <w:rsid w:val="679584DE"/>
    <w:rsid w:val="6796D537"/>
    <w:rsid w:val="679F38CD"/>
    <w:rsid w:val="67A22858"/>
    <w:rsid w:val="67A43AD8"/>
    <w:rsid w:val="67A7762F"/>
    <w:rsid w:val="67BE7099"/>
    <w:rsid w:val="67BF79E2"/>
    <w:rsid w:val="67C215A4"/>
    <w:rsid w:val="67C49949"/>
    <w:rsid w:val="67C81DCD"/>
    <w:rsid w:val="67CA96E3"/>
    <w:rsid w:val="67CDE603"/>
    <w:rsid w:val="67CE70E0"/>
    <w:rsid w:val="67D3D696"/>
    <w:rsid w:val="67D3EE1A"/>
    <w:rsid w:val="67D431DE"/>
    <w:rsid w:val="67D4928B"/>
    <w:rsid w:val="67D9AB9F"/>
    <w:rsid w:val="67DBA99E"/>
    <w:rsid w:val="67E8036B"/>
    <w:rsid w:val="67EDCDFD"/>
    <w:rsid w:val="67F451E5"/>
    <w:rsid w:val="67FDD592"/>
    <w:rsid w:val="67FF5C3B"/>
    <w:rsid w:val="68005F3F"/>
    <w:rsid w:val="68060129"/>
    <w:rsid w:val="68064874"/>
    <w:rsid w:val="68080BCE"/>
    <w:rsid w:val="680B657B"/>
    <w:rsid w:val="680D05B2"/>
    <w:rsid w:val="680D7275"/>
    <w:rsid w:val="68102BD7"/>
    <w:rsid w:val="68104503"/>
    <w:rsid w:val="6813DC9F"/>
    <w:rsid w:val="681E8A7B"/>
    <w:rsid w:val="68209EF6"/>
    <w:rsid w:val="682900E3"/>
    <w:rsid w:val="682A1B07"/>
    <w:rsid w:val="682BCF74"/>
    <w:rsid w:val="682F97B3"/>
    <w:rsid w:val="6837460D"/>
    <w:rsid w:val="683A34E6"/>
    <w:rsid w:val="683AE926"/>
    <w:rsid w:val="683E6AD2"/>
    <w:rsid w:val="6840E44E"/>
    <w:rsid w:val="68479895"/>
    <w:rsid w:val="6851908C"/>
    <w:rsid w:val="685812DA"/>
    <w:rsid w:val="6858EF22"/>
    <w:rsid w:val="685DE502"/>
    <w:rsid w:val="685F2385"/>
    <w:rsid w:val="6869F22A"/>
    <w:rsid w:val="6878ED28"/>
    <w:rsid w:val="687B3264"/>
    <w:rsid w:val="687E880D"/>
    <w:rsid w:val="68824825"/>
    <w:rsid w:val="6882DF11"/>
    <w:rsid w:val="6889743E"/>
    <w:rsid w:val="6889D213"/>
    <w:rsid w:val="688BD09A"/>
    <w:rsid w:val="68949BE4"/>
    <w:rsid w:val="68976969"/>
    <w:rsid w:val="689A7531"/>
    <w:rsid w:val="689EA703"/>
    <w:rsid w:val="68A10799"/>
    <w:rsid w:val="68AF123C"/>
    <w:rsid w:val="68B6F0F8"/>
    <w:rsid w:val="68B87AC6"/>
    <w:rsid w:val="68B8F736"/>
    <w:rsid w:val="68BDC754"/>
    <w:rsid w:val="68BF0EFC"/>
    <w:rsid w:val="68C1629B"/>
    <w:rsid w:val="68C36EFF"/>
    <w:rsid w:val="68C5484F"/>
    <w:rsid w:val="68C6DF10"/>
    <w:rsid w:val="68C7BAEC"/>
    <w:rsid w:val="68C9F900"/>
    <w:rsid w:val="68CA29E1"/>
    <w:rsid w:val="68D3DD52"/>
    <w:rsid w:val="68D59735"/>
    <w:rsid w:val="68D7DAD5"/>
    <w:rsid w:val="68D8E335"/>
    <w:rsid w:val="68DECA40"/>
    <w:rsid w:val="68E377E9"/>
    <w:rsid w:val="68FC37B4"/>
    <w:rsid w:val="68FC489A"/>
    <w:rsid w:val="68FD84E2"/>
    <w:rsid w:val="68FD8926"/>
    <w:rsid w:val="69040852"/>
    <w:rsid w:val="69126161"/>
    <w:rsid w:val="6915677A"/>
    <w:rsid w:val="69207BB2"/>
    <w:rsid w:val="692118E8"/>
    <w:rsid w:val="69244B29"/>
    <w:rsid w:val="6928303F"/>
    <w:rsid w:val="692FA0EA"/>
    <w:rsid w:val="693C75FD"/>
    <w:rsid w:val="694B72D7"/>
    <w:rsid w:val="69525D02"/>
    <w:rsid w:val="69572B03"/>
    <w:rsid w:val="695AE1A0"/>
    <w:rsid w:val="695AFD13"/>
    <w:rsid w:val="6965EC80"/>
    <w:rsid w:val="697031F5"/>
    <w:rsid w:val="6979C8FC"/>
    <w:rsid w:val="6985A443"/>
    <w:rsid w:val="698D80EE"/>
    <w:rsid w:val="6991E11E"/>
    <w:rsid w:val="6996F1D2"/>
    <w:rsid w:val="699A2DFA"/>
    <w:rsid w:val="699EA976"/>
    <w:rsid w:val="69A56797"/>
    <w:rsid w:val="69A7231F"/>
    <w:rsid w:val="69A8CDC7"/>
    <w:rsid w:val="69B0882D"/>
    <w:rsid w:val="69BA2C6D"/>
    <w:rsid w:val="69BA9B02"/>
    <w:rsid w:val="69BC0301"/>
    <w:rsid w:val="69BEE13F"/>
    <w:rsid w:val="69C0608A"/>
    <w:rsid w:val="69C51D36"/>
    <w:rsid w:val="69C59A74"/>
    <w:rsid w:val="69C773E9"/>
    <w:rsid w:val="69CDDEF8"/>
    <w:rsid w:val="69CFC3FA"/>
    <w:rsid w:val="69D047A1"/>
    <w:rsid w:val="69D07F11"/>
    <w:rsid w:val="69D6CA70"/>
    <w:rsid w:val="69DCD5F8"/>
    <w:rsid w:val="69DFD49D"/>
    <w:rsid w:val="69E2138F"/>
    <w:rsid w:val="69E382C9"/>
    <w:rsid w:val="69E59B9E"/>
    <w:rsid w:val="69EC5693"/>
    <w:rsid w:val="69ED3768"/>
    <w:rsid w:val="69ED4123"/>
    <w:rsid w:val="69FAF68C"/>
    <w:rsid w:val="69FE5628"/>
    <w:rsid w:val="69FFED50"/>
    <w:rsid w:val="6A03A972"/>
    <w:rsid w:val="6A0817B3"/>
    <w:rsid w:val="6A0AE6A7"/>
    <w:rsid w:val="6A2132BE"/>
    <w:rsid w:val="6A23BC88"/>
    <w:rsid w:val="6A2BB6E7"/>
    <w:rsid w:val="6A2C5114"/>
    <w:rsid w:val="6A2EFF0C"/>
    <w:rsid w:val="6A34F795"/>
    <w:rsid w:val="6A35AE3F"/>
    <w:rsid w:val="6A38015B"/>
    <w:rsid w:val="6A4330E5"/>
    <w:rsid w:val="6A4B274D"/>
    <w:rsid w:val="6A4EAE69"/>
    <w:rsid w:val="6A53801A"/>
    <w:rsid w:val="6A57085D"/>
    <w:rsid w:val="6A58BDF2"/>
    <w:rsid w:val="6A5E7F39"/>
    <w:rsid w:val="6A6303AB"/>
    <w:rsid w:val="6A65B37E"/>
    <w:rsid w:val="6A6C8B7D"/>
    <w:rsid w:val="6A763E9C"/>
    <w:rsid w:val="6A7642CF"/>
    <w:rsid w:val="6A7A38F6"/>
    <w:rsid w:val="6A7B1288"/>
    <w:rsid w:val="6A836B84"/>
    <w:rsid w:val="6A87074E"/>
    <w:rsid w:val="6A9108D0"/>
    <w:rsid w:val="6A95596A"/>
    <w:rsid w:val="6AA119FF"/>
    <w:rsid w:val="6AABB0EF"/>
    <w:rsid w:val="6AB16D36"/>
    <w:rsid w:val="6AB60A76"/>
    <w:rsid w:val="6AB7671F"/>
    <w:rsid w:val="6ABC27F5"/>
    <w:rsid w:val="6AD122D0"/>
    <w:rsid w:val="6AD283E8"/>
    <w:rsid w:val="6AD7EA9F"/>
    <w:rsid w:val="6ADCC001"/>
    <w:rsid w:val="6ADE79D7"/>
    <w:rsid w:val="6AE269D5"/>
    <w:rsid w:val="6AE686EC"/>
    <w:rsid w:val="6AED578F"/>
    <w:rsid w:val="6AF44071"/>
    <w:rsid w:val="6AF91036"/>
    <w:rsid w:val="6AFBB1C3"/>
    <w:rsid w:val="6AFBE239"/>
    <w:rsid w:val="6AFBEC72"/>
    <w:rsid w:val="6AFC79FF"/>
    <w:rsid w:val="6B01C8E5"/>
    <w:rsid w:val="6B05F028"/>
    <w:rsid w:val="6B0AB73B"/>
    <w:rsid w:val="6B0ABC31"/>
    <w:rsid w:val="6B0DF656"/>
    <w:rsid w:val="6B19EF20"/>
    <w:rsid w:val="6B19F82F"/>
    <w:rsid w:val="6B1B5CBC"/>
    <w:rsid w:val="6B1BB57D"/>
    <w:rsid w:val="6B22B42A"/>
    <w:rsid w:val="6B25AAA9"/>
    <w:rsid w:val="6B36898E"/>
    <w:rsid w:val="6B3A1ABD"/>
    <w:rsid w:val="6B3C2425"/>
    <w:rsid w:val="6B3CD5B4"/>
    <w:rsid w:val="6B41BE47"/>
    <w:rsid w:val="6B4279AC"/>
    <w:rsid w:val="6B44D87F"/>
    <w:rsid w:val="6B455EC5"/>
    <w:rsid w:val="6B492DD9"/>
    <w:rsid w:val="6B4B53C2"/>
    <w:rsid w:val="6B55F0FC"/>
    <w:rsid w:val="6B5C7E9B"/>
    <w:rsid w:val="6B5FEE7A"/>
    <w:rsid w:val="6B608D4E"/>
    <w:rsid w:val="6B67200D"/>
    <w:rsid w:val="6B695F52"/>
    <w:rsid w:val="6B6CAB1D"/>
    <w:rsid w:val="6B720BC5"/>
    <w:rsid w:val="6B72209F"/>
    <w:rsid w:val="6B79B755"/>
    <w:rsid w:val="6B7B3753"/>
    <w:rsid w:val="6B7B8C20"/>
    <w:rsid w:val="6B807B9E"/>
    <w:rsid w:val="6B848D32"/>
    <w:rsid w:val="6B8907C9"/>
    <w:rsid w:val="6B8C7D86"/>
    <w:rsid w:val="6B8CF65C"/>
    <w:rsid w:val="6B937BD0"/>
    <w:rsid w:val="6B939AA1"/>
    <w:rsid w:val="6B9DB5BF"/>
    <w:rsid w:val="6BA3D931"/>
    <w:rsid w:val="6BA8C911"/>
    <w:rsid w:val="6BA9310A"/>
    <w:rsid w:val="6BAFECA4"/>
    <w:rsid w:val="6BB99645"/>
    <w:rsid w:val="6BBA4C05"/>
    <w:rsid w:val="6BBCFD9A"/>
    <w:rsid w:val="6BC28741"/>
    <w:rsid w:val="6BC3108F"/>
    <w:rsid w:val="6BCEF13C"/>
    <w:rsid w:val="6BD1F0C6"/>
    <w:rsid w:val="6BD21BBB"/>
    <w:rsid w:val="6BD3D1FE"/>
    <w:rsid w:val="6BD569B3"/>
    <w:rsid w:val="6BDD044C"/>
    <w:rsid w:val="6BDD1367"/>
    <w:rsid w:val="6BE1615E"/>
    <w:rsid w:val="6BF158B7"/>
    <w:rsid w:val="6BF1A10E"/>
    <w:rsid w:val="6BF42AAF"/>
    <w:rsid w:val="6BF8A006"/>
    <w:rsid w:val="6BFD5F74"/>
    <w:rsid w:val="6BFE94FB"/>
    <w:rsid w:val="6BFFB1BE"/>
    <w:rsid w:val="6C017F23"/>
    <w:rsid w:val="6C10C323"/>
    <w:rsid w:val="6C1540C9"/>
    <w:rsid w:val="6C198BEA"/>
    <w:rsid w:val="6C1BDB6D"/>
    <w:rsid w:val="6C1DA34D"/>
    <w:rsid w:val="6C1FDAAD"/>
    <w:rsid w:val="6C292583"/>
    <w:rsid w:val="6C3717AB"/>
    <w:rsid w:val="6C38B58B"/>
    <w:rsid w:val="6C420FF5"/>
    <w:rsid w:val="6C4373F7"/>
    <w:rsid w:val="6C5A93E1"/>
    <w:rsid w:val="6C5A9EBF"/>
    <w:rsid w:val="6C5C2134"/>
    <w:rsid w:val="6C69147A"/>
    <w:rsid w:val="6C85CEBE"/>
    <w:rsid w:val="6C89FDC4"/>
    <w:rsid w:val="6C8B8075"/>
    <w:rsid w:val="6C91935B"/>
    <w:rsid w:val="6C998043"/>
    <w:rsid w:val="6CA2B2D1"/>
    <w:rsid w:val="6CB2B57A"/>
    <w:rsid w:val="6CB4D34E"/>
    <w:rsid w:val="6CBA64BF"/>
    <w:rsid w:val="6CBD6569"/>
    <w:rsid w:val="6CBE0305"/>
    <w:rsid w:val="6CBFE637"/>
    <w:rsid w:val="6CC1ABED"/>
    <w:rsid w:val="6CC3D6BF"/>
    <w:rsid w:val="6CD5DF44"/>
    <w:rsid w:val="6CD6EFB5"/>
    <w:rsid w:val="6CD7ED0A"/>
    <w:rsid w:val="6CDAF40D"/>
    <w:rsid w:val="6CDD2873"/>
    <w:rsid w:val="6CE02BB3"/>
    <w:rsid w:val="6CE0A8E0"/>
    <w:rsid w:val="6CE831A6"/>
    <w:rsid w:val="6CF2FE1F"/>
    <w:rsid w:val="6CF58776"/>
    <w:rsid w:val="6CF88282"/>
    <w:rsid w:val="6CFE2AF7"/>
    <w:rsid w:val="6D01D8DC"/>
    <w:rsid w:val="6D05BC4C"/>
    <w:rsid w:val="6D0A29CC"/>
    <w:rsid w:val="6D1A4898"/>
    <w:rsid w:val="6D1E4038"/>
    <w:rsid w:val="6D1F2178"/>
    <w:rsid w:val="6D1F8DEA"/>
    <w:rsid w:val="6D24D82A"/>
    <w:rsid w:val="6D2BAF6A"/>
    <w:rsid w:val="6D35F2E8"/>
    <w:rsid w:val="6D3A16F3"/>
    <w:rsid w:val="6D3AC67B"/>
    <w:rsid w:val="6D3F59CF"/>
    <w:rsid w:val="6D404F46"/>
    <w:rsid w:val="6D451188"/>
    <w:rsid w:val="6D463E97"/>
    <w:rsid w:val="6D4AFB3E"/>
    <w:rsid w:val="6D4B930D"/>
    <w:rsid w:val="6D4BBD05"/>
    <w:rsid w:val="6D535489"/>
    <w:rsid w:val="6D5EB0F3"/>
    <w:rsid w:val="6D60637B"/>
    <w:rsid w:val="6D66DA60"/>
    <w:rsid w:val="6D701982"/>
    <w:rsid w:val="6D74CCD3"/>
    <w:rsid w:val="6D753260"/>
    <w:rsid w:val="6D787A49"/>
    <w:rsid w:val="6D7D31BF"/>
    <w:rsid w:val="6D87BD16"/>
    <w:rsid w:val="6D8E55B1"/>
    <w:rsid w:val="6D97EA50"/>
    <w:rsid w:val="6D9B7402"/>
    <w:rsid w:val="6DA3F336"/>
    <w:rsid w:val="6DBC93E6"/>
    <w:rsid w:val="6DBE2341"/>
    <w:rsid w:val="6DCD0F8D"/>
    <w:rsid w:val="6DD0C0A8"/>
    <w:rsid w:val="6DD1E298"/>
    <w:rsid w:val="6DD2616E"/>
    <w:rsid w:val="6DD78C6D"/>
    <w:rsid w:val="6DDAACEE"/>
    <w:rsid w:val="6DDBFEFB"/>
    <w:rsid w:val="6DDC986B"/>
    <w:rsid w:val="6DDCD9AE"/>
    <w:rsid w:val="6DDE9AA2"/>
    <w:rsid w:val="6DE21F23"/>
    <w:rsid w:val="6DE29EDA"/>
    <w:rsid w:val="6DE6C174"/>
    <w:rsid w:val="6DE8E1D1"/>
    <w:rsid w:val="6DEBDE2E"/>
    <w:rsid w:val="6DED6282"/>
    <w:rsid w:val="6DEDAC2E"/>
    <w:rsid w:val="6DF0279F"/>
    <w:rsid w:val="6DF20B25"/>
    <w:rsid w:val="6DF89CAA"/>
    <w:rsid w:val="6DFCA107"/>
    <w:rsid w:val="6E057160"/>
    <w:rsid w:val="6E064BEB"/>
    <w:rsid w:val="6E071763"/>
    <w:rsid w:val="6E0BA2AE"/>
    <w:rsid w:val="6E1CCBE6"/>
    <w:rsid w:val="6E20E736"/>
    <w:rsid w:val="6E20E99A"/>
    <w:rsid w:val="6E262A39"/>
    <w:rsid w:val="6E2BE133"/>
    <w:rsid w:val="6E31A9D4"/>
    <w:rsid w:val="6E346044"/>
    <w:rsid w:val="6E38B884"/>
    <w:rsid w:val="6E3BBA3B"/>
    <w:rsid w:val="6E3CF3DE"/>
    <w:rsid w:val="6E4603AA"/>
    <w:rsid w:val="6E4B1C95"/>
    <w:rsid w:val="6E4F6494"/>
    <w:rsid w:val="6E5B34EF"/>
    <w:rsid w:val="6E610189"/>
    <w:rsid w:val="6E6748BB"/>
    <w:rsid w:val="6E7CB168"/>
    <w:rsid w:val="6E7FDDC0"/>
    <w:rsid w:val="6E7FE8AD"/>
    <w:rsid w:val="6E8866BD"/>
    <w:rsid w:val="6E8BF452"/>
    <w:rsid w:val="6E910E11"/>
    <w:rsid w:val="6E932A34"/>
    <w:rsid w:val="6E9EF6AE"/>
    <w:rsid w:val="6EA03697"/>
    <w:rsid w:val="6EA900C4"/>
    <w:rsid w:val="6EA9630C"/>
    <w:rsid w:val="6EAA4DF9"/>
    <w:rsid w:val="6EAA5D16"/>
    <w:rsid w:val="6EB11251"/>
    <w:rsid w:val="6EB39425"/>
    <w:rsid w:val="6EB3A729"/>
    <w:rsid w:val="6EB63CA7"/>
    <w:rsid w:val="6EBBAD52"/>
    <w:rsid w:val="6EC17490"/>
    <w:rsid w:val="6EC3BB2D"/>
    <w:rsid w:val="6ED11D4F"/>
    <w:rsid w:val="6ED1F007"/>
    <w:rsid w:val="6ED1FECD"/>
    <w:rsid w:val="6ED5E3B3"/>
    <w:rsid w:val="6EDD145D"/>
    <w:rsid w:val="6EE516D9"/>
    <w:rsid w:val="6EE66B76"/>
    <w:rsid w:val="6EE70E64"/>
    <w:rsid w:val="6EE78D66"/>
    <w:rsid w:val="6EE8CF93"/>
    <w:rsid w:val="6EEE17F3"/>
    <w:rsid w:val="6F04C636"/>
    <w:rsid w:val="6F0B54F7"/>
    <w:rsid w:val="6F159444"/>
    <w:rsid w:val="6F16F412"/>
    <w:rsid w:val="6F19FEC3"/>
    <w:rsid w:val="6F1A11F4"/>
    <w:rsid w:val="6F1A3521"/>
    <w:rsid w:val="6F1BB34E"/>
    <w:rsid w:val="6F1EFE95"/>
    <w:rsid w:val="6F1F0564"/>
    <w:rsid w:val="6F225C8E"/>
    <w:rsid w:val="6F29E06E"/>
    <w:rsid w:val="6F3022B9"/>
    <w:rsid w:val="6F333AEF"/>
    <w:rsid w:val="6F37EDDF"/>
    <w:rsid w:val="6F384CB9"/>
    <w:rsid w:val="6F3B6F7B"/>
    <w:rsid w:val="6F430657"/>
    <w:rsid w:val="6F47E30F"/>
    <w:rsid w:val="6F4D81C5"/>
    <w:rsid w:val="6F537B80"/>
    <w:rsid w:val="6F55D7A5"/>
    <w:rsid w:val="6F56E852"/>
    <w:rsid w:val="6F575642"/>
    <w:rsid w:val="6F5F571F"/>
    <w:rsid w:val="6F63370C"/>
    <w:rsid w:val="6F680885"/>
    <w:rsid w:val="6F721A6D"/>
    <w:rsid w:val="6F73F3DE"/>
    <w:rsid w:val="6F74B8DC"/>
    <w:rsid w:val="6F750271"/>
    <w:rsid w:val="6F7812B8"/>
    <w:rsid w:val="6F7820E6"/>
    <w:rsid w:val="6F783812"/>
    <w:rsid w:val="6F7880D7"/>
    <w:rsid w:val="6F82AEA5"/>
    <w:rsid w:val="6F83EB40"/>
    <w:rsid w:val="6F878A84"/>
    <w:rsid w:val="6F8DDC1A"/>
    <w:rsid w:val="6F922409"/>
    <w:rsid w:val="6F922D1E"/>
    <w:rsid w:val="6F92E3BA"/>
    <w:rsid w:val="6F938D93"/>
    <w:rsid w:val="6F961765"/>
    <w:rsid w:val="6F973E95"/>
    <w:rsid w:val="6FA809A1"/>
    <w:rsid w:val="6FB124AA"/>
    <w:rsid w:val="6FBAFEED"/>
    <w:rsid w:val="6FC0081B"/>
    <w:rsid w:val="6FC4B56D"/>
    <w:rsid w:val="6FC78AAF"/>
    <w:rsid w:val="6FC86AE5"/>
    <w:rsid w:val="6FCB20CD"/>
    <w:rsid w:val="6FCC31DE"/>
    <w:rsid w:val="6FD28727"/>
    <w:rsid w:val="6FDFC273"/>
    <w:rsid w:val="6FE1225F"/>
    <w:rsid w:val="6FEA33DF"/>
    <w:rsid w:val="6FEA7E6B"/>
    <w:rsid w:val="6FEB32FF"/>
    <w:rsid w:val="6FF0CE15"/>
    <w:rsid w:val="6FFACB7D"/>
    <w:rsid w:val="6FFCA253"/>
    <w:rsid w:val="6FFD5343"/>
    <w:rsid w:val="6FFE951D"/>
    <w:rsid w:val="6FFF1F2A"/>
    <w:rsid w:val="6FFFF872"/>
    <w:rsid w:val="7000031F"/>
    <w:rsid w:val="700044BB"/>
    <w:rsid w:val="7002D509"/>
    <w:rsid w:val="7004177C"/>
    <w:rsid w:val="70058B64"/>
    <w:rsid w:val="70062EB3"/>
    <w:rsid w:val="700655C1"/>
    <w:rsid w:val="700F8A10"/>
    <w:rsid w:val="7017B37C"/>
    <w:rsid w:val="7019F613"/>
    <w:rsid w:val="701BC1E8"/>
    <w:rsid w:val="7036F308"/>
    <w:rsid w:val="703FBF5E"/>
    <w:rsid w:val="704FA7CE"/>
    <w:rsid w:val="705D0BA5"/>
    <w:rsid w:val="70622DE6"/>
    <w:rsid w:val="706AD169"/>
    <w:rsid w:val="706D5513"/>
    <w:rsid w:val="707218E9"/>
    <w:rsid w:val="70762A7C"/>
    <w:rsid w:val="7077E929"/>
    <w:rsid w:val="707A8783"/>
    <w:rsid w:val="707CE977"/>
    <w:rsid w:val="707CFF3F"/>
    <w:rsid w:val="7082898A"/>
    <w:rsid w:val="70835DC7"/>
    <w:rsid w:val="70844F20"/>
    <w:rsid w:val="70886EA5"/>
    <w:rsid w:val="7088A8DA"/>
    <w:rsid w:val="708F6965"/>
    <w:rsid w:val="70905432"/>
    <w:rsid w:val="70906EBD"/>
    <w:rsid w:val="7092697F"/>
    <w:rsid w:val="70957D41"/>
    <w:rsid w:val="70969FF8"/>
    <w:rsid w:val="70983839"/>
    <w:rsid w:val="709CE5D0"/>
    <w:rsid w:val="709FEFCE"/>
    <w:rsid w:val="70B38280"/>
    <w:rsid w:val="70B9FE7C"/>
    <w:rsid w:val="70BC8A53"/>
    <w:rsid w:val="70BDCDB1"/>
    <w:rsid w:val="70C2FFD0"/>
    <w:rsid w:val="70C90839"/>
    <w:rsid w:val="70CE100B"/>
    <w:rsid w:val="70CEEACD"/>
    <w:rsid w:val="70D0B57F"/>
    <w:rsid w:val="70D94277"/>
    <w:rsid w:val="70DB711A"/>
    <w:rsid w:val="70E82BAE"/>
    <w:rsid w:val="70EA1821"/>
    <w:rsid w:val="70EEABA2"/>
    <w:rsid w:val="70EEED8A"/>
    <w:rsid w:val="70F41356"/>
    <w:rsid w:val="70F53E6C"/>
    <w:rsid w:val="70FE7544"/>
    <w:rsid w:val="7101FB77"/>
    <w:rsid w:val="710C4EA0"/>
    <w:rsid w:val="710D4BBB"/>
    <w:rsid w:val="7116F03A"/>
    <w:rsid w:val="711F5CEA"/>
    <w:rsid w:val="7121A786"/>
    <w:rsid w:val="7127E07F"/>
    <w:rsid w:val="712A9E9F"/>
    <w:rsid w:val="712CE150"/>
    <w:rsid w:val="712EF27B"/>
    <w:rsid w:val="71350913"/>
    <w:rsid w:val="71367FAF"/>
    <w:rsid w:val="713CE54A"/>
    <w:rsid w:val="713CF16B"/>
    <w:rsid w:val="713D2431"/>
    <w:rsid w:val="713D387B"/>
    <w:rsid w:val="713FE309"/>
    <w:rsid w:val="71427318"/>
    <w:rsid w:val="714411EC"/>
    <w:rsid w:val="7147C009"/>
    <w:rsid w:val="714F3F7A"/>
    <w:rsid w:val="7152F9D7"/>
    <w:rsid w:val="7152FE2D"/>
    <w:rsid w:val="715DCAFB"/>
    <w:rsid w:val="71606408"/>
    <w:rsid w:val="71685949"/>
    <w:rsid w:val="7170D48F"/>
    <w:rsid w:val="717294B7"/>
    <w:rsid w:val="71847A67"/>
    <w:rsid w:val="71848187"/>
    <w:rsid w:val="718FA83B"/>
    <w:rsid w:val="7190D245"/>
    <w:rsid w:val="719A7479"/>
    <w:rsid w:val="719D1FF2"/>
    <w:rsid w:val="71A4EB83"/>
    <w:rsid w:val="71A55919"/>
    <w:rsid w:val="71AB2EAF"/>
    <w:rsid w:val="71ACCE99"/>
    <w:rsid w:val="71AE05D0"/>
    <w:rsid w:val="71B151A6"/>
    <w:rsid w:val="71B4522A"/>
    <w:rsid w:val="71BBB435"/>
    <w:rsid w:val="71BDAA1C"/>
    <w:rsid w:val="71BDE6A2"/>
    <w:rsid w:val="71BF58D9"/>
    <w:rsid w:val="71C558CA"/>
    <w:rsid w:val="71C7249D"/>
    <w:rsid w:val="71CCB218"/>
    <w:rsid w:val="71CEA954"/>
    <w:rsid w:val="71D23CD6"/>
    <w:rsid w:val="71DE6A47"/>
    <w:rsid w:val="71DF280A"/>
    <w:rsid w:val="71E45595"/>
    <w:rsid w:val="71E7A8BC"/>
    <w:rsid w:val="71F09023"/>
    <w:rsid w:val="71F561D1"/>
    <w:rsid w:val="71FFB965"/>
    <w:rsid w:val="7205B4DA"/>
    <w:rsid w:val="720F72D6"/>
    <w:rsid w:val="721BDED1"/>
    <w:rsid w:val="7227425F"/>
    <w:rsid w:val="72293461"/>
    <w:rsid w:val="72327768"/>
    <w:rsid w:val="723CB507"/>
    <w:rsid w:val="7245FD6A"/>
    <w:rsid w:val="7251AA52"/>
    <w:rsid w:val="7259212D"/>
    <w:rsid w:val="725E771A"/>
    <w:rsid w:val="7269052B"/>
    <w:rsid w:val="72693700"/>
    <w:rsid w:val="726C1AB5"/>
    <w:rsid w:val="726C85E0"/>
    <w:rsid w:val="726D05B2"/>
    <w:rsid w:val="727007E3"/>
    <w:rsid w:val="727418F7"/>
    <w:rsid w:val="727570E2"/>
    <w:rsid w:val="7277417B"/>
    <w:rsid w:val="727C9139"/>
    <w:rsid w:val="727D9F01"/>
    <w:rsid w:val="727E6324"/>
    <w:rsid w:val="7291F7D1"/>
    <w:rsid w:val="729421F8"/>
    <w:rsid w:val="729C10BB"/>
    <w:rsid w:val="729D51B8"/>
    <w:rsid w:val="729E4252"/>
    <w:rsid w:val="72B7C3E1"/>
    <w:rsid w:val="72B8314D"/>
    <w:rsid w:val="72B8B38D"/>
    <w:rsid w:val="72BB9B22"/>
    <w:rsid w:val="72BE52AE"/>
    <w:rsid w:val="72D20A75"/>
    <w:rsid w:val="72E96E53"/>
    <w:rsid w:val="72F26A67"/>
    <w:rsid w:val="72F781DC"/>
    <w:rsid w:val="72FD44B2"/>
    <w:rsid w:val="73011DEA"/>
    <w:rsid w:val="73012CCE"/>
    <w:rsid w:val="730987EE"/>
    <w:rsid w:val="731D2ABD"/>
    <w:rsid w:val="73243F1D"/>
    <w:rsid w:val="7328E642"/>
    <w:rsid w:val="732D88C1"/>
    <w:rsid w:val="73306EEE"/>
    <w:rsid w:val="733644DA"/>
    <w:rsid w:val="73408A55"/>
    <w:rsid w:val="7342D5D7"/>
    <w:rsid w:val="73432525"/>
    <w:rsid w:val="73509E6C"/>
    <w:rsid w:val="73523683"/>
    <w:rsid w:val="7366E37C"/>
    <w:rsid w:val="736BECA8"/>
    <w:rsid w:val="7374E3E1"/>
    <w:rsid w:val="7375AB9B"/>
    <w:rsid w:val="7377A6F8"/>
    <w:rsid w:val="737B09AC"/>
    <w:rsid w:val="737C2569"/>
    <w:rsid w:val="73821DE5"/>
    <w:rsid w:val="73868DA6"/>
    <w:rsid w:val="738D7B57"/>
    <w:rsid w:val="738DFD99"/>
    <w:rsid w:val="738FDDA8"/>
    <w:rsid w:val="7395CAA8"/>
    <w:rsid w:val="73962C0C"/>
    <w:rsid w:val="73A3436F"/>
    <w:rsid w:val="73A3B7CB"/>
    <w:rsid w:val="73A823F8"/>
    <w:rsid w:val="73AA0012"/>
    <w:rsid w:val="73BA80DD"/>
    <w:rsid w:val="73BB55A9"/>
    <w:rsid w:val="73BC75A0"/>
    <w:rsid w:val="73C2AF2E"/>
    <w:rsid w:val="73C75292"/>
    <w:rsid w:val="73C97AFE"/>
    <w:rsid w:val="73CDB9DD"/>
    <w:rsid w:val="73CDF2AC"/>
    <w:rsid w:val="73D2445B"/>
    <w:rsid w:val="73D57D41"/>
    <w:rsid w:val="73D95FA1"/>
    <w:rsid w:val="73DC87BF"/>
    <w:rsid w:val="73DE4544"/>
    <w:rsid w:val="73E0D38C"/>
    <w:rsid w:val="73EB454B"/>
    <w:rsid w:val="73EF6E2B"/>
    <w:rsid w:val="73F7AEC0"/>
    <w:rsid w:val="73F7DBFD"/>
    <w:rsid w:val="73FA03F6"/>
    <w:rsid w:val="73FC1989"/>
    <w:rsid w:val="73FD94A2"/>
    <w:rsid w:val="73FF79A4"/>
    <w:rsid w:val="7401533E"/>
    <w:rsid w:val="7401D798"/>
    <w:rsid w:val="7407EB06"/>
    <w:rsid w:val="74105938"/>
    <w:rsid w:val="741B360F"/>
    <w:rsid w:val="741DA7E1"/>
    <w:rsid w:val="7423FB11"/>
    <w:rsid w:val="742F5C19"/>
    <w:rsid w:val="74350994"/>
    <w:rsid w:val="74392219"/>
    <w:rsid w:val="743971C4"/>
    <w:rsid w:val="74418F2A"/>
    <w:rsid w:val="7441FE84"/>
    <w:rsid w:val="7444445D"/>
    <w:rsid w:val="7444E1A3"/>
    <w:rsid w:val="7449ACFD"/>
    <w:rsid w:val="7450512E"/>
    <w:rsid w:val="74641780"/>
    <w:rsid w:val="746B17FF"/>
    <w:rsid w:val="747702C1"/>
    <w:rsid w:val="747800EE"/>
    <w:rsid w:val="74789DEB"/>
    <w:rsid w:val="747D047A"/>
    <w:rsid w:val="747DEBA6"/>
    <w:rsid w:val="747E6D2E"/>
    <w:rsid w:val="748E862C"/>
    <w:rsid w:val="749004EC"/>
    <w:rsid w:val="74915FF1"/>
    <w:rsid w:val="74A9B307"/>
    <w:rsid w:val="74A9DE63"/>
    <w:rsid w:val="74AB3A2E"/>
    <w:rsid w:val="74B5259D"/>
    <w:rsid w:val="74BCA529"/>
    <w:rsid w:val="74C23571"/>
    <w:rsid w:val="74C2B3F8"/>
    <w:rsid w:val="74C4A190"/>
    <w:rsid w:val="74C68ABA"/>
    <w:rsid w:val="74C84258"/>
    <w:rsid w:val="74CF19DA"/>
    <w:rsid w:val="74D0D2E8"/>
    <w:rsid w:val="74D2904D"/>
    <w:rsid w:val="74DC8DA7"/>
    <w:rsid w:val="74DEE408"/>
    <w:rsid w:val="74DF8558"/>
    <w:rsid w:val="74E0F741"/>
    <w:rsid w:val="74E37D38"/>
    <w:rsid w:val="74E842B7"/>
    <w:rsid w:val="74F26D95"/>
    <w:rsid w:val="74F4E02C"/>
    <w:rsid w:val="74F6499D"/>
    <w:rsid w:val="74FEAD8D"/>
    <w:rsid w:val="74FF7026"/>
    <w:rsid w:val="75008D6C"/>
    <w:rsid w:val="7502B3DD"/>
    <w:rsid w:val="750544CF"/>
    <w:rsid w:val="750551DD"/>
    <w:rsid w:val="75061ABC"/>
    <w:rsid w:val="750892E1"/>
    <w:rsid w:val="7512C38D"/>
    <w:rsid w:val="7516D470"/>
    <w:rsid w:val="751A0F3E"/>
    <w:rsid w:val="751E3F63"/>
    <w:rsid w:val="751EF386"/>
    <w:rsid w:val="7526D8D3"/>
    <w:rsid w:val="7526E45A"/>
    <w:rsid w:val="752E04DF"/>
    <w:rsid w:val="7532F06E"/>
    <w:rsid w:val="7535DFC2"/>
    <w:rsid w:val="75368541"/>
    <w:rsid w:val="753C4184"/>
    <w:rsid w:val="75402BC5"/>
    <w:rsid w:val="75476167"/>
    <w:rsid w:val="7548207F"/>
    <w:rsid w:val="754FDD9E"/>
    <w:rsid w:val="7554E2E5"/>
    <w:rsid w:val="755AE4D5"/>
    <w:rsid w:val="755D23EF"/>
    <w:rsid w:val="756DBC00"/>
    <w:rsid w:val="756F762C"/>
    <w:rsid w:val="757A576C"/>
    <w:rsid w:val="757FF728"/>
    <w:rsid w:val="7594E949"/>
    <w:rsid w:val="7598E178"/>
    <w:rsid w:val="759B82A7"/>
    <w:rsid w:val="75C88F70"/>
    <w:rsid w:val="75CC35A3"/>
    <w:rsid w:val="75CCD3A4"/>
    <w:rsid w:val="75D3A631"/>
    <w:rsid w:val="75E0DD8F"/>
    <w:rsid w:val="75EB086C"/>
    <w:rsid w:val="75EDEB70"/>
    <w:rsid w:val="75EE5DD5"/>
    <w:rsid w:val="75F0E1C7"/>
    <w:rsid w:val="75F97A1E"/>
    <w:rsid w:val="75FECD2E"/>
    <w:rsid w:val="760F73FA"/>
    <w:rsid w:val="76122948"/>
    <w:rsid w:val="7619AB0E"/>
    <w:rsid w:val="761B27FD"/>
    <w:rsid w:val="762369A4"/>
    <w:rsid w:val="762D997C"/>
    <w:rsid w:val="762F110F"/>
    <w:rsid w:val="76312C2A"/>
    <w:rsid w:val="76316362"/>
    <w:rsid w:val="7631F477"/>
    <w:rsid w:val="7635658C"/>
    <w:rsid w:val="763D441F"/>
    <w:rsid w:val="763F9D93"/>
    <w:rsid w:val="7644710E"/>
    <w:rsid w:val="7647A53F"/>
    <w:rsid w:val="7647DA56"/>
    <w:rsid w:val="764EC921"/>
    <w:rsid w:val="764FD63F"/>
    <w:rsid w:val="765A578E"/>
    <w:rsid w:val="765B4BC6"/>
    <w:rsid w:val="76674814"/>
    <w:rsid w:val="7668477D"/>
    <w:rsid w:val="766E667C"/>
    <w:rsid w:val="766ED561"/>
    <w:rsid w:val="769B77F5"/>
    <w:rsid w:val="76A0511E"/>
    <w:rsid w:val="76A067DC"/>
    <w:rsid w:val="76A46342"/>
    <w:rsid w:val="76B65545"/>
    <w:rsid w:val="76BE05FF"/>
    <w:rsid w:val="76C52E22"/>
    <w:rsid w:val="76C884B5"/>
    <w:rsid w:val="76CFB5BA"/>
    <w:rsid w:val="76D11210"/>
    <w:rsid w:val="76D575B6"/>
    <w:rsid w:val="76D66785"/>
    <w:rsid w:val="76D83D06"/>
    <w:rsid w:val="76E67074"/>
    <w:rsid w:val="76ED41A0"/>
    <w:rsid w:val="76F8C544"/>
    <w:rsid w:val="76FA29A5"/>
    <w:rsid w:val="76FDAAB2"/>
    <w:rsid w:val="76FDED03"/>
    <w:rsid w:val="76FEBA86"/>
    <w:rsid w:val="7706A401"/>
    <w:rsid w:val="770718F4"/>
    <w:rsid w:val="7710BB90"/>
    <w:rsid w:val="771576FF"/>
    <w:rsid w:val="7715929E"/>
    <w:rsid w:val="771F67FF"/>
    <w:rsid w:val="7721EF87"/>
    <w:rsid w:val="7722A572"/>
    <w:rsid w:val="7727F4F4"/>
    <w:rsid w:val="772F136D"/>
    <w:rsid w:val="77388F3F"/>
    <w:rsid w:val="7739D532"/>
    <w:rsid w:val="7739F491"/>
    <w:rsid w:val="773B2DF5"/>
    <w:rsid w:val="773F78E1"/>
    <w:rsid w:val="774495FC"/>
    <w:rsid w:val="774AB29E"/>
    <w:rsid w:val="774B10DB"/>
    <w:rsid w:val="775046E5"/>
    <w:rsid w:val="775107D4"/>
    <w:rsid w:val="77564E35"/>
    <w:rsid w:val="775824B1"/>
    <w:rsid w:val="7764C7D5"/>
    <w:rsid w:val="7764FAA5"/>
    <w:rsid w:val="776927DD"/>
    <w:rsid w:val="776B547A"/>
    <w:rsid w:val="776B8A84"/>
    <w:rsid w:val="776E45CF"/>
    <w:rsid w:val="7779D262"/>
    <w:rsid w:val="777DAB0A"/>
    <w:rsid w:val="777EB416"/>
    <w:rsid w:val="777FE699"/>
    <w:rsid w:val="778414BC"/>
    <w:rsid w:val="77845A10"/>
    <w:rsid w:val="778D3ABA"/>
    <w:rsid w:val="778ECDC7"/>
    <w:rsid w:val="77A2004A"/>
    <w:rsid w:val="77AA2810"/>
    <w:rsid w:val="77AD7A55"/>
    <w:rsid w:val="77B896A1"/>
    <w:rsid w:val="77CAE170"/>
    <w:rsid w:val="77CC6A85"/>
    <w:rsid w:val="77CD39E1"/>
    <w:rsid w:val="77CEDE06"/>
    <w:rsid w:val="77D0AD5B"/>
    <w:rsid w:val="77D49DF1"/>
    <w:rsid w:val="77D970EC"/>
    <w:rsid w:val="77E17F26"/>
    <w:rsid w:val="77E7759C"/>
    <w:rsid w:val="77EAD18C"/>
    <w:rsid w:val="77F36386"/>
    <w:rsid w:val="77F999A8"/>
    <w:rsid w:val="78001CB0"/>
    <w:rsid w:val="7801C2C0"/>
    <w:rsid w:val="7811CD9E"/>
    <w:rsid w:val="7814C55A"/>
    <w:rsid w:val="78184062"/>
    <w:rsid w:val="78249DAB"/>
    <w:rsid w:val="782A74B4"/>
    <w:rsid w:val="782B8DEE"/>
    <w:rsid w:val="782B9ECB"/>
    <w:rsid w:val="782F78F7"/>
    <w:rsid w:val="7832EDCF"/>
    <w:rsid w:val="7834A6EE"/>
    <w:rsid w:val="783E4E04"/>
    <w:rsid w:val="78477621"/>
    <w:rsid w:val="784878FD"/>
    <w:rsid w:val="7849E292"/>
    <w:rsid w:val="7852934A"/>
    <w:rsid w:val="785659FC"/>
    <w:rsid w:val="785DA38C"/>
    <w:rsid w:val="785E651F"/>
    <w:rsid w:val="7860C766"/>
    <w:rsid w:val="78623F68"/>
    <w:rsid w:val="78691BEE"/>
    <w:rsid w:val="786C9213"/>
    <w:rsid w:val="786D916C"/>
    <w:rsid w:val="786DFC5D"/>
    <w:rsid w:val="786E1250"/>
    <w:rsid w:val="7870B2FC"/>
    <w:rsid w:val="787135D3"/>
    <w:rsid w:val="7875E302"/>
    <w:rsid w:val="78762CB9"/>
    <w:rsid w:val="7880A2A0"/>
    <w:rsid w:val="78811237"/>
    <w:rsid w:val="7883A2B2"/>
    <w:rsid w:val="788D95FF"/>
    <w:rsid w:val="7891B673"/>
    <w:rsid w:val="7892D4BB"/>
    <w:rsid w:val="78978E2B"/>
    <w:rsid w:val="78981B27"/>
    <w:rsid w:val="789A7169"/>
    <w:rsid w:val="789A7616"/>
    <w:rsid w:val="78A1E8F0"/>
    <w:rsid w:val="78A66CF3"/>
    <w:rsid w:val="78A72E04"/>
    <w:rsid w:val="78BA45E6"/>
    <w:rsid w:val="78BBFAA8"/>
    <w:rsid w:val="78BEBBB9"/>
    <w:rsid w:val="78C9D701"/>
    <w:rsid w:val="78CC0070"/>
    <w:rsid w:val="78CDFD45"/>
    <w:rsid w:val="78D11A14"/>
    <w:rsid w:val="78D548C6"/>
    <w:rsid w:val="78D9E61E"/>
    <w:rsid w:val="78DC5757"/>
    <w:rsid w:val="78DF7A58"/>
    <w:rsid w:val="78E05F38"/>
    <w:rsid w:val="78E44033"/>
    <w:rsid w:val="78EA7B14"/>
    <w:rsid w:val="78EAF842"/>
    <w:rsid w:val="78EE3AB4"/>
    <w:rsid w:val="78F2EA21"/>
    <w:rsid w:val="78F9A13B"/>
    <w:rsid w:val="790373BF"/>
    <w:rsid w:val="79047466"/>
    <w:rsid w:val="790D3616"/>
    <w:rsid w:val="79187F84"/>
    <w:rsid w:val="791927A2"/>
    <w:rsid w:val="7924F87E"/>
    <w:rsid w:val="7940CF52"/>
    <w:rsid w:val="79422D88"/>
    <w:rsid w:val="7942D171"/>
    <w:rsid w:val="794380A6"/>
    <w:rsid w:val="7949CBD3"/>
    <w:rsid w:val="794A8A96"/>
    <w:rsid w:val="794D32BE"/>
    <w:rsid w:val="794F75CD"/>
    <w:rsid w:val="7958602E"/>
    <w:rsid w:val="795FD4A6"/>
    <w:rsid w:val="79640755"/>
    <w:rsid w:val="7966E9CE"/>
    <w:rsid w:val="796C833A"/>
    <w:rsid w:val="796D1050"/>
    <w:rsid w:val="79706E52"/>
    <w:rsid w:val="7974F054"/>
    <w:rsid w:val="79774BDC"/>
    <w:rsid w:val="797813FD"/>
    <w:rsid w:val="797A5844"/>
    <w:rsid w:val="7986DC34"/>
    <w:rsid w:val="79895905"/>
    <w:rsid w:val="7989DE54"/>
    <w:rsid w:val="798DAA33"/>
    <w:rsid w:val="798DB905"/>
    <w:rsid w:val="799504D1"/>
    <w:rsid w:val="799675EF"/>
    <w:rsid w:val="79968D8F"/>
    <w:rsid w:val="799E653C"/>
    <w:rsid w:val="79A53F46"/>
    <w:rsid w:val="79A96C3B"/>
    <w:rsid w:val="79AAD1EA"/>
    <w:rsid w:val="79AD0C29"/>
    <w:rsid w:val="79B4A89D"/>
    <w:rsid w:val="79B6D5CD"/>
    <w:rsid w:val="79B75305"/>
    <w:rsid w:val="79C03846"/>
    <w:rsid w:val="79C047BC"/>
    <w:rsid w:val="79C099BB"/>
    <w:rsid w:val="79CAD05B"/>
    <w:rsid w:val="79D1CE5B"/>
    <w:rsid w:val="79D37DCD"/>
    <w:rsid w:val="79D3B87A"/>
    <w:rsid w:val="79DF1AFF"/>
    <w:rsid w:val="79E04ED5"/>
    <w:rsid w:val="79E2A751"/>
    <w:rsid w:val="79E368C4"/>
    <w:rsid w:val="79E562E2"/>
    <w:rsid w:val="79E784E7"/>
    <w:rsid w:val="79E9306C"/>
    <w:rsid w:val="79EF3F6C"/>
    <w:rsid w:val="79F61242"/>
    <w:rsid w:val="79FA075E"/>
    <w:rsid w:val="79FE0FC9"/>
    <w:rsid w:val="7A01A45B"/>
    <w:rsid w:val="7A0B2EED"/>
    <w:rsid w:val="7A10F086"/>
    <w:rsid w:val="7A11F835"/>
    <w:rsid w:val="7A123E50"/>
    <w:rsid w:val="7A224C46"/>
    <w:rsid w:val="7A2377A8"/>
    <w:rsid w:val="7A243DA8"/>
    <w:rsid w:val="7A3190A7"/>
    <w:rsid w:val="7A31C746"/>
    <w:rsid w:val="7A3514ED"/>
    <w:rsid w:val="7A3515A7"/>
    <w:rsid w:val="7A358DC5"/>
    <w:rsid w:val="7A40156C"/>
    <w:rsid w:val="7A424920"/>
    <w:rsid w:val="7A4302C8"/>
    <w:rsid w:val="7A4AD65D"/>
    <w:rsid w:val="7A52FF9E"/>
    <w:rsid w:val="7A584B60"/>
    <w:rsid w:val="7A63A24D"/>
    <w:rsid w:val="7A670FD8"/>
    <w:rsid w:val="7A6C5921"/>
    <w:rsid w:val="7A70F3A7"/>
    <w:rsid w:val="7A779010"/>
    <w:rsid w:val="7A7C53F5"/>
    <w:rsid w:val="7A7CF545"/>
    <w:rsid w:val="7A7E029A"/>
    <w:rsid w:val="7A87DD38"/>
    <w:rsid w:val="7A88B0E6"/>
    <w:rsid w:val="7A8E98C3"/>
    <w:rsid w:val="7A926A38"/>
    <w:rsid w:val="7A943B74"/>
    <w:rsid w:val="7A9502F9"/>
    <w:rsid w:val="7A9BC907"/>
    <w:rsid w:val="7A9D7E11"/>
    <w:rsid w:val="7AA22B6C"/>
    <w:rsid w:val="7AA37B5E"/>
    <w:rsid w:val="7AA55E68"/>
    <w:rsid w:val="7AA60107"/>
    <w:rsid w:val="7AAB9239"/>
    <w:rsid w:val="7AAFCBA2"/>
    <w:rsid w:val="7AAFCF45"/>
    <w:rsid w:val="7AB9B2AA"/>
    <w:rsid w:val="7AB9D101"/>
    <w:rsid w:val="7ABF3B37"/>
    <w:rsid w:val="7AC4B4DC"/>
    <w:rsid w:val="7AC56040"/>
    <w:rsid w:val="7ACC720E"/>
    <w:rsid w:val="7AD2ACCD"/>
    <w:rsid w:val="7AD9003B"/>
    <w:rsid w:val="7AD97DA1"/>
    <w:rsid w:val="7ADA9D18"/>
    <w:rsid w:val="7AE3A395"/>
    <w:rsid w:val="7AE45691"/>
    <w:rsid w:val="7AE62E03"/>
    <w:rsid w:val="7AE9E232"/>
    <w:rsid w:val="7AF36B4B"/>
    <w:rsid w:val="7AF53C74"/>
    <w:rsid w:val="7B05B00D"/>
    <w:rsid w:val="7B066633"/>
    <w:rsid w:val="7B0E00DA"/>
    <w:rsid w:val="7B0FD5EF"/>
    <w:rsid w:val="7B11ED4D"/>
    <w:rsid w:val="7B124211"/>
    <w:rsid w:val="7B13D929"/>
    <w:rsid w:val="7B1422AB"/>
    <w:rsid w:val="7B157160"/>
    <w:rsid w:val="7B18851A"/>
    <w:rsid w:val="7B286F66"/>
    <w:rsid w:val="7B2B13F6"/>
    <w:rsid w:val="7B2C6F47"/>
    <w:rsid w:val="7B2CB54F"/>
    <w:rsid w:val="7B2F0338"/>
    <w:rsid w:val="7B2F2813"/>
    <w:rsid w:val="7B2FEF2F"/>
    <w:rsid w:val="7B307A9A"/>
    <w:rsid w:val="7B326E8E"/>
    <w:rsid w:val="7B327FDB"/>
    <w:rsid w:val="7B36A073"/>
    <w:rsid w:val="7B37B11B"/>
    <w:rsid w:val="7B38CF92"/>
    <w:rsid w:val="7B3948E9"/>
    <w:rsid w:val="7B3953DC"/>
    <w:rsid w:val="7B3DD70C"/>
    <w:rsid w:val="7B3EB610"/>
    <w:rsid w:val="7B3F7519"/>
    <w:rsid w:val="7B404B06"/>
    <w:rsid w:val="7B4055E0"/>
    <w:rsid w:val="7B418A7D"/>
    <w:rsid w:val="7B41D1D1"/>
    <w:rsid w:val="7B4334FA"/>
    <w:rsid w:val="7B472E0D"/>
    <w:rsid w:val="7B48B190"/>
    <w:rsid w:val="7B4C27B5"/>
    <w:rsid w:val="7B4F1F81"/>
    <w:rsid w:val="7B5075B3"/>
    <w:rsid w:val="7B52F43B"/>
    <w:rsid w:val="7B6069DA"/>
    <w:rsid w:val="7B68213F"/>
    <w:rsid w:val="7B6BD24A"/>
    <w:rsid w:val="7B6C3933"/>
    <w:rsid w:val="7B6C6B30"/>
    <w:rsid w:val="7B71E770"/>
    <w:rsid w:val="7B74DB09"/>
    <w:rsid w:val="7B76D5E6"/>
    <w:rsid w:val="7B7AEB60"/>
    <w:rsid w:val="7B80B747"/>
    <w:rsid w:val="7B8108C0"/>
    <w:rsid w:val="7B82BBF1"/>
    <w:rsid w:val="7B8994E8"/>
    <w:rsid w:val="7B8AC22F"/>
    <w:rsid w:val="7B8F8EBB"/>
    <w:rsid w:val="7B9457A6"/>
    <w:rsid w:val="7B971B50"/>
    <w:rsid w:val="7B98CCDE"/>
    <w:rsid w:val="7BA1C932"/>
    <w:rsid w:val="7BA30E0D"/>
    <w:rsid w:val="7BB52760"/>
    <w:rsid w:val="7BB7BE61"/>
    <w:rsid w:val="7BBB96A6"/>
    <w:rsid w:val="7BBFFC80"/>
    <w:rsid w:val="7BC14DDC"/>
    <w:rsid w:val="7BC2092E"/>
    <w:rsid w:val="7BC3E305"/>
    <w:rsid w:val="7BC71127"/>
    <w:rsid w:val="7BD459C3"/>
    <w:rsid w:val="7BD69727"/>
    <w:rsid w:val="7BDF0A5A"/>
    <w:rsid w:val="7BE966A8"/>
    <w:rsid w:val="7BEAFEFE"/>
    <w:rsid w:val="7BEFB120"/>
    <w:rsid w:val="7BF21F05"/>
    <w:rsid w:val="7BF39CF8"/>
    <w:rsid w:val="7BF81420"/>
    <w:rsid w:val="7BFF72AE"/>
    <w:rsid w:val="7C03B65A"/>
    <w:rsid w:val="7C094F82"/>
    <w:rsid w:val="7C108B85"/>
    <w:rsid w:val="7C2951E4"/>
    <w:rsid w:val="7C2B1F91"/>
    <w:rsid w:val="7C2B4696"/>
    <w:rsid w:val="7C397744"/>
    <w:rsid w:val="7C3E8A12"/>
    <w:rsid w:val="7C49FC46"/>
    <w:rsid w:val="7C5715F1"/>
    <w:rsid w:val="7C57B9D2"/>
    <w:rsid w:val="7C59E9CF"/>
    <w:rsid w:val="7C726F4C"/>
    <w:rsid w:val="7C74B821"/>
    <w:rsid w:val="7C74D09C"/>
    <w:rsid w:val="7C76B746"/>
    <w:rsid w:val="7C7A8DFE"/>
    <w:rsid w:val="7C7B9F92"/>
    <w:rsid w:val="7C814A9F"/>
    <w:rsid w:val="7C86E103"/>
    <w:rsid w:val="7C88C93A"/>
    <w:rsid w:val="7C8EBE2A"/>
    <w:rsid w:val="7C93813F"/>
    <w:rsid w:val="7C947336"/>
    <w:rsid w:val="7C954FE4"/>
    <w:rsid w:val="7CA47585"/>
    <w:rsid w:val="7CA55B9E"/>
    <w:rsid w:val="7CA6EED4"/>
    <w:rsid w:val="7CAF484D"/>
    <w:rsid w:val="7CAF7E5A"/>
    <w:rsid w:val="7CB562CF"/>
    <w:rsid w:val="7CB6A1AB"/>
    <w:rsid w:val="7CB7D9F8"/>
    <w:rsid w:val="7CBDF396"/>
    <w:rsid w:val="7CBE7A6D"/>
    <w:rsid w:val="7CBE8400"/>
    <w:rsid w:val="7CC3C596"/>
    <w:rsid w:val="7CCB27BB"/>
    <w:rsid w:val="7CCB7C27"/>
    <w:rsid w:val="7CD30ED4"/>
    <w:rsid w:val="7CDB7B6F"/>
    <w:rsid w:val="7CE272B9"/>
    <w:rsid w:val="7CE58B12"/>
    <w:rsid w:val="7CE97D36"/>
    <w:rsid w:val="7CEB2819"/>
    <w:rsid w:val="7CEB39AE"/>
    <w:rsid w:val="7CECB243"/>
    <w:rsid w:val="7CED9BA0"/>
    <w:rsid w:val="7CF3CAFE"/>
    <w:rsid w:val="7CF63C69"/>
    <w:rsid w:val="7CF91C3E"/>
    <w:rsid w:val="7CFBFC2A"/>
    <w:rsid w:val="7CFC5586"/>
    <w:rsid w:val="7CFF3DEB"/>
    <w:rsid w:val="7D041C3E"/>
    <w:rsid w:val="7D05FBFC"/>
    <w:rsid w:val="7D0DB7D1"/>
    <w:rsid w:val="7D0FB75D"/>
    <w:rsid w:val="7D140B11"/>
    <w:rsid w:val="7D1563D0"/>
    <w:rsid w:val="7D1666D5"/>
    <w:rsid w:val="7D1F0897"/>
    <w:rsid w:val="7D204D41"/>
    <w:rsid w:val="7D3CD4E0"/>
    <w:rsid w:val="7D41AA96"/>
    <w:rsid w:val="7D43F5E0"/>
    <w:rsid w:val="7D4B5CDE"/>
    <w:rsid w:val="7D5177DD"/>
    <w:rsid w:val="7D57803D"/>
    <w:rsid w:val="7D65B7F2"/>
    <w:rsid w:val="7D6678FE"/>
    <w:rsid w:val="7D683EDD"/>
    <w:rsid w:val="7D722694"/>
    <w:rsid w:val="7D7246BB"/>
    <w:rsid w:val="7D741F79"/>
    <w:rsid w:val="7D76C0FA"/>
    <w:rsid w:val="7D77DEC4"/>
    <w:rsid w:val="7D7AA38A"/>
    <w:rsid w:val="7D7ADABB"/>
    <w:rsid w:val="7D8BD277"/>
    <w:rsid w:val="7D93450D"/>
    <w:rsid w:val="7D976780"/>
    <w:rsid w:val="7DA2B934"/>
    <w:rsid w:val="7DA2E1EF"/>
    <w:rsid w:val="7DA2F072"/>
    <w:rsid w:val="7DA407A4"/>
    <w:rsid w:val="7DB2A5CD"/>
    <w:rsid w:val="7DB3DF1D"/>
    <w:rsid w:val="7DBC4C0A"/>
    <w:rsid w:val="7DC0623C"/>
    <w:rsid w:val="7DC63985"/>
    <w:rsid w:val="7DCB5396"/>
    <w:rsid w:val="7DCF086D"/>
    <w:rsid w:val="7DCFA2B7"/>
    <w:rsid w:val="7DD0EA13"/>
    <w:rsid w:val="7DD12278"/>
    <w:rsid w:val="7DD52C15"/>
    <w:rsid w:val="7DD7E493"/>
    <w:rsid w:val="7DDDB2E1"/>
    <w:rsid w:val="7DEB8C0E"/>
    <w:rsid w:val="7DFEC660"/>
    <w:rsid w:val="7DFFA77B"/>
    <w:rsid w:val="7E0065C9"/>
    <w:rsid w:val="7E04AE51"/>
    <w:rsid w:val="7E0E42C6"/>
    <w:rsid w:val="7E1030A2"/>
    <w:rsid w:val="7E150746"/>
    <w:rsid w:val="7E179ED1"/>
    <w:rsid w:val="7E1FFF00"/>
    <w:rsid w:val="7E27B84E"/>
    <w:rsid w:val="7E32340B"/>
    <w:rsid w:val="7E43F97E"/>
    <w:rsid w:val="7E54EAA4"/>
    <w:rsid w:val="7E619672"/>
    <w:rsid w:val="7E6ABA2D"/>
    <w:rsid w:val="7E707054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483E7"/>
    <w:rsid w:val="7E9616C1"/>
    <w:rsid w:val="7E98CEC3"/>
    <w:rsid w:val="7E9B8E3F"/>
    <w:rsid w:val="7E9D29D0"/>
    <w:rsid w:val="7EA1A605"/>
    <w:rsid w:val="7EA5B61A"/>
    <w:rsid w:val="7EAF7527"/>
    <w:rsid w:val="7EAFCD45"/>
    <w:rsid w:val="7EB20EF2"/>
    <w:rsid w:val="7EB2E876"/>
    <w:rsid w:val="7EBBCF46"/>
    <w:rsid w:val="7EBEBB99"/>
    <w:rsid w:val="7EC60838"/>
    <w:rsid w:val="7EC620CD"/>
    <w:rsid w:val="7EC952A6"/>
    <w:rsid w:val="7EC9DE35"/>
    <w:rsid w:val="7ED180EC"/>
    <w:rsid w:val="7ED52470"/>
    <w:rsid w:val="7ED6E112"/>
    <w:rsid w:val="7ED8BA0E"/>
    <w:rsid w:val="7EDFFCC6"/>
    <w:rsid w:val="7EE5B039"/>
    <w:rsid w:val="7EE5BA96"/>
    <w:rsid w:val="7EEB76E6"/>
    <w:rsid w:val="7EEDD95A"/>
    <w:rsid w:val="7EEE8443"/>
    <w:rsid w:val="7EFD2903"/>
    <w:rsid w:val="7EFEE645"/>
    <w:rsid w:val="7F0044C0"/>
    <w:rsid w:val="7F00FA45"/>
    <w:rsid w:val="7F04B86B"/>
    <w:rsid w:val="7F0843E8"/>
    <w:rsid w:val="7F09CFB7"/>
    <w:rsid w:val="7F0A4098"/>
    <w:rsid w:val="7F0D6E58"/>
    <w:rsid w:val="7F0E1C87"/>
    <w:rsid w:val="7F158CC4"/>
    <w:rsid w:val="7F19DCBF"/>
    <w:rsid w:val="7F1BB1F2"/>
    <w:rsid w:val="7F27A2D8"/>
    <w:rsid w:val="7F283647"/>
    <w:rsid w:val="7F29DAED"/>
    <w:rsid w:val="7F2CF8E3"/>
    <w:rsid w:val="7F414525"/>
    <w:rsid w:val="7F452D64"/>
    <w:rsid w:val="7F4547C3"/>
    <w:rsid w:val="7F45C897"/>
    <w:rsid w:val="7F4740A0"/>
    <w:rsid w:val="7F4A25DE"/>
    <w:rsid w:val="7F4B382F"/>
    <w:rsid w:val="7F4EE960"/>
    <w:rsid w:val="7F4FEA67"/>
    <w:rsid w:val="7F536B21"/>
    <w:rsid w:val="7F579A94"/>
    <w:rsid w:val="7F5B59E7"/>
    <w:rsid w:val="7F5E9706"/>
    <w:rsid w:val="7F61ACE7"/>
    <w:rsid w:val="7F632B5B"/>
    <w:rsid w:val="7F674AA0"/>
    <w:rsid w:val="7F6D0D2F"/>
    <w:rsid w:val="7F7D705F"/>
    <w:rsid w:val="7F7E167F"/>
    <w:rsid w:val="7F86DE6F"/>
    <w:rsid w:val="7F8876FA"/>
    <w:rsid w:val="7F88D2D6"/>
    <w:rsid w:val="7F8A83A1"/>
    <w:rsid w:val="7F91C5F3"/>
    <w:rsid w:val="7F934610"/>
    <w:rsid w:val="7F97EB2C"/>
    <w:rsid w:val="7F9901AD"/>
    <w:rsid w:val="7F9E914F"/>
    <w:rsid w:val="7FA829B1"/>
    <w:rsid w:val="7FB3FB49"/>
    <w:rsid w:val="7FB49570"/>
    <w:rsid w:val="7FB561EF"/>
    <w:rsid w:val="7FB79A17"/>
    <w:rsid w:val="7FB9E7B3"/>
    <w:rsid w:val="7FC8C54C"/>
    <w:rsid w:val="7FCF2510"/>
    <w:rsid w:val="7FD12D24"/>
    <w:rsid w:val="7FD31D79"/>
    <w:rsid w:val="7FE6E5D1"/>
    <w:rsid w:val="7FE8EBA7"/>
    <w:rsid w:val="7FE97422"/>
    <w:rsid w:val="7FECD105"/>
    <w:rsid w:val="7FF0E255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4</TotalTime>
  <Pages>23</Pages>
  <Words>3071</Words>
  <Characters>16589</Characters>
  <Application>Microsoft Office Word</Application>
  <DocSecurity>0</DocSecurity>
  <Lines>138</Lines>
  <Paragraphs>39</Paragraphs>
  <ScaleCrop>false</ScaleCrop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209</cp:revision>
  <cp:lastPrinted>2022-05-16T13:25:00Z</cp:lastPrinted>
  <dcterms:created xsi:type="dcterms:W3CDTF">2024-02-15T19:12:00Z</dcterms:created>
  <dcterms:modified xsi:type="dcterms:W3CDTF">2025-09-19T13:09:00Z</dcterms:modified>
</cp:coreProperties>
</file>