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77A54F1" w14:textId="21F9B101" w:rsidR="0DE8E6E1" w:rsidRDefault="0DE8E6E1" w:rsidP="0DE8E6E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9F81FB5" w14:textId="73F4A6A6" w:rsidR="5F231694" w:rsidRDefault="5F231694" w:rsidP="08DA04F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1680E52C">
        <w:rPr>
          <w:rFonts w:ascii="Arial" w:eastAsia="Arial" w:hAnsi="Arial" w:cs="Arial"/>
          <w:b/>
          <w:bCs/>
        </w:rPr>
        <w:t xml:space="preserve">MÊS: </w:t>
      </w:r>
      <w:proofErr w:type="gramStart"/>
      <w:r w:rsidR="0AE57EDF" w:rsidRPr="1680E52C">
        <w:rPr>
          <w:rFonts w:ascii="Arial" w:eastAsia="Arial" w:hAnsi="Arial" w:cs="Arial"/>
          <w:b/>
          <w:bCs/>
        </w:rPr>
        <w:t>SETEMBR</w:t>
      </w:r>
      <w:r w:rsidRPr="1680E52C">
        <w:rPr>
          <w:rFonts w:ascii="Arial" w:eastAsia="Arial" w:hAnsi="Arial" w:cs="Arial"/>
          <w:b/>
          <w:bCs/>
        </w:rPr>
        <w:t>O</w:t>
      </w:r>
      <w:proofErr w:type="gramEnd"/>
      <w:r w:rsidRPr="1680E52C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509"/>
        <w:gridCol w:w="3082"/>
        <w:gridCol w:w="4755"/>
        <w:gridCol w:w="3748"/>
      </w:tblGrid>
      <w:tr w:rsidR="1680E52C" w14:paraId="5F0B9F33" w14:textId="77777777" w:rsidTr="0DE8E6E1">
        <w:trPr>
          <w:trHeight w:val="300"/>
        </w:trPr>
        <w:tc>
          <w:tcPr>
            <w:tcW w:w="15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0BEFBFA" w14:textId="74DCDA0D" w:rsidR="1680E52C" w:rsidRDefault="1680E52C" w:rsidP="1680E52C">
            <w:pPr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sz w:val="31"/>
                <w:szCs w:val="31"/>
              </w:rPr>
              <w:t>2ª SÉRIE A – ENSINO MÉDIO</w:t>
            </w:r>
          </w:p>
        </w:tc>
      </w:tr>
      <w:tr w:rsidR="1680E52C" w14:paraId="108BF4B3" w14:textId="77777777" w:rsidTr="0DE8E6E1">
        <w:trPr>
          <w:trHeight w:val="37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7A1C29" w14:textId="788E153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03E3EE" w14:textId="106C7D9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A9CF19" w14:textId="66F1D37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9A9DF1" w14:textId="6A8CAC7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33584C" w14:textId="723381B8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3EBB14E2" w14:textId="77777777" w:rsidTr="0DE8E6E1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08D955" w14:textId="16DFF8A6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01/09/2025</w:t>
            </w:r>
          </w:p>
          <w:p w14:paraId="513812F3" w14:textId="4AD6294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37D46378" w14:textId="5F4BADD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gramStart"/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 MANHÃ</w:t>
            </w:r>
            <w:proofErr w:type="gramEnd"/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 xml:space="preserve"> )</w:t>
            </w:r>
          </w:p>
          <w:p w14:paraId="50FA420A" w14:textId="2FC0018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2FEE9F" w14:textId="48B6DCB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7D2FA2" w14:textId="3AFBFE76" w:rsidR="1680E52C" w:rsidRDefault="3DDF0EC3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Correção avaliação Trimestral</w:t>
            </w:r>
            <w:r w:rsidR="16554A74" w:rsidRPr="0DE8E6E1">
              <w:t xml:space="preserve"> 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1E66D" w14:textId="50380183" w:rsidR="1680E52C" w:rsidRDefault="3D7F99D9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Correção avaliação Trimestral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30E17" w14:textId="33DB79F7" w:rsidR="1680E52C" w:rsidRDefault="00BD684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680E52C" w:rsidRPr="1680E52C">
              <w:t xml:space="preserve"> </w:t>
            </w:r>
          </w:p>
        </w:tc>
      </w:tr>
      <w:tr w:rsidR="1680E52C" w14:paraId="5D8941E7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1EC912D2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6257A" w14:textId="02F1586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7DC57" w14:textId="67C44D0E" w:rsidR="1680E52C" w:rsidRDefault="16D173D8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Doenças causadas por platelmintos e  nematelmintos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FD174" w14:textId="29D0E097" w:rsidR="1680E52C" w:rsidRDefault="16D173D8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Registro de conteúdos no caderno 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718F5" w14:textId="4DEB79EC" w:rsidR="1680E52C" w:rsidRDefault="16D173D8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Atividade no caderno </w:t>
            </w:r>
          </w:p>
        </w:tc>
      </w:tr>
      <w:tr w:rsidR="1680E52C" w14:paraId="51782064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6AAA30D4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6EFBD" w14:textId="30CF2E3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6C1DA" w14:textId="405841CC" w:rsidR="1680E52C" w:rsidRDefault="41533B42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Correção avaliação Trimestral</w:t>
            </w:r>
            <w:r w:rsidR="16554A74" w:rsidRPr="0DE8E6E1">
              <w:t xml:space="preserve"> 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C0C0A" w14:textId="584FA5F4" w:rsidR="1680E52C" w:rsidRDefault="3AF6FD03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Correção avaliação Trimestral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FE34D" w14:textId="05E2D99E" w:rsidR="1680E52C" w:rsidRDefault="00BD684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680E52C" w:rsidRPr="1680E52C">
              <w:t xml:space="preserve"> </w:t>
            </w:r>
          </w:p>
        </w:tc>
      </w:tr>
      <w:tr w:rsidR="1680E52C" w14:paraId="3B9A2A6F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7678AB74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6924F" w14:textId="49B299A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B6D668" w14:textId="5D3CE0CB" w:rsidR="1680E52C" w:rsidRDefault="79EDB2BA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VOLUME 19 </w:t>
            </w:r>
          </w:p>
          <w:p w14:paraId="14DDF906" w14:textId="18784481" w:rsidR="1680E52C" w:rsidRDefault="79EDB2BA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O REALISMO EM PORTUGAL </w:t>
            </w:r>
          </w:p>
          <w:p w14:paraId="021D2CC9" w14:textId="164BE5D5" w:rsidR="1680E52C" w:rsidRDefault="79EDB2BA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-A representação do mundo na segundo metade do século XIX </w:t>
            </w:r>
          </w:p>
          <w:p w14:paraId="09315A63" w14:textId="6DA12FEB" w:rsidR="1680E52C" w:rsidRDefault="79EDB2BA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 Realismo e Naturalismo em perspectiva </w:t>
            </w:r>
          </w:p>
          <w:p w14:paraId="44816DF1" w14:textId="5794ED23" w:rsidR="1680E52C" w:rsidRDefault="79EDB2BA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 O realismo e o público leitor 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4CA3A" w14:textId="44FE7CA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93ADB" w14:textId="6AC3308D" w:rsidR="1680E52C" w:rsidRDefault="00BD684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680E52C" w:rsidRPr="1680E52C">
              <w:t xml:space="preserve"> </w:t>
            </w:r>
          </w:p>
        </w:tc>
      </w:tr>
      <w:tr w:rsidR="1680E52C" w14:paraId="76B86E38" w14:textId="77777777" w:rsidTr="0DE8E6E1">
        <w:trPr>
          <w:trHeight w:val="420"/>
        </w:trPr>
        <w:tc>
          <w:tcPr>
            <w:tcW w:w="1980" w:type="dxa"/>
            <w:vMerge/>
            <w:vAlign w:val="center"/>
          </w:tcPr>
          <w:p w14:paraId="055CD31D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139D2" w14:textId="60B54ED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97C394" w14:textId="3DFE7B40" w:rsidR="1680E52C" w:rsidRDefault="08F9C5B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V</w:t>
            </w:r>
            <w:r w:rsidR="64C098E9" w:rsidRPr="1A57A274">
              <w:t>OL</w:t>
            </w:r>
            <w:r w:rsidRPr="1A57A274">
              <w:t>. 2</w:t>
            </w:r>
            <w:r w:rsidR="47B3A5FA" w:rsidRPr="1A57A274">
              <w:t>3 – POLIEDROS: PRISMAS E PIRÂMIDES</w:t>
            </w:r>
          </w:p>
          <w:p w14:paraId="3399F26E" w14:textId="4D98139E" w:rsidR="1680E52C" w:rsidRDefault="47B3A5FA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Prismas: elementos, classificação</w:t>
            </w:r>
            <w:r w:rsidR="553EB71D" w:rsidRPr="1A57A274">
              <w:t>; Áreas em um prisma; Casos particulares;</w:t>
            </w:r>
          </w:p>
          <w:p w14:paraId="018591DA" w14:textId="04CB1B3D" w:rsidR="1680E52C" w:rsidRDefault="553EB71D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Volume de um prisma;</w:t>
            </w:r>
          </w:p>
          <w:p w14:paraId="09437830" w14:textId="712B11C8" w:rsidR="1680E52C" w:rsidRDefault="3A1417B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Pirâmides: elementos e classificação;</w:t>
            </w:r>
          </w:p>
          <w:p w14:paraId="7DB21FF0" w14:textId="5E20A3A3" w:rsidR="1680E52C" w:rsidRDefault="3A1417B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Área total da superfície de uma pirâmide; Volume; Caso particular</w:t>
            </w:r>
            <w:r w:rsidR="75DB5099" w:rsidRPr="1A57A274">
              <w:t>;</w:t>
            </w:r>
          </w:p>
          <w:p w14:paraId="5BCA45AB" w14:textId="37117345" w:rsidR="1680E52C" w:rsidRDefault="75DB5099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Tronco de pirâmide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509461" w14:textId="6C5703BA" w:rsidR="1680E52C" w:rsidRDefault="7751EAFF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At</w:t>
            </w:r>
            <w:r w:rsidR="3DB2D71E" w:rsidRPr="1A57A274">
              <w:t>iv</w:t>
            </w:r>
            <w:r w:rsidRPr="1A57A274">
              <w:t>idades propostas no livro</w:t>
            </w:r>
            <w:r w:rsidR="629C94E8" w:rsidRPr="1A57A274">
              <w:t>, págs.</w:t>
            </w:r>
          </w:p>
          <w:p w14:paraId="17FAC613" w14:textId="3877B78C" w:rsidR="1680E52C" w:rsidRDefault="51B3A55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20; 21; 22.</w:t>
            </w:r>
          </w:p>
          <w:p w14:paraId="66F061FE" w14:textId="126AEF99" w:rsidR="1680E52C" w:rsidRDefault="5D3FFE4E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25; 26; 27; 28; 29; 30.</w:t>
            </w:r>
          </w:p>
          <w:p w14:paraId="7425397E" w14:textId="031E4358" w:rsidR="1680E52C" w:rsidRDefault="7292443C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40; 41; 42; 43; 44; 45.</w:t>
            </w:r>
          </w:p>
          <w:p w14:paraId="292E4D9D" w14:textId="720525F4" w:rsidR="1680E52C" w:rsidRDefault="7292443C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53; 54; 55; 56.</w:t>
            </w:r>
          </w:p>
          <w:p w14:paraId="5D17E747" w14:textId="7AAEF428" w:rsidR="1680E52C" w:rsidRDefault="629C94E8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</w:t>
            </w:r>
            <w:r w:rsidR="4609DE21" w:rsidRPr="1A57A274">
              <w:t xml:space="preserve">APROFUNDE - págs. </w:t>
            </w:r>
            <w:r w:rsidR="0AB347EC" w:rsidRPr="1A57A274">
              <w:t>57</w:t>
            </w:r>
            <w:r w:rsidR="4609DE21" w:rsidRPr="1A57A274">
              <w:t xml:space="preserve"> a </w:t>
            </w:r>
            <w:r w:rsidR="1A1D8824" w:rsidRPr="1A57A274">
              <w:t>75</w:t>
            </w:r>
          </w:p>
          <w:p w14:paraId="5CEC1E53" w14:textId="59CF21BE" w:rsidR="1680E52C" w:rsidRDefault="7751EAFF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Caderno Mais</w:t>
            </w:r>
          </w:p>
          <w:p w14:paraId="78028ADF" w14:textId="5743E4CC" w:rsidR="1680E52C" w:rsidRDefault="7751EAFF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Anotações no caderno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D1C827" w14:textId="6C5703BA" w:rsidR="1680E52C" w:rsidRDefault="0CFFF1A5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Atividades propostas no livro, págs.</w:t>
            </w:r>
          </w:p>
          <w:p w14:paraId="3A1B6D79" w14:textId="3877B78C" w:rsidR="1680E52C" w:rsidRDefault="0CFFF1A5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20; 21; 22.</w:t>
            </w:r>
          </w:p>
          <w:p w14:paraId="0965A573" w14:textId="126AEF99" w:rsidR="1680E52C" w:rsidRDefault="0CFFF1A5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25; 26; 27; 28; 29; 30.</w:t>
            </w:r>
          </w:p>
          <w:p w14:paraId="284661E0" w14:textId="031E4358" w:rsidR="1680E52C" w:rsidRDefault="0CFFF1A5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40; 41; 42; 43; 44; 45.</w:t>
            </w:r>
          </w:p>
          <w:p w14:paraId="78B8A0A6" w14:textId="720525F4" w:rsidR="1680E52C" w:rsidRDefault="0CFFF1A5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53; 54; 55; 56.</w:t>
            </w:r>
          </w:p>
          <w:p w14:paraId="2F9DB98F" w14:textId="7AAEF428" w:rsidR="1680E52C" w:rsidRDefault="0CFFF1A5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 xml:space="preserve"> APROFUNDE - págs. 57 a 75</w:t>
            </w:r>
          </w:p>
          <w:p w14:paraId="2167F854" w14:textId="59CF21BE" w:rsidR="1680E52C" w:rsidRDefault="0CFFF1A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Caderno Mais</w:t>
            </w:r>
          </w:p>
          <w:p w14:paraId="6BC950CE" w14:textId="5743E4CC" w:rsidR="1680E52C" w:rsidRDefault="0CFFF1A5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Anotações no caderno</w:t>
            </w:r>
          </w:p>
          <w:p w14:paraId="7C4D9929" w14:textId="69F1CFF3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 xml:space="preserve"> </w:t>
            </w:r>
          </w:p>
        </w:tc>
      </w:tr>
      <w:tr w:rsidR="1680E52C" w14:paraId="7A17E56E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740BA1B2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F450A" w14:textId="5FAF0C7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CCC87B" w14:textId="5D00CEE5" w:rsidR="1680E52C" w:rsidRDefault="552E7A0E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Primeiro Reinado: a primeira constituição do Brasil</w:t>
            </w:r>
            <w:r w:rsidR="16554A74" w:rsidRPr="0DE8E6E1">
              <w:t xml:space="preserve"> 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9491B6" w14:textId="607C1A64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76DAE005" w:rsidRPr="0DE8E6E1">
              <w:t>Anotações no caderno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A74205" w14:textId="5D2A8D3A" w:rsidR="1680E52C" w:rsidRDefault="00BD684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680E52C" w:rsidRPr="1680E52C">
              <w:t xml:space="preserve"> </w:t>
            </w:r>
          </w:p>
        </w:tc>
      </w:tr>
    </w:tbl>
    <w:p w14:paraId="091FF892" w14:textId="01DF6858" w:rsidR="2F8AFA79" w:rsidRDefault="2F8AFA79" w:rsidP="1680E52C">
      <w:pPr>
        <w:tabs>
          <w:tab w:val="left" w:pos="8355"/>
        </w:tabs>
      </w:pPr>
      <w:r w:rsidRPr="1680E52C">
        <w:rPr>
          <w:rFonts w:ascii="Arial" w:eastAsia="Arial" w:hAnsi="Arial" w:cs="Arial"/>
        </w:rPr>
        <w:t xml:space="preserve">  </w:t>
      </w:r>
    </w:p>
    <w:p w14:paraId="71AE3A6C" w14:textId="2AA73A48" w:rsidR="2F8AFA79" w:rsidRDefault="2F8AFA79" w:rsidP="1680E52C">
      <w:pPr>
        <w:tabs>
          <w:tab w:val="left" w:pos="8355"/>
        </w:tabs>
      </w:pPr>
      <w:r w:rsidRPr="1680E52C">
        <w:t xml:space="preserve"> </w:t>
      </w:r>
    </w:p>
    <w:p w14:paraId="6D237535" w14:textId="7C61644D" w:rsidR="2F8AFA79" w:rsidRDefault="2F8AFA79" w:rsidP="1680E52C">
      <w:pPr>
        <w:tabs>
          <w:tab w:val="left" w:pos="8355"/>
        </w:tabs>
      </w:pPr>
      <w:r w:rsidRPr="1680E52C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744"/>
        <w:gridCol w:w="3082"/>
        <w:gridCol w:w="4785"/>
        <w:gridCol w:w="3682"/>
      </w:tblGrid>
      <w:tr w:rsidR="1680E52C" w14:paraId="41003E85" w14:textId="77777777" w:rsidTr="0DE8E6E1">
        <w:trPr>
          <w:trHeight w:val="285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18831F" w14:textId="4633A50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AFA4D4" w14:textId="20C850A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5B4B4C" w14:textId="299A8A1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933263" w14:textId="7AD28FB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3FFD45" w14:textId="278A70F3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3B726879" w14:textId="77777777" w:rsidTr="0DE8E6E1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821722" w14:textId="3AE939F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01/09/2025</w:t>
            </w:r>
          </w:p>
          <w:p w14:paraId="072F2716" w14:textId="29F74A3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30A3DDC9" w14:textId="33FDD4E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6DCE5" w14:textId="32EA35F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t>ArgArt</w:t>
            </w:r>
            <w:proofErr w:type="spellEnd"/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50D512" w14:textId="4B095729" w:rsidR="1680E52C" w:rsidRDefault="33DB4EC9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Resenhas.</w:t>
            </w:r>
            <w:r w:rsidR="16554A74" w:rsidRPr="0DE8E6E1">
              <w:t xml:space="preserve"> 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F5C78A" w14:textId="1A22E9A2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323C9933" w:rsidRPr="0DE8E6E1">
              <w:t>Abordagens .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B4F603" w14:textId="4478DB83" w:rsidR="1680E52C" w:rsidRDefault="00BD684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680E52C" w:rsidRPr="1680E52C">
              <w:t xml:space="preserve"> </w:t>
            </w:r>
          </w:p>
        </w:tc>
      </w:tr>
      <w:tr w:rsidR="1680E52C" w14:paraId="0A9A56E2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73414A64" w14:textId="77777777" w:rsidR="00D32796" w:rsidRDefault="00D32796"/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E246AA" w14:textId="7BAF0C4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B13DEA" w14:textId="3EA83C1D" w:rsidR="1680E52C" w:rsidRDefault="00DBD9B1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Doenças causadas por platelmintos e nematelmintos </w:t>
            </w:r>
            <w:r w:rsidR="16554A74" w:rsidRPr="0DE8E6E1">
              <w:t xml:space="preserve"> 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97705" w14:textId="542C63DC" w:rsidR="1680E52C" w:rsidRDefault="5CCB6342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Registro de conteúdos no caderno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87C860" w14:textId="3FAE7BF1" w:rsidR="1680E52C" w:rsidRDefault="5CCB6342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Atividade no caderno </w:t>
            </w:r>
          </w:p>
        </w:tc>
      </w:tr>
      <w:tr w:rsidR="1680E52C" w14:paraId="1916A3B3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6D76DF33" w14:textId="77777777" w:rsidR="00D32796" w:rsidRDefault="00D32796"/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0AC3D" w14:textId="508EAD16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E86005" w14:textId="74582311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540F9E5D" w:rsidRPr="0DE8E6E1">
              <w:t>Espaço urbano e Economia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4C401C" w14:textId="1EC53018" w:rsidR="1680E52C" w:rsidRDefault="540F9E5D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Anotações no caderno</w:t>
            </w:r>
            <w:r w:rsidR="16554A74" w:rsidRPr="0DE8E6E1">
              <w:t xml:space="preserve">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C75F10" w14:textId="337C9B9B" w:rsidR="1680E52C" w:rsidRDefault="279F1CAF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X</w:t>
            </w:r>
            <w:r w:rsidR="16554A74" w:rsidRPr="0DE8E6E1">
              <w:t xml:space="preserve"> </w:t>
            </w:r>
          </w:p>
        </w:tc>
      </w:tr>
      <w:tr w:rsidR="1680E52C" w14:paraId="33DD73ED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0EFF446A" w14:textId="77777777" w:rsidR="00D32796" w:rsidRDefault="00D32796"/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FEE5C" w14:textId="36E99B9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89613B" w14:textId="0A25BCD7" w:rsidR="1680E52C" w:rsidRDefault="41758A76" w:rsidP="1680E52C">
            <w:pPr>
              <w:spacing w:line="360" w:lineRule="auto"/>
              <w:jc w:val="center"/>
            </w:pPr>
            <w:r w:rsidRPr="0DE8E6E1">
              <w:t>Somos seres de mitos e ritos.</w:t>
            </w:r>
            <w:r w:rsidR="16554A74" w:rsidRPr="0DE8E6E1">
              <w:t xml:space="preserve"> 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0BCC5" w14:textId="3611422A" w:rsidR="1680E52C" w:rsidRDefault="45ABC0A8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Roteiro de estudo.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358430" w14:textId="6B8A0A9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</w:tbl>
    <w:p w14:paraId="103BA812" w14:textId="7B11877D" w:rsidR="2F8AFA79" w:rsidRDefault="2F8AFA79" w:rsidP="1680E52C">
      <w:pPr>
        <w:tabs>
          <w:tab w:val="left" w:pos="8355"/>
        </w:tabs>
      </w:pPr>
      <w:r w:rsidRPr="1680E52C">
        <w:t xml:space="preserve"> </w:t>
      </w:r>
    </w:p>
    <w:p w14:paraId="4F2C17CC" w14:textId="374B04E0" w:rsidR="2F8AFA79" w:rsidRDefault="2F8AFA79" w:rsidP="1680E52C">
      <w:pPr>
        <w:tabs>
          <w:tab w:val="left" w:pos="8355"/>
        </w:tabs>
      </w:pPr>
      <w:r w:rsidRPr="1680E52C">
        <w:t xml:space="preserve"> </w:t>
      </w:r>
    </w:p>
    <w:p w14:paraId="32B185CE" w14:textId="66B12855" w:rsidR="2F8AFA79" w:rsidRDefault="2F8AFA79" w:rsidP="1680E52C">
      <w:pPr>
        <w:tabs>
          <w:tab w:val="left" w:pos="8355"/>
        </w:tabs>
      </w:pPr>
      <w:r w:rsidRPr="1680E52C">
        <w:t xml:space="preserve"> </w:t>
      </w:r>
    </w:p>
    <w:p w14:paraId="46D169C9" w14:textId="69ACE13A" w:rsidR="2F8AFA79" w:rsidRDefault="2F8AFA79" w:rsidP="1680E52C">
      <w:pPr>
        <w:tabs>
          <w:tab w:val="left" w:pos="8355"/>
        </w:tabs>
      </w:pPr>
      <w:r w:rsidRPr="1680E52C">
        <w:lastRenderedPageBreak/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082"/>
        <w:gridCol w:w="4680"/>
        <w:gridCol w:w="3888"/>
      </w:tblGrid>
      <w:tr w:rsidR="1680E52C" w14:paraId="453DFDF9" w14:textId="77777777" w:rsidTr="0DE8E6E1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E39140" w14:textId="39473C0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36FF18" w14:textId="71B350D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846109" w14:textId="540014F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EA9E8C" w14:textId="180E36C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266C7E" w14:textId="6A886FBC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5CD5C3E0" w14:textId="77777777" w:rsidTr="0DE8E6E1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C06B70" w14:textId="10BC35B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02/09/2025</w:t>
            </w:r>
          </w:p>
          <w:p w14:paraId="7B283479" w14:textId="01452CC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AE440CA" w14:textId="47EB51B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E65C8" w14:textId="7BC5140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064AD" w14:textId="66D1A36C" w:rsidR="1680E52C" w:rsidRDefault="19BF3E37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Princípios da óptica geométrica, </w:t>
            </w:r>
            <w:r w:rsidR="79D2670D" w:rsidRPr="0DE8E6E1">
              <w:t>câmara escura.</w:t>
            </w:r>
            <w:r w:rsidR="16554A74" w:rsidRPr="0DE8E6E1"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1FB03" w14:textId="387F71C3" w:rsidR="1680E52C" w:rsidRDefault="3DCBEAC7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Registro no caderno sobre o conteúdo.</w:t>
            </w:r>
            <w:r w:rsidR="16554A74" w:rsidRPr="0DE8E6E1">
              <w:t xml:space="preserve">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270C7" w14:textId="683AF594" w:rsidR="1680E52C" w:rsidRDefault="7F33DEA8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X</w:t>
            </w:r>
            <w:r w:rsidR="16554A74" w:rsidRPr="0DE8E6E1">
              <w:t xml:space="preserve"> </w:t>
            </w:r>
          </w:p>
        </w:tc>
      </w:tr>
      <w:tr w:rsidR="1680E52C" w14:paraId="02581F38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33ED5581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38382B" w14:textId="7848BBE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33EB6" w14:textId="395AD554" w:rsidR="1680E52C" w:rsidRDefault="3EBEC581" w:rsidP="0DE8E6E1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0DE8E6E1">
              <w:t>P</w:t>
            </w:r>
            <w:r w:rsidR="7951122E" w:rsidRPr="0DE8E6E1">
              <w:t>latelmitnos</w:t>
            </w:r>
            <w:proofErr w:type="spellEnd"/>
            <w:r w:rsidR="16554A74" w:rsidRPr="0DE8E6E1">
              <w:t xml:space="preserve"> </w:t>
            </w:r>
            <w:r w:rsidRPr="0DE8E6E1">
              <w:t xml:space="preserve">e nematelmintos - resolução de questões 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7FB3CA" w14:textId="142B2123" w:rsidR="1680E52C" w:rsidRDefault="3EBEC581" w:rsidP="0DE8E6E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DE8E6E1">
              <w:t xml:space="preserve">Resolução de questões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1B8928" w14:textId="422B0B8D" w:rsidR="1680E52C" w:rsidRDefault="3EBEC581" w:rsidP="0DE8E6E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DE8E6E1">
              <w:t xml:space="preserve">X </w:t>
            </w:r>
          </w:p>
        </w:tc>
      </w:tr>
      <w:tr w:rsidR="1680E52C" w14:paraId="3B1BE802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4A41EC13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632C9" w14:textId="7790374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B6D68" w14:textId="65802072" w:rsidR="1680E52C" w:rsidRDefault="72D65B50" w:rsidP="0DE8E6E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Reflexão da luz: leis da reflexão</w:t>
            </w:r>
            <w:r w:rsidR="4F229848" w:rsidRPr="0DE8E6E1">
              <w:t>.</w:t>
            </w:r>
            <w:r w:rsidR="16554A74" w:rsidRPr="0DE8E6E1"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B602C" w14:textId="3E834F15" w:rsidR="1680E52C" w:rsidRDefault="759BFA36" w:rsidP="1680E52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DE8E6E1">
              <w:rPr>
                <w:color w:val="000000" w:themeColor="text1"/>
              </w:rPr>
              <w:t>Registro no caderno sobre o conteúdo.</w:t>
            </w:r>
            <w:r w:rsidR="16554A74" w:rsidRPr="0DE8E6E1">
              <w:rPr>
                <w:color w:val="000000" w:themeColor="text1"/>
              </w:rPr>
              <w:t xml:space="preserve">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6A428" w14:textId="748CD352" w:rsidR="1680E52C" w:rsidRDefault="5E839563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rPr>
                <w:color w:val="000000" w:themeColor="text1"/>
              </w:rPr>
              <w:t>X</w:t>
            </w:r>
            <w:r w:rsidR="16554A74" w:rsidRPr="0DE8E6E1">
              <w:rPr>
                <w:color w:val="000000" w:themeColor="text1"/>
              </w:rPr>
              <w:t xml:space="preserve"> </w:t>
            </w:r>
          </w:p>
        </w:tc>
      </w:tr>
      <w:tr w:rsidR="1680E52C" w14:paraId="18AB5830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368E1F33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BC158" w14:textId="52795A4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99180" w14:textId="5E95BE23" w:rsidR="1680E52C" w:rsidRDefault="7364C440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Confederação do Equador e Guerra da Cisplatina</w:t>
            </w:r>
            <w:r w:rsidR="16554A74" w:rsidRPr="0DE8E6E1"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9A9C6" w14:textId="0D535BCB" w:rsidR="1680E52C" w:rsidRDefault="2C568252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Anotações no caderno</w:t>
            </w:r>
            <w:r w:rsidR="16554A74" w:rsidRPr="0DE8E6E1">
              <w:t xml:space="preserve">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E92A75" w14:textId="45600E70" w:rsidR="1680E52C" w:rsidRDefault="5C87A185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Atividade do livro págs. 95</w:t>
            </w:r>
            <w:r w:rsidR="22332BD3" w:rsidRPr="0DE8E6E1">
              <w:t xml:space="preserve"> e 96</w:t>
            </w:r>
            <w:r w:rsidRPr="0DE8E6E1">
              <w:t xml:space="preserve"> (VOLUME 20)</w:t>
            </w:r>
            <w:r w:rsidR="16554A74" w:rsidRPr="0DE8E6E1">
              <w:t xml:space="preserve"> </w:t>
            </w:r>
          </w:p>
        </w:tc>
      </w:tr>
      <w:tr w:rsidR="1680E52C" w14:paraId="5ACB09F3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0D08DBF3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7A1B08" w14:textId="5C9CAA3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470DA3" w14:textId="1F2BAF41" w:rsidR="1680E52C" w:rsidRDefault="1680E52C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 xml:space="preserve"> </w:t>
            </w:r>
            <w:r w:rsidR="3BFF1B9A" w:rsidRPr="78877E11">
              <w:t>VOL. 20 - TRANSFORMAÇÕES TRIGONOMÉTRICAS</w:t>
            </w:r>
          </w:p>
          <w:p w14:paraId="4BE007F4" w14:textId="0179E5BF" w:rsidR="1680E52C" w:rsidRDefault="3BFF1B9A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Relações entre razões trigonométricas</w:t>
            </w:r>
          </w:p>
          <w:p w14:paraId="1F8DCAD8" w14:textId="6D749F2A" w:rsidR="1680E52C" w:rsidRDefault="3BFF1B9A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Relação fundamental da trigonometria</w:t>
            </w:r>
          </w:p>
          <w:p w14:paraId="5BBB1675" w14:textId="6E035BC6" w:rsidR="1680E52C" w:rsidRDefault="3BFF1B9A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Adição e subtração de dois arcos</w:t>
            </w:r>
          </w:p>
          <w:p w14:paraId="232A51E1" w14:textId="02A94C09" w:rsidR="1680E52C" w:rsidRDefault="3BFF1B9A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Arco duplo e arco metade</w:t>
            </w:r>
          </w:p>
          <w:p w14:paraId="37016602" w14:textId="17523517" w:rsidR="1680E52C" w:rsidRDefault="3BFF1B9A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Transformação em produto</w:t>
            </w:r>
          </w:p>
          <w:p w14:paraId="04D3034C" w14:textId="295B3FCB" w:rsidR="1680E52C" w:rsidRDefault="1680E52C" w:rsidP="78877E11">
            <w:pPr>
              <w:jc w:val="center"/>
            </w:pP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84A1E2" w14:textId="6240A35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  <w:r w:rsidR="381FEDF2" w:rsidRPr="78877E11">
              <w:t>Atividades propostas no livro, págs. 13; 16; 17; 18; 25; 26; 27; 28; 29; 33; 34; 35; 36; 37; 42 e 43.</w:t>
            </w:r>
          </w:p>
          <w:p w14:paraId="2AA06226" w14:textId="0F9CFF0C" w:rsidR="1680E52C" w:rsidRDefault="381FEDF2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APROFUNDE - págs. 44 a 59</w:t>
            </w:r>
          </w:p>
          <w:p w14:paraId="60EBB2FE" w14:textId="343D2562" w:rsidR="1680E52C" w:rsidRDefault="381FEDF2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</w:p>
          <w:p w14:paraId="079A94D6" w14:textId="59CF21BE" w:rsidR="1680E52C" w:rsidRDefault="381FEDF2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Caderno Mais</w:t>
            </w:r>
          </w:p>
          <w:p w14:paraId="2D687DEE" w14:textId="5743E4CC" w:rsidR="1680E52C" w:rsidRDefault="381FEDF2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Anotações no caderno</w:t>
            </w:r>
          </w:p>
          <w:p w14:paraId="45F1B278" w14:textId="17461D48" w:rsidR="1680E52C" w:rsidRDefault="1680E52C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65FE0C" w14:textId="3972FBEC" w:rsidR="1680E52C" w:rsidRDefault="381FEDF2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Atividades propostas no livro, págs. 13; 16; 17; 18; 25; 26; 27; 28; 29; 33; 34; 35; 36; 37; 42 e 43.</w:t>
            </w:r>
          </w:p>
          <w:p w14:paraId="01BD0155" w14:textId="0F9CFF0C" w:rsidR="1680E52C" w:rsidRDefault="381FEDF2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APROFUNDE - págs. 44 a 59</w:t>
            </w:r>
          </w:p>
          <w:p w14:paraId="4BA59568" w14:textId="343D2562" w:rsidR="1680E52C" w:rsidRDefault="381FEDF2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</w:p>
          <w:p w14:paraId="26192084" w14:textId="59CF21BE" w:rsidR="1680E52C" w:rsidRDefault="381FEDF2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Caderno Mais</w:t>
            </w:r>
          </w:p>
          <w:p w14:paraId="46FB2F09" w14:textId="5743E4CC" w:rsidR="1680E52C" w:rsidRDefault="381FEDF2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Anotações no caderno</w:t>
            </w:r>
          </w:p>
          <w:p w14:paraId="0EEB0A84" w14:textId="065E3BC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</w:p>
        </w:tc>
      </w:tr>
    </w:tbl>
    <w:p w14:paraId="17472D0C" w14:textId="5BEC79B5" w:rsidR="2F8AFA79" w:rsidRDefault="2F8AFA79" w:rsidP="1680E52C">
      <w:pPr>
        <w:tabs>
          <w:tab w:val="left" w:pos="1350"/>
        </w:tabs>
      </w:pPr>
      <w:r w:rsidRPr="1680E52C">
        <w:rPr>
          <w:rFonts w:ascii="Arial" w:eastAsia="Arial" w:hAnsi="Arial" w:cs="Arial"/>
        </w:rPr>
        <w:t xml:space="preserve"> </w:t>
      </w:r>
    </w:p>
    <w:p w14:paraId="7B994863" w14:textId="3FF1A037" w:rsidR="2F8AFA79" w:rsidRDefault="2F8AFA79" w:rsidP="1680E52C">
      <w:pPr>
        <w:tabs>
          <w:tab w:val="left" w:pos="1350"/>
        </w:tabs>
      </w:pPr>
      <w:r w:rsidRPr="1680E52C">
        <w:t xml:space="preserve"> </w:t>
      </w:r>
    </w:p>
    <w:p w14:paraId="5BF58117" w14:textId="4469970B" w:rsidR="2F8AFA79" w:rsidRDefault="2F8AFA79" w:rsidP="1680E52C">
      <w:pPr>
        <w:tabs>
          <w:tab w:val="left" w:pos="1350"/>
        </w:tabs>
      </w:pPr>
      <w:r w:rsidRPr="1680E52C">
        <w:t xml:space="preserve"> </w:t>
      </w:r>
    </w:p>
    <w:p w14:paraId="7D79D8C5" w14:textId="4769DEF9" w:rsidR="2F8AFA79" w:rsidRDefault="2F8AFA79" w:rsidP="1680E52C">
      <w:pPr>
        <w:tabs>
          <w:tab w:val="left" w:pos="1350"/>
        </w:tabs>
      </w:pPr>
      <w:r w:rsidRPr="1680E52C">
        <w:t xml:space="preserve"> </w:t>
      </w:r>
    </w:p>
    <w:tbl>
      <w:tblPr>
        <w:tblStyle w:val="Tabelacomgrade"/>
        <w:tblW w:w="15136" w:type="dxa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082"/>
        <w:gridCol w:w="4695"/>
        <w:gridCol w:w="3869"/>
      </w:tblGrid>
      <w:tr w:rsidR="1680E52C" w14:paraId="12F6F485" w14:textId="77777777" w:rsidTr="00BD6845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A57F77" w14:textId="7EA5E91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DDE0435" w14:textId="4749C18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26ACC4" w14:textId="20CFF68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7D71B8B" w14:textId="608BCA0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E052D48" w14:textId="5C5F54E3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1B8AC49C" w14:textId="77777777" w:rsidTr="00BD6845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47391B" w14:textId="419697C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03/09/2025</w:t>
            </w:r>
          </w:p>
          <w:p w14:paraId="123C1B37" w14:textId="01F4A3F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42E3EF44" w14:textId="6E3D7D4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lastRenderedPageBreak/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1D169" w14:textId="059034F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lastRenderedPageBreak/>
              <w:t>EsarOn</w:t>
            </w:r>
            <w:proofErr w:type="spellEnd"/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B29AD" w14:textId="01175557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6D7B388D" w:rsidRPr="0DE8E6E1">
              <w:t xml:space="preserve">Política internacional: EUA e Brasil em debate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DFB7F" w14:textId="5BDE5A55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0AD2995C" w:rsidRPr="0DE8E6E1">
              <w:t>Política internacional: EUA e Brasil em debate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10917D" w14:textId="5C2987E9" w:rsidR="1680E52C" w:rsidRDefault="0AD2995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Política internacional: EUA e Brasil em debate</w:t>
            </w:r>
            <w:r w:rsidR="16554A74" w:rsidRPr="0DE8E6E1">
              <w:t xml:space="preserve"> </w:t>
            </w:r>
          </w:p>
        </w:tc>
      </w:tr>
      <w:tr w:rsidR="00BD6845" w14:paraId="528DC7B8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375E558B" w14:textId="77777777" w:rsidR="00BD6845" w:rsidRDefault="00BD6845" w:rsidP="00BD6845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E433A" w14:textId="6B45B3FD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57891" w14:textId="353FBDF3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DE8E6E1">
              <w:t>Platelmitnos</w:t>
            </w:r>
            <w:proofErr w:type="spellEnd"/>
            <w:r w:rsidRPr="0DE8E6E1">
              <w:t xml:space="preserve"> e nematelmintos - resolução de questões 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DACB7" w14:textId="2A3C453F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Resolução de questões 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3EB4A" w14:textId="645E41CB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X </w:t>
            </w:r>
          </w:p>
        </w:tc>
      </w:tr>
      <w:tr w:rsidR="00BD6845" w14:paraId="6DB7C749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41AB8790" w14:textId="77777777" w:rsidR="00BD6845" w:rsidRDefault="00BD6845" w:rsidP="00BD6845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620A9" w14:textId="59DBAE7C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B92A3" w14:textId="23EBB7B6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Correção Atividade 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E7B8E" w14:textId="0F0EED3A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>
              <w:t>x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A4054" w14:textId="4AAF93CD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1680E52C">
              <w:t xml:space="preserve"> </w:t>
            </w:r>
          </w:p>
        </w:tc>
      </w:tr>
      <w:tr w:rsidR="00BD6845" w14:paraId="1AC08A4C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3D324DBA" w14:textId="77777777" w:rsidR="00BD6845" w:rsidRDefault="00BD6845" w:rsidP="00BD6845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226219" w14:textId="40B892C9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8E58B4" w14:textId="09FA7E1F" w:rsidR="00BD6845" w:rsidRDefault="00BD6845" w:rsidP="00BD6845">
            <w:pPr>
              <w:spacing w:line="360" w:lineRule="auto"/>
              <w:jc w:val="center"/>
            </w:pPr>
            <w:r w:rsidRPr="0DE8E6E1">
              <w:rPr>
                <w:rFonts w:ascii="Calibri" w:eastAsia="Calibri" w:hAnsi="Calibri" w:cs="Calibri"/>
                <w:sz w:val="22"/>
                <w:szCs w:val="22"/>
              </w:rPr>
              <w:t>Noções de equilíbrio químico</w:t>
            </w:r>
          </w:p>
          <w:p w14:paraId="2CA04BC6" w14:textId="45E0BB87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color w:val="000000" w:themeColor="text1"/>
              </w:rPr>
              <w:t xml:space="preserve">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A4351F" w14:textId="7BF2DD2C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729B2E" w14:textId="670D3552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Atividade no livro</w:t>
            </w:r>
          </w:p>
        </w:tc>
      </w:tr>
      <w:tr w:rsidR="00BD6845" w14:paraId="1CB31DD8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74332FD4" w14:textId="77777777" w:rsidR="00BD6845" w:rsidRDefault="00BD6845" w:rsidP="00BD6845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E6E260" w14:textId="2209A3C7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46B40" w14:textId="40EA2686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VOLUME 16 INTRODUÇÃO AO ESTUDO DOS VERBOS </w:t>
            </w:r>
          </w:p>
          <w:p w14:paraId="17D16B30" w14:textId="5871E318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-Verbos </w:t>
            </w:r>
          </w:p>
          <w:p w14:paraId="16940DBB" w14:textId="247A54AD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 Estrutura dos verbos </w:t>
            </w:r>
          </w:p>
          <w:p w14:paraId="364552D7" w14:textId="648521E7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>- Flexão Conjugações e classificações verbais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E925F" w14:textId="4386AB06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Anotação caderno</w:t>
            </w:r>
          </w:p>
          <w:p w14:paraId="61761B20" w14:textId="2A760B7D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Atividade livro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14625" w14:textId="4CC5EF1F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1680E52C">
              <w:t xml:space="preserve"> </w:t>
            </w:r>
          </w:p>
        </w:tc>
      </w:tr>
      <w:tr w:rsidR="00BD6845" w14:paraId="74AAE1E5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6B501F4C" w14:textId="77777777" w:rsidR="00BD6845" w:rsidRDefault="00BD6845" w:rsidP="00BD6845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E7B9DA" w14:textId="14DD9FAE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B5021D" w14:textId="7DE4B560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EF3233B">
              <w:rPr>
                <w:color w:val="000000" w:themeColor="text1"/>
              </w:rPr>
              <w:t xml:space="preserve">Língua e linguagem.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7C82AD" w14:textId="26D1C934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EF3233B">
              <w:rPr>
                <w:color w:val="000000" w:themeColor="text1"/>
              </w:rPr>
              <w:t xml:space="preserve">Conceito no quadro. 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F6716F" w14:textId="3C160B04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EF3233B">
              <w:rPr>
                <w:color w:val="000000" w:themeColor="text1"/>
              </w:rPr>
              <w:t>Atividade no caderno.</w:t>
            </w:r>
          </w:p>
        </w:tc>
      </w:tr>
    </w:tbl>
    <w:p w14:paraId="0DBFE3F0" w14:textId="6E89279A" w:rsidR="2F8AFA79" w:rsidRDefault="2F8AFA79" w:rsidP="1680E52C">
      <w:pPr>
        <w:tabs>
          <w:tab w:val="left" w:pos="1035"/>
        </w:tabs>
      </w:pPr>
      <w:r w:rsidRPr="1680E52C">
        <w:rPr>
          <w:rFonts w:ascii="Arial" w:eastAsia="Arial" w:hAnsi="Arial" w:cs="Arial"/>
        </w:rPr>
        <w:t xml:space="preserve"> </w:t>
      </w:r>
    </w:p>
    <w:p w14:paraId="762196C3" w14:textId="141A9CC1" w:rsidR="2F8AFA79" w:rsidRDefault="2F8AFA79" w:rsidP="1680E52C">
      <w:pPr>
        <w:tabs>
          <w:tab w:val="left" w:pos="1035"/>
        </w:tabs>
      </w:pPr>
      <w:r w:rsidRPr="1680E52C">
        <w:rPr>
          <w:rFonts w:ascii="Arial" w:eastAsia="Arial" w:hAnsi="Arial" w:cs="Arial"/>
        </w:rPr>
        <w:t xml:space="preserve"> </w:t>
      </w:r>
      <w:r w:rsidRPr="1680E52C">
        <w:t xml:space="preserve"> </w:t>
      </w:r>
    </w:p>
    <w:p w14:paraId="465DEB0E" w14:textId="0F658768" w:rsidR="2F8AFA79" w:rsidRDefault="2F8AFA79" w:rsidP="1680E52C">
      <w:pPr>
        <w:tabs>
          <w:tab w:val="left" w:pos="1035"/>
        </w:tabs>
      </w:pPr>
      <w:r w:rsidRPr="1680E52C">
        <w:t xml:space="preserve"> </w:t>
      </w:r>
    </w:p>
    <w:p w14:paraId="4FF58913" w14:textId="2EA72BFA" w:rsidR="2F8AFA79" w:rsidRDefault="2F8AFA79" w:rsidP="1680E52C">
      <w:pPr>
        <w:tabs>
          <w:tab w:val="left" w:pos="1035"/>
        </w:tabs>
      </w:pPr>
      <w:r w:rsidRPr="1680E52C">
        <w:t xml:space="preserve">  </w:t>
      </w:r>
    </w:p>
    <w:p w14:paraId="70293913" w14:textId="67F9C3F1" w:rsidR="2F8AFA79" w:rsidRDefault="2F8AFA79" w:rsidP="1680E52C">
      <w:pPr>
        <w:tabs>
          <w:tab w:val="left" w:pos="1035"/>
        </w:tabs>
      </w:pPr>
      <w:r w:rsidRPr="1680E52C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16"/>
      </w:tblGrid>
      <w:tr w:rsidR="1680E52C" w14:paraId="765DB1E0" w14:textId="77777777" w:rsidTr="0DE8E6E1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BEC5AD" w14:textId="4DB17B7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8C385E2" w14:textId="3275085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DAC35C" w14:textId="4229840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C3F742" w14:textId="25A0631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98DD514" w14:textId="25881842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049DA02B" w14:textId="77777777" w:rsidTr="0DE8E6E1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55244E" w14:textId="2329C55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04/09/2025</w:t>
            </w:r>
          </w:p>
          <w:p w14:paraId="4DA7735A" w14:textId="7489DDC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2BDF1CE3" w14:textId="193D2B5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3563B" w14:textId="74C0A49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0A686" w14:textId="3FF5058B" w:rsidR="1D328430" w:rsidRDefault="1D328430" w:rsidP="0DE8E6E1">
            <w:pPr>
              <w:jc w:val="center"/>
            </w:pPr>
            <w:r w:rsidRPr="0DE8E6E1">
              <w:rPr>
                <w:rFonts w:ascii="Calibri" w:eastAsia="Calibri" w:hAnsi="Calibri" w:cs="Calibri"/>
                <w:sz w:val="22"/>
                <w:szCs w:val="22"/>
              </w:rPr>
              <w:t>Noções de equilíbrio químico</w:t>
            </w:r>
          </w:p>
          <w:p w14:paraId="62D68251" w14:textId="3013A7FD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7A5EB" w14:textId="4F7C5A95" w:rsidR="1D328430" w:rsidRDefault="1D328430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Registro de conteúdos no caderno</w:t>
            </w:r>
          </w:p>
          <w:p w14:paraId="029043B0" w14:textId="1D0E96B2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A565F" w14:textId="670D3552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Atividade no livro</w:t>
            </w:r>
          </w:p>
        </w:tc>
      </w:tr>
      <w:tr w:rsidR="1680E52C" w14:paraId="4BEF4872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0E30682D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C848D" w14:textId="410911D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2D0A9" w14:textId="09FA3F86" w:rsidR="1680E52C" w:rsidRDefault="16554A74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 </w:t>
            </w:r>
            <w:r w:rsidR="5B6AC992" w:rsidRPr="0DE8E6E1">
              <w:t xml:space="preserve">La radio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C8C57" w14:textId="1F54020B" w:rsidR="1680E52C" w:rsidRDefault="5B6AC992" w:rsidP="0DE8E6E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0DE8E6E1">
              <w:rPr>
                <w:color w:val="000000" w:themeColor="text1"/>
              </w:rPr>
              <w:t>Pág</w:t>
            </w:r>
            <w:proofErr w:type="spellEnd"/>
            <w:r w:rsidRPr="0DE8E6E1">
              <w:rPr>
                <w:color w:val="000000" w:themeColor="text1"/>
              </w:rPr>
              <w:t xml:space="preserve">  : 151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A80D7B" w14:textId="34EF29A9" w:rsidR="1680E52C" w:rsidRDefault="5B6AC992" w:rsidP="0DE8E6E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0DE8E6E1">
              <w:rPr>
                <w:color w:val="000000" w:themeColor="text1"/>
              </w:rPr>
              <w:t>Pag</w:t>
            </w:r>
            <w:proofErr w:type="spellEnd"/>
            <w:r w:rsidRPr="0DE8E6E1">
              <w:rPr>
                <w:color w:val="000000" w:themeColor="text1"/>
              </w:rPr>
              <w:t xml:space="preserve"> : 148 a 152 </w:t>
            </w:r>
          </w:p>
        </w:tc>
      </w:tr>
      <w:tr w:rsidR="1680E52C" w14:paraId="5115C03D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338108F0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96D36" w14:textId="39AE0AA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22CEF" w14:textId="3DFE7B40" w:rsidR="1680E52C" w:rsidRDefault="7DB22C04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VOL. 23 – POLIEDROS: PRISMAS E PIRÂMIDES</w:t>
            </w:r>
          </w:p>
          <w:p w14:paraId="1F2C7DC7" w14:textId="4D98139E" w:rsidR="1680E52C" w:rsidRDefault="7DB22C04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lastRenderedPageBreak/>
              <w:t>Prismas: elementos, classificação; Áreas em um prisma; Casos particulares;</w:t>
            </w:r>
          </w:p>
          <w:p w14:paraId="59FD0977" w14:textId="04CB1B3D" w:rsidR="1680E52C" w:rsidRDefault="7DB22C04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Volume de um prisma;</w:t>
            </w:r>
          </w:p>
          <w:p w14:paraId="1E0FD276" w14:textId="712B11C8" w:rsidR="1680E52C" w:rsidRDefault="7DB22C04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Pirâmides: elementos e classificação;</w:t>
            </w:r>
          </w:p>
          <w:p w14:paraId="635CAE2B" w14:textId="5E20A3A3" w:rsidR="1680E52C" w:rsidRDefault="7DB22C04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Área total da superfície de uma pirâmide; Volume; Caso particular;</w:t>
            </w:r>
          </w:p>
          <w:p w14:paraId="6B045AEA" w14:textId="37117345" w:rsidR="1680E52C" w:rsidRDefault="7DB22C04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Tronco de pirâmide</w:t>
            </w:r>
          </w:p>
          <w:p w14:paraId="3503DB50" w14:textId="066B97BA" w:rsidR="1680E52C" w:rsidRDefault="1680E52C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81204" w14:textId="6C5703BA" w:rsidR="1680E52C" w:rsidRDefault="352A56BA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lastRenderedPageBreak/>
              <w:t>Atividades propostas no livro, págs.</w:t>
            </w:r>
          </w:p>
          <w:p w14:paraId="38BFC5A0" w14:textId="3877B78C" w:rsidR="1680E52C" w:rsidRDefault="352A56BA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20; 21; 22.</w:t>
            </w:r>
          </w:p>
          <w:p w14:paraId="5A387429" w14:textId="126AEF99" w:rsidR="1680E52C" w:rsidRDefault="352A56BA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lastRenderedPageBreak/>
              <w:t>25; 26; 27; 28; 29; 30.</w:t>
            </w:r>
          </w:p>
          <w:p w14:paraId="702A152D" w14:textId="031E4358" w:rsidR="1680E52C" w:rsidRDefault="352A56BA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40; 41; 42; 43; 44; 45.</w:t>
            </w:r>
          </w:p>
          <w:p w14:paraId="5C93D6DB" w14:textId="720525F4" w:rsidR="1680E52C" w:rsidRDefault="352A56BA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53; 54; 55; 56.</w:t>
            </w:r>
          </w:p>
          <w:p w14:paraId="0B18F262" w14:textId="7AAEF428" w:rsidR="1680E52C" w:rsidRDefault="352A56BA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APROFUNDE - págs. 57 a 75</w:t>
            </w:r>
          </w:p>
          <w:p w14:paraId="5F344794" w14:textId="59CF21BE" w:rsidR="1680E52C" w:rsidRDefault="352A56BA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Caderno Mais</w:t>
            </w:r>
          </w:p>
          <w:p w14:paraId="4AC70D50" w14:textId="5743E4CC" w:rsidR="1680E52C" w:rsidRDefault="352A56BA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Anotações no caderno</w:t>
            </w:r>
          </w:p>
          <w:p w14:paraId="3CE626B3" w14:textId="7FD28724" w:rsidR="1680E52C" w:rsidRDefault="1680E52C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EA77" w14:textId="6C5703BA" w:rsidR="1680E52C" w:rsidRDefault="64455980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lastRenderedPageBreak/>
              <w:t>Atividades propostas no livro, págs.</w:t>
            </w:r>
          </w:p>
          <w:p w14:paraId="602462F5" w14:textId="3877B78C" w:rsidR="1680E52C" w:rsidRDefault="64455980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20; 21; 22.</w:t>
            </w:r>
          </w:p>
          <w:p w14:paraId="4A46D186" w14:textId="126AEF99" w:rsidR="1680E52C" w:rsidRDefault="64455980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lastRenderedPageBreak/>
              <w:t>25; 26; 27; 28; 29; 30.</w:t>
            </w:r>
          </w:p>
          <w:p w14:paraId="0399947C" w14:textId="031E4358" w:rsidR="1680E52C" w:rsidRDefault="64455980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40; 41; 42; 43; 44; 45.</w:t>
            </w:r>
          </w:p>
          <w:p w14:paraId="221C19E1" w14:textId="720525F4" w:rsidR="1680E52C" w:rsidRDefault="64455980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53; 54; 55; 56.</w:t>
            </w:r>
          </w:p>
          <w:p w14:paraId="5334F01D" w14:textId="7AAEF428" w:rsidR="1680E52C" w:rsidRDefault="64455980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APROFUNDE - págs. 57 a 75</w:t>
            </w:r>
          </w:p>
          <w:p w14:paraId="0E905AE0" w14:textId="59CF21BE" w:rsidR="1680E52C" w:rsidRDefault="64455980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Caderno Mais</w:t>
            </w:r>
          </w:p>
          <w:p w14:paraId="667C4987" w14:textId="5743E4CC" w:rsidR="1680E52C" w:rsidRDefault="64455980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Anotações no caderno</w:t>
            </w:r>
          </w:p>
          <w:p w14:paraId="6A88735D" w14:textId="3B4A2142" w:rsidR="1680E52C" w:rsidRDefault="1680E52C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</w:t>
            </w:r>
          </w:p>
        </w:tc>
      </w:tr>
      <w:tr w:rsidR="1680E52C" w14:paraId="736EFBD3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24A36824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4A511" w14:textId="1070CB0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299A0B" w14:textId="6EE8C58B" w:rsidR="1680E52C" w:rsidRDefault="16554A74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 </w:t>
            </w:r>
            <w:r w:rsidR="36444201" w:rsidRPr="0DE8E6E1">
              <w:t xml:space="preserve">Escolhas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EBB042" w14:textId="79EB5017" w:rsidR="1680E52C" w:rsidRDefault="3644420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DE8E6E1">
              <w:t xml:space="preserve">Caderno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03C74E" w14:textId="195B4759" w:rsidR="1680E52C" w:rsidRDefault="3644420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DE8E6E1">
              <w:t xml:space="preserve">Caderno </w:t>
            </w:r>
          </w:p>
        </w:tc>
      </w:tr>
      <w:tr w:rsidR="1680E52C" w14:paraId="30FA9725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52C6BD6C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ED7A6" w14:textId="58EC6D3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473F05" w14:textId="46350E06" w:rsidR="1680E52C" w:rsidRDefault="16554A74" w:rsidP="0DE8E6E1">
            <w:pPr>
              <w:jc w:val="center"/>
            </w:pPr>
            <w:r w:rsidRPr="0DE8E6E1">
              <w:t xml:space="preserve"> </w:t>
            </w:r>
            <w:r w:rsidR="5EF38135" w:rsidRPr="0DE8E6E1">
              <w:rPr>
                <w:rFonts w:ascii="Calibri" w:eastAsia="Calibri" w:hAnsi="Calibri" w:cs="Calibri"/>
                <w:sz w:val="22"/>
                <w:szCs w:val="22"/>
              </w:rPr>
              <w:t>O conceito de equilíbrio</w:t>
            </w:r>
          </w:p>
          <w:p w14:paraId="4C0501AF" w14:textId="49341F0B" w:rsidR="1680E52C" w:rsidRDefault="1680E52C" w:rsidP="0DE8E6E1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639554" w14:textId="10B938B2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Registro de conteúdos no caderno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B9C72B" w14:textId="670D3552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Atividade no livro</w:t>
            </w:r>
          </w:p>
        </w:tc>
      </w:tr>
      <w:tr w:rsidR="1680E52C" w14:paraId="202090C8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696179C8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33152" w14:textId="281427A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008E8E" w14:textId="5903D129" w:rsidR="1680E52C" w:rsidRDefault="16554A74" w:rsidP="0DE8E6E1">
            <w:pPr>
              <w:jc w:val="center"/>
            </w:pPr>
            <w:r w:rsidRPr="0DE8E6E1">
              <w:t xml:space="preserve"> </w:t>
            </w:r>
            <w:r w:rsidR="4ED881BA" w:rsidRPr="0DE8E6E1">
              <w:rPr>
                <w:rFonts w:ascii="Calibri" w:eastAsia="Calibri" w:hAnsi="Calibri" w:cs="Calibri"/>
                <w:sz w:val="22"/>
                <w:szCs w:val="22"/>
              </w:rPr>
              <w:t>O conceito de equilíbrio</w:t>
            </w:r>
          </w:p>
          <w:p w14:paraId="0EF44F29" w14:textId="46A875A8" w:rsidR="1680E52C" w:rsidRDefault="1680E52C" w:rsidP="0DE8E6E1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A4D230" w14:textId="03231E1D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Registro de conteúdos no caderno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6C4E6" w14:textId="10B94432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Atividade no livro</w:t>
            </w:r>
          </w:p>
        </w:tc>
      </w:tr>
    </w:tbl>
    <w:p w14:paraId="027C35E9" w14:textId="127025EE" w:rsidR="2F8AFA79" w:rsidRDefault="2F8AFA79" w:rsidP="1680E52C">
      <w:pPr>
        <w:tabs>
          <w:tab w:val="left" w:pos="1335"/>
          <w:tab w:val="left" w:pos="1755"/>
        </w:tabs>
      </w:pPr>
      <w:r w:rsidRPr="1680E52C">
        <w:t xml:space="preserve">  </w:t>
      </w:r>
    </w:p>
    <w:p w14:paraId="2D2FB030" w14:textId="3318E6F5" w:rsidR="1680E52C" w:rsidRDefault="1680E52C" w:rsidP="1680E52C">
      <w:pPr>
        <w:tabs>
          <w:tab w:val="left" w:pos="1335"/>
          <w:tab w:val="left" w:pos="1755"/>
        </w:tabs>
      </w:pPr>
    </w:p>
    <w:p w14:paraId="481AA8AA" w14:textId="5A46F2C0" w:rsidR="1680E52C" w:rsidRDefault="1680E52C" w:rsidP="1680E52C">
      <w:pPr>
        <w:tabs>
          <w:tab w:val="left" w:pos="1335"/>
          <w:tab w:val="left" w:pos="1755"/>
        </w:tabs>
      </w:pPr>
    </w:p>
    <w:p w14:paraId="27FEF578" w14:textId="39359A1C" w:rsidR="2F8AFA79" w:rsidRDefault="2F8AFA79" w:rsidP="1680E52C">
      <w:pPr>
        <w:tabs>
          <w:tab w:val="left" w:pos="1335"/>
          <w:tab w:val="left" w:pos="1755"/>
        </w:tabs>
      </w:pPr>
      <w:r w:rsidRPr="1680E52C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31"/>
      </w:tblGrid>
      <w:tr w:rsidR="1680E52C" w14:paraId="2C030C55" w14:textId="77777777" w:rsidTr="0DE8E6E1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D7C228" w14:textId="149914F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B969FFE" w14:textId="72741F9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D0690A" w14:textId="474BF26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9C9002" w14:textId="2E632D63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E5B6E50" w14:textId="3AA9F63C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6F51DEF4" w14:textId="77777777" w:rsidTr="0DE8E6E1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CF83C4" w14:textId="1A9726C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04/09/2025</w:t>
            </w:r>
          </w:p>
          <w:p w14:paraId="1A750DD1" w14:textId="26063AD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62393592" w14:textId="106A65D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EA7B2F" w14:textId="2746E6A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4EE210" w14:textId="041F40EA" w:rsidR="1680E52C" w:rsidRDefault="1680E52C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  <w:r w:rsidR="1072B803" w:rsidRPr="78877E11">
              <w:t>VOL. 20 - TRANSFORMAÇÕES TRIGONOMÉTRICAS</w:t>
            </w:r>
          </w:p>
          <w:p w14:paraId="37DDDAA2" w14:textId="0179E5BF" w:rsidR="1680E52C" w:rsidRDefault="1072B803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Relações entre razões trigonométricas</w:t>
            </w:r>
          </w:p>
          <w:p w14:paraId="345F354C" w14:textId="6D749F2A" w:rsidR="1680E52C" w:rsidRDefault="1072B803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Relação fundamental da trigonometria</w:t>
            </w:r>
          </w:p>
          <w:p w14:paraId="0C247F99" w14:textId="6E035BC6" w:rsidR="1680E52C" w:rsidRDefault="1072B803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Adição e subtração de dois arcos</w:t>
            </w:r>
          </w:p>
          <w:p w14:paraId="11130F06" w14:textId="02A94C09" w:rsidR="1680E52C" w:rsidRDefault="1072B803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Arco duplo e arco metade</w:t>
            </w:r>
          </w:p>
          <w:p w14:paraId="215DE1E6" w14:textId="367EA551" w:rsidR="1680E52C" w:rsidRDefault="1072B803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lastRenderedPageBreak/>
              <w:t>Transformação em produto</w:t>
            </w:r>
          </w:p>
          <w:p w14:paraId="5F7E73AF" w14:textId="48F4B6EC" w:rsidR="1680E52C" w:rsidRDefault="1680E52C" w:rsidP="78877E11">
            <w:pPr>
              <w:spacing w:line="257" w:lineRule="auto"/>
              <w:jc w:val="center"/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BE762" w14:textId="1F91717C" w:rsidR="1680E52C" w:rsidRDefault="06F6890C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lastRenderedPageBreak/>
              <w:t>Atividades propostas no livro, págs. 13; 16; 17; 18; 25; 26; 27; 28; 29; 33; 34; 35; 36; 37; 42 e 43.</w:t>
            </w:r>
          </w:p>
          <w:p w14:paraId="593BC236" w14:textId="0F9CFF0C" w:rsidR="1680E52C" w:rsidRDefault="06F6890C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APROFUNDE - págs. 44 a 59</w:t>
            </w:r>
          </w:p>
          <w:p w14:paraId="1DE939DE" w14:textId="343D2562" w:rsidR="1680E52C" w:rsidRDefault="06F6890C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</w:p>
          <w:p w14:paraId="1B91486C" w14:textId="59CF21BE" w:rsidR="1680E52C" w:rsidRDefault="06F6890C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Caderno Mais</w:t>
            </w:r>
          </w:p>
          <w:p w14:paraId="7BFC6980" w14:textId="5743E4CC" w:rsidR="1680E52C" w:rsidRDefault="06F6890C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lastRenderedPageBreak/>
              <w:t>Anotações no caderno</w:t>
            </w:r>
          </w:p>
          <w:p w14:paraId="0832E6B1" w14:textId="366935B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D540A1" w14:textId="35619D13" w:rsidR="1680E52C" w:rsidRDefault="53B4B902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lastRenderedPageBreak/>
              <w:t>Atividades propostas no livro, págs. 13; 16; 17; 18; 25; 26; 27; 28; 29; 33; 34; 35; 36; 37; 42 e 43.</w:t>
            </w:r>
          </w:p>
          <w:p w14:paraId="6F6B316D" w14:textId="0F9CFF0C" w:rsidR="1680E52C" w:rsidRDefault="53B4B902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APROFUNDE - págs. 44 a 59</w:t>
            </w:r>
          </w:p>
          <w:p w14:paraId="50AC771F" w14:textId="343D2562" w:rsidR="1680E52C" w:rsidRDefault="53B4B902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</w:p>
          <w:p w14:paraId="586F379E" w14:textId="59CF21BE" w:rsidR="1680E52C" w:rsidRDefault="53B4B902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Caderno Mais</w:t>
            </w:r>
          </w:p>
          <w:p w14:paraId="51016D8B" w14:textId="5743E4CC" w:rsidR="1680E52C" w:rsidRDefault="53B4B902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lastRenderedPageBreak/>
              <w:t>Anotações no caderno</w:t>
            </w:r>
          </w:p>
          <w:p w14:paraId="557673AC" w14:textId="18A4D28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</w:p>
        </w:tc>
      </w:tr>
      <w:tr w:rsidR="1680E52C" w14:paraId="4FE3D519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4A7CD51D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87AF7" w14:textId="6D207E6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489594" w14:textId="0728A4CB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0EF409F0" w:rsidRPr="0DE8E6E1">
              <w:t>Reflexão da luz.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CF244" w14:textId="10251C61" w:rsidR="1680E52C" w:rsidRDefault="2B1217A3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Atividade no caderno.</w:t>
            </w:r>
            <w:r w:rsidR="16554A74" w:rsidRPr="0DE8E6E1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2FE08F" w14:textId="3F19AE8A" w:rsidR="1680E52C" w:rsidRDefault="114D3B4B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X</w:t>
            </w:r>
            <w:r w:rsidR="16554A74" w:rsidRPr="0DE8E6E1">
              <w:t xml:space="preserve"> </w:t>
            </w:r>
          </w:p>
        </w:tc>
      </w:tr>
      <w:tr w:rsidR="1680E52C" w14:paraId="5985CCF2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641F13BC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D18BD" w14:textId="0AB859C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58C97B" w14:textId="443C95C7" w:rsidR="1680E52C" w:rsidRDefault="16554A74" w:rsidP="1680E52C">
            <w:pPr>
              <w:jc w:val="center"/>
            </w:pPr>
            <w:r w:rsidRPr="0DE8E6E1">
              <w:t xml:space="preserve"> </w:t>
            </w:r>
            <w:r w:rsidR="135A60D8" w:rsidRPr="0DE8E6E1">
              <w:t>Relação entre O Urbano e o Rural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CEB0A2" w14:textId="62E83C99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5A70610C" w:rsidRPr="0DE8E6E1">
              <w:t>Anotações no caderno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C81B5A" w14:textId="1A46FA08" w:rsidR="1680E52C" w:rsidRDefault="5A70610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Diferenças e relação entre a Dinâmica social rural e urbana</w:t>
            </w:r>
            <w:r w:rsidR="16554A74" w:rsidRPr="0DE8E6E1">
              <w:t xml:space="preserve"> </w:t>
            </w:r>
          </w:p>
        </w:tc>
      </w:tr>
      <w:tr w:rsidR="1680E52C" w14:paraId="5DEAC997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71F52D15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1E853" w14:textId="061BCFF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673CE5" w14:textId="66A899D1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3BD2BE95" w:rsidRPr="0DE8E6E1">
              <w:t>Reflexão da luz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D0CBD" w14:textId="32660369" w:rsidR="1680E52C" w:rsidRDefault="3BD2BE9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color w:val="000000" w:themeColor="text1"/>
              </w:rPr>
              <w:t>Resolução de atividade.</w:t>
            </w:r>
            <w:r w:rsidR="16554A74" w:rsidRPr="0DE8E6E1">
              <w:rPr>
                <w:color w:val="000000" w:themeColor="text1"/>
              </w:rPr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6C4989" w14:textId="27663E5A" w:rsidR="1680E52C" w:rsidRDefault="22AD9F8B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X</w:t>
            </w:r>
            <w:r w:rsidR="16554A74" w:rsidRPr="0DE8E6E1">
              <w:t xml:space="preserve"> </w:t>
            </w:r>
          </w:p>
        </w:tc>
      </w:tr>
    </w:tbl>
    <w:p w14:paraId="6623F4F5" w14:textId="3A04BD90" w:rsidR="2F8AFA79" w:rsidRDefault="2F8AFA79" w:rsidP="1680E52C">
      <w:pPr>
        <w:tabs>
          <w:tab w:val="left" w:pos="1335"/>
          <w:tab w:val="left" w:pos="1755"/>
        </w:tabs>
      </w:pPr>
      <w:r w:rsidRPr="1680E52C">
        <w:rPr>
          <w:rFonts w:ascii="Arial" w:eastAsia="Arial" w:hAnsi="Arial" w:cs="Arial"/>
        </w:rPr>
        <w:t xml:space="preserve">  </w:t>
      </w:r>
    </w:p>
    <w:p w14:paraId="229C77CA" w14:textId="1D08E145" w:rsidR="1680E52C" w:rsidRDefault="1680E52C" w:rsidP="1680E52C">
      <w:pPr>
        <w:tabs>
          <w:tab w:val="left" w:pos="1335"/>
          <w:tab w:val="left" w:pos="1755"/>
        </w:tabs>
        <w:rPr>
          <w:rFonts w:ascii="Arial" w:eastAsia="Arial" w:hAnsi="Arial" w:cs="Arial"/>
        </w:rPr>
      </w:pPr>
    </w:p>
    <w:p w14:paraId="41F18D9F" w14:textId="60CF3095" w:rsidR="2F8AFA79" w:rsidRDefault="2F8AFA79" w:rsidP="1680E52C">
      <w:pPr>
        <w:tabs>
          <w:tab w:val="left" w:pos="1335"/>
          <w:tab w:val="left" w:pos="1755"/>
        </w:tabs>
      </w:pPr>
      <w:r w:rsidRPr="1680E52C">
        <w:t xml:space="preserve"> </w:t>
      </w:r>
    </w:p>
    <w:tbl>
      <w:tblPr>
        <w:tblStyle w:val="Tabelacomgrade"/>
        <w:tblW w:w="15129" w:type="dxa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720"/>
        <w:gridCol w:w="4326"/>
      </w:tblGrid>
      <w:tr w:rsidR="1680E52C" w14:paraId="29001ED3" w14:textId="77777777" w:rsidTr="00BD6845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6156EA" w14:textId="76A23BC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04E3EF5" w14:textId="4B51DE6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73B35B" w14:textId="5C35518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E6AEDA" w14:textId="7CB390B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44B8F26" w14:textId="3B7861F9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BD6845" w14:paraId="2A0DFAC8" w14:textId="77777777" w:rsidTr="00BD6845">
        <w:trPr>
          <w:trHeight w:val="33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6D8AA1" w14:textId="7AA2057F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05/09/2025</w:t>
            </w:r>
          </w:p>
          <w:p w14:paraId="52BB61C3" w14:textId="0C2B1FCC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DD53C" w14:textId="5D12103A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9B25B" w14:textId="6D7362C8" w:rsidR="00BD6845" w:rsidRDefault="00BD6845" w:rsidP="00BD684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rPr>
                <w:rFonts w:ascii="Arial" w:eastAsia="Arial" w:hAnsi="Arial" w:cs="Arial"/>
                <w:color w:val="000000" w:themeColor="text1"/>
              </w:rPr>
              <w:t xml:space="preserve">Intervenções sustentáveis através do audiovisual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A9340" w14:textId="66F69E81" w:rsidR="00BD6845" w:rsidRDefault="00BD6845" w:rsidP="00BD6845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8C570C" w14:textId="1E2BAEC8" w:rsidR="00BD6845" w:rsidRDefault="00BD6845" w:rsidP="00BD6845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</w:p>
        </w:tc>
      </w:tr>
      <w:tr w:rsidR="00BD6845" w14:paraId="2F102358" w14:textId="77777777" w:rsidTr="00BD6845">
        <w:trPr>
          <w:trHeight w:val="150"/>
        </w:trPr>
        <w:tc>
          <w:tcPr>
            <w:tcW w:w="1745" w:type="dxa"/>
            <w:vMerge/>
            <w:vAlign w:val="center"/>
          </w:tcPr>
          <w:p w14:paraId="667B27E8" w14:textId="77777777" w:rsidR="00BD6845" w:rsidRDefault="00BD6845" w:rsidP="00BD6845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2FA45" w14:textId="7556AD1B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7088E" w14:textId="447FA04B" w:rsidR="00BD6845" w:rsidRDefault="00BD6845" w:rsidP="00BD6845">
            <w:pPr>
              <w:rPr>
                <w:rFonts w:ascii="Arial" w:eastAsia="Arial" w:hAnsi="Arial" w:cs="Arial"/>
                <w:color w:val="000000" w:themeColor="text1"/>
              </w:rPr>
            </w:pPr>
            <w:r w:rsidRPr="0DE8E6E1">
              <w:t xml:space="preserve"> </w:t>
            </w:r>
            <w:r w:rsidRPr="0DE8E6E1">
              <w:rPr>
                <w:rFonts w:ascii="Arial" w:eastAsia="Arial" w:hAnsi="Arial" w:cs="Arial"/>
                <w:color w:val="000000" w:themeColor="text1"/>
              </w:rPr>
              <w:t>Intervenções sustentáveis através do audiovisual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6B30F4" w14:textId="0CDCE20F" w:rsidR="00BD6845" w:rsidRDefault="00BD6845" w:rsidP="00BD6845">
            <w:pPr>
              <w:jc w:val="center"/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0820F" w14:textId="10D92428" w:rsidR="00BD6845" w:rsidRDefault="00BD6845" w:rsidP="00BD6845">
            <w:pPr>
              <w:jc w:val="center"/>
            </w:pPr>
            <w:r>
              <w:rPr>
                <w:color w:val="000000" w:themeColor="text1"/>
              </w:rPr>
              <w:t>x</w:t>
            </w:r>
          </w:p>
        </w:tc>
      </w:tr>
      <w:tr w:rsidR="1680E52C" w14:paraId="396EEF79" w14:textId="77777777" w:rsidTr="00BD6845">
        <w:trPr>
          <w:trHeight w:val="300"/>
        </w:trPr>
        <w:tc>
          <w:tcPr>
            <w:tcW w:w="1745" w:type="dxa"/>
            <w:vMerge/>
            <w:vAlign w:val="center"/>
          </w:tcPr>
          <w:p w14:paraId="51D79413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30B51" w14:textId="4815D5C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62AE8" w14:textId="35C1993C" w:rsidR="1680E52C" w:rsidRDefault="5778C8A2" w:rsidP="49D31FB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D31FBD">
              <w:t>Análise crítica do filme: A baleia</w:t>
            </w:r>
            <w:r w:rsidR="1680E52C" w:rsidRPr="49D31FBD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927AA" w14:textId="4E9510C4" w:rsidR="1680E52C" w:rsidRDefault="289BE289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D31FBD">
              <w:t xml:space="preserve">Compreensão e interpretação textual </w:t>
            </w:r>
            <w:r w:rsidR="1680E52C" w:rsidRPr="49D31FBD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E7487" w14:textId="41BE0F6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D31FBD">
              <w:t xml:space="preserve"> </w:t>
            </w:r>
            <w:r w:rsidR="58107B2B" w:rsidRPr="49D31FBD">
              <w:t>Produção textual</w:t>
            </w:r>
          </w:p>
        </w:tc>
      </w:tr>
      <w:tr w:rsidR="1680E52C" w14:paraId="04F30C26" w14:textId="77777777" w:rsidTr="00BD6845">
        <w:trPr>
          <w:trHeight w:val="300"/>
        </w:trPr>
        <w:tc>
          <w:tcPr>
            <w:tcW w:w="1745" w:type="dxa"/>
            <w:vMerge/>
            <w:vAlign w:val="center"/>
          </w:tcPr>
          <w:p w14:paraId="25984C24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F07E6" w14:textId="240B5B7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BC9C1" w14:textId="158E0FEB" w:rsidR="1680E52C" w:rsidRDefault="25196993" w:rsidP="49D31FB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D31FBD">
              <w:t>Análise crítica do filme: A baleia</w:t>
            </w:r>
          </w:p>
          <w:p w14:paraId="6B8E8275" w14:textId="155B2FE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D31FBD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21CC4" w14:textId="53981090" w:rsidR="1680E52C" w:rsidRDefault="3FE9673E" w:rsidP="49D31FB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D31FBD">
              <w:t>Compreensão e interpretação textual</w:t>
            </w:r>
            <w:r w:rsidR="1680E52C" w:rsidRPr="49D31FBD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5EFCAE" w14:textId="1DE1E610" w:rsidR="1680E52C" w:rsidRDefault="00BD6845" w:rsidP="00BD6845">
            <w:pPr>
              <w:spacing w:line="360" w:lineRule="auto"/>
              <w:jc w:val="center"/>
            </w:pPr>
            <w:r>
              <w:t>x</w:t>
            </w:r>
          </w:p>
        </w:tc>
      </w:tr>
      <w:tr w:rsidR="1680E52C" w14:paraId="5A6AC7D0" w14:textId="77777777" w:rsidTr="00BD6845">
        <w:trPr>
          <w:trHeight w:val="285"/>
        </w:trPr>
        <w:tc>
          <w:tcPr>
            <w:tcW w:w="1745" w:type="dxa"/>
            <w:vMerge/>
            <w:vAlign w:val="center"/>
          </w:tcPr>
          <w:p w14:paraId="38EB2DA8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4AF40" w14:textId="3D402A2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07C4C" w14:textId="6A767BE1" w:rsidR="1680E52C" w:rsidRDefault="58AE749A" w:rsidP="1680E52C">
            <w:pPr>
              <w:jc w:val="center"/>
            </w:pPr>
            <w:proofErr w:type="spellStart"/>
            <w:r w:rsidRPr="72DBD6B5">
              <w:t>Past</w:t>
            </w:r>
            <w:proofErr w:type="spellEnd"/>
            <w:r w:rsidRPr="72DBD6B5">
              <w:t xml:space="preserve"> </w:t>
            </w:r>
            <w:proofErr w:type="spellStart"/>
            <w:r w:rsidRPr="72DBD6B5">
              <w:t>perfect</w:t>
            </w:r>
            <w:proofErr w:type="spellEnd"/>
            <w:r w:rsidRPr="72DBD6B5">
              <w:t xml:space="preserve"> </w:t>
            </w:r>
            <w:proofErr w:type="spellStart"/>
            <w:r w:rsidRPr="72DBD6B5">
              <w:t>continuous</w:t>
            </w:r>
            <w:proofErr w:type="spellEnd"/>
            <w:r w:rsidR="1680E52C" w:rsidRPr="72DBD6B5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01CAAC" w14:textId="771953F7" w:rsidR="1680E52C" w:rsidRDefault="1A5AAA39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2DBD6B5">
              <w:t>Registros e atividades no caderno.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706AB9" w14:textId="664CED86" w:rsidR="1680E52C" w:rsidRDefault="1A5AAA39" w:rsidP="72DBD6B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2DBD6B5">
              <w:t>Atividade no caderno</w:t>
            </w:r>
          </w:p>
        </w:tc>
      </w:tr>
    </w:tbl>
    <w:p w14:paraId="6CD26109" w14:textId="56084C70" w:rsidR="1680E52C" w:rsidRDefault="1680E52C" w:rsidP="1680E52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352E6AB" w14:textId="5347FCFE" w:rsidR="1680E52C" w:rsidRDefault="1680E52C" w:rsidP="1680E52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B2E2674" w14:textId="03C7401B" w:rsidR="1680E52C" w:rsidRDefault="1680E52C" w:rsidP="1680E52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509"/>
        <w:gridCol w:w="3082"/>
        <w:gridCol w:w="4755"/>
        <w:gridCol w:w="3748"/>
      </w:tblGrid>
      <w:tr w:rsidR="1680E52C" w14:paraId="0ACC1A9D" w14:textId="77777777" w:rsidTr="0DE8E6E1">
        <w:trPr>
          <w:trHeight w:val="300"/>
        </w:trPr>
        <w:tc>
          <w:tcPr>
            <w:tcW w:w="15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7CDD116" w14:textId="74DCDA0D" w:rsidR="1680E52C" w:rsidRDefault="1680E52C" w:rsidP="1680E52C">
            <w:pPr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sz w:val="31"/>
                <w:szCs w:val="31"/>
              </w:rPr>
              <w:t>2ª SÉRIE A – ENSINO MÉDIO</w:t>
            </w:r>
          </w:p>
        </w:tc>
      </w:tr>
      <w:tr w:rsidR="1680E52C" w14:paraId="4A928D47" w14:textId="77777777" w:rsidTr="0DE8E6E1">
        <w:trPr>
          <w:trHeight w:val="37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209E78" w14:textId="788E153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49D5CD" w14:textId="106C7D9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BA71CE" w14:textId="66F1D37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7CC161" w14:textId="6A8CAC7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A260D4" w14:textId="723381B8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6EDB562E" w14:textId="77777777" w:rsidTr="0DE8E6E1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123110" w14:textId="5584078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0</w:t>
            </w:r>
            <w:r w:rsidR="1B2B89D5" w:rsidRPr="1680E52C">
              <w:rPr>
                <w:rFonts w:ascii="Arial" w:eastAsia="Arial" w:hAnsi="Arial" w:cs="Arial"/>
                <w:b/>
                <w:bCs/>
              </w:rPr>
              <w:t>8</w:t>
            </w:r>
            <w:r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7D7E810" w14:textId="4AD6294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14A98A48" w14:textId="5F4BADD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gramStart"/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 MANHÃ</w:t>
            </w:r>
            <w:proofErr w:type="gramEnd"/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 xml:space="preserve"> )</w:t>
            </w:r>
          </w:p>
          <w:p w14:paraId="3CC4159A" w14:textId="2FC0018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5DC99" w14:textId="48B6DCB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1448AB" w14:textId="034D953E" w:rsidR="1680E52C" w:rsidRDefault="1F77EC23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ind w:left="708"/>
              <w:jc w:val="center"/>
            </w:pPr>
            <w:r w:rsidRPr="0DE8E6E1">
              <w:t>Cap.</w:t>
            </w:r>
            <w:r w:rsidR="26D43EA5" w:rsidRPr="0DE8E6E1">
              <w:t xml:space="preserve"> 18</w:t>
            </w:r>
          </w:p>
          <w:p w14:paraId="5E89B476" w14:textId="0400DF6B" w:rsidR="1680E52C" w:rsidRDefault="26D43EA5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ind w:left="708"/>
              <w:jc w:val="center"/>
            </w:pPr>
            <w:r w:rsidRPr="0DE8E6E1">
              <w:t xml:space="preserve">O nascimento da política moderna 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7042C" w14:textId="7CAC086A" w:rsidR="1680E52C" w:rsidRDefault="26D43EA5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DE8E6E1">
              <w:rPr>
                <w:sz w:val="22"/>
                <w:szCs w:val="22"/>
              </w:rPr>
              <w:t>Introdução à Filosofia política</w:t>
            </w:r>
          </w:p>
          <w:p w14:paraId="5F11349C" w14:textId="3BA9FA80" w:rsidR="1680E52C" w:rsidRDefault="26D43EA5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sz w:val="22"/>
                <w:szCs w:val="22"/>
              </w:rPr>
              <w:t>Maquiavel e a concepção moderna de</w:t>
            </w:r>
          </w:p>
          <w:p w14:paraId="36377BA5" w14:textId="47F6AA1B" w:rsidR="1680E52C" w:rsidRDefault="26D43EA5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sz w:val="22"/>
                <w:szCs w:val="22"/>
              </w:rPr>
              <w:t>política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D966C" w14:textId="7E43C32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282922C1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797D25B8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E9F56" w14:textId="02F1586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60C35" w14:textId="2EF57300" w:rsidR="1680E52C" w:rsidRDefault="35574AE0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Moluscos características gerais </w:t>
            </w:r>
            <w:r w:rsidR="16554A74" w:rsidRPr="0DE8E6E1">
              <w:t xml:space="preserve"> 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9619D" w14:textId="1D4F6F30" w:rsidR="1680E52C" w:rsidRDefault="381C2FDE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Registro de conteúdos no caderno </w:t>
            </w:r>
            <w:r w:rsidR="16554A74" w:rsidRPr="0DE8E6E1">
              <w:t xml:space="preserve"> 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68A88" w14:textId="0998194A" w:rsidR="1680E52C" w:rsidRDefault="3171D2AD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Atividade no caderno </w:t>
            </w:r>
          </w:p>
        </w:tc>
      </w:tr>
      <w:tr w:rsidR="1680E52C" w14:paraId="1A4CB706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5035AEFD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1C3C3" w14:textId="30CF2E3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0305A" w14:textId="7BD6F348" w:rsidR="1680E52C" w:rsidRDefault="1D1BC72B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Cap. 18: / Educação e juventude</w:t>
            </w:r>
            <w:r w:rsidR="16554A74" w:rsidRPr="0DE8E6E1">
              <w:t xml:space="preserve"> 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A5981" w14:textId="6A628BD5" w:rsidR="1680E52C" w:rsidRDefault="0F6E4DE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 educação como direito</w:t>
            </w:r>
          </w:p>
          <w:p w14:paraId="568FFC4D" w14:textId="48FEA647" w:rsidR="1680E52C" w:rsidRDefault="0F6E4DE5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Disciplina e liberdade: Foucault</w:t>
            </w:r>
            <w:r w:rsidR="16554A74" w:rsidRPr="0DE8E6E1">
              <w:t xml:space="preserve"> 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48237D" w14:textId="08A2E373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343C4F23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1361FC73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F8142" w14:textId="49B299A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C0CBA" w14:textId="65F6CE61" w:rsidR="1680E52C" w:rsidRDefault="16A8599B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Realismo </w:t>
            </w:r>
            <w:r w:rsidR="060C7163" w:rsidRPr="0DE8E6E1">
              <w:rPr>
                <w:rFonts w:ascii="Tinos" w:eastAsia="Tinos" w:hAnsi="Tinos" w:cs="Tinos"/>
                <w:color w:val="000000" w:themeColor="text1"/>
              </w:rPr>
              <w:t>P</w:t>
            </w: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ortuguês </w:t>
            </w:r>
          </w:p>
          <w:p w14:paraId="3E0EADC8" w14:textId="2DAFE71D" w:rsidR="1680E52C" w:rsidRDefault="16A8599B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 A poesia realista: Cesário Verde e Antero de Quental </w:t>
            </w:r>
          </w:p>
          <w:p w14:paraId="59B73FA5" w14:textId="1DC23A74" w:rsidR="1680E52C" w:rsidRDefault="16A8599B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>- A prosa realista e o romance de tese: Eça de Queirós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9704F" w14:textId="77116C7A" w:rsidR="1680E52C" w:rsidRDefault="56DACBF9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Anotação caderno</w:t>
            </w:r>
          </w:p>
          <w:p w14:paraId="3AB6AB61" w14:textId="1561C5D5" w:rsidR="1680E52C" w:rsidRDefault="56DACBF9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Atividade livro</w:t>
            </w:r>
            <w:r w:rsidR="16554A74" w:rsidRPr="0DE8E6E1">
              <w:t xml:space="preserve"> 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2758A" w14:textId="6BFC6773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5AFE2E3E" w14:textId="77777777" w:rsidTr="0DE8E6E1">
        <w:trPr>
          <w:trHeight w:val="420"/>
        </w:trPr>
        <w:tc>
          <w:tcPr>
            <w:tcW w:w="1980" w:type="dxa"/>
            <w:vMerge/>
            <w:vAlign w:val="center"/>
          </w:tcPr>
          <w:p w14:paraId="20636161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439E8" w14:textId="60B54ED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8A8F8" w14:textId="3DFE7B40" w:rsidR="1680E52C" w:rsidRDefault="5E78914D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VOL. 23 – POLIEDROS: PRISMAS E PIRÂMIDES</w:t>
            </w:r>
          </w:p>
          <w:p w14:paraId="0F5AA7E5" w14:textId="4D98139E" w:rsidR="1680E52C" w:rsidRDefault="5E78914D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Prismas: elementos, classificação; Áreas em um prisma; Casos particulares;</w:t>
            </w:r>
          </w:p>
          <w:p w14:paraId="5DAE17B1" w14:textId="04CB1B3D" w:rsidR="1680E52C" w:rsidRDefault="5E78914D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Volume de um prisma;</w:t>
            </w:r>
          </w:p>
          <w:p w14:paraId="75DCBFA3" w14:textId="712B11C8" w:rsidR="1680E52C" w:rsidRDefault="5E78914D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Pirâmides: elementos e classificação;</w:t>
            </w:r>
          </w:p>
          <w:p w14:paraId="1DC56836" w14:textId="5E20A3A3" w:rsidR="1680E52C" w:rsidRDefault="5E78914D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lastRenderedPageBreak/>
              <w:t>Área total da superfície de uma pirâmide; Volume; Caso particular;</w:t>
            </w:r>
          </w:p>
          <w:p w14:paraId="03BF52E7" w14:textId="581C0EF3" w:rsidR="1680E52C" w:rsidRDefault="5E78914D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Tronco de pirâmide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55029B" w14:textId="275124C1" w:rsidR="1680E52C" w:rsidRDefault="1680E52C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lastRenderedPageBreak/>
              <w:t xml:space="preserve"> </w:t>
            </w:r>
            <w:r w:rsidR="575EDF77" w:rsidRPr="1A57A274">
              <w:t>Atividades propostas no livro, págs.</w:t>
            </w:r>
          </w:p>
          <w:p w14:paraId="265B6EF2" w14:textId="3877B78C" w:rsidR="1680E52C" w:rsidRDefault="575EDF77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20; 21; 22.</w:t>
            </w:r>
          </w:p>
          <w:p w14:paraId="74DC3C6F" w14:textId="126AEF99" w:rsidR="1680E52C" w:rsidRDefault="575EDF77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25; 26; 27; 28; 29; 30.</w:t>
            </w:r>
          </w:p>
          <w:p w14:paraId="3CBF6EF9" w14:textId="031E4358" w:rsidR="1680E52C" w:rsidRDefault="575EDF77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40; 41; 42; 43; 44; 45.</w:t>
            </w:r>
          </w:p>
          <w:p w14:paraId="74FB4757" w14:textId="720525F4" w:rsidR="1680E52C" w:rsidRDefault="575EDF77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53; 54; 55; 56.</w:t>
            </w:r>
          </w:p>
          <w:p w14:paraId="04CA6937" w14:textId="7AAEF428" w:rsidR="1680E52C" w:rsidRDefault="575EDF77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APROFUNDE - págs. 57 a 75</w:t>
            </w:r>
          </w:p>
          <w:p w14:paraId="574DF769" w14:textId="59CF21BE" w:rsidR="1680E52C" w:rsidRDefault="575EDF77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Caderno Mais</w:t>
            </w:r>
          </w:p>
          <w:p w14:paraId="039CB943" w14:textId="5743E4CC" w:rsidR="1680E52C" w:rsidRDefault="575EDF77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Anotações no caderno</w:t>
            </w:r>
          </w:p>
          <w:p w14:paraId="1DA2151C" w14:textId="4D2CD539" w:rsidR="1680E52C" w:rsidRDefault="1680E52C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099ADE" w14:textId="424193D3" w:rsidR="1680E52C" w:rsidRDefault="1680E52C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 xml:space="preserve"> </w:t>
            </w:r>
            <w:r w:rsidR="1B39CC79" w:rsidRPr="1A57A274">
              <w:t>Atividades propostas no livro, págs.</w:t>
            </w:r>
          </w:p>
          <w:p w14:paraId="44C59332" w14:textId="3877B78C" w:rsidR="1680E52C" w:rsidRDefault="1B39CC79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20; 21; 22.</w:t>
            </w:r>
          </w:p>
          <w:p w14:paraId="148E6161" w14:textId="126AEF99" w:rsidR="1680E52C" w:rsidRDefault="1B39CC79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25; 26; 27; 28; 29; 30.</w:t>
            </w:r>
          </w:p>
          <w:p w14:paraId="75F03371" w14:textId="031E4358" w:rsidR="1680E52C" w:rsidRDefault="1B39CC79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40; 41; 42; 43; 44; 45.</w:t>
            </w:r>
          </w:p>
          <w:p w14:paraId="2AC11153" w14:textId="720525F4" w:rsidR="1680E52C" w:rsidRDefault="1B39CC79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53; 54; 55; 56.</w:t>
            </w:r>
          </w:p>
          <w:p w14:paraId="67106F11" w14:textId="7AAEF428" w:rsidR="1680E52C" w:rsidRDefault="1B39CC79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 xml:space="preserve"> APROFUNDE - págs. 57 a 75</w:t>
            </w:r>
          </w:p>
          <w:p w14:paraId="28B0B6D2" w14:textId="59CF21BE" w:rsidR="1680E52C" w:rsidRDefault="1B39CC79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lastRenderedPageBreak/>
              <w:t>Caderno Mais</w:t>
            </w:r>
          </w:p>
          <w:p w14:paraId="0C6902D9" w14:textId="5743E4CC" w:rsidR="1680E52C" w:rsidRDefault="1B39CC79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Anotações no caderno</w:t>
            </w:r>
          </w:p>
          <w:p w14:paraId="41CAC1E3" w14:textId="367AC6C9" w:rsidR="1680E52C" w:rsidRDefault="1680E52C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  <w:tr w:rsidR="1680E52C" w14:paraId="2294B93F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272444E6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9BA0C0" w14:textId="5FAF0C7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AFFC70" w14:textId="501AA474" w:rsidR="1680E52C" w:rsidRDefault="7A21594B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Período Regencial: Cabanagem e Revolta dos Malês</w:t>
            </w:r>
            <w:r w:rsidR="16554A74" w:rsidRPr="0DE8E6E1">
              <w:t xml:space="preserve"> 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E483E9" w14:textId="3356EBC8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19F2B65E" w:rsidRPr="0DE8E6E1">
              <w:t>Anotações no caderno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3B4F3" w14:textId="3F492A1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</w:tbl>
    <w:p w14:paraId="365FE271" w14:textId="01DF6858" w:rsidR="7814EF77" w:rsidRDefault="7814EF77" w:rsidP="1680E52C">
      <w:pPr>
        <w:tabs>
          <w:tab w:val="left" w:pos="8355"/>
        </w:tabs>
      </w:pPr>
      <w:r w:rsidRPr="1680E52C">
        <w:rPr>
          <w:rFonts w:ascii="Arial" w:eastAsia="Arial" w:hAnsi="Arial" w:cs="Arial"/>
        </w:rPr>
        <w:t xml:space="preserve">  </w:t>
      </w:r>
    </w:p>
    <w:p w14:paraId="512B818F" w14:textId="2A049BCF" w:rsidR="1680E52C" w:rsidRDefault="1680E52C" w:rsidP="1680E52C">
      <w:pPr>
        <w:tabs>
          <w:tab w:val="left" w:pos="8355"/>
        </w:tabs>
        <w:rPr>
          <w:rFonts w:ascii="Arial" w:eastAsia="Arial" w:hAnsi="Arial" w:cs="Arial"/>
        </w:rPr>
      </w:pPr>
    </w:p>
    <w:p w14:paraId="13338E1C" w14:textId="2290A46F" w:rsidR="1680E52C" w:rsidRDefault="1680E52C" w:rsidP="1680E52C">
      <w:pPr>
        <w:tabs>
          <w:tab w:val="left" w:pos="8355"/>
        </w:tabs>
        <w:rPr>
          <w:rFonts w:ascii="Arial" w:eastAsia="Arial" w:hAnsi="Arial" w:cs="Arial"/>
        </w:rPr>
      </w:pPr>
    </w:p>
    <w:p w14:paraId="0AEC17FD" w14:textId="2AA73A48" w:rsidR="7814EF77" w:rsidRDefault="7814EF77" w:rsidP="1680E52C">
      <w:pPr>
        <w:tabs>
          <w:tab w:val="left" w:pos="8355"/>
        </w:tabs>
      </w:pPr>
      <w:r w:rsidRPr="1680E52C">
        <w:t xml:space="preserve"> </w:t>
      </w:r>
    </w:p>
    <w:p w14:paraId="398BE8F8" w14:textId="7C61644D" w:rsidR="7814EF77" w:rsidRDefault="7814EF77" w:rsidP="1680E52C">
      <w:pPr>
        <w:tabs>
          <w:tab w:val="left" w:pos="8355"/>
        </w:tabs>
      </w:pPr>
      <w:r w:rsidRPr="1680E52C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744"/>
        <w:gridCol w:w="3082"/>
        <w:gridCol w:w="4785"/>
        <w:gridCol w:w="3682"/>
      </w:tblGrid>
      <w:tr w:rsidR="1680E52C" w14:paraId="488CD12A" w14:textId="77777777" w:rsidTr="0DE8E6E1">
        <w:trPr>
          <w:trHeight w:val="285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0D50D5" w14:textId="4633A50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76443F" w14:textId="20C850A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0F5053" w14:textId="299A8A1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C44EFA" w14:textId="7AD28FB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C0CE34" w14:textId="278A70F3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2F0095A9" w14:textId="77777777" w:rsidTr="0DE8E6E1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8BE0D1" w14:textId="47F8A53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0</w:t>
            </w:r>
            <w:r w:rsidR="2696A550" w:rsidRPr="1680E52C">
              <w:rPr>
                <w:rFonts w:ascii="Arial" w:eastAsia="Arial" w:hAnsi="Arial" w:cs="Arial"/>
                <w:b/>
                <w:bCs/>
              </w:rPr>
              <w:t>8</w:t>
            </w:r>
            <w:r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30C238D" w14:textId="29F74A3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27C139DC" w14:textId="33FDD4E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9DD4F" w14:textId="32EA35F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t>ArgArt</w:t>
            </w:r>
            <w:proofErr w:type="spellEnd"/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C296C2" w14:textId="19B6BC6A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102154FF" w:rsidRPr="0DE8E6E1">
              <w:t>Resenhas.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40840E" w14:textId="3D8D613A" w:rsidR="1680E52C" w:rsidRDefault="102154FF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Produção de resenha.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14661" w14:textId="74E085C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7C3B1FFB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1100B38E" w14:textId="77777777" w:rsidR="00D32796" w:rsidRDefault="00D32796"/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8DC480" w14:textId="7BAF0C4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54680F" w14:textId="6F3F54BF" w:rsidR="1680E52C" w:rsidRDefault="0F38085B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Artrópodes - características gerais </w:t>
            </w:r>
            <w:r w:rsidR="16554A74" w:rsidRPr="0DE8E6E1">
              <w:t xml:space="preserve"> 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9D04EA" w14:textId="7F1B3F34" w:rsidR="1680E52C" w:rsidRDefault="756DAF74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Registro de </w:t>
            </w:r>
            <w:proofErr w:type="spellStart"/>
            <w:r w:rsidRPr="0DE8E6E1">
              <w:t>contéudos</w:t>
            </w:r>
            <w:proofErr w:type="spellEnd"/>
            <w:r w:rsidRPr="0DE8E6E1">
              <w:t xml:space="preserve"> no caderno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D6A8A3" w14:textId="3152F0B0" w:rsidR="1680E52C" w:rsidRDefault="756DAF74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Atividade no caderno </w:t>
            </w:r>
          </w:p>
        </w:tc>
      </w:tr>
      <w:tr w:rsidR="1680E52C" w14:paraId="21452571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00826586" w14:textId="77777777" w:rsidR="00D32796" w:rsidRDefault="00D32796"/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60277" w14:textId="508EAD16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CA3DC0" w14:textId="589E3FDA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135BCF58" w:rsidRPr="0DE8E6E1">
              <w:t>Economia no espaço rural: Agronegócio e agricultura familiar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8523B6" w14:textId="04DBD47E" w:rsidR="1680E52C" w:rsidRDefault="135BCF58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Anotações no caderno</w:t>
            </w:r>
            <w:r w:rsidR="16554A74" w:rsidRPr="0DE8E6E1">
              <w:t xml:space="preserve">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F2D233" w14:textId="56529A2D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3B3D51B8" w:rsidRPr="0DE8E6E1">
              <w:t>Questões no caderno</w:t>
            </w:r>
          </w:p>
        </w:tc>
      </w:tr>
      <w:tr w:rsidR="1680E52C" w14:paraId="2F77CF01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48EC3839" w14:textId="77777777" w:rsidR="00D32796" w:rsidRDefault="00D32796"/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A11B2D" w14:textId="36E99B9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DF0BF" w14:textId="52E562B4" w:rsidR="1680E52C" w:rsidRDefault="16554A74" w:rsidP="1680E52C">
            <w:pPr>
              <w:spacing w:line="360" w:lineRule="auto"/>
              <w:jc w:val="center"/>
            </w:pPr>
            <w:r w:rsidRPr="0DE8E6E1">
              <w:t xml:space="preserve"> </w:t>
            </w:r>
            <w:r w:rsidR="1169CF79" w:rsidRPr="0DE8E6E1">
              <w:t>Somos seres de mitos e ritos.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0BB6D0" w14:textId="735EFC03" w:rsidR="1680E52C" w:rsidRDefault="1169CF79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Correção de Roteiro de estudo.</w:t>
            </w:r>
            <w:r w:rsidR="16554A74" w:rsidRPr="0DE8E6E1">
              <w:t xml:space="preserve">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C5EEE8" w14:textId="6479F45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</w:tbl>
    <w:p w14:paraId="3CDD2185" w14:textId="7B11877D" w:rsidR="7814EF77" w:rsidRDefault="7814EF77" w:rsidP="1680E52C">
      <w:pPr>
        <w:tabs>
          <w:tab w:val="left" w:pos="8355"/>
        </w:tabs>
      </w:pPr>
      <w:r w:rsidRPr="1680E52C">
        <w:t xml:space="preserve"> </w:t>
      </w:r>
    </w:p>
    <w:p w14:paraId="65A05EC9" w14:textId="374B04E0" w:rsidR="7814EF77" w:rsidRDefault="7814EF77" w:rsidP="1680E52C">
      <w:pPr>
        <w:tabs>
          <w:tab w:val="left" w:pos="8355"/>
        </w:tabs>
      </w:pPr>
      <w:r w:rsidRPr="1680E52C">
        <w:t xml:space="preserve"> </w:t>
      </w:r>
    </w:p>
    <w:p w14:paraId="5EA3B7AA" w14:textId="66B12855" w:rsidR="7814EF77" w:rsidRDefault="7814EF77" w:rsidP="1680E52C">
      <w:pPr>
        <w:tabs>
          <w:tab w:val="left" w:pos="8355"/>
        </w:tabs>
      </w:pPr>
      <w:r w:rsidRPr="1680E52C">
        <w:t xml:space="preserve"> </w:t>
      </w:r>
    </w:p>
    <w:p w14:paraId="48B97CF2" w14:textId="69ACE13A" w:rsidR="7814EF77" w:rsidRDefault="7814EF77" w:rsidP="1680E52C">
      <w:pPr>
        <w:tabs>
          <w:tab w:val="left" w:pos="8355"/>
        </w:tabs>
      </w:pPr>
      <w:r w:rsidRPr="1680E52C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082"/>
        <w:gridCol w:w="4680"/>
        <w:gridCol w:w="3888"/>
      </w:tblGrid>
      <w:tr w:rsidR="1680E52C" w14:paraId="3BF29E4C" w14:textId="77777777" w:rsidTr="0DE8E6E1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83F84E" w14:textId="39473C0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9C3F28" w14:textId="71B350D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B88F88" w14:textId="540014F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0C4216" w14:textId="180E36C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C886EB" w14:textId="6A886FBC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2622F04E" w14:textId="77777777" w:rsidTr="0DE8E6E1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75D5A1" w14:textId="74E9A4A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lastRenderedPageBreak/>
              <w:t>0</w:t>
            </w:r>
            <w:r w:rsidR="58CC5F2C" w:rsidRPr="1680E52C">
              <w:rPr>
                <w:rFonts w:ascii="Arial" w:eastAsia="Arial" w:hAnsi="Arial" w:cs="Arial"/>
                <w:b/>
                <w:bCs/>
              </w:rPr>
              <w:t>9</w:t>
            </w:r>
            <w:r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7538E85" w14:textId="01452CC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1C2087DE" w14:textId="47EB51B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D1247D" w14:textId="7BC5140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1A821" w14:textId="731F0407" w:rsidR="1680E52C" w:rsidRDefault="16554A74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 </w:t>
            </w:r>
            <w:r w:rsidR="2E0AE51F" w:rsidRPr="0DE8E6E1">
              <w:t>Espelhos planos e esféricos.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0A5DA" w14:textId="40088AB8" w:rsidR="1680E52C" w:rsidRDefault="2E0AE51F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Registro no caderno sobre o conteúdo.</w:t>
            </w:r>
            <w:r w:rsidR="16554A74" w:rsidRPr="0DE8E6E1">
              <w:t xml:space="preserve">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28732" w14:textId="5E6226C6" w:rsidR="1680E52C" w:rsidRDefault="5BDD8807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X</w:t>
            </w:r>
            <w:r w:rsidR="16554A74" w:rsidRPr="0DE8E6E1">
              <w:t xml:space="preserve"> </w:t>
            </w:r>
          </w:p>
        </w:tc>
      </w:tr>
      <w:tr w:rsidR="1680E52C" w14:paraId="6928DA87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23AA18E0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2B521" w14:textId="7848BBE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7C155" w14:textId="49998002" w:rsidR="1680E52C" w:rsidRDefault="16554A74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 </w:t>
            </w:r>
            <w:r w:rsidR="25E2A045" w:rsidRPr="0DE8E6E1">
              <w:t xml:space="preserve">Artrópodes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4F3A06" w14:textId="5A840CB7" w:rsidR="1680E52C" w:rsidRDefault="25E2A045" w:rsidP="0DE8E6E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DE8E6E1">
              <w:t xml:space="preserve">Registro de conteúdos no caderno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FB291" w14:textId="20648FAC" w:rsidR="1680E52C" w:rsidRDefault="25E2A045" w:rsidP="0DE8E6E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DE8E6E1">
              <w:t xml:space="preserve">X </w:t>
            </w:r>
          </w:p>
        </w:tc>
      </w:tr>
      <w:tr w:rsidR="1680E52C" w14:paraId="5CE5108E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2230E697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5D13F4" w14:textId="7790374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568DB2" w14:textId="6C2D6190" w:rsidR="1680E52C" w:rsidRDefault="02C34F18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Referencial de </w:t>
            </w:r>
            <w:proofErr w:type="spellStart"/>
            <w:r w:rsidRPr="0DE8E6E1">
              <w:t>Gaus</w:t>
            </w:r>
            <w:proofErr w:type="spellEnd"/>
            <w:r w:rsidRPr="0DE8E6E1">
              <w:t xml:space="preserve"> e características das imagens formadas </w:t>
            </w:r>
            <w:r w:rsidR="177A5437" w:rsidRPr="0DE8E6E1">
              <w:t>nos espelhos esféricos</w:t>
            </w:r>
            <w:r w:rsidRPr="0DE8E6E1">
              <w:t xml:space="preserve">. </w:t>
            </w:r>
            <w:r w:rsidR="16554A74" w:rsidRPr="0DE8E6E1"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3AA5D" w14:textId="3C7BC15C" w:rsidR="1680E52C" w:rsidRDefault="19809A1F" w:rsidP="1680E52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DE8E6E1">
              <w:rPr>
                <w:color w:val="000000" w:themeColor="text1"/>
              </w:rPr>
              <w:t>Registro no caderno sobre o conteúdo.</w:t>
            </w:r>
            <w:r w:rsidR="16554A74" w:rsidRPr="0DE8E6E1">
              <w:rPr>
                <w:color w:val="000000" w:themeColor="text1"/>
              </w:rPr>
              <w:t xml:space="preserve">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C883E" w14:textId="0AA257E6" w:rsidR="1680E52C" w:rsidRDefault="5E384BF4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rPr>
                <w:color w:val="000000" w:themeColor="text1"/>
              </w:rPr>
              <w:t>X</w:t>
            </w:r>
            <w:r w:rsidR="16554A74" w:rsidRPr="0DE8E6E1">
              <w:rPr>
                <w:color w:val="000000" w:themeColor="text1"/>
              </w:rPr>
              <w:t xml:space="preserve"> </w:t>
            </w:r>
          </w:p>
        </w:tc>
      </w:tr>
      <w:tr w:rsidR="1680E52C" w14:paraId="236E19D1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00AAFA07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B8E85" w14:textId="52795A4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18D766" w14:textId="1FA5C030" w:rsidR="1680E52C" w:rsidRDefault="16554A74" w:rsidP="0DE8E6E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 </w:t>
            </w:r>
            <w:r w:rsidR="03134564" w:rsidRPr="0DE8E6E1">
              <w:t>Período Regencial: Balaiada e Guerra dos Farrapos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C6259" w14:textId="6F26BF1D" w:rsidR="1680E52C" w:rsidRDefault="16554A74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 </w:t>
            </w:r>
            <w:r w:rsidR="5F594B34" w:rsidRPr="0DE8E6E1">
              <w:t>Anotações no caderno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BE7DD5" w14:textId="1E7DDB91" w:rsidR="1680E52C" w:rsidRDefault="5F594B34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Atividade do Caderno Mais págs. 24,25,26 e 27 (VOLUME </w:t>
            </w:r>
            <w:r w:rsidR="0691BCDE" w:rsidRPr="0DE8E6E1">
              <w:t xml:space="preserve">20) </w:t>
            </w:r>
            <w:r w:rsidR="16554A74" w:rsidRPr="0DE8E6E1">
              <w:t xml:space="preserve"> </w:t>
            </w:r>
          </w:p>
        </w:tc>
      </w:tr>
      <w:tr w:rsidR="1680E52C" w14:paraId="21DB0B4C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6E7D29E0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D2FF6" w14:textId="5C9CAA3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410C29" w14:textId="5BADCEDE" w:rsidR="1680E52C" w:rsidRDefault="1680E52C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 xml:space="preserve"> </w:t>
            </w:r>
            <w:r w:rsidR="3920CCB8" w:rsidRPr="78877E11">
              <w:t>VOL. 20 - TRANSFORMAÇÕES TRIGONOMÉTRICAS</w:t>
            </w:r>
          </w:p>
          <w:p w14:paraId="54FFF751" w14:textId="0179E5BF" w:rsidR="1680E52C" w:rsidRDefault="3920CCB8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Relações entre razões trigonométricas</w:t>
            </w:r>
          </w:p>
          <w:p w14:paraId="701D5127" w14:textId="6D749F2A" w:rsidR="1680E52C" w:rsidRDefault="3920CCB8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Relação fundamental da trigonometria</w:t>
            </w:r>
          </w:p>
          <w:p w14:paraId="701F8F99" w14:textId="6E035BC6" w:rsidR="1680E52C" w:rsidRDefault="3920CCB8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Adição e subtração de dois arcos</w:t>
            </w:r>
          </w:p>
          <w:p w14:paraId="6EE88878" w14:textId="02A94C09" w:rsidR="1680E52C" w:rsidRDefault="3920CCB8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Arco duplo e arco metade</w:t>
            </w:r>
          </w:p>
          <w:p w14:paraId="2430B7FF" w14:textId="6B90158D" w:rsidR="1680E52C" w:rsidRDefault="3920CCB8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Transformação em produto</w:t>
            </w:r>
          </w:p>
          <w:p w14:paraId="2F53618B" w14:textId="582E1B86" w:rsidR="1680E52C" w:rsidRDefault="1680E52C" w:rsidP="78877E11">
            <w:pPr>
              <w:jc w:val="center"/>
            </w:pP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684032" w14:textId="600013C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  <w:r w:rsidR="732C139F" w:rsidRPr="78877E11">
              <w:t>Atividades propostas no livro, págs. 13; 16; 17; 18; 25; 26; 27; 28; 29; 33; 34; 35; 36; 37; 42 e 43.</w:t>
            </w:r>
          </w:p>
          <w:p w14:paraId="46C491AD" w14:textId="0F9CFF0C" w:rsidR="1680E52C" w:rsidRDefault="732C139F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APROFUNDE - págs. 44 a 59</w:t>
            </w:r>
          </w:p>
          <w:p w14:paraId="61EDC2CE" w14:textId="343D2562" w:rsidR="1680E52C" w:rsidRDefault="732C139F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</w:p>
          <w:p w14:paraId="589CE9B5" w14:textId="59CF21BE" w:rsidR="1680E52C" w:rsidRDefault="732C139F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Caderno Mais</w:t>
            </w:r>
          </w:p>
          <w:p w14:paraId="350097BA" w14:textId="5743E4CC" w:rsidR="1680E52C" w:rsidRDefault="732C139F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Anotações no caderno</w:t>
            </w:r>
          </w:p>
          <w:p w14:paraId="2F6E83F9" w14:textId="4CA44BA8" w:rsidR="1680E52C" w:rsidRDefault="1680E52C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E93B44" w14:textId="2E7D0519" w:rsidR="1680E52C" w:rsidRDefault="732C139F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Atividades propostas no livro, págs. 13; 16; 17; 18; 25; 26; 27; 28; 29; 33; 34; 35; 36; 37; 42 e 43.</w:t>
            </w:r>
          </w:p>
          <w:p w14:paraId="617A0B0D" w14:textId="0F9CFF0C" w:rsidR="1680E52C" w:rsidRDefault="732C139F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APROFUNDE - págs. 44 a 59</w:t>
            </w:r>
          </w:p>
          <w:p w14:paraId="292E2CE8" w14:textId="343D2562" w:rsidR="1680E52C" w:rsidRDefault="732C139F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</w:p>
          <w:p w14:paraId="3D812EBF" w14:textId="59CF21BE" w:rsidR="1680E52C" w:rsidRDefault="732C139F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Caderno Mais</w:t>
            </w:r>
          </w:p>
          <w:p w14:paraId="29D855A8" w14:textId="5743E4CC" w:rsidR="1680E52C" w:rsidRDefault="732C139F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Anotações no caderno</w:t>
            </w:r>
          </w:p>
          <w:p w14:paraId="5285A4BC" w14:textId="789D6DF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</w:p>
        </w:tc>
      </w:tr>
    </w:tbl>
    <w:p w14:paraId="1A04491B" w14:textId="5BEC79B5" w:rsidR="7814EF77" w:rsidRDefault="7814EF77" w:rsidP="1680E52C">
      <w:pPr>
        <w:tabs>
          <w:tab w:val="left" w:pos="1350"/>
        </w:tabs>
      </w:pPr>
      <w:r w:rsidRPr="1680E52C">
        <w:rPr>
          <w:rFonts w:ascii="Arial" w:eastAsia="Arial" w:hAnsi="Arial" w:cs="Arial"/>
        </w:rPr>
        <w:t xml:space="preserve"> </w:t>
      </w:r>
    </w:p>
    <w:p w14:paraId="1E2C99D5" w14:textId="3FF1A037" w:rsidR="7814EF77" w:rsidRDefault="7814EF77" w:rsidP="1680E52C">
      <w:pPr>
        <w:tabs>
          <w:tab w:val="left" w:pos="1350"/>
        </w:tabs>
      </w:pPr>
      <w:r w:rsidRPr="1680E52C">
        <w:t xml:space="preserve"> </w:t>
      </w:r>
    </w:p>
    <w:p w14:paraId="3B407A7D" w14:textId="4469970B" w:rsidR="7814EF77" w:rsidRDefault="7814EF77" w:rsidP="1680E52C">
      <w:pPr>
        <w:tabs>
          <w:tab w:val="left" w:pos="1350"/>
        </w:tabs>
      </w:pPr>
      <w:r w:rsidRPr="1680E52C">
        <w:t xml:space="preserve"> </w:t>
      </w:r>
    </w:p>
    <w:p w14:paraId="5A7AC8D8" w14:textId="4769DEF9" w:rsidR="7814EF77" w:rsidRDefault="7814EF77" w:rsidP="1680E52C">
      <w:pPr>
        <w:tabs>
          <w:tab w:val="left" w:pos="1350"/>
        </w:tabs>
      </w:pPr>
      <w:r w:rsidRPr="1680E52C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082"/>
        <w:gridCol w:w="4695"/>
        <w:gridCol w:w="3869"/>
      </w:tblGrid>
      <w:tr w:rsidR="1680E52C" w14:paraId="3E1F7E1D" w14:textId="77777777" w:rsidTr="0DE8E6E1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6F1446" w14:textId="7EA5E91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F37DFA2" w14:textId="4749C18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C92A31" w14:textId="20CFF68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C86C4B" w14:textId="608BCA0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D500CF5" w14:textId="5C5F54E3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579C7BFE" w14:textId="77777777" w:rsidTr="0DE8E6E1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33C538" w14:textId="523A967E" w:rsidR="0A441A58" w:rsidRDefault="0A441A58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1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0/09/2025</w:t>
            </w:r>
          </w:p>
          <w:p w14:paraId="29B1ECC2" w14:textId="01F4A3F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1F188F1B" w14:textId="6E3D7D4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lastRenderedPageBreak/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35FD2" w14:textId="059034F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lastRenderedPageBreak/>
              <w:t>EsarOn</w:t>
            </w:r>
            <w:proofErr w:type="spellEnd"/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2C4B2" w14:textId="26CAAA30" w:rsidR="1680E52C" w:rsidRDefault="5B90A02A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Posicionamento político e relações internacionais</w:t>
            </w:r>
            <w:r w:rsidR="16554A74" w:rsidRPr="0DE8E6E1">
              <w:t xml:space="preserve">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0F54B" w14:textId="6B83DAE7" w:rsidR="1680E52C" w:rsidRDefault="16554A74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67024110" w:rsidRPr="0DE8E6E1">
              <w:t>Posicionamento político e relações internacionais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727B4" w14:textId="3BB017D8" w:rsidR="1680E52C" w:rsidRDefault="67024110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Posicionamento político e relações internacionais</w:t>
            </w:r>
            <w:r w:rsidR="16554A74" w:rsidRPr="0DE8E6E1">
              <w:t xml:space="preserve"> </w:t>
            </w:r>
          </w:p>
        </w:tc>
      </w:tr>
      <w:tr w:rsidR="1680E52C" w14:paraId="69118D30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47FF79E5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9BB30" w14:textId="6B45B3F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72EBDA" w14:textId="6EFF56BF" w:rsidR="1680E52C" w:rsidRDefault="0785DD1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Anelídeos - características gerais </w:t>
            </w:r>
            <w:r w:rsidR="16554A74" w:rsidRPr="0DE8E6E1">
              <w:t xml:space="preserve">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B75F81" w14:textId="39E7A410" w:rsidR="1680E52C" w:rsidRDefault="3FBC27A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Registro de conteúdos no caderno 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AE9A30" w14:textId="08CA1453" w:rsidR="1680E52C" w:rsidRDefault="3FBC27A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Atividade no caderno </w:t>
            </w:r>
          </w:p>
        </w:tc>
      </w:tr>
      <w:tr w:rsidR="1680E52C" w14:paraId="4377693E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2802D4B6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67A05" w14:textId="59DBAE7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B547C" w14:textId="2814B557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3EDF7678" w:rsidRPr="0DE8E6E1">
              <w:t>Correção Atividade livro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3D420" w14:textId="265F5A2C" w:rsidR="1680E52C" w:rsidRDefault="3EDF7678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Correção Atividade livro</w:t>
            </w:r>
            <w:r w:rsidR="16554A74" w:rsidRPr="0DE8E6E1">
              <w:t xml:space="preserve"> 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4EE01" w14:textId="359EC88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309328DA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6916F80F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BF81D" w14:textId="40B892C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1B96A" w14:textId="3C671A5F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color w:val="000000" w:themeColor="text1"/>
              </w:rPr>
              <w:t xml:space="preserve"> </w:t>
            </w:r>
            <w:r w:rsidR="78C8454E" w:rsidRPr="0DE8E6E1">
              <w:rPr>
                <w:rFonts w:ascii="Calibri" w:eastAsia="Calibri" w:hAnsi="Calibri" w:cs="Calibri"/>
                <w:sz w:val="22"/>
                <w:szCs w:val="22"/>
              </w:rPr>
              <w:t>Equilíbrio estático x Equilíbrio dinâmico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0934D" w14:textId="78802B10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Registro de conteúdos no caderno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E21C78" w14:textId="2F94F54E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Atividade no livro</w:t>
            </w:r>
          </w:p>
        </w:tc>
      </w:tr>
      <w:tr w:rsidR="1680E52C" w14:paraId="461A98EA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32286A65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13090" w14:textId="2209A3C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E4037" w14:textId="2CDC7306" w:rsidR="1680E52C" w:rsidRDefault="693A407D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VOLUME 17 </w:t>
            </w:r>
            <w:proofErr w:type="gramStart"/>
            <w:r w:rsidRPr="0DE8E6E1">
              <w:rPr>
                <w:rFonts w:ascii="Tinos" w:eastAsia="Tinos" w:hAnsi="Tinos" w:cs="Tinos"/>
                <w:color w:val="000000" w:themeColor="text1"/>
              </w:rPr>
              <w:t>VERBO:PECULIARIDADES</w:t>
            </w:r>
            <w:proofErr w:type="gramEnd"/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 E USOS </w:t>
            </w:r>
          </w:p>
          <w:p w14:paraId="10907FBE" w14:textId="7E7513C9" w:rsidR="1680E52C" w:rsidRDefault="693A407D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 Verbos irregulares </w:t>
            </w:r>
          </w:p>
          <w:p w14:paraId="1DBDE70F" w14:textId="7C489567" w:rsidR="1680E52C" w:rsidRDefault="693A407D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 Primeira conjugação </w:t>
            </w:r>
          </w:p>
          <w:p w14:paraId="7A06DD0C" w14:textId="558B106F" w:rsidR="1680E52C" w:rsidRDefault="693A407D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 Segunda conjugação </w:t>
            </w:r>
          </w:p>
          <w:p w14:paraId="4EFC823C" w14:textId="3323AE99" w:rsidR="1680E52C" w:rsidRDefault="693A407D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 Terceira conjugação </w:t>
            </w:r>
          </w:p>
          <w:p w14:paraId="10A3A55E" w14:textId="678062F5" w:rsidR="1680E52C" w:rsidRDefault="693A407D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 Verbos defectivos </w:t>
            </w:r>
          </w:p>
          <w:p w14:paraId="456415F7" w14:textId="0DFE45B0" w:rsidR="1680E52C" w:rsidRDefault="693A407D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>- Verbos abundantes</w:t>
            </w:r>
            <w:r w:rsidR="16554A74" w:rsidRPr="0DE8E6E1">
              <w:t xml:space="preserve">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2C6FC" w14:textId="767D8525" w:rsidR="1680E52C" w:rsidRDefault="0C38B2A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Anotação caderno</w:t>
            </w:r>
          </w:p>
          <w:p w14:paraId="1ED6269D" w14:textId="5924CC34" w:rsidR="1680E52C" w:rsidRDefault="0C38B2A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Atividade livro</w:t>
            </w:r>
            <w:r w:rsidR="16554A74" w:rsidRPr="0DE8E6E1">
              <w:t xml:space="preserve"> 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09C57" w14:textId="277FBB9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5CA96572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6B7EC1B7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79FC2" w14:textId="14DD9FA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D60E07" w14:textId="4349E536" w:rsidR="1680E52C" w:rsidRDefault="5D16908A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EF3233B">
              <w:t>Compreender a língua e a linguagem como estratégia comunicativa inclusiva.</w:t>
            </w:r>
            <w:r w:rsidR="1680E52C" w:rsidRPr="4EF3233B">
              <w:t xml:space="preserve">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CDE0FD" w14:textId="5FC25911" w:rsidR="1680E52C" w:rsidRDefault="277FA1DB" w:rsidP="1680E52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EF3233B">
              <w:rPr>
                <w:color w:val="000000" w:themeColor="text1"/>
              </w:rPr>
              <w:t>Conceito no quadro.</w:t>
            </w:r>
            <w:r w:rsidR="1680E52C" w:rsidRPr="4EF3233B">
              <w:rPr>
                <w:color w:val="000000" w:themeColor="text1"/>
              </w:rPr>
              <w:t xml:space="preserve"> 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179555" w14:textId="5225D895" w:rsidR="1680E52C" w:rsidRDefault="7C296E15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EF3233B">
              <w:rPr>
                <w:color w:val="000000" w:themeColor="text1"/>
              </w:rPr>
              <w:t>Reflexão e pesquisa sobre o tema da aula.</w:t>
            </w:r>
            <w:r w:rsidR="1680E52C" w:rsidRPr="4EF3233B">
              <w:rPr>
                <w:color w:val="000000" w:themeColor="text1"/>
              </w:rPr>
              <w:t xml:space="preserve"> </w:t>
            </w:r>
          </w:p>
        </w:tc>
      </w:tr>
    </w:tbl>
    <w:p w14:paraId="07BAEBFB" w14:textId="6E89279A" w:rsidR="7814EF77" w:rsidRDefault="7814EF77" w:rsidP="1680E52C">
      <w:pPr>
        <w:tabs>
          <w:tab w:val="left" w:pos="1035"/>
        </w:tabs>
      </w:pPr>
      <w:r w:rsidRPr="1680E52C">
        <w:rPr>
          <w:rFonts w:ascii="Arial" w:eastAsia="Arial" w:hAnsi="Arial" w:cs="Arial"/>
        </w:rPr>
        <w:t xml:space="preserve"> </w:t>
      </w:r>
    </w:p>
    <w:p w14:paraId="4C803BEE" w14:textId="141A9CC1" w:rsidR="7814EF77" w:rsidRDefault="7814EF77" w:rsidP="1680E52C">
      <w:pPr>
        <w:tabs>
          <w:tab w:val="left" w:pos="1035"/>
        </w:tabs>
      </w:pPr>
      <w:r w:rsidRPr="1680E52C">
        <w:rPr>
          <w:rFonts w:ascii="Arial" w:eastAsia="Arial" w:hAnsi="Arial" w:cs="Arial"/>
        </w:rPr>
        <w:t xml:space="preserve"> </w:t>
      </w:r>
      <w:r w:rsidRPr="1680E52C">
        <w:t xml:space="preserve"> </w:t>
      </w:r>
    </w:p>
    <w:p w14:paraId="5BA347CB" w14:textId="0F658768" w:rsidR="7814EF77" w:rsidRDefault="7814EF77" w:rsidP="1680E52C">
      <w:pPr>
        <w:tabs>
          <w:tab w:val="left" w:pos="1035"/>
        </w:tabs>
      </w:pPr>
      <w:r w:rsidRPr="1680E52C">
        <w:t xml:space="preserve"> </w:t>
      </w:r>
    </w:p>
    <w:p w14:paraId="2F3F53C8" w14:textId="6A4D1DF8" w:rsidR="7814EF77" w:rsidRDefault="7814EF77" w:rsidP="1680E52C">
      <w:pPr>
        <w:tabs>
          <w:tab w:val="left" w:pos="1035"/>
        </w:tabs>
      </w:pPr>
      <w:r w:rsidRPr="1680E52C">
        <w:t xml:space="preserve">  </w:t>
      </w:r>
    </w:p>
    <w:p w14:paraId="2B83AC2E" w14:textId="75712890" w:rsidR="00BD6845" w:rsidRDefault="00BD6845" w:rsidP="1680E52C">
      <w:pPr>
        <w:tabs>
          <w:tab w:val="left" w:pos="1035"/>
        </w:tabs>
      </w:pPr>
    </w:p>
    <w:p w14:paraId="112E23F0" w14:textId="77777777" w:rsidR="00BD6845" w:rsidRDefault="00BD6845" w:rsidP="1680E52C">
      <w:pPr>
        <w:tabs>
          <w:tab w:val="left" w:pos="1035"/>
        </w:tabs>
      </w:pPr>
    </w:p>
    <w:p w14:paraId="05107B92" w14:textId="67F9C3F1" w:rsidR="7814EF77" w:rsidRDefault="7814EF77" w:rsidP="1680E52C">
      <w:pPr>
        <w:tabs>
          <w:tab w:val="left" w:pos="1035"/>
        </w:tabs>
      </w:pPr>
      <w:r w:rsidRPr="1680E52C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16"/>
      </w:tblGrid>
      <w:tr w:rsidR="1680E52C" w14:paraId="1233076D" w14:textId="77777777" w:rsidTr="0DE8E6E1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26AAB1" w14:textId="4DB17B7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871BA3B" w14:textId="3275085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3841CB" w14:textId="4229840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4AD608" w14:textId="25A0631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4A418A" w14:textId="25881842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33BFB186" w14:textId="77777777" w:rsidTr="0DE8E6E1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9F0676" w14:textId="573CFD1B" w:rsidR="55745BE7" w:rsidRDefault="55745BE7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11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F2A832C" w14:textId="7489DDC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42CBBE40" w14:textId="193D2B5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3FEFD" w14:textId="74C0A49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E806F" w14:textId="12AAC362" w:rsidR="1680E52C" w:rsidRDefault="7592BA3D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Calibri" w:eastAsia="Calibri" w:hAnsi="Calibri" w:cs="Calibri"/>
                <w:sz w:val="20"/>
                <w:szCs w:val="20"/>
              </w:rPr>
              <w:t>Representação gráfica do equilíbrio químico</w:t>
            </w:r>
            <w:r w:rsidR="16554A74" w:rsidRPr="0DE8E6E1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33D5F" w14:textId="7B38D67D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Registro de conteúdos no caderno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37D80" w14:textId="2C95F8C9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Atividade no livro</w:t>
            </w:r>
          </w:p>
        </w:tc>
      </w:tr>
      <w:tr w:rsidR="1680E52C" w14:paraId="1F3E49AF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0DE306C7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A6AB98" w14:textId="410911D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EA669C" w14:textId="22E42F51" w:rsidR="1680E52C" w:rsidRDefault="23E9B9AA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Los complementos </w:t>
            </w:r>
            <w:r w:rsidR="16554A74" w:rsidRPr="0DE8E6E1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21044" w14:textId="159EF7D2" w:rsidR="1680E52C" w:rsidRDefault="028A3536" w:rsidP="0DE8E6E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0DE8E6E1">
              <w:rPr>
                <w:color w:val="000000" w:themeColor="text1"/>
              </w:rPr>
              <w:t>Caderrno</w:t>
            </w:r>
            <w:proofErr w:type="spellEnd"/>
            <w:r w:rsidRPr="0DE8E6E1">
              <w:rPr>
                <w:color w:val="000000" w:themeColor="text1"/>
              </w:rPr>
              <w:t xml:space="preserve">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576FC" w14:textId="34BF63D2" w:rsidR="1680E52C" w:rsidRDefault="028A3536" w:rsidP="0DE8E6E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proofErr w:type="spellStart"/>
            <w:r w:rsidRPr="0DE8E6E1">
              <w:rPr>
                <w:color w:val="000000" w:themeColor="text1"/>
              </w:rPr>
              <w:t>Pág</w:t>
            </w:r>
            <w:proofErr w:type="spellEnd"/>
            <w:r w:rsidRPr="0DE8E6E1">
              <w:rPr>
                <w:color w:val="000000" w:themeColor="text1"/>
              </w:rPr>
              <w:t xml:space="preserve"> :152 a 156 </w:t>
            </w:r>
          </w:p>
        </w:tc>
      </w:tr>
      <w:tr w:rsidR="1680E52C" w14:paraId="13E0D149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350727F1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5BEDD" w14:textId="39AE0AA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32D5C" w14:textId="3DFE7B40" w:rsidR="1680E52C" w:rsidRDefault="584DEA74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VOL. 23 – POLIEDROS: PRISMAS E PIRÂMIDES</w:t>
            </w:r>
          </w:p>
          <w:p w14:paraId="376D6639" w14:textId="4D98139E" w:rsidR="1680E52C" w:rsidRDefault="584DEA74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Prismas: elementos, classificação; Áreas em um prisma; Casos particulares;</w:t>
            </w:r>
          </w:p>
          <w:p w14:paraId="19D0CB72" w14:textId="04CB1B3D" w:rsidR="1680E52C" w:rsidRDefault="584DEA74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Volume de um prisma;</w:t>
            </w:r>
          </w:p>
          <w:p w14:paraId="1F01F085" w14:textId="712B11C8" w:rsidR="1680E52C" w:rsidRDefault="584DEA74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Pirâmides: elementos e classificação;</w:t>
            </w:r>
          </w:p>
          <w:p w14:paraId="7F4B2286" w14:textId="5E20A3A3" w:rsidR="1680E52C" w:rsidRDefault="584DEA74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Área total da superfície de uma pirâmide; Volume; Caso particular;</w:t>
            </w:r>
          </w:p>
          <w:p w14:paraId="5C0BC816" w14:textId="37117345" w:rsidR="1680E52C" w:rsidRDefault="584DEA74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Tronco de pirâmide</w:t>
            </w:r>
          </w:p>
          <w:p w14:paraId="0815ED66" w14:textId="3D091B81" w:rsidR="1680E52C" w:rsidRDefault="1680E52C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958B9" w14:textId="6C5703BA" w:rsidR="1680E52C" w:rsidRDefault="375BD1F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Atividades propostas no livro, págs.</w:t>
            </w:r>
          </w:p>
          <w:p w14:paraId="143DA010" w14:textId="3877B78C" w:rsidR="1680E52C" w:rsidRDefault="375BD1F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20; 21; 22.</w:t>
            </w:r>
          </w:p>
          <w:p w14:paraId="0EF081E1" w14:textId="126AEF99" w:rsidR="1680E52C" w:rsidRDefault="375BD1F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25; 26; 27; 28; 29; 30.</w:t>
            </w:r>
          </w:p>
          <w:p w14:paraId="27041CE8" w14:textId="031E4358" w:rsidR="1680E52C" w:rsidRDefault="375BD1F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40; 41; 42; 43; 44; 45.</w:t>
            </w:r>
          </w:p>
          <w:p w14:paraId="15CBF512" w14:textId="720525F4" w:rsidR="1680E52C" w:rsidRDefault="375BD1F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53; 54; 55; 56.</w:t>
            </w:r>
          </w:p>
          <w:p w14:paraId="5B990A99" w14:textId="7AAEF428" w:rsidR="1680E52C" w:rsidRDefault="375BD1F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APROFUNDE - págs. 57 a 75</w:t>
            </w:r>
          </w:p>
          <w:p w14:paraId="1541AF29" w14:textId="59CF21BE" w:rsidR="1680E52C" w:rsidRDefault="375BD1F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Caderno Mais</w:t>
            </w:r>
          </w:p>
          <w:p w14:paraId="11023B59" w14:textId="5743E4CC" w:rsidR="1680E52C" w:rsidRDefault="375BD1F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Anotações no caderno</w:t>
            </w:r>
          </w:p>
          <w:p w14:paraId="2837B42C" w14:textId="25CC9FBC" w:rsidR="1680E52C" w:rsidRDefault="1680E52C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07C19" w14:textId="6C5703BA" w:rsidR="1680E52C" w:rsidRDefault="11573F6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Atividades propostas no livro, págs.</w:t>
            </w:r>
          </w:p>
          <w:p w14:paraId="417A7ADF" w14:textId="3877B78C" w:rsidR="1680E52C" w:rsidRDefault="11573F6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20; 21; 22.</w:t>
            </w:r>
          </w:p>
          <w:p w14:paraId="63A76420" w14:textId="126AEF99" w:rsidR="1680E52C" w:rsidRDefault="11573F6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25; 26; 27; 28; 29; 30.</w:t>
            </w:r>
          </w:p>
          <w:p w14:paraId="3FD42DB5" w14:textId="031E4358" w:rsidR="1680E52C" w:rsidRDefault="11573F6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40; 41; 42; 43; 44; 45.</w:t>
            </w:r>
          </w:p>
          <w:p w14:paraId="655626B0" w14:textId="720525F4" w:rsidR="1680E52C" w:rsidRDefault="11573F6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53; 54; 55; 56.</w:t>
            </w:r>
          </w:p>
          <w:p w14:paraId="55A1384F" w14:textId="7AAEF428" w:rsidR="1680E52C" w:rsidRDefault="11573F6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APROFUNDE - págs. 57 a 75</w:t>
            </w:r>
          </w:p>
          <w:p w14:paraId="6BA7A313" w14:textId="59CF21BE" w:rsidR="1680E52C" w:rsidRDefault="11573F6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Caderno Mais</w:t>
            </w:r>
          </w:p>
          <w:p w14:paraId="31E91A72" w14:textId="5743E4CC" w:rsidR="1680E52C" w:rsidRDefault="11573F6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Anotações no caderno</w:t>
            </w:r>
          </w:p>
          <w:p w14:paraId="274A0030" w14:textId="2D7D0E87" w:rsidR="1680E52C" w:rsidRDefault="1680E52C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</w:t>
            </w:r>
          </w:p>
        </w:tc>
      </w:tr>
      <w:tr w:rsidR="1680E52C" w14:paraId="2806E2B7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57AF6208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E8B14" w14:textId="1070CB0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D82F47" w14:textId="1BBD5E23" w:rsidR="1680E52C" w:rsidRDefault="5F60407B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Escolhas </w:t>
            </w:r>
            <w:r w:rsidR="16554A74" w:rsidRPr="0DE8E6E1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DC2FBB" w14:textId="144107D3" w:rsidR="1680E52C" w:rsidRDefault="55C13298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DE8E6E1">
              <w:t xml:space="preserve">Caderno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054B7E" w14:textId="36070A84" w:rsidR="1680E52C" w:rsidRDefault="55C13298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DE8E6E1">
              <w:t xml:space="preserve">Caderno </w:t>
            </w:r>
          </w:p>
        </w:tc>
      </w:tr>
      <w:tr w:rsidR="1680E52C" w14:paraId="5B4750F5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645E6692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FC46D" w14:textId="58EC6D3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8CD63C" w14:textId="1CB15BEE" w:rsidR="1680E52C" w:rsidRDefault="7F527A77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rPr>
                <w:rFonts w:ascii="Calibri" w:eastAsia="Calibri" w:hAnsi="Calibri" w:cs="Calibri"/>
                <w:sz w:val="20"/>
                <w:szCs w:val="20"/>
              </w:rPr>
              <w:t>Representação gráfica do equilíbrio químico</w:t>
            </w:r>
            <w:r w:rsidR="16554A74" w:rsidRPr="0DE8E6E1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D82793" w14:textId="1DCC869E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Registro de conteúdos no caderno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083C1" w14:textId="36D0BA94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Atividade no livro</w:t>
            </w:r>
          </w:p>
        </w:tc>
      </w:tr>
      <w:tr w:rsidR="1680E52C" w14:paraId="2B9A60EE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0D08A973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F3431" w14:textId="281427A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D5036A" w14:textId="114B1E4E" w:rsidR="1680E52C" w:rsidRDefault="27CFF910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rPr>
                <w:rFonts w:ascii="Calibri" w:eastAsia="Calibri" w:hAnsi="Calibri" w:cs="Calibri"/>
                <w:sz w:val="20"/>
                <w:szCs w:val="20"/>
              </w:rPr>
              <w:t>Representação gráfica do equilíbrio químico</w:t>
            </w:r>
            <w:r w:rsidR="16554A74" w:rsidRPr="0DE8E6E1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261FA5" w14:textId="3903A16C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Registro de conteúdos no caderno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134776" w14:textId="32C8B1DE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Atividade no livro</w:t>
            </w:r>
          </w:p>
        </w:tc>
      </w:tr>
    </w:tbl>
    <w:p w14:paraId="5084705E" w14:textId="127025EE" w:rsidR="7814EF77" w:rsidRDefault="7814EF77" w:rsidP="1680E52C">
      <w:pPr>
        <w:tabs>
          <w:tab w:val="left" w:pos="1335"/>
          <w:tab w:val="left" w:pos="1755"/>
        </w:tabs>
      </w:pPr>
      <w:r w:rsidRPr="1680E52C">
        <w:t xml:space="preserve">  </w:t>
      </w:r>
    </w:p>
    <w:p w14:paraId="0A92988B" w14:textId="3318E6F5" w:rsidR="1680E52C" w:rsidRDefault="1680E52C" w:rsidP="1680E52C">
      <w:pPr>
        <w:tabs>
          <w:tab w:val="left" w:pos="1335"/>
          <w:tab w:val="left" w:pos="1755"/>
        </w:tabs>
      </w:pPr>
    </w:p>
    <w:p w14:paraId="1975167C" w14:textId="5A46F2C0" w:rsidR="1680E52C" w:rsidRDefault="1680E52C" w:rsidP="1680E52C">
      <w:pPr>
        <w:tabs>
          <w:tab w:val="left" w:pos="1335"/>
          <w:tab w:val="left" w:pos="1755"/>
        </w:tabs>
      </w:pPr>
    </w:p>
    <w:p w14:paraId="7BFC53C3" w14:textId="39359A1C" w:rsidR="7814EF77" w:rsidRDefault="7814EF77" w:rsidP="1680E52C">
      <w:pPr>
        <w:tabs>
          <w:tab w:val="left" w:pos="1335"/>
          <w:tab w:val="left" w:pos="1755"/>
        </w:tabs>
      </w:pPr>
      <w:r w:rsidRPr="1680E52C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31"/>
      </w:tblGrid>
      <w:tr w:rsidR="1680E52C" w14:paraId="392A1907" w14:textId="77777777" w:rsidTr="0DE8E6E1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E7C2D1" w14:textId="149914F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8C784CB" w14:textId="72741F9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708557" w14:textId="474BF26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EA69A6" w14:textId="2E632D63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1927863" w14:textId="3AA9F63C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765128AC" w14:textId="77777777" w:rsidTr="0DE8E6E1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2CFD8D" w14:textId="541598CE" w:rsidR="19EED509" w:rsidRDefault="19EED509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680E52C">
              <w:rPr>
                <w:rFonts w:ascii="Arial" w:eastAsia="Arial" w:hAnsi="Arial" w:cs="Arial"/>
                <w:b/>
                <w:bCs/>
              </w:rPr>
              <w:lastRenderedPageBreak/>
              <w:t>11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A7A5800" w14:textId="26063AD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501A8FFE" w14:textId="106A65D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73A2C" w14:textId="2746E6A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E39A1D" w14:textId="112383C9" w:rsidR="1680E52C" w:rsidRDefault="1680E52C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  <w:r w:rsidR="3774A475" w:rsidRPr="78877E11">
              <w:t>VOL. 20 - TRANSFORMAÇÕES TRIGONOMÉTRICAS</w:t>
            </w:r>
          </w:p>
          <w:p w14:paraId="16EA1A6D" w14:textId="0179E5BF" w:rsidR="1680E52C" w:rsidRDefault="3774A475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Relações entre razões trigonométricas</w:t>
            </w:r>
          </w:p>
          <w:p w14:paraId="49E12BDD" w14:textId="6D749F2A" w:rsidR="1680E52C" w:rsidRDefault="3774A475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Relação fundamental da trigonometria</w:t>
            </w:r>
          </w:p>
          <w:p w14:paraId="54141C00" w14:textId="6E035BC6" w:rsidR="1680E52C" w:rsidRDefault="3774A475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Adição e subtração de dois arcos</w:t>
            </w:r>
          </w:p>
          <w:p w14:paraId="07BD14C6" w14:textId="02A94C09" w:rsidR="1680E52C" w:rsidRDefault="3774A475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Arco duplo e arco metade</w:t>
            </w:r>
          </w:p>
          <w:p w14:paraId="432A68BA" w14:textId="1C6B5C9B" w:rsidR="1680E52C" w:rsidRDefault="3774A475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Transformação em produto</w:t>
            </w:r>
          </w:p>
          <w:p w14:paraId="19409643" w14:textId="60B4CABB" w:rsidR="1680E52C" w:rsidRDefault="1680E52C" w:rsidP="78877E11">
            <w:pPr>
              <w:spacing w:line="257" w:lineRule="auto"/>
              <w:jc w:val="center"/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E57FB" w14:textId="7EA16DC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  <w:r w:rsidR="3BABBAC6" w:rsidRPr="78877E11">
              <w:t>Atividades propostas no livro, págs. 13; 16; 17; 18; 25; 26; 27; 28; 29; 33; 34; 35; 36; 37; 42 e 43.</w:t>
            </w:r>
          </w:p>
          <w:p w14:paraId="1746AF64" w14:textId="0F9CFF0C" w:rsidR="1680E52C" w:rsidRDefault="3BABBAC6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APROFUNDE - págs. 44 a 59</w:t>
            </w:r>
          </w:p>
          <w:p w14:paraId="5C268876" w14:textId="343D2562" w:rsidR="1680E52C" w:rsidRDefault="3BABBAC6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</w:p>
          <w:p w14:paraId="724AB701" w14:textId="59CF21BE" w:rsidR="1680E52C" w:rsidRDefault="3BABBAC6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Caderno Mais</w:t>
            </w:r>
          </w:p>
          <w:p w14:paraId="5D3A8381" w14:textId="5743E4CC" w:rsidR="1680E52C" w:rsidRDefault="3BABBAC6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Anotações no caderno</w:t>
            </w:r>
          </w:p>
          <w:p w14:paraId="3FCE38B0" w14:textId="363E2C71" w:rsidR="1680E52C" w:rsidRDefault="1680E52C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409D8" w14:textId="3160123E" w:rsidR="1680E52C" w:rsidRDefault="3BABBAC6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Atividades propostas no livro, págs. 13; 16; 17; 18; 25; 26; 27; 28; 29; 33; 34; 35; 36; 37; 42 e 43.</w:t>
            </w:r>
          </w:p>
          <w:p w14:paraId="33377E9A" w14:textId="0F9CFF0C" w:rsidR="1680E52C" w:rsidRDefault="3BABBAC6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APROFUNDE - págs. 44 a 59</w:t>
            </w:r>
          </w:p>
          <w:p w14:paraId="6C887172" w14:textId="343D2562" w:rsidR="1680E52C" w:rsidRDefault="3BABBAC6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</w:p>
          <w:p w14:paraId="737741B3" w14:textId="59CF21BE" w:rsidR="1680E52C" w:rsidRDefault="3BABBAC6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Caderno Mais</w:t>
            </w:r>
          </w:p>
          <w:p w14:paraId="41FA6929" w14:textId="5743E4CC" w:rsidR="1680E52C" w:rsidRDefault="3BABBAC6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Anotações no caderno</w:t>
            </w:r>
          </w:p>
          <w:p w14:paraId="2C61C752" w14:textId="62D0E15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</w:p>
        </w:tc>
      </w:tr>
      <w:tr w:rsidR="1680E52C" w14:paraId="29A9D217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44804D61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5F08E" w14:textId="6D207E6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76A96D" w14:textId="0CF92F3E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48653137" w:rsidRPr="0DE8E6E1">
              <w:t>Espelhos planos e esféricos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9BF77B" w14:textId="4DCDB48D" w:rsidR="1680E52C" w:rsidRDefault="48653137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Atividade do livro didático. Pág.</w:t>
            </w:r>
            <w:r w:rsidR="22694BE7" w:rsidRPr="0DE8E6E1">
              <w:t xml:space="preserve">  97, 102, 104 e 105.</w:t>
            </w:r>
            <w:r w:rsidR="16554A74" w:rsidRPr="0DE8E6E1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5F7221" w14:textId="78CF0F4C" w:rsidR="1680E52C" w:rsidRDefault="7A5D8652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X</w:t>
            </w:r>
            <w:r w:rsidR="16554A74" w:rsidRPr="0DE8E6E1">
              <w:t xml:space="preserve"> </w:t>
            </w:r>
          </w:p>
        </w:tc>
      </w:tr>
      <w:tr w:rsidR="1680E52C" w14:paraId="0805BBDB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71B4A2A7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C204C2" w14:textId="0AB859C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7FDB4F" w14:textId="057295BE" w:rsidR="1680E52C" w:rsidRDefault="16554A74" w:rsidP="1680E52C">
            <w:pPr>
              <w:jc w:val="center"/>
            </w:pPr>
            <w:r w:rsidRPr="0DE8E6E1">
              <w:t xml:space="preserve"> </w:t>
            </w:r>
            <w:r w:rsidR="67DE99BC" w:rsidRPr="0DE8E6E1">
              <w:t>Espaço rural, tecnologia e revolução verde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5B0966" w14:textId="0BC84DA8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3A032223" w:rsidRPr="0DE8E6E1">
              <w:t>Anotações no caderno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242300" w14:textId="5C379F4D" w:rsidR="1680E52C" w:rsidRDefault="16554A74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6D7AC362" w:rsidRPr="0DE8E6E1">
              <w:t>Questões Livro didático</w:t>
            </w:r>
          </w:p>
        </w:tc>
      </w:tr>
      <w:tr w:rsidR="1680E52C" w14:paraId="4563D8FC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7E5393D0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9593E" w14:textId="061BCFF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0ED5A1" w14:textId="0CF92F3E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Espelhos planos e esféricos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DAB9FD" w14:textId="4DCDB48D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Atividade do livro didático. Pág.  97, 102, 104 e 105.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15FEBE" w14:textId="78CF0F4C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X </w:t>
            </w:r>
          </w:p>
        </w:tc>
      </w:tr>
    </w:tbl>
    <w:p w14:paraId="49550FD1" w14:textId="3A04BD90" w:rsidR="7814EF77" w:rsidRDefault="7814EF77" w:rsidP="1680E52C">
      <w:pPr>
        <w:tabs>
          <w:tab w:val="left" w:pos="1335"/>
          <w:tab w:val="left" w:pos="1755"/>
        </w:tabs>
      </w:pPr>
      <w:r w:rsidRPr="1680E52C">
        <w:rPr>
          <w:rFonts w:ascii="Arial" w:eastAsia="Arial" w:hAnsi="Arial" w:cs="Arial"/>
        </w:rPr>
        <w:t xml:space="preserve">  </w:t>
      </w:r>
    </w:p>
    <w:p w14:paraId="4CE755EB" w14:textId="1D08E145" w:rsidR="1680E52C" w:rsidRDefault="1680E52C" w:rsidP="1680E52C">
      <w:pPr>
        <w:tabs>
          <w:tab w:val="left" w:pos="1335"/>
          <w:tab w:val="left" w:pos="1755"/>
        </w:tabs>
        <w:rPr>
          <w:rFonts w:ascii="Arial" w:eastAsia="Arial" w:hAnsi="Arial" w:cs="Arial"/>
        </w:rPr>
      </w:pPr>
    </w:p>
    <w:p w14:paraId="6301F833" w14:textId="60CF3095" w:rsidR="7814EF77" w:rsidRDefault="7814EF77" w:rsidP="1680E52C">
      <w:pPr>
        <w:tabs>
          <w:tab w:val="left" w:pos="1335"/>
          <w:tab w:val="left" w:pos="1755"/>
        </w:tabs>
      </w:pPr>
      <w:r w:rsidRPr="1680E52C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720"/>
        <w:gridCol w:w="4326"/>
      </w:tblGrid>
      <w:tr w:rsidR="1680E52C" w14:paraId="4C1FAE63" w14:textId="77777777" w:rsidTr="72DBD6B5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D671D2" w14:textId="76A23BC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5CE5767" w14:textId="4B51DE6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6B316C" w14:textId="5C35518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7EE5E8" w14:textId="7CB390B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622D88D" w14:textId="3B7861F9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25E1EF05" w14:textId="77777777" w:rsidTr="72DBD6B5">
        <w:trPr>
          <w:trHeight w:val="33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5BDAC8" w14:textId="420C5BE5" w:rsidR="2629309E" w:rsidRDefault="2629309E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680E52C">
              <w:rPr>
                <w:rFonts w:ascii="Arial" w:eastAsia="Arial" w:hAnsi="Arial" w:cs="Arial"/>
                <w:b/>
                <w:bCs/>
              </w:rPr>
              <w:t>12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504884E" w14:textId="0C2B1FC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D61EF" w14:textId="5D12103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CCDF6" w14:textId="747E2060" w:rsidR="1680E52C" w:rsidRDefault="35150461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rPr>
                <w:rFonts w:ascii="Arial" w:eastAsia="Arial" w:hAnsi="Arial" w:cs="Arial"/>
                <w:color w:val="000000" w:themeColor="text1"/>
              </w:rPr>
              <w:t xml:space="preserve">Percurso ecológico </w:t>
            </w:r>
            <w:r w:rsidR="16554A74" w:rsidRPr="0DE8E6E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5C8844" w14:textId="322558F9" w:rsidR="1680E52C" w:rsidRDefault="1680E52C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80E52C">
              <w:rPr>
                <w:color w:val="000000" w:themeColor="text1"/>
              </w:rPr>
              <w:t xml:space="preserve"> </w:t>
            </w:r>
            <w:r w:rsidR="00BD6845">
              <w:rPr>
                <w:color w:val="000000" w:themeColor="text1"/>
              </w:rPr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1B292" w14:textId="5DD3176E" w:rsidR="1680E52C" w:rsidRDefault="00BD6845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1680E52C" w:rsidRPr="1680E52C">
              <w:rPr>
                <w:color w:val="000000" w:themeColor="text1"/>
              </w:rPr>
              <w:t xml:space="preserve"> </w:t>
            </w:r>
          </w:p>
        </w:tc>
      </w:tr>
      <w:tr w:rsidR="1680E52C" w14:paraId="7DEEC8FA" w14:textId="77777777" w:rsidTr="72DBD6B5">
        <w:trPr>
          <w:trHeight w:val="150"/>
        </w:trPr>
        <w:tc>
          <w:tcPr>
            <w:tcW w:w="1745" w:type="dxa"/>
            <w:vMerge/>
            <w:vAlign w:val="center"/>
          </w:tcPr>
          <w:p w14:paraId="074D85E7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AB5FCC" w14:textId="7556AD1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F9DAA" w14:textId="4E442505" w:rsidR="1680E52C" w:rsidRDefault="16554A74" w:rsidP="0DE8E6E1">
            <w:pPr>
              <w:rPr>
                <w:rFonts w:ascii="Arial" w:eastAsia="Arial" w:hAnsi="Arial" w:cs="Arial"/>
                <w:color w:val="000000" w:themeColor="text1"/>
              </w:rPr>
            </w:pPr>
            <w:r w:rsidRPr="0DE8E6E1">
              <w:t xml:space="preserve"> </w:t>
            </w:r>
            <w:r w:rsidR="45A325F4" w:rsidRPr="0DE8E6E1">
              <w:rPr>
                <w:rFonts w:ascii="Arial" w:eastAsia="Arial" w:hAnsi="Arial" w:cs="Arial"/>
                <w:color w:val="000000" w:themeColor="text1"/>
              </w:rPr>
              <w:t>Percurso ecológico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7F14A5" w14:textId="0636C20A" w:rsidR="1680E52C" w:rsidRDefault="15EB458F" w:rsidP="00BD6845">
            <w:pPr>
              <w:jc w:val="center"/>
            </w:pPr>
            <w:r w:rsidRPr="0DE8E6E1"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8838F" w14:textId="7DBE9C65" w:rsidR="1680E52C" w:rsidRDefault="38B90B4C" w:rsidP="00BD6845">
            <w:pPr>
              <w:jc w:val="center"/>
            </w:pPr>
            <w:r w:rsidRPr="0DE8E6E1">
              <w:t>x</w:t>
            </w:r>
          </w:p>
        </w:tc>
      </w:tr>
      <w:tr w:rsidR="1680E52C" w14:paraId="5B794D0D" w14:textId="77777777" w:rsidTr="72DBD6B5">
        <w:trPr>
          <w:trHeight w:val="300"/>
        </w:trPr>
        <w:tc>
          <w:tcPr>
            <w:tcW w:w="1745" w:type="dxa"/>
            <w:vMerge/>
            <w:vAlign w:val="center"/>
          </w:tcPr>
          <w:p w14:paraId="581C8218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0E379C" w14:textId="4815D5C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AACB3" w14:textId="55CAFA2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  <w:r w:rsidR="61C30029" w:rsidRPr="78877E11">
              <w:t xml:space="preserve">Leitura e interpretação textual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51959" w14:textId="4FCCED10" w:rsidR="1680E52C" w:rsidRDefault="441A73AE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F</w:t>
            </w:r>
            <w:r w:rsidR="61C30029" w:rsidRPr="78877E11">
              <w:t>otocopiada</w:t>
            </w:r>
            <w:r w:rsidR="1680E52C" w:rsidRPr="78877E11">
              <w:t xml:space="preserve"> </w:t>
            </w:r>
            <w:r w:rsidRPr="78877E11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35517" w14:textId="1482D9B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07D4F4B6" w14:textId="77777777" w:rsidTr="72DBD6B5">
        <w:trPr>
          <w:trHeight w:val="300"/>
        </w:trPr>
        <w:tc>
          <w:tcPr>
            <w:tcW w:w="1745" w:type="dxa"/>
            <w:vMerge/>
            <w:vAlign w:val="center"/>
          </w:tcPr>
          <w:p w14:paraId="193694B4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A6F8C" w14:textId="240B5B7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BBE60" w14:textId="308A812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  <w:r w:rsidR="6189EDE1" w:rsidRPr="78877E11">
              <w:t xml:space="preserve">Produção textual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5DA987" w14:textId="073AA07C" w:rsidR="1680E52C" w:rsidRDefault="6189EDE1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Fotocopiada </w:t>
            </w:r>
            <w:r w:rsidR="1680E52C" w:rsidRPr="78877E11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F01CA" w14:textId="60C17FCD" w:rsidR="1680E52C" w:rsidRDefault="00BD6845" w:rsidP="00BD6845">
            <w:pPr>
              <w:spacing w:line="360" w:lineRule="auto"/>
              <w:jc w:val="center"/>
            </w:pPr>
            <w:r>
              <w:t>x</w:t>
            </w:r>
          </w:p>
        </w:tc>
      </w:tr>
      <w:tr w:rsidR="1680E52C" w14:paraId="2786E210" w14:textId="77777777" w:rsidTr="72DBD6B5">
        <w:trPr>
          <w:trHeight w:val="285"/>
        </w:trPr>
        <w:tc>
          <w:tcPr>
            <w:tcW w:w="1745" w:type="dxa"/>
            <w:vMerge/>
            <w:vAlign w:val="center"/>
          </w:tcPr>
          <w:p w14:paraId="0C23ECDC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70719" w14:textId="3D402A2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E08E8" w14:textId="6A767BE1" w:rsidR="72DBD6B5" w:rsidRDefault="72DBD6B5" w:rsidP="72DBD6B5">
            <w:pPr>
              <w:jc w:val="center"/>
            </w:pPr>
            <w:proofErr w:type="spellStart"/>
            <w:r w:rsidRPr="72DBD6B5">
              <w:t>Past</w:t>
            </w:r>
            <w:proofErr w:type="spellEnd"/>
            <w:r w:rsidRPr="72DBD6B5">
              <w:t xml:space="preserve"> </w:t>
            </w:r>
            <w:proofErr w:type="spellStart"/>
            <w:r w:rsidRPr="72DBD6B5">
              <w:t>perfect</w:t>
            </w:r>
            <w:proofErr w:type="spellEnd"/>
            <w:r w:rsidRPr="72DBD6B5">
              <w:t xml:space="preserve"> </w:t>
            </w:r>
            <w:proofErr w:type="spellStart"/>
            <w:r w:rsidRPr="72DBD6B5">
              <w:t>continuous</w:t>
            </w:r>
            <w:proofErr w:type="spellEnd"/>
            <w:r w:rsidRPr="72DBD6B5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3CFE8" w14:textId="771953F7" w:rsidR="72DBD6B5" w:rsidRDefault="72DBD6B5" w:rsidP="72DBD6B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2DBD6B5">
              <w:t>Registros e atividades no caderno.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047C3E" w14:textId="664CED86" w:rsidR="72DBD6B5" w:rsidRDefault="72DBD6B5" w:rsidP="72DBD6B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2DBD6B5">
              <w:t>Atividade no caderno</w:t>
            </w:r>
          </w:p>
        </w:tc>
      </w:tr>
    </w:tbl>
    <w:p w14:paraId="76A6C71A" w14:textId="785D05E7" w:rsidR="1680E52C" w:rsidRDefault="1680E52C" w:rsidP="1680E52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1DFDC90" w14:textId="5DF25FED" w:rsidR="1680E52C" w:rsidRDefault="1680E52C" w:rsidP="1680E52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665"/>
        <w:gridCol w:w="3270"/>
        <w:gridCol w:w="4411"/>
        <w:gridCol w:w="3748"/>
      </w:tblGrid>
      <w:tr w:rsidR="1680E52C" w14:paraId="115AF73D" w14:textId="77777777" w:rsidTr="0DE8E6E1">
        <w:trPr>
          <w:trHeight w:val="300"/>
        </w:trPr>
        <w:tc>
          <w:tcPr>
            <w:tcW w:w="15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927E54B" w14:textId="74DCDA0D" w:rsidR="1680E52C" w:rsidRDefault="1680E52C" w:rsidP="1680E52C">
            <w:pPr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sz w:val="31"/>
                <w:szCs w:val="31"/>
              </w:rPr>
              <w:t>2ª SÉRIE A – ENSINO MÉDIO</w:t>
            </w:r>
          </w:p>
        </w:tc>
      </w:tr>
      <w:tr w:rsidR="1680E52C" w14:paraId="20B373B1" w14:textId="77777777" w:rsidTr="0DE8E6E1">
        <w:trPr>
          <w:trHeight w:val="37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C0E579" w14:textId="788E153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EAA7DC" w14:textId="106C7D9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496FB4" w14:textId="66F1D37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AD3E70" w14:textId="6A8CAC7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E8B51D" w14:textId="723381B8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229CA77B" w14:textId="77777777" w:rsidTr="0DE8E6E1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8B7DED" w14:textId="4B0AB54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1</w:t>
            </w:r>
            <w:r w:rsidR="6B114AF9" w:rsidRPr="1680E52C">
              <w:rPr>
                <w:rFonts w:ascii="Arial" w:eastAsia="Arial" w:hAnsi="Arial" w:cs="Arial"/>
                <w:b/>
                <w:bCs/>
              </w:rPr>
              <w:t>5</w:t>
            </w:r>
            <w:r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8449E40" w14:textId="4AD6294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1B85F03E" w14:textId="5F4BADD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gramStart"/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 MANHÃ</w:t>
            </w:r>
            <w:proofErr w:type="gramEnd"/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 xml:space="preserve"> )</w:t>
            </w:r>
          </w:p>
          <w:p w14:paraId="66AB3238" w14:textId="2FC0018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7020E" w14:textId="48B6DCB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65BD31" w14:textId="41E7E47E" w:rsidR="1680E52C" w:rsidRDefault="183085BE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 obra de Maquiavel e sua relação com o</w:t>
            </w:r>
          </w:p>
          <w:p w14:paraId="2A94292A" w14:textId="586A6811" w:rsidR="1680E52C" w:rsidRDefault="183085BE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realismo político</w:t>
            </w:r>
            <w:r w:rsidR="16554A74" w:rsidRPr="0DE8E6E1">
              <w:t xml:space="preserve"> </w:t>
            </w:r>
          </w:p>
        </w:tc>
        <w:tc>
          <w:tcPr>
            <w:tcW w:w="4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5D529" w14:textId="4445191B" w:rsidR="1680E52C" w:rsidRDefault="40010EAB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 obra de Maquiavel e sua relação com o</w:t>
            </w:r>
          </w:p>
          <w:p w14:paraId="15E0EF6D" w14:textId="1682CC82" w:rsidR="1680E52C" w:rsidRDefault="40010EAB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realismo político</w:t>
            </w:r>
            <w:r w:rsidR="16554A74" w:rsidRPr="0DE8E6E1">
              <w:t xml:space="preserve"> 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0FE5D" w14:textId="23B858C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6439FB51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4E1FF09B" w14:textId="77777777" w:rsidR="00D32796" w:rsidRDefault="00D32796"/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726F6" w14:textId="02F1586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9952D" w14:textId="744F2471" w:rsidR="1680E52C" w:rsidRDefault="1D9B0B5F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Resolução de questões livro </w:t>
            </w:r>
            <w:r w:rsidR="16554A74" w:rsidRPr="0DE8E6E1">
              <w:t xml:space="preserve"> </w:t>
            </w:r>
          </w:p>
        </w:tc>
        <w:tc>
          <w:tcPr>
            <w:tcW w:w="4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DEAF4" w14:textId="67C44ECF" w:rsidR="1680E52C" w:rsidRDefault="10B001F2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Resolução de questões 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ED6CDE" w14:textId="47742D97" w:rsidR="1680E52C" w:rsidRDefault="10B001F2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X </w:t>
            </w:r>
          </w:p>
        </w:tc>
      </w:tr>
      <w:tr w:rsidR="1680E52C" w14:paraId="79026355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0915D568" w14:textId="77777777" w:rsidR="00D32796" w:rsidRDefault="00D32796"/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A6B49" w14:textId="30CF2E3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FC78A" w14:textId="6595D07A" w:rsidR="1680E52C" w:rsidRDefault="1DE45912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Reprodução e transformação: </w:t>
            </w:r>
            <w:proofErr w:type="spellStart"/>
            <w:r w:rsidRPr="0DE8E6E1">
              <w:t>Bourdie</w:t>
            </w:r>
            <w:proofErr w:type="spellEnd"/>
            <w:r w:rsidR="16554A74" w:rsidRPr="0DE8E6E1">
              <w:t xml:space="preserve"> </w:t>
            </w:r>
          </w:p>
        </w:tc>
        <w:tc>
          <w:tcPr>
            <w:tcW w:w="4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160B3" w14:textId="0D8080A5" w:rsidR="1680E52C" w:rsidRDefault="5E7FEC9D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Reprodução e transformação: </w:t>
            </w:r>
            <w:proofErr w:type="spellStart"/>
            <w:r w:rsidRPr="0DE8E6E1">
              <w:t>Bourdie</w:t>
            </w:r>
            <w:proofErr w:type="spellEnd"/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FC84E" w14:textId="7233308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7A39449A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528DE4A4" w14:textId="77777777" w:rsidR="00D32796" w:rsidRDefault="00D32796"/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E3D8E" w14:textId="49B299A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0E66D" w14:textId="4A0298A8" w:rsidR="1680E52C" w:rsidRDefault="3993FA3E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VOLUME 20 </w:t>
            </w:r>
          </w:p>
          <w:p w14:paraId="322C1871" w14:textId="2B8BCB4E" w:rsidR="1680E52C" w:rsidRDefault="3993FA3E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>O REALISMO NO BRASIL</w:t>
            </w:r>
            <w:r w:rsidR="16554A74" w:rsidRPr="0DE8E6E1">
              <w:t xml:space="preserve"> </w:t>
            </w:r>
          </w:p>
          <w:p w14:paraId="2F5102BD" w14:textId="77743D9E" w:rsidR="1680E52C" w:rsidRDefault="26BD166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 O Brasil na segunda metade do século XIX </w:t>
            </w:r>
          </w:p>
          <w:p w14:paraId="4E32C75B" w14:textId="0FFCDB28" w:rsidR="1680E52C" w:rsidRDefault="26BD166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 O caráter duplo da formação </w:t>
            </w:r>
            <w:proofErr w:type="spellStart"/>
            <w:r w:rsidRPr="0DE8E6E1">
              <w:rPr>
                <w:rFonts w:ascii="Tinos" w:eastAsia="Tinos" w:hAnsi="Tinos" w:cs="Tinos"/>
                <w:color w:val="000000" w:themeColor="text1"/>
              </w:rPr>
              <w:t>identitária</w:t>
            </w:r>
            <w:proofErr w:type="spellEnd"/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 brasileira </w:t>
            </w:r>
          </w:p>
          <w:p w14:paraId="54B8524F" w14:textId="1E5DA2BD" w:rsidR="1680E52C" w:rsidRDefault="26BD166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 O contexto histórico do Realismo no Brasil </w:t>
            </w:r>
          </w:p>
        </w:tc>
        <w:tc>
          <w:tcPr>
            <w:tcW w:w="4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3DAF3" w14:textId="008F0EAB" w:rsidR="1680E52C" w:rsidRDefault="695A696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Anotação caderno</w:t>
            </w:r>
          </w:p>
          <w:p w14:paraId="171BCF2E" w14:textId="26A35AD8" w:rsidR="1680E52C" w:rsidRDefault="695A696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Atividade livro</w:t>
            </w:r>
            <w:r w:rsidR="16554A74" w:rsidRPr="0DE8E6E1">
              <w:t xml:space="preserve"> 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3E8EC6" w14:textId="30DA4BAB" w:rsidR="1680E52C" w:rsidRDefault="00BD684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680E52C" w:rsidRPr="1680E52C">
              <w:t xml:space="preserve"> </w:t>
            </w:r>
          </w:p>
        </w:tc>
      </w:tr>
      <w:tr w:rsidR="1680E52C" w14:paraId="678C8E31" w14:textId="77777777" w:rsidTr="0DE8E6E1">
        <w:trPr>
          <w:trHeight w:val="420"/>
        </w:trPr>
        <w:tc>
          <w:tcPr>
            <w:tcW w:w="1980" w:type="dxa"/>
            <w:vMerge/>
            <w:vAlign w:val="center"/>
          </w:tcPr>
          <w:p w14:paraId="4EE5CF10" w14:textId="77777777" w:rsidR="00D32796" w:rsidRDefault="00D32796"/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4EBDA" w14:textId="60B54ED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040D0D" w14:textId="3DFE7B40" w:rsidR="1680E52C" w:rsidRDefault="52522A3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VOL. 23 – POLIEDROS: PRISMAS E PIRÂMIDES</w:t>
            </w:r>
          </w:p>
          <w:p w14:paraId="4AF3F786" w14:textId="4D98139E" w:rsidR="1680E52C" w:rsidRDefault="52522A3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Prismas: elementos, classificação; Áreas em um prisma; Casos particulares;</w:t>
            </w:r>
          </w:p>
          <w:p w14:paraId="20525C1B" w14:textId="04CB1B3D" w:rsidR="1680E52C" w:rsidRDefault="52522A3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Volume de um prisma;</w:t>
            </w:r>
          </w:p>
          <w:p w14:paraId="1ABC6CCD" w14:textId="712B11C8" w:rsidR="1680E52C" w:rsidRDefault="52522A3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lastRenderedPageBreak/>
              <w:t>Pirâmides: elementos e classificação;</w:t>
            </w:r>
          </w:p>
          <w:p w14:paraId="70E9F8FD" w14:textId="5E20A3A3" w:rsidR="1680E52C" w:rsidRDefault="52522A3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Área total da superfície de uma pirâmide; Volume; Caso particular;</w:t>
            </w:r>
          </w:p>
          <w:p w14:paraId="717E5296" w14:textId="37117345" w:rsidR="1680E52C" w:rsidRDefault="52522A3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Tronco de pirâmide</w:t>
            </w:r>
          </w:p>
          <w:p w14:paraId="5BC18DE5" w14:textId="56BFEE01" w:rsidR="1680E52C" w:rsidRDefault="1680E52C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2158B3" w14:textId="6C5703BA" w:rsidR="1680E52C" w:rsidRDefault="29085EC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lastRenderedPageBreak/>
              <w:t>Atividades propostas no livro, págs.</w:t>
            </w:r>
          </w:p>
          <w:p w14:paraId="2AB32A94" w14:textId="3877B78C" w:rsidR="1680E52C" w:rsidRDefault="29085EC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20; 21; 22.</w:t>
            </w:r>
          </w:p>
          <w:p w14:paraId="1E6A1DD1" w14:textId="126AEF99" w:rsidR="1680E52C" w:rsidRDefault="29085EC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25; 26; 27; 28; 29; 30.</w:t>
            </w:r>
          </w:p>
          <w:p w14:paraId="77564928" w14:textId="031E4358" w:rsidR="1680E52C" w:rsidRDefault="29085EC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40; 41; 42; 43; 44; 45.</w:t>
            </w:r>
          </w:p>
          <w:p w14:paraId="35BDE8B4" w14:textId="720525F4" w:rsidR="1680E52C" w:rsidRDefault="29085EC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53; 54; 55; 56.</w:t>
            </w:r>
          </w:p>
          <w:p w14:paraId="70DEA86E" w14:textId="7AAEF428" w:rsidR="1680E52C" w:rsidRDefault="29085EC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APROFUNDE - págs. 57 a 75</w:t>
            </w:r>
          </w:p>
          <w:p w14:paraId="74946B8E" w14:textId="59CF21BE" w:rsidR="1680E52C" w:rsidRDefault="29085EC5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lastRenderedPageBreak/>
              <w:t>Caderno Mais</w:t>
            </w:r>
          </w:p>
          <w:p w14:paraId="6A35022B" w14:textId="5743E4CC" w:rsidR="1680E52C" w:rsidRDefault="29085EC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Anotações no caderno</w:t>
            </w:r>
          </w:p>
          <w:p w14:paraId="5565BA26" w14:textId="299B0AC5" w:rsidR="1680E52C" w:rsidRDefault="1680E52C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30087F" w14:textId="6C5703BA" w:rsidR="1680E52C" w:rsidRDefault="29085EC5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lastRenderedPageBreak/>
              <w:t>Atividades propostas no livro, págs.</w:t>
            </w:r>
          </w:p>
          <w:p w14:paraId="418E5A4A" w14:textId="3877B78C" w:rsidR="1680E52C" w:rsidRDefault="29085EC5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20; 21; 22.</w:t>
            </w:r>
          </w:p>
          <w:p w14:paraId="7683771D" w14:textId="126AEF99" w:rsidR="1680E52C" w:rsidRDefault="29085EC5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25; 26; 27; 28; 29; 30.</w:t>
            </w:r>
          </w:p>
          <w:p w14:paraId="4398B4F9" w14:textId="031E4358" w:rsidR="1680E52C" w:rsidRDefault="29085EC5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40; 41; 42; 43; 44; 45.</w:t>
            </w:r>
          </w:p>
          <w:p w14:paraId="0E931650" w14:textId="720525F4" w:rsidR="1680E52C" w:rsidRDefault="29085EC5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lastRenderedPageBreak/>
              <w:t>53; 54; 55; 56.</w:t>
            </w:r>
          </w:p>
          <w:p w14:paraId="79D84878" w14:textId="7AAEF428" w:rsidR="1680E52C" w:rsidRDefault="29085EC5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 xml:space="preserve"> APROFUNDE - págs. 57 a 75</w:t>
            </w:r>
          </w:p>
          <w:p w14:paraId="7359D140" w14:textId="59CF21BE" w:rsidR="1680E52C" w:rsidRDefault="29085EC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Caderno Mais</w:t>
            </w:r>
          </w:p>
          <w:p w14:paraId="0464EF78" w14:textId="5743E4CC" w:rsidR="1680E52C" w:rsidRDefault="29085EC5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Anotações no caderno</w:t>
            </w:r>
          </w:p>
          <w:p w14:paraId="3CE94DC3" w14:textId="00560CBC" w:rsidR="1680E52C" w:rsidRDefault="1680E52C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  <w:tr w:rsidR="1680E52C" w14:paraId="2F6B3285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39566E56" w14:textId="77777777" w:rsidR="00D32796" w:rsidRDefault="00D32796"/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28FF3" w14:textId="5FAF0C7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94E185" w14:textId="5714E80A" w:rsidR="1680E52C" w:rsidRDefault="2107C499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Segundo Reinado: Revolução Liberal e Revolução Praieira</w:t>
            </w:r>
          </w:p>
        </w:tc>
        <w:tc>
          <w:tcPr>
            <w:tcW w:w="4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1A014B" w14:textId="693F2E5F" w:rsidR="1680E52C" w:rsidRDefault="2107C499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Anotações no caderno</w:t>
            </w:r>
            <w:r w:rsidR="16554A74" w:rsidRPr="0DE8E6E1">
              <w:t xml:space="preserve"> 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8BF1AC" w14:textId="4195ACAC" w:rsidR="1680E52C" w:rsidRDefault="00BD684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680E52C" w:rsidRPr="1680E52C">
              <w:t xml:space="preserve"> </w:t>
            </w:r>
          </w:p>
        </w:tc>
      </w:tr>
    </w:tbl>
    <w:p w14:paraId="71ECE4B8" w14:textId="01DF6858" w:rsidR="0D509F28" w:rsidRDefault="0D509F28" w:rsidP="1680E52C">
      <w:pPr>
        <w:tabs>
          <w:tab w:val="left" w:pos="8355"/>
        </w:tabs>
      </w:pPr>
      <w:r w:rsidRPr="1680E52C">
        <w:rPr>
          <w:rFonts w:ascii="Arial" w:eastAsia="Arial" w:hAnsi="Arial" w:cs="Arial"/>
        </w:rPr>
        <w:t xml:space="preserve">  </w:t>
      </w:r>
    </w:p>
    <w:p w14:paraId="24A9D461" w14:textId="2AA73A48" w:rsidR="0D509F28" w:rsidRDefault="0D509F28" w:rsidP="1680E52C">
      <w:pPr>
        <w:tabs>
          <w:tab w:val="left" w:pos="8355"/>
        </w:tabs>
      </w:pPr>
      <w:r w:rsidRPr="1680E52C">
        <w:t xml:space="preserve"> </w:t>
      </w:r>
    </w:p>
    <w:p w14:paraId="68D3152E" w14:textId="7C61644D" w:rsidR="0D509F28" w:rsidRDefault="0D509F28" w:rsidP="1680E52C">
      <w:pPr>
        <w:tabs>
          <w:tab w:val="left" w:pos="8355"/>
        </w:tabs>
      </w:pPr>
      <w:r w:rsidRPr="1680E52C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25"/>
        <w:gridCol w:w="3195"/>
        <w:gridCol w:w="4456"/>
        <w:gridCol w:w="3682"/>
      </w:tblGrid>
      <w:tr w:rsidR="1680E52C" w14:paraId="36355A18" w14:textId="77777777" w:rsidTr="0DE8E6E1">
        <w:trPr>
          <w:trHeight w:val="28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4F80A8" w14:textId="4633A50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0DDA2F" w14:textId="20C850A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296DA1" w14:textId="299A8A1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9FD7EF" w14:textId="7AD28FB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BBBA86" w14:textId="278A70F3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568EF55B" w14:textId="77777777" w:rsidTr="0DE8E6E1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037C91" w14:textId="7A02CF7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1</w:t>
            </w:r>
            <w:r w:rsidR="584A11A2" w:rsidRPr="1680E52C">
              <w:rPr>
                <w:rFonts w:ascii="Arial" w:eastAsia="Arial" w:hAnsi="Arial" w:cs="Arial"/>
                <w:b/>
                <w:bCs/>
              </w:rPr>
              <w:t>5</w:t>
            </w:r>
            <w:r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0E40EA0" w14:textId="29F74A3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6B5BD468" w14:textId="33FDD4E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16E56" w14:textId="32EA35F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t>ArgArt</w:t>
            </w:r>
            <w:proofErr w:type="spellEnd"/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A9D0D0" w14:textId="6B7D4DBF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1C8F8128" w:rsidRPr="0DE8E6E1">
              <w:t>Resenhas.</w:t>
            </w:r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B1728A" w14:textId="19BCB22D" w:rsidR="1680E52C" w:rsidRDefault="1C8F8128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Produção de resenhas.</w:t>
            </w:r>
            <w:r w:rsidR="16554A74" w:rsidRPr="0DE8E6E1">
              <w:t xml:space="preserve">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E5BA9C" w14:textId="260E1C4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115C2AAA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08C211B4" w14:textId="77777777" w:rsidR="00D32796" w:rsidRDefault="00D32796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AB9FD" w14:textId="7BAF0C4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92D481" w14:textId="74BCFE61" w:rsidR="1680E52C" w:rsidRDefault="1AE8C788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Resolução de questões livro </w:t>
            </w:r>
            <w:r w:rsidR="16554A74" w:rsidRPr="0DE8E6E1">
              <w:t xml:space="preserve"> </w:t>
            </w:r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7259E0" w14:textId="63E3F7AF" w:rsidR="1680E52C" w:rsidRDefault="0FA16C98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Resolução de questões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951F16" w14:textId="51981F61" w:rsidR="1680E52C" w:rsidRDefault="0FA16C98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X </w:t>
            </w:r>
          </w:p>
        </w:tc>
      </w:tr>
      <w:tr w:rsidR="1680E52C" w14:paraId="1D17935B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5F5B5EE4" w14:textId="77777777" w:rsidR="00D32796" w:rsidRDefault="00D32796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A35A5" w14:textId="508EAD16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05EBF4" w14:textId="0E1B3D5A" w:rsidR="1680E52C" w:rsidRDefault="7BB6B60F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Espaço rural e estilo de vida</w:t>
            </w:r>
            <w:r w:rsidR="16554A74" w:rsidRPr="0DE8E6E1">
              <w:t xml:space="preserve"> </w:t>
            </w:r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6C773" w14:textId="63B7A18F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29A837F9" w:rsidRPr="0DE8E6E1">
              <w:t>Anotações no caderno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C06F0B" w14:textId="76732DB1" w:rsidR="1680E52C" w:rsidRDefault="350A9C4F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X</w:t>
            </w:r>
          </w:p>
        </w:tc>
      </w:tr>
      <w:tr w:rsidR="1680E52C" w14:paraId="08268B88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1B701061" w14:textId="77777777" w:rsidR="00D32796" w:rsidRDefault="00D32796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01E9B" w14:textId="36E99B9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EA9D4" w14:textId="49CB704B" w:rsidR="1680E52C" w:rsidRDefault="16554A74" w:rsidP="1680E52C">
            <w:pPr>
              <w:spacing w:line="360" w:lineRule="auto"/>
              <w:jc w:val="center"/>
            </w:pPr>
            <w:r w:rsidRPr="0DE8E6E1">
              <w:t xml:space="preserve"> </w:t>
            </w:r>
            <w:r w:rsidR="3E6D6FB4" w:rsidRPr="0DE8E6E1">
              <w:t>Somos seres de mitos e ritos.</w:t>
            </w:r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A3C3EF" w14:textId="7D7EB447" w:rsidR="1680E52C" w:rsidRDefault="3E6D6FB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Abordagens de conteúdo.</w:t>
            </w:r>
            <w:r w:rsidR="16554A74" w:rsidRPr="0DE8E6E1">
              <w:t xml:space="preserve">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0CF9AB" w14:textId="674F4FA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</w:p>
        </w:tc>
      </w:tr>
    </w:tbl>
    <w:p w14:paraId="2EE5D6A4" w14:textId="7B11877D" w:rsidR="0D509F28" w:rsidRDefault="0D509F28" w:rsidP="1680E52C">
      <w:pPr>
        <w:tabs>
          <w:tab w:val="left" w:pos="8355"/>
        </w:tabs>
      </w:pPr>
      <w:r w:rsidRPr="1680E52C">
        <w:t xml:space="preserve"> </w:t>
      </w:r>
    </w:p>
    <w:p w14:paraId="30F68A53" w14:textId="374B04E0" w:rsidR="0D509F28" w:rsidRDefault="0D509F28" w:rsidP="1680E52C">
      <w:pPr>
        <w:tabs>
          <w:tab w:val="left" w:pos="8355"/>
        </w:tabs>
      </w:pPr>
      <w:r w:rsidRPr="1680E52C">
        <w:t xml:space="preserve"> </w:t>
      </w:r>
    </w:p>
    <w:p w14:paraId="2D875C58" w14:textId="66B12855" w:rsidR="0D509F28" w:rsidRDefault="0D509F28" w:rsidP="1680E52C">
      <w:pPr>
        <w:tabs>
          <w:tab w:val="left" w:pos="8355"/>
        </w:tabs>
      </w:pPr>
      <w:r w:rsidRPr="1680E52C">
        <w:t xml:space="preserve"> </w:t>
      </w:r>
    </w:p>
    <w:p w14:paraId="43429647" w14:textId="69ACE13A" w:rsidR="0D509F28" w:rsidRDefault="0D509F28" w:rsidP="1680E52C">
      <w:pPr>
        <w:tabs>
          <w:tab w:val="left" w:pos="8355"/>
        </w:tabs>
      </w:pPr>
      <w:r w:rsidRPr="1680E52C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082"/>
        <w:gridCol w:w="4680"/>
        <w:gridCol w:w="3888"/>
      </w:tblGrid>
      <w:tr w:rsidR="1680E52C" w14:paraId="27B470C3" w14:textId="77777777" w:rsidTr="0DE8E6E1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50C49E" w14:textId="39473C0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442A2C" w14:textId="71B350D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63D0BE" w14:textId="540014F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16EEB9" w14:textId="180E36C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2E2F08" w14:textId="6A886FBC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2C4058F1" w14:textId="77777777" w:rsidTr="0DE8E6E1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E7E34B" w14:textId="247AB1AC" w:rsidR="5A0518C2" w:rsidRDefault="5A0518C2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680E52C">
              <w:rPr>
                <w:rFonts w:ascii="Arial" w:eastAsia="Arial" w:hAnsi="Arial" w:cs="Arial"/>
                <w:b/>
                <w:bCs/>
              </w:rPr>
              <w:t>16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CAFDA74" w14:textId="01452CC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1CE450B1" w14:textId="47EB51B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847812" w14:textId="7BC5140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5E49D" w14:textId="065E8DF5" w:rsidR="1680E52C" w:rsidRDefault="1680E52C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AE412" w14:textId="7478A726" w:rsidR="1680E52C" w:rsidRDefault="00BD6845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1680E52C" w:rsidRPr="1680E52C">
              <w:t xml:space="preserve">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06745" w14:textId="53B15105" w:rsidR="1680E52C" w:rsidRDefault="00BD6845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1680E52C" w:rsidRPr="1680E52C">
              <w:t xml:space="preserve"> </w:t>
            </w:r>
          </w:p>
        </w:tc>
      </w:tr>
      <w:tr w:rsidR="1680E52C" w14:paraId="657F5BFE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638D3A74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BF4AAD" w14:textId="7848BBE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3BB9B" w14:textId="7F87F807" w:rsidR="1680E52C" w:rsidRDefault="6CFD95E5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Resolução de questões livro </w:t>
            </w:r>
            <w:r w:rsidR="16554A74" w:rsidRPr="0DE8E6E1"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D6DE8" w14:textId="727B4E5D" w:rsidR="1680E52C" w:rsidRDefault="0A2BB3F6" w:rsidP="0DE8E6E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DE8E6E1">
              <w:t xml:space="preserve">Resolução de questões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82BEC" w14:textId="04E7DFF2" w:rsidR="1680E52C" w:rsidRDefault="0A2BB3F6" w:rsidP="0DE8E6E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DE8E6E1">
              <w:t xml:space="preserve">X </w:t>
            </w:r>
          </w:p>
        </w:tc>
      </w:tr>
      <w:tr w:rsidR="1680E52C" w14:paraId="31C0B607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5E88819B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139A4" w14:textId="7790374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1F899" w14:textId="547DFC2A" w:rsidR="1680E52C" w:rsidRDefault="1680E52C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967EF" w14:textId="003FBED0" w:rsidR="1680E52C" w:rsidRDefault="00BD6845" w:rsidP="1680E52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color w:val="000000" w:themeColor="text1"/>
              </w:rPr>
              <w:t>x</w:t>
            </w:r>
            <w:r w:rsidR="1680E52C" w:rsidRPr="1680E52C">
              <w:rPr>
                <w:color w:val="000000" w:themeColor="text1"/>
              </w:rPr>
              <w:t xml:space="preserve">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6E308" w14:textId="2887E617" w:rsidR="1680E52C" w:rsidRDefault="00BD6845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1680E52C" w:rsidRPr="1680E52C">
              <w:rPr>
                <w:color w:val="000000" w:themeColor="text1"/>
              </w:rPr>
              <w:t xml:space="preserve"> </w:t>
            </w:r>
          </w:p>
        </w:tc>
      </w:tr>
      <w:tr w:rsidR="1680E52C" w14:paraId="0E6994DA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71CA6FFD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C7E27" w14:textId="52795A4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39A62C" w14:textId="7E965712" w:rsidR="1680E52C" w:rsidRDefault="16554A74" w:rsidP="0DE8E6E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 </w:t>
            </w:r>
            <w:r w:rsidR="5A5C43F9" w:rsidRPr="0DE8E6E1">
              <w:t>Segundo Reinado: Guerra do Paraguai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527505" w14:textId="6019706D" w:rsidR="1680E52C" w:rsidRDefault="5A5C43F9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Anotações no caderno</w:t>
            </w:r>
            <w:r w:rsidR="16554A74" w:rsidRPr="0DE8E6E1">
              <w:t xml:space="preserve">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02EC6E" w14:textId="02F7405E" w:rsidR="1680E52C" w:rsidRDefault="1DB2F4C1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Atividade do livro págs. 89 e 90 (VOLUME 21) </w:t>
            </w:r>
            <w:r w:rsidR="16554A74" w:rsidRPr="0DE8E6E1">
              <w:t xml:space="preserve"> </w:t>
            </w:r>
          </w:p>
        </w:tc>
      </w:tr>
      <w:tr w:rsidR="1680E52C" w14:paraId="18B36E02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63D87FAF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C78E3" w14:textId="5C9CAA3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682383" w14:textId="2A6DEF06" w:rsidR="1680E52C" w:rsidRDefault="1680E52C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 xml:space="preserve"> </w:t>
            </w:r>
            <w:r w:rsidR="778C0630" w:rsidRPr="78877E11">
              <w:t>VOL. 20 - TRANSFORMAÇÕES TRIGONOMÉTRICAS</w:t>
            </w:r>
          </w:p>
          <w:p w14:paraId="6200344E" w14:textId="0179E5BF" w:rsidR="1680E52C" w:rsidRDefault="778C0630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Relações entre razões trigonométricas</w:t>
            </w:r>
          </w:p>
          <w:p w14:paraId="51C79D59" w14:textId="6D749F2A" w:rsidR="1680E52C" w:rsidRDefault="778C0630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Relação fundamental da trigonometria</w:t>
            </w:r>
          </w:p>
          <w:p w14:paraId="7D589868" w14:textId="6E035BC6" w:rsidR="1680E52C" w:rsidRDefault="778C0630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Adição e subtração de dois arcos</w:t>
            </w:r>
          </w:p>
          <w:p w14:paraId="34CF204C" w14:textId="02A94C09" w:rsidR="1680E52C" w:rsidRDefault="778C0630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Arco duplo e arco metade</w:t>
            </w:r>
          </w:p>
          <w:p w14:paraId="7DE58282" w14:textId="2BFD0846" w:rsidR="1680E52C" w:rsidRDefault="778C0630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Transformação em produto</w:t>
            </w:r>
          </w:p>
          <w:p w14:paraId="1FA274C0" w14:textId="61E9283A" w:rsidR="1680E52C" w:rsidRDefault="1680E52C" w:rsidP="78877E11">
            <w:pPr>
              <w:jc w:val="center"/>
            </w:pP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CCA245" w14:textId="6396E86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  <w:r w:rsidR="1FB0B69A" w:rsidRPr="78877E11">
              <w:t>Atividades propostas no livro, págs. 13; 16; 17; 18; 25; 26; 27; 28; 29; 33; 34; 35; 36; 37; 42 e 43.</w:t>
            </w:r>
          </w:p>
          <w:p w14:paraId="0FD94F3B" w14:textId="0F9CFF0C" w:rsidR="1680E52C" w:rsidRDefault="1FB0B69A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APROFUNDE - págs. 44 a 59</w:t>
            </w:r>
          </w:p>
          <w:p w14:paraId="7AB8027D" w14:textId="343D2562" w:rsidR="1680E52C" w:rsidRDefault="1FB0B69A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</w:p>
          <w:p w14:paraId="0392E3F7" w14:textId="59CF21BE" w:rsidR="1680E52C" w:rsidRDefault="1FB0B69A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Caderno Mais</w:t>
            </w:r>
          </w:p>
          <w:p w14:paraId="5D211EE4" w14:textId="5743E4CC" w:rsidR="1680E52C" w:rsidRDefault="1FB0B69A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Anotações no caderno</w:t>
            </w:r>
          </w:p>
          <w:p w14:paraId="019AB6D8" w14:textId="08DAF807" w:rsidR="1680E52C" w:rsidRDefault="1680E52C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ACDAE8" w14:textId="468A22B0" w:rsidR="1680E52C" w:rsidRDefault="1FB0B69A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Atividades propostas no livro, págs. 13; 16; 17; 18; 25; 26; 27; 28; 29; 33; 34; 35; 36; 37; 42 e 43.</w:t>
            </w:r>
          </w:p>
          <w:p w14:paraId="37B948E3" w14:textId="0F9CFF0C" w:rsidR="1680E52C" w:rsidRDefault="1FB0B69A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APROFUNDE - págs. 44 a 59</w:t>
            </w:r>
          </w:p>
          <w:p w14:paraId="6EB744F2" w14:textId="343D2562" w:rsidR="1680E52C" w:rsidRDefault="1FB0B69A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</w:p>
          <w:p w14:paraId="50D5038F" w14:textId="59CF21BE" w:rsidR="1680E52C" w:rsidRDefault="1FB0B69A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Caderno Mais</w:t>
            </w:r>
          </w:p>
          <w:p w14:paraId="1A99D012" w14:textId="5743E4CC" w:rsidR="1680E52C" w:rsidRDefault="1FB0B69A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Anotações no caderno</w:t>
            </w:r>
          </w:p>
          <w:p w14:paraId="3E6CD468" w14:textId="77871F1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</w:p>
        </w:tc>
      </w:tr>
    </w:tbl>
    <w:p w14:paraId="1959592E" w14:textId="5BEC79B5" w:rsidR="0D509F28" w:rsidRDefault="0D509F28" w:rsidP="1680E52C">
      <w:pPr>
        <w:tabs>
          <w:tab w:val="left" w:pos="1350"/>
        </w:tabs>
      </w:pPr>
      <w:r w:rsidRPr="1680E52C">
        <w:rPr>
          <w:rFonts w:ascii="Arial" w:eastAsia="Arial" w:hAnsi="Arial" w:cs="Arial"/>
        </w:rPr>
        <w:t xml:space="preserve"> </w:t>
      </w:r>
    </w:p>
    <w:p w14:paraId="2ABCE464" w14:textId="3FF1A037" w:rsidR="0D509F28" w:rsidRDefault="0D509F28" w:rsidP="1680E52C">
      <w:pPr>
        <w:tabs>
          <w:tab w:val="left" w:pos="1350"/>
        </w:tabs>
      </w:pPr>
      <w:r w:rsidRPr="1680E52C">
        <w:t xml:space="preserve"> </w:t>
      </w:r>
    </w:p>
    <w:p w14:paraId="0C332ABD" w14:textId="4469970B" w:rsidR="0D509F28" w:rsidRDefault="0D509F28" w:rsidP="1680E52C">
      <w:pPr>
        <w:tabs>
          <w:tab w:val="left" w:pos="1350"/>
        </w:tabs>
      </w:pPr>
      <w:r w:rsidRPr="1680E52C">
        <w:t xml:space="preserve"> </w:t>
      </w:r>
    </w:p>
    <w:p w14:paraId="1E5EBD78" w14:textId="4769DEF9" w:rsidR="0D509F28" w:rsidRDefault="0D509F28" w:rsidP="1680E52C">
      <w:pPr>
        <w:tabs>
          <w:tab w:val="left" w:pos="1350"/>
        </w:tabs>
      </w:pPr>
      <w:r w:rsidRPr="1680E52C">
        <w:t xml:space="preserve"> </w:t>
      </w:r>
    </w:p>
    <w:tbl>
      <w:tblPr>
        <w:tblStyle w:val="Tabelacomgrade"/>
        <w:tblW w:w="15136" w:type="dxa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082"/>
        <w:gridCol w:w="4695"/>
        <w:gridCol w:w="3869"/>
      </w:tblGrid>
      <w:tr w:rsidR="1680E52C" w14:paraId="1CD4C20F" w14:textId="77777777" w:rsidTr="00BD6845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7FFE74" w14:textId="7EA5E91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DEA0C49" w14:textId="4749C18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BEB0E2" w14:textId="20CFF68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16F93A" w14:textId="608BCA0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4EFB8C7" w14:textId="5C5F54E3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4F2DBD61" w14:textId="77777777" w:rsidTr="00BD6845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6BE252" w14:textId="0981A281" w:rsidR="770102B8" w:rsidRDefault="770102B8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680E52C">
              <w:rPr>
                <w:rFonts w:ascii="Arial" w:eastAsia="Arial" w:hAnsi="Arial" w:cs="Arial"/>
                <w:b/>
                <w:bCs/>
              </w:rPr>
              <w:t>17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B8E3CDF" w14:textId="01F4A3F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713CFD82" w14:textId="6E3D7D4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0702D" w14:textId="059034F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30ED9" w14:textId="6DA1E158" w:rsidR="1680E52C" w:rsidRDefault="77B64189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Acordos e alianças</w:t>
            </w:r>
            <w:r w:rsidR="16554A74" w:rsidRPr="0DE8E6E1">
              <w:t xml:space="preserve">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F2B68" w14:textId="64F37D28" w:rsidR="1680E52C" w:rsidRDefault="16554A74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0E822F66" w:rsidRPr="0DE8E6E1">
              <w:t>Acordos e alianças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C848AD" w14:textId="3B965AF0" w:rsidR="1680E52C" w:rsidRDefault="0E822F66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Acordos e alianças</w:t>
            </w:r>
            <w:r w:rsidR="16554A74" w:rsidRPr="0DE8E6E1">
              <w:t xml:space="preserve"> </w:t>
            </w:r>
          </w:p>
        </w:tc>
      </w:tr>
      <w:tr w:rsidR="1680E52C" w14:paraId="2460251F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52F3F826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DF3A8" w14:textId="6B45B3F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E106D" w14:textId="126D1388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7E02354E" w:rsidRPr="0DE8E6E1">
              <w:t xml:space="preserve">Resolução de questões livro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03C8A1" w14:textId="429225AB" w:rsidR="1680E52C" w:rsidRDefault="7E02354E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Resolução de questões 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C261F" w14:textId="3A21C6C2" w:rsidR="1680E52C" w:rsidRDefault="7E02354E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X </w:t>
            </w:r>
          </w:p>
        </w:tc>
      </w:tr>
      <w:tr w:rsidR="1680E52C" w14:paraId="67EEA96F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09313668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52567D" w14:textId="59DBAE7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C4F61" w14:textId="197BA366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45FC32D2" w:rsidRPr="0DE8E6E1">
              <w:t>Correção Atividade livro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C0BAC" w14:textId="78FD1613" w:rsidR="1680E52C" w:rsidRDefault="45FC32D2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Correção Atividade livro</w:t>
            </w:r>
            <w:r w:rsidR="16554A74" w:rsidRPr="0DE8E6E1">
              <w:t xml:space="preserve"> 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715A4A" w14:textId="6B322B3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4F1A3C36" w14:textId="77777777" w:rsidTr="00BD6845">
        <w:trPr>
          <w:trHeight w:val="495"/>
        </w:trPr>
        <w:tc>
          <w:tcPr>
            <w:tcW w:w="1668" w:type="dxa"/>
            <w:vMerge/>
            <w:vAlign w:val="center"/>
          </w:tcPr>
          <w:p w14:paraId="3E3EF7CB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2AD32" w14:textId="40B892C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B88ED" w14:textId="28507398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color w:val="000000" w:themeColor="text1"/>
              </w:rPr>
              <w:t xml:space="preserve"> </w:t>
            </w:r>
            <w:r w:rsidR="1D800360" w:rsidRPr="0DE8E6E1">
              <w:rPr>
                <w:rFonts w:ascii="Calibri" w:eastAsia="Calibri" w:hAnsi="Calibri" w:cs="Calibri"/>
                <w:sz w:val="22"/>
                <w:szCs w:val="22"/>
              </w:rPr>
              <w:t>Constante de equilíbrio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E3408" w14:textId="1DCC869E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Registro de conteúdos no caderno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0C216" w14:textId="36D0BA94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Atividade no livro</w:t>
            </w:r>
          </w:p>
        </w:tc>
      </w:tr>
      <w:tr w:rsidR="00BD6845" w14:paraId="5F5916FD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7C0A7D7B" w14:textId="77777777" w:rsidR="00BD6845" w:rsidRDefault="00BD6845" w:rsidP="00BD6845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80FD5" w14:textId="2209A3C7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C356FB" w14:textId="2829E94B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Revisão AP1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98DFE" w14:textId="53059941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Revisão AP1 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CEF61" w14:textId="2EBFC8F8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>
              <w:t>X</w:t>
            </w:r>
          </w:p>
        </w:tc>
      </w:tr>
      <w:tr w:rsidR="00BD6845" w14:paraId="5EB2F7F4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5AD306CB" w14:textId="77777777" w:rsidR="00BD6845" w:rsidRDefault="00BD6845" w:rsidP="00BD6845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9C90B" w14:textId="14DD9FAE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76045" w14:textId="48198D27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Revisão AP1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4C708" w14:textId="6491B035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DE8E6E1">
              <w:t xml:space="preserve">Revisão AP1 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C0FBAB" w14:textId="0E8DA651" w:rsidR="00BD6845" w:rsidRDefault="00BD6845" w:rsidP="00BD684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80E52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x</w:t>
            </w:r>
          </w:p>
        </w:tc>
      </w:tr>
    </w:tbl>
    <w:p w14:paraId="2192FC7E" w14:textId="6E89279A" w:rsidR="0D509F28" w:rsidRDefault="0D509F28" w:rsidP="1680E52C">
      <w:pPr>
        <w:tabs>
          <w:tab w:val="left" w:pos="1035"/>
        </w:tabs>
      </w:pPr>
      <w:r w:rsidRPr="1680E52C">
        <w:rPr>
          <w:rFonts w:ascii="Arial" w:eastAsia="Arial" w:hAnsi="Arial" w:cs="Arial"/>
        </w:rPr>
        <w:t xml:space="preserve"> </w:t>
      </w:r>
    </w:p>
    <w:p w14:paraId="353164DC" w14:textId="141A9CC1" w:rsidR="0D509F28" w:rsidRDefault="0D509F28" w:rsidP="1680E52C">
      <w:pPr>
        <w:tabs>
          <w:tab w:val="left" w:pos="1035"/>
        </w:tabs>
      </w:pPr>
      <w:r w:rsidRPr="1680E52C">
        <w:rPr>
          <w:rFonts w:ascii="Arial" w:eastAsia="Arial" w:hAnsi="Arial" w:cs="Arial"/>
        </w:rPr>
        <w:t xml:space="preserve"> </w:t>
      </w:r>
      <w:r w:rsidRPr="1680E52C">
        <w:t xml:space="preserve"> </w:t>
      </w:r>
    </w:p>
    <w:p w14:paraId="0286C683" w14:textId="0F658768" w:rsidR="0D509F28" w:rsidRDefault="0D509F28" w:rsidP="1680E52C">
      <w:pPr>
        <w:tabs>
          <w:tab w:val="left" w:pos="1035"/>
        </w:tabs>
      </w:pPr>
      <w:r w:rsidRPr="1680E52C">
        <w:t xml:space="preserve"> </w:t>
      </w:r>
    </w:p>
    <w:p w14:paraId="45DE8EA8" w14:textId="2EA72BFA" w:rsidR="0D509F28" w:rsidRDefault="0D509F28" w:rsidP="1680E52C">
      <w:pPr>
        <w:tabs>
          <w:tab w:val="left" w:pos="1035"/>
        </w:tabs>
      </w:pPr>
      <w:r w:rsidRPr="1680E52C">
        <w:lastRenderedPageBreak/>
        <w:t xml:space="preserve">  </w:t>
      </w:r>
    </w:p>
    <w:p w14:paraId="6F674BA8" w14:textId="67F9C3F1" w:rsidR="0D509F28" w:rsidRDefault="0D509F28" w:rsidP="1680E52C">
      <w:pPr>
        <w:tabs>
          <w:tab w:val="left" w:pos="1035"/>
        </w:tabs>
      </w:pPr>
      <w:r w:rsidRPr="1680E52C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16"/>
      </w:tblGrid>
      <w:tr w:rsidR="1680E52C" w14:paraId="3FA3D98F" w14:textId="77777777" w:rsidTr="0DE8E6E1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85929D" w14:textId="4DB17B7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AE97D2A" w14:textId="3275085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5A12AB" w14:textId="4229840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01380C" w14:textId="25A0631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9F66F8C" w14:textId="25881842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2032CCD7" w14:textId="77777777" w:rsidTr="0DE8E6E1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C7E532" w14:textId="142188C3" w:rsidR="50F38E12" w:rsidRDefault="50F38E12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18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85B416D" w14:textId="7489DDC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0E52C77D" w14:textId="193D2B5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A6B65A" w14:textId="74C0A49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52187" w14:textId="674E3FCB" w:rsidR="1680E52C" w:rsidRDefault="603C75E6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Calibri" w:eastAsia="Calibri" w:hAnsi="Calibri" w:cs="Calibri"/>
                <w:sz w:val="22"/>
                <w:szCs w:val="22"/>
              </w:rPr>
              <w:t>Constante de equilíbrio</w:t>
            </w:r>
            <w:r w:rsidR="16554A74" w:rsidRPr="0DE8E6E1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EE6B3" w14:textId="1DCC869E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Registro de conteúdos no caderno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4CB0C" w14:textId="36D0BA94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Atividade no livro</w:t>
            </w:r>
          </w:p>
        </w:tc>
      </w:tr>
      <w:tr w:rsidR="1680E52C" w14:paraId="6D45B738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7B2966C1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F0E7FA" w14:textId="410911D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7D542" w14:textId="4E60C02A" w:rsidR="1680E52C" w:rsidRDefault="38BF5474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0DE8E6E1">
              <w:t>Pluscuamperfecto</w:t>
            </w:r>
            <w:proofErr w:type="spellEnd"/>
            <w:r w:rsidRPr="0DE8E6E1">
              <w:t xml:space="preserve"> </w:t>
            </w:r>
            <w:r w:rsidR="16554A74" w:rsidRPr="0DE8E6E1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6FF58" w14:textId="7485AF0D" w:rsidR="1680E52C" w:rsidRDefault="5120BF4F" w:rsidP="0DE8E6E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0DE8E6E1">
              <w:rPr>
                <w:color w:val="000000" w:themeColor="text1"/>
              </w:rPr>
              <w:t>Pag</w:t>
            </w:r>
            <w:proofErr w:type="spellEnd"/>
            <w:r w:rsidRPr="0DE8E6E1">
              <w:rPr>
                <w:color w:val="000000" w:themeColor="text1"/>
              </w:rPr>
              <w:t xml:space="preserve"> 157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D966B" w14:textId="76A2BECB" w:rsidR="1680E52C" w:rsidRDefault="5120BF4F" w:rsidP="0DE8E6E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0DE8E6E1">
              <w:rPr>
                <w:color w:val="000000" w:themeColor="text1"/>
              </w:rPr>
              <w:t>Pág</w:t>
            </w:r>
            <w:proofErr w:type="spellEnd"/>
            <w:r w:rsidRPr="0DE8E6E1">
              <w:rPr>
                <w:color w:val="000000" w:themeColor="text1"/>
              </w:rPr>
              <w:t xml:space="preserve"> : 158 a 161 </w:t>
            </w:r>
          </w:p>
        </w:tc>
      </w:tr>
      <w:tr w:rsidR="1680E52C" w14:paraId="5E9DDF91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157F2D84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56444" w14:textId="39AE0AA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26B8F8" w14:textId="3DFE7B40" w:rsidR="1680E52C" w:rsidRDefault="381175A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VOL. 23 – POLIEDROS: PRISMAS E PIRÂMIDES</w:t>
            </w:r>
          </w:p>
          <w:p w14:paraId="366EBBD3" w14:textId="4D98139E" w:rsidR="1680E52C" w:rsidRDefault="381175A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Prismas: elementos, classificação; Áreas em um prisma; Casos particulares;</w:t>
            </w:r>
          </w:p>
          <w:p w14:paraId="6B84B254" w14:textId="04CB1B3D" w:rsidR="1680E52C" w:rsidRDefault="381175A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Volume de um prisma;</w:t>
            </w:r>
          </w:p>
          <w:p w14:paraId="3E2E76E6" w14:textId="712B11C8" w:rsidR="1680E52C" w:rsidRDefault="381175A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Pirâmides: elementos e classificação;</w:t>
            </w:r>
          </w:p>
          <w:p w14:paraId="39D04828" w14:textId="5E20A3A3" w:rsidR="1680E52C" w:rsidRDefault="381175A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Área total da superfície de uma pirâmide; Volume; Caso particular;</w:t>
            </w:r>
          </w:p>
          <w:p w14:paraId="64C991CD" w14:textId="18940DDA" w:rsidR="1680E52C" w:rsidRDefault="381175A5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Tronco de pirâmide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8B9A3" w14:textId="4AB94137" w:rsidR="1680E52C" w:rsidRDefault="1680E52C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4624099" w:rsidRPr="1A57A274">
              <w:t>Atividades propostas no livro, págs.</w:t>
            </w:r>
          </w:p>
          <w:p w14:paraId="627020D7" w14:textId="3877B78C" w:rsidR="1680E52C" w:rsidRDefault="5462409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20; 21; 22.</w:t>
            </w:r>
          </w:p>
          <w:p w14:paraId="661FCE73" w14:textId="126AEF99" w:rsidR="1680E52C" w:rsidRDefault="5462409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25; 26; 27; 28; 29; 30.</w:t>
            </w:r>
          </w:p>
          <w:p w14:paraId="503F72D2" w14:textId="031E4358" w:rsidR="1680E52C" w:rsidRDefault="5462409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40; 41; 42; 43; 44; 45.</w:t>
            </w:r>
          </w:p>
          <w:p w14:paraId="66510539" w14:textId="720525F4" w:rsidR="1680E52C" w:rsidRDefault="5462409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53; 54; 55; 56.</w:t>
            </w:r>
          </w:p>
          <w:p w14:paraId="14F44E00" w14:textId="7AAEF428" w:rsidR="1680E52C" w:rsidRDefault="5462409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APROFUNDE - págs. 57 a 75</w:t>
            </w:r>
          </w:p>
          <w:p w14:paraId="5434D114" w14:textId="59CF21BE" w:rsidR="1680E52C" w:rsidRDefault="5462409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Caderno Mais</w:t>
            </w:r>
          </w:p>
          <w:p w14:paraId="4CCC3D13" w14:textId="5743E4CC" w:rsidR="1680E52C" w:rsidRDefault="5462409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Anotações no caderno</w:t>
            </w:r>
          </w:p>
          <w:p w14:paraId="158C7855" w14:textId="414E97AC" w:rsidR="1680E52C" w:rsidRDefault="1680E52C" w:rsidP="1A57A27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6D8C5" w14:textId="6C5703BA" w:rsidR="1680E52C" w:rsidRDefault="5462409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Atividades propostas no livro, págs.</w:t>
            </w:r>
          </w:p>
          <w:p w14:paraId="4D60C31D" w14:textId="3877B78C" w:rsidR="1680E52C" w:rsidRDefault="5462409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20; 21; 22.</w:t>
            </w:r>
          </w:p>
          <w:p w14:paraId="3CA092D1" w14:textId="126AEF99" w:rsidR="1680E52C" w:rsidRDefault="5462409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25; 26; 27; 28; 29; 30.</w:t>
            </w:r>
          </w:p>
          <w:p w14:paraId="1968C251" w14:textId="031E4358" w:rsidR="1680E52C" w:rsidRDefault="5462409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40; 41; 42; 43; 44; 45.</w:t>
            </w:r>
          </w:p>
          <w:p w14:paraId="14911BFE" w14:textId="720525F4" w:rsidR="1680E52C" w:rsidRDefault="5462409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53; 54; 55; 56.</w:t>
            </w:r>
          </w:p>
          <w:p w14:paraId="46A5C303" w14:textId="7AAEF428" w:rsidR="1680E52C" w:rsidRDefault="5462409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APROFUNDE - págs. 57 a 75</w:t>
            </w:r>
          </w:p>
          <w:p w14:paraId="67D7B8DD" w14:textId="59CF21BE" w:rsidR="1680E52C" w:rsidRDefault="5462409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Caderno Mais</w:t>
            </w:r>
          </w:p>
          <w:p w14:paraId="1C4E3C8B" w14:textId="5743E4CC" w:rsidR="1680E52C" w:rsidRDefault="54624099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Anotações no caderno</w:t>
            </w:r>
          </w:p>
          <w:p w14:paraId="7B1629B3" w14:textId="07AD4504" w:rsidR="1680E52C" w:rsidRDefault="1680E52C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</w:t>
            </w:r>
          </w:p>
        </w:tc>
      </w:tr>
      <w:tr w:rsidR="1680E52C" w14:paraId="62FA2BA2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1A994BBC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D6786" w14:textId="1070CB0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5CCC95" w14:textId="0C89C1E0" w:rsidR="1680E52C" w:rsidRDefault="16554A74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 </w:t>
            </w:r>
            <w:r w:rsidR="2607D393" w:rsidRPr="0DE8E6E1">
              <w:t xml:space="preserve">Navegar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D4190A" w14:textId="43928D78" w:rsidR="1680E52C" w:rsidRDefault="2607D393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DE8E6E1">
              <w:t xml:space="preserve">Caderno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DB557F" w14:textId="7FC19273" w:rsidR="1680E52C" w:rsidRDefault="2607D393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DE8E6E1">
              <w:t xml:space="preserve">Caderno </w:t>
            </w:r>
          </w:p>
        </w:tc>
      </w:tr>
      <w:tr w:rsidR="1680E52C" w14:paraId="3D0297DB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5FEEAA8A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5C3DB1" w14:textId="58EC6D3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D1F01D" w14:textId="43CC7219" w:rsidR="1680E52C" w:rsidRDefault="16554A74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 </w:t>
            </w:r>
            <w:r w:rsidR="5C633300" w:rsidRPr="0DE8E6E1">
              <w:rPr>
                <w:rFonts w:ascii="Calibri" w:eastAsia="Calibri" w:hAnsi="Calibri" w:cs="Calibri"/>
                <w:sz w:val="22"/>
                <w:szCs w:val="22"/>
              </w:rPr>
              <w:t>Expressão matemática da constante de equilíbrio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A8572F" w14:textId="1DCC869E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Registro de conteúdos no caderno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11B8F" w14:textId="36D0BA94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Atividade no livro</w:t>
            </w:r>
          </w:p>
        </w:tc>
      </w:tr>
      <w:tr w:rsidR="1680E52C" w14:paraId="2AB35B73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75C6EF4E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9B0A44" w14:textId="281427A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ADEA50" w14:textId="5D03FF5D" w:rsidR="1680E52C" w:rsidRDefault="7EA7CE65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rPr>
                <w:rFonts w:ascii="Calibri" w:eastAsia="Calibri" w:hAnsi="Calibri" w:cs="Calibri"/>
                <w:sz w:val="22"/>
                <w:szCs w:val="22"/>
              </w:rPr>
              <w:t>Expressão matemática da constante de equilíbrio</w:t>
            </w:r>
            <w:r w:rsidR="16554A74" w:rsidRPr="0DE8E6E1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D0081B" w14:textId="1DCC869E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Registro de conteúdos no caderno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05991" w14:textId="36D0BA94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0DE8E6E1">
              <w:rPr>
                <w:color w:val="000000" w:themeColor="text1"/>
              </w:rPr>
              <w:t>Atividade no livro</w:t>
            </w:r>
          </w:p>
        </w:tc>
      </w:tr>
    </w:tbl>
    <w:p w14:paraId="0280F014" w14:textId="127025EE" w:rsidR="0D509F28" w:rsidRDefault="0D509F28" w:rsidP="1680E52C">
      <w:pPr>
        <w:tabs>
          <w:tab w:val="left" w:pos="1335"/>
          <w:tab w:val="left" w:pos="1755"/>
        </w:tabs>
      </w:pPr>
      <w:r w:rsidRPr="1680E52C">
        <w:t xml:space="preserve">  </w:t>
      </w:r>
    </w:p>
    <w:p w14:paraId="321BA836" w14:textId="7EAFF8B9" w:rsidR="1680E52C" w:rsidRDefault="1680E52C" w:rsidP="1680E52C">
      <w:pPr>
        <w:tabs>
          <w:tab w:val="left" w:pos="1335"/>
          <w:tab w:val="left" w:pos="1755"/>
        </w:tabs>
      </w:pPr>
    </w:p>
    <w:p w14:paraId="3FE5D036" w14:textId="6E717CF5" w:rsidR="00BD6845" w:rsidRDefault="00BD6845" w:rsidP="1680E52C">
      <w:pPr>
        <w:tabs>
          <w:tab w:val="left" w:pos="1335"/>
          <w:tab w:val="left" w:pos="1755"/>
        </w:tabs>
      </w:pPr>
    </w:p>
    <w:p w14:paraId="12D3BEF0" w14:textId="6050C172" w:rsidR="00BD6845" w:rsidRDefault="00BD6845" w:rsidP="1680E52C">
      <w:pPr>
        <w:tabs>
          <w:tab w:val="left" w:pos="1335"/>
          <w:tab w:val="left" w:pos="1755"/>
        </w:tabs>
      </w:pPr>
    </w:p>
    <w:p w14:paraId="151A1E77" w14:textId="260F6BDC" w:rsidR="00BD6845" w:rsidRDefault="00BD6845" w:rsidP="1680E52C">
      <w:pPr>
        <w:tabs>
          <w:tab w:val="left" w:pos="1335"/>
          <w:tab w:val="left" w:pos="1755"/>
        </w:tabs>
      </w:pPr>
    </w:p>
    <w:p w14:paraId="38A9AC57" w14:textId="77777777" w:rsidR="00BD6845" w:rsidRDefault="00BD6845" w:rsidP="1680E52C">
      <w:pPr>
        <w:tabs>
          <w:tab w:val="left" w:pos="1335"/>
          <w:tab w:val="left" w:pos="1755"/>
        </w:tabs>
      </w:pPr>
    </w:p>
    <w:p w14:paraId="6834A3EA" w14:textId="5A46F2C0" w:rsidR="1680E52C" w:rsidRDefault="1680E52C" w:rsidP="1680E52C">
      <w:pPr>
        <w:tabs>
          <w:tab w:val="left" w:pos="1335"/>
          <w:tab w:val="left" w:pos="1755"/>
        </w:tabs>
      </w:pPr>
    </w:p>
    <w:p w14:paraId="484AA61B" w14:textId="39359A1C" w:rsidR="0D509F28" w:rsidRDefault="0D509F28" w:rsidP="1680E52C">
      <w:pPr>
        <w:tabs>
          <w:tab w:val="left" w:pos="1335"/>
          <w:tab w:val="left" w:pos="1755"/>
        </w:tabs>
      </w:pPr>
      <w:r w:rsidRPr="1680E52C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31"/>
      </w:tblGrid>
      <w:tr w:rsidR="1680E52C" w14:paraId="6DD27E90" w14:textId="77777777" w:rsidTr="0DE8E6E1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0BD4A5" w14:textId="149914F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E637C91" w14:textId="72741F9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FD8288" w14:textId="474BF26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DEF88D" w14:textId="2E632D63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105C0E1" w14:textId="3AA9F63C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6B4052F9" w14:textId="77777777" w:rsidTr="0DE8E6E1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F4934D" w14:textId="50003BA2" w:rsidR="4C5573CA" w:rsidRDefault="4C5573CA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680E52C">
              <w:rPr>
                <w:rFonts w:ascii="Arial" w:eastAsia="Arial" w:hAnsi="Arial" w:cs="Arial"/>
                <w:b/>
                <w:bCs/>
              </w:rPr>
              <w:t>18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99A9E1C" w14:textId="26063AD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2F721645" w14:textId="106A65D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FB543" w14:textId="2746E6A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BFAD9A" w14:textId="6B264B70" w:rsidR="1680E52C" w:rsidRDefault="3F8EC6B1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VOL. 20 - TRANSFORMAÇÕES TRIGONOMÉTRICAS</w:t>
            </w:r>
          </w:p>
          <w:p w14:paraId="5481510F" w14:textId="0179E5BF" w:rsidR="1680E52C" w:rsidRDefault="3F8EC6B1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Relações entre razões trigonométricas</w:t>
            </w:r>
          </w:p>
          <w:p w14:paraId="28D3451D" w14:textId="6D749F2A" w:rsidR="1680E52C" w:rsidRDefault="3F8EC6B1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Relação fundamental da trigonometria</w:t>
            </w:r>
          </w:p>
          <w:p w14:paraId="150F3B8D" w14:textId="6E035BC6" w:rsidR="1680E52C" w:rsidRDefault="3F8EC6B1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Adição e subtração de dois arcos</w:t>
            </w:r>
          </w:p>
          <w:p w14:paraId="7715519A" w14:textId="02A94C09" w:rsidR="1680E52C" w:rsidRDefault="3F8EC6B1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Arco duplo e arco metade</w:t>
            </w:r>
          </w:p>
          <w:p w14:paraId="69A6E9C0" w14:textId="4415C1CE" w:rsidR="1680E52C" w:rsidRDefault="3F8EC6B1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Transformação em produto</w:t>
            </w:r>
          </w:p>
          <w:p w14:paraId="6D6B9F9D" w14:textId="333FD2C4" w:rsidR="1680E52C" w:rsidRDefault="1680E52C" w:rsidP="1680E52C">
            <w:pPr>
              <w:spacing w:line="257" w:lineRule="auto"/>
              <w:jc w:val="center"/>
            </w:pPr>
            <w:r w:rsidRPr="78877E11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BCECD0" w14:textId="70A6096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  <w:r w:rsidR="60655EBF" w:rsidRPr="78877E11">
              <w:t>Atividades propostas no livro, págs. 13; 16; 17; 18; 25; 26; 27; 28; 29; 33; 34; 35; 36; 37; 42 e 43.</w:t>
            </w:r>
          </w:p>
          <w:p w14:paraId="33C47535" w14:textId="0F9CFF0C" w:rsidR="1680E52C" w:rsidRDefault="60655EBF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APROFUNDE - págs. 44 a 59</w:t>
            </w:r>
          </w:p>
          <w:p w14:paraId="63FC990F" w14:textId="343D2562" w:rsidR="1680E52C" w:rsidRDefault="60655EBF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</w:p>
          <w:p w14:paraId="6DFA457D" w14:textId="59CF21BE" w:rsidR="1680E52C" w:rsidRDefault="60655EBF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Caderno Mais</w:t>
            </w:r>
          </w:p>
          <w:p w14:paraId="51CAC4FE" w14:textId="5743E4CC" w:rsidR="1680E52C" w:rsidRDefault="60655EBF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Anotações no caderno</w:t>
            </w:r>
          </w:p>
          <w:p w14:paraId="7B24E2AC" w14:textId="0623020D" w:rsidR="1680E52C" w:rsidRDefault="1680E52C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5AA573" w14:textId="4657390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  <w:r w:rsidR="5B45FF52" w:rsidRPr="78877E11">
              <w:t>Atividades propostas no livro, págs. 13; 16; 17; 18; 25; 26; 27; 28; 29; 33; 34; 35; 36; 37; 42 e 43.</w:t>
            </w:r>
          </w:p>
          <w:p w14:paraId="032D420C" w14:textId="0F9CFF0C" w:rsidR="1680E52C" w:rsidRDefault="5B45FF52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APROFUNDE - págs. 44 a 59</w:t>
            </w:r>
          </w:p>
          <w:p w14:paraId="781BDB5F" w14:textId="343D2562" w:rsidR="1680E52C" w:rsidRDefault="5B45FF52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</w:p>
          <w:p w14:paraId="2D9F70CE" w14:textId="59CF21BE" w:rsidR="1680E52C" w:rsidRDefault="5B45FF52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Caderno Mais</w:t>
            </w:r>
          </w:p>
          <w:p w14:paraId="3950A42E" w14:textId="5743E4CC" w:rsidR="1680E52C" w:rsidRDefault="5B45FF52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Anotações no caderno</w:t>
            </w:r>
          </w:p>
          <w:p w14:paraId="71A15A5B" w14:textId="7EBC21F2" w:rsidR="1680E52C" w:rsidRDefault="1680E52C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  <w:tr w:rsidR="1680E52C" w14:paraId="3469DA94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53DC5359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6DD09" w14:textId="6D207E6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0701DD" w14:textId="2A8F742A" w:rsidR="1680E52C" w:rsidRDefault="25465396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Leis da reflexão e aplicação da equação de Gauss.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AF8558" w14:textId="1B06C840" w:rsidR="1680E52C" w:rsidRDefault="25465396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Resolução de atividade do caderno mais.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5F1E72" w14:textId="7D8226F2" w:rsidR="1680E52C" w:rsidRDefault="25465396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X</w:t>
            </w:r>
          </w:p>
        </w:tc>
      </w:tr>
      <w:tr w:rsidR="1680E52C" w14:paraId="20116007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29A2C402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69134C" w14:textId="0AB859C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1B57F6" w14:textId="0E1B3D5A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Espaço rural e estilo de vida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D18DE5" w14:textId="63B7A18F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Anotações no caderno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C6225C" w14:textId="0E804E87" w:rsidR="6EA84F37" w:rsidRDefault="6EA84F37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Questões no caderno</w:t>
            </w:r>
          </w:p>
        </w:tc>
      </w:tr>
      <w:tr w:rsidR="1680E52C" w14:paraId="52B1AD88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56FD5719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F1D88" w14:textId="061BCFF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E07B2E" w14:textId="2A8F742A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Leis da reflexão e aplicação da equação de Gauss.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FE91C0" w14:textId="1B06C840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Resolução de atividade do caderno mais.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5EC3C1" w14:textId="7D8226F2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X</w:t>
            </w:r>
          </w:p>
        </w:tc>
      </w:tr>
    </w:tbl>
    <w:p w14:paraId="7407137F" w14:textId="3A04BD90" w:rsidR="0D509F28" w:rsidRDefault="0D509F28" w:rsidP="1680E52C">
      <w:pPr>
        <w:tabs>
          <w:tab w:val="left" w:pos="1335"/>
          <w:tab w:val="left" w:pos="1755"/>
        </w:tabs>
      </w:pPr>
      <w:r w:rsidRPr="1680E52C">
        <w:rPr>
          <w:rFonts w:ascii="Arial" w:eastAsia="Arial" w:hAnsi="Arial" w:cs="Arial"/>
        </w:rPr>
        <w:t xml:space="preserve">  </w:t>
      </w:r>
    </w:p>
    <w:p w14:paraId="1ADFD96E" w14:textId="1D08E145" w:rsidR="1680E52C" w:rsidRDefault="1680E52C" w:rsidP="1680E52C">
      <w:pPr>
        <w:tabs>
          <w:tab w:val="left" w:pos="1335"/>
          <w:tab w:val="left" w:pos="1755"/>
        </w:tabs>
        <w:rPr>
          <w:rFonts w:ascii="Arial" w:eastAsia="Arial" w:hAnsi="Arial" w:cs="Arial"/>
        </w:rPr>
      </w:pPr>
    </w:p>
    <w:p w14:paraId="07BCF494" w14:textId="60CF3095" w:rsidR="0D509F28" w:rsidRDefault="0D509F28" w:rsidP="1680E52C">
      <w:pPr>
        <w:tabs>
          <w:tab w:val="left" w:pos="1335"/>
          <w:tab w:val="left" w:pos="1755"/>
        </w:tabs>
      </w:pPr>
      <w:r w:rsidRPr="1680E52C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720"/>
        <w:gridCol w:w="4326"/>
      </w:tblGrid>
      <w:tr w:rsidR="1680E52C" w14:paraId="29940D72" w14:textId="77777777" w:rsidTr="72DBD6B5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C4D233" w14:textId="76A23BC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3387734" w14:textId="4B51DE6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BCB02B" w14:textId="5C35518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94C891" w14:textId="7CB390B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92AB2F4" w14:textId="3B7861F9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38C0FB73" w14:textId="77777777" w:rsidTr="72DBD6B5">
        <w:trPr>
          <w:trHeight w:val="33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483680" w14:textId="3014B612" w:rsidR="26176559" w:rsidRDefault="26176559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680E52C">
              <w:rPr>
                <w:rFonts w:ascii="Arial" w:eastAsia="Arial" w:hAnsi="Arial" w:cs="Arial"/>
                <w:b/>
                <w:bCs/>
              </w:rPr>
              <w:t>19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21A215C" w14:textId="0C2B1FC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2EBE7" w14:textId="5D12103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1A567" w14:textId="1950848F" w:rsidR="1680E52C" w:rsidRDefault="0A95EA20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rPr>
                <w:rFonts w:ascii="Arial" w:eastAsia="Arial" w:hAnsi="Arial" w:cs="Arial"/>
                <w:color w:val="000000" w:themeColor="text1"/>
              </w:rPr>
              <w:t>Transição energética e tipos de energias</w:t>
            </w:r>
            <w:r w:rsidR="16554A74" w:rsidRPr="0DE8E6E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F7C86" w14:textId="63CA7020" w:rsidR="1680E52C" w:rsidRDefault="00BD6845" w:rsidP="00BD6845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D2047" w14:textId="6B3ECA58" w:rsidR="1680E52C" w:rsidRDefault="00BD6845" w:rsidP="00BD6845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1680E52C" w14:paraId="49083643" w14:textId="77777777" w:rsidTr="72DBD6B5">
        <w:trPr>
          <w:trHeight w:val="150"/>
        </w:trPr>
        <w:tc>
          <w:tcPr>
            <w:tcW w:w="1745" w:type="dxa"/>
            <w:vMerge/>
            <w:vAlign w:val="center"/>
          </w:tcPr>
          <w:p w14:paraId="0747CA45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30B29" w14:textId="7556AD1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54068" w14:textId="773A0558" w:rsidR="1680E52C" w:rsidRDefault="16554A74" w:rsidP="0DE8E6E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DE8E6E1">
              <w:t xml:space="preserve"> </w:t>
            </w:r>
            <w:r w:rsidR="443CEC84" w:rsidRPr="0DE8E6E1">
              <w:rPr>
                <w:rFonts w:ascii="Arial" w:eastAsia="Arial" w:hAnsi="Arial" w:cs="Arial"/>
                <w:color w:val="000000" w:themeColor="text1"/>
              </w:rPr>
              <w:t>Transição energética e tipos de energias</w:t>
            </w:r>
          </w:p>
          <w:p w14:paraId="24D3C7E5" w14:textId="422D6E17" w:rsidR="1680E52C" w:rsidRDefault="1680E52C" w:rsidP="0DE8E6E1"/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9F9C3" w14:textId="6F8A722C" w:rsidR="1680E52C" w:rsidRDefault="36E5CBAA" w:rsidP="00BD6845">
            <w:pPr>
              <w:jc w:val="center"/>
            </w:pPr>
            <w:r w:rsidRPr="0DE8E6E1"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D6961" w14:textId="2D4AFFF1" w:rsidR="1680E52C" w:rsidRDefault="14D721BD" w:rsidP="00BD6845">
            <w:pPr>
              <w:jc w:val="center"/>
            </w:pPr>
            <w:r w:rsidRPr="0DE8E6E1">
              <w:t>x</w:t>
            </w:r>
          </w:p>
        </w:tc>
      </w:tr>
      <w:tr w:rsidR="1680E52C" w14:paraId="6E019681" w14:textId="77777777" w:rsidTr="72DBD6B5">
        <w:trPr>
          <w:trHeight w:val="300"/>
        </w:trPr>
        <w:tc>
          <w:tcPr>
            <w:tcW w:w="1745" w:type="dxa"/>
            <w:vMerge/>
            <w:vAlign w:val="center"/>
          </w:tcPr>
          <w:p w14:paraId="2A371265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4AF77" w14:textId="4815D5C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87C41D" w14:textId="685BE251" w:rsidR="1680E52C" w:rsidRDefault="1F2481DB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Leitura e interpretação textual </w:t>
            </w:r>
            <w:r w:rsidR="1680E52C" w:rsidRPr="78877E11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84019A" w14:textId="38FD6531" w:rsidR="1680E52C" w:rsidRDefault="5141810A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Fotocopiada </w:t>
            </w:r>
            <w:r w:rsidR="1680E52C" w:rsidRPr="78877E11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3AD96" w14:textId="62E57B1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6EDCD0AE" w14:textId="77777777" w:rsidTr="72DBD6B5">
        <w:trPr>
          <w:trHeight w:val="300"/>
        </w:trPr>
        <w:tc>
          <w:tcPr>
            <w:tcW w:w="1745" w:type="dxa"/>
            <w:vMerge/>
            <w:vAlign w:val="center"/>
          </w:tcPr>
          <w:p w14:paraId="730905C7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78387" w14:textId="240B5B7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1C961" w14:textId="6E40929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  <w:r w:rsidR="560745D1" w:rsidRPr="78877E11">
              <w:t xml:space="preserve">Reescrita textual (produção)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5329A" w14:textId="78330801" w:rsidR="1680E52C" w:rsidRDefault="560745D1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Fotocopiada </w:t>
            </w:r>
            <w:r w:rsidR="1680E52C" w:rsidRPr="78877E11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E037E" w14:textId="371E46F8" w:rsidR="1680E52C" w:rsidRDefault="00BD6845" w:rsidP="00BD6845">
            <w:pPr>
              <w:spacing w:line="360" w:lineRule="auto"/>
              <w:jc w:val="center"/>
            </w:pPr>
            <w:r>
              <w:t>x</w:t>
            </w:r>
          </w:p>
        </w:tc>
      </w:tr>
      <w:tr w:rsidR="1680E52C" w14:paraId="3D8D21B5" w14:textId="77777777" w:rsidTr="72DBD6B5">
        <w:trPr>
          <w:trHeight w:val="285"/>
        </w:trPr>
        <w:tc>
          <w:tcPr>
            <w:tcW w:w="1745" w:type="dxa"/>
            <w:vMerge/>
            <w:vAlign w:val="center"/>
          </w:tcPr>
          <w:p w14:paraId="14BD372F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1AB7D" w14:textId="3D402A2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2E67B" w14:textId="6A767BE1" w:rsidR="72DBD6B5" w:rsidRDefault="72DBD6B5" w:rsidP="72DBD6B5">
            <w:pPr>
              <w:jc w:val="center"/>
            </w:pPr>
            <w:proofErr w:type="spellStart"/>
            <w:r w:rsidRPr="72DBD6B5">
              <w:t>Past</w:t>
            </w:r>
            <w:proofErr w:type="spellEnd"/>
            <w:r w:rsidRPr="72DBD6B5">
              <w:t xml:space="preserve"> </w:t>
            </w:r>
            <w:proofErr w:type="spellStart"/>
            <w:r w:rsidRPr="72DBD6B5">
              <w:t>perfect</w:t>
            </w:r>
            <w:proofErr w:type="spellEnd"/>
            <w:r w:rsidRPr="72DBD6B5">
              <w:t xml:space="preserve"> </w:t>
            </w:r>
            <w:proofErr w:type="spellStart"/>
            <w:r w:rsidRPr="72DBD6B5">
              <w:t>continuous</w:t>
            </w:r>
            <w:proofErr w:type="spellEnd"/>
            <w:r w:rsidRPr="72DBD6B5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46204" w14:textId="771953F7" w:rsidR="72DBD6B5" w:rsidRDefault="72DBD6B5" w:rsidP="72DBD6B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2DBD6B5">
              <w:t>Registros e atividades no caderno.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E1A6D" w14:textId="664CED86" w:rsidR="72DBD6B5" w:rsidRDefault="72DBD6B5" w:rsidP="72DBD6B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2DBD6B5">
              <w:t>Atividade no caderno</w:t>
            </w:r>
          </w:p>
        </w:tc>
      </w:tr>
    </w:tbl>
    <w:p w14:paraId="345FE92A" w14:textId="56084C70" w:rsidR="1680E52C" w:rsidRDefault="1680E52C" w:rsidP="1680E52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19FAF52" w14:textId="25D7B4FF" w:rsidR="1680E52C" w:rsidRDefault="1680E52C" w:rsidP="1680E52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3401025" w14:textId="3F19EF82" w:rsidR="1680E52C" w:rsidRDefault="1680E52C" w:rsidP="1680E52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7617E31" w14:textId="084BD9A6" w:rsidR="1680E52C" w:rsidRDefault="1680E52C" w:rsidP="1680E52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509"/>
        <w:gridCol w:w="3082"/>
        <w:gridCol w:w="4755"/>
        <w:gridCol w:w="3748"/>
      </w:tblGrid>
      <w:tr w:rsidR="1680E52C" w14:paraId="6D718B14" w14:textId="77777777" w:rsidTr="0DE8E6E1">
        <w:trPr>
          <w:trHeight w:val="300"/>
        </w:trPr>
        <w:tc>
          <w:tcPr>
            <w:tcW w:w="15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05352AD" w14:textId="74DCDA0D" w:rsidR="1680E52C" w:rsidRDefault="1680E52C" w:rsidP="1680E52C">
            <w:pPr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sz w:val="31"/>
                <w:szCs w:val="31"/>
              </w:rPr>
              <w:t>2ª SÉRIE A – ENSINO MÉDIO</w:t>
            </w:r>
          </w:p>
        </w:tc>
      </w:tr>
      <w:tr w:rsidR="1680E52C" w14:paraId="211D9795" w14:textId="77777777" w:rsidTr="0DE8E6E1">
        <w:trPr>
          <w:trHeight w:val="37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D89073" w14:textId="788E153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A47BA1" w14:textId="106C7D9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D06AA2" w14:textId="66F1D37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33B458" w14:textId="6A8CAC7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3CDA1D" w14:textId="723381B8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519BFA69" w14:textId="77777777" w:rsidTr="0DE8E6E1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FE1152" w14:textId="440AB0C4" w:rsidR="279DA5D1" w:rsidRDefault="279DA5D1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22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02A3175" w14:textId="4AD6294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27DB06C0" w14:textId="5F4BADD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gramStart"/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 MANHÃ</w:t>
            </w:r>
            <w:proofErr w:type="gramEnd"/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 xml:space="preserve"> )</w:t>
            </w:r>
          </w:p>
          <w:p w14:paraId="132143F4" w14:textId="2FC0018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54921" w14:textId="48B6DCB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50615C" w14:textId="343AB946" w:rsidR="1680E52C" w:rsidRDefault="044096B7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O conceito de contrato social segundo</w:t>
            </w:r>
          </w:p>
          <w:p w14:paraId="36510E60" w14:textId="553AFD28" w:rsidR="1680E52C" w:rsidRDefault="044096B7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gramStart"/>
            <w:r w:rsidRPr="0DE8E6E1">
              <w:t>os</w:t>
            </w:r>
            <w:proofErr w:type="gramEnd"/>
            <w:r w:rsidRPr="0DE8E6E1">
              <w:t xml:space="preserve"> filósofos modernos Hobbes, Locke,</w:t>
            </w:r>
          </w:p>
          <w:p w14:paraId="533E86B4" w14:textId="4DBDE4BC" w:rsidR="1680E52C" w:rsidRDefault="044096B7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Rousseau e Kant</w:t>
            </w:r>
            <w:r w:rsidR="16554A74" w:rsidRPr="0DE8E6E1">
              <w:t xml:space="preserve"> 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1D7DD" w14:textId="29411528" w:rsidR="1680E52C" w:rsidRDefault="576A28FA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O conceito de contrato social segundo</w:t>
            </w:r>
          </w:p>
          <w:p w14:paraId="7C283E39" w14:textId="4093BDF9" w:rsidR="1680E52C" w:rsidRDefault="576A28FA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gramStart"/>
            <w:r w:rsidRPr="0DE8E6E1">
              <w:t>os</w:t>
            </w:r>
            <w:proofErr w:type="gramEnd"/>
            <w:r w:rsidRPr="0DE8E6E1">
              <w:t xml:space="preserve"> filósofos modernos Hobbes, Locke,</w:t>
            </w:r>
          </w:p>
          <w:p w14:paraId="430CE12B" w14:textId="6AD2B440" w:rsidR="1680E52C" w:rsidRDefault="576A28FA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Rousseau e Kant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A772C" w14:textId="1F9561E7" w:rsidR="1680E52C" w:rsidRDefault="00BD684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680E52C" w:rsidRPr="1680E52C">
              <w:t xml:space="preserve"> </w:t>
            </w:r>
          </w:p>
        </w:tc>
      </w:tr>
      <w:tr w:rsidR="1680E52C" w14:paraId="6478C53A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269D060F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EA0D7F" w14:textId="02F1586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48B395" w14:textId="27BD662B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5E345A49" w:rsidRPr="0DE8E6E1">
              <w:t xml:space="preserve">Revisão </w:t>
            </w:r>
            <w:r w:rsidR="3BAD8A9C" w:rsidRPr="0DE8E6E1">
              <w:t>de conteúdos</w:t>
            </w:r>
            <w:r w:rsidR="5E345A49" w:rsidRPr="0DE8E6E1">
              <w:t xml:space="preserve"> 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99099" w14:textId="2B5746B9" w:rsidR="1680E52C" w:rsidRDefault="5E345A49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Revisão de conteúdos 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9B8C2" w14:textId="52266AD5" w:rsidR="1680E52C" w:rsidRDefault="5E345A49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X </w:t>
            </w:r>
          </w:p>
        </w:tc>
      </w:tr>
      <w:tr w:rsidR="1680E52C" w14:paraId="4E3B0CB8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1B6CD4FE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A68BC" w14:textId="30CF2E3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2C410A" w14:textId="5D863BE2" w:rsidR="1680E52C" w:rsidRDefault="36B5BFBB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Formação para a cidadania e para o trabalho</w:t>
            </w:r>
            <w:r w:rsidR="16554A74" w:rsidRPr="0DE8E6E1">
              <w:t xml:space="preserve"> 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2F06BF" w14:textId="638E3BE7" w:rsidR="1680E52C" w:rsidRDefault="630BFD4D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Formação para a cidadania e para o trabalho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BB738" w14:textId="40D98B2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03A9FA57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4898B2FB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50BB7" w14:textId="49B299A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48F87" w14:textId="76E869F7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33B5DDAC" w:rsidRPr="0DE8E6E1">
              <w:rPr>
                <w:rFonts w:ascii="Tinos" w:eastAsia="Tinos" w:hAnsi="Tinos" w:cs="Tinos"/>
                <w:color w:val="000000" w:themeColor="text1"/>
              </w:rPr>
              <w:t xml:space="preserve">- A estética realista </w:t>
            </w:r>
          </w:p>
          <w:p w14:paraId="56975667" w14:textId="301BE826" w:rsidR="1680E52C" w:rsidRDefault="33B5DDA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 Machado de Assis </w:t>
            </w:r>
          </w:p>
          <w:p w14:paraId="2ABE4DFF" w14:textId="75AD2AA5" w:rsidR="1680E52C" w:rsidRDefault="33B5DDA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 Memórias Póstumas como marco do Realismo brasileiro </w:t>
            </w:r>
          </w:p>
          <w:p w14:paraId="0A79669B" w14:textId="583CF650" w:rsidR="1680E52C" w:rsidRDefault="33B5DDA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t xml:space="preserve">- Quincas Borba </w:t>
            </w:r>
          </w:p>
          <w:p w14:paraId="5D9A4576" w14:textId="759B93D7" w:rsidR="1680E52C" w:rsidRDefault="33B5DDA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Tinos" w:eastAsia="Tinos" w:hAnsi="Tinos" w:cs="Tinos"/>
                <w:color w:val="000000" w:themeColor="text1"/>
              </w:rPr>
              <w:lastRenderedPageBreak/>
              <w:t>- Dom Casmurro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7A148" w14:textId="20E9D040" w:rsidR="1680E52C" w:rsidRDefault="33B5DDA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lastRenderedPageBreak/>
              <w:t>Anotação caderno</w:t>
            </w:r>
            <w:r w:rsidR="16554A74" w:rsidRPr="0DE8E6E1">
              <w:t xml:space="preserve"> </w:t>
            </w:r>
          </w:p>
          <w:p w14:paraId="4C52B90C" w14:textId="7A9B6DB0" w:rsidR="1680E52C" w:rsidRDefault="572277B8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Atividade livro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A13E6" w14:textId="74BCEFE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624C979F" w14:textId="77777777" w:rsidTr="0DE8E6E1">
        <w:trPr>
          <w:trHeight w:val="420"/>
        </w:trPr>
        <w:tc>
          <w:tcPr>
            <w:tcW w:w="1980" w:type="dxa"/>
            <w:vMerge/>
            <w:vAlign w:val="center"/>
          </w:tcPr>
          <w:p w14:paraId="2562D500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5DB6E2" w14:textId="60B54ED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321EE0" w14:textId="5D05A4CA" w:rsidR="1680E52C" w:rsidRDefault="1680E52C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</w:t>
            </w:r>
            <w:r w:rsidR="5CB96274" w:rsidRPr="1A57A274">
              <w:t>VOL. 23 – POLIEDROS: PRISMAS E PIRÂMIDES</w:t>
            </w:r>
          </w:p>
          <w:p w14:paraId="3E2CDB88" w14:textId="4D98139E" w:rsidR="1680E52C" w:rsidRDefault="5CB96274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Prismas: elementos, classificação; Áreas em um prisma; Casos particulares;</w:t>
            </w:r>
          </w:p>
          <w:p w14:paraId="0A6162D2" w14:textId="04CB1B3D" w:rsidR="1680E52C" w:rsidRDefault="5CB96274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Volume de um prisma;</w:t>
            </w:r>
          </w:p>
          <w:p w14:paraId="04790F11" w14:textId="712B11C8" w:rsidR="1680E52C" w:rsidRDefault="5CB96274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Pirâmides: elementos e classificação;</w:t>
            </w:r>
          </w:p>
          <w:p w14:paraId="3339A5CC" w14:textId="5E20A3A3" w:rsidR="1680E52C" w:rsidRDefault="5CB96274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Área total da superfície de uma pirâmide; Volume; Caso particular;</w:t>
            </w:r>
          </w:p>
          <w:p w14:paraId="28AB91D5" w14:textId="2F7D19BA" w:rsidR="1680E52C" w:rsidRDefault="5CB96274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Tronco de pirâmide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9D292" w14:textId="6C5703BA" w:rsidR="1680E52C" w:rsidRDefault="3DD0998A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Atividades propostas no livro, págs.</w:t>
            </w:r>
          </w:p>
          <w:p w14:paraId="43C33FD5" w14:textId="3877B78C" w:rsidR="1680E52C" w:rsidRDefault="3DD0998A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20; 21; 22.</w:t>
            </w:r>
          </w:p>
          <w:p w14:paraId="250AD920" w14:textId="126AEF99" w:rsidR="1680E52C" w:rsidRDefault="3DD0998A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25; 26; 27; 28; 29; 30.</w:t>
            </w:r>
          </w:p>
          <w:p w14:paraId="5114835C" w14:textId="031E4358" w:rsidR="1680E52C" w:rsidRDefault="3DD0998A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40; 41; 42; 43; 44; 45.</w:t>
            </w:r>
          </w:p>
          <w:p w14:paraId="518E1450" w14:textId="720525F4" w:rsidR="1680E52C" w:rsidRDefault="3DD0998A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53; 54; 55; 56.</w:t>
            </w:r>
          </w:p>
          <w:p w14:paraId="5204217C" w14:textId="7AAEF428" w:rsidR="1680E52C" w:rsidRDefault="3DD0998A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APROFUNDE - págs. 57 a 75</w:t>
            </w:r>
          </w:p>
          <w:p w14:paraId="00D05A33" w14:textId="59CF21BE" w:rsidR="1680E52C" w:rsidRDefault="3DD0998A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Caderno Mais</w:t>
            </w:r>
          </w:p>
          <w:p w14:paraId="59ED986F" w14:textId="5743E4CC" w:rsidR="1680E52C" w:rsidRDefault="3DD0998A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Anotações no caderno</w:t>
            </w:r>
          </w:p>
          <w:p w14:paraId="7AD92547" w14:textId="7EFE6EC7" w:rsidR="1680E52C" w:rsidRDefault="1680E52C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3F149" w14:textId="5E73B908" w:rsidR="1680E52C" w:rsidRDefault="1680E52C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 xml:space="preserve"> </w:t>
            </w:r>
            <w:r w:rsidR="7C198C5E" w:rsidRPr="1A57A274">
              <w:t>Atividades propostas no livro, págs.</w:t>
            </w:r>
          </w:p>
          <w:p w14:paraId="473BDA7B" w14:textId="3877B78C" w:rsidR="1680E52C" w:rsidRDefault="7C198C5E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20; 21; 22.</w:t>
            </w:r>
          </w:p>
          <w:p w14:paraId="101EEB86" w14:textId="126AEF99" w:rsidR="1680E52C" w:rsidRDefault="7C198C5E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25; 26; 27; 28; 29; 30.</w:t>
            </w:r>
          </w:p>
          <w:p w14:paraId="31FB5BA1" w14:textId="031E4358" w:rsidR="1680E52C" w:rsidRDefault="7C198C5E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40; 41; 42; 43; 44; 45.</w:t>
            </w:r>
          </w:p>
          <w:p w14:paraId="556FC247" w14:textId="720525F4" w:rsidR="1680E52C" w:rsidRDefault="7C198C5E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53; 54; 55; 56.</w:t>
            </w:r>
          </w:p>
          <w:p w14:paraId="4C804867" w14:textId="7AAEF428" w:rsidR="1680E52C" w:rsidRDefault="7C198C5E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 xml:space="preserve"> APROFUNDE - págs. 57 a 75</w:t>
            </w:r>
          </w:p>
          <w:p w14:paraId="6CA77B62" w14:textId="59CF21BE" w:rsidR="1680E52C" w:rsidRDefault="7C198C5E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Caderno Mais</w:t>
            </w:r>
          </w:p>
          <w:p w14:paraId="6DB5FD5E" w14:textId="5743E4CC" w:rsidR="1680E52C" w:rsidRDefault="7C198C5E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Anotações no caderno</w:t>
            </w:r>
          </w:p>
          <w:p w14:paraId="22275656" w14:textId="40DC452A" w:rsidR="1680E52C" w:rsidRDefault="1680E52C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  <w:tr w:rsidR="1680E52C" w14:paraId="352D3F7E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775C7B9C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013ACA" w14:textId="5FAF0C7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93BAF9" w14:textId="59E17B07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1EA57EF5" w:rsidRPr="0DE8E6E1">
              <w:t>Segundo Reinado: Ciclo do café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9090AC" w14:textId="15313764" w:rsidR="1680E52C" w:rsidRDefault="1EA57EF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Anotações no caderno</w:t>
            </w:r>
            <w:r w:rsidR="16554A74" w:rsidRPr="0DE8E6E1">
              <w:t xml:space="preserve"> 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A83B77" w14:textId="0F4D21E1" w:rsidR="1680E52C" w:rsidRDefault="00BD684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680E52C" w:rsidRPr="1680E52C">
              <w:t xml:space="preserve"> </w:t>
            </w:r>
          </w:p>
        </w:tc>
      </w:tr>
    </w:tbl>
    <w:p w14:paraId="197E2615" w14:textId="01DF6858" w:rsidR="682562E7" w:rsidRDefault="682562E7" w:rsidP="1680E52C">
      <w:pPr>
        <w:tabs>
          <w:tab w:val="left" w:pos="8355"/>
        </w:tabs>
      </w:pPr>
      <w:r w:rsidRPr="1680E52C">
        <w:rPr>
          <w:rFonts w:ascii="Arial" w:eastAsia="Arial" w:hAnsi="Arial" w:cs="Arial"/>
        </w:rPr>
        <w:t xml:space="preserve">  </w:t>
      </w:r>
    </w:p>
    <w:p w14:paraId="660A6DEB" w14:textId="2AA73A48" w:rsidR="682562E7" w:rsidRDefault="682562E7" w:rsidP="1680E52C">
      <w:pPr>
        <w:tabs>
          <w:tab w:val="left" w:pos="8355"/>
        </w:tabs>
      </w:pPr>
      <w:r w:rsidRPr="1680E52C">
        <w:t xml:space="preserve"> </w:t>
      </w:r>
    </w:p>
    <w:p w14:paraId="6E4E73AB" w14:textId="7C61644D" w:rsidR="682562E7" w:rsidRDefault="682562E7" w:rsidP="1680E52C">
      <w:pPr>
        <w:tabs>
          <w:tab w:val="left" w:pos="8355"/>
        </w:tabs>
      </w:pPr>
      <w:r w:rsidRPr="1680E52C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10"/>
        <w:gridCol w:w="1710"/>
        <w:gridCol w:w="2851"/>
        <w:gridCol w:w="4785"/>
        <w:gridCol w:w="3682"/>
      </w:tblGrid>
      <w:tr w:rsidR="1680E52C" w14:paraId="09C3F17C" w14:textId="77777777" w:rsidTr="0DE8E6E1">
        <w:trPr>
          <w:trHeight w:val="285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5B43A8" w14:textId="4633A50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6240A8" w14:textId="20C850A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2F6AAA" w14:textId="299A8A1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E71D3E" w14:textId="7AD28FB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45BC28" w14:textId="278A70F3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6B6FA118" w14:textId="77777777" w:rsidTr="0DE8E6E1">
        <w:trPr>
          <w:trHeight w:val="300"/>
        </w:trPr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BF0106" w14:textId="18CCED2F" w:rsidR="63FA30E5" w:rsidRDefault="63FA30E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680E52C">
              <w:rPr>
                <w:rFonts w:ascii="Arial" w:eastAsia="Arial" w:hAnsi="Arial" w:cs="Arial"/>
                <w:b/>
                <w:bCs/>
              </w:rPr>
              <w:t>22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0B9AC9D" w14:textId="29F74A3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70B73500" w14:textId="33FDD4E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DC35A" w14:textId="32EA35F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t>ArgArt</w:t>
            </w:r>
            <w:proofErr w:type="spellEnd"/>
          </w:p>
        </w:tc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3C5F6F" w14:textId="08EDB387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73B94DB4" w:rsidRPr="0DE8E6E1">
              <w:t>Resenhas.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A21C47" w14:textId="3E73F95D" w:rsidR="1680E52C" w:rsidRDefault="73B94DB4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Produção.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115795" w14:textId="1D19730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03A78BE3" w14:textId="77777777" w:rsidTr="0DE8E6E1">
        <w:trPr>
          <w:trHeight w:val="300"/>
        </w:trPr>
        <w:tc>
          <w:tcPr>
            <w:tcW w:w="2010" w:type="dxa"/>
            <w:vMerge/>
            <w:vAlign w:val="center"/>
          </w:tcPr>
          <w:p w14:paraId="66A8D20F" w14:textId="77777777" w:rsidR="00D32796" w:rsidRDefault="00D32796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1ED27" w14:textId="7BAF0C4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05C8D1" w14:textId="19326827" w:rsidR="1680E52C" w:rsidRDefault="3D6D5FEA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Revisão de </w:t>
            </w:r>
            <w:r w:rsidR="64A67E8B" w:rsidRPr="0DE8E6E1">
              <w:t>conteúdos</w:t>
            </w:r>
            <w:r w:rsidRPr="0DE8E6E1">
              <w:t xml:space="preserve"> </w:t>
            </w:r>
            <w:r w:rsidR="16554A74" w:rsidRPr="0DE8E6E1">
              <w:t xml:space="preserve"> 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651859" w14:textId="76271766" w:rsidR="1680E52C" w:rsidRDefault="0032672D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Revisão de conteúdos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AD44B0" w14:textId="58B7706B" w:rsidR="1680E52C" w:rsidRDefault="0032672D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X </w:t>
            </w:r>
          </w:p>
        </w:tc>
      </w:tr>
      <w:tr w:rsidR="1680E52C" w14:paraId="633263FD" w14:textId="77777777" w:rsidTr="0DE8E6E1">
        <w:trPr>
          <w:trHeight w:val="300"/>
        </w:trPr>
        <w:tc>
          <w:tcPr>
            <w:tcW w:w="2010" w:type="dxa"/>
            <w:vMerge/>
            <w:vAlign w:val="center"/>
          </w:tcPr>
          <w:p w14:paraId="0161CE8E" w14:textId="77777777" w:rsidR="00D32796" w:rsidRDefault="00D32796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9BA11" w14:textId="508EAD16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9BB912" w14:textId="38511046" w:rsidR="1680E52C" w:rsidRDefault="43A9C2E8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Espaço rur</w:t>
            </w:r>
            <w:r w:rsidR="014CA351" w:rsidRPr="0DE8E6E1">
              <w:t>al e atividades econômicas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6B68E" w14:textId="3E417447" w:rsidR="1680E52C" w:rsidRDefault="014CA35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Anotações no caderno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99DDF" w14:textId="47B9D2F8" w:rsidR="1680E52C" w:rsidRDefault="014CA35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X</w:t>
            </w:r>
          </w:p>
        </w:tc>
      </w:tr>
      <w:tr w:rsidR="1680E52C" w14:paraId="47E5CFE7" w14:textId="77777777" w:rsidTr="0DE8E6E1">
        <w:trPr>
          <w:trHeight w:val="300"/>
        </w:trPr>
        <w:tc>
          <w:tcPr>
            <w:tcW w:w="2010" w:type="dxa"/>
            <w:vMerge/>
            <w:vAlign w:val="center"/>
          </w:tcPr>
          <w:p w14:paraId="4D2BD5C0" w14:textId="77777777" w:rsidR="00D32796" w:rsidRDefault="00D32796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C7DD4" w14:textId="36E99B9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68EAF2" w14:textId="349A281B" w:rsidR="1680E52C" w:rsidRDefault="16554A74" w:rsidP="1680E52C">
            <w:pPr>
              <w:spacing w:line="360" w:lineRule="auto"/>
              <w:jc w:val="center"/>
            </w:pPr>
            <w:r w:rsidRPr="0DE8E6E1">
              <w:t xml:space="preserve"> </w:t>
            </w:r>
            <w:r w:rsidR="39F8CADC" w:rsidRPr="0DE8E6E1">
              <w:t>As linguagens de sagrado.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617E3" w14:textId="7F40B5FA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5A36F91A" w:rsidRPr="0DE8E6E1">
              <w:t>Anotações no caderno.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186D8A" w14:textId="745DC50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</w:tbl>
    <w:p w14:paraId="1ABF1B8F" w14:textId="7B11877D" w:rsidR="682562E7" w:rsidRDefault="682562E7" w:rsidP="1680E52C">
      <w:pPr>
        <w:tabs>
          <w:tab w:val="left" w:pos="8355"/>
        </w:tabs>
      </w:pPr>
      <w:r w:rsidRPr="1680E52C">
        <w:t xml:space="preserve"> </w:t>
      </w:r>
    </w:p>
    <w:p w14:paraId="7BE361CF" w14:textId="374B04E0" w:rsidR="682562E7" w:rsidRDefault="682562E7" w:rsidP="1680E52C">
      <w:pPr>
        <w:tabs>
          <w:tab w:val="left" w:pos="8355"/>
        </w:tabs>
      </w:pPr>
      <w:r w:rsidRPr="1680E52C">
        <w:t xml:space="preserve"> </w:t>
      </w:r>
    </w:p>
    <w:p w14:paraId="7B00836D" w14:textId="66B12855" w:rsidR="682562E7" w:rsidRDefault="682562E7" w:rsidP="1680E52C">
      <w:pPr>
        <w:tabs>
          <w:tab w:val="left" w:pos="8355"/>
        </w:tabs>
      </w:pPr>
      <w:r w:rsidRPr="1680E52C">
        <w:lastRenderedPageBreak/>
        <w:t xml:space="preserve"> </w:t>
      </w:r>
    </w:p>
    <w:p w14:paraId="7C3471DA" w14:textId="69ACE13A" w:rsidR="682562E7" w:rsidRDefault="682562E7" w:rsidP="1680E52C">
      <w:pPr>
        <w:tabs>
          <w:tab w:val="left" w:pos="8355"/>
        </w:tabs>
      </w:pPr>
      <w:r w:rsidRPr="1680E52C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082"/>
        <w:gridCol w:w="4680"/>
        <w:gridCol w:w="3888"/>
      </w:tblGrid>
      <w:tr w:rsidR="1680E52C" w14:paraId="34FD90CC" w14:textId="77777777" w:rsidTr="0DE8E6E1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00260A" w14:textId="39473C0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CD9FAF" w14:textId="71B350D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35BE6B" w14:textId="540014F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A20161" w14:textId="180E36C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641E37" w14:textId="6A886FBC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0C23151B" w14:textId="77777777" w:rsidTr="0DE8E6E1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0BDD16" w14:textId="10E8C960" w:rsidR="3C503C13" w:rsidRDefault="3C503C13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680E52C">
              <w:rPr>
                <w:rFonts w:ascii="Arial" w:eastAsia="Arial" w:hAnsi="Arial" w:cs="Arial"/>
                <w:b/>
                <w:bCs/>
              </w:rPr>
              <w:t>23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FEAD964" w14:textId="01452CC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7FFFD7EA" w14:textId="47EB51B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193CF" w14:textId="7BC5140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A21F3" w14:textId="385C9184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Revisão de conteúdo.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BBEAD" w14:textId="5D049DB3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Atividade de revisão.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A09F5" w14:textId="0E11F399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X </w:t>
            </w:r>
          </w:p>
        </w:tc>
      </w:tr>
      <w:tr w:rsidR="1680E52C" w14:paraId="77B8C551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72AB1ED1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ECAFD" w14:textId="7848BBE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95EFE" w14:textId="27824E70" w:rsidR="1680E52C" w:rsidRDefault="194EA95A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Revisão de conteúdos </w:t>
            </w:r>
            <w:r w:rsidR="16554A74" w:rsidRPr="0DE8E6E1"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AEBA03" w14:textId="3C66C510" w:rsidR="1680E52C" w:rsidRDefault="5806627C" w:rsidP="0DE8E6E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DE8E6E1">
              <w:t xml:space="preserve">Revisão de conteúdos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B36977" w14:textId="3B5FCFE5" w:rsidR="1680E52C" w:rsidRDefault="5806627C" w:rsidP="0DE8E6E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DE8E6E1">
              <w:t xml:space="preserve">X </w:t>
            </w:r>
          </w:p>
        </w:tc>
      </w:tr>
      <w:tr w:rsidR="1680E52C" w14:paraId="1660C430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26946A21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4A908" w14:textId="7790374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CB288" w14:textId="385C9184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Revisão de conteúdo.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5EBF1D" w14:textId="5D049DB3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Atividade de revisão.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7F3B5" w14:textId="0E11F399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X </w:t>
            </w:r>
          </w:p>
        </w:tc>
      </w:tr>
      <w:tr w:rsidR="1680E52C" w14:paraId="7008E7B5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67FBC731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B4B5E" w14:textId="52795A4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E539C" w14:textId="3FB55ACA" w:rsidR="1680E52C" w:rsidRDefault="16554A74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 </w:t>
            </w:r>
            <w:r w:rsidR="7E37C716" w:rsidRPr="0DE8E6E1">
              <w:t>Segundo Reinado: Fim do tráfico de escravos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99083" w14:textId="5BA499F4" w:rsidR="1680E52C" w:rsidRDefault="7E37C716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Anotações no caderno</w:t>
            </w:r>
            <w:r w:rsidR="16554A74" w:rsidRPr="0DE8E6E1">
              <w:t xml:space="preserve">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6609C" w14:textId="77AFA0D2" w:rsidR="1680E52C" w:rsidRDefault="26954B40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Atividade no caderno</w:t>
            </w:r>
            <w:r w:rsidR="16554A74" w:rsidRPr="0DE8E6E1">
              <w:t xml:space="preserve"> </w:t>
            </w:r>
          </w:p>
        </w:tc>
      </w:tr>
      <w:tr w:rsidR="1680E52C" w14:paraId="16959B28" w14:textId="77777777" w:rsidTr="0DE8E6E1">
        <w:trPr>
          <w:trHeight w:val="300"/>
        </w:trPr>
        <w:tc>
          <w:tcPr>
            <w:tcW w:w="1668" w:type="dxa"/>
            <w:vMerge/>
            <w:vAlign w:val="center"/>
          </w:tcPr>
          <w:p w14:paraId="0E4BD410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29637" w14:textId="5C9CAA3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F9D0E2" w14:textId="55D09732" w:rsidR="1680E52C" w:rsidRDefault="1680E52C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 xml:space="preserve"> </w:t>
            </w:r>
            <w:r w:rsidR="4D24DA5E" w:rsidRPr="78877E11">
              <w:t>VOL. 20 - TRANSFORMAÇÕES TRIGONOMÉTRICAS</w:t>
            </w:r>
          </w:p>
          <w:p w14:paraId="794B8A34" w14:textId="0179E5BF" w:rsidR="1680E52C" w:rsidRDefault="4D24DA5E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Relações entre razões trigonométricas</w:t>
            </w:r>
          </w:p>
          <w:p w14:paraId="7C370A01" w14:textId="6D749F2A" w:rsidR="1680E52C" w:rsidRDefault="4D24DA5E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Relação fundamental da trigonometria</w:t>
            </w:r>
          </w:p>
          <w:p w14:paraId="130A4080" w14:textId="6E035BC6" w:rsidR="1680E52C" w:rsidRDefault="4D24DA5E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Adição e subtração de dois arcos</w:t>
            </w:r>
          </w:p>
          <w:p w14:paraId="2202D0FA" w14:textId="02A94C09" w:rsidR="1680E52C" w:rsidRDefault="4D24DA5E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Arco duplo e arco metade</w:t>
            </w:r>
          </w:p>
          <w:p w14:paraId="042321F7" w14:textId="2155B1C5" w:rsidR="1680E52C" w:rsidRDefault="4D24DA5E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Transformação em produto</w:t>
            </w:r>
          </w:p>
          <w:p w14:paraId="672860E5" w14:textId="753FC9F1" w:rsidR="1680E52C" w:rsidRDefault="1680E52C" w:rsidP="78877E11">
            <w:pPr>
              <w:jc w:val="center"/>
            </w:pP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567F38" w14:textId="6EC5D4B1" w:rsidR="1680E52C" w:rsidRDefault="1A827931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Atividades propostas no livro, págs. 13; 16; 17; 18; 25; 26; 27; 28; 29; 33; 34; 35; 36; 37; 42 e 43.</w:t>
            </w:r>
          </w:p>
          <w:p w14:paraId="5A0C3D15" w14:textId="0F9CFF0C" w:rsidR="1680E52C" w:rsidRDefault="1A827931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APROFUNDE - págs. 44 a 59</w:t>
            </w:r>
          </w:p>
          <w:p w14:paraId="5FFEC742" w14:textId="343D2562" w:rsidR="1680E52C" w:rsidRDefault="1A827931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</w:p>
          <w:p w14:paraId="0E42F6E9" w14:textId="59CF21BE" w:rsidR="1680E52C" w:rsidRDefault="1A827931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Caderno Mais</w:t>
            </w:r>
          </w:p>
          <w:p w14:paraId="7B0271BE" w14:textId="5743E4CC" w:rsidR="1680E52C" w:rsidRDefault="1A827931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Anotações no caderno</w:t>
            </w:r>
          </w:p>
          <w:p w14:paraId="50DA5E6C" w14:textId="6E1EED96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97106B" w14:textId="1624DD0F" w:rsidR="1680E52C" w:rsidRDefault="0F0A08BB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Atividades propostas no livro, págs. 13; 16; 17; 18; 25; 26; 27; 28; 29; 33; 34; 35; 36; 37; 42 e 43.</w:t>
            </w:r>
          </w:p>
          <w:p w14:paraId="73FBFAC9" w14:textId="0F9CFF0C" w:rsidR="1680E52C" w:rsidRDefault="0F0A08BB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APROFUNDE - págs. 44 a 59</w:t>
            </w:r>
          </w:p>
          <w:p w14:paraId="3F61DB98" w14:textId="343D2562" w:rsidR="1680E52C" w:rsidRDefault="0F0A08BB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</w:p>
          <w:p w14:paraId="3CCE334E" w14:textId="59CF21BE" w:rsidR="1680E52C" w:rsidRDefault="0F0A08BB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Caderno Mais</w:t>
            </w:r>
          </w:p>
          <w:p w14:paraId="5B6AB6B7" w14:textId="5743E4CC" w:rsidR="1680E52C" w:rsidRDefault="0F0A08BB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Anotações no caderno</w:t>
            </w:r>
          </w:p>
          <w:p w14:paraId="4BED1F98" w14:textId="5FDD8F1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</w:p>
        </w:tc>
      </w:tr>
    </w:tbl>
    <w:p w14:paraId="44F135E5" w14:textId="5BEC79B5" w:rsidR="682562E7" w:rsidRDefault="682562E7" w:rsidP="1680E52C">
      <w:pPr>
        <w:tabs>
          <w:tab w:val="left" w:pos="1350"/>
        </w:tabs>
      </w:pPr>
      <w:r w:rsidRPr="1680E52C">
        <w:rPr>
          <w:rFonts w:ascii="Arial" w:eastAsia="Arial" w:hAnsi="Arial" w:cs="Arial"/>
        </w:rPr>
        <w:t xml:space="preserve"> </w:t>
      </w:r>
    </w:p>
    <w:p w14:paraId="184DD12E" w14:textId="3FF1A037" w:rsidR="682562E7" w:rsidRDefault="682562E7" w:rsidP="1680E52C">
      <w:pPr>
        <w:tabs>
          <w:tab w:val="left" w:pos="1350"/>
        </w:tabs>
      </w:pPr>
      <w:r w:rsidRPr="1680E52C">
        <w:t xml:space="preserve"> </w:t>
      </w:r>
    </w:p>
    <w:p w14:paraId="554399BB" w14:textId="4469970B" w:rsidR="682562E7" w:rsidRDefault="682562E7" w:rsidP="1680E52C">
      <w:pPr>
        <w:tabs>
          <w:tab w:val="left" w:pos="1350"/>
        </w:tabs>
      </w:pPr>
      <w:r w:rsidRPr="1680E52C">
        <w:t xml:space="preserve"> </w:t>
      </w:r>
    </w:p>
    <w:p w14:paraId="5F85C599" w14:textId="4769DEF9" w:rsidR="682562E7" w:rsidRDefault="682562E7" w:rsidP="1680E52C">
      <w:pPr>
        <w:tabs>
          <w:tab w:val="left" w:pos="1350"/>
        </w:tabs>
      </w:pPr>
      <w:r w:rsidRPr="1680E52C">
        <w:t xml:space="preserve"> </w:t>
      </w:r>
    </w:p>
    <w:tbl>
      <w:tblPr>
        <w:tblStyle w:val="Tabelacomgrade"/>
        <w:tblW w:w="15136" w:type="dxa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082"/>
        <w:gridCol w:w="4695"/>
        <w:gridCol w:w="3869"/>
      </w:tblGrid>
      <w:tr w:rsidR="1680E52C" w14:paraId="34155A1E" w14:textId="77777777" w:rsidTr="00BD6845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B65F8B" w14:textId="7EA5E91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769688C" w14:textId="4749C18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B2498E" w14:textId="20CFF68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161174" w14:textId="608BCA0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B1EB71E" w14:textId="5C5F54E3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4055015E" w14:textId="77777777" w:rsidTr="00BD6845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1BD98" w14:textId="2E1C7E41" w:rsidR="733F3383" w:rsidRDefault="733F3383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680E52C">
              <w:rPr>
                <w:rFonts w:ascii="Arial" w:eastAsia="Arial" w:hAnsi="Arial" w:cs="Arial"/>
                <w:b/>
                <w:bCs/>
              </w:rPr>
              <w:t>24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85A37E9" w14:textId="01F4A3F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7EB05F02" w14:textId="6E3D7D4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lastRenderedPageBreak/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40A71" w14:textId="059034F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lastRenderedPageBreak/>
              <w:t>EsarOn</w:t>
            </w:r>
            <w:proofErr w:type="spellEnd"/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6F076" w14:textId="4529BEE1" w:rsidR="1680E52C" w:rsidRDefault="59A21932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Avaliação</w:t>
            </w:r>
            <w:r w:rsidR="16554A74" w:rsidRPr="0DE8E6E1">
              <w:t xml:space="preserve">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977D1" w14:textId="19D01D69" w:rsidR="1680E52C" w:rsidRDefault="35401D60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Avaliação</w:t>
            </w:r>
            <w:r w:rsidR="16554A74" w:rsidRPr="0DE8E6E1">
              <w:t xml:space="preserve"> 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54CB3" w14:textId="3F1ADA93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38602EEC" w:rsidRPr="0DE8E6E1">
              <w:t>Avaliação</w:t>
            </w:r>
          </w:p>
        </w:tc>
      </w:tr>
      <w:tr w:rsidR="1680E52C" w14:paraId="4AACDC35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63B8553E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4F4E2" w14:textId="6B45B3F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4692E" w14:textId="44A862B5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7CDFBBD2" w:rsidRPr="0DE8E6E1">
              <w:t xml:space="preserve">Avaliação parcial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00BE7" w14:textId="55D02A2B" w:rsidR="1680E52C" w:rsidRDefault="7CDFBBD2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Avaliação parcial 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BF2052" w14:textId="6B339DBB" w:rsidR="1680E52C" w:rsidRDefault="7CDFBBD2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X </w:t>
            </w:r>
          </w:p>
        </w:tc>
      </w:tr>
      <w:tr w:rsidR="1680E52C" w14:paraId="49954BDF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2DA0F048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A3001" w14:textId="59DBAE7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9A2D9" w14:textId="0CD03D54" w:rsidR="1680E52C" w:rsidRDefault="720AA80B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Correção revisão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227DD" w14:textId="35917797" w:rsidR="1680E52C" w:rsidRDefault="5BD7E5B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Correção revisão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DECCF" w14:textId="155959F3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4FA67DBA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0E7B8E75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A367B" w14:textId="40B892C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13640" w14:textId="385C9184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Revisão de conteúdo.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183FC" w14:textId="5D049DB3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Atividade de revisão. 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CBC98C" w14:textId="0E11F399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X </w:t>
            </w:r>
          </w:p>
        </w:tc>
      </w:tr>
      <w:tr w:rsidR="1680E52C" w14:paraId="00CF7130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1E19ED3C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F019A" w14:textId="2209A3C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3C779" w14:textId="287B3655" w:rsidR="1680E52C" w:rsidRDefault="61D407FA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Correção revisão</w:t>
            </w:r>
            <w:r w:rsidR="16554A74" w:rsidRPr="0DE8E6E1">
              <w:t xml:space="preserve">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A14AB" w14:textId="49B1385B" w:rsidR="1680E52C" w:rsidRDefault="4C68E209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Correção revisão</w:t>
            </w:r>
            <w:r w:rsidR="16554A74" w:rsidRPr="0DE8E6E1">
              <w:t xml:space="preserve"> 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2BBED" w14:textId="4C5C8B50" w:rsidR="1680E52C" w:rsidRDefault="00BD684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680E52C" w:rsidRPr="1680E52C">
              <w:t xml:space="preserve"> </w:t>
            </w:r>
          </w:p>
        </w:tc>
      </w:tr>
      <w:tr w:rsidR="00BD6845" w14:paraId="5AAD25E4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3DE825AF" w14:textId="77777777" w:rsidR="00BD6845" w:rsidRDefault="00BD6845" w:rsidP="00BD6845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76988" w14:textId="14DD9FAE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917B25" w14:textId="3B31964E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Correção revisão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AED6D" w14:textId="155D6C96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DE8E6E1">
              <w:t xml:space="preserve">Correção revisão 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03426" w14:textId="03249C1D" w:rsidR="00BD6845" w:rsidRDefault="00BD6845" w:rsidP="00BD6845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Pr="1680E52C">
              <w:t xml:space="preserve"> </w:t>
            </w:r>
          </w:p>
        </w:tc>
      </w:tr>
    </w:tbl>
    <w:p w14:paraId="7511AADE" w14:textId="6E89279A" w:rsidR="682562E7" w:rsidRDefault="682562E7" w:rsidP="1680E52C">
      <w:pPr>
        <w:tabs>
          <w:tab w:val="left" w:pos="1035"/>
        </w:tabs>
      </w:pPr>
      <w:r w:rsidRPr="1680E52C">
        <w:rPr>
          <w:rFonts w:ascii="Arial" w:eastAsia="Arial" w:hAnsi="Arial" w:cs="Arial"/>
        </w:rPr>
        <w:t xml:space="preserve"> </w:t>
      </w:r>
    </w:p>
    <w:p w14:paraId="288F4798" w14:textId="141A9CC1" w:rsidR="682562E7" w:rsidRDefault="682562E7" w:rsidP="1680E52C">
      <w:pPr>
        <w:tabs>
          <w:tab w:val="left" w:pos="1035"/>
        </w:tabs>
      </w:pPr>
      <w:r w:rsidRPr="1680E52C">
        <w:rPr>
          <w:rFonts w:ascii="Arial" w:eastAsia="Arial" w:hAnsi="Arial" w:cs="Arial"/>
        </w:rPr>
        <w:t xml:space="preserve"> </w:t>
      </w:r>
      <w:r w:rsidRPr="1680E52C">
        <w:t xml:space="preserve"> </w:t>
      </w:r>
    </w:p>
    <w:p w14:paraId="6B778AF8" w14:textId="0F658768" w:rsidR="682562E7" w:rsidRDefault="682562E7" w:rsidP="1680E52C">
      <w:pPr>
        <w:tabs>
          <w:tab w:val="left" w:pos="1035"/>
        </w:tabs>
      </w:pPr>
      <w:r w:rsidRPr="1680E52C">
        <w:t xml:space="preserve"> </w:t>
      </w:r>
    </w:p>
    <w:p w14:paraId="61117D7D" w14:textId="2EA72BFA" w:rsidR="682562E7" w:rsidRDefault="682562E7" w:rsidP="1680E52C">
      <w:pPr>
        <w:tabs>
          <w:tab w:val="left" w:pos="1035"/>
        </w:tabs>
      </w:pPr>
      <w:r w:rsidRPr="1680E52C">
        <w:t xml:space="preserve">  </w:t>
      </w:r>
    </w:p>
    <w:p w14:paraId="717E44DE" w14:textId="67F9C3F1" w:rsidR="682562E7" w:rsidRDefault="682562E7" w:rsidP="1680E52C">
      <w:pPr>
        <w:tabs>
          <w:tab w:val="left" w:pos="1035"/>
        </w:tabs>
      </w:pPr>
      <w:r w:rsidRPr="1680E52C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16"/>
      </w:tblGrid>
      <w:tr w:rsidR="1680E52C" w14:paraId="162DE9A5" w14:textId="77777777" w:rsidTr="0DE8E6E1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390F27" w14:textId="4DB17B7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F9D7B6C" w14:textId="3275085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00BCEE" w14:textId="4229840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14AB38" w14:textId="25A0631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3B897FD" w14:textId="25881842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3C301FA9" w14:textId="77777777" w:rsidTr="0DE8E6E1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6F381" w14:textId="75BE92E6" w:rsidR="53DA729B" w:rsidRDefault="53DA729B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680E52C">
              <w:rPr>
                <w:rFonts w:ascii="Arial" w:eastAsia="Arial" w:hAnsi="Arial" w:cs="Arial"/>
                <w:b/>
                <w:bCs/>
              </w:rPr>
              <w:t>25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C560E92" w14:textId="7489DDC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1D9CA7E5" w14:textId="193D2B5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AACDB" w14:textId="74C0A49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0D3A0" w14:textId="19AD8BA1" w:rsidR="1680E52C" w:rsidRDefault="16554A74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4A93CFFD" w:rsidRPr="0DE8E6E1">
              <w:t xml:space="preserve">Resolução de questões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B57808" w14:textId="07449FAC" w:rsidR="1680E52C" w:rsidRDefault="16554A74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312874A9" w:rsidRPr="0DE8E6E1">
              <w:t>Resolução de questões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F3224" w14:textId="5F157BE6" w:rsidR="1680E52C" w:rsidRDefault="312874A9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Resolução de questões</w:t>
            </w:r>
            <w:r w:rsidR="16554A74" w:rsidRPr="0DE8E6E1">
              <w:t xml:space="preserve"> </w:t>
            </w:r>
          </w:p>
        </w:tc>
      </w:tr>
      <w:tr w:rsidR="1680E52C" w14:paraId="3B35068D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31C57D3B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B5DE4" w14:textId="410911D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B7E40" w14:textId="3F52D894" w:rsidR="1680E52C" w:rsidRDefault="16554A74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 </w:t>
            </w:r>
            <w:proofErr w:type="spellStart"/>
            <w:r w:rsidR="2553436A" w:rsidRPr="0DE8E6E1">
              <w:t>Lecturas</w:t>
            </w:r>
            <w:proofErr w:type="spellEnd"/>
            <w:r w:rsidR="2553436A" w:rsidRPr="0DE8E6E1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A39EF" w14:textId="58BC6356" w:rsidR="1680E52C" w:rsidRDefault="2553436A" w:rsidP="0DE8E6E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0DE8E6E1">
              <w:rPr>
                <w:color w:val="000000" w:themeColor="text1"/>
              </w:rPr>
              <w:t>Pág</w:t>
            </w:r>
            <w:proofErr w:type="spellEnd"/>
            <w:r w:rsidRPr="0DE8E6E1">
              <w:rPr>
                <w:color w:val="000000" w:themeColor="text1"/>
              </w:rPr>
              <w:t xml:space="preserve"> : 162 a 166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62863" w14:textId="10210848" w:rsidR="1680E52C" w:rsidRDefault="2553436A" w:rsidP="0DE8E6E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0DE8E6E1">
              <w:rPr>
                <w:color w:val="000000" w:themeColor="text1"/>
              </w:rPr>
              <w:t>Cuaderno</w:t>
            </w:r>
            <w:proofErr w:type="spellEnd"/>
            <w:r w:rsidRPr="0DE8E6E1">
              <w:rPr>
                <w:color w:val="000000" w:themeColor="text1"/>
              </w:rPr>
              <w:t xml:space="preserve"> </w:t>
            </w:r>
          </w:p>
        </w:tc>
      </w:tr>
      <w:tr w:rsidR="1680E52C" w14:paraId="69E6AE45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2BD753C5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5AD2A0" w14:textId="39AE0AA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C6A959" w14:textId="751F32F8" w:rsidR="1680E52C" w:rsidRDefault="1680E52C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</w:t>
            </w:r>
            <w:r w:rsidR="7AD4D722" w:rsidRPr="1A57A274">
              <w:t>VOL. 23 – POLIEDROS: PRISMAS E PIRÂMIDES</w:t>
            </w:r>
          </w:p>
          <w:p w14:paraId="3157DD43" w14:textId="4D98139E" w:rsidR="1680E52C" w:rsidRDefault="7AD4D722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Prismas: elementos, classificação; Áreas em um prisma; Casos particulares;</w:t>
            </w:r>
          </w:p>
          <w:p w14:paraId="11CD3101" w14:textId="04CB1B3D" w:rsidR="1680E52C" w:rsidRDefault="7AD4D722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Volume de um prisma;</w:t>
            </w:r>
          </w:p>
          <w:p w14:paraId="485B8A34" w14:textId="712B11C8" w:rsidR="1680E52C" w:rsidRDefault="7AD4D722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Pirâmides: elementos e classificação;</w:t>
            </w:r>
          </w:p>
          <w:p w14:paraId="03C9D36B" w14:textId="5E20A3A3" w:rsidR="1680E52C" w:rsidRDefault="7AD4D722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Área total da superfície de uma pirâmide; Volume; Caso particular;</w:t>
            </w:r>
          </w:p>
          <w:p w14:paraId="6BA23BEA" w14:textId="37117345" w:rsidR="1680E52C" w:rsidRDefault="7AD4D722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Tronco de pirâmide</w:t>
            </w:r>
          </w:p>
          <w:p w14:paraId="30EACBBA" w14:textId="4D3FCAB4" w:rsidR="1680E52C" w:rsidRDefault="1680E52C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EEA17" w14:textId="6C5703BA" w:rsidR="1680E52C" w:rsidRDefault="22963E8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Atividades propostas no livro, págs.</w:t>
            </w:r>
          </w:p>
          <w:p w14:paraId="183673A1" w14:textId="3877B78C" w:rsidR="1680E52C" w:rsidRDefault="22963E8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20; 21; 22.</w:t>
            </w:r>
          </w:p>
          <w:p w14:paraId="34E40C05" w14:textId="126AEF99" w:rsidR="1680E52C" w:rsidRDefault="22963E8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25; 26; 27; 28; 29; 30.</w:t>
            </w:r>
          </w:p>
          <w:p w14:paraId="40509E38" w14:textId="031E4358" w:rsidR="1680E52C" w:rsidRDefault="22963E8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40; 41; 42; 43; 44; 45.</w:t>
            </w:r>
          </w:p>
          <w:p w14:paraId="1945FE9E" w14:textId="720525F4" w:rsidR="1680E52C" w:rsidRDefault="22963E8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53; 54; 55; 56.</w:t>
            </w:r>
          </w:p>
          <w:p w14:paraId="5BE0C2AB" w14:textId="7AAEF428" w:rsidR="1680E52C" w:rsidRDefault="22963E8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APROFUNDE - págs. 57 a 75</w:t>
            </w:r>
          </w:p>
          <w:p w14:paraId="1E2BEC64" w14:textId="59CF21BE" w:rsidR="1680E52C" w:rsidRDefault="22963E8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Caderno Mais</w:t>
            </w:r>
          </w:p>
          <w:p w14:paraId="47913B6A" w14:textId="5743E4CC" w:rsidR="1680E52C" w:rsidRDefault="22963E8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Anotações no caderno</w:t>
            </w:r>
          </w:p>
          <w:p w14:paraId="09727559" w14:textId="4969C94D" w:rsidR="1680E52C" w:rsidRDefault="1680E52C" w:rsidP="78877E1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196CF" w14:textId="6C5703BA" w:rsidR="1680E52C" w:rsidRDefault="22963E8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Atividades propostas no livro, págs.</w:t>
            </w:r>
          </w:p>
          <w:p w14:paraId="603860E1" w14:textId="3877B78C" w:rsidR="1680E52C" w:rsidRDefault="22963E8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20; 21; 22.</w:t>
            </w:r>
          </w:p>
          <w:p w14:paraId="18898021" w14:textId="126AEF99" w:rsidR="1680E52C" w:rsidRDefault="22963E8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25; 26; 27; 28; 29; 30.</w:t>
            </w:r>
          </w:p>
          <w:p w14:paraId="744E0CD6" w14:textId="031E4358" w:rsidR="1680E52C" w:rsidRDefault="22963E8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40; 41; 42; 43; 44; 45.</w:t>
            </w:r>
          </w:p>
          <w:p w14:paraId="14045F76" w14:textId="720525F4" w:rsidR="1680E52C" w:rsidRDefault="22963E8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53; 54; 55; 56.</w:t>
            </w:r>
          </w:p>
          <w:p w14:paraId="5D0EE42C" w14:textId="7AAEF428" w:rsidR="1680E52C" w:rsidRDefault="22963E8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APROFUNDE - págs. 57 a 75</w:t>
            </w:r>
          </w:p>
          <w:p w14:paraId="22F01F6D" w14:textId="59CF21BE" w:rsidR="1680E52C" w:rsidRDefault="22963E8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Caderno Mais</w:t>
            </w:r>
          </w:p>
          <w:p w14:paraId="7CCF628D" w14:textId="5743E4CC" w:rsidR="1680E52C" w:rsidRDefault="22963E86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Anotações no caderno</w:t>
            </w:r>
          </w:p>
          <w:p w14:paraId="438106E0" w14:textId="4D6AF7A0" w:rsidR="1680E52C" w:rsidRDefault="1680E52C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</w:t>
            </w:r>
          </w:p>
        </w:tc>
      </w:tr>
      <w:tr w:rsidR="1680E52C" w14:paraId="0FABE140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60E6D657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64CE2" w14:textId="1070CB0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C8DC1" w14:textId="7464286A" w:rsidR="1680E52C" w:rsidRDefault="16554A74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 xml:space="preserve"> </w:t>
            </w:r>
            <w:r w:rsidR="428158B9" w:rsidRPr="0DE8E6E1">
              <w:t xml:space="preserve">Navegando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29B7C4" w14:textId="2F6EDE0A" w:rsidR="1680E52C" w:rsidRDefault="428158B9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DE8E6E1">
              <w:t xml:space="preserve">Caderno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FA4F9" w14:textId="42B7F1E7" w:rsidR="1680E52C" w:rsidRDefault="428158B9" w:rsidP="0DE8E6E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DE8E6E1">
              <w:t xml:space="preserve">Caderno </w:t>
            </w:r>
          </w:p>
        </w:tc>
      </w:tr>
      <w:tr w:rsidR="1680E52C" w14:paraId="13467757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5D8F876B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F3DAD" w14:textId="58EC6D3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2F669" w14:textId="693DE005" w:rsidR="1680E52C" w:rsidRDefault="4BAE1B66" w:rsidP="0DE8E6E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Resolução de questões</w:t>
            </w:r>
            <w:r w:rsidR="16554A74" w:rsidRPr="0DE8E6E1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68F9FD" w14:textId="5554805D" w:rsidR="1680E52C" w:rsidRDefault="310CB839" w:rsidP="0DE8E6E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DE8E6E1">
              <w:t>Resolução de questões</w:t>
            </w:r>
            <w:r w:rsidR="16554A74" w:rsidRPr="0DE8E6E1">
              <w:rPr>
                <w:color w:val="000000" w:themeColor="text1"/>
              </w:rPr>
              <w:t xml:space="preserve">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28E17A" w14:textId="6293CAEA" w:rsidR="1680E52C" w:rsidRDefault="454819F8" w:rsidP="0DE8E6E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Resolução de questões</w:t>
            </w:r>
            <w:r w:rsidR="16554A74" w:rsidRPr="0DE8E6E1">
              <w:rPr>
                <w:color w:val="000000" w:themeColor="text1"/>
              </w:rPr>
              <w:t xml:space="preserve"> </w:t>
            </w:r>
          </w:p>
        </w:tc>
      </w:tr>
      <w:tr w:rsidR="1680E52C" w14:paraId="389868FB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1624F9AF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90B88B" w14:textId="281427A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6D245" w14:textId="3809C497" w:rsidR="1680E52C" w:rsidRDefault="454819F8" w:rsidP="0DE8E6E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Resolução de questões</w:t>
            </w:r>
            <w:r w:rsidR="16554A74" w:rsidRPr="0DE8E6E1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DC82C3" w14:textId="120ACE68" w:rsidR="1680E52C" w:rsidRDefault="3A027793" w:rsidP="0DE8E6E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Resolução de questões</w:t>
            </w:r>
            <w:r w:rsidR="16554A74" w:rsidRPr="0DE8E6E1">
              <w:t xml:space="preserve">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5B2135" w14:textId="1649CDD6" w:rsidR="1680E52C" w:rsidRDefault="4A312EDA" w:rsidP="0DE8E6E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Resolução de questões</w:t>
            </w:r>
            <w:r w:rsidR="16554A74" w:rsidRPr="0DE8E6E1">
              <w:t xml:space="preserve"> </w:t>
            </w:r>
          </w:p>
        </w:tc>
      </w:tr>
    </w:tbl>
    <w:p w14:paraId="2453AF63" w14:textId="127025EE" w:rsidR="682562E7" w:rsidRDefault="682562E7" w:rsidP="1680E52C">
      <w:pPr>
        <w:tabs>
          <w:tab w:val="left" w:pos="1335"/>
          <w:tab w:val="left" w:pos="1755"/>
        </w:tabs>
      </w:pPr>
      <w:r w:rsidRPr="1680E52C">
        <w:lastRenderedPageBreak/>
        <w:t xml:space="preserve">  </w:t>
      </w:r>
    </w:p>
    <w:p w14:paraId="66C419CF" w14:textId="3318E6F5" w:rsidR="1680E52C" w:rsidRDefault="1680E52C" w:rsidP="1680E52C">
      <w:pPr>
        <w:tabs>
          <w:tab w:val="left" w:pos="1335"/>
          <w:tab w:val="left" w:pos="1755"/>
        </w:tabs>
      </w:pPr>
    </w:p>
    <w:p w14:paraId="1EBE9077" w14:textId="5A46F2C0" w:rsidR="1680E52C" w:rsidRDefault="1680E52C" w:rsidP="1680E52C">
      <w:pPr>
        <w:tabs>
          <w:tab w:val="left" w:pos="1335"/>
          <w:tab w:val="left" w:pos="1755"/>
        </w:tabs>
      </w:pPr>
    </w:p>
    <w:p w14:paraId="61262A2D" w14:textId="39359A1C" w:rsidR="682562E7" w:rsidRDefault="682562E7" w:rsidP="1680E52C">
      <w:pPr>
        <w:tabs>
          <w:tab w:val="left" w:pos="1335"/>
          <w:tab w:val="left" w:pos="1755"/>
        </w:tabs>
      </w:pPr>
      <w:r w:rsidRPr="1680E52C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31"/>
      </w:tblGrid>
      <w:tr w:rsidR="1680E52C" w14:paraId="75A922AE" w14:textId="77777777" w:rsidTr="0DE8E6E1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36DC3E" w14:textId="149914F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0AB2A10" w14:textId="72741F9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53AF7E" w14:textId="474BF26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9D60DE" w14:textId="2E632D63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3C2336A" w14:textId="3AA9F63C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028698B0" w14:textId="77777777" w:rsidTr="0DE8E6E1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A9EF5A" w14:textId="18BB3107" w:rsidR="1CEFAA05" w:rsidRDefault="1CEFAA0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680E52C">
              <w:rPr>
                <w:rFonts w:ascii="Arial" w:eastAsia="Arial" w:hAnsi="Arial" w:cs="Arial"/>
                <w:b/>
                <w:bCs/>
              </w:rPr>
              <w:t>25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F594AFB" w14:textId="26063AD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328124F4" w14:textId="106A65D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507A5" w14:textId="2746E6A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C05807" w14:textId="6B264B70" w:rsidR="1680E52C" w:rsidRDefault="44E4B960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VOL. 20 - TRANSFORMAÇÕES TRIGONOMÉTRICAS</w:t>
            </w:r>
          </w:p>
          <w:p w14:paraId="41084C3D" w14:textId="0179E5BF" w:rsidR="1680E52C" w:rsidRDefault="44E4B960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Relações entre razões trigonométricas</w:t>
            </w:r>
          </w:p>
          <w:p w14:paraId="5C6CB586" w14:textId="6D749F2A" w:rsidR="1680E52C" w:rsidRDefault="44E4B960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Relação fundamental da trigonometria</w:t>
            </w:r>
          </w:p>
          <w:p w14:paraId="0794FC4D" w14:textId="6E035BC6" w:rsidR="1680E52C" w:rsidRDefault="44E4B960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Adição e subtração de dois arcos</w:t>
            </w:r>
          </w:p>
          <w:p w14:paraId="313157B1" w14:textId="02A94C09" w:rsidR="1680E52C" w:rsidRDefault="44E4B960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Arco duplo e arco metade</w:t>
            </w:r>
          </w:p>
          <w:p w14:paraId="40756D35" w14:textId="55F9405B" w:rsidR="1680E52C" w:rsidRDefault="44E4B960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Transformação em produto</w:t>
            </w:r>
          </w:p>
          <w:p w14:paraId="700BB8F0" w14:textId="6EDDD925" w:rsidR="1680E52C" w:rsidRDefault="1680E52C" w:rsidP="1680E52C">
            <w:pPr>
              <w:spacing w:line="257" w:lineRule="auto"/>
              <w:jc w:val="center"/>
            </w:pPr>
            <w:r w:rsidRPr="78877E11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37D1F7" w14:textId="52FA799B" w:rsidR="1680E52C" w:rsidRDefault="576B14C2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Atividades propostas no livro, págs. 13; 16; 17; 18; 25; 26; 27; 28; 29; 33; 34; 35; 36; 37; 42 e 43.</w:t>
            </w:r>
          </w:p>
          <w:p w14:paraId="3D34703E" w14:textId="0F9CFF0C" w:rsidR="1680E52C" w:rsidRDefault="576B14C2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APROFUNDE - págs. 44 a 59</w:t>
            </w:r>
          </w:p>
          <w:p w14:paraId="1392A97E" w14:textId="343D2562" w:rsidR="1680E52C" w:rsidRDefault="576B14C2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</w:p>
          <w:p w14:paraId="083B2C44" w14:textId="59CF21BE" w:rsidR="1680E52C" w:rsidRDefault="576B14C2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Caderno Mais</w:t>
            </w:r>
          </w:p>
          <w:p w14:paraId="13D3B06C" w14:textId="5743E4CC" w:rsidR="1680E52C" w:rsidRDefault="576B14C2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Anotações no caderno</w:t>
            </w:r>
          </w:p>
          <w:p w14:paraId="0F290628" w14:textId="1B6190D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A60730" w14:textId="029C0342" w:rsidR="1680E52C" w:rsidRDefault="065EB6F4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Atividades propostas no livro, págs. 13; 16; 17; 18; 25; 26; 27; 28; 29; 33; 34; 35; 36; 37; 42 e 43.</w:t>
            </w:r>
          </w:p>
          <w:p w14:paraId="11D9125B" w14:textId="0F9CFF0C" w:rsidR="1680E52C" w:rsidRDefault="065EB6F4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APROFUNDE - págs. 44 a 59</w:t>
            </w:r>
          </w:p>
          <w:p w14:paraId="3C457E7D" w14:textId="343D2562" w:rsidR="1680E52C" w:rsidRDefault="065EB6F4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</w:p>
          <w:p w14:paraId="3118F62A" w14:textId="59CF21BE" w:rsidR="1680E52C" w:rsidRDefault="065EB6F4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Caderno Mais</w:t>
            </w:r>
          </w:p>
          <w:p w14:paraId="38F8D8C5" w14:textId="5743E4CC" w:rsidR="1680E52C" w:rsidRDefault="065EB6F4" w:rsidP="78877E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Anotações no caderno</w:t>
            </w:r>
          </w:p>
          <w:p w14:paraId="7A438A9B" w14:textId="7A4F4E2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 </w:t>
            </w:r>
          </w:p>
        </w:tc>
      </w:tr>
      <w:tr w:rsidR="1680E52C" w14:paraId="2163B684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63E2A97A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778D12" w14:textId="6D207E6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8DEAF7" w14:textId="0DBA1237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0C35B03D" w:rsidRPr="0DE8E6E1">
              <w:t>Fenômenos da refração e suas aplicações.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5BC14" w14:textId="190EDBCA" w:rsidR="1680E52C" w:rsidRDefault="0C35B03D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Registro no caderno sobre o conteúdo.</w:t>
            </w:r>
            <w:r w:rsidR="16554A74" w:rsidRPr="0DE8E6E1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5883C3" w14:textId="673187A2" w:rsidR="1680E52C" w:rsidRDefault="28BE5ABB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X</w:t>
            </w:r>
            <w:r w:rsidR="16554A74" w:rsidRPr="0DE8E6E1">
              <w:t xml:space="preserve"> </w:t>
            </w:r>
          </w:p>
        </w:tc>
      </w:tr>
      <w:tr w:rsidR="1680E52C" w14:paraId="46667856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0F9EA99D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7720B" w14:textId="0AB859C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D86D28" w14:textId="1145392C" w:rsidR="0DE8E6E1" w:rsidRDefault="0DE8E6E1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Espaço rural e atividades econômica</w:t>
            </w:r>
            <w:r w:rsidR="0A76E4DC" w:rsidRPr="0DE8E6E1">
              <w:t>s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684622" w14:textId="6394745F" w:rsidR="0A76E4DC" w:rsidRDefault="0A76E4DC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Atividade de Revisão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52CE50" w14:textId="544CE33C" w:rsidR="0A76E4DC" w:rsidRDefault="0A76E4DC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Atividade de Revisão</w:t>
            </w:r>
          </w:p>
        </w:tc>
      </w:tr>
      <w:tr w:rsidR="1680E52C" w14:paraId="369B567F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2105437C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5F2A3" w14:textId="061BCFF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0845D" w14:textId="2678454B" w:rsidR="1680E52C" w:rsidRDefault="6B9958C9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Índice de refração, reflexão total da luz.</w:t>
            </w:r>
            <w:r w:rsidR="16554A74" w:rsidRPr="0DE8E6E1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A0B69" w14:textId="1226EFC2" w:rsidR="1680E52C" w:rsidRDefault="7CFF7C3B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color w:val="000000" w:themeColor="text1"/>
              </w:rPr>
              <w:t>Registro no caderno sobre o conteúdo.</w:t>
            </w:r>
            <w:r w:rsidR="16554A74" w:rsidRPr="0DE8E6E1">
              <w:rPr>
                <w:color w:val="000000" w:themeColor="text1"/>
              </w:rPr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1F0E68" w14:textId="1CE7095E" w:rsidR="1680E52C" w:rsidRDefault="53335B77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Atividade do livro. Página 72 e 73.</w:t>
            </w:r>
            <w:r w:rsidR="16554A74" w:rsidRPr="0DE8E6E1">
              <w:t xml:space="preserve"> </w:t>
            </w:r>
          </w:p>
        </w:tc>
      </w:tr>
    </w:tbl>
    <w:p w14:paraId="348FE159" w14:textId="3A04BD90" w:rsidR="682562E7" w:rsidRDefault="682562E7" w:rsidP="1680E52C">
      <w:pPr>
        <w:tabs>
          <w:tab w:val="left" w:pos="1335"/>
          <w:tab w:val="left" w:pos="1755"/>
        </w:tabs>
      </w:pPr>
      <w:r w:rsidRPr="1680E52C">
        <w:rPr>
          <w:rFonts w:ascii="Arial" w:eastAsia="Arial" w:hAnsi="Arial" w:cs="Arial"/>
        </w:rPr>
        <w:t xml:space="preserve">  </w:t>
      </w:r>
    </w:p>
    <w:p w14:paraId="150F2BE1" w14:textId="1D08E145" w:rsidR="1680E52C" w:rsidRDefault="1680E52C" w:rsidP="1680E52C">
      <w:pPr>
        <w:tabs>
          <w:tab w:val="left" w:pos="1335"/>
          <w:tab w:val="left" w:pos="1755"/>
        </w:tabs>
        <w:rPr>
          <w:rFonts w:ascii="Arial" w:eastAsia="Arial" w:hAnsi="Arial" w:cs="Arial"/>
        </w:rPr>
      </w:pPr>
    </w:p>
    <w:p w14:paraId="53286CEF" w14:textId="60CF3095" w:rsidR="682562E7" w:rsidRDefault="682562E7" w:rsidP="1680E52C">
      <w:pPr>
        <w:tabs>
          <w:tab w:val="left" w:pos="1335"/>
          <w:tab w:val="left" w:pos="1755"/>
        </w:tabs>
      </w:pPr>
      <w:r w:rsidRPr="1680E52C">
        <w:t xml:space="preserve"> </w:t>
      </w:r>
    </w:p>
    <w:tbl>
      <w:tblPr>
        <w:tblStyle w:val="Tabelacomgrade"/>
        <w:tblW w:w="15129" w:type="dxa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720"/>
        <w:gridCol w:w="4326"/>
      </w:tblGrid>
      <w:tr w:rsidR="1680E52C" w14:paraId="5A63CC61" w14:textId="77777777" w:rsidTr="00BD6845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C849F4" w14:textId="76A23BC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CA3ABCE" w14:textId="4B51DE6C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5152AC" w14:textId="5C35518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4E2523" w14:textId="7CB390B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5816DEC" w14:textId="3B7861F9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BD6845" w14:paraId="103B81C0" w14:textId="77777777" w:rsidTr="00BD6845">
        <w:trPr>
          <w:trHeight w:val="33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BA5823" w14:textId="4BE0C820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680E52C">
              <w:rPr>
                <w:rFonts w:ascii="Arial" w:eastAsia="Arial" w:hAnsi="Arial" w:cs="Arial"/>
                <w:b/>
                <w:bCs/>
              </w:rPr>
              <w:t>26/09/2025</w:t>
            </w:r>
          </w:p>
          <w:p w14:paraId="44A0EEF4" w14:textId="0C2B1FCC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5E863" w14:textId="5D12103A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05C950" w14:textId="012B907A" w:rsidR="00BD6845" w:rsidRDefault="00BD6845" w:rsidP="00BD684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F20BCD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4F402B" w14:textId="0D96DEB7" w:rsidR="00BD6845" w:rsidRDefault="00BD6845" w:rsidP="00BD684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F20BCD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87CC7D" w14:textId="49B0E8A5" w:rsidR="00BD6845" w:rsidRDefault="00BD6845" w:rsidP="00BD684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F20BCD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</w:tr>
      <w:tr w:rsidR="00BD6845" w14:paraId="2E0332E7" w14:textId="77777777" w:rsidTr="00BD6845">
        <w:trPr>
          <w:trHeight w:val="150"/>
        </w:trPr>
        <w:tc>
          <w:tcPr>
            <w:tcW w:w="1745" w:type="dxa"/>
            <w:vMerge/>
            <w:vAlign w:val="center"/>
          </w:tcPr>
          <w:p w14:paraId="700CCEFD" w14:textId="77777777" w:rsidR="00BD6845" w:rsidRDefault="00BD6845" w:rsidP="00BD6845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CF5E5D" w14:textId="7556AD1B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AF80D" w14:textId="12E22668" w:rsidR="00BD6845" w:rsidRDefault="00BD6845" w:rsidP="00BD6845">
            <w:pPr>
              <w:jc w:val="center"/>
            </w:pPr>
            <w:r w:rsidRPr="00F20BCD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83755" w14:textId="1AE1AEE3" w:rsidR="00BD6845" w:rsidRDefault="00BD6845" w:rsidP="00BD6845">
            <w:pPr>
              <w:jc w:val="center"/>
            </w:pPr>
            <w:r w:rsidRPr="00F20BCD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38231" w14:textId="1BD12DD2" w:rsidR="00BD6845" w:rsidRDefault="00BD6845" w:rsidP="00BD6845">
            <w:pPr>
              <w:jc w:val="center"/>
            </w:pPr>
            <w:r w:rsidRPr="00F20BCD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</w:tr>
      <w:tr w:rsidR="00BD6845" w14:paraId="0943D6D0" w14:textId="77777777" w:rsidTr="00BD6845">
        <w:trPr>
          <w:trHeight w:val="300"/>
        </w:trPr>
        <w:tc>
          <w:tcPr>
            <w:tcW w:w="1745" w:type="dxa"/>
            <w:vMerge/>
            <w:vAlign w:val="center"/>
          </w:tcPr>
          <w:p w14:paraId="44161166" w14:textId="77777777" w:rsidR="00BD6845" w:rsidRDefault="00BD6845" w:rsidP="00BD6845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66ED5" w14:textId="4815D5C1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2CB74" w14:textId="4C85FCFE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F20BCD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FAD94" w14:textId="787BDFDF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F20BCD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4D0D32" w14:textId="6382A88D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F20BCD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</w:tr>
      <w:tr w:rsidR="1680E52C" w14:paraId="08A35970" w14:textId="77777777" w:rsidTr="00BD6845">
        <w:trPr>
          <w:trHeight w:val="300"/>
        </w:trPr>
        <w:tc>
          <w:tcPr>
            <w:tcW w:w="1745" w:type="dxa"/>
            <w:vMerge/>
            <w:vAlign w:val="center"/>
          </w:tcPr>
          <w:p w14:paraId="0A447810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884F8" w14:textId="240B5B7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7F04CF" w14:textId="0117FA0F" w:rsidR="1680E52C" w:rsidRDefault="47E7586F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>Análise da produção textual</w:t>
            </w:r>
            <w:r w:rsidR="1680E52C" w:rsidRPr="78877E11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F1D094" w14:textId="07088F49" w:rsidR="1680E52C" w:rsidRDefault="2CA2638F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877E11">
              <w:t xml:space="preserve">Fotocopiada </w:t>
            </w:r>
            <w:r w:rsidR="1680E52C" w:rsidRPr="78877E11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66735" w14:textId="73F08FD5" w:rsidR="1680E52C" w:rsidRDefault="00BD6845" w:rsidP="00BD6845">
            <w:pPr>
              <w:spacing w:line="360" w:lineRule="auto"/>
              <w:jc w:val="center"/>
            </w:pPr>
            <w:r>
              <w:t>x</w:t>
            </w:r>
          </w:p>
        </w:tc>
      </w:tr>
      <w:tr w:rsidR="1680E52C" w14:paraId="63E436EB" w14:textId="77777777" w:rsidTr="00BD6845">
        <w:trPr>
          <w:trHeight w:val="285"/>
        </w:trPr>
        <w:tc>
          <w:tcPr>
            <w:tcW w:w="1745" w:type="dxa"/>
            <w:vMerge/>
            <w:vAlign w:val="center"/>
          </w:tcPr>
          <w:p w14:paraId="7BB5C9D3" w14:textId="77777777" w:rsidR="00D32796" w:rsidRDefault="00D3279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553C27" w14:textId="3D402A2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2F8C2" w14:textId="2DDA0DC2" w:rsidR="1680E52C" w:rsidRDefault="111436A1" w:rsidP="1680E52C">
            <w:pPr>
              <w:jc w:val="center"/>
            </w:pPr>
            <w:r w:rsidRPr="72DBD6B5">
              <w:t>AVALIAÇÃO PARCIAL</w:t>
            </w:r>
            <w:r w:rsidR="1680E52C" w:rsidRPr="72DBD6B5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DF82B" w14:textId="25AE9022" w:rsidR="1680E52C" w:rsidRDefault="611CFB46" w:rsidP="72DBD6B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2DBD6B5">
              <w:t>VALIAÇÃO PARCIAL</w:t>
            </w:r>
            <w:r w:rsidR="1680E52C" w:rsidRPr="72DBD6B5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97895F" w14:textId="22FFB451" w:rsidR="1680E52C" w:rsidRDefault="1B12270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2DBD6B5">
              <w:t>ESTUDE</w:t>
            </w:r>
          </w:p>
        </w:tc>
      </w:tr>
    </w:tbl>
    <w:p w14:paraId="2EEF53F9" w14:textId="43586107" w:rsidR="1680E52C" w:rsidRDefault="1680E52C" w:rsidP="1680E52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00DC3B2" w14:textId="72BDFEF4" w:rsidR="1680E52C" w:rsidRDefault="1680E52C" w:rsidP="1680E52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509"/>
        <w:gridCol w:w="3082"/>
        <w:gridCol w:w="4755"/>
        <w:gridCol w:w="3748"/>
      </w:tblGrid>
      <w:tr w:rsidR="1680E52C" w14:paraId="271E4C7A" w14:textId="77777777" w:rsidTr="0DE8E6E1">
        <w:trPr>
          <w:trHeight w:val="300"/>
        </w:trPr>
        <w:tc>
          <w:tcPr>
            <w:tcW w:w="15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36A7785" w14:textId="74DCDA0D" w:rsidR="1680E52C" w:rsidRDefault="1680E52C" w:rsidP="1680E52C">
            <w:pPr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sz w:val="31"/>
                <w:szCs w:val="31"/>
              </w:rPr>
              <w:t>2ª SÉRIE A – ENSINO MÉDIO</w:t>
            </w:r>
          </w:p>
        </w:tc>
      </w:tr>
      <w:tr w:rsidR="1680E52C" w14:paraId="741D0D21" w14:textId="77777777" w:rsidTr="0DE8E6E1">
        <w:trPr>
          <w:trHeight w:val="37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8B1E51" w14:textId="788E153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DF1928" w14:textId="106C7D9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C02C53" w14:textId="66F1D37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F50945" w14:textId="6A8CAC7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FF22BB" w14:textId="723381B8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0AE5733C" w14:textId="77777777" w:rsidTr="0DE8E6E1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7DDCAD" w14:textId="069122C4" w:rsidR="506D3793" w:rsidRDefault="506D3793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680E52C">
              <w:rPr>
                <w:rFonts w:ascii="Arial" w:eastAsia="Arial" w:hAnsi="Arial" w:cs="Arial"/>
                <w:b/>
                <w:bCs/>
              </w:rPr>
              <w:t>29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CE1F2A0" w14:textId="4AD6294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5499121F" w14:textId="5F4BADD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gramStart"/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 MANHÃ</w:t>
            </w:r>
            <w:proofErr w:type="gramEnd"/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 xml:space="preserve"> )</w:t>
            </w:r>
          </w:p>
          <w:p w14:paraId="531E36D8" w14:textId="2FC0018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31CF7" w14:textId="48B6DCB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55E44" w14:textId="51D015EB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0619DB0B" w:rsidRPr="0DE8E6E1">
              <w:t>A organização da vida em sociedade</w:t>
            </w:r>
          </w:p>
          <w:p w14:paraId="4AC658EE" w14:textId="1099CF1B" w:rsidR="1680E52C" w:rsidRDefault="0619DB0B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As utopias político-filosóficas</w:t>
            </w:r>
          </w:p>
          <w:p w14:paraId="1B5B2B48" w14:textId="439517CF" w:rsidR="1680E52C" w:rsidRDefault="0619DB0B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Filosofia e os direitos humanos</w:t>
            </w:r>
          </w:p>
          <w:p w14:paraId="6A974818" w14:textId="623425A5" w:rsidR="1680E52C" w:rsidRDefault="0619DB0B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Os direitos humanos na atualidade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87D73" w14:textId="792ECEA1" w:rsidR="1680E52C" w:rsidRDefault="0619DB0B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 organização da vida em sociedade</w:t>
            </w:r>
          </w:p>
          <w:p w14:paraId="474B4BA2" w14:textId="1B201D4A" w:rsidR="1680E52C" w:rsidRDefault="0619DB0B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As utopias político-filosóficas</w:t>
            </w:r>
          </w:p>
          <w:p w14:paraId="13897FC1" w14:textId="3E55896F" w:rsidR="1680E52C" w:rsidRDefault="0619DB0B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Filosofia e os direitos humanos</w:t>
            </w:r>
          </w:p>
          <w:p w14:paraId="4E5032A6" w14:textId="6D4B8356" w:rsidR="1680E52C" w:rsidRDefault="0619DB0B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Os direitos humanos na atualidade</w:t>
            </w:r>
            <w:r w:rsidR="16554A74" w:rsidRPr="0DE8E6E1">
              <w:t xml:space="preserve"> 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FB1843" w14:textId="308F2F5F" w:rsidR="1680E52C" w:rsidRDefault="00BD684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680E52C" w:rsidRPr="1680E52C">
              <w:t xml:space="preserve"> </w:t>
            </w:r>
          </w:p>
        </w:tc>
      </w:tr>
      <w:tr w:rsidR="1680E52C" w14:paraId="1FF98389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6D588FA9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819917" w14:textId="02F1586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8AB44" w14:textId="00192396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 w:rsidRPr="0DE8E6E1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B6D38" w14:textId="5F76DD53" w:rsidR="1680E52C" w:rsidRDefault="00BD6845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rPr>
                <w:rFonts w:ascii="Arial" w:eastAsia="Arial" w:hAnsi="Arial" w:cs="Arial"/>
                <w:color w:val="000000" w:themeColor="text1"/>
              </w:rPr>
              <w:t>Avaliação</w:t>
            </w:r>
            <w:r w:rsidR="1680E52C" w:rsidRPr="1680E52C">
              <w:t xml:space="preserve"> 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8921C9" w14:textId="6E159CF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 w:rsidRPr="0DE8E6E1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</w:tr>
      <w:tr w:rsidR="1680E52C" w14:paraId="3CF21212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38990186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C62E25" w14:textId="30CF2E3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D9C047" w14:textId="7AEC45B1" w:rsidR="1680E52C" w:rsidRDefault="6F22CCB0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Formação para a cidadania e para o trabalho</w:t>
            </w:r>
            <w:r w:rsidR="16554A74" w:rsidRPr="0DE8E6E1">
              <w:t xml:space="preserve"> 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9DB41A" w14:textId="3E004370" w:rsidR="1680E52C" w:rsidRDefault="63499B56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Formação para a cidadania e para o trabalho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BD04D" w14:textId="4E33486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2FE33DCC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1E853057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6FDBC" w14:textId="49B299A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8A0D5E" w14:textId="0ED5D8A2" w:rsidR="1680E52C" w:rsidRDefault="26614F33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Atividade caderno mais</w:t>
            </w:r>
            <w:r w:rsidR="16554A74" w:rsidRPr="0DE8E6E1">
              <w:t xml:space="preserve"> 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8FB84" w14:textId="633D23DF" w:rsidR="1680E52C" w:rsidRDefault="790D297F" w:rsidP="0DE8E6E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Atividade caderno mais</w:t>
            </w:r>
            <w:r w:rsidR="16554A74" w:rsidRPr="0DE8E6E1">
              <w:t xml:space="preserve"> 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62DB8" w14:textId="206CA84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1680E52C" w14:paraId="632C47C3" w14:textId="77777777" w:rsidTr="0DE8E6E1">
        <w:trPr>
          <w:trHeight w:val="420"/>
        </w:trPr>
        <w:tc>
          <w:tcPr>
            <w:tcW w:w="1980" w:type="dxa"/>
            <w:vMerge/>
            <w:vAlign w:val="center"/>
          </w:tcPr>
          <w:p w14:paraId="247AF660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0C3F8B" w14:textId="60B54ED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0FE8D9" w14:textId="3DFE7B40" w:rsidR="1680E52C" w:rsidRDefault="4378556E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VOL. 23 – POLIEDROS: PRISMAS E PIRÂMIDES</w:t>
            </w:r>
          </w:p>
          <w:p w14:paraId="2E5A0C30" w14:textId="4D98139E" w:rsidR="1680E52C" w:rsidRDefault="4378556E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Prismas: elementos, classificação; Áreas em um prisma; Casos particulares;</w:t>
            </w:r>
          </w:p>
          <w:p w14:paraId="49B8B816" w14:textId="04CB1B3D" w:rsidR="1680E52C" w:rsidRDefault="4378556E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Volume de um prisma;</w:t>
            </w:r>
          </w:p>
          <w:p w14:paraId="186EEE25" w14:textId="712B11C8" w:rsidR="1680E52C" w:rsidRDefault="4378556E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Pirâmides: elementos e classificação;</w:t>
            </w:r>
          </w:p>
          <w:p w14:paraId="27025893" w14:textId="5E20A3A3" w:rsidR="1680E52C" w:rsidRDefault="4378556E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Área total da superfície de uma pirâmide; Volume; Caso particular;</w:t>
            </w:r>
          </w:p>
          <w:p w14:paraId="72421C13" w14:textId="41B7257E" w:rsidR="1680E52C" w:rsidRDefault="4378556E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Tronco de pirâmide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7DFD3B" w14:textId="6C5703BA" w:rsidR="1680E52C" w:rsidRDefault="42E5576D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Atividades propostas no livro, págs.</w:t>
            </w:r>
          </w:p>
          <w:p w14:paraId="543E703B" w14:textId="3877B78C" w:rsidR="1680E52C" w:rsidRDefault="42E5576D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20; 21; 22.</w:t>
            </w:r>
          </w:p>
          <w:p w14:paraId="2A88B2EF" w14:textId="126AEF99" w:rsidR="1680E52C" w:rsidRDefault="42E5576D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25; 26; 27; 28; 29; 30.</w:t>
            </w:r>
          </w:p>
          <w:p w14:paraId="6FDECDC6" w14:textId="031E4358" w:rsidR="1680E52C" w:rsidRDefault="42E5576D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40; 41; 42; 43; 44; 45.</w:t>
            </w:r>
          </w:p>
          <w:p w14:paraId="37709A4B" w14:textId="720525F4" w:rsidR="1680E52C" w:rsidRDefault="42E5576D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53; 54; 55; 56.</w:t>
            </w:r>
          </w:p>
          <w:p w14:paraId="27A8F1FD" w14:textId="7AAEF428" w:rsidR="1680E52C" w:rsidRDefault="42E5576D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APROFUNDE - págs. 57 a 75</w:t>
            </w:r>
          </w:p>
          <w:p w14:paraId="7D2C3B9F" w14:textId="59CF21BE" w:rsidR="1680E52C" w:rsidRDefault="42E5576D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Caderno Mais</w:t>
            </w:r>
          </w:p>
          <w:p w14:paraId="107E02CF" w14:textId="5743E4CC" w:rsidR="1680E52C" w:rsidRDefault="42E5576D" w:rsidP="1A57A27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>Anotações no caderno</w:t>
            </w:r>
          </w:p>
          <w:p w14:paraId="2BFAE833" w14:textId="0060DF4A" w:rsidR="1680E52C" w:rsidRDefault="1680E52C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57A274">
              <w:t xml:space="preserve"> 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D77B99" w14:textId="74A89DD0" w:rsidR="1680E52C" w:rsidRDefault="1680E52C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 xml:space="preserve"> </w:t>
            </w:r>
            <w:r w:rsidR="4A8C93A3" w:rsidRPr="1A57A274">
              <w:t>Atividades propostas no livro, págs.</w:t>
            </w:r>
          </w:p>
          <w:p w14:paraId="09CC357D" w14:textId="3877B78C" w:rsidR="1680E52C" w:rsidRDefault="4A8C93A3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20; 21; 22.</w:t>
            </w:r>
          </w:p>
          <w:p w14:paraId="543614BA" w14:textId="126AEF99" w:rsidR="1680E52C" w:rsidRDefault="4A8C93A3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25; 26; 27; 28; 29; 30.</w:t>
            </w:r>
          </w:p>
          <w:p w14:paraId="3AC0CEA5" w14:textId="031E4358" w:rsidR="1680E52C" w:rsidRDefault="4A8C93A3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40; 41; 42; 43; 44; 45.</w:t>
            </w:r>
          </w:p>
          <w:p w14:paraId="042BBD76" w14:textId="720525F4" w:rsidR="1680E52C" w:rsidRDefault="4A8C93A3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53; 54; 55; 56.</w:t>
            </w:r>
          </w:p>
          <w:p w14:paraId="6D72C366" w14:textId="7AAEF428" w:rsidR="1680E52C" w:rsidRDefault="4A8C93A3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 xml:space="preserve"> APROFUNDE - págs. 57 a 75</w:t>
            </w:r>
          </w:p>
          <w:p w14:paraId="335C3460" w14:textId="59CF21BE" w:rsidR="1680E52C" w:rsidRDefault="4A8C93A3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Caderno Mais</w:t>
            </w:r>
          </w:p>
          <w:p w14:paraId="7E7BCEE2" w14:textId="5743E4CC" w:rsidR="1680E52C" w:rsidRDefault="4A8C93A3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57A274">
              <w:t>Anotações no caderno</w:t>
            </w:r>
          </w:p>
          <w:p w14:paraId="483A491E" w14:textId="3C34725B" w:rsidR="1680E52C" w:rsidRDefault="1680E52C" w:rsidP="1A57A27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  <w:tr w:rsidR="1680E52C" w14:paraId="33AA8DBC" w14:textId="77777777" w:rsidTr="0DE8E6E1">
        <w:trPr>
          <w:trHeight w:val="300"/>
        </w:trPr>
        <w:tc>
          <w:tcPr>
            <w:tcW w:w="1980" w:type="dxa"/>
            <w:vMerge/>
            <w:vAlign w:val="center"/>
          </w:tcPr>
          <w:p w14:paraId="7CC41571" w14:textId="77777777" w:rsidR="00D32796" w:rsidRDefault="00D32796"/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01ACB3" w14:textId="5FAF0C7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F45528" w14:textId="555768DC" w:rsidR="1680E52C" w:rsidRDefault="68C9189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REVISÃO</w:t>
            </w:r>
            <w:r w:rsidR="16554A74" w:rsidRPr="0DE8E6E1">
              <w:t xml:space="preserve"> 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35321E" w14:textId="230D6010" w:rsidR="1680E52C" w:rsidRDefault="125E7BA8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REVISÃO</w:t>
            </w:r>
            <w:r w:rsidR="16554A74" w:rsidRPr="0DE8E6E1">
              <w:t xml:space="preserve"> 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735152" w14:textId="03815D81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</w:tbl>
    <w:p w14:paraId="0ECE2083" w14:textId="01DF6858" w:rsidR="623740E0" w:rsidRDefault="623740E0" w:rsidP="1680E52C">
      <w:pPr>
        <w:tabs>
          <w:tab w:val="left" w:pos="8355"/>
        </w:tabs>
      </w:pPr>
      <w:r w:rsidRPr="1680E52C">
        <w:rPr>
          <w:rFonts w:ascii="Arial" w:eastAsia="Arial" w:hAnsi="Arial" w:cs="Arial"/>
        </w:rPr>
        <w:t xml:space="preserve">  </w:t>
      </w:r>
    </w:p>
    <w:p w14:paraId="385F48CF" w14:textId="2AA73A48" w:rsidR="623740E0" w:rsidRDefault="623740E0" w:rsidP="1680E52C">
      <w:pPr>
        <w:tabs>
          <w:tab w:val="left" w:pos="8355"/>
        </w:tabs>
      </w:pPr>
      <w:r w:rsidRPr="1680E52C">
        <w:t xml:space="preserve"> </w:t>
      </w:r>
    </w:p>
    <w:p w14:paraId="28ED9077" w14:textId="7C61644D" w:rsidR="623740E0" w:rsidRDefault="623740E0" w:rsidP="1680E52C">
      <w:pPr>
        <w:tabs>
          <w:tab w:val="left" w:pos="8355"/>
        </w:tabs>
      </w:pPr>
      <w:r w:rsidRPr="1680E52C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744"/>
        <w:gridCol w:w="3082"/>
        <w:gridCol w:w="4785"/>
        <w:gridCol w:w="3682"/>
      </w:tblGrid>
      <w:tr w:rsidR="1680E52C" w14:paraId="74ED9234" w14:textId="77777777" w:rsidTr="0DE8E6E1">
        <w:trPr>
          <w:trHeight w:val="285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5C8948" w14:textId="4633A508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46A3AA" w14:textId="20C850A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5C192B" w14:textId="299A8A17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DA454D" w14:textId="7AD28FB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2F3A7C" w14:textId="278A70F3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4ECD1C3C" w14:textId="77777777" w:rsidTr="0DE8E6E1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1B607A" w14:textId="03F2A980" w:rsidR="0A81F212" w:rsidRDefault="0A81F212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680E52C">
              <w:rPr>
                <w:rFonts w:ascii="Arial" w:eastAsia="Arial" w:hAnsi="Arial" w:cs="Arial"/>
                <w:b/>
                <w:bCs/>
              </w:rPr>
              <w:t>29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5C71017" w14:textId="29F74A3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16A9961C" w14:textId="33FDD4EB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82484" w14:textId="32EA35FD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680E52C">
              <w:rPr>
                <w:rFonts w:ascii="Arial" w:eastAsia="Arial" w:hAnsi="Arial" w:cs="Arial"/>
                <w:b/>
                <w:bCs/>
              </w:rPr>
              <w:t>ArgArt</w:t>
            </w:r>
            <w:proofErr w:type="spellEnd"/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1F7092" w14:textId="54D2B839" w:rsidR="1680E52C" w:rsidRDefault="385258C3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Resenhas.</w:t>
            </w:r>
            <w:r w:rsidR="16554A74" w:rsidRPr="0DE8E6E1">
              <w:t xml:space="preserve"> 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26263D" w14:textId="1CF5009F" w:rsidR="1680E52C" w:rsidRDefault="16554A74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 xml:space="preserve"> </w:t>
            </w:r>
            <w:r w:rsidR="19892A5E" w:rsidRPr="0DE8E6E1">
              <w:t>Socialização.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BC565A" w14:textId="1632165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  <w:tr w:rsidR="00BD6845" w14:paraId="60E4AE45" w14:textId="77777777" w:rsidTr="00970D50">
        <w:trPr>
          <w:trHeight w:val="300"/>
        </w:trPr>
        <w:tc>
          <w:tcPr>
            <w:tcW w:w="1745" w:type="dxa"/>
            <w:vMerge/>
            <w:vAlign w:val="center"/>
          </w:tcPr>
          <w:p w14:paraId="6EA0DDFC" w14:textId="77777777" w:rsidR="00BD6845" w:rsidRDefault="00BD6845" w:rsidP="00BD6845"/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8B51F5" w14:textId="7BAF0C4E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2296D0" w14:textId="14ECD4F0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Pr="0DE8E6E1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E16B1" w14:textId="4A173F2F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5C3A6D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BB79F" w14:textId="3A4A8199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5C3A6D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</w:tr>
      <w:tr w:rsidR="1680E52C" w14:paraId="6E2E6D9A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15E5FC81" w14:textId="77777777" w:rsidR="00D32796" w:rsidRDefault="00D32796"/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35D20" w14:textId="508EAD16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BFFA9E" w14:textId="1FC1BC3A" w:rsidR="1680E52C" w:rsidRDefault="40134A76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Revisão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8F1732" w14:textId="1CD1BEB7" w:rsidR="1680E52C" w:rsidRDefault="40134A76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Revisão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75A668" w14:textId="79B07263" w:rsidR="1680E52C" w:rsidRDefault="40134A76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Revisão</w:t>
            </w:r>
          </w:p>
        </w:tc>
      </w:tr>
      <w:tr w:rsidR="1680E52C" w14:paraId="3EF9ECAF" w14:textId="77777777" w:rsidTr="0DE8E6E1">
        <w:trPr>
          <w:trHeight w:val="300"/>
        </w:trPr>
        <w:tc>
          <w:tcPr>
            <w:tcW w:w="1745" w:type="dxa"/>
            <w:vMerge/>
            <w:vAlign w:val="center"/>
          </w:tcPr>
          <w:p w14:paraId="2BDC416D" w14:textId="77777777" w:rsidR="00D32796" w:rsidRDefault="00D32796"/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81EDF" w14:textId="36E99B94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6F9C0A" w14:textId="33C3537C" w:rsidR="1680E52C" w:rsidRDefault="798135B7" w:rsidP="1680E52C">
            <w:pPr>
              <w:spacing w:line="360" w:lineRule="auto"/>
              <w:jc w:val="center"/>
            </w:pPr>
            <w:r w:rsidRPr="0DE8E6E1">
              <w:t>As linguagens do sagrado.</w:t>
            </w:r>
            <w:r w:rsidR="16554A74" w:rsidRPr="0DE8E6E1">
              <w:t xml:space="preserve"> </w:t>
            </w:r>
          </w:p>
        </w:tc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7FE498" w14:textId="740F34ED" w:rsidR="1680E52C" w:rsidRDefault="2A614AA7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DE8E6E1">
              <w:t>Abordagens de conteúdo.</w:t>
            </w:r>
            <w:r w:rsidR="16554A74" w:rsidRPr="0DE8E6E1">
              <w:t xml:space="preserve"> 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439D38" w14:textId="3DF41BE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t xml:space="preserve"> </w:t>
            </w:r>
            <w:r w:rsidR="00BD6845">
              <w:t>x</w:t>
            </w:r>
          </w:p>
        </w:tc>
      </w:tr>
    </w:tbl>
    <w:p w14:paraId="618BC729" w14:textId="7B11877D" w:rsidR="623740E0" w:rsidRDefault="623740E0" w:rsidP="1680E52C">
      <w:pPr>
        <w:tabs>
          <w:tab w:val="left" w:pos="8355"/>
        </w:tabs>
      </w:pPr>
      <w:r w:rsidRPr="1680E52C">
        <w:t xml:space="preserve"> </w:t>
      </w:r>
    </w:p>
    <w:p w14:paraId="2C69CB0A" w14:textId="374B04E0" w:rsidR="623740E0" w:rsidRDefault="623740E0" w:rsidP="1680E52C">
      <w:pPr>
        <w:tabs>
          <w:tab w:val="left" w:pos="8355"/>
        </w:tabs>
      </w:pPr>
      <w:r w:rsidRPr="1680E52C">
        <w:t xml:space="preserve"> </w:t>
      </w:r>
    </w:p>
    <w:p w14:paraId="1F5D6A5C" w14:textId="66B12855" w:rsidR="623740E0" w:rsidRDefault="623740E0" w:rsidP="1680E52C">
      <w:pPr>
        <w:tabs>
          <w:tab w:val="left" w:pos="8355"/>
        </w:tabs>
      </w:pPr>
      <w:r w:rsidRPr="1680E52C">
        <w:t xml:space="preserve"> </w:t>
      </w:r>
    </w:p>
    <w:p w14:paraId="37A508DC" w14:textId="69ACE13A" w:rsidR="623740E0" w:rsidRDefault="623740E0" w:rsidP="1680E52C">
      <w:pPr>
        <w:tabs>
          <w:tab w:val="left" w:pos="8355"/>
        </w:tabs>
      </w:pPr>
      <w:r w:rsidRPr="1680E52C">
        <w:t xml:space="preserve"> </w:t>
      </w:r>
    </w:p>
    <w:tbl>
      <w:tblPr>
        <w:tblStyle w:val="Tabelacomgrade"/>
        <w:tblW w:w="15140" w:type="dxa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082"/>
        <w:gridCol w:w="4680"/>
        <w:gridCol w:w="3888"/>
      </w:tblGrid>
      <w:tr w:rsidR="1680E52C" w14:paraId="73CBB95F" w14:textId="77777777" w:rsidTr="00BD6845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AA5D21" w14:textId="39473C0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B311F7" w14:textId="71B350D9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B1CB8D" w14:textId="540014F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58E74E" w14:textId="180E36C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EA67D9" w14:textId="6A886FBC" w:rsidR="1680E52C" w:rsidRDefault="1680E52C" w:rsidP="1680E52C">
            <w:pPr>
              <w:spacing w:before="120" w:after="120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680E52C" w14:paraId="1025E36A" w14:textId="77777777" w:rsidTr="00BD6845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10D7ED" w14:textId="6612D82E" w:rsidR="0A7C1042" w:rsidRDefault="0A7C1042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30</w:t>
            </w:r>
            <w:r w:rsidR="1680E52C" w:rsidRPr="1680E52C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52CF192" w14:textId="01452CC0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57D59E1A" w14:textId="47EB51B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80E52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98ACF6" w14:textId="7BC51402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D3B36" w14:textId="5DE995F3" w:rsidR="1680E52C" w:rsidRDefault="5AADB99C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AVALIAÇÃO</w:t>
            </w:r>
            <w:r w:rsidR="16554A74" w:rsidRPr="0DE8E6E1"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074BE" w14:textId="7BFDCDF8" w:rsidR="1680E52C" w:rsidRDefault="291C0C6D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AVALIAÇÃO</w:t>
            </w:r>
            <w:r w:rsidR="16554A74" w:rsidRPr="0DE8E6E1">
              <w:t xml:space="preserve">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DF1A5" w14:textId="2513C5E7" w:rsidR="1680E52C" w:rsidRDefault="3D72C66E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AVALIAÇÃ</w:t>
            </w:r>
            <w:r w:rsidR="16554A74" w:rsidRPr="0DE8E6E1">
              <w:t xml:space="preserve"> </w:t>
            </w:r>
          </w:p>
        </w:tc>
      </w:tr>
      <w:tr w:rsidR="00BD6845" w14:paraId="2BD69233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50A53B88" w14:textId="77777777" w:rsidR="00BD6845" w:rsidRDefault="00BD6845" w:rsidP="00BD6845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CB6979" w14:textId="7848BBEA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60486" w14:textId="38990C68" w:rsidR="00BD6845" w:rsidRDefault="00BD6845" w:rsidP="00BD684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821C6F">
              <w:t>X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C3BD4" w14:textId="0B3F0F60" w:rsidR="00BD6845" w:rsidRDefault="00BD6845" w:rsidP="00BD684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821C6F">
              <w:t>X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296BB" w14:textId="0ACB6A64" w:rsidR="00BD6845" w:rsidRDefault="00BD6845" w:rsidP="00BD684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821C6F">
              <w:t>X</w:t>
            </w:r>
          </w:p>
        </w:tc>
      </w:tr>
      <w:tr w:rsidR="1680E52C" w14:paraId="6459CAB1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0BF0AB20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511A8" w14:textId="77903745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AB9373" w14:textId="5A84BB6B" w:rsidR="1680E52C" w:rsidRDefault="231E6CEC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t>AVALIAÇÃO</w:t>
            </w:r>
            <w:r w:rsidR="16554A74" w:rsidRPr="0DE8E6E1"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A67901" w14:textId="293045A3" w:rsidR="1680E52C" w:rsidRDefault="6CD93A16" w:rsidP="1680E52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DE8E6E1">
              <w:rPr>
                <w:color w:val="000000" w:themeColor="text1"/>
              </w:rPr>
              <w:t>AVALIAÇÃO</w:t>
            </w:r>
            <w:r w:rsidR="16554A74" w:rsidRPr="0DE8E6E1">
              <w:rPr>
                <w:color w:val="000000" w:themeColor="text1"/>
              </w:rPr>
              <w:t xml:space="preserve"> 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A9D193" w14:textId="3B876390" w:rsidR="1680E52C" w:rsidRDefault="71715481" w:rsidP="1680E52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DE8E6E1">
              <w:rPr>
                <w:color w:val="000000" w:themeColor="text1"/>
              </w:rPr>
              <w:t>AVALIAÇÃO</w:t>
            </w:r>
            <w:r w:rsidR="16554A74" w:rsidRPr="0DE8E6E1">
              <w:rPr>
                <w:color w:val="000000" w:themeColor="text1"/>
              </w:rPr>
              <w:t xml:space="preserve"> </w:t>
            </w:r>
          </w:p>
        </w:tc>
      </w:tr>
      <w:tr w:rsidR="00BD6845" w14:paraId="5551F8D9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15074BF6" w14:textId="77777777" w:rsidR="00BD6845" w:rsidRDefault="00BD6845" w:rsidP="00BD6845">
            <w:bookmarkStart w:id="0" w:name="_GoBack" w:colFirst="2" w:colLast="4"/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21EFF" w14:textId="52795A44" w:rsidR="00BD6845" w:rsidRDefault="00BD6845" w:rsidP="00BD684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E5A98" w14:textId="146CAEE4" w:rsidR="00BD6845" w:rsidRDefault="00BD6845" w:rsidP="00BD684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3E2E43">
              <w:t>X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6211D" w14:textId="06C412AF" w:rsidR="00BD6845" w:rsidRDefault="00BD6845" w:rsidP="00BD684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3E2E43">
              <w:t>X</w:t>
            </w: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60F19" w14:textId="4193DD41" w:rsidR="00BD6845" w:rsidRDefault="00BD6845" w:rsidP="00BD684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3E2E43">
              <w:t>X</w:t>
            </w:r>
          </w:p>
        </w:tc>
      </w:tr>
      <w:bookmarkEnd w:id="0"/>
      <w:tr w:rsidR="1680E52C" w14:paraId="4B32602F" w14:textId="77777777" w:rsidTr="00BD6845">
        <w:trPr>
          <w:trHeight w:val="300"/>
        </w:trPr>
        <w:tc>
          <w:tcPr>
            <w:tcW w:w="1668" w:type="dxa"/>
            <w:vMerge/>
            <w:vAlign w:val="center"/>
          </w:tcPr>
          <w:p w14:paraId="33689D5C" w14:textId="77777777" w:rsidR="00D32796" w:rsidRDefault="00D3279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5D06E6" w14:textId="5C9CAA3A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680E52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D1E615" w14:textId="2B1D5EAF" w:rsidR="1680E52C" w:rsidRDefault="1680E52C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 xml:space="preserve"> </w:t>
            </w:r>
            <w:r w:rsidR="0D3E058E" w:rsidRPr="78877E11">
              <w:t>VOL. 20 - TRANSFORMAÇÕES TRIGONOMÉTRICAS</w:t>
            </w:r>
          </w:p>
          <w:p w14:paraId="2E50EF1F" w14:textId="0179E5BF" w:rsidR="1680E52C" w:rsidRDefault="0D3E058E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Relações entre razões trigonométricas</w:t>
            </w:r>
          </w:p>
          <w:p w14:paraId="0490AF75" w14:textId="6D749F2A" w:rsidR="1680E52C" w:rsidRDefault="0D3E058E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Relação fundamental da trigonometria</w:t>
            </w:r>
          </w:p>
          <w:p w14:paraId="3425E88B" w14:textId="6E035BC6" w:rsidR="1680E52C" w:rsidRDefault="0D3E058E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Adição e subtração de dois arcos</w:t>
            </w:r>
          </w:p>
          <w:p w14:paraId="139351A7" w14:textId="02A94C09" w:rsidR="1680E52C" w:rsidRDefault="0D3E058E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Arco duplo e arco metade</w:t>
            </w:r>
          </w:p>
          <w:p w14:paraId="3EEB2CFF" w14:textId="18E55635" w:rsidR="1680E52C" w:rsidRDefault="0D3E058E" w:rsidP="78877E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877E11">
              <w:t>Transformação em produto</w:t>
            </w:r>
          </w:p>
          <w:p w14:paraId="6E0A4C45" w14:textId="2D4D020E" w:rsidR="1680E52C" w:rsidRDefault="1680E52C" w:rsidP="78877E11">
            <w:pPr>
              <w:jc w:val="center"/>
            </w:pP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B1A457" w14:textId="7F4C079E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  <w:r w:rsidR="0C809768" w:rsidRPr="78877E11">
              <w:t>Atividades propostas no livro, págs. 13; 16; 17; 18; 25; 26; 27; 28; 29; 33; 34; 35; 36; 37; 42 e 43.</w:t>
            </w:r>
          </w:p>
          <w:p w14:paraId="574E4012" w14:textId="0F9CFF0C" w:rsidR="1680E52C" w:rsidRDefault="0C809768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APROFUNDE - págs. 44 a 59</w:t>
            </w:r>
          </w:p>
          <w:p w14:paraId="56D68873" w14:textId="343D2562" w:rsidR="1680E52C" w:rsidRDefault="0C809768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</w:p>
          <w:p w14:paraId="566334FC" w14:textId="59CF21BE" w:rsidR="1680E52C" w:rsidRDefault="0C809768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Caderno Mais</w:t>
            </w:r>
          </w:p>
          <w:p w14:paraId="2529DEF2" w14:textId="5743E4CC" w:rsidR="1680E52C" w:rsidRDefault="0C809768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Anotações no caderno</w:t>
            </w:r>
          </w:p>
          <w:p w14:paraId="121386C2" w14:textId="0A105A2A" w:rsidR="1680E52C" w:rsidRDefault="1680E52C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083C9" w14:textId="3A234099" w:rsidR="1680E52C" w:rsidRDefault="0C809768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Atividades propostas no livro, págs. 13; 16; 17; 18; 25; 26; 27; 28; 29; 33; 34; 35; 36; 37; 42 e 43.</w:t>
            </w:r>
          </w:p>
          <w:p w14:paraId="31693586" w14:textId="0F9CFF0C" w:rsidR="1680E52C" w:rsidRDefault="0C809768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APROFUNDE - págs. 44 a 59</w:t>
            </w:r>
          </w:p>
          <w:p w14:paraId="496DAEC6" w14:textId="343D2562" w:rsidR="1680E52C" w:rsidRDefault="0C809768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</w:p>
          <w:p w14:paraId="0D94B9E7" w14:textId="59CF21BE" w:rsidR="1680E52C" w:rsidRDefault="0C809768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Caderno Mais</w:t>
            </w:r>
          </w:p>
          <w:p w14:paraId="4AAECDE6" w14:textId="5743E4CC" w:rsidR="1680E52C" w:rsidRDefault="0C809768" w:rsidP="78877E1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>Anotações no caderno</w:t>
            </w:r>
          </w:p>
          <w:p w14:paraId="53141574" w14:textId="24FD171F" w:rsidR="1680E52C" w:rsidRDefault="1680E52C" w:rsidP="1680E52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8877E11">
              <w:t xml:space="preserve"> </w:t>
            </w:r>
          </w:p>
        </w:tc>
      </w:tr>
    </w:tbl>
    <w:p w14:paraId="2C45284C" w14:textId="5BEC79B5" w:rsidR="623740E0" w:rsidRDefault="623740E0" w:rsidP="1680E52C">
      <w:pPr>
        <w:tabs>
          <w:tab w:val="left" w:pos="1350"/>
        </w:tabs>
      </w:pPr>
      <w:r w:rsidRPr="1680E52C">
        <w:rPr>
          <w:rFonts w:ascii="Arial" w:eastAsia="Arial" w:hAnsi="Arial" w:cs="Arial"/>
        </w:rPr>
        <w:t xml:space="preserve"> </w:t>
      </w:r>
    </w:p>
    <w:p w14:paraId="123B987A" w14:textId="3FF1A037" w:rsidR="623740E0" w:rsidRDefault="623740E0" w:rsidP="1680E52C">
      <w:pPr>
        <w:tabs>
          <w:tab w:val="left" w:pos="1350"/>
        </w:tabs>
      </w:pPr>
      <w:r w:rsidRPr="1680E52C">
        <w:t xml:space="preserve"> </w:t>
      </w:r>
    </w:p>
    <w:p w14:paraId="4A1CCE0D" w14:textId="104C94BA" w:rsidR="623740E0" w:rsidRDefault="623740E0" w:rsidP="1680E52C">
      <w:pPr>
        <w:tabs>
          <w:tab w:val="left" w:pos="1350"/>
        </w:tabs>
      </w:pPr>
      <w:r w:rsidRPr="1680E52C">
        <w:t xml:space="preserve"> </w:t>
      </w:r>
    </w:p>
    <w:sectPr w:rsidR="623740E0" w:rsidSect="00034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BE383" w14:textId="77777777" w:rsidR="00040D72" w:rsidRDefault="00040D72">
      <w:r>
        <w:separator/>
      </w:r>
    </w:p>
  </w:endnote>
  <w:endnote w:type="continuationSeparator" w:id="0">
    <w:p w14:paraId="2B052641" w14:textId="77777777" w:rsidR="00040D72" w:rsidRDefault="00040D72">
      <w:r>
        <w:continuationSeparator/>
      </w:r>
    </w:p>
  </w:endnote>
  <w:endnote w:type="continuationNotice" w:id="1">
    <w:p w14:paraId="3649C4B1" w14:textId="77777777" w:rsidR="00040D72" w:rsidRDefault="00040D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D766" w14:textId="77777777" w:rsidR="00105A46" w:rsidRDefault="00105A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61C2" w14:textId="77777777" w:rsidR="00105A46" w:rsidRDefault="00105A4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A7F9A" w14:textId="77777777" w:rsidR="00105A46" w:rsidRDefault="00105A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A762B" w14:textId="77777777" w:rsidR="00040D72" w:rsidRDefault="00040D72">
      <w:r>
        <w:separator/>
      </w:r>
    </w:p>
  </w:footnote>
  <w:footnote w:type="continuationSeparator" w:id="0">
    <w:p w14:paraId="2668F9E3" w14:textId="77777777" w:rsidR="00040D72" w:rsidRDefault="00040D72">
      <w:r>
        <w:continuationSeparator/>
      </w:r>
    </w:p>
  </w:footnote>
  <w:footnote w:type="continuationNotice" w:id="1">
    <w:p w14:paraId="5A6B8186" w14:textId="77777777" w:rsidR="00040D72" w:rsidRDefault="00040D7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18A2" w14:textId="77777777" w:rsidR="00105A46" w:rsidRDefault="00105A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746B3A31" w:rsidR="004A02ED" w:rsidRPr="00C6580C" w:rsidRDefault="004A02ED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0DE4C2E2" wp14:editId="750188BC">
          <wp:simplePos x="0" y="0"/>
          <wp:positionH relativeFrom="margin">
            <wp:posOffset>2540</wp:posOffset>
          </wp:positionH>
          <wp:positionV relativeFrom="paragraph">
            <wp:posOffset>35560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1A0084E4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41DC3B9A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>
      <w:rPr>
        <w:rFonts w:ascii="Calibri" w:hAnsi="Calibri" w:cs="Calibri"/>
        <w:b/>
        <w:sz w:val="6"/>
        <w:lang w:eastAsia="ja-JP"/>
      </w:rPr>
      <w:t>8</w:t>
    </w:r>
  </w:p>
  <w:p w14:paraId="7FAF07C3" w14:textId="62911F50" w:rsidR="004A02ED" w:rsidRDefault="004A02ED" w:rsidP="00E6334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70AEDD84" w14:textId="6B97CD56" w:rsidR="004A02ED" w:rsidRPr="00E63342" w:rsidRDefault="004A02ED" w:rsidP="00E6334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5CA11F8E" w:rsidR="004A02ED" w:rsidRPr="0061107F" w:rsidRDefault="004A02ED" w:rsidP="00E6334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>AGENDA QUINZENAL DO ESTUDANTE – 2025</w:t>
    </w:r>
  </w:p>
  <w:p w14:paraId="4CC059DA" w14:textId="77777777" w:rsidR="004A02ED" w:rsidRDefault="004A02ED">
    <w:pPr>
      <w:pStyle w:val="Cabealho"/>
      <w:jc w:val="right"/>
      <w:rPr>
        <w:rFonts w:ascii="Verdana" w:hAnsi="Verdana" w:cs="Verdana"/>
        <w:b/>
        <w:sz w:val="2"/>
      </w:rPr>
    </w:pPr>
  </w:p>
  <w:p w14:paraId="41DA1215" w14:textId="77777777" w:rsidR="004A02ED" w:rsidRDefault="004A02ED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DBD21" w14:textId="77777777" w:rsidR="00105A46" w:rsidRDefault="00105A46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2PF+M8wYDtph7" int2:id="4eT0sE75">
      <int2:state int2:value="Rejected" int2:type="AugLoop_Text_Critique"/>
    </int2:textHash>
    <int2:textHash int2:hashCode="NN/uNIU/R9g49C" int2:id="AebzWm34">
      <int2:state int2:value="Rejected" int2:type="AugLoop_Text_Critique"/>
    </int2:textHash>
    <int2:textHash int2:hashCode="AEUX83e2MgSBIn" int2:id="FX6UuOKD">
      <int2:state int2:value="Rejected" int2:type="AugLoop_Text_Critique"/>
    </int2:textHash>
    <int2:textHash int2:hashCode="RoT75qLmlKymid" int2:id="S6k076Eb">
      <int2:state int2:value="Rejected" int2:type="AugLoop_Text_Critique"/>
    </int2:textHash>
    <int2:textHash int2:hashCode="Ag5CuIc01k9ZUD" int2:id="SWOhF0Ds">
      <int2:state int2:value="Rejected" int2:type="AugLoop_Text_Critique"/>
    </int2:textHash>
    <int2:textHash int2:hashCode="EzvgWVk7M2ap0M" int2:id="X5fu4yhs">
      <int2:state int2:value="Rejected" int2:type="AugLoop_Text_Critique"/>
    </int2:textHash>
    <int2:textHash int2:hashCode="c2crulJHBxAPMd" int2:id="p0ParQeT">
      <int2:state int2:value="Rejected" int2:type="AugLoop_Text_Critique"/>
    </int2:textHash>
    <int2:textHash int2:hashCode="+fX0sHxyiNsWq2" int2:id="viViSfvw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A73D"/>
    <w:multiLevelType w:val="hybridMultilevel"/>
    <w:tmpl w:val="829C368A"/>
    <w:lvl w:ilvl="0" w:tplc="9C56FBDA">
      <w:start w:val="1"/>
      <w:numFmt w:val="decimal"/>
      <w:lvlText w:val="%1."/>
      <w:lvlJc w:val="left"/>
      <w:pPr>
        <w:ind w:left="720" w:hanging="360"/>
      </w:pPr>
    </w:lvl>
    <w:lvl w:ilvl="1" w:tplc="A6C0A698">
      <w:start w:val="1"/>
      <w:numFmt w:val="lowerLetter"/>
      <w:lvlText w:val="%2."/>
      <w:lvlJc w:val="left"/>
      <w:pPr>
        <w:ind w:left="1440" w:hanging="360"/>
      </w:pPr>
    </w:lvl>
    <w:lvl w:ilvl="2" w:tplc="A620B1E6">
      <w:start w:val="1"/>
      <w:numFmt w:val="lowerRoman"/>
      <w:lvlText w:val="%3."/>
      <w:lvlJc w:val="right"/>
      <w:pPr>
        <w:ind w:left="2160" w:hanging="180"/>
      </w:pPr>
    </w:lvl>
    <w:lvl w:ilvl="3" w:tplc="36F0237C">
      <w:start w:val="1"/>
      <w:numFmt w:val="decimal"/>
      <w:lvlText w:val="%4."/>
      <w:lvlJc w:val="left"/>
      <w:pPr>
        <w:ind w:left="2880" w:hanging="360"/>
      </w:pPr>
    </w:lvl>
    <w:lvl w:ilvl="4" w:tplc="93547DAA">
      <w:start w:val="1"/>
      <w:numFmt w:val="lowerLetter"/>
      <w:lvlText w:val="%5."/>
      <w:lvlJc w:val="left"/>
      <w:pPr>
        <w:ind w:left="3600" w:hanging="360"/>
      </w:pPr>
    </w:lvl>
    <w:lvl w:ilvl="5" w:tplc="4788A220">
      <w:start w:val="1"/>
      <w:numFmt w:val="lowerRoman"/>
      <w:lvlText w:val="%6."/>
      <w:lvlJc w:val="right"/>
      <w:pPr>
        <w:ind w:left="4320" w:hanging="180"/>
      </w:pPr>
    </w:lvl>
    <w:lvl w:ilvl="6" w:tplc="256E307C">
      <w:start w:val="1"/>
      <w:numFmt w:val="decimal"/>
      <w:lvlText w:val="%7."/>
      <w:lvlJc w:val="left"/>
      <w:pPr>
        <w:ind w:left="5040" w:hanging="360"/>
      </w:pPr>
    </w:lvl>
    <w:lvl w:ilvl="7" w:tplc="7FE4AE9E">
      <w:start w:val="1"/>
      <w:numFmt w:val="lowerLetter"/>
      <w:lvlText w:val="%8."/>
      <w:lvlJc w:val="left"/>
      <w:pPr>
        <w:ind w:left="5760" w:hanging="360"/>
      </w:pPr>
    </w:lvl>
    <w:lvl w:ilvl="8" w:tplc="65D03D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D46C"/>
    <w:multiLevelType w:val="hybridMultilevel"/>
    <w:tmpl w:val="FFFFFFFF"/>
    <w:lvl w:ilvl="0" w:tplc="17A683D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56208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C6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E6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7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49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86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CB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C0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52FDC"/>
    <w:multiLevelType w:val="hybridMultilevel"/>
    <w:tmpl w:val="FFFFFFFF"/>
    <w:lvl w:ilvl="0" w:tplc="AE600F18">
      <w:start w:val="1"/>
      <w:numFmt w:val="decimal"/>
      <w:lvlText w:val="%1."/>
      <w:lvlJc w:val="left"/>
      <w:pPr>
        <w:ind w:left="720" w:hanging="360"/>
      </w:pPr>
    </w:lvl>
    <w:lvl w:ilvl="1" w:tplc="7180D512">
      <w:start w:val="1"/>
      <w:numFmt w:val="lowerLetter"/>
      <w:lvlText w:val="%2."/>
      <w:lvlJc w:val="left"/>
      <w:pPr>
        <w:ind w:left="1440" w:hanging="360"/>
      </w:pPr>
    </w:lvl>
    <w:lvl w:ilvl="2" w:tplc="A998A224">
      <w:start w:val="1"/>
      <w:numFmt w:val="lowerRoman"/>
      <w:lvlText w:val="%3."/>
      <w:lvlJc w:val="right"/>
      <w:pPr>
        <w:ind w:left="2160" w:hanging="180"/>
      </w:pPr>
    </w:lvl>
    <w:lvl w:ilvl="3" w:tplc="B882D1A0">
      <w:start w:val="1"/>
      <w:numFmt w:val="decimal"/>
      <w:lvlText w:val="%4."/>
      <w:lvlJc w:val="left"/>
      <w:pPr>
        <w:ind w:left="2880" w:hanging="360"/>
      </w:pPr>
    </w:lvl>
    <w:lvl w:ilvl="4" w:tplc="8F0E8A6A">
      <w:start w:val="1"/>
      <w:numFmt w:val="lowerLetter"/>
      <w:lvlText w:val="%5."/>
      <w:lvlJc w:val="left"/>
      <w:pPr>
        <w:ind w:left="3600" w:hanging="360"/>
      </w:pPr>
    </w:lvl>
    <w:lvl w:ilvl="5" w:tplc="8FDC63A4">
      <w:start w:val="1"/>
      <w:numFmt w:val="lowerRoman"/>
      <w:lvlText w:val="%6."/>
      <w:lvlJc w:val="right"/>
      <w:pPr>
        <w:ind w:left="4320" w:hanging="180"/>
      </w:pPr>
    </w:lvl>
    <w:lvl w:ilvl="6" w:tplc="F4B69D48">
      <w:start w:val="1"/>
      <w:numFmt w:val="decimal"/>
      <w:lvlText w:val="%7."/>
      <w:lvlJc w:val="left"/>
      <w:pPr>
        <w:ind w:left="5040" w:hanging="360"/>
      </w:pPr>
    </w:lvl>
    <w:lvl w:ilvl="7" w:tplc="597AFF92">
      <w:start w:val="1"/>
      <w:numFmt w:val="lowerLetter"/>
      <w:lvlText w:val="%8."/>
      <w:lvlJc w:val="left"/>
      <w:pPr>
        <w:ind w:left="5760" w:hanging="360"/>
      </w:pPr>
    </w:lvl>
    <w:lvl w:ilvl="8" w:tplc="0E8200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4874"/>
    <w:multiLevelType w:val="hybridMultilevel"/>
    <w:tmpl w:val="D4A6729E"/>
    <w:lvl w:ilvl="0" w:tplc="A44469E0">
      <w:start w:val="1"/>
      <w:numFmt w:val="decimal"/>
      <w:lvlText w:val="%1."/>
      <w:lvlJc w:val="left"/>
      <w:pPr>
        <w:ind w:left="720" w:hanging="360"/>
      </w:pPr>
    </w:lvl>
    <w:lvl w:ilvl="1" w:tplc="2C8E9BE4">
      <w:start w:val="1"/>
      <w:numFmt w:val="lowerLetter"/>
      <w:lvlText w:val="%2."/>
      <w:lvlJc w:val="left"/>
      <w:pPr>
        <w:ind w:left="1440" w:hanging="360"/>
      </w:pPr>
    </w:lvl>
    <w:lvl w:ilvl="2" w:tplc="2B0A9C88">
      <w:start w:val="1"/>
      <w:numFmt w:val="lowerRoman"/>
      <w:lvlText w:val="%3."/>
      <w:lvlJc w:val="right"/>
      <w:pPr>
        <w:ind w:left="2160" w:hanging="180"/>
      </w:pPr>
    </w:lvl>
    <w:lvl w:ilvl="3" w:tplc="87AA28C4">
      <w:start w:val="1"/>
      <w:numFmt w:val="decimal"/>
      <w:lvlText w:val="%4."/>
      <w:lvlJc w:val="left"/>
      <w:pPr>
        <w:ind w:left="2880" w:hanging="360"/>
      </w:pPr>
    </w:lvl>
    <w:lvl w:ilvl="4" w:tplc="3E78E302">
      <w:start w:val="1"/>
      <w:numFmt w:val="lowerLetter"/>
      <w:lvlText w:val="%5."/>
      <w:lvlJc w:val="left"/>
      <w:pPr>
        <w:ind w:left="3600" w:hanging="360"/>
      </w:pPr>
    </w:lvl>
    <w:lvl w:ilvl="5" w:tplc="66402882">
      <w:start w:val="1"/>
      <w:numFmt w:val="lowerRoman"/>
      <w:lvlText w:val="%6."/>
      <w:lvlJc w:val="right"/>
      <w:pPr>
        <w:ind w:left="4320" w:hanging="180"/>
      </w:pPr>
    </w:lvl>
    <w:lvl w:ilvl="6" w:tplc="7D8A7EFE">
      <w:start w:val="1"/>
      <w:numFmt w:val="decimal"/>
      <w:lvlText w:val="%7."/>
      <w:lvlJc w:val="left"/>
      <w:pPr>
        <w:ind w:left="5040" w:hanging="360"/>
      </w:pPr>
    </w:lvl>
    <w:lvl w:ilvl="7" w:tplc="5584FA28">
      <w:start w:val="1"/>
      <w:numFmt w:val="lowerLetter"/>
      <w:lvlText w:val="%8."/>
      <w:lvlJc w:val="left"/>
      <w:pPr>
        <w:ind w:left="5760" w:hanging="360"/>
      </w:pPr>
    </w:lvl>
    <w:lvl w:ilvl="8" w:tplc="5BC89B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4FA67"/>
    <w:multiLevelType w:val="hybridMultilevel"/>
    <w:tmpl w:val="FFFFFFFF"/>
    <w:lvl w:ilvl="0" w:tplc="3342B8A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87DC6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72A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0C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0F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A0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EA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2D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6E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FDD97"/>
    <w:multiLevelType w:val="hybridMultilevel"/>
    <w:tmpl w:val="58BA5D52"/>
    <w:lvl w:ilvl="0" w:tplc="92BE3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2A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89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4B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5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42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E2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83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0A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E52FA"/>
    <w:multiLevelType w:val="hybridMultilevel"/>
    <w:tmpl w:val="FFFFFFFF"/>
    <w:lvl w:ilvl="0" w:tplc="43628D0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CC683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46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C9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82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4C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83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C27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CDE4E"/>
    <w:multiLevelType w:val="hybridMultilevel"/>
    <w:tmpl w:val="FFFFFFFF"/>
    <w:lvl w:ilvl="0" w:tplc="6F78D9B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85B02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23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27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AC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6B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A4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C9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E6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9FB0D"/>
    <w:multiLevelType w:val="hybridMultilevel"/>
    <w:tmpl w:val="FFFFFFFF"/>
    <w:lvl w:ilvl="0" w:tplc="7CA648A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49E66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CF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C2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A9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CD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CB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8B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C2C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6E74"/>
    <w:rsid w:val="00020EAD"/>
    <w:rsid w:val="00034E91"/>
    <w:rsid w:val="00040D72"/>
    <w:rsid w:val="00052B24"/>
    <w:rsid w:val="00059BB8"/>
    <w:rsid w:val="00060B27"/>
    <w:rsid w:val="00064CAF"/>
    <w:rsid w:val="00070151"/>
    <w:rsid w:val="00075684"/>
    <w:rsid w:val="0008116C"/>
    <w:rsid w:val="00082848"/>
    <w:rsid w:val="00096E2D"/>
    <w:rsid w:val="000C0114"/>
    <w:rsid w:val="000C2C30"/>
    <w:rsid w:val="000C36F1"/>
    <w:rsid w:val="000C792C"/>
    <w:rsid w:val="000E2C02"/>
    <w:rsid w:val="000E4566"/>
    <w:rsid w:val="000E4A29"/>
    <w:rsid w:val="000E74D5"/>
    <w:rsid w:val="000EEB27"/>
    <w:rsid w:val="000F211A"/>
    <w:rsid w:val="000F7BAB"/>
    <w:rsid w:val="00102A85"/>
    <w:rsid w:val="00105A46"/>
    <w:rsid w:val="0010793F"/>
    <w:rsid w:val="0011252C"/>
    <w:rsid w:val="00117B5A"/>
    <w:rsid w:val="00125EC3"/>
    <w:rsid w:val="0012A593"/>
    <w:rsid w:val="001547A4"/>
    <w:rsid w:val="00155F96"/>
    <w:rsid w:val="00157ED0"/>
    <w:rsid w:val="001674F4"/>
    <w:rsid w:val="001823B2"/>
    <w:rsid w:val="001852CF"/>
    <w:rsid w:val="00191262"/>
    <w:rsid w:val="00192BCA"/>
    <w:rsid w:val="00194C71"/>
    <w:rsid w:val="00196FDE"/>
    <w:rsid w:val="00197DE5"/>
    <w:rsid w:val="001A40B0"/>
    <w:rsid w:val="001B072F"/>
    <w:rsid w:val="001B6702"/>
    <w:rsid w:val="001B7B32"/>
    <w:rsid w:val="001D04F9"/>
    <w:rsid w:val="001F9C41"/>
    <w:rsid w:val="001FCBA5"/>
    <w:rsid w:val="00201A3E"/>
    <w:rsid w:val="002032BB"/>
    <w:rsid w:val="0020E84D"/>
    <w:rsid w:val="002106DC"/>
    <w:rsid w:val="0021735C"/>
    <w:rsid w:val="00240869"/>
    <w:rsid w:val="00243E1D"/>
    <w:rsid w:val="00244648"/>
    <w:rsid w:val="0024626D"/>
    <w:rsid w:val="00255F7A"/>
    <w:rsid w:val="00263CF7"/>
    <w:rsid w:val="0027617E"/>
    <w:rsid w:val="00277B8C"/>
    <w:rsid w:val="00277FB6"/>
    <w:rsid w:val="00292433"/>
    <w:rsid w:val="0029766C"/>
    <w:rsid w:val="002B19E9"/>
    <w:rsid w:val="002C1769"/>
    <w:rsid w:val="002C281B"/>
    <w:rsid w:val="002C61E5"/>
    <w:rsid w:val="002D2E61"/>
    <w:rsid w:val="002D6508"/>
    <w:rsid w:val="002D9E14"/>
    <w:rsid w:val="002DD039"/>
    <w:rsid w:val="002F4100"/>
    <w:rsid w:val="002F6524"/>
    <w:rsid w:val="002F72AF"/>
    <w:rsid w:val="003009E6"/>
    <w:rsid w:val="0030158E"/>
    <w:rsid w:val="00304022"/>
    <w:rsid w:val="00305258"/>
    <w:rsid w:val="003135F9"/>
    <w:rsid w:val="0031783C"/>
    <w:rsid w:val="00325732"/>
    <w:rsid w:val="0032672D"/>
    <w:rsid w:val="00328A60"/>
    <w:rsid w:val="00335D3F"/>
    <w:rsid w:val="00343FF8"/>
    <w:rsid w:val="00347F91"/>
    <w:rsid w:val="0035095F"/>
    <w:rsid w:val="003629BF"/>
    <w:rsid w:val="00373AC5"/>
    <w:rsid w:val="00377CB5"/>
    <w:rsid w:val="0038180D"/>
    <w:rsid w:val="003936DC"/>
    <w:rsid w:val="0039520E"/>
    <w:rsid w:val="003B0DED"/>
    <w:rsid w:val="003B137B"/>
    <w:rsid w:val="003C5873"/>
    <w:rsid w:val="003CB4B3"/>
    <w:rsid w:val="003D1156"/>
    <w:rsid w:val="003D1965"/>
    <w:rsid w:val="003D1C52"/>
    <w:rsid w:val="003D4F28"/>
    <w:rsid w:val="003D5305"/>
    <w:rsid w:val="003D7623"/>
    <w:rsid w:val="003E0DDB"/>
    <w:rsid w:val="003E6B49"/>
    <w:rsid w:val="00411024"/>
    <w:rsid w:val="00412B5F"/>
    <w:rsid w:val="0041331B"/>
    <w:rsid w:val="00414381"/>
    <w:rsid w:val="0041772F"/>
    <w:rsid w:val="00424E46"/>
    <w:rsid w:val="004342F5"/>
    <w:rsid w:val="00462B94"/>
    <w:rsid w:val="00467BC6"/>
    <w:rsid w:val="0046B869"/>
    <w:rsid w:val="00471D5B"/>
    <w:rsid w:val="00482287"/>
    <w:rsid w:val="0048705D"/>
    <w:rsid w:val="00495FC8"/>
    <w:rsid w:val="004A02ED"/>
    <w:rsid w:val="004A0E9B"/>
    <w:rsid w:val="004A14CD"/>
    <w:rsid w:val="004A5165"/>
    <w:rsid w:val="004AF8D6"/>
    <w:rsid w:val="004B2230"/>
    <w:rsid w:val="004C59A4"/>
    <w:rsid w:val="004D17CF"/>
    <w:rsid w:val="004D79A2"/>
    <w:rsid w:val="004E7B51"/>
    <w:rsid w:val="00510D1C"/>
    <w:rsid w:val="00511312"/>
    <w:rsid w:val="005144D0"/>
    <w:rsid w:val="005179FE"/>
    <w:rsid w:val="00524526"/>
    <w:rsid w:val="0053497C"/>
    <w:rsid w:val="00557545"/>
    <w:rsid w:val="005596C6"/>
    <w:rsid w:val="00560636"/>
    <w:rsid w:val="0056156D"/>
    <w:rsid w:val="005698EB"/>
    <w:rsid w:val="00587C3D"/>
    <w:rsid w:val="005889BC"/>
    <w:rsid w:val="005A376E"/>
    <w:rsid w:val="005A4424"/>
    <w:rsid w:val="005A66A1"/>
    <w:rsid w:val="005AF461"/>
    <w:rsid w:val="005B10A1"/>
    <w:rsid w:val="005B4E7E"/>
    <w:rsid w:val="005C0658"/>
    <w:rsid w:val="005C7AE4"/>
    <w:rsid w:val="005C9D01"/>
    <w:rsid w:val="005F0410"/>
    <w:rsid w:val="005F572F"/>
    <w:rsid w:val="005F70B7"/>
    <w:rsid w:val="0060D5C2"/>
    <w:rsid w:val="0061107F"/>
    <w:rsid w:val="00617C87"/>
    <w:rsid w:val="00634336"/>
    <w:rsid w:val="00640859"/>
    <w:rsid w:val="00644B13"/>
    <w:rsid w:val="00660381"/>
    <w:rsid w:val="0066FD78"/>
    <w:rsid w:val="006730BD"/>
    <w:rsid w:val="006862FA"/>
    <w:rsid w:val="006959F0"/>
    <w:rsid w:val="006A7785"/>
    <w:rsid w:val="006B42A5"/>
    <w:rsid w:val="006C1085"/>
    <w:rsid w:val="006C4924"/>
    <w:rsid w:val="006D0C40"/>
    <w:rsid w:val="006D165F"/>
    <w:rsid w:val="006E3919"/>
    <w:rsid w:val="006F430A"/>
    <w:rsid w:val="00720151"/>
    <w:rsid w:val="007206AC"/>
    <w:rsid w:val="00726444"/>
    <w:rsid w:val="00740C83"/>
    <w:rsid w:val="00741DB9"/>
    <w:rsid w:val="00743658"/>
    <w:rsid w:val="007511DC"/>
    <w:rsid w:val="007646B5"/>
    <w:rsid w:val="0077113A"/>
    <w:rsid w:val="0078B9CB"/>
    <w:rsid w:val="007AA52D"/>
    <w:rsid w:val="007B01FB"/>
    <w:rsid w:val="007B0474"/>
    <w:rsid w:val="007B6E46"/>
    <w:rsid w:val="007C22CF"/>
    <w:rsid w:val="007C62E5"/>
    <w:rsid w:val="007E3137"/>
    <w:rsid w:val="00800315"/>
    <w:rsid w:val="00807CFD"/>
    <w:rsid w:val="0081187F"/>
    <w:rsid w:val="008344BA"/>
    <w:rsid w:val="008353A9"/>
    <w:rsid w:val="00843437"/>
    <w:rsid w:val="0084555B"/>
    <w:rsid w:val="008744BD"/>
    <w:rsid w:val="00874B36"/>
    <w:rsid w:val="00875774"/>
    <w:rsid w:val="0087C9AA"/>
    <w:rsid w:val="008819F8"/>
    <w:rsid w:val="008958F6"/>
    <w:rsid w:val="00898551"/>
    <w:rsid w:val="008A6232"/>
    <w:rsid w:val="008B52D7"/>
    <w:rsid w:val="008C6865"/>
    <w:rsid w:val="008C7C51"/>
    <w:rsid w:val="008D293B"/>
    <w:rsid w:val="008D9876"/>
    <w:rsid w:val="008E3B33"/>
    <w:rsid w:val="008F3B2F"/>
    <w:rsid w:val="00904F39"/>
    <w:rsid w:val="0090DE92"/>
    <w:rsid w:val="00916C05"/>
    <w:rsid w:val="00923919"/>
    <w:rsid w:val="0092CAB7"/>
    <w:rsid w:val="00930792"/>
    <w:rsid w:val="009345E6"/>
    <w:rsid w:val="00942417"/>
    <w:rsid w:val="0096262F"/>
    <w:rsid w:val="00974FAA"/>
    <w:rsid w:val="0097E9D5"/>
    <w:rsid w:val="0098DC61"/>
    <w:rsid w:val="009A3009"/>
    <w:rsid w:val="009A45C4"/>
    <w:rsid w:val="009B4D79"/>
    <w:rsid w:val="009D3FE0"/>
    <w:rsid w:val="009E2F64"/>
    <w:rsid w:val="009E688A"/>
    <w:rsid w:val="009E6C5F"/>
    <w:rsid w:val="009E6F49"/>
    <w:rsid w:val="009F19B9"/>
    <w:rsid w:val="009F250E"/>
    <w:rsid w:val="009F5D2A"/>
    <w:rsid w:val="00A0CCC5"/>
    <w:rsid w:val="00A11D74"/>
    <w:rsid w:val="00A141AB"/>
    <w:rsid w:val="00A152B3"/>
    <w:rsid w:val="00A2D02C"/>
    <w:rsid w:val="00A3294C"/>
    <w:rsid w:val="00A32CD1"/>
    <w:rsid w:val="00A35FA8"/>
    <w:rsid w:val="00A463C0"/>
    <w:rsid w:val="00A66AF1"/>
    <w:rsid w:val="00A67A8D"/>
    <w:rsid w:val="00A78550"/>
    <w:rsid w:val="00A81CFC"/>
    <w:rsid w:val="00A83610"/>
    <w:rsid w:val="00A85B68"/>
    <w:rsid w:val="00A86CB8"/>
    <w:rsid w:val="00A90E67"/>
    <w:rsid w:val="00A96AB0"/>
    <w:rsid w:val="00AA2547"/>
    <w:rsid w:val="00AA4895"/>
    <w:rsid w:val="00AB1DD4"/>
    <w:rsid w:val="00AD6247"/>
    <w:rsid w:val="00AE0C25"/>
    <w:rsid w:val="00AE7BD2"/>
    <w:rsid w:val="00AF48B4"/>
    <w:rsid w:val="00AF7EE1"/>
    <w:rsid w:val="00B01E17"/>
    <w:rsid w:val="00B06833"/>
    <w:rsid w:val="00B137FD"/>
    <w:rsid w:val="00B165F3"/>
    <w:rsid w:val="00B27F75"/>
    <w:rsid w:val="00B34265"/>
    <w:rsid w:val="00B35BCD"/>
    <w:rsid w:val="00B3756A"/>
    <w:rsid w:val="00B45268"/>
    <w:rsid w:val="00B46073"/>
    <w:rsid w:val="00B46587"/>
    <w:rsid w:val="00B55905"/>
    <w:rsid w:val="00B637ED"/>
    <w:rsid w:val="00B65325"/>
    <w:rsid w:val="00B65829"/>
    <w:rsid w:val="00B65F2B"/>
    <w:rsid w:val="00B766A2"/>
    <w:rsid w:val="00B770E1"/>
    <w:rsid w:val="00B929FE"/>
    <w:rsid w:val="00B9790C"/>
    <w:rsid w:val="00B9B2CB"/>
    <w:rsid w:val="00B9DF2C"/>
    <w:rsid w:val="00BA4C4D"/>
    <w:rsid w:val="00BC0E84"/>
    <w:rsid w:val="00BC721D"/>
    <w:rsid w:val="00BC7F8E"/>
    <w:rsid w:val="00BC8038"/>
    <w:rsid w:val="00BD6845"/>
    <w:rsid w:val="00BE0307"/>
    <w:rsid w:val="00BF1433"/>
    <w:rsid w:val="00C20EB1"/>
    <w:rsid w:val="00C21887"/>
    <w:rsid w:val="00C24725"/>
    <w:rsid w:val="00C33B9A"/>
    <w:rsid w:val="00C45A16"/>
    <w:rsid w:val="00C6580C"/>
    <w:rsid w:val="00C720DE"/>
    <w:rsid w:val="00C74C0F"/>
    <w:rsid w:val="00C816D6"/>
    <w:rsid w:val="00C92276"/>
    <w:rsid w:val="00CA4029"/>
    <w:rsid w:val="00CB362A"/>
    <w:rsid w:val="00CF4C5D"/>
    <w:rsid w:val="00D09722"/>
    <w:rsid w:val="00D14EEA"/>
    <w:rsid w:val="00D218F6"/>
    <w:rsid w:val="00D22C67"/>
    <w:rsid w:val="00D305E1"/>
    <w:rsid w:val="00D32796"/>
    <w:rsid w:val="00D3288D"/>
    <w:rsid w:val="00D3B39B"/>
    <w:rsid w:val="00D43DC7"/>
    <w:rsid w:val="00D5FCFB"/>
    <w:rsid w:val="00D65429"/>
    <w:rsid w:val="00D690B0"/>
    <w:rsid w:val="00D7356E"/>
    <w:rsid w:val="00D8346F"/>
    <w:rsid w:val="00D871AF"/>
    <w:rsid w:val="00D9734F"/>
    <w:rsid w:val="00D9CA0D"/>
    <w:rsid w:val="00DBD9B1"/>
    <w:rsid w:val="00DE2B8C"/>
    <w:rsid w:val="00DE78AB"/>
    <w:rsid w:val="00DEF8EF"/>
    <w:rsid w:val="00E022F0"/>
    <w:rsid w:val="00E353AA"/>
    <w:rsid w:val="00E40028"/>
    <w:rsid w:val="00E42871"/>
    <w:rsid w:val="00E52236"/>
    <w:rsid w:val="00E60186"/>
    <w:rsid w:val="00E63342"/>
    <w:rsid w:val="00E84960"/>
    <w:rsid w:val="00E951D1"/>
    <w:rsid w:val="00EA2024"/>
    <w:rsid w:val="00EA5422"/>
    <w:rsid w:val="00EB0F08"/>
    <w:rsid w:val="00EB260E"/>
    <w:rsid w:val="00EC203E"/>
    <w:rsid w:val="00EC640E"/>
    <w:rsid w:val="00EC7369"/>
    <w:rsid w:val="00ED67C9"/>
    <w:rsid w:val="00ED9146"/>
    <w:rsid w:val="00EE45B6"/>
    <w:rsid w:val="00EE6B2B"/>
    <w:rsid w:val="00F03D3A"/>
    <w:rsid w:val="00F1016F"/>
    <w:rsid w:val="00F14651"/>
    <w:rsid w:val="00F16FCE"/>
    <w:rsid w:val="00F41131"/>
    <w:rsid w:val="00F52211"/>
    <w:rsid w:val="00F5545C"/>
    <w:rsid w:val="00F6ACC7"/>
    <w:rsid w:val="00F8642F"/>
    <w:rsid w:val="00F8B281"/>
    <w:rsid w:val="00F90A95"/>
    <w:rsid w:val="00F9107E"/>
    <w:rsid w:val="00F96265"/>
    <w:rsid w:val="00FA25F2"/>
    <w:rsid w:val="00FA2E77"/>
    <w:rsid w:val="00FA4FBF"/>
    <w:rsid w:val="00FA8641"/>
    <w:rsid w:val="00FD0780"/>
    <w:rsid w:val="00FD1F1D"/>
    <w:rsid w:val="00FE5687"/>
    <w:rsid w:val="00FE6DFC"/>
    <w:rsid w:val="00FEEB75"/>
    <w:rsid w:val="00FF032F"/>
    <w:rsid w:val="00FF40D2"/>
    <w:rsid w:val="01008E00"/>
    <w:rsid w:val="0104987E"/>
    <w:rsid w:val="0107D1ED"/>
    <w:rsid w:val="01089F40"/>
    <w:rsid w:val="0108CC6C"/>
    <w:rsid w:val="010A0438"/>
    <w:rsid w:val="0119B2DD"/>
    <w:rsid w:val="011A9461"/>
    <w:rsid w:val="011B0DAA"/>
    <w:rsid w:val="011BF1DE"/>
    <w:rsid w:val="012507D1"/>
    <w:rsid w:val="01298138"/>
    <w:rsid w:val="012ACAB9"/>
    <w:rsid w:val="012BC43E"/>
    <w:rsid w:val="012D79F2"/>
    <w:rsid w:val="01309824"/>
    <w:rsid w:val="013339F8"/>
    <w:rsid w:val="0136C3B0"/>
    <w:rsid w:val="013E567A"/>
    <w:rsid w:val="013FEFC2"/>
    <w:rsid w:val="01413F89"/>
    <w:rsid w:val="01455E42"/>
    <w:rsid w:val="014CA351"/>
    <w:rsid w:val="014ED245"/>
    <w:rsid w:val="015120A7"/>
    <w:rsid w:val="01538DD5"/>
    <w:rsid w:val="0153EB8B"/>
    <w:rsid w:val="0155DF3A"/>
    <w:rsid w:val="01573763"/>
    <w:rsid w:val="0158FC52"/>
    <w:rsid w:val="0164A4BC"/>
    <w:rsid w:val="016605DE"/>
    <w:rsid w:val="0168358F"/>
    <w:rsid w:val="0168B6F3"/>
    <w:rsid w:val="016C4A6D"/>
    <w:rsid w:val="016E7AF6"/>
    <w:rsid w:val="016FB53C"/>
    <w:rsid w:val="016FE745"/>
    <w:rsid w:val="017044B3"/>
    <w:rsid w:val="0171D7B2"/>
    <w:rsid w:val="017203FD"/>
    <w:rsid w:val="017480A5"/>
    <w:rsid w:val="01759198"/>
    <w:rsid w:val="01783E23"/>
    <w:rsid w:val="017FB24A"/>
    <w:rsid w:val="01803185"/>
    <w:rsid w:val="0181B8D9"/>
    <w:rsid w:val="0184301F"/>
    <w:rsid w:val="01874C24"/>
    <w:rsid w:val="018BFEDB"/>
    <w:rsid w:val="0192F448"/>
    <w:rsid w:val="019372CB"/>
    <w:rsid w:val="019C3ED5"/>
    <w:rsid w:val="01A5D360"/>
    <w:rsid w:val="01A88ECF"/>
    <w:rsid w:val="01B0FB47"/>
    <w:rsid w:val="01B56227"/>
    <w:rsid w:val="01B622D7"/>
    <w:rsid w:val="01B8CB1F"/>
    <w:rsid w:val="01B906EA"/>
    <w:rsid w:val="01BC7BCB"/>
    <w:rsid w:val="01C4400E"/>
    <w:rsid w:val="01C91EE7"/>
    <w:rsid w:val="01CF1711"/>
    <w:rsid w:val="01D22512"/>
    <w:rsid w:val="01D5FC0A"/>
    <w:rsid w:val="01D82D91"/>
    <w:rsid w:val="01D88B57"/>
    <w:rsid w:val="01DD7C33"/>
    <w:rsid w:val="01DE9A66"/>
    <w:rsid w:val="01DFD369"/>
    <w:rsid w:val="01E0447D"/>
    <w:rsid w:val="01E0E960"/>
    <w:rsid w:val="01E1C6B7"/>
    <w:rsid w:val="01E3326B"/>
    <w:rsid w:val="01EB14AE"/>
    <w:rsid w:val="01EBDDC3"/>
    <w:rsid w:val="01F1A254"/>
    <w:rsid w:val="01F32D22"/>
    <w:rsid w:val="01F3D971"/>
    <w:rsid w:val="01F509FD"/>
    <w:rsid w:val="01F522CA"/>
    <w:rsid w:val="01F63014"/>
    <w:rsid w:val="01F9592E"/>
    <w:rsid w:val="01FA1366"/>
    <w:rsid w:val="01FFE550"/>
    <w:rsid w:val="02007210"/>
    <w:rsid w:val="0202D3EC"/>
    <w:rsid w:val="0209391E"/>
    <w:rsid w:val="020AD894"/>
    <w:rsid w:val="020AF716"/>
    <w:rsid w:val="020B42B9"/>
    <w:rsid w:val="021A6998"/>
    <w:rsid w:val="021C9C79"/>
    <w:rsid w:val="021F6A16"/>
    <w:rsid w:val="02248239"/>
    <w:rsid w:val="0226989B"/>
    <w:rsid w:val="02283554"/>
    <w:rsid w:val="022A1F09"/>
    <w:rsid w:val="022B621C"/>
    <w:rsid w:val="022C3C56"/>
    <w:rsid w:val="0230CAF9"/>
    <w:rsid w:val="023BB2FC"/>
    <w:rsid w:val="023CEABD"/>
    <w:rsid w:val="023DD658"/>
    <w:rsid w:val="02418F34"/>
    <w:rsid w:val="02420954"/>
    <w:rsid w:val="02430D3D"/>
    <w:rsid w:val="0243B431"/>
    <w:rsid w:val="02452E93"/>
    <w:rsid w:val="02475E0B"/>
    <w:rsid w:val="0247AEC9"/>
    <w:rsid w:val="0248ABF8"/>
    <w:rsid w:val="02509299"/>
    <w:rsid w:val="0250E848"/>
    <w:rsid w:val="02529428"/>
    <w:rsid w:val="0252D592"/>
    <w:rsid w:val="0254DFDE"/>
    <w:rsid w:val="02584F75"/>
    <w:rsid w:val="025B45F8"/>
    <w:rsid w:val="025BD972"/>
    <w:rsid w:val="025DAEF2"/>
    <w:rsid w:val="025FE54F"/>
    <w:rsid w:val="0267B5E7"/>
    <w:rsid w:val="026820C7"/>
    <w:rsid w:val="02687EFD"/>
    <w:rsid w:val="026BA604"/>
    <w:rsid w:val="026DDA73"/>
    <w:rsid w:val="02752C6E"/>
    <w:rsid w:val="027D8509"/>
    <w:rsid w:val="027E06F1"/>
    <w:rsid w:val="028A3536"/>
    <w:rsid w:val="028B49F1"/>
    <w:rsid w:val="02934D27"/>
    <w:rsid w:val="0296C601"/>
    <w:rsid w:val="029811A1"/>
    <w:rsid w:val="029834EB"/>
    <w:rsid w:val="029C7505"/>
    <w:rsid w:val="029EB7F4"/>
    <w:rsid w:val="029FC33B"/>
    <w:rsid w:val="02A2A6DD"/>
    <w:rsid w:val="02A4AB58"/>
    <w:rsid w:val="02A61477"/>
    <w:rsid w:val="02ABE3A1"/>
    <w:rsid w:val="02AD8365"/>
    <w:rsid w:val="02AD8390"/>
    <w:rsid w:val="02B02083"/>
    <w:rsid w:val="02B5D256"/>
    <w:rsid w:val="02B7C23F"/>
    <w:rsid w:val="02B8170D"/>
    <w:rsid w:val="02BD18F1"/>
    <w:rsid w:val="02C34F18"/>
    <w:rsid w:val="02C3B7DD"/>
    <w:rsid w:val="02CA268C"/>
    <w:rsid w:val="02CA7774"/>
    <w:rsid w:val="02CC5FD8"/>
    <w:rsid w:val="02D8151C"/>
    <w:rsid w:val="02DC1662"/>
    <w:rsid w:val="02DCA69F"/>
    <w:rsid w:val="02EB5EF7"/>
    <w:rsid w:val="02FC5E43"/>
    <w:rsid w:val="03001381"/>
    <w:rsid w:val="0304CF48"/>
    <w:rsid w:val="03088FC2"/>
    <w:rsid w:val="0309D0B8"/>
    <w:rsid w:val="03134564"/>
    <w:rsid w:val="0313E852"/>
    <w:rsid w:val="031A60C0"/>
    <w:rsid w:val="031C01E6"/>
    <w:rsid w:val="0326C07B"/>
    <w:rsid w:val="0334463B"/>
    <w:rsid w:val="033F81B0"/>
    <w:rsid w:val="0342FE36"/>
    <w:rsid w:val="0349584C"/>
    <w:rsid w:val="034C96C6"/>
    <w:rsid w:val="034D99DA"/>
    <w:rsid w:val="035793E9"/>
    <w:rsid w:val="035ADF79"/>
    <w:rsid w:val="035B19FA"/>
    <w:rsid w:val="035EB49A"/>
    <w:rsid w:val="036A6175"/>
    <w:rsid w:val="036AED2A"/>
    <w:rsid w:val="03724EEA"/>
    <w:rsid w:val="03735C64"/>
    <w:rsid w:val="03764219"/>
    <w:rsid w:val="03777C91"/>
    <w:rsid w:val="037990F5"/>
    <w:rsid w:val="0379EFA9"/>
    <w:rsid w:val="037C3DD6"/>
    <w:rsid w:val="037C8603"/>
    <w:rsid w:val="037DC5A4"/>
    <w:rsid w:val="037E42B9"/>
    <w:rsid w:val="037F2982"/>
    <w:rsid w:val="0380E988"/>
    <w:rsid w:val="03830A92"/>
    <w:rsid w:val="038FAB0F"/>
    <w:rsid w:val="03930227"/>
    <w:rsid w:val="0399AF55"/>
    <w:rsid w:val="039D4E65"/>
    <w:rsid w:val="039D5057"/>
    <w:rsid w:val="039E4DE8"/>
    <w:rsid w:val="03A1A044"/>
    <w:rsid w:val="03A35DB4"/>
    <w:rsid w:val="03A3993F"/>
    <w:rsid w:val="03A86DCE"/>
    <w:rsid w:val="03AF2065"/>
    <w:rsid w:val="03B14142"/>
    <w:rsid w:val="03B27F79"/>
    <w:rsid w:val="03B514DF"/>
    <w:rsid w:val="03B60E39"/>
    <w:rsid w:val="03B73739"/>
    <w:rsid w:val="03C94A89"/>
    <w:rsid w:val="03CEAB23"/>
    <w:rsid w:val="03CF5967"/>
    <w:rsid w:val="03DA2290"/>
    <w:rsid w:val="03DBBA72"/>
    <w:rsid w:val="03E2BC0A"/>
    <w:rsid w:val="03E840FC"/>
    <w:rsid w:val="03E94A7F"/>
    <w:rsid w:val="03EC62FA"/>
    <w:rsid w:val="03EE774E"/>
    <w:rsid w:val="03F372CE"/>
    <w:rsid w:val="03F5A625"/>
    <w:rsid w:val="03FBB5B0"/>
    <w:rsid w:val="03FD8FF2"/>
    <w:rsid w:val="0405E36B"/>
    <w:rsid w:val="0410595E"/>
    <w:rsid w:val="0414E195"/>
    <w:rsid w:val="0425C791"/>
    <w:rsid w:val="042A9D6E"/>
    <w:rsid w:val="042D1682"/>
    <w:rsid w:val="0430EF58"/>
    <w:rsid w:val="04325EFB"/>
    <w:rsid w:val="0432BD3C"/>
    <w:rsid w:val="0432DD33"/>
    <w:rsid w:val="0435E62C"/>
    <w:rsid w:val="0436D272"/>
    <w:rsid w:val="043EC89E"/>
    <w:rsid w:val="044096B7"/>
    <w:rsid w:val="0446CC69"/>
    <w:rsid w:val="04475E33"/>
    <w:rsid w:val="04478784"/>
    <w:rsid w:val="044929E5"/>
    <w:rsid w:val="044DA00B"/>
    <w:rsid w:val="045D7901"/>
    <w:rsid w:val="045DE74B"/>
    <w:rsid w:val="04604BDB"/>
    <w:rsid w:val="0460FB3B"/>
    <w:rsid w:val="046113D0"/>
    <w:rsid w:val="0462A94B"/>
    <w:rsid w:val="04639C23"/>
    <w:rsid w:val="046F00BC"/>
    <w:rsid w:val="0472571A"/>
    <w:rsid w:val="0477BB52"/>
    <w:rsid w:val="04831733"/>
    <w:rsid w:val="048681CB"/>
    <w:rsid w:val="04897E5C"/>
    <w:rsid w:val="04970690"/>
    <w:rsid w:val="0497EA15"/>
    <w:rsid w:val="0498657C"/>
    <w:rsid w:val="0498BD74"/>
    <w:rsid w:val="049DAE1F"/>
    <w:rsid w:val="049FBAD3"/>
    <w:rsid w:val="04A2224E"/>
    <w:rsid w:val="04A6880C"/>
    <w:rsid w:val="04A841E1"/>
    <w:rsid w:val="04A86EBB"/>
    <w:rsid w:val="04AA7FF2"/>
    <w:rsid w:val="04B0EF28"/>
    <w:rsid w:val="04B700A6"/>
    <w:rsid w:val="04B7D247"/>
    <w:rsid w:val="04BBFCF4"/>
    <w:rsid w:val="04BC7BF9"/>
    <w:rsid w:val="04C1AF9C"/>
    <w:rsid w:val="04C21A11"/>
    <w:rsid w:val="04C2752F"/>
    <w:rsid w:val="04C89571"/>
    <w:rsid w:val="04CD2338"/>
    <w:rsid w:val="04CF101D"/>
    <w:rsid w:val="04D328A3"/>
    <w:rsid w:val="04D3DF97"/>
    <w:rsid w:val="04DA28BD"/>
    <w:rsid w:val="04E0181F"/>
    <w:rsid w:val="04E08D44"/>
    <w:rsid w:val="04ECD12B"/>
    <w:rsid w:val="04F1DFCC"/>
    <w:rsid w:val="04F248C7"/>
    <w:rsid w:val="04F31D0A"/>
    <w:rsid w:val="04F429D2"/>
    <w:rsid w:val="04F43C3E"/>
    <w:rsid w:val="04FEBFEE"/>
    <w:rsid w:val="04FF0CB8"/>
    <w:rsid w:val="04FF344C"/>
    <w:rsid w:val="050027CC"/>
    <w:rsid w:val="05010877"/>
    <w:rsid w:val="05053B0D"/>
    <w:rsid w:val="0505A110"/>
    <w:rsid w:val="05076F3B"/>
    <w:rsid w:val="0508F97D"/>
    <w:rsid w:val="050A69E9"/>
    <w:rsid w:val="05137C53"/>
    <w:rsid w:val="051A09C0"/>
    <w:rsid w:val="0523EA7B"/>
    <w:rsid w:val="05285FEC"/>
    <w:rsid w:val="052DFCE1"/>
    <w:rsid w:val="0534EECD"/>
    <w:rsid w:val="0535A852"/>
    <w:rsid w:val="05383922"/>
    <w:rsid w:val="053A6EFC"/>
    <w:rsid w:val="053FE543"/>
    <w:rsid w:val="0540F8B9"/>
    <w:rsid w:val="0545DF6E"/>
    <w:rsid w:val="054B1E6F"/>
    <w:rsid w:val="054FB036"/>
    <w:rsid w:val="0550A73F"/>
    <w:rsid w:val="05517152"/>
    <w:rsid w:val="05520A5A"/>
    <w:rsid w:val="0552EFCD"/>
    <w:rsid w:val="055342FD"/>
    <w:rsid w:val="055696EF"/>
    <w:rsid w:val="056035C3"/>
    <w:rsid w:val="0561C3DD"/>
    <w:rsid w:val="05620703"/>
    <w:rsid w:val="05665F8F"/>
    <w:rsid w:val="056AB19A"/>
    <w:rsid w:val="056AC5F5"/>
    <w:rsid w:val="056AF4A7"/>
    <w:rsid w:val="056BD0FE"/>
    <w:rsid w:val="056BE392"/>
    <w:rsid w:val="057046D0"/>
    <w:rsid w:val="0571DECA"/>
    <w:rsid w:val="057E9FD7"/>
    <w:rsid w:val="058200A1"/>
    <w:rsid w:val="05861098"/>
    <w:rsid w:val="05893513"/>
    <w:rsid w:val="0589C090"/>
    <w:rsid w:val="058A2E6C"/>
    <w:rsid w:val="05912EDB"/>
    <w:rsid w:val="05978611"/>
    <w:rsid w:val="059EF6A9"/>
    <w:rsid w:val="05A33CFB"/>
    <w:rsid w:val="05A4B934"/>
    <w:rsid w:val="05A7C41F"/>
    <w:rsid w:val="05AA0C61"/>
    <w:rsid w:val="05AA7AE8"/>
    <w:rsid w:val="05AACD95"/>
    <w:rsid w:val="05B03F61"/>
    <w:rsid w:val="05C234C7"/>
    <w:rsid w:val="05CC860A"/>
    <w:rsid w:val="05D22213"/>
    <w:rsid w:val="05D225A6"/>
    <w:rsid w:val="05D4BFF7"/>
    <w:rsid w:val="05D6BBF4"/>
    <w:rsid w:val="05D7C000"/>
    <w:rsid w:val="05D99DA5"/>
    <w:rsid w:val="05DA1364"/>
    <w:rsid w:val="05DEB9C4"/>
    <w:rsid w:val="05DEDD52"/>
    <w:rsid w:val="05E15F07"/>
    <w:rsid w:val="05E8372E"/>
    <w:rsid w:val="05E97033"/>
    <w:rsid w:val="05F6BF06"/>
    <w:rsid w:val="05FA8654"/>
    <w:rsid w:val="05FAEF88"/>
    <w:rsid w:val="06031152"/>
    <w:rsid w:val="06042B85"/>
    <w:rsid w:val="0607C8DE"/>
    <w:rsid w:val="060C7163"/>
    <w:rsid w:val="060E306D"/>
    <w:rsid w:val="06106664"/>
    <w:rsid w:val="06154451"/>
    <w:rsid w:val="06164A85"/>
    <w:rsid w:val="0619DB0B"/>
    <w:rsid w:val="061F7BF9"/>
    <w:rsid w:val="062A496E"/>
    <w:rsid w:val="062C25BE"/>
    <w:rsid w:val="062F94E7"/>
    <w:rsid w:val="06373F62"/>
    <w:rsid w:val="063D721D"/>
    <w:rsid w:val="063ECBBE"/>
    <w:rsid w:val="063F7735"/>
    <w:rsid w:val="0640EAAD"/>
    <w:rsid w:val="064195EA"/>
    <w:rsid w:val="0642E6EF"/>
    <w:rsid w:val="06431D92"/>
    <w:rsid w:val="0646096F"/>
    <w:rsid w:val="0646D7D1"/>
    <w:rsid w:val="06515E1B"/>
    <w:rsid w:val="0652D107"/>
    <w:rsid w:val="0653A2A8"/>
    <w:rsid w:val="065665E9"/>
    <w:rsid w:val="0657F625"/>
    <w:rsid w:val="065844A7"/>
    <w:rsid w:val="06584C5A"/>
    <w:rsid w:val="065B5BAF"/>
    <w:rsid w:val="065E3CE0"/>
    <w:rsid w:val="065EB6F4"/>
    <w:rsid w:val="065EB8FF"/>
    <w:rsid w:val="0667D26D"/>
    <w:rsid w:val="06697859"/>
    <w:rsid w:val="066C43D6"/>
    <w:rsid w:val="0673F774"/>
    <w:rsid w:val="0679BBFB"/>
    <w:rsid w:val="067CC0BF"/>
    <w:rsid w:val="0683E40A"/>
    <w:rsid w:val="06863A3B"/>
    <w:rsid w:val="068AFF3F"/>
    <w:rsid w:val="068E198D"/>
    <w:rsid w:val="0691BCDE"/>
    <w:rsid w:val="0691CD85"/>
    <w:rsid w:val="06994CDD"/>
    <w:rsid w:val="069BD5E1"/>
    <w:rsid w:val="069D55F8"/>
    <w:rsid w:val="069EF87F"/>
    <w:rsid w:val="069F9EA9"/>
    <w:rsid w:val="06A68056"/>
    <w:rsid w:val="06A8C6A4"/>
    <w:rsid w:val="06B19DAE"/>
    <w:rsid w:val="06B20EFF"/>
    <w:rsid w:val="06B46BAF"/>
    <w:rsid w:val="06B816E7"/>
    <w:rsid w:val="06BB352B"/>
    <w:rsid w:val="06C0B48B"/>
    <w:rsid w:val="06C4FA1C"/>
    <w:rsid w:val="06C5E415"/>
    <w:rsid w:val="06C999E9"/>
    <w:rsid w:val="06CAFA86"/>
    <w:rsid w:val="06CEEF9D"/>
    <w:rsid w:val="06D28B3F"/>
    <w:rsid w:val="06D4599B"/>
    <w:rsid w:val="06D8B5A7"/>
    <w:rsid w:val="06D8F800"/>
    <w:rsid w:val="06E1A4A2"/>
    <w:rsid w:val="06E26EF2"/>
    <w:rsid w:val="06E6EB30"/>
    <w:rsid w:val="06E75BB1"/>
    <w:rsid w:val="06EA8EC6"/>
    <w:rsid w:val="06EFFE80"/>
    <w:rsid w:val="06F6890C"/>
    <w:rsid w:val="0701D185"/>
    <w:rsid w:val="07098823"/>
    <w:rsid w:val="070F6BE2"/>
    <w:rsid w:val="0710951E"/>
    <w:rsid w:val="0712268F"/>
    <w:rsid w:val="0715B752"/>
    <w:rsid w:val="071E1E50"/>
    <w:rsid w:val="07202B33"/>
    <w:rsid w:val="0720DFB5"/>
    <w:rsid w:val="0721CA26"/>
    <w:rsid w:val="072389C4"/>
    <w:rsid w:val="07278757"/>
    <w:rsid w:val="07288CB7"/>
    <w:rsid w:val="072AF96A"/>
    <w:rsid w:val="072D046F"/>
    <w:rsid w:val="07319C69"/>
    <w:rsid w:val="073A82A9"/>
    <w:rsid w:val="0741B535"/>
    <w:rsid w:val="0748ED65"/>
    <w:rsid w:val="074EE1D1"/>
    <w:rsid w:val="0751E9AA"/>
    <w:rsid w:val="07565D0A"/>
    <w:rsid w:val="075FB20E"/>
    <w:rsid w:val="0762E9C1"/>
    <w:rsid w:val="076335F2"/>
    <w:rsid w:val="0763CB2E"/>
    <w:rsid w:val="076C61E3"/>
    <w:rsid w:val="076D955C"/>
    <w:rsid w:val="07751EBF"/>
    <w:rsid w:val="0776EB98"/>
    <w:rsid w:val="0777CAB9"/>
    <w:rsid w:val="077994DD"/>
    <w:rsid w:val="077C1130"/>
    <w:rsid w:val="07807D2D"/>
    <w:rsid w:val="07827763"/>
    <w:rsid w:val="07856E14"/>
    <w:rsid w:val="0785DD15"/>
    <w:rsid w:val="0786D088"/>
    <w:rsid w:val="0791ED82"/>
    <w:rsid w:val="0796AE6F"/>
    <w:rsid w:val="07976368"/>
    <w:rsid w:val="07A082E5"/>
    <w:rsid w:val="07A37F9F"/>
    <w:rsid w:val="07A68377"/>
    <w:rsid w:val="07B028E5"/>
    <w:rsid w:val="07B05095"/>
    <w:rsid w:val="07B1D05D"/>
    <w:rsid w:val="07B8C17B"/>
    <w:rsid w:val="07BA8FB9"/>
    <w:rsid w:val="07BD7969"/>
    <w:rsid w:val="07C62E02"/>
    <w:rsid w:val="07CEE664"/>
    <w:rsid w:val="07D17925"/>
    <w:rsid w:val="07D23EB2"/>
    <w:rsid w:val="07D5C59F"/>
    <w:rsid w:val="07D5F5AD"/>
    <w:rsid w:val="07E10E60"/>
    <w:rsid w:val="07E6169A"/>
    <w:rsid w:val="07EDE0BC"/>
    <w:rsid w:val="07F2D0F1"/>
    <w:rsid w:val="07F42A78"/>
    <w:rsid w:val="07F8B465"/>
    <w:rsid w:val="07FF8B4D"/>
    <w:rsid w:val="0809FAD5"/>
    <w:rsid w:val="080A94B0"/>
    <w:rsid w:val="080C834B"/>
    <w:rsid w:val="0810BD35"/>
    <w:rsid w:val="0817E414"/>
    <w:rsid w:val="0818DF2B"/>
    <w:rsid w:val="0818F55C"/>
    <w:rsid w:val="081F21B0"/>
    <w:rsid w:val="0822066E"/>
    <w:rsid w:val="08244484"/>
    <w:rsid w:val="0825C575"/>
    <w:rsid w:val="0829E9EE"/>
    <w:rsid w:val="082A01DB"/>
    <w:rsid w:val="082AE544"/>
    <w:rsid w:val="0835A6E3"/>
    <w:rsid w:val="0839D123"/>
    <w:rsid w:val="08408BA5"/>
    <w:rsid w:val="0841B2CC"/>
    <w:rsid w:val="08452F23"/>
    <w:rsid w:val="08482E37"/>
    <w:rsid w:val="084B27E4"/>
    <w:rsid w:val="08510411"/>
    <w:rsid w:val="08524C6A"/>
    <w:rsid w:val="08543F5E"/>
    <w:rsid w:val="0857A435"/>
    <w:rsid w:val="08588CFB"/>
    <w:rsid w:val="08599369"/>
    <w:rsid w:val="0861F011"/>
    <w:rsid w:val="0862B92B"/>
    <w:rsid w:val="0867491F"/>
    <w:rsid w:val="08687A44"/>
    <w:rsid w:val="086AA950"/>
    <w:rsid w:val="086C14E8"/>
    <w:rsid w:val="0874B133"/>
    <w:rsid w:val="08784AA0"/>
    <w:rsid w:val="087E3A84"/>
    <w:rsid w:val="088422A1"/>
    <w:rsid w:val="0886B96F"/>
    <w:rsid w:val="0887B7A7"/>
    <w:rsid w:val="088A3032"/>
    <w:rsid w:val="08924FD6"/>
    <w:rsid w:val="08950123"/>
    <w:rsid w:val="08965E2C"/>
    <w:rsid w:val="0899D993"/>
    <w:rsid w:val="089A708B"/>
    <w:rsid w:val="089D629B"/>
    <w:rsid w:val="08A14C97"/>
    <w:rsid w:val="08A49A78"/>
    <w:rsid w:val="08AEC67B"/>
    <w:rsid w:val="08B0F482"/>
    <w:rsid w:val="08BC647C"/>
    <w:rsid w:val="08C357B8"/>
    <w:rsid w:val="08C47666"/>
    <w:rsid w:val="08C4B235"/>
    <w:rsid w:val="08C6A9C6"/>
    <w:rsid w:val="08CC9F08"/>
    <w:rsid w:val="08D94C9D"/>
    <w:rsid w:val="08DA04F1"/>
    <w:rsid w:val="08DEEE23"/>
    <w:rsid w:val="08DF73D2"/>
    <w:rsid w:val="08E6DA56"/>
    <w:rsid w:val="08EAF859"/>
    <w:rsid w:val="08F0BDD4"/>
    <w:rsid w:val="08F10F0A"/>
    <w:rsid w:val="08F69A73"/>
    <w:rsid w:val="08F6A6B3"/>
    <w:rsid w:val="08F9C5B5"/>
    <w:rsid w:val="08FC353B"/>
    <w:rsid w:val="09011691"/>
    <w:rsid w:val="09033088"/>
    <w:rsid w:val="0903E64E"/>
    <w:rsid w:val="090B0D0B"/>
    <w:rsid w:val="0910D19B"/>
    <w:rsid w:val="091239C1"/>
    <w:rsid w:val="09156E25"/>
    <w:rsid w:val="0917E191"/>
    <w:rsid w:val="0918042C"/>
    <w:rsid w:val="09186127"/>
    <w:rsid w:val="091FCF17"/>
    <w:rsid w:val="09292D22"/>
    <w:rsid w:val="0930F6AA"/>
    <w:rsid w:val="0937A512"/>
    <w:rsid w:val="09392FAC"/>
    <w:rsid w:val="093C8328"/>
    <w:rsid w:val="093E6F41"/>
    <w:rsid w:val="093F3116"/>
    <w:rsid w:val="09460E75"/>
    <w:rsid w:val="0948EB9E"/>
    <w:rsid w:val="094A00B3"/>
    <w:rsid w:val="094E64F7"/>
    <w:rsid w:val="094E7DCB"/>
    <w:rsid w:val="0954CF66"/>
    <w:rsid w:val="095949CA"/>
    <w:rsid w:val="095AC7C8"/>
    <w:rsid w:val="095E7BF1"/>
    <w:rsid w:val="09663BD1"/>
    <w:rsid w:val="09680A34"/>
    <w:rsid w:val="096DC656"/>
    <w:rsid w:val="096E65B1"/>
    <w:rsid w:val="097000C5"/>
    <w:rsid w:val="09710D7F"/>
    <w:rsid w:val="09747870"/>
    <w:rsid w:val="09778C67"/>
    <w:rsid w:val="097A6561"/>
    <w:rsid w:val="097F028E"/>
    <w:rsid w:val="0982489C"/>
    <w:rsid w:val="09876E29"/>
    <w:rsid w:val="09884196"/>
    <w:rsid w:val="09894C05"/>
    <w:rsid w:val="098B436A"/>
    <w:rsid w:val="098D13DD"/>
    <w:rsid w:val="098FED1C"/>
    <w:rsid w:val="099079C9"/>
    <w:rsid w:val="0998D5E4"/>
    <w:rsid w:val="09996518"/>
    <w:rsid w:val="099AE4B8"/>
    <w:rsid w:val="09A1DCEE"/>
    <w:rsid w:val="09A35E90"/>
    <w:rsid w:val="09A750BA"/>
    <w:rsid w:val="09B4F35D"/>
    <w:rsid w:val="09B70CCE"/>
    <w:rsid w:val="09B7C9E3"/>
    <w:rsid w:val="09B7E455"/>
    <w:rsid w:val="09B8C93A"/>
    <w:rsid w:val="09B8CAF4"/>
    <w:rsid w:val="09B962B7"/>
    <w:rsid w:val="09BB3CA9"/>
    <w:rsid w:val="09BB9A5A"/>
    <w:rsid w:val="09C2EF22"/>
    <w:rsid w:val="09C3FF2F"/>
    <w:rsid w:val="09CBF7A6"/>
    <w:rsid w:val="09D1EE3F"/>
    <w:rsid w:val="09D2FB4F"/>
    <w:rsid w:val="09DEFB80"/>
    <w:rsid w:val="09E58899"/>
    <w:rsid w:val="09F1BA08"/>
    <w:rsid w:val="09F336B4"/>
    <w:rsid w:val="0A01CE00"/>
    <w:rsid w:val="0A034B0A"/>
    <w:rsid w:val="0A038E99"/>
    <w:rsid w:val="0A04637D"/>
    <w:rsid w:val="0A10AA56"/>
    <w:rsid w:val="0A10ED15"/>
    <w:rsid w:val="0A116010"/>
    <w:rsid w:val="0A1364CB"/>
    <w:rsid w:val="0A15DC96"/>
    <w:rsid w:val="0A18D52F"/>
    <w:rsid w:val="0A22E4F0"/>
    <w:rsid w:val="0A257B7D"/>
    <w:rsid w:val="0A25D964"/>
    <w:rsid w:val="0A26C522"/>
    <w:rsid w:val="0A2BB3F6"/>
    <w:rsid w:val="0A31D884"/>
    <w:rsid w:val="0A3680AE"/>
    <w:rsid w:val="0A389352"/>
    <w:rsid w:val="0A406AD9"/>
    <w:rsid w:val="0A413DB7"/>
    <w:rsid w:val="0A441A58"/>
    <w:rsid w:val="0A4BA494"/>
    <w:rsid w:val="0A4ED488"/>
    <w:rsid w:val="0A54E9FD"/>
    <w:rsid w:val="0A5B569E"/>
    <w:rsid w:val="0A5F3F42"/>
    <w:rsid w:val="0A62657B"/>
    <w:rsid w:val="0A626899"/>
    <w:rsid w:val="0A6706E5"/>
    <w:rsid w:val="0A6BD764"/>
    <w:rsid w:val="0A71E6B9"/>
    <w:rsid w:val="0A76E4DC"/>
    <w:rsid w:val="0A7C1042"/>
    <w:rsid w:val="0A7E3EB8"/>
    <w:rsid w:val="0A808DB1"/>
    <w:rsid w:val="0A81F212"/>
    <w:rsid w:val="0A823C8E"/>
    <w:rsid w:val="0A82634D"/>
    <w:rsid w:val="0A8988CF"/>
    <w:rsid w:val="0A8D834C"/>
    <w:rsid w:val="0A8E5CB5"/>
    <w:rsid w:val="0A914103"/>
    <w:rsid w:val="0A9190FB"/>
    <w:rsid w:val="0A93E172"/>
    <w:rsid w:val="0A95EA20"/>
    <w:rsid w:val="0A991943"/>
    <w:rsid w:val="0A9AEB8D"/>
    <w:rsid w:val="0A9BA3DE"/>
    <w:rsid w:val="0A9F2C09"/>
    <w:rsid w:val="0AA182CB"/>
    <w:rsid w:val="0AA560F5"/>
    <w:rsid w:val="0AAD21E9"/>
    <w:rsid w:val="0AAED3D0"/>
    <w:rsid w:val="0AB347EC"/>
    <w:rsid w:val="0ABA0D79"/>
    <w:rsid w:val="0ABB6CA7"/>
    <w:rsid w:val="0AC2636C"/>
    <w:rsid w:val="0AC35428"/>
    <w:rsid w:val="0AC824BD"/>
    <w:rsid w:val="0AC98DB9"/>
    <w:rsid w:val="0ACA3122"/>
    <w:rsid w:val="0ACD58F9"/>
    <w:rsid w:val="0ACF1148"/>
    <w:rsid w:val="0AD0C6C6"/>
    <w:rsid w:val="0AD2995C"/>
    <w:rsid w:val="0AD6D610"/>
    <w:rsid w:val="0AD90524"/>
    <w:rsid w:val="0ADC55A8"/>
    <w:rsid w:val="0ADEAB9E"/>
    <w:rsid w:val="0AE28C0E"/>
    <w:rsid w:val="0AE2F289"/>
    <w:rsid w:val="0AE57EDF"/>
    <w:rsid w:val="0AF08BF2"/>
    <w:rsid w:val="0AF1E292"/>
    <w:rsid w:val="0AF3B2E7"/>
    <w:rsid w:val="0AF696E4"/>
    <w:rsid w:val="0AF8288D"/>
    <w:rsid w:val="0AFF53D8"/>
    <w:rsid w:val="0B0627DF"/>
    <w:rsid w:val="0B0E844E"/>
    <w:rsid w:val="0B101C56"/>
    <w:rsid w:val="0B1201C5"/>
    <w:rsid w:val="0B123DCD"/>
    <w:rsid w:val="0B14975C"/>
    <w:rsid w:val="0B16283A"/>
    <w:rsid w:val="0B17689B"/>
    <w:rsid w:val="0B176A55"/>
    <w:rsid w:val="0B1928E2"/>
    <w:rsid w:val="0B1967E5"/>
    <w:rsid w:val="0B1AF740"/>
    <w:rsid w:val="0B28D557"/>
    <w:rsid w:val="0B2BBD7D"/>
    <w:rsid w:val="0B2DA02F"/>
    <w:rsid w:val="0B2DED32"/>
    <w:rsid w:val="0B2FABB8"/>
    <w:rsid w:val="0B31D08F"/>
    <w:rsid w:val="0B32ED74"/>
    <w:rsid w:val="0B33387F"/>
    <w:rsid w:val="0B39BEEE"/>
    <w:rsid w:val="0B44AC95"/>
    <w:rsid w:val="0B4A28D7"/>
    <w:rsid w:val="0B4AA611"/>
    <w:rsid w:val="0B51F211"/>
    <w:rsid w:val="0B5C5822"/>
    <w:rsid w:val="0B5DE390"/>
    <w:rsid w:val="0B616397"/>
    <w:rsid w:val="0B67BE1F"/>
    <w:rsid w:val="0B6AE265"/>
    <w:rsid w:val="0B727C64"/>
    <w:rsid w:val="0B73DCDA"/>
    <w:rsid w:val="0B78F4B7"/>
    <w:rsid w:val="0B7929E4"/>
    <w:rsid w:val="0B7A0E37"/>
    <w:rsid w:val="0B800503"/>
    <w:rsid w:val="0B82F265"/>
    <w:rsid w:val="0B8726C3"/>
    <w:rsid w:val="0B8C5ACB"/>
    <w:rsid w:val="0B8EF707"/>
    <w:rsid w:val="0B906E94"/>
    <w:rsid w:val="0B90927E"/>
    <w:rsid w:val="0B9B812C"/>
    <w:rsid w:val="0BA984CE"/>
    <w:rsid w:val="0BACB611"/>
    <w:rsid w:val="0BADC9AD"/>
    <w:rsid w:val="0BB0649C"/>
    <w:rsid w:val="0BB3D589"/>
    <w:rsid w:val="0BB68ECB"/>
    <w:rsid w:val="0BB8C57B"/>
    <w:rsid w:val="0BBC0627"/>
    <w:rsid w:val="0BBEDFA2"/>
    <w:rsid w:val="0BBF62A2"/>
    <w:rsid w:val="0BC2A01B"/>
    <w:rsid w:val="0BC3B80F"/>
    <w:rsid w:val="0BCE76FA"/>
    <w:rsid w:val="0BD1AE1C"/>
    <w:rsid w:val="0BD5387B"/>
    <w:rsid w:val="0BD5AE26"/>
    <w:rsid w:val="0BD7D39E"/>
    <w:rsid w:val="0BD8AF2B"/>
    <w:rsid w:val="0BDBE4C2"/>
    <w:rsid w:val="0BDC3B3A"/>
    <w:rsid w:val="0BDC4222"/>
    <w:rsid w:val="0BE015B0"/>
    <w:rsid w:val="0BE23537"/>
    <w:rsid w:val="0BE48EEF"/>
    <w:rsid w:val="0BE8EE69"/>
    <w:rsid w:val="0BEDD6F8"/>
    <w:rsid w:val="0BEE9B65"/>
    <w:rsid w:val="0BF34A31"/>
    <w:rsid w:val="0BF4CF70"/>
    <w:rsid w:val="0BFB4067"/>
    <w:rsid w:val="0BFB5E84"/>
    <w:rsid w:val="0BFC204A"/>
    <w:rsid w:val="0C0166C4"/>
    <w:rsid w:val="0C01F4BF"/>
    <w:rsid w:val="0C02F298"/>
    <w:rsid w:val="0C051434"/>
    <w:rsid w:val="0C05E6EB"/>
    <w:rsid w:val="0C15B2F3"/>
    <w:rsid w:val="0C17E559"/>
    <w:rsid w:val="0C1DB1B8"/>
    <w:rsid w:val="0C222CA1"/>
    <w:rsid w:val="0C25D8A9"/>
    <w:rsid w:val="0C260AEF"/>
    <w:rsid w:val="0C2EB258"/>
    <w:rsid w:val="0C2F7AE5"/>
    <w:rsid w:val="0C31C83E"/>
    <w:rsid w:val="0C33F3E3"/>
    <w:rsid w:val="0C35B03D"/>
    <w:rsid w:val="0C363464"/>
    <w:rsid w:val="0C38B2A4"/>
    <w:rsid w:val="0C3E1709"/>
    <w:rsid w:val="0C3FF5FA"/>
    <w:rsid w:val="0C44365D"/>
    <w:rsid w:val="0C48F24A"/>
    <w:rsid w:val="0C49A357"/>
    <w:rsid w:val="0C4B3B1E"/>
    <w:rsid w:val="0C4D5A69"/>
    <w:rsid w:val="0C4E0930"/>
    <w:rsid w:val="0C4F6F0F"/>
    <w:rsid w:val="0C54D16C"/>
    <w:rsid w:val="0C5C5331"/>
    <w:rsid w:val="0C605F2E"/>
    <w:rsid w:val="0C6461C4"/>
    <w:rsid w:val="0C7ACC31"/>
    <w:rsid w:val="0C809768"/>
    <w:rsid w:val="0C85181D"/>
    <w:rsid w:val="0C89DC0A"/>
    <w:rsid w:val="0C8C6AA9"/>
    <w:rsid w:val="0C8E3422"/>
    <w:rsid w:val="0C8F1F07"/>
    <w:rsid w:val="0C90954F"/>
    <w:rsid w:val="0C9319BA"/>
    <w:rsid w:val="0C933093"/>
    <w:rsid w:val="0C987FB6"/>
    <w:rsid w:val="0C9F7D5E"/>
    <w:rsid w:val="0CA68D5D"/>
    <w:rsid w:val="0CB28F07"/>
    <w:rsid w:val="0CB4DCE6"/>
    <w:rsid w:val="0CB6D096"/>
    <w:rsid w:val="0CB9CABD"/>
    <w:rsid w:val="0CBBE7D0"/>
    <w:rsid w:val="0CC076E0"/>
    <w:rsid w:val="0CC20024"/>
    <w:rsid w:val="0CC2128B"/>
    <w:rsid w:val="0CC2308B"/>
    <w:rsid w:val="0CC7ACC9"/>
    <w:rsid w:val="0CC9BD93"/>
    <w:rsid w:val="0CCD5B6D"/>
    <w:rsid w:val="0CCD69FF"/>
    <w:rsid w:val="0CD0E92E"/>
    <w:rsid w:val="0CD6B1A0"/>
    <w:rsid w:val="0CD84F1A"/>
    <w:rsid w:val="0CD9723F"/>
    <w:rsid w:val="0CDE2E75"/>
    <w:rsid w:val="0CE24448"/>
    <w:rsid w:val="0CE4C6A1"/>
    <w:rsid w:val="0CE7CA54"/>
    <w:rsid w:val="0CEF8517"/>
    <w:rsid w:val="0CF22854"/>
    <w:rsid w:val="0CFB4E9F"/>
    <w:rsid w:val="0CFD4A5D"/>
    <w:rsid w:val="0CFFF1A5"/>
    <w:rsid w:val="0D049747"/>
    <w:rsid w:val="0D0D863B"/>
    <w:rsid w:val="0D0E3038"/>
    <w:rsid w:val="0D0FCB74"/>
    <w:rsid w:val="0D13A282"/>
    <w:rsid w:val="0D16AA20"/>
    <w:rsid w:val="0D193130"/>
    <w:rsid w:val="0D1B83C3"/>
    <w:rsid w:val="0D1BBFBB"/>
    <w:rsid w:val="0D244697"/>
    <w:rsid w:val="0D2664EF"/>
    <w:rsid w:val="0D279589"/>
    <w:rsid w:val="0D289555"/>
    <w:rsid w:val="0D289892"/>
    <w:rsid w:val="0D2CD7DC"/>
    <w:rsid w:val="0D2E8F6D"/>
    <w:rsid w:val="0D315439"/>
    <w:rsid w:val="0D32C2FA"/>
    <w:rsid w:val="0D3B2743"/>
    <w:rsid w:val="0D3E058E"/>
    <w:rsid w:val="0D411065"/>
    <w:rsid w:val="0D456E70"/>
    <w:rsid w:val="0D4CDB75"/>
    <w:rsid w:val="0D4E59EB"/>
    <w:rsid w:val="0D509F28"/>
    <w:rsid w:val="0D5234A7"/>
    <w:rsid w:val="0D617FFC"/>
    <w:rsid w:val="0D62A12B"/>
    <w:rsid w:val="0D674DD8"/>
    <w:rsid w:val="0D72B555"/>
    <w:rsid w:val="0D73E565"/>
    <w:rsid w:val="0D780B9B"/>
    <w:rsid w:val="0D79C723"/>
    <w:rsid w:val="0D7FC59E"/>
    <w:rsid w:val="0D8F3AC1"/>
    <w:rsid w:val="0D8FB415"/>
    <w:rsid w:val="0D9017C7"/>
    <w:rsid w:val="0D902139"/>
    <w:rsid w:val="0D93E14B"/>
    <w:rsid w:val="0D980609"/>
    <w:rsid w:val="0D98C1AB"/>
    <w:rsid w:val="0D9A7BDA"/>
    <w:rsid w:val="0D9B322D"/>
    <w:rsid w:val="0D9B764F"/>
    <w:rsid w:val="0D9CF969"/>
    <w:rsid w:val="0DA37F72"/>
    <w:rsid w:val="0DA882FE"/>
    <w:rsid w:val="0DB104A8"/>
    <w:rsid w:val="0DB370E7"/>
    <w:rsid w:val="0DB3D26D"/>
    <w:rsid w:val="0DB53037"/>
    <w:rsid w:val="0DBBBFFF"/>
    <w:rsid w:val="0DC6486D"/>
    <w:rsid w:val="0DCE26F0"/>
    <w:rsid w:val="0DD0167B"/>
    <w:rsid w:val="0DD2C58F"/>
    <w:rsid w:val="0DD32740"/>
    <w:rsid w:val="0DD371D1"/>
    <w:rsid w:val="0DD3E8CF"/>
    <w:rsid w:val="0DD487B4"/>
    <w:rsid w:val="0DDD6D4F"/>
    <w:rsid w:val="0DE2963B"/>
    <w:rsid w:val="0DE76552"/>
    <w:rsid w:val="0DE8E6E1"/>
    <w:rsid w:val="0DEC1182"/>
    <w:rsid w:val="0DED2EED"/>
    <w:rsid w:val="0DF59F87"/>
    <w:rsid w:val="0DF8EB8E"/>
    <w:rsid w:val="0DF97ECB"/>
    <w:rsid w:val="0DFA278D"/>
    <w:rsid w:val="0DFD1C1A"/>
    <w:rsid w:val="0DFE90E4"/>
    <w:rsid w:val="0E0987D4"/>
    <w:rsid w:val="0E0F5319"/>
    <w:rsid w:val="0E0FDF02"/>
    <w:rsid w:val="0E122B4C"/>
    <w:rsid w:val="0E1510D9"/>
    <w:rsid w:val="0E1B0497"/>
    <w:rsid w:val="0E1D2455"/>
    <w:rsid w:val="0E1FBA31"/>
    <w:rsid w:val="0E2029D3"/>
    <w:rsid w:val="0E20E87E"/>
    <w:rsid w:val="0E27978E"/>
    <w:rsid w:val="0E28B31E"/>
    <w:rsid w:val="0E29FF67"/>
    <w:rsid w:val="0E2C7043"/>
    <w:rsid w:val="0E2E119E"/>
    <w:rsid w:val="0E2F1DA5"/>
    <w:rsid w:val="0E337F72"/>
    <w:rsid w:val="0E33C4D5"/>
    <w:rsid w:val="0E3CF64A"/>
    <w:rsid w:val="0E3F92A7"/>
    <w:rsid w:val="0E40FBE7"/>
    <w:rsid w:val="0E460541"/>
    <w:rsid w:val="0E47C659"/>
    <w:rsid w:val="0E48286F"/>
    <w:rsid w:val="0E49A4F3"/>
    <w:rsid w:val="0E571B6D"/>
    <w:rsid w:val="0E57A59B"/>
    <w:rsid w:val="0E58D95D"/>
    <w:rsid w:val="0E5AECF8"/>
    <w:rsid w:val="0E5DE2EC"/>
    <w:rsid w:val="0E6478B6"/>
    <w:rsid w:val="0E669F86"/>
    <w:rsid w:val="0E66C0AF"/>
    <w:rsid w:val="0E699ACD"/>
    <w:rsid w:val="0E69E724"/>
    <w:rsid w:val="0E6B5385"/>
    <w:rsid w:val="0E71CE69"/>
    <w:rsid w:val="0E722D1B"/>
    <w:rsid w:val="0E79787E"/>
    <w:rsid w:val="0E7B0177"/>
    <w:rsid w:val="0E7C3996"/>
    <w:rsid w:val="0E7F758F"/>
    <w:rsid w:val="0E822F66"/>
    <w:rsid w:val="0E82AF63"/>
    <w:rsid w:val="0E88216C"/>
    <w:rsid w:val="0E883575"/>
    <w:rsid w:val="0E8E093B"/>
    <w:rsid w:val="0E8F8F8F"/>
    <w:rsid w:val="0E943DB2"/>
    <w:rsid w:val="0EA067A8"/>
    <w:rsid w:val="0EA1D921"/>
    <w:rsid w:val="0EA38736"/>
    <w:rsid w:val="0EA529D2"/>
    <w:rsid w:val="0EA58B2E"/>
    <w:rsid w:val="0EA5D1E8"/>
    <w:rsid w:val="0EA7CC10"/>
    <w:rsid w:val="0EA85821"/>
    <w:rsid w:val="0EA8DE84"/>
    <w:rsid w:val="0EAE1E8D"/>
    <w:rsid w:val="0EAE3856"/>
    <w:rsid w:val="0EB510E4"/>
    <w:rsid w:val="0EB98808"/>
    <w:rsid w:val="0EBE6D79"/>
    <w:rsid w:val="0EC9739A"/>
    <w:rsid w:val="0EC97F9B"/>
    <w:rsid w:val="0ED01F94"/>
    <w:rsid w:val="0ED21D18"/>
    <w:rsid w:val="0ED24CBF"/>
    <w:rsid w:val="0ED25D58"/>
    <w:rsid w:val="0ED2818B"/>
    <w:rsid w:val="0ED7D7B5"/>
    <w:rsid w:val="0EDEDAEA"/>
    <w:rsid w:val="0EE7FFE4"/>
    <w:rsid w:val="0EEAC6B6"/>
    <w:rsid w:val="0EEC7B4B"/>
    <w:rsid w:val="0EF27665"/>
    <w:rsid w:val="0EF409F0"/>
    <w:rsid w:val="0F00E08B"/>
    <w:rsid w:val="0F01DDA3"/>
    <w:rsid w:val="0F02ACBD"/>
    <w:rsid w:val="0F042722"/>
    <w:rsid w:val="0F0A08BB"/>
    <w:rsid w:val="0F1045B9"/>
    <w:rsid w:val="0F1378AD"/>
    <w:rsid w:val="0F15CC11"/>
    <w:rsid w:val="0F16ACA8"/>
    <w:rsid w:val="0F19A43A"/>
    <w:rsid w:val="0F1BC495"/>
    <w:rsid w:val="0F1C3109"/>
    <w:rsid w:val="0F1DB791"/>
    <w:rsid w:val="0F1F0670"/>
    <w:rsid w:val="0F207A0E"/>
    <w:rsid w:val="0F2BD3EF"/>
    <w:rsid w:val="0F2C7032"/>
    <w:rsid w:val="0F2E0C54"/>
    <w:rsid w:val="0F320E4D"/>
    <w:rsid w:val="0F37FC25"/>
    <w:rsid w:val="0F38085B"/>
    <w:rsid w:val="0F3DA80F"/>
    <w:rsid w:val="0F3E6803"/>
    <w:rsid w:val="0F452CD8"/>
    <w:rsid w:val="0F4611F9"/>
    <w:rsid w:val="0F4D1A3D"/>
    <w:rsid w:val="0F4F7D94"/>
    <w:rsid w:val="0F507696"/>
    <w:rsid w:val="0F51AFDB"/>
    <w:rsid w:val="0F53274C"/>
    <w:rsid w:val="0F5F496E"/>
    <w:rsid w:val="0F620B9A"/>
    <w:rsid w:val="0F67FB90"/>
    <w:rsid w:val="0F68BC2D"/>
    <w:rsid w:val="0F6E4DE5"/>
    <w:rsid w:val="0F6E5BA2"/>
    <w:rsid w:val="0F6E937E"/>
    <w:rsid w:val="0F6F5E3A"/>
    <w:rsid w:val="0F74083B"/>
    <w:rsid w:val="0F74C6C9"/>
    <w:rsid w:val="0F7692BD"/>
    <w:rsid w:val="0F772A1C"/>
    <w:rsid w:val="0F773F65"/>
    <w:rsid w:val="0F78D093"/>
    <w:rsid w:val="0F798BD6"/>
    <w:rsid w:val="0F7AAA84"/>
    <w:rsid w:val="0F7CD662"/>
    <w:rsid w:val="0F8197C4"/>
    <w:rsid w:val="0F81E35A"/>
    <w:rsid w:val="0F86F47D"/>
    <w:rsid w:val="0F870FD1"/>
    <w:rsid w:val="0F872315"/>
    <w:rsid w:val="0F87AD7D"/>
    <w:rsid w:val="0F962682"/>
    <w:rsid w:val="0F976726"/>
    <w:rsid w:val="0F97C050"/>
    <w:rsid w:val="0F999953"/>
    <w:rsid w:val="0F9C0238"/>
    <w:rsid w:val="0F9DBAB7"/>
    <w:rsid w:val="0FA16C98"/>
    <w:rsid w:val="0FA41260"/>
    <w:rsid w:val="0FA684FE"/>
    <w:rsid w:val="0FA6A448"/>
    <w:rsid w:val="0FADFBAD"/>
    <w:rsid w:val="0FAE5103"/>
    <w:rsid w:val="0FB01D0C"/>
    <w:rsid w:val="0FB671C6"/>
    <w:rsid w:val="0FBBC480"/>
    <w:rsid w:val="0FC224C5"/>
    <w:rsid w:val="0FC2A713"/>
    <w:rsid w:val="0FC5FB98"/>
    <w:rsid w:val="0FC8A13A"/>
    <w:rsid w:val="0FD7DC6F"/>
    <w:rsid w:val="0FE3D256"/>
    <w:rsid w:val="0FE51210"/>
    <w:rsid w:val="0FE5B00E"/>
    <w:rsid w:val="0FE619D1"/>
    <w:rsid w:val="0FE693FA"/>
    <w:rsid w:val="0FE98D0B"/>
    <w:rsid w:val="0FEB21DF"/>
    <w:rsid w:val="0FF368D9"/>
    <w:rsid w:val="0FFBF34C"/>
    <w:rsid w:val="0FFCE854"/>
    <w:rsid w:val="0FFCED04"/>
    <w:rsid w:val="10005878"/>
    <w:rsid w:val="10015E55"/>
    <w:rsid w:val="10037085"/>
    <w:rsid w:val="100684C2"/>
    <w:rsid w:val="1006E4A6"/>
    <w:rsid w:val="100A1910"/>
    <w:rsid w:val="10111903"/>
    <w:rsid w:val="101A39B8"/>
    <w:rsid w:val="101CA57F"/>
    <w:rsid w:val="101D3BD5"/>
    <w:rsid w:val="101EC914"/>
    <w:rsid w:val="10206DB4"/>
    <w:rsid w:val="102154FF"/>
    <w:rsid w:val="10242EAA"/>
    <w:rsid w:val="1025FE57"/>
    <w:rsid w:val="102D4C76"/>
    <w:rsid w:val="102D6C84"/>
    <w:rsid w:val="102E462D"/>
    <w:rsid w:val="102FF23D"/>
    <w:rsid w:val="10349E03"/>
    <w:rsid w:val="1034A736"/>
    <w:rsid w:val="103817D0"/>
    <w:rsid w:val="103F2A4E"/>
    <w:rsid w:val="104587B7"/>
    <w:rsid w:val="1049A4AC"/>
    <w:rsid w:val="104CA0C2"/>
    <w:rsid w:val="104CE06C"/>
    <w:rsid w:val="1050462F"/>
    <w:rsid w:val="105B15AE"/>
    <w:rsid w:val="105B92D5"/>
    <w:rsid w:val="105F892C"/>
    <w:rsid w:val="10603954"/>
    <w:rsid w:val="1061EDFC"/>
    <w:rsid w:val="1062FABA"/>
    <w:rsid w:val="106B4001"/>
    <w:rsid w:val="106E0853"/>
    <w:rsid w:val="107028DB"/>
    <w:rsid w:val="1072B803"/>
    <w:rsid w:val="1072C460"/>
    <w:rsid w:val="10761BE8"/>
    <w:rsid w:val="1078BE49"/>
    <w:rsid w:val="10831D6A"/>
    <w:rsid w:val="10907B90"/>
    <w:rsid w:val="1092FB0B"/>
    <w:rsid w:val="1097EA7D"/>
    <w:rsid w:val="1097F87E"/>
    <w:rsid w:val="10A8357F"/>
    <w:rsid w:val="10AD96D3"/>
    <w:rsid w:val="10B001F2"/>
    <w:rsid w:val="10B0C459"/>
    <w:rsid w:val="10C20B6B"/>
    <w:rsid w:val="10C2A560"/>
    <w:rsid w:val="10C3D0BD"/>
    <w:rsid w:val="10C6ACC4"/>
    <w:rsid w:val="10C93427"/>
    <w:rsid w:val="10CFA824"/>
    <w:rsid w:val="10D030B8"/>
    <w:rsid w:val="10D04276"/>
    <w:rsid w:val="10D1DBB0"/>
    <w:rsid w:val="10D257F2"/>
    <w:rsid w:val="10D3BE62"/>
    <w:rsid w:val="10D634A6"/>
    <w:rsid w:val="10D7DF28"/>
    <w:rsid w:val="10DAA2FC"/>
    <w:rsid w:val="10E0587D"/>
    <w:rsid w:val="10E3E269"/>
    <w:rsid w:val="10EA44F1"/>
    <w:rsid w:val="10EB6D03"/>
    <w:rsid w:val="10EC7631"/>
    <w:rsid w:val="10EF8E00"/>
    <w:rsid w:val="10F0576E"/>
    <w:rsid w:val="10F474AA"/>
    <w:rsid w:val="10FD248C"/>
    <w:rsid w:val="10FE7421"/>
    <w:rsid w:val="11035693"/>
    <w:rsid w:val="1103CBF1"/>
    <w:rsid w:val="11044F97"/>
    <w:rsid w:val="110F400F"/>
    <w:rsid w:val="1113C9EF"/>
    <w:rsid w:val="1113D9F8"/>
    <w:rsid w:val="111436A1"/>
    <w:rsid w:val="111C0069"/>
    <w:rsid w:val="111C574E"/>
    <w:rsid w:val="111CEEA3"/>
    <w:rsid w:val="111E1E42"/>
    <w:rsid w:val="1122C4DE"/>
    <w:rsid w:val="1127B1A5"/>
    <w:rsid w:val="112A9227"/>
    <w:rsid w:val="112F6A9B"/>
    <w:rsid w:val="113A5BD5"/>
    <w:rsid w:val="113AE40D"/>
    <w:rsid w:val="113BB2FE"/>
    <w:rsid w:val="113E8FC8"/>
    <w:rsid w:val="11403521"/>
    <w:rsid w:val="11491740"/>
    <w:rsid w:val="1149CC0E"/>
    <w:rsid w:val="114C12EB"/>
    <w:rsid w:val="114D3B4B"/>
    <w:rsid w:val="11573F65"/>
    <w:rsid w:val="115A1EE5"/>
    <w:rsid w:val="115B5F6F"/>
    <w:rsid w:val="115B6400"/>
    <w:rsid w:val="115BA428"/>
    <w:rsid w:val="115DDC8B"/>
    <w:rsid w:val="115F3850"/>
    <w:rsid w:val="1161CBF9"/>
    <w:rsid w:val="1168E825"/>
    <w:rsid w:val="1169CF79"/>
    <w:rsid w:val="116F20E9"/>
    <w:rsid w:val="117106C4"/>
    <w:rsid w:val="117489DA"/>
    <w:rsid w:val="118127C8"/>
    <w:rsid w:val="1182405F"/>
    <w:rsid w:val="1182EDF0"/>
    <w:rsid w:val="118758AD"/>
    <w:rsid w:val="1191DCEF"/>
    <w:rsid w:val="1193CA12"/>
    <w:rsid w:val="11980128"/>
    <w:rsid w:val="11993121"/>
    <w:rsid w:val="119AFF01"/>
    <w:rsid w:val="119CAF74"/>
    <w:rsid w:val="119E8E1E"/>
    <w:rsid w:val="119F9143"/>
    <w:rsid w:val="11A127C8"/>
    <w:rsid w:val="11A4FAC1"/>
    <w:rsid w:val="11A5FE7D"/>
    <w:rsid w:val="11A8977C"/>
    <w:rsid w:val="11A91EB1"/>
    <w:rsid w:val="11AD9B11"/>
    <w:rsid w:val="11B43377"/>
    <w:rsid w:val="11B5F6B3"/>
    <w:rsid w:val="11B86566"/>
    <w:rsid w:val="11BA5025"/>
    <w:rsid w:val="11BAF307"/>
    <w:rsid w:val="11BDFC61"/>
    <w:rsid w:val="11C0767E"/>
    <w:rsid w:val="11C48EF7"/>
    <w:rsid w:val="11CA5235"/>
    <w:rsid w:val="11D20EB1"/>
    <w:rsid w:val="11D9540C"/>
    <w:rsid w:val="11DCF8F3"/>
    <w:rsid w:val="11DE096D"/>
    <w:rsid w:val="11E0C732"/>
    <w:rsid w:val="11E4F847"/>
    <w:rsid w:val="11F4BC45"/>
    <w:rsid w:val="11F7EA43"/>
    <w:rsid w:val="11F836A6"/>
    <w:rsid w:val="11FC9EA9"/>
    <w:rsid w:val="11FCE05C"/>
    <w:rsid w:val="1201EE52"/>
    <w:rsid w:val="12026471"/>
    <w:rsid w:val="1206FF90"/>
    <w:rsid w:val="120DAFF4"/>
    <w:rsid w:val="1210B1C6"/>
    <w:rsid w:val="121E787B"/>
    <w:rsid w:val="12241AF0"/>
    <w:rsid w:val="12270828"/>
    <w:rsid w:val="1229BC49"/>
    <w:rsid w:val="1229BFA9"/>
    <w:rsid w:val="122E91AE"/>
    <w:rsid w:val="12318947"/>
    <w:rsid w:val="123713E2"/>
    <w:rsid w:val="1237C219"/>
    <w:rsid w:val="1239FB79"/>
    <w:rsid w:val="123AEFCE"/>
    <w:rsid w:val="123B85A0"/>
    <w:rsid w:val="123CFA5E"/>
    <w:rsid w:val="123E847F"/>
    <w:rsid w:val="12403FDA"/>
    <w:rsid w:val="12432C5C"/>
    <w:rsid w:val="1252D50E"/>
    <w:rsid w:val="125E7BA8"/>
    <w:rsid w:val="125E9C1C"/>
    <w:rsid w:val="1263925C"/>
    <w:rsid w:val="12665F64"/>
    <w:rsid w:val="1268AE49"/>
    <w:rsid w:val="126A8CA4"/>
    <w:rsid w:val="126B605A"/>
    <w:rsid w:val="126DA4ED"/>
    <w:rsid w:val="126F03CD"/>
    <w:rsid w:val="126F8EC3"/>
    <w:rsid w:val="12723F63"/>
    <w:rsid w:val="1272DA75"/>
    <w:rsid w:val="127395FE"/>
    <w:rsid w:val="1279D08B"/>
    <w:rsid w:val="127AD75D"/>
    <w:rsid w:val="12813C78"/>
    <w:rsid w:val="1283383F"/>
    <w:rsid w:val="12835FF2"/>
    <w:rsid w:val="1285583C"/>
    <w:rsid w:val="12977919"/>
    <w:rsid w:val="1298645A"/>
    <w:rsid w:val="129964F7"/>
    <w:rsid w:val="129F441B"/>
    <w:rsid w:val="129F9C52"/>
    <w:rsid w:val="12A21A9F"/>
    <w:rsid w:val="12A39C8D"/>
    <w:rsid w:val="12A5E159"/>
    <w:rsid w:val="12A638F2"/>
    <w:rsid w:val="12A733B9"/>
    <w:rsid w:val="12B3AEEB"/>
    <w:rsid w:val="12B97B12"/>
    <w:rsid w:val="12BC1C27"/>
    <w:rsid w:val="12BE1FF5"/>
    <w:rsid w:val="12C38206"/>
    <w:rsid w:val="12C488FC"/>
    <w:rsid w:val="12C48EE4"/>
    <w:rsid w:val="12C9A0D7"/>
    <w:rsid w:val="12CBB2BE"/>
    <w:rsid w:val="12CC19E4"/>
    <w:rsid w:val="12CC5414"/>
    <w:rsid w:val="12CD1759"/>
    <w:rsid w:val="12CF2C17"/>
    <w:rsid w:val="12D04486"/>
    <w:rsid w:val="12D18EFE"/>
    <w:rsid w:val="12D1C519"/>
    <w:rsid w:val="12D4D2EC"/>
    <w:rsid w:val="12D7DF89"/>
    <w:rsid w:val="12D8C9D3"/>
    <w:rsid w:val="12DEA537"/>
    <w:rsid w:val="12E09B3E"/>
    <w:rsid w:val="12F0707B"/>
    <w:rsid w:val="12F718B8"/>
    <w:rsid w:val="12F81EC6"/>
    <w:rsid w:val="12F863BE"/>
    <w:rsid w:val="12F88C53"/>
    <w:rsid w:val="12FB08B1"/>
    <w:rsid w:val="130545DB"/>
    <w:rsid w:val="13063FFD"/>
    <w:rsid w:val="13068B6B"/>
    <w:rsid w:val="131102D7"/>
    <w:rsid w:val="131BEB04"/>
    <w:rsid w:val="131C2B3A"/>
    <w:rsid w:val="131CC858"/>
    <w:rsid w:val="1320064B"/>
    <w:rsid w:val="1320A008"/>
    <w:rsid w:val="13259E77"/>
    <w:rsid w:val="1326D5C7"/>
    <w:rsid w:val="132A02A0"/>
    <w:rsid w:val="132A085C"/>
    <w:rsid w:val="132D7B66"/>
    <w:rsid w:val="132FDF7D"/>
    <w:rsid w:val="1335D582"/>
    <w:rsid w:val="1338C556"/>
    <w:rsid w:val="133B9A8A"/>
    <w:rsid w:val="133CDE3A"/>
    <w:rsid w:val="133FF1B4"/>
    <w:rsid w:val="1341CE10"/>
    <w:rsid w:val="1342EDEC"/>
    <w:rsid w:val="13470BD6"/>
    <w:rsid w:val="134BFB7E"/>
    <w:rsid w:val="135511B3"/>
    <w:rsid w:val="1356E4A5"/>
    <w:rsid w:val="135A60D8"/>
    <w:rsid w:val="135ABA19"/>
    <w:rsid w:val="135BCF58"/>
    <w:rsid w:val="13672843"/>
    <w:rsid w:val="1368B254"/>
    <w:rsid w:val="136C51CA"/>
    <w:rsid w:val="136DD229"/>
    <w:rsid w:val="136E44D8"/>
    <w:rsid w:val="136F481C"/>
    <w:rsid w:val="137CA102"/>
    <w:rsid w:val="13803461"/>
    <w:rsid w:val="13851D0A"/>
    <w:rsid w:val="13875015"/>
    <w:rsid w:val="13943767"/>
    <w:rsid w:val="1396F506"/>
    <w:rsid w:val="13972AD8"/>
    <w:rsid w:val="139E1AD8"/>
    <w:rsid w:val="13A0D63C"/>
    <w:rsid w:val="13A36DCE"/>
    <w:rsid w:val="13A4BE83"/>
    <w:rsid w:val="13A7C99D"/>
    <w:rsid w:val="13A9AEBC"/>
    <w:rsid w:val="13AA0AA9"/>
    <w:rsid w:val="13AB58FB"/>
    <w:rsid w:val="13AEA156"/>
    <w:rsid w:val="13B23597"/>
    <w:rsid w:val="13B58B82"/>
    <w:rsid w:val="13B758E8"/>
    <w:rsid w:val="13C3F179"/>
    <w:rsid w:val="13CAD9FF"/>
    <w:rsid w:val="13CE1993"/>
    <w:rsid w:val="13D24EA3"/>
    <w:rsid w:val="13D453DF"/>
    <w:rsid w:val="13DD6AE8"/>
    <w:rsid w:val="13DF9B24"/>
    <w:rsid w:val="13E7C920"/>
    <w:rsid w:val="13E87483"/>
    <w:rsid w:val="13EEB71F"/>
    <w:rsid w:val="13F02282"/>
    <w:rsid w:val="13F07E96"/>
    <w:rsid w:val="13F2AEA0"/>
    <w:rsid w:val="13F41B74"/>
    <w:rsid w:val="13F6EE24"/>
    <w:rsid w:val="14021882"/>
    <w:rsid w:val="1406C55F"/>
    <w:rsid w:val="140AC6CB"/>
    <w:rsid w:val="140B5F24"/>
    <w:rsid w:val="1416186C"/>
    <w:rsid w:val="141A2CD0"/>
    <w:rsid w:val="141D07A3"/>
    <w:rsid w:val="141D929C"/>
    <w:rsid w:val="141DB6B7"/>
    <w:rsid w:val="141EC577"/>
    <w:rsid w:val="14200635"/>
    <w:rsid w:val="1422AFDD"/>
    <w:rsid w:val="142901A0"/>
    <w:rsid w:val="142B2A69"/>
    <w:rsid w:val="142ECF1F"/>
    <w:rsid w:val="143E473D"/>
    <w:rsid w:val="143FB62F"/>
    <w:rsid w:val="143FFC6F"/>
    <w:rsid w:val="14407D6D"/>
    <w:rsid w:val="1443041A"/>
    <w:rsid w:val="144985CF"/>
    <w:rsid w:val="14528285"/>
    <w:rsid w:val="14578E56"/>
    <w:rsid w:val="145A9734"/>
    <w:rsid w:val="146001EA"/>
    <w:rsid w:val="1463B533"/>
    <w:rsid w:val="1464BFA9"/>
    <w:rsid w:val="14677FBA"/>
    <w:rsid w:val="146AA029"/>
    <w:rsid w:val="146E18F2"/>
    <w:rsid w:val="1471793B"/>
    <w:rsid w:val="14757F4A"/>
    <w:rsid w:val="147701A5"/>
    <w:rsid w:val="1479790D"/>
    <w:rsid w:val="1483C3DD"/>
    <w:rsid w:val="1496803F"/>
    <w:rsid w:val="1498C3A7"/>
    <w:rsid w:val="149A761A"/>
    <w:rsid w:val="149B7BB6"/>
    <w:rsid w:val="14A25145"/>
    <w:rsid w:val="14A29C86"/>
    <w:rsid w:val="14A8C377"/>
    <w:rsid w:val="14A94BDF"/>
    <w:rsid w:val="14B50ED0"/>
    <w:rsid w:val="14BD9B22"/>
    <w:rsid w:val="14C7CBC6"/>
    <w:rsid w:val="14CC8BB2"/>
    <w:rsid w:val="14CD9655"/>
    <w:rsid w:val="14CED6BB"/>
    <w:rsid w:val="14D16A53"/>
    <w:rsid w:val="14D3BAA0"/>
    <w:rsid w:val="14D46F18"/>
    <w:rsid w:val="14D721BD"/>
    <w:rsid w:val="14DCEE1C"/>
    <w:rsid w:val="14E0383E"/>
    <w:rsid w:val="14EB3DF1"/>
    <w:rsid w:val="14F2E986"/>
    <w:rsid w:val="14F506A8"/>
    <w:rsid w:val="15037F36"/>
    <w:rsid w:val="15055F86"/>
    <w:rsid w:val="1517549A"/>
    <w:rsid w:val="151A8FC6"/>
    <w:rsid w:val="151E5C06"/>
    <w:rsid w:val="15208BE5"/>
    <w:rsid w:val="1521383C"/>
    <w:rsid w:val="15227DFC"/>
    <w:rsid w:val="15277C04"/>
    <w:rsid w:val="152D9E9F"/>
    <w:rsid w:val="1534F9BF"/>
    <w:rsid w:val="1536B588"/>
    <w:rsid w:val="153EDBEB"/>
    <w:rsid w:val="154A71B7"/>
    <w:rsid w:val="154AB621"/>
    <w:rsid w:val="154BACF1"/>
    <w:rsid w:val="154E1301"/>
    <w:rsid w:val="154F2887"/>
    <w:rsid w:val="154FF2CD"/>
    <w:rsid w:val="1557168C"/>
    <w:rsid w:val="155C1764"/>
    <w:rsid w:val="156816A5"/>
    <w:rsid w:val="156AB977"/>
    <w:rsid w:val="156D51EC"/>
    <w:rsid w:val="1571BB5D"/>
    <w:rsid w:val="15740471"/>
    <w:rsid w:val="15743173"/>
    <w:rsid w:val="157DD235"/>
    <w:rsid w:val="157EEAA7"/>
    <w:rsid w:val="157FE8D9"/>
    <w:rsid w:val="158674AB"/>
    <w:rsid w:val="1588FA50"/>
    <w:rsid w:val="1589088A"/>
    <w:rsid w:val="1589B922"/>
    <w:rsid w:val="158AFCA3"/>
    <w:rsid w:val="158B8F50"/>
    <w:rsid w:val="159122D6"/>
    <w:rsid w:val="1594CFA6"/>
    <w:rsid w:val="15985FCA"/>
    <w:rsid w:val="159E28C2"/>
    <w:rsid w:val="15A644AB"/>
    <w:rsid w:val="15A9C846"/>
    <w:rsid w:val="15B091F5"/>
    <w:rsid w:val="15B2D77B"/>
    <w:rsid w:val="15B48FE6"/>
    <w:rsid w:val="15B7D89F"/>
    <w:rsid w:val="15BE85DF"/>
    <w:rsid w:val="15BFB81A"/>
    <w:rsid w:val="15C45F6F"/>
    <w:rsid w:val="15C94537"/>
    <w:rsid w:val="15D1F0C2"/>
    <w:rsid w:val="15D94AF7"/>
    <w:rsid w:val="15DA6161"/>
    <w:rsid w:val="15E0AD5F"/>
    <w:rsid w:val="15E4363F"/>
    <w:rsid w:val="15E6D7E2"/>
    <w:rsid w:val="15E7B3B2"/>
    <w:rsid w:val="15E9B361"/>
    <w:rsid w:val="15E9D4C4"/>
    <w:rsid w:val="15EB458F"/>
    <w:rsid w:val="15EEF1DB"/>
    <w:rsid w:val="15F0F5C1"/>
    <w:rsid w:val="15FE22FB"/>
    <w:rsid w:val="1605D4F2"/>
    <w:rsid w:val="160AD0FB"/>
    <w:rsid w:val="160B8BEB"/>
    <w:rsid w:val="160BDEBB"/>
    <w:rsid w:val="160D5AEB"/>
    <w:rsid w:val="161046F2"/>
    <w:rsid w:val="161495AA"/>
    <w:rsid w:val="16189D22"/>
    <w:rsid w:val="161A0ED0"/>
    <w:rsid w:val="161E212F"/>
    <w:rsid w:val="16272176"/>
    <w:rsid w:val="162AEC4C"/>
    <w:rsid w:val="162B36B7"/>
    <w:rsid w:val="162DB928"/>
    <w:rsid w:val="163181DA"/>
    <w:rsid w:val="1632A973"/>
    <w:rsid w:val="163369BE"/>
    <w:rsid w:val="1634A2FF"/>
    <w:rsid w:val="1638F7D8"/>
    <w:rsid w:val="163F64DA"/>
    <w:rsid w:val="1644BDEB"/>
    <w:rsid w:val="16470019"/>
    <w:rsid w:val="1647FAFD"/>
    <w:rsid w:val="16493008"/>
    <w:rsid w:val="164A65CB"/>
    <w:rsid w:val="16554A74"/>
    <w:rsid w:val="165566B2"/>
    <w:rsid w:val="165CE10A"/>
    <w:rsid w:val="165DB816"/>
    <w:rsid w:val="1664766D"/>
    <w:rsid w:val="1665E632"/>
    <w:rsid w:val="1666C4E4"/>
    <w:rsid w:val="1668F4D1"/>
    <w:rsid w:val="166B23BB"/>
    <w:rsid w:val="166DD9B9"/>
    <w:rsid w:val="1671AEE8"/>
    <w:rsid w:val="167D3F00"/>
    <w:rsid w:val="1680E52C"/>
    <w:rsid w:val="1687E7F0"/>
    <w:rsid w:val="16918AE5"/>
    <w:rsid w:val="1691D634"/>
    <w:rsid w:val="169211B6"/>
    <w:rsid w:val="1698962E"/>
    <w:rsid w:val="1698BDCD"/>
    <w:rsid w:val="169B584B"/>
    <w:rsid w:val="169BE647"/>
    <w:rsid w:val="16A14F3D"/>
    <w:rsid w:val="16A3071A"/>
    <w:rsid w:val="16A8599B"/>
    <w:rsid w:val="16ABF545"/>
    <w:rsid w:val="16ACCA41"/>
    <w:rsid w:val="16B27A8D"/>
    <w:rsid w:val="16B2AB68"/>
    <w:rsid w:val="16B68432"/>
    <w:rsid w:val="16BBE37E"/>
    <w:rsid w:val="16BC2537"/>
    <w:rsid w:val="16C2961F"/>
    <w:rsid w:val="16C2D459"/>
    <w:rsid w:val="16C87764"/>
    <w:rsid w:val="16D173D8"/>
    <w:rsid w:val="16D40C81"/>
    <w:rsid w:val="16D47D5E"/>
    <w:rsid w:val="16D48CC6"/>
    <w:rsid w:val="16DF6A5F"/>
    <w:rsid w:val="16DF7631"/>
    <w:rsid w:val="16E0C4F3"/>
    <w:rsid w:val="16E2E99A"/>
    <w:rsid w:val="16E3878D"/>
    <w:rsid w:val="16EA0DCD"/>
    <w:rsid w:val="16EE69C8"/>
    <w:rsid w:val="16F2D696"/>
    <w:rsid w:val="16F5C22D"/>
    <w:rsid w:val="16FFA190"/>
    <w:rsid w:val="1702A83B"/>
    <w:rsid w:val="1704C3D5"/>
    <w:rsid w:val="170E3164"/>
    <w:rsid w:val="17154C10"/>
    <w:rsid w:val="1715C005"/>
    <w:rsid w:val="1716096E"/>
    <w:rsid w:val="17171119"/>
    <w:rsid w:val="17178B57"/>
    <w:rsid w:val="171AF133"/>
    <w:rsid w:val="171B0438"/>
    <w:rsid w:val="172201C8"/>
    <w:rsid w:val="1725360E"/>
    <w:rsid w:val="1727E3AF"/>
    <w:rsid w:val="172D3C54"/>
    <w:rsid w:val="1731A515"/>
    <w:rsid w:val="1733B9CF"/>
    <w:rsid w:val="1733C767"/>
    <w:rsid w:val="17360D52"/>
    <w:rsid w:val="173975A1"/>
    <w:rsid w:val="173AF05F"/>
    <w:rsid w:val="173BA1E1"/>
    <w:rsid w:val="1748392F"/>
    <w:rsid w:val="174C0D27"/>
    <w:rsid w:val="175376AE"/>
    <w:rsid w:val="17561E23"/>
    <w:rsid w:val="17570B00"/>
    <w:rsid w:val="175AB4CC"/>
    <w:rsid w:val="175B9813"/>
    <w:rsid w:val="175E56F5"/>
    <w:rsid w:val="17617C7F"/>
    <w:rsid w:val="1763B885"/>
    <w:rsid w:val="176670F4"/>
    <w:rsid w:val="176A20BE"/>
    <w:rsid w:val="176DADFB"/>
    <w:rsid w:val="176EC8BA"/>
    <w:rsid w:val="1770E071"/>
    <w:rsid w:val="1772B53E"/>
    <w:rsid w:val="17738E8C"/>
    <w:rsid w:val="1777B8F9"/>
    <w:rsid w:val="177A5437"/>
    <w:rsid w:val="177D2279"/>
    <w:rsid w:val="1781A74F"/>
    <w:rsid w:val="17854C53"/>
    <w:rsid w:val="17869B6D"/>
    <w:rsid w:val="17878EC1"/>
    <w:rsid w:val="17939BE3"/>
    <w:rsid w:val="17944F3C"/>
    <w:rsid w:val="1796F4D1"/>
    <w:rsid w:val="179A2280"/>
    <w:rsid w:val="17A09C95"/>
    <w:rsid w:val="17A2D18A"/>
    <w:rsid w:val="17A4319A"/>
    <w:rsid w:val="17AD2E87"/>
    <w:rsid w:val="17AD5717"/>
    <w:rsid w:val="17B0E603"/>
    <w:rsid w:val="17B16BB6"/>
    <w:rsid w:val="17B79EBA"/>
    <w:rsid w:val="17BD78AD"/>
    <w:rsid w:val="17C44B5A"/>
    <w:rsid w:val="17C9A6B8"/>
    <w:rsid w:val="17CDF227"/>
    <w:rsid w:val="17CF0817"/>
    <w:rsid w:val="17D02867"/>
    <w:rsid w:val="17D046EC"/>
    <w:rsid w:val="17D79A7F"/>
    <w:rsid w:val="17D9F207"/>
    <w:rsid w:val="17DA3D48"/>
    <w:rsid w:val="17DF1ABA"/>
    <w:rsid w:val="17E3CB5E"/>
    <w:rsid w:val="17E40031"/>
    <w:rsid w:val="17EF92DF"/>
    <w:rsid w:val="17EFD1DF"/>
    <w:rsid w:val="17F0F83D"/>
    <w:rsid w:val="17F298BE"/>
    <w:rsid w:val="17F2D377"/>
    <w:rsid w:val="17F7E5AC"/>
    <w:rsid w:val="17F8650A"/>
    <w:rsid w:val="17FA7D08"/>
    <w:rsid w:val="17FC00B0"/>
    <w:rsid w:val="1804C532"/>
    <w:rsid w:val="1806BCCA"/>
    <w:rsid w:val="180A9FC1"/>
    <w:rsid w:val="18130AAD"/>
    <w:rsid w:val="181979AE"/>
    <w:rsid w:val="18238C1D"/>
    <w:rsid w:val="18275C58"/>
    <w:rsid w:val="182ADDB3"/>
    <w:rsid w:val="182C52B0"/>
    <w:rsid w:val="183085BE"/>
    <w:rsid w:val="18334BDD"/>
    <w:rsid w:val="1837853C"/>
    <w:rsid w:val="183A14A4"/>
    <w:rsid w:val="183AE67C"/>
    <w:rsid w:val="18435A06"/>
    <w:rsid w:val="1845CF93"/>
    <w:rsid w:val="1846013C"/>
    <w:rsid w:val="184B0AAF"/>
    <w:rsid w:val="184C6EA7"/>
    <w:rsid w:val="184D55A3"/>
    <w:rsid w:val="1852A495"/>
    <w:rsid w:val="1856F0D2"/>
    <w:rsid w:val="18591EA9"/>
    <w:rsid w:val="185D8973"/>
    <w:rsid w:val="185DA93D"/>
    <w:rsid w:val="185DB29B"/>
    <w:rsid w:val="185E907A"/>
    <w:rsid w:val="18619C21"/>
    <w:rsid w:val="1864D526"/>
    <w:rsid w:val="1878856B"/>
    <w:rsid w:val="187A70E1"/>
    <w:rsid w:val="187B95CF"/>
    <w:rsid w:val="187C5ED3"/>
    <w:rsid w:val="1881B6B0"/>
    <w:rsid w:val="1891BCB9"/>
    <w:rsid w:val="1892431D"/>
    <w:rsid w:val="1894B47D"/>
    <w:rsid w:val="189587A8"/>
    <w:rsid w:val="189A18F1"/>
    <w:rsid w:val="189A213F"/>
    <w:rsid w:val="189AF672"/>
    <w:rsid w:val="189C591B"/>
    <w:rsid w:val="189D4B74"/>
    <w:rsid w:val="189E8F4C"/>
    <w:rsid w:val="18A2ADE1"/>
    <w:rsid w:val="18A7B4BF"/>
    <w:rsid w:val="18ABF165"/>
    <w:rsid w:val="18AD4CD6"/>
    <w:rsid w:val="18B17B3E"/>
    <w:rsid w:val="18B6C194"/>
    <w:rsid w:val="18BBD63E"/>
    <w:rsid w:val="18C0AC41"/>
    <w:rsid w:val="18C1F9D2"/>
    <w:rsid w:val="18C6420F"/>
    <w:rsid w:val="18CB7A55"/>
    <w:rsid w:val="18CBADC9"/>
    <w:rsid w:val="18CC2E4F"/>
    <w:rsid w:val="18CCF5C8"/>
    <w:rsid w:val="18CDD252"/>
    <w:rsid w:val="18CEC814"/>
    <w:rsid w:val="18D11E82"/>
    <w:rsid w:val="18D1F90C"/>
    <w:rsid w:val="18D9C71F"/>
    <w:rsid w:val="18DC8322"/>
    <w:rsid w:val="18DC9975"/>
    <w:rsid w:val="18EB98CE"/>
    <w:rsid w:val="18F05904"/>
    <w:rsid w:val="18F26E16"/>
    <w:rsid w:val="18F4D776"/>
    <w:rsid w:val="18F64F06"/>
    <w:rsid w:val="18FF2AB7"/>
    <w:rsid w:val="18FF578D"/>
    <w:rsid w:val="18FF715D"/>
    <w:rsid w:val="18FFB964"/>
    <w:rsid w:val="1901FC41"/>
    <w:rsid w:val="19099AD1"/>
    <w:rsid w:val="190AB66E"/>
    <w:rsid w:val="19173E7B"/>
    <w:rsid w:val="191A3EEE"/>
    <w:rsid w:val="191AC8C9"/>
    <w:rsid w:val="191C7BAF"/>
    <w:rsid w:val="191DD2A6"/>
    <w:rsid w:val="192644D8"/>
    <w:rsid w:val="19265A40"/>
    <w:rsid w:val="192737B2"/>
    <w:rsid w:val="192863B1"/>
    <w:rsid w:val="19295305"/>
    <w:rsid w:val="193011FF"/>
    <w:rsid w:val="19308CF0"/>
    <w:rsid w:val="1931A182"/>
    <w:rsid w:val="19324518"/>
    <w:rsid w:val="1932B805"/>
    <w:rsid w:val="1933674B"/>
    <w:rsid w:val="19338EE2"/>
    <w:rsid w:val="1933E251"/>
    <w:rsid w:val="19346539"/>
    <w:rsid w:val="19357C07"/>
    <w:rsid w:val="19383759"/>
    <w:rsid w:val="193D3375"/>
    <w:rsid w:val="1940E944"/>
    <w:rsid w:val="1945E3FD"/>
    <w:rsid w:val="194EA95A"/>
    <w:rsid w:val="1952CFEE"/>
    <w:rsid w:val="1953F9A6"/>
    <w:rsid w:val="195A8FDB"/>
    <w:rsid w:val="195AAC70"/>
    <w:rsid w:val="1962D5F8"/>
    <w:rsid w:val="19670D4D"/>
    <w:rsid w:val="1968DEC2"/>
    <w:rsid w:val="196AD878"/>
    <w:rsid w:val="196BF851"/>
    <w:rsid w:val="196DFC52"/>
    <w:rsid w:val="196E9F06"/>
    <w:rsid w:val="1973A69F"/>
    <w:rsid w:val="1974EB26"/>
    <w:rsid w:val="19760DA9"/>
    <w:rsid w:val="1976EE7F"/>
    <w:rsid w:val="1978055B"/>
    <w:rsid w:val="19787264"/>
    <w:rsid w:val="197AD358"/>
    <w:rsid w:val="197C80DF"/>
    <w:rsid w:val="197D361D"/>
    <w:rsid w:val="197EC8C7"/>
    <w:rsid w:val="197FB73D"/>
    <w:rsid w:val="197FFE7D"/>
    <w:rsid w:val="19809A1F"/>
    <w:rsid w:val="1988AA41"/>
    <w:rsid w:val="19892A5E"/>
    <w:rsid w:val="1989D04E"/>
    <w:rsid w:val="198B5216"/>
    <w:rsid w:val="19921529"/>
    <w:rsid w:val="19933B33"/>
    <w:rsid w:val="19943020"/>
    <w:rsid w:val="199558D8"/>
    <w:rsid w:val="19A0F564"/>
    <w:rsid w:val="19A3225C"/>
    <w:rsid w:val="19A5B529"/>
    <w:rsid w:val="19A63E5C"/>
    <w:rsid w:val="19A81D3F"/>
    <w:rsid w:val="19A8EC07"/>
    <w:rsid w:val="19AAA4BE"/>
    <w:rsid w:val="19AAD119"/>
    <w:rsid w:val="19AD38E9"/>
    <w:rsid w:val="19B36649"/>
    <w:rsid w:val="19B37333"/>
    <w:rsid w:val="19B4DFC2"/>
    <w:rsid w:val="19B71600"/>
    <w:rsid w:val="19B949B2"/>
    <w:rsid w:val="19B9AC7B"/>
    <w:rsid w:val="19BB29B0"/>
    <w:rsid w:val="19BCB8A0"/>
    <w:rsid w:val="19BCC28B"/>
    <w:rsid w:val="19BF3E37"/>
    <w:rsid w:val="19C29B2F"/>
    <w:rsid w:val="19C39208"/>
    <w:rsid w:val="19C86301"/>
    <w:rsid w:val="19CB4003"/>
    <w:rsid w:val="19CE342E"/>
    <w:rsid w:val="19CEC93B"/>
    <w:rsid w:val="19CFF894"/>
    <w:rsid w:val="19D0EB66"/>
    <w:rsid w:val="19D2933A"/>
    <w:rsid w:val="19D6B4C6"/>
    <w:rsid w:val="19D7DD79"/>
    <w:rsid w:val="19D8CF00"/>
    <w:rsid w:val="19E5C8F3"/>
    <w:rsid w:val="19E5EEA1"/>
    <w:rsid w:val="19E912EF"/>
    <w:rsid w:val="19EA33BD"/>
    <w:rsid w:val="19EBEC5A"/>
    <w:rsid w:val="19ECFCB9"/>
    <w:rsid w:val="19EE7CDF"/>
    <w:rsid w:val="19EED509"/>
    <w:rsid w:val="19F2B65E"/>
    <w:rsid w:val="19F35472"/>
    <w:rsid w:val="19F6CBDF"/>
    <w:rsid w:val="19FE89BD"/>
    <w:rsid w:val="19FF057A"/>
    <w:rsid w:val="1A020FE8"/>
    <w:rsid w:val="1A03A70E"/>
    <w:rsid w:val="1A0A11E9"/>
    <w:rsid w:val="1A0DAE71"/>
    <w:rsid w:val="1A0F2609"/>
    <w:rsid w:val="1A0F344B"/>
    <w:rsid w:val="1A0FE16C"/>
    <w:rsid w:val="1A17F841"/>
    <w:rsid w:val="1A1D8824"/>
    <w:rsid w:val="1A22F1B9"/>
    <w:rsid w:val="1A2DC8EB"/>
    <w:rsid w:val="1A2F7E11"/>
    <w:rsid w:val="1A2FC129"/>
    <w:rsid w:val="1A304ABA"/>
    <w:rsid w:val="1A395C91"/>
    <w:rsid w:val="1A3AEA43"/>
    <w:rsid w:val="1A3B2E98"/>
    <w:rsid w:val="1A3ED85E"/>
    <w:rsid w:val="1A40AC8B"/>
    <w:rsid w:val="1A4D7107"/>
    <w:rsid w:val="1A4FBA5D"/>
    <w:rsid w:val="1A5108E5"/>
    <w:rsid w:val="1A57A274"/>
    <w:rsid w:val="1A5A3FB3"/>
    <w:rsid w:val="1A5AAA39"/>
    <w:rsid w:val="1A664D54"/>
    <w:rsid w:val="1A67F63D"/>
    <w:rsid w:val="1A7349F7"/>
    <w:rsid w:val="1A768A6A"/>
    <w:rsid w:val="1A784151"/>
    <w:rsid w:val="1A79B5CE"/>
    <w:rsid w:val="1A7A24A0"/>
    <w:rsid w:val="1A7B3029"/>
    <w:rsid w:val="1A811AAA"/>
    <w:rsid w:val="1A81CAF3"/>
    <w:rsid w:val="1A827931"/>
    <w:rsid w:val="1A887A1B"/>
    <w:rsid w:val="1A899CF1"/>
    <w:rsid w:val="1A8AA93B"/>
    <w:rsid w:val="1A8C8472"/>
    <w:rsid w:val="1A8F0E0C"/>
    <w:rsid w:val="1A90D898"/>
    <w:rsid w:val="1A9236AF"/>
    <w:rsid w:val="1A9450E3"/>
    <w:rsid w:val="1A94B7F5"/>
    <w:rsid w:val="1A97CCEF"/>
    <w:rsid w:val="1A98492D"/>
    <w:rsid w:val="1A995475"/>
    <w:rsid w:val="1A99DD97"/>
    <w:rsid w:val="1AA0EB10"/>
    <w:rsid w:val="1AA133C1"/>
    <w:rsid w:val="1AA204DE"/>
    <w:rsid w:val="1AA9BCAA"/>
    <w:rsid w:val="1AADD493"/>
    <w:rsid w:val="1AB17AF8"/>
    <w:rsid w:val="1AB40C5A"/>
    <w:rsid w:val="1AB7F5FD"/>
    <w:rsid w:val="1AB8923C"/>
    <w:rsid w:val="1ABD7E3D"/>
    <w:rsid w:val="1AC1B8D3"/>
    <w:rsid w:val="1AC3C091"/>
    <w:rsid w:val="1AC48975"/>
    <w:rsid w:val="1AC58E63"/>
    <w:rsid w:val="1AC74F60"/>
    <w:rsid w:val="1AC885DD"/>
    <w:rsid w:val="1AD1941E"/>
    <w:rsid w:val="1AD1C342"/>
    <w:rsid w:val="1ADDC588"/>
    <w:rsid w:val="1AE04097"/>
    <w:rsid w:val="1AE4E6C5"/>
    <w:rsid w:val="1AE5A7D6"/>
    <w:rsid w:val="1AE63652"/>
    <w:rsid w:val="1AE8C788"/>
    <w:rsid w:val="1AEEBDEC"/>
    <w:rsid w:val="1AEFF986"/>
    <w:rsid w:val="1AFBB08A"/>
    <w:rsid w:val="1AFD474F"/>
    <w:rsid w:val="1AFEB948"/>
    <w:rsid w:val="1B0230CC"/>
    <w:rsid w:val="1B059BF0"/>
    <w:rsid w:val="1B06E15E"/>
    <w:rsid w:val="1B09B8AA"/>
    <w:rsid w:val="1B0A98CE"/>
    <w:rsid w:val="1B105EB1"/>
    <w:rsid w:val="1B12270C"/>
    <w:rsid w:val="1B14C538"/>
    <w:rsid w:val="1B1B879E"/>
    <w:rsid w:val="1B1BDFD8"/>
    <w:rsid w:val="1B1EA304"/>
    <w:rsid w:val="1B21EBE5"/>
    <w:rsid w:val="1B258AD4"/>
    <w:rsid w:val="1B283B3C"/>
    <w:rsid w:val="1B2B89D5"/>
    <w:rsid w:val="1B32C004"/>
    <w:rsid w:val="1B33E9E5"/>
    <w:rsid w:val="1B38B755"/>
    <w:rsid w:val="1B39CC79"/>
    <w:rsid w:val="1B3BD27C"/>
    <w:rsid w:val="1B3D348F"/>
    <w:rsid w:val="1B3F417C"/>
    <w:rsid w:val="1B43B09C"/>
    <w:rsid w:val="1B48D053"/>
    <w:rsid w:val="1B48ED0D"/>
    <w:rsid w:val="1B49C1E4"/>
    <w:rsid w:val="1B4A8400"/>
    <w:rsid w:val="1B4BACDA"/>
    <w:rsid w:val="1B5581C5"/>
    <w:rsid w:val="1B55D508"/>
    <w:rsid w:val="1B566492"/>
    <w:rsid w:val="1B567A7A"/>
    <w:rsid w:val="1B5C8709"/>
    <w:rsid w:val="1B61326B"/>
    <w:rsid w:val="1B64BDB1"/>
    <w:rsid w:val="1B6C515B"/>
    <w:rsid w:val="1B6C69B6"/>
    <w:rsid w:val="1B6ED891"/>
    <w:rsid w:val="1B6EFD18"/>
    <w:rsid w:val="1B71C7F8"/>
    <w:rsid w:val="1B744E52"/>
    <w:rsid w:val="1B771207"/>
    <w:rsid w:val="1B7A930C"/>
    <w:rsid w:val="1B7E4639"/>
    <w:rsid w:val="1B7E77BF"/>
    <w:rsid w:val="1B885528"/>
    <w:rsid w:val="1B88C352"/>
    <w:rsid w:val="1B88DDBA"/>
    <w:rsid w:val="1B890DE7"/>
    <w:rsid w:val="1B8AADE8"/>
    <w:rsid w:val="1B8ACA23"/>
    <w:rsid w:val="1B8B2DCD"/>
    <w:rsid w:val="1B8D1F78"/>
    <w:rsid w:val="1B8EF51A"/>
    <w:rsid w:val="1BA3E108"/>
    <w:rsid w:val="1BA45686"/>
    <w:rsid w:val="1BA64EEA"/>
    <w:rsid w:val="1BA68066"/>
    <w:rsid w:val="1BA7F78B"/>
    <w:rsid w:val="1BA930FB"/>
    <w:rsid w:val="1BAA7A91"/>
    <w:rsid w:val="1BAB2C60"/>
    <w:rsid w:val="1BACC87A"/>
    <w:rsid w:val="1BAE63B5"/>
    <w:rsid w:val="1BB2DB82"/>
    <w:rsid w:val="1BB39F91"/>
    <w:rsid w:val="1BB3B26D"/>
    <w:rsid w:val="1BB5B97F"/>
    <w:rsid w:val="1BB5CF68"/>
    <w:rsid w:val="1BB6E812"/>
    <w:rsid w:val="1BB7FAAA"/>
    <w:rsid w:val="1BBF6485"/>
    <w:rsid w:val="1BBF77F4"/>
    <w:rsid w:val="1BC0DD9F"/>
    <w:rsid w:val="1BC282F2"/>
    <w:rsid w:val="1BC9FD8D"/>
    <w:rsid w:val="1BCAD496"/>
    <w:rsid w:val="1BCC553F"/>
    <w:rsid w:val="1BCE2591"/>
    <w:rsid w:val="1BD19784"/>
    <w:rsid w:val="1BD20DD3"/>
    <w:rsid w:val="1BD925E8"/>
    <w:rsid w:val="1BDED792"/>
    <w:rsid w:val="1BE33CE1"/>
    <w:rsid w:val="1BE4AC32"/>
    <w:rsid w:val="1BE5A351"/>
    <w:rsid w:val="1BE707D4"/>
    <w:rsid w:val="1BE8D76E"/>
    <w:rsid w:val="1BEB8C31"/>
    <w:rsid w:val="1BF0E4E3"/>
    <w:rsid w:val="1BF345B3"/>
    <w:rsid w:val="1BF3DF9A"/>
    <w:rsid w:val="1BF83BD4"/>
    <w:rsid w:val="1BFE7D64"/>
    <w:rsid w:val="1C033A60"/>
    <w:rsid w:val="1C03C69E"/>
    <w:rsid w:val="1C04334E"/>
    <w:rsid w:val="1C05DE0F"/>
    <w:rsid w:val="1C06F0FF"/>
    <w:rsid w:val="1C075063"/>
    <w:rsid w:val="1C07752F"/>
    <w:rsid w:val="1C0777E5"/>
    <w:rsid w:val="1C0838A9"/>
    <w:rsid w:val="1C09FF98"/>
    <w:rsid w:val="1C177792"/>
    <w:rsid w:val="1C17DC0C"/>
    <w:rsid w:val="1C1A8858"/>
    <w:rsid w:val="1C1EDCBB"/>
    <w:rsid w:val="1C1FF85A"/>
    <w:rsid w:val="1C214570"/>
    <w:rsid w:val="1C24E1CD"/>
    <w:rsid w:val="1C2A6CA0"/>
    <w:rsid w:val="1C2F27AD"/>
    <w:rsid w:val="1C2F64AC"/>
    <w:rsid w:val="1C37B7F4"/>
    <w:rsid w:val="1C3A4758"/>
    <w:rsid w:val="1C3A60B7"/>
    <w:rsid w:val="1C4B7D44"/>
    <w:rsid w:val="1C4F5F5B"/>
    <w:rsid w:val="1C51DFB0"/>
    <w:rsid w:val="1C6082AF"/>
    <w:rsid w:val="1C60E4C7"/>
    <w:rsid w:val="1C64D759"/>
    <w:rsid w:val="1C64E9DC"/>
    <w:rsid w:val="1C73EF27"/>
    <w:rsid w:val="1C74FD6C"/>
    <w:rsid w:val="1C770EC5"/>
    <w:rsid w:val="1C7D04A4"/>
    <w:rsid w:val="1C7F1811"/>
    <w:rsid w:val="1C83B169"/>
    <w:rsid w:val="1C88654D"/>
    <w:rsid w:val="1C894F92"/>
    <w:rsid w:val="1C8E143E"/>
    <w:rsid w:val="1C8E535E"/>
    <w:rsid w:val="1C8F8128"/>
    <w:rsid w:val="1C96762E"/>
    <w:rsid w:val="1C9A85B1"/>
    <w:rsid w:val="1C9D2ECB"/>
    <w:rsid w:val="1C9F8E3C"/>
    <w:rsid w:val="1CA0FEB2"/>
    <w:rsid w:val="1CA99626"/>
    <w:rsid w:val="1CAA7D85"/>
    <w:rsid w:val="1CAB2A3E"/>
    <w:rsid w:val="1CB22D3F"/>
    <w:rsid w:val="1CB45B1D"/>
    <w:rsid w:val="1CB5FD6E"/>
    <w:rsid w:val="1CB757FF"/>
    <w:rsid w:val="1CB8C71E"/>
    <w:rsid w:val="1CBA4574"/>
    <w:rsid w:val="1CBB9C03"/>
    <w:rsid w:val="1CBD9BF2"/>
    <w:rsid w:val="1CBE797A"/>
    <w:rsid w:val="1CC2C04B"/>
    <w:rsid w:val="1CC71935"/>
    <w:rsid w:val="1CCC6C27"/>
    <w:rsid w:val="1CCCF99A"/>
    <w:rsid w:val="1CCD4326"/>
    <w:rsid w:val="1CCD7E3C"/>
    <w:rsid w:val="1CCE248E"/>
    <w:rsid w:val="1CD185FD"/>
    <w:rsid w:val="1CD8FA72"/>
    <w:rsid w:val="1CDAE1D5"/>
    <w:rsid w:val="1CDD9C89"/>
    <w:rsid w:val="1CE165B1"/>
    <w:rsid w:val="1CE37CAF"/>
    <w:rsid w:val="1CE496F6"/>
    <w:rsid w:val="1CE6D63D"/>
    <w:rsid w:val="1CEB9AAC"/>
    <w:rsid w:val="1CEC8084"/>
    <w:rsid w:val="1CEF9C0B"/>
    <w:rsid w:val="1CEFAA05"/>
    <w:rsid w:val="1CF56FC2"/>
    <w:rsid w:val="1CF76371"/>
    <w:rsid w:val="1CFD88D6"/>
    <w:rsid w:val="1D01C342"/>
    <w:rsid w:val="1D10C9F8"/>
    <w:rsid w:val="1D156C3F"/>
    <w:rsid w:val="1D18BE44"/>
    <w:rsid w:val="1D1B1D2D"/>
    <w:rsid w:val="1D1BC72B"/>
    <w:rsid w:val="1D1CB422"/>
    <w:rsid w:val="1D27267F"/>
    <w:rsid w:val="1D28B213"/>
    <w:rsid w:val="1D2B9A8A"/>
    <w:rsid w:val="1D2C3A67"/>
    <w:rsid w:val="1D2E1F0C"/>
    <w:rsid w:val="1D328430"/>
    <w:rsid w:val="1D37DF91"/>
    <w:rsid w:val="1D38E006"/>
    <w:rsid w:val="1D395C89"/>
    <w:rsid w:val="1D543C8B"/>
    <w:rsid w:val="1D55DDD6"/>
    <w:rsid w:val="1D57F36B"/>
    <w:rsid w:val="1D5AC611"/>
    <w:rsid w:val="1D5BFE8E"/>
    <w:rsid w:val="1D5C35F6"/>
    <w:rsid w:val="1D5D4089"/>
    <w:rsid w:val="1D60B8E5"/>
    <w:rsid w:val="1D658E58"/>
    <w:rsid w:val="1D66AAFF"/>
    <w:rsid w:val="1D69A4CC"/>
    <w:rsid w:val="1D6BC8E6"/>
    <w:rsid w:val="1D6C5376"/>
    <w:rsid w:val="1D6CD697"/>
    <w:rsid w:val="1D70AF13"/>
    <w:rsid w:val="1D72DFCD"/>
    <w:rsid w:val="1D7CAA2A"/>
    <w:rsid w:val="1D7D413C"/>
    <w:rsid w:val="1D800360"/>
    <w:rsid w:val="1D82CC5F"/>
    <w:rsid w:val="1D85BEFF"/>
    <w:rsid w:val="1D900404"/>
    <w:rsid w:val="1D923BD3"/>
    <w:rsid w:val="1D93D2B8"/>
    <w:rsid w:val="1D97B427"/>
    <w:rsid w:val="1D9B0B5F"/>
    <w:rsid w:val="1D9CDFDC"/>
    <w:rsid w:val="1D9F81F6"/>
    <w:rsid w:val="1DA12663"/>
    <w:rsid w:val="1DB2F4C1"/>
    <w:rsid w:val="1DB40FDD"/>
    <w:rsid w:val="1DBCB8F7"/>
    <w:rsid w:val="1DBDEFA7"/>
    <w:rsid w:val="1DBFDB5D"/>
    <w:rsid w:val="1DC7E7D8"/>
    <w:rsid w:val="1DDA5901"/>
    <w:rsid w:val="1DDB6F37"/>
    <w:rsid w:val="1DDCCA81"/>
    <w:rsid w:val="1DE45912"/>
    <w:rsid w:val="1DE5B02E"/>
    <w:rsid w:val="1DF10AF5"/>
    <w:rsid w:val="1DF38ED4"/>
    <w:rsid w:val="1DF60B31"/>
    <w:rsid w:val="1DFB06BB"/>
    <w:rsid w:val="1E01C66C"/>
    <w:rsid w:val="1E023ED4"/>
    <w:rsid w:val="1E0A87FA"/>
    <w:rsid w:val="1E0BEF34"/>
    <w:rsid w:val="1E0E5993"/>
    <w:rsid w:val="1E12792C"/>
    <w:rsid w:val="1E170F29"/>
    <w:rsid w:val="1E204E3F"/>
    <w:rsid w:val="1E2072D6"/>
    <w:rsid w:val="1E2435AE"/>
    <w:rsid w:val="1E250C0E"/>
    <w:rsid w:val="1E2B8462"/>
    <w:rsid w:val="1E2CE1A2"/>
    <w:rsid w:val="1E2DAE65"/>
    <w:rsid w:val="1E30470F"/>
    <w:rsid w:val="1E30AFCA"/>
    <w:rsid w:val="1E361849"/>
    <w:rsid w:val="1E383ADC"/>
    <w:rsid w:val="1E3C404A"/>
    <w:rsid w:val="1E3ECD9F"/>
    <w:rsid w:val="1E42126C"/>
    <w:rsid w:val="1E464DE6"/>
    <w:rsid w:val="1E4BD34D"/>
    <w:rsid w:val="1E4D9394"/>
    <w:rsid w:val="1E51CBC3"/>
    <w:rsid w:val="1E52DB1D"/>
    <w:rsid w:val="1E532860"/>
    <w:rsid w:val="1E554661"/>
    <w:rsid w:val="1E5A1D5E"/>
    <w:rsid w:val="1E5A308D"/>
    <w:rsid w:val="1E5C8395"/>
    <w:rsid w:val="1E6001F8"/>
    <w:rsid w:val="1E63A659"/>
    <w:rsid w:val="1E66ABFA"/>
    <w:rsid w:val="1E68C9FB"/>
    <w:rsid w:val="1E6F6F84"/>
    <w:rsid w:val="1E773BEC"/>
    <w:rsid w:val="1E77DFC3"/>
    <w:rsid w:val="1E7F4315"/>
    <w:rsid w:val="1E85C560"/>
    <w:rsid w:val="1E8BAE83"/>
    <w:rsid w:val="1E9438C6"/>
    <w:rsid w:val="1E95DEFF"/>
    <w:rsid w:val="1E96A931"/>
    <w:rsid w:val="1E974592"/>
    <w:rsid w:val="1E97A98C"/>
    <w:rsid w:val="1E9A446C"/>
    <w:rsid w:val="1E9B8AE2"/>
    <w:rsid w:val="1E9CFCF5"/>
    <w:rsid w:val="1E9EA338"/>
    <w:rsid w:val="1E9ECBE4"/>
    <w:rsid w:val="1EA57EF5"/>
    <w:rsid w:val="1EA79670"/>
    <w:rsid w:val="1EB2CA44"/>
    <w:rsid w:val="1EB48FD2"/>
    <w:rsid w:val="1EB73CC2"/>
    <w:rsid w:val="1EBAC208"/>
    <w:rsid w:val="1EBE4C14"/>
    <w:rsid w:val="1EC1FC33"/>
    <w:rsid w:val="1EC906B9"/>
    <w:rsid w:val="1ECD99B1"/>
    <w:rsid w:val="1ECEDC31"/>
    <w:rsid w:val="1ED3EDC6"/>
    <w:rsid w:val="1EDBA490"/>
    <w:rsid w:val="1EEE297B"/>
    <w:rsid w:val="1EEEE21F"/>
    <w:rsid w:val="1EEFCBDD"/>
    <w:rsid w:val="1EF057FA"/>
    <w:rsid w:val="1EF530AE"/>
    <w:rsid w:val="1EF7E62B"/>
    <w:rsid w:val="1EFD832E"/>
    <w:rsid w:val="1EFFCA30"/>
    <w:rsid w:val="1F015B89"/>
    <w:rsid w:val="1F0A1075"/>
    <w:rsid w:val="1F0C3E86"/>
    <w:rsid w:val="1F0FF1CE"/>
    <w:rsid w:val="1F1297C3"/>
    <w:rsid w:val="1F1490FC"/>
    <w:rsid w:val="1F1C40BA"/>
    <w:rsid w:val="1F1E76E4"/>
    <w:rsid w:val="1F200E7F"/>
    <w:rsid w:val="1F213306"/>
    <w:rsid w:val="1F235742"/>
    <w:rsid w:val="1F2481DB"/>
    <w:rsid w:val="1F275273"/>
    <w:rsid w:val="1F281930"/>
    <w:rsid w:val="1F2E8424"/>
    <w:rsid w:val="1F37F85B"/>
    <w:rsid w:val="1F3BBBEA"/>
    <w:rsid w:val="1F3E82B5"/>
    <w:rsid w:val="1F4343F5"/>
    <w:rsid w:val="1F4917E0"/>
    <w:rsid w:val="1F4A02EA"/>
    <w:rsid w:val="1F576E49"/>
    <w:rsid w:val="1F5ECFDB"/>
    <w:rsid w:val="1F5F143B"/>
    <w:rsid w:val="1F603358"/>
    <w:rsid w:val="1F63AE53"/>
    <w:rsid w:val="1F696BF8"/>
    <w:rsid w:val="1F6C81ED"/>
    <w:rsid w:val="1F6D976B"/>
    <w:rsid w:val="1F77EC23"/>
    <w:rsid w:val="1F78F540"/>
    <w:rsid w:val="1F79EF10"/>
    <w:rsid w:val="1F80A8DB"/>
    <w:rsid w:val="1F87EFBC"/>
    <w:rsid w:val="1F89DB2D"/>
    <w:rsid w:val="1F8A1238"/>
    <w:rsid w:val="1F8D6D9F"/>
    <w:rsid w:val="1F8E6965"/>
    <w:rsid w:val="1F90EF60"/>
    <w:rsid w:val="1F918D96"/>
    <w:rsid w:val="1F95391F"/>
    <w:rsid w:val="1F953B7D"/>
    <w:rsid w:val="1F992A23"/>
    <w:rsid w:val="1F9DC34C"/>
    <w:rsid w:val="1FA0E306"/>
    <w:rsid w:val="1FAAF47D"/>
    <w:rsid w:val="1FACAF45"/>
    <w:rsid w:val="1FAE4E5F"/>
    <w:rsid w:val="1FB0B69A"/>
    <w:rsid w:val="1FB0FBE8"/>
    <w:rsid w:val="1FBBD32A"/>
    <w:rsid w:val="1FBE99AE"/>
    <w:rsid w:val="1FC33992"/>
    <w:rsid w:val="1FC3F46A"/>
    <w:rsid w:val="1FC4C049"/>
    <w:rsid w:val="1FCF7526"/>
    <w:rsid w:val="1FD051E4"/>
    <w:rsid w:val="1FD6CD35"/>
    <w:rsid w:val="1FD90BA2"/>
    <w:rsid w:val="1FDA0297"/>
    <w:rsid w:val="1FDB5385"/>
    <w:rsid w:val="1FE0D17A"/>
    <w:rsid w:val="1FE54F2D"/>
    <w:rsid w:val="1FE5C342"/>
    <w:rsid w:val="1FE98533"/>
    <w:rsid w:val="1FEAA8B4"/>
    <w:rsid w:val="1FEEAB7E"/>
    <w:rsid w:val="1FEEB782"/>
    <w:rsid w:val="1FEF4F76"/>
    <w:rsid w:val="20011AB3"/>
    <w:rsid w:val="2002E645"/>
    <w:rsid w:val="20049A5C"/>
    <w:rsid w:val="200605F3"/>
    <w:rsid w:val="200C32A6"/>
    <w:rsid w:val="200EB253"/>
    <w:rsid w:val="200F5A0E"/>
    <w:rsid w:val="201194D3"/>
    <w:rsid w:val="2013B07E"/>
    <w:rsid w:val="2013F443"/>
    <w:rsid w:val="20177A9C"/>
    <w:rsid w:val="20179203"/>
    <w:rsid w:val="201F4D4E"/>
    <w:rsid w:val="2020F2A2"/>
    <w:rsid w:val="20236ED6"/>
    <w:rsid w:val="20243620"/>
    <w:rsid w:val="20256BAA"/>
    <w:rsid w:val="2027A5C5"/>
    <w:rsid w:val="20292157"/>
    <w:rsid w:val="202A6758"/>
    <w:rsid w:val="202A97FD"/>
    <w:rsid w:val="202D06D3"/>
    <w:rsid w:val="202D71A5"/>
    <w:rsid w:val="202D7235"/>
    <w:rsid w:val="202F971D"/>
    <w:rsid w:val="2035D13D"/>
    <w:rsid w:val="203C6138"/>
    <w:rsid w:val="203E3A32"/>
    <w:rsid w:val="204295DE"/>
    <w:rsid w:val="20458AFF"/>
    <w:rsid w:val="2051E6A0"/>
    <w:rsid w:val="20530D23"/>
    <w:rsid w:val="2053931D"/>
    <w:rsid w:val="20551B3B"/>
    <w:rsid w:val="205A5D53"/>
    <w:rsid w:val="205A6823"/>
    <w:rsid w:val="205F098A"/>
    <w:rsid w:val="20658519"/>
    <w:rsid w:val="20670155"/>
    <w:rsid w:val="207209E7"/>
    <w:rsid w:val="20738597"/>
    <w:rsid w:val="2074B14E"/>
    <w:rsid w:val="2076ED13"/>
    <w:rsid w:val="20797CA2"/>
    <w:rsid w:val="207F1B46"/>
    <w:rsid w:val="208C4DEF"/>
    <w:rsid w:val="208FCCC5"/>
    <w:rsid w:val="2094DCC9"/>
    <w:rsid w:val="20971B87"/>
    <w:rsid w:val="209A21CD"/>
    <w:rsid w:val="209A40EE"/>
    <w:rsid w:val="209CCB3B"/>
    <w:rsid w:val="209DAFF4"/>
    <w:rsid w:val="20A352A8"/>
    <w:rsid w:val="20A3FB16"/>
    <w:rsid w:val="20A617CF"/>
    <w:rsid w:val="20AD6A8C"/>
    <w:rsid w:val="20B3E879"/>
    <w:rsid w:val="20BAA05F"/>
    <w:rsid w:val="20C18A53"/>
    <w:rsid w:val="20C2BD0F"/>
    <w:rsid w:val="20C3867F"/>
    <w:rsid w:val="20CAE3FA"/>
    <w:rsid w:val="20CC3524"/>
    <w:rsid w:val="20D3FE69"/>
    <w:rsid w:val="20D6E42D"/>
    <w:rsid w:val="20DD9FDF"/>
    <w:rsid w:val="20E145CA"/>
    <w:rsid w:val="20E28007"/>
    <w:rsid w:val="20EA0E5B"/>
    <w:rsid w:val="20EB7070"/>
    <w:rsid w:val="20EFED00"/>
    <w:rsid w:val="20F18AF2"/>
    <w:rsid w:val="210270DC"/>
    <w:rsid w:val="21053C59"/>
    <w:rsid w:val="2107C499"/>
    <w:rsid w:val="210BF8E9"/>
    <w:rsid w:val="21101D85"/>
    <w:rsid w:val="21145556"/>
    <w:rsid w:val="2116D9CF"/>
    <w:rsid w:val="2118115C"/>
    <w:rsid w:val="211BBD98"/>
    <w:rsid w:val="211D889D"/>
    <w:rsid w:val="211E001B"/>
    <w:rsid w:val="21201149"/>
    <w:rsid w:val="2121DD41"/>
    <w:rsid w:val="2125E299"/>
    <w:rsid w:val="21270745"/>
    <w:rsid w:val="212CBFC1"/>
    <w:rsid w:val="212F264A"/>
    <w:rsid w:val="21337687"/>
    <w:rsid w:val="21373406"/>
    <w:rsid w:val="213B25DD"/>
    <w:rsid w:val="213C1FA8"/>
    <w:rsid w:val="213C980D"/>
    <w:rsid w:val="213D29CE"/>
    <w:rsid w:val="213E1B40"/>
    <w:rsid w:val="213F7EEE"/>
    <w:rsid w:val="2140581E"/>
    <w:rsid w:val="2140E044"/>
    <w:rsid w:val="2146D66F"/>
    <w:rsid w:val="214F05F4"/>
    <w:rsid w:val="21501A77"/>
    <w:rsid w:val="215A284C"/>
    <w:rsid w:val="215C5F4A"/>
    <w:rsid w:val="215E1E52"/>
    <w:rsid w:val="21624F2E"/>
    <w:rsid w:val="2164F44C"/>
    <w:rsid w:val="2168F1BE"/>
    <w:rsid w:val="216F1AAB"/>
    <w:rsid w:val="21715449"/>
    <w:rsid w:val="21783E12"/>
    <w:rsid w:val="217B4B25"/>
    <w:rsid w:val="217D3DC7"/>
    <w:rsid w:val="217D9510"/>
    <w:rsid w:val="21811F8E"/>
    <w:rsid w:val="21857B61"/>
    <w:rsid w:val="21879F26"/>
    <w:rsid w:val="2189FC81"/>
    <w:rsid w:val="218DF6D1"/>
    <w:rsid w:val="218E9617"/>
    <w:rsid w:val="2192D954"/>
    <w:rsid w:val="2198557E"/>
    <w:rsid w:val="219D5A86"/>
    <w:rsid w:val="219F77BE"/>
    <w:rsid w:val="21A16BBC"/>
    <w:rsid w:val="21A3E733"/>
    <w:rsid w:val="21A8ED70"/>
    <w:rsid w:val="21AB0EC8"/>
    <w:rsid w:val="21AD9D2F"/>
    <w:rsid w:val="21B37027"/>
    <w:rsid w:val="21B55545"/>
    <w:rsid w:val="21B582A0"/>
    <w:rsid w:val="21B74C8B"/>
    <w:rsid w:val="21BA0C40"/>
    <w:rsid w:val="21C23040"/>
    <w:rsid w:val="21C56CEC"/>
    <w:rsid w:val="21C846B1"/>
    <w:rsid w:val="21CA7E09"/>
    <w:rsid w:val="21CFD98D"/>
    <w:rsid w:val="21D487B2"/>
    <w:rsid w:val="21D62A77"/>
    <w:rsid w:val="21DF735E"/>
    <w:rsid w:val="21E5A14D"/>
    <w:rsid w:val="21F84875"/>
    <w:rsid w:val="21F95661"/>
    <w:rsid w:val="21FC5FAC"/>
    <w:rsid w:val="2206B791"/>
    <w:rsid w:val="220ADC92"/>
    <w:rsid w:val="220B4422"/>
    <w:rsid w:val="221B6C8B"/>
    <w:rsid w:val="22200F39"/>
    <w:rsid w:val="22231D64"/>
    <w:rsid w:val="2227276F"/>
    <w:rsid w:val="2229ECF8"/>
    <w:rsid w:val="222E65BD"/>
    <w:rsid w:val="22332BD3"/>
    <w:rsid w:val="223B68D4"/>
    <w:rsid w:val="2240B490"/>
    <w:rsid w:val="2242E0FE"/>
    <w:rsid w:val="224A9486"/>
    <w:rsid w:val="2257ECDA"/>
    <w:rsid w:val="225F8E9C"/>
    <w:rsid w:val="225FA007"/>
    <w:rsid w:val="225FD6C5"/>
    <w:rsid w:val="2260238C"/>
    <w:rsid w:val="22635BF9"/>
    <w:rsid w:val="22656E6F"/>
    <w:rsid w:val="22665886"/>
    <w:rsid w:val="22694BE7"/>
    <w:rsid w:val="227509E8"/>
    <w:rsid w:val="2277687F"/>
    <w:rsid w:val="227E8880"/>
    <w:rsid w:val="22811374"/>
    <w:rsid w:val="22812AF0"/>
    <w:rsid w:val="2283FA8F"/>
    <w:rsid w:val="228CDA19"/>
    <w:rsid w:val="228DA013"/>
    <w:rsid w:val="228E352D"/>
    <w:rsid w:val="2291B697"/>
    <w:rsid w:val="2295C953"/>
    <w:rsid w:val="22963E86"/>
    <w:rsid w:val="2297ACFA"/>
    <w:rsid w:val="22988E96"/>
    <w:rsid w:val="22A8D660"/>
    <w:rsid w:val="22AD9F8B"/>
    <w:rsid w:val="22B3D9DB"/>
    <w:rsid w:val="22B56CB1"/>
    <w:rsid w:val="22B8E1DD"/>
    <w:rsid w:val="22BCD0DE"/>
    <w:rsid w:val="22BDECF8"/>
    <w:rsid w:val="22BE28B5"/>
    <w:rsid w:val="22BF5B6B"/>
    <w:rsid w:val="22C8604E"/>
    <w:rsid w:val="22C99F43"/>
    <w:rsid w:val="22C9D0B3"/>
    <w:rsid w:val="22CD52D1"/>
    <w:rsid w:val="22CE2624"/>
    <w:rsid w:val="22D83DC9"/>
    <w:rsid w:val="22D91F03"/>
    <w:rsid w:val="22DA312C"/>
    <w:rsid w:val="22DC518E"/>
    <w:rsid w:val="22DCA68F"/>
    <w:rsid w:val="22DF85E3"/>
    <w:rsid w:val="22E64A24"/>
    <w:rsid w:val="22E7A8DA"/>
    <w:rsid w:val="22E7C53D"/>
    <w:rsid w:val="22E89E4A"/>
    <w:rsid w:val="22E92209"/>
    <w:rsid w:val="22EF0526"/>
    <w:rsid w:val="22F1EFBE"/>
    <w:rsid w:val="22F2CCCA"/>
    <w:rsid w:val="22F35398"/>
    <w:rsid w:val="22F3CE11"/>
    <w:rsid w:val="22F8EF5E"/>
    <w:rsid w:val="22F949AE"/>
    <w:rsid w:val="22FA9714"/>
    <w:rsid w:val="2300FF82"/>
    <w:rsid w:val="230164D7"/>
    <w:rsid w:val="2310C265"/>
    <w:rsid w:val="23140A30"/>
    <w:rsid w:val="2317FCED"/>
    <w:rsid w:val="2319D11A"/>
    <w:rsid w:val="231E6CEC"/>
    <w:rsid w:val="23222D69"/>
    <w:rsid w:val="23226C0C"/>
    <w:rsid w:val="23264C40"/>
    <w:rsid w:val="232A594E"/>
    <w:rsid w:val="232A9CA3"/>
    <w:rsid w:val="232EA9B5"/>
    <w:rsid w:val="23305395"/>
    <w:rsid w:val="233FA4CB"/>
    <w:rsid w:val="2342C92A"/>
    <w:rsid w:val="234E33C0"/>
    <w:rsid w:val="235053A7"/>
    <w:rsid w:val="2352A759"/>
    <w:rsid w:val="2354CF54"/>
    <w:rsid w:val="2356C70C"/>
    <w:rsid w:val="2358BBE8"/>
    <w:rsid w:val="235BB1FE"/>
    <w:rsid w:val="236B4474"/>
    <w:rsid w:val="236CE81C"/>
    <w:rsid w:val="236F4E7B"/>
    <w:rsid w:val="23746EA7"/>
    <w:rsid w:val="23751E5E"/>
    <w:rsid w:val="2377DE12"/>
    <w:rsid w:val="2378D5B8"/>
    <w:rsid w:val="237A9330"/>
    <w:rsid w:val="237D9D60"/>
    <w:rsid w:val="237F2302"/>
    <w:rsid w:val="237FC1C2"/>
    <w:rsid w:val="23860B3E"/>
    <w:rsid w:val="23885F5C"/>
    <w:rsid w:val="238B753F"/>
    <w:rsid w:val="238FC9D1"/>
    <w:rsid w:val="239A6638"/>
    <w:rsid w:val="239C89F9"/>
    <w:rsid w:val="239C9C01"/>
    <w:rsid w:val="239CA409"/>
    <w:rsid w:val="239DC762"/>
    <w:rsid w:val="23A0F7F5"/>
    <w:rsid w:val="23A24D54"/>
    <w:rsid w:val="23A57C0C"/>
    <w:rsid w:val="23A68404"/>
    <w:rsid w:val="23ADFB2C"/>
    <w:rsid w:val="23BAFFB8"/>
    <w:rsid w:val="23C27503"/>
    <w:rsid w:val="23C9700B"/>
    <w:rsid w:val="23CF9B22"/>
    <w:rsid w:val="23D1599E"/>
    <w:rsid w:val="23D3E6A1"/>
    <w:rsid w:val="23D5E247"/>
    <w:rsid w:val="23D608BE"/>
    <w:rsid w:val="23E9B9AA"/>
    <w:rsid w:val="23EE2C1C"/>
    <w:rsid w:val="23F0078E"/>
    <w:rsid w:val="23F10110"/>
    <w:rsid w:val="23F1B9FF"/>
    <w:rsid w:val="23F24121"/>
    <w:rsid w:val="23F41678"/>
    <w:rsid w:val="23F523E8"/>
    <w:rsid w:val="240AF352"/>
    <w:rsid w:val="240E0CA5"/>
    <w:rsid w:val="240EABEA"/>
    <w:rsid w:val="24124982"/>
    <w:rsid w:val="2413C81E"/>
    <w:rsid w:val="2416189E"/>
    <w:rsid w:val="241D4049"/>
    <w:rsid w:val="24202EF4"/>
    <w:rsid w:val="24204AFB"/>
    <w:rsid w:val="2422126F"/>
    <w:rsid w:val="24228EC0"/>
    <w:rsid w:val="2422E626"/>
    <w:rsid w:val="24271E5C"/>
    <w:rsid w:val="2427A845"/>
    <w:rsid w:val="242B7FC4"/>
    <w:rsid w:val="242BFA7B"/>
    <w:rsid w:val="2439B8D7"/>
    <w:rsid w:val="243BBA55"/>
    <w:rsid w:val="243CB085"/>
    <w:rsid w:val="24403C32"/>
    <w:rsid w:val="24430ABE"/>
    <w:rsid w:val="24467F34"/>
    <w:rsid w:val="244B81E8"/>
    <w:rsid w:val="244E42D1"/>
    <w:rsid w:val="24510790"/>
    <w:rsid w:val="24586D35"/>
    <w:rsid w:val="245A4688"/>
    <w:rsid w:val="245EA807"/>
    <w:rsid w:val="2462134D"/>
    <w:rsid w:val="24644C7E"/>
    <w:rsid w:val="24651CD1"/>
    <w:rsid w:val="2468FAE6"/>
    <w:rsid w:val="246C4870"/>
    <w:rsid w:val="246E70DD"/>
    <w:rsid w:val="246F97FC"/>
    <w:rsid w:val="24759FA6"/>
    <w:rsid w:val="247B5644"/>
    <w:rsid w:val="2482ADC9"/>
    <w:rsid w:val="24847E05"/>
    <w:rsid w:val="2485C29F"/>
    <w:rsid w:val="248DE6AD"/>
    <w:rsid w:val="248E928E"/>
    <w:rsid w:val="24966775"/>
    <w:rsid w:val="2497B865"/>
    <w:rsid w:val="249FC445"/>
    <w:rsid w:val="24AEFBEB"/>
    <w:rsid w:val="24B3D111"/>
    <w:rsid w:val="24B86142"/>
    <w:rsid w:val="24B9CEB2"/>
    <w:rsid w:val="24BC2430"/>
    <w:rsid w:val="24BD64AB"/>
    <w:rsid w:val="24BF41ED"/>
    <w:rsid w:val="24C0FDDA"/>
    <w:rsid w:val="24CC3406"/>
    <w:rsid w:val="24CC3E37"/>
    <w:rsid w:val="24D06337"/>
    <w:rsid w:val="24D11CDE"/>
    <w:rsid w:val="24D31943"/>
    <w:rsid w:val="24D7D12B"/>
    <w:rsid w:val="24DD848A"/>
    <w:rsid w:val="24E00E11"/>
    <w:rsid w:val="24E037A8"/>
    <w:rsid w:val="24E376E9"/>
    <w:rsid w:val="24E46D1A"/>
    <w:rsid w:val="24E485C9"/>
    <w:rsid w:val="24E671D3"/>
    <w:rsid w:val="24E8773F"/>
    <w:rsid w:val="24ED7765"/>
    <w:rsid w:val="24EED9D4"/>
    <w:rsid w:val="24F2D497"/>
    <w:rsid w:val="24F32952"/>
    <w:rsid w:val="24F3F25A"/>
    <w:rsid w:val="24FA093F"/>
    <w:rsid w:val="24FAE0C4"/>
    <w:rsid w:val="24FB1CA0"/>
    <w:rsid w:val="24FE26CB"/>
    <w:rsid w:val="25048384"/>
    <w:rsid w:val="2509A027"/>
    <w:rsid w:val="250DCB39"/>
    <w:rsid w:val="2514A619"/>
    <w:rsid w:val="25196993"/>
    <w:rsid w:val="251FBC1C"/>
    <w:rsid w:val="25227412"/>
    <w:rsid w:val="2522EC02"/>
    <w:rsid w:val="2523C12B"/>
    <w:rsid w:val="25297E64"/>
    <w:rsid w:val="252AA94A"/>
    <w:rsid w:val="253156DB"/>
    <w:rsid w:val="2531A3BA"/>
    <w:rsid w:val="25334E20"/>
    <w:rsid w:val="253AAD1D"/>
    <w:rsid w:val="253BFF75"/>
    <w:rsid w:val="25421B47"/>
    <w:rsid w:val="25440551"/>
    <w:rsid w:val="25444234"/>
    <w:rsid w:val="25465396"/>
    <w:rsid w:val="254A94A4"/>
    <w:rsid w:val="254EB979"/>
    <w:rsid w:val="2551C7DE"/>
    <w:rsid w:val="2553436A"/>
    <w:rsid w:val="2557DD3D"/>
    <w:rsid w:val="2558EC0D"/>
    <w:rsid w:val="25613E61"/>
    <w:rsid w:val="2563932D"/>
    <w:rsid w:val="25646D51"/>
    <w:rsid w:val="25651C22"/>
    <w:rsid w:val="2565406C"/>
    <w:rsid w:val="2569D7CA"/>
    <w:rsid w:val="256D1266"/>
    <w:rsid w:val="256E600E"/>
    <w:rsid w:val="256F3AB3"/>
    <w:rsid w:val="25750014"/>
    <w:rsid w:val="25766FD2"/>
    <w:rsid w:val="257796A9"/>
    <w:rsid w:val="257CCC18"/>
    <w:rsid w:val="25822094"/>
    <w:rsid w:val="258B247D"/>
    <w:rsid w:val="258B2EEE"/>
    <w:rsid w:val="258CC352"/>
    <w:rsid w:val="258EE450"/>
    <w:rsid w:val="25918B5F"/>
    <w:rsid w:val="2596816C"/>
    <w:rsid w:val="2596D228"/>
    <w:rsid w:val="25971AEC"/>
    <w:rsid w:val="259957A2"/>
    <w:rsid w:val="259C0BF2"/>
    <w:rsid w:val="259DC404"/>
    <w:rsid w:val="25A99072"/>
    <w:rsid w:val="25ACC84F"/>
    <w:rsid w:val="25AF7F4B"/>
    <w:rsid w:val="25B34A83"/>
    <w:rsid w:val="25B6E8FF"/>
    <w:rsid w:val="25B77543"/>
    <w:rsid w:val="25B98E47"/>
    <w:rsid w:val="25BC2934"/>
    <w:rsid w:val="25BC9E7F"/>
    <w:rsid w:val="25BEC4B9"/>
    <w:rsid w:val="25BEF4F0"/>
    <w:rsid w:val="25C28DC0"/>
    <w:rsid w:val="25C36F46"/>
    <w:rsid w:val="25C555E4"/>
    <w:rsid w:val="25C782A9"/>
    <w:rsid w:val="25CEF4A0"/>
    <w:rsid w:val="25D03112"/>
    <w:rsid w:val="25D13B4E"/>
    <w:rsid w:val="25D455BE"/>
    <w:rsid w:val="25DF1D0F"/>
    <w:rsid w:val="25E12B9B"/>
    <w:rsid w:val="25E160BC"/>
    <w:rsid w:val="25E27C34"/>
    <w:rsid w:val="25E2A045"/>
    <w:rsid w:val="25E5A35E"/>
    <w:rsid w:val="25E79360"/>
    <w:rsid w:val="25EBE98E"/>
    <w:rsid w:val="25EEADB0"/>
    <w:rsid w:val="25F17258"/>
    <w:rsid w:val="25F24717"/>
    <w:rsid w:val="25F43D96"/>
    <w:rsid w:val="25F854B7"/>
    <w:rsid w:val="25F872B1"/>
    <w:rsid w:val="25FA7868"/>
    <w:rsid w:val="25FEC991"/>
    <w:rsid w:val="2605D1CC"/>
    <w:rsid w:val="2606A365"/>
    <w:rsid w:val="2607D393"/>
    <w:rsid w:val="2607EFE3"/>
    <w:rsid w:val="26094EBA"/>
    <w:rsid w:val="2610B30C"/>
    <w:rsid w:val="26117007"/>
    <w:rsid w:val="261462A5"/>
    <w:rsid w:val="2615BD81"/>
    <w:rsid w:val="2616F0B0"/>
    <w:rsid w:val="26176559"/>
    <w:rsid w:val="262199BA"/>
    <w:rsid w:val="2621B1D0"/>
    <w:rsid w:val="26236B18"/>
    <w:rsid w:val="26272CB0"/>
    <w:rsid w:val="26283324"/>
    <w:rsid w:val="2629309E"/>
    <w:rsid w:val="262C6C97"/>
    <w:rsid w:val="262D322A"/>
    <w:rsid w:val="262E43A7"/>
    <w:rsid w:val="26365C1E"/>
    <w:rsid w:val="263E20EF"/>
    <w:rsid w:val="2643C330"/>
    <w:rsid w:val="26449071"/>
    <w:rsid w:val="2647FF5D"/>
    <w:rsid w:val="264BF0F2"/>
    <w:rsid w:val="264BF4DC"/>
    <w:rsid w:val="264E509A"/>
    <w:rsid w:val="26501B6B"/>
    <w:rsid w:val="26558877"/>
    <w:rsid w:val="2656A27C"/>
    <w:rsid w:val="26577A09"/>
    <w:rsid w:val="265DCCC8"/>
    <w:rsid w:val="26614F33"/>
    <w:rsid w:val="2669ABDF"/>
    <w:rsid w:val="2669FDE3"/>
    <w:rsid w:val="266B9251"/>
    <w:rsid w:val="2679D64E"/>
    <w:rsid w:val="267B52B1"/>
    <w:rsid w:val="267E7B09"/>
    <w:rsid w:val="267ED6FD"/>
    <w:rsid w:val="2682243C"/>
    <w:rsid w:val="26837DFE"/>
    <w:rsid w:val="26858D5A"/>
    <w:rsid w:val="2685C610"/>
    <w:rsid w:val="26868BAF"/>
    <w:rsid w:val="2686B4AB"/>
    <w:rsid w:val="268C7016"/>
    <w:rsid w:val="26905B8A"/>
    <w:rsid w:val="2691654D"/>
    <w:rsid w:val="2691D53A"/>
    <w:rsid w:val="26926938"/>
    <w:rsid w:val="26954B40"/>
    <w:rsid w:val="26960837"/>
    <w:rsid w:val="2696A550"/>
    <w:rsid w:val="26978CC1"/>
    <w:rsid w:val="269D4096"/>
    <w:rsid w:val="26ACAE7F"/>
    <w:rsid w:val="26B40389"/>
    <w:rsid w:val="26B5525E"/>
    <w:rsid w:val="26B5CDD1"/>
    <w:rsid w:val="26B67126"/>
    <w:rsid w:val="26BD1665"/>
    <w:rsid w:val="26C02E24"/>
    <w:rsid w:val="26C3D058"/>
    <w:rsid w:val="26C4B20A"/>
    <w:rsid w:val="26C76A93"/>
    <w:rsid w:val="26C8522D"/>
    <w:rsid w:val="26CB672D"/>
    <w:rsid w:val="26CC5BEA"/>
    <w:rsid w:val="26D43EA5"/>
    <w:rsid w:val="26D6B3A5"/>
    <w:rsid w:val="26D745EE"/>
    <w:rsid w:val="26EEE19B"/>
    <w:rsid w:val="26F2AB66"/>
    <w:rsid w:val="26FB0D7B"/>
    <w:rsid w:val="2706488F"/>
    <w:rsid w:val="270BCA47"/>
    <w:rsid w:val="270F192B"/>
    <w:rsid w:val="27149D82"/>
    <w:rsid w:val="2714DF8F"/>
    <w:rsid w:val="2715D949"/>
    <w:rsid w:val="271A7690"/>
    <w:rsid w:val="2720F703"/>
    <w:rsid w:val="27215FB0"/>
    <w:rsid w:val="2722DD32"/>
    <w:rsid w:val="27266F20"/>
    <w:rsid w:val="27274962"/>
    <w:rsid w:val="272A0764"/>
    <w:rsid w:val="272A2C0E"/>
    <w:rsid w:val="272D3ED5"/>
    <w:rsid w:val="27376F2A"/>
    <w:rsid w:val="2737DC53"/>
    <w:rsid w:val="27416BFB"/>
    <w:rsid w:val="2743EE91"/>
    <w:rsid w:val="27464CAC"/>
    <w:rsid w:val="2747B271"/>
    <w:rsid w:val="2747C9DA"/>
    <w:rsid w:val="2749193E"/>
    <w:rsid w:val="2751B1E1"/>
    <w:rsid w:val="2756DE9F"/>
    <w:rsid w:val="27571EE0"/>
    <w:rsid w:val="275CF67F"/>
    <w:rsid w:val="275F2E84"/>
    <w:rsid w:val="275F4D6F"/>
    <w:rsid w:val="27604B3C"/>
    <w:rsid w:val="27627258"/>
    <w:rsid w:val="276551F7"/>
    <w:rsid w:val="276FFB12"/>
    <w:rsid w:val="27726187"/>
    <w:rsid w:val="27760F52"/>
    <w:rsid w:val="277863DD"/>
    <w:rsid w:val="27786B38"/>
    <w:rsid w:val="277C8C00"/>
    <w:rsid w:val="277DC5BC"/>
    <w:rsid w:val="277E7CDA"/>
    <w:rsid w:val="277FA1DB"/>
    <w:rsid w:val="27850797"/>
    <w:rsid w:val="27859074"/>
    <w:rsid w:val="2785BA61"/>
    <w:rsid w:val="27911176"/>
    <w:rsid w:val="27919997"/>
    <w:rsid w:val="2792F52F"/>
    <w:rsid w:val="279802CB"/>
    <w:rsid w:val="2798D2EB"/>
    <w:rsid w:val="279BDC11"/>
    <w:rsid w:val="279DA5D1"/>
    <w:rsid w:val="279F1CAF"/>
    <w:rsid w:val="27A21450"/>
    <w:rsid w:val="27A45549"/>
    <w:rsid w:val="27A66BE0"/>
    <w:rsid w:val="27AADF8F"/>
    <w:rsid w:val="27ACECE9"/>
    <w:rsid w:val="27AE8C6E"/>
    <w:rsid w:val="27B0668B"/>
    <w:rsid w:val="27B0BD2B"/>
    <w:rsid w:val="27BAAE65"/>
    <w:rsid w:val="27BB030F"/>
    <w:rsid w:val="27BDD8A5"/>
    <w:rsid w:val="27C03938"/>
    <w:rsid w:val="27C43616"/>
    <w:rsid w:val="27C9AB52"/>
    <w:rsid w:val="27C9C7BF"/>
    <w:rsid w:val="27CFF910"/>
    <w:rsid w:val="27D46901"/>
    <w:rsid w:val="27D6CB5D"/>
    <w:rsid w:val="27DBC9B8"/>
    <w:rsid w:val="27E7DC74"/>
    <w:rsid w:val="27E8A87B"/>
    <w:rsid w:val="27EFAEC0"/>
    <w:rsid w:val="27F1D273"/>
    <w:rsid w:val="27F22C38"/>
    <w:rsid w:val="27F51CA3"/>
    <w:rsid w:val="27F768E9"/>
    <w:rsid w:val="280484E5"/>
    <w:rsid w:val="2807F837"/>
    <w:rsid w:val="280A5D98"/>
    <w:rsid w:val="280B13DA"/>
    <w:rsid w:val="280B7132"/>
    <w:rsid w:val="280FC953"/>
    <w:rsid w:val="2814C138"/>
    <w:rsid w:val="28169FAC"/>
    <w:rsid w:val="2817995B"/>
    <w:rsid w:val="2817CBF9"/>
    <w:rsid w:val="281A7AC7"/>
    <w:rsid w:val="281D5950"/>
    <w:rsid w:val="281E9787"/>
    <w:rsid w:val="281FF17A"/>
    <w:rsid w:val="28227BA6"/>
    <w:rsid w:val="282B19D9"/>
    <w:rsid w:val="283720B1"/>
    <w:rsid w:val="283931ED"/>
    <w:rsid w:val="28456BFB"/>
    <w:rsid w:val="2849BEE8"/>
    <w:rsid w:val="284C1EA1"/>
    <w:rsid w:val="284FDB3C"/>
    <w:rsid w:val="284FDCC7"/>
    <w:rsid w:val="2851D146"/>
    <w:rsid w:val="2852E8CE"/>
    <w:rsid w:val="2856970C"/>
    <w:rsid w:val="28575CDE"/>
    <w:rsid w:val="285798D0"/>
    <w:rsid w:val="285D732A"/>
    <w:rsid w:val="285FA778"/>
    <w:rsid w:val="28603854"/>
    <w:rsid w:val="28618539"/>
    <w:rsid w:val="28672C28"/>
    <w:rsid w:val="28699955"/>
    <w:rsid w:val="286F7607"/>
    <w:rsid w:val="28718117"/>
    <w:rsid w:val="28746918"/>
    <w:rsid w:val="2874BDFB"/>
    <w:rsid w:val="2875E5CC"/>
    <w:rsid w:val="2876E515"/>
    <w:rsid w:val="287A1AA3"/>
    <w:rsid w:val="287C1DCE"/>
    <w:rsid w:val="287C1FAA"/>
    <w:rsid w:val="287C9BFB"/>
    <w:rsid w:val="28878A81"/>
    <w:rsid w:val="288968A0"/>
    <w:rsid w:val="288A5AB5"/>
    <w:rsid w:val="28975547"/>
    <w:rsid w:val="289BE289"/>
    <w:rsid w:val="28A2213C"/>
    <w:rsid w:val="28A3E75D"/>
    <w:rsid w:val="28A5FE1E"/>
    <w:rsid w:val="28A6C8E7"/>
    <w:rsid w:val="28AD18B4"/>
    <w:rsid w:val="28B4EE16"/>
    <w:rsid w:val="28B5797C"/>
    <w:rsid w:val="28BC89EC"/>
    <w:rsid w:val="28BE5ABB"/>
    <w:rsid w:val="28C272EB"/>
    <w:rsid w:val="28C49D6F"/>
    <w:rsid w:val="28C5B244"/>
    <w:rsid w:val="28D1F398"/>
    <w:rsid w:val="28D7AD64"/>
    <w:rsid w:val="28D9B2F1"/>
    <w:rsid w:val="28DB5ADC"/>
    <w:rsid w:val="28DFB774"/>
    <w:rsid w:val="28E19B5C"/>
    <w:rsid w:val="28E25D7C"/>
    <w:rsid w:val="28E8CFEA"/>
    <w:rsid w:val="28EFB5BA"/>
    <w:rsid w:val="28F02D50"/>
    <w:rsid w:val="28F8E679"/>
    <w:rsid w:val="28FAA94D"/>
    <w:rsid w:val="28FC7027"/>
    <w:rsid w:val="28FE42B9"/>
    <w:rsid w:val="2900C3A4"/>
    <w:rsid w:val="2905FD52"/>
    <w:rsid w:val="29085EC5"/>
    <w:rsid w:val="290BCB73"/>
    <w:rsid w:val="2918E34D"/>
    <w:rsid w:val="291AA963"/>
    <w:rsid w:val="291C0C6D"/>
    <w:rsid w:val="291D979E"/>
    <w:rsid w:val="291F6EC1"/>
    <w:rsid w:val="29234B80"/>
    <w:rsid w:val="2928024F"/>
    <w:rsid w:val="292B0821"/>
    <w:rsid w:val="292BE16C"/>
    <w:rsid w:val="292CE1D7"/>
    <w:rsid w:val="292DD804"/>
    <w:rsid w:val="292EDE2A"/>
    <w:rsid w:val="29364529"/>
    <w:rsid w:val="2938084E"/>
    <w:rsid w:val="293D728E"/>
    <w:rsid w:val="29426B7A"/>
    <w:rsid w:val="294CDC22"/>
    <w:rsid w:val="294E1EA3"/>
    <w:rsid w:val="294E9DF9"/>
    <w:rsid w:val="29513485"/>
    <w:rsid w:val="2955F8B8"/>
    <w:rsid w:val="29567B8A"/>
    <w:rsid w:val="295A20A6"/>
    <w:rsid w:val="295B3D2C"/>
    <w:rsid w:val="295BF039"/>
    <w:rsid w:val="295D0BF3"/>
    <w:rsid w:val="2966AA8C"/>
    <w:rsid w:val="296D030B"/>
    <w:rsid w:val="297077B2"/>
    <w:rsid w:val="2984B030"/>
    <w:rsid w:val="29877310"/>
    <w:rsid w:val="2987D391"/>
    <w:rsid w:val="2993B567"/>
    <w:rsid w:val="2997CBB6"/>
    <w:rsid w:val="2998E0D3"/>
    <w:rsid w:val="29A3554F"/>
    <w:rsid w:val="29A837F9"/>
    <w:rsid w:val="29A97801"/>
    <w:rsid w:val="29AAE745"/>
    <w:rsid w:val="29B15972"/>
    <w:rsid w:val="29B2D4F2"/>
    <w:rsid w:val="29B83B29"/>
    <w:rsid w:val="29BF5B26"/>
    <w:rsid w:val="29D7E7B8"/>
    <w:rsid w:val="29DD88F6"/>
    <w:rsid w:val="29E1A1C8"/>
    <w:rsid w:val="29E64BFF"/>
    <w:rsid w:val="29EB9F7A"/>
    <w:rsid w:val="29F0636E"/>
    <w:rsid w:val="29F08B4B"/>
    <w:rsid w:val="29F32D3F"/>
    <w:rsid w:val="29FEC98E"/>
    <w:rsid w:val="2A024C68"/>
    <w:rsid w:val="2A02BB83"/>
    <w:rsid w:val="2A05E35D"/>
    <w:rsid w:val="2A112C7C"/>
    <w:rsid w:val="2A1E263D"/>
    <w:rsid w:val="2A21721B"/>
    <w:rsid w:val="2A223EC0"/>
    <w:rsid w:val="2A2538BE"/>
    <w:rsid w:val="2A2A2F70"/>
    <w:rsid w:val="2A2B9499"/>
    <w:rsid w:val="2A2BC3AF"/>
    <w:rsid w:val="2A2D45DF"/>
    <w:rsid w:val="2A2EB222"/>
    <w:rsid w:val="2A35A0A2"/>
    <w:rsid w:val="2A3801F8"/>
    <w:rsid w:val="2A3AA144"/>
    <w:rsid w:val="2A3D4DD1"/>
    <w:rsid w:val="2A3FAC8A"/>
    <w:rsid w:val="2A41B38B"/>
    <w:rsid w:val="2A44A7D4"/>
    <w:rsid w:val="2A46A8FF"/>
    <w:rsid w:val="2A49AB01"/>
    <w:rsid w:val="2A4A541E"/>
    <w:rsid w:val="2A53C587"/>
    <w:rsid w:val="2A53DBB9"/>
    <w:rsid w:val="2A5D76E3"/>
    <w:rsid w:val="2A5DEC9B"/>
    <w:rsid w:val="2A606C61"/>
    <w:rsid w:val="2A614AA7"/>
    <w:rsid w:val="2A6C52F6"/>
    <w:rsid w:val="2A6F68DE"/>
    <w:rsid w:val="2A70A345"/>
    <w:rsid w:val="2A73EB33"/>
    <w:rsid w:val="2A757248"/>
    <w:rsid w:val="2A7DE1C7"/>
    <w:rsid w:val="2A7E2C4E"/>
    <w:rsid w:val="2A86DAFF"/>
    <w:rsid w:val="2A8979C2"/>
    <w:rsid w:val="2A8A1A8A"/>
    <w:rsid w:val="2A8F44B7"/>
    <w:rsid w:val="2A9284BC"/>
    <w:rsid w:val="2A9453B4"/>
    <w:rsid w:val="2A9E4420"/>
    <w:rsid w:val="2A9EA618"/>
    <w:rsid w:val="2AA2D2C7"/>
    <w:rsid w:val="2AA6D15E"/>
    <w:rsid w:val="2AAB9662"/>
    <w:rsid w:val="2AAD5DC2"/>
    <w:rsid w:val="2AB6377B"/>
    <w:rsid w:val="2AB64BDA"/>
    <w:rsid w:val="2AB65FDD"/>
    <w:rsid w:val="2AB8FB52"/>
    <w:rsid w:val="2ABD8398"/>
    <w:rsid w:val="2ABE6052"/>
    <w:rsid w:val="2AC166E8"/>
    <w:rsid w:val="2AC36454"/>
    <w:rsid w:val="2AC7AEB9"/>
    <w:rsid w:val="2AC86750"/>
    <w:rsid w:val="2ACBE0E4"/>
    <w:rsid w:val="2ACE3CC3"/>
    <w:rsid w:val="2AD15257"/>
    <w:rsid w:val="2AD2158A"/>
    <w:rsid w:val="2AD93CB6"/>
    <w:rsid w:val="2AE2886B"/>
    <w:rsid w:val="2AE4E12A"/>
    <w:rsid w:val="2AEAD254"/>
    <w:rsid w:val="2AF2416D"/>
    <w:rsid w:val="2AF52EEC"/>
    <w:rsid w:val="2AF8AC12"/>
    <w:rsid w:val="2AF8DD4D"/>
    <w:rsid w:val="2AFBD6D8"/>
    <w:rsid w:val="2AFE6625"/>
    <w:rsid w:val="2AFF280F"/>
    <w:rsid w:val="2AFFDB91"/>
    <w:rsid w:val="2B084A28"/>
    <w:rsid w:val="2B0D21F9"/>
    <w:rsid w:val="2B0F5C8F"/>
    <w:rsid w:val="2B1217A3"/>
    <w:rsid w:val="2B125016"/>
    <w:rsid w:val="2B130C63"/>
    <w:rsid w:val="2B138831"/>
    <w:rsid w:val="2B1EDF18"/>
    <w:rsid w:val="2B29FCED"/>
    <w:rsid w:val="2B2CCA23"/>
    <w:rsid w:val="2B37DBE7"/>
    <w:rsid w:val="2B388A4E"/>
    <w:rsid w:val="2B3BBEC4"/>
    <w:rsid w:val="2B40B769"/>
    <w:rsid w:val="2B451582"/>
    <w:rsid w:val="2B4B273D"/>
    <w:rsid w:val="2B4D3B02"/>
    <w:rsid w:val="2B56C5C9"/>
    <w:rsid w:val="2B56F3D3"/>
    <w:rsid w:val="2B57C627"/>
    <w:rsid w:val="2B5C71F9"/>
    <w:rsid w:val="2B5CBB1F"/>
    <w:rsid w:val="2B608C2D"/>
    <w:rsid w:val="2B62172A"/>
    <w:rsid w:val="2B6A28BE"/>
    <w:rsid w:val="2B6C16AE"/>
    <w:rsid w:val="2B6CB8C8"/>
    <w:rsid w:val="2B6F4D17"/>
    <w:rsid w:val="2B6F7E23"/>
    <w:rsid w:val="2B70A41B"/>
    <w:rsid w:val="2B71EE0F"/>
    <w:rsid w:val="2B75D695"/>
    <w:rsid w:val="2B79BEE9"/>
    <w:rsid w:val="2B79D1A5"/>
    <w:rsid w:val="2B7D80EE"/>
    <w:rsid w:val="2B8A2E0F"/>
    <w:rsid w:val="2B8D9F62"/>
    <w:rsid w:val="2B90E41B"/>
    <w:rsid w:val="2B931364"/>
    <w:rsid w:val="2B986E92"/>
    <w:rsid w:val="2B99D8E9"/>
    <w:rsid w:val="2B9A745A"/>
    <w:rsid w:val="2B9AFF33"/>
    <w:rsid w:val="2B9D9500"/>
    <w:rsid w:val="2BA7D1B1"/>
    <w:rsid w:val="2BA966D0"/>
    <w:rsid w:val="2BAC09DA"/>
    <w:rsid w:val="2BAC9CDD"/>
    <w:rsid w:val="2BB04212"/>
    <w:rsid w:val="2BB24518"/>
    <w:rsid w:val="2BB4C497"/>
    <w:rsid w:val="2BBC5B93"/>
    <w:rsid w:val="2BC4C61A"/>
    <w:rsid w:val="2BC6BFFB"/>
    <w:rsid w:val="2BCA2991"/>
    <w:rsid w:val="2BD1ECB6"/>
    <w:rsid w:val="2BD602D4"/>
    <w:rsid w:val="2BDAB9C7"/>
    <w:rsid w:val="2BDD720D"/>
    <w:rsid w:val="2BE25978"/>
    <w:rsid w:val="2BE37407"/>
    <w:rsid w:val="2BE5B382"/>
    <w:rsid w:val="2BEB589A"/>
    <w:rsid w:val="2BF344CE"/>
    <w:rsid w:val="2BF683A0"/>
    <w:rsid w:val="2BF7571F"/>
    <w:rsid w:val="2BF7E7EC"/>
    <w:rsid w:val="2C02C0DA"/>
    <w:rsid w:val="2C05A5FF"/>
    <w:rsid w:val="2C0BAD57"/>
    <w:rsid w:val="2C0C2A80"/>
    <w:rsid w:val="2C10E74A"/>
    <w:rsid w:val="2C1433E6"/>
    <w:rsid w:val="2C161294"/>
    <w:rsid w:val="2C1743BE"/>
    <w:rsid w:val="2C259082"/>
    <w:rsid w:val="2C2A43A5"/>
    <w:rsid w:val="2C2E26F5"/>
    <w:rsid w:val="2C2F23FD"/>
    <w:rsid w:val="2C31542C"/>
    <w:rsid w:val="2C38C86E"/>
    <w:rsid w:val="2C3C13E2"/>
    <w:rsid w:val="2C3C7E07"/>
    <w:rsid w:val="2C407B53"/>
    <w:rsid w:val="2C45A39E"/>
    <w:rsid w:val="2C48B02E"/>
    <w:rsid w:val="2C48B556"/>
    <w:rsid w:val="2C49619C"/>
    <w:rsid w:val="2C4BAA77"/>
    <w:rsid w:val="2C4CFC35"/>
    <w:rsid w:val="2C4F4A9C"/>
    <w:rsid w:val="2C53C880"/>
    <w:rsid w:val="2C568252"/>
    <w:rsid w:val="2C5706FA"/>
    <w:rsid w:val="2C615FAB"/>
    <w:rsid w:val="2C69D3B1"/>
    <w:rsid w:val="2C6DE5EB"/>
    <w:rsid w:val="2C70AD58"/>
    <w:rsid w:val="2C7B3B37"/>
    <w:rsid w:val="2C7E3BE8"/>
    <w:rsid w:val="2C8698E2"/>
    <w:rsid w:val="2C873352"/>
    <w:rsid w:val="2C882179"/>
    <w:rsid w:val="2C8968E5"/>
    <w:rsid w:val="2C8C42F7"/>
    <w:rsid w:val="2C8E4B86"/>
    <w:rsid w:val="2C8ECCF2"/>
    <w:rsid w:val="2C9315B4"/>
    <w:rsid w:val="2C964DD9"/>
    <w:rsid w:val="2C9934F4"/>
    <w:rsid w:val="2C9B15B1"/>
    <w:rsid w:val="2C9D6B56"/>
    <w:rsid w:val="2C9D743F"/>
    <w:rsid w:val="2CA0DE3E"/>
    <w:rsid w:val="2CA13D09"/>
    <w:rsid w:val="2CA2638F"/>
    <w:rsid w:val="2CA32933"/>
    <w:rsid w:val="2CA34606"/>
    <w:rsid w:val="2CA558DC"/>
    <w:rsid w:val="2CA64DAB"/>
    <w:rsid w:val="2CA6C15F"/>
    <w:rsid w:val="2CAA61AD"/>
    <w:rsid w:val="2CB0AE0F"/>
    <w:rsid w:val="2CB19AA3"/>
    <w:rsid w:val="2CB5B63B"/>
    <w:rsid w:val="2CC61CC9"/>
    <w:rsid w:val="2CC6E3C3"/>
    <w:rsid w:val="2CC76657"/>
    <w:rsid w:val="2CCD4B20"/>
    <w:rsid w:val="2CCE0DA9"/>
    <w:rsid w:val="2CCF0CC0"/>
    <w:rsid w:val="2CD56A70"/>
    <w:rsid w:val="2CDAEAE6"/>
    <w:rsid w:val="2CDB1927"/>
    <w:rsid w:val="2CDD927F"/>
    <w:rsid w:val="2CE11431"/>
    <w:rsid w:val="2CE46B86"/>
    <w:rsid w:val="2CE4E0CC"/>
    <w:rsid w:val="2CE5541A"/>
    <w:rsid w:val="2CF0D6E1"/>
    <w:rsid w:val="2CF3957C"/>
    <w:rsid w:val="2CF41F92"/>
    <w:rsid w:val="2CF4982B"/>
    <w:rsid w:val="2CF96A01"/>
    <w:rsid w:val="2CFA8FED"/>
    <w:rsid w:val="2CFC1943"/>
    <w:rsid w:val="2D05503A"/>
    <w:rsid w:val="2D06951F"/>
    <w:rsid w:val="2D09BBA7"/>
    <w:rsid w:val="2D115038"/>
    <w:rsid w:val="2D1496F0"/>
    <w:rsid w:val="2D15B214"/>
    <w:rsid w:val="2D16A1FE"/>
    <w:rsid w:val="2D16A6DE"/>
    <w:rsid w:val="2D17104E"/>
    <w:rsid w:val="2D191CC6"/>
    <w:rsid w:val="2D1ECF63"/>
    <w:rsid w:val="2D1F9073"/>
    <w:rsid w:val="2D1FB7FE"/>
    <w:rsid w:val="2D1FFE79"/>
    <w:rsid w:val="2D22928B"/>
    <w:rsid w:val="2D22E7ED"/>
    <w:rsid w:val="2D2AB6EC"/>
    <w:rsid w:val="2D2C46C7"/>
    <w:rsid w:val="2D2E2105"/>
    <w:rsid w:val="2D30A223"/>
    <w:rsid w:val="2D399F4A"/>
    <w:rsid w:val="2D3BB13C"/>
    <w:rsid w:val="2D46654E"/>
    <w:rsid w:val="2D467C9F"/>
    <w:rsid w:val="2D482F1E"/>
    <w:rsid w:val="2D4EDDD1"/>
    <w:rsid w:val="2D659108"/>
    <w:rsid w:val="2D67BDA4"/>
    <w:rsid w:val="2D6C7BDF"/>
    <w:rsid w:val="2D6D105D"/>
    <w:rsid w:val="2D79544D"/>
    <w:rsid w:val="2D7A744D"/>
    <w:rsid w:val="2D7B4C49"/>
    <w:rsid w:val="2D7D5FBF"/>
    <w:rsid w:val="2D83770D"/>
    <w:rsid w:val="2D83E044"/>
    <w:rsid w:val="2D879212"/>
    <w:rsid w:val="2D8BBA96"/>
    <w:rsid w:val="2D8D3ABD"/>
    <w:rsid w:val="2D8EB95E"/>
    <w:rsid w:val="2D96CAAA"/>
    <w:rsid w:val="2D98FA56"/>
    <w:rsid w:val="2D9A2642"/>
    <w:rsid w:val="2D9B6833"/>
    <w:rsid w:val="2D9C822A"/>
    <w:rsid w:val="2D9F3D42"/>
    <w:rsid w:val="2DA145F6"/>
    <w:rsid w:val="2DA30693"/>
    <w:rsid w:val="2DA72C07"/>
    <w:rsid w:val="2DA76191"/>
    <w:rsid w:val="2DA7C91C"/>
    <w:rsid w:val="2DA88F5C"/>
    <w:rsid w:val="2DA9DB2D"/>
    <w:rsid w:val="2DAD6AAC"/>
    <w:rsid w:val="2DAE4673"/>
    <w:rsid w:val="2DAF0362"/>
    <w:rsid w:val="2DB26B3C"/>
    <w:rsid w:val="2DBA95BD"/>
    <w:rsid w:val="2DCA35CF"/>
    <w:rsid w:val="2DCB3D59"/>
    <w:rsid w:val="2DD1B3DC"/>
    <w:rsid w:val="2DD498CF"/>
    <w:rsid w:val="2DD69E0A"/>
    <w:rsid w:val="2DD7E443"/>
    <w:rsid w:val="2DD80F73"/>
    <w:rsid w:val="2DD8BFE2"/>
    <w:rsid w:val="2DD9443D"/>
    <w:rsid w:val="2DDE50BE"/>
    <w:rsid w:val="2DE41953"/>
    <w:rsid w:val="2DE7CA11"/>
    <w:rsid w:val="2DE9F831"/>
    <w:rsid w:val="2DEC6C9C"/>
    <w:rsid w:val="2DECE65B"/>
    <w:rsid w:val="2DEF30D7"/>
    <w:rsid w:val="2DF106BC"/>
    <w:rsid w:val="2DF1427F"/>
    <w:rsid w:val="2DFAE497"/>
    <w:rsid w:val="2DFB4E5F"/>
    <w:rsid w:val="2DFEF5BD"/>
    <w:rsid w:val="2E009F98"/>
    <w:rsid w:val="2E015769"/>
    <w:rsid w:val="2E038496"/>
    <w:rsid w:val="2E0AE51F"/>
    <w:rsid w:val="2E0F82FC"/>
    <w:rsid w:val="2E11EF49"/>
    <w:rsid w:val="2E1333B4"/>
    <w:rsid w:val="2E14E195"/>
    <w:rsid w:val="2E1C81EC"/>
    <w:rsid w:val="2E1EF8B2"/>
    <w:rsid w:val="2E253946"/>
    <w:rsid w:val="2E25EB74"/>
    <w:rsid w:val="2E317784"/>
    <w:rsid w:val="2E33BD8D"/>
    <w:rsid w:val="2E355FFE"/>
    <w:rsid w:val="2E37336F"/>
    <w:rsid w:val="2E39B2AB"/>
    <w:rsid w:val="2E3D61C1"/>
    <w:rsid w:val="2E404D9E"/>
    <w:rsid w:val="2E422D23"/>
    <w:rsid w:val="2E45E64F"/>
    <w:rsid w:val="2E4F9F54"/>
    <w:rsid w:val="2E50688E"/>
    <w:rsid w:val="2E50D5B0"/>
    <w:rsid w:val="2E5571EB"/>
    <w:rsid w:val="2E56EAAF"/>
    <w:rsid w:val="2E572612"/>
    <w:rsid w:val="2E5C52C2"/>
    <w:rsid w:val="2E5E920F"/>
    <w:rsid w:val="2E649BFD"/>
    <w:rsid w:val="2E64BE15"/>
    <w:rsid w:val="2E6755E1"/>
    <w:rsid w:val="2E6CA8DB"/>
    <w:rsid w:val="2E6D0F15"/>
    <w:rsid w:val="2E73E340"/>
    <w:rsid w:val="2E74B307"/>
    <w:rsid w:val="2E763A57"/>
    <w:rsid w:val="2E76796D"/>
    <w:rsid w:val="2E7710FA"/>
    <w:rsid w:val="2E7E5EDA"/>
    <w:rsid w:val="2E7EDBB0"/>
    <w:rsid w:val="2E864615"/>
    <w:rsid w:val="2E88D440"/>
    <w:rsid w:val="2E88FFF3"/>
    <w:rsid w:val="2E8E4A62"/>
    <w:rsid w:val="2E97DE1C"/>
    <w:rsid w:val="2E9AE3F9"/>
    <w:rsid w:val="2E9B0A18"/>
    <w:rsid w:val="2EA8FA91"/>
    <w:rsid w:val="2EA90844"/>
    <w:rsid w:val="2EA97DBC"/>
    <w:rsid w:val="2EAD7757"/>
    <w:rsid w:val="2EB7153B"/>
    <w:rsid w:val="2EB77C3D"/>
    <w:rsid w:val="2EC13F0E"/>
    <w:rsid w:val="2EC1804C"/>
    <w:rsid w:val="2EC3E9E8"/>
    <w:rsid w:val="2EC4353B"/>
    <w:rsid w:val="2EC5097C"/>
    <w:rsid w:val="2ECB29FE"/>
    <w:rsid w:val="2ECD7E0B"/>
    <w:rsid w:val="2ECF03C0"/>
    <w:rsid w:val="2ED22F3E"/>
    <w:rsid w:val="2ED29FF5"/>
    <w:rsid w:val="2ED52462"/>
    <w:rsid w:val="2ED6714C"/>
    <w:rsid w:val="2ED9B809"/>
    <w:rsid w:val="2EDA582D"/>
    <w:rsid w:val="2EDC7C30"/>
    <w:rsid w:val="2EE673DD"/>
    <w:rsid w:val="2EE7BC0A"/>
    <w:rsid w:val="2EE82A61"/>
    <w:rsid w:val="2EED5099"/>
    <w:rsid w:val="2EEF9348"/>
    <w:rsid w:val="2EF0F119"/>
    <w:rsid w:val="2EF29F3F"/>
    <w:rsid w:val="2F007CB9"/>
    <w:rsid w:val="2F03A750"/>
    <w:rsid w:val="2F03D2A0"/>
    <w:rsid w:val="2F05CE7D"/>
    <w:rsid w:val="2F0B18C9"/>
    <w:rsid w:val="2F0B5EAB"/>
    <w:rsid w:val="2F14661F"/>
    <w:rsid w:val="2F1524AE"/>
    <w:rsid w:val="2F188DE4"/>
    <w:rsid w:val="2F220751"/>
    <w:rsid w:val="2F227068"/>
    <w:rsid w:val="2F2870AF"/>
    <w:rsid w:val="2F2AE590"/>
    <w:rsid w:val="2F3B5226"/>
    <w:rsid w:val="2F3D46C1"/>
    <w:rsid w:val="2F40B378"/>
    <w:rsid w:val="2F47A179"/>
    <w:rsid w:val="2F4A19F6"/>
    <w:rsid w:val="2F4A5B4E"/>
    <w:rsid w:val="2F4AFBA1"/>
    <w:rsid w:val="2F4FB834"/>
    <w:rsid w:val="2F55B071"/>
    <w:rsid w:val="2F5D81A1"/>
    <w:rsid w:val="2F657CB5"/>
    <w:rsid w:val="2F682441"/>
    <w:rsid w:val="2F6A5F54"/>
    <w:rsid w:val="2F6BE21F"/>
    <w:rsid w:val="2F706930"/>
    <w:rsid w:val="2F75413D"/>
    <w:rsid w:val="2F76AD02"/>
    <w:rsid w:val="2F76CDBE"/>
    <w:rsid w:val="2F79A085"/>
    <w:rsid w:val="2F7B8732"/>
    <w:rsid w:val="2F8196CB"/>
    <w:rsid w:val="2F868BF1"/>
    <w:rsid w:val="2F885E52"/>
    <w:rsid w:val="2F88C56E"/>
    <w:rsid w:val="2F89C657"/>
    <w:rsid w:val="2F8AFA79"/>
    <w:rsid w:val="2F8F883A"/>
    <w:rsid w:val="2F91C19C"/>
    <w:rsid w:val="2F95F26E"/>
    <w:rsid w:val="2F9A35C5"/>
    <w:rsid w:val="2F9B1FDC"/>
    <w:rsid w:val="2F9B3CC5"/>
    <w:rsid w:val="2FA3186A"/>
    <w:rsid w:val="2FB0B1F6"/>
    <w:rsid w:val="2FB9A5C2"/>
    <w:rsid w:val="2FBA768C"/>
    <w:rsid w:val="2FBBB6AA"/>
    <w:rsid w:val="2FBDC996"/>
    <w:rsid w:val="2FCA0B50"/>
    <w:rsid w:val="2FCFF43D"/>
    <w:rsid w:val="2FD21DCD"/>
    <w:rsid w:val="2FD5AE47"/>
    <w:rsid w:val="2FD82C5C"/>
    <w:rsid w:val="2FD8C2EE"/>
    <w:rsid w:val="2FD91549"/>
    <w:rsid w:val="2FDF83A2"/>
    <w:rsid w:val="2FE45E95"/>
    <w:rsid w:val="2FE6186E"/>
    <w:rsid w:val="2FE8F75F"/>
    <w:rsid w:val="2FEEA372"/>
    <w:rsid w:val="2FF55AD3"/>
    <w:rsid w:val="2FF82323"/>
    <w:rsid w:val="2FF859D8"/>
    <w:rsid w:val="2FF8D80D"/>
    <w:rsid w:val="2FFB5BC0"/>
    <w:rsid w:val="2FFD35F3"/>
    <w:rsid w:val="2FFD7AFC"/>
    <w:rsid w:val="2FFE8592"/>
    <w:rsid w:val="2FFF0F53"/>
    <w:rsid w:val="300233D5"/>
    <w:rsid w:val="3002B8F1"/>
    <w:rsid w:val="3005BFAA"/>
    <w:rsid w:val="300801B3"/>
    <w:rsid w:val="300F1F75"/>
    <w:rsid w:val="301F67DD"/>
    <w:rsid w:val="302090BC"/>
    <w:rsid w:val="30221676"/>
    <w:rsid w:val="3024D054"/>
    <w:rsid w:val="302526FD"/>
    <w:rsid w:val="302957F4"/>
    <w:rsid w:val="304000BC"/>
    <w:rsid w:val="3048509B"/>
    <w:rsid w:val="304947B8"/>
    <w:rsid w:val="30497904"/>
    <w:rsid w:val="304C28EA"/>
    <w:rsid w:val="304CAF5F"/>
    <w:rsid w:val="3056F162"/>
    <w:rsid w:val="30584FD6"/>
    <w:rsid w:val="305C37B6"/>
    <w:rsid w:val="306B413C"/>
    <w:rsid w:val="306E3161"/>
    <w:rsid w:val="306F0340"/>
    <w:rsid w:val="306F61BF"/>
    <w:rsid w:val="3070F231"/>
    <w:rsid w:val="307154F8"/>
    <w:rsid w:val="3074734A"/>
    <w:rsid w:val="308469BE"/>
    <w:rsid w:val="309EF378"/>
    <w:rsid w:val="30A29E6E"/>
    <w:rsid w:val="30A48B4F"/>
    <w:rsid w:val="30A60824"/>
    <w:rsid w:val="30A6517F"/>
    <w:rsid w:val="30A7E316"/>
    <w:rsid w:val="30A82263"/>
    <w:rsid w:val="30ACC438"/>
    <w:rsid w:val="30AE0E52"/>
    <w:rsid w:val="30AF9FC2"/>
    <w:rsid w:val="30B42909"/>
    <w:rsid w:val="30B49E68"/>
    <w:rsid w:val="30BA22B1"/>
    <w:rsid w:val="30BC5D11"/>
    <w:rsid w:val="30BC826D"/>
    <w:rsid w:val="30BEFC8F"/>
    <w:rsid w:val="30C702C5"/>
    <w:rsid w:val="30C9A378"/>
    <w:rsid w:val="30CA7BD8"/>
    <w:rsid w:val="30CB0A64"/>
    <w:rsid w:val="30D2E163"/>
    <w:rsid w:val="30D8F932"/>
    <w:rsid w:val="30DFB721"/>
    <w:rsid w:val="30E4A301"/>
    <w:rsid w:val="30E6546E"/>
    <w:rsid w:val="30EBE152"/>
    <w:rsid w:val="30F2E61F"/>
    <w:rsid w:val="30F3975E"/>
    <w:rsid w:val="30F3C3DE"/>
    <w:rsid w:val="30F558BC"/>
    <w:rsid w:val="30F7E3EF"/>
    <w:rsid w:val="310CB839"/>
    <w:rsid w:val="310D05D5"/>
    <w:rsid w:val="31105DEF"/>
    <w:rsid w:val="31107A55"/>
    <w:rsid w:val="31144F55"/>
    <w:rsid w:val="3116ED01"/>
    <w:rsid w:val="311D672C"/>
    <w:rsid w:val="311FFA8F"/>
    <w:rsid w:val="312561EE"/>
    <w:rsid w:val="31277300"/>
    <w:rsid w:val="31280614"/>
    <w:rsid w:val="312874A9"/>
    <w:rsid w:val="312E3CEF"/>
    <w:rsid w:val="313080DE"/>
    <w:rsid w:val="3131D84B"/>
    <w:rsid w:val="31392667"/>
    <w:rsid w:val="3143F26D"/>
    <w:rsid w:val="31441832"/>
    <w:rsid w:val="31441E7B"/>
    <w:rsid w:val="3152EF9C"/>
    <w:rsid w:val="31534160"/>
    <w:rsid w:val="315422AE"/>
    <w:rsid w:val="3156ECA3"/>
    <w:rsid w:val="3165C6BD"/>
    <w:rsid w:val="316C3F3B"/>
    <w:rsid w:val="316F5BE3"/>
    <w:rsid w:val="3171D2AD"/>
    <w:rsid w:val="317FA234"/>
    <w:rsid w:val="3188F844"/>
    <w:rsid w:val="318B077A"/>
    <w:rsid w:val="318F011F"/>
    <w:rsid w:val="3191773B"/>
    <w:rsid w:val="31922C08"/>
    <w:rsid w:val="31983FBE"/>
    <w:rsid w:val="31995C75"/>
    <w:rsid w:val="31A1900B"/>
    <w:rsid w:val="31A26355"/>
    <w:rsid w:val="31A4F2A3"/>
    <w:rsid w:val="31A64FB5"/>
    <w:rsid w:val="31A96AEB"/>
    <w:rsid w:val="31A9D8A9"/>
    <w:rsid w:val="31AE18A3"/>
    <w:rsid w:val="31B0A216"/>
    <w:rsid w:val="31B93EE1"/>
    <w:rsid w:val="31B97288"/>
    <w:rsid w:val="31B9A26E"/>
    <w:rsid w:val="31BC17AB"/>
    <w:rsid w:val="31BD2749"/>
    <w:rsid w:val="31BD5355"/>
    <w:rsid w:val="31BD9CA8"/>
    <w:rsid w:val="31BDE6D7"/>
    <w:rsid w:val="31BE0D47"/>
    <w:rsid w:val="31BF8C5A"/>
    <w:rsid w:val="31C9B0B0"/>
    <w:rsid w:val="31D6E1BB"/>
    <w:rsid w:val="31DCCBDE"/>
    <w:rsid w:val="31DE9B13"/>
    <w:rsid w:val="31E08400"/>
    <w:rsid w:val="31E44C3E"/>
    <w:rsid w:val="31E498D6"/>
    <w:rsid w:val="31EB03A9"/>
    <w:rsid w:val="31EFFCBD"/>
    <w:rsid w:val="31F3211A"/>
    <w:rsid w:val="31F39F81"/>
    <w:rsid w:val="31F51E33"/>
    <w:rsid w:val="31F77B81"/>
    <w:rsid w:val="31FD6BCD"/>
    <w:rsid w:val="31FF0516"/>
    <w:rsid w:val="3204B177"/>
    <w:rsid w:val="32052E43"/>
    <w:rsid w:val="3205FB79"/>
    <w:rsid w:val="32085953"/>
    <w:rsid w:val="3209217A"/>
    <w:rsid w:val="320A944E"/>
    <w:rsid w:val="32160B23"/>
    <w:rsid w:val="32164AFF"/>
    <w:rsid w:val="321B0018"/>
    <w:rsid w:val="321D178A"/>
    <w:rsid w:val="321D33A7"/>
    <w:rsid w:val="321FD219"/>
    <w:rsid w:val="3224F15B"/>
    <w:rsid w:val="32283E4B"/>
    <w:rsid w:val="3228A899"/>
    <w:rsid w:val="3228A9DC"/>
    <w:rsid w:val="322EB7A7"/>
    <w:rsid w:val="3232CCDA"/>
    <w:rsid w:val="323506BA"/>
    <w:rsid w:val="323A661B"/>
    <w:rsid w:val="323B0540"/>
    <w:rsid w:val="323C9933"/>
    <w:rsid w:val="323EAF3F"/>
    <w:rsid w:val="323EDAB7"/>
    <w:rsid w:val="32458E8F"/>
    <w:rsid w:val="324B4487"/>
    <w:rsid w:val="3250AE38"/>
    <w:rsid w:val="32515CD9"/>
    <w:rsid w:val="32516E59"/>
    <w:rsid w:val="32524F6D"/>
    <w:rsid w:val="3258E45E"/>
    <w:rsid w:val="32594536"/>
    <w:rsid w:val="3259A813"/>
    <w:rsid w:val="325AF0FF"/>
    <w:rsid w:val="32636B19"/>
    <w:rsid w:val="32645442"/>
    <w:rsid w:val="3265B9C6"/>
    <w:rsid w:val="326DB81C"/>
    <w:rsid w:val="326E03E5"/>
    <w:rsid w:val="32709BA9"/>
    <w:rsid w:val="327B3A3F"/>
    <w:rsid w:val="327ED811"/>
    <w:rsid w:val="327FAB81"/>
    <w:rsid w:val="32832C2F"/>
    <w:rsid w:val="3283AF93"/>
    <w:rsid w:val="32861142"/>
    <w:rsid w:val="32868542"/>
    <w:rsid w:val="328BFBAC"/>
    <w:rsid w:val="328D98CF"/>
    <w:rsid w:val="328DED2B"/>
    <w:rsid w:val="328E9720"/>
    <w:rsid w:val="3290CC03"/>
    <w:rsid w:val="3291BB93"/>
    <w:rsid w:val="3293E331"/>
    <w:rsid w:val="329B9AC5"/>
    <w:rsid w:val="329F4318"/>
    <w:rsid w:val="32A1650B"/>
    <w:rsid w:val="32A16FE2"/>
    <w:rsid w:val="32A3B080"/>
    <w:rsid w:val="32A3D27D"/>
    <w:rsid w:val="32A795F7"/>
    <w:rsid w:val="32AB2E3E"/>
    <w:rsid w:val="32B346AD"/>
    <w:rsid w:val="32B5E131"/>
    <w:rsid w:val="32B6940A"/>
    <w:rsid w:val="32B894F5"/>
    <w:rsid w:val="32B910D7"/>
    <w:rsid w:val="32BE3621"/>
    <w:rsid w:val="32C1D394"/>
    <w:rsid w:val="32C5B345"/>
    <w:rsid w:val="32CC8D5D"/>
    <w:rsid w:val="32CE09CE"/>
    <w:rsid w:val="32D0325F"/>
    <w:rsid w:val="32D2C09E"/>
    <w:rsid w:val="32D4E044"/>
    <w:rsid w:val="32D8B3BC"/>
    <w:rsid w:val="32D92B21"/>
    <w:rsid w:val="32DCAFD8"/>
    <w:rsid w:val="32DDDF1F"/>
    <w:rsid w:val="32DFADBD"/>
    <w:rsid w:val="32E7026C"/>
    <w:rsid w:val="32E7FF17"/>
    <w:rsid w:val="32E85E32"/>
    <w:rsid w:val="32E9DA52"/>
    <w:rsid w:val="32EC3371"/>
    <w:rsid w:val="32ECB47D"/>
    <w:rsid w:val="32F00382"/>
    <w:rsid w:val="3301D8BF"/>
    <w:rsid w:val="3305E91B"/>
    <w:rsid w:val="3306E8BD"/>
    <w:rsid w:val="33089B2A"/>
    <w:rsid w:val="330D6956"/>
    <w:rsid w:val="330D6CFE"/>
    <w:rsid w:val="330F6334"/>
    <w:rsid w:val="33100C22"/>
    <w:rsid w:val="33108F25"/>
    <w:rsid w:val="331B1C40"/>
    <w:rsid w:val="331EF8FA"/>
    <w:rsid w:val="3320CAE1"/>
    <w:rsid w:val="3322DAC3"/>
    <w:rsid w:val="3323BE46"/>
    <w:rsid w:val="3324E18A"/>
    <w:rsid w:val="332B24BF"/>
    <w:rsid w:val="332CE230"/>
    <w:rsid w:val="332FCC0E"/>
    <w:rsid w:val="333D606C"/>
    <w:rsid w:val="333DF7AF"/>
    <w:rsid w:val="33426508"/>
    <w:rsid w:val="3342A3D1"/>
    <w:rsid w:val="3343E082"/>
    <w:rsid w:val="3343F0E4"/>
    <w:rsid w:val="33470A68"/>
    <w:rsid w:val="33487396"/>
    <w:rsid w:val="334E2DAF"/>
    <w:rsid w:val="3350F849"/>
    <w:rsid w:val="3351FB87"/>
    <w:rsid w:val="335378B8"/>
    <w:rsid w:val="3353AB74"/>
    <w:rsid w:val="3356CD83"/>
    <w:rsid w:val="335B9926"/>
    <w:rsid w:val="33621141"/>
    <w:rsid w:val="336348D0"/>
    <w:rsid w:val="33667777"/>
    <w:rsid w:val="337C4878"/>
    <w:rsid w:val="337CEEDF"/>
    <w:rsid w:val="3380D94D"/>
    <w:rsid w:val="338168E9"/>
    <w:rsid w:val="33862E0C"/>
    <w:rsid w:val="338C88BE"/>
    <w:rsid w:val="338E0D5B"/>
    <w:rsid w:val="33908B79"/>
    <w:rsid w:val="33924A2B"/>
    <w:rsid w:val="3395F450"/>
    <w:rsid w:val="33976B5E"/>
    <w:rsid w:val="3399705B"/>
    <w:rsid w:val="339B4DD3"/>
    <w:rsid w:val="339B503C"/>
    <w:rsid w:val="339BD36E"/>
    <w:rsid w:val="33A177DF"/>
    <w:rsid w:val="33A3EE86"/>
    <w:rsid w:val="33A6FC8A"/>
    <w:rsid w:val="33ABC42A"/>
    <w:rsid w:val="33AC235A"/>
    <w:rsid w:val="33AD708D"/>
    <w:rsid w:val="33B50F71"/>
    <w:rsid w:val="33B5DDAC"/>
    <w:rsid w:val="33B99844"/>
    <w:rsid w:val="33B9E5E2"/>
    <w:rsid w:val="33BD9716"/>
    <w:rsid w:val="33BD9F80"/>
    <w:rsid w:val="33BF863A"/>
    <w:rsid w:val="33C6323E"/>
    <w:rsid w:val="33CA29F2"/>
    <w:rsid w:val="33CDAA87"/>
    <w:rsid w:val="33CDB622"/>
    <w:rsid w:val="33CF3DB4"/>
    <w:rsid w:val="33D064FD"/>
    <w:rsid w:val="33D6C86A"/>
    <w:rsid w:val="33D80698"/>
    <w:rsid w:val="33DAB138"/>
    <w:rsid w:val="33DB4EC9"/>
    <w:rsid w:val="33DD51A2"/>
    <w:rsid w:val="33E10557"/>
    <w:rsid w:val="33E19D03"/>
    <w:rsid w:val="33E86531"/>
    <w:rsid w:val="33E8776B"/>
    <w:rsid w:val="33EA3D3B"/>
    <w:rsid w:val="33F2DB2A"/>
    <w:rsid w:val="33F4B4BF"/>
    <w:rsid w:val="33FCFC68"/>
    <w:rsid w:val="33FE9D65"/>
    <w:rsid w:val="3402AB26"/>
    <w:rsid w:val="3409369B"/>
    <w:rsid w:val="3409887D"/>
    <w:rsid w:val="340C6C0A"/>
    <w:rsid w:val="3416A315"/>
    <w:rsid w:val="341747B1"/>
    <w:rsid w:val="342220F9"/>
    <w:rsid w:val="3424B09F"/>
    <w:rsid w:val="34251520"/>
    <w:rsid w:val="34281C1E"/>
    <w:rsid w:val="342D82AE"/>
    <w:rsid w:val="342F57D8"/>
    <w:rsid w:val="34335D52"/>
    <w:rsid w:val="3433A30B"/>
    <w:rsid w:val="34385904"/>
    <w:rsid w:val="343A13FC"/>
    <w:rsid w:val="343DF7F5"/>
    <w:rsid w:val="34431BE3"/>
    <w:rsid w:val="3444826D"/>
    <w:rsid w:val="3445CADF"/>
    <w:rsid w:val="34462344"/>
    <w:rsid w:val="34499385"/>
    <w:rsid w:val="344D1F2C"/>
    <w:rsid w:val="34578EE4"/>
    <w:rsid w:val="3457D3DD"/>
    <w:rsid w:val="345976EA"/>
    <w:rsid w:val="345E49B8"/>
    <w:rsid w:val="34618F70"/>
    <w:rsid w:val="34627D31"/>
    <w:rsid w:val="34633F6E"/>
    <w:rsid w:val="3464D05A"/>
    <w:rsid w:val="3468E496"/>
    <w:rsid w:val="3471365F"/>
    <w:rsid w:val="347210DF"/>
    <w:rsid w:val="347B02E5"/>
    <w:rsid w:val="347CD888"/>
    <w:rsid w:val="347FF391"/>
    <w:rsid w:val="34814921"/>
    <w:rsid w:val="34817621"/>
    <w:rsid w:val="3482CE0B"/>
    <w:rsid w:val="348884DE"/>
    <w:rsid w:val="348A9230"/>
    <w:rsid w:val="348C727F"/>
    <w:rsid w:val="348FC4B2"/>
    <w:rsid w:val="34954C0C"/>
    <w:rsid w:val="3495E033"/>
    <w:rsid w:val="349743EB"/>
    <w:rsid w:val="34A10858"/>
    <w:rsid w:val="34B1E5CF"/>
    <w:rsid w:val="34B597EC"/>
    <w:rsid w:val="34B74290"/>
    <w:rsid w:val="34B955B0"/>
    <w:rsid w:val="34BA7EA2"/>
    <w:rsid w:val="34BCE3F9"/>
    <w:rsid w:val="34C024E5"/>
    <w:rsid w:val="34C24133"/>
    <w:rsid w:val="34C82C45"/>
    <w:rsid w:val="34C8D465"/>
    <w:rsid w:val="34C9D71D"/>
    <w:rsid w:val="34CC8263"/>
    <w:rsid w:val="34D85AD9"/>
    <w:rsid w:val="34D930CD"/>
    <w:rsid w:val="34DEFBDA"/>
    <w:rsid w:val="34DF4051"/>
    <w:rsid w:val="34EC3926"/>
    <w:rsid w:val="34F44512"/>
    <w:rsid w:val="34F691D8"/>
    <w:rsid w:val="34F871FB"/>
    <w:rsid w:val="35026887"/>
    <w:rsid w:val="35056394"/>
    <w:rsid w:val="350A9C4F"/>
    <w:rsid w:val="350E0C7C"/>
    <w:rsid w:val="35150461"/>
    <w:rsid w:val="351D17B6"/>
    <w:rsid w:val="351DA9C1"/>
    <w:rsid w:val="35227280"/>
    <w:rsid w:val="352694FA"/>
    <w:rsid w:val="3526AFAE"/>
    <w:rsid w:val="352A56BA"/>
    <w:rsid w:val="352CBCF6"/>
    <w:rsid w:val="352D4D14"/>
    <w:rsid w:val="352D651C"/>
    <w:rsid w:val="35307BAF"/>
    <w:rsid w:val="3534541C"/>
    <w:rsid w:val="35363FA7"/>
    <w:rsid w:val="353AF6C7"/>
    <w:rsid w:val="35401D60"/>
    <w:rsid w:val="3546DD03"/>
    <w:rsid w:val="35540B36"/>
    <w:rsid w:val="3554E1E2"/>
    <w:rsid w:val="35574AE0"/>
    <w:rsid w:val="3557A913"/>
    <w:rsid w:val="35580FD7"/>
    <w:rsid w:val="35585BE8"/>
    <w:rsid w:val="355EEFB7"/>
    <w:rsid w:val="355F30D0"/>
    <w:rsid w:val="3563DC8D"/>
    <w:rsid w:val="35698683"/>
    <w:rsid w:val="356DD7E6"/>
    <w:rsid w:val="3571C404"/>
    <w:rsid w:val="357650C8"/>
    <w:rsid w:val="3576A5D7"/>
    <w:rsid w:val="357CD5B8"/>
    <w:rsid w:val="3583A96D"/>
    <w:rsid w:val="358A675C"/>
    <w:rsid w:val="358B8446"/>
    <w:rsid w:val="358C24F2"/>
    <w:rsid w:val="358DDB5D"/>
    <w:rsid w:val="35935FE8"/>
    <w:rsid w:val="35978B07"/>
    <w:rsid w:val="35A54E88"/>
    <w:rsid w:val="35A71325"/>
    <w:rsid w:val="35AE8254"/>
    <w:rsid w:val="35B48F07"/>
    <w:rsid w:val="35B5E364"/>
    <w:rsid w:val="35B75E5B"/>
    <w:rsid w:val="35B98C8B"/>
    <w:rsid w:val="35C2C450"/>
    <w:rsid w:val="35C49005"/>
    <w:rsid w:val="35CBDBC7"/>
    <w:rsid w:val="35D1B92E"/>
    <w:rsid w:val="35DBCF77"/>
    <w:rsid w:val="35DCC5C1"/>
    <w:rsid w:val="35DD390C"/>
    <w:rsid w:val="35E1A35A"/>
    <w:rsid w:val="35E27970"/>
    <w:rsid w:val="35E5A077"/>
    <w:rsid w:val="35EB5235"/>
    <w:rsid w:val="35EEB0F1"/>
    <w:rsid w:val="35EEF4A7"/>
    <w:rsid w:val="35F901DD"/>
    <w:rsid w:val="35FFE69C"/>
    <w:rsid w:val="3603F201"/>
    <w:rsid w:val="36041E08"/>
    <w:rsid w:val="36066B75"/>
    <w:rsid w:val="36072C41"/>
    <w:rsid w:val="360A2310"/>
    <w:rsid w:val="360ACE6C"/>
    <w:rsid w:val="3610CFEE"/>
    <w:rsid w:val="36147F8B"/>
    <w:rsid w:val="3614F275"/>
    <w:rsid w:val="3616D346"/>
    <w:rsid w:val="361846DE"/>
    <w:rsid w:val="36191D73"/>
    <w:rsid w:val="361A1040"/>
    <w:rsid w:val="36209C56"/>
    <w:rsid w:val="36246130"/>
    <w:rsid w:val="362470CE"/>
    <w:rsid w:val="362567F3"/>
    <w:rsid w:val="363681F1"/>
    <w:rsid w:val="36376D54"/>
    <w:rsid w:val="36398148"/>
    <w:rsid w:val="363A8129"/>
    <w:rsid w:val="363CD8B9"/>
    <w:rsid w:val="363D5E34"/>
    <w:rsid w:val="363E897F"/>
    <w:rsid w:val="36444201"/>
    <w:rsid w:val="3651ADE2"/>
    <w:rsid w:val="365EA384"/>
    <w:rsid w:val="366AA5B0"/>
    <w:rsid w:val="366BDDE3"/>
    <w:rsid w:val="366E38B1"/>
    <w:rsid w:val="366E875A"/>
    <w:rsid w:val="3670910B"/>
    <w:rsid w:val="3670D74D"/>
    <w:rsid w:val="36734F6D"/>
    <w:rsid w:val="3675BCAC"/>
    <w:rsid w:val="3677ADD7"/>
    <w:rsid w:val="367AC623"/>
    <w:rsid w:val="3681AAB9"/>
    <w:rsid w:val="36853E1D"/>
    <w:rsid w:val="36879099"/>
    <w:rsid w:val="368B7CFC"/>
    <w:rsid w:val="368C6F77"/>
    <w:rsid w:val="368D55BA"/>
    <w:rsid w:val="368DE36D"/>
    <w:rsid w:val="368F5155"/>
    <w:rsid w:val="3693E1F2"/>
    <w:rsid w:val="369A4F10"/>
    <w:rsid w:val="36A18099"/>
    <w:rsid w:val="36A98D6A"/>
    <w:rsid w:val="36AD93A2"/>
    <w:rsid w:val="36B45761"/>
    <w:rsid w:val="36B5BFBB"/>
    <w:rsid w:val="36B5EFFB"/>
    <w:rsid w:val="36B83434"/>
    <w:rsid w:val="36BBAEF1"/>
    <w:rsid w:val="36BBCCF7"/>
    <w:rsid w:val="36BD4166"/>
    <w:rsid w:val="36BEE635"/>
    <w:rsid w:val="36BF0C0F"/>
    <w:rsid w:val="36BF668F"/>
    <w:rsid w:val="36C19E49"/>
    <w:rsid w:val="36CAFAE6"/>
    <w:rsid w:val="36CC2AB6"/>
    <w:rsid w:val="36CCF1FB"/>
    <w:rsid w:val="36CD63CB"/>
    <w:rsid w:val="36CD974F"/>
    <w:rsid w:val="36CE41A5"/>
    <w:rsid w:val="36D6F781"/>
    <w:rsid w:val="36E0D46A"/>
    <w:rsid w:val="36E5CBAA"/>
    <w:rsid w:val="36E99828"/>
    <w:rsid w:val="36E999C7"/>
    <w:rsid w:val="36EF78A9"/>
    <w:rsid w:val="36F2412C"/>
    <w:rsid w:val="36F46377"/>
    <w:rsid w:val="36F57A01"/>
    <w:rsid w:val="36F5E9E8"/>
    <w:rsid w:val="36F6AA07"/>
    <w:rsid w:val="36F80235"/>
    <w:rsid w:val="36FDABE2"/>
    <w:rsid w:val="3706CD4F"/>
    <w:rsid w:val="37071E47"/>
    <w:rsid w:val="370F4F13"/>
    <w:rsid w:val="371198CA"/>
    <w:rsid w:val="3713DD69"/>
    <w:rsid w:val="3714D8D7"/>
    <w:rsid w:val="3717B048"/>
    <w:rsid w:val="371EA418"/>
    <w:rsid w:val="371EE832"/>
    <w:rsid w:val="372079F4"/>
    <w:rsid w:val="3722ECA5"/>
    <w:rsid w:val="37256968"/>
    <w:rsid w:val="3728D986"/>
    <w:rsid w:val="372DEEFD"/>
    <w:rsid w:val="373077A7"/>
    <w:rsid w:val="3735E99D"/>
    <w:rsid w:val="373A6EA8"/>
    <w:rsid w:val="373B129A"/>
    <w:rsid w:val="37409640"/>
    <w:rsid w:val="374D6315"/>
    <w:rsid w:val="374F7170"/>
    <w:rsid w:val="375476E0"/>
    <w:rsid w:val="375A23B9"/>
    <w:rsid w:val="375BD1F6"/>
    <w:rsid w:val="375C472E"/>
    <w:rsid w:val="376150FF"/>
    <w:rsid w:val="37618BF3"/>
    <w:rsid w:val="376922B6"/>
    <w:rsid w:val="376B0072"/>
    <w:rsid w:val="376E10A2"/>
    <w:rsid w:val="376E9DBC"/>
    <w:rsid w:val="376EA1D7"/>
    <w:rsid w:val="3774A475"/>
    <w:rsid w:val="37751A0F"/>
    <w:rsid w:val="377C3410"/>
    <w:rsid w:val="377CE216"/>
    <w:rsid w:val="377EAA53"/>
    <w:rsid w:val="3783936C"/>
    <w:rsid w:val="378BB781"/>
    <w:rsid w:val="378CA8B0"/>
    <w:rsid w:val="378F9275"/>
    <w:rsid w:val="3797BAE7"/>
    <w:rsid w:val="37A12710"/>
    <w:rsid w:val="37A1C12E"/>
    <w:rsid w:val="37A5A683"/>
    <w:rsid w:val="37ACF770"/>
    <w:rsid w:val="37B2168A"/>
    <w:rsid w:val="37C6C1AF"/>
    <w:rsid w:val="37C72D2D"/>
    <w:rsid w:val="37C8A827"/>
    <w:rsid w:val="37C8B4E1"/>
    <w:rsid w:val="37CA3B16"/>
    <w:rsid w:val="37CAA0A7"/>
    <w:rsid w:val="37CC3171"/>
    <w:rsid w:val="37CD63EF"/>
    <w:rsid w:val="37CDEB9C"/>
    <w:rsid w:val="37D026CA"/>
    <w:rsid w:val="37D22B76"/>
    <w:rsid w:val="37D3C7A9"/>
    <w:rsid w:val="37D50837"/>
    <w:rsid w:val="37D64225"/>
    <w:rsid w:val="37D78022"/>
    <w:rsid w:val="37D7BA65"/>
    <w:rsid w:val="37D871B4"/>
    <w:rsid w:val="37E0F3CC"/>
    <w:rsid w:val="37E598CA"/>
    <w:rsid w:val="37E767EC"/>
    <w:rsid w:val="37EB0F17"/>
    <w:rsid w:val="37EC1E5C"/>
    <w:rsid w:val="37ECD987"/>
    <w:rsid w:val="37ED2615"/>
    <w:rsid w:val="37EDFAB8"/>
    <w:rsid w:val="37F51748"/>
    <w:rsid w:val="37F5B2E2"/>
    <w:rsid w:val="37F9B8C0"/>
    <w:rsid w:val="37FAB0AD"/>
    <w:rsid w:val="37FBD0E7"/>
    <w:rsid w:val="37FEDF6C"/>
    <w:rsid w:val="38091E22"/>
    <w:rsid w:val="3809B2D7"/>
    <w:rsid w:val="3809E12F"/>
    <w:rsid w:val="380E7436"/>
    <w:rsid w:val="381175A5"/>
    <w:rsid w:val="3813FE5B"/>
    <w:rsid w:val="381A4C57"/>
    <w:rsid w:val="381C2FDE"/>
    <w:rsid w:val="381CF2C5"/>
    <w:rsid w:val="381F5D64"/>
    <w:rsid w:val="381FEDF2"/>
    <w:rsid w:val="3824686B"/>
    <w:rsid w:val="3825F061"/>
    <w:rsid w:val="38278B7C"/>
    <w:rsid w:val="3828674B"/>
    <w:rsid w:val="38286EE8"/>
    <w:rsid w:val="382E60EE"/>
    <w:rsid w:val="38335274"/>
    <w:rsid w:val="3833E882"/>
    <w:rsid w:val="3838DA15"/>
    <w:rsid w:val="383B3140"/>
    <w:rsid w:val="3845D59C"/>
    <w:rsid w:val="384DFE83"/>
    <w:rsid w:val="38500A3A"/>
    <w:rsid w:val="385258C3"/>
    <w:rsid w:val="385B1F0B"/>
    <w:rsid w:val="38602EEC"/>
    <w:rsid w:val="386111F0"/>
    <w:rsid w:val="38632D5E"/>
    <w:rsid w:val="386412A1"/>
    <w:rsid w:val="386BCEAC"/>
    <w:rsid w:val="387575F3"/>
    <w:rsid w:val="3879E0ED"/>
    <w:rsid w:val="387F6AA7"/>
    <w:rsid w:val="3880340C"/>
    <w:rsid w:val="3883ADEE"/>
    <w:rsid w:val="389122A2"/>
    <w:rsid w:val="38941696"/>
    <w:rsid w:val="38949EB7"/>
    <w:rsid w:val="3895B9C8"/>
    <w:rsid w:val="38960198"/>
    <w:rsid w:val="389647D1"/>
    <w:rsid w:val="3897F16D"/>
    <w:rsid w:val="389A06BD"/>
    <w:rsid w:val="389B3095"/>
    <w:rsid w:val="38A12745"/>
    <w:rsid w:val="38AA4A99"/>
    <w:rsid w:val="38B05A7A"/>
    <w:rsid w:val="38B64586"/>
    <w:rsid w:val="38B7B230"/>
    <w:rsid w:val="38B90B4C"/>
    <w:rsid w:val="38BA5F2A"/>
    <w:rsid w:val="38BC4FA0"/>
    <w:rsid w:val="38BC791F"/>
    <w:rsid w:val="38BF5474"/>
    <w:rsid w:val="38BF891B"/>
    <w:rsid w:val="38CAEAE6"/>
    <w:rsid w:val="38CCBC63"/>
    <w:rsid w:val="38CD7DFE"/>
    <w:rsid w:val="38CE8935"/>
    <w:rsid w:val="38D11984"/>
    <w:rsid w:val="38D1B9FE"/>
    <w:rsid w:val="38D843C1"/>
    <w:rsid w:val="38D9AB59"/>
    <w:rsid w:val="38D9B313"/>
    <w:rsid w:val="38E26CE3"/>
    <w:rsid w:val="38E3DB00"/>
    <w:rsid w:val="38E68993"/>
    <w:rsid w:val="38E976CB"/>
    <w:rsid w:val="38EA7452"/>
    <w:rsid w:val="38EABCA8"/>
    <w:rsid w:val="38EAEDEB"/>
    <w:rsid w:val="38EB2140"/>
    <w:rsid w:val="38ED6B93"/>
    <w:rsid w:val="38EED8ED"/>
    <w:rsid w:val="38F047B2"/>
    <w:rsid w:val="38F5965D"/>
    <w:rsid w:val="38F680C5"/>
    <w:rsid w:val="38F6865E"/>
    <w:rsid w:val="38F755AB"/>
    <w:rsid w:val="38F8F6FA"/>
    <w:rsid w:val="39044564"/>
    <w:rsid w:val="39089E70"/>
    <w:rsid w:val="3908EEF2"/>
    <w:rsid w:val="390A9B79"/>
    <w:rsid w:val="390BDE85"/>
    <w:rsid w:val="390E1001"/>
    <w:rsid w:val="390E8ABE"/>
    <w:rsid w:val="391C3DBD"/>
    <w:rsid w:val="3920CCB8"/>
    <w:rsid w:val="392545E5"/>
    <w:rsid w:val="39255B0F"/>
    <w:rsid w:val="39285166"/>
    <w:rsid w:val="392C8784"/>
    <w:rsid w:val="392E009F"/>
    <w:rsid w:val="393073D3"/>
    <w:rsid w:val="3932CDFE"/>
    <w:rsid w:val="39332A89"/>
    <w:rsid w:val="39345146"/>
    <w:rsid w:val="393488F5"/>
    <w:rsid w:val="3939093F"/>
    <w:rsid w:val="393B8571"/>
    <w:rsid w:val="393EDCCD"/>
    <w:rsid w:val="39498BEB"/>
    <w:rsid w:val="394D2F61"/>
    <w:rsid w:val="394F41E5"/>
    <w:rsid w:val="394F5BB3"/>
    <w:rsid w:val="3954CD74"/>
    <w:rsid w:val="3956199E"/>
    <w:rsid w:val="395C0999"/>
    <w:rsid w:val="39616086"/>
    <w:rsid w:val="3962DF59"/>
    <w:rsid w:val="39652778"/>
    <w:rsid w:val="396798AF"/>
    <w:rsid w:val="396AB387"/>
    <w:rsid w:val="396D23CC"/>
    <w:rsid w:val="396E0D81"/>
    <w:rsid w:val="39748271"/>
    <w:rsid w:val="397AA99E"/>
    <w:rsid w:val="397ABB1F"/>
    <w:rsid w:val="397C557B"/>
    <w:rsid w:val="3983EA29"/>
    <w:rsid w:val="39895243"/>
    <w:rsid w:val="3989C8CE"/>
    <w:rsid w:val="398B1910"/>
    <w:rsid w:val="398B45FD"/>
    <w:rsid w:val="398BDC80"/>
    <w:rsid w:val="398D426C"/>
    <w:rsid w:val="398E4BF2"/>
    <w:rsid w:val="3993FA3E"/>
    <w:rsid w:val="399EA875"/>
    <w:rsid w:val="399FF386"/>
    <w:rsid w:val="39A2D306"/>
    <w:rsid w:val="39A4CAAE"/>
    <w:rsid w:val="39A9900B"/>
    <w:rsid w:val="39AA85A4"/>
    <w:rsid w:val="39AC540C"/>
    <w:rsid w:val="39ADD95E"/>
    <w:rsid w:val="39B48BF7"/>
    <w:rsid w:val="39C582C3"/>
    <w:rsid w:val="39C77D3C"/>
    <w:rsid w:val="39C9455B"/>
    <w:rsid w:val="39C9DF34"/>
    <w:rsid w:val="39D28212"/>
    <w:rsid w:val="39D50944"/>
    <w:rsid w:val="39D5EE34"/>
    <w:rsid w:val="39E15ED9"/>
    <w:rsid w:val="39E67D43"/>
    <w:rsid w:val="39E6F6B8"/>
    <w:rsid w:val="39E84899"/>
    <w:rsid w:val="39E90BD9"/>
    <w:rsid w:val="39E9C164"/>
    <w:rsid w:val="39EA3D1F"/>
    <w:rsid w:val="39F02E79"/>
    <w:rsid w:val="39F46875"/>
    <w:rsid w:val="39F8CADC"/>
    <w:rsid w:val="39F8E06C"/>
    <w:rsid w:val="39FD39DE"/>
    <w:rsid w:val="3A027793"/>
    <w:rsid w:val="3A032223"/>
    <w:rsid w:val="3A0EB873"/>
    <w:rsid w:val="3A0FE51F"/>
    <w:rsid w:val="3A113D94"/>
    <w:rsid w:val="3A127E1D"/>
    <w:rsid w:val="3A1417B5"/>
    <w:rsid w:val="3A18B9E1"/>
    <w:rsid w:val="3A19C44B"/>
    <w:rsid w:val="3A1F354A"/>
    <w:rsid w:val="3A20743C"/>
    <w:rsid w:val="3A241363"/>
    <w:rsid w:val="3A24746F"/>
    <w:rsid w:val="3A24B662"/>
    <w:rsid w:val="3A2567AC"/>
    <w:rsid w:val="3A2E4AC9"/>
    <w:rsid w:val="3A353E8E"/>
    <w:rsid w:val="3A364BBE"/>
    <w:rsid w:val="3A38F7B8"/>
    <w:rsid w:val="3A3A2C46"/>
    <w:rsid w:val="3A3B4E00"/>
    <w:rsid w:val="3A3D6394"/>
    <w:rsid w:val="3A3F74B7"/>
    <w:rsid w:val="3A3FD83C"/>
    <w:rsid w:val="3A476C79"/>
    <w:rsid w:val="3A47DC9A"/>
    <w:rsid w:val="3A489586"/>
    <w:rsid w:val="3A4A10F2"/>
    <w:rsid w:val="3A521443"/>
    <w:rsid w:val="3A572AA9"/>
    <w:rsid w:val="3A5D7B45"/>
    <w:rsid w:val="3A5D892B"/>
    <w:rsid w:val="3A7318EB"/>
    <w:rsid w:val="3A758836"/>
    <w:rsid w:val="3A77815F"/>
    <w:rsid w:val="3A7BF80E"/>
    <w:rsid w:val="3A8565F8"/>
    <w:rsid w:val="3A869D5A"/>
    <w:rsid w:val="3A937C08"/>
    <w:rsid w:val="3A946DD2"/>
    <w:rsid w:val="3A9933B8"/>
    <w:rsid w:val="3A9994C5"/>
    <w:rsid w:val="3A9BFEBE"/>
    <w:rsid w:val="3AA76A16"/>
    <w:rsid w:val="3AAD91C5"/>
    <w:rsid w:val="3AB5B3FD"/>
    <w:rsid w:val="3AB94EB6"/>
    <w:rsid w:val="3ABE5892"/>
    <w:rsid w:val="3AC19B81"/>
    <w:rsid w:val="3AC1B6D8"/>
    <w:rsid w:val="3AC6D068"/>
    <w:rsid w:val="3ACA1D46"/>
    <w:rsid w:val="3ACA3709"/>
    <w:rsid w:val="3ACB90CF"/>
    <w:rsid w:val="3ACBB039"/>
    <w:rsid w:val="3ACBBB44"/>
    <w:rsid w:val="3AD0F5DD"/>
    <w:rsid w:val="3AD1183F"/>
    <w:rsid w:val="3AD14D38"/>
    <w:rsid w:val="3AD395B0"/>
    <w:rsid w:val="3AD8721A"/>
    <w:rsid w:val="3AE2DD1E"/>
    <w:rsid w:val="3AE2F4F5"/>
    <w:rsid w:val="3AE474D7"/>
    <w:rsid w:val="3AE49EDB"/>
    <w:rsid w:val="3AEA75D2"/>
    <w:rsid w:val="3AEE1A5A"/>
    <w:rsid w:val="3AEF343F"/>
    <w:rsid w:val="3AEFC58E"/>
    <w:rsid w:val="3AF6FD03"/>
    <w:rsid w:val="3AF8AD40"/>
    <w:rsid w:val="3AFFE3AC"/>
    <w:rsid w:val="3B08F212"/>
    <w:rsid w:val="3B113643"/>
    <w:rsid w:val="3B12C038"/>
    <w:rsid w:val="3B18B14D"/>
    <w:rsid w:val="3B1F904F"/>
    <w:rsid w:val="3B203B0E"/>
    <w:rsid w:val="3B24A000"/>
    <w:rsid w:val="3B25DAD1"/>
    <w:rsid w:val="3B268BAF"/>
    <w:rsid w:val="3B27A283"/>
    <w:rsid w:val="3B27E07A"/>
    <w:rsid w:val="3B376708"/>
    <w:rsid w:val="3B389A45"/>
    <w:rsid w:val="3B3C98D1"/>
    <w:rsid w:val="3B3D51B8"/>
    <w:rsid w:val="3B4A81DF"/>
    <w:rsid w:val="3B4BE9D0"/>
    <w:rsid w:val="3B4E22A9"/>
    <w:rsid w:val="3B5521EE"/>
    <w:rsid w:val="3B57A225"/>
    <w:rsid w:val="3B685C4B"/>
    <w:rsid w:val="3B6B2ED4"/>
    <w:rsid w:val="3B6F3A90"/>
    <w:rsid w:val="3B6F7435"/>
    <w:rsid w:val="3B7769F3"/>
    <w:rsid w:val="3B77D2D9"/>
    <w:rsid w:val="3B780AC2"/>
    <w:rsid w:val="3B7F14DC"/>
    <w:rsid w:val="3B821253"/>
    <w:rsid w:val="3B96C618"/>
    <w:rsid w:val="3B98ED33"/>
    <w:rsid w:val="3B9C3473"/>
    <w:rsid w:val="3BA0E36D"/>
    <w:rsid w:val="3BA1F8ED"/>
    <w:rsid w:val="3BA468C2"/>
    <w:rsid w:val="3BAAE93C"/>
    <w:rsid w:val="3BABBAC6"/>
    <w:rsid w:val="3BABFBB6"/>
    <w:rsid w:val="3BACDF40"/>
    <w:rsid w:val="3BAD8A9C"/>
    <w:rsid w:val="3BB098FE"/>
    <w:rsid w:val="3BB4B055"/>
    <w:rsid w:val="3BB97DE7"/>
    <w:rsid w:val="3BB9C6BA"/>
    <w:rsid w:val="3BBAB70F"/>
    <w:rsid w:val="3BBE60D7"/>
    <w:rsid w:val="3BBF8739"/>
    <w:rsid w:val="3BC16EB9"/>
    <w:rsid w:val="3BCA0BEF"/>
    <w:rsid w:val="3BCA1B2A"/>
    <w:rsid w:val="3BCDECCF"/>
    <w:rsid w:val="3BCE00A0"/>
    <w:rsid w:val="3BD2BE95"/>
    <w:rsid w:val="3BD8651D"/>
    <w:rsid w:val="3BDC24A1"/>
    <w:rsid w:val="3BDFDDA0"/>
    <w:rsid w:val="3BE04ACE"/>
    <w:rsid w:val="3BEACB52"/>
    <w:rsid w:val="3BF5BEF8"/>
    <w:rsid w:val="3BF6088B"/>
    <w:rsid w:val="3BF8433F"/>
    <w:rsid w:val="3BFD6916"/>
    <w:rsid w:val="3BFECCD1"/>
    <w:rsid w:val="3BFF1B9A"/>
    <w:rsid w:val="3C0208BB"/>
    <w:rsid w:val="3C07C8D4"/>
    <w:rsid w:val="3C0A2291"/>
    <w:rsid w:val="3C0AD3E7"/>
    <w:rsid w:val="3C0BAD72"/>
    <w:rsid w:val="3C116A15"/>
    <w:rsid w:val="3C12A155"/>
    <w:rsid w:val="3C1548E9"/>
    <w:rsid w:val="3C170FCD"/>
    <w:rsid w:val="3C177DEF"/>
    <w:rsid w:val="3C1A093F"/>
    <w:rsid w:val="3C1C9CC9"/>
    <w:rsid w:val="3C1D6F0C"/>
    <w:rsid w:val="3C217F31"/>
    <w:rsid w:val="3C26B7A1"/>
    <w:rsid w:val="3C278979"/>
    <w:rsid w:val="3C284905"/>
    <w:rsid w:val="3C2C45BD"/>
    <w:rsid w:val="3C373265"/>
    <w:rsid w:val="3C37AB95"/>
    <w:rsid w:val="3C3A8489"/>
    <w:rsid w:val="3C3B47C6"/>
    <w:rsid w:val="3C3F76BC"/>
    <w:rsid w:val="3C457A42"/>
    <w:rsid w:val="3C4EB6F5"/>
    <w:rsid w:val="3C4FB675"/>
    <w:rsid w:val="3C503C13"/>
    <w:rsid w:val="3C541276"/>
    <w:rsid w:val="3C55AABD"/>
    <w:rsid w:val="3C55B4F6"/>
    <w:rsid w:val="3C56CC5E"/>
    <w:rsid w:val="3C59D991"/>
    <w:rsid w:val="3C5B33D4"/>
    <w:rsid w:val="3C5C0B62"/>
    <w:rsid w:val="3C60CED7"/>
    <w:rsid w:val="3C617B67"/>
    <w:rsid w:val="3C6A1F2B"/>
    <w:rsid w:val="3C6A4185"/>
    <w:rsid w:val="3C6AEB86"/>
    <w:rsid w:val="3C6EC210"/>
    <w:rsid w:val="3C77A201"/>
    <w:rsid w:val="3C780ECF"/>
    <w:rsid w:val="3C7F3AA1"/>
    <w:rsid w:val="3C7FBC00"/>
    <w:rsid w:val="3C8880D2"/>
    <w:rsid w:val="3C89EAE1"/>
    <w:rsid w:val="3C90B71D"/>
    <w:rsid w:val="3C92140E"/>
    <w:rsid w:val="3C92E7A2"/>
    <w:rsid w:val="3C933427"/>
    <w:rsid w:val="3CA11DEC"/>
    <w:rsid w:val="3CA41373"/>
    <w:rsid w:val="3CA436CB"/>
    <w:rsid w:val="3CADB4E3"/>
    <w:rsid w:val="3CAEB95D"/>
    <w:rsid w:val="3CB04B0D"/>
    <w:rsid w:val="3CB3AFB4"/>
    <w:rsid w:val="3CB3EA81"/>
    <w:rsid w:val="3CB41C20"/>
    <w:rsid w:val="3CB56AD3"/>
    <w:rsid w:val="3CC1AB32"/>
    <w:rsid w:val="3CC3EDCD"/>
    <w:rsid w:val="3CC43F7A"/>
    <w:rsid w:val="3CC6319C"/>
    <w:rsid w:val="3CCEC2ED"/>
    <w:rsid w:val="3CD6B449"/>
    <w:rsid w:val="3CDABC87"/>
    <w:rsid w:val="3CE3A75D"/>
    <w:rsid w:val="3CE4587C"/>
    <w:rsid w:val="3CF32B1B"/>
    <w:rsid w:val="3CF60DD9"/>
    <w:rsid w:val="3CFEEAD9"/>
    <w:rsid w:val="3CFFA964"/>
    <w:rsid w:val="3D0724DC"/>
    <w:rsid w:val="3D0BAAD4"/>
    <w:rsid w:val="3D0DF654"/>
    <w:rsid w:val="3D0E4DF6"/>
    <w:rsid w:val="3D0EA263"/>
    <w:rsid w:val="3D102D09"/>
    <w:rsid w:val="3D14EE18"/>
    <w:rsid w:val="3D163110"/>
    <w:rsid w:val="3D1BB039"/>
    <w:rsid w:val="3D1C26DD"/>
    <w:rsid w:val="3D1FF8B9"/>
    <w:rsid w:val="3D26A1DB"/>
    <w:rsid w:val="3D35B3AB"/>
    <w:rsid w:val="3D3AC2BC"/>
    <w:rsid w:val="3D3FD867"/>
    <w:rsid w:val="3D40F38A"/>
    <w:rsid w:val="3D4115C3"/>
    <w:rsid w:val="3D421859"/>
    <w:rsid w:val="3D4EC4B2"/>
    <w:rsid w:val="3D51DE92"/>
    <w:rsid w:val="3D5B242B"/>
    <w:rsid w:val="3D5D483D"/>
    <w:rsid w:val="3D5D5D84"/>
    <w:rsid w:val="3D6D5FEA"/>
    <w:rsid w:val="3D6F8053"/>
    <w:rsid w:val="3D72C66E"/>
    <w:rsid w:val="3D7A7407"/>
    <w:rsid w:val="3D7F7D5C"/>
    <w:rsid w:val="3D7F99D9"/>
    <w:rsid w:val="3D81B1B4"/>
    <w:rsid w:val="3D825BBD"/>
    <w:rsid w:val="3D846434"/>
    <w:rsid w:val="3D8577B4"/>
    <w:rsid w:val="3D8707B5"/>
    <w:rsid w:val="3D886599"/>
    <w:rsid w:val="3D8AED0A"/>
    <w:rsid w:val="3D8EF915"/>
    <w:rsid w:val="3D979174"/>
    <w:rsid w:val="3D982952"/>
    <w:rsid w:val="3D9A04FB"/>
    <w:rsid w:val="3D9AB443"/>
    <w:rsid w:val="3D9B6181"/>
    <w:rsid w:val="3DA05CF5"/>
    <w:rsid w:val="3DA13C2C"/>
    <w:rsid w:val="3DA80408"/>
    <w:rsid w:val="3DAB6D1B"/>
    <w:rsid w:val="3DAE31EE"/>
    <w:rsid w:val="3DB2D71E"/>
    <w:rsid w:val="3DB2E230"/>
    <w:rsid w:val="3DB32280"/>
    <w:rsid w:val="3DB49095"/>
    <w:rsid w:val="3DB589F2"/>
    <w:rsid w:val="3DBA02E5"/>
    <w:rsid w:val="3DC24269"/>
    <w:rsid w:val="3DC4428C"/>
    <w:rsid w:val="3DC5195B"/>
    <w:rsid w:val="3DC64CD0"/>
    <w:rsid w:val="3DC948B4"/>
    <w:rsid w:val="3DCBEAC7"/>
    <w:rsid w:val="3DD0998A"/>
    <w:rsid w:val="3DD14B88"/>
    <w:rsid w:val="3DD5D0C7"/>
    <w:rsid w:val="3DD8255D"/>
    <w:rsid w:val="3DD92DED"/>
    <w:rsid w:val="3DD9BC09"/>
    <w:rsid w:val="3DDB96FC"/>
    <w:rsid w:val="3DDC72B7"/>
    <w:rsid w:val="3DDD98C1"/>
    <w:rsid w:val="3DDF0EC3"/>
    <w:rsid w:val="3DE349E8"/>
    <w:rsid w:val="3DE9283E"/>
    <w:rsid w:val="3DEE9621"/>
    <w:rsid w:val="3DEF15EB"/>
    <w:rsid w:val="3DF1ECB8"/>
    <w:rsid w:val="3DF5F954"/>
    <w:rsid w:val="3DFC53B7"/>
    <w:rsid w:val="3DFF6D10"/>
    <w:rsid w:val="3E00CF5C"/>
    <w:rsid w:val="3E026367"/>
    <w:rsid w:val="3E05261E"/>
    <w:rsid w:val="3E0A9271"/>
    <w:rsid w:val="3E0CA655"/>
    <w:rsid w:val="3E0E2A36"/>
    <w:rsid w:val="3E0F7EB8"/>
    <w:rsid w:val="3E100C0F"/>
    <w:rsid w:val="3E106222"/>
    <w:rsid w:val="3E13A7E2"/>
    <w:rsid w:val="3E13ECE5"/>
    <w:rsid w:val="3E16D824"/>
    <w:rsid w:val="3E1761D4"/>
    <w:rsid w:val="3E17EEEB"/>
    <w:rsid w:val="3E182F89"/>
    <w:rsid w:val="3E18499B"/>
    <w:rsid w:val="3E19B52F"/>
    <w:rsid w:val="3E19D849"/>
    <w:rsid w:val="3E1A17E2"/>
    <w:rsid w:val="3E22D061"/>
    <w:rsid w:val="3E23E04D"/>
    <w:rsid w:val="3E27F4BB"/>
    <w:rsid w:val="3E2AAABD"/>
    <w:rsid w:val="3E2B7092"/>
    <w:rsid w:val="3E33BE29"/>
    <w:rsid w:val="3E35DD1A"/>
    <w:rsid w:val="3E37A535"/>
    <w:rsid w:val="3E3EB2DF"/>
    <w:rsid w:val="3E421BB7"/>
    <w:rsid w:val="3E44AFB9"/>
    <w:rsid w:val="3E48B70F"/>
    <w:rsid w:val="3E4AEDBF"/>
    <w:rsid w:val="3E4C2DD0"/>
    <w:rsid w:val="3E4D97E0"/>
    <w:rsid w:val="3E4E20E3"/>
    <w:rsid w:val="3E51A729"/>
    <w:rsid w:val="3E57B1BD"/>
    <w:rsid w:val="3E5802A7"/>
    <w:rsid w:val="3E5D0852"/>
    <w:rsid w:val="3E66A9A6"/>
    <w:rsid w:val="3E678ED1"/>
    <w:rsid w:val="3E6A482F"/>
    <w:rsid w:val="3E6D68C4"/>
    <w:rsid w:val="3E6D6FB4"/>
    <w:rsid w:val="3E73769F"/>
    <w:rsid w:val="3E77E3CB"/>
    <w:rsid w:val="3E794181"/>
    <w:rsid w:val="3E7FD145"/>
    <w:rsid w:val="3E85FB60"/>
    <w:rsid w:val="3E88C990"/>
    <w:rsid w:val="3E8CC48E"/>
    <w:rsid w:val="3E8D7637"/>
    <w:rsid w:val="3E8E018A"/>
    <w:rsid w:val="3E9648AB"/>
    <w:rsid w:val="3E9AE9A4"/>
    <w:rsid w:val="3E9B3090"/>
    <w:rsid w:val="3E9C7300"/>
    <w:rsid w:val="3E9E353A"/>
    <w:rsid w:val="3EA21AD3"/>
    <w:rsid w:val="3EA293F8"/>
    <w:rsid w:val="3EA3EE75"/>
    <w:rsid w:val="3EA45223"/>
    <w:rsid w:val="3EA7D3A7"/>
    <w:rsid w:val="3EAA72C4"/>
    <w:rsid w:val="3EAD6D1F"/>
    <w:rsid w:val="3EB80BB4"/>
    <w:rsid w:val="3EBAE28C"/>
    <w:rsid w:val="3EBAFFE6"/>
    <w:rsid w:val="3EBC849F"/>
    <w:rsid w:val="3EBEC581"/>
    <w:rsid w:val="3EC12AE4"/>
    <w:rsid w:val="3EC24138"/>
    <w:rsid w:val="3EC39B21"/>
    <w:rsid w:val="3EC7C23E"/>
    <w:rsid w:val="3ED160AD"/>
    <w:rsid w:val="3ED2BECF"/>
    <w:rsid w:val="3ED3CDB8"/>
    <w:rsid w:val="3ED60AAE"/>
    <w:rsid w:val="3ED999AF"/>
    <w:rsid w:val="3EDA261A"/>
    <w:rsid w:val="3EDC991E"/>
    <w:rsid w:val="3EDF7678"/>
    <w:rsid w:val="3EE30B46"/>
    <w:rsid w:val="3EE326B1"/>
    <w:rsid w:val="3EE560A0"/>
    <w:rsid w:val="3EE56945"/>
    <w:rsid w:val="3EEF544B"/>
    <w:rsid w:val="3EF5E04C"/>
    <w:rsid w:val="3EF86A41"/>
    <w:rsid w:val="3EFC562E"/>
    <w:rsid w:val="3EFDD108"/>
    <w:rsid w:val="3F002874"/>
    <w:rsid w:val="3F04333F"/>
    <w:rsid w:val="3F04FCD6"/>
    <w:rsid w:val="3F071340"/>
    <w:rsid w:val="3F07D3AC"/>
    <w:rsid w:val="3F08FF8A"/>
    <w:rsid w:val="3F093924"/>
    <w:rsid w:val="3F0AEB90"/>
    <w:rsid w:val="3F0C7DE7"/>
    <w:rsid w:val="3F0EF7A6"/>
    <w:rsid w:val="3F10462E"/>
    <w:rsid w:val="3F18B630"/>
    <w:rsid w:val="3F197B0F"/>
    <w:rsid w:val="3F1AF29E"/>
    <w:rsid w:val="3F1BDF17"/>
    <w:rsid w:val="3F238E44"/>
    <w:rsid w:val="3F259626"/>
    <w:rsid w:val="3F28B0F5"/>
    <w:rsid w:val="3F2E081B"/>
    <w:rsid w:val="3F3352C7"/>
    <w:rsid w:val="3F365136"/>
    <w:rsid w:val="3F37C66F"/>
    <w:rsid w:val="3F3986E7"/>
    <w:rsid w:val="3F3B007D"/>
    <w:rsid w:val="3F3F349B"/>
    <w:rsid w:val="3F403509"/>
    <w:rsid w:val="3F452737"/>
    <w:rsid w:val="3F5192CB"/>
    <w:rsid w:val="3F51A030"/>
    <w:rsid w:val="3F51B3F1"/>
    <w:rsid w:val="3F5D9B07"/>
    <w:rsid w:val="3F60A339"/>
    <w:rsid w:val="3F63D409"/>
    <w:rsid w:val="3F66EE69"/>
    <w:rsid w:val="3F673FF6"/>
    <w:rsid w:val="3F67DEF5"/>
    <w:rsid w:val="3F69F5F4"/>
    <w:rsid w:val="3F6D1BE9"/>
    <w:rsid w:val="3F6E04F3"/>
    <w:rsid w:val="3F6E9CAA"/>
    <w:rsid w:val="3F6FF045"/>
    <w:rsid w:val="3F70F77F"/>
    <w:rsid w:val="3F7355E9"/>
    <w:rsid w:val="3F7652B7"/>
    <w:rsid w:val="3F79FB5E"/>
    <w:rsid w:val="3F7AF8DF"/>
    <w:rsid w:val="3F7F454D"/>
    <w:rsid w:val="3F83CF9F"/>
    <w:rsid w:val="3F864FF5"/>
    <w:rsid w:val="3F8EC6B1"/>
    <w:rsid w:val="3F8FA7DB"/>
    <w:rsid w:val="3F990914"/>
    <w:rsid w:val="3F9AB417"/>
    <w:rsid w:val="3FA01415"/>
    <w:rsid w:val="3FA57331"/>
    <w:rsid w:val="3FAC5D52"/>
    <w:rsid w:val="3FB5274B"/>
    <w:rsid w:val="3FBC27A1"/>
    <w:rsid w:val="3FBF7B2D"/>
    <w:rsid w:val="3FC10F56"/>
    <w:rsid w:val="3FC2253B"/>
    <w:rsid w:val="3FC253DB"/>
    <w:rsid w:val="3FC55B22"/>
    <w:rsid w:val="3FC81958"/>
    <w:rsid w:val="3FCB5450"/>
    <w:rsid w:val="3FCC9AA9"/>
    <w:rsid w:val="3FCD7F69"/>
    <w:rsid w:val="3FD55B6F"/>
    <w:rsid w:val="3FD61493"/>
    <w:rsid w:val="3FD7F20F"/>
    <w:rsid w:val="3FDF9A1B"/>
    <w:rsid w:val="3FE241F3"/>
    <w:rsid w:val="3FE2D2D2"/>
    <w:rsid w:val="3FE7CDFE"/>
    <w:rsid w:val="3FE7D82D"/>
    <w:rsid w:val="3FE9673E"/>
    <w:rsid w:val="3FEC2DF0"/>
    <w:rsid w:val="3FEE83DF"/>
    <w:rsid w:val="3FEEBC76"/>
    <w:rsid w:val="3FEFCBD6"/>
    <w:rsid w:val="3FEFF99D"/>
    <w:rsid w:val="3FF00640"/>
    <w:rsid w:val="3FF05BAA"/>
    <w:rsid w:val="3FF0EE6C"/>
    <w:rsid w:val="3FF214E7"/>
    <w:rsid w:val="3FF705BF"/>
    <w:rsid w:val="3FF8E302"/>
    <w:rsid w:val="40010EAB"/>
    <w:rsid w:val="40040921"/>
    <w:rsid w:val="40099CF8"/>
    <w:rsid w:val="40101433"/>
    <w:rsid w:val="40134A76"/>
    <w:rsid w:val="40146FC2"/>
    <w:rsid w:val="4016BC4A"/>
    <w:rsid w:val="4017D9E9"/>
    <w:rsid w:val="401B481F"/>
    <w:rsid w:val="401DB3E2"/>
    <w:rsid w:val="401DF539"/>
    <w:rsid w:val="4028BD09"/>
    <w:rsid w:val="402969ED"/>
    <w:rsid w:val="402BC9DA"/>
    <w:rsid w:val="4034AA5A"/>
    <w:rsid w:val="40402284"/>
    <w:rsid w:val="4043EBD9"/>
    <w:rsid w:val="40464325"/>
    <w:rsid w:val="40501838"/>
    <w:rsid w:val="40502577"/>
    <w:rsid w:val="4053C9DA"/>
    <w:rsid w:val="405B5138"/>
    <w:rsid w:val="4061516E"/>
    <w:rsid w:val="4064A63B"/>
    <w:rsid w:val="406B6C13"/>
    <w:rsid w:val="40706206"/>
    <w:rsid w:val="40722946"/>
    <w:rsid w:val="40778B09"/>
    <w:rsid w:val="4079F40D"/>
    <w:rsid w:val="407BA4D7"/>
    <w:rsid w:val="407EDBA7"/>
    <w:rsid w:val="40813265"/>
    <w:rsid w:val="4085CA12"/>
    <w:rsid w:val="40896012"/>
    <w:rsid w:val="408E28D2"/>
    <w:rsid w:val="408FF9DF"/>
    <w:rsid w:val="409350A9"/>
    <w:rsid w:val="409631C6"/>
    <w:rsid w:val="409ADBB8"/>
    <w:rsid w:val="409C1D96"/>
    <w:rsid w:val="409CDCDD"/>
    <w:rsid w:val="409E7F50"/>
    <w:rsid w:val="40A01370"/>
    <w:rsid w:val="40A296A2"/>
    <w:rsid w:val="40A910AD"/>
    <w:rsid w:val="40A96B41"/>
    <w:rsid w:val="40A9BD36"/>
    <w:rsid w:val="40AC034B"/>
    <w:rsid w:val="40B14083"/>
    <w:rsid w:val="40B9847B"/>
    <w:rsid w:val="40BC04F6"/>
    <w:rsid w:val="40C181AA"/>
    <w:rsid w:val="40C5CA78"/>
    <w:rsid w:val="40C60463"/>
    <w:rsid w:val="40C7E025"/>
    <w:rsid w:val="40CF065F"/>
    <w:rsid w:val="40D58469"/>
    <w:rsid w:val="40D63765"/>
    <w:rsid w:val="40D6B146"/>
    <w:rsid w:val="40D6C2D3"/>
    <w:rsid w:val="40D6F050"/>
    <w:rsid w:val="40DB3E5E"/>
    <w:rsid w:val="40DF5150"/>
    <w:rsid w:val="40E4E2BD"/>
    <w:rsid w:val="40EAEF12"/>
    <w:rsid w:val="40EC3157"/>
    <w:rsid w:val="40F08D2A"/>
    <w:rsid w:val="40F41EDD"/>
    <w:rsid w:val="40FD9DAC"/>
    <w:rsid w:val="40FDB7FA"/>
    <w:rsid w:val="40FF1F93"/>
    <w:rsid w:val="41019CA6"/>
    <w:rsid w:val="4104BF69"/>
    <w:rsid w:val="41055696"/>
    <w:rsid w:val="41082C98"/>
    <w:rsid w:val="410AA388"/>
    <w:rsid w:val="410ABBEF"/>
    <w:rsid w:val="410C3967"/>
    <w:rsid w:val="41104370"/>
    <w:rsid w:val="411269B7"/>
    <w:rsid w:val="4112D4D6"/>
    <w:rsid w:val="4112D5E5"/>
    <w:rsid w:val="41168B2C"/>
    <w:rsid w:val="411E7158"/>
    <w:rsid w:val="41225D5B"/>
    <w:rsid w:val="41242DAB"/>
    <w:rsid w:val="41270216"/>
    <w:rsid w:val="414305E4"/>
    <w:rsid w:val="41439830"/>
    <w:rsid w:val="4144999C"/>
    <w:rsid w:val="4144A807"/>
    <w:rsid w:val="4144B0CB"/>
    <w:rsid w:val="41531026"/>
    <w:rsid w:val="41533B42"/>
    <w:rsid w:val="415624C2"/>
    <w:rsid w:val="4160E433"/>
    <w:rsid w:val="4171E4F4"/>
    <w:rsid w:val="4174FDF3"/>
    <w:rsid w:val="41754BBE"/>
    <w:rsid w:val="41758A76"/>
    <w:rsid w:val="4175C56C"/>
    <w:rsid w:val="417AE33B"/>
    <w:rsid w:val="417F6F92"/>
    <w:rsid w:val="41809C5B"/>
    <w:rsid w:val="41818BD0"/>
    <w:rsid w:val="4182D877"/>
    <w:rsid w:val="4182DF76"/>
    <w:rsid w:val="4184A7BC"/>
    <w:rsid w:val="418764F3"/>
    <w:rsid w:val="418A0649"/>
    <w:rsid w:val="418C4B7F"/>
    <w:rsid w:val="4194E61A"/>
    <w:rsid w:val="419AE58D"/>
    <w:rsid w:val="419EE94A"/>
    <w:rsid w:val="419FA544"/>
    <w:rsid w:val="41A00282"/>
    <w:rsid w:val="41A1D1C3"/>
    <w:rsid w:val="41A42587"/>
    <w:rsid w:val="41A516E2"/>
    <w:rsid w:val="41A8888C"/>
    <w:rsid w:val="41AAAFDC"/>
    <w:rsid w:val="41B54565"/>
    <w:rsid w:val="41B927A2"/>
    <w:rsid w:val="41B9FF90"/>
    <w:rsid w:val="41BD2302"/>
    <w:rsid w:val="41BF59A1"/>
    <w:rsid w:val="41C1A891"/>
    <w:rsid w:val="41C228CD"/>
    <w:rsid w:val="41C2FEDD"/>
    <w:rsid w:val="41C5134E"/>
    <w:rsid w:val="41CD6A09"/>
    <w:rsid w:val="41CE763B"/>
    <w:rsid w:val="41D0B7A9"/>
    <w:rsid w:val="41D52244"/>
    <w:rsid w:val="41DA8DD6"/>
    <w:rsid w:val="41DFBFC3"/>
    <w:rsid w:val="41E07B2D"/>
    <w:rsid w:val="41E1F600"/>
    <w:rsid w:val="41E6750E"/>
    <w:rsid w:val="41F08546"/>
    <w:rsid w:val="41F12DC7"/>
    <w:rsid w:val="41F261D8"/>
    <w:rsid w:val="41F73B54"/>
    <w:rsid w:val="41F7EBE2"/>
    <w:rsid w:val="42035D1B"/>
    <w:rsid w:val="4203B5A1"/>
    <w:rsid w:val="42045F97"/>
    <w:rsid w:val="4204DB2D"/>
    <w:rsid w:val="42060354"/>
    <w:rsid w:val="420699FC"/>
    <w:rsid w:val="420845A8"/>
    <w:rsid w:val="420A0659"/>
    <w:rsid w:val="420A33C8"/>
    <w:rsid w:val="420A5F91"/>
    <w:rsid w:val="4211BF07"/>
    <w:rsid w:val="4215594A"/>
    <w:rsid w:val="42166001"/>
    <w:rsid w:val="421AAC08"/>
    <w:rsid w:val="42242AC4"/>
    <w:rsid w:val="4224F09D"/>
    <w:rsid w:val="4226A85B"/>
    <w:rsid w:val="42271952"/>
    <w:rsid w:val="42286734"/>
    <w:rsid w:val="4228C3AC"/>
    <w:rsid w:val="4228EB4F"/>
    <w:rsid w:val="42297872"/>
    <w:rsid w:val="422A6D34"/>
    <w:rsid w:val="422E597D"/>
    <w:rsid w:val="4231E2F5"/>
    <w:rsid w:val="423201FB"/>
    <w:rsid w:val="423533D9"/>
    <w:rsid w:val="42375698"/>
    <w:rsid w:val="423A7E5D"/>
    <w:rsid w:val="423C03AF"/>
    <w:rsid w:val="423E45F2"/>
    <w:rsid w:val="4240600A"/>
    <w:rsid w:val="42410D5F"/>
    <w:rsid w:val="4248C9AC"/>
    <w:rsid w:val="42490418"/>
    <w:rsid w:val="424A8D41"/>
    <w:rsid w:val="42522070"/>
    <w:rsid w:val="42540C64"/>
    <w:rsid w:val="4254E110"/>
    <w:rsid w:val="42567838"/>
    <w:rsid w:val="4258B42A"/>
    <w:rsid w:val="425A45E8"/>
    <w:rsid w:val="425EBDEE"/>
    <w:rsid w:val="425FD461"/>
    <w:rsid w:val="426D5AE4"/>
    <w:rsid w:val="426EBF88"/>
    <w:rsid w:val="426FD18F"/>
    <w:rsid w:val="428158B9"/>
    <w:rsid w:val="4284EC15"/>
    <w:rsid w:val="4287969E"/>
    <w:rsid w:val="42899EB3"/>
    <w:rsid w:val="428B7AA6"/>
    <w:rsid w:val="428DA813"/>
    <w:rsid w:val="428E6478"/>
    <w:rsid w:val="428E8150"/>
    <w:rsid w:val="4291A572"/>
    <w:rsid w:val="4292479A"/>
    <w:rsid w:val="4294A93A"/>
    <w:rsid w:val="429C4050"/>
    <w:rsid w:val="429D8E0F"/>
    <w:rsid w:val="42A07910"/>
    <w:rsid w:val="42A5CAEF"/>
    <w:rsid w:val="42AB4F4A"/>
    <w:rsid w:val="42B004F7"/>
    <w:rsid w:val="42B148FB"/>
    <w:rsid w:val="42B6223B"/>
    <w:rsid w:val="42B66287"/>
    <w:rsid w:val="42C640BA"/>
    <w:rsid w:val="42C751A5"/>
    <w:rsid w:val="42C912A3"/>
    <w:rsid w:val="42CD5DB2"/>
    <w:rsid w:val="42CE8F90"/>
    <w:rsid w:val="42CEDB54"/>
    <w:rsid w:val="42D77CA1"/>
    <w:rsid w:val="42D982E4"/>
    <w:rsid w:val="42E0710B"/>
    <w:rsid w:val="42E182D3"/>
    <w:rsid w:val="42E5576D"/>
    <w:rsid w:val="42EB6813"/>
    <w:rsid w:val="42ECB05A"/>
    <w:rsid w:val="42EDBBC6"/>
    <w:rsid w:val="42EE215C"/>
    <w:rsid w:val="42EF7140"/>
    <w:rsid w:val="42F073D6"/>
    <w:rsid w:val="42F2A752"/>
    <w:rsid w:val="42F7888E"/>
    <w:rsid w:val="42F9302E"/>
    <w:rsid w:val="42FCA013"/>
    <w:rsid w:val="42FCFBE4"/>
    <w:rsid w:val="42FD0FC5"/>
    <w:rsid w:val="42FD5A70"/>
    <w:rsid w:val="43040FC5"/>
    <w:rsid w:val="43049763"/>
    <w:rsid w:val="43059311"/>
    <w:rsid w:val="43084B95"/>
    <w:rsid w:val="430C09BE"/>
    <w:rsid w:val="430C5EA1"/>
    <w:rsid w:val="4313AA24"/>
    <w:rsid w:val="431753F1"/>
    <w:rsid w:val="431C4A24"/>
    <w:rsid w:val="431EF120"/>
    <w:rsid w:val="4322974F"/>
    <w:rsid w:val="43264A00"/>
    <w:rsid w:val="432CED5D"/>
    <w:rsid w:val="4330ECB6"/>
    <w:rsid w:val="433195F9"/>
    <w:rsid w:val="43319FF1"/>
    <w:rsid w:val="433A8771"/>
    <w:rsid w:val="433A8DFA"/>
    <w:rsid w:val="433B9024"/>
    <w:rsid w:val="433D4AAD"/>
    <w:rsid w:val="433DA2A5"/>
    <w:rsid w:val="43429350"/>
    <w:rsid w:val="43429B34"/>
    <w:rsid w:val="4348C3C8"/>
    <w:rsid w:val="4349A2BE"/>
    <w:rsid w:val="434CF97D"/>
    <w:rsid w:val="434D971B"/>
    <w:rsid w:val="4351ABD8"/>
    <w:rsid w:val="43523C2C"/>
    <w:rsid w:val="43563A3F"/>
    <w:rsid w:val="43563C82"/>
    <w:rsid w:val="4357B91B"/>
    <w:rsid w:val="43585FD7"/>
    <w:rsid w:val="435B71BC"/>
    <w:rsid w:val="435C9B94"/>
    <w:rsid w:val="43654662"/>
    <w:rsid w:val="4366DE73"/>
    <w:rsid w:val="436CCE11"/>
    <w:rsid w:val="436FBC46"/>
    <w:rsid w:val="43718067"/>
    <w:rsid w:val="4372AF70"/>
    <w:rsid w:val="43775F98"/>
    <w:rsid w:val="4378556E"/>
    <w:rsid w:val="437EA1BC"/>
    <w:rsid w:val="43810F9A"/>
    <w:rsid w:val="43869A13"/>
    <w:rsid w:val="4388E329"/>
    <w:rsid w:val="4390DC87"/>
    <w:rsid w:val="4391C805"/>
    <w:rsid w:val="4392E8D9"/>
    <w:rsid w:val="4393BC43"/>
    <w:rsid w:val="43943524"/>
    <w:rsid w:val="4394DDC9"/>
    <w:rsid w:val="439858CD"/>
    <w:rsid w:val="439B467E"/>
    <w:rsid w:val="439E1193"/>
    <w:rsid w:val="43A15B78"/>
    <w:rsid w:val="43A17B1F"/>
    <w:rsid w:val="43A328C6"/>
    <w:rsid w:val="43A93132"/>
    <w:rsid w:val="43A9C2E8"/>
    <w:rsid w:val="43AC2237"/>
    <w:rsid w:val="43AD9E4A"/>
    <w:rsid w:val="43AFD2C3"/>
    <w:rsid w:val="43B05816"/>
    <w:rsid w:val="43B08B1E"/>
    <w:rsid w:val="43B75A0B"/>
    <w:rsid w:val="43BA18B6"/>
    <w:rsid w:val="43C5B53D"/>
    <w:rsid w:val="43C87A4F"/>
    <w:rsid w:val="43C88A45"/>
    <w:rsid w:val="43CAD72D"/>
    <w:rsid w:val="43CEB329"/>
    <w:rsid w:val="43CFDE0D"/>
    <w:rsid w:val="43D0AD3C"/>
    <w:rsid w:val="43D146F3"/>
    <w:rsid w:val="43D4F7B9"/>
    <w:rsid w:val="43D7257D"/>
    <w:rsid w:val="43DAB74A"/>
    <w:rsid w:val="43DB4842"/>
    <w:rsid w:val="43DB6FB7"/>
    <w:rsid w:val="43E388B9"/>
    <w:rsid w:val="43E976A4"/>
    <w:rsid w:val="43F6142B"/>
    <w:rsid w:val="43F68A15"/>
    <w:rsid w:val="43F781F4"/>
    <w:rsid w:val="43F982A0"/>
    <w:rsid w:val="43FA7B67"/>
    <w:rsid w:val="43FD6B3A"/>
    <w:rsid w:val="440012C1"/>
    <w:rsid w:val="440024BE"/>
    <w:rsid w:val="44003EB5"/>
    <w:rsid w:val="440B64F5"/>
    <w:rsid w:val="440BA1F0"/>
    <w:rsid w:val="4416433B"/>
    <w:rsid w:val="4417D108"/>
    <w:rsid w:val="441A1AEF"/>
    <w:rsid w:val="441A73AE"/>
    <w:rsid w:val="441BBB63"/>
    <w:rsid w:val="441D4487"/>
    <w:rsid w:val="44235E95"/>
    <w:rsid w:val="44252A38"/>
    <w:rsid w:val="4428724F"/>
    <w:rsid w:val="4428CED0"/>
    <w:rsid w:val="4432D714"/>
    <w:rsid w:val="4432FC99"/>
    <w:rsid w:val="443C4DDB"/>
    <w:rsid w:val="443CEC84"/>
    <w:rsid w:val="4444561D"/>
    <w:rsid w:val="444524C5"/>
    <w:rsid w:val="444553FE"/>
    <w:rsid w:val="4445F15D"/>
    <w:rsid w:val="444AAB2F"/>
    <w:rsid w:val="444B21D1"/>
    <w:rsid w:val="444E1E50"/>
    <w:rsid w:val="4450C034"/>
    <w:rsid w:val="445E34D7"/>
    <w:rsid w:val="445EDCE5"/>
    <w:rsid w:val="4461BF87"/>
    <w:rsid w:val="446459F8"/>
    <w:rsid w:val="44673ECB"/>
    <w:rsid w:val="4469183F"/>
    <w:rsid w:val="4469813F"/>
    <w:rsid w:val="4473ADFC"/>
    <w:rsid w:val="44760BC9"/>
    <w:rsid w:val="4477A777"/>
    <w:rsid w:val="447A2D0E"/>
    <w:rsid w:val="447B9C40"/>
    <w:rsid w:val="447C1533"/>
    <w:rsid w:val="44811341"/>
    <w:rsid w:val="448710E0"/>
    <w:rsid w:val="4488B6D1"/>
    <w:rsid w:val="448903FD"/>
    <w:rsid w:val="448A9331"/>
    <w:rsid w:val="4494D821"/>
    <w:rsid w:val="449FBE97"/>
    <w:rsid w:val="44AAF565"/>
    <w:rsid w:val="44AC0443"/>
    <w:rsid w:val="44AD662E"/>
    <w:rsid w:val="44AD8CC4"/>
    <w:rsid w:val="44AEF764"/>
    <w:rsid w:val="44B12D80"/>
    <w:rsid w:val="44B26FB5"/>
    <w:rsid w:val="44B4482E"/>
    <w:rsid w:val="44BB7C1F"/>
    <w:rsid w:val="44BCD9A7"/>
    <w:rsid w:val="44BD59AA"/>
    <w:rsid w:val="44C39B5D"/>
    <w:rsid w:val="44C53F39"/>
    <w:rsid w:val="44CA3A74"/>
    <w:rsid w:val="44D062AE"/>
    <w:rsid w:val="44D1954C"/>
    <w:rsid w:val="44D266A9"/>
    <w:rsid w:val="44D3B956"/>
    <w:rsid w:val="44D4E5E3"/>
    <w:rsid w:val="44D5DC2B"/>
    <w:rsid w:val="44DB3120"/>
    <w:rsid w:val="44DFDA60"/>
    <w:rsid w:val="44E4B960"/>
    <w:rsid w:val="44E5FB8C"/>
    <w:rsid w:val="44F0142F"/>
    <w:rsid w:val="44FAE3A4"/>
    <w:rsid w:val="450B51B4"/>
    <w:rsid w:val="450C1E67"/>
    <w:rsid w:val="450FF8ED"/>
    <w:rsid w:val="4510C8EE"/>
    <w:rsid w:val="45157D02"/>
    <w:rsid w:val="45159406"/>
    <w:rsid w:val="45178819"/>
    <w:rsid w:val="451B98FF"/>
    <w:rsid w:val="45205FF3"/>
    <w:rsid w:val="4523BBC2"/>
    <w:rsid w:val="45254DDA"/>
    <w:rsid w:val="452BE4D9"/>
    <w:rsid w:val="452C2999"/>
    <w:rsid w:val="452E8ED7"/>
    <w:rsid w:val="452F8CA4"/>
    <w:rsid w:val="45300585"/>
    <w:rsid w:val="4533CBF8"/>
    <w:rsid w:val="4536CCA0"/>
    <w:rsid w:val="453C012D"/>
    <w:rsid w:val="453C712E"/>
    <w:rsid w:val="45408D4B"/>
    <w:rsid w:val="454671E8"/>
    <w:rsid w:val="4547B664"/>
    <w:rsid w:val="454819F8"/>
    <w:rsid w:val="454B628D"/>
    <w:rsid w:val="454F9455"/>
    <w:rsid w:val="455572AD"/>
    <w:rsid w:val="45565272"/>
    <w:rsid w:val="455A9AB9"/>
    <w:rsid w:val="455CEBA3"/>
    <w:rsid w:val="456148B8"/>
    <w:rsid w:val="45620DF6"/>
    <w:rsid w:val="4563CCE2"/>
    <w:rsid w:val="4566718C"/>
    <w:rsid w:val="456EB49A"/>
    <w:rsid w:val="456EF75A"/>
    <w:rsid w:val="4571B9A6"/>
    <w:rsid w:val="457328F4"/>
    <w:rsid w:val="4576C3B6"/>
    <w:rsid w:val="4577EDA2"/>
    <w:rsid w:val="458D37ED"/>
    <w:rsid w:val="458E6E0A"/>
    <w:rsid w:val="458F5198"/>
    <w:rsid w:val="4591DA79"/>
    <w:rsid w:val="45931987"/>
    <w:rsid w:val="45951068"/>
    <w:rsid w:val="459C673B"/>
    <w:rsid w:val="45A325F4"/>
    <w:rsid w:val="45A482A5"/>
    <w:rsid w:val="45A9B3E3"/>
    <w:rsid w:val="45AAA3F8"/>
    <w:rsid w:val="45ABC0A8"/>
    <w:rsid w:val="45ABC90F"/>
    <w:rsid w:val="45AC6FA8"/>
    <w:rsid w:val="45AFB860"/>
    <w:rsid w:val="45B570BF"/>
    <w:rsid w:val="45BBFD16"/>
    <w:rsid w:val="45C20BB1"/>
    <w:rsid w:val="45C3AD8D"/>
    <w:rsid w:val="45C508BC"/>
    <w:rsid w:val="45CA1B8A"/>
    <w:rsid w:val="45CB3BB9"/>
    <w:rsid w:val="45D04C11"/>
    <w:rsid w:val="45D96A01"/>
    <w:rsid w:val="45E44153"/>
    <w:rsid w:val="45E4A76E"/>
    <w:rsid w:val="45E640B7"/>
    <w:rsid w:val="45EF5375"/>
    <w:rsid w:val="45F23AC3"/>
    <w:rsid w:val="45F3D842"/>
    <w:rsid w:val="45F6EE75"/>
    <w:rsid w:val="45F792E9"/>
    <w:rsid w:val="45F855A2"/>
    <w:rsid w:val="45F98C57"/>
    <w:rsid w:val="45FC32D2"/>
    <w:rsid w:val="45FE62FA"/>
    <w:rsid w:val="45FF8F1C"/>
    <w:rsid w:val="45FFB31C"/>
    <w:rsid w:val="4603FA13"/>
    <w:rsid w:val="460662B4"/>
    <w:rsid w:val="46097DA0"/>
    <w:rsid w:val="46099C6C"/>
    <w:rsid w:val="4609DE21"/>
    <w:rsid w:val="460D5764"/>
    <w:rsid w:val="460E9CA5"/>
    <w:rsid w:val="460F8FFA"/>
    <w:rsid w:val="4610FC58"/>
    <w:rsid w:val="46127A8D"/>
    <w:rsid w:val="4614535E"/>
    <w:rsid w:val="461ADD27"/>
    <w:rsid w:val="46250960"/>
    <w:rsid w:val="46282C15"/>
    <w:rsid w:val="462B77CA"/>
    <w:rsid w:val="462DC396"/>
    <w:rsid w:val="462F62DC"/>
    <w:rsid w:val="463A1575"/>
    <w:rsid w:val="463BCBDB"/>
    <w:rsid w:val="46458804"/>
    <w:rsid w:val="464B82A2"/>
    <w:rsid w:val="465092B2"/>
    <w:rsid w:val="46534543"/>
    <w:rsid w:val="46564011"/>
    <w:rsid w:val="4658EC41"/>
    <w:rsid w:val="465A141D"/>
    <w:rsid w:val="465ABA0C"/>
    <w:rsid w:val="465BA595"/>
    <w:rsid w:val="465BF592"/>
    <w:rsid w:val="4661B4B2"/>
    <w:rsid w:val="4663D15A"/>
    <w:rsid w:val="4663EA6F"/>
    <w:rsid w:val="4665C378"/>
    <w:rsid w:val="46665F9A"/>
    <w:rsid w:val="466A0FA0"/>
    <w:rsid w:val="466A9A3F"/>
    <w:rsid w:val="466A9D1C"/>
    <w:rsid w:val="46705A16"/>
    <w:rsid w:val="46725A6D"/>
    <w:rsid w:val="467330E6"/>
    <w:rsid w:val="46799916"/>
    <w:rsid w:val="4680C1C0"/>
    <w:rsid w:val="468395FC"/>
    <w:rsid w:val="4687403F"/>
    <w:rsid w:val="4688AE94"/>
    <w:rsid w:val="469018DE"/>
    <w:rsid w:val="4691A554"/>
    <w:rsid w:val="4692146B"/>
    <w:rsid w:val="46952863"/>
    <w:rsid w:val="4698F3F8"/>
    <w:rsid w:val="4699F743"/>
    <w:rsid w:val="469CB70A"/>
    <w:rsid w:val="469F5353"/>
    <w:rsid w:val="46A3CB26"/>
    <w:rsid w:val="46A45483"/>
    <w:rsid w:val="46ADEDCA"/>
    <w:rsid w:val="46B89B8E"/>
    <w:rsid w:val="46C34AE8"/>
    <w:rsid w:val="46C7E44F"/>
    <w:rsid w:val="46CFABAD"/>
    <w:rsid w:val="46D0A60E"/>
    <w:rsid w:val="46DC0BAE"/>
    <w:rsid w:val="46E52C63"/>
    <w:rsid w:val="46E7BAD8"/>
    <w:rsid w:val="46EA9F98"/>
    <w:rsid w:val="46F51E71"/>
    <w:rsid w:val="46FA7590"/>
    <w:rsid w:val="46FB1F91"/>
    <w:rsid w:val="46FB437E"/>
    <w:rsid w:val="46FB9FAD"/>
    <w:rsid w:val="46FBD857"/>
    <w:rsid w:val="46FD819B"/>
    <w:rsid w:val="4704217A"/>
    <w:rsid w:val="4706EB4F"/>
    <w:rsid w:val="470A758B"/>
    <w:rsid w:val="470AC7BB"/>
    <w:rsid w:val="470CCDB8"/>
    <w:rsid w:val="470D26BE"/>
    <w:rsid w:val="4710C5CF"/>
    <w:rsid w:val="47140DBD"/>
    <w:rsid w:val="47187EE7"/>
    <w:rsid w:val="47191FB8"/>
    <w:rsid w:val="47199349"/>
    <w:rsid w:val="4723B651"/>
    <w:rsid w:val="4726C4AC"/>
    <w:rsid w:val="4726D192"/>
    <w:rsid w:val="4729887F"/>
    <w:rsid w:val="4729FE76"/>
    <w:rsid w:val="472A8C34"/>
    <w:rsid w:val="472DFE58"/>
    <w:rsid w:val="472FC448"/>
    <w:rsid w:val="4732B9B2"/>
    <w:rsid w:val="4736B769"/>
    <w:rsid w:val="473D3166"/>
    <w:rsid w:val="473D44E9"/>
    <w:rsid w:val="4741DF4D"/>
    <w:rsid w:val="47425B02"/>
    <w:rsid w:val="47426E37"/>
    <w:rsid w:val="4742B842"/>
    <w:rsid w:val="4745F645"/>
    <w:rsid w:val="474F7650"/>
    <w:rsid w:val="4752C31A"/>
    <w:rsid w:val="4753583E"/>
    <w:rsid w:val="47540B15"/>
    <w:rsid w:val="4754F7D7"/>
    <w:rsid w:val="475E8576"/>
    <w:rsid w:val="475F2A4D"/>
    <w:rsid w:val="4760A609"/>
    <w:rsid w:val="476BECFA"/>
    <w:rsid w:val="4775F34C"/>
    <w:rsid w:val="4776D9D4"/>
    <w:rsid w:val="47770D8E"/>
    <w:rsid w:val="477CF4C0"/>
    <w:rsid w:val="477E5F66"/>
    <w:rsid w:val="477F3228"/>
    <w:rsid w:val="47813A85"/>
    <w:rsid w:val="47835D27"/>
    <w:rsid w:val="478A64DA"/>
    <w:rsid w:val="479251C9"/>
    <w:rsid w:val="47967F7F"/>
    <w:rsid w:val="479A39CA"/>
    <w:rsid w:val="47A97839"/>
    <w:rsid w:val="47AB065F"/>
    <w:rsid w:val="47ACAA6F"/>
    <w:rsid w:val="47AEFC3A"/>
    <w:rsid w:val="47B267A3"/>
    <w:rsid w:val="47B3A5FA"/>
    <w:rsid w:val="47BB645D"/>
    <w:rsid w:val="47C3ACDB"/>
    <w:rsid w:val="47C755B2"/>
    <w:rsid w:val="47CB5F61"/>
    <w:rsid w:val="47CEEC33"/>
    <w:rsid w:val="47D68DB4"/>
    <w:rsid w:val="47DBD8FA"/>
    <w:rsid w:val="47E3F568"/>
    <w:rsid w:val="47E4019C"/>
    <w:rsid w:val="47E7586F"/>
    <w:rsid w:val="47EA8A09"/>
    <w:rsid w:val="47ED15F2"/>
    <w:rsid w:val="47F16FEC"/>
    <w:rsid w:val="47F33253"/>
    <w:rsid w:val="47F524DF"/>
    <w:rsid w:val="47FD88A5"/>
    <w:rsid w:val="47FEEADC"/>
    <w:rsid w:val="4800397E"/>
    <w:rsid w:val="4800E11E"/>
    <w:rsid w:val="48045DD9"/>
    <w:rsid w:val="480B468D"/>
    <w:rsid w:val="480EA360"/>
    <w:rsid w:val="48132051"/>
    <w:rsid w:val="481428ED"/>
    <w:rsid w:val="481832A0"/>
    <w:rsid w:val="4818C0B8"/>
    <w:rsid w:val="481A0FD9"/>
    <w:rsid w:val="481BD500"/>
    <w:rsid w:val="481F4543"/>
    <w:rsid w:val="4823412A"/>
    <w:rsid w:val="4826377A"/>
    <w:rsid w:val="48326768"/>
    <w:rsid w:val="4833D075"/>
    <w:rsid w:val="48344FBD"/>
    <w:rsid w:val="483826E9"/>
    <w:rsid w:val="48393324"/>
    <w:rsid w:val="4839C8EC"/>
    <w:rsid w:val="484024E4"/>
    <w:rsid w:val="4843C407"/>
    <w:rsid w:val="4845E612"/>
    <w:rsid w:val="484AA9E6"/>
    <w:rsid w:val="484D2784"/>
    <w:rsid w:val="48511ECB"/>
    <w:rsid w:val="4857C42B"/>
    <w:rsid w:val="485DDE00"/>
    <w:rsid w:val="48613AEE"/>
    <w:rsid w:val="48630208"/>
    <w:rsid w:val="48653137"/>
    <w:rsid w:val="486798A7"/>
    <w:rsid w:val="486B6B25"/>
    <w:rsid w:val="486B7C0E"/>
    <w:rsid w:val="487315A6"/>
    <w:rsid w:val="4877249E"/>
    <w:rsid w:val="4878F5D0"/>
    <w:rsid w:val="487C9228"/>
    <w:rsid w:val="487DF742"/>
    <w:rsid w:val="4885E0FF"/>
    <w:rsid w:val="48873517"/>
    <w:rsid w:val="488DD834"/>
    <w:rsid w:val="488FD1A3"/>
    <w:rsid w:val="4895319F"/>
    <w:rsid w:val="48972964"/>
    <w:rsid w:val="489A13BA"/>
    <w:rsid w:val="489DB291"/>
    <w:rsid w:val="48A23363"/>
    <w:rsid w:val="48A36207"/>
    <w:rsid w:val="48A3ECA5"/>
    <w:rsid w:val="48AFC1F4"/>
    <w:rsid w:val="48B149F2"/>
    <w:rsid w:val="48B2997F"/>
    <w:rsid w:val="48B64C39"/>
    <w:rsid w:val="48BB3EF1"/>
    <w:rsid w:val="48C871AA"/>
    <w:rsid w:val="48C895E0"/>
    <w:rsid w:val="48C9F469"/>
    <w:rsid w:val="48CC57E9"/>
    <w:rsid w:val="48CCDADE"/>
    <w:rsid w:val="48D134D8"/>
    <w:rsid w:val="48D25E8F"/>
    <w:rsid w:val="48D2D26A"/>
    <w:rsid w:val="48DB1013"/>
    <w:rsid w:val="48E0FC5A"/>
    <w:rsid w:val="48E4819C"/>
    <w:rsid w:val="48E48652"/>
    <w:rsid w:val="48E89492"/>
    <w:rsid w:val="48F6A9C5"/>
    <w:rsid w:val="48F8A697"/>
    <w:rsid w:val="48FF30C2"/>
    <w:rsid w:val="48FF448F"/>
    <w:rsid w:val="4902EC44"/>
    <w:rsid w:val="49077FC5"/>
    <w:rsid w:val="490ED224"/>
    <w:rsid w:val="490F68A0"/>
    <w:rsid w:val="4916CFDA"/>
    <w:rsid w:val="49187662"/>
    <w:rsid w:val="491963C1"/>
    <w:rsid w:val="4919BD7C"/>
    <w:rsid w:val="491C4830"/>
    <w:rsid w:val="4929130F"/>
    <w:rsid w:val="4932C97D"/>
    <w:rsid w:val="4934EFF6"/>
    <w:rsid w:val="49355CC6"/>
    <w:rsid w:val="49366B5E"/>
    <w:rsid w:val="4936DCAB"/>
    <w:rsid w:val="49377509"/>
    <w:rsid w:val="4938389B"/>
    <w:rsid w:val="493B028D"/>
    <w:rsid w:val="4948EC81"/>
    <w:rsid w:val="494DF9AE"/>
    <w:rsid w:val="494ED08B"/>
    <w:rsid w:val="494F4358"/>
    <w:rsid w:val="494F6E61"/>
    <w:rsid w:val="495152B5"/>
    <w:rsid w:val="49573D16"/>
    <w:rsid w:val="495CAA22"/>
    <w:rsid w:val="49620813"/>
    <w:rsid w:val="4962647F"/>
    <w:rsid w:val="4969616E"/>
    <w:rsid w:val="496AF4B6"/>
    <w:rsid w:val="496FC9DB"/>
    <w:rsid w:val="49738CB1"/>
    <w:rsid w:val="497E85CC"/>
    <w:rsid w:val="4991F7DD"/>
    <w:rsid w:val="49965D51"/>
    <w:rsid w:val="499961A7"/>
    <w:rsid w:val="499B89A9"/>
    <w:rsid w:val="49A1B062"/>
    <w:rsid w:val="49A1D13E"/>
    <w:rsid w:val="49A7E585"/>
    <w:rsid w:val="49AA381D"/>
    <w:rsid w:val="49AB204F"/>
    <w:rsid w:val="49AB998B"/>
    <w:rsid w:val="49ADB35D"/>
    <w:rsid w:val="49B1AC14"/>
    <w:rsid w:val="49B8E442"/>
    <w:rsid w:val="49C56877"/>
    <w:rsid w:val="49C632E7"/>
    <w:rsid w:val="49C6A2EA"/>
    <w:rsid w:val="49CACE49"/>
    <w:rsid w:val="49CFA5A5"/>
    <w:rsid w:val="49D31FBD"/>
    <w:rsid w:val="49D70E83"/>
    <w:rsid w:val="49D71668"/>
    <w:rsid w:val="49D736B1"/>
    <w:rsid w:val="49D7D2A5"/>
    <w:rsid w:val="49D865C0"/>
    <w:rsid w:val="49D8A2A7"/>
    <w:rsid w:val="49D8F915"/>
    <w:rsid w:val="49D97B45"/>
    <w:rsid w:val="49DB3A23"/>
    <w:rsid w:val="49E648FC"/>
    <w:rsid w:val="49F3D880"/>
    <w:rsid w:val="49F58B59"/>
    <w:rsid w:val="4A00550E"/>
    <w:rsid w:val="4A0148A4"/>
    <w:rsid w:val="4A074111"/>
    <w:rsid w:val="4A09C977"/>
    <w:rsid w:val="4A09CFD3"/>
    <w:rsid w:val="4A09DFDF"/>
    <w:rsid w:val="4A0DB4EB"/>
    <w:rsid w:val="4A10303C"/>
    <w:rsid w:val="4A189342"/>
    <w:rsid w:val="4A1A39D0"/>
    <w:rsid w:val="4A1EDBE0"/>
    <w:rsid w:val="4A1FB9AD"/>
    <w:rsid w:val="4A203C5E"/>
    <w:rsid w:val="4A274982"/>
    <w:rsid w:val="4A312EDA"/>
    <w:rsid w:val="4A33F401"/>
    <w:rsid w:val="4A35B344"/>
    <w:rsid w:val="4A3B3D28"/>
    <w:rsid w:val="4A3D7A7A"/>
    <w:rsid w:val="4A40F317"/>
    <w:rsid w:val="4A41753C"/>
    <w:rsid w:val="4A42017B"/>
    <w:rsid w:val="4A45C1EE"/>
    <w:rsid w:val="4A46AC3E"/>
    <w:rsid w:val="4A4CB461"/>
    <w:rsid w:val="4A52DA6F"/>
    <w:rsid w:val="4A5AB737"/>
    <w:rsid w:val="4A638E73"/>
    <w:rsid w:val="4A691088"/>
    <w:rsid w:val="4A6D7474"/>
    <w:rsid w:val="4A6FF1AE"/>
    <w:rsid w:val="4A718821"/>
    <w:rsid w:val="4A73E3D7"/>
    <w:rsid w:val="4A769625"/>
    <w:rsid w:val="4A772448"/>
    <w:rsid w:val="4A778967"/>
    <w:rsid w:val="4A7824E3"/>
    <w:rsid w:val="4A7A4597"/>
    <w:rsid w:val="4A7B1C24"/>
    <w:rsid w:val="4A803823"/>
    <w:rsid w:val="4A814D23"/>
    <w:rsid w:val="4A8371F1"/>
    <w:rsid w:val="4A886904"/>
    <w:rsid w:val="4A89BC51"/>
    <w:rsid w:val="4A8C93A3"/>
    <w:rsid w:val="4A8ECDF1"/>
    <w:rsid w:val="4A8FCBF2"/>
    <w:rsid w:val="4A937994"/>
    <w:rsid w:val="4A93CFFD"/>
    <w:rsid w:val="4A93D966"/>
    <w:rsid w:val="4A99109D"/>
    <w:rsid w:val="4A9D9061"/>
    <w:rsid w:val="4A9DFD35"/>
    <w:rsid w:val="4A9E774A"/>
    <w:rsid w:val="4A9F6B12"/>
    <w:rsid w:val="4AA45D74"/>
    <w:rsid w:val="4AA92ED0"/>
    <w:rsid w:val="4AA9D8AE"/>
    <w:rsid w:val="4AA9FA59"/>
    <w:rsid w:val="4AAD00FB"/>
    <w:rsid w:val="4AADE96C"/>
    <w:rsid w:val="4AAF0EE9"/>
    <w:rsid w:val="4AAFB3DD"/>
    <w:rsid w:val="4AAFEEF9"/>
    <w:rsid w:val="4AB0E07C"/>
    <w:rsid w:val="4AB58DDD"/>
    <w:rsid w:val="4ABDFA8D"/>
    <w:rsid w:val="4AC082C6"/>
    <w:rsid w:val="4AC2456A"/>
    <w:rsid w:val="4AC7D640"/>
    <w:rsid w:val="4AD1BA34"/>
    <w:rsid w:val="4AD20B62"/>
    <w:rsid w:val="4AD70C91"/>
    <w:rsid w:val="4AD8CD28"/>
    <w:rsid w:val="4ADCA22D"/>
    <w:rsid w:val="4ADD28B0"/>
    <w:rsid w:val="4AE06DDF"/>
    <w:rsid w:val="4AE203CF"/>
    <w:rsid w:val="4AE644A7"/>
    <w:rsid w:val="4AE69A50"/>
    <w:rsid w:val="4AE81A52"/>
    <w:rsid w:val="4AED39F1"/>
    <w:rsid w:val="4AED468E"/>
    <w:rsid w:val="4AF1ABEF"/>
    <w:rsid w:val="4AF4696E"/>
    <w:rsid w:val="4AF8D635"/>
    <w:rsid w:val="4AF933F0"/>
    <w:rsid w:val="4AFA1FCC"/>
    <w:rsid w:val="4AFD8F8D"/>
    <w:rsid w:val="4AFE986C"/>
    <w:rsid w:val="4AFEA6CA"/>
    <w:rsid w:val="4AFF05CE"/>
    <w:rsid w:val="4B01056E"/>
    <w:rsid w:val="4B060241"/>
    <w:rsid w:val="4B0B097E"/>
    <w:rsid w:val="4B0C233E"/>
    <w:rsid w:val="4B0F40A1"/>
    <w:rsid w:val="4B142C4F"/>
    <w:rsid w:val="4B165F75"/>
    <w:rsid w:val="4B1A0C58"/>
    <w:rsid w:val="4B248F4D"/>
    <w:rsid w:val="4B2B3918"/>
    <w:rsid w:val="4B2DB606"/>
    <w:rsid w:val="4B3DA19F"/>
    <w:rsid w:val="4B45B658"/>
    <w:rsid w:val="4B4F6AD2"/>
    <w:rsid w:val="4B503703"/>
    <w:rsid w:val="4B5379EC"/>
    <w:rsid w:val="4B5C82D2"/>
    <w:rsid w:val="4B5CBD48"/>
    <w:rsid w:val="4B5CC6A6"/>
    <w:rsid w:val="4B60ECF7"/>
    <w:rsid w:val="4B6371BC"/>
    <w:rsid w:val="4B650EE6"/>
    <w:rsid w:val="4B67E595"/>
    <w:rsid w:val="4B6821B8"/>
    <w:rsid w:val="4B6829B0"/>
    <w:rsid w:val="4B6A7579"/>
    <w:rsid w:val="4B7516DE"/>
    <w:rsid w:val="4B79A091"/>
    <w:rsid w:val="4B7C8D62"/>
    <w:rsid w:val="4B7D344B"/>
    <w:rsid w:val="4B7DD16B"/>
    <w:rsid w:val="4B7DF514"/>
    <w:rsid w:val="4B815EED"/>
    <w:rsid w:val="4B84045C"/>
    <w:rsid w:val="4B85A712"/>
    <w:rsid w:val="4B8A6351"/>
    <w:rsid w:val="4B8D7E72"/>
    <w:rsid w:val="4B92E3C1"/>
    <w:rsid w:val="4B95FF91"/>
    <w:rsid w:val="4B9A7E68"/>
    <w:rsid w:val="4B9E9801"/>
    <w:rsid w:val="4B9F1BDD"/>
    <w:rsid w:val="4B9FE664"/>
    <w:rsid w:val="4BA0E984"/>
    <w:rsid w:val="4BA383CB"/>
    <w:rsid w:val="4BA473D4"/>
    <w:rsid w:val="4BA611CF"/>
    <w:rsid w:val="4BA66AB4"/>
    <w:rsid w:val="4BABAAEB"/>
    <w:rsid w:val="4BAE1B66"/>
    <w:rsid w:val="4BB08BE6"/>
    <w:rsid w:val="4BB7325B"/>
    <w:rsid w:val="4BC1B83C"/>
    <w:rsid w:val="4BC28019"/>
    <w:rsid w:val="4BC437BC"/>
    <w:rsid w:val="4BD018AB"/>
    <w:rsid w:val="4BD06B4E"/>
    <w:rsid w:val="4BD22B32"/>
    <w:rsid w:val="4BD36497"/>
    <w:rsid w:val="4BD5DA5C"/>
    <w:rsid w:val="4BD665D6"/>
    <w:rsid w:val="4BDAD483"/>
    <w:rsid w:val="4BDBA524"/>
    <w:rsid w:val="4BDD69C2"/>
    <w:rsid w:val="4BDE9813"/>
    <w:rsid w:val="4BDF1963"/>
    <w:rsid w:val="4BE11232"/>
    <w:rsid w:val="4BE47506"/>
    <w:rsid w:val="4BE4A39D"/>
    <w:rsid w:val="4BE7AE09"/>
    <w:rsid w:val="4BEDA27E"/>
    <w:rsid w:val="4BEE44AC"/>
    <w:rsid w:val="4BEF26CD"/>
    <w:rsid w:val="4BF24D3B"/>
    <w:rsid w:val="4BF68798"/>
    <w:rsid w:val="4BFA89B1"/>
    <w:rsid w:val="4BFB3772"/>
    <w:rsid w:val="4BFCD322"/>
    <w:rsid w:val="4C04B7EA"/>
    <w:rsid w:val="4C05F68B"/>
    <w:rsid w:val="4C088A2E"/>
    <w:rsid w:val="4C08EA32"/>
    <w:rsid w:val="4C0A369A"/>
    <w:rsid w:val="4C0FC2B0"/>
    <w:rsid w:val="4C10CF89"/>
    <w:rsid w:val="4C1255A0"/>
    <w:rsid w:val="4C13D048"/>
    <w:rsid w:val="4C1456C0"/>
    <w:rsid w:val="4C1D5DE6"/>
    <w:rsid w:val="4C2D9567"/>
    <w:rsid w:val="4C2E33AC"/>
    <w:rsid w:val="4C320940"/>
    <w:rsid w:val="4C327E5D"/>
    <w:rsid w:val="4C36ABC2"/>
    <w:rsid w:val="4C36D184"/>
    <w:rsid w:val="4C3AA8CE"/>
    <w:rsid w:val="4C3C12E3"/>
    <w:rsid w:val="4C4BCAE8"/>
    <w:rsid w:val="4C4F38F4"/>
    <w:rsid w:val="4C4F9B00"/>
    <w:rsid w:val="4C5573CA"/>
    <w:rsid w:val="4C5B36B6"/>
    <w:rsid w:val="4C646480"/>
    <w:rsid w:val="4C65F55C"/>
    <w:rsid w:val="4C68CB05"/>
    <w:rsid w:val="4C68E209"/>
    <w:rsid w:val="4C6AFF32"/>
    <w:rsid w:val="4C7306F7"/>
    <w:rsid w:val="4C7395B8"/>
    <w:rsid w:val="4C75A39D"/>
    <w:rsid w:val="4C7E77C9"/>
    <w:rsid w:val="4C7F7C4F"/>
    <w:rsid w:val="4C8321E9"/>
    <w:rsid w:val="4C8CFCF9"/>
    <w:rsid w:val="4C94228D"/>
    <w:rsid w:val="4C95F02D"/>
    <w:rsid w:val="4C961FD9"/>
    <w:rsid w:val="4C980546"/>
    <w:rsid w:val="4C98E601"/>
    <w:rsid w:val="4CA45A96"/>
    <w:rsid w:val="4CA667F4"/>
    <w:rsid w:val="4CBAD98A"/>
    <w:rsid w:val="4CBD2C6F"/>
    <w:rsid w:val="4CBFB945"/>
    <w:rsid w:val="4CC16434"/>
    <w:rsid w:val="4CC3BBFC"/>
    <w:rsid w:val="4CC3FDDB"/>
    <w:rsid w:val="4CC8E666"/>
    <w:rsid w:val="4CCCF8AC"/>
    <w:rsid w:val="4CD2F9B1"/>
    <w:rsid w:val="4CD97200"/>
    <w:rsid w:val="4CDA2FE2"/>
    <w:rsid w:val="4CDAB3FB"/>
    <w:rsid w:val="4CDC2273"/>
    <w:rsid w:val="4CDDAFE5"/>
    <w:rsid w:val="4CEC4F5E"/>
    <w:rsid w:val="4CEECAF0"/>
    <w:rsid w:val="4CF148B9"/>
    <w:rsid w:val="4CF7400C"/>
    <w:rsid w:val="4CFB4A13"/>
    <w:rsid w:val="4CFC632B"/>
    <w:rsid w:val="4CFC8E00"/>
    <w:rsid w:val="4CFF457B"/>
    <w:rsid w:val="4D0222B0"/>
    <w:rsid w:val="4D074649"/>
    <w:rsid w:val="4D078079"/>
    <w:rsid w:val="4D0C0FB0"/>
    <w:rsid w:val="4D0C8829"/>
    <w:rsid w:val="4D0DD0F1"/>
    <w:rsid w:val="4D0E57A5"/>
    <w:rsid w:val="4D11011B"/>
    <w:rsid w:val="4D12A2EA"/>
    <w:rsid w:val="4D130CAA"/>
    <w:rsid w:val="4D156EB1"/>
    <w:rsid w:val="4D1CC6C1"/>
    <w:rsid w:val="4D24DA5E"/>
    <w:rsid w:val="4D255FD6"/>
    <w:rsid w:val="4D263237"/>
    <w:rsid w:val="4D27AE5D"/>
    <w:rsid w:val="4D293262"/>
    <w:rsid w:val="4D2AB0FA"/>
    <w:rsid w:val="4D36476E"/>
    <w:rsid w:val="4D37CF83"/>
    <w:rsid w:val="4D37DE4A"/>
    <w:rsid w:val="4D425DB3"/>
    <w:rsid w:val="4D448B67"/>
    <w:rsid w:val="4D462CCE"/>
    <w:rsid w:val="4D47958D"/>
    <w:rsid w:val="4D4A16BC"/>
    <w:rsid w:val="4D5C966E"/>
    <w:rsid w:val="4D61E6E7"/>
    <w:rsid w:val="4D624163"/>
    <w:rsid w:val="4D69DDED"/>
    <w:rsid w:val="4D6A0041"/>
    <w:rsid w:val="4D6CD52F"/>
    <w:rsid w:val="4D6CFB13"/>
    <w:rsid w:val="4D6D7173"/>
    <w:rsid w:val="4D6F8532"/>
    <w:rsid w:val="4D737508"/>
    <w:rsid w:val="4D740DA6"/>
    <w:rsid w:val="4D744973"/>
    <w:rsid w:val="4D752534"/>
    <w:rsid w:val="4D769DF6"/>
    <w:rsid w:val="4D76EABE"/>
    <w:rsid w:val="4D770D82"/>
    <w:rsid w:val="4D7AAFA8"/>
    <w:rsid w:val="4D7D41AA"/>
    <w:rsid w:val="4D7F7257"/>
    <w:rsid w:val="4D9257F9"/>
    <w:rsid w:val="4D96357E"/>
    <w:rsid w:val="4D976827"/>
    <w:rsid w:val="4D979504"/>
    <w:rsid w:val="4D9F7CB6"/>
    <w:rsid w:val="4DA0884B"/>
    <w:rsid w:val="4DA5F8ED"/>
    <w:rsid w:val="4DBC8EC4"/>
    <w:rsid w:val="4DBCB5FF"/>
    <w:rsid w:val="4DC29CC2"/>
    <w:rsid w:val="4DC33F7B"/>
    <w:rsid w:val="4DC42F65"/>
    <w:rsid w:val="4DC4427D"/>
    <w:rsid w:val="4DC6B738"/>
    <w:rsid w:val="4DD1D559"/>
    <w:rsid w:val="4DDAFC42"/>
    <w:rsid w:val="4DDCEFF4"/>
    <w:rsid w:val="4DDF6E44"/>
    <w:rsid w:val="4DE07E01"/>
    <w:rsid w:val="4DE4ECA7"/>
    <w:rsid w:val="4DE7BA59"/>
    <w:rsid w:val="4DF6D228"/>
    <w:rsid w:val="4DF81F4C"/>
    <w:rsid w:val="4DFC92E6"/>
    <w:rsid w:val="4DFD6C54"/>
    <w:rsid w:val="4DFE7919"/>
    <w:rsid w:val="4E0EA114"/>
    <w:rsid w:val="4E143C30"/>
    <w:rsid w:val="4E145D50"/>
    <w:rsid w:val="4E148F85"/>
    <w:rsid w:val="4E15151E"/>
    <w:rsid w:val="4E166D4B"/>
    <w:rsid w:val="4E18309D"/>
    <w:rsid w:val="4E1A0946"/>
    <w:rsid w:val="4E1EF713"/>
    <w:rsid w:val="4E1F34DB"/>
    <w:rsid w:val="4E1FBDFE"/>
    <w:rsid w:val="4E215BE4"/>
    <w:rsid w:val="4E24324A"/>
    <w:rsid w:val="4E266715"/>
    <w:rsid w:val="4E2828C8"/>
    <w:rsid w:val="4E2A52CA"/>
    <w:rsid w:val="4E2DC7FF"/>
    <w:rsid w:val="4E3A589E"/>
    <w:rsid w:val="4E3BCA90"/>
    <w:rsid w:val="4E3FD1D8"/>
    <w:rsid w:val="4E446BBB"/>
    <w:rsid w:val="4E4A6824"/>
    <w:rsid w:val="4E4B9796"/>
    <w:rsid w:val="4E4DD6AF"/>
    <w:rsid w:val="4E536011"/>
    <w:rsid w:val="4E57C87C"/>
    <w:rsid w:val="4E57FF4A"/>
    <w:rsid w:val="4E5B0A88"/>
    <w:rsid w:val="4E5DFD5F"/>
    <w:rsid w:val="4E635129"/>
    <w:rsid w:val="4E63AD22"/>
    <w:rsid w:val="4E63FBE4"/>
    <w:rsid w:val="4E66F89F"/>
    <w:rsid w:val="4E67784B"/>
    <w:rsid w:val="4E67BC4C"/>
    <w:rsid w:val="4E68A3D4"/>
    <w:rsid w:val="4E6DE337"/>
    <w:rsid w:val="4E71431A"/>
    <w:rsid w:val="4E73D5F3"/>
    <w:rsid w:val="4E74F620"/>
    <w:rsid w:val="4E754261"/>
    <w:rsid w:val="4E78A9C6"/>
    <w:rsid w:val="4E7982A1"/>
    <w:rsid w:val="4E7C2EAB"/>
    <w:rsid w:val="4E7D064E"/>
    <w:rsid w:val="4E870B94"/>
    <w:rsid w:val="4E8D191A"/>
    <w:rsid w:val="4E8E2F15"/>
    <w:rsid w:val="4E90A345"/>
    <w:rsid w:val="4E927B31"/>
    <w:rsid w:val="4E93C7B5"/>
    <w:rsid w:val="4E9642FB"/>
    <w:rsid w:val="4E96C751"/>
    <w:rsid w:val="4E99A068"/>
    <w:rsid w:val="4E9FED0E"/>
    <w:rsid w:val="4E9FFE66"/>
    <w:rsid w:val="4EA05F50"/>
    <w:rsid w:val="4EA19147"/>
    <w:rsid w:val="4EA46AFD"/>
    <w:rsid w:val="4EA93DB4"/>
    <w:rsid w:val="4EAAFF51"/>
    <w:rsid w:val="4EAC2689"/>
    <w:rsid w:val="4EACE294"/>
    <w:rsid w:val="4EB204DD"/>
    <w:rsid w:val="4EB21836"/>
    <w:rsid w:val="4EB2C672"/>
    <w:rsid w:val="4EB91BFC"/>
    <w:rsid w:val="4EBA887B"/>
    <w:rsid w:val="4EBBC695"/>
    <w:rsid w:val="4EBBCBAB"/>
    <w:rsid w:val="4EBC6A22"/>
    <w:rsid w:val="4EBD760F"/>
    <w:rsid w:val="4EBF6DA9"/>
    <w:rsid w:val="4EC2E108"/>
    <w:rsid w:val="4EC8DF0D"/>
    <w:rsid w:val="4ED2FB03"/>
    <w:rsid w:val="4ED881BA"/>
    <w:rsid w:val="4EE0DB9B"/>
    <w:rsid w:val="4EE50454"/>
    <w:rsid w:val="4EE578D2"/>
    <w:rsid w:val="4EE7991A"/>
    <w:rsid w:val="4EE83754"/>
    <w:rsid w:val="4EEAA4F5"/>
    <w:rsid w:val="4EED7D3C"/>
    <w:rsid w:val="4EEEF537"/>
    <w:rsid w:val="4EF320D7"/>
    <w:rsid w:val="4EF3233B"/>
    <w:rsid w:val="4EF54971"/>
    <w:rsid w:val="4EF80EC9"/>
    <w:rsid w:val="4F06C10B"/>
    <w:rsid w:val="4F08530A"/>
    <w:rsid w:val="4F0D43AA"/>
    <w:rsid w:val="4F14792E"/>
    <w:rsid w:val="4F1E7C4B"/>
    <w:rsid w:val="4F216CC1"/>
    <w:rsid w:val="4F22832F"/>
    <w:rsid w:val="4F229848"/>
    <w:rsid w:val="4F240D63"/>
    <w:rsid w:val="4F2E420E"/>
    <w:rsid w:val="4F302B95"/>
    <w:rsid w:val="4F31907C"/>
    <w:rsid w:val="4F3CBC91"/>
    <w:rsid w:val="4F4598AE"/>
    <w:rsid w:val="4F48C483"/>
    <w:rsid w:val="4F5E7206"/>
    <w:rsid w:val="4F6001FC"/>
    <w:rsid w:val="4F6126D3"/>
    <w:rsid w:val="4F651696"/>
    <w:rsid w:val="4F6ECC75"/>
    <w:rsid w:val="4F6F0DB3"/>
    <w:rsid w:val="4F7407D7"/>
    <w:rsid w:val="4F77CE97"/>
    <w:rsid w:val="4F78C193"/>
    <w:rsid w:val="4F78F7A4"/>
    <w:rsid w:val="4F7C6421"/>
    <w:rsid w:val="4F7E0E44"/>
    <w:rsid w:val="4F7FBD90"/>
    <w:rsid w:val="4F836382"/>
    <w:rsid w:val="4F8C8568"/>
    <w:rsid w:val="4F971F12"/>
    <w:rsid w:val="4F973789"/>
    <w:rsid w:val="4FA5D313"/>
    <w:rsid w:val="4FA8738E"/>
    <w:rsid w:val="4FAC07D4"/>
    <w:rsid w:val="4FAC3243"/>
    <w:rsid w:val="4FACC2A2"/>
    <w:rsid w:val="4FAD8794"/>
    <w:rsid w:val="4FB202D4"/>
    <w:rsid w:val="4FB4678A"/>
    <w:rsid w:val="4FB47505"/>
    <w:rsid w:val="4FBB4DD5"/>
    <w:rsid w:val="4FBBC888"/>
    <w:rsid w:val="4FC47422"/>
    <w:rsid w:val="4FC9F87B"/>
    <w:rsid w:val="4FCA95BB"/>
    <w:rsid w:val="4FD0A66C"/>
    <w:rsid w:val="4FD3ECB5"/>
    <w:rsid w:val="4FD6791D"/>
    <w:rsid w:val="4FD72B87"/>
    <w:rsid w:val="4FDD1585"/>
    <w:rsid w:val="4FDEAAFB"/>
    <w:rsid w:val="4FDECD82"/>
    <w:rsid w:val="4FDF10F9"/>
    <w:rsid w:val="4FE86824"/>
    <w:rsid w:val="4FE94A5C"/>
    <w:rsid w:val="4FEC0F1E"/>
    <w:rsid w:val="4FF0A1AC"/>
    <w:rsid w:val="4FF32181"/>
    <w:rsid w:val="4FF3DBE6"/>
    <w:rsid w:val="4FF6905D"/>
    <w:rsid w:val="4FFA42DE"/>
    <w:rsid w:val="4FFBAACA"/>
    <w:rsid w:val="4FFEF8AB"/>
    <w:rsid w:val="5003FFB1"/>
    <w:rsid w:val="500506AE"/>
    <w:rsid w:val="500A33F2"/>
    <w:rsid w:val="500D2868"/>
    <w:rsid w:val="500DF0A7"/>
    <w:rsid w:val="500F8FA8"/>
    <w:rsid w:val="501708BC"/>
    <w:rsid w:val="50201DF7"/>
    <w:rsid w:val="50254059"/>
    <w:rsid w:val="5025C599"/>
    <w:rsid w:val="50276D12"/>
    <w:rsid w:val="502E744C"/>
    <w:rsid w:val="503079B1"/>
    <w:rsid w:val="50366291"/>
    <w:rsid w:val="503B3978"/>
    <w:rsid w:val="503B7D4F"/>
    <w:rsid w:val="503D47BA"/>
    <w:rsid w:val="5047B81E"/>
    <w:rsid w:val="504976AF"/>
    <w:rsid w:val="504D4349"/>
    <w:rsid w:val="50526443"/>
    <w:rsid w:val="5054D010"/>
    <w:rsid w:val="5055C6AA"/>
    <w:rsid w:val="505921BF"/>
    <w:rsid w:val="505B3E0A"/>
    <w:rsid w:val="50625792"/>
    <w:rsid w:val="506278C2"/>
    <w:rsid w:val="506584DE"/>
    <w:rsid w:val="506D3793"/>
    <w:rsid w:val="507015CC"/>
    <w:rsid w:val="507523E0"/>
    <w:rsid w:val="50794629"/>
    <w:rsid w:val="507973E8"/>
    <w:rsid w:val="507D411D"/>
    <w:rsid w:val="50800A6E"/>
    <w:rsid w:val="5080145E"/>
    <w:rsid w:val="5080C183"/>
    <w:rsid w:val="508CA4AE"/>
    <w:rsid w:val="50906CAE"/>
    <w:rsid w:val="5090F816"/>
    <w:rsid w:val="50937EA2"/>
    <w:rsid w:val="50947097"/>
    <w:rsid w:val="50978850"/>
    <w:rsid w:val="509AAA10"/>
    <w:rsid w:val="50AD935F"/>
    <w:rsid w:val="50AF9C28"/>
    <w:rsid w:val="50B02A5E"/>
    <w:rsid w:val="50B0D05E"/>
    <w:rsid w:val="50B415F0"/>
    <w:rsid w:val="50B4779A"/>
    <w:rsid w:val="50BA13E3"/>
    <w:rsid w:val="50BE1E5E"/>
    <w:rsid w:val="50BE54D1"/>
    <w:rsid w:val="50C63636"/>
    <w:rsid w:val="50CA8CE1"/>
    <w:rsid w:val="50CA92ED"/>
    <w:rsid w:val="50D6DD44"/>
    <w:rsid w:val="50E27DFA"/>
    <w:rsid w:val="50E3CD62"/>
    <w:rsid w:val="50E4DB83"/>
    <w:rsid w:val="50E908F3"/>
    <w:rsid w:val="50EAF58A"/>
    <w:rsid w:val="50EB8090"/>
    <w:rsid w:val="50EBE104"/>
    <w:rsid w:val="50F05E0A"/>
    <w:rsid w:val="50F07CE8"/>
    <w:rsid w:val="50F20AE1"/>
    <w:rsid w:val="50F38E12"/>
    <w:rsid w:val="50F5761D"/>
    <w:rsid w:val="50F97496"/>
    <w:rsid w:val="50FD1362"/>
    <w:rsid w:val="5101B561"/>
    <w:rsid w:val="51038481"/>
    <w:rsid w:val="510A42A7"/>
    <w:rsid w:val="510D9EAB"/>
    <w:rsid w:val="510EC432"/>
    <w:rsid w:val="510F47A0"/>
    <w:rsid w:val="510F585B"/>
    <w:rsid w:val="51107B41"/>
    <w:rsid w:val="5113A43A"/>
    <w:rsid w:val="51165D2B"/>
    <w:rsid w:val="5120886B"/>
    <w:rsid w:val="5120BF4F"/>
    <w:rsid w:val="51334DD5"/>
    <w:rsid w:val="5133E7AE"/>
    <w:rsid w:val="5138F29E"/>
    <w:rsid w:val="513C8A07"/>
    <w:rsid w:val="514174DA"/>
    <w:rsid w:val="5141810A"/>
    <w:rsid w:val="51423CB5"/>
    <w:rsid w:val="51464752"/>
    <w:rsid w:val="51494BB1"/>
    <w:rsid w:val="515096DC"/>
    <w:rsid w:val="5150ACC1"/>
    <w:rsid w:val="515694ED"/>
    <w:rsid w:val="5157DA63"/>
    <w:rsid w:val="515AC4B7"/>
    <w:rsid w:val="515B3BAE"/>
    <w:rsid w:val="515F4D90"/>
    <w:rsid w:val="516588E1"/>
    <w:rsid w:val="5168A9F9"/>
    <w:rsid w:val="5176CFE9"/>
    <w:rsid w:val="517DA858"/>
    <w:rsid w:val="517ECD73"/>
    <w:rsid w:val="517FB6C4"/>
    <w:rsid w:val="5180149F"/>
    <w:rsid w:val="5184B328"/>
    <w:rsid w:val="51851AA1"/>
    <w:rsid w:val="51852E6D"/>
    <w:rsid w:val="51885E65"/>
    <w:rsid w:val="5188D9AC"/>
    <w:rsid w:val="5189CD58"/>
    <w:rsid w:val="518A6D32"/>
    <w:rsid w:val="5190C825"/>
    <w:rsid w:val="5193329E"/>
    <w:rsid w:val="5193F08F"/>
    <w:rsid w:val="5194A5E8"/>
    <w:rsid w:val="5196C878"/>
    <w:rsid w:val="51978DC5"/>
    <w:rsid w:val="51A33A74"/>
    <w:rsid w:val="51A4D665"/>
    <w:rsid w:val="51A9A953"/>
    <w:rsid w:val="51AA16DE"/>
    <w:rsid w:val="51AA591E"/>
    <w:rsid w:val="51B3A559"/>
    <w:rsid w:val="51B8AA22"/>
    <w:rsid w:val="51BFCB37"/>
    <w:rsid w:val="51C259CD"/>
    <w:rsid w:val="51C353AC"/>
    <w:rsid w:val="51C5EBDD"/>
    <w:rsid w:val="51C60EE8"/>
    <w:rsid w:val="51CA44AD"/>
    <w:rsid w:val="51CC1492"/>
    <w:rsid w:val="51D919C9"/>
    <w:rsid w:val="51E080B7"/>
    <w:rsid w:val="51E2CFE5"/>
    <w:rsid w:val="51E914A6"/>
    <w:rsid w:val="51EB1122"/>
    <w:rsid w:val="51F0B9A4"/>
    <w:rsid w:val="51F4380E"/>
    <w:rsid w:val="52035062"/>
    <w:rsid w:val="520532A3"/>
    <w:rsid w:val="520763D7"/>
    <w:rsid w:val="520F0C24"/>
    <w:rsid w:val="521E5876"/>
    <w:rsid w:val="52221F28"/>
    <w:rsid w:val="522C8E31"/>
    <w:rsid w:val="522CDF21"/>
    <w:rsid w:val="522DD52C"/>
    <w:rsid w:val="52328385"/>
    <w:rsid w:val="5232D6B5"/>
    <w:rsid w:val="52345003"/>
    <w:rsid w:val="52362FC2"/>
    <w:rsid w:val="52378F4A"/>
    <w:rsid w:val="52386FC0"/>
    <w:rsid w:val="523A3B18"/>
    <w:rsid w:val="523D5447"/>
    <w:rsid w:val="5241BCEA"/>
    <w:rsid w:val="5247EFBD"/>
    <w:rsid w:val="52487187"/>
    <w:rsid w:val="5248E49B"/>
    <w:rsid w:val="524F22A0"/>
    <w:rsid w:val="52515119"/>
    <w:rsid w:val="52522A39"/>
    <w:rsid w:val="5253A8AC"/>
    <w:rsid w:val="5254B0C1"/>
    <w:rsid w:val="52571546"/>
    <w:rsid w:val="525C3E19"/>
    <w:rsid w:val="5263A5F1"/>
    <w:rsid w:val="5270F04C"/>
    <w:rsid w:val="527D3970"/>
    <w:rsid w:val="527EC17A"/>
    <w:rsid w:val="5284014E"/>
    <w:rsid w:val="52878E47"/>
    <w:rsid w:val="528BBDB3"/>
    <w:rsid w:val="528EFF92"/>
    <w:rsid w:val="528F47E6"/>
    <w:rsid w:val="52918843"/>
    <w:rsid w:val="52953B72"/>
    <w:rsid w:val="5295E279"/>
    <w:rsid w:val="529612C8"/>
    <w:rsid w:val="5296E0E7"/>
    <w:rsid w:val="52A08AC4"/>
    <w:rsid w:val="52A33925"/>
    <w:rsid w:val="52A43D40"/>
    <w:rsid w:val="52A73334"/>
    <w:rsid w:val="52A7F48E"/>
    <w:rsid w:val="52A90B9E"/>
    <w:rsid w:val="52AB42B8"/>
    <w:rsid w:val="52AB7AAA"/>
    <w:rsid w:val="52ABFA76"/>
    <w:rsid w:val="52AD038E"/>
    <w:rsid w:val="52B076DA"/>
    <w:rsid w:val="52B46B4F"/>
    <w:rsid w:val="52B4703B"/>
    <w:rsid w:val="52BA94F1"/>
    <w:rsid w:val="52C39826"/>
    <w:rsid w:val="52C3B705"/>
    <w:rsid w:val="52C4376C"/>
    <w:rsid w:val="52D1871B"/>
    <w:rsid w:val="52D63600"/>
    <w:rsid w:val="52DD375F"/>
    <w:rsid w:val="52E5AAB9"/>
    <w:rsid w:val="52E60BB1"/>
    <w:rsid w:val="52E95CC8"/>
    <w:rsid w:val="52E9E532"/>
    <w:rsid w:val="52EB11C7"/>
    <w:rsid w:val="52EC673D"/>
    <w:rsid w:val="52F4F36A"/>
    <w:rsid w:val="52F894FD"/>
    <w:rsid w:val="52FBDF13"/>
    <w:rsid w:val="52FE02DF"/>
    <w:rsid w:val="52FF3A17"/>
    <w:rsid w:val="53044794"/>
    <w:rsid w:val="530DC9C1"/>
    <w:rsid w:val="530F0338"/>
    <w:rsid w:val="53181004"/>
    <w:rsid w:val="5325C440"/>
    <w:rsid w:val="53314AB8"/>
    <w:rsid w:val="53329F0E"/>
    <w:rsid w:val="5332C633"/>
    <w:rsid w:val="53335B77"/>
    <w:rsid w:val="5337C58C"/>
    <w:rsid w:val="533C20AC"/>
    <w:rsid w:val="533CF747"/>
    <w:rsid w:val="5341545A"/>
    <w:rsid w:val="53458714"/>
    <w:rsid w:val="5347AB7B"/>
    <w:rsid w:val="534EF80F"/>
    <w:rsid w:val="5356EEDB"/>
    <w:rsid w:val="53573C81"/>
    <w:rsid w:val="535A7CB7"/>
    <w:rsid w:val="535CF6CC"/>
    <w:rsid w:val="535DF9B8"/>
    <w:rsid w:val="5362089F"/>
    <w:rsid w:val="536969D2"/>
    <w:rsid w:val="53696EF7"/>
    <w:rsid w:val="536A6D4A"/>
    <w:rsid w:val="536E83A1"/>
    <w:rsid w:val="5370473D"/>
    <w:rsid w:val="5370D8F9"/>
    <w:rsid w:val="5370FA31"/>
    <w:rsid w:val="5371CDAD"/>
    <w:rsid w:val="53732D90"/>
    <w:rsid w:val="5379729B"/>
    <w:rsid w:val="537FFCBA"/>
    <w:rsid w:val="53811771"/>
    <w:rsid w:val="53858C77"/>
    <w:rsid w:val="53865C53"/>
    <w:rsid w:val="538FE764"/>
    <w:rsid w:val="539725D6"/>
    <w:rsid w:val="539984D0"/>
    <w:rsid w:val="539AE3F7"/>
    <w:rsid w:val="539DCD79"/>
    <w:rsid w:val="53A0FA45"/>
    <w:rsid w:val="53A33438"/>
    <w:rsid w:val="53A3EC74"/>
    <w:rsid w:val="53A4E82E"/>
    <w:rsid w:val="53A7B4F9"/>
    <w:rsid w:val="53A92018"/>
    <w:rsid w:val="53AACAA5"/>
    <w:rsid w:val="53AB9702"/>
    <w:rsid w:val="53AF4DDD"/>
    <w:rsid w:val="53B4B902"/>
    <w:rsid w:val="53BC45E1"/>
    <w:rsid w:val="53BC5A7F"/>
    <w:rsid w:val="53C002A4"/>
    <w:rsid w:val="53C1102B"/>
    <w:rsid w:val="53C227C3"/>
    <w:rsid w:val="53C3B4B8"/>
    <w:rsid w:val="53C4BDA1"/>
    <w:rsid w:val="53C66831"/>
    <w:rsid w:val="53C6B10F"/>
    <w:rsid w:val="53C70687"/>
    <w:rsid w:val="53C80A2B"/>
    <w:rsid w:val="53C8AF82"/>
    <w:rsid w:val="53C9FE42"/>
    <w:rsid w:val="53D317A0"/>
    <w:rsid w:val="53D66769"/>
    <w:rsid w:val="53DA729B"/>
    <w:rsid w:val="53DCF6C4"/>
    <w:rsid w:val="53DD1D55"/>
    <w:rsid w:val="53E59F78"/>
    <w:rsid w:val="53E614AE"/>
    <w:rsid w:val="53E7325B"/>
    <w:rsid w:val="53EA93AA"/>
    <w:rsid w:val="53EE16E3"/>
    <w:rsid w:val="53F293E7"/>
    <w:rsid w:val="53F5AE12"/>
    <w:rsid w:val="53FEF57C"/>
    <w:rsid w:val="5408D60D"/>
    <w:rsid w:val="540A7345"/>
    <w:rsid w:val="540D70B1"/>
    <w:rsid w:val="540F9E5D"/>
    <w:rsid w:val="541206F0"/>
    <w:rsid w:val="5414A246"/>
    <w:rsid w:val="541A4B8A"/>
    <w:rsid w:val="541AC3C8"/>
    <w:rsid w:val="541AC942"/>
    <w:rsid w:val="541C5E45"/>
    <w:rsid w:val="541CE9D6"/>
    <w:rsid w:val="542175BA"/>
    <w:rsid w:val="54234BAB"/>
    <w:rsid w:val="54237B79"/>
    <w:rsid w:val="54250433"/>
    <w:rsid w:val="54295B18"/>
    <w:rsid w:val="5429AD5D"/>
    <w:rsid w:val="54300F2E"/>
    <w:rsid w:val="5436D6E8"/>
    <w:rsid w:val="5439599E"/>
    <w:rsid w:val="543A49B5"/>
    <w:rsid w:val="543EFFDE"/>
    <w:rsid w:val="543FF5DE"/>
    <w:rsid w:val="54430DF3"/>
    <w:rsid w:val="54453F6D"/>
    <w:rsid w:val="5446365D"/>
    <w:rsid w:val="54475964"/>
    <w:rsid w:val="54500FEC"/>
    <w:rsid w:val="545037A0"/>
    <w:rsid w:val="54591D85"/>
    <w:rsid w:val="545C0951"/>
    <w:rsid w:val="545F2D8E"/>
    <w:rsid w:val="54624099"/>
    <w:rsid w:val="54647DF0"/>
    <w:rsid w:val="5465DE9D"/>
    <w:rsid w:val="54664A3E"/>
    <w:rsid w:val="5468B8AC"/>
    <w:rsid w:val="546A57DF"/>
    <w:rsid w:val="546BD1A6"/>
    <w:rsid w:val="54705341"/>
    <w:rsid w:val="54742667"/>
    <w:rsid w:val="547CE5F0"/>
    <w:rsid w:val="547D4894"/>
    <w:rsid w:val="547F8B96"/>
    <w:rsid w:val="547FD7CE"/>
    <w:rsid w:val="547FFEFA"/>
    <w:rsid w:val="5483DAD6"/>
    <w:rsid w:val="548AFD11"/>
    <w:rsid w:val="548BBA9F"/>
    <w:rsid w:val="548C59F8"/>
    <w:rsid w:val="548F1C0F"/>
    <w:rsid w:val="5494511D"/>
    <w:rsid w:val="5496EE52"/>
    <w:rsid w:val="54987656"/>
    <w:rsid w:val="549A29B6"/>
    <w:rsid w:val="549CA533"/>
    <w:rsid w:val="549E2FED"/>
    <w:rsid w:val="549FDFA7"/>
    <w:rsid w:val="54A99A22"/>
    <w:rsid w:val="54B2BF15"/>
    <w:rsid w:val="54B4A65B"/>
    <w:rsid w:val="54BF45CB"/>
    <w:rsid w:val="54C24311"/>
    <w:rsid w:val="54C47CB8"/>
    <w:rsid w:val="54CB3AE2"/>
    <w:rsid w:val="54CBC46A"/>
    <w:rsid w:val="54CEEE3A"/>
    <w:rsid w:val="54D03F66"/>
    <w:rsid w:val="54D0DC2D"/>
    <w:rsid w:val="54D475B1"/>
    <w:rsid w:val="54D6DCF3"/>
    <w:rsid w:val="54D93CB2"/>
    <w:rsid w:val="54DB19F5"/>
    <w:rsid w:val="54DB95FF"/>
    <w:rsid w:val="54E8220C"/>
    <w:rsid w:val="54ECA626"/>
    <w:rsid w:val="54ED87AD"/>
    <w:rsid w:val="54F3030B"/>
    <w:rsid w:val="54F52E67"/>
    <w:rsid w:val="54F5F1A6"/>
    <w:rsid w:val="54F63056"/>
    <w:rsid w:val="5501F011"/>
    <w:rsid w:val="5502D864"/>
    <w:rsid w:val="5505610C"/>
    <w:rsid w:val="5508B8A0"/>
    <w:rsid w:val="550A5402"/>
    <w:rsid w:val="5511F056"/>
    <w:rsid w:val="551558AF"/>
    <w:rsid w:val="55162604"/>
    <w:rsid w:val="55175AA3"/>
    <w:rsid w:val="5520241C"/>
    <w:rsid w:val="55215CD8"/>
    <w:rsid w:val="55251EAB"/>
    <w:rsid w:val="552A8ED2"/>
    <w:rsid w:val="552CD203"/>
    <w:rsid w:val="552E4AE2"/>
    <w:rsid w:val="552E7A0E"/>
    <w:rsid w:val="5533E03C"/>
    <w:rsid w:val="55395215"/>
    <w:rsid w:val="553EB71D"/>
    <w:rsid w:val="55404113"/>
    <w:rsid w:val="55434637"/>
    <w:rsid w:val="5544F8E5"/>
    <w:rsid w:val="5547AB00"/>
    <w:rsid w:val="555092FB"/>
    <w:rsid w:val="5551105E"/>
    <w:rsid w:val="555171F5"/>
    <w:rsid w:val="5551AE71"/>
    <w:rsid w:val="55537717"/>
    <w:rsid w:val="5554D502"/>
    <w:rsid w:val="5555F938"/>
    <w:rsid w:val="55575AC9"/>
    <w:rsid w:val="555A41AF"/>
    <w:rsid w:val="555C5C9A"/>
    <w:rsid w:val="55620090"/>
    <w:rsid w:val="5565CEA3"/>
    <w:rsid w:val="5567C499"/>
    <w:rsid w:val="55745BE7"/>
    <w:rsid w:val="557B06FD"/>
    <w:rsid w:val="55847199"/>
    <w:rsid w:val="5589CAD6"/>
    <w:rsid w:val="558BF9DB"/>
    <w:rsid w:val="558C2B5A"/>
    <w:rsid w:val="55978D4F"/>
    <w:rsid w:val="5597A845"/>
    <w:rsid w:val="5598A60F"/>
    <w:rsid w:val="559A953A"/>
    <w:rsid w:val="559AC533"/>
    <w:rsid w:val="559B71B8"/>
    <w:rsid w:val="55AE8B2F"/>
    <w:rsid w:val="55AE8E4A"/>
    <w:rsid w:val="55B08D53"/>
    <w:rsid w:val="55B66936"/>
    <w:rsid w:val="55B75ABA"/>
    <w:rsid w:val="55B9E695"/>
    <w:rsid w:val="55BF2E53"/>
    <w:rsid w:val="55BF9B71"/>
    <w:rsid w:val="55C13298"/>
    <w:rsid w:val="55C77E94"/>
    <w:rsid w:val="55CDB38A"/>
    <w:rsid w:val="55D2DD1D"/>
    <w:rsid w:val="55D61A30"/>
    <w:rsid w:val="55D70BDE"/>
    <w:rsid w:val="55D7CFC7"/>
    <w:rsid w:val="55D825FC"/>
    <w:rsid w:val="55DB66D5"/>
    <w:rsid w:val="55DDEAF0"/>
    <w:rsid w:val="55E211D1"/>
    <w:rsid w:val="55E7CA37"/>
    <w:rsid w:val="55E83961"/>
    <w:rsid w:val="55EF2E72"/>
    <w:rsid w:val="55F1D18F"/>
    <w:rsid w:val="55F231D9"/>
    <w:rsid w:val="55F48EDC"/>
    <w:rsid w:val="55F7BE6B"/>
    <w:rsid w:val="560745D1"/>
    <w:rsid w:val="5608B5DA"/>
    <w:rsid w:val="560B5625"/>
    <w:rsid w:val="560CCD50"/>
    <w:rsid w:val="560F71A9"/>
    <w:rsid w:val="561B520E"/>
    <w:rsid w:val="56200198"/>
    <w:rsid w:val="5621AA7B"/>
    <w:rsid w:val="562D46D8"/>
    <w:rsid w:val="562E5626"/>
    <w:rsid w:val="5632F21E"/>
    <w:rsid w:val="5633D587"/>
    <w:rsid w:val="563ADBBC"/>
    <w:rsid w:val="563DB36B"/>
    <w:rsid w:val="56430B2A"/>
    <w:rsid w:val="564656C5"/>
    <w:rsid w:val="5649309F"/>
    <w:rsid w:val="564981DB"/>
    <w:rsid w:val="564D4605"/>
    <w:rsid w:val="565442DA"/>
    <w:rsid w:val="5654B008"/>
    <w:rsid w:val="565C536E"/>
    <w:rsid w:val="565E75E8"/>
    <w:rsid w:val="565EEDD7"/>
    <w:rsid w:val="565FD691"/>
    <w:rsid w:val="56673071"/>
    <w:rsid w:val="566F2FB5"/>
    <w:rsid w:val="5673B8C5"/>
    <w:rsid w:val="5674EF3E"/>
    <w:rsid w:val="56750516"/>
    <w:rsid w:val="5675B8A7"/>
    <w:rsid w:val="5676BB15"/>
    <w:rsid w:val="5676FC6B"/>
    <w:rsid w:val="5678BB0E"/>
    <w:rsid w:val="567ADD80"/>
    <w:rsid w:val="567F8521"/>
    <w:rsid w:val="56821712"/>
    <w:rsid w:val="5685C42C"/>
    <w:rsid w:val="568652B6"/>
    <w:rsid w:val="56870BAC"/>
    <w:rsid w:val="568FA788"/>
    <w:rsid w:val="5693DEB4"/>
    <w:rsid w:val="56941EA0"/>
    <w:rsid w:val="56948598"/>
    <w:rsid w:val="5694CB19"/>
    <w:rsid w:val="569669DC"/>
    <w:rsid w:val="569675B6"/>
    <w:rsid w:val="5696F3F5"/>
    <w:rsid w:val="56A3CFC8"/>
    <w:rsid w:val="56A85BC6"/>
    <w:rsid w:val="56A89AF3"/>
    <w:rsid w:val="56AC857D"/>
    <w:rsid w:val="56B1D713"/>
    <w:rsid w:val="56B4BCAD"/>
    <w:rsid w:val="56C8A264"/>
    <w:rsid w:val="56C900D0"/>
    <w:rsid w:val="56C99A51"/>
    <w:rsid w:val="56CACAD5"/>
    <w:rsid w:val="56CC7A10"/>
    <w:rsid w:val="56CE2167"/>
    <w:rsid w:val="56CF7AAA"/>
    <w:rsid w:val="56D29461"/>
    <w:rsid w:val="56D7FCC6"/>
    <w:rsid w:val="56D9AEB4"/>
    <w:rsid w:val="56DACBF9"/>
    <w:rsid w:val="56E0C61D"/>
    <w:rsid w:val="56E11CAE"/>
    <w:rsid w:val="56E18F79"/>
    <w:rsid w:val="56E3C574"/>
    <w:rsid w:val="56E6153C"/>
    <w:rsid w:val="56E95B63"/>
    <w:rsid w:val="56EB09C2"/>
    <w:rsid w:val="56ED4446"/>
    <w:rsid w:val="56EDAC1E"/>
    <w:rsid w:val="56F3F19D"/>
    <w:rsid w:val="56FC68D0"/>
    <w:rsid w:val="56FF2617"/>
    <w:rsid w:val="57019F04"/>
    <w:rsid w:val="5708711E"/>
    <w:rsid w:val="570C395F"/>
    <w:rsid w:val="57107FDA"/>
    <w:rsid w:val="57164442"/>
    <w:rsid w:val="572277B8"/>
    <w:rsid w:val="57248665"/>
    <w:rsid w:val="572ACA02"/>
    <w:rsid w:val="572AF3CE"/>
    <w:rsid w:val="572B3769"/>
    <w:rsid w:val="572E1263"/>
    <w:rsid w:val="573634F8"/>
    <w:rsid w:val="5739C37E"/>
    <w:rsid w:val="573A6CD9"/>
    <w:rsid w:val="5741F02D"/>
    <w:rsid w:val="57443B8D"/>
    <w:rsid w:val="5751BF4E"/>
    <w:rsid w:val="575654A3"/>
    <w:rsid w:val="57565B30"/>
    <w:rsid w:val="5757373A"/>
    <w:rsid w:val="575BFD15"/>
    <w:rsid w:val="575E5A9E"/>
    <w:rsid w:val="575EDF77"/>
    <w:rsid w:val="575FAC0F"/>
    <w:rsid w:val="57669BB5"/>
    <w:rsid w:val="5769B0AE"/>
    <w:rsid w:val="576A28FA"/>
    <w:rsid w:val="576B14C2"/>
    <w:rsid w:val="576B90C9"/>
    <w:rsid w:val="576E339B"/>
    <w:rsid w:val="5772EE96"/>
    <w:rsid w:val="577417B0"/>
    <w:rsid w:val="57742D5F"/>
    <w:rsid w:val="5775F6CA"/>
    <w:rsid w:val="57783E3B"/>
    <w:rsid w:val="5778C8A2"/>
    <w:rsid w:val="577CE02F"/>
    <w:rsid w:val="577F89D1"/>
    <w:rsid w:val="5780A573"/>
    <w:rsid w:val="57813839"/>
    <w:rsid w:val="5782A93F"/>
    <w:rsid w:val="578E023A"/>
    <w:rsid w:val="578E4588"/>
    <w:rsid w:val="5795CCDE"/>
    <w:rsid w:val="5796003F"/>
    <w:rsid w:val="579A5512"/>
    <w:rsid w:val="579C8EAA"/>
    <w:rsid w:val="579DD7B2"/>
    <w:rsid w:val="579F062F"/>
    <w:rsid w:val="57A65146"/>
    <w:rsid w:val="57A7AA94"/>
    <w:rsid w:val="57B0E3A4"/>
    <w:rsid w:val="57B1C433"/>
    <w:rsid w:val="57B81525"/>
    <w:rsid w:val="57BD4295"/>
    <w:rsid w:val="57C27801"/>
    <w:rsid w:val="57C7182C"/>
    <w:rsid w:val="57D04661"/>
    <w:rsid w:val="57D089C3"/>
    <w:rsid w:val="57D8FFE0"/>
    <w:rsid w:val="57DDBA91"/>
    <w:rsid w:val="57E15ADB"/>
    <w:rsid w:val="57E5D054"/>
    <w:rsid w:val="57EA527C"/>
    <w:rsid w:val="57EC5E0D"/>
    <w:rsid w:val="57EC7998"/>
    <w:rsid w:val="57EDF364"/>
    <w:rsid w:val="57EE3CEE"/>
    <w:rsid w:val="57EE5F28"/>
    <w:rsid w:val="57F11D15"/>
    <w:rsid w:val="57F3B5D7"/>
    <w:rsid w:val="57F4CCB5"/>
    <w:rsid w:val="57F7CE9D"/>
    <w:rsid w:val="57F90047"/>
    <w:rsid w:val="57F9530B"/>
    <w:rsid w:val="57FB1002"/>
    <w:rsid w:val="57FCEB8E"/>
    <w:rsid w:val="58026371"/>
    <w:rsid w:val="580651F9"/>
    <w:rsid w:val="5806627C"/>
    <w:rsid w:val="58107B2B"/>
    <w:rsid w:val="581ACDEA"/>
    <w:rsid w:val="58260447"/>
    <w:rsid w:val="58260593"/>
    <w:rsid w:val="582689F9"/>
    <w:rsid w:val="582AB5BF"/>
    <w:rsid w:val="582B0655"/>
    <w:rsid w:val="582D0DF1"/>
    <w:rsid w:val="582D8634"/>
    <w:rsid w:val="582DCA71"/>
    <w:rsid w:val="582E07B0"/>
    <w:rsid w:val="58376552"/>
    <w:rsid w:val="583EA3D8"/>
    <w:rsid w:val="5841E2A1"/>
    <w:rsid w:val="5843BE4B"/>
    <w:rsid w:val="58446B54"/>
    <w:rsid w:val="584A11A2"/>
    <w:rsid w:val="584DEA74"/>
    <w:rsid w:val="58508D0E"/>
    <w:rsid w:val="5856885D"/>
    <w:rsid w:val="585BD65C"/>
    <w:rsid w:val="585D5C9D"/>
    <w:rsid w:val="586470C0"/>
    <w:rsid w:val="58680E1B"/>
    <w:rsid w:val="58685194"/>
    <w:rsid w:val="586C0D2A"/>
    <w:rsid w:val="586E148D"/>
    <w:rsid w:val="586E3943"/>
    <w:rsid w:val="586EEAE6"/>
    <w:rsid w:val="586F8767"/>
    <w:rsid w:val="58702136"/>
    <w:rsid w:val="5876D1E9"/>
    <w:rsid w:val="5879600C"/>
    <w:rsid w:val="587C38BF"/>
    <w:rsid w:val="587E9444"/>
    <w:rsid w:val="587FA506"/>
    <w:rsid w:val="5885246F"/>
    <w:rsid w:val="58854BD6"/>
    <w:rsid w:val="58886A1D"/>
    <w:rsid w:val="58890CDD"/>
    <w:rsid w:val="58897E0A"/>
    <w:rsid w:val="58897E5E"/>
    <w:rsid w:val="588AD3D2"/>
    <w:rsid w:val="58912820"/>
    <w:rsid w:val="5891BD87"/>
    <w:rsid w:val="5893C8B2"/>
    <w:rsid w:val="5894B1E5"/>
    <w:rsid w:val="5896A5C7"/>
    <w:rsid w:val="5897411B"/>
    <w:rsid w:val="58982B72"/>
    <w:rsid w:val="58ABF623"/>
    <w:rsid w:val="58AD1167"/>
    <w:rsid w:val="58AE749A"/>
    <w:rsid w:val="58B132EC"/>
    <w:rsid w:val="58B40814"/>
    <w:rsid w:val="58B552F5"/>
    <w:rsid w:val="58BCC90D"/>
    <w:rsid w:val="58BDDACA"/>
    <w:rsid w:val="58C322F9"/>
    <w:rsid w:val="58C41CBE"/>
    <w:rsid w:val="58C9D8B2"/>
    <w:rsid w:val="58CA390C"/>
    <w:rsid w:val="58CC5F2C"/>
    <w:rsid w:val="58CECF15"/>
    <w:rsid w:val="58CFAE0B"/>
    <w:rsid w:val="58D15987"/>
    <w:rsid w:val="58D3C3A2"/>
    <w:rsid w:val="58D5C550"/>
    <w:rsid w:val="58D7E015"/>
    <w:rsid w:val="58DFC47A"/>
    <w:rsid w:val="58DFFF2C"/>
    <w:rsid w:val="58E14677"/>
    <w:rsid w:val="58E22A64"/>
    <w:rsid w:val="58E3093C"/>
    <w:rsid w:val="58E6AD68"/>
    <w:rsid w:val="58EBEB75"/>
    <w:rsid w:val="58EEBB85"/>
    <w:rsid w:val="58F09A7A"/>
    <w:rsid w:val="58F8BA1A"/>
    <w:rsid w:val="58FB0364"/>
    <w:rsid w:val="58FBA134"/>
    <w:rsid w:val="58FBF3F2"/>
    <w:rsid w:val="590F2FD1"/>
    <w:rsid w:val="59121B13"/>
    <w:rsid w:val="5914F5AB"/>
    <w:rsid w:val="59186727"/>
    <w:rsid w:val="591ACB7C"/>
    <w:rsid w:val="591C156A"/>
    <w:rsid w:val="592525AE"/>
    <w:rsid w:val="592EB6F1"/>
    <w:rsid w:val="5935E741"/>
    <w:rsid w:val="59392351"/>
    <w:rsid w:val="593A7C8B"/>
    <w:rsid w:val="5945B9BC"/>
    <w:rsid w:val="5946EA0F"/>
    <w:rsid w:val="5948E8F4"/>
    <w:rsid w:val="594B01F6"/>
    <w:rsid w:val="594EDF74"/>
    <w:rsid w:val="59552329"/>
    <w:rsid w:val="595EFE9F"/>
    <w:rsid w:val="595F2BC2"/>
    <w:rsid w:val="595F9806"/>
    <w:rsid w:val="5961CB3A"/>
    <w:rsid w:val="59620DB0"/>
    <w:rsid w:val="5964740C"/>
    <w:rsid w:val="59649818"/>
    <w:rsid w:val="59661947"/>
    <w:rsid w:val="596B1DD1"/>
    <w:rsid w:val="596BF8B9"/>
    <w:rsid w:val="596D8672"/>
    <w:rsid w:val="596EC1BD"/>
    <w:rsid w:val="59711151"/>
    <w:rsid w:val="597ADE4D"/>
    <w:rsid w:val="597BE912"/>
    <w:rsid w:val="5981BFB1"/>
    <w:rsid w:val="59826BAC"/>
    <w:rsid w:val="5983E752"/>
    <w:rsid w:val="598524B0"/>
    <w:rsid w:val="59854D85"/>
    <w:rsid w:val="59882E6E"/>
    <w:rsid w:val="598BD36F"/>
    <w:rsid w:val="5990037E"/>
    <w:rsid w:val="59935BEF"/>
    <w:rsid w:val="59994073"/>
    <w:rsid w:val="599B359C"/>
    <w:rsid w:val="599DDA4E"/>
    <w:rsid w:val="599EA83D"/>
    <w:rsid w:val="59A0F3C7"/>
    <w:rsid w:val="59A21932"/>
    <w:rsid w:val="59AD9162"/>
    <w:rsid w:val="59AECED5"/>
    <w:rsid w:val="59B02416"/>
    <w:rsid w:val="59B25D28"/>
    <w:rsid w:val="59CAB36D"/>
    <w:rsid w:val="59CEBF6C"/>
    <w:rsid w:val="59CF7CFB"/>
    <w:rsid w:val="59D357D7"/>
    <w:rsid w:val="59D657A5"/>
    <w:rsid w:val="59D65AE1"/>
    <w:rsid w:val="59D76FE7"/>
    <w:rsid w:val="59DA2393"/>
    <w:rsid w:val="59DC3229"/>
    <w:rsid w:val="59E06DCE"/>
    <w:rsid w:val="59E2048F"/>
    <w:rsid w:val="59E33539"/>
    <w:rsid w:val="59E50DD4"/>
    <w:rsid w:val="59E75EEE"/>
    <w:rsid w:val="59E82610"/>
    <w:rsid w:val="59F26C99"/>
    <w:rsid w:val="59F502AD"/>
    <w:rsid w:val="59FD5DEE"/>
    <w:rsid w:val="59FDFECD"/>
    <w:rsid w:val="5A014EAF"/>
    <w:rsid w:val="5A0448A4"/>
    <w:rsid w:val="5A045DE2"/>
    <w:rsid w:val="5A04B26C"/>
    <w:rsid w:val="5A0518C2"/>
    <w:rsid w:val="5A0622AA"/>
    <w:rsid w:val="5A099ECE"/>
    <w:rsid w:val="5A0E2B3F"/>
    <w:rsid w:val="5A116109"/>
    <w:rsid w:val="5A168686"/>
    <w:rsid w:val="5A1D5053"/>
    <w:rsid w:val="5A202F0C"/>
    <w:rsid w:val="5A212562"/>
    <w:rsid w:val="5A241459"/>
    <w:rsid w:val="5A281B85"/>
    <w:rsid w:val="5A2B438C"/>
    <w:rsid w:val="5A302B37"/>
    <w:rsid w:val="5A3204A9"/>
    <w:rsid w:val="5A323864"/>
    <w:rsid w:val="5A34280E"/>
    <w:rsid w:val="5A343C15"/>
    <w:rsid w:val="5A345202"/>
    <w:rsid w:val="5A36F91A"/>
    <w:rsid w:val="5A37DD7F"/>
    <w:rsid w:val="5A3983E4"/>
    <w:rsid w:val="5A399A88"/>
    <w:rsid w:val="5A3A4565"/>
    <w:rsid w:val="5A3DAAEA"/>
    <w:rsid w:val="5A455BFA"/>
    <w:rsid w:val="5A50AA3E"/>
    <w:rsid w:val="5A54823A"/>
    <w:rsid w:val="5A58130B"/>
    <w:rsid w:val="5A5C43F9"/>
    <w:rsid w:val="5A62633C"/>
    <w:rsid w:val="5A689EFF"/>
    <w:rsid w:val="5A6C9083"/>
    <w:rsid w:val="5A6F3068"/>
    <w:rsid w:val="5A70610C"/>
    <w:rsid w:val="5A73B076"/>
    <w:rsid w:val="5A781791"/>
    <w:rsid w:val="5A81AA04"/>
    <w:rsid w:val="5A820074"/>
    <w:rsid w:val="5A8654AF"/>
    <w:rsid w:val="5A8C33F0"/>
    <w:rsid w:val="5A90A0D9"/>
    <w:rsid w:val="5A95F893"/>
    <w:rsid w:val="5A9839CF"/>
    <w:rsid w:val="5A998ABB"/>
    <w:rsid w:val="5A99C1D6"/>
    <w:rsid w:val="5AA3BD3C"/>
    <w:rsid w:val="5AA92B25"/>
    <w:rsid w:val="5AAB9AE3"/>
    <w:rsid w:val="5AADB99C"/>
    <w:rsid w:val="5AB0CB89"/>
    <w:rsid w:val="5AB262AE"/>
    <w:rsid w:val="5AB49540"/>
    <w:rsid w:val="5AB7E5CB"/>
    <w:rsid w:val="5AB93CC2"/>
    <w:rsid w:val="5AC9685D"/>
    <w:rsid w:val="5ACE0541"/>
    <w:rsid w:val="5AD47C75"/>
    <w:rsid w:val="5AD6281D"/>
    <w:rsid w:val="5ADA1431"/>
    <w:rsid w:val="5ADBCEBA"/>
    <w:rsid w:val="5ADD26F2"/>
    <w:rsid w:val="5AE01A11"/>
    <w:rsid w:val="5AE64DDF"/>
    <w:rsid w:val="5AE7BEC0"/>
    <w:rsid w:val="5AE82B01"/>
    <w:rsid w:val="5AEDAAF6"/>
    <w:rsid w:val="5AEF7549"/>
    <w:rsid w:val="5AF5D917"/>
    <w:rsid w:val="5AFAFC23"/>
    <w:rsid w:val="5B14E540"/>
    <w:rsid w:val="5B2024FC"/>
    <w:rsid w:val="5B248FB0"/>
    <w:rsid w:val="5B25248A"/>
    <w:rsid w:val="5B2907CD"/>
    <w:rsid w:val="5B291A33"/>
    <w:rsid w:val="5B2B1C3E"/>
    <w:rsid w:val="5B2BD125"/>
    <w:rsid w:val="5B2F25CC"/>
    <w:rsid w:val="5B301EF6"/>
    <w:rsid w:val="5B323EAC"/>
    <w:rsid w:val="5B329D3D"/>
    <w:rsid w:val="5B3379FA"/>
    <w:rsid w:val="5B361FF6"/>
    <w:rsid w:val="5B3705FD"/>
    <w:rsid w:val="5B372C6D"/>
    <w:rsid w:val="5B41BEFB"/>
    <w:rsid w:val="5B43917A"/>
    <w:rsid w:val="5B4464D2"/>
    <w:rsid w:val="5B448210"/>
    <w:rsid w:val="5B45FF52"/>
    <w:rsid w:val="5B4A4000"/>
    <w:rsid w:val="5B4D9C30"/>
    <w:rsid w:val="5B55FD24"/>
    <w:rsid w:val="5B57A701"/>
    <w:rsid w:val="5B5A6278"/>
    <w:rsid w:val="5B5D1F5E"/>
    <w:rsid w:val="5B607861"/>
    <w:rsid w:val="5B60BAD9"/>
    <w:rsid w:val="5B6AC992"/>
    <w:rsid w:val="5B7C67E7"/>
    <w:rsid w:val="5B7CB74C"/>
    <w:rsid w:val="5B7CBA60"/>
    <w:rsid w:val="5B828FB8"/>
    <w:rsid w:val="5B8EC918"/>
    <w:rsid w:val="5B8F6AD6"/>
    <w:rsid w:val="5B90A02A"/>
    <w:rsid w:val="5B90D427"/>
    <w:rsid w:val="5B91468C"/>
    <w:rsid w:val="5B923749"/>
    <w:rsid w:val="5B9A61F7"/>
    <w:rsid w:val="5BA082CD"/>
    <w:rsid w:val="5BA5DE37"/>
    <w:rsid w:val="5BA6054A"/>
    <w:rsid w:val="5BA7071C"/>
    <w:rsid w:val="5BA73A79"/>
    <w:rsid w:val="5BABC925"/>
    <w:rsid w:val="5BAC7014"/>
    <w:rsid w:val="5BB57FDD"/>
    <w:rsid w:val="5BB7D89F"/>
    <w:rsid w:val="5BC191E7"/>
    <w:rsid w:val="5BC5F271"/>
    <w:rsid w:val="5BC71064"/>
    <w:rsid w:val="5BC896F4"/>
    <w:rsid w:val="5BCC6772"/>
    <w:rsid w:val="5BCCE8CE"/>
    <w:rsid w:val="5BCF3741"/>
    <w:rsid w:val="5BD7E5B1"/>
    <w:rsid w:val="5BDD8807"/>
    <w:rsid w:val="5BDFA3CC"/>
    <w:rsid w:val="5BE41AFF"/>
    <w:rsid w:val="5BE61AEA"/>
    <w:rsid w:val="5BEA28DA"/>
    <w:rsid w:val="5BED113E"/>
    <w:rsid w:val="5BF116AA"/>
    <w:rsid w:val="5BF26A6D"/>
    <w:rsid w:val="5BF2B705"/>
    <w:rsid w:val="5BF5D850"/>
    <w:rsid w:val="5BF74C19"/>
    <w:rsid w:val="5BF7B157"/>
    <w:rsid w:val="5BFD1FAC"/>
    <w:rsid w:val="5BFDB650"/>
    <w:rsid w:val="5BFF2EAF"/>
    <w:rsid w:val="5C0083EF"/>
    <w:rsid w:val="5C012FAC"/>
    <w:rsid w:val="5C052A2A"/>
    <w:rsid w:val="5C0C878E"/>
    <w:rsid w:val="5C0FB173"/>
    <w:rsid w:val="5C1177D2"/>
    <w:rsid w:val="5C11DD91"/>
    <w:rsid w:val="5C13E7F2"/>
    <w:rsid w:val="5C172F23"/>
    <w:rsid w:val="5C18EC69"/>
    <w:rsid w:val="5C21A088"/>
    <w:rsid w:val="5C22FF70"/>
    <w:rsid w:val="5C263452"/>
    <w:rsid w:val="5C2D8590"/>
    <w:rsid w:val="5C33DCA1"/>
    <w:rsid w:val="5C355B1C"/>
    <w:rsid w:val="5C39B7F5"/>
    <w:rsid w:val="5C3E5A77"/>
    <w:rsid w:val="5C3F1B3B"/>
    <w:rsid w:val="5C43C589"/>
    <w:rsid w:val="5C44249F"/>
    <w:rsid w:val="5C48BED3"/>
    <w:rsid w:val="5C4A5A64"/>
    <w:rsid w:val="5C4C982A"/>
    <w:rsid w:val="5C4DF6B0"/>
    <w:rsid w:val="5C4F1FD9"/>
    <w:rsid w:val="5C51E560"/>
    <w:rsid w:val="5C53B62C"/>
    <w:rsid w:val="5C55D793"/>
    <w:rsid w:val="5C560273"/>
    <w:rsid w:val="5C570404"/>
    <w:rsid w:val="5C5718B2"/>
    <w:rsid w:val="5C5CC113"/>
    <w:rsid w:val="5C633300"/>
    <w:rsid w:val="5C688406"/>
    <w:rsid w:val="5C690843"/>
    <w:rsid w:val="5C6BC94A"/>
    <w:rsid w:val="5C779F1B"/>
    <w:rsid w:val="5C7A7365"/>
    <w:rsid w:val="5C7BEA72"/>
    <w:rsid w:val="5C7C07EA"/>
    <w:rsid w:val="5C801476"/>
    <w:rsid w:val="5C81919B"/>
    <w:rsid w:val="5C831B93"/>
    <w:rsid w:val="5C87A185"/>
    <w:rsid w:val="5C8C9F01"/>
    <w:rsid w:val="5C96CC84"/>
    <w:rsid w:val="5C9A15D3"/>
    <w:rsid w:val="5C9EA178"/>
    <w:rsid w:val="5CA48278"/>
    <w:rsid w:val="5CA7C985"/>
    <w:rsid w:val="5CAE86A1"/>
    <w:rsid w:val="5CAECF1B"/>
    <w:rsid w:val="5CB0D465"/>
    <w:rsid w:val="5CB38FE2"/>
    <w:rsid w:val="5CB96274"/>
    <w:rsid w:val="5CB9BC13"/>
    <w:rsid w:val="5CBC6222"/>
    <w:rsid w:val="5CC68576"/>
    <w:rsid w:val="5CC710B8"/>
    <w:rsid w:val="5CC8CB0B"/>
    <w:rsid w:val="5CCB6342"/>
    <w:rsid w:val="5CCBAB86"/>
    <w:rsid w:val="5CCCD3A4"/>
    <w:rsid w:val="5CCCE4F0"/>
    <w:rsid w:val="5CCD4E2E"/>
    <w:rsid w:val="5CD1F057"/>
    <w:rsid w:val="5CD21A31"/>
    <w:rsid w:val="5CD29297"/>
    <w:rsid w:val="5CD32E02"/>
    <w:rsid w:val="5CD69872"/>
    <w:rsid w:val="5CDE0B79"/>
    <w:rsid w:val="5CDE0BBB"/>
    <w:rsid w:val="5CE0A4BE"/>
    <w:rsid w:val="5CE114A4"/>
    <w:rsid w:val="5CE3C41B"/>
    <w:rsid w:val="5CE7751C"/>
    <w:rsid w:val="5CEA3B36"/>
    <w:rsid w:val="5CFA0AA8"/>
    <w:rsid w:val="5CFB542D"/>
    <w:rsid w:val="5D0E48A8"/>
    <w:rsid w:val="5D0E986B"/>
    <w:rsid w:val="5D12247F"/>
    <w:rsid w:val="5D1454B5"/>
    <w:rsid w:val="5D15F99B"/>
    <w:rsid w:val="5D16908A"/>
    <w:rsid w:val="5D177980"/>
    <w:rsid w:val="5D204CD8"/>
    <w:rsid w:val="5D20A9F4"/>
    <w:rsid w:val="5D23C554"/>
    <w:rsid w:val="5D2E17D2"/>
    <w:rsid w:val="5D2E2DAC"/>
    <w:rsid w:val="5D2F985E"/>
    <w:rsid w:val="5D33795E"/>
    <w:rsid w:val="5D392AC5"/>
    <w:rsid w:val="5D3FFE4E"/>
    <w:rsid w:val="5D4273B1"/>
    <w:rsid w:val="5D429ED9"/>
    <w:rsid w:val="5D45FAFF"/>
    <w:rsid w:val="5D50EEB0"/>
    <w:rsid w:val="5D5ECD5E"/>
    <w:rsid w:val="5D61C2D2"/>
    <w:rsid w:val="5D63411D"/>
    <w:rsid w:val="5D745C78"/>
    <w:rsid w:val="5D7B7B4E"/>
    <w:rsid w:val="5D7FD1E5"/>
    <w:rsid w:val="5D929412"/>
    <w:rsid w:val="5D9440B9"/>
    <w:rsid w:val="5D949C8A"/>
    <w:rsid w:val="5D997CA2"/>
    <w:rsid w:val="5DA6D4A6"/>
    <w:rsid w:val="5DAE1E97"/>
    <w:rsid w:val="5DAF15D3"/>
    <w:rsid w:val="5DB0736D"/>
    <w:rsid w:val="5DBB9B11"/>
    <w:rsid w:val="5DBCFBD7"/>
    <w:rsid w:val="5DBF7A1E"/>
    <w:rsid w:val="5DC9D543"/>
    <w:rsid w:val="5DCD0C98"/>
    <w:rsid w:val="5DCF861B"/>
    <w:rsid w:val="5DD1DD8C"/>
    <w:rsid w:val="5DD1EBB2"/>
    <w:rsid w:val="5DDC9A17"/>
    <w:rsid w:val="5DE37B8B"/>
    <w:rsid w:val="5DE6879E"/>
    <w:rsid w:val="5DE6D0D1"/>
    <w:rsid w:val="5DE92993"/>
    <w:rsid w:val="5DE9A90B"/>
    <w:rsid w:val="5DEB6A96"/>
    <w:rsid w:val="5DF0007D"/>
    <w:rsid w:val="5DF9F727"/>
    <w:rsid w:val="5DFF66A7"/>
    <w:rsid w:val="5E020DC1"/>
    <w:rsid w:val="5E053CF0"/>
    <w:rsid w:val="5E0C77B3"/>
    <w:rsid w:val="5E1BE820"/>
    <w:rsid w:val="5E1F957F"/>
    <w:rsid w:val="5E2266BA"/>
    <w:rsid w:val="5E23331D"/>
    <w:rsid w:val="5E280E28"/>
    <w:rsid w:val="5E291A76"/>
    <w:rsid w:val="5E2CBC60"/>
    <w:rsid w:val="5E2FECE6"/>
    <w:rsid w:val="5E345A49"/>
    <w:rsid w:val="5E384BF4"/>
    <w:rsid w:val="5E3B16EC"/>
    <w:rsid w:val="5E3B1B80"/>
    <w:rsid w:val="5E412429"/>
    <w:rsid w:val="5E51393F"/>
    <w:rsid w:val="5E519F42"/>
    <w:rsid w:val="5E65E2DA"/>
    <w:rsid w:val="5E6A1D20"/>
    <w:rsid w:val="5E6DC0B8"/>
    <w:rsid w:val="5E6E7A88"/>
    <w:rsid w:val="5E6EA6BF"/>
    <w:rsid w:val="5E6F24E8"/>
    <w:rsid w:val="5E715470"/>
    <w:rsid w:val="5E7384EC"/>
    <w:rsid w:val="5E73F247"/>
    <w:rsid w:val="5E74E2F3"/>
    <w:rsid w:val="5E784C9F"/>
    <w:rsid w:val="5E78914D"/>
    <w:rsid w:val="5E79DBDA"/>
    <w:rsid w:val="5E7A028E"/>
    <w:rsid w:val="5E7D9DAD"/>
    <w:rsid w:val="5E7E1A9C"/>
    <w:rsid w:val="5E7EFDBE"/>
    <w:rsid w:val="5E7FEC9D"/>
    <w:rsid w:val="5E815F79"/>
    <w:rsid w:val="5E839563"/>
    <w:rsid w:val="5E8589F5"/>
    <w:rsid w:val="5E85E83A"/>
    <w:rsid w:val="5E86594C"/>
    <w:rsid w:val="5E8BFAAF"/>
    <w:rsid w:val="5E9E47C7"/>
    <w:rsid w:val="5EB3B1CF"/>
    <w:rsid w:val="5EB476A1"/>
    <w:rsid w:val="5EB7B14E"/>
    <w:rsid w:val="5EC17A4C"/>
    <w:rsid w:val="5EC6DC03"/>
    <w:rsid w:val="5EC7409A"/>
    <w:rsid w:val="5ECA890D"/>
    <w:rsid w:val="5ED1CD44"/>
    <w:rsid w:val="5ED45C94"/>
    <w:rsid w:val="5ED56723"/>
    <w:rsid w:val="5ED6488B"/>
    <w:rsid w:val="5EDAEE43"/>
    <w:rsid w:val="5EDB1E5C"/>
    <w:rsid w:val="5EE14B90"/>
    <w:rsid w:val="5EE6B086"/>
    <w:rsid w:val="5EEB8E1C"/>
    <w:rsid w:val="5EEDB8BE"/>
    <w:rsid w:val="5EF13320"/>
    <w:rsid w:val="5EF165CC"/>
    <w:rsid w:val="5EF19C70"/>
    <w:rsid w:val="5EF38135"/>
    <w:rsid w:val="5EF67DDE"/>
    <w:rsid w:val="5EF98C49"/>
    <w:rsid w:val="5EFAF46C"/>
    <w:rsid w:val="5EFCC8C9"/>
    <w:rsid w:val="5EFE203F"/>
    <w:rsid w:val="5EFE88B6"/>
    <w:rsid w:val="5F0213B9"/>
    <w:rsid w:val="5F04CE49"/>
    <w:rsid w:val="5F0C16DE"/>
    <w:rsid w:val="5F0CE46D"/>
    <w:rsid w:val="5F111B33"/>
    <w:rsid w:val="5F14A17D"/>
    <w:rsid w:val="5F19D86C"/>
    <w:rsid w:val="5F1CC5D9"/>
    <w:rsid w:val="5F1FA8F2"/>
    <w:rsid w:val="5F208314"/>
    <w:rsid w:val="5F231694"/>
    <w:rsid w:val="5F2C577D"/>
    <w:rsid w:val="5F3689DC"/>
    <w:rsid w:val="5F3AC440"/>
    <w:rsid w:val="5F40D8AE"/>
    <w:rsid w:val="5F4422D1"/>
    <w:rsid w:val="5F4506D4"/>
    <w:rsid w:val="5F477EA7"/>
    <w:rsid w:val="5F4B357B"/>
    <w:rsid w:val="5F4D6AAB"/>
    <w:rsid w:val="5F52250E"/>
    <w:rsid w:val="5F594B34"/>
    <w:rsid w:val="5F5C173D"/>
    <w:rsid w:val="5F60407B"/>
    <w:rsid w:val="5F60BC32"/>
    <w:rsid w:val="5F641051"/>
    <w:rsid w:val="5F651B8F"/>
    <w:rsid w:val="5F671E25"/>
    <w:rsid w:val="5F697184"/>
    <w:rsid w:val="5F6B567C"/>
    <w:rsid w:val="5F71132B"/>
    <w:rsid w:val="5F71EB1B"/>
    <w:rsid w:val="5F75C5B8"/>
    <w:rsid w:val="5F775132"/>
    <w:rsid w:val="5F7CDEE7"/>
    <w:rsid w:val="5F7D13C5"/>
    <w:rsid w:val="5F826F73"/>
    <w:rsid w:val="5F87901F"/>
    <w:rsid w:val="5F8B56EE"/>
    <w:rsid w:val="5F8CAA89"/>
    <w:rsid w:val="5F8CADE5"/>
    <w:rsid w:val="5F8CD453"/>
    <w:rsid w:val="5F954D55"/>
    <w:rsid w:val="5F977E97"/>
    <w:rsid w:val="5F988F98"/>
    <w:rsid w:val="5F99429B"/>
    <w:rsid w:val="5F9BE62F"/>
    <w:rsid w:val="5F9FE78F"/>
    <w:rsid w:val="5FA72742"/>
    <w:rsid w:val="5FA7C736"/>
    <w:rsid w:val="5FAC2C10"/>
    <w:rsid w:val="5FACF4EF"/>
    <w:rsid w:val="5FB04B3F"/>
    <w:rsid w:val="5FB918F8"/>
    <w:rsid w:val="5FB9638A"/>
    <w:rsid w:val="5FBAB0A1"/>
    <w:rsid w:val="5FBDD8B8"/>
    <w:rsid w:val="5FC88CC1"/>
    <w:rsid w:val="5FD0C40D"/>
    <w:rsid w:val="5FD39B3A"/>
    <w:rsid w:val="5FD9520C"/>
    <w:rsid w:val="5FDBBFAB"/>
    <w:rsid w:val="5FDC522C"/>
    <w:rsid w:val="5FE4043E"/>
    <w:rsid w:val="5FE7A667"/>
    <w:rsid w:val="5FED6FA3"/>
    <w:rsid w:val="5FEFB0F0"/>
    <w:rsid w:val="5FEFCA9C"/>
    <w:rsid w:val="5FF44056"/>
    <w:rsid w:val="5FF49A7F"/>
    <w:rsid w:val="5FF78907"/>
    <w:rsid w:val="5FF7F221"/>
    <w:rsid w:val="5FF7FD63"/>
    <w:rsid w:val="5FF99BAC"/>
    <w:rsid w:val="5FFA3C18"/>
    <w:rsid w:val="60041E43"/>
    <w:rsid w:val="6005161B"/>
    <w:rsid w:val="60062FDD"/>
    <w:rsid w:val="60098A66"/>
    <w:rsid w:val="600A7720"/>
    <w:rsid w:val="6010F27B"/>
    <w:rsid w:val="60165DC8"/>
    <w:rsid w:val="60177D07"/>
    <w:rsid w:val="6017EDCF"/>
    <w:rsid w:val="6018D3BF"/>
    <w:rsid w:val="6019429A"/>
    <w:rsid w:val="601AA5A9"/>
    <w:rsid w:val="60205BEC"/>
    <w:rsid w:val="6021DCC3"/>
    <w:rsid w:val="602423C5"/>
    <w:rsid w:val="60268B0B"/>
    <w:rsid w:val="602C51F0"/>
    <w:rsid w:val="602E4A74"/>
    <w:rsid w:val="603027E6"/>
    <w:rsid w:val="6032B31C"/>
    <w:rsid w:val="60333FC5"/>
    <w:rsid w:val="603481C1"/>
    <w:rsid w:val="6035156E"/>
    <w:rsid w:val="6036128B"/>
    <w:rsid w:val="60362563"/>
    <w:rsid w:val="60394D31"/>
    <w:rsid w:val="603C75E6"/>
    <w:rsid w:val="603FA8CE"/>
    <w:rsid w:val="60421991"/>
    <w:rsid w:val="604650ED"/>
    <w:rsid w:val="60517662"/>
    <w:rsid w:val="605278E7"/>
    <w:rsid w:val="6053E60A"/>
    <w:rsid w:val="60542D7D"/>
    <w:rsid w:val="6055E922"/>
    <w:rsid w:val="60565A48"/>
    <w:rsid w:val="60596DA0"/>
    <w:rsid w:val="605F5AF5"/>
    <w:rsid w:val="60611B3F"/>
    <w:rsid w:val="60623A3B"/>
    <w:rsid w:val="60632361"/>
    <w:rsid w:val="60655EBF"/>
    <w:rsid w:val="606857F9"/>
    <w:rsid w:val="607218EC"/>
    <w:rsid w:val="60739E2E"/>
    <w:rsid w:val="60778C1C"/>
    <w:rsid w:val="607B4CCC"/>
    <w:rsid w:val="607F59D9"/>
    <w:rsid w:val="60806AF2"/>
    <w:rsid w:val="60820F07"/>
    <w:rsid w:val="60889220"/>
    <w:rsid w:val="608980DF"/>
    <w:rsid w:val="608AEADB"/>
    <w:rsid w:val="60909441"/>
    <w:rsid w:val="60911D7E"/>
    <w:rsid w:val="60952153"/>
    <w:rsid w:val="60970A31"/>
    <w:rsid w:val="609E95FA"/>
    <w:rsid w:val="609F5D61"/>
    <w:rsid w:val="60A45F0A"/>
    <w:rsid w:val="60A582B5"/>
    <w:rsid w:val="60A68A45"/>
    <w:rsid w:val="60AB2014"/>
    <w:rsid w:val="60ABD84F"/>
    <w:rsid w:val="60B46AAD"/>
    <w:rsid w:val="60B4FA11"/>
    <w:rsid w:val="60B92D91"/>
    <w:rsid w:val="60B9A3F7"/>
    <w:rsid w:val="60BB400B"/>
    <w:rsid w:val="60BC29C5"/>
    <w:rsid w:val="60C2DBBB"/>
    <w:rsid w:val="60C70382"/>
    <w:rsid w:val="60C7940C"/>
    <w:rsid w:val="60CAF49A"/>
    <w:rsid w:val="60CBF834"/>
    <w:rsid w:val="60CF80F3"/>
    <w:rsid w:val="60D052C1"/>
    <w:rsid w:val="60D434B3"/>
    <w:rsid w:val="60D59781"/>
    <w:rsid w:val="60D86128"/>
    <w:rsid w:val="60D8D098"/>
    <w:rsid w:val="60D9B7C4"/>
    <w:rsid w:val="60DF9A6D"/>
    <w:rsid w:val="60E2FA77"/>
    <w:rsid w:val="60E71117"/>
    <w:rsid w:val="60E8C4BB"/>
    <w:rsid w:val="60ECF7F0"/>
    <w:rsid w:val="60EE9012"/>
    <w:rsid w:val="60F679CE"/>
    <w:rsid w:val="60FAA073"/>
    <w:rsid w:val="60FE7E74"/>
    <w:rsid w:val="6102622D"/>
    <w:rsid w:val="61071A43"/>
    <w:rsid w:val="610A53A0"/>
    <w:rsid w:val="610AD003"/>
    <w:rsid w:val="610BACCF"/>
    <w:rsid w:val="610E624F"/>
    <w:rsid w:val="610EBABD"/>
    <w:rsid w:val="6114B483"/>
    <w:rsid w:val="6117BD43"/>
    <w:rsid w:val="611CCC98"/>
    <w:rsid w:val="611CFB46"/>
    <w:rsid w:val="611F4920"/>
    <w:rsid w:val="61228978"/>
    <w:rsid w:val="6125F3E6"/>
    <w:rsid w:val="61268943"/>
    <w:rsid w:val="6127274F"/>
    <w:rsid w:val="6127A13F"/>
    <w:rsid w:val="61287E46"/>
    <w:rsid w:val="61331E0C"/>
    <w:rsid w:val="613782A1"/>
    <w:rsid w:val="61393802"/>
    <w:rsid w:val="613A0F45"/>
    <w:rsid w:val="613AD3F7"/>
    <w:rsid w:val="613C25D2"/>
    <w:rsid w:val="61418385"/>
    <w:rsid w:val="61458E70"/>
    <w:rsid w:val="6146850A"/>
    <w:rsid w:val="6146BFC1"/>
    <w:rsid w:val="61473025"/>
    <w:rsid w:val="614B103E"/>
    <w:rsid w:val="614D1A72"/>
    <w:rsid w:val="614DDC4E"/>
    <w:rsid w:val="614F6C4B"/>
    <w:rsid w:val="615488A8"/>
    <w:rsid w:val="615526A8"/>
    <w:rsid w:val="61649EB4"/>
    <w:rsid w:val="6165FF2D"/>
    <w:rsid w:val="6170985C"/>
    <w:rsid w:val="6172D5E8"/>
    <w:rsid w:val="6173ECBE"/>
    <w:rsid w:val="61758F57"/>
    <w:rsid w:val="617DDAD2"/>
    <w:rsid w:val="6182403E"/>
    <w:rsid w:val="6183C4CC"/>
    <w:rsid w:val="61854A4C"/>
    <w:rsid w:val="6189ECB1"/>
    <w:rsid w:val="6189EDE1"/>
    <w:rsid w:val="619181ED"/>
    <w:rsid w:val="6196B71F"/>
    <w:rsid w:val="6199CE25"/>
    <w:rsid w:val="619CC571"/>
    <w:rsid w:val="619DA8DB"/>
    <w:rsid w:val="619E2E51"/>
    <w:rsid w:val="619EECC5"/>
    <w:rsid w:val="619FEEA4"/>
    <w:rsid w:val="61A16602"/>
    <w:rsid w:val="61A1BDE2"/>
    <w:rsid w:val="61A64781"/>
    <w:rsid w:val="61A6DC45"/>
    <w:rsid w:val="61A73225"/>
    <w:rsid w:val="61A8F532"/>
    <w:rsid w:val="61AB450A"/>
    <w:rsid w:val="61BB3ECF"/>
    <w:rsid w:val="61BB5C70"/>
    <w:rsid w:val="61BB971B"/>
    <w:rsid w:val="61BE8557"/>
    <w:rsid w:val="61BFC683"/>
    <w:rsid w:val="61C30029"/>
    <w:rsid w:val="61C4A7CD"/>
    <w:rsid w:val="61C5B67E"/>
    <w:rsid w:val="61C7D258"/>
    <w:rsid w:val="61D12BC8"/>
    <w:rsid w:val="61D1E2FA"/>
    <w:rsid w:val="61D407FA"/>
    <w:rsid w:val="61D84BB0"/>
    <w:rsid w:val="61D877B0"/>
    <w:rsid w:val="61DB3A00"/>
    <w:rsid w:val="61DBBAD9"/>
    <w:rsid w:val="61E1D8AA"/>
    <w:rsid w:val="61E9460C"/>
    <w:rsid w:val="61EACD1F"/>
    <w:rsid w:val="61EBAFE6"/>
    <w:rsid w:val="61EC5ED4"/>
    <w:rsid w:val="61F23E32"/>
    <w:rsid w:val="61F5F33D"/>
    <w:rsid w:val="61F6435A"/>
    <w:rsid w:val="61FDAB62"/>
    <w:rsid w:val="62016FD3"/>
    <w:rsid w:val="6203D8D2"/>
    <w:rsid w:val="621041DA"/>
    <w:rsid w:val="6210F44B"/>
    <w:rsid w:val="6210FE73"/>
    <w:rsid w:val="62126D6A"/>
    <w:rsid w:val="62126DBD"/>
    <w:rsid w:val="6216A70F"/>
    <w:rsid w:val="6217AD10"/>
    <w:rsid w:val="62196CD1"/>
    <w:rsid w:val="621A4C36"/>
    <w:rsid w:val="621BB3C4"/>
    <w:rsid w:val="621F4990"/>
    <w:rsid w:val="6221D658"/>
    <w:rsid w:val="62285A30"/>
    <w:rsid w:val="62297F1F"/>
    <w:rsid w:val="622CC955"/>
    <w:rsid w:val="62362BFE"/>
    <w:rsid w:val="623740E0"/>
    <w:rsid w:val="6238A340"/>
    <w:rsid w:val="623CEEA7"/>
    <w:rsid w:val="623E3736"/>
    <w:rsid w:val="623EB50F"/>
    <w:rsid w:val="62409D60"/>
    <w:rsid w:val="6240EB06"/>
    <w:rsid w:val="62425AA6"/>
    <w:rsid w:val="62492D79"/>
    <w:rsid w:val="624C8034"/>
    <w:rsid w:val="624EC74D"/>
    <w:rsid w:val="624EE287"/>
    <w:rsid w:val="624F36B6"/>
    <w:rsid w:val="6250BF3E"/>
    <w:rsid w:val="62512C7C"/>
    <w:rsid w:val="6251E08C"/>
    <w:rsid w:val="6256F5E1"/>
    <w:rsid w:val="62617790"/>
    <w:rsid w:val="6262B7C0"/>
    <w:rsid w:val="626403B3"/>
    <w:rsid w:val="626601E2"/>
    <w:rsid w:val="62661792"/>
    <w:rsid w:val="6268DD6F"/>
    <w:rsid w:val="626AB20F"/>
    <w:rsid w:val="626BF0D3"/>
    <w:rsid w:val="626C2322"/>
    <w:rsid w:val="62700BC4"/>
    <w:rsid w:val="6270213D"/>
    <w:rsid w:val="62732C2A"/>
    <w:rsid w:val="6273F594"/>
    <w:rsid w:val="6279B0B1"/>
    <w:rsid w:val="6280BFEF"/>
    <w:rsid w:val="6284951C"/>
    <w:rsid w:val="6286555D"/>
    <w:rsid w:val="628FAD47"/>
    <w:rsid w:val="62935FC0"/>
    <w:rsid w:val="6294605D"/>
    <w:rsid w:val="62982A9A"/>
    <w:rsid w:val="629C94E8"/>
    <w:rsid w:val="629DE50E"/>
    <w:rsid w:val="629E12AD"/>
    <w:rsid w:val="62A15BBE"/>
    <w:rsid w:val="62A41E3A"/>
    <w:rsid w:val="62A9DCE6"/>
    <w:rsid w:val="62AE3815"/>
    <w:rsid w:val="62AE3A59"/>
    <w:rsid w:val="62B2E0FE"/>
    <w:rsid w:val="62B390BB"/>
    <w:rsid w:val="62B6C61B"/>
    <w:rsid w:val="62BA6496"/>
    <w:rsid w:val="62BBC2B9"/>
    <w:rsid w:val="62C46EBF"/>
    <w:rsid w:val="62C61357"/>
    <w:rsid w:val="62CA61B2"/>
    <w:rsid w:val="62CF156F"/>
    <w:rsid w:val="62D0B7AC"/>
    <w:rsid w:val="62D4DDD0"/>
    <w:rsid w:val="62D82693"/>
    <w:rsid w:val="62D883A6"/>
    <w:rsid w:val="62D988E1"/>
    <w:rsid w:val="62E1D3BE"/>
    <w:rsid w:val="62ECEFE9"/>
    <w:rsid w:val="62EE75E0"/>
    <w:rsid w:val="62EFCD9C"/>
    <w:rsid w:val="62F2B639"/>
    <w:rsid w:val="62F4F6EE"/>
    <w:rsid w:val="62F7E14D"/>
    <w:rsid w:val="62F862D2"/>
    <w:rsid w:val="62FCB725"/>
    <w:rsid w:val="62FE3975"/>
    <w:rsid w:val="62FF322E"/>
    <w:rsid w:val="63023094"/>
    <w:rsid w:val="6305EAF4"/>
    <w:rsid w:val="630BFD4D"/>
    <w:rsid w:val="630E927C"/>
    <w:rsid w:val="630F16D6"/>
    <w:rsid w:val="63109676"/>
    <w:rsid w:val="6311394C"/>
    <w:rsid w:val="631178A6"/>
    <w:rsid w:val="63137D2A"/>
    <w:rsid w:val="631411FA"/>
    <w:rsid w:val="63143F2F"/>
    <w:rsid w:val="6314E96B"/>
    <w:rsid w:val="63177323"/>
    <w:rsid w:val="631BCDE7"/>
    <w:rsid w:val="632193E4"/>
    <w:rsid w:val="6322581F"/>
    <w:rsid w:val="6322DE52"/>
    <w:rsid w:val="6325A1CE"/>
    <w:rsid w:val="63279D6B"/>
    <w:rsid w:val="63286369"/>
    <w:rsid w:val="63287354"/>
    <w:rsid w:val="632F92E3"/>
    <w:rsid w:val="6338A0CE"/>
    <w:rsid w:val="6338CE1A"/>
    <w:rsid w:val="633B357A"/>
    <w:rsid w:val="63405221"/>
    <w:rsid w:val="63407DBD"/>
    <w:rsid w:val="6340FB00"/>
    <w:rsid w:val="6342BB5D"/>
    <w:rsid w:val="63443E96"/>
    <w:rsid w:val="6348FB8B"/>
    <w:rsid w:val="63490551"/>
    <w:rsid w:val="63499B56"/>
    <w:rsid w:val="6349EB1C"/>
    <w:rsid w:val="634F3724"/>
    <w:rsid w:val="63501470"/>
    <w:rsid w:val="6350E35C"/>
    <w:rsid w:val="635D5970"/>
    <w:rsid w:val="63623627"/>
    <w:rsid w:val="6363A2B9"/>
    <w:rsid w:val="63643642"/>
    <w:rsid w:val="6368EA16"/>
    <w:rsid w:val="636FCBCB"/>
    <w:rsid w:val="63734E40"/>
    <w:rsid w:val="637657CE"/>
    <w:rsid w:val="63779A09"/>
    <w:rsid w:val="63787CEC"/>
    <w:rsid w:val="637D6851"/>
    <w:rsid w:val="637FDE02"/>
    <w:rsid w:val="63821A00"/>
    <w:rsid w:val="6383644F"/>
    <w:rsid w:val="638B3FB3"/>
    <w:rsid w:val="638C203B"/>
    <w:rsid w:val="638D9488"/>
    <w:rsid w:val="63907223"/>
    <w:rsid w:val="6390E949"/>
    <w:rsid w:val="639204C9"/>
    <w:rsid w:val="6393A53E"/>
    <w:rsid w:val="6395CBA5"/>
    <w:rsid w:val="639D215C"/>
    <w:rsid w:val="63A3116C"/>
    <w:rsid w:val="63A39DC7"/>
    <w:rsid w:val="63AA657B"/>
    <w:rsid w:val="63AB78BC"/>
    <w:rsid w:val="63AC1A62"/>
    <w:rsid w:val="63AD8450"/>
    <w:rsid w:val="63B1453B"/>
    <w:rsid w:val="63B4C2FD"/>
    <w:rsid w:val="63BBA760"/>
    <w:rsid w:val="63BBEFCC"/>
    <w:rsid w:val="63BDAAB3"/>
    <w:rsid w:val="63BEFE59"/>
    <w:rsid w:val="63C25DFA"/>
    <w:rsid w:val="63C57AF1"/>
    <w:rsid w:val="63CD46BC"/>
    <w:rsid w:val="63CE267D"/>
    <w:rsid w:val="63D024B6"/>
    <w:rsid w:val="63D14147"/>
    <w:rsid w:val="63D27DB5"/>
    <w:rsid w:val="63D83A27"/>
    <w:rsid w:val="63DC34AC"/>
    <w:rsid w:val="63DD43A6"/>
    <w:rsid w:val="63DE0AE1"/>
    <w:rsid w:val="63DE2B07"/>
    <w:rsid w:val="63DE38DB"/>
    <w:rsid w:val="63E0B1FD"/>
    <w:rsid w:val="63E31DD5"/>
    <w:rsid w:val="63E75A92"/>
    <w:rsid w:val="63EAAD61"/>
    <w:rsid w:val="63EAEBAA"/>
    <w:rsid w:val="63ECFCDD"/>
    <w:rsid w:val="63EDCBBF"/>
    <w:rsid w:val="63EE63DF"/>
    <w:rsid w:val="63F65C9C"/>
    <w:rsid w:val="63FA30E5"/>
    <w:rsid w:val="63FAF6B3"/>
    <w:rsid w:val="63FE2F07"/>
    <w:rsid w:val="63FE8821"/>
    <w:rsid w:val="6402955C"/>
    <w:rsid w:val="6402AC62"/>
    <w:rsid w:val="640B2E7C"/>
    <w:rsid w:val="640DF64D"/>
    <w:rsid w:val="640F392F"/>
    <w:rsid w:val="6430FE50"/>
    <w:rsid w:val="6431DF3C"/>
    <w:rsid w:val="643212BA"/>
    <w:rsid w:val="6434DC42"/>
    <w:rsid w:val="64376016"/>
    <w:rsid w:val="6437B691"/>
    <w:rsid w:val="6437CE70"/>
    <w:rsid w:val="643EBB05"/>
    <w:rsid w:val="64455980"/>
    <w:rsid w:val="6445F736"/>
    <w:rsid w:val="64517E7E"/>
    <w:rsid w:val="6451AD80"/>
    <w:rsid w:val="64549ECA"/>
    <w:rsid w:val="6455A57C"/>
    <w:rsid w:val="6457D47F"/>
    <w:rsid w:val="645F45D2"/>
    <w:rsid w:val="64619B56"/>
    <w:rsid w:val="646253E6"/>
    <w:rsid w:val="64663783"/>
    <w:rsid w:val="646A58F5"/>
    <w:rsid w:val="646B34D5"/>
    <w:rsid w:val="646D4BD3"/>
    <w:rsid w:val="646E7F6C"/>
    <w:rsid w:val="64730C8E"/>
    <w:rsid w:val="64742AAE"/>
    <w:rsid w:val="64767E69"/>
    <w:rsid w:val="6476BDE7"/>
    <w:rsid w:val="64779EDE"/>
    <w:rsid w:val="64780FDD"/>
    <w:rsid w:val="6478F57A"/>
    <w:rsid w:val="6487E99F"/>
    <w:rsid w:val="648EF2F6"/>
    <w:rsid w:val="64985206"/>
    <w:rsid w:val="649B7119"/>
    <w:rsid w:val="649C2F39"/>
    <w:rsid w:val="649E8098"/>
    <w:rsid w:val="64A4A853"/>
    <w:rsid w:val="64A67E8B"/>
    <w:rsid w:val="64AC66D7"/>
    <w:rsid w:val="64AD18C2"/>
    <w:rsid w:val="64AFC7AB"/>
    <w:rsid w:val="64AFF91E"/>
    <w:rsid w:val="64B6BE94"/>
    <w:rsid w:val="64B75A53"/>
    <w:rsid w:val="64BA842F"/>
    <w:rsid w:val="64BE5C07"/>
    <w:rsid w:val="64BFFDD3"/>
    <w:rsid w:val="64C098E9"/>
    <w:rsid w:val="64C9F018"/>
    <w:rsid w:val="64CC876A"/>
    <w:rsid w:val="64D00988"/>
    <w:rsid w:val="64D0C635"/>
    <w:rsid w:val="64D59AE5"/>
    <w:rsid w:val="64D95EA4"/>
    <w:rsid w:val="64DA88BC"/>
    <w:rsid w:val="64E30620"/>
    <w:rsid w:val="64EB12DE"/>
    <w:rsid w:val="64EC0C52"/>
    <w:rsid w:val="64ECD550"/>
    <w:rsid w:val="64EE3E5F"/>
    <w:rsid w:val="64EF3D4F"/>
    <w:rsid w:val="64F01F13"/>
    <w:rsid w:val="64F794E8"/>
    <w:rsid w:val="64F7D90D"/>
    <w:rsid w:val="64FB6C46"/>
    <w:rsid w:val="6502B1F9"/>
    <w:rsid w:val="6507A9A2"/>
    <w:rsid w:val="6509583F"/>
    <w:rsid w:val="65098490"/>
    <w:rsid w:val="650E58A9"/>
    <w:rsid w:val="650F1EA1"/>
    <w:rsid w:val="65136DCC"/>
    <w:rsid w:val="6517A815"/>
    <w:rsid w:val="65192A76"/>
    <w:rsid w:val="651F85D5"/>
    <w:rsid w:val="65246EB1"/>
    <w:rsid w:val="6524DC38"/>
    <w:rsid w:val="6527C359"/>
    <w:rsid w:val="652B8DE4"/>
    <w:rsid w:val="652C4284"/>
    <w:rsid w:val="652EA97F"/>
    <w:rsid w:val="65345858"/>
    <w:rsid w:val="65381F5D"/>
    <w:rsid w:val="653F6E28"/>
    <w:rsid w:val="65417954"/>
    <w:rsid w:val="6541BC12"/>
    <w:rsid w:val="65463055"/>
    <w:rsid w:val="654A0E2C"/>
    <w:rsid w:val="654BE769"/>
    <w:rsid w:val="65506FF5"/>
    <w:rsid w:val="6556DC2B"/>
    <w:rsid w:val="6559D261"/>
    <w:rsid w:val="65657F6A"/>
    <w:rsid w:val="65676143"/>
    <w:rsid w:val="6568CDCD"/>
    <w:rsid w:val="6569171D"/>
    <w:rsid w:val="656D3097"/>
    <w:rsid w:val="65718675"/>
    <w:rsid w:val="6572418B"/>
    <w:rsid w:val="6578B8B1"/>
    <w:rsid w:val="657A0EAF"/>
    <w:rsid w:val="65868612"/>
    <w:rsid w:val="658947A6"/>
    <w:rsid w:val="65895415"/>
    <w:rsid w:val="658C6205"/>
    <w:rsid w:val="6591CA37"/>
    <w:rsid w:val="6598A9EB"/>
    <w:rsid w:val="65992C1B"/>
    <w:rsid w:val="659A450C"/>
    <w:rsid w:val="65A0F10B"/>
    <w:rsid w:val="65A4BA5E"/>
    <w:rsid w:val="65A9BF6D"/>
    <w:rsid w:val="65AB6D59"/>
    <w:rsid w:val="65B11FA1"/>
    <w:rsid w:val="65B66281"/>
    <w:rsid w:val="65BD6135"/>
    <w:rsid w:val="65BDF61F"/>
    <w:rsid w:val="65D656A2"/>
    <w:rsid w:val="65D8A9AA"/>
    <w:rsid w:val="65D9B700"/>
    <w:rsid w:val="65DBF8B1"/>
    <w:rsid w:val="65DDF334"/>
    <w:rsid w:val="65DE4567"/>
    <w:rsid w:val="65E28C2E"/>
    <w:rsid w:val="65EC9EEE"/>
    <w:rsid w:val="65EDFA9E"/>
    <w:rsid w:val="65EE3493"/>
    <w:rsid w:val="65F34ABA"/>
    <w:rsid w:val="65FA9516"/>
    <w:rsid w:val="65FA9872"/>
    <w:rsid w:val="6603EA96"/>
    <w:rsid w:val="66069C4A"/>
    <w:rsid w:val="6609C377"/>
    <w:rsid w:val="6609C67F"/>
    <w:rsid w:val="660A2259"/>
    <w:rsid w:val="6611B9E4"/>
    <w:rsid w:val="6612E91F"/>
    <w:rsid w:val="66152F83"/>
    <w:rsid w:val="66186BE3"/>
    <w:rsid w:val="6619F62D"/>
    <w:rsid w:val="661BF55B"/>
    <w:rsid w:val="661C4201"/>
    <w:rsid w:val="661EBA0B"/>
    <w:rsid w:val="6621722C"/>
    <w:rsid w:val="66218EA4"/>
    <w:rsid w:val="6629809C"/>
    <w:rsid w:val="6629DF71"/>
    <w:rsid w:val="662D7905"/>
    <w:rsid w:val="662F5589"/>
    <w:rsid w:val="66343316"/>
    <w:rsid w:val="663498B0"/>
    <w:rsid w:val="6637FF9A"/>
    <w:rsid w:val="66380F99"/>
    <w:rsid w:val="66383D1D"/>
    <w:rsid w:val="6638F19F"/>
    <w:rsid w:val="66459FDB"/>
    <w:rsid w:val="664979D0"/>
    <w:rsid w:val="664CD19D"/>
    <w:rsid w:val="664F46F4"/>
    <w:rsid w:val="6650C43A"/>
    <w:rsid w:val="6653AE75"/>
    <w:rsid w:val="6655F6C6"/>
    <w:rsid w:val="6657A585"/>
    <w:rsid w:val="66585D8D"/>
    <w:rsid w:val="6659475D"/>
    <w:rsid w:val="6659B8BA"/>
    <w:rsid w:val="665A2A84"/>
    <w:rsid w:val="665EB895"/>
    <w:rsid w:val="66604FFD"/>
    <w:rsid w:val="66607D16"/>
    <w:rsid w:val="66670090"/>
    <w:rsid w:val="666DB23F"/>
    <w:rsid w:val="666F5506"/>
    <w:rsid w:val="667638B9"/>
    <w:rsid w:val="66776423"/>
    <w:rsid w:val="6677737D"/>
    <w:rsid w:val="667F2529"/>
    <w:rsid w:val="668AE33B"/>
    <w:rsid w:val="668C3A2D"/>
    <w:rsid w:val="668FAA7E"/>
    <w:rsid w:val="66954ECB"/>
    <w:rsid w:val="6698E252"/>
    <w:rsid w:val="66994DC5"/>
    <w:rsid w:val="669F8398"/>
    <w:rsid w:val="66A09731"/>
    <w:rsid w:val="66A2536F"/>
    <w:rsid w:val="66A95399"/>
    <w:rsid w:val="66AA0B3A"/>
    <w:rsid w:val="66AB43BC"/>
    <w:rsid w:val="66B1EF83"/>
    <w:rsid w:val="66B3C36E"/>
    <w:rsid w:val="66B4C14E"/>
    <w:rsid w:val="66B7BAB1"/>
    <w:rsid w:val="66B8C476"/>
    <w:rsid w:val="66B9A5A0"/>
    <w:rsid w:val="66C329FF"/>
    <w:rsid w:val="66C38326"/>
    <w:rsid w:val="66C4A9B5"/>
    <w:rsid w:val="66CCD698"/>
    <w:rsid w:val="66CD99E7"/>
    <w:rsid w:val="66CDB5D5"/>
    <w:rsid w:val="66D6043C"/>
    <w:rsid w:val="66D63BC6"/>
    <w:rsid w:val="66D71882"/>
    <w:rsid w:val="66D7E6E6"/>
    <w:rsid w:val="66DE65A3"/>
    <w:rsid w:val="66E17867"/>
    <w:rsid w:val="66EAB0DE"/>
    <w:rsid w:val="66F12B75"/>
    <w:rsid w:val="66F16B94"/>
    <w:rsid w:val="66F1E9E3"/>
    <w:rsid w:val="66F5D8D8"/>
    <w:rsid w:val="66FDED27"/>
    <w:rsid w:val="66FFBFED"/>
    <w:rsid w:val="67024110"/>
    <w:rsid w:val="67047C6E"/>
    <w:rsid w:val="6706FBDA"/>
    <w:rsid w:val="6708280C"/>
    <w:rsid w:val="670B21CB"/>
    <w:rsid w:val="670C874F"/>
    <w:rsid w:val="670E769D"/>
    <w:rsid w:val="6714CBC9"/>
    <w:rsid w:val="671852BF"/>
    <w:rsid w:val="671ACAFD"/>
    <w:rsid w:val="67206E96"/>
    <w:rsid w:val="6722786D"/>
    <w:rsid w:val="67257103"/>
    <w:rsid w:val="672B4BE0"/>
    <w:rsid w:val="6734CA7E"/>
    <w:rsid w:val="673908B9"/>
    <w:rsid w:val="673EE1B8"/>
    <w:rsid w:val="6741CD6C"/>
    <w:rsid w:val="67433596"/>
    <w:rsid w:val="674867B8"/>
    <w:rsid w:val="674870DB"/>
    <w:rsid w:val="674916E7"/>
    <w:rsid w:val="674AB95F"/>
    <w:rsid w:val="674B928E"/>
    <w:rsid w:val="674D951A"/>
    <w:rsid w:val="67540A2D"/>
    <w:rsid w:val="675FFADA"/>
    <w:rsid w:val="6761CEFE"/>
    <w:rsid w:val="6766290E"/>
    <w:rsid w:val="67684B83"/>
    <w:rsid w:val="676D284C"/>
    <w:rsid w:val="676D5E3F"/>
    <w:rsid w:val="67714F48"/>
    <w:rsid w:val="6774BF3B"/>
    <w:rsid w:val="67766861"/>
    <w:rsid w:val="678EF7F4"/>
    <w:rsid w:val="67927CDA"/>
    <w:rsid w:val="679589CA"/>
    <w:rsid w:val="6797C994"/>
    <w:rsid w:val="679973B3"/>
    <w:rsid w:val="679B304A"/>
    <w:rsid w:val="679D125B"/>
    <w:rsid w:val="67A11A8D"/>
    <w:rsid w:val="67A37385"/>
    <w:rsid w:val="67A6178C"/>
    <w:rsid w:val="67AB2A06"/>
    <w:rsid w:val="67ADAC0C"/>
    <w:rsid w:val="67B0EDDE"/>
    <w:rsid w:val="67B18A64"/>
    <w:rsid w:val="67B446B1"/>
    <w:rsid w:val="67B4CF9D"/>
    <w:rsid w:val="67BEFFF7"/>
    <w:rsid w:val="67C0E665"/>
    <w:rsid w:val="67C126C2"/>
    <w:rsid w:val="67C8F089"/>
    <w:rsid w:val="67C90876"/>
    <w:rsid w:val="67CCAE8C"/>
    <w:rsid w:val="67CEAEA9"/>
    <w:rsid w:val="67CEF648"/>
    <w:rsid w:val="67D01E65"/>
    <w:rsid w:val="67D9C21F"/>
    <w:rsid w:val="67DDC239"/>
    <w:rsid w:val="67DE99BC"/>
    <w:rsid w:val="67DEA166"/>
    <w:rsid w:val="67EEA1F9"/>
    <w:rsid w:val="67EFA43B"/>
    <w:rsid w:val="67F1ED41"/>
    <w:rsid w:val="67F2DC27"/>
    <w:rsid w:val="67F7654F"/>
    <w:rsid w:val="67F7E10B"/>
    <w:rsid w:val="67FD8DFB"/>
    <w:rsid w:val="68030406"/>
    <w:rsid w:val="680B2335"/>
    <w:rsid w:val="681343DE"/>
    <w:rsid w:val="681482E3"/>
    <w:rsid w:val="6814FFC4"/>
    <w:rsid w:val="6817FA9D"/>
    <w:rsid w:val="681BF5C9"/>
    <w:rsid w:val="682011B6"/>
    <w:rsid w:val="6822A7E5"/>
    <w:rsid w:val="682562E7"/>
    <w:rsid w:val="682631D6"/>
    <w:rsid w:val="6829974F"/>
    <w:rsid w:val="682BC84D"/>
    <w:rsid w:val="682DE604"/>
    <w:rsid w:val="68380446"/>
    <w:rsid w:val="68413191"/>
    <w:rsid w:val="68418746"/>
    <w:rsid w:val="6841F4C7"/>
    <w:rsid w:val="68451764"/>
    <w:rsid w:val="68525817"/>
    <w:rsid w:val="6852B0EF"/>
    <w:rsid w:val="68543E27"/>
    <w:rsid w:val="6855C068"/>
    <w:rsid w:val="6856B8EA"/>
    <w:rsid w:val="685A767F"/>
    <w:rsid w:val="685DE22E"/>
    <w:rsid w:val="68640274"/>
    <w:rsid w:val="68696A48"/>
    <w:rsid w:val="6871672C"/>
    <w:rsid w:val="687388F8"/>
    <w:rsid w:val="687405C1"/>
    <w:rsid w:val="68751D4D"/>
    <w:rsid w:val="68768EAC"/>
    <w:rsid w:val="687F3D5A"/>
    <w:rsid w:val="68821A13"/>
    <w:rsid w:val="6882ECC0"/>
    <w:rsid w:val="6883287B"/>
    <w:rsid w:val="68839808"/>
    <w:rsid w:val="6888AE55"/>
    <w:rsid w:val="688D3BF5"/>
    <w:rsid w:val="688E3A3A"/>
    <w:rsid w:val="6895858C"/>
    <w:rsid w:val="689C1F10"/>
    <w:rsid w:val="689EAEA3"/>
    <w:rsid w:val="68A1CA54"/>
    <w:rsid w:val="68A568A1"/>
    <w:rsid w:val="68A61EB2"/>
    <w:rsid w:val="68A68FEA"/>
    <w:rsid w:val="68A6ADDA"/>
    <w:rsid w:val="68AA97FF"/>
    <w:rsid w:val="68AC3C97"/>
    <w:rsid w:val="68AC8B38"/>
    <w:rsid w:val="68ACAFE0"/>
    <w:rsid w:val="68AE8749"/>
    <w:rsid w:val="68B0AEAC"/>
    <w:rsid w:val="68B45661"/>
    <w:rsid w:val="68B6476D"/>
    <w:rsid w:val="68B6C5BC"/>
    <w:rsid w:val="68BE07D8"/>
    <w:rsid w:val="68BE7D08"/>
    <w:rsid w:val="68C03164"/>
    <w:rsid w:val="68C91894"/>
    <w:rsid w:val="68D1F944"/>
    <w:rsid w:val="68D28EEC"/>
    <w:rsid w:val="68E05AA6"/>
    <w:rsid w:val="68E2BC48"/>
    <w:rsid w:val="68E3CCCA"/>
    <w:rsid w:val="68EEFD51"/>
    <w:rsid w:val="68F3867C"/>
    <w:rsid w:val="690128ED"/>
    <w:rsid w:val="6901C07B"/>
    <w:rsid w:val="6904084D"/>
    <w:rsid w:val="6904E2DB"/>
    <w:rsid w:val="6906409B"/>
    <w:rsid w:val="6907BC44"/>
    <w:rsid w:val="6910B46B"/>
    <w:rsid w:val="69146916"/>
    <w:rsid w:val="691516E5"/>
    <w:rsid w:val="6915B52D"/>
    <w:rsid w:val="6918673F"/>
    <w:rsid w:val="691D56AC"/>
    <w:rsid w:val="691D99BC"/>
    <w:rsid w:val="691EAC3A"/>
    <w:rsid w:val="691F12AD"/>
    <w:rsid w:val="69204B57"/>
    <w:rsid w:val="6922444D"/>
    <w:rsid w:val="69260ECC"/>
    <w:rsid w:val="69314C92"/>
    <w:rsid w:val="6931E62B"/>
    <w:rsid w:val="69323934"/>
    <w:rsid w:val="6932BE6E"/>
    <w:rsid w:val="693567ED"/>
    <w:rsid w:val="6935FDAF"/>
    <w:rsid w:val="69380887"/>
    <w:rsid w:val="693A407D"/>
    <w:rsid w:val="693B15F4"/>
    <w:rsid w:val="693CBDCC"/>
    <w:rsid w:val="693CFDAF"/>
    <w:rsid w:val="693DBC48"/>
    <w:rsid w:val="69431274"/>
    <w:rsid w:val="6943CF9C"/>
    <w:rsid w:val="6943DF03"/>
    <w:rsid w:val="69460B8E"/>
    <w:rsid w:val="6948E6DE"/>
    <w:rsid w:val="694909DD"/>
    <w:rsid w:val="694A464C"/>
    <w:rsid w:val="694CF0C4"/>
    <w:rsid w:val="6953DC2E"/>
    <w:rsid w:val="695845EE"/>
    <w:rsid w:val="695A696C"/>
    <w:rsid w:val="695AB518"/>
    <w:rsid w:val="695F177E"/>
    <w:rsid w:val="69606363"/>
    <w:rsid w:val="69625F26"/>
    <w:rsid w:val="69642037"/>
    <w:rsid w:val="696FC166"/>
    <w:rsid w:val="69748500"/>
    <w:rsid w:val="69778902"/>
    <w:rsid w:val="6977B3A6"/>
    <w:rsid w:val="697EEE85"/>
    <w:rsid w:val="69821865"/>
    <w:rsid w:val="69886AED"/>
    <w:rsid w:val="6989AAE4"/>
    <w:rsid w:val="69930C73"/>
    <w:rsid w:val="699914AA"/>
    <w:rsid w:val="699D59EA"/>
    <w:rsid w:val="699F5D47"/>
    <w:rsid w:val="69A065BB"/>
    <w:rsid w:val="69A87C4C"/>
    <w:rsid w:val="69ADD97B"/>
    <w:rsid w:val="69AFE162"/>
    <w:rsid w:val="69B1A8EB"/>
    <w:rsid w:val="69B66D03"/>
    <w:rsid w:val="69BB5322"/>
    <w:rsid w:val="69BD529B"/>
    <w:rsid w:val="69C19C60"/>
    <w:rsid w:val="69C29D1F"/>
    <w:rsid w:val="69C6F128"/>
    <w:rsid w:val="69CE31F3"/>
    <w:rsid w:val="69D1B958"/>
    <w:rsid w:val="69D4C1CE"/>
    <w:rsid w:val="69D6FA0B"/>
    <w:rsid w:val="69D819E8"/>
    <w:rsid w:val="69DB8BB3"/>
    <w:rsid w:val="69DC5502"/>
    <w:rsid w:val="69E1862E"/>
    <w:rsid w:val="69E2D559"/>
    <w:rsid w:val="69E46A12"/>
    <w:rsid w:val="69E6A05B"/>
    <w:rsid w:val="69E844A0"/>
    <w:rsid w:val="69EA8863"/>
    <w:rsid w:val="69EFFAD4"/>
    <w:rsid w:val="69EFFFCB"/>
    <w:rsid w:val="69F15E7A"/>
    <w:rsid w:val="69F506D1"/>
    <w:rsid w:val="69F7DAEC"/>
    <w:rsid w:val="69FC4147"/>
    <w:rsid w:val="69FDFBE9"/>
    <w:rsid w:val="6A06E03F"/>
    <w:rsid w:val="6A0B60D1"/>
    <w:rsid w:val="6A0B66A9"/>
    <w:rsid w:val="6A1044CE"/>
    <w:rsid w:val="6A1076EA"/>
    <w:rsid w:val="6A148017"/>
    <w:rsid w:val="6A194475"/>
    <w:rsid w:val="6A1DEA74"/>
    <w:rsid w:val="6A1EB2E2"/>
    <w:rsid w:val="6A20CD2D"/>
    <w:rsid w:val="6A23E067"/>
    <w:rsid w:val="6A24303A"/>
    <w:rsid w:val="6A27E57B"/>
    <w:rsid w:val="6A28CB89"/>
    <w:rsid w:val="6A290C56"/>
    <w:rsid w:val="6A2A432F"/>
    <w:rsid w:val="6A2F7FD6"/>
    <w:rsid w:val="6A309AB0"/>
    <w:rsid w:val="6A319605"/>
    <w:rsid w:val="6A3C6DB3"/>
    <w:rsid w:val="6A3D8F5C"/>
    <w:rsid w:val="6A496C37"/>
    <w:rsid w:val="6A4FF381"/>
    <w:rsid w:val="6A5735A8"/>
    <w:rsid w:val="6A59F735"/>
    <w:rsid w:val="6A5AC25C"/>
    <w:rsid w:val="6A628440"/>
    <w:rsid w:val="6A628D33"/>
    <w:rsid w:val="6A648300"/>
    <w:rsid w:val="6A66FC77"/>
    <w:rsid w:val="6A67CEE7"/>
    <w:rsid w:val="6A6849D4"/>
    <w:rsid w:val="6A6A1841"/>
    <w:rsid w:val="6A6D3724"/>
    <w:rsid w:val="6A708599"/>
    <w:rsid w:val="6A7113C7"/>
    <w:rsid w:val="6A71FD3D"/>
    <w:rsid w:val="6A7565E8"/>
    <w:rsid w:val="6A780BFA"/>
    <w:rsid w:val="6A78A887"/>
    <w:rsid w:val="6A7AC161"/>
    <w:rsid w:val="6A7EB6E1"/>
    <w:rsid w:val="6A7F8979"/>
    <w:rsid w:val="6A81758D"/>
    <w:rsid w:val="6A8ACB5C"/>
    <w:rsid w:val="6A8C319F"/>
    <w:rsid w:val="6A8C7624"/>
    <w:rsid w:val="6A8EE1D8"/>
    <w:rsid w:val="6A935335"/>
    <w:rsid w:val="6A95D0F3"/>
    <w:rsid w:val="6A9F0B26"/>
    <w:rsid w:val="6AA006F5"/>
    <w:rsid w:val="6AA1543E"/>
    <w:rsid w:val="6AB34DB4"/>
    <w:rsid w:val="6AB70310"/>
    <w:rsid w:val="6AB7A1D5"/>
    <w:rsid w:val="6AB843E4"/>
    <w:rsid w:val="6AC3C9D9"/>
    <w:rsid w:val="6AC702B4"/>
    <w:rsid w:val="6AC9AF41"/>
    <w:rsid w:val="6ACA3858"/>
    <w:rsid w:val="6ACA9280"/>
    <w:rsid w:val="6ACE0995"/>
    <w:rsid w:val="6ACE5641"/>
    <w:rsid w:val="6AD25420"/>
    <w:rsid w:val="6AD380DE"/>
    <w:rsid w:val="6AD3E42F"/>
    <w:rsid w:val="6AD77DB7"/>
    <w:rsid w:val="6AD8B309"/>
    <w:rsid w:val="6AD9663F"/>
    <w:rsid w:val="6AE3AAF9"/>
    <w:rsid w:val="6AED6750"/>
    <w:rsid w:val="6AF570CC"/>
    <w:rsid w:val="6AF5EED6"/>
    <w:rsid w:val="6AF9C60C"/>
    <w:rsid w:val="6AFDBD71"/>
    <w:rsid w:val="6AFF82AF"/>
    <w:rsid w:val="6B04CD92"/>
    <w:rsid w:val="6B060D45"/>
    <w:rsid w:val="6B0BFFFE"/>
    <w:rsid w:val="6B114AF9"/>
    <w:rsid w:val="6B13FA4C"/>
    <w:rsid w:val="6B17E7CD"/>
    <w:rsid w:val="6B1ACD78"/>
    <w:rsid w:val="6B236BC6"/>
    <w:rsid w:val="6B242842"/>
    <w:rsid w:val="6B24C9CA"/>
    <w:rsid w:val="6B29247A"/>
    <w:rsid w:val="6B348EFD"/>
    <w:rsid w:val="6B387EA1"/>
    <w:rsid w:val="6B38A3C4"/>
    <w:rsid w:val="6B3B6B45"/>
    <w:rsid w:val="6B487104"/>
    <w:rsid w:val="6B4D58D9"/>
    <w:rsid w:val="6B5016B3"/>
    <w:rsid w:val="6B509660"/>
    <w:rsid w:val="6B5A2104"/>
    <w:rsid w:val="6B5FE9BE"/>
    <w:rsid w:val="6B613730"/>
    <w:rsid w:val="6B631046"/>
    <w:rsid w:val="6B6935CB"/>
    <w:rsid w:val="6B6AF98D"/>
    <w:rsid w:val="6B6B5D26"/>
    <w:rsid w:val="6B6CE0D2"/>
    <w:rsid w:val="6B770DE6"/>
    <w:rsid w:val="6B7969CF"/>
    <w:rsid w:val="6B79B755"/>
    <w:rsid w:val="6B7D293B"/>
    <w:rsid w:val="6B7DE69C"/>
    <w:rsid w:val="6B7F1D11"/>
    <w:rsid w:val="6B8337DE"/>
    <w:rsid w:val="6B8D16C3"/>
    <w:rsid w:val="6B8FFB82"/>
    <w:rsid w:val="6B9109F3"/>
    <w:rsid w:val="6B9115CC"/>
    <w:rsid w:val="6B92BCBE"/>
    <w:rsid w:val="6B9958C9"/>
    <w:rsid w:val="6B9D13C0"/>
    <w:rsid w:val="6BA1B975"/>
    <w:rsid w:val="6BAC152F"/>
    <w:rsid w:val="6BB9614C"/>
    <w:rsid w:val="6BBECE03"/>
    <w:rsid w:val="6BC0009B"/>
    <w:rsid w:val="6BC1FB9D"/>
    <w:rsid w:val="6BD3BB4E"/>
    <w:rsid w:val="6BD44656"/>
    <w:rsid w:val="6BD49DD7"/>
    <w:rsid w:val="6BDA9674"/>
    <w:rsid w:val="6BDE0D16"/>
    <w:rsid w:val="6BE40033"/>
    <w:rsid w:val="6BE5778E"/>
    <w:rsid w:val="6BE58454"/>
    <w:rsid w:val="6BE8A2EC"/>
    <w:rsid w:val="6BEE153D"/>
    <w:rsid w:val="6BF27201"/>
    <w:rsid w:val="6BF2DAA6"/>
    <w:rsid w:val="6BFA9300"/>
    <w:rsid w:val="6BFBCAE7"/>
    <w:rsid w:val="6BFD7F4F"/>
    <w:rsid w:val="6BFEF3A7"/>
    <w:rsid w:val="6C0FEA3B"/>
    <w:rsid w:val="6C129C4D"/>
    <w:rsid w:val="6C12D137"/>
    <w:rsid w:val="6C1713B8"/>
    <w:rsid w:val="6C174CD7"/>
    <w:rsid w:val="6C19FD07"/>
    <w:rsid w:val="6C1EE109"/>
    <w:rsid w:val="6C220946"/>
    <w:rsid w:val="6C2740B2"/>
    <w:rsid w:val="6C305294"/>
    <w:rsid w:val="6C34BE25"/>
    <w:rsid w:val="6C3722FA"/>
    <w:rsid w:val="6C48816A"/>
    <w:rsid w:val="6C4A84C6"/>
    <w:rsid w:val="6C4A9810"/>
    <w:rsid w:val="6C57788A"/>
    <w:rsid w:val="6C578A5E"/>
    <w:rsid w:val="6C5DAF8E"/>
    <w:rsid w:val="6C5FBA5D"/>
    <w:rsid w:val="6C61ED2B"/>
    <w:rsid w:val="6C682A46"/>
    <w:rsid w:val="6C75DB29"/>
    <w:rsid w:val="6C772BEA"/>
    <w:rsid w:val="6C80FF1D"/>
    <w:rsid w:val="6C81B01E"/>
    <w:rsid w:val="6C829789"/>
    <w:rsid w:val="6C830E6F"/>
    <w:rsid w:val="6C86A1E0"/>
    <w:rsid w:val="6C88BB8B"/>
    <w:rsid w:val="6C90FC9F"/>
    <w:rsid w:val="6C9358C3"/>
    <w:rsid w:val="6C95B06B"/>
    <w:rsid w:val="6C9AABA7"/>
    <w:rsid w:val="6C9B496B"/>
    <w:rsid w:val="6C9C75CB"/>
    <w:rsid w:val="6C9D2CBC"/>
    <w:rsid w:val="6CA0F422"/>
    <w:rsid w:val="6CA2601D"/>
    <w:rsid w:val="6CA2676B"/>
    <w:rsid w:val="6CACA341"/>
    <w:rsid w:val="6CAECC0E"/>
    <w:rsid w:val="6CAFC4F4"/>
    <w:rsid w:val="6CB3FC22"/>
    <w:rsid w:val="6CB4DDD4"/>
    <w:rsid w:val="6CC0DFC1"/>
    <w:rsid w:val="6CC2A3E1"/>
    <w:rsid w:val="6CC2B0B8"/>
    <w:rsid w:val="6CCB14DD"/>
    <w:rsid w:val="6CCC32A5"/>
    <w:rsid w:val="6CCDDC19"/>
    <w:rsid w:val="6CD2B5B4"/>
    <w:rsid w:val="6CD91AB9"/>
    <w:rsid w:val="6CD93A16"/>
    <w:rsid w:val="6CDDE07F"/>
    <w:rsid w:val="6CE277C2"/>
    <w:rsid w:val="6CE6B4A7"/>
    <w:rsid w:val="6CE88552"/>
    <w:rsid w:val="6CE896EF"/>
    <w:rsid w:val="6CEBDC1C"/>
    <w:rsid w:val="6CF3A019"/>
    <w:rsid w:val="6CF7ADC3"/>
    <w:rsid w:val="6CFD95E5"/>
    <w:rsid w:val="6D006C8D"/>
    <w:rsid w:val="6D00AF20"/>
    <w:rsid w:val="6D028574"/>
    <w:rsid w:val="6D07152D"/>
    <w:rsid w:val="6D0BD162"/>
    <w:rsid w:val="6D0D0E7D"/>
    <w:rsid w:val="6D0D713B"/>
    <w:rsid w:val="6D0DE0B4"/>
    <w:rsid w:val="6D1188B2"/>
    <w:rsid w:val="6D11C513"/>
    <w:rsid w:val="6D18F99C"/>
    <w:rsid w:val="6D19DA24"/>
    <w:rsid w:val="6D1BB487"/>
    <w:rsid w:val="6D1E7F71"/>
    <w:rsid w:val="6D1FA431"/>
    <w:rsid w:val="6D263A4E"/>
    <w:rsid w:val="6D2C0530"/>
    <w:rsid w:val="6D2CE882"/>
    <w:rsid w:val="6D2E4E82"/>
    <w:rsid w:val="6D30B252"/>
    <w:rsid w:val="6D351B72"/>
    <w:rsid w:val="6D3C1AB9"/>
    <w:rsid w:val="6D3DB3AE"/>
    <w:rsid w:val="6D4B388E"/>
    <w:rsid w:val="6D4BC398"/>
    <w:rsid w:val="6D536D5E"/>
    <w:rsid w:val="6D540399"/>
    <w:rsid w:val="6D5739E7"/>
    <w:rsid w:val="6D57B034"/>
    <w:rsid w:val="6D5AD975"/>
    <w:rsid w:val="6D5B4503"/>
    <w:rsid w:val="6D5BC57C"/>
    <w:rsid w:val="6D61E3F1"/>
    <w:rsid w:val="6D622808"/>
    <w:rsid w:val="6D6414E0"/>
    <w:rsid w:val="6D68C842"/>
    <w:rsid w:val="6D69A187"/>
    <w:rsid w:val="6D6CD702"/>
    <w:rsid w:val="6D6DA7C4"/>
    <w:rsid w:val="6D6F0EBC"/>
    <w:rsid w:val="6D72EB94"/>
    <w:rsid w:val="6D76ADD4"/>
    <w:rsid w:val="6D7AC362"/>
    <w:rsid w:val="6D7B388D"/>
    <w:rsid w:val="6D7FD422"/>
    <w:rsid w:val="6D80FD6E"/>
    <w:rsid w:val="6D82F48D"/>
    <w:rsid w:val="6D84734D"/>
    <w:rsid w:val="6D8F3B12"/>
    <w:rsid w:val="6D9ADFF3"/>
    <w:rsid w:val="6D9B3DC7"/>
    <w:rsid w:val="6DA64C09"/>
    <w:rsid w:val="6DA7EABC"/>
    <w:rsid w:val="6DAC0DFE"/>
    <w:rsid w:val="6DAC2614"/>
    <w:rsid w:val="6DAEB38F"/>
    <w:rsid w:val="6DAF40E3"/>
    <w:rsid w:val="6DB02845"/>
    <w:rsid w:val="6DB5EB40"/>
    <w:rsid w:val="6DB80B6C"/>
    <w:rsid w:val="6DB95A24"/>
    <w:rsid w:val="6DBDC61D"/>
    <w:rsid w:val="6DC04639"/>
    <w:rsid w:val="6DC5AFCC"/>
    <w:rsid w:val="6DC62624"/>
    <w:rsid w:val="6DD6BB3C"/>
    <w:rsid w:val="6DDC5FB1"/>
    <w:rsid w:val="6DE37B6D"/>
    <w:rsid w:val="6DE7DA39"/>
    <w:rsid w:val="6DECA347"/>
    <w:rsid w:val="6DEEE898"/>
    <w:rsid w:val="6DF66252"/>
    <w:rsid w:val="6DF79C6A"/>
    <w:rsid w:val="6DFC2F05"/>
    <w:rsid w:val="6E00190D"/>
    <w:rsid w:val="6E0143FC"/>
    <w:rsid w:val="6E06B485"/>
    <w:rsid w:val="6E076B52"/>
    <w:rsid w:val="6E0AFA4A"/>
    <w:rsid w:val="6E0C1A6C"/>
    <w:rsid w:val="6E1053CB"/>
    <w:rsid w:val="6E16BF52"/>
    <w:rsid w:val="6E180349"/>
    <w:rsid w:val="6E1DE66B"/>
    <w:rsid w:val="6E1F779F"/>
    <w:rsid w:val="6E1F7DFA"/>
    <w:rsid w:val="6E213550"/>
    <w:rsid w:val="6E22F757"/>
    <w:rsid w:val="6E241EA6"/>
    <w:rsid w:val="6E2AD89C"/>
    <w:rsid w:val="6E391D2C"/>
    <w:rsid w:val="6E3FB9F1"/>
    <w:rsid w:val="6E4048B7"/>
    <w:rsid w:val="6E41643F"/>
    <w:rsid w:val="6E435EF9"/>
    <w:rsid w:val="6E44F58A"/>
    <w:rsid w:val="6E4ABF6C"/>
    <w:rsid w:val="6E4C2689"/>
    <w:rsid w:val="6E4CBE3A"/>
    <w:rsid w:val="6E4E0ED8"/>
    <w:rsid w:val="6E4F29B9"/>
    <w:rsid w:val="6E516A48"/>
    <w:rsid w:val="6E526F87"/>
    <w:rsid w:val="6E5769FD"/>
    <w:rsid w:val="6E576C40"/>
    <w:rsid w:val="6E57CD3A"/>
    <w:rsid w:val="6E58C7C3"/>
    <w:rsid w:val="6E5A05AC"/>
    <w:rsid w:val="6E5CEB45"/>
    <w:rsid w:val="6E5D0D20"/>
    <w:rsid w:val="6E60E734"/>
    <w:rsid w:val="6E6318BB"/>
    <w:rsid w:val="6E65C431"/>
    <w:rsid w:val="6E67C729"/>
    <w:rsid w:val="6E6975EA"/>
    <w:rsid w:val="6E69AC0B"/>
    <w:rsid w:val="6E6A0DF8"/>
    <w:rsid w:val="6E758355"/>
    <w:rsid w:val="6E767DFA"/>
    <w:rsid w:val="6E7BEF8B"/>
    <w:rsid w:val="6E7C942F"/>
    <w:rsid w:val="6E81D63F"/>
    <w:rsid w:val="6E83DFE2"/>
    <w:rsid w:val="6E84D7DE"/>
    <w:rsid w:val="6E87BC6E"/>
    <w:rsid w:val="6E8A3CC3"/>
    <w:rsid w:val="6E8E8BC7"/>
    <w:rsid w:val="6E8E9A15"/>
    <w:rsid w:val="6E962D51"/>
    <w:rsid w:val="6E993AAF"/>
    <w:rsid w:val="6E9D3E57"/>
    <w:rsid w:val="6EA5F53C"/>
    <w:rsid w:val="6EA67DAF"/>
    <w:rsid w:val="6EA84F37"/>
    <w:rsid w:val="6EAC200E"/>
    <w:rsid w:val="6EAE099A"/>
    <w:rsid w:val="6EAF864F"/>
    <w:rsid w:val="6EB0F63E"/>
    <w:rsid w:val="6EB1B181"/>
    <w:rsid w:val="6EB51392"/>
    <w:rsid w:val="6EB6BD7F"/>
    <w:rsid w:val="6EB77B78"/>
    <w:rsid w:val="6EBA13AA"/>
    <w:rsid w:val="6EBD96FE"/>
    <w:rsid w:val="6EC05BB2"/>
    <w:rsid w:val="6EC4B785"/>
    <w:rsid w:val="6EC6DB4A"/>
    <w:rsid w:val="6EC796AD"/>
    <w:rsid w:val="6EC8EE59"/>
    <w:rsid w:val="6ECC1DB0"/>
    <w:rsid w:val="6ECD0D21"/>
    <w:rsid w:val="6ED0FA44"/>
    <w:rsid w:val="6ED22278"/>
    <w:rsid w:val="6ED92162"/>
    <w:rsid w:val="6ED92560"/>
    <w:rsid w:val="6EDB85C5"/>
    <w:rsid w:val="6EDCE013"/>
    <w:rsid w:val="6EDDC674"/>
    <w:rsid w:val="6EDE35AB"/>
    <w:rsid w:val="6EDFE62D"/>
    <w:rsid w:val="6EE2B278"/>
    <w:rsid w:val="6EE44352"/>
    <w:rsid w:val="6EE9E4BD"/>
    <w:rsid w:val="6EEB42DB"/>
    <w:rsid w:val="6EEE64EB"/>
    <w:rsid w:val="6EF0CE00"/>
    <w:rsid w:val="6EF10F7A"/>
    <w:rsid w:val="6EF42117"/>
    <w:rsid w:val="6EF63A19"/>
    <w:rsid w:val="6EF85210"/>
    <w:rsid w:val="6EF88324"/>
    <w:rsid w:val="6EFC5F38"/>
    <w:rsid w:val="6EFCDB97"/>
    <w:rsid w:val="6F03EDCD"/>
    <w:rsid w:val="6F04ED22"/>
    <w:rsid w:val="6F04F822"/>
    <w:rsid w:val="6F09393E"/>
    <w:rsid w:val="6F0EBA8A"/>
    <w:rsid w:val="6F12F559"/>
    <w:rsid w:val="6F197653"/>
    <w:rsid w:val="6F1BA483"/>
    <w:rsid w:val="6F1CCDCF"/>
    <w:rsid w:val="6F21B286"/>
    <w:rsid w:val="6F22CCB0"/>
    <w:rsid w:val="6F2C653D"/>
    <w:rsid w:val="6F2FDC1E"/>
    <w:rsid w:val="6F347232"/>
    <w:rsid w:val="6F3F0B5C"/>
    <w:rsid w:val="6F3FCD7D"/>
    <w:rsid w:val="6F452584"/>
    <w:rsid w:val="6F47EB53"/>
    <w:rsid w:val="6F48F4D5"/>
    <w:rsid w:val="6F519DC9"/>
    <w:rsid w:val="6F5238D5"/>
    <w:rsid w:val="6F587EC9"/>
    <w:rsid w:val="6F62E260"/>
    <w:rsid w:val="6F698752"/>
    <w:rsid w:val="6F6E9E1B"/>
    <w:rsid w:val="6F73EA91"/>
    <w:rsid w:val="6F7477FB"/>
    <w:rsid w:val="6F76DD88"/>
    <w:rsid w:val="6F777134"/>
    <w:rsid w:val="6F778EA9"/>
    <w:rsid w:val="6F79C0F3"/>
    <w:rsid w:val="6F86042B"/>
    <w:rsid w:val="6F8B0D4D"/>
    <w:rsid w:val="6F8B8F07"/>
    <w:rsid w:val="6F8DEDBE"/>
    <w:rsid w:val="6F94AFED"/>
    <w:rsid w:val="6F97FF66"/>
    <w:rsid w:val="6FA539BA"/>
    <w:rsid w:val="6FA85FED"/>
    <w:rsid w:val="6FA9062E"/>
    <w:rsid w:val="6FAA088F"/>
    <w:rsid w:val="6FAA0C20"/>
    <w:rsid w:val="6FABB4ED"/>
    <w:rsid w:val="6FAC242C"/>
    <w:rsid w:val="6FB1B808"/>
    <w:rsid w:val="6FB3790B"/>
    <w:rsid w:val="6FB9ACDD"/>
    <w:rsid w:val="6FBA2BA9"/>
    <w:rsid w:val="6FBE363F"/>
    <w:rsid w:val="6FBE8BB0"/>
    <w:rsid w:val="6FC089EF"/>
    <w:rsid w:val="6FC11AF5"/>
    <w:rsid w:val="6FC3C548"/>
    <w:rsid w:val="6FC5143F"/>
    <w:rsid w:val="6FD08DCD"/>
    <w:rsid w:val="6FD095CB"/>
    <w:rsid w:val="6FD2ECFC"/>
    <w:rsid w:val="6FD5F05A"/>
    <w:rsid w:val="6FDDBED0"/>
    <w:rsid w:val="6FDEA68F"/>
    <w:rsid w:val="6FE0910E"/>
    <w:rsid w:val="6FE23ACD"/>
    <w:rsid w:val="6FE3A2BA"/>
    <w:rsid w:val="6FE421E2"/>
    <w:rsid w:val="6FE6158F"/>
    <w:rsid w:val="6FE68A83"/>
    <w:rsid w:val="6FE7BACF"/>
    <w:rsid w:val="6FE7ED32"/>
    <w:rsid w:val="6FE819E3"/>
    <w:rsid w:val="6FECB566"/>
    <w:rsid w:val="6FEF286C"/>
    <w:rsid w:val="6FF566E8"/>
    <w:rsid w:val="6FF818F2"/>
    <w:rsid w:val="6FF9F0A6"/>
    <w:rsid w:val="6FFE9692"/>
    <w:rsid w:val="70050D9E"/>
    <w:rsid w:val="7009275F"/>
    <w:rsid w:val="700A5676"/>
    <w:rsid w:val="7019ABA1"/>
    <w:rsid w:val="701BAC67"/>
    <w:rsid w:val="7027D6E7"/>
    <w:rsid w:val="702CA02F"/>
    <w:rsid w:val="702CE0B3"/>
    <w:rsid w:val="70350B10"/>
    <w:rsid w:val="7037C35C"/>
    <w:rsid w:val="703D74A8"/>
    <w:rsid w:val="70479C30"/>
    <w:rsid w:val="7048901C"/>
    <w:rsid w:val="70490095"/>
    <w:rsid w:val="70493D90"/>
    <w:rsid w:val="70509A5E"/>
    <w:rsid w:val="70559E8E"/>
    <w:rsid w:val="7055D096"/>
    <w:rsid w:val="70585625"/>
    <w:rsid w:val="705A79EE"/>
    <w:rsid w:val="705BE9E0"/>
    <w:rsid w:val="70605311"/>
    <w:rsid w:val="70662DE1"/>
    <w:rsid w:val="7069C33B"/>
    <w:rsid w:val="706C16CC"/>
    <w:rsid w:val="706DD7B5"/>
    <w:rsid w:val="707205B4"/>
    <w:rsid w:val="707BC1E4"/>
    <w:rsid w:val="7082117B"/>
    <w:rsid w:val="7083ABE3"/>
    <w:rsid w:val="708B7DFB"/>
    <w:rsid w:val="708DE9A6"/>
    <w:rsid w:val="70949F9F"/>
    <w:rsid w:val="7095D874"/>
    <w:rsid w:val="709992E2"/>
    <w:rsid w:val="709B6059"/>
    <w:rsid w:val="70A3F707"/>
    <w:rsid w:val="70A766B0"/>
    <w:rsid w:val="70A9FD0F"/>
    <w:rsid w:val="70AC78D3"/>
    <w:rsid w:val="70AD33D5"/>
    <w:rsid w:val="70ADD207"/>
    <w:rsid w:val="70AE86CD"/>
    <w:rsid w:val="70AF8D9F"/>
    <w:rsid w:val="70B18D18"/>
    <w:rsid w:val="70B4CAB4"/>
    <w:rsid w:val="70B50C03"/>
    <w:rsid w:val="70BF6E5D"/>
    <w:rsid w:val="70C81139"/>
    <w:rsid w:val="70C93CB3"/>
    <w:rsid w:val="70D0DA4B"/>
    <w:rsid w:val="70D4A403"/>
    <w:rsid w:val="70D53343"/>
    <w:rsid w:val="70D7F940"/>
    <w:rsid w:val="70DADBBD"/>
    <w:rsid w:val="70DC8CD2"/>
    <w:rsid w:val="70DEA1DE"/>
    <w:rsid w:val="70DFF8C1"/>
    <w:rsid w:val="70E8CD04"/>
    <w:rsid w:val="70EF3255"/>
    <w:rsid w:val="70F22E02"/>
    <w:rsid w:val="70F24F6C"/>
    <w:rsid w:val="70F9B05B"/>
    <w:rsid w:val="70FEE885"/>
    <w:rsid w:val="70FEE9BD"/>
    <w:rsid w:val="710D4F74"/>
    <w:rsid w:val="7118800D"/>
    <w:rsid w:val="711A5894"/>
    <w:rsid w:val="711D930D"/>
    <w:rsid w:val="711DDC79"/>
    <w:rsid w:val="712057BC"/>
    <w:rsid w:val="71238A8A"/>
    <w:rsid w:val="712595DA"/>
    <w:rsid w:val="71280C63"/>
    <w:rsid w:val="71280D48"/>
    <w:rsid w:val="712E497A"/>
    <w:rsid w:val="712E8EC8"/>
    <w:rsid w:val="7133698B"/>
    <w:rsid w:val="713C6790"/>
    <w:rsid w:val="713F903B"/>
    <w:rsid w:val="71450447"/>
    <w:rsid w:val="71473DBF"/>
    <w:rsid w:val="714953B3"/>
    <w:rsid w:val="71516A5F"/>
    <w:rsid w:val="7157C7E9"/>
    <w:rsid w:val="7158DF94"/>
    <w:rsid w:val="71598AF8"/>
    <w:rsid w:val="715ECDB2"/>
    <w:rsid w:val="716010DE"/>
    <w:rsid w:val="7164965A"/>
    <w:rsid w:val="7164BA06"/>
    <w:rsid w:val="71680C60"/>
    <w:rsid w:val="71698710"/>
    <w:rsid w:val="716A6ECD"/>
    <w:rsid w:val="716BB087"/>
    <w:rsid w:val="717116D0"/>
    <w:rsid w:val="71715481"/>
    <w:rsid w:val="71751AB3"/>
    <w:rsid w:val="717A1B70"/>
    <w:rsid w:val="717CDE41"/>
    <w:rsid w:val="7180112E"/>
    <w:rsid w:val="71828B45"/>
    <w:rsid w:val="71842B49"/>
    <w:rsid w:val="718F85D0"/>
    <w:rsid w:val="71954A2A"/>
    <w:rsid w:val="71968AE9"/>
    <w:rsid w:val="719EF60F"/>
    <w:rsid w:val="719F0F2B"/>
    <w:rsid w:val="71A758F1"/>
    <w:rsid w:val="71A83857"/>
    <w:rsid w:val="71AA3363"/>
    <w:rsid w:val="71AD6D7B"/>
    <w:rsid w:val="71B2775E"/>
    <w:rsid w:val="71B374F3"/>
    <w:rsid w:val="71B75138"/>
    <w:rsid w:val="71B7E1AC"/>
    <w:rsid w:val="71B806AE"/>
    <w:rsid w:val="71BFCF32"/>
    <w:rsid w:val="71C24DFA"/>
    <w:rsid w:val="71C8AB5E"/>
    <w:rsid w:val="71D19578"/>
    <w:rsid w:val="71D33EE7"/>
    <w:rsid w:val="71D36D42"/>
    <w:rsid w:val="71D6E104"/>
    <w:rsid w:val="71DA2BD8"/>
    <w:rsid w:val="71DB793A"/>
    <w:rsid w:val="71DD2102"/>
    <w:rsid w:val="71E1ED9F"/>
    <w:rsid w:val="71E20BF0"/>
    <w:rsid w:val="71E3C068"/>
    <w:rsid w:val="71E3DF76"/>
    <w:rsid w:val="71E8D471"/>
    <w:rsid w:val="71EBAEED"/>
    <w:rsid w:val="71EC53D2"/>
    <w:rsid w:val="71F9C1BA"/>
    <w:rsid w:val="71FC4A22"/>
    <w:rsid w:val="71FD8CDC"/>
    <w:rsid w:val="71FDFFD7"/>
    <w:rsid w:val="7203BE72"/>
    <w:rsid w:val="7203CFB9"/>
    <w:rsid w:val="720AA80B"/>
    <w:rsid w:val="720C26BC"/>
    <w:rsid w:val="7211828C"/>
    <w:rsid w:val="72136F46"/>
    <w:rsid w:val="721A884A"/>
    <w:rsid w:val="721ADB5D"/>
    <w:rsid w:val="721C148E"/>
    <w:rsid w:val="722A0217"/>
    <w:rsid w:val="72300377"/>
    <w:rsid w:val="72347C59"/>
    <w:rsid w:val="723B5119"/>
    <w:rsid w:val="7240C005"/>
    <w:rsid w:val="72442C09"/>
    <w:rsid w:val="724F42B0"/>
    <w:rsid w:val="7253BE0E"/>
    <w:rsid w:val="72615326"/>
    <w:rsid w:val="72639285"/>
    <w:rsid w:val="72656D1C"/>
    <w:rsid w:val="726753F6"/>
    <w:rsid w:val="726F0BD2"/>
    <w:rsid w:val="72741C26"/>
    <w:rsid w:val="7281C10D"/>
    <w:rsid w:val="7282586E"/>
    <w:rsid w:val="7284D22D"/>
    <w:rsid w:val="72868357"/>
    <w:rsid w:val="728EEDEF"/>
    <w:rsid w:val="72904AAC"/>
    <w:rsid w:val="72908FE3"/>
    <w:rsid w:val="7292443C"/>
    <w:rsid w:val="72934788"/>
    <w:rsid w:val="72973771"/>
    <w:rsid w:val="72A23A6E"/>
    <w:rsid w:val="72A377E4"/>
    <w:rsid w:val="72AFA359"/>
    <w:rsid w:val="72B02E3E"/>
    <w:rsid w:val="72B99ADB"/>
    <w:rsid w:val="72BB91F7"/>
    <w:rsid w:val="72BE4D5B"/>
    <w:rsid w:val="72C0980A"/>
    <w:rsid w:val="72C549B1"/>
    <w:rsid w:val="72C6C53D"/>
    <w:rsid w:val="72CA3DA1"/>
    <w:rsid w:val="72CAE653"/>
    <w:rsid w:val="72CCC5CC"/>
    <w:rsid w:val="72D2C5D7"/>
    <w:rsid w:val="72D40EAA"/>
    <w:rsid w:val="72D4BE18"/>
    <w:rsid w:val="72D60778"/>
    <w:rsid w:val="72D65B50"/>
    <w:rsid w:val="72D9A0D3"/>
    <w:rsid w:val="72DA38DF"/>
    <w:rsid w:val="72DB2994"/>
    <w:rsid w:val="72DBD6B5"/>
    <w:rsid w:val="72DFF684"/>
    <w:rsid w:val="72F11258"/>
    <w:rsid w:val="72F53C2C"/>
    <w:rsid w:val="72F8144B"/>
    <w:rsid w:val="72F85686"/>
    <w:rsid w:val="72FC49F8"/>
    <w:rsid w:val="72FF936B"/>
    <w:rsid w:val="7303FB70"/>
    <w:rsid w:val="73045BE9"/>
    <w:rsid w:val="73050420"/>
    <w:rsid w:val="7305DE1B"/>
    <w:rsid w:val="73070700"/>
    <w:rsid w:val="7308937D"/>
    <w:rsid w:val="7308DF81"/>
    <w:rsid w:val="7309CB80"/>
    <w:rsid w:val="730E0A2F"/>
    <w:rsid w:val="730E72FF"/>
    <w:rsid w:val="7316EA5E"/>
    <w:rsid w:val="731A5EE1"/>
    <w:rsid w:val="731A8197"/>
    <w:rsid w:val="731ACFDB"/>
    <w:rsid w:val="731BAC1D"/>
    <w:rsid w:val="731D8AEF"/>
    <w:rsid w:val="7325EE8A"/>
    <w:rsid w:val="7328AF72"/>
    <w:rsid w:val="7329634B"/>
    <w:rsid w:val="732C139F"/>
    <w:rsid w:val="732CA5DC"/>
    <w:rsid w:val="732DF49F"/>
    <w:rsid w:val="7331411E"/>
    <w:rsid w:val="7333F3B7"/>
    <w:rsid w:val="733C0773"/>
    <w:rsid w:val="733F3383"/>
    <w:rsid w:val="7342AB59"/>
    <w:rsid w:val="7342F1A2"/>
    <w:rsid w:val="73445F33"/>
    <w:rsid w:val="7347BDAA"/>
    <w:rsid w:val="734CA217"/>
    <w:rsid w:val="7350D732"/>
    <w:rsid w:val="7353B20D"/>
    <w:rsid w:val="735E500F"/>
    <w:rsid w:val="7364C440"/>
    <w:rsid w:val="736B18BF"/>
    <w:rsid w:val="736C85E0"/>
    <w:rsid w:val="736DD1BF"/>
    <w:rsid w:val="736E798B"/>
    <w:rsid w:val="736E7E03"/>
    <w:rsid w:val="736F2DD3"/>
    <w:rsid w:val="73713B34"/>
    <w:rsid w:val="7372DB26"/>
    <w:rsid w:val="7379D5D7"/>
    <w:rsid w:val="737D8B7D"/>
    <w:rsid w:val="73846641"/>
    <w:rsid w:val="7387E681"/>
    <w:rsid w:val="73914BD1"/>
    <w:rsid w:val="73955BD6"/>
    <w:rsid w:val="739696FF"/>
    <w:rsid w:val="739E5A5B"/>
    <w:rsid w:val="739EA9BF"/>
    <w:rsid w:val="739F68E4"/>
    <w:rsid w:val="73A3FB1F"/>
    <w:rsid w:val="73AB2DBF"/>
    <w:rsid w:val="73AC1F72"/>
    <w:rsid w:val="73AC8A20"/>
    <w:rsid w:val="73AD4BCE"/>
    <w:rsid w:val="73AEE815"/>
    <w:rsid w:val="73B5B8C0"/>
    <w:rsid w:val="73B94DB4"/>
    <w:rsid w:val="73BB47EA"/>
    <w:rsid w:val="73C06B33"/>
    <w:rsid w:val="73CD585D"/>
    <w:rsid w:val="73CEFCB5"/>
    <w:rsid w:val="73D398B1"/>
    <w:rsid w:val="73DA4179"/>
    <w:rsid w:val="73DE635C"/>
    <w:rsid w:val="73E964AC"/>
    <w:rsid w:val="73EE3EE8"/>
    <w:rsid w:val="73F35136"/>
    <w:rsid w:val="73F866E9"/>
    <w:rsid w:val="73F8F91A"/>
    <w:rsid w:val="74047296"/>
    <w:rsid w:val="74064FDC"/>
    <w:rsid w:val="74131235"/>
    <w:rsid w:val="741FF291"/>
    <w:rsid w:val="7422A947"/>
    <w:rsid w:val="7422DD1F"/>
    <w:rsid w:val="74235D1F"/>
    <w:rsid w:val="7424E0DE"/>
    <w:rsid w:val="742569EF"/>
    <w:rsid w:val="742604D3"/>
    <w:rsid w:val="742FB852"/>
    <w:rsid w:val="74300EEF"/>
    <w:rsid w:val="7435C353"/>
    <w:rsid w:val="74363B81"/>
    <w:rsid w:val="7438946D"/>
    <w:rsid w:val="743F488D"/>
    <w:rsid w:val="744195CB"/>
    <w:rsid w:val="7441F49E"/>
    <w:rsid w:val="744B05C7"/>
    <w:rsid w:val="744BB672"/>
    <w:rsid w:val="7453F323"/>
    <w:rsid w:val="7454B6AC"/>
    <w:rsid w:val="7455E030"/>
    <w:rsid w:val="745AAFDE"/>
    <w:rsid w:val="74668044"/>
    <w:rsid w:val="746F3751"/>
    <w:rsid w:val="74741239"/>
    <w:rsid w:val="747FE990"/>
    <w:rsid w:val="7480C406"/>
    <w:rsid w:val="74822199"/>
    <w:rsid w:val="7484C46F"/>
    <w:rsid w:val="748EF99E"/>
    <w:rsid w:val="7491DF47"/>
    <w:rsid w:val="7492E1B4"/>
    <w:rsid w:val="7496181A"/>
    <w:rsid w:val="74970BDA"/>
    <w:rsid w:val="7497E189"/>
    <w:rsid w:val="749F6B43"/>
    <w:rsid w:val="74A70B74"/>
    <w:rsid w:val="74AB3AD9"/>
    <w:rsid w:val="74AD4724"/>
    <w:rsid w:val="74B0E510"/>
    <w:rsid w:val="74B1BFCB"/>
    <w:rsid w:val="74B1E1A2"/>
    <w:rsid w:val="74BCEF11"/>
    <w:rsid w:val="74C23492"/>
    <w:rsid w:val="74CB8A15"/>
    <w:rsid w:val="74D4EA58"/>
    <w:rsid w:val="74D54E04"/>
    <w:rsid w:val="74D5C9ED"/>
    <w:rsid w:val="74DBA4B3"/>
    <w:rsid w:val="74E293E1"/>
    <w:rsid w:val="74E68DB4"/>
    <w:rsid w:val="74ED875C"/>
    <w:rsid w:val="74F2D949"/>
    <w:rsid w:val="74F82ADB"/>
    <w:rsid w:val="74F8D33A"/>
    <w:rsid w:val="74F8E07A"/>
    <w:rsid w:val="74FC534C"/>
    <w:rsid w:val="74FD839C"/>
    <w:rsid w:val="7500B396"/>
    <w:rsid w:val="750149F1"/>
    <w:rsid w:val="7505951B"/>
    <w:rsid w:val="7505C121"/>
    <w:rsid w:val="750E873F"/>
    <w:rsid w:val="750FD718"/>
    <w:rsid w:val="75108EC6"/>
    <w:rsid w:val="7515A5FD"/>
    <w:rsid w:val="751BF73E"/>
    <w:rsid w:val="751C9A97"/>
    <w:rsid w:val="751D26B9"/>
    <w:rsid w:val="751ECA39"/>
    <w:rsid w:val="751F9CF6"/>
    <w:rsid w:val="7525C3DD"/>
    <w:rsid w:val="752A5882"/>
    <w:rsid w:val="75305806"/>
    <w:rsid w:val="75323568"/>
    <w:rsid w:val="7532BFC6"/>
    <w:rsid w:val="7532F96C"/>
    <w:rsid w:val="75361CCE"/>
    <w:rsid w:val="753B85E4"/>
    <w:rsid w:val="753BC5DC"/>
    <w:rsid w:val="753D4A94"/>
    <w:rsid w:val="754335C9"/>
    <w:rsid w:val="7548A3EF"/>
    <w:rsid w:val="75494CA4"/>
    <w:rsid w:val="754C93BE"/>
    <w:rsid w:val="754EBA29"/>
    <w:rsid w:val="75572511"/>
    <w:rsid w:val="755BF53A"/>
    <w:rsid w:val="75630EFC"/>
    <w:rsid w:val="756C6D06"/>
    <w:rsid w:val="756C95E1"/>
    <w:rsid w:val="756D5B7D"/>
    <w:rsid w:val="756DAF74"/>
    <w:rsid w:val="75711172"/>
    <w:rsid w:val="7577A5EC"/>
    <w:rsid w:val="757E0513"/>
    <w:rsid w:val="75816239"/>
    <w:rsid w:val="7582DC37"/>
    <w:rsid w:val="75870CA1"/>
    <w:rsid w:val="758A119C"/>
    <w:rsid w:val="758BE939"/>
    <w:rsid w:val="758F31B4"/>
    <w:rsid w:val="75905EE3"/>
    <w:rsid w:val="7592BA3D"/>
    <w:rsid w:val="7598A176"/>
    <w:rsid w:val="759AA04C"/>
    <w:rsid w:val="759BFA36"/>
    <w:rsid w:val="759DDFA3"/>
    <w:rsid w:val="75AA9C3B"/>
    <w:rsid w:val="75B869D2"/>
    <w:rsid w:val="75BFDCC7"/>
    <w:rsid w:val="75C63ABD"/>
    <w:rsid w:val="75C795A4"/>
    <w:rsid w:val="75C7D8F7"/>
    <w:rsid w:val="75DB5099"/>
    <w:rsid w:val="75DCE666"/>
    <w:rsid w:val="75E622B4"/>
    <w:rsid w:val="75EA7441"/>
    <w:rsid w:val="75EA8812"/>
    <w:rsid w:val="75EADF80"/>
    <w:rsid w:val="75ED98E1"/>
    <w:rsid w:val="75EF0D5A"/>
    <w:rsid w:val="75F3FA34"/>
    <w:rsid w:val="75F5A2CC"/>
    <w:rsid w:val="75F8A950"/>
    <w:rsid w:val="75FC9C2F"/>
    <w:rsid w:val="75FF3BD8"/>
    <w:rsid w:val="76079781"/>
    <w:rsid w:val="760D51F6"/>
    <w:rsid w:val="76116380"/>
    <w:rsid w:val="76136310"/>
    <w:rsid w:val="7617B561"/>
    <w:rsid w:val="761AA31D"/>
    <w:rsid w:val="76272C0F"/>
    <w:rsid w:val="762D2312"/>
    <w:rsid w:val="762E3BCE"/>
    <w:rsid w:val="76338828"/>
    <w:rsid w:val="7639B65D"/>
    <w:rsid w:val="763ABFD1"/>
    <w:rsid w:val="763B57C1"/>
    <w:rsid w:val="7643E896"/>
    <w:rsid w:val="7644D299"/>
    <w:rsid w:val="764645C9"/>
    <w:rsid w:val="7654C49B"/>
    <w:rsid w:val="7654C8A6"/>
    <w:rsid w:val="7656C598"/>
    <w:rsid w:val="765BBF78"/>
    <w:rsid w:val="765F5EBE"/>
    <w:rsid w:val="766267E0"/>
    <w:rsid w:val="766377C1"/>
    <w:rsid w:val="766C7254"/>
    <w:rsid w:val="76713C04"/>
    <w:rsid w:val="767CBB54"/>
    <w:rsid w:val="7682825F"/>
    <w:rsid w:val="76948120"/>
    <w:rsid w:val="7696535D"/>
    <w:rsid w:val="769C3926"/>
    <w:rsid w:val="76A22A60"/>
    <w:rsid w:val="76A68628"/>
    <w:rsid w:val="76A72AA7"/>
    <w:rsid w:val="76A73B78"/>
    <w:rsid w:val="76AF9617"/>
    <w:rsid w:val="76B2B452"/>
    <w:rsid w:val="76B35967"/>
    <w:rsid w:val="76B62BA9"/>
    <w:rsid w:val="76B8E38C"/>
    <w:rsid w:val="76BB07EB"/>
    <w:rsid w:val="76BD28B3"/>
    <w:rsid w:val="76C797A9"/>
    <w:rsid w:val="76C8F2B4"/>
    <w:rsid w:val="76CA4DD6"/>
    <w:rsid w:val="76CB7D47"/>
    <w:rsid w:val="76D1ED2F"/>
    <w:rsid w:val="76D37F8D"/>
    <w:rsid w:val="76D657E3"/>
    <w:rsid w:val="76DA13E4"/>
    <w:rsid w:val="76DAE005"/>
    <w:rsid w:val="76DB0771"/>
    <w:rsid w:val="76DC08D8"/>
    <w:rsid w:val="76DC4FEF"/>
    <w:rsid w:val="76DD5E57"/>
    <w:rsid w:val="76E30F7F"/>
    <w:rsid w:val="76E547F5"/>
    <w:rsid w:val="76EEEE22"/>
    <w:rsid w:val="76F08AF0"/>
    <w:rsid w:val="76F7D172"/>
    <w:rsid w:val="76F93F23"/>
    <w:rsid w:val="770102B8"/>
    <w:rsid w:val="77098721"/>
    <w:rsid w:val="7709CF22"/>
    <w:rsid w:val="770A21A0"/>
    <w:rsid w:val="770AA5F1"/>
    <w:rsid w:val="771BBE37"/>
    <w:rsid w:val="771CFD29"/>
    <w:rsid w:val="771DDB4B"/>
    <w:rsid w:val="7725B5F7"/>
    <w:rsid w:val="772CBEB0"/>
    <w:rsid w:val="772FDF3C"/>
    <w:rsid w:val="7730F071"/>
    <w:rsid w:val="7731BA20"/>
    <w:rsid w:val="7735C297"/>
    <w:rsid w:val="773621E4"/>
    <w:rsid w:val="773966C6"/>
    <w:rsid w:val="773A2C2B"/>
    <w:rsid w:val="773B41C1"/>
    <w:rsid w:val="773FC211"/>
    <w:rsid w:val="7743D1DF"/>
    <w:rsid w:val="7743E2AB"/>
    <w:rsid w:val="7744B34E"/>
    <w:rsid w:val="774E9CF0"/>
    <w:rsid w:val="7751EAFF"/>
    <w:rsid w:val="775609C8"/>
    <w:rsid w:val="77579353"/>
    <w:rsid w:val="775BE6F7"/>
    <w:rsid w:val="7760E1EF"/>
    <w:rsid w:val="77652892"/>
    <w:rsid w:val="7769476C"/>
    <w:rsid w:val="776B1DCA"/>
    <w:rsid w:val="7770A4CC"/>
    <w:rsid w:val="777234B5"/>
    <w:rsid w:val="777797D2"/>
    <w:rsid w:val="778021C8"/>
    <w:rsid w:val="77811650"/>
    <w:rsid w:val="7781E0FF"/>
    <w:rsid w:val="778A6173"/>
    <w:rsid w:val="778A8E54"/>
    <w:rsid w:val="778C0630"/>
    <w:rsid w:val="77912B7A"/>
    <w:rsid w:val="7797AECB"/>
    <w:rsid w:val="7798FFA3"/>
    <w:rsid w:val="779C51D4"/>
    <w:rsid w:val="77A0275E"/>
    <w:rsid w:val="77A25C0E"/>
    <w:rsid w:val="77A28643"/>
    <w:rsid w:val="77A5A50D"/>
    <w:rsid w:val="77B5BBBE"/>
    <w:rsid w:val="77B64189"/>
    <w:rsid w:val="77B9B0F7"/>
    <w:rsid w:val="77BA2A08"/>
    <w:rsid w:val="77BB51A9"/>
    <w:rsid w:val="77BE5E4D"/>
    <w:rsid w:val="77C3D076"/>
    <w:rsid w:val="77C82550"/>
    <w:rsid w:val="77D0E166"/>
    <w:rsid w:val="77D2DF9C"/>
    <w:rsid w:val="77D42948"/>
    <w:rsid w:val="77D67050"/>
    <w:rsid w:val="77D71253"/>
    <w:rsid w:val="77D83D77"/>
    <w:rsid w:val="77DD171A"/>
    <w:rsid w:val="77DE5357"/>
    <w:rsid w:val="77DE9D0F"/>
    <w:rsid w:val="77E3BAE7"/>
    <w:rsid w:val="77E87635"/>
    <w:rsid w:val="77EB5C6A"/>
    <w:rsid w:val="77F7907B"/>
    <w:rsid w:val="77FC67E9"/>
    <w:rsid w:val="780F9312"/>
    <w:rsid w:val="78134F02"/>
    <w:rsid w:val="7813B03E"/>
    <w:rsid w:val="7814EF77"/>
    <w:rsid w:val="7815E859"/>
    <w:rsid w:val="7820352E"/>
    <w:rsid w:val="782100F6"/>
    <w:rsid w:val="78280CC9"/>
    <w:rsid w:val="782D2AF9"/>
    <w:rsid w:val="782E1AA3"/>
    <w:rsid w:val="78319117"/>
    <w:rsid w:val="78352536"/>
    <w:rsid w:val="78382517"/>
    <w:rsid w:val="78393060"/>
    <w:rsid w:val="783B2BF0"/>
    <w:rsid w:val="783DE8CA"/>
    <w:rsid w:val="783FC703"/>
    <w:rsid w:val="7843F9C6"/>
    <w:rsid w:val="784A84E0"/>
    <w:rsid w:val="784C1B53"/>
    <w:rsid w:val="7850F468"/>
    <w:rsid w:val="78533BB7"/>
    <w:rsid w:val="7855815F"/>
    <w:rsid w:val="785CA5CF"/>
    <w:rsid w:val="78658F93"/>
    <w:rsid w:val="7868F029"/>
    <w:rsid w:val="786A9538"/>
    <w:rsid w:val="786C8E53"/>
    <w:rsid w:val="786DBD90"/>
    <w:rsid w:val="786F2B7E"/>
    <w:rsid w:val="78729191"/>
    <w:rsid w:val="7877BC0D"/>
    <w:rsid w:val="787A79FE"/>
    <w:rsid w:val="78802648"/>
    <w:rsid w:val="7886440A"/>
    <w:rsid w:val="78877E11"/>
    <w:rsid w:val="788A5DBE"/>
    <w:rsid w:val="788D6CAA"/>
    <w:rsid w:val="788E74D2"/>
    <w:rsid w:val="7893999C"/>
    <w:rsid w:val="7897EFFC"/>
    <w:rsid w:val="78981965"/>
    <w:rsid w:val="78999C74"/>
    <w:rsid w:val="789B1506"/>
    <w:rsid w:val="789C18A2"/>
    <w:rsid w:val="789D1C74"/>
    <w:rsid w:val="789EB256"/>
    <w:rsid w:val="78A04B3B"/>
    <w:rsid w:val="78A0FC21"/>
    <w:rsid w:val="78B0B11A"/>
    <w:rsid w:val="78B57528"/>
    <w:rsid w:val="78B8E27F"/>
    <w:rsid w:val="78B9D511"/>
    <w:rsid w:val="78BD6F97"/>
    <w:rsid w:val="78C205E2"/>
    <w:rsid w:val="78C51BA8"/>
    <w:rsid w:val="78C8454E"/>
    <w:rsid w:val="78CAB7B3"/>
    <w:rsid w:val="78CCE738"/>
    <w:rsid w:val="78CE250B"/>
    <w:rsid w:val="78D28E43"/>
    <w:rsid w:val="78DE2170"/>
    <w:rsid w:val="78ECBEC5"/>
    <w:rsid w:val="78F71CFF"/>
    <w:rsid w:val="7901BDC6"/>
    <w:rsid w:val="7904AD21"/>
    <w:rsid w:val="790728DF"/>
    <w:rsid w:val="7908E255"/>
    <w:rsid w:val="790A7B5D"/>
    <w:rsid w:val="790C7141"/>
    <w:rsid w:val="790D297F"/>
    <w:rsid w:val="790FCFC6"/>
    <w:rsid w:val="79196A2F"/>
    <w:rsid w:val="791BA7A7"/>
    <w:rsid w:val="791C5634"/>
    <w:rsid w:val="7920313F"/>
    <w:rsid w:val="7925F89F"/>
    <w:rsid w:val="792AA7FF"/>
    <w:rsid w:val="792B4198"/>
    <w:rsid w:val="792C13B2"/>
    <w:rsid w:val="79304A12"/>
    <w:rsid w:val="7935FB7D"/>
    <w:rsid w:val="79396D38"/>
    <w:rsid w:val="793A9811"/>
    <w:rsid w:val="7940A80C"/>
    <w:rsid w:val="794422A7"/>
    <w:rsid w:val="7951122E"/>
    <w:rsid w:val="795DA3AC"/>
    <w:rsid w:val="795DA50D"/>
    <w:rsid w:val="795ED235"/>
    <w:rsid w:val="795F9098"/>
    <w:rsid w:val="7965554D"/>
    <w:rsid w:val="79655907"/>
    <w:rsid w:val="7965A654"/>
    <w:rsid w:val="796A64EE"/>
    <w:rsid w:val="796EFA77"/>
    <w:rsid w:val="79740B80"/>
    <w:rsid w:val="798135B7"/>
    <w:rsid w:val="798239C7"/>
    <w:rsid w:val="7982FF98"/>
    <w:rsid w:val="7983847C"/>
    <w:rsid w:val="79964363"/>
    <w:rsid w:val="799F1A39"/>
    <w:rsid w:val="79A0DCCD"/>
    <w:rsid w:val="79A4E180"/>
    <w:rsid w:val="79A8967D"/>
    <w:rsid w:val="79B40F80"/>
    <w:rsid w:val="79B75C96"/>
    <w:rsid w:val="79BDD8FD"/>
    <w:rsid w:val="79C5E136"/>
    <w:rsid w:val="79C92FB7"/>
    <w:rsid w:val="79CE2A3C"/>
    <w:rsid w:val="79CFC46F"/>
    <w:rsid w:val="79D0DBF6"/>
    <w:rsid w:val="79D2670D"/>
    <w:rsid w:val="79D3F578"/>
    <w:rsid w:val="79D689EB"/>
    <w:rsid w:val="79D77844"/>
    <w:rsid w:val="79DA5FA8"/>
    <w:rsid w:val="79DBEA56"/>
    <w:rsid w:val="79E0B57E"/>
    <w:rsid w:val="79ECD8B8"/>
    <w:rsid w:val="79EDB2BA"/>
    <w:rsid w:val="79F2A51F"/>
    <w:rsid w:val="79F52E29"/>
    <w:rsid w:val="79FA075E"/>
    <w:rsid w:val="79FE58F5"/>
    <w:rsid w:val="79FE6AED"/>
    <w:rsid w:val="7A015FF4"/>
    <w:rsid w:val="7A0728A8"/>
    <w:rsid w:val="7A08D6EF"/>
    <w:rsid w:val="7A0921B2"/>
    <w:rsid w:val="7A098DF1"/>
    <w:rsid w:val="7A0A7E0C"/>
    <w:rsid w:val="7A0B2437"/>
    <w:rsid w:val="7A0B692E"/>
    <w:rsid w:val="7A0BF871"/>
    <w:rsid w:val="7A0E111B"/>
    <w:rsid w:val="7A11CC82"/>
    <w:rsid w:val="7A122CDF"/>
    <w:rsid w:val="7A133F15"/>
    <w:rsid w:val="7A1C42D1"/>
    <w:rsid w:val="7A21594B"/>
    <w:rsid w:val="7A28AD82"/>
    <w:rsid w:val="7A2FBC78"/>
    <w:rsid w:val="7A3CF9A1"/>
    <w:rsid w:val="7A3E9F43"/>
    <w:rsid w:val="7A416FE4"/>
    <w:rsid w:val="7A42DA35"/>
    <w:rsid w:val="7A4888AB"/>
    <w:rsid w:val="7A4AA5A1"/>
    <w:rsid w:val="7A525877"/>
    <w:rsid w:val="7A546296"/>
    <w:rsid w:val="7A5494EC"/>
    <w:rsid w:val="7A54F449"/>
    <w:rsid w:val="7A598049"/>
    <w:rsid w:val="7A5B3F4E"/>
    <w:rsid w:val="7A5D8652"/>
    <w:rsid w:val="7A61698A"/>
    <w:rsid w:val="7A63DC16"/>
    <w:rsid w:val="7A669797"/>
    <w:rsid w:val="7A67690B"/>
    <w:rsid w:val="7A67FE9E"/>
    <w:rsid w:val="7A6B5B5E"/>
    <w:rsid w:val="7A6E96D8"/>
    <w:rsid w:val="7A70D7B0"/>
    <w:rsid w:val="7A7368BC"/>
    <w:rsid w:val="7A7C0F5E"/>
    <w:rsid w:val="7A7EFFDF"/>
    <w:rsid w:val="7A8F6DDB"/>
    <w:rsid w:val="7A90A715"/>
    <w:rsid w:val="7A91E4E7"/>
    <w:rsid w:val="7A92CB6B"/>
    <w:rsid w:val="7A971A5E"/>
    <w:rsid w:val="7AA08679"/>
    <w:rsid w:val="7AA103A3"/>
    <w:rsid w:val="7AA36A00"/>
    <w:rsid w:val="7AA9C14D"/>
    <w:rsid w:val="7AAF1B39"/>
    <w:rsid w:val="7AAFE3D2"/>
    <w:rsid w:val="7AB0E340"/>
    <w:rsid w:val="7AB26525"/>
    <w:rsid w:val="7AB64F46"/>
    <w:rsid w:val="7ABA9195"/>
    <w:rsid w:val="7ABD77E4"/>
    <w:rsid w:val="7ABE6882"/>
    <w:rsid w:val="7ABFFE01"/>
    <w:rsid w:val="7AC413ED"/>
    <w:rsid w:val="7AC4C932"/>
    <w:rsid w:val="7AC5D4CB"/>
    <w:rsid w:val="7AC85042"/>
    <w:rsid w:val="7ACC1A73"/>
    <w:rsid w:val="7ACCBFA3"/>
    <w:rsid w:val="7ACEFF8F"/>
    <w:rsid w:val="7AD4D722"/>
    <w:rsid w:val="7ADBB0F4"/>
    <w:rsid w:val="7AE37035"/>
    <w:rsid w:val="7AE3A2B4"/>
    <w:rsid w:val="7AE5E0DA"/>
    <w:rsid w:val="7AE73705"/>
    <w:rsid w:val="7AEA8CF2"/>
    <w:rsid w:val="7B018D9B"/>
    <w:rsid w:val="7B081181"/>
    <w:rsid w:val="7B0BAC7F"/>
    <w:rsid w:val="7B2A018D"/>
    <w:rsid w:val="7B2E6673"/>
    <w:rsid w:val="7B383A0B"/>
    <w:rsid w:val="7B39B1A4"/>
    <w:rsid w:val="7B3D966E"/>
    <w:rsid w:val="7B42C0BA"/>
    <w:rsid w:val="7B472B06"/>
    <w:rsid w:val="7B475FD5"/>
    <w:rsid w:val="7B4B262B"/>
    <w:rsid w:val="7B4E6D87"/>
    <w:rsid w:val="7B50707F"/>
    <w:rsid w:val="7B50A840"/>
    <w:rsid w:val="7B540C56"/>
    <w:rsid w:val="7B56DB11"/>
    <w:rsid w:val="7B5A6119"/>
    <w:rsid w:val="7B60FAEB"/>
    <w:rsid w:val="7B6373FE"/>
    <w:rsid w:val="7B63C7DF"/>
    <w:rsid w:val="7B64F9E2"/>
    <w:rsid w:val="7B665B94"/>
    <w:rsid w:val="7B66B178"/>
    <w:rsid w:val="7B69A0F2"/>
    <w:rsid w:val="7B6C2C4F"/>
    <w:rsid w:val="7B6FB48C"/>
    <w:rsid w:val="7B70D122"/>
    <w:rsid w:val="7B7119F4"/>
    <w:rsid w:val="7B7767C5"/>
    <w:rsid w:val="7B7E01CA"/>
    <w:rsid w:val="7B7E4BBC"/>
    <w:rsid w:val="7B7E995C"/>
    <w:rsid w:val="7B7F078C"/>
    <w:rsid w:val="7B810E21"/>
    <w:rsid w:val="7B8ADC79"/>
    <w:rsid w:val="7B8BDC1B"/>
    <w:rsid w:val="7B905438"/>
    <w:rsid w:val="7B9AAB33"/>
    <w:rsid w:val="7B9C7175"/>
    <w:rsid w:val="7B9CBCAD"/>
    <w:rsid w:val="7B9D3055"/>
    <w:rsid w:val="7BA1C932"/>
    <w:rsid w:val="7BA2C2DD"/>
    <w:rsid w:val="7BA2D56D"/>
    <w:rsid w:val="7BA33A8D"/>
    <w:rsid w:val="7BA4A61D"/>
    <w:rsid w:val="7BA52B9D"/>
    <w:rsid w:val="7BA5CA58"/>
    <w:rsid w:val="7BAE70A4"/>
    <w:rsid w:val="7BB4C857"/>
    <w:rsid w:val="7BB6B60F"/>
    <w:rsid w:val="7BBB728F"/>
    <w:rsid w:val="7BBEC7F5"/>
    <w:rsid w:val="7BC3292E"/>
    <w:rsid w:val="7BC6BEEE"/>
    <w:rsid w:val="7BC9C576"/>
    <w:rsid w:val="7BD92710"/>
    <w:rsid w:val="7BD9ADBE"/>
    <w:rsid w:val="7BDAC3A6"/>
    <w:rsid w:val="7BE0DD9C"/>
    <w:rsid w:val="7BE4C7EE"/>
    <w:rsid w:val="7BE731F1"/>
    <w:rsid w:val="7BE7859F"/>
    <w:rsid w:val="7BE7CF04"/>
    <w:rsid w:val="7BEB63C0"/>
    <w:rsid w:val="7BEE25DF"/>
    <w:rsid w:val="7BEE96D6"/>
    <w:rsid w:val="7BF14C6E"/>
    <w:rsid w:val="7BF33529"/>
    <w:rsid w:val="7BF43CD0"/>
    <w:rsid w:val="7BFEC6B6"/>
    <w:rsid w:val="7C05CCAB"/>
    <w:rsid w:val="7C082D81"/>
    <w:rsid w:val="7C0E0387"/>
    <w:rsid w:val="7C0F1907"/>
    <w:rsid w:val="7C13F501"/>
    <w:rsid w:val="7C16C0E0"/>
    <w:rsid w:val="7C18012B"/>
    <w:rsid w:val="7C198C5E"/>
    <w:rsid w:val="7C1CFA03"/>
    <w:rsid w:val="7C2055E9"/>
    <w:rsid w:val="7C225080"/>
    <w:rsid w:val="7C229770"/>
    <w:rsid w:val="7C296E15"/>
    <w:rsid w:val="7C2DCFBB"/>
    <w:rsid w:val="7C2EA383"/>
    <w:rsid w:val="7C336A0C"/>
    <w:rsid w:val="7C37E648"/>
    <w:rsid w:val="7C395E88"/>
    <w:rsid w:val="7C39C83D"/>
    <w:rsid w:val="7C39F8BB"/>
    <w:rsid w:val="7C39FC65"/>
    <w:rsid w:val="7C3A6E9E"/>
    <w:rsid w:val="7C3AD76D"/>
    <w:rsid w:val="7C3C71D2"/>
    <w:rsid w:val="7C3DE3AC"/>
    <w:rsid w:val="7C44ACC1"/>
    <w:rsid w:val="7C45E675"/>
    <w:rsid w:val="7C45E8C8"/>
    <w:rsid w:val="7C49020A"/>
    <w:rsid w:val="7C49F430"/>
    <w:rsid w:val="7C4CDF15"/>
    <w:rsid w:val="7C4D7472"/>
    <w:rsid w:val="7C4E6316"/>
    <w:rsid w:val="7C534869"/>
    <w:rsid w:val="7C5AA327"/>
    <w:rsid w:val="7C5C51BF"/>
    <w:rsid w:val="7C5EE425"/>
    <w:rsid w:val="7C608813"/>
    <w:rsid w:val="7C627801"/>
    <w:rsid w:val="7C6B0794"/>
    <w:rsid w:val="7C6F13AD"/>
    <w:rsid w:val="7C76103A"/>
    <w:rsid w:val="7C7B9AB7"/>
    <w:rsid w:val="7C7BC70A"/>
    <w:rsid w:val="7C7FF6A3"/>
    <w:rsid w:val="7C834A3C"/>
    <w:rsid w:val="7C8B8C71"/>
    <w:rsid w:val="7C8D3B39"/>
    <w:rsid w:val="7C9715BA"/>
    <w:rsid w:val="7C99EE3F"/>
    <w:rsid w:val="7CA138E8"/>
    <w:rsid w:val="7CA4013A"/>
    <w:rsid w:val="7CA94466"/>
    <w:rsid w:val="7CABAC42"/>
    <w:rsid w:val="7CAD0F7C"/>
    <w:rsid w:val="7CB4C959"/>
    <w:rsid w:val="7CBAF30B"/>
    <w:rsid w:val="7CBD739D"/>
    <w:rsid w:val="7CBF0500"/>
    <w:rsid w:val="7CC2A62F"/>
    <w:rsid w:val="7CCD5F65"/>
    <w:rsid w:val="7CD08661"/>
    <w:rsid w:val="7CD3095D"/>
    <w:rsid w:val="7CD73BA9"/>
    <w:rsid w:val="7CD893AD"/>
    <w:rsid w:val="7CDD5B88"/>
    <w:rsid w:val="7CDFBBD2"/>
    <w:rsid w:val="7CE0A50B"/>
    <w:rsid w:val="7CE6B7F7"/>
    <w:rsid w:val="7CEBE6D0"/>
    <w:rsid w:val="7CEFEE1A"/>
    <w:rsid w:val="7CF16B40"/>
    <w:rsid w:val="7CF1C741"/>
    <w:rsid w:val="7CF3BAC2"/>
    <w:rsid w:val="7CFCFF88"/>
    <w:rsid w:val="7CFEB082"/>
    <w:rsid w:val="7CFF0201"/>
    <w:rsid w:val="7CFF7C3B"/>
    <w:rsid w:val="7D02B193"/>
    <w:rsid w:val="7D09C361"/>
    <w:rsid w:val="7D0CA183"/>
    <w:rsid w:val="7D0DF982"/>
    <w:rsid w:val="7D0E819D"/>
    <w:rsid w:val="7D10319F"/>
    <w:rsid w:val="7D15CDA3"/>
    <w:rsid w:val="7D16D823"/>
    <w:rsid w:val="7D195D22"/>
    <w:rsid w:val="7D1C35C2"/>
    <w:rsid w:val="7D1D033B"/>
    <w:rsid w:val="7D1DF603"/>
    <w:rsid w:val="7D206408"/>
    <w:rsid w:val="7D2825A8"/>
    <w:rsid w:val="7D298B9F"/>
    <w:rsid w:val="7D2AB080"/>
    <w:rsid w:val="7D2BCC35"/>
    <w:rsid w:val="7D3900B6"/>
    <w:rsid w:val="7D3A6732"/>
    <w:rsid w:val="7D3B4230"/>
    <w:rsid w:val="7D3EF1FD"/>
    <w:rsid w:val="7D3F0AEE"/>
    <w:rsid w:val="7D430AFD"/>
    <w:rsid w:val="7D437D8D"/>
    <w:rsid w:val="7D44F0C9"/>
    <w:rsid w:val="7D46F874"/>
    <w:rsid w:val="7D4709A3"/>
    <w:rsid w:val="7D49C62A"/>
    <w:rsid w:val="7D4ACE8E"/>
    <w:rsid w:val="7D506982"/>
    <w:rsid w:val="7D5170CD"/>
    <w:rsid w:val="7D52CB3C"/>
    <w:rsid w:val="7D553CEE"/>
    <w:rsid w:val="7D58AE2A"/>
    <w:rsid w:val="7D66533C"/>
    <w:rsid w:val="7D6AC2AD"/>
    <w:rsid w:val="7D7697C2"/>
    <w:rsid w:val="7D7C51AE"/>
    <w:rsid w:val="7D7D455E"/>
    <w:rsid w:val="7D7F2929"/>
    <w:rsid w:val="7D8AC176"/>
    <w:rsid w:val="7D90B40B"/>
    <w:rsid w:val="7D912560"/>
    <w:rsid w:val="7D931E6E"/>
    <w:rsid w:val="7D979EB3"/>
    <w:rsid w:val="7D9A9717"/>
    <w:rsid w:val="7D9FBA6F"/>
    <w:rsid w:val="7DA72072"/>
    <w:rsid w:val="7DAC470E"/>
    <w:rsid w:val="7DACA590"/>
    <w:rsid w:val="7DAD0367"/>
    <w:rsid w:val="7DB22C04"/>
    <w:rsid w:val="7DB7EB4A"/>
    <w:rsid w:val="7DB8E40C"/>
    <w:rsid w:val="7DBB3965"/>
    <w:rsid w:val="7DBBE9A5"/>
    <w:rsid w:val="7DBF0C04"/>
    <w:rsid w:val="7DC6103D"/>
    <w:rsid w:val="7DC672F9"/>
    <w:rsid w:val="7DC7D10B"/>
    <w:rsid w:val="7DC7EF01"/>
    <w:rsid w:val="7DCC6A93"/>
    <w:rsid w:val="7DD46D6E"/>
    <w:rsid w:val="7DD8424B"/>
    <w:rsid w:val="7DDA6EFC"/>
    <w:rsid w:val="7DDB08DA"/>
    <w:rsid w:val="7DDB2F9F"/>
    <w:rsid w:val="7DDC9519"/>
    <w:rsid w:val="7DE26181"/>
    <w:rsid w:val="7DE82092"/>
    <w:rsid w:val="7DEF6B1D"/>
    <w:rsid w:val="7DF43691"/>
    <w:rsid w:val="7DFB9935"/>
    <w:rsid w:val="7DFC5096"/>
    <w:rsid w:val="7E01C916"/>
    <w:rsid w:val="7E02354E"/>
    <w:rsid w:val="7E02553F"/>
    <w:rsid w:val="7E075F1A"/>
    <w:rsid w:val="7E090BB3"/>
    <w:rsid w:val="7E0A6DEB"/>
    <w:rsid w:val="7E0A710B"/>
    <w:rsid w:val="7E0CEBFC"/>
    <w:rsid w:val="7E120FDF"/>
    <w:rsid w:val="7E127D65"/>
    <w:rsid w:val="7E1291E9"/>
    <w:rsid w:val="7E1FEA6A"/>
    <w:rsid w:val="7E215B46"/>
    <w:rsid w:val="7E311630"/>
    <w:rsid w:val="7E3287C9"/>
    <w:rsid w:val="7E3331F7"/>
    <w:rsid w:val="7E3717BA"/>
    <w:rsid w:val="7E37C716"/>
    <w:rsid w:val="7E398265"/>
    <w:rsid w:val="7E3BE1F7"/>
    <w:rsid w:val="7E3DA8B7"/>
    <w:rsid w:val="7E3DFB35"/>
    <w:rsid w:val="7E3F1D99"/>
    <w:rsid w:val="7E4304C2"/>
    <w:rsid w:val="7E44E7B8"/>
    <w:rsid w:val="7E473274"/>
    <w:rsid w:val="7E477CA3"/>
    <w:rsid w:val="7E48026A"/>
    <w:rsid w:val="7E4BA332"/>
    <w:rsid w:val="7E5009DA"/>
    <w:rsid w:val="7E564C21"/>
    <w:rsid w:val="7E58ACDC"/>
    <w:rsid w:val="7E5943FE"/>
    <w:rsid w:val="7E602755"/>
    <w:rsid w:val="7E63F144"/>
    <w:rsid w:val="7E6B244E"/>
    <w:rsid w:val="7E6E0D72"/>
    <w:rsid w:val="7E730E7E"/>
    <w:rsid w:val="7E7A9C70"/>
    <w:rsid w:val="7E80512B"/>
    <w:rsid w:val="7E855AD2"/>
    <w:rsid w:val="7E8D1220"/>
    <w:rsid w:val="7E92B108"/>
    <w:rsid w:val="7E974244"/>
    <w:rsid w:val="7E9972E9"/>
    <w:rsid w:val="7E9FA61C"/>
    <w:rsid w:val="7E9FB921"/>
    <w:rsid w:val="7EA4FAB5"/>
    <w:rsid w:val="7EA5A7BD"/>
    <w:rsid w:val="7EA7CE65"/>
    <w:rsid w:val="7EA835D7"/>
    <w:rsid w:val="7EA9489D"/>
    <w:rsid w:val="7EAA5480"/>
    <w:rsid w:val="7EAEB4FC"/>
    <w:rsid w:val="7EB2BC19"/>
    <w:rsid w:val="7EBAA967"/>
    <w:rsid w:val="7EC2EF34"/>
    <w:rsid w:val="7EC3993F"/>
    <w:rsid w:val="7EC54D10"/>
    <w:rsid w:val="7EC56915"/>
    <w:rsid w:val="7ECAFD20"/>
    <w:rsid w:val="7ECB37D2"/>
    <w:rsid w:val="7ECC7D18"/>
    <w:rsid w:val="7ECDE551"/>
    <w:rsid w:val="7ED4A823"/>
    <w:rsid w:val="7ED5ED74"/>
    <w:rsid w:val="7ED659D9"/>
    <w:rsid w:val="7ED8E5EC"/>
    <w:rsid w:val="7EDAD1DF"/>
    <w:rsid w:val="7EDF4909"/>
    <w:rsid w:val="7EE025F4"/>
    <w:rsid w:val="7EE081E9"/>
    <w:rsid w:val="7EE3070A"/>
    <w:rsid w:val="7EE40558"/>
    <w:rsid w:val="7EE6BC05"/>
    <w:rsid w:val="7EE7AE15"/>
    <w:rsid w:val="7EED4622"/>
    <w:rsid w:val="7EEF83CE"/>
    <w:rsid w:val="7EF5CA3E"/>
    <w:rsid w:val="7EF8EE71"/>
    <w:rsid w:val="7F00D341"/>
    <w:rsid w:val="7F0168B9"/>
    <w:rsid w:val="7F109620"/>
    <w:rsid w:val="7F1407EC"/>
    <w:rsid w:val="7F18E3C1"/>
    <w:rsid w:val="7F18F1D6"/>
    <w:rsid w:val="7F232616"/>
    <w:rsid w:val="7F28ED30"/>
    <w:rsid w:val="7F297DFC"/>
    <w:rsid w:val="7F2F74B5"/>
    <w:rsid w:val="7F2FF4CA"/>
    <w:rsid w:val="7F33DEA8"/>
    <w:rsid w:val="7F402F98"/>
    <w:rsid w:val="7F463CA7"/>
    <w:rsid w:val="7F4968FD"/>
    <w:rsid w:val="7F527A77"/>
    <w:rsid w:val="7F52A39B"/>
    <w:rsid w:val="7F52D5D9"/>
    <w:rsid w:val="7F546947"/>
    <w:rsid w:val="7F571C82"/>
    <w:rsid w:val="7F5E9D9D"/>
    <w:rsid w:val="7F63FF41"/>
    <w:rsid w:val="7F64D4E3"/>
    <w:rsid w:val="7F690D6D"/>
    <w:rsid w:val="7F6D9835"/>
    <w:rsid w:val="7F7059D9"/>
    <w:rsid w:val="7F71C70B"/>
    <w:rsid w:val="7F748793"/>
    <w:rsid w:val="7F7DA489"/>
    <w:rsid w:val="7F7EC1BA"/>
    <w:rsid w:val="7F7F7060"/>
    <w:rsid w:val="7F8289F0"/>
    <w:rsid w:val="7F85462B"/>
    <w:rsid w:val="7F88ABC3"/>
    <w:rsid w:val="7F8AE92B"/>
    <w:rsid w:val="7F9DA211"/>
    <w:rsid w:val="7FA223B0"/>
    <w:rsid w:val="7FA2A856"/>
    <w:rsid w:val="7FA56F27"/>
    <w:rsid w:val="7FA7EED0"/>
    <w:rsid w:val="7FAC5D6E"/>
    <w:rsid w:val="7FADB165"/>
    <w:rsid w:val="7FAF9B59"/>
    <w:rsid w:val="7FAFA120"/>
    <w:rsid w:val="7FB11088"/>
    <w:rsid w:val="7FB20FE4"/>
    <w:rsid w:val="7FB81B29"/>
    <w:rsid w:val="7FB828CB"/>
    <w:rsid w:val="7FC40258"/>
    <w:rsid w:val="7FC48704"/>
    <w:rsid w:val="7FC4A7C1"/>
    <w:rsid w:val="7FC5C166"/>
    <w:rsid w:val="7FC84354"/>
    <w:rsid w:val="7FC8D45A"/>
    <w:rsid w:val="7FCA3317"/>
    <w:rsid w:val="7FCE107B"/>
    <w:rsid w:val="7FD10149"/>
    <w:rsid w:val="7FD4A511"/>
    <w:rsid w:val="7FD552C6"/>
    <w:rsid w:val="7FDBA1FC"/>
    <w:rsid w:val="7FDD9B44"/>
    <w:rsid w:val="7FE382ED"/>
    <w:rsid w:val="7FE5E877"/>
    <w:rsid w:val="7FE699AB"/>
    <w:rsid w:val="7FECEC3A"/>
    <w:rsid w:val="7FEDD98A"/>
    <w:rsid w:val="7FF5684F"/>
    <w:rsid w:val="7FFA4ED3"/>
    <w:rsid w:val="7FFE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CB4786"/>
  <w15:docId w15:val="{9DE3D054-10F8-4714-A0D0-01CED56A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3CA11DEC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0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3CA11D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6</TotalTime>
  <Pages>25</Pages>
  <Words>3942</Words>
  <Characters>21292</Characters>
  <Application>Microsoft Office Word</Application>
  <DocSecurity>0</DocSecurity>
  <Lines>177</Lines>
  <Paragraphs>50</Paragraphs>
  <ScaleCrop>false</ScaleCrop>
  <Company/>
  <LinksUpToDate>false</LinksUpToDate>
  <CharactersWithSpaces>25184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Aux02</cp:lastModifiedBy>
  <cp:revision>220</cp:revision>
  <cp:lastPrinted>2022-05-16T13:25:00Z</cp:lastPrinted>
  <dcterms:created xsi:type="dcterms:W3CDTF">2024-02-15T18:41:00Z</dcterms:created>
  <dcterms:modified xsi:type="dcterms:W3CDTF">2025-09-19T14:15:00Z</dcterms:modified>
</cp:coreProperties>
</file>