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F083CF" w14:textId="37CE37CC" w:rsidR="77B7DFE5" w:rsidRDefault="77B7DFE5" w:rsidP="41B27EDD">
      <w:pPr>
        <w:tabs>
          <w:tab w:val="center" w:pos="7568"/>
          <w:tab w:val="left" w:pos="9885"/>
        </w:tabs>
        <w:ind w:left="2124" w:firstLine="708"/>
        <w:rPr>
          <w:rFonts w:ascii="Arial" w:eastAsia="Arial" w:hAnsi="Arial" w:cs="Arial"/>
          <w:b/>
          <w:bCs/>
        </w:rPr>
      </w:pPr>
      <w:r>
        <w:t xml:space="preserve"> </w:t>
      </w:r>
      <w:r w:rsidR="00CEA91C" w:rsidRPr="41B27EDD">
        <w:rPr>
          <w:rFonts w:ascii="Arial" w:eastAsia="Arial" w:hAnsi="Arial" w:cs="Arial"/>
          <w:b/>
          <w:bCs/>
        </w:rPr>
        <w:t xml:space="preserve">MÊS: </w:t>
      </w:r>
      <w:proofErr w:type="gramStart"/>
      <w:r w:rsidR="3647392E" w:rsidRPr="41B27EDD">
        <w:rPr>
          <w:rFonts w:ascii="Arial" w:eastAsia="Arial" w:hAnsi="Arial" w:cs="Arial"/>
          <w:b/>
          <w:bCs/>
        </w:rPr>
        <w:t>SETEMBR</w:t>
      </w:r>
      <w:r w:rsidR="2A30FB4F" w:rsidRPr="41B27EDD">
        <w:rPr>
          <w:rFonts w:ascii="Arial" w:eastAsia="Arial" w:hAnsi="Arial" w:cs="Arial"/>
          <w:b/>
          <w:bCs/>
        </w:rPr>
        <w:t>O</w:t>
      </w:r>
      <w:proofErr w:type="gramEnd"/>
      <w:r w:rsidR="00CEA91C" w:rsidRPr="41B27EDD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2"/>
        <w:gridCol w:w="3360"/>
        <w:gridCol w:w="3495"/>
        <w:gridCol w:w="4472"/>
      </w:tblGrid>
      <w:tr w:rsidR="11B2EC92" w14:paraId="240685CE" w14:textId="77777777" w:rsidTr="41B27EDD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8B5386" w14:textId="46ADB788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11B2EC92" w14:paraId="5F88F935" w14:textId="77777777" w:rsidTr="41B27EDD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31DC68" w14:textId="5502EE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D86626" w14:textId="7FE9B94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99967F" w14:textId="5C5EEA0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3DC5A1" w14:textId="40C8B93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22CB04" w14:textId="40BA015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288904A6" w14:textId="77777777" w:rsidTr="41B27EDD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36FDD" w14:textId="601BF7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01/09/2025</w:t>
            </w:r>
          </w:p>
          <w:p w14:paraId="21F56C1E" w14:textId="7BFB3E1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9C616D7" w14:textId="778FBB7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28AE3" w14:textId="717549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61BF1" w14:textId="2842E335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6B5CFC5C" w:rsidRPr="41B27EDD">
              <w:t>EUA e Economia Global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3E027" w14:textId="04771446" w:rsidR="11B2EC92" w:rsidRDefault="6B5CFC5C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Anotações no caderno</w:t>
            </w:r>
            <w:r w:rsidR="11B2EC92" w:rsidRPr="41B27EDD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71FF7" w14:textId="7C724E60" w:rsidR="11B2EC92" w:rsidRDefault="11B2EC92" w:rsidP="41B27EDD">
            <w:pPr>
              <w:ind w:left="-20" w:right="-20"/>
              <w:jc w:val="center"/>
            </w:pPr>
            <w:r w:rsidRPr="41B27EDD">
              <w:t xml:space="preserve"> </w:t>
            </w:r>
            <w:r w:rsidR="5EB6D28D" w:rsidRPr="41B27EDD">
              <w:t>X</w:t>
            </w:r>
          </w:p>
        </w:tc>
      </w:tr>
      <w:tr w:rsidR="11B2EC92" w14:paraId="790F4D1C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30C777E5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F27A8" w14:textId="788333F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03E23" w14:textId="0BE9FB95" w:rsidR="11B2EC92" w:rsidRDefault="0E3DF20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>Fim dos impérios coloniais</w:t>
            </w:r>
            <w:r w:rsidR="11B2EC92" w:rsidRPr="23CA23F3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081B9" w14:textId="48F80178" w:rsidR="11B2EC92" w:rsidRDefault="09377D0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0BE6F" w14:textId="6D1C92D8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1A1A3F98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7C4A64D5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69FCF" w14:textId="59068B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FFC94" w14:textId="5EB08345" w:rsidR="11B2EC92" w:rsidRDefault="364664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36B54216" w14:textId="3CE34B12" w:rsidR="11B2EC92" w:rsidRDefault="364664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1A2695E0" w14:textId="33525464" w:rsidR="11B2EC92" w:rsidRDefault="364664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2D927B59" w14:textId="706F41D9" w:rsidR="11B2EC92" w:rsidRDefault="71C4B41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123850EF" w14:textId="6D7C450D" w:rsidR="11B2EC92" w:rsidRDefault="10867CA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3663C166" w14:textId="54D07E82" w:rsidR="11B2EC92" w:rsidRDefault="0FFC074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0B0B3" w14:textId="6FFB45A4" w:rsidR="11B2EC92" w:rsidRDefault="1945E0F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2B838D8C" w14:textId="71D3FDDF" w:rsidR="11B2EC92" w:rsidRDefault="1945E0F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4BEAB73F" w14:textId="71B19E5C" w:rsidR="11B2EC92" w:rsidRDefault="095F54A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69DC95C8" w14:textId="04099D1C" w:rsidR="11B2EC92" w:rsidRDefault="508A311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</w:t>
            </w:r>
            <w:r w:rsidR="23865ED3" w:rsidRPr="10796F5B">
              <w:t>.</w:t>
            </w:r>
          </w:p>
          <w:p w14:paraId="036D50C2" w14:textId="78D9B85D" w:rsidR="11B2EC92" w:rsidRDefault="23865ED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6982090B" w14:textId="367AE3EC" w:rsidR="11B2EC92" w:rsidRDefault="23865ED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66F055CE" w14:textId="57456A44" w:rsidR="11B2EC92" w:rsidRDefault="23865ED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364472F" w14:textId="0427C6C4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FE608" w14:textId="6FFB45A4" w:rsidR="11B2EC92" w:rsidRDefault="32F5F91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4C3AF378" w14:textId="71D3FDDF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4FB0D38D" w14:textId="71B19E5C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57F117CC" w14:textId="04099D1C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41E01F35" w14:textId="78D9B85D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2F6158A0" w14:textId="367AE3EC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7792FB46" w14:textId="57456A44" w:rsidR="11B2EC92" w:rsidRDefault="32F5F914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39E87A6" w14:textId="77BC4C9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</w:tr>
      <w:tr w:rsidR="11B2EC92" w14:paraId="0349B0C1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63168379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A0B7D" w14:textId="7A79B2B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14B42" w14:textId="571BF6E3" w:rsidR="11B2EC92" w:rsidRDefault="6AE50B8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Conto “A moça tecelã” de Marina Colasanti</w:t>
            </w:r>
            <w:r w:rsidR="11B2EC92" w:rsidRPr="1AE7BDCE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6C7D6" w14:textId="5DDB6730" w:rsidR="11B2EC92" w:rsidRDefault="34B16A34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>Leitura participativa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A7305" w14:textId="29A1E771" w:rsidR="11B2EC92" w:rsidRDefault="07A1C8D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>x</w:t>
            </w:r>
            <w:r w:rsidR="11B2EC92" w:rsidRPr="1AE7BDCE">
              <w:t xml:space="preserve"> </w:t>
            </w:r>
          </w:p>
        </w:tc>
      </w:tr>
      <w:tr w:rsidR="11B2EC92" w14:paraId="23B9C776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4292A52E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37A22" w14:textId="002F62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A1787" w14:textId="1FE6B745" w:rsidR="11B2EC92" w:rsidRDefault="11B2EC92" w:rsidP="11B2EC92">
            <w:r w:rsidRPr="41B27EDD">
              <w:t xml:space="preserve"> </w:t>
            </w:r>
            <w:r w:rsidR="7090CF7C" w:rsidRPr="41B27EDD">
              <w:t>Cap. 29: Razão e revolução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EBB18" w14:textId="07202A7B" w:rsidR="11B2EC92" w:rsidRDefault="2F820B40" w:rsidP="11B2EC92">
            <w:pPr>
              <w:jc w:val="both"/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t xml:space="preserve">O contexto histórico do surgimento da Escola de Frankfurt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082D1" w14:textId="6502A082" w:rsidR="11B2EC92" w:rsidRDefault="00474D52" w:rsidP="00474D52">
            <w:pPr>
              <w:jc w:val="center"/>
            </w:pPr>
            <w:r>
              <w:t>X</w:t>
            </w:r>
          </w:p>
        </w:tc>
      </w:tr>
      <w:tr w:rsidR="11B2EC92" w14:paraId="2514790C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121C90C0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AC701" w14:textId="7FCAA8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01A90" w14:textId="57336A76" w:rsidR="11B2EC92" w:rsidRDefault="3DCE0083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VOLUME 30</w:t>
            </w:r>
            <w:r w:rsidRPr="4AB0520A">
              <w:t xml:space="preserve"> </w:t>
            </w:r>
          </w:p>
          <w:p w14:paraId="522C261A" w14:textId="09729419" w:rsidR="11B2EC92" w:rsidRDefault="11B2EC92" w:rsidP="4AB0520A">
            <w:pPr>
              <w:spacing w:before="240" w:after="240" w:line="360" w:lineRule="auto"/>
              <w:jc w:val="center"/>
            </w:pPr>
          </w:p>
          <w:p w14:paraId="7D4BEAF6" w14:textId="7CF00D25" w:rsidR="11B2EC92" w:rsidRDefault="3DCE0083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lastRenderedPageBreak/>
              <w:t xml:space="preserve">-A Prosa Brasileira de 1930 a </w:t>
            </w:r>
            <w:proofErr w:type="gramStart"/>
            <w:r w:rsidRPr="4AB0520A">
              <w:rPr>
                <w:sz w:val="20"/>
                <w:szCs w:val="20"/>
              </w:rPr>
              <w:t>1945 :outros</w:t>
            </w:r>
            <w:proofErr w:type="gramEnd"/>
            <w:r w:rsidRPr="4AB0520A">
              <w:rPr>
                <w:sz w:val="20"/>
                <w:szCs w:val="20"/>
              </w:rPr>
              <w:t xml:space="preserve"> regionalismos </w:t>
            </w:r>
          </w:p>
          <w:p w14:paraId="4834C6CF" w14:textId="4DA16E10" w:rsidR="11B2EC92" w:rsidRDefault="3DCE0083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 xml:space="preserve">-Jorge Amado </w:t>
            </w:r>
          </w:p>
          <w:p w14:paraId="62B7ED8E" w14:textId="5811D7DB" w:rsidR="11B2EC92" w:rsidRDefault="3DCE0083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-Erico Verissimo</w:t>
            </w:r>
            <w:r w:rsidRPr="4AB0520A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D9026" w14:textId="109032F8" w:rsidR="11B2EC92" w:rsidRDefault="7B44D1C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lastRenderedPageBreak/>
              <w:t>Anotação caderno</w:t>
            </w:r>
          </w:p>
          <w:p w14:paraId="576FC85D" w14:textId="533E3D03" w:rsidR="11B2EC92" w:rsidRDefault="7B44D1C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Atividade livro</w:t>
            </w:r>
            <w:r w:rsidR="11B2EC92" w:rsidRPr="4AB0520A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250EE" w14:textId="2072DAB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</w:p>
        </w:tc>
      </w:tr>
    </w:tbl>
    <w:p w14:paraId="1AF85906" w14:textId="649B73A3" w:rsidR="007713FB" w:rsidRDefault="007713FB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lastRenderedPageBreak/>
        <w:t xml:space="preserve">   </w:t>
      </w:r>
    </w:p>
    <w:p w14:paraId="4DA59FBE" w14:textId="723E8528" w:rsidR="007713FB" w:rsidRDefault="007713FB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</w:p>
    <w:p w14:paraId="362A4BA4" w14:textId="71F9576B" w:rsidR="007713FB" w:rsidRDefault="007713FB" w:rsidP="11B2EC92">
      <w:pPr>
        <w:tabs>
          <w:tab w:val="left" w:pos="8355"/>
        </w:tabs>
      </w:pPr>
      <w:r w:rsidRPr="11B2EC92">
        <w:t xml:space="preserve"> </w:t>
      </w:r>
    </w:p>
    <w:p w14:paraId="151AC8CC" w14:textId="1A06C085" w:rsidR="007713FB" w:rsidRDefault="007713FB" w:rsidP="11B2EC92">
      <w:pPr>
        <w:tabs>
          <w:tab w:val="left" w:pos="8355"/>
        </w:tabs>
      </w:pPr>
      <w:r w:rsidRPr="11B2EC92">
        <w:t xml:space="preserve"> </w:t>
      </w:r>
    </w:p>
    <w:p w14:paraId="71926BE3" w14:textId="5B2D1934" w:rsidR="007713FB" w:rsidRDefault="007713FB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15"/>
        <w:gridCol w:w="3807"/>
        <w:gridCol w:w="3182"/>
        <w:gridCol w:w="4335"/>
      </w:tblGrid>
      <w:tr w:rsidR="11B2EC92" w14:paraId="3DAC508F" w14:textId="77777777" w:rsidTr="111E2E93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7A9FBA" w14:textId="62CAA0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EA6322" w14:textId="25830E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AF5871" w14:textId="2208638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74FD25" w14:textId="3C2AB70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DAE861" w14:textId="5EE951A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7EEE6268" w14:textId="77777777" w:rsidTr="111E2E93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045A5" w14:textId="1B50BF3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01/09/2025</w:t>
            </w:r>
          </w:p>
          <w:p w14:paraId="062726AA" w14:textId="7137D3B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9022DD3" w14:textId="7CE68860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54C8D" w14:textId="0475537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18E5A" w14:textId="6F3AF0AD" w:rsidR="11B2EC92" w:rsidRDefault="7E656F4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Evidências da evolução e resolução de questões </w:t>
            </w:r>
            <w:r w:rsidR="11B2EC92" w:rsidRPr="111E2E93">
              <w:rPr>
                <w:color w:val="000000" w:themeColor="text1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956D0" w14:textId="6C553121" w:rsidR="11B2EC92" w:rsidRDefault="330E8843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e resolução de questões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72F69" w14:textId="6DC39E0E" w:rsidR="11B2EC92" w:rsidRDefault="330E8843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X </w:t>
            </w:r>
          </w:p>
        </w:tc>
      </w:tr>
      <w:tr w:rsidR="11B2EC92" w14:paraId="03FE8982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1A44CBE3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7C02C" w14:textId="2EEBC40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69D53" w14:textId="1F56FF6E" w:rsidR="11B2EC92" w:rsidRDefault="2D59BD4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Organização dos grupos para o debate.</w:t>
            </w:r>
            <w:r w:rsidR="11B2EC92" w:rsidRPr="6EC4AEE0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5EDAC" w14:textId="5E1784E0" w:rsidR="11B2EC92" w:rsidRDefault="4E28026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Recolhimento dos materiais para conteúdo.</w:t>
            </w:r>
            <w:r w:rsidR="11B2EC92" w:rsidRPr="6EC4AEE0"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44120" w14:textId="7F146FA5" w:rsidR="11B2EC92" w:rsidRDefault="6F78BD3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Organização.</w:t>
            </w:r>
            <w:r w:rsidR="11B2EC92" w:rsidRPr="6EC4AEE0">
              <w:t xml:space="preserve"> </w:t>
            </w:r>
          </w:p>
        </w:tc>
      </w:tr>
      <w:tr w:rsidR="11B2EC92" w14:paraId="247FABB3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1090324F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F6051" w14:textId="6F26FB7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8D986" w14:textId="04514301" w:rsidR="11B2EC92" w:rsidRDefault="27FEA7BD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Evidências da evolução e resolução de questões</w:t>
            </w:r>
            <w:r w:rsidR="11B2EC92" w:rsidRPr="111E2E93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D5A16" w14:textId="6231581F" w:rsidR="11B2EC92" w:rsidRPr="00474D52" w:rsidRDefault="11B2EC9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t xml:space="preserve"> </w:t>
            </w:r>
            <w:r w:rsidR="2AAE637F" w:rsidRPr="111E2E93">
              <w:rPr>
                <w:color w:val="000000" w:themeColor="text1"/>
              </w:rPr>
              <w:t>Registro de conteúdos no caderno e resolução de questões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D478F" w14:textId="35E7BA7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654A0F88" w:rsidRPr="111E2E93">
              <w:t>x</w:t>
            </w:r>
          </w:p>
        </w:tc>
      </w:tr>
      <w:tr w:rsidR="11B2EC92" w14:paraId="205E5E10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13D5DD1C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6BF5E" w14:textId="1D5BE37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8995B" w14:textId="1C636277" w:rsidR="11B2EC92" w:rsidRDefault="3A90D33F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Evidências da evolução e resolução de questões</w:t>
            </w:r>
            <w:r w:rsidR="11B2EC92" w:rsidRPr="111E2E93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EDB88" w14:textId="0BD3CA6A" w:rsidR="11B2EC92" w:rsidRDefault="7267E4ED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Registro de conteúdos no caderno e resolução de questões</w:t>
            </w:r>
          </w:p>
          <w:p w14:paraId="1543C0F3" w14:textId="23208B5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E9299" w14:textId="3A4C177A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</w:tbl>
    <w:p w14:paraId="5943E3EE" w14:textId="6ED0CF06" w:rsidR="007713FB" w:rsidRDefault="007713FB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lastRenderedPageBreak/>
        <w:t xml:space="preserve"> </w:t>
      </w: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43"/>
        <w:gridCol w:w="4080"/>
        <w:gridCol w:w="4080"/>
      </w:tblGrid>
      <w:tr w:rsidR="11B2EC92" w14:paraId="05F95522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3600AD" w14:textId="5307211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CA5934" w14:textId="190A55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609063" w14:textId="4BD0B9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FC8C39" w14:textId="626F46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EED97A" w14:textId="029CB696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07212B4E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0E529" w14:textId="5BDF2D2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02/09/2025</w:t>
            </w:r>
          </w:p>
          <w:p w14:paraId="62C0F869" w14:textId="60BAB2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3E1B301C" w14:textId="111F24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EC0D6" w14:textId="2839647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28E63" w14:textId="546245CF" w:rsidR="6EC4AEE0" w:rsidRDefault="6EC4AEE0" w:rsidP="6EC4AE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 xml:space="preserve">Conectivos para o texto dissertativos.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C15D6" w14:textId="59912BA5" w:rsidR="6EC4AEE0" w:rsidRDefault="6EC4AEE0" w:rsidP="6EC4AE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 xml:space="preserve">Estruturação no quadro.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B8956" w14:textId="7AF297CC" w:rsidR="6EC4AEE0" w:rsidRDefault="6EC4AEE0" w:rsidP="6EC4AE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 xml:space="preserve">Utilizar os conectivos na construção da redação. </w:t>
            </w:r>
          </w:p>
        </w:tc>
      </w:tr>
      <w:tr w:rsidR="11B2EC92" w14:paraId="2726D24C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7E115AF9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B499D" w14:textId="2EB187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20D43" w14:textId="534AA102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r w:rsidR="65657741" w:rsidRPr="41B27EDD">
              <w:t>Introdução ao estudo dos geradores.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12E66" w14:textId="6AA02836" w:rsidR="11B2EC92" w:rsidRDefault="65657741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Registro no caderno sobre o conteúdo.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E8592" w14:textId="18B60317" w:rsidR="11B2EC92" w:rsidRDefault="7E75127F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tr w:rsidR="11B2EC92" w14:paraId="27D70B10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22215CEA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44008" w14:textId="6AC0EA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A0D7" w14:textId="0BE9FB95" w:rsidR="23CA23F3" w:rsidRDefault="23CA23F3" w:rsidP="23CA23F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Fim dos impérios coloniais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98B21" w14:textId="48F80178" w:rsidR="23CA23F3" w:rsidRDefault="23CA23F3" w:rsidP="23CA23F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Anotações no caderno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35EC1" w14:textId="46F8AF7F" w:rsidR="11B2EC92" w:rsidRDefault="722ED96C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>Atividade do livro págs. 82</w:t>
            </w:r>
            <w:r w:rsidR="11B2EC92" w:rsidRPr="23CA23F3">
              <w:t xml:space="preserve"> </w:t>
            </w:r>
          </w:p>
        </w:tc>
      </w:tr>
      <w:tr w:rsidR="11B2EC92" w14:paraId="26CADA4D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26F502C5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69647" w14:textId="0C0186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BEB00" w14:textId="5E831160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9927C" w14:textId="39C0EFD2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BB195" w14:textId="52454B3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6B0F9AD4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80AC513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1CD31" w14:textId="0DD813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62BFE" w14:textId="37668207" w:rsidR="11B2EC92" w:rsidRDefault="7FFBC91D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Lecturas</w:t>
            </w:r>
            <w:proofErr w:type="spellEnd"/>
            <w:r w:rsidRPr="41B27EDD">
              <w:t xml:space="preserve"> 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CAA86" w14:textId="66C92FE2" w:rsidR="11B2EC92" w:rsidRDefault="6C0C2E22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136 a 148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4E923" w14:textId="611AAE86" w:rsidR="11B2EC92" w:rsidRDefault="6C0C2E2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Cuaderno</w:t>
            </w:r>
            <w:proofErr w:type="spellEnd"/>
            <w:r w:rsidRPr="41B27EDD">
              <w:t xml:space="preserve"> </w:t>
            </w:r>
            <w:r w:rsidR="11B2EC92" w:rsidRPr="41B27EDD">
              <w:t xml:space="preserve"> </w:t>
            </w:r>
          </w:p>
        </w:tc>
      </w:tr>
      <w:tr w:rsidR="11B2EC92" w14:paraId="6013A55B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661CAB74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B09B4" w14:textId="2D58AF9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686F2" w14:textId="00FBCABC" w:rsidR="11B2EC92" w:rsidRDefault="51F9D406" w:rsidP="6EC4AEE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EC4AEE0">
              <w:t>Utilizando conectivos nos tópicos frasais.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A661F" w14:textId="0DB70676" w:rsidR="11B2EC92" w:rsidRDefault="053691E4" w:rsidP="6EC4AE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 xml:space="preserve">Estruturação no </w:t>
            </w:r>
            <w:r w:rsidR="4D91AF8B" w:rsidRPr="6EC4AEE0">
              <w:t>caderno.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694C7" w14:textId="7AF297CC" w:rsidR="11B2EC92" w:rsidRDefault="126A94B9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>Utilizar os conectivos na construção da redação.</w:t>
            </w:r>
            <w:r w:rsidR="11B2EC92" w:rsidRPr="6EC4AEE0">
              <w:t xml:space="preserve"> </w:t>
            </w:r>
          </w:p>
        </w:tc>
      </w:tr>
    </w:tbl>
    <w:p w14:paraId="0C0C6CBB" w14:textId="30ABA7A0" w:rsidR="007713FB" w:rsidRDefault="007713FB" w:rsidP="11B2EC92">
      <w:pPr>
        <w:tabs>
          <w:tab w:val="left" w:pos="1350"/>
        </w:tabs>
      </w:pPr>
      <w:r w:rsidRPr="11B2EC92">
        <w:rPr>
          <w:rFonts w:ascii="Arial" w:eastAsia="Arial" w:hAnsi="Arial" w:cs="Arial"/>
        </w:rPr>
        <w:t xml:space="preserve"> </w:t>
      </w:r>
    </w:p>
    <w:p w14:paraId="04710133" w14:textId="16ADCCEF" w:rsidR="007713FB" w:rsidRDefault="007713FB" w:rsidP="11B2EC92">
      <w:pPr>
        <w:tabs>
          <w:tab w:val="left" w:pos="1350"/>
        </w:tabs>
      </w:pPr>
      <w:r w:rsidRPr="11B2EC92">
        <w:t xml:space="preserve"> </w:t>
      </w:r>
    </w:p>
    <w:p w14:paraId="499437EE" w14:textId="105AF115" w:rsidR="007713FB" w:rsidRDefault="007713FB" w:rsidP="11B2EC92">
      <w:pPr>
        <w:tabs>
          <w:tab w:val="left" w:pos="1350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45"/>
        <w:gridCol w:w="3905"/>
        <w:gridCol w:w="4101"/>
      </w:tblGrid>
      <w:tr w:rsidR="11B2EC92" w14:paraId="52CC5B79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19BB26" w14:textId="603F502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t xml:space="preserve">  </w:t>
            </w: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546670" w14:textId="76D5A9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E258DB" w14:textId="0BC72F3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40A36C" w14:textId="48F715E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069C76" w14:textId="7AFA97C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DC67CFF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D88D2" w14:textId="16DCE62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03/09/2025</w:t>
            </w:r>
          </w:p>
          <w:p w14:paraId="22A8C96A" w14:textId="0F2256E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DF69BD1" w14:textId="23A5C19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0C14A" w14:textId="64CED59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EC263" w14:textId="3344DD05" w:rsidR="11B2EC92" w:rsidRDefault="56C94DBA" w:rsidP="111E2E93">
            <w:pPr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Isomeria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conformacional</w:t>
            </w:r>
            <w:proofErr w:type="spellEnd"/>
          </w:p>
          <w:p w14:paraId="07531CCB" w14:textId="588B16BA" w:rsidR="11B2EC92" w:rsidRDefault="11B2EC92" w:rsidP="11B2EC92">
            <w:pPr>
              <w:ind w:left="-20" w:right="-20"/>
              <w:jc w:val="center"/>
            </w:pPr>
            <w:r w:rsidRPr="111E2E93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12F1C" w14:textId="57649D72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A4DBC" w14:textId="0588E69F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0FE213C2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5B269944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45E4F" w14:textId="5129BD1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6C192" w14:textId="4047EAC5" w:rsidR="11B2EC92" w:rsidRDefault="2866A48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Fuga e </w:t>
            </w:r>
            <w:proofErr w:type="spellStart"/>
            <w:r w:rsidRPr="1AE7BDCE">
              <w:rPr>
                <w:rFonts w:ascii="Arial" w:eastAsia="Arial" w:hAnsi="Arial" w:cs="Arial"/>
                <w:color w:val="000000" w:themeColor="text1"/>
              </w:rPr>
              <w:t>tangenciamento</w:t>
            </w:r>
            <w:proofErr w:type="spellEnd"/>
            <w:r w:rsidR="11B2EC92"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E935E" w14:textId="3D42EE68" w:rsidR="11B2EC92" w:rsidRDefault="1DAE8C4D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94E70" w14:textId="43363224" w:rsidR="11B2EC92" w:rsidRDefault="1DAE8C4D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11B2EC92" w14:paraId="4F644BFA" w14:textId="77777777" w:rsidTr="41B27EDD">
        <w:trPr>
          <w:trHeight w:val="330"/>
        </w:trPr>
        <w:tc>
          <w:tcPr>
            <w:tcW w:w="1868" w:type="dxa"/>
            <w:vMerge/>
            <w:vAlign w:val="center"/>
          </w:tcPr>
          <w:p w14:paraId="1B34E9C8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EA653" w14:textId="03A84FC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D95F2" w14:textId="18154ECA" w:rsidR="11B2EC92" w:rsidRDefault="3744BF06" w:rsidP="11B2EC92">
            <w:pPr>
              <w:ind w:left="-20" w:right="-20"/>
              <w:jc w:val="center"/>
            </w:pPr>
            <w:r w:rsidRPr="41B27EDD">
              <w:t>EUA, atividades econômicas e consumo global</w:t>
            </w:r>
            <w:r w:rsidR="11B2EC92" w:rsidRPr="41B27EDD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D5B9F" w14:textId="1F236E91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67BF234E" w:rsidRPr="41B27EDD">
              <w:t>Anotações no caderno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C2108" w14:textId="66F7D50C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10180068" w:rsidRPr="41B27EDD">
              <w:t>X</w:t>
            </w:r>
          </w:p>
        </w:tc>
      </w:tr>
      <w:tr w:rsidR="11B2EC92" w14:paraId="30BE75E1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05604B69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582B9" w14:textId="7C2C0B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90753" w14:textId="3A183A02" w:rsidR="11B2EC92" w:rsidRDefault="1DCAF363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AE7BDCE">
              <w:rPr>
                <w:color w:val="000000" w:themeColor="text1"/>
              </w:rPr>
              <w:t xml:space="preserve">Sintetizar textos motivadores do Enem 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13FA6" w14:textId="2003F5DF" w:rsidR="11B2EC92" w:rsidRDefault="1DCAF363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Xerocopiada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C03C8" w14:textId="1C9273F5" w:rsidR="11B2EC92" w:rsidRDefault="1DCAF363" w:rsidP="1AE7BD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x</w:t>
            </w:r>
          </w:p>
        </w:tc>
      </w:tr>
      <w:tr w:rsidR="11B2EC92" w14:paraId="082921F0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37E525F9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102F7" w14:textId="013910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27A32" w14:textId="090183FB" w:rsidR="11B2EC92" w:rsidRDefault="31CBF185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AF27A" w14:textId="34427D59" w:rsidR="11B2EC92" w:rsidRDefault="31CBF185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24B37" w14:textId="36179450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t xml:space="preserve"> </w:t>
            </w:r>
            <w:r w:rsidR="61BA78BE"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</w:tr>
      <w:tr w:rsidR="11B2EC92" w14:paraId="0D8D306B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2D9AD674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9CCE4" w14:textId="7454E2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D9CD5" w14:textId="5EB08345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3C739401" w14:textId="3CE34B12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Introdução à Análise combinatória</w:t>
            </w:r>
          </w:p>
          <w:p w14:paraId="5127FF95" w14:textId="33525464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3B09EE93" w14:textId="706F41D9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4B6A07AA" w14:textId="6D7C450D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788E9C09" w14:textId="476FEDD1" w:rsidR="11B2EC92" w:rsidRDefault="68BBA1D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  <w:r w:rsidR="11B2EC92" w:rsidRPr="10796F5B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7163A" w14:textId="6FFB45A4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Atividades propostas no livro, págs. </w:t>
            </w:r>
          </w:p>
          <w:p w14:paraId="2C933246" w14:textId="71D3FDDF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52B7967" w14:textId="71B19E5C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25; 26; 27.</w:t>
            </w:r>
          </w:p>
          <w:p w14:paraId="109A0B8E" w14:textId="04099D1C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162EDC8A" w14:textId="78D9B85D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56539638" w14:textId="367AE3EC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2829F68F" w14:textId="57456A44" w:rsidR="11B2EC92" w:rsidRDefault="49CED07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0286DD6D" w14:textId="23C9175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ED1E7" w14:textId="6FFB45A4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Atividades propostas no livro, págs. </w:t>
            </w:r>
          </w:p>
          <w:p w14:paraId="1BD44FAF" w14:textId="71D3FDDF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02C4863" w14:textId="71B19E5C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25; 26; 27.</w:t>
            </w:r>
          </w:p>
          <w:p w14:paraId="32D9F230" w14:textId="04099D1C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59F95CC2" w14:textId="78D9B85D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2D8D842E" w14:textId="367AE3EC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0AFF6929" w14:textId="57456A44" w:rsidR="11B2EC92" w:rsidRDefault="448429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3FCA144F" w14:textId="57A7179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425A4DCC" w14:textId="4F5F2EB6" w:rsidR="007713FB" w:rsidRDefault="007713FB" w:rsidP="11B2EC92">
      <w:pPr>
        <w:tabs>
          <w:tab w:val="left" w:pos="1035"/>
        </w:tabs>
      </w:pPr>
      <w:r w:rsidRPr="11B2EC92">
        <w:lastRenderedPageBreak/>
        <w:t xml:space="preserve">  </w:t>
      </w:r>
    </w:p>
    <w:p w14:paraId="28CCC15B" w14:textId="0746C76E" w:rsidR="11B2EC92" w:rsidRDefault="11B2EC92" w:rsidP="11B2EC92">
      <w:pPr>
        <w:tabs>
          <w:tab w:val="left" w:pos="1035"/>
        </w:tabs>
      </w:pPr>
    </w:p>
    <w:p w14:paraId="54FC0729" w14:textId="6FDBEE36" w:rsidR="007713FB" w:rsidRDefault="007713FB" w:rsidP="11B2EC92">
      <w:pPr>
        <w:tabs>
          <w:tab w:val="left" w:pos="103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69"/>
        <w:gridCol w:w="4170"/>
        <w:gridCol w:w="3865"/>
      </w:tblGrid>
      <w:tr w:rsidR="11B2EC92" w14:paraId="013C3DFF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2E15E6" w14:textId="683DDA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841BDA" w14:textId="1D8B3C6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A2CF0E" w14:textId="3EDF30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4E236B" w14:textId="6EE47E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DF0A8B" w14:textId="18BAE17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2B99488B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10BBE" w14:textId="693F5F0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03/09/2025</w:t>
            </w:r>
          </w:p>
          <w:p w14:paraId="759BF0AD" w14:textId="63291BDC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E9CDEAD" w14:textId="6802728D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EFA58" w14:textId="518AD45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35C54" w14:textId="5E83116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091E2725"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="091E2725"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1D7C1" w14:textId="39C0EFD2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DBB6C" w14:textId="52454B3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7F6482AB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E0E8A02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AD5C5" w14:textId="6699523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C4402" w14:textId="1F63F5AD" w:rsidR="11B2EC92" w:rsidRDefault="1B839ED8" w:rsidP="00BD024D">
            <w:pPr>
              <w:spacing w:before="240" w:after="240" w:line="252" w:lineRule="auto"/>
              <w:jc w:val="center"/>
              <w:rPr>
                <w:sz w:val="20"/>
                <w:szCs w:val="20"/>
              </w:rPr>
            </w:pPr>
            <w:r w:rsidRPr="41B27EDD">
              <w:rPr>
                <w:sz w:val="20"/>
                <w:szCs w:val="20"/>
              </w:rPr>
              <w:t>Correção atividade livro</w:t>
            </w:r>
          </w:p>
          <w:p w14:paraId="22FD4F53" w14:textId="55BDF607" w:rsidR="11B2EC92" w:rsidRDefault="4D7A067E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Correção atividade livro</w:t>
            </w:r>
            <w:r w:rsidR="11B2EC92" w:rsidRPr="4AB0520A"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3380E" w14:textId="7E610370" w:rsidR="11B2EC92" w:rsidRDefault="7DCE269C" w:rsidP="4AB0520A">
            <w:pPr>
              <w:spacing w:before="240" w:after="240" w:line="252" w:lineRule="auto"/>
              <w:jc w:val="center"/>
              <w:rPr>
                <w:sz w:val="20"/>
                <w:szCs w:val="20"/>
              </w:rPr>
            </w:pPr>
            <w:r w:rsidRPr="4AB0520A">
              <w:rPr>
                <w:sz w:val="20"/>
                <w:szCs w:val="20"/>
              </w:rPr>
              <w:t>Correção atividade livro</w:t>
            </w:r>
          </w:p>
          <w:p w14:paraId="706E330E" w14:textId="4F543D47" w:rsidR="11B2EC92" w:rsidRDefault="11B2EC92" w:rsidP="4AB0520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0B3BB" w14:textId="5BA2FABC" w:rsidR="11B2EC92" w:rsidRDefault="00474D5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  <w:tr w:rsidR="11B2EC92" w14:paraId="0FB34EB7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2C58293D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F291A" w14:textId="67EB817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FC969" w14:textId="73940954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31E7A1DC" w:rsidRPr="41B27EDD">
              <w:t xml:space="preserve">Lei de </w:t>
            </w:r>
            <w:proofErr w:type="spellStart"/>
            <w:r w:rsidR="31E7A1DC" w:rsidRPr="41B27EDD">
              <w:t>Pouillet</w:t>
            </w:r>
            <w:proofErr w:type="spellEnd"/>
            <w:r w:rsidR="40BC435A" w:rsidRPr="41B27EDD">
              <w:t xml:space="preserve">, </w:t>
            </w:r>
            <w:r w:rsidR="31E7A1DC" w:rsidRPr="41B27EDD">
              <w:t>potência e rendimento do</w:t>
            </w:r>
            <w:r w:rsidR="1BFF118D" w:rsidRPr="41B27EDD">
              <w:t>s</w:t>
            </w:r>
            <w:r w:rsidR="31E7A1DC" w:rsidRPr="41B27EDD">
              <w:t xml:space="preserve"> gerad</w:t>
            </w:r>
            <w:r w:rsidR="0CB48D21" w:rsidRPr="41B27EDD">
              <w:t>ores.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C9BEA" w14:textId="464F2ECC" w:rsidR="11B2EC92" w:rsidRDefault="315085DC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Registro no caderno sobre o co</w:t>
            </w:r>
            <w:r w:rsidR="069EF1D0" w:rsidRPr="41B27EDD">
              <w:t>nteúdo.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9610E" w14:textId="45E3305C" w:rsidR="11B2EC92" w:rsidRDefault="069EF1D0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X</w:t>
            </w:r>
          </w:p>
        </w:tc>
      </w:tr>
      <w:tr w:rsidR="11B2EC92" w14:paraId="38F44C90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0A03A9C2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A1468" w14:textId="0D9DD45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FEA1A" w14:textId="2092A051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 xml:space="preserve"> </w:t>
            </w:r>
            <w:r w:rsidR="19FF581E" w:rsidRPr="41B27EDD">
              <w:rPr>
                <w:color w:val="000000" w:themeColor="text1"/>
              </w:rPr>
              <w:t>Processo de independência d</w:t>
            </w:r>
            <w:r w:rsidR="4F8A6E61" w:rsidRPr="41B27EDD">
              <w:rPr>
                <w:color w:val="000000" w:themeColor="text1"/>
              </w:rPr>
              <w:t>a</w:t>
            </w:r>
            <w:r w:rsidR="19FF581E" w:rsidRPr="41B27EDD">
              <w:rPr>
                <w:color w:val="000000" w:themeColor="text1"/>
              </w:rPr>
              <w:t xml:space="preserve"> índia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D9943" w14:textId="3B0D6E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</w:t>
            </w:r>
            <w:r w:rsidR="5D8E18A2" w:rsidRPr="23CA23F3">
              <w:t>Anotações no caderno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E0CCF" w14:textId="1679EB52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</w:tbl>
    <w:p w14:paraId="03CE6AA0" w14:textId="1C4B4078" w:rsidR="007713FB" w:rsidRDefault="007713FB" w:rsidP="11B2EC92">
      <w:pPr>
        <w:tabs>
          <w:tab w:val="left" w:pos="1035"/>
        </w:tabs>
      </w:pPr>
      <w:r w:rsidRPr="11B2EC92">
        <w:t xml:space="preserve"> </w:t>
      </w:r>
    </w:p>
    <w:p w14:paraId="17AD562C" w14:textId="0C017B6B" w:rsidR="007713FB" w:rsidRDefault="007713FB" w:rsidP="11B2EC92">
      <w:pPr>
        <w:tabs>
          <w:tab w:val="left" w:pos="1035"/>
        </w:tabs>
      </w:pPr>
      <w:r w:rsidRPr="11B2EC92">
        <w:t xml:space="preserve"> </w:t>
      </w:r>
    </w:p>
    <w:p w14:paraId="2910D502" w14:textId="312840A4" w:rsidR="11B2EC92" w:rsidRDefault="11B2EC92" w:rsidP="11B2EC9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755"/>
        <w:gridCol w:w="3480"/>
        <w:gridCol w:w="4216"/>
        <w:gridCol w:w="3836"/>
      </w:tblGrid>
      <w:tr w:rsidR="11B2EC92" w14:paraId="7EFA8478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18C56F" w14:textId="1E532C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C4EC3E" w14:textId="7BC3FAB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EAB58A" w14:textId="6F47A48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32E747" w14:textId="3BDE19D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BF3925" w14:textId="09756DC1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11B2EC92" w14:paraId="3015EB86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4C928" w14:textId="33AAB2C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04/09/2025</w:t>
            </w:r>
          </w:p>
          <w:p w14:paraId="7A197D6C" w14:textId="7489058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816C7" w14:textId="57BE8E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3A5F6" w14:textId="2B3682A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03ADD326" w:rsidRPr="41B27EDD">
              <w:t xml:space="preserve">Vida em comum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5A147" w14:textId="4188F2A1" w:rsidR="11B2EC92" w:rsidRDefault="03ADD326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2B40B" w14:textId="0C23717F" w:rsidR="11B2EC92" w:rsidRDefault="03ADD326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11B2EC92" w14:paraId="18302CAE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4AC8BA0F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6AE44" w14:textId="340EE6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0428D" w14:textId="595B2477" w:rsidR="11B2EC92" w:rsidRDefault="7884EAF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31 - Triângulo de Pascal e Binômio de newton</w:t>
            </w:r>
            <w:r w:rsidR="11B2EC92" w:rsidRPr="10796F5B">
              <w:t xml:space="preserve"> </w:t>
            </w:r>
          </w:p>
          <w:p w14:paraId="05D4EE1A" w14:textId="1156A902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Fatorial e Números binomiais</w:t>
            </w:r>
          </w:p>
          <w:p w14:paraId="6D38FA78" w14:textId="73796697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Números binomiais</w:t>
            </w:r>
          </w:p>
          <w:p w14:paraId="62D714E3" w14:textId="24023562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Triângulo de Pascal</w:t>
            </w:r>
          </w:p>
          <w:p w14:paraId="28F2FCDE" w14:textId="7C489A54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Binômio de newton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0ACE2" w14:textId="2D8DB27B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4D76FBB7" w14:textId="09F975E0" w:rsidR="11B2EC92" w:rsidRDefault="7B9437BA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65A2C36E" w14:textId="24062893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43912733" w14:textId="2B9F120A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67538F44" w14:textId="4DDAD6DB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17DE12A5" w14:textId="6550A67D" w:rsidR="11B2EC92" w:rsidRDefault="7B9437B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APROFUNDE, págs. 37 a 59</w:t>
            </w:r>
            <w:r w:rsidR="11B2EC92" w:rsidRPr="10796F5B">
              <w:t xml:space="preserve"> </w:t>
            </w:r>
          </w:p>
          <w:p w14:paraId="043E88FD" w14:textId="769EAD31" w:rsidR="11B2EC92" w:rsidRDefault="2B06F07F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45126" w14:textId="2D8DB27B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3B1FE8BC" w14:textId="09F975E0" w:rsidR="11B2EC92" w:rsidRDefault="16BADC5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7F9DA37F" w14:textId="24062893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1DC06BF9" w14:textId="2B9F120A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66198C3F" w14:textId="4DDAD6DB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3A150D0E" w14:textId="6550A67D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0140173B" w14:textId="226D64F7" w:rsidR="11B2EC92" w:rsidRDefault="16BADC5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</w:tr>
      <w:tr w:rsidR="11B2EC92" w14:paraId="036E3057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26185833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11F1D" w14:textId="4FBD6B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E5687" w14:textId="75D10BD5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 xml:space="preserve">Um projeto para o mundo.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8328" w14:textId="10F8627B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Roteiro de Estudo.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F73C5" w14:textId="5E45674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0BA92522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392CB3DB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F576B" w14:textId="0A94557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EDAA8" w14:textId="35E09E1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="45A5EAFA" w:rsidRPr="41B27EDD">
              <w:rPr>
                <w:color w:val="000000" w:themeColor="text1"/>
              </w:rPr>
              <w:t>Associação de geradores.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8ADA4" w14:textId="4F52FFAA" w:rsidR="11B2EC92" w:rsidRDefault="45A5EAFA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Registro no caderno sobre o conteúdo.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4E86B" w14:textId="4244F670" w:rsidR="11B2EC92" w:rsidRDefault="65F003B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Atividade do livro (volume 31). </w:t>
            </w:r>
            <w:r w:rsidR="2BC67E91" w:rsidRPr="41B27EDD">
              <w:rPr>
                <w:color w:val="000000" w:themeColor="text1"/>
              </w:rPr>
              <w:t>Páginas 84 e 85.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</w:tr>
      <w:tr w:rsidR="11B2EC92" w14:paraId="1D3B872C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7AE14492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92F33" w14:textId="6F0162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1E7E6" w14:textId="1FB252D4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7688240B" w:rsidRPr="41B27EDD">
              <w:t>EUA e Brasil, política e economia global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5C265" w14:textId="2A97C3DE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5E4E29A4" w:rsidRPr="41B27EDD">
              <w:t>Anotações no caderno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9E92C" w14:textId="5F38EA74" w:rsidR="11B2EC92" w:rsidRDefault="5E4E29A4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Pesquisa: Relação entre Brasil e EUA</w:t>
            </w:r>
            <w:r w:rsidR="11B2EC92" w:rsidRPr="41B27EDD">
              <w:t xml:space="preserve"> </w:t>
            </w:r>
          </w:p>
        </w:tc>
      </w:tr>
    </w:tbl>
    <w:p w14:paraId="5E7A122C" w14:textId="14D4A778" w:rsidR="007713FB" w:rsidRDefault="007713FB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0E23DFD6" w14:textId="79BDFE1A" w:rsidR="007713FB" w:rsidRDefault="007713FB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17C5499E" w14:textId="2797FB5E" w:rsidR="11B2EC92" w:rsidRDefault="11B2EC92" w:rsidP="11B2EC92">
      <w:pPr>
        <w:tabs>
          <w:tab w:val="left" w:pos="1335"/>
          <w:tab w:val="left" w:pos="1755"/>
        </w:tabs>
      </w:pPr>
    </w:p>
    <w:p w14:paraId="0C930032" w14:textId="7E7B36BB" w:rsidR="00474D52" w:rsidRDefault="00474D52" w:rsidP="11B2EC92">
      <w:pPr>
        <w:tabs>
          <w:tab w:val="left" w:pos="1335"/>
          <w:tab w:val="left" w:pos="1755"/>
        </w:tabs>
      </w:pPr>
    </w:p>
    <w:p w14:paraId="57EFA974" w14:textId="2044BB5B" w:rsidR="00474D52" w:rsidRDefault="00474D52" w:rsidP="11B2EC92">
      <w:pPr>
        <w:tabs>
          <w:tab w:val="left" w:pos="1335"/>
          <w:tab w:val="left" w:pos="1755"/>
        </w:tabs>
      </w:pPr>
    </w:p>
    <w:p w14:paraId="07D46156" w14:textId="79A6DA75" w:rsidR="00474D52" w:rsidRDefault="00474D52" w:rsidP="11B2EC92">
      <w:pPr>
        <w:tabs>
          <w:tab w:val="left" w:pos="1335"/>
          <w:tab w:val="left" w:pos="1755"/>
        </w:tabs>
      </w:pPr>
    </w:p>
    <w:p w14:paraId="1117BFE1" w14:textId="5728DA80" w:rsidR="00474D52" w:rsidRDefault="00474D52" w:rsidP="11B2EC92">
      <w:pPr>
        <w:tabs>
          <w:tab w:val="left" w:pos="1335"/>
          <w:tab w:val="left" w:pos="1755"/>
        </w:tabs>
      </w:pPr>
    </w:p>
    <w:p w14:paraId="55535071" w14:textId="77777777" w:rsidR="00474D52" w:rsidRDefault="00474D52" w:rsidP="11B2EC92">
      <w:pPr>
        <w:tabs>
          <w:tab w:val="left" w:pos="1335"/>
          <w:tab w:val="left" w:pos="1755"/>
        </w:tabs>
      </w:pPr>
    </w:p>
    <w:p w14:paraId="5279B3E8" w14:textId="3B9C6F36" w:rsidR="11B2EC92" w:rsidRDefault="11B2EC92" w:rsidP="11B2EC92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30"/>
        <w:gridCol w:w="4333"/>
        <w:gridCol w:w="3861"/>
      </w:tblGrid>
      <w:tr w:rsidR="11B2EC92" w14:paraId="4B33D34B" w14:textId="77777777" w:rsidTr="79638E6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171A26" w14:textId="336F46C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803C2A" w14:textId="776390F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6E3D11" w14:textId="641170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1FDD3A" w14:textId="38A618D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A0785A9" w14:textId="460D3AD6" w:rsidR="11B2EC92" w:rsidRDefault="11B2EC92" w:rsidP="11B2EC92">
            <w:pPr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4C505CFE" w14:textId="77777777" w:rsidTr="79638E6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81863" w14:textId="4A6ABD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05/09/2025</w:t>
            </w:r>
          </w:p>
          <w:p w14:paraId="61581F75" w14:textId="1C30397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B48CD" w14:textId="16212D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E5D5C" w14:textId="57AB8640" w:rsidR="11B2EC92" w:rsidRDefault="33E97CBC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 xml:space="preserve">-Outros </w:t>
            </w:r>
            <w:proofErr w:type="gramStart"/>
            <w:r w:rsidRPr="4AB0520A">
              <w:rPr>
                <w:sz w:val="20"/>
                <w:szCs w:val="20"/>
              </w:rPr>
              <w:t>Autores :oscila</w:t>
            </w:r>
            <w:proofErr w:type="gramEnd"/>
            <w:r w:rsidRPr="4AB0520A">
              <w:rPr>
                <w:sz w:val="20"/>
                <w:szCs w:val="20"/>
              </w:rPr>
              <w:t xml:space="preserve"> do ponto de vista psicológico </w:t>
            </w:r>
          </w:p>
          <w:p w14:paraId="06CA8E0C" w14:textId="50697081" w:rsidR="11B2EC92" w:rsidRDefault="33E97CBC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 xml:space="preserve">-Dionélio Penna </w:t>
            </w:r>
          </w:p>
          <w:p w14:paraId="22D7D8AE" w14:textId="3C819D83" w:rsidR="11B2EC92" w:rsidRDefault="33E97CBC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 xml:space="preserve">-Lúcio Cardoso </w:t>
            </w:r>
          </w:p>
          <w:p w14:paraId="506D0257" w14:textId="662D9AB5" w:rsidR="11B2EC92" w:rsidRDefault="33E97CBC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-Cornélio Machado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F220C" w14:textId="36F128DE" w:rsidR="11B2EC92" w:rsidRDefault="58ABF51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Anotação caderno</w:t>
            </w:r>
          </w:p>
          <w:p w14:paraId="73C27198" w14:textId="5524AD95" w:rsidR="11B2EC92" w:rsidRDefault="58ABF51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Atividade livro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57C40" w14:textId="7841E720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42241A8B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67B48E5D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A95DE" w14:textId="5374EF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8C061" w14:textId="425E3CFE" w:rsidR="11B2EC92" w:rsidRDefault="76B1960A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79638E61">
              <w:rPr>
                <w:color w:val="000000" w:themeColor="text1"/>
              </w:rPr>
              <w:t>Present</w:t>
            </w:r>
            <w:proofErr w:type="spellEnd"/>
            <w:r w:rsidRPr="79638E61">
              <w:rPr>
                <w:color w:val="000000" w:themeColor="text1"/>
              </w:rPr>
              <w:t xml:space="preserve"> </w:t>
            </w:r>
            <w:proofErr w:type="spellStart"/>
            <w:r w:rsidRPr="79638E61">
              <w:rPr>
                <w:color w:val="000000" w:themeColor="text1"/>
              </w:rPr>
              <w:t>continuou</w:t>
            </w:r>
            <w:r w:rsidR="7A89E5AF" w:rsidRPr="79638E61">
              <w:rPr>
                <w:color w:val="000000" w:themeColor="text1"/>
              </w:rPr>
              <w:t>s</w:t>
            </w:r>
            <w:proofErr w:type="spellEnd"/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6C608" w14:textId="258D0808" w:rsidR="11B2EC92" w:rsidRDefault="21D34978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rPr>
                <w:color w:val="000000" w:themeColor="text1"/>
              </w:rPr>
              <w:t>Registros e atividades no caderno.</w:t>
            </w:r>
          </w:p>
          <w:p w14:paraId="74C75124" w14:textId="107460F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67A67" w14:textId="2073AAE1" w:rsidR="11B2EC92" w:rsidRDefault="6E24543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638E61">
              <w:rPr>
                <w:color w:val="000000" w:themeColor="text1"/>
              </w:rPr>
              <w:t>Atividade no caderno</w:t>
            </w:r>
          </w:p>
          <w:p w14:paraId="7E98CC5F" w14:textId="11612B8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t xml:space="preserve"> </w:t>
            </w:r>
          </w:p>
        </w:tc>
      </w:tr>
      <w:tr w:rsidR="11B2EC92" w14:paraId="08C64B0E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6EDA8A2E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E7387" w14:textId="3D81E5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F871A" w14:textId="1E0FCC6F" w:rsidR="11B2EC92" w:rsidRDefault="11B2EC92" w:rsidP="4AB0520A">
            <w:pPr>
              <w:spacing w:before="240" w:after="240" w:line="360" w:lineRule="auto"/>
              <w:jc w:val="center"/>
            </w:pPr>
            <w:r w:rsidRPr="4AB0520A">
              <w:rPr>
                <w:color w:val="000000" w:themeColor="text1"/>
              </w:rPr>
              <w:t xml:space="preserve"> </w:t>
            </w:r>
            <w:r w:rsidR="6505435E" w:rsidRPr="4AB0520A">
              <w:rPr>
                <w:b/>
                <w:bCs/>
                <w:sz w:val="20"/>
                <w:szCs w:val="20"/>
              </w:rPr>
              <w:t>VOLUME 31</w:t>
            </w:r>
            <w:r w:rsidR="6505435E" w:rsidRPr="4AB0520A">
              <w:t xml:space="preserve"> </w:t>
            </w:r>
          </w:p>
          <w:p w14:paraId="14B1D674" w14:textId="19E27FFA" w:rsidR="11B2EC92" w:rsidRDefault="6505435E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-Marcadores de plural e os nomes</w:t>
            </w:r>
            <w:r w:rsidRPr="4AB0520A">
              <w:t xml:space="preserve"> </w:t>
            </w:r>
          </w:p>
          <w:p w14:paraId="12F49507" w14:textId="4EDDD533" w:rsidR="11B2EC92" w:rsidRDefault="6505435E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 xml:space="preserve">-Relações de </w:t>
            </w:r>
            <w:proofErr w:type="gramStart"/>
            <w:r w:rsidRPr="4AB0520A">
              <w:rPr>
                <w:sz w:val="20"/>
                <w:szCs w:val="20"/>
              </w:rPr>
              <w:t>concordância :aspectos</w:t>
            </w:r>
            <w:proofErr w:type="gramEnd"/>
            <w:r w:rsidRPr="4AB0520A">
              <w:rPr>
                <w:sz w:val="20"/>
                <w:szCs w:val="20"/>
              </w:rPr>
              <w:t xml:space="preserve"> gerais </w:t>
            </w:r>
          </w:p>
          <w:p w14:paraId="0D971810" w14:textId="1723C20C" w:rsidR="11B2EC92" w:rsidRDefault="6505435E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-Concordância nominal</w:t>
            </w:r>
            <w:r w:rsidRPr="4AB0520A">
              <w:t xml:space="preserve"> </w:t>
            </w:r>
          </w:p>
          <w:p w14:paraId="490709F5" w14:textId="36783776" w:rsidR="11B2EC92" w:rsidRDefault="6505435E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-Casos especiais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0CC85" w14:textId="05D07D2F" w:rsidR="11B2EC92" w:rsidRDefault="6505435E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Anotação caderno</w:t>
            </w:r>
          </w:p>
          <w:p w14:paraId="3AB7D8A8" w14:textId="41EBF170" w:rsidR="11B2EC92" w:rsidRDefault="6505435E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Atividade livro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AB1EB" w14:textId="134C9BEE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  <w:tr w:rsidR="11B2EC92" w14:paraId="7B13FC63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0C2A726C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37D3E" w14:textId="5DA8E1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77ED4" w14:textId="2E33216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3E5EDB1B" w:rsidRPr="41B27EDD">
              <w:t>Cap. 29 Movimentos sociais e ação coletiva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D8D50" w14:textId="1E76E0E4" w:rsidR="11B2EC92" w:rsidRDefault="3E5EDB1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Mobilizações coletivas</w:t>
            </w:r>
          </w:p>
          <w:p w14:paraId="4A1148A2" w14:textId="10F533B0" w:rsidR="11B2EC92" w:rsidRDefault="3E5EDB1B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Constituição do Estado moderno e luta</w:t>
            </w:r>
          </w:p>
          <w:p w14:paraId="2D83B7DD" w14:textId="33365000" w:rsidR="11B2EC92" w:rsidRDefault="3E5EDB1B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por direitos</w:t>
            </w:r>
            <w:r w:rsidR="11B2EC92" w:rsidRPr="41B27EDD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1AA5A" w14:textId="7D06C31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4BC1D570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717682FB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D033F" w14:textId="722FD3D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8760" w14:textId="66FFA02A" w:rsidR="11B2EC92" w:rsidRDefault="11B2EC92" w:rsidP="11B2EC92">
            <w:r w:rsidRPr="41B27EDD">
              <w:t xml:space="preserve"> </w:t>
            </w:r>
            <w:r w:rsidR="28ABD392" w:rsidRPr="41B27EDD">
              <w:t xml:space="preserve">As vanguardas artísticas europeias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03E82" w14:textId="56A287FA" w:rsidR="11B2EC92" w:rsidRDefault="11B2EC92" w:rsidP="11B2EC92">
            <w:pPr>
              <w:jc w:val="both"/>
            </w:pPr>
            <w:r w:rsidRPr="41B27EDD">
              <w:t xml:space="preserve"> </w:t>
            </w:r>
            <w:r w:rsidR="44401F0C" w:rsidRPr="41B27EDD">
              <w:t xml:space="preserve">Anotações no caderno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C8FA1" w14:textId="7029FB00" w:rsidR="11B2EC92" w:rsidRDefault="44401F0C" w:rsidP="00474D52">
            <w:pPr>
              <w:jc w:val="center"/>
            </w:pPr>
            <w:r w:rsidRPr="41B27EDD">
              <w:t>x</w:t>
            </w:r>
          </w:p>
        </w:tc>
      </w:tr>
    </w:tbl>
    <w:p w14:paraId="53E5D28C" w14:textId="4E6DFB22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0BBB7B" w14:textId="53B77EE6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2"/>
        <w:gridCol w:w="3360"/>
        <w:gridCol w:w="3495"/>
        <w:gridCol w:w="4472"/>
      </w:tblGrid>
      <w:tr w:rsidR="11B2EC92" w14:paraId="0F7C8714" w14:textId="77777777" w:rsidTr="41B27EDD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8EEF5A" w14:textId="46ADB788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11B2EC92" w14:paraId="47A64E13" w14:textId="77777777" w:rsidTr="41B27EDD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5FE752" w14:textId="5502EE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DFD43C" w14:textId="7FE9B94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337859" w14:textId="5C5EEA0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B7DE41" w14:textId="40C8B93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B5407A" w14:textId="40BA015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4611FA24" w14:textId="77777777" w:rsidTr="41B27EDD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FCD9E" w14:textId="62D6579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</w:t>
            </w:r>
            <w:r w:rsidR="406A16EF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8</w:t>
            </w: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70F9C4FF" w14:textId="7BFB3E1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EB5D82D" w14:textId="778FBB7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DDE9A" w14:textId="717549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E2B21" w14:textId="08D5B7F0" w:rsidR="11B2EC92" w:rsidRDefault="11B2EC92" w:rsidP="41B27EDD">
            <w:pPr>
              <w:ind w:left="-20" w:right="-20"/>
              <w:jc w:val="center"/>
            </w:pPr>
            <w:r w:rsidRPr="41B27EDD">
              <w:t xml:space="preserve"> </w:t>
            </w:r>
            <w:r w:rsidR="6218278E" w:rsidRPr="41B27EDD">
              <w:t>EUA, Industria e produção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30D21" w14:textId="7C12B171" w:rsidR="11B2EC92" w:rsidRDefault="6218278E" w:rsidP="11B2EC92">
            <w:pPr>
              <w:ind w:left="-20" w:right="-20"/>
              <w:jc w:val="center"/>
            </w:pPr>
            <w:r w:rsidRPr="41B27EDD">
              <w:t>Anotações no caderno</w:t>
            </w:r>
            <w:r w:rsidR="11B2EC92" w:rsidRPr="41B27EDD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97B0D" w14:textId="187C980D" w:rsidR="11B2EC92" w:rsidRDefault="00474D52" w:rsidP="11B2EC92">
            <w:pPr>
              <w:ind w:left="-20" w:right="-20"/>
              <w:jc w:val="center"/>
            </w:pPr>
            <w:r>
              <w:t>X</w:t>
            </w:r>
          </w:p>
        </w:tc>
      </w:tr>
      <w:tr w:rsidR="11B2EC92" w14:paraId="07630048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6EE61F69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8EBBB" w14:textId="788333F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8DF12" w14:textId="41093E5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6D7DA910" w:rsidRPr="23CA23F3">
              <w:rPr>
                <w:color w:val="000000" w:themeColor="text1"/>
              </w:rPr>
              <w:t>Mahatma Gandhi e a desobediência civil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A9C08" w14:textId="5BEAC9B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</w:t>
            </w:r>
            <w:r w:rsidR="3901EC7E" w:rsidRPr="23CA23F3">
              <w:t>Anotações no caderno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E95DA" w14:textId="07781E9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49F20AC2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1FC7CE26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AD9AE" w14:textId="59068B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E781F" w14:textId="5EB08345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01781FDB" w14:textId="3CE34B12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76EFEB18" w14:textId="33525464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35540009" w14:textId="706F41D9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6CF68B2A" w14:textId="6D7C450D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16F5790F" w14:textId="35A88FBD" w:rsidR="11B2EC92" w:rsidRDefault="219D93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  <w:r w:rsidR="11B2EC92" w:rsidRPr="10796F5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49DEE" w14:textId="15B97D6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6A1A96CC" w:rsidRPr="10796F5B">
              <w:t xml:space="preserve">Atividades propostas no livro, págs. </w:t>
            </w:r>
          </w:p>
          <w:p w14:paraId="791D1A17" w14:textId="71D3FDDF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5894F9C9" w14:textId="71B19E5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5D5943C0" w14:textId="04099D1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559BFC71" w14:textId="78D9B85D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0EC919CB" w14:textId="367AE3E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3241BF75" w14:textId="57456A44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2A886D2B" w14:textId="102BAD60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AD166" w14:textId="6FFB45A4" w:rsidR="11B2EC92" w:rsidRDefault="6A1A96C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55ED838D" w14:textId="71D3FDDF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7D30513" w14:textId="71B19E5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22A2FEA5" w14:textId="04099D1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6FC33A09" w14:textId="78D9B85D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44DBAFE4" w14:textId="367AE3EC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50AB8318" w14:textId="57456A44" w:rsidR="11B2EC92" w:rsidRDefault="6A1A96C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39352B59" w14:textId="31D3D74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</w:tr>
      <w:tr w:rsidR="11B2EC92" w14:paraId="5784250F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0DEA5797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A4C65" w14:textId="7A79B2B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BF494" w14:textId="037054F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 xml:space="preserve"> </w:t>
            </w:r>
            <w:r w:rsidR="54FF4BBC"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Conhecendo o autor João </w:t>
            </w:r>
            <w:proofErr w:type="spellStart"/>
            <w:r w:rsidR="54FF4BBC"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Doerdelein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D087D" w14:textId="7B253E2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 xml:space="preserve"> </w:t>
            </w:r>
            <w:r w:rsidR="26001A4B" w:rsidRPr="1AE7BDCE">
              <w:t>Leitura participativa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B397D" w14:textId="3B804BE8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11B2EC92" w14:paraId="52DF076F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4836AB34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89686" w14:textId="002F62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632AA" w14:textId="5F9566A1" w:rsidR="11B2EC92" w:rsidRDefault="11B2EC92" w:rsidP="11B2EC92">
            <w:r w:rsidRPr="41B27EDD">
              <w:t xml:space="preserve"> </w:t>
            </w:r>
            <w:r w:rsidR="38495611" w:rsidRPr="41B27EDD">
              <w:t>O que significa ser crítico? Consciência crítica e crítica da razão iluminista</w:t>
            </w:r>
          </w:p>
          <w:p w14:paraId="52094871" w14:textId="49EC5BA3" w:rsidR="11B2EC92" w:rsidRDefault="38495611" w:rsidP="41B27EDD">
            <w:r w:rsidRPr="41B27EDD">
              <w:t xml:space="preserve">As bases teóricas da teoria crítica dos </w:t>
            </w:r>
            <w:proofErr w:type="spellStart"/>
            <w:r w:rsidRPr="41B27EDD">
              <w:t>frankfurtianos</w:t>
            </w:r>
            <w:proofErr w:type="spellEnd"/>
            <w:r w:rsidRPr="41B27EDD">
              <w:t>: a razão instrumental, a teoria tradicional e a indústria cultural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A3979" w14:textId="57B49AD7" w:rsidR="11B2EC92" w:rsidRDefault="38495611" w:rsidP="11B2EC92">
            <w:pPr>
              <w:jc w:val="both"/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t>O que significa ser crítico? Consciência crítica e crítica da razão iluminista</w:t>
            </w:r>
          </w:p>
          <w:p w14:paraId="1430E082" w14:textId="45328436" w:rsidR="11B2EC92" w:rsidRDefault="38495611" w:rsidP="41B27ED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t xml:space="preserve">As bases teóricas da teoria crítica dos </w:t>
            </w:r>
            <w:proofErr w:type="spellStart"/>
            <w:r w:rsidRPr="41B27EDD">
              <w:rPr>
                <w:rFonts w:ascii="Arial" w:eastAsia="Arial" w:hAnsi="Arial" w:cs="Arial"/>
                <w:sz w:val="20"/>
                <w:szCs w:val="20"/>
              </w:rPr>
              <w:t>frankfurtianos</w:t>
            </w:r>
            <w:proofErr w:type="spellEnd"/>
            <w:r w:rsidRPr="41B27EDD">
              <w:rPr>
                <w:rFonts w:ascii="Arial" w:eastAsia="Arial" w:hAnsi="Arial" w:cs="Arial"/>
                <w:sz w:val="20"/>
                <w:szCs w:val="20"/>
              </w:rPr>
              <w:t>: a razão instrumental, a teoria tradicional e a indústria cultural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C4A81" w14:textId="6DC6E424" w:rsidR="11B2EC92" w:rsidRDefault="00474D52" w:rsidP="00474D52">
            <w:pPr>
              <w:jc w:val="center"/>
            </w:pPr>
            <w:r>
              <w:t>X</w:t>
            </w:r>
          </w:p>
        </w:tc>
      </w:tr>
      <w:tr w:rsidR="11B2EC92" w14:paraId="772B616E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5B80511B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72239" w14:textId="7FCAA8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C1762" w14:textId="01BA4A9D" w:rsidR="11B2EC92" w:rsidRDefault="3AC130C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>Correção atividade livro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8DD0D" w14:textId="73D65F35" w:rsidR="11B2EC92" w:rsidRDefault="11B2EC92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AB0520A">
              <w:t xml:space="preserve"> </w:t>
            </w:r>
            <w:r w:rsidR="37B09BF2" w:rsidRPr="4AB0520A">
              <w:rPr>
                <w:color w:val="000000" w:themeColor="text1"/>
              </w:rPr>
              <w:t>Correção atividade livro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71D7F" w14:textId="022B3BD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</w:tbl>
    <w:p w14:paraId="5279B443" w14:textId="5EF1E1E7" w:rsidR="1C551772" w:rsidRDefault="00474D52" w:rsidP="11B2EC92">
      <w:pPr>
        <w:tabs>
          <w:tab w:val="left" w:pos="8355"/>
        </w:tabs>
      </w:pPr>
      <w:r>
        <w:rPr>
          <w:rFonts w:ascii="Arial" w:eastAsia="Arial" w:hAnsi="Arial" w:cs="Arial"/>
        </w:rPr>
        <w:lastRenderedPageBreak/>
        <w:t xml:space="preserve">  </w:t>
      </w:r>
    </w:p>
    <w:p w14:paraId="5238CFB0" w14:textId="5B2D1934" w:rsidR="1C551772" w:rsidRDefault="1C551772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15"/>
        <w:gridCol w:w="3807"/>
        <w:gridCol w:w="3182"/>
        <w:gridCol w:w="4335"/>
      </w:tblGrid>
      <w:tr w:rsidR="11B2EC92" w14:paraId="47A2C6BD" w14:textId="77777777" w:rsidTr="111E2E93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C3C1F9" w14:textId="62CAA0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BFE6C9" w14:textId="25830E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8D33B1" w14:textId="2208638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A65261" w14:textId="3C2AB70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563EC5" w14:textId="5EE951A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7B0F3F42" w14:textId="77777777" w:rsidTr="111E2E93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49D01" w14:textId="558C7EC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</w:t>
            </w:r>
            <w:r w:rsidR="23BABBDB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8</w:t>
            </w: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7624B474" w14:textId="7137D3B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87ABF98" w14:textId="7CE68860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7AD21" w14:textId="0475537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2B8BC" w14:textId="254FC0C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 xml:space="preserve"> </w:t>
            </w:r>
            <w:r w:rsidR="0814AA0A" w:rsidRPr="111E2E93">
              <w:rPr>
                <w:color w:val="000000" w:themeColor="text1"/>
              </w:rPr>
              <w:t xml:space="preserve">Evolução e genética, equilíbrio de </w:t>
            </w:r>
            <w:proofErr w:type="spellStart"/>
            <w:r w:rsidR="0814AA0A" w:rsidRPr="111E2E93">
              <w:rPr>
                <w:color w:val="000000" w:themeColor="text1"/>
              </w:rPr>
              <w:t>Hardy</w:t>
            </w:r>
            <w:proofErr w:type="spellEnd"/>
            <w:r w:rsidR="0814AA0A" w:rsidRPr="111E2E93">
              <w:rPr>
                <w:color w:val="000000" w:themeColor="text1"/>
              </w:rPr>
              <w:t xml:space="preserve"> – </w:t>
            </w:r>
            <w:proofErr w:type="spellStart"/>
            <w:r w:rsidR="0814AA0A" w:rsidRPr="111E2E93">
              <w:rPr>
                <w:color w:val="000000" w:themeColor="text1"/>
              </w:rPr>
              <w:t>weinberg</w:t>
            </w:r>
            <w:proofErr w:type="spellEnd"/>
            <w:r w:rsidR="0814AA0A" w:rsidRPr="111E2E93">
              <w:rPr>
                <w:color w:val="000000" w:themeColor="text1"/>
              </w:rPr>
              <w:t xml:space="preserve">, teoria sintética da evolução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53CEC" w14:textId="5E7AE22F" w:rsidR="11B2EC92" w:rsidRDefault="7AA6214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  <w:r w:rsidR="11B2EC92" w:rsidRPr="111E2E93">
              <w:rPr>
                <w:color w:val="000000" w:themeColor="text1"/>
              </w:rPr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3E448" w14:textId="3BA34906" w:rsidR="11B2EC92" w:rsidRDefault="4C18DEC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>X</w:t>
            </w:r>
            <w:r w:rsidR="11B2EC92" w:rsidRPr="111E2E93">
              <w:t xml:space="preserve"> </w:t>
            </w:r>
            <w:r w:rsidRPr="111E2E93">
              <w:t xml:space="preserve"> </w:t>
            </w:r>
          </w:p>
        </w:tc>
      </w:tr>
      <w:tr w:rsidR="11B2EC92" w14:paraId="6CB4E7D4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683AC966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E2164" w14:textId="2EEBC40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C22F0" w14:textId="6764C33B" w:rsidR="11B2EC92" w:rsidRDefault="643DB3F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Criar apresentação de slide para o debate.</w:t>
            </w:r>
            <w:r w:rsidR="11B2EC92" w:rsidRPr="6EC4AEE0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4BBF" w14:textId="586FC9DA" w:rsidR="11B2EC92" w:rsidRDefault="19AC5A10" w:rsidP="6EC4A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Participação.</w:t>
            </w:r>
            <w:r w:rsidR="11B2EC92" w:rsidRPr="6EC4AEE0"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F5458" w14:textId="34CBC714" w:rsidR="11B2EC92" w:rsidRDefault="33474B9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Finalização.</w:t>
            </w:r>
            <w:r w:rsidR="11B2EC92" w:rsidRPr="6EC4AEE0">
              <w:t xml:space="preserve"> </w:t>
            </w:r>
          </w:p>
        </w:tc>
      </w:tr>
      <w:tr w:rsidR="11B2EC92" w14:paraId="1E0F051D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7488B75B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8BAF4" w14:textId="6F26FB7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1C91D" w14:textId="62D504D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779EF051" w:rsidRPr="111E2E93">
              <w:rPr>
                <w:color w:val="000000" w:themeColor="text1"/>
              </w:rPr>
              <w:t xml:space="preserve">Evolução e genética, equilíbrio de </w:t>
            </w:r>
            <w:proofErr w:type="spellStart"/>
            <w:r w:rsidR="779EF051" w:rsidRPr="111E2E93">
              <w:rPr>
                <w:color w:val="000000" w:themeColor="text1"/>
              </w:rPr>
              <w:t>Hardy</w:t>
            </w:r>
            <w:proofErr w:type="spellEnd"/>
            <w:r w:rsidR="779EF051" w:rsidRPr="111E2E93">
              <w:rPr>
                <w:color w:val="000000" w:themeColor="text1"/>
              </w:rPr>
              <w:t xml:space="preserve"> – </w:t>
            </w:r>
            <w:proofErr w:type="spellStart"/>
            <w:r w:rsidR="779EF051" w:rsidRPr="111E2E93">
              <w:rPr>
                <w:color w:val="000000" w:themeColor="text1"/>
              </w:rPr>
              <w:t>weinberg</w:t>
            </w:r>
            <w:proofErr w:type="spellEnd"/>
            <w:r w:rsidR="779EF051" w:rsidRPr="111E2E93">
              <w:rPr>
                <w:color w:val="000000" w:themeColor="text1"/>
              </w:rPr>
              <w:t>, teoria sintética da evolução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1C62C" w14:textId="3A7BF52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52E7AAF2" w:rsidRPr="111E2E93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748F" w14:textId="05DB4F7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29E8B516" w:rsidRPr="111E2E93">
              <w:t>x</w:t>
            </w:r>
          </w:p>
        </w:tc>
      </w:tr>
      <w:tr w:rsidR="11B2EC92" w14:paraId="32722984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3E48C835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0DC4C" w14:textId="1D5BE37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4EDC3" w14:textId="7BC4832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28399481" w:rsidRPr="111E2E93">
              <w:rPr>
                <w:color w:val="000000" w:themeColor="text1"/>
              </w:rPr>
              <w:t xml:space="preserve">Evolução e genética, equilíbrio de </w:t>
            </w:r>
            <w:proofErr w:type="spellStart"/>
            <w:r w:rsidR="28399481" w:rsidRPr="111E2E93">
              <w:rPr>
                <w:color w:val="000000" w:themeColor="text1"/>
              </w:rPr>
              <w:t>Hardy</w:t>
            </w:r>
            <w:proofErr w:type="spellEnd"/>
            <w:r w:rsidR="28399481" w:rsidRPr="111E2E93">
              <w:rPr>
                <w:color w:val="000000" w:themeColor="text1"/>
              </w:rPr>
              <w:t xml:space="preserve"> – </w:t>
            </w:r>
            <w:proofErr w:type="spellStart"/>
            <w:r w:rsidR="28399481" w:rsidRPr="111E2E93">
              <w:rPr>
                <w:color w:val="000000" w:themeColor="text1"/>
              </w:rPr>
              <w:t>weinberg</w:t>
            </w:r>
            <w:proofErr w:type="spellEnd"/>
            <w:r w:rsidR="28399481" w:rsidRPr="111E2E93">
              <w:rPr>
                <w:color w:val="000000" w:themeColor="text1"/>
              </w:rPr>
              <w:t>, teoria sintética da evolução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FA99B" w14:textId="4CE060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3A87EA83" w:rsidRPr="111E2E93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103DA" w14:textId="626137C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29E8B516" w:rsidRPr="111E2E93">
              <w:t xml:space="preserve">X </w:t>
            </w:r>
          </w:p>
        </w:tc>
      </w:tr>
    </w:tbl>
    <w:p w14:paraId="2E987E6D" w14:textId="12D777CE" w:rsidR="1C551772" w:rsidRDefault="1C551772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  <w:r w:rsidRPr="11B2EC92">
        <w:t xml:space="preserve"> </w:t>
      </w:r>
    </w:p>
    <w:p w14:paraId="444EAE39" w14:textId="4D0F82AC" w:rsidR="1C551772" w:rsidRDefault="1C551772" w:rsidP="11B2EC92">
      <w:pPr>
        <w:tabs>
          <w:tab w:val="left" w:pos="8355"/>
        </w:tabs>
      </w:pPr>
      <w:r w:rsidRPr="11B2EC92">
        <w:t xml:space="preserve"> </w:t>
      </w:r>
    </w:p>
    <w:p w14:paraId="37591478" w14:textId="738841D2" w:rsidR="1C551772" w:rsidRDefault="1C551772" w:rsidP="11B2EC92">
      <w:pPr>
        <w:tabs>
          <w:tab w:val="left" w:pos="8355"/>
        </w:tabs>
      </w:pPr>
      <w:r w:rsidRPr="11B2EC92">
        <w:t xml:space="preserve">  </w:t>
      </w:r>
    </w:p>
    <w:p w14:paraId="5480F71B" w14:textId="2450788E" w:rsidR="1C551772" w:rsidRDefault="1C551772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43"/>
        <w:gridCol w:w="4080"/>
        <w:gridCol w:w="4080"/>
      </w:tblGrid>
      <w:tr w:rsidR="11B2EC92" w14:paraId="71098533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2132A0" w14:textId="5307211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E82704" w14:textId="190A55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E9D971" w14:textId="4BD0B9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FDF4DC" w14:textId="626F46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714168" w14:textId="029CB696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F9E2B3B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D47229" w14:textId="7621428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0</w:t>
            </w:r>
            <w:r w:rsidR="012C86D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9</w:t>
            </w: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EFCA23F" w14:textId="60BAB2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535BEB9" w14:textId="111F24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2462D" w14:textId="2839647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lastRenderedPageBreak/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C562A" w14:textId="65A04363" w:rsidR="11B2EC92" w:rsidRDefault="2478B4C0" w:rsidP="11B2EC92">
            <w:pPr>
              <w:ind w:left="-20" w:right="-20"/>
              <w:jc w:val="center"/>
            </w:pPr>
            <w:r w:rsidRPr="6EC4AEE0">
              <w:t>Pontos para se pensar sobre a proposta de redação.</w:t>
            </w:r>
            <w:r w:rsidR="11B2EC92" w:rsidRPr="6EC4AEE0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1A153" w14:textId="2F6CF8F5" w:rsidR="11B2EC92" w:rsidRDefault="04FAE6D0" w:rsidP="11B2EC92">
            <w:pPr>
              <w:ind w:left="-20" w:right="-20"/>
              <w:jc w:val="center"/>
            </w:pPr>
            <w:r w:rsidRPr="6EC4AEE0">
              <w:t>Participação.</w:t>
            </w:r>
            <w:r w:rsidR="11B2EC92" w:rsidRPr="6EC4AEE0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08D91" w14:textId="082C64B8" w:rsidR="11B2EC92" w:rsidRDefault="00474D52" w:rsidP="11B2EC92">
            <w:pPr>
              <w:ind w:left="-20" w:right="-20"/>
              <w:jc w:val="center"/>
            </w:pPr>
            <w:r>
              <w:t>X</w:t>
            </w:r>
          </w:p>
        </w:tc>
      </w:tr>
      <w:tr w:rsidR="11B2EC92" w14:paraId="5D2B5CB9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A98DFC5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6EBDC" w14:textId="2EB187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141FC" w14:textId="48DAB2A5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r w:rsidR="0A091D26" w:rsidRPr="41B27EDD">
              <w:t>Equação dos geradores e associação dos geradores.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0765E" w14:textId="4DEC13C8" w:rsidR="11B2EC92" w:rsidRDefault="0A091D26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Resolução de atividade.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E526D" w14:textId="01AA103A" w:rsidR="11B2EC92" w:rsidRDefault="074C20F8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tr w:rsidR="11B2EC92" w14:paraId="30A2FDEC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4C4747E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915AC" w14:textId="6AC0EA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75CB9" w14:textId="71BDB6E6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 xml:space="preserve"> </w:t>
            </w:r>
            <w:r w:rsidR="17482BA5" w:rsidRPr="23CA23F3">
              <w:t>Processo de independência do sudeste da Ásia.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3E02C" w14:textId="1AD8442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 xml:space="preserve"> </w:t>
            </w:r>
            <w:r w:rsidR="749C5928" w:rsidRPr="23CA23F3"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70C49" w14:textId="370CB9A3" w:rsidR="11B2EC92" w:rsidRDefault="749C5928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 xml:space="preserve">Atividade do Caderno Mais págs. 23,24,25 (VOLUME 33) </w:t>
            </w:r>
            <w:r w:rsidR="11B2EC92" w:rsidRPr="23CA23F3">
              <w:t xml:space="preserve"> </w:t>
            </w:r>
          </w:p>
        </w:tc>
      </w:tr>
      <w:tr w:rsidR="11B2EC92" w14:paraId="6A9ECFB7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19BE070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BCC20" w14:textId="0C0186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23EA1" w14:textId="3ED44E81" w:rsidR="11B2EC92" w:rsidRDefault="1A9CB9BC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  <w:r w:rsidR="11B2EC92" w:rsidRPr="111E2E9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7D111" w14:textId="1916AE67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1B433" w14:textId="4E3BACC8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65782948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66737755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39E05" w14:textId="0DD813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2AF06" w14:textId="1FACF3AA" w:rsidR="11B2EC92" w:rsidRDefault="4815EE77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Pret</w:t>
            </w:r>
            <w:proofErr w:type="spellEnd"/>
            <w:r w:rsidRPr="41B27EDD">
              <w:t xml:space="preserve">, </w:t>
            </w:r>
            <w:proofErr w:type="spellStart"/>
            <w:r w:rsidRPr="41B27EDD">
              <w:t>pluscuamperfecto</w:t>
            </w:r>
            <w:proofErr w:type="spellEnd"/>
            <w:r w:rsidRPr="41B27EDD">
              <w:t xml:space="preserve"> subjuntivo 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D436C" w14:textId="27E57D33" w:rsidR="11B2EC92" w:rsidRDefault="39ECB8AC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Pag</w:t>
            </w:r>
            <w:proofErr w:type="spellEnd"/>
            <w:r w:rsidRPr="41B27EDD">
              <w:t xml:space="preserve"> : 149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067F7" w14:textId="3526B9EB" w:rsidR="11B2EC92" w:rsidRDefault="39ECB8AC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Pag</w:t>
            </w:r>
            <w:proofErr w:type="spellEnd"/>
            <w:r w:rsidRPr="41B27EDD">
              <w:t xml:space="preserve"> : 149 a 154 </w:t>
            </w:r>
          </w:p>
        </w:tc>
      </w:tr>
      <w:tr w:rsidR="11B2EC92" w14:paraId="7780D200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7892B5B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40FD7" w14:textId="2D58AF9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B4946" w14:textId="1914CFC0" w:rsidR="11B2EC92" w:rsidRDefault="11B2EC92" w:rsidP="6EC4AE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 xml:space="preserve"> </w:t>
            </w:r>
            <w:r w:rsidR="2CDD78B1" w:rsidRPr="6EC4AEE0">
              <w:t>Criação de uma proposta de intervenção para duas teses escolhidas.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ED13C" w14:textId="102DB175" w:rsidR="11B2EC92" w:rsidRDefault="2CDD78B1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>Participação e apresentação.</w:t>
            </w:r>
            <w:r w:rsidR="11B2EC92" w:rsidRPr="6EC4AEE0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79D0C" w14:textId="168D6E12" w:rsidR="11B2EC92" w:rsidRDefault="0102D101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C4AEE0">
              <w:t>Revisão.</w:t>
            </w:r>
            <w:r w:rsidR="11B2EC92" w:rsidRPr="6EC4AEE0">
              <w:t xml:space="preserve"> </w:t>
            </w:r>
          </w:p>
        </w:tc>
      </w:tr>
    </w:tbl>
    <w:p w14:paraId="243FE8B5" w14:textId="30ABA7A0" w:rsidR="1C551772" w:rsidRDefault="1C551772" w:rsidP="11B2EC92">
      <w:pPr>
        <w:tabs>
          <w:tab w:val="left" w:pos="1350"/>
        </w:tabs>
      </w:pPr>
      <w:r w:rsidRPr="11B2EC92">
        <w:rPr>
          <w:rFonts w:ascii="Arial" w:eastAsia="Arial" w:hAnsi="Arial" w:cs="Arial"/>
        </w:rPr>
        <w:t xml:space="preserve"> </w:t>
      </w:r>
    </w:p>
    <w:p w14:paraId="1E17C86B" w14:textId="16ADCCEF" w:rsidR="1C551772" w:rsidRDefault="1C551772" w:rsidP="11B2EC92">
      <w:pPr>
        <w:tabs>
          <w:tab w:val="left" w:pos="1350"/>
        </w:tabs>
      </w:pPr>
      <w:r w:rsidRPr="11B2EC92">
        <w:t xml:space="preserve"> </w:t>
      </w:r>
    </w:p>
    <w:p w14:paraId="4D645E38" w14:textId="105AF115" w:rsidR="1C551772" w:rsidRDefault="1C551772" w:rsidP="11B2EC92">
      <w:pPr>
        <w:tabs>
          <w:tab w:val="left" w:pos="1350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45"/>
        <w:gridCol w:w="3905"/>
        <w:gridCol w:w="4101"/>
      </w:tblGrid>
      <w:tr w:rsidR="11B2EC92" w14:paraId="30D52C0E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287E4E" w14:textId="603F502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t xml:space="preserve">  </w:t>
            </w: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1B991D" w14:textId="76D5A9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192F3E" w14:textId="0BC72F3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E181F5" w14:textId="48F715E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631B5A0" w14:textId="7AFA97C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2CD383C8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4FC95" w14:textId="5F99DC15" w:rsidR="5B6741E1" w:rsidRDefault="5B6741E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10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600A5087" w14:textId="0F2256E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FF24C31" w14:textId="23A5C19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54094" w14:textId="64CED59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2E074" w14:textId="52967E71" w:rsidR="11B2EC92" w:rsidRDefault="3F603D6F" w:rsidP="11B2EC92">
            <w:pPr>
              <w:ind w:left="-20" w:right="-20"/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  <w:r w:rsidR="11B2EC92" w:rsidRPr="111E2E93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F3D0A" w14:textId="17AF368B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63773" w14:textId="7AC8A870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6FA8E504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71F43920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CBAD" w14:textId="5129BD1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53B7B" w14:textId="331AAEC9" w:rsidR="11B2EC92" w:rsidRDefault="00D48A7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Ressignificando</w:t>
            </w:r>
            <w:proofErr w:type="spellEnd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as palavras:</w:t>
            </w:r>
            <w:r w:rsidR="11B2EC92"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F42A" w14:textId="7D412DB8" w:rsidR="11B2EC92" w:rsidRDefault="4E1A989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Abordagem da temática</w:t>
            </w:r>
            <w:r w:rsidR="11B2EC92"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90637" w14:textId="00DF4E70" w:rsidR="11B2EC92" w:rsidRDefault="325ACB18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x</w:t>
            </w:r>
            <w:r w:rsidR="11B2EC92"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11B2EC92" w14:paraId="36D74620" w14:textId="77777777" w:rsidTr="41B27EDD">
        <w:trPr>
          <w:trHeight w:val="330"/>
        </w:trPr>
        <w:tc>
          <w:tcPr>
            <w:tcW w:w="1868" w:type="dxa"/>
            <w:vMerge/>
            <w:vAlign w:val="center"/>
          </w:tcPr>
          <w:p w14:paraId="25A40720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1464D" w14:textId="03A84FC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1035B" w14:textId="7AB4F5C4" w:rsidR="11B2EC92" w:rsidRDefault="7D428027" w:rsidP="11B2EC92">
            <w:pPr>
              <w:ind w:left="-20" w:right="-20"/>
              <w:jc w:val="center"/>
            </w:pPr>
            <w:r w:rsidRPr="41B27EDD">
              <w:t>EUA, URSS e China: Relações globais no século XXI</w:t>
            </w:r>
            <w:r w:rsidR="11B2EC92" w:rsidRPr="41B27EDD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96BC6" w14:textId="2EBBD3F1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077B14AA" w:rsidRPr="41B27EDD">
              <w:t>Anotações no caderno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398DA" w14:textId="3B3B178D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49BC2C80" w:rsidRPr="41B27EDD">
              <w:t>X</w:t>
            </w:r>
          </w:p>
        </w:tc>
      </w:tr>
      <w:tr w:rsidR="11B2EC92" w14:paraId="38AC91EA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2FEAB1B8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F0C09" w14:textId="7C2C0B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27C60" w14:textId="66AE92D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 xml:space="preserve"> </w:t>
            </w:r>
            <w:proofErr w:type="spellStart"/>
            <w:r w:rsidR="77A03B11"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Ressignificando</w:t>
            </w:r>
            <w:proofErr w:type="spellEnd"/>
            <w:r w:rsidR="77A03B11"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as palavras: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D8A7D" w14:textId="557C85D9" w:rsidR="11B2EC92" w:rsidRDefault="77A03B1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Abordagem da temática</w:t>
            </w:r>
            <w:r w:rsidR="11B2EC92" w:rsidRPr="1AE7BDCE">
              <w:rPr>
                <w:color w:val="000000" w:themeColor="text1"/>
              </w:rPr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C716E" w14:textId="7EB59CD6" w:rsidR="11B2EC92" w:rsidRDefault="3C84E25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x</w:t>
            </w:r>
            <w:r w:rsidR="11B2EC92" w:rsidRPr="1AE7BDCE">
              <w:rPr>
                <w:color w:val="000000" w:themeColor="text1"/>
              </w:rPr>
              <w:t xml:space="preserve"> </w:t>
            </w:r>
          </w:p>
        </w:tc>
      </w:tr>
      <w:tr w:rsidR="11B2EC92" w14:paraId="22A5DE36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62B2EC82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49F55" w14:textId="013910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85F7F" w14:textId="34402B1C" w:rsidR="11B2EC92" w:rsidRDefault="2C599A9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Sistemas eleitorais no mundo</w:t>
            </w:r>
            <w:r w:rsidR="11B2EC92" w:rsidRPr="41B27ED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1E55C" w14:textId="5875B469" w:rsidR="11B2EC92" w:rsidRDefault="225796F7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Sistemas eleitorais no mundo</w:t>
            </w:r>
          </w:p>
          <w:p w14:paraId="48292A87" w14:textId="1537617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720CC" w14:textId="4E2B6094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t xml:space="preserve"> </w:t>
            </w:r>
            <w:r w:rsidR="25CB5605" w:rsidRPr="41B27EDD">
              <w:rPr>
                <w:rFonts w:ascii="Arial" w:eastAsia="Arial" w:hAnsi="Arial" w:cs="Arial"/>
                <w:color w:val="000000" w:themeColor="text1"/>
              </w:rPr>
              <w:t>Sistemas eleitorais no mundo</w:t>
            </w:r>
          </w:p>
          <w:p w14:paraId="3C55E79A" w14:textId="7C5CF959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1B2EC92" w14:paraId="3EE4596D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0017AE81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91F29" w14:textId="7454E2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F6386" w14:textId="38030508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3A86E490" w:rsidRPr="10796F5B">
              <w:t>CAP. 32 - ANÁLISE COMBINATÓRIA</w:t>
            </w:r>
          </w:p>
          <w:p w14:paraId="6D9FA779" w14:textId="3CE34B12" w:rsidR="11B2EC92" w:rsidRDefault="3A86E4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7B6A6CB6" w14:textId="33525464" w:rsidR="11B2EC92" w:rsidRDefault="3A86E4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58635725" w14:textId="706F41D9" w:rsidR="11B2EC92" w:rsidRDefault="3A86E4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Arranjo Simples</w:t>
            </w:r>
          </w:p>
          <w:p w14:paraId="6E7461B4" w14:textId="6D7C450D" w:rsidR="11B2EC92" w:rsidRDefault="3A86E4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6672F920" w14:textId="0AEE39BB" w:rsidR="11B2EC92" w:rsidRDefault="3A86E4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04783" w14:textId="6DE768A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 </w:t>
            </w:r>
            <w:r w:rsidR="734E1025" w:rsidRPr="10796F5B">
              <w:t xml:space="preserve">Atividades propostas no livro, págs. </w:t>
            </w:r>
          </w:p>
          <w:p w14:paraId="3A21E8AE" w14:textId="71D3FDDF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6A2169D7" w14:textId="71B19E5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4C463971" w14:textId="04099D1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2FABE9B7" w14:textId="78D9B85D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29E656BF" w14:textId="367AE3E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11E7503D" w14:textId="57456A44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Caderno Mais</w:t>
            </w:r>
          </w:p>
          <w:p w14:paraId="0677DB8C" w14:textId="4E022E92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8B184" w14:textId="6FFB45A4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Atividades propostas no livro, págs. </w:t>
            </w:r>
          </w:p>
          <w:p w14:paraId="1930B403" w14:textId="71D3FDDF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2C22A3C1" w14:textId="71B19E5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7A8C4883" w14:textId="04099D1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66C86129" w14:textId="78D9B85D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35AFDDA5" w14:textId="367AE3EC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1FDF5A61" w14:textId="57456A44" w:rsidR="11B2EC92" w:rsidRDefault="734E10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Caderno Mais</w:t>
            </w:r>
          </w:p>
          <w:p w14:paraId="244C02BC" w14:textId="786FB7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2AB2873" w14:textId="4F5F2EB6" w:rsidR="1C551772" w:rsidRDefault="1C551772" w:rsidP="11B2EC92">
      <w:pPr>
        <w:tabs>
          <w:tab w:val="left" w:pos="1035"/>
        </w:tabs>
      </w:pPr>
      <w:r w:rsidRPr="11B2EC92">
        <w:lastRenderedPageBreak/>
        <w:t xml:space="preserve">  </w:t>
      </w:r>
    </w:p>
    <w:p w14:paraId="4962C155" w14:textId="0746C76E" w:rsidR="11B2EC92" w:rsidRDefault="11B2EC92" w:rsidP="11B2EC92">
      <w:pPr>
        <w:tabs>
          <w:tab w:val="left" w:pos="1035"/>
        </w:tabs>
      </w:pPr>
    </w:p>
    <w:p w14:paraId="1406F69B" w14:textId="16586997" w:rsidR="11B2EC92" w:rsidRDefault="11B2EC92" w:rsidP="11B2EC92">
      <w:pPr>
        <w:tabs>
          <w:tab w:val="left" w:pos="1035"/>
        </w:tabs>
      </w:pPr>
    </w:p>
    <w:p w14:paraId="5E2F4070" w14:textId="6FDBEE36" w:rsidR="1C551772" w:rsidRDefault="1C551772" w:rsidP="11B2EC92">
      <w:pPr>
        <w:tabs>
          <w:tab w:val="left" w:pos="103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69"/>
        <w:gridCol w:w="4170"/>
        <w:gridCol w:w="3865"/>
      </w:tblGrid>
      <w:tr w:rsidR="11B2EC92" w14:paraId="56494F3E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996959" w14:textId="683DDA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F1FB7A" w14:textId="1D8B3C6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4C3204" w14:textId="3EDF30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522D0E" w14:textId="6EE47E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EDCFC0" w14:textId="18BAE17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50BFB1B4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46230" w14:textId="594D0A74" w:rsidR="752E863E" w:rsidRDefault="752E863E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10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64663BF1" w14:textId="63291BDC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1851E323" w14:textId="6802728D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7F230" w14:textId="518AD45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EAADB" w14:textId="11DB036A" w:rsidR="11B2EC92" w:rsidRDefault="4D40A9A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  <w:r w:rsidR="11B2EC92" w:rsidRPr="111E2E93"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33BC9" w14:textId="339B3864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20AD9" w14:textId="6E550BA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69210544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7BBFBA82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4DB76" w14:textId="6699523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C3C39" w14:textId="222C1742" w:rsidR="11B2EC92" w:rsidRDefault="6E158356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4AB0520A">
              <w:rPr>
                <w:sz w:val="20"/>
                <w:szCs w:val="20"/>
              </w:rPr>
              <w:t>VOLUME 31</w:t>
            </w:r>
          </w:p>
          <w:p w14:paraId="7FA8ADB6" w14:textId="40ECA391" w:rsidR="11B2EC92" w:rsidRDefault="6E158356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-A Prosa da Geração Depois de 1945</w:t>
            </w:r>
            <w:r w:rsidRPr="4AB0520A">
              <w:t xml:space="preserve"> </w:t>
            </w:r>
          </w:p>
          <w:p w14:paraId="47956504" w14:textId="12331E46" w:rsidR="11B2EC92" w:rsidRDefault="6E158356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-A Geração de 1945</w:t>
            </w:r>
            <w:r w:rsidR="11B2EC92" w:rsidRPr="4AB0520A"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83979" w14:textId="0EA0698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B0520A">
              <w:rPr>
                <w:color w:val="000000" w:themeColor="text1"/>
              </w:rPr>
              <w:t xml:space="preserve"> </w:t>
            </w:r>
            <w:r w:rsidR="3744B2E7" w:rsidRPr="4AB0520A">
              <w:rPr>
                <w:color w:val="000000" w:themeColor="text1"/>
              </w:rPr>
              <w:t>Anotação caderno</w:t>
            </w:r>
          </w:p>
          <w:p w14:paraId="69BC6C7E" w14:textId="6A3B2457" w:rsidR="11B2EC92" w:rsidRDefault="3744B2E7" w:rsidP="4AB0520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AB0520A">
              <w:rPr>
                <w:color w:val="000000" w:themeColor="text1"/>
              </w:rPr>
              <w:t>Atividade livro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0BA6F" w14:textId="2A20893D" w:rsidR="11B2EC92" w:rsidRDefault="00474D5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  <w:tr w:rsidR="11B2EC92" w14:paraId="75C162BE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41759DA1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01370" w14:textId="67EB817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DE91B" w14:textId="3F79696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5E7D09C9" w:rsidRPr="41B27EDD">
              <w:t>Estudo dos receptores.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6FAF7" w14:textId="4BF73659" w:rsidR="11B2EC92" w:rsidRDefault="5E7D09C9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Registro no caderno sobre o conteúdo.</w:t>
            </w:r>
            <w:r w:rsidR="11B2EC92" w:rsidRPr="41B27EDD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A111D" w14:textId="642FFED9" w:rsidR="11B2EC92" w:rsidRDefault="10D62FF3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Atividade do livro (volume 31). Páginas 90 e 91.</w:t>
            </w:r>
            <w:r w:rsidR="11B2EC92" w:rsidRPr="41B27EDD">
              <w:t xml:space="preserve"> </w:t>
            </w:r>
          </w:p>
        </w:tc>
      </w:tr>
      <w:tr w:rsidR="11B2EC92" w14:paraId="03AA4D1D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4E2392EC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C16CA" w14:textId="0D9DD45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8429" w14:textId="5398699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0498580F" w:rsidRPr="23CA23F3">
              <w:rPr>
                <w:color w:val="000000" w:themeColor="text1"/>
              </w:rPr>
              <w:t>Os tigres asiáticos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67734" w14:textId="34376DC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</w:t>
            </w:r>
            <w:r w:rsidR="2D0FA379" w:rsidRPr="23CA23F3">
              <w:t>Anotações no caderno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6003B" w14:textId="4197585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</w:p>
        </w:tc>
      </w:tr>
    </w:tbl>
    <w:p w14:paraId="5E1F34D4" w14:textId="369FA93D" w:rsidR="11B2EC92" w:rsidRDefault="1C551772" w:rsidP="11B2EC92">
      <w:pPr>
        <w:tabs>
          <w:tab w:val="left" w:pos="103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755"/>
        <w:gridCol w:w="3480"/>
        <w:gridCol w:w="4216"/>
        <w:gridCol w:w="3836"/>
      </w:tblGrid>
      <w:tr w:rsidR="11B2EC92" w14:paraId="276C627E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15C79C" w14:textId="1E532C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F08ABF" w14:textId="7BC3FAB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DD601F" w14:textId="6F47A48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F1DE26" w14:textId="3BDE19D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C589B5" w14:textId="09756DC1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11B2EC92" w14:paraId="48EA7CC0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5C635" w14:textId="6DC15837" w:rsidR="448C9588" w:rsidRDefault="448C9588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11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67145B4D" w14:textId="7489058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5EEAF" w14:textId="57BE8E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7BE1F" w14:textId="7A28059D" w:rsidR="11B2EC92" w:rsidRDefault="56B27B5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Cidadania </w:t>
            </w:r>
            <w:r w:rsidR="11B2EC92" w:rsidRPr="41B27EDD">
              <w:t xml:space="preserve">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8EE7" w14:textId="73AAD004" w:rsidR="11B2EC92" w:rsidRDefault="034E8D79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C28F5" w14:textId="76A1D22F" w:rsidR="11B2EC92" w:rsidRDefault="034E8D79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11B2EC92" w14:paraId="7C8140EA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57109362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2E86B" w14:textId="340EE6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1EF44" w14:textId="4DADEB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2F01779D" w:rsidRPr="10796F5B">
              <w:t xml:space="preserve">Cap. 31 - Triângulo de Pascal e Binômio de newton </w:t>
            </w:r>
          </w:p>
          <w:p w14:paraId="4C469C49" w14:textId="1156A902" w:rsidR="11B2EC92" w:rsidRDefault="2F01779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Fatorial e Números binomiais</w:t>
            </w:r>
          </w:p>
          <w:p w14:paraId="17D4939F" w14:textId="73796697" w:rsidR="11B2EC92" w:rsidRDefault="2F01779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Números binomiais</w:t>
            </w:r>
          </w:p>
          <w:p w14:paraId="359D8ACD" w14:textId="24023562" w:rsidR="11B2EC92" w:rsidRDefault="2F01779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Triângulo de Pascal</w:t>
            </w:r>
          </w:p>
          <w:p w14:paraId="18EB1CF5" w14:textId="2E775F89" w:rsidR="11B2EC92" w:rsidRDefault="2F01779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Binômio de newton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2302A" w14:textId="2D8DB27B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Atividades propostas no livro, págs.</w:t>
            </w:r>
          </w:p>
          <w:p w14:paraId="5FF82CDD" w14:textId="09F975E0" w:rsidR="11B2EC92" w:rsidRDefault="48B160B8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3081EA7E" w14:textId="24062893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2D376F35" w14:textId="2B9F120A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24; 27; 28.</w:t>
            </w:r>
          </w:p>
          <w:p w14:paraId="1CB7C920" w14:textId="4DDAD6DB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6E91259D" w14:textId="6550A67D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202B9271" w14:textId="00E1BDCE" w:rsidR="11B2EC92" w:rsidRDefault="48B160B8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BCD57" w14:textId="2D8DB27B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Atividades propostas no livro, págs.</w:t>
            </w:r>
          </w:p>
          <w:p w14:paraId="57C8026C" w14:textId="09F975E0" w:rsidR="11B2EC92" w:rsidRDefault="07A35B2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11C7DACA" w14:textId="24062893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0FC95C9F" w14:textId="2B9F120A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24; 27; 28.</w:t>
            </w:r>
          </w:p>
          <w:p w14:paraId="6A7EEECA" w14:textId="4DDAD6DB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49314435" w14:textId="6550A67D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6F1F448E" w14:textId="505B292A" w:rsidR="11B2EC92" w:rsidRDefault="07A35B26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</w:tr>
      <w:tr w:rsidR="11B2EC92" w14:paraId="7D7E7300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498193A3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3B694" w14:textId="4FBD6B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91125" w14:textId="397A6BCA" w:rsidR="41B27EDD" w:rsidRDefault="41B27EDD" w:rsidP="00BD02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Um projeto para o mundo.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802BC" w14:textId="5E1A1957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Correção de Roteiro de Estudo.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F9A9F" w14:textId="262C6C5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2608A8D4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5FE329C8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50516" w14:textId="0A94557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A6CED" w14:textId="686FC47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="59E84422" w:rsidRPr="41B27EDD">
              <w:rPr>
                <w:color w:val="000000" w:themeColor="text1"/>
              </w:rPr>
              <w:t>Estudo dos receptores.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C33FF" w14:textId="2188623C" w:rsidR="11B2EC92" w:rsidRDefault="59E8442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Resolução de atividade.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EFE09" w14:textId="3CD600E2" w:rsidR="11B2EC92" w:rsidRDefault="47B2B97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X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</w:tr>
      <w:tr w:rsidR="11B2EC92" w14:paraId="5375BF5B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47F0C069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6BF85" w14:textId="6F0162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FF926" w14:textId="70637FE5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7A2C9267" w:rsidRPr="41B27EDD">
              <w:t>Influência global dos EUA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FDC74" w14:textId="4C8E29C2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1B27EDD">
              <w:t xml:space="preserve"> </w:t>
            </w:r>
            <w:r w:rsidR="6CC7485B" w:rsidRPr="41B27EDD">
              <w:t>Questões no caderno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CCBA9" w14:textId="33E1A13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 xml:space="preserve"> </w:t>
            </w:r>
            <w:r w:rsidR="5CB2EC7E" w:rsidRPr="41B27EDD">
              <w:t>X</w:t>
            </w:r>
          </w:p>
        </w:tc>
      </w:tr>
    </w:tbl>
    <w:p w14:paraId="1DEB7471" w14:textId="14D4A778" w:rsidR="1C551772" w:rsidRDefault="1C551772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61BFBAF1" w14:textId="79BDFE1A" w:rsidR="1C551772" w:rsidRDefault="1C551772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26141265" w14:textId="11A94C62" w:rsidR="11B2EC92" w:rsidRDefault="11B2EC92" w:rsidP="11B2EC92">
      <w:pPr>
        <w:tabs>
          <w:tab w:val="left" w:pos="1335"/>
          <w:tab w:val="left" w:pos="1755"/>
        </w:tabs>
      </w:pPr>
    </w:p>
    <w:p w14:paraId="2386D098" w14:textId="3B9C6F36" w:rsidR="11B2EC92" w:rsidRDefault="11B2EC92" w:rsidP="11B2EC92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30"/>
        <w:gridCol w:w="4333"/>
        <w:gridCol w:w="3861"/>
      </w:tblGrid>
      <w:tr w:rsidR="11B2EC92" w14:paraId="0108D63B" w14:textId="77777777" w:rsidTr="79638E6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2F0421" w14:textId="336F46C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B269BE" w14:textId="776390F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37405C" w14:textId="641170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02B87D" w14:textId="38A618D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B19368" w14:textId="460D3AD6" w:rsidR="11B2EC92" w:rsidRDefault="11B2EC92" w:rsidP="11B2EC92">
            <w:pPr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421055AF" w14:textId="77777777" w:rsidTr="79638E6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EEBD5" w14:textId="2B5FCCC8" w:rsidR="2F519A54" w:rsidRDefault="2F519A5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12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878584B" w14:textId="1C30397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58FCB" w14:textId="16212D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BB1B" w14:textId="1FAF9D6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 xml:space="preserve"> </w:t>
            </w:r>
            <w:r w:rsidR="358C9991" w:rsidRPr="4AB0520A">
              <w:t>Correção Atividade livro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CE411" w14:textId="0F91DD90" w:rsidR="11B2EC92" w:rsidRDefault="358C999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Correção Atividade livro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1C397" w14:textId="1146188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0186E2A5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471A6206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3D211" w14:textId="5374EF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EB991" w14:textId="229B977E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79638E61">
              <w:rPr>
                <w:color w:val="000000" w:themeColor="text1"/>
              </w:rPr>
              <w:t>Present</w:t>
            </w:r>
            <w:proofErr w:type="spellEnd"/>
            <w:r w:rsidRPr="79638E61">
              <w:rPr>
                <w:color w:val="000000" w:themeColor="text1"/>
              </w:rPr>
              <w:t xml:space="preserve"> </w:t>
            </w:r>
            <w:proofErr w:type="spellStart"/>
            <w:r w:rsidRPr="79638E61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89CBC" w14:textId="6A9B64B8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rPr>
                <w:color w:val="000000" w:themeColor="text1"/>
              </w:rPr>
              <w:t>Registros e atividades no caderno.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5D5CF" w14:textId="137E0144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638E61">
              <w:rPr>
                <w:color w:val="000000" w:themeColor="text1"/>
              </w:rPr>
              <w:t>Atividade no caderno</w:t>
            </w:r>
          </w:p>
        </w:tc>
      </w:tr>
      <w:tr w:rsidR="11B2EC92" w14:paraId="47615ACF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42F1931F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FF179" w14:textId="3D81E5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C88B0" w14:textId="151E9A2F" w:rsidR="11B2EC92" w:rsidRDefault="54CA9E3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>Correção Atividade livro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D5EB3" w14:textId="5C077296" w:rsidR="11B2EC92" w:rsidRDefault="26772A28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AB0520A">
              <w:rPr>
                <w:color w:val="000000" w:themeColor="text1"/>
              </w:rPr>
              <w:t>Correção Atividade livro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3DDE0" w14:textId="4926FC3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  <w:r w:rsidR="00474D52">
              <w:rPr>
                <w:color w:val="000000" w:themeColor="text1"/>
              </w:rPr>
              <w:t>X</w:t>
            </w:r>
          </w:p>
        </w:tc>
      </w:tr>
      <w:tr w:rsidR="11B2EC92" w14:paraId="06152026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5DFD784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D2276" w14:textId="5DA8E1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2C94F" w14:textId="1EED28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04F97847" w:rsidRPr="41B27EDD">
              <w:t>Movimentos sociais pós-guerra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9491E" w14:textId="35F6DA5A" w:rsidR="11B2EC92" w:rsidRDefault="04F9784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Movimentos sociais pós-guerra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84043" w14:textId="77A653F1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1266F2DE" w14:textId="77777777" w:rsidTr="79638E61">
        <w:trPr>
          <w:trHeight w:val="315"/>
        </w:trPr>
        <w:tc>
          <w:tcPr>
            <w:tcW w:w="1775" w:type="dxa"/>
            <w:vMerge/>
            <w:vAlign w:val="center"/>
          </w:tcPr>
          <w:p w14:paraId="111472E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7A8E2" w14:textId="722FD3D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4E1DF" w14:textId="5B3961E0" w:rsidR="11B2EC92" w:rsidRDefault="11B2EC92" w:rsidP="41B27EDD">
            <w:r w:rsidRPr="41B27EDD">
              <w:t xml:space="preserve"> </w:t>
            </w:r>
            <w:r w:rsidR="627A7018" w:rsidRPr="41B27EDD">
              <w:t xml:space="preserve">O modernismo no brasil, Tarsila do Amaral e Oswald de Andrade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D66D5" w14:textId="3870B721" w:rsidR="11B2EC92" w:rsidRDefault="217E3857" w:rsidP="00BD024D">
            <w:pPr>
              <w:jc w:val="center"/>
            </w:pPr>
            <w:r w:rsidRPr="41B27EDD">
              <w:t>Anotações no caderno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C5500" w14:textId="7116474F" w:rsidR="11B2EC92" w:rsidRDefault="00474D52" w:rsidP="00474D52">
            <w:pPr>
              <w:jc w:val="center"/>
            </w:pPr>
            <w:r>
              <w:t>X</w:t>
            </w:r>
          </w:p>
        </w:tc>
      </w:tr>
    </w:tbl>
    <w:p w14:paraId="541EDF85" w14:textId="33DEFBF8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F5F731C" w14:textId="572E391D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351FC5B" w14:textId="1B4AFB57" w:rsidR="00BD024D" w:rsidRDefault="00BD024D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698E8A3" w14:textId="53217940" w:rsidR="00BD024D" w:rsidRDefault="00BD024D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6356364" w14:textId="77777777" w:rsidR="00BD024D" w:rsidRDefault="00BD024D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2"/>
        <w:gridCol w:w="3360"/>
        <w:gridCol w:w="3495"/>
        <w:gridCol w:w="4472"/>
      </w:tblGrid>
      <w:tr w:rsidR="11B2EC92" w14:paraId="63BE45DE" w14:textId="77777777" w:rsidTr="41B27EDD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D7C4E59" w14:textId="46ADB788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3ª SÉRIE A – ENSINO MÉDIO</w:t>
            </w:r>
          </w:p>
        </w:tc>
      </w:tr>
      <w:tr w:rsidR="11B2EC92" w14:paraId="39CCA30A" w14:textId="77777777" w:rsidTr="41B27EDD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E79C29" w14:textId="5502EE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135D9E" w14:textId="7FE9B94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AC776B" w14:textId="5C5EEA0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831150" w14:textId="40C8B93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48893F" w14:textId="40BA015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091803A7" w14:textId="77777777" w:rsidTr="41B27EDD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B440C" w14:textId="3D6704B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585C9179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F74D530" w14:textId="7BFB3E1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64ACC8A" w14:textId="778FBB7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5AF9B" w14:textId="717549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432A4" w14:textId="61E5FA35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653146F9" w:rsidRPr="41B27EDD">
              <w:t xml:space="preserve">Crescimento </w:t>
            </w:r>
            <w:proofErr w:type="spellStart"/>
            <w:r w:rsidR="653146F9" w:rsidRPr="41B27EDD">
              <w:t>chines</w:t>
            </w:r>
            <w:proofErr w:type="spellEnd"/>
            <w:r w:rsidR="653146F9" w:rsidRPr="41B27EDD">
              <w:t xml:space="preserve"> e Influência global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427AD" w14:textId="51E9EA0D" w:rsidR="11B2EC92" w:rsidRDefault="653146F9" w:rsidP="11B2EC92">
            <w:pPr>
              <w:ind w:left="-20" w:right="-20"/>
              <w:jc w:val="center"/>
            </w:pPr>
            <w:r w:rsidRPr="41B27EDD">
              <w:t>Anotações no caderno</w:t>
            </w:r>
            <w:r w:rsidR="11B2EC92" w:rsidRPr="41B27EDD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E44B3" w14:textId="6F75F2E9" w:rsidR="11B2EC92" w:rsidRDefault="11B2EC92" w:rsidP="41B27EDD">
            <w:pPr>
              <w:ind w:left="-20" w:right="-20"/>
              <w:jc w:val="center"/>
            </w:pPr>
            <w:r w:rsidRPr="41B27EDD">
              <w:t xml:space="preserve"> </w:t>
            </w:r>
            <w:r w:rsidR="58118852" w:rsidRPr="41B27EDD">
              <w:t>X</w:t>
            </w:r>
          </w:p>
        </w:tc>
      </w:tr>
      <w:tr w:rsidR="11B2EC92" w14:paraId="5D1F92E8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1DEE1D00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BF2C" w14:textId="788333F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CCC78" w14:textId="531045B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4149FB6F" w:rsidRPr="23CA23F3">
              <w:rPr>
                <w:color w:val="000000" w:themeColor="text1"/>
              </w:rPr>
              <w:t>O processo de independência das colônias britânicas na África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56430" w14:textId="0F779EC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</w:t>
            </w:r>
            <w:r w:rsidR="099DF512" w:rsidRPr="23CA23F3">
              <w:t>Anotações no caderno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E5F1B" w14:textId="0C7536C2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4FA9B12D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7B7DCE8B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2A10E" w14:textId="59068B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D7320" w14:textId="300A864C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1AF386BB" w:rsidRPr="10796F5B">
              <w:t>CAP. 32 - ANÁLISE COMBINATÓRIA</w:t>
            </w:r>
          </w:p>
          <w:p w14:paraId="647D1048" w14:textId="3CE34B12" w:rsidR="11B2EC92" w:rsidRDefault="1AF386B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0202FD0E" w14:textId="33525464" w:rsidR="11B2EC92" w:rsidRDefault="1AF386B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263E33C7" w14:textId="706F41D9" w:rsidR="11B2EC92" w:rsidRDefault="1AF386B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1ED2C749" w14:textId="6D7C450D" w:rsidR="11B2EC92" w:rsidRDefault="1AF386B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76799A51" w14:textId="32DD33DB" w:rsidR="11B2EC92" w:rsidRDefault="1AF386B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6A1BF" w14:textId="700BDDE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43B11DDB" w:rsidRPr="10796F5B">
              <w:t xml:space="preserve">Atividades propostas no livro, págs. </w:t>
            </w:r>
          </w:p>
          <w:p w14:paraId="495D1DDF" w14:textId="71D3FDDF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F6B772A" w14:textId="71B19E5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4C2C34E3" w14:textId="04099D1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315E77F9" w14:textId="78D9B85D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0F156A18" w14:textId="367AE3E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043CFA0B" w14:textId="57456A44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71758892" w14:textId="62689E2E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8F2F6" w14:textId="6FFB45A4" w:rsidR="11B2EC92" w:rsidRDefault="43B11DD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5B87E1FF" w14:textId="71D3FDDF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32D98E0F" w14:textId="71B19E5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1EACFBFE" w14:textId="04099D1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1E3B11F2" w14:textId="78D9B85D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3385B169" w14:textId="367AE3EC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0F802C10" w14:textId="57456A44" w:rsidR="11B2EC92" w:rsidRDefault="43B11DD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1F6ADB2E" w14:textId="7D7D145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</w:tr>
      <w:tr w:rsidR="11B2EC92" w14:paraId="505F0361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663996FA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9EAF4" w14:textId="7A79B2B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1EEC5" w14:textId="4C735E14" w:rsidR="11B2EC92" w:rsidRDefault="11B2EC92" w:rsidP="0F9FFA46">
            <w:pPr>
              <w:spacing w:line="360" w:lineRule="auto"/>
              <w:jc w:val="center"/>
            </w:pPr>
            <w:r w:rsidRPr="0F9FFA46">
              <w:t xml:space="preserve"> </w:t>
            </w:r>
            <w:r w:rsidR="0747F2BC" w:rsidRPr="0F9FFA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Tirinhas do Armandinho para refletir</w:t>
            </w:r>
          </w:p>
          <w:p w14:paraId="6DDA45A1" w14:textId="30ACBBB6" w:rsidR="11B2EC92" w:rsidRDefault="0747F2BC" w:rsidP="0F9FFA46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F9FFA46">
              <w:rPr>
                <w:rFonts w:ascii="Arial" w:eastAsia="Arial" w:hAnsi="Arial" w:cs="Arial"/>
                <w:sz w:val="20"/>
                <w:szCs w:val="20"/>
              </w:rPr>
              <w:t>Entrevista com o autor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FBC2B" w14:textId="30E36774" w:rsidR="11B2EC92" w:rsidRDefault="0747F2B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t>Abordagem do conteúdo</w:t>
            </w:r>
            <w:r w:rsidR="11B2EC92" w:rsidRPr="0F9FFA46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E3C58" w14:textId="47CC15F3" w:rsidR="11B2EC92" w:rsidRDefault="00474D52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11B2EC92" w14:paraId="57849047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7A6E95C8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55BDB" w14:textId="002F62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AD37E" w14:textId="2D76A954" w:rsidR="11B2EC92" w:rsidRDefault="11B2EC92" w:rsidP="11B2EC92">
            <w:r w:rsidRPr="41B27EDD">
              <w:t xml:space="preserve"> </w:t>
            </w:r>
            <w:r w:rsidR="1BDB3E1E" w:rsidRPr="41B27EDD">
              <w:t>A dialética negativa de Theodor Adorno e a reprodutibilidade técnica de Walter Benjamin</w:t>
            </w:r>
          </w:p>
          <w:p w14:paraId="3979324D" w14:textId="6446E4CC" w:rsidR="11B2EC92" w:rsidRDefault="1BDB3E1E" w:rsidP="41B27EDD">
            <w:r w:rsidRPr="41B27EDD">
              <w:t xml:space="preserve">Principais aspectos do pensamento de </w:t>
            </w:r>
            <w:proofErr w:type="spellStart"/>
            <w:r w:rsidRPr="41B27EDD">
              <w:t>Marcuse</w:t>
            </w:r>
            <w:proofErr w:type="spellEnd"/>
            <w:r w:rsidRPr="41B27EDD">
              <w:t xml:space="preserve">: a sociedade repressiva; o homem unidimensional; a revolução a </w:t>
            </w:r>
            <w:r w:rsidRPr="41B27EDD">
              <w:lastRenderedPageBreak/>
              <w:t>cargo dos que estão fora do sistema etc.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D1B54" w14:textId="58439AAD" w:rsidR="11B2EC92" w:rsidRDefault="1BDB3E1E" w:rsidP="11B2EC92">
            <w:pPr>
              <w:jc w:val="both"/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lastRenderedPageBreak/>
              <w:t>A dialética negativa de Theodor Adorno e a reprodutibilidade técnica de Walter Benjamin</w:t>
            </w:r>
          </w:p>
          <w:p w14:paraId="2B761985" w14:textId="007A1F35" w:rsidR="11B2EC92" w:rsidRDefault="1BDB3E1E" w:rsidP="41B27ED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t xml:space="preserve">Principais aspectos do pensamento de </w:t>
            </w:r>
            <w:proofErr w:type="spellStart"/>
            <w:r w:rsidRPr="41B27EDD">
              <w:rPr>
                <w:rFonts w:ascii="Arial" w:eastAsia="Arial" w:hAnsi="Arial" w:cs="Arial"/>
                <w:sz w:val="20"/>
                <w:szCs w:val="20"/>
              </w:rPr>
              <w:t>Marcuse</w:t>
            </w:r>
            <w:proofErr w:type="spellEnd"/>
            <w:r w:rsidRPr="41B27EDD">
              <w:rPr>
                <w:rFonts w:ascii="Arial" w:eastAsia="Arial" w:hAnsi="Arial" w:cs="Arial"/>
                <w:sz w:val="20"/>
                <w:szCs w:val="20"/>
              </w:rPr>
              <w:t>: a sociedade repressiva; o homem unidimensional; a revolução a cargo dos que estão fora do sistema etc.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23669" w14:textId="02EBF4A4" w:rsidR="11B2EC92" w:rsidRDefault="00474D52" w:rsidP="00474D52">
            <w:pPr>
              <w:jc w:val="center"/>
            </w:pPr>
            <w:r>
              <w:t>X</w:t>
            </w:r>
          </w:p>
        </w:tc>
      </w:tr>
      <w:tr w:rsidR="11B2EC92" w14:paraId="593D8B02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073290FC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CD932" w14:textId="7FCAA8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EC6BF" w14:textId="35648F80" w:rsidR="11B2EC92" w:rsidRDefault="7DEFCDFA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-Guimarães Rosa</w:t>
            </w:r>
            <w:r w:rsidRPr="4AB0520A">
              <w:t xml:space="preserve"> </w:t>
            </w:r>
          </w:p>
          <w:p w14:paraId="57406904" w14:textId="740FB462" w:rsidR="11B2EC92" w:rsidRDefault="7DEFCDFA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-Clarice Lispector</w:t>
            </w:r>
            <w:r w:rsidRPr="4AB0520A">
              <w:t xml:space="preserve"> </w:t>
            </w:r>
          </w:p>
          <w:p w14:paraId="54248F88" w14:textId="2375A5D1" w:rsidR="11B2EC92" w:rsidRDefault="7DEFCDFA" w:rsidP="4AB0520A">
            <w:pPr>
              <w:spacing w:before="240" w:after="240" w:line="360" w:lineRule="auto"/>
              <w:jc w:val="center"/>
            </w:pPr>
            <w:r w:rsidRPr="4AB0520A">
              <w:rPr>
                <w:sz w:val="20"/>
                <w:szCs w:val="20"/>
              </w:rPr>
              <w:t>-Nelson Rodrigues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E451B" w14:textId="6C5AEEB8" w:rsidR="11B2EC92" w:rsidRDefault="6D70DE3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Anotação caderno</w:t>
            </w:r>
          </w:p>
          <w:p w14:paraId="17713539" w14:textId="3240D2F7" w:rsidR="11B2EC92" w:rsidRDefault="6D70DE3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Atividade livro</w:t>
            </w:r>
            <w:r w:rsidR="11B2EC92" w:rsidRPr="4AB0520A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7F842" w14:textId="3114F4A5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</w:tbl>
    <w:p w14:paraId="36E135D7" w14:textId="649B73A3" w:rsidR="3A80D2CF" w:rsidRDefault="3A80D2CF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  </w:t>
      </w:r>
    </w:p>
    <w:p w14:paraId="56225077" w14:textId="723E8528" w:rsidR="3A80D2CF" w:rsidRDefault="3A80D2CF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</w:p>
    <w:p w14:paraId="4E97B992" w14:textId="71F9576B" w:rsidR="3A80D2CF" w:rsidRDefault="3A80D2CF" w:rsidP="11B2EC92">
      <w:pPr>
        <w:tabs>
          <w:tab w:val="left" w:pos="8355"/>
        </w:tabs>
      </w:pPr>
      <w:r w:rsidRPr="11B2EC92">
        <w:t xml:space="preserve"> </w:t>
      </w:r>
    </w:p>
    <w:p w14:paraId="46431103" w14:textId="1A06C085" w:rsidR="3A80D2CF" w:rsidRDefault="3A80D2CF" w:rsidP="11B2EC92">
      <w:pPr>
        <w:tabs>
          <w:tab w:val="left" w:pos="8355"/>
        </w:tabs>
      </w:pPr>
      <w:r w:rsidRPr="11B2EC92">
        <w:t xml:space="preserve"> </w:t>
      </w:r>
    </w:p>
    <w:p w14:paraId="0273FCD9" w14:textId="5B2D1934" w:rsidR="3A80D2CF" w:rsidRDefault="3A80D2CF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15"/>
        <w:gridCol w:w="3807"/>
        <w:gridCol w:w="3182"/>
        <w:gridCol w:w="4335"/>
      </w:tblGrid>
      <w:tr w:rsidR="11B2EC92" w14:paraId="16D8A060" w14:textId="77777777" w:rsidTr="111E2E93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26149B" w14:textId="62CAA0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CFADFB" w14:textId="25830E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58C9EC" w14:textId="2208638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90F04A" w14:textId="3C2AB70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987A69" w14:textId="5EE951A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AF6F2C8" w14:textId="77777777" w:rsidTr="111E2E93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5C387" w14:textId="4EA152D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72A10F7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68267C95" w14:textId="7137D3B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22F4190" w14:textId="7CE68860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0D768" w14:textId="0475537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C891A" w14:textId="4C89A920" w:rsidR="11B2EC92" w:rsidRDefault="08D0C06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>Especia</w:t>
            </w:r>
            <w:r w:rsidR="34A91932" w:rsidRPr="111E2E93">
              <w:rPr>
                <w:color w:val="000000" w:themeColor="text1"/>
              </w:rPr>
              <w:t>ç</w:t>
            </w:r>
            <w:r w:rsidRPr="111E2E93">
              <w:rPr>
                <w:color w:val="000000" w:themeColor="text1"/>
              </w:rPr>
              <w:t xml:space="preserve">ão e resolução de questões livro </w:t>
            </w:r>
            <w:r w:rsidR="11B2EC92" w:rsidRPr="111E2E93">
              <w:rPr>
                <w:color w:val="000000" w:themeColor="text1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824B8" w14:textId="3F748483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 </w:t>
            </w:r>
            <w:r w:rsidR="04E69F75" w:rsidRPr="111E2E93">
              <w:rPr>
                <w:color w:val="000000" w:themeColor="text1"/>
              </w:rPr>
              <w:t xml:space="preserve">Registro de conteúdos no caderno </w:t>
            </w:r>
            <w:r w:rsidR="583FB36D" w:rsidRPr="111E2E93">
              <w:rPr>
                <w:color w:val="000000" w:themeColor="text1"/>
              </w:rPr>
              <w:t xml:space="preserve"> e resolução de questões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0313C" w14:textId="5B37272A" w:rsidR="11B2EC92" w:rsidRDefault="583FB36D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X </w:t>
            </w:r>
          </w:p>
        </w:tc>
      </w:tr>
      <w:tr w:rsidR="11B2EC92" w14:paraId="09C128C0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5C8209DF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48DA1" w14:textId="2EEBC40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12BB1" w14:textId="0BFA3936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0E7D2" w14:textId="197179E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F43FD" w14:textId="315D5520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750121C4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3644669E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79046" w14:textId="6F26FB7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E2D6A" w14:textId="1423F4E0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t xml:space="preserve"> </w:t>
            </w:r>
            <w:r w:rsidR="6FF01675" w:rsidRPr="111E2E93">
              <w:rPr>
                <w:color w:val="000000" w:themeColor="text1"/>
              </w:rPr>
              <w:t>Especiação e resolução de questões livro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95A67" w14:textId="656D07BF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261FE63A" w:rsidRPr="111E2E93">
              <w:t xml:space="preserve">Registro de conteúdos no caderno </w:t>
            </w:r>
            <w:r w:rsidR="1290B738" w:rsidRPr="111E2E93">
              <w:t xml:space="preserve">e resolução de questões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198F9" w14:textId="6186EBF4" w:rsidR="11B2EC92" w:rsidRDefault="1FE2107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X </w:t>
            </w:r>
            <w:r w:rsidR="11B2EC92" w:rsidRPr="111E2E93">
              <w:t xml:space="preserve"> </w:t>
            </w:r>
          </w:p>
        </w:tc>
      </w:tr>
      <w:tr w:rsidR="11B2EC92" w14:paraId="61E7373E" w14:textId="77777777" w:rsidTr="111E2E93">
        <w:trPr>
          <w:trHeight w:val="300"/>
        </w:trPr>
        <w:tc>
          <w:tcPr>
            <w:tcW w:w="1950" w:type="dxa"/>
            <w:vMerge/>
            <w:vAlign w:val="center"/>
          </w:tcPr>
          <w:p w14:paraId="5E67A9D9" w14:textId="77777777" w:rsidR="00DD47C6" w:rsidRDefault="00DD47C6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69DB6" w14:textId="1D5BE37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45DD7" w14:textId="702785AE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1E2E93">
              <w:t xml:space="preserve"> </w:t>
            </w:r>
            <w:r w:rsidR="3F6369D6" w:rsidRPr="111E2E93">
              <w:rPr>
                <w:color w:val="000000" w:themeColor="text1"/>
              </w:rPr>
              <w:t>Especiação e resolução de questões livro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FFB37" w14:textId="660DDA61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2353D066" w:rsidRPr="111E2E93">
              <w:t xml:space="preserve">Registro de conteúdos no caderno e resolução de questões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49E86" w14:textId="1F7FB489" w:rsidR="11B2EC92" w:rsidRDefault="121CC28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X </w:t>
            </w:r>
            <w:r w:rsidR="11B2EC92" w:rsidRPr="111E2E93">
              <w:t xml:space="preserve"> </w:t>
            </w:r>
          </w:p>
        </w:tc>
      </w:tr>
    </w:tbl>
    <w:p w14:paraId="363E5420" w14:textId="12D777CE" w:rsidR="3A80D2CF" w:rsidRDefault="3A80D2CF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  <w:r w:rsidRPr="11B2EC92">
        <w:t xml:space="preserve"> </w:t>
      </w:r>
    </w:p>
    <w:p w14:paraId="61470294" w14:textId="04B206E9" w:rsidR="3A80D2CF" w:rsidRDefault="00474D52" w:rsidP="11B2EC92">
      <w:pPr>
        <w:tabs>
          <w:tab w:val="left" w:pos="8355"/>
        </w:tabs>
      </w:pPr>
      <w:r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43"/>
        <w:gridCol w:w="4080"/>
        <w:gridCol w:w="4080"/>
      </w:tblGrid>
      <w:tr w:rsidR="11B2EC92" w14:paraId="1DEBE978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B2D9F9" w14:textId="5307211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7E0388" w14:textId="190A55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DCB577" w14:textId="4BD0B9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055500" w14:textId="626F46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D7184E" w14:textId="029CB696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70C52FB7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0402BA" w14:textId="46E334CF" w:rsidR="6E990F70" w:rsidRDefault="6E990F70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16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CA09000" w14:textId="60BAB2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98B159C" w14:textId="111F24D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2537E" w14:textId="2839647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AD98F" w14:textId="3CBFD20A" w:rsidR="11B2EC92" w:rsidRDefault="11B2EC92" w:rsidP="11B2EC92">
            <w:pPr>
              <w:ind w:left="-20" w:right="-20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370E3" w14:textId="25E9A8B8" w:rsidR="11B2EC92" w:rsidRDefault="00474D52" w:rsidP="11B2EC92">
            <w:pPr>
              <w:ind w:left="-20" w:right="-20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09B2A" w14:textId="0FFA6194" w:rsidR="11B2EC92" w:rsidRDefault="00474D52" w:rsidP="11B2EC92">
            <w:pPr>
              <w:ind w:left="-20" w:right="-20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3B5AD415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383D821D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C761B" w14:textId="2EB187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9B1BC" w14:textId="73782890" w:rsidR="11B2EC92" w:rsidRDefault="5411E9B3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>Estudo dos capacitores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312F3" w14:textId="77CFB748" w:rsidR="11B2EC92" w:rsidRDefault="35EA1275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Registro no caderno sobre o conteúdo.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5139C" w14:textId="5AD0C612" w:rsidR="11B2EC92" w:rsidRDefault="53348BD1" w:rsidP="41B27ED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Atividade do livro didático (volume 31). Páginas 102 e 103.</w:t>
            </w:r>
          </w:p>
        </w:tc>
      </w:tr>
      <w:tr w:rsidR="11B2EC92" w14:paraId="08BAF448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908EDA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815E5" w14:textId="6AC0EA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94961" w14:textId="5235AD84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 xml:space="preserve"> </w:t>
            </w:r>
            <w:r w:rsidR="20EAA2E0" w:rsidRPr="23CA23F3">
              <w:t>O processo de independência</w:t>
            </w:r>
          </w:p>
          <w:p w14:paraId="51FD795E" w14:textId="4A82324F" w:rsidR="11B2EC92" w:rsidRDefault="20EAA2E0" w:rsidP="23CA23F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>das colônias francesas na África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DFAFE" w14:textId="68D6CD21" w:rsidR="11B2EC92" w:rsidRDefault="20EAA2E0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38760" w14:textId="74601459" w:rsidR="11B2EC92" w:rsidRDefault="5BEF2183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 xml:space="preserve">Atividade do livro págs. 94 e 95 (VOLUME 33) </w:t>
            </w:r>
            <w:r w:rsidR="11B2EC92" w:rsidRPr="23CA23F3">
              <w:t xml:space="preserve"> </w:t>
            </w:r>
          </w:p>
        </w:tc>
      </w:tr>
      <w:tr w:rsidR="11B2EC92" w14:paraId="67BDAA56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C4BEC1A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B3D32" w14:textId="0C0186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B09CA" w14:textId="44DEFA0C" w:rsidR="11B2EC92" w:rsidRDefault="5A13469A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  <w:r w:rsidR="11B2EC92" w:rsidRPr="111E2E9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10603" w14:textId="339B3864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DBFC" w14:textId="6E550BA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37074533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7A888855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9991" w14:textId="0DD813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89C8D" w14:textId="2B22A539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proofErr w:type="spellStart"/>
            <w:r w:rsidR="071B73E5" w:rsidRPr="41B27EDD">
              <w:t>Lecturas</w:t>
            </w:r>
            <w:proofErr w:type="spellEnd"/>
            <w:r w:rsidR="071B73E5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E347B" w14:textId="63B06BCB" w:rsidR="11B2EC92" w:rsidRDefault="071B73E5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155 a 162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B7692" w14:textId="4FC140FD" w:rsidR="11B2EC92" w:rsidRDefault="071B73E5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Cuaderno</w:t>
            </w:r>
            <w:proofErr w:type="spellEnd"/>
            <w:r w:rsidRPr="41B27EDD">
              <w:t xml:space="preserve"> </w:t>
            </w:r>
          </w:p>
        </w:tc>
      </w:tr>
      <w:tr w:rsidR="11B2EC92" w14:paraId="6954F22B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986256D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71924" w14:textId="2D58AF9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E1909" w14:textId="6873574F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68A50" w14:textId="6B0CE328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83673" w14:textId="137E303A" w:rsidR="11B2EC92" w:rsidRDefault="00474D5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</w:tbl>
    <w:p w14:paraId="506DF842" w14:textId="30ABA7A0" w:rsidR="3A80D2CF" w:rsidRDefault="3A80D2CF" w:rsidP="11B2EC92">
      <w:pPr>
        <w:tabs>
          <w:tab w:val="left" w:pos="1350"/>
        </w:tabs>
      </w:pPr>
      <w:r w:rsidRPr="11B2EC92">
        <w:rPr>
          <w:rFonts w:ascii="Arial" w:eastAsia="Arial" w:hAnsi="Arial" w:cs="Arial"/>
        </w:rPr>
        <w:t xml:space="preserve"> </w:t>
      </w:r>
    </w:p>
    <w:p w14:paraId="36661E4A" w14:textId="3550B329" w:rsidR="3A80D2CF" w:rsidRDefault="3A80D2CF" w:rsidP="11B2EC92">
      <w:pPr>
        <w:tabs>
          <w:tab w:val="left" w:pos="1350"/>
        </w:tabs>
      </w:pPr>
      <w:r w:rsidRPr="11B2EC92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45"/>
        <w:gridCol w:w="3905"/>
        <w:gridCol w:w="4101"/>
      </w:tblGrid>
      <w:tr w:rsidR="11B2EC92" w14:paraId="476BED2F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BFDC8F" w14:textId="603F502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t xml:space="preserve">  </w:t>
            </w: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7A7E54" w14:textId="76D5A9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4AC2D1" w14:textId="0BC72F3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263C99" w14:textId="48F715E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9708D2" w14:textId="7AFA97C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4F5E8549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C5332" w14:textId="797C72A9" w:rsidR="592BED19" w:rsidRDefault="592BED19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17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6CF9286" w14:textId="0F2256E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72FEAAB" w14:textId="23A5C19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97AD8" w14:textId="64CED59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C9AA1" w14:textId="07600087" w:rsidR="11B2EC92" w:rsidRDefault="11B2EC92" w:rsidP="11B2EC92">
            <w:pPr>
              <w:ind w:left="-20" w:right="-20"/>
              <w:jc w:val="center"/>
            </w:pPr>
            <w:r w:rsidRPr="111E2E93">
              <w:t xml:space="preserve"> </w:t>
            </w:r>
            <w:r w:rsidR="1B5ED644"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7888D" w14:textId="339B3864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45D33" w14:textId="6E550BA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50EFE813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128E3F68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E9A5B" w14:textId="5129BD1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4200A" w14:textId="4038332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70AB90FE" w:rsidRPr="0F9FFA46">
              <w:rPr>
                <w:rFonts w:ascii="Arial" w:eastAsia="Arial" w:hAnsi="Arial" w:cs="Arial"/>
                <w:color w:val="000000" w:themeColor="text1"/>
              </w:rPr>
              <w:t>Refeitura</w:t>
            </w:r>
            <w:proofErr w:type="spellEnd"/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D88FC" w14:textId="59849F54" w:rsidR="11B2EC92" w:rsidRDefault="70AB90FE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F5947" w14:textId="35AA8631" w:rsidR="11B2EC92" w:rsidRDefault="70AB90FE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11B2EC92" w14:paraId="1EEF5754" w14:textId="77777777" w:rsidTr="41B27EDD">
        <w:trPr>
          <w:trHeight w:val="330"/>
        </w:trPr>
        <w:tc>
          <w:tcPr>
            <w:tcW w:w="1868" w:type="dxa"/>
            <w:vMerge/>
            <w:vAlign w:val="center"/>
          </w:tcPr>
          <w:p w14:paraId="766538C2" w14:textId="77777777" w:rsidR="00DD47C6" w:rsidRDefault="00DD47C6">
            <w:bookmarkStart w:id="0" w:name="_GoBack" w:colFirst="2" w:colLast="4"/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AA8CF" w14:textId="03A84FC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06361" w14:textId="05133D64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0027E447" w:rsidRPr="41B27EDD">
              <w:t xml:space="preserve">Economia e demografia Chinesa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DB3EE" w14:textId="7C6E70E9" w:rsidR="11B2EC92" w:rsidRDefault="11B2EC92" w:rsidP="11B2EC92">
            <w:pPr>
              <w:ind w:left="-20" w:right="-20"/>
              <w:jc w:val="center"/>
            </w:pPr>
            <w:r w:rsidRPr="41B27EDD">
              <w:t xml:space="preserve"> </w:t>
            </w:r>
            <w:r w:rsidR="6FC8E020" w:rsidRPr="41B27EDD">
              <w:t>Anotações no caderno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76A05" w14:textId="20359768" w:rsidR="11B2EC92" w:rsidRDefault="6FC8E020" w:rsidP="11B2EC92">
            <w:pPr>
              <w:ind w:left="-20" w:right="-20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bookmarkEnd w:id="0"/>
      <w:tr w:rsidR="11B2EC92" w14:paraId="7AE4FB26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59B72E36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D21F9" w14:textId="7C2C0B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72BE1" w14:textId="2050279D" w:rsidR="11B2EC92" w:rsidRDefault="289CE2F6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F9FFA46">
              <w:rPr>
                <w:color w:val="000000" w:themeColor="text1"/>
              </w:rPr>
              <w:t>Refeitura</w:t>
            </w:r>
            <w:proofErr w:type="spellEnd"/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13715" w14:textId="4245F82D" w:rsidR="11B2EC92" w:rsidRDefault="289CE2F6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color w:val="000000" w:themeColor="text1"/>
              </w:rPr>
              <w:t>Xerocopiada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2D631" w14:textId="3602B9BF" w:rsidR="11B2EC92" w:rsidRDefault="00474D52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11B2EC92" w14:paraId="0B402711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21C331D9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90C6A" w14:textId="013910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4D290" w14:textId="71A9FB8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438C888" w:rsidRPr="41B27EDD">
              <w:rPr>
                <w:rFonts w:ascii="Arial" w:eastAsia="Arial" w:hAnsi="Arial" w:cs="Arial"/>
                <w:color w:val="000000" w:themeColor="text1"/>
              </w:rPr>
              <w:t xml:space="preserve">Democracias e regimes totalitários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E61A7" w14:textId="45F56673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t xml:space="preserve"> </w:t>
            </w:r>
            <w:r w:rsidR="51585CAA" w:rsidRPr="41B27EDD">
              <w:rPr>
                <w:rFonts w:ascii="Arial" w:eastAsia="Arial" w:hAnsi="Arial" w:cs="Arial"/>
                <w:color w:val="000000" w:themeColor="text1"/>
              </w:rPr>
              <w:t>Democracias e regimes totalitários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25DE9" w14:textId="40E07783" w:rsidR="11B2EC92" w:rsidRDefault="51585CAA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Democracias e regimes totalitários</w:t>
            </w:r>
            <w:r w:rsidR="11B2EC92" w:rsidRPr="41B27EDD">
              <w:t xml:space="preserve"> </w:t>
            </w:r>
          </w:p>
        </w:tc>
      </w:tr>
      <w:tr w:rsidR="11B2EC92" w14:paraId="713820EB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17AB327B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161D" w14:textId="7454E2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F6260" w14:textId="5EB08345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1F404023" w14:textId="3CE34B12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Introdução à Análise combinatória</w:t>
            </w:r>
          </w:p>
          <w:p w14:paraId="5EEF579E" w14:textId="33525464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6744B5CA" w14:textId="706F41D9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215900A3" w14:textId="6D7C450D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040CAF44" w14:textId="696F4272" w:rsidR="11B2EC92" w:rsidRDefault="01C12FE9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  <w:r w:rsidR="11B2EC92" w:rsidRPr="10796F5B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710F9" w14:textId="6FFB45A4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Atividades propostas no livro, págs. </w:t>
            </w:r>
          </w:p>
          <w:p w14:paraId="1C203848" w14:textId="71D3FDDF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351184D" w14:textId="71B19E5C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6D17DEB0" w14:textId="04099D1C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34; 35; 36.</w:t>
            </w:r>
          </w:p>
          <w:p w14:paraId="4CCE597C" w14:textId="78D9B85D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0F62E556" w14:textId="367AE3EC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76BACCA5" w14:textId="57456A44" w:rsidR="11B2EC92" w:rsidRDefault="6F869AA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DA0D206" w14:textId="6A359F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18E8" w14:textId="6FFB45A4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Atividades propostas no livro, págs. </w:t>
            </w:r>
          </w:p>
          <w:p w14:paraId="73B97150" w14:textId="71D3FDDF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64886471" w14:textId="71B19E5C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4D99555F" w14:textId="04099D1C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34; 35; 36.</w:t>
            </w:r>
          </w:p>
          <w:p w14:paraId="10338A32" w14:textId="78D9B85D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52E299DB" w14:textId="367AE3EC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6F36AD43" w14:textId="57456A44" w:rsidR="11B2EC92" w:rsidRDefault="0CD5B18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9520220" w14:textId="2CCC60B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95CADA5" w14:textId="4F5F2EB6" w:rsidR="3A80D2CF" w:rsidRDefault="3A80D2CF" w:rsidP="11B2EC92">
      <w:pPr>
        <w:tabs>
          <w:tab w:val="left" w:pos="1035"/>
        </w:tabs>
      </w:pPr>
      <w:r w:rsidRPr="11B2EC92">
        <w:lastRenderedPageBreak/>
        <w:t xml:space="preserve">  </w:t>
      </w:r>
    </w:p>
    <w:p w14:paraId="24598EB6" w14:textId="0746C76E" w:rsidR="11B2EC92" w:rsidRDefault="11B2EC92" w:rsidP="11B2EC92">
      <w:pPr>
        <w:tabs>
          <w:tab w:val="left" w:pos="1035"/>
        </w:tabs>
      </w:pPr>
    </w:p>
    <w:p w14:paraId="0F56921C" w14:textId="6FDBEE36" w:rsidR="3A80D2CF" w:rsidRDefault="3A80D2CF" w:rsidP="11B2EC92">
      <w:pPr>
        <w:tabs>
          <w:tab w:val="left" w:pos="103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69"/>
        <w:gridCol w:w="4170"/>
        <w:gridCol w:w="3865"/>
      </w:tblGrid>
      <w:tr w:rsidR="11B2EC92" w14:paraId="171E8C74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8A2771" w14:textId="683DDA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4A2DBB" w14:textId="1D8B3C6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9994F3" w14:textId="3EDF30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A2990D" w14:textId="6EE47E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E5E2E6" w14:textId="18BAE17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1F580568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E72B6" w14:textId="6556CA2A" w:rsidR="7D25DA03" w:rsidRDefault="7D25DA0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17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362942EF" w14:textId="63291BDC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2C601E60" w14:textId="6802728D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578B5" w14:textId="518AD45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92E6A" w14:textId="66DDC605" w:rsidR="11B2EC92" w:rsidRDefault="355F5D1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  <w:r w:rsidR="11B2EC92" w:rsidRPr="111E2E93"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8CFF6" w14:textId="339B3864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D2B7A" w14:textId="6E550BAD" w:rsidR="111E2E93" w:rsidRDefault="111E2E93" w:rsidP="111E2E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11B2EC92" w14:paraId="2F0DDB3A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2C4BECB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5ABA4" w14:textId="6699523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5CEBE" w14:textId="116DE5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 xml:space="preserve"> </w:t>
            </w:r>
            <w:r w:rsidR="7F935C59" w:rsidRPr="4AB0520A">
              <w:t>Correção Atividade livro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A03B0" w14:textId="7AA9E6C3" w:rsidR="11B2EC92" w:rsidRDefault="7F935C59" w:rsidP="11B2EC9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B0520A">
              <w:t>Correção Atividade livro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79EBD" w14:textId="219C9FD7" w:rsidR="11B2EC92" w:rsidRDefault="00474D5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  <w:tr w:rsidR="11B2EC92" w14:paraId="7F9D21B7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43763F63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6185" w14:textId="67EB817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5DBAC" w14:textId="24B131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56F085B0" w:rsidRPr="41B27EDD">
              <w:t>Capacitância de um gerador e associação de geradores.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C4E02" w14:textId="0D9931A8" w:rsidR="11B2EC92" w:rsidRDefault="56F085B0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Resolução de atividade.</w:t>
            </w:r>
            <w:r w:rsidR="11B2EC92" w:rsidRPr="41B27EDD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E42A3" w14:textId="487F4A90" w:rsidR="11B2EC92" w:rsidRDefault="11C41C0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tr w:rsidR="11B2EC92" w14:paraId="71888225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3257B5A2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819A4" w14:textId="0D9DD45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3AE14" w14:textId="249A0A9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2C235ED8" w:rsidRPr="23CA23F3">
              <w:rPr>
                <w:color w:val="000000" w:themeColor="text1"/>
              </w:rPr>
              <w:t>O processo de independência da África do Sul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7AEB6" w14:textId="34812E8C" w:rsidR="11B2EC92" w:rsidRDefault="2C235ED8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02D1F" w14:textId="10ACD19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  <w:r w:rsidR="00474D52">
              <w:rPr>
                <w:color w:val="000000" w:themeColor="text1"/>
              </w:rPr>
              <w:t>X</w:t>
            </w:r>
          </w:p>
        </w:tc>
      </w:tr>
    </w:tbl>
    <w:p w14:paraId="7F410CF2" w14:textId="1C4B4078" w:rsidR="3A80D2CF" w:rsidRDefault="3A80D2CF" w:rsidP="11B2EC92">
      <w:pPr>
        <w:tabs>
          <w:tab w:val="left" w:pos="1035"/>
        </w:tabs>
      </w:pPr>
      <w:r w:rsidRPr="11B2EC92">
        <w:t xml:space="preserve"> </w:t>
      </w:r>
    </w:p>
    <w:p w14:paraId="0A1825DB" w14:textId="0C017B6B" w:rsidR="3A80D2CF" w:rsidRDefault="3A80D2CF" w:rsidP="11B2EC92">
      <w:pPr>
        <w:tabs>
          <w:tab w:val="left" w:pos="1035"/>
        </w:tabs>
      </w:pPr>
      <w:r w:rsidRPr="11B2EC92">
        <w:t xml:space="preserve"> </w:t>
      </w:r>
    </w:p>
    <w:p w14:paraId="7CC98B23" w14:textId="312840A4" w:rsidR="11B2EC92" w:rsidRDefault="11B2EC92" w:rsidP="11B2EC92">
      <w:pPr>
        <w:tabs>
          <w:tab w:val="left" w:pos="1035"/>
        </w:tabs>
      </w:pPr>
    </w:p>
    <w:p w14:paraId="6F87E779" w14:textId="5AF4C174" w:rsidR="11B2EC92" w:rsidRDefault="11B2EC92" w:rsidP="11B2EC9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755"/>
        <w:gridCol w:w="3480"/>
        <w:gridCol w:w="4216"/>
        <w:gridCol w:w="3836"/>
      </w:tblGrid>
      <w:tr w:rsidR="11B2EC92" w14:paraId="284EBC5A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BCE040" w14:textId="1E532C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6B708B" w14:textId="7BC3FAB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F28B4D" w14:textId="6F47A48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41289C" w14:textId="3BDE19D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271279" w14:textId="09756DC1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11B2EC92" w14:paraId="49754D51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1C3F1" w14:textId="2B6AF2B9" w:rsidR="2D50E33E" w:rsidRDefault="2D50E33E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18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11202D23" w14:textId="7489058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lastRenderedPageBreak/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6F246" w14:textId="57BE8E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lastRenderedPageBreak/>
              <w:t>PV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D6206" w14:textId="3234678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478A9B2B" w:rsidRPr="41B27EDD">
              <w:t xml:space="preserve">Conflitos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7FF02" w14:textId="376ED75E" w:rsidR="11B2EC92" w:rsidRDefault="478A9B2B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E4E03" w14:textId="141AEAE0" w:rsidR="11B2EC92" w:rsidRDefault="478A9B2B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11B2EC92" w14:paraId="6785E7F1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3C0E0A07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9651E" w14:textId="340EE6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26FC8" w14:textId="315A80B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0DED6A25" w:rsidRPr="10796F5B">
              <w:t xml:space="preserve">Cap. 31 - Triângulo de Pascal e Binômio de newton </w:t>
            </w:r>
          </w:p>
          <w:p w14:paraId="25EB6F33" w14:textId="1156A902" w:rsidR="11B2EC92" w:rsidRDefault="0DED6A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Fatorial e Números binomiais</w:t>
            </w:r>
          </w:p>
          <w:p w14:paraId="04D86393" w14:textId="73796697" w:rsidR="11B2EC92" w:rsidRDefault="0DED6A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Números binomiais</w:t>
            </w:r>
          </w:p>
          <w:p w14:paraId="77CEB452" w14:textId="24023562" w:rsidR="11B2EC92" w:rsidRDefault="0DED6A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Triângulo de Pascal</w:t>
            </w:r>
          </w:p>
          <w:p w14:paraId="699AA1CB" w14:textId="4C9F879B" w:rsidR="11B2EC92" w:rsidRDefault="0DED6A2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Binômio de newton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60431" w14:textId="2D8DB27B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4B8084A1" w14:textId="09F975E0" w:rsidR="11B2EC92" w:rsidRDefault="7344FCB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30105D6F" w14:textId="24062893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1C39CDE6" w14:textId="2B9F120A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1E29F403" w14:textId="4DDAD6DB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474ECE66" w14:textId="6550A67D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62DFE4D8" w14:textId="584EE4E4" w:rsidR="11B2EC92" w:rsidRDefault="7344FCBC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C0B43" w14:textId="2D8DB27B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5EA9E990" w14:textId="09F975E0" w:rsidR="11B2EC92" w:rsidRDefault="6209DDB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77D6E79E" w14:textId="24062893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21B7FD20" w14:textId="2B9F120A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73A03ADB" w14:textId="4DDAD6DB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187867D2" w14:textId="6550A67D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75F23A9A" w14:textId="3047458F" w:rsidR="11B2EC92" w:rsidRDefault="6209DDB1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</w:tr>
      <w:tr w:rsidR="11B2EC92" w14:paraId="311385D4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106B83F2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64377" w14:textId="4FBD6B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C89B0" w14:textId="5377E106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Um projeto para o mundo.</w:t>
            </w:r>
          </w:p>
          <w:p w14:paraId="551AFB9A" w14:textId="58E15AA5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42718" w14:textId="78FBACB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 xml:space="preserve"> Abordagens de conteúdo.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CC990" w14:textId="50F0BF68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323AC839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32A3CC59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E9823" w14:textId="0A94557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1506D" w14:textId="42D1156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="4FC80553" w:rsidRPr="41B27EDD">
              <w:rPr>
                <w:color w:val="000000" w:themeColor="text1"/>
              </w:rPr>
              <w:t>Revisão de conteúdo.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64D54" w14:textId="355A1B5B" w:rsidR="11B2EC92" w:rsidRDefault="4FC8055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Resolução de questões.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CACD4" w14:textId="34AC436C" w:rsidR="11B2EC92" w:rsidRDefault="4D075FF0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X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</w:tr>
      <w:tr w:rsidR="11B2EC92" w14:paraId="3D2D2464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7C0A3840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AD5DD" w14:textId="6F0162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09A92" w14:textId="0B8FD8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725DF470" w:rsidRPr="41B27EDD">
              <w:t>Resolução de Questões, geopolítica, EUA e China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0BF7E" w14:textId="79EF489F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1B27EDD">
              <w:t xml:space="preserve"> </w:t>
            </w:r>
            <w:r w:rsidR="2D79FCF4" w:rsidRPr="41B27EDD">
              <w:rPr>
                <w:color w:val="000000" w:themeColor="text1"/>
              </w:rPr>
              <w:t>Resolução de questões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A7D45" w14:textId="59DAC133" w:rsidR="11B2EC92" w:rsidRDefault="2D79FCF4" w:rsidP="41B27ED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Resolução de questões</w:t>
            </w:r>
            <w:r w:rsidR="11B2EC92" w:rsidRPr="41B27EDD">
              <w:t xml:space="preserve"> </w:t>
            </w:r>
          </w:p>
        </w:tc>
      </w:tr>
    </w:tbl>
    <w:p w14:paraId="22C8990F" w14:textId="14D4A778" w:rsidR="3A80D2CF" w:rsidRDefault="3A80D2CF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46266D23" w14:textId="79BDFE1A" w:rsidR="3A80D2CF" w:rsidRDefault="3A80D2CF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5780EDAE" w14:textId="11A94C62" w:rsidR="11B2EC92" w:rsidRDefault="11B2EC92" w:rsidP="11B2EC92">
      <w:pPr>
        <w:tabs>
          <w:tab w:val="left" w:pos="1335"/>
          <w:tab w:val="left" w:pos="1755"/>
        </w:tabs>
      </w:pPr>
    </w:p>
    <w:p w14:paraId="0139ADDB" w14:textId="3B9C6F36" w:rsidR="11B2EC92" w:rsidRDefault="11B2EC92" w:rsidP="11B2EC92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30"/>
        <w:gridCol w:w="4333"/>
        <w:gridCol w:w="3861"/>
      </w:tblGrid>
      <w:tr w:rsidR="11B2EC92" w14:paraId="26104E7D" w14:textId="77777777" w:rsidTr="79638E6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A10B78" w14:textId="336F46C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40FDB1" w14:textId="776390F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2CF90E" w14:textId="641170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154223" w14:textId="38A618D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3EB39F" w14:textId="460D3AD6" w:rsidR="11B2EC92" w:rsidRDefault="11B2EC92" w:rsidP="11B2EC92">
            <w:pPr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99233C2" w14:textId="77777777" w:rsidTr="79638E6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3C3A0" w14:textId="1677C9B2" w:rsidR="2648D360" w:rsidRDefault="2648D360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19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74A07C65" w14:textId="1C30397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B312E" w14:textId="16212D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79EC0" w14:textId="1ADC7ED6" w:rsidR="11B2EC92" w:rsidRDefault="7DC4E72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Revisão AP1</w:t>
            </w:r>
            <w:r w:rsidR="11B2EC92" w:rsidRPr="4AB0520A"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1ECD6" w14:textId="2744DB16" w:rsidR="11B2EC92" w:rsidRDefault="23DA04F7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Revisão AP1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54808" w14:textId="3EEBCBCD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570C94B0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0EEA25CE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25E8D" w14:textId="5374EF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7AA62" w14:textId="229B977E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79638E61">
              <w:rPr>
                <w:color w:val="000000" w:themeColor="text1"/>
              </w:rPr>
              <w:t>Present</w:t>
            </w:r>
            <w:proofErr w:type="spellEnd"/>
            <w:r w:rsidRPr="79638E61">
              <w:rPr>
                <w:color w:val="000000" w:themeColor="text1"/>
              </w:rPr>
              <w:t xml:space="preserve"> </w:t>
            </w:r>
            <w:proofErr w:type="spellStart"/>
            <w:r w:rsidRPr="79638E61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DAA7B" w14:textId="6A9B64B8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rPr>
                <w:color w:val="000000" w:themeColor="text1"/>
              </w:rPr>
              <w:t>Registros e atividades no caderno.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69441" w14:textId="137E0144" w:rsidR="79638E61" w:rsidRDefault="79638E61" w:rsidP="79638E6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638E61">
              <w:rPr>
                <w:color w:val="000000" w:themeColor="text1"/>
              </w:rPr>
              <w:t>Atividade no caderno</w:t>
            </w:r>
          </w:p>
        </w:tc>
      </w:tr>
      <w:tr w:rsidR="11B2EC92" w14:paraId="43225670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12A0B243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1E7FE" w14:textId="3D81E5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855D1" w14:textId="50CC04A0" w:rsidR="11B2EC92" w:rsidRDefault="3F3B5729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>Revisão AP1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631D" w14:textId="0E1B153B" w:rsidR="11B2EC92" w:rsidRDefault="07FD0772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AB0520A">
              <w:rPr>
                <w:color w:val="000000" w:themeColor="text1"/>
              </w:rPr>
              <w:t>Revisão AP1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65EA9" w14:textId="76F65B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  <w:r w:rsidR="00474D52">
              <w:rPr>
                <w:color w:val="000000" w:themeColor="text1"/>
              </w:rPr>
              <w:t>X</w:t>
            </w:r>
          </w:p>
        </w:tc>
      </w:tr>
      <w:tr w:rsidR="11B2EC92" w14:paraId="4DC83DB7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22191392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36D95" w14:textId="5DA8E1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C4784" w14:textId="724479E9" w:rsidR="11B2EC92" w:rsidRDefault="42FB35F3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Movimentos sociais no Brasil do pós-guerra aos anos 1990</w:t>
            </w:r>
            <w:r w:rsidR="11B2EC92" w:rsidRPr="41B27EDD"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74F15" w14:textId="46E4B7B0" w:rsidR="11B2EC92" w:rsidRDefault="6D4A6BB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Movimentos sociais no Brasil do pós-guerra aos anos 1990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7A72A" w14:textId="6415AAA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76DFE0BD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240879A7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4F56D" w14:textId="722FD3D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85767" w14:textId="1EF98E58" w:rsidR="11B2EC92" w:rsidRDefault="11B2EC92" w:rsidP="41B27EDD">
            <w:r w:rsidRPr="41B27EDD">
              <w:t xml:space="preserve"> </w:t>
            </w:r>
            <w:r w:rsidR="71D320FB" w:rsidRPr="41B27EDD">
              <w:t xml:space="preserve">Os artistas modernistas da música e teatro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145E5" w14:textId="10D26CAC" w:rsidR="11B2EC92" w:rsidRDefault="00474D52" w:rsidP="00474D52">
            <w:pPr>
              <w:jc w:val="center"/>
            </w:pPr>
            <w:r>
              <w:t>X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60F1D" w14:textId="739FC17F" w:rsidR="11B2EC92" w:rsidRDefault="00474D52" w:rsidP="00474D52">
            <w:pPr>
              <w:jc w:val="center"/>
            </w:pPr>
            <w:r>
              <w:t>X</w:t>
            </w:r>
          </w:p>
        </w:tc>
      </w:tr>
    </w:tbl>
    <w:p w14:paraId="0487204A" w14:textId="4E6DFB22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DE1FA5B" w14:textId="7B7B7D2C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2EFBE2C" w14:textId="3432CEB6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2"/>
        <w:gridCol w:w="3360"/>
        <w:gridCol w:w="3495"/>
        <w:gridCol w:w="4472"/>
      </w:tblGrid>
      <w:tr w:rsidR="11B2EC92" w14:paraId="6977A762" w14:textId="77777777" w:rsidTr="41B27EDD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72E3F0E" w14:textId="46ADB788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11B2EC92" w14:paraId="42478B57" w14:textId="77777777" w:rsidTr="41B27EDD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137123" w14:textId="5502EE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B850E3" w14:textId="7FE9B94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840B78" w14:textId="5C5EEA0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E71837" w14:textId="40C8B93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2E51A1" w14:textId="40BA015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995BB26" w14:textId="77777777" w:rsidTr="41B27EDD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9BE9A7" w14:textId="694013FE" w:rsidR="32E39B50" w:rsidRDefault="32E39B50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22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5FA93604" w14:textId="7BFB3E1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5AEAE26" w14:textId="778FBB7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BD952" w14:textId="717549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EF2AD" w14:textId="21D91F53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Revisão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E2C0B" w14:textId="486E243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1B27EDD">
              <w:t>Revisão</w:t>
            </w:r>
            <w:r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81B0D" w14:textId="6ECBE690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Pr="41B27EDD">
              <w:t>Revisão</w:t>
            </w:r>
          </w:p>
        </w:tc>
      </w:tr>
      <w:tr w:rsidR="11B2EC92" w14:paraId="411C5B00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31CD564B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12528" w14:textId="788333F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803B3" w14:textId="67B3FAC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41278856" w:rsidRPr="23CA23F3">
              <w:rPr>
                <w:color w:val="000000" w:themeColor="text1"/>
              </w:rPr>
              <w:t>A luta contra o apartheid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17CEA" w14:textId="75B0558F" w:rsidR="11B2EC92" w:rsidRDefault="4127885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69601" w14:textId="52CF1C1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19928183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395368A2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1E925" w14:textId="59068B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303E7" w14:textId="5EB08345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27F6D162" w14:textId="3CE34B12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62F9322B" w14:textId="33525464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2846D693" w14:textId="706F41D9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6CF0997F" w14:textId="6D7C450D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08B7C47E" w14:textId="2C02E83C" w:rsidR="11B2EC92" w:rsidRDefault="52849A5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  <w:r w:rsidR="11B2EC92" w:rsidRPr="10796F5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AE05" w14:textId="7E9CEBE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5E746E1D" w:rsidRPr="10796F5B">
              <w:t xml:space="preserve">Atividades propostas no livro, págs. </w:t>
            </w:r>
          </w:p>
          <w:p w14:paraId="2ED4E51B" w14:textId="71D3FDDF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36D92AB2" w14:textId="71B19E5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141E29AA" w14:textId="04099D1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53A2F6A4" w14:textId="78D9B85D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0EF45E38" w14:textId="367AE3E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47694C1B" w14:textId="57456A44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D9D5C09" w14:textId="7EAF3538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9D84A" w14:textId="6FFB45A4" w:rsidR="11B2EC92" w:rsidRDefault="5E746E1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5B9A10B2" w14:textId="71D3FDDF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3458E2F0" w14:textId="71B19E5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08475961" w14:textId="04099D1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08E956D6" w14:textId="78D9B85D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73B2B36A" w14:textId="367AE3EC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61266A84" w14:textId="57456A44" w:rsidR="11B2EC92" w:rsidRDefault="5E746E1D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71FA8374" w14:textId="7FF3135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</w:tr>
      <w:tr w:rsidR="11B2EC92" w14:paraId="7A90EBD2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56A1A5D3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47224" w14:textId="7A79B2B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28E73" w14:textId="088FE3E6" w:rsidR="11B2EC92" w:rsidRDefault="10F6CE23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F9FFA46">
              <w:t>Quiz</w:t>
            </w:r>
            <w:proofErr w:type="spellEnd"/>
            <w:r w:rsidRPr="0F9FFA46">
              <w:t xml:space="preserve"> interativo dos assuntos estudados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1E873" w14:textId="7AAE5FBE" w:rsidR="11B2EC92" w:rsidRDefault="10F6CE23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F9FFA46">
              <w:t>quiz</w:t>
            </w:r>
            <w:proofErr w:type="spellEnd"/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6397E9" w14:textId="5C1E38A1" w:rsidR="11B2EC92" w:rsidRDefault="00474D52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11B2EC92" w14:paraId="011379D0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61E62E9B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6B949" w14:textId="002F62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CA260" w14:textId="12E75DC2" w:rsidR="11B2EC92" w:rsidRDefault="11B2EC92" w:rsidP="41B27EDD">
            <w:r w:rsidRPr="41B27EDD">
              <w:t xml:space="preserve"> </w:t>
            </w:r>
            <w:r w:rsidR="4D07C187" w:rsidRPr="41B27EDD">
              <w:t xml:space="preserve">Principais aspectos do pensamento de </w:t>
            </w:r>
            <w:proofErr w:type="spellStart"/>
            <w:r w:rsidR="4D07C187" w:rsidRPr="41B27EDD">
              <w:t>Marcuse</w:t>
            </w:r>
            <w:proofErr w:type="spellEnd"/>
            <w:r w:rsidR="4D07C187" w:rsidRPr="41B27EDD">
              <w:t>: a sociedade repressiva; o homem unidimensional; a revolução a cargo dos que estão fora do sistema etc.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080DF" w14:textId="21A68FDF" w:rsidR="11B2EC92" w:rsidRDefault="4D07C187" w:rsidP="41B27ED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1B27EDD">
              <w:rPr>
                <w:rFonts w:ascii="Arial" w:eastAsia="Arial" w:hAnsi="Arial" w:cs="Arial"/>
                <w:sz w:val="20"/>
                <w:szCs w:val="20"/>
              </w:rPr>
              <w:t xml:space="preserve">Principais aspectos do pensamento de </w:t>
            </w:r>
            <w:proofErr w:type="spellStart"/>
            <w:r w:rsidRPr="41B27EDD">
              <w:rPr>
                <w:rFonts w:ascii="Arial" w:eastAsia="Arial" w:hAnsi="Arial" w:cs="Arial"/>
                <w:sz w:val="20"/>
                <w:szCs w:val="20"/>
              </w:rPr>
              <w:t>Marcuse</w:t>
            </w:r>
            <w:proofErr w:type="spellEnd"/>
            <w:r w:rsidRPr="41B27EDD">
              <w:rPr>
                <w:rFonts w:ascii="Arial" w:eastAsia="Arial" w:hAnsi="Arial" w:cs="Arial"/>
                <w:sz w:val="20"/>
                <w:szCs w:val="20"/>
              </w:rPr>
              <w:t>: a sociedade repressiva; o homem unidimensional; a revolução a cargo dos que estão fora do sistema etc.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BE6E1" w14:textId="62961114" w:rsidR="11B2EC92" w:rsidRDefault="00474D52" w:rsidP="00474D52">
            <w:pPr>
              <w:jc w:val="center"/>
            </w:pPr>
            <w:r>
              <w:t>X</w:t>
            </w:r>
          </w:p>
        </w:tc>
      </w:tr>
      <w:tr w:rsidR="11B2EC92" w14:paraId="1FC7D548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7070EA73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BA18F" w14:textId="7FCAA8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47EE1" w14:textId="1DA343A2" w:rsidR="11B2EC92" w:rsidRDefault="513B9785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 xml:space="preserve">Correção </w:t>
            </w:r>
            <w:r w:rsidR="11B2EC92" w:rsidRPr="4AB0520A">
              <w:rPr>
                <w:color w:val="000000" w:themeColor="text1"/>
              </w:rPr>
              <w:t xml:space="preserve"> </w:t>
            </w:r>
            <w:r w:rsidR="242CB3BE" w:rsidRPr="4AB0520A">
              <w:t>Revisão AP1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78936" w14:textId="799FD6B0" w:rsidR="11B2EC92" w:rsidRDefault="7B441B3B" w:rsidP="4AB0520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 xml:space="preserve">Correção </w:t>
            </w:r>
            <w:r w:rsidR="242CB3BE" w:rsidRPr="4AB0520A">
              <w:t>Revisão AP1</w:t>
            </w:r>
            <w:r w:rsidR="11B2EC92" w:rsidRPr="4AB0520A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66E47" w14:textId="321A18D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</w:tbl>
    <w:p w14:paraId="3B3CFCC8" w14:textId="649B73A3" w:rsidR="34541FFA" w:rsidRDefault="34541FFA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  </w:t>
      </w:r>
    </w:p>
    <w:p w14:paraId="3204E0AC" w14:textId="723E8528" w:rsidR="34541FFA" w:rsidRDefault="34541FFA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</w:p>
    <w:p w14:paraId="4E4A1D67" w14:textId="71F9576B" w:rsidR="34541FFA" w:rsidRDefault="34541FFA" w:rsidP="11B2EC92">
      <w:pPr>
        <w:tabs>
          <w:tab w:val="left" w:pos="8355"/>
        </w:tabs>
      </w:pPr>
      <w:r w:rsidRPr="11B2EC92">
        <w:t xml:space="preserve"> </w:t>
      </w:r>
    </w:p>
    <w:p w14:paraId="22083DE4" w14:textId="1A06C085" w:rsidR="34541FFA" w:rsidRDefault="34541FFA" w:rsidP="11B2EC92">
      <w:pPr>
        <w:tabs>
          <w:tab w:val="left" w:pos="8355"/>
        </w:tabs>
      </w:pPr>
      <w:r w:rsidRPr="11B2EC92">
        <w:t xml:space="preserve"> </w:t>
      </w:r>
    </w:p>
    <w:p w14:paraId="27E2FBB9" w14:textId="5B2D1934" w:rsidR="34541FFA" w:rsidRDefault="34541FFA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15"/>
        <w:gridCol w:w="3807"/>
        <w:gridCol w:w="3182"/>
        <w:gridCol w:w="4335"/>
      </w:tblGrid>
      <w:tr w:rsidR="11B2EC92" w14:paraId="1CA6366C" w14:textId="77777777" w:rsidTr="11B2EC92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FD415F" w14:textId="62CAA0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CF4E2C" w14:textId="25830E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9B66CC" w14:textId="2208638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22A1CC" w14:textId="3C2AB70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22634C" w14:textId="5EE951A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474D52" w14:paraId="763E276B" w14:textId="77777777" w:rsidTr="0070208E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E0578" w14:textId="4A6EB18C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22/09/2025</w:t>
            </w:r>
          </w:p>
          <w:p w14:paraId="385A7B67" w14:textId="7137D3BD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2A82A72" w14:textId="7CE68860" w:rsidR="00474D52" w:rsidRDefault="00474D52" w:rsidP="00474D5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747B9" w14:textId="0475537C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AC469" w14:textId="3B202C3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66AA6" w14:textId="72DE6E78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0A074" w14:textId="07DC789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474D52" w14:paraId="5E8ADD11" w14:textId="77777777" w:rsidTr="11B2EC92">
        <w:trPr>
          <w:trHeight w:val="300"/>
        </w:trPr>
        <w:tc>
          <w:tcPr>
            <w:tcW w:w="19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A2A835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57094" w14:textId="2EEBC40C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7D765" w14:textId="59E0F24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3407A" w14:textId="505EC7D9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7C313" w14:textId="414A2FE9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474D52" w14:paraId="57BD3F67" w14:textId="77777777" w:rsidTr="11B2EC92">
        <w:trPr>
          <w:trHeight w:val="300"/>
        </w:trPr>
        <w:tc>
          <w:tcPr>
            <w:tcW w:w="19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BBC39F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E02A5" w14:textId="6F26FB7B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319EF" w14:textId="29027E8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A1B4B" w14:textId="18D073C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0EFD6" w14:textId="25823AAB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474D52" w14:paraId="5780B55B" w14:textId="77777777" w:rsidTr="0070208E">
        <w:trPr>
          <w:trHeight w:val="300"/>
        </w:trPr>
        <w:tc>
          <w:tcPr>
            <w:tcW w:w="195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73F97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7A0C2" w14:textId="1D5BE370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86F14" w14:textId="08257CBB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E6F38" w14:textId="19020E35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41400" w14:textId="1F62D686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</w:tbl>
    <w:p w14:paraId="652C6A17" w14:textId="12D777CE" w:rsidR="34541FFA" w:rsidRDefault="34541FFA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  <w:r w:rsidRPr="11B2EC92">
        <w:t xml:space="preserve"> </w:t>
      </w:r>
    </w:p>
    <w:p w14:paraId="7D0D9116" w14:textId="4D0F82AC" w:rsidR="34541FFA" w:rsidRDefault="34541FFA" w:rsidP="11B2EC92">
      <w:pPr>
        <w:tabs>
          <w:tab w:val="left" w:pos="8355"/>
        </w:tabs>
      </w:pPr>
      <w:r w:rsidRPr="11B2EC92">
        <w:t xml:space="preserve"> </w:t>
      </w:r>
    </w:p>
    <w:p w14:paraId="1EE991DE" w14:textId="738841D2" w:rsidR="34541FFA" w:rsidRDefault="34541FFA" w:rsidP="11B2EC92">
      <w:pPr>
        <w:tabs>
          <w:tab w:val="left" w:pos="8355"/>
        </w:tabs>
      </w:pPr>
      <w:r w:rsidRPr="11B2EC92">
        <w:t xml:space="preserve">  </w:t>
      </w:r>
    </w:p>
    <w:p w14:paraId="659445EA" w14:textId="2450788E" w:rsidR="34541FFA" w:rsidRDefault="34541FFA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43"/>
        <w:gridCol w:w="4080"/>
        <w:gridCol w:w="4080"/>
      </w:tblGrid>
      <w:tr w:rsidR="11B2EC92" w14:paraId="5FC91466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BB8560" w14:textId="5307211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0CDD19" w14:textId="190A55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D80F64" w14:textId="4BD0B9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473D6B" w14:textId="626F46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AF1EE4" w14:textId="029CB696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474D52" w14:paraId="5B287534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7DB7A" w14:textId="5D0FD6A2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23/09/2025</w:t>
            </w:r>
          </w:p>
          <w:p w14:paraId="0E2BE0B7" w14:textId="60BAB2D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C444A68" w14:textId="111F24D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6EFB6" w14:textId="2839647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52CAA" w14:textId="73FD3B25" w:rsidR="00474D52" w:rsidRDefault="00474D52" w:rsidP="00474D52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978AD" w14:textId="39A1E33F" w:rsidR="00474D52" w:rsidRDefault="00474D52" w:rsidP="00474D52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CD3D0" w14:textId="645CDDD1" w:rsidR="00474D52" w:rsidRDefault="00474D52" w:rsidP="00474D52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11B2EC92" w14:paraId="247C0A75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717ABE6E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7E750" w14:textId="2EB187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65975" w14:textId="60C33CFF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r w:rsidR="57300E5B" w:rsidRPr="41B27EDD">
              <w:t>Revisão de conteúdo.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E5E48" w14:textId="454E8278" w:rsidR="11B2EC92" w:rsidRDefault="57300E5B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Resolução de questões.</w:t>
            </w:r>
            <w:r w:rsidR="11B2EC92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9F974" w14:textId="079E141A" w:rsidR="11B2EC92" w:rsidRDefault="16194087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tr w:rsidR="11B2EC92" w14:paraId="75863C85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46FC3F5E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A9A7B" w14:textId="6AC0EA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933E7" w14:textId="22F28658" w:rsidR="11B2EC92" w:rsidRDefault="11B2EC92" w:rsidP="23CA23F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 xml:space="preserve"> </w:t>
            </w:r>
            <w:r w:rsidR="763B7510" w:rsidRPr="23CA23F3">
              <w:t xml:space="preserve">O processo de independência das colônias portuguesas na </w:t>
            </w:r>
            <w:r w:rsidR="763B7510" w:rsidRPr="23CA23F3">
              <w:lastRenderedPageBreak/>
              <w:t>África e Independência do Oriente M</w:t>
            </w:r>
            <w:r w:rsidR="0BA765C4" w:rsidRPr="23CA23F3">
              <w:t>édio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F8085" w14:textId="2DE62E3B" w:rsidR="11B2EC92" w:rsidRDefault="763B7510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lastRenderedPageBreak/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6F118" w14:textId="3CACC19B" w:rsidR="11B2EC92" w:rsidRDefault="411D0E55" w:rsidP="11B2EC9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 xml:space="preserve">Atividade do livro págs. 116,117,118 e 119 (VOLUME 33) </w:t>
            </w:r>
            <w:r w:rsidR="11B2EC92" w:rsidRPr="23CA23F3">
              <w:t xml:space="preserve"> </w:t>
            </w:r>
          </w:p>
        </w:tc>
      </w:tr>
      <w:tr w:rsidR="11B2EC92" w14:paraId="44191687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BD10703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14C8D" w14:textId="0C0186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51835" w14:textId="21D91F53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t xml:space="preserve"> </w:t>
            </w:r>
            <w:r w:rsidR="1F39BCD2" w:rsidRPr="111E2E93">
              <w:t xml:space="preserve">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89D0C" w14:textId="486E243E" w:rsidR="11B2EC92" w:rsidRDefault="1F39BCD2" w:rsidP="11B2EC9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11E2E93">
              <w:t>Revisão</w:t>
            </w:r>
            <w:r w:rsidR="11B2EC92" w:rsidRPr="111E2E93">
              <w:rPr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A623F" w14:textId="6ECBE690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color w:val="000000" w:themeColor="text1"/>
              </w:rPr>
              <w:t xml:space="preserve"> </w:t>
            </w:r>
            <w:r w:rsidR="20BBF01F" w:rsidRPr="111E2E93">
              <w:t>Revisão</w:t>
            </w:r>
          </w:p>
        </w:tc>
      </w:tr>
      <w:tr w:rsidR="11B2EC92" w14:paraId="68199142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A2389E1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ACE05" w14:textId="0DD813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50E09" w14:textId="7F1AD905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proofErr w:type="spellStart"/>
            <w:r w:rsidR="66220077" w:rsidRPr="41B27EDD">
              <w:t>Medios</w:t>
            </w:r>
            <w:proofErr w:type="spellEnd"/>
            <w:r w:rsidR="66220077" w:rsidRPr="41B27EDD">
              <w:t xml:space="preserve"> de transporte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959E2" w14:textId="45EABED1" w:rsidR="11B2EC92" w:rsidRDefault="66220077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: 172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E220D" w14:textId="57CAA208" w:rsidR="11B2EC92" w:rsidRDefault="66220077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164 a 172 </w:t>
            </w:r>
          </w:p>
        </w:tc>
      </w:tr>
      <w:tr w:rsidR="00474D52" w14:paraId="2AA0B515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441B8795" w14:textId="77777777" w:rsidR="00474D52" w:rsidRDefault="00474D52" w:rsidP="00474D52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65246" w14:textId="2D58AF9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54D6" w14:textId="2FA84747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09AE5" w14:textId="10A0B6B3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6A1B3" w14:textId="53EA062C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</w:tbl>
    <w:p w14:paraId="343285FE" w14:textId="30ABA7A0" w:rsidR="34541FFA" w:rsidRDefault="34541FFA" w:rsidP="11B2EC92">
      <w:pPr>
        <w:tabs>
          <w:tab w:val="left" w:pos="1350"/>
        </w:tabs>
      </w:pPr>
      <w:r w:rsidRPr="11B2EC92">
        <w:rPr>
          <w:rFonts w:ascii="Arial" w:eastAsia="Arial" w:hAnsi="Arial" w:cs="Arial"/>
        </w:rPr>
        <w:t xml:space="preserve"> </w:t>
      </w:r>
    </w:p>
    <w:p w14:paraId="3CBB4C73" w14:textId="16ADCCEF" w:rsidR="34541FFA" w:rsidRDefault="34541FFA" w:rsidP="11B2EC92">
      <w:pPr>
        <w:tabs>
          <w:tab w:val="left" w:pos="1350"/>
        </w:tabs>
      </w:pPr>
      <w:r w:rsidRPr="11B2EC92">
        <w:t xml:space="preserve"> </w:t>
      </w:r>
    </w:p>
    <w:p w14:paraId="6E39B9CF" w14:textId="105AF115" w:rsidR="34541FFA" w:rsidRDefault="34541FFA" w:rsidP="11B2EC92">
      <w:pPr>
        <w:tabs>
          <w:tab w:val="left" w:pos="1350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45"/>
        <w:gridCol w:w="3905"/>
        <w:gridCol w:w="4101"/>
      </w:tblGrid>
      <w:tr w:rsidR="11B2EC92" w14:paraId="664FD059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C01285" w14:textId="603F502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t xml:space="preserve">  </w:t>
            </w: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E591947" w14:textId="76D5A9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12B329" w14:textId="0BC72F3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63CEE6" w14:textId="48F715E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D193C7" w14:textId="7AFA97C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29EC823E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77E13" w14:textId="25FEFB83" w:rsidR="0B2F6FE4" w:rsidRDefault="0B2F6FE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24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7C4C26F0" w14:textId="0F2256E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121C520" w14:textId="23A5C19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167D9" w14:textId="64CED59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11C96" w14:textId="2C355683" w:rsidR="11B2EC92" w:rsidRDefault="41AC9904" w:rsidP="11B2EC92">
            <w:pPr>
              <w:ind w:left="-20" w:right="-20"/>
              <w:jc w:val="center"/>
            </w:pPr>
            <w:r w:rsidRPr="111E2E93">
              <w:t xml:space="preserve">Avaliação </w:t>
            </w:r>
            <w:r w:rsidR="11B2EC92" w:rsidRPr="111E2E93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0A6BF" w14:textId="39B9ADE5" w:rsidR="11B2EC92" w:rsidRDefault="11B2EC92" w:rsidP="111E2E93">
            <w:pPr>
              <w:spacing w:line="252" w:lineRule="auto"/>
              <w:ind w:left="-20" w:right="-20"/>
              <w:jc w:val="center"/>
            </w:pPr>
            <w:r w:rsidRPr="111E2E93">
              <w:rPr>
                <w:color w:val="000000" w:themeColor="text1"/>
              </w:rPr>
              <w:t xml:space="preserve"> </w:t>
            </w:r>
            <w:r w:rsidR="21AA5D8C" w:rsidRPr="111E2E93">
              <w:t xml:space="preserve">Avaliação  </w:t>
            </w:r>
          </w:p>
          <w:p w14:paraId="7332DFAF" w14:textId="02CCEA75" w:rsidR="11B2EC92" w:rsidRDefault="11B2EC92" w:rsidP="111E2E9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6B77A" w14:textId="2C355683" w:rsidR="11B2EC92" w:rsidRDefault="21AA5D8C" w:rsidP="111E2E93">
            <w:pPr>
              <w:ind w:left="-20" w:right="-20"/>
              <w:jc w:val="center"/>
            </w:pPr>
            <w:r w:rsidRPr="111E2E93">
              <w:t xml:space="preserve">Avaliação  </w:t>
            </w:r>
          </w:p>
          <w:p w14:paraId="5475AD7F" w14:textId="5DE91040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color w:val="000000" w:themeColor="text1"/>
              </w:rPr>
              <w:t xml:space="preserve"> </w:t>
            </w:r>
          </w:p>
        </w:tc>
      </w:tr>
      <w:tr w:rsidR="11B2EC92" w14:paraId="7B35C68D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6DF1D640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68115" w14:textId="5129BD1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103D2" w14:textId="18C313A7" w:rsidR="11B2EC92" w:rsidRDefault="1F27BE5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  <w:r w:rsidR="11B2EC92" w:rsidRPr="0F9FFA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9AD43" w14:textId="5DC83DFA" w:rsidR="11B2EC92" w:rsidRDefault="3EF29347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FF677" w14:textId="3AC80433" w:rsidR="11B2EC92" w:rsidRDefault="3EF29347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11B2EC92" w14:paraId="6C10A1DC" w14:textId="77777777" w:rsidTr="41B27EDD">
        <w:trPr>
          <w:trHeight w:val="330"/>
        </w:trPr>
        <w:tc>
          <w:tcPr>
            <w:tcW w:w="1868" w:type="dxa"/>
            <w:vMerge/>
            <w:vAlign w:val="center"/>
          </w:tcPr>
          <w:p w14:paraId="250E40E8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EAC2E" w14:textId="03A84FC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AE7BF" w14:textId="18C313A7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 xml:space="preserve">Avaliação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5A130" w14:textId="5DC83DFA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0FDE2" w14:textId="3AC80433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11B2EC92" w14:paraId="3763BD5E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5EEEB455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D37EA" w14:textId="7C2C0B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AD338" w14:textId="0D8AAD7E" w:rsidR="11B2EC92" w:rsidRDefault="3C88C82C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color w:val="000000" w:themeColor="text1"/>
              </w:rPr>
              <w:t>Avaliação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C48A7" w14:textId="1BF1B3C1" w:rsidR="11B2EC92" w:rsidRDefault="3C88C82C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color w:val="000000" w:themeColor="text1"/>
              </w:rPr>
              <w:t>Avaliação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0162" w14:textId="7F8F4C1E" w:rsidR="11B2EC92" w:rsidRDefault="3C88C82C" w:rsidP="0F9FFA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color w:val="000000" w:themeColor="text1"/>
              </w:rPr>
              <w:t>Avaliação</w:t>
            </w:r>
          </w:p>
        </w:tc>
      </w:tr>
      <w:tr w:rsidR="11B2EC92" w14:paraId="5FC13755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4613FBCF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D876E" w14:textId="013910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F057C" w14:textId="0D8AAD7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Avaliação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7F624" w14:textId="1BF1B3C1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Avaliação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64F33" w14:textId="7F8F4C1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Avaliação</w:t>
            </w:r>
          </w:p>
        </w:tc>
      </w:tr>
      <w:tr w:rsidR="11B2EC92" w14:paraId="38C228A3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7A4557D2" w14:textId="77777777" w:rsidR="00DD47C6" w:rsidRDefault="00DD47C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BE073" w14:textId="7454E21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BD30C" w14:textId="5EB08345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417042D6" w14:textId="3CE34B12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1F3C1C9A" w14:textId="33525464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08D37075" w14:textId="706F41D9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38FE96F1" w14:textId="6D7C450D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020BCA6D" w14:textId="7EA50B19" w:rsidR="11B2EC92" w:rsidRDefault="7BB63DA5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>Combinações</w:t>
            </w:r>
            <w:r w:rsidR="11B2EC92" w:rsidRPr="10796F5B">
              <w:t xml:space="preserve"> 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4EA16" w14:textId="2962B27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lastRenderedPageBreak/>
              <w:t xml:space="preserve"> </w:t>
            </w:r>
            <w:r w:rsidR="49AEE6C3" w:rsidRPr="10796F5B">
              <w:t xml:space="preserve">Atividades propostas no livro, págs. </w:t>
            </w:r>
          </w:p>
          <w:p w14:paraId="384DA516" w14:textId="71D3FDDF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523819F6" w14:textId="71B19E5C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34E1F80A" w14:textId="04099D1C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653E856A" w14:textId="78D9B85D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14EC5D44" w14:textId="367AE3EC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6959E3E5" w14:textId="57456A44" w:rsidR="11B2EC92" w:rsidRDefault="49AEE6C3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0B32463F" w14:textId="7BEE9935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95816" w14:textId="4614C27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A1AF790" w:rsidRPr="10796F5B">
              <w:t xml:space="preserve">Atividades propostas no livro, págs. </w:t>
            </w:r>
          </w:p>
          <w:p w14:paraId="0E99DC6C" w14:textId="71D3FDDF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419503EF" w14:textId="71B19E5C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7E398958" w14:textId="04099D1C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22CDD960" w14:textId="78D9B85D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0B5AF94C" w14:textId="367AE3EC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3E02AE6E" w14:textId="57456A44" w:rsidR="11B2EC92" w:rsidRDefault="3A1AF79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6478BBA8" w14:textId="1689537C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EFC5C23" w14:textId="4F5F2EB6" w:rsidR="34541FFA" w:rsidRDefault="34541FFA" w:rsidP="11B2EC92">
      <w:pPr>
        <w:tabs>
          <w:tab w:val="left" w:pos="1035"/>
        </w:tabs>
      </w:pPr>
      <w:r w:rsidRPr="11B2EC92">
        <w:lastRenderedPageBreak/>
        <w:t xml:space="preserve">  </w:t>
      </w:r>
    </w:p>
    <w:p w14:paraId="76037DF7" w14:textId="0746C76E" w:rsidR="11B2EC92" w:rsidRDefault="11B2EC92" w:rsidP="11B2EC92">
      <w:pPr>
        <w:tabs>
          <w:tab w:val="left" w:pos="1035"/>
        </w:tabs>
      </w:pPr>
    </w:p>
    <w:p w14:paraId="4258AE02" w14:textId="65641EEA" w:rsidR="11B2EC92" w:rsidRDefault="11B2EC92" w:rsidP="11B2EC92">
      <w:pPr>
        <w:tabs>
          <w:tab w:val="left" w:pos="1035"/>
        </w:tabs>
      </w:pPr>
    </w:p>
    <w:p w14:paraId="330FE2AD" w14:textId="49004717" w:rsidR="11B2EC92" w:rsidRDefault="11B2EC92" w:rsidP="11B2EC92">
      <w:pPr>
        <w:tabs>
          <w:tab w:val="left" w:pos="1035"/>
        </w:tabs>
      </w:pPr>
    </w:p>
    <w:p w14:paraId="4D5A7CA4" w14:textId="6FDBEE36" w:rsidR="34541FFA" w:rsidRDefault="34541FFA" w:rsidP="11B2EC92">
      <w:pPr>
        <w:tabs>
          <w:tab w:val="left" w:pos="103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69"/>
        <w:gridCol w:w="4170"/>
        <w:gridCol w:w="3865"/>
      </w:tblGrid>
      <w:tr w:rsidR="11B2EC92" w14:paraId="36E110D4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37B67A" w14:textId="683DDA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045EF7" w14:textId="1D8B3C6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A10432" w14:textId="3EDF30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EEDC86" w14:textId="6EE47E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92ED32" w14:textId="18BAE17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1B14B116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21268" w14:textId="6CD84C2B" w:rsidR="1853101B" w:rsidRDefault="1853101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24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3B4A4ED8" w14:textId="63291BDC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9418D87" w14:textId="6802728D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AB9C9" w14:textId="518AD45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CF5EC" w14:textId="721027D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="54B8ECD7" w:rsidRPr="111E2E93">
              <w:t xml:space="preserve">Resolução de questões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7A88E" w14:textId="1CD88FFD" w:rsidR="11B2EC92" w:rsidRDefault="54B8ECD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>Resolução de questões</w:t>
            </w:r>
            <w:r w:rsidR="11B2EC92" w:rsidRPr="111E2E93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DBAD4" w14:textId="0D6744DE" w:rsidR="11B2EC92" w:rsidRDefault="34AA32D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>Resolução de questões</w:t>
            </w:r>
            <w:r w:rsidR="11B2EC92" w:rsidRPr="111E2E93">
              <w:t xml:space="preserve"> </w:t>
            </w:r>
          </w:p>
        </w:tc>
      </w:tr>
      <w:tr w:rsidR="11B2EC92" w14:paraId="4CA0CA08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39F02813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87513" w14:textId="6699523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59442" w14:textId="2A8D497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 xml:space="preserve"> </w:t>
            </w:r>
            <w:r w:rsidR="5005559D" w:rsidRPr="4AB0520A">
              <w:t>Aplicação AP1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57DB0" w14:textId="6B242F4A" w:rsidR="11B2EC92" w:rsidRDefault="5005559D" w:rsidP="11B2EC9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B0520A">
              <w:t>Aplicação AP1</w:t>
            </w:r>
            <w:r w:rsidR="11B2EC92" w:rsidRPr="4AB0520A">
              <w:rPr>
                <w:color w:val="000000" w:themeColor="text1"/>
              </w:rPr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24614" w14:textId="59B68207" w:rsidR="11B2EC92" w:rsidRDefault="00474D5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1B2EC92" w:rsidRPr="11B2EC92">
              <w:rPr>
                <w:color w:val="000000" w:themeColor="text1"/>
              </w:rPr>
              <w:t xml:space="preserve"> </w:t>
            </w:r>
          </w:p>
        </w:tc>
      </w:tr>
      <w:tr w:rsidR="11B2EC92" w14:paraId="73498480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1A7911B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714EA" w14:textId="67EB817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E0079" w14:textId="1ED4A1FF" w:rsidR="11B2EC92" w:rsidRDefault="11B2EC92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00F0B921" w:rsidRPr="41B27EDD">
              <w:t>Estudo dos resistores e geradores.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0433E" w14:textId="48102237" w:rsidR="11B2EC92" w:rsidRDefault="00F0B92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P</w:t>
            </w:r>
            <w:r w:rsidR="7414C0D7" w:rsidRPr="41B27EDD">
              <w:t>rática experimental.</w:t>
            </w:r>
            <w:r w:rsidR="11B2EC92" w:rsidRPr="41B27EDD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FDEE1" w14:textId="3D9C8968" w:rsidR="11B2EC92" w:rsidRDefault="3BFCF86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X</w:t>
            </w:r>
            <w:r w:rsidR="11B2EC92" w:rsidRPr="41B27EDD">
              <w:t xml:space="preserve"> </w:t>
            </w:r>
          </w:p>
        </w:tc>
      </w:tr>
      <w:tr w:rsidR="11B2EC92" w14:paraId="7345BA2C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57242204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2AB27" w14:textId="0D9DD45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4B3F5" w14:textId="7BF2AAB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 xml:space="preserve"> </w:t>
            </w:r>
            <w:r w:rsidR="6F447D04" w:rsidRPr="23CA23F3">
              <w:rPr>
                <w:color w:val="000000" w:themeColor="text1"/>
              </w:rPr>
              <w:t>Israel e palestina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23D30" w14:textId="0FAEE003" w:rsidR="11B2EC92" w:rsidRDefault="6F447D0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>Anotações no caderno</w:t>
            </w:r>
            <w:r w:rsidR="11B2EC92" w:rsidRPr="23CA23F3">
              <w:t xml:space="preserve"> </w:t>
            </w: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B1D70" w14:textId="49A71DF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  <w:r w:rsidR="00474D52">
              <w:rPr>
                <w:color w:val="000000" w:themeColor="text1"/>
              </w:rPr>
              <w:t>X</w:t>
            </w:r>
          </w:p>
        </w:tc>
      </w:tr>
    </w:tbl>
    <w:p w14:paraId="3E36C0C6" w14:textId="2FC6CCE0" w:rsidR="34541FFA" w:rsidRDefault="34541FFA" w:rsidP="11B2EC92">
      <w:pPr>
        <w:tabs>
          <w:tab w:val="left" w:pos="1035"/>
        </w:tabs>
      </w:pPr>
    </w:p>
    <w:p w14:paraId="13378C25" w14:textId="312840A4" w:rsidR="11B2EC92" w:rsidRDefault="11B2EC92" w:rsidP="11B2EC9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755"/>
        <w:gridCol w:w="3480"/>
        <w:gridCol w:w="4216"/>
        <w:gridCol w:w="3836"/>
      </w:tblGrid>
      <w:tr w:rsidR="11B2EC92" w14:paraId="1EE0ECE8" w14:textId="77777777" w:rsidTr="41B27ED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2A1C6D" w14:textId="1E532CA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DB5625" w14:textId="7BC3FAB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710356" w14:textId="6F47A48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69043D" w14:textId="3BDE19DF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55F72F" w14:textId="09756DC1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11B2EC92" w14:paraId="2BB09BE6" w14:textId="77777777" w:rsidTr="41B27ED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2A4CC" w14:textId="327EFA0C" w:rsidR="72A76CF1" w:rsidRDefault="72A76CF1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25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5F4D931A" w14:textId="7489058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1B172" w14:textId="57BE8E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63A64" w14:textId="1C8C2E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proofErr w:type="spellStart"/>
            <w:r w:rsidR="14D66AF7" w:rsidRPr="41B27EDD">
              <w:t>Convivencia</w:t>
            </w:r>
            <w:proofErr w:type="spellEnd"/>
            <w:r w:rsidR="14D66AF7" w:rsidRPr="41B27EDD">
              <w:t xml:space="preserve">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152AB" w14:textId="2E0821A5" w:rsidR="11B2EC92" w:rsidRDefault="14D66AF7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30802" w14:textId="06595ECD" w:rsidR="11B2EC92" w:rsidRDefault="14D66AF7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11B2EC92" w14:paraId="6C19B7C9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0F4C72B6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B2468" w14:textId="340EE6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942CF" w14:textId="0B3D378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5180E9E0" w:rsidRPr="10796F5B">
              <w:t xml:space="preserve">Cap. 31 - Triângulo de Pascal e Binômio de newton </w:t>
            </w:r>
          </w:p>
          <w:p w14:paraId="06CA66C0" w14:textId="1156A902" w:rsidR="11B2EC92" w:rsidRDefault="5180E9E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Fatorial e Números binomiais</w:t>
            </w:r>
          </w:p>
          <w:p w14:paraId="7EECF0E3" w14:textId="73796697" w:rsidR="11B2EC92" w:rsidRDefault="5180E9E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Números binomiais</w:t>
            </w:r>
          </w:p>
          <w:p w14:paraId="41E5B466" w14:textId="24023562" w:rsidR="11B2EC92" w:rsidRDefault="5180E9E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Triângulo de Pascal</w:t>
            </w:r>
          </w:p>
          <w:p w14:paraId="4AACC5B4" w14:textId="60E55A72" w:rsidR="11B2EC92" w:rsidRDefault="5180E9E0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Binômio de newton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EFC56" w14:textId="2D8DB27B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0F24C70D" w14:textId="09F975E0" w:rsidR="11B2EC92" w:rsidRDefault="440E1F7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559D4099" w14:textId="24062893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31482BF1" w14:textId="2B9F120A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2C6B0F6F" w14:textId="4DDAD6DB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6979B835" w14:textId="6550A67D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5DD7D246" w14:textId="64F7B4CD" w:rsidR="11B2EC92" w:rsidRDefault="440E1F7B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EF491" w14:textId="2D8DB27B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Atividades propostas no livro, págs.</w:t>
            </w:r>
          </w:p>
          <w:p w14:paraId="48740CC8" w14:textId="09F975E0" w:rsidR="11B2EC92" w:rsidRDefault="0680006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12; 13. </w:t>
            </w:r>
          </w:p>
          <w:p w14:paraId="6B7C2AA7" w14:textId="24062893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17; 18; 19.</w:t>
            </w:r>
          </w:p>
          <w:p w14:paraId="4F4CF4D6" w14:textId="2B9F120A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24; 27; 28.</w:t>
            </w:r>
          </w:p>
          <w:p w14:paraId="49DF84CD" w14:textId="4DDAD6DB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33; 34; 35; 36.</w:t>
            </w:r>
          </w:p>
          <w:p w14:paraId="5FEBCE8F" w14:textId="6550A67D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APROFUNDE, págs. 37 a 59 </w:t>
            </w:r>
          </w:p>
          <w:p w14:paraId="10E5EE02" w14:textId="292917E4" w:rsidR="11B2EC92" w:rsidRDefault="0680006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  <w:r w:rsidR="11B2EC92" w:rsidRPr="10796F5B">
              <w:t xml:space="preserve"> </w:t>
            </w:r>
          </w:p>
        </w:tc>
      </w:tr>
      <w:tr w:rsidR="11B2EC92" w14:paraId="1B186A71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014E6F08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2C2FA" w14:textId="4FBD6BC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6719D" w14:textId="1DC4F4F7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 xml:space="preserve">Protagonismo e perseverança.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D6332" w14:textId="1F57F474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1B27EDD">
              <w:rPr>
                <w:color w:val="000000" w:themeColor="text1"/>
              </w:rPr>
              <w:t>Abordagens de conteúdo.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35C43" w14:textId="78AE75E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38CD9F4D" w14:textId="77777777" w:rsidTr="41B27EDD">
        <w:trPr>
          <w:trHeight w:val="870"/>
        </w:trPr>
        <w:tc>
          <w:tcPr>
            <w:tcW w:w="1868" w:type="dxa"/>
            <w:vMerge/>
            <w:vAlign w:val="center"/>
          </w:tcPr>
          <w:p w14:paraId="45D208B7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D0407" w14:textId="0A94557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12795" w14:textId="1D1C7DD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="7D41E6C5" w:rsidRPr="41B27EDD">
              <w:rPr>
                <w:color w:val="000000" w:themeColor="text1"/>
              </w:rPr>
              <w:t>Introdução ao estudo do eletromagnetismo.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B1E8C" w14:textId="357DCCBB" w:rsidR="11B2EC92" w:rsidRDefault="7D41E6C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Registro no caderno sobre o conteúdo.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7345C" w14:textId="511D0CF9" w:rsidR="11B2EC92" w:rsidRDefault="6165A86E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>X</w:t>
            </w:r>
            <w:r w:rsidR="11B2EC92" w:rsidRPr="41B27EDD">
              <w:rPr>
                <w:color w:val="000000" w:themeColor="text1"/>
              </w:rPr>
              <w:t xml:space="preserve"> </w:t>
            </w:r>
          </w:p>
        </w:tc>
      </w:tr>
      <w:tr w:rsidR="11B2EC92" w14:paraId="08617C4B" w14:textId="77777777" w:rsidTr="41B27EDD">
        <w:trPr>
          <w:trHeight w:val="300"/>
        </w:trPr>
        <w:tc>
          <w:tcPr>
            <w:tcW w:w="1868" w:type="dxa"/>
            <w:vMerge/>
            <w:vAlign w:val="center"/>
          </w:tcPr>
          <w:p w14:paraId="72C53000" w14:textId="77777777" w:rsidR="00DD47C6" w:rsidRDefault="00DD47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10805" w14:textId="6F0162D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519D5" w14:textId="21D91F53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Revisão 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F4C07" w14:textId="486E243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1B27EDD">
              <w:t>Revisão</w:t>
            </w:r>
            <w:r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A7CF2" w14:textId="6ECBE690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Pr="41B27EDD">
              <w:t>Revisão</w:t>
            </w:r>
          </w:p>
        </w:tc>
      </w:tr>
    </w:tbl>
    <w:p w14:paraId="7AC6B349" w14:textId="14D4A778" w:rsidR="34541FFA" w:rsidRDefault="34541FFA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368BF232" w14:textId="79BDFE1A" w:rsidR="34541FFA" w:rsidRDefault="34541FFA" w:rsidP="11B2EC92">
      <w:pPr>
        <w:tabs>
          <w:tab w:val="left" w:pos="1335"/>
          <w:tab w:val="left" w:pos="1755"/>
        </w:tabs>
      </w:pPr>
      <w:r w:rsidRPr="11B2EC92">
        <w:t xml:space="preserve"> </w:t>
      </w:r>
    </w:p>
    <w:p w14:paraId="335818A4" w14:textId="11A94C62" w:rsidR="11B2EC92" w:rsidRDefault="11B2EC92" w:rsidP="11B2EC92">
      <w:pPr>
        <w:tabs>
          <w:tab w:val="left" w:pos="1335"/>
          <w:tab w:val="left" w:pos="1755"/>
        </w:tabs>
      </w:pPr>
    </w:p>
    <w:p w14:paraId="308D28CE" w14:textId="3B9C6F36" w:rsidR="11B2EC92" w:rsidRDefault="11B2EC92" w:rsidP="11B2EC92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30"/>
        <w:gridCol w:w="4333"/>
        <w:gridCol w:w="3861"/>
      </w:tblGrid>
      <w:tr w:rsidR="11B2EC92" w14:paraId="70221E40" w14:textId="77777777" w:rsidTr="79638E6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1FCA9B" w14:textId="336F46C4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02FC203" w14:textId="776390F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47D422" w14:textId="641170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0107FF" w14:textId="38A618D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B65D19" w14:textId="460D3AD6" w:rsidR="11B2EC92" w:rsidRDefault="11B2EC92" w:rsidP="11B2EC92">
            <w:pPr>
              <w:spacing w:before="360" w:after="36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30F9DAE3" w14:textId="77777777" w:rsidTr="79638E6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236DF" w14:textId="6539A577" w:rsidR="194794E6" w:rsidRDefault="194794E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26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09519F59" w14:textId="1C30397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6B461" w14:textId="16212DE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53F9C" w14:textId="0571F2C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 xml:space="preserve"> </w:t>
            </w:r>
            <w:r w:rsidR="5C6404DC" w:rsidRPr="4AB0520A">
              <w:t>Aplicação AP1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663D8" w14:textId="20D979A0" w:rsidR="11B2EC92" w:rsidRDefault="5C6404DC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t>Aplicação AP1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B2714" w14:textId="57EE188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66E535BD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4FEA5837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E662E" w14:textId="5374EF0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A01CC" w14:textId="3F4C581F" w:rsidR="11B2EC92" w:rsidRDefault="64D35D0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rPr>
                <w:color w:val="000000" w:themeColor="text1"/>
              </w:rPr>
              <w:t>AVALIAÇÃO</w:t>
            </w:r>
            <w:r w:rsidR="11B2EC92" w:rsidRPr="79638E61">
              <w:rPr>
                <w:color w:val="000000" w:themeColor="text1"/>
              </w:rPr>
              <w:t xml:space="preserve"> 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E6353" w14:textId="076B36B4" w:rsidR="11B2EC92" w:rsidRDefault="3BF82955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t>AVALIAÇÃO</w:t>
            </w:r>
            <w:r w:rsidR="11B2EC92" w:rsidRPr="79638E61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97A04" w14:textId="1851D593" w:rsidR="11B2EC92" w:rsidRDefault="6E48BB14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638E61">
              <w:t>ESTUDE</w:t>
            </w:r>
            <w:r w:rsidR="11B2EC92" w:rsidRPr="79638E61">
              <w:t xml:space="preserve"> </w:t>
            </w:r>
          </w:p>
        </w:tc>
      </w:tr>
      <w:tr w:rsidR="11B2EC92" w14:paraId="05AAC3B4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23788AF1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930E6" w14:textId="3D81E5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B59D8" w14:textId="4B7533E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 xml:space="preserve"> </w:t>
            </w:r>
            <w:r w:rsidR="51FFE57D" w:rsidRPr="4AB0520A">
              <w:rPr>
                <w:color w:val="000000" w:themeColor="text1"/>
              </w:rPr>
              <w:t>Aplicação AP1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DE41D" w14:textId="4C00D958" w:rsidR="11B2EC92" w:rsidRDefault="51FFE57D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>Aplicação AP1</w:t>
            </w:r>
            <w:r w:rsidR="11B2EC92" w:rsidRPr="4AB0520A">
              <w:t xml:space="preserve">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EF17F" w14:textId="642FC56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color w:val="000000" w:themeColor="text1"/>
              </w:rPr>
              <w:t xml:space="preserve"> </w:t>
            </w:r>
            <w:r w:rsidR="00474D52">
              <w:rPr>
                <w:color w:val="000000" w:themeColor="text1"/>
              </w:rPr>
              <w:t>X</w:t>
            </w:r>
          </w:p>
        </w:tc>
      </w:tr>
      <w:tr w:rsidR="11B2EC92" w14:paraId="3598886F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09A60A9B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EF5F0" w14:textId="5DA8E18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6FAE0" w14:textId="360934F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="1725EF86" w:rsidRPr="41B27EDD">
              <w:t>Movimentos sociais no Brasil do pós-guerra aos anos 1990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2E25B" w14:textId="0BCC56C8" w:rsidR="11B2EC92" w:rsidRDefault="1725EF8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Movimentos sociais no Brasil do pós-guerra aos anos 1990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35250" w14:textId="17B458B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0F63554F" w14:textId="77777777" w:rsidTr="79638E61">
        <w:trPr>
          <w:trHeight w:val="300"/>
        </w:trPr>
        <w:tc>
          <w:tcPr>
            <w:tcW w:w="1775" w:type="dxa"/>
            <w:vMerge/>
            <w:vAlign w:val="center"/>
          </w:tcPr>
          <w:p w14:paraId="553C6D9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D8A25" w14:textId="722FD3D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1B2EC9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1AD6E" w14:textId="54848593" w:rsidR="11B2EC92" w:rsidRDefault="11B2EC92" w:rsidP="11B2EC92">
            <w:r w:rsidRPr="41B27EDD">
              <w:t xml:space="preserve"> </w:t>
            </w:r>
            <w:r w:rsidR="1092C869" w:rsidRPr="41B27EDD">
              <w:t>Análises de obras (Enem)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46D68" w14:textId="4FA377BD" w:rsidR="11B2EC92" w:rsidRDefault="00474D52" w:rsidP="00474D52">
            <w:pPr>
              <w:jc w:val="center"/>
            </w:pPr>
            <w:r>
              <w:t>X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019C0" w14:textId="4D35604E" w:rsidR="11B2EC92" w:rsidRDefault="00474D52" w:rsidP="00474D52">
            <w:pPr>
              <w:jc w:val="center"/>
            </w:pPr>
            <w:r>
              <w:t>X</w:t>
            </w:r>
          </w:p>
        </w:tc>
      </w:tr>
    </w:tbl>
    <w:p w14:paraId="4FBB8848" w14:textId="4E6DFB22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0A1CB7B" w14:textId="126926D7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EACAE35" w14:textId="29DF1955" w:rsidR="11B2EC92" w:rsidRDefault="11B2EC92" w:rsidP="11B2EC9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2"/>
        <w:gridCol w:w="3360"/>
        <w:gridCol w:w="3495"/>
        <w:gridCol w:w="4472"/>
      </w:tblGrid>
      <w:tr w:rsidR="11B2EC92" w14:paraId="002A2942" w14:textId="77777777" w:rsidTr="41B27EDD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7B9736" w14:textId="46ADB788" w:rsidR="11B2EC92" w:rsidRDefault="11B2EC92" w:rsidP="11B2EC9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11B2EC92" w14:paraId="43B6C9BF" w14:textId="77777777" w:rsidTr="41B27EDD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1DC74D" w14:textId="5502EE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7738A2" w14:textId="7FE9B94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B0916C" w14:textId="5C5EEA0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0B6480" w14:textId="40C8B93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269A1D" w14:textId="40BA015F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1B2EC92" w14:paraId="7FBE66EC" w14:textId="77777777" w:rsidTr="41B27EDD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153978" w14:textId="3F643690" w:rsidR="15050AA6" w:rsidRDefault="15050AA6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29</w:t>
            </w:r>
            <w:r w:rsidR="11B2EC92"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/09/2025</w:t>
            </w:r>
          </w:p>
          <w:p w14:paraId="2791A7B2" w14:textId="7BFB3E1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323DB4E" w14:textId="778FBB71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>(MANHÃ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5FB76" w14:textId="7175493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lastRenderedPageBreak/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C14AF" w14:textId="21D91F53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Revisão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92A25" w14:textId="486E243E" w:rsidR="41B27EDD" w:rsidRDefault="41B27EDD" w:rsidP="41B27E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1B27EDD">
              <w:t>Revisão</w:t>
            </w:r>
            <w:r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26EB7" w14:textId="6ECBE690" w:rsidR="41B27EDD" w:rsidRDefault="41B27EDD" w:rsidP="41B27E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Pr="41B27EDD">
              <w:t>Revisão</w:t>
            </w:r>
          </w:p>
        </w:tc>
      </w:tr>
      <w:tr w:rsidR="11B2EC92" w14:paraId="5D2F8AED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230516A6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FCAB6" w14:textId="788333F5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DD0EB" w14:textId="66796202" w:rsidR="11B2EC92" w:rsidRDefault="17C6A8DB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rPr>
                <w:color w:val="000000" w:themeColor="text1"/>
              </w:rPr>
              <w:t>REVISÃO</w:t>
            </w:r>
            <w:r w:rsidR="11B2EC92" w:rsidRPr="23CA23F3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0711A" w14:textId="3817D14C" w:rsidR="11B2EC92" w:rsidRDefault="4AF2FADF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>REVISÃO</w:t>
            </w:r>
            <w:r w:rsidR="11B2EC92" w:rsidRPr="23CA23F3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E7F3A" w14:textId="13BC779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</w:tr>
      <w:tr w:rsidR="11B2EC92" w14:paraId="6E3E8A35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182C6CB3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B3CFA" w14:textId="59068B22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C1440" w14:textId="5EB08345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CAP. 32 - ANÁLISE COMBINATÓRIA</w:t>
            </w:r>
          </w:p>
          <w:p w14:paraId="35BC7A82" w14:textId="3CE34B12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Introdução à Análise combinatória</w:t>
            </w:r>
          </w:p>
          <w:p w14:paraId="54090E32" w14:textId="33525464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Princípio fundamental da contagem</w:t>
            </w:r>
          </w:p>
          <w:p w14:paraId="5BCB7311" w14:textId="706F41D9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Arranjo Simples</w:t>
            </w:r>
          </w:p>
          <w:p w14:paraId="001FB3DF" w14:textId="6D7C450D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Permutações</w:t>
            </w:r>
          </w:p>
          <w:p w14:paraId="33F8A490" w14:textId="0D8AE7FB" w:rsidR="11B2EC92" w:rsidRDefault="490F774A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Combinações</w:t>
            </w:r>
            <w:r w:rsidR="11B2EC92" w:rsidRPr="10796F5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C1668" w14:textId="6840F1DE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  <w:r w:rsidR="0C4F9632" w:rsidRPr="10796F5B">
              <w:t xml:space="preserve">Atividades propostas no livro, págs. </w:t>
            </w:r>
          </w:p>
          <w:p w14:paraId="1240ADBD" w14:textId="71D3FDDF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17771490" w14:textId="71B19E5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68E4F52B" w14:textId="04099D1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581394A0" w14:textId="78D9B85D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36151EB3" w14:textId="367AE3E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0177135F" w14:textId="57456A44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1050E1FF" w14:textId="376A4683" w:rsidR="11B2EC92" w:rsidRDefault="11B2EC9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9150D" w14:textId="6FFB45A4" w:rsidR="11B2EC92" w:rsidRDefault="0C4F963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Atividades propostas no livro, págs. </w:t>
            </w:r>
          </w:p>
          <w:p w14:paraId="01BC0748" w14:textId="71D3FDDF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18; 19; 20; 21; 22; 23.</w:t>
            </w:r>
          </w:p>
          <w:p w14:paraId="622A4DAC" w14:textId="71B19E5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25; 26; 27.</w:t>
            </w:r>
          </w:p>
          <w:p w14:paraId="4F6C2BB7" w14:textId="04099D1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34; 35; 36.</w:t>
            </w:r>
          </w:p>
          <w:p w14:paraId="1753D866" w14:textId="78D9B85D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41; 42; 43; 44; 45.</w:t>
            </w:r>
          </w:p>
          <w:p w14:paraId="3A107627" w14:textId="367AE3EC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APROFUNDE – 46 a 74</w:t>
            </w:r>
          </w:p>
          <w:p w14:paraId="046F076E" w14:textId="57456A44" w:rsidR="11B2EC92" w:rsidRDefault="0C4F9632" w:rsidP="10796F5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>Caderno Mais</w:t>
            </w:r>
          </w:p>
          <w:p w14:paraId="7AA21DB6" w14:textId="72CE28F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796F5B">
              <w:t xml:space="preserve"> </w:t>
            </w:r>
          </w:p>
        </w:tc>
      </w:tr>
      <w:tr w:rsidR="11B2EC92" w14:paraId="458F5F5B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52F2CED4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89565" w14:textId="7A79B2B0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EB93E" w14:textId="40449ADF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F7E77" w14:textId="22F62DA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t xml:space="preserve"> </w:t>
            </w:r>
            <w:r w:rsidR="00474D52">
              <w:t>X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EB866" w14:textId="59418AC6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  <w:tr w:rsidR="11B2EC92" w14:paraId="4680D973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13AA6C4D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D3FCE" w14:textId="002F62E9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B1322" w14:textId="6B3189CD" w:rsidR="11B2EC92" w:rsidRDefault="11B2EC92" w:rsidP="11B2EC92">
            <w:r w:rsidRPr="41B27EDD">
              <w:t xml:space="preserve"> </w:t>
            </w:r>
            <w:r w:rsidR="21B4BF17" w:rsidRPr="41B27EDD">
              <w:t>Síntese do cap. 29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D4490" w14:textId="6B02FE2D" w:rsidR="11B2EC92" w:rsidRDefault="11B2EC92" w:rsidP="41B27EDD">
            <w:r w:rsidRPr="41B27E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A98C265" w:rsidRPr="41B27EDD">
              <w:t>Síntese do cap. 29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F2FF5" w14:textId="37DA14EB" w:rsidR="11B2EC92" w:rsidRDefault="00474D52" w:rsidP="00474D52">
            <w:pPr>
              <w:jc w:val="center"/>
            </w:pPr>
            <w:r>
              <w:t>X</w:t>
            </w:r>
          </w:p>
        </w:tc>
      </w:tr>
      <w:tr w:rsidR="11B2EC92" w14:paraId="16A2A1BD" w14:textId="77777777" w:rsidTr="41B27EDD">
        <w:trPr>
          <w:trHeight w:val="300"/>
        </w:trPr>
        <w:tc>
          <w:tcPr>
            <w:tcW w:w="1980" w:type="dxa"/>
            <w:vMerge/>
            <w:vAlign w:val="center"/>
          </w:tcPr>
          <w:p w14:paraId="760BD88E" w14:textId="77777777" w:rsidR="00DD47C6" w:rsidRDefault="00DD47C6"/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50E73" w14:textId="7FCAA81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D0C22F" w14:textId="05E37B4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 xml:space="preserve"> </w:t>
            </w:r>
            <w:r w:rsidR="6CBC6187" w:rsidRPr="4AB0520A">
              <w:rPr>
                <w:color w:val="000000" w:themeColor="text1"/>
              </w:rPr>
              <w:t>Atividade Caderno Mais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29C19" w14:textId="36365655" w:rsidR="11B2EC92" w:rsidRDefault="6CBC6187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B0520A">
              <w:rPr>
                <w:color w:val="000000" w:themeColor="text1"/>
              </w:rPr>
              <w:t>Atividade Caderno Mais</w:t>
            </w:r>
            <w:r w:rsidR="11B2EC92" w:rsidRPr="4AB0520A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EE94" w14:textId="4461524A" w:rsidR="11B2EC92" w:rsidRDefault="00474D5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1B2EC92" w:rsidRPr="11B2EC92">
              <w:t xml:space="preserve"> </w:t>
            </w:r>
          </w:p>
        </w:tc>
      </w:tr>
    </w:tbl>
    <w:p w14:paraId="200D8DE0" w14:textId="649B73A3" w:rsidR="266E6568" w:rsidRDefault="266E6568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  </w:t>
      </w:r>
    </w:p>
    <w:p w14:paraId="2AFFC414" w14:textId="723E8528" w:rsidR="266E6568" w:rsidRDefault="266E6568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</w:p>
    <w:p w14:paraId="3EC10B3D" w14:textId="71F9576B" w:rsidR="266E6568" w:rsidRDefault="266E6568" w:rsidP="11B2EC92">
      <w:pPr>
        <w:tabs>
          <w:tab w:val="left" w:pos="8355"/>
        </w:tabs>
      </w:pPr>
      <w:r w:rsidRPr="11B2EC92">
        <w:t xml:space="preserve"> </w:t>
      </w:r>
    </w:p>
    <w:p w14:paraId="3679DFD8" w14:textId="1A06C085" w:rsidR="266E6568" w:rsidRDefault="266E6568" w:rsidP="11B2EC92">
      <w:pPr>
        <w:tabs>
          <w:tab w:val="left" w:pos="8355"/>
        </w:tabs>
      </w:pPr>
      <w:r w:rsidRPr="11B2EC92">
        <w:t xml:space="preserve"> </w:t>
      </w:r>
    </w:p>
    <w:p w14:paraId="1C90D909" w14:textId="5B2D1934" w:rsidR="266E6568" w:rsidRDefault="266E6568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15"/>
        <w:gridCol w:w="3807"/>
        <w:gridCol w:w="3182"/>
        <w:gridCol w:w="4335"/>
      </w:tblGrid>
      <w:tr w:rsidR="11B2EC92" w14:paraId="4DEF8A0B" w14:textId="77777777" w:rsidTr="11B2EC92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580565" w14:textId="62CAA033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370052" w14:textId="25830E77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FCC216" w14:textId="22086388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695672" w14:textId="3C2AB70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CECAC2" w14:textId="5EE951A2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474D52" w14:paraId="2103A23E" w14:textId="77777777" w:rsidTr="00217251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06F9D" w14:textId="7C24C56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29/09/2025</w:t>
            </w:r>
          </w:p>
          <w:p w14:paraId="2778C5C5" w14:textId="7137D3BD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A89D47A" w14:textId="7CE68860" w:rsidR="00474D52" w:rsidRDefault="00474D52" w:rsidP="00474D52">
            <w:pPr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1C9F4" w14:textId="0475537C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6DB3D" w14:textId="6006512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AVALIAÇÃO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67305" w14:textId="463A1B45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AVALIAÇÃO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E7FB0" w14:textId="14B71D06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AVALIAÇÃO </w:t>
            </w:r>
          </w:p>
        </w:tc>
      </w:tr>
      <w:tr w:rsidR="00474D52" w14:paraId="0C7E3AD6" w14:textId="77777777" w:rsidTr="11B2EC92">
        <w:trPr>
          <w:trHeight w:val="300"/>
        </w:trPr>
        <w:tc>
          <w:tcPr>
            <w:tcW w:w="19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CC37B0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0FEB8" w14:textId="2EEBC40C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93D31" w14:textId="09BF26E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REVISÃO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6EC0E" w14:textId="4E53B294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55615" w14:textId="407BAAD4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11B2EC92">
              <w:t xml:space="preserve"> </w:t>
            </w:r>
          </w:p>
        </w:tc>
      </w:tr>
      <w:tr w:rsidR="00474D52" w14:paraId="66E1674E" w14:textId="77777777" w:rsidTr="11B2EC92">
        <w:trPr>
          <w:trHeight w:val="300"/>
        </w:trPr>
        <w:tc>
          <w:tcPr>
            <w:tcW w:w="19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6A4C1A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2B972" w14:textId="6F26FB7B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657AF" w14:textId="5C5D8FA5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AVALIAÇÃO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2628B" w14:textId="56662469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AVALIAÇÃO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BE112" w14:textId="50085CBB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AVALIAÇÃO </w:t>
            </w:r>
          </w:p>
        </w:tc>
      </w:tr>
      <w:tr w:rsidR="00474D52" w14:paraId="2E36212A" w14:textId="77777777" w:rsidTr="00217251">
        <w:trPr>
          <w:trHeight w:val="300"/>
        </w:trPr>
        <w:tc>
          <w:tcPr>
            <w:tcW w:w="195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D5471" w14:textId="77777777" w:rsidR="00474D52" w:rsidRDefault="00474D52" w:rsidP="00474D52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B0C1D" w14:textId="1D5BE370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EC62F" w14:textId="3373DBC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 REVISÃO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6980A" w14:textId="7E8CF9F7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A23F3">
              <w:t xml:space="preserve">REVISÃO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6A537" w14:textId="2229A55D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11B2EC92">
              <w:t xml:space="preserve"> </w:t>
            </w:r>
          </w:p>
        </w:tc>
      </w:tr>
    </w:tbl>
    <w:p w14:paraId="6850BD35" w14:textId="12D777CE" w:rsidR="266E6568" w:rsidRDefault="266E6568" w:rsidP="11B2EC92">
      <w:pPr>
        <w:tabs>
          <w:tab w:val="left" w:pos="8355"/>
        </w:tabs>
      </w:pPr>
      <w:r w:rsidRPr="11B2EC92">
        <w:rPr>
          <w:rFonts w:ascii="Arial" w:eastAsia="Arial" w:hAnsi="Arial" w:cs="Arial"/>
        </w:rPr>
        <w:t xml:space="preserve"> </w:t>
      </w:r>
      <w:r w:rsidRPr="11B2EC92">
        <w:t xml:space="preserve"> </w:t>
      </w:r>
    </w:p>
    <w:p w14:paraId="6B056546" w14:textId="4D0F82AC" w:rsidR="266E6568" w:rsidRDefault="266E6568" w:rsidP="11B2EC92">
      <w:pPr>
        <w:tabs>
          <w:tab w:val="left" w:pos="8355"/>
        </w:tabs>
      </w:pPr>
      <w:r w:rsidRPr="11B2EC92">
        <w:lastRenderedPageBreak/>
        <w:t xml:space="preserve"> </w:t>
      </w:r>
    </w:p>
    <w:p w14:paraId="4AD97333" w14:textId="738841D2" w:rsidR="266E6568" w:rsidRDefault="266E6568" w:rsidP="11B2EC92">
      <w:pPr>
        <w:tabs>
          <w:tab w:val="left" w:pos="8355"/>
        </w:tabs>
      </w:pPr>
      <w:r w:rsidRPr="11B2EC92">
        <w:t xml:space="preserve">  </w:t>
      </w:r>
    </w:p>
    <w:p w14:paraId="3B9438DC" w14:textId="2450788E" w:rsidR="266E6568" w:rsidRDefault="266E6568" w:rsidP="11B2EC92">
      <w:pPr>
        <w:tabs>
          <w:tab w:val="left" w:pos="8355"/>
        </w:tabs>
      </w:pPr>
      <w:r w:rsidRPr="11B2EC9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343"/>
        <w:gridCol w:w="4080"/>
        <w:gridCol w:w="4080"/>
      </w:tblGrid>
      <w:tr w:rsidR="11B2EC92" w14:paraId="15A655FC" w14:textId="77777777" w:rsidTr="41B27EDD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ADFDCB" w14:textId="5307211A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A2A4C2" w14:textId="190A55ED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0FC8BD" w14:textId="4BD0B92C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8B729F" w14:textId="626F46E6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2D44E0" w14:textId="029CB696" w:rsidR="11B2EC92" w:rsidRDefault="11B2EC92" w:rsidP="11B2EC92">
            <w:pPr>
              <w:spacing w:before="120" w:after="120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474D52" w14:paraId="12A6E02C" w14:textId="77777777" w:rsidTr="41B27EDD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F0EA1" w14:textId="4FF014B7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  <w:color w:val="000000" w:themeColor="text1"/>
              </w:rPr>
              <w:t>30/09/2025</w:t>
            </w:r>
          </w:p>
          <w:p w14:paraId="57F153AA" w14:textId="60BAB2D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DA79184" w14:textId="111F24D1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2EC9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E9794" w14:textId="2839647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BD211" w14:textId="67129BCF" w:rsidR="00474D52" w:rsidRDefault="00474D52" w:rsidP="00474D52">
            <w:pPr>
              <w:ind w:left="-20" w:right="-20"/>
              <w:jc w:val="center"/>
            </w:pPr>
            <w:r w:rsidRPr="41B27EDD">
              <w:t xml:space="preserve"> AVALIAÇÃO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58C22" w14:textId="4F8A001E" w:rsidR="00474D52" w:rsidRDefault="00474D52" w:rsidP="00474D52">
            <w:pPr>
              <w:ind w:left="-20" w:right="-20"/>
              <w:jc w:val="center"/>
            </w:pPr>
            <w:r w:rsidRPr="41B27EDD">
              <w:t xml:space="preserve">AVALIAÇÃO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7534D" w14:textId="5B66DF3B" w:rsidR="00474D52" w:rsidRDefault="00474D52" w:rsidP="00474D52">
            <w:pPr>
              <w:ind w:left="-20" w:right="-20"/>
              <w:jc w:val="center"/>
            </w:pPr>
            <w:r w:rsidRPr="41B27EDD">
              <w:t xml:space="preserve">AVALIAÇÃO </w:t>
            </w:r>
          </w:p>
        </w:tc>
      </w:tr>
      <w:tr w:rsidR="00474D52" w14:paraId="4A323738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02A1480B" w14:textId="77777777" w:rsidR="00474D52" w:rsidRDefault="00474D52" w:rsidP="00474D52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BF12E" w14:textId="2EB18718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E9525" w14:textId="465DFCC9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 xml:space="preserve"> REVISÃO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775A2" w14:textId="00B30622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CA23F3">
              <w:t xml:space="preserve">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1D43A" w14:textId="47360684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Pr="11B2EC92">
              <w:t xml:space="preserve"> </w:t>
            </w:r>
          </w:p>
        </w:tc>
      </w:tr>
      <w:tr w:rsidR="00474D52" w14:paraId="6771B872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12CD71F2" w14:textId="77777777" w:rsidR="00474D52" w:rsidRDefault="00474D52" w:rsidP="00474D52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A05D1" w14:textId="6AC0EAE3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14567" w14:textId="13B8F0F0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AVALIAÇÃO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5FB8C" w14:textId="4CE1617F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 xml:space="preserve">AVALIAÇÃO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F3E93" w14:textId="5082FCB8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 xml:space="preserve">AVALIAÇÃO </w:t>
            </w:r>
          </w:p>
        </w:tc>
      </w:tr>
      <w:tr w:rsidR="00474D52" w14:paraId="6C8085F8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7271AB71" w14:textId="77777777" w:rsidR="00474D52" w:rsidRDefault="00474D52" w:rsidP="00474D52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E1B34" w14:textId="0C018622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9E236" w14:textId="66A2B02D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CA23F3">
              <w:t xml:space="preserve"> REVISÃO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19CD9" w14:textId="5FA17ABD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CA23F3">
              <w:t xml:space="preserve">REVISÃO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F21D7" w14:textId="6D23905F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11B2EC92">
              <w:t xml:space="preserve"> </w:t>
            </w:r>
          </w:p>
        </w:tc>
      </w:tr>
      <w:tr w:rsidR="11B2EC92" w14:paraId="2AE7BFAB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23642C28" w14:textId="77777777" w:rsidR="00DD47C6" w:rsidRDefault="00DD47C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46DF5" w14:textId="0DD8135B" w:rsidR="11B2EC92" w:rsidRDefault="11B2EC92" w:rsidP="11B2EC9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70A4" w14:textId="4FF3CF4F" w:rsidR="11B2EC92" w:rsidRDefault="11B2EC92" w:rsidP="11B2EC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proofErr w:type="spellStart"/>
            <w:r w:rsidR="4FB3DD26" w:rsidRPr="41B27EDD">
              <w:t>Oraciones</w:t>
            </w:r>
            <w:proofErr w:type="spellEnd"/>
            <w:r w:rsidR="4FB3DD26" w:rsidRPr="41B27EDD">
              <w:t xml:space="preserve"> </w:t>
            </w:r>
            <w:proofErr w:type="spellStart"/>
            <w:r w:rsidR="4FB3DD26" w:rsidRPr="41B27EDD">
              <w:t>causales</w:t>
            </w:r>
            <w:proofErr w:type="spellEnd"/>
            <w:r w:rsidR="4FB3DD26" w:rsidRPr="41B27EDD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8C056" w14:textId="74B9EFE1" w:rsidR="11B2EC92" w:rsidRDefault="4FB3DD26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Pag</w:t>
            </w:r>
            <w:proofErr w:type="spellEnd"/>
            <w:r w:rsidRPr="41B27EDD">
              <w:t xml:space="preserve">}: 173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783D9" w14:textId="47C1D153" w:rsidR="11B2EC92" w:rsidRDefault="4FB3DD26" w:rsidP="41B27ED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173 a 175 </w:t>
            </w:r>
          </w:p>
        </w:tc>
      </w:tr>
      <w:tr w:rsidR="00474D52" w14:paraId="0EDDAAB6" w14:textId="77777777" w:rsidTr="41B27EDD">
        <w:trPr>
          <w:trHeight w:val="300"/>
        </w:trPr>
        <w:tc>
          <w:tcPr>
            <w:tcW w:w="1775" w:type="dxa"/>
            <w:vMerge/>
            <w:vAlign w:val="center"/>
          </w:tcPr>
          <w:p w14:paraId="332B6145" w14:textId="77777777" w:rsidR="00474D52" w:rsidRDefault="00474D52" w:rsidP="00474D52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49972" w14:textId="2D58AF9A" w:rsidR="00474D52" w:rsidRDefault="00474D52" w:rsidP="00474D5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1B2EC9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76D29" w14:textId="2E62D366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AVALIAÇÃO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79F95" w14:textId="6C1D928A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AVALIAÇÃO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9EA53" w14:textId="18EFB23D" w:rsidR="00474D52" w:rsidRDefault="00474D52" w:rsidP="00474D5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AVALIAÇÃO </w:t>
            </w:r>
          </w:p>
        </w:tc>
      </w:tr>
    </w:tbl>
    <w:p w14:paraId="40EDD2ED" w14:textId="38614619" w:rsidR="266E6568" w:rsidRDefault="266E6568" w:rsidP="11B2EC92">
      <w:pPr>
        <w:tabs>
          <w:tab w:val="left" w:pos="1350"/>
        </w:tabs>
      </w:pPr>
      <w:r w:rsidRPr="11B2EC92">
        <w:rPr>
          <w:rFonts w:ascii="Arial" w:eastAsia="Arial" w:hAnsi="Arial" w:cs="Arial"/>
        </w:rPr>
        <w:t xml:space="preserve"> </w:t>
      </w:r>
    </w:p>
    <w:sectPr w:rsidR="266E6568" w:rsidSect="003F0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8A7F" w14:textId="77777777" w:rsidR="00302CF4" w:rsidRDefault="00302CF4">
      <w:r>
        <w:separator/>
      </w:r>
    </w:p>
  </w:endnote>
  <w:endnote w:type="continuationSeparator" w:id="0">
    <w:p w14:paraId="252A66CB" w14:textId="77777777" w:rsidR="00302CF4" w:rsidRDefault="00302CF4">
      <w:r>
        <w:continuationSeparator/>
      </w:r>
    </w:p>
  </w:endnote>
  <w:endnote w:type="continuationNotice" w:id="1">
    <w:p w14:paraId="78A95614" w14:textId="77777777" w:rsidR="00302CF4" w:rsidRDefault="00302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971B" w14:textId="77777777" w:rsidR="009718DD" w:rsidRDefault="009718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5C31" w14:textId="77777777" w:rsidR="009718DD" w:rsidRDefault="009718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F7106" w14:textId="77777777"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2578" w14:textId="77777777" w:rsidR="00302CF4" w:rsidRDefault="00302CF4">
      <w:r>
        <w:separator/>
      </w:r>
    </w:p>
  </w:footnote>
  <w:footnote w:type="continuationSeparator" w:id="0">
    <w:p w14:paraId="18314CCA" w14:textId="77777777" w:rsidR="00302CF4" w:rsidRDefault="00302CF4">
      <w:r>
        <w:continuationSeparator/>
      </w:r>
    </w:p>
  </w:footnote>
  <w:footnote w:type="continuationNotice" w:id="1">
    <w:p w14:paraId="748CB505" w14:textId="77777777" w:rsidR="00302CF4" w:rsidRDefault="00302C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38FD" w14:textId="77777777" w:rsidR="009718DD" w:rsidRDefault="009718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417348B" w:rsidR="002732FF" w:rsidRPr="00C6580C" w:rsidRDefault="00CB5BAE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79478AC4" wp14:editId="4F334A32">
          <wp:simplePos x="0" y="0"/>
          <wp:positionH relativeFrom="margin">
            <wp:posOffset>-16510</wp:posOffset>
          </wp:positionH>
          <wp:positionV relativeFrom="paragraph">
            <wp:posOffset>20320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2FF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28248A8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7A93C4D6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2732FF">
      <w:rPr>
        <w:rFonts w:ascii="Calibri" w:hAnsi="Calibri" w:cs="Calibri"/>
        <w:b/>
        <w:sz w:val="6"/>
        <w:lang w:eastAsia="ja-JP"/>
      </w:rPr>
      <w:t>8</w:t>
    </w:r>
  </w:p>
  <w:p w14:paraId="432C8307" w14:textId="77777777" w:rsidR="00CB5BAE" w:rsidRPr="00CB5BAE" w:rsidRDefault="00CB5BAE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58155D57" w14:textId="77777777" w:rsidR="00CB5BAE" w:rsidRDefault="00CB5BAE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1DAB84E1" w:rsidR="002732FF" w:rsidRPr="0061107F" w:rsidRDefault="002732FF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CB5BAE">
      <w:rPr>
        <w:rFonts w:ascii="Calibri" w:hAnsi="Calibri" w:cs="Calibri"/>
        <w:b/>
        <w:sz w:val="36"/>
      </w:rPr>
      <w:t>DA QUINZENAL DO ESTUDANTE – 2025</w:t>
    </w:r>
  </w:p>
  <w:p w14:paraId="1A9B60E1" w14:textId="77777777" w:rsidR="002732FF" w:rsidRDefault="002732FF">
    <w:pPr>
      <w:pStyle w:val="Cabealho"/>
      <w:jc w:val="right"/>
      <w:rPr>
        <w:rFonts w:ascii="Verdana" w:hAnsi="Verdana" w:cs="Verdana"/>
        <w:b/>
        <w:sz w:val="2"/>
      </w:rPr>
    </w:pPr>
  </w:p>
  <w:p w14:paraId="3E190F5E" w14:textId="77777777" w:rsidR="002732FF" w:rsidRDefault="002732FF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EED2" w14:textId="77777777" w:rsidR="009718DD" w:rsidRDefault="009718D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OirildJUGMI2" int2:id="6KLPLBt9">
      <int2:state int2:value="Rejected" int2:type="AugLoop_Text_Critique"/>
    </int2:textHash>
    <int2:textHash int2:hashCode="p4xlsD7ID5Rlgs" int2:id="E14haDGQ">
      <int2:state int2:value="Rejected" int2:type="AugLoop_Text_Critique"/>
    </int2:textHash>
    <int2:textHash int2:hashCode="j0V/mMOT19uW83" int2:id="ZEOk88Px">
      <int2:state int2:value="Rejected" int2:type="AugLoop_Text_Critique"/>
    </int2:textHash>
    <int2:textHash int2:hashCode="yXj0CuACVfs9Ib" int2:id="pFGTSsJ6">
      <int2:state int2:value="Rejected" int2:type="AugLoop_Text_Critique"/>
    </int2:textHash>
    <int2:textHash int2:hashCode="HELHLPlaobdmCb" int2:id="pYGQOz0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217"/>
    <w:multiLevelType w:val="hybridMultilevel"/>
    <w:tmpl w:val="9E4896DE"/>
    <w:lvl w:ilvl="0" w:tplc="6C16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0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29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4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22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0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C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8E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C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7AAF"/>
    <w:multiLevelType w:val="hybridMultilevel"/>
    <w:tmpl w:val="4E8CEABE"/>
    <w:lvl w:ilvl="0" w:tplc="30A8E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A4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6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09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E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AD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1E67"/>
    <w:multiLevelType w:val="hybridMultilevel"/>
    <w:tmpl w:val="67966260"/>
    <w:lvl w:ilvl="0" w:tplc="81EA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28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A8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3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AE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E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80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CC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F6E"/>
    <w:multiLevelType w:val="hybridMultilevel"/>
    <w:tmpl w:val="BCE09122"/>
    <w:lvl w:ilvl="0" w:tplc="3B0A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2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EF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6D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6D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3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4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4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DCC8"/>
    <w:multiLevelType w:val="hybridMultilevel"/>
    <w:tmpl w:val="E0000562"/>
    <w:lvl w:ilvl="0" w:tplc="BCB29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80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6E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0B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8B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C0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C2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C5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6F36"/>
    <w:multiLevelType w:val="hybridMultilevel"/>
    <w:tmpl w:val="6CFEC7D6"/>
    <w:lvl w:ilvl="0" w:tplc="DF1E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E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CE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EA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2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E9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41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8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4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0FD3"/>
    <w:multiLevelType w:val="hybridMultilevel"/>
    <w:tmpl w:val="58400246"/>
    <w:lvl w:ilvl="0" w:tplc="97B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80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E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E2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8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04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1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C2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CA1E"/>
    <w:multiLevelType w:val="hybridMultilevel"/>
    <w:tmpl w:val="C7BC1970"/>
    <w:lvl w:ilvl="0" w:tplc="1EB6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69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1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1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4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06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E1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4C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9798C"/>
    <w:multiLevelType w:val="hybridMultilevel"/>
    <w:tmpl w:val="5B1CA45C"/>
    <w:lvl w:ilvl="0" w:tplc="0674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81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B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0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2E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2F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A5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E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40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CD126"/>
    <w:multiLevelType w:val="hybridMultilevel"/>
    <w:tmpl w:val="B1080FD2"/>
    <w:lvl w:ilvl="0" w:tplc="3C16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06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EC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80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C3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E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2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6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A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F532"/>
    <w:multiLevelType w:val="hybridMultilevel"/>
    <w:tmpl w:val="7CDA4C54"/>
    <w:lvl w:ilvl="0" w:tplc="99748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2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0C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E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A6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F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6C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1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A32AF"/>
    <w:multiLevelType w:val="hybridMultilevel"/>
    <w:tmpl w:val="2B0CB8A0"/>
    <w:lvl w:ilvl="0" w:tplc="645A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4F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CD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A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C3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8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5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80B2F"/>
    <w:multiLevelType w:val="hybridMultilevel"/>
    <w:tmpl w:val="007ABAE6"/>
    <w:lvl w:ilvl="0" w:tplc="B13E2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A4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A1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02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2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2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63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AA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733B"/>
    <w:rsid w:val="0000D833"/>
    <w:rsid w:val="00011E2A"/>
    <w:rsid w:val="000168F8"/>
    <w:rsid w:val="00016FFF"/>
    <w:rsid w:val="00027CFB"/>
    <w:rsid w:val="00045E2F"/>
    <w:rsid w:val="000463F8"/>
    <w:rsid w:val="0006306C"/>
    <w:rsid w:val="0006483F"/>
    <w:rsid w:val="00064CAF"/>
    <w:rsid w:val="00064E5F"/>
    <w:rsid w:val="00070151"/>
    <w:rsid w:val="00075684"/>
    <w:rsid w:val="00077F05"/>
    <w:rsid w:val="00096E2D"/>
    <w:rsid w:val="000B41D4"/>
    <w:rsid w:val="000BD8C5"/>
    <w:rsid w:val="000C0114"/>
    <w:rsid w:val="000C36F1"/>
    <w:rsid w:val="000C5634"/>
    <w:rsid w:val="000C792C"/>
    <w:rsid w:val="000E4566"/>
    <w:rsid w:val="000E74D5"/>
    <w:rsid w:val="000F211A"/>
    <w:rsid w:val="0010FC2D"/>
    <w:rsid w:val="0011711B"/>
    <w:rsid w:val="00124EC6"/>
    <w:rsid w:val="00126861"/>
    <w:rsid w:val="0012C206"/>
    <w:rsid w:val="00146F2C"/>
    <w:rsid w:val="00155F96"/>
    <w:rsid w:val="0015678E"/>
    <w:rsid w:val="00157ED0"/>
    <w:rsid w:val="001674F4"/>
    <w:rsid w:val="0017322A"/>
    <w:rsid w:val="001852CF"/>
    <w:rsid w:val="00192BCA"/>
    <w:rsid w:val="00194B75"/>
    <w:rsid w:val="00194E3D"/>
    <w:rsid w:val="00197DE5"/>
    <w:rsid w:val="001A5290"/>
    <w:rsid w:val="001B072F"/>
    <w:rsid w:val="001B6702"/>
    <w:rsid w:val="001BB15A"/>
    <w:rsid w:val="001C41A5"/>
    <w:rsid w:val="001C8FC7"/>
    <w:rsid w:val="001D04F9"/>
    <w:rsid w:val="001D4A5E"/>
    <w:rsid w:val="001E3A0E"/>
    <w:rsid w:val="001FA597"/>
    <w:rsid w:val="00201A3E"/>
    <w:rsid w:val="0021735C"/>
    <w:rsid w:val="00221A8E"/>
    <w:rsid w:val="002224FB"/>
    <w:rsid w:val="00223E08"/>
    <w:rsid w:val="0022C067"/>
    <w:rsid w:val="00234E06"/>
    <w:rsid w:val="00240869"/>
    <w:rsid w:val="00243E1D"/>
    <w:rsid w:val="00244648"/>
    <w:rsid w:val="0024626D"/>
    <w:rsid w:val="00255F7A"/>
    <w:rsid w:val="00256436"/>
    <w:rsid w:val="00261B1A"/>
    <w:rsid w:val="00264363"/>
    <w:rsid w:val="0026EC0E"/>
    <w:rsid w:val="002732FF"/>
    <w:rsid w:val="00277B8C"/>
    <w:rsid w:val="0027E447"/>
    <w:rsid w:val="00283EEC"/>
    <w:rsid w:val="002B5AE1"/>
    <w:rsid w:val="002C281B"/>
    <w:rsid w:val="002C61E5"/>
    <w:rsid w:val="002CF4C6"/>
    <w:rsid w:val="002CFD6A"/>
    <w:rsid w:val="002D6508"/>
    <w:rsid w:val="002F2359"/>
    <w:rsid w:val="002F6524"/>
    <w:rsid w:val="002F72AF"/>
    <w:rsid w:val="00302CF4"/>
    <w:rsid w:val="00302FF0"/>
    <w:rsid w:val="00304022"/>
    <w:rsid w:val="003135F9"/>
    <w:rsid w:val="00314718"/>
    <w:rsid w:val="00316EC4"/>
    <w:rsid w:val="00324271"/>
    <w:rsid w:val="00331305"/>
    <w:rsid w:val="0033548A"/>
    <w:rsid w:val="0033AAC5"/>
    <w:rsid w:val="0033F489"/>
    <w:rsid w:val="00344BF8"/>
    <w:rsid w:val="0035646C"/>
    <w:rsid w:val="003629BF"/>
    <w:rsid w:val="003633E0"/>
    <w:rsid w:val="0036DC88"/>
    <w:rsid w:val="00377CB5"/>
    <w:rsid w:val="00395CFA"/>
    <w:rsid w:val="0039E8E5"/>
    <w:rsid w:val="003A32A9"/>
    <w:rsid w:val="003B0DED"/>
    <w:rsid w:val="003B15DA"/>
    <w:rsid w:val="003D4F28"/>
    <w:rsid w:val="003D5931"/>
    <w:rsid w:val="003D7623"/>
    <w:rsid w:val="003E0DDB"/>
    <w:rsid w:val="003F007E"/>
    <w:rsid w:val="003F1421"/>
    <w:rsid w:val="003F7D0C"/>
    <w:rsid w:val="003F843C"/>
    <w:rsid w:val="004037FD"/>
    <w:rsid w:val="00406116"/>
    <w:rsid w:val="0040AB70"/>
    <w:rsid w:val="0040DA27"/>
    <w:rsid w:val="004101EE"/>
    <w:rsid w:val="0041226A"/>
    <w:rsid w:val="00414381"/>
    <w:rsid w:val="004146F2"/>
    <w:rsid w:val="00427142"/>
    <w:rsid w:val="00451F31"/>
    <w:rsid w:val="004629C2"/>
    <w:rsid w:val="00471D5B"/>
    <w:rsid w:val="00474D52"/>
    <w:rsid w:val="00481E48"/>
    <w:rsid w:val="0048B04E"/>
    <w:rsid w:val="004964CB"/>
    <w:rsid w:val="004A0E9B"/>
    <w:rsid w:val="004A14CD"/>
    <w:rsid w:val="004B6B6A"/>
    <w:rsid w:val="004BA3B5"/>
    <w:rsid w:val="004C2D6F"/>
    <w:rsid w:val="004C59A4"/>
    <w:rsid w:val="004C68A1"/>
    <w:rsid w:val="004D17CF"/>
    <w:rsid w:val="004D1A48"/>
    <w:rsid w:val="004EDBD6"/>
    <w:rsid w:val="004F590B"/>
    <w:rsid w:val="00510D1C"/>
    <w:rsid w:val="00513A97"/>
    <w:rsid w:val="005170CC"/>
    <w:rsid w:val="00524526"/>
    <w:rsid w:val="005348AE"/>
    <w:rsid w:val="0053497C"/>
    <w:rsid w:val="00536894"/>
    <w:rsid w:val="00547114"/>
    <w:rsid w:val="00561D0E"/>
    <w:rsid w:val="00586754"/>
    <w:rsid w:val="00591B5C"/>
    <w:rsid w:val="005A1827"/>
    <w:rsid w:val="005A196F"/>
    <w:rsid w:val="005B32F1"/>
    <w:rsid w:val="005C0658"/>
    <w:rsid w:val="005C0AB9"/>
    <w:rsid w:val="005D5B37"/>
    <w:rsid w:val="005F0410"/>
    <w:rsid w:val="0061107F"/>
    <w:rsid w:val="006121D9"/>
    <w:rsid w:val="00617C87"/>
    <w:rsid w:val="00634336"/>
    <w:rsid w:val="0064232C"/>
    <w:rsid w:val="00644B13"/>
    <w:rsid w:val="00664F18"/>
    <w:rsid w:val="006730BD"/>
    <w:rsid w:val="006971D5"/>
    <w:rsid w:val="006A2DF5"/>
    <w:rsid w:val="006A7785"/>
    <w:rsid w:val="006B11FB"/>
    <w:rsid w:val="006B42A5"/>
    <w:rsid w:val="006BB657"/>
    <w:rsid w:val="006C0D31"/>
    <w:rsid w:val="006D073A"/>
    <w:rsid w:val="006E6F32"/>
    <w:rsid w:val="006F234A"/>
    <w:rsid w:val="006F2D36"/>
    <w:rsid w:val="006F430A"/>
    <w:rsid w:val="00710759"/>
    <w:rsid w:val="00721B65"/>
    <w:rsid w:val="007249E7"/>
    <w:rsid w:val="00743658"/>
    <w:rsid w:val="007511DC"/>
    <w:rsid w:val="00754A8C"/>
    <w:rsid w:val="00760B4D"/>
    <w:rsid w:val="00767545"/>
    <w:rsid w:val="007713FB"/>
    <w:rsid w:val="007C2A83"/>
    <w:rsid w:val="00800315"/>
    <w:rsid w:val="008011B9"/>
    <w:rsid w:val="00807CFD"/>
    <w:rsid w:val="00811B18"/>
    <w:rsid w:val="00815935"/>
    <w:rsid w:val="00817F24"/>
    <w:rsid w:val="00825522"/>
    <w:rsid w:val="008353A9"/>
    <w:rsid w:val="00835A8C"/>
    <w:rsid w:val="00842707"/>
    <w:rsid w:val="00846850"/>
    <w:rsid w:val="008744BD"/>
    <w:rsid w:val="00874B36"/>
    <w:rsid w:val="00875774"/>
    <w:rsid w:val="00877CC7"/>
    <w:rsid w:val="008958F6"/>
    <w:rsid w:val="008A7A41"/>
    <w:rsid w:val="008B1233"/>
    <w:rsid w:val="008B6AE5"/>
    <w:rsid w:val="008C17C7"/>
    <w:rsid w:val="008C6865"/>
    <w:rsid w:val="008C7C51"/>
    <w:rsid w:val="008E58AE"/>
    <w:rsid w:val="008E7254"/>
    <w:rsid w:val="00904F39"/>
    <w:rsid w:val="00925DE3"/>
    <w:rsid w:val="0094678A"/>
    <w:rsid w:val="009718DD"/>
    <w:rsid w:val="00971C81"/>
    <w:rsid w:val="00974FAA"/>
    <w:rsid w:val="00982CB3"/>
    <w:rsid w:val="00984480"/>
    <w:rsid w:val="0098568D"/>
    <w:rsid w:val="00993F82"/>
    <w:rsid w:val="00996325"/>
    <w:rsid w:val="0099DE6C"/>
    <w:rsid w:val="009A45C4"/>
    <w:rsid w:val="009B7C44"/>
    <w:rsid w:val="009E367B"/>
    <w:rsid w:val="009E688A"/>
    <w:rsid w:val="009E6F49"/>
    <w:rsid w:val="009F19B9"/>
    <w:rsid w:val="009F250E"/>
    <w:rsid w:val="009F5D2A"/>
    <w:rsid w:val="00A05E4A"/>
    <w:rsid w:val="00A1284C"/>
    <w:rsid w:val="00A15704"/>
    <w:rsid w:val="00A1A489"/>
    <w:rsid w:val="00A20BD2"/>
    <w:rsid w:val="00A22FF4"/>
    <w:rsid w:val="00A25C5B"/>
    <w:rsid w:val="00A27F8C"/>
    <w:rsid w:val="00A31133"/>
    <w:rsid w:val="00A31FA7"/>
    <w:rsid w:val="00A36F78"/>
    <w:rsid w:val="00A43D81"/>
    <w:rsid w:val="00A46253"/>
    <w:rsid w:val="00A5D8FB"/>
    <w:rsid w:val="00A713E2"/>
    <w:rsid w:val="00A81CFC"/>
    <w:rsid w:val="00A83610"/>
    <w:rsid w:val="00A84634"/>
    <w:rsid w:val="00A96AB0"/>
    <w:rsid w:val="00A96DE6"/>
    <w:rsid w:val="00AB1DD4"/>
    <w:rsid w:val="00AB6F25"/>
    <w:rsid w:val="00AE47CA"/>
    <w:rsid w:val="00AE7BD2"/>
    <w:rsid w:val="00AEA149"/>
    <w:rsid w:val="00AF475D"/>
    <w:rsid w:val="00B01E17"/>
    <w:rsid w:val="00B06833"/>
    <w:rsid w:val="00B0752F"/>
    <w:rsid w:val="00B17EA8"/>
    <w:rsid w:val="00B274CA"/>
    <w:rsid w:val="00B27F75"/>
    <w:rsid w:val="00B36CBE"/>
    <w:rsid w:val="00B3756A"/>
    <w:rsid w:val="00B46073"/>
    <w:rsid w:val="00B55905"/>
    <w:rsid w:val="00B637ED"/>
    <w:rsid w:val="00B65325"/>
    <w:rsid w:val="00B71F96"/>
    <w:rsid w:val="00B770E1"/>
    <w:rsid w:val="00B82F2A"/>
    <w:rsid w:val="00B839D7"/>
    <w:rsid w:val="00B90F29"/>
    <w:rsid w:val="00B929FE"/>
    <w:rsid w:val="00BA0A3B"/>
    <w:rsid w:val="00BAB7D1"/>
    <w:rsid w:val="00BB7C7E"/>
    <w:rsid w:val="00BD024D"/>
    <w:rsid w:val="00BD0FEC"/>
    <w:rsid w:val="00BD9FA1"/>
    <w:rsid w:val="00BDB1A8"/>
    <w:rsid w:val="00C33B9A"/>
    <w:rsid w:val="00C45A16"/>
    <w:rsid w:val="00C45B91"/>
    <w:rsid w:val="00C475D8"/>
    <w:rsid w:val="00C53286"/>
    <w:rsid w:val="00C6580C"/>
    <w:rsid w:val="00C720DE"/>
    <w:rsid w:val="00C7210B"/>
    <w:rsid w:val="00C74C0F"/>
    <w:rsid w:val="00C815EF"/>
    <w:rsid w:val="00C92276"/>
    <w:rsid w:val="00C96FFF"/>
    <w:rsid w:val="00CA09D6"/>
    <w:rsid w:val="00CA19EF"/>
    <w:rsid w:val="00CA4029"/>
    <w:rsid w:val="00CA6CF3"/>
    <w:rsid w:val="00CB362A"/>
    <w:rsid w:val="00CB5BAE"/>
    <w:rsid w:val="00CDB988"/>
    <w:rsid w:val="00CEA91C"/>
    <w:rsid w:val="00CF4C5D"/>
    <w:rsid w:val="00D11962"/>
    <w:rsid w:val="00D1453E"/>
    <w:rsid w:val="00D22C67"/>
    <w:rsid w:val="00D23986"/>
    <w:rsid w:val="00D305E1"/>
    <w:rsid w:val="00D339AA"/>
    <w:rsid w:val="00D48A73"/>
    <w:rsid w:val="00D4B3D9"/>
    <w:rsid w:val="00D61FFE"/>
    <w:rsid w:val="00D62E0E"/>
    <w:rsid w:val="00D64A3E"/>
    <w:rsid w:val="00D65429"/>
    <w:rsid w:val="00D8346F"/>
    <w:rsid w:val="00D9709A"/>
    <w:rsid w:val="00D9734F"/>
    <w:rsid w:val="00DA0A07"/>
    <w:rsid w:val="00DA7342"/>
    <w:rsid w:val="00DA7991"/>
    <w:rsid w:val="00DBA11D"/>
    <w:rsid w:val="00DD2996"/>
    <w:rsid w:val="00DD47C6"/>
    <w:rsid w:val="00DD7C34"/>
    <w:rsid w:val="00DE78AB"/>
    <w:rsid w:val="00DF124B"/>
    <w:rsid w:val="00DF2EA2"/>
    <w:rsid w:val="00DF57CD"/>
    <w:rsid w:val="00E2AA23"/>
    <w:rsid w:val="00E36005"/>
    <w:rsid w:val="00E40028"/>
    <w:rsid w:val="00E4626D"/>
    <w:rsid w:val="00E7DDEF"/>
    <w:rsid w:val="00E84960"/>
    <w:rsid w:val="00E8971A"/>
    <w:rsid w:val="00E8C940"/>
    <w:rsid w:val="00E951D1"/>
    <w:rsid w:val="00EA2024"/>
    <w:rsid w:val="00EB0C74"/>
    <w:rsid w:val="00EB0F08"/>
    <w:rsid w:val="00EB30A9"/>
    <w:rsid w:val="00EC016F"/>
    <w:rsid w:val="00EC640E"/>
    <w:rsid w:val="00ECBA95"/>
    <w:rsid w:val="00EE32F6"/>
    <w:rsid w:val="00EE45B6"/>
    <w:rsid w:val="00EF4FF0"/>
    <w:rsid w:val="00F03D3A"/>
    <w:rsid w:val="00F0B921"/>
    <w:rsid w:val="00F1016F"/>
    <w:rsid w:val="00F12F6F"/>
    <w:rsid w:val="00F14D70"/>
    <w:rsid w:val="00F16FCE"/>
    <w:rsid w:val="00F27821"/>
    <w:rsid w:val="00F45DA0"/>
    <w:rsid w:val="00F50ED5"/>
    <w:rsid w:val="00F6776F"/>
    <w:rsid w:val="00F7570B"/>
    <w:rsid w:val="00F81320"/>
    <w:rsid w:val="00F8CCFB"/>
    <w:rsid w:val="00F926BD"/>
    <w:rsid w:val="00F94E33"/>
    <w:rsid w:val="00FA25F2"/>
    <w:rsid w:val="00FB1779"/>
    <w:rsid w:val="00FB1F77"/>
    <w:rsid w:val="00FB546C"/>
    <w:rsid w:val="00FE2295"/>
    <w:rsid w:val="00FF032F"/>
    <w:rsid w:val="0102D101"/>
    <w:rsid w:val="01039026"/>
    <w:rsid w:val="0105602F"/>
    <w:rsid w:val="01078ED2"/>
    <w:rsid w:val="010AACE1"/>
    <w:rsid w:val="010BE7FC"/>
    <w:rsid w:val="0110E39B"/>
    <w:rsid w:val="01135A21"/>
    <w:rsid w:val="01158982"/>
    <w:rsid w:val="011F63B6"/>
    <w:rsid w:val="0124A5C3"/>
    <w:rsid w:val="012703CF"/>
    <w:rsid w:val="012C86D2"/>
    <w:rsid w:val="01305AB7"/>
    <w:rsid w:val="01367F39"/>
    <w:rsid w:val="013EDCA2"/>
    <w:rsid w:val="014BAE1E"/>
    <w:rsid w:val="01506DA2"/>
    <w:rsid w:val="0154416E"/>
    <w:rsid w:val="01555C01"/>
    <w:rsid w:val="015975A3"/>
    <w:rsid w:val="015996AF"/>
    <w:rsid w:val="0163CA0C"/>
    <w:rsid w:val="01711436"/>
    <w:rsid w:val="0174252B"/>
    <w:rsid w:val="0176B04D"/>
    <w:rsid w:val="01871382"/>
    <w:rsid w:val="0187BEAE"/>
    <w:rsid w:val="018C7646"/>
    <w:rsid w:val="018D4BB6"/>
    <w:rsid w:val="01954557"/>
    <w:rsid w:val="0197E9EE"/>
    <w:rsid w:val="01A059A0"/>
    <w:rsid w:val="01A51EA1"/>
    <w:rsid w:val="01A6CAAF"/>
    <w:rsid w:val="01A8C169"/>
    <w:rsid w:val="01A9E42E"/>
    <w:rsid w:val="01AC0E4D"/>
    <w:rsid w:val="01B7AF97"/>
    <w:rsid w:val="01B8A995"/>
    <w:rsid w:val="01C12FE9"/>
    <w:rsid w:val="01C32D7C"/>
    <w:rsid w:val="01CE102D"/>
    <w:rsid w:val="01DD5184"/>
    <w:rsid w:val="01E2D93F"/>
    <w:rsid w:val="01E3157A"/>
    <w:rsid w:val="01E40434"/>
    <w:rsid w:val="01E693E7"/>
    <w:rsid w:val="01F3C85D"/>
    <w:rsid w:val="01F6C189"/>
    <w:rsid w:val="01F74B1A"/>
    <w:rsid w:val="01F86036"/>
    <w:rsid w:val="01FA5360"/>
    <w:rsid w:val="01FBDC34"/>
    <w:rsid w:val="01FEF5AD"/>
    <w:rsid w:val="0200B0C1"/>
    <w:rsid w:val="020123EE"/>
    <w:rsid w:val="02058B84"/>
    <w:rsid w:val="020D894A"/>
    <w:rsid w:val="02142A6E"/>
    <w:rsid w:val="021B083B"/>
    <w:rsid w:val="021BF85A"/>
    <w:rsid w:val="021C1E31"/>
    <w:rsid w:val="021D17C9"/>
    <w:rsid w:val="02200EF1"/>
    <w:rsid w:val="0222B2FA"/>
    <w:rsid w:val="023741C8"/>
    <w:rsid w:val="0239BD45"/>
    <w:rsid w:val="023A12B0"/>
    <w:rsid w:val="023DFEB4"/>
    <w:rsid w:val="024B0545"/>
    <w:rsid w:val="024EBABD"/>
    <w:rsid w:val="02505412"/>
    <w:rsid w:val="0258D1DE"/>
    <w:rsid w:val="025AB6D5"/>
    <w:rsid w:val="025D68BF"/>
    <w:rsid w:val="02616BB6"/>
    <w:rsid w:val="026AC4E5"/>
    <w:rsid w:val="026E5AD8"/>
    <w:rsid w:val="0272BBE6"/>
    <w:rsid w:val="02762497"/>
    <w:rsid w:val="0276CC35"/>
    <w:rsid w:val="02796DB9"/>
    <w:rsid w:val="02801118"/>
    <w:rsid w:val="0285DD3C"/>
    <w:rsid w:val="0285EFB0"/>
    <w:rsid w:val="028626F6"/>
    <w:rsid w:val="028664A4"/>
    <w:rsid w:val="028B6C69"/>
    <w:rsid w:val="028C1167"/>
    <w:rsid w:val="028DA112"/>
    <w:rsid w:val="028E7534"/>
    <w:rsid w:val="02913DD8"/>
    <w:rsid w:val="0293AF70"/>
    <w:rsid w:val="0294A409"/>
    <w:rsid w:val="02A0C1D5"/>
    <w:rsid w:val="02A71123"/>
    <w:rsid w:val="02AF3E06"/>
    <w:rsid w:val="02AFE767"/>
    <w:rsid w:val="02B045C7"/>
    <w:rsid w:val="02B1E2F1"/>
    <w:rsid w:val="02B4C895"/>
    <w:rsid w:val="02B6BBB2"/>
    <w:rsid w:val="02BD90A5"/>
    <w:rsid w:val="02C939DD"/>
    <w:rsid w:val="02CF3CFE"/>
    <w:rsid w:val="02CFA582"/>
    <w:rsid w:val="02D0178D"/>
    <w:rsid w:val="02D1D3E2"/>
    <w:rsid w:val="02D5F0F9"/>
    <w:rsid w:val="02D742C1"/>
    <w:rsid w:val="02D9A48C"/>
    <w:rsid w:val="02DBDE74"/>
    <w:rsid w:val="02E05F29"/>
    <w:rsid w:val="02E55E83"/>
    <w:rsid w:val="02F7EF9B"/>
    <w:rsid w:val="02F85522"/>
    <w:rsid w:val="0301A960"/>
    <w:rsid w:val="0307AF64"/>
    <w:rsid w:val="03118209"/>
    <w:rsid w:val="031BDA0E"/>
    <w:rsid w:val="031F5298"/>
    <w:rsid w:val="031FA5F7"/>
    <w:rsid w:val="0320AB52"/>
    <w:rsid w:val="032562D3"/>
    <w:rsid w:val="0327E14F"/>
    <w:rsid w:val="032A05A4"/>
    <w:rsid w:val="032E0755"/>
    <w:rsid w:val="032FF004"/>
    <w:rsid w:val="03313734"/>
    <w:rsid w:val="03495340"/>
    <w:rsid w:val="034B4FDD"/>
    <w:rsid w:val="034C7AB3"/>
    <w:rsid w:val="034D095C"/>
    <w:rsid w:val="034E8D79"/>
    <w:rsid w:val="034F4181"/>
    <w:rsid w:val="035850A1"/>
    <w:rsid w:val="03587BCA"/>
    <w:rsid w:val="036030EA"/>
    <w:rsid w:val="03644FC7"/>
    <w:rsid w:val="0373334D"/>
    <w:rsid w:val="03820199"/>
    <w:rsid w:val="0382F001"/>
    <w:rsid w:val="0383FD10"/>
    <w:rsid w:val="038A5616"/>
    <w:rsid w:val="038C4BC9"/>
    <w:rsid w:val="038E1D6E"/>
    <w:rsid w:val="03916313"/>
    <w:rsid w:val="0392891F"/>
    <w:rsid w:val="039D621F"/>
    <w:rsid w:val="039F140C"/>
    <w:rsid w:val="039F3DB0"/>
    <w:rsid w:val="03A882A7"/>
    <w:rsid w:val="03A8F255"/>
    <w:rsid w:val="03A92960"/>
    <w:rsid w:val="03AA6909"/>
    <w:rsid w:val="03AB32CB"/>
    <w:rsid w:val="03ADD326"/>
    <w:rsid w:val="03AF48F8"/>
    <w:rsid w:val="03AF9CB8"/>
    <w:rsid w:val="03B15112"/>
    <w:rsid w:val="03B74650"/>
    <w:rsid w:val="03B8FFFF"/>
    <w:rsid w:val="03BDCDA5"/>
    <w:rsid w:val="03BF7B9B"/>
    <w:rsid w:val="03C5B164"/>
    <w:rsid w:val="03C7D59D"/>
    <w:rsid w:val="03CC20B5"/>
    <w:rsid w:val="03D1E0C6"/>
    <w:rsid w:val="03D4D57D"/>
    <w:rsid w:val="03D71DF3"/>
    <w:rsid w:val="03E5C0A7"/>
    <w:rsid w:val="03E704C9"/>
    <w:rsid w:val="03E916C9"/>
    <w:rsid w:val="03F2ECEF"/>
    <w:rsid w:val="03F5FDBA"/>
    <w:rsid w:val="03F68736"/>
    <w:rsid w:val="03F84CF9"/>
    <w:rsid w:val="03FB45E8"/>
    <w:rsid w:val="03FD36D5"/>
    <w:rsid w:val="0401BD84"/>
    <w:rsid w:val="0409D17E"/>
    <w:rsid w:val="040D4400"/>
    <w:rsid w:val="040F665F"/>
    <w:rsid w:val="040F9D4D"/>
    <w:rsid w:val="0417CCFA"/>
    <w:rsid w:val="041B9322"/>
    <w:rsid w:val="041ED2F9"/>
    <w:rsid w:val="0423DD08"/>
    <w:rsid w:val="0426D5B3"/>
    <w:rsid w:val="04282548"/>
    <w:rsid w:val="0428C4D4"/>
    <w:rsid w:val="042A9B85"/>
    <w:rsid w:val="042D4B79"/>
    <w:rsid w:val="042DC1E8"/>
    <w:rsid w:val="042E64BA"/>
    <w:rsid w:val="04349B11"/>
    <w:rsid w:val="043A9A66"/>
    <w:rsid w:val="043BC925"/>
    <w:rsid w:val="043C894C"/>
    <w:rsid w:val="043D77EC"/>
    <w:rsid w:val="043FFE81"/>
    <w:rsid w:val="044065D8"/>
    <w:rsid w:val="044E4AFF"/>
    <w:rsid w:val="0450FA91"/>
    <w:rsid w:val="0451591A"/>
    <w:rsid w:val="045270F7"/>
    <w:rsid w:val="04628473"/>
    <w:rsid w:val="04638F5F"/>
    <w:rsid w:val="0463DCD3"/>
    <w:rsid w:val="04699298"/>
    <w:rsid w:val="04706DA1"/>
    <w:rsid w:val="04778414"/>
    <w:rsid w:val="0477CE1F"/>
    <w:rsid w:val="047D05C1"/>
    <w:rsid w:val="047EE62F"/>
    <w:rsid w:val="04860F00"/>
    <w:rsid w:val="04880E64"/>
    <w:rsid w:val="048894E8"/>
    <w:rsid w:val="04894CE1"/>
    <w:rsid w:val="0490BDB1"/>
    <w:rsid w:val="04957CC1"/>
    <w:rsid w:val="0498580F"/>
    <w:rsid w:val="049995FD"/>
    <w:rsid w:val="049A8CA6"/>
    <w:rsid w:val="049DC1C5"/>
    <w:rsid w:val="049F3BA3"/>
    <w:rsid w:val="049F6EC4"/>
    <w:rsid w:val="04A59033"/>
    <w:rsid w:val="04A5EEF9"/>
    <w:rsid w:val="04AB13ED"/>
    <w:rsid w:val="04B37910"/>
    <w:rsid w:val="04B7A05B"/>
    <w:rsid w:val="04BBC198"/>
    <w:rsid w:val="04BDAF36"/>
    <w:rsid w:val="04C1F7E3"/>
    <w:rsid w:val="04C28AB8"/>
    <w:rsid w:val="04C85F77"/>
    <w:rsid w:val="04D50499"/>
    <w:rsid w:val="04D6A1E2"/>
    <w:rsid w:val="04D75D06"/>
    <w:rsid w:val="04DD48DB"/>
    <w:rsid w:val="04E340E9"/>
    <w:rsid w:val="04E627F4"/>
    <w:rsid w:val="04E68ED4"/>
    <w:rsid w:val="04E69F75"/>
    <w:rsid w:val="04EB5DD3"/>
    <w:rsid w:val="04F45425"/>
    <w:rsid w:val="04F89AF5"/>
    <w:rsid w:val="04F97847"/>
    <w:rsid w:val="04FAE6D0"/>
    <w:rsid w:val="04FF3E82"/>
    <w:rsid w:val="050A9566"/>
    <w:rsid w:val="050AC760"/>
    <w:rsid w:val="050C1FE5"/>
    <w:rsid w:val="050F2783"/>
    <w:rsid w:val="051CF836"/>
    <w:rsid w:val="052200A2"/>
    <w:rsid w:val="05253E5D"/>
    <w:rsid w:val="0527CEC1"/>
    <w:rsid w:val="05288BEB"/>
    <w:rsid w:val="052C1BBF"/>
    <w:rsid w:val="052C6697"/>
    <w:rsid w:val="052F37A7"/>
    <w:rsid w:val="053016C9"/>
    <w:rsid w:val="05302F05"/>
    <w:rsid w:val="053691E4"/>
    <w:rsid w:val="053CB5A6"/>
    <w:rsid w:val="053E8A27"/>
    <w:rsid w:val="05427A88"/>
    <w:rsid w:val="05429DFD"/>
    <w:rsid w:val="05505774"/>
    <w:rsid w:val="0555025D"/>
    <w:rsid w:val="0555BE90"/>
    <w:rsid w:val="0556F772"/>
    <w:rsid w:val="05575DDD"/>
    <w:rsid w:val="0559C8ED"/>
    <w:rsid w:val="055A223D"/>
    <w:rsid w:val="055EE9A8"/>
    <w:rsid w:val="0562C4E1"/>
    <w:rsid w:val="05647273"/>
    <w:rsid w:val="056A7B48"/>
    <w:rsid w:val="056CF14F"/>
    <w:rsid w:val="0570A5DE"/>
    <w:rsid w:val="057AF46D"/>
    <w:rsid w:val="057E9921"/>
    <w:rsid w:val="05841AC1"/>
    <w:rsid w:val="05850083"/>
    <w:rsid w:val="058A1658"/>
    <w:rsid w:val="058A5C7E"/>
    <w:rsid w:val="058AE05E"/>
    <w:rsid w:val="05909D05"/>
    <w:rsid w:val="0595014C"/>
    <w:rsid w:val="059C113E"/>
    <w:rsid w:val="059F7695"/>
    <w:rsid w:val="05A0BAE1"/>
    <w:rsid w:val="05A1E72E"/>
    <w:rsid w:val="05A8778D"/>
    <w:rsid w:val="05ADD0DB"/>
    <w:rsid w:val="05B4EA8A"/>
    <w:rsid w:val="05BC945E"/>
    <w:rsid w:val="05BE63B4"/>
    <w:rsid w:val="05BFE305"/>
    <w:rsid w:val="05C373F5"/>
    <w:rsid w:val="05C90A0E"/>
    <w:rsid w:val="05D4047A"/>
    <w:rsid w:val="05D910C1"/>
    <w:rsid w:val="05DDE087"/>
    <w:rsid w:val="05ED4CA8"/>
    <w:rsid w:val="05EE7F70"/>
    <w:rsid w:val="05F3EB58"/>
    <w:rsid w:val="05FEC8CF"/>
    <w:rsid w:val="06072762"/>
    <w:rsid w:val="06073854"/>
    <w:rsid w:val="060810B6"/>
    <w:rsid w:val="060A7832"/>
    <w:rsid w:val="060D7604"/>
    <w:rsid w:val="060DA4E3"/>
    <w:rsid w:val="060E7FD5"/>
    <w:rsid w:val="060E9256"/>
    <w:rsid w:val="060EE3A4"/>
    <w:rsid w:val="060FD4E0"/>
    <w:rsid w:val="0612E1E0"/>
    <w:rsid w:val="0613B96A"/>
    <w:rsid w:val="06163D58"/>
    <w:rsid w:val="06174BF8"/>
    <w:rsid w:val="0620C2D1"/>
    <w:rsid w:val="0623899E"/>
    <w:rsid w:val="0623DEC5"/>
    <w:rsid w:val="06260A7E"/>
    <w:rsid w:val="0627F5A4"/>
    <w:rsid w:val="0628CD24"/>
    <w:rsid w:val="062A4CDB"/>
    <w:rsid w:val="062E42B9"/>
    <w:rsid w:val="0633CBEE"/>
    <w:rsid w:val="0635F776"/>
    <w:rsid w:val="063B77EB"/>
    <w:rsid w:val="063BD690"/>
    <w:rsid w:val="0642528B"/>
    <w:rsid w:val="064383C0"/>
    <w:rsid w:val="0648DF76"/>
    <w:rsid w:val="0648EA43"/>
    <w:rsid w:val="0649CF39"/>
    <w:rsid w:val="064B2F0A"/>
    <w:rsid w:val="064F2146"/>
    <w:rsid w:val="06508D72"/>
    <w:rsid w:val="065438E7"/>
    <w:rsid w:val="06584DD6"/>
    <w:rsid w:val="065DF779"/>
    <w:rsid w:val="0667CFB0"/>
    <w:rsid w:val="066A70D8"/>
    <w:rsid w:val="066AD3FD"/>
    <w:rsid w:val="066D5E8D"/>
    <w:rsid w:val="066D6CFC"/>
    <w:rsid w:val="0676D60C"/>
    <w:rsid w:val="06800062"/>
    <w:rsid w:val="06853F6E"/>
    <w:rsid w:val="06855D3B"/>
    <w:rsid w:val="0685B1D8"/>
    <w:rsid w:val="06934DC1"/>
    <w:rsid w:val="06946B56"/>
    <w:rsid w:val="069BDDB1"/>
    <w:rsid w:val="069EF1D0"/>
    <w:rsid w:val="06A453B8"/>
    <w:rsid w:val="06A541DA"/>
    <w:rsid w:val="06A7ABDB"/>
    <w:rsid w:val="06AD9CE5"/>
    <w:rsid w:val="06AF8F4E"/>
    <w:rsid w:val="06B24437"/>
    <w:rsid w:val="06BC9B57"/>
    <w:rsid w:val="06BF02AF"/>
    <w:rsid w:val="06BF7EC1"/>
    <w:rsid w:val="06C6CF68"/>
    <w:rsid w:val="06C98D97"/>
    <w:rsid w:val="06CA4581"/>
    <w:rsid w:val="06CABC85"/>
    <w:rsid w:val="06D66A2E"/>
    <w:rsid w:val="06E561C1"/>
    <w:rsid w:val="06E5C150"/>
    <w:rsid w:val="06EF5ECC"/>
    <w:rsid w:val="06F2BEE9"/>
    <w:rsid w:val="06FB3D68"/>
    <w:rsid w:val="06FE9ABC"/>
    <w:rsid w:val="070044F6"/>
    <w:rsid w:val="07091947"/>
    <w:rsid w:val="070C763F"/>
    <w:rsid w:val="07107508"/>
    <w:rsid w:val="071675F1"/>
    <w:rsid w:val="07193B31"/>
    <w:rsid w:val="071B599C"/>
    <w:rsid w:val="071B73E5"/>
    <w:rsid w:val="0721CE3D"/>
    <w:rsid w:val="0727DE68"/>
    <w:rsid w:val="072FD222"/>
    <w:rsid w:val="07336704"/>
    <w:rsid w:val="0734D063"/>
    <w:rsid w:val="073C2909"/>
    <w:rsid w:val="0747F2BC"/>
    <w:rsid w:val="074C20F8"/>
    <w:rsid w:val="074E5F66"/>
    <w:rsid w:val="0756CCDB"/>
    <w:rsid w:val="075B6AA5"/>
    <w:rsid w:val="075FDB73"/>
    <w:rsid w:val="0760817E"/>
    <w:rsid w:val="0763D348"/>
    <w:rsid w:val="0764DA6F"/>
    <w:rsid w:val="0768B6B5"/>
    <w:rsid w:val="076C9180"/>
    <w:rsid w:val="0770C704"/>
    <w:rsid w:val="0771E97C"/>
    <w:rsid w:val="07766F34"/>
    <w:rsid w:val="07782D80"/>
    <w:rsid w:val="077B14AA"/>
    <w:rsid w:val="077B981B"/>
    <w:rsid w:val="077C5AFB"/>
    <w:rsid w:val="07803ED8"/>
    <w:rsid w:val="0785197D"/>
    <w:rsid w:val="0788D0B2"/>
    <w:rsid w:val="078A58D4"/>
    <w:rsid w:val="078C6077"/>
    <w:rsid w:val="0795B6B1"/>
    <w:rsid w:val="07970174"/>
    <w:rsid w:val="079A9930"/>
    <w:rsid w:val="079C1FA4"/>
    <w:rsid w:val="07A1C8D7"/>
    <w:rsid w:val="07A35B26"/>
    <w:rsid w:val="07A38D6A"/>
    <w:rsid w:val="07B1AA86"/>
    <w:rsid w:val="07B2A577"/>
    <w:rsid w:val="07B8626D"/>
    <w:rsid w:val="07BB73AB"/>
    <w:rsid w:val="07C79B4E"/>
    <w:rsid w:val="07C8DAC1"/>
    <w:rsid w:val="07D3CF04"/>
    <w:rsid w:val="07DAD68F"/>
    <w:rsid w:val="07DB204D"/>
    <w:rsid w:val="07E15902"/>
    <w:rsid w:val="07E63BFD"/>
    <w:rsid w:val="07E66301"/>
    <w:rsid w:val="07EE00E3"/>
    <w:rsid w:val="07EFBBED"/>
    <w:rsid w:val="07FA2B7A"/>
    <w:rsid w:val="07FD0772"/>
    <w:rsid w:val="08006B64"/>
    <w:rsid w:val="0800F743"/>
    <w:rsid w:val="0802BEE0"/>
    <w:rsid w:val="08042CC0"/>
    <w:rsid w:val="08058022"/>
    <w:rsid w:val="08073BED"/>
    <w:rsid w:val="080CCDF1"/>
    <w:rsid w:val="0810E660"/>
    <w:rsid w:val="0813082B"/>
    <w:rsid w:val="0814AA0A"/>
    <w:rsid w:val="081534F9"/>
    <w:rsid w:val="0816B16A"/>
    <w:rsid w:val="081E2F96"/>
    <w:rsid w:val="081EF6E2"/>
    <w:rsid w:val="0827E6C3"/>
    <w:rsid w:val="082B659E"/>
    <w:rsid w:val="082CE140"/>
    <w:rsid w:val="082D0FA5"/>
    <w:rsid w:val="08338369"/>
    <w:rsid w:val="0834C67E"/>
    <w:rsid w:val="08476FF0"/>
    <w:rsid w:val="084DEAB1"/>
    <w:rsid w:val="084F8CA4"/>
    <w:rsid w:val="08509925"/>
    <w:rsid w:val="0851F577"/>
    <w:rsid w:val="08525375"/>
    <w:rsid w:val="0855648C"/>
    <w:rsid w:val="0856848B"/>
    <w:rsid w:val="0857FAB7"/>
    <w:rsid w:val="085B258E"/>
    <w:rsid w:val="085C6422"/>
    <w:rsid w:val="08603F81"/>
    <w:rsid w:val="086AB68B"/>
    <w:rsid w:val="086DDD55"/>
    <w:rsid w:val="08769828"/>
    <w:rsid w:val="087C202A"/>
    <w:rsid w:val="087D84B8"/>
    <w:rsid w:val="0884B94E"/>
    <w:rsid w:val="08903F71"/>
    <w:rsid w:val="0892EDD0"/>
    <w:rsid w:val="08958968"/>
    <w:rsid w:val="08967E9F"/>
    <w:rsid w:val="08A218CA"/>
    <w:rsid w:val="08A3B055"/>
    <w:rsid w:val="08A5A07F"/>
    <w:rsid w:val="08A5F27B"/>
    <w:rsid w:val="08A707BC"/>
    <w:rsid w:val="08AA959E"/>
    <w:rsid w:val="08AD8E1E"/>
    <w:rsid w:val="08AE13AF"/>
    <w:rsid w:val="08B510FB"/>
    <w:rsid w:val="08B5916A"/>
    <w:rsid w:val="08B7B3AB"/>
    <w:rsid w:val="08BD250C"/>
    <w:rsid w:val="08C83DC7"/>
    <w:rsid w:val="08C90216"/>
    <w:rsid w:val="08CA7EA6"/>
    <w:rsid w:val="08CB43D3"/>
    <w:rsid w:val="08CDE0B1"/>
    <w:rsid w:val="08CF8E42"/>
    <w:rsid w:val="08D0C064"/>
    <w:rsid w:val="08D21660"/>
    <w:rsid w:val="08DB205C"/>
    <w:rsid w:val="08DE473E"/>
    <w:rsid w:val="08E7FC3B"/>
    <w:rsid w:val="08EAF6AB"/>
    <w:rsid w:val="08EB2C6F"/>
    <w:rsid w:val="08EC1229"/>
    <w:rsid w:val="08ECA2FB"/>
    <w:rsid w:val="08FC8EE0"/>
    <w:rsid w:val="08FDB596"/>
    <w:rsid w:val="08FE0F8C"/>
    <w:rsid w:val="08FFBC3F"/>
    <w:rsid w:val="09000D63"/>
    <w:rsid w:val="090279F2"/>
    <w:rsid w:val="0902D919"/>
    <w:rsid w:val="090C69E6"/>
    <w:rsid w:val="090D5636"/>
    <w:rsid w:val="090E8966"/>
    <w:rsid w:val="09122B0E"/>
    <w:rsid w:val="09167DCB"/>
    <w:rsid w:val="091D5FF0"/>
    <w:rsid w:val="091E2725"/>
    <w:rsid w:val="09246C6D"/>
    <w:rsid w:val="092CB12B"/>
    <w:rsid w:val="0930EF35"/>
    <w:rsid w:val="09327FA7"/>
    <w:rsid w:val="093664C1"/>
    <w:rsid w:val="09377D0B"/>
    <w:rsid w:val="0937F005"/>
    <w:rsid w:val="0939EABC"/>
    <w:rsid w:val="094372B2"/>
    <w:rsid w:val="0949AA9E"/>
    <w:rsid w:val="0950502C"/>
    <w:rsid w:val="09512F55"/>
    <w:rsid w:val="095561EC"/>
    <w:rsid w:val="095D40F0"/>
    <w:rsid w:val="095F54A4"/>
    <w:rsid w:val="0962518B"/>
    <w:rsid w:val="09645E67"/>
    <w:rsid w:val="0964BA1E"/>
    <w:rsid w:val="096AE2EC"/>
    <w:rsid w:val="096CB17B"/>
    <w:rsid w:val="096CB4F8"/>
    <w:rsid w:val="0970B925"/>
    <w:rsid w:val="09710BED"/>
    <w:rsid w:val="09732508"/>
    <w:rsid w:val="097C2D28"/>
    <w:rsid w:val="097CDCEB"/>
    <w:rsid w:val="0989AEBD"/>
    <w:rsid w:val="098B117E"/>
    <w:rsid w:val="098C669A"/>
    <w:rsid w:val="09932311"/>
    <w:rsid w:val="099372E7"/>
    <w:rsid w:val="09968C32"/>
    <w:rsid w:val="0999292B"/>
    <w:rsid w:val="099C3BC5"/>
    <w:rsid w:val="099DF512"/>
    <w:rsid w:val="09A15083"/>
    <w:rsid w:val="09A1AE09"/>
    <w:rsid w:val="09ACA4E5"/>
    <w:rsid w:val="09B14009"/>
    <w:rsid w:val="09B36ADA"/>
    <w:rsid w:val="09B84A7A"/>
    <w:rsid w:val="09B910BF"/>
    <w:rsid w:val="09BD1C27"/>
    <w:rsid w:val="09C1E7DF"/>
    <w:rsid w:val="09C9FB3B"/>
    <w:rsid w:val="09CD96A3"/>
    <w:rsid w:val="09CFB108"/>
    <w:rsid w:val="09D1147C"/>
    <w:rsid w:val="09D35C66"/>
    <w:rsid w:val="09DA4EA2"/>
    <w:rsid w:val="09DB9BF9"/>
    <w:rsid w:val="09DCA281"/>
    <w:rsid w:val="09E16FEA"/>
    <w:rsid w:val="09E3E527"/>
    <w:rsid w:val="09E51E89"/>
    <w:rsid w:val="09E8644D"/>
    <w:rsid w:val="09EA5471"/>
    <w:rsid w:val="09ECB367"/>
    <w:rsid w:val="09F254EC"/>
    <w:rsid w:val="09F269FC"/>
    <w:rsid w:val="09F37C24"/>
    <w:rsid w:val="09F66A34"/>
    <w:rsid w:val="09F73031"/>
    <w:rsid w:val="09F94B0A"/>
    <w:rsid w:val="0A091D26"/>
    <w:rsid w:val="0A098227"/>
    <w:rsid w:val="0A0CB862"/>
    <w:rsid w:val="0A10BE4E"/>
    <w:rsid w:val="0A1287B2"/>
    <w:rsid w:val="0A12ABE5"/>
    <w:rsid w:val="0A19471F"/>
    <w:rsid w:val="0A1D665E"/>
    <w:rsid w:val="0A1FCFED"/>
    <w:rsid w:val="0A2047CB"/>
    <w:rsid w:val="0A21EF20"/>
    <w:rsid w:val="0A2B3D57"/>
    <w:rsid w:val="0A2B6854"/>
    <w:rsid w:val="0A2D1ABB"/>
    <w:rsid w:val="0A34ED56"/>
    <w:rsid w:val="0A35241B"/>
    <w:rsid w:val="0A358AC1"/>
    <w:rsid w:val="0A3AA9DB"/>
    <w:rsid w:val="0A3B46B1"/>
    <w:rsid w:val="0A3F22E8"/>
    <w:rsid w:val="0A4093BB"/>
    <w:rsid w:val="0A40EFB1"/>
    <w:rsid w:val="0A43907A"/>
    <w:rsid w:val="0A4B3A15"/>
    <w:rsid w:val="0A4E426A"/>
    <w:rsid w:val="0A55341B"/>
    <w:rsid w:val="0A58786B"/>
    <w:rsid w:val="0A5B6876"/>
    <w:rsid w:val="0A5E75B2"/>
    <w:rsid w:val="0A687536"/>
    <w:rsid w:val="0A6BD4F9"/>
    <w:rsid w:val="0A709C59"/>
    <w:rsid w:val="0A753293"/>
    <w:rsid w:val="0A7C5764"/>
    <w:rsid w:val="0A7FC1AE"/>
    <w:rsid w:val="0A82C01E"/>
    <w:rsid w:val="0A8632E7"/>
    <w:rsid w:val="0A8BD5BD"/>
    <w:rsid w:val="0A8D251F"/>
    <w:rsid w:val="0A985F41"/>
    <w:rsid w:val="0A9A6BD9"/>
    <w:rsid w:val="0A9C3382"/>
    <w:rsid w:val="0AA3EB24"/>
    <w:rsid w:val="0AA3FE57"/>
    <w:rsid w:val="0AA67CD5"/>
    <w:rsid w:val="0AB209A8"/>
    <w:rsid w:val="0AB27386"/>
    <w:rsid w:val="0AB2CA42"/>
    <w:rsid w:val="0AB2CB7B"/>
    <w:rsid w:val="0AB80A94"/>
    <w:rsid w:val="0AC8DFFA"/>
    <w:rsid w:val="0AD5B69E"/>
    <w:rsid w:val="0AD5EC27"/>
    <w:rsid w:val="0ADB81D9"/>
    <w:rsid w:val="0AE66FA3"/>
    <w:rsid w:val="0AE69CD0"/>
    <w:rsid w:val="0AE7646B"/>
    <w:rsid w:val="0AF2C11D"/>
    <w:rsid w:val="0AF30E97"/>
    <w:rsid w:val="0AF426E5"/>
    <w:rsid w:val="0AF65672"/>
    <w:rsid w:val="0AFB70FA"/>
    <w:rsid w:val="0AFF66DF"/>
    <w:rsid w:val="0B02460B"/>
    <w:rsid w:val="0B027179"/>
    <w:rsid w:val="0B054FF4"/>
    <w:rsid w:val="0B16B257"/>
    <w:rsid w:val="0B1D8F76"/>
    <w:rsid w:val="0B1F1D24"/>
    <w:rsid w:val="0B2B3A61"/>
    <w:rsid w:val="0B2F6FE4"/>
    <w:rsid w:val="0B32250D"/>
    <w:rsid w:val="0B44B8DB"/>
    <w:rsid w:val="0B453873"/>
    <w:rsid w:val="0B465AC1"/>
    <w:rsid w:val="0B4A7CB2"/>
    <w:rsid w:val="0B4D331E"/>
    <w:rsid w:val="0B507F10"/>
    <w:rsid w:val="0B54FE85"/>
    <w:rsid w:val="0B55FDF7"/>
    <w:rsid w:val="0B58C953"/>
    <w:rsid w:val="0B630660"/>
    <w:rsid w:val="0B643624"/>
    <w:rsid w:val="0B696939"/>
    <w:rsid w:val="0B6EBC35"/>
    <w:rsid w:val="0B7694A6"/>
    <w:rsid w:val="0B7C50EA"/>
    <w:rsid w:val="0B8594DA"/>
    <w:rsid w:val="0B87F4E3"/>
    <w:rsid w:val="0B8AE2F2"/>
    <w:rsid w:val="0B9901B5"/>
    <w:rsid w:val="0B9C0F12"/>
    <w:rsid w:val="0BA37681"/>
    <w:rsid w:val="0BA765C4"/>
    <w:rsid w:val="0BACF336"/>
    <w:rsid w:val="0BAD4ECC"/>
    <w:rsid w:val="0BB30D62"/>
    <w:rsid w:val="0BB683E5"/>
    <w:rsid w:val="0BB6BB65"/>
    <w:rsid w:val="0BBC6E16"/>
    <w:rsid w:val="0BBDAB69"/>
    <w:rsid w:val="0BC4892D"/>
    <w:rsid w:val="0BCE4897"/>
    <w:rsid w:val="0BD4B2E8"/>
    <w:rsid w:val="0BE14228"/>
    <w:rsid w:val="0BE4C20B"/>
    <w:rsid w:val="0BE7214B"/>
    <w:rsid w:val="0BE8EEE8"/>
    <w:rsid w:val="0BE96A11"/>
    <w:rsid w:val="0BEC7B2B"/>
    <w:rsid w:val="0BED28F4"/>
    <w:rsid w:val="0BF29D7E"/>
    <w:rsid w:val="0BF4C5CE"/>
    <w:rsid w:val="0BF6ABEA"/>
    <w:rsid w:val="0BF95530"/>
    <w:rsid w:val="0BFA571A"/>
    <w:rsid w:val="0BFFDE89"/>
    <w:rsid w:val="0C05FDFB"/>
    <w:rsid w:val="0C0657CD"/>
    <w:rsid w:val="0C0A5D4D"/>
    <w:rsid w:val="0C0D0107"/>
    <w:rsid w:val="0C0E143B"/>
    <w:rsid w:val="0C150BF9"/>
    <w:rsid w:val="0C1C1EC0"/>
    <w:rsid w:val="0C26F37C"/>
    <w:rsid w:val="0C2D7476"/>
    <w:rsid w:val="0C2E21D8"/>
    <w:rsid w:val="0C2E26B0"/>
    <w:rsid w:val="0C33B49E"/>
    <w:rsid w:val="0C348D54"/>
    <w:rsid w:val="0C351549"/>
    <w:rsid w:val="0C3A82C8"/>
    <w:rsid w:val="0C42C321"/>
    <w:rsid w:val="0C435708"/>
    <w:rsid w:val="0C45B15B"/>
    <w:rsid w:val="0C47D0FE"/>
    <w:rsid w:val="0C485D30"/>
    <w:rsid w:val="0C4F5EC8"/>
    <w:rsid w:val="0C4F9632"/>
    <w:rsid w:val="0C53ADA0"/>
    <w:rsid w:val="0C5597F9"/>
    <w:rsid w:val="0C575674"/>
    <w:rsid w:val="0C63F3C8"/>
    <w:rsid w:val="0C6F854D"/>
    <w:rsid w:val="0C782FEE"/>
    <w:rsid w:val="0C816736"/>
    <w:rsid w:val="0C818310"/>
    <w:rsid w:val="0C82633D"/>
    <w:rsid w:val="0C851761"/>
    <w:rsid w:val="0C8C036D"/>
    <w:rsid w:val="0C962978"/>
    <w:rsid w:val="0CA22ABB"/>
    <w:rsid w:val="0CA4A9CE"/>
    <w:rsid w:val="0CAB7E02"/>
    <w:rsid w:val="0CABB4FF"/>
    <w:rsid w:val="0CB375FA"/>
    <w:rsid w:val="0CB48D21"/>
    <w:rsid w:val="0CB8E5C0"/>
    <w:rsid w:val="0CB95FD7"/>
    <w:rsid w:val="0CBCE194"/>
    <w:rsid w:val="0CC0A52B"/>
    <w:rsid w:val="0CC2080F"/>
    <w:rsid w:val="0CC9E0CE"/>
    <w:rsid w:val="0CD08587"/>
    <w:rsid w:val="0CD3E882"/>
    <w:rsid w:val="0CD5B18A"/>
    <w:rsid w:val="0CDA8237"/>
    <w:rsid w:val="0CDB9B15"/>
    <w:rsid w:val="0CDD6C83"/>
    <w:rsid w:val="0CDFA76A"/>
    <w:rsid w:val="0CE1C529"/>
    <w:rsid w:val="0CE249A3"/>
    <w:rsid w:val="0CEA6E75"/>
    <w:rsid w:val="0CEBAD48"/>
    <w:rsid w:val="0CEFEBAC"/>
    <w:rsid w:val="0CF01A41"/>
    <w:rsid w:val="0CF31C88"/>
    <w:rsid w:val="0CF7F3B6"/>
    <w:rsid w:val="0CFCF0CD"/>
    <w:rsid w:val="0D03A3EB"/>
    <w:rsid w:val="0D0556AC"/>
    <w:rsid w:val="0D06638B"/>
    <w:rsid w:val="0D07306D"/>
    <w:rsid w:val="0D0B1F35"/>
    <w:rsid w:val="0D11EF64"/>
    <w:rsid w:val="0D16697F"/>
    <w:rsid w:val="0D1A0905"/>
    <w:rsid w:val="0D1CE88F"/>
    <w:rsid w:val="0D1D1892"/>
    <w:rsid w:val="0D1DDAC5"/>
    <w:rsid w:val="0D21C18D"/>
    <w:rsid w:val="0D30F75B"/>
    <w:rsid w:val="0D321781"/>
    <w:rsid w:val="0D332089"/>
    <w:rsid w:val="0D343B04"/>
    <w:rsid w:val="0D3610EC"/>
    <w:rsid w:val="0D3A4DE5"/>
    <w:rsid w:val="0D4B906F"/>
    <w:rsid w:val="0D4E9CED"/>
    <w:rsid w:val="0D5111CA"/>
    <w:rsid w:val="0D578210"/>
    <w:rsid w:val="0D57D636"/>
    <w:rsid w:val="0D592CA4"/>
    <w:rsid w:val="0D59B813"/>
    <w:rsid w:val="0D5B2FE1"/>
    <w:rsid w:val="0D5F4BC1"/>
    <w:rsid w:val="0D62AFF0"/>
    <w:rsid w:val="0D6AAF1E"/>
    <w:rsid w:val="0D6FD1B6"/>
    <w:rsid w:val="0D70877C"/>
    <w:rsid w:val="0D721A4E"/>
    <w:rsid w:val="0D76B69A"/>
    <w:rsid w:val="0D7F9984"/>
    <w:rsid w:val="0D85D555"/>
    <w:rsid w:val="0D8D0B0D"/>
    <w:rsid w:val="0D9141C7"/>
    <w:rsid w:val="0D91F093"/>
    <w:rsid w:val="0D93E9FE"/>
    <w:rsid w:val="0D94ADC5"/>
    <w:rsid w:val="0D9BAEEA"/>
    <w:rsid w:val="0D9F59BC"/>
    <w:rsid w:val="0DA2282E"/>
    <w:rsid w:val="0DA89E80"/>
    <w:rsid w:val="0DACCAFF"/>
    <w:rsid w:val="0DADF024"/>
    <w:rsid w:val="0DAF5C61"/>
    <w:rsid w:val="0DAF84EE"/>
    <w:rsid w:val="0DB9F17F"/>
    <w:rsid w:val="0DBD6BAF"/>
    <w:rsid w:val="0DBE797D"/>
    <w:rsid w:val="0DC66648"/>
    <w:rsid w:val="0DC78177"/>
    <w:rsid w:val="0DCBA5F9"/>
    <w:rsid w:val="0DCEACD1"/>
    <w:rsid w:val="0DD2936E"/>
    <w:rsid w:val="0DD30363"/>
    <w:rsid w:val="0DD310C4"/>
    <w:rsid w:val="0DDB2441"/>
    <w:rsid w:val="0DDEB733"/>
    <w:rsid w:val="0DDEFC98"/>
    <w:rsid w:val="0DDF009A"/>
    <w:rsid w:val="0DE1242C"/>
    <w:rsid w:val="0DE630BC"/>
    <w:rsid w:val="0DE8DB4D"/>
    <w:rsid w:val="0DED6A25"/>
    <w:rsid w:val="0DF0A229"/>
    <w:rsid w:val="0DF12AFC"/>
    <w:rsid w:val="0DF14D82"/>
    <w:rsid w:val="0DF462F5"/>
    <w:rsid w:val="0DFF1D73"/>
    <w:rsid w:val="0DFF25F0"/>
    <w:rsid w:val="0DFFC422"/>
    <w:rsid w:val="0E0B55AE"/>
    <w:rsid w:val="0E1547A2"/>
    <w:rsid w:val="0E179D59"/>
    <w:rsid w:val="0E18E44B"/>
    <w:rsid w:val="0E1B063D"/>
    <w:rsid w:val="0E1EAAC4"/>
    <w:rsid w:val="0E1FC847"/>
    <w:rsid w:val="0E20B4FD"/>
    <w:rsid w:val="0E29FEBE"/>
    <w:rsid w:val="0E2DFA67"/>
    <w:rsid w:val="0E33B523"/>
    <w:rsid w:val="0E35A608"/>
    <w:rsid w:val="0E39469A"/>
    <w:rsid w:val="0E3A9EEC"/>
    <w:rsid w:val="0E3B07C9"/>
    <w:rsid w:val="0E3D065D"/>
    <w:rsid w:val="0E3DF20D"/>
    <w:rsid w:val="0E4276FA"/>
    <w:rsid w:val="0E459269"/>
    <w:rsid w:val="0E57FE5F"/>
    <w:rsid w:val="0E5ED6EA"/>
    <w:rsid w:val="0E66135B"/>
    <w:rsid w:val="0E6AC411"/>
    <w:rsid w:val="0E745668"/>
    <w:rsid w:val="0E794DDA"/>
    <w:rsid w:val="0E7DC8EB"/>
    <w:rsid w:val="0E7EA8FB"/>
    <w:rsid w:val="0E80AC58"/>
    <w:rsid w:val="0E8127E3"/>
    <w:rsid w:val="0E86E59A"/>
    <w:rsid w:val="0E8923FE"/>
    <w:rsid w:val="0E8A7A05"/>
    <w:rsid w:val="0E92A601"/>
    <w:rsid w:val="0E988595"/>
    <w:rsid w:val="0E9E1B0A"/>
    <w:rsid w:val="0EA7C91A"/>
    <w:rsid w:val="0EAB0F4C"/>
    <w:rsid w:val="0EAF8ACD"/>
    <w:rsid w:val="0EB5ACEC"/>
    <w:rsid w:val="0EBB7C00"/>
    <w:rsid w:val="0EC6A9D7"/>
    <w:rsid w:val="0ECBBF47"/>
    <w:rsid w:val="0ED6634F"/>
    <w:rsid w:val="0EDA9630"/>
    <w:rsid w:val="0EDCF34A"/>
    <w:rsid w:val="0EE092A9"/>
    <w:rsid w:val="0EE7617E"/>
    <w:rsid w:val="0EECEDE6"/>
    <w:rsid w:val="0EED65E2"/>
    <w:rsid w:val="0EF31220"/>
    <w:rsid w:val="0EFE16BA"/>
    <w:rsid w:val="0F0266B1"/>
    <w:rsid w:val="0F029B1E"/>
    <w:rsid w:val="0F07D590"/>
    <w:rsid w:val="0F0A2D2B"/>
    <w:rsid w:val="0F0F766A"/>
    <w:rsid w:val="0F178824"/>
    <w:rsid w:val="0F1E49CB"/>
    <w:rsid w:val="0F259825"/>
    <w:rsid w:val="0F2C09C6"/>
    <w:rsid w:val="0F2C8C91"/>
    <w:rsid w:val="0F30160F"/>
    <w:rsid w:val="0F313A4F"/>
    <w:rsid w:val="0F3A42E0"/>
    <w:rsid w:val="0F3A6A52"/>
    <w:rsid w:val="0F402A49"/>
    <w:rsid w:val="0F488354"/>
    <w:rsid w:val="0F4C9468"/>
    <w:rsid w:val="0F5686D4"/>
    <w:rsid w:val="0F5A1424"/>
    <w:rsid w:val="0F5B30B5"/>
    <w:rsid w:val="0F5DD3B1"/>
    <w:rsid w:val="0F63D304"/>
    <w:rsid w:val="0F65EDAE"/>
    <w:rsid w:val="0F6B1B71"/>
    <w:rsid w:val="0F6D4487"/>
    <w:rsid w:val="0F6D5110"/>
    <w:rsid w:val="0F6F6D7D"/>
    <w:rsid w:val="0F71E4D9"/>
    <w:rsid w:val="0F82ECAD"/>
    <w:rsid w:val="0F85E9F1"/>
    <w:rsid w:val="0F8FCB38"/>
    <w:rsid w:val="0F92A211"/>
    <w:rsid w:val="0F9591AA"/>
    <w:rsid w:val="0F9AA1FD"/>
    <w:rsid w:val="0F9E8713"/>
    <w:rsid w:val="0F9FFA46"/>
    <w:rsid w:val="0FA49743"/>
    <w:rsid w:val="0FA8730F"/>
    <w:rsid w:val="0FB059F9"/>
    <w:rsid w:val="0FB9A3A3"/>
    <w:rsid w:val="0FBC11B8"/>
    <w:rsid w:val="0FC2FC11"/>
    <w:rsid w:val="0FC317F1"/>
    <w:rsid w:val="0FC3D532"/>
    <w:rsid w:val="0FC3F973"/>
    <w:rsid w:val="0FC9CAC8"/>
    <w:rsid w:val="0FCA9505"/>
    <w:rsid w:val="0FCC1086"/>
    <w:rsid w:val="0FD6D82A"/>
    <w:rsid w:val="0FD7EB2C"/>
    <w:rsid w:val="0FD7FA2B"/>
    <w:rsid w:val="0FDE0B5A"/>
    <w:rsid w:val="0FE30CD3"/>
    <w:rsid w:val="0FE55318"/>
    <w:rsid w:val="0FE9BEF5"/>
    <w:rsid w:val="0FEB7989"/>
    <w:rsid w:val="0FF35595"/>
    <w:rsid w:val="0FF35FBE"/>
    <w:rsid w:val="0FF4325C"/>
    <w:rsid w:val="0FFBB2B0"/>
    <w:rsid w:val="0FFC074D"/>
    <w:rsid w:val="1002B488"/>
    <w:rsid w:val="100477EE"/>
    <w:rsid w:val="1006096A"/>
    <w:rsid w:val="1009E714"/>
    <w:rsid w:val="101026C9"/>
    <w:rsid w:val="1010E2DA"/>
    <w:rsid w:val="10142C32"/>
    <w:rsid w:val="101598E2"/>
    <w:rsid w:val="10162C85"/>
    <w:rsid w:val="10180068"/>
    <w:rsid w:val="101961AD"/>
    <w:rsid w:val="101C7CB9"/>
    <w:rsid w:val="101DDEEA"/>
    <w:rsid w:val="102407FB"/>
    <w:rsid w:val="1027BFBE"/>
    <w:rsid w:val="10295FE0"/>
    <w:rsid w:val="1031C11E"/>
    <w:rsid w:val="103E9472"/>
    <w:rsid w:val="103EE355"/>
    <w:rsid w:val="1046F2E6"/>
    <w:rsid w:val="104789B5"/>
    <w:rsid w:val="1047E6A4"/>
    <w:rsid w:val="1049A8BE"/>
    <w:rsid w:val="1051D98B"/>
    <w:rsid w:val="10548951"/>
    <w:rsid w:val="105A869F"/>
    <w:rsid w:val="105B59BE"/>
    <w:rsid w:val="105FD2FA"/>
    <w:rsid w:val="10606114"/>
    <w:rsid w:val="106147C9"/>
    <w:rsid w:val="10619670"/>
    <w:rsid w:val="1067658B"/>
    <w:rsid w:val="1069B0AB"/>
    <w:rsid w:val="106D2871"/>
    <w:rsid w:val="10708102"/>
    <w:rsid w:val="1076B8F5"/>
    <w:rsid w:val="107798CF"/>
    <w:rsid w:val="10796F5B"/>
    <w:rsid w:val="107B5A60"/>
    <w:rsid w:val="10867CA3"/>
    <w:rsid w:val="108A8C60"/>
    <w:rsid w:val="1091AA0D"/>
    <w:rsid w:val="1092C869"/>
    <w:rsid w:val="1095830A"/>
    <w:rsid w:val="10967673"/>
    <w:rsid w:val="109844FC"/>
    <w:rsid w:val="10994350"/>
    <w:rsid w:val="109A4FBD"/>
    <w:rsid w:val="10A027DC"/>
    <w:rsid w:val="10A69955"/>
    <w:rsid w:val="10AA78AD"/>
    <w:rsid w:val="10AC5470"/>
    <w:rsid w:val="10AE0AEE"/>
    <w:rsid w:val="10B2EA13"/>
    <w:rsid w:val="10B5F429"/>
    <w:rsid w:val="10B6245A"/>
    <w:rsid w:val="10BC22DA"/>
    <w:rsid w:val="10C46FDB"/>
    <w:rsid w:val="10C9C6D8"/>
    <w:rsid w:val="10D3291D"/>
    <w:rsid w:val="10D62FF3"/>
    <w:rsid w:val="10D7861F"/>
    <w:rsid w:val="10D85930"/>
    <w:rsid w:val="10E59AC6"/>
    <w:rsid w:val="10E6DCAC"/>
    <w:rsid w:val="10E72C71"/>
    <w:rsid w:val="10E9007F"/>
    <w:rsid w:val="10ECC94B"/>
    <w:rsid w:val="10EE3A9C"/>
    <w:rsid w:val="10EE4A3C"/>
    <w:rsid w:val="10F17C21"/>
    <w:rsid w:val="10F39CD2"/>
    <w:rsid w:val="10F6CE23"/>
    <w:rsid w:val="10F90052"/>
    <w:rsid w:val="10FC35EF"/>
    <w:rsid w:val="1104C261"/>
    <w:rsid w:val="110E9087"/>
    <w:rsid w:val="1115C97F"/>
    <w:rsid w:val="1116521F"/>
    <w:rsid w:val="111835D5"/>
    <w:rsid w:val="11191DC7"/>
    <w:rsid w:val="111D3597"/>
    <w:rsid w:val="111D4EF5"/>
    <w:rsid w:val="111D59B1"/>
    <w:rsid w:val="111E2E93"/>
    <w:rsid w:val="11222EA4"/>
    <w:rsid w:val="1125699E"/>
    <w:rsid w:val="1125C163"/>
    <w:rsid w:val="1136EFE1"/>
    <w:rsid w:val="113BC818"/>
    <w:rsid w:val="113D862D"/>
    <w:rsid w:val="113F4DC4"/>
    <w:rsid w:val="11405469"/>
    <w:rsid w:val="11421833"/>
    <w:rsid w:val="11455698"/>
    <w:rsid w:val="114DDCD9"/>
    <w:rsid w:val="11512EC0"/>
    <w:rsid w:val="11513322"/>
    <w:rsid w:val="11551F05"/>
    <w:rsid w:val="1157FF18"/>
    <w:rsid w:val="115AC764"/>
    <w:rsid w:val="1165536E"/>
    <w:rsid w:val="1168076C"/>
    <w:rsid w:val="11686D33"/>
    <w:rsid w:val="11705F21"/>
    <w:rsid w:val="11720DD5"/>
    <w:rsid w:val="1179E07F"/>
    <w:rsid w:val="117CFB06"/>
    <w:rsid w:val="11816022"/>
    <w:rsid w:val="1189DCDA"/>
    <w:rsid w:val="118E3D12"/>
    <w:rsid w:val="118EB627"/>
    <w:rsid w:val="118F8004"/>
    <w:rsid w:val="11912D93"/>
    <w:rsid w:val="11939066"/>
    <w:rsid w:val="119BA894"/>
    <w:rsid w:val="119E0F0D"/>
    <w:rsid w:val="11A67F04"/>
    <w:rsid w:val="11A88846"/>
    <w:rsid w:val="11ABF72A"/>
    <w:rsid w:val="11B2EC92"/>
    <w:rsid w:val="11BC1114"/>
    <w:rsid w:val="11C1A316"/>
    <w:rsid w:val="11C41C01"/>
    <w:rsid w:val="11CA320D"/>
    <w:rsid w:val="11D2FF77"/>
    <w:rsid w:val="11D812E9"/>
    <w:rsid w:val="11EC90E4"/>
    <w:rsid w:val="11EE98C5"/>
    <w:rsid w:val="11EF753A"/>
    <w:rsid w:val="11F4E457"/>
    <w:rsid w:val="11FA6A42"/>
    <w:rsid w:val="120067B7"/>
    <w:rsid w:val="12017C19"/>
    <w:rsid w:val="120D4C06"/>
    <w:rsid w:val="1214A532"/>
    <w:rsid w:val="1217DCC6"/>
    <w:rsid w:val="121CC286"/>
    <w:rsid w:val="121CF9CC"/>
    <w:rsid w:val="121EE809"/>
    <w:rsid w:val="1224243A"/>
    <w:rsid w:val="1224F0DA"/>
    <w:rsid w:val="122509D0"/>
    <w:rsid w:val="1226D5F4"/>
    <w:rsid w:val="1227C1C4"/>
    <w:rsid w:val="122989A4"/>
    <w:rsid w:val="122B01D9"/>
    <w:rsid w:val="122BAB88"/>
    <w:rsid w:val="122C81ED"/>
    <w:rsid w:val="122DD1A2"/>
    <w:rsid w:val="122E16C1"/>
    <w:rsid w:val="12404324"/>
    <w:rsid w:val="124160C7"/>
    <w:rsid w:val="124CFB0A"/>
    <w:rsid w:val="124F28E6"/>
    <w:rsid w:val="125EC904"/>
    <w:rsid w:val="126021C0"/>
    <w:rsid w:val="1260D945"/>
    <w:rsid w:val="126556CB"/>
    <w:rsid w:val="126A94B9"/>
    <w:rsid w:val="12778A24"/>
    <w:rsid w:val="127E0BE8"/>
    <w:rsid w:val="12844378"/>
    <w:rsid w:val="128BC691"/>
    <w:rsid w:val="1290A2FE"/>
    <w:rsid w:val="1290B738"/>
    <w:rsid w:val="12954BA5"/>
    <w:rsid w:val="1296D023"/>
    <w:rsid w:val="129A4D3A"/>
    <w:rsid w:val="129B9CB1"/>
    <w:rsid w:val="129EC92B"/>
    <w:rsid w:val="12A611C5"/>
    <w:rsid w:val="12A6B5DA"/>
    <w:rsid w:val="12AD8638"/>
    <w:rsid w:val="12AF0BC1"/>
    <w:rsid w:val="12B0FF65"/>
    <w:rsid w:val="12B556D9"/>
    <w:rsid w:val="12B607E1"/>
    <w:rsid w:val="12B6AEE9"/>
    <w:rsid w:val="12BAF517"/>
    <w:rsid w:val="12C0AA07"/>
    <w:rsid w:val="12C18180"/>
    <w:rsid w:val="12C2B361"/>
    <w:rsid w:val="12C327F7"/>
    <w:rsid w:val="12C63429"/>
    <w:rsid w:val="12C83C1C"/>
    <w:rsid w:val="12C93CBB"/>
    <w:rsid w:val="12CB3575"/>
    <w:rsid w:val="12CBFA81"/>
    <w:rsid w:val="12CF8C8C"/>
    <w:rsid w:val="12CFF969"/>
    <w:rsid w:val="12D2E6CD"/>
    <w:rsid w:val="12D2EC66"/>
    <w:rsid w:val="12D2FEE2"/>
    <w:rsid w:val="12D3FE2C"/>
    <w:rsid w:val="12D7327E"/>
    <w:rsid w:val="12D8FF6E"/>
    <w:rsid w:val="12D9D50B"/>
    <w:rsid w:val="12DAD9EC"/>
    <w:rsid w:val="12DCC537"/>
    <w:rsid w:val="12DD4BD7"/>
    <w:rsid w:val="12DEC6D1"/>
    <w:rsid w:val="12E008A3"/>
    <w:rsid w:val="12E119B8"/>
    <w:rsid w:val="12E210E8"/>
    <w:rsid w:val="12E37BF2"/>
    <w:rsid w:val="12ED6BDF"/>
    <w:rsid w:val="12EF1D12"/>
    <w:rsid w:val="12F0884E"/>
    <w:rsid w:val="12F1F044"/>
    <w:rsid w:val="12F439FE"/>
    <w:rsid w:val="12F43CBE"/>
    <w:rsid w:val="12FA6225"/>
    <w:rsid w:val="12FE8CF4"/>
    <w:rsid w:val="12FF0788"/>
    <w:rsid w:val="13076572"/>
    <w:rsid w:val="130AB00A"/>
    <w:rsid w:val="130DDE36"/>
    <w:rsid w:val="13124BA2"/>
    <w:rsid w:val="13153B0C"/>
    <w:rsid w:val="1315AC1C"/>
    <w:rsid w:val="131B2E7F"/>
    <w:rsid w:val="13211A1F"/>
    <w:rsid w:val="1325C8D7"/>
    <w:rsid w:val="1325D466"/>
    <w:rsid w:val="1328DACD"/>
    <w:rsid w:val="132AE7FC"/>
    <w:rsid w:val="132BD31E"/>
    <w:rsid w:val="13320F88"/>
    <w:rsid w:val="13324071"/>
    <w:rsid w:val="1332BB23"/>
    <w:rsid w:val="133497DF"/>
    <w:rsid w:val="13365C48"/>
    <w:rsid w:val="1339AC0F"/>
    <w:rsid w:val="133C574F"/>
    <w:rsid w:val="1346B5A1"/>
    <w:rsid w:val="13595A18"/>
    <w:rsid w:val="135C1D7E"/>
    <w:rsid w:val="1361429A"/>
    <w:rsid w:val="1363F896"/>
    <w:rsid w:val="13658333"/>
    <w:rsid w:val="13674832"/>
    <w:rsid w:val="137392AA"/>
    <w:rsid w:val="1379F8C2"/>
    <w:rsid w:val="1391F407"/>
    <w:rsid w:val="1395CD52"/>
    <w:rsid w:val="139C6456"/>
    <w:rsid w:val="139D4C7A"/>
    <w:rsid w:val="139D7199"/>
    <w:rsid w:val="139D9E87"/>
    <w:rsid w:val="139DCDEB"/>
    <w:rsid w:val="139FFFD6"/>
    <w:rsid w:val="13A082C8"/>
    <w:rsid w:val="13AA78D6"/>
    <w:rsid w:val="13AAAF6E"/>
    <w:rsid w:val="13AC56AC"/>
    <w:rsid w:val="13ADF730"/>
    <w:rsid w:val="13B27B50"/>
    <w:rsid w:val="13B45C2D"/>
    <w:rsid w:val="13C0321F"/>
    <w:rsid w:val="13C34F65"/>
    <w:rsid w:val="13C9009A"/>
    <w:rsid w:val="13C935F3"/>
    <w:rsid w:val="13D30893"/>
    <w:rsid w:val="13D70D1E"/>
    <w:rsid w:val="13D8CF84"/>
    <w:rsid w:val="13DA2DFF"/>
    <w:rsid w:val="13DACAE5"/>
    <w:rsid w:val="13E11367"/>
    <w:rsid w:val="13E5ABB0"/>
    <w:rsid w:val="13E5B403"/>
    <w:rsid w:val="13E600AA"/>
    <w:rsid w:val="13E810E2"/>
    <w:rsid w:val="13EBCCED"/>
    <w:rsid w:val="13EF1500"/>
    <w:rsid w:val="13F03B4F"/>
    <w:rsid w:val="13F50CAC"/>
    <w:rsid w:val="13F531F4"/>
    <w:rsid w:val="13F58E15"/>
    <w:rsid w:val="13F86576"/>
    <w:rsid w:val="13F9EF93"/>
    <w:rsid w:val="13FD0FC4"/>
    <w:rsid w:val="13FD6B07"/>
    <w:rsid w:val="13FEDB94"/>
    <w:rsid w:val="1401679A"/>
    <w:rsid w:val="14023BDF"/>
    <w:rsid w:val="141169B2"/>
    <w:rsid w:val="14141FB1"/>
    <w:rsid w:val="14258EBE"/>
    <w:rsid w:val="1428AC4A"/>
    <w:rsid w:val="1429595E"/>
    <w:rsid w:val="142B6853"/>
    <w:rsid w:val="142F2279"/>
    <w:rsid w:val="142F7549"/>
    <w:rsid w:val="1434E637"/>
    <w:rsid w:val="14425AEA"/>
    <w:rsid w:val="1448472A"/>
    <w:rsid w:val="144CBAEF"/>
    <w:rsid w:val="144E5598"/>
    <w:rsid w:val="145088A3"/>
    <w:rsid w:val="14509573"/>
    <w:rsid w:val="1457B6B4"/>
    <w:rsid w:val="145ACEB5"/>
    <w:rsid w:val="145E0247"/>
    <w:rsid w:val="145EF858"/>
    <w:rsid w:val="1461A0FD"/>
    <w:rsid w:val="14627E42"/>
    <w:rsid w:val="14638C25"/>
    <w:rsid w:val="1464417C"/>
    <w:rsid w:val="1465FB02"/>
    <w:rsid w:val="146DB680"/>
    <w:rsid w:val="146ECD33"/>
    <w:rsid w:val="1482260E"/>
    <w:rsid w:val="14830DBF"/>
    <w:rsid w:val="148DC0A5"/>
    <w:rsid w:val="14919451"/>
    <w:rsid w:val="14920A55"/>
    <w:rsid w:val="1494D872"/>
    <w:rsid w:val="14A0892A"/>
    <w:rsid w:val="14A2EA66"/>
    <w:rsid w:val="14A43E43"/>
    <w:rsid w:val="14A5169A"/>
    <w:rsid w:val="14A59939"/>
    <w:rsid w:val="14A6E4ED"/>
    <w:rsid w:val="14A84D15"/>
    <w:rsid w:val="14AB495F"/>
    <w:rsid w:val="14AB539E"/>
    <w:rsid w:val="14B185DE"/>
    <w:rsid w:val="14C12DE8"/>
    <w:rsid w:val="14C34822"/>
    <w:rsid w:val="14C80734"/>
    <w:rsid w:val="14C93E93"/>
    <w:rsid w:val="14C95165"/>
    <w:rsid w:val="14CFF3E1"/>
    <w:rsid w:val="14D2811F"/>
    <w:rsid w:val="14D35B56"/>
    <w:rsid w:val="14D66AF7"/>
    <w:rsid w:val="14D692BA"/>
    <w:rsid w:val="14D75CB4"/>
    <w:rsid w:val="14DA6B75"/>
    <w:rsid w:val="14EC328D"/>
    <w:rsid w:val="14EC93DD"/>
    <w:rsid w:val="14ED6EE9"/>
    <w:rsid w:val="14F200AB"/>
    <w:rsid w:val="14F93A24"/>
    <w:rsid w:val="15024ECF"/>
    <w:rsid w:val="15050AA6"/>
    <w:rsid w:val="1508BFC4"/>
    <w:rsid w:val="150BD605"/>
    <w:rsid w:val="150D5320"/>
    <w:rsid w:val="150EE324"/>
    <w:rsid w:val="1512EC70"/>
    <w:rsid w:val="15162131"/>
    <w:rsid w:val="15190AFF"/>
    <w:rsid w:val="15227DFC"/>
    <w:rsid w:val="152380C3"/>
    <w:rsid w:val="1527FA74"/>
    <w:rsid w:val="152A1D99"/>
    <w:rsid w:val="152AD743"/>
    <w:rsid w:val="152F47BC"/>
    <w:rsid w:val="15377441"/>
    <w:rsid w:val="153B978A"/>
    <w:rsid w:val="15412E0B"/>
    <w:rsid w:val="1549B07D"/>
    <w:rsid w:val="154AB621"/>
    <w:rsid w:val="155504F7"/>
    <w:rsid w:val="155667E9"/>
    <w:rsid w:val="15575BF7"/>
    <w:rsid w:val="155883CA"/>
    <w:rsid w:val="155C90AA"/>
    <w:rsid w:val="15617951"/>
    <w:rsid w:val="1561B3DC"/>
    <w:rsid w:val="15633BE8"/>
    <w:rsid w:val="1563D427"/>
    <w:rsid w:val="156BC273"/>
    <w:rsid w:val="156EB65E"/>
    <w:rsid w:val="156F4F00"/>
    <w:rsid w:val="15722B68"/>
    <w:rsid w:val="1573690B"/>
    <w:rsid w:val="1577D2EA"/>
    <w:rsid w:val="1578D3C5"/>
    <w:rsid w:val="157A845B"/>
    <w:rsid w:val="157CF478"/>
    <w:rsid w:val="157DFDFC"/>
    <w:rsid w:val="1582D73E"/>
    <w:rsid w:val="15860682"/>
    <w:rsid w:val="1588C56D"/>
    <w:rsid w:val="158C8188"/>
    <w:rsid w:val="158CCDAC"/>
    <w:rsid w:val="158E2632"/>
    <w:rsid w:val="15908E16"/>
    <w:rsid w:val="15935296"/>
    <w:rsid w:val="15948AF3"/>
    <w:rsid w:val="1595B86A"/>
    <w:rsid w:val="15983EAB"/>
    <w:rsid w:val="15A1FC9B"/>
    <w:rsid w:val="15A36050"/>
    <w:rsid w:val="15A57C33"/>
    <w:rsid w:val="15A9F07A"/>
    <w:rsid w:val="15ACBA02"/>
    <w:rsid w:val="15B1DB19"/>
    <w:rsid w:val="15B73BFE"/>
    <w:rsid w:val="15B8D819"/>
    <w:rsid w:val="15C25E6C"/>
    <w:rsid w:val="15C47CAB"/>
    <w:rsid w:val="15CC5A00"/>
    <w:rsid w:val="15CF29D1"/>
    <w:rsid w:val="15D302B5"/>
    <w:rsid w:val="15DB26BF"/>
    <w:rsid w:val="15DDB287"/>
    <w:rsid w:val="15DF106A"/>
    <w:rsid w:val="15DF60C3"/>
    <w:rsid w:val="15E11E7B"/>
    <w:rsid w:val="15E86C71"/>
    <w:rsid w:val="15EF6543"/>
    <w:rsid w:val="15F1CAB8"/>
    <w:rsid w:val="15F2745D"/>
    <w:rsid w:val="15F2A949"/>
    <w:rsid w:val="15F42D2A"/>
    <w:rsid w:val="15FB1736"/>
    <w:rsid w:val="160039C6"/>
    <w:rsid w:val="1600466B"/>
    <w:rsid w:val="1603E2EA"/>
    <w:rsid w:val="16074528"/>
    <w:rsid w:val="160FD338"/>
    <w:rsid w:val="1613C04A"/>
    <w:rsid w:val="16166793"/>
    <w:rsid w:val="1618E42F"/>
    <w:rsid w:val="16194087"/>
    <w:rsid w:val="16212349"/>
    <w:rsid w:val="16226273"/>
    <w:rsid w:val="16270753"/>
    <w:rsid w:val="16313C47"/>
    <w:rsid w:val="163263B7"/>
    <w:rsid w:val="1634E5C4"/>
    <w:rsid w:val="1636C0A8"/>
    <w:rsid w:val="163F7C0D"/>
    <w:rsid w:val="1646A32C"/>
    <w:rsid w:val="16476342"/>
    <w:rsid w:val="1649EC64"/>
    <w:rsid w:val="164C015E"/>
    <w:rsid w:val="164D1680"/>
    <w:rsid w:val="164D4E6E"/>
    <w:rsid w:val="164F976F"/>
    <w:rsid w:val="1657C55F"/>
    <w:rsid w:val="165F36E4"/>
    <w:rsid w:val="165FD0AA"/>
    <w:rsid w:val="165FE2CD"/>
    <w:rsid w:val="166393CB"/>
    <w:rsid w:val="1669643A"/>
    <w:rsid w:val="166C7DAC"/>
    <w:rsid w:val="166CD791"/>
    <w:rsid w:val="166ECBFA"/>
    <w:rsid w:val="167138DA"/>
    <w:rsid w:val="167AD161"/>
    <w:rsid w:val="167AF40D"/>
    <w:rsid w:val="16824D0C"/>
    <w:rsid w:val="1682E529"/>
    <w:rsid w:val="1685D47B"/>
    <w:rsid w:val="1687EB71"/>
    <w:rsid w:val="168CBF53"/>
    <w:rsid w:val="168E66CB"/>
    <w:rsid w:val="168F02DD"/>
    <w:rsid w:val="169277F0"/>
    <w:rsid w:val="1698E35C"/>
    <w:rsid w:val="16990F80"/>
    <w:rsid w:val="169A79C1"/>
    <w:rsid w:val="169B1EDA"/>
    <w:rsid w:val="169F91D3"/>
    <w:rsid w:val="16A899A8"/>
    <w:rsid w:val="16ADB195"/>
    <w:rsid w:val="16AE588E"/>
    <w:rsid w:val="16BA346A"/>
    <w:rsid w:val="16BADC53"/>
    <w:rsid w:val="16BE4DC9"/>
    <w:rsid w:val="16C62429"/>
    <w:rsid w:val="16C76B54"/>
    <w:rsid w:val="16C7F17B"/>
    <w:rsid w:val="16CAEEB9"/>
    <w:rsid w:val="16DBF358"/>
    <w:rsid w:val="16DFCABF"/>
    <w:rsid w:val="16E1E64B"/>
    <w:rsid w:val="16E93D2A"/>
    <w:rsid w:val="16E97F4F"/>
    <w:rsid w:val="16EABA92"/>
    <w:rsid w:val="16F0E8E5"/>
    <w:rsid w:val="16F54FB1"/>
    <w:rsid w:val="16F74BA8"/>
    <w:rsid w:val="16FF31CB"/>
    <w:rsid w:val="17023D03"/>
    <w:rsid w:val="17042BC1"/>
    <w:rsid w:val="170BF0F8"/>
    <w:rsid w:val="1719DC1E"/>
    <w:rsid w:val="171A0170"/>
    <w:rsid w:val="171A056D"/>
    <w:rsid w:val="171FDFFF"/>
    <w:rsid w:val="1722D772"/>
    <w:rsid w:val="1725EF86"/>
    <w:rsid w:val="172BE7A3"/>
    <w:rsid w:val="172E7FA2"/>
    <w:rsid w:val="172F23A4"/>
    <w:rsid w:val="17300F1C"/>
    <w:rsid w:val="1733328F"/>
    <w:rsid w:val="1735C186"/>
    <w:rsid w:val="1739085C"/>
    <w:rsid w:val="173A0743"/>
    <w:rsid w:val="17402054"/>
    <w:rsid w:val="174192D9"/>
    <w:rsid w:val="17482BA5"/>
    <w:rsid w:val="174FB7D8"/>
    <w:rsid w:val="17567B05"/>
    <w:rsid w:val="175ABBD2"/>
    <w:rsid w:val="175C8D1C"/>
    <w:rsid w:val="1761B86A"/>
    <w:rsid w:val="17676AF2"/>
    <w:rsid w:val="1767B25E"/>
    <w:rsid w:val="176E2B53"/>
    <w:rsid w:val="17731E52"/>
    <w:rsid w:val="1773A99D"/>
    <w:rsid w:val="177848A4"/>
    <w:rsid w:val="177C9AD7"/>
    <w:rsid w:val="178669FF"/>
    <w:rsid w:val="178A43D0"/>
    <w:rsid w:val="1794796B"/>
    <w:rsid w:val="17971296"/>
    <w:rsid w:val="179A51DA"/>
    <w:rsid w:val="179BE23E"/>
    <w:rsid w:val="179D9BC4"/>
    <w:rsid w:val="179DC7E4"/>
    <w:rsid w:val="179F6BA4"/>
    <w:rsid w:val="17A0FC06"/>
    <w:rsid w:val="17A2432E"/>
    <w:rsid w:val="17AA8816"/>
    <w:rsid w:val="17B0BCFA"/>
    <w:rsid w:val="17B1E581"/>
    <w:rsid w:val="17B4A4F4"/>
    <w:rsid w:val="17C134A4"/>
    <w:rsid w:val="17C6A8DB"/>
    <w:rsid w:val="17C826FC"/>
    <w:rsid w:val="17CED732"/>
    <w:rsid w:val="17D2F9FC"/>
    <w:rsid w:val="17D38444"/>
    <w:rsid w:val="17D3B9C0"/>
    <w:rsid w:val="17D798D6"/>
    <w:rsid w:val="17DFBC7C"/>
    <w:rsid w:val="17E969FC"/>
    <w:rsid w:val="17E9CC37"/>
    <w:rsid w:val="17EE0C7B"/>
    <w:rsid w:val="17F6FC64"/>
    <w:rsid w:val="17FC319A"/>
    <w:rsid w:val="17FCD5D0"/>
    <w:rsid w:val="1801C9E4"/>
    <w:rsid w:val="18027890"/>
    <w:rsid w:val="18036EB9"/>
    <w:rsid w:val="180CBD34"/>
    <w:rsid w:val="180D1568"/>
    <w:rsid w:val="180FF65F"/>
    <w:rsid w:val="18120C37"/>
    <w:rsid w:val="1812ED51"/>
    <w:rsid w:val="181562B9"/>
    <w:rsid w:val="181809F3"/>
    <w:rsid w:val="1818C72B"/>
    <w:rsid w:val="181D5CFD"/>
    <w:rsid w:val="1821BF90"/>
    <w:rsid w:val="1828371C"/>
    <w:rsid w:val="182F9E50"/>
    <w:rsid w:val="1834FCC4"/>
    <w:rsid w:val="18367011"/>
    <w:rsid w:val="1837326A"/>
    <w:rsid w:val="1839E291"/>
    <w:rsid w:val="183C0463"/>
    <w:rsid w:val="183C40E6"/>
    <w:rsid w:val="184840E8"/>
    <w:rsid w:val="1849624B"/>
    <w:rsid w:val="184970E0"/>
    <w:rsid w:val="1853101B"/>
    <w:rsid w:val="1855D2DB"/>
    <w:rsid w:val="18588174"/>
    <w:rsid w:val="185C696F"/>
    <w:rsid w:val="185CC501"/>
    <w:rsid w:val="185DD071"/>
    <w:rsid w:val="185F7F00"/>
    <w:rsid w:val="18607027"/>
    <w:rsid w:val="1862C577"/>
    <w:rsid w:val="1864F492"/>
    <w:rsid w:val="186723EE"/>
    <w:rsid w:val="186C1CB6"/>
    <w:rsid w:val="186F7365"/>
    <w:rsid w:val="1871D553"/>
    <w:rsid w:val="187393B1"/>
    <w:rsid w:val="1873AA6A"/>
    <w:rsid w:val="1873E69A"/>
    <w:rsid w:val="187747CD"/>
    <w:rsid w:val="187C342F"/>
    <w:rsid w:val="1880C00D"/>
    <w:rsid w:val="18812067"/>
    <w:rsid w:val="18862AE8"/>
    <w:rsid w:val="188FD82C"/>
    <w:rsid w:val="189117EC"/>
    <w:rsid w:val="189468E5"/>
    <w:rsid w:val="189F2DCE"/>
    <w:rsid w:val="18A0189E"/>
    <w:rsid w:val="18A1C246"/>
    <w:rsid w:val="18A38602"/>
    <w:rsid w:val="18B5D3D3"/>
    <w:rsid w:val="18BF2C99"/>
    <w:rsid w:val="18C44A78"/>
    <w:rsid w:val="18CAE905"/>
    <w:rsid w:val="18CAFD8A"/>
    <w:rsid w:val="18CE6D05"/>
    <w:rsid w:val="18D92F76"/>
    <w:rsid w:val="18E3DFDE"/>
    <w:rsid w:val="18E3F363"/>
    <w:rsid w:val="18E4CC37"/>
    <w:rsid w:val="18E6B8C1"/>
    <w:rsid w:val="18E86E67"/>
    <w:rsid w:val="18E97BDB"/>
    <w:rsid w:val="18EC345A"/>
    <w:rsid w:val="18F1D020"/>
    <w:rsid w:val="18F6D424"/>
    <w:rsid w:val="18F8AE9B"/>
    <w:rsid w:val="18FAFE70"/>
    <w:rsid w:val="18FCD4F8"/>
    <w:rsid w:val="18FD9013"/>
    <w:rsid w:val="1902CD06"/>
    <w:rsid w:val="19047BBC"/>
    <w:rsid w:val="1905C2B4"/>
    <w:rsid w:val="1907568A"/>
    <w:rsid w:val="19089E5E"/>
    <w:rsid w:val="190D4C3E"/>
    <w:rsid w:val="1916B4AE"/>
    <w:rsid w:val="191872A9"/>
    <w:rsid w:val="191A1FF8"/>
    <w:rsid w:val="19231AB0"/>
    <w:rsid w:val="1938B496"/>
    <w:rsid w:val="19396C25"/>
    <w:rsid w:val="193FDC3C"/>
    <w:rsid w:val="194026CF"/>
    <w:rsid w:val="19406328"/>
    <w:rsid w:val="1945BC5D"/>
    <w:rsid w:val="1945E0F3"/>
    <w:rsid w:val="194794E6"/>
    <w:rsid w:val="19492C2E"/>
    <w:rsid w:val="194DEAFC"/>
    <w:rsid w:val="194FA928"/>
    <w:rsid w:val="19545DF8"/>
    <w:rsid w:val="1954824C"/>
    <w:rsid w:val="1957646A"/>
    <w:rsid w:val="19638821"/>
    <w:rsid w:val="1963F75D"/>
    <w:rsid w:val="196873BE"/>
    <w:rsid w:val="196BFA67"/>
    <w:rsid w:val="1977D208"/>
    <w:rsid w:val="197930F4"/>
    <w:rsid w:val="19822AD0"/>
    <w:rsid w:val="1984024F"/>
    <w:rsid w:val="1985A7F6"/>
    <w:rsid w:val="198C8D77"/>
    <w:rsid w:val="198E08AE"/>
    <w:rsid w:val="19990636"/>
    <w:rsid w:val="199B2257"/>
    <w:rsid w:val="199E41FF"/>
    <w:rsid w:val="19A0A021"/>
    <w:rsid w:val="19A120DE"/>
    <w:rsid w:val="19A13EBC"/>
    <w:rsid w:val="19A85246"/>
    <w:rsid w:val="19A8FAD5"/>
    <w:rsid w:val="19AB98D3"/>
    <w:rsid w:val="19AC5A10"/>
    <w:rsid w:val="19ADAEAC"/>
    <w:rsid w:val="19AE25C5"/>
    <w:rsid w:val="19B1DE4F"/>
    <w:rsid w:val="19B2425A"/>
    <w:rsid w:val="19B480CD"/>
    <w:rsid w:val="19BAA384"/>
    <w:rsid w:val="19BD761C"/>
    <w:rsid w:val="19C464C6"/>
    <w:rsid w:val="19C804AB"/>
    <w:rsid w:val="19CA15F8"/>
    <w:rsid w:val="19CE0FC4"/>
    <w:rsid w:val="19CE9BD1"/>
    <w:rsid w:val="19CEE97C"/>
    <w:rsid w:val="19E04C55"/>
    <w:rsid w:val="19E61906"/>
    <w:rsid w:val="19F510E8"/>
    <w:rsid w:val="19F6E374"/>
    <w:rsid w:val="19FE3FD7"/>
    <w:rsid w:val="19FE442B"/>
    <w:rsid w:val="19FF581E"/>
    <w:rsid w:val="19FFB9C9"/>
    <w:rsid w:val="1A103316"/>
    <w:rsid w:val="1A10663C"/>
    <w:rsid w:val="1A147B84"/>
    <w:rsid w:val="1A14F139"/>
    <w:rsid w:val="1A152ACD"/>
    <w:rsid w:val="1A19870D"/>
    <w:rsid w:val="1A1CDF66"/>
    <w:rsid w:val="1A26B3F6"/>
    <w:rsid w:val="1A298ABF"/>
    <w:rsid w:val="1A2ED759"/>
    <w:rsid w:val="1A2F4E14"/>
    <w:rsid w:val="1A3189F2"/>
    <w:rsid w:val="1A381361"/>
    <w:rsid w:val="1A3BC75D"/>
    <w:rsid w:val="1A3E271A"/>
    <w:rsid w:val="1A3E8384"/>
    <w:rsid w:val="1A451B8F"/>
    <w:rsid w:val="1A4AB261"/>
    <w:rsid w:val="1A54F587"/>
    <w:rsid w:val="1A5B0E71"/>
    <w:rsid w:val="1A5D5268"/>
    <w:rsid w:val="1A5E4B64"/>
    <w:rsid w:val="1A69EDDE"/>
    <w:rsid w:val="1A6BDE93"/>
    <w:rsid w:val="1A6F9EA4"/>
    <w:rsid w:val="1A70F76E"/>
    <w:rsid w:val="1A76F832"/>
    <w:rsid w:val="1A7E3BB7"/>
    <w:rsid w:val="1A7F507C"/>
    <w:rsid w:val="1A80AB36"/>
    <w:rsid w:val="1A80FFA5"/>
    <w:rsid w:val="1A834FA2"/>
    <w:rsid w:val="1A854C3C"/>
    <w:rsid w:val="1A86BA3B"/>
    <w:rsid w:val="1A87ADFD"/>
    <w:rsid w:val="1A886F93"/>
    <w:rsid w:val="1A95BED2"/>
    <w:rsid w:val="1A9CB9BC"/>
    <w:rsid w:val="1AA0E6FE"/>
    <w:rsid w:val="1AA61070"/>
    <w:rsid w:val="1AA6B88C"/>
    <w:rsid w:val="1AAC14D1"/>
    <w:rsid w:val="1AB9AA11"/>
    <w:rsid w:val="1AB9DC6A"/>
    <w:rsid w:val="1AC62BFC"/>
    <w:rsid w:val="1AC6DBCF"/>
    <w:rsid w:val="1AC71D0C"/>
    <w:rsid w:val="1AD1E7F4"/>
    <w:rsid w:val="1AD3D9FD"/>
    <w:rsid w:val="1AD5B3E3"/>
    <w:rsid w:val="1AD8D115"/>
    <w:rsid w:val="1ADB5774"/>
    <w:rsid w:val="1ADFA66C"/>
    <w:rsid w:val="1AE4FC8F"/>
    <w:rsid w:val="1AE5EBD1"/>
    <w:rsid w:val="1AE63891"/>
    <w:rsid w:val="1AE6893E"/>
    <w:rsid w:val="1AE7BDCE"/>
    <w:rsid w:val="1AE825C9"/>
    <w:rsid w:val="1AEB2499"/>
    <w:rsid w:val="1AEBAB6E"/>
    <w:rsid w:val="1AEC2E8E"/>
    <w:rsid w:val="1AECD2AE"/>
    <w:rsid w:val="1AED503B"/>
    <w:rsid w:val="1AEDFCCC"/>
    <w:rsid w:val="1AF386BB"/>
    <w:rsid w:val="1AF6D82C"/>
    <w:rsid w:val="1AF72CC4"/>
    <w:rsid w:val="1AF82752"/>
    <w:rsid w:val="1AFB83D3"/>
    <w:rsid w:val="1AFDC4FC"/>
    <w:rsid w:val="1AFEE96B"/>
    <w:rsid w:val="1AFFC7BE"/>
    <w:rsid w:val="1B027FB1"/>
    <w:rsid w:val="1B0964BB"/>
    <w:rsid w:val="1B16472A"/>
    <w:rsid w:val="1B173574"/>
    <w:rsid w:val="1B18ECF4"/>
    <w:rsid w:val="1B199333"/>
    <w:rsid w:val="1B1E2787"/>
    <w:rsid w:val="1B21E845"/>
    <w:rsid w:val="1B2247EE"/>
    <w:rsid w:val="1B274146"/>
    <w:rsid w:val="1B29A89C"/>
    <w:rsid w:val="1B2CD9B9"/>
    <w:rsid w:val="1B362492"/>
    <w:rsid w:val="1B3862A2"/>
    <w:rsid w:val="1B3869A4"/>
    <w:rsid w:val="1B391A7F"/>
    <w:rsid w:val="1B3FFC98"/>
    <w:rsid w:val="1B476C5F"/>
    <w:rsid w:val="1B488F75"/>
    <w:rsid w:val="1B4E8C01"/>
    <w:rsid w:val="1B4EB6B1"/>
    <w:rsid w:val="1B4ED61D"/>
    <w:rsid w:val="1B4F7980"/>
    <w:rsid w:val="1B50512E"/>
    <w:rsid w:val="1B54CC88"/>
    <w:rsid w:val="1B571691"/>
    <w:rsid w:val="1B5A30E5"/>
    <w:rsid w:val="1B5B2C9A"/>
    <w:rsid w:val="1B5B45CC"/>
    <w:rsid w:val="1B5CD39C"/>
    <w:rsid w:val="1B5DF505"/>
    <w:rsid w:val="1B5ED644"/>
    <w:rsid w:val="1B5F5228"/>
    <w:rsid w:val="1B63B697"/>
    <w:rsid w:val="1B6A6C32"/>
    <w:rsid w:val="1B6AA9F7"/>
    <w:rsid w:val="1B713D51"/>
    <w:rsid w:val="1B726C69"/>
    <w:rsid w:val="1B72F63A"/>
    <w:rsid w:val="1B73E1A8"/>
    <w:rsid w:val="1B7751BA"/>
    <w:rsid w:val="1B7A7D14"/>
    <w:rsid w:val="1B7D4555"/>
    <w:rsid w:val="1B7FE777"/>
    <w:rsid w:val="1B8077B6"/>
    <w:rsid w:val="1B831249"/>
    <w:rsid w:val="1B834E74"/>
    <w:rsid w:val="1B839ED8"/>
    <w:rsid w:val="1B8C326A"/>
    <w:rsid w:val="1BA034DF"/>
    <w:rsid w:val="1BAC369D"/>
    <w:rsid w:val="1BAEE88F"/>
    <w:rsid w:val="1BB0FB2E"/>
    <w:rsid w:val="1BB7C16E"/>
    <w:rsid w:val="1BBC67CA"/>
    <w:rsid w:val="1BBE9597"/>
    <w:rsid w:val="1BC8DA7F"/>
    <w:rsid w:val="1BCA087A"/>
    <w:rsid w:val="1BCB5AB4"/>
    <w:rsid w:val="1BD2C12D"/>
    <w:rsid w:val="1BD3EFD5"/>
    <w:rsid w:val="1BD55AE1"/>
    <w:rsid w:val="1BD6EF15"/>
    <w:rsid w:val="1BD6F467"/>
    <w:rsid w:val="1BD78FB3"/>
    <w:rsid w:val="1BDB3E1E"/>
    <w:rsid w:val="1BDDAD58"/>
    <w:rsid w:val="1BDE3C2A"/>
    <w:rsid w:val="1BE790D2"/>
    <w:rsid w:val="1BEA379C"/>
    <w:rsid w:val="1BEA4B37"/>
    <w:rsid w:val="1BEAA95A"/>
    <w:rsid w:val="1BEC2738"/>
    <w:rsid w:val="1BEC588D"/>
    <w:rsid w:val="1BF0BD95"/>
    <w:rsid w:val="1BFB5257"/>
    <w:rsid w:val="1BFF118D"/>
    <w:rsid w:val="1BFFF8A7"/>
    <w:rsid w:val="1C01AF5F"/>
    <w:rsid w:val="1C01DA73"/>
    <w:rsid w:val="1C1269F6"/>
    <w:rsid w:val="1C16A516"/>
    <w:rsid w:val="1C18A269"/>
    <w:rsid w:val="1C1A91CE"/>
    <w:rsid w:val="1C1CFBF4"/>
    <w:rsid w:val="1C1EB428"/>
    <w:rsid w:val="1C1F30F9"/>
    <w:rsid w:val="1C1F4BC7"/>
    <w:rsid w:val="1C202D9F"/>
    <w:rsid w:val="1C233186"/>
    <w:rsid w:val="1C2D3044"/>
    <w:rsid w:val="1C2D8AEA"/>
    <w:rsid w:val="1C30F8F8"/>
    <w:rsid w:val="1C38EF7F"/>
    <w:rsid w:val="1C397AE3"/>
    <w:rsid w:val="1C3C0256"/>
    <w:rsid w:val="1C3C168C"/>
    <w:rsid w:val="1C3D5327"/>
    <w:rsid w:val="1C3F9B5E"/>
    <w:rsid w:val="1C4130DD"/>
    <w:rsid w:val="1C417C4A"/>
    <w:rsid w:val="1C41B533"/>
    <w:rsid w:val="1C45B0FA"/>
    <w:rsid w:val="1C475BE2"/>
    <w:rsid w:val="1C48BA35"/>
    <w:rsid w:val="1C515F84"/>
    <w:rsid w:val="1C551772"/>
    <w:rsid w:val="1C56C102"/>
    <w:rsid w:val="1C5BECC9"/>
    <w:rsid w:val="1C618E23"/>
    <w:rsid w:val="1C70B4DD"/>
    <w:rsid w:val="1C770777"/>
    <w:rsid w:val="1C80C98E"/>
    <w:rsid w:val="1C81E74D"/>
    <w:rsid w:val="1C827744"/>
    <w:rsid w:val="1C842E1D"/>
    <w:rsid w:val="1C855702"/>
    <w:rsid w:val="1C86864D"/>
    <w:rsid w:val="1C872C2F"/>
    <w:rsid w:val="1C89BBD3"/>
    <w:rsid w:val="1C8BCD58"/>
    <w:rsid w:val="1C9115B4"/>
    <w:rsid w:val="1C929DFB"/>
    <w:rsid w:val="1C94927D"/>
    <w:rsid w:val="1C96B6F0"/>
    <w:rsid w:val="1C971F82"/>
    <w:rsid w:val="1C9A3B5A"/>
    <w:rsid w:val="1CA40713"/>
    <w:rsid w:val="1CA81176"/>
    <w:rsid w:val="1CAADD5E"/>
    <w:rsid w:val="1CAAF73D"/>
    <w:rsid w:val="1CB43603"/>
    <w:rsid w:val="1CB4ED29"/>
    <w:rsid w:val="1CB97F9B"/>
    <w:rsid w:val="1CBD48B8"/>
    <w:rsid w:val="1CC163AD"/>
    <w:rsid w:val="1CCC768B"/>
    <w:rsid w:val="1CCD1DF9"/>
    <w:rsid w:val="1CCD853C"/>
    <w:rsid w:val="1CCFD0CC"/>
    <w:rsid w:val="1CD5625E"/>
    <w:rsid w:val="1CDF0523"/>
    <w:rsid w:val="1CE0D821"/>
    <w:rsid w:val="1CEC1023"/>
    <w:rsid w:val="1CED89B9"/>
    <w:rsid w:val="1CF09CE9"/>
    <w:rsid w:val="1CF14BB1"/>
    <w:rsid w:val="1CFAAAAF"/>
    <w:rsid w:val="1CFB246F"/>
    <w:rsid w:val="1CFFE774"/>
    <w:rsid w:val="1D024918"/>
    <w:rsid w:val="1D06D316"/>
    <w:rsid w:val="1D076D46"/>
    <w:rsid w:val="1D081A1F"/>
    <w:rsid w:val="1D0DE8AD"/>
    <w:rsid w:val="1D12735E"/>
    <w:rsid w:val="1D1361CA"/>
    <w:rsid w:val="1D1437B5"/>
    <w:rsid w:val="1D222B27"/>
    <w:rsid w:val="1D22FF66"/>
    <w:rsid w:val="1D246156"/>
    <w:rsid w:val="1D284234"/>
    <w:rsid w:val="1D2851B0"/>
    <w:rsid w:val="1D39D1F3"/>
    <w:rsid w:val="1D3F5903"/>
    <w:rsid w:val="1D4211C9"/>
    <w:rsid w:val="1D4505E6"/>
    <w:rsid w:val="1D457A61"/>
    <w:rsid w:val="1D47AEA0"/>
    <w:rsid w:val="1D495E84"/>
    <w:rsid w:val="1D4C1C46"/>
    <w:rsid w:val="1D4F4A2C"/>
    <w:rsid w:val="1D51E068"/>
    <w:rsid w:val="1D5A235E"/>
    <w:rsid w:val="1D6ED596"/>
    <w:rsid w:val="1D6F3BA7"/>
    <w:rsid w:val="1D7095C5"/>
    <w:rsid w:val="1D736DEC"/>
    <w:rsid w:val="1D73FC5A"/>
    <w:rsid w:val="1D7CBC51"/>
    <w:rsid w:val="1D7F7DC2"/>
    <w:rsid w:val="1D800696"/>
    <w:rsid w:val="1D8401EF"/>
    <w:rsid w:val="1D895F25"/>
    <w:rsid w:val="1D8D291B"/>
    <w:rsid w:val="1D90AD1C"/>
    <w:rsid w:val="1D91196D"/>
    <w:rsid w:val="1D98B8F0"/>
    <w:rsid w:val="1D9AE430"/>
    <w:rsid w:val="1D9FD6B0"/>
    <w:rsid w:val="1DAB64EB"/>
    <w:rsid w:val="1DAB809D"/>
    <w:rsid w:val="1DAE8C4D"/>
    <w:rsid w:val="1DB19DB9"/>
    <w:rsid w:val="1DB8EE91"/>
    <w:rsid w:val="1DC25655"/>
    <w:rsid w:val="1DCAF363"/>
    <w:rsid w:val="1DD0461B"/>
    <w:rsid w:val="1DD04DFA"/>
    <w:rsid w:val="1DD890BC"/>
    <w:rsid w:val="1DD9B1A6"/>
    <w:rsid w:val="1DDD151E"/>
    <w:rsid w:val="1DDD3A02"/>
    <w:rsid w:val="1DE32C43"/>
    <w:rsid w:val="1DEC131C"/>
    <w:rsid w:val="1DEC3060"/>
    <w:rsid w:val="1DF25AA1"/>
    <w:rsid w:val="1DFB5CE9"/>
    <w:rsid w:val="1DFC18E0"/>
    <w:rsid w:val="1E00259B"/>
    <w:rsid w:val="1E00A088"/>
    <w:rsid w:val="1E0230C9"/>
    <w:rsid w:val="1E0565F6"/>
    <w:rsid w:val="1E08A2B0"/>
    <w:rsid w:val="1E08E949"/>
    <w:rsid w:val="1E08EAF6"/>
    <w:rsid w:val="1E09BB42"/>
    <w:rsid w:val="1E0BBDA7"/>
    <w:rsid w:val="1E10C7AE"/>
    <w:rsid w:val="1E126C51"/>
    <w:rsid w:val="1E134D5F"/>
    <w:rsid w:val="1E189C90"/>
    <w:rsid w:val="1E1A484F"/>
    <w:rsid w:val="1E1B36CF"/>
    <w:rsid w:val="1E1C9657"/>
    <w:rsid w:val="1E1F9C9A"/>
    <w:rsid w:val="1E2072B7"/>
    <w:rsid w:val="1E217F57"/>
    <w:rsid w:val="1E23267B"/>
    <w:rsid w:val="1E28F785"/>
    <w:rsid w:val="1E2E5851"/>
    <w:rsid w:val="1E328C11"/>
    <w:rsid w:val="1E3BE7A7"/>
    <w:rsid w:val="1E436EAE"/>
    <w:rsid w:val="1E48F3FC"/>
    <w:rsid w:val="1E4B6534"/>
    <w:rsid w:val="1E4EAB60"/>
    <w:rsid w:val="1E56AF25"/>
    <w:rsid w:val="1E67868D"/>
    <w:rsid w:val="1E68E0DF"/>
    <w:rsid w:val="1E74344F"/>
    <w:rsid w:val="1E7C6BF8"/>
    <w:rsid w:val="1E805389"/>
    <w:rsid w:val="1E807588"/>
    <w:rsid w:val="1E81EE92"/>
    <w:rsid w:val="1E830233"/>
    <w:rsid w:val="1E87891B"/>
    <w:rsid w:val="1E897805"/>
    <w:rsid w:val="1E9CE613"/>
    <w:rsid w:val="1E9FFEA4"/>
    <w:rsid w:val="1EA20CF4"/>
    <w:rsid w:val="1EA3C475"/>
    <w:rsid w:val="1EA8233B"/>
    <w:rsid w:val="1EABCD47"/>
    <w:rsid w:val="1EAC1160"/>
    <w:rsid w:val="1EB24135"/>
    <w:rsid w:val="1EB272DD"/>
    <w:rsid w:val="1EB2A4AC"/>
    <w:rsid w:val="1EBE39C8"/>
    <w:rsid w:val="1EC139FD"/>
    <w:rsid w:val="1EC2A8B3"/>
    <w:rsid w:val="1EC3D32C"/>
    <w:rsid w:val="1ECC52EE"/>
    <w:rsid w:val="1ED043E4"/>
    <w:rsid w:val="1ED21BFD"/>
    <w:rsid w:val="1ED349A5"/>
    <w:rsid w:val="1EDB9125"/>
    <w:rsid w:val="1EE4883A"/>
    <w:rsid w:val="1EED8FE3"/>
    <w:rsid w:val="1EF0BD06"/>
    <w:rsid w:val="1EF4A415"/>
    <w:rsid w:val="1EF5F5A6"/>
    <w:rsid w:val="1EFA2519"/>
    <w:rsid w:val="1EFA8090"/>
    <w:rsid w:val="1F008FF6"/>
    <w:rsid w:val="1F01A18F"/>
    <w:rsid w:val="1F02C2B2"/>
    <w:rsid w:val="1F053735"/>
    <w:rsid w:val="1F13C9F7"/>
    <w:rsid w:val="1F160B63"/>
    <w:rsid w:val="1F1DF4A1"/>
    <w:rsid w:val="1F27BE55"/>
    <w:rsid w:val="1F283A99"/>
    <w:rsid w:val="1F29E76A"/>
    <w:rsid w:val="1F37B38F"/>
    <w:rsid w:val="1F37BCBF"/>
    <w:rsid w:val="1F39BCD2"/>
    <w:rsid w:val="1F39EA78"/>
    <w:rsid w:val="1F3A9305"/>
    <w:rsid w:val="1F3D2C8D"/>
    <w:rsid w:val="1F4ACF28"/>
    <w:rsid w:val="1F4F89B7"/>
    <w:rsid w:val="1F5000C3"/>
    <w:rsid w:val="1F514CC7"/>
    <w:rsid w:val="1F559F6F"/>
    <w:rsid w:val="1F575BE4"/>
    <w:rsid w:val="1F5B7998"/>
    <w:rsid w:val="1F643074"/>
    <w:rsid w:val="1F6876CA"/>
    <w:rsid w:val="1F6F6511"/>
    <w:rsid w:val="1F717B9D"/>
    <w:rsid w:val="1F75FCED"/>
    <w:rsid w:val="1F799945"/>
    <w:rsid w:val="1F84D179"/>
    <w:rsid w:val="1F8800C1"/>
    <w:rsid w:val="1F917BE4"/>
    <w:rsid w:val="1F928606"/>
    <w:rsid w:val="1F966355"/>
    <w:rsid w:val="1F97E941"/>
    <w:rsid w:val="1FA3850E"/>
    <w:rsid w:val="1FA3A561"/>
    <w:rsid w:val="1FA90811"/>
    <w:rsid w:val="1FAA9408"/>
    <w:rsid w:val="1FB34F00"/>
    <w:rsid w:val="1FB907A1"/>
    <w:rsid w:val="1FBB6761"/>
    <w:rsid w:val="1FBE6A6B"/>
    <w:rsid w:val="1FC3BC65"/>
    <w:rsid w:val="1FCAD32C"/>
    <w:rsid w:val="1FDA2E9C"/>
    <w:rsid w:val="1FDD8368"/>
    <w:rsid w:val="1FE21077"/>
    <w:rsid w:val="1FE63BDE"/>
    <w:rsid w:val="1FECC082"/>
    <w:rsid w:val="1FED498D"/>
    <w:rsid w:val="1FF39733"/>
    <w:rsid w:val="1FF82F14"/>
    <w:rsid w:val="1FF9AEDD"/>
    <w:rsid w:val="1FF9CE86"/>
    <w:rsid w:val="1FFB4151"/>
    <w:rsid w:val="1FFEE0ED"/>
    <w:rsid w:val="20057997"/>
    <w:rsid w:val="201157DB"/>
    <w:rsid w:val="2014DD3A"/>
    <w:rsid w:val="20174417"/>
    <w:rsid w:val="2025E20B"/>
    <w:rsid w:val="2028734B"/>
    <w:rsid w:val="202B607B"/>
    <w:rsid w:val="203624C4"/>
    <w:rsid w:val="2039BED5"/>
    <w:rsid w:val="203D236D"/>
    <w:rsid w:val="203D53A7"/>
    <w:rsid w:val="203D8138"/>
    <w:rsid w:val="203DDD41"/>
    <w:rsid w:val="2041747A"/>
    <w:rsid w:val="204752CB"/>
    <w:rsid w:val="20595CD7"/>
    <w:rsid w:val="205A6690"/>
    <w:rsid w:val="206B5DCE"/>
    <w:rsid w:val="206CC31B"/>
    <w:rsid w:val="2071ED8F"/>
    <w:rsid w:val="20778F87"/>
    <w:rsid w:val="207C1AD4"/>
    <w:rsid w:val="207C2F32"/>
    <w:rsid w:val="207D11A3"/>
    <w:rsid w:val="207F6982"/>
    <w:rsid w:val="207FED1D"/>
    <w:rsid w:val="2080A6C3"/>
    <w:rsid w:val="208193A0"/>
    <w:rsid w:val="2082F64D"/>
    <w:rsid w:val="2085C41F"/>
    <w:rsid w:val="208FA314"/>
    <w:rsid w:val="2095E79F"/>
    <w:rsid w:val="209A361B"/>
    <w:rsid w:val="209A9E14"/>
    <w:rsid w:val="20A1F703"/>
    <w:rsid w:val="20A3D837"/>
    <w:rsid w:val="20A483E2"/>
    <w:rsid w:val="20A85324"/>
    <w:rsid w:val="20AA9EF7"/>
    <w:rsid w:val="20B3C003"/>
    <w:rsid w:val="20B655E6"/>
    <w:rsid w:val="20BBF01F"/>
    <w:rsid w:val="20BFAAE1"/>
    <w:rsid w:val="20C00383"/>
    <w:rsid w:val="20C06DCA"/>
    <w:rsid w:val="20C25837"/>
    <w:rsid w:val="20CD0B49"/>
    <w:rsid w:val="20D007AB"/>
    <w:rsid w:val="20D0D47E"/>
    <w:rsid w:val="20D78DD2"/>
    <w:rsid w:val="20D9E16B"/>
    <w:rsid w:val="20DBADD8"/>
    <w:rsid w:val="20DFA6EE"/>
    <w:rsid w:val="20E042B6"/>
    <w:rsid w:val="20E09E78"/>
    <w:rsid w:val="20E7C90E"/>
    <w:rsid w:val="20EAA2E0"/>
    <w:rsid w:val="20EDF640"/>
    <w:rsid w:val="20F5374D"/>
    <w:rsid w:val="20F55AE7"/>
    <w:rsid w:val="20FC693D"/>
    <w:rsid w:val="20FC8F80"/>
    <w:rsid w:val="21012D57"/>
    <w:rsid w:val="210E3A8A"/>
    <w:rsid w:val="21136881"/>
    <w:rsid w:val="21166FB2"/>
    <w:rsid w:val="21178A2B"/>
    <w:rsid w:val="2117E11D"/>
    <w:rsid w:val="211AAEDA"/>
    <w:rsid w:val="211E0186"/>
    <w:rsid w:val="211E9E9C"/>
    <w:rsid w:val="211EB0E5"/>
    <w:rsid w:val="211F3919"/>
    <w:rsid w:val="2126F550"/>
    <w:rsid w:val="213655F7"/>
    <w:rsid w:val="2137B383"/>
    <w:rsid w:val="21469791"/>
    <w:rsid w:val="21472C1E"/>
    <w:rsid w:val="215A3ACC"/>
    <w:rsid w:val="215BB8F0"/>
    <w:rsid w:val="216D7A50"/>
    <w:rsid w:val="216EC09B"/>
    <w:rsid w:val="217C9555"/>
    <w:rsid w:val="217E3857"/>
    <w:rsid w:val="21841909"/>
    <w:rsid w:val="21858A6A"/>
    <w:rsid w:val="2185CCE4"/>
    <w:rsid w:val="2186F330"/>
    <w:rsid w:val="218CCE59"/>
    <w:rsid w:val="2194883B"/>
    <w:rsid w:val="2194ACA4"/>
    <w:rsid w:val="21966BD6"/>
    <w:rsid w:val="219D93E9"/>
    <w:rsid w:val="21A1809B"/>
    <w:rsid w:val="21A1E578"/>
    <w:rsid w:val="21A416E5"/>
    <w:rsid w:val="21A4E4FD"/>
    <w:rsid w:val="21A6EA9D"/>
    <w:rsid w:val="21AA5D8C"/>
    <w:rsid w:val="21AB3B02"/>
    <w:rsid w:val="21ACA42D"/>
    <w:rsid w:val="21B33287"/>
    <w:rsid w:val="21B3426D"/>
    <w:rsid w:val="21B4BF17"/>
    <w:rsid w:val="21C5A873"/>
    <w:rsid w:val="21C6F0E1"/>
    <w:rsid w:val="21C70583"/>
    <w:rsid w:val="21CB392F"/>
    <w:rsid w:val="21CC4B20"/>
    <w:rsid w:val="21CD9CE2"/>
    <w:rsid w:val="21CE476F"/>
    <w:rsid w:val="21D19CBE"/>
    <w:rsid w:val="21D34978"/>
    <w:rsid w:val="21D5E72B"/>
    <w:rsid w:val="21DC2D24"/>
    <w:rsid w:val="21E0BB24"/>
    <w:rsid w:val="21E1ECEE"/>
    <w:rsid w:val="21E58E45"/>
    <w:rsid w:val="21EAC7A8"/>
    <w:rsid w:val="21F1A3F9"/>
    <w:rsid w:val="21FE7EC1"/>
    <w:rsid w:val="22053384"/>
    <w:rsid w:val="2206650C"/>
    <w:rsid w:val="220D5AB9"/>
    <w:rsid w:val="220FC9CE"/>
    <w:rsid w:val="22101110"/>
    <w:rsid w:val="22142BE2"/>
    <w:rsid w:val="221E019A"/>
    <w:rsid w:val="2223737A"/>
    <w:rsid w:val="2227766F"/>
    <w:rsid w:val="2227DF32"/>
    <w:rsid w:val="222860C6"/>
    <w:rsid w:val="222DD1BC"/>
    <w:rsid w:val="222F825A"/>
    <w:rsid w:val="222FB6F3"/>
    <w:rsid w:val="2232ED8A"/>
    <w:rsid w:val="2233BF41"/>
    <w:rsid w:val="223DD6C7"/>
    <w:rsid w:val="223F20BA"/>
    <w:rsid w:val="2245B293"/>
    <w:rsid w:val="2247644F"/>
    <w:rsid w:val="224BBFFB"/>
    <w:rsid w:val="224D43F2"/>
    <w:rsid w:val="224F0877"/>
    <w:rsid w:val="2252EC37"/>
    <w:rsid w:val="225796F7"/>
    <w:rsid w:val="225B23CC"/>
    <w:rsid w:val="225C8A5D"/>
    <w:rsid w:val="225DFAEC"/>
    <w:rsid w:val="225E257F"/>
    <w:rsid w:val="2261C3B1"/>
    <w:rsid w:val="226446D2"/>
    <w:rsid w:val="226C887F"/>
    <w:rsid w:val="226DEF2C"/>
    <w:rsid w:val="22713937"/>
    <w:rsid w:val="22714712"/>
    <w:rsid w:val="22724711"/>
    <w:rsid w:val="2273EE7C"/>
    <w:rsid w:val="22751D96"/>
    <w:rsid w:val="22779BF3"/>
    <w:rsid w:val="22779C56"/>
    <w:rsid w:val="22783DC0"/>
    <w:rsid w:val="227A349A"/>
    <w:rsid w:val="227E5BCF"/>
    <w:rsid w:val="2280A65B"/>
    <w:rsid w:val="2280FBC2"/>
    <w:rsid w:val="22880579"/>
    <w:rsid w:val="22888BD5"/>
    <w:rsid w:val="228CC062"/>
    <w:rsid w:val="228D4B86"/>
    <w:rsid w:val="228FACBE"/>
    <w:rsid w:val="22967AD1"/>
    <w:rsid w:val="2297C666"/>
    <w:rsid w:val="2297E790"/>
    <w:rsid w:val="229847E4"/>
    <w:rsid w:val="22A631C2"/>
    <w:rsid w:val="22A782EF"/>
    <w:rsid w:val="22AABF01"/>
    <w:rsid w:val="22AB6921"/>
    <w:rsid w:val="22AE5210"/>
    <w:rsid w:val="22B1DBDC"/>
    <w:rsid w:val="22B5EED1"/>
    <w:rsid w:val="22B646EB"/>
    <w:rsid w:val="22BBBB40"/>
    <w:rsid w:val="22BC43CD"/>
    <w:rsid w:val="22BEE0F0"/>
    <w:rsid w:val="22BF90D5"/>
    <w:rsid w:val="22C5AD4C"/>
    <w:rsid w:val="22C62BE8"/>
    <w:rsid w:val="22CB2209"/>
    <w:rsid w:val="22CD9625"/>
    <w:rsid w:val="22D67E38"/>
    <w:rsid w:val="22D85634"/>
    <w:rsid w:val="22DFFDAA"/>
    <w:rsid w:val="22E217E1"/>
    <w:rsid w:val="22E234CA"/>
    <w:rsid w:val="22E54D05"/>
    <w:rsid w:val="22E64B30"/>
    <w:rsid w:val="22E78F68"/>
    <w:rsid w:val="22EFCC6E"/>
    <w:rsid w:val="22F45F29"/>
    <w:rsid w:val="22F6298A"/>
    <w:rsid w:val="22FB0A4A"/>
    <w:rsid w:val="23071C3A"/>
    <w:rsid w:val="230F886B"/>
    <w:rsid w:val="2313267E"/>
    <w:rsid w:val="231489EC"/>
    <w:rsid w:val="231B05DC"/>
    <w:rsid w:val="231C27DA"/>
    <w:rsid w:val="231F72B3"/>
    <w:rsid w:val="23253D4A"/>
    <w:rsid w:val="2331460C"/>
    <w:rsid w:val="2334C2FC"/>
    <w:rsid w:val="2336B8D0"/>
    <w:rsid w:val="23380BCD"/>
    <w:rsid w:val="233C76C8"/>
    <w:rsid w:val="23435364"/>
    <w:rsid w:val="234A613E"/>
    <w:rsid w:val="2351DBEB"/>
    <w:rsid w:val="235258D3"/>
    <w:rsid w:val="2353580D"/>
    <w:rsid w:val="2353D066"/>
    <w:rsid w:val="235554BA"/>
    <w:rsid w:val="235881FA"/>
    <w:rsid w:val="235BB6A5"/>
    <w:rsid w:val="235FDE6D"/>
    <w:rsid w:val="236226CD"/>
    <w:rsid w:val="236657B1"/>
    <w:rsid w:val="236DE30F"/>
    <w:rsid w:val="23725478"/>
    <w:rsid w:val="23747198"/>
    <w:rsid w:val="23765319"/>
    <w:rsid w:val="237EB3AB"/>
    <w:rsid w:val="238301FA"/>
    <w:rsid w:val="23865ED3"/>
    <w:rsid w:val="2389E459"/>
    <w:rsid w:val="238F36A8"/>
    <w:rsid w:val="2392F62E"/>
    <w:rsid w:val="239DAF69"/>
    <w:rsid w:val="239F2EDE"/>
    <w:rsid w:val="23A3403D"/>
    <w:rsid w:val="23ACA7DD"/>
    <w:rsid w:val="23B1E44D"/>
    <w:rsid w:val="23B29EDA"/>
    <w:rsid w:val="23B88A84"/>
    <w:rsid w:val="23B901D6"/>
    <w:rsid w:val="23BABBDB"/>
    <w:rsid w:val="23BB5DCA"/>
    <w:rsid w:val="23BBE985"/>
    <w:rsid w:val="23BCB8E1"/>
    <w:rsid w:val="23C26AE7"/>
    <w:rsid w:val="23C45889"/>
    <w:rsid w:val="23C49B0B"/>
    <w:rsid w:val="23C4B800"/>
    <w:rsid w:val="23C77324"/>
    <w:rsid w:val="23C7AE49"/>
    <w:rsid w:val="23CA23F3"/>
    <w:rsid w:val="23CF8531"/>
    <w:rsid w:val="23D0D374"/>
    <w:rsid w:val="23D1E559"/>
    <w:rsid w:val="23D72C75"/>
    <w:rsid w:val="23D756AE"/>
    <w:rsid w:val="23DA04F7"/>
    <w:rsid w:val="23E13C7B"/>
    <w:rsid w:val="23EED3AB"/>
    <w:rsid w:val="23F1D29E"/>
    <w:rsid w:val="23F22934"/>
    <w:rsid w:val="23F2FFB0"/>
    <w:rsid w:val="23F34DCC"/>
    <w:rsid w:val="23FCD5E5"/>
    <w:rsid w:val="2402D716"/>
    <w:rsid w:val="2402F6F4"/>
    <w:rsid w:val="24031846"/>
    <w:rsid w:val="2403E0DF"/>
    <w:rsid w:val="2405B6D1"/>
    <w:rsid w:val="240AB5E8"/>
    <w:rsid w:val="2410A804"/>
    <w:rsid w:val="24153966"/>
    <w:rsid w:val="24155174"/>
    <w:rsid w:val="2417A1AF"/>
    <w:rsid w:val="241AD183"/>
    <w:rsid w:val="2427DEFD"/>
    <w:rsid w:val="242CB3BE"/>
    <w:rsid w:val="242CD710"/>
    <w:rsid w:val="242D9C81"/>
    <w:rsid w:val="242F5352"/>
    <w:rsid w:val="2431C2BF"/>
    <w:rsid w:val="24336182"/>
    <w:rsid w:val="2433DC6B"/>
    <w:rsid w:val="243885EB"/>
    <w:rsid w:val="243D6C67"/>
    <w:rsid w:val="2441A868"/>
    <w:rsid w:val="24480660"/>
    <w:rsid w:val="244ADA26"/>
    <w:rsid w:val="244ADF04"/>
    <w:rsid w:val="244CE03C"/>
    <w:rsid w:val="244F3400"/>
    <w:rsid w:val="2451DE1F"/>
    <w:rsid w:val="245369D3"/>
    <w:rsid w:val="2453DCAB"/>
    <w:rsid w:val="245697AB"/>
    <w:rsid w:val="245E2A55"/>
    <w:rsid w:val="2462F8BA"/>
    <w:rsid w:val="24638E85"/>
    <w:rsid w:val="2465AC8F"/>
    <w:rsid w:val="246E2A7A"/>
    <w:rsid w:val="2472C04F"/>
    <w:rsid w:val="24747AC8"/>
    <w:rsid w:val="24757FEA"/>
    <w:rsid w:val="24758786"/>
    <w:rsid w:val="247600CA"/>
    <w:rsid w:val="2477F58A"/>
    <w:rsid w:val="2478B4C0"/>
    <w:rsid w:val="2479DF56"/>
    <w:rsid w:val="247F8B9F"/>
    <w:rsid w:val="248815BB"/>
    <w:rsid w:val="2488DD63"/>
    <w:rsid w:val="2488E5F2"/>
    <w:rsid w:val="24890B02"/>
    <w:rsid w:val="248BC7D0"/>
    <w:rsid w:val="248C2972"/>
    <w:rsid w:val="2492E474"/>
    <w:rsid w:val="2493C6C2"/>
    <w:rsid w:val="2498EB28"/>
    <w:rsid w:val="24A142AA"/>
    <w:rsid w:val="24A192B2"/>
    <w:rsid w:val="24A4FEA0"/>
    <w:rsid w:val="24AAC43C"/>
    <w:rsid w:val="24B1F348"/>
    <w:rsid w:val="24B80389"/>
    <w:rsid w:val="24BD80E3"/>
    <w:rsid w:val="24C5B153"/>
    <w:rsid w:val="24C7F1C0"/>
    <w:rsid w:val="24CAC8AB"/>
    <w:rsid w:val="24D128DD"/>
    <w:rsid w:val="24D16907"/>
    <w:rsid w:val="24D9215D"/>
    <w:rsid w:val="24E7FF03"/>
    <w:rsid w:val="24EA16B3"/>
    <w:rsid w:val="24EB009D"/>
    <w:rsid w:val="24EDE579"/>
    <w:rsid w:val="24EE414A"/>
    <w:rsid w:val="24EEF56B"/>
    <w:rsid w:val="24F0BB0A"/>
    <w:rsid w:val="24F1A109"/>
    <w:rsid w:val="24F6D0B6"/>
    <w:rsid w:val="24F961E8"/>
    <w:rsid w:val="24FE7126"/>
    <w:rsid w:val="24FFDAFC"/>
    <w:rsid w:val="250305DC"/>
    <w:rsid w:val="2504A705"/>
    <w:rsid w:val="2505A36B"/>
    <w:rsid w:val="250AA52D"/>
    <w:rsid w:val="250DDD37"/>
    <w:rsid w:val="250F5CF7"/>
    <w:rsid w:val="250FE90C"/>
    <w:rsid w:val="251DAA35"/>
    <w:rsid w:val="251FF175"/>
    <w:rsid w:val="2527EC90"/>
    <w:rsid w:val="252B6DDE"/>
    <w:rsid w:val="252E313B"/>
    <w:rsid w:val="252E4096"/>
    <w:rsid w:val="2531DA4A"/>
    <w:rsid w:val="253AF7B2"/>
    <w:rsid w:val="253F13F8"/>
    <w:rsid w:val="25428018"/>
    <w:rsid w:val="254E2515"/>
    <w:rsid w:val="254EF09A"/>
    <w:rsid w:val="2554D490"/>
    <w:rsid w:val="2554EBB4"/>
    <w:rsid w:val="25572E2B"/>
    <w:rsid w:val="25578266"/>
    <w:rsid w:val="255C675F"/>
    <w:rsid w:val="25729092"/>
    <w:rsid w:val="2573E2FE"/>
    <w:rsid w:val="25747C1D"/>
    <w:rsid w:val="257AF4C5"/>
    <w:rsid w:val="257BBEF6"/>
    <w:rsid w:val="257CC47E"/>
    <w:rsid w:val="257E6CDC"/>
    <w:rsid w:val="25831E2A"/>
    <w:rsid w:val="25857BA6"/>
    <w:rsid w:val="25891068"/>
    <w:rsid w:val="258D41B8"/>
    <w:rsid w:val="259099F4"/>
    <w:rsid w:val="25929130"/>
    <w:rsid w:val="2595E43A"/>
    <w:rsid w:val="259ADBC9"/>
    <w:rsid w:val="259B82A2"/>
    <w:rsid w:val="259BBB87"/>
    <w:rsid w:val="259C8198"/>
    <w:rsid w:val="25A71798"/>
    <w:rsid w:val="25A71FD5"/>
    <w:rsid w:val="25AE6664"/>
    <w:rsid w:val="25B36503"/>
    <w:rsid w:val="25B421CA"/>
    <w:rsid w:val="25B8B895"/>
    <w:rsid w:val="25BB3B09"/>
    <w:rsid w:val="25C03A5F"/>
    <w:rsid w:val="25C09362"/>
    <w:rsid w:val="25C1F19E"/>
    <w:rsid w:val="25C6B82C"/>
    <w:rsid w:val="25C81DE8"/>
    <w:rsid w:val="25CB5605"/>
    <w:rsid w:val="25CD1E2B"/>
    <w:rsid w:val="25D40C5D"/>
    <w:rsid w:val="25DCC7D3"/>
    <w:rsid w:val="25DDF6AB"/>
    <w:rsid w:val="25DE47B7"/>
    <w:rsid w:val="25DF4324"/>
    <w:rsid w:val="25E2CBBB"/>
    <w:rsid w:val="25E66833"/>
    <w:rsid w:val="25EA7B7C"/>
    <w:rsid w:val="25F05307"/>
    <w:rsid w:val="25F2204B"/>
    <w:rsid w:val="25F2418D"/>
    <w:rsid w:val="25F33DAB"/>
    <w:rsid w:val="25F3A2C7"/>
    <w:rsid w:val="25F573BB"/>
    <w:rsid w:val="25F7802B"/>
    <w:rsid w:val="25F8CA98"/>
    <w:rsid w:val="26001A4B"/>
    <w:rsid w:val="2608720E"/>
    <w:rsid w:val="260C60FB"/>
    <w:rsid w:val="2611D4C1"/>
    <w:rsid w:val="2617A67A"/>
    <w:rsid w:val="2619B6C5"/>
    <w:rsid w:val="261AFC2C"/>
    <w:rsid w:val="261B7BE4"/>
    <w:rsid w:val="261CFA19"/>
    <w:rsid w:val="261E232D"/>
    <w:rsid w:val="261F523A"/>
    <w:rsid w:val="261FE63A"/>
    <w:rsid w:val="263309DD"/>
    <w:rsid w:val="2635B197"/>
    <w:rsid w:val="2635E08E"/>
    <w:rsid w:val="26366333"/>
    <w:rsid w:val="263C3F92"/>
    <w:rsid w:val="263D6790"/>
    <w:rsid w:val="26416853"/>
    <w:rsid w:val="2648D360"/>
    <w:rsid w:val="264D2B8C"/>
    <w:rsid w:val="26511A66"/>
    <w:rsid w:val="2656DA7C"/>
    <w:rsid w:val="265956D2"/>
    <w:rsid w:val="2659F797"/>
    <w:rsid w:val="265A2D97"/>
    <w:rsid w:val="26645E3E"/>
    <w:rsid w:val="2667FDB4"/>
    <w:rsid w:val="26686919"/>
    <w:rsid w:val="266E6568"/>
    <w:rsid w:val="26737BC6"/>
    <w:rsid w:val="2676DF18"/>
    <w:rsid w:val="26772A28"/>
    <w:rsid w:val="26778808"/>
    <w:rsid w:val="267E251C"/>
    <w:rsid w:val="268081FA"/>
    <w:rsid w:val="26818530"/>
    <w:rsid w:val="268AA2AD"/>
    <w:rsid w:val="268C6674"/>
    <w:rsid w:val="268DF65B"/>
    <w:rsid w:val="269022BC"/>
    <w:rsid w:val="2690C6A3"/>
    <w:rsid w:val="2693BB8F"/>
    <w:rsid w:val="2696D086"/>
    <w:rsid w:val="269B98F4"/>
    <w:rsid w:val="26AB08AB"/>
    <w:rsid w:val="26AD8FF5"/>
    <w:rsid w:val="26B22DAF"/>
    <w:rsid w:val="26B279BF"/>
    <w:rsid w:val="26B290F4"/>
    <w:rsid w:val="26B7DF82"/>
    <w:rsid w:val="26BD4D93"/>
    <w:rsid w:val="26C6347F"/>
    <w:rsid w:val="26C73E3F"/>
    <w:rsid w:val="26C7FFBD"/>
    <w:rsid w:val="26C98BCB"/>
    <w:rsid w:val="26CA80D3"/>
    <w:rsid w:val="26CD12EC"/>
    <w:rsid w:val="26CE70E7"/>
    <w:rsid w:val="26D0A605"/>
    <w:rsid w:val="26D29C8F"/>
    <w:rsid w:val="26DCADB0"/>
    <w:rsid w:val="26DD81B5"/>
    <w:rsid w:val="26E39E90"/>
    <w:rsid w:val="26E4AFE8"/>
    <w:rsid w:val="26EA13C4"/>
    <w:rsid w:val="26EC5BFF"/>
    <w:rsid w:val="26EE869E"/>
    <w:rsid w:val="26FEBC12"/>
    <w:rsid w:val="27009BAD"/>
    <w:rsid w:val="2706BF2F"/>
    <w:rsid w:val="270BE6FC"/>
    <w:rsid w:val="270E02A9"/>
    <w:rsid w:val="270EDCAF"/>
    <w:rsid w:val="27237D91"/>
    <w:rsid w:val="272C6A55"/>
    <w:rsid w:val="2733EA9E"/>
    <w:rsid w:val="27348C2A"/>
    <w:rsid w:val="27359063"/>
    <w:rsid w:val="273ABBC5"/>
    <w:rsid w:val="273C37B6"/>
    <w:rsid w:val="274D2E16"/>
    <w:rsid w:val="275302EC"/>
    <w:rsid w:val="27556F86"/>
    <w:rsid w:val="2757FD9F"/>
    <w:rsid w:val="275CB62C"/>
    <w:rsid w:val="275F737B"/>
    <w:rsid w:val="27629280"/>
    <w:rsid w:val="2762DD79"/>
    <w:rsid w:val="276C9016"/>
    <w:rsid w:val="276DB895"/>
    <w:rsid w:val="27741858"/>
    <w:rsid w:val="277BAAC2"/>
    <w:rsid w:val="278ADF4D"/>
    <w:rsid w:val="278E386D"/>
    <w:rsid w:val="278F4362"/>
    <w:rsid w:val="278FD16E"/>
    <w:rsid w:val="27934EB7"/>
    <w:rsid w:val="279A5773"/>
    <w:rsid w:val="279AE6C4"/>
    <w:rsid w:val="279F9050"/>
    <w:rsid w:val="27A2BFDB"/>
    <w:rsid w:val="27A7B028"/>
    <w:rsid w:val="27A9A6F3"/>
    <w:rsid w:val="27AAE8AC"/>
    <w:rsid w:val="27AC0EDE"/>
    <w:rsid w:val="27B400B8"/>
    <w:rsid w:val="27B6CC8D"/>
    <w:rsid w:val="27BC5449"/>
    <w:rsid w:val="27C18E7A"/>
    <w:rsid w:val="27C36892"/>
    <w:rsid w:val="27C50C02"/>
    <w:rsid w:val="27CCC5EC"/>
    <w:rsid w:val="27D6AC90"/>
    <w:rsid w:val="27D6F2E1"/>
    <w:rsid w:val="27D7A9EF"/>
    <w:rsid w:val="27DA6A24"/>
    <w:rsid w:val="27DB813B"/>
    <w:rsid w:val="27DCE5CA"/>
    <w:rsid w:val="27E62A84"/>
    <w:rsid w:val="27FEA7BD"/>
    <w:rsid w:val="27FFAB1F"/>
    <w:rsid w:val="28094EA7"/>
    <w:rsid w:val="28097460"/>
    <w:rsid w:val="28102268"/>
    <w:rsid w:val="28129CFC"/>
    <w:rsid w:val="28183312"/>
    <w:rsid w:val="2818D1BA"/>
    <w:rsid w:val="281C7903"/>
    <w:rsid w:val="2825081D"/>
    <w:rsid w:val="28261F0D"/>
    <w:rsid w:val="2829C6BC"/>
    <w:rsid w:val="28365E19"/>
    <w:rsid w:val="2836D3C8"/>
    <w:rsid w:val="28396E3B"/>
    <w:rsid w:val="28399481"/>
    <w:rsid w:val="2839C8D4"/>
    <w:rsid w:val="284245EF"/>
    <w:rsid w:val="28444C4B"/>
    <w:rsid w:val="284EF992"/>
    <w:rsid w:val="2853C801"/>
    <w:rsid w:val="285D8C5D"/>
    <w:rsid w:val="285EB6BD"/>
    <w:rsid w:val="28623B81"/>
    <w:rsid w:val="2862CC15"/>
    <w:rsid w:val="286414EA"/>
    <w:rsid w:val="2866A482"/>
    <w:rsid w:val="28691B3A"/>
    <w:rsid w:val="286A33C9"/>
    <w:rsid w:val="286BE995"/>
    <w:rsid w:val="286D74AC"/>
    <w:rsid w:val="286FA5FD"/>
    <w:rsid w:val="2876C045"/>
    <w:rsid w:val="2876F01F"/>
    <w:rsid w:val="287703F6"/>
    <w:rsid w:val="28777CED"/>
    <w:rsid w:val="2879E3B8"/>
    <w:rsid w:val="28845E38"/>
    <w:rsid w:val="2887E81E"/>
    <w:rsid w:val="2893CD80"/>
    <w:rsid w:val="2895591D"/>
    <w:rsid w:val="28962B32"/>
    <w:rsid w:val="2896AC7F"/>
    <w:rsid w:val="28974A15"/>
    <w:rsid w:val="28998B99"/>
    <w:rsid w:val="2899B15D"/>
    <w:rsid w:val="289C6AEC"/>
    <w:rsid w:val="289CE2F6"/>
    <w:rsid w:val="289D4954"/>
    <w:rsid w:val="289D7599"/>
    <w:rsid w:val="289F6724"/>
    <w:rsid w:val="28A29342"/>
    <w:rsid w:val="28A5567C"/>
    <w:rsid w:val="28A73D81"/>
    <w:rsid w:val="28ABD392"/>
    <w:rsid w:val="28B0AAF8"/>
    <w:rsid w:val="28C83AB6"/>
    <w:rsid w:val="28CE7B2E"/>
    <w:rsid w:val="28CEDF8D"/>
    <w:rsid w:val="28CF169C"/>
    <w:rsid w:val="28D88A39"/>
    <w:rsid w:val="28DB62E8"/>
    <w:rsid w:val="28DE42D1"/>
    <w:rsid w:val="28DF43AB"/>
    <w:rsid w:val="28E0B4A0"/>
    <w:rsid w:val="28E27F0D"/>
    <w:rsid w:val="28E4B361"/>
    <w:rsid w:val="28E8AEE6"/>
    <w:rsid w:val="28F0CBE3"/>
    <w:rsid w:val="28F40653"/>
    <w:rsid w:val="28F8247A"/>
    <w:rsid w:val="28FAEABC"/>
    <w:rsid w:val="28FD4500"/>
    <w:rsid w:val="28FDE8D4"/>
    <w:rsid w:val="290E3D4E"/>
    <w:rsid w:val="290E68F6"/>
    <w:rsid w:val="291219E7"/>
    <w:rsid w:val="29384990"/>
    <w:rsid w:val="293A2161"/>
    <w:rsid w:val="293B4408"/>
    <w:rsid w:val="29409E29"/>
    <w:rsid w:val="294144F5"/>
    <w:rsid w:val="294168B2"/>
    <w:rsid w:val="294401BD"/>
    <w:rsid w:val="2946286C"/>
    <w:rsid w:val="2949BFC1"/>
    <w:rsid w:val="2954CB10"/>
    <w:rsid w:val="295C0E08"/>
    <w:rsid w:val="29629E62"/>
    <w:rsid w:val="2965614A"/>
    <w:rsid w:val="296C5E5F"/>
    <w:rsid w:val="297314C2"/>
    <w:rsid w:val="2979D837"/>
    <w:rsid w:val="297AD602"/>
    <w:rsid w:val="29843179"/>
    <w:rsid w:val="29856A07"/>
    <w:rsid w:val="298AEF32"/>
    <w:rsid w:val="298B3AFE"/>
    <w:rsid w:val="298D301D"/>
    <w:rsid w:val="298FA37C"/>
    <w:rsid w:val="2998E0D3"/>
    <w:rsid w:val="299A679F"/>
    <w:rsid w:val="299AB120"/>
    <w:rsid w:val="299AEAC5"/>
    <w:rsid w:val="299BB347"/>
    <w:rsid w:val="299F9E76"/>
    <w:rsid w:val="29A2C844"/>
    <w:rsid w:val="29A34154"/>
    <w:rsid w:val="29A43AA7"/>
    <w:rsid w:val="29AD63F7"/>
    <w:rsid w:val="29B2E509"/>
    <w:rsid w:val="29B3C5E0"/>
    <w:rsid w:val="29B7384F"/>
    <w:rsid w:val="29BB4DEB"/>
    <w:rsid w:val="29C2436F"/>
    <w:rsid w:val="29C2D645"/>
    <w:rsid w:val="29C3D432"/>
    <w:rsid w:val="29CAA1CB"/>
    <w:rsid w:val="29CBD503"/>
    <w:rsid w:val="29CF4309"/>
    <w:rsid w:val="29D41832"/>
    <w:rsid w:val="29D59935"/>
    <w:rsid w:val="29D6D558"/>
    <w:rsid w:val="29D78317"/>
    <w:rsid w:val="29D98274"/>
    <w:rsid w:val="29DB4488"/>
    <w:rsid w:val="29DE0BCC"/>
    <w:rsid w:val="29E8B516"/>
    <w:rsid w:val="29EA54EA"/>
    <w:rsid w:val="29ECA710"/>
    <w:rsid w:val="29ECF0E9"/>
    <w:rsid w:val="29EE5D99"/>
    <w:rsid w:val="29EF9862"/>
    <w:rsid w:val="29F23F45"/>
    <w:rsid w:val="29F2F069"/>
    <w:rsid w:val="29F495C0"/>
    <w:rsid w:val="29F95CBE"/>
    <w:rsid w:val="29F99F0A"/>
    <w:rsid w:val="29FC1B8C"/>
    <w:rsid w:val="2A01B38D"/>
    <w:rsid w:val="2A060D04"/>
    <w:rsid w:val="2A0B99A7"/>
    <w:rsid w:val="2A106744"/>
    <w:rsid w:val="2A110E88"/>
    <w:rsid w:val="2A11229B"/>
    <w:rsid w:val="2A170482"/>
    <w:rsid w:val="2A1AEF06"/>
    <w:rsid w:val="2A1FF925"/>
    <w:rsid w:val="2A22A64F"/>
    <w:rsid w:val="2A266794"/>
    <w:rsid w:val="2A28CC61"/>
    <w:rsid w:val="2A290713"/>
    <w:rsid w:val="2A2B81F1"/>
    <w:rsid w:val="2A2CFD17"/>
    <w:rsid w:val="2A2F05B5"/>
    <w:rsid w:val="2A3073BA"/>
    <w:rsid w:val="2A30FB4F"/>
    <w:rsid w:val="2A319AE6"/>
    <w:rsid w:val="2A3AD9D0"/>
    <w:rsid w:val="2A42ABA5"/>
    <w:rsid w:val="2A4715A4"/>
    <w:rsid w:val="2A498454"/>
    <w:rsid w:val="2A4AA9D3"/>
    <w:rsid w:val="2A5472A7"/>
    <w:rsid w:val="2A5EA1CD"/>
    <w:rsid w:val="2A61BB16"/>
    <w:rsid w:val="2A791FC1"/>
    <w:rsid w:val="2A813640"/>
    <w:rsid w:val="2A829B3A"/>
    <w:rsid w:val="2A868A83"/>
    <w:rsid w:val="2A8D9FC6"/>
    <w:rsid w:val="2A8F009C"/>
    <w:rsid w:val="2A964F68"/>
    <w:rsid w:val="2A9F0327"/>
    <w:rsid w:val="2AA15829"/>
    <w:rsid w:val="2AA16A1E"/>
    <w:rsid w:val="2AA2161B"/>
    <w:rsid w:val="2AA2D94F"/>
    <w:rsid w:val="2AA5F0C0"/>
    <w:rsid w:val="2AA6D871"/>
    <w:rsid w:val="2AA91858"/>
    <w:rsid w:val="2AAE637F"/>
    <w:rsid w:val="2AB03D8A"/>
    <w:rsid w:val="2AB38CB1"/>
    <w:rsid w:val="2AB57D84"/>
    <w:rsid w:val="2ABBACFD"/>
    <w:rsid w:val="2ABC82A2"/>
    <w:rsid w:val="2ABF1DCD"/>
    <w:rsid w:val="2AC20F81"/>
    <w:rsid w:val="2AD521D5"/>
    <w:rsid w:val="2ADB069D"/>
    <w:rsid w:val="2ADC972E"/>
    <w:rsid w:val="2ADE6A4C"/>
    <w:rsid w:val="2ADF2D32"/>
    <w:rsid w:val="2AE160AB"/>
    <w:rsid w:val="2AE77387"/>
    <w:rsid w:val="2AEC2256"/>
    <w:rsid w:val="2AEC4B2C"/>
    <w:rsid w:val="2AEEED07"/>
    <w:rsid w:val="2AF2AE32"/>
    <w:rsid w:val="2AF7191A"/>
    <w:rsid w:val="2AF8EFC6"/>
    <w:rsid w:val="2AFB0954"/>
    <w:rsid w:val="2AFBEDB2"/>
    <w:rsid w:val="2AFE8089"/>
    <w:rsid w:val="2AFF75AB"/>
    <w:rsid w:val="2B06F07F"/>
    <w:rsid w:val="2B079D0B"/>
    <w:rsid w:val="2B0BFB3A"/>
    <w:rsid w:val="2B0EB2D1"/>
    <w:rsid w:val="2B0FFF02"/>
    <w:rsid w:val="2B144188"/>
    <w:rsid w:val="2B18BA84"/>
    <w:rsid w:val="2B1DBE52"/>
    <w:rsid w:val="2B1EA5F6"/>
    <w:rsid w:val="2B28B7BD"/>
    <w:rsid w:val="2B319ACF"/>
    <w:rsid w:val="2B3662FC"/>
    <w:rsid w:val="2B368181"/>
    <w:rsid w:val="2B3C8E02"/>
    <w:rsid w:val="2B3ED5FB"/>
    <w:rsid w:val="2B45AB94"/>
    <w:rsid w:val="2B4C97E7"/>
    <w:rsid w:val="2B51633F"/>
    <w:rsid w:val="2B5B5F39"/>
    <w:rsid w:val="2B60D44F"/>
    <w:rsid w:val="2B657A84"/>
    <w:rsid w:val="2B662D3A"/>
    <w:rsid w:val="2B66E107"/>
    <w:rsid w:val="2B67A564"/>
    <w:rsid w:val="2B6D7A66"/>
    <w:rsid w:val="2B70812E"/>
    <w:rsid w:val="2B716996"/>
    <w:rsid w:val="2B798561"/>
    <w:rsid w:val="2B86E9F0"/>
    <w:rsid w:val="2B87F932"/>
    <w:rsid w:val="2B8963B9"/>
    <w:rsid w:val="2B8FAC24"/>
    <w:rsid w:val="2B904154"/>
    <w:rsid w:val="2B909739"/>
    <w:rsid w:val="2B92097A"/>
    <w:rsid w:val="2B9EE858"/>
    <w:rsid w:val="2BA0D708"/>
    <w:rsid w:val="2BAD7DEC"/>
    <w:rsid w:val="2BAE557C"/>
    <w:rsid w:val="2BAFA3C1"/>
    <w:rsid w:val="2BB1DA11"/>
    <w:rsid w:val="2BB2015E"/>
    <w:rsid w:val="2BBC035B"/>
    <w:rsid w:val="2BBE662F"/>
    <w:rsid w:val="2BC0ADFC"/>
    <w:rsid w:val="2BC67E91"/>
    <w:rsid w:val="2BC6FB6A"/>
    <w:rsid w:val="2BC91AC7"/>
    <w:rsid w:val="2BCDB29A"/>
    <w:rsid w:val="2BCE07B4"/>
    <w:rsid w:val="2BCFBD46"/>
    <w:rsid w:val="2BD88DB2"/>
    <w:rsid w:val="2BD9470E"/>
    <w:rsid w:val="2BDA01A5"/>
    <w:rsid w:val="2BDA2168"/>
    <w:rsid w:val="2BE4445C"/>
    <w:rsid w:val="2BE4A29F"/>
    <w:rsid w:val="2BEC8951"/>
    <w:rsid w:val="2BEE1883"/>
    <w:rsid w:val="2BEE2B90"/>
    <w:rsid w:val="2BF4C55E"/>
    <w:rsid w:val="2BF90F74"/>
    <w:rsid w:val="2BFBE39C"/>
    <w:rsid w:val="2C012E4D"/>
    <w:rsid w:val="2C01D427"/>
    <w:rsid w:val="2C041FE4"/>
    <w:rsid w:val="2C045F41"/>
    <w:rsid w:val="2C06CE42"/>
    <w:rsid w:val="2C0EE1E8"/>
    <w:rsid w:val="2C136C85"/>
    <w:rsid w:val="2C13A294"/>
    <w:rsid w:val="2C14F022"/>
    <w:rsid w:val="2C165386"/>
    <w:rsid w:val="2C1B85F1"/>
    <w:rsid w:val="2C1D35FD"/>
    <w:rsid w:val="2C21C568"/>
    <w:rsid w:val="2C235ED8"/>
    <w:rsid w:val="2C29A01F"/>
    <w:rsid w:val="2C2A8B6F"/>
    <w:rsid w:val="2C2B0CED"/>
    <w:rsid w:val="2C2D7699"/>
    <w:rsid w:val="2C309C19"/>
    <w:rsid w:val="2C3285B3"/>
    <w:rsid w:val="2C388787"/>
    <w:rsid w:val="2C3BC7BB"/>
    <w:rsid w:val="2C3EB7EB"/>
    <w:rsid w:val="2C3FCB47"/>
    <w:rsid w:val="2C4A6EA1"/>
    <w:rsid w:val="2C4D4CBA"/>
    <w:rsid w:val="2C599A9D"/>
    <w:rsid w:val="2C61397D"/>
    <w:rsid w:val="2C699BF6"/>
    <w:rsid w:val="2C69FB7D"/>
    <w:rsid w:val="2C6D5C72"/>
    <w:rsid w:val="2C6DD588"/>
    <w:rsid w:val="2C71F930"/>
    <w:rsid w:val="2C7559A1"/>
    <w:rsid w:val="2C779516"/>
    <w:rsid w:val="2C80F089"/>
    <w:rsid w:val="2C8399DB"/>
    <w:rsid w:val="2C885CB9"/>
    <w:rsid w:val="2C8DFF48"/>
    <w:rsid w:val="2C9115C2"/>
    <w:rsid w:val="2C9196BD"/>
    <w:rsid w:val="2C95CFD5"/>
    <w:rsid w:val="2C9679D4"/>
    <w:rsid w:val="2C971E5F"/>
    <w:rsid w:val="2C9BAA34"/>
    <w:rsid w:val="2C9D6280"/>
    <w:rsid w:val="2CA07BA3"/>
    <w:rsid w:val="2CA21F0B"/>
    <w:rsid w:val="2CA5523F"/>
    <w:rsid w:val="2CAAF29F"/>
    <w:rsid w:val="2CAB44B9"/>
    <w:rsid w:val="2CABC758"/>
    <w:rsid w:val="2CAE2745"/>
    <w:rsid w:val="2CC2A27F"/>
    <w:rsid w:val="2CCE003D"/>
    <w:rsid w:val="2CD14927"/>
    <w:rsid w:val="2CD3EEDB"/>
    <w:rsid w:val="2CD61F99"/>
    <w:rsid w:val="2CD98D82"/>
    <w:rsid w:val="2CDCF207"/>
    <w:rsid w:val="2CDD78B1"/>
    <w:rsid w:val="2CDEBB99"/>
    <w:rsid w:val="2CE53B52"/>
    <w:rsid w:val="2CE6C98C"/>
    <w:rsid w:val="2CE7DB69"/>
    <w:rsid w:val="2CED91AA"/>
    <w:rsid w:val="2CEF7FEE"/>
    <w:rsid w:val="2CF23AB7"/>
    <w:rsid w:val="2CFBE9D1"/>
    <w:rsid w:val="2D0F7510"/>
    <w:rsid w:val="2D0FA379"/>
    <w:rsid w:val="2D1016E5"/>
    <w:rsid w:val="2D1039E7"/>
    <w:rsid w:val="2D15F855"/>
    <w:rsid w:val="2D1F24B9"/>
    <w:rsid w:val="2D2444AB"/>
    <w:rsid w:val="2D25CBCE"/>
    <w:rsid w:val="2D28371E"/>
    <w:rsid w:val="2D28586C"/>
    <w:rsid w:val="2D2A9241"/>
    <w:rsid w:val="2D2B6AEF"/>
    <w:rsid w:val="2D2D4633"/>
    <w:rsid w:val="2D31E374"/>
    <w:rsid w:val="2D36B907"/>
    <w:rsid w:val="2D3C5470"/>
    <w:rsid w:val="2D3D546F"/>
    <w:rsid w:val="2D3DB81B"/>
    <w:rsid w:val="2D475728"/>
    <w:rsid w:val="2D480351"/>
    <w:rsid w:val="2D48A00B"/>
    <w:rsid w:val="2D49DF19"/>
    <w:rsid w:val="2D4A72CA"/>
    <w:rsid w:val="2D4C310E"/>
    <w:rsid w:val="2D50E33E"/>
    <w:rsid w:val="2D55D2E2"/>
    <w:rsid w:val="2D59BD47"/>
    <w:rsid w:val="2D5F0FB0"/>
    <w:rsid w:val="2D66109A"/>
    <w:rsid w:val="2D667327"/>
    <w:rsid w:val="2D6FD31C"/>
    <w:rsid w:val="2D7430B1"/>
    <w:rsid w:val="2D75893A"/>
    <w:rsid w:val="2D766338"/>
    <w:rsid w:val="2D79FCF4"/>
    <w:rsid w:val="2D7A3465"/>
    <w:rsid w:val="2D7B7BA6"/>
    <w:rsid w:val="2D7CAD10"/>
    <w:rsid w:val="2D87CDC2"/>
    <w:rsid w:val="2D883D35"/>
    <w:rsid w:val="2D92CCCB"/>
    <w:rsid w:val="2D94787F"/>
    <w:rsid w:val="2D9628A4"/>
    <w:rsid w:val="2D9BE29B"/>
    <w:rsid w:val="2DA39107"/>
    <w:rsid w:val="2DA495EE"/>
    <w:rsid w:val="2DA4AB76"/>
    <w:rsid w:val="2DA5811D"/>
    <w:rsid w:val="2DA652CA"/>
    <w:rsid w:val="2DAD4CC2"/>
    <w:rsid w:val="2DADB5FE"/>
    <w:rsid w:val="2DB0B837"/>
    <w:rsid w:val="2DB0C083"/>
    <w:rsid w:val="2DB4BD35"/>
    <w:rsid w:val="2DB5DE93"/>
    <w:rsid w:val="2DB95AC8"/>
    <w:rsid w:val="2DBC7309"/>
    <w:rsid w:val="2DBEEA69"/>
    <w:rsid w:val="2DC3461B"/>
    <w:rsid w:val="2DC71B3D"/>
    <w:rsid w:val="2DCADD89"/>
    <w:rsid w:val="2DD54AD2"/>
    <w:rsid w:val="2DE01A68"/>
    <w:rsid w:val="2DE8C44D"/>
    <w:rsid w:val="2DEFC365"/>
    <w:rsid w:val="2DF30EBF"/>
    <w:rsid w:val="2DF6F05B"/>
    <w:rsid w:val="2DFC132F"/>
    <w:rsid w:val="2DFD0F3C"/>
    <w:rsid w:val="2DFD98F7"/>
    <w:rsid w:val="2E081F29"/>
    <w:rsid w:val="2E0AA241"/>
    <w:rsid w:val="2E0B7332"/>
    <w:rsid w:val="2E10C6D6"/>
    <w:rsid w:val="2E15E2E0"/>
    <w:rsid w:val="2E197EE6"/>
    <w:rsid w:val="2E1EE423"/>
    <w:rsid w:val="2E20AA8E"/>
    <w:rsid w:val="2E2118DB"/>
    <w:rsid w:val="2E217CE1"/>
    <w:rsid w:val="2E2AA6F7"/>
    <w:rsid w:val="2E2DC9B6"/>
    <w:rsid w:val="2E3062D6"/>
    <w:rsid w:val="2E3103EF"/>
    <w:rsid w:val="2E339EED"/>
    <w:rsid w:val="2E34F53B"/>
    <w:rsid w:val="2E375F70"/>
    <w:rsid w:val="2E3787E4"/>
    <w:rsid w:val="2E3BD598"/>
    <w:rsid w:val="2E3D28DD"/>
    <w:rsid w:val="2E3E0FCE"/>
    <w:rsid w:val="2E3FC9E9"/>
    <w:rsid w:val="2E4191B5"/>
    <w:rsid w:val="2E462851"/>
    <w:rsid w:val="2E496C02"/>
    <w:rsid w:val="2E4DD32F"/>
    <w:rsid w:val="2E5480E3"/>
    <w:rsid w:val="2E554F95"/>
    <w:rsid w:val="2E56A7B6"/>
    <w:rsid w:val="2E5BEC65"/>
    <w:rsid w:val="2E62984A"/>
    <w:rsid w:val="2E668656"/>
    <w:rsid w:val="2E68B9A8"/>
    <w:rsid w:val="2E691FF7"/>
    <w:rsid w:val="2E6AF1BE"/>
    <w:rsid w:val="2E6D7AB1"/>
    <w:rsid w:val="2E6DA3FB"/>
    <w:rsid w:val="2E6F995E"/>
    <w:rsid w:val="2E73E7DC"/>
    <w:rsid w:val="2E793360"/>
    <w:rsid w:val="2E7D4C56"/>
    <w:rsid w:val="2E7D54A9"/>
    <w:rsid w:val="2E7FD3B9"/>
    <w:rsid w:val="2E80289F"/>
    <w:rsid w:val="2E8E95A9"/>
    <w:rsid w:val="2E977FA6"/>
    <w:rsid w:val="2E97FDC6"/>
    <w:rsid w:val="2EA2DEC1"/>
    <w:rsid w:val="2EA525C6"/>
    <w:rsid w:val="2EA5C6D4"/>
    <w:rsid w:val="2EA68C9B"/>
    <w:rsid w:val="2EA722A4"/>
    <w:rsid w:val="2EAB2400"/>
    <w:rsid w:val="2EAB579D"/>
    <w:rsid w:val="2EB0A406"/>
    <w:rsid w:val="2EB0AC48"/>
    <w:rsid w:val="2EC243B5"/>
    <w:rsid w:val="2EC45341"/>
    <w:rsid w:val="2EC8B19B"/>
    <w:rsid w:val="2EC9ABC0"/>
    <w:rsid w:val="2ECB29FE"/>
    <w:rsid w:val="2ECB6E48"/>
    <w:rsid w:val="2ECC0EA2"/>
    <w:rsid w:val="2EE7F63F"/>
    <w:rsid w:val="2EE8C2EB"/>
    <w:rsid w:val="2EEBF71D"/>
    <w:rsid w:val="2EEFC3A3"/>
    <w:rsid w:val="2EF4B58C"/>
    <w:rsid w:val="2EFAF242"/>
    <w:rsid w:val="2EFC6527"/>
    <w:rsid w:val="2EFF5B51"/>
    <w:rsid w:val="2F01779D"/>
    <w:rsid w:val="2F019301"/>
    <w:rsid w:val="2F05B800"/>
    <w:rsid w:val="2F10363E"/>
    <w:rsid w:val="2F10B80E"/>
    <w:rsid w:val="2F10E669"/>
    <w:rsid w:val="2F123965"/>
    <w:rsid w:val="2F1472C6"/>
    <w:rsid w:val="2F151BD0"/>
    <w:rsid w:val="2F1C9413"/>
    <w:rsid w:val="2F239E23"/>
    <w:rsid w:val="2F245946"/>
    <w:rsid w:val="2F2481B9"/>
    <w:rsid w:val="2F267D9F"/>
    <w:rsid w:val="2F2A7D8C"/>
    <w:rsid w:val="2F2E5916"/>
    <w:rsid w:val="2F324956"/>
    <w:rsid w:val="2F378938"/>
    <w:rsid w:val="2F3D730D"/>
    <w:rsid w:val="2F3E2111"/>
    <w:rsid w:val="2F401E57"/>
    <w:rsid w:val="2F414F3D"/>
    <w:rsid w:val="2F4495A8"/>
    <w:rsid w:val="2F46F4C9"/>
    <w:rsid w:val="2F489168"/>
    <w:rsid w:val="2F491D23"/>
    <w:rsid w:val="2F4F59EB"/>
    <w:rsid w:val="2F519A54"/>
    <w:rsid w:val="2F5904AB"/>
    <w:rsid w:val="2F5D11D9"/>
    <w:rsid w:val="2F5E9033"/>
    <w:rsid w:val="2F608261"/>
    <w:rsid w:val="2F660EDE"/>
    <w:rsid w:val="2F697B05"/>
    <w:rsid w:val="2F6F7172"/>
    <w:rsid w:val="2F711B33"/>
    <w:rsid w:val="2F72A495"/>
    <w:rsid w:val="2F72D7E2"/>
    <w:rsid w:val="2F74FDD9"/>
    <w:rsid w:val="2F8063B5"/>
    <w:rsid w:val="2F820B40"/>
    <w:rsid w:val="2F875003"/>
    <w:rsid w:val="2F8FF47F"/>
    <w:rsid w:val="2F946833"/>
    <w:rsid w:val="2F9566D7"/>
    <w:rsid w:val="2F9B13E2"/>
    <w:rsid w:val="2F9C5B8F"/>
    <w:rsid w:val="2F9F88DC"/>
    <w:rsid w:val="2FA39B46"/>
    <w:rsid w:val="2FA548FE"/>
    <w:rsid w:val="2FA6A7F0"/>
    <w:rsid w:val="2FADB34F"/>
    <w:rsid w:val="2FAE0074"/>
    <w:rsid w:val="2FAFCA9D"/>
    <w:rsid w:val="2FBC0C04"/>
    <w:rsid w:val="2FC356B2"/>
    <w:rsid w:val="2FC9DC65"/>
    <w:rsid w:val="2FCAAD17"/>
    <w:rsid w:val="2FCAD703"/>
    <w:rsid w:val="2FCD64F3"/>
    <w:rsid w:val="2FD9972D"/>
    <w:rsid w:val="2FE75630"/>
    <w:rsid w:val="2FE86C20"/>
    <w:rsid w:val="2FEB7A63"/>
    <w:rsid w:val="2FEEA796"/>
    <w:rsid w:val="2FF7658A"/>
    <w:rsid w:val="2FFC71A1"/>
    <w:rsid w:val="3000E7CC"/>
    <w:rsid w:val="30044C85"/>
    <w:rsid w:val="3008A800"/>
    <w:rsid w:val="300B68AB"/>
    <w:rsid w:val="30144D19"/>
    <w:rsid w:val="3015D3B7"/>
    <w:rsid w:val="3018AB46"/>
    <w:rsid w:val="30198BE3"/>
    <w:rsid w:val="3019DD15"/>
    <w:rsid w:val="301A3531"/>
    <w:rsid w:val="301B3548"/>
    <w:rsid w:val="301C8C18"/>
    <w:rsid w:val="301FCCAC"/>
    <w:rsid w:val="302224BA"/>
    <w:rsid w:val="302B13A0"/>
    <w:rsid w:val="302C3CE3"/>
    <w:rsid w:val="302E88DD"/>
    <w:rsid w:val="30301A02"/>
    <w:rsid w:val="30317142"/>
    <w:rsid w:val="30370BBB"/>
    <w:rsid w:val="3037E9EA"/>
    <w:rsid w:val="3037EC87"/>
    <w:rsid w:val="303D7459"/>
    <w:rsid w:val="30423FA5"/>
    <w:rsid w:val="3042E26D"/>
    <w:rsid w:val="30431F11"/>
    <w:rsid w:val="3044DAB9"/>
    <w:rsid w:val="30494F1F"/>
    <w:rsid w:val="304DAAB5"/>
    <w:rsid w:val="304E4AB1"/>
    <w:rsid w:val="3051466A"/>
    <w:rsid w:val="305B0ADD"/>
    <w:rsid w:val="305CD4DC"/>
    <w:rsid w:val="30631B59"/>
    <w:rsid w:val="30654ED7"/>
    <w:rsid w:val="3065566A"/>
    <w:rsid w:val="306F9065"/>
    <w:rsid w:val="3078E136"/>
    <w:rsid w:val="307BEA53"/>
    <w:rsid w:val="307DC47C"/>
    <w:rsid w:val="30893CB3"/>
    <w:rsid w:val="308C87BB"/>
    <w:rsid w:val="308FE91B"/>
    <w:rsid w:val="309385F2"/>
    <w:rsid w:val="3098AC63"/>
    <w:rsid w:val="30999551"/>
    <w:rsid w:val="309CA93F"/>
    <w:rsid w:val="309DB2B6"/>
    <w:rsid w:val="30A09517"/>
    <w:rsid w:val="30A12787"/>
    <w:rsid w:val="30A2A985"/>
    <w:rsid w:val="30B1377A"/>
    <w:rsid w:val="30B406CA"/>
    <w:rsid w:val="30C121C5"/>
    <w:rsid w:val="30C59324"/>
    <w:rsid w:val="30C98F6F"/>
    <w:rsid w:val="30CDF40C"/>
    <w:rsid w:val="30CE1728"/>
    <w:rsid w:val="30D5C3F5"/>
    <w:rsid w:val="30DAD3BC"/>
    <w:rsid w:val="30E461C9"/>
    <w:rsid w:val="30E754D4"/>
    <w:rsid w:val="30E86145"/>
    <w:rsid w:val="30F0CBD2"/>
    <w:rsid w:val="30F4F7DD"/>
    <w:rsid w:val="30F6F5C2"/>
    <w:rsid w:val="30F73625"/>
    <w:rsid w:val="3101F9FA"/>
    <w:rsid w:val="3102186F"/>
    <w:rsid w:val="3102ED06"/>
    <w:rsid w:val="31124C5D"/>
    <w:rsid w:val="31143071"/>
    <w:rsid w:val="311792EC"/>
    <w:rsid w:val="311F8FB8"/>
    <w:rsid w:val="3126AF86"/>
    <w:rsid w:val="31270533"/>
    <w:rsid w:val="312771D6"/>
    <w:rsid w:val="3129F447"/>
    <w:rsid w:val="312A15DC"/>
    <w:rsid w:val="3135DD39"/>
    <w:rsid w:val="31376564"/>
    <w:rsid w:val="313F3A01"/>
    <w:rsid w:val="3142AADA"/>
    <w:rsid w:val="314341FB"/>
    <w:rsid w:val="31450DB7"/>
    <w:rsid w:val="31471E0C"/>
    <w:rsid w:val="314F4F0D"/>
    <w:rsid w:val="314FD2C8"/>
    <w:rsid w:val="315085DC"/>
    <w:rsid w:val="3153F87C"/>
    <w:rsid w:val="315481E9"/>
    <w:rsid w:val="315B0674"/>
    <w:rsid w:val="315C8363"/>
    <w:rsid w:val="315FCA88"/>
    <w:rsid w:val="31600CC8"/>
    <w:rsid w:val="3160DCA0"/>
    <w:rsid w:val="3167F552"/>
    <w:rsid w:val="3170C246"/>
    <w:rsid w:val="3170C8A6"/>
    <w:rsid w:val="3176CCE8"/>
    <w:rsid w:val="3176F2B7"/>
    <w:rsid w:val="3177839E"/>
    <w:rsid w:val="31850380"/>
    <w:rsid w:val="31851386"/>
    <w:rsid w:val="318DFC29"/>
    <w:rsid w:val="3193BC20"/>
    <w:rsid w:val="3193E454"/>
    <w:rsid w:val="3195233A"/>
    <w:rsid w:val="31984202"/>
    <w:rsid w:val="319C7776"/>
    <w:rsid w:val="319FCD50"/>
    <w:rsid w:val="31A304C8"/>
    <w:rsid w:val="31A478C1"/>
    <w:rsid w:val="31AFC35A"/>
    <w:rsid w:val="31B24FCD"/>
    <w:rsid w:val="31B2F6DA"/>
    <w:rsid w:val="31B6E383"/>
    <w:rsid w:val="31C00F7A"/>
    <w:rsid w:val="31C5DAEB"/>
    <w:rsid w:val="31C8EC64"/>
    <w:rsid w:val="31CBF185"/>
    <w:rsid w:val="31CD72C3"/>
    <w:rsid w:val="31D32709"/>
    <w:rsid w:val="31DDA402"/>
    <w:rsid w:val="31DFB50B"/>
    <w:rsid w:val="31E02395"/>
    <w:rsid w:val="31E7A1DC"/>
    <w:rsid w:val="31E91A3C"/>
    <w:rsid w:val="31F6F489"/>
    <w:rsid w:val="31FCD2D9"/>
    <w:rsid w:val="31FFF7E6"/>
    <w:rsid w:val="32003FE9"/>
    <w:rsid w:val="32014DC5"/>
    <w:rsid w:val="32064DB6"/>
    <w:rsid w:val="3209E1D2"/>
    <w:rsid w:val="321EF097"/>
    <w:rsid w:val="321FD6EE"/>
    <w:rsid w:val="32232010"/>
    <w:rsid w:val="322C22C7"/>
    <w:rsid w:val="32302266"/>
    <w:rsid w:val="32304D2B"/>
    <w:rsid w:val="323226DE"/>
    <w:rsid w:val="3237B09F"/>
    <w:rsid w:val="3237B63D"/>
    <w:rsid w:val="3238315A"/>
    <w:rsid w:val="323EA34D"/>
    <w:rsid w:val="32414205"/>
    <w:rsid w:val="32421A99"/>
    <w:rsid w:val="32454477"/>
    <w:rsid w:val="32456D4B"/>
    <w:rsid w:val="32472FF4"/>
    <w:rsid w:val="32480F6C"/>
    <w:rsid w:val="32481DCA"/>
    <w:rsid w:val="3249D89A"/>
    <w:rsid w:val="324A23FA"/>
    <w:rsid w:val="324F39A3"/>
    <w:rsid w:val="325780EC"/>
    <w:rsid w:val="325ACB18"/>
    <w:rsid w:val="325EDC8B"/>
    <w:rsid w:val="327C2DD2"/>
    <w:rsid w:val="327D5790"/>
    <w:rsid w:val="327EDAC2"/>
    <w:rsid w:val="3285950A"/>
    <w:rsid w:val="328A3BB0"/>
    <w:rsid w:val="328BC366"/>
    <w:rsid w:val="32923E0E"/>
    <w:rsid w:val="329CE28C"/>
    <w:rsid w:val="329F2767"/>
    <w:rsid w:val="32A271BE"/>
    <w:rsid w:val="32A56199"/>
    <w:rsid w:val="32A8859F"/>
    <w:rsid w:val="32B50DD4"/>
    <w:rsid w:val="32B5CD3E"/>
    <w:rsid w:val="32BD15CB"/>
    <w:rsid w:val="32CB93C7"/>
    <w:rsid w:val="32CFDC09"/>
    <w:rsid w:val="32DCE9C0"/>
    <w:rsid w:val="32DE83D5"/>
    <w:rsid w:val="32E08560"/>
    <w:rsid w:val="32E235E4"/>
    <w:rsid w:val="32E39B50"/>
    <w:rsid w:val="32E81310"/>
    <w:rsid w:val="32E95403"/>
    <w:rsid w:val="32EC6788"/>
    <w:rsid w:val="32EDAA03"/>
    <w:rsid w:val="32F5D788"/>
    <w:rsid w:val="32F5F914"/>
    <w:rsid w:val="32F6403D"/>
    <w:rsid w:val="32F902E3"/>
    <w:rsid w:val="3304E086"/>
    <w:rsid w:val="330BCA18"/>
    <w:rsid w:val="330E8843"/>
    <w:rsid w:val="3315403F"/>
    <w:rsid w:val="3326C075"/>
    <w:rsid w:val="33272360"/>
    <w:rsid w:val="33302D1E"/>
    <w:rsid w:val="33370E37"/>
    <w:rsid w:val="333888C3"/>
    <w:rsid w:val="333A6CBF"/>
    <w:rsid w:val="333EDB94"/>
    <w:rsid w:val="33474B9C"/>
    <w:rsid w:val="33578DB3"/>
    <w:rsid w:val="3358BBA4"/>
    <w:rsid w:val="335B18BF"/>
    <w:rsid w:val="3365D9D9"/>
    <w:rsid w:val="336647FB"/>
    <w:rsid w:val="336F69B4"/>
    <w:rsid w:val="337125EC"/>
    <w:rsid w:val="337AA4CF"/>
    <w:rsid w:val="33831BBF"/>
    <w:rsid w:val="33844151"/>
    <w:rsid w:val="33846901"/>
    <w:rsid w:val="3384DE51"/>
    <w:rsid w:val="33895B1C"/>
    <w:rsid w:val="338BF225"/>
    <w:rsid w:val="338C4542"/>
    <w:rsid w:val="339083A2"/>
    <w:rsid w:val="3392CE41"/>
    <w:rsid w:val="3392D2ED"/>
    <w:rsid w:val="339AAC40"/>
    <w:rsid w:val="33A2D771"/>
    <w:rsid w:val="33A7557C"/>
    <w:rsid w:val="33A7A13E"/>
    <w:rsid w:val="33A84ADC"/>
    <w:rsid w:val="33B5B7A3"/>
    <w:rsid w:val="33BE33E5"/>
    <w:rsid w:val="33BE6E8D"/>
    <w:rsid w:val="33BEC277"/>
    <w:rsid w:val="33C04863"/>
    <w:rsid w:val="33D0F9E1"/>
    <w:rsid w:val="33D245D7"/>
    <w:rsid w:val="33D28B05"/>
    <w:rsid w:val="33D8A149"/>
    <w:rsid w:val="33E20F86"/>
    <w:rsid w:val="33E65978"/>
    <w:rsid w:val="33E749CE"/>
    <w:rsid w:val="33E97CBC"/>
    <w:rsid w:val="33EC7081"/>
    <w:rsid w:val="33EEC40F"/>
    <w:rsid w:val="33F065A8"/>
    <w:rsid w:val="33F51791"/>
    <w:rsid w:val="3400EF5F"/>
    <w:rsid w:val="3402581F"/>
    <w:rsid w:val="34072304"/>
    <w:rsid w:val="341DB033"/>
    <w:rsid w:val="3420EA3F"/>
    <w:rsid w:val="3421656B"/>
    <w:rsid w:val="3423A5C6"/>
    <w:rsid w:val="3425092D"/>
    <w:rsid w:val="342A43A8"/>
    <w:rsid w:val="342A497D"/>
    <w:rsid w:val="342E1B23"/>
    <w:rsid w:val="342F1212"/>
    <w:rsid w:val="3437BD97"/>
    <w:rsid w:val="3438C888"/>
    <w:rsid w:val="344296F1"/>
    <w:rsid w:val="344BADD1"/>
    <w:rsid w:val="34524F4C"/>
    <w:rsid w:val="3452D18B"/>
    <w:rsid w:val="345333D8"/>
    <w:rsid w:val="3453D0F1"/>
    <w:rsid w:val="3453F4DB"/>
    <w:rsid w:val="34541FFA"/>
    <w:rsid w:val="3459365C"/>
    <w:rsid w:val="345BDD97"/>
    <w:rsid w:val="345FEB1F"/>
    <w:rsid w:val="34623913"/>
    <w:rsid w:val="346B152B"/>
    <w:rsid w:val="34783D19"/>
    <w:rsid w:val="348297E3"/>
    <w:rsid w:val="34832898"/>
    <w:rsid w:val="34843FDE"/>
    <w:rsid w:val="34849A85"/>
    <w:rsid w:val="34857A87"/>
    <w:rsid w:val="3487B3A8"/>
    <w:rsid w:val="348915BF"/>
    <w:rsid w:val="348AF8E2"/>
    <w:rsid w:val="349AEBAB"/>
    <w:rsid w:val="349E1E3A"/>
    <w:rsid w:val="34A82278"/>
    <w:rsid w:val="34A91932"/>
    <w:rsid w:val="34A9FF33"/>
    <w:rsid w:val="34AA32DC"/>
    <w:rsid w:val="34AB23BB"/>
    <w:rsid w:val="34B08D51"/>
    <w:rsid w:val="34B16A34"/>
    <w:rsid w:val="34B94AAB"/>
    <w:rsid w:val="34BA70BF"/>
    <w:rsid w:val="34C172EA"/>
    <w:rsid w:val="34C22369"/>
    <w:rsid w:val="34CBFCD6"/>
    <w:rsid w:val="34CDB198"/>
    <w:rsid w:val="34D6D2E7"/>
    <w:rsid w:val="34DB305A"/>
    <w:rsid w:val="34DB35C9"/>
    <w:rsid w:val="34DFD288"/>
    <w:rsid w:val="34E1E4B2"/>
    <w:rsid w:val="34E84740"/>
    <w:rsid w:val="34EE7F44"/>
    <w:rsid w:val="34F56CD2"/>
    <w:rsid w:val="34F845EA"/>
    <w:rsid w:val="34F880EE"/>
    <w:rsid w:val="34F91064"/>
    <w:rsid w:val="34F94045"/>
    <w:rsid w:val="34F950CF"/>
    <w:rsid w:val="34FCC078"/>
    <w:rsid w:val="34FCE66D"/>
    <w:rsid w:val="34FE160A"/>
    <w:rsid w:val="350378FA"/>
    <w:rsid w:val="35073EF2"/>
    <w:rsid w:val="35078655"/>
    <w:rsid w:val="35098FBD"/>
    <w:rsid w:val="350BFF06"/>
    <w:rsid w:val="350CE5E5"/>
    <w:rsid w:val="350D22FF"/>
    <w:rsid w:val="350D90C7"/>
    <w:rsid w:val="350FA88C"/>
    <w:rsid w:val="3512A63D"/>
    <w:rsid w:val="3516CAD9"/>
    <w:rsid w:val="35203962"/>
    <w:rsid w:val="3528B515"/>
    <w:rsid w:val="352B1212"/>
    <w:rsid w:val="352BAC78"/>
    <w:rsid w:val="352F492D"/>
    <w:rsid w:val="35333371"/>
    <w:rsid w:val="35340660"/>
    <w:rsid w:val="3535A981"/>
    <w:rsid w:val="353A586F"/>
    <w:rsid w:val="353BAA4B"/>
    <w:rsid w:val="353DC328"/>
    <w:rsid w:val="353F30E1"/>
    <w:rsid w:val="353FE8D4"/>
    <w:rsid w:val="35426464"/>
    <w:rsid w:val="354574FB"/>
    <w:rsid w:val="3549F7A6"/>
    <w:rsid w:val="354DF58F"/>
    <w:rsid w:val="3553499C"/>
    <w:rsid w:val="355F5D15"/>
    <w:rsid w:val="3565E81F"/>
    <w:rsid w:val="3567EDED"/>
    <w:rsid w:val="35696413"/>
    <w:rsid w:val="356A76CA"/>
    <w:rsid w:val="3575C640"/>
    <w:rsid w:val="357D8C77"/>
    <w:rsid w:val="3581795C"/>
    <w:rsid w:val="3582DC9C"/>
    <w:rsid w:val="358C9991"/>
    <w:rsid w:val="358D68B3"/>
    <w:rsid w:val="358DB4E4"/>
    <w:rsid w:val="35917D59"/>
    <w:rsid w:val="35939742"/>
    <w:rsid w:val="35956644"/>
    <w:rsid w:val="359853D0"/>
    <w:rsid w:val="3598D0B6"/>
    <w:rsid w:val="359CE5E4"/>
    <w:rsid w:val="359D4E98"/>
    <w:rsid w:val="359F465C"/>
    <w:rsid w:val="35A68CEA"/>
    <w:rsid w:val="35A85C05"/>
    <w:rsid w:val="35AB55A3"/>
    <w:rsid w:val="35AEAB44"/>
    <w:rsid w:val="35AFBEAA"/>
    <w:rsid w:val="35B81B57"/>
    <w:rsid w:val="35B973A8"/>
    <w:rsid w:val="35BD35CC"/>
    <w:rsid w:val="35C3E5D5"/>
    <w:rsid w:val="35C6D145"/>
    <w:rsid w:val="35D81DDF"/>
    <w:rsid w:val="35DBA949"/>
    <w:rsid w:val="35E47C2C"/>
    <w:rsid w:val="35E665A5"/>
    <w:rsid w:val="35EA1275"/>
    <w:rsid w:val="35EE5DC6"/>
    <w:rsid w:val="35F01985"/>
    <w:rsid w:val="35F0EF86"/>
    <w:rsid w:val="35F13B4F"/>
    <w:rsid w:val="35F42AC2"/>
    <w:rsid w:val="35F50AF4"/>
    <w:rsid w:val="35F57D6D"/>
    <w:rsid w:val="35F8FF6F"/>
    <w:rsid w:val="35FD82F6"/>
    <w:rsid w:val="35FFB0BF"/>
    <w:rsid w:val="3603EAE7"/>
    <w:rsid w:val="3606FF6D"/>
    <w:rsid w:val="360E7E95"/>
    <w:rsid w:val="3610B3E0"/>
    <w:rsid w:val="3617E4AE"/>
    <w:rsid w:val="361BFE54"/>
    <w:rsid w:val="362025F9"/>
    <w:rsid w:val="36208D1B"/>
    <w:rsid w:val="3620FBB8"/>
    <w:rsid w:val="36228D5B"/>
    <w:rsid w:val="3623D310"/>
    <w:rsid w:val="3626BD71"/>
    <w:rsid w:val="3627BB86"/>
    <w:rsid w:val="362F381A"/>
    <w:rsid w:val="363298E1"/>
    <w:rsid w:val="36355F43"/>
    <w:rsid w:val="3642495A"/>
    <w:rsid w:val="3644F949"/>
    <w:rsid w:val="36466452"/>
    <w:rsid w:val="3647392E"/>
    <w:rsid w:val="364E2016"/>
    <w:rsid w:val="36554E2C"/>
    <w:rsid w:val="36622FE4"/>
    <w:rsid w:val="3669C891"/>
    <w:rsid w:val="3676F20E"/>
    <w:rsid w:val="367AA621"/>
    <w:rsid w:val="367D9348"/>
    <w:rsid w:val="367FC0D5"/>
    <w:rsid w:val="36814E99"/>
    <w:rsid w:val="3682B196"/>
    <w:rsid w:val="3682DDF3"/>
    <w:rsid w:val="368B9025"/>
    <w:rsid w:val="368BD2C7"/>
    <w:rsid w:val="3694F521"/>
    <w:rsid w:val="3697DF62"/>
    <w:rsid w:val="3697ECC8"/>
    <w:rsid w:val="36987BB5"/>
    <w:rsid w:val="369AFB7E"/>
    <w:rsid w:val="369F9C46"/>
    <w:rsid w:val="36A6BF7D"/>
    <w:rsid w:val="36AD86A6"/>
    <w:rsid w:val="36B26BBF"/>
    <w:rsid w:val="36BBE213"/>
    <w:rsid w:val="36BC09C3"/>
    <w:rsid w:val="36BE17C8"/>
    <w:rsid w:val="36C6BC1B"/>
    <w:rsid w:val="36CB7118"/>
    <w:rsid w:val="36CC5320"/>
    <w:rsid w:val="36CE4C27"/>
    <w:rsid w:val="36CE8C46"/>
    <w:rsid w:val="36D28D78"/>
    <w:rsid w:val="36D29123"/>
    <w:rsid w:val="36DAB2BA"/>
    <w:rsid w:val="36DC44A0"/>
    <w:rsid w:val="36DFEB9E"/>
    <w:rsid w:val="36E5D1A1"/>
    <w:rsid w:val="36E82D58"/>
    <w:rsid w:val="36EC2A59"/>
    <w:rsid w:val="36EC68B3"/>
    <w:rsid w:val="36EE3626"/>
    <w:rsid w:val="36F0F782"/>
    <w:rsid w:val="36F88D0C"/>
    <w:rsid w:val="36F9EA9B"/>
    <w:rsid w:val="36FA8407"/>
    <w:rsid w:val="36FBE42C"/>
    <w:rsid w:val="36FEA08E"/>
    <w:rsid w:val="37007EFE"/>
    <w:rsid w:val="370587C6"/>
    <w:rsid w:val="37059F7E"/>
    <w:rsid w:val="3718FC29"/>
    <w:rsid w:val="371C2A90"/>
    <w:rsid w:val="37221F11"/>
    <w:rsid w:val="37289814"/>
    <w:rsid w:val="372B938E"/>
    <w:rsid w:val="37308C3F"/>
    <w:rsid w:val="3733785E"/>
    <w:rsid w:val="37387685"/>
    <w:rsid w:val="3744B2E7"/>
    <w:rsid w:val="3744BF06"/>
    <w:rsid w:val="37450A84"/>
    <w:rsid w:val="37453352"/>
    <w:rsid w:val="37466FEA"/>
    <w:rsid w:val="3751B3D8"/>
    <w:rsid w:val="3752A166"/>
    <w:rsid w:val="375AEB00"/>
    <w:rsid w:val="37627448"/>
    <w:rsid w:val="3762D3AD"/>
    <w:rsid w:val="3766B2D4"/>
    <w:rsid w:val="376A2639"/>
    <w:rsid w:val="376CD58F"/>
    <w:rsid w:val="3772DF71"/>
    <w:rsid w:val="3773B864"/>
    <w:rsid w:val="37770362"/>
    <w:rsid w:val="3777EF4F"/>
    <w:rsid w:val="377801A2"/>
    <w:rsid w:val="377CBAF4"/>
    <w:rsid w:val="377FF4F0"/>
    <w:rsid w:val="378115A1"/>
    <w:rsid w:val="3781DE07"/>
    <w:rsid w:val="37834E93"/>
    <w:rsid w:val="378689A7"/>
    <w:rsid w:val="379B9CB7"/>
    <w:rsid w:val="379FA2E4"/>
    <w:rsid w:val="37A10317"/>
    <w:rsid w:val="37A39CC9"/>
    <w:rsid w:val="37A752AF"/>
    <w:rsid w:val="37A98199"/>
    <w:rsid w:val="37A9E5E1"/>
    <w:rsid w:val="37AB8C97"/>
    <w:rsid w:val="37B09BF2"/>
    <w:rsid w:val="37B44824"/>
    <w:rsid w:val="37B485B6"/>
    <w:rsid w:val="37B498F0"/>
    <w:rsid w:val="37B4CDE6"/>
    <w:rsid w:val="37B54DF8"/>
    <w:rsid w:val="37B7FCA1"/>
    <w:rsid w:val="37BB23C5"/>
    <w:rsid w:val="37BC1286"/>
    <w:rsid w:val="37C00E36"/>
    <w:rsid w:val="37C7539F"/>
    <w:rsid w:val="37CBC4E7"/>
    <w:rsid w:val="37CE06B5"/>
    <w:rsid w:val="37DA7FFA"/>
    <w:rsid w:val="37DB5EC4"/>
    <w:rsid w:val="37E0EB0E"/>
    <w:rsid w:val="37E2C47D"/>
    <w:rsid w:val="37E448A7"/>
    <w:rsid w:val="37F1404E"/>
    <w:rsid w:val="37F46343"/>
    <w:rsid w:val="37F8A7BB"/>
    <w:rsid w:val="37FAB4D0"/>
    <w:rsid w:val="37FABC33"/>
    <w:rsid w:val="3805118C"/>
    <w:rsid w:val="3808DAE2"/>
    <w:rsid w:val="3808F5C8"/>
    <w:rsid w:val="380CB480"/>
    <w:rsid w:val="381358C7"/>
    <w:rsid w:val="3813FD64"/>
    <w:rsid w:val="381B5A24"/>
    <w:rsid w:val="38236EF5"/>
    <w:rsid w:val="382974B0"/>
    <w:rsid w:val="38308141"/>
    <w:rsid w:val="38364819"/>
    <w:rsid w:val="383951A4"/>
    <w:rsid w:val="3841ABE2"/>
    <w:rsid w:val="3844845E"/>
    <w:rsid w:val="3847EE0E"/>
    <w:rsid w:val="38495611"/>
    <w:rsid w:val="384C5668"/>
    <w:rsid w:val="384FCECB"/>
    <w:rsid w:val="38532574"/>
    <w:rsid w:val="3856B443"/>
    <w:rsid w:val="385AEB3F"/>
    <w:rsid w:val="385BE429"/>
    <w:rsid w:val="385EFD34"/>
    <w:rsid w:val="386155E5"/>
    <w:rsid w:val="38651551"/>
    <w:rsid w:val="38690118"/>
    <w:rsid w:val="386F8E21"/>
    <w:rsid w:val="387A26CB"/>
    <w:rsid w:val="387B45EA"/>
    <w:rsid w:val="387DB499"/>
    <w:rsid w:val="387E7ADD"/>
    <w:rsid w:val="387EACDB"/>
    <w:rsid w:val="38869DD3"/>
    <w:rsid w:val="388778A1"/>
    <w:rsid w:val="389BBA79"/>
    <w:rsid w:val="389F3F6E"/>
    <w:rsid w:val="389F8EAF"/>
    <w:rsid w:val="38A184AB"/>
    <w:rsid w:val="38A831AA"/>
    <w:rsid w:val="38AB7B98"/>
    <w:rsid w:val="38AD81F4"/>
    <w:rsid w:val="38B6525A"/>
    <w:rsid w:val="38BE02A5"/>
    <w:rsid w:val="38BF0E8B"/>
    <w:rsid w:val="38C5E269"/>
    <w:rsid w:val="38C6612F"/>
    <w:rsid w:val="38CA8069"/>
    <w:rsid w:val="38CCE087"/>
    <w:rsid w:val="38D30567"/>
    <w:rsid w:val="38D4889F"/>
    <w:rsid w:val="38DC49B9"/>
    <w:rsid w:val="38DE290E"/>
    <w:rsid w:val="38E021E3"/>
    <w:rsid w:val="38E486B5"/>
    <w:rsid w:val="38EFDD3D"/>
    <w:rsid w:val="38F4D68E"/>
    <w:rsid w:val="38F7F97F"/>
    <w:rsid w:val="38FA23D5"/>
    <w:rsid w:val="38FB0C3A"/>
    <w:rsid w:val="38FDE232"/>
    <w:rsid w:val="38FE717E"/>
    <w:rsid w:val="3901EC7E"/>
    <w:rsid w:val="3905774D"/>
    <w:rsid w:val="390647D6"/>
    <w:rsid w:val="39116D7E"/>
    <w:rsid w:val="391589B3"/>
    <w:rsid w:val="391CC66C"/>
    <w:rsid w:val="39273D30"/>
    <w:rsid w:val="392FC71C"/>
    <w:rsid w:val="3936F467"/>
    <w:rsid w:val="3938DD87"/>
    <w:rsid w:val="393C9525"/>
    <w:rsid w:val="39444908"/>
    <w:rsid w:val="39466DC4"/>
    <w:rsid w:val="3947CAB0"/>
    <w:rsid w:val="39597886"/>
    <w:rsid w:val="3959906E"/>
    <w:rsid w:val="395C3D9C"/>
    <w:rsid w:val="39611B78"/>
    <w:rsid w:val="3969084A"/>
    <w:rsid w:val="3969E86C"/>
    <w:rsid w:val="396D55A4"/>
    <w:rsid w:val="396E6AE6"/>
    <w:rsid w:val="39712DF6"/>
    <w:rsid w:val="397603CD"/>
    <w:rsid w:val="397CE29E"/>
    <w:rsid w:val="397D59AB"/>
    <w:rsid w:val="397DE0CE"/>
    <w:rsid w:val="39801908"/>
    <w:rsid w:val="3980534A"/>
    <w:rsid w:val="39856898"/>
    <w:rsid w:val="399B90DF"/>
    <w:rsid w:val="399BF8D6"/>
    <w:rsid w:val="399D1899"/>
    <w:rsid w:val="399E4104"/>
    <w:rsid w:val="39A0A5A4"/>
    <w:rsid w:val="39A15D14"/>
    <w:rsid w:val="39A23268"/>
    <w:rsid w:val="39A49934"/>
    <w:rsid w:val="39AC3AA2"/>
    <w:rsid w:val="39ACED84"/>
    <w:rsid w:val="39AE472C"/>
    <w:rsid w:val="39B051F3"/>
    <w:rsid w:val="39B403CC"/>
    <w:rsid w:val="39B6151B"/>
    <w:rsid w:val="39B81ABB"/>
    <w:rsid w:val="39B8CC76"/>
    <w:rsid w:val="39CC35E9"/>
    <w:rsid w:val="39D2CFA9"/>
    <w:rsid w:val="39D75437"/>
    <w:rsid w:val="39DAF778"/>
    <w:rsid w:val="39DB775F"/>
    <w:rsid w:val="39ECB8AC"/>
    <w:rsid w:val="39ED8C58"/>
    <w:rsid w:val="39EDC225"/>
    <w:rsid w:val="39F149E0"/>
    <w:rsid w:val="39F382D5"/>
    <w:rsid w:val="39FC7EAC"/>
    <w:rsid w:val="39FDE932"/>
    <w:rsid w:val="39FF12BE"/>
    <w:rsid w:val="3A01C1AE"/>
    <w:rsid w:val="3A05E03E"/>
    <w:rsid w:val="3A076606"/>
    <w:rsid w:val="3A07669B"/>
    <w:rsid w:val="3A09A233"/>
    <w:rsid w:val="3A0CA1D8"/>
    <w:rsid w:val="3A0F8088"/>
    <w:rsid w:val="3A16A6ED"/>
    <w:rsid w:val="3A1AF790"/>
    <w:rsid w:val="3A1C0EA4"/>
    <w:rsid w:val="3A240DA0"/>
    <w:rsid w:val="3A2428E9"/>
    <w:rsid w:val="3A24E2B4"/>
    <w:rsid w:val="3A3528CC"/>
    <w:rsid w:val="3A395D1A"/>
    <w:rsid w:val="3A39FE65"/>
    <w:rsid w:val="3A3A3C66"/>
    <w:rsid w:val="3A3A76A4"/>
    <w:rsid w:val="3A3BAF63"/>
    <w:rsid w:val="3A3BE809"/>
    <w:rsid w:val="3A3ED74B"/>
    <w:rsid w:val="3A4C91DC"/>
    <w:rsid w:val="3A4D9424"/>
    <w:rsid w:val="3A4F1C45"/>
    <w:rsid w:val="3A50FD9A"/>
    <w:rsid w:val="3A5141EE"/>
    <w:rsid w:val="3A518724"/>
    <w:rsid w:val="3A5564BC"/>
    <w:rsid w:val="3A5BFF4A"/>
    <w:rsid w:val="3A5D0363"/>
    <w:rsid w:val="3A6650CA"/>
    <w:rsid w:val="3A6FDD6A"/>
    <w:rsid w:val="3A76B003"/>
    <w:rsid w:val="3A7AA41D"/>
    <w:rsid w:val="3A7C76E3"/>
    <w:rsid w:val="3A80D2CF"/>
    <w:rsid w:val="3A83E000"/>
    <w:rsid w:val="3A86E490"/>
    <w:rsid w:val="3A87EA83"/>
    <w:rsid w:val="3A883F5D"/>
    <w:rsid w:val="3A88771D"/>
    <w:rsid w:val="3A8AFCAB"/>
    <w:rsid w:val="3A903B8D"/>
    <w:rsid w:val="3A90D33F"/>
    <w:rsid w:val="3A979F05"/>
    <w:rsid w:val="3A9BCD1B"/>
    <w:rsid w:val="3A9C3608"/>
    <w:rsid w:val="3A9C41E2"/>
    <w:rsid w:val="3A9E5396"/>
    <w:rsid w:val="3A9E5CBF"/>
    <w:rsid w:val="3A9FE2F7"/>
    <w:rsid w:val="3AAC0318"/>
    <w:rsid w:val="3AB22642"/>
    <w:rsid w:val="3AB33558"/>
    <w:rsid w:val="3AB82CB8"/>
    <w:rsid w:val="3ABAEF55"/>
    <w:rsid w:val="3AC09E6C"/>
    <w:rsid w:val="3AC130CD"/>
    <w:rsid w:val="3AC5D8BF"/>
    <w:rsid w:val="3AD22EAF"/>
    <w:rsid w:val="3AE37038"/>
    <w:rsid w:val="3AE4B7F9"/>
    <w:rsid w:val="3AE7951E"/>
    <w:rsid w:val="3AEBBD05"/>
    <w:rsid w:val="3AED1BE6"/>
    <w:rsid w:val="3AF170C9"/>
    <w:rsid w:val="3AF6B95A"/>
    <w:rsid w:val="3AF6DA28"/>
    <w:rsid w:val="3AF77A15"/>
    <w:rsid w:val="3AFEF461"/>
    <w:rsid w:val="3B0242E6"/>
    <w:rsid w:val="3B036E2D"/>
    <w:rsid w:val="3B041DE0"/>
    <w:rsid w:val="3B06FB8F"/>
    <w:rsid w:val="3B08A656"/>
    <w:rsid w:val="3B163B02"/>
    <w:rsid w:val="3B1723B5"/>
    <w:rsid w:val="3B174866"/>
    <w:rsid w:val="3B1AFDE3"/>
    <w:rsid w:val="3B1BDCDF"/>
    <w:rsid w:val="3B1C23AB"/>
    <w:rsid w:val="3B23B696"/>
    <w:rsid w:val="3B268129"/>
    <w:rsid w:val="3B2BB4E9"/>
    <w:rsid w:val="3B2BB880"/>
    <w:rsid w:val="3B2E8548"/>
    <w:rsid w:val="3B2F8656"/>
    <w:rsid w:val="3B33EF42"/>
    <w:rsid w:val="3B341FB8"/>
    <w:rsid w:val="3B375202"/>
    <w:rsid w:val="3B38ABA0"/>
    <w:rsid w:val="3B38D931"/>
    <w:rsid w:val="3B3966A0"/>
    <w:rsid w:val="3B3CD307"/>
    <w:rsid w:val="3B3F2448"/>
    <w:rsid w:val="3B44022E"/>
    <w:rsid w:val="3B47BECF"/>
    <w:rsid w:val="3B481965"/>
    <w:rsid w:val="3B4D8FC1"/>
    <w:rsid w:val="3B534269"/>
    <w:rsid w:val="3B5C11AD"/>
    <w:rsid w:val="3B5C1266"/>
    <w:rsid w:val="3B5F02ED"/>
    <w:rsid w:val="3B5F25AD"/>
    <w:rsid w:val="3B64E10B"/>
    <w:rsid w:val="3B650681"/>
    <w:rsid w:val="3B687C78"/>
    <w:rsid w:val="3B6DE524"/>
    <w:rsid w:val="3B6DF932"/>
    <w:rsid w:val="3B7023F7"/>
    <w:rsid w:val="3B74272B"/>
    <w:rsid w:val="3B7496DA"/>
    <w:rsid w:val="3B765495"/>
    <w:rsid w:val="3B768D8B"/>
    <w:rsid w:val="3B76C7D9"/>
    <w:rsid w:val="3B7CC2E2"/>
    <w:rsid w:val="3B857A32"/>
    <w:rsid w:val="3B85CE15"/>
    <w:rsid w:val="3B87613C"/>
    <w:rsid w:val="3B882FF9"/>
    <w:rsid w:val="3B8B8994"/>
    <w:rsid w:val="3B9EB275"/>
    <w:rsid w:val="3BA00F01"/>
    <w:rsid w:val="3BA118CD"/>
    <w:rsid w:val="3BA11C14"/>
    <w:rsid w:val="3BA604EE"/>
    <w:rsid w:val="3BA612DA"/>
    <w:rsid w:val="3BAAC486"/>
    <w:rsid w:val="3BABE0FD"/>
    <w:rsid w:val="3BAC6DCB"/>
    <w:rsid w:val="3BAC8497"/>
    <w:rsid w:val="3BB33E6F"/>
    <w:rsid w:val="3BB5555B"/>
    <w:rsid w:val="3BBF2274"/>
    <w:rsid w:val="3BC78A62"/>
    <w:rsid w:val="3BCBE45D"/>
    <w:rsid w:val="3BCDBFF8"/>
    <w:rsid w:val="3BCE7EF2"/>
    <w:rsid w:val="3BCF8CD6"/>
    <w:rsid w:val="3BD07DB8"/>
    <w:rsid w:val="3BE1262B"/>
    <w:rsid w:val="3BE2C290"/>
    <w:rsid w:val="3BE9BD58"/>
    <w:rsid w:val="3BEB1ACF"/>
    <w:rsid w:val="3BEC6A06"/>
    <w:rsid w:val="3BF82955"/>
    <w:rsid w:val="3BF9C134"/>
    <w:rsid w:val="3BFCBDC0"/>
    <w:rsid w:val="3BFCF867"/>
    <w:rsid w:val="3C041CC7"/>
    <w:rsid w:val="3C04485B"/>
    <w:rsid w:val="3C047A61"/>
    <w:rsid w:val="3C0A8A4F"/>
    <w:rsid w:val="3C0BF62B"/>
    <w:rsid w:val="3C0E03A1"/>
    <w:rsid w:val="3C12B432"/>
    <w:rsid w:val="3C13AAF7"/>
    <w:rsid w:val="3C15002F"/>
    <w:rsid w:val="3C17CA81"/>
    <w:rsid w:val="3C209888"/>
    <w:rsid w:val="3C3582E8"/>
    <w:rsid w:val="3C4098E0"/>
    <w:rsid w:val="3C42BD9F"/>
    <w:rsid w:val="3C431797"/>
    <w:rsid w:val="3C496537"/>
    <w:rsid w:val="3C4C5BBC"/>
    <w:rsid w:val="3C51F0DB"/>
    <w:rsid w:val="3C571B9D"/>
    <w:rsid w:val="3C61690B"/>
    <w:rsid w:val="3C61F6D3"/>
    <w:rsid w:val="3C64D50A"/>
    <w:rsid w:val="3C6B5608"/>
    <w:rsid w:val="3C6B6CBC"/>
    <w:rsid w:val="3C6B9A8B"/>
    <w:rsid w:val="3C6BB91D"/>
    <w:rsid w:val="3C6E59DF"/>
    <w:rsid w:val="3C722424"/>
    <w:rsid w:val="3C73C920"/>
    <w:rsid w:val="3C7447AE"/>
    <w:rsid w:val="3C771AF3"/>
    <w:rsid w:val="3C77ABDF"/>
    <w:rsid w:val="3C785BCA"/>
    <w:rsid w:val="3C7AC3D2"/>
    <w:rsid w:val="3C7F6E79"/>
    <w:rsid w:val="3C848740"/>
    <w:rsid w:val="3C84AC56"/>
    <w:rsid w:val="3C84E255"/>
    <w:rsid w:val="3C85ED70"/>
    <w:rsid w:val="3C87E9BA"/>
    <w:rsid w:val="3C88C82C"/>
    <w:rsid w:val="3C8E5470"/>
    <w:rsid w:val="3C917E64"/>
    <w:rsid w:val="3C924D39"/>
    <w:rsid w:val="3C95F2D8"/>
    <w:rsid w:val="3C9A92AE"/>
    <w:rsid w:val="3C9E63E1"/>
    <w:rsid w:val="3CA78F77"/>
    <w:rsid w:val="3CA95CCC"/>
    <w:rsid w:val="3CA9E177"/>
    <w:rsid w:val="3CA9FA22"/>
    <w:rsid w:val="3CB19A4C"/>
    <w:rsid w:val="3CB318C7"/>
    <w:rsid w:val="3CB3AE0E"/>
    <w:rsid w:val="3CB43FB4"/>
    <w:rsid w:val="3CBE39AF"/>
    <w:rsid w:val="3CC22A73"/>
    <w:rsid w:val="3CC4DE0D"/>
    <w:rsid w:val="3CC857B0"/>
    <w:rsid w:val="3CCEA5BD"/>
    <w:rsid w:val="3CD39445"/>
    <w:rsid w:val="3CD8D42D"/>
    <w:rsid w:val="3CD8DEC6"/>
    <w:rsid w:val="3CDAF4A9"/>
    <w:rsid w:val="3CE39F96"/>
    <w:rsid w:val="3CE57B8A"/>
    <w:rsid w:val="3CE84E40"/>
    <w:rsid w:val="3CEBA8C7"/>
    <w:rsid w:val="3CF05F4F"/>
    <w:rsid w:val="3CF1FD9F"/>
    <w:rsid w:val="3CF24CA1"/>
    <w:rsid w:val="3CF2692B"/>
    <w:rsid w:val="3CF30A9F"/>
    <w:rsid w:val="3CF3E899"/>
    <w:rsid w:val="3CF739ED"/>
    <w:rsid w:val="3CFBA854"/>
    <w:rsid w:val="3D00E4E0"/>
    <w:rsid w:val="3D043040"/>
    <w:rsid w:val="3D059008"/>
    <w:rsid w:val="3D0771EC"/>
    <w:rsid w:val="3D12AD40"/>
    <w:rsid w:val="3D156726"/>
    <w:rsid w:val="3D17D3D9"/>
    <w:rsid w:val="3D19C8A3"/>
    <w:rsid w:val="3D1E996B"/>
    <w:rsid w:val="3D25F478"/>
    <w:rsid w:val="3D27ADC4"/>
    <w:rsid w:val="3D27F43B"/>
    <w:rsid w:val="3D31010C"/>
    <w:rsid w:val="3D39D9BB"/>
    <w:rsid w:val="3D3A82D6"/>
    <w:rsid w:val="3D3B0A7C"/>
    <w:rsid w:val="3D3D11EB"/>
    <w:rsid w:val="3D3DB640"/>
    <w:rsid w:val="3D3E19CC"/>
    <w:rsid w:val="3D409F43"/>
    <w:rsid w:val="3D47769D"/>
    <w:rsid w:val="3D57951E"/>
    <w:rsid w:val="3D59231C"/>
    <w:rsid w:val="3D5B80EF"/>
    <w:rsid w:val="3D5BC3BB"/>
    <w:rsid w:val="3D609694"/>
    <w:rsid w:val="3D66F001"/>
    <w:rsid w:val="3D69D9E2"/>
    <w:rsid w:val="3D722CC7"/>
    <w:rsid w:val="3D795EDB"/>
    <w:rsid w:val="3D79A1BE"/>
    <w:rsid w:val="3D7ABFDC"/>
    <w:rsid w:val="3D7B70F5"/>
    <w:rsid w:val="3D81FD4E"/>
    <w:rsid w:val="3D872699"/>
    <w:rsid w:val="3D893E2E"/>
    <w:rsid w:val="3D8DD048"/>
    <w:rsid w:val="3D90AD03"/>
    <w:rsid w:val="3D94361C"/>
    <w:rsid w:val="3D967FBB"/>
    <w:rsid w:val="3D9E4587"/>
    <w:rsid w:val="3DA3D9C5"/>
    <w:rsid w:val="3DA6AA24"/>
    <w:rsid w:val="3DA7A23A"/>
    <w:rsid w:val="3DB1E8F5"/>
    <w:rsid w:val="3DB689AC"/>
    <w:rsid w:val="3DBDAA44"/>
    <w:rsid w:val="3DC9A8C4"/>
    <w:rsid w:val="3DCC3F79"/>
    <w:rsid w:val="3DCD2289"/>
    <w:rsid w:val="3DCE0083"/>
    <w:rsid w:val="3DCF077E"/>
    <w:rsid w:val="3DD4A264"/>
    <w:rsid w:val="3DDAEA6B"/>
    <w:rsid w:val="3DDAF40A"/>
    <w:rsid w:val="3DE0BEA2"/>
    <w:rsid w:val="3DE1860D"/>
    <w:rsid w:val="3DE5E0B7"/>
    <w:rsid w:val="3DEAA291"/>
    <w:rsid w:val="3DEF3D8D"/>
    <w:rsid w:val="3DF11F8B"/>
    <w:rsid w:val="3DF82B6A"/>
    <w:rsid w:val="3DF8F502"/>
    <w:rsid w:val="3E017A96"/>
    <w:rsid w:val="3E0440C8"/>
    <w:rsid w:val="3E049BA3"/>
    <w:rsid w:val="3E0B4A18"/>
    <w:rsid w:val="3E183275"/>
    <w:rsid w:val="3E197861"/>
    <w:rsid w:val="3E1D4594"/>
    <w:rsid w:val="3E1D689A"/>
    <w:rsid w:val="3E20B79E"/>
    <w:rsid w:val="3E2189C1"/>
    <w:rsid w:val="3E21DE0E"/>
    <w:rsid w:val="3E23BD3E"/>
    <w:rsid w:val="3E245C72"/>
    <w:rsid w:val="3E248DED"/>
    <w:rsid w:val="3E25AA8F"/>
    <w:rsid w:val="3E266C55"/>
    <w:rsid w:val="3E2E334A"/>
    <w:rsid w:val="3E2EEE36"/>
    <w:rsid w:val="3E2F92C0"/>
    <w:rsid w:val="3E38D9E9"/>
    <w:rsid w:val="3E486F73"/>
    <w:rsid w:val="3E4C8CB0"/>
    <w:rsid w:val="3E56C57C"/>
    <w:rsid w:val="3E572405"/>
    <w:rsid w:val="3E581B37"/>
    <w:rsid w:val="3E5AEEB6"/>
    <w:rsid w:val="3E5E5B40"/>
    <w:rsid w:val="3E5EDB1B"/>
    <w:rsid w:val="3E5F8668"/>
    <w:rsid w:val="3E6383C3"/>
    <w:rsid w:val="3E6876EC"/>
    <w:rsid w:val="3E68F4CB"/>
    <w:rsid w:val="3E690D13"/>
    <w:rsid w:val="3E6ECD1B"/>
    <w:rsid w:val="3E6FE987"/>
    <w:rsid w:val="3E7EFB08"/>
    <w:rsid w:val="3E8196B4"/>
    <w:rsid w:val="3E81A737"/>
    <w:rsid w:val="3E857A38"/>
    <w:rsid w:val="3E86C012"/>
    <w:rsid w:val="3E930F10"/>
    <w:rsid w:val="3E93F6B1"/>
    <w:rsid w:val="3EAC86AB"/>
    <w:rsid w:val="3EB2F35D"/>
    <w:rsid w:val="3EBD6C00"/>
    <w:rsid w:val="3EBF388D"/>
    <w:rsid w:val="3EC780D9"/>
    <w:rsid w:val="3EC8CBAA"/>
    <w:rsid w:val="3EC923AA"/>
    <w:rsid w:val="3ECB30E7"/>
    <w:rsid w:val="3ECC4C1E"/>
    <w:rsid w:val="3ECF0CBE"/>
    <w:rsid w:val="3ED22080"/>
    <w:rsid w:val="3ED88500"/>
    <w:rsid w:val="3EDBCB20"/>
    <w:rsid w:val="3EDF15CB"/>
    <w:rsid w:val="3EE32067"/>
    <w:rsid w:val="3EEE3851"/>
    <w:rsid w:val="3EEF3DC4"/>
    <w:rsid w:val="3EEFA09E"/>
    <w:rsid w:val="3EF29347"/>
    <w:rsid w:val="3EF3C76E"/>
    <w:rsid w:val="3EF3E39E"/>
    <w:rsid w:val="3EF4669D"/>
    <w:rsid w:val="3EF73EB1"/>
    <w:rsid w:val="3EFED12A"/>
    <w:rsid w:val="3F0274CC"/>
    <w:rsid w:val="3F0DAE9B"/>
    <w:rsid w:val="3F108EC3"/>
    <w:rsid w:val="3F16B6D8"/>
    <w:rsid w:val="3F16B986"/>
    <w:rsid w:val="3F18FCE0"/>
    <w:rsid w:val="3F1EA38B"/>
    <w:rsid w:val="3F23321F"/>
    <w:rsid w:val="3F298D2E"/>
    <w:rsid w:val="3F2AA3E7"/>
    <w:rsid w:val="3F34E6D9"/>
    <w:rsid w:val="3F3785A0"/>
    <w:rsid w:val="3F3B5729"/>
    <w:rsid w:val="3F4BFF4B"/>
    <w:rsid w:val="3F4FB8D0"/>
    <w:rsid w:val="3F502631"/>
    <w:rsid w:val="3F507678"/>
    <w:rsid w:val="3F53FCE3"/>
    <w:rsid w:val="3F603D6F"/>
    <w:rsid w:val="3F6285D1"/>
    <w:rsid w:val="3F6369D6"/>
    <w:rsid w:val="3F69BB3E"/>
    <w:rsid w:val="3F6AA7D7"/>
    <w:rsid w:val="3F6C1461"/>
    <w:rsid w:val="3F702C58"/>
    <w:rsid w:val="3F70FB6B"/>
    <w:rsid w:val="3F76C46B"/>
    <w:rsid w:val="3F78D19E"/>
    <w:rsid w:val="3F7A11E3"/>
    <w:rsid w:val="3F7A7410"/>
    <w:rsid w:val="3F7D87E8"/>
    <w:rsid w:val="3F8831B1"/>
    <w:rsid w:val="3F8CC728"/>
    <w:rsid w:val="3F98530F"/>
    <w:rsid w:val="3FA64D68"/>
    <w:rsid w:val="3FA71E07"/>
    <w:rsid w:val="3FADA1BD"/>
    <w:rsid w:val="3FAF9C96"/>
    <w:rsid w:val="3FAFFC8C"/>
    <w:rsid w:val="3FBF7FCE"/>
    <w:rsid w:val="3FC17AF0"/>
    <w:rsid w:val="3FC7A08D"/>
    <w:rsid w:val="3FCA8F8C"/>
    <w:rsid w:val="3FCC0BFF"/>
    <w:rsid w:val="3FCCB2AC"/>
    <w:rsid w:val="3FCD731A"/>
    <w:rsid w:val="3FDDF7B2"/>
    <w:rsid w:val="3FDE8036"/>
    <w:rsid w:val="3FEB8CDE"/>
    <w:rsid w:val="3FECE45D"/>
    <w:rsid w:val="3FF2F466"/>
    <w:rsid w:val="3FF78011"/>
    <w:rsid w:val="3FF85AE4"/>
    <w:rsid w:val="3FFDCA36"/>
    <w:rsid w:val="3FFF5424"/>
    <w:rsid w:val="40000217"/>
    <w:rsid w:val="4004130B"/>
    <w:rsid w:val="400570AB"/>
    <w:rsid w:val="4007B944"/>
    <w:rsid w:val="401329A6"/>
    <w:rsid w:val="4014152E"/>
    <w:rsid w:val="40195E45"/>
    <w:rsid w:val="401C4AAF"/>
    <w:rsid w:val="401C6C55"/>
    <w:rsid w:val="40203937"/>
    <w:rsid w:val="40218F82"/>
    <w:rsid w:val="402CCDBB"/>
    <w:rsid w:val="403010BC"/>
    <w:rsid w:val="40329A75"/>
    <w:rsid w:val="40336BAE"/>
    <w:rsid w:val="40391CA8"/>
    <w:rsid w:val="404179CD"/>
    <w:rsid w:val="404504FA"/>
    <w:rsid w:val="4057A817"/>
    <w:rsid w:val="405CA7F9"/>
    <w:rsid w:val="405DD03F"/>
    <w:rsid w:val="40652722"/>
    <w:rsid w:val="406599A1"/>
    <w:rsid w:val="4065BC39"/>
    <w:rsid w:val="406A16EF"/>
    <w:rsid w:val="40718739"/>
    <w:rsid w:val="40722398"/>
    <w:rsid w:val="407CF9AE"/>
    <w:rsid w:val="407D603D"/>
    <w:rsid w:val="4086B1DD"/>
    <w:rsid w:val="408845C5"/>
    <w:rsid w:val="40898515"/>
    <w:rsid w:val="408FAB72"/>
    <w:rsid w:val="4090C3DE"/>
    <w:rsid w:val="40914B83"/>
    <w:rsid w:val="40960EB5"/>
    <w:rsid w:val="4096DDF5"/>
    <w:rsid w:val="40979B96"/>
    <w:rsid w:val="409E278A"/>
    <w:rsid w:val="409FDB6D"/>
    <w:rsid w:val="409FE675"/>
    <w:rsid w:val="40A14D56"/>
    <w:rsid w:val="40A60101"/>
    <w:rsid w:val="40A76381"/>
    <w:rsid w:val="40AB9397"/>
    <w:rsid w:val="40BB5489"/>
    <w:rsid w:val="40BBF965"/>
    <w:rsid w:val="40BC37F1"/>
    <w:rsid w:val="40BC435A"/>
    <w:rsid w:val="40BDDD11"/>
    <w:rsid w:val="40C58F43"/>
    <w:rsid w:val="40CFAA8B"/>
    <w:rsid w:val="40D024CB"/>
    <w:rsid w:val="40D27F79"/>
    <w:rsid w:val="40DA5C27"/>
    <w:rsid w:val="40DC138A"/>
    <w:rsid w:val="40E1ADB9"/>
    <w:rsid w:val="40EC3EE6"/>
    <w:rsid w:val="40EDB09E"/>
    <w:rsid w:val="40F15F24"/>
    <w:rsid w:val="40F409A0"/>
    <w:rsid w:val="41011C22"/>
    <w:rsid w:val="4101B177"/>
    <w:rsid w:val="4109DB17"/>
    <w:rsid w:val="410DE3AC"/>
    <w:rsid w:val="410EF80A"/>
    <w:rsid w:val="41120357"/>
    <w:rsid w:val="41165460"/>
    <w:rsid w:val="4117A58E"/>
    <w:rsid w:val="411D0E55"/>
    <w:rsid w:val="411E142A"/>
    <w:rsid w:val="411FDAE6"/>
    <w:rsid w:val="41220161"/>
    <w:rsid w:val="41278856"/>
    <w:rsid w:val="412CDAC5"/>
    <w:rsid w:val="412CE0FF"/>
    <w:rsid w:val="412D98ED"/>
    <w:rsid w:val="413EA553"/>
    <w:rsid w:val="41429428"/>
    <w:rsid w:val="4143C7B8"/>
    <w:rsid w:val="41448D0C"/>
    <w:rsid w:val="41481377"/>
    <w:rsid w:val="4149FB6F"/>
    <w:rsid w:val="414A4555"/>
    <w:rsid w:val="414BCCED"/>
    <w:rsid w:val="415383C1"/>
    <w:rsid w:val="41538F3D"/>
    <w:rsid w:val="41651EA3"/>
    <w:rsid w:val="4166BD3B"/>
    <w:rsid w:val="4167A444"/>
    <w:rsid w:val="41765979"/>
    <w:rsid w:val="417E5269"/>
    <w:rsid w:val="418598FA"/>
    <w:rsid w:val="41869A87"/>
    <w:rsid w:val="4188B520"/>
    <w:rsid w:val="41893B3F"/>
    <w:rsid w:val="418DBB3F"/>
    <w:rsid w:val="41945BDD"/>
    <w:rsid w:val="419B2485"/>
    <w:rsid w:val="41A1C52B"/>
    <w:rsid w:val="41AC9904"/>
    <w:rsid w:val="41AEB17C"/>
    <w:rsid w:val="41B133A5"/>
    <w:rsid w:val="41B27EDD"/>
    <w:rsid w:val="41B95236"/>
    <w:rsid w:val="41BA4248"/>
    <w:rsid w:val="41BF19EA"/>
    <w:rsid w:val="41C0EABF"/>
    <w:rsid w:val="41C46AC5"/>
    <w:rsid w:val="41C77E51"/>
    <w:rsid w:val="41C7C205"/>
    <w:rsid w:val="41C9842E"/>
    <w:rsid w:val="41CA43A2"/>
    <w:rsid w:val="41CFC855"/>
    <w:rsid w:val="41CFF73A"/>
    <w:rsid w:val="41D3A0C2"/>
    <w:rsid w:val="41D3D85C"/>
    <w:rsid w:val="41D71D02"/>
    <w:rsid w:val="41D78199"/>
    <w:rsid w:val="41E0D55B"/>
    <w:rsid w:val="41E2C147"/>
    <w:rsid w:val="41EC0319"/>
    <w:rsid w:val="41F1F661"/>
    <w:rsid w:val="41F1FA80"/>
    <w:rsid w:val="41F40469"/>
    <w:rsid w:val="41F90B40"/>
    <w:rsid w:val="41FB45C3"/>
    <w:rsid w:val="41FC07D9"/>
    <w:rsid w:val="41FD39D0"/>
    <w:rsid w:val="4203F783"/>
    <w:rsid w:val="4205F283"/>
    <w:rsid w:val="42062882"/>
    <w:rsid w:val="420D3DC3"/>
    <w:rsid w:val="420E5326"/>
    <w:rsid w:val="420EA83D"/>
    <w:rsid w:val="4216AC8C"/>
    <w:rsid w:val="42236D56"/>
    <w:rsid w:val="4227A6BF"/>
    <w:rsid w:val="422AFF13"/>
    <w:rsid w:val="422F46E3"/>
    <w:rsid w:val="423332EC"/>
    <w:rsid w:val="4238B419"/>
    <w:rsid w:val="4239AF40"/>
    <w:rsid w:val="423DACEF"/>
    <w:rsid w:val="423E746A"/>
    <w:rsid w:val="42427875"/>
    <w:rsid w:val="42430A3C"/>
    <w:rsid w:val="4253BA52"/>
    <w:rsid w:val="42553BC1"/>
    <w:rsid w:val="4256D28C"/>
    <w:rsid w:val="425993FF"/>
    <w:rsid w:val="425E19AF"/>
    <w:rsid w:val="42606B79"/>
    <w:rsid w:val="42606F12"/>
    <w:rsid w:val="426158CD"/>
    <w:rsid w:val="426634E6"/>
    <w:rsid w:val="4266B81E"/>
    <w:rsid w:val="4267E9EA"/>
    <w:rsid w:val="426A4850"/>
    <w:rsid w:val="427AFD32"/>
    <w:rsid w:val="427D3D62"/>
    <w:rsid w:val="428183A9"/>
    <w:rsid w:val="428449EF"/>
    <w:rsid w:val="4286087A"/>
    <w:rsid w:val="4286E81B"/>
    <w:rsid w:val="4288C36E"/>
    <w:rsid w:val="4288C623"/>
    <w:rsid w:val="428980FF"/>
    <w:rsid w:val="42905667"/>
    <w:rsid w:val="42945661"/>
    <w:rsid w:val="429EE37F"/>
    <w:rsid w:val="42A3A65A"/>
    <w:rsid w:val="42A73F63"/>
    <w:rsid w:val="42AC342E"/>
    <w:rsid w:val="42AC67F4"/>
    <w:rsid w:val="42AF1177"/>
    <w:rsid w:val="42B11412"/>
    <w:rsid w:val="42BAA44C"/>
    <w:rsid w:val="42BCB32E"/>
    <w:rsid w:val="42BF74C8"/>
    <w:rsid w:val="42C36A94"/>
    <w:rsid w:val="42C41837"/>
    <w:rsid w:val="42C4DF72"/>
    <w:rsid w:val="42D1DCE1"/>
    <w:rsid w:val="42D824E5"/>
    <w:rsid w:val="42E85444"/>
    <w:rsid w:val="42EB424B"/>
    <w:rsid w:val="42F110D3"/>
    <w:rsid w:val="42F3E587"/>
    <w:rsid w:val="42F558DE"/>
    <w:rsid w:val="42F72090"/>
    <w:rsid w:val="42FA03D8"/>
    <w:rsid w:val="42FB35F3"/>
    <w:rsid w:val="42FBE9D9"/>
    <w:rsid w:val="430D8D14"/>
    <w:rsid w:val="430EDF27"/>
    <w:rsid w:val="43184561"/>
    <w:rsid w:val="43195FDE"/>
    <w:rsid w:val="4319C2FB"/>
    <w:rsid w:val="431A3166"/>
    <w:rsid w:val="4327791A"/>
    <w:rsid w:val="43277F90"/>
    <w:rsid w:val="43296E69"/>
    <w:rsid w:val="43330806"/>
    <w:rsid w:val="4335AFE5"/>
    <w:rsid w:val="43380531"/>
    <w:rsid w:val="4339A4AD"/>
    <w:rsid w:val="433AEC5F"/>
    <w:rsid w:val="433DE741"/>
    <w:rsid w:val="433DFC15"/>
    <w:rsid w:val="433FCE34"/>
    <w:rsid w:val="4342CE6D"/>
    <w:rsid w:val="4344456B"/>
    <w:rsid w:val="434553CD"/>
    <w:rsid w:val="43458A54"/>
    <w:rsid w:val="4353BB60"/>
    <w:rsid w:val="43561B85"/>
    <w:rsid w:val="435742A5"/>
    <w:rsid w:val="435AEA4B"/>
    <w:rsid w:val="4360A6C9"/>
    <w:rsid w:val="436454F6"/>
    <w:rsid w:val="4364E82B"/>
    <w:rsid w:val="436745FF"/>
    <w:rsid w:val="43675980"/>
    <w:rsid w:val="4369892E"/>
    <w:rsid w:val="436A5BB6"/>
    <w:rsid w:val="436AE9D8"/>
    <w:rsid w:val="436D0784"/>
    <w:rsid w:val="436DC8F1"/>
    <w:rsid w:val="43711A9E"/>
    <w:rsid w:val="43717C45"/>
    <w:rsid w:val="4377DAE3"/>
    <w:rsid w:val="4378E3FD"/>
    <w:rsid w:val="4382D7DF"/>
    <w:rsid w:val="438481ED"/>
    <w:rsid w:val="4387F337"/>
    <w:rsid w:val="438855F7"/>
    <w:rsid w:val="43887363"/>
    <w:rsid w:val="438A8AB3"/>
    <w:rsid w:val="439B4426"/>
    <w:rsid w:val="439D59D5"/>
    <w:rsid w:val="43A10E27"/>
    <w:rsid w:val="43A16B3E"/>
    <w:rsid w:val="43A4A12C"/>
    <w:rsid w:val="43A86CE6"/>
    <w:rsid w:val="43A90E24"/>
    <w:rsid w:val="43B0BCEF"/>
    <w:rsid w:val="43B11DDB"/>
    <w:rsid w:val="43B286EE"/>
    <w:rsid w:val="43B30065"/>
    <w:rsid w:val="43B92CE2"/>
    <w:rsid w:val="43BECB87"/>
    <w:rsid w:val="43C11112"/>
    <w:rsid w:val="43C6E38E"/>
    <w:rsid w:val="43CCC6E2"/>
    <w:rsid w:val="43D36E9E"/>
    <w:rsid w:val="43D4784F"/>
    <w:rsid w:val="43D802D9"/>
    <w:rsid w:val="43D8F5F7"/>
    <w:rsid w:val="43DB691A"/>
    <w:rsid w:val="43DC6D63"/>
    <w:rsid w:val="43E64026"/>
    <w:rsid w:val="43E7041D"/>
    <w:rsid w:val="43EBC2F2"/>
    <w:rsid w:val="43EC57CF"/>
    <w:rsid w:val="43EF1E1B"/>
    <w:rsid w:val="43F304DF"/>
    <w:rsid w:val="43F3D8B3"/>
    <w:rsid w:val="43F70CF2"/>
    <w:rsid w:val="43F9E0A8"/>
    <w:rsid w:val="43FB8ED5"/>
    <w:rsid w:val="43FE85F1"/>
    <w:rsid w:val="44009301"/>
    <w:rsid w:val="44023A92"/>
    <w:rsid w:val="44023F51"/>
    <w:rsid w:val="44034A0A"/>
    <w:rsid w:val="440E1F7B"/>
    <w:rsid w:val="440E65DA"/>
    <w:rsid w:val="4419E6FB"/>
    <w:rsid w:val="441BF5AF"/>
    <w:rsid w:val="441F0EF4"/>
    <w:rsid w:val="442127B8"/>
    <w:rsid w:val="44249D18"/>
    <w:rsid w:val="4429CA5C"/>
    <w:rsid w:val="44354376"/>
    <w:rsid w:val="44401F0C"/>
    <w:rsid w:val="4447F437"/>
    <w:rsid w:val="444D6ED1"/>
    <w:rsid w:val="444EDC79"/>
    <w:rsid w:val="445636BA"/>
    <w:rsid w:val="4458B764"/>
    <w:rsid w:val="445DE0D5"/>
    <w:rsid w:val="445EACCB"/>
    <w:rsid w:val="44602C41"/>
    <w:rsid w:val="44644F36"/>
    <w:rsid w:val="446A44F9"/>
    <w:rsid w:val="446A9AC8"/>
    <w:rsid w:val="446BDF86"/>
    <w:rsid w:val="446FCF79"/>
    <w:rsid w:val="44714722"/>
    <w:rsid w:val="447A4303"/>
    <w:rsid w:val="447B25DC"/>
    <w:rsid w:val="447D041C"/>
    <w:rsid w:val="447D7D58"/>
    <w:rsid w:val="447F298D"/>
    <w:rsid w:val="447F92B7"/>
    <w:rsid w:val="447FC7EE"/>
    <w:rsid w:val="44824F0B"/>
    <w:rsid w:val="4484297B"/>
    <w:rsid w:val="4487E50B"/>
    <w:rsid w:val="448B56CF"/>
    <w:rsid w:val="448C9588"/>
    <w:rsid w:val="448D5ED5"/>
    <w:rsid w:val="4497DE09"/>
    <w:rsid w:val="44999FF2"/>
    <w:rsid w:val="449A0AC9"/>
    <w:rsid w:val="449C3675"/>
    <w:rsid w:val="44B8B9BC"/>
    <w:rsid w:val="44C232B0"/>
    <w:rsid w:val="44C65920"/>
    <w:rsid w:val="44C66589"/>
    <w:rsid w:val="44C6921B"/>
    <w:rsid w:val="44C8CA24"/>
    <w:rsid w:val="44CDE3ED"/>
    <w:rsid w:val="44CE4C65"/>
    <w:rsid w:val="44D0F47F"/>
    <w:rsid w:val="44D2C547"/>
    <w:rsid w:val="44D5891E"/>
    <w:rsid w:val="44DFF886"/>
    <w:rsid w:val="44E29A43"/>
    <w:rsid w:val="44E96D1E"/>
    <w:rsid w:val="44F1A6F7"/>
    <w:rsid w:val="44F46BC8"/>
    <w:rsid w:val="44F6948E"/>
    <w:rsid w:val="44F6BAAC"/>
    <w:rsid w:val="44F9FBD4"/>
    <w:rsid w:val="44FB6269"/>
    <w:rsid w:val="44FDE71E"/>
    <w:rsid w:val="44FF9947"/>
    <w:rsid w:val="44FFECF6"/>
    <w:rsid w:val="45003AE4"/>
    <w:rsid w:val="4506BA39"/>
    <w:rsid w:val="450A78CD"/>
    <w:rsid w:val="450B30B1"/>
    <w:rsid w:val="450CF553"/>
    <w:rsid w:val="4513C71B"/>
    <w:rsid w:val="45140CCB"/>
    <w:rsid w:val="4514A2B1"/>
    <w:rsid w:val="451CFE11"/>
    <w:rsid w:val="45223962"/>
    <w:rsid w:val="452822FC"/>
    <w:rsid w:val="4529B7AC"/>
    <w:rsid w:val="453372FF"/>
    <w:rsid w:val="45354AB6"/>
    <w:rsid w:val="453C6C31"/>
    <w:rsid w:val="453C891C"/>
    <w:rsid w:val="454071DB"/>
    <w:rsid w:val="454258B6"/>
    <w:rsid w:val="454B1592"/>
    <w:rsid w:val="454D9FC4"/>
    <w:rsid w:val="454E2ACF"/>
    <w:rsid w:val="4550C583"/>
    <w:rsid w:val="4555089B"/>
    <w:rsid w:val="4555444B"/>
    <w:rsid w:val="455CF1FC"/>
    <w:rsid w:val="455E6DAD"/>
    <w:rsid w:val="455FEED6"/>
    <w:rsid w:val="456DCE8F"/>
    <w:rsid w:val="457367F1"/>
    <w:rsid w:val="45741007"/>
    <w:rsid w:val="457A2A14"/>
    <w:rsid w:val="457B9F16"/>
    <w:rsid w:val="457D394A"/>
    <w:rsid w:val="45843CAF"/>
    <w:rsid w:val="45866039"/>
    <w:rsid w:val="458C7A3A"/>
    <w:rsid w:val="4594130C"/>
    <w:rsid w:val="459D6A63"/>
    <w:rsid w:val="459F8AAC"/>
    <w:rsid w:val="45A5EAFA"/>
    <w:rsid w:val="45A8BF4D"/>
    <w:rsid w:val="45A9A59C"/>
    <w:rsid w:val="45AB36CC"/>
    <w:rsid w:val="45AD0C3A"/>
    <w:rsid w:val="45B66F15"/>
    <w:rsid w:val="45B6EC5D"/>
    <w:rsid w:val="45CF7624"/>
    <w:rsid w:val="45D1912C"/>
    <w:rsid w:val="45D30F7D"/>
    <w:rsid w:val="45D91BE1"/>
    <w:rsid w:val="45DAACD5"/>
    <w:rsid w:val="45E144A0"/>
    <w:rsid w:val="45E2DB8F"/>
    <w:rsid w:val="45EF22BC"/>
    <w:rsid w:val="45F3CEC0"/>
    <w:rsid w:val="45F5A0C5"/>
    <w:rsid w:val="46094317"/>
    <w:rsid w:val="460F9886"/>
    <w:rsid w:val="461BF59B"/>
    <w:rsid w:val="461F39F3"/>
    <w:rsid w:val="4621514D"/>
    <w:rsid w:val="46261F43"/>
    <w:rsid w:val="462CA843"/>
    <w:rsid w:val="4637ABCD"/>
    <w:rsid w:val="4639E878"/>
    <w:rsid w:val="463BCEC3"/>
    <w:rsid w:val="4644E7A5"/>
    <w:rsid w:val="46504CAA"/>
    <w:rsid w:val="4653EB7B"/>
    <w:rsid w:val="46569B4E"/>
    <w:rsid w:val="465B87E6"/>
    <w:rsid w:val="46619461"/>
    <w:rsid w:val="46703622"/>
    <w:rsid w:val="4671D8DC"/>
    <w:rsid w:val="467203F0"/>
    <w:rsid w:val="46743C6C"/>
    <w:rsid w:val="4674539C"/>
    <w:rsid w:val="4676D288"/>
    <w:rsid w:val="46781304"/>
    <w:rsid w:val="467871A7"/>
    <w:rsid w:val="467EEED4"/>
    <w:rsid w:val="467F4051"/>
    <w:rsid w:val="4685E1F2"/>
    <w:rsid w:val="4685F4CD"/>
    <w:rsid w:val="4686F906"/>
    <w:rsid w:val="468991FF"/>
    <w:rsid w:val="4689BF22"/>
    <w:rsid w:val="4691C357"/>
    <w:rsid w:val="46A50D92"/>
    <w:rsid w:val="46A683F1"/>
    <w:rsid w:val="46A6E6A0"/>
    <w:rsid w:val="46AAA131"/>
    <w:rsid w:val="46ADB07D"/>
    <w:rsid w:val="46B022A0"/>
    <w:rsid w:val="46B343FA"/>
    <w:rsid w:val="46BBA0D3"/>
    <w:rsid w:val="46BBDDEB"/>
    <w:rsid w:val="46BBEE13"/>
    <w:rsid w:val="46BC4D51"/>
    <w:rsid w:val="46C120FB"/>
    <w:rsid w:val="46C3B5E5"/>
    <w:rsid w:val="46CA6EEB"/>
    <w:rsid w:val="46D0D2D3"/>
    <w:rsid w:val="46D1657C"/>
    <w:rsid w:val="46D3ED78"/>
    <w:rsid w:val="46D46C29"/>
    <w:rsid w:val="46D4FDBD"/>
    <w:rsid w:val="46D55DD3"/>
    <w:rsid w:val="46E0FF95"/>
    <w:rsid w:val="46E3F36B"/>
    <w:rsid w:val="46E52598"/>
    <w:rsid w:val="46E5D14E"/>
    <w:rsid w:val="46E8BDDF"/>
    <w:rsid w:val="46F887D7"/>
    <w:rsid w:val="46FDC501"/>
    <w:rsid w:val="4700D266"/>
    <w:rsid w:val="470B3803"/>
    <w:rsid w:val="470D7AD7"/>
    <w:rsid w:val="470E77A4"/>
    <w:rsid w:val="4711CC2B"/>
    <w:rsid w:val="47135ADA"/>
    <w:rsid w:val="471599B8"/>
    <w:rsid w:val="4717DA42"/>
    <w:rsid w:val="471A0C07"/>
    <w:rsid w:val="4733B20F"/>
    <w:rsid w:val="4746611F"/>
    <w:rsid w:val="47507747"/>
    <w:rsid w:val="47523F76"/>
    <w:rsid w:val="4754DA67"/>
    <w:rsid w:val="47609EC3"/>
    <w:rsid w:val="476225B9"/>
    <w:rsid w:val="476788A4"/>
    <w:rsid w:val="476CE1C8"/>
    <w:rsid w:val="476D618D"/>
    <w:rsid w:val="476E890B"/>
    <w:rsid w:val="476EDFDE"/>
    <w:rsid w:val="4771B49D"/>
    <w:rsid w:val="477E53A6"/>
    <w:rsid w:val="478313D9"/>
    <w:rsid w:val="4783177B"/>
    <w:rsid w:val="4787E6DB"/>
    <w:rsid w:val="47883789"/>
    <w:rsid w:val="478A9B2B"/>
    <w:rsid w:val="47985263"/>
    <w:rsid w:val="47999E41"/>
    <w:rsid w:val="4799CE02"/>
    <w:rsid w:val="479A640D"/>
    <w:rsid w:val="479BCC84"/>
    <w:rsid w:val="479BE3BD"/>
    <w:rsid w:val="47AF0503"/>
    <w:rsid w:val="47B0ACFC"/>
    <w:rsid w:val="47B2B97B"/>
    <w:rsid w:val="47B5C6B9"/>
    <w:rsid w:val="47B64A57"/>
    <w:rsid w:val="47BB0A54"/>
    <w:rsid w:val="47BB9010"/>
    <w:rsid w:val="47BF188D"/>
    <w:rsid w:val="47D0C1EA"/>
    <w:rsid w:val="47DDB998"/>
    <w:rsid w:val="47E2B69B"/>
    <w:rsid w:val="47E48302"/>
    <w:rsid w:val="47EA68F4"/>
    <w:rsid w:val="47EB7C0A"/>
    <w:rsid w:val="47EBCAF5"/>
    <w:rsid w:val="47ED5008"/>
    <w:rsid w:val="47F64551"/>
    <w:rsid w:val="47FE064B"/>
    <w:rsid w:val="48006AE6"/>
    <w:rsid w:val="48015A7C"/>
    <w:rsid w:val="48061C7D"/>
    <w:rsid w:val="48080918"/>
    <w:rsid w:val="480A1B38"/>
    <w:rsid w:val="480E63A4"/>
    <w:rsid w:val="480F19FE"/>
    <w:rsid w:val="4812B895"/>
    <w:rsid w:val="4813519D"/>
    <w:rsid w:val="4815EE77"/>
    <w:rsid w:val="48170637"/>
    <w:rsid w:val="481B8AD3"/>
    <w:rsid w:val="4820D8AC"/>
    <w:rsid w:val="482AC1D9"/>
    <w:rsid w:val="482B7157"/>
    <w:rsid w:val="482DFE2D"/>
    <w:rsid w:val="482F9CEB"/>
    <w:rsid w:val="4830ECEE"/>
    <w:rsid w:val="48331D31"/>
    <w:rsid w:val="483B6118"/>
    <w:rsid w:val="483FFB48"/>
    <w:rsid w:val="4841D93A"/>
    <w:rsid w:val="4849C48D"/>
    <w:rsid w:val="484EAA86"/>
    <w:rsid w:val="485451A1"/>
    <w:rsid w:val="48552156"/>
    <w:rsid w:val="48581DB2"/>
    <w:rsid w:val="485A22D2"/>
    <w:rsid w:val="4864E4A6"/>
    <w:rsid w:val="48663F4C"/>
    <w:rsid w:val="48692296"/>
    <w:rsid w:val="4871D15E"/>
    <w:rsid w:val="4872270A"/>
    <w:rsid w:val="487D8B59"/>
    <w:rsid w:val="48850838"/>
    <w:rsid w:val="488C4891"/>
    <w:rsid w:val="48906884"/>
    <w:rsid w:val="48911AF1"/>
    <w:rsid w:val="4891C177"/>
    <w:rsid w:val="4892CBB5"/>
    <w:rsid w:val="4897A928"/>
    <w:rsid w:val="48A8A2F4"/>
    <w:rsid w:val="48AA4805"/>
    <w:rsid w:val="48AB5D79"/>
    <w:rsid w:val="48AD8386"/>
    <w:rsid w:val="48B160B8"/>
    <w:rsid w:val="48B2BC07"/>
    <w:rsid w:val="48B6A0DE"/>
    <w:rsid w:val="48BB0B8B"/>
    <w:rsid w:val="48BD68F0"/>
    <w:rsid w:val="48BE2C50"/>
    <w:rsid w:val="48C5EC4C"/>
    <w:rsid w:val="48C9BF8E"/>
    <w:rsid w:val="48D3DC96"/>
    <w:rsid w:val="48D5CDA9"/>
    <w:rsid w:val="48D72B6E"/>
    <w:rsid w:val="48D84A2B"/>
    <w:rsid w:val="48DC5C6A"/>
    <w:rsid w:val="48E12EFC"/>
    <w:rsid w:val="48E92D46"/>
    <w:rsid w:val="48ECB6C4"/>
    <w:rsid w:val="48F3338F"/>
    <w:rsid w:val="48F8C524"/>
    <w:rsid w:val="48F9AB0F"/>
    <w:rsid w:val="48FA40C7"/>
    <w:rsid w:val="48FCD461"/>
    <w:rsid w:val="49000C96"/>
    <w:rsid w:val="490E94FE"/>
    <w:rsid w:val="490EE7ED"/>
    <w:rsid w:val="490EFCE7"/>
    <w:rsid w:val="490F774A"/>
    <w:rsid w:val="4918A76A"/>
    <w:rsid w:val="491A656F"/>
    <w:rsid w:val="491B938F"/>
    <w:rsid w:val="491D5998"/>
    <w:rsid w:val="492EEAF5"/>
    <w:rsid w:val="4930F4C3"/>
    <w:rsid w:val="4931EB9F"/>
    <w:rsid w:val="4942406F"/>
    <w:rsid w:val="494E1BE3"/>
    <w:rsid w:val="494ECD97"/>
    <w:rsid w:val="4956DAB5"/>
    <w:rsid w:val="4957B900"/>
    <w:rsid w:val="495B88CE"/>
    <w:rsid w:val="495F09FA"/>
    <w:rsid w:val="495FF1E3"/>
    <w:rsid w:val="496A040E"/>
    <w:rsid w:val="49745D6F"/>
    <w:rsid w:val="49825571"/>
    <w:rsid w:val="4983461A"/>
    <w:rsid w:val="498687F5"/>
    <w:rsid w:val="498B394E"/>
    <w:rsid w:val="498EAB93"/>
    <w:rsid w:val="499D2ADD"/>
    <w:rsid w:val="49A5C46E"/>
    <w:rsid w:val="49A5EC39"/>
    <w:rsid w:val="49AAC332"/>
    <w:rsid w:val="49ACCF55"/>
    <w:rsid w:val="49ADCC08"/>
    <w:rsid w:val="49AEE6C3"/>
    <w:rsid w:val="49AF568B"/>
    <w:rsid w:val="49AFCCA4"/>
    <w:rsid w:val="49B0BB8B"/>
    <w:rsid w:val="49B0E0AA"/>
    <w:rsid w:val="49B7A97D"/>
    <w:rsid w:val="49B9EF5B"/>
    <w:rsid w:val="49BC2C80"/>
    <w:rsid w:val="49BDD909"/>
    <w:rsid w:val="49BED10A"/>
    <w:rsid w:val="49BEEC19"/>
    <w:rsid w:val="49C16537"/>
    <w:rsid w:val="49C76DC7"/>
    <w:rsid w:val="49C7A88A"/>
    <w:rsid w:val="49CA0F13"/>
    <w:rsid w:val="49CED078"/>
    <w:rsid w:val="49CF9C38"/>
    <w:rsid w:val="49D21E39"/>
    <w:rsid w:val="49D3EAF0"/>
    <w:rsid w:val="49D6E5EF"/>
    <w:rsid w:val="49DB73D6"/>
    <w:rsid w:val="49DCBC68"/>
    <w:rsid w:val="49DD8B42"/>
    <w:rsid w:val="49DE4099"/>
    <w:rsid w:val="49DFCD35"/>
    <w:rsid w:val="49E3A14F"/>
    <w:rsid w:val="49E56D4E"/>
    <w:rsid w:val="49EB37C8"/>
    <w:rsid w:val="49EB4719"/>
    <w:rsid w:val="49EBD615"/>
    <w:rsid w:val="49ED1156"/>
    <w:rsid w:val="49EFBBA5"/>
    <w:rsid w:val="49EFCD21"/>
    <w:rsid w:val="49F006DF"/>
    <w:rsid w:val="49F1A02E"/>
    <w:rsid w:val="49F6B4FA"/>
    <w:rsid w:val="49FB6E77"/>
    <w:rsid w:val="49FBEF21"/>
    <w:rsid w:val="4A087395"/>
    <w:rsid w:val="4A099F76"/>
    <w:rsid w:val="4A0EEC6C"/>
    <w:rsid w:val="4A102BC9"/>
    <w:rsid w:val="4A1295B0"/>
    <w:rsid w:val="4A14A412"/>
    <w:rsid w:val="4A1CE89B"/>
    <w:rsid w:val="4A1D5F7D"/>
    <w:rsid w:val="4A1DD962"/>
    <w:rsid w:val="4A1FFE73"/>
    <w:rsid w:val="4A2F176D"/>
    <w:rsid w:val="4A3322A8"/>
    <w:rsid w:val="4A3D2F16"/>
    <w:rsid w:val="4A4484AB"/>
    <w:rsid w:val="4A491709"/>
    <w:rsid w:val="4A49E0EB"/>
    <w:rsid w:val="4A4BC093"/>
    <w:rsid w:val="4A4D9B37"/>
    <w:rsid w:val="4A506962"/>
    <w:rsid w:val="4A513CE6"/>
    <w:rsid w:val="4A5500D1"/>
    <w:rsid w:val="4A5902C7"/>
    <w:rsid w:val="4A59D088"/>
    <w:rsid w:val="4A5E5F9F"/>
    <w:rsid w:val="4A65632D"/>
    <w:rsid w:val="4A669A14"/>
    <w:rsid w:val="4A6B4C94"/>
    <w:rsid w:val="4A6E0F09"/>
    <w:rsid w:val="4A6F469F"/>
    <w:rsid w:val="4A70D768"/>
    <w:rsid w:val="4A7CCFB9"/>
    <w:rsid w:val="4A7FFF4A"/>
    <w:rsid w:val="4A8E2897"/>
    <w:rsid w:val="4A901597"/>
    <w:rsid w:val="4A9049B6"/>
    <w:rsid w:val="4A916336"/>
    <w:rsid w:val="4A95EDED"/>
    <w:rsid w:val="4A98A4C2"/>
    <w:rsid w:val="4A9DFCF4"/>
    <w:rsid w:val="4AA32A8B"/>
    <w:rsid w:val="4AA5B535"/>
    <w:rsid w:val="4AA85378"/>
    <w:rsid w:val="4AB0520A"/>
    <w:rsid w:val="4AB1EE7E"/>
    <w:rsid w:val="4AB2F96C"/>
    <w:rsid w:val="4AB68F6A"/>
    <w:rsid w:val="4AB763F0"/>
    <w:rsid w:val="4AB76546"/>
    <w:rsid w:val="4AB76D52"/>
    <w:rsid w:val="4ABC53CA"/>
    <w:rsid w:val="4ABEFBBB"/>
    <w:rsid w:val="4ACD9B18"/>
    <w:rsid w:val="4ACE5A02"/>
    <w:rsid w:val="4AD6D08A"/>
    <w:rsid w:val="4ADAF5A5"/>
    <w:rsid w:val="4ADC4F3B"/>
    <w:rsid w:val="4AE11EA4"/>
    <w:rsid w:val="4AE1BEFE"/>
    <w:rsid w:val="4AE2BFC4"/>
    <w:rsid w:val="4AE89A2A"/>
    <w:rsid w:val="4AE9D059"/>
    <w:rsid w:val="4AEF8E89"/>
    <w:rsid w:val="4AF03367"/>
    <w:rsid w:val="4AF15708"/>
    <w:rsid w:val="4AF2FADF"/>
    <w:rsid w:val="4AF38F4B"/>
    <w:rsid w:val="4AF8591E"/>
    <w:rsid w:val="4B08FDBB"/>
    <w:rsid w:val="4B09D9E0"/>
    <w:rsid w:val="4B0DDB59"/>
    <w:rsid w:val="4B12D1FA"/>
    <w:rsid w:val="4B21E35B"/>
    <w:rsid w:val="4B242DCE"/>
    <w:rsid w:val="4B311513"/>
    <w:rsid w:val="4B321011"/>
    <w:rsid w:val="4B35BCB6"/>
    <w:rsid w:val="4B38FB3E"/>
    <w:rsid w:val="4B3EAEF2"/>
    <w:rsid w:val="4B40F8E2"/>
    <w:rsid w:val="4B4415D1"/>
    <w:rsid w:val="4B49BB60"/>
    <w:rsid w:val="4B4AF25F"/>
    <w:rsid w:val="4B4DBBCF"/>
    <w:rsid w:val="4B5076E8"/>
    <w:rsid w:val="4B53AEE9"/>
    <w:rsid w:val="4B53D2B0"/>
    <w:rsid w:val="4B5BBAD2"/>
    <w:rsid w:val="4B5D3598"/>
    <w:rsid w:val="4B5E9F82"/>
    <w:rsid w:val="4B605CA0"/>
    <w:rsid w:val="4B66E86D"/>
    <w:rsid w:val="4B6A734A"/>
    <w:rsid w:val="4B72CBBF"/>
    <w:rsid w:val="4B7697AE"/>
    <w:rsid w:val="4B76FD95"/>
    <w:rsid w:val="4B77626C"/>
    <w:rsid w:val="4B7CBFD1"/>
    <w:rsid w:val="4B7CD43C"/>
    <w:rsid w:val="4B81E6A9"/>
    <w:rsid w:val="4B870F97"/>
    <w:rsid w:val="4B8EAEE4"/>
    <w:rsid w:val="4B9015A3"/>
    <w:rsid w:val="4B9459A9"/>
    <w:rsid w:val="4B94D929"/>
    <w:rsid w:val="4B98F6C4"/>
    <w:rsid w:val="4B9B30D3"/>
    <w:rsid w:val="4B9C2603"/>
    <w:rsid w:val="4B9CCAC4"/>
    <w:rsid w:val="4BA596FF"/>
    <w:rsid w:val="4BA8185C"/>
    <w:rsid w:val="4BAC1D96"/>
    <w:rsid w:val="4BAED3A2"/>
    <w:rsid w:val="4BB1C12F"/>
    <w:rsid w:val="4BB3C584"/>
    <w:rsid w:val="4BBB9A52"/>
    <w:rsid w:val="4BC2689B"/>
    <w:rsid w:val="4BC50411"/>
    <w:rsid w:val="4BC59052"/>
    <w:rsid w:val="4BC67A20"/>
    <w:rsid w:val="4BC6CBF1"/>
    <w:rsid w:val="4BC9141F"/>
    <w:rsid w:val="4BCCD6F6"/>
    <w:rsid w:val="4BDA2EEC"/>
    <w:rsid w:val="4BDF43DF"/>
    <w:rsid w:val="4BE2FE3B"/>
    <w:rsid w:val="4BE8213C"/>
    <w:rsid w:val="4BEADA67"/>
    <w:rsid w:val="4BF540C1"/>
    <w:rsid w:val="4BF63DAB"/>
    <w:rsid w:val="4BFC165F"/>
    <w:rsid w:val="4C033CCD"/>
    <w:rsid w:val="4C03C6A9"/>
    <w:rsid w:val="4C0750C3"/>
    <w:rsid w:val="4C09DF34"/>
    <w:rsid w:val="4C0B0A66"/>
    <w:rsid w:val="4C0E8A3C"/>
    <w:rsid w:val="4C0FECC2"/>
    <w:rsid w:val="4C11A247"/>
    <w:rsid w:val="4C11D95B"/>
    <w:rsid w:val="4C13BE19"/>
    <w:rsid w:val="4C15383E"/>
    <w:rsid w:val="4C18DEC2"/>
    <w:rsid w:val="4C21F3ED"/>
    <w:rsid w:val="4C22B918"/>
    <w:rsid w:val="4C2A0863"/>
    <w:rsid w:val="4C2B2643"/>
    <w:rsid w:val="4C32E382"/>
    <w:rsid w:val="4C347523"/>
    <w:rsid w:val="4C3E7EA7"/>
    <w:rsid w:val="4C3F998D"/>
    <w:rsid w:val="4C4106C5"/>
    <w:rsid w:val="4C47D273"/>
    <w:rsid w:val="4C4E5A2F"/>
    <w:rsid w:val="4C52ABFD"/>
    <w:rsid w:val="4C553EDC"/>
    <w:rsid w:val="4C58F5BC"/>
    <w:rsid w:val="4C5A7746"/>
    <w:rsid w:val="4C5E0BC8"/>
    <w:rsid w:val="4C6859BC"/>
    <w:rsid w:val="4C696BA7"/>
    <w:rsid w:val="4C6A6EC0"/>
    <w:rsid w:val="4C6D477B"/>
    <w:rsid w:val="4C6F6777"/>
    <w:rsid w:val="4C7D4057"/>
    <w:rsid w:val="4C83CC65"/>
    <w:rsid w:val="4C88889F"/>
    <w:rsid w:val="4C8AD9D3"/>
    <w:rsid w:val="4C94CD9F"/>
    <w:rsid w:val="4C952C18"/>
    <w:rsid w:val="4CC315F0"/>
    <w:rsid w:val="4CC47DB0"/>
    <w:rsid w:val="4CC74F45"/>
    <w:rsid w:val="4CC8201B"/>
    <w:rsid w:val="4CCA3A03"/>
    <w:rsid w:val="4CD0522C"/>
    <w:rsid w:val="4CD5EEA8"/>
    <w:rsid w:val="4CD89A54"/>
    <w:rsid w:val="4CDF91A7"/>
    <w:rsid w:val="4CE276F7"/>
    <w:rsid w:val="4CE3F134"/>
    <w:rsid w:val="4CEA07AE"/>
    <w:rsid w:val="4CEEFD61"/>
    <w:rsid w:val="4CF6CEFA"/>
    <w:rsid w:val="4D075FF0"/>
    <w:rsid w:val="4D07C187"/>
    <w:rsid w:val="4D0CDBB7"/>
    <w:rsid w:val="4D11F4BF"/>
    <w:rsid w:val="4D246222"/>
    <w:rsid w:val="4D26E8C2"/>
    <w:rsid w:val="4D28F9C9"/>
    <w:rsid w:val="4D2AF44C"/>
    <w:rsid w:val="4D2EECC2"/>
    <w:rsid w:val="4D30A98A"/>
    <w:rsid w:val="4D34457F"/>
    <w:rsid w:val="4D34C725"/>
    <w:rsid w:val="4D34C7A0"/>
    <w:rsid w:val="4D35BA83"/>
    <w:rsid w:val="4D40A9A6"/>
    <w:rsid w:val="4D483382"/>
    <w:rsid w:val="4D4934E7"/>
    <w:rsid w:val="4D4AEFE7"/>
    <w:rsid w:val="4D4B58F9"/>
    <w:rsid w:val="4D4BF835"/>
    <w:rsid w:val="4D4FF7A1"/>
    <w:rsid w:val="4D5288FF"/>
    <w:rsid w:val="4D5395F3"/>
    <w:rsid w:val="4D54E195"/>
    <w:rsid w:val="4D5A208D"/>
    <w:rsid w:val="4D60D671"/>
    <w:rsid w:val="4D6160B3"/>
    <w:rsid w:val="4D63E007"/>
    <w:rsid w:val="4D719913"/>
    <w:rsid w:val="4D7680D7"/>
    <w:rsid w:val="4D7A067E"/>
    <w:rsid w:val="4D80D82B"/>
    <w:rsid w:val="4D81929C"/>
    <w:rsid w:val="4D880A24"/>
    <w:rsid w:val="4D8BF976"/>
    <w:rsid w:val="4D8C27ED"/>
    <w:rsid w:val="4D8CE54C"/>
    <w:rsid w:val="4D8F8D11"/>
    <w:rsid w:val="4D8FA822"/>
    <w:rsid w:val="4D91AF8B"/>
    <w:rsid w:val="4D9C7334"/>
    <w:rsid w:val="4D9F2E59"/>
    <w:rsid w:val="4DA02080"/>
    <w:rsid w:val="4DA2B030"/>
    <w:rsid w:val="4DA83A8D"/>
    <w:rsid w:val="4DAAC0A8"/>
    <w:rsid w:val="4DB10F9B"/>
    <w:rsid w:val="4DC08B99"/>
    <w:rsid w:val="4DC1DED2"/>
    <w:rsid w:val="4DC49078"/>
    <w:rsid w:val="4DC69065"/>
    <w:rsid w:val="4DD04584"/>
    <w:rsid w:val="4DD4E37E"/>
    <w:rsid w:val="4DD731A4"/>
    <w:rsid w:val="4DD98FD1"/>
    <w:rsid w:val="4DE5F7A0"/>
    <w:rsid w:val="4DE63DA0"/>
    <w:rsid w:val="4DE8513F"/>
    <w:rsid w:val="4DE86672"/>
    <w:rsid w:val="4DEC66B4"/>
    <w:rsid w:val="4DEDDBBA"/>
    <w:rsid w:val="4DEE9CD2"/>
    <w:rsid w:val="4DF07AD5"/>
    <w:rsid w:val="4DF1CD05"/>
    <w:rsid w:val="4DF2F14A"/>
    <w:rsid w:val="4DF57159"/>
    <w:rsid w:val="4DF9055A"/>
    <w:rsid w:val="4DFB0035"/>
    <w:rsid w:val="4DFE3D5C"/>
    <w:rsid w:val="4E060A9E"/>
    <w:rsid w:val="4E0CC3B9"/>
    <w:rsid w:val="4E0D81D7"/>
    <w:rsid w:val="4E0DDC86"/>
    <w:rsid w:val="4E110C82"/>
    <w:rsid w:val="4E124575"/>
    <w:rsid w:val="4E126B61"/>
    <w:rsid w:val="4E1A989C"/>
    <w:rsid w:val="4E1B9B10"/>
    <w:rsid w:val="4E1BE1F7"/>
    <w:rsid w:val="4E1D744D"/>
    <w:rsid w:val="4E1D81E1"/>
    <w:rsid w:val="4E1E139B"/>
    <w:rsid w:val="4E1F6C66"/>
    <w:rsid w:val="4E28026F"/>
    <w:rsid w:val="4E2A4BD8"/>
    <w:rsid w:val="4E333CFE"/>
    <w:rsid w:val="4E33F8A6"/>
    <w:rsid w:val="4E37626A"/>
    <w:rsid w:val="4E3E754B"/>
    <w:rsid w:val="4E4AD4BE"/>
    <w:rsid w:val="4E5B23F3"/>
    <w:rsid w:val="4E5ECC11"/>
    <w:rsid w:val="4E6AD309"/>
    <w:rsid w:val="4E6C77D0"/>
    <w:rsid w:val="4E71BF09"/>
    <w:rsid w:val="4E731DCC"/>
    <w:rsid w:val="4E7D799D"/>
    <w:rsid w:val="4E80D01E"/>
    <w:rsid w:val="4E84DD5B"/>
    <w:rsid w:val="4E85BC6D"/>
    <w:rsid w:val="4E92E101"/>
    <w:rsid w:val="4E996B5D"/>
    <w:rsid w:val="4E9B42D5"/>
    <w:rsid w:val="4EA32C3A"/>
    <w:rsid w:val="4EAB265E"/>
    <w:rsid w:val="4EAC8E7E"/>
    <w:rsid w:val="4EADE67F"/>
    <w:rsid w:val="4EAF491F"/>
    <w:rsid w:val="4EAF7FF1"/>
    <w:rsid w:val="4EAFA427"/>
    <w:rsid w:val="4EC06B49"/>
    <w:rsid w:val="4EC0C5D4"/>
    <w:rsid w:val="4EC37057"/>
    <w:rsid w:val="4EC47C55"/>
    <w:rsid w:val="4ECE98D3"/>
    <w:rsid w:val="4ECFE9A4"/>
    <w:rsid w:val="4ED24C53"/>
    <w:rsid w:val="4ED53136"/>
    <w:rsid w:val="4ED923DC"/>
    <w:rsid w:val="4ED9F77D"/>
    <w:rsid w:val="4EDBE4B8"/>
    <w:rsid w:val="4EDE47FD"/>
    <w:rsid w:val="4EDE7536"/>
    <w:rsid w:val="4EE06B30"/>
    <w:rsid w:val="4EE0EA0F"/>
    <w:rsid w:val="4EE28906"/>
    <w:rsid w:val="4EE2A385"/>
    <w:rsid w:val="4EE50B9E"/>
    <w:rsid w:val="4EE7782D"/>
    <w:rsid w:val="4EF4894E"/>
    <w:rsid w:val="4EF7B155"/>
    <w:rsid w:val="4EFC155F"/>
    <w:rsid w:val="4F03543C"/>
    <w:rsid w:val="4F05BA21"/>
    <w:rsid w:val="4F07D4CD"/>
    <w:rsid w:val="4F09C1F6"/>
    <w:rsid w:val="4F0F3958"/>
    <w:rsid w:val="4F12BFA3"/>
    <w:rsid w:val="4F255CD1"/>
    <w:rsid w:val="4F25795E"/>
    <w:rsid w:val="4F2DC3E3"/>
    <w:rsid w:val="4F3073D6"/>
    <w:rsid w:val="4F358E5D"/>
    <w:rsid w:val="4F362891"/>
    <w:rsid w:val="4F3C63A4"/>
    <w:rsid w:val="4F3D836C"/>
    <w:rsid w:val="4F3DC628"/>
    <w:rsid w:val="4F3F5407"/>
    <w:rsid w:val="4F417F52"/>
    <w:rsid w:val="4F43889B"/>
    <w:rsid w:val="4F466781"/>
    <w:rsid w:val="4F4AA45A"/>
    <w:rsid w:val="4F4C448B"/>
    <w:rsid w:val="4F4C796B"/>
    <w:rsid w:val="4F4E1DFB"/>
    <w:rsid w:val="4F4F1C10"/>
    <w:rsid w:val="4F505217"/>
    <w:rsid w:val="4F541A02"/>
    <w:rsid w:val="4F6A7CD7"/>
    <w:rsid w:val="4F6C15E5"/>
    <w:rsid w:val="4F6D7271"/>
    <w:rsid w:val="4F729B1E"/>
    <w:rsid w:val="4F7A29FF"/>
    <w:rsid w:val="4F82C0C3"/>
    <w:rsid w:val="4F84C2EE"/>
    <w:rsid w:val="4F853632"/>
    <w:rsid w:val="4F8A6E61"/>
    <w:rsid w:val="4F8CB11C"/>
    <w:rsid w:val="4F96F470"/>
    <w:rsid w:val="4F983867"/>
    <w:rsid w:val="4F984D7B"/>
    <w:rsid w:val="4F9C7F01"/>
    <w:rsid w:val="4F9CCC31"/>
    <w:rsid w:val="4FA06730"/>
    <w:rsid w:val="4FA67381"/>
    <w:rsid w:val="4FA67697"/>
    <w:rsid w:val="4FA6A5CF"/>
    <w:rsid w:val="4FA785CA"/>
    <w:rsid w:val="4FAB914C"/>
    <w:rsid w:val="4FACE828"/>
    <w:rsid w:val="4FB3DD26"/>
    <w:rsid w:val="4FB67FEA"/>
    <w:rsid w:val="4FB76744"/>
    <w:rsid w:val="4FC80553"/>
    <w:rsid w:val="4FCB011C"/>
    <w:rsid w:val="4FD1288C"/>
    <w:rsid w:val="4FD6B307"/>
    <w:rsid w:val="4FDBBFCA"/>
    <w:rsid w:val="4FDBD512"/>
    <w:rsid w:val="4FDC27DD"/>
    <w:rsid w:val="4FDC5050"/>
    <w:rsid w:val="4FDF512D"/>
    <w:rsid w:val="4FE544CE"/>
    <w:rsid w:val="4FE7A640"/>
    <w:rsid w:val="4FEFC072"/>
    <w:rsid w:val="4FF18CD8"/>
    <w:rsid w:val="4FF2003B"/>
    <w:rsid w:val="4FF76BFF"/>
    <w:rsid w:val="4FF95615"/>
    <w:rsid w:val="4FFA552E"/>
    <w:rsid w:val="4FFC41F9"/>
    <w:rsid w:val="4FFC42DB"/>
    <w:rsid w:val="5000F279"/>
    <w:rsid w:val="5005559D"/>
    <w:rsid w:val="5005F036"/>
    <w:rsid w:val="5008CC9E"/>
    <w:rsid w:val="500CA49A"/>
    <w:rsid w:val="5010947D"/>
    <w:rsid w:val="5011C506"/>
    <w:rsid w:val="50152D1D"/>
    <w:rsid w:val="501A7D42"/>
    <w:rsid w:val="501D3CC1"/>
    <w:rsid w:val="501E0AD1"/>
    <w:rsid w:val="501E5EC4"/>
    <w:rsid w:val="5020ADBC"/>
    <w:rsid w:val="50225F18"/>
    <w:rsid w:val="50234D3D"/>
    <w:rsid w:val="502F8B5F"/>
    <w:rsid w:val="50307DD4"/>
    <w:rsid w:val="50314353"/>
    <w:rsid w:val="503761D5"/>
    <w:rsid w:val="503B5019"/>
    <w:rsid w:val="50453DFE"/>
    <w:rsid w:val="50455579"/>
    <w:rsid w:val="505210BF"/>
    <w:rsid w:val="5054D672"/>
    <w:rsid w:val="5057F170"/>
    <w:rsid w:val="505C3BAA"/>
    <w:rsid w:val="505E346E"/>
    <w:rsid w:val="5060047D"/>
    <w:rsid w:val="50657598"/>
    <w:rsid w:val="5065D720"/>
    <w:rsid w:val="507880E2"/>
    <w:rsid w:val="507AA003"/>
    <w:rsid w:val="507B52D3"/>
    <w:rsid w:val="507D375E"/>
    <w:rsid w:val="507DE0C8"/>
    <w:rsid w:val="507E94BA"/>
    <w:rsid w:val="5089BE53"/>
    <w:rsid w:val="508A3115"/>
    <w:rsid w:val="5091C14F"/>
    <w:rsid w:val="50928C00"/>
    <w:rsid w:val="50A0798D"/>
    <w:rsid w:val="50A9EF95"/>
    <w:rsid w:val="50BBC992"/>
    <w:rsid w:val="50BCA170"/>
    <w:rsid w:val="50BFAAE6"/>
    <w:rsid w:val="50C0B301"/>
    <w:rsid w:val="50CB90FC"/>
    <w:rsid w:val="50CDA123"/>
    <w:rsid w:val="50CFD8FA"/>
    <w:rsid w:val="50D03C36"/>
    <w:rsid w:val="50D147B3"/>
    <w:rsid w:val="50D2AC0F"/>
    <w:rsid w:val="50D67C22"/>
    <w:rsid w:val="50D6BD9D"/>
    <w:rsid w:val="50D9C46B"/>
    <w:rsid w:val="50DDC1EA"/>
    <w:rsid w:val="50E10959"/>
    <w:rsid w:val="50E66DC8"/>
    <w:rsid w:val="50EDAF1D"/>
    <w:rsid w:val="50EDC387"/>
    <w:rsid w:val="50F3E52E"/>
    <w:rsid w:val="50FDB3F9"/>
    <w:rsid w:val="510BBA42"/>
    <w:rsid w:val="510CE426"/>
    <w:rsid w:val="5115D642"/>
    <w:rsid w:val="5117A33F"/>
    <w:rsid w:val="511C4C4B"/>
    <w:rsid w:val="5120DF18"/>
    <w:rsid w:val="5124A505"/>
    <w:rsid w:val="5126BD34"/>
    <w:rsid w:val="512AA3B4"/>
    <w:rsid w:val="512D39FE"/>
    <w:rsid w:val="51342969"/>
    <w:rsid w:val="51386710"/>
    <w:rsid w:val="513B9785"/>
    <w:rsid w:val="513BF039"/>
    <w:rsid w:val="513C3791"/>
    <w:rsid w:val="513D1AAC"/>
    <w:rsid w:val="513D66EE"/>
    <w:rsid w:val="513F35DC"/>
    <w:rsid w:val="51441B5E"/>
    <w:rsid w:val="5145E617"/>
    <w:rsid w:val="5149E637"/>
    <w:rsid w:val="51556807"/>
    <w:rsid w:val="515709BE"/>
    <w:rsid w:val="51585CAA"/>
    <w:rsid w:val="5158731C"/>
    <w:rsid w:val="515EF463"/>
    <w:rsid w:val="5162C5A5"/>
    <w:rsid w:val="5163B706"/>
    <w:rsid w:val="5164FECD"/>
    <w:rsid w:val="5165C741"/>
    <w:rsid w:val="517471BD"/>
    <w:rsid w:val="5180E9E0"/>
    <w:rsid w:val="5182C4E2"/>
    <w:rsid w:val="51856C91"/>
    <w:rsid w:val="51889F15"/>
    <w:rsid w:val="518BF04D"/>
    <w:rsid w:val="519508B2"/>
    <w:rsid w:val="51982D31"/>
    <w:rsid w:val="5198A675"/>
    <w:rsid w:val="5198D922"/>
    <w:rsid w:val="519A6DD6"/>
    <w:rsid w:val="519C401C"/>
    <w:rsid w:val="51A6AD3C"/>
    <w:rsid w:val="51AC9336"/>
    <w:rsid w:val="51ACD617"/>
    <w:rsid w:val="51AD66E2"/>
    <w:rsid w:val="51B066DA"/>
    <w:rsid w:val="51B3C86C"/>
    <w:rsid w:val="51BE6C73"/>
    <w:rsid w:val="51C01D7F"/>
    <w:rsid w:val="51C33434"/>
    <w:rsid w:val="51C74A88"/>
    <w:rsid w:val="51C8B092"/>
    <w:rsid w:val="51C9509E"/>
    <w:rsid w:val="51C9E726"/>
    <w:rsid w:val="51CBD3F6"/>
    <w:rsid w:val="51D15502"/>
    <w:rsid w:val="51DA802E"/>
    <w:rsid w:val="51DBE96E"/>
    <w:rsid w:val="51DE54CD"/>
    <w:rsid w:val="51E06E94"/>
    <w:rsid w:val="51E09EC0"/>
    <w:rsid w:val="51E78286"/>
    <w:rsid w:val="51E8C122"/>
    <w:rsid w:val="51E9F963"/>
    <w:rsid w:val="51EDBAFA"/>
    <w:rsid w:val="51F3072F"/>
    <w:rsid w:val="51F4F16D"/>
    <w:rsid w:val="51F581AB"/>
    <w:rsid w:val="51F8A02F"/>
    <w:rsid w:val="51F8A125"/>
    <w:rsid w:val="51F8C33A"/>
    <w:rsid w:val="51F9D406"/>
    <w:rsid w:val="51FBB7D7"/>
    <w:rsid w:val="51FEAB44"/>
    <w:rsid w:val="51FEF7B6"/>
    <w:rsid w:val="51FFE57D"/>
    <w:rsid w:val="52021CE4"/>
    <w:rsid w:val="52041AAD"/>
    <w:rsid w:val="520574D3"/>
    <w:rsid w:val="5209968B"/>
    <w:rsid w:val="520C2D63"/>
    <w:rsid w:val="52165469"/>
    <w:rsid w:val="52197EAD"/>
    <w:rsid w:val="52198AFA"/>
    <w:rsid w:val="521B4F34"/>
    <w:rsid w:val="521DA795"/>
    <w:rsid w:val="521F1E19"/>
    <w:rsid w:val="52218046"/>
    <w:rsid w:val="522B9263"/>
    <w:rsid w:val="522EA562"/>
    <w:rsid w:val="5232A0ED"/>
    <w:rsid w:val="52397B6B"/>
    <w:rsid w:val="524021E0"/>
    <w:rsid w:val="524438CC"/>
    <w:rsid w:val="52450B63"/>
    <w:rsid w:val="5248BB64"/>
    <w:rsid w:val="524A3D30"/>
    <w:rsid w:val="524BE8CA"/>
    <w:rsid w:val="524D84F9"/>
    <w:rsid w:val="525503BF"/>
    <w:rsid w:val="525F2E9E"/>
    <w:rsid w:val="526439A8"/>
    <w:rsid w:val="526B57E3"/>
    <w:rsid w:val="526C3C7B"/>
    <w:rsid w:val="526D45B9"/>
    <w:rsid w:val="52702376"/>
    <w:rsid w:val="5270AF06"/>
    <w:rsid w:val="5272BF52"/>
    <w:rsid w:val="5276D89D"/>
    <w:rsid w:val="52791A0D"/>
    <w:rsid w:val="527CEB62"/>
    <w:rsid w:val="52801DDC"/>
    <w:rsid w:val="52849A52"/>
    <w:rsid w:val="528FFF46"/>
    <w:rsid w:val="52914D01"/>
    <w:rsid w:val="5293F995"/>
    <w:rsid w:val="529A6F4F"/>
    <w:rsid w:val="529CF498"/>
    <w:rsid w:val="52A3CA17"/>
    <w:rsid w:val="52AA1B3B"/>
    <w:rsid w:val="52AACD2D"/>
    <w:rsid w:val="52AB6A30"/>
    <w:rsid w:val="52B017B3"/>
    <w:rsid w:val="52B09888"/>
    <w:rsid w:val="52B31ACA"/>
    <w:rsid w:val="52B492B5"/>
    <w:rsid w:val="52B7428F"/>
    <w:rsid w:val="52BA67CA"/>
    <w:rsid w:val="52C4D37B"/>
    <w:rsid w:val="52C998A2"/>
    <w:rsid w:val="52CA38C3"/>
    <w:rsid w:val="52D6526D"/>
    <w:rsid w:val="52D79FF7"/>
    <w:rsid w:val="52E6D1BB"/>
    <w:rsid w:val="52E7AAF2"/>
    <w:rsid w:val="52E8E146"/>
    <w:rsid w:val="52E91D74"/>
    <w:rsid w:val="52F23436"/>
    <w:rsid w:val="52FDB7F6"/>
    <w:rsid w:val="52FFA641"/>
    <w:rsid w:val="5303985D"/>
    <w:rsid w:val="5310919F"/>
    <w:rsid w:val="531335FA"/>
    <w:rsid w:val="531C7D2E"/>
    <w:rsid w:val="531D529F"/>
    <w:rsid w:val="5324CDA7"/>
    <w:rsid w:val="532BE441"/>
    <w:rsid w:val="53307197"/>
    <w:rsid w:val="53330445"/>
    <w:rsid w:val="53345D5E"/>
    <w:rsid w:val="53348BD1"/>
    <w:rsid w:val="533F30ED"/>
    <w:rsid w:val="5340707A"/>
    <w:rsid w:val="5343B399"/>
    <w:rsid w:val="5345229A"/>
    <w:rsid w:val="534EC545"/>
    <w:rsid w:val="534F0CBB"/>
    <w:rsid w:val="53518BD8"/>
    <w:rsid w:val="535741E5"/>
    <w:rsid w:val="5357EC66"/>
    <w:rsid w:val="535989CB"/>
    <w:rsid w:val="535B0872"/>
    <w:rsid w:val="535F5C73"/>
    <w:rsid w:val="536F9365"/>
    <w:rsid w:val="53787686"/>
    <w:rsid w:val="5378FB9B"/>
    <w:rsid w:val="537FF1B7"/>
    <w:rsid w:val="53871E39"/>
    <w:rsid w:val="538867DD"/>
    <w:rsid w:val="538C7734"/>
    <w:rsid w:val="538F8A84"/>
    <w:rsid w:val="538FAB9A"/>
    <w:rsid w:val="5391520C"/>
    <w:rsid w:val="5394AD93"/>
    <w:rsid w:val="539582D8"/>
    <w:rsid w:val="53959E6F"/>
    <w:rsid w:val="5397799A"/>
    <w:rsid w:val="5397F81A"/>
    <w:rsid w:val="53A999ED"/>
    <w:rsid w:val="53B83797"/>
    <w:rsid w:val="53BF7633"/>
    <w:rsid w:val="53C3FC56"/>
    <w:rsid w:val="53C72DD8"/>
    <w:rsid w:val="53CC4A9A"/>
    <w:rsid w:val="53D10CA5"/>
    <w:rsid w:val="53D7909C"/>
    <w:rsid w:val="53EF3404"/>
    <w:rsid w:val="53F81315"/>
    <w:rsid w:val="53F8FB74"/>
    <w:rsid w:val="53FA9BB8"/>
    <w:rsid w:val="53FC7380"/>
    <w:rsid w:val="53FEFDB7"/>
    <w:rsid w:val="53FFEDB1"/>
    <w:rsid w:val="54000C31"/>
    <w:rsid w:val="5402B046"/>
    <w:rsid w:val="54073FEE"/>
    <w:rsid w:val="540AFE3B"/>
    <w:rsid w:val="540C7F67"/>
    <w:rsid w:val="540E4C97"/>
    <w:rsid w:val="540EF71D"/>
    <w:rsid w:val="540EFF89"/>
    <w:rsid w:val="54105591"/>
    <w:rsid w:val="5411E9B3"/>
    <w:rsid w:val="541650C0"/>
    <w:rsid w:val="54168BA1"/>
    <w:rsid w:val="54258DAB"/>
    <w:rsid w:val="54282EE7"/>
    <w:rsid w:val="542A45E6"/>
    <w:rsid w:val="542A9657"/>
    <w:rsid w:val="542AA75A"/>
    <w:rsid w:val="542BEEE4"/>
    <w:rsid w:val="54343D45"/>
    <w:rsid w:val="5438FDBA"/>
    <w:rsid w:val="543AFFFE"/>
    <w:rsid w:val="54485ABA"/>
    <w:rsid w:val="5456B750"/>
    <w:rsid w:val="545DA61B"/>
    <w:rsid w:val="54667B97"/>
    <w:rsid w:val="54683C2B"/>
    <w:rsid w:val="5468A1F4"/>
    <w:rsid w:val="546A3CEE"/>
    <w:rsid w:val="546C2369"/>
    <w:rsid w:val="54740C87"/>
    <w:rsid w:val="547723B5"/>
    <w:rsid w:val="547AF941"/>
    <w:rsid w:val="54813136"/>
    <w:rsid w:val="54874147"/>
    <w:rsid w:val="5489FDFB"/>
    <w:rsid w:val="5490986C"/>
    <w:rsid w:val="5490A92F"/>
    <w:rsid w:val="5491543E"/>
    <w:rsid w:val="54951274"/>
    <w:rsid w:val="5499DF7E"/>
    <w:rsid w:val="549A34C3"/>
    <w:rsid w:val="54A56DBC"/>
    <w:rsid w:val="54A912D0"/>
    <w:rsid w:val="54AFAC26"/>
    <w:rsid w:val="54B2F4E1"/>
    <w:rsid w:val="54B4CDBA"/>
    <w:rsid w:val="54B8ECD7"/>
    <w:rsid w:val="54CA9E3D"/>
    <w:rsid w:val="54CD53D8"/>
    <w:rsid w:val="54CE77A6"/>
    <w:rsid w:val="54D1A2E3"/>
    <w:rsid w:val="54D396F8"/>
    <w:rsid w:val="54D62C2C"/>
    <w:rsid w:val="54D88050"/>
    <w:rsid w:val="54DD2C40"/>
    <w:rsid w:val="54E12962"/>
    <w:rsid w:val="54E39E1E"/>
    <w:rsid w:val="54E43755"/>
    <w:rsid w:val="54E5165E"/>
    <w:rsid w:val="54E57D83"/>
    <w:rsid w:val="54EABA16"/>
    <w:rsid w:val="54EEFCB7"/>
    <w:rsid w:val="54F149DD"/>
    <w:rsid w:val="54F2D6B6"/>
    <w:rsid w:val="54F2FDB1"/>
    <w:rsid w:val="54F6D8D3"/>
    <w:rsid w:val="54F7EDF7"/>
    <w:rsid w:val="54FA3544"/>
    <w:rsid w:val="54FB5D5D"/>
    <w:rsid w:val="54FE19B6"/>
    <w:rsid w:val="54FEEB4A"/>
    <w:rsid w:val="54FF4BBC"/>
    <w:rsid w:val="5503E1A3"/>
    <w:rsid w:val="550417DE"/>
    <w:rsid w:val="55095F0C"/>
    <w:rsid w:val="5510804E"/>
    <w:rsid w:val="551212CF"/>
    <w:rsid w:val="551426D7"/>
    <w:rsid w:val="55198768"/>
    <w:rsid w:val="5520352E"/>
    <w:rsid w:val="552061E4"/>
    <w:rsid w:val="552361FE"/>
    <w:rsid w:val="5527714F"/>
    <w:rsid w:val="552DD8F9"/>
    <w:rsid w:val="552E7D41"/>
    <w:rsid w:val="5535BD36"/>
    <w:rsid w:val="5537123A"/>
    <w:rsid w:val="55376B8A"/>
    <w:rsid w:val="553BD935"/>
    <w:rsid w:val="553C1200"/>
    <w:rsid w:val="554F3456"/>
    <w:rsid w:val="5550CC33"/>
    <w:rsid w:val="55511F6F"/>
    <w:rsid w:val="5551CA8A"/>
    <w:rsid w:val="55528FFB"/>
    <w:rsid w:val="55540CE3"/>
    <w:rsid w:val="55548881"/>
    <w:rsid w:val="5555263A"/>
    <w:rsid w:val="5556AC62"/>
    <w:rsid w:val="55571A2F"/>
    <w:rsid w:val="555AA808"/>
    <w:rsid w:val="5560A71B"/>
    <w:rsid w:val="55647F14"/>
    <w:rsid w:val="5568045E"/>
    <w:rsid w:val="556D5C9D"/>
    <w:rsid w:val="5572B4FB"/>
    <w:rsid w:val="55752277"/>
    <w:rsid w:val="5575925A"/>
    <w:rsid w:val="557A3E08"/>
    <w:rsid w:val="557B3760"/>
    <w:rsid w:val="557DE182"/>
    <w:rsid w:val="5584B905"/>
    <w:rsid w:val="558B56E9"/>
    <w:rsid w:val="5590F8ED"/>
    <w:rsid w:val="55948684"/>
    <w:rsid w:val="5594F7F1"/>
    <w:rsid w:val="55953940"/>
    <w:rsid w:val="559843E1"/>
    <w:rsid w:val="5598BC69"/>
    <w:rsid w:val="55A0417C"/>
    <w:rsid w:val="55A84FC8"/>
    <w:rsid w:val="55AABC53"/>
    <w:rsid w:val="55ACDDEE"/>
    <w:rsid w:val="55AE3E78"/>
    <w:rsid w:val="55AE60D4"/>
    <w:rsid w:val="55B1E9F2"/>
    <w:rsid w:val="55B7AAEA"/>
    <w:rsid w:val="55B804F4"/>
    <w:rsid w:val="55B8BA3A"/>
    <w:rsid w:val="55BA4A2A"/>
    <w:rsid w:val="55BC8D06"/>
    <w:rsid w:val="55BDF2E1"/>
    <w:rsid w:val="55C13A19"/>
    <w:rsid w:val="55C2DFA6"/>
    <w:rsid w:val="55C6EBAC"/>
    <w:rsid w:val="55C9BB8B"/>
    <w:rsid w:val="55CD1006"/>
    <w:rsid w:val="55D2E8B7"/>
    <w:rsid w:val="55D3EFAB"/>
    <w:rsid w:val="55D51928"/>
    <w:rsid w:val="55D69DF6"/>
    <w:rsid w:val="55DC55FF"/>
    <w:rsid w:val="55E2DF61"/>
    <w:rsid w:val="55E344EF"/>
    <w:rsid w:val="55E68EEC"/>
    <w:rsid w:val="55F2841B"/>
    <w:rsid w:val="55FE6BE1"/>
    <w:rsid w:val="56011A63"/>
    <w:rsid w:val="5601C189"/>
    <w:rsid w:val="56028D48"/>
    <w:rsid w:val="56060D4F"/>
    <w:rsid w:val="5608ECFA"/>
    <w:rsid w:val="560B86FD"/>
    <w:rsid w:val="560E7544"/>
    <w:rsid w:val="560FDCE8"/>
    <w:rsid w:val="561037D3"/>
    <w:rsid w:val="5613A308"/>
    <w:rsid w:val="561B63EB"/>
    <w:rsid w:val="561F6975"/>
    <w:rsid w:val="5627EECE"/>
    <w:rsid w:val="562D249F"/>
    <w:rsid w:val="562FFEAF"/>
    <w:rsid w:val="5645E137"/>
    <w:rsid w:val="564628C6"/>
    <w:rsid w:val="5652E3C3"/>
    <w:rsid w:val="56535E35"/>
    <w:rsid w:val="5653CF09"/>
    <w:rsid w:val="56544B00"/>
    <w:rsid w:val="565E54AE"/>
    <w:rsid w:val="566905DF"/>
    <w:rsid w:val="566D7344"/>
    <w:rsid w:val="56789BF1"/>
    <w:rsid w:val="567D1824"/>
    <w:rsid w:val="568490D3"/>
    <w:rsid w:val="56856F3C"/>
    <w:rsid w:val="5689BEC6"/>
    <w:rsid w:val="568D1A3E"/>
    <w:rsid w:val="568F6ACF"/>
    <w:rsid w:val="568F7861"/>
    <w:rsid w:val="56906E29"/>
    <w:rsid w:val="5699D9A6"/>
    <w:rsid w:val="569CCC01"/>
    <w:rsid w:val="569CFA17"/>
    <w:rsid w:val="56A8D502"/>
    <w:rsid w:val="56ABCC79"/>
    <w:rsid w:val="56B1FA99"/>
    <w:rsid w:val="56B27B5B"/>
    <w:rsid w:val="56B383C1"/>
    <w:rsid w:val="56BBECD6"/>
    <w:rsid w:val="56BD4095"/>
    <w:rsid w:val="56BF325F"/>
    <w:rsid w:val="56BFC51B"/>
    <w:rsid w:val="56C74597"/>
    <w:rsid w:val="56C94DBA"/>
    <w:rsid w:val="56D1BE95"/>
    <w:rsid w:val="56D9BB14"/>
    <w:rsid w:val="56DA5E45"/>
    <w:rsid w:val="56E0A94A"/>
    <w:rsid w:val="56E6B536"/>
    <w:rsid w:val="56EC7759"/>
    <w:rsid w:val="56F085B0"/>
    <w:rsid w:val="56F1087A"/>
    <w:rsid w:val="56F495BE"/>
    <w:rsid w:val="56F8F097"/>
    <w:rsid w:val="56FD1D85"/>
    <w:rsid w:val="5701DFBA"/>
    <w:rsid w:val="5707AAA8"/>
    <w:rsid w:val="57145528"/>
    <w:rsid w:val="57156FD6"/>
    <w:rsid w:val="57171807"/>
    <w:rsid w:val="5719069A"/>
    <w:rsid w:val="571B211F"/>
    <w:rsid w:val="571CA055"/>
    <w:rsid w:val="571D51D9"/>
    <w:rsid w:val="571DFB13"/>
    <w:rsid w:val="571E8D51"/>
    <w:rsid w:val="571F9CC7"/>
    <w:rsid w:val="57201E7B"/>
    <w:rsid w:val="57208966"/>
    <w:rsid w:val="57287492"/>
    <w:rsid w:val="572B49A3"/>
    <w:rsid w:val="57300E5B"/>
    <w:rsid w:val="57328D27"/>
    <w:rsid w:val="57341442"/>
    <w:rsid w:val="5734A866"/>
    <w:rsid w:val="573AD75E"/>
    <w:rsid w:val="573C86F5"/>
    <w:rsid w:val="573D85B1"/>
    <w:rsid w:val="573E6263"/>
    <w:rsid w:val="573F9A94"/>
    <w:rsid w:val="573FD737"/>
    <w:rsid w:val="57406F5E"/>
    <w:rsid w:val="57419AC8"/>
    <w:rsid w:val="5748B21F"/>
    <w:rsid w:val="574DBA53"/>
    <w:rsid w:val="574E13F4"/>
    <w:rsid w:val="5752A48A"/>
    <w:rsid w:val="5756FA19"/>
    <w:rsid w:val="575E370C"/>
    <w:rsid w:val="5763D878"/>
    <w:rsid w:val="57692944"/>
    <w:rsid w:val="576AC309"/>
    <w:rsid w:val="576AC565"/>
    <w:rsid w:val="576B05E7"/>
    <w:rsid w:val="5770284D"/>
    <w:rsid w:val="57790F4E"/>
    <w:rsid w:val="578B72DD"/>
    <w:rsid w:val="579DB96E"/>
    <w:rsid w:val="579F7C4B"/>
    <w:rsid w:val="57AA83AB"/>
    <w:rsid w:val="57AB97D0"/>
    <w:rsid w:val="57ABAD49"/>
    <w:rsid w:val="57B2316F"/>
    <w:rsid w:val="57B8AA9D"/>
    <w:rsid w:val="57BCC0E2"/>
    <w:rsid w:val="57C4BAE4"/>
    <w:rsid w:val="57C53C4C"/>
    <w:rsid w:val="57C8392E"/>
    <w:rsid w:val="57CE3000"/>
    <w:rsid w:val="57D7223E"/>
    <w:rsid w:val="57DD99C7"/>
    <w:rsid w:val="57DDD4B6"/>
    <w:rsid w:val="57E6B51E"/>
    <w:rsid w:val="57E8C662"/>
    <w:rsid w:val="57EC7F56"/>
    <w:rsid w:val="57F20666"/>
    <w:rsid w:val="57F666BF"/>
    <w:rsid w:val="57F9A7D8"/>
    <w:rsid w:val="57FC625C"/>
    <w:rsid w:val="57FCB519"/>
    <w:rsid w:val="58017A22"/>
    <w:rsid w:val="580536CC"/>
    <w:rsid w:val="580B3884"/>
    <w:rsid w:val="580D3C99"/>
    <w:rsid w:val="58118852"/>
    <w:rsid w:val="58138E08"/>
    <w:rsid w:val="58155138"/>
    <w:rsid w:val="5816809F"/>
    <w:rsid w:val="581B83F7"/>
    <w:rsid w:val="58211A7E"/>
    <w:rsid w:val="5823CD97"/>
    <w:rsid w:val="582C1067"/>
    <w:rsid w:val="58330125"/>
    <w:rsid w:val="58331D0F"/>
    <w:rsid w:val="5833E7B8"/>
    <w:rsid w:val="58342BA5"/>
    <w:rsid w:val="583E2DF7"/>
    <w:rsid w:val="583E4174"/>
    <w:rsid w:val="583FB36D"/>
    <w:rsid w:val="5841DD95"/>
    <w:rsid w:val="58435199"/>
    <w:rsid w:val="584A0E0C"/>
    <w:rsid w:val="584EBE26"/>
    <w:rsid w:val="58508FC7"/>
    <w:rsid w:val="585165F3"/>
    <w:rsid w:val="58565B29"/>
    <w:rsid w:val="585B02C0"/>
    <w:rsid w:val="585C9179"/>
    <w:rsid w:val="585CB9C4"/>
    <w:rsid w:val="58605296"/>
    <w:rsid w:val="58609FC6"/>
    <w:rsid w:val="5862DB5F"/>
    <w:rsid w:val="5867AA9F"/>
    <w:rsid w:val="586880C4"/>
    <w:rsid w:val="5868FB06"/>
    <w:rsid w:val="586A9379"/>
    <w:rsid w:val="586D87A0"/>
    <w:rsid w:val="586E6E31"/>
    <w:rsid w:val="58714A6F"/>
    <w:rsid w:val="5872C3C7"/>
    <w:rsid w:val="58740686"/>
    <w:rsid w:val="5879FA4D"/>
    <w:rsid w:val="587C5D08"/>
    <w:rsid w:val="5884A1FC"/>
    <w:rsid w:val="58896B4C"/>
    <w:rsid w:val="588E29CC"/>
    <w:rsid w:val="5890ACD7"/>
    <w:rsid w:val="58942523"/>
    <w:rsid w:val="5899521B"/>
    <w:rsid w:val="589FA713"/>
    <w:rsid w:val="58A3A3DE"/>
    <w:rsid w:val="58A4B7F5"/>
    <w:rsid w:val="58A84AE3"/>
    <w:rsid w:val="58A96B4F"/>
    <w:rsid w:val="58AB0FD3"/>
    <w:rsid w:val="58AB11E8"/>
    <w:rsid w:val="58ABF51F"/>
    <w:rsid w:val="58AE8B0E"/>
    <w:rsid w:val="58AF2671"/>
    <w:rsid w:val="58AFEBCE"/>
    <w:rsid w:val="58B12AC2"/>
    <w:rsid w:val="58B557BC"/>
    <w:rsid w:val="58B7627F"/>
    <w:rsid w:val="58B8493B"/>
    <w:rsid w:val="58B85AF4"/>
    <w:rsid w:val="58B97EB4"/>
    <w:rsid w:val="58BB5271"/>
    <w:rsid w:val="58C1C0FE"/>
    <w:rsid w:val="58CBF280"/>
    <w:rsid w:val="58CCDA02"/>
    <w:rsid w:val="58E03A79"/>
    <w:rsid w:val="58E2DAA6"/>
    <w:rsid w:val="58E6A1F1"/>
    <w:rsid w:val="58E76D96"/>
    <w:rsid w:val="58E77295"/>
    <w:rsid w:val="58ECDA23"/>
    <w:rsid w:val="58EE8E09"/>
    <w:rsid w:val="58EECA26"/>
    <w:rsid w:val="58EF82A7"/>
    <w:rsid w:val="58F1878E"/>
    <w:rsid w:val="58F524F2"/>
    <w:rsid w:val="58F591E2"/>
    <w:rsid w:val="59050F3D"/>
    <w:rsid w:val="590B9070"/>
    <w:rsid w:val="590E338D"/>
    <w:rsid w:val="591223A6"/>
    <w:rsid w:val="59142E5F"/>
    <w:rsid w:val="5915DC9F"/>
    <w:rsid w:val="59165336"/>
    <w:rsid w:val="591DE300"/>
    <w:rsid w:val="591F19CE"/>
    <w:rsid w:val="5922FF0D"/>
    <w:rsid w:val="5925E240"/>
    <w:rsid w:val="5927719C"/>
    <w:rsid w:val="592BED19"/>
    <w:rsid w:val="592F195B"/>
    <w:rsid w:val="593706E1"/>
    <w:rsid w:val="5937BE3A"/>
    <w:rsid w:val="593F1AAD"/>
    <w:rsid w:val="594B6688"/>
    <w:rsid w:val="594BB473"/>
    <w:rsid w:val="594C49FB"/>
    <w:rsid w:val="59505A56"/>
    <w:rsid w:val="59530172"/>
    <w:rsid w:val="595406E0"/>
    <w:rsid w:val="59589143"/>
    <w:rsid w:val="595CC3F6"/>
    <w:rsid w:val="59607D97"/>
    <w:rsid w:val="59670DEE"/>
    <w:rsid w:val="59683036"/>
    <w:rsid w:val="596D2616"/>
    <w:rsid w:val="597097C2"/>
    <w:rsid w:val="59827090"/>
    <w:rsid w:val="5984CA3E"/>
    <w:rsid w:val="5986F325"/>
    <w:rsid w:val="598807B9"/>
    <w:rsid w:val="598A8CF0"/>
    <w:rsid w:val="598C0743"/>
    <w:rsid w:val="599000A2"/>
    <w:rsid w:val="599097FF"/>
    <w:rsid w:val="5993DF7F"/>
    <w:rsid w:val="599C240D"/>
    <w:rsid w:val="59A2EB2D"/>
    <w:rsid w:val="59A64A3C"/>
    <w:rsid w:val="59AF4FAA"/>
    <w:rsid w:val="59BD6054"/>
    <w:rsid w:val="59BE1433"/>
    <w:rsid w:val="59C05829"/>
    <w:rsid w:val="59C1CE01"/>
    <w:rsid w:val="59C23B3F"/>
    <w:rsid w:val="59C257CD"/>
    <w:rsid w:val="59CEFD92"/>
    <w:rsid w:val="59D3E00A"/>
    <w:rsid w:val="59DE9C78"/>
    <w:rsid w:val="59E3D665"/>
    <w:rsid w:val="59E41242"/>
    <w:rsid w:val="59E696EC"/>
    <w:rsid w:val="59E84422"/>
    <w:rsid w:val="59E93159"/>
    <w:rsid w:val="59F02788"/>
    <w:rsid w:val="59F10CFB"/>
    <w:rsid w:val="59F1965D"/>
    <w:rsid w:val="59F713B9"/>
    <w:rsid w:val="59F9674E"/>
    <w:rsid w:val="59FDF725"/>
    <w:rsid w:val="59FE6AE2"/>
    <w:rsid w:val="5A04AF94"/>
    <w:rsid w:val="5A04BBD0"/>
    <w:rsid w:val="5A08A58A"/>
    <w:rsid w:val="5A10C973"/>
    <w:rsid w:val="5A118772"/>
    <w:rsid w:val="5A13469A"/>
    <w:rsid w:val="5A13BE71"/>
    <w:rsid w:val="5A15105F"/>
    <w:rsid w:val="5A17519A"/>
    <w:rsid w:val="5A183816"/>
    <w:rsid w:val="5A1C6F80"/>
    <w:rsid w:val="5A1DB29D"/>
    <w:rsid w:val="5A205CBE"/>
    <w:rsid w:val="5A20B2E9"/>
    <w:rsid w:val="5A214468"/>
    <w:rsid w:val="5A22981B"/>
    <w:rsid w:val="5A24181B"/>
    <w:rsid w:val="5A2657C6"/>
    <w:rsid w:val="5A27DA6B"/>
    <w:rsid w:val="5A294527"/>
    <w:rsid w:val="5A2C1BF9"/>
    <w:rsid w:val="5A2F13D9"/>
    <w:rsid w:val="5A2F176F"/>
    <w:rsid w:val="5A3660F8"/>
    <w:rsid w:val="5A437A0D"/>
    <w:rsid w:val="5A4D2080"/>
    <w:rsid w:val="5A4FCCDA"/>
    <w:rsid w:val="5A51EA8C"/>
    <w:rsid w:val="5A55ABB4"/>
    <w:rsid w:val="5A591B96"/>
    <w:rsid w:val="5A5E0DCF"/>
    <w:rsid w:val="5A60C172"/>
    <w:rsid w:val="5A62FB8B"/>
    <w:rsid w:val="5A6429B6"/>
    <w:rsid w:val="5A644C3F"/>
    <w:rsid w:val="5A6BB504"/>
    <w:rsid w:val="5A6CF128"/>
    <w:rsid w:val="5A71E58E"/>
    <w:rsid w:val="5A73371C"/>
    <w:rsid w:val="5A74AE56"/>
    <w:rsid w:val="5A7659F7"/>
    <w:rsid w:val="5A831894"/>
    <w:rsid w:val="5A855B15"/>
    <w:rsid w:val="5A87B66F"/>
    <w:rsid w:val="5A884B8C"/>
    <w:rsid w:val="5A92FC70"/>
    <w:rsid w:val="5A93BE77"/>
    <w:rsid w:val="5A98999F"/>
    <w:rsid w:val="5A996675"/>
    <w:rsid w:val="5A9B19BF"/>
    <w:rsid w:val="5AA72277"/>
    <w:rsid w:val="5AA7C90F"/>
    <w:rsid w:val="5AB0C524"/>
    <w:rsid w:val="5AB8E62B"/>
    <w:rsid w:val="5AB9823D"/>
    <w:rsid w:val="5ABD3EA5"/>
    <w:rsid w:val="5AC0CE3F"/>
    <w:rsid w:val="5AC0D61A"/>
    <w:rsid w:val="5AC21157"/>
    <w:rsid w:val="5AC3D0C1"/>
    <w:rsid w:val="5AC692B8"/>
    <w:rsid w:val="5AC804D9"/>
    <w:rsid w:val="5AD0DF65"/>
    <w:rsid w:val="5AD3D1C7"/>
    <w:rsid w:val="5AD9C9DF"/>
    <w:rsid w:val="5AE0D7D1"/>
    <w:rsid w:val="5AE8040B"/>
    <w:rsid w:val="5AEDE034"/>
    <w:rsid w:val="5AEF5053"/>
    <w:rsid w:val="5AF44DBB"/>
    <w:rsid w:val="5AF70105"/>
    <w:rsid w:val="5AF77655"/>
    <w:rsid w:val="5AF82E26"/>
    <w:rsid w:val="5AF93EB7"/>
    <w:rsid w:val="5AFB41B8"/>
    <w:rsid w:val="5AFE087B"/>
    <w:rsid w:val="5B017371"/>
    <w:rsid w:val="5B021AD4"/>
    <w:rsid w:val="5B0A6E6E"/>
    <w:rsid w:val="5B0AB27A"/>
    <w:rsid w:val="5B109CEE"/>
    <w:rsid w:val="5B219FB3"/>
    <w:rsid w:val="5B222689"/>
    <w:rsid w:val="5B226527"/>
    <w:rsid w:val="5B248142"/>
    <w:rsid w:val="5B29F042"/>
    <w:rsid w:val="5B2B0523"/>
    <w:rsid w:val="5B2C9EDE"/>
    <w:rsid w:val="5B345863"/>
    <w:rsid w:val="5B365751"/>
    <w:rsid w:val="5B3E5997"/>
    <w:rsid w:val="5B41B86B"/>
    <w:rsid w:val="5B43B39E"/>
    <w:rsid w:val="5B4B059C"/>
    <w:rsid w:val="5B4C1483"/>
    <w:rsid w:val="5B540840"/>
    <w:rsid w:val="5B5CA9D7"/>
    <w:rsid w:val="5B5D0531"/>
    <w:rsid w:val="5B623F35"/>
    <w:rsid w:val="5B6741E1"/>
    <w:rsid w:val="5B68CA61"/>
    <w:rsid w:val="5B6ACF9E"/>
    <w:rsid w:val="5B79215E"/>
    <w:rsid w:val="5B794E5F"/>
    <w:rsid w:val="5B7BFF77"/>
    <w:rsid w:val="5B7D2D60"/>
    <w:rsid w:val="5B853ACE"/>
    <w:rsid w:val="5B89B024"/>
    <w:rsid w:val="5B8C652D"/>
    <w:rsid w:val="5B8CCE6B"/>
    <w:rsid w:val="5B8F0A7A"/>
    <w:rsid w:val="5B8FA368"/>
    <w:rsid w:val="5BA24D01"/>
    <w:rsid w:val="5BA36485"/>
    <w:rsid w:val="5BA66537"/>
    <w:rsid w:val="5BACD08F"/>
    <w:rsid w:val="5BAF3CE3"/>
    <w:rsid w:val="5BC230FA"/>
    <w:rsid w:val="5BC8260B"/>
    <w:rsid w:val="5BC99B65"/>
    <w:rsid w:val="5BD38D83"/>
    <w:rsid w:val="5BD6D17A"/>
    <w:rsid w:val="5BD9E346"/>
    <w:rsid w:val="5BDA89B3"/>
    <w:rsid w:val="5BE4F368"/>
    <w:rsid w:val="5BEA2FAA"/>
    <w:rsid w:val="5BEF2183"/>
    <w:rsid w:val="5BF38C27"/>
    <w:rsid w:val="5BFE7D7B"/>
    <w:rsid w:val="5C0054F7"/>
    <w:rsid w:val="5C00E716"/>
    <w:rsid w:val="5C02C324"/>
    <w:rsid w:val="5C02F532"/>
    <w:rsid w:val="5C0BDF16"/>
    <w:rsid w:val="5C0BFF9C"/>
    <w:rsid w:val="5C0FB06B"/>
    <w:rsid w:val="5C10CC08"/>
    <w:rsid w:val="5C118F83"/>
    <w:rsid w:val="5C13A8C7"/>
    <w:rsid w:val="5C14F738"/>
    <w:rsid w:val="5C1CE609"/>
    <w:rsid w:val="5C21FAD9"/>
    <w:rsid w:val="5C22CB93"/>
    <w:rsid w:val="5C237182"/>
    <w:rsid w:val="5C309E7C"/>
    <w:rsid w:val="5C32C52B"/>
    <w:rsid w:val="5C349155"/>
    <w:rsid w:val="5C36F2DC"/>
    <w:rsid w:val="5C3B440F"/>
    <w:rsid w:val="5C3C0B23"/>
    <w:rsid w:val="5C3CE5C5"/>
    <w:rsid w:val="5C3E79C9"/>
    <w:rsid w:val="5C3F543B"/>
    <w:rsid w:val="5C45257D"/>
    <w:rsid w:val="5C4CE29B"/>
    <w:rsid w:val="5C4EA38C"/>
    <w:rsid w:val="5C528673"/>
    <w:rsid w:val="5C53A041"/>
    <w:rsid w:val="5C58B393"/>
    <w:rsid w:val="5C5A6C40"/>
    <w:rsid w:val="5C603BC9"/>
    <w:rsid w:val="5C62373C"/>
    <w:rsid w:val="5C6404DC"/>
    <w:rsid w:val="5C6D43AD"/>
    <w:rsid w:val="5C713760"/>
    <w:rsid w:val="5C714F03"/>
    <w:rsid w:val="5C7CE88D"/>
    <w:rsid w:val="5C85B1CE"/>
    <w:rsid w:val="5C8E30EB"/>
    <w:rsid w:val="5C925A11"/>
    <w:rsid w:val="5C93F7AC"/>
    <w:rsid w:val="5C94D2C2"/>
    <w:rsid w:val="5C94F522"/>
    <w:rsid w:val="5C992D40"/>
    <w:rsid w:val="5C99A7C2"/>
    <w:rsid w:val="5C9EEFDE"/>
    <w:rsid w:val="5CA24F3B"/>
    <w:rsid w:val="5CA7FA89"/>
    <w:rsid w:val="5CA9E3CA"/>
    <w:rsid w:val="5CAC80AB"/>
    <w:rsid w:val="5CB2EC7E"/>
    <w:rsid w:val="5CBA16DA"/>
    <w:rsid w:val="5CBF3A16"/>
    <w:rsid w:val="5CC20FDE"/>
    <w:rsid w:val="5CC66488"/>
    <w:rsid w:val="5CC74CB8"/>
    <w:rsid w:val="5CC83082"/>
    <w:rsid w:val="5CCA4B62"/>
    <w:rsid w:val="5CCC07FA"/>
    <w:rsid w:val="5CCEB559"/>
    <w:rsid w:val="5CD065D5"/>
    <w:rsid w:val="5CE659AA"/>
    <w:rsid w:val="5CE83AFA"/>
    <w:rsid w:val="5CFE45D6"/>
    <w:rsid w:val="5D030716"/>
    <w:rsid w:val="5D0322F1"/>
    <w:rsid w:val="5D0909DB"/>
    <w:rsid w:val="5D158E76"/>
    <w:rsid w:val="5D2270A3"/>
    <w:rsid w:val="5D2A6424"/>
    <w:rsid w:val="5D31B91A"/>
    <w:rsid w:val="5D35053B"/>
    <w:rsid w:val="5D360313"/>
    <w:rsid w:val="5D3692AD"/>
    <w:rsid w:val="5D398F26"/>
    <w:rsid w:val="5D3A5751"/>
    <w:rsid w:val="5D4BE48A"/>
    <w:rsid w:val="5D4E17CB"/>
    <w:rsid w:val="5D53B157"/>
    <w:rsid w:val="5D584A6C"/>
    <w:rsid w:val="5D58F6F4"/>
    <w:rsid w:val="5D5BB8DD"/>
    <w:rsid w:val="5D5BF902"/>
    <w:rsid w:val="5D5E3DD0"/>
    <w:rsid w:val="5D5F5ED3"/>
    <w:rsid w:val="5D60CEF4"/>
    <w:rsid w:val="5D65AF8D"/>
    <w:rsid w:val="5D66EB84"/>
    <w:rsid w:val="5D6B59B1"/>
    <w:rsid w:val="5D6C47E4"/>
    <w:rsid w:val="5D7A894B"/>
    <w:rsid w:val="5D7D7DD0"/>
    <w:rsid w:val="5D7E64CA"/>
    <w:rsid w:val="5D81FC1B"/>
    <w:rsid w:val="5D88CC4A"/>
    <w:rsid w:val="5D8E18A2"/>
    <w:rsid w:val="5D94874E"/>
    <w:rsid w:val="5D96ADDA"/>
    <w:rsid w:val="5D988AD7"/>
    <w:rsid w:val="5D98910E"/>
    <w:rsid w:val="5D9AB62C"/>
    <w:rsid w:val="5DA3D503"/>
    <w:rsid w:val="5DA73232"/>
    <w:rsid w:val="5DAA0524"/>
    <w:rsid w:val="5DAB230D"/>
    <w:rsid w:val="5DACEDD2"/>
    <w:rsid w:val="5DAD5FE4"/>
    <w:rsid w:val="5DADFBA6"/>
    <w:rsid w:val="5DB11563"/>
    <w:rsid w:val="5DB14CFB"/>
    <w:rsid w:val="5DBBB568"/>
    <w:rsid w:val="5DC9AA0F"/>
    <w:rsid w:val="5DD86B5D"/>
    <w:rsid w:val="5DE2064C"/>
    <w:rsid w:val="5DE50591"/>
    <w:rsid w:val="5DE7346D"/>
    <w:rsid w:val="5DEDD628"/>
    <w:rsid w:val="5DF0CF06"/>
    <w:rsid w:val="5DF80DFA"/>
    <w:rsid w:val="5DFF291B"/>
    <w:rsid w:val="5E00A75A"/>
    <w:rsid w:val="5E01B6A0"/>
    <w:rsid w:val="5E03E7F3"/>
    <w:rsid w:val="5E0451F6"/>
    <w:rsid w:val="5E05F82C"/>
    <w:rsid w:val="5E066F6F"/>
    <w:rsid w:val="5E07E303"/>
    <w:rsid w:val="5E10BEE3"/>
    <w:rsid w:val="5E1A26F8"/>
    <w:rsid w:val="5E1BCAC7"/>
    <w:rsid w:val="5E1EA616"/>
    <w:rsid w:val="5E2120DF"/>
    <w:rsid w:val="5E24EA1D"/>
    <w:rsid w:val="5E253675"/>
    <w:rsid w:val="5E27546D"/>
    <w:rsid w:val="5E280AC5"/>
    <w:rsid w:val="5E29F1AF"/>
    <w:rsid w:val="5E2C2DDF"/>
    <w:rsid w:val="5E2EA1D4"/>
    <w:rsid w:val="5E30C6FB"/>
    <w:rsid w:val="5E348752"/>
    <w:rsid w:val="5E42CAE1"/>
    <w:rsid w:val="5E43E01C"/>
    <w:rsid w:val="5E443D50"/>
    <w:rsid w:val="5E46E518"/>
    <w:rsid w:val="5E4E29A4"/>
    <w:rsid w:val="5E4EA926"/>
    <w:rsid w:val="5E55F345"/>
    <w:rsid w:val="5E5B8C93"/>
    <w:rsid w:val="5E6197E4"/>
    <w:rsid w:val="5E661B6D"/>
    <w:rsid w:val="5E6B1F9A"/>
    <w:rsid w:val="5E6F6644"/>
    <w:rsid w:val="5E746E1D"/>
    <w:rsid w:val="5E7A032F"/>
    <w:rsid w:val="5E7D09C9"/>
    <w:rsid w:val="5E7DD6E4"/>
    <w:rsid w:val="5E823D05"/>
    <w:rsid w:val="5E976E0C"/>
    <w:rsid w:val="5E98D532"/>
    <w:rsid w:val="5E9D5A4B"/>
    <w:rsid w:val="5E9EF352"/>
    <w:rsid w:val="5EA1BF62"/>
    <w:rsid w:val="5EAA7952"/>
    <w:rsid w:val="5EAF07FD"/>
    <w:rsid w:val="5EB0EF21"/>
    <w:rsid w:val="5EB5CDFF"/>
    <w:rsid w:val="5EB6D28D"/>
    <w:rsid w:val="5EC2FB9A"/>
    <w:rsid w:val="5EC66FA5"/>
    <w:rsid w:val="5EDB3032"/>
    <w:rsid w:val="5EDBF0DF"/>
    <w:rsid w:val="5EDF8473"/>
    <w:rsid w:val="5EE07207"/>
    <w:rsid w:val="5EE1F1A7"/>
    <w:rsid w:val="5EEA9D4A"/>
    <w:rsid w:val="5EED3EA2"/>
    <w:rsid w:val="5EEF42AE"/>
    <w:rsid w:val="5EF5D230"/>
    <w:rsid w:val="5EF6F783"/>
    <w:rsid w:val="5EF8EB6F"/>
    <w:rsid w:val="5EFA2213"/>
    <w:rsid w:val="5F011702"/>
    <w:rsid w:val="5F05F800"/>
    <w:rsid w:val="5F075FD9"/>
    <w:rsid w:val="5F0A1D56"/>
    <w:rsid w:val="5F10B33F"/>
    <w:rsid w:val="5F111D9A"/>
    <w:rsid w:val="5F11693A"/>
    <w:rsid w:val="5F11A84C"/>
    <w:rsid w:val="5F15DE12"/>
    <w:rsid w:val="5F198060"/>
    <w:rsid w:val="5F1B32DB"/>
    <w:rsid w:val="5F1BF60D"/>
    <w:rsid w:val="5F1BF807"/>
    <w:rsid w:val="5F256C1E"/>
    <w:rsid w:val="5F27CA8D"/>
    <w:rsid w:val="5F299453"/>
    <w:rsid w:val="5F327E3B"/>
    <w:rsid w:val="5F38D35E"/>
    <w:rsid w:val="5F3BEC0E"/>
    <w:rsid w:val="5F3D86BD"/>
    <w:rsid w:val="5F3E7533"/>
    <w:rsid w:val="5F4452DE"/>
    <w:rsid w:val="5F51EA78"/>
    <w:rsid w:val="5F5B7F05"/>
    <w:rsid w:val="5F5CD7F1"/>
    <w:rsid w:val="5F62AD38"/>
    <w:rsid w:val="5F6A1B1C"/>
    <w:rsid w:val="5F6A65ED"/>
    <w:rsid w:val="5F76FAB8"/>
    <w:rsid w:val="5F77B125"/>
    <w:rsid w:val="5F7B8AB5"/>
    <w:rsid w:val="5F867375"/>
    <w:rsid w:val="5F899571"/>
    <w:rsid w:val="5F92A0BB"/>
    <w:rsid w:val="5F9EF226"/>
    <w:rsid w:val="5FAC56FA"/>
    <w:rsid w:val="5FB007F7"/>
    <w:rsid w:val="5FB0E1B4"/>
    <w:rsid w:val="5FB2DB38"/>
    <w:rsid w:val="5FBA6B74"/>
    <w:rsid w:val="5FBB070A"/>
    <w:rsid w:val="5FBB6B2A"/>
    <w:rsid w:val="5FBD5290"/>
    <w:rsid w:val="5FD39121"/>
    <w:rsid w:val="5FD5D0F6"/>
    <w:rsid w:val="5FDB7751"/>
    <w:rsid w:val="5FDC4EC4"/>
    <w:rsid w:val="5FE4B374"/>
    <w:rsid w:val="5FE5406A"/>
    <w:rsid w:val="5FE72C6F"/>
    <w:rsid w:val="5FEDA515"/>
    <w:rsid w:val="5FEDC31F"/>
    <w:rsid w:val="5FEF5304"/>
    <w:rsid w:val="5FF5FB57"/>
    <w:rsid w:val="5FF74A8B"/>
    <w:rsid w:val="5FFA2B17"/>
    <w:rsid w:val="5FFAAAF0"/>
    <w:rsid w:val="5FFBF492"/>
    <w:rsid w:val="6000D278"/>
    <w:rsid w:val="60044CDC"/>
    <w:rsid w:val="6004F750"/>
    <w:rsid w:val="60071AFA"/>
    <w:rsid w:val="600A6749"/>
    <w:rsid w:val="600B5D5D"/>
    <w:rsid w:val="600D69F3"/>
    <w:rsid w:val="60117BB1"/>
    <w:rsid w:val="601AC520"/>
    <w:rsid w:val="601C21B3"/>
    <w:rsid w:val="601D324A"/>
    <w:rsid w:val="601F9DA4"/>
    <w:rsid w:val="60272980"/>
    <w:rsid w:val="6029F34C"/>
    <w:rsid w:val="602CF6A6"/>
    <w:rsid w:val="602E60FC"/>
    <w:rsid w:val="6030964B"/>
    <w:rsid w:val="60333E6D"/>
    <w:rsid w:val="603580E6"/>
    <w:rsid w:val="6038BF70"/>
    <w:rsid w:val="603AC489"/>
    <w:rsid w:val="604277BA"/>
    <w:rsid w:val="6045E076"/>
    <w:rsid w:val="604AB333"/>
    <w:rsid w:val="6054C1EF"/>
    <w:rsid w:val="6055D5B9"/>
    <w:rsid w:val="605814DF"/>
    <w:rsid w:val="6062DFCB"/>
    <w:rsid w:val="606FE83F"/>
    <w:rsid w:val="60703E57"/>
    <w:rsid w:val="60711C7F"/>
    <w:rsid w:val="607786A7"/>
    <w:rsid w:val="60781F31"/>
    <w:rsid w:val="6078C94E"/>
    <w:rsid w:val="60790F6F"/>
    <w:rsid w:val="60796B09"/>
    <w:rsid w:val="607B2679"/>
    <w:rsid w:val="60846DC8"/>
    <w:rsid w:val="608D416B"/>
    <w:rsid w:val="60994297"/>
    <w:rsid w:val="609B4F82"/>
    <w:rsid w:val="609D12FD"/>
    <w:rsid w:val="60A33FD3"/>
    <w:rsid w:val="60A42C4E"/>
    <w:rsid w:val="60A66FDC"/>
    <w:rsid w:val="60AD399B"/>
    <w:rsid w:val="60AF02B5"/>
    <w:rsid w:val="60B34A0A"/>
    <w:rsid w:val="60B4D58C"/>
    <w:rsid w:val="60B546AB"/>
    <w:rsid w:val="60B60320"/>
    <w:rsid w:val="60B632B0"/>
    <w:rsid w:val="60BFAEF5"/>
    <w:rsid w:val="60C20FDE"/>
    <w:rsid w:val="60C4ED5D"/>
    <w:rsid w:val="60C6624B"/>
    <w:rsid w:val="60C85D1A"/>
    <w:rsid w:val="60CBFDEA"/>
    <w:rsid w:val="60CFE2E3"/>
    <w:rsid w:val="60D2B537"/>
    <w:rsid w:val="60D3097D"/>
    <w:rsid w:val="60D3220E"/>
    <w:rsid w:val="60D36F95"/>
    <w:rsid w:val="60D6ABFF"/>
    <w:rsid w:val="60DC35A3"/>
    <w:rsid w:val="60DDE6B5"/>
    <w:rsid w:val="60DF0AEF"/>
    <w:rsid w:val="60EE3744"/>
    <w:rsid w:val="60EF2093"/>
    <w:rsid w:val="60EFA616"/>
    <w:rsid w:val="60F10143"/>
    <w:rsid w:val="60F2CF37"/>
    <w:rsid w:val="60FA65C8"/>
    <w:rsid w:val="6102B656"/>
    <w:rsid w:val="61045331"/>
    <w:rsid w:val="6106364E"/>
    <w:rsid w:val="6107E95E"/>
    <w:rsid w:val="61096458"/>
    <w:rsid w:val="611554BD"/>
    <w:rsid w:val="611FA2FD"/>
    <w:rsid w:val="6121651B"/>
    <w:rsid w:val="6121D38D"/>
    <w:rsid w:val="612DAB99"/>
    <w:rsid w:val="6136387D"/>
    <w:rsid w:val="6136C33F"/>
    <w:rsid w:val="6138E4EE"/>
    <w:rsid w:val="613CAB97"/>
    <w:rsid w:val="613E75EA"/>
    <w:rsid w:val="614E0445"/>
    <w:rsid w:val="614E3FE3"/>
    <w:rsid w:val="614F68BD"/>
    <w:rsid w:val="614FF5D4"/>
    <w:rsid w:val="61594652"/>
    <w:rsid w:val="615C88E5"/>
    <w:rsid w:val="615CDC6D"/>
    <w:rsid w:val="61652722"/>
    <w:rsid w:val="6165A86E"/>
    <w:rsid w:val="616A8DCD"/>
    <w:rsid w:val="616C1844"/>
    <w:rsid w:val="6170C8B4"/>
    <w:rsid w:val="61729594"/>
    <w:rsid w:val="6175AC0A"/>
    <w:rsid w:val="6176733F"/>
    <w:rsid w:val="61779175"/>
    <w:rsid w:val="6179D6C0"/>
    <w:rsid w:val="617AC7EB"/>
    <w:rsid w:val="617AF2D7"/>
    <w:rsid w:val="6181C856"/>
    <w:rsid w:val="6181CF61"/>
    <w:rsid w:val="6183C03E"/>
    <w:rsid w:val="6184544B"/>
    <w:rsid w:val="6186F1D0"/>
    <w:rsid w:val="618771EA"/>
    <w:rsid w:val="618AAF1C"/>
    <w:rsid w:val="618C2FDD"/>
    <w:rsid w:val="61913529"/>
    <w:rsid w:val="6195E2F8"/>
    <w:rsid w:val="619B0938"/>
    <w:rsid w:val="619C49A4"/>
    <w:rsid w:val="619C734D"/>
    <w:rsid w:val="619D5ACA"/>
    <w:rsid w:val="619D7B5A"/>
    <w:rsid w:val="61A00E57"/>
    <w:rsid w:val="61A089C6"/>
    <w:rsid w:val="61A20E1A"/>
    <w:rsid w:val="61B3E989"/>
    <w:rsid w:val="61B955ED"/>
    <w:rsid w:val="61B96F1D"/>
    <w:rsid w:val="61BA78BE"/>
    <w:rsid w:val="61BBCBF2"/>
    <w:rsid w:val="61C06AE9"/>
    <w:rsid w:val="61C215CF"/>
    <w:rsid w:val="61CA9658"/>
    <w:rsid w:val="61CAA394"/>
    <w:rsid w:val="61CBCBEC"/>
    <w:rsid w:val="61D66059"/>
    <w:rsid w:val="61D69A73"/>
    <w:rsid w:val="61D71786"/>
    <w:rsid w:val="61E461FE"/>
    <w:rsid w:val="61EF9DC4"/>
    <w:rsid w:val="61F246FA"/>
    <w:rsid w:val="61F3FA10"/>
    <w:rsid w:val="61F8C4A9"/>
    <w:rsid w:val="62062421"/>
    <w:rsid w:val="620693B6"/>
    <w:rsid w:val="6207CE60"/>
    <w:rsid w:val="6209DDB1"/>
    <w:rsid w:val="620ACDE9"/>
    <w:rsid w:val="620DB09A"/>
    <w:rsid w:val="620FBC66"/>
    <w:rsid w:val="6214B7BC"/>
    <w:rsid w:val="62153481"/>
    <w:rsid w:val="62177988"/>
    <w:rsid w:val="6218278E"/>
    <w:rsid w:val="62189E6D"/>
    <w:rsid w:val="621E7474"/>
    <w:rsid w:val="621EDAE1"/>
    <w:rsid w:val="621FD82F"/>
    <w:rsid w:val="6222155C"/>
    <w:rsid w:val="62223BBE"/>
    <w:rsid w:val="62250246"/>
    <w:rsid w:val="622D6793"/>
    <w:rsid w:val="6235576B"/>
    <w:rsid w:val="6238D751"/>
    <w:rsid w:val="623A9FEB"/>
    <w:rsid w:val="623EA0CE"/>
    <w:rsid w:val="624DB234"/>
    <w:rsid w:val="624F0956"/>
    <w:rsid w:val="62556D3E"/>
    <w:rsid w:val="625646C2"/>
    <w:rsid w:val="62598DD7"/>
    <w:rsid w:val="625BC748"/>
    <w:rsid w:val="625E4622"/>
    <w:rsid w:val="62696705"/>
    <w:rsid w:val="6275C856"/>
    <w:rsid w:val="627A0992"/>
    <w:rsid w:val="627A7018"/>
    <w:rsid w:val="627AB8EE"/>
    <w:rsid w:val="627D0595"/>
    <w:rsid w:val="627EE96C"/>
    <w:rsid w:val="6280DE86"/>
    <w:rsid w:val="62846C68"/>
    <w:rsid w:val="62984157"/>
    <w:rsid w:val="629BF52B"/>
    <w:rsid w:val="629C65EF"/>
    <w:rsid w:val="629E57D6"/>
    <w:rsid w:val="62AE716E"/>
    <w:rsid w:val="62AEF613"/>
    <w:rsid w:val="62B25882"/>
    <w:rsid w:val="62B275DA"/>
    <w:rsid w:val="62BAC99E"/>
    <w:rsid w:val="62BE002E"/>
    <w:rsid w:val="62C3BC55"/>
    <w:rsid w:val="62CB7F1D"/>
    <w:rsid w:val="62D1D886"/>
    <w:rsid w:val="62D205B5"/>
    <w:rsid w:val="62D45E71"/>
    <w:rsid w:val="62DE1B03"/>
    <w:rsid w:val="62DE93B7"/>
    <w:rsid w:val="62E1BDCA"/>
    <w:rsid w:val="62E1C630"/>
    <w:rsid w:val="62E38418"/>
    <w:rsid w:val="62E68D99"/>
    <w:rsid w:val="62E691A3"/>
    <w:rsid w:val="62E762D3"/>
    <w:rsid w:val="62E8AD14"/>
    <w:rsid w:val="62ED2976"/>
    <w:rsid w:val="62F3AFA9"/>
    <w:rsid w:val="62F773C2"/>
    <w:rsid w:val="62F9CF14"/>
    <w:rsid w:val="62FC078D"/>
    <w:rsid w:val="62FD7D3B"/>
    <w:rsid w:val="62FE8BBF"/>
    <w:rsid w:val="62FE92A3"/>
    <w:rsid w:val="63065F9B"/>
    <w:rsid w:val="630EF632"/>
    <w:rsid w:val="6311EE33"/>
    <w:rsid w:val="63139000"/>
    <w:rsid w:val="631CDE33"/>
    <w:rsid w:val="631CEEAB"/>
    <w:rsid w:val="6323B6B9"/>
    <w:rsid w:val="63248DB7"/>
    <w:rsid w:val="63283C50"/>
    <w:rsid w:val="6329D79D"/>
    <w:rsid w:val="633343D3"/>
    <w:rsid w:val="6333668F"/>
    <w:rsid w:val="6338541F"/>
    <w:rsid w:val="6339D3C9"/>
    <w:rsid w:val="633AF032"/>
    <w:rsid w:val="633E9253"/>
    <w:rsid w:val="634223A9"/>
    <w:rsid w:val="634264CC"/>
    <w:rsid w:val="63450C9C"/>
    <w:rsid w:val="63470399"/>
    <w:rsid w:val="634A061B"/>
    <w:rsid w:val="63552CDF"/>
    <w:rsid w:val="6355A3B7"/>
    <w:rsid w:val="6356E922"/>
    <w:rsid w:val="635B9C29"/>
    <w:rsid w:val="635E40E3"/>
    <w:rsid w:val="635F872D"/>
    <w:rsid w:val="63611AFF"/>
    <w:rsid w:val="6363B0CA"/>
    <w:rsid w:val="63646D9D"/>
    <w:rsid w:val="6365F1F1"/>
    <w:rsid w:val="6369E23F"/>
    <w:rsid w:val="63722F6C"/>
    <w:rsid w:val="6373D8AE"/>
    <w:rsid w:val="63750739"/>
    <w:rsid w:val="637691E0"/>
    <w:rsid w:val="637AD65A"/>
    <w:rsid w:val="637FA633"/>
    <w:rsid w:val="6380B0CE"/>
    <w:rsid w:val="63825AD4"/>
    <w:rsid w:val="63851FC6"/>
    <w:rsid w:val="63871A24"/>
    <w:rsid w:val="638841AC"/>
    <w:rsid w:val="6388C7C7"/>
    <w:rsid w:val="638B4420"/>
    <w:rsid w:val="638B446D"/>
    <w:rsid w:val="638B4F1B"/>
    <w:rsid w:val="638D1294"/>
    <w:rsid w:val="638DFF2D"/>
    <w:rsid w:val="638EF86A"/>
    <w:rsid w:val="638EFBE4"/>
    <w:rsid w:val="638FD5AD"/>
    <w:rsid w:val="6391ECD5"/>
    <w:rsid w:val="639B3C15"/>
    <w:rsid w:val="639CF634"/>
    <w:rsid w:val="63A6273D"/>
    <w:rsid w:val="63A871FA"/>
    <w:rsid w:val="63AE0705"/>
    <w:rsid w:val="63B09637"/>
    <w:rsid w:val="63B48712"/>
    <w:rsid w:val="63B8F5A0"/>
    <w:rsid w:val="63BBA890"/>
    <w:rsid w:val="63BD0389"/>
    <w:rsid w:val="63C4C3F2"/>
    <w:rsid w:val="63C8C652"/>
    <w:rsid w:val="63C93FAA"/>
    <w:rsid w:val="63D1B5E4"/>
    <w:rsid w:val="63D859F6"/>
    <w:rsid w:val="63DD69F2"/>
    <w:rsid w:val="63E477B9"/>
    <w:rsid w:val="63EAD9B7"/>
    <w:rsid w:val="63EB38AC"/>
    <w:rsid w:val="63EB797D"/>
    <w:rsid w:val="63F2E134"/>
    <w:rsid w:val="63F60F37"/>
    <w:rsid w:val="63FC475C"/>
    <w:rsid w:val="63FE0D6B"/>
    <w:rsid w:val="64041EE1"/>
    <w:rsid w:val="64087152"/>
    <w:rsid w:val="64112C57"/>
    <w:rsid w:val="64134C77"/>
    <w:rsid w:val="6413A64E"/>
    <w:rsid w:val="641421CE"/>
    <w:rsid w:val="6414505C"/>
    <w:rsid w:val="64165536"/>
    <w:rsid w:val="6418D5F6"/>
    <w:rsid w:val="64259269"/>
    <w:rsid w:val="642CE42A"/>
    <w:rsid w:val="64332E63"/>
    <w:rsid w:val="6434B610"/>
    <w:rsid w:val="643A6C9B"/>
    <w:rsid w:val="643BBAEC"/>
    <w:rsid w:val="643DB3FC"/>
    <w:rsid w:val="643DE310"/>
    <w:rsid w:val="643E14D2"/>
    <w:rsid w:val="6440A558"/>
    <w:rsid w:val="64461429"/>
    <w:rsid w:val="64486A2C"/>
    <w:rsid w:val="644A4AE9"/>
    <w:rsid w:val="644BC6D2"/>
    <w:rsid w:val="6454C62C"/>
    <w:rsid w:val="6455E8C7"/>
    <w:rsid w:val="6455ECF7"/>
    <w:rsid w:val="64563110"/>
    <w:rsid w:val="6456E169"/>
    <w:rsid w:val="645B000C"/>
    <w:rsid w:val="645B916D"/>
    <w:rsid w:val="645E927D"/>
    <w:rsid w:val="645FC255"/>
    <w:rsid w:val="6466578F"/>
    <w:rsid w:val="64684525"/>
    <w:rsid w:val="6468F253"/>
    <w:rsid w:val="6470CC79"/>
    <w:rsid w:val="6472D62C"/>
    <w:rsid w:val="64759BF7"/>
    <w:rsid w:val="64775D48"/>
    <w:rsid w:val="6477DFFB"/>
    <w:rsid w:val="647AC914"/>
    <w:rsid w:val="647EFA40"/>
    <w:rsid w:val="64856C25"/>
    <w:rsid w:val="6490C3B3"/>
    <w:rsid w:val="6492AB5A"/>
    <w:rsid w:val="649D5EFB"/>
    <w:rsid w:val="64A0915A"/>
    <w:rsid w:val="64A599F9"/>
    <w:rsid w:val="64AA3C10"/>
    <w:rsid w:val="64ABC1C0"/>
    <w:rsid w:val="64B48941"/>
    <w:rsid w:val="64BA166A"/>
    <w:rsid w:val="64BF63E7"/>
    <w:rsid w:val="64C76BA0"/>
    <w:rsid w:val="64CF36F0"/>
    <w:rsid w:val="64D35D06"/>
    <w:rsid w:val="64D58DBF"/>
    <w:rsid w:val="64D6DC02"/>
    <w:rsid w:val="64D99E79"/>
    <w:rsid w:val="64DCB100"/>
    <w:rsid w:val="64E18954"/>
    <w:rsid w:val="64EADFBD"/>
    <w:rsid w:val="64EBB253"/>
    <w:rsid w:val="64ECAEBC"/>
    <w:rsid w:val="64EE10FC"/>
    <w:rsid w:val="64F85FB7"/>
    <w:rsid w:val="64F9B1FE"/>
    <w:rsid w:val="64FD3DC7"/>
    <w:rsid w:val="64FEBBD4"/>
    <w:rsid w:val="64FF12C8"/>
    <w:rsid w:val="6501FE7C"/>
    <w:rsid w:val="6505435E"/>
    <w:rsid w:val="6506B875"/>
    <w:rsid w:val="650872B6"/>
    <w:rsid w:val="6508972B"/>
    <w:rsid w:val="650B4912"/>
    <w:rsid w:val="650DF413"/>
    <w:rsid w:val="650EE1E5"/>
    <w:rsid w:val="650FA55C"/>
    <w:rsid w:val="6513D116"/>
    <w:rsid w:val="651C02C0"/>
    <w:rsid w:val="652A9183"/>
    <w:rsid w:val="652CE07C"/>
    <w:rsid w:val="653146F9"/>
    <w:rsid w:val="653159BF"/>
    <w:rsid w:val="653E08BE"/>
    <w:rsid w:val="653EF526"/>
    <w:rsid w:val="65404657"/>
    <w:rsid w:val="6540692B"/>
    <w:rsid w:val="6540FB75"/>
    <w:rsid w:val="654191C6"/>
    <w:rsid w:val="654A0F88"/>
    <w:rsid w:val="654A1CE1"/>
    <w:rsid w:val="654BBDFD"/>
    <w:rsid w:val="654DDF68"/>
    <w:rsid w:val="6551A47D"/>
    <w:rsid w:val="65523F38"/>
    <w:rsid w:val="6552BAC4"/>
    <w:rsid w:val="65577625"/>
    <w:rsid w:val="6561ED20"/>
    <w:rsid w:val="65657741"/>
    <w:rsid w:val="656D81BB"/>
    <w:rsid w:val="65736811"/>
    <w:rsid w:val="657534E8"/>
    <w:rsid w:val="65755AB3"/>
    <w:rsid w:val="65777661"/>
    <w:rsid w:val="657A129F"/>
    <w:rsid w:val="657D84FB"/>
    <w:rsid w:val="6580AABE"/>
    <w:rsid w:val="65817EF4"/>
    <w:rsid w:val="658CFE46"/>
    <w:rsid w:val="6595D1B3"/>
    <w:rsid w:val="659F74AE"/>
    <w:rsid w:val="65A09E61"/>
    <w:rsid w:val="65AB6100"/>
    <w:rsid w:val="65ABC0EB"/>
    <w:rsid w:val="65B79C78"/>
    <w:rsid w:val="65BA5AB9"/>
    <w:rsid w:val="65BB8447"/>
    <w:rsid w:val="65BB9A7A"/>
    <w:rsid w:val="65BD3B5D"/>
    <w:rsid w:val="65C121C1"/>
    <w:rsid w:val="65C15482"/>
    <w:rsid w:val="65C2917C"/>
    <w:rsid w:val="65C311B4"/>
    <w:rsid w:val="65CA80A3"/>
    <w:rsid w:val="65CD54BF"/>
    <w:rsid w:val="65D11B98"/>
    <w:rsid w:val="65D56534"/>
    <w:rsid w:val="65D74D82"/>
    <w:rsid w:val="65DB53FD"/>
    <w:rsid w:val="65DF98E5"/>
    <w:rsid w:val="65E125FE"/>
    <w:rsid w:val="65E8A559"/>
    <w:rsid w:val="65EB70DD"/>
    <w:rsid w:val="65EF0704"/>
    <w:rsid w:val="65EFF688"/>
    <w:rsid w:val="65F003B7"/>
    <w:rsid w:val="65F0B6BE"/>
    <w:rsid w:val="65F14699"/>
    <w:rsid w:val="65F6C073"/>
    <w:rsid w:val="65F79214"/>
    <w:rsid w:val="65F9B424"/>
    <w:rsid w:val="65FFED61"/>
    <w:rsid w:val="66088A44"/>
    <w:rsid w:val="660BD3F9"/>
    <w:rsid w:val="660DC3DC"/>
    <w:rsid w:val="660E3854"/>
    <w:rsid w:val="660ED148"/>
    <w:rsid w:val="66136BB7"/>
    <w:rsid w:val="6613D2E7"/>
    <w:rsid w:val="661589E9"/>
    <w:rsid w:val="66163256"/>
    <w:rsid w:val="66171B0C"/>
    <w:rsid w:val="66220077"/>
    <w:rsid w:val="662C047F"/>
    <w:rsid w:val="662E9AC8"/>
    <w:rsid w:val="662EE5E0"/>
    <w:rsid w:val="663202FA"/>
    <w:rsid w:val="6633DBB9"/>
    <w:rsid w:val="6633EDA0"/>
    <w:rsid w:val="66377F19"/>
    <w:rsid w:val="663B0E92"/>
    <w:rsid w:val="663D9E82"/>
    <w:rsid w:val="664271C5"/>
    <w:rsid w:val="6644ADBD"/>
    <w:rsid w:val="6645E51B"/>
    <w:rsid w:val="664606B7"/>
    <w:rsid w:val="665B1582"/>
    <w:rsid w:val="665FD56B"/>
    <w:rsid w:val="665FE2D2"/>
    <w:rsid w:val="6663F84A"/>
    <w:rsid w:val="667290F4"/>
    <w:rsid w:val="667CC4EE"/>
    <w:rsid w:val="668028A2"/>
    <w:rsid w:val="66815B84"/>
    <w:rsid w:val="6681DB1D"/>
    <w:rsid w:val="6683A5FD"/>
    <w:rsid w:val="6684BB01"/>
    <w:rsid w:val="668C116F"/>
    <w:rsid w:val="6691D0A6"/>
    <w:rsid w:val="66979DDB"/>
    <w:rsid w:val="66990E28"/>
    <w:rsid w:val="669EE147"/>
    <w:rsid w:val="66A9E0F0"/>
    <w:rsid w:val="66ACC98C"/>
    <w:rsid w:val="66BA4546"/>
    <w:rsid w:val="66C7A410"/>
    <w:rsid w:val="66CEA90D"/>
    <w:rsid w:val="66D68A63"/>
    <w:rsid w:val="66DC4709"/>
    <w:rsid w:val="66DD0D9B"/>
    <w:rsid w:val="66E53616"/>
    <w:rsid w:val="66EB328C"/>
    <w:rsid w:val="66EFD5ED"/>
    <w:rsid w:val="66F35CB8"/>
    <w:rsid w:val="66F99427"/>
    <w:rsid w:val="66FFA07C"/>
    <w:rsid w:val="67013F2A"/>
    <w:rsid w:val="67021438"/>
    <w:rsid w:val="6704B00A"/>
    <w:rsid w:val="6708B8A3"/>
    <w:rsid w:val="6709423F"/>
    <w:rsid w:val="67097696"/>
    <w:rsid w:val="670A2F8B"/>
    <w:rsid w:val="67118A96"/>
    <w:rsid w:val="6711987D"/>
    <w:rsid w:val="6712E177"/>
    <w:rsid w:val="6715E300"/>
    <w:rsid w:val="67182A35"/>
    <w:rsid w:val="671BD550"/>
    <w:rsid w:val="6720DC05"/>
    <w:rsid w:val="6720FBD4"/>
    <w:rsid w:val="67280C69"/>
    <w:rsid w:val="672F2D5C"/>
    <w:rsid w:val="6732303D"/>
    <w:rsid w:val="673876FF"/>
    <w:rsid w:val="67391053"/>
    <w:rsid w:val="673ACA98"/>
    <w:rsid w:val="673E6353"/>
    <w:rsid w:val="673F126A"/>
    <w:rsid w:val="6745B1C1"/>
    <w:rsid w:val="674AD944"/>
    <w:rsid w:val="675076B8"/>
    <w:rsid w:val="6756C6F7"/>
    <w:rsid w:val="675CCE4B"/>
    <w:rsid w:val="675E67CC"/>
    <w:rsid w:val="675F0E93"/>
    <w:rsid w:val="675F655A"/>
    <w:rsid w:val="675F774C"/>
    <w:rsid w:val="676313C4"/>
    <w:rsid w:val="6764DFA6"/>
    <w:rsid w:val="6765FBF0"/>
    <w:rsid w:val="67660662"/>
    <w:rsid w:val="6768CABD"/>
    <w:rsid w:val="67692520"/>
    <w:rsid w:val="6769A704"/>
    <w:rsid w:val="677049DF"/>
    <w:rsid w:val="6771564F"/>
    <w:rsid w:val="67765EC3"/>
    <w:rsid w:val="677715E1"/>
    <w:rsid w:val="6777D3F5"/>
    <w:rsid w:val="6779CF34"/>
    <w:rsid w:val="678150A5"/>
    <w:rsid w:val="67836794"/>
    <w:rsid w:val="67843B31"/>
    <w:rsid w:val="6789D813"/>
    <w:rsid w:val="678BB43A"/>
    <w:rsid w:val="6790A69F"/>
    <w:rsid w:val="67918EDB"/>
    <w:rsid w:val="679AC210"/>
    <w:rsid w:val="679ACFEB"/>
    <w:rsid w:val="679FE2E4"/>
    <w:rsid w:val="67A01ABA"/>
    <w:rsid w:val="67A3FFEF"/>
    <w:rsid w:val="67A4C4C0"/>
    <w:rsid w:val="67A7A45A"/>
    <w:rsid w:val="67ADECDA"/>
    <w:rsid w:val="67B2EB6D"/>
    <w:rsid w:val="67B33552"/>
    <w:rsid w:val="67B8D51B"/>
    <w:rsid w:val="67BA6670"/>
    <w:rsid w:val="67BF234E"/>
    <w:rsid w:val="67C2A606"/>
    <w:rsid w:val="67C3162E"/>
    <w:rsid w:val="67C7B5CB"/>
    <w:rsid w:val="67C8A5B8"/>
    <w:rsid w:val="67C8A6CB"/>
    <w:rsid w:val="67C90140"/>
    <w:rsid w:val="67CD2A19"/>
    <w:rsid w:val="67CF94A9"/>
    <w:rsid w:val="67DD0BC3"/>
    <w:rsid w:val="67DFE5F4"/>
    <w:rsid w:val="67EB0D9D"/>
    <w:rsid w:val="67F0DA8B"/>
    <w:rsid w:val="67F5FF92"/>
    <w:rsid w:val="67FC1E40"/>
    <w:rsid w:val="68061571"/>
    <w:rsid w:val="6807DFF2"/>
    <w:rsid w:val="6808633C"/>
    <w:rsid w:val="6809BAFC"/>
    <w:rsid w:val="680E2691"/>
    <w:rsid w:val="6812E554"/>
    <w:rsid w:val="6816488A"/>
    <w:rsid w:val="681698A7"/>
    <w:rsid w:val="681A67C4"/>
    <w:rsid w:val="681ADB53"/>
    <w:rsid w:val="681FAACA"/>
    <w:rsid w:val="6821D689"/>
    <w:rsid w:val="6822EB21"/>
    <w:rsid w:val="6824754B"/>
    <w:rsid w:val="6826551D"/>
    <w:rsid w:val="682E9B3A"/>
    <w:rsid w:val="68301D06"/>
    <w:rsid w:val="68302C98"/>
    <w:rsid w:val="6834DE89"/>
    <w:rsid w:val="6840DB26"/>
    <w:rsid w:val="684C1BD3"/>
    <w:rsid w:val="684FBB49"/>
    <w:rsid w:val="6853EA5B"/>
    <w:rsid w:val="685949AA"/>
    <w:rsid w:val="685EDA33"/>
    <w:rsid w:val="685F9DEA"/>
    <w:rsid w:val="68601297"/>
    <w:rsid w:val="6861C5BA"/>
    <w:rsid w:val="6867B0B3"/>
    <w:rsid w:val="6877380F"/>
    <w:rsid w:val="68879863"/>
    <w:rsid w:val="688BC00D"/>
    <w:rsid w:val="688F9B5C"/>
    <w:rsid w:val="68926FFC"/>
    <w:rsid w:val="689D9A9E"/>
    <w:rsid w:val="689EBA74"/>
    <w:rsid w:val="689FA69C"/>
    <w:rsid w:val="68A175B5"/>
    <w:rsid w:val="68A57038"/>
    <w:rsid w:val="68A5D496"/>
    <w:rsid w:val="68A8F955"/>
    <w:rsid w:val="68AA5136"/>
    <w:rsid w:val="68AD2CE2"/>
    <w:rsid w:val="68B1B361"/>
    <w:rsid w:val="68B35EFF"/>
    <w:rsid w:val="68B77E9A"/>
    <w:rsid w:val="68B98BE1"/>
    <w:rsid w:val="68BBA1D2"/>
    <w:rsid w:val="68BC0CB8"/>
    <w:rsid w:val="68C03E00"/>
    <w:rsid w:val="68C7CBB9"/>
    <w:rsid w:val="68D79004"/>
    <w:rsid w:val="68DCA348"/>
    <w:rsid w:val="68DE6BCF"/>
    <w:rsid w:val="68E0EA4B"/>
    <w:rsid w:val="68E66066"/>
    <w:rsid w:val="68EAD7F8"/>
    <w:rsid w:val="68EB43F0"/>
    <w:rsid w:val="68EC79ED"/>
    <w:rsid w:val="68ECC882"/>
    <w:rsid w:val="68EED195"/>
    <w:rsid w:val="68EF270F"/>
    <w:rsid w:val="68F5E3A8"/>
    <w:rsid w:val="68F6A4B5"/>
    <w:rsid w:val="6901DF08"/>
    <w:rsid w:val="69035F7B"/>
    <w:rsid w:val="6903C48B"/>
    <w:rsid w:val="690A10C2"/>
    <w:rsid w:val="6918286F"/>
    <w:rsid w:val="69196AE2"/>
    <w:rsid w:val="691A2DE7"/>
    <w:rsid w:val="691E5F86"/>
    <w:rsid w:val="6920E295"/>
    <w:rsid w:val="6928AD90"/>
    <w:rsid w:val="6928BD66"/>
    <w:rsid w:val="6930020C"/>
    <w:rsid w:val="6939E24C"/>
    <w:rsid w:val="693D1311"/>
    <w:rsid w:val="693F4478"/>
    <w:rsid w:val="6940FFDF"/>
    <w:rsid w:val="6945D916"/>
    <w:rsid w:val="6948C106"/>
    <w:rsid w:val="694EBBCE"/>
    <w:rsid w:val="6956305B"/>
    <w:rsid w:val="695B8B97"/>
    <w:rsid w:val="69636E14"/>
    <w:rsid w:val="6964BF16"/>
    <w:rsid w:val="6966970E"/>
    <w:rsid w:val="696D297E"/>
    <w:rsid w:val="697EB122"/>
    <w:rsid w:val="6989675D"/>
    <w:rsid w:val="69991520"/>
    <w:rsid w:val="699BA4FB"/>
    <w:rsid w:val="69A09372"/>
    <w:rsid w:val="69A39E20"/>
    <w:rsid w:val="69A95548"/>
    <w:rsid w:val="69AD99FD"/>
    <w:rsid w:val="69ADB2E5"/>
    <w:rsid w:val="69B503A3"/>
    <w:rsid w:val="69B6E0A7"/>
    <w:rsid w:val="69BB144E"/>
    <w:rsid w:val="69BCE88C"/>
    <w:rsid w:val="69C14C90"/>
    <w:rsid w:val="69CC9B3B"/>
    <w:rsid w:val="69D0D8D8"/>
    <w:rsid w:val="69D1EC97"/>
    <w:rsid w:val="69DF2E2A"/>
    <w:rsid w:val="69E3C225"/>
    <w:rsid w:val="69E46F79"/>
    <w:rsid w:val="69E6EA0E"/>
    <w:rsid w:val="69ECD2A3"/>
    <w:rsid w:val="6A088852"/>
    <w:rsid w:val="6A0F6966"/>
    <w:rsid w:val="6A12F395"/>
    <w:rsid w:val="6A14D9D6"/>
    <w:rsid w:val="6A190C02"/>
    <w:rsid w:val="6A1A96CC"/>
    <w:rsid w:val="6A214A5E"/>
    <w:rsid w:val="6A227147"/>
    <w:rsid w:val="6A290610"/>
    <w:rsid w:val="6A31D2B0"/>
    <w:rsid w:val="6A326C6D"/>
    <w:rsid w:val="6A3CFEDA"/>
    <w:rsid w:val="6A424B2E"/>
    <w:rsid w:val="6A43440A"/>
    <w:rsid w:val="6A44E04B"/>
    <w:rsid w:val="6A470118"/>
    <w:rsid w:val="6A48E0FC"/>
    <w:rsid w:val="6A48F769"/>
    <w:rsid w:val="6A4BB6BF"/>
    <w:rsid w:val="6A4ED989"/>
    <w:rsid w:val="6A50E923"/>
    <w:rsid w:val="6A55E035"/>
    <w:rsid w:val="6A57F661"/>
    <w:rsid w:val="6A5A3E43"/>
    <w:rsid w:val="6A61BD60"/>
    <w:rsid w:val="6A6261CF"/>
    <w:rsid w:val="6A65480A"/>
    <w:rsid w:val="6A6E5C12"/>
    <w:rsid w:val="6A75A35E"/>
    <w:rsid w:val="6A78648A"/>
    <w:rsid w:val="6A83C718"/>
    <w:rsid w:val="6A86E7ED"/>
    <w:rsid w:val="6A8A6702"/>
    <w:rsid w:val="6A8B586A"/>
    <w:rsid w:val="6A8F0CA5"/>
    <w:rsid w:val="6A9314B4"/>
    <w:rsid w:val="6A95CFB9"/>
    <w:rsid w:val="6A9D7201"/>
    <w:rsid w:val="6A9E070D"/>
    <w:rsid w:val="6AA248A7"/>
    <w:rsid w:val="6AA3CD59"/>
    <w:rsid w:val="6AA44E97"/>
    <w:rsid w:val="6AA5635E"/>
    <w:rsid w:val="6AAA73F8"/>
    <w:rsid w:val="6AAC6C9B"/>
    <w:rsid w:val="6AB21DE8"/>
    <w:rsid w:val="6AB25CAA"/>
    <w:rsid w:val="6AB57960"/>
    <w:rsid w:val="6AB5A76B"/>
    <w:rsid w:val="6AB8451C"/>
    <w:rsid w:val="6AB9EEEB"/>
    <w:rsid w:val="6ABDB930"/>
    <w:rsid w:val="6AC32567"/>
    <w:rsid w:val="6AC3DE12"/>
    <w:rsid w:val="6AC8F44F"/>
    <w:rsid w:val="6ACBCA1A"/>
    <w:rsid w:val="6AD300B7"/>
    <w:rsid w:val="6ADA4AD6"/>
    <w:rsid w:val="6ADCC19E"/>
    <w:rsid w:val="6AE1A977"/>
    <w:rsid w:val="6AE215B1"/>
    <w:rsid w:val="6AE4AA8D"/>
    <w:rsid w:val="6AE50B8C"/>
    <w:rsid w:val="6AEDAA95"/>
    <w:rsid w:val="6AF244C3"/>
    <w:rsid w:val="6AF9C0AD"/>
    <w:rsid w:val="6AFB8C64"/>
    <w:rsid w:val="6AFE502B"/>
    <w:rsid w:val="6B01160C"/>
    <w:rsid w:val="6B07A5D1"/>
    <w:rsid w:val="6B0E1D63"/>
    <w:rsid w:val="6B0FB4E2"/>
    <w:rsid w:val="6B14277B"/>
    <w:rsid w:val="6B18546F"/>
    <w:rsid w:val="6B1C2E0A"/>
    <w:rsid w:val="6B1D6C7E"/>
    <w:rsid w:val="6B1F48AC"/>
    <w:rsid w:val="6B1FB35B"/>
    <w:rsid w:val="6B244359"/>
    <w:rsid w:val="6B2BD955"/>
    <w:rsid w:val="6B37ABF5"/>
    <w:rsid w:val="6B3AEF49"/>
    <w:rsid w:val="6B3D6630"/>
    <w:rsid w:val="6B3FB2B5"/>
    <w:rsid w:val="6B4247B1"/>
    <w:rsid w:val="6B4BC7C8"/>
    <w:rsid w:val="6B4DC7BB"/>
    <w:rsid w:val="6B4F03BB"/>
    <w:rsid w:val="6B541643"/>
    <w:rsid w:val="6B552B04"/>
    <w:rsid w:val="6B569FB6"/>
    <w:rsid w:val="6B59B397"/>
    <w:rsid w:val="6B5CA9DC"/>
    <w:rsid w:val="6B5CFC5C"/>
    <w:rsid w:val="6B5D6624"/>
    <w:rsid w:val="6B6D9B5C"/>
    <w:rsid w:val="6B70CF4F"/>
    <w:rsid w:val="6B745E39"/>
    <w:rsid w:val="6B75F114"/>
    <w:rsid w:val="6B79B755"/>
    <w:rsid w:val="6B8D3419"/>
    <w:rsid w:val="6B9413CE"/>
    <w:rsid w:val="6B99443D"/>
    <w:rsid w:val="6B99ECA0"/>
    <w:rsid w:val="6B9D1BF0"/>
    <w:rsid w:val="6B9E535B"/>
    <w:rsid w:val="6BA17B15"/>
    <w:rsid w:val="6BA9FF8A"/>
    <w:rsid w:val="6BAA6E0E"/>
    <w:rsid w:val="6BAF3125"/>
    <w:rsid w:val="6BB09E95"/>
    <w:rsid w:val="6BB45B09"/>
    <w:rsid w:val="6BB50D77"/>
    <w:rsid w:val="6BB59A69"/>
    <w:rsid w:val="6BB8ECCB"/>
    <w:rsid w:val="6BC485C4"/>
    <w:rsid w:val="6BC53799"/>
    <w:rsid w:val="6BCA7D99"/>
    <w:rsid w:val="6BCB4551"/>
    <w:rsid w:val="6BCBA96E"/>
    <w:rsid w:val="6BD09D7D"/>
    <w:rsid w:val="6BD3D837"/>
    <w:rsid w:val="6BD5A198"/>
    <w:rsid w:val="6BE9562B"/>
    <w:rsid w:val="6BEB7053"/>
    <w:rsid w:val="6BEF80A8"/>
    <w:rsid w:val="6BEF8B39"/>
    <w:rsid w:val="6BF334E7"/>
    <w:rsid w:val="6BF50208"/>
    <w:rsid w:val="6BF52D11"/>
    <w:rsid w:val="6BF5A1DE"/>
    <w:rsid w:val="6BF60869"/>
    <w:rsid w:val="6BF78B32"/>
    <w:rsid w:val="6C017EE3"/>
    <w:rsid w:val="6C024335"/>
    <w:rsid w:val="6C06EC54"/>
    <w:rsid w:val="6C0C2E22"/>
    <w:rsid w:val="6C0CC28E"/>
    <w:rsid w:val="6C0D2F9B"/>
    <w:rsid w:val="6C0F0E98"/>
    <w:rsid w:val="6C0F10E3"/>
    <w:rsid w:val="6C13E3D3"/>
    <w:rsid w:val="6C1A85D8"/>
    <w:rsid w:val="6C1ABB93"/>
    <w:rsid w:val="6C25ABA0"/>
    <w:rsid w:val="6C2EBA34"/>
    <w:rsid w:val="6C309CF1"/>
    <w:rsid w:val="6C33357C"/>
    <w:rsid w:val="6C396CBF"/>
    <w:rsid w:val="6C3CECEC"/>
    <w:rsid w:val="6C3D390A"/>
    <w:rsid w:val="6C3D4BFE"/>
    <w:rsid w:val="6C42EF52"/>
    <w:rsid w:val="6C44D5C5"/>
    <w:rsid w:val="6C465C8C"/>
    <w:rsid w:val="6C4C95A3"/>
    <w:rsid w:val="6C4DEE49"/>
    <w:rsid w:val="6C535662"/>
    <w:rsid w:val="6C559D68"/>
    <w:rsid w:val="6C5A4502"/>
    <w:rsid w:val="6C61A2D1"/>
    <w:rsid w:val="6C679A7B"/>
    <w:rsid w:val="6C6A649A"/>
    <w:rsid w:val="6C73504D"/>
    <w:rsid w:val="6C745958"/>
    <w:rsid w:val="6C75763A"/>
    <w:rsid w:val="6C779621"/>
    <w:rsid w:val="6C7FC54B"/>
    <w:rsid w:val="6C85BB60"/>
    <w:rsid w:val="6C898A52"/>
    <w:rsid w:val="6C8B56C9"/>
    <w:rsid w:val="6C8DE69C"/>
    <w:rsid w:val="6C8E54C1"/>
    <w:rsid w:val="6C8F9A5B"/>
    <w:rsid w:val="6C968751"/>
    <w:rsid w:val="6CAD1AF0"/>
    <w:rsid w:val="6CADA279"/>
    <w:rsid w:val="6CB02003"/>
    <w:rsid w:val="6CB73E90"/>
    <w:rsid w:val="6CBC6187"/>
    <w:rsid w:val="6CC7485B"/>
    <w:rsid w:val="6CC7CA1B"/>
    <w:rsid w:val="6CCB4F6C"/>
    <w:rsid w:val="6CCDD295"/>
    <w:rsid w:val="6CD5213B"/>
    <w:rsid w:val="6CD79BB6"/>
    <w:rsid w:val="6CD80EF7"/>
    <w:rsid w:val="6CDAAB1A"/>
    <w:rsid w:val="6CDCEDA4"/>
    <w:rsid w:val="6CDF3939"/>
    <w:rsid w:val="6CE5F8DD"/>
    <w:rsid w:val="6CEB08CA"/>
    <w:rsid w:val="6CF88D15"/>
    <w:rsid w:val="6CF9CA26"/>
    <w:rsid w:val="6D0135DD"/>
    <w:rsid w:val="6D02EFB8"/>
    <w:rsid w:val="6D047EFD"/>
    <w:rsid w:val="6D0DFC68"/>
    <w:rsid w:val="6D11497F"/>
    <w:rsid w:val="6D11C175"/>
    <w:rsid w:val="6D147E8F"/>
    <w:rsid w:val="6D16329F"/>
    <w:rsid w:val="6D1BC18C"/>
    <w:rsid w:val="6D1D2EDA"/>
    <w:rsid w:val="6D1DB70B"/>
    <w:rsid w:val="6D22F22B"/>
    <w:rsid w:val="6D2F5937"/>
    <w:rsid w:val="6D2FD849"/>
    <w:rsid w:val="6D30004F"/>
    <w:rsid w:val="6D33572C"/>
    <w:rsid w:val="6D343BA7"/>
    <w:rsid w:val="6D3B1D9F"/>
    <w:rsid w:val="6D3B3C63"/>
    <w:rsid w:val="6D3B4208"/>
    <w:rsid w:val="6D3D7196"/>
    <w:rsid w:val="6D4A6BB1"/>
    <w:rsid w:val="6D4F5230"/>
    <w:rsid w:val="6D56803B"/>
    <w:rsid w:val="6D5CFB17"/>
    <w:rsid w:val="6D5F3130"/>
    <w:rsid w:val="6D5F4662"/>
    <w:rsid w:val="6D68A0AC"/>
    <w:rsid w:val="6D6F034D"/>
    <w:rsid w:val="6D70DE3F"/>
    <w:rsid w:val="6D730E40"/>
    <w:rsid w:val="6D776291"/>
    <w:rsid w:val="6D7A683C"/>
    <w:rsid w:val="6D7CF661"/>
    <w:rsid w:val="6D7D7F4A"/>
    <w:rsid w:val="6D7DA910"/>
    <w:rsid w:val="6D7E475A"/>
    <w:rsid w:val="6D828794"/>
    <w:rsid w:val="6D84BAED"/>
    <w:rsid w:val="6D854526"/>
    <w:rsid w:val="6D8707DB"/>
    <w:rsid w:val="6D8EB143"/>
    <w:rsid w:val="6D90CD03"/>
    <w:rsid w:val="6D90D9CA"/>
    <w:rsid w:val="6D9746E7"/>
    <w:rsid w:val="6DA670F7"/>
    <w:rsid w:val="6DA84D0C"/>
    <w:rsid w:val="6DB152A2"/>
    <w:rsid w:val="6DB1DD61"/>
    <w:rsid w:val="6DB283DC"/>
    <w:rsid w:val="6DB57D1B"/>
    <w:rsid w:val="6DB7CDE2"/>
    <w:rsid w:val="6DB82D53"/>
    <w:rsid w:val="6DBF2EEF"/>
    <w:rsid w:val="6DC3377E"/>
    <w:rsid w:val="6DC77129"/>
    <w:rsid w:val="6DCD6F3B"/>
    <w:rsid w:val="6DCF4D74"/>
    <w:rsid w:val="6DD28DB2"/>
    <w:rsid w:val="6DD3C421"/>
    <w:rsid w:val="6DD505B4"/>
    <w:rsid w:val="6DD56C4D"/>
    <w:rsid w:val="6DE457C1"/>
    <w:rsid w:val="6DE7E709"/>
    <w:rsid w:val="6DF0C4DE"/>
    <w:rsid w:val="6DF39937"/>
    <w:rsid w:val="6DF3FD01"/>
    <w:rsid w:val="6DF43F1C"/>
    <w:rsid w:val="6DFDBC04"/>
    <w:rsid w:val="6DFFA9EE"/>
    <w:rsid w:val="6E087A7C"/>
    <w:rsid w:val="6E140644"/>
    <w:rsid w:val="6E158356"/>
    <w:rsid w:val="6E1A5EBA"/>
    <w:rsid w:val="6E1ABD1C"/>
    <w:rsid w:val="6E1F6EA8"/>
    <w:rsid w:val="6E219434"/>
    <w:rsid w:val="6E245431"/>
    <w:rsid w:val="6E26130B"/>
    <w:rsid w:val="6E272E3B"/>
    <w:rsid w:val="6E293FA7"/>
    <w:rsid w:val="6E2B0B8D"/>
    <w:rsid w:val="6E2B7374"/>
    <w:rsid w:val="6E3A2969"/>
    <w:rsid w:val="6E3DFBCA"/>
    <w:rsid w:val="6E48BB14"/>
    <w:rsid w:val="6E4BF186"/>
    <w:rsid w:val="6E4F51CF"/>
    <w:rsid w:val="6E50388B"/>
    <w:rsid w:val="6E522C1C"/>
    <w:rsid w:val="6E5273CB"/>
    <w:rsid w:val="6E5B0CA7"/>
    <w:rsid w:val="6E5E3026"/>
    <w:rsid w:val="6E5E51B7"/>
    <w:rsid w:val="6E5F1D72"/>
    <w:rsid w:val="6E6544A5"/>
    <w:rsid w:val="6E68D8EF"/>
    <w:rsid w:val="6E716FDA"/>
    <w:rsid w:val="6E74607B"/>
    <w:rsid w:val="6E74F99C"/>
    <w:rsid w:val="6E815326"/>
    <w:rsid w:val="6E86300B"/>
    <w:rsid w:val="6E8A2A45"/>
    <w:rsid w:val="6E8CB578"/>
    <w:rsid w:val="6E9168E7"/>
    <w:rsid w:val="6E931258"/>
    <w:rsid w:val="6E93840E"/>
    <w:rsid w:val="6E9506E6"/>
    <w:rsid w:val="6E990F70"/>
    <w:rsid w:val="6EA2250A"/>
    <w:rsid w:val="6EA4D011"/>
    <w:rsid w:val="6EA7679C"/>
    <w:rsid w:val="6EA8EE55"/>
    <w:rsid w:val="6EA93C26"/>
    <w:rsid w:val="6EAA2779"/>
    <w:rsid w:val="6EAAE8A0"/>
    <w:rsid w:val="6EAC2EC9"/>
    <w:rsid w:val="6EADB107"/>
    <w:rsid w:val="6EB0A662"/>
    <w:rsid w:val="6EB2DB24"/>
    <w:rsid w:val="6EBB7D87"/>
    <w:rsid w:val="6EBCF181"/>
    <w:rsid w:val="6EBDA720"/>
    <w:rsid w:val="6EC4AEE0"/>
    <w:rsid w:val="6EC572E2"/>
    <w:rsid w:val="6ECAF0CA"/>
    <w:rsid w:val="6EE0D2E4"/>
    <w:rsid w:val="6EE19A3F"/>
    <w:rsid w:val="6EF0F45E"/>
    <w:rsid w:val="6EF1AA0A"/>
    <w:rsid w:val="6EF370D7"/>
    <w:rsid w:val="6EF8CB78"/>
    <w:rsid w:val="6EF981D6"/>
    <w:rsid w:val="6EF98A17"/>
    <w:rsid w:val="6EFB0191"/>
    <w:rsid w:val="6EFBC4BD"/>
    <w:rsid w:val="6EFD09A9"/>
    <w:rsid w:val="6F06D889"/>
    <w:rsid w:val="6F0E6542"/>
    <w:rsid w:val="6F13D0B9"/>
    <w:rsid w:val="6F19279F"/>
    <w:rsid w:val="6F19D638"/>
    <w:rsid w:val="6F1A9BC5"/>
    <w:rsid w:val="6F1C80FF"/>
    <w:rsid w:val="6F1D6335"/>
    <w:rsid w:val="6F201D08"/>
    <w:rsid w:val="6F236301"/>
    <w:rsid w:val="6F273A20"/>
    <w:rsid w:val="6F2DF39D"/>
    <w:rsid w:val="6F2E3A65"/>
    <w:rsid w:val="6F30B2A6"/>
    <w:rsid w:val="6F360FD5"/>
    <w:rsid w:val="6F391AE9"/>
    <w:rsid w:val="6F3EB515"/>
    <w:rsid w:val="6F41CAAD"/>
    <w:rsid w:val="6F447D04"/>
    <w:rsid w:val="6F458490"/>
    <w:rsid w:val="6F46B1A5"/>
    <w:rsid w:val="6F4F4D56"/>
    <w:rsid w:val="6F533FF7"/>
    <w:rsid w:val="6F5AA718"/>
    <w:rsid w:val="6F600A3F"/>
    <w:rsid w:val="6F665F96"/>
    <w:rsid w:val="6F735D81"/>
    <w:rsid w:val="6F74378B"/>
    <w:rsid w:val="6F772B3D"/>
    <w:rsid w:val="6F78BD31"/>
    <w:rsid w:val="6F7C177F"/>
    <w:rsid w:val="6F80EBDD"/>
    <w:rsid w:val="6F81A5C2"/>
    <w:rsid w:val="6F84C0E3"/>
    <w:rsid w:val="6F869AAC"/>
    <w:rsid w:val="6F8C2BC9"/>
    <w:rsid w:val="6F905DE2"/>
    <w:rsid w:val="6F936FFC"/>
    <w:rsid w:val="6F96DC36"/>
    <w:rsid w:val="6F970A2F"/>
    <w:rsid w:val="6F97CE93"/>
    <w:rsid w:val="6F98940D"/>
    <w:rsid w:val="6F9C1B56"/>
    <w:rsid w:val="6F9C203A"/>
    <w:rsid w:val="6F9FF9DD"/>
    <w:rsid w:val="6FA42BE2"/>
    <w:rsid w:val="6FA8F3AD"/>
    <w:rsid w:val="6FAFD6A5"/>
    <w:rsid w:val="6FB0D68E"/>
    <w:rsid w:val="6FB2BDC6"/>
    <w:rsid w:val="6FB57BFB"/>
    <w:rsid w:val="6FB81F03"/>
    <w:rsid w:val="6FBB13A7"/>
    <w:rsid w:val="6FBC8EC7"/>
    <w:rsid w:val="6FC61F1C"/>
    <w:rsid w:val="6FC8634F"/>
    <w:rsid w:val="6FC893A6"/>
    <w:rsid w:val="6FC8E020"/>
    <w:rsid w:val="6FD44E2E"/>
    <w:rsid w:val="6FD5EFEE"/>
    <w:rsid w:val="6FDC8440"/>
    <w:rsid w:val="6FE04167"/>
    <w:rsid w:val="6FE06063"/>
    <w:rsid w:val="6FE4A7B7"/>
    <w:rsid w:val="6FE588F2"/>
    <w:rsid w:val="6FE87FEE"/>
    <w:rsid w:val="6FE8F5A4"/>
    <w:rsid w:val="6FE97A84"/>
    <w:rsid w:val="6FECECAB"/>
    <w:rsid w:val="6FEEDF52"/>
    <w:rsid w:val="6FF01675"/>
    <w:rsid w:val="6FF92ACB"/>
    <w:rsid w:val="6FFC3CD5"/>
    <w:rsid w:val="6FFD9300"/>
    <w:rsid w:val="6FFD9890"/>
    <w:rsid w:val="6FFFA6DC"/>
    <w:rsid w:val="7000D38E"/>
    <w:rsid w:val="700232BD"/>
    <w:rsid w:val="700FD4F6"/>
    <w:rsid w:val="7011E997"/>
    <w:rsid w:val="7012F59F"/>
    <w:rsid w:val="701330A7"/>
    <w:rsid w:val="7013EA71"/>
    <w:rsid w:val="701CB29A"/>
    <w:rsid w:val="70288E95"/>
    <w:rsid w:val="70289370"/>
    <w:rsid w:val="702A1381"/>
    <w:rsid w:val="70333D78"/>
    <w:rsid w:val="7034C38A"/>
    <w:rsid w:val="7037711A"/>
    <w:rsid w:val="7038D521"/>
    <w:rsid w:val="7039B987"/>
    <w:rsid w:val="703F3BE3"/>
    <w:rsid w:val="703F59DB"/>
    <w:rsid w:val="7040D3FA"/>
    <w:rsid w:val="704A4736"/>
    <w:rsid w:val="704EAFE7"/>
    <w:rsid w:val="7064F4AB"/>
    <w:rsid w:val="7067C599"/>
    <w:rsid w:val="706BC660"/>
    <w:rsid w:val="706C210B"/>
    <w:rsid w:val="706C77E6"/>
    <w:rsid w:val="706E186C"/>
    <w:rsid w:val="7071D8A2"/>
    <w:rsid w:val="7072238A"/>
    <w:rsid w:val="7073196E"/>
    <w:rsid w:val="70766448"/>
    <w:rsid w:val="7078015C"/>
    <w:rsid w:val="707A59E6"/>
    <w:rsid w:val="707B073D"/>
    <w:rsid w:val="707BCD14"/>
    <w:rsid w:val="707BE016"/>
    <w:rsid w:val="7080919E"/>
    <w:rsid w:val="7083D619"/>
    <w:rsid w:val="708CCA21"/>
    <w:rsid w:val="708E20FD"/>
    <w:rsid w:val="7090CF7C"/>
    <w:rsid w:val="70960326"/>
    <w:rsid w:val="709706C5"/>
    <w:rsid w:val="709714BF"/>
    <w:rsid w:val="70984BC7"/>
    <w:rsid w:val="70996624"/>
    <w:rsid w:val="709C07AA"/>
    <w:rsid w:val="70A34538"/>
    <w:rsid w:val="70A9FB7B"/>
    <w:rsid w:val="70AA74B9"/>
    <w:rsid w:val="70AAAD2F"/>
    <w:rsid w:val="70AB90FE"/>
    <w:rsid w:val="70AEB2EB"/>
    <w:rsid w:val="70B0B24C"/>
    <w:rsid w:val="70B2CD20"/>
    <w:rsid w:val="70B85160"/>
    <w:rsid w:val="70C695C7"/>
    <w:rsid w:val="70C97793"/>
    <w:rsid w:val="70CB3A23"/>
    <w:rsid w:val="70CD25FA"/>
    <w:rsid w:val="70D7E87F"/>
    <w:rsid w:val="70DE0B3B"/>
    <w:rsid w:val="70E20A31"/>
    <w:rsid w:val="70E28A4A"/>
    <w:rsid w:val="70E7DDB9"/>
    <w:rsid w:val="70E97787"/>
    <w:rsid w:val="70E99121"/>
    <w:rsid w:val="70EDF433"/>
    <w:rsid w:val="70F081A5"/>
    <w:rsid w:val="70FA5B61"/>
    <w:rsid w:val="70FE87A4"/>
    <w:rsid w:val="710197AB"/>
    <w:rsid w:val="7102017F"/>
    <w:rsid w:val="71036DBA"/>
    <w:rsid w:val="710772DE"/>
    <w:rsid w:val="7107D99E"/>
    <w:rsid w:val="710C4235"/>
    <w:rsid w:val="710C43A9"/>
    <w:rsid w:val="7113BA48"/>
    <w:rsid w:val="7113C24B"/>
    <w:rsid w:val="711415AE"/>
    <w:rsid w:val="71165581"/>
    <w:rsid w:val="711A4C7B"/>
    <w:rsid w:val="711FF633"/>
    <w:rsid w:val="71238C14"/>
    <w:rsid w:val="71280413"/>
    <w:rsid w:val="71358175"/>
    <w:rsid w:val="7138A7D3"/>
    <w:rsid w:val="713B0B9E"/>
    <w:rsid w:val="713BA6C3"/>
    <w:rsid w:val="713ECB51"/>
    <w:rsid w:val="713FC444"/>
    <w:rsid w:val="7142CC6D"/>
    <w:rsid w:val="714613BD"/>
    <w:rsid w:val="714870F8"/>
    <w:rsid w:val="714A3CDB"/>
    <w:rsid w:val="714F11E1"/>
    <w:rsid w:val="71527A79"/>
    <w:rsid w:val="715348F8"/>
    <w:rsid w:val="715AB503"/>
    <w:rsid w:val="715C2674"/>
    <w:rsid w:val="715D67CE"/>
    <w:rsid w:val="715E070B"/>
    <w:rsid w:val="71609374"/>
    <w:rsid w:val="71636E3D"/>
    <w:rsid w:val="71638C1B"/>
    <w:rsid w:val="7168F622"/>
    <w:rsid w:val="7169F874"/>
    <w:rsid w:val="716B6FFB"/>
    <w:rsid w:val="716CEEE4"/>
    <w:rsid w:val="716E4B47"/>
    <w:rsid w:val="716F8B28"/>
    <w:rsid w:val="7170DB91"/>
    <w:rsid w:val="7171ED9B"/>
    <w:rsid w:val="717BAFEB"/>
    <w:rsid w:val="717DC9EE"/>
    <w:rsid w:val="717E5795"/>
    <w:rsid w:val="7181E7E9"/>
    <w:rsid w:val="718AA3C8"/>
    <w:rsid w:val="718FBBBF"/>
    <w:rsid w:val="7194B4E0"/>
    <w:rsid w:val="7195D3CF"/>
    <w:rsid w:val="7197D36C"/>
    <w:rsid w:val="719DCD02"/>
    <w:rsid w:val="71A6C6A2"/>
    <w:rsid w:val="71A7465A"/>
    <w:rsid w:val="71ABA557"/>
    <w:rsid w:val="71ADB9F8"/>
    <w:rsid w:val="71B28FF5"/>
    <w:rsid w:val="71B2E291"/>
    <w:rsid w:val="71C4B413"/>
    <w:rsid w:val="71C7A350"/>
    <w:rsid w:val="71C97AF4"/>
    <w:rsid w:val="71CB29F6"/>
    <w:rsid w:val="71D320FB"/>
    <w:rsid w:val="71D3712E"/>
    <w:rsid w:val="71DA4CDB"/>
    <w:rsid w:val="71DCADD5"/>
    <w:rsid w:val="71E23351"/>
    <w:rsid w:val="71E6C0E5"/>
    <w:rsid w:val="71E7F2A3"/>
    <w:rsid w:val="71F55C21"/>
    <w:rsid w:val="71F5B8D9"/>
    <w:rsid w:val="71F70149"/>
    <w:rsid w:val="71F71DB9"/>
    <w:rsid w:val="71F76649"/>
    <w:rsid w:val="71FBA44B"/>
    <w:rsid w:val="71FD2908"/>
    <w:rsid w:val="7201295F"/>
    <w:rsid w:val="720608C1"/>
    <w:rsid w:val="720796C1"/>
    <w:rsid w:val="7207F16C"/>
    <w:rsid w:val="720CB7E9"/>
    <w:rsid w:val="72112ED4"/>
    <w:rsid w:val="721CB43E"/>
    <w:rsid w:val="721D08FD"/>
    <w:rsid w:val="722310AC"/>
    <w:rsid w:val="722ED96C"/>
    <w:rsid w:val="72361DC7"/>
    <w:rsid w:val="72463DCE"/>
    <w:rsid w:val="7246D588"/>
    <w:rsid w:val="72476753"/>
    <w:rsid w:val="72487ADF"/>
    <w:rsid w:val="724CAA13"/>
    <w:rsid w:val="7251D94B"/>
    <w:rsid w:val="72590B90"/>
    <w:rsid w:val="725DF470"/>
    <w:rsid w:val="72635CEF"/>
    <w:rsid w:val="7265FE8C"/>
    <w:rsid w:val="7267E4ED"/>
    <w:rsid w:val="726E2FD3"/>
    <w:rsid w:val="726EC2E4"/>
    <w:rsid w:val="726F2598"/>
    <w:rsid w:val="7279BD7C"/>
    <w:rsid w:val="727F1294"/>
    <w:rsid w:val="7283222B"/>
    <w:rsid w:val="728362DE"/>
    <w:rsid w:val="72866CDF"/>
    <w:rsid w:val="7289A70C"/>
    <w:rsid w:val="728C69CD"/>
    <w:rsid w:val="729079E8"/>
    <w:rsid w:val="72928032"/>
    <w:rsid w:val="7295B915"/>
    <w:rsid w:val="7296349D"/>
    <w:rsid w:val="72966A4F"/>
    <w:rsid w:val="7298B577"/>
    <w:rsid w:val="72992625"/>
    <w:rsid w:val="72A10F72"/>
    <w:rsid w:val="72A2AD3E"/>
    <w:rsid w:val="72A2F247"/>
    <w:rsid w:val="72A76CF1"/>
    <w:rsid w:val="72A8A428"/>
    <w:rsid w:val="72B05574"/>
    <w:rsid w:val="72B0754F"/>
    <w:rsid w:val="72B25EA3"/>
    <w:rsid w:val="72B425B2"/>
    <w:rsid w:val="72B636D8"/>
    <w:rsid w:val="72BE1B18"/>
    <w:rsid w:val="72BFFCF6"/>
    <w:rsid w:val="72C08B45"/>
    <w:rsid w:val="72C6156E"/>
    <w:rsid w:val="72C70A5A"/>
    <w:rsid w:val="72C97E13"/>
    <w:rsid w:val="72CA822C"/>
    <w:rsid w:val="72CB0149"/>
    <w:rsid w:val="72CB10BE"/>
    <w:rsid w:val="72CD4B60"/>
    <w:rsid w:val="72D387BC"/>
    <w:rsid w:val="72D67AEF"/>
    <w:rsid w:val="72D7A4C8"/>
    <w:rsid w:val="72DB17B1"/>
    <w:rsid w:val="72DEAA3F"/>
    <w:rsid w:val="72E20860"/>
    <w:rsid w:val="72EE5C26"/>
    <w:rsid w:val="72F8D44C"/>
    <w:rsid w:val="72FC63D5"/>
    <w:rsid w:val="72FDC02E"/>
    <w:rsid w:val="72FFD00D"/>
    <w:rsid w:val="73024A46"/>
    <w:rsid w:val="730B7DE1"/>
    <w:rsid w:val="7317BD5A"/>
    <w:rsid w:val="731C5D9A"/>
    <w:rsid w:val="731D8FD1"/>
    <w:rsid w:val="731DD4E7"/>
    <w:rsid w:val="7324A4CC"/>
    <w:rsid w:val="73268014"/>
    <w:rsid w:val="7326A774"/>
    <w:rsid w:val="7326B401"/>
    <w:rsid w:val="7326F931"/>
    <w:rsid w:val="733351DC"/>
    <w:rsid w:val="7337D19F"/>
    <w:rsid w:val="733915AA"/>
    <w:rsid w:val="7339322A"/>
    <w:rsid w:val="7339D37F"/>
    <w:rsid w:val="733C79AD"/>
    <w:rsid w:val="73415642"/>
    <w:rsid w:val="7341D0DB"/>
    <w:rsid w:val="7344FCBC"/>
    <w:rsid w:val="73462B9E"/>
    <w:rsid w:val="734652D9"/>
    <w:rsid w:val="734D5B1E"/>
    <w:rsid w:val="734E1025"/>
    <w:rsid w:val="734E18F9"/>
    <w:rsid w:val="735074F7"/>
    <w:rsid w:val="735318DA"/>
    <w:rsid w:val="7353F73D"/>
    <w:rsid w:val="73587687"/>
    <w:rsid w:val="735CBA5A"/>
    <w:rsid w:val="735E6969"/>
    <w:rsid w:val="73648C33"/>
    <w:rsid w:val="736BBED3"/>
    <w:rsid w:val="736DE98D"/>
    <w:rsid w:val="73723A0D"/>
    <w:rsid w:val="7373C22C"/>
    <w:rsid w:val="73764AB2"/>
    <w:rsid w:val="7378A5B3"/>
    <w:rsid w:val="737A48F9"/>
    <w:rsid w:val="737C4E16"/>
    <w:rsid w:val="7382CB77"/>
    <w:rsid w:val="73868DA8"/>
    <w:rsid w:val="738951E3"/>
    <w:rsid w:val="739117AE"/>
    <w:rsid w:val="73954CAA"/>
    <w:rsid w:val="739652F2"/>
    <w:rsid w:val="7398A069"/>
    <w:rsid w:val="739A25AF"/>
    <w:rsid w:val="739A4E26"/>
    <w:rsid w:val="739BF032"/>
    <w:rsid w:val="739DE5A7"/>
    <w:rsid w:val="73A33116"/>
    <w:rsid w:val="73A36722"/>
    <w:rsid w:val="73AA2146"/>
    <w:rsid w:val="73B275F8"/>
    <w:rsid w:val="73B46023"/>
    <w:rsid w:val="73B4A362"/>
    <w:rsid w:val="73BB61C6"/>
    <w:rsid w:val="73BDCA40"/>
    <w:rsid w:val="73C1C8CC"/>
    <w:rsid w:val="73C5AC1F"/>
    <w:rsid w:val="73C66B92"/>
    <w:rsid w:val="73C6BA01"/>
    <w:rsid w:val="73C6E1FA"/>
    <w:rsid w:val="73C9D51F"/>
    <w:rsid w:val="73CE72B4"/>
    <w:rsid w:val="73CEA787"/>
    <w:rsid w:val="73D0D88B"/>
    <w:rsid w:val="73D14EE7"/>
    <w:rsid w:val="73D2466B"/>
    <w:rsid w:val="73D2AA2C"/>
    <w:rsid w:val="73D34B4F"/>
    <w:rsid w:val="73D3B545"/>
    <w:rsid w:val="73E3072E"/>
    <w:rsid w:val="73E98EF0"/>
    <w:rsid w:val="73F10DFB"/>
    <w:rsid w:val="73F5D073"/>
    <w:rsid w:val="73F8E870"/>
    <w:rsid w:val="73F97391"/>
    <w:rsid w:val="73FEDA0F"/>
    <w:rsid w:val="7402F65B"/>
    <w:rsid w:val="7408DD10"/>
    <w:rsid w:val="7414C0D7"/>
    <w:rsid w:val="741A207D"/>
    <w:rsid w:val="741A8CEC"/>
    <w:rsid w:val="741BC5F8"/>
    <w:rsid w:val="741EFD65"/>
    <w:rsid w:val="742594F5"/>
    <w:rsid w:val="7426E88D"/>
    <w:rsid w:val="74285706"/>
    <w:rsid w:val="742A69D4"/>
    <w:rsid w:val="742E7F9C"/>
    <w:rsid w:val="7431B8DA"/>
    <w:rsid w:val="74323AB0"/>
    <w:rsid w:val="7432C66B"/>
    <w:rsid w:val="7439A241"/>
    <w:rsid w:val="743BCA21"/>
    <w:rsid w:val="743CD8DC"/>
    <w:rsid w:val="744647E9"/>
    <w:rsid w:val="745C5BA6"/>
    <w:rsid w:val="745D5711"/>
    <w:rsid w:val="7461F4A7"/>
    <w:rsid w:val="7462DABB"/>
    <w:rsid w:val="74648FD8"/>
    <w:rsid w:val="7466756E"/>
    <w:rsid w:val="74667613"/>
    <w:rsid w:val="7466BF20"/>
    <w:rsid w:val="7466D2FF"/>
    <w:rsid w:val="7466E11F"/>
    <w:rsid w:val="7469EC03"/>
    <w:rsid w:val="746B2459"/>
    <w:rsid w:val="746E2889"/>
    <w:rsid w:val="746F79D3"/>
    <w:rsid w:val="7472737A"/>
    <w:rsid w:val="7472796C"/>
    <w:rsid w:val="747F57E1"/>
    <w:rsid w:val="748141C9"/>
    <w:rsid w:val="748D2B12"/>
    <w:rsid w:val="7490C5D3"/>
    <w:rsid w:val="74951F8F"/>
    <w:rsid w:val="749A5735"/>
    <w:rsid w:val="749C5928"/>
    <w:rsid w:val="74A42CD9"/>
    <w:rsid w:val="74A63038"/>
    <w:rsid w:val="74A74DC4"/>
    <w:rsid w:val="74A8A847"/>
    <w:rsid w:val="74AAF040"/>
    <w:rsid w:val="74AB1D22"/>
    <w:rsid w:val="74B56A52"/>
    <w:rsid w:val="74C621FF"/>
    <w:rsid w:val="74CBED68"/>
    <w:rsid w:val="74CCF53F"/>
    <w:rsid w:val="74CF88FA"/>
    <w:rsid w:val="74CFEB51"/>
    <w:rsid w:val="74D0C5F6"/>
    <w:rsid w:val="74D6C300"/>
    <w:rsid w:val="74D89B22"/>
    <w:rsid w:val="74DAFA6E"/>
    <w:rsid w:val="74DBD258"/>
    <w:rsid w:val="74E4D39F"/>
    <w:rsid w:val="74E76D80"/>
    <w:rsid w:val="74E8C5C9"/>
    <w:rsid w:val="74EC038B"/>
    <w:rsid w:val="74EEEED3"/>
    <w:rsid w:val="74F0BC3C"/>
    <w:rsid w:val="74F63F4E"/>
    <w:rsid w:val="74FBE3EB"/>
    <w:rsid w:val="74FDDA20"/>
    <w:rsid w:val="75005C94"/>
    <w:rsid w:val="7500B3A6"/>
    <w:rsid w:val="7501E1D4"/>
    <w:rsid w:val="7501F150"/>
    <w:rsid w:val="7509F94D"/>
    <w:rsid w:val="750E3C0B"/>
    <w:rsid w:val="7521832B"/>
    <w:rsid w:val="7521CDC7"/>
    <w:rsid w:val="75228914"/>
    <w:rsid w:val="7522C60C"/>
    <w:rsid w:val="7524B59E"/>
    <w:rsid w:val="7524D9D0"/>
    <w:rsid w:val="752B20BC"/>
    <w:rsid w:val="752E863E"/>
    <w:rsid w:val="75372F01"/>
    <w:rsid w:val="7537642B"/>
    <w:rsid w:val="75392FC2"/>
    <w:rsid w:val="753F0177"/>
    <w:rsid w:val="7545EFCC"/>
    <w:rsid w:val="75487937"/>
    <w:rsid w:val="754E1E2D"/>
    <w:rsid w:val="755EAF0C"/>
    <w:rsid w:val="75660D3E"/>
    <w:rsid w:val="7566F6C5"/>
    <w:rsid w:val="756772F9"/>
    <w:rsid w:val="756A77E8"/>
    <w:rsid w:val="756B83E5"/>
    <w:rsid w:val="756DD06B"/>
    <w:rsid w:val="7572C224"/>
    <w:rsid w:val="757395E1"/>
    <w:rsid w:val="757B36A0"/>
    <w:rsid w:val="7586B36C"/>
    <w:rsid w:val="758C16DA"/>
    <w:rsid w:val="758D9CC4"/>
    <w:rsid w:val="7592D2B7"/>
    <w:rsid w:val="759981E2"/>
    <w:rsid w:val="759B8E02"/>
    <w:rsid w:val="75A41817"/>
    <w:rsid w:val="75A54A31"/>
    <w:rsid w:val="75A64136"/>
    <w:rsid w:val="75A9D17C"/>
    <w:rsid w:val="75AB397F"/>
    <w:rsid w:val="75ABA71D"/>
    <w:rsid w:val="75B9172D"/>
    <w:rsid w:val="75C32936"/>
    <w:rsid w:val="75C64E8D"/>
    <w:rsid w:val="75C6D1A8"/>
    <w:rsid w:val="75C79951"/>
    <w:rsid w:val="75CB2C78"/>
    <w:rsid w:val="75CECEF7"/>
    <w:rsid w:val="75D360AB"/>
    <w:rsid w:val="75D3BA2B"/>
    <w:rsid w:val="75D61107"/>
    <w:rsid w:val="75D74671"/>
    <w:rsid w:val="75E23CE9"/>
    <w:rsid w:val="75E2D0F8"/>
    <w:rsid w:val="75E422EF"/>
    <w:rsid w:val="75E5F533"/>
    <w:rsid w:val="75E96C3F"/>
    <w:rsid w:val="75E9DA2E"/>
    <w:rsid w:val="75EC2701"/>
    <w:rsid w:val="75ED8F7B"/>
    <w:rsid w:val="75F897A1"/>
    <w:rsid w:val="75F90E59"/>
    <w:rsid w:val="75FD641A"/>
    <w:rsid w:val="7603014F"/>
    <w:rsid w:val="7603FEDA"/>
    <w:rsid w:val="76051D0B"/>
    <w:rsid w:val="760F0AED"/>
    <w:rsid w:val="761728CD"/>
    <w:rsid w:val="762C6CCD"/>
    <w:rsid w:val="76315B0D"/>
    <w:rsid w:val="763B7510"/>
    <w:rsid w:val="7642C09E"/>
    <w:rsid w:val="7644F879"/>
    <w:rsid w:val="765D8465"/>
    <w:rsid w:val="765DD40C"/>
    <w:rsid w:val="76602C66"/>
    <w:rsid w:val="76611F48"/>
    <w:rsid w:val="766206F2"/>
    <w:rsid w:val="766B56B4"/>
    <w:rsid w:val="766B5DC9"/>
    <w:rsid w:val="766C0440"/>
    <w:rsid w:val="766FEFE7"/>
    <w:rsid w:val="76703D10"/>
    <w:rsid w:val="7687532D"/>
    <w:rsid w:val="7688240B"/>
    <w:rsid w:val="768CBDB0"/>
    <w:rsid w:val="768CD6D6"/>
    <w:rsid w:val="76950013"/>
    <w:rsid w:val="769A95D8"/>
    <w:rsid w:val="769B1473"/>
    <w:rsid w:val="76A01182"/>
    <w:rsid w:val="76A4C16E"/>
    <w:rsid w:val="76A6AA85"/>
    <w:rsid w:val="76A9DACF"/>
    <w:rsid w:val="76AA141C"/>
    <w:rsid w:val="76AB55C9"/>
    <w:rsid w:val="76AF5E0B"/>
    <w:rsid w:val="76AFE1F6"/>
    <w:rsid w:val="76B1960A"/>
    <w:rsid w:val="76BAD6AD"/>
    <w:rsid w:val="76C0C8F6"/>
    <w:rsid w:val="76C7DACD"/>
    <w:rsid w:val="76CA24F4"/>
    <w:rsid w:val="76CBF042"/>
    <w:rsid w:val="76D0C3C3"/>
    <w:rsid w:val="76D2EA99"/>
    <w:rsid w:val="76D32E51"/>
    <w:rsid w:val="76D9558D"/>
    <w:rsid w:val="76DC7534"/>
    <w:rsid w:val="76E21383"/>
    <w:rsid w:val="76E33712"/>
    <w:rsid w:val="76E3BD5F"/>
    <w:rsid w:val="76E3DCD7"/>
    <w:rsid w:val="76EE64EE"/>
    <w:rsid w:val="76FC9439"/>
    <w:rsid w:val="77001231"/>
    <w:rsid w:val="7700547D"/>
    <w:rsid w:val="77026A82"/>
    <w:rsid w:val="7704C208"/>
    <w:rsid w:val="7706522B"/>
    <w:rsid w:val="77127281"/>
    <w:rsid w:val="771440BF"/>
    <w:rsid w:val="77177FF6"/>
    <w:rsid w:val="771870FA"/>
    <w:rsid w:val="7718B438"/>
    <w:rsid w:val="771F22AC"/>
    <w:rsid w:val="7721AF99"/>
    <w:rsid w:val="7722A087"/>
    <w:rsid w:val="7722C15A"/>
    <w:rsid w:val="77262AFD"/>
    <w:rsid w:val="772A5A1E"/>
    <w:rsid w:val="772C7CB3"/>
    <w:rsid w:val="773D51BC"/>
    <w:rsid w:val="773E88DD"/>
    <w:rsid w:val="7747357E"/>
    <w:rsid w:val="774B06AB"/>
    <w:rsid w:val="774CBBE4"/>
    <w:rsid w:val="7750928F"/>
    <w:rsid w:val="7751C25C"/>
    <w:rsid w:val="775A01E2"/>
    <w:rsid w:val="775D35B7"/>
    <w:rsid w:val="775DD380"/>
    <w:rsid w:val="776967A6"/>
    <w:rsid w:val="776A672D"/>
    <w:rsid w:val="776F2A23"/>
    <w:rsid w:val="777D9FC7"/>
    <w:rsid w:val="777DE0E0"/>
    <w:rsid w:val="777E0E53"/>
    <w:rsid w:val="77869DA4"/>
    <w:rsid w:val="779D55CA"/>
    <w:rsid w:val="779D6428"/>
    <w:rsid w:val="779EF051"/>
    <w:rsid w:val="77A03B11"/>
    <w:rsid w:val="77A5CA8B"/>
    <w:rsid w:val="77A6E737"/>
    <w:rsid w:val="77A86F13"/>
    <w:rsid w:val="77AB9F09"/>
    <w:rsid w:val="77B46D63"/>
    <w:rsid w:val="77B7DFE5"/>
    <w:rsid w:val="77C6C6C4"/>
    <w:rsid w:val="77CAF970"/>
    <w:rsid w:val="77CD5897"/>
    <w:rsid w:val="77CFFA92"/>
    <w:rsid w:val="77D0C49C"/>
    <w:rsid w:val="77DC5C5C"/>
    <w:rsid w:val="77DDB058"/>
    <w:rsid w:val="77E140CB"/>
    <w:rsid w:val="77E25A13"/>
    <w:rsid w:val="77E6B708"/>
    <w:rsid w:val="77EB1318"/>
    <w:rsid w:val="77ED649E"/>
    <w:rsid w:val="77F0927E"/>
    <w:rsid w:val="77F425EA"/>
    <w:rsid w:val="77FE1B88"/>
    <w:rsid w:val="78021F08"/>
    <w:rsid w:val="78025B18"/>
    <w:rsid w:val="780ACFC6"/>
    <w:rsid w:val="780CDF76"/>
    <w:rsid w:val="780D44A2"/>
    <w:rsid w:val="780E4333"/>
    <w:rsid w:val="780F81D4"/>
    <w:rsid w:val="781101A2"/>
    <w:rsid w:val="78188E85"/>
    <w:rsid w:val="781CE59D"/>
    <w:rsid w:val="781FD011"/>
    <w:rsid w:val="7820CC41"/>
    <w:rsid w:val="7824721F"/>
    <w:rsid w:val="78340FDE"/>
    <w:rsid w:val="78348092"/>
    <w:rsid w:val="783DB047"/>
    <w:rsid w:val="784091CF"/>
    <w:rsid w:val="7840D464"/>
    <w:rsid w:val="7845AB30"/>
    <w:rsid w:val="785263FB"/>
    <w:rsid w:val="7852EFD9"/>
    <w:rsid w:val="7861DCBA"/>
    <w:rsid w:val="7864F0A3"/>
    <w:rsid w:val="786C6A8C"/>
    <w:rsid w:val="786D2F48"/>
    <w:rsid w:val="786E053D"/>
    <w:rsid w:val="7873571F"/>
    <w:rsid w:val="7875BDA5"/>
    <w:rsid w:val="787CCDC4"/>
    <w:rsid w:val="7880ACA2"/>
    <w:rsid w:val="7884EAFD"/>
    <w:rsid w:val="7887DFAA"/>
    <w:rsid w:val="788F1DCF"/>
    <w:rsid w:val="789088A2"/>
    <w:rsid w:val="789DA213"/>
    <w:rsid w:val="789E1868"/>
    <w:rsid w:val="789F17C7"/>
    <w:rsid w:val="78A114B6"/>
    <w:rsid w:val="78A18AB8"/>
    <w:rsid w:val="78A44812"/>
    <w:rsid w:val="78A89271"/>
    <w:rsid w:val="78AF19E1"/>
    <w:rsid w:val="78BBB58D"/>
    <w:rsid w:val="78BC7CD4"/>
    <w:rsid w:val="78BE91BB"/>
    <w:rsid w:val="78C04809"/>
    <w:rsid w:val="78C2CE86"/>
    <w:rsid w:val="78C56FEF"/>
    <w:rsid w:val="78C63E81"/>
    <w:rsid w:val="78D0725E"/>
    <w:rsid w:val="78D1183F"/>
    <w:rsid w:val="78DEA404"/>
    <w:rsid w:val="78DF5BD5"/>
    <w:rsid w:val="78E2602E"/>
    <w:rsid w:val="78E691A7"/>
    <w:rsid w:val="78E8B665"/>
    <w:rsid w:val="78F179BB"/>
    <w:rsid w:val="78F2FC13"/>
    <w:rsid w:val="78F91696"/>
    <w:rsid w:val="78FFD6A4"/>
    <w:rsid w:val="79009411"/>
    <w:rsid w:val="7906D9B7"/>
    <w:rsid w:val="790C09DC"/>
    <w:rsid w:val="790F6D47"/>
    <w:rsid w:val="7912D727"/>
    <w:rsid w:val="792306D1"/>
    <w:rsid w:val="7923DC18"/>
    <w:rsid w:val="79265A82"/>
    <w:rsid w:val="79268C87"/>
    <w:rsid w:val="79279CE3"/>
    <w:rsid w:val="792CC2CA"/>
    <w:rsid w:val="793693F8"/>
    <w:rsid w:val="793E1031"/>
    <w:rsid w:val="793F8669"/>
    <w:rsid w:val="793FF347"/>
    <w:rsid w:val="7940F3FD"/>
    <w:rsid w:val="794461E2"/>
    <w:rsid w:val="7949F9C6"/>
    <w:rsid w:val="7955721A"/>
    <w:rsid w:val="795CBAD9"/>
    <w:rsid w:val="795E8330"/>
    <w:rsid w:val="79638E61"/>
    <w:rsid w:val="79666FE5"/>
    <w:rsid w:val="79702CB3"/>
    <w:rsid w:val="7974B28C"/>
    <w:rsid w:val="797E2F1F"/>
    <w:rsid w:val="7980D204"/>
    <w:rsid w:val="79828769"/>
    <w:rsid w:val="79842635"/>
    <w:rsid w:val="798D20AE"/>
    <w:rsid w:val="798FC606"/>
    <w:rsid w:val="7990A896"/>
    <w:rsid w:val="799196AE"/>
    <w:rsid w:val="79919EA7"/>
    <w:rsid w:val="799D328D"/>
    <w:rsid w:val="799F3BEF"/>
    <w:rsid w:val="79A1B521"/>
    <w:rsid w:val="79ABA2E4"/>
    <w:rsid w:val="79ABE0C0"/>
    <w:rsid w:val="79B5CBBC"/>
    <w:rsid w:val="79BA86CE"/>
    <w:rsid w:val="79BA981B"/>
    <w:rsid w:val="79BACBB2"/>
    <w:rsid w:val="79BBB1D6"/>
    <w:rsid w:val="79C84306"/>
    <w:rsid w:val="79C8A4CF"/>
    <w:rsid w:val="79C966E9"/>
    <w:rsid w:val="79CB461E"/>
    <w:rsid w:val="79CCA0D5"/>
    <w:rsid w:val="79CF7C08"/>
    <w:rsid w:val="79D74103"/>
    <w:rsid w:val="79D80A48"/>
    <w:rsid w:val="79D98C7B"/>
    <w:rsid w:val="79DA591A"/>
    <w:rsid w:val="79DDA783"/>
    <w:rsid w:val="79E45D89"/>
    <w:rsid w:val="79E782B8"/>
    <w:rsid w:val="79EA41A2"/>
    <w:rsid w:val="79FA075E"/>
    <w:rsid w:val="79FE82E2"/>
    <w:rsid w:val="7A083AED"/>
    <w:rsid w:val="7A0B9CCD"/>
    <w:rsid w:val="7A0BCF8E"/>
    <w:rsid w:val="7A0C4F02"/>
    <w:rsid w:val="7A1008B1"/>
    <w:rsid w:val="7A1018E8"/>
    <w:rsid w:val="7A118E06"/>
    <w:rsid w:val="7A1275BE"/>
    <w:rsid w:val="7A13A8B8"/>
    <w:rsid w:val="7A14FD0B"/>
    <w:rsid w:val="7A1E503D"/>
    <w:rsid w:val="7A25E743"/>
    <w:rsid w:val="7A2C9267"/>
    <w:rsid w:val="7A369776"/>
    <w:rsid w:val="7A3ADFE4"/>
    <w:rsid w:val="7A3CCBB3"/>
    <w:rsid w:val="7A3CD341"/>
    <w:rsid w:val="7A3DE90B"/>
    <w:rsid w:val="7A3F2E71"/>
    <w:rsid w:val="7A3F37E8"/>
    <w:rsid w:val="7A413500"/>
    <w:rsid w:val="7A4458E9"/>
    <w:rsid w:val="7A44E7DE"/>
    <w:rsid w:val="7A46E1B3"/>
    <w:rsid w:val="7A490356"/>
    <w:rsid w:val="7A4A3909"/>
    <w:rsid w:val="7A4A7BDE"/>
    <w:rsid w:val="7A4AA0D3"/>
    <w:rsid w:val="7A4C9E68"/>
    <w:rsid w:val="7A4FFC7E"/>
    <w:rsid w:val="7A5011F3"/>
    <w:rsid w:val="7A50D1ED"/>
    <w:rsid w:val="7A5A621C"/>
    <w:rsid w:val="7A5C0D9D"/>
    <w:rsid w:val="7A5CEAC4"/>
    <w:rsid w:val="7A6C31E0"/>
    <w:rsid w:val="7A777C4D"/>
    <w:rsid w:val="7A7D6573"/>
    <w:rsid w:val="7A7FB7A7"/>
    <w:rsid w:val="7A816C42"/>
    <w:rsid w:val="7A8545BB"/>
    <w:rsid w:val="7A86BCF0"/>
    <w:rsid w:val="7A891588"/>
    <w:rsid w:val="7A89E5AF"/>
    <w:rsid w:val="7A8C936C"/>
    <w:rsid w:val="7A8CC8F3"/>
    <w:rsid w:val="7A8E58B9"/>
    <w:rsid w:val="7A907EC3"/>
    <w:rsid w:val="7A98C265"/>
    <w:rsid w:val="7A9A2F30"/>
    <w:rsid w:val="7A9B9CE8"/>
    <w:rsid w:val="7AA62141"/>
    <w:rsid w:val="7AAA5AFA"/>
    <w:rsid w:val="7AB27C94"/>
    <w:rsid w:val="7AC22AE3"/>
    <w:rsid w:val="7AC6D880"/>
    <w:rsid w:val="7AC77704"/>
    <w:rsid w:val="7ACAB30F"/>
    <w:rsid w:val="7AD32E27"/>
    <w:rsid w:val="7AD98FB4"/>
    <w:rsid w:val="7AE31953"/>
    <w:rsid w:val="7AE97957"/>
    <w:rsid w:val="7AED057C"/>
    <w:rsid w:val="7AF22038"/>
    <w:rsid w:val="7AF45590"/>
    <w:rsid w:val="7AF87A15"/>
    <w:rsid w:val="7B00485D"/>
    <w:rsid w:val="7B01267E"/>
    <w:rsid w:val="7B01B961"/>
    <w:rsid w:val="7B0C59E6"/>
    <w:rsid w:val="7B0EE1B1"/>
    <w:rsid w:val="7B14C279"/>
    <w:rsid w:val="7B19C86D"/>
    <w:rsid w:val="7B1B3289"/>
    <w:rsid w:val="7B1E55B5"/>
    <w:rsid w:val="7B2303AD"/>
    <w:rsid w:val="7B2648E2"/>
    <w:rsid w:val="7B2BF935"/>
    <w:rsid w:val="7B2D670F"/>
    <w:rsid w:val="7B36A599"/>
    <w:rsid w:val="7B36D224"/>
    <w:rsid w:val="7B3776AF"/>
    <w:rsid w:val="7B38DCC2"/>
    <w:rsid w:val="7B3B2A9D"/>
    <w:rsid w:val="7B3D0768"/>
    <w:rsid w:val="7B3E1A75"/>
    <w:rsid w:val="7B42E461"/>
    <w:rsid w:val="7B441B3B"/>
    <w:rsid w:val="7B44BD2A"/>
    <w:rsid w:val="7B44D1C5"/>
    <w:rsid w:val="7B472EC3"/>
    <w:rsid w:val="7B477B4F"/>
    <w:rsid w:val="7B4AF8C5"/>
    <w:rsid w:val="7B4B5B95"/>
    <w:rsid w:val="7B4C1028"/>
    <w:rsid w:val="7B4DC4EF"/>
    <w:rsid w:val="7B4F9C86"/>
    <w:rsid w:val="7B5DFE57"/>
    <w:rsid w:val="7B665A10"/>
    <w:rsid w:val="7B66EBA8"/>
    <w:rsid w:val="7B69E2DB"/>
    <w:rsid w:val="7B70F7C4"/>
    <w:rsid w:val="7B71EB2A"/>
    <w:rsid w:val="7B73A08D"/>
    <w:rsid w:val="7B767A4F"/>
    <w:rsid w:val="7B76F0FB"/>
    <w:rsid w:val="7B7C219A"/>
    <w:rsid w:val="7B8081A3"/>
    <w:rsid w:val="7B8702A3"/>
    <w:rsid w:val="7B88005C"/>
    <w:rsid w:val="7B8D7B7B"/>
    <w:rsid w:val="7B9437BA"/>
    <w:rsid w:val="7B99E6F8"/>
    <w:rsid w:val="7B9A1601"/>
    <w:rsid w:val="7B9B5977"/>
    <w:rsid w:val="7BA1C932"/>
    <w:rsid w:val="7BA26864"/>
    <w:rsid w:val="7BA894E0"/>
    <w:rsid w:val="7BAAE38A"/>
    <w:rsid w:val="7BAB5101"/>
    <w:rsid w:val="7BACCA3B"/>
    <w:rsid w:val="7BB5207C"/>
    <w:rsid w:val="7BB63DA5"/>
    <w:rsid w:val="7BB755D3"/>
    <w:rsid w:val="7BBF6FBD"/>
    <w:rsid w:val="7BC017CC"/>
    <w:rsid w:val="7BC5CC1D"/>
    <w:rsid w:val="7BC6A32A"/>
    <w:rsid w:val="7BCC09C6"/>
    <w:rsid w:val="7BCC67FA"/>
    <w:rsid w:val="7BCCABA0"/>
    <w:rsid w:val="7BD267D7"/>
    <w:rsid w:val="7BD3B37A"/>
    <w:rsid w:val="7BD686CB"/>
    <w:rsid w:val="7BD992F3"/>
    <w:rsid w:val="7BE218D5"/>
    <w:rsid w:val="7BE8F48A"/>
    <w:rsid w:val="7BE988D4"/>
    <w:rsid w:val="7BF046FB"/>
    <w:rsid w:val="7BF8D375"/>
    <w:rsid w:val="7BFAA2BE"/>
    <w:rsid w:val="7C0142B5"/>
    <w:rsid w:val="7C066370"/>
    <w:rsid w:val="7C104DB8"/>
    <w:rsid w:val="7C1968FC"/>
    <w:rsid w:val="7C1ACD0B"/>
    <w:rsid w:val="7C1D9C7F"/>
    <w:rsid w:val="7C203363"/>
    <w:rsid w:val="7C20917B"/>
    <w:rsid w:val="7C21161C"/>
    <w:rsid w:val="7C25D1FB"/>
    <w:rsid w:val="7C291A7D"/>
    <w:rsid w:val="7C29E0CD"/>
    <w:rsid w:val="7C2B706A"/>
    <w:rsid w:val="7C3867BE"/>
    <w:rsid w:val="7C3876D8"/>
    <w:rsid w:val="7C3EA7AC"/>
    <w:rsid w:val="7C3EBB7E"/>
    <w:rsid w:val="7C3ED8D5"/>
    <w:rsid w:val="7C3FBCB1"/>
    <w:rsid w:val="7C43171C"/>
    <w:rsid w:val="7C466D80"/>
    <w:rsid w:val="7C48E623"/>
    <w:rsid w:val="7C4C8B97"/>
    <w:rsid w:val="7C4DA4A1"/>
    <w:rsid w:val="7C4F58E8"/>
    <w:rsid w:val="7C54C602"/>
    <w:rsid w:val="7C569F3E"/>
    <w:rsid w:val="7C57E62E"/>
    <w:rsid w:val="7C5945AE"/>
    <w:rsid w:val="7C63F154"/>
    <w:rsid w:val="7C6F0B13"/>
    <w:rsid w:val="7C71DB5F"/>
    <w:rsid w:val="7C7518CC"/>
    <w:rsid w:val="7C76654E"/>
    <w:rsid w:val="7C78E62A"/>
    <w:rsid w:val="7C7D5D35"/>
    <w:rsid w:val="7C810C9B"/>
    <w:rsid w:val="7C81A944"/>
    <w:rsid w:val="7C8685BF"/>
    <w:rsid w:val="7C8A9B20"/>
    <w:rsid w:val="7C965967"/>
    <w:rsid w:val="7C9C720D"/>
    <w:rsid w:val="7CA288B4"/>
    <w:rsid w:val="7CAC7541"/>
    <w:rsid w:val="7CAE1E46"/>
    <w:rsid w:val="7CB1B0E2"/>
    <w:rsid w:val="7CB3A25E"/>
    <w:rsid w:val="7CB51BD5"/>
    <w:rsid w:val="7CB96C7D"/>
    <w:rsid w:val="7CBD3DD2"/>
    <w:rsid w:val="7CC02DED"/>
    <w:rsid w:val="7CC05876"/>
    <w:rsid w:val="7CC8B712"/>
    <w:rsid w:val="7CCB400A"/>
    <w:rsid w:val="7CD3970F"/>
    <w:rsid w:val="7CE34BB0"/>
    <w:rsid w:val="7CE3E13E"/>
    <w:rsid w:val="7CEFC138"/>
    <w:rsid w:val="7CF829E3"/>
    <w:rsid w:val="7CFCB8C7"/>
    <w:rsid w:val="7CFCDCD7"/>
    <w:rsid w:val="7CFEA0B0"/>
    <w:rsid w:val="7D07F1B5"/>
    <w:rsid w:val="7D0E1EAA"/>
    <w:rsid w:val="7D11B97E"/>
    <w:rsid w:val="7D15D876"/>
    <w:rsid w:val="7D16400D"/>
    <w:rsid w:val="7D16C556"/>
    <w:rsid w:val="7D1ED6A4"/>
    <w:rsid w:val="7D1F22D9"/>
    <w:rsid w:val="7D1F237A"/>
    <w:rsid w:val="7D2109D9"/>
    <w:rsid w:val="7D240511"/>
    <w:rsid w:val="7D25DA03"/>
    <w:rsid w:val="7D293EA8"/>
    <w:rsid w:val="7D2A5C18"/>
    <w:rsid w:val="7D2EE3B4"/>
    <w:rsid w:val="7D316C2E"/>
    <w:rsid w:val="7D31D585"/>
    <w:rsid w:val="7D387DA7"/>
    <w:rsid w:val="7D390BD9"/>
    <w:rsid w:val="7D3DBE17"/>
    <w:rsid w:val="7D3DEF34"/>
    <w:rsid w:val="7D406E01"/>
    <w:rsid w:val="7D41E6C5"/>
    <w:rsid w:val="7D428027"/>
    <w:rsid w:val="7D48A2AC"/>
    <w:rsid w:val="7D492BE2"/>
    <w:rsid w:val="7D4C9DCD"/>
    <w:rsid w:val="7D4D10A8"/>
    <w:rsid w:val="7D4D480A"/>
    <w:rsid w:val="7D4F72D0"/>
    <w:rsid w:val="7D51278B"/>
    <w:rsid w:val="7D525B98"/>
    <w:rsid w:val="7D5BCF7F"/>
    <w:rsid w:val="7D5CBEC1"/>
    <w:rsid w:val="7D5DD604"/>
    <w:rsid w:val="7D5E9274"/>
    <w:rsid w:val="7D5FAA9A"/>
    <w:rsid w:val="7D6025C1"/>
    <w:rsid w:val="7D612E03"/>
    <w:rsid w:val="7D6216E1"/>
    <w:rsid w:val="7D62A10A"/>
    <w:rsid w:val="7D6E9C04"/>
    <w:rsid w:val="7D750880"/>
    <w:rsid w:val="7D79A528"/>
    <w:rsid w:val="7D79DF27"/>
    <w:rsid w:val="7D7CE216"/>
    <w:rsid w:val="7D7DE936"/>
    <w:rsid w:val="7D7E6456"/>
    <w:rsid w:val="7D7F92A3"/>
    <w:rsid w:val="7D830A5B"/>
    <w:rsid w:val="7D8DA813"/>
    <w:rsid w:val="7D8E5A3F"/>
    <w:rsid w:val="7D95AA41"/>
    <w:rsid w:val="7D98ABEB"/>
    <w:rsid w:val="7D9950C3"/>
    <w:rsid w:val="7D9B688E"/>
    <w:rsid w:val="7D9BBE37"/>
    <w:rsid w:val="7D9FB34F"/>
    <w:rsid w:val="7DA44B68"/>
    <w:rsid w:val="7DA5BB01"/>
    <w:rsid w:val="7DAA1AD9"/>
    <w:rsid w:val="7DAE7591"/>
    <w:rsid w:val="7DAE9977"/>
    <w:rsid w:val="7DB2CD0F"/>
    <w:rsid w:val="7DB79D42"/>
    <w:rsid w:val="7DBA69F0"/>
    <w:rsid w:val="7DBB349E"/>
    <w:rsid w:val="7DBB5377"/>
    <w:rsid w:val="7DBC61DC"/>
    <w:rsid w:val="7DC44FEC"/>
    <w:rsid w:val="7DC4E72F"/>
    <w:rsid w:val="7DC646FC"/>
    <w:rsid w:val="7DCE269C"/>
    <w:rsid w:val="7DD0532D"/>
    <w:rsid w:val="7DD163B9"/>
    <w:rsid w:val="7DD2BB4E"/>
    <w:rsid w:val="7DD44739"/>
    <w:rsid w:val="7DD77BAF"/>
    <w:rsid w:val="7DDB4197"/>
    <w:rsid w:val="7DDC6AD1"/>
    <w:rsid w:val="7DE60F20"/>
    <w:rsid w:val="7DEB5B07"/>
    <w:rsid w:val="7DEF16E2"/>
    <w:rsid w:val="7DEFCDFA"/>
    <w:rsid w:val="7DF19A74"/>
    <w:rsid w:val="7DF3B4B8"/>
    <w:rsid w:val="7DF5795A"/>
    <w:rsid w:val="7DF7E9EC"/>
    <w:rsid w:val="7DFB357A"/>
    <w:rsid w:val="7E01FFF5"/>
    <w:rsid w:val="7E03095F"/>
    <w:rsid w:val="7E03FA8C"/>
    <w:rsid w:val="7E0AEA46"/>
    <w:rsid w:val="7E0F0F95"/>
    <w:rsid w:val="7E13008D"/>
    <w:rsid w:val="7E18CCDF"/>
    <w:rsid w:val="7E1F3692"/>
    <w:rsid w:val="7E24DD40"/>
    <w:rsid w:val="7E3A7612"/>
    <w:rsid w:val="7E4DD47B"/>
    <w:rsid w:val="7E4DDBA0"/>
    <w:rsid w:val="7E4F72BF"/>
    <w:rsid w:val="7E5043A5"/>
    <w:rsid w:val="7E574FD1"/>
    <w:rsid w:val="7E5814DC"/>
    <w:rsid w:val="7E63A03D"/>
    <w:rsid w:val="7E656F42"/>
    <w:rsid w:val="7E73542D"/>
    <w:rsid w:val="7E75127F"/>
    <w:rsid w:val="7E7DC4A0"/>
    <w:rsid w:val="7E7F1C11"/>
    <w:rsid w:val="7E87846A"/>
    <w:rsid w:val="7E88DE45"/>
    <w:rsid w:val="7E9BBF87"/>
    <w:rsid w:val="7EA36A93"/>
    <w:rsid w:val="7EA91BF9"/>
    <w:rsid w:val="7EA9378D"/>
    <w:rsid w:val="7EA9416A"/>
    <w:rsid w:val="7EAF23E6"/>
    <w:rsid w:val="7EAFC062"/>
    <w:rsid w:val="7EAFD353"/>
    <w:rsid w:val="7EB1545D"/>
    <w:rsid w:val="7EB38593"/>
    <w:rsid w:val="7EBA6541"/>
    <w:rsid w:val="7EBAE962"/>
    <w:rsid w:val="7EBFD8AB"/>
    <w:rsid w:val="7EC2315D"/>
    <w:rsid w:val="7EC4480B"/>
    <w:rsid w:val="7ED3F8D6"/>
    <w:rsid w:val="7ED93356"/>
    <w:rsid w:val="7EE20EE9"/>
    <w:rsid w:val="7EE45797"/>
    <w:rsid w:val="7EEF2932"/>
    <w:rsid w:val="7EF0A683"/>
    <w:rsid w:val="7F108AFF"/>
    <w:rsid w:val="7F150DFC"/>
    <w:rsid w:val="7F16485E"/>
    <w:rsid w:val="7F171F87"/>
    <w:rsid w:val="7F18C309"/>
    <w:rsid w:val="7F1A8219"/>
    <w:rsid w:val="7F1B2458"/>
    <w:rsid w:val="7F1CE026"/>
    <w:rsid w:val="7F1E6A1E"/>
    <w:rsid w:val="7F209DF7"/>
    <w:rsid w:val="7F237465"/>
    <w:rsid w:val="7F248FA4"/>
    <w:rsid w:val="7F2AEAC3"/>
    <w:rsid w:val="7F342F8C"/>
    <w:rsid w:val="7F37B464"/>
    <w:rsid w:val="7F37D194"/>
    <w:rsid w:val="7F380EE4"/>
    <w:rsid w:val="7F38E377"/>
    <w:rsid w:val="7F3AE82E"/>
    <w:rsid w:val="7F3D44F0"/>
    <w:rsid w:val="7F3FA303"/>
    <w:rsid w:val="7F4923E3"/>
    <w:rsid w:val="7F4B38A1"/>
    <w:rsid w:val="7F5219DE"/>
    <w:rsid w:val="7F5C9564"/>
    <w:rsid w:val="7F5D5F0E"/>
    <w:rsid w:val="7F5F614D"/>
    <w:rsid w:val="7F67854B"/>
    <w:rsid w:val="7F6816E3"/>
    <w:rsid w:val="7F6FF444"/>
    <w:rsid w:val="7F746559"/>
    <w:rsid w:val="7F76486E"/>
    <w:rsid w:val="7F7E2574"/>
    <w:rsid w:val="7F81E666"/>
    <w:rsid w:val="7F83BAB4"/>
    <w:rsid w:val="7F8F134F"/>
    <w:rsid w:val="7F915BBB"/>
    <w:rsid w:val="7F935C59"/>
    <w:rsid w:val="7F94A581"/>
    <w:rsid w:val="7F95317E"/>
    <w:rsid w:val="7F9ACA77"/>
    <w:rsid w:val="7F9E5036"/>
    <w:rsid w:val="7F9E7B51"/>
    <w:rsid w:val="7FA202AD"/>
    <w:rsid w:val="7FB074A8"/>
    <w:rsid w:val="7FB10760"/>
    <w:rsid w:val="7FC46246"/>
    <w:rsid w:val="7FC9B727"/>
    <w:rsid w:val="7FCFF0ED"/>
    <w:rsid w:val="7FD0A515"/>
    <w:rsid w:val="7FD1FBB9"/>
    <w:rsid w:val="7FE253DE"/>
    <w:rsid w:val="7FE549CD"/>
    <w:rsid w:val="7FE89E3E"/>
    <w:rsid w:val="7FED3593"/>
    <w:rsid w:val="7FEF1994"/>
    <w:rsid w:val="7FF6FEDB"/>
    <w:rsid w:val="7FF9D3E0"/>
    <w:rsid w:val="7FFBC91D"/>
    <w:rsid w:val="7FFFE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E9B342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14</TotalTime>
  <Pages>23</Pages>
  <Words>3199</Words>
  <Characters>17277</Characters>
  <Application>Microsoft Office Word</Application>
  <DocSecurity>0</DocSecurity>
  <Lines>143</Lines>
  <Paragraphs>40</Paragraphs>
  <ScaleCrop>false</ScaleCrop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197</cp:revision>
  <cp:lastPrinted>2022-05-16T13:25:00Z</cp:lastPrinted>
  <dcterms:created xsi:type="dcterms:W3CDTF">2024-02-15T20:36:00Z</dcterms:created>
  <dcterms:modified xsi:type="dcterms:W3CDTF">2025-09-19T13:38:00Z</dcterms:modified>
</cp:coreProperties>
</file>