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9DD809" w14:textId="70D6C9F9" w:rsidR="53F5143B" w:rsidRDefault="1135537F" w:rsidP="28D14F34">
      <w:pPr>
        <w:tabs>
          <w:tab w:val="center" w:pos="7568"/>
          <w:tab w:val="left" w:pos="9885"/>
        </w:tabs>
      </w:pPr>
      <w:r w:rsidRPr="28D14F34">
        <w:rPr>
          <w:rFonts w:ascii="Arial" w:eastAsia="Arial" w:hAnsi="Arial" w:cs="Arial"/>
          <w:b/>
          <w:bCs/>
        </w:rPr>
        <w:t xml:space="preserve">MÊS: </w:t>
      </w:r>
      <w:proofErr w:type="gramStart"/>
      <w:r w:rsidRPr="28D14F34">
        <w:rPr>
          <w:rFonts w:ascii="Arial" w:eastAsia="Arial" w:hAnsi="Arial" w:cs="Arial"/>
          <w:b/>
          <w:bCs/>
        </w:rPr>
        <w:t>SETEMBRO</w:t>
      </w:r>
      <w:proofErr w:type="gramEnd"/>
      <w:r w:rsidRPr="28D14F34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46"/>
        <w:gridCol w:w="3691"/>
        <w:gridCol w:w="3691"/>
        <w:gridCol w:w="3691"/>
      </w:tblGrid>
      <w:tr w:rsidR="28D14F34" w14:paraId="3B8FA4FF" w14:textId="77777777" w:rsidTr="11BA06B3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6FA8D4" w14:textId="035A1C06" w:rsidR="28D14F34" w:rsidRDefault="28D14F34" w:rsidP="28D14F34">
            <w:pPr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28D14F34" w14:paraId="45356F1D" w14:textId="77777777" w:rsidTr="11BA06B3">
        <w:trPr>
          <w:trHeight w:val="10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ED7B73" w14:textId="78B5112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E6AA95" w14:textId="08F5DEB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CB0ACE" w14:textId="3F36CD1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3E21C0" w14:textId="7C479CD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0C0E4C" w14:textId="282C5212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352AC697" w14:textId="77777777" w:rsidTr="11BA06B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12584" w14:textId="63BECB9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01/09/2025</w:t>
            </w:r>
          </w:p>
          <w:p w14:paraId="79B85020" w14:textId="6D5D955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510632F" w14:textId="44FEEE3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7520D" w14:textId="3B2D4D2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8C54B" w14:textId="1FDBE6BF" w:rsidR="28D14F34" w:rsidRDefault="46297A7E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Teorias evolutivas, evidências da evolução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63493" w14:textId="36B57AE7" w:rsidR="28D14F34" w:rsidRDefault="78EF0133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7F4AD" w14:textId="41FF7F61" w:rsidR="28D14F34" w:rsidRDefault="78EF0133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Atividade no caderno </w:t>
            </w:r>
          </w:p>
        </w:tc>
      </w:tr>
      <w:tr w:rsidR="00FF45F5" w14:paraId="32945E85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4E2FB2FA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5D0FB" w14:textId="2A9B20F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825DE" w14:textId="680F4A3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9716F" w14:textId="4B2FAD6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1DCFF" w14:textId="1CB62A5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Pr="41B27EDD">
              <w:rPr>
                <w:rFonts w:ascii="Arial" w:eastAsia="Arial" w:hAnsi="Arial" w:cs="Arial"/>
                <w:color w:val="000000" w:themeColor="text1"/>
              </w:rPr>
              <w:t>Estados Unidos e Brasil</w:t>
            </w:r>
          </w:p>
        </w:tc>
      </w:tr>
      <w:tr w:rsidR="00FF45F5" w14:paraId="2E545D54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7CBC0152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CFE07" w14:textId="014D177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63189" w14:textId="4ABD7B8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Conto “A moça tecelã” de Marina Colasanti</w:t>
            </w:r>
            <w:r w:rsidRPr="1AE7BDCE"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A9F739" w14:textId="317B636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>Leitura participativa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CE907" w14:textId="1AC8AFE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 xml:space="preserve">x </w:t>
            </w:r>
          </w:p>
        </w:tc>
      </w:tr>
      <w:tr w:rsidR="00FF45F5" w14:paraId="725D40DD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1A20B4A8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F81B2" w14:textId="1C0A81F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GEO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80BEA" w14:textId="3C27A43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EUA e Economia Global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0C9CB" w14:textId="0D545C5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Anotações no caderno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CE1F9" w14:textId="0DD830B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X</w:t>
            </w:r>
          </w:p>
        </w:tc>
      </w:tr>
      <w:tr w:rsidR="00FF45F5" w14:paraId="3FAB35C7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4556CB60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31448" w14:textId="0DEA925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99ABA" w14:textId="42E49420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VOLUME 30</w:t>
            </w:r>
          </w:p>
          <w:p w14:paraId="651755E7" w14:textId="2752BD9B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-A Prosa Brasileira de 1930 a </w:t>
            </w:r>
            <w:proofErr w:type="gramStart"/>
            <w:r w:rsidRPr="11BA06B3">
              <w:rPr>
                <w:color w:val="000000" w:themeColor="text1"/>
                <w:sz w:val="20"/>
                <w:szCs w:val="20"/>
              </w:rPr>
              <w:t>1945 :outros</w:t>
            </w:r>
            <w:proofErr w:type="gramEnd"/>
            <w:r w:rsidRPr="11BA06B3">
              <w:rPr>
                <w:color w:val="000000" w:themeColor="text1"/>
                <w:sz w:val="20"/>
                <w:szCs w:val="20"/>
              </w:rPr>
              <w:t xml:space="preserve"> regionalismos </w:t>
            </w:r>
          </w:p>
          <w:p w14:paraId="4CFC6AA3" w14:textId="48D87928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-Jorge Amado </w:t>
            </w:r>
          </w:p>
          <w:p w14:paraId="2169B6CE" w14:textId="7CA72E15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-Erico Verissimo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BB8EE" w14:textId="5F8F936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Anotação caderno</w:t>
            </w:r>
          </w:p>
          <w:p w14:paraId="5E91447C" w14:textId="182790F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 xml:space="preserve">Atividade livro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F9CAD" w14:textId="1383F78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28D14F34">
              <w:rPr>
                <w:color w:val="000000" w:themeColor="text1"/>
              </w:rPr>
              <w:t xml:space="preserve"> </w:t>
            </w:r>
          </w:p>
        </w:tc>
      </w:tr>
      <w:tr w:rsidR="00FF45F5" w14:paraId="298E25C9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54704C35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D9FDC" w14:textId="54D0C5E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6E1A9" w14:textId="5639615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Organização dos grupos para o debate.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505D4" w14:textId="587D668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Recolhimento dos materiais para conteúdo.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2FF5" w14:textId="1FD2F69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Organização. </w:t>
            </w:r>
          </w:p>
        </w:tc>
      </w:tr>
    </w:tbl>
    <w:p w14:paraId="124EBE9D" w14:textId="779188DE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 </w:t>
      </w:r>
    </w:p>
    <w:p w14:paraId="337B498F" w14:textId="7A5153DF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166"/>
        <w:gridCol w:w="3660"/>
        <w:gridCol w:w="3660"/>
        <w:gridCol w:w="3661"/>
      </w:tblGrid>
      <w:tr w:rsidR="28D14F34" w14:paraId="50C4FFC9" w14:textId="77777777" w:rsidTr="233D4700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1ADC0F" w14:textId="695E03F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38B53B" w14:textId="07F285A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A51FC8" w14:textId="371A4B0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3BDB12" w14:textId="17DB72F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5D67FE" w14:textId="3FC99CEB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70E1BFB5" w14:textId="77777777" w:rsidTr="00FF45F5">
        <w:trPr>
          <w:trHeight w:val="300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76FA62" w14:textId="2FF0B29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01/09/2025</w:t>
            </w:r>
          </w:p>
          <w:p w14:paraId="6C966BAA" w14:textId="04C9677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20329A3" w14:textId="5E3178F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5E458" w14:textId="1A3D035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A87A1" w14:textId="05675F5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Conectivos para o texto dissertativos.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A7340" w14:textId="46D8529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Estruturação no quadro.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AFDB2" w14:textId="46BB686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Utilizar os conectivos na construção da redação. </w:t>
            </w:r>
          </w:p>
        </w:tc>
      </w:tr>
      <w:tr w:rsidR="00FF45F5" w14:paraId="03B45D48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0B0CA223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D8FF" w14:textId="79F54C9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ENS.REL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6F7A3" w14:textId="21ECD95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Um projeto para o mundo.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18B08" w14:textId="231DF98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Roteiro de Estudo.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8EF8E8" w14:textId="1EA1AB2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  <w:tr w:rsidR="00FF45F5" w14:paraId="568BED4C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7BD93882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CC5C2" w14:textId="5BF6A4F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DA81C" w14:textId="6CD798B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55A6EB05" w14:textId="7F4D0FB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3A05FFA3" w14:textId="58F1AFF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70F39245" w14:textId="74F0754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5C95CAB2" w14:textId="45C592B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449CD8DD" w14:textId="2DE3660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Combinações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D2D99" w14:textId="3AA49B4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Atividades propostas no livro, págs. </w:t>
            </w:r>
          </w:p>
          <w:p w14:paraId="2A7D8667" w14:textId="48E2AE0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739C8E19" w14:textId="6295ECE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7D7280C2" w14:textId="014F2BD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7C244054" w14:textId="0333C00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51FE6D2A" w14:textId="762D714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70CE8DEF" w14:textId="72AF1A1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1918B" w14:textId="469DF1F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Atividades propostas no livro, págs. </w:t>
            </w:r>
          </w:p>
          <w:p w14:paraId="2BB9FE0F" w14:textId="0742793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1A7E199F" w14:textId="7E4138D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52F50A0E" w14:textId="796E9C6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14CC26B1" w14:textId="728FF2C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53E9AAA7" w14:textId="0D49613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5D99480A" w14:textId="384B221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</w:tr>
      <w:tr w:rsidR="00FF45F5" w14:paraId="0F22BDB5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5D002E29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A6AC7" w14:textId="50B3316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35E4B" w14:textId="3596098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EUA e Economia Global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37ED3" w14:textId="1C2AAC9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Anotações no caderno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1E25F" w14:textId="2B7075A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X</w:t>
            </w:r>
          </w:p>
        </w:tc>
      </w:tr>
    </w:tbl>
    <w:p w14:paraId="0F773E6F" w14:textId="64F32AB5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  <w:r w:rsidRPr="28D14F34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50"/>
        <w:gridCol w:w="3650"/>
        <w:gridCol w:w="3651"/>
      </w:tblGrid>
      <w:tr w:rsidR="28D14F34" w14:paraId="1DD04442" w14:textId="77777777" w:rsidTr="17BEE7D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B2AA44" w14:textId="5AE4008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67CAAE" w14:textId="783C954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C268D9" w14:textId="027E60E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2566EC" w14:textId="03E958A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9D234C" w14:textId="4F2F1F52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0F1009ED" w14:textId="77777777" w:rsidTr="17BEE7DB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42CB7A" w14:textId="210827B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02/09/2025</w:t>
            </w:r>
          </w:p>
          <w:p w14:paraId="193B5395" w14:textId="3AE8924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E6B90A8" w14:textId="25883BF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856EE" w14:textId="4EA66B1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UAQUI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DACB7" w14:textId="77777777" w:rsidR="00FF45F5" w:rsidRDefault="00FF45F5" w:rsidP="00FF45F5">
            <w:pPr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Isomeria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conformacional</w:t>
            </w:r>
            <w:proofErr w:type="spellEnd"/>
          </w:p>
          <w:p w14:paraId="7DBA4E89" w14:textId="69B7A94B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t xml:space="preserve">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CEC16" w14:textId="36E281C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0526B" w14:textId="5BEFF46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FF45F5" w14:paraId="623E30E2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10AADCB7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37274" w14:textId="677BE8E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HIS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AA0EF" w14:textId="7820C57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Fim dos impérios coloniais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D55D9" w14:textId="4AC131A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AF948" w14:textId="153B458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7BEE7DB">
              <w:rPr>
                <w:color w:val="000000" w:themeColor="text1"/>
              </w:rPr>
              <w:t xml:space="preserve">Atividade do livro págs. 82 </w:t>
            </w:r>
            <w:r w:rsidRPr="17BEE7DB">
              <w:t xml:space="preserve"> </w:t>
            </w:r>
            <w:r w:rsidRPr="17BEE7DB">
              <w:rPr>
                <w:color w:val="000000" w:themeColor="text1"/>
              </w:rPr>
              <w:t xml:space="preserve"> </w:t>
            </w:r>
          </w:p>
        </w:tc>
      </w:tr>
      <w:tr w:rsidR="00FF45F5" w14:paraId="3060C6BB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02AA4743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2C219" w14:textId="462C819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743E" w14:textId="171786D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Utilizando conectivos nos tópicos frasais.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C9BB2" w14:textId="7CEDA03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>Estruturação no caderno.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5D566" w14:textId="647730E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Utilizar os conectivos na construção da redação. </w:t>
            </w:r>
          </w:p>
        </w:tc>
      </w:tr>
      <w:tr w:rsidR="00FF45F5" w14:paraId="0CF684BE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380CA4FB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F1C08" w14:textId="102A21B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1D5DF" w14:textId="7857C1F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Introdução ao estudo dos geradores.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16D72" w14:textId="2E9E7DA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Registro no caderno sobre o conteúdo.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253EE" w14:textId="7D1CE9D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X </w:t>
            </w:r>
          </w:p>
        </w:tc>
      </w:tr>
      <w:tr w:rsidR="00FF45F5" w14:paraId="559C8DD2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767E5DEB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59E29" w14:textId="67F0BCA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099FD" w14:textId="5D68B6D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Fim dos impérios coloniais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0C48DD" w14:textId="09A2BBA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2BAE0" w14:textId="3D692D3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</w:tr>
      <w:tr w:rsidR="00FF45F5" w14:paraId="298FADE2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00964529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FF1BA" w14:textId="2590650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223B6" w14:textId="2191ED8E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Lecturas</w:t>
            </w:r>
            <w:proofErr w:type="spellEnd"/>
            <w:r w:rsidRPr="41B27EDD">
              <w:t xml:space="preserve">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8B904" w14:textId="6DFE86E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136 a 148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A2D75" w14:textId="6311D019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Cuaderno</w:t>
            </w:r>
            <w:proofErr w:type="spellEnd"/>
            <w:r w:rsidRPr="41B27EDD">
              <w:t xml:space="preserve">  </w:t>
            </w:r>
          </w:p>
        </w:tc>
      </w:tr>
    </w:tbl>
    <w:p w14:paraId="1F0675FA" w14:textId="7BE83DB9" w:rsidR="53F5143B" w:rsidRDefault="1135537F" w:rsidP="28D14F34">
      <w:pPr>
        <w:tabs>
          <w:tab w:val="left" w:pos="1350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 </w:t>
      </w:r>
    </w:p>
    <w:p w14:paraId="207C58F4" w14:textId="40AA6DEC" w:rsidR="53F5143B" w:rsidRDefault="1135537F" w:rsidP="28D14F34">
      <w:pPr>
        <w:tabs>
          <w:tab w:val="left" w:pos="1350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47"/>
        <w:gridCol w:w="3647"/>
        <w:gridCol w:w="3647"/>
      </w:tblGrid>
      <w:tr w:rsidR="28D14F34" w14:paraId="201F2EFB" w14:textId="77777777" w:rsidTr="11BA06B3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8DB84B" w14:textId="5F6D9A0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EEAB85E" w14:textId="21B3305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F8B853" w14:textId="10A8D78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618F57" w14:textId="04798CB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4AADB1" w14:textId="6C5187C2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51945A62" w14:textId="77777777" w:rsidTr="11BA06B3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329E93" w14:textId="4429829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03/09/2025</w:t>
            </w:r>
          </w:p>
          <w:p w14:paraId="7286DBF7" w14:textId="717A236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090A733" w14:textId="1D94FEE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2F292" w14:textId="1592D58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0CFAF" w14:textId="4495F38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Fuga e </w:t>
            </w:r>
            <w:proofErr w:type="spellStart"/>
            <w:r w:rsidRPr="1AE7BDCE">
              <w:rPr>
                <w:rFonts w:ascii="Arial" w:eastAsia="Arial" w:hAnsi="Arial" w:cs="Arial"/>
                <w:color w:val="000000" w:themeColor="text1"/>
              </w:rPr>
              <w:t>tangenciamento</w:t>
            </w:r>
            <w:proofErr w:type="spellEnd"/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5A0B7" w14:textId="57B8EBF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E0061" w14:textId="789E6A4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FF45F5" w14:paraId="3727EDF9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2216EB5A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46B27" w14:textId="37B8F96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QUÍ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5A615" w14:textId="77777777" w:rsidR="00FF45F5" w:rsidRDefault="00FF45F5" w:rsidP="00FF45F5">
            <w:pPr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Isomeria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conformacional</w:t>
            </w:r>
            <w:proofErr w:type="spellEnd"/>
          </w:p>
          <w:p w14:paraId="4954E00E" w14:textId="63814D9E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CC353" w14:textId="6DA0CBD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A4B82" w14:textId="1B54645A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FF45F5" w14:paraId="0124FB5B" w14:textId="77777777" w:rsidTr="11BA06B3">
        <w:trPr>
          <w:trHeight w:val="330"/>
        </w:trPr>
        <w:tc>
          <w:tcPr>
            <w:tcW w:w="1975" w:type="dxa"/>
            <w:vMerge/>
            <w:vAlign w:val="center"/>
          </w:tcPr>
          <w:p w14:paraId="4C77C279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221C4" w14:textId="464A8CB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48FE5" w14:textId="6A44B60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 xml:space="preserve">Sintetizar textos motivadores do Enem 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513FB" w14:textId="0F5615F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Xerocopiada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DEFED" w14:textId="2A89662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color w:val="000000" w:themeColor="text1"/>
              </w:rPr>
              <w:t>x</w:t>
            </w:r>
          </w:p>
        </w:tc>
      </w:tr>
      <w:tr w:rsidR="00FF45F5" w14:paraId="1BCABF5C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77A80BB7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91107" w14:textId="29F1F79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04977" w14:textId="6D3937CB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b/>
                <w:bCs/>
                <w:color w:val="000000" w:themeColor="text1"/>
                <w:sz w:val="20"/>
                <w:szCs w:val="20"/>
              </w:rPr>
              <w:t>VOLUME 31</w:t>
            </w:r>
          </w:p>
          <w:p w14:paraId="49F9EB2D" w14:textId="73A89912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-Marcadores de plural e os nomes</w:t>
            </w:r>
            <w:r w:rsidRPr="11BA06B3">
              <w:rPr>
                <w:color w:val="000000" w:themeColor="text1"/>
              </w:rPr>
              <w:t xml:space="preserve"> </w:t>
            </w:r>
          </w:p>
          <w:p w14:paraId="5ED36330" w14:textId="3669C2B7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-Relações de </w:t>
            </w:r>
            <w:proofErr w:type="gramStart"/>
            <w:r w:rsidRPr="11BA06B3">
              <w:rPr>
                <w:color w:val="000000" w:themeColor="text1"/>
                <w:sz w:val="20"/>
                <w:szCs w:val="20"/>
              </w:rPr>
              <w:t>concordância :aspectos</w:t>
            </w:r>
            <w:proofErr w:type="gramEnd"/>
            <w:r w:rsidRPr="11BA06B3">
              <w:rPr>
                <w:color w:val="000000" w:themeColor="text1"/>
                <w:sz w:val="20"/>
                <w:szCs w:val="20"/>
              </w:rPr>
              <w:t xml:space="preserve"> gerais </w:t>
            </w:r>
          </w:p>
          <w:p w14:paraId="4DB21055" w14:textId="5C58243F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lastRenderedPageBreak/>
              <w:t>-Concordância nominal</w:t>
            </w:r>
            <w:r w:rsidRPr="11BA06B3">
              <w:rPr>
                <w:color w:val="000000" w:themeColor="text1"/>
              </w:rPr>
              <w:t xml:space="preserve"> </w:t>
            </w:r>
          </w:p>
          <w:p w14:paraId="06C125AA" w14:textId="794C39A8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-Casos especiais</w:t>
            </w:r>
            <w:r w:rsidRPr="11BA06B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4857F" w14:textId="5351DCC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lastRenderedPageBreak/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4FDE9" w14:textId="14ACE0E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00FF45F5" w14:paraId="321FF952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569A1E4B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7564C" w14:textId="4876988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09C69" w14:textId="2C435447" w:rsidR="00FF45F5" w:rsidRDefault="00FF45F5" w:rsidP="00FF45F5">
            <w:pPr>
              <w:ind w:left="-20" w:right="-20"/>
              <w:jc w:val="center"/>
              <w:rPr>
                <w:color w:val="000000" w:themeColor="text1"/>
              </w:rPr>
            </w:pPr>
            <w:r w:rsidRPr="10D9328F">
              <w:rPr>
                <w:color w:val="000000" w:themeColor="text1"/>
              </w:rPr>
              <w:t xml:space="preserve">Evidências da evolução 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AC0B1" w14:textId="59C037AB" w:rsidR="00FF45F5" w:rsidRDefault="00FF45F5" w:rsidP="00FF45F5">
            <w:pPr>
              <w:spacing w:line="259" w:lineRule="auto"/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B866B" w14:textId="5CB6C8E7" w:rsidR="00FF45F5" w:rsidRDefault="00FF45F5" w:rsidP="00FF45F5">
            <w:pPr>
              <w:spacing w:line="259" w:lineRule="auto"/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Atividade no caderno </w:t>
            </w:r>
          </w:p>
        </w:tc>
      </w:tr>
      <w:tr w:rsidR="00FF45F5" w14:paraId="2D877409" w14:textId="77777777" w:rsidTr="11BA06B3">
        <w:trPr>
          <w:trHeight w:val="420"/>
        </w:trPr>
        <w:tc>
          <w:tcPr>
            <w:tcW w:w="1975" w:type="dxa"/>
            <w:vMerge/>
            <w:vAlign w:val="center"/>
          </w:tcPr>
          <w:p w14:paraId="1A2BC048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37FED" w14:textId="3A0FADC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3ECDA" w14:textId="77777777" w:rsidR="00FF45F5" w:rsidRDefault="00FF45F5" w:rsidP="00FF45F5">
            <w:pPr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Isomeria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conformacional</w:t>
            </w:r>
            <w:proofErr w:type="spellEnd"/>
          </w:p>
          <w:p w14:paraId="142DBBCE" w14:textId="1882524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12959" w14:textId="041764C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7D936" w14:textId="7CF784E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</w:tbl>
    <w:p w14:paraId="6FAA7E26" w14:textId="2E75CCEF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65"/>
        <w:gridCol w:w="3352"/>
        <w:gridCol w:w="3354"/>
      </w:tblGrid>
      <w:tr w:rsidR="28D14F34" w14:paraId="18BCDA0C" w14:textId="77777777" w:rsidTr="11BA06B3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AB3740" w14:textId="1002F17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33D08F" w14:textId="0C0944E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4A81BF" w14:textId="2EA67B8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7DED63" w14:textId="641CCFE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B47D33" w14:textId="32248D6F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60DB25AC" w14:textId="77777777" w:rsidTr="11BA06B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921F8" w14:textId="19B16F1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03/09/2025</w:t>
            </w:r>
          </w:p>
          <w:p w14:paraId="190FA5BD" w14:textId="74A7B38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5EC0C9ED" w14:textId="0215883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7DB43" w14:textId="4711452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60CEB" w14:textId="0F4C3592" w:rsidR="28D14F34" w:rsidRDefault="6279F37A" w:rsidP="11BA06B3">
            <w:pPr>
              <w:spacing w:before="240" w:after="24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Correção atividade livro</w:t>
            </w:r>
          </w:p>
          <w:p w14:paraId="3D4DC7E2" w14:textId="4A0A056B" w:rsidR="28D14F34" w:rsidRDefault="28D14F34" w:rsidP="28D14F34">
            <w:pPr>
              <w:ind w:left="-20" w:right="-20"/>
              <w:jc w:val="center"/>
            </w:pPr>
            <w:r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68556" w14:textId="560E64A0" w:rsidR="28D14F34" w:rsidRDefault="535B1BC1" w:rsidP="11BA06B3">
            <w:pPr>
              <w:spacing w:before="240" w:after="240" w:line="252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Correção atividade livro</w:t>
            </w:r>
          </w:p>
          <w:p w14:paraId="1587C781" w14:textId="0DE6A344" w:rsidR="28D14F34" w:rsidRDefault="28D14F34" w:rsidP="28D14F3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2505E" w14:textId="3EB2E2D2" w:rsidR="28D14F34" w:rsidRDefault="00FF45F5" w:rsidP="28D14F3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61BA2F33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355A18F4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EA320" w14:textId="6A3B0E7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MAT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1F08B" w14:textId="4C73571E" w:rsidR="28D14F34" w:rsidRDefault="084B29E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Cap. 31 - Triângulo de Pascal e Binômio de newton </w:t>
            </w:r>
          </w:p>
          <w:p w14:paraId="69C36883" w14:textId="4CE133A7" w:rsidR="28D14F34" w:rsidRDefault="084B29E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Fatorial e Números binomiais</w:t>
            </w:r>
          </w:p>
          <w:p w14:paraId="4762E320" w14:textId="6EB27902" w:rsidR="28D14F34" w:rsidRDefault="084B29E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Números binomiais</w:t>
            </w:r>
          </w:p>
          <w:p w14:paraId="2D3CA647" w14:textId="799A423F" w:rsidR="28D14F34" w:rsidRDefault="084B29E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Triângulo de Pascal</w:t>
            </w:r>
          </w:p>
          <w:p w14:paraId="219000CD" w14:textId="5768D070" w:rsidR="28D14F34" w:rsidRDefault="084B29E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Binômio de newton</w:t>
            </w:r>
            <w:r w:rsidR="28D14F34" w:rsidRPr="233D4700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6A0DF" w14:textId="73C1A3A2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t xml:space="preserve"> </w:t>
            </w:r>
            <w:r w:rsidR="6A00970F" w:rsidRPr="233D4700">
              <w:rPr>
                <w:color w:val="000000" w:themeColor="text1"/>
              </w:rPr>
              <w:t>Atividades propostas no livro, págs.</w:t>
            </w:r>
          </w:p>
          <w:p w14:paraId="30B30543" w14:textId="1B2F3333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396BDE54" w14:textId="149A499F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354A7B09" w14:textId="019114CC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6A34E267" w14:textId="6F5C15CC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2F13696F" w14:textId="4A38619F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2526BF2C" w14:textId="64C88A9E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  <w:p w14:paraId="0AAC28B6" w14:textId="36CD3A78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9E4B5" w14:textId="7BB0B738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Atividades propostas no livro, págs.</w:t>
            </w:r>
          </w:p>
          <w:p w14:paraId="3AA5D437" w14:textId="494DD353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5307505D" w14:textId="57724713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4B4DFBEA" w14:textId="0164B2A0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6190E2C8" w14:textId="626210F6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67CE3D19" w14:textId="5C414007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58B14883" w14:textId="70A62262" w:rsidR="28D14F34" w:rsidRDefault="6A00970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t xml:space="preserve"> </w:t>
            </w:r>
          </w:p>
        </w:tc>
      </w:tr>
      <w:tr w:rsidR="28D14F34" w14:paraId="4D706698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3E5A8FBC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EB47E" w14:textId="27F3DB6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8D437" w14:textId="11ADED63" w:rsidR="28D14F34" w:rsidRDefault="35F28B73" w:rsidP="11BA06B3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-Outros </w:t>
            </w:r>
            <w:proofErr w:type="gramStart"/>
            <w:r w:rsidRPr="11BA06B3">
              <w:rPr>
                <w:color w:val="000000" w:themeColor="text1"/>
                <w:sz w:val="20"/>
                <w:szCs w:val="20"/>
              </w:rPr>
              <w:t>Autores :oscila</w:t>
            </w:r>
            <w:proofErr w:type="gramEnd"/>
            <w:r w:rsidRPr="11BA06B3">
              <w:rPr>
                <w:color w:val="000000" w:themeColor="text1"/>
                <w:sz w:val="20"/>
                <w:szCs w:val="20"/>
              </w:rPr>
              <w:t xml:space="preserve"> do ponto de vista psicológico </w:t>
            </w:r>
          </w:p>
          <w:p w14:paraId="2BC9E610" w14:textId="67FFC19E" w:rsidR="28D14F34" w:rsidRDefault="35F28B73" w:rsidP="11BA06B3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-Dionélio Penna </w:t>
            </w:r>
          </w:p>
          <w:p w14:paraId="3F77BDB7" w14:textId="01BF58A1" w:rsidR="28D14F34" w:rsidRDefault="35F28B73" w:rsidP="11BA06B3">
            <w:pPr>
              <w:spacing w:before="240" w:after="24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 xml:space="preserve">-Lúcio Cardoso </w:t>
            </w:r>
          </w:p>
          <w:p w14:paraId="53966B89" w14:textId="0C6E7D27" w:rsidR="28D14F34" w:rsidRDefault="35F28B73" w:rsidP="28D14F34">
            <w:pPr>
              <w:tabs>
                <w:tab w:val="left" w:pos="3705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  <w:sz w:val="20"/>
                <w:szCs w:val="20"/>
              </w:rPr>
              <w:t>-Cornélio Machado</w:t>
            </w:r>
            <w:r w:rsidR="28D14F34"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142FD" w14:textId="42DA1E0B" w:rsidR="28D14F34" w:rsidRDefault="28D14F34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t xml:space="preserve"> </w:t>
            </w:r>
            <w:r w:rsidR="14E17E33" w:rsidRPr="11BA06B3">
              <w:rPr>
                <w:color w:val="000000" w:themeColor="text1"/>
              </w:rPr>
              <w:t>Anotação caderno</w:t>
            </w:r>
          </w:p>
          <w:p w14:paraId="6576ACF6" w14:textId="2D7F88F4" w:rsidR="28D14F34" w:rsidRDefault="14E17E33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>Atividade livro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DF617" w14:textId="6FB455A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FF45F5">
              <w:t>x</w:t>
            </w:r>
          </w:p>
        </w:tc>
      </w:tr>
      <w:tr w:rsidR="28D14F34" w14:paraId="1EF12465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57A75295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ADC86" w14:textId="3FB8408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3A197" w14:textId="7BDA8F6E" w:rsidR="28D14F34" w:rsidRDefault="3968C19E" w:rsidP="10D9328F">
            <w:pPr>
              <w:tabs>
                <w:tab w:val="left" w:pos="3705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="24851669"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volução</w:t>
            </w:r>
            <w:r w:rsidR="28D14F34"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resolução de questões 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94913" w14:textId="168FF814" w:rsidR="28D14F34" w:rsidRDefault="3968C19E" w:rsidP="10D9328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D9328F">
              <w:t xml:space="preserve">Resolução de questões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EE2C6" w14:textId="16762E9C" w:rsidR="28D14F34" w:rsidRDefault="3968C19E" w:rsidP="10D9328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0D9328F">
              <w:t xml:space="preserve">X </w:t>
            </w:r>
          </w:p>
        </w:tc>
      </w:tr>
    </w:tbl>
    <w:p w14:paraId="3E2A889C" w14:textId="1BB3322D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7B1C60FB" w14:textId="5079DF63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127F8689" w14:textId="3CBED14C" w:rsidR="53F5143B" w:rsidRDefault="1135537F" w:rsidP="28D14F34">
      <w:pPr>
        <w:tabs>
          <w:tab w:val="left" w:pos="1035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70"/>
        <w:gridCol w:w="3670"/>
        <w:gridCol w:w="3671"/>
      </w:tblGrid>
      <w:tr w:rsidR="28D14F34" w14:paraId="0D21B898" w14:textId="77777777" w:rsidTr="233D4700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95DD55" w14:textId="7202723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C7B70B" w14:textId="63E953B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02D1D1" w14:textId="1B3B6A7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D37459" w14:textId="2864182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454EC8" w14:textId="12C60CAD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8D14F34" w14:paraId="2B749136" w14:textId="77777777" w:rsidTr="233D4700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3AFE2" w14:textId="2E3B35E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04/08/2025</w:t>
            </w:r>
          </w:p>
          <w:p w14:paraId="4D0F9AFF" w14:textId="10EF241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79F21" w14:textId="69AA432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550BB" w14:textId="610081E7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4DCBFE2A" w14:textId="04BEA502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67046B0B" w14:textId="4D6EA213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5B9E3019" w14:textId="28CBF8EF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0D7F73BE" w14:textId="2749BC90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746DB04B" w14:textId="712CC326" w:rsidR="28D14F34" w:rsidRDefault="5B664CA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D77D5" w14:textId="22DA5263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</w:t>
            </w:r>
            <w:r w:rsidR="61D06442" w:rsidRPr="233D4700">
              <w:rPr>
                <w:color w:val="000000" w:themeColor="text1"/>
              </w:rPr>
              <w:t xml:space="preserve">Atividades propostas no livro, págs. </w:t>
            </w:r>
          </w:p>
          <w:p w14:paraId="6FCCAC6F" w14:textId="78BBAC0F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5FE28BB5" w14:textId="4B994FF8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199C7213" w14:textId="0E3FA107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546C6D32" w14:textId="703337FA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1CF0D173" w14:textId="5CF6FC4D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5FBCE1EB" w14:textId="5424F8A1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09510" w14:textId="3EEA7FD7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3F0805A6" w14:textId="1F83E7C0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0393C1FD" w14:textId="2D9DED70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145DD14E" w14:textId="52286CBC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01E16956" w14:textId="69E43676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1183DB61" w14:textId="6CC42AAA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7CF715EF" w14:textId="32241A7E" w:rsidR="28D14F34" w:rsidRDefault="61D0644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FF45F5" w14:paraId="7D431BB6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45C49412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4E8FA" w14:textId="738DA60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46995" w14:textId="6458C1B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Associação de geradores.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8EBA5" w14:textId="44255D1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614D2" w14:textId="04C8EDA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Atividade do livro (volume 31). Páginas 84 e 85. </w:t>
            </w:r>
          </w:p>
        </w:tc>
      </w:tr>
      <w:tr w:rsidR="00FF45F5" w14:paraId="4ADF823A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2AF48BE0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4FAFA" w14:textId="7710513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9861D" w14:textId="12853D3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Vida em comum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64AE1" w14:textId="1E4AA05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E1DB3" w14:textId="321686A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00FF45F5" w14:paraId="1983E45D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5164C7F1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1224A" w14:textId="071E95F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D5B5A" w14:textId="1EF5D4D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EUA e Brasil, política e economia global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4712C" w14:textId="7657C00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1B27EDD">
              <w:t xml:space="preserve"> Anotações no caderno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343AD" w14:textId="739887D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 xml:space="preserve">Pesquisa: Relação entre Brasil e EUA </w:t>
            </w:r>
          </w:p>
        </w:tc>
      </w:tr>
      <w:tr w:rsidR="00FF45F5" w14:paraId="1DB6059E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01A0E19B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5BA4" w14:textId="119F3A1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53663" w14:textId="5BB0873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Lei de </w:t>
            </w:r>
            <w:proofErr w:type="spellStart"/>
            <w:r w:rsidRPr="41B27EDD">
              <w:t>Pouillet</w:t>
            </w:r>
            <w:proofErr w:type="spellEnd"/>
            <w:r w:rsidRPr="41B27EDD">
              <w:t>, potência e rendimento dos geradores.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6F065" w14:textId="3A79F66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Registro no caderno sobre o conteúdo.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A592E" w14:textId="4D83F4A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X</w:t>
            </w:r>
          </w:p>
        </w:tc>
      </w:tr>
    </w:tbl>
    <w:p w14:paraId="7578854F" w14:textId="7284653B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</w:t>
      </w:r>
    </w:p>
    <w:p w14:paraId="209A5E94" w14:textId="2DE91F40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26"/>
        <w:gridCol w:w="3626"/>
        <w:gridCol w:w="3626"/>
      </w:tblGrid>
      <w:tr w:rsidR="28D14F34" w14:paraId="277C8F9B" w14:textId="77777777" w:rsidTr="23C11311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7B14ED" w14:textId="62F4C47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6905D1" w14:textId="2F4D92F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C43167" w14:textId="7042864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D1FED4" w14:textId="0090F87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90FA27" w14:textId="38356C20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69D51B50" w14:textId="77777777" w:rsidTr="23C11311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6C797" w14:textId="43BB3D6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05/09/2025</w:t>
            </w:r>
          </w:p>
          <w:p w14:paraId="288234CB" w14:textId="4DF168F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C16E3" w14:textId="66E99E6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29D02" w14:textId="139E0A78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23C11311">
              <w:rPr>
                <w:color w:val="000000" w:themeColor="text1"/>
              </w:rPr>
              <w:t>Present</w:t>
            </w:r>
            <w:proofErr w:type="spellEnd"/>
            <w:r w:rsidRPr="23C11311">
              <w:rPr>
                <w:color w:val="000000" w:themeColor="text1"/>
              </w:rPr>
              <w:t xml:space="preserve"> </w:t>
            </w:r>
            <w:proofErr w:type="spellStart"/>
            <w:r w:rsidRPr="23C11311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3C1A6" w14:textId="7654E00F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Registros e atividades no caderno.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FE325" w14:textId="7C40F505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Atividade no caderno</w:t>
            </w:r>
          </w:p>
        </w:tc>
      </w:tr>
      <w:tr w:rsidR="28D14F34" w14:paraId="279619D3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390D7E48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67F6B" w14:textId="59DC4E3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99A23" w14:textId="3C2DFF79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Processo de independência da índia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6DFCE" w14:textId="3C65F757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92299" w14:textId="15363640" w:rsidR="28D14F34" w:rsidRDefault="00FF45F5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489DEC0E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5ADF9DD6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22D9E" w14:textId="4EF1B18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EA6E1" w14:textId="2E1EE274" w:rsidR="28D14F34" w:rsidRDefault="66903717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F53CD">
              <w:t>Correção Avaliação Trimestral</w:t>
            </w:r>
            <w:r w:rsidR="28D14F34" w:rsidRPr="73FF53CD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AC794" w14:textId="3D829F8A" w:rsidR="28D14F34" w:rsidRDefault="5A2AB9CC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F53CD">
              <w:t>Correção Avaliação Trimestral</w:t>
            </w:r>
          </w:p>
          <w:p w14:paraId="11029D6F" w14:textId="570A73BB" w:rsidR="28D14F34" w:rsidRDefault="28D14F34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EA8D2" w14:textId="5BCBE4AE" w:rsidR="28D14F34" w:rsidRDefault="00FF45F5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  <w:tr w:rsidR="28D14F34" w14:paraId="73DC4E39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71F14D07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E2FBA" w14:textId="5C02F71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25CF2" w14:textId="0937C7FF" w:rsidR="28D14F34" w:rsidRDefault="3E3FAD59" w:rsidP="0428ED17">
            <w:pPr>
              <w:spacing w:line="360" w:lineRule="auto"/>
            </w:pPr>
            <w:r w:rsidRPr="0428ED17">
              <w:rPr>
                <w:color w:val="000000" w:themeColor="text1"/>
              </w:rPr>
              <w:t xml:space="preserve">As vanguardas artísticas europeias </w:t>
            </w:r>
            <w:r w:rsidRPr="0428ED17">
              <w:t xml:space="preserve"> </w:t>
            </w:r>
          </w:p>
          <w:p w14:paraId="6E8F6948" w14:textId="03C1F6F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31D43" w14:textId="12052A0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 xml:space="preserve"> </w:t>
            </w:r>
            <w:r w:rsidR="18B356BE" w:rsidRPr="0428ED17">
              <w:t>Anotações no caderno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44303" w14:textId="32D58491" w:rsidR="28D14F34" w:rsidRDefault="18B356BE" w:rsidP="0428ED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>x</w:t>
            </w:r>
          </w:p>
        </w:tc>
      </w:tr>
      <w:tr w:rsidR="28D14F34" w14:paraId="70C2D197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52AED6DD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C6B5F" w14:textId="3547A19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F365D" w14:textId="4900830F" w:rsidR="28D14F34" w:rsidRDefault="0022A895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F53CD">
              <w:t>Correção Avaliação Trimestral</w:t>
            </w:r>
            <w:r w:rsidR="28D14F34" w:rsidRPr="73FF53CD">
              <w:rPr>
                <w:color w:val="000000" w:themeColor="text1"/>
              </w:rPr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9B021" w14:textId="7FEB7FF2" w:rsidR="28D14F34" w:rsidRDefault="292EEA85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3FF53CD">
              <w:t>Correção Avaliação Trimestral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0CE1E" w14:textId="3810C03A" w:rsidR="28D14F34" w:rsidRDefault="00FF45F5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</w:tbl>
    <w:p w14:paraId="52F90464" w14:textId="25F8094C" w:rsidR="53F5143B" w:rsidRDefault="1135537F" w:rsidP="28D14F34">
      <w:pPr>
        <w:tabs>
          <w:tab w:val="left" w:pos="1755"/>
        </w:tabs>
      </w:pPr>
      <w:r w:rsidRPr="28D14F34">
        <w:t xml:space="preserve"> </w:t>
      </w:r>
    </w:p>
    <w:p w14:paraId="08A43274" w14:textId="4EE10669" w:rsidR="53F5143B" w:rsidRDefault="1135537F" w:rsidP="28D14F34">
      <w:pPr>
        <w:tabs>
          <w:tab w:val="center" w:pos="7568"/>
          <w:tab w:val="left" w:pos="9885"/>
        </w:tabs>
      </w:pPr>
      <w:r w:rsidRPr="28D14F34">
        <w:rPr>
          <w:rFonts w:ascii="Arial" w:eastAsia="Arial" w:hAnsi="Arial" w:cs="Arial"/>
          <w:b/>
          <w:bCs/>
        </w:rPr>
        <w:t xml:space="preserve">MÊS: </w:t>
      </w:r>
      <w:proofErr w:type="gramStart"/>
      <w:r w:rsidRPr="28D14F34">
        <w:rPr>
          <w:rFonts w:ascii="Arial" w:eastAsia="Arial" w:hAnsi="Arial" w:cs="Arial"/>
          <w:b/>
          <w:bCs/>
        </w:rPr>
        <w:t>SETEMBRO</w:t>
      </w:r>
      <w:proofErr w:type="gramEnd"/>
      <w:r w:rsidRPr="28D14F34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46"/>
        <w:gridCol w:w="3691"/>
        <w:gridCol w:w="3691"/>
        <w:gridCol w:w="3691"/>
      </w:tblGrid>
      <w:tr w:rsidR="28D14F34" w14:paraId="286C4D9F" w14:textId="77777777" w:rsidTr="11BA06B3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785521" w14:textId="796B049E" w:rsidR="28D14F34" w:rsidRDefault="28D14F34" w:rsidP="28D14F34">
            <w:pPr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3ª SÉRIE B – ENSINO MÉDIO</w:t>
            </w:r>
          </w:p>
        </w:tc>
      </w:tr>
      <w:tr w:rsidR="28D14F34" w14:paraId="68FD601D" w14:textId="77777777" w:rsidTr="11BA06B3">
        <w:trPr>
          <w:trHeight w:val="10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FEA259" w14:textId="4852CC3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FC8992" w14:textId="4981224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CD446E" w14:textId="4AABBE9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7640DE" w14:textId="46BA794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4DACD5" w14:textId="633D000F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2A2637D6" w14:textId="77777777" w:rsidTr="11BA06B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9153D" w14:textId="315770D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08/09/2025</w:t>
            </w:r>
          </w:p>
          <w:p w14:paraId="5E7331FC" w14:textId="7D2802D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ABA77F0" w14:textId="305F4EA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A3692" w14:textId="31CDD85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83E6C" w14:textId="368BE00A" w:rsidR="28D14F34" w:rsidRDefault="30921B61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Evolução e genética - equilíbrio de </w:t>
            </w:r>
            <w:proofErr w:type="spellStart"/>
            <w:r w:rsidRPr="10D9328F">
              <w:rPr>
                <w:color w:val="000000" w:themeColor="text1"/>
              </w:rPr>
              <w:t>hardy</w:t>
            </w:r>
            <w:proofErr w:type="spellEnd"/>
            <w:r w:rsidRPr="10D9328F">
              <w:rPr>
                <w:color w:val="000000" w:themeColor="text1"/>
              </w:rPr>
              <w:t xml:space="preserve"> </w:t>
            </w:r>
            <w:proofErr w:type="spellStart"/>
            <w:r w:rsidRPr="10D9328F">
              <w:rPr>
                <w:color w:val="000000" w:themeColor="text1"/>
              </w:rPr>
              <w:t>weinberg</w:t>
            </w:r>
            <w:proofErr w:type="spellEnd"/>
            <w:r w:rsidRPr="10D9328F">
              <w:rPr>
                <w:color w:val="000000" w:themeColor="text1"/>
              </w:rPr>
              <w:t xml:space="preserve">, teoria sintética da evolução e especiação.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0BCEA" w14:textId="447BE2BD" w:rsidR="28D14F34" w:rsidRDefault="02EF28B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Registro de conteúdos no caderno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CFD93" w14:textId="07F9D271" w:rsidR="28D14F34" w:rsidRDefault="1C61C9F7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Atividade no caderno </w:t>
            </w:r>
          </w:p>
        </w:tc>
      </w:tr>
      <w:tr w:rsidR="00FF45F5" w14:paraId="6E911958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4B8D175E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6230D" w14:textId="0887D90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3274" w14:textId="6588630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 xml:space="preserve">Sistemas eleitorais no mundo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F1058" w14:textId="7777777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Sistemas eleitorais no mundo</w:t>
            </w:r>
          </w:p>
          <w:p w14:paraId="5E10F698" w14:textId="72A2DD5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DD456" w14:textId="7777777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B27EDD">
              <w:t xml:space="preserve"> </w:t>
            </w:r>
            <w:r w:rsidRPr="41B27EDD">
              <w:rPr>
                <w:rFonts w:ascii="Arial" w:eastAsia="Arial" w:hAnsi="Arial" w:cs="Arial"/>
                <w:color w:val="000000" w:themeColor="text1"/>
              </w:rPr>
              <w:t>Sistemas eleitorais no mundo</w:t>
            </w:r>
          </w:p>
          <w:p w14:paraId="307D2710" w14:textId="6D11C5C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00FF45F5" w14:paraId="75E9C962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5560FF02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EA55F" w14:textId="5759E85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E2ED1" w14:textId="6468046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 xml:space="preserve"> </w:t>
            </w:r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Conhecendo o autor João </w:t>
            </w:r>
            <w:proofErr w:type="spellStart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Doerdelein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216DC" w14:textId="37F6E73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t xml:space="preserve"> Leitura participativa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7F8BD" w14:textId="2818A7C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00FF45F5" w14:paraId="0BD62822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213EC0B4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D12F0" w14:textId="21B40F7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GEO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EAA8C" w14:textId="3AB8CA2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EUA, URSS e China: Relações globais no século XXI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002A7" w14:textId="65AFF85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Anotações no caderno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E7C4A" w14:textId="31F8625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X</w:t>
            </w:r>
          </w:p>
        </w:tc>
      </w:tr>
      <w:tr w:rsidR="00FF45F5" w14:paraId="068D5CF2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12BDC770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5895C" w14:textId="56DA49F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26DD9" w14:textId="1A81B5D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11BA06B3">
              <w:rPr>
                <w:color w:val="000000" w:themeColor="text1"/>
              </w:rPr>
              <w:t xml:space="preserve"> </w:t>
            </w:r>
            <w:r w:rsidRPr="11BA06B3">
              <w:rPr>
                <w:color w:val="000000" w:themeColor="text1"/>
                <w:sz w:val="20"/>
                <w:szCs w:val="20"/>
              </w:rPr>
              <w:t>VOLUME 31</w:t>
            </w:r>
          </w:p>
          <w:p w14:paraId="107E1C65" w14:textId="22FC7B01" w:rsidR="00FF45F5" w:rsidRDefault="00FF45F5" w:rsidP="00FF45F5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-A Prosa da Geração Depois de 1945</w:t>
            </w:r>
            <w:r w:rsidRPr="11BA06B3">
              <w:rPr>
                <w:color w:val="000000" w:themeColor="text1"/>
              </w:rPr>
              <w:t xml:space="preserve"> </w:t>
            </w:r>
          </w:p>
          <w:p w14:paraId="12426A2C" w14:textId="7F8D1FE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  <w:sz w:val="20"/>
                <w:szCs w:val="20"/>
              </w:rPr>
              <w:t>-A Geração de 1945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D75AB" w14:textId="19BF40C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Anotação caderno</w:t>
            </w:r>
          </w:p>
          <w:p w14:paraId="271C0D64" w14:textId="71B42A8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 xml:space="preserve">Atividade livro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B0EE3" w14:textId="2C5977C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00FF45F5" w14:paraId="72F371FF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03F831B0" w14:textId="77777777" w:rsidR="00FF45F5" w:rsidRDefault="00FF45F5" w:rsidP="00FF45F5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29FBE" w14:textId="79032EA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D956" w14:textId="72BB112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Criar apresentação de slide para o debate.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E7716" w14:textId="1019CD5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Participação.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F1DC2" w14:textId="46D63F9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Finalização. </w:t>
            </w:r>
          </w:p>
        </w:tc>
      </w:tr>
    </w:tbl>
    <w:p w14:paraId="1B4B81C8" w14:textId="71DF4170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 </w:t>
      </w:r>
    </w:p>
    <w:p w14:paraId="57CD00D6" w14:textId="63244C9D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166"/>
        <w:gridCol w:w="3660"/>
        <w:gridCol w:w="3660"/>
        <w:gridCol w:w="3661"/>
      </w:tblGrid>
      <w:tr w:rsidR="28D14F34" w14:paraId="08741581" w14:textId="77777777" w:rsidTr="233D4700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1B625C" w14:textId="62D4F66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B7184F" w14:textId="27C359A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D2B1E5" w14:textId="0DF4819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C001BB" w14:textId="78FEE3D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132891" w14:textId="2D3A6D96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6523531D" w14:textId="77777777" w:rsidTr="00FF45F5">
        <w:trPr>
          <w:trHeight w:val="300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A6D88" w14:textId="13321B1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08/09/2025</w:t>
            </w:r>
          </w:p>
          <w:p w14:paraId="04CB0581" w14:textId="21A8DE6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886F192" w14:textId="0C4174F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85B5D" w14:textId="5E504DD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ACBEA" w14:textId="24B641D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Criar apresentação de slide para o debate.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2BF00" w14:textId="62C2FD0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Participação.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86A3" w14:textId="45A30C7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Finalização. </w:t>
            </w:r>
          </w:p>
        </w:tc>
      </w:tr>
      <w:tr w:rsidR="00FF45F5" w14:paraId="6A65920E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133E1C42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91FA1" w14:textId="1C186BD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ENS.REL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8947F" w14:textId="5481B63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C7070B0">
              <w:rPr>
                <w:color w:val="000000" w:themeColor="text1"/>
              </w:rPr>
              <w:t>Um projeto para o mundo.</w:t>
            </w:r>
          </w:p>
          <w:p w14:paraId="5EE67819" w14:textId="6C32D46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C5113" w14:textId="6A2B65C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Correção de Roteiro de Estudo.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5257E" w14:textId="1B21214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28D14F34">
              <w:rPr>
                <w:color w:val="000000" w:themeColor="text1"/>
              </w:rPr>
              <w:t xml:space="preserve"> </w:t>
            </w:r>
          </w:p>
        </w:tc>
      </w:tr>
      <w:tr w:rsidR="00FF45F5" w14:paraId="50DDC3BF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03812AF5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0EC40" w14:textId="2B0E11C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8CE2" w14:textId="1C24B47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CAP. 32 - ANÁLISE COMBINATÓRIA</w:t>
            </w:r>
          </w:p>
          <w:p w14:paraId="498A6B66" w14:textId="5FEAF18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00FF445D" w14:textId="10EF58D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0BAF7811" w14:textId="1B9B022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73E9CA33" w14:textId="5998BA9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621DCB6C" w14:textId="5B5CB4E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833F7" w14:textId="2AC0A1C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Atividades propostas no livro, págs. </w:t>
            </w:r>
          </w:p>
          <w:p w14:paraId="07B95BFE" w14:textId="18AC11D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5E264235" w14:textId="1815F33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5B9A91CA" w14:textId="2C407B0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4BEE5668" w14:textId="28A38AC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2EF0C331" w14:textId="67EE15B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00554643" w14:textId="07263DB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48CBA" w14:textId="76C3D54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0144871F" w14:textId="2226751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2FF08134" w14:textId="6ED807F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4D06A026" w14:textId="30976C9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2D640504" w14:textId="3CD51C61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6BDF8D74" w14:textId="6B3881D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6DCDF576" w14:textId="3B7A09C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Caderno Mais </w:t>
            </w:r>
          </w:p>
        </w:tc>
      </w:tr>
      <w:tr w:rsidR="00FF45F5" w14:paraId="4F814DEA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6A4AF507" w14:textId="77777777" w:rsidR="00FF45F5" w:rsidRDefault="00FF45F5" w:rsidP="00FF45F5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7934C" w14:textId="7131899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9D1FB" w14:textId="63B0951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EUA, Industria e produção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B27D8" w14:textId="13F765C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Anotações no caderno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1EAB0" w14:textId="1A43A0F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</w:tbl>
    <w:p w14:paraId="579A4C29" w14:textId="3C8F7CA5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  <w:r w:rsidRPr="28D14F34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50"/>
        <w:gridCol w:w="3650"/>
        <w:gridCol w:w="3651"/>
      </w:tblGrid>
      <w:tr w:rsidR="28D14F34" w14:paraId="3B1ADE27" w14:textId="77777777" w:rsidTr="17BEE7D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AA70E9" w14:textId="765D40B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CD1093" w14:textId="5D7AED7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D2AFE1" w14:textId="77B9C2C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AC4C3A" w14:textId="148B033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692889" w14:textId="418A2E73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5734F0A1" w14:textId="77777777" w:rsidTr="17BEE7DB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8B6BF" w14:textId="2505130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09/09/2025</w:t>
            </w:r>
          </w:p>
          <w:p w14:paraId="49838B7B" w14:textId="42CB365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0C7B3E0" w14:textId="0FB903B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29D36" w14:textId="10021A1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UAQUI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11738" w14:textId="5003222E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  <w:r w:rsidRPr="111E2E93">
              <w:t xml:space="preserve">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B3852" w14:textId="5FF4EC3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9A30F" w14:textId="28E6BC5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FF45F5" w14:paraId="05452FD3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47B68ED2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6F840" w14:textId="721EDFE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HIS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7E42B" w14:textId="347B518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Processo de independência da índia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AD76F" w14:textId="4C4E906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D8C24" w14:textId="7793D60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7BEE7DB">
              <w:rPr>
                <w:color w:val="000000" w:themeColor="text1"/>
              </w:rPr>
              <w:t xml:space="preserve">Atividade do Caderno Mais págs. 23,24,25 (VOLUME 33)  </w:t>
            </w:r>
            <w:r w:rsidRPr="17BEE7DB">
              <w:t xml:space="preserve"> </w:t>
            </w:r>
            <w:r w:rsidRPr="17BEE7DB">
              <w:rPr>
                <w:color w:val="000000" w:themeColor="text1"/>
              </w:rPr>
              <w:t xml:space="preserve"> </w:t>
            </w:r>
          </w:p>
        </w:tc>
      </w:tr>
      <w:tr w:rsidR="00FF45F5" w14:paraId="15F6278F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292C3A6B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4E7B8" w14:textId="7A1318C6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888E2" w14:textId="465062F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 Criação de uma proposta de intervenção para duas teses escolhidas.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B1365" w14:textId="1E5157C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Participação e apresentação.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ABE9C" w14:textId="6A116EBE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C4AEE0">
              <w:t xml:space="preserve">Revisão. </w:t>
            </w:r>
          </w:p>
        </w:tc>
      </w:tr>
      <w:tr w:rsidR="00FF45F5" w14:paraId="05C4422B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5CCD5E11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917FC" w14:textId="1D11151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ED7FE" w14:textId="29A3485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Equação dos geradores e associação dos geradores.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DF73D" w14:textId="4472997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Resolução de atividade.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10108" w14:textId="08767AA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X </w:t>
            </w:r>
          </w:p>
        </w:tc>
      </w:tr>
      <w:tr w:rsidR="00FF45F5" w14:paraId="2FEF3980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1F53A938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3CFAE" w14:textId="48048D1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539B6" w14:textId="3724A7C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rPr>
                <w:color w:val="000000" w:themeColor="text1"/>
              </w:rPr>
              <w:t>Processo de independência do sudeste da Ásia.</w:t>
            </w:r>
            <w:r w:rsidRPr="17BEE7DB">
              <w:t xml:space="preserve">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B11BB" w14:textId="1FA1FB6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  <w:r w:rsidRPr="17BEE7DB">
              <w:t xml:space="preserve">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90D65" w14:textId="2269083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00FF45F5" w14:paraId="0FAF2D4B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1540F180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FDD76" w14:textId="69CA17D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4DD6E" w14:textId="44284DC5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Pret</w:t>
            </w:r>
            <w:proofErr w:type="spellEnd"/>
            <w:r w:rsidRPr="41B27EDD">
              <w:t xml:space="preserve">, </w:t>
            </w:r>
            <w:proofErr w:type="spellStart"/>
            <w:r w:rsidRPr="41B27EDD">
              <w:t>pluscuamperfecto</w:t>
            </w:r>
            <w:proofErr w:type="spellEnd"/>
            <w:r w:rsidRPr="41B27EDD">
              <w:t xml:space="preserve"> subjuntivo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890B5" w14:textId="7DD89FC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1B27EDD">
              <w:t>Pag</w:t>
            </w:r>
            <w:proofErr w:type="spellEnd"/>
            <w:r w:rsidRPr="41B27EDD">
              <w:t xml:space="preserve"> : 149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F464B" w14:textId="1F2CF776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Pag</w:t>
            </w:r>
            <w:proofErr w:type="spellEnd"/>
            <w:r w:rsidRPr="41B27EDD">
              <w:t xml:space="preserve"> : 149 a 154 </w:t>
            </w:r>
          </w:p>
        </w:tc>
      </w:tr>
    </w:tbl>
    <w:p w14:paraId="7A9192ED" w14:textId="114C7512" w:rsidR="53F5143B" w:rsidRDefault="1135537F" w:rsidP="28D14F34">
      <w:pPr>
        <w:tabs>
          <w:tab w:val="left" w:pos="1350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 </w:t>
      </w:r>
    </w:p>
    <w:p w14:paraId="04A4D635" w14:textId="3CE604D2" w:rsidR="53F5143B" w:rsidRDefault="1135537F" w:rsidP="28D14F34">
      <w:pPr>
        <w:tabs>
          <w:tab w:val="left" w:pos="1350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47"/>
        <w:gridCol w:w="3647"/>
        <w:gridCol w:w="3647"/>
      </w:tblGrid>
      <w:tr w:rsidR="28D14F34" w14:paraId="7CF4A690" w14:textId="77777777" w:rsidTr="11BA06B3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475D45" w14:textId="5531531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E990F9" w14:textId="2CF95CC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C27B74" w14:textId="53CE592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DCE6A4" w14:textId="3D518EE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A99625" w14:textId="096CAD4F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FF45F5" w14:paraId="4EC00B1E" w14:textId="77777777" w:rsidTr="11BA06B3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48C73" w14:textId="2625CC3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10/09/2025</w:t>
            </w:r>
          </w:p>
          <w:p w14:paraId="0BE30834" w14:textId="60ABCCE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F769504" w14:textId="0D29C5F9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CD77E" w14:textId="4DADD488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2198D" w14:textId="7C62AE9A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Ressignificando</w:t>
            </w:r>
            <w:proofErr w:type="spellEnd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as palavras:</w:t>
            </w: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3D7E5" w14:textId="26E89335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Abordagem da temática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550FC" w14:textId="73C62CB3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x </w:t>
            </w:r>
          </w:p>
        </w:tc>
      </w:tr>
      <w:tr w:rsidR="00FF45F5" w14:paraId="27A3602B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3A7563E8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F8EB2" w14:textId="17ABA63F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QUÍ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1CCA3" w14:textId="1B019D9C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  <w:r w:rsidRPr="111E2E9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4CAA9" w14:textId="5D0D8D0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976D6" w14:textId="64DD9E9D" w:rsidR="00FF45F5" w:rsidRDefault="00FF45F5" w:rsidP="00FF45F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FF45F5" w14:paraId="0782ADDE" w14:textId="77777777" w:rsidTr="11BA06B3">
        <w:trPr>
          <w:trHeight w:val="330"/>
        </w:trPr>
        <w:tc>
          <w:tcPr>
            <w:tcW w:w="1975" w:type="dxa"/>
            <w:vMerge/>
            <w:vAlign w:val="center"/>
          </w:tcPr>
          <w:p w14:paraId="5DDD6295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84A0A" w14:textId="23993E77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97AEA" w14:textId="716435F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Ressignificando</w:t>
            </w:r>
            <w:proofErr w:type="spellEnd"/>
            <w:r w:rsidRPr="1AE7BD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as palavras:</w:t>
            </w: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B9229" w14:textId="554316AB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Abordagem da temática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E026B" w14:textId="12453BF2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AE7BDCE">
              <w:rPr>
                <w:rFonts w:ascii="Arial" w:eastAsia="Arial" w:hAnsi="Arial" w:cs="Arial"/>
                <w:color w:val="000000" w:themeColor="text1"/>
              </w:rPr>
              <w:t xml:space="preserve">x </w:t>
            </w:r>
          </w:p>
        </w:tc>
      </w:tr>
      <w:tr w:rsidR="00FF45F5" w14:paraId="0C3FF759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579FFB87" w14:textId="77777777" w:rsidR="00FF45F5" w:rsidRDefault="00FF45F5" w:rsidP="00FF45F5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B48B7" w14:textId="5BB90CCD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46FBF" w14:textId="35A1F72C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rFonts w:ascii="Arial" w:eastAsia="Arial" w:hAnsi="Arial" w:cs="Arial"/>
                <w:color w:val="000000" w:themeColor="text1"/>
              </w:rPr>
              <w:t xml:space="preserve">Correão atividade livro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507EE" w14:textId="3A8CC2E4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</w:rPr>
              <w:t>Correão atividade livro</w:t>
            </w:r>
            <w:r w:rsidRPr="11BA06B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4A376" w14:textId="6B714DB0" w:rsidR="00FF45F5" w:rsidRDefault="00FF45F5" w:rsidP="00FF45F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00193C14" w14:paraId="2F856F49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7EBAEEC5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1F588" w14:textId="1CF922C5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2532F" w14:textId="0DCF6E02" w:rsidR="00193C14" w:rsidRDefault="00193C14" w:rsidP="00193C14">
            <w:pPr>
              <w:ind w:left="-20" w:right="-20"/>
              <w:jc w:val="center"/>
            </w:pPr>
            <w:r w:rsidRPr="111E2E93">
              <w:t xml:space="preserve"> </w:t>
            </w:r>
            <w:r w:rsidRPr="111E2E93">
              <w:rPr>
                <w:color w:val="000000" w:themeColor="text1"/>
              </w:rPr>
              <w:t xml:space="preserve">Evolução e genética, equilíbrio de </w:t>
            </w:r>
            <w:proofErr w:type="spellStart"/>
            <w:r w:rsidRPr="111E2E93">
              <w:rPr>
                <w:color w:val="000000" w:themeColor="text1"/>
              </w:rPr>
              <w:t>Hardy</w:t>
            </w:r>
            <w:proofErr w:type="spellEnd"/>
            <w:r w:rsidRPr="111E2E93">
              <w:rPr>
                <w:color w:val="000000" w:themeColor="text1"/>
              </w:rPr>
              <w:t xml:space="preserve"> – </w:t>
            </w:r>
            <w:proofErr w:type="spellStart"/>
            <w:r w:rsidRPr="111E2E93">
              <w:rPr>
                <w:color w:val="000000" w:themeColor="text1"/>
              </w:rPr>
              <w:t>weinberg</w:t>
            </w:r>
            <w:proofErr w:type="spellEnd"/>
            <w:r w:rsidRPr="111E2E93">
              <w:rPr>
                <w:color w:val="000000" w:themeColor="text1"/>
              </w:rPr>
              <w:t>, teoria sintética da evolução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8F973" w14:textId="6CACE5DE" w:rsidR="00193C14" w:rsidRDefault="00193C14" w:rsidP="00193C14">
            <w:pPr>
              <w:ind w:left="-20" w:right="-20"/>
              <w:jc w:val="center"/>
            </w:pPr>
            <w:r w:rsidRPr="111E2E93">
              <w:t xml:space="preserve"> 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7C11A" w14:textId="2BBFCB23" w:rsidR="00193C14" w:rsidRDefault="00193C14" w:rsidP="00193C14">
            <w:pPr>
              <w:ind w:left="-20" w:right="-20"/>
              <w:jc w:val="center"/>
            </w:pPr>
            <w:r w:rsidRPr="111E2E93">
              <w:t xml:space="preserve"> x</w:t>
            </w:r>
          </w:p>
        </w:tc>
      </w:tr>
      <w:tr w:rsidR="00193C14" w14:paraId="3E800F3A" w14:textId="77777777" w:rsidTr="11BA06B3">
        <w:trPr>
          <w:trHeight w:val="420"/>
        </w:trPr>
        <w:tc>
          <w:tcPr>
            <w:tcW w:w="1975" w:type="dxa"/>
            <w:vMerge/>
            <w:vAlign w:val="center"/>
          </w:tcPr>
          <w:p w14:paraId="37989F25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2A9ED" w14:textId="627193D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3A208" w14:textId="47FBF44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 xml:space="preserve">Sistema </w:t>
            </w:r>
            <w:proofErr w:type="spellStart"/>
            <w:r w:rsidRPr="111E2E93">
              <w:rPr>
                <w:rFonts w:ascii="Calibri" w:eastAsia="Calibri" w:hAnsi="Calibri" w:cs="Calibri"/>
                <w:sz w:val="20"/>
                <w:szCs w:val="20"/>
              </w:rPr>
              <w:t>cis-trans</w:t>
            </w:r>
            <w:proofErr w:type="spellEnd"/>
            <w:r w:rsidRPr="111E2E9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CC3B2" w14:textId="3286146B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AD5F5" w14:textId="4DA9FA6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</w:tbl>
    <w:p w14:paraId="72EB4E8B" w14:textId="11B429F1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65"/>
        <w:gridCol w:w="3352"/>
        <w:gridCol w:w="3354"/>
      </w:tblGrid>
      <w:tr w:rsidR="28D14F34" w14:paraId="04CF6A04" w14:textId="77777777" w:rsidTr="11BA06B3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34BD94" w14:textId="2E8F38F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F15C92" w14:textId="6C17897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77E645" w14:textId="2404BC2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06B43D" w14:textId="2E5E006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F558D6" w14:textId="451168FE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6ACF41FF" w14:textId="77777777" w:rsidTr="11BA06B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E836D" w14:textId="56DAEAC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10/09/2025</w:t>
            </w:r>
          </w:p>
          <w:p w14:paraId="74FA496F" w14:textId="1BCAA34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7B3550C3" w14:textId="6845233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7A2DC" w14:textId="0020F5A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05337" w14:textId="328AEE38" w:rsidR="28D14F34" w:rsidRDefault="42F31312" w:rsidP="11BA06B3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</w:rPr>
              <w:t>Correão atividade livro</w:t>
            </w:r>
            <w:r w:rsidR="28D14F34"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9CFAE" w14:textId="710A8B10" w:rsidR="28D14F34" w:rsidRDefault="1BB87FDB" w:rsidP="11BA06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</w:rPr>
              <w:t>Correão atividade livro</w:t>
            </w:r>
            <w:r w:rsidR="28D14F34"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F87A3" w14:textId="0CF8F647" w:rsidR="28D14F34" w:rsidRDefault="00193C14" w:rsidP="28D14F3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335027BB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2EF822E2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49432" w14:textId="57D529D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MAT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90F34" w14:textId="51BA6F7C" w:rsidR="28D14F34" w:rsidRDefault="19E073CD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Cap. 31 - Triângulo de Pascal e Binômio de newton </w:t>
            </w:r>
          </w:p>
          <w:p w14:paraId="21384BB2" w14:textId="4120D115" w:rsidR="28D14F34" w:rsidRDefault="19E073CD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Fatorial e Números binomiais</w:t>
            </w:r>
          </w:p>
          <w:p w14:paraId="070F1897" w14:textId="47E3C875" w:rsidR="28D14F34" w:rsidRDefault="19E073CD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Números binomiais</w:t>
            </w:r>
          </w:p>
          <w:p w14:paraId="4C18669C" w14:textId="389732A8" w:rsidR="28D14F34" w:rsidRDefault="19E073CD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Triângulo de Pascal</w:t>
            </w:r>
          </w:p>
          <w:p w14:paraId="618701F3" w14:textId="2FA06264" w:rsidR="28D14F34" w:rsidRDefault="19E073CD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Binômio de newton</w:t>
            </w:r>
            <w:r w:rsidR="28D14F34" w:rsidRPr="233D4700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D9CBC" w14:textId="4501F52F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t xml:space="preserve"> </w:t>
            </w:r>
            <w:r w:rsidR="0EF7FC9B" w:rsidRPr="233D4700">
              <w:rPr>
                <w:color w:val="000000" w:themeColor="text1"/>
              </w:rPr>
              <w:t>Atividades propostas no livro, págs.</w:t>
            </w:r>
          </w:p>
          <w:p w14:paraId="65B58F0B" w14:textId="355AD0A5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2E8A5C6A" w14:textId="29FF76AD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11667B39" w14:textId="5CA740B8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3124A995" w14:textId="50CF0884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253854D6" w14:textId="2E1DAC5B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6A421219" w14:textId="11FCEBC2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D3949" w14:textId="48A26EE3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Atividades propostas no livro, págs.</w:t>
            </w:r>
          </w:p>
          <w:p w14:paraId="5B718673" w14:textId="1F46818B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7BEDA5D7" w14:textId="294FF500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21107462" w14:textId="622F4885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215C9AC2" w14:textId="5DA61F64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579B2E12" w14:textId="370F77E6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6A2FD09B" w14:textId="7CE8F980" w:rsidR="28D14F34" w:rsidRDefault="0EF7FC9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t xml:space="preserve"> </w:t>
            </w:r>
          </w:p>
        </w:tc>
      </w:tr>
      <w:tr w:rsidR="28D14F34" w14:paraId="406CBC34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763D7B21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A34DF" w14:textId="502DB63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85E86" w14:textId="5D731BC7" w:rsidR="28D14F34" w:rsidRDefault="29FB31CF" w:rsidP="11BA06B3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-Guimarães Rosa</w:t>
            </w:r>
            <w:r w:rsidRPr="11BA06B3">
              <w:rPr>
                <w:color w:val="000000" w:themeColor="text1"/>
              </w:rPr>
              <w:t xml:space="preserve"> </w:t>
            </w:r>
          </w:p>
          <w:p w14:paraId="184D4BC0" w14:textId="2F255CFF" w:rsidR="28D14F34" w:rsidRDefault="29FB31CF" w:rsidP="11BA06B3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-Clarice Lispector</w:t>
            </w:r>
            <w:r w:rsidRPr="11BA06B3">
              <w:rPr>
                <w:color w:val="000000" w:themeColor="text1"/>
              </w:rPr>
              <w:t xml:space="preserve"> </w:t>
            </w:r>
          </w:p>
          <w:p w14:paraId="07E0957F" w14:textId="3CA405A0" w:rsidR="28D14F34" w:rsidRDefault="29FB31CF" w:rsidP="11BA06B3">
            <w:pPr>
              <w:spacing w:before="240" w:after="240"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  <w:sz w:val="20"/>
                <w:szCs w:val="20"/>
              </w:rPr>
              <w:t>-Nelson Rodrigues</w:t>
            </w:r>
            <w:r w:rsidR="28D14F34"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9F5E5" w14:textId="0785C63F" w:rsidR="28D14F34" w:rsidRDefault="28D14F34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t xml:space="preserve"> </w:t>
            </w:r>
            <w:r w:rsidR="4ABBF561" w:rsidRPr="11BA06B3">
              <w:rPr>
                <w:color w:val="000000" w:themeColor="text1"/>
              </w:rPr>
              <w:t>Anotação caderno</w:t>
            </w:r>
          </w:p>
          <w:p w14:paraId="6351F92B" w14:textId="64A1527E" w:rsidR="28D14F34" w:rsidRDefault="4ABBF561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>Atividade livro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0E605" w14:textId="1C1B97C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28D14F34" w14:paraId="26F439AC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23859DBB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B9338" w14:textId="6E543E8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61DF1" w14:textId="489BD6D7" w:rsidR="28D14F34" w:rsidRDefault="0A633720" w:rsidP="10D9328F">
            <w:pPr>
              <w:tabs>
                <w:tab w:val="left" w:pos="370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D9328F">
              <w:rPr>
                <w:color w:val="000000" w:themeColor="text1"/>
              </w:rPr>
              <w:t xml:space="preserve">Evolução e genética - equilíbrio de </w:t>
            </w:r>
            <w:proofErr w:type="spellStart"/>
            <w:r w:rsidRPr="10D9328F">
              <w:rPr>
                <w:color w:val="000000" w:themeColor="text1"/>
              </w:rPr>
              <w:t>hardy</w:t>
            </w:r>
            <w:proofErr w:type="spellEnd"/>
            <w:r w:rsidRPr="10D9328F">
              <w:rPr>
                <w:color w:val="000000" w:themeColor="text1"/>
              </w:rPr>
              <w:t xml:space="preserve"> </w:t>
            </w:r>
            <w:proofErr w:type="spellStart"/>
            <w:r w:rsidRPr="10D9328F">
              <w:rPr>
                <w:color w:val="000000" w:themeColor="text1"/>
              </w:rPr>
              <w:t>weinberg</w:t>
            </w:r>
            <w:proofErr w:type="spellEnd"/>
            <w:r w:rsidRPr="10D9328F">
              <w:rPr>
                <w:color w:val="000000" w:themeColor="text1"/>
              </w:rPr>
              <w:t>, teoria sintética da evolução e especiação</w:t>
            </w:r>
            <w:r w:rsidR="28D14F34"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B452D" w14:textId="38336CFF" w:rsidR="28D14F34" w:rsidRDefault="11EBCFC9" w:rsidP="10D9328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0D9328F">
              <w:rPr>
                <w:color w:val="000000" w:themeColor="text1"/>
              </w:rPr>
              <w:t>Registro de conteúdos no caderno</w:t>
            </w:r>
            <w:r w:rsidR="28D14F34" w:rsidRPr="10D9328F">
              <w:t xml:space="preserve">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991C9" w14:textId="7A0C2881" w:rsidR="28D14F34" w:rsidRDefault="28D14F34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t xml:space="preserve"> </w:t>
            </w:r>
            <w:r w:rsidR="4C83948D" w:rsidRPr="10D9328F">
              <w:rPr>
                <w:color w:val="000000" w:themeColor="text1"/>
              </w:rPr>
              <w:t>Atividade no caderno</w:t>
            </w:r>
          </w:p>
          <w:p w14:paraId="1BC55454" w14:textId="60D7E88F" w:rsidR="28D14F34" w:rsidRDefault="28D14F34" w:rsidP="10D9328F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</w:tbl>
    <w:p w14:paraId="34A15113" w14:textId="7941CA66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1FD0C952" w14:textId="20151863" w:rsidR="53F5143B" w:rsidRDefault="1135537F" w:rsidP="28D14F34">
      <w:pPr>
        <w:tabs>
          <w:tab w:val="left" w:pos="1035"/>
        </w:tabs>
      </w:pPr>
      <w:r w:rsidRPr="28D14F34">
        <w:lastRenderedPageBreak/>
        <w:t xml:space="preserve">  </w:t>
      </w:r>
    </w:p>
    <w:p w14:paraId="7B7A3F41" w14:textId="65C8AD4D" w:rsidR="53F5143B" w:rsidRDefault="1135537F" w:rsidP="28D14F34">
      <w:pPr>
        <w:tabs>
          <w:tab w:val="left" w:pos="1035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70"/>
        <w:gridCol w:w="3670"/>
        <w:gridCol w:w="3671"/>
      </w:tblGrid>
      <w:tr w:rsidR="28D14F34" w14:paraId="4661D223" w14:textId="77777777" w:rsidTr="233D4700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9BF42A" w14:textId="2445D40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5FEDFF" w14:textId="26C97DA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BB4C17" w14:textId="32BA31C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0DF393" w14:textId="25A40BC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B737B4" w14:textId="48EA4A8D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8D14F34" w14:paraId="2A925A13" w14:textId="77777777" w:rsidTr="233D4700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FA261" w14:textId="7F91AD7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11/08/2025</w:t>
            </w:r>
          </w:p>
          <w:p w14:paraId="56F8CE66" w14:textId="66F67CB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A67CC" w14:textId="1D88814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56C21" w14:textId="049C9919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4801B2CC" w14:textId="08E45D77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2F40CEC5" w14:textId="55CED90D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21BE0983" w14:textId="5A2ED95B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7D2B31E7" w14:textId="406C304A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2B01B223" w14:textId="01F08EBF" w:rsidR="28D14F34" w:rsidRDefault="3BCBE192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0BC3F" w14:textId="0553BE4F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5F1CEB7F" w14:textId="722DFE64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5E6E2791" w14:textId="596A0E8D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25E761AB" w14:textId="76E44E12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4F82FCED" w14:textId="15F29417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3623A86A" w14:textId="098A6AF6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7F032E53" w14:textId="0E9F0E40" w:rsidR="28D14F34" w:rsidRDefault="07DCE83E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D8F8C" w14:textId="65495D3B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36DDB1C1" w14:textId="76B132F4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2D5F9B24" w14:textId="4EECB178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20F1391D" w14:textId="24590925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0B0ECE69" w14:textId="272D4ABB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663DF1BA" w14:textId="07931552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54FE20C4" w14:textId="595FA7B8" w:rsidR="28D14F34" w:rsidRDefault="0C920B0C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193C14" w14:paraId="4C726741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24B3C130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B2EF9" w14:textId="696D0F72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A7542" w14:textId="3942F70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Estudo dos receptores.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81B60" w14:textId="07B779D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2EE1D" w14:textId="14C75B0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X </w:t>
            </w:r>
          </w:p>
        </w:tc>
      </w:tr>
      <w:tr w:rsidR="00193C14" w14:paraId="5AD92378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1325C30E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79FF1" w14:textId="5BBCCFC6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75A4E" w14:textId="62C34518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Cidadania 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83A10" w14:textId="133E001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961B2" w14:textId="66E908AC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00193C14" w14:paraId="755061C8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4F2BCC55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70A2F" w14:textId="02BC3272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FDD1E" w14:textId="791055BC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Influência global dos EUA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F53DA" w14:textId="1C9B3FF9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1B27EDD">
              <w:t xml:space="preserve"> Questões no caderno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5FA92" w14:textId="018DB57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t xml:space="preserve"> X</w:t>
            </w:r>
          </w:p>
        </w:tc>
      </w:tr>
      <w:tr w:rsidR="00193C14" w14:paraId="355BC336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52F4A480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9A535" w14:textId="63477A3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8F250" w14:textId="739F9078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Estudo dos receptores.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4BC8E" w14:textId="12CB33E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Registro no caderno sobre o conteúdo.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A0747" w14:textId="7EC525B5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Atividade do livro (volume 31). Páginas 90 e 91. </w:t>
            </w:r>
          </w:p>
        </w:tc>
      </w:tr>
    </w:tbl>
    <w:p w14:paraId="1D6986BD" w14:textId="39B9B70A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</w:t>
      </w:r>
    </w:p>
    <w:p w14:paraId="584D4277" w14:textId="236C33E7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26"/>
        <w:gridCol w:w="3626"/>
        <w:gridCol w:w="3626"/>
      </w:tblGrid>
      <w:tr w:rsidR="28D14F34" w14:paraId="0DEAA519" w14:textId="77777777" w:rsidTr="23C11311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BC764A" w14:textId="7D0955C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17C9BF" w14:textId="5B2E176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37B127" w14:textId="1F4553E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6C2E3E" w14:textId="54F404D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E39A1F" w14:textId="5612999C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19F8236F" w14:textId="77777777" w:rsidTr="23C11311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5972B" w14:textId="21C0A80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12/09/2025</w:t>
            </w:r>
          </w:p>
          <w:p w14:paraId="4E5E6208" w14:textId="7FC9FBE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Sexta-feira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56324" w14:textId="6453556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UAINGL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DA436" w14:textId="1AFDD17E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23C11311">
              <w:rPr>
                <w:color w:val="000000" w:themeColor="text1"/>
              </w:rPr>
              <w:t>Present</w:t>
            </w:r>
            <w:proofErr w:type="spellEnd"/>
            <w:r w:rsidRPr="23C11311">
              <w:rPr>
                <w:color w:val="000000" w:themeColor="text1"/>
              </w:rPr>
              <w:t xml:space="preserve"> </w:t>
            </w:r>
            <w:proofErr w:type="spellStart"/>
            <w:r w:rsidRPr="23C11311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F6A78" w14:textId="2AAEE463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Registros e atividades no caderno.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D1022" w14:textId="038659EE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Atividade no caderno</w:t>
            </w:r>
          </w:p>
        </w:tc>
      </w:tr>
      <w:tr w:rsidR="28D14F34" w14:paraId="479C19A7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796287F1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3F8F8" w14:textId="667F29C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3FAD4" w14:textId="4461B95C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Os tigres asiáticos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FD3E5" w14:textId="61C5AB00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BB4A8" w14:textId="6C4487B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color w:val="000000" w:themeColor="text1"/>
              </w:rPr>
              <w:t xml:space="preserve"> </w:t>
            </w:r>
            <w:r w:rsidR="00193C14">
              <w:rPr>
                <w:color w:val="000000" w:themeColor="text1"/>
              </w:rPr>
              <w:t>x</w:t>
            </w:r>
          </w:p>
        </w:tc>
      </w:tr>
      <w:tr w:rsidR="28D14F34" w14:paraId="772F3B52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66034896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FB4D8" w14:textId="30F2C7B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6F501" w14:textId="1673FD68" w:rsidR="73FF53CD" w:rsidRDefault="73FF53CD" w:rsidP="73FF53CD">
            <w:pPr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Cap. 29: Razão e revolução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24681" w14:textId="7C1CF477" w:rsidR="73FF53CD" w:rsidRDefault="73FF53CD" w:rsidP="73FF53C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contexto histórico do surgimento da Escola de Frankfurt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99C83" w14:textId="1C18489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193C14">
              <w:t>x</w:t>
            </w:r>
          </w:p>
        </w:tc>
      </w:tr>
      <w:tr w:rsidR="28D14F34" w14:paraId="55C28ACB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768170E3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001F8" w14:textId="0EC22EA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48F27" w14:textId="405F0260" w:rsidR="28D14F34" w:rsidRDefault="37DCBE5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rPr>
                <w:color w:val="000000" w:themeColor="text1"/>
              </w:rPr>
              <w:t>O modernismo no brasil, Tarsila do Amaral e Oswald de Andrade</w:t>
            </w:r>
            <w:r w:rsidR="28D14F34" w:rsidRPr="0428ED17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A4648" w14:textId="2727503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 xml:space="preserve"> </w:t>
            </w:r>
            <w:r w:rsidR="15F23C8D" w:rsidRPr="0428ED17">
              <w:t>Anotações no caderno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30BD9" w14:textId="4F3E192D" w:rsidR="28D14F34" w:rsidRDefault="15F23C8D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>x</w:t>
            </w:r>
            <w:r w:rsidR="28D14F34" w:rsidRPr="0428ED17">
              <w:t xml:space="preserve"> </w:t>
            </w:r>
          </w:p>
        </w:tc>
      </w:tr>
      <w:tr w:rsidR="28D14F34" w14:paraId="68C79194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6D2D037E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A9B5F" w14:textId="2CCEB2A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C6DC4" w14:textId="20EA0BF2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Cap. 29 Movimentos sociais e ação coletiva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BB169" w14:textId="176FB73E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Mobilizações coletivas</w:t>
            </w:r>
          </w:p>
          <w:p w14:paraId="53CF8D4C" w14:textId="64DC6A1B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Constituição do Estado moderno e luta</w:t>
            </w:r>
          </w:p>
          <w:p w14:paraId="7D559018" w14:textId="276E2401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por direitos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10DED" w14:textId="6AA55DC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193C14">
              <w:t>x</w:t>
            </w:r>
          </w:p>
        </w:tc>
      </w:tr>
    </w:tbl>
    <w:p w14:paraId="0206A90E" w14:textId="762296E8" w:rsidR="53F5143B" w:rsidRDefault="1135537F" w:rsidP="28D14F34">
      <w:pPr>
        <w:tabs>
          <w:tab w:val="left" w:pos="1755"/>
        </w:tabs>
      </w:pPr>
      <w:r w:rsidRPr="28D14F34">
        <w:t xml:space="preserve"> </w:t>
      </w:r>
    </w:p>
    <w:p w14:paraId="6E7EC188" w14:textId="05138A60" w:rsidR="53F5143B" w:rsidRDefault="1135537F" w:rsidP="28D14F34">
      <w:pPr>
        <w:tabs>
          <w:tab w:val="center" w:pos="7568"/>
          <w:tab w:val="left" w:pos="9885"/>
        </w:tabs>
      </w:pPr>
      <w:r w:rsidRPr="28D14F34">
        <w:rPr>
          <w:rFonts w:ascii="Arial" w:eastAsia="Arial" w:hAnsi="Arial" w:cs="Arial"/>
          <w:b/>
          <w:bCs/>
        </w:rPr>
        <w:t xml:space="preserve">MÊS: </w:t>
      </w:r>
      <w:proofErr w:type="gramStart"/>
      <w:r w:rsidRPr="28D14F34">
        <w:rPr>
          <w:rFonts w:ascii="Arial" w:eastAsia="Arial" w:hAnsi="Arial" w:cs="Arial"/>
          <w:b/>
          <w:bCs/>
        </w:rPr>
        <w:t>SETEMBRO</w:t>
      </w:r>
      <w:proofErr w:type="gramEnd"/>
      <w:r w:rsidRPr="28D14F34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46"/>
        <w:gridCol w:w="3691"/>
        <w:gridCol w:w="3691"/>
        <w:gridCol w:w="3691"/>
      </w:tblGrid>
      <w:tr w:rsidR="28D14F34" w14:paraId="2642AD2C" w14:textId="77777777" w:rsidTr="11BA06B3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6F5885" w14:textId="23D7EF67" w:rsidR="28D14F34" w:rsidRDefault="28D14F34" w:rsidP="28D14F34">
            <w:pPr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28D14F34" w14:paraId="79E0F4B5" w14:textId="77777777" w:rsidTr="11BA06B3">
        <w:trPr>
          <w:trHeight w:val="10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B5E146" w14:textId="0E4005C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B860BA" w14:textId="638A922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D50B0C" w14:textId="03DBE0F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5E2897" w14:textId="5F4DDEF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45F05C" w14:textId="02FEF80B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26CF0FF3" w14:textId="77777777" w:rsidTr="11BA06B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0D80ED" w14:textId="6B7ACE0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15/09/2025</w:t>
            </w:r>
          </w:p>
          <w:p w14:paraId="14109C93" w14:textId="7BA6654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4C03F49" w14:textId="231E3EF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636DF" w14:textId="2EBAFC5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80A4B" w14:textId="6CE0C74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</w:t>
            </w:r>
            <w:r w:rsidR="1B7CD30A" w:rsidRPr="10D9328F">
              <w:rPr>
                <w:color w:val="000000" w:themeColor="text1"/>
              </w:rPr>
              <w:t xml:space="preserve">Especiação e resolução de questões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0566D" w14:textId="1BB65756" w:rsidR="28D14F34" w:rsidRDefault="1B7CD30A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3FA89" w14:textId="1635148A" w:rsidR="28D14F34" w:rsidRDefault="1B7CD30A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</w:tr>
      <w:tr w:rsidR="00193C14" w14:paraId="111A389D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75C8689C" w14:textId="77777777" w:rsidR="00193C14" w:rsidRDefault="00193C14" w:rsidP="00193C14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E8D2A" w14:textId="518E5516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D001E" w14:textId="29D53131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 xml:space="preserve"> Democracias e regimes totalitários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9DCBF" w14:textId="3BBF3D5B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</w:t>
            </w:r>
            <w:r w:rsidRPr="41B27EDD">
              <w:rPr>
                <w:rFonts w:ascii="Arial" w:eastAsia="Arial" w:hAnsi="Arial" w:cs="Arial"/>
                <w:color w:val="000000" w:themeColor="text1"/>
              </w:rPr>
              <w:t>Democracias e regimes totalitários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A00DB" w14:textId="7E94382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rFonts w:ascii="Arial" w:eastAsia="Arial" w:hAnsi="Arial" w:cs="Arial"/>
                <w:color w:val="000000" w:themeColor="text1"/>
              </w:rPr>
              <w:t>Democracias e regimes totalitários</w:t>
            </w:r>
            <w:r w:rsidRPr="41B27EDD">
              <w:t xml:space="preserve"> </w:t>
            </w:r>
          </w:p>
        </w:tc>
      </w:tr>
      <w:tr w:rsidR="00193C14" w14:paraId="01741E6E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4F21137C" w14:textId="77777777" w:rsidR="00193C14" w:rsidRDefault="00193C14" w:rsidP="00193C14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EDF47" w14:textId="3F9B516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75A14" w14:textId="680C800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F9FFA46">
              <w:rPr>
                <w:rFonts w:ascii="Arial" w:eastAsia="Arial" w:hAnsi="Arial" w:cs="Arial"/>
                <w:color w:val="000000" w:themeColor="text1"/>
              </w:rPr>
              <w:t>Refeitura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F8A5A" w14:textId="596EC0A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71528" w14:textId="524A933C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193C14" w14:paraId="0DA4823C" w14:textId="77777777" w:rsidTr="0086651F">
        <w:trPr>
          <w:trHeight w:val="300"/>
        </w:trPr>
        <w:tc>
          <w:tcPr>
            <w:tcW w:w="1995" w:type="dxa"/>
            <w:vMerge/>
            <w:vAlign w:val="center"/>
          </w:tcPr>
          <w:p w14:paraId="29420142" w14:textId="77777777" w:rsidR="00193C14" w:rsidRDefault="00193C14" w:rsidP="00193C14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FC843" w14:textId="0AD5EA0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GEO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769E5" w14:textId="7C2A98D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Economia e demografia Chinesa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1A01D" w14:textId="3289744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Anotações no caderno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06854" w14:textId="7B73863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X </w:t>
            </w:r>
          </w:p>
        </w:tc>
      </w:tr>
      <w:tr w:rsidR="00193C14" w14:paraId="079A9B17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01DED546" w14:textId="77777777" w:rsidR="00193C14" w:rsidRDefault="00193C14" w:rsidP="00193C14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590C8" w14:textId="74200A1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F15AA" w14:textId="5B3A4399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 xml:space="preserve"> Correção atividade livro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BBACD7" w14:textId="1971D53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 xml:space="preserve">Correção atividade livro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19A47" w14:textId="7FE2B86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28D14F34">
              <w:rPr>
                <w:color w:val="000000" w:themeColor="text1"/>
              </w:rPr>
              <w:t xml:space="preserve"> </w:t>
            </w:r>
          </w:p>
        </w:tc>
      </w:tr>
      <w:tr w:rsidR="00193C14" w14:paraId="34D7EE7E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04B24816" w14:textId="77777777" w:rsidR="00193C14" w:rsidRDefault="00193C14" w:rsidP="00193C14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9AE16" w14:textId="57AD7B2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B5006" w14:textId="26EFA06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>
              <w:t>x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A177B9" w14:textId="37C8C8D8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>
              <w:t>x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080B3" w14:textId="51E95806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</w:tr>
    </w:tbl>
    <w:p w14:paraId="63A7273F" w14:textId="0AF41BEE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 </w:t>
      </w:r>
    </w:p>
    <w:p w14:paraId="4E1581CE" w14:textId="09BDBD81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lastRenderedPageBreak/>
        <w:t xml:space="preserve"> </w:t>
      </w: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166"/>
        <w:gridCol w:w="3660"/>
        <w:gridCol w:w="3660"/>
        <w:gridCol w:w="3661"/>
      </w:tblGrid>
      <w:tr w:rsidR="28D14F34" w14:paraId="07E281B2" w14:textId="77777777" w:rsidTr="233D4700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AE73AF" w14:textId="12673EC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23D7F3" w14:textId="456BB95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745E82" w14:textId="4344BD8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8DA85B" w14:textId="0D33A99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A21CFB" w14:textId="5F11D77A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25F86958" w14:textId="77777777" w:rsidTr="233D4700">
        <w:trPr>
          <w:trHeight w:val="300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F13C0B" w14:textId="206C739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15/09/2025</w:t>
            </w:r>
          </w:p>
          <w:p w14:paraId="11AC3C3D" w14:textId="28E5DD5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04342833" w14:textId="52AEFFF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1CDFE" w14:textId="46483FA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7D577" w14:textId="2CCDCB5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193C14">
              <w:t>x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A2332" w14:textId="6DFE2C94" w:rsidR="28D14F34" w:rsidRDefault="00193C1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94B38" w14:textId="4B012C84" w:rsidR="28D14F34" w:rsidRDefault="00193C1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  <w:tr w:rsidR="28D14F34" w14:paraId="4513FBCE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44ADBD30" w14:textId="77777777" w:rsidR="007D758A" w:rsidRDefault="007D758A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21A21" w14:textId="2D2B873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ENS.REL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5B7B9" w14:textId="28D009B9" w:rsidR="28D14F34" w:rsidRDefault="28D14F34" w:rsidP="0C7070B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C7070B0">
              <w:rPr>
                <w:color w:val="000000" w:themeColor="text1"/>
              </w:rPr>
              <w:t xml:space="preserve"> </w:t>
            </w:r>
            <w:r w:rsidR="04B0472C" w:rsidRPr="0C7070B0">
              <w:rPr>
                <w:color w:val="000000" w:themeColor="text1"/>
              </w:rPr>
              <w:t>Um projeto para o mundo.</w:t>
            </w:r>
          </w:p>
          <w:p w14:paraId="0FE296A2" w14:textId="3E25E62C" w:rsidR="28D14F34" w:rsidRDefault="28D14F34" w:rsidP="0C7070B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7510D" w14:textId="57DF429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 </w:t>
            </w:r>
            <w:r w:rsidR="4B950546" w:rsidRPr="0C7070B0">
              <w:rPr>
                <w:color w:val="000000" w:themeColor="text1"/>
              </w:rPr>
              <w:t>Abordagens de conteúdo.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18261" w14:textId="07159C72" w:rsidR="28D14F34" w:rsidRDefault="00193C1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29E91292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4E5D376D" w14:textId="77777777" w:rsidR="007D758A" w:rsidRDefault="007D758A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9A34A" w14:textId="74C6193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1893D" w14:textId="4813ED6D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7B2DCBD4" w14:textId="51097967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28AD00DD" w14:textId="17B21CBC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436C69CB" w14:textId="2AF786D1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72914F4D" w14:textId="49BAF434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4E40122F" w14:textId="3B7BD325" w:rsidR="28D14F34" w:rsidRDefault="533FA84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3BD6A" w14:textId="5826A130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</w:t>
            </w:r>
            <w:r w:rsidR="1CE220FF" w:rsidRPr="233D4700">
              <w:rPr>
                <w:color w:val="000000" w:themeColor="text1"/>
              </w:rPr>
              <w:t xml:space="preserve">Atividades propostas no livro, págs. </w:t>
            </w:r>
          </w:p>
          <w:p w14:paraId="78353710" w14:textId="2A006C41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5388AC23" w14:textId="6FAF7CE7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2596E624" w14:textId="3B9B0BB8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20ADFA52" w14:textId="5984F28D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1D9DBDF8" w14:textId="5F48E44D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1EEE4A5F" w14:textId="1A19205A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28670" w14:textId="3FD796C3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45A33EBE" w14:textId="6891644F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75A54148" w14:textId="787FC0D1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066DBC28" w14:textId="4040B6BD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76DA3D29" w14:textId="6215A5CA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1332AFA6" w14:textId="2C450A63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23D0E48B" w14:textId="4A0F27DF" w:rsidR="28D14F34" w:rsidRDefault="1CE220F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193C14" w14:paraId="11A265FB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1D9F27B9" w14:textId="77777777" w:rsidR="00193C14" w:rsidRDefault="00193C14" w:rsidP="00193C14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8B4EA" w14:textId="365F804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D9E54" w14:textId="35884976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Crescimento </w:t>
            </w:r>
            <w:proofErr w:type="spellStart"/>
            <w:r w:rsidRPr="41B27EDD">
              <w:t>chines</w:t>
            </w:r>
            <w:proofErr w:type="spellEnd"/>
            <w:r w:rsidRPr="41B27EDD">
              <w:t xml:space="preserve"> e Influência global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F3E1B" w14:textId="1ABA45E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Anotações no caderno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75B9D" w14:textId="7ED3DF3B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X</w:t>
            </w:r>
          </w:p>
        </w:tc>
      </w:tr>
    </w:tbl>
    <w:p w14:paraId="5845ACAB" w14:textId="6BFB7C8C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  <w:r w:rsidRPr="28D14F34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50"/>
        <w:gridCol w:w="3650"/>
        <w:gridCol w:w="3651"/>
      </w:tblGrid>
      <w:tr w:rsidR="28D14F34" w14:paraId="4A471737" w14:textId="77777777" w:rsidTr="17BEE7D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7686DE" w14:textId="5CEB24C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57D7FE" w14:textId="6E4442B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480578" w14:textId="1EFF1EA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EE75C0" w14:textId="63DA8D2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C97315" w14:textId="75E778BE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193C14" w14:paraId="566773F0" w14:textId="77777777" w:rsidTr="17BEE7DB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1C653" w14:textId="62B13C5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16/09/2025</w:t>
            </w:r>
          </w:p>
          <w:p w14:paraId="3E4B503E" w14:textId="05CD508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  <w:p w14:paraId="3EBB39DE" w14:textId="0468D76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D916F" w14:textId="79C9F8B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UAQUI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61D38" w14:textId="6550A178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t xml:space="preserve"> </w:t>
            </w: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6A1AC" w14:textId="3C1CF25B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4E2D7" w14:textId="0371C205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193C14" w14:paraId="434C8DBF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70F07676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6EA0D" w14:textId="0F00EC76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HIS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DF547" w14:textId="4E48698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O processo de independência das colônias britânicas na África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2A04D" w14:textId="5C65B505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DFFD3" w14:textId="1D7B489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7BEE7DB">
              <w:rPr>
                <w:color w:val="000000" w:themeColor="text1"/>
              </w:rPr>
              <w:t xml:space="preserve"> Atividade do livro págs. 94 e 95 (VOLUME 33)  </w:t>
            </w:r>
            <w:r w:rsidRPr="17BEE7DB">
              <w:t xml:space="preserve"> </w:t>
            </w:r>
          </w:p>
        </w:tc>
      </w:tr>
      <w:tr w:rsidR="00193C14" w14:paraId="51DC5F8A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5DF7675C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E6817" w14:textId="4A41852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AEBE2" w14:textId="3E2CFB8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>
              <w:t>x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9BA62" w14:textId="5EBA4F58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2CF9A" w14:textId="2C82D2F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</w:tr>
      <w:tr w:rsidR="00193C14" w14:paraId="25C8C66F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31BB577F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939FA" w14:textId="2C46F6F9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227E3" w14:textId="2D1BBF5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Estudo dos capacitores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7EAFA" w14:textId="5E66615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Registro no caderno sobre o conteúdo.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63AC2" w14:textId="0BB03B52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Atividade do livro didático (volume 31). Páginas 102 e 103.</w:t>
            </w:r>
          </w:p>
        </w:tc>
      </w:tr>
      <w:tr w:rsidR="00193C14" w14:paraId="434EF46F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62CDD9C6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60772" w14:textId="5D34A52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EDFA1" w14:textId="0A22FF8A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O processo de independência</w:t>
            </w:r>
          </w:p>
          <w:p w14:paraId="73F6595A" w14:textId="5F7EF4E9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das colônias francesas na África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8BBEEF" w14:textId="4AF6F38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5835D" w14:textId="31E4FC9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</w:tr>
      <w:tr w:rsidR="00193C14" w14:paraId="34DCA1A5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473046C5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B2C5C" w14:textId="6CAA7405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53CF3" w14:textId="766819E5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proofErr w:type="spellStart"/>
            <w:r w:rsidRPr="41B27EDD">
              <w:t>Lecturas</w:t>
            </w:r>
            <w:proofErr w:type="spellEnd"/>
            <w:r w:rsidRPr="41B27EDD">
              <w:t xml:space="preserve">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24CFC" w14:textId="7B017CB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155 a 162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E1A1B" w14:textId="545F5689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Cuaderno</w:t>
            </w:r>
            <w:proofErr w:type="spellEnd"/>
            <w:r w:rsidRPr="41B27EDD">
              <w:t xml:space="preserve"> </w:t>
            </w:r>
          </w:p>
        </w:tc>
      </w:tr>
    </w:tbl>
    <w:p w14:paraId="528A4C1E" w14:textId="2DE80171" w:rsidR="53F5143B" w:rsidRDefault="1135537F" w:rsidP="28D14F34">
      <w:pPr>
        <w:tabs>
          <w:tab w:val="left" w:pos="1350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 </w:t>
      </w:r>
    </w:p>
    <w:p w14:paraId="08D7FE1A" w14:textId="6026AD5F" w:rsidR="53F5143B" w:rsidRDefault="1135537F" w:rsidP="28D14F34">
      <w:pPr>
        <w:tabs>
          <w:tab w:val="left" w:pos="1350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47"/>
        <w:gridCol w:w="3647"/>
        <w:gridCol w:w="3647"/>
      </w:tblGrid>
      <w:tr w:rsidR="28D14F34" w14:paraId="2785A090" w14:textId="77777777" w:rsidTr="11BA06B3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CA60A3" w14:textId="1CD95FD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056CDB" w14:textId="5516FCA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1DF05F" w14:textId="0796592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BB94C9" w14:textId="1695D4B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55D05F" w14:textId="7D159D8A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193C14" w14:paraId="0C647A98" w14:textId="77777777" w:rsidTr="11BA06B3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D0036" w14:textId="1C465E1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17/09/2025</w:t>
            </w:r>
          </w:p>
          <w:p w14:paraId="46C4448F" w14:textId="4CF0F4E2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68F31192" w14:textId="40ABB66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9A07A" w14:textId="165C200E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356F0" w14:textId="1924DCC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F9FFA46">
              <w:rPr>
                <w:rFonts w:ascii="Arial" w:eastAsia="Arial" w:hAnsi="Arial" w:cs="Arial"/>
                <w:color w:val="000000" w:themeColor="text1"/>
              </w:rPr>
              <w:t>Refeitura</w:t>
            </w:r>
            <w:proofErr w:type="spellEnd"/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0258C" w14:textId="4F501834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16550" w14:textId="51E8E01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193C14" w14:paraId="74D399BE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6B4C2C9F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BE590" w14:textId="03DDCC0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QUÍ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45B32" w14:textId="68944231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  <w:r w:rsidRPr="111E2E9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396DD" w14:textId="41027751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D11AB" w14:textId="4FED8A14" w:rsidR="00193C14" w:rsidRDefault="00193C14" w:rsidP="00193C1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193C14" w14:paraId="57B6D55E" w14:textId="77777777" w:rsidTr="11BA06B3">
        <w:trPr>
          <w:trHeight w:val="330"/>
        </w:trPr>
        <w:tc>
          <w:tcPr>
            <w:tcW w:w="1975" w:type="dxa"/>
            <w:vMerge/>
            <w:vAlign w:val="center"/>
          </w:tcPr>
          <w:p w14:paraId="399C5C04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50086" w14:textId="2D05FB5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E626E" w14:textId="06BB9357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F9FFA46">
              <w:rPr>
                <w:rFonts w:ascii="Arial" w:eastAsia="Arial" w:hAnsi="Arial" w:cs="Arial"/>
                <w:color w:val="000000" w:themeColor="text1"/>
              </w:rPr>
              <w:t>Refeitura</w:t>
            </w:r>
            <w:proofErr w:type="spellEnd"/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24EDD" w14:textId="36C970DD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A8A1E" w14:textId="172BDF4B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193C14" w14:paraId="0389CA42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44F9FB24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A1EF2" w14:textId="61B09053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4302E" w14:textId="09BEDC30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>Revisão AP1</w:t>
            </w:r>
            <w:r w:rsidRPr="11BA06B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474AC" w14:textId="4BA4A229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BA06B3">
              <w:rPr>
                <w:color w:val="000000" w:themeColor="text1"/>
              </w:rPr>
              <w:t>Revisão AP1</w:t>
            </w:r>
            <w:r w:rsidRPr="11BA06B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6D867" w14:textId="03D291A8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</w:tr>
      <w:tr w:rsidR="00193C14" w14:paraId="7FEDB157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5FE42268" w14:textId="77777777" w:rsidR="00193C14" w:rsidRDefault="00193C14" w:rsidP="00193C14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A1D00" w14:textId="2158B099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1A670" w14:textId="1B542AB2" w:rsidR="00193C14" w:rsidRDefault="00193C14" w:rsidP="00193C14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Especiação e resolução de questões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7E4F9" w14:textId="033FB3FF" w:rsidR="00193C14" w:rsidRDefault="00193C14" w:rsidP="00193C1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>Resolução de questões</w:t>
            </w:r>
          </w:p>
          <w:p w14:paraId="0D205223" w14:textId="45E3C081" w:rsidR="00193C14" w:rsidRDefault="00193C14" w:rsidP="00193C14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F9611" w14:textId="6BC8BEC5" w:rsidR="00193C14" w:rsidRDefault="00193C14" w:rsidP="00193C14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5025E0" w14:paraId="288B2EAA" w14:textId="77777777" w:rsidTr="11BA06B3">
        <w:trPr>
          <w:trHeight w:val="420"/>
        </w:trPr>
        <w:tc>
          <w:tcPr>
            <w:tcW w:w="1975" w:type="dxa"/>
            <w:vMerge/>
            <w:vAlign w:val="center"/>
          </w:tcPr>
          <w:p w14:paraId="111AD4EF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8F0B1" w14:textId="751BC09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3C8C9" w14:textId="122ABBB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t xml:space="preserve"> </w:t>
            </w: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A2EE3" w14:textId="3669E3E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1C85D" w14:textId="2AF13D8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</w:tbl>
    <w:p w14:paraId="3F7DF42E" w14:textId="1C2C3039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65"/>
        <w:gridCol w:w="3352"/>
        <w:gridCol w:w="3354"/>
      </w:tblGrid>
      <w:tr w:rsidR="28D14F34" w14:paraId="05BDB194" w14:textId="77777777" w:rsidTr="11BA06B3">
        <w:trPr>
          <w:trHeight w:val="109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E51229" w14:textId="13B1470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41A08C" w14:textId="03E4E55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BFECB9" w14:textId="4211172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3AE502" w14:textId="4BDD251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D410D8" w14:textId="4513EA03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1EFA050F" w14:textId="77777777" w:rsidTr="11BA06B3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76B3A" w14:textId="61E8765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17/09/2025</w:t>
            </w:r>
          </w:p>
          <w:p w14:paraId="19CD7F18" w14:textId="4567B2B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59962A6" w14:textId="2BA875E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0E5C4" w14:textId="3B40357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92183" w14:textId="16515736" w:rsidR="28D14F34" w:rsidRDefault="55BCB36D" w:rsidP="11BA06B3">
            <w:pPr>
              <w:spacing w:before="240" w:after="240"/>
              <w:jc w:val="center"/>
            </w:pPr>
            <w:r w:rsidRPr="11BA06B3">
              <w:rPr>
                <w:sz w:val="20"/>
                <w:szCs w:val="20"/>
              </w:rPr>
              <w:t>-Clarice Lispector</w:t>
            </w:r>
            <w:r w:rsidRPr="11BA06B3">
              <w:t xml:space="preserve"> </w:t>
            </w:r>
          </w:p>
          <w:p w14:paraId="1EBD726D" w14:textId="275DCD9C" w:rsidR="28D14F34" w:rsidRDefault="55BCB36D" w:rsidP="11BA06B3">
            <w:pPr>
              <w:spacing w:before="240" w:after="240"/>
              <w:jc w:val="center"/>
            </w:pPr>
            <w:r w:rsidRPr="11BA06B3">
              <w:rPr>
                <w:sz w:val="20"/>
                <w:szCs w:val="20"/>
              </w:rPr>
              <w:t>-Nelson Rodrigues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7605E" w14:textId="325BB5B0" w:rsidR="28D14F34" w:rsidRDefault="55BCB36D" w:rsidP="11BA06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Anotação caderno</w:t>
            </w:r>
          </w:p>
          <w:p w14:paraId="14E12576" w14:textId="47494834" w:rsidR="28D14F34" w:rsidRDefault="55BCB36D" w:rsidP="11BA06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Atividade livro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22E01" w14:textId="402A8830" w:rsidR="28D14F34" w:rsidRDefault="005025E0" w:rsidP="28D14F3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3102F455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11BEE71A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A6909" w14:textId="7AECF15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MAT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09F86" w14:textId="64B0A66B" w:rsidR="28D14F34" w:rsidRDefault="6F468255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Cap. 31 - Triângulo de Pascal e Binômio de newton </w:t>
            </w:r>
          </w:p>
          <w:p w14:paraId="685C6712" w14:textId="2AF49DA0" w:rsidR="28D14F34" w:rsidRDefault="6F468255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Fatorial e Números binomiais</w:t>
            </w:r>
          </w:p>
          <w:p w14:paraId="3C1868CE" w14:textId="0617E634" w:rsidR="28D14F34" w:rsidRDefault="6F468255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Números binomiais</w:t>
            </w:r>
          </w:p>
          <w:p w14:paraId="03C5F722" w14:textId="3E8638B2" w:rsidR="28D14F34" w:rsidRDefault="6F468255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Triângulo de Pascal</w:t>
            </w:r>
          </w:p>
          <w:p w14:paraId="7917BA5B" w14:textId="000573C8" w:rsidR="28D14F34" w:rsidRDefault="6F468255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Binômio de newton</w:t>
            </w:r>
            <w:r w:rsidR="28D14F34" w:rsidRPr="233D4700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08407" w14:textId="2F351A2F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t xml:space="preserve"> </w:t>
            </w:r>
            <w:r w:rsidR="3076BEC6" w:rsidRPr="233D4700">
              <w:rPr>
                <w:color w:val="000000" w:themeColor="text1"/>
              </w:rPr>
              <w:t>Atividades propostas no livro, págs.</w:t>
            </w:r>
          </w:p>
          <w:p w14:paraId="37ACFFFF" w14:textId="29FB46A5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25ADB28A" w14:textId="6E051874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19B87376" w14:textId="5F53E025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1EBE5027" w14:textId="39AEDD39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040B9D3B" w14:textId="20C9BC9D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0202AF16" w14:textId="3F88133D" w:rsidR="28D14F34" w:rsidRDefault="3076BEC6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A9089" w14:textId="557BF831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t xml:space="preserve"> </w:t>
            </w:r>
            <w:r w:rsidR="245DB518" w:rsidRPr="233D4700">
              <w:rPr>
                <w:color w:val="000000" w:themeColor="text1"/>
              </w:rPr>
              <w:t>Atividades propostas no livro, págs.</w:t>
            </w:r>
          </w:p>
          <w:p w14:paraId="4F3AF180" w14:textId="28A8ED7F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643335CC" w14:textId="1DA7B3A9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72C53795" w14:textId="3DA05A60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3AF8FABB" w14:textId="7F369F70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72E4CF28" w14:textId="3111F241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447EB715" w14:textId="44CE36CC" w:rsidR="28D14F34" w:rsidRDefault="245DB518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</w:tr>
      <w:tr w:rsidR="28D14F34" w14:paraId="727257BB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301652F3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45532" w14:textId="37AFDE0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A4311" w14:textId="0EFA4899" w:rsidR="28D14F34" w:rsidRDefault="79BDB9C1" w:rsidP="11BA06B3">
            <w:pPr>
              <w:tabs>
                <w:tab w:val="left" w:pos="370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Correção Atividade</w:t>
            </w:r>
            <w:r w:rsidR="7413589A"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7B218" w14:textId="4290FBEC" w:rsidR="28D14F34" w:rsidRDefault="26EC70C9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Correção</w:t>
            </w:r>
            <w:r w:rsidR="26041384" w:rsidRPr="11BA06B3">
              <w:rPr>
                <w:color w:val="000000" w:themeColor="text1"/>
              </w:rPr>
              <w:t xml:space="preserve"> Atividade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EC71E" w14:textId="3AB76F1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</w:tr>
      <w:tr w:rsidR="28D14F34" w14:paraId="4B460610" w14:textId="77777777" w:rsidTr="11BA06B3">
        <w:trPr>
          <w:trHeight w:val="300"/>
        </w:trPr>
        <w:tc>
          <w:tcPr>
            <w:tcW w:w="1868" w:type="dxa"/>
            <w:vMerge/>
            <w:vAlign w:val="center"/>
          </w:tcPr>
          <w:p w14:paraId="4B8C8CA3" w14:textId="77777777" w:rsidR="007D758A" w:rsidRDefault="007D758A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A1AE9" w14:textId="24C9C9E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A9DCE" w14:textId="7D35BFBF" w:rsidR="28D14F34" w:rsidRDefault="28D14F34" w:rsidP="10D9328F">
            <w:pPr>
              <w:spacing w:line="360" w:lineRule="auto"/>
              <w:ind w:left="-20" w:right="-20"/>
              <w:jc w:val="center"/>
              <w:rPr>
                <w:color w:val="000000" w:themeColor="text1"/>
              </w:rPr>
            </w:pPr>
            <w:r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DCF3925" w:rsidRPr="10D9328F">
              <w:rPr>
                <w:color w:val="000000" w:themeColor="text1"/>
              </w:rPr>
              <w:t>Especiação e resolução de questões</w:t>
            </w:r>
          </w:p>
          <w:p w14:paraId="2B0455F5" w14:textId="3C04D377" w:rsidR="28D14F34" w:rsidRDefault="28D14F34" w:rsidP="10D9328F">
            <w:pPr>
              <w:tabs>
                <w:tab w:val="left" w:pos="3705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30B41" w14:textId="6C45AF44" w:rsidR="28D14F34" w:rsidRDefault="6DCF3925" w:rsidP="28D14F3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D9328F">
              <w:t xml:space="preserve">Resolução de questões </w:t>
            </w:r>
            <w:r w:rsidR="28D14F34" w:rsidRPr="10D9328F">
              <w:t xml:space="preserve"> 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3909D" w14:textId="438A99A8" w:rsidR="28D14F34" w:rsidRDefault="3C4C5C2C" w:rsidP="10D9328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0D9328F">
              <w:t xml:space="preserve">X </w:t>
            </w:r>
          </w:p>
        </w:tc>
      </w:tr>
    </w:tbl>
    <w:p w14:paraId="453175E1" w14:textId="2EB28320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1615E1E2" w14:textId="11807D4E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3FA98817" w14:textId="2A1EAC59" w:rsidR="53F5143B" w:rsidRDefault="1135537F" w:rsidP="28D14F34">
      <w:pPr>
        <w:tabs>
          <w:tab w:val="left" w:pos="1035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70"/>
        <w:gridCol w:w="3670"/>
        <w:gridCol w:w="3671"/>
      </w:tblGrid>
      <w:tr w:rsidR="28D14F34" w14:paraId="0E6D98C7" w14:textId="77777777" w:rsidTr="233D4700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C7BB86" w14:textId="43E6178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058929" w14:textId="3C68875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3B4D07" w14:textId="3547E64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36D383" w14:textId="778E105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1B5B99" w14:textId="0FB42320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8D14F34" w14:paraId="2604E205" w14:textId="77777777" w:rsidTr="233D4700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5D5CF" w14:textId="7C196FF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18/08/2025</w:t>
            </w:r>
          </w:p>
          <w:p w14:paraId="40F0E8C3" w14:textId="0EB3A90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61C77" w14:textId="157D587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4694F" w14:textId="553F5A72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04B4D594" w14:textId="0519263A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26F07F28" w14:textId="6CFB509D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7C722B25" w14:textId="29E35963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0105F1F8" w14:textId="1A84ED11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1D07432D" w14:textId="7AB16B86" w:rsidR="28D14F34" w:rsidRDefault="60708A7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E7A51" w14:textId="0DF83E83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</w:t>
            </w:r>
            <w:r w:rsidR="26DCBAD1" w:rsidRPr="233D4700">
              <w:rPr>
                <w:color w:val="000000" w:themeColor="text1"/>
              </w:rPr>
              <w:t xml:space="preserve">Atividades propostas no livro, págs. </w:t>
            </w:r>
          </w:p>
          <w:p w14:paraId="710423C4" w14:textId="378758BA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22D7CD21" w14:textId="5151350A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47033BC2" w14:textId="6281972F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332B6523" w14:textId="4BF8BEB2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2EA13C7C" w14:textId="111BAB15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3F20C428" w14:textId="2C159F84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A9A35" w14:textId="5AFEA9E7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28B0E86A" w14:textId="1B8B23F5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3FB415D3" w14:textId="0A3F32E1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5538A117" w14:textId="5803C614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38A8710C" w14:textId="196E123E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6C11A2F3" w14:textId="2CD343AC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1A6D33F1" w14:textId="2103A7FA" w:rsidR="28D14F34" w:rsidRDefault="26DCBAD1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5025E0" w14:paraId="748547B9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06A25EAC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8BDB6" w14:textId="4293A2E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A9E6E" w14:textId="33AA4E6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Revisão de conteúdo.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78550" w14:textId="0DA81F4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E5340" w14:textId="05A3E48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X </w:t>
            </w:r>
          </w:p>
        </w:tc>
      </w:tr>
      <w:tr w:rsidR="005025E0" w14:paraId="30BF71C5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0CC26C71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0D586" w14:textId="4E53719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FEF7B" w14:textId="7A69C8F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Conflitos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DB305" w14:textId="7FFB43E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FB98" w14:textId="76EC4C3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Caderno </w:t>
            </w:r>
          </w:p>
        </w:tc>
      </w:tr>
      <w:tr w:rsidR="005025E0" w14:paraId="4F527517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178783BD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39A14" w14:textId="5808580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2DAC4" w14:textId="12D24D9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Resolução de Questões, geopolítica, EUA e China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6275F" w14:textId="58E20BF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  <w:r w:rsidRPr="41B27EDD">
              <w:t xml:space="preserve"> </w:t>
            </w:r>
            <w:r w:rsidRPr="41B27EDD">
              <w:rPr>
                <w:color w:val="000000" w:themeColor="text1"/>
              </w:rPr>
              <w:t>Resolução de questões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799E9" w14:textId="40F5BDC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1B27EDD">
              <w:rPr>
                <w:color w:val="000000" w:themeColor="text1"/>
              </w:rPr>
              <w:t>Resolução de questões</w:t>
            </w:r>
            <w:r w:rsidRPr="41B27EDD">
              <w:t xml:space="preserve"> </w:t>
            </w:r>
          </w:p>
        </w:tc>
      </w:tr>
      <w:tr w:rsidR="005025E0" w14:paraId="668B2432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5F3174D2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FDBFA" w14:textId="0BB96D8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49C84" w14:textId="15D53F4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Capacitância de um gerador e associação de geradores.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1B472" w14:textId="2FC9823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Resolução de atividade.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7528F" w14:textId="6591824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X </w:t>
            </w:r>
          </w:p>
        </w:tc>
      </w:tr>
    </w:tbl>
    <w:p w14:paraId="4867362B" w14:textId="0EA08C5A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</w:t>
      </w:r>
    </w:p>
    <w:p w14:paraId="4C237B0A" w14:textId="1A40EE23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 </w:t>
      </w:r>
    </w:p>
    <w:p w14:paraId="47FC7B99" w14:textId="3C1E6FFA" w:rsidR="005025E0" w:rsidRDefault="005025E0" w:rsidP="28D14F34">
      <w:pPr>
        <w:tabs>
          <w:tab w:val="left" w:pos="1335"/>
          <w:tab w:val="left" w:pos="1755"/>
        </w:tabs>
      </w:pPr>
    </w:p>
    <w:p w14:paraId="76BAAA06" w14:textId="7219B112" w:rsidR="005025E0" w:rsidRDefault="005025E0" w:rsidP="28D14F34">
      <w:pPr>
        <w:tabs>
          <w:tab w:val="left" w:pos="1335"/>
          <w:tab w:val="left" w:pos="1755"/>
        </w:tabs>
      </w:pPr>
    </w:p>
    <w:p w14:paraId="5EAAFA58" w14:textId="77777777" w:rsidR="005025E0" w:rsidRDefault="005025E0" w:rsidP="28D14F34">
      <w:pPr>
        <w:tabs>
          <w:tab w:val="left" w:pos="1335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26"/>
        <w:gridCol w:w="3626"/>
        <w:gridCol w:w="3626"/>
      </w:tblGrid>
      <w:tr w:rsidR="28D14F34" w14:paraId="1C2BB737" w14:textId="77777777" w:rsidTr="23C11311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7C187D" w14:textId="3ED3006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AE7903B" w14:textId="2BAA459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0E8211" w14:textId="5E06AC9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DD529B" w14:textId="3FCBC71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AD4113" w14:textId="20EE2EAF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18E56D3A" w14:textId="77777777" w:rsidTr="23C11311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C695C2" w14:textId="5A943CC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19/09/2025</w:t>
            </w:r>
          </w:p>
          <w:p w14:paraId="6BFD88EB" w14:textId="5D6BF10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E952C" w14:textId="62C6CC0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E415A" w14:textId="38B16347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23C11311">
              <w:rPr>
                <w:color w:val="000000" w:themeColor="text1"/>
              </w:rPr>
              <w:t>Present</w:t>
            </w:r>
            <w:proofErr w:type="spellEnd"/>
            <w:r w:rsidRPr="23C11311">
              <w:rPr>
                <w:color w:val="000000" w:themeColor="text1"/>
              </w:rPr>
              <w:t xml:space="preserve"> </w:t>
            </w:r>
            <w:proofErr w:type="spellStart"/>
            <w:r w:rsidRPr="23C11311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3EE0E" w14:textId="0B4D1089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Registros e atividades no caderno.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1BE9D" w14:textId="04F19AFD" w:rsidR="23C11311" w:rsidRDefault="23C11311" w:rsidP="23C1131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C11311">
              <w:rPr>
                <w:color w:val="000000" w:themeColor="text1"/>
              </w:rPr>
              <w:t>Atividade no caderno</w:t>
            </w:r>
          </w:p>
        </w:tc>
      </w:tr>
      <w:tr w:rsidR="28D14F34" w14:paraId="5147A8AB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338E86F2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2DF0E" w14:textId="52D0D70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0593A" w14:textId="3014E589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O processo de independência da África do Sul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4EF36" w14:textId="483312B0" w:rsidR="17BEE7DB" w:rsidRDefault="17BEE7DB" w:rsidP="17BEE7D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37890" w14:textId="6052F71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color w:val="000000" w:themeColor="text1"/>
              </w:rPr>
              <w:t xml:space="preserve"> </w:t>
            </w:r>
            <w:r w:rsidR="005025E0">
              <w:rPr>
                <w:color w:val="000000" w:themeColor="text1"/>
              </w:rPr>
              <w:t>x</w:t>
            </w:r>
          </w:p>
        </w:tc>
      </w:tr>
      <w:tr w:rsidR="28D14F34" w14:paraId="1176E0B2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2074FD4B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1420E" w14:textId="0206660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7E7DA" w14:textId="5E5ED065" w:rsidR="73FF53CD" w:rsidRDefault="73FF53CD" w:rsidP="73FF53CD">
            <w:pPr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O que significa ser crítico? Consciência crítica e crítica da razão iluminista</w:t>
            </w:r>
          </w:p>
          <w:p w14:paraId="31A187DD" w14:textId="5B4E8CE6" w:rsidR="73FF53CD" w:rsidRDefault="73FF53CD" w:rsidP="73FF53CD">
            <w:pPr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 xml:space="preserve">As bases teóricas da teoria crítica dos </w:t>
            </w:r>
            <w:proofErr w:type="spellStart"/>
            <w:r w:rsidRPr="73FF53CD">
              <w:rPr>
                <w:color w:val="000000" w:themeColor="text1"/>
              </w:rPr>
              <w:t>frankfurtianos</w:t>
            </w:r>
            <w:proofErr w:type="spellEnd"/>
            <w:r w:rsidRPr="73FF53CD">
              <w:rPr>
                <w:color w:val="000000" w:themeColor="text1"/>
              </w:rPr>
              <w:t>: a razão instrumental, a teoria tradicional e a indústria cultural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255B3" w14:textId="1A91AC58" w:rsidR="73FF53CD" w:rsidRDefault="73FF53CD" w:rsidP="73FF53C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que significa ser crítico? Consciência crítica e crítica da razão iluminista</w:t>
            </w:r>
          </w:p>
          <w:p w14:paraId="57B21EB4" w14:textId="6891BB8D" w:rsidR="73FF53CD" w:rsidRDefault="73FF53CD" w:rsidP="73FF53C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As bases teóricas da teoria crítica dos </w:t>
            </w:r>
            <w:proofErr w:type="spellStart"/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frankfurtianos</w:t>
            </w:r>
            <w:proofErr w:type="spellEnd"/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a razão instrumental, a teoria tradicional e a indústria cultural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A551E" w14:textId="69DDB6C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</w:tr>
      <w:tr w:rsidR="28D14F34" w14:paraId="13BB84A7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35B6120D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D949B" w14:textId="2ED716C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8C0F3" w14:textId="5183C52D" w:rsidR="28D14F34" w:rsidRDefault="4EB8B29B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rPr>
                <w:color w:val="000000" w:themeColor="text1"/>
              </w:rPr>
              <w:t>Os artistas modernistas da música e teatro</w:t>
            </w:r>
            <w:r w:rsidR="28D14F34" w:rsidRPr="0428ED17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A432F" w14:textId="5C6ECB66" w:rsidR="28D14F34" w:rsidRDefault="68B76D7D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>Anotações no caderno</w:t>
            </w:r>
            <w:r w:rsidR="28D14F34" w:rsidRPr="0428ED17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DE27A" w14:textId="153ABFC2" w:rsidR="28D14F34" w:rsidRDefault="7C572736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>x</w:t>
            </w:r>
            <w:r w:rsidR="28D14F34" w:rsidRPr="0428ED17">
              <w:t xml:space="preserve"> </w:t>
            </w:r>
          </w:p>
        </w:tc>
      </w:tr>
      <w:tr w:rsidR="28D14F34" w14:paraId="4C9BA59D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697E7C26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0D0E2" w14:textId="2105582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EA5B2" w14:textId="3D000765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Movimentos sociais pós-guerra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79AC3" w14:textId="6A0FF436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Movimentos sociais pós-guerra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B30DE" w14:textId="79BA859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</w:tr>
    </w:tbl>
    <w:p w14:paraId="5B99B920" w14:textId="62704D84" w:rsidR="53F5143B" w:rsidRDefault="1135537F" w:rsidP="28D14F34">
      <w:pPr>
        <w:tabs>
          <w:tab w:val="left" w:pos="1755"/>
        </w:tabs>
      </w:pPr>
      <w:r w:rsidRPr="28D14F34">
        <w:t xml:space="preserve"> </w:t>
      </w:r>
    </w:p>
    <w:p w14:paraId="7B175326" w14:textId="6AB77EA3" w:rsidR="53F5143B" w:rsidRDefault="1135537F" w:rsidP="28D14F34">
      <w:pPr>
        <w:tabs>
          <w:tab w:val="center" w:pos="7568"/>
          <w:tab w:val="left" w:pos="9885"/>
        </w:tabs>
      </w:pPr>
      <w:r w:rsidRPr="28D14F34">
        <w:rPr>
          <w:rFonts w:ascii="Arial" w:eastAsia="Arial" w:hAnsi="Arial" w:cs="Arial"/>
          <w:b/>
          <w:bCs/>
        </w:rPr>
        <w:t xml:space="preserve">MÊS: </w:t>
      </w:r>
      <w:proofErr w:type="gramStart"/>
      <w:r w:rsidRPr="28D14F34">
        <w:rPr>
          <w:rFonts w:ascii="Arial" w:eastAsia="Arial" w:hAnsi="Arial" w:cs="Arial"/>
          <w:b/>
          <w:bCs/>
        </w:rPr>
        <w:t>SETEMBRO</w:t>
      </w:r>
      <w:proofErr w:type="gramEnd"/>
      <w:r w:rsidRPr="28D14F34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46"/>
        <w:gridCol w:w="3691"/>
        <w:gridCol w:w="3691"/>
        <w:gridCol w:w="3691"/>
      </w:tblGrid>
      <w:tr w:rsidR="28D14F34" w14:paraId="79A83E58" w14:textId="77777777" w:rsidTr="11BA06B3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46BD69" w14:textId="1A538E0F" w:rsidR="28D14F34" w:rsidRDefault="28D14F34" w:rsidP="28D14F34">
            <w:pPr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28D14F34" w14:paraId="0639E82B" w14:textId="77777777" w:rsidTr="11BA06B3">
        <w:trPr>
          <w:trHeight w:val="10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1DBB54" w14:textId="6DB985C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41BAA7" w14:textId="6697701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E26B17" w14:textId="2E791CA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66E821" w14:textId="1D02A0E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89528F" w14:textId="198732EB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A82AC3" w14:paraId="6372C83A" w14:textId="77777777" w:rsidTr="11BA06B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97BBF" w14:textId="67DE90B9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22/09/2025</w:t>
            </w:r>
          </w:p>
          <w:p w14:paraId="5BF65EB2" w14:textId="123F5849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DB92419" w14:textId="309185FE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B8071" w14:textId="096A1153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9C08D" w14:textId="5412EFFC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5FA60" w14:textId="4DE999F7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B046A" w14:textId="2BF921E3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A82AC3" w14:paraId="095ED0F2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2318B908" w14:textId="77777777" w:rsidR="00A82AC3" w:rsidRDefault="00A82AC3" w:rsidP="00A82AC3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CC00A" w14:textId="381AA0B3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FBB7C" w14:textId="7EEF0056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61B04" w14:textId="699EC9FC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40C2E" w14:textId="213C065A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A82AC3" w14:paraId="4A7A2A41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1CFD31BC" w14:textId="77777777" w:rsidR="00A82AC3" w:rsidRDefault="00A82AC3" w:rsidP="00A82AC3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DB6E9" w14:textId="198D4B24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2D28C" w14:textId="3B1FDA51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5C30D" w14:textId="403123EB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D7259" w14:textId="6588934D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A82AC3" w14:paraId="35D469EE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60216F8C" w14:textId="77777777" w:rsidR="00A82AC3" w:rsidRDefault="00A82AC3" w:rsidP="00A82AC3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D754E" w14:textId="5DFE22D9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GEO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5BC61" w14:textId="4CDDEF54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6F061" w14:textId="3D613A9A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E9602" w14:textId="0D887CEF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A82AC3" w14:paraId="1A6D59CC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57160EB5" w14:textId="77777777" w:rsidR="00A82AC3" w:rsidRDefault="00A82AC3" w:rsidP="00A82AC3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55897" w14:textId="76C4BDC8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C12D1" w14:textId="177E6637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7651D" w14:textId="6DC95D9E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32230" w14:textId="27A01270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A82AC3" w14:paraId="70BFE4BE" w14:textId="77777777" w:rsidTr="00FF45F5">
        <w:trPr>
          <w:trHeight w:val="300"/>
        </w:trPr>
        <w:tc>
          <w:tcPr>
            <w:tcW w:w="1995" w:type="dxa"/>
            <w:vMerge/>
            <w:vAlign w:val="center"/>
          </w:tcPr>
          <w:p w14:paraId="6D8F9210" w14:textId="77777777" w:rsidR="00A82AC3" w:rsidRDefault="00A82AC3" w:rsidP="00A82AC3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B013C" w14:textId="28EB5B48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5393C" w14:textId="0F8D8F63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 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908CE" w14:textId="74CAE59B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B6A5E" w14:textId="31BA2CF6" w:rsidR="00A82AC3" w:rsidRDefault="00A82AC3" w:rsidP="00A82AC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</w:tbl>
    <w:p w14:paraId="4B4EAD80" w14:textId="18704B84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 </w:t>
      </w:r>
    </w:p>
    <w:p w14:paraId="2972BE08" w14:textId="4E2ED425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166"/>
        <w:gridCol w:w="3660"/>
        <w:gridCol w:w="3660"/>
        <w:gridCol w:w="3661"/>
      </w:tblGrid>
      <w:tr w:rsidR="28D14F34" w14:paraId="3BBF32E1" w14:textId="77777777" w:rsidTr="233D4700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76349E" w14:textId="30530B8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9DA43F" w14:textId="7040B0C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F78282" w14:textId="43FA64D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1CD22F" w14:textId="4B1107B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F0775C" w14:textId="3A143507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276153A6" w14:textId="77777777" w:rsidTr="233D4700">
        <w:trPr>
          <w:trHeight w:val="300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F384A" w14:textId="41C6EA9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22/09/2025</w:t>
            </w:r>
          </w:p>
          <w:p w14:paraId="639EBDE7" w14:textId="4215578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201D8A15" w14:textId="7300EA9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9CACE" w14:textId="70C0358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3A785" w14:textId="03A4487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73FE9" w14:textId="507C460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5F582" w14:textId="4A969996" w:rsidR="28D14F34" w:rsidRDefault="005025E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  <w:tr w:rsidR="28D14F34" w14:paraId="0DC2DD23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139AC6BD" w14:textId="77777777" w:rsidR="007D758A" w:rsidRDefault="007D758A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9576F" w14:textId="7796D17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ENS.REL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C30B64" w14:textId="27F282A6" w:rsidR="28D14F34" w:rsidRDefault="287F71A8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>Protagonismo e perseverança.</w:t>
            </w:r>
            <w:r w:rsidR="28D14F34" w:rsidRPr="0C7070B0">
              <w:rPr>
                <w:color w:val="000000" w:themeColor="text1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7841E" w14:textId="60A95E58" w:rsidR="28D14F34" w:rsidRDefault="4AC3C4CB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>Abordagens de conteúdo.</w:t>
            </w:r>
            <w:r w:rsidR="28D14F34" w:rsidRPr="0C7070B0">
              <w:rPr>
                <w:color w:val="000000" w:themeColor="text1"/>
              </w:rPr>
              <w:t xml:space="preserve">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DCDD6" w14:textId="0E8EE7B0" w:rsidR="28D14F34" w:rsidRDefault="005025E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6D3EA88F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636B646B" w14:textId="77777777" w:rsidR="007D758A" w:rsidRDefault="007D758A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E6550" w14:textId="376929A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47355" w14:textId="3044D4F1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2589D0DC" w14:textId="4C90B948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786D91A7" w14:textId="174232C5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7C401B6D" w14:textId="1F6CC43F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6E9390A8" w14:textId="13167ED6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526A31F5" w14:textId="4AA249DB" w:rsidR="28D14F34" w:rsidRDefault="3EA0D1EA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Combinações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BE65C" w14:textId="0BD6104E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</w:t>
            </w:r>
            <w:r w:rsidR="30556573" w:rsidRPr="233D4700">
              <w:rPr>
                <w:color w:val="000000" w:themeColor="text1"/>
              </w:rPr>
              <w:t xml:space="preserve">Atividades propostas no livro, págs. </w:t>
            </w:r>
          </w:p>
          <w:p w14:paraId="3884F4A9" w14:textId="32F105BB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0CCE55B5" w14:textId="3345F45C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7DC67C4B" w14:textId="2511846E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36A9258D" w14:textId="4A555F3A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1E65FEA4" w14:textId="423D4DFC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7CB9D4DA" w14:textId="331362C8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4627" w14:textId="46675550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Atividades propostas no livro, págs. </w:t>
            </w:r>
          </w:p>
          <w:p w14:paraId="43C1442E" w14:textId="706633BD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65C3039E" w14:textId="5CBDB774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2FA7DEE8" w14:textId="7A20A2B3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1BED20B6" w14:textId="59B2726D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369DBC34" w14:textId="69C83942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421C725A" w14:textId="08E0A3FF" w:rsidR="28D14F34" w:rsidRDefault="30556573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5025E0" w14:paraId="2C08C39A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51DF3D56" w14:textId="77777777" w:rsidR="005025E0" w:rsidRDefault="005025E0" w:rsidP="005025E0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EA221" w14:textId="0BA64E7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0392E" w14:textId="5537586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Revisão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D4A20" w14:textId="2D0B2DD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>Revisão</w:t>
            </w:r>
            <w:r w:rsidRPr="41B27EDD">
              <w:rPr>
                <w:color w:val="000000" w:themeColor="text1"/>
              </w:rPr>
              <w:t xml:space="preserve">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58D0A" w14:textId="71D85CF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rPr>
                <w:color w:val="000000" w:themeColor="text1"/>
              </w:rPr>
              <w:t xml:space="preserve"> </w:t>
            </w:r>
            <w:r w:rsidRPr="41B27EDD">
              <w:t>Revisão</w:t>
            </w:r>
          </w:p>
        </w:tc>
      </w:tr>
    </w:tbl>
    <w:p w14:paraId="21216573" w14:textId="28CFB0C0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  <w:r w:rsidRPr="28D14F34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50"/>
        <w:gridCol w:w="3650"/>
        <w:gridCol w:w="3651"/>
      </w:tblGrid>
      <w:tr w:rsidR="28D14F34" w14:paraId="221F4583" w14:textId="77777777" w:rsidTr="17BEE7D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887B51" w14:textId="7F57F3E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656B0B" w14:textId="61DAB61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7004E9" w14:textId="0D386ED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8C230A" w14:textId="51E1013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09FE18" w14:textId="7C16C2DC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025E0" w14:paraId="5BF264A2" w14:textId="77777777" w:rsidTr="00006BC3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98939" w14:textId="0CF99C1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23/09/2025</w:t>
            </w:r>
          </w:p>
          <w:p w14:paraId="37088CF0" w14:textId="1B5E65C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62CA5B9" w14:textId="053D824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11F85" w14:textId="34D6F81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E0A3D8" w14:textId="5B290C38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1E2E93">
              <w:rPr>
                <w:rFonts w:ascii="Calibri" w:eastAsia="Calibri" w:hAnsi="Calibri" w:cs="Calibri"/>
                <w:sz w:val="20"/>
                <w:szCs w:val="20"/>
              </w:rPr>
              <w:t>Isomeria  óptica</w:t>
            </w:r>
            <w:r w:rsidRPr="111E2E93">
              <w:t xml:space="preserve">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764E6" w14:textId="72BEB91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9FD50" w14:textId="33F5FAA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11E2E93">
              <w:rPr>
                <w:color w:val="000000" w:themeColor="text1"/>
              </w:rPr>
              <w:t>Atividade no livro</w:t>
            </w:r>
          </w:p>
        </w:tc>
      </w:tr>
      <w:tr w:rsidR="005025E0" w14:paraId="717BAE11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6562BD8E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C606E" w14:textId="0DBE548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HIS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93E6D" w14:textId="395EEE4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 luta contra o apartheid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7AA54" w14:textId="035F71F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7BEE7DB">
              <w:rPr>
                <w:color w:val="000000" w:themeColor="text1"/>
              </w:rPr>
              <w:t>Anotações no caderno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E6510" w14:textId="58FEC6B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rPr>
                <w:color w:val="000000" w:themeColor="text1"/>
              </w:rPr>
              <w:t xml:space="preserve">Atividade no caderno </w:t>
            </w:r>
          </w:p>
        </w:tc>
      </w:tr>
      <w:tr w:rsidR="005025E0" w14:paraId="526FF7F2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08C75E7D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CB991" w14:textId="09E89AF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E74B0" w14:textId="7E9E3A3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>
              <w:t>x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DEED9" w14:textId="172BACB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313F7" w14:textId="018CC70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28D14F34">
              <w:t xml:space="preserve"> </w:t>
            </w:r>
          </w:p>
        </w:tc>
      </w:tr>
      <w:tr w:rsidR="005025E0" w14:paraId="4D09D2DC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4628A3EB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2D9EB" w14:textId="6EBC16C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D0450" w14:textId="55A4E6F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 Revisão de conteúdo.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EB7FD" w14:textId="5B230D7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Resolução de questões.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9DF97" w14:textId="2A29F43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1B27EDD">
              <w:t xml:space="preserve">X </w:t>
            </w:r>
          </w:p>
        </w:tc>
      </w:tr>
      <w:tr w:rsidR="005025E0" w14:paraId="1C472107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26A18571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C8FFA" w14:textId="2B9BFEF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2A190" w14:textId="06E7172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t xml:space="preserve">REVISÃO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EA9BD" w14:textId="12C09A6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t xml:space="preserve">REVISÃO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071BE" w14:textId="1D1A138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005025E0" w14:paraId="284170F2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0941B2FD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6A418" w14:textId="5353B88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8612D" w14:textId="74C17C78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1B27EDD">
              <w:t xml:space="preserve"> </w:t>
            </w:r>
            <w:proofErr w:type="spellStart"/>
            <w:r w:rsidRPr="41B27EDD">
              <w:t>Medios</w:t>
            </w:r>
            <w:proofErr w:type="spellEnd"/>
            <w:r w:rsidRPr="41B27EDD">
              <w:t xml:space="preserve"> de transporte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4266D" w14:textId="17FC853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: 172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0E6F3" w14:textId="2A661593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41B27EDD">
              <w:t>Pág</w:t>
            </w:r>
            <w:proofErr w:type="spellEnd"/>
            <w:r w:rsidRPr="41B27EDD">
              <w:t xml:space="preserve"> : 164 a 172 </w:t>
            </w:r>
          </w:p>
        </w:tc>
      </w:tr>
    </w:tbl>
    <w:p w14:paraId="1E9745A3" w14:textId="17CC2EA2" w:rsidR="53F5143B" w:rsidRDefault="1135537F" w:rsidP="28D14F34">
      <w:pPr>
        <w:tabs>
          <w:tab w:val="left" w:pos="1350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 </w:t>
      </w:r>
    </w:p>
    <w:p w14:paraId="4C6E7B96" w14:textId="602A93D3" w:rsidR="53F5143B" w:rsidRDefault="1135537F" w:rsidP="28D14F34">
      <w:pPr>
        <w:tabs>
          <w:tab w:val="left" w:pos="1350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47"/>
        <w:gridCol w:w="3647"/>
        <w:gridCol w:w="3647"/>
      </w:tblGrid>
      <w:tr w:rsidR="28D14F34" w14:paraId="45B7E5A1" w14:textId="77777777" w:rsidTr="11BA06B3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36B565" w14:textId="64978AF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7D83BCA" w14:textId="5BE5BEA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EE7D91" w14:textId="5CD8E55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CBA8A8" w14:textId="4A588C5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32E9F7" w14:textId="4A4F0AAB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025E0" w14:paraId="40F8BBCB" w14:textId="77777777" w:rsidTr="11BA06B3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89D9D" w14:textId="2179ECB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24/09/2025</w:t>
            </w:r>
          </w:p>
          <w:p w14:paraId="666EEBF2" w14:textId="10A6916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34E922DB" w14:textId="1DA0269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CB041" w14:textId="688CAE7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3C9B" w14:textId="039D273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Avaliação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EF09F" w14:textId="6ECBCB3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74254" w14:textId="76B75AE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5025E0" w14:paraId="520FF3AE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56839E58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EEB66" w14:textId="6D1E4F7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QUÍ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B609A" w14:textId="71BC31F1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Avaliação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3F2417" w14:textId="12C8B9A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DB9A0" w14:textId="0E650CFF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5025E0" w14:paraId="4A720DB1" w14:textId="77777777" w:rsidTr="11BA06B3">
        <w:trPr>
          <w:trHeight w:val="330"/>
        </w:trPr>
        <w:tc>
          <w:tcPr>
            <w:tcW w:w="1975" w:type="dxa"/>
            <w:vMerge/>
            <w:vAlign w:val="center"/>
          </w:tcPr>
          <w:p w14:paraId="5859475D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54FE4" w14:textId="70A7253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7312B" w14:textId="67DA688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Avaliação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73F9B" w14:textId="6E5E2AB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39A83" w14:textId="6215C98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28D14F34" w14:paraId="430C1CB7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223D24E6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B4643" w14:textId="014D4F0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422AA" w14:textId="744BAE29" w:rsidR="28D14F34" w:rsidRDefault="302751AB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Atividade Caderno Mais</w:t>
            </w:r>
            <w:r w:rsidR="28D14F34" w:rsidRPr="11BA06B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3266" w14:textId="3B135AA4" w:rsidR="28D14F34" w:rsidRDefault="5334F97E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Atividade Caderno Mais</w:t>
            </w:r>
            <w:r w:rsidR="28D14F34" w:rsidRPr="11BA06B3"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7FEA8" w14:textId="028A873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28D14F34" w14:paraId="0D772B4F" w14:textId="77777777" w:rsidTr="11BA06B3">
        <w:trPr>
          <w:trHeight w:val="300"/>
        </w:trPr>
        <w:tc>
          <w:tcPr>
            <w:tcW w:w="1975" w:type="dxa"/>
            <w:vMerge/>
            <w:vAlign w:val="center"/>
          </w:tcPr>
          <w:p w14:paraId="09F23DB3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43318" w14:textId="6902CCC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4563A" w14:textId="781B58E0" w:rsidR="28D14F34" w:rsidRDefault="29851C60" w:rsidP="28D14F34">
            <w:pPr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9451C" w14:textId="70E5B8F8" w:rsidR="28D14F34" w:rsidRDefault="6B6F7081" w:rsidP="10D9328F">
            <w:pPr>
              <w:spacing w:line="259" w:lineRule="auto"/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Revisão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A060F" w14:textId="52A88644" w:rsidR="28D14F34" w:rsidRDefault="6B6F7081" w:rsidP="10D9328F">
            <w:pPr>
              <w:spacing w:line="259" w:lineRule="auto"/>
              <w:ind w:left="-20" w:right="-20"/>
              <w:jc w:val="center"/>
            </w:pPr>
            <w:r w:rsidRPr="10D9328F">
              <w:rPr>
                <w:color w:val="000000" w:themeColor="text1"/>
              </w:rPr>
              <w:t xml:space="preserve">X </w:t>
            </w:r>
          </w:p>
        </w:tc>
      </w:tr>
      <w:tr w:rsidR="005025E0" w14:paraId="74881133" w14:textId="77777777" w:rsidTr="11BA06B3">
        <w:trPr>
          <w:trHeight w:val="420"/>
        </w:trPr>
        <w:tc>
          <w:tcPr>
            <w:tcW w:w="1975" w:type="dxa"/>
            <w:vMerge/>
            <w:vAlign w:val="center"/>
          </w:tcPr>
          <w:p w14:paraId="7FED8496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3DD7A" w14:textId="2956824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E5A03" w14:textId="174095E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 xml:space="preserve">Avaliação 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61C56" w14:textId="17F20D7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3E5A2" w14:textId="0F1A55C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</w:tbl>
    <w:p w14:paraId="3B88C6BE" w14:textId="57AC6AF5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86"/>
        <w:gridCol w:w="3685"/>
        <w:gridCol w:w="3544"/>
      </w:tblGrid>
      <w:tr w:rsidR="28D14F34" w14:paraId="6E53EAED" w14:textId="77777777" w:rsidTr="005025E0">
        <w:trPr>
          <w:trHeight w:val="109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AF82E2" w14:textId="4B3C8D0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53FC82" w14:textId="63C8E8C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1CD753" w14:textId="1C47E90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535D16" w14:textId="43B0805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80423E" w14:textId="7550EFE1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612974B1" w14:textId="77777777" w:rsidTr="005025E0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05A45" w14:textId="14216883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24/09/2025</w:t>
            </w:r>
          </w:p>
          <w:p w14:paraId="60511CEF" w14:textId="3630AE7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Quarta-feira</w:t>
            </w:r>
          </w:p>
          <w:p w14:paraId="0F0524DC" w14:textId="4122A35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15FFD" w14:textId="40B3985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lastRenderedPageBreak/>
              <w:t>CCLIT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68093" w14:textId="612A3CB8" w:rsidR="28D14F34" w:rsidRDefault="17992DD6" w:rsidP="11BA06B3">
            <w:pPr>
              <w:ind w:left="-20" w:right="-20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Correção Revisão</w:t>
            </w:r>
            <w:r w:rsidR="6E073CC1" w:rsidRPr="11BA06B3">
              <w:rPr>
                <w:color w:val="000000" w:themeColor="text1"/>
              </w:rPr>
              <w:t xml:space="preserve"> AP1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20AA8" w14:textId="043CB587" w:rsidR="28D14F34" w:rsidRDefault="68A9A0B9" w:rsidP="11BA06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Correção</w:t>
            </w:r>
            <w:r w:rsidR="28D14F34" w:rsidRPr="11BA06B3">
              <w:rPr>
                <w:color w:val="000000" w:themeColor="text1"/>
              </w:rPr>
              <w:t xml:space="preserve"> </w:t>
            </w:r>
            <w:r w:rsidR="7BDD7C3C" w:rsidRPr="11BA06B3">
              <w:rPr>
                <w:color w:val="000000" w:themeColor="text1"/>
              </w:rPr>
              <w:t>Revisão AP1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7D04D" w14:textId="4C3911D0" w:rsidR="28D14F34" w:rsidRDefault="005025E0" w:rsidP="28D14F3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28D14F34" w14:paraId="0F103B01" w14:textId="77777777" w:rsidTr="005025E0">
        <w:trPr>
          <w:trHeight w:val="300"/>
        </w:trPr>
        <w:tc>
          <w:tcPr>
            <w:tcW w:w="1975" w:type="dxa"/>
            <w:vMerge/>
            <w:vAlign w:val="center"/>
          </w:tcPr>
          <w:p w14:paraId="77DBE0DB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BE5F1" w14:textId="0FFCB96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MAT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E5483" w14:textId="1F2E1449" w:rsidR="28D14F34" w:rsidRDefault="3A62605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Cap. 31 - Triângulo de Pascal e Binômio de newton </w:t>
            </w:r>
          </w:p>
          <w:p w14:paraId="28C7BBC1" w14:textId="51B99289" w:rsidR="28D14F34" w:rsidRDefault="3A62605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Fatorial e Números binomiais</w:t>
            </w:r>
          </w:p>
          <w:p w14:paraId="58B9A421" w14:textId="3CB67140" w:rsidR="28D14F34" w:rsidRDefault="3A62605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Números binomiais</w:t>
            </w:r>
          </w:p>
          <w:p w14:paraId="6A737A69" w14:textId="0AA62E33" w:rsidR="28D14F34" w:rsidRDefault="3A62605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Triângulo de Pascal</w:t>
            </w:r>
          </w:p>
          <w:p w14:paraId="4CBE7B8F" w14:textId="2EFD9BF8" w:rsidR="28D14F34" w:rsidRDefault="3A62605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Binômio de newton</w:t>
            </w:r>
            <w:r w:rsidR="28D14F34" w:rsidRPr="233D4700"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114F5" w14:textId="74761E94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t xml:space="preserve"> </w:t>
            </w:r>
            <w:r w:rsidR="4B0F7C3F" w:rsidRPr="233D4700">
              <w:rPr>
                <w:color w:val="000000" w:themeColor="text1"/>
              </w:rPr>
              <w:t>Atividades propostas no livro, págs.</w:t>
            </w:r>
          </w:p>
          <w:p w14:paraId="175D06FD" w14:textId="67BB8D4C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0088E40D" w14:textId="38CA7F49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08920847" w14:textId="6E863E7B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25E6C9D4" w14:textId="0409BACD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4681164B" w14:textId="6845FA13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229B1284" w14:textId="099B1EA7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  <w:p w14:paraId="3BE8270B" w14:textId="22DE56A1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both"/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6DDE7" w14:textId="45AA4C70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Atividades propostas no livro, págs.</w:t>
            </w:r>
          </w:p>
          <w:p w14:paraId="4D1CB059" w14:textId="78E59DCB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12; 13. </w:t>
            </w:r>
          </w:p>
          <w:p w14:paraId="58711A60" w14:textId="085A199B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17; 18; 19.</w:t>
            </w:r>
          </w:p>
          <w:p w14:paraId="6B29150A" w14:textId="682D2C90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24; 27; 28.</w:t>
            </w:r>
          </w:p>
          <w:p w14:paraId="0D20C355" w14:textId="322D256E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33; 34; 35; 36.</w:t>
            </w:r>
          </w:p>
          <w:p w14:paraId="451D345A" w14:textId="606CA53F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APROFUNDE, págs. 37 a 59 </w:t>
            </w:r>
          </w:p>
          <w:p w14:paraId="0E8D9180" w14:textId="7B8F1D1D" w:rsidR="28D14F34" w:rsidRDefault="4B0F7C3F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  <w:p w14:paraId="617DFBC1" w14:textId="18EE3C6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33D4700">
              <w:t xml:space="preserve"> </w:t>
            </w:r>
          </w:p>
        </w:tc>
      </w:tr>
      <w:tr w:rsidR="28D14F34" w14:paraId="13B35EFB" w14:textId="77777777" w:rsidTr="005025E0">
        <w:trPr>
          <w:trHeight w:val="300"/>
        </w:trPr>
        <w:tc>
          <w:tcPr>
            <w:tcW w:w="1975" w:type="dxa"/>
            <w:vMerge/>
            <w:vAlign w:val="center"/>
          </w:tcPr>
          <w:p w14:paraId="2059F65F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9345A" w14:textId="26F2E72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36B7E" w14:textId="76D13941" w:rsidR="28D14F34" w:rsidRDefault="49CE3618" w:rsidP="11BA06B3">
            <w:pPr>
              <w:tabs>
                <w:tab w:val="left" w:pos="3705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Atividade</w:t>
            </w:r>
            <w:r w:rsidR="1C5557BD" w:rsidRPr="11BA06B3">
              <w:rPr>
                <w:color w:val="000000" w:themeColor="text1"/>
              </w:rPr>
              <w:t xml:space="preserve"> Caderno Mais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B3629" w14:textId="37A30C9C" w:rsidR="28D14F34" w:rsidRDefault="1C5557BD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color w:val="000000" w:themeColor="text1"/>
              </w:rPr>
              <w:t>Atividade Caderno Mais</w:t>
            </w:r>
            <w:r w:rsidR="28D14F34" w:rsidRPr="11BA06B3"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D5791" w14:textId="446D24C4" w:rsidR="28D14F34" w:rsidRDefault="005025E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  <w:tr w:rsidR="28D14F34" w14:paraId="212B8F7B" w14:textId="77777777" w:rsidTr="005025E0">
        <w:trPr>
          <w:trHeight w:val="300"/>
        </w:trPr>
        <w:tc>
          <w:tcPr>
            <w:tcW w:w="1975" w:type="dxa"/>
            <w:vMerge/>
            <w:vAlign w:val="center"/>
          </w:tcPr>
          <w:p w14:paraId="3B68DAB3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3AA9A" w14:textId="3A6D61E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58ABF" w14:textId="4CF9A0DB" w:rsidR="28D14F34" w:rsidRDefault="5B9DA0BD" w:rsidP="28D14F34">
            <w:pPr>
              <w:tabs>
                <w:tab w:val="left" w:pos="3705"/>
              </w:tabs>
              <w:spacing w:line="360" w:lineRule="auto"/>
              <w:jc w:val="center"/>
            </w:pPr>
            <w:r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Revisão </w:t>
            </w:r>
            <w:r w:rsidR="28D14F34" w:rsidRPr="10D932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331E" w14:textId="6C706574" w:rsidR="28D14F34" w:rsidRDefault="75AA938B" w:rsidP="10D9328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D9328F">
              <w:t xml:space="preserve">Revisão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13B50" w14:textId="4EA34C87" w:rsidR="28D14F34" w:rsidRDefault="75AA938B" w:rsidP="10D9328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0D9328F">
              <w:t xml:space="preserve">X </w:t>
            </w:r>
          </w:p>
        </w:tc>
      </w:tr>
    </w:tbl>
    <w:p w14:paraId="4D792345" w14:textId="1A44B02B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278802FD" w14:textId="5E4C9DD0" w:rsidR="53F5143B" w:rsidRDefault="1135537F" w:rsidP="28D14F34">
      <w:pPr>
        <w:tabs>
          <w:tab w:val="left" w:pos="1035"/>
        </w:tabs>
      </w:pPr>
      <w:r w:rsidRPr="28D14F34">
        <w:t xml:space="preserve">  </w:t>
      </w:r>
    </w:p>
    <w:p w14:paraId="7FBC61F5" w14:textId="1662F776" w:rsidR="53F5143B" w:rsidRDefault="1135537F" w:rsidP="28D14F34">
      <w:pPr>
        <w:tabs>
          <w:tab w:val="left" w:pos="1035"/>
        </w:tabs>
      </w:pP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70"/>
        <w:gridCol w:w="3670"/>
        <w:gridCol w:w="3671"/>
      </w:tblGrid>
      <w:tr w:rsidR="28D14F34" w14:paraId="67114150" w14:textId="77777777" w:rsidTr="233D4700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33CA56" w14:textId="6C4486B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66B7FE" w14:textId="420F75E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98DC8A" w14:textId="484F4C8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D52AB6" w14:textId="45B48F5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FD4D37" w14:textId="4CE945E9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28D14F34" w14:paraId="001200E3" w14:textId="77777777" w:rsidTr="233D4700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64836" w14:textId="1F1775C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25/08/2025</w:t>
            </w:r>
          </w:p>
          <w:p w14:paraId="3424DBBC" w14:textId="4D18F4B5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D4BF2" w14:textId="43F3515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BA08F" w14:textId="6BD511F3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 </w:t>
            </w:r>
            <w:r w:rsidR="0BF9242B" w:rsidRPr="233D4700">
              <w:rPr>
                <w:color w:val="000000" w:themeColor="text1"/>
              </w:rPr>
              <w:t>CAP. 32 - ANÁLISE COMBINATÓRIA</w:t>
            </w:r>
          </w:p>
          <w:p w14:paraId="73692E09" w14:textId="73BFB142" w:rsidR="28D14F34" w:rsidRDefault="0BF9242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1623360A" w14:textId="1C62F71F" w:rsidR="28D14F34" w:rsidRDefault="0BF9242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36E23FE8" w14:textId="0D8D2E76" w:rsidR="28D14F34" w:rsidRDefault="0BF9242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Arranjo Simples</w:t>
            </w:r>
          </w:p>
          <w:p w14:paraId="079E2925" w14:textId="70FC6CBE" w:rsidR="28D14F34" w:rsidRDefault="0BF9242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20C38D69" w14:textId="2E1C08F9" w:rsidR="28D14F34" w:rsidRDefault="0BF9242B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Combinações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F0174" w14:textId="1A75A00F" w:rsidR="28D14F34" w:rsidRDefault="28D14F34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 xml:space="preserve"> </w:t>
            </w:r>
            <w:r w:rsidR="7948AA90" w:rsidRPr="233D4700">
              <w:rPr>
                <w:color w:val="000000" w:themeColor="text1"/>
              </w:rPr>
              <w:t xml:space="preserve">Atividades propostas no livro, págs. </w:t>
            </w:r>
          </w:p>
          <w:p w14:paraId="78FB6FCC" w14:textId="0B7BFED3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42819ABC" w14:textId="1F52191F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5BD47065" w14:textId="5C8966B0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449D45D6" w14:textId="17C7C2AC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77C7D8CC" w14:textId="456EBB80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APROFUNDE – 46 a 74</w:t>
            </w:r>
          </w:p>
          <w:p w14:paraId="2F187E76" w14:textId="1F6765BD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Caderno Mais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AA59F" w14:textId="597DB523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 xml:space="preserve">Atividades propostas no livro, págs. </w:t>
            </w:r>
          </w:p>
          <w:p w14:paraId="2D4472FD" w14:textId="25187866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5D5E8271" w14:textId="05E57066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34DA57E1" w14:textId="2D7952F2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34; 35; 36.</w:t>
            </w:r>
          </w:p>
          <w:p w14:paraId="23E8ED60" w14:textId="395B9126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02B16006" w14:textId="583269CD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3AAD99FB" w14:textId="5AE77FAC" w:rsidR="28D14F34" w:rsidRDefault="7948AA90" w:rsidP="233D47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Caderno Mais</w:t>
            </w:r>
            <w:r w:rsidR="28D14F34" w:rsidRPr="233D4700">
              <w:rPr>
                <w:color w:val="000000" w:themeColor="text1"/>
              </w:rPr>
              <w:t xml:space="preserve"> </w:t>
            </w:r>
          </w:p>
        </w:tc>
      </w:tr>
      <w:tr w:rsidR="005025E0" w14:paraId="242F8187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1B1CB628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E99BB" w14:textId="4C0A83F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81314" w14:textId="59690E4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AC99C" w14:textId="0472FC6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3751A" w14:textId="36CDD23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5025E0" w14:paraId="07B26248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74C995A0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C4DC" w14:textId="4AD5397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6220B" w14:textId="2E54EA8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6CC4B" w14:textId="4E69247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BEF18" w14:textId="123E997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5025E0" w14:paraId="05EB1F4D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53B10244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8F5CA" w14:textId="2C743EF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251C0" w14:textId="0AB5C36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D9FA9" w14:textId="2B57FB4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B8642" w14:textId="07F608D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  <w:tr w:rsidR="005025E0" w14:paraId="182DCA35" w14:textId="77777777" w:rsidTr="233D4700">
        <w:trPr>
          <w:trHeight w:val="300"/>
        </w:trPr>
        <w:tc>
          <w:tcPr>
            <w:tcW w:w="1975" w:type="dxa"/>
            <w:vMerge/>
            <w:vAlign w:val="center"/>
          </w:tcPr>
          <w:p w14:paraId="3C883F0C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25B6F" w14:textId="0B050E0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6467D" w14:textId="7A167DD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879A" w14:textId="489162C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C0588" w14:textId="22094A0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F9FFA46">
              <w:rPr>
                <w:rFonts w:ascii="Arial" w:eastAsia="Arial" w:hAnsi="Arial" w:cs="Arial"/>
                <w:color w:val="000000" w:themeColor="text1"/>
              </w:rPr>
              <w:t>Avaliação</w:t>
            </w:r>
          </w:p>
        </w:tc>
      </w:tr>
    </w:tbl>
    <w:p w14:paraId="631B28C8" w14:textId="6524FC07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</w:t>
      </w:r>
    </w:p>
    <w:p w14:paraId="04F23235" w14:textId="58E64F19" w:rsidR="53F5143B" w:rsidRDefault="1135537F" w:rsidP="28D14F34">
      <w:pPr>
        <w:tabs>
          <w:tab w:val="left" w:pos="1335"/>
          <w:tab w:val="left" w:pos="1755"/>
        </w:tabs>
      </w:pPr>
      <w:r w:rsidRPr="28D14F34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26"/>
        <w:gridCol w:w="3626"/>
        <w:gridCol w:w="3626"/>
      </w:tblGrid>
      <w:tr w:rsidR="28D14F34" w14:paraId="26E1D793" w14:textId="77777777" w:rsidTr="23C11311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C770AC" w14:textId="3F82B14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1F453D" w14:textId="19DB48F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F52844" w14:textId="0A165BA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D77334" w14:textId="6C726BC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009C69" w14:textId="12007569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24499A1C" w14:textId="77777777" w:rsidTr="23C11311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6BC6EC" w14:textId="03981AE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26/09/2025</w:t>
            </w:r>
          </w:p>
          <w:p w14:paraId="0871082E" w14:textId="53D8780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25CCA" w14:textId="57BA139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UAINGL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22575" w14:textId="67CD3C35" w:rsidR="28D14F34" w:rsidRDefault="09936BBC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11311">
              <w:t>AVALIAÇÃO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72130" w14:textId="478B9A04" w:rsidR="28D14F34" w:rsidRDefault="2D476636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11311">
              <w:t>AVALIAÇÃO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8CDCF" w14:textId="51A06059" w:rsidR="28D14F34" w:rsidRDefault="715AAD5A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3C11311">
              <w:t>ESTUDE</w:t>
            </w:r>
          </w:p>
        </w:tc>
      </w:tr>
      <w:tr w:rsidR="28D14F34" w14:paraId="79A33847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51214CF8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030F4" w14:textId="1C5155F2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9D105" w14:textId="109D0875" w:rsidR="28D14F34" w:rsidRDefault="7B2CC08D" w:rsidP="005025E0">
            <w:pPr>
              <w:jc w:val="center"/>
            </w:pPr>
            <w:r w:rsidRPr="17BEE7DB">
              <w:rPr>
                <w:color w:val="000000" w:themeColor="text1"/>
              </w:rPr>
              <w:t>REVISÃO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27E95" w14:textId="735A26F9" w:rsidR="28D14F34" w:rsidRDefault="3D163D77" w:rsidP="005025E0">
            <w:pPr>
              <w:jc w:val="center"/>
            </w:pPr>
            <w:r w:rsidRPr="17BEE7DB">
              <w:rPr>
                <w:color w:val="000000" w:themeColor="text1"/>
              </w:rPr>
              <w:t>REVISÃO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D9368" w14:textId="649620AE" w:rsidR="28D14F34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28D14F34" w14:paraId="7AEE544E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038B036E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A1C66" w14:textId="6617FE1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AB39C" w14:textId="3FC09AA5" w:rsidR="73FF53CD" w:rsidRDefault="73FF53CD" w:rsidP="73FF53CD">
            <w:pPr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A dialética negativa de Theodor Adorno e a reprodutibilidade técnica de Walter Benjamin</w:t>
            </w:r>
          </w:p>
          <w:p w14:paraId="41050DAA" w14:textId="11C1236C" w:rsidR="73FF53CD" w:rsidRDefault="73FF53CD" w:rsidP="73FF53CD">
            <w:pPr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 xml:space="preserve">Principais aspectos do pensamento de </w:t>
            </w:r>
            <w:proofErr w:type="spellStart"/>
            <w:r w:rsidRPr="73FF53CD">
              <w:rPr>
                <w:color w:val="000000" w:themeColor="text1"/>
              </w:rPr>
              <w:t>Marcuse</w:t>
            </w:r>
            <w:proofErr w:type="spellEnd"/>
            <w:r w:rsidRPr="73FF53CD">
              <w:rPr>
                <w:color w:val="000000" w:themeColor="text1"/>
              </w:rPr>
              <w:t>: a sociedade repressiva; o homem unidimensional; a revolução a cargo dos que estão fora do sistema etc.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0A9A3" w14:textId="0A7D052F" w:rsidR="73FF53CD" w:rsidRDefault="73FF53CD" w:rsidP="73FF53C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dialética negativa de Theodor Adorno e a reprodutibilidade técnica de Walter Benjamin</w:t>
            </w:r>
          </w:p>
          <w:p w14:paraId="68AFFAC4" w14:textId="0FF5CD03" w:rsidR="73FF53CD" w:rsidRDefault="73FF53CD" w:rsidP="73FF53CD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Principais aspectos do pensamento de </w:t>
            </w:r>
            <w:proofErr w:type="spellStart"/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Marcuse</w:t>
            </w:r>
            <w:proofErr w:type="spellEnd"/>
            <w:r w:rsidRPr="73FF53C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a sociedade repressiva; o homem unidimensional; a revolução a cargo dos que estão fora do sistema etc.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1CD73" w14:textId="6E70A7B9" w:rsidR="28D14F34" w:rsidRDefault="005025E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8D14F34" w:rsidRPr="28D14F34">
              <w:t xml:space="preserve"> </w:t>
            </w:r>
          </w:p>
        </w:tc>
      </w:tr>
      <w:tr w:rsidR="28D14F34" w14:paraId="5B9139B2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02649525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7B4D9" w14:textId="1D8AD38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HISTArt</w:t>
            </w:r>
            <w:proofErr w:type="spellEnd"/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0E99B" w14:textId="46C168D8" w:rsidR="28D14F34" w:rsidRDefault="68D5BFFB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rPr>
                <w:color w:val="000000" w:themeColor="text1"/>
              </w:rPr>
              <w:t>Análises de obras (Enem)</w:t>
            </w:r>
            <w:r w:rsidR="28D14F34" w:rsidRPr="0428ED17">
              <w:t xml:space="preserve">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BAE94" w14:textId="35AFAF64" w:rsidR="28D14F34" w:rsidRDefault="28D14F34" w:rsidP="0428ED1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 xml:space="preserve"> </w:t>
            </w:r>
            <w:r w:rsidR="522F3D6B" w:rsidRPr="0428ED17">
              <w:rPr>
                <w:color w:val="000000" w:themeColor="text1"/>
              </w:rPr>
              <w:t>Análises de obras (Enem)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578D8" w14:textId="0E185B0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28ED17">
              <w:t xml:space="preserve"> </w:t>
            </w:r>
            <w:r w:rsidR="36D2476B" w:rsidRPr="0428ED17">
              <w:t>x</w:t>
            </w:r>
          </w:p>
        </w:tc>
      </w:tr>
      <w:tr w:rsidR="28D14F34" w14:paraId="30928324" w14:textId="77777777" w:rsidTr="23C11311">
        <w:trPr>
          <w:trHeight w:val="300"/>
        </w:trPr>
        <w:tc>
          <w:tcPr>
            <w:tcW w:w="1975" w:type="dxa"/>
            <w:vMerge/>
            <w:vAlign w:val="center"/>
          </w:tcPr>
          <w:p w14:paraId="571983AF" w14:textId="77777777" w:rsidR="007D758A" w:rsidRDefault="007D758A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3D605" w14:textId="4C439F3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4D7DB" w14:textId="35B6D38F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 xml:space="preserve">Movimentos sociais no Brasil do pós-guerra aos anos 1990 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302B7" w14:textId="40E2CB49" w:rsidR="73FF53CD" w:rsidRDefault="73FF53CD" w:rsidP="73FF53C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3FF53CD">
              <w:rPr>
                <w:color w:val="000000" w:themeColor="text1"/>
              </w:rPr>
              <w:t>Movimentos sociais no Brasil do pós-guerra aos anos 1990</w:t>
            </w:r>
          </w:p>
        </w:tc>
        <w:tc>
          <w:tcPr>
            <w:tcW w:w="3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4084E" w14:textId="72DF4F5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  <w:r w:rsidR="005025E0">
              <w:t>x</w:t>
            </w:r>
          </w:p>
        </w:tc>
      </w:tr>
    </w:tbl>
    <w:p w14:paraId="2D4DC4F5" w14:textId="3E7307F6" w:rsidR="53F5143B" w:rsidRDefault="1135537F" w:rsidP="28D14F34">
      <w:pPr>
        <w:tabs>
          <w:tab w:val="left" w:pos="1755"/>
        </w:tabs>
      </w:pPr>
      <w:r w:rsidRPr="28D14F34">
        <w:lastRenderedPageBreak/>
        <w:t xml:space="preserve"> </w:t>
      </w:r>
    </w:p>
    <w:p w14:paraId="22593086" w14:textId="11ED96C6" w:rsidR="53F5143B" w:rsidRDefault="1135537F" w:rsidP="28D14F34">
      <w:pPr>
        <w:tabs>
          <w:tab w:val="center" w:pos="7568"/>
          <w:tab w:val="left" w:pos="9885"/>
        </w:tabs>
      </w:pPr>
      <w:r w:rsidRPr="28D14F34">
        <w:rPr>
          <w:rFonts w:ascii="Arial" w:eastAsia="Arial" w:hAnsi="Arial" w:cs="Arial"/>
          <w:b/>
          <w:bCs/>
        </w:rPr>
        <w:t xml:space="preserve">MÊS: </w:t>
      </w:r>
      <w:proofErr w:type="gramStart"/>
      <w:r w:rsidRPr="28D14F34">
        <w:rPr>
          <w:rFonts w:ascii="Arial" w:eastAsia="Arial" w:hAnsi="Arial" w:cs="Arial"/>
          <w:b/>
          <w:bCs/>
        </w:rPr>
        <w:t>SETEMBRO</w:t>
      </w:r>
      <w:proofErr w:type="gramEnd"/>
      <w:r w:rsidRPr="28D14F34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5"/>
        <w:gridCol w:w="2046"/>
        <w:gridCol w:w="3691"/>
        <w:gridCol w:w="3691"/>
        <w:gridCol w:w="3691"/>
      </w:tblGrid>
      <w:tr w:rsidR="28D14F34" w14:paraId="13107FEB" w14:textId="77777777" w:rsidTr="11BA06B3">
        <w:trPr>
          <w:trHeight w:val="300"/>
        </w:trPr>
        <w:tc>
          <w:tcPr>
            <w:tcW w:w="15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210643" w14:textId="5C032D95" w:rsidR="28D14F34" w:rsidRDefault="28D14F34" w:rsidP="28D14F34">
            <w:pPr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sz w:val="31"/>
                <w:szCs w:val="31"/>
              </w:rPr>
              <w:t>3ª SÉRIE B – ENSINO MÉDIO</w:t>
            </w:r>
          </w:p>
        </w:tc>
      </w:tr>
      <w:tr w:rsidR="28D14F34" w14:paraId="4EF9B498" w14:textId="77777777" w:rsidTr="11BA06B3">
        <w:trPr>
          <w:trHeight w:val="105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2477B4" w14:textId="7FD9A55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AD22DD" w14:textId="4A6C8EA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84CC7F" w14:textId="581CDA5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6097FC" w14:textId="61421A4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8F00DA" w14:textId="19655C4A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8D14F34" w14:paraId="5005A91C" w14:textId="77777777" w:rsidTr="11BA06B3">
        <w:trPr>
          <w:trHeight w:val="300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BFEAC7" w14:textId="4B8BF786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29/09/2025</w:t>
            </w:r>
          </w:p>
          <w:p w14:paraId="50678147" w14:textId="41F40004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6CB78E5" w14:textId="10166051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0110E" w14:textId="6DD2F150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8B5F8" w14:textId="2526F392" w:rsidR="28D14F34" w:rsidRDefault="586B4E8A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  <w:r w:rsidR="28D14F34" w:rsidRPr="10D9328F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74667" w14:textId="199ACDD9" w:rsidR="28D14F34" w:rsidRDefault="4BF6C5B7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B4B61" w14:textId="7AB8F057" w:rsidR="28D14F34" w:rsidRDefault="4BF6C5B7" w:rsidP="10D9328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61072E00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4DD0DD52" w14:textId="77777777" w:rsidR="005025E0" w:rsidRDefault="005025E0" w:rsidP="005025E0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4F602" w14:textId="68DD47F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8D14F34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00C26" w14:textId="2224529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F7103" w14:textId="2278A3D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EF494" w14:textId="6D556D5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382EB512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1AF56C14" w14:textId="77777777" w:rsidR="005025E0" w:rsidRDefault="005025E0" w:rsidP="005025E0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1BBC6" w14:textId="48658AF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3E290" w14:textId="12CC941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F7A13" w14:textId="2E83906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7A277" w14:textId="64E5687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60EF2973" w14:textId="77777777" w:rsidTr="004A0B6B">
        <w:trPr>
          <w:trHeight w:val="300"/>
        </w:trPr>
        <w:tc>
          <w:tcPr>
            <w:tcW w:w="1995" w:type="dxa"/>
            <w:vMerge/>
            <w:vAlign w:val="center"/>
          </w:tcPr>
          <w:p w14:paraId="3F1E5CB2" w14:textId="77777777" w:rsidR="005025E0" w:rsidRDefault="005025E0" w:rsidP="005025E0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EC834" w14:textId="44083BD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GEO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85106" w14:textId="31635BB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486EA" w14:textId="7F91146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E179" w14:textId="7B41774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28D14F34" w14:paraId="50720711" w14:textId="77777777" w:rsidTr="11BA06B3">
        <w:trPr>
          <w:trHeight w:val="300"/>
        </w:trPr>
        <w:tc>
          <w:tcPr>
            <w:tcW w:w="1995" w:type="dxa"/>
            <w:vMerge/>
            <w:vAlign w:val="center"/>
          </w:tcPr>
          <w:p w14:paraId="6D42DFFB" w14:textId="77777777" w:rsidR="007D758A" w:rsidRDefault="007D758A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43576" w14:textId="0ED9E6C9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ACCAA" w14:textId="3F19C3AC" w:rsidR="28D14F34" w:rsidRDefault="6D226C36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Correção </w:t>
            </w:r>
            <w:r w:rsidR="1E213199"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</w:t>
            </w:r>
            <w:r w:rsidR="1E213199" w:rsidRPr="11BA06B3">
              <w:rPr>
                <w:color w:val="000000" w:themeColor="text1"/>
              </w:rPr>
              <w:t xml:space="preserve"> Caderno Mais</w:t>
            </w:r>
            <w:r w:rsidR="28D14F34"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5500B" w14:textId="719F833A" w:rsidR="28D14F34" w:rsidRDefault="05E09477" w:rsidP="11BA06B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Correção </w:t>
            </w:r>
            <w:r w:rsidR="7198BF77" w:rsidRPr="11BA06B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</w:t>
            </w:r>
            <w:r w:rsidR="7198BF77" w:rsidRPr="11BA06B3">
              <w:rPr>
                <w:color w:val="000000" w:themeColor="text1"/>
              </w:rPr>
              <w:t xml:space="preserve"> Caderno Mais</w:t>
            </w:r>
            <w:r w:rsidR="28D14F34" w:rsidRPr="11BA06B3">
              <w:rPr>
                <w:color w:val="000000" w:themeColor="text1"/>
              </w:rPr>
              <w:t xml:space="preserve">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A0BE9" w14:textId="5391FFEB" w:rsidR="28D14F34" w:rsidRDefault="005025E0" w:rsidP="28D14F3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28D14F34" w:rsidRPr="28D14F34">
              <w:rPr>
                <w:color w:val="000000" w:themeColor="text1"/>
              </w:rPr>
              <w:t xml:space="preserve"> </w:t>
            </w:r>
          </w:p>
        </w:tc>
      </w:tr>
      <w:tr w:rsidR="005025E0" w14:paraId="565532CD" w14:textId="77777777" w:rsidTr="00C12424">
        <w:trPr>
          <w:trHeight w:val="300"/>
        </w:trPr>
        <w:tc>
          <w:tcPr>
            <w:tcW w:w="1995" w:type="dxa"/>
            <w:vMerge/>
            <w:vAlign w:val="center"/>
          </w:tcPr>
          <w:p w14:paraId="6F5545DF" w14:textId="77777777" w:rsidR="005025E0" w:rsidRDefault="005025E0" w:rsidP="005025E0"/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BD1DF" w14:textId="4E0F721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3C2B1" w14:textId="431D2D1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F7D5B" w14:textId="3D88849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3195B" w14:textId="56D20EE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</w:tbl>
    <w:p w14:paraId="3D9195D5" w14:textId="633E261E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 </w:t>
      </w:r>
    </w:p>
    <w:p w14:paraId="3E2A40A8" w14:textId="3F8FCDA3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2166"/>
        <w:gridCol w:w="3660"/>
        <w:gridCol w:w="3660"/>
        <w:gridCol w:w="3661"/>
      </w:tblGrid>
      <w:tr w:rsidR="28D14F34" w14:paraId="0A5548B3" w14:textId="77777777" w:rsidTr="233D4700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1629A2" w14:textId="57A2D65A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58D5FB" w14:textId="36D99D1D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8507BC" w14:textId="5591F5E8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2EC43B" w14:textId="04AADB77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76D0CF" w14:textId="6E5C6593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025E0" w14:paraId="578162C5" w14:textId="77777777" w:rsidTr="006217EA">
        <w:trPr>
          <w:trHeight w:val="300"/>
        </w:trPr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56656" w14:textId="348000C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29/09/2025</w:t>
            </w:r>
          </w:p>
          <w:p w14:paraId="02AA8188" w14:textId="57163C4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58BDC6F" w14:textId="4175F3B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45395" w14:textId="6BE89EF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91CC5" w14:textId="6FEF52E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85AD5" w14:textId="3D26588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EB8B1" w14:textId="48CAE93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42D93B3E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58453E9D" w14:textId="77777777" w:rsidR="005025E0" w:rsidRDefault="005025E0" w:rsidP="005025E0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3B5F6" w14:textId="7199E65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ENS.REL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5AFD3" w14:textId="13DC64F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Protagonismo e perseverança.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168A2" w14:textId="4151B24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C7070B0">
              <w:rPr>
                <w:color w:val="000000" w:themeColor="text1"/>
              </w:rPr>
              <w:t xml:space="preserve">Roteiro de conteúdo.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D1164" w14:textId="48755C1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28D14F34">
              <w:rPr>
                <w:color w:val="000000" w:themeColor="text1"/>
              </w:rPr>
              <w:t xml:space="preserve"> </w:t>
            </w:r>
          </w:p>
        </w:tc>
      </w:tr>
      <w:tr w:rsidR="005025E0" w14:paraId="0541A721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5BE5A372" w14:textId="77777777" w:rsidR="005025E0" w:rsidRDefault="005025E0" w:rsidP="005025E0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CE3F2" w14:textId="450CED6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AD32C" w14:textId="5B2F6AC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CAP. 32 - ANÁLISE COMBINATÓRIA</w:t>
            </w:r>
          </w:p>
          <w:p w14:paraId="6F57105A" w14:textId="3463C63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Introdução à Análise combinatória</w:t>
            </w:r>
          </w:p>
          <w:p w14:paraId="163C2BAC" w14:textId="620A43B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Princípio fundamental da contagem</w:t>
            </w:r>
          </w:p>
          <w:p w14:paraId="6D55A3BC" w14:textId="4F577AE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Arranjo Simples</w:t>
            </w:r>
          </w:p>
          <w:p w14:paraId="274EE922" w14:textId="17ACD6A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Permutações</w:t>
            </w:r>
          </w:p>
          <w:p w14:paraId="4D7AA1E6" w14:textId="54F8391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Combinações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6BD1F" w14:textId="27E42EE7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 xml:space="preserve">Atividades propostas no livro, págs. </w:t>
            </w:r>
          </w:p>
          <w:p w14:paraId="2E838F07" w14:textId="335EF1EA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4BC7323D" w14:textId="447AB4A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52EDA0FD" w14:textId="436B2A8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34; 35; 36.</w:t>
            </w:r>
          </w:p>
          <w:p w14:paraId="2DC14DE1" w14:textId="6C63EE3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6C5CFDA5" w14:textId="6147EF4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454FD9FC" w14:textId="27A8F50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Caderno Mais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523BD" w14:textId="0581088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 xml:space="preserve">Atividades propostas no livro, págs. </w:t>
            </w:r>
          </w:p>
          <w:p w14:paraId="4AB04118" w14:textId="7F991B0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18; 19; 20; 21; 22; 23.</w:t>
            </w:r>
          </w:p>
          <w:p w14:paraId="3A5E5854" w14:textId="1BA619F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25; 26; 27.</w:t>
            </w:r>
          </w:p>
          <w:p w14:paraId="090486E6" w14:textId="37D305C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lastRenderedPageBreak/>
              <w:t>34; 35; 36.</w:t>
            </w:r>
          </w:p>
          <w:p w14:paraId="1B729973" w14:textId="5E5A53D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41; 42; 43; 44; 45.</w:t>
            </w:r>
          </w:p>
          <w:p w14:paraId="0D8DE3F0" w14:textId="4C825452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>APROFUNDE – 46 a 74</w:t>
            </w:r>
          </w:p>
          <w:p w14:paraId="4F2FF5F8" w14:textId="36F9690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33D4700">
              <w:rPr>
                <w:color w:val="000000" w:themeColor="text1"/>
              </w:rPr>
              <w:t xml:space="preserve">Caderno Mais </w:t>
            </w:r>
          </w:p>
        </w:tc>
      </w:tr>
      <w:tr w:rsidR="005025E0" w14:paraId="507C5430" w14:textId="77777777" w:rsidTr="233D4700">
        <w:trPr>
          <w:trHeight w:val="300"/>
        </w:trPr>
        <w:tc>
          <w:tcPr>
            <w:tcW w:w="1935" w:type="dxa"/>
            <w:vMerge/>
            <w:vAlign w:val="center"/>
          </w:tcPr>
          <w:p w14:paraId="4B2C50DC" w14:textId="77777777" w:rsidR="005025E0" w:rsidRDefault="005025E0" w:rsidP="005025E0"/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844A9" w14:textId="3633BD5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A3B32" w14:textId="2F2D1E83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904AF" w14:textId="0182845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AF81B" w14:textId="7C7F9A4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</w:tbl>
    <w:p w14:paraId="309C00AD" w14:textId="59C70F3B" w:rsidR="53F5143B" w:rsidRDefault="1135537F" w:rsidP="28D14F34">
      <w:pPr>
        <w:tabs>
          <w:tab w:val="left" w:pos="8355"/>
        </w:tabs>
      </w:pPr>
      <w:r w:rsidRPr="28D14F34">
        <w:rPr>
          <w:rFonts w:ascii="Arial" w:eastAsia="Arial" w:hAnsi="Arial" w:cs="Arial"/>
        </w:rPr>
        <w:t xml:space="preserve"> </w:t>
      </w:r>
      <w:r w:rsidRPr="28D14F34">
        <w:t xml:space="preserve"> </w:t>
      </w:r>
      <w:r w:rsidRPr="28D14F34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26"/>
        <w:gridCol w:w="3650"/>
        <w:gridCol w:w="3650"/>
        <w:gridCol w:w="3651"/>
      </w:tblGrid>
      <w:tr w:rsidR="28D14F34" w14:paraId="6D7726F6" w14:textId="77777777" w:rsidTr="17BEE7DB">
        <w:trPr>
          <w:trHeight w:val="3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3B2996" w14:textId="07A4AC5C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BB6A13" w14:textId="227DB4EB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1CA78D" w14:textId="4AC8D01F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FA4308" w14:textId="6B37FB5E" w:rsidR="28D14F34" w:rsidRDefault="28D14F34" w:rsidP="28D14F34">
            <w:pPr>
              <w:tabs>
                <w:tab w:val="left" w:leader="underscore" w:pos="6960"/>
                <w:tab w:val="left" w:pos="14880"/>
              </w:tabs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D0AB9E" w14:textId="4C813BAD" w:rsidR="28D14F34" w:rsidRDefault="28D14F34" w:rsidP="28D14F34">
            <w:pPr>
              <w:spacing w:before="360" w:after="360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025E0" w14:paraId="48A66EF8" w14:textId="77777777" w:rsidTr="17BEE7DB">
        <w:trPr>
          <w:trHeight w:val="30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D1A20" w14:textId="6E95CBE6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  <w:color w:val="000000" w:themeColor="text1"/>
              </w:rPr>
              <w:t>30/09/2025</w:t>
            </w:r>
          </w:p>
          <w:p w14:paraId="41F8A1E8" w14:textId="0B4AB0C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85E18B5" w14:textId="6E7469B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BA5F2" w14:textId="1F0D882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04CF3" w14:textId="438D6E12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50790" w14:textId="4399E29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64CB3" w14:textId="33395A0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46A38FC7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149DD1E7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469DA" w14:textId="5CD82445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HIS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B14E9" w14:textId="376F40EB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rPr>
                <w:color w:val="000000" w:themeColor="text1"/>
              </w:rPr>
              <w:t xml:space="preserve">REVISÃO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00FFD" w14:textId="212BFAB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rPr>
                <w:color w:val="000000" w:themeColor="text1"/>
              </w:rPr>
              <w:t xml:space="preserve">REVISÃO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9661A" w14:textId="0C8972A8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rPr>
                <w:color w:val="000000" w:themeColor="text1"/>
              </w:rPr>
              <w:t xml:space="preserve"> </w:t>
            </w:r>
          </w:p>
        </w:tc>
      </w:tr>
      <w:tr w:rsidR="005025E0" w14:paraId="743174F4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3EE47735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3AEAE" w14:textId="1C35C89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4D2F8" w14:textId="2D2EE6B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9485F" w14:textId="7ADAB8F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A467E" w14:textId="480EA889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650772AF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4DF33AAD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640DD" w14:textId="4E7B9184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321C" w14:textId="2590D5BD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B454C" w14:textId="682E6BD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99642" w14:textId="3A552F9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tr w:rsidR="005025E0" w14:paraId="7FC0F4DD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57F729A4" w14:textId="77777777" w:rsidR="005025E0" w:rsidRDefault="005025E0" w:rsidP="005025E0"/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C6B07" w14:textId="3D971E6E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3A1EB" w14:textId="6FD35C5C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t xml:space="preserve">REVISÃO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6969E" w14:textId="3E12D61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7BEE7DB">
              <w:t xml:space="preserve">REVISÃO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94BD8" w14:textId="446DFEA1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8D14F34">
              <w:t xml:space="preserve"> </w:t>
            </w:r>
          </w:p>
        </w:tc>
      </w:tr>
      <w:tr w:rsidR="005025E0" w14:paraId="6894DCE4" w14:textId="77777777" w:rsidTr="17BEE7DB">
        <w:trPr>
          <w:trHeight w:val="300"/>
        </w:trPr>
        <w:tc>
          <w:tcPr>
            <w:tcW w:w="1975" w:type="dxa"/>
            <w:vMerge/>
            <w:vAlign w:val="center"/>
          </w:tcPr>
          <w:p w14:paraId="05066292" w14:textId="77777777" w:rsidR="005025E0" w:rsidRDefault="005025E0" w:rsidP="005025E0">
            <w:bookmarkStart w:id="0" w:name="_GoBack" w:colFirst="2" w:colLast="2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8C518" w14:textId="4DBA042F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8D14F34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78F31" w14:textId="25C2F24C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68062" w14:textId="2A783230" w:rsidR="005025E0" w:rsidRDefault="005025E0" w:rsidP="005025E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9FEB9" w14:textId="4AA4807F" w:rsidR="005025E0" w:rsidRDefault="005025E0" w:rsidP="005025E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0D9328F">
              <w:rPr>
                <w:color w:val="000000" w:themeColor="text1"/>
              </w:rPr>
              <w:t xml:space="preserve">Avaliação </w:t>
            </w:r>
          </w:p>
        </w:tc>
      </w:tr>
      <w:bookmarkEnd w:id="0"/>
    </w:tbl>
    <w:p w14:paraId="23715D21" w14:textId="4CF0A13E" w:rsidR="53F5143B" w:rsidRDefault="53F5143B" w:rsidP="28D14F34">
      <w:pPr>
        <w:tabs>
          <w:tab w:val="left" w:pos="1755"/>
        </w:tabs>
      </w:pPr>
    </w:p>
    <w:p w14:paraId="26C3E323" w14:textId="00B45B67" w:rsidR="53F5143B" w:rsidRDefault="53F5143B" w:rsidP="53F5143B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53F5143B" w:rsidSect="000A4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225E" w14:textId="77777777" w:rsidR="00C67B6F" w:rsidRDefault="00C67B6F">
      <w:r>
        <w:separator/>
      </w:r>
    </w:p>
  </w:endnote>
  <w:endnote w:type="continuationSeparator" w:id="0">
    <w:p w14:paraId="59A41C93" w14:textId="77777777" w:rsidR="00C67B6F" w:rsidRDefault="00C67B6F">
      <w:r>
        <w:continuationSeparator/>
      </w:r>
    </w:p>
  </w:endnote>
  <w:endnote w:type="continuationNotice" w:id="1">
    <w:p w14:paraId="16EF442F" w14:textId="77777777" w:rsidR="00C67B6F" w:rsidRDefault="00C67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EE307" w14:textId="77777777" w:rsidR="00FF45F5" w:rsidRDefault="00FF45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FF45F5" w14:paraId="7EFA5605" w14:textId="77777777" w:rsidTr="7282A69F">
      <w:trPr>
        <w:trHeight w:val="300"/>
      </w:trPr>
      <w:tc>
        <w:tcPr>
          <w:tcW w:w="5045" w:type="dxa"/>
        </w:tcPr>
        <w:p w14:paraId="3C87D1B7" w14:textId="37D49AEB" w:rsidR="00FF45F5" w:rsidRDefault="00FF45F5" w:rsidP="7282A69F">
          <w:pPr>
            <w:pStyle w:val="Cabealho"/>
            <w:ind w:left="-115"/>
          </w:pPr>
        </w:p>
      </w:tc>
      <w:tc>
        <w:tcPr>
          <w:tcW w:w="5045" w:type="dxa"/>
        </w:tcPr>
        <w:p w14:paraId="63E90263" w14:textId="6D7686D6" w:rsidR="00FF45F5" w:rsidRDefault="00FF45F5" w:rsidP="7282A69F">
          <w:pPr>
            <w:pStyle w:val="Cabealho"/>
            <w:jc w:val="center"/>
          </w:pPr>
        </w:p>
      </w:tc>
      <w:tc>
        <w:tcPr>
          <w:tcW w:w="5045" w:type="dxa"/>
        </w:tcPr>
        <w:p w14:paraId="5CD84811" w14:textId="7D438931" w:rsidR="00FF45F5" w:rsidRDefault="00FF45F5" w:rsidP="7282A69F">
          <w:pPr>
            <w:pStyle w:val="Cabealho"/>
            <w:ind w:right="-115"/>
            <w:jc w:val="right"/>
          </w:pPr>
        </w:p>
      </w:tc>
    </w:tr>
  </w:tbl>
  <w:p w14:paraId="25E978BB" w14:textId="65A5F68A" w:rsidR="00FF45F5" w:rsidRDefault="00FF45F5" w:rsidP="7282A6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A0ED" w14:textId="77777777" w:rsidR="00FF45F5" w:rsidRDefault="00FF45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71C9" w14:textId="77777777" w:rsidR="00C67B6F" w:rsidRDefault="00C67B6F">
      <w:r>
        <w:separator/>
      </w:r>
    </w:p>
  </w:footnote>
  <w:footnote w:type="continuationSeparator" w:id="0">
    <w:p w14:paraId="7D834AB3" w14:textId="77777777" w:rsidR="00C67B6F" w:rsidRDefault="00C67B6F">
      <w:r>
        <w:continuationSeparator/>
      </w:r>
    </w:p>
  </w:footnote>
  <w:footnote w:type="continuationNotice" w:id="1">
    <w:p w14:paraId="114BAD8C" w14:textId="77777777" w:rsidR="00C67B6F" w:rsidRDefault="00C67B6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D4D14" w14:textId="77777777" w:rsidR="00FF45F5" w:rsidRDefault="00FF45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1B44DDAC" w:rsidR="00FF45F5" w:rsidRPr="00C6580C" w:rsidRDefault="00FF45F5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3BF8C5CF" wp14:editId="0157A79B">
          <wp:simplePos x="0" y="0"/>
          <wp:positionH relativeFrom="margin">
            <wp:posOffset>0</wp:posOffset>
          </wp:positionH>
          <wp:positionV relativeFrom="paragraph">
            <wp:posOffset>27940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7A6FC23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>
          <w:pict w14:anchorId="2244123D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394D0D74" w14:textId="77777777" w:rsidR="00FF45F5" w:rsidRDefault="00FF45F5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469F9F9" w14:textId="77777777" w:rsidR="00FF45F5" w:rsidRPr="00B70891" w:rsidRDefault="00FF45F5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5C09F0DB" w:rsidR="00FF45F5" w:rsidRPr="0061107F" w:rsidRDefault="00FF45F5" w:rsidP="00B7089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31ED7778" w14:textId="77777777" w:rsidR="00FF45F5" w:rsidRDefault="00FF45F5">
    <w:pPr>
      <w:pStyle w:val="Cabealho"/>
      <w:jc w:val="right"/>
      <w:rPr>
        <w:rFonts w:ascii="Verdana" w:hAnsi="Verdana" w:cs="Verdana"/>
        <w:b/>
        <w:sz w:val="2"/>
      </w:rPr>
    </w:pPr>
  </w:p>
  <w:p w14:paraId="532070F0" w14:textId="77777777" w:rsidR="00FF45F5" w:rsidRDefault="00FF45F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2B2F1" w14:textId="77777777" w:rsidR="00FF45F5" w:rsidRDefault="00FF45F5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4N8TyMsu9/tPt" int2:id="T0p6beg2">
      <int2:state int2:value="Rejected" int2:type="AugLoop_Text_Critique"/>
    </int2:textHash>
    <int2:textHash int2:hashCode="j0V/mMOT19uW83" int2:id="wDBUxTh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228F"/>
    <w:multiLevelType w:val="hybridMultilevel"/>
    <w:tmpl w:val="756C1146"/>
    <w:lvl w:ilvl="0" w:tplc="F6DE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6B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E6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EF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A7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44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CC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6A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E2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1E70"/>
    <w:multiLevelType w:val="hybridMultilevel"/>
    <w:tmpl w:val="FFFFFFFF"/>
    <w:lvl w:ilvl="0" w:tplc="8E9EA7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085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29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E2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CB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A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A2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7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09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1C99"/>
    <w:rsid w:val="0001003B"/>
    <w:rsid w:val="0001791F"/>
    <w:rsid w:val="0001CD7B"/>
    <w:rsid w:val="00026A3E"/>
    <w:rsid w:val="00031109"/>
    <w:rsid w:val="00040CD3"/>
    <w:rsid w:val="00041DAB"/>
    <w:rsid w:val="0006483F"/>
    <w:rsid w:val="00064CAF"/>
    <w:rsid w:val="00070151"/>
    <w:rsid w:val="00075684"/>
    <w:rsid w:val="00082FD7"/>
    <w:rsid w:val="000958FB"/>
    <w:rsid w:val="00096E2D"/>
    <w:rsid w:val="000A08D3"/>
    <w:rsid w:val="000A4128"/>
    <w:rsid w:val="000A552E"/>
    <w:rsid w:val="000A6A2B"/>
    <w:rsid w:val="000C0114"/>
    <w:rsid w:val="000C0EA6"/>
    <w:rsid w:val="000C36F1"/>
    <w:rsid w:val="000C792C"/>
    <w:rsid w:val="000E4566"/>
    <w:rsid w:val="000E74D5"/>
    <w:rsid w:val="000F211A"/>
    <w:rsid w:val="00107637"/>
    <w:rsid w:val="00127D6A"/>
    <w:rsid w:val="00146A1F"/>
    <w:rsid w:val="00147A84"/>
    <w:rsid w:val="00155F96"/>
    <w:rsid w:val="00157ED0"/>
    <w:rsid w:val="00163C90"/>
    <w:rsid w:val="0016644B"/>
    <w:rsid w:val="001674F4"/>
    <w:rsid w:val="0017EA23"/>
    <w:rsid w:val="001852CF"/>
    <w:rsid w:val="00192BCA"/>
    <w:rsid w:val="00193B6E"/>
    <w:rsid w:val="00193C14"/>
    <w:rsid w:val="00196685"/>
    <w:rsid w:val="00197DE5"/>
    <w:rsid w:val="001B072F"/>
    <w:rsid w:val="001B625B"/>
    <w:rsid w:val="001B6702"/>
    <w:rsid w:val="001C1D6B"/>
    <w:rsid w:val="001C681F"/>
    <w:rsid w:val="001D04F9"/>
    <w:rsid w:val="001DB1CC"/>
    <w:rsid w:val="001E429B"/>
    <w:rsid w:val="001F1886"/>
    <w:rsid w:val="001F4C9D"/>
    <w:rsid w:val="00201A3E"/>
    <w:rsid w:val="002026F3"/>
    <w:rsid w:val="002075FF"/>
    <w:rsid w:val="00212A78"/>
    <w:rsid w:val="0021735C"/>
    <w:rsid w:val="00222E3E"/>
    <w:rsid w:val="002243FD"/>
    <w:rsid w:val="0022A895"/>
    <w:rsid w:val="0023026D"/>
    <w:rsid w:val="002330A9"/>
    <w:rsid w:val="00240869"/>
    <w:rsid w:val="00243E1D"/>
    <w:rsid w:val="00244648"/>
    <w:rsid w:val="0024626D"/>
    <w:rsid w:val="00255F7A"/>
    <w:rsid w:val="00262780"/>
    <w:rsid w:val="00271C2F"/>
    <w:rsid w:val="0027404A"/>
    <w:rsid w:val="002745FB"/>
    <w:rsid w:val="00277B8C"/>
    <w:rsid w:val="002804EF"/>
    <w:rsid w:val="002854B1"/>
    <w:rsid w:val="002B556E"/>
    <w:rsid w:val="002C2778"/>
    <w:rsid w:val="002C281B"/>
    <w:rsid w:val="002C612C"/>
    <w:rsid w:val="002C61E5"/>
    <w:rsid w:val="002D6508"/>
    <w:rsid w:val="002D6841"/>
    <w:rsid w:val="002E3A6A"/>
    <w:rsid w:val="002E4D33"/>
    <w:rsid w:val="002F0CCE"/>
    <w:rsid w:val="002F14D1"/>
    <w:rsid w:val="002F6524"/>
    <w:rsid w:val="002F72AF"/>
    <w:rsid w:val="00304022"/>
    <w:rsid w:val="003135F9"/>
    <w:rsid w:val="00321F19"/>
    <w:rsid w:val="00346BD9"/>
    <w:rsid w:val="003629BF"/>
    <w:rsid w:val="0036423C"/>
    <w:rsid w:val="00371706"/>
    <w:rsid w:val="00377CB5"/>
    <w:rsid w:val="0038138E"/>
    <w:rsid w:val="0038535E"/>
    <w:rsid w:val="00392599"/>
    <w:rsid w:val="003B0DED"/>
    <w:rsid w:val="003B137B"/>
    <w:rsid w:val="003C5232"/>
    <w:rsid w:val="003D449D"/>
    <w:rsid w:val="003D4F28"/>
    <w:rsid w:val="003D7623"/>
    <w:rsid w:val="003D76B3"/>
    <w:rsid w:val="003E0DDB"/>
    <w:rsid w:val="003F5F2D"/>
    <w:rsid w:val="003FAF49"/>
    <w:rsid w:val="004038CB"/>
    <w:rsid w:val="00414381"/>
    <w:rsid w:val="00415D09"/>
    <w:rsid w:val="00417160"/>
    <w:rsid w:val="00421F75"/>
    <w:rsid w:val="0042431B"/>
    <w:rsid w:val="0045649C"/>
    <w:rsid w:val="00463549"/>
    <w:rsid w:val="00471D5B"/>
    <w:rsid w:val="00481A14"/>
    <w:rsid w:val="004A0E9B"/>
    <w:rsid w:val="004A14CD"/>
    <w:rsid w:val="004A229E"/>
    <w:rsid w:val="004B7DB2"/>
    <w:rsid w:val="004C59A4"/>
    <w:rsid w:val="004D17CF"/>
    <w:rsid w:val="004E5C5C"/>
    <w:rsid w:val="004F2870"/>
    <w:rsid w:val="005025E0"/>
    <w:rsid w:val="00510D1C"/>
    <w:rsid w:val="005212DA"/>
    <w:rsid w:val="005236E4"/>
    <w:rsid w:val="00524526"/>
    <w:rsid w:val="005271A1"/>
    <w:rsid w:val="0053497C"/>
    <w:rsid w:val="005364B1"/>
    <w:rsid w:val="00540A7C"/>
    <w:rsid w:val="00571A2D"/>
    <w:rsid w:val="0057487C"/>
    <w:rsid w:val="00574E55"/>
    <w:rsid w:val="00581497"/>
    <w:rsid w:val="00583C67"/>
    <w:rsid w:val="0059555F"/>
    <w:rsid w:val="005A3D90"/>
    <w:rsid w:val="005C0658"/>
    <w:rsid w:val="005E0BAC"/>
    <w:rsid w:val="005F0410"/>
    <w:rsid w:val="005FC585"/>
    <w:rsid w:val="006001B8"/>
    <w:rsid w:val="0061107F"/>
    <w:rsid w:val="006165F3"/>
    <w:rsid w:val="00617C87"/>
    <w:rsid w:val="006205EC"/>
    <w:rsid w:val="006207FD"/>
    <w:rsid w:val="00634336"/>
    <w:rsid w:val="00644B13"/>
    <w:rsid w:val="006458B1"/>
    <w:rsid w:val="00647556"/>
    <w:rsid w:val="00657E85"/>
    <w:rsid w:val="006730BD"/>
    <w:rsid w:val="00695E06"/>
    <w:rsid w:val="006974DE"/>
    <w:rsid w:val="006A0760"/>
    <w:rsid w:val="006A1FF2"/>
    <w:rsid w:val="006A7785"/>
    <w:rsid w:val="006B18C0"/>
    <w:rsid w:val="006B42A5"/>
    <w:rsid w:val="006C34AE"/>
    <w:rsid w:val="006C5ED4"/>
    <w:rsid w:val="006D7472"/>
    <w:rsid w:val="006DA08A"/>
    <w:rsid w:val="006F078C"/>
    <w:rsid w:val="006F2378"/>
    <w:rsid w:val="006F430A"/>
    <w:rsid w:val="006F4C7E"/>
    <w:rsid w:val="00700703"/>
    <w:rsid w:val="00701131"/>
    <w:rsid w:val="00706D7B"/>
    <w:rsid w:val="0070DB86"/>
    <w:rsid w:val="007117E8"/>
    <w:rsid w:val="007277CE"/>
    <w:rsid w:val="00736F86"/>
    <w:rsid w:val="00743658"/>
    <w:rsid w:val="00744B42"/>
    <w:rsid w:val="007511DC"/>
    <w:rsid w:val="007557FA"/>
    <w:rsid w:val="0076420E"/>
    <w:rsid w:val="00796240"/>
    <w:rsid w:val="007B691E"/>
    <w:rsid w:val="007B6C7B"/>
    <w:rsid w:val="007C5C3D"/>
    <w:rsid w:val="007C5D2F"/>
    <w:rsid w:val="007C7921"/>
    <w:rsid w:val="007D5B85"/>
    <w:rsid w:val="007D758A"/>
    <w:rsid w:val="007E5051"/>
    <w:rsid w:val="00800315"/>
    <w:rsid w:val="00807CFD"/>
    <w:rsid w:val="00826A5C"/>
    <w:rsid w:val="008353A9"/>
    <w:rsid w:val="0083968A"/>
    <w:rsid w:val="00863EC9"/>
    <w:rsid w:val="00863EFB"/>
    <w:rsid w:val="00865691"/>
    <w:rsid w:val="008744BD"/>
    <w:rsid w:val="008744F0"/>
    <w:rsid w:val="00874B36"/>
    <w:rsid w:val="00875774"/>
    <w:rsid w:val="008926E5"/>
    <w:rsid w:val="008958F6"/>
    <w:rsid w:val="008A8829"/>
    <w:rsid w:val="008B61AB"/>
    <w:rsid w:val="008C6865"/>
    <w:rsid w:val="008C7C51"/>
    <w:rsid w:val="008E540A"/>
    <w:rsid w:val="008FC474"/>
    <w:rsid w:val="0090137B"/>
    <w:rsid w:val="00904F39"/>
    <w:rsid w:val="00910E60"/>
    <w:rsid w:val="00923D80"/>
    <w:rsid w:val="00937A5B"/>
    <w:rsid w:val="00939CE3"/>
    <w:rsid w:val="0094437E"/>
    <w:rsid w:val="009745CB"/>
    <w:rsid w:val="00974FAA"/>
    <w:rsid w:val="00977BF4"/>
    <w:rsid w:val="00984890"/>
    <w:rsid w:val="00992A2A"/>
    <w:rsid w:val="009940CF"/>
    <w:rsid w:val="009A1E54"/>
    <w:rsid w:val="009A45C4"/>
    <w:rsid w:val="009E688A"/>
    <w:rsid w:val="009E6F49"/>
    <w:rsid w:val="009F0D07"/>
    <w:rsid w:val="009F19B9"/>
    <w:rsid w:val="009F250E"/>
    <w:rsid w:val="009F5D2A"/>
    <w:rsid w:val="00A0BDC6"/>
    <w:rsid w:val="00A16017"/>
    <w:rsid w:val="00A20760"/>
    <w:rsid w:val="00A229C0"/>
    <w:rsid w:val="00A25F85"/>
    <w:rsid w:val="00A27F8C"/>
    <w:rsid w:val="00A30026"/>
    <w:rsid w:val="00A67A5F"/>
    <w:rsid w:val="00A80C4B"/>
    <w:rsid w:val="00A81217"/>
    <w:rsid w:val="00A81CFC"/>
    <w:rsid w:val="00A81D07"/>
    <w:rsid w:val="00A82AC3"/>
    <w:rsid w:val="00A83610"/>
    <w:rsid w:val="00A94B2B"/>
    <w:rsid w:val="00A96AB0"/>
    <w:rsid w:val="00AB0A40"/>
    <w:rsid w:val="00AB1DD4"/>
    <w:rsid w:val="00AB6DBB"/>
    <w:rsid w:val="00AC57ED"/>
    <w:rsid w:val="00AC7D79"/>
    <w:rsid w:val="00AD71D8"/>
    <w:rsid w:val="00AE7BD2"/>
    <w:rsid w:val="00AF6ADD"/>
    <w:rsid w:val="00B01E17"/>
    <w:rsid w:val="00B06833"/>
    <w:rsid w:val="00B1040A"/>
    <w:rsid w:val="00B14CB4"/>
    <w:rsid w:val="00B179DA"/>
    <w:rsid w:val="00B24582"/>
    <w:rsid w:val="00B27F75"/>
    <w:rsid w:val="00B2FBC9"/>
    <w:rsid w:val="00B33C26"/>
    <w:rsid w:val="00B3756A"/>
    <w:rsid w:val="00B42EF6"/>
    <w:rsid w:val="00B46073"/>
    <w:rsid w:val="00B47094"/>
    <w:rsid w:val="00B55905"/>
    <w:rsid w:val="00B611AF"/>
    <w:rsid w:val="00B637ED"/>
    <w:rsid w:val="00B65325"/>
    <w:rsid w:val="00B70891"/>
    <w:rsid w:val="00B7458F"/>
    <w:rsid w:val="00B770E1"/>
    <w:rsid w:val="00B81522"/>
    <w:rsid w:val="00B929FE"/>
    <w:rsid w:val="00BA4AA5"/>
    <w:rsid w:val="00BA6ED8"/>
    <w:rsid w:val="00BD4E30"/>
    <w:rsid w:val="00BD6ACB"/>
    <w:rsid w:val="00BE6434"/>
    <w:rsid w:val="00C04A97"/>
    <w:rsid w:val="00C15CCF"/>
    <w:rsid w:val="00C33B9A"/>
    <w:rsid w:val="00C45A16"/>
    <w:rsid w:val="00C65430"/>
    <w:rsid w:val="00C6580C"/>
    <w:rsid w:val="00C67B6F"/>
    <w:rsid w:val="00C720DE"/>
    <w:rsid w:val="00C74C0F"/>
    <w:rsid w:val="00C750BA"/>
    <w:rsid w:val="00C8553D"/>
    <w:rsid w:val="00C92276"/>
    <w:rsid w:val="00C95FF4"/>
    <w:rsid w:val="00C96FFF"/>
    <w:rsid w:val="00CA01DA"/>
    <w:rsid w:val="00CA28D0"/>
    <w:rsid w:val="00CA4029"/>
    <w:rsid w:val="00CB362A"/>
    <w:rsid w:val="00CC221F"/>
    <w:rsid w:val="00CC6EDD"/>
    <w:rsid w:val="00CF3FD6"/>
    <w:rsid w:val="00CF4C5D"/>
    <w:rsid w:val="00CFDD42"/>
    <w:rsid w:val="00D22C67"/>
    <w:rsid w:val="00D305E1"/>
    <w:rsid w:val="00D3CB4C"/>
    <w:rsid w:val="00D428A9"/>
    <w:rsid w:val="00D65429"/>
    <w:rsid w:val="00D66C8A"/>
    <w:rsid w:val="00D676C1"/>
    <w:rsid w:val="00D701D6"/>
    <w:rsid w:val="00D70B4E"/>
    <w:rsid w:val="00D76711"/>
    <w:rsid w:val="00D8257E"/>
    <w:rsid w:val="00D8346F"/>
    <w:rsid w:val="00D83C42"/>
    <w:rsid w:val="00D8719D"/>
    <w:rsid w:val="00D87370"/>
    <w:rsid w:val="00D8D87A"/>
    <w:rsid w:val="00D9612F"/>
    <w:rsid w:val="00D9734F"/>
    <w:rsid w:val="00DA1729"/>
    <w:rsid w:val="00DB229E"/>
    <w:rsid w:val="00DD349A"/>
    <w:rsid w:val="00DE78AB"/>
    <w:rsid w:val="00DF3716"/>
    <w:rsid w:val="00E0C2F8"/>
    <w:rsid w:val="00E40028"/>
    <w:rsid w:val="00E462CC"/>
    <w:rsid w:val="00E535DE"/>
    <w:rsid w:val="00E60DCA"/>
    <w:rsid w:val="00E62892"/>
    <w:rsid w:val="00E643B2"/>
    <w:rsid w:val="00E7754B"/>
    <w:rsid w:val="00E84960"/>
    <w:rsid w:val="00E8BB5C"/>
    <w:rsid w:val="00E91EA1"/>
    <w:rsid w:val="00E9215C"/>
    <w:rsid w:val="00E94C8E"/>
    <w:rsid w:val="00E951D1"/>
    <w:rsid w:val="00EA2024"/>
    <w:rsid w:val="00EA39AA"/>
    <w:rsid w:val="00EA55E1"/>
    <w:rsid w:val="00EB00E6"/>
    <w:rsid w:val="00EB0F08"/>
    <w:rsid w:val="00EB42E1"/>
    <w:rsid w:val="00EB4797"/>
    <w:rsid w:val="00EB6CE5"/>
    <w:rsid w:val="00EB7794"/>
    <w:rsid w:val="00EC0CEE"/>
    <w:rsid w:val="00EC640E"/>
    <w:rsid w:val="00ED150E"/>
    <w:rsid w:val="00EE45B6"/>
    <w:rsid w:val="00EE46AB"/>
    <w:rsid w:val="00EF0166"/>
    <w:rsid w:val="00F03D3A"/>
    <w:rsid w:val="00F04F9D"/>
    <w:rsid w:val="00F1016F"/>
    <w:rsid w:val="00F1052E"/>
    <w:rsid w:val="00F16FCE"/>
    <w:rsid w:val="00F2415B"/>
    <w:rsid w:val="00F2434C"/>
    <w:rsid w:val="00F41CC7"/>
    <w:rsid w:val="00F61D91"/>
    <w:rsid w:val="00F62C16"/>
    <w:rsid w:val="00F94B18"/>
    <w:rsid w:val="00FA25F2"/>
    <w:rsid w:val="00FA4E18"/>
    <w:rsid w:val="00FA61C9"/>
    <w:rsid w:val="00FB3683"/>
    <w:rsid w:val="00FD2E6A"/>
    <w:rsid w:val="00FE0DBA"/>
    <w:rsid w:val="00FF032F"/>
    <w:rsid w:val="00FF45F5"/>
    <w:rsid w:val="0104EB54"/>
    <w:rsid w:val="01135598"/>
    <w:rsid w:val="01156050"/>
    <w:rsid w:val="011786A1"/>
    <w:rsid w:val="011D996F"/>
    <w:rsid w:val="011DE46B"/>
    <w:rsid w:val="01222365"/>
    <w:rsid w:val="0125844A"/>
    <w:rsid w:val="01297D98"/>
    <w:rsid w:val="012B797F"/>
    <w:rsid w:val="012E06C2"/>
    <w:rsid w:val="012F71A2"/>
    <w:rsid w:val="0136DEDD"/>
    <w:rsid w:val="0142D637"/>
    <w:rsid w:val="014312A1"/>
    <w:rsid w:val="0144EAE7"/>
    <w:rsid w:val="0146376B"/>
    <w:rsid w:val="014B75E9"/>
    <w:rsid w:val="014F38C0"/>
    <w:rsid w:val="0156AB52"/>
    <w:rsid w:val="015D7415"/>
    <w:rsid w:val="015F264B"/>
    <w:rsid w:val="0160A3DA"/>
    <w:rsid w:val="0169460B"/>
    <w:rsid w:val="0169A1BB"/>
    <w:rsid w:val="01715468"/>
    <w:rsid w:val="01767EA5"/>
    <w:rsid w:val="017CF6B5"/>
    <w:rsid w:val="017EDAC0"/>
    <w:rsid w:val="018246C2"/>
    <w:rsid w:val="0184DFE9"/>
    <w:rsid w:val="018B031B"/>
    <w:rsid w:val="018CD466"/>
    <w:rsid w:val="01981BA7"/>
    <w:rsid w:val="0199BC6C"/>
    <w:rsid w:val="019F40B0"/>
    <w:rsid w:val="01A24068"/>
    <w:rsid w:val="01A527A1"/>
    <w:rsid w:val="01AC095E"/>
    <w:rsid w:val="01B352D1"/>
    <w:rsid w:val="01B4086B"/>
    <w:rsid w:val="01B587B5"/>
    <w:rsid w:val="01B7CAC4"/>
    <w:rsid w:val="01BAE2BA"/>
    <w:rsid w:val="01C4CF71"/>
    <w:rsid w:val="01C78DC1"/>
    <w:rsid w:val="01C7D031"/>
    <w:rsid w:val="01C8AEF5"/>
    <w:rsid w:val="01C8E311"/>
    <w:rsid w:val="01D50C97"/>
    <w:rsid w:val="01D564E9"/>
    <w:rsid w:val="01D5927C"/>
    <w:rsid w:val="01D7F57A"/>
    <w:rsid w:val="01E0FF2C"/>
    <w:rsid w:val="01E22836"/>
    <w:rsid w:val="01E5515A"/>
    <w:rsid w:val="01E58D9C"/>
    <w:rsid w:val="01EC736D"/>
    <w:rsid w:val="01EE90A7"/>
    <w:rsid w:val="01F02923"/>
    <w:rsid w:val="01F0B127"/>
    <w:rsid w:val="01F22E4C"/>
    <w:rsid w:val="01F35DA9"/>
    <w:rsid w:val="01F377EE"/>
    <w:rsid w:val="01F39CFD"/>
    <w:rsid w:val="01F8CFA1"/>
    <w:rsid w:val="01FB57DF"/>
    <w:rsid w:val="020BC968"/>
    <w:rsid w:val="0211BA8E"/>
    <w:rsid w:val="0214B162"/>
    <w:rsid w:val="021EBEE6"/>
    <w:rsid w:val="021FD748"/>
    <w:rsid w:val="0227615D"/>
    <w:rsid w:val="0228E2B5"/>
    <w:rsid w:val="02291133"/>
    <w:rsid w:val="022CF582"/>
    <w:rsid w:val="022F61AE"/>
    <w:rsid w:val="02321582"/>
    <w:rsid w:val="023AED76"/>
    <w:rsid w:val="023B8F42"/>
    <w:rsid w:val="024091E9"/>
    <w:rsid w:val="02409367"/>
    <w:rsid w:val="0241813C"/>
    <w:rsid w:val="0243E3D8"/>
    <w:rsid w:val="024495D0"/>
    <w:rsid w:val="0248650E"/>
    <w:rsid w:val="0257C341"/>
    <w:rsid w:val="0259235B"/>
    <w:rsid w:val="0259445A"/>
    <w:rsid w:val="02595BB6"/>
    <w:rsid w:val="025AE681"/>
    <w:rsid w:val="025C492F"/>
    <w:rsid w:val="0268FF3B"/>
    <w:rsid w:val="026CBCDA"/>
    <w:rsid w:val="026CE3E2"/>
    <w:rsid w:val="0271CFCE"/>
    <w:rsid w:val="02794B42"/>
    <w:rsid w:val="0280CC40"/>
    <w:rsid w:val="0284D85F"/>
    <w:rsid w:val="028BCB31"/>
    <w:rsid w:val="028CBD8F"/>
    <w:rsid w:val="0290348A"/>
    <w:rsid w:val="02983244"/>
    <w:rsid w:val="02A4B364"/>
    <w:rsid w:val="02A53D7A"/>
    <w:rsid w:val="02A6A41D"/>
    <w:rsid w:val="02A95E59"/>
    <w:rsid w:val="02AE4C32"/>
    <w:rsid w:val="02B113F6"/>
    <w:rsid w:val="02B39D73"/>
    <w:rsid w:val="02B84591"/>
    <w:rsid w:val="02B86B75"/>
    <w:rsid w:val="02D02B9E"/>
    <w:rsid w:val="02D4E23B"/>
    <w:rsid w:val="02DBD0E6"/>
    <w:rsid w:val="02E21C75"/>
    <w:rsid w:val="02E23890"/>
    <w:rsid w:val="02E24164"/>
    <w:rsid w:val="02EC09AC"/>
    <w:rsid w:val="02EF28B0"/>
    <w:rsid w:val="02F1834C"/>
    <w:rsid w:val="030073CD"/>
    <w:rsid w:val="03012418"/>
    <w:rsid w:val="030322AF"/>
    <w:rsid w:val="0309C56B"/>
    <w:rsid w:val="030F2A50"/>
    <w:rsid w:val="03103826"/>
    <w:rsid w:val="03105F75"/>
    <w:rsid w:val="0313B3DA"/>
    <w:rsid w:val="0315FB22"/>
    <w:rsid w:val="0316C3D2"/>
    <w:rsid w:val="0318E83E"/>
    <w:rsid w:val="031C5ED9"/>
    <w:rsid w:val="031ECB71"/>
    <w:rsid w:val="031F45F2"/>
    <w:rsid w:val="03281830"/>
    <w:rsid w:val="032A1204"/>
    <w:rsid w:val="032D6DB8"/>
    <w:rsid w:val="03319591"/>
    <w:rsid w:val="03358CCF"/>
    <w:rsid w:val="0337F5E0"/>
    <w:rsid w:val="033803D9"/>
    <w:rsid w:val="033A66E0"/>
    <w:rsid w:val="03421932"/>
    <w:rsid w:val="0343EABA"/>
    <w:rsid w:val="034D9308"/>
    <w:rsid w:val="034D9954"/>
    <w:rsid w:val="034E1644"/>
    <w:rsid w:val="0352215E"/>
    <w:rsid w:val="0353315F"/>
    <w:rsid w:val="035FB76A"/>
    <w:rsid w:val="0366E1D5"/>
    <w:rsid w:val="03691337"/>
    <w:rsid w:val="036BCFDC"/>
    <w:rsid w:val="036CB7AA"/>
    <w:rsid w:val="03774F89"/>
    <w:rsid w:val="0387FFE2"/>
    <w:rsid w:val="03881BC1"/>
    <w:rsid w:val="0394FF0E"/>
    <w:rsid w:val="039B622F"/>
    <w:rsid w:val="03A70641"/>
    <w:rsid w:val="03A879A5"/>
    <w:rsid w:val="03AB6826"/>
    <w:rsid w:val="03ADED90"/>
    <w:rsid w:val="03AECB5D"/>
    <w:rsid w:val="03B2C5C3"/>
    <w:rsid w:val="03B5D910"/>
    <w:rsid w:val="03BE8AB8"/>
    <w:rsid w:val="03C4B249"/>
    <w:rsid w:val="03C5D8E9"/>
    <w:rsid w:val="03D852AE"/>
    <w:rsid w:val="03E46358"/>
    <w:rsid w:val="03E80D31"/>
    <w:rsid w:val="03EBF467"/>
    <w:rsid w:val="03EDAD8D"/>
    <w:rsid w:val="03F17A1D"/>
    <w:rsid w:val="03F3C086"/>
    <w:rsid w:val="040150A8"/>
    <w:rsid w:val="04019CCF"/>
    <w:rsid w:val="040FF4D1"/>
    <w:rsid w:val="0428ED17"/>
    <w:rsid w:val="042C5AAA"/>
    <w:rsid w:val="042F68C6"/>
    <w:rsid w:val="0437C09B"/>
    <w:rsid w:val="0441DD7C"/>
    <w:rsid w:val="04486D90"/>
    <w:rsid w:val="0448F2EB"/>
    <w:rsid w:val="0451B2EF"/>
    <w:rsid w:val="04553A31"/>
    <w:rsid w:val="04568634"/>
    <w:rsid w:val="04581444"/>
    <w:rsid w:val="045DF065"/>
    <w:rsid w:val="045E0089"/>
    <w:rsid w:val="0467BFD2"/>
    <w:rsid w:val="046BE4F7"/>
    <w:rsid w:val="046C0B1B"/>
    <w:rsid w:val="046C3389"/>
    <w:rsid w:val="046DBC18"/>
    <w:rsid w:val="046ED24B"/>
    <w:rsid w:val="046EFC95"/>
    <w:rsid w:val="0477EF5D"/>
    <w:rsid w:val="048907A1"/>
    <w:rsid w:val="049DB71E"/>
    <w:rsid w:val="04A91072"/>
    <w:rsid w:val="04AF474A"/>
    <w:rsid w:val="04B02B78"/>
    <w:rsid w:val="04B0472C"/>
    <w:rsid w:val="04B04D1F"/>
    <w:rsid w:val="04B469AA"/>
    <w:rsid w:val="04B58E81"/>
    <w:rsid w:val="04B88C7C"/>
    <w:rsid w:val="04BE6181"/>
    <w:rsid w:val="04C84BD2"/>
    <w:rsid w:val="04D6CD59"/>
    <w:rsid w:val="04D96244"/>
    <w:rsid w:val="04DD84C5"/>
    <w:rsid w:val="04E8F5EF"/>
    <w:rsid w:val="04EA33AA"/>
    <w:rsid w:val="04FAD797"/>
    <w:rsid w:val="04FCAEE4"/>
    <w:rsid w:val="04FE3258"/>
    <w:rsid w:val="050A9071"/>
    <w:rsid w:val="050D699A"/>
    <w:rsid w:val="0512C492"/>
    <w:rsid w:val="0513C384"/>
    <w:rsid w:val="051453EB"/>
    <w:rsid w:val="051775BD"/>
    <w:rsid w:val="051D8556"/>
    <w:rsid w:val="05219D35"/>
    <w:rsid w:val="05238E30"/>
    <w:rsid w:val="0526A934"/>
    <w:rsid w:val="052DC5C9"/>
    <w:rsid w:val="052E0047"/>
    <w:rsid w:val="052E4FD5"/>
    <w:rsid w:val="05324B87"/>
    <w:rsid w:val="053CC166"/>
    <w:rsid w:val="053F5158"/>
    <w:rsid w:val="05472783"/>
    <w:rsid w:val="05475A4D"/>
    <w:rsid w:val="05551A97"/>
    <w:rsid w:val="055903E4"/>
    <w:rsid w:val="056BD35C"/>
    <w:rsid w:val="056DC344"/>
    <w:rsid w:val="056E0308"/>
    <w:rsid w:val="057D0569"/>
    <w:rsid w:val="058089D7"/>
    <w:rsid w:val="058441D1"/>
    <w:rsid w:val="05855200"/>
    <w:rsid w:val="058E1D38"/>
    <w:rsid w:val="05904B0E"/>
    <w:rsid w:val="05907990"/>
    <w:rsid w:val="059B7A8E"/>
    <w:rsid w:val="059D2ACD"/>
    <w:rsid w:val="059E7DF0"/>
    <w:rsid w:val="05A0B298"/>
    <w:rsid w:val="05A9AB30"/>
    <w:rsid w:val="05AD4184"/>
    <w:rsid w:val="05B0259C"/>
    <w:rsid w:val="05C46D9A"/>
    <w:rsid w:val="05C56F9E"/>
    <w:rsid w:val="05C9C09C"/>
    <w:rsid w:val="05D3286E"/>
    <w:rsid w:val="05D53FB7"/>
    <w:rsid w:val="05E09477"/>
    <w:rsid w:val="05E24313"/>
    <w:rsid w:val="05E718E4"/>
    <w:rsid w:val="05ED485C"/>
    <w:rsid w:val="05F3A3EA"/>
    <w:rsid w:val="05F4374D"/>
    <w:rsid w:val="05F55508"/>
    <w:rsid w:val="05F57F9B"/>
    <w:rsid w:val="05FBB3D9"/>
    <w:rsid w:val="05FEF7F2"/>
    <w:rsid w:val="06015E26"/>
    <w:rsid w:val="06018F1C"/>
    <w:rsid w:val="0607F2D3"/>
    <w:rsid w:val="06128009"/>
    <w:rsid w:val="061FB06E"/>
    <w:rsid w:val="0630B63B"/>
    <w:rsid w:val="0634C9E9"/>
    <w:rsid w:val="063860EC"/>
    <w:rsid w:val="0638CBA0"/>
    <w:rsid w:val="0640B66A"/>
    <w:rsid w:val="0643A090"/>
    <w:rsid w:val="0644EC18"/>
    <w:rsid w:val="0646F172"/>
    <w:rsid w:val="06488A9E"/>
    <w:rsid w:val="064BE2C7"/>
    <w:rsid w:val="064EC8EE"/>
    <w:rsid w:val="064F0790"/>
    <w:rsid w:val="0650E20B"/>
    <w:rsid w:val="0653F0BF"/>
    <w:rsid w:val="06571C6F"/>
    <w:rsid w:val="065CD031"/>
    <w:rsid w:val="0669FEA0"/>
    <w:rsid w:val="0673F576"/>
    <w:rsid w:val="067F3CBF"/>
    <w:rsid w:val="0684B847"/>
    <w:rsid w:val="06852AF4"/>
    <w:rsid w:val="0689CA2C"/>
    <w:rsid w:val="069099C8"/>
    <w:rsid w:val="069A0A64"/>
    <w:rsid w:val="06A314EC"/>
    <w:rsid w:val="06A99881"/>
    <w:rsid w:val="06AA65F9"/>
    <w:rsid w:val="06AA676A"/>
    <w:rsid w:val="06BDD754"/>
    <w:rsid w:val="06C2C87E"/>
    <w:rsid w:val="06CC5803"/>
    <w:rsid w:val="06CE1BE8"/>
    <w:rsid w:val="06DCB5F6"/>
    <w:rsid w:val="06E62C92"/>
    <w:rsid w:val="06EB6524"/>
    <w:rsid w:val="06EE5A09"/>
    <w:rsid w:val="06EF6467"/>
    <w:rsid w:val="06F3EAE1"/>
    <w:rsid w:val="06FA1610"/>
    <w:rsid w:val="0717EE6E"/>
    <w:rsid w:val="07185820"/>
    <w:rsid w:val="07189746"/>
    <w:rsid w:val="071D3146"/>
    <w:rsid w:val="07214369"/>
    <w:rsid w:val="07241A7A"/>
    <w:rsid w:val="072598B4"/>
    <w:rsid w:val="0725CD7C"/>
    <w:rsid w:val="072A27EB"/>
    <w:rsid w:val="072D1CDD"/>
    <w:rsid w:val="072D7F4D"/>
    <w:rsid w:val="072E28FD"/>
    <w:rsid w:val="072E3327"/>
    <w:rsid w:val="073996C4"/>
    <w:rsid w:val="073CD583"/>
    <w:rsid w:val="0748207C"/>
    <w:rsid w:val="074911E5"/>
    <w:rsid w:val="0749428F"/>
    <w:rsid w:val="074AA692"/>
    <w:rsid w:val="074BDAAF"/>
    <w:rsid w:val="074CA8D0"/>
    <w:rsid w:val="0757E743"/>
    <w:rsid w:val="075C8B02"/>
    <w:rsid w:val="07619CA2"/>
    <w:rsid w:val="0773772D"/>
    <w:rsid w:val="077751EB"/>
    <w:rsid w:val="077FC797"/>
    <w:rsid w:val="078A7D42"/>
    <w:rsid w:val="0793936D"/>
    <w:rsid w:val="0796ADEB"/>
    <w:rsid w:val="0798BDC0"/>
    <w:rsid w:val="079FD300"/>
    <w:rsid w:val="07A3BFF5"/>
    <w:rsid w:val="07B6D283"/>
    <w:rsid w:val="07B97AA1"/>
    <w:rsid w:val="07CB7267"/>
    <w:rsid w:val="07CD5E28"/>
    <w:rsid w:val="07CE543C"/>
    <w:rsid w:val="07DC4EBF"/>
    <w:rsid w:val="07DCE83E"/>
    <w:rsid w:val="07E8C2AA"/>
    <w:rsid w:val="07E9C047"/>
    <w:rsid w:val="07EBEFAD"/>
    <w:rsid w:val="07F6A898"/>
    <w:rsid w:val="07F857CD"/>
    <w:rsid w:val="0805EA4E"/>
    <w:rsid w:val="08091112"/>
    <w:rsid w:val="08112F03"/>
    <w:rsid w:val="0811468F"/>
    <w:rsid w:val="0816DA3D"/>
    <w:rsid w:val="08198035"/>
    <w:rsid w:val="0830D683"/>
    <w:rsid w:val="0831B2C1"/>
    <w:rsid w:val="0839FC76"/>
    <w:rsid w:val="0846116D"/>
    <w:rsid w:val="084B29E1"/>
    <w:rsid w:val="084BB361"/>
    <w:rsid w:val="085122CC"/>
    <w:rsid w:val="085143A0"/>
    <w:rsid w:val="0854686C"/>
    <w:rsid w:val="0859A02B"/>
    <w:rsid w:val="0859A7B5"/>
    <w:rsid w:val="085D7B6B"/>
    <w:rsid w:val="0863AAA0"/>
    <w:rsid w:val="0866D283"/>
    <w:rsid w:val="086F7935"/>
    <w:rsid w:val="0871DC25"/>
    <w:rsid w:val="08783FD0"/>
    <w:rsid w:val="08793754"/>
    <w:rsid w:val="087A8B18"/>
    <w:rsid w:val="087E638E"/>
    <w:rsid w:val="088B6C6C"/>
    <w:rsid w:val="088DA0E1"/>
    <w:rsid w:val="088FB16B"/>
    <w:rsid w:val="08919DE0"/>
    <w:rsid w:val="0898A007"/>
    <w:rsid w:val="089AB272"/>
    <w:rsid w:val="089B0E96"/>
    <w:rsid w:val="089D90F2"/>
    <w:rsid w:val="08A2779E"/>
    <w:rsid w:val="08ABF5AD"/>
    <w:rsid w:val="08C2AAF7"/>
    <w:rsid w:val="08C6FA4E"/>
    <w:rsid w:val="08C8B5EF"/>
    <w:rsid w:val="08CD6F69"/>
    <w:rsid w:val="08DC352F"/>
    <w:rsid w:val="08DDE64A"/>
    <w:rsid w:val="08E3B6F7"/>
    <w:rsid w:val="08E8870E"/>
    <w:rsid w:val="08F387AA"/>
    <w:rsid w:val="08F5FFAE"/>
    <w:rsid w:val="08FD4805"/>
    <w:rsid w:val="08FE2A6E"/>
    <w:rsid w:val="09041D1C"/>
    <w:rsid w:val="0904B977"/>
    <w:rsid w:val="0905A602"/>
    <w:rsid w:val="091C9C5A"/>
    <w:rsid w:val="09229886"/>
    <w:rsid w:val="09248FEA"/>
    <w:rsid w:val="092861CE"/>
    <w:rsid w:val="092AEB6B"/>
    <w:rsid w:val="092CD4D9"/>
    <w:rsid w:val="092DC09B"/>
    <w:rsid w:val="09305FA4"/>
    <w:rsid w:val="0939E372"/>
    <w:rsid w:val="093B7C46"/>
    <w:rsid w:val="093FA4AC"/>
    <w:rsid w:val="0941F6CF"/>
    <w:rsid w:val="0943BC7E"/>
    <w:rsid w:val="094473FA"/>
    <w:rsid w:val="094DE0EB"/>
    <w:rsid w:val="0952A010"/>
    <w:rsid w:val="0970FA7E"/>
    <w:rsid w:val="09726C96"/>
    <w:rsid w:val="0977E80A"/>
    <w:rsid w:val="09786B78"/>
    <w:rsid w:val="09792879"/>
    <w:rsid w:val="0984E994"/>
    <w:rsid w:val="0985D26C"/>
    <w:rsid w:val="098950F1"/>
    <w:rsid w:val="098CFB21"/>
    <w:rsid w:val="098D5654"/>
    <w:rsid w:val="09936BBC"/>
    <w:rsid w:val="09A11F75"/>
    <w:rsid w:val="09A1BAAF"/>
    <w:rsid w:val="09A5F1F3"/>
    <w:rsid w:val="09A9C450"/>
    <w:rsid w:val="09AC7A98"/>
    <w:rsid w:val="09AE7032"/>
    <w:rsid w:val="09B53F74"/>
    <w:rsid w:val="09B55096"/>
    <w:rsid w:val="09C5C548"/>
    <w:rsid w:val="09E1F812"/>
    <w:rsid w:val="09E2BAF6"/>
    <w:rsid w:val="09E638C4"/>
    <w:rsid w:val="09FC0186"/>
    <w:rsid w:val="09FC9B2B"/>
    <w:rsid w:val="09FD331C"/>
    <w:rsid w:val="0A05649C"/>
    <w:rsid w:val="0A067B3B"/>
    <w:rsid w:val="0A0B38DF"/>
    <w:rsid w:val="0A0BA073"/>
    <w:rsid w:val="0A0C4571"/>
    <w:rsid w:val="0A0CE557"/>
    <w:rsid w:val="0A0D8853"/>
    <w:rsid w:val="0A0E402C"/>
    <w:rsid w:val="0A0E6371"/>
    <w:rsid w:val="0A0F1009"/>
    <w:rsid w:val="0A19630A"/>
    <w:rsid w:val="0A1C6FB4"/>
    <w:rsid w:val="0A245288"/>
    <w:rsid w:val="0A2584DC"/>
    <w:rsid w:val="0A26601D"/>
    <w:rsid w:val="0A2EBCC4"/>
    <w:rsid w:val="0A40DD4A"/>
    <w:rsid w:val="0A4678A2"/>
    <w:rsid w:val="0A490E15"/>
    <w:rsid w:val="0A4BD4B1"/>
    <w:rsid w:val="0A4E7BF3"/>
    <w:rsid w:val="0A5C54C5"/>
    <w:rsid w:val="0A633720"/>
    <w:rsid w:val="0A642FDB"/>
    <w:rsid w:val="0A673E1A"/>
    <w:rsid w:val="0A7E489A"/>
    <w:rsid w:val="0A85BCE5"/>
    <w:rsid w:val="0A892CF4"/>
    <w:rsid w:val="0A8B1E7B"/>
    <w:rsid w:val="0A9C0C05"/>
    <w:rsid w:val="0A9F9815"/>
    <w:rsid w:val="0AA10F81"/>
    <w:rsid w:val="0AA6291E"/>
    <w:rsid w:val="0AA849BA"/>
    <w:rsid w:val="0AA8E1FE"/>
    <w:rsid w:val="0AAA59AF"/>
    <w:rsid w:val="0ABBD7A2"/>
    <w:rsid w:val="0AC92390"/>
    <w:rsid w:val="0AC94EDC"/>
    <w:rsid w:val="0AD13E8F"/>
    <w:rsid w:val="0AD4CF30"/>
    <w:rsid w:val="0AD4CF49"/>
    <w:rsid w:val="0AD91824"/>
    <w:rsid w:val="0AEACBDD"/>
    <w:rsid w:val="0AEBDD70"/>
    <w:rsid w:val="0AECC1D7"/>
    <w:rsid w:val="0AFB5AE3"/>
    <w:rsid w:val="0AFE3DB7"/>
    <w:rsid w:val="0B01624F"/>
    <w:rsid w:val="0B132C67"/>
    <w:rsid w:val="0B1444D0"/>
    <w:rsid w:val="0B17A0E9"/>
    <w:rsid w:val="0B1B2D8F"/>
    <w:rsid w:val="0B1E9FD2"/>
    <w:rsid w:val="0B1FA9B4"/>
    <w:rsid w:val="0B208E55"/>
    <w:rsid w:val="0B30604F"/>
    <w:rsid w:val="0B3187C9"/>
    <w:rsid w:val="0B3267CC"/>
    <w:rsid w:val="0B35CBFF"/>
    <w:rsid w:val="0B366C0F"/>
    <w:rsid w:val="0B39654B"/>
    <w:rsid w:val="0B42B60D"/>
    <w:rsid w:val="0B45AC05"/>
    <w:rsid w:val="0B46D80A"/>
    <w:rsid w:val="0B4B16E8"/>
    <w:rsid w:val="0B4BB4CF"/>
    <w:rsid w:val="0B4CB255"/>
    <w:rsid w:val="0B5AC134"/>
    <w:rsid w:val="0B61B849"/>
    <w:rsid w:val="0B6201AB"/>
    <w:rsid w:val="0B6290B8"/>
    <w:rsid w:val="0B648DF9"/>
    <w:rsid w:val="0B654CB1"/>
    <w:rsid w:val="0B718926"/>
    <w:rsid w:val="0B7B75F9"/>
    <w:rsid w:val="0B7DB6CF"/>
    <w:rsid w:val="0B83A506"/>
    <w:rsid w:val="0B874E27"/>
    <w:rsid w:val="0B946475"/>
    <w:rsid w:val="0B9D5AC5"/>
    <w:rsid w:val="0B9F8C02"/>
    <w:rsid w:val="0BA615FA"/>
    <w:rsid w:val="0BAC6CA6"/>
    <w:rsid w:val="0BAF8901"/>
    <w:rsid w:val="0BAFE5E5"/>
    <w:rsid w:val="0BB69BD1"/>
    <w:rsid w:val="0BB887D3"/>
    <w:rsid w:val="0BC2FC7C"/>
    <w:rsid w:val="0BD28AA3"/>
    <w:rsid w:val="0BD5F7C7"/>
    <w:rsid w:val="0BDCB3B5"/>
    <w:rsid w:val="0BEAC61E"/>
    <w:rsid w:val="0BEB2324"/>
    <w:rsid w:val="0BF9242B"/>
    <w:rsid w:val="0BFC9973"/>
    <w:rsid w:val="0C101FCD"/>
    <w:rsid w:val="0C17AAB5"/>
    <w:rsid w:val="0C1B537B"/>
    <w:rsid w:val="0C1DD5F3"/>
    <w:rsid w:val="0C232A94"/>
    <w:rsid w:val="0C2543B6"/>
    <w:rsid w:val="0C276513"/>
    <w:rsid w:val="0C2B8CEC"/>
    <w:rsid w:val="0C369EEE"/>
    <w:rsid w:val="0C3D9311"/>
    <w:rsid w:val="0C3F438C"/>
    <w:rsid w:val="0C44AADB"/>
    <w:rsid w:val="0C4956C1"/>
    <w:rsid w:val="0C4DBBBE"/>
    <w:rsid w:val="0C550966"/>
    <w:rsid w:val="0C5A3948"/>
    <w:rsid w:val="0C5E8C42"/>
    <w:rsid w:val="0C5F6757"/>
    <w:rsid w:val="0C6B7511"/>
    <w:rsid w:val="0C6D7EA5"/>
    <w:rsid w:val="0C7070B0"/>
    <w:rsid w:val="0C77E331"/>
    <w:rsid w:val="0C7DAC43"/>
    <w:rsid w:val="0C857D8C"/>
    <w:rsid w:val="0C863254"/>
    <w:rsid w:val="0C920B0C"/>
    <w:rsid w:val="0C9B3AE6"/>
    <w:rsid w:val="0CA0E6FE"/>
    <w:rsid w:val="0CA18D66"/>
    <w:rsid w:val="0CAD227F"/>
    <w:rsid w:val="0CB88DD5"/>
    <w:rsid w:val="0CC24666"/>
    <w:rsid w:val="0CC393F6"/>
    <w:rsid w:val="0CC3BDF0"/>
    <w:rsid w:val="0CC49ABA"/>
    <w:rsid w:val="0CD710C6"/>
    <w:rsid w:val="0CDD4ACA"/>
    <w:rsid w:val="0CE177B8"/>
    <w:rsid w:val="0CE218B9"/>
    <w:rsid w:val="0CE2F3AC"/>
    <w:rsid w:val="0CE3107D"/>
    <w:rsid w:val="0CE48380"/>
    <w:rsid w:val="0CE9CFCD"/>
    <w:rsid w:val="0CEC8477"/>
    <w:rsid w:val="0CF3A7DE"/>
    <w:rsid w:val="0CF5AB21"/>
    <w:rsid w:val="0CFCBEB6"/>
    <w:rsid w:val="0CFE5097"/>
    <w:rsid w:val="0D047A34"/>
    <w:rsid w:val="0D09800B"/>
    <w:rsid w:val="0D12CBEA"/>
    <w:rsid w:val="0D18371D"/>
    <w:rsid w:val="0D1D57B5"/>
    <w:rsid w:val="0D2076DF"/>
    <w:rsid w:val="0D309B75"/>
    <w:rsid w:val="0D3463CC"/>
    <w:rsid w:val="0D3FB7E3"/>
    <w:rsid w:val="0D42A9C9"/>
    <w:rsid w:val="0D44EA39"/>
    <w:rsid w:val="0D461CAF"/>
    <w:rsid w:val="0D4CD010"/>
    <w:rsid w:val="0D5043D4"/>
    <w:rsid w:val="0D577C84"/>
    <w:rsid w:val="0D57B48E"/>
    <w:rsid w:val="0D5DBC4C"/>
    <w:rsid w:val="0D642968"/>
    <w:rsid w:val="0D6709EB"/>
    <w:rsid w:val="0D67E2B0"/>
    <w:rsid w:val="0D6ED60F"/>
    <w:rsid w:val="0D74CD6B"/>
    <w:rsid w:val="0D773B29"/>
    <w:rsid w:val="0D77FA0D"/>
    <w:rsid w:val="0D7B30EC"/>
    <w:rsid w:val="0D88DD5E"/>
    <w:rsid w:val="0D8F385D"/>
    <w:rsid w:val="0D95A799"/>
    <w:rsid w:val="0D980999"/>
    <w:rsid w:val="0D99279A"/>
    <w:rsid w:val="0D9E00B9"/>
    <w:rsid w:val="0DA97A8D"/>
    <w:rsid w:val="0DB12420"/>
    <w:rsid w:val="0DB4FA09"/>
    <w:rsid w:val="0DB60D8C"/>
    <w:rsid w:val="0DB6FD4A"/>
    <w:rsid w:val="0DB867DE"/>
    <w:rsid w:val="0DC06BC5"/>
    <w:rsid w:val="0DC088B0"/>
    <w:rsid w:val="0DC50C1F"/>
    <w:rsid w:val="0DC694FC"/>
    <w:rsid w:val="0DC7A637"/>
    <w:rsid w:val="0DCAFB27"/>
    <w:rsid w:val="0DCC1CA1"/>
    <w:rsid w:val="0DD0B453"/>
    <w:rsid w:val="0DD3ACC7"/>
    <w:rsid w:val="0DD9E95B"/>
    <w:rsid w:val="0DDD7253"/>
    <w:rsid w:val="0DE149E6"/>
    <w:rsid w:val="0DE524E5"/>
    <w:rsid w:val="0DEDF180"/>
    <w:rsid w:val="0DF03E30"/>
    <w:rsid w:val="0DF19ECE"/>
    <w:rsid w:val="0DF3217D"/>
    <w:rsid w:val="0DF85B44"/>
    <w:rsid w:val="0DFA9D30"/>
    <w:rsid w:val="0E00C493"/>
    <w:rsid w:val="0E0DE0EF"/>
    <w:rsid w:val="0E169B31"/>
    <w:rsid w:val="0E18A819"/>
    <w:rsid w:val="0E284700"/>
    <w:rsid w:val="0E299C9A"/>
    <w:rsid w:val="0E37BE9F"/>
    <w:rsid w:val="0E3E3C55"/>
    <w:rsid w:val="0E4CABB5"/>
    <w:rsid w:val="0E4E1BCB"/>
    <w:rsid w:val="0E4F2FC8"/>
    <w:rsid w:val="0E5D7B44"/>
    <w:rsid w:val="0E5D942C"/>
    <w:rsid w:val="0E65506F"/>
    <w:rsid w:val="0E6CB9AB"/>
    <w:rsid w:val="0E704DF7"/>
    <w:rsid w:val="0E74D4AC"/>
    <w:rsid w:val="0E8696B8"/>
    <w:rsid w:val="0E8721A8"/>
    <w:rsid w:val="0E889597"/>
    <w:rsid w:val="0E932355"/>
    <w:rsid w:val="0E9A4339"/>
    <w:rsid w:val="0EA2C1EF"/>
    <w:rsid w:val="0EA336EB"/>
    <w:rsid w:val="0EAA7DCC"/>
    <w:rsid w:val="0EB74A32"/>
    <w:rsid w:val="0EB9E3AC"/>
    <w:rsid w:val="0EBA0446"/>
    <w:rsid w:val="0EBE8E7C"/>
    <w:rsid w:val="0EBFBCAC"/>
    <w:rsid w:val="0EC1CEAB"/>
    <w:rsid w:val="0EC3CD08"/>
    <w:rsid w:val="0ED5C89C"/>
    <w:rsid w:val="0ED5FEE7"/>
    <w:rsid w:val="0ED63FD2"/>
    <w:rsid w:val="0EDF4E11"/>
    <w:rsid w:val="0EDF662B"/>
    <w:rsid w:val="0EE210F7"/>
    <w:rsid w:val="0EE4C0AD"/>
    <w:rsid w:val="0EEB5B07"/>
    <w:rsid w:val="0EF7FC9B"/>
    <w:rsid w:val="0F02AF45"/>
    <w:rsid w:val="0F033F42"/>
    <w:rsid w:val="0F03E7EF"/>
    <w:rsid w:val="0F06694B"/>
    <w:rsid w:val="0F0E478F"/>
    <w:rsid w:val="0F19C015"/>
    <w:rsid w:val="0F1E62A6"/>
    <w:rsid w:val="0F2962B9"/>
    <w:rsid w:val="0F2E14DB"/>
    <w:rsid w:val="0F33D26C"/>
    <w:rsid w:val="0F3C3085"/>
    <w:rsid w:val="0F3CF62B"/>
    <w:rsid w:val="0F4002F2"/>
    <w:rsid w:val="0F407FD3"/>
    <w:rsid w:val="0F5AA82E"/>
    <w:rsid w:val="0F5FC5E2"/>
    <w:rsid w:val="0F61A10A"/>
    <w:rsid w:val="0F67CF26"/>
    <w:rsid w:val="0F6E58BD"/>
    <w:rsid w:val="0F72B614"/>
    <w:rsid w:val="0F731DAA"/>
    <w:rsid w:val="0F82D42A"/>
    <w:rsid w:val="0F8A405F"/>
    <w:rsid w:val="0F8CB3A0"/>
    <w:rsid w:val="0F8D6F2F"/>
    <w:rsid w:val="0F90B763"/>
    <w:rsid w:val="0F91DA0A"/>
    <w:rsid w:val="0F937693"/>
    <w:rsid w:val="0F96524A"/>
    <w:rsid w:val="0F996243"/>
    <w:rsid w:val="0F99C782"/>
    <w:rsid w:val="0F9CAC83"/>
    <w:rsid w:val="0F9D9E5C"/>
    <w:rsid w:val="0FA41604"/>
    <w:rsid w:val="0FB26C1F"/>
    <w:rsid w:val="0FB8EE1D"/>
    <w:rsid w:val="0FC2783D"/>
    <w:rsid w:val="0FCC2A22"/>
    <w:rsid w:val="0FCF93B5"/>
    <w:rsid w:val="0FD55568"/>
    <w:rsid w:val="0FE05607"/>
    <w:rsid w:val="0FEE8D6D"/>
    <w:rsid w:val="0FF30840"/>
    <w:rsid w:val="0FFD6840"/>
    <w:rsid w:val="0FFFA79A"/>
    <w:rsid w:val="100398C4"/>
    <w:rsid w:val="10068B1C"/>
    <w:rsid w:val="10077AD7"/>
    <w:rsid w:val="100C110C"/>
    <w:rsid w:val="100C2E55"/>
    <w:rsid w:val="101A090A"/>
    <w:rsid w:val="101A492D"/>
    <w:rsid w:val="101B8FD2"/>
    <w:rsid w:val="101C2442"/>
    <w:rsid w:val="101D2D8C"/>
    <w:rsid w:val="101E8C9E"/>
    <w:rsid w:val="10274E3E"/>
    <w:rsid w:val="1030E035"/>
    <w:rsid w:val="1035F37C"/>
    <w:rsid w:val="103C46F0"/>
    <w:rsid w:val="104627F8"/>
    <w:rsid w:val="105216B6"/>
    <w:rsid w:val="1056B6E1"/>
    <w:rsid w:val="1056E83D"/>
    <w:rsid w:val="105E7729"/>
    <w:rsid w:val="105F9D69"/>
    <w:rsid w:val="10602806"/>
    <w:rsid w:val="10641264"/>
    <w:rsid w:val="1068A6B0"/>
    <w:rsid w:val="106CD0DF"/>
    <w:rsid w:val="106DDE90"/>
    <w:rsid w:val="10713BC4"/>
    <w:rsid w:val="10731B1D"/>
    <w:rsid w:val="1077E63D"/>
    <w:rsid w:val="107972A8"/>
    <w:rsid w:val="1079871D"/>
    <w:rsid w:val="10820D29"/>
    <w:rsid w:val="10901600"/>
    <w:rsid w:val="10916F04"/>
    <w:rsid w:val="10B1D295"/>
    <w:rsid w:val="10B5BA3F"/>
    <w:rsid w:val="10B88500"/>
    <w:rsid w:val="10BC61A7"/>
    <w:rsid w:val="10C0F830"/>
    <w:rsid w:val="10CA955D"/>
    <w:rsid w:val="10D8F0FB"/>
    <w:rsid w:val="10D9328F"/>
    <w:rsid w:val="10DCE540"/>
    <w:rsid w:val="10F115B2"/>
    <w:rsid w:val="10FB9643"/>
    <w:rsid w:val="11055495"/>
    <w:rsid w:val="110574EA"/>
    <w:rsid w:val="110A8965"/>
    <w:rsid w:val="111A423D"/>
    <w:rsid w:val="111A75F1"/>
    <w:rsid w:val="111BFB99"/>
    <w:rsid w:val="111CFB9A"/>
    <w:rsid w:val="111F3886"/>
    <w:rsid w:val="11232302"/>
    <w:rsid w:val="112792D8"/>
    <w:rsid w:val="11313D99"/>
    <w:rsid w:val="1135537F"/>
    <w:rsid w:val="113693EB"/>
    <w:rsid w:val="113773E8"/>
    <w:rsid w:val="113D7A1D"/>
    <w:rsid w:val="1146DABF"/>
    <w:rsid w:val="114A1D46"/>
    <w:rsid w:val="114C342D"/>
    <w:rsid w:val="114FC841"/>
    <w:rsid w:val="11533C51"/>
    <w:rsid w:val="1154BE7E"/>
    <w:rsid w:val="1157DE16"/>
    <w:rsid w:val="115E489E"/>
    <w:rsid w:val="116570C8"/>
    <w:rsid w:val="1166BA35"/>
    <w:rsid w:val="116E6C13"/>
    <w:rsid w:val="11715BF9"/>
    <w:rsid w:val="117234F1"/>
    <w:rsid w:val="117BE375"/>
    <w:rsid w:val="117F68BC"/>
    <w:rsid w:val="11889A82"/>
    <w:rsid w:val="118962D5"/>
    <w:rsid w:val="118D33C9"/>
    <w:rsid w:val="1196C1BB"/>
    <w:rsid w:val="11987B13"/>
    <w:rsid w:val="119ECC46"/>
    <w:rsid w:val="11A3AAD7"/>
    <w:rsid w:val="11A6EE25"/>
    <w:rsid w:val="11AC0E37"/>
    <w:rsid w:val="11BA06B3"/>
    <w:rsid w:val="11BBC67C"/>
    <w:rsid w:val="11BD881E"/>
    <w:rsid w:val="11BFA166"/>
    <w:rsid w:val="11CCE808"/>
    <w:rsid w:val="11D2B8FD"/>
    <w:rsid w:val="11D5124C"/>
    <w:rsid w:val="11D934C0"/>
    <w:rsid w:val="11DA5B08"/>
    <w:rsid w:val="11DD9A22"/>
    <w:rsid w:val="11DF4ACA"/>
    <w:rsid w:val="11E3BC07"/>
    <w:rsid w:val="11EB7756"/>
    <w:rsid w:val="11EBCFC9"/>
    <w:rsid w:val="11F2D5D2"/>
    <w:rsid w:val="11F6DE3F"/>
    <w:rsid w:val="11FC0F0A"/>
    <w:rsid w:val="12084501"/>
    <w:rsid w:val="120EA33B"/>
    <w:rsid w:val="12114FFB"/>
    <w:rsid w:val="121212BD"/>
    <w:rsid w:val="121D8BFA"/>
    <w:rsid w:val="121E80C1"/>
    <w:rsid w:val="1220B92D"/>
    <w:rsid w:val="12233B2A"/>
    <w:rsid w:val="1223A36F"/>
    <w:rsid w:val="12245750"/>
    <w:rsid w:val="122633B5"/>
    <w:rsid w:val="122BF145"/>
    <w:rsid w:val="12356AFB"/>
    <w:rsid w:val="12395C47"/>
    <w:rsid w:val="123B41BA"/>
    <w:rsid w:val="123DE980"/>
    <w:rsid w:val="12420557"/>
    <w:rsid w:val="1243357F"/>
    <w:rsid w:val="1246DF33"/>
    <w:rsid w:val="1246F908"/>
    <w:rsid w:val="1253872D"/>
    <w:rsid w:val="125CB029"/>
    <w:rsid w:val="125F6A3F"/>
    <w:rsid w:val="12687E31"/>
    <w:rsid w:val="126EDF01"/>
    <w:rsid w:val="127A62A4"/>
    <w:rsid w:val="127F95F2"/>
    <w:rsid w:val="128110F3"/>
    <w:rsid w:val="1287B73A"/>
    <w:rsid w:val="128A3AE4"/>
    <w:rsid w:val="128AA0BE"/>
    <w:rsid w:val="128DA9E4"/>
    <w:rsid w:val="1299887E"/>
    <w:rsid w:val="129EAEE0"/>
    <w:rsid w:val="12A0EF45"/>
    <w:rsid w:val="12A1727B"/>
    <w:rsid w:val="12B39DDD"/>
    <w:rsid w:val="12B4A569"/>
    <w:rsid w:val="12BD0135"/>
    <w:rsid w:val="12C30D2C"/>
    <w:rsid w:val="12C97ACC"/>
    <w:rsid w:val="12CA576F"/>
    <w:rsid w:val="12CF41D3"/>
    <w:rsid w:val="12D59024"/>
    <w:rsid w:val="12DDA439"/>
    <w:rsid w:val="12DE7DFF"/>
    <w:rsid w:val="12E79D43"/>
    <w:rsid w:val="12F10739"/>
    <w:rsid w:val="12F46D3F"/>
    <w:rsid w:val="12F66A8D"/>
    <w:rsid w:val="12F6D2C2"/>
    <w:rsid w:val="130121E4"/>
    <w:rsid w:val="131C116C"/>
    <w:rsid w:val="131CFA42"/>
    <w:rsid w:val="13256D35"/>
    <w:rsid w:val="13258809"/>
    <w:rsid w:val="13264526"/>
    <w:rsid w:val="1327350B"/>
    <w:rsid w:val="132BE488"/>
    <w:rsid w:val="13315049"/>
    <w:rsid w:val="1331FFBD"/>
    <w:rsid w:val="133A9CA7"/>
    <w:rsid w:val="133CAECB"/>
    <w:rsid w:val="133CF5D6"/>
    <w:rsid w:val="133E3766"/>
    <w:rsid w:val="1340BFEB"/>
    <w:rsid w:val="1342F053"/>
    <w:rsid w:val="13482C2F"/>
    <w:rsid w:val="134A4864"/>
    <w:rsid w:val="134BF57E"/>
    <w:rsid w:val="13532670"/>
    <w:rsid w:val="1356D8AF"/>
    <w:rsid w:val="13636F68"/>
    <w:rsid w:val="136B1C5C"/>
    <w:rsid w:val="136E7FCD"/>
    <w:rsid w:val="1371F3A7"/>
    <w:rsid w:val="137BFF87"/>
    <w:rsid w:val="138368EA"/>
    <w:rsid w:val="13884F5D"/>
    <w:rsid w:val="138E276D"/>
    <w:rsid w:val="1393D5C9"/>
    <w:rsid w:val="13948AC2"/>
    <w:rsid w:val="1396A25F"/>
    <w:rsid w:val="1396BCB1"/>
    <w:rsid w:val="13996FF5"/>
    <w:rsid w:val="139E7995"/>
    <w:rsid w:val="139EDC7A"/>
    <w:rsid w:val="13A0193D"/>
    <w:rsid w:val="13A359F1"/>
    <w:rsid w:val="13A3C947"/>
    <w:rsid w:val="13A9CB13"/>
    <w:rsid w:val="13AA99BD"/>
    <w:rsid w:val="13AE6FCF"/>
    <w:rsid w:val="13B0C094"/>
    <w:rsid w:val="13B9D1D9"/>
    <w:rsid w:val="13C027B1"/>
    <w:rsid w:val="13C12674"/>
    <w:rsid w:val="13C969F2"/>
    <w:rsid w:val="13CC6127"/>
    <w:rsid w:val="13CE1723"/>
    <w:rsid w:val="13CE741D"/>
    <w:rsid w:val="13D87923"/>
    <w:rsid w:val="13DA3D17"/>
    <w:rsid w:val="13DA49E5"/>
    <w:rsid w:val="13DD3034"/>
    <w:rsid w:val="13E81207"/>
    <w:rsid w:val="13EBA179"/>
    <w:rsid w:val="13ED531E"/>
    <w:rsid w:val="13F71118"/>
    <w:rsid w:val="13F9D330"/>
    <w:rsid w:val="13FC5362"/>
    <w:rsid w:val="14044BAE"/>
    <w:rsid w:val="140D24C3"/>
    <w:rsid w:val="140E003F"/>
    <w:rsid w:val="140F62EA"/>
    <w:rsid w:val="14201582"/>
    <w:rsid w:val="1427FDE0"/>
    <w:rsid w:val="142A6A6E"/>
    <w:rsid w:val="142B26C8"/>
    <w:rsid w:val="142D5074"/>
    <w:rsid w:val="142F23A0"/>
    <w:rsid w:val="1439A37F"/>
    <w:rsid w:val="143DDEDC"/>
    <w:rsid w:val="143F94DB"/>
    <w:rsid w:val="14421E56"/>
    <w:rsid w:val="1444523B"/>
    <w:rsid w:val="1447C501"/>
    <w:rsid w:val="1447F1C7"/>
    <w:rsid w:val="145EDD8D"/>
    <w:rsid w:val="1460C1B6"/>
    <w:rsid w:val="1467F652"/>
    <w:rsid w:val="1469DEB4"/>
    <w:rsid w:val="146B8A81"/>
    <w:rsid w:val="1470F458"/>
    <w:rsid w:val="147100EB"/>
    <w:rsid w:val="147950F8"/>
    <w:rsid w:val="147D9061"/>
    <w:rsid w:val="14870D2C"/>
    <w:rsid w:val="14882F2A"/>
    <w:rsid w:val="148B95E9"/>
    <w:rsid w:val="14A01226"/>
    <w:rsid w:val="14A16CD3"/>
    <w:rsid w:val="14A22D4E"/>
    <w:rsid w:val="14A40554"/>
    <w:rsid w:val="14A7C5F1"/>
    <w:rsid w:val="14ABAECB"/>
    <w:rsid w:val="14AC6ACC"/>
    <w:rsid w:val="14B23D11"/>
    <w:rsid w:val="14C5CC8A"/>
    <w:rsid w:val="14C73EDD"/>
    <w:rsid w:val="14CCD45D"/>
    <w:rsid w:val="14CD20AA"/>
    <w:rsid w:val="14D613F1"/>
    <w:rsid w:val="14D68AC0"/>
    <w:rsid w:val="14DC36C2"/>
    <w:rsid w:val="14DC904C"/>
    <w:rsid w:val="14E136A3"/>
    <w:rsid w:val="14E17E33"/>
    <w:rsid w:val="14E1FFF8"/>
    <w:rsid w:val="14E6E623"/>
    <w:rsid w:val="14F18802"/>
    <w:rsid w:val="14F78DC5"/>
    <w:rsid w:val="14F89F34"/>
    <w:rsid w:val="14FAEAB1"/>
    <w:rsid w:val="15024B41"/>
    <w:rsid w:val="150D7B5D"/>
    <w:rsid w:val="150F1D95"/>
    <w:rsid w:val="151451F4"/>
    <w:rsid w:val="151E141A"/>
    <w:rsid w:val="151F8274"/>
    <w:rsid w:val="15227DFC"/>
    <w:rsid w:val="152B2104"/>
    <w:rsid w:val="152C2F84"/>
    <w:rsid w:val="152EDDCD"/>
    <w:rsid w:val="15331B58"/>
    <w:rsid w:val="1538DE2F"/>
    <w:rsid w:val="153FE5C3"/>
    <w:rsid w:val="1540083B"/>
    <w:rsid w:val="154AB621"/>
    <w:rsid w:val="154C87ED"/>
    <w:rsid w:val="154D1FF0"/>
    <w:rsid w:val="154FE96F"/>
    <w:rsid w:val="15527F73"/>
    <w:rsid w:val="156742C9"/>
    <w:rsid w:val="1567FC7F"/>
    <w:rsid w:val="156C148B"/>
    <w:rsid w:val="156D8EDE"/>
    <w:rsid w:val="15704482"/>
    <w:rsid w:val="157351D0"/>
    <w:rsid w:val="15750BAF"/>
    <w:rsid w:val="15787C46"/>
    <w:rsid w:val="157B84B6"/>
    <w:rsid w:val="157E42D5"/>
    <w:rsid w:val="158229B6"/>
    <w:rsid w:val="1582F4D6"/>
    <w:rsid w:val="15848372"/>
    <w:rsid w:val="1585C195"/>
    <w:rsid w:val="158B6839"/>
    <w:rsid w:val="159147F6"/>
    <w:rsid w:val="159642B3"/>
    <w:rsid w:val="159BBEE6"/>
    <w:rsid w:val="15A56AD4"/>
    <w:rsid w:val="15AC0ED5"/>
    <w:rsid w:val="15AF98B4"/>
    <w:rsid w:val="15B0D6C8"/>
    <w:rsid w:val="15B1248F"/>
    <w:rsid w:val="15B83D9E"/>
    <w:rsid w:val="15BC2C89"/>
    <w:rsid w:val="15BE4538"/>
    <w:rsid w:val="15C84D89"/>
    <w:rsid w:val="15CC5E36"/>
    <w:rsid w:val="15CFA9C4"/>
    <w:rsid w:val="15D3A921"/>
    <w:rsid w:val="15DAFB9E"/>
    <w:rsid w:val="15DB8849"/>
    <w:rsid w:val="15DF8030"/>
    <w:rsid w:val="15E089F1"/>
    <w:rsid w:val="15E71F91"/>
    <w:rsid w:val="15EC462B"/>
    <w:rsid w:val="15F23C8D"/>
    <w:rsid w:val="15FF0718"/>
    <w:rsid w:val="15FFAB63"/>
    <w:rsid w:val="16019D45"/>
    <w:rsid w:val="1602F7D0"/>
    <w:rsid w:val="160840CA"/>
    <w:rsid w:val="160ADF23"/>
    <w:rsid w:val="1619C529"/>
    <w:rsid w:val="161C038C"/>
    <w:rsid w:val="161F0558"/>
    <w:rsid w:val="161F3E05"/>
    <w:rsid w:val="16265FCA"/>
    <w:rsid w:val="162B9001"/>
    <w:rsid w:val="1630D5B3"/>
    <w:rsid w:val="1633AA1F"/>
    <w:rsid w:val="16347E66"/>
    <w:rsid w:val="1635B1CC"/>
    <w:rsid w:val="163882D9"/>
    <w:rsid w:val="163CDF5E"/>
    <w:rsid w:val="1640830E"/>
    <w:rsid w:val="1644D33C"/>
    <w:rsid w:val="164B8F37"/>
    <w:rsid w:val="164DDF9D"/>
    <w:rsid w:val="16525425"/>
    <w:rsid w:val="16659705"/>
    <w:rsid w:val="166E8724"/>
    <w:rsid w:val="1676C325"/>
    <w:rsid w:val="167B5F8A"/>
    <w:rsid w:val="1684D896"/>
    <w:rsid w:val="168ED59F"/>
    <w:rsid w:val="168F6525"/>
    <w:rsid w:val="169E1D2B"/>
    <w:rsid w:val="16B49D1C"/>
    <w:rsid w:val="16B4FB32"/>
    <w:rsid w:val="16B72D2A"/>
    <w:rsid w:val="16B898AB"/>
    <w:rsid w:val="16B9AFD9"/>
    <w:rsid w:val="16C22428"/>
    <w:rsid w:val="16CDF021"/>
    <w:rsid w:val="16D4528C"/>
    <w:rsid w:val="16D7D744"/>
    <w:rsid w:val="16DC7B63"/>
    <w:rsid w:val="16E15572"/>
    <w:rsid w:val="16E22D18"/>
    <w:rsid w:val="16E777DF"/>
    <w:rsid w:val="16E89E43"/>
    <w:rsid w:val="16ED1964"/>
    <w:rsid w:val="16EF0F17"/>
    <w:rsid w:val="16F637A8"/>
    <w:rsid w:val="16FA38EC"/>
    <w:rsid w:val="17013BFE"/>
    <w:rsid w:val="1701B73C"/>
    <w:rsid w:val="17059A96"/>
    <w:rsid w:val="17094CE2"/>
    <w:rsid w:val="170FAC72"/>
    <w:rsid w:val="1718E548"/>
    <w:rsid w:val="17224BE1"/>
    <w:rsid w:val="17285BA1"/>
    <w:rsid w:val="172B0B78"/>
    <w:rsid w:val="172BBD34"/>
    <w:rsid w:val="172D879F"/>
    <w:rsid w:val="172F4ABB"/>
    <w:rsid w:val="17349FB8"/>
    <w:rsid w:val="1735FCC2"/>
    <w:rsid w:val="173A2407"/>
    <w:rsid w:val="173DFC3C"/>
    <w:rsid w:val="1744B93B"/>
    <w:rsid w:val="1750BCAA"/>
    <w:rsid w:val="17601150"/>
    <w:rsid w:val="1762D7A9"/>
    <w:rsid w:val="17641DEA"/>
    <w:rsid w:val="176C30AC"/>
    <w:rsid w:val="17722EB7"/>
    <w:rsid w:val="17744674"/>
    <w:rsid w:val="17744D18"/>
    <w:rsid w:val="17755827"/>
    <w:rsid w:val="177583C8"/>
    <w:rsid w:val="17768098"/>
    <w:rsid w:val="17778254"/>
    <w:rsid w:val="17781B48"/>
    <w:rsid w:val="177836B8"/>
    <w:rsid w:val="177D3049"/>
    <w:rsid w:val="177EAE68"/>
    <w:rsid w:val="177F99F7"/>
    <w:rsid w:val="17885719"/>
    <w:rsid w:val="178B1A23"/>
    <w:rsid w:val="17965EF4"/>
    <w:rsid w:val="17992DD6"/>
    <w:rsid w:val="17A17F76"/>
    <w:rsid w:val="17AB6432"/>
    <w:rsid w:val="17AD6469"/>
    <w:rsid w:val="17B003FA"/>
    <w:rsid w:val="17B33BD1"/>
    <w:rsid w:val="17B35178"/>
    <w:rsid w:val="17B51F1E"/>
    <w:rsid w:val="17B6AC7A"/>
    <w:rsid w:val="17B8974F"/>
    <w:rsid w:val="17BEE7DB"/>
    <w:rsid w:val="17D00DDA"/>
    <w:rsid w:val="17D00F87"/>
    <w:rsid w:val="17D6D4E0"/>
    <w:rsid w:val="17D9921F"/>
    <w:rsid w:val="17E845E8"/>
    <w:rsid w:val="17ED116B"/>
    <w:rsid w:val="17F2EFCF"/>
    <w:rsid w:val="17F32DC3"/>
    <w:rsid w:val="17F621B4"/>
    <w:rsid w:val="18004715"/>
    <w:rsid w:val="180585BD"/>
    <w:rsid w:val="1814ED23"/>
    <w:rsid w:val="181A10BE"/>
    <w:rsid w:val="181BF2C4"/>
    <w:rsid w:val="181C9E3C"/>
    <w:rsid w:val="181EFD57"/>
    <w:rsid w:val="18222B04"/>
    <w:rsid w:val="182CC243"/>
    <w:rsid w:val="1831F787"/>
    <w:rsid w:val="18336178"/>
    <w:rsid w:val="18394E9F"/>
    <w:rsid w:val="1846BFF5"/>
    <w:rsid w:val="185355F2"/>
    <w:rsid w:val="1859ADD3"/>
    <w:rsid w:val="186620D2"/>
    <w:rsid w:val="1880B565"/>
    <w:rsid w:val="1881A340"/>
    <w:rsid w:val="18883AD6"/>
    <w:rsid w:val="1893269B"/>
    <w:rsid w:val="189B32C9"/>
    <w:rsid w:val="18A16AF7"/>
    <w:rsid w:val="18A370DC"/>
    <w:rsid w:val="18A6C03B"/>
    <w:rsid w:val="18AAF506"/>
    <w:rsid w:val="18B12AA6"/>
    <w:rsid w:val="18B356BE"/>
    <w:rsid w:val="18B6DDF0"/>
    <w:rsid w:val="18BF9A78"/>
    <w:rsid w:val="18C0FF06"/>
    <w:rsid w:val="18C93477"/>
    <w:rsid w:val="18C9E935"/>
    <w:rsid w:val="18CDCF63"/>
    <w:rsid w:val="18CED9DE"/>
    <w:rsid w:val="18D0F04D"/>
    <w:rsid w:val="18DC904B"/>
    <w:rsid w:val="18E02A47"/>
    <w:rsid w:val="18E2CE68"/>
    <w:rsid w:val="18E52057"/>
    <w:rsid w:val="18EF3FA4"/>
    <w:rsid w:val="18F984E6"/>
    <w:rsid w:val="18FA3978"/>
    <w:rsid w:val="18FEE26B"/>
    <w:rsid w:val="190C3137"/>
    <w:rsid w:val="190D15C1"/>
    <w:rsid w:val="1922040B"/>
    <w:rsid w:val="1922954E"/>
    <w:rsid w:val="1923E6ED"/>
    <w:rsid w:val="19260A54"/>
    <w:rsid w:val="1926151D"/>
    <w:rsid w:val="1928DD0D"/>
    <w:rsid w:val="192E9098"/>
    <w:rsid w:val="19329B9C"/>
    <w:rsid w:val="1935C72D"/>
    <w:rsid w:val="193F8DEA"/>
    <w:rsid w:val="1940A9D6"/>
    <w:rsid w:val="194197BC"/>
    <w:rsid w:val="1945D11B"/>
    <w:rsid w:val="19462716"/>
    <w:rsid w:val="1946CE7D"/>
    <w:rsid w:val="194F67BB"/>
    <w:rsid w:val="195430E3"/>
    <w:rsid w:val="19584F27"/>
    <w:rsid w:val="195A5F2A"/>
    <w:rsid w:val="196B4978"/>
    <w:rsid w:val="196F2332"/>
    <w:rsid w:val="196F491C"/>
    <w:rsid w:val="19738D79"/>
    <w:rsid w:val="19756280"/>
    <w:rsid w:val="19774DF2"/>
    <w:rsid w:val="19866127"/>
    <w:rsid w:val="19880711"/>
    <w:rsid w:val="198835ED"/>
    <w:rsid w:val="199523D3"/>
    <w:rsid w:val="199BA2F6"/>
    <w:rsid w:val="199BF235"/>
    <w:rsid w:val="199CBE55"/>
    <w:rsid w:val="19A28FBB"/>
    <w:rsid w:val="19A817C7"/>
    <w:rsid w:val="19A9407C"/>
    <w:rsid w:val="19AE26FF"/>
    <w:rsid w:val="19B7C325"/>
    <w:rsid w:val="19B85D7D"/>
    <w:rsid w:val="19BCD89C"/>
    <w:rsid w:val="19C19C47"/>
    <w:rsid w:val="19C7643A"/>
    <w:rsid w:val="19C81546"/>
    <w:rsid w:val="19C9B27E"/>
    <w:rsid w:val="19CC91B4"/>
    <w:rsid w:val="19CD5ACB"/>
    <w:rsid w:val="19CE3175"/>
    <w:rsid w:val="19D4921F"/>
    <w:rsid w:val="19D65583"/>
    <w:rsid w:val="19E073CD"/>
    <w:rsid w:val="19E5B210"/>
    <w:rsid w:val="19EB3148"/>
    <w:rsid w:val="19F0ADBA"/>
    <w:rsid w:val="19F662D6"/>
    <w:rsid w:val="19F7D8AB"/>
    <w:rsid w:val="19F91ACF"/>
    <w:rsid w:val="19FB6BB9"/>
    <w:rsid w:val="1A04A105"/>
    <w:rsid w:val="1A059512"/>
    <w:rsid w:val="1A06D3EC"/>
    <w:rsid w:val="1A095E3D"/>
    <w:rsid w:val="1A0A3F64"/>
    <w:rsid w:val="1A106047"/>
    <w:rsid w:val="1A1246C3"/>
    <w:rsid w:val="1A206DA3"/>
    <w:rsid w:val="1A272CEB"/>
    <w:rsid w:val="1A2BE515"/>
    <w:rsid w:val="1A2CB551"/>
    <w:rsid w:val="1A37F391"/>
    <w:rsid w:val="1A3F9A4E"/>
    <w:rsid w:val="1A458CB9"/>
    <w:rsid w:val="1A4B1FB6"/>
    <w:rsid w:val="1A6291AD"/>
    <w:rsid w:val="1A63199C"/>
    <w:rsid w:val="1A665058"/>
    <w:rsid w:val="1A747A61"/>
    <w:rsid w:val="1A76AA7E"/>
    <w:rsid w:val="1A7B9C5F"/>
    <w:rsid w:val="1A81788D"/>
    <w:rsid w:val="1A823677"/>
    <w:rsid w:val="1A874C04"/>
    <w:rsid w:val="1A8A9253"/>
    <w:rsid w:val="1A8B76E8"/>
    <w:rsid w:val="1A8E3D23"/>
    <w:rsid w:val="1A93CF28"/>
    <w:rsid w:val="1A9C815B"/>
    <w:rsid w:val="1AAC3C29"/>
    <w:rsid w:val="1AACD2E7"/>
    <w:rsid w:val="1AACF0C0"/>
    <w:rsid w:val="1AAF6E49"/>
    <w:rsid w:val="1AB2D2DA"/>
    <w:rsid w:val="1AB2EA9C"/>
    <w:rsid w:val="1ABD6BD4"/>
    <w:rsid w:val="1AC0112E"/>
    <w:rsid w:val="1AC71B32"/>
    <w:rsid w:val="1AD9D83D"/>
    <w:rsid w:val="1AE23D1F"/>
    <w:rsid w:val="1AE63288"/>
    <w:rsid w:val="1AED1666"/>
    <w:rsid w:val="1B0226E8"/>
    <w:rsid w:val="1B0D8546"/>
    <w:rsid w:val="1B0E0422"/>
    <w:rsid w:val="1B136E98"/>
    <w:rsid w:val="1B137012"/>
    <w:rsid w:val="1B14E9F3"/>
    <w:rsid w:val="1B24064E"/>
    <w:rsid w:val="1B271449"/>
    <w:rsid w:val="1B349525"/>
    <w:rsid w:val="1B37EC7E"/>
    <w:rsid w:val="1B37F830"/>
    <w:rsid w:val="1B48A028"/>
    <w:rsid w:val="1B48E8D6"/>
    <w:rsid w:val="1B4FC97F"/>
    <w:rsid w:val="1B53D450"/>
    <w:rsid w:val="1B55574D"/>
    <w:rsid w:val="1B5C4C10"/>
    <w:rsid w:val="1B600180"/>
    <w:rsid w:val="1B628420"/>
    <w:rsid w:val="1B62FDCB"/>
    <w:rsid w:val="1B6D60B4"/>
    <w:rsid w:val="1B7598AD"/>
    <w:rsid w:val="1B79ED68"/>
    <w:rsid w:val="1B7A34ED"/>
    <w:rsid w:val="1B7CD30A"/>
    <w:rsid w:val="1B7FA8B8"/>
    <w:rsid w:val="1B819E2C"/>
    <w:rsid w:val="1B89ED1C"/>
    <w:rsid w:val="1B8C7E1B"/>
    <w:rsid w:val="1B92120E"/>
    <w:rsid w:val="1B92C5E8"/>
    <w:rsid w:val="1B93A90C"/>
    <w:rsid w:val="1B95ACF3"/>
    <w:rsid w:val="1BA71B5B"/>
    <w:rsid w:val="1BAB4867"/>
    <w:rsid w:val="1BB87FDB"/>
    <w:rsid w:val="1BB8C62E"/>
    <w:rsid w:val="1BD1B377"/>
    <w:rsid w:val="1BD3C3BB"/>
    <w:rsid w:val="1BD801C8"/>
    <w:rsid w:val="1BE0EBAD"/>
    <w:rsid w:val="1BE15D1A"/>
    <w:rsid w:val="1BE4ACD8"/>
    <w:rsid w:val="1BEFBA3F"/>
    <w:rsid w:val="1BFF675F"/>
    <w:rsid w:val="1C053160"/>
    <w:rsid w:val="1C072D39"/>
    <w:rsid w:val="1C09254D"/>
    <w:rsid w:val="1C0FF368"/>
    <w:rsid w:val="1C15A873"/>
    <w:rsid w:val="1C19D3F2"/>
    <w:rsid w:val="1C28F94B"/>
    <w:rsid w:val="1C2BE6EE"/>
    <w:rsid w:val="1C2C186A"/>
    <w:rsid w:val="1C2C2399"/>
    <w:rsid w:val="1C3164E8"/>
    <w:rsid w:val="1C3C54A6"/>
    <w:rsid w:val="1C408790"/>
    <w:rsid w:val="1C413BE4"/>
    <w:rsid w:val="1C4EA5AD"/>
    <w:rsid w:val="1C4F173C"/>
    <w:rsid w:val="1C5557BD"/>
    <w:rsid w:val="1C5765C4"/>
    <w:rsid w:val="1C5D31BF"/>
    <w:rsid w:val="1C61C9F7"/>
    <w:rsid w:val="1C705056"/>
    <w:rsid w:val="1C74F099"/>
    <w:rsid w:val="1C7DDD37"/>
    <w:rsid w:val="1C7EDDB8"/>
    <w:rsid w:val="1C808ED5"/>
    <w:rsid w:val="1C873ED4"/>
    <w:rsid w:val="1C8B5F5B"/>
    <w:rsid w:val="1C936825"/>
    <w:rsid w:val="1C964B5E"/>
    <w:rsid w:val="1C9D2CD8"/>
    <w:rsid w:val="1CA2D216"/>
    <w:rsid w:val="1CAD0E60"/>
    <w:rsid w:val="1CAEC222"/>
    <w:rsid w:val="1CAFEED4"/>
    <w:rsid w:val="1CB4BFFF"/>
    <w:rsid w:val="1CB741D6"/>
    <w:rsid w:val="1CBBDF0A"/>
    <w:rsid w:val="1CBCA80B"/>
    <w:rsid w:val="1CC09FD7"/>
    <w:rsid w:val="1CCBCD64"/>
    <w:rsid w:val="1CCD6686"/>
    <w:rsid w:val="1CCF4AD8"/>
    <w:rsid w:val="1CD11684"/>
    <w:rsid w:val="1CD8C845"/>
    <w:rsid w:val="1CDD12D3"/>
    <w:rsid w:val="1CDE4ECB"/>
    <w:rsid w:val="1CE220FF"/>
    <w:rsid w:val="1CE4AD78"/>
    <w:rsid w:val="1CF0075C"/>
    <w:rsid w:val="1CF65035"/>
    <w:rsid w:val="1CFF98C8"/>
    <w:rsid w:val="1D09D5BA"/>
    <w:rsid w:val="1D0AE3EB"/>
    <w:rsid w:val="1D0FDC01"/>
    <w:rsid w:val="1D117ACA"/>
    <w:rsid w:val="1D18A5BE"/>
    <w:rsid w:val="1D19BF67"/>
    <w:rsid w:val="1D19F7B9"/>
    <w:rsid w:val="1D1E5011"/>
    <w:rsid w:val="1D2CE3CE"/>
    <w:rsid w:val="1D317D54"/>
    <w:rsid w:val="1D3A15E9"/>
    <w:rsid w:val="1D40A09D"/>
    <w:rsid w:val="1D419625"/>
    <w:rsid w:val="1D45ECD8"/>
    <w:rsid w:val="1D4718C8"/>
    <w:rsid w:val="1D47793C"/>
    <w:rsid w:val="1D4D9D9A"/>
    <w:rsid w:val="1D4FE637"/>
    <w:rsid w:val="1D50D827"/>
    <w:rsid w:val="1D520B91"/>
    <w:rsid w:val="1D52E52E"/>
    <w:rsid w:val="1D53CD54"/>
    <w:rsid w:val="1D54928C"/>
    <w:rsid w:val="1D778FC9"/>
    <w:rsid w:val="1D77C423"/>
    <w:rsid w:val="1D7D2D7B"/>
    <w:rsid w:val="1D871635"/>
    <w:rsid w:val="1D8DE10C"/>
    <w:rsid w:val="1D979C9C"/>
    <w:rsid w:val="1D9B1F7F"/>
    <w:rsid w:val="1D9FBF5A"/>
    <w:rsid w:val="1DA0AB08"/>
    <w:rsid w:val="1DA0DD80"/>
    <w:rsid w:val="1DAA8561"/>
    <w:rsid w:val="1DAD1316"/>
    <w:rsid w:val="1DBB0235"/>
    <w:rsid w:val="1DBCD015"/>
    <w:rsid w:val="1DBDC7AB"/>
    <w:rsid w:val="1DBF174A"/>
    <w:rsid w:val="1DC58A21"/>
    <w:rsid w:val="1DC817EF"/>
    <w:rsid w:val="1DC914C5"/>
    <w:rsid w:val="1DCF0336"/>
    <w:rsid w:val="1DD199A5"/>
    <w:rsid w:val="1DE69ADC"/>
    <w:rsid w:val="1DE6A98F"/>
    <w:rsid w:val="1DE9C551"/>
    <w:rsid w:val="1DEB165A"/>
    <w:rsid w:val="1DF1A93C"/>
    <w:rsid w:val="1DF271ED"/>
    <w:rsid w:val="1DF60C80"/>
    <w:rsid w:val="1DF6C193"/>
    <w:rsid w:val="1E003F5B"/>
    <w:rsid w:val="1E008514"/>
    <w:rsid w:val="1E0DBD52"/>
    <w:rsid w:val="1E1366C8"/>
    <w:rsid w:val="1E213199"/>
    <w:rsid w:val="1E235748"/>
    <w:rsid w:val="1E23A1E6"/>
    <w:rsid w:val="1E246FC8"/>
    <w:rsid w:val="1E250558"/>
    <w:rsid w:val="1E27CA52"/>
    <w:rsid w:val="1E2BBFF0"/>
    <w:rsid w:val="1E2EB02F"/>
    <w:rsid w:val="1E333610"/>
    <w:rsid w:val="1E3E4374"/>
    <w:rsid w:val="1E4457A8"/>
    <w:rsid w:val="1E4BDA61"/>
    <w:rsid w:val="1E5BA710"/>
    <w:rsid w:val="1E6041DC"/>
    <w:rsid w:val="1E622FF8"/>
    <w:rsid w:val="1E6524EE"/>
    <w:rsid w:val="1E6662B4"/>
    <w:rsid w:val="1E704DC2"/>
    <w:rsid w:val="1E752FF1"/>
    <w:rsid w:val="1E81C9B9"/>
    <w:rsid w:val="1E823024"/>
    <w:rsid w:val="1E83CAA2"/>
    <w:rsid w:val="1E83D189"/>
    <w:rsid w:val="1E8BEF67"/>
    <w:rsid w:val="1E91B40E"/>
    <w:rsid w:val="1E9BEB4F"/>
    <w:rsid w:val="1EA17C03"/>
    <w:rsid w:val="1EA215CD"/>
    <w:rsid w:val="1EA6CFF8"/>
    <w:rsid w:val="1EA97038"/>
    <w:rsid w:val="1EACC982"/>
    <w:rsid w:val="1EBA9C44"/>
    <w:rsid w:val="1EBCD352"/>
    <w:rsid w:val="1EC0E6A7"/>
    <w:rsid w:val="1EC21340"/>
    <w:rsid w:val="1ECEAB4B"/>
    <w:rsid w:val="1ED3B107"/>
    <w:rsid w:val="1ED54D96"/>
    <w:rsid w:val="1EDA2D4B"/>
    <w:rsid w:val="1EE4D65D"/>
    <w:rsid w:val="1EE8A330"/>
    <w:rsid w:val="1EF181CD"/>
    <w:rsid w:val="1EF866F3"/>
    <w:rsid w:val="1EFD7EF1"/>
    <w:rsid w:val="1EFE5C37"/>
    <w:rsid w:val="1EFF67C1"/>
    <w:rsid w:val="1F062652"/>
    <w:rsid w:val="1F0D1646"/>
    <w:rsid w:val="1F0DC25A"/>
    <w:rsid w:val="1F1343FE"/>
    <w:rsid w:val="1F1C1948"/>
    <w:rsid w:val="1F1C8908"/>
    <w:rsid w:val="1F1CF1EA"/>
    <w:rsid w:val="1F1D926F"/>
    <w:rsid w:val="1F1F0AD4"/>
    <w:rsid w:val="1F2284B7"/>
    <w:rsid w:val="1F24F6F4"/>
    <w:rsid w:val="1F2AD618"/>
    <w:rsid w:val="1F2C15B9"/>
    <w:rsid w:val="1F2D807B"/>
    <w:rsid w:val="1F2F232B"/>
    <w:rsid w:val="1F336CFD"/>
    <w:rsid w:val="1F36BA0F"/>
    <w:rsid w:val="1F3B8866"/>
    <w:rsid w:val="1F3DB56E"/>
    <w:rsid w:val="1F3FD48A"/>
    <w:rsid w:val="1F407B16"/>
    <w:rsid w:val="1F518774"/>
    <w:rsid w:val="1F51B0BA"/>
    <w:rsid w:val="1F598D82"/>
    <w:rsid w:val="1F67310F"/>
    <w:rsid w:val="1F6D3A19"/>
    <w:rsid w:val="1F723A2D"/>
    <w:rsid w:val="1F839B1E"/>
    <w:rsid w:val="1F91D3C6"/>
    <w:rsid w:val="1F947FF1"/>
    <w:rsid w:val="1F955A91"/>
    <w:rsid w:val="1FA2F6C5"/>
    <w:rsid w:val="1FA573CB"/>
    <w:rsid w:val="1FA9D63D"/>
    <w:rsid w:val="1FAD48A8"/>
    <w:rsid w:val="1FB36AE0"/>
    <w:rsid w:val="1FB65866"/>
    <w:rsid w:val="1FB7DF9C"/>
    <w:rsid w:val="1FB842BF"/>
    <w:rsid w:val="1FBD6A72"/>
    <w:rsid w:val="1FC0298D"/>
    <w:rsid w:val="1FC34A9A"/>
    <w:rsid w:val="1FD2B366"/>
    <w:rsid w:val="1FD4620C"/>
    <w:rsid w:val="1FD7AB03"/>
    <w:rsid w:val="1FDB8B8A"/>
    <w:rsid w:val="1FE39D83"/>
    <w:rsid w:val="1FE6E217"/>
    <w:rsid w:val="1FEF10B9"/>
    <w:rsid w:val="1FF8B56F"/>
    <w:rsid w:val="1FFC7E04"/>
    <w:rsid w:val="1FFD2B2E"/>
    <w:rsid w:val="1FFF38F2"/>
    <w:rsid w:val="200847A7"/>
    <w:rsid w:val="20174A40"/>
    <w:rsid w:val="2018940D"/>
    <w:rsid w:val="201E6FEA"/>
    <w:rsid w:val="2027B233"/>
    <w:rsid w:val="2027BD96"/>
    <w:rsid w:val="2031054F"/>
    <w:rsid w:val="20375259"/>
    <w:rsid w:val="203BC148"/>
    <w:rsid w:val="203F5485"/>
    <w:rsid w:val="204213C6"/>
    <w:rsid w:val="2042A36A"/>
    <w:rsid w:val="204688F3"/>
    <w:rsid w:val="2057828F"/>
    <w:rsid w:val="2059706F"/>
    <w:rsid w:val="205D0FD0"/>
    <w:rsid w:val="205ED559"/>
    <w:rsid w:val="2064F5B6"/>
    <w:rsid w:val="2065DDA3"/>
    <w:rsid w:val="20662EEC"/>
    <w:rsid w:val="206CDF6F"/>
    <w:rsid w:val="206EE53D"/>
    <w:rsid w:val="206FC1A9"/>
    <w:rsid w:val="2073928A"/>
    <w:rsid w:val="2078BBD6"/>
    <w:rsid w:val="207A369B"/>
    <w:rsid w:val="207A4E41"/>
    <w:rsid w:val="207A9ED4"/>
    <w:rsid w:val="207D56FD"/>
    <w:rsid w:val="207EB98A"/>
    <w:rsid w:val="207EF27E"/>
    <w:rsid w:val="2080283D"/>
    <w:rsid w:val="208CA4E9"/>
    <w:rsid w:val="20901782"/>
    <w:rsid w:val="20930F7E"/>
    <w:rsid w:val="209A54B7"/>
    <w:rsid w:val="20A280AD"/>
    <w:rsid w:val="20A2DB27"/>
    <w:rsid w:val="20AAA435"/>
    <w:rsid w:val="20AD29C5"/>
    <w:rsid w:val="20B2A9E8"/>
    <w:rsid w:val="20B5026C"/>
    <w:rsid w:val="20CF3D5E"/>
    <w:rsid w:val="20CF6168"/>
    <w:rsid w:val="20D026DE"/>
    <w:rsid w:val="20D2E737"/>
    <w:rsid w:val="20D74F50"/>
    <w:rsid w:val="20EA634F"/>
    <w:rsid w:val="20F470D7"/>
    <w:rsid w:val="20FB9595"/>
    <w:rsid w:val="20FBEFC4"/>
    <w:rsid w:val="20FEFC68"/>
    <w:rsid w:val="2105294E"/>
    <w:rsid w:val="2107BCA0"/>
    <w:rsid w:val="210C5BE1"/>
    <w:rsid w:val="21138958"/>
    <w:rsid w:val="2119A4E0"/>
    <w:rsid w:val="211DEF93"/>
    <w:rsid w:val="21210DBD"/>
    <w:rsid w:val="212218D2"/>
    <w:rsid w:val="2122A5AB"/>
    <w:rsid w:val="2128C0BA"/>
    <w:rsid w:val="212C2EA7"/>
    <w:rsid w:val="212CD956"/>
    <w:rsid w:val="21300529"/>
    <w:rsid w:val="2130674E"/>
    <w:rsid w:val="213415C4"/>
    <w:rsid w:val="213FDEF3"/>
    <w:rsid w:val="21418CAB"/>
    <w:rsid w:val="214600DA"/>
    <w:rsid w:val="21460A79"/>
    <w:rsid w:val="214B0360"/>
    <w:rsid w:val="214C928B"/>
    <w:rsid w:val="21524EDB"/>
    <w:rsid w:val="2153AFFD"/>
    <w:rsid w:val="21583457"/>
    <w:rsid w:val="21589D19"/>
    <w:rsid w:val="215C8133"/>
    <w:rsid w:val="216577EA"/>
    <w:rsid w:val="216DBAB7"/>
    <w:rsid w:val="216DFD09"/>
    <w:rsid w:val="217C7D72"/>
    <w:rsid w:val="217F8EC8"/>
    <w:rsid w:val="2180E894"/>
    <w:rsid w:val="2184F59B"/>
    <w:rsid w:val="21850E82"/>
    <w:rsid w:val="218AE56F"/>
    <w:rsid w:val="21915393"/>
    <w:rsid w:val="2197E0A9"/>
    <w:rsid w:val="219F3E71"/>
    <w:rsid w:val="21A35165"/>
    <w:rsid w:val="21AA6B81"/>
    <w:rsid w:val="21ACA26B"/>
    <w:rsid w:val="21AD30DA"/>
    <w:rsid w:val="21AD6293"/>
    <w:rsid w:val="21AEF5A1"/>
    <w:rsid w:val="21B4F010"/>
    <w:rsid w:val="21BA81EE"/>
    <w:rsid w:val="21BB0281"/>
    <w:rsid w:val="21BD9B2A"/>
    <w:rsid w:val="21C3022F"/>
    <w:rsid w:val="21CD14DC"/>
    <w:rsid w:val="21D24504"/>
    <w:rsid w:val="21D95B01"/>
    <w:rsid w:val="21DE73CB"/>
    <w:rsid w:val="21E05D05"/>
    <w:rsid w:val="21E4A96C"/>
    <w:rsid w:val="21F00578"/>
    <w:rsid w:val="21F0C0BC"/>
    <w:rsid w:val="21F257AA"/>
    <w:rsid w:val="21F93C3F"/>
    <w:rsid w:val="21F9D6BD"/>
    <w:rsid w:val="22057D00"/>
    <w:rsid w:val="220CEE14"/>
    <w:rsid w:val="220FA986"/>
    <w:rsid w:val="2210A716"/>
    <w:rsid w:val="22175519"/>
    <w:rsid w:val="2217B4A6"/>
    <w:rsid w:val="2217E6C4"/>
    <w:rsid w:val="221AB6F9"/>
    <w:rsid w:val="221B2622"/>
    <w:rsid w:val="2223B9D2"/>
    <w:rsid w:val="22265651"/>
    <w:rsid w:val="2226A999"/>
    <w:rsid w:val="2229B912"/>
    <w:rsid w:val="2231F000"/>
    <w:rsid w:val="2234CF2D"/>
    <w:rsid w:val="223532F2"/>
    <w:rsid w:val="22377641"/>
    <w:rsid w:val="223F0D57"/>
    <w:rsid w:val="2247B1D5"/>
    <w:rsid w:val="2247D178"/>
    <w:rsid w:val="224C5291"/>
    <w:rsid w:val="224DC0C9"/>
    <w:rsid w:val="225D7AA9"/>
    <w:rsid w:val="22605591"/>
    <w:rsid w:val="2265A88C"/>
    <w:rsid w:val="226B0DBF"/>
    <w:rsid w:val="226C5FDB"/>
    <w:rsid w:val="226E38BC"/>
    <w:rsid w:val="227641AA"/>
    <w:rsid w:val="2280589E"/>
    <w:rsid w:val="228A59EA"/>
    <w:rsid w:val="228A878C"/>
    <w:rsid w:val="229392D3"/>
    <w:rsid w:val="2293E6A6"/>
    <w:rsid w:val="22960C4E"/>
    <w:rsid w:val="2299451B"/>
    <w:rsid w:val="229AA83F"/>
    <w:rsid w:val="22A40651"/>
    <w:rsid w:val="22A67B5C"/>
    <w:rsid w:val="22B10A59"/>
    <w:rsid w:val="22B1ECBD"/>
    <w:rsid w:val="22B6A1AA"/>
    <w:rsid w:val="22C40ACF"/>
    <w:rsid w:val="22C60C7D"/>
    <w:rsid w:val="22CA32B6"/>
    <w:rsid w:val="22D48866"/>
    <w:rsid w:val="22D552DA"/>
    <w:rsid w:val="22D72FDC"/>
    <w:rsid w:val="22D80761"/>
    <w:rsid w:val="22DB1452"/>
    <w:rsid w:val="22DC0BE9"/>
    <w:rsid w:val="22E47D5E"/>
    <w:rsid w:val="22E78C1C"/>
    <w:rsid w:val="22ECA243"/>
    <w:rsid w:val="22EE1F3C"/>
    <w:rsid w:val="22EF805E"/>
    <w:rsid w:val="22F1485B"/>
    <w:rsid w:val="22F25E95"/>
    <w:rsid w:val="22F920EC"/>
    <w:rsid w:val="23026469"/>
    <w:rsid w:val="2302FFA4"/>
    <w:rsid w:val="230615DE"/>
    <w:rsid w:val="2306B0C2"/>
    <w:rsid w:val="230C02CE"/>
    <w:rsid w:val="230CF2D6"/>
    <w:rsid w:val="23122E8A"/>
    <w:rsid w:val="23173934"/>
    <w:rsid w:val="2318B09B"/>
    <w:rsid w:val="23218FCF"/>
    <w:rsid w:val="2324171F"/>
    <w:rsid w:val="23286327"/>
    <w:rsid w:val="23300508"/>
    <w:rsid w:val="2335D802"/>
    <w:rsid w:val="23360819"/>
    <w:rsid w:val="233D4700"/>
    <w:rsid w:val="23585F9E"/>
    <w:rsid w:val="2358C00E"/>
    <w:rsid w:val="23592399"/>
    <w:rsid w:val="235C40B1"/>
    <w:rsid w:val="23629655"/>
    <w:rsid w:val="2362D831"/>
    <w:rsid w:val="2367A7A3"/>
    <w:rsid w:val="2369E5BD"/>
    <w:rsid w:val="237586F0"/>
    <w:rsid w:val="2375AA2F"/>
    <w:rsid w:val="23811475"/>
    <w:rsid w:val="23832A78"/>
    <w:rsid w:val="23915324"/>
    <w:rsid w:val="2391D6C5"/>
    <w:rsid w:val="2397285B"/>
    <w:rsid w:val="239A7FB1"/>
    <w:rsid w:val="239D0FE5"/>
    <w:rsid w:val="239D1AF9"/>
    <w:rsid w:val="23A0BED8"/>
    <w:rsid w:val="23A93E3B"/>
    <w:rsid w:val="23B5DB5D"/>
    <w:rsid w:val="23B7428D"/>
    <w:rsid w:val="23BECF06"/>
    <w:rsid w:val="23C11311"/>
    <w:rsid w:val="23C25798"/>
    <w:rsid w:val="23C38889"/>
    <w:rsid w:val="23C888E1"/>
    <w:rsid w:val="23CC58D8"/>
    <w:rsid w:val="23CDEF86"/>
    <w:rsid w:val="23CE8DF7"/>
    <w:rsid w:val="23D2E67C"/>
    <w:rsid w:val="23D30806"/>
    <w:rsid w:val="23D58B1D"/>
    <w:rsid w:val="23D811A0"/>
    <w:rsid w:val="23D8C791"/>
    <w:rsid w:val="23DC5702"/>
    <w:rsid w:val="23E5FA7A"/>
    <w:rsid w:val="23EC6EFF"/>
    <w:rsid w:val="23ED0D20"/>
    <w:rsid w:val="23FF2F42"/>
    <w:rsid w:val="2400E2A3"/>
    <w:rsid w:val="2401C543"/>
    <w:rsid w:val="2414D61A"/>
    <w:rsid w:val="241DA0BC"/>
    <w:rsid w:val="241DA735"/>
    <w:rsid w:val="2420CAD5"/>
    <w:rsid w:val="2425E6F7"/>
    <w:rsid w:val="242D02AB"/>
    <w:rsid w:val="242E4779"/>
    <w:rsid w:val="2432EAE7"/>
    <w:rsid w:val="2433F930"/>
    <w:rsid w:val="243592C2"/>
    <w:rsid w:val="243771E1"/>
    <w:rsid w:val="243F0585"/>
    <w:rsid w:val="244980FA"/>
    <w:rsid w:val="244CEE2B"/>
    <w:rsid w:val="2452D337"/>
    <w:rsid w:val="245AFD91"/>
    <w:rsid w:val="245DB518"/>
    <w:rsid w:val="24623813"/>
    <w:rsid w:val="24647A18"/>
    <w:rsid w:val="2465146A"/>
    <w:rsid w:val="247592F6"/>
    <w:rsid w:val="2478E719"/>
    <w:rsid w:val="2484A8D0"/>
    <w:rsid w:val="24851669"/>
    <w:rsid w:val="2485ACE4"/>
    <w:rsid w:val="2486166D"/>
    <w:rsid w:val="248D4850"/>
    <w:rsid w:val="248F544F"/>
    <w:rsid w:val="248FDEFF"/>
    <w:rsid w:val="2490AD74"/>
    <w:rsid w:val="249282AE"/>
    <w:rsid w:val="249449EE"/>
    <w:rsid w:val="2495E980"/>
    <w:rsid w:val="2495EF07"/>
    <w:rsid w:val="24986AEA"/>
    <w:rsid w:val="249B2C51"/>
    <w:rsid w:val="249EBB7F"/>
    <w:rsid w:val="24A90F12"/>
    <w:rsid w:val="24B4CEC4"/>
    <w:rsid w:val="24B8A90B"/>
    <w:rsid w:val="24C1CC53"/>
    <w:rsid w:val="24C413A0"/>
    <w:rsid w:val="24C81B91"/>
    <w:rsid w:val="24CAE894"/>
    <w:rsid w:val="24CB4C31"/>
    <w:rsid w:val="24CDE424"/>
    <w:rsid w:val="24CF01D9"/>
    <w:rsid w:val="24E4154B"/>
    <w:rsid w:val="24E63A8F"/>
    <w:rsid w:val="24E7E89E"/>
    <w:rsid w:val="24E9D968"/>
    <w:rsid w:val="24EB31FA"/>
    <w:rsid w:val="24EFDD88"/>
    <w:rsid w:val="24F13F65"/>
    <w:rsid w:val="24F47E58"/>
    <w:rsid w:val="24F9B7B1"/>
    <w:rsid w:val="24FA1D90"/>
    <w:rsid w:val="24FAF1D8"/>
    <w:rsid w:val="24FDA108"/>
    <w:rsid w:val="25016281"/>
    <w:rsid w:val="2502CB92"/>
    <w:rsid w:val="25084DB7"/>
    <w:rsid w:val="250C297D"/>
    <w:rsid w:val="25115751"/>
    <w:rsid w:val="2513AF74"/>
    <w:rsid w:val="25160D70"/>
    <w:rsid w:val="251F7853"/>
    <w:rsid w:val="252071EB"/>
    <w:rsid w:val="252369B6"/>
    <w:rsid w:val="2524D038"/>
    <w:rsid w:val="2528617E"/>
    <w:rsid w:val="2537406B"/>
    <w:rsid w:val="2543628B"/>
    <w:rsid w:val="25465342"/>
    <w:rsid w:val="2548C257"/>
    <w:rsid w:val="2552EC04"/>
    <w:rsid w:val="25537848"/>
    <w:rsid w:val="2556B591"/>
    <w:rsid w:val="255EEFA5"/>
    <w:rsid w:val="25612F88"/>
    <w:rsid w:val="2570B62B"/>
    <w:rsid w:val="2572067F"/>
    <w:rsid w:val="25728125"/>
    <w:rsid w:val="25760068"/>
    <w:rsid w:val="25793478"/>
    <w:rsid w:val="257FF88A"/>
    <w:rsid w:val="258371AB"/>
    <w:rsid w:val="258A13BB"/>
    <w:rsid w:val="258ECDA5"/>
    <w:rsid w:val="259674C2"/>
    <w:rsid w:val="2596C12C"/>
    <w:rsid w:val="25A4836D"/>
    <w:rsid w:val="25A69394"/>
    <w:rsid w:val="25B21B3C"/>
    <w:rsid w:val="25B42D69"/>
    <w:rsid w:val="25B63064"/>
    <w:rsid w:val="25BE41C0"/>
    <w:rsid w:val="25C06DD0"/>
    <w:rsid w:val="25C2DAC0"/>
    <w:rsid w:val="25E7C41B"/>
    <w:rsid w:val="25F3208B"/>
    <w:rsid w:val="25F6DA01"/>
    <w:rsid w:val="25FBAB91"/>
    <w:rsid w:val="26041384"/>
    <w:rsid w:val="2616C03F"/>
    <w:rsid w:val="261A7EBA"/>
    <w:rsid w:val="261BE284"/>
    <w:rsid w:val="261CEECA"/>
    <w:rsid w:val="26287BE0"/>
    <w:rsid w:val="262A92D0"/>
    <w:rsid w:val="262FA43A"/>
    <w:rsid w:val="26364F35"/>
    <w:rsid w:val="263A3DB4"/>
    <w:rsid w:val="263ED977"/>
    <w:rsid w:val="264005C6"/>
    <w:rsid w:val="26571563"/>
    <w:rsid w:val="265D8A5A"/>
    <w:rsid w:val="2667406A"/>
    <w:rsid w:val="266C763B"/>
    <w:rsid w:val="266DE22C"/>
    <w:rsid w:val="2671BFE7"/>
    <w:rsid w:val="2672CA0B"/>
    <w:rsid w:val="26807ADA"/>
    <w:rsid w:val="26840F27"/>
    <w:rsid w:val="268A0564"/>
    <w:rsid w:val="2691403A"/>
    <w:rsid w:val="269344BC"/>
    <w:rsid w:val="269E9991"/>
    <w:rsid w:val="26A5EAE9"/>
    <w:rsid w:val="26A75BDE"/>
    <w:rsid w:val="26A8284E"/>
    <w:rsid w:val="26B10ACB"/>
    <w:rsid w:val="26B60663"/>
    <w:rsid w:val="26B64B57"/>
    <w:rsid w:val="26BA291C"/>
    <w:rsid w:val="26C043DD"/>
    <w:rsid w:val="26C431DF"/>
    <w:rsid w:val="26D2A60B"/>
    <w:rsid w:val="26D46A03"/>
    <w:rsid w:val="26DCBAD1"/>
    <w:rsid w:val="26E64E4A"/>
    <w:rsid w:val="26EC0383"/>
    <w:rsid w:val="26EC0BC3"/>
    <w:rsid w:val="26EC70C9"/>
    <w:rsid w:val="26ECB7E5"/>
    <w:rsid w:val="26F23480"/>
    <w:rsid w:val="26F44722"/>
    <w:rsid w:val="26F970B6"/>
    <w:rsid w:val="26FA849B"/>
    <w:rsid w:val="2705C4AA"/>
    <w:rsid w:val="27090156"/>
    <w:rsid w:val="270C0703"/>
    <w:rsid w:val="270C18A5"/>
    <w:rsid w:val="270E5186"/>
    <w:rsid w:val="27107A61"/>
    <w:rsid w:val="2712AFFD"/>
    <w:rsid w:val="2724262F"/>
    <w:rsid w:val="273A548A"/>
    <w:rsid w:val="273A73BB"/>
    <w:rsid w:val="27400A89"/>
    <w:rsid w:val="2741E753"/>
    <w:rsid w:val="2741F5C2"/>
    <w:rsid w:val="2742C164"/>
    <w:rsid w:val="2745D005"/>
    <w:rsid w:val="274BD763"/>
    <w:rsid w:val="2752C73F"/>
    <w:rsid w:val="27594B44"/>
    <w:rsid w:val="2764F48F"/>
    <w:rsid w:val="2766029B"/>
    <w:rsid w:val="2769E06D"/>
    <w:rsid w:val="27747DC1"/>
    <w:rsid w:val="2777A92D"/>
    <w:rsid w:val="277E5395"/>
    <w:rsid w:val="277F2218"/>
    <w:rsid w:val="27805659"/>
    <w:rsid w:val="2781417B"/>
    <w:rsid w:val="278BC7CC"/>
    <w:rsid w:val="27A5AD6F"/>
    <w:rsid w:val="27A9E0C6"/>
    <w:rsid w:val="27AAAAF3"/>
    <w:rsid w:val="27B5CE1E"/>
    <w:rsid w:val="27B60994"/>
    <w:rsid w:val="27B64500"/>
    <w:rsid w:val="27B7DCD3"/>
    <w:rsid w:val="27BBC46E"/>
    <w:rsid w:val="27BC5F81"/>
    <w:rsid w:val="27BD025D"/>
    <w:rsid w:val="27C2B95C"/>
    <w:rsid w:val="27C4F3CA"/>
    <w:rsid w:val="27C6BB4D"/>
    <w:rsid w:val="27CA719B"/>
    <w:rsid w:val="27CD7EF4"/>
    <w:rsid w:val="27CF82CD"/>
    <w:rsid w:val="27CFD26D"/>
    <w:rsid w:val="27D6138C"/>
    <w:rsid w:val="27E7062B"/>
    <w:rsid w:val="27E95ADB"/>
    <w:rsid w:val="27EC3BC9"/>
    <w:rsid w:val="27EFD142"/>
    <w:rsid w:val="27FFFFD6"/>
    <w:rsid w:val="2803235D"/>
    <w:rsid w:val="28059353"/>
    <w:rsid w:val="280F03A9"/>
    <w:rsid w:val="28101E5C"/>
    <w:rsid w:val="281EB38D"/>
    <w:rsid w:val="28243194"/>
    <w:rsid w:val="28282F08"/>
    <w:rsid w:val="28288342"/>
    <w:rsid w:val="28288604"/>
    <w:rsid w:val="282D70D5"/>
    <w:rsid w:val="28384D9E"/>
    <w:rsid w:val="283BE4F4"/>
    <w:rsid w:val="283C1734"/>
    <w:rsid w:val="283C4938"/>
    <w:rsid w:val="28432C3F"/>
    <w:rsid w:val="2843AC05"/>
    <w:rsid w:val="28456E01"/>
    <w:rsid w:val="284AF26A"/>
    <w:rsid w:val="284C2130"/>
    <w:rsid w:val="2852F2B3"/>
    <w:rsid w:val="285FDE27"/>
    <w:rsid w:val="28700CCE"/>
    <w:rsid w:val="28703C5E"/>
    <w:rsid w:val="287050E9"/>
    <w:rsid w:val="2870824A"/>
    <w:rsid w:val="28742FFB"/>
    <w:rsid w:val="287F71A8"/>
    <w:rsid w:val="288C8A1F"/>
    <w:rsid w:val="288F9D22"/>
    <w:rsid w:val="2892EE1A"/>
    <w:rsid w:val="2897918E"/>
    <w:rsid w:val="2899C3B4"/>
    <w:rsid w:val="289C594C"/>
    <w:rsid w:val="28A019DF"/>
    <w:rsid w:val="28B069E4"/>
    <w:rsid w:val="28B5AF7C"/>
    <w:rsid w:val="28B67BC7"/>
    <w:rsid w:val="28BB3CB9"/>
    <w:rsid w:val="28BB52FA"/>
    <w:rsid w:val="28BC55E1"/>
    <w:rsid w:val="28BF04C3"/>
    <w:rsid w:val="28C7ED4B"/>
    <w:rsid w:val="28C9424F"/>
    <w:rsid w:val="28CB94CE"/>
    <w:rsid w:val="28CBD354"/>
    <w:rsid w:val="28CE602B"/>
    <w:rsid w:val="28CECE86"/>
    <w:rsid w:val="28D14F34"/>
    <w:rsid w:val="28D31515"/>
    <w:rsid w:val="28D5C6A6"/>
    <w:rsid w:val="28D7D31D"/>
    <w:rsid w:val="28DD1ABB"/>
    <w:rsid w:val="28DFC0B8"/>
    <w:rsid w:val="28E21AEE"/>
    <w:rsid w:val="28E41FA0"/>
    <w:rsid w:val="28E8D14B"/>
    <w:rsid w:val="28E972C0"/>
    <w:rsid w:val="28EAF094"/>
    <w:rsid w:val="28EEC7EE"/>
    <w:rsid w:val="28F11858"/>
    <w:rsid w:val="28F6A153"/>
    <w:rsid w:val="28FB80A8"/>
    <w:rsid w:val="28FBE0F1"/>
    <w:rsid w:val="28FCF115"/>
    <w:rsid w:val="2908A941"/>
    <w:rsid w:val="290D0A6A"/>
    <w:rsid w:val="29118984"/>
    <w:rsid w:val="291302EA"/>
    <w:rsid w:val="29168A46"/>
    <w:rsid w:val="2919C433"/>
    <w:rsid w:val="291F1B4B"/>
    <w:rsid w:val="292E9F63"/>
    <w:rsid w:val="292EEA85"/>
    <w:rsid w:val="292F7EAE"/>
    <w:rsid w:val="293D8306"/>
    <w:rsid w:val="2944957B"/>
    <w:rsid w:val="2946E93C"/>
    <w:rsid w:val="294D8321"/>
    <w:rsid w:val="2951FEAD"/>
    <w:rsid w:val="295786BB"/>
    <w:rsid w:val="2958648A"/>
    <w:rsid w:val="295A80E5"/>
    <w:rsid w:val="295E4972"/>
    <w:rsid w:val="2969643A"/>
    <w:rsid w:val="296C6B55"/>
    <w:rsid w:val="2970D27F"/>
    <w:rsid w:val="2972836D"/>
    <w:rsid w:val="2974F017"/>
    <w:rsid w:val="2974F1D3"/>
    <w:rsid w:val="29839738"/>
    <w:rsid w:val="29851C60"/>
    <w:rsid w:val="2987F407"/>
    <w:rsid w:val="298AE517"/>
    <w:rsid w:val="2998E0D3"/>
    <w:rsid w:val="299C4687"/>
    <w:rsid w:val="299D0A41"/>
    <w:rsid w:val="299E6C85"/>
    <w:rsid w:val="29A2580B"/>
    <w:rsid w:val="29B1F881"/>
    <w:rsid w:val="29B6F51B"/>
    <w:rsid w:val="29C4985B"/>
    <w:rsid w:val="29C822EB"/>
    <w:rsid w:val="29CB0F90"/>
    <w:rsid w:val="29D3731F"/>
    <w:rsid w:val="29D4B7D3"/>
    <w:rsid w:val="29D9759B"/>
    <w:rsid w:val="29E0C851"/>
    <w:rsid w:val="29E6F6D6"/>
    <w:rsid w:val="29E9CB40"/>
    <w:rsid w:val="29EFE102"/>
    <w:rsid w:val="29F133B3"/>
    <w:rsid w:val="29F6A453"/>
    <w:rsid w:val="29F785F6"/>
    <w:rsid w:val="29F975E9"/>
    <w:rsid w:val="29FB31CF"/>
    <w:rsid w:val="2A01E9D9"/>
    <w:rsid w:val="2A042F0E"/>
    <w:rsid w:val="2A0C4843"/>
    <w:rsid w:val="2A0D0FAA"/>
    <w:rsid w:val="2A22E4B6"/>
    <w:rsid w:val="2A2E0E37"/>
    <w:rsid w:val="2A36100A"/>
    <w:rsid w:val="2A3D6698"/>
    <w:rsid w:val="2A3E83ED"/>
    <w:rsid w:val="2A4885DA"/>
    <w:rsid w:val="2A4F008A"/>
    <w:rsid w:val="2A512F75"/>
    <w:rsid w:val="2A62CCDB"/>
    <w:rsid w:val="2A681945"/>
    <w:rsid w:val="2A68F712"/>
    <w:rsid w:val="2A6C79E8"/>
    <w:rsid w:val="2A6CF60E"/>
    <w:rsid w:val="2A700D55"/>
    <w:rsid w:val="2A70A889"/>
    <w:rsid w:val="2A7106C7"/>
    <w:rsid w:val="2A731A33"/>
    <w:rsid w:val="2A738E7C"/>
    <w:rsid w:val="2A740053"/>
    <w:rsid w:val="2A770D93"/>
    <w:rsid w:val="2A8769A3"/>
    <w:rsid w:val="2A879E8C"/>
    <w:rsid w:val="2A8B041B"/>
    <w:rsid w:val="2A8D026F"/>
    <w:rsid w:val="2A97633E"/>
    <w:rsid w:val="2AADD56C"/>
    <w:rsid w:val="2AB6405A"/>
    <w:rsid w:val="2AB7F671"/>
    <w:rsid w:val="2ABA0E76"/>
    <w:rsid w:val="2ABC6882"/>
    <w:rsid w:val="2ABE8BC5"/>
    <w:rsid w:val="2AC51092"/>
    <w:rsid w:val="2ACD9940"/>
    <w:rsid w:val="2ACF2135"/>
    <w:rsid w:val="2AD0A6B9"/>
    <w:rsid w:val="2AD0FA3D"/>
    <w:rsid w:val="2AD10EDD"/>
    <w:rsid w:val="2AD3BD69"/>
    <w:rsid w:val="2AD47E6F"/>
    <w:rsid w:val="2AD5B51D"/>
    <w:rsid w:val="2ADCE09E"/>
    <w:rsid w:val="2AE72481"/>
    <w:rsid w:val="2AE96B57"/>
    <w:rsid w:val="2AED754D"/>
    <w:rsid w:val="2AEDF43C"/>
    <w:rsid w:val="2AF29E01"/>
    <w:rsid w:val="2AF38B51"/>
    <w:rsid w:val="2AF4A31F"/>
    <w:rsid w:val="2AF7F892"/>
    <w:rsid w:val="2AFC90E1"/>
    <w:rsid w:val="2B18365E"/>
    <w:rsid w:val="2B23400E"/>
    <w:rsid w:val="2B27D79C"/>
    <w:rsid w:val="2B286E46"/>
    <w:rsid w:val="2B2BFA0F"/>
    <w:rsid w:val="2B305F39"/>
    <w:rsid w:val="2B335B14"/>
    <w:rsid w:val="2B341B57"/>
    <w:rsid w:val="2B398E21"/>
    <w:rsid w:val="2B3BDBCE"/>
    <w:rsid w:val="2B40FD37"/>
    <w:rsid w:val="2B41487F"/>
    <w:rsid w:val="2B46EAA6"/>
    <w:rsid w:val="2B492C06"/>
    <w:rsid w:val="2B5252BA"/>
    <w:rsid w:val="2B53B30D"/>
    <w:rsid w:val="2B54B1E7"/>
    <w:rsid w:val="2B54B5F8"/>
    <w:rsid w:val="2B555067"/>
    <w:rsid w:val="2B59B37C"/>
    <w:rsid w:val="2B5A8636"/>
    <w:rsid w:val="2B5B557A"/>
    <w:rsid w:val="2B644F6E"/>
    <w:rsid w:val="2B6B2F55"/>
    <w:rsid w:val="2B6BC0D3"/>
    <w:rsid w:val="2B751DC5"/>
    <w:rsid w:val="2B7D303D"/>
    <w:rsid w:val="2B7E7B65"/>
    <w:rsid w:val="2B7E8FF7"/>
    <w:rsid w:val="2B821673"/>
    <w:rsid w:val="2B82B8AA"/>
    <w:rsid w:val="2B83B84E"/>
    <w:rsid w:val="2B89A356"/>
    <w:rsid w:val="2B8BDD60"/>
    <w:rsid w:val="2B92A860"/>
    <w:rsid w:val="2B95BE2A"/>
    <w:rsid w:val="2BA5E6EF"/>
    <w:rsid w:val="2BA6927A"/>
    <w:rsid w:val="2BB3ACFA"/>
    <w:rsid w:val="2BB64531"/>
    <w:rsid w:val="2BB64B82"/>
    <w:rsid w:val="2BB66308"/>
    <w:rsid w:val="2BBAEC12"/>
    <w:rsid w:val="2BBB61DC"/>
    <w:rsid w:val="2BBE32A1"/>
    <w:rsid w:val="2BC48F03"/>
    <w:rsid w:val="2BC55B6A"/>
    <w:rsid w:val="2BC6523D"/>
    <w:rsid w:val="2BC77381"/>
    <w:rsid w:val="2BC927B7"/>
    <w:rsid w:val="2BC9DE98"/>
    <w:rsid w:val="2BD24BEE"/>
    <w:rsid w:val="2BD2D42A"/>
    <w:rsid w:val="2BD614FE"/>
    <w:rsid w:val="2BDA4239"/>
    <w:rsid w:val="2BDEA5A7"/>
    <w:rsid w:val="2BDED3C7"/>
    <w:rsid w:val="2BE53F5E"/>
    <w:rsid w:val="2BEA77A0"/>
    <w:rsid w:val="2BEB5FB1"/>
    <w:rsid w:val="2BF24925"/>
    <w:rsid w:val="2BF29356"/>
    <w:rsid w:val="2BF7428A"/>
    <w:rsid w:val="2BFD5B9B"/>
    <w:rsid w:val="2BFF0C34"/>
    <w:rsid w:val="2C00E311"/>
    <w:rsid w:val="2C077185"/>
    <w:rsid w:val="2C09EE95"/>
    <w:rsid w:val="2C0D50A3"/>
    <w:rsid w:val="2C115B1D"/>
    <w:rsid w:val="2C11D646"/>
    <w:rsid w:val="2C17CE92"/>
    <w:rsid w:val="2C1A0D67"/>
    <w:rsid w:val="2C1B000E"/>
    <w:rsid w:val="2C236EED"/>
    <w:rsid w:val="2C39A8B6"/>
    <w:rsid w:val="2C3BF0AD"/>
    <w:rsid w:val="2C3FCD33"/>
    <w:rsid w:val="2C45E962"/>
    <w:rsid w:val="2C4833A1"/>
    <w:rsid w:val="2C4B1223"/>
    <w:rsid w:val="2C56BF47"/>
    <w:rsid w:val="2C609D1F"/>
    <w:rsid w:val="2C64CC8C"/>
    <w:rsid w:val="2C6C69A6"/>
    <w:rsid w:val="2C6D650B"/>
    <w:rsid w:val="2C6ED0F2"/>
    <w:rsid w:val="2C764B58"/>
    <w:rsid w:val="2C7C8551"/>
    <w:rsid w:val="2C885A6A"/>
    <w:rsid w:val="2C88C331"/>
    <w:rsid w:val="2C896846"/>
    <w:rsid w:val="2C8A7B1F"/>
    <w:rsid w:val="2C8E6E62"/>
    <w:rsid w:val="2C9581F6"/>
    <w:rsid w:val="2C969B45"/>
    <w:rsid w:val="2C97F439"/>
    <w:rsid w:val="2C9C5A18"/>
    <w:rsid w:val="2CA5C56D"/>
    <w:rsid w:val="2CAACA19"/>
    <w:rsid w:val="2CAC1295"/>
    <w:rsid w:val="2CB214D2"/>
    <w:rsid w:val="2CB397CB"/>
    <w:rsid w:val="2CB40334"/>
    <w:rsid w:val="2CBFCC5A"/>
    <w:rsid w:val="2CC285D9"/>
    <w:rsid w:val="2CD475C8"/>
    <w:rsid w:val="2CD5E2FC"/>
    <w:rsid w:val="2CDE7583"/>
    <w:rsid w:val="2CDFF803"/>
    <w:rsid w:val="2CDFFCFB"/>
    <w:rsid w:val="2CE45FF2"/>
    <w:rsid w:val="2CE6DC92"/>
    <w:rsid w:val="2CE8E9C4"/>
    <w:rsid w:val="2D041EC0"/>
    <w:rsid w:val="2D0E7230"/>
    <w:rsid w:val="2D135B1D"/>
    <w:rsid w:val="2D18DEC9"/>
    <w:rsid w:val="2D1953F4"/>
    <w:rsid w:val="2D19BE7B"/>
    <w:rsid w:val="2D1ADB12"/>
    <w:rsid w:val="2D20B8C3"/>
    <w:rsid w:val="2D2458BB"/>
    <w:rsid w:val="2D248D3A"/>
    <w:rsid w:val="2D25CDAC"/>
    <w:rsid w:val="2D2781C4"/>
    <w:rsid w:val="2D27A64D"/>
    <w:rsid w:val="2D37B277"/>
    <w:rsid w:val="2D3940A2"/>
    <w:rsid w:val="2D3A1883"/>
    <w:rsid w:val="2D42A1BD"/>
    <w:rsid w:val="2D46076C"/>
    <w:rsid w:val="2D476636"/>
    <w:rsid w:val="2D4943E8"/>
    <w:rsid w:val="2D4D1920"/>
    <w:rsid w:val="2D51FFF8"/>
    <w:rsid w:val="2D5691FF"/>
    <w:rsid w:val="2D611B72"/>
    <w:rsid w:val="2D64A777"/>
    <w:rsid w:val="2D652A18"/>
    <w:rsid w:val="2D674393"/>
    <w:rsid w:val="2D68A93D"/>
    <w:rsid w:val="2D6D3848"/>
    <w:rsid w:val="2D71D108"/>
    <w:rsid w:val="2D72123F"/>
    <w:rsid w:val="2D769AFB"/>
    <w:rsid w:val="2D7B2029"/>
    <w:rsid w:val="2D86151E"/>
    <w:rsid w:val="2D885E82"/>
    <w:rsid w:val="2D8F811A"/>
    <w:rsid w:val="2D97D631"/>
    <w:rsid w:val="2D984540"/>
    <w:rsid w:val="2D991227"/>
    <w:rsid w:val="2D9CB372"/>
    <w:rsid w:val="2D9E0091"/>
    <w:rsid w:val="2D9F011A"/>
    <w:rsid w:val="2D9F119A"/>
    <w:rsid w:val="2DA7289A"/>
    <w:rsid w:val="2DA7541B"/>
    <w:rsid w:val="2DC11938"/>
    <w:rsid w:val="2DCA6789"/>
    <w:rsid w:val="2DD18BDA"/>
    <w:rsid w:val="2DD1F21F"/>
    <w:rsid w:val="2DE3BF45"/>
    <w:rsid w:val="2DE50AE8"/>
    <w:rsid w:val="2DE7CDDA"/>
    <w:rsid w:val="2DE7D7DF"/>
    <w:rsid w:val="2DE99E44"/>
    <w:rsid w:val="2DE9E18F"/>
    <w:rsid w:val="2DE9FB69"/>
    <w:rsid w:val="2DEC617C"/>
    <w:rsid w:val="2DECE952"/>
    <w:rsid w:val="2DED3846"/>
    <w:rsid w:val="2DEFAF4C"/>
    <w:rsid w:val="2DFA29B6"/>
    <w:rsid w:val="2DFEA681"/>
    <w:rsid w:val="2E01F751"/>
    <w:rsid w:val="2E045029"/>
    <w:rsid w:val="2E0563DF"/>
    <w:rsid w:val="2E07C91E"/>
    <w:rsid w:val="2E1A6568"/>
    <w:rsid w:val="2E21DA4B"/>
    <w:rsid w:val="2E27A5E6"/>
    <w:rsid w:val="2E2A3EC3"/>
    <w:rsid w:val="2E33FA63"/>
    <w:rsid w:val="2E34621F"/>
    <w:rsid w:val="2E3B88F7"/>
    <w:rsid w:val="2E43F36D"/>
    <w:rsid w:val="2E4D1969"/>
    <w:rsid w:val="2E57A660"/>
    <w:rsid w:val="2E61DB58"/>
    <w:rsid w:val="2E654C03"/>
    <w:rsid w:val="2E6C9BDB"/>
    <w:rsid w:val="2E737C90"/>
    <w:rsid w:val="2E773D53"/>
    <w:rsid w:val="2E7ACBBB"/>
    <w:rsid w:val="2E7F5D17"/>
    <w:rsid w:val="2E894B2D"/>
    <w:rsid w:val="2E907BFB"/>
    <w:rsid w:val="2E98435F"/>
    <w:rsid w:val="2EA856FD"/>
    <w:rsid w:val="2EAA281F"/>
    <w:rsid w:val="2EACB590"/>
    <w:rsid w:val="2EB10C58"/>
    <w:rsid w:val="2EBABAA1"/>
    <w:rsid w:val="2EBB32DA"/>
    <w:rsid w:val="2EBC7CA6"/>
    <w:rsid w:val="2EBF9E86"/>
    <w:rsid w:val="2EC35225"/>
    <w:rsid w:val="2EC38884"/>
    <w:rsid w:val="2EC4C466"/>
    <w:rsid w:val="2ECB29FE"/>
    <w:rsid w:val="2EDA4269"/>
    <w:rsid w:val="2EDDF25F"/>
    <w:rsid w:val="2EE3E861"/>
    <w:rsid w:val="2EE52F6D"/>
    <w:rsid w:val="2EE98915"/>
    <w:rsid w:val="2EED8D4F"/>
    <w:rsid w:val="2EF2EEF4"/>
    <w:rsid w:val="2EF6D16F"/>
    <w:rsid w:val="2EF73DB3"/>
    <w:rsid w:val="2EFA8069"/>
    <w:rsid w:val="2F00FA79"/>
    <w:rsid w:val="2F067378"/>
    <w:rsid w:val="2F08072F"/>
    <w:rsid w:val="2F101B9A"/>
    <w:rsid w:val="2F16AC5E"/>
    <w:rsid w:val="2F189733"/>
    <w:rsid w:val="2F1C4015"/>
    <w:rsid w:val="2F1CE057"/>
    <w:rsid w:val="2F21C632"/>
    <w:rsid w:val="2F27370A"/>
    <w:rsid w:val="2F28D096"/>
    <w:rsid w:val="2F2DFDA9"/>
    <w:rsid w:val="2F2E9A3F"/>
    <w:rsid w:val="2F36D715"/>
    <w:rsid w:val="2F3E9A15"/>
    <w:rsid w:val="2F41AECD"/>
    <w:rsid w:val="2F437DC0"/>
    <w:rsid w:val="2F47F818"/>
    <w:rsid w:val="2F486C77"/>
    <w:rsid w:val="2F4A5FD8"/>
    <w:rsid w:val="2F52F1C7"/>
    <w:rsid w:val="2F5B47C2"/>
    <w:rsid w:val="2F6456BF"/>
    <w:rsid w:val="2F683AD8"/>
    <w:rsid w:val="2F6AB6BB"/>
    <w:rsid w:val="2F774A5F"/>
    <w:rsid w:val="2F77A3DA"/>
    <w:rsid w:val="2F77BAF3"/>
    <w:rsid w:val="2F78B8D7"/>
    <w:rsid w:val="2F7A51F3"/>
    <w:rsid w:val="2F7E5258"/>
    <w:rsid w:val="2F7F5A1E"/>
    <w:rsid w:val="2F802E17"/>
    <w:rsid w:val="2F884622"/>
    <w:rsid w:val="2F89FD44"/>
    <w:rsid w:val="2F8E7850"/>
    <w:rsid w:val="2FA17E7E"/>
    <w:rsid w:val="2FA568B5"/>
    <w:rsid w:val="2FB77AF4"/>
    <w:rsid w:val="2FBEAEF9"/>
    <w:rsid w:val="2FC36F23"/>
    <w:rsid w:val="2FC44E3F"/>
    <w:rsid w:val="2FC687AB"/>
    <w:rsid w:val="2FD380E0"/>
    <w:rsid w:val="2FDA8F2A"/>
    <w:rsid w:val="2FDD3CDC"/>
    <w:rsid w:val="2FE19B3F"/>
    <w:rsid w:val="2FE291B9"/>
    <w:rsid w:val="2FEABA4B"/>
    <w:rsid w:val="2FEB6E30"/>
    <w:rsid w:val="2FF3138E"/>
    <w:rsid w:val="2FF67F7A"/>
    <w:rsid w:val="2FF94E89"/>
    <w:rsid w:val="2FFEDB28"/>
    <w:rsid w:val="2FFF7D67"/>
    <w:rsid w:val="3000391B"/>
    <w:rsid w:val="30087FA1"/>
    <w:rsid w:val="3008E4C0"/>
    <w:rsid w:val="300D0BFA"/>
    <w:rsid w:val="3013FB89"/>
    <w:rsid w:val="3014859C"/>
    <w:rsid w:val="30150B9A"/>
    <w:rsid w:val="30182D4F"/>
    <w:rsid w:val="301A1890"/>
    <w:rsid w:val="302751AB"/>
    <w:rsid w:val="3028CC85"/>
    <w:rsid w:val="302E22C5"/>
    <w:rsid w:val="302EBCC0"/>
    <w:rsid w:val="30309845"/>
    <w:rsid w:val="303A1CAD"/>
    <w:rsid w:val="303AA0D5"/>
    <w:rsid w:val="3043BBDF"/>
    <w:rsid w:val="304475EE"/>
    <w:rsid w:val="30479EA4"/>
    <w:rsid w:val="304A97D5"/>
    <w:rsid w:val="304B00E9"/>
    <w:rsid w:val="304D2CAA"/>
    <w:rsid w:val="304F11AF"/>
    <w:rsid w:val="305427A4"/>
    <w:rsid w:val="30556573"/>
    <w:rsid w:val="305BF77E"/>
    <w:rsid w:val="305E932A"/>
    <w:rsid w:val="306336E7"/>
    <w:rsid w:val="30669670"/>
    <w:rsid w:val="306EAAD4"/>
    <w:rsid w:val="3075AB0E"/>
    <w:rsid w:val="3076BEC6"/>
    <w:rsid w:val="307B62CE"/>
    <w:rsid w:val="307F734E"/>
    <w:rsid w:val="308037A0"/>
    <w:rsid w:val="30829532"/>
    <w:rsid w:val="30884E8D"/>
    <w:rsid w:val="30921B61"/>
    <w:rsid w:val="30944409"/>
    <w:rsid w:val="30971E42"/>
    <w:rsid w:val="30A1CF4A"/>
    <w:rsid w:val="30A381F0"/>
    <w:rsid w:val="30A3D790"/>
    <w:rsid w:val="30A750E8"/>
    <w:rsid w:val="30A8D62B"/>
    <w:rsid w:val="30AC611D"/>
    <w:rsid w:val="30B165CF"/>
    <w:rsid w:val="30B1BDDC"/>
    <w:rsid w:val="30B29350"/>
    <w:rsid w:val="30B3FEF9"/>
    <w:rsid w:val="30BE2281"/>
    <w:rsid w:val="30C1D5A3"/>
    <w:rsid w:val="30C2AEEB"/>
    <w:rsid w:val="30CCCF0A"/>
    <w:rsid w:val="30CEE22C"/>
    <w:rsid w:val="30D222DF"/>
    <w:rsid w:val="30D96261"/>
    <w:rsid w:val="30DD663A"/>
    <w:rsid w:val="30E0257B"/>
    <w:rsid w:val="30E7BB85"/>
    <w:rsid w:val="30E835D1"/>
    <w:rsid w:val="30F6105B"/>
    <w:rsid w:val="30F6E010"/>
    <w:rsid w:val="30F9992D"/>
    <w:rsid w:val="30FF5280"/>
    <w:rsid w:val="31010B31"/>
    <w:rsid w:val="3107A9A0"/>
    <w:rsid w:val="310802FA"/>
    <w:rsid w:val="31087AF6"/>
    <w:rsid w:val="3109E98E"/>
    <w:rsid w:val="310E0AFD"/>
    <w:rsid w:val="3111BB21"/>
    <w:rsid w:val="3118B0D6"/>
    <w:rsid w:val="311CC1E0"/>
    <w:rsid w:val="311D55DF"/>
    <w:rsid w:val="3121862F"/>
    <w:rsid w:val="31219C2B"/>
    <w:rsid w:val="3123416F"/>
    <w:rsid w:val="3123B2D4"/>
    <w:rsid w:val="3128C528"/>
    <w:rsid w:val="31294EE8"/>
    <w:rsid w:val="312A6499"/>
    <w:rsid w:val="314461A3"/>
    <w:rsid w:val="3147E637"/>
    <w:rsid w:val="314F8DE6"/>
    <w:rsid w:val="31527367"/>
    <w:rsid w:val="3156C295"/>
    <w:rsid w:val="3162AC83"/>
    <w:rsid w:val="316BF332"/>
    <w:rsid w:val="317235CE"/>
    <w:rsid w:val="3175859B"/>
    <w:rsid w:val="3178D894"/>
    <w:rsid w:val="317B1D21"/>
    <w:rsid w:val="317C80C2"/>
    <w:rsid w:val="31951CB8"/>
    <w:rsid w:val="319E7ABE"/>
    <w:rsid w:val="31A07127"/>
    <w:rsid w:val="31A52F9E"/>
    <w:rsid w:val="31A58C9D"/>
    <w:rsid w:val="31A96803"/>
    <w:rsid w:val="31B07E09"/>
    <w:rsid w:val="31B41700"/>
    <w:rsid w:val="31B7F479"/>
    <w:rsid w:val="31B9254D"/>
    <w:rsid w:val="31BB5F45"/>
    <w:rsid w:val="31BFFC47"/>
    <w:rsid w:val="31C2C193"/>
    <w:rsid w:val="31C3F5C5"/>
    <w:rsid w:val="31C64F70"/>
    <w:rsid w:val="31C9E5E5"/>
    <w:rsid w:val="31CA6E95"/>
    <w:rsid w:val="31CB9C15"/>
    <w:rsid w:val="31D9E7F1"/>
    <w:rsid w:val="31DECB00"/>
    <w:rsid w:val="31DF54D6"/>
    <w:rsid w:val="31DFAF12"/>
    <w:rsid w:val="31E94F0E"/>
    <w:rsid w:val="31ED94B8"/>
    <w:rsid w:val="31EDDC31"/>
    <w:rsid w:val="31F7C7DF"/>
    <w:rsid w:val="32061E6F"/>
    <w:rsid w:val="32069165"/>
    <w:rsid w:val="32079BDE"/>
    <w:rsid w:val="3208F2E0"/>
    <w:rsid w:val="320F07EF"/>
    <w:rsid w:val="32109F30"/>
    <w:rsid w:val="3212C213"/>
    <w:rsid w:val="322357A0"/>
    <w:rsid w:val="32452641"/>
    <w:rsid w:val="324D3630"/>
    <w:rsid w:val="324D9E09"/>
    <w:rsid w:val="324E4D20"/>
    <w:rsid w:val="325037F5"/>
    <w:rsid w:val="32534841"/>
    <w:rsid w:val="3254A53F"/>
    <w:rsid w:val="325C5F4E"/>
    <w:rsid w:val="325DCAD1"/>
    <w:rsid w:val="32682D6A"/>
    <w:rsid w:val="3269211A"/>
    <w:rsid w:val="32698160"/>
    <w:rsid w:val="326ADDD5"/>
    <w:rsid w:val="326E05BB"/>
    <w:rsid w:val="326F9074"/>
    <w:rsid w:val="326FBA87"/>
    <w:rsid w:val="3272E0F0"/>
    <w:rsid w:val="3275A285"/>
    <w:rsid w:val="327AFD08"/>
    <w:rsid w:val="327B193E"/>
    <w:rsid w:val="328F986E"/>
    <w:rsid w:val="32979E03"/>
    <w:rsid w:val="3297A5B3"/>
    <w:rsid w:val="3299828E"/>
    <w:rsid w:val="329C6212"/>
    <w:rsid w:val="32AD2DA7"/>
    <w:rsid w:val="32BB7E95"/>
    <w:rsid w:val="32C562FD"/>
    <w:rsid w:val="32CF322B"/>
    <w:rsid w:val="32D457FB"/>
    <w:rsid w:val="32DA5B03"/>
    <w:rsid w:val="32DA6871"/>
    <w:rsid w:val="32DAE218"/>
    <w:rsid w:val="32DEDAB7"/>
    <w:rsid w:val="32E0A7F7"/>
    <w:rsid w:val="32E318C1"/>
    <w:rsid w:val="32F534EF"/>
    <w:rsid w:val="32F6DAF2"/>
    <w:rsid w:val="32F7124B"/>
    <w:rsid w:val="32FEB0C0"/>
    <w:rsid w:val="330C07FC"/>
    <w:rsid w:val="3314EC08"/>
    <w:rsid w:val="331D01F0"/>
    <w:rsid w:val="331D5D1E"/>
    <w:rsid w:val="331DA40D"/>
    <w:rsid w:val="331EFF36"/>
    <w:rsid w:val="332A9765"/>
    <w:rsid w:val="332D5DC3"/>
    <w:rsid w:val="3330C2FB"/>
    <w:rsid w:val="33317AF7"/>
    <w:rsid w:val="3332146B"/>
    <w:rsid w:val="33325DFB"/>
    <w:rsid w:val="33344EA7"/>
    <w:rsid w:val="333861D5"/>
    <w:rsid w:val="333C3533"/>
    <w:rsid w:val="3342FC1F"/>
    <w:rsid w:val="334410E7"/>
    <w:rsid w:val="3346EAA5"/>
    <w:rsid w:val="334C6F14"/>
    <w:rsid w:val="3350F851"/>
    <w:rsid w:val="3358686E"/>
    <w:rsid w:val="335C9DAC"/>
    <w:rsid w:val="335D1277"/>
    <w:rsid w:val="3360CEFE"/>
    <w:rsid w:val="3361C27C"/>
    <w:rsid w:val="336256FA"/>
    <w:rsid w:val="3367AF91"/>
    <w:rsid w:val="336A8E9C"/>
    <w:rsid w:val="336BADE6"/>
    <w:rsid w:val="3371529B"/>
    <w:rsid w:val="337A1B72"/>
    <w:rsid w:val="337B4FE5"/>
    <w:rsid w:val="33954BCB"/>
    <w:rsid w:val="33967439"/>
    <w:rsid w:val="339860C8"/>
    <w:rsid w:val="339A1CF5"/>
    <w:rsid w:val="339C3671"/>
    <w:rsid w:val="33A5D93A"/>
    <w:rsid w:val="33A97702"/>
    <w:rsid w:val="33AB902C"/>
    <w:rsid w:val="33ABA7BF"/>
    <w:rsid w:val="33BAF116"/>
    <w:rsid w:val="33BE55C4"/>
    <w:rsid w:val="33C0BAC5"/>
    <w:rsid w:val="33C513B7"/>
    <w:rsid w:val="33CB4080"/>
    <w:rsid w:val="33CBC449"/>
    <w:rsid w:val="33D1FE59"/>
    <w:rsid w:val="33D33A24"/>
    <w:rsid w:val="33D4F07D"/>
    <w:rsid w:val="33D62881"/>
    <w:rsid w:val="33D72061"/>
    <w:rsid w:val="33D84A7C"/>
    <w:rsid w:val="33E8DA28"/>
    <w:rsid w:val="33EE9ECD"/>
    <w:rsid w:val="33F48652"/>
    <w:rsid w:val="33F7D459"/>
    <w:rsid w:val="33F85847"/>
    <w:rsid w:val="33F8D0F2"/>
    <w:rsid w:val="34028ACD"/>
    <w:rsid w:val="3404D1BB"/>
    <w:rsid w:val="34056B19"/>
    <w:rsid w:val="340703C2"/>
    <w:rsid w:val="340D7EE8"/>
    <w:rsid w:val="3414E8C6"/>
    <w:rsid w:val="3422D732"/>
    <w:rsid w:val="342DD116"/>
    <w:rsid w:val="3430C2BC"/>
    <w:rsid w:val="34354B82"/>
    <w:rsid w:val="343D0C19"/>
    <w:rsid w:val="343D12B7"/>
    <w:rsid w:val="3448E21F"/>
    <w:rsid w:val="344C80A7"/>
    <w:rsid w:val="344D8C06"/>
    <w:rsid w:val="3450194F"/>
    <w:rsid w:val="34501EEA"/>
    <w:rsid w:val="3457D990"/>
    <w:rsid w:val="345ECD2D"/>
    <w:rsid w:val="34671E5B"/>
    <w:rsid w:val="3469FF3A"/>
    <w:rsid w:val="3470A7BC"/>
    <w:rsid w:val="3471B912"/>
    <w:rsid w:val="34765DA0"/>
    <w:rsid w:val="347AAB18"/>
    <w:rsid w:val="347DC6CC"/>
    <w:rsid w:val="34833CB3"/>
    <w:rsid w:val="3486A4B7"/>
    <w:rsid w:val="348C747C"/>
    <w:rsid w:val="3497F424"/>
    <w:rsid w:val="349A3EDA"/>
    <w:rsid w:val="34A800ED"/>
    <w:rsid w:val="34AB7ED8"/>
    <w:rsid w:val="34B0ECC9"/>
    <w:rsid w:val="34B10A5A"/>
    <w:rsid w:val="34B85D1B"/>
    <w:rsid w:val="34C13A91"/>
    <w:rsid w:val="34C67F30"/>
    <w:rsid w:val="34C78C17"/>
    <w:rsid w:val="34CA0F3A"/>
    <w:rsid w:val="34CA8C56"/>
    <w:rsid w:val="34CDAE53"/>
    <w:rsid w:val="34D07D66"/>
    <w:rsid w:val="34D743C6"/>
    <w:rsid w:val="34D9F88D"/>
    <w:rsid w:val="34DB4273"/>
    <w:rsid w:val="34E236B5"/>
    <w:rsid w:val="34F3D9F6"/>
    <w:rsid w:val="34F79C80"/>
    <w:rsid w:val="34FBBC45"/>
    <w:rsid w:val="34FDDE57"/>
    <w:rsid w:val="3500DD64"/>
    <w:rsid w:val="350189B5"/>
    <w:rsid w:val="3507F2F5"/>
    <w:rsid w:val="350B4A98"/>
    <w:rsid w:val="350D2B44"/>
    <w:rsid w:val="350E678C"/>
    <w:rsid w:val="35129B31"/>
    <w:rsid w:val="35169B9E"/>
    <w:rsid w:val="351CDD1D"/>
    <w:rsid w:val="3520E6C3"/>
    <w:rsid w:val="35225EC7"/>
    <w:rsid w:val="352489D0"/>
    <w:rsid w:val="352A7973"/>
    <w:rsid w:val="352C4471"/>
    <w:rsid w:val="352DF732"/>
    <w:rsid w:val="352E0622"/>
    <w:rsid w:val="35314E18"/>
    <w:rsid w:val="35319561"/>
    <w:rsid w:val="3541FEBE"/>
    <w:rsid w:val="35478C8D"/>
    <w:rsid w:val="354D48B4"/>
    <w:rsid w:val="3556C177"/>
    <w:rsid w:val="355848C5"/>
    <w:rsid w:val="35589CA2"/>
    <w:rsid w:val="355F3594"/>
    <w:rsid w:val="356047EB"/>
    <w:rsid w:val="35639929"/>
    <w:rsid w:val="356C3C57"/>
    <w:rsid w:val="3573329F"/>
    <w:rsid w:val="3574CA6C"/>
    <w:rsid w:val="3578ED51"/>
    <w:rsid w:val="3580855A"/>
    <w:rsid w:val="3581C70F"/>
    <w:rsid w:val="3585F98F"/>
    <w:rsid w:val="358899E8"/>
    <w:rsid w:val="358E8AA5"/>
    <w:rsid w:val="358EC8CA"/>
    <w:rsid w:val="3590EF79"/>
    <w:rsid w:val="3592BB50"/>
    <w:rsid w:val="359AFF83"/>
    <w:rsid w:val="359CD5AB"/>
    <w:rsid w:val="359E060B"/>
    <w:rsid w:val="35A479FC"/>
    <w:rsid w:val="35AC2A12"/>
    <w:rsid w:val="35B08E41"/>
    <w:rsid w:val="35B4AA42"/>
    <w:rsid w:val="35B4C03A"/>
    <w:rsid w:val="35B79412"/>
    <w:rsid w:val="35BB00D5"/>
    <w:rsid w:val="35C15AB1"/>
    <w:rsid w:val="35C48BC4"/>
    <w:rsid w:val="35CDE23B"/>
    <w:rsid w:val="35D0A430"/>
    <w:rsid w:val="35D7CC15"/>
    <w:rsid w:val="35DBD5F9"/>
    <w:rsid w:val="35DF4F3B"/>
    <w:rsid w:val="35DF8D5B"/>
    <w:rsid w:val="35E6A8D9"/>
    <w:rsid w:val="35E85F47"/>
    <w:rsid w:val="35EAB423"/>
    <w:rsid w:val="35EEBC40"/>
    <w:rsid w:val="35F045C2"/>
    <w:rsid w:val="35F22C1A"/>
    <w:rsid w:val="35F28B73"/>
    <w:rsid w:val="35FD5BC7"/>
    <w:rsid w:val="36059D2D"/>
    <w:rsid w:val="360DB933"/>
    <w:rsid w:val="36198A45"/>
    <w:rsid w:val="361A9C28"/>
    <w:rsid w:val="361C7EA8"/>
    <w:rsid w:val="361D5BDB"/>
    <w:rsid w:val="361F8559"/>
    <w:rsid w:val="361FD498"/>
    <w:rsid w:val="362317D4"/>
    <w:rsid w:val="3628F7E8"/>
    <w:rsid w:val="36298F21"/>
    <w:rsid w:val="362A3A78"/>
    <w:rsid w:val="363928FC"/>
    <w:rsid w:val="363AD0E3"/>
    <w:rsid w:val="3641B795"/>
    <w:rsid w:val="36469017"/>
    <w:rsid w:val="364799DE"/>
    <w:rsid w:val="36486AB8"/>
    <w:rsid w:val="364D6BB8"/>
    <w:rsid w:val="364E71F7"/>
    <w:rsid w:val="36504309"/>
    <w:rsid w:val="36619345"/>
    <w:rsid w:val="3664CD01"/>
    <w:rsid w:val="3668CC26"/>
    <w:rsid w:val="366A64B2"/>
    <w:rsid w:val="366C1F37"/>
    <w:rsid w:val="366C4DC7"/>
    <w:rsid w:val="367539D7"/>
    <w:rsid w:val="3680D109"/>
    <w:rsid w:val="3683CE14"/>
    <w:rsid w:val="3685FB45"/>
    <w:rsid w:val="368E39FD"/>
    <w:rsid w:val="3693AF29"/>
    <w:rsid w:val="369875DF"/>
    <w:rsid w:val="369FCE0B"/>
    <w:rsid w:val="36ACAE26"/>
    <w:rsid w:val="36ADD358"/>
    <w:rsid w:val="36AEB035"/>
    <w:rsid w:val="36C2E02D"/>
    <w:rsid w:val="36C3671F"/>
    <w:rsid w:val="36D0740B"/>
    <w:rsid w:val="36D234FE"/>
    <w:rsid w:val="36D2476B"/>
    <w:rsid w:val="36DA7A72"/>
    <w:rsid w:val="36DA7C98"/>
    <w:rsid w:val="36E0882B"/>
    <w:rsid w:val="36EA607E"/>
    <w:rsid w:val="36EA685B"/>
    <w:rsid w:val="36EDF1EC"/>
    <w:rsid w:val="36F66AC6"/>
    <w:rsid w:val="36F74581"/>
    <w:rsid w:val="36FB63C8"/>
    <w:rsid w:val="36FFA3C3"/>
    <w:rsid w:val="3702AD53"/>
    <w:rsid w:val="370BB613"/>
    <w:rsid w:val="370C5598"/>
    <w:rsid w:val="370C8662"/>
    <w:rsid w:val="370E4FE9"/>
    <w:rsid w:val="370EE15C"/>
    <w:rsid w:val="37117CF5"/>
    <w:rsid w:val="3714D9CD"/>
    <w:rsid w:val="371D6A56"/>
    <w:rsid w:val="372120D3"/>
    <w:rsid w:val="37220DF6"/>
    <w:rsid w:val="37272F0E"/>
    <w:rsid w:val="372E8BB1"/>
    <w:rsid w:val="37301307"/>
    <w:rsid w:val="37376D70"/>
    <w:rsid w:val="3742CC92"/>
    <w:rsid w:val="37472F75"/>
    <w:rsid w:val="374B88AD"/>
    <w:rsid w:val="374D97E9"/>
    <w:rsid w:val="37607977"/>
    <w:rsid w:val="376279C8"/>
    <w:rsid w:val="376404C1"/>
    <w:rsid w:val="3768E5D8"/>
    <w:rsid w:val="3770A3E3"/>
    <w:rsid w:val="377102A6"/>
    <w:rsid w:val="37746970"/>
    <w:rsid w:val="3777A65A"/>
    <w:rsid w:val="37810D04"/>
    <w:rsid w:val="3785B415"/>
    <w:rsid w:val="378974CF"/>
    <w:rsid w:val="3791FF9F"/>
    <w:rsid w:val="379776FC"/>
    <w:rsid w:val="379888FC"/>
    <w:rsid w:val="379A3576"/>
    <w:rsid w:val="379A8712"/>
    <w:rsid w:val="379AA6CB"/>
    <w:rsid w:val="379F4A7F"/>
    <w:rsid w:val="37A4EFAA"/>
    <w:rsid w:val="37A959D4"/>
    <w:rsid w:val="37ADA5F4"/>
    <w:rsid w:val="37AF5865"/>
    <w:rsid w:val="37B16AB9"/>
    <w:rsid w:val="37C09314"/>
    <w:rsid w:val="37C28748"/>
    <w:rsid w:val="37C564BC"/>
    <w:rsid w:val="37D9E705"/>
    <w:rsid w:val="37DCBE54"/>
    <w:rsid w:val="37DD000D"/>
    <w:rsid w:val="37DF9D69"/>
    <w:rsid w:val="37E0536F"/>
    <w:rsid w:val="37E5DB02"/>
    <w:rsid w:val="37E76857"/>
    <w:rsid w:val="37EA0020"/>
    <w:rsid w:val="37F4ECDF"/>
    <w:rsid w:val="37F58BB3"/>
    <w:rsid w:val="38093291"/>
    <w:rsid w:val="380E24D2"/>
    <w:rsid w:val="380FE6FB"/>
    <w:rsid w:val="38125D4D"/>
    <w:rsid w:val="3815415B"/>
    <w:rsid w:val="381B11E7"/>
    <w:rsid w:val="382B0D61"/>
    <w:rsid w:val="382BB7AF"/>
    <w:rsid w:val="382CB98F"/>
    <w:rsid w:val="382D62E9"/>
    <w:rsid w:val="38300ECF"/>
    <w:rsid w:val="38344817"/>
    <w:rsid w:val="3836BAF7"/>
    <w:rsid w:val="383AFA30"/>
    <w:rsid w:val="3857DE9F"/>
    <w:rsid w:val="385896A7"/>
    <w:rsid w:val="3864DF1A"/>
    <w:rsid w:val="3867215A"/>
    <w:rsid w:val="3868C712"/>
    <w:rsid w:val="386BBF82"/>
    <w:rsid w:val="386BDF63"/>
    <w:rsid w:val="386D1E9E"/>
    <w:rsid w:val="388F91EE"/>
    <w:rsid w:val="38903D64"/>
    <w:rsid w:val="389647CB"/>
    <w:rsid w:val="3898A610"/>
    <w:rsid w:val="389A16C1"/>
    <w:rsid w:val="389A8CA6"/>
    <w:rsid w:val="389F40B3"/>
    <w:rsid w:val="389FB7DB"/>
    <w:rsid w:val="38A86D9E"/>
    <w:rsid w:val="38B0AA2E"/>
    <w:rsid w:val="38B68E18"/>
    <w:rsid w:val="38B75610"/>
    <w:rsid w:val="38B9D666"/>
    <w:rsid w:val="38BAED19"/>
    <w:rsid w:val="38BEA3A4"/>
    <w:rsid w:val="38BF42D4"/>
    <w:rsid w:val="38C05EAA"/>
    <w:rsid w:val="38CD975B"/>
    <w:rsid w:val="38CDCE7A"/>
    <w:rsid w:val="38D161DB"/>
    <w:rsid w:val="38D4798D"/>
    <w:rsid w:val="38DE2C24"/>
    <w:rsid w:val="38E90665"/>
    <w:rsid w:val="38F1F0B0"/>
    <w:rsid w:val="38F32C74"/>
    <w:rsid w:val="38F356B7"/>
    <w:rsid w:val="38F389FA"/>
    <w:rsid w:val="38F3F395"/>
    <w:rsid w:val="38F55E6A"/>
    <w:rsid w:val="38F8C083"/>
    <w:rsid w:val="3902BBDF"/>
    <w:rsid w:val="390F761A"/>
    <w:rsid w:val="39106D3D"/>
    <w:rsid w:val="391B0265"/>
    <w:rsid w:val="391D3BCC"/>
    <w:rsid w:val="39237741"/>
    <w:rsid w:val="3924AD12"/>
    <w:rsid w:val="392A5701"/>
    <w:rsid w:val="392B07EA"/>
    <w:rsid w:val="3930E621"/>
    <w:rsid w:val="3933A829"/>
    <w:rsid w:val="39353FDE"/>
    <w:rsid w:val="3936034A"/>
    <w:rsid w:val="393DB846"/>
    <w:rsid w:val="39409109"/>
    <w:rsid w:val="39443A5F"/>
    <w:rsid w:val="39523CEA"/>
    <w:rsid w:val="39536D3A"/>
    <w:rsid w:val="3957E7A1"/>
    <w:rsid w:val="3961C0F0"/>
    <w:rsid w:val="3965213E"/>
    <w:rsid w:val="39684B97"/>
    <w:rsid w:val="3968C19E"/>
    <w:rsid w:val="3970E48A"/>
    <w:rsid w:val="3976981A"/>
    <w:rsid w:val="397CF2A5"/>
    <w:rsid w:val="3981E637"/>
    <w:rsid w:val="3982C332"/>
    <w:rsid w:val="3993E134"/>
    <w:rsid w:val="3994F9A7"/>
    <w:rsid w:val="3997C98F"/>
    <w:rsid w:val="399E03F5"/>
    <w:rsid w:val="39A9C75E"/>
    <w:rsid w:val="39B1FDCE"/>
    <w:rsid w:val="39C1F166"/>
    <w:rsid w:val="39C2284D"/>
    <w:rsid w:val="39C5DCC0"/>
    <w:rsid w:val="39C75045"/>
    <w:rsid w:val="39D11A3E"/>
    <w:rsid w:val="39D4D12E"/>
    <w:rsid w:val="39DA8BE3"/>
    <w:rsid w:val="39DC1DFF"/>
    <w:rsid w:val="39DD7EDB"/>
    <w:rsid w:val="39E2CC39"/>
    <w:rsid w:val="39E83184"/>
    <w:rsid w:val="39F27D4F"/>
    <w:rsid w:val="39F7662C"/>
    <w:rsid w:val="39FD23AB"/>
    <w:rsid w:val="3A01BE4A"/>
    <w:rsid w:val="3A07997D"/>
    <w:rsid w:val="3A0AF36F"/>
    <w:rsid w:val="3A0B8661"/>
    <w:rsid w:val="3A1A887C"/>
    <w:rsid w:val="3A1CB2E0"/>
    <w:rsid w:val="3A1CF0BF"/>
    <w:rsid w:val="3A266E5A"/>
    <w:rsid w:val="3A292ABB"/>
    <w:rsid w:val="3A2BD820"/>
    <w:rsid w:val="3A2C0DC5"/>
    <w:rsid w:val="3A2D42A7"/>
    <w:rsid w:val="3A3292F3"/>
    <w:rsid w:val="3A33AD81"/>
    <w:rsid w:val="3A3D3B4D"/>
    <w:rsid w:val="3A41B595"/>
    <w:rsid w:val="3A447233"/>
    <w:rsid w:val="3A47332D"/>
    <w:rsid w:val="3A477CD4"/>
    <w:rsid w:val="3A490C56"/>
    <w:rsid w:val="3A4B4C9E"/>
    <w:rsid w:val="3A4F0937"/>
    <w:rsid w:val="3A4F625F"/>
    <w:rsid w:val="3A50C6EF"/>
    <w:rsid w:val="3A592F52"/>
    <w:rsid w:val="3A5B1248"/>
    <w:rsid w:val="3A5CA31F"/>
    <w:rsid w:val="3A5CF546"/>
    <w:rsid w:val="3A5E6ABD"/>
    <w:rsid w:val="3A5E94A2"/>
    <w:rsid w:val="3A62605B"/>
    <w:rsid w:val="3A692131"/>
    <w:rsid w:val="3A697F7D"/>
    <w:rsid w:val="3A6A243B"/>
    <w:rsid w:val="3A6CCD4F"/>
    <w:rsid w:val="3A736E1F"/>
    <w:rsid w:val="3A77B752"/>
    <w:rsid w:val="3A79C6A6"/>
    <w:rsid w:val="3A7A44E1"/>
    <w:rsid w:val="3A8940F6"/>
    <w:rsid w:val="3A8B1059"/>
    <w:rsid w:val="3A8CDC8C"/>
    <w:rsid w:val="3A8D3555"/>
    <w:rsid w:val="3A8DD772"/>
    <w:rsid w:val="3A97E8F5"/>
    <w:rsid w:val="3A9E8C40"/>
    <w:rsid w:val="3AA0AC9F"/>
    <w:rsid w:val="3AA513A5"/>
    <w:rsid w:val="3AA5DCAA"/>
    <w:rsid w:val="3AA7155E"/>
    <w:rsid w:val="3AAB237B"/>
    <w:rsid w:val="3AB06FAE"/>
    <w:rsid w:val="3AB13E0D"/>
    <w:rsid w:val="3AB405A7"/>
    <w:rsid w:val="3AB838A9"/>
    <w:rsid w:val="3ABB0DEF"/>
    <w:rsid w:val="3AC195F6"/>
    <w:rsid w:val="3ADAFF38"/>
    <w:rsid w:val="3AF4F48D"/>
    <w:rsid w:val="3AFA656D"/>
    <w:rsid w:val="3AFC1301"/>
    <w:rsid w:val="3B00F26A"/>
    <w:rsid w:val="3B021909"/>
    <w:rsid w:val="3B037532"/>
    <w:rsid w:val="3B0D878D"/>
    <w:rsid w:val="3B1187C7"/>
    <w:rsid w:val="3B1455C7"/>
    <w:rsid w:val="3B17A7CB"/>
    <w:rsid w:val="3B18A393"/>
    <w:rsid w:val="3B1CDF40"/>
    <w:rsid w:val="3B245B8D"/>
    <w:rsid w:val="3B2C022F"/>
    <w:rsid w:val="3B381FBA"/>
    <w:rsid w:val="3B45160B"/>
    <w:rsid w:val="3B4B21EA"/>
    <w:rsid w:val="3B4BEA56"/>
    <w:rsid w:val="3B4F3023"/>
    <w:rsid w:val="3B4FFC55"/>
    <w:rsid w:val="3B53C94C"/>
    <w:rsid w:val="3B579FCE"/>
    <w:rsid w:val="3B5DDFEE"/>
    <w:rsid w:val="3B6A9325"/>
    <w:rsid w:val="3B6DDDBB"/>
    <w:rsid w:val="3B73D538"/>
    <w:rsid w:val="3B74C2A8"/>
    <w:rsid w:val="3B794905"/>
    <w:rsid w:val="3B7B582B"/>
    <w:rsid w:val="3B7D2CE3"/>
    <w:rsid w:val="3B7D6B8B"/>
    <w:rsid w:val="3B7DA719"/>
    <w:rsid w:val="3B82AF01"/>
    <w:rsid w:val="3B8808D1"/>
    <w:rsid w:val="3B89315B"/>
    <w:rsid w:val="3B8DF3A7"/>
    <w:rsid w:val="3B8FCA86"/>
    <w:rsid w:val="3B9F4A7A"/>
    <w:rsid w:val="3BA4DE04"/>
    <w:rsid w:val="3BACEA8D"/>
    <w:rsid w:val="3BB064AF"/>
    <w:rsid w:val="3BB20E8C"/>
    <w:rsid w:val="3BB33348"/>
    <w:rsid w:val="3BB66A67"/>
    <w:rsid w:val="3BB86C12"/>
    <w:rsid w:val="3BBB26E0"/>
    <w:rsid w:val="3BBC7230"/>
    <w:rsid w:val="3BBCA462"/>
    <w:rsid w:val="3BC05AD1"/>
    <w:rsid w:val="3BC8ADCA"/>
    <w:rsid w:val="3BCBE192"/>
    <w:rsid w:val="3BCE6165"/>
    <w:rsid w:val="3BD64ECB"/>
    <w:rsid w:val="3BDA8FF3"/>
    <w:rsid w:val="3BDC775A"/>
    <w:rsid w:val="3BDD9652"/>
    <w:rsid w:val="3BE7DA04"/>
    <w:rsid w:val="3BF427DD"/>
    <w:rsid w:val="3C055B5D"/>
    <w:rsid w:val="3C06D24E"/>
    <w:rsid w:val="3C0F09C2"/>
    <w:rsid w:val="3C1CFB9A"/>
    <w:rsid w:val="3C1FD5DF"/>
    <w:rsid w:val="3C23FBA3"/>
    <w:rsid w:val="3C27A3BA"/>
    <w:rsid w:val="3C29297E"/>
    <w:rsid w:val="3C2ACEFA"/>
    <w:rsid w:val="3C332377"/>
    <w:rsid w:val="3C332842"/>
    <w:rsid w:val="3C3443E4"/>
    <w:rsid w:val="3C3F9F75"/>
    <w:rsid w:val="3C40E406"/>
    <w:rsid w:val="3C4C5C2C"/>
    <w:rsid w:val="3C4EEA49"/>
    <w:rsid w:val="3C4EF5AB"/>
    <w:rsid w:val="3C5029F8"/>
    <w:rsid w:val="3C5DFAD7"/>
    <w:rsid w:val="3C5F3EF8"/>
    <w:rsid w:val="3C60F9B4"/>
    <w:rsid w:val="3C659676"/>
    <w:rsid w:val="3C67EEBA"/>
    <w:rsid w:val="3C69CC6E"/>
    <w:rsid w:val="3C6AFA94"/>
    <w:rsid w:val="3C6BF856"/>
    <w:rsid w:val="3C75BAB8"/>
    <w:rsid w:val="3C7A3928"/>
    <w:rsid w:val="3C7B0851"/>
    <w:rsid w:val="3C7DA32D"/>
    <w:rsid w:val="3C8041C6"/>
    <w:rsid w:val="3C84F190"/>
    <w:rsid w:val="3C89DDAC"/>
    <w:rsid w:val="3C8CA2AA"/>
    <w:rsid w:val="3C8F75EF"/>
    <w:rsid w:val="3C90516C"/>
    <w:rsid w:val="3C931F75"/>
    <w:rsid w:val="3C944A77"/>
    <w:rsid w:val="3C9AE5B0"/>
    <w:rsid w:val="3C9B625B"/>
    <w:rsid w:val="3CA816A1"/>
    <w:rsid w:val="3CAD1C18"/>
    <w:rsid w:val="3CAD5828"/>
    <w:rsid w:val="3CAD5E72"/>
    <w:rsid w:val="3CAFB353"/>
    <w:rsid w:val="3CB4CEAE"/>
    <w:rsid w:val="3CB66DFE"/>
    <w:rsid w:val="3CC41B57"/>
    <w:rsid w:val="3CD416D7"/>
    <w:rsid w:val="3CD4DC48"/>
    <w:rsid w:val="3CD4E0AD"/>
    <w:rsid w:val="3CD92AF9"/>
    <w:rsid w:val="3CDCD309"/>
    <w:rsid w:val="3CE4B89B"/>
    <w:rsid w:val="3CE52167"/>
    <w:rsid w:val="3CEA6059"/>
    <w:rsid w:val="3CF01625"/>
    <w:rsid w:val="3CF0DEFA"/>
    <w:rsid w:val="3CF335AA"/>
    <w:rsid w:val="3CF3F3F0"/>
    <w:rsid w:val="3CF4D834"/>
    <w:rsid w:val="3CF9C90F"/>
    <w:rsid w:val="3CFAFDAD"/>
    <w:rsid w:val="3CFBC6B8"/>
    <w:rsid w:val="3CFBFF9F"/>
    <w:rsid w:val="3CFE22FE"/>
    <w:rsid w:val="3CFF33C4"/>
    <w:rsid w:val="3D00B504"/>
    <w:rsid w:val="3D0AD8F5"/>
    <w:rsid w:val="3D163D77"/>
    <w:rsid w:val="3D2314E1"/>
    <w:rsid w:val="3D284A74"/>
    <w:rsid w:val="3D30FBD1"/>
    <w:rsid w:val="3D32D80D"/>
    <w:rsid w:val="3D38CBD9"/>
    <w:rsid w:val="3D38ECC2"/>
    <w:rsid w:val="3D48C6C3"/>
    <w:rsid w:val="3D48DF3E"/>
    <w:rsid w:val="3D504969"/>
    <w:rsid w:val="3D51D5A1"/>
    <w:rsid w:val="3D59F673"/>
    <w:rsid w:val="3D5C0BBC"/>
    <w:rsid w:val="3D5CBB1B"/>
    <w:rsid w:val="3D5E7B09"/>
    <w:rsid w:val="3D6584F3"/>
    <w:rsid w:val="3D65DA79"/>
    <w:rsid w:val="3D73A423"/>
    <w:rsid w:val="3D77187F"/>
    <w:rsid w:val="3D78F8BE"/>
    <w:rsid w:val="3D799BAA"/>
    <w:rsid w:val="3D81000B"/>
    <w:rsid w:val="3D835958"/>
    <w:rsid w:val="3D88E901"/>
    <w:rsid w:val="3D8F6E31"/>
    <w:rsid w:val="3D930A29"/>
    <w:rsid w:val="3DA7CBBA"/>
    <w:rsid w:val="3DA98049"/>
    <w:rsid w:val="3DAE129C"/>
    <w:rsid w:val="3DB208EE"/>
    <w:rsid w:val="3DB23CC2"/>
    <w:rsid w:val="3DB243BB"/>
    <w:rsid w:val="3DB793DC"/>
    <w:rsid w:val="3DB8FE5D"/>
    <w:rsid w:val="3DBD6AC8"/>
    <w:rsid w:val="3DC0E1B8"/>
    <w:rsid w:val="3DC6CA23"/>
    <w:rsid w:val="3DCD424F"/>
    <w:rsid w:val="3DD62D02"/>
    <w:rsid w:val="3DD6439D"/>
    <w:rsid w:val="3DD953AD"/>
    <w:rsid w:val="3DE0D39A"/>
    <w:rsid w:val="3DFB3D09"/>
    <w:rsid w:val="3DFEF87D"/>
    <w:rsid w:val="3E018663"/>
    <w:rsid w:val="3E072EAA"/>
    <w:rsid w:val="3E0AAECE"/>
    <w:rsid w:val="3E0BDDDD"/>
    <w:rsid w:val="3E20EEAA"/>
    <w:rsid w:val="3E26884D"/>
    <w:rsid w:val="3E2A3081"/>
    <w:rsid w:val="3E2B21CE"/>
    <w:rsid w:val="3E2FB095"/>
    <w:rsid w:val="3E375126"/>
    <w:rsid w:val="3E3FAD59"/>
    <w:rsid w:val="3E4DE2CF"/>
    <w:rsid w:val="3E59C758"/>
    <w:rsid w:val="3E5BA9F4"/>
    <w:rsid w:val="3E5CB4B5"/>
    <w:rsid w:val="3E5F62EB"/>
    <w:rsid w:val="3E5F7D09"/>
    <w:rsid w:val="3E67173F"/>
    <w:rsid w:val="3E671973"/>
    <w:rsid w:val="3E6AA8AC"/>
    <w:rsid w:val="3E6F2BDD"/>
    <w:rsid w:val="3E6FA3D4"/>
    <w:rsid w:val="3E747842"/>
    <w:rsid w:val="3E75D9A7"/>
    <w:rsid w:val="3E775FAC"/>
    <w:rsid w:val="3E7C6C76"/>
    <w:rsid w:val="3E84739D"/>
    <w:rsid w:val="3E8CAF5B"/>
    <w:rsid w:val="3E98C8A3"/>
    <w:rsid w:val="3E9D515B"/>
    <w:rsid w:val="3E9DDD31"/>
    <w:rsid w:val="3EA0D1EA"/>
    <w:rsid w:val="3EA53035"/>
    <w:rsid w:val="3EA6EE8F"/>
    <w:rsid w:val="3EA76D9C"/>
    <w:rsid w:val="3EBA46E2"/>
    <w:rsid w:val="3EBD7CCE"/>
    <w:rsid w:val="3EC01FE6"/>
    <w:rsid w:val="3EC35321"/>
    <w:rsid w:val="3EC35673"/>
    <w:rsid w:val="3EC3BDEF"/>
    <w:rsid w:val="3EC40C8C"/>
    <w:rsid w:val="3EC7B1A3"/>
    <w:rsid w:val="3ED40F3A"/>
    <w:rsid w:val="3ED45D71"/>
    <w:rsid w:val="3ED68339"/>
    <w:rsid w:val="3ED8EEF6"/>
    <w:rsid w:val="3EE22805"/>
    <w:rsid w:val="3EE28C32"/>
    <w:rsid w:val="3EE38289"/>
    <w:rsid w:val="3EE4E1BF"/>
    <w:rsid w:val="3EE95DDF"/>
    <w:rsid w:val="3EE9AF4E"/>
    <w:rsid w:val="3EEC3CEC"/>
    <w:rsid w:val="3EF0F23F"/>
    <w:rsid w:val="3EF6E325"/>
    <w:rsid w:val="3F005D1C"/>
    <w:rsid w:val="3F0567E9"/>
    <w:rsid w:val="3F0BF629"/>
    <w:rsid w:val="3F0C5963"/>
    <w:rsid w:val="3F0EB05E"/>
    <w:rsid w:val="3F0FF126"/>
    <w:rsid w:val="3F1AFD23"/>
    <w:rsid w:val="3F1C1876"/>
    <w:rsid w:val="3F21C938"/>
    <w:rsid w:val="3F26E9E9"/>
    <w:rsid w:val="3F2E6485"/>
    <w:rsid w:val="3F2E9A6A"/>
    <w:rsid w:val="3F3C6C1E"/>
    <w:rsid w:val="3F3CBF2A"/>
    <w:rsid w:val="3F41841F"/>
    <w:rsid w:val="3F4FC259"/>
    <w:rsid w:val="3F56430B"/>
    <w:rsid w:val="3F57E6F4"/>
    <w:rsid w:val="3F5D3347"/>
    <w:rsid w:val="3F689916"/>
    <w:rsid w:val="3F717DED"/>
    <w:rsid w:val="3F71FD63"/>
    <w:rsid w:val="3F7432BE"/>
    <w:rsid w:val="3F768E9B"/>
    <w:rsid w:val="3F7994F7"/>
    <w:rsid w:val="3F7DC40E"/>
    <w:rsid w:val="3F7F79DB"/>
    <w:rsid w:val="3F7FB01A"/>
    <w:rsid w:val="3F865DEF"/>
    <w:rsid w:val="3F8A43E9"/>
    <w:rsid w:val="3F8B2C53"/>
    <w:rsid w:val="3F8CB51E"/>
    <w:rsid w:val="3F8E068D"/>
    <w:rsid w:val="3F8F7BD4"/>
    <w:rsid w:val="3F944B3A"/>
    <w:rsid w:val="3F977C85"/>
    <w:rsid w:val="3F9B424A"/>
    <w:rsid w:val="3F9DE641"/>
    <w:rsid w:val="3FA3DD1A"/>
    <w:rsid w:val="3FB10B98"/>
    <w:rsid w:val="3FB944A8"/>
    <w:rsid w:val="3FBF87A2"/>
    <w:rsid w:val="3FC68E82"/>
    <w:rsid w:val="3FCC1289"/>
    <w:rsid w:val="3FCDD1F6"/>
    <w:rsid w:val="3FCEE8FD"/>
    <w:rsid w:val="3FD3980C"/>
    <w:rsid w:val="3FD98D17"/>
    <w:rsid w:val="3FDBA647"/>
    <w:rsid w:val="3FDED365"/>
    <w:rsid w:val="3FE38A02"/>
    <w:rsid w:val="3FED3965"/>
    <w:rsid w:val="3FED8DF1"/>
    <w:rsid w:val="3FF60143"/>
    <w:rsid w:val="3FF67749"/>
    <w:rsid w:val="3FF77A55"/>
    <w:rsid w:val="40082FD8"/>
    <w:rsid w:val="400C4457"/>
    <w:rsid w:val="400E61BB"/>
    <w:rsid w:val="40167BAB"/>
    <w:rsid w:val="401C0701"/>
    <w:rsid w:val="40358C74"/>
    <w:rsid w:val="403A3568"/>
    <w:rsid w:val="403A6018"/>
    <w:rsid w:val="403AB266"/>
    <w:rsid w:val="403F761D"/>
    <w:rsid w:val="4043A37F"/>
    <w:rsid w:val="40446B89"/>
    <w:rsid w:val="4051183C"/>
    <w:rsid w:val="405AAB1F"/>
    <w:rsid w:val="405C8EDB"/>
    <w:rsid w:val="40698DCD"/>
    <w:rsid w:val="406F33FA"/>
    <w:rsid w:val="40728C25"/>
    <w:rsid w:val="40819DA1"/>
    <w:rsid w:val="4084B95C"/>
    <w:rsid w:val="408CC2A0"/>
    <w:rsid w:val="408D0C29"/>
    <w:rsid w:val="4092B386"/>
    <w:rsid w:val="409545FE"/>
    <w:rsid w:val="4097EB1F"/>
    <w:rsid w:val="4099741E"/>
    <w:rsid w:val="409C3D20"/>
    <w:rsid w:val="40AD8A72"/>
    <w:rsid w:val="40AE012B"/>
    <w:rsid w:val="40BB7D9B"/>
    <w:rsid w:val="40BFC5B6"/>
    <w:rsid w:val="40C01C86"/>
    <w:rsid w:val="40D0A203"/>
    <w:rsid w:val="40D5F2D2"/>
    <w:rsid w:val="40DE2F9C"/>
    <w:rsid w:val="40DEA6C5"/>
    <w:rsid w:val="40E5E825"/>
    <w:rsid w:val="40E64453"/>
    <w:rsid w:val="40E9949F"/>
    <w:rsid w:val="40EB6A88"/>
    <w:rsid w:val="40EC2620"/>
    <w:rsid w:val="40F128BF"/>
    <w:rsid w:val="40FE088C"/>
    <w:rsid w:val="41012369"/>
    <w:rsid w:val="41080655"/>
    <w:rsid w:val="410E8407"/>
    <w:rsid w:val="41152766"/>
    <w:rsid w:val="4116C9BC"/>
    <w:rsid w:val="411C59A2"/>
    <w:rsid w:val="411E56B4"/>
    <w:rsid w:val="41205985"/>
    <w:rsid w:val="412290B9"/>
    <w:rsid w:val="4134C664"/>
    <w:rsid w:val="4135AD6B"/>
    <w:rsid w:val="41397157"/>
    <w:rsid w:val="413A158A"/>
    <w:rsid w:val="413C923B"/>
    <w:rsid w:val="413E5F21"/>
    <w:rsid w:val="413FAD7B"/>
    <w:rsid w:val="4145BA3B"/>
    <w:rsid w:val="415C1362"/>
    <w:rsid w:val="415D4ECF"/>
    <w:rsid w:val="4161544D"/>
    <w:rsid w:val="4164EC7A"/>
    <w:rsid w:val="4165DAC4"/>
    <w:rsid w:val="416B0DDC"/>
    <w:rsid w:val="416B5693"/>
    <w:rsid w:val="416CEF55"/>
    <w:rsid w:val="416D5DB7"/>
    <w:rsid w:val="41777EC8"/>
    <w:rsid w:val="417787A5"/>
    <w:rsid w:val="418040DD"/>
    <w:rsid w:val="4180C94B"/>
    <w:rsid w:val="4181567E"/>
    <w:rsid w:val="4181F5F3"/>
    <w:rsid w:val="418AFE43"/>
    <w:rsid w:val="418F5820"/>
    <w:rsid w:val="4193433A"/>
    <w:rsid w:val="419703AD"/>
    <w:rsid w:val="419D0FCD"/>
    <w:rsid w:val="419D6550"/>
    <w:rsid w:val="41A41F48"/>
    <w:rsid w:val="41ADD6A9"/>
    <w:rsid w:val="41AF006E"/>
    <w:rsid w:val="41B494B0"/>
    <w:rsid w:val="41B722CC"/>
    <w:rsid w:val="41C4BFCC"/>
    <w:rsid w:val="41C6E152"/>
    <w:rsid w:val="41CE589F"/>
    <w:rsid w:val="41D01397"/>
    <w:rsid w:val="41D26DFD"/>
    <w:rsid w:val="41D2BECF"/>
    <w:rsid w:val="41D605C9"/>
    <w:rsid w:val="41DE1B13"/>
    <w:rsid w:val="41E6BF25"/>
    <w:rsid w:val="41F4BD3F"/>
    <w:rsid w:val="420319D4"/>
    <w:rsid w:val="4212FBB4"/>
    <w:rsid w:val="421B1443"/>
    <w:rsid w:val="421D8DBD"/>
    <w:rsid w:val="4222B264"/>
    <w:rsid w:val="422663A0"/>
    <w:rsid w:val="42272A02"/>
    <w:rsid w:val="42334876"/>
    <w:rsid w:val="42339508"/>
    <w:rsid w:val="423EE0FA"/>
    <w:rsid w:val="423FC255"/>
    <w:rsid w:val="423FCD6A"/>
    <w:rsid w:val="4241A704"/>
    <w:rsid w:val="42464DE2"/>
    <w:rsid w:val="4248B7D7"/>
    <w:rsid w:val="424DB222"/>
    <w:rsid w:val="425B1C1E"/>
    <w:rsid w:val="4263F285"/>
    <w:rsid w:val="42659E46"/>
    <w:rsid w:val="42690994"/>
    <w:rsid w:val="426F8A45"/>
    <w:rsid w:val="42784140"/>
    <w:rsid w:val="427C6A81"/>
    <w:rsid w:val="4288B9F8"/>
    <w:rsid w:val="42895623"/>
    <w:rsid w:val="42A092C3"/>
    <w:rsid w:val="42A7C79B"/>
    <w:rsid w:val="42B0C1C1"/>
    <w:rsid w:val="42B437D2"/>
    <w:rsid w:val="42B64318"/>
    <w:rsid w:val="42B64529"/>
    <w:rsid w:val="42C38C93"/>
    <w:rsid w:val="42C3CF9A"/>
    <w:rsid w:val="42C689C6"/>
    <w:rsid w:val="42DF4E9C"/>
    <w:rsid w:val="42E5C604"/>
    <w:rsid w:val="42E798EC"/>
    <w:rsid w:val="42EF81ED"/>
    <w:rsid w:val="42F31312"/>
    <w:rsid w:val="42F67D1D"/>
    <w:rsid w:val="42F91F30"/>
    <w:rsid w:val="42F9DFF8"/>
    <w:rsid w:val="42FE994A"/>
    <w:rsid w:val="430F37C0"/>
    <w:rsid w:val="4311A17B"/>
    <w:rsid w:val="4315F4CC"/>
    <w:rsid w:val="431C99AC"/>
    <w:rsid w:val="431E8CF0"/>
    <w:rsid w:val="431ECBB2"/>
    <w:rsid w:val="431F1E42"/>
    <w:rsid w:val="43208E78"/>
    <w:rsid w:val="4321224E"/>
    <w:rsid w:val="43245A29"/>
    <w:rsid w:val="4329599B"/>
    <w:rsid w:val="432A3414"/>
    <w:rsid w:val="433471DA"/>
    <w:rsid w:val="4339506B"/>
    <w:rsid w:val="433D5E70"/>
    <w:rsid w:val="433ED17E"/>
    <w:rsid w:val="43481433"/>
    <w:rsid w:val="434F7248"/>
    <w:rsid w:val="435CA366"/>
    <w:rsid w:val="43600430"/>
    <w:rsid w:val="4373CE38"/>
    <w:rsid w:val="4374C1E0"/>
    <w:rsid w:val="4374C492"/>
    <w:rsid w:val="43870BE2"/>
    <w:rsid w:val="4388B8FE"/>
    <w:rsid w:val="43897E05"/>
    <w:rsid w:val="438D359C"/>
    <w:rsid w:val="438E39D6"/>
    <w:rsid w:val="438FA585"/>
    <w:rsid w:val="43939B3D"/>
    <w:rsid w:val="4396096C"/>
    <w:rsid w:val="43A01DE7"/>
    <w:rsid w:val="43A049E7"/>
    <w:rsid w:val="43B29455"/>
    <w:rsid w:val="43B43DA3"/>
    <w:rsid w:val="43B57CF8"/>
    <w:rsid w:val="43B6738D"/>
    <w:rsid w:val="43B6E4A4"/>
    <w:rsid w:val="43BC5A1E"/>
    <w:rsid w:val="43C2232B"/>
    <w:rsid w:val="43C2F43A"/>
    <w:rsid w:val="43C46362"/>
    <w:rsid w:val="43C5B1E9"/>
    <w:rsid w:val="43C9EC07"/>
    <w:rsid w:val="43CD443C"/>
    <w:rsid w:val="43D114E0"/>
    <w:rsid w:val="43D4B1C2"/>
    <w:rsid w:val="43D6AAC8"/>
    <w:rsid w:val="43D7732C"/>
    <w:rsid w:val="43D7957F"/>
    <w:rsid w:val="43DF402D"/>
    <w:rsid w:val="43E1655A"/>
    <w:rsid w:val="43E70727"/>
    <w:rsid w:val="43E9753C"/>
    <w:rsid w:val="43EE3263"/>
    <w:rsid w:val="43EEFF29"/>
    <w:rsid w:val="43FE1761"/>
    <w:rsid w:val="43FFAF27"/>
    <w:rsid w:val="440290B5"/>
    <w:rsid w:val="4407ED2E"/>
    <w:rsid w:val="44115243"/>
    <w:rsid w:val="441586F5"/>
    <w:rsid w:val="4416FADF"/>
    <w:rsid w:val="44180C10"/>
    <w:rsid w:val="441B7F29"/>
    <w:rsid w:val="441C1D45"/>
    <w:rsid w:val="441F18A9"/>
    <w:rsid w:val="4422547E"/>
    <w:rsid w:val="44229DC7"/>
    <w:rsid w:val="442ACC83"/>
    <w:rsid w:val="442B4D63"/>
    <w:rsid w:val="442CFFE8"/>
    <w:rsid w:val="443680BB"/>
    <w:rsid w:val="443BFAA4"/>
    <w:rsid w:val="4449ABEA"/>
    <w:rsid w:val="444D0E11"/>
    <w:rsid w:val="4457239C"/>
    <w:rsid w:val="445A577B"/>
    <w:rsid w:val="4470D9C3"/>
    <w:rsid w:val="44723C56"/>
    <w:rsid w:val="44774E3D"/>
    <w:rsid w:val="44787BFA"/>
    <w:rsid w:val="44788E4A"/>
    <w:rsid w:val="4479515F"/>
    <w:rsid w:val="448073E3"/>
    <w:rsid w:val="4484D0C1"/>
    <w:rsid w:val="4491DA93"/>
    <w:rsid w:val="4492EA38"/>
    <w:rsid w:val="449F200A"/>
    <w:rsid w:val="44A3B1E9"/>
    <w:rsid w:val="44A41202"/>
    <w:rsid w:val="44A45629"/>
    <w:rsid w:val="44AF4A5E"/>
    <w:rsid w:val="44B16CED"/>
    <w:rsid w:val="44B996B5"/>
    <w:rsid w:val="44C42E05"/>
    <w:rsid w:val="44C94A81"/>
    <w:rsid w:val="44CBE185"/>
    <w:rsid w:val="44CC5611"/>
    <w:rsid w:val="44CDC563"/>
    <w:rsid w:val="44D52F2E"/>
    <w:rsid w:val="44DBE01A"/>
    <w:rsid w:val="44DEA7A7"/>
    <w:rsid w:val="44E32029"/>
    <w:rsid w:val="44E6A130"/>
    <w:rsid w:val="44E83E68"/>
    <w:rsid w:val="44EB6961"/>
    <w:rsid w:val="44F3859C"/>
    <w:rsid w:val="44F5CD4E"/>
    <w:rsid w:val="44F98DD8"/>
    <w:rsid w:val="44FD44D9"/>
    <w:rsid w:val="4501A52C"/>
    <w:rsid w:val="45023D8E"/>
    <w:rsid w:val="450B4AC6"/>
    <w:rsid w:val="4516EA2A"/>
    <w:rsid w:val="451FC685"/>
    <w:rsid w:val="4526FAFA"/>
    <w:rsid w:val="452AA450"/>
    <w:rsid w:val="453C8966"/>
    <w:rsid w:val="4540B44D"/>
    <w:rsid w:val="4546D577"/>
    <w:rsid w:val="4552662C"/>
    <w:rsid w:val="4555C22C"/>
    <w:rsid w:val="455CCA4B"/>
    <w:rsid w:val="456048CC"/>
    <w:rsid w:val="456B0F9F"/>
    <w:rsid w:val="456C0E16"/>
    <w:rsid w:val="4572319D"/>
    <w:rsid w:val="4574B812"/>
    <w:rsid w:val="457B33E8"/>
    <w:rsid w:val="457B6661"/>
    <w:rsid w:val="457E6A37"/>
    <w:rsid w:val="457E9562"/>
    <w:rsid w:val="457F9706"/>
    <w:rsid w:val="458B435F"/>
    <w:rsid w:val="459736C3"/>
    <w:rsid w:val="45AD0B39"/>
    <w:rsid w:val="45B6BB12"/>
    <w:rsid w:val="45BE670E"/>
    <w:rsid w:val="45C069C6"/>
    <w:rsid w:val="45C30AAB"/>
    <w:rsid w:val="45C56A7F"/>
    <w:rsid w:val="45C80EC5"/>
    <w:rsid w:val="45CC1A9C"/>
    <w:rsid w:val="45D78A82"/>
    <w:rsid w:val="45D8A4C0"/>
    <w:rsid w:val="45D95675"/>
    <w:rsid w:val="45DBC507"/>
    <w:rsid w:val="45DDD0CA"/>
    <w:rsid w:val="45EEB0D3"/>
    <w:rsid w:val="45F0BFE0"/>
    <w:rsid w:val="45FF5FB8"/>
    <w:rsid w:val="4600F012"/>
    <w:rsid w:val="460AB006"/>
    <w:rsid w:val="46182B4E"/>
    <w:rsid w:val="461B50BD"/>
    <w:rsid w:val="46297A7E"/>
    <w:rsid w:val="462C70A4"/>
    <w:rsid w:val="46385C27"/>
    <w:rsid w:val="463C0A6F"/>
    <w:rsid w:val="4641ED4B"/>
    <w:rsid w:val="4653D3C5"/>
    <w:rsid w:val="465D1D98"/>
    <w:rsid w:val="4661C779"/>
    <w:rsid w:val="4667C32F"/>
    <w:rsid w:val="466A74D0"/>
    <w:rsid w:val="46734B67"/>
    <w:rsid w:val="467A168B"/>
    <w:rsid w:val="467B4976"/>
    <w:rsid w:val="468734D2"/>
    <w:rsid w:val="468E1F94"/>
    <w:rsid w:val="469407DB"/>
    <w:rsid w:val="46A66465"/>
    <w:rsid w:val="46AB6EFA"/>
    <w:rsid w:val="46B73228"/>
    <w:rsid w:val="46B9EF5D"/>
    <w:rsid w:val="46C5DA98"/>
    <w:rsid w:val="46CD0448"/>
    <w:rsid w:val="46D56EF4"/>
    <w:rsid w:val="46DBD378"/>
    <w:rsid w:val="46DDE6FB"/>
    <w:rsid w:val="46E35CB7"/>
    <w:rsid w:val="46E85AA6"/>
    <w:rsid w:val="46E8CAA4"/>
    <w:rsid w:val="46EE144F"/>
    <w:rsid w:val="46F5D040"/>
    <w:rsid w:val="4703FD0E"/>
    <w:rsid w:val="4708A645"/>
    <w:rsid w:val="471797F1"/>
    <w:rsid w:val="47210E8F"/>
    <w:rsid w:val="4721F9EA"/>
    <w:rsid w:val="4725C173"/>
    <w:rsid w:val="472999A0"/>
    <w:rsid w:val="473369A9"/>
    <w:rsid w:val="4736588D"/>
    <w:rsid w:val="473CFB30"/>
    <w:rsid w:val="473F80E2"/>
    <w:rsid w:val="4748F305"/>
    <w:rsid w:val="474C5703"/>
    <w:rsid w:val="4750AEAA"/>
    <w:rsid w:val="475472C2"/>
    <w:rsid w:val="475680AC"/>
    <w:rsid w:val="47585745"/>
    <w:rsid w:val="475A85DE"/>
    <w:rsid w:val="475B9E5E"/>
    <w:rsid w:val="475EDB0C"/>
    <w:rsid w:val="4761CA14"/>
    <w:rsid w:val="4767DD09"/>
    <w:rsid w:val="4768108F"/>
    <w:rsid w:val="476CD66B"/>
    <w:rsid w:val="477474A5"/>
    <w:rsid w:val="477F4709"/>
    <w:rsid w:val="477FD14C"/>
    <w:rsid w:val="4784FCCE"/>
    <w:rsid w:val="478B5F34"/>
    <w:rsid w:val="4790B892"/>
    <w:rsid w:val="4792C4C9"/>
    <w:rsid w:val="4794BB7D"/>
    <w:rsid w:val="479515AB"/>
    <w:rsid w:val="479555CE"/>
    <w:rsid w:val="479730E3"/>
    <w:rsid w:val="4797C465"/>
    <w:rsid w:val="479E0F43"/>
    <w:rsid w:val="47A62299"/>
    <w:rsid w:val="47AB7DAF"/>
    <w:rsid w:val="47AC509F"/>
    <w:rsid w:val="47ACA288"/>
    <w:rsid w:val="47B01F7B"/>
    <w:rsid w:val="47B6EEF6"/>
    <w:rsid w:val="47B75391"/>
    <w:rsid w:val="47BE7221"/>
    <w:rsid w:val="47C2027A"/>
    <w:rsid w:val="47C47456"/>
    <w:rsid w:val="47C6656E"/>
    <w:rsid w:val="47C69654"/>
    <w:rsid w:val="47CA9F6F"/>
    <w:rsid w:val="47CDBFF2"/>
    <w:rsid w:val="47D2A608"/>
    <w:rsid w:val="47D9F5BF"/>
    <w:rsid w:val="47DA00D5"/>
    <w:rsid w:val="47DACE9F"/>
    <w:rsid w:val="47DC3596"/>
    <w:rsid w:val="47F649DC"/>
    <w:rsid w:val="47FD4F9F"/>
    <w:rsid w:val="4802515A"/>
    <w:rsid w:val="48064531"/>
    <w:rsid w:val="4809C6F9"/>
    <w:rsid w:val="480AFC9A"/>
    <w:rsid w:val="480EBE2C"/>
    <w:rsid w:val="4813F394"/>
    <w:rsid w:val="48154398"/>
    <w:rsid w:val="481C49B4"/>
    <w:rsid w:val="481C79A3"/>
    <w:rsid w:val="481DB5C4"/>
    <w:rsid w:val="4825C64C"/>
    <w:rsid w:val="482A2484"/>
    <w:rsid w:val="48304B64"/>
    <w:rsid w:val="483059DA"/>
    <w:rsid w:val="48324129"/>
    <w:rsid w:val="484022BA"/>
    <w:rsid w:val="4842FB63"/>
    <w:rsid w:val="4844019D"/>
    <w:rsid w:val="48473F5B"/>
    <w:rsid w:val="484C5FF6"/>
    <w:rsid w:val="484D1E04"/>
    <w:rsid w:val="484DA0B2"/>
    <w:rsid w:val="484DA48D"/>
    <w:rsid w:val="484FB800"/>
    <w:rsid w:val="484FECD6"/>
    <w:rsid w:val="4855BFBE"/>
    <w:rsid w:val="48573E91"/>
    <w:rsid w:val="485A176E"/>
    <w:rsid w:val="48602B32"/>
    <w:rsid w:val="4862082F"/>
    <w:rsid w:val="48642196"/>
    <w:rsid w:val="486D218A"/>
    <w:rsid w:val="486DD9FF"/>
    <w:rsid w:val="486FCE0F"/>
    <w:rsid w:val="4870A500"/>
    <w:rsid w:val="487226F6"/>
    <w:rsid w:val="487B70B8"/>
    <w:rsid w:val="487E4DA1"/>
    <w:rsid w:val="48814CFD"/>
    <w:rsid w:val="4881E2C4"/>
    <w:rsid w:val="48841F15"/>
    <w:rsid w:val="4886C0D9"/>
    <w:rsid w:val="48886B8D"/>
    <w:rsid w:val="488AD549"/>
    <w:rsid w:val="488C4C06"/>
    <w:rsid w:val="488D1B50"/>
    <w:rsid w:val="48919907"/>
    <w:rsid w:val="489380F0"/>
    <w:rsid w:val="48957A15"/>
    <w:rsid w:val="489A89AC"/>
    <w:rsid w:val="489AF8F6"/>
    <w:rsid w:val="48A003E4"/>
    <w:rsid w:val="48A70939"/>
    <w:rsid w:val="48AABA0C"/>
    <w:rsid w:val="48AD0A06"/>
    <w:rsid w:val="48AF03D9"/>
    <w:rsid w:val="48B0B278"/>
    <w:rsid w:val="48B3F378"/>
    <w:rsid w:val="48B96D16"/>
    <w:rsid w:val="48BC2E49"/>
    <w:rsid w:val="48BCDECE"/>
    <w:rsid w:val="48C67DC0"/>
    <w:rsid w:val="48C6E07E"/>
    <w:rsid w:val="48CACCE2"/>
    <w:rsid w:val="48CC424A"/>
    <w:rsid w:val="48CF1689"/>
    <w:rsid w:val="48D34370"/>
    <w:rsid w:val="48D35B6F"/>
    <w:rsid w:val="48D3E405"/>
    <w:rsid w:val="48D72E53"/>
    <w:rsid w:val="48DA6CCB"/>
    <w:rsid w:val="48DAED9F"/>
    <w:rsid w:val="48DCEA2C"/>
    <w:rsid w:val="48E17137"/>
    <w:rsid w:val="48E752EC"/>
    <w:rsid w:val="48E78A36"/>
    <w:rsid w:val="48EA7285"/>
    <w:rsid w:val="48EA8121"/>
    <w:rsid w:val="48F52856"/>
    <w:rsid w:val="48F702F2"/>
    <w:rsid w:val="48FE8990"/>
    <w:rsid w:val="490068D6"/>
    <w:rsid w:val="490C047B"/>
    <w:rsid w:val="490E2910"/>
    <w:rsid w:val="490E6FDF"/>
    <w:rsid w:val="490FC9B3"/>
    <w:rsid w:val="4912F355"/>
    <w:rsid w:val="4915AC43"/>
    <w:rsid w:val="4915C733"/>
    <w:rsid w:val="4916A426"/>
    <w:rsid w:val="491F9C87"/>
    <w:rsid w:val="492D1C7D"/>
    <w:rsid w:val="492FE711"/>
    <w:rsid w:val="4938EABB"/>
    <w:rsid w:val="49394B35"/>
    <w:rsid w:val="493B14E8"/>
    <w:rsid w:val="493C10D9"/>
    <w:rsid w:val="49420602"/>
    <w:rsid w:val="4949287A"/>
    <w:rsid w:val="494A45A7"/>
    <w:rsid w:val="494B0325"/>
    <w:rsid w:val="494C8C70"/>
    <w:rsid w:val="494CA831"/>
    <w:rsid w:val="49534486"/>
    <w:rsid w:val="495451C7"/>
    <w:rsid w:val="495BA0FB"/>
    <w:rsid w:val="495D43BA"/>
    <w:rsid w:val="4961E9C8"/>
    <w:rsid w:val="4967AF77"/>
    <w:rsid w:val="496A29A1"/>
    <w:rsid w:val="497375AF"/>
    <w:rsid w:val="497A1074"/>
    <w:rsid w:val="497CB4B3"/>
    <w:rsid w:val="49824685"/>
    <w:rsid w:val="4989FBB6"/>
    <w:rsid w:val="498B1AFE"/>
    <w:rsid w:val="498D7A20"/>
    <w:rsid w:val="4997BA0D"/>
    <w:rsid w:val="499C775A"/>
    <w:rsid w:val="499C79FF"/>
    <w:rsid w:val="49AA039A"/>
    <w:rsid w:val="49AB219B"/>
    <w:rsid w:val="49AEE033"/>
    <w:rsid w:val="49AF7105"/>
    <w:rsid w:val="49B468E8"/>
    <w:rsid w:val="49B98625"/>
    <w:rsid w:val="49C4C16B"/>
    <w:rsid w:val="49CA639F"/>
    <w:rsid w:val="49CE3618"/>
    <w:rsid w:val="49CEDD5F"/>
    <w:rsid w:val="49D3EA95"/>
    <w:rsid w:val="49DAB130"/>
    <w:rsid w:val="49E9B464"/>
    <w:rsid w:val="49F01BDD"/>
    <w:rsid w:val="49F39F69"/>
    <w:rsid w:val="49F78847"/>
    <w:rsid w:val="49F8A9EA"/>
    <w:rsid w:val="49FAB170"/>
    <w:rsid w:val="4A0056EF"/>
    <w:rsid w:val="4A028C42"/>
    <w:rsid w:val="4A06012D"/>
    <w:rsid w:val="4A0B0EAC"/>
    <w:rsid w:val="4A144E6D"/>
    <w:rsid w:val="4A168906"/>
    <w:rsid w:val="4A1AE0BE"/>
    <w:rsid w:val="4A2364C7"/>
    <w:rsid w:val="4A2D5F17"/>
    <w:rsid w:val="4A32B450"/>
    <w:rsid w:val="4A348BDB"/>
    <w:rsid w:val="4A426D60"/>
    <w:rsid w:val="4A489FCA"/>
    <w:rsid w:val="4A49AA7B"/>
    <w:rsid w:val="4A4AD43A"/>
    <w:rsid w:val="4A4DAFB7"/>
    <w:rsid w:val="4A568649"/>
    <w:rsid w:val="4A5A7915"/>
    <w:rsid w:val="4A5AA75D"/>
    <w:rsid w:val="4A618DC0"/>
    <w:rsid w:val="4A6ACBB0"/>
    <w:rsid w:val="4A71A953"/>
    <w:rsid w:val="4A71B54C"/>
    <w:rsid w:val="4A731786"/>
    <w:rsid w:val="4A747C85"/>
    <w:rsid w:val="4A78AE62"/>
    <w:rsid w:val="4A812CC3"/>
    <w:rsid w:val="4A9D2E9D"/>
    <w:rsid w:val="4AA18B13"/>
    <w:rsid w:val="4AA514D9"/>
    <w:rsid w:val="4AA62E45"/>
    <w:rsid w:val="4AA6EFDF"/>
    <w:rsid w:val="4AA7704A"/>
    <w:rsid w:val="4AAB1782"/>
    <w:rsid w:val="4AB4F7E3"/>
    <w:rsid w:val="4AB8E6ED"/>
    <w:rsid w:val="4AB90E03"/>
    <w:rsid w:val="4ABB6AB2"/>
    <w:rsid w:val="4ABBF561"/>
    <w:rsid w:val="4AC1D7CD"/>
    <w:rsid w:val="4AC3C4CB"/>
    <w:rsid w:val="4ACED1A5"/>
    <w:rsid w:val="4AD0721D"/>
    <w:rsid w:val="4AD8862B"/>
    <w:rsid w:val="4AE6B85E"/>
    <w:rsid w:val="4AFDBA29"/>
    <w:rsid w:val="4B05C7CA"/>
    <w:rsid w:val="4B08F4B3"/>
    <w:rsid w:val="4B0AA866"/>
    <w:rsid w:val="4B0BA7A3"/>
    <w:rsid w:val="4B0BB7AC"/>
    <w:rsid w:val="4B0BDDAF"/>
    <w:rsid w:val="4B0EC17C"/>
    <w:rsid w:val="4B0F7C3F"/>
    <w:rsid w:val="4B15A134"/>
    <w:rsid w:val="4B1DA7DB"/>
    <w:rsid w:val="4B27AB91"/>
    <w:rsid w:val="4B307149"/>
    <w:rsid w:val="4B351A5C"/>
    <w:rsid w:val="4B35512A"/>
    <w:rsid w:val="4B3CB5BE"/>
    <w:rsid w:val="4B434800"/>
    <w:rsid w:val="4B48563C"/>
    <w:rsid w:val="4B501262"/>
    <w:rsid w:val="4B63D6D6"/>
    <w:rsid w:val="4B680025"/>
    <w:rsid w:val="4B681216"/>
    <w:rsid w:val="4B6E3078"/>
    <w:rsid w:val="4B6F9EC2"/>
    <w:rsid w:val="4B793675"/>
    <w:rsid w:val="4B7CB161"/>
    <w:rsid w:val="4B7EE01D"/>
    <w:rsid w:val="4B80B7B3"/>
    <w:rsid w:val="4B810B65"/>
    <w:rsid w:val="4B8584C5"/>
    <w:rsid w:val="4B8D5489"/>
    <w:rsid w:val="4B8DCA9B"/>
    <w:rsid w:val="4B937584"/>
    <w:rsid w:val="4B950546"/>
    <w:rsid w:val="4B99B818"/>
    <w:rsid w:val="4B9D2B29"/>
    <w:rsid w:val="4BA0928F"/>
    <w:rsid w:val="4BA39517"/>
    <w:rsid w:val="4BA4D28F"/>
    <w:rsid w:val="4BB6E4EE"/>
    <w:rsid w:val="4BC46047"/>
    <w:rsid w:val="4BC9D378"/>
    <w:rsid w:val="4BD8E341"/>
    <w:rsid w:val="4BD8F1AA"/>
    <w:rsid w:val="4BE15D3C"/>
    <w:rsid w:val="4BE745E5"/>
    <w:rsid w:val="4BE78D06"/>
    <w:rsid w:val="4BEBB54E"/>
    <w:rsid w:val="4BF2D066"/>
    <w:rsid w:val="4BF44E2C"/>
    <w:rsid w:val="4BF6C5B7"/>
    <w:rsid w:val="4BF7077D"/>
    <w:rsid w:val="4BFBAD76"/>
    <w:rsid w:val="4BFBC00F"/>
    <w:rsid w:val="4BFD5F55"/>
    <w:rsid w:val="4BFE13B2"/>
    <w:rsid w:val="4BFEB006"/>
    <w:rsid w:val="4C024C29"/>
    <w:rsid w:val="4C086689"/>
    <w:rsid w:val="4C0C31EE"/>
    <w:rsid w:val="4C10389B"/>
    <w:rsid w:val="4C1A0684"/>
    <w:rsid w:val="4C2FD16B"/>
    <w:rsid w:val="4C30B580"/>
    <w:rsid w:val="4C330F48"/>
    <w:rsid w:val="4C3811CD"/>
    <w:rsid w:val="4C384638"/>
    <w:rsid w:val="4C3D5B74"/>
    <w:rsid w:val="4C3F346B"/>
    <w:rsid w:val="4C406653"/>
    <w:rsid w:val="4C4179C9"/>
    <w:rsid w:val="4C4AAECA"/>
    <w:rsid w:val="4C4C19C0"/>
    <w:rsid w:val="4C4C5B5B"/>
    <w:rsid w:val="4C4F1027"/>
    <w:rsid w:val="4C4FC90D"/>
    <w:rsid w:val="4C55CDE9"/>
    <w:rsid w:val="4C5AC8E7"/>
    <w:rsid w:val="4C5B3130"/>
    <w:rsid w:val="4C5CEAA0"/>
    <w:rsid w:val="4C5E17F9"/>
    <w:rsid w:val="4C6124FF"/>
    <w:rsid w:val="4C624FF1"/>
    <w:rsid w:val="4C65E1E8"/>
    <w:rsid w:val="4C6F9C45"/>
    <w:rsid w:val="4C7A87AF"/>
    <w:rsid w:val="4C7AC482"/>
    <w:rsid w:val="4C82DEE4"/>
    <w:rsid w:val="4C83948D"/>
    <w:rsid w:val="4C865733"/>
    <w:rsid w:val="4C8713A0"/>
    <w:rsid w:val="4C91409B"/>
    <w:rsid w:val="4C962A0A"/>
    <w:rsid w:val="4C96696A"/>
    <w:rsid w:val="4C9F0C4D"/>
    <w:rsid w:val="4CA6AECA"/>
    <w:rsid w:val="4CAB64EE"/>
    <w:rsid w:val="4CACAB67"/>
    <w:rsid w:val="4CB17195"/>
    <w:rsid w:val="4CB38ECC"/>
    <w:rsid w:val="4CBC42F1"/>
    <w:rsid w:val="4CBD39FD"/>
    <w:rsid w:val="4CC4BD0A"/>
    <w:rsid w:val="4CC885B2"/>
    <w:rsid w:val="4CC91C4E"/>
    <w:rsid w:val="4CC95E37"/>
    <w:rsid w:val="4CCE2F03"/>
    <w:rsid w:val="4CD04F0E"/>
    <w:rsid w:val="4CD86C74"/>
    <w:rsid w:val="4CD97DF5"/>
    <w:rsid w:val="4CE0FF53"/>
    <w:rsid w:val="4CE1BD34"/>
    <w:rsid w:val="4CF1B6DA"/>
    <w:rsid w:val="4CF30A5C"/>
    <w:rsid w:val="4CF716DA"/>
    <w:rsid w:val="4CFB3372"/>
    <w:rsid w:val="4CFF6A67"/>
    <w:rsid w:val="4D05D74F"/>
    <w:rsid w:val="4D107948"/>
    <w:rsid w:val="4D113845"/>
    <w:rsid w:val="4D13DD01"/>
    <w:rsid w:val="4D1FC214"/>
    <w:rsid w:val="4D274D72"/>
    <w:rsid w:val="4D29CE21"/>
    <w:rsid w:val="4D3A6A53"/>
    <w:rsid w:val="4D3FDA90"/>
    <w:rsid w:val="4D4CABA0"/>
    <w:rsid w:val="4D52530D"/>
    <w:rsid w:val="4D545569"/>
    <w:rsid w:val="4D5D6F98"/>
    <w:rsid w:val="4D608B5A"/>
    <w:rsid w:val="4D60E889"/>
    <w:rsid w:val="4D614102"/>
    <w:rsid w:val="4D6A6147"/>
    <w:rsid w:val="4D6C526D"/>
    <w:rsid w:val="4D6CD1A7"/>
    <w:rsid w:val="4D7BAE0F"/>
    <w:rsid w:val="4D7D2BC9"/>
    <w:rsid w:val="4D7D3AD3"/>
    <w:rsid w:val="4D7FBF10"/>
    <w:rsid w:val="4D809D66"/>
    <w:rsid w:val="4D839B10"/>
    <w:rsid w:val="4D84B738"/>
    <w:rsid w:val="4D88180E"/>
    <w:rsid w:val="4D8C7F9E"/>
    <w:rsid w:val="4D8EB6D9"/>
    <w:rsid w:val="4D90502D"/>
    <w:rsid w:val="4DAA4BAB"/>
    <w:rsid w:val="4DACA7F6"/>
    <w:rsid w:val="4DB27EA6"/>
    <w:rsid w:val="4DB45EC0"/>
    <w:rsid w:val="4DB4B5AB"/>
    <w:rsid w:val="4DB67EBF"/>
    <w:rsid w:val="4DC06D72"/>
    <w:rsid w:val="4DC81D07"/>
    <w:rsid w:val="4DCE462A"/>
    <w:rsid w:val="4DCFFC4C"/>
    <w:rsid w:val="4DD1D9B7"/>
    <w:rsid w:val="4DD6CD9E"/>
    <w:rsid w:val="4DE0673D"/>
    <w:rsid w:val="4DE75A02"/>
    <w:rsid w:val="4DEA8C5D"/>
    <w:rsid w:val="4DEDD744"/>
    <w:rsid w:val="4DFB863C"/>
    <w:rsid w:val="4E04B8AD"/>
    <w:rsid w:val="4E0FCE49"/>
    <w:rsid w:val="4E12E703"/>
    <w:rsid w:val="4E1338EC"/>
    <w:rsid w:val="4E174EE2"/>
    <w:rsid w:val="4E17C935"/>
    <w:rsid w:val="4E198C6D"/>
    <w:rsid w:val="4E293D74"/>
    <w:rsid w:val="4E2C69D5"/>
    <w:rsid w:val="4E2E5A0C"/>
    <w:rsid w:val="4E308CDA"/>
    <w:rsid w:val="4E377D53"/>
    <w:rsid w:val="4E38C443"/>
    <w:rsid w:val="4E3C88E7"/>
    <w:rsid w:val="4E466979"/>
    <w:rsid w:val="4E4A0699"/>
    <w:rsid w:val="4E5142BA"/>
    <w:rsid w:val="4E55D86A"/>
    <w:rsid w:val="4E5AC1A2"/>
    <w:rsid w:val="4E653CCE"/>
    <w:rsid w:val="4E7262DB"/>
    <w:rsid w:val="4E737862"/>
    <w:rsid w:val="4E73BEA4"/>
    <w:rsid w:val="4E77BE4D"/>
    <w:rsid w:val="4E7966BD"/>
    <w:rsid w:val="4E84B762"/>
    <w:rsid w:val="4E873E80"/>
    <w:rsid w:val="4E8A6F33"/>
    <w:rsid w:val="4E9C53C1"/>
    <w:rsid w:val="4E9CBFBB"/>
    <w:rsid w:val="4EA3B8E7"/>
    <w:rsid w:val="4EAAB649"/>
    <w:rsid w:val="4EAD51E0"/>
    <w:rsid w:val="4EAE888C"/>
    <w:rsid w:val="4EB6FCAA"/>
    <w:rsid w:val="4EB8B29B"/>
    <w:rsid w:val="4EBD07CF"/>
    <w:rsid w:val="4EC9CE82"/>
    <w:rsid w:val="4ECA117D"/>
    <w:rsid w:val="4ECFBBE7"/>
    <w:rsid w:val="4ED6B19C"/>
    <w:rsid w:val="4EDFE44A"/>
    <w:rsid w:val="4EE04AF3"/>
    <w:rsid w:val="4EE19D47"/>
    <w:rsid w:val="4EE1EB77"/>
    <w:rsid w:val="4EE67D34"/>
    <w:rsid w:val="4EE749E6"/>
    <w:rsid w:val="4EE8D58C"/>
    <w:rsid w:val="4EF0518E"/>
    <w:rsid w:val="4EF34359"/>
    <w:rsid w:val="4EF73134"/>
    <w:rsid w:val="4EFF2CBF"/>
    <w:rsid w:val="4F02A021"/>
    <w:rsid w:val="4F07630A"/>
    <w:rsid w:val="4F0DA5D8"/>
    <w:rsid w:val="4F1408E2"/>
    <w:rsid w:val="4F16FF15"/>
    <w:rsid w:val="4F1E656D"/>
    <w:rsid w:val="4F1EFBF3"/>
    <w:rsid w:val="4F21B0E5"/>
    <w:rsid w:val="4F224530"/>
    <w:rsid w:val="4F27265B"/>
    <w:rsid w:val="4F2936D2"/>
    <w:rsid w:val="4F316334"/>
    <w:rsid w:val="4F3872C8"/>
    <w:rsid w:val="4F3DCE91"/>
    <w:rsid w:val="4F4DE19B"/>
    <w:rsid w:val="4F56EC86"/>
    <w:rsid w:val="4F576657"/>
    <w:rsid w:val="4F582F91"/>
    <w:rsid w:val="4F5C8460"/>
    <w:rsid w:val="4F5CE668"/>
    <w:rsid w:val="4F5E00B6"/>
    <w:rsid w:val="4F68A5B2"/>
    <w:rsid w:val="4F698F74"/>
    <w:rsid w:val="4F7095AE"/>
    <w:rsid w:val="4F7373EA"/>
    <w:rsid w:val="4F7B0EC3"/>
    <w:rsid w:val="4F7FCE0D"/>
    <w:rsid w:val="4F85044D"/>
    <w:rsid w:val="4F910FD7"/>
    <w:rsid w:val="4FA1F539"/>
    <w:rsid w:val="4FA3C532"/>
    <w:rsid w:val="4FBA44DA"/>
    <w:rsid w:val="4FBBFCF9"/>
    <w:rsid w:val="4FBCD556"/>
    <w:rsid w:val="4FBD1572"/>
    <w:rsid w:val="4FBED2E4"/>
    <w:rsid w:val="4FCA257D"/>
    <w:rsid w:val="4FCD44A4"/>
    <w:rsid w:val="4FD3D6DF"/>
    <w:rsid w:val="4FD4ACCF"/>
    <w:rsid w:val="4FD55A5D"/>
    <w:rsid w:val="4FD61351"/>
    <w:rsid w:val="4FD714EB"/>
    <w:rsid w:val="4FDF8A63"/>
    <w:rsid w:val="4FDF8FBE"/>
    <w:rsid w:val="4FE55C9F"/>
    <w:rsid w:val="4FEA70FE"/>
    <w:rsid w:val="4FF11650"/>
    <w:rsid w:val="4FF3B6FB"/>
    <w:rsid w:val="4FF5409E"/>
    <w:rsid w:val="4FF7D942"/>
    <w:rsid w:val="4FF885CE"/>
    <w:rsid w:val="4FFBA145"/>
    <w:rsid w:val="5007DCA3"/>
    <w:rsid w:val="500F1AF6"/>
    <w:rsid w:val="500F70D5"/>
    <w:rsid w:val="500F9F4C"/>
    <w:rsid w:val="50189862"/>
    <w:rsid w:val="502B2B73"/>
    <w:rsid w:val="502F2F36"/>
    <w:rsid w:val="5030F8B6"/>
    <w:rsid w:val="5031B4C4"/>
    <w:rsid w:val="503761CB"/>
    <w:rsid w:val="503A3E74"/>
    <w:rsid w:val="503CD78F"/>
    <w:rsid w:val="503DF156"/>
    <w:rsid w:val="5045B50A"/>
    <w:rsid w:val="504BED02"/>
    <w:rsid w:val="504EF853"/>
    <w:rsid w:val="505A3C7C"/>
    <w:rsid w:val="505DAF25"/>
    <w:rsid w:val="505F91E8"/>
    <w:rsid w:val="50655D85"/>
    <w:rsid w:val="507308F1"/>
    <w:rsid w:val="50796150"/>
    <w:rsid w:val="507B0249"/>
    <w:rsid w:val="507C0273"/>
    <w:rsid w:val="507ECBF9"/>
    <w:rsid w:val="5089D4A8"/>
    <w:rsid w:val="508CA681"/>
    <w:rsid w:val="508CBE70"/>
    <w:rsid w:val="5091C56C"/>
    <w:rsid w:val="5091DFAD"/>
    <w:rsid w:val="509FEE55"/>
    <w:rsid w:val="50A63F0D"/>
    <w:rsid w:val="50B0FE17"/>
    <w:rsid w:val="50B27DBF"/>
    <w:rsid w:val="50B2CF76"/>
    <w:rsid w:val="50B66DDA"/>
    <w:rsid w:val="50BB0576"/>
    <w:rsid w:val="50BEB7C2"/>
    <w:rsid w:val="50C55BF0"/>
    <w:rsid w:val="50CC791C"/>
    <w:rsid w:val="50CC8E4D"/>
    <w:rsid w:val="50CD1F0D"/>
    <w:rsid w:val="50D45F45"/>
    <w:rsid w:val="50D5EA9B"/>
    <w:rsid w:val="50D8E15C"/>
    <w:rsid w:val="50D9FA25"/>
    <w:rsid w:val="50E648E3"/>
    <w:rsid w:val="50F25A93"/>
    <w:rsid w:val="51109E66"/>
    <w:rsid w:val="5114349F"/>
    <w:rsid w:val="511A6D02"/>
    <w:rsid w:val="51207EB2"/>
    <w:rsid w:val="5125885E"/>
    <w:rsid w:val="512B8136"/>
    <w:rsid w:val="5137B84B"/>
    <w:rsid w:val="5149B428"/>
    <w:rsid w:val="5158830E"/>
    <w:rsid w:val="515DEEA3"/>
    <w:rsid w:val="51636906"/>
    <w:rsid w:val="516A869D"/>
    <w:rsid w:val="516B3639"/>
    <w:rsid w:val="516C4CD2"/>
    <w:rsid w:val="516CFBAD"/>
    <w:rsid w:val="516D789A"/>
    <w:rsid w:val="516DF4B0"/>
    <w:rsid w:val="51795D00"/>
    <w:rsid w:val="51846ADE"/>
    <w:rsid w:val="5185B464"/>
    <w:rsid w:val="518BB9CC"/>
    <w:rsid w:val="51910116"/>
    <w:rsid w:val="51982C07"/>
    <w:rsid w:val="519C9E17"/>
    <w:rsid w:val="51A4E00D"/>
    <w:rsid w:val="51A6A623"/>
    <w:rsid w:val="51BA8567"/>
    <w:rsid w:val="51BEFB04"/>
    <w:rsid w:val="51C4037C"/>
    <w:rsid w:val="51C4980A"/>
    <w:rsid w:val="51CE9689"/>
    <w:rsid w:val="51DAC665"/>
    <w:rsid w:val="51E19BCA"/>
    <w:rsid w:val="51E8AA28"/>
    <w:rsid w:val="51EAC8B4"/>
    <w:rsid w:val="51F035AA"/>
    <w:rsid w:val="51F98045"/>
    <w:rsid w:val="520AB9A0"/>
    <w:rsid w:val="520D0763"/>
    <w:rsid w:val="520F25C3"/>
    <w:rsid w:val="520F7898"/>
    <w:rsid w:val="5222D53E"/>
    <w:rsid w:val="5223AB3D"/>
    <w:rsid w:val="522A2FB7"/>
    <w:rsid w:val="522F3D6B"/>
    <w:rsid w:val="52340337"/>
    <w:rsid w:val="523A3569"/>
    <w:rsid w:val="524721B9"/>
    <w:rsid w:val="524942F5"/>
    <w:rsid w:val="524E856C"/>
    <w:rsid w:val="524E8A2A"/>
    <w:rsid w:val="5251AF80"/>
    <w:rsid w:val="52527E1B"/>
    <w:rsid w:val="5259FC33"/>
    <w:rsid w:val="525CB8D2"/>
    <w:rsid w:val="52629F66"/>
    <w:rsid w:val="5263E6AA"/>
    <w:rsid w:val="52646CE9"/>
    <w:rsid w:val="526E73D2"/>
    <w:rsid w:val="52730A37"/>
    <w:rsid w:val="5277D9A2"/>
    <w:rsid w:val="5278A377"/>
    <w:rsid w:val="527A197F"/>
    <w:rsid w:val="527E9EDF"/>
    <w:rsid w:val="527EB9BD"/>
    <w:rsid w:val="5287C20D"/>
    <w:rsid w:val="528B271F"/>
    <w:rsid w:val="528C5867"/>
    <w:rsid w:val="529A85B1"/>
    <w:rsid w:val="52A7056F"/>
    <w:rsid w:val="52A80632"/>
    <w:rsid w:val="52B0A1DA"/>
    <w:rsid w:val="52B6716C"/>
    <w:rsid w:val="52B86E74"/>
    <w:rsid w:val="52BA4AB2"/>
    <w:rsid w:val="52BE7B5E"/>
    <w:rsid w:val="52C03E2F"/>
    <w:rsid w:val="52C2DF29"/>
    <w:rsid w:val="52C309E0"/>
    <w:rsid w:val="52CCCEE8"/>
    <w:rsid w:val="52CE114E"/>
    <w:rsid w:val="52CE36DA"/>
    <w:rsid w:val="52CE5240"/>
    <w:rsid w:val="52D063EE"/>
    <w:rsid w:val="52D2861E"/>
    <w:rsid w:val="52D4C5EE"/>
    <w:rsid w:val="52D9E38A"/>
    <w:rsid w:val="52DF0322"/>
    <w:rsid w:val="52E0C33D"/>
    <w:rsid w:val="52E13268"/>
    <w:rsid w:val="52EC0434"/>
    <w:rsid w:val="52F1C92A"/>
    <w:rsid w:val="52F2E8F6"/>
    <w:rsid w:val="52F6FAED"/>
    <w:rsid w:val="52FDE1CD"/>
    <w:rsid w:val="52FF8F72"/>
    <w:rsid w:val="52FFAD6C"/>
    <w:rsid w:val="530D5E0A"/>
    <w:rsid w:val="530E58C5"/>
    <w:rsid w:val="5314EACA"/>
    <w:rsid w:val="53173080"/>
    <w:rsid w:val="531C6F05"/>
    <w:rsid w:val="531CC3A4"/>
    <w:rsid w:val="53278A2D"/>
    <w:rsid w:val="532A880D"/>
    <w:rsid w:val="53303390"/>
    <w:rsid w:val="53345665"/>
    <w:rsid w:val="5334F97E"/>
    <w:rsid w:val="5336582B"/>
    <w:rsid w:val="533C43EF"/>
    <w:rsid w:val="533FA848"/>
    <w:rsid w:val="53448D59"/>
    <w:rsid w:val="53481EF7"/>
    <w:rsid w:val="534E52EE"/>
    <w:rsid w:val="534F2996"/>
    <w:rsid w:val="53519677"/>
    <w:rsid w:val="53585A44"/>
    <w:rsid w:val="5359C2A7"/>
    <w:rsid w:val="535B1BC1"/>
    <w:rsid w:val="53623BA4"/>
    <w:rsid w:val="53695218"/>
    <w:rsid w:val="536BFB46"/>
    <w:rsid w:val="537595BB"/>
    <w:rsid w:val="5377DD24"/>
    <w:rsid w:val="537902E1"/>
    <w:rsid w:val="5379EC03"/>
    <w:rsid w:val="538D6DB0"/>
    <w:rsid w:val="5391D842"/>
    <w:rsid w:val="53923104"/>
    <w:rsid w:val="5393B917"/>
    <w:rsid w:val="539A1546"/>
    <w:rsid w:val="539BC97E"/>
    <w:rsid w:val="53A6CA4E"/>
    <w:rsid w:val="53B19E3B"/>
    <w:rsid w:val="53BC4885"/>
    <w:rsid w:val="53BDF34B"/>
    <w:rsid w:val="53C0A328"/>
    <w:rsid w:val="53C4018C"/>
    <w:rsid w:val="53C5B5AD"/>
    <w:rsid w:val="53C74DCD"/>
    <w:rsid w:val="53CC44E5"/>
    <w:rsid w:val="53DFFC9C"/>
    <w:rsid w:val="53E4589F"/>
    <w:rsid w:val="53E99B2C"/>
    <w:rsid w:val="53EDC92B"/>
    <w:rsid w:val="53F3614B"/>
    <w:rsid w:val="53F5143B"/>
    <w:rsid w:val="53F6DD86"/>
    <w:rsid w:val="53F7716C"/>
    <w:rsid w:val="53FFD2FC"/>
    <w:rsid w:val="540539F3"/>
    <w:rsid w:val="540B7D0E"/>
    <w:rsid w:val="540E4748"/>
    <w:rsid w:val="541312B6"/>
    <w:rsid w:val="5413F1B1"/>
    <w:rsid w:val="5417B473"/>
    <w:rsid w:val="5418B35C"/>
    <w:rsid w:val="54193B4D"/>
    <w:rsid w:val="541D0D8F"/>
    <w:rsid w:val="5421C07E"/>
    <w:rsid w:val="542405C7"/>
    <w:rsid w:val="5429FB55"/>
    <w:rsid w:val="542A9F13"/>
    <w:rsid w:val="542ED82F"/>
    <w:rsid w:val="54311CCD"/>
    <w:rsid w:val="543157E4"/>
    <w:rsid w:val="5438D6BF"/>
    <w:rsid w:val="5440970D"/>
    <w:rsid w:val="5442D5D0"/>
    <w:rsid w:val="5444ED9D"/>
    <w:rsid w:val="5450F9A8"/>
    <w:rsid w:val="54514EB0"/>
    <w:rsid w:val="545E5F59"/>
    <w:rsid w:val="545F4C20"/>
    <w:rsid w:val="546138BF"/>
    <w:rsid w:val="54632B88"/>
    <w:rsid w:val="5468FA3B"/>
    <w:rsid w:val="547167F8"/>
    <w:rsid w:val="5475B3EB"/>
    <w:rsid w:val="54777D9E"/>
    <w:rsid w:val="5478CF5D"/>
    <w:rsid w:val="5479B15F"/>
    <w:rsid w:val="5489C758"/>
    <w:rsid w:val="548FAF34"/>
    <w:rsid w:val="5497BA30"/>
    <w:rsid w:val="549999F2"/>
    <w:rsid w:val="5499D884"/>
    <w:rsid w:val="549C3AE4"/>
    <w:rsid w:val="549FE338"/>
    <w:rsid w:val="54A5523D"/>
    <w:rsid w:val="54A60689"/>
    <w:rsid w:val="54A77E79"/>
    <w:rsid w:val="54A81DF2"/>
    <w:rsid w:val="54B0B90F"/>
    <w:rsid w:val="54B177E0"/>
    <w:rsid w:val="54B1C16B"/>
    <w:rsid w:val="54B36426"/>
    <w:rsid w:val="54B5F693"/>
    <w:rsid w:val="54B6B93C"/>
    <w:rsid w:val="54B973C9"/>
    <w:rsid w:val="54C1FDC1"/>
    <w:rsid w:val="54C35A8E"/>
    <w:rsid w:val="54C630A8"/>
    <w:rsid w:val="54C6C72E"/>
    <w:rsid w:val="54CA3399"/>
    <w:rsid w:val="54CD6E5C"/>
    <w:rsid w:val="54CFE76C"/>
    <w:rsid w:val="54D0A536"/>
    <w:rsid w:val="54D0AA9D"/>
    <w:rsid w:val="54D8B902"/>
    <w:rsid w:val="54E8D6F7"/>
    <w:rsid w:val="54EBFC1E"/>
    <w:rsid w:val="54EEDE60"/>
    <w:rsid w:val="54F2F019"/>
    <w:rsid w:val="54F4D341"/>
    <w:rsid w:val="54FA774B"/>
    <w:rsid w:val="550640B9"/>
    <w:rsid w:val="55102DDE"/>
    <w:rsid w:val="55121A7E"/>
    <w:rsid w:val="551C3EE7"/>
    <w:rsid w:val="552343B1"/>
    <w:rsid w:val="552573D5"/>
    <w:rsid w:val="552762DA"/>
    <w:rsid w:val="5527FBF6"/>
    <w:rsid w:val="552DFCB5"/>
    <w:rsid w:val="552E0498"/>
    <w:rsid w:val="5531B392"/>
    <w:rsid w:val="55384B02"/>
    <w:rsid w:val="553ED7B6"/>
    <w:rsid w:val="554626E3"/>
    <w:rsid w:val="554A61D8"/>
    <w:rsid w:val="554BFEEC"/>
    <w:rsid w:val="55527137"/>
    <w:rsid w:val="555649EC"/>
    <w:rsid w:val="555CFE1D"/>
    <w:rsid w:val="555FE21C"/>
    <w:rsid w:val="556B329B"/>
    <w:rsid w:val="556B5732"/>
    <w:rsid w:val="556DC81E"/>
    <w:rsid w:val="557028D6"/>
    <w:rsid w:val="5572D552"/>
    <w:rsid w:val="5576ADE9"/>
    <w:rsid w:val="557879A1"/>
    <w:rsid w:val="557A6CE8"/>
    <w:rsid w:val="558B4459"/>
    <w:rsid w:val="558D0F6A"/>
    <w:rsid w:val="558E7369"/>
    <w:rsid w:val="55904987"/>
    <w:rsid w:val="55942361"/>
    <w:rsid w:val="5598F9AA"/>
    <w:rsid w:val="559CACB3"/>
    <w:rsid w:val="55A2AECF"/>
    <w:rsid w:val="55AC77A5"/>
    <w:rsid w:val="55AF2849"/>
    <w:rsid w:val="55BCB36D"/>
    <w:rsid w:val="55BD7691"/>
    <w:rsid w:val="55C52F0E"/>
    <w:rsid w:val="55C88CD6"/>
    <w:rsid w:val="55CCD634"/>
    <w:rsid w:val="55D64ED0"/>
    <w:rsid w:val="55D734DF"/>
    <w:rsid w:val="55E006A0"/>
    <w:rsid w:val="55E89D9D"/>
    <w:rsid w:val="55EA7413"/>
    <w:rsid w:val="55EEAF10"/>
    <w:rsid w:val="560804B0"/>
    <w:rsid w:val="560E1B01"/>
    <w:rsid w:val="560EA13C"/>
    <w:rsid w:val="560F19B9"/>
    <w:rsid w:val="5623503F"/>
    <w:rsid w:val="5628CDC3"/>
    <w:rsid w:val="562A5459"/>
    <w:rsid w:val="562BDAA0"/>
    <w:rsid w:val="56306E15"/>
    <w:rsid w:val="56390F0C"/>
    <w:rsid w:val="5647083D"/>
    <w:rsid w:val="5652BDBD"/>
    <w:rsid w:val="5652C786"/>
    <w:rsid w:val="56592390"/>
    <w:rsid w:val="565C60CE"/>
    <w:rsid w:val="565DD355"/>
    <w:rsid w:val="565E1BA8"/>
    <w:rsid w:val="565E57CA"/>
    <w:rsid w:val="56624DA1"/>
    <w:rsid w:val="5665BC90"/>
    <w:rsid w:val="566CDB81"/>
    <w:rsid w:val="566E9C29"/>
    <w:rsid w:val="56701138"/>
    <w:rsid w:val="56781D1E"/>
    <w:rsid w:val="567C185A"/>
    <w:rsid w:val="567EB646"/>
    <w:rsid w:val="567F34CC"/>
    <w:rsid w:val="567F908E"/>
    <w:rsid w:val="5681FC3F"/>
    <w:rsid w:val="56849963"/>
    <w:rsid w:val="568E9A4E"/>
    <w:rsid w:val="5697CFCD"/>
    <w:rsid w:val="569CBA1C"/>
    <w:rsid w:val="569D9D3E"/>
    <w:rsid w:val="569F70E0"/>
    <w:rsid w:val="56B22CA6"/>
    <w:rsid w:val="56B84313"/>
    <w:rsid w:val="56B9D6B0"/>
    <w:rsid w:val="56C836B3"/>
    <w:rsid w:val="56CBF3E9"/>
    <w:rsid w:val="56CCD6A8"/>
    <w:rsid w:val="56CF8520"/>
    <w:rsid w:val="56DE9599"/>
    <w:rsid w:val="56DFAEC3"/>
    <w:rsid w:val="56E5C023"/>
    <w:rsid w:val="56E61AE6"/>
    <w:rsid w:val="56EFF00F"/>
    <w:rsid w:val="56F3132A"/>
    <w:rsid w:val="56F419E8"/>
    <w:rsid w:val="56FC28EE"/>
    <w:rsid w:val="56FDA0DA"/>
    <w:rsid w:val="56FE93F6"/>
    <w:rsid w:val="56FFD347"/>
    <w:rsid w:val="5709F8E7"/>
    <w:rsid w:val="570AABF2"/>
    <w:rsid w:val="5713B3BE"/>
    <w:rsid w:val="571A4B54"/>
    <w:rsid w:val="57237C67"/>
    <w:rsid w:val="5725EBCE"/>
    <w:rsid w:val="572B4D35"/>
    <w:rsid w:val="572BA78A"/>
    <w:rsid w:val="5732AEF9"/>
    <w:rsid w:val="5739A564"/>
    <w:rsid w:val="5745438B"/>
    <w:rsid w:val="574AD885"/>
    <w:rsid w:val="574C524C"/>
    <w:rsid w:val="5753EEDE"/>
    <w:rsid w:val="575946F2"/>
    <w:rsid w:val="575F6D82"/>
    <w:rsid w:val="5761795C"/>
    <w:rsid w:val="57666098"/>
    <w:rsid w:val="576879E8"/>
    <w:rsid w:val="5768A12F"/>
    <w:rsid w:val="576BF127"/>
    <w:rsid w:val="576CB36B"/>
    <w:rsid w:val="576E4703"/>
    <w:rsid w:val="5781757C"/>
    <w:rsid w:val="5781898C"/>
    <w:rsid w:val="57A3576C"/>
    <w:rsid w:val="57A3D511"/>
    <w:rsid w:val="57A59172"/>
    <w:rsid w:val="57A77FC3"/>
    <w:rsid w:val="57ACB6A8"/>
    <w:rsid w:val="57AECE39"/>
    <w:rsid w:val="57B3257D"/>
    <w:rsid w:val="57C423AC"/>
    <w:rsid w:val="57C4C7EC"/>
    <w:rsid w:val="57C53A4D"/>
    <w:rsid w:val="57CFE5A5"/>
    <w:rsid w:val="57D75854"/>
    <w:rsid w:val="57DA9385"/>
    <w:rsid w:val="57DD684A"/>
    <w:rsid w:val="57E4382B"/>
    <w:rsid w:val="57EA476C"/>
    <w:rsid w:val="57EDA6F7"/>
    <w:rsid w:val="57EE9F2B"/>
    <w:rsid w:val="57F581E8"/>
    <w:rsid w:val="57FAFB50"/>
    <w:rsid w:val="57FD3458"/>
    <w:rsid w:val="57FF089F"/>
    <w:rsid w:val="5807AA4A"/>
    <w:rsid w:val="5811DFCB"/>
    <w:rsid w:val="58148B72"/>
    <w:rsid w:val="5817171D"/>
    <w:rsid w:val="5817D494"/>
    <w:rsid w:val="58187102"/>
    <w:rsid w:val="58191859"/>
    <w:rsid w:val="58237775"/>
    <w:rsid w:val="5828BC29"/>
    <w:rsid w:val="582A3D28"/>
    <w:rsid w:val="582C4676"/>
    <w:rsid w:val="5835E126"/>
    <w:rsid w:val="58399DD6"/>
    <w:rsid w:val="584004BF"/>
    <w:rsid w:val="58443B0E"/>
    <w:rsid w:val="58483432"/>
    <w:rsid w:val="5851737F"/>
    <w:rsid w:val="58544D10"/>
    <w:rsid w:val="585FCF83"/>
    <w:rsid w:val="5862AD42"/>
    <w:rsid w:val="58643FC4"/>
    <w:rsid w:val="586B4E8A"/>
    <w:rsid w:val="586CDB1F"/>
    <w:rsid w:val="586DFFCB"/>
    <w:rsid w:val="5875BA7B"/>
    <w:rsid w:val="5877B31B"/>
    <w:rsid w:val="587D6E4C"/>
    <w:rsid w:val="587EC52C"/>
    <w:rsid w:val="58844708"/>
    <w:rsid w:val="58857D9D"/>
    <w:rsid w:val="58915302"/>
    <w:rsid w:val="5893237B"/>
    <w:rsid w:val="58943595"/>
    <w:rsid w:val="58994214"/>
    <w:rsid w:val="5899713B"/>
    <w:rsid w:val="589C60F0"/>
    <w:rsid w:val="589CAEF4"/>
    <w:rsid w:val="58A58DDF"/>
    <w:rsid w:val="58A78851"/>
    <w:rsid w:val="58B59ABD"/>
    <w:rsid w:val="58C288AD"/>
    <w:rsid w:val="58C3AAD3"/>
    <w:rsid w:val="58C5284F"/>
    <w:rsid w:val="58D07D11"/>
    <w:rsid w:val="58E4485E"/>
    <w:rsid w:val="58E4BC3F"/>
    <w:rsid w:val="58E8C758"/>
    <w:rsid w:val="58E968E6"/>
    <w:rsid w:val="58EBC7F8"/>
    <w:rsid w:val="58F2B9A7"/>
    <w:rsid w:val="58F91DF7"/>
    <w:rsid w:val="58FA213C"/>
    <w:rsid w:val="58FE0533"/>
    <w:rsid w:val="58FEE2A0"/>
    <w:rsid w:val="59024952"/>
    <w:rsid w:val="59081595"/>
    <w:rsid w:val="590FA659"/>
    <w:rsid w:val="59114429"/>
    <w:rsid w:val="59121FC5"/>
    <w:rsid w:val="59133D11"/>
    <w:rsid w:val="591A06C0"/>
    <w:rsid w:val="5926DE08"/>
    <w:rsid w:val="592D0D35"/>
    <w:rsid w:val="59332DBE"/>
    <w:rsid w:val="5935646A"/>
    <w:rsid w:val="59396B8F"/>
    <w:rsid w:val="5941736D"/>
    <w:rsid w:val="59461714"/>
    <w:rsid w:val="5947541F"/>
    <w:rsid w:val="594BEC08"/>
    <w:rsid w:val="5950ABF6"/>
    <w:rsid w:val="595D724B"/>
    <w:rsid w:val="5962AD73"/>
    <w:rsid w:val="596E67B5"/>
    <w:rsid w:val="596E9C66"/>
    <w:rsid w:val="5974D898"/>
    <w:rsid w:val="5979041B"/>
    <w:rsid w:val="597ED738"/>
    <w:rsid w:val="59823330"/>
    <w:rsid w:val="59872CE8"/>
    <w:rsid w:val="598E002F"/>
    <w:rsid w:val="598E3039"/>
    <w:rsid w:val="5996E427"/>
    <w:rsid w:val="5997E817"/>
    <w:rsid w:val="599C35CE"/>
    <w:rsid w:val="599D53AA"/>
    <w:rsid w:val="59A22192"/>
    <w:rsid w:val="59AA8B12"/>
    <w:rsid w:val="59AF8BB9"/>
    <w:rsid w:val="59B26A77"/>
    <w:rsid w:val="59BBF484"/>
    <w:rsid w:val="59BFA54E"/>
    <w:rsid w:val="59BFC182"/>
    <w:rsid w:val="59CFFD5E"/>
    <w:rsid w:val="59D2CAA7"/>
    <w:rsid w:val="59DE7388"/>
    <w:rsid w:val="59DEC31C"/>
    <w:rsid w:val="59DEC7D1"/>
    <w:rsid w:val="59E742A9"/>
    <w:rsid w:val="59E7E4E7"/>
    <w:rsid w:val="59EAD1A0"/>
    <w:rsid w:val="59EF28CC"/>
    <w:rsid w:val="59F0089D"/>
    <w:rsid w:val="59F7A12A"/>
    <w:rsid w:val="59F8C411"/>
    <w:rsid w:val="59FB9F8F"/>
    <w:rsid w:val="59FC1D41"/>
    <w:rsid w:val="5A045109"/>
    <w:rsid w:val="5A08159E"/>
    <w:rsid w:val="5A132ECB"/>
    <w:rsid w:val="5A1389AB"/>
    <w:rsid w:val="5A1915E4"/>
    <w:rsid w:val="5A1B8CAA"/>
    <w:rsid w:val="5A21E48F"/>
    <w:rsid w:val="5A2226C4"/>
    <w:rsid w:val="5A22CAD8"/>
    <w:rsid w:val="5A22FDE9"/>
    <w:rsid w:val="5A2A800C"/>
    <w:rsid w:val="5A2AB9CC"/>
    <w:rsid w:val="5A2C6665"/>
    <w:rsid w:val="5A32E402"/>
    <w:rsid w:val="5A37CE0F"/>
    <w:rsid w:val="5A39AAEF"/>
    <w:rsid w:val="5A47A79C"/>
    <w:rsid w:val="5A5330D5"/>
    <w:rsid w:val="5A592F7F"/>
    <w:rsid w:val="5A5E561E"/>
    <w:rsid w:val="5A62191E"/>
    <w:rsid w:val="5A68E58A"/>
    <w:rsid w:val="5A6BE7BF"/>
    <w:rsid w:val="5A6EF0F7"/>
    <w:rsid w:val="5A789160"/>
    <w:rsid w:val="5A7A0B27"/>
    <w:rsid w:val="5A84CF45"/>
    <w:rsid w:val="5A857948"/>
    <w:rsid w:val="5A865205"/>
    <w:rsid w:val="5A92245A"/>
    <w:rsid w:val="5A94CFD4"/>
    <w:rsid w:val="5A9AB301"/>
    <w:rsid w:val="5A9B046C"/>
    <w:rsid w:val="5A9B141C"/>
    <w:rsid w:val="5AA15604"/>
    <w:rsid w:val="5AA83FEB"/>
    <w:rsid w:val="5AAF2B2B"/>
    <w:rsid w:val="5AB2D26E"/>
    <w:rsid w:val="5AC4EF80"/>
    <w:rsid w:val="5AC60651"/>
    <w:rsid w:val="5AC937C7"/>
    <w:rsid w:val="5ACAD9FB"/>
    <w:rsid w:val="5AD70322"/>
    <w:rsid w:val="5AD83FCF"/>
    <w:rsid w:val="5ADAE0B6"/>
    <w:rsid w:val="5ADD7EFA"/>
    <w:rsid w:val="5AE075AB"/>
    <w:rsid w:val="5AE62A7E"/>
    <w:rsid w:val="5AE7393B"/>
    <w:rsid w:val="5AF1BF1D"/>
    <w:rsid w:val="5AF80EAE"/>
    <w:rsid w:val="5AFE3ED1"/>
    <w:rsid w:val="5B04D81A"/>
    <w:rsid w:val="5B0D788A"/>
    <w:rsid w:val="5B10169B"/>
    <w:rsid w:val="5B1023C0"/>
    <w:rsid w:val="5B16AD21"/>
    <w:rsid w:val="5B1ACFC3"/>
    <w:rsid w:val="5B1BCB79"/>
    <w:rsid w:val="5B246346"/>
    <w:rsid w:val="5B2544B9"/>
    <w:rsid w:val="5B25E2A3"/>
    <w:rsid w:val="5B2788A2"/>
    <w:rsid w:val="5B27B06E"/>
    <w:rsid w:val="5B287262"/>
    <w:rsid w:val="5B2A542C"/>
    <w:rsid w:val="5B390773"/>
    <w:rsid w:val="5B3CB2F8"/>
    <w:rsid w:val="5B45BCE1"/>
    <w:rsid w:val="5B4BDD25"/>
    <w:rsid w:val="5B50B7E8"/>
    <w:rsid w:val="5B5187A2"/>
    <w:rsid w:val="5B52C92E"/>
    <w:rsid w:val="5B54420F"/>
    <w:rsid w:val="5B5763A3"/>
    <w:rsid w:val="5B5BF303"/>
    <w:rsid w:val="5B63D5E5"/>
    <w:rsid w:val="5B63EEDF"/>
    <w:rsid w:val="5B664CAE"/>
    <w:rsid w:val="5B69A5A6"/>
    <w:rsid w:val="5B727CE5"/>
    <w:rsid w:val="5B73304C"/>
    <w:rsid w:val="5B7A3A2E"/>
    <w:rsid w:val="5B7E651D"/>
    <w:rsid w:val="5B83B761"/>
    <w:rsid w:val="5B90D891"/>
    <w:rsid w:val="5B92EB22"/>
    <w:rsid w:val="5B949AFC"/>
    <w:rsid w:val="5B95D120"/>
    <w:rsid w:val="5B9DA0BD"/>
    <w:rsid w:val="5BA20AB4"/>
    <w:rsid w:val="5BADF788"/>
    <w:rsid w:val="5BBE6FEE"/>
    <w:rsid w:val="5BBFACAB"/>
    <w:rsid w:val="5BC1448F"/>
    <w:rsid w:val="5BC4E238"/>
    <w:rsid w:val="5BD05B1D"/>
    <w:rsid w:val="5BD7BAB2"/>
    <w:rsid w:val="5BDB6E1D"/>
    <w:rsid w:val="5BDB9449"/>
    <w:rsid w:val="5BE5AD21"/>
    <w:rsid w:val="5BE7CA88"/>
    <w:rsid w:val="5BE903B0"/>
    <w:rsid w:val="5BE978EA"/>
    <w:rsid w:val="5BE9F3D5"/>
    <w:rsid w:val="5BEDECE7"/>
    <w:rsid w:val="5BF34652"/>
    <w:rsid w:val="5BF601F7"/>
    <w:rsid w:val="5C01659A"/>
    <w:rsid w:val="5C086DF8"/>
    <w:rsid w:val="5C0D5D6C"/>
    <w:rsid w:val="5C22D4D6"/>
    <w:rsid w:val="5C26CD1B"/>
    <w:rsid w:val="5C2A9CF3"/>
    <w:rsid w:val="5C30D513"/>
    <w:rsid w:val="5C34BB2F"/>
    <w:rsid w:val="5C368362"/>
    <w:rsid w:val="5C440F3A"/>
    <w:rsid w:val="5C48C5A1"/>
    <w:rsid w:val="5C4AD5E8"/>
    <w:rsid w:val="5C4BAD7B"/>
    <w:rsid w:val="5C4DE385"/>
    <w:rsid w:val="5C4E8E9A"/>
    <w:rsid w:val="5C51D4DD"/>
    <w:rsid w:val="5C51E53B"/>
    <w:rsid w:val="5C52ED32"/>
    <w:rsid w:val="5C5DF27C"/>
    <w:rsid w:val="5C62C17C"/>
    <w:rsid w:val="5C66763C"/>
    <w:rsid w:val="5C6F6CE3"/>
    <w:rsid w:val="5C782ED2"/>
    <w:rsid w:val="5C875F4D"/>
    <w:rsid w:val="5C8E35A7"/>
    <w:rsid w:val="5C8EE756"/>
    <w:rsid w:val="5C973A8E"/>
    <w:rsid w:val="5C9C83EC"/>
    <w:rsid w:val="5CA0A4EE"/>
    <w:rsid w:val="5CC2104E"/>
    <w:rsid w:val="5CC31C7E"/>
    <w:rsid w:val="5CC35903"/>
    <w:rsid w:val="5CC6248D"/>
    <w:rsid w:val="5CD60161"/>
    <w:rsid w:val="5CD708F7"/>
    <w:rsid w:val="5CD890E7"/>
    <w:rsid w:val="5CDC7CC1"/>
    <w:rsid w:val="5CDF9A2D"/>
    <w:rsid w:val="5CE07B8B"/>
    <w:rsid w:val="5CE1257E"/>
    <w:rsid w:val="5CE2A091"/>
    <w:rsid w:val="5CE7C644"/>
    <w:rsid w:val="5CED563C"/>
    <w:rsid w:val="5CFF31D8"/>
    <w:rsid w:val="5D0467AF"/>
    <w:rsid w:val="5D057978"/>
    <w:rsid w:val="5D07D3F6"/>
    <w:rsid w:val="5D1A1D96"/>
    <w:rsid w:val="5D1B8007"/>
    <w:rsid w:val="5D2C6647"/>
    <w:rsid w:val="5D36FBFF"/>
    <w:rsid w:val="5D372C90"/>
    <w:rsid w:val="5D3B893E"/>
    <w:rsid w:val="5D3FEA72"/>
    <w:rsid w:val="5D4243EE"/>
    <w:rsid w:val="5D4493EC"/>
    <w:rsid w:val="5D47C630"/>
    <w:rsid w:val="5D47CAA4"/>
    <w:rsid w:val="5D4CAB03"/>
    <w:rsid w:val="5D532D6C"/>
    <w:rsid w:val="5D5B6066"/>
    <w:rsid w:val="5D5B7D0C"/>
    <w:rsid w:val="5D6411D1"/>
    <w:rsid w:val="5D6EB236"/>
    <w:rsid w:val="5D720B42"/>
    <w:rsid w:val="5D72419A"/>
    <w:rsid w:val="5D77AD8B"/>
    <w:rsid w:val="5D7C0760"/>
    <w:rsid w:val="5D7CA8D3"/>
    <w:rsid w:val="5D870B28"/>
    <w:rsid w:val="5D899F6D"/>
    <w:rsid w:val="5D8A6997"/>
    <w:rsid w:val="5D8B4D75"/>
    <w:rsid w:val="5D90C24A"/>
    <w:rsid w:val="5D90C6B9"/>
    <w:rsid w:val="5D935AF3"/>
    <w:rsid w:val="5D9589BF"/>
    <w:rsid w:val="5D9A88CE"/>
    <w:rsid w:val="5D9ED98D"/>
    <w:rsid w:val="5DA1CAFA"/>
    <w:rsid w:val="5DA316BD"/>
    <w:rsid w:val="5DA577BE"/>
    <w:rsid w:val="5DAB2DE1"/>
    <w:rsid w:val="5DAC7EA6"/>
    <w:rsid w:val="5DAE7395"/>
    <w:rsid w:val="5DB5FE00"/>
    <w:rsid w:val="5DBAE50A"/>
    <w:rsid w:val="5DBD1D7C"/>
    <w:rsid w:val="5DC9DC25"/>
    <w:rsid w:val="5DCE1889"/>
    <w:rsid w:val="5DDCC180"/>
    <w:rsid w:val="5DE07937"/>
    <w:rsid w:val="5DE16E53"/>
    <w:rsid w:val="5DE1CC37"/>
    <w:rsid w:val="5DF4A69F"/>
    <w:rsid w:val="5DFAD6EC"/>
    <w:rsid w:val="5DFC949F"/>
    <w:rsid w:val="5E069C5F"/>
    <w:rsid w:val="5E073834"/>
    <w:rsid w:val="5E0EF0C8"/>
    <w:rsid w:val="5E18342B"/>
    <w:rsid w:val="5E1C553B"/>
    <w:rsid w:val="5E1DF0AD"/>
    <w:rsid w:val="5E1E5A20"/>
    <w:rsid w:val="5E26FFC8"/>
    <w:rsid w:val="5E2945DA"/>
    <w:rsid w:val="5E2E8600"/>
    <w:rsid w:val="5E3C77BA"/>
    <w:rsid w:val="5E3EC309"/>
    <w:rsid w:val="5E429CE4"/>
    <w:rsid w:val="5E49C13F"/>
    <w:rsid w:val="5E4AF05C"/>
    <w:rsid w:val="5E4BAD5D"/>
    <w:rsid w:val="5E4E2C7D"/>
    <w:rsid w:val="5E517F42"/>
    <w:rsid w:val="5E53FAC4"/>
    <w:rsid w:val="5E54B1D7"/>
    <w:rsid w:val="5E5862C6"/>
    <w:rsid w:val="5E59625D"/>
    <w:rsid w:val="5E63A621"/>
    <w:rsid w:val="5E63CABC"/>
    <w:rsid w:val="5E70BB92"/>
    <w:rsid w:val="5E7D5DA3"/>
    <w:rsid w:val="5E83C96B"/>
    <w:rsid w:val="5E842E46"/>
    <w:rsid w:val="5E8F0465"/>
    <w:rsid w:val="5E8FDBA1"/>
    <w:rsid w:val="5E9BC97D"/>
    <w:rsid w:val="5E9CA9DB"/>
    <w:rsid w:val="5EB1A1A2"/>
    <w:rsid w:val="5EB522A5"/>
    <w:rsid w:val="5EC0ED1F"/>
    <w:rsid w:val="5EC1FFC5"/>
    <w:rsid w:val="5EC3686E"/>
    <w:rsid w:val="5EC84CEF"/>
    <w:rsid w:val="5EE439B6"/>
    <w:rsid w:val="5EE7363D"/>
    <w:rsid w:val="5EE7935D"/>
    <w:rsid w:val="5EE9FEA8"/>
    <w:rsid w:val="5EECA763"/>
    <w:rsid w:val="5EECCD43"/>
    <w:rsid w:val="5EFC747E"/>
    <w:rsid w:val="5F00BE2E"/>
    <w:rsid w:val="5F083D4D"/>
    <w:rsid w:val="5F088AFD"/>
    <w:rsid w:val="5F08B2BF"/>
    <w:rsid w:val="5F0CF758"/>
    <w:rsid w:val="5F124D9F"/>
    <w:rsid w:val="5F13F708"/>
    <w:rsid w:val="5F156A8B"/>
    <w:rsid w:val="5F1BA0A8"/>
    <w:rsid w:val="5F1BD09E"/>
    <w:rsid w:val="5F1F6B4A"/>
    <w:rsid w:val="5F21109C"/>
    <w:rsid w:val="5F22B598"/>
    <w:rsid w:val="5F271DD6"/>
    <w:rsid w:val="5F27C70C"/>
    <w:rsid w:val="5F2983AC"/>
    <w:rsid w:val="5F2E9594"/>
    <w:rsid w:val="5F337032"/>
    <w:rsid w:val="5F35D791"/>
    <w:rsid w:val="5F36BE61"/>
    <w:rsid w:val="5F45DAA0"/>
    <w:rsid w:val="5F4C76D2"/>
    <w:rsid w:val="5F4ED1AB"/>
    <w:rsid w:val="5F542C57"/>
    <w:rsid w:val="5F54FB03"/>
    <w:rsid w:val="5F55560C"/>
    <w:rsid w:val="5F569B37"/>
    <w:rsid w:val="5F5A9E2E"/>
    <w:rsid w:val="5F5B86AA"/>
    <w:rsid w:val="5F5D7456"/>
    <w:rsid w:val="5F6100F9"/>
    <w:rsid w:val="5F616326"/>
    <w:rsid w:val="5F660E62"/>
    <w:rsid w:val="5F68D817"/>
    <w:rsid w:val="5F69F576"/>
    <w:rsid w:val="5F6AB0FE"/>
    <w:rsid w:val="5F6CB4A1"/>
    <w:rsid w:val="5F6DE3BA"/>
    <w:rsid w:val="5F74170C"/>
    <w:rsid w:val="5F7720EC"/>
    <w:rsid w:val="5F7B0843"/>
    <w:rsid w:val="5F7B1B1B"/>
    <w:rsid w:val="5F81E9EF"/>
    <w:rsid w:val="5F862F5C"/>
    <w:rsid w:val="5F86925D"/>
    <w:rsid w:val="5F88E069"/>
    <w:rsid w:val="5F88EDCB"/>
    <w:rsid w:val="5F8E2EAA"/>
    <w:rsid w:val="5F8E50DE"/>
    <w:rsid w:val="5F9C5A76"/>
    <w:rsid w:val="5F9D6B4B"/>
    <w:rsid w:val="5FA20990"/>
    <w:rsid w:val="5FA389C5"/>
    <w:rsid w:val="5FA9787C"/>
    <w:rsid w:val="5FB2BDD3"/>
    <w:rsid w:val="5FB560DA"/>
    <w:rsid w:val="5FBFF6E5"/>
    <w:rsid w:val="5FC411BF"/>
    <w:rsid w:val="5FD6A36B"/>
    <w:rsid w:val="5FD6EFBE"/>
    <w:rsid w:val="5FDFE627"/>
    <w:rsid w:val="5FE67802"/>
    <w:rsid w:val="5FEEEEE0"/>
    <w:rsid w:val="5FF9B110"/>
    <w:rsid w:val="6001A986"/>
    <w:rsid w:val="60033CB9"/>
    <w:rsid w:val="60142811"/>
    <w:rsid w:val="60178BD9"/>
    <w:rsid w:val="601B8D7B"/>
    <w:rsid w:val="601FA541"/>
    <w:rsid w:val="6021116C"/>
    <w:rsid w:val="60244256"/>
    <w:rsid w:val="60254CDF"/>
    <w:rsid w:val="602672D4"/>
    <w:rsid w:val="602A5D57"/>
    <w:rsid w:val="60300B72"/>
    <w:rsid w:val="6031592B"/>
    <w:rsid w:val="60330A77"/>
    <w:rsid w:val="6035EA4E"/>
    <w:rsid w:val="6037E6CF"/>
    <w:rsid w:val="603E5E88"/>
    <w:rsid w:val="60400FA1"/>
    <w:rsid w:val="6041A893"/>
    <w:rsid w:val="60422066"/>
    <w:rsid w:val="6042CF2A"/>
    <w:rsid w:val="6043127A"/>
    <w:rsid w:val="604616EB"/>
    <w:rsid w:val="604A2E7C"/>
    <w:rsid w:val="604CCA75"/>
    <w:rsid w:val="605051BA"/>
    <w:rsid w:val="605B351D"/>
    <w:rsid w:val="60603077"/>
    <w:rsid w:val="6063C670"/>
    <w:rsid w:val="6064AF11"/>
    <w:rsid w:val="60686337"/>
    <w:rsid w:val="606D9515"/>
    <w:rsid w:val="60708A74"/>
    <w:rsid w:val="6077F220"/>
    <w:rsid w:val="60781DC8"/>
    <w:rsid w:val="6083B2FE"/>
    <w:rsid w:val="608EDDF4"/>
    <w:rsid w:val="6091A574"/>
    <w:rsid w:val="60935784"/>
    <w:rsid w:val="6098AD11"/>
    <w:rsid w:val="609B021F"/>
    <w:rsid w:val="609B048E"/>
    <w:rsid w:val="609CCA19"/>
    <w:rsid w:val="609E3CA3"/>
    <w:rsid w:val="609E417D"/>
    <w:rsid w:val="60A1A141"/>
    <w:rsid w:val="60A3FDC8"/>
    <w:rsid w:val="60A442D8"/>
    <w:rsid w:val="60A6C475"/>
    <w:rsid w:val="60A8D097"/>
    <w:rsid w:val="60AAEF89"/>
    <w:rsid w:val="60AE7CD9"/>
    <w:rsid w:val="60B3063F"/>
    <w:rsid w:val="60BD1165"/>
    <w:rsid w:val="60BD8AE6"/>
    <w:rsid w:val="60C2EE37"/>
    <w:rsid w:val="60C78789"/>
    <w:rsid w:val="60CD2E0A"/>
    <w:rsid w:val="60CD44EC"/>
    <w:rsid w:val="60D4BB11"/>
    <w:rsid w:val="60D5837F"/>
    <w:rsid w:val="60D9D705"/>
    <w:rsid w:val="60E33491"/>
    <w:rsid w:val="60EA1095"/>
    <w:rsid w:val="60F06403"/>
    <w:rsid w:val="6101B779"/>
    <w:rsid w:val="611368F3"/>
    <w:rsid w:val="61190209"/>
    <w:rsid w:val="611A0059"/>
    <w:rsid w:val="6124764B"/>
    <w:rsid w:val="6127487F"/>
    <w:rsid w:val="61314F28"/>
    <w:rsid w:val="6138334F"/>
    <w:rsid w:val="613E00D5"/>
    <w:rsid w:val="6150A0EB"/>
    <w:rsid w:val="61525FBB"/>
    <w:rsid w:val="616231FA"/>
    <w:rsid w:val="6163EE26"/>
    <w:rsid w:val="616D5DB8"/>
    <w:rsid w:val="616D9FF5"/>
    <w:rsid w:val="6173397C"/>
    <w:rsid w:val="6179B423"/>
    <w:rsid w:val="617DF6A8"/>
    <w:rsid w:val="6185B4F5"/>
    <w:rsid w:val="6187B458"/>
    <w:rsid w:val="6199C249"/>
    <w:rsid w:val="619FA4C4"/>
    <w:rsid w:val="61C00C8B"/>
    <w:rsid w:val="61C03E0A"/>
    <w:rsid w:val="61C39847"/>
    <w:rsid w:val="61C4518B"/>
    <w:rsid w:val="61C6A527"/>
    <w:rsid w:val="61CADC77"/>
    <w:rsid w:val="61CBC1DB"/>
    <w:rsid w:val="61CC0F61"/>
    <w:rsid w:val="61D06442"/>
    <w:rsid w:val="61E926B4"/>
    <w:rsid w:val="61EA0F59"/>
    <w:rsid w:val="61EB5A37"/>
    <w:rsid w:val="61EEA5AF"/>
    <w:rsid w:val="61F7057E"/>
    <w:rsid w:val="61FAD3F2"/>
    <w:rsid w:val="61FBAFC6"/>
    <w:rsid w:val="6202A109"/>
    <w:rsid w:val="6202E5F5"/>
    <w:rsid w:val="62037D02"/>
    <w:rsid w:val="620876D9"/>
    <w:rsid w:val="620D5FE1"/>
    <w:rsid w:val="62124913"/>
    <w:rsid w:val="6212D799"/>
    <w:rsid w:val="62189200"/>
    <w:rsid w:val="621B3753"/>
    <w:rsid w:val="621EED4B"/>
    <w:rsid w:val="62410A00"/>
    <w:rsid w:val="6242ED7B"/>
    <w:rsid w:val="6251FDCE"/>
    <w:rsid w:val="625537E7"/>
    <w:rsid w:val="625FDF86"/>
    <w:rsid w:val="62647EEB"/>
    <w:rsid w:val="62693ADD"/>
    <w:rsid w:val="6270B775"/>
    <w:rsid w:val="62713E09"/>
    <w:rsid w:val="6279F37A"/>
    <w:rsid w:val="627FE050"/>
    <w:rsid w:val="628A7B34"/>
    <w:rsid w:val="628B1294"/>
    <w:rsid w:val="628CFE38"/>
    <w:rsid w:val="628F1872"/>
    <w:rsid w:val="628F2027"/>
    <w:rsid w:val="6292098E"/>
    <w:rsid w:val="62943BC2"/>
    <w:rsid w:val="6296EC4C"/>
    <w:rsid w:val="629B0209"/>
    <w:rsid w:val="629C9E4D"/>
    <w:rsid w:val="62A6543F"/>
    <w:rsid w:val="62AAFC3A"/>
    <w:rsid w:val="62AB324F"/>
    <w:rsid w:val="62B17243"/>
    <w:rsid w:val="62B3B7E7"/>
    <w:rsid w:val="62B409D2"/>
    <w:rsid w:val="62BBE411"/>
    <w:rsid w:val="62C28112"/>
    <w:rsid w:val="62C925FC"/>
    <w:rsid w:val="62CC106E"/>
    <w:rsid w:val="62CEAB46"/>
    <w:rsid w:val="62CF3678"/>
    <w:rsid w:val="62D859D0"/>
    <w:rsid w:val="62DA77F3"/>
    <w:rsid w:val="62DCA1AB"/>
    <w:rsid w:val="62DDCCC9"/>
    <w:rsid w:val="62DEE001"/>
    <w:rsid w:val="62E21A0E"/>
    <w:rsid w:val="62E78629"/>
    <w:rsid w:val="62E9F836"/>
    <w:rsid w:val="62EBB211"/>
    <w:rsid w:val="62F5A7AF"/>
    <w:rsid w:val="62F5AB82"/>
    <w:rsid w:val="62F9B7FC"/>
    <w:rsid w:val="62FB3F89"/>
    <w:rsid w:val="6300D8C8"/>
    <w:rsid w:val="6301E306"/>
    <w:rsid w:val="63030A65"/>
    <w:rsid w:val="630792C1"/>
    <w:rsid w:val="63111E2D"/>
    <w:rsid w:val="63222DD3"/>
    <w:rsid w:val="6322904D"/>
    <w:rsid w:val="6324CD31"/>
    <w:rsid w:val="6328C562"/>
    <w:rsid w:val="63304D33"/>
    <w:rsid w:val="633151D2"/>
    <w:rsid w:val="633592AA"/>
    <w:rsid w:val="633EF53B"/>
    <w:rsid w:val="63407861"/>
    <w:rsid w:val="6345FE6D"/>
    <w:rsid w:val="634C1232"/>
    <w:rsid w:val="634C734B"/>
    <w:rsid w:val="634CF943"/>
    <w:rsid w:val="63515EC7"/>
    <w:rsid w:val="6353A1B2"/>
    <w:rsid w:val="635A27DD"/>
    <w:rsid w:val="6365515E"/>
    <w:rsid w:val="63658EDF"/>
    <w:rsid w:val="63757C42"/>
    <w:rsid w:val="637F817F"/>
    <w:rsid w:val="638221C7"/>
    <w:rsid w:val="63844219"/>
    <w:rsid w:val="638A8C68"/>
    <w:rsid w:val="63939F34"/>
    <w:rsid w:val="63969657"/>
    <w:rsid w:val="63979A8C"/>
    <w:rsid w:val="63A01F71"/>
    <w:rsid w:val="63A1C905"/>
    <w:rsid w:val="63AD9448"/>
    <w:rsid w:val="63B55411"/>
    <w:rsid w:val="63B96A7D"/>
    <w:rsid w:val="63C22890"/>
    <w:rsid w:val="63C3527F"/>
    <w:rsid w:val="63C3BADF"/>
    <w:rsid w:val="63CD9EE6"/>
    <w:rsid w:val="63D4BFD5"/>
    <w:rsid w:val="63D65342"/>
    <w:rsid w:val="63E08A63"/>
    <w:rsid w:val="63E71384"/>
    <w:rsid w:val="63E7777E"/>
    <w:rsid w:val="63F1DA56"/>
    <w:rsid w:val="63F2DC6D"/>
    <w:rsid w:val="63FAE443"/>
    <w:rsid w:val="63FF5706"/>
    <w:rsid w:val="640001E7"/>
    <w:rsid w:val="640474E7"/>
    <w:rsid w:val="64073353"/>
    <w:rsid w:val="640AA025"/>
    <w:rsid w:val="640C0437"/>
    <w:rsid w:val="640D58C4"/>
    <w:rsid w:val="641479A2"/>
    <w:rsid w:val="64197EF8"/>
    <w:rsid w:val="641D1F12"/>
    <w:rsid w:val="6420A7F9"/>
    <w:rsid w:val="6424337E"/>
    <w:rsid w:val="6424F25A"/>
    <w:rsid w:val="642D84BA"/>
    <w:rsid w:val="6436DDE2"/>
    <w:rsid w:val="643726B7"/>
    <w:rsid w:val="643B3D1D"/>
    <w:rsid w:val="643CBF9F"/>
    <w:rsid w:val="644C5D11"/>
    <w:rsid w:val="645058B3"/>
    <w:rsid w:val="645173D3"/>
    <w:rsid w:val="64530821"/>
    <w:rsid w:val="6453C9DC"/>
    <w:rsid w:val="645A9839"/>
    <w:rsid w:val="64633D47"/>
    <w:rsid w:val="64685975"/>
    <w:rsid w:val="6469FC60"/>
    <w:rsid w:val="64718163"/>
    <w:rsid w:val="6472FCF4"/>
    <w:rsid w:val="64814256"/>
    <w:rsid w:val="648B7A26"/>
    <w:rsid w:val="648D4559"/>
    <w:rsid w:val="64926355"/>
    <w:rsid w:val="64927ABF"/>
    <w:rsid w:val="64A14042"/>
    <w:rsid w:val="64A364BC"/>
    <w:rsid w:val="64A4C6E3"/>
    <w:rsid w:val="64A5DDB3"/>
    <w:rsid w:val="64AADA3E"/>
    <w:rsid w:val="64B09633"/>
    <w:rsid w:val="64B74C11"/>
    <w:rsid w:val="64BC4ABF"/>
    <w:rsid w:val="64BF4AE9"/>
    <w:rsid w:val="64C113AA"/>
    <w:rsid w:val="64C32AAC"/>
    <w:rsid w:val="64C52E39"/>
    <w:rsid w:val="64C8C9EC"/>
    <w:rsid w:val="64C9C4EB"/>
    <w:rsid w:val="64CF7801"/>
    <w:rsid w:val="64D0AE2A"/>
    <w:rsid w:val="64D39953"/>
    <w:rsid w:val="64DCAB13"/>
    <w:rsid w:val="64E16BDE"/>
    <w:rsid w:val="64E55E03"/>
    <w:rsid w:val="6507BA9E"/>
    <w:rsid w:val="6509FD18"/>
    <w:rsid w:val="650BAFCE"/>
    <w:rsid w:val="650D05CF"/>
    <w:rsid w:val="6517EBE3"/>
    <w:rsid w:val="651AC3F3"/>
    <w:rsid w:val="651BC7B8"/>
    <w:rsid w:val="651FA371"/>
    <w:rsid w:val="6529AF0D"/>
    <w:rsid w:val="65323EB0"/>
    <w:rsid w:val="653E3F94"/>
    <w:rsid w:val="654C64CA"/>
    <w:rsid w:val="654DAEDD"/>
    <w:rsid w:val="654E4F2A"/>
    <w:rsid w:val="65519F69"/>
    <w:rsid w:val="655A56C7"/>
    <w:rsid w:val="6560095A"/>
    <w:rsid w:val="656244F8"/>
    <w:rsid w:val="6565F72B"/>
    <w:rsid w:val="6578C760"/>
    <w:rsid w:val="657A7928"/>
    <w:rsid w:val="657B226B"/>
    <w:rsid w:val="6583FF17"/>
    <w:rsid w:val="65869458"/>
    <w:rsid w:val="65872BD2"/>
    <w:rsid w:val="658D40D9"/>
    <w:rsid w:val="65914F2B"/>
    <w:rsid w:val="65976649"/>
    <w:rsid w:val="6597FBA7"/>
    <w:rsid w:val="65AE7E86"/>
    <w:rsid w:val="65B46CCB"/>
    <w:rsid w:val="65B695C5"/>
    <w:rsid w:val="65BC68FE"/>
    <w:rsid w:val="65C67927"/>
    <w:rsid w:val="65C96552"/>
    <w:rsid w:val="65CD59C1"/>
    <w:rsid w:val="65CE4E91"/>
    <w:rsid w:val="65D0F668"/>
    <w:rsid w:val="65D2C26E"/>
    <w:rsid w:val="65D749D7"/>
    <w:rsid w:val="65DA4AB6"/>
    <w:rsid w:val="65DBE4E8"/>
    <w:rsid w:val="65E186F5"/>
    <w:rsid w:val="65ECA89A"/>
    <w:rsid w:val="65F11B50"/>
    <w:rsid w:val="65F20423"/>
    <w:rsid w:val="65FF426D"/>
    <w:rsid w:val="660A4311"/>
    <w:rsid w:val="660D51C4"/>
    <w:rsid w:val="660DE4EA"/>
    <w:rsid w:val="661392CA"/>
    <w:rsid w:val="661416F0"/>
    <w:rsid w:val="66142C38"/>
    <w:rsid w:val="661BE696"/>
    <w:rsid w:val="6622AFFB"/>
    <w:rsid w:val="662944E2"/>
    <w:rsid w:val="6637A95E"/>
    <w:rsid w:val="663DE596"/>
    <w:rsid w:val="663EF86A"/>
    <w:rsid w:val="66414FF0"/>
    <w:rsid w:val="66432ACB"/>
    <w:rsid w:val="6644186A"/>
    <w:rsid w:val="6644F61A"/>
    <w:rsid w:val="664974B5"/>
    <w:rsid w:val="664AFA81"/>
    <w:rsid w:val="664BC8CF"/>
    <w:rsid w:val="665A6EB0"/>
    <w:rsid w:val="665ED3A4"/>
    <w:rsid w:val="666467BF"/>
    <w:rsid w:val="6664D11A"/>
    <w:rsid w:val="66662D39"/>
    <w:rsid w:val="6669C4B1"/>
    <w:rsid w:val="6669FBE3"/>
    <w:rsid w:val="666D7943"/>
    <w:rsid w:val="667A7483"/>
    <w:rsid w:val="6680A5BF"/>
    <w:rsid w:val="66814251"/>
    <w:rsid w:val="6684D489"/>
    <w:rsid w:val="66883198"/>
    <w:rsid w:val="668861B0"/>
    <w:rsid w:val="668A313C"/>
    <w:rsid w:val="668FA193"/>
    <w:rsid w:val="66903717"/>
    <w:rsid w:val="669DC781"/>
    <w:rsid w:val="669F78E7"/>
    <w:rsid w:val="66A4CDE8"/>
    <w:rsid w:val="66A671AB"/>
    <w:rsid w:val="66A7964D"/>
    <w:rsid w:val="66A89544"/>
    <w:rsid w:val="66AA575B"/>
    <w:rsid w:val="66AE1EAA"/>
    <w:rsid w:val="66B3BC44"/>
    <w:rsid w:val="66B56B8B"/>
    <w:rsid w:val="66B5D158"/>
    <w:rsid w:val="66B7E7C1"/>
    <w:rsid w:val="66BDD852"/>
    <w:rsid w:val="66BFAA01"/>
    <w:rsid w:val="66C1BB85"/>
    <w:rsid w:val="66C76C9F"/>
    <w:rsid w:val="66C77211"/>
    <w:rsid w:val="66CB37EE"/>
    <w:rsid w:val="66CBC4A8"/>
    <w:rsid w:val="66D068F6"/>
    <w:rsid w:val="66D5CBD2"/>
    <w:rsid w:val="66D7FF75"/>
    <w:rsid w:val="66D8656A"/>
    <w:rsid w:val="66DF62EC"/>
    <w:rsid w:val="66E305C6"/>
    <w:rsid w:val="66E97F3E"/>
    <w:rsid w:val="66EDFC14"/>
    <w:rsid w:val="66F85394"/>
    <w:rsid w:val="66FBF1F2"/>
    <w:rsid w:val="66FE2DD7"/>
    <w:rsid w:val="66FF9884"/>
    <w:rsid w:val="670242AC"/>
    <w:rsid w:val="6705DE82"/>
    <w:rsid w:val="6709A48B"/>
    <w:rsid w:val="6710B4DA"/>
    <w:rsid w:val="6715967C"/>
    <w:rsid w:val="6717277C"/>
    <w:rsid w:val="6718B528"/>
    <w:rsid w:val="6727092B"/>
    <w:rsid w:val="672BAD84"/>
    <w:rsid w:val="672E0A10"/>
    <w:rsid w:val="67351A9E"/>
    <w:rsid w:val="67361E65"/>
    <w:rsid w:val="673C19E3"/>
    <w:rsid w:val="6742F882"/>
    <w:rsid w:val="6743A0B3"/>
    <w:rsid w:val="67441112"/>
    <w:rsid w:val="6747E77F"/>
    <w:rsid w:val="6749123B"/>
    <w:rsid w:val="674A81E7"/>
    <w:rsid w:val="674AFFC6"/>
    <w:rsid w:val="674B134B"/>
    <w:rsid w:val="674B2F72"/>
    <w:rsid w:val="674E165C"/>
    <w:rsid w:val="675775DF"/>
    <w:rsid w:val="675BBD02"/>
    <w:rsid w:val="675BC14C"/>
    <w:rsid w:val="676228C3"/>
    <w:rsid w:val="6766E430"/>
    <w:rsid w:val="676FBC04"/>
    <w:rsid w:val="676FEAE6"/>
    <w:rsid w:val="6770526B"/>
    <w:rsid w:val="6779F84B"/>
    <w:rsid w:val="6786C126"/>
    <w:rsid w:val="6788C78D"/>
    <w:rsid w:val="67913E87"/>
    <w:rsid w:val="67A4E3D3"/>
    <w:rsid w:val="67A98905"/>
    <w:rsid w:val="67ADE3FC"/>
    <w:rsid w:val="67AEF837"/>
    <w:rsid w:val="67BADAD9"/>
    <w:rsid w:val="67BCED05"/>
    <w:rsid w:val="67BD5D7D"/>
    <w:rsid w:val="67BF77BC"/>
    <w:rsid w:val="67C34EF8"/>
    <w:rsid w:val="67CB0963"/>
    <w:rsid w:val="67D1C591"/>
    <w:rsid w:val="67D46D35"/>
    <w:rsid w:val="67D86605"/>
    <w:rsid w:val="67E38FD5"/>
    <w:rsid w:val="67E6E52B"/>
    <w:rsid w:val="67F57D55"/>
    <w:rsid w:val="67FBBB2F"/>
    <w:rsid w:val="67FCB128"/>
    <w:rsid w:val="67FDA1D3"/>
    <w:rsid w:val="67FEA16C"/>
    <w:rsid w:val="68067E26"/>
    <w:rsid w:val="680DC7FC"/>
    <w:rsid w:val="68108EC5"/>
    <w:rsid w:val="6813D8A1"/>
    <w:rsid w:val="681E5A93"/>
    <w:rsid w:val="6820A4EA"/>
    <w:rsid w:val="68287C69"/>
    <w:rsid w:val="68422D87"/>
    <w:rsid w:val="684449D2"/>
    <w:rsid w:val="6845E275"/>
    <w:rsid w:val="68541EEF"/>
    <w:rsid w:val="68545BC0"/>
    <w:rsid w:val="6854DE84"/>
    <w:rsid w:val="68563866"/>
    <w:rsid w:val="68570564"/>
    <w:rsid w:val="68570CF6"/>
    <w:rsid w:val="68634272"/>
    <w:rsid w:val="686352FF"/>
    <w:rsid w:val="68659F75"/>
    <w:rsid w:val="686BE30A"/>
    <w:rsid w:val="68701A46"/>
    <w:rsid w:val="6874D5B4"/>
    <w:rsid w:val="687CA645"/>
    <w:rsid w:val="687F30C4"/>
    <w:rsid w:val="6881FE7E"/>
    <w:rsid w:val="68883C39"/>
    <w:rsid w:val="688F16F5"/>
    <w:rsid w:val="6892CFAA"/>
    <w:rsid w:val="6893882B"/>
    <w:rsid w:val="68961C29"/>
    <w:rsid w:val="6897C253"/>
    <w:rsid w:val="689BB8FD"/>
    <w:rsid w:val="689C4A39"/>
    <w:rsid w:val="68A7FFB6"/>
    <w:rsid w:val="68A9A0B9"/>
    <w:rsid w:val="68A9CF88"/>
    <w:rsid w:val="68AB3FB0"/>
    <w:rsid w:val="68AC9F12"/>
    <w:rsid w:val="68B6B4EA"/>
    <w:rsid w:val="68B76D7D"/>
    <w:rsid w:val="68C2257C"/>
    <w:rsid w:val="68D5BFFB"/>
    <w:rsid w:val="68D9792E"/>
    <w:rsid w:val="68E018CD"/>
    <w:rsid w:val="68E9D890"/>
    <w:rsid w:val="68EB6CCC"/>
    <w:rsid w:val="68EC0D8D"/>
    <w:rsid w:val="68F72776"/>
    <w:rsid w:val="68F851FF"/>
    <w:rsid w:val="68F9B27A"/>
    <w:rsid w:val="68FD0E38"/>
    <w:rsid w:val="68FF5021"/>
    <w:rsid w:val="69019025"/>
    <w:rsid w:val="69100C1E"/>
    <w:rsid w:val="691514E1"/>
    <w:rsid w:val="6917F6E7"/>
    <w:rsid w:val="6919BB54"/>
    <w:rsid w:val="6919C574"/>
    <w:rsid w:val="691CDF69"/>
    <w:rsid w:val="691E71E2"/>
    <w:rsid w:val="692248C7"/>
    <w:rsid w:val="692B5846"/>
    <w:rsid w:val="692D11A2"/>
    <w:rsid w:val="69305885"/>
    <w:rsid w:val="6930F7F0"/>
    <w:rsid w:val="694150C2"/>
    <w:rsid w:val="69429DAC"/>
    <w:rsid w:val="694808C3"/>
    <w:rsid w:val="69488742"/>
    <w:rsid w:val="69492B9F"/>
    <w:rsid w:val="694B849C"/>
    <w:rsid w:val="694F2685"/>
    <w:rsid w:val="6950C732"/>
    <w:rsid w:val="695B2EA0"/>
    <w:rsid w:val="69793DED"/>
    <w:rsid w:val="697A2392"/>
    <w:rsid w:val="69817091"/>
    <w:rsid w:val="69851763"/>
    <w:rsid w:val="6988B5F5"/>
    <w:rsid w:val="698DFDD8"/>
    <w:rsid w:val="698EE3F5"/>
    <w:rsid w:val="6997AD89"/>
    <w:rsid w:val="699A7031"/>
    <w:rsid w:val="69A15696"/>
    <w:rsid w:val="69B26243"/>
    <w:rsid w:val="69B27664"/>
    <w:rsid w:val="69B39C63"/>
    <w:rsid w:val="69BC0106"/>
    <w:rsid w:val="69BC7D9E"/>
    <w:rsid w:val="69C2C8FD"/>
    <w:rsid w:val="69C498DA"/>
    <w:rsid w:val="69C8BD1A"/>
    <w:rsid w:val="69D2F167"/>
    <w:rsid w:val="69D3CF8E"/>
    <w:rsid w:val="69D83878"/>
    <w:rsid w:val="69D9CF0B"/>
    <w:rsid w:val="69E0219D"/>
    <w:rsid w:val="69E4BA83"/>
    <w:rsid w:val="69E5EA76"/>
    <w:rsid w:val="69E8E8C6"/>
    <w:rsid w:val="69F85F57"/>
    <w:rsid w:val="69FA3598"/>
    <w:rsid w:val="6A00970F"/>
    <w:rsid w:val="6A02719F"/>
    <w:rsid w:val="6A070553"/>
    <w:rsid w:val="6A08D9CF"/>
    <w:rsid w:val="6A08E805"/>
    <w:rsid w:val="6A09B2F0"/>
    <w:rsid w:val="6A0A82C5"/>
    <w:rsid w:val="6A0F89C9"/>
    <w:rsid w:val="6A1DEEED"/>
    <w:rsid w:val="6A2E110D"/>
    <w:rsid w:val="6A335765"/>
    <w:rsid w:val="6A36214A"/>
    <w:rsid w:val="6A4434CE"/>
    <w:rsid w:val="6A45E41E"/>
    <w:rsid w:val="6A4829A6"/>
    <w:rsid w:val="6A4D330E"/>
    <w:rsid w:val="6A510A7D"/>
    <w:rsid w:val="6A5471F9"/>
    <w:rsid w:val="6A5DFE8B"/>
    <w:rsid w:val="6A5F043C"/>
    <w:rsid w:val="6A636729"/>
    <w:rsid w:val="6A6A942E"/>
    <w:rsid w:val="6A6E5F89"/>
    <w:rsid w:val="6A74732E"/>
    <w:rsid w:val="6A755895"/>
    <w:rsid w:val="6A792B5A"/>
    <w:rsid w:val="6A7FB114"/>
    <w:rsid w:val="6A7FFA02"/>
    <w:rsid w:val="6A82DD9C"/>
    <w:rsid w:val="6A898E4D"/>
    <w:rsid w:val="6A8B50DC"/>
    <w:rsid w:val="6A8EC5F6"/>
    <w:rsid w:val="6A933747"/>
    <w:rsid w:val="6A97782F"/>
    <w:rsid w:val="6A9AB972"/>
    <w:rsid w:val="6A9E1007"/>
    <w:rsid w:val="6AA4383D"/>
    <w:rsid w:val="6AA520BF"/>
    <w:rsid w:val="6AA8C232"/>
    <w:rsid w:val="6AAD2C4B"/>
    <w:rsid w:val="6AB73B54"/>
    <w:rsid w:val="6AB79E73"/>
    <w:rsid w:val="6AB89BDC"/>
    <w:rsid w:val="6AC75BFE"/>
    <w:rsid w:val="6AC81DAB"/>
    <w:rsid w:val="6AC861F4"/>
    <w:rsid w:val="6AC93E3A"/>
    <w:rsid w:val="6AC94638"/>
    <w:rsid w:val="6AD1535C"/>
    <w:rsid w:val="6AD2D104"/>
    <w:rsid w:val="6ADE2612"/>
    <w:rsid w:val="6AE3B76F"/>
    <w:rsid w:val="6AE54C84"/>
    <w:rsid w:val="6AE80C71"/>
    <w:rsid w:val="6AEE8C00"/>
    <w:rsid w:val="6AFBBDB0"/>
    <w:rsid w:val="6AFD5991"/>
    <w:rsid w:val="6B005AC5"/>
    <w:rsid w:val="6B030F2D"/>
    <w:rsid w:val="6B0DC536"/>
    <w:rsid w:val="6B12345E"/>
    <w:rsid w:val="6B1C589C"/>
    <w:rsid w:val="6B1C93DE"/>
    <w:rsid w:val="6B26EAD6"/>
    <w:rsid w:val="6B2D1134"/>
    <w:rsid w:val="6B31450F"/>
    <w:rsid w:val="6B32AB78"/>
    <w:rsid w:val="6B35FDB7"/>
    <w:rsid w:val="6B36E518"/>
    <w:rsid w:val="6B3812C0"/>
    <w:rsid w:val="6B38EF65"/>
    <w:rsid w:val="6B3A4A31"/>
    <w:rsid w:val="6B3B669D"/>
    <w:rsid w:val="6B3E3359"/>
    <w:rsid w:val="6B48745D"/>
    <w:rsid w:val="6B4A8F1C"/>
    <w:rsid w:val="6B4D0F2B"/>
    <w:rsid w:val="6B55A175"/>
    <w:rsid w:val="6B5AF3C1"/>
    <w:rsid w:val="6B5BA831"/>
    <w:rsid w:val="6B620486"/>
    <w:rsid w:val="6B636002"/>
    <w:rsid w:val="6B65E988"/>
    <w:rsid w:val="6B68159B"/>
    <w:rsid w:val="6B691737"/>
    <w:rsid w:val="6B6F7081"/>
    <w:rsid w:val="6B73129A"/>
    <w:rsid w:val="6B76342F"/>
    <w:rsid w:val="6B76B82E"/>
    <w:rsid w:val="6B79B755"/>
    <w:rsid w:val="6B7BC284"/>
    <w:rsid w:val="6B843518"/>
    <w:rsid w:val="6B855008"/>
    <w:rsid w:val="6B88DCAE"/>
    <w:rsid w:val="6B8E0B25"/>
    <w:rsid w:val="6B8FA465"/>
    <w:rsid w:val="6B9C2E56"/>
    <w:rsid w:val="6B9F7A00"/>
    <w:rsid w:val="6BA17EE1"/>
    <w:rsid w:val="6BA8F8F8"/>
    <w:rsid w:val="6BA9F47A"/>
    <w:rsid w:val="6BBD8086"/>
    <w:rsid w:val="6BC296A2"/>
    <w:rsid w:val="6BC90FF3"/>
    <w:rsid w:val="6BD9650F"/>
    <w:rsid w:val="6BE0504B"/>
    <w:rsid w:val="6BEDEF05"/>
    <w:rsid w:val="6BF2A056"/>
    <w:rsid w:val="6BF35996"/>
    <w:rsid w:val="6BF6E529"/>
    <w:rsid w:val="6BF7E843"/>
    <w:rsid w:val="6BFE4954"/>
    <w:rsid w:val="6BFF0022"/>
    <w:rsid w:val="6BFF430C"/>
    <w:rsid w:val="6C08F312"/>
    <w:rsid w:val="6C093A6F"/>
    <w:rsid w:val="6C15182B"/>
    <w:rsid w:val="6C176EDF"/>
    <w:rsid w:val="6C1A4741"/>
    <w:rsid w:val="6C1CBB47"/>
    <w:rsid w:val="6C2137A2"/>
    <w:rsid w:val="6C21607E"/>
    <w:rsid w:val="6C292DD0"/>
    <w:rsid w:val="6C2B0662"/>
    <w:rsid w:val="6C2B8BC7"/>
    <w:rsid w:val="6C371FBF"/>
    <w:rsid w:val="6C47E87E"/>
    <w:rsid w:val="6C495014"/>
    <w:rsid w:val="6C4CABEB"/>
    <w:rsid w:val="6C5212DD"/>
    <w:rsid w:val="6C572428"/>
    <w:rsid w:val="6C5940B2"/>
    <w:rsid w:val="6C5B89BE"/>
    <w:rsid w:val="6C5D2195"/>
    <w:rsid w:val="6C5EEC9A"/>
    <w:rsid w:val="6C607F21"/>
    <w:rsid w:val="6C72AC58"/>
    <w:rsid w:val="6C75E660"/>
    <w:rsid w:val="6C7F80A1"/>
    <w:rsid w:val="6C83E242"/>
    <w:rsid w:val="6C87A7D9"/>
    <w:rsid w:val="6C8CBC6D"/>
    <w:rsid w:val="6C8D2772"/>
    <w:rsid w:val="6C91810E"/>
    <w:rsid w:val="6C920657"/>
    <w:rsid w:val="6C939DD1"/>
    <w:rsid w:val="6C93D5DD"/>
    <w:rsid w:val="6C97DC9A"/>
    <w:rsid w:val="6C9BF132"/>
    <w:rsid w:val="6C9D9463"/>
    <w:rsid w:val="6CA28FAA"/>
    <w:rsid w:val="6CADAF11"/>
    <w:rsid w:val="6CB17BC7"/>
    <w:rsid w:val="6CBE6C46"/>
    <w:rsid w:val="6CCE5FA2"/>
    <w:rsid w:val="6CD09B95"/>
    <w:rsid w:val="6CE0092C"/>
    <w:rsid w:val="6CE57FF4"/>
    <w:rsid w:val="6CEC18AD"/>
    <w:rsid w:val="6CEC2F86"/>
    <w:rsid w:val="6CF21F13"/>
    <w:rsid w:val="6CF38980"/>
    <w:rsid w:val="6CF4160D"/>
    <w:rsid w:val="6CF69146"/>
    <w:rsid w:val="6CFC43EA"/>
    <w:rsid w:val="6CFC843B"/>
    <w:rsid w:val="6CFDD4E7"/>
    <w:rsid w:val="6D02E558"/>
    <w:rsid w:val="6D03F94E"/>
    <w:rsid w:val="6D07D93C"/>
    <w:rsid w:val="6D07F709"/>
    <w:rsid w:val="6D082579"/>
    <w:rsid w:val="6D08696B"/>
    <w:rsid w:val="6D1153B8"/>
    <w:rsid w:val="6D17C25F"/>
    <w:rsid w:val="6D1899CD"/>
    <w:rsid w:val="6D19B079"/>
    <w:rsid w:val="6D19B94D"/>
    <w:rsid w:val="6D1BFED4"/>
    <w:rsid w:val="6D1EA4DC"/>
    <w:rsid w:val="6D226C36"/>
    <w:rsid w:val="6D241430"/>
    <w:rsid w:val="6D290749"/>
    <w:rsid w:val="6D319B0C"/>
    <w:rsid w:val="6D339104"/>
    <w:rsid w:val="6D41913B"/>
    <w:rsid w:val="6D484B00"/>
    <w:rsid w:val="6D48A724"/>
    <w:rsid w:val="6D50D2EE"/>
    <w:rsid w:val="6D51E8C1"/>
    <w:rsid w:val="6D6349CD"/>
    <w:rsid w:val="6D65D780"/>
    <w:rsid w:val="6D6E444C"/>
    <w:rsid w:val="6D6FD90B"/>
    <w:rsid w:val="6D7312F7"/>
    <w:rsid w:val="6D7E63AC"/>
    <w:rsid w:val="6D81FE74"/>
    <w:rsid w:val="6D90B553"/>
    <w:rsid w:val="6D943195"/>
    <w:rsid w:val="6D9605CE"/>
    <w:rsid w:val="6D9B3B0D"/>
    <w:rsid w:val="6DA07A03"/>
    <w:rsid w:val="6DA8E2E7"/>
    <w:rsid w:val="6DA8F27A"/>
    <w:rsid w:val="6DA9DB1A"/>
    <w:rsid w:val="6DAFA84B"/>
    <w:rsid w:val="6DB2B5D8"/>
    <w:rsid w:val="6DC041B1"/>
    <w:rsid w:val="6DCF3925"/>
    <w:rsid w:val="6DD2C67C"/>
    <w:rsid w:val="6DD64726"/>
    <w:rsid w:val="6DDE4F87"/>
    <w:rsid w:val="6DE663DC"/>
    <w:rsid w:val="6DE88604"/>
    <w:rsid w:val="6DEE9A32"/>
    <w:rsid w:val="6DEEEEEB"/>
    <w:rsid w:val="6DF30F07"/>
    <w:rsid w:val="6DF49099"/>
    <w:rsid w:val="6DF613A1"/>
    <w:rsid w:val="6DFC8A69"/>
    <w:rsid w:val="6E0084C1"/>
    <w:rsid w:val="6E05D542"/>
    <w:rsid w:val="6E073CC1"/>
    <w:rsid w:val="6E09FEDD"/>
    <w:rsid w:val="6E0F129A"/>
    <w:rsid w:val="6E10E2F0"/>
    <w:rsid w:val="6E1863A9"/>
    <w:rsid w:val="6E1919C5"/>
    <w:rsid w:val="6E1C451F"/>
    <w:rsid w:val="6E1CCE6B"/>
    <w:rsid w:val="6E2085BE"/>
    <w:rsid w:val="6E293D53"/>
    <w:rsid w:val="6E2EDC02"/>
    <w:rsid w:val="6E33ACFB"/>
    <w:rsid w:val="6E37C193"/>
    <w:rsid w:val="6E38FCF1"/>
    <w:rsid w:val="6E3920C7"/>
    <w:rsid w:val="6E39EC3B"/>
    <w:rsid w:val="6E3F4151"/>
    <w:rsid w:val="6E42E4AE"/>
    <w:rsid w:val="6E45DC15"/>
    <w:rsid w:val="6E5E9882"/>
    <w:rsid w:val="6E5EB7E4"/>
    <w:rsid w:val="6E636D83"/>
    <w:rsid w:val="6E63CA46"/>
    <w:rsid w:val="6E698CFE"/>
    <w:rsid w:val="6E69F712"/>
    <w:rsid w:val="6E7D89B3"/>
    <w:rsid w:val="6E7E6E94"/>
    <w:rsid w:val="6E7E8D1F"/>
    <w:rsid w:val="6E7EBC1E"/>
    <w:rsid w:val="6E8FE66E"/>
    <w:rsid w:val="6E93A01B"/>
    <w:rsid w:val="6E972FC0"/>
    <w:rsid w:val="6E99A548"/>
    <w:rsid w:val="6E9FE212"/>
    <w:rsid w:val="6EA5388B"/>
    <w:rsid w:val="6EA65DB3"/>
    <w:rsid w:val="6EA8DD61"/>
    <w:rsid w:val="6EA981A1"/>
    <w:rsid w:val="6EAD15B5"/>
    <w:rsid w:val="6EAEB4CD"/>
    <w:rsid w:val="6EB392C0"/>
    <w:rsid w:val="6EB60C7C"/>
    <w:rsid w:val="6EBAF632"/>
    <w:rsid w:val="6EC79629"/>
    <w:rsid w:val="6EC946DC"/>
    <w:rsid w:val="6ED361C6"/>
    <w:rsid w:val="6EDEB25F"/>
    <w:rsid w:val="6EEE31C5"/>
    <w:rsid w:val="6EFA0998"/>
    <w:rsid w:val="6EFD205B"/>
    <w:rsid w:val="6EFF9B96"/>
    <w:rsid w:val="6F01A7E1"/>
    <w:rsid w:val="6F02112E"/>
    <w:rsid w:val="6F0B9D26"/>
    <w:rsid w:val="6F0C93D2"/>
    <w:rsid w:val="6F1199DC"/>
    <w:rsid w:val="6F124649"/>
    <w:rsid w:val="6F170751"/>
    <w:rsid w:val="6F257260"/>
    <w:rsid w:val="6F25A824"/>
    <w:rsid w:val="6F298241"/>
    <w:rsid w:val="6F2E3934"/>
    <w:rsid w:val="6F2F07CC"/>
    <w:rsid w:val="6F3150F6"/>
    <w:rsid w:val="6F340B1C"/>
    <w:rsid w:val="6F35EA16"/>
    <w:rsid w:val="6F3C4A64"/>
    <w:rsid w:val="6F468255"/>
    <w:rsid w:val="6F46BDCE"/>
    <w:rsid w:val="6F495ACE"/>
    <w:rsid w:val="6F4978A5"/>
    <w:rsid w:val="6F55B079"/>
    <w:rsid w:val="6F5C4ECE"/>
    <w:rsid w:val="6F61BD97"/>
    <w:rsid w:val="6F682302"/>
    <w:rsid w:val="6F6947B4"/>
    <w:rsid w:val="6F6F597B"/>
    <w:rsid w:val="6F7843CA"/>
    <w:rsid w:val="6F7D0338"/>
    <w:rsid w:val="6F809D6E"/>
    <w:rsid w:val="6F85DDB6"/>
    <w:rsid w:val="6F8815A5"/>
    <w:rsid w:val="6F93D601"/>
    <w:rsid w:val="6FA78C41"/>
    <w:rsid w:val="6FB1C801"/>
    <w:rsid w:val="6FB2BF07"/>
    <w:rsid w:val="6FBAA058"/>
    <w:rsid w:val="6FC14729"/>
    <w:rsid w:val="6FC37206"/>
    <w:rsid w:val="6FC4B917"/>
    <w:rsid w:val="6FCC8C6D"/>
    <w:rsid w:val="6FD4EF7A"/>
    <w:rsid w:val="6FD4F128"/>
    <w:rsid w:val="6FD7D6D5"/>
    <w:rsid w:val="6FE0FF67"/>
    <w:rsid w:val="6FE13854"/>
    <w:rsid w:val="6FE98E19"/>
    <w:rsid w:val="6FED44E1"/>
    <w:rsid w:val="6FF2B6AA"/>
    <w:rsid w:val="6FF3E72E"/>
    <w:rsid w:val="6FF7D59D"/>
    <w:rsid w:val="6FF9BA6C"/>
    <w:rsid w:val="6FF9DC96"/>
    <w:rsid w:val="6FFE246D"/>
    <w:rsid w:val="700346F3"/>
    <w:rsid w:val="7003C057"/>
    <w:rsid w:val="700699D5"/>
    <w:rsid w:val="700818F3"/>
    <w:rsid w:val="700A390B"/>
    <w:rsid w:val="701403A8"/>
    <w:rsid w:val="7014E8E8"/>
    <w:rsid w:val="70176058"/>
    <w:rsid w:val="7018D86B"/>
    <w:rsid w:val="701BB1AA"/>
    <w:rsid w:val="701D5B7C"/>
    <w:rsid w:val="70210E38"/>
    <w:rsid w:val="7023D785"/>
    <w:rsid w:val="7025D2AB"/>
    <w:rsid w:val="7025D370"/>
    <w:rsid w:val="70330F03"/>
    <w:rsid w:val="7040D5C3"/>
    <w:rsid w:val="70430E40"/>
    <w:rsid w:val="7046E3FF"/>
    <w:rsid w:val="7047E12D"/>
    <w:rsid w:val="705821C8"/>
    <w:rsid w:val="705DB13C"/>
    <w:rsid w:val="706D2371"/>
    <w:rsid w:val="70767EBE"/>
    <w:rsid w:val="707B4AC7"/>
    <w:rsid w:val="707C4EDA"/>
    <w:rsid w:val="7084D3EF"/>
    <w:rsid w:val="708B0B60"/>
    <w:rsid w:val="708FB00C"/>
    <w:rsid w:val="70941907"/>
    <w:rsid w:val="7094CE84"/>
    <w:rsid w:val="7097D52D"/>
    <w:rsid w:val="70995F63"/>
    <w:rsid w:val="709F1458"/>
    <w:rsid w:val="709FCDEF"/>
    <w:rsid w:val="70B20806"/>
    <w:rsid w:val="70B840EF"/>
    <w:rsid w:val="70BA29DF"/>
    <w:rsid w:val="70CA153D"/>
    <w:rsid w:val="70D0D69E"/>
    <w:rsid w:val="70D1BA77"/>
    <w:rsid w:val="70DFFAFC"/>
    <w:rsid w:val="70E77405"/>
    <w:rsid w:val="70EB7AC1"/>
    <w:rsid w:val="70F54447"/>
    <w:rsid w:val="70F93BE6"/>
    <w:rsid w:val="70FDF9E2"/>
    <w:rsid w:val="70FE570A"/>
    <w:rsid w:val="70FFF88B"/>
    <w:rsid w:val="71011571"/>
    <w:rsid w:val="7103754B"/>
    <w:rsid w:val="7107818B"/>
    <w:rsid w:val="7107B777"/>
    <w:rsid w:val="7112EAEC"/>
    <w:rsid w:val="711569C0"/>
    <w:rsid w:val="7117D420"/>
    <w:rsid w:val="71201085"/>
    <w:rsid w:val="712026C6"/>
    <w:rsid w:val="712AB11E"/>
    <w:rsid w:val="712B6C87"/>
    <w:rsid w:val="712F1545"/>
    <w:rsid w:val="7133D67F"/>
    <w:rsid w:val="7142C797"/>
    <w:rsid w:val="714AE2ED"/>
    <w:rsid w:val="7155762E"/>
    <w:rsid w:val="715AAD5A"/>
    <w:rsid w:val="715ECF3D"/>
    <w:rsid w:val="715FFC85"/>
    <w:rsid w:val="7162AB12"/>
    <w:rsid w:val="71679DFD"/>
    <w:rsid w:val="7175112D"/>
    <w:rsid w:val="71789779"/>
    <w:rsid w:val="717CBB33"/>
    <w:rsid w:val="718A9DF0"/>
    <w:rsid w:val="7193A798"/>
    <w:rsid w:val="7193CAC0"/>
    <w:rsid w:val="7198BF77"/>
    <w:rsid w:val="719DE0B1"/>
    <w:rsid w:val="71A8E6AA"/>
    <w:rsid w:val="71AC0588"/>
    <w:rsid w:val="71AF8454"/>
    <w:rsid w:val="71B43347"/>
    <w:rsid w:val="71BF3EA2"/>
    <w:rsid w:val="71C209B3"/>
    <w:rsid w:val="71C298A1"/>
    <w:rsid w:val="71C3BC4F"/>
    <w:rsid w:val="71C8E56E"/>
    <w:rsid w:val="71CEA591"/>
    <w:rsid w:val="71D526F2"/>
    <w:rsid w:val="71DFB58E"/>
    <w:rsid w:val="71E12263"/>
    <w:rsid w:val="71E46FD9"/>
    <w:rsid w:val="71F5EA0A"/>
    <w:rsid w:val="7200FBC1"/>
    <w:rsid w:val="720C94C2"/>
    <w:rsid w:val="72202046"/>
    <w:rsid w:val="7225D287"/>
    <w:rsid w:val="72345BE5"/>
    <w:rsid w:val="72432C64"/>
    <w:rsid w:val="724475E1"/>
    <w:rsid w:val="7245B96E"/>
    <w:rsid w:val="7254D7B1"/>
    <w:rsid w:val="725838B2"/>
    <w:rsid w:val="725CDAF3"/>
    <w:rsid w:val="726011D0"/>
    <w:rsid w:val="7273CA55"/>
    <w:rsid w:val="72760213"/>
    <w:rsid w:val="727F9CE4"/>
    <w:rsid w:val="727FB031"/>
    <w:rsid w:val="7282A69F"/>
    <w:rsid w:val="72850513"/>
    <w:rsid w:val="728AC022"/>
    <w:rsid w:val="728C3565"/>
    <w:rsid w:val="728C9468"/>
    <w:rsid w:val="72920308"/>
    <w:rsid w:val="72921FC2"/>
    <w:rsid w:val="7297B9A9"/>
    <w:rsid w:val="729B4413"/>
    <w:rsid w:val="72A02BD4"/>
    <w:rsid w:val="72ABDD09"/>
    <w:rsid w:val="72B072C8"/>
    <w:rsid w:val="72B102A8"/>
    <w:rsid w:val="72B4A3FA"/>
    <w:rsid w:val="72B77B1A"/>
    <w:rsid w:val="72D065F5"/>
    <w:rsid w:val="72D2A7E5"/>
    <w:rsid w:val="72D2AC66"/>
    <w:rsid w:val="72D87A0C"/>
    <w:rsid w:val="72EEE012"/>
    <w:rsid w:val="72F81796"/>
    <w:rsid w:val="72F93DD6"/>
    <w:rsid w:val="72FE127D"/>
    <w:rsid w:val="72FEBD7C"/>
    <w:rsid w:val="73016E71"/>
    <w:rsid w:val="73031897"/>
    <w:rsid w:val="731233E2"/>
    <w:rsid w:val="7314401B"/>
    <w:rsid w:val="7318DEBC"/>
    <w:rsid w:val="73194ED2"/>
    <w:rsid w:val="731DFE05"/>
    <w:rsid w:val="732FEA05"/>
    <w:rsid w:val="73363381"/>
    <w:rsid w:val="733F8D66"/>
    <w:rsid w:val="733F96A6"/>
    <w:rsid w:val="73427E98"/>
    <w:rsid w:val="7344B70B"/>
    <w:rsid w:val="7347CA6C"/>
    <w:rsid w:val="73534D60"/>
    <w:rsid w:val="7357E852"/>
    <w:rsid w:val="73639B1E"/>
    <w:rsid w:val="7367B10C"/>
    <w:rsid w:val="73693708"/>
    <w:rsid w:val="73693B7B"/>
    <w:rsid w:val="736C8F24"/>
    <w:rsid w:val="7378ED88"/>
    <w:rsid w:val="7388D35B"/>
    <w:rsid w:val="738C2969"/>
    <w:rsid w:val="7391E599"/>
    <w:rsid w:val="739C9E8E"/>
    <w:rsid w:val="739DB94A"/>
    <w:rsid w:val="73A5F519"/>
    <w:rsid w:val="73A67CFA"/>
    <w:rsid w:val="73AABC42"/>
    <w:rsid w:val="73AD4E9B"/>
    <w:rsid w:val="73AD979C"/>
    <w:rsid w:val="73AED9E9"/>
    <w:rsid w:val="73B1AA30"/>
    <w:rsid w:val="73B4D910"/>
    <w:rsid w:val="73B5E505"/>
    <w:rsid w:val="73B98AD4"/>
    <w:rsid w:val="73BDBF48"/>
    <w:rsid w:val="73BF3A6E"/>
    <w:rsid w:val="73C0CF2C"/>
    <w:rsid w:val="73C9FBBA"/>
    <w:rsid w:val="73CF9F12"/>
    <w:rsid w:val="73D002F9"/>
    <w:rsid w:val="73D2B975"/>
    <w:rsid w:val="73D51904"/>
    <w:rsid w:val="73D569B4"/>
    <w:rsid w:val="73D62FDB"/>
    <w:rsid w:val="73DB6F33"/>
    <w:rsid w:val="73E532FC"/>
    <w:rsid w:val="73E69802"/>
    <w:rsid w:val="73F5F45D"/>
    <w:rsid w:val="73F92B27"/>
    <w:rsid w:val="73FF53CD"/>
    <w:rsid w:val="74003419"/>
    <w:rsid w:val="7402904A"/>
    <w:rsid w:val="7406C322"/>
    <w:rsid w:val="74079A94"/>
    <w:rsid w:val="740AF264"/>
    <w:rsid w:val="740C5BF5"/>
    <w:rsid w:val="740F8181"/>
    <w:rsid w:val="74114044"/>
    <w:rsid w:val="7413589A"/>
    <w:rsid w:val="7416DF7F"/>
    <w:rsid w:val="7423D381"/>
    <w:rsid w:val="74276F74"/>
    <w:rsid w:val="742EE6BC"/>
    <w:rsid w:val="742F7454"/>
    <w:rsid w:val="743343E1"/>
    <w:rsid w:val="7438EFE4"/>
    <w:rsid w:val="74410ACE"/>
    <w:rsid w:val="7443CDA1"/>
    <w:rsid w:val="744691B0"/>
    <w:rsid w:val="744A4C8E"/>
    <w:rsid w:val="744B59C2"/>
    <w:rsid w:val="744D1129"/>
    <w:rsid w:val="744EEE86"/>
    <w:rsid w:val="745071B6"/>
    <w:rsid w:val="745417D1"/>
    <w:rsid w:val="745559CB"/>
    <w:rsid w:val="74660FD6"/>
    <w:rsid w:val="7470BAF9"/>
    <w:rsid w:val="74736E91"/>
    <w:rsid w:val="74781F45"/>
    <w:rsid w:val="747FA5E3"/>
    <w:rsid w:val="749094F9"/>
    <w:rsid w:val="74974706"/>
    <w:rsid w:val="749F665A"/>
    <w:rsid w:val="74A0A272"/>
    <w:rsid w:val="74A2EE7F"/>
    <w:rsid w:val="74AEC13D"/>
    <w:rsid w:val="74C447FF"/>
    <w:rsid w:val="74C7A82E"/>
    <w:rsid w:val="74CC6D3B"/>
    <w:rsid w:val="74CE402D"/>
    <w:rsid w:val="74D02362"/>
    <w:rsid w:val="74DB56FE"/>
    <w:rsid w:val="74EAD17B"/>
    <w:rsid w:val="74EC0133"/>
    <w:rsid w:val="74ECE97D"/>
    <w:rsid w:val="74F6342C"/>
    <w:rsid w:val="74F78385"/>
    <w:rsid w:val="75008630"/>
    <w:rsid w:val="75048575"/>
    <w:rsid w:val="75066EDF"/>
    <w:rsid w:val="750BBDF7"/>
    <w:rsid w:val="750CD3CD"/>
    <w:rsid w:val="75111BF7"/>
    <w:rsid w:val="751566DE"/>
    <w:rsid w:val="751C7AB1"/>
    <w:rsid w:val="752E9146"/>
    <w:rsid w:val="7532FC89"/>
    <w:rsid w:val="753A0FC6"/>
    <w:rsid w:val="75493854"/>
    <w:rsid w:val="754BFD92"/>
    <w:rsid w:val="754FD05C"/>
    <w:rsid w:val="75540E0B"/>
    <w:rsid w:val="755467C4"/>
    <w:rsid w:val="755BE03B"/>
    <w:rsid w:val="755CBC71"/>
    <w:rsid w:val="755D7349"/>
    <w:rsid w:val="755EF95F"/>
    <w:rsid w:val="75601B8D"/>
    <w:rsid w:val="75684EFE"/>
    <w:rsid w:val="757480C1"/>
    <w:rsid w:val="757D8A2A"/>
    <w:rsid w:val="758399EB"/>
    <w:rsid w:val="758A0215"/>
    <w:rsid w:val="758FAF54"/>
    <w:rsid w:val="75901A25"/>
    <w:rsid w:val="7594D37D"/>
    <w:rsid w:val="7595BC89"/>
    <w:rsid w:val="759BC8A9"/>
    <w:rsid w:val="759E9DB6"/>
    <w:rsid w:val="75A7C618"/>
    <w:rsid w:val="75AA938B"/>
    <w:rsid w:val="75AD5432"/>
    <w:rsid w:val="75B069D2"/>
    <w:rsid w:val="75B97F17"/>
    <w:rsid w:val="75BE2AB1"/>
    <w:rsid w:val="75C0B4CB"/>
    <w:rsid w:val="75C51A08"/>
    <w:rsid w:val="75C96A6F"/>
    <w:rsid w:val="75CAB20A"/>
    <w:rsid w:val="75D3A3BD"/>
    <w:rsid w:val="75D4D3F9"/>
    <w:rsid w:val="75D92F7D"/>
    <w:rsid w:val="75DD5D87"/>
    <w:rsid w:val="75DFB15C"/>
    <w:rsid w:val="75E1D9CA"/>
    <w:rsid w:val="75E381C8"/>
    <w:rsid w:val="75EA5D70"/>
    <w:rsid w:val="75F74D2A"/>
    <w:rsid w:val="75FF0214"/>
    <w:rsid w:val="75FF38FA"/>
    <w:rsid w:val="76055050"/>
    <w:rsid w:val="7609DFCD"/>
    <w:rsid w:val="760A8B84"/>
    <w:rsid w:val="760ADC49"/>
    <w:rsid w:val="76151E90"/>
    <w:rsid w:val="761A8121"/>
    <w:rsid w:val="761DF7D0"/>
    <w:rsid w:val="762062B9"/>
    <w:rsid w:val="762DC618"/>
    <w:rsid w:val="763391C5"/>
    <w:rsid w:val="763425EC"/>
    <w:rsid w:val="7639323E"/>
    <w:rsid w:val="763A6D87"/>
    <w:rsid w:val="763B36BB"/>
    <w:rsid w:val="763F4CDA"/>
    <w:rsid w:val="764C46E7"/>
    <w:rsid w:val="7653B5C4"/>
    <w:rsid w:val="76573FB5"/>
    <w:rsid w:val="76588BBA"/>
    <w:rsid w:val="765A050C"/>
    <w:rsid w:val="76648BC5"/>
    <w:rsid w:val="767384AC"/>
    <w:rsid w:val="76793746"/>
    <w:rsid w:val="767F6B2E"/>
    <w:rsid w:val="768341F7"/>
    <w:rsid w:val="768CA626"/>
    <w:rsid w:val="768E68B5"/>
    <w:rsid w:val="769A5439"/>
    <w:rsid w:val="76A1CC1A"/>
    <w:rsid w:val="76A48633"/>
    <w:rsid w:val="76A92078"/>
    <w:rsid w:val="76B1D3D0"/>
    <w:rsid w:val="76B30E27"/>
    <w:rsid w:val="76B67C98"/>
    <w:rsid w:val="76B6A002"/>
    <w:rsid w:val="76B84B12"/>
    <w:rsid w:val="76BBAE59"/>
    <w:rsid w:val="76C3776A"/>
    <w:rsid w:val="76C85BA5"/>
    <w:rsid w:val="76E30E3B"/>
    <w:rsid w:val="76E8E822"/>
    <w:rsid w:val="76EEF9E1"/>
    <w:rsid w:val="76F190F9"/>
    <w:rsid w:val="76F54F2E"/>
    <w:rsid w:val="76F59322"/>
    <w:rsid w:val="77034D19"/>
    <w:rsid w:val="77080EE4"/>
    <w:rsid w:val="770CE05D"/>
    <w:rsid w:val="770F8EFB"/>
    <w:rsid w:val="7720FA25"/>
    <w:rsid w:val="772A7435"/>
    <w:rsid w:val="773A6575"/>
    <w:rsid w:val="773FF13D"/>
    <w:rsid w:val="7744AAE1"/>
    <w:rsid w:val="77492BC3"/>
    <w:rsid w:val="774BF9FC"/>
    <w:rsid w:val="774EB7A7"/>
    <w:rsid w:val="774F487C"/>
    <w:rsid w:val="7750B65E"/>
    <w:rsid w:val="775E7C14"/>
    <w:rsid w:val="77633753"/>
    <w:rsid w:val="7766BDA2"/>
    <w:rsid w:val="7770DEFE"/>
    <w:rsid w:val="77716181"/>
    <w:rsid w:val="777B1AFF"/>
    <w:rsid w:val="777FB2CB"/>
    <w:rsid w:val="77864573"/>
    <w:rsid w:val="778EDBD8"/>
    <w:rsid w:val="7791884C"/>
    <w:rsid w:val="77A8915A"/>
    <w:rsid w:val="77B3DB0A"/>
    <w:rsid w:val="77B54209"/>
    <w:rsid w:val="77B9CFB1"/>
    <w:rsid w:val="77BD7881"/>
    <w:rsid w:val="77C57DB2"/>
    <w:rsid w:val="77C99679"/>
    <w:rsid w:val="77CA4592"/>
    <w:rsid w:val="77D84E22"/>
    <w:rsid w:val="77DA4040"/>
    <w:rsid w:val="77DD2156"/>
    <w:rsid w:val="77E5034B"/>
    <w:rsid w:val="77E58FA2"/>
    <w:rsid w:val="77E92BC5"/>
    <w:rsid w:val="77ECDF47"/>
    <w:rsid w:val="77ED5843"/>
    <w:rsid w:val="77EFB05A"/>
    <w:rsid w:val="77F4666E"/>
    <w:rsid w:val="77F85D5D"/>
    <w:rsid w:val="77FEAC05"/>
    <w:rsid w:val="780A6F0E"/>
    <w:rsid w:val="780B333E"/>
    <w:rsid w:val="781307C9"/>
    <w:rsid w:val="78134A3A"/>
    <w:rsid w:val="78143388"/>
    <w:rsid w:val="7814A4E6"/>
    <w:rsid w:val="78162E96"/>
    <w:rsid w:val="78197E8E"/>
    <w:rsid w:val="781EE4A0"/>
    <w:rsid w:val="782C598B"/>
    <w:rsid w:val="782D6F4A"/>
    <w:rsid w:val="78354100"/>
    <w:rsid w:val="7836A6AC"/>
    <w:rsid w:val="7839D69E"/>
    <w:rsid w:val="783C6C90"/>
    <w:rsid w:val="7842A412"/>
    <w:rsid w:val="78441DFC"/>
    <w:rsid w:val="7847BD74"/>
    <w:rsid w:val="785D2E28"/>
    <w:rsid w:val="78662CC0"/>
    <w:rsid w:val="786E57FB"/>
    <w:rsid w:val="78707605"/>
    <w:rsid w:val="7872C019"/>
    <w:rsid w:val="787AC62D"/>
    <w:rsid w:val="787B0CBD"/>
    <w:rsid w:val="787E982B"/>
    <w:rsid w:val="788DF629"/>
    <w:rsid w:val="788E4AE1"/>
    <w:rsid w:val="788FE5D4"/>
    <w:rsid w:val="788FFFBA"/>
    <w:rsid w:val="7899A73C"/>
    <w:rsid w:val="7899AFA2"/>
    <w:rsid w:val="789D6C81"/>
    <w:rsid w:val="78A07EF7"/>
    <w:rsid w:val="78B0DAF2"/>
    <w:rsid w:val="78B3465F"/>
    <w:rsid w:val="78B42EC5"/>
    <w:rsid w:val="78B5D3A3"/>
    <w:rsid w:val="78B5E797"/>
    <w:rsid w:val="78BA2DA2"/>
    <w:rsid w:val="78BACA16"/>
    <w:rsid w:val="78C59287"/>
    <w:rsid w:val="78CED163"/>
    <w:rsid w:val="78D0E4D3"/>
    <w:rsid w:val="78D14978"/>
    <w:rsid w:val="78D16B7E"/>
    <w:rsid w:val="78D19348"/>
    <w:rsid w:val="78D3501D"/>
    <w:rsid w:val="78D529A3"/>
    <w:rsid w:val="78DCEA8E"/>
    <w:rsid w:val="78DD06E6"/>
    <w:rsid w:val="78E4EF3B"/>
    <w:rsid w:val="78E70B66"/>
    <w:rsid w:val="78EBC843"/>
    <w:rsid w:val="78EBD1F4"/>
    <w:rsid w:val="78EC26E6"/>
    <w:rsid w:val="78EF0133"/>
    <w:rsid w:val="78F02EA3"/>
    <w:rsid w:val="78F8C75B"/>
    <w:rsid w:val="78FC19A8"/>
    <w:rsid w:val="78FCCF9A"/>
    <w:rsid w:val="78FD6674"/>
    <w:rsid w:val="7900ADE8"/>
    <w:rsid w:val="7908F6C8"/>
    <w:rsid w:val="790A1EDD"/>
    <w:rsid w:val="790D2DCD"/>
    <w:rsid w:val="7926A50B"/>
    <w:rsid w:val="79277C47"/>
    <w:rsid w:val="79286932"/>
    <w:rsid w:val="792C8229"/>
    <w:rsid w:val="792D2AED"/>
    <w:rsid w:val="79316221"/>
    <w:rsid w:val="7948AA90"/>
    <w:rsid w:val="794D04FF"/>
    <w:rsid w:val="794F4AFF"/>
    <w:rsid w:val="7957B8DE"/>
    <w:rsid w:val="795B052F"/>
    <w:rsid w:val="795DCD9F"/>
    <w:rsid w:val="79607986"/>
    <w:rsid w:val="796566DA"/>
    <w:rsid w:val="79674627"/>
    <w:rsid w:val="79683907"/>
    <w:rsid w:val="7974EA65"/>
    <w:rsid w:val="79779D00"/>
    <w:rsid w:val="797FE536"/>
    <w:rsid w:val="79849469"/>
    <w:rsid w:val="798D4152"/>
    <w:rsid w:val="7991A15F"/>
    <w:rsid w:val="799D266C"/>
    <w:rsid w:val="799F8433"/>
    <w:rsid w:val="79A01DB3"/>
    <w:rsid w:val="79A14FBE"/>
    <w:rsid w:val="79A6C4FE"/>
    <w:rsid w:val="79A8E7C7"/>
    <w:rsid w:val="79B3975D"/>
    <w:rsid w:val="79B6322A"/>
    <w:rsid w:val="79B70BF0"/>
    <w:rsid w:val="79BCB605"/>
    <w:rsid w:val="79BDB9C1"/>
    <w:rsid w:val="79C6A749"/>
    <w:rsid w:val="79C6F174"/>
    <w:rsid w:val="79CF7C8B"/>
    <w:rsid w:val="79D3F753"/>
    <w:rsid w:val="79D9A990"/>
    <w:rsid w:val="79DCFD8A"/>
    <w:rsid w:val="79DD04EB"/>
    <w:rsid w:val="79E4F07F"/>
    <w:rsid w:val="79F52D08"/>
    <w:rsid w:val="79F5730B"/>
    <w:rsid w:val="79FA075E"/>
    <w:rsid w:val="7A013742"/>
    <w:rsid w:val="7A099119"/>
    <w:rsid w:val="7A0BF4A9"/>
    <w:rsid w:val="7A10A6FA"/>
    <w:rsid w:val="7A12AB67"/>
    <w:rsid w:val="7A2265FF"/>
    <w:rsid w:val="7A23C8EF"/>
    <w:rsid w:val="7A29052C"/>
    <w:rsid w:val="7A2CBA88"/>
    <w:rsid w:val="7A34240D"/>
    <w:rsid w:val="7A391160"/>
    <w:rsid w:val="7A43792B"/>
    <w:rsid w:val="7A47DF94"/>
    <w:rsid w:val="7A49C335"/>
    <w:rsid w:val="7A49F81A"/>
    <w:rsid w:val="7A4AFAE6"/>
    <w:rsid w:val="7A4ED943"/>
    <w:rsid w:val="7A51A404"/>
    <w:rsid w:val="7A55239D"/>
    <w:rsid w:val="7A57F4BE"/>
    <w:rsid w:val="7A597B64"/>
    <w:rsid w:val="7A6B9B18"/>
    <w:rsid w:val="7A6BD73E"/>
    <w:rsid w:val="7A76C606"/>
    <w:rsid w:val="7A79381B"/>
    <w:rsid w:val="7A812A46"/>
    <w:rsid w:val="7A823FE6"/>
    <w:rsid w:val="7A82F99A"/>
    <w:rsid w:val="7A87E1CD"/>
    <w:rsid w:val="7A8E5237"/>
    <w:rsid w:val="7A92B8B9"/>
    <w:rsid w:val="7AA16A5B"/>
    <w:rsid w:val="7AA3183E"/>
    <w:rsid w:val="7AABEFE9"/>
    <w:rsid w:val="7AB63AC2"/>
    <w:rsid w:val="7ACCB67C"/>
    <w:rsid w:val="7ACD8EBE"/>
    <w:rsid w:val="7ACFB42B"/>
    <w:rsid w:val="7AD1E1EF"/>
    <w:rsid w:val="7ADBFF61"/>
    <w:rsid w:val="7ADCD028"/>
    <w:rsid w:val="7ADD345D"/>
    <w:rsid w:val="7AE45F51"/>
    <w:rsid w:val="7AE5E494"/>
    <w:rsid w:val="7AEC0324"/>
    <w:rsid w:val="7AF58B8E"/>
    <w:rsid w:val="7AFA6306"/>
    <w:rsid w:val="7B001F55"/>
    <w:rsid w:val="7B07F92B"/>
    <w:rsid w:val="7B0F5969"/>
    <w:rsid w:val="7B0F63F8"/>
    <w:rsid w:val="7B12E3ED"/>
    <w:rsid w:val="7B16AF97"/>
    <w:rsid w:val="7B17EFDC"/>
    <w:rsid w:val="7B19FAE9"/>
    <w:rsid w:val="7B28F58E"/>
    <w:rsid w:val="7B2CC08D"/>
    <w:rsid w:val="7B45CD53"/>
    <w:rsid w:val="7B477F42"/>
    <w:rsid w:val="7B48CA39"/>
    <w:rsid w:val="7B49ECC7"/>
    <w:rsid w:val="7B4A9DFC"/>
    <w:rsid w:val="7B52DC51"/>
    <w:rsid w:val="7B5577AB"/>
    <w:rsid w:val="7B5A032E"/>
    <w:rsid w:val="7B5D5D83"/>
    <w:rsid w:val="7B609090"/>
    <w:rsid w:val="7B645233"/>
    <w:rsid w:val="7B665906"/>
    <w:rsid w:val="7B6C3FEC"/>
    <w:rsid w:val="7B6C782C"/>
    <w:rsid w:val="7B6FB22E"/>
    <w:rsid w:val="7B7997C0"/>
    <w:rsid w:val="7B8D9F3E"/>
    <w:rsid w:val="7B9A1CF4"/>
    <w:rsid w:val="7B9B55F0"/>
    <w:rsid w:val="7B9EB645"/>
    <w:rsid w:val="7BA0A600"/>
    <w:rsid w:val="7BA1C932"/>
    <w:rsid w:val="7BA36DB6"/>
    <w:rsid w:val="7BA78E09"/>
    <w:rsid w:val="7BAC3523"/>
    <w:rsid w:val="7BAF444C"/>
    <w:rsid w:val="7BB3931D"/>
    <w:rsid w:val="7BB49C7E"/>
    <w:rsid w:val="7BB6A048"/>
    <w:rsid w:val="7BB81014"/>
    <w:rsid w:val="7BC33D2B"/>
    <w:rsid w:val="7BC56AD9"/>
    <w:rsid w:val="7BC87A5C"/>
    <w:rsid w:val="7BCB76F1"/>
    <w:rsid w:val="7BD14B27"/>
    <w:rsid w:val="7BD7F8A3"/>
    <w:rsid w:val="7BDD7C3C"/>
    <w:rsid w:val="7BE16E9E"/>
    <w:rsid w:val="7BE1DB2D"/>
    <w:rsid w:val="7BE9C4CE"/>
    <w:rsid w:val="7BED8859"/>
    <w:rsid w:val="7BF31423"/>
    <w:rsid w:val="7BF3EB4E"/>
    <w:rsid w:val="7C043A49"/>
    <w:rsid w:val="7C0B7EF2"/>
    <w:rsid w:val="7C0E7FE8"/>
    <w:rsid w:val="7C0F8BF5"/>
    <w:rsid w:val="7C12BEFC"/>
    <w:rsid w:val="7C13EA96"/>
    <w:rsid w:val="7C165E8E"/>
    <w:rsid w:val="7C196B46"/>
    <w:rsid w:val="7C1A7F54"/>
    <w:rsid w:val="7C22ADA3"/>
    <w:rsid w:val="7C22C2DD"/>
    <w:rsid w:val="7C232A90"/>
    <w:rsid w:val="7C2340B8"/>
    <w:rsid w:val="7C2355A8"/>
    <w:rsid w:val="7C309B1D"/>
    <w:rsid w:val="7C33765A"/>
    <w:rsid w:val="7C361AD3"/>
    <w:rsid w:val="7C36F2A8"/>
    <w:rsid w:val="7C3F28FD"/>
    <w:rsid w:val="7C4860B8"/>
    <w:rsid w:val="7C4DF848"/>
    <w:rsid w:val="7C4EB90D"/>
    <w:rsid w:val="7C4FFE3F"/>
    <w:rsid w:val="7C537E4A"/>
    <w:rsid w:val="7C572736"/>
    <w:rsid w:val="7C5B6D11"/>
    <w:rsid w:val="7C5B955F"/>
    <w:rsid w:val="7C5BA184"/>
    <w:rsid w:val="7C61F33C"/>
    <w:rsid w:val="7C649CAB"/>
    <w:rsid w:val="7C8EBE97"/>
    <w:rsid w:val="7C943120"/>
    <w:rsid w:val="7C9A9086"/>
    <w:rsid w:val="7C9B07E2"/>
    <w:rsid w:val="7C9CCCEA"/>
    <w:rsid w:val="7CA0166E"/>
    <w:rsid w:val="7CB0C30E"/>
    <w:rsid w:val="7CB9434A"/>
    <w:rsid w:val="7CBF67C2"/>
    <w:rsid w:val="7CCB36D2"/>
    <w:rsid w:val="7CD20E37"/>
    <w:rsid w:val="7CDB56FF"/>
    <w:rsid w:val="7CDEC219"/>
    <w:rsid w:val="7CDFE01A"/>
    <w:rsid w:val="7CE563E3"/>
    <w:rsid w:val="7CF65F3E"/>
    <w:rsid w:val="7CF7D96E"/>
    <w:rsid w:val="7CFE4FCC"/>
    <w:rsid w:val="7D01362A"/>
    <w:rsid w:val="7D06CC1A"/>
    <w:rsid w:val="7D0723A4"/>
    <w:rsid w:val="7D0A7108"/>
    <w:rsid w:val="7D147A92"/>
    <w:rsid w:val="7D1C676A"/>
    <w:rsid w:val="7D20B28A"/>
    <w:rsid w:val="7D21F774"/>
    <w:rsid w:val="7D255D07"/>
    <w:rsid w:val="7D25D0E5"/>
    <w:rsid w:val="7D42809B"/>
    <w:rsid w:val="7D45688F"/>
    <w:rsid w:val="7D4AD7DD"/>
    <w:rsid w:val="7D4F408A"/>
    <w:rsid w:val="7D600049"/>
    <w:rsid w:val="7D615CF3"/>
    <w:rsid w:val="7D68A337"/>
    <w:rsid w:val="7D69FFEC"/>
    <w:rsid w:val="7D6D2C06"/>
    <w:rsid w:val="7D7224FC"/>
    <w:rsid w:val="7D78CA11"/>
    <w:rsid w:val="7D7CC376"/>
    <w:rsid w:val="7D7F1EDA"/>
    <w:rsid w:val="7D85A8A8"/>
    <w:rsid w:val="7D885516"/>
    <w:rsid w:val="7D8B8E1A"/>
    <w:rsid w:val="7D8E4310"/>
    <w:rsid w:val="7D9018A5"/>
    <w:rsid w:val="7D95621A"/>
    <w:rsid w:val="7D968FD1"/>
    <w:rsid w:val="7D997DA0"/>
    <w:rsid w:val="7D9AAB0B"/>
    <w:rsid w:val="7DA6031C"/>
    <w:rsid w:val="7DA77B20"/>
    <w:rsid w:val="7DA7AAB6"/>
    <w:rsid w:val="7DB4CB81"/>
    <w:rsid w:val="7DB9427B"/>
    <w:rsid w:val="7DB9C965"/>
    <w:rsid w:val="7DBDDD9D"/>
    <w:rsid w:val="7DBE7E04"/>
    <w:rsid w:val="7DC0A8E7"/>
    <w:rsid w:val="7DC77CBE"/>
    <w:rsid w:val="7DC9EE50"/>
    <w:rsid w:val="7DD0BF25"/>
    <w:rsid w:val="7DD7C66F"/>
    <w:rsid w:val="7DDFE5DE"/>
    <w:rsid w:val="7DE2AC7D"/>
    <w:rsid w:val="7DE57B97"/>
    <w:rsid w:val="7DE5CB1D"/>
    <w:rsid w:val="7DE78F49"/>
    <w:rsid w:val="7DEB15B8"/>
    <w:rsid w:val="7DF079C2"/>
    <w:rsid w:val="7DF4C5EA"/>
    <w:rsid w:val="7DF9D680"/>
    <w:rsid w:val="7DFA162E"/>
    <w:rsid w:val="7DFA5A46"/>
    <w:rsid w:val="7DFE74E2"/>
    <w:rsid w:val="7E0135AE"/>
    <w:rsid w:val="7E0CBFF3"/>
    <w:rsid w:val="7E11D808"/>
    <w:rsid w:val="7E1E915B"/>
    <w:rsid w:val="7E2D1495"/>
    <w:rsid w:val="7E2D2043"/>
    <w:rsid w:val="7E40877B"/>
    <w:rsid w:val="7E4255E9"/>
    <w:rsid w:val="7E43D0F8"/>
    <w:rsid w:val="7E4CCABE"/>
    <w:rsid w:val="7E4F0B1B"/>
    <w:rsid w:val="7E55811C"/>
    <w:rsid w:val="7E5BE502"/>
    <w:rsid w:val="7E7E7F9E"/>
    <w:rsid w:val="7E80AF98"/>
    <w:rsid w:val="7E864146"/>
    <w:rsid w:val="7E93780C"/>
    <w:rsid w:val="7E97A3F1"/>
    <w:rsid w:val="7E9D54B5"/>
    <w:rsid w:val="7E9D7853"/>
    <w:rsid w:val="7EA36664"/>
    <w:rsid w:val="7EA935C6"/>
    <w:rsid w:val="7EA9D6F5"/>
    <w:rsid w:val="7EB2CBA3"/>
    <w:rsid w:val="7EB58532"/>
    <w:rsid w:val="7EBC29AE"/>
    <w:rsid w:val="7EC0EC32"/>
    <w:rsid w:val="7EC3FFA6"/>
    <w:rsid w:val="7EC83079"/>
    <w:rsid w:val="7ED05674"/>
    <w:rsid w:val="7ED1BDB6"/>
    <w:rsid w:val="7ED1CF85"/>
    <w:rsid w:val="7EE08970"/>
    <w:rsid w:val="7EE10B60"/>
    <w:rsid w:val="7EE5DE15"/>
    <w:rsid w:val="7EEFFFAE"/>
    <w:rsid w:val="7EF2BE02"/>
    <w:rsid w:val="7EFA90D1"/>
    <w:rsid w:val="7EFADDED"/>
    <w:rsid w:val="7EFCE552"/>
    <w:rsid w:val="7F013A0F"/>
    <w:rsid w:val="7F019D06"/>
    <w:rsid w:val="7F08F126"/>
    <w:rsid w:val="7F09AC4D"/>
    <w:rsid w:val="7F14192B"/>
    <w:rsid w:val="7F170B0D"/>
    <w:rsid w:val="7F1CCE06"/>
    <w:rsid w:val="7F2B65E1"/>
    <w:rsid w:val="7F368A44"/>
    <w:rsid w:val="7F373140"/>
    <w:rsid w:val="7F4E857F"/>
    <w:rsid w:val="7F5512DC"/>
    <w:rsid w:val="7F57C109"/>
    <w:rsid w:val="7F5A3232"/>
    <w:rsid w:val="7F5A9BDF"/>
    <w:rsid w:val="7F5BC4DA"/>
    <w:rsid w:val="7F5DA1B7"/>
    <w:rsid w:val="7F62B00C"/>
    <w:rsid w:val="7F6F1028"/>
    <w:rsid w:val="7F701058"/>
    <w:rsid w:val="7F72A174"/>
    <w:rsid w:val="7F72CF3E"/>
    <w:rsid w:val="7F751359"/>
    <w:rsid w:val="7F7756CC"/>
    <w:rsid w:val="7F777B02"/>
    <w:rsid w:val="7F789D72"/>
    <w:rsid w:val="7F7935B3"/>
    <w:rsid w:val="7F7BB63F"/>
    <w:rsid w:val="7F7EA3ED"/>
    <w:rsid w:val="7F832D06"/>
    <w:rsid w:val="7F83F6C5"/>
    <w:rsid w:val="7F882559"/>
    <w:rsid w:val="7F8D506F"/>
    <w:rsid w:val="7F90CA1C"/>
    <w:rsid w:val="7F975A6B"/>
    <w:rsid w:val="7F9CEC4A"/>
    <w:rsid w:val="7F9EADD3"/>
    <w:rsid w:val="7F9F5DAE"/>
    <w:rsid w:val="7FA60E41"/>
    <w:rsid w:val="7FA9581B"/>
    <w:rsid w:val="7FABC987"/>
    <w:rsid w:val="7FB1A1EC"/>
    <w:rsid w:val="7FB4B130"/>
    <w:rsid w:val="7FB71905"/>
    <w:rsid w:val="7FC1B169"/>
    <w:rsid w:val="7FC55108"/>
    <w:rsid w:val="7FCF747D"/>
    <w:rsid w:val="7FD5E03A"/>
    <w:rsid w:val="7FDA3AAF"/>
    <w:rsid w:val="7FDCF361"/>
    <w:rsid w:val="7FE1F0E4"/>
    <w:rsid w:val="7FE3B53F"/>
    <w:rsid w:val="7FE951A2"/>
    <w:rsid w:val="7FE95FBB"/>
    <w:rsid w:val="7FEBA5EF"/>
    <w:rsid w:val="7FF2D8F4"/>
    <w:rsid w:val="7FF9DF9E"/>
    <w:rsid w:val="7FFD8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E59DF"/>
  <w15:docId w15:val="{35C12F5D-20A3-4180-949F-33FB0D6B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18</TotalTime>
  <Pages>23</Pages>
  <Words>3081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222</cp:revision>
  <cp:lastPrinted>2022-05-16T13:25:00Z</cp:lastPrinted>
  <dcterms:created xsi:type="dcterms:W3CDTF">2024-02-15T20:52:00Z</dcterms:created>
  <dcterms:modified xsi:type="dcterms:W3CDTF">2025-09-19T13:53:00Z</dcterms:modified>
</cp:coreProperties>
</file>