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504EBF" w14:textId="6738F5D4" w:rsidR="2BA2480D" w:rsidRDefault="2BA2480D" w:rsidP="00A260C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4418FEF8">
        <w:rPr>
          <w:rFonts w:ascii="Arial" w:eastAsia="Arial" w:hAnsi="Arial" w:cs="Arial"/>
          <w:b/>
          <w:bCs/>
        </w:rPr>
        <w:t>MÊS:</w:t>
      </w:r>
      <w:r w:rsidR="11E49831" w:rsidRPr="4418FEF8">
        <w:rPr>
          <w:rFonts w:ascii="Arial" w:eastAsia="Arial" w:hAnsi="Arial" w:cs="Arial"/>
          <w:b/>
          <w:bCs/>
        </w:rPr>
        <w:t xml:space="preserve"> </w:t>
      </w:r>
      <w:proofErr w:type="gramStart"/>
      <w:r w:rsidR="79F8F24D" w:rsidRPr="4418FEF8">
        <w:rPr>
          <w:rFonts w:ascii="Arial" w:eastAsia="Arial" w:hAnsi="Arial" w:cs="Arial"/>
          <w:b/>
          <w:bCs/>
        </w:rPr>
        <w:t>SETEMBR</w:t>
      </w:r>
      <w:r w:rsidRPr="4418FEF8">
        <w:rPr>
          <w:rFonts w:ascii="Arial" w:eastAsia="Arial" w:hAnsi="Arial" w:cs="Arial"/>
          <w:b/>
          <w:bCs/>
        </w:rPr>
        <w:t>O</w:t>
      </w:r>
      <w:proofErr w:type="gramEnd"/>
      <w:r w:rsidRPr="4418FEF8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26"/>
        <w:gridCol w:w="3615"/>
        <w:gridCol w:w="4119"/>
      </w:tblGrid>
      <w:tr w:rsidR="2DA9E697" w14:paraId="0DA5B2C2" w14:textId="77777777" w:rsidTr="6FED9C97">
        <w:trPr>
          <w:trHeight w:val="300"/>
        </w:trPr>
        <w:tc>
          <w:tcPr>
            <w:tcW w:w="15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B383B5C" w14:textId="4BCA4403" w:rsidR="2DA9E697" w:rsidRDefault="2DA9E697" w:rsidP="2DA9E697">
            <w:pPr>
              <w:jc w:val="center"/>
            </w:pPr>
            <w:r w:rsidRPr="2DA9E69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A – ENSINO FUNDAMENTAL</w:t>
            </w:r>
          </w:p>
        </w:tc>
      </w:tr>
      <w:tr w:rsidR="2DA9E697" w14:paraId="5993403A" w14:textId="77777777" w:rsidTr="6FED9C97">
        <w:trPr>
          <w:trHeight w:val="24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110F6F" w14:textId="528B932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F663C3" w14:textId="3702993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97C4B6" w14:textId="7576463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985DF8" w14:textId="5AD80164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436E15" w14:textId="36D180A5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DA9E697" w14:paraId="01E0ACAC" w14:textId="77777777" w:rsidTr="6FED9C97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2DD53F" w14:textId="79710126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01/09/2025</w:t>
            </w:r>
          </w:p>
          <w:p w14:paraId="7DD05D87" w14:textId="370371D5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917C86" w14:textId="3B8E00F7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C837F8" w14:textId="52AE65B0" w:rsidR="2DA9E697" w:rsidRDefault="7B080E7A" w:rsidP="2DA9E697">
            <w:pPr>
              <w:jc w:val="center"/>
            </w:pPr>
            <w:r w:rsidRPr="527A9968">
              <w:t>Desenvolvimento das máquinas térmicas</w:t>
            </w:r>
            <w:r w:rsidR="2DA9E697" w:rsidRPr="527A9968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F11A14" w14:textId="12D27343" w:rsidR="2DA9E697" w:rsidRDefault="2DA9E697" w:rsidP="08C4878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8C4878F">
              <w:t xml:space="preserve"> </w:t>
            </w:r>
            <w:r w:rsidR="272A5B95" w:rsidRPr="08C4878F">
              <w:t>Anotações no caderno</w:t>
            </w:r>
          </w:p>
          <w:p w14:paraId="23DD6F1C" w14:textId="41ACC32D" w:rsidR="2DA9E697" w:rsidRDefault="2DA9E697" w:rsidP="08C4878F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3F56A6" w14:textId="38B39D17" w:rsidR="2DA9E697" w:rsidRDefault="272A5B95" w:rsidP="08C4878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8C4878F">
              <w:t>Anotações no caderno</w:t>
            </w:r>
          </w:p>
          <w:p w14:paraId="74619A5D" w14:textId="47E4D4B7" w:rsidR="2DA9E697" w:rsidRDefault="2DA9E697" w:rsidP="2DA9E697">
            <w:pPr>
              <w:jc w:val="center"/>
            </w:pPr>
            <w:r w:rsidRPr="08C4878F">
              <w:t xml:space="preserve"> </w:t>
            </w:r>
          </w:p>
        </w:tc>
      </w:tr>
      <w:tr w:rsidR="2DA9E697" w14:paraId="7BAA7447" w14:textId="77777777" w:rsidTr="6FED9C97">
        <w:trPr>
          <w:trHeight w:val="300"/>
        </w:trPr>
        <w:tc>
          <w:tcPr>
            <w:tcW w:w="1990" w:type="dxa"/>
            <w:vMerge/>
            <w:vAlign w:val="center"/>
          </w:tcPr>
          <w:p w14:paraId="5161B66C" w14:textId="77777777" w:rsidR="00D025A3" w:rsidRDefault="00D025A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4A7D7A" w14:textId="283873E4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33677C" w14:textId="29A94142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27A9968">
              <w:rPr>
                <w:rFonts w:ascii="Arial" w:eastAsia="Arial" w:hAnsi="Arial" w:cs="Arial"/>
              </w:rPr>
              <w:t xml:space="preserve"> </w:t>
            </w:r>
            <w:r w:rsidR="141110DB" w:rsidRPr="527A9968">
              <w:rPr>
                <w:rFonts w:ascii="Arial" w:eastAsia="Arial" w:hAnsi="Arial" w:cs="Arial"/>
              </w:rPr>
              <w:t>Tipos de máquinas térmicas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230F77" w14:textId="44507487" w:rsidR="2DA9E697" w:rsidRDefault="141110DB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27A9968">
              <w:t>Anotações no caderno</w:t>
            </w:r>
            <w:r w:rsidR="2DA9E697" w:rsidRPr="527A9968">
              <w:t xml:space="preserve">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730C1B" w14:textId="6774F8CF" w:rsidR="2DA9E697" w:rsidRDefault="039D42F0" w:rsidP="527A9968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27A9968">
              <w:t>Atividade no caderno</w:t>
            </w:r>
          </w:p>
        </w:tc>
      </w:tr>
      <w:tr w:rsidR="2DA9E697" w14:paraId="7C33DE0C" w14:textId="77777777" w:rsidTr="6FED9C97">
        <w:trPr>
          <w:trHeight w:val="300"/>
        </w:trPr>
        <w:tc>
          <w:tcPr>
            <w:tcW w:w="1990" w:type="dxa"/>
            <w:vMerge/>
            <w:vAlign w:val="center"/>
          </w:tcPr>
          <w:p w14:paraId="0E1207BA" w14:textId="77777777" w:rsidR="00D025A3" w:rsidRDefault="00D025A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0B7389" w14:textId="2B46EF5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A3E51" w14:textId="5C7D8C8B" w:rsidR="2DA9E697" w:rsidRDefault="6912B19E" w:rsidP="2DA9E697">
            <w:pPr>
              <w:tabs>
                <w:tab w:val="left" w:leader="underscore" w:pos="15120"/>
              </w:tabs>
              <w:jc w:val="center"/>
            </w:pPr>
            <w:r w:rsidRPr="3877B9CE">
              <w:t>Cap. 05 – Medidas de volume</w:t>
            </w:r>
          </w:p>
          <w:p w14:paraId="56326A69" w14:textId="5BD4E4B3" w:rsidR="2DA9E697" w:rsidRDefault="6912B19E" w:rsidP="3877B9CE">
            <w:pPr>
              <w:tabs>
                <w:tab w:val="left" w:leader="underscore" w:pos="15120"/>
              </w:tabs>
              <w:jc w:val="center"/>
            </w:pPr>
            <w:r w:rsidRPr="3877B9CE">
              <w:t xml:space="preserve">Medidas do volume do paralelepípedo e do cubo, pág. </w:t>
            </w:r>
            <w:r w:rsidR="48D64A53" w:rsidRPr="3877B9CE">
              <w:t xml:space="preserve">146 </w:t>
            </w:r>
            <w:r w:rsidR="2DA9E697" w:rsidRPr="3877B9CE">
              <w:t xml:space="preserve"> </w:t>
            </w:r>
            <w:r w:rsidR="1ED4CE1D" w:rsidRPr="3877B9CE">
              <w:t>e 150.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0C8A0" w14:textId="301EB581" w:rsidR="3877B9CE" w:rsidRDefault="3877B9CE" w:rsidP="3877B9CE">
            <w:pPr>
              <w:tabs>
                <w:tab w:val="left" w:pos="298"/>
              </w:tabs>
              <w:jc w:val="center"/>
            </w:pPr>
          </w:p>
          <w:p w14:paraId="091A2953" w14:textId="706EFACB" w:rsidR="2DA9E697" w:rsidRDefault="1ED4CE1D" w:rsidP="2DA9E697">
            <w:pPr>
              <w:tabs>
                <w:tab w:val="left" w:pos="298"/>
              </w:tabs>
              <w:jc w:val="center"/>
            </w:pPr>
            <w:r w:rsidRPr="3877B9CE">
              <w:t>Atividades propostas no livro, págs. 147; 148 e 149.</w:t>
            </w:r>
          </w:p>
          <w:p w14:paraId="3A8837B2" w14:textId="62925EF3" w:rsidR="2DA9E697" w:rsidRDefault="1ED4CE1D" w:rsidP="3877B9CE">
            <w:pPr>
              <w:tabs>
                <w:tab w:val="left" w:pos="298"/>
              </w:tabs>
              <w:jc w:val="center"/>
            </w:pPr>
            <w:r w:rsidRPr="3877B9CE">
              <w:t>152; 153; 154 e 155.</w:t>
            </w:r>
          </w:p>
          <w:p w14:paraId="381F3C56" w14:textId="7C6D8B88" w:rsidR="2DA9E697" w:rsidRDefault="1ED4CE1D" w:rsidP="3877B9CE">
            <w:pPr>
              <w:tabs>
                <w:tab w:val="left" w:pos="298"/>
              </w:tabs>
              <w:jc w:val="center"/>
            </w:pPr>
            <w:r w:rsidRPr="3877B9CE">
              <w:t>Atividades Caderno</w:t>
            </w:r>
            <w:r w:rsidR="2DA9E697" w:rsidRPr="3877B9CE">
              <w:t xml:space="preserve">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2BFC55" w14:textId="706EFACB" w:rsidR="2DA9E697" w:rsidRDefault="74376326" w:rsidP="3877B9CE">
            <w:pPr>
              <w:tabs>
                <w:tab w:val="left" w:pos="298"/>
              </w:tabs>
              <w:jc w:val="center"/>
            </w:pPr>
            <w:r w:rsidRPr="3877B9CE">
              <w:t>Atividades propostas no livro, págs. 147; 148 e 149.</w:t>
            </w:r>
          </w:p>
          <w:p w14:paraId="7FF4B9D1" w14:textId="62925EF3" w:rsidR="2DA9E697" w:rsidRDefault="74376326" w:rsidP="3877B9CE">
            <w:pPr>
              <w:tabs>
                <w:tab w:val="left" w:pos="298"/>
              </w:tabs>
              <w:jc w:val="center"/>
            </w:pPr>
            <w:r w:rsidRPr="3877B9CE">
              <w:t>152; 153; 154 e 155.</w:t>
            </w:r>
          </w:p>
          <w:p w14:paraId="2FB551D9" w14:textId="18BB850F" w:rsidR="2DA9E697" w:rsidRDefault="74376326" w:rsidP="3877B9CE">
            <w:pPr>
              <w:tabs>
                <w:tab w:val="left" w:pos="298"/>
              </w:tabs>
              <w:jc w:val="center"/>
            </w:pPr>
            <w:r w:rsidRPr="3877B9CE">
              <w:t>Atividades Caderno</w:t>
            </w:r>
          </w:p>
          <w:p w14:paraId="0A210ACD" w14:textId="5917421A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</w:tr>
      <w:tr w:rsidR="2DA9E697" w14:paraId="2206BB4B" w14:textId="77777777" w:rsidTr="6FED9C97">
        <w:trPr>
          <w:trHeight w:val="300"/>
        </w:trPr>
        <w:tc>
          <w:tcPr>
            <w:tcW w:w="1990" w:type="dxa"/>
            <w:vMerge/>
            <w:vAlign w:val="center"/>
          </w:tcPr>
          <w:p w14:paraId="68D0F1BA" w14:textId="77777777" w:rsidR="00D025A3" w:rsidRDefault="00D025A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E309C1" w14:textId="294C02E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30883" w14:textId="6F5A0888" w:rsidR="2DA9E697" w:rsidRDefault="567A1E75" w:rsidP="6FED9C9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6 - The Power </w:t>
            </w:r>
            <w:proofErr w:type="spell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music</w:t>
            </w:r>
            <w:proofErr w:type="spellEnd"/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1BA70" w14:textId="6B281F5B" w:rsidR="2DA9E697" w:rsidRDefault="711291DE" w:rsidP="6FED9C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Vocabulário sobre instrumentos musicais em inglês </w:t>
            </w:r>
            <w:proofErr w:type="spell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pág</w:t>
            </w:r>
            <w:proofErr w:type="spellEnd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77</w:t>
            </w:r>
          </w:p>
          <w:p w14:paraId="749F2AAC" w14:textId="2F369306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ED9C97">
              <w:rPr>
                <w:color w:val="000000" w:themeColor="text1"/>
              </w:rPr>
              <w:t xml:space="preserve">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5FF96E" w14:textId="1B40FE1E" w:rsidR="2DA9E697" w:rsidRDefault="2C4CBEEF" w:rsidP="6FED9C9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pág</w:t>
            </w:r>
            <w:proofErr w:type="spellEnd"/>
            <w:proofErr w:type="gramEnd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78 e 79</w:t>
            </w:r>
          </w:p>
          <w:p w14:paraId="4292148E" w14:textId="7AC23825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ED9C97">
              <w:rPr>
                <w:color w:val="000000" w:themeColor="text1"/>
              </w:rPr>
              <w:t xml:space="preserve"> </w:t>
            </w:r>
          </w:p>
        </w:tc>
      </w:tr>
      <w:tr w:rsidR="2DA9E697" w14:paraId="7901414E" w14:textId="77777777" w:rsidTr="6FED9C97">
        <w:trPr>
          <w:trHeight w:val="300"/>
        </w:trPr>
        <w:tc>
          <w:tcPr>
            <w:tcW w:w="1990" w:type="dxa"/>
            <w:vMerge/>
            <w:vAlign w:val="center"/>
          </w:tcPr>
          <w:p w14:paraId="06B97604" w14:textId="77777777" w:rsidR="00D025A3" w:rsidRDefault="00D025A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C67427" w14:textId="18109B32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92E3C" w14:textId="04E98DC5" w:rsidR="2DA9E697" w:rsidRDefault="46E3DFC1" w:rsidP="2DA9E697">
            <w:pPr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 xml:space="preserve">Aspecto gramatical </w:t>
            </w:r>
          </w:p>
          <w:p w14:paraId="29694653" w14:textId="64744122" w:rsidR="2DA9E697" w:rsidRDefault="46E3DFC1" w:rsidP="2DA9E697">
            <w:pPr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 xml:space="preserve">- Transitividade verbal </w:t>
            </w:r>
          </w:p>
          <w:p w14:paraId="6E178504" w14:textId="338A2408" w:rsidR="2DA9E697" w:rsidRDefault="46E3DFC1" w:rsidP="2DA9E697">
            <w:pPr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 xml:space="preserve">- Objeto direto e objeto indireto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61EDC" w14:textId="0D08CE5E" w:rsidR="2DA9E697" w:rsidRDefault="6058F089" w:rsidP="2DA9E697">
            <w:pPr>
              <w:jc w:val="center"/>
            </w:pPr>
            <w:r w:rsidRPr="229E716F">
              <w:t>Anotação caderno</w:t>
            </w:r>
          </w:p>
          <w:p w14:paraId="72CAB59E" w14:textId="2B350BE5" w:rsidR="2DA9E697" w:rsidRDefault="6058F089" w:rsidP="2DA9E697">
            <w:pPr>
              <w:jc w:val="center"/>
            </w:pPr>
            <w:r w:rsidRPr="229E716F">
              <w:t>Atividade livro</w:t>
            </w:r>
            <w:r w:rsidR="2DA9E697" w:rsidRPr="229E716F">
              <w:t xml:space="preserve">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3E443" w14:textId="30A36650" w:rsidR="2DA9E697" w:rsidRDefault="00A260C3" w:rsidP="2DA9E697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2DA9E697" w:rsidRPr="2DA9E697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4BE0D538" w14:textId="509E4A51" w:rsidR="564C4C53" w:rsidRDefault="564C4C53" w:rsidP="2DA9E697">
      <w:pPr>
        <w:tabs>
          <w:tab w:val="left" w:pos="8355"/>
        </w:tabs>
      </w:pPr>
      <w:r w:rsidRPr="2DA9E697">
        <w:rPr>
          <w:rFonts w:ascii="Arial" w:eastAsia="Arial" w:hAnsi="Arial" w:cs="Arial"/>
        </w:rPr>
        <w:t xml:space="preserve">  </w:t>
      </w:r>
    </w:p>
    <w:p w14:paraId="6B2F1696" w14:textId="7FAB89E3" w:rsidR="564C4C53" w:rsidRDefault="564C4C53" w:rsidP="2DA9E697">
      <w:pPr>
        <w:tabs>
          <w:tab w:val="left" w:pos="8355"/>
        </w:tabs>
      </w:pPr>
      <w:r w:rsidRPr="2DA9E697">
        <w:t xml:space="preserve"> </w:t>
      </w:r>
    </w:p>
    <w:p w14:paraId="6DC0B48F" w14:textId="317A34D8" w:rsidR="564C4C53" w:rsidRDefault="564C4C53" w:rsidP="2DA9E697">
      <w:pPr>
        <w:tabs>
          <w:tab w:val="left" w:pos="8355"/>
        </w:tabs>
      </w:pPr>
      <w:r w:rsidRPr="2DA9E697">
        <w:t xml:space="preserve"> </w:t>
      </w:r>
    </w:p>
    <w:p w14:paraId="52DBCE79" w14:textId="02237F19" w:rsidR="564C4C53" w:rsidRDefault="564C4C53" w:rsidP="2DA9E697">
      <w:pPr>
        <w:tabs>
          <w:tab w:val="left" w:pos="8355"/>
        </w:tabs>
      </w:pPr>
      <w:r w:rsidRPr="5C723543">
        <w:t xml:space="preserve"> </w:t>
      </w:r>
    </w:p>
    <w:p w14:paraId="5F905E06" w14:textId="15657A68" w:rsidR="5C723543" w:rsidRDefault="5C723543" w:rsidP="5C723543">
      <w:pPr>
        <w:tabs>
          <w:tab w:val="left" w:pos="8355"/>
        </w:tabs>
      </w:pPr>
    </w:p>
    <w:p w14:paraId="18CE0C5E" w14:textId="3ECEE2C7" w:rsidR="5C723543" w:rsidRDefault="5C723543" w:rsidP="5C723543">
      <w:pPr>
        <w:tabs>
          <w:tab w:val="left" w:pos="8355"/>
        </w:tabs>
      </w:pPr>
    </w:p>
    <w:p w14:paraId="485624E8" w14:textId="5FDBDB3F" w:rsidR="5C723543" w:rsidRDefault="5C723543" w:rsidP="5C723543">
      <w:pPr>
        <w:tabs>
          <w:tab w:val="left" w:pos="8355"/>
        </w:tabs>
      </w:pPr>
    </w:p>
    <w:p w14:paraId="26D7A98C" w14:textId="4C864B19" w:rsidR="564C4C53" w:rsidRDefault="564C4C53" w:rsidP="2DA9E697">
      <w:pPr>
        <w:tabs>
          <w:tab w:val="left" w:pos="8355"/>
        </w:tabs>
      </w:pPr>
      <w:r w:rsidRPr="2DA9E6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2025"/>
        <w:gridCol w:w="3325"/>
        <w:gridCol w:w="3735"/>
        <w:gridCol w:w="4021"/>
      </w:tblGrid>
      <w:tr w:rsidR="2DA9E697" w14:paraId="7AEBF477" w14:textId="77777777" w:rsidTr="6FED9C97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F84DA3" w14:textId="69226E0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6CAB05" w14:textId="11A0FAB0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9322E2" w14:textId="33D7BB2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478735" w14:textId="5BA48646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4ABCC5" w14:textId="667B8F7B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9E697" w14:paraId="1EA08752" w14:textId="77777777" w:rsidTr="6FED9C97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2DCAC" w14:textId="738CFAD0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02/09/2025</w:t>
            </w:r>
          </w:p>
          <w:p w14:paraId="2FB0547A" w14:textId="7071167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lastRenderedPageBreak/>
              <w:t>Terça-feira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06AEE5" w14:textId="192AE6F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lastRenderedPageBreak/>
              <w:t>LPORT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A51A06" w14:textId="168624E4" w:rsidR="2DA9E697" w:rsidRDefault="2DA9E697" w:rsidP="229E716F">
            <w:r w:rsidRPr="229E716F">
              <w:t xml:space="preserve"> </w:t>
            </w:r>
            <w:r w:rsidR="2535288A" w:rsidRPr="229E716F">
              <w:rPr>
                <w:rFonts w:ascii="Tinos" w:eastAsia="Tinos" w:hAnsi="Tinos" w:cs="Tinos"/>
                <w:color w:val="000000" w:themeColor="text1"/>
              </w:rPr>
              <w:t>-Variação Linguística Regional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84FDF0" w14:textId="149C8B2B" w:rsidR="2DA9E697" w:rsidRDefault="53A6034A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Arial" w:eastAsia="Arial" w:hAnsi="Arial" w:cs="Arial"/>
              </w:rPr>
              <w:t>Anotação caderno</w:t>
            </w:r>
          </w:p>
          <w:p w14:paraId="72B87E73" w14:textId="74F1D4B8" w:rsidR="2DA9E697" w:rsidRDefault="53A6034A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Arial" w:eastAsia="Arial" w:hAnsi="Arial" w:cs="Arial"/>
              </w:rPr>
              <w:t>Atividade livro</w:t>
            </w:r>
            <w:r w:rsidR="2DA9E697" w:rsidRPr="229E71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C580F" w14:textId="0798DE16" w:rsidR="2DA9E697" w:rsidRDefault="00A260C3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DA9E697" w:rsidRPr="2DA9E697">
              <w:t xml:space="preserve"> </w:t>
            </w:r>
          </w:p>
        </w:tc>
      </w:tr>
      <w:tr w:rsidR="2DA9E697" w14:paraId="08BF58DA" w14:textId="77777777" w:rsidTr="6FED9C97">
        <w:trPr>
          <w:trHeight w:val="300"/>
        </w:trPr>
        <w:tc>
          <w:tcPr>
            <w:tcW w:w="1985" w:type="dxa"/>
            <w:vMerge/>
            <w:vAlign w:val="center"/>
          </w:tcPr>
          <w:p w14:paraId="6069FBCA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23DA67" w14:textId="16EC79F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047E97" w14:textId="1C2183F2" w:rsidR="2DA9E697" w:rsidRDefault="2DA9E697" w:rsidP="6C18A542">
            <w:r w:rsidRPr="6C18A542">
              <w:t xml:space="preserve"> </w:t>
            </w:r>
            <w:r w:rsidR="4ECAC59C" w:rsidRPr="6C18A542">
              <w:t xml:space="preserve">Cristãos na história 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B57570" w14:textId="2983666D" w:rsidR="2DA9E697" w:rsidRDefault="4ECAC59C" w:rsidP="2DA9E697">
            <w:pPr>
              <w:jc w:val="center"/>
            </w:pPr>
            <w:r w:rsidRPr="6C18A542">
              <w:t xml:space="preserve">Livro </w:t>
            </w:r>
            <w:proofErr w:type="spellStart"/>
            <w:r w:rsidRPr="6C18A542">
              <w:t>pág</w:t>
            </w:r>
            <w:proofErr w:type="spellEnd"/>
            <w:r w:rsidRPr="6C18A542">
              <w:t>: 50</w:t>
            </w:r>
            <w:r w:rsidR="2DA9E697" w:rsidRPr="6C18A542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1F8664" w14:textId="0E8CAF5D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DA9E697">
              <w:t xml:space="preserve"> </w:t>
            </w:r>
            <w:r w:rsidR="00A260C3">
              <w:t>X</w:t>
            </w:r>
          </w:p>
        </w:tc>
      </w:tr>
      <w:tr w:rsidR="2DA9E697" w14:paraId="0A10A439" w14:textId="77777777" w:rsidTr="6FED9C97">
        <w:trPr>
          <w:trHeight w:val="300"/>
        </w:trPr>
        <w:tc>
          <w:tcPr>
            <w:tcW w:w="1985" w:type="dxa"/>
            <w:vMerge/>
            <w:vAlign w:val="center"/>
          </w:tcPr>
          <w:p w14:paraId="4966677A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52212D" w14:textId="6F75F5D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656FD" w14:textId="4A9A7D35" w:rsidR="2DA9E697" w:rsidRDefault="2DA9E697" w:rsidP="3877B9CE">
            <w:pPr>
              <w:tabs>
                <w:tab w:val="left" w:leader="underscore" w:pos="15120"/>
              </w:tabs>
              <w:jc w:val="center"/>
            </w:pPr>
            <w:r w:rsidRPr="3877B9CE">
              <w:t xml:space="preserve"> </w:t>
            </w:r>
            <w:r w:rsidR="17A6DE3C" w:rsidRPr="3877B9CE">
              <w:t>Cap. 05 – Medidas de volume</w:t>
            </w:r>
          </w:p>
          <w:p w14:paraId="112C9918" w14:textId="344B955C" w:rsidR="2DA9E697" w:rsidRDefault="17A6DE3C" w:rsidP="3877B9C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>Medidas do volume do paralelepípedo e do cubo, pág. 146  e 150.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83E04" w14:textId="706EFACB" w:rsidR="2DA9E697" w:rsidRDefault="0FD7ACD6" w:rsidP="3877B9CE">
            <w:pPr>
              <w:tabs>
                <w:tab w:val="left" w:pos="298"/>
              </w:tabs>
              <w:jc w:val="center"/>
            </w:pPr>
            <w:r w:rsidRPr="3877B9CE">
              <w:t>Atividades propostas no livro, págs. 147; 148 e 149.</w:t>
            </w:r>
          </w:p>
          <w:p w14:paraId="7A41CE12" w14:textId="62925EF3" w:rsidR="2DA9E697" w:rsidRDefault="0FD7ACD6" w:rsidP="3877B9CE">
            <w:pPr>
              <w:tabs>
                <w:tab w:val="left" w:pos="298"/>
              </w:tabs>
              <w:jc w:val="center"/>
            </w:pPr>
            <w:r w:rsidRPr="3877B9CE">
              <w:t>152; 153; 154 e 155.</w:t>
            </w:r>
          </w:p>
          <w:p w14:paraId="2D8CF2EB" w14:textId="67EC1950" w:rsidR="2DA9E697" w:rsidRDefault="0FD7ACD6" w:rsidP="3877B9CE">
            <w:pPr>
              <w:tabs>
                <w:tab w:val="left" w:pos="298"/>
              </w:tabs>
              <w:jc w:val="center"/>
            </w:pPr>
            <w:r w:rsidRPr="3877B9CE">
              <w:t>Atividades Caderno</w:t>
            </w:r>
          </w:p>
          <w:p w14:paraId="144AC95B" w14:textId="2BA27854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4AB44" w14:textId="5358E314" w:rsidR="2DA9E697" w:rsidRDefault="2DA9E697" w:rsidP="3877B9CE">
            <w:pPr>
              <w:tabs>
                <w:tab w:val="left" w:pos="298"/>
              </w:tabs>
              <w:jc w:val="center"/>
            </w:pPr>
            <w:r w:rsidRPr="3877B9CE">
              <w:t xml:space="preserve"> </w:t>
            </w:r>
            <w:r w:rsidR="64C8CF60" w:rsidRPr="3877B9CE">
              <w:t>Atividades propostas no livro, págs. 147; 148 e 149.</w:t>
            </w:r>
          </w:p>
          <w:p w14:paraId="313A044C" w14:textId="62925EF3" w:rsidR="2DA9E697" w:rsidRDefault="64C8CF60" w:rsidP="3877B9CE">
            <w:pPr>
              <w:tabs>
                <w:tab w:val="left" w:pos="298"/>
              </w:tabs>
              <w:jc w:val="center"/>
            </w:pPr>
            <w:r w:rsidRPr="3877B9CE">
              <w:t>152; 153; 154 e 155.</w:t>
            </w:r>
          </w:p>
          <w:p w14:paraId="6F150546" w14:textId="4D39F3BE" w:rsidR="2DA9E697" w:rsidRDefault="64C8CF60" w:rsidP="3877B9CE">
            <w:pPr>
              <w:tabs>
                <w:tab w:val="left" w:pos="298"/>
              </w:tabs>
              <w:jc w:val="center"/>
            </w:pPr>
            <w:r w:rsidRPr="3877B9CE">
              <w:t>Atividades Caderno</w:t>
            </w:r>
          </w:p>
          <w:p w14:paraId="35BCB085" w14:textId="5C406812" w:rsidR="2DA9E697" w:rsidRDefault="2DA9E697" w:rsidP="3877B9CE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2DA9E697" w14:paraId="3ACACD71" w14:textId="77777777" w:rsidTr="6FED9C97">
        <w:trPr>
          <w:trHeight w:val="300"/>
        </w:trPr>
        <w:tc>
          <w:tcPr>
            <w:tcW w:w="1985" w:type="dxa"/>
            <w:vMerge/>
            <w:vAlign w:val="center"/>
          </w:tcPr>
          <w:p w14:paraId="6C8BFF93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678DE3" w14:textId="22EB663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110E9" w14:textId="045D65BD" w:rsidR="5F41A67F" w:rsidRDefault="5F41A67F" w:rsidP="5F41A67F">
            <w:pPr>
              <w:tabs>
                <w:tab w:val="left" w:pos="3705"/>
              </w:tabs>
              <w:jc w:val="center"/>
            </w:pPr>
            <w:r w:rsidRPr="5F41A67F">
              <w:t xml:space="preserve"> </w:t>
            </w:r>
            <w:r w:rsidRPr="5F41A67F">
              <w:rPr>
                <w:rFonts w:ascii="Arial" w:eastAsia="Arial" w:hAnsi="Arial" w:cs="Arial"/>
                <w:b/>
                <w:bCs/>
              </w:rPr>
              <w:t>Esportes invasão</w:t>
            </w:r>
            <w:r w:rsidRPr="5F41A67F">
              <w:rPr>
                <w:rFonts w:ascii="Arial" w:eastAsia="Arial" w:hAnsi="Arial" w:cs="Arial"/>
              </w:rPr>
              <w:t>: Basquete: Técnico combinatória.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2AD92" w14:textId="6637F358" w:rsidR="5F41A67F" w:rsidRDefault="5F41A67F" w:rsidP="5F41A67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41A67F">
              <w:t xml:space="preserve">Pratica- participação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4E63C" w14:textId="4142A9A9" w:rsidR="5F41A67F" w:rsidRDefault="00A260C3" w:rsidP="5F41A67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X</w:t>
            </w:r>
          </w:p>
        </w:tc>
      </w:tr>
      <w:tr w:rsidR="2DA9E697" w14:paraId="255AE22B" w14:textId="77777777" w:rsidTr="6FED9C97">
        <w:trPr>
          <w:trHeight w:val="300"/>
        </w:trPr>
        <w:tc>
          <w:tcPr>
            <w:tcW w:w="1985" w:type="dxa"/>
            <w:vMerge/>
            <w:vAlign w:val="center"/>
          </w:tcPr>
          <w:p w14:paraId="6D12B27C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06A0FC" w14:textId="65D93CA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A9F0A" w14:textId="77F4210F" w:rsidR="2DA9E697" w:rsidRDefault="3FBFC52E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ED9C97">
              <w:t xml:space="preserve">Unit 6 - The </w:t>
            </w:r>
            <w:proofErr w:type="spellStart"/>
            <w:r w:rsidRPr="6FED9C97">
              <w:t>power</w:t>
            </w:r>
            <w:proofErr w:type="spellEnd"/>
            <w:r w:rsidRPr="6FED9C97">
              <w:t xml:space="preserve"> </w:t>
            </w:r>
            <w:proofErr w:type="spellStart"/>
            <w:r w:rsidRPr="6FED9C97">
              <w:t>of</w:t>
            </w:r>
            <w:proofErr w:type="spellEnd"/>
            <w:r w:rsidRPr="6FED9C97">
              <w:t xml:space="preserve"> </w:t>
            </w:r>
            <w:proofErr w:type="spellStart"/>
            <w:r w:rsidRPr="6FED9C97">
              <w:t>music</w:t>
            </w:r>
            <w:proofErr w:type="spellEnd"/>
          </w:p>
          <w:p w14:paraId="15184AAA" w14:textId="47312954" w:rsidR="2DA9E697" w:rsidRDefault="3FBFC52E" w:rsidP="6FED9C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ED9C97">
              <w:t xml:space="preserve"> 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03C33" w14:textId="2DA9BA60" w:rsidR="2DA9E697" w:rsidRDefault="3C338B3C" w:rsidP="00A260C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r w:rsidRPr="6FED9C97">
              <w:t>Past</w:t>
            </w:r>
            <w:proofErr w:type="spellEnd"/>
            <w:r w:rsidRPr="6FED9C97">
              <w:t xml:space="preserve"> </w:t>
            </w:r>
            <w:proofErr w:type="spellStart"/>
            <w:r w:rsidRPr="6FED9C97">
              <w:t>continuous</w:t>
            </w:r>
            <w:proofErr w:type="spellEnd"/>
            <w:r w:rsidRPr="6FED9C97">
              <w:t xml:space="preserve"> exercício no caderno</w:t>
            </w:r>
            <w:r w:rsidR="2DA9E697" w:rsidRPr="6FED9C97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A8940" w14:textId="51592994" w:rsidR="2DA9E697" w:rsidRDefault="459976FE" w:rsidP="6FED9C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proofErr w:type="gramStart"/>
            <w:r w:rsidRPr="6FED9C97">
              <w:t>pág</w:t>
            </w:r>
            <w:proofErr w:type="spellEnd"/>
            <w:proofErr w:type="gramEnd"/>
            <w:r w:rsidRPr="6FED9C97">
              <w:t xml:space="preserve"> 80 e 81</w:t>
            </w:r>
          </w:p>
          <w:p w14:paraId="1A701A90" w14:textId="311492A4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FED9C97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8FFA486" w14:textId="19A6C49C" w:rsidR="564C4C53" w:rsidRDefault="564C4C53" w:rsidP="2DA9E697">
      <w:pPr>
        <w:tabs>
          <w:tab w:val="left" w:pos="8355"/>
        </w:tabs>
      </w:pPr>
      <w:r w:rsidRPr="2DA9E697">
        <w:rPr>
          <w:rFonts w:ascii="Arial" w:eastAsia="Arial" w:hAnsi="Arial" w:cs="Arial"/>
        </w:rPr>
        <w:t xml:space="preserve">  </w:t>
      </w:r>
    </w:p>
    <w:p w14:paraId="61FD537C" w14:textId="0E7BBD01" w:rsidR="564C4C53" w:rsidRDefault="564C4C53" w:rsidP="2DA9E697">
      <w:pPr>
        <w:tabs>
          <w:tab w:val="left" w:pos="8355"/>
        </w:tabs>
      </w:pPr>
      <w:r w:rsidRPr="2DA9E697">
        <w:t xml:space="preserve">  </w:t>
      </w:r>
    </w:p>
    <w:p w14:paraId="16CA2E5F" w14:textId="52E1887D" w:rsidR="564C4C53" w:rsidRDefault="564C4C53" w:rsidP="2DA9E697">
      <w:pPr>
        <w:tabs>
          <w:tab w:val="left" w:pos="8355"/>
        </w:tabs>
      </w:pPr>
      <w:r w:rsidRPr="2DA9E6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3472"/>
        <w:gridCol w:w="3155"/>
        <w:gridCol w:w="4515"/>
      </w:tblGrid>
      <w:tr w:rsidR="2DA9E697" w14:paraId="2A2258DC" w14:textId="77777777" w:rsidTr="6FED9C97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1FA0FE" w14:textId="1D6BF6C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3EA23C4" w14:textId="09A52D6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E8D02C" w14:textId="34A1372E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985EEE" w14:textId="018FF18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22F7D1E" w14:textId="4F41FDE2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9E697" w14:paraId="6589353A" w14:textId="77777777" w:rsidTr="6FED9C97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F8D7FC" w14:textId="4249C5F2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03/09/2025</w:t>
            </w:r>
          </w:p>
          <w:p w14:paraId="0F1789F4" w14:textId="357D47E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4A9F0A" w14:textId="34726DB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AAE341" w14:textId="583473D8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27A9968">
              <w:rPr>
                <w:rFonts w:ascii="Arial" w:eastAsia="Arial" w:hAnsi="Arial" w:cs="Arial"/>
              </w:rPr>
              <w:t xml:space="preserve"> </w:t>
            </w:r>
            <w:r w:rsidR="5D5FDA5B" w:rsidRPr="527A9968">
              <w:rPr>
                <w:rFonts w:ascii="Arial" w:eastAsia="Arial" w:hAnsi="Arial" w:cs="Arial"/>
              </w:rPr>
              <w:t>Máquina a vapor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FF6F5F" w14:textId="7D44FB25" w:rsidR="2DA9E697" w:rsidRDefault="5D5FDA5B" w:rsidP="527A9968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27A9968">
              <w:t>Anotações no caderno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6E9A52" w14:textId="720D773D" w:rsidR="2DA9E697" w:rsidRDefault="5D5FDA5B" w:rsidP="527A9968">
            <w:pPr>
              <w:spacing w:line="259" w:lineRule="auto"/>
              <w:jc w:val="center"/>
            </w:pPr>
            <w:r w:rsidRPr="527A9968">
              <w:rPr>
                <w:rFonts w:ascii="Arial" w:eastAsia="Arial" w:hAnsi="Arial" w:cs="Arial"/>
              </w:rPr>
              <w:t>Atividade no caderno</w:t>
            </w:r>
          </w:p>
        </w:tc>
      </w:tr>
      <w:tr w:rsidR="2DA9E697" w14:paraId="13D168B9" w14:textId="77777777" w:rsidTr="6FED9C97">
        <w:trPr>
          <w:trHeight w:val="420"/>
        </w:trPr>
        <w:tc>
          <w:tcPr>
            <w:tcW w:w="1985" w:type="dxa"/>
            <w:vMerge/>
            <w:vAlign w:val="center"/>
          </w:tcPr>
          <w:p w14:paraId="2FF4C1BD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219403" w14:textId="624C02C7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98058" w14:textId="5C7D8C8B" w:rsidR="2DA9E697" w:rsidRDefault="45DD62EC" w:rsidP="3877B9CE">
            <w:pPr>
              <w:tabs>
                <w:tab w:val="left" w:leader="underscore" w:pos="15120"/>
              </w:tabs>
              <w:jc w:val="center"/>
            </w:pPr>
            <w:r w:rsidRPr="3877B9CE">
              <w:t>Cap. 05 – Medidas de volume</w:t>
            </w:r>
          </w:p>
          <w:p w14:paraId="0BA229F5" w14:textId="23057EC9" w:rsidR="2DA9E697" w:rsidRDefault="45DD62EC" w:rsidP="3877B9CE">
            <w:pPr>
              <w:tabs>
                <w:tab w:val="left" w:leader="underscore" w:pos="15120"/>
              </w:tabs>
              <w:jc w:val="center"/>
            </w:pPr>
            <w:r w:rsidRPr="3877B9CE">
              <w:t xml:space="preserve">Medidas do volume do paralelepípedo e do cubo, pág. </w:t>
            </w:r>
            <w:proofErr w:type="gramStart"/>
            <w:r w:rsidRPr="3877B9CE">
              <w:t>146  e</w:t>
            </w:r>
            <w:proofErr w:type="gramEnd"/>
            <w:r w:rsidRPr="3877B9CE">
              <w:t xml:space="preserve"> 150.</w:t>
            </w:r>
            <w:r w:rsidR="2DA9E697" w:rsidRPr="3877B9CE">
              <w:t xml:space="preserve"> 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9DD04A" w14:textId="706EFACB" w:rsidR="2DA9E697" w:rsidRDefault="548DC595" w:rsidP="3877B9CE">
            <w:pPr>
              <w:tabs>
                <w:tab w:val="left" w:pos="298"/>
              </w:tabs>
              <w:jc w:val="center"/>
            </w:pPr>
            <w:r w:rsidRPr="3877B9CE">
              <w:t>Atividades propostas no livro, págs. 147; 148 e 149.</w:t>
            </w:r>
          </w:p>
          <w:p w14:paraId="282AB9C6" w14:textId="62925EF3" w:rsidR="2DA9E697" w:rsidRDefault="548DC595" w:rsidP="3877B9CE">
            <w:pPr>
              <w:tabs>
                <w:tab w:val="left" w:pos="298"/>
              </w:tabs>
              <w:jc w:val="center"/>
            </w:pPr>
            <w:r w:rsidRPr="3877B9CE">
              <w:t>152; 153; 154 e 155.</w:t>
            </w:r>
          </w:p>
          <w:p w14:paraId="001EE74F" w14:textId="45CBB7B4" w:rsidR="2DA9E697" w:rsidRDefault="548DC595" w:rsidP="3877B9CE">
            <w:pPr>
              <w:tabs>
                <w:tab w:val="left" w:pos="298"/>
              </w:tabs>
              <w:jc w:val="center"/>
            </w:pPr>
            <w:r w:rsidRPr="3877B9CE">
              <w:t>Atividades Caderno</w:t>
            </w:r>
          </w:p>
          <w:p w14:paraId="07DB8E2B" w14:textId="42F8A721" w:rsidR="2DA9E697" w:rsidRDefault="2DA9E697" w:rsidP="2DA9E697">
            <w:pPr>
              <w:tabs>
                <w:tab w:val="left" w:pos="298"/>
              </w:tabs>
              <w:jc w:val="center"/>
            </w:pPr>
            <w:r w:rsidRPr="3877B9CE">
              <w:t xml:space="preserve">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31EC4B" w14:textId="35F89446" w:rsidR="2DA9E697" w:rsidRDefault="2DA9E697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 xml:space="preserve"> </w:t>
            </w:r>
            <w:r w:rsidR="3F212059" w:rsidRPr="3877B9CE">
              <w:t>Atividades propostas no livro, págs. 147; 148 e 149.</w:t>
            </w:r>
          </w:p>
          <w:p w14:paraId="6C13E8EB" w14:textId="62925EF3" w:rsidR="2DA9E697" w:rsidRDefault="3F212059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>152; 153; 154 e 155.</w:t>
            </w:r>
          </w:p>
          <w:p w14:paraId="19D40A78" w14:textId="7F932A37" w:rsidR="2DA9E697" w:rsidRDefault="3F212059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>Atividades Caderno</w:t>
            </w:r>
          </w:p>
          <w:p w14:paraId="7337D4BA" w14:textId="64002D9E" w:rsidR="2DA9E697" w:rsidRDefault="2DA9E697" w:rsidP="3877B9CE">
            <w:pPr>
              <w:spacing w:line="257" w:lineRule="auto"/>
              <w:jc w:val="center"/>
            </w:pPr>
          </w:p>
        </w:tc>
      </w:tr>
      <w:tr w:rsidR="2DA9E697" w14:paraId="4D567A76" w14:textId="77777777" w:rsidTr="6FED9C97">
        <w:trPr>
          <w:trHeight w:val="525"/>
        </w:trPr>
        <w:tc>
          <w:tcPr>
            <w:tcW w:w="1985" w:type="dxa"/>
            <w:vMerge/>
            <w:vAlign w:val="center"/>
          </w:tcPr>
          <w:p w14:paraId="50A2DD38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6AD87D" w14:textId="2F4C199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4B8AC" w14:textId="469A39F6" w:rsidR="2DA9E697" w:rsidRDefault="25DAE0F3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  The</w:t>
            </w:r>
            <w:proofErr w:type="gramEnd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music</w:t>
            </w:r>
            <w:proofErr w:type="spellEnd"/>
          </w:p>
          <w:p w14:paraId="09E512B3" w14:textId="7F178DFA" w:rsidR="2DA9E697" w:rsidRDefault="25DAE0F3" w:rsidP="6FED9C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4EAA4" w14:textId="2B7A1BAB" w:rsidR="2DA9E697" w:rsidRDefault="650E056A" w:rsidP="6FED9C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Oral </w:t>
            </w:r>
            <w:proofErr w:type="spell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skills</w:t>
            </w:r>
            <w:proofErr w:type="spellEnd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pág</w:t>
            </w:r>
            <w:proofErr w:type="spellEnd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82</w:t>
            </w:r>
          </w:p>
          <w:p w14:paraId="5C8F8634" w14:textId="64A9FADC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ED9C97">
              <w:rPr>
                <w:color w:val="000000" w:themeColor="text1"/>
              </w:rPr>
              <w:t xml:space="preserve">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F28D8" w14:textId="178B2EE5" w:rsidR="2DA9E697" w:rsidRDefault="2DA9E697" w:rsidP="6FED9C9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49F0FBF" w14:textId="30F3988A" w:rsidR="2DA9E697" w:rsidRDefault="1810545A" w:rsidP="6FED9C9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Homework</w:t>
            </w:r>
            <w:proofErr w:type="spellEnd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 atividade no caderno</w:t>
            </w:r>
          </w:p>
          <w:p w14:paraId="791446E0" w14:textId="185F8F12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ED9C97">
              <w:rPr>
                <w:color w:val="000000" w:themeColor="text1"/>
              </w:rPr>
              <w:t xml:space="preserve"> </w:t>
            </w:r>
          </w:p>
        </w:tc>
      </w:tr>
      <w:tr w:rsidR="2DA9E697" w14:paraId="55846B16" w14:textId="77777777" w:rsidTr="6FED9C97">
        <w:trPr>
          <w:trHeight w:val="300"/>
        </w:trPr>
        <w:tc>
          <w:tcPr>
            <w:tcW w:w="1985" w:type="dxa"/>
            <w:vMerge/>
            <w:vAlign w:val="center"/>
          </w:tcPr>
          <w:p w14:paraId="57B60854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6BC86A" w14:textId="2FFACBC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794133" w14:textId="7F4EF0B9" w:rsidR="2DA9E697" w:rsidRDefault="0ECDEC70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7CEB911C">
              <w:rPr>
                <w:rFonts w:ascii="Arial" w:eastAsia="Arial" w:hAnsi="Arial" w:cs="Arial"/>
              </w:rPr>
              <w:t>Cap</w:t>
            </w:r>
            <w:proofErr w:type="spellEnd"/>
            <w:r w:rsidRPr="7CEB911C">
              <w:rPr>
                <w:rFonts w:ascii="Arial" w:eastAsia="Arial" w:hAnsi="Arial" w:cs="Arial"/>
              </w:rPr>
              <w:t xml:space="preserve"> 6 - Região Norte e Centro Oeste</w:t>
            </w:r>
            <w:r w:rsidR="2DA9E697" w:rsidRPr="7CEB911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B6D56" w14:textId="33D0AEEC" w:rsidR="2DA9E697" w:rsidRDefault="2DA9E697" w:rsidP="2DA9E697">
            <w:pPr>
              <w:jc w:val="center"/>
            </w:pPr>
            <w:r w:rsidRPr="7CEB911C">
              <w:t xml:space="preserve"> </w:t>
            </w:r>
            <w:r w:rsidR="113C7364" w:rsidRPr="7CEB911C">
              <w:t>Abordagem de conteúdo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445D5" w14:textId="2DA6F9EF" w:rsidR="2DA9E697" w:rsidRDefault="113C7364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CEB911C">
              <w:t>Atividade no caderno</w:t>
            </w:r>
            <w:r w:rsidR="2DA9E697" w:rsidRPr="7CEB911C">
              <w:t xml:space="preserve"> </w:t>
            </w:r>
          </w:p>
        </w:tc>
      </w:tr>
      <w:tr w:rsidR="2DA9E697" w14:paraId="03675D38" w14:textId="77777777" w:rsidTr="6FED9C97">
        <w:trPr>
          <w:trHeight w:val="300"/>
        </w:trPr>
        <w:tc>
          <w:tcPr>
            <w:tcW w:w="1985" w:type="dxa"/>
            <w:vMerge/>
            <w:vAlign w:val="center"/>
          </w:tcPr>
          <w:p w14:paraId="2F1A43EB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7F64A6" w14:textId="13772A1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721FC" w14:textId="5C7D8C8B" w:rsidR="2DA9E697" w:rsidRDefault="0F540FB8" w:rsidP="3877B9CE">
            <w:pPr>
              <w:tabs>
                <w:tab w:val="left" w:leader="underscore" w:pos="15120"/>
              </w:tabs>
              <w:jc w:val="center"/>
            </w:pPr>
            <w:r w:rsidRPr="3877B9CE">
              <w:t>Cap. 05 – Medidas de volume</w:t>
            </w:r>
          </w:p>
          <w:p w14:paraId="7053E2CB" w14:textId="5EBA9234" w:rsidR="2DA9E697" w:rsidRDefault="0F540FB8" w:rsidP="00A260C3">
            <w:pPr>
              <w:tabs>
                <w:tab w:val="left" w:leader="underscore" w:pos="15120"/>
              </w:tabs>
              <w:jc w:val="center"/>
            </w:pPr>
            <w:r w:rsidRPr="3877B9CE">
              <w:lastRenderedPageBreak/>
              <w:t>Medidas do volume do paralelepípedo e do cubo, pág. 146  e 150.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BB6AF" w14:textId="232E46C1" w:rsidR="2DA9E697" w:rsidRDefault="2DA9E697" w:rsidP="3877B9CE">
            <w:pPr>
              <w:tabs>
                <w:tab w:val="left" w:pos="298"/>
              </w:tabs>
              <w:jc w:val="center"/>
            </w:pPr>
            <w:r w:rsidRPr="3877B9CE">
              <w:lastRenderedPageBreak/>
              <w:t xml:space="preserve"> </w:t>
            </w:r>
            <w:r w:rsidR="061C6503" w:rsidRPr="3877B9CE">
              <w:t>Atividades propostas no livro, págs. 147; 148 e 149.</w:t>
            </w:r>
          </w:p>
          <w:p w14:paraId="420451A7" w14:textId="62925EF3" w:rsidR="2DA9E697" w:rsidRDefault="061C6503" w:rsidP="3877B9CE">
            <w:pPr>
              <w:tabs>
                <w:tab w:val="left" w:pos="298"/>
              </w:tabs>
              <w:jc w:val="center"/>
            </w:pPr>
            <w:r w:rsidRPr="3877B9CE">
              <w:t>152; 153; 154 e 155.</w:t>
            </w:r>
          </w:p>
          <w:p w14:paraId="45C0C981" w14:textId="50BA9D00" w:rsidR="2DA9E697" w:rsidRDefault="061C6503" w:rsidP="3877B9CE">
            <w:pPr>
              <w:tabs>
                <w:tab w:val="left" w:pos="298"/>
              </w:tabs>
              <w:jc w:val="center"/>
            </w:pPr>
            <w:r w:rsidRPr="3877B9CE">
              <w:lastRenderedPageBreak/>
              <w:t>Atividades Caderno</w:t>
            </w:r>
          </w:p>
          <w:p w14:paraId="5E99406C" w14:textId="4EFAD820" w:rsidR="2DA9E697" w:rsidRDefault="2DA9E697" w:rsidP="3877B9CE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E30D7" w14:textId="706EFACB" w:rsidR="2DA9E697" w:rsidRDefault="502A8DD0" w:rsidP="3877B9CE">
            <w:pPr>
              <w:tabs>
                <w:tab w:val="left" w:pos="298"/>
              </w:tabs>
              <w:jc w:val="center"/>
            </w:pPr>
            <w:r w:rsidRPr="3877B9CE">
              <w:lastRenderedPageBreak/>
              <w:t>Atividades propostas no livro, págs. 147; 148 e 149.</w:t>
            </w:r>
          </w:p>
          <w:p w14:paraId="41313E95" w14:textId="62925EF3" w:rsidR="2DA9E697" w:rsidRDefault="502A8DD0" w:rsidP="3877B9CE">
            <w:pPr>
              <w:tabs>
                <w:tab w:val="left" w:pos="298"/>
              </w:tabs>
              <w:jc w:val="center"/>
            </w:pPr>
            <w:r w:rsidRPr="3877B9CE">
              <w:t>152; 153; 154 e 155.</w:t>
            </w:r>
          </w:p>
          <w:p w14:paraId="4CE5B3C9" w14:textId="014F8A89" w:rsidR="2DA9E697" w:rsidRDefault="502A8DD0" w:rsidP="3877B9CE">
            <w:pPr>
              <w:tabs>
                <w:tab w:val="left" w:pos="298"/>
              </w:tabs>
              <w:jc w:val="center"/>
            </w:pPr>
            <w:r w:rsidRPr="3877B9CE">
              <w:lastRenderedPageBreak/>
              <w:t>Atividades Caderno</w:t>
            </w:r>
          </w:p>
          <w:p w14:paraId="51176A7D" w14:textId="55611BF8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</w:tr>
    </w:tbl>
    <w:p w14:paraId="0DFF0C1C" w14:textId="3CB9868D" w:rsidR="564C4C53" w:rsidRDefault="564C4C53" w:rsidP="2DA9E697">
      <w:pPr>
        <w:tabs>
          <w:tab w:val="left" w:pos="1035"/>
        </w:tabs>
      </w:pPr>
      <w:r w:rsidRPr="2DA9E697">
        <w:lastRenderedPageBreak/>
        <w:t xml:space="preserve">  </w:t>
      </w:r>
    </w:p>
    <w:p w14:paraId="2982F479" w14:textId="1FE19787" w:rsidR="564C4C53" w:rsidRDefault="564C4C53" w:rsidP="2DA9E697">
      <w:pPr>
        <w:tabs>
          <w:tab w:val="left" w:pos="1035"/>
        </w:tabs>
      </w:pPr>
      <w:r w:rsidRPr="2DA9E697">
        <w:t xml:space="preserve"> </w:t>
      </w:r>
    </w:p>
    <w:p w14:paraId="6844D7A5" w14:textId="02451919" w:rsidR="564C4C53" w:rsidRDefault="564C4C53" w:rsidP="2DA9E697">
      <w:pPr>
        <w:tabs>
          <w:tab w:val="left" w:pos="1035"/>
        </w:tabs>
      </w:pPr>
      <w:r w:rsidRPr="2DA9E6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810"/>
        <w:gridCol w:w="3457"/>
        <w:gridCol w:w="3758"/>
      </w:tblGrid>
      <w:tr w:rsidR="2DA9E697" w14:paraId="1C836F27" w14:textId="77777777" w:rsidTr="6FED9C97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9C4884" w14:textId="33049BE4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B163C9C" w14:textId="594526D4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0D3B6C" w14:textId="756AA4A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4B0B47" w14:textId="3BF226E0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E0B51D8" w14:textId="726274D6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DA9E697" w14:paraId="15044818" w14:textId="77777777" w:rsidTr="6FED9C97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55E056" w14:textId="2B27B21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04/09/2025 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8AEE4D" w14:textId="14BD69B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B51142" w14:textId="5C7D8C8B" w:rsidR="2DA9E697" w:rsidRDefault="76BD3AA1" w:rsidP="3877B9CE">
            <w:pPr>
              <w:tabs>
                <w:tab w:val="left" w:leader="underscore" w:pos="15120"/>
              </w:tabs>
              <w:jc w:val="center"/>
            </w:pPr>
            <w:r w:rsidRPr="3877B9CE">
              <w:t>Cap. 05 – Medidas de volume</w:t>
            </w:r>
          </w:p>
          <w:p w14:paraId="6A029516" w14:textId="4CF1CD05" w:rsidR="2DA9E697" w:rsidRDefault="76BD3AA1" w:rsidP="3877B9CE">
            <w:pPr>
              <w:jc w:val="center"/>
            </w:pPr>
            <w:r w:rsidRPr="3877B9CE">
              <w:t xml:space="preserve">Medidas do volume do paralelepípedo e do cubo, pág. </w:t>
            </w:r>
            <w:proofErr w:type="gramStart"/>
            <w:r w:rsidRPr="3877B9CE">
              <w:t>146  e</w:t>
            </w:r>
            <w:proofErr w:type="gramEnd"/>
            <w:r w:rsidRPr="3877B9CE">
              <w:t xml:space="preserve"> 150.</w:t>
            </w:r>
            <w:r w:rsidR="2DA9E697" w:rsidRPr="3877B9CE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BD7AA5" w14:textId="706EFACB" w:rsidR="2DA9E697" w:rsidRDefault="33AB8C5E" w:rsidP="3877B9CE">
            <w:pPr>
              <w:tabs>
                <w:tab w:val="left" w:pos="298"/>
              </w:tabs>
              <w:jc w:val="center"/>
            </w:pPr>
            <w:r w:rsidRPr="3877B9CE">
              <w:t>Atividades propostas no livro, págs. 147; 148 e 149.</w:t>
            </w:r>
          </w:p>
          <w:p w14:paraId="068614FC" w14:textId="62925EF3" w:rsidR="2DA9E697" w:rsidRDefault="33AB8C5E" w:rsidP="3877B9CE">
            <w:pPr>
              <w:tabs>
                <w:tab w:val="left" w:pos="298"/>
              </w:tabs>
              <w:jc w:val="center"/>
            </w:pPr>
            <w:r w:rsidRPr="3877B9CE">
              <w:t>152; 153; 154 e 155.</w:t>
            </w:r>
          </w:p>
          <w:p w14:paraId="562E858E" w14:textId="76E1C0CB" w:rsidR="2DA9E697" w:rsidRDefault="33AB8C5E" w:rsidP="3877B9CE">
            <w:pPr>
              <w:tabs>
                <w:tab w:val="left" w:pos="298"/>
              </w:tabs>
              <w:jc w:val="center"/>
            </w:pPr>
            <w:r w:rsidRPr="3877B9CE">
              <w:t>Atividades Caderno</w:t>
            </w:r>
          </w:p>
          <w:p w14:paraId="6537D8D8" w14:textId="70199EF3" w:rsidR="2DA9E697" w:rsidRDefault="2DA9E697" w:rsidP="2DA9E697">
            <w:pPr>
              <w:jc w:val="center"/>
            </w:pPr>
            <w:r w:rsidRPr="3877B9CE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0D7A6B" w14:textId="40F5EEC2" w:rsidR="2DA9E697" w:rsidRDefault="2DA9E697" w:rsidP="3877B9CE">
            <w:pPr>
              <w:tabs>
                <w:tab w:val="left" w:pos="298"/>
              </w:tabs>
              <w:jc w:val="center"/>
            </w:pPr>
            <w:r w:rsidRPr="3877B9CE">
              <w:t xml:space="preserve"> </w:t>
            </w:r>
            <w:r w:rsidR="24059142" w:rsidRPr="3877B9CE">
              <w:t>Atividades propostas no livro, págs. 147; 148 e 149.</w:t>
            </w:r>
          </w:p>
          <w:p w14:paraId="1C39ABF3" w14:textId="62925EF3" w:rsidR="2DA9E697" w:rsidRDefault="24059142" w:rsidP="3877B9CE">
            <w:pPr>
              <w:tabs>
                <w:tab w:val="left" w:pos="298"/>
              </w:tabs>
              <w:jc w:val="center"/>
            </w:pPr>
            <w:r w:rsidRPr="3877B9CE">
              <w:t>152; 153; 154 e 155.</w:t>
            </w:r>
          </w:p>
          <w:p w14:paraId="4A053263" w14:textId="651F0F2C" w:rsidR="2DA9E697" w:rsidRDefault="24059142" w:rsidP="3877B9CE">
            <w:pPr>
              <w:tabs>
                <w:tab w:val="left" w:pos="298"/>
              </w:tabs>
              <w:jc w:val="center"/>
            </w:pPr>
            <w:r w:rsidRPr="3877B9CE">
              <w:t>Atividades Caderno</w:t>
            </w:r>
          </w:p>
          <w:p w14:paraId="4FD641A8" w14:textId="5944A2DD" w:rsidR="2DA9E697" w:rsidRDefault="2DA9E697" w:rsidP="3877B9CE">
            <w:pPr>
              <w:jc w:val="center"/>
            </w:pPr>
          </w:p>
        </w:tc>
      </w:tr>
      <w:tr w:rsidR="2DA9E697" w14:paraId="26AD915F" w14:textId="77777777" w:rsidTr="6FED9C97">
        <w:trPr>
          <w:trHeight w:val="300"/>
        </w:trPr>
        <w:tc>
          <w:tcPr>
            <w:tcW w:w="2111" w:type="dxa"/>
            <w:vMerge/>
            <w:vAlign w:val="center"/>
          </w:tcPr>
          <w:p w14:paraId="71B2B5C8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157446" w14:textId="5E55F65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D3CED4" w14:textId="0880424F" w:rsidR="7CEB911C" w:rsidRDefault="7CEB911C" w:rsidP="7CEB911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proofErr w:type="spellStart"/>
            <w:r w:rsidRPr="7CEB911C">
              <w:rPr>
                <w:rFonts w:ascii="Arial" w:eastAsia="Arial" w:hAnsi="Arial" w:cs="Arial"/>
              </w:rPr>
              <w:t>Cap</w:t>
            </w:r>
            <w:proofErr w:type="spellEnd"/>
            <w:r w:rsidRPr="7CEB911C">
              <w:rPr>
                <w:rFonts w:ascii="Arial" w:eastAsia="Arial" w:hAnsi="Arial" w:cs="Arial"/>
              </w:rPr>
              <w:t xml:space="preserve"> 6 - Região Norte e Centro Oeste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3A7B15" w14:textId="33D0AEEC" w:rsidR="7CEB911C" w:rsidRDefault="7CEB911C" w:rsidP="7CEB911C">
            <w:pPr>
              <w:jc w:val="center"/>
            </w:pPr>
            <w:r w:rsidRPr="7CEB911C">
              <w:t xml:space="preserve"> Abordagem de conteúdo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BF39E7" w14:textId="3C31336A" w:rsidR="7CEB911C" w:rsidRDefault="7CEB911C" w:rsidP="7CEB911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CEB911C">
              <w:t xml:space="preserve">Atividade no </w:t>
            </w:r>
            <w:r w:rsidR="2C36F0A2" w:rsidRPr="7CEB911C">
              <w:t xml:space="preserve">livro </w:t>
            </w:r>
            <w:proofErr w:type="spellStart"/>
            <w:r w:rsidR="2C36F0A2" w:rsidRPr="7CEB911C">
              <w:t>pág</w:t>
            </w:r>
            <w:proofErr w:type="spellEnd"/>
            <w:r w:rsidR="2C36F0A2" w:rsidRPr="7CEB911C">
              <w:t xml:space="preserve"> 364</w:t>
            </w:r>
          </w:p>
        </w:tc>
      </w:tr>
      <w:tr w:rsidR="2DA9E697" w14:paraId="0D56347E" w14:textId="77777777" w:rsidTr="6FED9C97">
        <w:trPr>
          <w:trHeight w:val="300"/>
        </w:trPr>
        <w:tc>
          <w:tcPr>
            <w:tcW w:w="2111" w:type="dxa"/>
            <w:vMerge/>
            <w:vAlign w:val="center"/>
          </w:tcPr>
          <w:p w14:paraId="4CFA5C30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16A31A" w14:textId="03BD7750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325DE" w14:textId="04D60285" w:rsidR="2DA9E697" w:rsidRDefault="64F2CB2E" w:rsidP="6FED9C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ED9C97">
              <w:t xml:space="preserve">Unit 6 - </w:t>
            </w:r>
            <w:proofErr w:type="spellStart"/>
            <w:r w:rsidRPr="6FED9C97">
              <w:t>the</w:t>
            </w:r>
            <w:proofErr w:type="spellEnd"/>
            <w:r w:rsidRPr="6FED9C97">
              <w:t xml:space="preserve"> </w:t>
            </w:r>
            <w:proofErr w:type="spellStart"/>
            <w:r w:rsidRPr="6FED9C97">
              <w:t>power</w:t>
            </w:r>
            <w:proofErr w:type="spellEnd"/>
            <w:r w:rsidRPr="6FED9C97">
              <w:t xml:space="preserve"> </w:t>
            </w:r>
            <w:proofErr w:type="spellStart"/>
            <w:r w:rsidRPr="6FED9C97">
              <w:t>of</w:t>
            </w:r>
            <w:proofErr w:type="spellEnd"/>
            <w:r w:rsidRPr="6FED9C97">
              <w:t xml:space="preserve"> </w:t>
            </w:r>
            <w:proofErr w:type="spellStart"/>
            <w:r w:rsidRPr="6FED9C97">
              <w:t>music</w:t>
            </w:r>
            <w:proofErr w:type="spellEnd"/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2CC73" w14:textId="40A503C0" w:rsidR="2DA9E697" w:rsidRDefault="3E7ED529" w:rsidP="6FED9C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gramStart"/>
            <w:r w:rsidRPr="6FED9C97">
              <w:t>atividade</w:t>
            </w:r>
            <w:proofErr w:type="gramEnd"/>
            <w:r w:rsidRPr="6FED9C97">
              <w:t xml:space="preserve"> no caderno sobre - </w:t>
            </w:r>
            <w:proofErr w:type="spellStart"/>
            <w:r w:rsidRPr="6FED9C97">
              <w:t>past</w:t>
            </w:r>
            <w:proofErr w:type="spellEnd"/>
            <w:r w:rsidRPr="6FED9C97">
              <w:t xml:space="preserve"> </w:t>
            </w:r>
            <w:proofErr w:type="spellStart"/>
            <w:r w:rsidRPr="6FED9C97">
              <w:t>continuous</w:t>
            </w:r>
            <w:proofErr w:type="spellEnd"/>
          </w:p>
          <w:p w14:paraId="786FBFBA" w14:textId="02E0FCEF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ED9C97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F0DC1F" w14:textId="27FC1013" w:rsidR="2DA9E697" w:rsidRDefault="7FB17E8D" w:rsidP="6FED9C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proofErr w:type="gramStart"/>
            <w:r w:rsidRPr="6FED9C97">
              <w:t>pág</w:t>
            </w:r>
            <w:proofErr w:type="spellEnd"/>
            <w:proofErr w:type="gramEnd"/>
            <w:r w:rsidRPr="6FED9C97">
              <w:t xml:space="preserve"> 135</w:t>
            </w:r>
          </w:p>
          <w:p w14:paraId="6311427C" w14:textId="65D4090A" w:rsidR="2DA9E697" w:rsidRDefault="2DA9E697" w:rsidP="2DA9E697">
            <w:pPr>
              <w:spacing w:line="252" w:lineRule="auto"/>
              <w:jc w:val="center"/>
            </w:pPr>
            <w:r w:rsidRPr="6FED9C97">
              <w:t xml:space="preserve"> </w:t>
            </w:r>
          </w:p>
        </w:tc>
      </w:tr>
      <w:tr w:rsidR="2DA9E697" w14:paraId="0601275C" w14:textId="77777777" w:rsidTr="6FED9C97">
        <w:trPr>
          <w:trHeight w:val="300"/>
        </w:trPr>
        <w:tc>
          <w:tcPr>
            <w:tcW w:w="2111" w:type="dxa"/>
            <w:vMerge/>
            <w:vAlign w:val="center"/>
          </w:tcPr>
          <w:p w14:paraId="221DD974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40C45B" w14:textId="16C939F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461D5" w14:textId="35A09AD8" w:rsidR="2DA9E697" w:rsidRDefault="1563ADBB" w:rsidP="2DA9E6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6BF2FC4">
              <w:t xml:space="preserve">A formação dos estados europeus </w:t>
            </w:r>
            <w:r w:rsidR="2DA9E697" w:rsidRPr="36BF2FC4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433F6" w14:textId="4B6AC9F5" w:rsidR="2DA9E697" w:rsidRDefault="05E30CF2" w:rsidP="2DA9E6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6BF2FC4">
              <w:t>Abordagem e contextualização</w:t>
            </w:r>
            <w:r w:rsidR="2DA9E697" w:rsidRPr="36BF2FC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F64A9F" w14:textId="272EFE44" w:rsidR="2DA9E697" w:rsidRDefault="376A0D71" w:rsidP="36BF2FC4">
            <w:pPr>
              <w:spacing w:line="257" w:lineRule="auto"/>
              <w:jc w:val="center"/>
            </w:pPr>
            <w:r w:rsidRPr="36BF2FC4">
              <w:t xml:space="preserve">Anotações no quadro </w:t>
            </w:r>
            <w:r w:rsidR="2DA9E697" w:rsidRPr="36BF2FC4">
              <w:t xml:space="preserve"> </w:t>
            </w:r>
          </w:p>
        </w:tc>
      </w:tr>
      <w:tr w:rsidR="2DA9E697" w14:paraId="0F0A5209" w14:textId="77777777" w:rsidTr="6FED9C97">
        <w:trPr>
          <w:trHeight w:val="300"/>
        </w:trPr>
        <w:tc>
          <w:tcPr>
            <w:tcW w:w="2111" w:type="dxa"/>
            <w:vMerge/>
            <w:vAlign w:val="center"/>
          </w:tcPr>
          <w:p w14:paraId="0E9965C6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3393CC" w14:textId="73A17C9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9B479" w14:textId="78DAF7FE" w:rsidR="2DA9E697" w:rsidRDefault="2DA9E697" w:rsidP="2DA9E697">
            <w:pPr>
              <w:jc w:val="center"/>
            </w:pPr>
            <w:r w:rsidRPr="36BF2FC4">
              <w:t xml:space="preserve"> </w:t>
            </w:r>
            <w:r w:rsidR="0D970CF5" w:rsidRPr="36BF2FC4">
              <w:t xml:space="preserve">A guerra dos trinta anos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600461" w14:textId="6996857B" w:rsidR="2DA9E697" w:rsidRDefault="0D970CF5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6BF2FC4">
              <w:t xml:space="preserve">Introdução e anotações no caderno </w:t>
            </w:r>
            <w:r w:rsidR="2DA9E697" w:rsidRPr="36BF2FC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002F8" w14:textId="4A83EAAD" w:rsidR="2DA9E697" w:rsidRDefault="44543C40" w:rsidP="36BF2FC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6BF2FC4">
              <w:t>Atividade do livro - pág.</w:t>
            </w:r>
            <w:r w:rsidR="5E01DADF" w:rsidRPr="36BF2FC4">
              <w:t>; 286 e 287</w:t>
            </w:r>
          </w:p>
        </w:tc>
      </w:tr>
    </w:tbl>
    <w:p w14:paraId="4CD898B1" w14:textId="67FCEE47" w:rsidR="564C4C53" w:rsidRDefault="564C4C53" w:rsidP="2DA9E697">
      <w:pPr>
        <w:tabs>
          <w:tab w:val="left" w:pos="1320"/>
          <w:tab w:val="left" w:pos="1755"/>
        </w:tabs>
      </w:pPr>
      <w:r w:rsidRPr="2DA9E697">
        <w:rPr>
          <w:rFonts w:ascii="Arial" w:eastAsia="Arial" w:hAnsi="Arial" w:cs="Arial"/>
        </w:rPr>
        <w:t xml:space="preserve">   </w:t>
      </w:r>
    </w:p>
    <w:p w14:paraId="0E096312" w14:textId="0C4601C5" w:rsidR="564C4C53" w:rsidRDefault="564C4C53" w:rsidP="2DA9E697">
      <w:pPr>
        <w:tabs>
          <w:tab w:val="left" w:pos="1320"/>
          <w:tab w:val="left" w:pos="1755"/>
        </w:tabs>
      </w:pPr>
      <w:r w:rsidRPr="2DA9E697">
        <w:rPr>
          <w:rFonts w:ascii="Arial" w:eastAsia="Arial" w:hAnsi="Arial" w:cs="Arial"/>
        </w:rPr>
        <w:t xml:space="preserve"> </w:t>
      </w:r>
    </w:p>
    <w:p w14:paraId="50E3EEE8" w14:textId="5EB602BA" w:rsidR="564C4C53" w:rsidRDefault="564C4C53" w:rsidP="2DA9E697">
      <w:pPr>
        <w:tabs>
          <w:tab w:val="left" w:pos="1320"/>
          <w:tab w:val="left" w:pos="1755"/>
        </w:tabs>
      </w:pPr>
      <w:r w:rsidRPr="2DA9E697">
        <w:t xml:space="preserve"> </w:t>
      </w:r>
    </w:p>
    <w:p w14:paraId="672A7CC1" w14:textId="6DB9E10E" w:rsidR="564C4C53" w:rsidRDefault="564C4C53" w:rsidP="2DA9E697">
      <w:pPr>
        <w:tabs>
          <w:tab w:val="left" w:pos="1320"/>
          <w:tab w:val="left" w:pos="1755"/>
        </w:tabs>
      </w:pPr>
      <w:r w:rsidRPr="2DA9E697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9"/>
        <w:gridCol w:w="1903"/>
        <w:gridCol w:w="3561"/>
        <w:gridCol w:w="3525"/>
        <w:gridCol w:w="4104"/>
      </w:tblGrid>
      <w:tr w:rsidR="2DA9E697" w14:paraId="4FD5FFDA" w14:textId="77777777" w:rsidTr="07B9C52E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E475BD" w14:textId="1D6F2D1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D24CED6" w14:textId="24C0FE1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785A98" w14:textId="24CEBD7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7D9C31" w14:textId="280A497C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A30B242" w14:textId="1B793092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CASA </w:t>
            </w:r>
          </w:p>
        </w:tc>
      </w:tr>
      <w:tr w:rsidR="2DA9E697" w14:paraId="5A972CB6" w14:textId="77777777" w:rsidTr="07B9C52E">
        <w:trPr>
          <w:trHeight w:val="300"/>
        </w:trPr>
        <w:tc>
          <w:tcPr>
            <w:tcW w:w="1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8CB17A" w14:textId="0F84995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05/09/2025</w:t>
            </w:r>
          </w:p>
          <w:p w14:paraId="79448F3A" w14:textId="77837B06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7A1EE0" w14:textId="392A6D8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02D3A" w14:textId="7E1662C0" w:rsidR="2DA9E697" w:rsidRDefault="57B1D215" w:rsidP="2DA9E697">
            <w:pPr>
              <w:jc w:val="center"/>
            </w:pPr>
            <w:r w:rsidRPr="1884DA5B">
              <w:rPr>
                <w:rFonts w:ascii="Arial" w:eastAsia="Arial" w:hAnsi="Arial" w:cs="Arial"/>
              </w:rPr>
              <w:t>Artistas afro brasileiros</w:t>
            </w:r>
            <w:r w:rsidR="2DA9E697" w:rsidRPr="1884DA5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12D91" w14:textId="46FDD221" w:rsidR="2DA9E697" w:rsidRDefault="3991920B" w:rsidP="1884DA5B">
            <w:pPr>
              <w:spacing w:line="259" w:lineRule="auto"/>
              <w:jc w:val="center"/>
            </w:pPr>
            <w:r w:rsidRPr="1884DA5B">
              <w:t>Anotações no caderno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F6E0E" w14:textId="131DF5DE" w:rsidR="2DA9E697" w:rsidRDefault="00A260C3" w:rsidP="1884DA5B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X</w:t>
            </w:r>
          </w:p>
        </w:tc>
      </w:tr>
      <w:tr w:rsidR="2DA9E697" w14:paraId="1E86AC18" w14:textId="77777777" w:rsidTr="07B9C52E">
        <w:trPr>
          <w:trHeight w:val="345"/>
        </w:trPr>
        <w:tc>
          <w:tcPr>
            <w:tcW w:w="1999" w:type="dxa"/>
            <w:vMerge/>
            <w:vAlign w:val="center"/>
          </w:tcPr>
          <w:p w14:paraId="3DBF3D13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805D3B" w14:textId="2CD68C75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  <w:r w:rsidRPr="2DA9E69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FFC07" w14:textId="6718830B" w:rsidR="2DA9E697" w:rsidRDefault="4894F9FE" w:rsidP="07B9C52E">
            <w:pPr>
              <w:jc w:val="center"/>
            </w:pPr>
            <w:r w:rsidRPr="07B9C52E">
              <w:t xml:space="preserve">Unit 6 -  The </w:t>
            </w:r>
            <w:proofErr w:type="spellStart"/>
            <w:r w:rsidRPr="07B9C52E">
              <w:t>power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of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music</w:t>
            </w:r>
            <w:proofErr w:type="spellEnd"/>
            <w:r w:rsidRPr="07B9C52E">
              <w:t xml:space="preserve"> – </w:t>
            </w:r>
            <w:proofErr w:type="spellStart"/>
            <w:r w:rsidRPr="07B9C52E">
              <w:t>Past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Continuous</w:t>
            </w:r>
            <w:proofErr w:type="spellEnd"/>
            <w:r w:rsidRPr="07B9C52E">
              <w:t xml:space="preserve">  </w:t>
            </w:r>
          </w:p>
          <w:p w14:paraId="33C84BF7" w14:textId="2EB661DE" w:rsidR="2DA9E697" w:rsidRDefault="2DA9E697" w:rsidP="07B9C52E">
            <w:pPr>
              <w:jc w:val="center"/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729B6" w14:textId="2299F541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lastRenderedPageBreak/>
              <w:t>Registros e atividades no caderno.</w:t>
            </w:r>
          </w:p>
          <w:p w14:paraId="7545E3DE" w14:textId="057A267D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053B2" w14:textId="5A21078A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  <w:tr w:rsidR="2DA9E697" w14:paraId="479CDD07" w14:textId="77777777" w:rsidTr="07B9C52E">
        <w:trPr>
          <w:trHeight w:val="300"/>
        </w:trPr>
        <w:tc>
          <w:tcPr>
            <w:tcW w:w="1999" w:type="dxa"/>
            <w:vMerge/>
            <w:vAlign w:val="center"/>
          </w:tcPr>
          <w:p w14:paraId="61897DDE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4373EE" w14:textId="355496E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19483" w14:textId="4474FC29" w:rsidR="2DA9E697" w:rsidRDefault="2F8BC1D5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 xml:space="preserve">Gênero textual (leitura) </w:t>
            </w:r>
          </w:p>
          <w:p w14:paraId="6965D348" w14:textId="3D31F9AB" w:rsidR="2DA9E697" w:rsidRDefault="2F8BC1D5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 xml:space="preserve">-Narrativas Populares </w:t>
            </w:r>
          </w:p>
          <w:p w14:paraId="496FCAD5" w14:textId="0110AEE7" w:rsidR="2DA9E697" w:rsidRDefault="2F8BC1D5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-Cordel e Desafio</w:t>
            </w:r>
            <w:r w:rsidR="2DA9E697" w:rsidRPr="229E716F"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28C38" w14:textId="47236508" w:rsidR="2DA9E697" w:rsidRDefault="468E7AC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t>Anotação caderno</w:t>
            </w:r>
            <w:r w:rsidR="2DA9E697" w:rsidRPr="229E716F">
              <w:t xml:space="preserve"> </w:t>
            </w:r>
          </w:p>
          <w:p w14:paraId="0A396B8F" w14:textId="11937C2E" w:rsidR="2DA9E697" w:rsidRDefault="4D19F9AF" w:rsidP="229E716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t>Atividade livro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CDE9F" w14:textId="7F6E1392" w:rsidR="2DA9E697" w:rsidRDefault="2DA9E697" w:rsidP="2DA9E697">
            <w:pPr>
              <w:jc w:val="center"/>
            </w:pPr>
            <w:r w:rsidRPr="2DA9E697">
              <w:t xml:space="preserve"> </w:t>
            </w:r>
            <w:r w:rsidR="00A260C3">
              <w:t>X</w:t>
            </w:r>
          </w:p>
        </w:tc>
      </w:tr>
      <w:tr w:rsidR="2DA9E697" w14:paraId="76FBEF5F" w14:textId="77777777" w:rsidTr="07B9C52E">
        <w:trPr>
          <w:trHeight w:val="300"/>
        </w:trPr>
        <w:tc>
          <w:tcPr>
            <w:tcW w:w="1999" w:type="dxa"/>
            <w:vMerge/>
            <w:vAlign w:val="center"/>
          </w:tcPr>
          <w:p w14:paraId="3B401253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42EB24" w14:textId="44A5A09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19638" w14:textId="7D7BD064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t xml:space="preserve"> </w:t>
            </w:r>
            <w:r w:rsidR="3F64A862" w:rsidRPr="229E716F">
              <w:rPr>
                <w:rFonts w:ascii="Tinos" w:eastAsia="Tinos" w:hAnsi="Tinos" w:cs="Tinos"/>
                <w:color w:val="000000" w:themeColor="text1"/>
              </w:rPr>
              <w:t xml:space="preserve">Narrativas Populares </w:t>
            </w:r>
          </w:p>
          <w:p w14:paraId="104E95F3" w14:textId="461CA673" w:rsidR="2DA9E697" w:rsidRDefault="3F64A862" w:rsidP="229E716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-Cordel e Desafio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4A40B" w14:textId="7D18ADFB" w:rsidR="2DA9E697" w:rsidRDefault="5142804D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29E716F">
              <w:t>Correção</w:t>
            </w:r>
            <w:r w:rsidR="2DA9E697" w:rsidRPr="229E716F">
              <w:t xml:space="preserve"> 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FA5C4A" w14:textId="3CF1C4A5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DA9E697">
              <w:t xml:space="preserve"> </w:t>
            </w:r>
            <w:r w:rsidR="00A260C3">
              <w:t>X</w:t>
            </w:r>
          </w:p>
        </w:tc>
      </w:tr>
      <w:tr w:rsidR="2DA9E697" w14:paraId="5CC887DB" w14:textId="77777777" w:rsidTr="07B9C52E">
        <w:trPr>
          <w:trHeight w:val="300"/>
        </w:trPr>
        <w:tc>
          <w:tcPr>
            <w:tcW w:w="1999" w:type="dxa"/>
            <w:vMerge/>
            <w:vAlign w:val="center"/>
          </w:tcPr>
          <w:p w14:paraId="58778827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09A03B" w14:textId="7CB3A03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628336" w14:textId="3BFEF1B6" w:rsidR="2DA9E697" w:rsidRDefault="0658A87E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Produção textual -Cordel</w:t>
            </w:r>
            <w:r w:rsidR="2DA9E697" w:rsidRPr="229E716F"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18D91" w14:textId="011E5D67" w:rsidR="2DA9E697" w:rsidRDefault="2B546F7A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Produção textual -Cordel</w:t>
            </w:r>
            <w:r w:rsidR="2DA9E697" w:rsidRPr="229E716F">
              <w:t xml:space="preserve"> 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41D3B" w14:textId="2211CA7B" w:rsidR="2DA9E697" w:rsidRDefault="00A260C3" w:rsidP="2DA9E69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30BF1FC7" w14:textId="20972374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4ECD9CC" w14:textId="0E7E6C4D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F545E54" w14:textId="7BA89383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26"/>
        <w:gridCol w:w="3615"/>
        <w:gridCol w:w="4119"/>
      </w:tblGrid>
      <w:tr w:rsidR="2DA9E697" w14:paraId="25DD31F2" w14:textId="77777777" w:rsidTr="6FED9C97">
        <w:trPr>
          <w:trHeight w:val="300"/>
        </w:trPr>
        <w:tc>
          <w:tcPr>
            <w:tcW w:w="15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AC1DA2E" w14:textId="4BCA4403" w:rsidR="2DA9E697" w:rsidRDefault="2DA9E697" w:rsidP="2DA9E697">
            <w:pPr>
              <w:jc w:val="center"/>
            </w:pPr>
            <w:r w:rsidRPr="2DA9E69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A – ENSINO FUNDAMENTAL</w:t>
            </w:r>
          </w:p>
        </w:tc>
      </w:tr>
      <w:tr w:rsidR="2DA9E697" w14:paraId="4270BB2A" w14:textId="77777777" w:rsidTr="6FED9C97">
        <w:trPr>
          <w:trHeight w:val="24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CFA76A" w14:textId="528B932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A1265B" w14:textId="3702993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341AAB" w14:textId="7576463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A31666" w14:textId="5AD80164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42EEF5" w14:textId="36D180A5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DA9E697" w14:paraId="799A505D" w14:textId="77777777" w:rsidTr="6FED9C97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840EF6" w14:textId="13A683C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0</w:t>
            </w:r>
            <w:r w:rsidR="3B75722A" w:rsidRPr="2DA9E697">
              <w:rPr>
                <w:rFonts w:ascii="Arial" w:eastAsia="Arial" w:hAnsi="Arial" w:cs="Arial"/>
                <w:b/>
                <w:bCs/>
              </w:rPr>
              <w:t>8</w:t>
            </w:r>
            <w:r w:rsidRPr="2DA9E6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37FB640" w14:textId="370371D5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C4FFA9" w14:textId="3B8E00F7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3AFEA8" w14:textId="32AACA73" w:rsidR="2DA9E697" w:rsidRDefault="4C5714A4" w:rsidP="2DA9E697">
            <w:pPr>
              <w:jc w:val="center"/>
            </w:pPr>
            <w:r w:rsidRPr="527A9968">
              <w:t>Refrigeradores</w:t>
            </w:r>
            <w:r w:rsidR="2DA9E697" w:rsidRPr="527A9968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838A8C" w14:textId="33952F8C" w:rsidR="2DA9E697" w:rsidRDefault="17849D42" w:rsidP="527A9968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27A9968">
              <w:t>Anotações no caderno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ACEF42" w14:textId="525046A4" w:rsidR="2DA9E697" w:rsidRDefault="17849D42" w:rsidP="527A9968">
            <w:pPr>
              <w:spacing w:line="259" w:lineRule="auto"/>
              <w:jc w:val="center"/>
            </w:pPr>
            <w:r w:rsidRPr="527A9968">
              <w:t>Atividade no caderno</w:t>
            </w:r>
          </w:p>
        </w:tc>
      </w:tr>
      <w:tr w:rsidR="00A260C3" w14:paraId="2B622E7A" w14:textId="77777777" w:rsidTr="6FED9C97">
        <w:trPr>
          <w:trHeight w:val="300"/>
        </w:trPr>
        <w:tc>
          <w:tcPr>
            <w:tcW w:w="1990" w:type="dxa"/>
            <w:vMerge/>
            <w:vAlign w:val="center"/>
          </w:tcPr>
          <w:p w14:paraId="202F4569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1652DC" w14:textId="283873E4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616BEE" w14:textId="5D1A4527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27A9968">
              <w:rPr>
                <w:rFonts w:ascii="Arial" w:eastAsia="Arial" w:hAnsi="Arial" w:cs="Arial"/>
              </w:rPr>
              <w:t xml:space="preserve">Inovações tecnológicas e sociedade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757F35" w14:textId="49A23A6B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27A9968">
              <w:t>Anotações no caderno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B768F0" w14:textId="1C495A6D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27A9968">
              <w:t>Atividade no caderno</w:t>
            </w:r>
          </w:p>
        </w:tc>
      </w:tr>
      <w:tr w:rsidR="00A260C3" w14:paraId="75CBDC14" w14:textId="77777777" w:rsidTr="6FED9C97">
        <w:trPr>
          <w:trHeight w:val="300"/>
        </w:trPr>
        <w:tc>
          <w:tcPr>
            <w:tcW w:w="1990" w:type="dxa"/>
            <w:vMerge/>
            <w:vAlign w:val="center"/>
          </w:tcPr>
          <w:p w14:paraId="5A2011E6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FCEAC2" w14:textId="2B46EF5F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8C9B5" w14:textId="23508F5A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 xml:space="preserve"> Cap. 06 - Cálculo algébrico</w:t>
            </w:r>
          </w:p>
          <w:p w14:paraId="3665E803" w14:textId="795B7F67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29485AD1" w14:textId="51BCFF15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280459D5" w14:textId="7A18D1E2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0D1DDA17" w14:textId="33CC16A5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0802EFAA" w14:textId="7CDD1F8B" w:rsidR="00A260C3" w:rsidRDefault="00A260C3" w:rsidP="00A260C3">
            <w:pPr>
              <w:tabs>
                <w:tab w:val="left" w:leader="underscore" w:pos="15120"/>
              </w:tabs>
              <w:jc w:val="center"/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80E60D" w14:textId="36691DD7" w:rsidR="00A260C3" w:rsidRDefault="00A260C3" w:rsidP="00A260C3">
            <w:pPr>
              <w:tabs>
                <w:tab w:val="left" w:pos="298"/>
              </w:tabs>
              <w:jc w:val="center"/>
            </w:pPr>
          </w:p>
          <w:p w14:paraId="02F3DBE7" w14:textId="67D4D6F6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550E3AB8" w14:textId="20701ACA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3B9E3C9B" w14:textId="23278EE6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3D091881" w14:textId="779F3FCF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67246B4C" w14:textId="202D3408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CDBC8" w14:textId="67D4D6F6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0648F28D" w14:textId="20701ACA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5F20121E" w14:textId="23278EE6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570486C1" w14:textId="779F3FCF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486AE26E" w14:textId="202D3408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13BFDC4B" w14:textId="0447855B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</w:tr>
      <w:tr w:rsidR="00A260C3" w14:paraId="28E35499" w14:textId="77777777" w:rsidTr="6FED9C97">
        <w:trPr>
          <w:trHeight w:val="300"/>
        </w:trPr>
        <w:tc>
          <w:tcPr>
            <w:tcW w:w="1990" w:type="dxa"/>
            <w:vMerge/>
            <w:vAlign w:val="center"/>
          </w:tcPr>
          <w:p w14:paraId="2B9962AE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3AE382" w14:textId="294C02E3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1E86E" w14:textId="2E3045A8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6 The </w:t>
            </w:r>
            <w:proofErr w:type="spell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music</w:t>
            </w:r>
            <w:proofErr w:type="spellEnd"/>
          </w:p>
          <w:p w14:paraId="6C3BC1EC" w14:textId="2886718A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64F2068" w14:textId="7264F75D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1162F" w14:textId="105A5C2E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Vocabulary</w:t>
            </w:r>
            <w:proofErr w:type="spellEnd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class</w:t>
            </w:r>
            <w:proofErr w:type="spellEnd"/>
          </w:p>
          <w:p w14:paraId="67D6C728" w14:textId="570E3A7C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ED9C97">
              <w:rPr>
                <w:color w:val="000000" w:themeColor="text1"/>
              </w:rPr>
              <w:t xml:space="preserve">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8DECE" w14:textId="29DE13FA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FED9C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Revisar os assuntos estudados ao longo da semana</w:t>
            </w:r>
          </w:p>
          <w:p w14:paraId="1D785E6A" w14:textId="75B582E3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ED9C97">
              <w:rPr>
                <w:color w:val="000000" w:themeColor="text1"/>
              </w:rPr>
              <w:t xml:space="preserve"> </w:t>
            </w:r>
          </w:p>
        </w:tc>
      </w:tr>
      <w:tr w:rsidR="00A260C3" w14:paraId="26A055BC" w14:textId="77777777" w:rsidTr="6FED9C97">
        <w:trPr>
          <w:trHeight w:val="300"/>
        </w:trPr>
        <w:tc>
          <w:tcPr>
            <w:tcW w:w="1990" w:type="dxa"/>
            <w:vMerge/>
            <w:vAlign w:val="center"/>
          </w:tcPr>
          <w:p w14:paraId="5EF169CE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64482C" w14:textId="18109B32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A8A2D" w14:textId="3E8EABE3" w:rsidR="00A260C3" w:rsidRDefault="00A260C3" w:rsidP="00A260C3">
            <w:pPr>
              <w:jc w:val="center"/>
            </w:pPr>
            <w:r w:rsidRPr="229E716F">
              <w:t xml:space="preserve"> </w:t>
            </w:r>
            <w:r w:rsidRPr="229E716F">
              <w:rPr>
                <w:rFonts w:ascii="Tinos" w:eastAsia="Tinos" w:hAnsi="Tinos" w:cs="Tinos"/>
                <w:color w:val="000000" w:themeColor="text1"/>
              </w:rPr>
              <w:t xml:space="preserve">Aspecto gramatical </w:t>
            </w:r>
          </w:p>
          <w:p w14:paraId="4A290F6C" w14:textId="535070D7" w:rsidR="00A260C3" w:rsidRDefault="00A260C3" w:rsidP="00A260C3">
            <w:pPr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-Pronomes pessoais oblíquos como complementos verbais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701FF" w14:textId="2DB556DB" w:rsidR="00A260C3" w:rsidRDefault="00A260C3" w:rsidP="00A260C3">
            <w:pPr>
              <w:jc w:val="center"/>
            </w:pPr>
            <w:r w:rsidRPr="229E716F">
              <w:t>Anotação caderno</w:t>
            </w:r>
          </w:p>
          <w:p w14:paraId="1A92BC59" w14:textId="747DE8AA" w:rsidR="00A260C3" w:rsidRDefault="00A260C3" w:rsidP="00A260C3">
            <w:pPr>
              <w:jc w:val="center"/>
            </w:pPr>
            <w:r w:rsidRPr="229E716F">
              <w:t xml:space="preserve">Atividade livro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EC278" w14:textId="451EC590" w:rsidR="00A260C3" w:rsidRDefault="00A260C3" w:rsidP="00A260C3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Pr="2DA9E697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1CBBFD8D" w14:textId="509E4A51" w:rsidR="4DF5B4AC" w:rsidRDefault="4DF5B4AC" w:rsidP="2DA9E697">
      <w:pPr>
        <w:tabs>
          <w:tab w:val="left" w:pos="8355"/>
        </w:tabs>
      </w:pPr>
      <w:r w:rsidRPr="2DA9E697">
        <w:rPr>
          <w:rFonts w:ascii="Arial" w:eastAsia="Arial" w:hAnsi="Arial" w:cs="Arial"/>
        </w:rPr>
        <w:t xml:space="preserve">  </w:t>
      </w:r>
    </w:p>
    <w:p w14:paraId="5B96E5FA" w14:textId="7FAB89E3" w:rsidR="4DF5B4AC" w:rsidRDefault="4DF5B4AC" w:rsidP="2DA9E697">
      <w:pPr>
        <w:tabs>
          <w:tab w:val="left" w:pos="8355"/>
        </w:tabs>
      </w:pPr>
      <w:r w:rsidRPr="2DA9E697">
        <w:lastRenderedPageBreak/>
        <w:t xml:space="preserve"> </w:t>
      </w:r>
    </w:p>
    <w:p w14:paraId="6E11AAAB" w14:textId="317A34D8" w:rsidR="4DF5B4AC" w:rsidRDefault="4DF5B4AC" w:rsidP="2DA9E697">
      <w:pPr>
        <w:tabs>
          <w:tab w:val="left" w:pos="8355"/>
        </w:tabs>
      </w:pPr>
      <w:r w:rsidRPr="2DA9E697">
        <w:t xml:space="preserve"> </w:t>
      </w:r>
    </w:p>
    <w:p w14:paraId="788C4AFB" w14:textId="02237F19" w:rsidR="4DF5B4AC" w:rsidRDefault="4DF5B4AC" w:rsidP="2DA9E697">
      <w:pPr>
        <w:tabs>
          <w:tab w:val="left" w:pos="8355"/>
        </w:tabs>
      </w:pPr>
      <w:r w:rsidRPr="2DA9E697">
        <w:t xml:space="preserve"> </w:t>
      </w:r>
    </w:p>
    <w:p w14:paraId="49A7663A" w14:textId="4C864B19" w:rsidR="4DF5B4AC" w:rsidRDefault="4DF5B4AC" w:rsidP="2DA9E697">
      <w:pPr>
        <w:tabs>
          <w:tab w:val="left" w:pos="8355"/>
        </w:tabs>
      </w:pPr>
      <w:r w:rsidRPr="2DA9E6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2025"/>
        <w:gridCol w:w="3325"/>
        <w:gridCol w:w="3735"/>
        <w:gridCol w:w="4021"/>
      </w:tblGrid>
      <w:tr w:rsidR="2DA9E697" w14:paraId="08667431" w14:textId="77777777" w:rsidTr="07B9C52E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D5DBEF" w14:textId="69226E0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F6176F" w14:textId="11A0FAB0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C77161" w14:textId="33D7BB2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46705A" w14:textId="5BA48646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669762" w14:textId="667B8F7B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9E697" w14:paraId="340AB228" w14:textId="77777777" w:rsidTr="07B9C52E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F67BAE" w14:textId="41B51CF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0</w:t>
            </w:r>
            <w:r w:rsidR="46D522BF" w:rsidRPr="2DA9E697">
              <w:rPr>
                <w:rFonts w:ascii="Arial" w:eastAsia="Arial" w:hAnsi="Arial" w:cs="Arial"/>
                <w:b/>
                <w:bCs/>
              </w:rPr>
              <w:t>9</w:t>
            </w:r>
            <w:r w:rsidRPr="2DA9E6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A979A38" w14:textId="7071167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45ABE2" w14:textId="192AE6F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7770C8" w14:textId="72D588D9" w:rsidR="2DA9E697" w:rsidRDefault="5EA53A96" w:rsidP="229E716F">
            <w:pPr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-Marcas de Oralidade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038E32" w14:textId="4A02E47E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Arial" w:eastAsia="Arial" w:hAnsi="Arial" w:cs="Arial"/>
              </w:rPr>
              <w:t xml:space="preserve"> </w:t>
            </w:r>
            <w:r w:rsidR="03B406D9" w:rsidRPr="229E716F">
              <w:rPr>
                <w:rFonts w:ascii="Arial" w:eastAsia="Arial" w:hAnsi="Arial" w:cs="Arial"/>
              </w:rPr>
              <w:t>Anotação caderno</w:t>
            </w:r>
          </w:p>
          <w:p w14:paraId="0D344B0D" w14:textId="2759560B" w:rsidR="2DA9E697" w:rsidRDefault="03B406D9" w:rsidP="229E716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229E716F">
              <w:rPr>
                <w:rFonts w:ascii="Arial" w:eastAsia="Arial" w:hAnsi="Arial" w:cs="Arial"/>
              </w:rPr>
              <w:t>Atividade livro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61CB4" w14:textId="488E0778" w:rsidR="2DA9E697" w:rsidRDefault="00A260C3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DA9E697" w:rsidRPr="2DA9E697">
              <w:t xml:space="preserve"> </w:t>
            </w:r>
          </w:p>
        </w:tc>
      </w:tr>
      <w:tr w:rsidR="2DA9E697" w14:paraId="44D365B7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193B668D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F55EDD" w14:textId="16EC79F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66234B" w14:textId="77660A46" w:rsidR="2DA9E697" w:rsidRDefault="2DA9E697" w:rsidP="2DA9E697">
            <w:r w:rsidRPr="6C18A542">
              <w:t xml:space="preserve"> </w:t>
            </w:r>
            <w:r w:rsidR="0F5D267E" w:rsidRPr="6C18A542">
              <w:t>A linguagem das regras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087A54" w14:textId="5A89123F" w:rsidR="2DA9E697" w:rsidRDefault="0F5D267E" w:rsidP="2DA9E697">
            <w:pPr>
              <w:jc w:val="center"/>
            </w:pPr>
            <w:r w:rsidRPr="6C18A542">
              <w:t>Livro pág:51</w:t>
            </w:r>
            <w:r w:rsidR="2DA9E697" w:rsidRPr="6C18A542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EEC75" w14:textId="0BC15E7D" w:rsidR="2DA9E697" w:rsidRDefault="00A260C3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DA9E697" w:rsidRPr="2DA9E697">
              <w:t xml:space="preserve"> </w:t>
            </w:r>
          </w:p>
        </w:tc>
      </w:tr>
      <w:tr w:rsidR="2DA9E697" w14:paraId="0D08C1C3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5CA08620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7EA9F1" w14:textId="6F75F5D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3D0DC" w14:textId="62BC5157" w:rsidR="2DA9E697" w:rsidRDefault="2DA9E697" w:rsidP="3877B9CE">
            <w:pPr>
              <w:tabs>
                <w:tab w:val="left" w:leader="underscore" w:pos="15120"/>
              </w:tabs>
              <w:jc w:val="center"/>
            </w:pPr>
            <w:r w:rsidRPr="3877B9CE">
              <w:t xml:space="preserve"> </w:t>
            </w:r>
            <w:r w:rsidR="2BEF02C4" w:rsidRPr="3877B9CE">
              <w:t>Cap. 06 - Cálculo algébrico</w:t>
            </w:r>
          </w:p>
          <w:p w14:paraId="717F9D61" w14:textId="795B7F67" w:rsidR="2DA9E697" w:rsidRDefault="2BEF02C4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1407115C" w14:textId="51BCFF15" w:rsidR="2DA9E697" w:rsidRDefault="2BEF02C4" w:rsidP="3877B9CE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449664BB" w14:textId="7A18D1E2" w:rsidR="2DA9E697" w:rsidRDefault="2BEF02C4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29704352" w14:textId="33CC16A5" w:rsidR="2DA9E697" w:rsidRDefault="2BEF02C4" w:rsidP="3877B9CE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58E77A5F" w14:textId="670DAC64" w:rsidR="2DA9E697" w:rsidRDefault="2DA9E697" w:rsidP="3877B9CE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08BB5" w14:textId="60C86690" w:rsidR="2DA9E697" w:rsidRDefault="2DA9E697" w:rsidP="3877B9CE">
            <w:pPr>
              <w:tabs>
                <w:tab w:val="left" w:pos="298"/>
              </w:tabs>
              <w:jc w:val="center"/>
            </w:pPr>
            <w:r w:rsidRPr="3877B9CE">
              <w:t xml:space="preserve"> </w:t>
            </w:r>
            <w:r w:rsidR="61634BC5" w:rsidRPr="3877B9CE">
              <w:t>Atividades propostas no livro, págs. 164; 165; 166; 167.</w:t>
            </w:r>
          </w:p>
          <w:p w14:paraId="3F612A37" w14:textId="20701ACA" w:rsidR="2DA9E697" w:rsidRDefault="61634BC5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3049225F" w14:textId="23278EE6" w:rsidR="2DA9E697" w:rsidRDefault="61634BC5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4FD33213" w14:textId="779F3FCF" w:rsidR="2DA9E697" w:rsidRDefault="61634BC5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5D1F3759" w14:textId="202D3408" w:rsidR="2DA9E697" w:rsidRDefault="61634BC5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12761EAD" w14:textId="6548A5BA" w:rsidR="2DA9E697" w:rsidRDefault="2DA9E697" w:rsidP="3877B9CE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DD716" w14:textId="67D4D6F6" w:rsidR="2DA9E697" w:rsidRDefault="61634BC5" w:rsidP="3877B9CE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0CB93C5A" w14:textId="20701ACA" w:rsidR="2DA9E697" w:rsidRDefault="61634BC5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025D2DA5" w14:textId="23278EE6" w:rsidR="2DA9E697" w:rsidRDefault="61634BC5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2B444188" w14:textId="779F3FCF" w:rsidR="2DA9E697" w:rsidRDefault="61634BC5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281B22C2" w14:textId="202D3408" w:rsidR="2DA9E697" w:rsidRDefault="61634BC5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5787BAAB" w14:textId="442EF8D5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</w:tr>
      <w:tr w:rsidR="2DA9E697" w14:paraId="7F145935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4DFFFC2D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B713A2" w14:textId="22EB663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71512" w14:textId="045D65BD" w:rsidR="5F41A67F" w:rsidRDefault="5F41A67F" w:rsidP="5F41A67F">
            <w:pPr>
              <w:tabs>
                <w:tab w:val="left" w:pos="3705"/>
              </w:tabs>
              <w:jc w:val="center"/>
            </w:pPr>
            <w:r w:rsidRPr="5F41A67F">
              <w:t xml:space="preserve"> </w:t>
            </w:r>
            <w:r w:rsidRPr="5F41A67F">
              <w:rPr>
                <w:rFonts w:ascii="Arial" w:eastAsia="Arial" w:hAnsi="Arial" w:cs="Arial"/>
                <w:b/>
                <w:bCs/>
              </w:rPr>
              <w:t>Esportes invasão</w:t>
            </w:r>
            <w:r w:rsidRPr="5F41A67F">
              <w:rPr>
                <w:rFonts w:ascii="Arial" w:eastAsia="Arial" w:hAnsi="Arial" w:cs="Arial"/>
              </w:rPr>
              <w:t>: Basquete: Técnico combinatória.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8A752" w14:textId="3ACB7FA4" w:rsidR="2E484D16" w:rsidRDefault="2E484D16" w:rsidP="5F41A67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41A67F">
              <w:t xml:space="preserve">Atividade em quadro e </w:t>
            </w:r>
            <w:r w:rsidR="5F41A67F" w:rsidRPr="5F41A67F">
              <w:t xml:space="preserve"> participação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6DBC6" w14:textId="3F8575DF" w:rsidR="5F41A67F" w:rsidRDefault="00A260C3" w:rsidP="5F41A67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X</w:t>
            </w:r>
          </w:p>
        </w:tc>
      </w:tr>
      <w:tr w:rsidR="2DA9E697" w14:paraId="0E70FF78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4B85B97F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D79CA8" w14:textId="65D93CA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F3893" w14:textId="7DA1FEF0" w:rsidR="2DA9E697" w:rsidRDefault="29891AC9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t xml:space="preserve">Unit 6 -  The </w:t>
            </w:r>
            <w:proofErr w:type="spellStart"/>
            <w:r w:rsidRPr="07B9C52E">
              <w:t>power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of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music</w:t>
            </w:r>
            <w:proofErr w:type="spellEnd"/>
            <w:r w:rsidRPr="07B9C52E">
              <w:t xml:space="preserve"> – </w:t>
            </w:r>
            <w:proofErr w:type="spellStart"/>
            <w:r w:rsidRPr="07B9C52E">
              <w:t>Past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Continuous</w:t>
            </w:r>
            <w:proofErr w:type="spellEnd"/>
            <w:r w:rsidRPr="07B9C52E">
              <w:t xml:space="preserve">  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51D57" w14:textId="0BE7F514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2A2DC563" w14:textId="057A267D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503AAD" w14:textId="5A21078A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</w:tbl>
    <w:p w14:paraId="7363871E" w14:textId="19A6C49C" w:rsidR="4DF5B4AC" w:rsidRDefault="4DF5B4AC" w:rsidP="2DA9E697">
      <w:pPr>
        <w:tabs>
          <w:tab w:val="left" w:pos="8355"/>
        </w:tabs>
      </w:pPr>
      <w:r w:rsidRPr="2DA9E697">
        <w:rPr>
          <w:rFonts w:ascii="Arial" w:eastAsia="Arial" w:hAnsi="Arial" w:cs="Arial"/>
        </w:rPr>
        <w:t xml:space="preserve">  </w:t>
      </w:r>
    </w:p>
    <w:p w14:paraId="40BB88FA" w14:textId="0E7BBD01" w:rsidR="4DF5B4AC" w:rsidRDefault="4DF5B4AC" w:rsidP="2DA9E697">
      <w:pPr>
        <w:tabs>
          <w:tab w:val="left" w:pos="8355"/>
        </w:tabs>
      </w:pPr>
      <w:r w:rsidRPr="2DA9E697">
        <w:t xml:space="preserve">  </w:t>
      </w:r>
    </w:p>
    <w:p w14:paraId="28E11EE0" w14:textId="52E1887D" w:rsidR="4DF5B4AC" w:rsidRDefault="4DF5B4AC" w:rsidP="2DA9E697">
      <w:pPr>
        <w:tabs>
          <w:tab w:val="left" w:pos="8355"/>
        </w:tabs>
      </w:pPr>
      <w:r w:rsidRPr="2DA9E6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3472"/>
        <w:gridCol w:w="3155"/>
        <w:gridCol w:w="4515"/>
      </w:tblGrid>
      <w:tr w:rsidR="2DA9E697" w14:paraId="346E18F9" w14:textId="77777777" w:rsidTr="07B9C52E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1F2C2B" w14:textId="1D6BF6C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F7B2E51" w14:textId="09A52D6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572C15" w14:textId="34A1372E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BC0D30" w14:textId="018FF18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9347A8E" w14:textId="4F41FDE2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9E697" w14:paraId="4B5B5DB5" w14:textId="77777777" w:rsidTr="07B9C52E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6DD02F" w14:textId="0C159672" w:rsidR="60770942" w:rsidRDefault="60770942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t>10</w:t>
            </w:r>
            <w:r w:rsidR="2DA9E697" w:rsidRPr="2DA9E6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2DDA0BB" w14:textId="357D47E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707765" w14:textId="34726DB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50CF5" w14:textId="3FF6CF26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27A9968">
              <w:rPr>
                <w:rFonts w:ascii="Arial" w:eastAsia="Arial" w:hAnsi="Arial" w:cs="Arial"/>
              </w:rPr>
              <w:t xml:space="preserve"> </w:t>
            </w:r>
            <w:r w:rsidR="56026D23" w:rsidRPr="527A9968">
              <w:rPr>
                <w:rFonts w:ascii="Arial" w:eastAsia="Arial" w:hAnsi="Arial" w:cs="Arial"/>
              </w:rPr>
              <w:t>Ser humano e ambiente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BBE338" w14:textId="63B30AA7" w:rsidR="2DA9E697" w:rsidRDefault="56026D23" w:rsidP="527A9968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27A9968">
              <w:t>Anotações no caderno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79F6A" w14:textId="771758BE" w:rsidR="2DA9E697" w:rsidRDefault="56026D23" w:rsidP="527A9968">
            <w:pPr>
              <w:spacing w:line="259" w:lineRule="auto"/>
              <w:jc w:val="center"/>
            </w:pPr>
            <w:r w:rsidRPr="527A9968">
              <w:rPr>
                <w:rFonts w:ascii="Arial" w:eastAsia="Arial" w:hAnsi="Arial" w:cs="Arial"/>
              </w:rPr>
              <w:t>Atividade no caderno</w:t>
            </w:r>
          </w:p>
        </w:tc>
      </w:tr>
      <w:tr w:rsidR="2DA9E697" w14:paraId="4DB7F72E" w14:textId="77777777" w:rsidTr="07B9C52E">
        <w:trPr>
          <w:trHeight w:val="420"/>
        </w:trPr>
        <w:tc>
          <w:tcPr>
            <w:tcW w:w="1985" w:type="dxa"/>
            <w:vMerge/>
            <w:vAlign w:val="center"/>
          </w:tcPr>
          <w:p w14:paraId="56C95DB3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B5ECEB" w14:textId="624C02C7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F580F9" w14:textId="02991D49" w:rsidR="2DA9E697" w:rsidRDefault="3D4C2035" w:rsidP="3877B9CE">
            <w:pPr>
              <w:tabs>
                <w:tab w:val="left" w:leader="underscore" w:pos="15120"/>
              </w:tabs>
              <w:jc w:val="center"/>
            </w:pPr>
            <w:r w:rsidRPr="3877B9CE">
              <w:t>Cap. 06 - Cálculo algébrico</w:t>
            </w:r>
          </w:p>
          <w:p w14:paraId="310BD3FD" w14:textId="795B7F67" w:rsidR="2DA9E697" w:rsidRDefault="3D4C2035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43CF8398" w14:textId="51BCFF15" w:rsidR="2DA9E697" w:rsidRDefault="3D4C2035" w:rsidP="3877B9CE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5D395416" w14:textId="7A18D1E2" w:rsidR="2DA9E697" w:rsidRDefault="3D4C2035" w:rsidP="3877B9CE">
            <w:pPr>
              <w:tabs>
                <w:tab w:val="left" w:leader="underscore" w:pos="15120"/>
              </w:tabs>
              <w:jc w:val="center"/>
            </w:pPr>
            <w:r w:rsidRPr="3877B9CE">
              <w:lastRenderedPageBreak/>
              <w:t>Equações do 1º grau, pág. 176</w:t>
            </w:r>
          </w:p>
          <w:p w14:paraId="0893D9B0" w14:textId="33CC16A5" w:rsidR="2DA9E697" w:rsidRDefault="3D4C2035" w:rsidP="3877B9CE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1BE72500" w14:textId="02C7428B" w:rsidR="2DA9E697" w:rsidRDefault="2DA9E697" w:rsidP="2DA9E697">
            <w:pPr>
              <w:tabs>
                <w:tab w:val="left" w:leader="underscore" w:pos="15120"/>
              </w:tabs>
              <w:jc w:val="center"/>
            </w:pPr>
            <w:r w:rsidRPr="3877B9CE">
              <w:t xml:space="preserve"> 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B62B1E" w14:textId="28E1DDC0" w:rsidR="2DA9E697" w:rsidRDefault="2DA9E697" w:rsidP="3877B9CE">
            <w:pPr>
              <w:tabs>
                <w:tab w:val="left" w:pos="298"/>
              </w:tabs>
              <w:jc w:val="center"/>
            </w:pPr>
            <w:r w:rsidRPr="3877B9CE">
              <w:lastRenderedPageBreak/>
              <w:t xml:space="preserve"> </w:t>
            </w:r>
            <w:r w:rsidR="452197C9" w:rsidRPr="3877B9CE">
              <w:t>Atividades propostas no livro, págs. 164; 165; 166; 167.</w:t>
            </w:r>
          </w:p>
          <w:p w14:paraId="15F562EC" w14:textId="20701ACA" w:rsidR="2DA9E697" w:rsidRDefault="452197C9" w:rsidP="3877B9CE">
            <w:pPr>
              <w:tabs>
                <w:tab w:val="left" w:pos="298"/>
              </w:tabs>
              <w:jc w:val="center"/>
            </w:pPr>
            <w:r w:rsidRPr="3877B9CE">
              <w:lastRenderedPageBreak/>
              <w:t xml:space="preserve">170; 171; 172; 173; </w:t>
            </w:r>
          </w:p>
          <w:p w14:paraId="54B228A3" w14:textId="23278EE6" w:rsidR="2DA9E697" w:rsidRDefault="452197C9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684F0A96" w14:textId="779F3FCF" w:rsidR="2DA9E697" w:rsidRDefault="452197C9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119E0AB1" w14:textId="202D3408" w:rsidR="2DA9E697" w:rsidRDefault="452197C9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544F376E" w14:textId="6391EB25" w:rsidR="2DA9E697" w:rsidRDefault="2DA9E697" w:rsidP="3877B9CE">
            <w:pPr>
              <w:tabs>
                <w:tab w:val="left" w:pos="298"/>
              </w:tabs>
              <w:jc w:val="center"/>
            </w:pP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9F94B7" w14:textId="67D4D6F6" w:rsidR="2DA9E697" w:rsidRDefault="452197C9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lastRenderedPageBreak/>
              <w:t>Atividades propostas no livro, págs. 164; 165; 166; 167.</w:t>
            </w:r>
          </w:p>
          <w:p w14:paraId="138E2526" w14:textId="20701ACA" w:rsidR="2DA9E697" w:rsidRDefault="452197C9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 xml:space="preserve">170; 171; 172; 173; </w:t>
            </w:r>
          </w:p>
          <w:p w14:paraId="52AD69D1" w14:textId="23278EE6" w:rsidR="2DA9E697" w:rsidRDefault="452197C9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lastRenderedPageBreak/>
              <w:t>176; 178; 179; 180; 181; 182; 183.</w:t>
            </w:r>
          </w:p>
          <w:p w14:paraId="51621D61" w14:textId="779F3FCF" w:rsidR="2DA9E697" w:rsidRDefault="452197C9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>185; 186.</w:t>
            </w:r>
          </w:p>
          <w:p w14:paraId="2E88FAED" w14:textId="202D3408" w:rsidR="2DA9E697" w:rsidRDefault="452197C9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>Anotações no caderno</w:t>
            </w:r>
          </w:p>
          <w:p w14:paraId="69883A7F" w14:textId="1BA8EF9A" w:rsidR="2DA9E697" w:rsidRDefault="2DA9E697" w:rsidP="2DA9E697">
            <w:pPr>
              <w:spacing w:line="257" w:lineRule="auto"/>
              <w:jc w:val="center"/>
            </w:pPr>
            <w:r w:rsidRPr="3877B9CE">
              <w:t xml:space="preserve"> </w:t>
            </w:r>
          </w:p>
        </w:tc>
      </w:tr>
      <w:tr w:rsidR="2DA9E697" w14:paraId="4FA8CB3D" w14:textId="77777777" w:rsidTr="07B9C52E">
        <w:trPr>
          <w:trHeight w:val="525"/>
        </w:trPr>
        <w:tc>
          <w:tcPr>
            <w:tcW w:w="1985" w:type="dxa"/>
            <w:vMerge/>
            <w:vAlign w:val="center"/>
          </w:tcPr>
          <w:p w14:paraId="0420DA23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5CDBEC" w14:textId="2F4C199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997C7" w14:textId="75C7469F" w:rsidR="2DA9E697" w:rsidRDefault="5BED81D2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6 -  The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music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Past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Continuous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6757ADE7" w14:textId="706EA275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06894" w14:textId="5BEF9D10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2B2B1058" w14:textId="057A267D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16B17" w14:textId="5A21078A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  <w:tr w:rsidR="2DA9E697" w14:paraId="59C3FC30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55876BF6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23430E" w14:textId="2FFACBC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45FB6" w14:textId="7F4EF0B9" w:rsidR="7CEB911C" w:rsidRDefault="7CEB911C" w:rsidP="7CEB911C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7CEB911C">
              <w:rPr>
                <w:rFonts w:ascii="Arial" w:eastAsia="Arial" w:hAnsi="Arial" w:cs="Arial"/>
              </w:rPr>
              <w:t>Cap</w:t>
            </w:r>
            <w:proofErr w:type="spellEnd"/>
            <w:r w:rsidRPr="7CEB911C">
              <w:rPr>
                <w:rFonts w:ascii="Arial" w:eastAsia="Arial" w:hAnsi="Arial" w:cs="Arial"/>
              </w:rPr>
              <w:t xml:space="preserve"> 6 - Região Norte e Centro Oeste 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5606D" w14:textId="33D0AEEC" w:rsidR="7CEB911C" w:rsidRDefault="7CEB911C" w:rsidP="7CEB911C">
            <w:pPr>
              <w:jc w:val="center"/>
            </w:pPr>
            <w:r w:rsidRPr="7CEB911C">
              <w:t xml:space="preserve"> Abordagem de conteúdo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235C4" w14:textId="0640B35D" w:rsidR="7CEB911C" w:rsidRDefault="7CEB911C" w:rsidP="7CEB911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CEB911C">
              <w:t xml:space="preserve">Atividade no </w:t>
            </w:r>
            <w:r w:rsidR="49B1D6DC" w:rsidRPr="7CEB911C">
              <w:t xml:space="preserve">livro </w:t>
            </w:r>
            <w:proofErr w:type="spellStart"/>
            <w:r w:rsidR="49B1D6DC" w:rsidRPr="7CEB911C">
              <w:t>pág</w:t>
            </w:r>
            <w:proofErr w:type="spellEnd"/>
            <w:r w:rsidR="49B1D6DC" w:rsidRPr="7CEB911C">
              <w:t xml:space="preserve"> 368</w:t>
            </w:r>
          </w:p>
        </w:tc>
      </w:tr>
      <w:tr w:rsidR="2DA9E697" w14:paraId="38561B0B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604EFC96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B779D1" w14:textId="13772A1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C522A2" w14:textId="45514825" w:rsidR="2DA9E697" w:rsidRDefault="3A9F3AD1" w:rsidP="3877B9CE">
            <w:pPr>
              <w:tabs>
                <w:tab w:val="left" w:leader="underscore" w:pos="15120"/>
              </w:tabs>
              <w:jc w:val="center"/>
            </w:pPr>
            <w:r w:rsidRPr="3877B9CE">
              <w:t>Cap. 06 - Cálculo algébrico</w:t>
            </w:r>
          </w:p>
          <w:p w14:paraId="16ABE7B2" w14:textId="795B7F67" w:rsidR="2DA9E697" w:rsidRDefault="3A9F3AD1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3C7C110C" w14:textId="51BCFF15" w:rsidR="2DA9E697" w:rsidRDefault="3A9F3AD1" w:rsidP="3877B9CE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3DEF62E8" w14:textId="7A18D1E2" w:rsidR="2DA9E697" w:rsidRDefault="3A9F3AD1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7DE8FDAF" w14:textId="33CC16A5" w:rsidR="2DA9E697" w:rsidRDefault="3A9F3AD1" w:rsidP="3877B9CE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6F84069C" w14:textId="3C44C65C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90E8B" w14:textId="67D4D6F6" w:rsidR="2DA9E697" w:rsidRDefault="0E17C8C9" w:rsidP="3877B9CE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0600A0CB" w14:textId="20701ACA" w:rsidR="2DA9E697" w:rsidRDefault="0E17C8C9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63328B6B" w14:textId="23278EE6" w:rsidR="2DA9E697" w:rsidRDefault="0E17C8C9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44BEEEC3" w14:textId="779F3FCF" w:rsidR="2DA9E697" w:rsidRDefault="0E17C8C9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0122E306" w14:textId="13DAD827" w:rsidR="2DA9E697" w:rsidRDefault="0E17C8C9" w:rsidP="00A260C3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61B11" w14:textId="67D4D6F6" w:rsidR="2DA9E697" w:rsidRDefault="70ABC185" w:rsidP="3877B9CE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1F66BD43" w14:textId="20701ACA" w:rsidR="2DA9E697" w:rsidRDefault="70ABC185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3CE9D7AD" w14:textId="23278EE6" w:rsidR="2DA9E697" w:rsidRDefault="70ABC185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715BB4A5" w14:textId="779F3FCF" w:rsidR="2DA9E697" w:rsidRDefault="70ABC185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4CDE6AAE" w14:textId="202D3408" w:rsidR="2DA9E697" w:rsidRDefault="70ABC185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12EB3374" w14:textId="16999338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</w:tr>
    </w:tbl>
    <w:p w14:paraId="62419773" w14:textId="3CB9868D" w:rsidR="4DF5B4AC" w:rsidRDefault="4DF5B4AC" w:rsidP="2DA9E697">
      <w:pPr>
        <w:tabs>
          <w:tab w:val="left" w:pos="1035"/>
        </w:tabs>
      </w:pPr>
      <w:r w:rsidRPr="2DA9E697">
        <w:t xml:space="preserve">  </w:t>
      </w:r>
    </w:p>
    <w:p w14:paraId="2FB8BE35" w14:textId="1FE19787" w:rsidR="4DF5B4AC" w:rsidRDefault="4DF5B4AC" w:rsidP="2DA9E697">
      <w:pPr>
        <w:tabs>
          <w:tab w:val="left" w:pos="1035"/>
        </w:tabs>
      </w:pPr>
      <w:r w:rsidRPr="2DA9E697">
        <w:t xml:space="preserve"> </w:t>
      </w:r>
    </w:p>
    <w:p w14:paraId="5DB4C8B6" w14:textId="02451919" w:rsidR="4DF5B4AC" w:rsidRDefault="4DF5B4AC" w:rsidP="2DA9E697">
      <w:pPr>
        <w:tabs>
          <w:tab w:val="left" w:pos="1035"/>
        </w:tabs>
      </w:pPr>
      <w:r w:rsidRPr="2DA9E6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810"/>
        <w:gridCol w:w="3457"/>
        <w:gridCol w:w="3758"/>
      </w:tblGrid>
      <w:tr w:rsidR="2DA9E697" w14:paraId="34AF6000" w14:textId="77777777" w:rsidTr="07B9C52E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5B2D43" w14:textId="33049BE4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7ED15FB" w14:textId="594526D4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C857DC" w14:textId="756AA4A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759C09" w14:textId="3BF226E0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7676C1A" w14:textId="726274D6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DA9E697" w14:paraId="759F45D1" w14:textId="77777777" w:rsidTr="07B9C52E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878561" w14:textId="1B9B84DC" w:rsidR="08886DE1" w:rsidRDefault="08886DE1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t>11</w:t>
            </w:r>
            <w:r w:rsidR="2DA9E697" w:rsidRPr="2DA9E697">
              <w:rPr>
                <w:rFonts w:ascii="Arial" w:eastAsia="Arial" w:hAnsi="Arial" w:cs="Arial"/>
                <w:b/>
                <w:bCs/>
              </w:rPr>
              <w:t>/09/2025 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BAA9FE" w14:textId="14BD69B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C9A03A" w14:textId="61F36246" w:rsidR="2DA9E697" w:rsidRDefault="0FDF2FFC" w:rsidP="3877B9CE">
            <w:pPr>
              <w:tabs>
                <w:tab w:val="left" w:leader="underscore" w:pos="15120"/>
              </w:tabs>
              <w:jc w:val="center"/>
            </w:pPr>
            <w:r w:rsidRPr="3877B9CE">
              <w:t>Cap. 06 - Cálculo algébrico</w:t>
            </w:r>
          </w:p>
          <w:p w14:paraId="10899266" w14:textId="795B7F67" w:rsidR="2DA9E697" w:rsidRDefault="0FDF2FFC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7BC0A8E1" w14:textId="51BCFF15" w:rsidR="2DA9E697" w:rsidRDefault="0FDF2FFC" w:rsidP="3877B9CE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6134D1C6" w14:textId="7A18D1E2" w:rsidR="2DA9E697" w:rsidRDefault="0FDF2FFC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30AD0869" w14:textId="33CC16A5" w:rsidR="2DA9E697" w:rsidRDefault="0FDF2FFC" w:rsidP="3877B9CE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0F696FFC" w14:textId="43924D32" w:rsidR="2DA9E697" w:rsidRDefault="2DA9E697" w:rsidP="2DA9E697">
            <w:pPr>
              <w:jc w:val="center"/>
            </w:pPr>
            <w:r w:rsidRPr="3877B9CE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538C93" w14:textId="6E708959" w:rsidR="2DA9E697" w:rsidRDefault="2DA9E697" w:rsidP="3877B9CE">
            <w:pPr>
              <w:tabs>
                <w:tab w:val="left" w:pos="298"/>
              </w:tabs>
              <w:jc w:val="center"/>
            </w:pPr>
            <w:r w:rsidRPr="3877B9CE">
              <w:t xml:space="preserve"> </w:t>
            </w:r>
            <w:r w:rsidR="19DEE4BF" w:rsidRPr="3877B9CE">
              <w:t>Atividades propostas no livro, págs. 164; 165; 166; 167.</w:t>
            </w:r>
          </w:p>
          <w:p w14:paraId="2C44D153" w14:textId="20701ACA" w:rsidR="2DA9E697" w:rsidRDefault="19DEE4BF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26C45B89" w14:textId="23278EE6" w:rsidR="2DA9E697" w:rsidRDefault="19DEE4BF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26654D65" w14:textId="779F3FCF" w:rsidR="2DA9E697" w:rsidRDefault="19DEE4BF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23445371" w14:textId="202D3408" w:rsidR="2DA9E697" w:rsidRDefault="19DEE4BF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70C9A5E6" w14:textId="331BDC97" w:rsidR="2DA9E697" w:rsidRDefault="2DA9E697" w:rsidP="3877B9CE">
            <w:pPr>
              <w:jc w:val="center"/>
            </w:pP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8AC882" w14:textId="67D4D6F6" w:rsidR="2DA9E697" w:rsidRDefault="19DEE4BF" w:rsidP="3877B9CE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53507B26" w14:textId="20701ACA" w:rsidR="2DA9E697" w:rsidRDefault="19DEE4BF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049D94EE" w14:textId="23278EE6" w:rsidR="2DA9E697" w:rsidRDefault="19DEE4BF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3F2AE871" w14:textId="779F3FCF" w:rsidR="2DA9E697" w:rsidRDefault="19DEE4BF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76F0C191" w14:textId="202D3408" w:rsidR="2DA9E697" w:rsidRDefault="19DEE4BF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258A3E1A" w14:textId="5FF5D286" w:rsidR="2DA9E697" w:rsidRDefault="2DA9E697" w:rsidP="2DA9E697">
            <w:pPr>
              <w:jc w:val="center"/>
            </w:pPr>
            <w:r w:rsidRPr="3877B9CE">
              <w:t xml:space="preserve"> </w:t>
            </w:r>
          </w:p>
        </w:tc>
      </w:tr>
      <w:tr w:rsidR="2DA9E697" w14:paraId="37167435" w14:textId="77777777" w:rsidTr="07B9C52E">
        <w:trPr>
          <w:trHeight w:val="300"/>
        </w:trPr>
        <w:tc>
          <w:tcPr>
            <w:tcW w:w="2111" w:type="dxa"/>
            <w:vMerge/>
            <w:vAlign w:val="center"/>
          </w:tcPr>
          <w:p w14:paraId="6B1DB006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083D80" w14:textId="5E55F65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BBAAD2" w14:textId="7F4EF0B9" w:rsidR="7CEB911C" w:rsidRDefault="7CEB911C" w:rsidP="7CEB911C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7CEB911C">
              <w:rPr>
                <w:rFonts w:ascii="Arial" w:eastAsia="Arial" w:hAnsi="Arial" w:cs="Arial"/>
              </w:rPr>
              <w:t>Cap</w:t>
            </w:r>
            <w:proofErr w:type="spellEnd"/>
            <w:r w:rsidRPr="7CEB911C">
              <w:rPr>
                <w:rFonts w:ascii="Arial" w:eastAsia="Arial" w:hAnsi="Arial" w:cs="Arial"/>
              </w:rPr>
              <w:t xml:space="preserve"> 6 - Região Norte e Centro Oeste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D60A94" w14:textId="33D0AEEC" w:rsidR="7CEB911C" w:rsidRDefault="7CEB911C" w:rsidP="7CEB911C">
            <w:pPr>
              <w:jc w:val="center"/>
            </w:pPr>
            <w:r w:rsidRPr="7CEB911C">
              <w:t xml:space="preserve"> Abordagem de conteúdo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964D0C" w14:textId="2DA6F9EF" w:rsidR="7CEB911C" w:rsidRDefault="7CEB911C" w:rsidP="7CEB911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CEB911C">
              <w:t xml:space="preserve">Atividade no caderno </w:t>
            </w:r>
          </w:p>
        </w:tc>
      </w:tr>
      <w:tr w:rsidR="2DA9E697" w14:paraId="39A85A75" w14:textId="77777777" w:rsidTr="07B9C52E">
        <w:trPr>
          <w:trHeight w:val="300"/>
        </w:trPr>
        <w:tc>
          <w:tcPr>
            <w:tcW w:w="2111" w:type="dxa"/>
            <w:vMerge/>
            <w:vAlign w:val="center"/>
          </w:tcPr>
          <w:p w14:paraId="3B6FF035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3E6353" w14:textId="03BD7750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9A9EB" w14:textId="502C9108" w:rsidR="2DA9E697" w:rsidRDefault="3857E8EC" w:rsidP="00A260C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7B9C52E">
              <w:t xml:space="preserve">Unit 6 -  The </w:t>
            </w:r>
            <w:proofErr w:type="spellStart"/>
            <w:r w:rsidRPr="07B9C52E">
              <w:t>power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of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music</w:t>
            </w:r>
            <w:proofErr w:type="spellEnd"/>
            <w:r w:rsidRPr="07B9C52E">
              <w:t xml:space="preserve"> – </w:t>
            </w:r>
            <w:proofErr w:type="spellStart"/>
            <w:r w:rsidRPr="07B9C52E">
              <w:t>Past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Continuous</w:t>
            </w:r>
            <w:proofErr w:type="spellEnd"/>
            <w:r w:rsidRPr="07B9C52E">
              <w:t xml:space="preserve">  </w:t>
            </w:r>
            <w:r w:rsidR="2DA9E697" w:rsidRPr="07B9C52E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F5EE2" w14:textId="05CC14B5" w:rsidR="07B9C52E" w:rsidRDefault="07B9C52E" w:rsidP="00A260C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Registros e atividades no caderno.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DF8BB" w14:textId="5A21078A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  <w:tr w:rsidR="2DA9E697" w14:paraId="1A3D51D7" w14:textId="77777777" w:rsidTr="07B9C52E">
        <w:trPr>
          <w:trHeight w:val="300"/>
        </w:trPr>
        <w:tc>
          <w:tcPr>
            <w:tcW w:w="2111" w:type="dxa"/>
            <w:vMerge/>
            <w:vAlign w:val="center"/>
          </w:tcPr>
          <w:p w14:paraId="79883DB6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0B00E3" w14:textId="16C939F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8C5E1" w14:textId="24DFFD9A" w:rsidR="2DA9E697" w:rsidRDefault="2DA9E697" w:rsidP="36BF2FC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6BF2FC4">
              <w:t xml:space="preserve"> </w:t>
            </w:r>
            <w:r w:rsidR="55C34195" w:rsidRPr="36BF2FC4">
              <w:t>Absolutismo – pensadores e bases teóricas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16011" w14:textId="7B17D163" w:rsidR="36BF2FC4" w:rsidRDefault="36BF2FC4" w:rsidP="36BF2FC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1509210D" w14:textId="19A689E3" w:rsidR="2DA9E697" w:rsidRDefault="55C34195" w:rsidP="36BF2FC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6BF2FC4">
              <w:t xml:space="preserve">Contextualização </w:t>
            </w:r>
            <w:r w:rsidR="2DA9E697" w:rsidRPr="36BF2FC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33BB7" w14:textId="0442EA94" w:rsidR="2DA9E697" w:rsidRDefault="5E82A16D" w:rsidP="2DA9E697">
            <w:pPr>
              <w:spacing w:line="257" w:lineRule="auto"/>
              <w:jc w:val="center"/>
            </w:pPr>
            <w:r w:rsidRPr="36BF2FC4">
              <w:t xml:space="preserve">Atividade em grupo </w:t>
            </w:r>
            <w:r w:rsidR="2DA9E697" w:rsidRPr="36BF2FC4">
              <w:t xml:space="preserve"> </w:t>
            </w:r>
          </w:p>
        </w:tc>
      </w:tr>
      <w:tr w:rsidR="2DA9E697" w14:paraId="1B5D9592" w14:textId="77777777" w:rsidTr="07B9C52E">
        <w:trPr>
          <w:trHeight w:val="300"/>
        </w:trPr>
        <w:tc>
          <w:tcPr>
            <w:tcW w:w="2111" w:type="dxa"/>
            <w:vMerge/>
            <w:vAlign w:val="center"/>
          </w:tcPr>
          <w:p w14:paraId="18DEE4F6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1B350F" w14:textId="73A17C9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84EBA9" w14:textId="72846463" w:rsidR="2DA9E697" w:rsidRDefault="2DA9E697" w:rsidP="2DA9E697">
            <w:pPr>
              <w:jc w:val="center"/>
            </w:pPr>
            <w:r w:rsidRPr="36BF2FC4">
              <w:t xml:space="preserve"> </w:t>
            </w:r>
            <w:proofErr w:type="spellStart"/>
            <w:r w:rsidR="0140C53C" w:rsidRPr="36BF2FC4">
              <w:t>Absolutivos</w:t>
            </w:r>
            <w:proofErr w:type="spellEnd"/>
            <w:r w:rsidR="0140C53C" w:rsidRPr="36BF2FC4">
              <w:t xml:space="preserve"> nos estados europeus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4E09C" w14:textId="5EDA32E3" w:rsidR="2DA9E697" w:rsidRDefault="7FAC2F53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6BF2FC4">
              <w:t xml:space="preserve">Anotações </w:t>
            </w:r>
            <w:r w:rsidR="2DA9E697" w:rsidRPr="36BF2FC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7FC6E" w14:textId="0EE49BCA" w:rsidR="2DA9E697" w:rsidRDefault="3D8CD3E5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6BF2FC4">
              <w:t xml:space="preserve">Apresentação </w:t>
            </w:r>
            <w:r w:rsidR="2DA9E697" w:rsidRPr="36BF2FC4">
              <w:t xml:space="preserve"> </w:t>
            </w:r>
          </w:p>
        </w:tc>
      </w:tr>
    </w:tbl>
    <w:p w14:paraId="651E1E21" w14:textId="67FCEE47" w:rsidR="4DF5B4AC" w:rsidRDefault="4DF5B4AC" w:rsidP="2DA9E697">
      <w:pPr>
        <w:tabs>
          <w:tab w:val="left" w:pos="1320"/>
          <w:tab w:val="left" w:pos="1755"/>
        </w:tabs>
      </w:pPr>
      <w:r w:rsidRPr="2DA9E697">
        <w:rPr>
          <w:rFonts w:ascii="Arial" w:eastAsia="Arial" w:hAnsi="Arial" w:cs="Arial"/>
        </w:rPr>
        <w:t xml:space="preserve">   </w:t>
      </w:r>
    </w:p>
    <w:p w14:paraId="22AC00B7" w14:textId="0C4601C5" w:rsidR="4DF5B4AC" w:rsidRDefault="4DF5B4AC" w:rsidP="2DA9E697">
      <w:pPr>
        <w:tabs>
          <w:tab w:val="left" w:pos="1320"/>
          <w:tab w:val="left" w:pos="1755"/>
        </w:tabs>
      </w:pPr>
      <w:r w:rsidRPr="2DA9E697">
        <w:rPr>
          <w:rFonts w:ascii="Arial" w:eastAsia="Arial" w:hAnsi="Arial" w:cs="Arial"/>
        </w:rPr>
        <w:t xml:space="preserve"> </w:t>
      </w:r>
    </w:p>
    <w:p w14:paraId="2FBA9B2D" w14:textId="5EB602BA" w:rsidR="4DF5B4AC" w:rsidRDefault="4DF5B4AC" w:rsidP="2DA9E697">
      <w:pPr>
        <w:tabs>
          <w:tab w:val="left" w:pos="1320"/>
          <w:tab w:val="left" w:pos="1755"/>
        </w:tabs>
      </w:pPr>
      <w:r w:rsidRPr="2DA9E697">
        <w:t xml:space="preserve"> </w:t>
      </w:r>
    </w:p>
    <w:p w14:paraId="53D1C915" w14:textId="6DB9E10E" w:rsidR="4DF5B4AC" w:rsidRDefault="4DF5B4AC" w:rsidP="2DA9E697">
      <w:pPr>
        <w:tabs>
          <w:tab w:val="left" w:pos="1320"/>
          <w:tab w:val="left" w:pos="1755"/>
        </w:tabs>
      </w:pPr>
      <w:r w:rsidRPr="2DA9E697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9"/>
        <w:gridCol w:w="1903"/>
        <w:gridCol w:w="3561"/>
        <w:gridCol w:w="3525"/>
        <w:gridCol w:w="4104"/>
      </w:tblGrid>
      <w:tr w:rsidR="2DA9E697" w14:paraId="483DB587" w14:textId="77777777" w:rsidTr="07B9C52E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8FAED9" w14:textId="1D6F2D1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3DA931B" w14:textId="24C0FE1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618536" w14:textId="24CEBD7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258C39" w14:textId="280A497C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327CA46" w14:textId="1B793092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CASA </w:t>
            </w:r>
          </w:p>
        </w:tc>
      </w:tr>
      <w:tr w:rsidR="2DA9E697" w14:paraId="65659D2A" w14:textId="77777777" w:rsidTr="07B9C52E">
        <w:trPr>
          <w:trHeight w:val="300"/>
        </w:trPr>
        <w:tc>
          <w:tcPr>
            <w:tcW w:w="1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16E3B3" w14:textId="2C14E7E4" w:rsidR="3A1C522A" w:rsidRDefault="3A1C522A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t>12</w:t>
            </w:r>
            <w:r w:rsidR="2DA9E697" w:rsidRPr="2DA9E6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08F6F91" w14:textId="77837B06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7F9730" w14:textId="392A6D8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51FD8" w14:textId="1FA453BE" w:rsidR="2DA9E697" w:rsidRDefault="2DA9E697" w:rsidP="2DA9E697">
            <w:pPr>
              <w:jc w:val="center"/>
            </w:pPr>
            <w:r w:rsidRPr="1884DA5B">
              <w:rPr>
                <w:rFonts w:ascii="Arial" w:eastAsia="Arial" w:hAnsi="Arial" w:cs="Arial"/>
              </w:rPr>
              <w:t xml:space="preserve"> </w:t>
            </w:r>
            <w:r w:rsidR="04C7C256" w:rsidRPr="1884DA5B">
              <w:rPr>
                <w:rFonts w:ascii="Arial" w:eastAsia="Arial" w:hAnsi="Arial" w:cs="Arial"/>
              </w:rPr>
              <w:t>o belo na arte e sociedade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82FDCB" w14:textId="5718E836" w:rsidR="2DA9E697" w:rsidRDefault="04C7C256" w:rsidP="1884DA5B">
            <w:pPr>
              <w:spacing w:line="259" w:lineRule="auto"/>
              <w:jc w:val="center"/>
            </w:pPr>
            <w:proofErr w:type="spellStart"/>
            <w:r w:rsidRPr="1884DA5B">
              <w:t>Anotaçoes</w:t>
            </w:r>
            <w:proofErr w:type="spellEnd"/>
            <w:r w:rsidRPr="1884DA5B">
              <w:t xml:space="preserve"> no caderno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DDFBE" w14:textId="3F91FC46" w:rsidR="2DA9E697" w:rsidRDefault="04C7C256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884DA5B">
              <w:t>x</w:t>
            </w:r>
            <w:r w:rsidR="2DA9E697" w:rsidRPr="1884DA5B">
              <w:t xml:space="preserve"> </w:t>
            </w:r>
          </w:p>
        </w:tc>
      </w:tr>
      <w:tr w:rsidR="2DA9E697" w14:paraId="396A78CF" w14:textId="77777777" w:rsidTr="07B9C52E">
        <w:trPr>
          <w:trHeight w:val="780"/>
        </w:trPr>
        <w:tc>
          <w:tcPr>
            <w:tcW w:w="1999" w:type="dxa"/>
            <w:vMerge/>
            <w:vAlign w:val="center"/>
          </w:tcPr>
          <w:p w14:paraId="6815E7ED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CBD48B" w14:textId="2CD68C75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  <w:r w:rsidRPr="2DA9E69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AC740" w14:textId="0C967B41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t xml:space="preserve"> </w:t>
            </w:r>
            <w:r w:rsidR="2689E904" w:rsidRPr="07B9C52E">
              <w:t xml:space="preserve">Unit 6 -  The </w:t>
            </w:r>
            <w:proofErr w:type="spellStart"/>
            <w:r w:rsidR="2689E904" w:rsidRPr="07B9C52E">
              <w:t>power</w:t>
            </w:r>
            <w:proofErr w:type="spellEnd"/>
            <w:r w:rsidR="2689E904" w:rsidRPr="07B9C52E">
              <w:t xml:space="preserve"> </w:t>
            </w:r>
            <w:proofErr w:type="spellStart"/>
            <w:r w:rsidR="2689E904" w:rsidRPr="07B9C52E">
              <w:t>of</w:t>
            </w:r>
            <w:proofErr w:type="spellEnd"/>
            <w:r w:rsidR="2689E904" w:rsidRPr="07B9C52E">
              <w:t xml:space="preserve"> </w:t>
            </w:r>
            <w:proofErr w:type="spellStart"/>
            <w:r w:rsidR="2689E904" w:rsidRPr="07B9C52E">
              <w:t>music</w:t>
            </w:r>
            <w:proofErr w:type="spellEnd"/>
            <w:r w:rsidR="2689E904" w:rsidRPr="07B9C52E">
              <w:t xml:space="preserve"> – </w:t>
            </w:r>
            <w:proofErr w:type="spellStart"/>
            <w:r w:rsidR="2689E904" w:rsidRPr="07B9C52E">
              <w:t>Past</w:t>
            </w:r>
            <w:proofErr w:type="spellEnd"/>
            <w:r w:rsidR="2689E904" w:rsidRPr="07B9C52E">
              <w:t xml:space="preserve"> </w:t>
            </w:r>
            <w:proofErr w:type="spellStart"/>
            <w:r w:rsidR="2689E904" w:rsidRPr="07B9C52E">
              <w:t>Continuous</w:t>
            </w:r>
            <w:proofErr w:type="spellEnd"/>
            <w:r w:rsidR="2689E904" w:rsidRPr="07B9C52E">
              <w:t xml:space="preserve">  </w:t>
            </w:r>
          </w:p>
          <w:p w14:paraId="4DC485E1" w14:textId="5D3B6A1D" w:rsidR="2DA9E697" w:rsidRDefault="2DA9E697" w:rsidP="07B9C52E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4EFBF" w14:textId="2E391717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65DBD196" w14:textId="057A267D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72D88" w14:textId="5A21078A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  <w:tr w:rsidR="2DA9E697" w14:paraId="56FCE746" w14:textId="77777777" w:rsidTr="07B9C52E">
        <w:trPr>
          <w:trHeight w:val="300"/>
        </w:trPr>
        <w:tc>
          <w:tcPr>
            <w:tcW w:w="1999" w:type="dxa"/>
            <w:vMerge/>
            <w:vAlign w:val="center"/>
          </w:tcPr>
          <w:p w14:paraId="2DA12B71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DE1F8C" w14:textId="355496E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60E706" w14:textId="10651D0C" w:rsidR="2DA9E697" w:rsidRDefault="17596FB1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 xml:space="preserve">Gênero textual (leitura) </w:t>
            </w:r>
          </w:p>
          <w:p w14:paraId="628B458C" w14:textId="67D7EEBE" w:rsidR="2DA9E697" w:rsidRDefault="17596FB1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-Entrevista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A2DD2" w14:textId="57F2089C" w:rsidR="2DA9E697" w:rsidRDefault="093C990C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t>Anotação caderno</w:t>
            </w:r>
            <w:r w:rsidR="2DA9E697" w:rsidRPr="229E716F">
              <w:t xml:space="preserve"> 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A4D24" w14:textId="58C4BC71" w:rsidR="2DA9E697" w:rsidRDefault="00A260C3" w:rsidP="2DA9E697">
            <w:pPr>
              <w:jc w:val="center"/>
            </w:pPr>
            <w:r>
              <w:t>X</w:t>
            </w:r>
            <w:r w:rsidR="2DA9E697" w:rsidRPr="2DA9E697">
              <w:t xml:space="preserve"> </w:t>
            </w:r>
          </w:p>
        </w:tc>
      </w:tr>
      <w:tr w:rsidR="2DA9E697" w14:paraId="59BDD967" w14:textId="77777777" w:rsidTr="07B9C52E">
        <w:trPr>
          <w:trHeight w:val="300"/>
        </w:trPr>
        <w:tc>
          <w:tcPr>
            <w:tcW w:w="1999" w:type="dxa"/>
            <w:vMerge/>
            <w:vAlign w:val="center"/>
          </w:tcPr>
          <w:p w14:paraId="5649BA10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37A9BA" w14:textId="44A5A09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27C029" w14:textId="114CFD0F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t xml:space="preserve"> </w:t>
            </w:r>
            <w:r w:rsidR="2EDC8C60" w:rsidRPr="229E716F">
              <w:rPr>
                <w:rFonts w:ascii="Tinos" w:eastAsia="Tinos" w:hAnsi="Tinos" w:cs="Tinos"/>
                <w:color w:val="000000" w:themeColor="text1"/>
              </w:rPr>
              <w:t xml:space="preserve">Gênero textual (leitura) </w:t>
            </w:r>
          </w:p>
          <w:p w14:paraId="65798EA9" w14:textId="5CF5175C" w:rsidR="2DA9E697" w:rsidRDefault="2EDC8C60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-Entrevista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4F8B71" w14:textId="7D888527" w:rsidR="2DA9E697" w:rsidRDefault="6BD6064F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29E716F">
              <w:t>Atividade livro</w:t>
            </w:r>
            <w:r w:rsidR="2DA9E697" w:rsidRPr="229E716F">
              <w:t xml:space="preserve"> 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BB3D8" w14:textId="0E7E2168" w:rsidR="2DA9E697" w:rsidRDefault="00A260C3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2DA9E697" w:rsidRPr="2DA9E697">
              <w:t xml:space="preserve"> </w:t>
            </w:r>
          </w:p>
        </w:tc>
      </w:tr>
      <w:tr w:rsidR="2DA9E697" w14:paraId="3327F694" w14:textId="77777777" w:rsidTr="07B9C52E">
        <w:trPr>
          <w:trHeight w:val="300"/>
        </w:trPr>
        <w:tc>
          <w:tcPr>
            <w:tcW w:w="1999" w:type="dxa"/>
            <w:vMerge/>
            <w:vAlign w:val="center"/>
          </w:tcPr>
          <w:p w14:paraId="3743F056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80D949" w14:textId="7CB3A03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DDB43" w14:textId="2F3B9E74" w:rsidR="2DA9E697" w:rsidRDefault="163F7C46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Produção textual -Entrevista</w:t>
            </w:r>
            <w:r w:rsidR="2DA9E697" w:rsidRPr="229E716F"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9977F" w14:textId="3B4ABF48" w:rsidR="2DA9E697" w:rsidRDefault="7CBEB7C0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Produção textual -Entrevista</w:t>
            </w:r>
            <w:r w:rsidR="2DA9E697" w:rsidRPr="229E716F">
              <w:t xml:space="preserve"> 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02F59" w14:textId="17D44AE8" w:rsidR="2DA9E697" w:rsidRDefault="00A260C3" w:rsidP="2DA9E69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7A3ECB66" w14:textId="20972374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3799158" w14:textId="75739954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4EAD202" w14:textId="49CE383C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D7B154B" w14:textId="2A727DA7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26"/>
        <w:gridCol w:w="3615"/>
        <w:gridCol w:w="4119"/>
      </w:tblGrid>
      <w:tr w:rsidR="2DA9E697" w14:paraId="1A416ABF" w14:textId="77777777" w:rsidTr="07B9C52E">
        <w:trPr>
          <w:trHeight w:val="300"/>
        </w:trPr>
        <w:tc>
          <w:tcPr>
            <w:tcW w:w="15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9AF96A6" w14:textId="4BCA4403" w:rsidR="2DA9E697" w:rsidRDefault="2DA9E697" w:rsidP="2DA9E697">
            <w:pPr>
              <w:jc w:val="center"/>
            </w:pPr>
            <w:r w:rsidRPr="2DA9E69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A – ENSINO FUNDAMENTAL</w:t>
            </w:r>
          </w:p>
        </w:tc>
      </w:tr>
      <w:tr w:rsidR="2DA9E697" w14:paraId="66034AF8" w14:textId="77777777" w:rsidTr="07B9C52E">
        <w:trPr>
          <w:trHeight w:val="24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75F6EC" w14:textId="528B932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1458F7" w14:textId="3702993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5C8CA7" w14:textId="7576463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91CBFC" w14:textId="5AD80164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741BAF" w14:textId="36D180A5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00A260C3" w14:paraId="46CE3E22" w14:textId="77777777" w:rsidTr="07B9C52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A5552B" w14:textId="60F65928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lastRenderedPageBreak/>
              <w:t>15/09/2025</w:t>
            </w:r>
          </w:p>
          <w:p w14:paraId="52528D01" w14:textId="370371D5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C1AF0F" w14:textId="3B8E00F7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8FF50E" w14:textId="2A345568" w:rsidR="00A260C3" w:rsidRDefault="00A260C3" w:rsidP="00A260C3">
            <w:pPr>
              <w:jc w:val="center"/>
            </w:pPr>
            <w:r w:rsidRPr="527A9968">
              <w:t xml:space="preserve">Atividade humanas e poluição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FA31A0" w14:textId="4D6A9332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27A9968">
              <w:t>Anotações no caderno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8F6FF7" w14:textId="18DDF03F" w:rsidR="00A260C3" w:rsidRDefault="00A260C3" w:rsidP="00A260C3">
            <w:pPr>
              <w:jc w:val="center"/>
            </w:pPr>
            <w:r w:rsidRPr="527A9968">
              <w:t>Atividade no caderno</w:t>
            </w:r>
          </w:p>
        </w:tc>
      </w:tr>
      <w:tr w:rsidR="00A260C3" w14:paraId="0CEE737C" w14:textId="77777777" w:rsidTr="07B9C52E">
        <w:trPr>
          <w:trHeight w:val="300"/>
        </w:trPr>
        <w:tc>
          <w:tcPr>
            <w:tcW w:w="1990" w:type="dxa"/>
            <w:vMerge/>
            <w:vAlign w:val="center"/>
          </w:tcPr>
          <w:p w14:paraId="66C39CC8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A34546" w14:textId="283873E4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F174CB" w14:textId="38877C5A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27A9968">
              <w:rPr>
                <w:rFonts w:ascii="Arial" w:eastAsia="Arial" w:hAnsi="Arial" w:cs="Arial"/>
              </w:rPr>
              <w:t xml:space="preserve">Poluição do ar atmosférico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90C2BC" w14:textId="1C0D3B28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27A9968">
              <w:t>Anotações no caderno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4AD6DA" w14:textId="6DB6B9EE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27A9968">
              <w:t>Atividade no caderno</w:t>
            </w:r>
          </w:p>
        </w:tc>
      </w:tr>
      <w:tr w:rsidR="00A260C3" w14:paraId="659A85A8" w14:textId="77777777" w:rsidTr="07B9C52E">
        <w:trPr>
          <w:trHeight w:val="300"/>
        </w:trPr>
        <w:tc>
          <w:tcPr>
            <w:tcW w:w="1990" w:type="dxa"/>
            <w:vMerge/>
            <w:vAlign w:val="center"/>
          </w:tcPr>
          <w:p w14:paraId="069520C8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0884A8" w14:textId="2B46EF5F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F7543" w14:textId="2BD2A0FB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Cap. 06 - Cálculo algébrico</w:t>
            </w:r>
          </w:p>
          <w:p w14:paraId="46D14E68" w14:textId="795B7F67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6D6A50AD" w14:textId="51BCFF15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39574134" w14:textId="7A18D1E2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6B170B1D" w14:textId="33CC16A5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22B37AF7" w14:textId="148BE2A7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702BD" w14:textId="67D4D6F6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2345E261" w14:textId="20701ACA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36E9621B" w14:textId="23278EE6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36AA74EE" w14:textId="779F3FCF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20E4C568" w14:textId="202D3408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738356A1" w14:textId="4B65DB83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 xml:space="preserve">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A4658" w14:textId="6B51B6B5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 xml:space="preserve"> Atividades propostas no livro, págs. 164; 165; 166; 167.</w:t>
            </w:r>
          </w:p>
          <w:p w14:paraId="07F45932" w14:textId="20701ACA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688DDCE0" w14:textId="23278EE6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2FF145DF" w14:textId="779F3FCF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2BB41B77" w14:textId="202D3408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149462DA" w14:textId="28C026C0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00A260C3" w14:paraId="487C6E4B" w14:textId="77777777" w:rsidTr="07B9C52E">
        <w:trPr>
          <w:trHeight w:val="300"/>
        </w:trPr>
        <w:tc>
          <w:tcPr>
            <w:tcW w:w="1990" w:type="dxa"/>
            <w:vMerge/>
            <w:vAlign w:val="center"/>
          </w:tcPr>
          <w:p w14:paraId="5AD1CE7F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9FCF50" w14:textId="294C02E3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6C0A9" w14:textId="5652BE50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6 -  The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music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Past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Continuous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47431FBE" w14:textId="4B9A1D10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8A32C0" w14:textId="49239093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1A9148B7" w14:textId="057A267D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54E00" w14:textId="5A21078A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  <w:tr w:rsidR="00A260C3" w14:paraId="04C74FED" w14:textId="77777777" w:rsidTr="07B9C52E">
        <w:trPr>
          <w:trHeight w:val="300"/>
        </w:trPr>
        <w:tc>
          <w:tcPr>
            <w:tcW w:w="1990" w:type="dxa"/>
            <w:vMerge/>
            <w:vAlign w:val="center"/>
          </w:tcPr>
          <w:p w14:paraId="1B683CD1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B1F0F5" w14:textId="18109B32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ED60C" w14:textId="301146BB" w:rsidR="00A260C3" w:rsidRDefault="00A260C3" w:rsidP="00A260C3">
            <w:pPr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-Debate</w:t>
            </w:r>
          </w:p>
          <w:p w14:paraId="245AB3AC" w14:textId="3CA408CD" w:rsidR="00A260C3" w:rsidRDefault="00A260C3" w:rsidP="00A260C3">
            <w:pPr>
              <w:jc w:val="center"/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0895E" w14:textId="403144ED" w:rsidR="00A260C3" w:rsidRDefault="00A260C3" w:rsidP="00A260C3">
            <w:pPr>
              <w:jc w:val="center"/>
            </w:pPr>
            <w:r w:rsidRPr="229E716F">
              <w:t>Anotação caderno</w:t>
            </w:r>
          </w:p>
          <w:p w14:paraId="45671002" w14:textId="3995408C" w:rsidR="00A260C3" w:rsidRDefault="00A260C3" w:rsidP="00A260C3">
            <w:pPr>
              <w:jc w:val="center"/>
            </w:pPr>
            <w:r w:rsidRPr="229E716F">
              <w:t xml:space="preserve">Atividade livro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4A09F" w14:textId="15566B98" w:rsidR="00A260C3" w:rsidRDefault="00A260C3" w:rsidP="00A260C3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Pr="2DA9E697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31ED74EA" w14:textId="509E4A51" w:rsidR="636A1454" w:rsidRDefault="636A1454" w:rsidP="2DA9E697">
      <w:pPr>
        <w:tabs>
          <w:tab w:val="left" w:pos="8355"/>
        </w:tabs>
      </w:pPr>
      <w:r w:rsidRPr="2DA9E697">
        <w:rPr>
          <w:rFonts w:ascii="Arial" w:eastAsia="Arial" w:hAnsi="Arial" w:cs="Arial"/>
        </w:rPr>
        <w:t xml:space="preserve">  </w:t>
      </w:r>
    </w:p>
    <w:p w14:paraId="6195132E" w14:textId="7FAB89E3" w:rsidR="636A1454" w:rsidRDefault="636A1454" w:rsidP="2DA9E697">
      <w:pPr>
        <w:tabs>
          <w:tab w:val="left" w:pos="8355"/>
        </w:tabs>
      </w:pPr>
      <w:r w:rsidRPr="2DA9E697">
        <w:t xml:space="preserve"> </w:t>
      </w:r>
    </w:p>
    <w:p w14:paraId="1643958B" w14:textId="317A34D8" w:rsidR="636A1454" w:rsidRDefault="636A1454" w:rsidP="2DA9E697">
      <w:pPr>
        <w:tabs>
          <w:tab w:val="left" w:pos="8355"/>
        </w:tabs>
      </w:pPr>
      <w:r w:rsidRPr="2DA9E697">
        <w:t xml:space="preserve"> </w:t>
      </w:r>
    </w:p>
    <w:p w14:paraId="387D1197" w14:textId="02237F19" w:rsidR="636A1454" w:rsidRDefault="636A1454" w:rsidP="2DA9E697">
      <w:pPr>
        <w:tabs>
          <w:tab w:val="left" w:pos="8355"/>
        </w:tabs>
      </w:pPr>
      <w:r w:rsidRPr="2DA9E697">
        <w:t xml:space="preserve"> </w:t>
      </w:r>
    </w:p>
    <w:p w14:paraId="6B5BEDF2" w14:textId="4C864B19" w:rsidR="636A1454" w:rsidRDefault="636A1454" w:rsidP="2DA9E697">
      <w:pPr>
        <w:tabs>
          <w:tab w:val="left" w:pos="8355"/>
        </w:tabs>
      </w:pPr>
      <w:r w:rsidRPr="2DA9E6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2025"/>
        <w:gridCol w:w="3325"/>
        <w:gridCol w:w="3735"/>
        <w:gridCol w:w="4021"/>
      </w:tblGrid>
      <w:tr w:rsidR="2DA9E697" w14:paraId="7B70647C" w14:textId="77777777" w:rsidTr="07B9C52E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26A080" w14:textId="69226E0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6D5966" w14:textId="11A0FAB0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51F295" w14:textId="33D7BB2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63C367" w14:textId="5BA48646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B9C5D7" w14:textId="667B8F7B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9E697" w14:paraId="1EA10252" w14:textId="77777777" w:rsidTr="07B9C52E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C95AB" w14:textId="52C09CCC" w:rsidR="3A32FA78" w:rsidRDefault="3A32FA78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t>16</w:t>
            </w:r>
            <w:r w:rsidR="2DA9E697" w:rsidRPr="2DA9E6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04C9BCE" w14:textId="7071167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35E995" w14:textId="192AE6F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998266" w14:textId="56178B30" w:rsidR="2DA9E697" w:rsidRDefault="2DA9E697" w:rsidP="2DA9E697">
            <w:r w:rsidRPr="229E716F">
              <w:t xml:space="preserve"> </w:t>
            </w:r>
            <w:r w:rsidR="3E6608AC" w:rsidRPr="229E716F">
              <w:rPr>
                <w:rFonts w:ascii="Tinos" w:eastAsia="Tinos" w:hAnsi="Tinos" w:cs="Tinos"/>
                <w:color w:val="000000" w:themeColor="text1"/>
              </w:rPr>
              <w:t xml:space="preserve">Produção textual </w:t>
            </w:r>
          </w:p>
          <w:p w14:paraId="223E458A" w14:textId="448B1F8E" w:rsidR="2DA9E697" w:rsidRDefault="3E6608AC" w:rsidP="2DA9E697">
            <w:r w:rsidRPr="229E716F">
              <w:rPr>
                <w:rFonts w:ascii="Tinos" w:eastAsia="Tinos" w:hAnsi="Tinos" w:cs="Tinos"/>
                <w:color w:val="000000" w:themeColor="text1"/>
              </w:rPr>
              <w:t xml:space="preserve"> -Debate </w:t>
            </w:r>
          </w:p>
          <w:p w14:paraId="2DCC39C2" w14:textId="40C14C2D" w:rsidR="2DA9E697" w:rsidRDefault="2DA9E697" w:rsidP="229E716F">
            <w:pPr>
              <w:rPr>
                <w:rFonts w:ascii="Tinos" w:eastAsia="Tinos" w:hAnsi="Tinos" w:cs="Tinos"/>
                <w:color w:val="000000" w:themeColor="text1"/>
              </w:rPr>
            </w:pP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826300" w14:textId="701D7149" w:rsidR="2DA9E697" w:rsidRDefault="3E6608AC" w:rsidP="229E716F">
            <w:r w:rsidRPr="229E716F">
              <w:rPr>
                <w:rFonts w:ascii="Tinos" w:eastAsia="Tinos" w:hAnsi="Tinos" w:cs="Tinos"/>
                <w:color w:val="000000" w:themeColor="text1"/>
              </w:rPr>
              <w:t xml:space="preserve">Produção textual </w:t>
            </w:r>
          </w:p>
          <w:p w14:paraId="5C155700" w14:textId="0F5AC9AF" w:rsidR="2DA9E697" w:rsidRDefault="3E6608AC" w:rsidP="229E716F">
            <w:r w:rsidRPr="229E716F">
              <w:rPr>
                <w:rFonts w:ascii="Tinos" w:eastAsia="Tinos" w:hAnsi="Tinos" w:cs="Tinos"/>
                <w:color w:val="000000" w:themeColor="text1"/>
              </w:rPr>
              <w:t xml:space="preserve"> -Debate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C9DDEB" w14:textId="2F6A5D5E" w:rsidR="2DA9E697" w:rsidRDefault="00A260C3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DA9E697" w:rsidRPr="2DA9E697">
              <w:t xml:space="preserve"> </w:t>
            </w:r>
          </w:p>
        </w:tc>
      </w:tr>
      <w:tr w:rsidR="2DA9E697" w14:paraId="02DE23D5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4CE362D3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177304" w14:textId="16EC79F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224B59" w14:textId="59A4EC6C" w:rsidR="2DA9E697" w:rsidRDefault="2DA9E697" w:rsidP="2DA9E697">
            <w:r w:rsidRPr="6C18A542">
              <w:t xml:space="preserve"> </w:t>
            </w:r>
            <w:r w:rsidR="4507CF5E" w:rsidRPr="6C18A542">
              <w:t xml:space="preserve">Judaísmo 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77C818" w14:textId="345552AD" w:rsidR="2DA9E697" w:rsidRDefault="4507CF5E" w:rsidP="2DA9E697">
            <w:pPr>
              <w:jc w:val="center"/>
            </w:pPr>
            <w:r w:rsidRPr="6C18A542">
              <w:t>Livro pág:52 e 53</w:t>
            </w:r>
            <w:r w:rsidR="2DA9E697" w:rsidRPr="6C18A542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70DA63" w14:textId="1E8CAD00" w:rsidR="2DA9E697" w:rsidRDefault="00A260C3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DA9E697" w:rsidRPr="2DA9E697">
              <w:t xml:space="preserve"> </w:t>
            </w:r>
          </w:p>
        </w:tc>
      </w:tr>
      <w:tr w:rsidR="2DA9E697" w14:paraId="4F718086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659D1D28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8EFA38" w14:textId="6F75F5D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53E94" w14:textId="46029305" w:rsidR="2DA9E697" w:rsidRDefault="4F16153B" w:rsidP="3877B9CE">
            <w:pPr>
              <w:tabs>
                <w:tab w:val="left" w:leader="underscore" w:pos="15120"/>
              </w:tabs>
              <w:jc w:val="center"/>
            </w:pPr>
            <w:r w:rsidRPr="3877B9CE">
              <w:t>Cap. 06 - Cálculo algébrico</w:t>
            </w:r>
          </w:p>
          <w:p w14:paraId="1A84EC65" w14:textId="795B7F67" w:rsidR="2DA9E697" w:rsidRDefault="4F16153B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39EBE009" w14:textId="51BCFF15" w:rsidR="2DA9E697" w:rsidRDefault="4F16153B" w:rsidP="3877B9CE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27010608" w14:textId="7A18D1E2" w:rsidR="2DA9E697" w:rsidRDefault="4F16153B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3A24D92A" w14:textId="33CC16A5" w:rsidR="2DA9E697" w:rsidRDefault="4F16153B" w:rsidP="3877B9CE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7E987CAF" w14:textId="35A51A90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lastRenderedPageBreak/>
              <w:t xml:space="preserve"> 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7E674" w14:textId="5A9767E2" w:rsidR="2DA9E697" w:rsidRDefault="2DA9E697" w:rsidP="3877B9CE">
            <w:pPr>
              <w:tabs>
                <w:tab w:val="left" w:pos="298"/>
              </w:tabs>
              <w:jc w:val="center"/>
            </w:pPr>
            <w:r w:rsidRPr="3877B9CE">
              <w:lastRenderedPageBreak/>
              <w:t xml:space="preserve"> </w:t>
            </w:r>
            <w:r w:rsidR="0DA7515C" w:rsidRPr="3877B9CE">
              <w:t>Atividades propostas no livro, págs. 164; 165; 166; 167.</w:t>
            </w:r>
          </w:p>
          <w:p w14:paraId="03FD2958" w14:textId="20701ACA" w:rsidR="2DA9E697" w:rsidRDefault="0DA7515C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4C7AF1F0" w14:textId="23278EE6" w:rsidR="2DA9E697" w:rsidRDefault="0DA7515C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2F35EF41" w14:textId="779F3FCF" w:rsidR="2DA9E697" w:rsidRDefault="0DA7515C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3A2E3417" w14:textId="202D3408" w:rsidR="2DA9E697" w:rsidRDefault="0DA7515C" w:rsidP="3877B9CE">
            <w:pPr>
              <w:tabs>
                <w:tab w:val="left" w:pos="298"/>
              </w:tabs>
              <w:jc w:val="center"/>
            </w:pPr>
            <w:r w:rsidRPr="3877B9CE">
              <w:lastRenderedPageBreak/>
              <w:t>Anotações no caderno</w:t>
            </w:r>
          </w:p>
          <w:p w14:paraId="54671C7A" w14:textId="30BA067E" w:rsidR="2DA9E697" w:rsidRDefault="2DA9E697" w:rsidP="3877B9CE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9BF30" w14:textId="67D4D6F6" w:rsidR="2DA9E697" w:rsidRDefault="0DA7515C" w:rsidP="3877B9CE">
            <w:pPr>
              <w:tabs>
                <w:tab w:val="left" w:pos="298"/>
              </w:tabs>
              <w:jc w:val="center"/>
            </w:pPr>
            <w:r w:rsidRPr="3877B9CE">
              <w:lastRenderedPageBreak/>
              <w:t>Atividades propostas no livro, págs. 164; 165; 166; 167.</w:t>
            </w:r>
          </w:p>
          <w:p w14:paraId="37E77D4A" w14:textId="20701ACA" w:rsidR="2DA9E697" w:rsidRDefault="0DA7515C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0F64675D" w14:textId="23278EE6" w:rsidR="2DA9E697" w:rsidRDefault="0DA7515C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77867175" w14:textId="779F3FCF" w:rsidR="2DA9E697" w:rsidRDefault="0DA7515C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01F3ECB2" w14:textId="202D3408" w:rsidR="2DA9E697" w:rsidRDefault="0DA7515C" w:rsidP="3877B9CE">
            <w:pPr>
              <w:tabs>
                <w:tab w:val="left" w:pos="298"/>
              </w:tabs>
              <w:jc w:val="center"/>
            </w:pPr>
            <w:r w:rsidRPr="3877B9CE">
              <w:lastRenderedPageBreak/>
              <w:t>Anotações no caderno</w:t>
            </w:r>
          </w:p>
          <w:p w14:paraId="2813049F" w14:textId="350A57D4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</w:tr>
      <w:tr w:rsidR="2DA9E697" w14:paraId="38E2A08D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20F4673D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1656C5" w14:textId="22EB663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D0483" w14:textId="045D65BD" w:rsidR="5F41A67F" w:rsidRDefault="5F41A67F" w:rsidP="5F41A67F">
            <w:pPr>
              <w:tabs>
                <w:tab w:val="left" w:pos="3705"/>
              </w:tabs>
              <w:jc w:val="center"/>
            </w:pPr>
            <w:r w:rsidRPr="5F41A67F">
              <w:t xml:space="preserve"> </w:t>
            </w:r>
            <w:r w:rsidRPr="5F41A67F">
              <w:rPr>
                <w:rFonts w:ascii="Arial" w:eastAsia="Arial" w:hAnsi="Arial" w:cs="Arial"/>
                <w:b/>
                <w:bCs/>
              </w:rPr>
              <w:t>Esportes invasão</w:t>
            </w:r>
            <w:r w:rsidRPr="5F41A67F">
              <w:rPr>
                <w:rFonts w:ascii="Arial" w:eastAsia="Arial" w:hAnsi="Arial" w:cs="Arial"/>
              </w:rPr>
              <w:t>: Basquete: Técnico combinatória.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FF466F" w14:textId="6637F358" w:rsidR="5F41A67F" w:rsidRDefault="5F41A67F" w:rsidP="5F41A67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41A67F">
              <w:t xml:space="preserve">Pratica- participação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133A5" w14:textId="04C02801" w:rsidR="5F41A67F" w:rsidRDefault="5F41A67F" w:rsidP="5F41A67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F41A67F">
              <w:t>x</w:t>
            </w:r>
          </w:p>
        </w:tc>
      </w:tr>
      <w:tr w:rsidR="2DA9E697" w14:paraId="7FB6D226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4FA2A88D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4F87F1" w14:textId="65D93CA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6F3A9" w14:textId="4F3ECDC2" w:rsidR="2DA9E697" w:rsidRDefault="6C094279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t xml:space="preserve">Unit 6 -  The </w:t>
            </w:r>
            <w:proofErr w:type="spellStart"/>
            <w:r w:rsidRPr="07B9C52E">
              <w:t>power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of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music</w:t>
            </w:r>
            <w:proofErr w:type="spellEnd"/>
            <w:r w:rsidRPr="07B9C52E">
              <w:t xml:space="preserve"> – </w:t>
            </w:r>
            <w:proofErr w:type="spellStart"/>
            <w:r w:rsidRPr="07B9C52E">
              <w:t>Past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Continuous</w:t>
            </w:r>
            <w:proofErr w:type="spellEnd"/>
            <w:r w:rsidRPr="07B9C52E">
              <w:t xml:space="preserve">  </w:t>
            </w:r>
          </w:p>
          <w:p w14:paraId="4A58C024" w14:textId="6E376BA7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t xml:space="preserve"> 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41BCB" w14:textId="1679F08E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00F474C8" w14:textId="057A267D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EF399" w14:textId="5A21078A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</w:tbl>
    <w:p w14:paraId="44C0CEA7" w14:textId="19A6C49C" w:rsidR="636A1454" w:rsidRDefault="636A1454" w:rsidP="2DA9E697">
      <w:pPr>
        <w:tabs>
          <w:tab w:val="left" w:pos="8355"/>
        </w:tabs>
      </w:pPr>
      <w:r w:rsidRPr="2DA9E697">
        <w:rPr>
          <w:rFonts w:ascii="Arial" w:eastAsia="Arial" w:hAnsi="Arial" w:cs="Arial"/>
        </w:rPr>
        <w:t xml:space="preserve">  </w:t>
      </w:r>
    </w:p>
    <w:p w14:paraId="06F217F5" w14:textId="0E7BBD01" w:rsidR="636A1454" w:rsidRDefault="636A1454" w:rsidP="2DA9E697">
      <w:pPr>
        <w:tabs>
          <w:tab w:val="left" w:pos="8355"/>
        </w:tabs>
      </w:pPr>
      <w:r w:rsidRPr="2DA9E697">
        <w:t xml:space="preserve">  </w:t>
      </w:r>
    </w:p>
    <w:p w14:paraId="7C35F4CB" w14:textId="52E1887D" w:rsidR="636A1454" w:rsidRDefault="636A1454" w:rsidP="2DA9E697">
      <w:pPr>
        <w:tabs>
          <w:tab w:val="left" w:pos="8355"/>
        </w:tabs>
      </w:pPr>
      <w:r w:rsidRPr="2DA9E6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3472"/>
        <w:gridCol w:w="3155"/>
        <w:gridCol w:w="4515"/>
      </w:tblGrid>
      <w:tr w:rsidR="2DA9E697" w14:paraId="7475D27C" w14:textId="77777777" w:rsidTr="07B9C52E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44F0D4" w14:textId="1D6BF6C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039ED50" w14:textId="09A52D6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BCFAFC" w14:textId="34A1372E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A6AE44" w14:textId="018FF18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C73B35A" w14:textId="4F41FDE2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9E697" w14:paraId="48742142" w14:textId="77777777" w:rsidTr="07B9C52E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10BD08" w14:textId="12D42038" w:rsidR="0A3AACCB" w:rsidRDefault="0A3AACCB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t>17</w:t>
            </w:r>
            <w:r w:rsidR="2DA9E697" w:rsidRPr="2DA9E6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2176D43" w14:textId="357D47E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BD50EE" w14:textId="34726DB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AF504D" w14:textId="6DCD96F2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27A9968">
              <w:rPr>
                <w:rFonts w:ascii="Arial" w:eastAsia="Arial" w:hAnsi="Arial" w:cs="Arial"/>
              </w:rPr>
              <w:t xml:space="preserve"> </w:t>
            </w:r>
            <w:r w:rsidR="0B5012F2" w:rsidRPr="527A9968">
              <w:rPr>
                <w:rFonts w:ascii="Arial" w:eastAsia="Arial" w:hAnsi="Arial" w:cs="Arial"/>
              </w:rPr>
              <w:t>Poluentes atmosféricos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50B74B" w14:textId="562CF27C" w:rsidR="2DA9E697" w:rsidRDefault="0B5012F2" w:rsidP="527A9968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27A9968">
              <w:t>Anotações no caderno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5692FD" w14:textId="6533AD3D" w:rsidR="2DA9E697" w:rsidRDefault="0B5012F2" w:rsidP="527A9968">
            <w:pPr>
              <w:spacing w:line="259" w:lineRule="auto"/>
              <w:jc w:val="center"/>
            </w:pPr>
            <w:r w:rsidRPr="527A9968">
              <w:rPr>
                <w:rFonts w:ascii="Arial" w:eastAsia="Arial" w:hAnsi="Arial" w:cs="Arial"/>
              </w:rPr>
              <w:t>Atividade no caderno</w:t>
            </w:r>
          </w:p>
        </w:tc>
      </w:tr>
      <w:tr w:rsidR="2DA9E697" w14:paraId="2AA93DCF" w14:textId="77777777" w:rsidTr="07B9C52E">
        <w:trPr>
          <w:trHeight w:val="420"/>
        </w:trPr>
        <w:tc>
          <w:tcPr>
            <w:tcW w:w="1985" w:type="dxa"/>
            <w:vMerge/>
            <w:vAlign w:val="center"/>
          </w:tcPr>
          <w:p w14:paraId="733AFDC5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42DD5A" w14:textId="624C02C7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B08E7C" w14:textId="10FB6AFC" w:rsidR="2DA9E697" w:rsidRDefault="76C64FE0" w:rsidP="3877B9CE">
            <w:pPr>
              <w:tabs>
                <w:tab w:val="left" w:leader="underscore" w:pos="15120"/>
              </w:tabs>
              <w:jc w:val="center"/>
            </w:pPr>
            <w:r w:rsidRPr="3877B9CE">
              <w:t>Cap. 06 - Cálculo algébrico</w:t>
            </w:r>
          </w:p>
          <w:p w14:paraId="7269DDA6" w14:textId="795B7F67" w:rsidR="2DA9E697" w:rsidRDefault="76C64FE0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2CC61106" w14:textId="51BCFF15" w:rsidR="2DA9E697" w:rsidRDefault="76C64FE0" w:rsidP="3877B9CE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1E9D516A" w14:textId="7A18D1E2" w:rsidR="2DA9E697" w:rsidRDefault="76C64FE0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61127794" w14:textId="33CC16A5" w:rsidR="2DA9E697" w:rsidRDefault="76C64FE0" w:rsidP="3877B9CE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34F5DBD7" w14:textId="2A0D9192" w:rsidR="2DA9E697" w:rsidRDefault="2DA9E697" w:rsidP="2DA9E697">
            <w:pPr>
              <w:tabs>
                <w:tab w:val="left" w:leader="underscore" w:pos="15120"/>
              </w:tabs>
              <w:jc w:val="center"/>
            </w:pPr>
            <w:r w:rsidRPr="3877B9CE">
              <w:t xml:space="preserve"> 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4E3824" w14:textId="3CA3769B" w:rsidR="2DA9E697" w:rsidRDefault="2DA9E697" w:rsidP="3877B9CE">
            <w:pPr>
              <w:tabs>
                <w:tab w:val="left" w:pos="298"/>
              </w:tabs>
              <w:jc w:val="center"/>
            </w:pPr>
            <w:r w:rsidRPr="3877B9CE">
              <w:t xml:space="preserve"> </w:t>
            </w:r>
            <w:r w:rsidR="7A2EEE04" w:rsidRPr="3877B9CE">
              <w:t>Atividades propostas no livro, págs. 164; 165; 166; 167.</w:t>
            </w:r>
          </w:p>
          <w:p w14:paraId="59BDC7A7" w14:textId="20701ACA" w:rsidR="2DA9E697" w:rsidRDefault="7A2EEE04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7D8BF393" w14:textId="23278EE6" w:rsidR="2DA9E697" w:rsidRDefault="7A2EEE04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1C0C2731" w14:textId="779F3FCF" w:rsidR="2DA9E697" w:rsidRDefault="7A2EEE04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2169B5BF" w14:textId="202D3408" w:rsidR="2DA9E697" w:rsidRDefault="7A2EEE04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2B092539" w14:textId="67482155" w:rsidR="2DA9E697" w:rsidRDefault="2DA9E697" w:rsidP="3877B9CE">
            <w:pPr>
              <w:tabs>
                <w:tab w:val="left" w:pos="298"/>
              </w:tabs>
              <w:jc w:val="center"/>
            </w:pP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9669E1" w14:textId="67D4D6F6" w:rsidR="2DA9E697" w:rsidRDefault="7A2EEE04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>Atividades propostas no livro, págs. 164; 165; 166; 167.</w:t>
            </w:r>
          </w:p>
          <w:p w14:paraId="3CFA3413" w14:textId="20701ACA" w:rsidR="2DA9E697" w:rsidRDefault="7A2EEE04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 xml:space="preserve">170; 171; 172; 173; </w:t>
            </w:r>
          </w:p>
          <w:p w14:paraId="6CA465EC" w14:textId="23278EE6" w:rsidR="2DA9E697" w:rsidRDefault="7A2EEE04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>176; 178; 179; 180; 181; 182; 183.</w:t>
            </w:r>
          </w:p>
          <w:p w14:paraId="3CDAAE9B" w14:textId="779F3FCF" w:rsidR="2DA9E697" w:rsidRDefault="7A2EEE04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>185; 186.</w:t>
            </w:r>
          </w:p>
          <w:p w14:paraId="32B52790" w14:textId="202D3408" w:rsidR="2DA9E697" w:rsidRDefault="7A2EEE04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>Anotações no caderno</w:t>
            </w:r>
          </w:p>
          <w:p w14:paraId="20313158" w14:textId="246F03E9" w:rsidR="2DA9E697" w:rsidRDefault="2DA9E697" w:rsidP="2DA9E697">
            <w:pPr>
              <w:spacing w:line="257" w:lineRule="auto"/>
              <w:jc w:val="center"/>
            </w:pPr>
            <w:r w:rsidRPr="3877B9CE">
              <w:t xml:space="preserve"> </w:t>
            </w:r>
          </w:p>
        </w:tc>
      </w:tr>
      <w:tr w:rsidR="2DA9E697" w14:paraId="7BB147C8" w14:textId="77777777" w:rsidTr="07B9C52E">
        <w:trPr>
          <w:trHeight w:val="525"/>
        </w:trPr>
        <w:tc>
          <w:tcPr>
            <w:tcW w:w="1985" w:type="dxa"/>
            <w:vMerge/>
            <w:vAlign w:val="center"/>
          </w:tcPr>
          <w:p w14:paraId="1162DA44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14C832" w14:textId="2F4C199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50059" w14:textId="1A3A8537" w:rsidR="2DA9E697" w:rsidRDefault="5E73C7FA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6 -  The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music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Past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Continuous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56F7BD8A" w14:textId="6A9153DF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34616" w14:textId="72C2B227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030C4CE6" w14:textId="057A267D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650AB" w14:textId="5A21078A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  <w:tr w:rsidR="2DA9E697" w14:paraId="42B0D64C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7B1A4182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B1AA9C" w14:textId="2FFACBC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17BBE" w14:textId="7F4EF0B9" w:rsidR="7CEB911C" w:rsidRDefault="7CEB911C" w:rsidP="7CEB911C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7CEB911C">
              <w:rPr>
                <w:rFonts w:ascii="Arial" w:eastAsia="Arial" w:hAnsi="Arial" w:cs="Arial"/>
              </w:rPr>
              <w:t>Cap</w:t>
            </w:r>
            <w:proofErr w:type="spellEnd"/>
            <w:r w:rsidRPr="7CEB911C">
              <w:rPr>
                <w:rFonts w:ascii="Arial" w:eastAsia="Arial" w:hAnsi="Arial" w:cs="Arial"/>
              </w:rPr>
              <w:t xml:space="preserve"> 6 - Região Norte e Centro Oeste 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37178" w14:textId="33D0AEEC" w:rsidR="7CEB911C" w:rsidRDefault="7CEB911C" w:rsidP="7CEB911C">
            <w:pPr>
              <w:jc w:val="center"/>
            </w:pPr>
            <w:r w:rsidRPr="7CEB911C">
              <w:t xml:space="preserve"> Abordagem de conteúdo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6444F" w14:textId="4B15B031" w:rsidR="7CEB911C" w:rsidRDefault="7CEB911C" w:rsidP="7CEB911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CEB911C">
              <w:t xml:space="preserve">Atividade no </w:t>
            </w:r>
            <w:r w:rsidR="38A496C2" w:rsidRPr="7CEB911C">
              <w:t xml:space="preserve">livro </w:t>
            </w:r>
            <w:proofErr w:type="spellStart"/>
            <w:r w:rsidR="38A496C2" w:rsidRPr="7CEB911C">
              <w:t>pág</w:t>
            </w:r>
            <w:proofErr w:type="spellEnd"/>
            <w:r w:rsidR="38A496C2" w:rsidRPr="7CEB911C">
              <w:t xml:space="preserve"> 373 e 374</w:t>
            </w:r>
          </w:p>
        </w:tc>
      </w:tr>
      <w:tr w:rsidR="2DA9E697" w14:paraId="344DF9ED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27979C75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6F99CE" w14:textId="13772A1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D8C0A" w14:textId="6399C21B" w:rsidR="2DA9E697" w:rsidRDefault="2DA9E697" w:rsidP="3877B9CE">
            <w:pPr>
              <w:tabs>
                <w:tab w:val="left" w:leader="underscore" w:pos="15120"/>
              </w:tabs>
              <w:jc w:val="center"/>
            </w:pPr>
            <w:r w:rsidRPr="3877B9CE">
              <w:t xml:space="preserve"> </w:t>
            </w:r>
            <w:r w:rsidR="1839FBF7" w:rsidRPr="3877B9CE">
              <w:t>Cap. 06 - Cálculo algébrico</w:t>
            </w:r>
          </w:p>
          <w:p w14:paraId="30DD965B" w14:textId="795B7F67" w:rsidR="2DA9E697" w:rsidRDefault="1839FBF7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2ECC6619" w14:textId="51BCFF15" w:rsidR="2DA9E697" w:rsidRDefault="1839FBF7" w:rsidP="3877B9CE">
            <w:pPr>
              <w:tabs>
                <w:tab w:val="left" w:leader="underscore" w:pos="15120"/>
              </w:tabs>
              <w:jc w:val="center"/>
            </w:pPr>
            <w:r w:rsidRPr="3877B9CE">
              <w:lastRenderedPageBreak/>
              <w:t>Fórmulas, pág. 168</w:t>
            </w:r>
          </w:p>
          <w:p w14:paraId="6A8759DB" w14:textId="7A18D1E2" w:rsidR="2DA9E697" w:rsidRDefault="1839FBF7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594DBB80" w14:textId="33CC16A5" w:rsidR="2DA9E697" w:rsidRDefault="1839FBF7" w:rsidP="3877B9CE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2896F453" w14:textId="2BBE0C7B" w:rsidR="2DA9E697" w:rsidRDefault="2DA9E697" w:rsidP="3877B9CE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BCAF3" w14:textId="67D4D6F6" w:rsidR="2DA9E697" w:rsidRDefault="17A5E40E" w:rsidP="3877B9CE">
            <w:pPr>
              <w:tabs>
                <w:tab w:val="left" w:pos="298"/>
              </w:tabs>
              <w:jc w:val="center"/>
            </w:pPr>
            <w:r w:rsidRPr="3877B9CE">
              <w:lastRenderedPageBreak/>
              <w:t>Atividades propostas no livro, págs. 164; 165; 166; 167.</w:t>
            </w:r>
          </w:p>
          <w:p w14:paraId="3DE0B659" w14:textId="20701ACA" w:rsidR="2DA9E697" w:rsidRDefault="17A5E40E" w:rsidP="3877B9CE">
            <w:pPr>
              <w:tabs>
                <w:tab w:val="left" w:pos="298"/>
              </w:tabs>
              <w:jc w:val="center"/>
            </w:pPr>
            <w:r w:rsidRPr="3877B9CE">
              <w:lastRenderedPageBreak/>
              <w:t xml:space="preserve">170; 171; 172; 173; </w:t>
            </w:r>
          </w:p>
          <w:p w14:paraId="335CDF4C" w14:textId="23278EE6" w:rsidR="2DA9E697" w:rsidRDefault="17A5E40E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5D2CE24F" w14:textId="779F3FCF" w:rsidR="2DA9E697" w:rsidRDefault="17A5E40E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75BA9BC3" w14:textId="202D3408" w:rsidR="2DA9E697" w:rsidRDefault="17A5E40E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7B6C10F4" w14:textId="0FB24E36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3133D" w14:textId="67D4D6F6" w:rsidR="2DA9E697" w:rsidRDefault="292E692C" w:rsidP="3877B9CE">
            <w:pPr>
              <w:tabs>
                <w:tab w:val="left" w:pos="298"/>
              </w:tabs>
              <w:jc w:val="center"/>
            </w:pPr>
            <w:r w:rsidRPr="3877B9CE">
              <w:lastRenderedPageBreak/>
              <w:t>Atividades propostas no livro, págs. 164; 165; 166; 167.</w:t>
            </w:r>
          </w:p>
          <w:p w14:paraId="6A4F5A34" w14:textId="20701ACA" w:rsidR="2DA9E697" w:rsidRDefault="292E692C" w:rsidP="3877B9CE">
            <w:pPr>
              <w:tabs>
                <w:tab w:val="left" w:pos="298"/>
              </w:tabs>
              <w:jc w:val="center"/>
            </w:pPr>
            <w:r w:rsidRPr="3877B9CE">
              <w:lastRenderedPageBreak/>
              <w:t xml:space="preserve">170; 171; 172; 173; </w:t>
            </w:r>
          </w:p>
          <w:p w14:paraId="090AC220" w14:textId="23278EE6" w:rsidR="2DA9E697" w:rsidRDefault="292E692C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06414455" w14:textId="779F3FCF" w:rsidR="2DA9E697" w:rsidRDefault="292E692C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641BE804" w14:textId="202D3408" w:rsidR="2DA9E697" w:rsidRDefault="292E692C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000A6729" w14:textId="26F4D1F5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</w:tr>
    </w:tbl>
    <w:p w14:paraId="7A6012B7" w14:textId="3CB9868D" w:rsidR="636A1454" w:rsidRDefault="636A1454" w:rsidP="2DA9E697">
      <w:pPr>
        <w:tabs>
          <w:tab w:val="left" w:pos="1035"/>
        </w:tabs>
      </w:pPr>
      <w:r w:rsidRPr="2DA9E697">
        <w:lastRenderedPageBreak/>
        <w:t xml:space="preserve">  </w:t>
      </w:r>
    </w:p>
    <w:p w14:paraId="457580D8" w14:textId="1FE19787" w:rsidR="636A1454" w:rsidRDefault="636A1454" w:rsidP="2DA9E697">
      <w:pPr>
        <w:tabs>
          <w:tab w:val="left" w:pos="1035"/>
        </w:tabs>
      </w:pPr>
      <w:r w:rsidRPr="2DA9E697">
        <w:t xml:space="preserve"> </w:t>
      </w:r>
    </w:p>
    <w:p w14:paraId="6B8B5CA4" w14:textId="02451919" w:rsidR="636A1454" w:rsidRDefault="636A1454" w:rsidP="2DA9E697">
      <w:pPr>
        <w:tabs>
          <w:tab w:val="left" w:pos="1035"/>
        </w:tabs>
      </w:pPr>
      <w:r w:rsidRPr="2DA9E6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810"/>
        <w:gridCol w:w="3457"/>
        <w:gridCol w:w="3758"/>
      </w:tblGrid>
      <w:tr w:rsidR="2DA9E697" w14:paraId="7C0519DE" w14:textId="77777777" w:rsidTr="07B9C52E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CBA3EA" w14:textId="33049BE4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BE84434" w14:textId="594526D4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962B32" w14:textId="756AA4A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101C40" w14:textId="3BF226E0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D342201" w14:textId="726274D6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DA9E697" w14:paraId="48EA4519" w14:textId="77777777" w:rsidTr="07B9C52E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DD57ED" w14:textId="5B5D247F" w:rsidR="776884B8" w:rsidRDefault="776884B8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t>18</w:t>
            </w:r>
            <w:r w:rsidR="2DA9E697" w:rsidRPr="2DA9E697">
              <w:rPr>
                <w:rFonts w:ascii="Arial" w:eastAsia="Arial" w:hAnsi="Arial" w:cs="Arial"/>
                <w:b/>
                <w:bCs/>
              </w:rPr>
              <w:t>/09/2025 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155BC8" w14:textId="14BD69B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BBBF2C" w14:textId="05AA1A08" w:rsidR="2DA9E697" w:rsidRDefault="7FF65A31" w:rsidP="3877B9CE">
            <w:pPr>
              <w:tabs>
                <w:tab w:val="left" w:leader="underscore" w:pos="15120"/>
              </w:tabs>
              <w:jc w:val="center"/>
            </w:pPr>
            <w:r w:rsidRPr="3877B9CE">
              <w:t>Cap. 06 - Cálculo algébrico</w:t>
            </w:r>
          </w:p>
          <w:p w14:paraId="7FE2027B" w14:textId="795B7F67" w:rsidR="2DA9E697" w:rsidRDefault="7FF65A31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296AF656" w14:textId="51BCFF15" w:rsidR="2DA9E697" w:rsidRDefault="7FF65A31" w:rsidP="3877B9CE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75E45759" w14:textId="7A18D1E2" w:rsidR="2DA9E697" w:rsidRDefault="7FF65A31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11ADA6DF" w14:textId="33CC16A5" w:rsidR="2DA9E697" w:rsidRDefault="7FF65A31" w:rsidP="3877B9CE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249DFC88" w14:textId="7FECA244" w:rsidR="2DA9E697" w:rsidRDefault="2DA9E697" w:rsidP="2DA9E697">
            <w:pPr>
              <w:jc w:val="center"/>
            </w:pPr>
            <w:r w:rsidRPr="3877B9CE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A3D86" w14:textId="4F486A09" w:rsidR="2DA9E697" w:rsidRDefault="2DA9E697" w:rsidP="3877B9CE">
            <w:pPr>
              <w:tabs>
                <w:tab w:val="left" w:pos="298"/>
              </w:tabs>
              <w:jc w:val="center"/>
            </w:pPr>
            <w:r w:rsidRPr="3877B9CE">
              <w:t xml:space="preserve"> </w:t>
            </w:r>
            <w:r w:rsidR="4356BCA4" w:rsidRPr="3877B9CE">
              <w:t>Atividades propostas no livro, págs. 164; 165; 166; 167.</w:t>
            </w:r>
          </w:p>
          <w:p w14:paraId="103FB885" w14:textId="20701ACA" w:rsidR="2DA9E697" w:rsidRDefault="4356BCA4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396B2498" w14:textId="23278EE6" w:rsidR="2DA9E697" w:rsidRDefault="4356BCA4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12A17CD4" w14:textId="779F3FCF" w:rsidR="2DA9E697" w:rsidRDefault="4356BCA4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0849F968" w14:textId="202D3408" w:rsidR="2DA9E697" w:rsidRDefault="4356BCA4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08C4AAEC" w14:textId="197C2660" w:rsidR="2DA9E697" w:rsidRDefault="2DA9E697" w:rsidP="3877B9CE">
            <w:pPr>
              <w:jc w:val="center"/>
            </w:pP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33A22" w14:textId="67D4D6F6" w:rsidR="2DA9E697" w:rsidRDefault="4356BCA4" w:rsidP="3877B9CE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11F1D1A0" w14:textId="20701ACA" w:rsidR="2DA9E697" w:rsidRDefault="4356BCA4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369E9DBA" w14:textId="23278EE6" w:rsidR="2DA9E697" w:rsidRDefault="4356BCA4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33D07AA2" w14:textId="779F3FCF" w:rsidR="2DA9E697" w:rsidRDefault="4356BCA4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5DBA7A57" w14:textId="202D3408" w:rsidR="2DA9E697" w:rsidRDefault="4356BCA4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165D9B02" w14:textId="6DB46B11" w:rsidR="2DA9E697" w:rsidRDefault="2DA9E697" w:rsidP="2DA9E697">
            <w:pPr>
              <w:jc w:val="center"/>
            </w:pPr>
            <w:r w:rsidRPr="3877B9CE">
              <w:t xml:space="preserve"> </w:t>
            </w:r>
          </w:p>
        </w:tc>
      </w:tr>
      <w:tr w:rsidR="2DA9E697" w14:paraId="40DFCB85" w14:textId="77777777" w:rsidTr="07B9C52E">
        <w:trPr>
          <w:trHeight w:val="300"/>
        </w:trPr>
        <w:tc>
          <w:tcPr>
            <w:tcW w:w="2111" w:type="dxa"/>
            <w:vMerge/>
            <w:vAlign w:val="center"/>
          </w:tcPr>
          <w:p w14:paraId="0930577A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E54703" w14:textId="5E55F65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40FDC5" w14:textId="7F4EF0B9" w:rsidR="7CEB911C" w:rsidRDefault="7CEB911C" w:rsidP="7CEB911C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7CEB911C">
              <w:rPr>
                <w:rFonts w:ascii="Arial" w:eastAsia="Arial" w:hAnsi="Arial" w:cs="Arial"/>
              </w:rPr>
              <w:t>Cap</w:t>
            </w:r>
            <w:proofErr w:type="spellEnd"/>
            <w:r w:rsidRPr="7CEB911C">
              <w:rPr>
                <w:rFonts w:ascii="Arial" w:eastAsia="Arial" w:hAnsi="Arial" w:cs="Arial"/>
              </w:rPr>
              <w:t xml:space="preserve"> 6 - Região Norte e Centro Oeste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BD2F03" w14:textId="33D0AEEC" w:rsidR="7CEB911C" w:rsidRDefault="7CEB911C" w:rsidP="7CEB911C">
            <w:pPr>
              <w:jc w:val="center"/>
            </w:pPr>
            <w:r w:rsidRPr="7CEB911C">
              <w:t xml:space="preserve"> Abordagem de conteúdo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F237D" w14:textId="3811DBCE" w:rsidR="7CEB911C" w:rsidRDefault="7CEB911C" w:rsidP="7CEB911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CEB911C">
              <w:t xml:space="preserve">Atividade no </w:t>
            </w:r>
            <w:r w:rsidR="27872B25" w:rsidRPr="7CEB911C">
              <w:t xml:space="preserve">livro </w:t>
            </w:r>
            <w:proofErr w:type="spellStart"/>
            <w:r w:rsidR="27872B25" w:rsidRPr="7CEB911C">
              <w:t>pág</w:t>
            </w:r>
            <w:proofErr w:type="spellEnd"/>
            <w:r w:rsidR="27872B25" w:rsidRPr="7CEB911C">
              <w:t xml:space="preserve"> 391</w:t>
            </w:r>
          </w:p>
        </w:tc>
      </w:tr>
      <w:tr w:rsidR="2DA9E697" w14:paraId="6C165930" w14:textId="77777777" w:rsidTr="07B9C52E">
        <w:trPr>
          <w:trHeight w:val="300"/>
        </w:trPr>
        <w:tc>
          <w:tcPr>
            <w:tcW w:w="2111" w:type="dxa"/>
            <w:vMerge/>
            <w:vAlign w:val="center"/>
          </w:tcPr>
          <w:p w14:paraId="2E0E3B59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CBC247" w14:textId="03BD7750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2CC03" w14:textId="677A228A" w:rsidR="2DA9E697" w:rsidRDefault="1EC93BD7" w:rsidP="2DA9E6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7B9C52E">
              <w:t xml:space="preserve">Unit 6 -  The </w:t>
            </w:r>
            <w:proofErr w:type="spellStart"/>
            <w:r w:rsidRPr="07B9C52E">
              <w:t>power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of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music</w:t>
            </w:r>
            <w:proofErr w:type="spellEnd"/>
            <w:r w:rsidRPr="07B9C52E">
              <w:t xml:space="preserve"> – </w:t>
            </w:r>
            <w:proofErr w:type="spellStart"/>
            <w:r w:rsidRPr="07B9C52E">
              <w:t>Past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Continuous</w:t>
            </w:r>
            <w:proofErr w:type="spellEnd"/>
            <w:r w:rsidRPr="07B9C52E">
              <w:t xml:space="preserve">  </w:t>
            </w:r>
          </w:p>
          <w:p w14:paraId="23249119" w14:textId="7BA2694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7B9C52E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3AADE" w14:textId="23981396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5EF9A409" w14:textId="057A267D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A6277" w14:textId="5A21078A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  <w:tr w:rsidR="2DA9E697" w14:paraId="6E70CA08" w14:textId="77777777" w:rsidTr="07B9C52E">
        <w:trPr>
          <w:trHeight w:val="300"/>
        </w:trPr>
        <w:tc>
          <w:tcPr>
            <w:tcW w:w="2111" w:type="dxa"/>
            <w:vMerge/>
            <w:vAlign w:val="center"/>
          </w:tcPr>
          <w:p w14:paraId="203A46E2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2FFD89" w14:textId="16C939F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64A15B" w14:textId="543B8EDE" w:rsidR="2DA9E697" w:rsidRDefault="40DB239C" w:rsidP="2DA9E6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6BF2FC4">
              <w:t xml:space="preserve">Antigo regime </w:t>
            </w:r>
            <w:r w:rsidR="2DA9E697" w:rsidRPr="36BF2FC4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886A7" w14:textId="6AD5E7D3" w:rsidR="2DA9E697" w:rsidRDefault="41595548" w:rsidP="2DA9E6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6BF2FC4">
              <w:t xml:space="preserve">Abordagem do </w:t>
            </w:r>
            <w:r w:rsidR="76B96FC4" w:rsidRPr="36BF2FC4">
              <w:t>capítulo</w:t>
            </w:r>
            <w:r w:rsidRPr="36BF2FC4">
              <w:t xml:space="preserve"> </w:t>
            </w:r>
            <w:r w:rsidR="2DA9E697" w:rsidRPr="36BF2FC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34FF6" w14:textId="39A8A314" w:rsidR="2DA9E697" w:rsidRDefault="1E412264" w:rsidP="2DA9E697">
            <w:pPr>
              <w:spacing w:line="257" w:lineRule="auto"/>
              <w:jc w:val="center"/>
            </w:pPr>
            <w:r w:rsidRPr="36BF2FC4">
              <w:t xml:space="preserve">Atividade do livro </w:t>
            </w:r>
            <w:r w:rsidR="2DA9E697" w:rsidRPr="36BF2FC4">
              <w:t xml:space="preserve"> </w:t>
            </w:r>
          </w:p>
        </w:tc>
      </w:tr>
      <w:tr w:rsidR="2DA9E697" w14:paraId="554133AD" w14:textId="77777777" w:rsidTr="07B9C52E">
        <w:trPr>
          <w:trHeight w:val="300"/>
        </w:trPr>
        <w:tc>
          <w:tcPr>
            <w:tcW w:w="2111" w:type="dxa"/>
            <w:vMerge/>
            <w:vAlign w:val="center"/>
          </w:tcPr>
          <w:p w14:paraId="62EA9274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6FF2BE" w14:textId="73A17C9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1E8F2" w14:textId="1430E16B" w:rsidR="2DA9E697" w:rsidRDefault="2DA9E697" w:rsidP="2DA9E697">
            <w:pPr>
              <w:jc w:val="center"/>
            </w:pPr>
            <w:r w:rsidRPr="36BF2FC4">
              <w:t xml:space="preserve"> </w:t>
            </w:r>
            <w:r w:rsidR="1AEAD924" w:rsidRPr="36BF2FC4">
              <w:t xml:space="preserve">Terceiro estado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C472A" w14:textId="2BCF30B5" w:rsidR="2DA9E697" w:rsidRDefault="382B26C0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6BF2FC4">
              <w:t xml:space="preserve">Produção de texto </w:t>
            </w:r>
            <w:r w:rsidR="2DA9E697" w:rsidRPr="36BF2FC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79B28" w14:textId="2531DC94" w:rsidR="2DA9E697" w:rsidRDefault="44DE9BAB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6BF2FC4">
              <w:t>x</w:t>
            </w:r>
            <w:r w:rsidR="2DA9E697" w:rsidRPr="36BF2FC4">
              <w:t xml:space="preserve"> </w:t>
            </w:r>
          </w:p>
        </w:tc>
      </w:tr>
    </w:tbl>
    <w:p w14:paraId="63B5245A" w14:textId="67FCEE47" w:rsidR="636A1454" w:rsidRDefault="636A1454" w:rsidP="2DA9E697">
      <w:pPr>
        <w:tabs>
          <w:tab w:val="left" w:pos="1320"/>
          <w:tab w:val="left" w:pos="1755"/>
        </w:tabs>
      </w:pPr>
      <w:r w:rsidRPr="2DA9E697">
        <w:rPr>
          <w:rFonts w:ascii="Arial" w:eastAsia="Arial" w:hAnsi="Arial" w:cs="Arial"/>
        </w:rPr>
        <w:t xml:space="preserve">   </w:t>
      </w:r>
    </w:p>
    <w:p w14:paraId="1F0A091F" w14:textId="0C4601C5" w:rsidR="636A1454" w:rsidRDefault="636A1454" w:rsidP="2DA9E697">
      <w:pPr>
        <w:tabs>
          <w:tab w:val="left" w:pos="1320"/>
          <w:tab w:val="left" w:pos="1755"/>
        </w:tabs>
      </w:pPr>
      <w:r w:rsidRPr="2DA9E697">
        <w:rPr>
          <w:rFonts w:ascii="Arial" w:eastAsia="Arial" w:hAnsi="Arial" w:cs="Arial"/>
        </w:rPr>
        <w:t xml:space="preserve"> </w:t>
      </w:r>
    </w:p>
    <w:p w14:paraId="1C5A5093" w14:textId="5EB602BA" w:rsidR="636A1454" w:rsidRDefault="636A1454" w:rsidP="2DA9E697">
      <w:pPr>
        <w:tabs>
          <w:tab w:val="left" w:pos="1320"/>
          <w:tab w:val="left" w:pos="1755"/>
        </w:tabs>
      </w:pPr>
      <w:r w:rsidRPr="2DA9E697">
        <w:t xml:space="preserve"> </w:t>
      </w:r>
    </w:p>
    <w:p w14:paraId="5BEBE98E" w14:textId="6DB9E10E" w:rsidR="636A1454" w:rsidRDefault="636A1454" w:rsidP="2DA9E697">
      <w:pPr>
        <w:tabs>
          <w:tab w:val="left" w:pos="1320"/>
          <w:tab w:val="left" w:pos="1755"/>
        </w:tabs>
      </w:pPr>
      <w:r w:rsidRPr="2DA9E697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9"/>
        <w:gridCol w:w="1903"/>
        <w:gridCol w:w="3561"/>
        <w:gridCol w:w="3525"/>
        <w:gridCol w:w="4104"/>
      </w:tblGrid>
      <w:tr w:rsidR="2DA9E697" w14:paraId="683F533D" w14:textId="77777777" w:rsidTr="07B9C52E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A7F5AC" w14:textId="1D6F2D1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E32BAA8" w14:textId="24C0FE1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A9425D" w14:textId="24CEBD7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05D2DF" w14:textId="280A497C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D5B5B51" w14:textId="1B793092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CASA </w:t>
            </w:r>
          </w:p>
        </w:tc>
      </w:tr>
      <w:tr w:rsidR="2DA9E697" w14:paraId="4492E50A" w14:textId="77777777" w:rsidTr="07B9C52E">
        <w:trPr>
          <w:trHeight w:val="300"/>
        </w:trPr>
        <w:tc>
          <w:tcPr>
            <w:tcW w:w="1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5EB01C" w14:textId="6A6D4E60" w:rsidR="42CDD2D4" w:rsidRDefault="42CDD2D4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t>19</w:t>
            </w:r>
            <w:r w:rsidR="2DA9E697" w:rsidRPr="2DA9E6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249D028A" w14:textId="77837B06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8F24E8" w14:textId="392A6D8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EAD526" w14:textId="4FEC5275" w:rsidR="2DA9E697" w:rsidRDefault="4E6A31CD" w:rsidP="1884DA5B">
            <w:pPr>
              <w:jc w:val="center"/>
              <w:rPr>
                <w:rFonts w:ascii="Arial" w:eastAsia="Arial" w:hAnsi="Arial" w:cs="Arial"/>
              </w:rPr>
            </w:pPr>
            <w:r w:rsidRPr="1884DA5B">
              <w:rPr>
                <w:rFonts w:ascii="Arial" w:eastAsia="Arial" w:hAnsi="Arial" w:cs="Arial"/>
              </w:rPr>
              <w:t xml:space="preserve">Arquitetura e suas várias funções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63375" w14:textId="1451758F" w:rsidR="2DA9E697" w:rsidRDefault="2DA9E697" w:rsidP="2DA9E697">
            <w:pPr>
              <w:jc w:val="center"/>
            </w:pPr>
            <w:r w:rsidRPr="1884DA5B">
              <w:t xml:space="preserve"> </w:t>
            </w:r>
            <w:r w:rsidR="0F7ADAB3" w:rsidRPr="1884DA5B">
              <w:t>Anotações no caderno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08511" w14:textId="200B6801" w:rsidR="2DA9E697" w:rsidRDefault="0F7ADAB3" w:rsidP="1884DA5B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884DA5B">
              <w:t>x</w:t>
            </w:r>
          </w:p>
        </w:tc>
      </w:tr>
      <w:tr w:rsidR="2DA9E697" w14:paraId="2464820A" w14:textId="77777777" w:rsidTr="07B9C52E">
        <w:trPr>
          <w:trHeight w:val="345"/>
        </w:trPr>
        <w:tc>
          <w:tcPr>
            <w:tcW w:w="1999" w:type="dxa"/>
            <w:vMerge/>
            <w:vAlign w:val="center"/>
          </w:tcPr>
          <w:p w14:paraId="6FC7CC7E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CE2091" w14:textId="2CD68C75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  <w:r w:rsidRPr="2DA9E69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F9190" w14:textId="65EAB912" w:rsidR="2DA9E697" w:rsidRDefault="2F545A15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t xml:space="preserve">Unit 6 -  The </w:t>
            </w:r>
            <w:proofErr w:type="spellStart"/>
            <w:r w:rsidRPr="07B9C52E">
              <w:t>power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of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music</w:t>
            </w:r>
            <w:proofErr w:type="spellEnd"/>
            <w:r w:rsidRPr="07B9C52E">
              <w:t xml:space="preserve"> – </w:t>
            </w:r>
            <w:proofErr w:type="spellStart"/>
            <w:r w:rsidRPr="07B9C52E">
              <w:t>Past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Continuous</w:t>
            </w:r>
            <w:proofErr w:type="spellEnd"/>
            <w:r w:rsidRPr="07B9C52E">
              <w:t xml:space="preserve">  </w:t>
            </w:r>
          </w:p>
          <w:p w14:paraId="17554D32" w14:textId="01C917C1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E68EC" w14:textId="45812EAB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57700B90" w14:textId="057A267D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DA691" w14:textId="5A21078A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  <w:tr w:rsidR="2DA9E697" w14:paraId="0B1C9B8F" w14:textId="77777777" w:rsidTr="07B9C52E">
        <w:trPr>
          <w:trHeight w:val="300"/>
        </w:trPr>
        <w:tc>
          <w:tcPr>
            <w:tcW w:w="1999" w:type="dxa"/>
            <w:vMerge/>
            <w:vAlign w:val="center"/>
          </w:tcPr>
          <w:p w14:paraId="6162334C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E22DF5" w14:textId="355496E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BDC4A" w14:textId="280EDB4E" w:rsidR="2DA9E697" w:rsidRDefault="2DA9E697" w:rsidP="229E716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Tinos" w:eastAsia="Tinos" w:hAnsi="Tinos" w:cs="Tinos"/>
                <w:color w:val="000000" w:themeColor="text1"/>
              </w:rPr>
            </w:pPr>
          </w:p>
          <w:p w14:paraId="79E7D265" w14:textId="6C4AF6F0" w:rsidR="2DA9E697" w:rsidRDefault="4D29C1DA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 xml:space="preserve">Gênero textual (leitura) </w:t>
            </w:r>
          </w:p>
          <w:p w14:paraId="052CD9B5" w14:textId="7420EBA9" w:rsidR="2DA9E697" w:rsidRDefault="4D29C1DA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-Artigo de Opinião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13B62" w14:textId="77868C13" w:rsidR="2DA9E697" w:rsidRDefault="5A15FA8A" w:rsidP="229E716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t>Anotação caderno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8362A" w14:textId="15D5A847" w:rsidR="2DA9E697" w:rsidRDefault="2DA9E697" w:rsidP="2DA9E697">
            <w:pPr>
              <w:jc w:val="center"/>
            </w:pPr>
            <w:r w:rsidRPr="2DA9E697">
              <w:t xml:space="preserve"> </w:t>
            </w:r>
            <w:r w:rsidR="00A260C3">
              <w:t>X</w:t>
            </w:r>
          </w:p>
        </w:tc>
      </w:tr>
      <w:tr w:rsidR="2DA9E697" w14:paraId="181704AC" w14:textId="77777777" w:rsidTr="07B9C52E">
        <w:trPr>
          <w:trHeight w:val="300"/>
        </w:trPr>
        <w:tc>
          <w:tcPr>
            <w:tcW w:w="1999" w:type="dxa"/>
            <w:vMerge/>
            <w:vAlign w:val="center"/>
          </w:tcPr>
          <w:p w14:paraId="628798ED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349C6B" w14:textId="44A5A09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63491" w14:textId="69BB3BDF" w:rsidR="2DA9E697" w:rsidRDefault="2DA9E697" w:rsidP="229E716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t xml:space="preserve"> </w:t>
            </w:r>
            <w:r w:rsidR="732A5C2D" w:rsidRPr="229E716F">
              <w:rPr>
                <w:rFonts w:ascii="Tinos" w:eastAsia="Tinos" w:hAnsi="Tinos" w:cs="Tinos"/>
                <w:color w:val="000000" w:themeColor="text1"/>
              </w:rPr>
              <w:t xml:space="preserve">Gênero textual (leitura) </w:t>
            </w:r>
          </w:p>
          <w:p w14:paraId="0D6004ED" w14:textId="4FF674EC" w:rsidR="2DA9E697" w:rsidRDefault="732A5C2D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-Artigo de Opinião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3853F" w14:textId="220C529D" w:rsidR="2DA9E697" w:rsidRDefault="403DDCBC" w:rsidP="229E716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29E716F">
              <w:t>Atividade livro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FF1FA4" w14:textId="40A5660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DA9E697">
              <w:t xml:space="preserve"> </w:t>
            </w:r>
            <w:r w:rsidR="00A260C3">
              <w:t>X</w:t>
            </w:r>
          </w:p>
        </w:tc>
      </w:tr>
      <w:tr w:rsidR="2DA9E697" w14:paraId="3B24EB45" w14:textId="77777777" w:rsidTr="07B9C52E">
        <w:trPr>
          <w:trHeight w:val="300"/>
        </w:trPr>
        <w:tc>
          <w:tcPr>
            <w:tcW w:w="1999" w:type="dxa"/>
            <w:vMerge/>
            <w:vAlign w:val="center"/>
          </w:tcPr>
          <w:p w14:paraId="030410B8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ABE722" w14:textId="7CB3A03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2398F" w14:textId="4C1B6D6E" w:rsidR="2DA9E697" w:rsidRDefault="1090282A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 xml:space="preserve">Produção textual </w:t>
            </w:r>
          </w:p>
          <w:p w14:paraId="079FBF30" w14:textId="1D2A1D20" w:rsidR="2DA9E697" w:rsidRDefault="1090282A" w:rsidP="229E716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-Artigo de Opinião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69AE9" w14:textId="4C1B6D6E" w:rsidR="2DA9E697" w:rsidRDefault="75DFFDC5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 xml:space="preserve">Produção textual </w:t>
            </w:r>
          </w:p>
          <w:p w14:paraId="5A21870E" w14:textId="3A7CC0C0" w:rsidR="2DA9E697" w:rsidRDefault="75DFFDC5" w:rsidP="229E716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rPr>
                <w:rFonts w:ascii="Tinos" w:eastAsia="Tinos" w:hAnsi="Tinos" w:cs="Tinos"/>
                <w:color w:val="000000" w:themeColor="text1"/>
              </w:rPr>
              <w:t>-Artigo de Opinião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5EDFA" w14:textId="2447601A" w:rsidR="2DA9E697" w:rsidRDefault="00A260C3" w:rsidP="2DA9E69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6F8817A6" w14:textId="20972374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E4E6E7A" w14:textId="435ED007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C708437" w14:textId="7A914310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26"/>
        <w:gridCol w:w="3615"/>
        <w:gridCol w:w="4119"/>
      </w:tblGrid>
      <w:tr w:rsidR="2DA9E697" w14:paraId="44879E69" w14:textId="77777777" w:rsidTr="07B9C52E">
        <w:trPr>
          <w:trHeight w:val="300"/>
        </w:trPr>
        <w:tc>
          <w:tcPr>
            <w:tcW w:w="15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10ED62F" w14:textId="4BCA4403" w:rsidR="2DA9E697" w:rsidRDefault="2DA9E697" w:rsidP="2DA9E697">
            <w:pPr>
              <w:jc w:val="center"/>
            </w:pPr>
            <w:r w:rsidRPr="2DA9E69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A – ENSINO FUNDAMENTAL</w:t>
            </w:r>
          </w:p>
        </w:tc>
      </w:tr>
      <w:tr w:rsidR="2DA9E697" w14:paraId="76B4DC47" w14:textId="77777777" w:rsidTr="07B9C52E">
        <w:trPr>
          <w:trHeight w:val="24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120D23" w14:textId="528B932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B428D6" w14:textId="3702993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35FB57" w14:textId="7576463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CF2FAA" w14:textId="5AD80164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4989A3" w14:textId="36D180A5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00A260C3" w14:paraId="242505FF" w14:textId="77777777" w:rsidTr="07B9C52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FC390" w14:textId="0A5B0282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t>22/09/2025</w:t>
            </w:r>
          </w:p>
          <w:p w14:paraId="57B2CE6A" w14:textId="370371D5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373BFD" w14:textId="3B8E00F7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3266A9" w14:textId="7F41A6D2" w:rsidR="00A260C3" w:rsidRDefault="00A260C3" w:rsidP="00A260C3">
            <w:pPr>
              <w:jc w:val="center"/>
            </w:pPr>
            <w:r w:rsidRPr="527A9968">
              <w:t xml:space="preserve"> Problemas acarretados pela poluição do solo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03AD88" w14:textId="295E7DF4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27A9968">
              <w:t>Anotações no caderno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E1FDE" w14:textId="513C9362" w:rsidR="00A260C3" w:rsidRDefault="00A260C3" w:rsidP="00A260C3">
            <w:pPr>
              <w:jc w:val="center"/>
            </w:pPr>
            <w:r w:rsidRPr="527A9968">
              <w:t>Atividade no caderno</w:t>
            </w:r>
          </w:p>
        </w:tc>
      </w:tr>
      <w:tr w:rsidR="00A260C3" w14:paraId="01F208E9" w14:textId="77777777" w:rsidTr="07B9C52E">
        <w:trPr>
          <w:trHeight w:val="300"/>
        </w:trPr>
        <w:tc>
          <w:tcPr>
            <w:tcW w:w="1990" w:type="dxa"/>
            <w:vMerge/>
            <w:vAlign w:val="center"/>
          </w:tcPr>
          <w:p w14:paraId="5C58686B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B5F5F5" w14:textId="283873E4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76A349" w14:textId="282F2BC0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27A9968">
              <w:rPr>
                <w:rFonts w:ascii="Arial" w:eastAsia="Arial" w:hAnsi="Arial" w:cs="Arial"/>
              </w:rPr>
              <w:t xml:space="preserve">Ser humano um agente remediador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2E075" w14:textId="7E688E1B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27A9968">
              <w:t>Anotações no caderno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96FF11" w14:textId="7E100A7A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27A9968">
              <w:t>Atividade no caderno</w:t>
            </w:r>
          </w:p>
        </w:tc>
      </w:tr>
      <w:tr w:rsidR="00A260C3" w14:paraId="60F2F478" w14:textId="77777777" w:rsidTr="07B9C52E">
        <w:trPr>
          <w:trHeight w:val="300"/>
        </w:trPr>
        <w:tc>
          <w:tcPr>
            <w:tcW w:w="1990" w:type="dxa"/>
            <w:vMerge/>
            <w:vAlign w:val="center"/>
          </w:tcPr>
          <w:p w14:paraId="6153F07E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FD3C88" w14:textId="2B46EF5F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6D175" w14:textId="24542B23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 xml:space="preserve"> Cap. 06 - Cálculo algébrico</w:t>
            </w:r>
          </w:p>
          <w:p w14:paraId="08EA896E" w14:textId="795B7F67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29113365" w14:textId="51BCFF15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020A454F" w14:textId="7A18D1E2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3BDCE429" w14:textId="33CC16A5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68EEAD60" w14:textId="26B6EADF" w:rsidR="00A260C3" w:rsidRDefault="00A260C3" w:rsidP="00A260C3">
            <w:pPr>
              <w:tabs>
                <w:tab w:val="left" w:leader="underscore" w:pos="15120"/>
              </w:tabs>
              <w:jc w:val="center"/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CDF28" w14:textId="67D4D6F6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3AC2460E" w14:textId="20701ACA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3944BD4F" w14:textId="23278EE6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09F8E841" w14:textId="779F3FCF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0520E162" w14:textId="202D3408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6CA6125D" w14:textId="1091F7C2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 xml:space="preserve">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3ACC0" w14:textId="67D4D6F6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02412928" w14:textId="20701ACA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30DC7B05" w14:textId="23278EE6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703E3206" w14:textId="779F3FCF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73D42A44" w14:textId="202D3408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057047F4" w14:textId="2AC3D67C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</w:tr>
      <w:tr w:rsidR="00A260C3" w14:paraId="5E3902FF" w14:textId="77777777" w:rsidTr="07B9C52E">
        <w:trPr>
          <w:trHeight w:val="300"/>
        </w:trPr>
        <w:tc>
          <w:tcPr>
            <w:tcW w:w="1990" w:type="dxa"/>
            <w:vMerge/>
            <w:vAlign w:val="center"/>
          </w:tcPr>
          <w:p w14:paraId="6E7D4FA5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31A109" w14:textId="294C02E3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63669" w14:textId="6E3978FE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6 -  The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music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Past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Continuous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423B8981" w14:textId="147DEC2C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9E9B7" w14:textId="717840B0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649192C7" w14:textId="057A267D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DFE1D9" w14:textId="5A21078A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  <w:tr w:rsidR="00A260C3" w14:paraId="0F2898E5" w14:textId="77777777" w:rsidTr="07B9C52E">
        <w:trPr>
          <w:trHeight w:val="300"/>
        </w:trPr>
        <w:tc>
          <w:tcPr>
            <w:tcW w:w="1990" w:type="dxa"/>
            <w:vMerge/>
            <w:vAlign w:val="center"/>
          </w:tcPr>
          <w:p w14:paraId="47A94AA9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266296" w14:textId="18109B32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C081A" w14:textId="5080C6C7" w:rsidR="00A260C3" w:rsidRDefault="00A260C3" w:rsidP="00A260C3">
            <w:pPr>
              <w:jc w:val="center"/>
            </w:pPr>
            <w:r w:rsidRPr="229E716F">
              <w:t xml:space="preserve"> Revisão AP1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56B64" w14:textId="211CE3DC" w:rsidR="00A260C3" w:rsidRDefault="00A260C3" w:rsidP="00A260C3">
            <w:pPr>
              <w:jc w:val="center"/>
            </w:pPr>
            <w:r w:rsidRPr="229E716F">
              <w:t xml:space="preserve">Anotação caderno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56E4B" w14:textId="1BEEEF9E" w:rsidR="00A260C3" w:rsidRDefault="00A260C3" w:rsidP="00A260C3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Pr="2DA9E697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0F449EC9" w14:textId="509E4A51" w:rsidR="7D6044B6" w:rsidRDefault="7D6044B6" w:rsidP="2DA9E697">
      <w:pPr>
        <w:tabs>
          <w:tab w:val="left" w:pos="8355"/>
        </w:tabs>
      </w:pPr>
      <w:r w:rsidRPr="2DA9E697">
        <w:rPr>
          <w:rFonts w:ascii="Arial" w:eastAsia="Arial" w:hAnsi="Arial" w:cs="Arial"/>
        </w:rPr>
        <w:t xml:space="preserve">  </w:t>
      </w:r>
    </w:p>
    <w:p w14:paraId="4A63BEAE" w14:textId="7FAB89E3" w:rsidR="7D6044B6" w:rsidRDefault="7D6044B6" w:rsidP="2DA9E697">
      <w:pPr>
        <w:tabs>
          <w:tab w:val="left" w:pos="8355"/>
        </w:tabs>
      </w:pPr>
      <w:r w:rsidRPr="2DA9E697">
        <w:t xml:space="preserve"> </w:t>
      </w:r>
    </w:p>
    <w:p w14:paraId="184BE1D5" w14:textId="317A34D8" w:rsidR="7D6044B6" w:rsidRDefault="7D6044B6" w:rsidP="2DA9E697">
      <w:pPr>
        <w:tabs>
          <w:tab w:val="left" w:pos="8355"/>
        </w:tabs>
      </w:pPr>
      <w:r w:rsidRPr="2DA9E697">
        <w:t xml:space="preserve"> </w:t>
      </w:r>
    </w:p>
    <w:p w14:paraId="5BFEAD7E" w14:textId="02237F19" w:rsidR="7D6044B6" w:rsidRDefault="7D6044B6" w:rsidP="2DA9E697">
      <w:pPr>
        <w:tabs>
          <w:tab w:val="left" w:pos="8355"/>
        </w:tabs>
      </w:pPr>
      <w:r w:rsidRPr="2DA9E697">
        <w:t xml:space="preserve"> </w:t>
      </w:r>
    </w:p>
    <w:p w14:paraId="6C8A3F45" w14:textId="4C864B19" w:rsidR="7D6044B6" w:rsidRDefault="7D6044B6" w:rsidP="2DA9E697">
      <w:pPr>
        <w:tabs>
          <w:tab w:val="left" w:pos="8355"/>
        </w:tabs>
      </w:pPr>
      <w:r w:rsidRPr="2DA9E6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2025"/>
        <w:gridCol w:w="3325"/>
        <w:gridCol w:w="3735"/>
        <w:gridCol w:w="4021"/>
      </w:tblGrid>
      <w:tr w:rsidR="2DA9E697" w14:paraId="458D233E" w14:textId="77777777" w:rsidTr="07B9C52E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CE94C8" w14:textId="69226E0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250DEF" w14:textId="11A0FAB0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B3A7E8" w14:textId="33D7BB2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90D92D" w14:textId="5BA48646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BF0740" w14:textId="667B8F7B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9E697" w14:paraId="7442EE4F" w14:textId="77777777" w:rsidTr="07B9C52E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DCB0F4" w14:textId="3AA52D9B" w:rsidR="58A1E9D8" w:rsidRDefault="58A1E9D8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t>23</w:t>
            </w:r>
            <w:r w:rsidR="2DA9E697" w:rsidRPr="2DA9E6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D0D447E" w14:textId="7071167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8F9A0F" w14:textId="192AE6F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219D2" w14:textId="3829EFCF" w:rsidR="2DA9E697" w:rsidRDefault="2DA9E697" w:rsidP="229E716F">
            <w:r w:rsidRPr="229E716F">
              <w:t xml:space="preserve"> </w:t>
            </w:r>
            <w:r w:rsidR="0D83E683" w:rsidRPr="229E716F">
              <w:t>Correção Revisão AP1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575D77" w14:textId="40A684F7" w:rsidR="2DA9E697" w:rsidRDefault="0D83E683" w:rsidP="229E716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t>Correção Revisão AP1</w:t>
            </w:r>
            <w:r w:rsidR="2DA9E697" w:rsidRPr="229E71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2A8DE" w14:textId="02078042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DA9E697">
              <w:t xml:space="preserve"> </w:t>
            </w:r>
          </w:p>
        </w:tc>
      </w:tr>
      <w:tr w:rsidR="2DA9E697" w14:paraId="5EE6B62E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0ED16DCE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A39C96" w14:textId="16EC79F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B5D090" w14:textId="2C3A433D" w:rsidR="2DA9E697" w:rsidRDefault="2DA9E697" w:rsidP="2DA9E697">
            <w:r w:rsidRPr="6C18A542">
              <w:t xml:space="preserve"> </w:t>
            </w:r>
            <w:r w:rsidR="673E6CA3" w:rsidRPr="6C18A542">
              <w:t>Respeitar ao próximo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CF585" w14:textId="44181966" w:rsidR="2DA9E697" w:rsidRDefault="673E6CA3" w:rsidP="2DA9E697">
            <w:pPr>
              <w:jc w:val="center"/>
            </w:pPr>
            <w:r w:rsidRPr="6C18A542">
              <w:t>Livro pág:54 e 55</w:t>
            </w:r>
            <w:r w:rsidR="2DA9E697" w:rsidRPr="6C18A542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B5C4D7" w14:textId="4A9273EA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DA9E697">
              <w:t xml:space="preserve"> </w:t>
            </w:r>
          </w:p>
        </w:tc>
      </w:tr>
      <w:tr w:rsidR="2DA9E697" w14:paraId="05C033FC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4AF0B1C5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3FD78D" w14:textId="6F75F5D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32D39" w14:textId="32F93A1F" w:rsidR="2DA9E697" w:rsidRDefault="195324C7" w:rsidP="3877B9CE">
            <w:pPr>
              <w:tabs>
                <w:tab w:val="left" w:leader="underscore" w:pos="15120"/>
              </w:tabs>
              <w:jc w:val="center"/>
            </w:pPr>
            <w:r w:rsidRPr="3877B9CE">
              <w:t>Cap. 06 - Cálculo algébrico</w:t>
            </w:r>
          </w:p>
          <w:p w14:paraId="5D636267" w14:textId="795B7F67" w:rsidR="2DA9E697" w:rsidRDefault="195324C7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72D1017B" w14:textId="51BCFF15" w:rsidR="2DA9E697" w:rsidRDefault="195324C7" w:rsidP="3877B9CE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206A95CA" w14:textId="7A18D1E2" w:rsidR="2DA9E697" w:rsidRDefault="195324C7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1BC39A9E" w14:textId="33CC16A5" w:rsidR="2DA9E697" w:rsidRDefault="195324C7" w:rsidP="3877B9CE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40D1D00A" w14:textId="6E8B4795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16B59" w14:textId="67D4D6F6" w:rsidR="2DA9E697" w:rsidRDefault="38339107" w:rsidP="3877B9CE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4D0FA9DE" w14:textId="20701ACA" w:rsidR="2DA9E697" w:rsidRDefault="38339107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0B2EBECE" w14:textId="23278EE6" w:rsidR="2DA9E697" w:rsidRDefault="38339107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718576B1" w14:textId="779F3FCF" w:rsidR="2DA9E697" w:rsidRDefault="38339107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2F0A9DD8" w14:textId="202D3408" w:rsidR="2DA9E697" w:rsidRDefault="38339107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48205CB4" w14:textId="6C006241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AD487" w14:textId="67D4D6F6" w:rsidR="2DA9E697" w:rsidRDefault="62CD555F" w:rsidP="3877B9CE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04357BD3" w14:textId="20701ACA" w:rsidR="2DA9E697" w:rsidRDefault="62CD555F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7564011B" w14:textId="23278EE6" w:rsidR="2DA9E697" w:rsidRDefault="62CD555F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744E0335" w14:textId="779F3FCF" w:rsidR="2DA9E697" w:rsidRDefault="62CD555F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140A1C6C" w14:textId="202D3408" w:rsidR="2DA9E697" w:rsidRDefault="62CD555F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23B14D23" w14:textId="13DD5849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</w:tr>
      <w:tr w:rsidR="2DA9E697" w14:paraId="29DC281C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50CB0546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0003EC" w14:textId="22EB663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C476C" w14:textId="045D65BD" w:rsidR="5F41A67F" w:rsidRDefault="5F41A67F" w:rsidP="5F41A67F">
            <w:pPr>
              <w:tabs>
                <w:tab w:val="left" w:pos="3705"/>
              </w:tabs>
              <w:jc w:val="center"/>
            </w:pPr>
            <w:r w:rsidRPr="5F41A67F">
              <w:t xml:space="preserve"> </w:t>
            </w:r>
            <w:r w:rsidRPr="5F41A67F">
              <w:rPr>
                <w:rFonts w:ascii="Arial" w:eastAsia="Arial" w:hAnsi="Arial" w:cs="Arial"/>
                <w:b/>
                <w:bCs/>
              </w:rPr>
              <w:t>Esportes invasão</w:t>
            </w:r>
            <w:r w:rsidRPr="5F41A67F">
              <w:rPr>
                <w:rFonts w:ascii="Arial" w:eastAsia="Arial" w:hAnsi="Arial" w:cs="Arial"/>
              </w:rPr>
              <w:t>: Basquete: Técnico combinatória.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7DF7A" w14:textId="6637F358" w:rsidR="5F41A67F" w:rsidRDefault="5F41A67F" w:rsidP="5F41A67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41A67F">
              <w:t xml:space="preserve">Pratica- participação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55B44" w14:textId="04C02801" w:rsidR="5F41A67F" w:rsidRDefault="5F41A67F" w:rsidP="5F41A67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F41A67F">
              <w:t>x</w:t>
            </w:r>
          </w:p>
        </w:tc>
      </w:tr>
      <w:tr w:rsidR="2DA9E697" w14:paraId="68098F99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4BD761CD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13F9A2" w14:textId="65D93CA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8AFD2" w14:textId="1F29A0EF" w:rsidR="2DA9E697" w:rsidRDefault="29D4FE3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t xml:space="preserve">Unit 6 -  The </w:t>
            </w:r>
            <w:proofErr w:type="spellStart"/>
            <w:r w:rsidRPr="07B9C52E">
              <w:t>power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of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music</w:t>
            </w:r>
            <w:proofErr w:type="spellEnd"/>
            <w:r w:rsidRPr="07B9C52E">
              <w:t xml:space="preserve"> – </w:t>
            </w:r>
            <w:proofErr w:type="spellStart"/>
            <w:r w:rsidRPr="07B9C52E">
              <w:t>Past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Continuous</w:t>
            </w:r>
            <w:proofErr w:type="spellEnd"/>
            <w:r w:rsidRPr="07B9C52E">
              <w:t xml:space="preserve">  </w:t>
            </w:r>
          </w:p>
          <w:p w14:paraId="2744EE2D" w14:textId="3B998BDB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t xml:space="preserve"> 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95E806" w14:textId="45701BAF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4E73DB2B" w14:textId="057A267D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9D1B2" w14:textId="5A21078A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</w:tbl>
    <w:p w14:paraId="1B9F518C" w14:textId="19A6C49C" w:rsidR="7D6044B6" w:rsidRDefault="7D6044B6" w:rsidP="2DA9E697">
      <w:pPr>
        <w:tabs>
          <w:tab w:val="left" w:pos="8355"/>
        </w:tabs>
      </w:pPr>
      <w:r w:rsidRPr="2DA9E697">
        <w:rPr>
          <w:rFonts w:ascii="Arial" w:eastAsia="Arial" w:hAnsi="Arial" w:cs="Arial"/>
        </w:rPr>
        <w:t xml:space="preserve">  </w:t>
      </w:r>
    </w:p>
    <w:p w14:paraId="11BA78BF" w14:textId="0E7BBD01" w:rsidR="7D6044B6" w:rsidRDefault="7D6044B6" w:rsidP="2DA9E697">
      <w:pPr>
        <w:tabs>
          <w:tab w:val="left" w:pos="8355"/>
        </w:tabs>
      </w:pPr>
      <w:r w:rsidRPr="2DA9E697">
        <w:t xml:space="preserve">  </w:t>
      </w:r>
    </w:p>
    <w:p w14:paraId="4357A443" w14:textId="52E1887D" w:rsidR="7D6044B6" w:rsidRDefault="7D6044B6" w:rsidP="2DA9E697">
      <w:pPr>
        <w:tabs>
          <w:tab w:val="left" w:pos="8355"/>
        </w:tabs>
      </w:pPr>
      <w:r w:rsidRPr="2DA9E6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3472"/>
        <w:gridCol w:w="3155"/>
        <w:gridCol w:w="4515"/>
      </w:tblGrid>
      <w:tr w:rsidR="2DA9E697" w14:paraId="4E5A2C6B" w14:textId="77777777" w:rsidTr="07B9C52E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344BDF" w14:textId="1D6BF6C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417A9B7" w14:textId="09A52D6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95E343" w14:textId="34A1372E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C65D1A" w14:textId="018FF18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188EE9C" w14:textId="4F41FDE2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9E697" w14:paraId="02F763E8" w14:textId="77777777" w:rsidTr="07B9C52E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D34AA" w14:textId="5E8DCDE2" w:rsidR="5B0C117F" w:rsidRDefault="5B0C117F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t>24</w:t>
            </w:r>
            <w:r w:rsidR="2DA9E697" w:rsidRPr="2DA9E6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209910F" w14:textId="357D47E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C1116A" w14:textId="34726DB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442B80" w14:textId="198D5084" w:rsidR="2DA9E697" w:rsidRDefault="2DA9E697" w:rsidP="527A9968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527A9968">
              <w:rPr>
                <w:rFonts w:ascii="Arial" w:eastAsia="Arial" w:hAnsi="Arial" w:cs="Arial"/>
              </w:rPr>
              <w:t xml:space="preserve"> </w:t>
            </w:r>
            <w:r w:rsidR="491C98FC" w:rsidRPr="527A9968">
              <w:rPr>
                <w:rFonts w:ascii="Arial" w:eastAsia="Arial" w:hAnsi="Arial" w:cs="Arial"/>
              </w:rPr>
              <w:t xml:space="preserve">Tecnologia e meio </w:t>
            </w:r>
            <w:r w:rsidR="1D4389BF" w:rsidRPr="527A9968">
              <w:rPr>
                <w:rFonts w:ascii="Arial" w:eastAsia="Arial" w:hAnsi="Arial" w:cs="Arial"/>
              </w:rPr>
              <w:t>ambiente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FCE58" w14:textId="5A3D6826" w:rsidR="2DA9E697" w:rsidRDefault="491C98FC" w:rsidP="527A9968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27A9968">
              <w:t>Anotações no caderno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21D5DB" w14:textId="1FC68869" w:rsidR="2DA9E697" w:rsidRDefault="491C98FC" w:rsidP="527A9968">
            <w:pPr>
              <w:spacing w:line="259" w:lineRule="auto"/>
              <w:jc w:val="center"/>
            </w:pPr>
            <w:r w:rsidRPr="527A9968">
              <w:rPr>
                <w:rFonts w:ascii="Arial" w:eastAsia="Arial" w:hAnsi="Arial" w:cs="Arial"/>
              </w:rPr>
              <w:t>Atividade no caderno</w:t>
            </w:r>
          </w:p>
        </w:tc>
      </w:tr>
      <w:tr w:rsidR="2DA9E697" w14:paraId="7C705351" w14:textId="77777777" w:rsidTr="07B9C52E">
        <w:trPr>
          <w:trHeight w:val="420"/>
        </w:trPr>
        <w:tc>
          <w:tcPr>
            <w:tcW w:w="1985" w:type="dxa"/>
            <w:vMerge/>
            <w:vAlign w:val="center"/>
          </w:tcPr>
          <w:p w14:paraId="69B023D2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56B1A9" w14:textId="624C02C7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B55F38" w14:textId="5DB8C712" w:rsidR="2DA9E697" w:rsidRDefault="2DA9E697" w:rsidP="2DA9E697">
            <w:pPr>
              <w:tabs>
                <w:tab w:val="left" w:leader="underscore" w:pos="15120"/>
              </w:tabs>
              <w:jc w:val="center"/>
            </w:pPr>
            <w:r w:rsidRPr="3877B9CE">
              <w:t xml:space="preserve"> </w:t>
            </w:r>
            <w:r w:rsidR="5C1EA06C" w:rsidRPr="3877B9CE">
              <w:t>Cap. 06 - Cálculo algébrico</w:t>
            </w:r>
          </w:p>
          <w:p w14:paraId="55ABDECC" w14:textId="795B7F67" w:rsidR="2DA9E697" w:rsidRDefault="5C1EA06C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53BB1C39" w14:textId="51BCFF15" w:rsidR="2DA9E697" w:rsidRDefault="5C1EA06C" w:rsidP="3877B9CE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185CA581" w14:textId="7A18D1E2" w:rsidR="2DA9E697" w:rsidRDefault="5C1EA06C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448FE877" w14:textId="33CC16A5" w:rsidR="2DA9E697" w:rsidRDefault="5C1EA06C" w:rsidP="3877B9CE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10BDFDB2" w14:textId="20407D21" w:rsidR="2DA9E697" w:rsidRDefault="2DA9E697" w:rsidP="3877B9CE">
            <w:pPr>
              <w:tabs>
                <w:tab w:val="left" w:leader="underscore" w:pos="15120"/>
              </w:tabs>
              <w:jc w:val="center"/>
            </w:pP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EE4AD0" w14:textId="78218B1B" w:rsidR="2DA9E697" w:rsidRDefault="2DA9E697" w:rsidP="3877B9CE">
            <w:pPr>
              <w:tabs>
                <w:tab w:val="left" w:pos="298"/>
              </w:tabs>
              <w:jc w:val="center"/>
            </w:pPr>
            <w:r w:rsidRPr="3877B9CE">
              <w:t xml:space="preserve"> </w:t>
            </w:r>
            <w:r w:rsidR="7E408F22" w:rsidRPr="3877B9CE">
              <w:t>Atividades propostas no livro, págs. 164; 165; 166; 167.</w:t>
            </w:r>
          </w:p>
          <w:p w14:paraId="7A6E257E" w14:textId="20701ACA" w:rsidR="2DA9E697" w:rsidRDefault="7E408F22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26D0BFCF" w14:textId="23278EE6" w:rsidR="2DA9E697" w:rsidRDefault="7E408F22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0E236FED" w14:textId="779F3FCF" w:rsidR="2DA9E697" w:rsidRDefault="7E408F22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2B0C238F" w14:textId="202D3408" w:rsidR="2DA9E697" w:rsidRDefault="7E408F22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5EF75BA3" w14:textId="6098F1A6" w:rsidR="2DA9E697" w:rsidRDefault="2DA9E697" w:rsidP="3877B9CE">
            <w:pPr>
              <w:tabs>
                <w:tab w:val="left" w:pos="298"/>
              </w:tabs>
              <w:jc w:val="center"/>
            </w:pP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1E0472" w14:textId="67D4D6F6" w:rsidR="2DA9E697" w:rsidRDefault="7E408F22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>Atividades propostas no livro, págs. 164; 165; 166; 167.</w:t>
            </w:r>
          </w:p>
          <w:p w14:paraId="5E5BEE0F" w14:textId="20701ACA" w:rsidR="2DA9E697" w:rsidRDefault="7E408F22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 xml:space="preserve">170; 171; 172; 173; </w:t>
            </w:r>
          </w:p>
          <w:p w14:paraId="09D88D2A" w14:textId="23278EE6" w:rsidR="2DA9E697" w:rsidRDefault="7E408F22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>176; 178; 179; 180; 181; 182; 183.</w:t>
            </w:r>
          </w:p>
          <w:p w14:paraId="3CF23999" w14:textId="779F3FCF" w:rsidR="2DA9E697" w:rsidRDefault="7E408F22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>185; 186.</w:t>
            </w:r>
          </w:p>
          <w:p w14:paraId="60C9BF17" w14:textId="202D3408" w:rsidR="2DA9E697" w:rsidRDefault="7E408F22" w:rsidP="3877B9CE">
            <w:pPr>
              <w:tabs>
                <w:tab w:val="left" w:pos="298"/>
              </w:tabs>
              <w:spacing w:line="257" w:lineRule="auto"/>
              <w:jc w:val="center"/>
            </w:pPr>
            <w:r w:rsidRPr="3877B9CE">
              <w:t>Anotações no caderno</w:t>
            </w:r>
          </w:p>
          <w:p w14:paraId="624E39C7" w14:textId="0B03F827" w:rsidR="2DA9E697" w:rsidRDefault="2DA9E697" w:rsidP="2DA9E697">
            <w:pPr>
              <w:spacing w:line="257" w:lineRule="auto"/>
              <w:jc w:val="center"/>
            </w:pPr>
            <w:r w:rsidRPr="3877B9CE">
              <w:t xml:space="preserve"> </w:t>
            </w:r>
          </w:p>
        </w:tc>
      </w:tr>
      <w:tr w:rsidR="2DA9E697" w14:paraId="06D5DA1E" w14:textId="77777777" w:rsidTr="07B9C52E">
        <w:trPr>
          <w:trHeight w:val="525"/>
        </w:trPr>
        <w:tc>
          <w:tcPr>
            <w:tcW w:w="1985" w:type="dxa"/>
            <w:vMerge/>
            <w:vAlign w:val="center"/>
          </w:tcPr>
          <w:p w14:paraId="0D9F1C97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941F44" w14:textId="2F4C199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27804" w14:textId="2A1D2874" w:rsidR="2DA9E697" w:rsidRDefault="7ECB4192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6 -  The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music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Past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Continuous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149387BF" w14:textId="554BF10F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5589B" w14:textId="7F85ED26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7C216369" w14:textId="057A267D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9983C" w14:textId="5A21078A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  <w:tr w:rsidR="2DA9E697" w14:paraId="4ED6F636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6560BD7E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41A373" w14:textId="2FFACBC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D1C34" w14:textId="4E5521CF" w:rsidR="7CEB911C" w:rsidRDefault="7CEB911C" w:rsidP="7CEB911C">
            <w:pPr>
              <w:spacing w:line="252" w:lineRule="auto"/>
              <w:jc w:val="center"/>
            </w:pPr>
            <w:r w:rsidRPr="7CEB911C">
              <w:rPr>
                <w:rFonts w:ascii="Arial" w:eastAsia="Arial" w:hAnsi="Arial" w:cs="Arial"/>
              </w:rPr>
              <w:t xml:space="preserve"> Avaliação Parcial I 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58EAE" w14:textId="0F1DA36D" w:rsidR="7CEB911C" w:rsidRDefault="7CEB911C" w:rsidP="7CEB911C">
            <w:pPr>
              <w:spacing w:line="252" w:lineRule="auto"/>
              <w:jc w:val="center"/>
            </w:pPr>
            <w:r w:rsidRPr="7CEB911C">
              <w:t xml:space="preserve"> AVALIAÇÃO PARCIAL I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06FA77" w14:textId="0294DC8D" w:rsidR="7CEB911C" w:rsidRDefault="7CEB911C" w:rsidP="7CEB911C">
            <w:pPr>
              <w:jc w:val="center"/>
            </w:pPr>
            <w:r w:rsidRPr="7CEB911C">
              <w:t xml:space="preserve"> X</w:t>
            </w:r>
          </w:p>
        </w:tc>
      </w:tr>
      <w:tr w:rsidR="2DA9E697" w14:paraId="4E3A3772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2DDE1CF9" w14:textId="77777777" w:rsidR="00D025A3" w:rsidRDefault="00D025A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DEAB6C" w14:textId="13772A1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64B2D" w14:textId="7F5B8347" w:rsidR="2DA9E697" w:rsidRDefault="2DA9E697" w:rsidP="3877B9CE">
            <w:pPr>
              <w:tabs>
                <w:tab w:val="left" w:leader="underscore" w:pos="15120"/>
              </w:tabs>
              <w:jc w:val="center"/>
            </w:pPr>
            <w:r w:rsidRPr="3877B9CE">
              <w:t xml:space="preserve"> </w:t>
            </w:r>
            <w:r w:rsidR="38F82F84" w:rsidRPr="3877B9CE">
              <w:t>Cap. 06 - Cálculo algébrico</w:t>
            </w:r>
          </w:p>
          <w:p w14:paraId="56F2FAB7" w14:textId="795B7F67" w:rsidR="2DA9E697" w:rsidRDefault="38F82F84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03F3BBDC" w14:textId="51BCFF15" w:rsidR="2DA9E697" w:rsidRDefault="38F82F84" w:rsidP="3877B9CE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0C057E47" w14:textId="7A18D1E2" w:rsidR="2DA9E697" w:rsidRDefault="38F82F84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4FE2B8FB" w14:textId="33CC16A5" w:rsidR="2DA9E697" w:rsidRDefault="38F82F84" w:rsidP="3877B9CE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42D3BA47" w14:textId="3490698B" w:rsidR="2DA9E697" w:rsidRDefault="2DA9E697" w:rsidP="3877B9CE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ECFA4" w14:textId="56B35D30" w:rsidR="2DA9E697" w:rsidRDefault="2DA9E697" w:rsidP="3877B9CE">
            <w:pPr>
              <w:tabs>
                <w:tab w:val="left" w:pos="298"/>
              </w:tabs>
              <w:jc w:val="center"/>
            </w:pPr>
            <w:r w:rsidRPr="3877B9CE">
              <w:t xml:space="preserve"> </w:t>
            </w:r>
            <w:r w:rsidR="173BF404" w:rsidRPr="3877B9CE">
              <w:t>Atividades propostas no livro, págs. 164; 165; 166; 167.</w:t>
            </w:r>
          </w:p>
          <w:p w14:paraId="6DC9F707" w14:textId="20701ACA" w:rsidR="2DA9E697" w:rsidRDefault="173BF404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31D31C45" w14:textId="23278EE6" w:rsidR="2DA9E697" w:rsidRDefault="173BF404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3E90E974" w14:textId="779F3FCF" w:rsidR="2DA9E697" w:rsidRDefault="173BF404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751ED0D3" w14:textId="202D3408" w:rsidR="2DA9E697" w:rsidRDefault="173BF404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39DE37F7" w14:textId="462EBD3D" w:rsidR="2DA9E697" w:rsidRDefault="2DA9E697" w:rsidP="3877B9CE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67A32" w14:textId="67D4D6F6" w:rsidR="2DA9E697" w:rsidRDefault="173BF404" w:rsidP="3877B9CE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11AE9238" w14:textId="20701ACA" w:rsidR="2DA9E697" w:rsidRDefault="173BF404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40C3FC17" w14:textId="23278EE6" w:rsidR="2DA9E697" w:rsidRDefault="173BF404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5E55E731" w14:textId="779F3FCF" w:rsidR="2DA9E697" w:rsidRDefault="173BF404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2958C5BA" w14:textId="202D3408" w:rsidR="2DA9E697" w:rsidRDefault="173BF404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20F41632" w14:textId="6733E44A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</w:tr>
    </w:tbl>
    <w:p w14:paraId="3F2AE43F" w14:textId="3CB9868D" w:rsidR="7D6044B6" w:rsidRDefault="7D6044B6" w:rsidP="2DA9E697">
      <w:pPr>
        <w:tabs>
          <w:tab w:val="left" w:pos="1035"/>
        </w:tabs>
      </w:pPr>
      <w:r w:rsidRPr="2DA9E697">
        <w:t xml:space="preserve">  </w:t>
      </w:r>
    </w:p>
    <w:p w14:paraId="3A925F54" w14:textId="1FE19787" w:rsidR="7D6044B6" w:rsidRDefault="7D6044B6" w:rsidP="2DA9E697">
      <w:pPr>
        <w:tabs>
          <w:tab w:val="left" w:pos="1035"/>
        </w:tabs>
      </w:pPr>
      <w:r w:rsidRPr="2DA9E697">
        <w:t xml:space="preserve"> </w:t>
      </w:r>
    </w:p>
    <w:p w14:paraId="708078E3" w14:textId="02451919" w:rsidR="7D6044B6" w:rsidRDefault="7D6044B6" w:rsidP="2DA9E697">
      <w:pPr>
        <w:tabs>
          <w:tab w:val="left" w:pos="1035"/>
        </w:tabs>
      </w:pPr>
      <w:r w:rsidRPr="2DA9E6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810"/>
        <w:gridCol w:w="3457"/>
        <w:gridCol w:w="3758"/>
      </w:tblGrid>
      <w:tr w:rsidR="2DA9E697" w14:paraId="23DA640B" w14:textId="77777777" w:rsidTr="07B9C52E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72D8C5" w14:textId="33049BE4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7204746" w14:textId="594526D4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990066" w14:textId="756AA4A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4C0DC3" w14:textId="3BF226E0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6C0266C" w14:textId="726274D6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DA9E697" w14:paraId="71DFDA0D" w14:textId="77777777" w:rsidTr="07B9C52E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C470A1" w14:textId="6663D4CB" w:rsidR="02FB111D" w:rsidRDefault="02FB111D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lastRenderedPageBreak/>
              <w:t>25</w:t>
            </w:r>
            <w:r w:rsidR="2DA9E697" w:rsidRPr="2DA9E697">
              <w:rPr>
                <w:rFonts w:ascii="Arial" w:eastAsia="Arial" w:hAnsi="Arial" w:cs="Arial"/>
                <w:b/>
                <w:bCs/>
              </w:rPr>
              <w:t>/09/2025 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9D59BB" w14:textId="14BD69B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0D8FF3" w14:textId="111B6F49" w:rsidR="2DA9E697" w:rsidRDefault="43D9629F" w:rsidP="3877B9CE">
            <w:pPr>
              <w:tabs>
                <w:tab w:val="left" w:leader="underscore" w:pos="15120"/>
              </w:tabs>
              <w:jc w:val="center"/>
            </w:pPr>
            <w:r w:rsidRPr="3877B9CE">
              <w:t>Cap. 06 - Cálculo algébrico</w:t>
            </w:r>
          </w:p>
          <w:p w14:paraId="7E3C47ED" w14:textId="795B7F67" w:rsidR="2DA9E697" w:rsidRDefault="43D9629F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70BA6D2F" w14:textId="51BCFF15" w:rsidR="2DA9E697" w:rsidRDefault="43D9629F" w:rsidP="3877B9CE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13F6987C" w14:textId="7A18D1E2" w:rsidR="2DA9E697" w:rsidRDefault="43D9629F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6F6CAC36" w14:textId="33CC16A5" w:rsidR="2DA9E697" w:rsidRDefault="43D9629F" w:rsidP="3877B9CE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4A6597CE" w14:textId="2F30A5A4" w:rsidR="2DA9E697" w:rsidRDefault="2DA9E697" w:rsidP="2DA9E697">
            <w:pPr>
              <w:jc w:val="center"/>
            </w:pPr>
            <w:r w:rsidRPr="3877B9CE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A9D4EF" w14:textId="67D4D6F6" w:rsidR="2DA9E697" w:rsidRDefault="4CECA669" w:rsidP="3877B9CE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55806F65" w14:textId="20701ACA" w:rsidR="2DA9E697" w:rsidRDefault="4CECA669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7531CE61" w14:textId="23278EE6" w:rsidR="2DA9E697" w:rsidRDefault="4CECA669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1B64BF65" w14:textId="779F3FCF" w:rsidR="2DA9E697" w:rsidRDefault="4CECA669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1B680FB6" w14:textId="202D3408" w:rsidR="2DA9E697" w:rsidRDefault="4CECA669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14CDC1A8" w14:textId="3053D9C9" w:rsidR="2DA9E697" w:rsidRDefault="2DA9E697" w:rsidP="2DA9E697">
            <w:pPr>
              <w:jc w:val="center"/>
            </w:pPr>
            <w:r w:rsidRPr="3877B9CE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E7999" w14:textId="27792434" w:rsidR="2DA9E697" w:rsidRDefault="2DA9E697" w:rsidP="3877B9CE">
            <w:pPr>
              <w:tabs>
                <w:tab w:val="left" w:pos="298"/>
              </w:tabs>
              <w:jc w:val="center"/>
            </w:pPr>
            <w:r w:rsidRPr="3877B9CE">
              <w:t xml:space="preserve"> </w:t>
            </w:r>
            <w:r w:rsidR="67B9FE0E" w:rsidRPr="3877B9CE">
              <w:t>Atividades propostas no livro, págs. 164; 165; 166; 167.</w:t>
            </w:r>
          </w:p>
          <w:p w14:paraId="7DF960FD" w14:textId="20701ACA" w:rsidR="2DA9E697" w:rsidRDefault="67B9FE0E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1C32C27E" w14:textId="23278EE6" w:rsidR="2DA9E697" w:rsidRDefault="67B9FE0E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44A41A76" w14:textId="779F3FCF" w:rsidR="2DA9E697" w:rsidRDefault="67B9FE0E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38300F0B" w14:textId="202D3408" w:rsidR="2DA9E697" w:rsidRDefault="67B9FE0E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2DF6CC92" w14:textId="6CFFD157" w:rsidR="2DA9E697" w:rsidRDefault="2DA9E697" w:rsidP="3877B9CE">
            <w:pPr>
              <w:jc w:val="center"/>
            </w:pPr>
          </w:p>
        </w:tc>
      </w:tr>
      <w:tr w:rsidR="2DA9E697" w14:paraId="3EE57CE1" w14:textId="77777777" w:rsidTr="07B9C52E">
        <w:trPr>
          <w:trHeight w:val="300"/>
        </w:trPr>
        <w:tc>
          <w:tcPr>
            <w:tcW w:w="2111" w:type="dxa"/>
            <w:vMerge/>
            <w:vAlign w:val="center"/>
          </w:tcPr>
          <w:p w14:paraId="6A304F1C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33D3AA" w14:textId="5E55F65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B668D3" w14:textId="4E5521CF" w:rsidR="2DA9E697" w:rsidRDefault="2DA9E697" w:rsidP="2DA9E697">
            <w:pPr>
              <w:spacing w:line="252" w:lineRule="auto"/>
              <w:jc w:val="center"/>
            </w:pPr>
            <w:r w:rsidRPr="7CEB911C">
              <w:rPr>
                <w:rFonts w:ascii="Arial" w:eastAsia="Arial" w:hAnsi="Arial" w:cs="Arial"/>
              </w:rPr>
              <w:t xml:space="preserve"> </w:t>
            </w:r>
            <w:r w:rsidR="2397F4E2" w:rsidRPr="7CEB911C">
              <w:rPr>
                <w:rFonts w:ascii="Arial" w:eastAsia="Arial" w:hAnsi="Arial" w:cs="Arial"/>
              </w:rPr>
              <w:t xml:space="preserve">Avaliação Parcial I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B3D8F1" w14:textId="0F1DA36D" w:rsidR="2DA9E697" w:rsidRDefault="2DA9E697" w:rsidP="2DA9E697">
            <w:pPr>
              <w:spacing w:line="252" w:lineRule="auto"/>
              <w:jc w:val="center"/>
            </w:pPr>
            <w:r w:rsidRPr="7CEB911C">
              <w:t xml:space="preserve"> </w:t>
            </w:r>
            <w:r w:rsidR="2B74D495" w:rsidRPr="7CEB911C">
              <w:t>AVALIAÇÃO PARCIAL I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2F1E99" w14:textId="0294DC8D" w:rsidR="2DA9E697" w:rsidRDefault="2DA9E697" w:rsidP="2DA9E697">
            <w:pPr>
              <w:jc w:val="center"/>
            </w:pPr>
            <w:r w:rsidRPr="7CEB911C">
              <w:t xml:space="preserve"> </w:t>
            </w:r>
            <w:r w:rsidR="39E3352E" w:rsidRPr="7CEB911C">
              <w:t>X</w:t>
            </w:r>
          </w:p>
        </w:tc>
      </w:tr>
      <w:tr w:rsidR="2DA9E697" w14:paraId="41F03E3E" w14:textId="77777777" w:rsidTr="07B9C52E">
        <w:trPr>
          <w:trHeight w:val="300"/>
        </w:trPr>
        <w:tc>
          <w:tcPr>
            <w:tcW w:w="2111" w:type="dxa"/>
            <w:vMerge/>
            <w:vAlign w:val="center"/>
          </w:tcPr>
          <w:p w14:paraId="1A72164A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06B73E" w14:textId="03BD7750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75BDF" w14:textId="28EA635A" w:rsidR="2DA9E697" w:rsidRDefault="74DB0C5B" w:rsidP="2DA9E6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7B9C52E">
              <w:t xml:space="preserve">Unit 6 -  The </w:t>
            </w:r>
            <w:proofErr w:type="spellStart"/>
            <w:r w:rsidRPr="07B9C52E">
              <w:t>power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of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music</w:t>
            </w:r>
            <w:proofErr w:type="spellEnd"/>
            <w:r w:rsidRPr="07B9C52E">
              <w:t xml:space="preserve"> – </w:t>
            </w:r>
            <w:proofErr w:type="spellStart"/>
            <w:r w:rsidRPr="07B9C52E">
              <w:t>Past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Continuous</w:t>
            </w:r>
            <w:proofErr w:type="spellEnd"/>
            <w:r w:rsidRPr="07B9C52E">
              <w:t xml:space="preserve">  </w:t>
            </w:r>
          </w:p>
          <w:p w14:paraId="0CC6C2D9" w14:textId="4C47DB22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7B9C52E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37ADE" w14:textId="51E37E06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7AF6B9E3" w14:textId="057A267D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E5A84" w14:textId="5A21078A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  <w:tr w:rsidR="2DA9E697" w14:paraId="768459F2" w14:textId="77777777" w:rsidTr="07B9C52E">
        <w:trPr>
          <w:trHeight w:val="300"/>
        </w:trPr>
        <w:tc>
          <w:tcPr>
            <w:tcW w:w="2111" w:type="dxa"/>
            <w:vMerge/>
            <w:vAlign w:val="center"/>
          </w:tcPr>
          <w:p w14:paraId="7ED774BE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C82F4D" w14:textId="16C939F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B76385" w14:textId="17D87D8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6BF2FC4">
              <w:t xml:space="preserve"> </w:t>
            </w:r>
            <w:r w:rsidR="6A68887E" w:rsidRPr="36BF2FC4">
              <w:t xml:space="preserve">Revisão fotocopiada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CF90E" w14:textId="6C66E25D" w:rsidR="2DA9E697" w:rsidRDefault="655B2DF3" w:rsidP="2DA9E6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6BF2FC4">
              <w:t xml:space="preserve">Correção </w:t>
            </w:r>
            <w:r w:rsidR="2DA9E697" w:rsidRPr="36BF2FC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1EBD7" w14:textId="49C5A0DD" w:rsidR="2DA9E697" w:rsidRDefault="58BF06FC" w:rsidP="2DA9E697">
            <w:pPr>
              <w:spacing w:line="257" w:lineRule="auto"/>
              <w:jc w:val="center"/>
            </w:pPr>
            <w:r w:rsidRPr="36BF2FC4">
              <w:t>X</w:t>
            </w:r>
            <w:r w:rsidR="2DA9E697" w:rsidRPr="36BF2FC4">
              <w:t xml:space="preserve"> </w:t>
            </w:r>
          </w:p>
        </w:tc>
      </w:tr>
      <w:tr w:rsidR="2DA9E697" w14:paraId="1C7790BB" w14:textId="77777777" w:rsidTr="07B9C52E">
        <w:trPr>
          <w:trHeight w:val="300"/>
        </w:trPr>
        <w:tc>
          <w:tcPr>
            <w:tcW w:w="2111" w:type="dxa"/>
            <w:vMerge/>
            <w:vAlign w:val="center"/>
          </w:tcPr>
          <w:p w14:paraId="76A3C1D7" w14:textId="77777777" w:rsidR="00D025A3" w:rsidRDefault="00D025A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4BAC33" w14:textId="73A17C9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D653A4" w14:textId="1AA54F02" w:rsidR="2DA9E697" w:rsidRDefault="2DA9E697" w:rsidP="36BF2FC4">
            <w:pPr>
              <w:jc w:val="center"/>
            </w:pPr>
            <w:r w:rsidRPr="36BF2FC4">
              <w:t xml:space="preserve"> </w:t>
            </w:r>
            <w:r w:rsidR="73059715" w:rsidRPr="36BF2FC4">
              <w:t xml:space="preserve">Aplicação da avaliação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6F64A" w14:textId="08C0609C" w:rsidR="2DA9E697" w:rsidRDefault="2DA9E697" w:rsidP="36BF2FC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6BF2FC4">
              <w:t xml:space="preserve"> </w:t>
            </w:r>
            <w:r w:rsidR="79E568E7" w:rsidRPr="36BF2FC4">
              <w:t xml:space="preserve">Aplicação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43935" w14:textId="49AAD61A" w:rsidR="2DA9E697" w:rsidRDefault="549AAB8E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6BF2FC4">
              <w:t xml:space="preserve">Aplicação </w:t>
            </w:r>
            <w:r w:rsidR="2DA9E697" w:rsidRPr="36BF2FC4">
              <w:t xml:space="preserve"> </w:t>
            </w:r>
          </w:p>
        </w:tc>
      </w:tr>
    </w:tbl>
    <w:p w14:paraId="460BE9BE" w14:textId="67FCEE47" w:rsidR="7D6044B6" w:rsidRDefault="7D6044B6" w:rsidP="2DA9E697">
      <w:pPr>
        <w:tabs>
          <w:tab w:val="left" w:pos="1320"/>
          <w:tab w:val="left" w:pos="1755"/>
        </w:tabs>
      </w:pPr>
      <w:r w:rsidRPr="2DA9E697">
        <w:rPr>
          <w:rFonts w:ascii="Arial" w:eastAsia="Arial" w:hAnsi="Arial" w:cs="Arial"/>
        </w:rPr>
        <w:t xml:space="preserve">   </w:t>
      </w:r>
    </w:p>
    <w:p w14:paraId="510989D0" w14:textId="0C4601C5" w:rsidR="7D6044B6" w:rsidRDefault="7D6044B6" w:rsidP="2DA9E697">
      <w:pPr>
        <w:tabs>
          <w:tab w:val="left" w:pos="1320"/>
          <w:tab w:val="left" w:pos="1755"/>
        </w:tabs>
      </w:pPr>
      <w:r w:rsidRPr="2DA9E697">
        <w:rPr>
          <w:rFonts w:ascii="Arial" w:eastAsia="Arial" w:hAnsi="Arial" w:cs="Arial"/>
        </w:rPr>
        <w:t xml:space="preserve"> </w:t>
      </w:r>
    </w:p>
    <w:p w14:paraId="61D11CBB" w14:textId="5EB602BA" w:rsidR="7D6044B6" w:rsidRDefault="7D6044B6" w:rsidP="2DA9E697">
      <w:pPr>
        <w:tabs>
          <w:tab w:val="left" w:pos="1320"/>
          <w:tab w:val="left" w:pos="1755"/>
        </w:tabs>
      </w:pPr>
      <w:r w:rsidRPr="2DA9E697">
        <w:t xml:space="preserve"> </w:t>
      </w:r>
    </w:p>
    <w:p w14:paraId="591EB019" w14:textId="6DB9E10E" w:rsidR="7D6044B6" w:rsidRDefault="7D6044B6" w:rsidP="2DA9E697">
      <w:pPr>
        <w:tabs>
          <w:tab w:val="left" w:pos="1320"/>
          <w:tab w:val="left" w:pos="1755"/>
        </w:tabs>
      </w:pPr>
      <w:r w:rsidRPr="2DA9E697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9"/>
        <w:gridCol w:w="1903"/>
        <w:gridCol w:w="3561"/>
        <w:gridCol w:w="3525"/>
        <w:gridCol w:w="4104"/>
      </w:tblGrid>
      <w:tr w:rsidR="2DA9E697" w14:paraId="5A2EBE93" w14:textId="77777777" w:rsidTr="07B9C52E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184371" w14:textId="1D6F2D1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9A3AA56" w14:textId="24C0FE18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1F9C6F" w14:textId="24CEBD7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AF469F" w14:textId="280A497C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F05E0AD" w14:textId="1B793092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CASA </w:t>
            </w:r>
          </w:p>
        </w:tc>
      </w:tr>
      <w:tr w:rsidR="2DA9E697" w14:paraId="39FBD7EF" w14:textId="77777777" w:rsidTr="07B9C52E">
        <w:trPr>
          <w:trHeight w:val="300"/>
        </w:trPr>
        <w:tc>
          <w:tcPr>
            <w:tcW w:w="1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C89B97" w14:textId="7DDD6D79" w:rsidR="17CF207D" w:rsidRDefault="17CF207D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t>26</w:t>
            </w:r>
            <w:r w:rsidR="2DA9E697" w:rsidRPr="2DA9E6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2F379E5" w14:textId="77837B06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939373" w14:textId="392A6D8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94826E" w14:textId="5F887B5B" w:rsidR="2DA9E697" w:rsidRDefault="49D054A0" w:rsidP="1884DA5B">
            <w:pPr>
              <w:jc w:val="center"/>
              <w:rPr>
                <w:rFonts w:ascii="Arial" w:eastAsia="Arial" w:hAnsi="Arial" w:cs="Arial"/>
              </w:rPr>
            </w:pPr>
            <w:r w:rsidRPr="1884DA5B">
              <w:rPr>
                <w:rFonts w:ascii="Arial" w:eastAsia="Arial" w:hAnsi="Arial" w:cs="Arial"/>
              </w:rPr>
              <w:t>Corpo e em</w:t>
            </w:r>
            <w:r w:rsidR="1A41812B" w:rsidRPr="1884DA5B">
              <w:rPr>
                <w:rFonts w:ascii="Arial" w:eastAsia="Arial" w:hAnsi="Arial" w:cs="Arial"/>
              </w:rPr>
              <w:t>o</w:t>
            </w:r>
            <w:r w:rsidRPr="1884DA5B">
              <w:rPr>
                <w:rFonts w:ascii="Arial" w:eastAsia="Arial" w:hAnsi="Arial" w:cs="Arial"/>
              </w:rPr>
              <w:t xml:space="preserve">ção 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9F27F" w14:textId="3F7DD589" w:rsidR="2DA9E697" w:rsidRDefault="49D054A0" w:rsidP="1884DA5B">
            <w:pPr>
              <w:spacing w:line="259" w:lineRule="auto"/>
              <w:jc w:val="center"/>
            </w:pPr>
            <w:r w:rsidRPr="1884DA5B">
              <w:t xml:space="preserve">Anotações no caderno 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23373" w14:textId="7200D4ED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884DA5B">
              <w:t xml:space="preserve"> </w:t>
            </w:r>
            <w:r w:rsidR="1EEA20E0" w:rsidRPr="1884DA5B">
              <w:t>x</w:t>
            </w:r>
          </w:p>
        </w:tc>
      </w:tr>
      <w:tr w:rsidR="2DA9E697" w14:paraId="40F2C860" w14:textId="77777777" w:rsidTr="07B9C52E">
        <w:trPr>
          <w:trHeight w:val="345"/>
        </w:trPr>
        <w:tc>
          <w:tcPr>
            <w:tcW w:w="1999" w:type="dxa"/>
            <w:vMerge/>
            <w:vAlign w:val="center"/>
          </w:tcPr>
          <w:p w14:paraId="4E4D3457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BCC29F" w14:textId="2CD68C75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  <w:r w:rsidRPr="2DA9E69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BCA9D9" w14:textId="787BAC38" w:rsidR="2DA9E697" w:rsidRDefault="026049C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t xml:space="preserve">Unit 6 -  The </w:t>
            </w:r>
            <w:proofErr w:type="spellStart"/>
            <w:r w:rsidRPr="07B9C52E">
              <w:t>power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of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music</w:t>
            </w:r>
            <w:proofErr w:type="spellEnd"/>
            <w:r w:rsidRPr="07B9C52E">
              <w:t xml:space="preserve"> – </w:t>
            </w:r>
            <w:proofErr w:type="spellStart"/>
            <w:r w:rsidRPr="07B9C52E">
              <w:t>Past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Continuous</w:t>
            </w:r>
            <w:proofErr w:type="spellEnd"/>
            <w:r w:rsidRPr="07B9C52E">
              <w:t xml:space="preserve">  </w:t>
            </w:r>
          </w:p>
          <w:p w14:paraId="796B9A21" w14:textId="58CE17B8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5C16E" w14:textId="14D44CC8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7E78AEBA" w14:textId="057A267D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B5DDF" w14:textId="5A21078A" w:rsidR="07B9C52E" w:rsidRDefault="07B9C52E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  <w:tr w:rsidR="2DA9E697" w14:paraId="12CEF33F" w14:textId="77777777" w:rsidTr="07B9C52E">
        <w:trPr>
          <w:trHeight w:val="300"/>
        </w:trPr>
        <w:tc>
          <w:tcPr>
            <w:tcW w:w="1999" w:type="dxa"/>
            <w:vMerge/>
            <w:vAlign w:val="center"/>
          </w:tcPr>
          <w:p w14:paraId="34C46ED7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0FE5F1" w14:textId="355496E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39E8E" w14:textId="4DE48D1F" w:rsidR="2DA9E697" w:rsidRDefault="5E9CDF49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t>Aplicação AP1</w:t>
            </w:r>
            <w:r w:rsidR="2DA9E697" w:rsidRPr="229E716F"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ECF36" w14:textId="6891B958" w:rsidR="2DA9E697" w:rsidRDefault="52DC1F35" w:rsidP="229E716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t>Aplicação AP1</w:t>
            </w:r>
            <w:r w:rsidR="2DA9E697" w:rsidRPr="229E716F">
              <w:t xml:space="preserve"> 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CFCCC" w14:textId="386B5225" w:rsidR="2DA9E697" w:rsidRDefault="2DA9E697" w:rsidP="2DA9E697">
            <w:pPr>
              <w:jc w:val="center"/>
            </w:pPr>
            <w:r w:rsidRPr="2DA9E697">
              <w:t xml:space="preserve"> </w:t>
            </w:r>
            <w:r w:rsidR="00A260C3">
              <w:t>X</w:t>
            </w:r>
          </w:p>
        </w:tc>
      </w:tr>
      <w:tr w:rsidR="2DA9E697" w14:paraId="7F872753" w14:textId="77777777" w:rsidTr="07B9C52E">
        <w:trPr>
          <w:trHeight w:val="300"/>
        </w:trPr>
        <w:tc>
          <w:tcPr>
            <w:tcW w:w="1999" w:type="dxa"/>
            <w:vMerge/>
            <w:vAlign w:val="center"/>
          </w:tcPr>
          <w:p w14:paraId="42114EEE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DE8BF0" w14:textId="44A5A09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A7B07" w14:textId="706A96F6" w:rsidR="2DA9E697" w:rsidRDefault="662A1A49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t>Leitura paradidático</w:t>
            </w:r>
            <w:r w:rsidR="2DA9E697" w:rsidRPr="229E716F"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2EF5E" w14:textId="083E5E74" w:rsidR="2DA9E697" w:rsidRDefault="58C8B6FA" w:rsidP="229E716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29E716F">
              <w:t>Leitura paradidático</w:t>
            </w:r>
            <w:r w:rsidR="2DA9E697" w:rsidRPr="229E716F">
              <w:t xml:space="preserve"> 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3CC0C" w14:textId="083B35CE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DA9E697">
              <w:t xml:space="preserve"> </w:t>
            </w:r>
            <w:r w:rsidR="00A260C3">
              <w:t>X</w:t>
            </w:r>
          </w:p>
        </w:tc>
      </w:tr>
      <w:tr w:rsidR="2DA9E697" w14:paraId="0BE97E23" w14:textId="77777777" w:rsidTr="07B9C52E">
        <w:trPr>
          <w:trHeight w:val="300"/>
        </w:trPr>
        <w:tc>
          <w:tcPr>
            <w:tcW w:w="1999" w:type="dxa"/>
            <w:vMerge/>
            <w:vAlign w:val="center"/>
          </w:tcPr>
          <w:p w14:paraId="051D0291" w14:textId="77777777" w:rsidR="00D025A3" w:rsidRDefault="00D025A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3A8F85" w14:textId="7CB3A03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6CC16" w14:textId="5FEB6317" w:rsidR="2DA9E697" w:rsidRDefault="0B41259D" w:rsidP="229E716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t>Responder ficha de leitura</w:t>
            </w:r>
            <w:r w:rsidR="2DA9E697" w:rsidRPr="229E716F"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2485B" w14:textId="1C30562A" w:rsidR="2DA9E697" w:rsidRDefault="2DA9E697" w:rsidP="229E716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t xml:space="preserve"> </w:t>
            </w:r>
            <w:r w:rsidR="0A228922" w:rsidRPr="229E716F">
              <w:t>Responder ficha de leitura</w:t>
            </w:r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E4D8A" w14:textId="628BC393" w:rsidR="2DA9E697" w:rsidRDefault="00A260C3" w:rsidP="2DA9E69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1056BA00" w14:textId="20972374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C450102" w14:textId="6A48F53D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052FBAC" w14:textId="1648AE88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333D51C" w14:textId="2DFAA17C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CCC37CF" w14:textId="798273BC" w:rsidR="2DA9E697" w:rsidRDefault="2DA9E697" w:rsidP="2DA9E6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26"/>
        <w:gridCol w:w="3615"/>
        <w:gridCol w:w="4119"/>
      </w:tblGrid>
      <w:tr w:rsidR="2DA9E697" w14:paraId="537228FF" w14:textId="77777777" w:rsidTr="07B9C52E">
        <w:trPr>
          <w:trHeight w:val="300"/>
        </w:trPr>
        <w:tc>
          <w:tcPr>
            <w:tcW w:w="15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C1807A9" w14:textId="4BCA4403" w:rsidR="2DA9E697" w:rsidRDefault="2DA9E697" w:rsidP="2DA9E697">
            <w:pPr>
              <w:jc w:val="center"/>
            </w:pPr>
            <w:r w:rsidRPr="2DA9E69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A – ENSINO FUNDAMENTAL</w:t>
            </w:r>
          </w:p>
        </w:tc>
      </w:tr>
      <w:tr w:rsidR="2DA9E697" w14:paraId="123D1AC6" w14:textId="77777777" w:rsidTr="07B9C52E">
        <w:trPr>
          <w:trHeight w:val="24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DD846B" w14:textId="528B932A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6E03C1" w14:textId="3702993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2B4B8E" w14:textId="7576463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0EF729" w14:textId="5AD80164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C74473" w14:textId="36D180A5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00A260C3" w14:paraId="572B17DC" w14:textId="77777777" w:rsidTr="07B9C52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3725CD" w14:textId="68CBB0DC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t>29/09/2025</w:t>
            </w:r>
          </w:p>
          <w:p w14:paraId="5538C49D" w14:textId="370371D5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F24614" w14:textId="3B8E00F7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225C1" w14:textId="511781D7" w:rsidR="00A260C3" w:rsidRDefault="00A260C3" w:rsidP="00A260C3">
            <w:pPr>
              <w:jc w:val="center"/>
            </w:pPr>
            <w:r w:rsidRPr="527A9968">
              <w:t xml:space="preserve"> Os problemas relacionados à saúde e a poluição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BE180B" w14:textId="5D829703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27A9968">
              <w:t xml:space="preserve"> Anotações no caderno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2D786" w14:textId="65A9EEA2" w:rsidR="00A260C3" w:rsidRDefault="00A260C3" w:rsidP="00A260C3">
            <w:pPr>
              <w:jc w:val="center"/>
            </w:pPr>
            <w:r w:rsidRPr="527A9968">
              <w:t>Atividade no caderno</w:t>
            </w:r>
          </w:p>
        </w:tc>
      </w:tr>
      <w:tr w:rsidR="00A260C3" w14:paraId="21495E81" w14:textId="77777777" w:rsidTr="07B9C52E">
        <w:trPr>
          <w:trHeight w:val="300"/>
        </w:trPr>
        <w:tc>
          <w:tcPr>
            <w:tcW w:w="1990" w:type="dxa"/>
            <w:vMerge/>
            <w:vAlign w:val="center"/>
          </w:tcPr>
          <w:p w14:paraId="6E71CC78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B0FC99" w14:textId="283873E4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3C4C3F" w14:textId="60E2286B" w:rsidR="00A260C3" w:rsidRDefault="00A260C3" w:rsidP="00A260C3">
            <w:pPr>
              <w:jc w:val="center"/>
            </w:pPr>
            <w:r w:rsidRPr="527A9968">
              <w:rPr>
                <w:rFonts w:ascii="Arial" w:eastAsia="Arial" w:hAnsi="Arial" w:cs="Arial"/>
              </w:rPr>
              <w:t xml:space="preserve"> </w:t>
            </w:r>
            <w:r w:rsidRPr="527A9968">
              <w:t>Os problemas relacionados à saúde e a poluição</w:t>
            </w:r>
          </w:p>
          <w:p w14:paraId="0ADCD8ED" w14:textId="095E44B7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C97E68" w14:textId="355344C5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27A9968">
              <w:t xml:space="preserve"> Anotações no caderno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4CE301" w14:textId="21172D97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27A9968">
              <w:t>Atividade no caderno</w:t>
            </w:r>
          </w:p>
        </w:tc>
      </w:tr>
      <w:tr w:rsidR="00A260C3" w14:paraId="7D42A8D1" w14:textId="77777777" w:rsidTr="07B9C52E">
        <w:trPr>
          <w:trHeight w:val="300"/>
        </w:trPr>
        <w:tc>
          <w:tcPr>
            <w:tcW w:w="1990" w:type="dxa"/>
            <w:vMerge/>
            <w:vAlign w:val="center"/>
          </w:tcPr>
          <w:p w14:paraId="4E89C5AF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47F747" w14:textId="2B46EF5F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C0FD9" w14:textId="7D009A82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Cap. 06 - Cálculo algébrico</w:t>
            </w:r>
          </w:p>
          <w:p w14:paraId="376AEFF0" w14:textId="795B7F67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57719230" w14:textId="51BCFF15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39B83FDB" w14:textId="7A18D1E2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6CD267DA" w14:textId="33CC16A5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470CC28D" w14:textId="5D819B30" w:rsidR="00A260C3" w:rsidRDefault="00A260C3" w:rsidP="00A260C3">
            <w:pPr>
              <w:tabs>
                <w:tab w:val="left" w:leader="underscore" w:pos="15120"/>
              </w:tabs>
              <w:jc w:val="center"/>
            </w:pPr>
            <w:r w:rsidRPr="3877B9CE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F52EA" w14:textId="0848A3C0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 xml:space="preserve"> Atividades propostas no livro, págs. 164; 165; 166; 167.</w:t>
            </w:r>
          </w:p>
          <w:p w14:paraId="5C351C32" w14:textId="20701ACA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0C96DA44" w14:textId="23278EE6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1F748859" w14:textId="779F3FCF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27D8A259" w14:textId="202D3408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680C1B60" w14:textId="67F7746B" w:rsidR="00A260C3" w:rsidRDefault="00A260C3" w:rsidP="00A260C3">
            <w:pPr>
              <w:tabs>
                <w:tab w:val="left" w:pos="298"/>
              </w:tabs>
              <w:jc w:val="center"/>
            </w:pP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D44F12" w14:textId="67D4D6F6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6DEE1919" w14:textId="20701ACA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79AF511B" w14:textId="23278EE6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03125046" w14:textId="779F3FCF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2AC7F892" w14:textId="202D3408" w:rsidR="00A260C3" w:rsidRDefault="00A260C3" w:rsidP="00A260C3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25E07001" w14:textId="48D89AEA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</w:tr>
      <w:tr w:rsidR="00A260C3" w14:paraId="25A4A246" w14:textId="77777777" w:rsidTr="07B9C52E">
        <w:trPr>
          <w:trHeight w:val="300"/>
        </w:trPr>
        <w:tc>
          <w:tcPr>
            <w:tcW w:w="1990" w:type="dxa"/>
            <w:vMerge/>
            <w:vAlign w:val="center"/>
          </w:tcPr>
          <w:p w14:paraId="79871D4F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2205CF" w14:textId="294C02E3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0C8CD" w14:textId="2E18C493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6 -  The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music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Past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Continuous</w:t>
            </w:r>
            <w:proofErr w:type="spellEnd"/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3C9B40F3" w14:textId="47DBA69E" w:rsidR="00A260C3" w:rsidRDefault="00A260C3" w:rsidP="00A260C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8D845" w14:textId="4EDBA4D9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60D53887" w14:textId="057A267D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0775D" w14:textId="5A21078A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Atividade no caderno </w:t>
            </w:r>
          </w:p>
        </w:tc>
      </w:tr>
      <w:tr w:rsidR="00A260C3" w14:paraId="7AB6E511" w14:textId="77777777" w:rsidTr="07B9C52E">
        <w:trPr>
          <w:trHeight w:val="300"/>
        </w:trPr>
        <w:tc>
          <w:tcPr>
            <w:tcW w:w="1990" w:type="dxa"/>
            <w:vMerge/>
            <w:vAlign w:val="center"/>
          </w:tcPr>
          <w:p w14:paraId="7ED21BB8" w14:textId="77777777" w:rsidR="00A260C3" w:rsidRDefault="00A260C3" w:rsidP="00A260C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2DAC1D" w14:textId="18109B32" w:rsidR="00A260C3" w:rsidRDefault="00A260C3" w:rsidP="00A260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64941" w14:textId="018ADD35" w:rsidR="00A260C3" w:rsidRDefault="00A260C3" w:rsidP="00A260C3">
            <w:pPr>
              <w:jc w:val="center"/>
            </w:pPr>
            <w:r w:rsidRPr="229E716F">
              <w:t>Correção   ficha de leitura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459CA" w14:textId="063342BB" w:rsidR="00A260C3" w:rsidRDefault="00A260C3" w:rsidP="00A260C3">
            <w:pPr>
              <w:jc w:val="center"/>
            </w:pPr>
            <w:r w:rsidRPr="229E716F">
              <w:t xml:space="preserve">Correção ficha de leitura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E7E5C" w14:textId="43349F15" w:rsidR="00A260C3" w:rsidRDefault="00A260C3" w:rsidP="00A260C3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2DA9E697"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X</w:t>
            </w:r>
          </w:p>
        </w:tc>
      </w:tr>
    </w:tbl>
    <w:p w14:paraId="2295047C" w14:textId="509E4A51" w:rsidR="24936C9E" w:rsidRDefault="24936C9E" w:rsidP="2DA9E697">
      <w:pPr>
        <w:tabs>
          <w:tab w:val="left" w:pos="8355"/>
        </w:tabs>
      </w:pPr>
      <w:r w:rsidRPr="2DA9E697">
        <w:rPr>
          <w:rFonts w:ascii="Arial" w:eastAsia="Arial" w:hAnsi="Arial" w:cs="Arial"/>
        </w:rPr>
        <w:t xml:space="preserve">  </w:t>
      </w:r>
    </w:p>
    <w:p w14:paraId="2F9B7A91" w14:textId="7FAB89E3" w:rsidR="24936C9E" w:rsidRDefault="24936C9E" w:rsidP="2DA9E697">
      <w:pPr>
        <w:tabs>
          <w:tab w:val="left" w:pos="8355"/>
        </w:tabs>
      </w:pPr>
      <w:r w:rsidRPr="2DA9E697">
        <w:t xml:space="preserve"> </w:t>
      </w:r>
    </w:p>
    <w:p w14:paraId="5448197E" w14:textId="317A34D8" w:rsidR="24936C9E" w:rsidRDefault="24936C9E" w:rsidP="2DA9E697">
      <w:pPr>
        <w:tabs>
          <w:tab w:val="left" w:pos="8355"/>
        </w:tabs>
      </w:pPr>
      <w:r w:rsidRPr="2DA9E697">
        <w:t xml:space="preserve"> </w:t>
      </w:r>
    </w:p>
    <w:p w14:paraId="0A8F84B0" w14:textId="02237F19" w:rsidR="24936C9E" w:rsidRDefault="24936C9E" w:rsidP="2DA9E697">
      <w:pPr>
        <w:tabs>
          <w:tab w:val="left" w:pos="8355"/>
        </w:tabs>
      </w:pPr>
      <w:r w:rsidRPr="2DA9E697">
        <w:t xml:space="preserve"> </w:t>
      </w:r>
    </w:p>
    <w:p w14:paraId="2CBB78D8" w14:textId="4C864B19" w:rsidR="24936C9E" w:rsidRDefault="24936C9E" w:rsidP="2DA9E697">
      <w:pPr>
        <w:tabs>
          <w:tab w:val="left" w:pos="8355"/>
        </w:tabs>
      </w:pPr>
      <w:r w:rsidRPr="2DA9E6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2025"/>
        <w:gridCol w:w="3325"/>
        <w:gridCol w:w="3735"/>
        <w:gridCol w:w="4021"/>
      </w:tblGrid>
      <w:tr w:rsidR="2DA9E697" w14:paraId="53CB617C" w14:textId="77777777" w:rsidTr="07B9C52E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4044DB" w14:textId="69226E0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C8EF8A" w14:textId="11A0FAB0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AED3A4" w14:textId="33D7BB2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EC0770" w14:textId="5BA48646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59141A" w14:textId="667B8F7B" w:rsidR="2DA9E697" w:rsidRDefault="2DA9E697" w:rsidP="2DA9E697">
            <w:pPr>
              <w:spacing w:before="120" w:after="120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9E697" w14:paraId="0276385E" w14:textId="77777777" w:rsidTr="07B9C52E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2F6501" w14:textId="15767ACE" w:rsidR="437AEE6B" w:rsidRDefault="437AEE6B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DA9E697">
              <w:rPr>
                <w:rFonts w:ascii="Arial" w:eastAsia="Arial" w:hAnsi="Arial" w:cs="Arial"/>
                <w:b/>
                <w:bCs/>
              </w:rPr>
              <w:lastRenderedPageBreak/>
              <w:t>30</w:t>
            </w:r>
            <w:r w:rsidR="2DA9E697" w:rsidRPr="2DA9E6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70120F3" w14:textId="7071167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9E69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009F75" w14:textId="192AE6F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24229B" w14:textId="1D15D89C" w:rsidR="2DA9E697" w:rsidRDefault="2DA9E697" w:rsidP="2DA9E697">
            <w:r w:rsidRPr="229E716F">
              <w:t xml:space="preserve"> </w:t>
            </w:r>
            <w:r w:rsidR="2A8EA134" w:rsidRPr="229E716F">
              <w:t>Aplicação AP1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89E3D2" w14:textId="69F5CB29" w:rsidR="2DA9E697" w:rsidRDefault="2A8EA134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9E716F">
              <w:t>Aplicação AP1</w:t>
            </w:r>
            <w:r w:rsidR="2DA9E697" w:rsidRPr="229E71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D1E394" w14:textId="54C7C77D" w:rsidR="2DA9E697" w:rsidRDefault="00A260C3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bookmarkStart w:id="0" w:name="_GoBack"/>
            <w:bookmarkEnd w:id="0"/>
            <w:r w:rsidR="2DA9E697" w:rsidRPr="2DA9E697">
              <w:t xml:space="preserve"> </w:t>
            </w:r>
          </w:p>
        </w:tc>
      </w:tr>
      <w:tr w:rsidR="2DA9E697" w14:paraId="6C86001E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4D63AC17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E0D3F5" w14:textId="16EC79FF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8BB63C" w14:textId="7C1D3D23" w:rsidR="2DA9E697" w:rsidRDefault="2DA9E697" w:rsidP="2DA9E697">
            <w:r w:rsidRPr="6C18A542">
              <w:t xml:space="preserve"> </w:t>
            </w:r>
            <w:r w:rsidR="1DE26240" w:rsidRPr="6C18A542">
              <w:t xml:space="preserve">Amigos ou inimigos 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3D079F" w14:textId="5E5C0D5B" w:rsidR="2DA9E697" w:rsidRDefault="1DE26240" w:rsidP="2DA9E697">
            <w:pPr>
              <w:jc w:val="center"/>
            </w:pPr>
            <w:r w:rsidRPr="6C18A542">
              <w:t xml:space="preserve">Livro </w:t>
            </w:r>
            <w:proofErr w:type="spellStart"/>
            <w:r w:rsidRPr="6C18A542">
              <w:t>págs</w:t>
            </w:r>
            <w:proofErr w:type="spellEnd"/>
            <w:r w:rsidRPr="6C18A542">
              <w:t>: 56 á 61</w:t>
            </w:r>
            <w:r w:rsidR="2DA9E697" w:rsidRPr="6C18A542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46DE5" w14:textId="28946F99" w:rsidR="2DA9E697" w:rsidRDefault="1E719803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18A542">
              <w:t xml:space="preserve">Livro </w:t>
            </w:r>
            <w:proofErr w:type="spellStart"/>
            <w:r w:rsidRPr="6C18A542">
              <w:t>págs</w:t>
            </w:r>
            <w:proofErr w:type="spellEnd"/>
            <w:r w:rsidRPr="6C18A542">
              <w:t>: 62 e 63</w:t>
            </w:r>
            <w:r w:rsidR="2DA9E697" w:rsidRPr="6C18A542">
              <w:t xml:space="preserve"> </w:t>
            </w:r>
          </w:p>
        </w:tc>
      </w:tr>
      <w:tr w:rsidR="2DA9E697" w14:paraId="703E8D41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3A863270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A2D091" w14:textId="6F75F5D3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D5D72" w14:textId="3703D96A" w:rsidR="2DA9E697" w:rsidRDefault="2DA9E697" w:rsidP="3877B9CE">
            <w:pPr>
              <w:tabs>
                <w:tab w:val="left" w:leader="underscore" w:pos="15120"/>
              </w:tabs>
              <w:jc w:val="center"/>
            </w:pPr>
            <w:r w:rsidRPr="3877B9CE">
              <w:t xml:space="preserve"> </w:t>
            </w:r>
            <w:r w:rsidR="42CA3A1C" w:rsidRPr="3877B9CE">
              <w:t>Cap. 06 - Cálculo algébrico</w:t>
            </w:r>
          </w:p>
          <w:p w14:paraId="1858D022" w14:textId="795B7F67" w:rsidR="2DA9E697" w:rsidRDefault="42CA3A1C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Expressões algébricas, pág. 162</w:t>
            </w:r>
          </w:p>
          <w:p w14:paraId="143452D9" w14:textId="51BCFF15" w:rsidR="2DA9E697" w:rsidRDefault="42CA3A1C" w:rsidP="3877B9CE">
            <w:pPr>
              <w:tabs>
                <w:tab w:val="left" w:leader="underscore" w:pos="15120"/>
              </w:tabs>
              <w:jc w:val="center"/>
            </w:pPr>
            <w:r w:rsidRPr="3877B9CE">
              <w:t>Fórmulas, pág. 168</w:t>
            </w:r>
          </w:p>
          <w:p w14:paraId="41D32918" w14:textId="7A18D1E2" w:rsidR="2DA9E697" w:rsidRDefault="42CA3A1C" w:rsidP="3877B9CE">
            <w:pPr>
              <w:tabs>
                <w:tab w:val="left" w:leader="underscore" w:pos="15120"/>
              </w:tabs>
              <w:jc w:val="center"/>
            </w:pPr>
            <w:r w:rsidRPr="3877B9CE">
              <w:t>Equações do 1º grau, pág. 176</w:t>
            </w:r>
          </w:p>
          <w:p w14:paraId="44DDC732" w14:textId="33CC16A5" w:rsidR="2DA9E697" w:rsidRDefault="42CA3A1C" w:rsidP="3877B9CE">
            <w:pPr>
              <w:tabs>
                <w:tab w:val="left" w:leader="underscore" w:pos="15120"/>
              </w:tabs>
              <w:jc w:val="center"/>
            </w:pPr>
            <w:r w:rsidRPr="3877B9CE">
              <w:t>Sequências, pág. 184</w:t>
            </w:r>
          </w:p>
          <w:p w14:paraId="2F3F0C8D" w14:textId="540A6C6B" w:rsidR="2DA9E697" w:rsidRDefault="2DA9E697" w:rsidP="3877B9CE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2918E" w14:textId="02E3D6C0" w:rsidR="2DA9E697" w:rsidRDefault="2DA9E697" w:rsidP="3877B9CE">
            <w:pPr>
              <w:tabs>
                <w:tab w:val="left" w:pos="298"/>
              </w:tabs>
              <w:jc w:val="center"/>
            </w:pPr>
            <w:r w:rsidRPr="3877B9CE">
              <w:t xml:space="preserve"> </w:t>
            </w:r>
            <w:r w:rsidR="3CD74278" w:rsidRPr="3877B9CE">
              <w:t>Atividades propostas no livro, págs. 164; 165; 166; 167.</w:t>
            </w:r>
          </w:p>
          <w:p w14:paraId="54780C84" w14:textId="20701ACA" w:rsidR="2DA9E697" w:rsidRDefault="3CD74278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0EE69112" w14:textId="23278EE6" w:rsidR="2DA9E697" w:rsidRDefault="3CD74278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46EBE462" w14:textId="779F3FCF" w:rsidR="2DA9E697" w:rsidRDefault="3CD74278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7E2C3946" w14:textId="202D3408" w:rsidR="2DA9E697" w:rsidRDefault="3CD74278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0E1789EF" w14:textId="6BDE34A8" w:rsidR="2DA9E697" w:rsidRDefault="2DA9E697" w:rsidP="3877B9CE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D559CD" w14:textId="67D4D6F6" w:rsidR="2DA9E697" w:rsidRDefault="3CD74278" w:rsidP="3877B9CE">
            <w:pPr>
              <w:tabs>
                <w:tab w:val="left" w:pos="298"/>
              </w:tabs>
              <w:jc w:val="center"/>
            </w:pPr>
            <w:r w:rsidRPr="3877B9CE">
              <w:t>Atividades propostas no livro, págs. 164; 165; 166; 167.</w:t>
            </w:r>
          </w:p>
          <w:p w14:paraId="7890BB1C" w14:textId="20701ACA" w:rsidR="2DA9E697" w:rsidRDefault="3CD74278" w:rsidP="3877B9CE">
            <w:pPr>
              <w:tabs>
                <w:tab w:val="left" w:pos="298"/>
              </w:tabs>
              <w:jc w:val="center"/>
            </w:pPr>
            <w:r w:rsidRPr="3877B9CE">
              <w:t xml:space="preserve">170; 171; 172; 173; </w:t>
            </w:r>
          </w:p>
          <w:p w14:paraId="1C7B5C0D" w14:textId="23278EE6" w:rsidR="2DA9E697" w:rsidRDefault="3CD74278" w:rsidP="3877B9CE">
            <w:pPr>
              <w:tabs>
                <w:tab w:val="left" w:pos="298"/>
              </w:tabs>
              <w:jc w:val="center"/>
            </w:pPr>
            <w:r w:rsidRPr="3877B9CE">
              <w:t>176; 178; 179; 180; 181; 182; 183.</w:t>
            </w:r>
          </w:p>
          <w:p w14:paraId="15006049" w14:textId="779F3FCF" w:rsidR="2DA9E697" w:rsidRDefault="3CD74278" w:rsidP="3877B9CE">
            <w:pPr>
              <w:tabs>
                <w:tab w:val="left" w:pos="298"/>
              </w:tabs>
              <w:jc w:val="center"/>
            </w:pPr>
            <w:r w:rsidRPr="3877B9CE">
              <w:t>185; 186.</w:t>
            </w:r>
          </w:p>
          <w:p w14:paraId="6E070D5F" w14:textId="202D3408" w:rsidR="2DA9E697" w:rsidRDefault="3CD74278" w:rsidP="3877B9CE">
            <w:pPr>
              <w:tabs>
                <w:tab w:val="left" w:pos="298"/>
              </w:tabs>
              <w:jc w:val="center"/>
            </w:pPr>
            <w:r w:rsidRPr="3877B9CE">
              <w:t>Anotações no caderno</w:t>
            </w:r>
          </w:p>
          <w:p w14:paraId="42F755B3" w14:textId="1F737C46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77B9CE">
              <w:t xml:space="preserve"> </w:t>
            </w:r>
          </w:p>
        </w:tc>
      </w:tr>
      <w:tr w:rsidR="2DA9E697" w14:paraId="119248A1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020B9154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D415CA" w14:textId="22EB663B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9E697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F4011C" w14:textId="045D65BD" w:rsidR="5F41A67F" w:rsidRDefault="5F41A67F" w:rsidP="5F41A67F">
            <w:pPr>
              <w:tabs>
                <w:tab w:val="left" w:pos="3705"/>
              </w:tabs>
              <w:jc w:val="center"/>
            </w:pPr>
            <w:r w:rsidRPr="5F41A67F">
              <w:t xml:space="preserve"> </w:t>
            </w:r>
            <w:r w:rsidRPr="5F41A67F">
              <w:rPr>
                <w:rFonts w:ascii="Arial" w:eastAsia="Arial" w:hAnsi="Arial" w:cs="Arial"/>
                <w:b/>
                <w:bCs/>
              </w:rPr>
              <w:t>Esportes invasão</w:t>
            </w:r>
            <w:r w:rsidRPr="5F41A67F">
              <w:rPr>
                <w:rFonts w:ascii="Arial" w:eastAsia="Arial" w:hAnsi="Arial" w:cs="Arial"/>
              </w:rPr>
              <w:t>: Basquete: Técnico combinatória.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66F57" w14:textId="6637F358" w:rsidR="5F41A67F" w:rsidRDefault="5F41A67F" w:rsidP="5F41A67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41A67F">
              <w:t xml:space="preserve">Pratica- participação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B372F4" w14:textId="04C02801" w:rsidR="5F41A67F" w:rsidRDefault="5F41A67F" w:rsidP="5F41A67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F41A67F">
              <w:t>x</w:t>
            </w:r>
          </w:p>
        </w:tc>
      </w:tr>
      <w:tr w:rsidR="2DA9E697" w14:paraId="6A5EBB5F" w14:textId="77777777" w:rsidTr="07B9C52E">
        <w:trPr>
          <w:trHeight w:val="300"/>
        </w:trPr>
        <w:tc>
          <w:tcPr>
            <w:tcW w:w="1985" w:type="dxa"/>
            <w:vMerge/>
            <w:vAlign w:val="center"/>
          </w:tcPr>
          <w:p w14:paraId="7C86D4B1" w14:textId="77777777" w:rsidR="00D025A3" w:rsidRDefault="00D025A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230086" w14:textId="65D93CA1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9E6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9BB56" w14:textId="470B4076" w:rsidR="2DA9E697" w:rsidRDefault="0B3B82E3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t xml:space="preserve">Unit 6 -  The </w:t>
            </w:r>
            <w:proofErr w:type="spellStart"/>
            <w:r w:rsidRPr="07B9C52E">
              <w:t>power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of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music</w:t>
            </w:r>
            <w:proofErr w:type="spellEnd"/>
            <w:r w:rsidRPr="07B9C52E">
              <w:t xml:space="preserve"> – </w:t>
            </w:r>
            <w:proofErr w:type="spellStart"/>
            <w:r w:rsidRPr="07B9C52E">
              <w:t>Past</w:t>
            </w:r>
            <w:proofErr w:type="spellEnd"/>
            <w:r w:rsidRPr="07B9C52E">
              <w:t xml:space="preserve"> </w:t>
            </w:r>
            <w:proofErr w:type="spellStart"/>
            <w:r w:rsidRPr="07B9C52E">
              <w:t>Continuous</w:t>
            </w:r>
            <w:proofErr w:type="spellEnd"/>
            <w:r w:rsidRPr="07B9C52E">
              <w:t xml:space="preserve">  </w:t>
            </w:r>
          </w:p>
          <w:p w14:paraId="5FCC60F8" w14:textId="0156AA08" w:rsidR="2DA9E697" w:rsidRDefault="2DA9E697" w:rsidP="2DA9E6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B9C52E">
              <w:t xml:space="preserve"> 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54D4C" w14:textId="0F4F1144" w:rsidR="2DA9E697" w:rsidRDefault="4AAA7C05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>Registros e atividades no caderno.</w:t>
            </w:r>
          </w:p>
          <w:p w14:paraId="144A0774" w14:textId="16CDC1CE" w:rsidR="2DA9E697" w:rsidRDefault="2DA9E697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  <w:p w14:paraId="5D0DC6A5" w14:textId="057A267D" w:rsidR="2DA9E697" w:rsidRDefault="2DA9E697" w:rsidP="2DA9E6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7B9C52E">
              <w:t xml:space="preserve"> </w:t>
            </w:r>
          </w:p>
        </w:tc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C4D14B" w14:textId="5A21078A" w:rsidR="2DA9E697" w:rsidRDefault="373914CC" w:rsidP="07B9C52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7B9C52E">
              <w:rPr>
                <w:rFonts w:ascii="Arial" w:eastAsia="Arial" w:hAnsi="Arial" w:cs="Arial"/>
              </w:rPr>
              <w:t>Homework</w:t>
            </w:r>
            <w:proofErr w:type="spellEnd"/>
            <w:r w:rsidRPr="07B9C52E">
              <w:rPr>
                <w:rFonts w:ascii="Arial" w:eastAsia="Arial" w:hAnsi="Arial" w:cs="Arial"/>
              </w:rPr>
              <w:t xml:space="preserve">: </w:t>
            </w:r>
            <w:r w:rsidR="6E0E7DC3" w:rsidRPr="07B9C52E">
              <w:rPr>
                <w:rFonts w:ascii="Arial" w:eastAsia="Arial" w:hAnsi="Arial" w:cs="Arial"/>
              </w:rPr>
              <w:t>Atividade no caderno</w:t>
            </w:r>
            <w:r w:rsidR="2DA9E697" w:rsidRPr="07B9C52E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68F73D7" w14:textId="1465407D" w:rsidR="24936C9E" w:rsidRDefault="24936C9E" w:rsidP="2DA9E697">
      <w:pPr>
        <w:tabs>
          <w:tab w:val="left" w:pos="8355"/>
        </w:tabs>
      </w:pPr>
      <w:r w:rsidRPr="2DA9E697">
        <w:rPr>
          <w:rFonts w:ascii="Arial" w:eastAsia="Arial" w:hAnsi="Arial" w:cs="Arial"/>
        </w:rPr>
        <w:t xml:space="preserve">  </w:t>
      </w:r>
    </w:p>
    <w:sectPr w:rsidR="24936C9E" w:rsidSect="004D1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E5EF3" w14:textId="77777777" w:rsidR="006E201C" w:rsidRDefault="006E201C">
      <w:r>
        <w:separator/>
      </w:r>
    </w:p>
  </w:endnote>
  <w:endnote w:type="continuationSeparator" w:id="0">
    <w:p w14:paraId="2CF5CD9B" w14:textId="77777777" w:rsidR="006E201C" w:rsidRDefault="006E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4E0F" w14:textId="77777777" w:rsidR="0088737A" w:rsidRDefault="008873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76BD8E50" w14:paraId="472F785F" w14:textId="77777777" w:rsidTr="76BD8E50">
      <w:trPr>
        <w:trHeight w:val="300"/>
      </w:trPr>
      <w:tc>
        <w:tcPr>
          <w:tcW w:w="5045" w:type="dxa"/>
        </w:tcPr>
        <w:p w14:paraId="1768E030" w14:textId="557DD10A" w:rsidR="76BD8E50" w:rsidRDefault="76BD8E50" w:rsidP="76BD8E50">
          <w:pPr>
            <w:pStyle w:val="Cabealho"/>
            <w:ind w:left="-115"/>
          </w:pPr>
        </w:p>
      </w:tc>
      <w:tc>
        <w:tcPr>
          <w:tcW w:w="5045" w:type="dxa"/>
        </w:tcPr>
        <w:p w14:paraId="4C3F1B8F" w14:textId="1D7C7620" w:rsidR="76BD8E50" w:rsidRDefault="76BD8E50" w:rsidP="76BD8E50">
          <w:pPr>
            <w:pStyle w:val="Cabealho"/>
            <w:jc w:val="center"/>
          </w:pPr>
        </w:p>
      </w:tc>
      <w:tc>
        <w:tcPr>
          <w:tcW w:w="5045" w:type="dxa"/>
        </w:tcPr>
        <w:p w14:paraId="600014A3" w14:textId="017ED29B" w:rsidR="76BD8E50" w:rsidRDefault="76BD8E50" w:rsidP="76BD8E50">
          <w:pPr>
            <w:pStyle w:val="Cabealho"/>
            <w:ind w:right="-115"/>
            <w:jc w:val="right"/>
          </w:pPr>
        </w:p>
      </w:tc>
    </w:tr>
  </w:tbl>
  <w:p w14:paraId="2D05FBAE" w14:textId="3B5AB4DA" w:rsidR="76BD8E50" w:rsidRDefault="76BD8E50" w:rsidP="76BD8E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49114" w14:textId="77777777" w:rsidR="0088737A" w:rsidRDefault="008873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06B1A" w14:textId="77777777" w:rsidR="006E201C" w:rsidRDefault="006E201C">
      <w:r>
        <w:separator/>
      </w:r>
    </w:p>
  </w:footnote>
  <w:footnote w:type="continuationSeparator" w:id="0">
    <w:p w14:paraId="7ECE0D1E" w14:textId="77777777" w:rsidR="006E201C" w:rsidRDefault="006E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6E226" w14:textId="77777777" w:rsidR="0088737A" w:rsidRDefault="008873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2E597486" w:rsidR="006B42A5" w:rsidRPr="00C6580C" w:rsidRDefault="00021523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1" behindDoc="0" locked="0" layoutInCell="1" allowOverlap="1" wp14:anchorId="0B53457C" wp14:editId="622ABB6F">
          <wp:simplePos x="0" y="0"/>
          <wp:positionH relativeFrom="margin">
            <wp:posOffset>0</wp:posOffset>
          </wp:positionH>
          <wp:positionV relativeFrom="paragraph">
            <wp:posOffset>42545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0BAD4A8D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8241711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6618C98F" w14:textId="13B1FD92" w:rsidR="00021523" w:rsidRDefault="00021523" w:rsidP="000215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7CF7B10A" w14:textId="1B436FBE" w:rsidR="00021523" w:rsidRPr="00021523" w:rsidRDefault="00021523" w:rsidP="000215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043076C2" w:rsidR="0061107F" w:rsidRPr="0061107F" w:rsidRDefault="00C720DE" w:rsidP="000215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021523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F28D2" w14:textId="77777777" w:rsidR="0088737A" w:rsidRDefault="0088737A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N/uNIU/R9g49C" int2:id="0teZSJZE">
      <int2:state int2:value="Rejected" int2:type="spell"/>
    </int2:textHash>
    <int2:textHash int2:hashCode="3gT6Din5s14kkF" int2:id="1V2ru80O">
      <int2:state int2:value="Rejected" int2:type="AugLoop_Text_Critique"/>
    </int2:textHash>
    <int2:textHash int2:hashCode="FAfLIzLDa3zObP" int2:id="OXEEYwLF">
      <int2:state int2:value="Rejected" int2:type="AugLoop_Text_Critique"/>
    </int2:textHash>
    <int2:textHash int2:hashCode="/fI89QdBLpseJH" int2:id="Tn05MSsk">
      <int2:state int2:value="Rejected" int2:type="AugLoop_Text_Critique"/>
    </int2:textHash>
    <int2:textHash int2:hashCode="fy1YsaLkr8sLrA" int2:id="Tz2puMyy">
      <int2:state int2:value="Rejected" int2:type="AugLoop_Text_Critique"/>
    </int2:textHash>
    <int2:textHash int2:hashCode="pjXZoFlJYuE+3H" int2:id="WCeITbrx">
      <int2:state int2:value="Rejected" int2:type="AugLoop_Text_Critique"/>
    </int2:textHash>
    <int2:textHash int2:hashCode="14f1awgJRcHsCz" int2:id="s8fXWqG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3325"/>
    <w:multiLevelType w:val="hybridMultilevel"/>
    <w:tmpl w:val="2C261FF4"/>
    <w:lvl w:ilvl="0" w:tplc="1AF81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E1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C4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CC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09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EB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E1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48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A5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2DFB"/>
    <w:multiLevelType w:val="hybridMultilevel"/>
    <w:tmpl w:val="FFFFFFFF"/>
    <w:lvl w:ilvl="0" w:tplc="05722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E0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21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47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C6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47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C6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43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82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2906F"/>
    <w:multiLevelType w:val="hybridMultilevel"/>
    <w:tmpl w:val="FFFFFFFF"/>
    <w:lvl w:ilvl="0" w:tplc="FF865C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726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CB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C0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E9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07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4A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A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01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F68AB"/>
    <w:multiLevelType w:val="hybridMultilevel"/>
    <w:tmpl w:val="3294ADA4"/>
    <w:lvl w:ilvl="0" w:tplc="1DA6E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C9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2D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EA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ED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41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89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A1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AC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5410F"/>
    <w:multiLevelType w:val="hybridMultilevel"/>
    <w:tmpl w:val="FFFFFFFF"/>
    <w:lvl w:ilvl="0" w:tplc="8E58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07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EF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0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C0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E2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0F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A6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2F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00A8"/>
    <w:rsid w:val="00020F9C"/>
    <w:rsid w:val="00021523"/>
    <w:rsid w:val="00024467"/>
    <w:rsid w:val="0002B629"/>
    <w:rsid w:val="000373BE"/>
    <w:rsid w:val="000566D7"/>
    <w:rsid w:val="000568A2"/>
    <w:rsid w:val="00064CAF"/>
    <w:rsid w:val="00070151"/>
    <w:rsid w:val="00075684"/>
    <w:rsid w:val="00082E0B"/>
    <w:rsid w:val="0008770F"/>
    <w:rsid w:val="00090B55"/>
    <w:rsid w:val="000C0114"/>
    <w:rsid w:val="000C36F1"/>
    <w:rsid w:val="000D07F6"/>
    <w:rsid w:val="000D7BC1"/>
    <w:rsid w:val="000E20CD"/>
    <w:rsid w:val="000E74D5"/>
    <w:rsid w:val="000EECB8"/>
    <w:rsid w:val="000F211A"/>
    <w:rsid w:val="000F6CA9"/>
    <w:rsid w:val="00116A69"/>
    <w:rsid w:val="0014483F"/>
    <w:rsid w:val="00155F96"/>
    <w:rsid w:val="00157ED0"/>
    <w:rsid w:val="001613DB"/>
    <w:rsid w:val="00164110"/>
    <w:rsid w:val="001674F4"/>
    <w:rsid w:val="001764D2"/>
    <w:rsid w:val="00180DBB"/>
    <w:rsid w:val="00192BCA"/>
    <w:rsid w:val="00197DE5"/>
    <w:rsid w:val="001B072F"/>
    <w:rsid w:val="001B6702"/>
    <w:rsid w:val="001C1F3B"/>
    <w:rsid w:val="001D4892"/>
    <w:rsid w:val="001E2061"/>
    <w:rsid w:val="001E2DEB"/>
    <w:rsid w:val="001E4CF2"/>
    <w:rsid w:val="001F2CF7"/>
    <w:rsid w:val="001F5A77"/>
    <w:rsid w:val="001F6B6B"/>
    <w:rsid w:val="00201A3E"/>
    <w:rsid w:val="00217C22"/>
    <w:rsid w:val="002254BA"/>
    <w:rsid w:val="00240869"/>
    <w:rsid w:val="00244648"/>
    <w:rsid w:val="0024626D"/>
    <w:rsid w:val="00255F7A"/>
    <w:rsid w:val="00272EE6"/>
    <w:rsid w:val="00277B8C"/>
    <w:rsid w:val="00283DBF"/>
    <w:rsid w:val="002AA0EE"/>
    <w:rsid w:val="002C281B"/>
    <w:rsid w:val="002C5354"/>
    <w:rsid w:val="002D4F8A"/>
    <w:rsid w:val="002D6508"/>
    <w:rsid w:val="002F6524"/>
    <w:rsid w:val="003011FD"/>
    <w:rsid w:val="00304022"/>
    <w:rsid w:val="00312867"/>
    <w:rsid w:val="00327F86"/>
    <w:rsid w:val="0034D171"/>
    <w:rsid w:val="0035435C"/>
    <w:rsid w:val="003629BF"/>
    <w:rsid w:val="00377CB5"/>
    <w:rsid w:val="003905D5"/>
    <w:rsid w:val="003A3B10"/>
    <w:rsid w:val="003A5177"/>
    <w:rsid w:val="003A65C4"/>
    <w:rsid w:val="003B0DED"/>
    <w:rsid w:val="003D4F28"/>
    <w:rsid w:val="003D7623"/>
    <w:rsid w:val="003E0DDB"/>
    <w:rsid w:val="003E6838"/>
    <w:rsid w:val="003F253E"/>
    <w:rsid w:val="003F2A65"/>
    <w:rsid w:val="003F6246"/>
    <w:rsid w:val="00407AAF"/>
    <w:rsid w:val="00414381"/>
    <w:rsid w:val="00424221"/>
    <w:rsid w:val="004526A7"/>
    <w:rsid w:val="0046077E"/>
    <w:rsid w:val="00471D5B"/>
    <w:rsid w:val="004729AB"/>
    <w:rsid w:val="00491F5B"/>
    <w:rsid w:val="004A0E9B"/>
    <w:rsid w:val="004A14CD"/>
    <w:rsid w:val="004B5B3E"/>
    <w:rsid w:val="004C0103"/>
    <w:rsid w:val="004C59A4"/>
    <w:rsid w:val="004D17CF"/>
    <w:rsid w:val="00510D1C"/>
    <w:rsid w:val="00517009"/>
    <w:rsid w:val="0053207A"/>
    <w:rsid w:val="005445B4"/>
    <w:rsid w:val="00584719"/>
    <w:rsid w:val="005853F7"/>
    <w:rsid w:val="005979FC"/>
    <w:rsid w:val="005A587F"/>
    <w:rsid w:val="005B7DC0"/>
    <w:rsid w:val="005C0658"/>
    <w:rsid w:val="005E518C"/>
    <w:rsid w:val="005F0410"/>
    <w:rsid w:val="005F5F07"/>
    <w:rsid w:val="0060213E"/>
    <w:rsid w:val="006042E3"/>
    <w:rsid w:val="00606360"/>
    <w:rsid w:val="0061107F"/>
    <w:rsid w:val="006116E2"/>
    <w:rsid w:val="00617C87"/>
    <w:rsid w:val="006304EF"/>
    <w:rsid w:val="00634336"/>
    <w:rsid w:val="00634FB0"/>
    <w:rsid w:val="00644B13"/>
    <w:rsid w:val="006730BD"/>
    <w:rsid w:val="006824D4"/>
    <w:rsid w:val="006925CF"/>
    <w:rsid w:val="006B42A5"/>
    <w:rsid w:val="006D01C0"/>
    <w:rsid w:val="006D1B64"/>
    <w:rsid w:val="006D9DC1"/>
    <w:rsid w:val="006E201C"/>
    <w:rsid w:val="006E485D"/>
    <w:rsid w:val="006F430A"/>
    <w:rsid w:val="006F790A"/>
    <w:rsid w:val="00701712"/>
    <w:rsid w:val="00702BBF"/>
    <w:rsid w:val="0071F94C"/>
    <w:rsid w:val="007213AB"/>
    <w:rsid w:val="00743658"/>
    <w:rsid w:val="007511DC"/>
    <w:rsid w:val="00782652"/>
    <w:rsid w:val="007A5B9B"/>
    <w:rsid w:val="007B02F2"/>
    <w:rsid w:val="007E7482"/>
    <w:rsid w:val="007F6CF1"/>
    <w:rsid w:val="00800315"/>
    <w:rsid w:val="00802F66"/>
    <w:rsid w:val="00807957"/>
    <w:rsid w:val="00807CFD"/>
    <w:rsid w:val="00807DEA"/>
    <w:rsid w:val="00833DCB"/>
    <w:rsid w:val="008353A9"/>
    <w:rsid w:val="00835F0F"/>
    <w:rsid w:val="008472B0"/>
    <w:rsid w:val="00853C73"/>
    <w:rsid w:val="00853F87"/>
    <w:rsid w:val="0085D9F4"/>
    <w:rsid w:val="00862CB0"/>
    <w:rsid w:val="008744BD"/>
    <w:rsid w:val="00874B36"/>
    <w:rsid w:val="00875774"/>
    <w:rsid w:val="0088737A"/>
    <w:rsid w:val="008958F6"/>
    <w:rsid w:val="008B087F"/>
    <w:rsid w:val="008C738D"/>
    <w:rsid w:val="008C7C51"/>
    <w:rsid w:val="008D0F4F"/>
    <w:rsid w:val="008D63B0"/>
    <w:rsid w:val="00904F39"/>
    <w:rsid w:val="009057C0"/>
    <w:rsid w:val="00905AF3"/>
    <w:rsid w:val="009112A2"/>
    <w:rsid w:val="00927550"/>
    <w:rsid w:val="009308BA"/>
    <w:rsid w:val="00954E27"/>
    <w:rsid w:val="009677BB"/>
    <w:rsid w:val="00974FAA"/>
    <w:rsid w:val="009778ED"/>
    <w:rsid w:val="00981465"/>
    <w:rsid w:val="00983993"/>
    <w:rsid w:val="00995EFE"/>
    <w:rsid w:val="00997874"/>
    <w:rsid w:val="009A1ED2"/>
    <w:rsid w:val="009C2B29"/>
    <w:rsid w:val="009D426B"/>
    <w:rsid w:val="009E6F49"/>
    <w:rsid w:val="009F19B9"/>
    <w:rsid w:val="009F250E"/>
    <w:rsid w:val="009F2743"/>
    <w:rsid w:val="009F5D2A"/>
    <w:rsid w:val="009F6782"/>
    <w:rsid w:val="009F6FFA"/>
    <w:rsid w:val="00A059C2"/>
    <w:rsid w:val="00A0F2F1"/>
    <w:rsid w:val="00A12DFB"/>
    <w:rsid w:val="00A248F7"/>
    <w:rsid w:val="00A260C3"/>
    <w:rsid w:val="00A27323"/>
    <w:rsid w:val="00A46F3B"/>
    <w:rsid w:val="00A58FA1"/>
    <w:rsid w:val="00A62095"/>
    <w:rsid w:val="00A71EB7"/>
    <w:rsid w:val="00A81CFC"/>
    <w:rsid w:val="00A8B932"/>
    <w:rsid w:val="00A96AB0"/>
    <w:rsid w:val="00AAC74E"/>
    <w:rsid w:val="00AB1DD4"/>
    <w:rsid w:val="00AB5051"/>
    <w:rsid w:val="00AC7B08"/>
    <w:rsid w:val="00AE7BD2"/>
    <w:rsid w:val="00B01E17"/>
    <w:rsid w:val="00B06545"/>
    <w:rsid w:val="00B06833"/>
    <w:rsid w:val="00B0F552"/>
    <w:rsid w:val="00B16664"/>
    <w:rsid w:val="00B23940"/>
    <w:rsid w:val="00B27F75"/>
    <w:rsid w:val="00B34648"/>
    <w:rsid w:val="00B377B6"/>
    <w:rsid w:val="00B46073"/>
    <w:rsid w:val="00B53790"/>
    <w:rsid w:val="00B55905"/>
    <w:rsid w:val="00B637ED"/>
    <w:rsid w:val="00B65325"/>
    <w:rsid w:val="00B770E1"/>
    <w:rsid w:val="00B7D88D"/>
    <w:rsid w:val="00B80429"/>
    <w:rsid w:val="00B94171"/>
    <w:rsid w:val="00B94CC6"/>
    <w:rsid w:val="00BB0A0A"/>
    <w:rsid w:val="00BD6915"/>
    <w:rsid w:val="00BE3747"/>
    <w:rsid w:val="00C04D69"/>
    <w:rsid w:val="00C0572D"/>
    <w:rsid w:val="00C14CD1"/>
    <w:rsid w:val="00C2105C"/>
    <w:rsid w:val="00C33B9A"/>
    <w:rsid w:val="00C44BD6"/>
    <w:rsid w:val="00C45A16"/>
    <w:rsid w:val="00C51179"/>
    <w:rsid w:val="00C55E68"/>
    <w:rsid w:val="00C5F614"/>
    <w:rsid w:val="00C6580C"/>
    <w:rsid w:val="00C720DE"/>
    <w:rsid w:val="00C74C0F"/>
    <w:rsid w:val="00C92276"/>
    <w:rsid w:val="00CA4029"/>
    <w:rsid w:val="00CB362A"/>
    <w:rsid w:val="00CD20F1"/>
    <w:rsid w:val="00CD4AF7"/>
    <w:rsid w:val="00CDBDDE"/>
    <w:rsid w:val="00CF14D9"/>
    <w:rsid w:val="00CF2D01"/>
    <w:rsid w:val="00CF4C5D"/>
    <w:rsid w:val="00CF7A6B"/>
    <w:rsid w:val="00D025A3"/>
    <w:rsid w:val="00D02CE6"/>
    <w:rsid w:val="00D2280F"/>
    <w:rsid w:val="00D22C67"/>
    <w:rsid w:val="00D33A51"/>
    <w:rsid w:val="00D370D4"/>
    <w:rsid w:val="00D408BB"/>
    <w:rsid w:val="00D558BB"/>
    <w:rsid w:val="00D65429"/>
    <w:rsid w:val="00D74939"/>
    <w:rsid w:val="00D8212F"/>
    <w:rsid w:val="00D8240E"/>
    <w:rsid w:val="00D8346F"/>
    <w:rsid w:val="00D841B1"/>
    <w:rsid w:val="00D94773"/>
    <w:rsid w:val="00D9734F"/>
    <w:rsid w:val="00DA0B4F"/>
    <w:rsid w:val="00DB6355"/>
    <w:rsid w:val="00DB70F5"/>
    <w:rsid w:val="00DD0D6E"/>
    <w:rsid w:val="00E0C383"/>
    <w:rsid w:val="00E1665F"/>
    <w:rsid w:val="00E40028"/>
    <w:rsid w:val="00E43609"/>
    <w:rsid w:val="00E4A2F5"/>
    <w:rsid w:val="00E67AC4"/>
    <w:rsid w:val="00E72B2E"/>
    <w:rsid w:val="00E77762"/>
    <w:rsid w:val="00E77CC5"/>
    <w:rsid w:val="00E84960"/>
    <w:rsid w:val="00E91008"/>
    <w:rsid w:val="00E92917"/>
    <w:rsid w:val="00E951D1"/>
    <w:rsid w:val="00EA2024"/>
    <w:rsid w:val="00EB7B38"/>
    <w:rsid w:val="00EBEDC5"/>
    <w:rsid w:val="00EC640E"/>
    <w:rsid w:val="00ECA5E9"/>
    <w:rsid w:val="00EE45B6"/>
    <w:rsid w:val="00EFA516"/>
    <w:rsid w:val="00F03D3A"/>
    <w:rsid w:val="00F048A3"/>
    <w:rsid w:val="00F1016F"/>
    <w:rsid w:val="00F11DC1"/>
    <w:rsid w:val="00F1422A"/>
    <w:rsid w:val="00F16FCE"/>
    <w:rsid w:val="00F2480F"/>
    <w:rsid w:val="00F563A2"/>
    <w:rsid w:val="00F63C79"/>
    <w:rsid w:val="00F86AFE"/>
    <w:rsid w:val="00F946B1"/>
    <w:rsid w:val="00FA25F2"/>
    <w:rsid w:val="00FB61E9"/>
    <w:rsid w:val="00FD6CF9"/>
    <w:rsid w:val="00FF032F"/>
    <w:rsid w:val="00FF7FD5"/>
    <w:rsid w:val="01009DD9"/>
    <w:rsid w:val="010313AB"/>
    <w:rsid w:val="01078BD1"/>
    <w:rsid w:val="01089651"/>
    <w:rsid w:val="01121839"/>
    <w:rsid w:val="01148EA9"/>
    <w:rsid w:val="0124B5F6"/>
    <w:rsid w:val="0134E78B"/>
    <w:rsid w:val="013FC71C"/>
    <w:rsid w:val="0140C53C"/>
    <w:rsid w:val="0144FAC2"/>
    <w:rsid w:val="0146DB4B"/>
    <w:rsid w:val="0149C34F"/>
    <w:rsid w:val="014A7DFA"/>
    <w:rsid w:val="014DFF07"/>
    <w:rsid w:val="01506D00"/>
    <w:rsid w:val="0150889D"/>
    <w:rsid w:val="0159B825"/>
    <w:rsid w:val="01696D19"/>
    <w:rsid w:val="0169F1B7"/>
    <w:rsid w:val="016B0712"/>
    <w:rsid w:val="016CAB7B"/>
    <w:rsid w:val="01729371"/>
    <w:rsid w:val="0176A60A"/>
    <w:rsid w:val="017EFB72"/>
    <w:rsid w:val="0181A7F9"/>
    <w:rsid w:val="018323FD"/>
    <w:rsid w:val="0183BCC2"/>
    <w:rsid w:val="0184FE06"/>
    <w:rsid w:val="01855E2D"/>
    <w:rsid w:val="018C2AFD"/>
    <w:rsid w:val="018E50B7"/>
    <w:rsid w:val="018EEBB2"/>
    <w:rsid w:val="01917723"/>
    <w:rsid w:val="019B0D92"/>
    <w:rsid w:val="019E5A4A"/>
    <w:rsid w:val="01A20F40"/>
    <w:rsid w:val="01A2A90A"/>
    <w:rsid w:val="01A50580"/>
    <w:rsid w:val="01A81C91"/>
    <w:rsid w:val="01ABB4F0"/>
    <w:rsid w:val="01AF0A93"/>
    <w:rsid w:val="01C0C542"/>
    <w:rsid w:val="01C5AE5D"/>
    <w:rsid w:val="01C853F7"/>
    <w:rsid w:val="01CD6AA0"/>
    <w:rsid w:val="01D6FC31"/>
    <w:rsid w:val="01D6FF37"/>
    <w:rsid w:val="01DABA47"/>
    <w:rsid w:val="01DF0CAA"/>
    <w:rsid w:val="01E4C6BF"/>
    <w:rsid w:val="01EC0D42"/>
    <w:rsid w:val="01EDA54D"/>
    <w:rsid w:val="01EEF28F"/>
    <w:rsid w:val="01F39433"/>
    <w:rsid w:val="02074A5E"/>
    <w:rsid w:val="020C8EBB"/>
    <w:rsid w:val="020D5B47"/>
    <w:rsid w:val="0217F21B"/>
    <w:rsid w:val="021A3A3F"/>
    <w:rsid w:val="021C23CB"/>
    <w:rsid w:val="021DF688"/>
    <w:rsid w:val="021F9DED"/>
    <w:rsid w:val="0225D048"/>
    <w:rsid w:val="022F7075"/>
    <w:rsid w:val="023830DF"/>
    <w:rsid w:val="0239B89B"/>
    <w:rsid w:val="023AF685"/>
    <w:rsid w:val="023B30F9"/>
    <w:rsid w:val="023EA5B0"/>
    <w:rsid w:val="0240AB3E"/>
    <w:rsid w:val="02444A40"/>
    <w:rsid w:val="0249E40F"/>
    <w:rsid w:val="024A7CB6"/>
    <w:rsid w:val="024FACCF"/>
    <w:rsid w:val="02549D5F"/>
    <w:rsid w:val="0254EBF0"/>
    <w:rsid w:val="02561573"/>
    <w:rsid w:val="025796B0"/>
    <w:rsid w:val="025B588B"/>
    <w:rsid w:val="025D9FB2"/>
    <w:rsid w:val="026049C7"/>
    <w:rsid w:val="02704493"/>
    <w:rsid w:val="02742168"/>
    <w:rsid w:val="02775076"/>
    <w:rsid w:val="027BA186"/>
    <w:rsid w:val="0284B1AC"/>
    <w:rsid w:val="0289C6BE"/>
    <w:rsid w:val="028BDD7A"/>
    <w:rsid w:val="028DB2C7"/>
    <w:rsid w:val="0290D173"/>
    <w:rsid w:val="0292497D"/>
    <w:rsid w:val="0292DF92"/>
    <w:rsid w:val="02935884"/>
    <w:rsid w:val="02946939"/>
    <w:rsid w:val="029CD2E6"/>
    <w:rsid w:val="02A7996E"/>
    <w:rsid w:val="02AC7309"/>
    <w:rsid w:val="02AD1BB1"/>
    <w:rsid w:val="02AF78C7"/>
    <w:rsid w:val="02B6157D"/>
    <w:rsid w:val="02C66317"/>
    <w:rsid w:val="02C7067F"/>
    <w:rsid w:val="02D57DB4"/>
    <w:rsid w:val="02E3D062"/>
    <w:rsid w:val="02E6C28B"/>
    <w:rsid w:val="02E9252C"/>
    <w:rsid w:val="02F0CC51"/>
    <w:rsid w:val="02F66665"/>
    <w:rsid w:val="02FA7EE5"/>
    <w:rsid w:val="02FB111D"/>
    <w:rsid w:val="02FB4F1D"/>
    <w:rsid w:val="02FBE2BB"/>
    <w:rsid w:val="02FD8DDE"/>
    <w:rsid w:val="02FE7D54"/>
    <w:rsid w:val="0312EC07"/>
    <w:rsid w:val="0315E0BA"/>
    <w:rsid w:val="031C76C6"/>
    <w:rsid w:val="03260435"/>
    <w:rsid w:val="03275AE9"/>
    <w:rsid w:val="032CA243"/>
    <w:rsid w:val="0330CC9B"/>
    <w:rsid w:val="033372F2"/>
    <w:rsid w:val="033DCC50"/>
    <w:rsid w:val="034940DA"/>
    <w:rsid w:val="034B127D"/>
    <w:rsid w:val="034D2BD1"/>
    <w:rsid w:val="034FB181"/>
    <w:rsid w:val="034FBE6B"/>
    <w:rsid w:val="0353F0D2"/>
    <w:rsid w:val="0358BB6C"/>
    <w:rsid w:val="035B7976"/>
    <w:rsid w:val="036E02E2"/>
    <w:rsid w:val="036EF794"/>
    <w:rsid w:val="03709856"/>
    <w:rsid w:val="03742BE8"/>
    <w:rsid w:val="037614F5"/>
    <w:rsid w:val="037CF94B"/>
    <w:rsid w:val="03874044"/>
    <w:rsid w:val="038E4D2C"/>
    <w:rsid w:val="03901182"/>
    <w:rsid w:val="0394BF42"/>
    <w:rsid w:val="039911EF"/>
    <w:rsid w:val="039D42F0"/>
    <w:rsid w:val="03AECB13"/>
    <w:rsid w:val="03B406D9"/>
    <w:rsid w:val="03B715C2"/>
    <w:rsid w:val="03C3D0B8"/>
    <w:rsid w:val="03CA0EFA"/>
    <w:rsid w:val="03CC786E"/>
    <w:rsid w:val="03D61D90"/>
    <w:rsid w:val="03E12F4B"/>
    <w:rsid w:val="03EEB05F"/>
    <w:rsid w:val="03EEF067"/>
    <w:rsid w:val="03F5BE55"/>
    <w:rsid w:val="03F5ED8D"/>
    <w:rsid w:val="03F7DA8C"/>
    <w:rsid w:val="040F974D"/>
    <w:rsid w:val="0411E098"/>
    <w:rsid w:val="04172059"/>
    <w:rsid w:val="041AE7E6"/>
    <w:rsid w:val="042781D2"/>
    <w:rsid w:val="0430B729"/>
    <w:rsid w:val="04385E90"/>
    <w:rsid w:val="043AD175"/>
    <w:rsid w:val="0445949F"/>
    <w:rsid w:val="04466075"/>
    <w:rsid w:val="04485F7E"/>
    <w:rsid w:val="0450559E"/>
    <w:rsid w:val="0454310A"/>
    <w:rsid w:val="04576F9B"/>
    <w:rsid w:val="0462E4D1"/>
    <w:rsid w:val="0462FB3F"/>
    <w:rsid w:val="04648903"/>
    <w:rsid w:val="0467AB5D"/>
    <w:rsid w:val="046E3832"/>
    <w:rsid w:val="04749B02"/>
    <w:rsid w:val="047C9B84"/>
    <w:rsid w:val="04854D02"/>
    <w:rsid w:val="04892B46"/>
    <w:rsid w:val="048A66E9"/>
    <w:rsid w:val="04969482"/>
    <w:rsid w:val="04A28899"/>
    <w:rsid w:val="04A740DD"/>
    <w:rsid w:val="04A8061A"/>
    <w:rsid w:val="04ACA2B4"/>
    <w:rsid w:val="04ACAD46"/>
    <w:rsid w:val="04AFAD4A"/>
    <w:rsid w:val="04C7C256"/>
    <w:rsid w:val="04CA3622"/>
    <w:rsid w:val="04CA9A14"/>
    <w:rsid w:val="04CC8080"/>
    <w:rsid w:val="04D4181D"/>
    <w:rsid w:val="04D69A4E"/>
    <w:rsid w:val="04D8AD53"/>
    <w:rsid w:val="04E330C3"/>
    <w:rsid w:val="04E98A56"/>
    <w:rsid w:val="04F76B57"/>
    <w:rsid w:val="0503557F"/>
    <w:rsid w:val="0504AD93"/>
    <w:rsid w:val="0507B7B6"/>
    <w:rsid w:val="050B72DE"/>
    <w:rsid w:val="051B51E4"/>
    <w:rsid w:val="051E225B"/>
    <w:rsid w:val="051F03EB"/>
    <w:rsid w:val="0524C544"/>
    <w:rsid w:val="0525AE0C"/>
    <w:rsid w:val="0525DBCD"/>
    <w:rsid w:val="0533D728"/>
    <w:rsid w:val="053CFECF"/>
    <w:rsid w:val="053D7E32"/>
    <w:rsid w:val="053DBE36"/>
    <w:rsid w:val="0547DB95"/>
    <w:rsid w:val="054D30E1"/>
    <w:rsid w:val="0558C3C0"/>
    <w:rsid w:val="055D0E51"/>
    <w:rsid w:val="055F7939"/>
    <w:rsid w:val="056308D4"/>
    <w:rsid w:val="057C54C9"/>
    <w:rsid w:val="058184D1"/>
    <w:rsid w:val="0583DD6E"/>
    <w:rsid w:val="05846EB4"/>
    <w:rsid w:val="0585AA63"/>
    <w:rsid w:val="05907B7F"/>
    <w:rsid w:val="059286B6"/>
    <w:rsid w:val="05956F38"/>
    <w:rsid w:val="0595FF5D"/>
    <w:rsid w:val="0597FE8F"/>
    <w:rsid w:val="059ACB51"/>
    <w:rsid w:val="059EB8D6"/>
    <w:rsid w:val="05A489F3"/>
    <w:rsid w:val="05B59CB9"/>
    <w:rsid w:val="05BAC73B"/>
    <w:rsid w:val="05BE67FD"/>
    <w:rsid w:val="05BFC643"/>
    <w:rsid w:val="05C180FC"/>
    <w:rsid w:val="05C66605"/>
    <w:rsid w:val="05C6ED95"/>
    <w:rsid w:val="05D00010"/>
    <w:rsid w:val="05DAE822"/>
    <w:rsid w:val="05E22610"/>
    <w:rsid w:val="05E30CF2"/>
    <w:rsid w:val="05E7586B"/>
    <w:rsid w:val="05EB5C3E"/>
    <w:rsid w:val="05EF0168"/>
    <w:rsid w:val="05EF6052"/>
    <w:rsid w:val="05F6925F"/>
    <w:rsid w:val="05F74CC3"/>
    <w:rsid w:val="05FEE945"/>
    <w:rsid w:val="06030B4A"/>
    <w:rsid w:val="06068EE6"/>
    <w:rsid w:val="060A55CA"/>
    <w:rsid w:val="060A973F"/>
    <w:rsid w:val="061C6503"/>
    <w:rsid w:val="061C6B82"/>
    <w:rsid w:val="061D3794"/>
    <w:rsid w:val="061D67EA"/>
    <w:rsid w:val="0620DC53"/>
    <w:rsid w:val="06243A81"/>
    <w:rsid w:val="0630DD26"/>
    <w:rsid w:val="06355E0F"/>
    <w:rsid w:val="06395A6B"/>
    <w:rsid w:val="063BA133"/>
    <w:rsid w:val="063D34A2"/>
    <w:rsid w:val="063D6E0E"/>
    <w:rsid w:val="06456322"/>
    <w:rsid w:val="06463C41"/>
    <w:rsid w:val="064C1462"/>
    <w:rsid w:val="0653D9B7"/>
    <w:rsid w:val="06582175"/>
    <w:rsid w:val="0658A87E"/>
    <w:rsid w:val="06596ABC"/>
    <w:rsid w:val="065E00D9"/>
    <w:rsid w:val="0660D126"/>
    <w:rsid w:val="066A8B7E"/>
    <w:rsid w:val="0671EBE4"/>
    <w:rsid w:val="0677FCCF"/>
    <w:rsid w:val="067C52A7"/>
    <w:rsid w:val="067EE080"/>
    <w:rsid w:val="067F0119"/>
    <w:rsid w:val="067F9BCB"/>
    <w:rsid w:val="068B81A4"/>
    <w:rsid w:val="068C141E"/>
    <w:rsid w:val="068DF5A6"/>
    <w:rsid w:val="069C5180"/>
    <w:rsid w:val="069FD5BE"/>
    <w:rsid w:val="06A17A31"/>
    <w:rsid w:val="06A4C944"/>
    <w:rsid w:val="06A56717"/>
    <w:rsid w:val="06B37E88"/>
    <w:rsid w:val="06BDD71D"/>
    <w:rsid w:val="06BE5A4A"/>
    <w:rsid w:val="06C128C9"/>
    <w:rsid w:val="06C29A23"/>
    <w:rsid w:val="06CA7A20"/>
    <w:rsid w:val="06CAEA29"/>
    <w:rsid w:val="06E2747C"/>
    <w:rsid w:val="06E2D86F"/>
    <w:rsid w:val="06E507AE"/>
    <w:rsid w:val="06E58248"/>
    <w:rsid w:val="06F40362"/>
    <w:rsid w:val="0702F366"/>
    <w:rsid w:val="070497CB"/>
    <w:rsid w:val="07060BC7"/>
    <w:rsid w:val="070800DD"/>
    <w:rsid w:val="070BAF6A"/>
    <w:rsid w:val="07127107"/>
    <w:rsid w:val="0718F086"/>
    <w:rsid w:val="072E0FB2"/>
    <w:rsid w:val="072E6B1E"/>
    <w:rsid w:val="07305E0D"/>
    <w:rsid w:val="0731D3CB"/>
    <w:rsid w:val="0736A14D"/>
    <w:rsid w:val="073C2DE3"/>
    <w:rsid w:val="0744C0A8"/>
    <w:rsid w:val="0747DC56"/>
    <w:rsid w:val="0747E5A7"/>
    <w:rsid w:val="074A1D73"/>
    <w:rsid w:val="074A880A"/>
    <w:rsid w:val="074AEDD5"/>
    <w:rsid w:val="074B4465"/>
    <w:rsid w:val="074ED756"/>
    <w:rsid w:val="074F0FBD"/>
    <w:rsid w:val="0750D069"/>
    <w:rsid w:val="07513728"/>
    <w:rsid w:val="0757792D"/>
    <w:rsid w:val="075983CE"/>
    <w:rsid w:val="076AB338"/>
    <w:rsid w:val="07745A5D"/>
    <w:rsid w:val="07797C28"/>
    <w:rsid w:val="077B8923"/>
    <w:rsid w:val="077C7B21"/>
    <w:rsid w:val="07842C02"/>
    <w:rsid w:val="078AD1C9"/>
    <w:rsid w:val="079A428B"/>
    <w:rsid w:val="079CB60E"/>
    <w:rsid w:val="079F84BF"/>
    <w:rsid w:val="07B36C1F"/>
    <w:rsid w:val="07B87AFD"/>
    <w:rsid w:val="07B8837D"/>
    <w:rsid w:val="07B9C52E"/>
    <w:rsid w:val="07C207AB"/>
    <w:rsid w:val="07C2844A"/>
    <w:rsid w:val="07C8F807"/>
    <w:rsid w:val="07CDB35F"/>
    <w:rsid w:val="07D0B5C5"/>
    <w:rsid w:val="07D0C11F"/>
    <w:rsid w:val="07D4FFD2"/>
    <w:rsid w:val="07D827E5"/>
    <w:rsid w:val="07D92F2A"/>
    <w:rsid w:val="07DBDBEF"/>
    <w:rsid w:val="07DD5BC8"/>
    <w:rsid w:val="07E8A337"/>
    <w:rsid w:val="07E8BD34"/>
    <w:rsid w:val="07F77D40"/>
    <w:rsid w:val="07FBBD41"/>
    <w:rsid w:val="0817D550"/>
    <w:rsid w:val="081C12A5"/>
    <w:rsid w:val="08246E50"/>
    <w:rsid w:val="0825BCC0"/>
    <w:rsid w:val="082F75DF"/>
    <w:rsid w:val="08351323"/>
    <w:rsid w:val="08376B4E"/>
    <w:rsid w:val="0838D6F8"/>
    <w:rsid w:val="083B0386"/>
    <w:rsid w:val="083D912A"/>
    <w:rsid w:val="083F60B4"/>
    <w:rsid w:val="0842EBDD"/>
    <w:rsid w:val="0844C8DA"/>
    <w:rsid w:val="084558B8"/>
    <w:rsid w:val="08517ED6"/>
    <w:rsid w:val="0853588D"/>
    <w:rsid w:val="0856E9A3"/>
    <w:rsid w:val="08579D2F"/>
    <w:rsid w:val="0858D1C5"/>
    <w:rsid w:val="0864BB5E"/>
    <w:rsid w:val="086A76A0"/>
    <w:rsid w:val="086BB22A"/>
    <w:rsid w:val="086C5E92"/>
    <w:rsid w:val="0870B0DD"/>
    <w:rsid w:val="0875B64F"/>
    <w:rsid w:val="0879017E"/>
    <w:rsid w:val="08795FFB"/>
    <w:rsid w:val="087FDBAA"/>
    <w:rsid w:val="0884FBD3"/>
    <w:rsid w:val="0887A5AC"/>
    <w:rsid w:val="08886DE1"/>
    <w:rsid w:val="0889FA96"/>
    <w:rsid w:val="088D64C4"/>
    <w:rsid w:val="088E3DCC"/>
    <w:rsid w:val="08906656"/>
    <w:rsid w:val="0890EBD9"/>
    <w:rsid w:val="08949902"/>
    <w:rsid w:val="0898B493"/>
    <w:rsid w:val="08997C21"/>
    <w:rsid w:val="089BF53D"/>
    <w:rsid w:val="089D6D2D"/>
    <w:rsid w:val="089D8E80"/>
    <w:rsid w:val="089F8237"/>
    <w:rsid w:val="08A53570"/>
    <w:rsid w:val="08A8664C"/>
    <w:rsid w:val="08A8CAD2"/>
    <w:rsid w:val="08B1AAAF"/>
    <w:rsid w:val="08B68F96"/>
    <w:rsid w:val="08B6C759"/>
    <w:rsid w:val="08BECE19"/>
    <w:rsid w:val="08C4878F"/>
    <w:rsid w:val="08C7F40C"/>
    <w:rsid w:val="08C905E6"/>
    <w:rsid w:val="08CB709B"/>
    <w:rsid w:val="08D09157"/>
    <w:rsid w:val="08D5F2F5"/>
    <w:rsid w:val="08DB448F"/>
    <w:rsid w:val="08DB54AB"/>
    <w:rsid w:val="08E56EDF"/>
    <w:rsid w:val="08EB3E62"/>
    <w:rsid w:val="08F4EC87"/>
    <w:rsid w:val="08FB7516"/>
    <w:rsid w:val="0900C0EC"/>
    <w:rsid w:val="0905B5CF"/>
    <w:rsid w:val="09089E11"/>
    <w:rsid w:val="090A6170"/>
    <w:rsid w:val="090B15E5"/>
    <w:rsid w:val="0913825B"/>
    <w:rsid w:val="09146401"/>
    <w:rsid w:val="091FDDBD"/>
    <w:rsid w:val="09228AA0"/>
    <w:rsid w:val="092F7535"/>
    <w:rsid w:val="0935C908"/>
    <w:rsid w:val="093670E0"/>
    <w:rsid w:val="093C990C"/>
    <w:rsid w:val="093CDF23"/>
    <w:rsid w:val="093EFEF1"/>
    <w:rsid w:val="09438DB4"/>
    <w:rsid w:val="094DEC1E"/>
    <w:rsid w:val="09581A81"/>
    <w:rsid w:val="09677FFA"/>
    <w:rsid w:val="0967AE1B"/>
    <w:rsid w:val="096A64F0"/>
    <w:rsid w:val="096C7462"/>
    <w:rsid w:val="096E11B8"/>
    <w:rsid w:val="09750ED0"/>
    <w:rsid w:val="098C1893"/>
    <w:rsid w:val="098EFB1A"/>
    <w:rsid w:val="098F65A7"/>
    <w:rsid w:val="09975768"/>
    <w:rsid w:val="0999BD25"/>
    <w:rsid w:val="09A353C1"/>
    <w:rsid w:val="09B23074"/>
    <w:rsid w:val="09B28280"/>
    <w:rsid w:val="09B29804"/>
    <w:rsid w:val="09B5CF59"/>
    <w:rsid w:val="09B70356"/>
    <w:rsid w:val="09B7E306"/>
    <w:rsid w:val="09B86EC1"/>
    <w:rsid w:val="09B92903"/>
    <w:rsid w:val="09BE6078"/>
    <w:rsid w:val="09BE9EE2"/>
    <w:rsid w:val="09C4734B"/>
    <w:rsid w:val="09C4EE22"/>
    <w:rsid w:val="09CB1AB5"/>
    <w:rsid w:val="09CEA25C"/>
    <w:rsid w:val="09D4DFCA"/>
    <w:rsid w:val="09D92D9A"/>
    <w:rsid w:val="09DC2F70"/>
    <w:rsid w:val="09DC9C76"/>
    <w:rsid w:val="09E1A5CC"/>
    <w:rsid w:val="09E3C070"/>
    <w:rsid w:val="09EDC1C3"/>
    <w:rsid w:val="09F6DF90"/>
    <w:rsid w:val="09FC568D"/>
    <w:rsid w:val="0A0616A0"/>
    <w:rsid w:val="0A1399AF"/>
    <w:rsid w:val="0A155D98"/>
    <w:rsid w:val="0A1B5AED"/>
    <w:rsid w:val="0A1BB3AA"/>
    <w:rsid w:val="0A2147B8"/>
    <w:rsid w:val="0A228922"/>
    <w:rsid w:val="0A241EA2"/>
    <w:rsid w:val="0A2C36B7"/>
    <w:rsid w:val="0A2E41A9"/>
    <w:rsid w:val="0A393835"/>
    <w:rsid w:val="0A3AACCB"/>
    <w:rsid w:val="0A42974F"/>
    <w:rsid w:val="0A42C57E"/>
    <w:rsid w:val="0A438C4B"/>
    <w:rsid w:val="0A4883EF"/>
    <w:rsid w:val="0A524557"/>
    <w:rsid w:val="0A568933"/>
    <w:rsid w:val="0A57478B"/>
    <w:rsid w:val="0A5B3ACF"/>
    <w:rsid w:val="0A60EE8D"/>
    <w:rsid w:val="0A62EAFD"/>
    <w:rsid w:val="0A6F26F0"/>
    <w:rsid w:val="0A71DE17"/>
    <w:rsid w:val="0A746F53"/>
    <w:rsid w:val="0A7D4DEC"/>
    <w:rsid w:val="0A8440EB"/>
    <w:rsid w:val="0A95AC56"/>
    <w:rsid w:val="0A9C51F1"/>
    <w:rsid w:val="0A9D79E4"/>
    <w:rsid w:val="0AA51C7D"/>
    <w:rsid w:val="0AA8B469"/>
    <w:rsid w:val="0AA9A261"/>
    <w:rsid w:val="0AAB3C04"/>
    <w:rsid w:val="0AAE6A95"/>
    <w:rsid w:val="0AB61678"/>
    <w:rsid w:val="0AC38E99"/>
    <w:rsid w:val="0ACBF2BA"/>
    <w:rsid w:val="0AE040BF"/>
    <w:rsid w:val="0AE0A172"/>
    <w:rsid w:val="0AE18482"/>
    <w:rsid w:val="0AE46FAB"/>
    <w:rsid w:val="0AEC2B46"/>
    <w:rsid w:val="0AEF4748"/>
    <w:rsid w:val="0AF23526"/>
    <w:rsid w:val="0AF7EEBB"/>
    <w:rsid w:val="0AF9F679"/>
    <w:rsid w:val="0AFC70F3"/>
    <w:rsid w:val="0AFDF4E9"/>
    <w:rsid w:val="0B142390"/>
    <w:rsid w:val="0B1C3B6C"/>
    <w:rsid w:val="0B1EBFDC"/>
    <w:rsid w:val="0B23D11B"/>
    <w:rsid w:val="0B25292A"/>
    <w:rsid w:val="0B2EDF7B"/>
    <w:rsid w:val="0B31724C"/>
    <w:rsid w:val="0B31CCAF"/>
    <w:rsid w:val="0B358D86"/>
    <w:rsid w:val="0B3B82E3"/>
    <w:rsid w:val="0B400F59"/>
    <w:rsid w:val="0B41259D"/>
    <w:rsid w:val="0B416600"/>
    <w:rsid w:val="0B4193E9"/>
    <w:rsid w:val="0B45B42F"/>
    <w:rsid w:val="0B48A5F6"/>
    <w:rsid w:val="0B4B33F0"/>
    <w:rsid w:val="0B4DBAF7"/>
    <w:rsid w:val="0B5012F2"/>
    <w:rsid w:val="0B53329E"/>
    <w:rsid w:val="0B53B367"/>
    <w:rsid w:val="0B55C3F8"/>
    <w:rsid w:val="0B602E9E"/>
    <w:rsid w:val="0B64C254"/>
    <w:rsid w:val="0B71D8E4"/>
    <w:rsid w:val="0B790915"/>
    <w:rsid w:val="0B825EC7"/>
    <w:rsid w:val="0B85808C"/>
    <w:rsid w:val="0B8B5DC3"/>
    <w:rsid w:val="0B8E0BDC"/>
    <w:rsid w:val="0B8EDDF8"/>
    <w:rsid w:val="0B943E57"/>
    <w:rsid w:val="0BA1BDF8"/>
    <w:rsid w:val="0BA790A6"/>
    <w:rsid w:val="0BAE80BE"/>
    <w:rsid w:val="0BB18A17"/>
    <w:rsid w:val="0BB65071"/>
    <w:rsid w:val="0BBA15B3"/>
    <w:rsid w:val="0BBFBEFB"/>
    <w:rsid w:val="0BC21316"/>
    <w:rsid w:val="0BC82906"/>
    <w:rsid w:val="0BCAE1F6"/>
    <w:rsid w:val="0BCCC12B"/>
    <w:rsid w:val="0BCCD913"/>
    <w:rsid w:val="0BD416EC"/>
    <w:rsid w:val="0BDBD418"/>
    <w:rsid w:val="0BDFCC5D"/>
    <w:rsid w:val="0BE91663"/>
    <w:rsid w:val="0BEE7AE1"/>
    <w:rsid w:val="0BF0C655"/>
    <w:rsid w:val="0BF0E026"/>
    <w:rsid w:val="0BF2C255"/>
    <w:rsid w:val="0BF72723"/>
    <w:rsid w:val="0C0180D5"/>
    <w:rsid w:val="0C09B801"/>
    <w:rsid w:val="0C0DAE78"/>
    <w:rsid w:val="0C100D10"/>
    <w:rsid w:val="0C11318A"/>
    <w:rsid w:val="0C13307C"/>
    <w:rsid w:val="0C14CB99"/>
    <w:rsid w:val="0C157110"/>
    <w:rsid w:val="0C16A53A"/>
    <w:rsid w:val="0C17015A"/>
    <w:rsid w:val="0C1E7443"/>
    <w:rsid w:val="0C22E4BD"/>
    <w:rsid w:val="0C241A88"/>
    <w:rsid w:val="0C25E535"/>
    <w:rsid w:val="0C26D6D5"/>
    <w:rsid w:val="0C38DB44"/>
    <w:rsid w:val="0C38EC36"/>
    <w:rsid w:val="0C39ECCB"/>
    <w:rsid w:val="0C3A8293"/>
    <w:rsid w:val="0C3AB073"/>
    <w:rsid w:val="0C3B8B0F"/>
    <w:rsid w:val="0C3E26FF"/>
    <w:rsid w:val="0C4564C2"/>
    <w:rsid w:val="0C4BC29E"/>
    <w:rsid w:val="0C4C9F61"/>
    <w:rsid w:val="0C55FD4B"/>
    <w:rsid w:val="0C58EB45"/>
    <w:rsid w:val="0C596BAE"/>
    <w:rsid w:val="0C618926"/>
    <w:rsid w:val="0C62034A"/>
    <w:rsid w:val="0C674036"/>
    <w:rsid w:val="0C6AF267"/>
    <w:rsid w:val="0C6C533D"/>
    <w:rsid w:val="0C6CA833"/>
    <w:rsid w:val="0C7A203A"/>
    <w:rsid w:val="0C7EF335"/>
    <w:rsid w:val="0C7EFCA0"/>
    <w:rsid w:val="0C7F65F5"/>
    <w:rsid w:val="0C814B2F"/>
    <w:rsid w:val="0C871B77"/>
    <w:rsid w:val="0C8B122C"/>
    <w:rsid w:val="0C8D6457"/>
    <w:rsid w:val="0C8FF2B4"/>
    <w:rsid w:val="0C91471A"/>
    <w:rsid w:val="0C98EFA6"/>
    <w:rsid w:val="0C992A65"/>
    <w:rsid w:val="0CA1AAD1"/>
    <w:rsid w:val="0CA2BBCC"/>
    <w:rsid w:val="0CA5D723"/>
    <w:rsid w:val="0CB25620"/>
    <w:rsid w:val="0CB5C481"/>
    <w:rsid w:val="0CC354CA"/>
    <w:rsid w:val="0CC71198"/>
    <w:rsid w:val="0CDAE5DA"/>
    <w:rsid w:val="0CE02318"/>
    <w:rsid w:val="0CE0CE93"/>
    <w:rsid w:val="0CE1A9F7"/>
    <w:rsid w:val="0CE2F402"/>
    <w:rsid w:val="0CE473EF"/>
    <w:rsid w:val="0CE5695F"/>
    <w:rsid w:val="0CE6C17D"/>
    <w:rsid w:val="0CF2FA5F"/>
    <w:rsid w:val="0CF8854B"/>
    <w:rsid w:val="0CFAD92F"/>
    <w:rsid w:val="0CFDA40D"/>
    <w:rsid w:val="0D00F7F7"/>
    <w:rsid w:val="0D03E62F"/>
    <w:rsid w:val="0D04B9FF"/>
    <w:rsid w:val="0D0FC32B"/>
    <w:rsid w:val="0D1519D7"/>
    <w:rsid w:val="0D18D01E"/>
    <w:rsid w:val="0D21CF3B"/>
    <w:rsid w:val="0D22681B"/>
    <w:rsid w:val="0D233A1A"/>
    <w:rsid w:val="0D2969F1"/>
    <w:rsid w:val="0D29DF37"/>
    <w:rsid w:val="0D347ED1"/>
    <w:rsid w:val="0D379648"/>
    <w:rsid w:val="0D3D26BE"/>
    <w:rsid w:val="0D46A097"/>
    <w:rsid w:val="0D56EA95"/>
    <w:rsid w:val="0D573D22"/>
    <w:rsid w:val="0D589FE1"/>
    <w:rsid w:val="0D5AA8B7"/>
    <w:rsid w:val="0D5B064C"/>
    <w:rsid w:val="0D5C5390"/>
    <w:rsid w:val="0D614A24"/>
    <w:rsid w:val="0D63D779"/>
    <w:rsid w:val="0D698884"/>
    <w:rsid w:val="0D6BB971"/>
    <w:rsid w:val="0D6D1A32"/>
    <w:rsid w:val="0D6E1F0B"/>
    <w:rsid w:val="0D71A37C"/>
    <w:rsid w:val="0D7A9EFE"/>
    <w:rsid w:val="0D8248BE"/>
    <w:rsid w:val="0D83E683"/>
    <w:rsid w:val="0D970CF5"/>
    <w:rsid w:val="0D9743EC"/>
    <w:rsid w:val="0D983B33"/>
    <w:rsid w:val="0D98A9CE"/>
    <w:rsid w:val="0D9EDE23"/>
    <w:rsid w:val="0DA458C0"/>
    <w:rsid w:val="0DA7515C"/>
    <w:rsid w:val="0DA7CE5D"/>
    <w:rsid w:val="0DA97ED9"/>
    <w:rsid w:val="0DAAD693"/>
    <w:rsid w:val="0DAAF75F"/>
    <w:rsid w:val="0DAC014D"/>
    <w:rsid w:val="0DAC5F0A"/>
    <w:rsid w:val="0DB8B561"/>
    <w:rsid w:val="0DB8FE6A"/>
    <w:rsid w:val="0DBC07C9"/>
    <w:rsid w:val="0DC257FB"/>
    <w:rsid w:val="0DC69B45"/>
    <w:rsid w:val="0DE76DB7"/>
    <w:rsid w:val="0DE9D2E4"/>
    <w:rsid w:val="0DEC8607"/>
    <w:rsid w:val="0DF657CB"/>
    <w:rsid w:val="0E01D364"/>
    <w:rsid w:val="0E03CD77"/>
    <w:rsid w:val="0E04FEAD"/>
    <w:rsid w:val="0E0A2FA3"/>
    <w:rsid w:val="0E11501B"/>
    <w:rsid w:val="0E11AB8A"/>
    <w:rsid w:val="0E17C8C9"/>
    <w:rsid w:val="0E27A677"/>
    <w:rsid w:val="0E2D0ACD"/>
    <w:rsid w:val="0E2FF247"/>
    <w:rsid w:val="0E34FAC6"/>
    <w:rsid w:val="0E354F90"/>
    <w:rsid w:val="0E381574"/>
    <w:rsid w:val="0E3C6462"/>
    <w:rsid w:val="0E3CD4F3"/>
    <w:rsid w:val="0E50BA63"/>
    <w:rsid w:val="0E53467F"/>
    <w:rsid w:val="0E5B86E4"/>
    <w:rsid w:val="0E6E0CCE"/>
    <w:rsid w:val="0E6E21F9"/>
    <w:rsid w:val="0E70B0C4"/>
    <w:rsid w:val="0E8387AA"/>
    <w:rsid w:val="0E8495C6"/>
    <w:rsid w:val="0E8BE6B8"/>
    <w:rsid w:val="0E95F35C"/>
    <w:rsid w:val="0EA15083"/>
    <w:rsid w:val="0EA2C06A"/>
    <w:rsid w:val="0EACC90B"/>
    <w:rsid w:val="0EB27DF6"/>
    <w:rsid w:val="0EBEBD7B"/>
    <w:rsid w:val="0EC9A020"/>
    <w:rsid w:val="0ECAF242"/>
    <w:rsid w:val="0ECDEC70"/>
    <w:rsid w:val="0ED1504F"/>
    <w:rsid w:val="0ED6455F"/>
    <w:rsid w:val="0EDA83BE"/>
    <w:rsid w:val="0EE35336"/>
    <w:rsid w:val="0EE516BE"/>
    <w:rsid w:val="0EE8CA5A"/>
    <w:rsid w:val="0EECC923"/>
    <w:rsid w:val="0EEFE079"/>
    <w:rsid w:val="0EF30D83"/>
    <w:rsid w:val="0EFFD6C6"/>
    <w:rsid w:val="0F0728EA"/>
    <w:rsid w:val="0F1706BC"/>
    <w:rsid w:val="0F1A4491"/>
    <w:rsid w:val="0F1D590D"/>
    <w:rsid w:val="0F2577A5"/>
    <w:rsid w:val="0F2F6080"/>
    <w:rsid w:val="0F30CD2A"/>
    <w:rsid w:val="0F34363B"/>
    <w:rsid w:val="0F45FABC"/>
    <w:rsid w:val="0F491474"/>
    <w:rsid w:val="0F4C63CB"/>
    <w:rsid w:val="0F540FB8"/>
    <w:rsid w:val="0F571ABA"/>
    <w:rsid w:val="0F588531"/>
    <w:rsid w:val="0F596954"/>
    <w:rsid w:val="0F5975EC"/>
    <w:rsid w:val="0F5D267E"/>
    <w:rsid w:val="0F5E8C70"/>
    <w:rsid w:val="0F611CAF"/>
    <w:rsid w:val="0F682494"/>
    <w:rsid w:val="0F6873B1"/>
    <w:rsid w:val="0F69FCCC"/>
    <w:rsid w:val="0F6DB0D1"/>
    <w:rsid w:val="0F6E16C9"/>
    <w:rsid w:val="0F6EBAEA"/>
    <w:rsid w:val="0F76E486"/>
    <w:rsid w:val="0F781254"/>
    <w:rsid w:val="0F78508B"/>
    <w:rsid w:val="0F799C59"/>
    <w:rsid w:val="0F7ADAB3"/>
    <w:rsid w:val="0F7CD89B"/>
    <w:rsid w:val="0F832563"/>
    <w:rsid w:val="0F85BE27"/>
    <w:rsid w:val="0F8A05BA"/>
    <w:rsid w:val="0F8CA27F"/>
    <w:rsid w:val="0F8D8A4C"/>
    <w:rsid w:val="0F8E0B98"/>
    <w:rsid w:val="0F92EBF6"/>
    <w:rsid w:val="0FA15A10"/>
    <w:rsid w:val="0FA50279"/>
    <w:rsid w:val="0FA8199F"/>
    <w:rsid w:val="0FAD2934"/>
    <w:rsid w:val="0FAE297F"/>
    <w:rsid w:val="0FB38E45"/>
    <w:rsid w:val="0FC73BB1"/>
    <w:rsid w:val="0FCD9F1E"/>
    <w:rsid w:val="0FD0EDF4"/>
    <w:rsid w:val="0FD1CC87"/>
    <w:rsid w:val="0FD358AE"/>
    <w:rsid w:val="0FD7ACD6"/>
    <w:rsid w:val="0FDA239E"/>
    <w:rsid w:val="0FDB0F1B"/>
    <w:rsid w:val="0FDF2FFC"/>
    <w:rsid w:val="0FE60510"/>
    <w:rsid w:val="0FE7873C"/>
    <w:rsid w:val="0FE7DF26"/>
    <w:rsid w:val="0FF3F137"/>
    <w:rsid w:val="0FF573AA"/>
    <w:rsid w:val="0FFC16DC"/>
    <w:rsid w:val="1004CA26"/>
    <w:rsid w:val="10178F18"/>
    <w:rsid w:val="1027B719"/>
    <w:rsid w:val="102BCE66"/>
    <w:rsid w:val="10306A01"/>
    <w:rsid w:val="10313BBD"/>
    <w:rsid w:val="10321520"/>
    <w:rsid w:val="1032550E"/>
    <w:rsid w:val="103589A7"/>
    <w:rsid w:val="103DCC3E"/>
    <w:rsid w:val="103E3F83"/>
    <w:rsid w:val="10405DE1"/>
    <w:rsid w:val="10421665"/>
    <w:rsid w:val="10484057"/>
    <w:rsid w:val="10484561"/>
    <w:rsid w:val="10488072"/>
    <w:rsid w:val="105614BB"/>
    <w:rsid w:val="1056FD72"/>
    <w:rsid w:val="105F73D2"/>
    <w:rsid w:val="105F90CF"/>
    <w:rsid w:val="10639723"/>
    <w:rsid w:val="10688A59"/>
    <w:rsid w:val="10832D2A"/>
    <w:rsid w:val="1087165F"/>
    <w:rsid w:val="1090282A"/>
    <w:rsid w:val="109053D8"/>
    <w:rsid w:val="1097FCC9"/>
    <w:rsid w:val="10A28D20"/>
    <w:rsid w:val="10AB4D3A"/>
    <w:rsid w:val="10ADCABE"/>
    <w:rsid w:val="10AE6995"/>
    <w:rsid w:val="10AF2775"/>
    <w:rsid w:val="10B012F3"/>
    <w:rsid w:val="10B6DB44"/>
    <w:rsid w:val="10B99CE6"/>
    <w:rsid w:val="10BDCFC4"/>
    <w:rsid w:val="10BE3028"/>
    <w:rsid w:val="10C2C0FC"/>
    <w:rsid w:val="10C9E4E9"/>
    <w:rsid w:val="10CBE505"/>
    <w:rsid w:val="10CDBC30"/>
    <w:rsid w:val="10CEE161"/>
    <w:rsid w:val="10D04A90"/>
    <w:rsid w:val="10D1F8DC"/>
    <w:rsid w:val="10D21AF6"/>
    <w:rsid w:val="10D59792"/>
    <w:rsid w:val="10DCBC36"/>
    <w:rsid w:val="10DDAF3F"/>
    <w:rsid w:val="10DE819D"/>
    <w:rsid w:val="10E11F9B"/>
    <w:rsid w:val="10E4A2AD"/>
    <w:rsid w:val="10E6F5C6"/>
    <w:rsid w:val="10EE63BE"/>
    <w:rsid w:val="10F1774C"/>
    <w:rsid w:val="10F4D416"/>
    <w:rsid w:val="10F6A03B"/>
    <w:rsid w:val="10F94181"/>
    <w:rsid w:val="1101D32D"/>
    <w:rsid w:val="11084865"/>
    <w:rsid w:val="110954E0"/>
    <w:rsid w:val="11172E3F"/>
    <w:rsid w:val="1117A38B"/>
    <w:rsid w:val="11194D9F"/>
    <w:rsid w:val="11259024"/>
    <w:rsid w:val="11275FFC"/>
    <w:rsid w:val="112DC69F"/>
    <w:rsid w:val="1138E424"/>
    <w:rsid w:val="113B7FC9"/>
    <w:rsid w:val="113C0846"/>
    <w:rsid w:val="113C7364"/>
    <w:rsid w:val="113C9968"/>
    <w:rsid w:val="113D8044"/>
    <w:rsid w:val="1149735F"/>
    <w:rsid w:val="114B4FC0"/>
    <w:rsid w:val="114C1ADD"/>
    <w:rsid w:val="114E3C01"/>
    <w:rsid w:val="11528704"/>
    <w:rsid w:val="1155A151"/>
    <w:rsid w:val="1156F59D"/>
    <w:rsid w:val="115FD610"/>
    <w:rsid w:val="11630C12"/>
    <w:rsid w:val="1172C971"/>
    <w:rsid w:val="117AA21C"/>
    <w:rsid w:val="117AF371"/>
    <w:rsid w:val="117B590F"/>
    <w:rsid w:val="1180AC33"/>
    <w:rsid w:val="1184FB62"/>
    <w:rsid w:val="118E1DB8"/>
    <w:rsid w:val="119985A9"/>
    <w:rsid w:val="11A123A5"/>
    <w:rsid w:val="11A1B3EB"/>
    <w:rsid w:val="11A62795"/>
    <w:rsid w:val="11A98584"/>
    <w:rsid w:val="11B2AB79"/>
    <w:rsid w:val="11B5DB40"/>
    <w:rsid w:val="11BA392E"/>
    <w:rsid w:val="11BD2FFA"/>
    <w:rsid w:val="11CB37D1"/>
    <w:rsid w:val="11CBDC79"/>
    <w:rsid w:val="11D7A757"/>
    <w:rsid w:val="11D99084"/>
    <w:rsid w:val="11E28BF3"/>
    <w:rsid w:val="11E2AA6A"/>
    <w:rsid w:val="11E49831"/>
    <w:rsid w:val="11EB9574"/>
    <w:rsid w:val="11F0DFD3"/>
    <w:rsid w:val="11F51F53"/>
    <w:rsid w:val="11FBBEB0"/>
    <w:rsid w:val="11FD1435"/>
    <w:rsid w:val="12015AE6"/>
    <w:rsid w:val="1213742A"/>
    <w:rsid w:val="1215B024"/>
    <w:rsid w:val="12223148"/>
    <w:rsid w:val="12276962"/>
    <w:rsid w:val="12299BFE"/>
    <w:rsid w:val="122A003D"/>
    <w:rsid w:val="122A8092"/>
    <w:rsid w:val="12330432"/>
    <w:rsid w:val="123F1871"/>
    <w:rsid w:val="1244254A"/>
    <w:rsid w:val="1244A9CE"/>
    <w:rsid w:val="1244E514"/>
    <w:rsid w:val="12458C32"/>
    <w:rsid w:val="125CAC84"/>
    <w:rsid w:val="126BCEA0"/>
    <w:rsid w:val="12737A29"/>
    <w:rsid w:val="1273B5BE"/>
    <w:rsid w:val="1277022A"/>
    <w:rsid w:val="1278F7D7"/>
    <w:rsid w:val="127A51FE"/>
    <w:rsid w:val="127E6939"/>
    <w:rsid w:val="127F6123"/>
    <w:rsid w:val="1281DB8A"/>
    <w:rsid w:val="1298BEF2"/>
    <w:rsid w:val="129A1276"/>
    <w:rsid w:val="12A61F2E"/>
    <w:rsid w:val="12A6E4A1"/>
    <w:rsid w:val="12AB5081"/>
    <w:rsid w:val="12B0B94E"/>
    <w:rsid w:val="12B12449"/>
    <w:rsid w:val="12B1D365"/>
    <w:rsid w:val="12B37434"/>
    <w:rsid w:val="12B83478"/>
    <w:rsid w:val="12BCEFCE"/>
    <w:rsid w:val="12C15EF5"/>
    <w:rsid w:val="12C26DB4"/>
    <w:rsid w:val="12C55B5E"/>
    <w:rsid w:val="12C99174"/>
    <w:rsid w:val="12CFC08C"/>
    <w:rsid w:val="12E14896"/>
    <w:rsid w:val="12E47383"/>
    <w:rsid w:val="12E5AE6C"/>
    <w:rsid w:val="12E9FECD"/>
    <w:rsid w:val="12EE9ABE"/>
    <w:rsid w:val="12F0F154"/>
    <w:rsid w:val="12F387F6"/>
    <w:rsid w:val="12F4F763"/>
    <w:rsid w:val="12FEBBAD"/>
    <w:rsid w:val="13012209"/>
    <w:rsid w:val="130530A0"/>
    <w:rsid w:val="13061E2F"/>
    <w:rsid w:val="1306EC30"/>
    <w:rsid w:val="130D6622"/>
    <w:rsid w:val="131D38AB"/>
    <w:rsid w:val="13284581"/>
    <w:rsid w:val="1329720F"/>
    <w:rsid w:val="132A657E"/>
    <w:rsid w:val="132CA024"/>
    <w:rsid w:val="132EAF67"/>
    <w:rsid w:val="132EF807"/>
    <w:rsid w:val="13311C6F"/>
    <w:rsid w:val="13313634"/>
    <w:rsid w:val="1332C0D9"/>
    <w:rsid w:val="133520D7"/>
    <w:rsid w:val="133CC01B"/>
    <w:rsid w:val="13416872"/>
    <w:rsid w:val="1344E272"/>
    <w:rsid w:val="1345AAF4"/>
    <w:rsid w:val="1345E68F"/>
    <w:rsid w:val="1347A02F"/>
    <w:rsid w:val="1347D7C4"/>
    <w:rsid w:val="13496160"/>
    <w:rsid w:val="1355C741"/>
    <w:rsid w:val="135E6F55"/>
    <w:rsid w:val="1361BFA5"/>
    <w:rsid w:val="1365E641"/>
    <w:rsid w:val="136B3690"/>
    <w:rsid w:val="1371BFB6"/>
    <w:rsid w:val="1376A108"/>
    <w:rsid w:val="137969ED"/>
    <w:rsid w:val="1380FDA4"/>
    <w:rsid w:val="13846E0A"/>
    <w:rsid w:val="1388E8A6"/>
    <w:rsid w:val="138F2EBB"/>
    <w:rsid w:val="139D9995"/>
    <w:rsid w:val="13A2CB31"/>
    <w:rsid w:val="13A3665F"/>
    <w:rsid w:val="13A7E674"/>
    <w:rsid w:val="13A97781"/>
    <w:rsid w:val="13B542A8"/>
    <w:rsid w:val="13B686E8"/>
    <w:rsid w:val="13C351E7"/>
    <w:rsid w:val="13C7F08C"/>
    <w:rsid w:val="13C85334"/>
    <w:rsid w:val="13DDFB62"/>
    <w:rsid w:val="13E73CC7"/>
    <w:rsid w:val="13EE1291"/>
    <w:rsid w:val="13FE8258"/>
    <w:rsid w:val="13FF1092"/>
    <w:rsid w:val="1408DD4D"/>
    <w:rsid w:val="14095F80"/>
    <w:rsid w:val="1409A31B"/>
    <w:rsid w:val="141110DB"/>
    <w:rsid w:val="141221EC"/>
    <w:rsid w:val="14139F9E"/>
    <w:rsid w:val="14160660"/>
    <w:rsid w:val="1416225F"/>
    <w:rsid w:val="141926EB"/>
    <w:rsid w:val="141C3C85"/>
    <w:rsid w:val="142406D7"/>
    <w:rsid w:val="14299688"/>
    <w:rsid w:val="142F26FD"/>
    <w:rsid w:val="1430D04E"/>
    <w:rsid w:val="1432F5B0"/>
    <w:rsid w:val="1438E2B1"/>
    <w:rsid w:val="14395A3B"/>
    <w:rsid w:val="143AF894"/>
    <w:rsid w:val="143CAA50"/>
    <w:rsid w:val="144121F4"/>
    <w:rsid w:val="14486731"/>
    <w:rsid w:val="1449F0C0"/>
    <w:rsid w:val="144E2B8E"/>
    <w:rsid w:val="14515C92"/>
    <w:rsid w:val="1452B90A"/>
    <w:rsid w:val="1457CE46"/>
    <w:rsid w:val="1461834F"/>
    <w:rsid w:val="14636E1D"/>
    <w:rsid w:val="14661576"/>
    <w:rsid w:val="146E1366"/>
    <w:rsid w:val="146E63F5"/>
    <w:rsid w:val="1472BCF5"/>
    <w:rsid w:val="147B4CF8"/>
    <w:rsid w:val="147CBFC8"/>
    <w:rsid w:val="1481BFD9"/>
    <w:rsid w:val="1486914E"/>
    <w:rsid w:val="1489A255"/>
    <w:rsid w:val="148A19A0"/>
    <w:rsid w:val="148F50B2"/>
    <w:rsid w:val="14932E39"/>
    <w:rsid w:val="14992D6F"/>
    <w:rsid w:val="1499C6A9"/>
    <w:rsid w:val="14ACF1FC"/>
    <w:rsid w:val="14B0B870"/>
    <w:rsid w:val="14B0E5A4"/>
    <w:rsid w:val="14B2E329"/>
    <w:rsid w:val="14BC9EB9"/>
    <w:rsid w:val="14BE4BC0"/>
    <w:rsid w:val="14BF7749"/>
    <w:rsid w:val="14BF9042"/>
    <w:rsid w:val="14C13A72"/>
    <w:rsid w:val="14C2B03C"/>
    <w:rsid w:val="14C7C7D7"/>
    <w:rsid w:val="14CAC868"/>
    <w:rsid w:val="14CD5C09"/>
    <w:rsid w:val="14CE9BBF"/>
    <w:rsid w:val="14D1EE3E"/>
    <w:rsid w:val="14D28E46"/>
    <w:rsid w:val="14D440D0"/>
    <w:rsid w:val="14DF4F4D"/>
    <w:rsid w:val="14E2430C"/>
    <w:rsid w:val="14E2EE19"/>
    <w:rsid w:val="14ED0DAD"/>
    <w:rsid w:val="14F7E714"/>
    <w:rsid w:val="15116D4D"/>
    <w:rsid w:val="15158562"/>
    <w:rsid w:val="151711EB"/>
    <w:rsid w:val="151B170E"/>
    <w:rsid w:val="15204A6E"/>
    <w:rsid w:val="15227DFC"/>
    <w:rsid w:val="152CDD78"/>
    <w:rsid w:val="153C1EB3"/>
    <w:rsid w:val="1542EE70"/>
    <w:rsid w:val="154AB621"/>
    <w:rsid w:val="1558A41F"/>
    <w:rsid w:val="156171A1"/>
    <w:rsid w:val="15624F07"/>
    <w:rsid w:val="1563ADBB"/>
    <w:rsid w:val="1565A9C9"/>
    <w:rsid w:val="157C2204"/>
    <w:rsid w:val="157DA249"/>
    <w:rsid w:val="157E705A"/>
    <w:rsid w:val="15821052"/>
    <w:rsid w:val="1586D85E"/>
    <w:rsid w:val="1587B5FA"/>
    <w:rsid w:val="15881BB3"/>
    <w:rsid w:val="1588FE4D"/>
    <w:rsid w:val="1589F14B"/>
    <w:rsid w:val="158FBD6C"/>
    <w:rsid w:val="1592DA0D"/>
    <w:rsid w:val="15979F4C"/>
    <w:rsid w:val="15A94FE3"/>
    <w:rsid w:val="15A9532D"/>
    <w:rsid w:val="15ABD3A4"/>
    <w:rsid w:val="15B3D34E"/>
    <w:rsid w:val="15BF7E01"/>
    <w:rsid w:val="15C02A12"/>
    <w:rsid w:val="15C67687"/>
    <w:rsid w:val="15C85BCE"/>
    <w:rsid w:val="15CA7EF1"/>
    <w:rsid w:val="15CB7AAB"/>
    <w:rsid w:val="15CC6DD9"/>
    <w:rsid w:val="15CE87D5"/>
    <w:rsid w:val="15DB8148"/>
    <w:rsid w:val="15DEB88D"/>
    <w:rsid w:val="15E8A51B"/>
    <w:rsid w:val="15EC2766"/>
    <w:rsid w:val="15EC7DBF"/>
    <w:rsid w:val="15EE60D3"/>
    <w:rsid w:val="15F95AA7"/>
    <w:rsid w:val="15FFDDC1"/>
    <w:rsid w:val="161C873B"/>
    <w:rsid w:val="161FABDA"/>
    <w:rsid w:val="1620FDF7"/>
    <w:rsid w:val="1622F336"/>
    <w:rsid w:val="1625119D"/>
    <w:rsid w:val="1633AA26"/>
    <w:rsid w:val="163D791E"/>
    <w:rsid w:val="163F7C46"/>
    <w:rsid w:val="1643B48F"/>
    <w:rsid w:val="164A341D"/>
    <w:rsid w:val="164A6EF1"/>
    <w:rsid w:val="164C1A31"/>
    <w:rsid w:val="164F1343"/>
    <w:rsid w:val="16514AD2"/>
    <w:rsid w:val="165CB78C"/>
    <w:rsid w:val="165DCAA5"/>
    <w:rsid w:val="165F2777"/>
    <w:rsid w:val="166C3061"/>
    <w:rsid w:val="166D2FCF"/>
    <w:rsid w:val="166DA3F4"/>
    <w:rsid w:val="166E0F0A"/>
    <w:rsid w:val="166FAE1F"/>
    <w:rsid w:val="166FED95"/>
    <w:rsid w:val="16735A87"/>
    <w:rsid w:val="167C0769"/>
    <w:rsid w:val="16819394"/>
    <w:rsid w:val="1682D7CF"/>
    <w:rsid w:val="16882984"/>
    <w:rsid w:val="168CBF92"/>
    <w:rsid w:val="168E6463"/>
    <w:rsid w:val="16942792"/>
    <w:rsid w:val="16B155C3"/>
    <w:rsid w:val="16C105C5"/>
    <w:rsid w:val="16C46D41"/>
    <w:rsid w:val="16C64766"/>
    <w:rsid w:val="16C8447C"/>
    <w:rsid w:val="16C94A49"/>
    <w:rsid w:val="16CB1CC1"/>
    <w:rsid w:val="16CF4A5E"/>
    <w:rsid w:val="16CFD22E"/>
    <w:rsid w:val="16D8F379"/>
    <w:rsid w:val="16DB707C"/>
    <w:rsid w:val="16E0761D"/>
    <w:rsid w:val="16E56742"/>
    <w:rsid w:val="16E7F858"/>
    <w:rsid w:val="16E9FAFF"/>
    <w:rsid w:val="16F2CA7F"/>
    <w:rsid w:val="16F44AAC"/>
    <w:rsid w:val="16F7426D"/>
    <w:rsid w:val="16FC3DD4"/>
    <w:rsid w:val="16FE1F68"/>
    <w:rsid w:val="170418B0"/>
    <w:rsid w:val="1705FAD6"/>
    <w:rsid w:val="170EAE01"/>
    <w:rsid w:val="1713B1A6"/>
    <w:rsid w:val="17153A66"/>
    <w:rsid w:val="17202F4F"/>
    <w:rsid w:val="1720B614"/>
    <w:rsid w:val="17234129"/>
    <w:rsid w:val="172DFEBF"/>
    <w:rsid w:val="1736D9F0"/>
    <w:rsid w:val="173BF404"/>
    <w:rsid w:val="173C45DE"/>
    <w:rsid w:val="173DC4AA"/>
    <w:rsid w:val="173EE5D8"/>
    <w:rsid w:val="1745F607"/>
    <w:rsid w:val="1756374A"/>
    <w:rsid w:val="17596FB1"/>
    <w:rsid w:val="17638BFD"/>
    <w:rsid w:val="1772F629"/>
    <w:rsid w:val="1773820B"/>
    <w:rsid w:val="1776C3EB"/>
    <w:rsid w:val="177B1BAE"/>
    <w:rsid w:val="178104C0"/>
    <w:rsid w:val="17849D42"/>
    <w:rsid w:val="178755F6"/>
    <w:rsid w:val="178CEF7E"/>
    <w:rsid w:val="178E3767"/>
    <w:rsid w:val="1793903D"/>
    <w:rsid w:val="17952F4D"/>
    <w:rsid w:val="179C9C58"/>
    <w:rsid w:val="17A5D024"/>
    <w:rsid w:val="17A5E40E"/>
    <w:rsid w:val="17A6DE3C"/>
    <w:rsid w:val="17B27694"/>
    <w:rsid w:val="17B51005"/>
    <w:rsid w:val="17BB8B7A"/>
    <w:rsid w:val="17BCFBC6"/>
    <w:rsid w:val="17CBA96B"/>
    <w:rsid w:val="17CF207D"/>
    <w:rsid w:val="17D52B17"/>
    <w:rsid w:val="17D9C728"/>
    <w:rsid w:val="17DE6A93"/>
    <w:rsid w:val="17E2BC28"/>
    <w:rsid w:val="17E49E49"/>
    <w:rsid w:val="17E53583"/>
    <w:rsid w:val="17E5D2C5"/>
    <w:rsid w:val="17E86733"/>
    <w:rsid w:val="17F0F964"/>
    <w:rsid w:val="17F369A9"/>
    <w:rsid w:val="17F751C1"/>
    <w:rsid w:val="17F8612A"/>
    <w:rsid w:val="17FA5A0B"/>
    <w:rsid w:val="17FC3C96"/>
    <w:rsid w:val="17FCD64B"/>
    <w:rsid w:val="17FDD349"/>
    <w:rsid w:val="1800FCA8"/>
    <w:rsid w:val="18034453"/>
    <w:rsid w:val="1808E773"/>
    <w:rsid w:val="180B2A04"/>
    <w:rsid w:val="180C931D"/>
    <w:rsid w:val="180DA8B3"/>
    <w:rsid w:val="180E1392"/>
    <w:rsid w:val="1810545A"/>
    <w:rsid w:val="181CE22D"/>
    <w:rsid w:val="1832FE93"/>
    <w:rsid w:val="1839FBF7"/>
    <w:rsid w:val="18477CA9"/>
    <w:rsid w:val="1851394E"/>
    <w:rsid w:val="1852A749"/>
    <w:rsid w:val="185409DF"/>
    <w:rsid w:val="185CF4C4"/>
    <w:rsid w:val="185F8DEC"/>
    <w:rsid w:val="1863163D"/>
    <w:rsid w:val="1868FCB7"/>
    <w:rsid w:val="18734073"/>
    <w:rsid w:val="1878C201"/>
    <w:rsid w:val="18802E92"/>
    <w:rsid w:val="1884DA5B"/>
    <w:rsid w:val="1886B690"/>
    <w:rsid w:val="188BB542"/>
    <w:rsid w:val="188EB4AB"/>
    <w:rsid w:val="188F0B88"/>
    <w:rsid w:val="1894E971"/>
    <w:rsid w:val="189E1D22"/>
    <w:rsid w:val="18A89C21"/>
    <w:rsid w:val="18A8E542"/>
    <w:rsid w:val="18AB12F6"/>
    <w:rsid w:val="18AD2AC1"/>
    <w:rsid w:val="18AE77A6"/>
    <w:rsid w:val="18B07FF3"/>
    <w:rsid w:val="18B087E0"/>
    <w:rsid w:val="18B14266"/>
    <w:rsid w:val="18B70E80"/>
    <w:rsid w:val="18BD525F"/>
    <w:rsid w:val="18C2799F"/>
    <w:rsid w:val="18C39312"/>
    <w:rsid w:val="18C8A1F5"/>
    <w:rsid w:val="18CB67F2"/>
    <w:rsid w:val="18D398CB"/>
    <w:rsid w:val="18D9D4EB"/>
    <w:rsid w:val="18DB09AB"/>
    <w:rsid w:val="18E445E8"/>
    <w:rsid w:val="18EA30AC"/>
    <w:rsid w:val="18F0446A"/>
    <w:rsid w:val="18F08B84"/>
    <w:rsid w:val="18F1B63B"/>
    <w:rsid w:val="18FCBD3F"/>
    <w:rsid w:val="18FDE037"/>
    <w:rsid w:val="1902D9D5"/>
    <w:rsid w:val="190450ED"/>
    <w:rsid w:val="19054485"/>
    <w:rsid w:val="1907806F"/>
    <w:rsid w:val="190BCE04"/>
    <w:rsid w:val="19193C03"/>
    <w:rsid w:val="1922B781"/>
    <w:rsid w:val="192456CC"/>
    <w:rsid w:val="19287DEA"/>
    <w:rsid w:val="192930C4"/>
    <w:rsid w:val="1929573B"/>
    <w:rsid w:val="192A81CC"/>
    <w:rsid w:val="192CEBDB"/>
    <w:rsid w:val="19345E28"/>
    <w:rsid w:val="193514D0"/>
    <w:rsid w:val="1941D85A"/>
    <w:rsid w:val="19495B7C"/>
    <w:rsid w:val="194B50DD"/>
    <w:rsid w:val="194E5E38"/>
    <w:rsid w:val="194F8EF9"/>
    <w:rsid w:val="1951E8EE"/>
    <w:rsid w:val="19521DB1"/>
    <w:rsid w:val="1952B286"/>
    <w:rsid w:val="195324C7"/>
    <w:rsid w:val="195FD8CB"/>
    <w:rsid w:val="19688F88"/>
    <w:rsid w:val="196E2118"/>
    <w:rsid w:val="19783D29"/>
    <w:rsid w:val="19789528"/>
    <w:rsid w:val="197CCEA8"/>
    <w:rsid w:val="1980BD35"/>
    <w:rsid w:val="1987D30E"/>
    <w:rsid w:val="198C6D31"/>
    <w:rsid w:val="198CC9C5"/>
    <w:rsid w:val="198F6444"/>
    <w:rsid w:val="19932222"/>
    <w:rsid w:val="199B6D45"/>
    <w:rsid w:val="199D615A"/>
    <w:rsid w:val="19A359AF"/>
    <w:rsid w:val="19AB6C3E"/>
    <w:rsid w:val="19B14EDA"/>
    <w:rsid w:val="19B37EA3"/>
    <w:rsid w:val="19B49D43"/>
    <w:rsid w:val="19B705D1"/>
    <w:rsid w:val="19B7668E"/>
    <w:rsid w:val="19BF10DA"/>
    <w:rsid w:val="19C0AB2B"/>
    <w:rsid w:val="19C1EB91"/>
    <w:rsid w:val="19C55DE7"/>
    <w:rsid w:val="19C5AC04"/>
    <w:rsid w:val="19C75E99"/>
    <w:rsid w:val="19CB575C"/>
    <w:rsid w:val="19CE28B5"/>
    <w:rsid w:val="19D527C5"/>
    <w:rsid w:val="19DEE4BF"/>
    <w:rsid w:val="19E7EDA2"/>
    <w:rsid w:val="19EC2FAC"/>
    <w:rsid w:val="19F8C12E"/>
    <w:rsid w:val="19FA2DA9"/>
    <w:rsid w:val="19FDF51B"/>
    <w:rsid w:val="1A02F4CD"/>
    <w:rsid w:val="1A034E60"/>
    <w:rsid w:val="1A04791E"/>
    <w:rsid w:val="1A077BCE"/>
    <w:rsid w:val="1A0BFACA"/>
    <w:rsid w:val="1A0E4736"/>
    <w:rsid w:val="1A0F3F71"/>
    <w:rsid w:val="1A18CD9A"/>
    <w:rsid w:val="1A270CAC"/>
    <w:rsid w:val="1A37F0C4"/>
    <w:rsid w:val="1A384C72"/>
    <w:rsid w:val="1A3B4D79"/>
    <w:rsid w:val="1A41812B"/>
    <w:rsid w:val="1A43B5D5"/>
    <w:rsid w:val="1A4650D5"/>
    <w:rsid w:val="1A46F467"/>
    <w:rsid w:val="1A4A4807"/>
    <w:rsid w:val="1A4CF431"/>
    <w:rsid w:val="1A514C85"/>
    <w:rsid w:val="1A52727D"/>
    <w:rsid w:val="1A558536"/>
    <w:rsid w:val="1A5922FD"/>
    <w:rsid w:val="1A5BB057"/>
    <w:rsid w:val="1A5CD432"/>
    <w:rsid w:val="1A61A014"/>
    <w:rsid w:val="1A6A21D5"/>
    <w:rsid w:val="1A7BE693"/>
    <w:rsid w:val="1A7C1270"/>
    <w:rsid w:val="1A83E1F3"/>
    <w:rsid w:val="1A863FBF"/>
    <w:rsid w:val="1A888BD0"/>
    <w:rsid w:val="1A8A58C0"/>
    <w:rsid w:val="1A8BD6CD"/>
    <w:rsid w:val="1A8CECD2"/>
    <w:rsid w:val="1A8E98C0"/>
    <w:rsid w:val="1A9386D5"/>
    <w:rsid w:val="1A97CA4E"/>
    <w:rsid w:val="1A9A56CF"/>
    <w:rsid w:val="1A9B6372"/>
    <w:rsid w:val="1A9CBD13"/>
    <w:rsid w:val="1AA363FD"/>
    <w:rsid w:val="1AAA7111"/>
    <w:rsid w:val="1AAF28AB"/>
    <w:rsid w:val="1AB10460"/>
    <w:rsid w:val="1AB28BD0"/>
    <w:rsid w:val="1AB49C31"/>
    <w:rsid w:val="1AB55770"/>
    <w:rsid w:val="1AB5F94E"/>
    <w:rsid w:val="1AB66D61"/>
    <w:rsid w:val="1ABAEA3D"/>
    <w:rsid w:val="1ABC5F09"/>
    <w:rsid w:val="1ABC7BB9"/>
    <w:rsid w:val="1ABEA346"/>
    <w:rsid w:val="1ABFE56D"/>
    <w:rsid w:val="1AC0EF61"/>
    <w:rsid w:val="1AC76A79"/>
    <w:rsid w:val="1AC781F6"/>
    <w:rsid w:val="1ACB2A15"/>
    <w:rsid w:val="1ACD4CF1"/>
    <w:rsid w:val="1AD1C5D3"/>
    <w:rsid w:val="1AE0313E"/>
    <w:rsid w:val="1AE79128"/>
    <w:rsid w:val="1AEAD924"/>
    <w:rsid w:val="1AEE6586"/>
    <w:rsid w:val="1AF8E757"/>
    <w:rsid w:val="1AF9C6C0"/>
    <w:rsid w:val="1AFB66A2"/>
    <w:rsid w:val="1B0120D9"/>
    <w:rsid w:val="1B06DDCB"/>
    <w:rsid w:val="1B06FECB"/>
    <w:rsid w:val="1B17B9BD"/>
    <w:rsid w:val="1B1A1991"/>
    <w:rsid w:val="1B1A49BF"/>
    <w:rsid w:val="1B1CD645"/>
    <w:rsid w:val="1B29DB52"/>
    <w:rsid w:val="1B2AE4DD"/>
    <w:rsid w:val="1B30EB8D"/>
    <w:rsid w:val="1B328FAA"/>
    <w:rsid w:val="1B32B963"/>
    <w:rsid w:val="1B37C346"/>
    <w:rsid w:val="1B408835"/>
    <w:rsid w:val="1B44F6D7"/>
    <w:rsid w:val="1B45ECD7"/>
    <w:rsid w:val="1B48F152"/>
    <w:rsid w:val="1B4B41E8"/>
    <w:rsid w:val="1B50A9CA"/>
    <w:rsid w:val="1B558E8B"/>
    <w:rsid w:val="1B579210"/>
    <w:rsid w:val="1B58ED77"/>
    <w:rsid w:val="1B5CF7B7"/>
    <w:rsid w:val="1B60B45E"/>
    <w:rsid w:val="1B6178EB"/>
    <w:rsid w:val="1B62DFD7"/>
    <w:rsid w:val="1B6F11EA"/>
    <w:rsid w:val="1B6FC4A7"/>
    <w:rsid w:val="1B764F06"/>
    <w:rsid w:val="1B786D4C"/>
    <w:rsid w:val="1B7D4097"/>
    <w:rsid w:val="1B7D5B4C"/>
    <w:rsid w:val="1B7E9249"/>
    <w:rsid w:val="1B7FEE7E"/>
    <w:rsid w:val="1B8AE222"/>
    <w:rsid w:val="1B919945"/>
    <w:rsid w:val="1B956844"/>
    <w:rsid w:val="1B9EDB6B"/>
    <w:rsid w:val="1BA099FA"/>
    <w:rsid w:val="1BA0C0A4"/>
    <w:rsid w:val="1BAC6039"/>
    <w:rsid w:val="1BACF217"/>
    <w:rsid w:val="1BAD4F20"/>
    <w:rsid w:val="1BBB2FFC"/>
    <w:rsid w:val="1BBEDD1F"/>
    <w:rsid w:val="1BC05C37"/>
    <w:rsid w:val="1BC49B9B"/>
    <w:rsid w:val="1BCDBCEB"/>
    <w:rsid w:val="1BD03A27"/>
    <w:rsid w:val="1BD2CF90"/>
    <w:rsid w:val="1BD6CEB2"/>
    <w:rsid w:val="1BD8ED1E"/>
    <w:rsid w:val="1BDBA06D"/>
    <w:rsid w:val="1BE4E24D"/>
    <w:rsid w:val="1BE61868"/>
    <w:rsid w:val="1BE73217"/>
    <w:rsid w:val="1BEE7292"/>
    <w:rsid w:val="1BF31DE4"/>
    <w:rsid w:val="1BFF07C1"/>
    <w:rsid w:val="1C035667"/>
    <w:rsid w:val="1C0D696D"/>
    <w:rsid w:val="1C0E0F3F"/>
    <w:rsid w:val="1C106343"/>
    <w:rsid w:val="1C1BE6AA"/>
    <w:rsid w:val="1C1D8414"/>
    <w:rsid w:val="1C21F7F2"/>
    <w:rsid w:val="1C231A82"/>
    <w:rsid w:val="1C254516"/>
    <w:rsid w:val="1C279994"/>
    <w:rsid w:val="1C38FA8F"/>
    <w:rsid w:val="1C3BE3D9"/>
    <w:rsid w:val="1C406EB0"/>
    <w:rsid w:val="1C43A536"/>
    <w:rsid w:val="1C440B1B"/>
    <w:rsid w:val="1C4BE4A5"/>
    <w:rsid w:val="1C4CACB4"/>
    <w:rsid w:val="1C4CC652"/>
    <w:rsid w:val="1C584C1A"/>
    <w:rsid w:val="1C601382"/>
    <w:rsid w:val="1C6588DB"/>
    <w:rsid w:val="1C66A6D3"/>
    <w:rsid w:val="1C66B805"/>
    <w:rsid w:val="1C6832DE"/>
    <w:rsid w:val="1C68BA0D"/>
    <w:rsid w:val="1C690028"/>
    <w:rsid w:val="1C703015"/>
    <w:rsid w:val="1C71300A"/>
    <w:rsid w:val="1C79E8FF"/>
    <w:rsid w:val="1C7CC8E0"/>
    <w:rsid w:val="1C7D99B8"/>
    <w:rsid w:val="1C7F5876"/>
    <w:rsid w:val="1C8198CE"/>
    <w:rsid w:val="1C8438FE"/>
    <w:rsid w:val="1C873055"/>
    <w:rsid w:val="1C896E5C"/>
    <w:rsid w:val="1C8A48AA"/>
    <w:rsid w:val="1C8C0C5E"/>
    <w:rsid w:val="1C8DA528"/>
    <w:rsid w:val="1C949F06"/>
    <w:rsid w:val="1C9CFEB3"/>
    <w:rsid w:val="1CA8C752"/>
    <w:rsid w:val="1CAA427A"/>
    <w:rsid w:val="1CBCD805"/>
    <w:rsid w:val="1CC308B8"/>
    <w:rsid w:val="1CC4EEA2"/>
    <w:rsid w:val="1CCD7311"/>
    <w:rsid w:val="1CDEAAA0"/>
    <w:rsid w:val="1CE62224"/>
    <w:rsid w:val="1CEE6106"/>
    <w:rsid w:val="1CF2348E"/>
    <w:rsid w:val="1CF26391"/>
    <w:rsid w:val="1CF582AB"/>
    <w:rsid w:val="1CF8F079"/>
    <w:rsid w:val="1D02D9D4"/>
    <w:rsid w:val="1D05C977"/>
    <w:rsid w:val="1D0B9508"/>
    <w:rsid w:val="1D18ACC6"/>
    <w:rsid w:val="1D1E81B1"/>
    <w:rsid w:val="1D203289"/>
    <w:rsid w:val="1D243B29"/>
    <w:rsid w:val="1D2947B9"/>
    <w:rsid w:val="1D2A0CFA"/>
    <w:rsid w:val="1D330B23"/>
    <w:rsid w:val="1D3C7113"/>
    <w:rsid w:val="1D3E24E7"/>
    <w:rsid w:val="1D424274"/>
    <w:rsid w:val="1D4389BF"/>
    <w:rsid w:val="1D4D396F"/>
    <w:rsid w:val="1D4EA9FC"/>
    <w:rsid w:val="1D5A000E"/>
    <w:rsid w:val="1D5A4B3A"/>
    <w:rsid w:val="1D5A860B"/>
    <w:rsid w:val="1D5A9C63"/>
    <w:rsid w:val="1D5AE687"/>
    <w:rsid w:val="1D5F22A5"/>
    <w:rsid w:val="1D63E9A3"/>
    <w:rsid w:val="1D66B57F"/>
    <w:rsid w:val="1D69B0DB"/>
    <w:rsid w:val="1D6A8DE2"/>
    <w:rsid w:val="1D6C0C83"/>
    <w:rsid w:val="1D725A82"/>
    <w:rsid w:val="1D7768BC"/>
    <w:rsid w:val="1D788DF5"/>
    <w:rsid w:val="1D7AD69E"/>
    <w:rsid w:val="1D7CE8D1"/>
    <w:rsid w:val="1D865893"/>
    <w:rsid w:val="1D8F2FA7"/>
    <w:rsid w:val="1D8FFCA3"/>
    <w:rsid w:val="1DA1078F"/>
    <w:rsid w:val="1DB41C3C"/>
    <w:rsid w:val="1DB94ACD"/>
    <w:rsid w:val="1DBA3CF3"/>
    <w:rsid w:val="1DBF3CD3"/>
    <w:rsid w:val="1DC247BB"/>
    <w:rsid w:val="1DC369F5"/>
    <w:rsid w:val="1DC7CEE1"/>
    <w:rsid w:val="1DC9985D"/>
    <w:rsid w:val="1DC9D796"/>
    <w:rsid w:val="1DD46CF3"/>
    <w:rsid w:val="1DD53ECF"/>
    <w:rsid w:val="1DDC9C18"/>
    <w:rsid w:val="1DDFDB7C"/>
    <w:rsid w:val="1DE26240"/>
    <w:rsid w:val="1DE6ED20"/>
    <w:rsid w:val="1DE7B506"/>
    <w:rsid w:val="1DF24A48"/>
    <w:rsid w:val="1DF28332"/>
    <w:rsid w:val="1DF599E2"/>
    <w:rsid w:val="1DFE10C7"/>
    <w:rsid w:val="1E004499"/>
    <w:rsid w:val="1E04033F"/>
    <w:rsid w:val="1E054418"/>
    <w:rsid w:val="1E0B7EF6"/>
    <w:rsid w:val="1E0D221E"/>
    <w:rsid w:val="1E0D4E9B"/>
    <w:rsid w:val="1E0D6E45"/>
    <w:rsid w:val="1E0F2F3E"/>
    <w:rsid w:val="1E0FC791"/>
    <w:rsid w:val="1E1082A6"/>
    <w:rsid w:val="1E1E4220"/>
    <w:rsid w:val="1E1F05A1"/>
    <w:rsid w:val="1E27955F"/>
    <w:rsid w:val="1E2D13C7"/>
    <w:rsid w:val="1E37506E"/>
    <w:rsid w:val="1E3B4EAA"/>
    <w:rsid w:val="1E3DCD3D"/>
    <w:rsid w:val="1E412264"/>
    <w:rsid w:val="1E47BC8E"/>
    <w:rsid w:val="1E518BBF"/>
    <w:rsid w:val="1E560C02"/>
    <w:rsid w:val="1E580E25"/>
    <w:rsid w:val="1E600B17"/>
    <w:rsid w:val="1E641260"/>
    <w:rsid w:val="1E647A6E"/>
    <w:rsid w:val="1E688B00"/>
    <w:rsid w:val="1E6D68FC"/>
    <w:rsid w:val="1E6F6408"/>
    <w:rsid w:val="1E710FAB"/>
    <w:rsid w:val="1E719803"/>
    <w:rsid w:val="1E75BB83"/>
    <w:rsid w:val="1E7AF6DC"/>
    <w:rsid w:val="1E7F2C5C"/>
    <w:rsid w:val="1E84412D"/>
    <w:rsid w:val="1E8802A5"/>
    <w:rsid w:val="1E900041"/>
    <w:rsid w:val="1E909D52"/>
    <w:rsid w:val="1E95AD37"/>
    <w:rsid w:val="1EA735BF"/>
    <w:rsid w:val="1EAF3F11"/>
    <w:rsid w:val="1EB6E174"/>
    <w:rsid w:val="1EBD2E8E"/>
    <w:rsid w:val="1EC27F64"/>
    <w:rsid w:val="1EC93BD7"/>
    <w:rsid w:val="1ECAEA66"/>
    <w:rsid w:val="1ECDF643"/>
    <w:rsid w:val="1ED36898"/>
    <w:rsid w:val="1ED4CE1D"/>
    <w:rsid w:val="1ED84174"/>
    <w:rsid w:val="1ED8825F"/>
    <w:rsid w:val="1EDA7DF5"/>
    <w:rsid w:val="1EDC0F4B"/>
    <w:rsid w:val="1EDC9572"/>
    <w:rsid w:val="1EDCA900"/>
    <w:rsid w:val="1EE27B66"/>
    <w:rsid w:val="1EE3458F"/>
    <w:rsid w:val="1EE527CF"/>
    <w:rsid w:val="1EEA20E0"/>
    <w:rsid w:val="1EEA4CE4"/>
    <w:rsid w:val="1EEBB7B3"/>
    <w:rsid w:val="1EF7FF08"/>
    <w:rsid w:val="1EFC4E0D"/>
    <w:rsid w:val="1EFC6BA6"/>
    <w:rsid w:val="1F01973F"/>
    <w:rsid w:val="1F028E7B"/>
    <w:rsid w:val="1F05AC86"/>
    <w:rsid w:val="1F13C483"/>
    <w:rsid w:val="1F17C2A4"/>
    <w:rsid w:val="1F196280"/>
    <w:rsid w:val="1F1A60EA"/>
    <w:rsid w:val="1F1F04E5"/>
    <w:rsid w:val="1F20CBEC"/>
    <w:rsid w:val="1F22CEF3"/>
    <w:rsid w:val="1F2666CC"/>
    <w:rsid w:val="1F26F855"/>
    <w:rsid w:val="1F29DD7F"/>
    <w:rsid w:val="1F2A2F90"/>
    <w:rsid w:val="1F2F8827"/>
    <w:rsid w:val="1F3361ED"/>
    <w:rsid w:val="1F3425A8"/>
    <w:rsid w:val="1F34891B"/>
    <w:rsid w:val="1F38CAA0"/>
    <w:rsid w:val="1F3E1087"/>
    <w:rsid w:val="1F3F6C13"/>
    <w:rsid w:val="1F44154E"/>
    <w:rsid w:val="1F442614"/>
    <w:rsid w:val="1F498740"/>
    <w:rsid w:val="1F5AA120"/>
    <w:rsid w:val="1F5C8352"/>
    <w:rsid w:val="1F666E7F"/>
    <w:rsid w:val="1F6ABC79"/>
    <w:rsid w:val="1F74679A"/>
    <w:rsid w:val="1F753303"/>
    <w:rsid w:val="1F7B45F8"/>
    <w:rsid w:val="1F7CA00A"/>
    <w:rsid w:val="1F7FF2B8"/>
    <w:rsid w:val="1F88F58A"/>
    <w:rsid w:val="1F8D553A"/>
    <w:rsid w:val="1F91A73C"/>
    <w:rsid w:val="1F93490C"/>
    <w:rsid w:val="1F9651BA"/>
    <w:rsid w:val="1F99ECB9"/>
    <w:rsid w:val="1FA0F906"/>
    <w:rsid w:val="1FA74F57"/>
    <w:rsid w:val="1FAD83BD"/>
    <w:rsid w:val="1FAF3DFD"/>
    <w:rsid w:val="1FB49E22"/>
    <w:rsid w:val="1FB77908"/>
    <w:rsid w:val="1FBF26D2"/>
    <w:rsid w:val="1FC8838E"/>
    <w:rsid w:val="1FD1B992"/>
    <w:rsid w:val="1FD30793"/>
    <w:rsid w:val="1FDE0228"/>
    <w:rsid w:val="1FE2DDDC"/>
    <w:rsid w:val="1FE3650C"/>
    <w:rsid w:val="1FEB2E9F"/>
    <w:rsid w:val="1FEBA146"/>
    <w:rsid w:val="1FEE8699"/>
    <w:rsid w:val="1FEEDC77"/>
    <w:rsid w:val="1FEF77C3"/>
    <w:rsid w:val="1FF3FDC9"/>
    <w:rsid w:val="1FF410EB"/>
    <w:rsid w:val="1FFFD6D4"/>
    <w:rsid w:val="20044DF2"/>
    <w:rsid w:val="2004EE5B"/>
    <w:rsid w:val="20161DDD"/>
    <w:rsid w:val="2017D3D2"/>
    <w:rsid w:val="202EB2E8"/>
    <w:rsid w:val="2030913B"/>
    <w:rsid w:val="203136CB"/>
    <w:rsid w:val="2043685C"/>
    <w:rsid w:val="204933AB"/>
    <w:rsid w:val="2049C029"/>
    <w:rsid w:val="204FF4DD"/>
    <w:rsid w:val="20549597"/>
    <w:rsid w:val="205F9AC9"/>
    <w:rsid w:val="206274C6"/>
    <w:rsid w:val="206276B6"/>
    <w:rsid w:val="20629190"/>
    <w:rsid w:val="2066C574"/>
    <w:rsid w:val="206CE37B"/>
    <w:rsid w:val="206DB66C"/>
    <w:rsid w:val="206ECC0B"/>
    <w:rsid w:val="20706C58"/>
    <w:rsid w:val="2074C4C1"/>
    <w:rsid w:val="2078DFD4"/>
    <w:rsid w:val="2084A283"/>
    <w:rsid w:val="20861AFA"/>
    <w:rsid w:val="2091585F"/>
    <w:rsid w:val="2097CDB2"/>
    <w:rsid w:val="209A0600"/>
    <w:rsid w:val="209B052E"/>
    <w:rsid w:val="20A6DF97"/>
    <w:rsid w:val="20ABB276"/>
    <w:rsid w:val="20AD4A62"/>
    <w:rsid w:val="20AF8A55"/>
    <w:rsid w:val="20B47783"/>
    <w:rsid w:val="20B6B983"/>
    <w:rsid w:val="20B77344"/>
    <w:rsid w:val="20BEB886"/>
    <w:rsid w:val="20C264F3"/>
    <w:rsid w:val="20C56449"/>
    <w:rsid w:val="20CEEB44"/>
    <w:rsid w:val="20D50EB4"/>
    <w:rsid w:val="20D55727"/>
    <w:rsid w:val="20DAB3C3"/>
    <w:rsid w:val="20EB5B3E"/>
    <w:rsid w:val="20EB8502"/>
    <w:rsid w:val="20F121A0"/>
    <w:rsid w:val="20F34893"/>
    <w:rsid w:val="20F9882A"/>
    <w:rsid w:val="20FBDFE6"/>
    <w:rsid w:val="2102F1F2"/>
    <w:rsid w:val="210F7BA0"/>
    <w:rsid w:val="211C1358"/>
    <w:rsid w:val="211D9DD8"/>
    <w:rsid w:val="211EA332"/>
    <w:rsid w:val="212B0450"/>
    <w:rsid w:val="213103BF"/>
    <w:rsid w:val="214B8C43"/>
    <w:rsid w:val="215822ED"/>
    <w:rsid w:val="215C5671"/>
    <w:rsid w:val="216175F1"/>
    <w:rsid w:val="216435D3"/>
    <w:rsid w:val="216836BC"/>
    <w:rsid w:val="216D663E"/>
    <w:rsid w:val="2176FA06"/>
    <w:rsid w:val="21788DA5"/>
    <w:rsid w:val="217897CE"/>
    <w:rsid w:val="217BC8AD"/>
    <w:rsid w:val="217CE524"/>
    <w:rsid w:val="21811173"/>
    <w:rsid w:val="2184B230"/>
    <w:rsid w:val="218583F6"/>
    <w:rsid w:val="2187DB7E"/>
    <w:rsid w:val="218FEA7B"/>
    <w:rsid w:val="219429C7"/>
    <w:rsid w:val="2196A15C"/>
    <w:rsid w:val="219EC196"/>
    <w:rsid w:val="21A3606D"/>
    <w:rsid w:val="21A3AC5B"/>
    <w:rsid w:val="21A791E2"/>
    <w:rsid w:val="21AA11AD"/>
    <w:rsid w:val="21AAEDAC"/>
    <w:rsid w:val="21AEF658"/>
    <w:rsid w:val="21C29340"/>
    <w:rsid w:val="21C5FBC7"/>
    <w:rsid w:val="21CAC638"/>
    <w:rsid w:val="21CD23AA"/>
    <w:rsid w:val="21CD8667"/>
    <w:rsid w:val="21CEFAC7"/>
    <w:rsid w:val="21D0A6B7"/>
    <w:rsid w:val="21D93A9A"/>
    <w:rsid w:val="21E054B9"/>
    <w:rsid w:val="21E2B95C"/>
    <w:rsid w:val="21E62B88"/>
    <w:rsid w:val="21F3FB48"/>
    <w:rsid w:val="21FE66CA"/>
    <w:rsid w:val="220099F8"/>
    <w:rsid w:val="22018FAF"/>
    <w:rsid w:val="2201A44B"/>
    <w:rsid w:val="2205ABBC"/>
    <w:rsid w:val="2206ABC4"/>
    <w:rsid w:val="2209CCB6"/>
    <w:rsid w:val="220A7E0A"/>
    <w:rsid w:val="220D41A4"/>
    <w:rsid w:val="2210333C"/>
    <w:rsid w:val="22172001"/>
    <w:rsid w:val="222576A9"/>
    <w:rsid w:val="222C70E7"/>
    <w:rsid w:val="22397381"/>
    <w:rsid w:val="224236D1"/>
    <w:rsid w:val="2243A7B7"/>
    <w:rsid w:val="224B3624"/>
    <w:rsid w:val="22503D18"/>
    <w:rsid w:val="225BBEF9"/>
    <w:rsid w:val="225CE58A"/>
    <w:rsid w:val="225E7733"/>
    <w:rsid w:val="226ABE05"/>
    <w:rsid w:val="226DAEA5"/>
    <w:rsid w:val="226ECED5"/>
    <w:rsid w:val="22748A36"/>
    <w:rsid w:val="2276D47B"/>
    <w:rsid w:val="2276E482"/>
    <w:rsid w:val="227F1B40"/>
    <w:rsid w:val="22948E9F"/>
    <w:rsid w:val="22970751"/>
    <w:rsid w:val="2299CE98"/>
    <w:rsid w:val="229E716F"/>
    <w:rsid w:val="229EF51C"/>
    <w:rsid w:val="22A8FC3B"/>
    <w:rsid w:val="22AC085C"/>
    <w:rsid w:val="22ACD3C5"/>
    <w:rsid w:val="22B4ABE0"/>
    <w:rsid w:val="22BC2635"/>
    <w:rsid w:val="22C1BB9B"/>
    <w:rsid w:val="22C347A0"/>
    <w:rsid w:val="22C795A1"/>
    <w:rsid w:val="22CA95D8"/>
    <w:rsid w:val="22CCD66C"/>
    <w:rsid w:val="22CE20D1"/>
    <w:rsid w:val="22D57467"/>
    <w:rsid w:val="22D7C66E"/>
    <w:rsid w:val="22D8EB00"/>
    <w:rsid w:val="22DBB9AB"/>
    <w:rsid w:val="22DDFFC7"/>
    <w:rsid w:val="22E4A010"/>
    <w:rsid w:val="22E7D36D"/>
    <w:rsid w:val="22E98986"/>
    <w:rsid w:val="22EE654C"/>
    <w:rsid w:val="22FCE3BE"/>
    <w:rsid w:val="230768A8"/>
    <w:rsid w:val="230909DF"/>
    <w:rsid w:val="230AA2C9"/>
    <w:rsid w:val="23162427"/>
    <w:rsid w:val="231E4648"/>
    <w:rsid w:val="2326A1F5"/>
    <w:rsid w:val="232B490D"/>
    <w:rsid w:val="232B6316"/>
    <w:rsid w:val="232F6BE6"/>
    <w:rsid w:val="23300498"/>
    <w:rsid w:val="23321875"/>
    <w:rsid w:val="23422214"/>
    <w:rsid w:val="234861A6"/>
    <w:rsid w:val="234BA2FA"/>
    <w:rsid w:val="235790FE"/>
    <w:rsid w:val="235A298D"/>
    <w:rsid w:val="235D062E"/>
    <w:rsid w:val="23739F32"/>
    <w:rsid w:val="237E85C4"/>
    <w:rsid w:val="2380101B"/>
    <w:rsid w:val="238D49E8"/>
    <w:rsid w:val="23903FE2"/>
    <w:rsid w:val="2397F4E2"/>
    <w:rsid w:val="239932BA"/>
    <w:rsid w:val="239E496B"/>
    <w:rsid w:val="23A19DBB"/>
    <w:rsid w:val="23A6FED2"/>
    <w:rsid w:val="23A9C826"/>
    <w:rsid w:val="23AB3E4C"/>
    <w:rsid w:val="23B5FD2F"/>
    <w:rsid w:val="23B65815"/>
    <w:rsid w:val="23BF1E40"/>
    <w:rsid w:val="23C2D0D4"/>
    <w:rsid w:val="23CA7992"/>
    <w:rsid w:val="23CC8378"/>
    <w:rsid w:val="23CD497C"/>
    <w:rsid w:val="23CF355A"/>
    <w:rsid w:val="23CF3FE9"/>
    <w:rsid w:val="23D7B662"/>
    <w:rsid w:val="23DCC7E5"/>
    <w:rsid w:val="23E14B13"/>
    <w:rsid w:val="23EAE759"/>
    <w:rsid w:val="23ED4287"/>
    <w:rsid w:val="23EDD215"/>
    <w:rsid w:val="23EEBACA"/>
    <w:rsid w:val="23EF8660"/>
    <w:rsid w:val="23F23ECC"/>
    <w:rsid w:val="23F4185D"/>
    <w:rsid w:val="23FA7841"/>
    <w:rsid w:val="2402FD16"/>
    <w:rsid w:val="24059142"/>
    <w:rsid w:val="24073992"/>
    <w:rsid w:val="240BA53E"/>
    <w:rsid w:val="24101FE6"/>
    <w:rsid w:val="2412C2D0"/>
    <w:rsid w:val="2414F3F5"/>
    <w:rsid w:val="24171292"/>
    <w:rsid w:val="2418B415"/>
    <w:rsid w:val="241B0A7B"/>
    <w:rsid w:val="241CBDDB"/>
    <w:rsid w:val="241D958B"/>
    <w:rsid w:val="2424DE23"/>
    <w:rsid w:val="24338EAB"/>
    <w:rsid w:val="24350ADF"/>
    <w:rsid w:val="2437EF14"/>
    <w:rsid w:val="243A822F"/>
    <w:rsid w:val="2444158B"/>
    <w:rsid w:val="24441C0E"/>
    <w:rsid w:val="2448A426"/>
    <w:rsid w:val="244D81D5"/>
    <w:rsid w:val="244F0108"/>
    <w:rsid w:val="2452CA71"/>
    <w:rsid w:val="2453AF97"/>
    <w:rsid w:val="245CBA92"/>
    <w:rsid w:val="2466CB5B"/>
    <w:rsid w:val="246C41F0"/>
    <w:rsid w:val="247271F1"/>
    <w:rsid w:val="24767CAE"/>
    <w:rsid w:val="2487E54D"/>
    <w:rsid w:val="2488CEF2"/>
    <w:rsid w:val="248A090D"/>
    <w:rsid w:val="248FCC9F"/>
    <w:rsid w:val="24936C9E"/>
    <w:rsid w:val="24A00E46"/>
    <w:rsid w:val="24A947CA"/>
    <w:rsid w:val="24A9B79D"/>
    <w:rsid w:val="24B5813D"/>
    <w:rsid w:val="24BD5C27"/>
    <w:rsid w:val="24CA2CBA"/>
    <w:rsid w:val="24D003AE"/>
    <w:rsid w:val="24D1388F"/>
    <w:rsid w:val="24D3B39E"/>
    <w:rsid w:val="24D56038"/>
    <w:rsid w:val="24DABF18"/>
    <w:rsid w:val="24DC3DDE"/>
    <w:rsid w:val="24DDCF67"/>
    <w:rsid w:val="24DDD8E0"/>
    <w:rsid w:val="24E2FFFE"/>
    <w:rsid w:val="24E5E242"/>
    <w:rsid w:val="24EC0676"/>
    <w:rsid w:val="24ED543B"/>
    <w:rsid w:val="24EF5229"/>
    <w:rsid w:val="24F5D07C"/>
    <w:rsid w:val="24F5E108"/>
    <w:rsid w:val="24FA8376"/>
    <w:rsid w:val="24FC6399"/>
    <w:rsid w:val="24FE7CC5"/>
    <w:rsid w:val="2509EF90"/>
    <w:rsid w:val="251119E7"/>
    <w:rsid w:val="2513B8CA"/>
    <w:rsid w:val="25144200"/>
    <w:rsid w:val="2519BDD1"/>
    <w:rsid w:val="2521324E"/>
    <w:rsid w:val="2523E442"/>
    <w:rsid w:val="25283527"/>
    <w:rsid w:val="252D65F4"/>
    <w:rsid w:val="2535288A"/>
    <w:rsid w:val="2536E16D"/>
    <w:rsid w:val="253AE212"/>
    <w:rsid w:val="253E1388"/>
    <w:rsid w:val="253EF7FA"/>
    <w:rsid w:val="25407ABF"/>
    <w:rsid w:val="2545184A"/>
    <w:rsid w:val="25482517"/>
    <w:rsid w:val="2552BBC2"/>
    <w:rsid w:val="2553C18A"/>
    <w:rsid w:val="25555CBE"/>
    <w:rsid w:val="255DB574"/>
    <w:rsid w:val="2564440A"/>
    <w:rsid w:val="25661184"/>
    <w:rsid w:val="2569263C"/>
    <w:rsid w:val="257135DF"/>
    <w:rsid w:val="2573AEAC"/>
    <w:rsid w:val="2575E355"/>
    <w:rsid w:val="257B6680"/>
    <w:rsid w:val="257B900C"/>
    <w:rsid w:val="257E6DFD"/>
    <w:rsid w:val="2588D737"/>
    <w:rsid w:val="2590839D"/>
    <w:rsid w:val="25980F2F"/>
    <w:rsid w:val="259C01AC"/>
    <w:rsid w:val="259C6ED9"/>
    <w:rsid w:val="259CFB52"/>
    <w:rsid w:val="25A1EB79"/>
    <w:rsid w:val="25B2BFA8"/>
    <w:rsid w:val="25B6BBB9"/>
    <w:rsid w:val="25BCF2CC"/>
    <w:rsid w:val="25C1980D"/>
    <w:rsid w:val="25C982C7"/>
    <w:rsid w:val="25CB0538"/>
    <w:rsid w:val="25CB9D43"/>
    <w:rsid w:val="25D363C8"/>
    <w:rsid w:val="25D37A82"/>
    <w:rsid w:val="25D5B3AD"/>
    <w:rsid w:val="25D6CA8E"/>
    <w:rsid w:val="25D9F30F"/>
    <w:rsid w:val="25DAE0F3"/>
    <w:rsid w:val="25E4DF16"/>
    <w:rsid w:val="25E4E297"/>
    <w:rsid w:val="25E8F1E1"/>
    <w:rsid w:val="25E99584"/>
    <w:rsid w:val="25EA0501"/>
    <w:rsid w:val="25EA565E"/>
    <w:rsid w:val="25ED9767"/>
    <w:rsid w:val="25EE19E5"/>
    <w:rsid w:val="25F01A19"/>
    <w:rsid w:val="25F097DF"/>
    <w:rsid w:val="260412DA"/>
    <w:rsid w:val="26092646"/>
    <w:rsid w:val="260B7092"/>
    <w:rsid w:val="2613114D"/>
    <w:rsid w:val="2616316B"/>
    <w:rsid w:val="261802C1"/>
    <w:rsid w:val="261B4B63"/>
    <w:rsid w:val="261B7228"/>
    <w:rsid w:val="261F1286"/>
    <w:rsid w:val="261F62D3"/>
    <w:rsid w:val="26277749"/>
    <w:rsid w:val="2628132D"/>
    <w:rsid w:val="262D1C41"/>
    <w:rsid w:val="2639ADEA"/>
    <w:rsid w:val="263C5653"/>
    <w:rsid w:val="263F98E3"/>
    <w:rsid w:val="2643E0F9"/>
    <w:rsid w:val="2647BA67"/>
    <w:rsid w:val="26495F70"/>
    <w:rsid w:val="264E4E15"/>
    <w:rsid w:val="2651C07C"/>
    <w:rsid w:val="26564445"/>
    <w:rsid w:val="2656AE1D"/>
    <w:rsid w:val="265DA063"/>
    <w:rsid w:val="265E1DFB"/>
    <w:rsid w:val="26754EF7"/>
    <w:rsid w:val="267E8F5B"/>
    <w:rsid w:val="268178A1"/>
    <w:rsid w:val="2689E904"/>
    <w:rsid w:val="268AB892"/>
    <w:rsid w:val="26918276"/>
    <w:rsid w:val="26955691"/>
    <w:rsid w:val="269C10EA"/>
    <w:rsid w:val="269D0F2C"/>
    <w:rsid w:val="269E9C68"/>
    <w:rsid w:val="26A22C6F"/>
    <w:rsid w:val="26A3B48E"/>
    <w:rsid w:val="26A58063"/>
    <w:rsid w:val="26A5A938"/>
    <w:rsid w:val="26A8D230"/>
    <w:rsid w:val="26ACABBD"/>
    <w:rsid w:val="26B90A35"/>
    <w:rsid w:val="26BC37FD"/>
    <w:rsid w:val="26BF204C"/>
    <w:rsid w:val="26C9F8E9"/>
    <w:rsid w:val="26D00A88"/>
    <w:rsid w:val="26D30956"/>
    <w:rsid w:val="26D31BFF"/>
    <w:rsid w:val="26D702BC"/>
    <w:rsid w:val="26DD2B19"/>
    <w:rsid w:val="26DDFC20"/>
    <w:rsid w:val="26DF01FA"/>
    <w:rsid w:val="26E7E4B7"/>
    <w:rsid w:val="26E7F486"/>
    <w:rsid w:val="26E8568F"/>
    <w:rsid w:val="26ED9DF1"/>
    <w:rsid w:val="26F0CE4C"/>
    <w:rsid w:val="26F2F089"/>
    <w:rsid w:val="26F53883"/>
    <w:rsid w:val="26FAB203"/>
    <w:rsid w:val="2700C956"/>
    <w:rsid w:val="2705E143"/>
    <w:rsid w:val="2706D21C"/>
    <w:rsid w:val="270E2963"/>
    <w:rsid w:val="27102835"/>
    <w:rsid w:val="271CF46A"/>
    <w:rsid w:val="2721E8AA"/>
    <w:rsid w:val="2724B318"/>
    <w:rsid w:val="2724BFF9"/>
    <w:rsid w:val="272A5B95"/>
    <w:rsid w:val="27304B6F"/>
    <w:rsid w:val="2731D84A"/>
    <w:rsid w:val="2731E71A"/>
    <w:rsid w:val="2735EB16"/>
    <w:rsid w:val="273A5C72"/>
    <w:rsid w:val="273EB359"/>
    <w:rsid w:val="27414B77"/>
    <w:rsid w:val="27439FE9"/>
    <w:rsid w:val="2746D17F"/>
    <w:rsid w:val="2747C5C6"/>
    <w:rsid w:val="2750C897"/>
    <w:rsid w:val="2758B158"/>
    <w:rsid w:val="2758ED64"/>
    <w:rsid w:val="2759E118"/>
    <w:rsid w:val="275A4316"/>
    <w:rsid w:val="27655328"/>
    <w:rsid w:val="276758E9"/>
    <w:rsid w:val="276819F2"/>
    <w:rsid w:val="2771C9DB"/>
    <w:rsid w:val="277F6825"/>
    <w:rsid w:val="27809B1D"/>
    <w:rsid w:val="27853F51"/>
    <w:rsid w:val="27872B25"/>
    <w:rsid w:val="2791CA42"/>
    <w:rsid w:val="27934A65"/>
    <w:rsid w:val="27937E4B"/>
    <w:rsid w:val="27A6C0AB"/>
    <w:rsid w:val="27A894A7"/>
    <w:rsid w:val="27AC036D"/>
    <w:rsid w:val="27B3B1EB"/>
    <w:rsid w:val="27B41732"/>
    <w:rsid w:val="27B55033"/>
    <w:rsid w:val="27B5CFAC"/>
    <w:rsid w:val="27B6952F"/>
    <w:rsid w:val="27BF8A58"/>
    <w:rsid w:val="27C9DFC4"/>
    <w:rsid w:val="27CAE65A"/>
    <w:rsid w:val="27DB57A2"/>
    <w:rsid w:val="27DF41E0"/>
    <w:rsid w:val="27E1186B"/>
    <w:rsid w:val="27E52FD1"/>
    <w:rsid w:val="27E6D43F"/>
    <w:rsid w:val="27F33712"/>
    <w:rsid w:val="27F67645"/>
    <w:rsid w:val="27FDB189"/>
    <w:rsid w:val="27FDC3BB"/>
    <w:rsid w:val="2804A428"/>
    <w:rsid w:val="28050158"/>
    <w:rsid w:val="28091F71"/>
    <w:rsid w:val="280F2B8A"/>
    <w:rsid w:val="2812AEAF"/>
    <w:rsid w:val="2815C84F"/>
    <w:rsid w:val="281894BE"/>
    <w:rsid w:val="281A5B76"/>
    <w:rsid w:val="281C0684"/>
    <w:rsid w:val="28226D0C"/>
    <w:rsid w:val="2824D1FB"/>
    <w:rsid w:val="282AA36C"/>
    <w:rsid w:val="282D52D7"/>
    <w:rsid w:val="282E5D18"/>
    <w:rsid w:val="283A7691"/>
    <w:rsid w:val="2843AAC9"/>
    <w:rsid w:val="2844304B"/>
    <w:rsid w:val="284A2A43"/>
    <w:rsid w:val="284B6517"/>
    <w:rsid w:val="284D1020"/>
    <w:rsid w:val="28501AF5"/>
    <w:rsid w:val="285058B9"/>
    <w:rsid w:val="2854B664"/>
    <w:rsid w:val="28661976"/>
    <w:rsid w:val="2867C1B4"/>
    <w:rsid w:val="28699C97"/>
    <w:rsid w:val="2869C902"/>
    <w:rsid w:val="2872D8F2"/>
    <w:rsid w:val="288408D5"/>
    <w:rsid w:val="288C4DE7"/>
    <w:rsid w:val="288F9F68"/>
    <w:rsid w:val="2892EDED"/>
    <w:rsid w:val="289539D6"/>
    <w:rsid w:val="28964A9B"/>
    <w:rsid w:val="28993D79"/>
    <w:rsid w:val="289E76C5"/>
    <w:rsid w:val="289F9CA0"/>
    <w:rsid w:val="289FD03E"/>
    <w:rsid w:val="28A0C6FE"/>
    <w:rsid w:val="28A39F12"/>
    <w:rsid w:val="28A83E38"/>
    <w:rsid w:val="28AA5F56"/>
    <w:rsid w:val="28AD8295"/>
    <w:rsid w:val="28AE78C6"/>
    <w:rsid w:val="28B4BC36"/>
    <w:rsid w:val="28B8C012"/>
    <w:rsid w:val="28C22CC9"/>
    <w:rsid w:val="28C477DC"/>
    <w:rsid w:val="28D64530"/>
    <w:rsid w:val="28E75F6B"/>
    <w:rsid w:val="28F0FBD8"/>
    <w:rsid w:val="28F194E2"/>
    <w:rsid w:val="28FE2CF8"/>
    <w:rsid w:val="2900E237"/>
    <w:rsid w:val="29020539"/>
    <w:rsid w:val="29096F56"/>
    <w:rsid w:val="290D5E8C"/>
    <w:rsid w:val="290EF7B4"/>
    <w:rsid w:val="29174970"/>
    <w:rsid w:val="291B4F55"/>
    <w:rsid w:val="291F10D2"/>
    <w:rsid w:val="291F5279"/>
    <w:rsid w:val="2921141B"/>
    <w:rsid w:val="292E692C"/>
    <w:rsid w:val="2938D1F8"/>
    <w:rsid w:val="293A71A6"/>
    <w:rsid w:val="294CC6D7"/>
    <w:rsid w:val="294FD5DA"/>
    <w:rsid w:val="2958BFFE"/>
    <w:rsid w:val="2958CB0A"/>
    <w:rsid w:val="295A58EC"/>
    <w:rsid w:val="295FDDCE"/>
    <w:rsid w:val="2964BD03"/>
    <w:rsid w:val="2971BA22"/>
    <w:rsid w:val="2972B28D"/>
    <w:rsid w:val="29772803"/>
    <w:rsid w:val="297BF5A1"/>
    <w:rsid w:val="297D1F5B"/>
    <w:rsid w:val="297D7883"/>
    <w:rsid w:val="297E2F3B"/>
    <w:rsid w:val="29815E74"/>
    <w:rsid w:val="29836E0B"/>
    <w:rsid w:val="29860E07"/>
    <w:rsid w:val="29891AC9"/>
    <w:rsid w:val="298AAE29"/>
    <w:rsid w:val="29958E8E"/>
    <w:rsid w:val="2998CBC9"/>
    <w:rsid w:val="2998E0D3"/>
    <w:rsid w:val="29995695"/>
    <w:rsid w:val="299D517F"/>
    <w:rsid w:val="299D7D51"/>
    <w:rsid w:val="29A0ECAA"/>
    <w:rsid w:val="29A707AE"/>
    <w:rsid w:val="29A86FB9"/>
    <w:rsid w:val="29AC8480"/>
    <w:rsid w:val="29ADA5EF"/>
    <w:rsid w:val="29ADA746"/>
    <w:rsid w:val="29AF0B23"/>
    <w:rsid w:val="29B4A1E0"/>
    <w:rsid w:val="29BACE02"/>
    <w:rsid w:val="29C8B177"/>
    <w:rsid w:val="29CC1AE5"/>
    <w:rsid w:val="29CF976C"/>
    <w:rsid w:val="29D4FE37"/>
    <w:rsid w:val="29E8AF03"/>
    <w:rsid w:val="29F57603"/>
    <w:rsid w:val="29F59C6E"/>
    <w:rsid w:val="2A06709A"/>
    <w:rsid w:val="2A0B08E7"/>
    <w:rsid w:val="2A160D32"/>
    <w:rsid w:val="2A16A3F1"/>
    <w:rsid w:val="2A17CE5F"/>
    <w:rsid w:val="2A191463"/>
    <w:rsid w:val="2A192A6F"/>
    <w:rsid w:val="2A1D1FA5"/>
    <w:rsid w:val="2A23D60B"/>
    <w:rsid w:val="2A28A16F"/>
    <w:rsid w:val="2A2F3125"/>
    <w:rsid w:val="2A3F1ED4"/>
    <w:rsid w:val="2A40EE41"/>
    <w:rsid w:val="2A45CA25"/>
    <w:rsid w:val="2A469410"/>
    <w:rsid w:val="2A48C8F9"/>
    <w:rsid w:val="2A4B1553"/>
    <w:rsid w:val="2A508C97"/>
    <w:rsid w:val="2A50C60F"/>
    <w:rsid w:val="2A52D25B"/>
    <w:rsid w:val="2A540B7B"/>
    <w:rsid w:val="2A575DBC"/>
    <w:rsid w:val="2A57B939"/>
    <w:rsid w:val="2A6E1ED3"/>
    <w:rsid w:val="2A766FD2"/>
    <w:rsid w:val="2A777265"/>
    <w:rsid w:val="2A7F4A79"/>
    <w:rsid w:val="2A81DA8D"/>
    <w:rsid w:val="2A824253"/>
    <w:rsid w:val="2A83DEB1"/>
    <w:rsid w:val="2A88E7BE"/>
    <w:rsid w:val="2A8B94D2"/>
    <w:rsid w:val="2A8EA134"/>
    <w:rsid w:val="2AA1A023"/>
    <w:rsid w:val="2AA6A229"/>
    <w:rsid w:val="2AB2E195"/>
    <w:rsid w:val="2AB40333"/>
    <w:rsid w:val="2AB5DD93"/>
    <w:rsid w:val="2AB71D34"/>
    <w:rsid w:val="2AB83BDF"/>
    <w:rsid w:val="2ABB9849"/>
    <w:rsid w:val="2AC50198"/>
    <w:rsid w:val="2AD10D3F"/>
    <w:rsid w:val="2AD2F31E"/>
    <w:rsid w:val="2AD4F192"/>
    <w:rsid w:val="2AD6B31D"/>
    <w:rsid w:val="2AD8FDE6"/>
    <w:rsid w:val="2AE0E9B3"/>
    <w:rsid w:val="2AE63F5A"/>
    <w:rsid w:val="2AEC68DA"/>
    <w:rsid w:val="2AF4C1C1"/>
    <w:rsid w:val="2B008D64"/>
    <w:rsid w:val="2B027781"/>
    <w:rsid w:val="2B062273"/>
    <w:rsid w:val="2B0AF328"/>
    <w:rsid w:val="2B0B1DB4"/>
    <w:rsid w:val="2B10496F"/>
    <w:rsid w:val="2B10689E"/>
    <w:rsid w:val="2B183493"/>
    <w:rsid w:val="2B219A55"/>
    <w:rsid w:val="2B230249"/>
    <w:rsid w:val="2B235180"/>
    <w:rsid w:val="2B24C674"/>
    <w:rsid w:val="2B267E8A"/>
    <w:rsid w:val="2B2C7F1D"/>
    <w:rsid w:val="2B2CBCCC"/>
    <w:rsid w:val="2B2D24F7"/>
    <w:rsid w:val="2B2D8D27"/>
    <w:rsid w:val="2B3C00CD"/>
    <w:rsid w:val="2B3C7858"/>
    <w:rsid w:val="2B3EFC06"/>
    <w:rsid w:val="2B4012BB"/>
    <w:rsid w:val="2B46A8FB"/>
    <w:rsid w:val="2B4B22F1"/>
    <w:rsid w:val="2B546F7A"/>
    <w:rsid w:val="2B57A090"/>
    <w:rsid w:val="2B591608"/>
    <w:rsid w:val="2B62902A"/>
    <w:rsid w:val="2B68B92B"/>
    <w:rsid w:val="2B70BBD6"/>
    <w:rsid w:val="2B74D495"/>
    <w:rsid w:val="2B7E966C"/>
    <w:rsid w:val="2B7FC5BD"/>
    <w:rsid w:val="2B8406E4"/>
    <w:rsid w:val="2B902C01"/>
    <w:rsid w:val="2BA2480D"/>
    <w:rsid w:val="2BAB654A"/>
    <w:rsid w:val="2BAE12D6"/>
    <w:rsid w:val="2BB444E6"/>
    <w:rsid w:val="2BB445F2"/>
    <w:rsid w:val="2BB7C214"/>
    <w:rsid w:val="2BB7D315"/>
    <w:rsid w:val="2BBB19A8"/>
    <w:rsid w:val="2BC8E558"/>
    <w:rsid w:val="2BCC6943"/>
    <w:rsid w:val="2BD83A98"/>
    <w:rsid w:val="2BDAB226"/>
    <w:rsid w:val="2BE6EFDF"/>
    <w:rsid w:val="2BED9CC0"/>
    <w:rsid w:val="2BEF02C4"/>
    <w:rsid w:val="2BF32E1D"/>
    <w:rsid w:val="2BF60522"/>
    <w:rsid w:val="2C065A8D"/>
    <w:rsid w:val="2C0AFD0F"/>
    <w:rsid w:val="2C1342C6"/>
    <w:rsid w:val="2C192C02"/>
    <w:rsid w:val="2C1A2467"/>
    <w:rsid w:val="2C1E4BA4"/>
    <w:rsid w:val="2C1F63A3"/>
    <w:rsid w:val="2C2170AC"/>
    <w:rsid w:val="2C25D801"/>
    <w:rsid w:val="2C26C940"/>
    <w:rsid w:val="2C2BBA89"/>
    <w:rsid w:val="2C2EC10D"/>
    <w:rsid w:val="2C36F0A2"/>
    <w:rsid w:val="2C386FE0"/>
    <w:rsid w:val="2C38C44B"/>
    <w:rsid w:val="2C38C66C"/>
    <w:rsid w:val="2C40DF40"/>
    <w:rsid w:val="2C480AC9"/>
    <w:rsid w:val="2C4CBEEF"/>
    <w:rsid w:val="2C4EA680"/>
    <w:rsid w:val="2C55B541"/>
    <w:rsid w:val="2C565C43"/>
    <w:rsid w:val="2C5A3DF6"/>
    <w:rsid w:val="2C6364BF"/>
    <w:rsid w:val="2C655BE5"/>
    <w:rsid w:val="2C66BC6E"/>
    <w:rsid w:val="2C68F456"/>
    <w:rsid w:val="2C6ECC9D"/>
    <w:rsid w:val="2C758546"/>
    <w:rsid w:val="2C791CAE"/>
    <w:rsid w:val="2C7A4E92"/>
    <w:rsid w:val="2C8A103A"/>
    <w:rsid w:val="2C8EA220"/>
    <w:rsid w:val="2C920110"/>
    <w:rsid w:val="2C9754B1"/>
    <w:rsid w:val="2C9A55AE"/>
    <w:rsid w:val="2C9B8D80"/>
    <w:rsid w:val="2CA5FE10"/>
    <w:rsid w:val="2CAAA7AC"/>
    <w:rsid w:val="2CAC54B2"/>
    <w:rsid w:val="2CAD837A"/>
    <w:rsid w:val="2CC24EEB"/>
    <w:rsid w:val="2CC741B5"/>
    <w:rsid w:val="2CC94E6A"/>
    <w:rsid w:val="2CD03676"/>
    <w:rsid w:val="2CD7D514"/>
    <w:rsid w:val="2CE0FE43"/>
    <w:rsid w:val="2CEE5804"/>
    <w:rsid w:val="2CF0E249"/>
    <w:rsid w:val="2CFC5927"/>
    <w:rsid w:val="2D0030A8"/>
    <w:rsid w:val="2D0457A5"/>
    <w:rsid w:val="2D099A57"/>
    <w:rsid w:val="2D0CB3E1"/>
    <w:rsid w:val="2D12E52A"/>
    <w:rsid w:val="2D1562BA"/>
    <w:rsid w:val="2D193F18"/>
    <w:rsid w:val="2D1A934D"/>
    <w:rsid w:val="2D1B9235"/>
    <w:rsid w:val="2D1C6D8C"/>
    <w:rsid w:val="2D1D8C5A"/>
    <w:rsid w:val="2D21D7E4"/>
    <w:rsid w:val="2D2255CE"/>
    <w:rsid w:val="2D25CC9B"/>
    <w:rsid w:val="2D26928E"/>
    <w:rsid w:val="2D2DC6C4"/>
    <w:rsid w:val="2D353637"/>
    <w:rsid w:val="2D35726F"/>
    <w:rsid w:val="2D373EBF"/>
    <w:rsid w:val="2D3BAB11"/>
    <w:rsid w:val="2D54F957"/>
    <w:rsid w:val="2D5D2E5A"/>
    <w:rsid w:val="2D61BAA9"/>
    <w:rsid w:val="2D6399F0"/>
    <w:rsid w:val="2D695067"/>
    <w:rsid w:val="2D730B47"/>
    <w:rsid w:val="2D783179"/>
    <w:rsid w:val="2D79209C"/>
    <w:rsid w:val="2D7D6AE7"/>
    <w:rsid w:val="2D8B723C"/>
    <w:rsid w:val="2D8BE754"/>
    <w:rsid w:val="2D8D3448"/>
    <w:rsid w:val="2D900A1C"/>
    <w:rsid w:val="2DA331C9"/>
    <w:rsid w:val="2DA9E697"/>
    <w:rsid w:val="2DAC2C88"/>
    <w:rsid w:val="2DAEA2D7"/>
    <w:rsid w:val="2DAF1327"/>
    <w:rsid w:val="2DBB3404"/>
    <w:rsid w:val="2DBDED58"/>
    <w:rsid w:val="2DBE43BF"/>
    <w:rsid w:val="2DC0C72C"/>
    <w:rsid w:val="2DC6F43A"/>
    <w:rsid w:val="2DC9586A"/>
    <w:rsid w:val="2DCB7714"/>
    <w:rsid w:val="2DE20C38"/>
    <w:rsid w:val="2DE44819"/>
    <w:rsid w:val="2DE88D43"/>
    <w:rsid w:val="2DF11DC9"/>
    <w:rsid w:val="2DF14907"/>
    <w:rsid w:val="2DF2F979"/>
    <w:rsid w:val="2DF89BCC"/>
    <w:rsid w:val="2DF90795"/>
    <w:rsid w:val="2DF9400F"/>
    <w:rsid w:val="2DF99EE8"/>
    <w:rsid w:val="2DFA9374"/>
    <w:rsid w:val="2DFCF673"/>
    <w:rsid w:val="2DFD86E7"/>
    <w:rsid w:val="2E0E566D"/>
    <w:rsid w:val="2E16769A"/>
    <w:rsid w:val="2E16C37F"/>
    <w:rsid w:val="2E1DAABA"/>
    <w:rsid w:val="2E221D8A"/>
    <w:rsid w:val="2E23928D"/>
    <w:rsid w:val="2E271415"/>
    <w:rsid w:val="2E284A06"/>
    <w:rsid w:val="2E2BAACB"/>
    <w:rsid w:val="2E31AE26"/>
    <w:rsid w:val="2E332512"/>
    <w:rsid w:val="2E3A3AF1"/>
    <w:rsid w:val="2E3D931D"/>
    <w:rsid w:val="2E3E9506"/>
    <w:rsid w:val="2E43D965"/>
    <w:rsid w:val="2E484D16"/>
    <w:rsid w:val="2E522ED2"/>
    <w:rsid w:val="2E52C8A4"/>
    <w:rsid w:val="2E6BCD98"/>
    <w:rsid w:val="2E6FE91B"/>
    <w:rsid w:val="2E7B9EF4"/>
    <w:rsid w:val="2E7CDA04"/>
    <w:rsid w:val="2E861211"/>
    <w:rsid w:val="2E876CB0"/>
    <w:rsid w:val="2E8B9051"/>
    <w:rsid w:val="2E8BCF86"/>
    <w:rsid w:val="2E8D6159"/>
    <w:rsid w:val="2E959552"/>
    <w:rsid w:val="2E994590"/>
    <w:rsid w:val="2E9B507D"/>
    <w:rsid w:val="2E9EFB3E"/>
    <w:rsid w:val="2E9F2367"/>
    <w:rsid w:val="2EA4673B"/>
    <w:rsid w:val="2EB956D0"/>
    <w:rsid w:val="2EBBFA8D"/>
    <w:rsid w:val="2EC0229E"/>
    <w:rsid w:val="2EC79B56"/>
    <w:rsid w:val="2EC95FCD"/>
    <w:rsid w:val="2ECB29FE"/>
    <w:rsid w:val="2ECC0A2A"/>
    <w:rsid w:val="2ECD023B"/>
    <w:rsid w:val="2ED29BF5"/>
    <w:rsid w:val="2ED5DF3A"/>
    <w:rsid w:val="2EDC8C60"/>
    <w:rsid w:val="2EE3E803"/>
    <w:rsid w:val="2EE9F9FC"/>
    <w:rsid w:val="2EEB450A"/>
    <w:rsid w:val="2EECD4FC"/>
    <w:rsid w:val="2EEDB6A3"/>
    <w:rsid w:val="2EF8F466"/>
    <w:rsid w:val="2F00D3E6"/>
    <w:rsid w:val="2F0F76CC"/>
    <w:rsid w:val="2F13EE99"/>
    <w:rsid w:val="2F156D84"/>
    <w:rsid w:val="2F18376A"/>
    <w:rsid w:val="2F1CA049"/>
    <w:rsid w:val="2F21E76F"/>
    <w:rsid w:val="2F284F3B"/>
    <w:rsid w:val="2F3B6BBF"/>
    <w:rsid w:val="2F3ED970"/>
    <w:rsid w:val="2F3FF924"/>
    <w:rsid w:val="2F477B9E"/>
    <w:rsid w:val="2F485C2C"/>
    <w:rsid w:val="2F48A0E9"/>
    <w:rsid w:val="2F4FDDAF"/>
    <w:rsid w:val="2F545A15"/>
    <w:rsid w:val="2F597E78"/>
    <w:rsid w:val="2F5B7638"/>
    <w:rsid w:val="2F5B98B0"/>
    <w:rsid w:val="2F5E0565"/>
    <w:rsid w:val="2F5F0CDC"/>
    <w:rsid w:val="2F618AB5"/>
    <w:rsid w:val="2F671EAA"/>
    <w:rsid w:val="2F691919"/>
    <w:rsid w:val="2F69CD6C"/>
    <w:rsid w:val="2F70650D"/>
    <w:rsid w:val="2F7C4140"/>
    <w:rsid w:val="2F7FA6B6"/>
    <w:rsid w:val="2F853884"/>
    <w:rsid w:val="2F8BC1D5"/>
    <w:rsid w:val="2F8D628C"/>
    <w:rsid w:val="2F9E6572"/>
    <w:rsid w:val="2FA62C14"/>
    <w:rsid w:val="2FAD0A52"/>
    <w:rsid w:val="2FB512BB"/>
    <w:rsid w:val="2FBD1FFD"/>
    <w:rsid w:val="2FC015F1"/>
    <w:rsid w:val="2FC24C64"/>
    <w:rsid w:val="2FC42AF6"/>
    <w:rsid w:val="2FC5E15E"/>
    <w:rsid w:val="2FC8BF3E"/>
    <w:rsid w:val="2FCDE9EC"/>
    <w:rsid w:val="2FD6DD66"/>
    <w:rsid w:val="2FE03EBB"/>
    <w:rsid w:val="2FE59A29"/>
    <w:rsid w:val="2FE7938F"/>
    <w:rsid w:val="2FE853B9"/>
    <w:rsid w:val="2FEB9659"/>
    <w:rsid w:val="2FEE0308"/>
    <w:rsid w:val="2FF4CCE6"/>
    <w:rsid w:val="2FFB2C48"/>
    <w:rsid w:val="2FFC5203"/>
    <w:rsid w:val="30089819"/>
    <w:rsid w:val="30104F7F"/>
    <w:rsid w:val="30110183"/>
    <w:rsid w:val="30224BEA"/>
    <w:rsid w:val="3025D767"/>
    <w:rsid w:val="3033732B"/>
    <w:rsid w:val="3035E1AC"/>
    <w:rsid w:val="303A5255"/>
    <w:rsid w:val="304278B5"/>
    <w:rsid w:val="30436A12"/>
    <w:rsid w:val="30437E61"/>
    <w:rsid w:val="3043F1C2"/>
    <w:rsid w:val="304FB041"/>
    <w:rsid w:val="3050341F"/>
    <w:rsid w:val="305A08AB"/>
    <w:rsid w:val="305FF1CC"/>
    <w:rsid w:val="307AA129"/>
    <w:rsid w:val="307B5349"/>
    <w:rsid w:val="307BC9F5"/>
    <w:rsid w:val="308052DD"/>
    <w:rsid w:val="3084DE6E"/>
    <w:rsid w:val="30894297"/>
    <w:rsid w:val="308F1A34"/>
    <w:rsid w:val="308F60B3"/>
    <w:rsid w:val="3094CEA2"/>
    <w:rsid w:val="3097E2CC"/>
    <w:rsid w:val="309F23D9"/>
    <w:rsid w:val="30CB4A23"/>
    <w:rsid w:val="30CC2CCE"/>
    <w:rsid w:val="30D238F1"/>
    <w:rsid w:val="30D85053"/>
    <w:rsid w:val="30E8119F"/>
    <w:rsid w:val="30EB55D5"/>
    <w:rsid w:val="30ECB1CE"/>
    <w:rsid w:val="30F05EB9"/>
    <w:rsid w:val="30F076AE"/>
    <w:rsid w:val="30F21A79"/>
    <w:rsid w:val="30F2CC7E"/>
    <w:rsid w:val="30F30823"/>
    <w:rsid w:val="30F32004"/>
    <w:rsid w:val="30FB1253"/>
    <w:rsid w:val="30FBDB45"/>
    <w:rsid w:val="30FF3687"/>
    <w:rsid w:val="3101009C"/>
    <w:rsid w:val="31024741"/>
    <w:rsid w:val="31042E37"/>
    <w:rsid w:val="31078BE6"/>
    <w:rsid w:val="3108D3FE"/>
    <w:rsid w:val="310AC525"/>
    <w:rsid w:val="310E8146"/>
    <w:rsid w:val="311169B9"/>
    <w:rsid w:val="31138303"/>
    <w:rsid w:val="31157D70"/>
    <w:rsid w:val="31189A6C"/>
    <w:rsid w:val="3119999D"/>
    <w:rsid w:val="311F3567"/>
    <w:rsid w:val="31202A89"/>
    <w:rsid w:val="3121562C"/>
    <w:rsid w:val="3123396B"/>
    <w:rsid w:val="31248FCC"/>
    <w:rsid w:val="3127A9A3"/>
    <w:rsid w:val="312C8B66"/>
    <w:rsid w:val="312F7B33"/>
    <w:rsid w:val="3133AAD5"/>
    <w:rsid w:val="31348EC3"/>
    <w:rsid w:val="3139D5F6"/>
    <w:rsid w:val="313DA7FE"/>
    <w:rsid w:val="3146BA9B"/>
    <w:rsid w:val="3155AE90"/>
    <w:rsid w:val="315A39FB"/>
    <w:rsid w:val="315D815D"/>
    <w:rsid w:val="31646E32"/>
    <w:rsid w:val="31693771"/>
    <w:rsid w:val="316C0F08"/>
    <w:rsid w:val="31798DEF"/>
    <w:rsid w:val="317F6FC9"/>
    <w:rsid w:val="317F8B12"/>
    <w:rsid w:val="318E6B74"/>
    <w:rsid w:val="318EE5D7"/>
    <w:rsid w:val="31914375"/>
    <w:rsid w:val="3194B379"/>
    <w:rsid w:val="319B16F0"/>
    <w:rsid w:val="319D18EF"/>
    <w:rsid w:val="31A6175D"/>
    <w:rsid w:val="31AAF4EB"/>
    <w:rsid w:val="31ADAD3C"/>
    <w:rsid w:val="31B05922"/>
    <w:rsid w:val="31B44B51"/>
    <w:rsid w:val="31B6E882"/>
    <w:rsid w:val="31B6F7D8"/>
    <w:rsid w:val="31C0B740"/>
    <w:rsid w:val="31C25523"/>
    <w:rsid w:val="31CD8F3D"/>
    <w:rsid w:val="31D30728"/>
    <w:rsid w:val="31D69C00"/>
    <w:rsid w:val="31D8AFAE"/>
    <w:rsid w:val="31D9ABB5"/>
    <w:rsid w:val="31ECBD56"/>
    <w:rsid w:val="31F73AFF"/>
    <w:rsid w:val="31F9D81C"/>
    <w:rsid w:val="31FC2D4E"/>
    <w:rsid w:val="31FFBF9A"/>
    <w:rsid w:val="3200F464"/>
    <w:rsid w:val="3204F2FB"/>
    <w:rsid w:val="32155754"/>
    <w:rsid w:val="321C8307"/>
    <w:rsid w:val="322135D5"/>
    <w:rsid w:val="3223010A"/>
    <w:rsid w:val="32234359"/>
    <w:rsid w:val="32244305"/>
    <w:rsid w:val="3227E108"/>
    <w:rsid w:val="32314984"/>
    <w:rsid w:val="323537AD"/>
    <w:rsid w:val="3236D64F"/>
    <w:rsid w:val="3238E503"/>
    <w:rsid w:val="324118BB"/>
    <w:rsid w:val="3241488A"/>
    <w:rsid w:val="324387F9"/>
    <w:rsid w:val="32444030"/>
    <w:rsid w:val="3246A63C"/>
    <w:rsid w:val="32471B15"/>
    <w:rsid w:val="324E7C5F"/>
    <w:rsid w:val="3252001F"/>
    <w:rsid w:val="325350CA"/>
    <w:rsid w:val="3256D718"/>
    <w:rsid w:val="32590F8F"/>
    <w:rsid w:val="325CB579"/>
    <w:rsid w:val="325F0D22"/>
    <w:rsid w:val="326368A7"/>
    <w:rsid w:val="32687169"/>
    <w:rsid w:val="3269A271"/>
    <w:rsid w:val="326FAA66"/>
    <w:rsid w:val="3274DD7A"/>
    <w:rsid w:val="327833F5"/>
    <w:rsid w:val="32787D14"/>
    <w:rsid w:val="327A2819"/>
    <w:rsid w:val="327C1625"/>
    <w:rsid w:val="3285BE7F"/>
    <w:rsid w:val="328F9C55"/>
    <w:rsid w:val="3291FF94"/>
    <w:rsid w:val="329E6D3A"/>
    <w:rsid w:val="32A52DBF"/>
    <w:rsid w:val="32AC1BA0"/>
    <w:rsid w:val="32B0D260"/>
    <w:rsid w:val="32B2A942"/>
    <w:rsid w:val="32B3DAB2"/>
    <w:rsid w:val="32B95CE6"/>
    <w:rsid w:val="32CA918E"/>
    <w:rsid w:val="32CD6BB8"/>
    <w:rsid w:val="32D00792"/>
    <w:rsid w:val="32D1C49B"/>
    <w:rsid w:val="32D234F0"/>
    <w:rsid w:val="32E04224"/>
    <w:rsid w:val="32E21439"/>
    <w:rsid w:val="32F0C2C8"/>
    <w:rsid w:val="32F89A9E"/>
    <w:rsid w:val="32FDE2FE"/>
    <w:rsid w:val="330500DF"/>
    <w:rsid w:val="3305F8AD"/>
    <w:rsid w:val="331248F0"/>
    <w:rsid w:val="33202BD7"/>
    <w:rsid w:val="332357FC"/>
    <w:rsid w:val="33254BF1"/>
    <w:rsid w:val="33331207"/>
    <w:rsid w:val="3335F214"/>
    <w:rsid w:val="3338DB58"/>
    <w:rsid w:val="333B5FD8"/>
    <w:rsid w:val="33433339"/>
    <w:rsid w:val="334D0A66"/>
    <w:rsid w:val="3351A733"/>
    <w:rsid w:val="33545967"/>
    <w:rsid w:val="33620258"/>
    <w:rsid w:val="3364B9B6"/>
    <w:rsid w:val="336605BD"/>
    <w:rsid w:val="336ABE56"/>
    <w:rsid w:val="336C61D3"/>
    <w:rsid w:val="336CB7F0"/>
    <w:rsid w:val="33718959"/>
    <w:rsid w:val="33762A20"/>
    <w:rsid w:val="33788569"/>
    <w:rsid w:val="3386F0EF"/>
    <w:rsid w:val="3389BB8C"/>
    <w:rsid w:val="338E26F7"/>
    <w:rsid w:val="33968025"/>
    <w:rsid w:val="33998881"/>
    <w:rsid w:val="33A1635B"/>
    <w:rsid w:val="33A78C60"/>
    <w:rsid w:val="33AB7619"/>
    <w:rsid w:val="33AB8C5E"/>
    <w:rsid w:val="33AE14D6"/>
    <w:rsid w:val="33B3A279"/>
    <w:rsid w:val="33B46AE8"/>
    <w:rsid w:val="33B9617B"/>
    <w:rsid w:val="33C09987"/>
    <w:rsid w:val="33C3A892"/>
    <w:rsid w:val="33C3F81D"/>
    <w:rsid w:val="33CF838E"/>
    <w:rsid w:val="33D1FA91"/>
    <w:rsid w:val="33D5C4B6"/>
    <w:rsid w:val="33DE9773"/>
    <w:rsid w:val="33DF585A"/>
    <w:rsid w:val="33E84B1B"/>
    <w:rsid w:val="33EBC4E2"/>
    <w:rsid w:val="33EE4B84"/>
    <w:rsid w:val="33F4DFF0"/>
    <w:rsid w:val="34040947"/>
    <w:rsid w:val="3404ED3F"/>
    <w:rsid w:val="340553F1"/>
    <w:rsid w:val="341156D3"/>
    <w:rsid w:val="3412837E"/>
    <w:rsid w:val="341A8FA7"/>
    <w:rsid w:val="34289859"/>
    <w:rsid w:val="3428DBFA"/>
    <w:rsid w:val="342DA764"/>
    <w:rsid w:val="3438E497"/>
    <w:rsid w:val="3439CCD9"/>
    <w:rsid w:val="3441D53D"/>
    <w:rsid w:val="34462208"/>
    <w:rsid w:val="3449C11E"/>
    <w:rsid w:val="3465C95B"/>
    <w:rsid w:val="346A5428"/>
    <w:rsid w:val="34712592"/>
    <w:rsid w:val="3477A390"/>
    <w:rsid w:val="347D3DF5"/>
    <w:rsid w:val="347F3ECA"/>
    <w:rsid w:val="3483D5C6"/>
    <w:rsid w:val="349F0D16"/>
    <w:rsid w:val="349F167C"/>
    <w:rsid w:val="34A28FA7"/>
    <w:rsid w:val="34A4D00D"/>
    <w:rsid w:val="34BF2EE0"/>
    <w:rsid w:val="34C621E8"/>
    <w:rsid w:val="34C837CB"/>
    <w:rsid w:val="34CC8E98"/>
    <w:rsid w:val="34CD61DC"/>
    <w:rsid w:val="34D70B20"/>
    <w:rsid w:val="34E1937B"/>
    <w:rsid w:val="34E6E600"/>
    <w:rsid w:val="34EC536E"/>
    <w:rsid w:val="34F1048E"/>
    <w:rsid w:val="34FF5A3A"/>
    <w:rsid w:val="3505A2A6"/>
    <w:rsid w:val="35128CEB"/>
    <w:rsid w:val="35215167"/>
    <w:rsid w:val="3522479F"/>
    <w:rsid w:val="35244BF7"/>
    <w:rsid w:val="352AE8A4"/>
    <w:rsid w:val="353B4E02"/>
    <w:rsid w:val="35430C41"/>
    <w:rsid w:val="3550B486"/>
    <w:rsid w:val="3551B4B6"/>
    <w:rsid w:val="3552A83B"/>
    <w:rsid w:val="3557214F"/>
    <w:rsid w:val="355E3FA1"/>
    <w:rsid w:val="355E7F93"/>
    <w:rsid w:val="355F8BA6"/>
    <w:rsid w:val="35652E59"/>
    <w:rsid w:val="356B53EF"/>
    <w:rsid w:val="356C5BD3"/>
    <w:rsid w:val="356D8FBA"/>
    <w:rsid w:val="356E7889"/>
    <w:rsid w:val="357E919C"/>
    <w:rsid w:val="3586A8FA"/>
    <w:rsid w:val="358C89FD"/>
    <w:rsid w:val="358FA00E"/>
    <w:rsid w:val="3594839E"/>
    <w:rsid w:val="35AAC837"/>
    <w:rsid w:val="35AC3DF9"/>
    <w:rsid w:val="35AD1D8C"/>
    <w:rsid w:val="35AE3C11"/>
    <w:rsid w:val="35B134E2"/>
    <w:rsid w:val="35B425F0"/>
    <w:rsid w:val="35B472BD"/>
    <w:rsid w:val="35B5F6AE"/>
    <w:rsid w:val="35BC6BBE"/>
    <w:rsid w:val="35C44B79"/>
    <w:rsid w:val="35E3129B"/>
    <w:rsid w:val="35E4DDB7"/>
    <w:rsid w:val="35E5DBF7"/>
    <w:rsid w:val="35F4C1CA"/>
    <w:rsid w:val="35F98689"/>
    <w:rsid w:val="35FB01DD"/>
    <w:rsid w:val="35FB1AC6"/>
    <w:rsid w:val="36002904"/>
    <w:rsid w:val="36083F41"/>
    <w:rsid w:val="360C09EC"/>
    <w:rsid w:val="3610488E"/>
    <w:rsid w:val="361730CC"/>
    <w:rsid w:val="361A2C47"/>
    <w:rsid w:val="361BD208"/>
    <w:rsid w:val="361BDE99"/>
    <w:rsid w:val="361FD26F"/>
    <w:rsid w:val="362F55A2"/>
    <w:rsid w:val="363C0888"/>
    <w:rsid w:val="363E36F7"/>
    <w:rsid w:val="363F5A98"/>
    <w:rsid w:val="3640B02A"/>
    <w:rsid w:val="364ACEB4"/>
    <w:rsid w:val="364C2FE8"/>
    <w:rsid w:val="36532B14"/>
    <w:rsid w:val="36547360"/>
    <w:rsid w:val="365CAC40"/>
    <w:rsid w:val="36605A8E"/>
    <w:rsid w:val="36607961"/>
    <w:rsid w:val="3660DBCE"/>
    <w:rsid w:val="36613ACC"/>
    <w:rsid w:val="36631CC0"/>
    <w:rsid w:val="366A3443"/>
    <w:rsid w:val="3673009A"/>
    <w:rsid w:val="3675E935"/>
    <w:rsid w:val="367D0E0C"/>
    <w:rsid w:val="3681F125"/>
    <w:rsid w:val="36858A5E"/>
    <w:rsid w:val="36873AD2"/>
    <w:rsid w:val="3689AED1"/>
    <w:rsid w:val="368C25A6"/>
    <w:rsid w:val="368D6838"/>
    <w:rsid w:val="3690E78A"/>
    <w:rsid w:val="36916798"/>
    <w:rsid w:val="36978701"/>
    <w:rsid w:val="36980B11"/>
    <w:rsid w:val="36B67303"/>
    <w:rsid w:val="36BA47AB"/>
    <w:rsid w:val="36BA4941"/>
    <w:rsid w:val="36BF2FC4"/>
    <w:rsid w:val="36C7294F"/>
    <w:rsid w:val="36D3AB23"/>
    <w:rsid w:val="36E1378D"/>
    <w:rsid w:val="36E17CDB"/>
    <w:rsid w:val="36E248DA"/>
    <w:rsid w:val="36E53AC2"/>
    <w:rsid w:val="36E60772"/>
    <w:rsid w:val="36EBCEBD"/>
    <w:rsid w:val="36F71263"/>
    <w:rsid w:val="36FDB0AA"/>
    <w:rsid w:val="370291C2"/>
    <w:rsid w:val="3702AFA7"/>
    <w:rsid w:val="37073412"/>
    <w:rsid w:val="37100E69"/>
    <w:rsid w:val="3711AFF3"/>
    <w:rsid w:val="37121EBC"/>
    <w:rsid w:val="37180EDB"/>
    <w:rsid w:val="37185BE7"/>
    <w:rsid w:val="371E6A4C"/>
    <w:rsid w:val="372627BC"/>
    <w:rsid w:val="372DF711"/>
    <w:rsid w:val="37313E05"/>
    <w:rsid w:val="373914CC"/>
    <w:rsid w:val="374170B5"/>
    <w:rsid w:val="374B137A"/>
    <w:rsid w:val="374F3272"/>
    <w:rsid w:val="37573095"/>
    <w:rsid w:val="375834D2"/>
    <w:rsid w:val="375A40B9"/>
    <w:rsid w:val="375D3BE7"/>
    <w:rsid w:val="37638108"/>
    <w:rsid w:val="37661A3A"/>
    <w:rsid w:val="376A0D71"/>
    <w:rsid w:val="376AE9C8"/>
    <w:rsid w:val="376F28D9"/>
    <w:rsid w:val="377288A0"/>
    <w:rsid w:val="37742672"/>
    <w:rsid w:val="3783D2A7"/>
    <w:rsid w:val="3784E1DE"/>
    <w:rsid w:val="378AB7D1"/>
    <w:rsid w:val="3790AB54"/>
    <w:rsid w:val="3790C034"/>
    <w:rsid w:val="37926312"/>
    <w:rsid w:val="3793338B"/>
    <w:rsid w:val="379D6A1D"/>
    <w:rsid w:val="379F6536"/>
    <w:rsid w:val="379F6AE1"/>
    <w:rsid w:val="37A4B57B"/>
    <w:rsid w:val="37A9C00D"/>
    <w:rsid w:val="37AC531D"/>
    <w:rsid w:val="37B3A6FC"/>
    <w:rsid w:val="37B418D3"/>
    <w:rsid w:val="37B66605"/>
    <w:rsid w:val="37B9DC6F"/>
    <w:rsid w:val="37BFB855"/>
    <w:rsid w:val="37C3D03A"/>
    <w:rsid w:val="37C6868D"/>
    <w:rsid w:val="37CB0D08"/>
    <w:rsid w:val="37CCE6E5"/>
    <w:rsid w:val="37CF6A27"/>
    <w:rsid w:val="37D845D6"/>
    <w:rsid w:val="37E4E3ED"/>
    <w:rsid w:val="37EFF647"/>
    <w:rsid w:val="37F23D09"/>
    <w:rsid w:val="37F62672"/>
    <w:rsid w:val="37FFF320"/>
    <w:rsid w:val="380041D0"/>
    <w:rsid w:val="38051DA2"/>
    <w:rsid w:val="38059F00"/>
    <w:rsid w:val="38109A7B"/>
    <w:rsid w:val="3816FB75"/>
    <w:rsid w:val="381825E0"/>
    <w:rsid w:val="3818CE37"/>
    <w:rsid w:val="381A3610"/>
    <w:rsid w:val="381B4331"/>
    <w:rsid w:val="38286F1B"/>
    <w:rsid w:val="382B26C0"/>
    <w:rsid w:val="382BDBCA"/>
    <w:rsid w:val="3830A3A9"/>
    <w:rsid w:val="38339107"/>
    <w:rsid w:val="3836514A"/>
    <w:rsid w:val="38395836"/>
    <w:rsid w:val="383A2D36"/>
    <w:rsid w:val="383B8637"/>
    <w:rsid w:val="3844432F"/>
    <w:rsid w:val="3844AD65"/>
    <w:rsid w:val="3850CA47"/>
    <w:rsid w:val="3857E8EC"/>
    <w:rsid w:val="3858A2EF"/>
    <w:rsid w:val="3859549F"/>
    <w:rsid w:val="3859EF37"/>
    <w:rsid w:val="3859F7F1"/>
    <w:rsid w:val="386596E3"/>
    <w:rsid w:val="386C2119"/>
    <w:rsid w:val="38777C22"/>
    <w:rsid w:val="3877B9CE"/>
    <w:rsid w:val="38782DE4"/>
    <w:rsid w:val="3878603E"/>
    <w:rsid w:val="387A0C34"/>
    <w:rsid w:val="387BF505"/>
    <w:rsid w:val="3882B87E"/>
    <w:rsid w:val="3884449C"/>
    <w:rsid w:val="388B0D7F"/>
    <w:rsid w:val="38938489"/>
    <w:rsid w:val="38987199"/>
    <w:rsid w:val="389B9C8F"/>
    <w:rsid w:val="389CA6DF"/>
    <w:rsid w:val="389CA85C"/>
    <w:rsid w:val="38A496C2"/>
    <w:rsid w:val="38A973D7"/>
    <w:rsid w:val="38AAD820"/>
    <w:rsid w:val="38AB1E28"/>
    <w:rsid w:val="38ADCB73"/>
    <w:rsid w:val="38AE1E47"/>
    <w:rsid w:val="38B0D1BA"/>
    <w:rsid w:val="38B203ED"/>
    <w:rsid w:val="38BD1B98"/>
    <w:rsid w:val="38C27B26"/>
    <w:rsid w:val="38C4022C"/>
    <w:rsid w:val="38CC2460"/>
    <w:rsid w:val="38D45CB1"/>
    <w:rsid w:val="38E77323"/>
    <w:rsid w:val="38EC6EC8"/>
    <w:rsid w:val="38F299A6"/>
    <w:rsid w:val="38F50701"/>
    <w:rsid w:val="38F78CBA"/>
    <w:rsid w:val="38F82F84"/>
    <w:rsid w:val="38FBB306"/>
    <w:rsid w:val="39027778"/>
    <w:rsid w:val="390B058F"/>
    <w:rsid w:val="390F2275"/>
    <w:rsid w:val="39100312"/>
    <w:rsid w:val="3910E6FC"/>
    <w:rsid w:val="3914F5BC"/>
    <w:rsid w:val="391A3F2C"/>
    <w:rsid w:val="3920E6D5"/>
    <w:rsid w:val="39236D9C"/>
    <w:rsid w:val="3927DB74"/>
    <w:rsid w:val="39310AA0"/>
    <w:rsid w:val="3932CBAC"/>
    <w:rsid w:val="39430DAE"/>
    <w:rsid w:val="394490EC"/>
    <w:rsid w:val="3952615B"/>
    <w:rsid w:val="39536DD9"/>
    <w:rsid w:val="39553141"/>
    <w:rsid w:val="39579111"/>
    <w:rsid w:val="3962F53D"/>
    <w:rsid w:val="396FDF76"/>
    <w:rsid w:val="397C387D"/>
    <w:rsid w:val="39860C55"/>
    <w:rsid w:val="39887703"/>
    <w:rsid w:val="398DAE75"/>
    <w:rsid w:val="398EA915"/>
    <w:rsid w:val="3991920B"/>
    <w:rsid w:val="39976D2A"/>
    <w:rsid w:val="3999350B"/>
    <w:rsid w:val="3999930B"/>
    <w:rsid w:val="39A80087"/>
    <w:rsid w:val="39AF2302"/>
    <w:rsid w:val="39B9DF2C"/>
    <w:rsid w:val="39C29276"/>
    <w:rsid w:val="39C4B495"/>
    <w:rsid w:val="39C9C3E1"/>
    <w:rsid w:val="39D039DE"/>
    <w:rsid w:val="39D29713"/>
    <w:rsid w:val="39D2F837"/>
    <w:rsid w:val="39D4691D"/>
    <w:rsid w:val="39D5D838"/>
    <w:rsid w:val="39E092A5"/>
    <w:rsid w:val="39E3352E"/>
    <w:rsid w:val="39EB991D"/>
    <w:rsid w:val="39FC996A"/>
    <w:rsid w:val="3A06F6CB"/>
    <w:rsid w:val="3A0D561E"/>
    <w:rsid w:val="3A1477E2"/>
    <w:rsid w:val="3A191609"/>
    <w:rsid w:val="3A1C522A"/>
    <w:rsid w:val="3A280FDE"/>
    <w:rsid w:val="3A2868A2"/>
    <w:rsid w:val="3A2DBF7E"/>
    <w:rsid w:val="3A31FE52"/>
    <w:rsid w:val="3A32FA78"/>
    <w:rsid w:val="3A338AAB"/>
    <w:rsid w:val="3A4773D4"/>
    <w:rsid w:val="3A4A48CF"/>
    <w:rsid w:val="3A4BEBB5"/>
    <w:rsid w:val="3A4E192D"/>
    <w:rsid w:val="3A55A07E"/>
    <w:rsid w:val="3A5B0666"/>
    <w:rsid w:val="3A67F4C1"/>
    <w:rsid w:val="3A705897"/>
    <w:rsid w:val="3A8355A1"/>
    <w:rsid w:val="3A901DA0"/>
    <w:rsid w:val="3A9379EF"/>
    <w:rsid w:val="3A9561FD"/>
    <w:rsid w:val="3A9ECE81"/>
    <w:rsid w:val="3A9F3AD1"/>
    <w:rsid w:val="3AA3BAAF"/>
    <w:rsid w:val="3AA67E5A"/>
    <w:rsid w:val="3AAAB8EF"/>
    <w:rsid w:val="3AAD093B"/>
    <w:rsid w:val="3AAD25BD"/>
    <w:rsid w:val="3AAD2C1A"/>
    <w:rsid w:val="3AAE0A4B"/>
    <w:rsid w:val="3AB07593"/>
    <w:rsid w:val="3AB0C61D"/>
    <w:rsid w:val="3ABC0334"/>
    <w:rsid w:val="3ABE0608"/>
    <w:rsid w:val="3AC1B321"/>
    <w:rsid w:val="3AC72D92"/>
    <w:rsid w:val="3AC85AEF"/>
    <w:rsid w:val="3AD0D7F0"/>
    <w:rsid w:val="3AD259CC"/>
    <w:rsid w:val="3AD2C128"/>
    <w:rsid w:val="3AD7E689"/>
    <w:rsid w:val="3AD8BF5A"/>
    <w:rsid w:val="3ADC3E6C"/>
    <w:rsid w:val="3AE3B094"/>
    <w:rsid w:val="3AE67162"/>
    <w:rsid w:val="3AECB422"/>
    <w:rsid w:val="3B01F01E"/>
    <w:rsid w:val="3B04DCE0"/>
    <w:rsid w:val="3B054AE7"/>
    <w:rsid w:val="3B07BD71"/>
    <w:rsid w:val="3B0B36C7"/>
    <w:rsid w:val="3B0C5614"/>
    <w:rsid w:val="3B10DCDE"/>
    <w:rsid w:val="3B1253E8"/>
    <w:rsid w:val="3B192DA1"/>
    <w:rsid w:val="3B193C61"/>
    <w:rsid w:val="3B219026"/>
    <w:rsid w:val="3B34975E"/>
    <w:rsid w:val="3B3E5D26"/>
    <w:rsid w:val="3B3F7756"/>
    <w:rsid w:val="3B48236E"/>
    <w:rsid w:val="3B528536"/>
    <w:rsid w:val="3B6F64F0"/>
    <w:rsid w:val="3B75722A"/>
    <w:rsid w:val="3B75BD2A"/>
    <w:rsid w:val="3B77C80A"/>
    <w:rsid w:val="3B79E96E"/>
    <w:rsid w:val="3B88E406"/>
    <w:rsid w:val="3B8AA3EE"/>
    <w:rsid w:val="3B92EFE6"/>
    <w:rsid w:val="3B94E782"/>
    <w:rsid w:val="3B9869CB"/>
    <w:rsid w:val="3B9A2A28"/>
    <w:rsid w:val="3B9E5F33"/>
    <w:rsid w:val="3BA24FE9"/>
    <w:rsid w:val="3BA39D9B"/>
    <w:rsid w:val="3BA5C9E8"/>
    <w:rsid w:val="3BA5F2BC"/>
    <w:rsid w:val="3BA7A064"/>
    <w:rsid w:val="3BAB8B57"/>
    <w:rsid w:val="3BBD203D"/>
    <w:rsid w:val="3BCA0ACD"/>
    <w:rsid w:val="3BCA4BAE"/>
    <w:rsid w:val="3BCA9C67"/>
    <w:rsid w:val="3BCC71AF"/>
    <w:rsid w:val="3BD1BB43"/>
    <w:rsid w:val="3BD43034"/>
    <w:rsid w:val="3BD925A6"/>
    <w:rsid w:val="3BDC1042"/>
    <w:rsid w:val="3BE74718"/>
    <w:rsid w:val="3BEC0565"/>
    <w:rsid w:val="3BF03699"/>
    <w:rsid w:val="3BF438FF"/>
    <w:rsid w:val="3C0BA7F1"/>
    <w:rsid w:val="3C0D014D"/>
    <w:rsid w:val="3C1D4788"/>
    <w:rsid w:val="3C2060F4"/>
    <w:rsid w:val="3C20B476"/>
    <w:rsid w:val="3C2414C5"/>
    <w:rsid w:val="3C254DC3"/>
    <w:rsid w:val="3C2605DF"/>
    <w:rsid w:val="3C284BEA"/>
    <w:rsid w:val="3C2BA5F5"/>
    <w:rsid w:val="3C2CB2B5"/>
    <w:rsid w:val="3C338B3C"/>
    <w:rsid w:val="3C37CC68"/>
    <w:rsid w:val="3C3E429F"/>
    <w:rsid w:val="3C41A721"/>
    <w:rsid w:val="3C49B78B"/>
    <w:rsid w:val="3C4B89A5"/>
    <w:rsid w:val="3C51A6EF"/>
    <w:rsid w:val="3C57EA32"/>
    <w:rsid w:val="3C58371F"/>
    <w:rsid w:val="3C5B6B89"/>
    <w:rsid w:val="3C5D687D"/>
    <w:rsid w:val="3C61FD20"/>
    <w:rsid w:val="3C644DDF"/>
    <w:rsid w:val="3C645BD4"/>
    <w:rsid w:val="3C64A451"/>
    <w:rsid w:val="3C70DB40"/>
    <w:rsid w:val="3C87A3BC"/>
    <w:rsid w:val="3C8FF89A"/>
    <w:rsid w:val="3C9DFDE7"/>
    <w:rsid w:val="3CAB3E09"/>
    <w:rsid w:val="3CAB94F3"/>
    <w:rsid w:val="3CB8EA36"/>
    <w:rsid w:val="3CBA6F15"/>
    <w:rsid w:val="3CBC00A8"/>
    <w:rsid w:val="3CC995F7"/>
    <w:rsid w:val="3CD74278"/>
    <w:rsid w:val="3CDBA0DE"/>
    <w:rsid w:val="3CDF8397"/>
    <w:rsid w:val="3CDFC652"/>
    <w:rsid w:val="3CF06F32"/>
    <w:rsid w:val="3CF4F713"/>
    <w:rsid w:val="3D0AD70C"/>
    <w:rsid w:val="3D0BD5A6"/>
    <w:rsid w:val="3D10632A"/>
    <w:rsid w:val="3D10F852"/>
    <w:rsid w:val="3D1448D3"/>
    <w:rsid w:val="3D16EEC4"/>
    <w:rsid w:val="3D23D6C2"/>
    <w:rsid w:val="3D3003F4"/>
    <w:rsid w:val="3D322A64"/>
    <w:rsid w:val="3D362504"/>
    <w:rsid w:val="3D380ADA"/>
    <w:rsid w:val="3D45E54A"/>
    <w:rsid w:val="3D4A7408"/>
    <w:rsid w:val="3D4C2035"/>
    <w:rsid w:val="3D4FE19F"/>
    <w:rsid w:val="3D51AAA9"/>
    <w:rsid w:val="3D58C0BC"/>
    <w:rsid w:val="3D5FC5E9"/>
    <w:rsid w:val="3D620E3D"/>
    <w:rsid w:val="3D67E6D1"/>
    <w:rsid w:val="3D69262A"/>
    <w:rsid w:val="3D6A0210"/>
    <w:rsid w:val="3D6AB378"/>
    <w:rsid w:val="3D6B003F"/>
    <w:rsid w:val="3D7BA4D4"/>
    <w:rsid w:val="3D84B86C"/>
    <w:rsid w:val="3D85E2B9"/>
    <w:rsid w:val="3D881311"/>
    <w:rsid w:val="3D8A55FD"/>
    <w:rsid w:val="3D8AD1E4"/>
    <w:rsid w:val="3D8CD3E5"/>
    <w:rsid w:val="3D8E2DCA"/>
    <w:rsid w:val="3D8FC778"/>
    <w:rsid w:val="3D90351C"/>
    <w:rsid w:val="3D9C31F8"/>
    <w:rsid w:val="3D9C797F"/>
    <w:rsid w:val="3D9F9583"/>
    <w:rsid w:val="3D9FE681"/>
    <w:rsid w:val="3DA16EE8"/>
    <w:rsid w:val="3DA5CAC4"/>
    <w:rsid w:val="3DAF6871"/>
    <w:rsid w:val="3DB4FB8D"/>
    <w:rsid w:val="3DB72738"/>
    <w:rsid w:val="3DB86F7B"/>
    <w:rsid w:val="3DBAE2FE"/>
    <w:rsid w:val="3DBAFCE2"/>
    <w:rsid w:val="3DC0D71D"/>
    <w:rsid w:val="3DC303BC"/>
    <w:rsid w:val="3DC60AC9"/>
    <w:rsid w:val="3DC63B29"/>
    <w:rsid w:val="3DC8D54A"/>
    <w:rsid w:val="3DD1AA98"/>
    <w:rsid w:val="3DD5C659"/>
    <w:rsid w:val="3DD81DFB"/>
    <w:rsid w:val="3DD9DD7C"/>
    <w:rsid w:val="3DDD04AF"/>
    <w:rsid w:val="3DE6B08F"/>
    <w:rsid w:val="3DE71C4C"/>
    <w:rsid w:val="3DE80342"/>
    <w:rsid w:val="3DF1A350"/>
    <w:rsid w:val="3DF1C446"/>
    <w:rsid w:val="3DF46F5F"/>
    <w:rsid w:val="3DF47FF5"/>
    <w:rsid w:val="3DF9C49C"/>
    <w:rsid w:val="3DF9CC78"/>
    <w:rsid w:val="3DFAD09B"/>
    <w:rsid w:val="3E0160BC"/>
    <w:rsid w:val="3E035FF2"/>
    <w:rsid w:val="3E07AB1B"/>
    <w:rsid w:val="3E087AF1"/>
    <w:rsid w:val="3E0984B8"/>
    <w:rsid w:val="3E0C535E"/>
    <w:rsid w:val="3E0CABA1"/>
    <w:rsid w:val="3E0F2B92"/>
    <w:rsid w:val="3E124AD2"/>
    <w:rsid w:val="3E1777CF"/>
    <w:rsid w:val="3E24E177"/>
    <w:rsid w:val="3E255E4F"/>
    <w:rsid w:val="3E26EDCD"/>
    <w:rsid w:val="3E2DEB13"/>
    <w:rsid w:val="3E38A6C3"/>
    <w:rsid w:val="3E3CB935"/>
    <w:rsid w:val="3E3E0D73"/>
    <w:rsid w:val="3E47B526"/>
    <w:rsid w:val="3E4E0EE8"/>
    <w:rsid w:val="3E500EAD"/>
    <w:rsid w:val="3E5168C9"/>
    <w:rsid w:val="3E54B273"/>
    <w:rsid w:val="3E556B5E"/>
    <w:rsid w:val="3E56D781"/>
    <w:rsid w:val="3E590AC0"/>
    <w:rsid w:val="3E5DF732"/>
    <w:rsid w:val="3E6608AC"/>
    <w:rsid w:val="3E66D834"/>
    <w:rsid w:val="3E702819"/>
    <w:rsid w:val="3E70FB1E"/>
    <w:rsid w:val="3E71B4B5"/>
    <w:rsid w:val="3E763617"/>
    <w:rsid w:val="3E7A83A2"/>
    <w:rsid w:val="3E7C01E2"/>
    <w:rsid w:val="3E7E41F1"/>
    <w:rsid w:val="3E7ED529"/>
    <w:rsid w:val="3E841EFE"/>
    <w:rsid w:val="3E853931"/>
    <w:rsid w:val="3E9AD5E8"/>
    <w:rsid w:val="3EA0BB2E"/>
    <w:rsid w:val="3EA1A220"/>
    <w:rsid w:val="3EA38CA7"/>
    <w:rsid w:val="3EADC68B"/>
    <w:rsid w:val="3EAF1AC1"/>
    <w:rsid w:val="3EB35BE8"/>
    <w:rsid w:val="3EB7877B"/>
    <w:rsid w:val="3ECE5290"/>
    <w:rsid w:val="3ECF3DB3"/>
    <w:rsid w:val="3ECF6066"/>
    <w:rsid w:val="3ECF8626"/>
    <w:rsid w:val="3EDE248B"/>
    <w:rsid w:val="3EE59B1B"/>
    <w:rsid w:val="3EEC2F85"/>
    <w:rsid w:val="3EECC7C1"/>
    <w:rsid w:val="3EEF6D06"/>
    <w:rsid w:val="3EF14D00"/>
    <w:rsid w:val="3EF23ADD"/>
    <w:rsid w:val="3EF375E8"/>
    <w:rsid w:val="3EF796D5"/>
    <w:rsid w:val="3EF7DEFE"/>
    <w:rsid w:val="3EFE47CF"/>
    <w:rsid w:val="3F09AF39"/>
    <w:rsid w:val="3F0C3A1E"/>
    <w:rsid w:val="3F0DF9AC"/>
    <w:rsid w:val="3F0E0A26"/>
    <w:rsid w:val="3F0E63FC"/>
    <w:rsid w:val="3F118DEB"/>
    <w:rsid w:val="3F123ECB"/>
    <w:rsid w:val="3F13AD97"/>
    <w:rsid w:val="3F1CFA8D"/>
    <w:rsid w:val="3F212059"/>
    <w:rsid w:val="3F25141B"/>
    <w:rsid w:val="3F267244"/>
    <w:rsid w:val="3F272F10"/>
    <w:rsid w:val="3F29DDF1"/>
    <w:rsid w:val="3F2E8B36"/>
    <w:rsid w:val="3F3B3AB6"/>
    <w:rsid w:val="3F401D15"/>
    <w:rsid w:val="3F48965B"/>
    <w:rsid w:val="3F4B1708"/>
    <w:rsid w:val="3F543D17"/>
    <w:rsid w:val="3F54A9E9"/>
    <w:rsid w:val="3F54FD5F"/>
    <w:rsid w:val="3F630EB0"/>
    <w:rsid w:val="3F64A862"/>
    <w:rsid w:val="3F687DDB"/>
    <w:rsid w:val="3F6AD1A5"/>
    <w:rsid w:val="3F6E4741"/>
    <w:rsid w:val="3F761B7E"/>
    <w:rsid w:val="3F76BDC5"/>
    <w:rsid w:val="3F7D4237"/>
    <w:rsid w:val="3F7DB24B"/>
    <w:rsid w:val="3F807A5E"/>
    <w:rsid w:val="3F83938F"/>
    <w:rsid w:val="3F899722"/>
    <w:rsid w:val="3F8BCBCD"/>
    <w:rsid w:val="3F8FEFB1"/>
    <w:rsid w:val="3F956B1E"/>
    <w:rsid w:val="3F9878AA"/>
    <w:rsid w:val="3F9DCA8C"/>
    <w:rsid w:val="3FA838A7"/>
    <w:rsid w:val="3FACEBE6"/>
    <w:rsid w:val="3FB29279"/>
    <w:rsid w:val="3FB7622E"/>
    <w:rsid w:val="3FB80393"/>
    <w:rsid w:val="3FBABC8A"/>
    <w:rsid w:val="3FBFC52E"/>
    <w:rsid w:val="3FC38831"/>
    <w:rsid w:val="3FC576FB"/>
    <w:rsid w:val="3FDE7500"/>
    <w:rsid w:val="3FDEDFEA"/>
    <w:rsid w:val="3FE4BD31"/>
    <w:rsid w:val="3FE7FD80"/>
    <w:rsid w:val="3FECF97A"/>
    <w:rsid w:val="3FFAB7E2"/>
    <w:rsid w:val="3FFE038E"/>
    <w:rsid w:val="3FFE0431"/>
    <w:rsid w:val="40017360"/>
    <w:rsid w:val="4007C8C0"/>
    <w:rsid w:val="40134E9F"/>
    <w:rsid w:val="40159A0F"/>
    <w:rsid w:val="401A7813"/>
    <w:rsid w:val="40205D84"/>
    <w:rsid w:val="4020F411"/>
    <w:rsid w:val="402B275D"/>
    <w:rsid w:val="402BDEB9"/>
    <w:rsid w:val="402D4A06"/>
    <w:rsid w:val="4037B062"/>
    <w:rsid w:val="40389E8A"/>
    <w:rsid w:val="403ACBF5"/>
    <w:rsid w:val="403DDCBC"/>
    <w:rsid w:val="403F9C2E"/>
    <w:rsid w:val="404D1695"/>
    <w:rsid w:val="40522F81"/>
    <w:rsid w:val="40534F9B"/>
    <w:rsid w:val="4055AD98"/>
    <w:rsid w:val="4065066F"/>
    <w:rsid w:val="40671CD8"/>
    <w:rsid w:val="4069053A"/>
    <w:rsid w:val="40696EDD"/>
    <w:rsid w:val="406A42B4"/>
    <w:rsid w:val="407A41D2"/>
    <w:rsid w:val="407B1F1A"/>
    <w:rsid w:val="40806751"/>
    <w:rsid w:val="408E3438"/>
    <w:rsid w:val="408E68A4"/>
    <w:rsid w:val="4090B11D"/>
    <w:rsid w:val="40933D46"/>
    <w:rsid w:val="409A7A9F"/>
    <w:rsid w:val="409AAA0D"/>
    <w:rsid w:val="40A2C14F"/>
    <w:rsid w:val="40A39C77"/>
    <w:rsid w:val="40A9F0FF"/>
    <w:rsid w:val="40AC6987"/>
    <w:rsid w:val="40ADD8FC"/>
    <w:rsid w:val="40AF6759"/>
    <w:rsid w:val="40B683E4"/>
    <w:rsid w:val="40BC36E2"/>
    <w:rsid w:val="40C8A65D"/>
    <w:rsid w:val="40C8E5A0"/>
    <w:rsid w:val="40D0B141"/>
    <w:rsid w:val="40D31CF9"/>
    <w:rsid w:val="40D9039C"/>
    <w:rsid w:val="40DB239C"/>
    <w:rsid w:val="40DE7130"/>
    <w:rsid w:val="40E7400E"/>
    <w:rsid w:val="40EAE711"/>
    <w:rsid w:val="40EAF0FC"/>
    <w:rsid w:val="40EBD2AB"/>
    <w:rsid w:val="40EC38E5"/>
    <w:rsid w:val="40ED2E2A"/>
    <w:rsid w:val="40ED4660"/>
    <w:rsid w:val="40EDCD21"/>
    <w:rsid w:val="40EF491C"/>
    <w:rsid w:val="40EF7E91"/>
    <w:rsid w:val="40FC8B4C"/>
    <w:rsid w:val="41040824"/>
    <w:rsid w:val="410AC4B9"/>
    <w:rsid w:val="410AC7DA"/>
    <w:rsid w:val="410CDAE5"/>
    <w:rsid w:val="410E4A2B"/>
    <w:rsid w:val="412007A1"/>
    <w:rsid w:val="41288866"/>
    <w:rsid w:val="4129119C"/>
    <w:rsid w:val="412D2766"/>
    <w:rsid w:val="41374544"/>
    <w:rsid w:val="413EC38D"/>
    <w:rsid w:val="4141168A"/>
    <w:rsid w:val="41469BC1"/>
    <w:rsid w:val="414CBFD9"/>
    <w:rsid w:val="414CE0B9"/>
    <w:rsid w:val="414E0D08"/>
    <w:rsid w:val="41595548"/>
    <w:rsid w:val="415A0223"/>
    <w:rsid w:val="415CE972"/>
    <w:rsid w:val="416084C9"/>
    <w:rsid w:val="4168B4E6"/>
    <w:rsid w:val="4168E7DA"/>
    <w:rsid w:val="416A548E"/>
    <w:rsid w:val="416F5419"/>
    <w:rsid w:val="41758A3E"/>
    <w:rsid w:val="417FA658"/>
    <w:rsid w:val="4182BA3C"/>
    <w:rsid w:val="41839C41"/>
    <w:rsid w:val="418819A7"/>
    <w:rsid w:val="418AD27C"/>
    <w:rsid w:val="418EABF5"/>
    <w:rsid w:val="4193E823"/>
    <w:rsid w:val="41B07F59"/>
    <w:rsid w:val="41B4B26D"/>
    <w:rsid w:val="41B71DC2"/>
    <w:rsid w:val="41BD98AD"/>
    <w:rsid w:val="41C4AC10"/>
    <w:rsid w:val="41C86489"/>
    <w:rsid w:val="41CAC648"/>
    <w:rsid w:val="41DA86D0"/>
    <w:rsid w:val="41DBBB84"/>
    <w:rsid w:val="41DCD13C"/>
    <w:rsid w:val="41DD64D6"/>
    <w:rsid w:val="41E42677"/>
    <w:rsid w:val="41E6B729"/>
    <w:rsid w:val="41EEF7CF"/>
    <w:rsid w:val="41EFCAA9"/>
    <w:rsid w:val="41F3719F"/>
    <w:rsid w:val="41F6BEB1"/>
    <w:rsid w:val="41F6E9B5"/>
    <w:rsid w:val="42061315"/>
    <w:rsid w:val="42084829"/>
    <w:rsid w:val="4219A2FA"/>
    <w:rsid w:val="421B6CDE"/>
    <w:rsid w:val="421B9BAB"/>
    <w:rsid w:val="421FC083"/>
    <w:rsid w:val="4220AD3A"/>
    <w:rsid w:val="42262535"/>
    <w:rsid w:val="4226DA1B"/>
    <w:rsid w:val="422A1AE9"/>
    <w:rsid w:val="422CD05A"/>
    <w:rsid w:val="42376F24"/>
    <w:rsid w:val="423868D9"/>
    <w:rsid w:val="4249404E"/>
    <w:rsid w:val="4252093A"/>
    <w:rsid w:val="4253E849"/>
    <w:rsid w:val="4255F8D1"/>
    <w:rsid w:val="425B8434"/>
    <w:rsid w:val="425E5D17"/>
    <w:rsid w:val="42627E36"/>
    <w:rsid w:val="4267C4AA"/>
    <w:rsid w:val="426C81A2"/>
    <w:rsid w:val="42768EA6"/>
    <w:rsid w:val="427719BB"/>
    <w:rsid w:val="42774B8A"/>
    <w:rsid w:val="428914BB"/>
    <w:rsid w:val="428B6A16"/>
    <w:rsid w:val="42A35628"/>
    <w:rsid w:val="42A8D458"/>
    <w:rsid w:val="42AC4763"/>
    <w:rsid w:val="42AE178E"/>
    <w:rsid w:val="42BA6706"/>
    <w:rsid w:val="42BF8730"/>
    <w:rsid w:val="42C429D1"/>
    <w:rsid w:val="42C7C649"/>
    <w:rsid w:val="42C8C668"/>
    <w:rsid w:val="42CA3A1C"/>
    <w:rsid w:val="42CDD2D4"/>
    <w:rsid w:val="42D33BD7"/>
    <w:rsid w:val="42D6DC61"/>
    <w:rsid w:val="42D7BDB3"/>
    <w:rsid w:val="42D8A746"/>
    <w:rsid w:val="42E01CC4"/>
    <w:rsid w:val="42E8BBE1"/>
    <w:rsid w:val="42EB9B7D"/>
    <w:rsid w:val="42ECE89D"/>
    <w:rsid w:val="42ED47E6"/>
    <w:rsid w:val="42EF26D1"/>
    <w:rsid w:val="4304D9CE"/>
    <w:rsid w:val="430F6365"/>
    <w:rsid w:val="430F856E"/>
    <w:rsid w:val="4310B471"/>
    <w:rsid w:val="431A755A"/>
    <w:rsid w:val="431AEB01"/>
    <w:rsid w:val="431B3C0C"/>
    <w:rsid w:val="431CDE7C"/>
    <w:rsid w:val="431E4941"/>
    <w:rsid w:val="431E5FDF"/>
    <w:rsid w:val="4324E466"/>
    <w:rsid w:val="432F9702"/>
    <w:rsid w:val="43338572"/>
    <w:rsid w:val="433C1B99"/>
    <w:rsid w:val="434013CA"/>
    <w:rsid w:val="434CCB60"/>
    <w:rsid w:val="434FAE2D"/>
    <w:rsid w:val="4353ABEA"/>
    <w:rsid w:val="4356456F"/>
    <w:rsid w:val="4356BCA4"/>
    <w:rsid w:val="435F31A2"/>
    <w:rsid w:val="435F977D"/>
    <w:rsid w:val="43670C04"/>
    <w:rsid w:val="436A7CF1"/>
    <w:rsid w:val="436DBED1"/>
    <w:rsid w:val="43716D70"/>
    <w:rsid w:val="4372859A"/>
    <w:rsid w:val="43797735"/>
    <w:rsid w:val="437AEE6B"/>
    <w:rsid w:val="438874F5"/>
    <w:rsid w:val="438A6D41"/>
    <w:rsid w:val="438B07BD"/>
    <w:rsid w:val="438D4D69"/>
    <w:rsid w:val="438F85DD"/>
    <w:rsid w:val="439905CE"/>
    <w:rsid w:val="43A1E376"/>
    <w:rsid w:val="43A3EFC8"/>
    <w:rsid w:val="43A7B9A1"/>
    <w:rsid w:val="43A95470"/>
    <w:rsid w:val="43B6C48C"/>
    <w:rsid w:val="43B91F66"/>
    <w:rsid w:val="43BCF355"/>
    <w:rsid w:val="43BE2983"/>
    <w:rsid w:val="43C13560"/>
    <w:rsid w:val="43C1B66A"/>
    <w:rsid w:val="43CA1346"/>
    <w:rsid w:val="43CE1FDF"/>
    <w:rsid w:val="43D434D7"/>
    <w:rsid w:val="43D475B9"/>
    <w:rsid w:val="43D9629F"/>
    <w:rsid w:val="43D9DEF6"/>
    <w:rsid w:val="43DE941F"/>
    <w:rsid w:val="43DFFCA9"/>
    <w:rsid w:val="43E007B6"/>
    <w:rsid w:val="43E08212"/>
    <w:rsid w:val="43E1C97B"/>
    <w:rsid w:val="43E28F62"/>
    <w:rsid w:val="43E48A2A"/>
    <w:rsid w:val="43E6042F"/>
    <w:rsid w:val="43E83C67"/>
    <w:rsid w:val="43F2D6E0"/>
    <w:rsid w:val="43FD3AD6"/>
    <w:rsid w:val="44016FBA"/>
    <w:rsid w:val="44024A2C"/>
    <w:rsid w:val="4404E508"/>
    <w:rsid w:val="44053D56"/>
    <w:rsid w:val="440A76E0"/>
    <w:rsid w:val="440AA790"/>
    <w:rsid w:val="4411C5CB"/>
    <w:rsid w:val="4412A5BD"/>
    <w:rsid w:val="44138E38"/>
    <w:rsid w:val="4418FEF8"/>
    <w:rsid w:val="441BAA56"/>
    <w:rsid w:val="44227F0F"/>
    <w:rsid w:val="4422814B"/>
    <w:rsid w:val="442E3F03"/>
    <w:rsid w:val="4434CB9D"/>
    <w:rsid w:val="4434D479"/>
    <w:rsid w:val="4437DCC1"/>
    <w:rsid w:val="44389E92"/>
    <w:rsid w:val="4442439D"/>
    <w:rsid w:val="44471CBC"/>
    <w:rsid w:val="444A3E07"/>
    <w:rsid w:val="4453EB81"/>
    <w:rsid w:val="44543C40"/>
    <w:rsid w:val="4456AB28"/>
    <w:rsid w:val="445CE76A"/>
    <w:rsid w:val="4470489C"/>
    <w:rsid w:val="4478D160"/>
    <w:rsid w:val="4479B9B9"/>
    <w:rsid w:val="447A1D38"/>
    <w:rsid w:val="447A24BE"/>
    <w:rsid w:val="447BED25"/>
    <w:rsid w:val="447F8041"/>
    <w:rsid w:val="44861407"/>
    <w:rsid w:val="4487FAA5"/>
    <w:rsid w:val="448D1A8D"/>
    <w:rsid w:val="44A9082D"/>
    <w:rsid w:val="44AFFBC9"/>
    <w:rsid w:val="44B40B47"/>
    <w:rsid w:val="44B99F95"/>
    <w:rsid w:val="44BA2706"/>
    <w:rsid w:val="44C11F4A"/>
    <w:rsid w:val="44C447CC"/>
    <w:rsid w:val="44C56000"/>
    <w:rsid w:val="44C709A0"/>
    <w:rsid w:val="44CBBC4E"/>
    <w:rsid w:val="44DCEE6A"/>
    <w:rsid w:val="44DE9BAB"/>
    <w:rsid w:val="44DF699D"/>
    <w:rsid w:val="44E29846"/>
    <w:rsid w:val="44E2E4CE"/>
    <w:rsid w:val="44E4B5AE"/>
    <w:rsid w:val="44EA58E0"/>
    <w:rsid w:val="44EB9C79"/>
    <w:rsid w:val="44FBCCE1"/>
    <w:rsid w:val="4507CF5E"/>
    <w:rsid w:val="4513A4CF"/>
    <w:rsid w:val="451471FE"/>
    <w:rsid w:val="451685E3"/>
    <w:rsid w:val="4516D490"/>
    <w:rsid w:val="451D0BD3"/>
    <w:rsid w:val="451FB3DD"/>
    <w:rsid w:val="452197C9"/>
    <w:rsid w:val="452BD812"/>
    <w:rsid w:val="452C740E"/>
    <w:rsid w:val="45342B8E"/>
    <w:rsid w:val="45383FF5"/>
    <w:rsid w:val="453AFCF7"/>
    <w:rsid w:val="453E812A"/>
    <w:rsid w:val="453FC248"/>
    <w:rsid w:val="454AFC63"/>
    <w:rsid w:val="454C3D0D"/>
    <w:rsid w:val="45528BC9"/>
    <w:rsid w:val="45557E53"/>
    <w:rsid w:val="455CF86F"/>
    <w:rsid w:val="455E8B0B"/>
    <w:rsid w:val="45624BE7"/>
    <w:rsid w:val="4566DA02"/>
    <w:rsid w:val="45799E4A"/>
    <w:rsid w:val="457C321C"/>
    <w:rsid w:val="457C89BE"/>
    <w:rsid w:val="457DA275"/>
    <w:rsid w:val="45803144"/>
    <w:rsid w:val="4584863F"/>
    <w:rsid w:val="4587E1B5"/>
    <w:rsid w:val="458A8D5C"/>
    <w:rsid w:val="458DCEE7"/>
    <w:rsid w:val="458E760F"/>
    <w:rsid w:val="459976FE"/>
    <w:rsid w:val="459F46B6"/>
    <w:rsid w:val="45AB4297"/>
    <w:rsid w:val="45AF5E99"/>
    <w:rsid w:val="45AF8D04"/>
    <w:rsid w:val="45B44311"/>
    <w:rsid w:val="45BA56B3"/>
    <w:rsid w:val="45BE1CF3"/>
    <w:rsid w:val="45C2EA4F"/>
    <w:rsid w:val="45C60DDB"/>
    <w:rsid w:val="45CCC79C"/>
    <w:rsid w:val="45D251E6"/>
    <w:rsid w:val="45DD62EC"/>
    <w:rsid w:val="45DD9683"/>
    <w:rsid w:val="45E27B67"/>
    <w:rsid w:val="45F49714"/>
    <w:rsid w:val="45FC3435"/>
    <w:rsid w:val="460127C5"/>
    <w:rsid w:val="460498E1"/>
    <w:rsid w:val="460A8B74"/>
    <w:rsid w:val="460BB315"/>
    <w:rsid w:val="460C1F7A"/>
    <w:rsid w:val="460EAE96"/>
    <w:rsid w:val="4611065A"/>
    <w:rsid w:val="4611AB47"/>
    <w:rsid w:val="4617BD86"/>
    <w:rsid w:val="4624F889"/>
    <w:rsid w:val="4624FA0D"/>
    <w:rsid w:val="46272D7F"/>
    <w:rsid w:val="462778A8"/>
    <w:rsid w:val="4628D6D8"/>
    <w:rsid w:val="46337724"/>
    <w:rsid w:val="46482734"/>
    <w:rsid w:val="465294DF"/>
    <w:rsid w:val="465368BC"/>
    <w:rsid w:val="4658FE25"/>
    <w:rsid w:val="4659494B"/>
    <w:rsid w:val="4660182D"/>
    <w:rsid w:val="46664934"/>
    <w:rsid w:val="4668E119"/>
    <w:rsid w:val="466B7426"/>
    <w:rsid w:val="468434D0"/>
    <w:rsid w:val="468CF45B"/>
    <w:rsid w:val="468D8E30"/>
    <w:rsid w:val="468E7AC7"/>
    <w:rsid w:val="46919E43"/>
    <w:rsid w:val="4693CE4C"/>
    <w:rsid w:val="4694B931"/>
    <w:rsid w:val="4698A0F9"/>
    <w:rsid w:val="4698FF08"/>
    <w:rsid w:val="46A10E59"/>
    <w:rsid w:val="46A15795"/>
    <w:rsid w:val="46A4178F"/>
    <w:rsid w:val="46A4F73D"/>
    <w:rsid w:val="46A99F69"/>
    <w:rsid w:val="46B4A39A"/>
    <w:rsid w:val="46B704D7"/>
    <w:rsid w:val="46C43A9A"/>
    <w:rsid w:val="46C640D7"/>
    <w:rsid w:val="46C97BDC"/>
    <w:rsid w:val="46CA1DD0"/>
    <w:rsid w:val="46D522BF"/>
    <w:rsid w:val="46D8CD36"/>
    <w:rsid w:val="46D98438"/>
    <w:rsid w:val="46D9E9F8"/>
    <w:rsid w:val="46DB8E4C"/>
    <w:rsid w:val="46DCC588"/>
    <w:rsid w:val="46E389F6"/>
    <w:rsid w:val="46E3DFC1"/>
    <w:rsid w:val="46E8B0F5"/>
    <w:rsid w:val="46F6E013"/>
    <w:rsid w:val="46FA2A91"/>
    <w:rsid w:val="470DA0AC"/>
    <w:rsid w:val="470F8E1E"/>
    <w:rsid w:val="4713F0B2"/>
    <w:rsid w:val="471C0B0B"/>
    <w:rsid w:val="471DA4F1"/>
    <w:rsid w:val="471DEFA7"/>
    <w:rsid w:val="471F1742"/>
    <w:rsid w:val="47225668"/>
    <w:rsid w:val="472303EF"/>
    <w:rsid w:val="472737AD"/>
    <w:rsid w:val="4728E70F"/>
    <w:rsid w:val="472B3842"/>
    <w:rsid w:val="474366A0"/>
    <w:rsid w:val="47443A8F"/>
    <w:rsid w:val="474D2A0B"/>
    <w:rsid w:val="4753C4B2"/>
    <w:rsid w:val="47555589"/>
    <w:rsid w:val="47572109"/>
    <w:rsid w:val="47572241"/>
    <w:rsid w:val="47588122"/>
    <w:rsid w:val="475CDAA2"/>
    <w:rsid w:val="4761B1EE"/>
    <w:rsid w:val="4764664E"/>
    <w:rsid w:val="476897FD"/>
    <w:rsid w:val="476E25DF"/>
    <w:rsid w:val="4770B93A"/>
    <w:rsid w:val="4775983B"/>
    <w:rsid w:val="477A2AC8"/>
    <w:rsid w:val="477D2476"/>
    <w:rsid w:val="477ED900"/>
    <w:rsid w:val="47822948"/>
    <w:rsid w:val="478B1E3C"/>
    <w:rsid w:val="478CB9CB"/>
    <w:rsid w:val="47908E1B"/>
    <w:rsid w:val="47917377"/>
    <w:rsid w:val="47919F63"/>
    <w:rsid w:val="47968DBD"/>
    <w:rsid w:val="4797A7C6"/>
    <w:rsid w:val="4797B903"/>
    <w:rsid w:val="4797C2B3"/>
    <w:rsid w:val="47984F70"/>
    <w:rsid w:val="479C5C32"/>
    <w:rsid w:val="479DDD99"/>
    <w:rsid w:val="479F7330"/>
    <w:rsid w:val="47A8EA11"/>
    <w:rsid w:val="47ABA306"/>
    <w:rsid w:val="47B56D47"/>
    <w:rsid w:val="47B99E7A"/>
    <w:rsid w:val="47C5A25B"/>
    <w:rsid w:val="47CA65B1"/>
    <w:rsid w:val="47CAC660"/>
    <w:rsid w:val="47CB75C8"/>
    <w:rsid w:val="47CF6852"/>
    <w:rsid w:val="47D24411"/>
    <w:rsid w:val="47DB0696"/>
    <w:rsid w:val="47DC4204"/>
    <w:rsid w:val="47DDB619"/>
    <w:rsid w:val="47E49694"/>
    <w:rsid w:val="47EB823E"/>
    <w:rsid w:val="47EED281"/>
    <w:rsid w:val="47EEF9EE"/>
    <w:rsid w:val="47F14DE1"/>
    <w:rsid w:val="47F43AA8"/>
    <w:rsid w:val="47F8F174"/>
    <w:rsid w:val="48015003"/>
    <w:rsid w:val="4807C213"/>
    <w:rsid w:val="48084B6C"/>
    <w:rsid w:val="4817FBEB"/>
    <w:rsid w:val="481AC08E"/>
    <w:rsid w:val="481DD28F"/>
    <w:rsid w:val="48200B42"/>
    <w:rsid w:val="4831A4B9"/>
    <w:rsid w:val="4836B2DF"/>
    <w:rsid w:val="484195B0"/>
    <w:rsid w:val="48515D78"/>
    <w:rsid w:val="4851F8B5"/>
    <w:rsid w:val="4853D2BD"/>
    <w:rsid w:val="4856B202"/>
    <w:rsid w:val="48579D36"/>
    <w:rsid w:val="4866D261"/>
    <w:rsid w:val="486D6901"/>
    <w:rsid w:val="486FE0B7"/>
    <w:rsid w:val="4873AC10"/>
    <w:rsid w:val="48755499"/>
    <w:rsid w:val="48775851"/>
    <w:rsid w:val="487F0564"/>
    <w:rsid w:val="4884E54C"/>
    <w:rsid w:val="488787F6"/>
    <w:rsid w:val="488EB600"/>
    <w:rsid w:val="488F28FC"/>
    <w:rsid w:val="488FD521"/>
    <w:rsid w:val="4890EC7F"/>
    <w:rsid w:val="48915DD8"/>
    <w:rsid w:val="4892FACA"/>
    <w:rsid w:val="4894081E"/>
    <w:rsid w:val="4894F9FE"/>
    <w:rsid w:val="4895DF18"/>
    <w:rsid w:val="48976164"/>
    <w:rsid w:val="4898DD2A"/>
    <w:rsid w:val="489A7E6D"/>
    <w:rsid w:val="489ADE9E"/>
    <w:rsid w:val="489D66FC"/>
    <w:rsid w:val="48AE45B9"/>
    <w:rsid w:val="48B4939B"/>
    <w:rsid w:val="48B52152"/>
    <w:rsid w:val="48BFC7DD"/>
    <w:rsid w:val="48C2BAD7"/>
    <w:rsid w:val="48C3AEB7"/>
    <w:rsid w:val="48C444F8"/>
    <w:rsid w:val="48C68CE3"/>
    <w:rsid w:val="48D64A53"/>
    <w:rsid w:val="48D69A18"/>
    <w:rsid w:val="48E792F1"/>
    <w:rsid w:val="48E90CE0"/>
    <w:rsid w:val="48FBC4D1"/>
    <w:rsid w:val="48FBC871"/>
    <w:rsid w:val="48FD7936"/>
    <w:rsid w:val="4900945E"/>
    <w:rsid w:val="4909372E"/>
    <w:rsid w:val="490BA88B"/>
    <w:rsid w:val="490CC4FE"/>
    <w:rsid w:val="49103A7F"/>
    <w:rsid w:val="4915FDE6"/>
    <w:rsid w:val="491C61BB"/>
    <w:rsid w:val="491C98FC"/>
    <w:rsid w:val="491E44F0"/>
    <w:rsid w:val="492E8A5D"/>
    <w:rsid w:val="493438B2"/>
    <w:rsid w:val="4934793F"/>
    <w:rsid w:val="493558A3"/>
    <w:rsid w:val="49387696"/>
    <w:rsid w:val="493C7061"/>
    <w:rsid w:val="494A72D0"/>
    <w:rsid w:val="494E0BB0"/>
    <w:rsid w:val="495A3A93"/>
    <w:rsid w:val="4960EC02"/>
    <w:rsid w:val="49666A7E"/>
    <w:rsid w:val="4967D438"/>
    <w:rsid w:val="49694CE8"/>
    <w:rsid w:val="49763CED"/>
    <w:rsid w:val="4976ED9F"/>
    <w:rsid w:val="49854753"/>
    <w:rsid w:val="49879E13"/>
    <w:rsid w:val="4987E931"/>
    <w:rsid w:val="499F2AC2"/>
    <w:rsid w:val="49A00DF2"/>
    <w:rsid w:val="49AAF97F"/>
    <w:rsid w:val="49B1D6DC"/>
    <w:rsid w:val="49B7CC61"/>
    <w:rsid w:val="49C73FE1"/>
    <w:rsid w:val="49CCD060"/>
    <w:rsid w:val="49D054A0"/>
    <w:rsid w:val="49D61C10"/>
    <w:rsid w:val="49D9C0AA"/>
    <w:rsid w:val="49DD6742"/>
    <w:rsid w:val="49DF5AA2"/>
    <w:rsid w:val="49E4573C"/>
    <w:rsid w:val="49E8B04C"/>
    <w:rsid w:val="49E93DB4"/>
    <w:rsid w:val="49F936B1"/>
    <w:rsid w:val="4A0536B1"/>
    <w:rsid w:val="4A09AD94"/>
    <w:rsid w:val="4A0A5ACC"/>
    <w:rsid w:val="4A0B2086"/>
    <w:rsid w:val="4A0BE175"/>
    <w:rsid w:val="4A134BFB"/>
    <w:rsid w:val="4A1B3024"/>
    <w:rsid w:val="4A1C5F1C"/>
    <w:rsid w:val="4A1F9DBF"/>
    <w:rsid w:val="4A23C264"/>
    <w:rsid w:val="4A23D211"/>
    <w:rsid w:val="4A2575CC"/>
    <w:rsid w:val="4A2F8C71"/>
    <w:rsid w:val="4A38F455"/>
    <w:rsid w:val="4A3AC57F"/>
    <w:rsid w:val="4A3D5C56"/>
    <w:rsid w:val="4A42A5A0"/>
    <w:rsid w:val="4A48E214"/>
    <w:rsid w:val="4A4D5576"/>
    <w:rsid w:val="4A4EEE3A"/>
    <w:rsid w:val="4A4F8026"/>
    <w:rsid w:val="4A537A81"/>
    <w:rsid w:val="4A589571"/>
    <w:rsid w:val="4A59916F"/>
    <w:rsid w:val="4A5C442F"/>
    <w:rsid w:val="4A61B774"/>
    <w:rsid w:val="4A6371D3"/>
    <w:rsid w:val="4A669619"/>
    <w:rsid w:val="4A706BBD"/>
    <w:rsid w:val="4A7097D1"/>
    <w:rsid w:val="4A718383"/>
    <w:rsid w:val="4A7495BA"/>
    <w:rsid w:val="4A789330"/>
    <w:rsid w:val="4A7C4551"/>
    <w:rsid w:val="4A81991C"/>
    <w:rsid w:val="4A8B6574"/>
    <w:rsid w:val="4A8CD101"/>
    <w:rsid w:val="4A9021E4"/>
    <w:rsid w:val="4A922F28"/>
    <w:rsid w:val="4A9491FD"/>
    <w:rsid w:val="4A94A1B7"/>
    <w:rsid w:val="4A9D8800"/>
    <w:rsid w:val="4AA4D456"/>
    <w:rsid w:val="4AAA7C05"/>
    <w:rsid w:val="4AB0D492"/>
    <w:rsid w:val="4AB1BE57"/>
    <w:rsid w:val="4AB98318"/>
    <w:rsid w:val="4ABDF3CC"/>
    <w:rsid w:val="4AC2E465"/>
    <w:rsid w:val="4AC47E15"/>
    <w:rsid w:val="4AC80044"/>
    <w:rsid w:val="4ACE53BC"/>
    <w:rsid w:val="4AD12904"/>
    <w:rsid w:val="4AD58DAC"/>
    <w:rsid w:val="4AD9950A"/>
    <w:rsid w:val="4ADA647C"/>
    <w:rsid w:val="4AE53392"/>
    <w:rsid w:val="4AE91ECA"/>
    <w:rsid w:val="4AEF1827"/>
    <w:rsid w:val="4AF28E40"/>
    <w:rsid w:val="4AFCDE20"/>
    <w:rsid w:val="4B034214"/>
    <w:rsid w:val="4B281667"/>
    <w:rsid w:val="4B2FAB42"/>
    <w:rsid w:val="4B314650"/>
    <w:rsid w:val="4B366D27"/>
    <w:rsid w:val="4B36A155"/>
    <w:rsid w:val="4B3E4024"/>
    <w:rsid w:val="4B3E9757"/>
    <w:rsid w:val="4B40E278"/>
    <w:rsid w:val="4B43EA82"/>
    <w:rsid w:val="4B4B2F1D"/>
    <w:rsid w:val="4B4EDE3D"/>
    <w:rsid w:val="4B58FCD0"/>
    <w:rsid w:val="4B635D8A"/>
    <w:rsid w:val="4B653396"/>
    <w:rsid w:val="4B69154B"/>
    <w:rsid w:val="4B6B56EF"/>
    <w:rsid w:val="4B6C56D5"/>
    <w:rsid w:val="4B707866"/>
    <w:rsid w:val="4B773B7D"/>
    <w:rsid w:val="4B849DAC"/>
    <w:rsid w:val="4B92D936"/>
    <w:rsid w:val="4B970E04"/>
    <w:rsid w:val="4BA0EBF0"/>
    <w:rsid w:val="4BA27604"/>
    <w:rsid w:val="4BA30A15"/>
    <w:rsid w:val="4BA621EC"/>
    <w:rsid w:val="4BA88ABD"/>
    <w:rsid w:val="4BAF214E"/>
    <w:rsid w:val="4BB07247"/>
    <w:rsid w:val="4BB5AF2B"/>
    <w:rsid w:val="4BC74E9E"/>
    <w:rsid w:val="4BC7E599"/>
    <w:rsid w:val="4BCFD6F4"/>
    <w:rsid w:val="4BD0815E"/>
    <w:rsid w:val="4BD1371B"/>
    <w:rsid w:val="4BD3E950"/>
    <w:rsid w:val="4BD96402"/>
    <w:rsid w:val="4BD9CD9C"/>
    <w:rsid w:val="4BDC1C00"/>
    <w:rsid w:val="4BEA33B5"/>
    <w:rsid w:val="4BF0D0D4"/>
    <w:rsid w:val="4BF25A2E"/>
    <w:rsid w:val="4BFC1AB2"/>
    <w:rsid w:val="4BFE9DB4"/>
    <w:rsid w:val="4C0326D7"/>
    <w:rsid w:val="4C06E399"/>
    <w:rsid w:val="4C08A97D"/>
    <w:rsid w:val="4C0C0067"/>
    <w:rsid w:val="4C0E6EFB"/>
    <w:rsid w:val="4C15E394"/>
    <w:rsid w:val="4C1A4D82"/>
    <w:rsid w:val="4C1DD930"/>
    <w:rsid w:val="4C23D3B2"/>
    <w:rsid w:val="4C248DC6"/>
    <w:rsid w:val="4C264AF6"/>
    <w:rsid w:val="4C2735D5"/>
    <w:rsid w:val="4C2BF245"/>
    <w:rsid w:val="4C35E9B8"/>
    <w:rsid w:val="4C49C286"/>
    <w:rsid w:val="4C4F08CC"/>
    <w:rsid w:val="4C54CD8A"/>
    <w:rsid w:val="4C571267"/>
    <w:rsid w:val="4C5714A4"/>
    <w:rsid w:val="4C6AE051"/>
    <w:rsid w:val="4C6E1E44"/>
    <w:rsid w:val="4C7006A7"/>
    <w:rsid w:val="4C757744"/>
    <w:rsid w:val="4C7634DD"/>
    <w:rsid w:val="4C76F219"/>
    <w:rsid w:val="4C7D1660"/>
    <w:rsid w:val="4C800A76"/>
    <w:rsid w:val="4C80145D"/>
    <w:rsid w:val="4C8078DF"/>
    <w:rsid w:val="4C826C88"/>
    <w:rsid w:val="4C976459"/>
    <w:rsid w:val="4CA078F7"/>
    <w:rsid w:val="4CA410E5"/>
    <w:rsid w:val="4CB42411"/>
    <w:rsid w:val="4CB741A2"/>
    <w:rsid w:val="4CBAE342"/>
    <w:rsid w:val="4CBB9AAA"/>
    <w:rsid w:val="4CBBE3AB"/>
    <w:rsid w:val="4CBE876D"/>
    <w:rsid w:val="4CC04E62"/>
    <w:rsid w:val="4CC1949A"/>
    <w:rsid w:val="4CCDE634"/>
    <w:rsid w:val="4CD04571"/>
    <w:rsid w:val="4CD2F50C"/>
    <w:rsid w:val="4CD80BED"/>
    <w:rsid w:val="4CDAB108"/>
    <w:rsid w:val="4CDB3BA7"/>
    <w:rsid w:val="4CE07B67"/>
    <w:rsid w:val="4CE19CCB"/>
    <w:rsid w:val="4CE3F63F"/>
    <w:rsid w:val="4CE3F77D"/>
    <w:rsid w:val="4CECA669"/>
    <w:rsid w:val="4CF51803"/>
    <w:rsid w:val="4CFA3B4A"/>
    <w:rsid w:val="4CFEB476"/>
    <w:rsid w:val="4D00FF74"/>
    <w:rsid w:val="4D0C16ED"/>
    <w:rsid w:val="4D0C436E"/>
    <w:rsid w:val="4D0D0D22"/>
    <w:rsid w:val="4D15A97D"/>
    <w:rsid w:val="4D19F9AF"/>
    <w:rsid w:val="4D1B56A0"/>
    <w:rsid w:val="4D234BC8"/>
    <w:rsid w:val="4D23B89A"/>
    <w:rsid w:val="4D2890A3"/>
    <w:rsid w:val="4D29C1DA"/>
    <w:rsid w:val="4D415505"/>
    <w:rsid w:val="4D41C60D"/>
    <w:rsid w:val="4D432F4E"/>
    <w:rsid w:val="4D4AA9D5"/>
    <w:rsid w:val="4D4ADA9D"/>
    <w:rsid w:val="4D4B6AD4"/>
    <w:rsid w:val="4D4E33BA"/>
    <w:rsid w:val="4D4F0C6C"/>
    <w:rsid w:val="4D53BF5B"/>
    <w:rsid w:val="4D544650"/>
    <w:rsid w:val="4D56795F"/>
    <w:rsid w:val="4D5B8DAC"/>
    <w:rsid w:val="4D5FD3ED"/>
    <w:rsid w:val="4D6F7B79"/>
    <w:rsid w:val="4D735A8D"/>
    <w:rsid w:val="4D7389D1"/>
    <w:rsid w:val="4D822CC3"/>
    <w:rsid w:val="4D83F87F"/>
    <w:rsid w:val="4D882E6A"/>
    <w:rsid w:val="4D88E9B4"/>
    <w:rsid w:val="4D920133"/>
    <w:rsid w:val="4DAF71BF"/>
    <w:rsid w:val="4DB36554"/>
    <w:rsid w:val="4DB5A88F"/>
    <w:rsid w:val="4DBEDB03"/>
    <w:rsid w:val="4DBF6CB6"/>
    <w:rsid w:val="4DBFFB13"/>
    <w:rsid w:val="4DC67CD9"/>
    <w:rsid w:val="4DC84018"/>
    <w:rsid w:val="4DCD021F"/>
    <w:rsid w:val="4DCFD43D"/>
    <w:rsid w:val="4DD7AD3B"/>
    <w:rsid w:val="4DDB2C43"/>
    <w:rsid w:val="4DDB8301"/>
    <w:rsid w:val="4DDCF1F3"/>
    <w:rsid w:val="4DDEA66A"/>
    <w:rsid w:val="4DE15CCA"/>
    <w:rsid w:val="4DE35CEE"/>
    <w:rsid w:val="4DE46C97"/>
    <w:rsid w:val="4DEBAED2"/>
    <w:rsid w:val="4DEFE2B8"/>
    <w:rsid w:val="4DF5B4AC"/>
    <w:rsid w:val="4E0088F5"/>
    <w:rsid w:val="4E140935"/>
    <w:rsid w:val="4E1A499E"/>
    <w:rsid w:val="4E22BA29"/>
    <w:rsid w:val="4E28415E"/>
    <w:rsid w:val="4E2BBD6C"/>
    <w:rsid w:val="4E2F024B"/>
    <w:rsid w:val="4E3600A8"/>
    <w:rsid w:val="4E36BDF9"/>
    <w:rsid w:val="4E3ECC67"/>
    <w:rsid w:val="4E48698F"/>
    <w:rsid w:val="4E4AA09C"/>
    <w:rsid w:val="4E4D82B3"/>
    <w:rsid w:val="4E57C23D"/>
    <w:rsid w:val="4E59316A"/>
    <w:rsid w:val="4E6A31CD"/>
    <w:rsid w:val="4E6C73CD"/>
    <w:rsid w:val="4E7013F9"/>
    <w:rsid w:val="4E71E88C"/>
    <w:rsid w:val="4E71F8F3"/>
    <w:rsid w:val="4E75A8DA"/>
    <w:rsid w:val="4E7C50C5"/>
    <w:rsid w:val="4E7CA6F0"/>
    <w:rsid w:val="4E7FB178"/>
    <w:rsid w:val="4E8410F5"/>
    <w:rsid w:val="4E8F999F"/>
    <w:rsid w:val="4E8FD5D6"/>
    <w:rsid w:val="4E93B242"/>
    <w:rsid w:val="4E9BFD28"/>
    <w:rsid w:val="4E9F6AD7"/>
    <w:rsid w:val="4EA0FC0D"/>
    <w:rsid w:val="4EA7FA46"/>
    <w:rsid w:val="4EAAE025"/>
    <w:rsid w:val="4EACE029"/>
    <w:rsid w:val="4EB834B6"/>
    <w:rsid w:val="4EBAAB10"/>
    <w:rsid w:val="4EC4A498"/>
    <w:rsid w:val="4EC4EAB3"/>
    <w:rsid w:val="4ECAC59C"/>
    <w:rsid w:val="4ED104BA"/>
    <w:rsid w:val="4ED6C705"/>
    <w:rsid w:val="4ED76139"/>
    <w:rsid w:val="4ED77FF8"/>
    <w:rsid w:val="4EDAA97C"/>
    <w:rsid w:val="4EDD638C"/>
    <w:rsid w:val="4EE1E8E0"/>
    <w:rsid w:val="4EEF8CF5"/>
    <w:rsid w:val="4EF1802F"/>
    <w:rsid w:val="4EF35601"/>
    <w:rsid w:val="4EF3CF57"/>
    <w:rsid w:val="4EF6881A"/>
    <w:rsid w:val="4EF7E6FB"/>
    <w:rsid w:val="4EF9C389"/>
    <w:rsid w:val="4EFBDEA4"/>
    <w:rsid w:val="4EFD41D1"/>
    <w:rsid w:val="4F004F29"/>
    <w:rsid w:val="4F05B942"/>
    <w:rsid w:val="4F05DA9F"/>
    <w:rsid w:val="4F0777B6"/>
    <w:rsid w:val="4F101CBB"/>
    <w:rsid w:val="4F16153B"/>
    <w:rsid w:val="4F1ADAD8"/>
    <w:rsid w:val="4F311ACD"/>
    <w:rsid w:val="4F35CBC6"/>
    <w:rsid w:val="4F3871E6"/>
    <w:rsid w:val="4F3B0BDD"/>
    <w:rsid w:val="4F3B4F68"/>
    <w:rsid w:val="4F412943"/>
    <w:rsid w:val="4F429787"/>
    <w:rsid w:val="4F4B174E"/>
    <w:rsid w:val="4F4EB74B"/>
    <w:rsid w:val="4F4F5D52"/>
    <w:rsid w:val="4F52909D"/>
    <w:rsid w:val="4F529107"/>
    <w:rsid w:val="4F571619"/>
    <w:rsid w:val="4F5D8A89"/>
    <w:rsid w:val="4F5DC28E"/>
    <w:rsid w:val="4F5F525A"/>
    <w:rsid w:val="4F639307"/>
    <w:rsid w:val="4F6B52C0"/>
    <w:rsid w:val="4F6D285A"/>
    <w:rsid w:val="4F6D8EF5"/>
    <w:rsid w:val="4F736AD3"/>
    <w:rsid w:val="4F7528BD"/>
    <w:rsid w:val="4F79F719"/>
    <w:rsid w:val="4F7B45FA"/>
    <w:rsid w:val="4F7CE56D"/>
    <w:rsid w:val="4F7D2D2B"/>
    <w:rsid w:val="4F7DA162"/>
    <w:rsid w:val="4F8CB9F9"/>
    <w:rsid w:val="4F8CE8B7"/>
    <w:rsid w:val="4F8D9EDF"/>
    <w:rsid w:val="4F8EA5C9"/>
    <w:rsid w:val="4F900C7D"/>
    <w:rsid w:val="4F9A5456"/>
    <w:rsid w:val="4F9F377A"/>
    <w:rsid w:val="4FA28113"/>
    <w:rsid w:val="4FA8B403"/>
    <w:rsid w:val="4FAABADC"/>
    <w:rsid w:val="4FAB1DD8"/>
    <w:rsid w:val="4FAFB97A"/>
    <w:rsid w:val="4FC56444"/>
    <w:rsid w:val="4FCB5EBE"/>
    <w:rsid w:val="4FD77E4D"/>
    <w:rsid w:val="4FE92C1A"/>
    <w:rsid w:val="4FF20522"/>
    <w:rsid w:val="4FF5BA45"/>
    <w:rsid w:val="4FF7EF24"/>
    <w:rsid w:val="4FF96136"/>
    <w:rsid w:val="4FFD7B44"/>
    <w:rsid w:val="50057C67"/>
    <w:rsid w:val="5005AA8D"/>
    <w:rsid w:val="5013AD2F"/>
    <w:rsid w:val="5018C13F"/>
    <w:rsid w:val="502097F7"/>
    <w:rsid w:val="502A09CA"/>
    <w:rsid w:val="502A8DD0"/>
    <w:rsid w:val="502C0A3B"/>
    <w:rsid w:val="50362993"/>
    <w:rsid w:val="5039352C"/>
    <w:rsid w:val="5039F084"/>
    <w:rsid w:val="50402083"/>
    <w:rsid w:val="504AD296"/>
    <w:rsid w:val="50502445"/>
    <w:rsid w:val="50540D43"/>
    <w:rsid w:val="50582923"/>
    <w:rsid w:val="50589A38"/>
    <w:rsid w:val="505A7796"/>
    <w:rsid w:val="505F1E5F"/>
    <w:rsid w:val="506BA055"/>
    <w:rsid w:val="5078BFA1"/>
    <w:rsid w:val="5079F389"/>
    <w:rsid w:val="507B96D9"/>
    <w:rsid w:val="507C6087"/>
    <w:rsid w:val="507CBE0A"/>
    <w:rsid w:val="507DA8FE"/>
    <w:rsid w:val="507E75B5"/>
    <w:rsid w:val="50838E3F"/>
    <w:rsid w:val="5085D47C"/>
    <w:rsid w:val="508776FA"/>
    <w:rsid w:val="508BC9DB"/>
    <w:rsid w:val="508C73A1"/>
    <w:rsid w:val="508F88F5"/>
    <w:rsid w:val="508F9FB8"/>
    <w:rsid w:val="5091DCF5"/>
    <w:rsid w:val="5092BB6C"/>
    <w:rsid w:val="509392A9"/>
    <w:rsid w:val="50966352"/>
    <w:rsid w:val="50974D14"/>
    <w:rsid w:val="50978B86"/>
    <w:rsid w:val="50A05698"/>
    <w:rsid w:val="50A1E568"/>
    <w:rsid w:val="50A1EE98"/>
    <w:rsid w:val="50A31349"/>
    <w:rsid w:val="50AFA4B7"/>
    <w:rsid w:val="50BA3F5A"/>
    <w:rsid w:val="50BF80EB"/>
    <w:rsid w:val="50CD99BD"/>
    <w:rsid w:val="50CE356D"/>
    <w:rsid w:val="50D72E35"/>
    <w:rsid w:val="50DB2B48"/>
    <w:rsid w:val="50DBCD95"/>
    <w:rsid w:val="50DE6BAE"/>
    <w:rsid w:val="50E0E7BD"/>
    <w:rsid w:val="50E811BB"/>
    <w:rsid w:val="50F992EF"/>
    <w:rsid w:val="50FB677C"/>
    <w:rsid w:val="50FC5E18"/>
    <w:rsid w:val="50FF817A"/>
    <w:rsid w:val="51030280"/>
    <w:rsid w:val="5107B971"/>
    <w:rsid w:val="510EEDBF"/>
    <w:rsid w:val="511017A7"/>
    <w:rsid w:val="5117C78E"/>
    <w:rsid w:val="5118FD8C"/>
    <w:rsid w:val="51233DE6"/>
    <w:rsid w:val="512DE044"/>
    <w:rsid w:val="512FB8A3"/>
    <w:rsid w:val="51338136"/>
    <w:rsid w:val="5142804D"/>
    <w:rsid w:val="51463FB8"/>
    <w:rsid w:val="514960B0"/>
    <w:rsid w:val="514CB140"/>
    <w:rsid w:val="514E13A9"/>
    <w:rsid w:val="51531B04"/>
    <w:rsid w:val="5155E767"/>
    <w:rsid w:val="51593AF7"/>
    <w:rsid w:val="515B4613"/>
    <w:rsid w:val="515CCB4C"/>
    <w:rsid w:val="515D223B"/>
    <w:rsid w:val="515D5368"/>
    <w:rsid w:val="5161ECAD"/>
    <w:rsid w:val="5162FCA2"/>
    <w:rsid w:val="5172C881"/>
    <w:rsid w:val="51739E90"/>
    <w:rsid w:val="5174B63F"/>
    <w:rsid w:val="5176C6D4"/>
    <w:rsid w:val="517B2050"/>
    <w:rsid w:val="517E3150"/>
    <w:rsid w:val="51841B63"/>
    <w:rsid w:val="51889B8F"/>
    <w:rsid w:val="518A0185"/>
    <w:rsid w:val="519380FB"/>
    <w:rsid w:val="5193932F"/>
    <w:rsid w:val="5199F020"/>
    <w:rsid w:val="51A23FB9"/>
    <w:rsid w:val="51A64569"/>
    <w:rsid w:val="51B53202"/>
    <w:rsid w:val="51B5A92B"/>
    <w:rsid w:val="51B5C661"/>
    <w:rsid w:val="51BB99E8"/>
    <w:rsid w:val="51BBC844"/>
    <w:rsid w:val="51BEAD86"/>
    <w:rsid w:val="51C42B5E"/>
    <w:rsid w:val="51C5DA2B"/>
    <w:rsid w:val="51C75BAD"/>
    <w:rsid w:val="51D3F71A"/>
    <w:rsid w:val="51DF198E"/>
    <w:rsid w:val="51E01AF4"/>
    <w:rsid w:val="51E347C4"/>
    <w:rsid w:val="51E3561E"/>
    <w:rsid w:val="51EE431B"/>
    <w:rsid w:val="5203D905"/>
    <w:rsid w:val="52044FC7"/>
    <w:rsid w:val="5206E112"/>
    <w:rsid w:val="5208E283"/>
    <w:rsid w:val="52194FE7"/>
    <w:rsid w:val="521A7059"/>
    <w:rsid w:val="521AEE86"/>
    <w:rsid w:val="521B051E"/>
    <w:rsid w:val="52273940"/>
    <w:rsid w:val="5227B96E"/>
    <w:rsid w:val="5227DECA"/>
    <w:rsid w:val="5228E3D6"/>
    <w:rsid w:val="5230D822"/>
    <w:rsid w:val="52351008"/>
    <w:rsid w:val="523CE43D"/>
    <w:rsid w:val="524517FD"/>
    <w:rsid w:val="52528305"/>
    <w:rsid w:val="525A277D"/>
    <w:rsid w:val="52606C1D"/>
    <w:rsid w:val="52612724"/>
    <w:rsid w:val="526A1D28"/>
    <w:rsid w:val="526E676D"/>
    <w:rsid w:val="5270067F"/>
    <w:rsid w:val="5277EA91"/>
    <w:rsid w:val="527A9968"/>
    <w:rsid w:val="52832309"/>
    <w:rsid w:val="5284B676"/>
    <w:rsid w:val="528800CA"/>
    <w:rsid w:val="52887AAB"/>
    <w:rsid w:val="52A51896"/>
    <w:rsid w:val="52A63326"/>
    <w:rsid w:val="52A741A0"/>
    <w:rsid w:val="52A7F098"/>
    <w:rsid w:val="52A91AB8"/>
    <w:rsid w:val="52AD4003"/>
    <w:rsid w:val="52B26F25"/>
    <w:rsid w:val="52B3ECC9"/>
    <w:rsid w:val="52B4CDED"/>
    <w:rsid w:val="52B56EC8"/>
    <w:rsid w:val="52B7F516"/>
    <w:rsid w:val="52B8B25D"/>
    <w:rsid w:val="52C0C0F5"/>
    <w:rsid w:val="52C0DCED"/>
    <w:rsid w:val="52C1443D"/>
    <w:rsid w:val="52C51F3C"/>
    <w:rsid w:val="52CA4913"/>
    <w:rsid w:val="52CC56E3"/>
    <w:rsid w:val="52CDD5C2"/>
    <w:rsid w:val="52D04FDF"/>
    <w:rsid w:val="52D369BE"/>
    <w:rsid w:val="52D97213"/>
    <w:rsid w:val="52DC1F35"/>
    <w:rsid w:val="52DE4261"/>
    <w:rsid w:val="52E97AF6"/>
    <w:rsid w:val="52E993B9"/>
    <w:rsid w:val="52F15BA7"/>
    <w:rsid w:val="52F4E766"/>
    <w:rsid w:val="52F5744B"/>
    <w:rsid w:val="5300A82B"/>
    <w:rsid w:val="5301F89F"/>
    <w:rsid w:val="5302FDEA"/>
    <w:rsid w:val="530E0175"/>
    <w:rsid w:val="531093D5"/>
    <w:rsid w:val="5312DD3C"/>
    <w:rsid w:val="532000CE"/>
    <w:rsid w:val="53202056"/>
    <w:rsid w:val="532F6390"/>
    <w:rsid w:val="534556EE"/>
    <w:rsid w:val="53495E22"/>
    <w:rsid w:val="53551849"/>
    <w:rsid w:val="53576A49"/>
    <w:rsid w:val="535DE3FC"/>
    <w:rsid w:val="5360C316"/>
    <w:rsid w:val="536594D0"/>
    <w:rsid w:val="5368A25E"/>
    <w:rsid w:val="537801A3"/>
    <w:rsid w:val="537FF76E"/>
    <w:rsid w:val="5382B176"/>
    <w:rsid w:val="538A3A4C"/>
    <w:rsid w:val="538C2452"/>
    <w:rsid w:val="538CA7A7"/>
    <w:rsid w:val="5390591C"/>
    <w:rsid w:val="5397CC4C"/>
    <w:rsid w:val="5399876B"/>
    <w:rsid w:val="539A5AE2"/>
    <w:rsid w:val="53A2323B"/>
    <w:rsid w:val="53A6034A"/>
    <w:rsid w:val="53B3011B"/>
    <w:rsid w:val="53B49B65"/>
    <w:rsid w:val="53C40B94"/>
    <w:rsid w:val="53C5546F"/>
    <w:rsid w:val="53CE036B"/>
    <w:rsid w:val="53D7249E"/>
    <w:rsid w:val="53DC8689"/>
    <w:rsid w:val="53DD56EF"/>
    <w:rsid w:val="53E23F9E"/>
    <w:rsid w:val="53EABB36"/>
    <w:rsid w:val="53EB58DE"/>
    <w:rsid w:val="53FA1B4B"/>
    <w:rsid w:val="53FCA56F"/>
    <w:rsid w:val="5401382D"/>
    <w:rsid w:val="5401F935"/>
    <w:rsid w:val="5407E746"/>
    <w:rsid w:val="540AEDC6"/>
    <w:rsid w:val="540FBBA7"/>
    <w:rsid w:val="541112E7"/>
    <w:rsid w:val="541A3061"/>
    <w:rsid w:val="54210399"/>
    <w:rsid w:val="54224C44"/>
    <w:rsid w:val="542DF2E9"/>
    <w:rsid w:val="54303B4A"/>
    <w:rsid w:val="54306436"/>
    <w:rsid w:val="5439187C"/>
    <w:rsid w:val="543B74D4"/>
    <w:rsid w:val="543E1559"/>
    <w:rsid w:val="543EA01E"/>
    <w:rsid w:val="54403011"/>
    <w:rsid w:val="54403A27"/>
    <w:rsid w:val="54453121"/>
    <w:rsid w:val="5445C24F"/>
    <w:rsid w:val="5447302E"/>
    <w:rsid w:val="54473D01"/>
    <w:rsid w:val="5448A0B0"/>
    <w:rsid w:val="54494E48"/>
    <w:rsid w:val="544BE2F0"/>
    <w:rsid w:val="54509E4E"/>
    <w:rsid w:val="5454A12E"/>
    <w:rsid w:val="54574921"/>
    <w:rsid w:val="54596FF7"/>
    <w:rsid w:val="545ACB88"/>
    <w:rsid w:val="545BBB87"/>
    <w:rsid w:val="545F245D"/>
    <w:rsid w:val="5461A024"/>
    <w:rsid w:val="5464287B"/>
    <w:rsid w:val="54658B02"/>
    <w:rsid w:val="54693731"/>
    <w:rsid w:val="546F8B7D"/>
    <w:rsid w:val="5473BA6D"/>
    <w:rsid w:val="54765BE9"/>
    <w:rsid w:val="5478F76A"/>
    <w:rsid w:val="5481EF99"/>
    <w:rsid w:val="5481F2D9"/>
    <w:rsid w:val="54845D9B"/>
    <w:rsid w:val="5485A14C"/>
    <w:rsid w:val="54874DDA"/>
    <w:rsid w:val="54878658"/>
    <w:rsid w:val="548DC595"/>
    <w:rsid w:val="549184F4"/>
    <w:rsid w:val="5499E2BD"/>
    <w:rsid w:val="549AAB8E"/>
    <w:rsid w:val="549B5003"/>
    <w:rsid w:val="54A1DB10"/>
    <w:rsid w:val="54A2B1CF"/>
    <w:rsid w:val="54B0A819"/>
    <w:rsid w:val="54B2A84C"/>
    <w:rsid w:val="54BDE259"/>
    <w:rsid w:val="54BFFD2B"/>
    <w:rsid w:val="54C3C8D6"/>
    <w:rsid w:val="54CB33F1"/>
    <w:rsid w:val="54D6C208"/>
    <w:rsid w:val="54D8F73A"/>
    <w:rsid w:val="54D903A6"/>
    <w:rsid w:val="54DE1BB0"/>
    <w:rsid w:val="54E18148"/>
    <w:rsid w:val="54E299BD"/>
    <w:rsid w:val="54E46D87"/>
    <w:rsid w:val="54E523DD"/>
    <w:rsid w:val="54F63275"/>
    <w:rsid w:val="55088451"/>
    <w:rsid w:val="550A0842"/>
    <w:rsid w:val="55100D2E"/>
    <w:rsid w:val="55110477"/>
    <w:rsid w:val="5511FDC1"/>
    <w:rsid w:val="55137648"/>
    <w:rsid w:val="5514E23A"/>
    <w:rsid w:val="55186FD1"/>
    <w:rsid w:val="55193B73"/>
    <w:rsid w:val="551B920B"/>
    <w:rsid w:val="551D01E2"/>
    <w:rsid w:val="55293348"/>
    <w:rsid w:val="55296945"/>
    <w:rsid w:val="552B8117"/>
    <w:rsid w:val="5531D35C"/>
    <w:rsid w:val="553714C6"/>
    <w:rsid w:val="5540590C"/>
    <w:rsid w:val="554A29E7"/>
    <w:rsid w:val="55565145"/>
    <w:rsid w:val="5559DB45"/>
    <w:rsid w:val="556053D3"/>
    <w:rsid w:val="55666A30"/>
    <w:rsid w:val="556AAF82"/>
    <w:rsid w:val="556B24B7"/>
    <w:rsid w:val="55719C83"/>
    <w:rsid w:val="557DF0F6"/>
    <w:rsid w:val="5580AA81"/>
    <w:rsid w:val="55828C80"/>
    <w:rsid w:val="5584B156"/>
    <w:rsid w:val="55885167"/>
    <w:rsid w:val="558937E7"/>
    <w:rsid w:val="558ACE8E"/>
    <w:rsid w:val="558CEC94"/>
    <w:rsid w:val="558F2229"/>
    <w:rsid w:val="559516FF"/>
    <w:rsid w:val="559662E2"/>
    <w:rsid w:val="55A50B8E"/>
    <w:rsid w:val="55A6123F"/>
    <w:rsid w:val="55A8739D"/>
    <w:rsid w:val="55AA4D61"/>
    <w:rsid w:val="55AD4465"/>
    <w:rsid w:val="55BA41A4"/>
    <w:rsid w:val="55BEF9C9"/>
    <w:rsid w:val="55BFEE38"/>
    <w:rsid w:val="55C2D13B"/>
    <w:rsid w:val="55C34195"/>
    <w:rsid w:val="55CB34DC"/>
    <w:rsid w:val="55CBBE44"/>
    <w:rsid w:val="55CBDD7A"/>
    <w:rsid w:val="55CE5EC1"/>
    <w:rsid w:val="55D03A9B"/>
    <w:rsid w:val="55D2C264"/>
    <w:rsid w:val="55DA389F"/>
    <w:rsid w:val="55DB49CC"/>
    <w:rsid w:val="55E54A4A"/>
    <w:rsid w:val="55E66393"/>
    <w:rsid w:val="55EA70A9"/>
    <w:rsid w:val="55ECC3A8"/>
    <w:rsid w:val="55F76A44"/>
    <w:rsid w:val="55F9072B"/>
    <w:rsid w:val="55FEA23A"/>
    <w:rsid w:val="56026D23"/>
    <w:rsid w:val="560B9ADA"/>
    <w:rsid w:val="560BE0FA"/>
    <w:rsid w:val="560CB149"/>
    <w:rsid w:val="5611F104"/>
    <w:rsid w:val="56208D7B"/>
    <w:rsid w:val="5628FC69"/>
    <w:rsid w:val="562BB227"/>
    <w:rsid w:val="56339CD4"/>
    <w:rsid w:val="5649A8EA"/>
    <w:rsid w:val="564C4C53"/>
    <w:rsid w:val="564E0798"/>
    <w:rsid w:val="564E857E"/>
    <w:rsid w:val="56555EDF"/>
    <w:rsid w:val="5655DCA7"/>
    <w:rsid w:val="5655FB1C"/>
    <w:rsid w:val="565CC45C"/>
    <w:rsid w:val="565FAC2B"/>
    <w:rsid w:val="56676D37"/>
    <w:rsid w:val="566908EB"/>
    <w:rsid w:val="566E1A1B"/>
    <w:rsid w:val="5670E934"/>
    <w:rsid w:val="56721DA1"/>
    <w:rsid w:val="5674034F"/>
    <w:rsid w:val="567A1E75"/>
    <w:rsid w:val="567A22DF"/>
    <w:rsid w:val="567D17BD"/>
    <w:rsid w:val="5680AA93"/>
    <w:rsid w:val="568BBB4D"/>
    <w:rsid w:val="568C3F84"/>
    <w:rsid w:val="568E4B70"/>
    <w:rsid w:val="568E57E9"/>
    <w:rsid w:val="568E776D"/>
    <w:rsid w:val="568F6075"/>
    <w:rsid w:val="5690131C"/>
    <w:rsid w:val="569A0B99"/>
    <w:rsid w:val="569EAF67"/>
    <w:rsid w:val="569F7970"/>
    <w:rsid w:val="56A42F53"/>
    <w:rsid w:val="56AEE47B"/>
    <w:rsid w:val="56B44AF4"/>
    <w:rsid w:val="56B5F18A"/>
    <w:rsid w:val="56BC8E38"/>
    <w:rsid w:val="56C37F8B"/>
    <w:rsid w:val="56C53765"/>
    <w:rsid w:val="56C7347C"/>
    <w:rsid w:val="56C8F4BC"/>
    <w:rsid w:val="56CAD87C"/>
    <w:rsid w:val="56D11F20"/>
    <w:rsid w:val="56D38DEB"/>
    <w:rsid w:val="56D9E6DC"/>
    <w:rsid w:val="56E58CF5"/>
    <w:rsid w:val="56E6A0C3"/>
    <w:rsid w:val="56ED031A"/>
    <w:rsid w:val="56EE666F"/>
    <w:rsid w:val="56EE7641"/>
    <w:rsid w:val="56F31813"/>
    <w:rsid w:val="56F7D4EE"/>
    <w:rsid w:val="56F83951"/>
    <w:rsid w:val="56FFD100"/>
    <w:rsid w:val="57083EB7"/>
    <w:rsid w:val="570FBD27"/>
    <w:rsid w:val="571111AA"/>
    <w:rsid w:val="5715E77A"/>
    <w:rsid w:val="5715F7D6"/>
    <w:rsid w:val="5718D52C"/>
    <w:rsid w:val="572F997A"/>
    <w:rsid w:val="57344631"/>
    <w:rsid w:val="5736EB4A"/>
    <w:rsid w:val="5738D786"/>
    <w:rsid w:val="574238F2"/>
    <w:rsid w:val="5749A38C"/>
    <w:rsid w:val="574AEA1C"/>
    <w:rsid w:val="5752378B"/>
    <w:rsid w:val="57537653"/>
    <w:rsid w:val="57568D10"/>
    <w:rsid w:val="5769AC30"/>
    <w:rsid w:val="576CF7DF"/>
    <w:rsid w:val="576E52EA"/>
    <w:rsid w:val="576FE653"/>
    <w:rsid w:val="5778F848"/>
    <w:rsid w:val="577FCECD"/>
    <w:rsid w:val="5780389B"/>
    <w:rsid w:val="57858DBD"/>
    <w:rsid w:val="57865C7E"/>
    <w:rsid w:val="578C3AA4"/>
    <w:rsid w:val="578F726A"/>
    <w:rsid w:val="57954A0F"/>
    <w:rsid w:val="5796FDDA"/>
    <w:rsid w:val="57A1D382"/>
    <w:rsid w:val="57AC65A0"/>
    <w:rsid w:val="57B1D215"/>
    <w:rsid w:val="57B4A7E7"/>
    <w:rsid w:val="57C1F003"/>
    <w:rsid w:val="57D41206"/>
    <w:rsid w:val="57D5FEAD"/>
    <w:rsid w:val="57D8FA9B"/>
    <w:rsid w:val="57DF534B"/>
    <w:rsid w:val="57F2ECEF"/>
    <w:rsid w:val="57F4330D"/>
    <w:rsid w:val="57F494CF"/>
    <w:rsid w:val="57F9690E"/>
    <w:rsid w:val="57FFDD1A"/>
    <w:rsid w:val="5809486A"/>
    <w:rsid w:val="5809DD80"/>
    <w:rsid w:val="581A3679"/>
    <w:rsid w:val="5825B4A8"/>
    <w:rsid w:val="58281C93"/>
    <w:rsid w:val="58299CF1"/>
    <w:rsid w:val="5835D0C7"/>
    <w:rsid w:val="583759D7"/>
    <w:rsid w:val="584CF848"/>
    <w:rsid w:val="58535AA0"/>
    <w:rsid w:val="58543ADB"/>
    <w:rsid w:val="585F2375"/>
    <w:rsid w:val="585FBFBE"/>
    <w:rsid w:val="5861385B"/>
    <w:rsid w:val="586A2410"/>
    <w:rsid w:val="5873861C"/>
    <w:rsid w:val="58747848"/>
    <w:rsid w:val="5877DB1D"/>
    <w:rsid w:val="587A2722"/>
    <w:rsid w:val="5883B038"/>
    <w:rsid w:val="58894396"/>
    <w:rsid w:val="58895E7A"/>
    <w:rsid w:val="588B48EF"/>
    <w:rsid w:val="588C5349"/>
    <w:rsid w:val="588D2397"/>
    <w:rsid w:val="588DF207"/>
    <w:rsid w:val="5891A81C"/>
    <w:rsid w:val="5892E045"/>
    <w:rsid w:val="5892EF8B"/>
    <w:rsid w:val="58950815"/>
    <w:rsid w:val="58A1E9D8"/>
    <w:rsid w:val="58A523B9"/>
    <w:rsid w:val="58A7B80A"/>
    <w:rsid w:val="58AD2A9D"/>
    <w:rsid w:val="58AD6A70"/>
    <w:rsid w:val="58AF9622"/>
    <w:rsid w:val="58B0F059"/>
    <w:rsid w:val="58B71187"/>
    <w:rsid w:val="58B96365"/>
    <w:rsid w:val="58BF06FC"/>
    <w:rsid w:val="58C03E64"/>
    <w:rsid w:val="58C1478D"/>
    <w:rsid w:val="58C8B6FA"/>
    <w:rsid w:val="58CA0A3B"/>
    <w:rsid w:val="58D65528"/>
    <w:rsid w:val="58D76312"/>
    <w:rsid w:val="58DA9531"/>
    <w:rsid w:val="58E8D708"/>
    <w:rsid w:val="58F0B8FB"/>
    <w:rsid w:val="59004B1C"/>
    <w:rsid w:val="59083FAE"/>
    <w:rsid w:val="5913A1D2"/>
    <w:rsid w:val="59188E34"/>
    <w:rsid w:val="591AE61D"/>
    <w:rsid w:val="591C3EA2"/>
    <w:rsid w:val="59272B2A"/>
    <w:rsid w:val="592E07D6"/>
    <w:rsid w:val="5931CCD5"/>
    <w:rsid w:val="59360978"/>
    <w:rsid w:val="593716EB"/>
    <w:rsid w:val="593DB538"/>
    <w:rsid w:val="593F611E"/>
    <w:rsid w:val="5940F807"/>
    <w:rsid w:val="5947B9DA"/>
    <w:rsid w:val="594A449C"/>
    <w:rsid w:val="5954EC23"/>
    <w:rsid w:val="59557136"/>
    <w:rsid w:val="5962955A"/>
    <w:rsid w:val="596D38C5"/>
    <w:rsid w:val="596E52C5"/>
    <w:rsid w:val="596EDABA"/>
    <w:rsid w:val="5970376D"/>
    <w:rsid w:val="59754C33"/>
    <w:rsid w:val="5978934B"/>
    <w:rsid w:val="5981835C"/>
    <w:rsid w:val="59887FCC"/>
    <w:rsid w:val="59897785"/>
    <w:rsid w:val="5991464F"/>
    <w:rsid w:val="599B41B6"/>
    <w:rsid w:val="599EAED5"/>
    <w:rsid w:val="59A83DD5"/>
    <w:rsid w:val="59B350FB"/>
    <w:rsid w:val="59B432AB"/>
    <w:rsid w:val="59BB827B"/>
    <w:rsid w:val="59BCE92A"/>
    <w:rsid w:val="59BED496"/>
    <w:rsid w:val="59BF96CE"/>
    <w:rsid w:val="59C0D846"/>
    <w:rsid w:val="59C41785"/>
    <w:rsid w:val="59C56863"/>
    <w:rsid w:val="59C6182F"/>
    <w:rsid w:val="59C6D2C6"/>
    <w:rsid w:val="59C77390"/>
    <w:rsid w:val="59C7CDB5"/>
    <w:rsid w:val="59CD4589"/>
    <w:rsid w:val="59CFE163"/>
    <w:rsid w:val="59D08E25"/>
    <w:rsid w:val="59DA9BC8"/>
    <w:rsid w:val="59E13E08"/>
    <w:rsid w:val="59E1FB28"/>
    <w:rsid w:val="59F0D1D0"/>
    <w:rsid w:val="59FC3577"/>
    <w:rsid w:val="5A014287"/>
    <w:rsid w:val="5A078F68"/>
    <w:rsid w:val="5A08BFE2"/>
    <w:rsid w:val="5A138410"/>
    <w:rsid w:val="5A1530E3"/>
    <w:rsid w:val="5A15FA8A"/>
    <w:rsid w:val="5A17CAC4"/>
    <w:rsid w:val="5A1E28CC"/>
    <w:rsid w:val="5A2247A8"/>
    <w:rsid w:val="5A26DCC0"/>
    <w:rsid w:val="5A27DF4C"/>
    <w:rsid w:val="5A28C77C"/>
    <w:rsid w:val="5A3A8EF8"/>
    <w:rsid w:val="5A3EE58D"/>
    <w:rsid w:val="5A3FE1A9"/>
    <w:rsid w:val="5A429F2C"/>
    <w:rsid w:val="5A49F24F"/>
    <w:rsid w:val="5A5217E3"/>
    <w:rsid w:val="5A56C64C"/>
    <w:rsid w:val="5A5959FA"/>
    <w:rsid w:val="5A600478"/>
    <w:rsid w:val="5A6426DD"/>
    <w:rsid w:val="5A677B65"/>
    <w:rsid w:val="5A6B6012"/>
    <w:rsid w:val="5A7117CB"/>
    <w:rsid w:val="5A73EAAB"/>
    <w:rsid w:val="5A7450BE"/>
    <w:rsid w:val="5A7B82EA"/>
    <w:rsid w:val="5A7EEDC9"/>
    <w:rsid w:val="5A81F684"/>
    <w:rsid w:val="5A883F4B"/>
    <w:rsid w:val="5A8A06A2"/>
    <w:rsid w:val="5A8B71D8"/>
    <w:rsid w:val="5A992684"/>
    <w:rsid w:val="5A9C1B7D"/>
    <w:rsid w:val="5A9F4026"/>
    <w:rsid w:val="5A9FAEE1"/>
    <w:rsid w:val="5AA11CD1"/>
    <w:rsid w:val="5AB3CF7F"/>
    <w:rsid w:val="5AC046BA"/>
    <w:rsid w:val="5AC42C4E"/>
    <w:rsid w:val="5AC784FA"/>
    <w:rsid w:val="5AC7984C"/>
    <w:rsid w:val="5AE0803A"/>
    <w:rsid w:val="5AE389E7"/>
    <w:rsid w:val="5AEE27F5"/>
    <w:rsid w:val="5AEF1F12"/>
    <w:rsid w:val="5AF0DAEB"/>
    <w:rsid w:val="5AF55073"/>
    <w:rsid w:val="5AF822FE"/>
    <w:rsid w:val="5AFC4E5C"/>
    <w:rsid w:val="5B074412"/>
    <w:rsid w:val="5B0C117F"/>
    <w:rsid w:val="5B0E239B"/>
    <w:rsid w:val="5B10F37E"/>
    <w:rsid w:val="5B111C94"/>
    <w:rsid w:val="5B121D86"/>
    <w:rsid w:val="5B1D53BD"/>
    <w:rsid w:val="5B1F8F43"/>
    <w:rsid w:val="5B22226C"/>
    <w:rsid w:val="5B2CB2D2"/>
    <w:rsid w:val="5B2FF76E"/>
    <w:rsid w:val="5B3109D0"/>
    <w:rsid w:val="5B3763BD"/>
    <w:rsid w:val="5B3775DC"/>
    <w:rsid w:val="5B3ABF14"/>
    <w:rsid w:val="5B43804A"/>
    <w:rsid w:val="5B5007D8"/>
    <w:rsid w:val="5B55FD8C"/>
    <w:rsid w:val="5B5C1E86"/>
    <w:rsid w:val="5B611C08"/>
    <w:rsid w:val="5B696204"/>
    <w:rsid w:val="5B6CBC71"/>
    <w:rsid w:val="5B6E0D89"/>
    <w:rsid w:val="5B759DEC"/>
    <w:rsid w:val="5B764E86"/>
    <w:rsid w:val="5B79964F"/>
    <w:rsid w:val="5B7B32C4"/>
    <w:rsid w:val="5B800E35"/>
    <w:rsid w:val="5B8601F3"/>
    <w:rsid w:val="5B8B671A"/>
    <w:rsid w:val="5B9FC9BA"/>
    <w:rsid w:val="5BA8BCF2"/>
    <w:rsid w:val="5BAFDEDD"/>
    <w:rsid w:val="5BB5B53D"/>
    <w:rsid w:val="5BB7A08B"/>
    <w:rsid w:val="5BB7B479"/>
    <w:rsid w:val="5BBA1A5B"/>
    <w:rsid w:val="5BBB9415"/>
    <w:rsid w:val="5BBF5830"/>
    <w:rsid w:val="5BBFFBE2"/>
    <w:rsid w:val="5BC1E764"/>
    <w:rsid w:val="5BC497DD"/>
    <w:rsid w:val="5BCA3AE0"/>
    <w:rsid w:val="5BCDD865"/>
    <w:rsid w:val="5BD9AF2C"/>
    <w:rsid w:val="5BDAEE50"/>
    <w:rsid w:val="5BDC0891"/>
    <w:rsid w:val="5BDEB36F"/>
    <w:rsid w:val="5BDF0245"/>
    <w:rsid w:val="5BE32DE2"/>
    <w:rsid w:val="5BE34794"/>
    <w:rsid w:val="5BE58AF9"/>
    <w:rsid w:val="5BE6195A"/>
    <w:rsid w:val="5BE69785"/>
    <w:rsid w:val="5BE922E4"/>
    <w:rsid w:val="5BED81D2"/>
    <w:rsid w:val="5BF78008"/>
    <w:rsid w:val="5BF98281"/>
    <w:rsid w:val="5BFCEF0C"/>
    <w:rsid w:val="5BFE0A4E"/>
    <w:rsid w:val="5BFF306B"/>
    <w:rsid w:val="5C05601C"/>
    <w:rsid w:val="5C06E31D"/>
    <w:rsid w:val="5C071B70"/>
    <w:rsid w:val="5C09EB17"/>
    <w:rsid w:val="5C0C567E"/>
    <w:rsid w:val="5C14A766"/>
    <w:rsid w:val="5C1EA06C"/>
    <w:rsid w:val="5C1F5C23"/>
    <w:rsid w:val="5C21B140"/>
    <w:rsid w:val="5C2396C8"/>
    <w:rsid w:val="5C2447B0"/>
    <w:rsid w:val="5C271497"/>
    <w:rsid w:val="5C28AF6C"/>
    <w:rsid w:val="5C2D213E"/>
    <w:rsid w:val="5C2E6DEA"/>
    <w:rsid w:val="5C32BCF5"/>
    <w:rsid w:val="5C36716D"/>
    <w:rsid w:val="5C37AE3E"/>
    <w:rsid w:val="5C407F6C"/>
    <w:rsid w:val="5C40BA00"/>
    <w:rsid w:val="5C44712F"/>
    <w:rsid w:val="5C56AFE3"/>
    <w:rsid w:val="5C5AE362"/>
    <w:rsid w:val="5C620C0C"/>
    <w:rsid w:val="5C66FA85"/>
    <w:rsid w:val="5C67A33B"/>
    <w:rsid w:val="5C6CFD43"/>
    <w:rsid w:val="5C723543"/>
    <w:rsid w:val="5C73D96E"/>
    <w:rsid w:val="5C75031C"/>
    <w:rsid w:val="5C77C4C6"/>
    <w:rsid w:val="5C7857BC"/>
    <w:rsid w:val="5C790574"/>
    <w:rsid w:val="5C795E6C"/>
    <w:rsid w:val="5C80AF98"/>
    <w:rsid w:val="5C85BFA9"/>
    <w:rsid w:val="5C878D25"/>
    <w:rsid w:val="5C8ABE08"/>
    <w:rsid w:val="5C8BA965"/>
    <w:rsid w:val="5C8F6BC3"/>
    <w:rsid w:val="5C9152D1"/>
    <w:rsid w:val="5C94C584"/>
    <w:rsid w:val="5C974160"/>
    <w:rsid w:val="5C9B095F"/>
    <w:rsid w:val="5CA0A3FB"/>
    <w:rsid w:val="5CA418D6"/>
    <w:rsid w:val="5CA70063"/>
    <w:rsid w:val="5CAC2C7E"/>
    <w:rsid w:val="5CB118FC"/>
    <w:rsid w:val="5CB8CD3C"/>
    <w:rsid w:val="5CB99EB0"/>
    <w:rsid w:val="5CBE0EAC"/>
    <w:rsid w:val="5CC02937"/>
    <w:rsid w:val="5CC6BF15"/>
    <w:rsid w:val="5CDBC301"/>
    <w:rsid w:val="5CDE6B35"/>
    <w:rsid w:val="5CE9237D"/>
    <w:rsid w:val="5CEABE14"/>
    <w:rsid w:val="5CF65024"/>
    <w:rsid w:val="5CF6F052"/>
    <w:rsid w:val="5CF87908"/>
    <w:rsid w:val="5CFD6FEB"/>
    <w:rsid w:val="5D1138F9"/>
    <w:rsid w:val="5D177B21"/>
    <w:rsid w:val="5D17923A"/>
    <w:rsid w:val="5D1B9975"/>
    <w:rsid w:val="5D21A270"/>
    <w:rsid w:val="5D2A47F3"/>
    <w:rsid w:val="5D324F56"/>
    <w:rsid w:val="5D3FD5D9"/>
    <w:rsid w:val="5D42824A"/>
    <w:rsid w:val="5D42C456"/>
    <w:rsid w:val="5D4B4F73"/>
    <w:rsid w:val="5D4DBB1E"/>
    <w:rsid w:val="5D4EFA33"/>
    <w:rsid w:val="5D50C841"/>
    <w:rsid w:val="5D5384DA"/>
    <w:rsid w:val="5D560438"/>
    <w:rsid w:val="5D5FDA5B"/>
    <w:rsid w:val="5D62330F"/>
    <w:rsid w:val="5D6672A5"/>
    <w:rsid w:val="5D67E8F6"/>
    <w:rsid w:val="5D729FEE"/>
    <w:rsid w:val="5D78751F"/>
    <w:rsid w:val="5D7C46A8"/>
    <w:rsid w:val="5D825CDD"/>
    <w:rsid w:val="5D829A0A"/>
    <w:rsid w:val="5D86198C"/>
    <w:rsid w:val="5D874656"/>
    <w:rsid w:val="5D875A49"/>
    <w:rsid w:val="5D89B8A5"/>
    <w:rsid w:val="5D8A5031"/>
    <w:rsid w:val="5D8A9991"/>
    <w:rsid w:val="5D8B4A08"/>
    <w:rsid w:val="5D8BE8BA"/>
    <w:rsid w:val="5D8E670E"/>
    <w:rsid w:val="5D92A1AA"/>
    <w:rsid w:val="5D983DBC"/>
    <w:rsid w:val="5D99B789"/>
    <w:rsid w:val="5D9DCC7C"/>
    <w:rsid w:val="5DA79870"/>
    <w:rsid w:val="5DACCE90"/>
    <w:rsid w:val="5DB32573"/>
    <w:rsid w:val="5DBC482B"/>
    <w:rsid w:val="5DC1C3B3"/>
    <w:rsid w:val="5DCED26A"/>
    <w:rsid w:val="5DD2E6F5"/>
    <w:rsid w:val="5DD3BC3F"/>
    <w:rsid w:val="5DD5D4E8"/>
    <w:rsid w:val="5DD85DA9"/>
    <w:rsid w:val="5DDAB641"/>
    <w:rsid w:val="5DE413F3"/>
    <w:rsid w:val="5DE4797B"/>
    <w:rsid w:val="5DEEF6CE"/>
    <w:rsid w:val="5DF55F27"/>
    <w:rsid w:val="5DF86592"/>
    <w:rsid w:val="5DFBCA42"/>
    <w:rsid w:val="5DFFC077"/>
    <w:rsid w:val="5E01DADF"/>
    <w:rsid w:val="5E03574A"/>
    <w:rsid w:val="5E0534CA"/>
    <w:rsid w:val="5E0D01BB"/>
    <w:rsid w:val="5E0D4B3B"/>
    <w:rsid w:val="5E1271D9"/>
    <w:rsid w:val="5E1AE7F9"/>
    <w:rsid w:val="5E1D18E9"/>
    <w:rsid w:val="5E200970"/>
    <w:rsid w:val="5E24471F"/>
    <w:rsid w:val="5E2BD0F6"/>
    <w:rsid w:val="5E311696"/>
    <w:rsid w:val="5E319884"/>
    <w:rsid w:val="5E369CB1"/>
    <w:rsid w:val="5E40A68A"/>
    <w:rsid w:val="5E44CA39"/>
    <w:rsid w:val="5E480CD8"/>
    <w:rsid w:val="5E4BF921"/>
    <w:rsid w:val="5E510916"/>
    <w:rsid w:val="5E5A8E78"/>
    <w:rsid w:val="5E5B7ED5"/>
    <w:rsid w:val="5E5BE851"/>
    <w:rsid w:val="5E5CF805"/>
    <w:rsid w:val="5E5D53A8"/>
    <w:rsid w:val="5E5FD1FF"/>
    <w:rsid w:val="5E602DA2"/>
    <w:rsid w:val="5E625E5B"/>
    <w:rsid w:val="5E627C30"/>
    <w:rsid w:val="5E63EDC2"/>
    <w:rsid w:val="5E6A0458"/>
    <w:rsid w:val="5E6ECD57"/>
    <w:rsid w:val="5E7173D1"/>
    <w:rsid w:val="5E72DDC6"/>
    <w:rsid w:val="5E73C7FA"/>
    <w:rsid w:val="5E7A24C5"/>
    <w:rsid w:val="5E7FD559"/>
    <w:rsid w:val="5E80CCDD"/>
    <w:rsid w:val="5E82A16D"/>
    <w:rsid w:val="5E8EE422"/>
    <w:rsid w:val="5E915E7A"/>
    <w:rsid w:val="5E9AE72C"/>
    <w:rsid w:val="5E9C230E"/>
    <w:rsid w:val="5E9CDF49"/>
    <w:rsid w:val="5EA48B01"/>
    <w:rsid w:val="5EA53A96"/>
    <w:rsid w:val="5EA7EBBE"/>
    <w:rsid w:val="5EA802E8"/>
    <w:rsid w:val="5EA85D27"/>
    <w:rsid w:val="5EAE345A"/>
    <w:rsid w:val="5EAE828C"/>
    <w:rsid w:val="5EAF0D0E"/>
    <w:rsid w:val="5EB98707"/>
    <w:rsid w:val="5EBDAB0D"/>
    <w:rsid w:val="5EC1C742"/>
    <w:rsid w:val="5EC79749"/>
    <w:rsid w:val="5ECE1FB7"/>
    <w:rsid w:val="5ED865D3"/>
    <w:rsid w:val="5EE09C0D"/>
    <w:rsid w:val="5EE43F04"/>
    <w:rsid w:val="5EE6B419"/>
    <w:rsid w:val="5EE8D51C"/>
    <w:rsid w:val="5EEEF6A2"/>
    <w:rsid w:val="5EEF32BD"/>
    <w:rsid w:val="5EF0F9EF"/>
    <w:rsid w:val="5EF2E9AD"/>
    <w:rsid w:val="5EF82816"/>
    <w:rsid w:val="5EFD8B47"/>
    <w:rsid w:val="5EFF7314"/>
    <w:rsid w:val="5F037C23"/>
    <w:rsid w:val="5F13E9D8"/>
    <w:rsid w:val="5F15749C"/>
    <w:rsid w:val="5F1B7B51"/>
    <w:rsid w:val="5F1CB9EC"/>
    <w:rsid w:val="5F208C42"/>
    <w:rsid w:val="5F258906"/>
    <w:rsid w:val="5F2AD602"/>
    <w:rsid w:val="5F2FB1DC"/>
    <w:rsid w:val="5F31DD8C"/>
    <w:rsid w:val="5F32293C"/>
    <w:rsid w:val="5F3A238B"/>
    <w:rsid w:val="5F41A67F"/>
    <w:rsid w:val="5F45564C"/>
    <w:rsid w:val="5F55B15F"/>
    <w:rsid w:val="5F56285C"/>
    <w:rsid w:val="5F57D1D5"/>
    <w:rsid w:val="5F5E495B"/>
    <w:rsid w:val="5F60AD4A"/>
    <w:rsid w:val="5F60FB6E"/>
    <w:rsid w:val="5F624CB3"/>
    <w:rsid w:val="5F63D236"/>
    <w:rsid w:val="5F65D35F"/>
    <w:rsid w:val="5F6934CF"/>
    <w:rsid w:val="5F6EADDD"/>
    <w:rsid w:val="5F6F8CA0"/>
    <w:rsid w:val="5F71BEDE"/>
    <w:rsid w:val="5F71DE03"/>
    <w:rsid w:val="5F780DAA"/>
    <w:rsid w:val="5F7BBEB9"/>
    <w:rsid w:val="5F7DA5F8"/>
    <w:rsid w:val="5F83AE6D"/>
    <w:rsid w:val="5F8C0F3E"/>
    <w:rsid w:val="5FA16322"/>
    <w:rsid w:val="5FA5D0B1"/>
    <w:rsid w:val="5FA67BC7"/>
    <w:rsid w:val="5FAC736D"/>
    <w:rsid w:val="5FAEC9D3"/>
    <w:rsid w:val="5FB908E5"/>
    <w:rsid w:val="5FBE21F6"/>
    <w:rsid w:val="5FBE9EB7"/>
    <w:rsid w:val="5FCD154A"/>
    <w:rsid w:val="5FCF41ED"/>
    <w:rsid w:val="5FCFC444"/>
    <w:rsid w:val="5FD7F995"/>
    <w:rsid w:val="5FD8730B"/>
    <w:rsid w:val="5FD92420"/>
    <w:rsid w:val="5FDE6E15"/>
    <w:rsid w:val="5FE17252"/>
    <w:rsid w:val="5FE2745A"/>
    <w:rsid w:val="5FE77D2B"/>
    <w:rsid w:val="5FEF333A"/>
    <w:rsid w:val="5FF20E2C"/>
    <w:rsid w:val="5FFDD8B6"/>
    <w:rsid w:val="6009CE55"/>
    <w:rsid w:val="600EEC99"/>
    <w:rsid w:val="600FBD1A"/>
    <w:rsid w:val="600FE414"/>
    <w:rsid w:val="6019F382"/>
    <w:rsid w:val="601F166D"/>
    <w:rsid w:val="60201DB0"/>
    <w:rsid w:val="6022551F"/>
    <w:rsid w:val="602256A0"/>
    <w:rsid w:val="6024853A"/>
    <w:rsid w:val="6024919A"/>
    <w:rsid w:val="6026AEFF"/>
    <w:rsid w:val="6029893B"/>
    <w:rsid w:val="6035F01D"/>
    <w:rsid w:val="603A967F"/>
    <w:rsid w:val="603B9F79"/>
    <w:rsid w:val="60475D3F"/>
    <w:rsid w:val="60482F83"/>
    <w:rsid w:val="604CE9A8"/>
    <w:rsid w:val="605200D3"/>
    <w:rsid w:val="6057A2B3"/>
    <w:rsid w:val="6057E4B3"/>
    <w:rsid w:val="6058F089"/>
    <w:rsid w:val="605DDECC"/>
    <w:rsid w:val="605FD09C"/>
    <w:rsid w:val="60627DDE"/>
    <w:rsid w:val="6062B257"/>
    <w:rsid w:val="606304D3"/>
    <w:rsid w:val="6069F018"/>
    <w:rsid w:val="60770942"/>
    <w:rsid w:val="607E7E48"/>
    <w:rsid w:val="607E8281"/>
    <w:rsid w:val="60820837"/>
    <w:rsid w:val="6083A0B9"/>
    <w:rsid w:val="60850807"/>
    <w:rsid w:val="6087126A"/>
    <w:rsid w:val="60892AE7"/>
    <w:rsid w:val="608CFA97"/>
    <w:rsid w:val="609903EC"/>
    <w:rsid w:val="60A5278F"/>
    <w:rsid w:val="60A5D80B"/>
    <w:rsid w:val="60B3E701"/>
    <w:rsid w:val="60B71665"/>
    <w:rsid w:val="60C6CC0C"/>
    <w:rsid w:val="60DB57DF"/>
    <w:rsid w:val="60DEF58C"/>
    <w:rsid w:val="60E1058B"/>
    <w:rsid w:val="60E8DF75"/>
    <w:rsid w:val="60EDDAC4"/>
    <w:rsid w:val="60F0AFC8"/>
    <w:rsid w:val="60F0E0A1"/>
    <w:rsid w:val="60F3D033"/>
    <w:rsid w:val="60FF2347"/>
    <w:rsid w:val="610067F7"/>
    <w:rsid w:val="61050530"/>
    <w:rsid w:val="610B4516"/>
    <w:rsid w:val="612189FD"/>
    <w:rsid w:val="6121AB4D"/>
    <w:rsid w:val="6121F936"/>
    <w:rsid w:val="61252271"/>
    <w:rsid w:val="612840E2"/>
    <w:rsid w:val="612D08FE"/>
    <w:rsid w:val="6136B4F1"/>
    <w:rsid w:val="61379344"/>
    <w:rsid w:val="613BCEF6"/>
    <w:rsid w:val="6143CC6A"/>
    <w:rsid w:val="61450E28"/>
    <w:rsid w:val="61456E67"/>
    <w:rsid w:val="614ADCAF"/>
    <w:rsid w:val="61503501"/>
    <w:rsid w:val="61527CB8"/>
    <w:rsid w:val="61540265"/>
    <w:rsid w:val="61570FA9"/>
    <w:rsid w:val="6158BDC6"/>
    <w:rsid w:val="6161D2C7"/>
    <w:rsid w:val="61634BC5"/>
    <w:rsid w:val="6165C3FD"/>
    <w:rsid w:val="616C24F9"/>
    <w:rsid w:val="616C2537"/>
    <w:rsid w:val="6174EC30"/>
    <w:rsid w:val="6177FC99"/>
    <w:rsid w:val="6179D9AA"/>
    <w:rsid w:val="6180CC03"/>
    <w:rsid w:val="6189E634"/>
    <w:rsid w:val="6190F7D2"/>
    <w:rsid w:val="61928782"/>
    <w:rsid w:val="61930E89"/>
    <w:rsid w:val="619702F3"/>
    <w:rsid w:val="619C4C8C"/>
    <w:rsid w:val="619D8CB1"/>
    <w:rsid w:val="619F42A9"/>
    <w:rsid w:val="61B6BF72"/>
    <w:rsid w:val="61B89555"/>
    <w:rsid w:val="61B95186"/>
    <w:rsid w:val="61BA6BB1"/>
    <w:rsid w:val="61BB3D6E"/>
    <w:rsid w:val="61BB9D58"/>
    <w:rsid w:val="61C36CA3"/>
    <w:rsid w:val="61CFF868"/>
    <w:rsid w:val="61DAAC37"/>
    <w:rsid w:val="61DF4673"/>
    <w:rsid w:val="61E8AC8E"/>
    <w:rsid w:val="61ECC782"/>
    <w:rsid w:val="61F979A6"/>
    <w:rsid w:val="6204F191"/>
    <w:rsid w:val="6205D97F"/>
    <w:rsid w:val="620E2BCA"/>
    <w:rsid w:val="62159DEA"/>
    <w:rsid w:val="6218D5AF"/>
    <w:rsid w:val="6219343A"/>
    <w:rsid w:val="62257E7E"/>
    <w:rsid w:val="622632DF"/>
    <w:rsid w:val="622B8CD4"/>
    <w:rsid w:val="622F7B49"/>
    <w:rsid w:val="623B5222"/>
    <w:rsid w:val="62419716"/>
    <w:rsid w:val="62420443"/>
    <w:rsid w:val="62435C98"/>
    <w:rsid w:val="6246E30D"/>
    <w:rsid w:val="624C051E"/>
    <w:rsid w:val="62508757"/>
    <w:rsid w:val="62550AE3"/>
    <w:rsid w:val="625D29C8"/>
    <w:rsid w:val="62663163"/>
    <w:rsid w:val="626AB2F5"/>
    <w:rsid w:val="627141E4"/>
    <w:rsid w:val="62751635"/>
    <w:rsid w:val="628FB94E"/>
    <w:rsid w:val="62975D08"/>
    <w:rsid w:val="629CC231"/>
    <w:rsid w:val="629EFDBA"/>
    <w:rsid w:val="62A0471D"/>
    <w:rsid w:val="62A96F50"/>
    <w:rsid w:val="62AD37BC"/>
    <w:rsid w:val="62B4217B"/>
    <w:rsid w:val="62B54A4F"/>
    <w:rsid w:val="62BA5493"/>
    <w:rsid w:val="62C02D26"/>
    <w:rsid w:val="62C335AD"/>
    <w:rsid w:val="62C4AA58"/>
    <w:rsid w:val="62C9E2A7"/>
    <w:rsid w:val="62CD555F"/>
    <w:rsid w:val="62CE13BC"/>
    <w:rsid w:val="62CFFDD0"/>
    <w:rsid w:val="62D3B29C"/>
    <w:rsid w:val="62DD780A"/>
    <w:rsid w:val="62EBB3B0"/>
    <w:rsid w:val="62ED4ADF"/>
    <w:rsid w:val="62F75991"/>
    <w:rsid w:val="63088AA1"/>
    <w:rsid w:val="630D8D72"/>
    <w:rsid w:val="6311011A"/>
    <w:rsid w:val="63133307"/>
    <w:rsid w:val="631A646A"/>
    <w:rsid w:val="631D5256"/>
    <w:rsid w:val="63293E58"/>
    <w:rsid w:val="632C108A"/>
    <w:rsid w:val="632C37BF"/>
    <w:rsid w:val="632F5F00"/>
    <w:rsid w:val="63487890"/>
    <w:rsid w:val="634EDBC9"/>
    <w:rsid w:val="6354BE35"/>
    <w:rsid w:val="63576DB9"/>
    <w:rsid w:val="635AECFC"/>
    <w:rsid w:val="635E4456"/>
    <w:rsid w:val="636A1454"/>
    <w:rsid w:val="63732553"/>
    <w:rsid w:val="63753668"/>
    <w:rsid w:val="63821211"/>
    <w:rsid w:val="6383B029"/>
    <w:rsid w:val="63874C27"/>
    <w:rsid w:val="638C5A2C"/>
    <w:rsid w:val="63973088"/>
    <w:rsid w:val="639C0B0F"/>
    <w:rsid w:val="63A05EB2"/>
    <w:rsid w:val="63AED02C"/>
    <w:rsid w:val="63B0F9FD"/>
    <w:rsid w:val="63B43830"/>
    <w:rsid w:val="63C47971"/>
    <w:rsid w:val="63C607FE"/>
    <w:rsid w:val="63D0FC2C"/>
    <w:rsid w:val="63D18E4F"/>
    <w:rsid w:val="63D3C9D8"/>
    <w:rsid w:val="63D51E54"/>
    <w:rsid w:val="63E88FEB"/>
    <w:rsid w:val="63EB7F5B"/>
    <w:rsid w:val="63EE80A4"/>
    <w:rsid w:val="63EF4AB5"/>
    <w:rsid w:val="63F190F6"/>
    <w:rsid w:val="63F425BE"/>
    <w:rsid w:val="63F8C364"/>
    <w:rsid w:val="63FAD190"/>
    <w:rsid w:val="64001F82"/>
    <w:rsid w:val="64009CD5"/>
    <w:rsid w:val="64070756"/>
    <w:rsid w:val="641449DB"/>
    <w:rsid w:val="642A8D2E"/>
    <w:rsid w:val="64321580"/>
    <w:rsid w:val="6434B1D5"/>
    <w:rsid w:val="643B8517"/>
    <w:rsid w:val="643C4EC7"/>
    <w:rsid w:val="643D0C31"/>
    <w:rsid w:val="6441E37E"/>
    <w:rsid w:val="6442D525"/>
    <w:rsid w:val="6445728A"/>
    <w:rsid w:val="644A9223"/>
    <w:rsid w:val="644B4958"/>
    <w:rsid w:val="644BC8D0"/>
    <w:rsid w:val="644F5D10"/>
    <w:rsid w:val="645378AB"/>
    <w:rsid w:val="6457FD52"/>
    <w:rsid w:val="6461A9FF"/>
    <w:rsid w:val="6463D498"/>
    <w:rsid w:val="64641594"/>
    <w:rsid w:val="64689E84"/>
    <w:rsid w:val="64780B2F"/>
    <w:rsid w:val="6478619E"/>
    <w:rsid w:val="6480CADE"/>
    <w:rsid w:val="6481498A"/>
    <w:rsid w:val="648DDBC9"/>
    <w:rsid w:val="64906861"/>
    <w:rsid w:val="64969D9B"/>
    <w:rsid w:val="649713BB"/>
    <w:rsid w:val="64A4CF9E"/>
    <w:rsid w:val="64A52ABA"/>
    <w:rsid w:val="64AA3874"/>
    <w:rsid w:val="64AB26D7"/>
    <w:rsid w:val="64ABE50C"/>
    <w:rsid w:val="64AF9062"/>
    <w:rsid w:val="64B15F4D"/>
    <w:rsid w:val="64B40BBD"/>
    <w:rsid w:val="64B7FEDA"/>
    <w:rsid w:val="64B9CFE7"/>
    <w:rsid w:val="64BF1FB6"/>
    <w:rsid w:val="64C1BA36"/>
    <w:rsid w:val="64C8CF60"/>
    <w:rsid w:val="64CC49C8"/>
    <w:rsid w:val="64D83A81"/>
    <w:rsid w:val="64DCF2BD"/>
    <w:rsid w:val="64DDB6D7"/>
    <w:rsid w:val="64DE7BF5"/>
    <w:rsid w:val="64EE09BC"/>
    <w:rsid w:val="64F2CB2E"/>
    <w:rsid w:val="64F33E1A"/>
    <w:rsid w:val="64F7BE4F"/>
    <w:rsid w:val="64FC7979"/>
    <w:rsid w:val="64FF3B60"/>
    <w:rsid w:val="650E056A"/>
    <w:rsid w:val="651189BA"/>
    <w:rsid w:val="6513F066"/>
    <w:rsid w:val="651816FA"/>
    <w:rsid w:val="651A34D9"/>
    <w:rsid w:val="652661EB"/>
    <w:rsid w:val="6530AF3D"/>
    <w:rsid w:val="653C74FC"/>
    <w:rsid w:val="654ED69A"/>
    <w:rsid w:val="65515142"/>
    <w:rsid w:val="655B2DF3"/>
    <w:rsid w:val="65626696"/>
    <w:rsid w:val="6565681A"/>
    <w:rsid w:val="656AE942"/>
    <w:rsid w:val="65713163"/>
    <w:rsid w:val="6576B45B"/>
    <w:rsid w:val="657C3DA6"/>
    <w:rsid w:val="6582232D"/>
    <w:rsid w:val="65866F6B"/>
    <w:rsid w:val="6586B8CD"/>
    <w:rsid w:val="6589258F"/>
    <w:rsid w:val="65908866"/>
    <w:rsid w:val="65985E81"/>
    <w:rsid w:val="659B5414"/>
    <w:rsid w:val="659CFA7F"/>
    <w:rsid w:val="65A4E74B"/>
    <w:rsid w:val="65A8D638"/>
    <w:rsid w:val="65A98A68"/>
    <w:rsid w:val="65AA4F9B"/>
    <w:rsid w:val="65AA940D"/>
    <w:rsid w:val="65AAAD65"/>
    <w:rsid w:val="65ADD7C1"/>
    <w:rsid w:val="65AE1BF6"/>
    <w:rsid w:val="65B26D90"/>
    <w:rsid w:val="65B2FC75"/>
    <w:rsid w:val="65B4454E"/>
    <w:rsid w:val="65B520A8"/>
    <w:rsid w:val="65C4D101"/>
    <w:rsid w:val="65C4DFD7"/>
    <w:rsid w:val="65C5C775"/>
    <w:rsid w:val="65C7D006"/>
    <w:rsid w:val="65C7DD1C"/>
    <w:rsid w:val="65CB2C5F"/>
    <w:rsid w:val="65CEA173"/>
    <w:rsid w:val="65CED74A"/>
    <w:rsid w:val="65D0B98D"/>
    <w:rsid w:val="65D20E63"/>
    <w:rsid w:val="65DC144A"/>
    <w:rsid w:val="65DC6C7F"/>
    <w:rsid w:val="65DE722C"/>
    <w:rsid w:val="65E77ADC"/>
    <w:rsid w:val="65EB927D"/>
    <w:rsid w:val="65EE394D"/>
    <w:rsid w:val="66055EB9"/>
    <w:rsid w:val="660A9777"/>
    <w:rsid w:val="661A5442"/>
    <w:rsid w:val="661A9899"/>
    <w:rsid w:val="66225CCE"/>
    <w:rsid w:val="6628CBC9"/>
    <w:rsid w:val="66294F96"/>
    <w:rsid w:val="6629AC2A"/>
    <w:rsid w:val="6629AF1F"/>
    <w:rsid w:val="662A1A49"/>
    <w:rsid w:val="662F4D47"/>
    <w:rsid w:val="663143CF"/>
    <w:rsid w:val="6631F691"/>
    <w:rsid w:val="663E06BD"/>
    <w:rsid w:val="6646C07B"/>
    <w:rsid w:val="665148C4"/>
    <w:rsid w:val="66522C63"/>
    <w:rsid w:val="6653DEFA"/>
    <w:rsid w:val="66569CF1"/>
    <w:rsid w:val="665A2AD0"/>
    <w:rsid w:val="6662ECFB"/>
    <w:rsid w:val="66631581"/>
    <w:rsid w:val="666E5B4F"/>
    <w:rsid w:val="66723FF3"/>
    <w:rsid w:val="66767A78"/>
    <w:rsid w:val="667EFF10"/>
    <w:rsid w:val="668DF537"/>
    <w:rsid w:val="669461CF"/>
    <w:rsid w:val="66979E7E"/>
    <w:rsid w:val="669CD52F"/>
    <w:rsid w:val="66A2DEAD"/>
    <w:rsid w:val="66A66A45"/>
    <w:rsid w:val="66B381D8"/>
    <w:rsid w:val="66B4341E"/>
    <w:rsid w:val="66B45604"/>
    <w:rsid w:val="66B903CB"/>
    <w:rsid w:val="66BEECE9"/>
    <w:rsid w:val="66CA946D"/>
    <w:rsid w:val="66CCC8FA"/>
    <w:rsid w:val="66D34249"/>
    <w:rsid w:val="66D5A0F8"/>
    <w:rsid w:val="66D68682"/>
    <w:rsid w:val="66DAC1A8"/>
    <w:rsid w:val="66E9329D"/>
    <w:rsid w:val="66ED7E5E"/>
    <w:rsid w:val="66F7BD85"/>
    <w:rsid w:val="66FFDBB9"/>
    <w:rsid w:val="670280F7"/>
    <w:rsid w:val="67049A0B"/>
    <w:rsid w:val="6704D6C1"/>
    <w:rsid w:val="6704FB27"/>
    <w:rsid w:val="670CA28C"/>
    <w:rsid w:val="671022E1"/>
    <w:rsid w:val="6712AD96"/>
    <w:rsid w:val="67132750"/>
    <w:rsid w:val="6717728E"/>
    <w:rsid w:val="671B1F18"/>
    <w:rsid w:val="671CB2B8"/>
    <w:rsid w:val="671F37F2"/>
    <w:rsid w:val="6721AB70"/>
    <w:rsid w:val="67232133"/>
    <w:rsid w:val="6723F970"/>
    <w:rsid w:val="672426B6"/>
    <w:rsid w:val="6724E2EC"/>
    <w:rsid w:val="67268D36"/>
    <w:rsid w:val="672A3183"/>
    <w:rsid w:val="672E00D6"/>
    <w:rsid w:val="673089A1"/>
    <w:rsid w:val="6735DBFE"/>
    <w:rsid w:val="673E6CA3"/>
    <w:rsid w:val="67488B3F"/>
    <w:rsid w:val="675B40D8"/>
    <w:rsid w:val="6775DD5E"/>
    <w:rsid w:val="6778EF9F"/>
    <w:rsid w:val="677E06FE"/>
    <w:rsid w:val="67825B77"/>
    <w:rsid w:val="678C5152"/>
    <w:rsid w:val="6790F9AD"/>
    <w:rsid w:val="679973F1"/>
    <w:rsid w:val="679A6967"/>
    <w:rsid w:val="679AFC28"/>
    <w:rsid w:val="679D1731"/>
    <w:rsid w:val="679DB9B4"/>
    <w:rsid w:val="67A0A26C"/>
    <w:rsid w:val="67A4525A"/>
    <w:rsid w:val="67AF7D1F"/>
    <w:rsid w:val="67B4AE43"/>
    <w:rsid w:val="67B4AF04"/>
    <w:rsid w:val="67B69A6A"/>
    <w:rsid w:val="67B9C96F"/>
    <w:rsid w:val="67B9FE0E"/>
    <w:rsid w:val="67BFD1E7"/>
    <w:rsid w:val="67DC0638"/>
    <w:rsid w:val="67DF761D"/>
    <w:rsid w:val="67E26F07"/>
    <w:rsid w:val="67E6E26E"/>
    <w:rsid w:val="67E81780"/>
    <w:rsid w:val="67EB254C"/>
    <w:rsid w:val="67EDFCC4"/>
    <w:rsid w:val="67EE1928"/>
    <w:rsid w:val="67EF45C3"/>
    <w:rsid w:val="67F117D4"/>
    <w:rsid w:val="67F318D3"/>
    <w:rsid w:val="67F36B5D"/>
    <w:rsid w:val="67F45D01"/>
    <w:rsid w:val="67FEF995"/>
    <w:rsid w:val="68028E1F"/>
    <w:rsid w:val="68083C95"/>
    <w:rsid w:val="6810E2FE"/>
    <w:rsid w:val="68111F6D"/>
    <w:rsid w:val="68134C80"/>
    <w:rsid w:val="6818B840"/>
    <w:rsid w:val="681F4FD0"/>
    <w:rsid w:val="6820E038"/>
    <w:rsid w:val="68286B6D"/>
    <w:rsid w:val="6828931A"/>
    <w:rsid w:val="683296F0"/>
    <w:rsid w:val="68336EDF"/>
    <w:rsid w:val="683588DF"/>
    <w:rsid w:val="683BC1F3"/>
    <w:rsid w:val="683BCFF1"/>
    <w:rsid w:val="683C0F0C"/>
    <w:rsid w:val="684B13C9"/>
    <w:rsid w:val="684E0B57"/>
    <w:rsid w:val="684F433F"/>
    <w:rsid w:val="6851AB70"/>
    <w:rsid w:val="68636A41"/>
    <w:rsid w:val="68641A01"/>
    <w:rsid w:val="686428BB"/>
    <w:rsid w:val="6865D066"/>
    <w:rsid w:val="686C2A21"/>
    <w:rsid w:val="686C767B"/>
    <w:rsid w:val="686E0192"/>
    <w:rsid w:val="687CF76E"/>
    <w:rsid w:val="687E3F19"/>
    <w:rsid w:val="6884D61F"/>
    <w:rsid w:val="6886C9A2"/>
    <w:rsid w:val="6887E957"/>
    <w:rsid w:val="688D6C96"/>
    <w:rsid w:val="689109F7"/>
    <w:rsid w:val="68A4D36A"/>
    <w:rsid w:val="68A56468"/>
    <w:rsid w:val="68ABF411"/>
    <w:rsid w:val="68C3A627"/>
    <w:rsid w:val="68D1D3C0"/>
    <w:rsid w:val="68D5B270"/>
    <w:rsid w:val="68D7D039"/>
    <w:rsid w:val="68DD4B16"/>
    <w:rsid w:val="68E54511"/>
    <w:rsid w:val="68E9CDFD"/>
    <w:rsid w:val="68EBBAD0"/>
    <w:rsid w:val="68F5EED3"/>
    <w:rsid w:val="68FB0B0F"/>
    <w:rsid w:val="68FDC9A5"/>
    <w:rsid w:val="6901CF01"/>
    <w:rsid w:val="6904A30C"/>
    <w:rsid w:val="6905941E"/>
    <w:rsid w:val="690F9208"/>
    <w:rsid w:val="690FCF4C"/>
    <w:rsid w:val="6912B19E"/>
    <w:rsid w:val="691CD104"/>
    <w:rsid w:val="691D05B7"/>
    <w:rsid w:val="691F17D9"/>
    <w:rsid w:val="692450D4"/>
    <w:rsid w:val="6926D8DA"/>
    <w:rsid w:val="693A2BA6"/>
    <w:rsid w:val="693EBC34"/>
    <w:rsid w:val="6958A15B"/>
    <w:rsid w:val="695998DD"/>
    <w:rsid w:val="695AB151"/>
    <w:rsid w:val="695CA977"/>
    <w:rsid w:val="695D4216"/>
    <w:rsid w:val="695E9C38"/>
    <w:rsid w:val="6967BBB7"/>
    <w:rsid w:val="6971D25F"/>
    <w:rsid w:val="697B8D26"/>
    <w:rsid w:val="697BA9A1"/>
    <w:rsid w:val="697E6644"/>
    <w:rsid w:val="6980D54A"/>
    <w:rsid w:val="6981FFAA"/>
    <w:rsid w:val="6983A107"/>
    <w:rsid w:val="69854037"/>
    <w:rsid w:val="698977E6"/>
    <w:rsid w:val="698E559B"/>
    <w:rsid w:val="69932EF6"/>
    <w:rsid w:val="699B00C5"/>
    <w:rsid w:val="699E5342"/>
    <w:rsid w:val="69A10405"/>
    <w:rsid w:val="69ABEC43"/>
    <w:rsid w:val="69AC0724"/>
    <w:rsid w:val="69B93F00"/>
    <w:rsid w:val="69BC1FC0"/>
    <w:rsid w:val="69BCB099"/>
    <w:rsid w:val="69C6CB23"/>
    <w:rsid w:val="69C8319B"/>
    <w:rsid w:val="69C88A46"/>
    <w:rsid w:val="69CE136B"/>
    <w:rsid w:val="69CE6751"/>
    <w:rsid w:val="69D2B784"/>
    <w:rsid w:val="69D4566E"/>
    <w:rsid w:val="69D60BA4"/>
    <w:rsid w:val="69D62683"/>
    <w:rsid w:val="69E4297F"/>
    <w:rsid w:val="69FD122C"/>
    <w:rsid w:val="6A03790C"/>
    <w:rsid w:val="6A0C843B"/>
    <w:rsid w:val="6A176999"/>
    <w:rsid w:val="6A1B9F08"/>
    <w:rsid w:val="6A1E629F"/>
    <w:rsid w:val="6A2CDA58"/>
    <w:rsid w:val="6A2D07E7"/>
    <w:rsid w:val="6A32F182"/>
    <w:rsid w:val="6A420150"/>
    <w:rsid w:val="6A444FC1"/>
    <w:rsid w:val="6A468697"/>
    <w:rsid w:val="6A4AA3B6"/>
    <w:rsid w:val="6A4F27AD"/>
    <w:rsid w:val="6A51558B"/>
    <w:rsid w:val="6A584770"/>
    <w:rsid w:val="6A5D9A24"/>
    <w:rsid w:val="6A68887E"/>
    <w:rsid w:val="6A69A9E8"/>
    <w:rsid w:val="6A6B2916"/>
    <w:rsid w:val="6A703C3D"/>
    <w:rsid w:val="6A7199DE"/>
    <w:rsid w:val="6A72B676"/>
    <w:rsid w:val="6A8498AC"/>
    <w:rsid w:val="6A89A038"/>
    <w:rsid w:val="6A92F9F7"/>
    <w:rsid w:val="6A954859"/>
    <w:rsid w:val="6A9A5FAD"/>
    <w:rsid w:val="6A9B9977"/>
    <w:rsid w:val="6A9EE77B"/>
    <w:rsid w:val="6AA163CF"/>
    <w:rsid w:val="6AA65B3A"/>
    <w:rsid w:val="6AA6A8E0"/>
    <w:rsid w:val="6AA961D4"/>
    <w:rsid w:val="6AB85C9A"/>
    <w:rsid w:val="6AB9A4C3"/>
    <w:rsid w:val="6AC36C5C"/>
    <w:rsid w:val="6AC6F1E6"/>
    <w:rsid w:val="6ADD3F89"/>
    <w:rsid w:val="6AE1A8AE"/>
    <w:rsid w:val="6AE2277C"/>
    <w:rsid w:val="6AE370A3"/>
    <w:rsid w:val="6AE4BDE6"/>
    <w:rsid w:val="6AF4D022"/>
    <w:rsid w:val="6AF7ABB3"/>
    <w:rsid w:val="6AF9C83A"/>
    <w:rsid w:val="6AF9DEE2"/>
    <w:rsid w:val="6B039307"/>
    <w:rsid w:val="6B094FB8"/>
    <w:rsid w:val="6B0DEBC9"/>
    <w:rsid w:val="6B15130A"/>
    <w:rsid w:val="6B18C794"/>
    <w:rsid w:val="6B223777"/>
    <w:rsid w:val="6B241447"/>
    <w:rsid w:val="6B27405E"/>
    <w:rsid w:val="6B2A1D85"/>
    <w:rsid w:val="6B2DBFF4"/>
    <w:rsid w:val="6B326DE7"/>
    <w:rsid w:val="6B328A30"/>
    <w:rsid w:val="6B33C73E"/>
    <w:rsid w:val="6B346954"/>
    <w:rsid w:val="6B361D24"/>
    <w:rsid w:val="6B3E799D"/>
    <w:rsid w:val="6B409422"/>
    <w:rsid w:val="6B50A820"/>
    <w:rsid w:val="6B552C50"/>
    <w:rsid w:val="6B5723C7"/>
    <w:rsid w:val="6B58D667"/>
    <w:rsid w:val="6B5E0A38"/>
    <w:rsid w:val="6B60DA8F"/>
    <w:rsid w:val="6B65B609"/>
    <w:rsid w:val="6B67423F"/>
    <w:rsid w:val="6B6C78B5"/>
    <w:rsid w:val="6B6E7CE4"/>
    <w:rsid w:val="6B716961"/>
    <w:rsid w:val="6B79B755"/>
    <w:rsid w:val="6B7C24FB"/>
    <w:rsid w:val="6B89A593"/>
    <w:rsid w:val="6B8AB321"/>
    <w:rsid w:val="6B8D61B9"/>
    <w:rsid w:val="6B91222E"/>
    <w:rsid w:val="6B93B32B"/>
    <w:rsid w:val="6B960765"/>
    <w:rsid w:val="6B9652EE"/>
    <w:rsid w:val="6B9A708F"/>
    <w:rsid w:val="6B9A739C"/>
    <w:rsid w:val="6B9E153D"/>
    <w:rsid w:val="6B9E7035"/>
    <w:rsid w:val="6BB7651B"/>
    <w:rsid w:val="6BC58D61"/>
    <w:rsid w:val="6BC8AAB9"/>
    <w:rsid w:val="6BCAB80F"/>
    <w:rsid w:val="6BD416EB"/>
    <w:rsid w:val="6BD5F21A"/>
    <w:rsid w:val="6BD6064F"/>
    <w:rsid w:val="6BDA5706"/>
    <w:rsid w:val="6BE73CEB"/>
    <w:rsid w:val="6BE76E86"/>
    <w:rsid w:val="6BEDD585"/>
    <w:rsid w:val="6BEF4A32"/>
    <w:rsid w:val="6BF5F98E"/>
    <w:rsid w:val="6C01E31E"/>
    <w:rsid w:val="6C0470D4"/>
    <w:rsid w:val="6C05E832"/>
    <w:rsid w:val="6C087F21"/>
    <w:rsid w:val="6C08EEFE"/>
    <w:rsid w:val="6C094279"/>
    <w:rsid w:val="6C096559"/>
    <w:rsid w:val="6C099838"/>
    <w:rsid w:val="6C0D254A"/>
    <w:rsid w:val="6C107901"/>
    <w:rsid w:val="6C159A8C"/>
    <w:rsid w:val="6C161FA0"/>
    <w:rsid w:val="6C18A542"/>
    <w:rsid w:val="6C1999A5"/>
    <w:rsid w:val="6C1E05CD"/>
    <w:rsid w:val="6C295F03"/>
    <w:rsid w:val="6C2B4EBC"/>
    <w:rsid w:val="6C412368"/>
    <w:rsid w:val="6C425900"/>
    <w:rsid w:val="6C46489D"/>
    <w:rsid w:val="6C4A4704"/>
    <w:rsid w:val="6C4EC3F9"/>
    <w:rsid w:val="6C4F6CF0"/>
    <w:rsid w:val="6C508934"/>
    <w:rsid w:val="6C53E75D"/>
    <w:rsid w:val="6C597CDB"/>
    <w:rsid w:val="6C5A936E"/>
    <w:rsid w:val="6C6132FB"/>
    <w:rsid w:val="6C6235C3"/>
    <w:rsid w:val="6C686412"/>
    <w:rsid w:val="6C706036"/>
    <w:rsid w:val="6C761DAB"/>
    <w:rsid w:val="6C7AE1F9"/>
    <w:rsid w:val="6C7C3B7D"/>
    <w:rsid w:val="6C7F6256"/>
    <w:rsid w:val="6C7FC551"/>
    <w:rsid w:val="6C8AF6BE"/>
    <w:rsid w:val="6C8B8379"/>
    <w:rsid w:val="6C938C15"/>
    <w:rsid w:val="6C954CD4"/>
    <w:rsid w:val="6C9F5484"/>
    <w:rsid w:val="6CA45E33"/>
    <w:rsid w:val="6CA46A9C"/>
    <w:rsid w:val="6CA8B1F4"/>
    <w:rsid w:val="6CAD7881"/>
    <w:rsid w:val="6CAFA28F"/>
    <w:rsid w:val="6CB8568D"/>
    <w:rsid w:val="6CBAE801"/>
    <w:rsid w:val="6CC4856C"/>
    <w:rsid w:val="6CC6312C"/>
    <w:rsid w:val="6CD4BB56"/>
    <w:rsid w:val="6CD62039"/>
    <w:rsid w:val="6CD79489"/>
    <w:rsid w:val="6CE05257"/>
    <w:rsid w:val="6CE8E902"/>
    <w:rsid w:val="6CEDC82D"/>
    <w:rsid w:val="6CF424F0"/>
    <w:rsid w:val="6CF5B33E"/>
    <w:rsid w:val="6CF624D5"/>
    <w:rsid w:val="6CFD1403"/>
    <w:rsid w:val="6CFE0CA1"/>
    <w:rsid w:val="6D007409"/>
    <w:rsid w:val="6D1243A5"/>
    <w:rsid w:val="6D189C41"/>
    <w:rsid w:val="6D27C894"/>
    <w:rsid w:val="6D285983"/>
    <w:rsid w:val="6D28B89C"/>
    <w:rsid w:val="6D28E6FE"/>
    <w:rsid w:val="6D2B9B97"/>
    <w:rsid w:val="6D2E189B"/>
    <w:rsid w:val="6D3059EF"/>
    <w:rsid w:val="6D3199F7"/>
    <w:rsid w:val="6D332FA1"/>
    <w:rsid w:val="6D39885D"/>
    <w:rsid w:val="6D3F18B2"/>
    <w:rsid w:val="6D42D3D9"/>
    <w:rsid w:val="6D45275B"/>
    <w:rsid w:val="6D5000AC"/>
    <w:rsid w:val="6D53DB55"/>
    <w:rsid w:val="6D560361"/>
    <w:rsid w:val="6D57668B"/>
    <w:rsid w:val="6D5BC01D"/>
    <w:rsid w:val="6D5D5526"/>
    <w:rsid w:val="6D5FCC82"/>
    <w:rsid w:val="6D63C135"/>
    <w:rsid w:val="6D64CBF2"/>
    <w:rsid w:val="6D6753FB"/>
    <w:rsid w:val="6D69DC17"/>
    <w:rsid w:val="6D6A7D10"/>
    <w:rsid w:val="6D6F1293"/>
    <w:rsid w:val="6D734E65"/>
    <w:rsid w:val="6D749B14"/>
    <w:rsid w:val="6D7BD649"/>
    <w:rsid w:val="6D8C3241"/>
    <w:rsid w:val="6D8DB713"/>
    <w:rsid w:val="6D8FC9EB"/>
    <w:rsid w:val="6D925419"/>
    <w:rsid w:val="6D93D52D"/>
    <w:rsid w:val="6DA2C117"/>
    <w:rsid w:val="6DA8B05C"/>
    <w:rsid w:val="6DA9F48A"/>
    <w:rsid w:val="6DAC9A3E"/>
    <w:rsid w:val="6DB1B249"/>
    <w:rsid w:val="6DBA8BC4"/>
    <w:rsid w:val="6DBB0F43"/>
    <w:rsid w:val="6DC1D73C"/>
    <w:rsid w:val="6DC4F6AB"/>
    <w:rsid w:val="6DC7308C"/>
    <w:rsid w:val="6DC8740E"/>
    <w:rsid w:val="6DCAF7C8"/>
    <w:rsid w:val="6DCD4EA5"/>
    <w:rsid w:val="6DD31EFF"/>
    <w:rsid w:val="6DD36D7B"/>
    <w:rsid w:val="6DD5A703"/>
    <w:rsid w:val="6DDA2F51"/>
    <w:rsid w:val="6DE190A2"/>
    <w:rsid w:val="6DE64AB7"/>
    <w:rsid w:val="6DE7B785"/>
    <w:rsid w:val="6DEAB1E0"/>
    <w:rsid w:val="6DF39C06"/>
    <w:rsid w:val="6DFC0C29"/>
    <w:rsid w:val="6DFFB694"/>
    <w:rsid w:val="6E076145"/>
    <w:rsid w:val="6E0E7DC3"/>
    <w:rsid w:val="6E105E92"/>
    <w:rsid w:val="6E15A4D6"/>
    <w:rsid w:val="6E165256"/>
    <w:rsid w:val="6E16CD2B"/>
    <w:rsid w:val="6E17256C"/>
    <w:rsid w:val="6E1C7B8F"/>
    <w:rsid w:val="6E1E41A5"/>
    <w:rsid w:val="6E25AA7E"/>
    <w:rsid w:val="6E272D72"/>
    <w:rsid w:val="6E2D53C7"/>
    <w:rsid w:val="6E315DC1"/>
    <w:rsid w:val="6E3B89DB"/>
    <w:rsid w:val="6E3EEAD3"/>
    <w:rsid w:val="6E3F7BCD"/>
    <w:rsid w:val="6E429C9C"/>
    <w:rsid w:val="6E435072"/>
    <w:rsid w:val="6E487A81"/>
    <w:rsid w:val="6E536262"/>
    <w:rsid w:val="6E5946FD"/>
    <w:rsid w:val="6E5FBD35"/>
    <w:rsid w:val="6E625EE9"/>
    <w:rsid w:val="6E62D020"/>
    <w:rsid w:val="6E633721"/>
    <w:rsid w:val="6E77217F"/>
    <w:rsid w:val="6E77A301"/>
    <w:rsid w:val="6E825BDC"/>
    <w:rsid w:val="6E863C3F"/>
    <w:rsid w:val="6E87E42D"/>
    <w:rsid w:val="6E88194B"/>
    <w:rsid w:val="6E8A7F5A"/>
    <w:rsid w:val="6E8F8555"/>
    <w:rsid w:val="6E905215"/>
    <w:rsid w:val="6E91A6FE"/>
    <w:rsid w:val="6E95C52C"/>
    <w:rsid w:val="6E9976ED"/>
    <w:rsid w:val="6EB0ADAB"/>
    <w:rsid w:val="6EB4A1BB"/>
    <w:rsid w:val="6EBC1847"/>
    <w:rsid w:val="6EBC93B8"/>
    <w:rsid w:val="6EBED9A1"/>
    <w:rsid w:val="6EC2C313"/>
    <w:rsid w:val="6EC3CA41"/>
    <w:rsid w:val="6EC5F807"/>
    <w:rsid w:val="6EC6179D"/>
    <w:rsid w:val="6EDA7423"/>
    <w:rsid w:val="6EDADCF0"/>
    <w:rsid w:val="6EDC2DE2"/>
    <w:rsid w:val="6EEAC1F5"/>
    <w:rsid w:val="6EF2A7B5"/>
    <w:rsid w:val="6EF55925"/>
    <w:rsid w:val="6EF8194C"/>
    <w:rsid w:val="6EFA9239"/>
    <w:rsid w:val="6F0693EC"/>
    <w:rsid w:val="6F07EE50"/>
    <w:rsid w:val="6F0A9500"/>
    <w:rsid w:val="6F0C0594"/>
    <w:rsid w:val="6F1223B8"/>
    <w:rsid w:val="6F1537A9"/>
    <w:rsid w:val="6F1B4C00"/>
    <w:rsid w:val="6F210740"/>
    <w:rsid w:val="6F21979E"/>
    <w:rsid w:val="6F275D6B"/>
    <w:rsid w:val="6F285B5E"/>
    <w:rsid w:val="6F2CA9E3"/>
    <w:rsid w:val="6F2D9B13"/>
    <w:rsid w:val="6F319F1B"/>
    <w:rsid w:val="6F33A2A9"/>
    <w:rsid w:val="6F4011E3"/>
    <w:rsid w:val="6F42B382"/>
    <w:rsid w:val="6F445682"/>
    <w:rsid w:val="6F49D890"/>
    <w:rsid w:val="6F4AFBDA"/>
    <w:rsid w:val="6F4E6956"/>
    <w:rsid w:val="6F4F30CF"/>
    <w:rsid w:val="6F520458"/>
    <w:rsid w:val="6F61E07D"/>
    <w:rsid w:val="6F654AC6"/>
    <w:rsid w:val="6F67B43F"/>
    <w:rsid w:val="6F68F9E7"/>
    <w:rsid w:val="6F7E1367"/>
    <w:rsid w:val="6F82F7E4"/>
    <w:rsid w:val="6F830FB3"/>
    <w:rsid w:val="6F8F30F7"/>
    <w:rsid w:val="6F911605"/>
    <w:rsid w:val="6F9BCB11"/>
    <w:rsid w:val="6F9D46A8"/>
    <w:rsid w:val="6FAC630A"/>
    <w:rsid w:val="6FAD8906"/>
    <w:rsid w:val="6FADE47B"/>
    <w:rsid w:val="6FB14505"/>
    <w:rsid w:val="6FBC6D6E"/>
    <w:rsid w:val="6FC7BCBB"/>
    <w:rsid w:val="6FC85A33"/>
    <w:rsid w:val="6FCE0FCD"/>
    <w:rsid w:val="6FCEE431"/>
    <w:rsid w:val="6FDED72C"/>
    <w:rsid w:val="6FE2238A"/>
    <w:rsid w:val="6FE4BBB1"/>
    <w:rsid w:val="6FE5941D"/>
    <w:rsid w:val="6FED9C97"/>
    <w:rsid w:val="6FEDBF87"/>
    <w:rsid w:val="6FEDF1EB"/>
    <w:rsid w:val="6FF14152"/>
    <w:rsid w:val="70097A7B"/>
    <w:rsid w:val="7017C673"/>
    <w:rsid w:val="701BBE82"/>
    <w:rsid w:val="701EC794"/>
    <w:rsid w:val="70219491"/>
    <w:rsid w:val="70241E43"/>
    <w:rsid w:val="70261AE3"/>
    <w:rsid w:val="702AE1CE"/>
    <w:rsid w:val="703E6147"/>
    <w:rsid w:val="70416372"/>
    <w:rsid w:val="70478212"/>
    <w:rsid w:val="704BA66D"/>
    <w:rsid w:val="704E580B"/>
    <w:rsid w:val="70578A3E"/>
    <w:rsid w:val="7065108F"/>
    <w:rsid w:val="7065B95D"/>
    <w:rsid w:val="7068BEAF"/>
    <w:rsid w:val="706A102A"/>
    <w:rsid w:val="7070DAE1"/>
    <w:rsid w:val="70848526"/>
    <w:rsid w:val="70924685"/>
    <w:rsid w:val="7094EF69"/>
    <w:rsid w:val="7099C36C"/>
    <w:rsid w:val="709C6A94"/>
    <w:rsid w:val="709D5050"/>
    <w:rsid w:val="709FEF5F"/>
    <w:rsid w:val="70ABC185"/>
    <w:rsid w:val="70B4D4BE"/>
    <w:rsid w:val="70B4ED83"/>
    <w:rsid w:val="70BB4B4D"/>
    <w:rsid w:val="70D15E46"/>
    <w:rsid w:val="70D7E4D8"/>
    <w:rsid w:val="70D8D225"/>
    <w:rsid w:val="70D970B1"/>
    <w:rsid w:val="70E1326F"/>
    <w:rsid w:val="70E49958"/>
    <w:rsid w:val="70E6ECE8"/>
    <w:rsid w:val="70E87AA3"/>
    <w:rsid w:val="70F476B6"/>
    <w:rsid w:val="70F8D239"/>
    <w:rsid w:val="70F91605"/>
    <w:rsid w:val="70F9EB2E"/>
    <w:rsid w:val="71001FCA"/>
    <w:rsid w:val="7100C7C7"/>
    <w:rsid w:val="71019AAA"/>
    <w:rsid w:val="710506A8"/>
    <w:rsid w:val="71084DD8"/>
    <w:rsid w:val="71128EFB"/>
    <w:rsid w:val="711291DE"/>
    <w:rsid w:val="711D5FA8"/>
    <w:rsid w:val="711D6E5D"/>
    <w:rsid w:val="71280D12"/>
    <w:rsid w:val="712BE8BD"/>
    <w:rsid w:val="712F799D"/>
    <w:rsid w:val="7130EBF4"/>
    <w:rsid w:val="713E34BC"/>
    <w:rsid w:val="7145332E"/>
    <w:rsid w:val="71507DD2"/>
    <w:rsid w:val="715ABAD7"/>
    <w:rsid w:val="71677A2D"/>
    <w:rsid w:val="7168AD67"/>
    <w:rsid w:val="7169F260"/>
    <w:rsid w:val="716ED6AE"/>
    <w:rsid w:val="717267DE"/>
    <w:rsid w:val="717714AA"/>
    <w:rsid w:val="717D9F70"/>
    <w:rsid w:val="7183A853"/>
    <w:rsid w:val="718836A1"/>
    <w:rsid w:val="71890353"/>
    <w:rsid w:val="718BF90B"/>
    <w:rsid w:val="718FA286"/>
    <w:rsid w:val="7198CBDA"/>
    <w:rsid w:val="719D9BDF"/>
    <w:rsid w:val="71A00DAF"/>
    <w:rsid w:val="71A1C8F8"/>
    <w:rsid w:val="71A2794F"/>
    <w:rsid w:val="71AC9209"/>
    <w:rsid w:val="71AE7AC6"/>
    <w:rsid w:val="71B03CDF"/>
    <w:rsid w:val="71B2C11A"/>
    <w:rsid w:val="71B99935"/>
    <w:rsid w:val="71B9DCE9"/>
    <w:rsid w:val="71BDDC47"/>
    <w:rsid w:val="71C2CAD5"/>
    <w:rsid w:val="71C6375E"/>
    <w:rsid w:val="71C81273"/>
    <w:rsid w:val="71C81A37"/>
    <w:rsid w:val="71C836AA"/>
    <w:rsid w:val="71CAF230"/>
    <w:rsid w:val="71CAF92A"/>
    <w:rsid w:val="71D7E831"/>
    <w:rsid w:val="71DB6DAB"/>
    <w:rsid w:val="71DBAC1A"/>
    <w:rsid w:val="71E29507"/>
    <w:rsid w:val="71E4A055"/>
    <w:rsid w:val="71E4D63A"/>
    <w:rsid w:val="71F5B835"/>
    <w:rsid w:val="71FD85F2"/>
    <w:rsid w:val="72034E64"/>
    <w:rsid w:val="720AE235"/>
    <w:rsid w:val="7217AE06"/>
    <w:rsid w:val="7218C06C"/>
    <w:rsid w:val="721A68B0"/>
    <w:rsid w:val="721A9222"/>
    <w:rsid w:val="721B3035"/>
    <w:rsid w:val="7221C7F3"/>
    <w:rsid w:val="72228597"/>
    <w:rsid w:val="72297484"/>
    <w:rsid w:val="722AD788"/>
    <w:rsid w:val="72333DA5"/>
    <w:rsid w:val="7233DA48"/>
    <w:rsid w:val="7234735D"/>
    <w:rsid w:val="7237C5FC"/>
    <w:rsid w:val="72403F31"/>
    <w:rsid w:val="724A0EEF"/>
    <w:rsid w:val="724ED7BE"/>
    <w:rsid w:val="724F7375"/>
    <w:rsid w:val="7252D017"/>
    <w:rsid w:val="725DFFC9"/>
    <w:rsid w:val="725FDFC3"/>
    <w:rsid w:val="728489CE"/>
    <w:rsid w:val="7286B024"/>
    <w:rsid w:val="728A3E17"/>
    <w:rsid w:val="728B7B09"/>
    <w:rsid w:val="728E043F"/>
    <w:rsid w:val="72922CD3"/>
    <w:rsid w:val="7296D045"/>
    <w:rsid w:val="7297E1C3"/>
    <w:rsid w:val="72984A26"/>
    <w:rsid w:val="729B31DE"/>
    <w:rsid w:val="729F56A4"/>
    <w:rsid w:val="72AEEB53"/>
    <w:rsid w:val="72B5CE62"/>
    <w:rsid w:val="72BF23FA"/>
    <w:rsid w:val="72C089C0"/>
    <w:rsid w:val="72C21D31"/>
    <w:rsid w:val="72C7DA66"/>
    <w:rsid w:val="72CDCBAC"/>
    <w:rsid w:val="72CFE721"/>
    <w:rsid w:val="72D105B9"/>
    <w:rsid w:val="72D7C5B9"/>
    <w:rsid w:val="72EA4F2C"/>
    <w:rsid w:val="72EA6B0E"/>
    <w:rsid w:val="72EC3DA7"/>
    <w:rsid w:val="72F25820"/>
    <w:rsid w:val="72F68B3B"/>
    <w:rsid w:val="73010927"/>
    <w:rsid w:val="73059715"/>
    <w:rsid w:val="730721D1"/>
    <w:rsid w:val="7307E83C"/>
    <w:rsid w:val="730C6A50"/>
    <w:rsid w:val="730D47D3"/>
    <w:rsid w:val="73127091"/>
    <w:rsid w:val="7317AA8F"/>
    <w:rsid w:val="73180C82"/>
    <w:rsid w:val="7318450D"/>
    <w:rsid w:val="731BBB0E"/>
    <w:rsid w:val="731CB5C6"/>
    <w:rsid w:val="7320141E"/>
    <w:rsid w:val="7322E542"/>
    <w:rsid w:val="7323B0AB"/>
    <w:rsid w:val="732A2985"/>
    <w:rsid w:val="732A5C2D"/>
    <w:rsid w:val="733D814A"/>
    <w:rsid w:val="733DF7DB"/>
    <w:rsid w:val="73462010"/>
    <w:rsid w:val="7346319E"/>
    <w:rsid w:val="7348B24E"/>
    <w:rsid w:val="7349D89A"/>
    <w:rsid w:val="734D0A35"/>
    <w:rsid w:val="7351EFD1"/>
    <w:rsid w:val="73609909"/>
    <w:rsid w:val="73619A6C"/>
    <w:rsid w:val="7363F429"/>
    <w:rsid w:val="73660650"/>
    <w:rsid w:val="736864E4"/>
    <w:rsid w:val="73695AAC"/>
    <w:rsid w:val="736F2748"/>
    <w:rsid w:val="7373BD07"/>
    <w:rsid w:val="7375C046"/>
    <w:rsid w:val="73763020"/>
    <w:rsid w:val="7376C200"/>
    <w:rsid w:val="738559FE"/>
    <w:rsid w:val="73869FDC"/>
    <w:rsid w:val="738E1A75"/>
    <w:rsid w:val="73911E1C"/>
    <w:rsid w:val="73917364"/>
    <w:rsid w:val="739FE93D"/>
    <w:rsid w:val="73A11ABC"/>
    <w:rsid w:val="73A6B296"/>
    <w:rsid w:val="73A844DE"/>
    <w:rsid w:val="73AA1A91"/>
    <w:rsid w:val="73B490CD"/>
    <w:rsid w:val="73B6518C"/>
    <w:rsid w:val="73B7D58F"/>
    <w:rsid w:val="73B83987"/>
    <w:rsid w:val="73C26BD6"/>
    <w:rsid w:val="73C3304A"/>
    <w:rsid w:val="73C5157D"/>
    <w:rsid w:val="73C6572E"/>
    <w:rsid w:val="73C6A42C"/>
    <w:rsid w:val="73D7B302"/>
    <w:rsid w:val="73D87698"/>
    <w:rsid w:val="73DD933B"/>
    <w:rsid w:val="73DF5A80"/>
    <w:rsid w:val="73DFF2A4"/>
    <w:rsid w:val="73E10967"/>
    <w:rsid w:val="73E1661B"/>
    <w:rsid w:val="73E5EE9F"/>
    <w:rsid w:val="73E9B22E"/>
    <w:rsid w:val="73EDBB12"/>
    <w:rsid w:val="73EF6E54"/>
    <w:rsid w:val="73F18B61"/>
    <w:rsid w:val="73F6EB89"/>
    <w:rsid w:val="73FDF756"/>
    <w:rsid w:val="740F1388"/>
    <w:rsid w:val="741034D9"/>
    <w:rsid w:val="7412F060"/>
    <w:rsid w:val="741543DB"/>
    <w:rsid w:val="74155507"/>
    <w:rsid w:val="741FEF9C"/>
    <w:rsid w:val="742124EA"/>
    <w:rsid w:val="7423E2B6"/>
    <w:rsid w:val="743436BD"/>
    <w:rsid w:val="74376326"/>
    <w:rsid w:val="74377AA3"/>
    <w:rsid w:val="744F475F"/>
    <w:rsid w:val="745827F9"/>
    <w:rsid w:val="745BD8F9"/>
    <w:rsid w:val="745F57E4"/>
    <w:rsid w:val="74605E88"/>
    <w:rsid w:val="746320CC"/>
    <w:rsid w:val="7467B120"/>
    <w:rsid w:val="746DBAC2"/>
    <w:rsid w:val="74755C4E"/>
    <w:rsid w:val="7478B82A"/>
    <w:rsid w:val="74820FC0"/>
    <w:rsid w:val="74821D5C"/>
    <w:rsid w:val="7488ECB5"/>
    <w:rsid w:val="74890EE2"/>
    <w:rsid w:val="74909AB0"/>
    <w:rsid w:val="74936740"/>
    <w:rsid w:val="74993EE3"/>
    <w:rsid w:val="749A1771"/>
    <w:rsid w:val="749E8E3A"/>
    <w:rsid w:val="74AF2B4C"/>
    <w:rsid w:val="74BF3080"/>
    <w:rsid w:val="74C1630E"/>
    <w:rsid w:val="74C63CE9"/>
    <w:rsid w:val="74C873A8"/>
    <w:rsid w:val="74D39E31"/>
    <w:rsid w:val="74D4965C"/>
    <w:rsid w:val="74DB0C5B"/>
    <w:rsid w:val="74DEE147"/>
    <w:rsid w:val="74E08309"/>
    <w:rsid w:val="74E95374"/>
    <w:rsid w:val="74EA06C5"/>
    <w:rsid w:val="74EBD5F3"/>
    <w:rsid w:val="74F17541"/>
    <w:rsid w:val="74F2DFC0"/>
    <w:rsid w:val="74F4FA54"/>
    <w:rsid w:val="74F602E8"/>
    <w:rsid w:val="750134E8"/>
    <w:rsid w:val="75031FB2"/>
    <w:rsid w:val="75063B12"/>
    <w:rsid w:val="750E4767"/>
    <w:rsid w:val="750F79C8"/>
    <w:rsid w:val="7511B5E2"/>
    <w:rsid w:val="7518C11E"/>
    <w:rsid w:val="751B247F"/>
    <w:rsid w:val="751C1E57"/>
    <w:rsid w:val="751E832B"/>
    <w:rsid w:val="7530082E"/>
    <w:rsid w:val="7531725C"/>
    <w:rsid w:val="7535BB9F"/>
    <w:rsid w:val="753791C7"/>
    <w:rsid w:val="75384657"/>
    <w:rsid w:val="7551669A"/>
    <w:rsid w:val="7555C1D9"/>
    <w:rsid w:val="755726AA"/>
    <w:rsid w:val="756CEF56"/>
    <w:rsid w:val="7571DD86"/>
    <w:rsid w:val="75772697"/>
    <w:rsid w:val="7577629C"/>
    <w:rsid w:val="75894D75"/>
    <w:rsid w:val="75995DF0"/>
    <w:rsid w:val="75A42704"/>
    <w:rsid w:val="75A827C6"/>
    <w:rsid w:val="75AFADC7"/>
    <w:rsid w:val="75B55175"/>
    <w:rsid w:val="75B6E063"/>
    <w:rsid w:val="75BABFF1"/>
    <w:rsid w:val="75C35579"/>
    <w:rsid w:val="75C94F1C"/>
    <w:rsid w:val="75C9F818"/>
    <w:rsid w:val="75CA14F0"/>
    <w:rsid w:val="75CD68C4"/>
    <w:rsid w:val="75CDE94F"/>
    <w:rsid w:val="75D5A011"/>
    <w:rsid w:val="75DF170A"/>
    <w:rsid w:val="75DFFDC5"/>
    <w:rsid w:val="75EFEA14"/>
    <w:rsid w:val="75F12612"/>
    <w:rsid w:val="75FE6E91"/>
    <w:rsid w:val="75FF12B8"/>
    <w:rsid w:val="7605AD93"/>
    <w:rsid w:val="760653DD"/>
    <w:rsid w:val="76068285"/>
    <w:rsid w:val="7608A037"/>
    <w:rsid w:val="760A942E"/>
    <w:rsid w:val="76100FF1"/>
    <w:rsid w:val="761B0089"/>
    <w:rsid w:val="7627B9B9"/>
    <w:rsid w:val="762897C5"/>
    <w:rsid w:val="7634A06E"/>
    <w:rsid w:val="76351C91"/>
    <w:rsid w:val="7637D17D"/>
    <w:rsid w:val="76393D41"/>
    <w:rsid w:val="763AD558"/>
    <w:rsid w:val="763D0089"/>
    <w:rsid w:val="7643D934"/>
    <w:rsid w:val="76497EF4"/>
    <w:rsid w:val="76541811"/>
    <w:rsid w:val="76643F0B"/>
    <w:rsid w:val="766BED26"/>
    <w:rsid w:val="766E28B0"/>
    <w:rsid w:val="7671545E"/>
    <w:rsid w:val="767BD8EC"/>
    <w:rsid w:val="767E78F9"/>
    <w:rsid w:val="7687FBF3"/>
    <w:rsid w:val="7691CDC7"/>
    <w:rsid w:val="769397C8"/>
    <w:rsid w:val="769F739F"/>
    <w:rsid w:val="76A8086F"/>
    <w:rsid w:val="76B220E2"/>
    <w:rsid w:val="76B255B8"/>
    <w:rsid w:val="76B73C2B"/>
    <w:rsid w:val="76B7C14F"/>
    <w:rsid w:val="76B96E61"/>
    <w:rsid w:val="76B96FC4"/>
    <w:rsid w:val="76BD3AA1"/>
    <w:rsid w:val="76BD8E50"/>
    <w:rsid w:val="76C151D6"/>
    <w:rsid w:val="76C2736D"/>
    <w:rsid w:val="76C64FE0"/>
    <w:rsid w:val="76CDB377"/>
    <w:rsid w:val="76CE0590"/>
    <w:rsid w:val="76DAE311"/>
    <w:rsid w:val="76DEF5AB"/>
    <w:rsid w:val="76E357B4"/>
    <w:rsid w:val="76EC4628"/>
    <w:rsid w:val="76EF9044"/>
    <w:rsid w:val="76F6F00B"/>
    <w:rsid w:val="76FA14D1"/>
    <w:rsid w:val="770543D5"/>
    <w:rsid w:val="770ECA3C"/>
    <w:rsid w:val="7711B2CF"/>
    <w:rsid w:val="771BFE51"/>
    <w:rsid w:val="771C6050"/>
    <w:rsid w:val="771FBA49"/>
    <w:rsid w:val="7726E31A"/>
    <w:rsid w:val="772A76D0"/>
    <w:rsid w:val="772C7B86"/>
    <w:rsid w:val="77314DCD"/>
    <w:rsid w:val="7738455D"/>
    <w:rsid w:val="773C2547"/>
    <w:rsid w:val="7743261F"/>
    <w:rsid w:val="774D6DCE"/>
    <w:rsid w:val="774F6D52"/>
    <w:rsid w:val="7751BCBA"/>
    <w:rsid w:val="7761AC5B"/>
    <w:rsid w:val="776884B8"/>
    <w:rsid w:val="777906C8"/>
    <w:rsid w:val="777DB68A"/>
    <w:rsid w:val="7783402E"/>
    <w:rsid w:val="779019AE"/>
    <w:rsid w:val="7790B747"/>
    <w:rsid w:val="779A5EBF"/>
    <w:rsid w:val="779E8322"/>
    <w:rsid w:val="779EE065"/>
    <w:rsid w:val="77A1D8B0"/>
    <w:rsid w:val="77A30DF2"/>
    <w:rsid w:val="77C8A8C1"/>
    <w:rsid w:val="77CB1FBA"/>
    <w:rsid w:val="77D85F06"/>
    <w:rsid w:val="77DACAE4"/>
    <w:rsid w:val="77DAE8FC"/>
    <w:rsid w:val="77DDAB0E"/>
    <w:rsid w:val="77E61BFB"/>
    <w:rsid w:val="77EFE41E"/>
    <w:rsid w:val="77F0F4FF"/>
    <w:rsid w:val="77F6F5E1"/>
    <w:rsid w:val="77F820EF"/>
    <w:rsid w:val="780BB38A"/>
    <w:rsid w:val="780F5C94"/>
    <w:rsid w:val="780FF64E"/>
    <w:rsid w:val="7814FADA"/>
    <w:rsid w:val="78152D45"/>
    <w:rsid w:val="7815D9D4"/>
    <w:rsid w:val="7816472E"/>
    <w:rsid w:val="78198C99"/>
    <w:rsid w:val="781C36AD"/>
    <w:rsid w:val="781F8F41"/>
    <w:rsid w:val="78203E2E"/>
    <w:rsid w:val="78224106"/>
    <w:rsid w:val="782C9A66"/>
    <w:rsid w:val="78304D26"/>
    <w:rsid w:val="783B3A71"/>
    <w:rsid w:val="783D21D4"/>
    <w:rsid w:val="7843BAAF"/>
    <w:rsid w:val="78462530"/>
    <w:rsid w:val="78468AE3"/>
    <w:rsid w:val="784F60E9"/>
    <w:rsid w:val="7856E2B3"/>
    <w:rsid w:val="7859B46B"/>
    <w:rsid w:val="7859F307"/>
    <w:rsid w:val="785A049F"/>
    <w:rsid w:val="785B731D"/>
    <w:rsid w:val="785C534C"/>
    <w:rsid w:val="785E4C90"/>
    <w:rsid w:val="78628DA4"/>
    <w:rsid w:val="78678D58"/>
    <w:rsid w:val="7868891B"/>
    <w:rsid w:val="786905A5"/>
    <w:rsid w:val="7877AC24"/>
    <w:rsid w:val="78854648"/>
    <w:rsid w:val="7888E9D3"/>
    <w:rsid w:val="788AD3A0"/>
    <w:rsid w:val="788E6863"/>
    <w:rsid w:val="7892C06C"/>
    <w:rsid w:val="7894ED7A"/>
    <w:rsid w:val="78A3691D"/>
    <w:rsid w:val="78A4E733"/>
    <w:rsid w:val="78A79F37"/>
    <w:rsid w:val="78BC67F4"/>
    <w:rsid w:val="78BCE2D4"/>
    <w:rsid w:val="78C29928"/>
    <w:rsid w:val="78C38D19"/>
    <w:rsid w:val="78C421C2"/>
    <w:rsid w:val="78E38F9C"/>
    <w:rsid w:val="78E6F8C8"/>
    <w:rsid w:val="78FAFFBD"/>
    <w:rsid w:val="79015E50"/>
    <w:rsid w:val="7901C842"/>
    <w:rsid w:val="7906C967"/>
    <w:rsid w:val="7907C2AD"/>
    <w:rsid w:val="790A63B7"/>
    <w:rsid w:val="79195517"/>
    <w:rsid w:val="791D9D47"/>
    <w:rsid w:val="7926151D"/>
    <w:rsid w:val="79264CAA"/>
    <w:rsid w:val="792AAE43"/>
    <w:rsid w:val="79307B34"/>
    <w:rsid w:val="7931CDDF"/>
    <w:rsid w:val="7938000D"/>
    <w:rsid w:val="79413423"/>
    <w:rsid w:val="79419684"/>
    <w:rsid w:val="7941C67C"/>
    <w:rsid w:val="7948BFBC"/>
    <w:rsid w:val="794EB848"/>
    <w:rsid w:val="795698F2"/>
    <w:rsid w:val="7957548B"/>
    <w:rsid w:val="7959D325"/>
    <w:rsid w:val="795A8C51"/>
    <w:rsid w:val="7960B9CE"/>
    <w:rsid w:val="79619AE8"/>
    <w:rsid w:val="7975C0A4"/>
    <w:rsid w:val="79765DFF"/>
    <w:rsid w:val="7976E7DF"/>
    <w:rsid w:val="7978A90A"/>
    <w:rsid w:val="7979E347"/>
    <w:rsid w:val="797A1421"/>
    <w:rsid w:val="797AFDF3"/>
    <w:rsid w:val="797C7FA0"/>
    <w:rsid w:val="797D2D1F"/>
    <w:rsid w:val="7982D2B7"/>
    <w:rsid w:val="7988838C"/>
    <w:rsid w:val="79890701"/>
    <w:rsid w:val="798ACF8B"/>
    <w:rsid w:val="798E6C56"/>
    <w:rsid w:val="7992F22F"/>
    <w:rsid w:val="7993780D"/>
    <w:rsid w:val="7993D945"/>
    <w:rsid w:val="79964917"/>
    <w:rsid w:val="799AD8FC"/>
    <w:rsid w:val="799AF853"/>
    <w:rsid w:val="799D3C2D"/>
    <w:rsid w:val="799E5394"/>
    <w:rsid w:val="79B44417"/>
    <w:rsid w:val="79BAF2AF"/>
    <w:rsid w:val="79BCD055"/>
    <w:rsid w:val="79BF81D9"/>
    <w:rsid w:val="79C287DE"/>
    <w:rsid w:val="79CFF2F9"/>
    <w:rsid w:val="79D07526"/>
    <w:rsid w:val="79D2DACF"/>
    <w:rsid w:val="79D50B82"/>
    <w:rsid w:val="79D690D5"/>
    <w:rsid w:val="79D94FCB"/>
    <w:rsid w:val="79DE4EA9"/>
    <w:rsid w:val="79E016B8"/>
    <w:rsid w:val="79E31599"/>
    <w:rsid w:val="79E568E7"/>
    <w:rsid w:val="79E59E71"/>
    <w:rsid w:val="79EB1695"/>
    <w:rsid w:val="79EF57F2"/>
    <w:rsid w:val="79EFB932"/>
    <w:rsid w:val="79F8F24D"/>
    <w:rsid w:val="79FA075E"/>
    <w:rsid w:val="7A1319FF"/>
    <w:rsid w:val="7A1E31B3"/>
    <w:rsid w:val="7A20B84B"/>
    <w:rsid w:val="7A2AD055"/>
    <w:rsid w:val="7A2EEE04"/>
    <w:rsid w:val="7A30C6C3"/>
    <w:rsid w:val="7A42F7BB"/>
    <w:rsid w:val="7A448A35"/>
    <w:rsid w:val="7A47A033"/>
    <w:rsid w:val="7A4D1664"/>
    <w:rsid w:val="7A4DEBC5"/>
    <w:rsid w:val="7A60BA66"/>
    <w:rsid w:val="7A64C184"/>
    <w:rsid w:val="7A72450B"/>
    <w:rsid w:val="7A7B67C8"/>
    <w:rsid w:val="7A8121C1"/>
    <w:rsid w:val="7A88196E"/>
    <w:rsid w:val="7A8C79C8"/>
    <w:rsid w:val="7A8C98FC"/>
    <w:rsid w:val="7A9045FF"/>
    <w:rsid w:val="7A93A329"/>
    <w:rsid w:val="7A93E0AB"/>
    <w:rsid w:val="7AA79331"/>
    <w:rsid w:val="7AA9626F"/>
    <w:rsid w:val="7AADDB54"/>
    <w:rsid w:val="7AAF4AAA"/>
    <w:rsid w:val="7AB94929"/>
    <w:rsid w:val="7AC271B5"/>
    <w:rsid w:val="7AC33437"/>
    <w:rsid w:val="7AC94C43"/>
    <w:rsid w:val="7AC95267"/>
    <w:rsid w:val="7ACC28DD"/>
    <w:rsid w:val="7ACC3A87"/>
    <w:rsid w:val="7AD47509"/>
    <w:rsid w:val="7AD88B08"/>
    <w:rsid w:val="7ADCB526"/>
    <w:rsid w:val="7ADFEFB1"/>
    <w:rsid w:val="7AE28A30"/>
    <w:rsid w:val="7AE2967D"/>
    <w:rsid w:val="7AE391D1"/>
    <w:rsid w:val="7AE8ABF2"/>
    <w:rsid w:val="7AEA742C"/>
    <w:rsid w:val="7AF0AF49"/>
    <w:rsid w:val="7AF54F27"/>
    <w:rsid w:val="7AF93647"/>
    <w:rsid w:val="7AF966EB"/>
    <w:rsid w:val="7AFF3CDD"/>
    <w:rsid w:val="7B080E7A"/>
    <w:rsid w:val="7B098982"/>
    <w:rsid w:val="7B0B826F"/>
    <w:rsid w:val="7B12D1FE"/>
    <w:rsid w:val="7B139F21"/>
    <w:rsid w:val="7B158DCB"/>
    <w:rsid w:val="7B2EC290"/>
    <w:rsid w:val="7B2FA9A6"/>
    <w:rsid w:val="7B34BA92"/>
    <w:rsid w:val="7B36C2AA"/>
    <w:rsid w:val="7B37D50A"/>
    <w:rsid w:val="7B399246"/>
    <w:rsid w:val="7B406AAC"/>
    <w:rsid w:val="7B414DB1"/>
    <w:rsid w:val="7B42A9D3"/>
    <w:rsid w:val="7B4F8C48"/>
    <w:rsid w:val="7B533D62"/>
    <w:rsid w:val="7B5B1761"/>
    <w:rsid w:val="7B5B3014"/>
    <w:rsid w:val="7B5C070A"/>
    <w:rsid w:val="7B6557F1"/>
    <w:rsid w:val="7B6C6586"/>
    <w:rsid w:val="7B7A6524"/>
    <w:rsid w:val="7B83C750"/>
    <w:rsid w:val="7B8576DD"/>
    <w:rsid w:val="7B85B431"/>
    <w:rsid w:val="7B868B46"/>
    <w:rsid w:val="7B8C5D74"/>
    <w:rsid w:val="7B924D42"/>
    <w:rsid w:val="7B9CBB4C"/>
    <w:rsid w:val="7B9EDB3A"/>
    <w:rsid w:val="7BA1C932"/>
    <w:rsid w:val="7BA42AAD"/>
    <w:rsid w:val="7BA58CF4"/>
    <w:rsid w:val="7BA7E91D"/>
    <w:rsid w:val="7BA99025"/>
    <w:rsid w:val="7BB04106"/>
    <w:rsid w:val="7BB08351"/>
    <w:rsid w:val="7BB14919"/>
    <w:rsid w:val="7BB1C47B"/>
    <w:rsid w:val="7BBB72C0"/>
    <w:rsid w:val="7BBF9D00"/>
    <w:rsid w:val="7BC505DA"/>
    <w:rsid w:val="7BCA530B"/>
    <w:rsid w:val="7BD14D3F"/>
    <w:rsid w:val="7BD3EE2B"/>
    <w:rsid w:val="7BD57B28"/>
    <w:rsid w:val="7BD75E4E"/>
    <w:rsid w:val="7BDD5A05"/>
    <w:rsid w:val="7BDEC6FC"/>
    <w:rsid w:val="7BE24020"/>
    <w:rsid w:val="7BE491D7"/>
    <w:rsid w:val="7BE848B7"/>
    <w:rsid w:val="7BF530C0"/>
    <w:rsid w:val="7BFA9F19"/>
    <w:rsid w:val="7C0B587A"/>
    <w:rsid w:val="7C0BB177"/>
    <w:rsid w:val="7C0CF4BC"/>
    <w:rsid w:val="7C109CC3"/>
    <w:rsid w:val="7C122BA0"/>
    <w:rsid w:val="7C14B35D"/>
    <w:rsid w:val="7C16FC7B"/>
    <w:rsid w:val="7C17FEBE"/>
    <w:rsid w:val="7C1D0E21"/>
    <w:rsid w:val="7C1E70AA"/>
    <w:rsid w:val="7C2C53D3"/>
    <w:rsid w:val="7C33518D"/>
    <w:rsid w:val="7C37EBFA"/>
    <w:rsid w:val="7C384A94"/>
    <w:rsid w:val="7C39FC62"/>
    <w:rsid w:val="7C455086"/>
    <w:rsid w:val="7C501498"/>
    <w:rsid w:val="7C524518"/>
    <w:rsid w:val="7C546C91"/>
    <w:rsid w:val="7C58F883"/>
    <w:rsid w:val="7C5AF450"/>
    <w:rsid w:val="7C6A3F7C"/>
    <w:rsid w:val="7C6E7AA2"/>
    <w:rsid w:val="7C788587"/>
    <w:rsid w:val="7C84DE70"/>
    <w:rsid w:val="7C8BF9F4"/>
    <w:rsid w:val="7C8C5960"/>
    <w:rsid w:val="7C8DAC36"/>
    <w:rsid w:val="7C965C5D"/>
    <w:rsid w:val="7CA446D4"/>
    <w:rsid w:val="7CA7BBE6"/>
    <w:rsid w:val="7CAAE676"/>
    <w:rsid w:val="7CB01C0F"/>
    <w:rsid w:val="7CB0D4E0"/>
    <w:rsid w:val="7CBC0165"/>
    <w:rsid w:val="7CBD2CE1"/>
    <w:rsid w:val="7CBEB7C0"/>
    <w:rsid w:val="7CC6EBC1"/>
    <w:rsid w:val="7CC7E49E"/>
    <w:rsid w:val="7CCF71A3"/>
    <w:rsid w:val="7CDC0C13"/>
    <w:rsid w:val="7CE45398"/>
    <w:rsid w:val="7CE48192"/>
    <w:rsid w:val="7CEB911C"/>
    <w:rsid w:val="7CEFC76D"/>
    <w:rsid w:val="7CF3E45E"/>
    <w:rsid w:val="7CF545DB"/>
    <w:rsid w:val="7CF6019C"/>
    <w:rsid w:val="7CF88C31"/>
    <w:rsid w:val="7D06CBB9"/>
    <w:rsid w:val="7D07C00F"/>
    <w:rsid w:val="7D0AC9EA"/>
    <w:rsid w:val="7D0BBD65"/>
    <w:rsid w:val="7D0C07CC"/>
    <w:rsid w:val="7D138E5E"/>
    <w:rsid w:val="7D1E5BF2"/>
    <w:rsid w:val="7D1F5E66"/>
    <w:rsid w:val="7D20298D"/>
    <w:rsid w:val="7D24D6E2"/>
    <w:rsid w:val="7D2621B5"/>
    <w:rsid w:val="7D26DF8B"/>
    <w:rsid w:val="7D274E2B"/>
    <w:rsid w:val="7D309927"/>
    <w:rsid w:val="7D3BF573"/>
    <w:rsid w:val="7D402B50"/>
    <w:rsid w:val="7D45A7B8"/>
    <w:rsid w:val="7D46E9A1"/>
    <w:rsid w:val="7D471AE8"/>
    <w:rsid w:val="7D4D94DC"/>
    <w:rsid w:val="7D559004"/>
    <w:rsid w:val="7D5A856B"/>
    <w:rsid w:val="7D5F94B6"/>
    <w:rsid w:val="7D6044B6"/>
    <w:rsid w:val="7D6FCAB1"/>
    <w:rsid w:val="7D773386"/>
    <w:rsid w:val="7D79897E"/>
    <w:rsid w:val="7D7A987D"/>
    <w:rsid w:val="7D921494"/>
    <w:rsid w:val="7D9710F0"/>
    <w:rsid w:val="7D9BDAF1"/>
    <w:rsid w:val="7D9CAA4D"/>
    <w:rsid w:val="7DA62EC9"/>
    <w:rsid w:val="7DA927AE"/>
    <w:rsid w:val="7DAB3DD5"/>
    <w:rsid w:val="7DBE33FC"/>
    <w:rsid w:val="7DBEB9E1"/>
    <w:rsid w:val="7DC08CAD"/>
    <w:rsid w:val="7DC840A2"/>
    <w:rsid w:val="7DDFD8B1"/>
    <w:rsid w:val="7DE01FE7"/>
    <w:rsid w:val="7DE51586"/>
    <w:rsid w:val="7DF7A35A"/>
    <w:rsid w:val="7DF8ED15"/>
    <w:rsid w:val="7E046782"/>
    <w:rsid w:val="7E100014"/>
    <w:rsid w:val="7E1155E5"/>
    <w:rsid w:val="7E1455E8"/>
    <w:rsid w:val="7E158A1A"/>
    <w:rsid w:val="7E16D84D"/>
    <w:rsid w:val="7E1C7CF0"/>
    <w:rsid w:val="7E22089F"/>
    <w:rsid w:val="7E379A67"/>
    <w:rsid w:val="7E3BF234"/>
    <w:rsid w:val="7E408F22"/>
    <w:rsid w:val="7E43BBCE"/>
    <w:rsid w:val="7E57642D"/>
    <w:rsid w:val="7E57A2DF"/>
    <w:rsid w:val="7E6569DA"/>
    <w:rsid w:val="7E66E5C7"/>
    <w:rsid w:val="7E6966C3"/>
    <w:rsid w:val="7E707BCE"/>
    <w:rsid w:val="7E7B6655"/>
    <w:rsid w:val="7E7C0B54"/>
    <w:rsid w:val="7E7C6474"/>
    <w:rsid w:val="7E834E05"/>
    <w:rsid w:val="7E85E2E3"/>
    <w:rsid w:val="7E8759C9"/>
    <w:rsid w:val="7E8FB4BF"/>
    <w:rsid w:val="7E94D0F5"/>
    <w:rsid w:val="7E98B7AC"/>
    <w:rsid w:val="7E9A035D"/>
    <w:rsid w:val="7E9A23E3"/>
    <w:rsid w:val="7E9B9644"/>
    <w:rsid w:val="7E9CCDA6"/>
    <w:rsid w:val="7E9F5BB2"/>
    <w:rsid w:val="7EA10018"/>
    <w:rsid w:val="7EA38454"/>
    <w:rsid w:val="7EACD81F"/>
    <w:rsid w:val="7EB03CA9"/>
    <w:rsid w:val="7EBCCB6D"/>
    <w:rsid w:val="7EBD62DC"/>
    <w:rsid w:val="7EC09296"/>
    <w:rsid w:val="7EC32A55"/>
    <w:rsid w:val="7EC4A908"/>
    <w:rsid w:val="7ECB4192"/>
    <w:rsid w:val="7ED322B7"/>
    <w:rsid w:val="7ED6225F"/>
    <w:rsid w:val="7ED67D50"/>
    <w:rsid w:val="7EDCE97C"/>
    <w:rsid w:val="7EE3FB9D"/>
    <w:rsid w:val="7EE75B4A"/>
    <w:rsid w:val="7EE8237A"/>
    <w:rsid w:val="7EE8F4E0"/>
    <w:rsid w:val="7EF5202A"/>
    <w:rsid w:val="7EF5E290"/>
    <w:rsid w:val="7EF6CE96"/>
    <w:rsid w:val="7EFED007"/>
    <w:rsid w:val="7F009454"/>
    <w:rsid w:val="7F0A84B3"/>
    <w:rsid w:val="7F0B22A3"/>
    <w:rsid w:val="7F0C3EE2"/>
    <w:rsid w:val="7F1622F7"/>
    <w:rsid w:val="7F19C257"/>
    <w:rsid w:val="7F22B22D"/>
    <w:rsid w:val="7F29AF10"/>
    <w:rsid w:val="7F2C5272"/>
    <w:rsid w:val="7F327141"/>
    <w:rsid w:val="7F35147C"/>
    <w:rsid w:val="7F35D7A4"/>
    <w:rsid w:val="7F36DBF5"/>
    <w:rsid w:val="7F36F736"/>
    <w:rsid w:val="7F456F5F"/>
    <w:rsid w:val="7F48B78F"/>
    <w:rsid w:val="7F508C5E"/>
    <w:rsid w:val="7F58C241"/>
    <w:rsid w:val="7F594C85"/>
    <w:rsid w:val="7F60B011"/>
    <w:rsid w:val="7F62B9A3"/>
    <w:rsid w:val="7F6524BB"/>
    <w:rsid w:val="7F65B4E1"/>
    <w:rsid w:val="7F663434"/>
    <w:rsid w:val="7F685C3A"/>
    <w:rsid w:val="7F68D517"/>
    <w:rsid w:val="7F75BBBF"/>
    <w:rsid w:val="7F76A130"/>
    <w:rsid w:val="7F816987"/>
    <w:rsid w:val="7F855105"/>
    <w:rsid w:val="7F90BAB8"/>
    <w:rsid w:val="7F91DAC1"/>
    <w:rsid w:val="7F92C4B3"/>
    <w:rsid w:val="7FA58485"/>
    <w:rsid w:val="7FA92A60"/>
    <w:rsid w:val="7FAC2F53"/>
    <w:rsid w:val="7FB17E8D"/>
    <w:rsid w:val="7FB2DAF4"/>
    <w:rsid w:val="7FB4EAED"/>
    <w:rsid w:val="7FB5208F"/>
    <w:rsid w:val="7FC8D055"/>
    <w:rsid w:val="7FD69E3D"/>
    <w:rsid w:val="7FDAFE17"/>
    <w:rsid w:val="7FDBBD65"/>
    <w:rsid w:val="7FDF8C2F"/>
    <w:rsid w:val="7FED05D0"/>
    <w:rsid w:val="7FED453B"/>
    <w:rsid w:val="7FED5617"/>
    <w:rsid w:val="7FF07613"/>
    <w:rsid w:val="7FF65A31"/>
    <w:rsid w:val="7FFA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6341EE"/>
  <w15:docId w15:val="{5F75CD58-9D54-4ECF-8AD1-2094F1B9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2A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2A6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7BA4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8</TotalTime>
  <Pages>16</Pages>
  <Words>2941</Words>
  <Characters>15887</Characters>
  <Application>Microsoft Office Word</Application>
  <DocSecurity>0</DocSecurity>
  <Lines>132</Lines>
  <Paragraphs>37</Paragraphs>
  <ScaleCrop>false</ScaleCrop>
  <Company/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140</cp:revision>
  <cp:lastPrinted>2022-05-16T13:25:00Z</cp:lastPrinted>
  <dcterms:created xsi:type="dcterms:W3CDTF">2024-02-16T20:57:00Z</dcterms:created>
  <dcterms:modified xsi:type="dcterms:W3CDTF">2025-09-19T12:27:00Z</dcterms:modified>
</cp:coreProperties>
</file>