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9CBB977" w14:textId="3A718353" w:rsidR="1DC62DD5" w:rsidRDefault="1DC62DD5" w:rsidP="2CBEE31C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5FEF8788">
        <w:rPr>
          <w:rFonts w:ascii="Arial" w:eastAsia="Arial" w:hAnsi="Arial" w:cs="Arial"/>
          <w:b/>
          <w:bCs/>
        </w:rPr>
        <w:t xml:space="preserve">MÊS: </w:t>
      </w:r>
      <w:proofErr w:type="gramStart"/>
      <w:r w:rsidR="36FEDBFA" w:rsidRPr="5FEF8788">
        <w:rPr>
          <w:rFonts w:ascii="Arial" w:eastAsia="Arial" w:hAnsi="Arial" w:cs="Arial"/>
          <w:b/>
          <w:bCs/>
        </w:rPr>
        <w:t>SETEMBRO</w:t>
      </w:r>
      <w:proofErr w:type="gramEnd"/>
      <w:r w:rsidR="36FEDBFA" w:rsidRPr="5FEF8788">
        <w:rPr>
          <w:rFonts w:ascii="Arial" w:eastAsia="Arial" w:hAnsi="Arial" w:cs="Arial"/>
          <w:b/>
          <w:bCs/>
        </w:rPr>
        <w:t xml:space="preserve"> </w:t>
      </w:r>
      <w:r w:rsidRPr="5FEF8788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70"/>
        <w:gridCol w:w="1741"/>
        <w:gridCol w:w="3050"/>
        <w:gridCol w:w="4200"/>
        <w:gridCol w:w="4066"/>
      </w:tblGrid>
      <w:tr w:rsidR="5FEF8788" w14:paraId="5D67E515" w14:textId="77777777" w:rsidTr="20A694E8">
        <w:trPr>
          <w:trHeight w:val="300"/>
        </w:trPr>
        <w:tc>
          <w:tcPr>
            <w:tcW w:w="15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86D4FA" w14:textId="4AD5680B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5FEF8788" w14:paraId="3363E40C" w14:textId="77777777" w:rsidTr="20A694E8">
        <w:trPr>
          <w:trHeight w:val="24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88D20F" w14:textId="1EED322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95C730" w14:textId="519DF8F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8D0490" w14:textId="72B0DCE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7B1E4F" w14:textId="0E81EA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B70035" w14:textId="41776AF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7A247B28" w14:textId="77777777" w:rsidTr="20A694E8">
        <w:trPr>
          <w:trHeight w:val="300"/>
        </w:trPr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9FE87F" w14:textId="121BFD4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082F7E47" w14:textId="7022F48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134338" w14:textId="0692DED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A306D" w14:textId="6ADAAAF6" w:rsidR="5FEF8788" w:rsidRDefault="339B8AA1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05 – Medidas de volume</w:t>
            </w:r>
          </w:p>
          <w:p w14:paraId="24EAAF7A" w14:textId="25EC804E" w:rsidR="5FEF8788" w:rsidRDefault="339B8AA1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Medidas do volume do paralelepípedo e do cubo, pág. </w:t>
            </w:r>
            <w:proofErr w:type="gramStart"/>
            <w:r w:rsidRPr="289D82CA">
              <w:rPr>
                <w:color w:val="000000" w:themeColor="text1"/>
              </w:rPr>
              <w:t>146  e</w:t>
            </w:r>
            <w:proofErr w:type="gramEnd"/>
            <w:r w:rsidRPr="289D82CA">
              <w:rPr>
                <w:color w:val="000000" w:themeColor="text1"/>
              </w:rPr>
              <w:t xml:space="preserve"> 150.</w:t>
            </w:r>
            <w:r w:rsidR="5FEF8788"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C21F7" w14:textId="776CC1A4" w:rsidR="5FEF8788" w:rsidRDefault="4FCA65C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1A1C5EB4" w14:textId="3AA91401" w:rsidR="5FEF8788" w:rsidRDefault="4FCA65C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671F5586" w14:textId="58F81989" w:rsidR="5FEF8788" w:rsidRDefault="4FCA65C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6D190EC1" w14:textId="57951BF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CFCC1" w14:textId="5F2FB833" w:rsidR="5FEF8788" w:rsidRDefault="300C15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6AFA24F0" w14:textId="753854A9" w:rsidR="5FEF8788" w:rsidRDefault="300C15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3FD67884" w14:textId="65F6A4D2" w:rsidR="5FEF8788" w:rsidRDefault="300C15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0B4C728C" w14:textId="068BCC26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</w:tr>
      <w:tr w:rsidR="5FEF8788" w14:paraId="4B37D905" w14:textId="77777777" w:rsidTr="20A694E8">
        <w:trPr>
          <w:trHeight w:val="300"/>
        </w:trPr>
        <w:tc>
          <w:tcPr>
            <w:tcW w:w="2070" w:type="dxa"/>
            <w:vMerge/>
            <w:vAlign w:val="center"/>
          </w:tcPr>
          <w:p w14:paraId="35E2AF5A" w14:textId="77777777" w:rsidR="00336525" w:rsidRDefault="00336525"/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85DD67" w14:textId="420E09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7D306" w14:textId="6A1D0EC2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7A9A60B8" w14:textId="5AB69BDC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- Transitividade verbal </w:t>
            </w:r>
          </w:p>
          <w:p w14:paraId="4FD91B73" w14:textId="550BA986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- Objeto direto e objeto indireto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83FAE" w14:textId="68A0E8E4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  <w:p w14:paraId="0EA0AA58" w14:textId="2352CC62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livro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FC4982" w14:textId="47C0338B" w:rsidR="5FEF8788" w:rsidRDefault="63FAEB77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CEB0EB3">
              <w:t>x</w:t>
            </w:r>
            <w:r w:rsidR="5FEF8788" w:rsidRPr="0CEB0EB3">
              <w:t xml:space="preserve"> </w:t>
            </w:r>
          </w:p>
        </w:tc>
      </w:tr>
      <w:tr w:rsidR="5FEF8788" w14:paraId="5DBEC3D9" w14:textId="77777777" w:rsidTr="20A694E8">
        <w:trPr>
          <w:trHeight w:val="300"/>
        </w:trPr>
        <w:tc>
          <w:tcPr>
            <w:tcW w:w="2070" w:type="dxa"/>
            <w:vMerge/>
            <w:vAlign w:val="center"/>
          </w:tcPr>
          <w:p w14:paraId="1E8ACEEE" w14:textId="77777777" w:rsidR="00336525" w:rsidRDefault="00336525"/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0D15EE" w14:textId="738C08C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6CB3C" w14:textId="1D3A161F" w:rsidR="5FEF8788" w:rsidRDefault="6791E73D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="77549E50" w:rsidRPr="5D167A85">
              <w:t>T</w:t>
            </w:r>
            <w:r w:rsidRPr="5D167A85">
              <w:t>empest</w:t>
            </w:r>
            <w:proofErr w:type="spellEnd"/>
            <w:r w:rsidRPr="5D167A85">
              <w:t xml:space="preserve"> (A Tempestade)</w:t>
            </w:r>
            <w:r w:rsidR="5FEF8788" w:rsidRPr="5D167A85"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8C579" w14:textId="26922887" w:rsidR="5FEF8788" w:rsidRDefault="1908C469" w:rsidP="5FEF8788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Shakespere’s</w:t>
            </w:r>
            <w:proofErr w:type="spellEnd"/>
            <w:r w:rsidRPr="5D167A85">
              <w:t xml:space="preserve"> </w:t>
            </w:r>
            <w:proofErr w:type="spellStart"/>
            <w:r w:rsidRPr="5D167A85">
              <w:t>Research</w:t>
            </w:r>
            <w:proofErr w:type="spellEnd"/>
            <w:r w:rsidR="5FEF8788" w:rsidRPr="5D167A85"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B370A" w14:textId="32E116EB" w:rsidR="5FEF8788" w:rsidRDefault="06BC22F3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5DA91196" w14:textId="77777777" w:rsidTr="20A694E8">
        <w:trPr>
          <w:trHeight w:val="300"/>
        </w:trPr>
        <w:tc>
          <w:tcPr>
            <w:tcW w:w="2070" w:type="dxa"/>
            <w:vMerge/>
            <w:vAlign w:val="center"/>
          </w:tcPr>
          <w:p w14:paraId="4B4F205B" w14:textId="77777777" w:rsidR="00336525" w:rsidRDefault="00336525"/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135989" w14:textId="16F4F6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CBDDA" w14:textId="3D5D51B8" w:rsidR="5FEF8788" w:rsidRDefault="5FEF8788" w:rsidP="20A694E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566B16D" w:rsidRPr="20A694E8">
              <w:rPr>
                <w:rFonts w:ascii="Arial" w:eastAsia="Arial" w:hAnsi="Arial" w:cs="Arial"/>
                <w:color w:val="000000" w:themeColor="text1"/>
              </w:rPr>
              <w:t>Artistas afro brasileiros</w:t>
            </w:r>
          </w:p>
          <w:p w14:paraId="15F1971A" w14:textId="73B7EE0E" w:rsidR="5FEF8788" w:rsidRDefault="5FEF8788" w:rsidP="20A694E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AEDC1" w14:textId="476D087F" w:rsidR="5FEF8788" w:rsidRDefault="4566B16D" w:rsidP="20A694E8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5647F" w14:textId="5EFB4937" w:rsidR="5FEF8788" w:rsidRDefault="5FEF8788" w:rsidP="5FEF8788">
            <w:pPr>
              <w:jc w:val="center"/>
            </w:pPr>
            <w:r w:rsidRPr="20A694E8">
              <w:t xml:space="preserve"> </w:t>
            </w:r>
            <w:r w:rsidR="194B176E" w:rsidRPr="20A694E8">
              <w:t>x</w:t>
            </w:r>
          </w:p>
        </w:tc>
      </w:tr>
      <w:tr w:rsidR="5FEF8788" w14:paraId="78F75DF1" w14:textId="77777777" w:rsidTr="20A694E8">
        <w:trPr>
          <w:trHeight w:val="300"/>
        </w:trPr>
        <w:tc>
          <w:tcPr>
            <w:tcW w:w="2070" w:type="dxa"/>
            <w:vMerge/>
            <w:vAlign w:val="center"/>
          </w:tcPr>
          <w:p w14:paraId="406A2E11" w14:textId="77777777" w:rsidR="00336525" w:rsidRDefault="00336525"/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6E27F9" w14:textId="56B3E5C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09E2FB" w14:textId="0AA79CD7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22D69576" w14:textId="28E7C2FF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- Transitividade verbal </w:t>
            </w:r>
          </w:p>
          <w:p w14:paraId="37A040C6" w14:textId="399C9130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- Objeto direto e objeto indireto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D38D1" w14:textId="79AEB8A0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  <w:p w14:paraId="67B4B720" w14:textId="562C4319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livro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EE76C" w14:textId="4BF13F79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CEB0EB3">
              <w:rPr>
                <w:rFonts w:ascii="Calibri Light" w:eastAsia="Calibri Light" w:hAnsi="Calibri Light" w:cs="Calibri Light"/>
              </w:rPr>
              <w:t xml:space="preserve"> </w:t>
            </w:r>
            <w:r w:rsidR="43B9F55A" w:rsidRPr="0CEB0EB3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1BB93A47" w14:textId="7014E92A" w:rsidR="29321E15" w:rsidRDefault="29321E15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p w14:paraId="19F0DD58" w14:textId="17250AB2" w:rsidR="29321E15" w:rsidRDefault="29321E15" w:rsidP="5FEF8788">
      <w:pPr>
        <w:tabs>
          <w:tab w:val="left" w:pos="8355"/>
        </w:tabs>
      </w:pPr>
      <w:r w:rsidRPr="5FEF8788">
        <w:t xml:space="preserve"> </w:t>
      </w:r>
    </w:p>
    <w:p w14:paraId="642A9BC6" w14:textId="72FE1386" w:rsidR="5FEF8788" w:rsidRDefault="5FEF8788" w:rsidP="5FEF8788">
      <w:pPr>
        <w:tabs>
          <w:tab w:val="left" w:pos="8355"/>
        </w:tabs>
      </w:pPr>
    </w:p>
    <w:p w14:paraId="0AEA06F2" w14:textId="174C6411" w:rsidR="29321E15" w:rsidRDefault="29321E15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1928"/>
        <w:gridCol w:w="3047"/>
        <w:gridCol w:w="4215"/>
        <w:gridCol w:w="3996"/>
      </w:tblGrid>
      <w:tr w:rsidR="5FEF8788" w14:paraId="04AEE09C" w14:textId="77777777" w:rsidTr="5D167A85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FEECF66" w14:textId="4D1C19F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07BF59D" w14:textId="5F98F6A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E7CB0F" w14:textId="62D855E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5C5CF7" w14:textId="70D30D7E" w:rsidR="5FEF8788" w:rsidRDefault="5FEF8788" w:rsidP="5FEF8788">
            <w:pPr>
              <w:spacing w:before="120" w:after="120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A0B4F86" w14:textId="0CE02DC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4ABADEB3" w14:textId="77777777" w:rsidTr="5D167A85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E451E" w14:textId="25F12C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647B4AFB" w14:textId="26A4375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044F4C" w14:textId="3776054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lastRenderedPageBreak/>
              <w:t>Inglês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C24BE" w14:textId="4669E04D" w:rsidR="5FEF8788" w:rsidRDefault="1291059D" w:rsidP="5D167A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5D167A85">
              <w:rPr>
                <w:rFonts w:ascii="Arial" w:eastAsia="Arial" w:hAnsi="Arial" w:cs="Arial"/>
              </w:rPr>
              <w:t>Passado</w:t>
            </w:r>
            <w:proofErr w:type="spellEnd"/>
            <w:r w:rsidRPr="5D167A85">
              <w:rPr>
                <w:rFonts w:ascii="Arial" w:eastAsia="Arial" w:hAnsi="Arial" w:cs="Arial"/>
              </w:rPr>
              <w:t xml:space="preserve"> Simples</w:t>
            </w:r>
            <w:r w:rsidR="5FEF8788" w:rsidRPr="5D167A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69D119" w14:textId="48ACDF1C" w:rsidR="5FEF8788" w:rsidRDefault="3846EEF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D167A85">
              <w:t>Introdução ao passado simples</w:t>
            </w:r>
            <w:r w:rsidR="5FEF8788" w:rsidRPr="5D167A8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F5F2" w14:textId="5BED54C7" w:rsidR="5FEF8788" w:rsidRDefault="3020CFE6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624BB058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6CA38F32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075772" w14:textId="73E8C9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3B5BF" w14:textId="1160FA10" w:rsidR="27E743D6" w:rsidRDefault="27E743D6" w:rsidP="27E743D6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7E743D6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7E743D6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EF823" w14:textId="4CA22C85" w:rsidR="27E743D6" w:rsidRDefault="27E743D6" w:rsidP="27E743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CC99CF" w14:textId="00734E45" w:rsidR="27E743D6" w:rsidRDefault="27E743D6" w:rsidP="27E743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x</w:t>
            </w:r>
          </w:p>
        </w:tc>
      </w:tr>
      <w:tr w:rsidR="5FEF8788" w14:paraId="7C7794A9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B8AEA06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FDBA52" w14:textId="75644F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EB1E1" w14:textId="25E8E3A9" w:rsidR="5FEF8788" w:rsidRDefault="05E8E3EC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>Cristãos na história</w:t>
            </w:r>
            <w:r w:rsidR="5FEF8788" w:rsidRPr="266C819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7077E" w14:textId="6ADD863C" w:rsidR="5FEF8788" w:rsidRDefault="0A0F91BA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Livro </w:t>
            </w:r>
            <w:proofErr w:type="spellStart"/>
            <w:r w:rsidRPr="266C8195">
              <w:t>pág</w:t>
            </w:r>
            <w:proofErr w:type="spellEnd"/>
            <w:r w:rsidRPr="266C8195">
              <w:t>; 50</w:t>
            </w:r>
            <w:r w:rsidR="5FEF8788" w:rsidRPr="266C819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C186E" w14:textId="64428F9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1EF8A202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70EE72E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0EF0D7" w14:textId="4B910E5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B4AA46" w14:textId="7CFBAADF" w:rsidR="5FEF8788" w:rsidRDefault="6B6625A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05 – Medidas de volume</w:t>
            </w:r>
          </w:p>
          <w:p w14:paraId="74FF1C71" w14:textId="4968FFC4" w:rsidR="5FEF8788" w:rsidRDefault="6B6625A4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rPr>
                <w:color w:val="000000" w:themeColor="text1"/>
              </w:rPr>
              <w:t xml:space="preserve">Medidas do volume do paralelepípedo e do cubo, pág. </w:t>
            </w:r>
            <w:proofErr w:type="gramStart"/>
            <w:r w:rsidRPr="289D82CA">
              <w:rPr>
                <w:color w:val="000000" w:themeColor="text1"/>
              </w:rPr>
              <w:t>146  e</w:t>
            </w:r>
            <w:proofErr w:type="gramEnd"/>
            <w:r w:rsidRPr="289D82CA">
              <w:rPr>
                <w:color w:val="000000" w:themeColor="text1"/>
              </w:rPr>
              <w:t xml:space="preserve"> 150.</w:t>
            </w:r>
            <w:r w:rsidR="5FEF8788" w:rsidRPr="289D82CA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2854D" w14:textId="16018DE5" w:rsidR="5FEF8788" w:rsidRDefault="10BCCBC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36CF2DC6" w14:textId="0C6F18B7" w:rsidR="5FEF8788" w:rsidRDefault="10BCCBC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052DBC4C" w14:textId="76B31E39" w:rsidR="5FEF8788" w:rsidRDefault="10BCCBC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46347A46" w14:textId="68C38B3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C65B9" w14:textId="2D7325E0" w:rsidR="5FEF8788" w:rsidRDefault="77493EF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18BDBC7A" w14:textId="7673D3AF" w:rsidR="5FEF8788" w:rsidRDefault="77493EF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6B465FCC" w14:textId="46398AF4" w:rsidR="5FEF8788" w:rsidRDefault="77493EF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40A7B57A" w14:textId="5BF04D3B" w:rsidR="5FEF8788" w:rsidRDefault="5FEF8788" w:rsidP="5FEF8788">
            <w:pPr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48E66E55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C07EB55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685D2E" w14:textId="667D102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7A3F59" w14:textId="75890434" w:rsidR="0CEB0EB3" w:rsidRDefault="0CEB0EB3" w:rsidP="0CEB0EB3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Variação Linguística Regional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DADA2" w14:textId="734746E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>Anotação caderno</w:t>
            </w:r>
          </w:p>
          <w:p w14:paraId="1BA7E005" w14:textId="009D8BB2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58F200" w14:textId="776F46B8" w:rsidR="5FEF8788" w:rsidRDefault="3D15E784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CEB0EB3">
              <w:t>x</w:t>
            </w:r>
            <w:r w:rsidR="5FEF8788" w:rsidRPr="0CEB0EB3">
              <w:t xml:space="preserve"> </w:t>
            </w:r>
          </w:p>
        </w:tc>
      </w:tr>
    </w:tbl>
    <w:p w14:paraId="74E1D879" w14:textId="326DCA63" w:rsidR="29321E15" w:rsidRDefault="29321E15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 </w:t>
      </w:r>
    </w:p>
    <w:p w14:paraId="1C8C2B1A" w14:textId="27B166FD" w:rsidR="29321E15" w:rsidRDefault="29321E15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</w:t>
      </w:r>
    </w:p>
    <w:p w14:paraId="6922B62B" w14:textId="637BDDEE" w:rsidR="29321E15" w:rsidRDefault="29321E15" w:rsidP="5FEF8788">
      <w:pPr>
        <w:tabs>
          <w:tab w:val="left" w:pos="8355"/>
        </w:tabs>
      </w:pPr>
      <w:r w:rsidRPr="5FEF878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45"/>
        <w:gridCol w:w="3875"/>
      </w:tblGrid>
      <w:tr w:rsidR="5FEF8788" w14:paraId="44FD4872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90D9C5" w14:textId="113C86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8AE3A58" w14:textId="3AF433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AE4812" w14:textId="0BAE1C9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FE735C" w14:textId="1E30652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1A11C3" w14:textId="56C06E22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5ABEA3FA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8A01C" w14:textId="5011077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514CE3AB" w14:textId="5903735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78F73B" w14:textId="7776D29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C7997" w14:textId="48EC6331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46F5C416" w14:textId="078EC7AE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-Narrativas Populares </w:t>
            </w:r>
          </w:p>
          <w:p w14:paraId="148407F8" w14:textId="738645E6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-Cordel e Desafio</w:t>
            </w:r>
            <w:r w:rsidRPr="0CEB0EB3">
              <w:rPr>
                <w:color w:val="000000" w:themeColor="text1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0DE33" w14:textId="06C93A97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Anotação caderno </w:t>
            </w:r>
          </w:p>
          <w:p w14:paraId="1F446C78" w14:textId="66EF4CA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livro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DD77E9" w14:textId="688B97CD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FEF8788">
              <w:rPr>
                <w:rFonts w:ascii="Calibri Light" w:eastAsia="Calibri Light" w:hAnsi="Calibri Light" w:cs="Calibri Light"/>
              </w:rPr>
              <w:t xml:space="preserve"> </w:t>
            </w:r>
            <w:r w:rsidR="00C84A42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5FEF8788" w14:paraId="018CF640" w14:textId="77777777" w:rsidTr="7B1B2A6F">
        <w:trPr>
          <w:trHeight w:val="420"/>
        </w:trPr>
        <w:tc>
          <w:tcPr>
            <w:tcW w:w="1990" w:type="dxa"/>
            <w:vMerge/>
            <w:vAlign w:val="center"/>
          </w:tcPr>
          <w:p w14:paraId="7168C86A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DEFDEA" w14:textId="772AA9F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A8152" w14:textId="3DFCDAA6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B1B2A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730958FB" w:rsidRPr="7B1B2A6F">
              <w:rPr>
                <w:color w:val="000000" w:themeColor="text1"/>
              </w:rPr>
              <w:t>Desenvolvimento das máquinas térmica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0D66F" w14:textId="67183B3A" w:rsidR="5FEF8788" w:rsidRDefault="730958FB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rPr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FF056" w14:textId="2C1239C9" w:rsidR="5FEF8788" w:rsidRDefault="730958FB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rPr>
                <w:color w:val="000000" w:themeColor="text1"/>
              </w:rPr>
              <w:t>Atividade no caderno</w:t>
            </w:r>
          </w:p>
        </w:tc>
      </w:tr>
      <w:tr w:rsidR="5FEF8788" w14:paraId="1B14E681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7B3B359A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41B0FE" w14:textId="5023186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73DA2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="7FFEA7FC" w:rsidRPr="5D167A85">
              <w:t>T</w:t>
            </w:r>
            <w:r w:rsidRPr="5D167A85">
              <w:t>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D2B7" w14:textId="15A3BBAD" w:rsidR="5D167A85" w:rsidRDefault="5D167A85" w:rsidP="5D167A85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</w:t>
            </w:r>
            <w:r w:rsidR="09424C72" w:rsidRPr="5D167A85">
              <w:t>tudying</w:t>
            </w:r>
            <w:proofErr w:type="spellEnd"/>
            <w:r w:rsidR="09424C72" w:rsidRPr="5D167A85">
              <w:t xml:space="preserve"> Prospero</w:t>
            </w:r>
            <w:r w:rsidRPr="5D167A85"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F91E3F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5F553737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5916363C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0332BA" w14:textId="34AC14B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57F13" w14:textId="01526CCC" w:rsidR="5FEF8788" w:rsidRDefault="6A0D96CC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05 – Medidas de volume</w:t>
            </w:r>
          </w:p>
          <w:p w14:paraId="03C48C5A" w14:textId="7E06B70E" w:rsidR="5FEF8788" w:rsidRDefault="6A0D96CC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Medidas do volume do paralelepípedo e do cubo, pág. </w:t>
            </w:r>
            <w:proofErr w:type="gramStart"/>
            <w:r w:rsidRPr="289D82CA">
              <w:rPr>
                <w:color w:val="000000" w:themeColor="text1"/>
              </w:rPr>
              <w:t>146  e</w:t>
            </w:r>
            <w:proofErr w:type="gramEnd"/>
            <w:r w:rsidRPr="289D82CA">
              <w:rPr>
                <w:color w:val="000000" w:themeColor="text1"/>
              </w:rPr>
              <w:t xml:space="preserve"> 150.</w:t>
            </w:r>
            <w:r w:rsidR="5FEF8788" w:rsidRPr="289D82CA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0F037" w14:textId="7EC6DEA3" w:rsidR="5FEF8788" w:rsidRDefault="6DC3807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5C4EDD07" w14:textId="417F1405" w:rsidR="5FEF8788" w:rsidRDefault="6DC3807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4D3CB361" w14:textId="218E6864" w:rsidR="5FEF8788" w:rsidRDefault="6DC3807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028E986B" w14:textId="476C7F54" w:rsidR="5FEF8788" w:rsidRDefault="5FEF8788" w:rsidP="5FEF8788">
            <w:pPr>
              <w:pStyle w:val="Ttulo3"/>
              <w:jc w:val="center"/>
            </w:pPr>
            <w:r w:rsidRPr="289D82CA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9404E" w14:textId="72D21466" w:rsidR="5FEF8788" w:rsidRDefault="5FEF878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t xml:space="preserve"> </w:t>
            </w:r>
            <w:r w:rsidR="3EB74D00" w:rsidRPr="289D82CA">
              <w:rPr>
                <w:color w:val="000000" w:themeColor="text1"/>
              </w:rPr>
              <w:t>Atividades propostas no livro, págs. 147; 148 e 149.</w:t>
            </w:r>
          </w:p>
          <w:p w14:paraId="697CD083" w14:textId="2888AE64" w:rsidR="5FEF8788" w:rsidRDefault="3EB74D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3445F91E" w14:textId="4B079DC3" w:rsidR="5FEF8788" w:rsidRDefault="3EB74D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75ED58F7" w14:textId="46EA528C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  <w:tr w:rsidR="5FEF8788" w14:paraId="48E2203B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9C54E77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8DECF8" w14:textId="21C1F7A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12A4B" w14:textId="58AEEA4D" w:rsidR="5FEF8788" w:rsidRDefault="5FEF8788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 xml:space="preserve"> </w:t>
            </w:r>
            <w:r w:rsidR="211D3F28" w:rsidRPr="7B1B2A6F">
              <w:rPr>
                <w:rFonts w:ascii="Arial" w:eastAsia="Arial" w:hAnsi="Arial" w:cs="Arial"/>
                <w:color w:val="000000" w:themeColor="text1"/>
              </w:rPr>
              <w:t>Tipos de máquinas térmicas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62779" w14:textId="22195BC6" w:rsidR="5FEF8788" w:rsidRDefault="211D3F28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ACD1A2" w14:textId="3E52B857" w:rsidR="5FEF8788" w:rsidRDefault="211D3F28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</w:tbl>
    <w:p w14:paraId="1A5E5614" w14:textId="055CA44D" w:rsidR="5FEF8788" w:rsidRDefault="5FEF8788" w:rsidP="5FEF878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555"/>
        <w:gridCol w:w="3978"/>
        <w:gridCol w:w="3825"/>
      </w:tblGrid>
      <w:tr w:rsidR="5FEF8788" w14:paraId="45C8B6E2" w14:textId="77777777" w:rsidTr="5D167A8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A1AB34" w14:textId="5B779EDB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2D60A8" w14:textId="194AF4B0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721EA5" w14:textId="4D222D1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C50795" w14:textId="2BA4D50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41BFC37" w14:textId="6890398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EF8788" w14:paraId="1CC2A277" w14:textId="77777777" w:rsidTr="5D167A8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1E47F3" w14:textId="5DF8F81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4E415B6E" w14:textId="042BFD8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FB5052" w14:textId="1A56F97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CF704" w14:textId="1160FA10" w:rsidR="5FEF8788" w:rsidRDefault="28A0F462" w:rsidP="5D167A8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167A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D167A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532269B0" w14:textId="10BC2322" w:rsidR="5FEF8788" w:rsidRDefault="5FEF8788" w:rsidP="5FEF8788">
            <w:pPr>
              <w:jc w:val="center"/>
            </w:pPr>
            <w:r w:rsidRPr="5D167A85"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E7090E" w14:textId="42849D5F" w:rsidR="5FEF8788" w:rsidRDefault="793B45B3" w:rsidP="5FEF8788">
            <w:pPr>
              <w:jc w:val="center"/>
            </w:pPr>
            <w:r w:rsidRPr="5D167A85">
              <w:t>Vocabulário</w:t>
            </w:r>
            <w:r w:rsidR="5FEF8788" w:rsidRPr="5D167A85"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5925F" w14:textId="1E80B9C4" w:rsidR="5FEF8788" w:rsidRDefault="5FEF8788" w:rsidP="5FEF8788">
            <w:pPr>
              <w:jc w:val="center"/>
            </w:pPr>
            <w:r w:rsidRPr="5D167A85">
              <w:t xml:space="preserve"> </w:t>
            </w:r>
            <w:r w:rsidR="1C1C1F19" w:rsidRPr="5D167A85">
              <w:t>x</w:t>
            </w:r>
          </w:p>
        </w:tc>
      </w:tr>
      <w:tr w:rsidR="5FEF8788" w14:paraId="59CEF101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26A9B34C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C552A8" w14:textId="789905E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79533" w14:textId="06E70E01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Produção textual -Cordel</w:t>
            </w:r>
            <w:r w:rsidRPr="0CEB0EB3">
              <w:rPr>
                <w:color w:val="000000" w:themeColor="text1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81FE7" w14:textId="487B1DD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Produção textual -Cordel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0BB9B" w14:textId="4E17C862" w:rsidR="5FEF8788" w:rsidRDefault="5FEF8788" w:rsidP="5FEF8788">
            <w:pPr>
              <w:spacing w:line="257" w:lineRule="auto"/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06653F87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5EA11AF0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1271FA" w14:textId="1186B35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7A92C8" w14:textId="2F618F77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0D1F5" w14:textId="1F943BFF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50632E" w14:textId="383DC46F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>Atividade no caderno</w:t>
            </w:r>
          </w:p>
        </w:tc>
      </w:tr>
      <w:tr w:rsidR="5FEF8788" w14:paraId="5290B51A" w14:textId="77777777" w:rsidTr="5D167A85">
        <w:trPr>
          <w:trHeight w:val="60"/>
        </w:trPr>
        <w:tc>
          <w:tcPr>
            <w:tcW w:w="1881" w:type="dxa"/>
            <w:vMerge/>
            <w:vAlign w:val="center"/>
          </w:tcPr>
          <w:p w14:paraId="6873702B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3F2A82" w14:textId="39AA48B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B9BFB9" w14:textId="7284677C" w:rsidR="5FEF8788" w:rsidRDefault="5FEF878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3145E58" w:rsidRPr="289D82CA">
              <w:rPr>
                <w:color w:val="000000" w:themeColor="text1"/>
              </w:rPr>
              <w:t>Cap. 05 – Medidas de volume</w:t>
            </w:r>
          </w:p>
          <w:p w14:paraId="7F461D82" w14:textId="4FDDDF2E" w:rsidR="5FEF8788" w:rsidRDefault="23145E5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>Medidas do volume do paralelepípedo e do cubo, pág. 146  e 150.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B813C" w14:textId="2DA090CE" w:rsidR="5FEF8788" w:rsidRDefault="5FEF878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896A673" w:rsidRPr="289D82CA">
              <w:rPr>
                <w:color w:val="000000" w:themeColor="text1"/>
              </w:rPr>
              <w:t>Atividades propostas no livro, págs. 147; 148 e 149.</w:t>
            </w:r>
          </w:p>
          <w:p w14:paraId="770B5E84" w14:textId="65548356" w:rsidR="5FEF8788" w:rsidRDefault="5896A67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75E384A0" w14:textId="2A4617DC" w:rsidR="5FEF8788" w:rsidRDefault="5896A67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71F57A4D" w14:textId="3451C615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C6A5A" w14:textId="234D868B" w:rsidR="5FEF8788" w:rsidRDefault="73E6CF35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50720CAA" w14:textId="3154D2C8" w:rsidR="5FEF8788" w:rsidRDefault="73E6CF35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6A51FE53" w14:textId="31926CB3" w:rsidR="5FEF8788" w:rsidRDefault="73E6CF35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0300BA49" w14:textId="1B929E4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FEF8788" w14:paraId="3251F0CD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12AB5D55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864372" w14:textId="5F9BFFD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CB85A" w14:textId="1FF86841" w:rsidR="5FEF8788" w:rsidRDefault="5752CA7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05 – Medidas de volume</w:t>
            </w:r>
          </w:p>
          <w:p w14:paraId="37A7D6B1" w14:textId="5F04FBC6" w:rsidR="5FEF8788" w:rsidRDefault="5752CA75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Medidas do volume do paralelepípedo e do cubo, pág. </w:t>
            </w:r>
            <w:proofErr w:type="gramStart"/>
            <w:r w:rsidRPr="289D82CA">
              <w:rPr>
                <w:color w:val="000000" w:themeColor="text1"/>
              </w:rPr>
              <w:t>146  e</w:t>
            </w:r>
            <w:proofErr w:type="gramEnd"/>
            <w:r w:rsidRPr="289D82CA">
              <w:rPr>
                <w:color w:val="000000" w:themeColor="text1"/>
              </w:rPr>
              <w:t xml:space="preserve"> 150.</w:t>
            </w:r>
            <w:r w:rsidR="5FEF8788" w:rsidRPr="289D82C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F48AD" w14:textId="49313E99" w:rsidR="5FEF8788" w:rsidRDefault="5FEF878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 </w:t>
            </w:r>
            <w:r w:rsidR="3EFC0E34" w:rsidRPr="289D82CA">
              <w:rPr>
                <w:color w:val="000000" w:themeColor="text1"/>
              </w:rPr>
              <w:t>Atividades propostas no livro, págs. 147; 148 e 149.</w:t>
            </w:r>
          </w:p>
          <w:p w14:paraId="740EB46E" w14:textId="09FE8A2A" w:rsidR="5FEF8788" w:rsidRDefault="3EFC0E3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6398BA82" w14:textId="3B531D95" w:rsidR="5FEF8788" w:rsidRDefault="3EFC0E3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4D7B6284" w14:textId="5072F334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76ADB4" w14:textId="211A4D92" w:rsidR="5FEF8788" w:rsidRDefault="4D5B5165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147; 148 e 149.</w:t>
            </w:r>
          </w:p>
          <w:p w14:paraId="256CE081" w14:textId="56469AD0" w:rsidR="5FEF8788" w:rsidRDefault="4D5B5165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152; 153; 154 e 155.</w:t>
            </w:r>
          </w:p>
          <w:p w14:paraId="52390B0A" w14:textId="1E7A0CCC" w:rsidR="5FEF8788" w:rsidRDefault="4D5B5165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Caderno</w:t>
            </w:r>
          </w:p>
          <w:p w14:paraId="4FCA260E" w14:textId="6CA29C87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</w:tr>
    </w:tbl>
    <w:p w14:paraId="04F9D03E" w14:textId="41CF8B8A" w:rsidR="29321E15" w:rsidRDefault="29321E15" w:rsidP="5FEF8788">
      <w:pPr>
        <w:tabs>
          <w:tab w:val="left" w:pos="1320"/>
          <w:tab w:val="left" w:pos="1755"/>
        </w:tabs>
      </w:pPr>
      <w:r w:rsidRPr="5FEF8788">
        <w:rPr>
          <w:rFonts w:ascii="Arial" w:eastAsia="Arial" w:hAnsi="Arial" w:cs="Arial"/>
        </w:rPr>
        <w:t xml:space="preserve"> </w:t>
      </w:r>
      <w:r w:rsidRPr="5FEF8788">
        <w:t xml:space="preserve"> </w:t>
      </w:r>
    </w:p>
    <w:p w14:paraId="6C80D858" w14:textId="7A0C523A" w:rsidR="29321E15" w:rsidRDefault="29321E15" w:rsidP="5FEF8788">
      <w:pPr>
        <w:tabs>
          <w:tab w:val="left" w:pos="1320"/>
          <w:tab w:val="left" w:pos="1755"/>
        </w:tabs>
      </w:pPr>
      <w:r w:rsidRPr="5FEF8788">
        <w:t xml:space="preserve"> </w:t>
      </w:r>
    </w:p>
    <w:p w14:paraId="06C5C591" w14:textId="66EBA05B" w:rsidR="5FEF8788" w:rsidRDefault="5FEF8788" w:rsidP="5FEF8788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5FEF8788" w14:paraId="77D82DFE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6B3FF6" w14:textId="655532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EAAAD1" w14:textId="4C1AAF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783CF1" w14:textId="5A6EF16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E2C4ED" w14:textId="6B670C0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79F405C" w14:textId="1086789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012A011A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55A73" w14:textId="33DBF0B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794D34EB" w14:textId="79B256F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A4F3AB" w14:textId="57EAD9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EC41C" w14:textId="341144E7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8798B" w14:textId="5A324BF0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BB751" w14:textId="2D965787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Atividade no livro </w:t>
            </w:r>
            <w:proofErr w:type="spellStart"/>
            <w:r w:rsidRPr="74F8E1BB">
              <w:rPr>
                <w:color w:val="000000" w:themeColor="text1"/>
              </w:rPr>
              <w:t>pág</w:t>
            </w:r>
            <w:proofErr w:type="spellEnd"/>
            <w:r w:rsidRPr="74F8E1BB">
              <w:rPr>
                <w:color w:val="000000" w:themeColor="text1"/>
              </w:rPr>
              <w:t xml:space="preserve"> 364</w:t>
            </w:r>
          </w:p>
        </w:tc>
      </w:tr>
      <w:tr w:rsidR="5FEF8788" w14:paraId="3A645799" w14:textId="77777777" w:rsidTr="7B1B2A6F">
        <w:trPr>
          <w:trHeight w:val="345"/>
        </w:trPr>
        <w:tc>
          <w:tcPr>
            <w:tcW w:w="1990" w:type="dxa"/>
            <w:vMerge/>
            <w:vAlign w:val="center"/>
          </w:tcPr>
          <w:p w14:paraId="7D4DCCEF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841CFE" w14:textId="7D64CA1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2ACA8" w14:textId="65412134" w:rsidR="5FEF8788" w:rsidRDefault="34AA2875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A formação dos estados europeus</w:t>
            </w:r>
            <w:r w:rsidR="5FEF8788" w:rsidRPr="0437F3B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8B835" w14:textId="70529CD4" w:rsidR="5FEF8788" w:rsidRDefault="21A69136" w:rsidP="0437F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37F3BC">
              <w:rPr>
                <w:color w:val="000000" w:themeColor="text1"/>
              </w:rPr>
              <w:t xml:space="preserve">Abordagem e contextualização </w:t>
            </w:r>
            <w:r w:rsidRPr="0437F3BC">
              <w:t xml:space="preserve"> </w:t>
            </w:r>
          </w:p>
          <w:p w14:paraId="2855EDC6" w14:textId="59DC680C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2E7A4" w14:textId="07B48169" w:rsidR="5FEF8788" w:rsidRDefault="155CF3A8" w:rsidP="0437F3B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Anotações no quadro</w:t>
            </w:r>
            <w:r w:rsidR="5FEF8788" w:rsidRPr="0437F3BC">
              <w:rPr>
                <w:rFonts w:ascii="Calibri Light" w:eastAsia="Calibri Light" w:hAnsi="Calibri Light" w:cs="Calibri Light"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5FEF8788" w14:paraId="6D2053A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B870B1B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81FFBC" w14:textId="785FDD9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25192" w14:textId="48BEC5C5" w:rsidR="5FEF8788" w:rsidRDefault="6C58E263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A guerra dos trinta anos</w:t>
            </w:r>
            <w:r w:rsidR="5FEF8788" w:rsidRPr="0437F3BC">
              <w:rPr>
                <w:color w:val="FF0000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51A6C" w14:textId="2FF36D07" w:rsidR="5FEF8788" w:rsidRDefault="0D51FA4B" w:rsidP="0437F3B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437F3BC">
              <w:rPr>
                <w:color w:val="000000" w:themeColor="text1"/>
              </w:rPr>
              <w:t xml:space="preserve">Introdução e anotações no caderno  </w:t>
            </w:r>
            <w:r w:rsidRPr="0437F3BC">
              <w:t xml:space="preserve"> </w:t>
            </w:r>
          </w:p>
          <w:p w14:paraId="47D0C2AB" w14:textId="21A5ABC2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FF0000"/>
              </w:rP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88BE8" w14:textId="087EF4A3" w:rsidR="5FEF8788" w:rsidRDefault="4BE90554" w:rsidP="0437F3B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437F3BC">
              <w:rPr>
                <w:color w:val="000000" w:themeColor="text1"/>
              </w:rPr>
              <w:t>Atividade do livro - pág.; 286 e 287</w:t>
            </w:r>
          </w:p>
          <w:p w14:paraId="4DE7AF4D" w14:textId="790B39CB" w:rsidR="5FEF8788" w:rsidRDefault="5FEF8788" w:rsidP="5FEF8788">
            <w:pPr>
              <w:jc w:val="center"/>
            </w:pPr>
            <w:r w:rsidRPr="0437F3BC">
              <w:rPr>
                <w:color w:val="FF0000"/>
              </w:rPr>
              <w:t xml:space="preserve"> </w:t>
            </w:r>
          </w:p>
        </w:tc>
      </w:tr>
      <w:tr w:rsidR="5FEF8788" w14:paraId="7F181E50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BE1ACEC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D340FD" w14:textId="5DCB93F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032EA" w14:textId="5D343B68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B1B2A6F">
              <w:rPr>
                <w:rFonts w:ascii="Arial" w:eastAsia="Arial" w:hAnsi="Arial" w:cs="Arial"/>
              </w:rPr>
              <w:t xml:space="preserve"> </w:t>
            </w:r>
            <w:r w:rsidR="4B81EEB8" w:rsidRPr="7B1B2A6F">
              <w:rPr>
                <w:rFonts w:ascii="Arial" w:eastAsia="Arial" w:hAnsi="Arial" w:cs="Arial"/>
                <w:color w:val="000000" w:themeColor="text1"/>
              </w:rPr>
              <w:t>Máquina a vapor</w:t>
            </w:r>
          </w:p>
          <w:p w14:paraId="46BA8832" w14:textId="4725B8E8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82DA3" w14:textId="67D934E2" w:rsidR="5FEF8788" w:rsidRDefault="4B81EEB8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A5982" w14:textId="6BCF9D6A" w:rsidR="5FEF8788" w:rsidRDefault="4B81EEB8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  <w:tr w:rsidR="5FEF8788" w14:paraId="5425718C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2F914285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239F65" w14:textId="56A6AE5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D34C93" w14:textId="23B972AC" w:rsidR="37CDB9A1" w:rsidRDefault="37CDB9A1" w:rsidP="5D167A85">
            <w:pPr>
              <w:tabs>
                <w:tab w:val="left" w:leader="underscore" w:pos="15120"/>
              </w:tabs>
              <w:spacing w:line="259" w:lineRule="auto"/>
              <w:jc w:val="center"/>
            </w:pPr>
            <w:proofErr w:type="spellStart"/>
            <w:r w:rsidRPr="5D167A85">
              <w:t>Passado</w:t>
            </w:r>
            <w:proofErr w:type="spellEnd"/>
            <w:r w:rsidRPr="5D167A85">
              <w:t xml:space="preserve"> Simples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02BF7" w14:textId="1FE338A2" w:rsidR="37CDB9A1" w:rsidRDefault="37CDB9A1" w:rsidP="5D167A85">
            <w:pPr>
              <w:tabs>
                <w:tab w:val="left" w:pos="298"/>
              </w:tabs>
              <w:spacing w:line="252" w:lineRule="auto"/>
              <w:jc w:val="center"/>
            </w:pPr>
            <w:r w:rsidRPr="5D167A85">
              <w:t>Atividade pág. 40-43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79A598" w14:textId="7F85303F" w:rsidR="37CDB9A1" w:rsidRDefault="37CDB9A1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x</w:t>
            </w:r>
          </w:p>
        </w:tc>
      </w:tr>
    </w:tbl>
    <w:p w14:paraId="324157C5" w14:textId="5D0F425E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26BA5B4" w14:textId="4AA67BB4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675835F" w14:textId="55D868FC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86"/>
        <w:gridCol w:w="3050"/>
        <w:gridCol w:w="4200"/>
        <w:gridCol w:w="4066"/>
      </w:tblGrid>
      <w:tr w:rsidR="5FEF8788" w14:paraId="00A99D34" w14:textId="77777777" w:rsidTr="20A694E8">
        <w:trPr>
          <w:trHeight w:val="300"/>
        </w:trPr>
        <w:tc>
          <w:tcPr>
            <w:tcW w:w="15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4662EA" w14:textId="4AD5680B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5FEF8788" w14:paraId="0127175F" w14:textId="77777777" w:rsidTr="20A694E8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7CE868" w14:textId="1EED322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E33614" w14:textId="519DF8F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E9A27F" w14:textId="72B0DCE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30FE0A" w14:textId="0E81EA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E7C59" w14:textId="41776AF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14D8E70E" w14:textId="77777777" w:rsidTr="20A694E8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9AC93" w14:textId="4BC0E8B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</w:t>
            </w:r>
            <w:r w:rsidR="059E30F8" w:rsidRPr="5FEF8788">
              <w:rPr>
                <w:rFonts w:ascii="Arial" w:eastAsia="Arial" w:hAnsi="Arial" w:cs="Arial"/>
                <w:b/>
                <w:bCs/>
              </w:rPr>
              <w:t>8</w:t>
            </w:r>
            <w:r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52C6771" w14:textId="7022F48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7C06D0" w14:textId="0692DED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50C9F6" w14:textId="4E6D9520" w:rsidR="5FEF8788" w:rsidRDefault="3E0B2D56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468AEE03" w14:textId="4C58E293" w:rsidR="5FEF8788" w:rsidRDefault="3E0B2D56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5AF11766" w14:textId="64018402" w:rsidR="5FEF8788" w:rsidRDefault="3E0B2D56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7B60C374" w14:textId="1292615A" w:rsidR="5FEF8788" w:rsidRDefault="3E0B2D56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4C037C4E" w14:textId="3578C8FA" w:rsidR="5FEF8788" w:rsidRDefault="3E0B2D56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5D96CB72" w14:textId="02D63237" w:rsidR="5FEF8788" w:rsidRDefault="5FEF8788" w:rsidP="289D82CA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EADFF" w14:textId="1CC405C0" w:rsidR="5FEF8788" w:rsidRDefault="07F99745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247C19ED" w14:textId="4E75C26D" w:rsidR="5FEF8788" w:rsidRDefault="07F99745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2A0E84F6" w14:textId="485DA4AB" w:rsidR="5FEF8788" w:rsidRDefault="07F99745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0F0CD13" w14:textId="3BD21D27" w:rsidR="5FEF8788" w:rsidRDefault="07F99745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22C47CB4" w14:textId="4C9F98A8" w:rsidR="5FEF8788" w:rsidRDefault="07F99745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8F2D99D" w14:textId="1ABCFAB0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76D11B" w14:textId="2BC9D356" w:rsidR="5FEF8788" w:rsidRDefault="1E48689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71BE578A" w14:textId="18E69368" w:rsidR="5FEF8788" w:rsidRDefault="1E48689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278A001E" w14:textId="0664E855" w:rsidR="5FEF8788" w:rsidRDefault="1E48689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7180E71D" w14:textId="16D56A0A" w:rsidR="5FEF8788" w:rsidRDefault="1E48689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54432DF7" w14:textId="2E2A3F1F" w:rsidR="5FEF8788" w:rsidRDefault="1E48689E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37981516" w14:textId="2B5D638D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</w:tr>
      <w:tr w:rsidR="5FEF8788" w14:paraId="2B7E7BD1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0B574238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F331D8" w14:textId="420E09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4D10E" w14:textId="2D5A7D4D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Aspecto gramatical </w:t>
            </w:r>
          </w:p>
          <w:p w14:paraId="25DDAEC9" w14:textId="520D0D69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-Pronomes pessoais oblíquos como complementos verbais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D0791" w14:textId="781E55D3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  <w:p w14:paraId="1A4DDE0D" w14:textId="758A0192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livro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3E403" w14:textId="016F2A1A" w:rsidR="5FEF8788" w:rsidRDefault="00C84A42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69207DF5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2867FE65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CBA77A" w14:textId="738C08C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E4DBF3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EA0CFF" w14:textId="2C5BD30D" w:rsidR="5D167A85" w:rsidRDefault="5D167A85" w:rsidP="5D167A85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Studying</w:t>
            </w:r>
            <w:proofErr w:type="spellEnd"/>
            <w:r w:rsidRPr="5D167A85">
              <w:t xml:space="preserve"> </w:t>
            </w:r>
            <w:proofErr w:type="spellStart"/>
            <w:r w:rsidR="787AC849" w:rsidRPr="5D167A85">
              <w:t>Caliban</w:t>
            </w:r>
            <w:proofErr w:type="spellEnd"/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21858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6E219375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223823F6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293C72" w14:textId="16F4F6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25A82" w14:textId="0B52FD90" w:rsidR="5FEF8788" w:rsidRDefault="5FEF8788" w:rsidP="20A694E8">
            <w:pPr>
              <w:jc w:val="center"/>
              <w:rPr>
                <w:rFonts w:ascii="Arial" w:eastAsia="Arial" w:hAnsi="Arial" w:cs="Arial"/>
              </w:rPr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4909AEF" w:rsidRPr="20A694E8">
              <w:rPr>
                <w:rFonts w:ascii="Arial" w:eastAsia="Arial" w:hAnsi="Arial" w:cs="Arial"/>
                <w:color w:val="000000" w:themeColor="text1"/>
              </w:rPr>
              <w:t>o belo na arte e sociedade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6B04D6" w14:textId="21BA09F3" w:rsidR="5FEF8788" w:rsidRDefault="5A809DE7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5FEF8788"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73A2B" w14:textId="20AEDA66" w:rsidR="5FEF8788" w:rsidRDefault="5FEF8788" w:rsidP="5FEF8788">
            <w:pPr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51362084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62458304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1FAB140" w14:textId="56B3E5C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11FC3" w14:textId="0E8731EA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Marcas de Oralidade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97C15" w14:textId="5B54C6A4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 xml:space="preserve"> Anotação caderno</w:t>
            </w:r>
          </w:p>
          <w:p w14:paraId="2F1BF82F" w14:textId="2E1DAAFE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>Atividade livro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1DB86E" w14:textId="6EFD424F" w:rsidR="5FEF8788" w:rsidRDefault="00C84A42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</w:t>
            </w:r>
            <w:r w:rsidR="5FEF8788" w:rsidRPr="5FEF8788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</w:tbl>
    <w:p w14:paraId="4C983704" w14:textId="7014E92A" w:rsidR="22B5D270" w:rsidRDefault="22B5D270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p w14:paraId="08A70F8C" w14:textId="17250AB2" w:rsidR="22B5D270" w:rsidRDefault="22B5D270" w:rsidP="5FEF8788">
      <w:pPr>
        <w:tabs>
          <w:tab w:val="left" w:pos="8355"/>
        </w:tabs>
      </w:pPr>
      <w:r w:rsidRPr="5FEF8788">
        <w:t xml:space="preserve"> </w:t>
      </w:r>
    </w:p>
    <w:p w14:paraId="313BEE47" w14:textId="72FE1386" w:rsidR="5FEF8788" w:rsidRDefault="5FEF8788" w:rsidP="5FEF8788">
      <w:pPr>
        <w:tabs>
          <w:tab w:val="left" w:pos="8355"/>
        </w:tabs>
      </w:pPr>
    </w:p>
    <w:p w14:paraId="45B7B982" w14:textId="174C6411" w:rsidR="22B5D270" w:rsidRDefault="22B5D270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lastRenderedPageBreak/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1928"/>
        <w:gridCol w:w="3047"/>
        <w:gridCol w:w="4215"/>
        <w:gridCol w:w="3996"/>
      </w:tblGrid>
      <w:tr w:rsidR="5FEF8788" w14:paraId="720392CB" w14:textId="77777777" w:rsidTr="5D167A85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31DE9D" w14:textId="4D1C19F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000947" w14:textId="5F98F6A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882A10" w14:textId="62D855E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4B726A" w14:textId="70D30D7E" w:rsidR="5FEF8788" w:rsidRDefault="5FEF8788" w:rsidP="5FEF8788">
            <w:pPr>
              <w:spacing w:before="120" w:after="120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9ED7FB" w14:textId="0CE02DC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650E5CB9" w14:textId="77777777" w:rsidTr="5D167A85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7658B" w14:textId="56081C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0</w:t>
            </w:r>
            <w:r w:rsidR="3BF52010" w:rsidRPr="5FEF8788">
              <w:rPr>
                <w:rFonts w:ascii="Arial" w:eastAsia="Arial" w:hAnsi="Arial" w:cs="Arial"/>
                <w:b/>
                <w:bCs/>
              </w:rPr>
              <w:t>9</w:t>
            </w:r>
            <w:r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A5D96A0" w14:textId="26A4375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B49F17" w14:textId="3776054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8DABB4" w14:textId="1FEC338A" w:rsidR="5FEF8788" w:rsidRDefault="542EAFA5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proofErr w:type="spellStart"/>
            <w:r w:rsidRPr="5D167A85">
              <w:rPr>
                <w:rFonts w:ascii="Arial" w:eastAsia="Arial" w:hAnsi="Arial" w:cs="Arial"/>
              </w:rPr>
              <w:t>Passado</w:t>
            </w:r>
            <w:proofErr w:type="spellEnd"/>
            <w:r w:rsidRPr="5D167A85">
              <w:rPr>
                <w:rFonts w:ascii="Arial" w:eastAsia="Arial" w:hAnsi="Arial" w:cs="Arial"/>
              </w:rPr>
              <w:t xml:space="preserve"> Simples</w:t>
            </w:r>
            <w:r w:rsidR="5FEF8788" w:rsidRPr="5D167A85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1CE4F5" w14:textId="6EA3A701" w:rsidR="5FEF8788" w:rsidRDefault="0D775BE9" w:rsidP="5D167A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D167A85">
              <w:t>Correção atividade pág. 40-43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82A86" w14:textId="06BB6DFF" w:rsidR="5FEF8788" w:rsidRDefault="5057E152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59852F5D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4EB5B08E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735939" w14:textId="73E8C9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364080" w14:textId="7B7D8811" w:rsidR="27E743D6" w:rsidRDefault="27E743D6" w:rsidP="27E743D6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7E743D6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7E743D6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B82E3E" w14:textId="0AA741CA" w:rsidR="00EA6CDD" w:rsidRDefault="00EA6CDD" w:rsidP="27E743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teoria</w:t>
            </w:r>
            <w:r w:rsidR="27E743D6" w:rsidRPr="27E743D6">
              <w:rPr>
                <w:color w:val="000000" w:themeColor="text1"/>
              </w:rPr>
              <w:t xml:space="preserve">- participação </w:t>
            </w:r>
            <w:r w:rsidR="57B09982" w:rsidRPr="27E743D6">
              <w:rPr>
                <w:color w:val="000000" w:themeColor="text1"/>
              </w:rPr>
              <w:t>e atividade em quadro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CC0C3" w14:textId="138F5A14" w:rsidR="27E743D6" w:rsidRDefault="27E743D6" w:rsidP="27E743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x</w:t>
            </w:r>
          </w:p>
        </w:tc>
      </w:tr>
      <w:tr w:rsidR="5FEF8788" w14:paraId="06250F41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04A4FE7D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21480" w14:textId="75644F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C85F" w14:textId="33453300" w:rsidR="5FEF8788" w:rsidRDefault="03CEE2B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>A linguagem das regras</w:t>
            </w:r>
            <w:r w:rsidR="5FEF8788" w:rsidRPr="266C819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3AF30" w14:textId="30769177" w:rsidR="5FEF8788" w:rsidRDefault="717468BD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Livro </w:t>
            </w:r>
            <w:proofErr w:type="spellStart"/>
            <w:r w:rsidRPr="266C8195">
              <w:t>pág</w:t>
            </w:r>
            <w:proofErr w:type="spellEnd"/>
            <w:r w:rsidRPr="266C8195">
              <w:t>: 51</w:t>
            </w:r>
            <w:r w:rsidR="5FEF8788" w:rsidRPr="266C819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16421D" w14:textId="04E5D27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4344E3EA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6E7A7B3C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B4E888" w14:textId="4B910E5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C76BC" w14:textId="1966F80E" w:rsidR="5FEF8788" w:rsidRDefault="078138D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37FE02F6" w14:textId="0A45ABE0" w:rsidR="5FEF8788" w:rsidRDefault="078138D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165AD9A1" w14:textId="128835C4" w:rsidR="5FEF8788" w:rsidRDefault="078138D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182636D7" w14:textId="5CB77325" w:rsidR="5FEF8788" w:rsidRDefault="078138D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4BAAFE5C" w14:textId="7DC25494" w:rsidR="5FEF8788" w:rsidRDefault="078138D4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6FCD6F5C" w14:textId="72C5D5D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56A25" w14:textId="5D2B5C63" w:rsidR="5FEF8788" w:rsidRDefault="237063B2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05C614F9" w14:textId="51BA0B63" w:rsidR="5FEF8788" w:rsidRDefault="237063B2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743928C9" w14:textId="5615AC07" w:rsidR="5FEF8788" w:rsidRDefault="237063B2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2C21D24" w14:textId="4F17F3DB" w:rsidR="5FEF8788" w:rsidRDefault="237063B2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4E8B3EA3" w14:textId="1C37AA6F" w:rsidR="5FEF8788" w:rsidRDefault="237063B2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CC4FCCD" w14:textId="63AEEA9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16403" w14:textId="642DACED" w:rsidR="5FEF8788" w:rsidRDefault="1A01AB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0F06E286" w14:textId="3163100A" w:rsidR="5FEF8788" w:rsidRDefault="1A01AB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3B7DBD6A" w14:textId="643D4FD8" w:rsidR="5FEF8788" w:rsidRDefault="1A01AB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759184D7" w14:textId="6B573870" w:rsidR="5FEF8788" w:rsidRDefault="1A01AB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743E395A" w14:textId="4619079C" w:rsidR="5FEF8788" w:rsidRDefault="1A01AB0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4E90DF2" w14:textId="264F2ABB" w:rsidR="5FEF8788" w:rsidRDefault="5FEF8788" w:rsidP="5FEF8788">
            <w:pPr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3978C519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0E228DF2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A806DC" w14:textId="667D102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29B2F" w14:textId="157B9132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3612F92B" w14:textId="35F44339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-Entrevista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C500B" w14:textId="46358A3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C96F54" w14:textId="7FC6ECF9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</w:tbl>
    <w:p w14:paraId="123D5CAE" w14:textId="326DCA63" w:rsidR="22B5D270" w:rsidRDefault="22B5D270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 </w:t>
      </w:r>
    </w:p>
    <w:p w14:paraId="44649B73" w14:textId="27B166FD" w:rsidR="22B5D270" w:rsidRDefault="22B5D270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</w:t>
      </w:r>
    </w:p>
    <w:p w14:paraId="3D2B6810" w14:textId="637BDDEE" w:rsidR="22B5D270" w:rsidRDefault="22B5D270" w:rsidP="5FEF8788">
      <w:pPr>
        <w:tabs>
          <w:tab w:val="left" w:pos="8355"/>
        </w:tabs>
      </w:pPr>
      <w:r w:rsidRPr="5FEF878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45"/>
        <w:gridCol w:w="3875"/>
      </w:tblGrid>
      <w:tr w:rsidR="5FEF8788" w14:paraId="27BAA8AD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2CCE00" w14:textId="113C86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37D155F" w14:textId="3AF433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77B26F" w14:textId="0BAE1C9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6A8FD3" w14:textId="1E30652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2FB6A4" w14:textId="56C06E22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2DDD9063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ADE18A" w14:textId="6869E4C5" w:rsidR="5212A814" w:rsidRDefault="5212A814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10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E5934E6" w14:textId="5903735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92C24C" w14:textId="7776D29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A1502F" w14:textId="60FCB541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2D7A0489" w14:textId="1FCAE98E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-Entrevista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38599D" w14:textId="0666C89E" w:rsidR="330164B1" w:rsidRDefault="330164B1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correção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BEBB2" w14:textId="0D7E07F1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FEF8788">
              <w:rPr>
                <w:rFonts w:ascii="Calibri Light" w:eastAsia="Calibri Light" w:hAnsi="Calibri Light" w:cs="Calibri Light"/>
              </w:rPr>
              <w:t xml:space="preserve"> </w:t>
            </w:r>
            <w:r w:rsidR="00C84A42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5FEF8788" w14:paraId="388D135E" w14:textId="77777777" w:rsidTr="7B1B2A6F">
        <w:trPr>
          <w:trHeight w:val="420"/>
        </w:trPr>
        <w:tc>
          <w:tcPr>
            <w:tcW w:w="1990" w:type="dxa"/>
            <w:vMerge/>
            <w:vAlign w:val="center"/>
          </w:tcPr>
          <w:p w14:paraId="64270C11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5540C3" w14:textId="772AA9F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B2766D" w14:textId="4AC1B82A" w:rsidR="5FEF8788" w:rsidRDefault="5FEF8788" w:rsidP="7B1B2A6F">
            <w:pPr>
              <w:jc w:val="center"/>
            </w:pPr>
            <w:r w:rsidRPr="7B1B2A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D207FC1" w:rsidRPr="7B1B2A6F">
              <w:rPr>
                <w:color w:val="000000" w:themeColor="text1"/>
              </w:rPr>
              <w:t xml:space="preserve">Refrigeradores </w:t>
            </w:r>
            <w:r w:rsidR="1D207FC1" w:rsidRPr="7B1B2A6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EF43200" w14:textId="19AAD8BD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127E3D" w14:textId="0FA5CA81" w:rsidR="5FEF8788" w:rsidRDefault="1D207FC1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rPr>
                <w:color w:val="000000" w:themeColor="text1"/>
              </w:rPr>
              <w:t xml:space="preserve">Anotações no caderno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3BE75" w14:textId="7B556C86" w:rsidR="5FEF8788" w:rsidRDefault="1D207FC1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rPr>
                <w:color w:val="000000" w:themeColor="text1"/>
              </w:rPr>
              <w:t>Atividade no caderno</w:t>
            </w:r>
          </w:p>
        </w:tc>
      </w:tr>
      <w:tr w:rsidR="5FEF8788" w14:paraId="3D6CFC6E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8E98694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6A1F53" w14:textId="5023186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23DB3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98305D" w14:textId="56F06F1E" w:rsidR="5D167A85" w:rsidRDefault="5D167A85" w:rsidP="5D167A85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Studying</w:t>
            </w:r>
            <w:proofErr w:type="spellEnd"/>
            <w:r w:rsidRPr="5D167A85">
              <w:t xml:space="preserve"> </w:t>
            </w:r>
            <w:r w:rsidR="56026B40" w:rsidRPr="5D167A85">
              <w:t>Miranda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A33DA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008499AF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1CD0BBD6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1B2987" w14:textId="34AC14B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5BADF" w14:textId="52C2F6C8" w:rsidR="5FEF8788" w:rsidRDefault="4FB0463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44D0B392" w14:textId="67225EDD" w:rsidR="5FEF8788" w:rsidRDefault="4FB0463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5A4D43F6" w14:textId="21B5C28F" w:rsidR="5FEF8788" w:rsidRDefault="4FB0463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32161682" w14:textId="2175D475" w:rsidR="5FEF8788" w:rsidRDefault="4FB0463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16430D64" w14:textId="7791C3BB" w:rsidR="5FEF8788" w:rsidRDefault="4FB0463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637286B5" w14:textId="5C607FA7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1EFD5" w14:textId="5C560AB5" w:rsidR="5FEF8788" w:rsidRDefault="322639B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5D55329F" w14:textId="74AB1CAB" w:rsidR="5FEF8788" w:rsidRDefault="322639B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367115F" w14:textId="42CAD440" w:rsidR="5FEF8788" w:rsidRDefault="322639B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1186B66C" w14:textId="6197899C" w:rsidR="5FEF8788" w:rsidRDefault="322639B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210EE3F6" w14:textId="45BA642F" w:rsidR="5FEF8788" w:rsidRDefault="322639B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5B10D7C" w14:textId="5A02080B" w:rsidR="5FEF8788" w:rsidRDefault="5FEF8788" w:rsidP="5FEF8788">
            <w:pPr>
              <w:pStyle w:val="Ttulo3"/>
              <w:jc w:val="center"/>
            </w:pPr>
            <w:r w:rsidRPr="289D82CA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0CE85" w14:textId="33257C56" w:rsidR="5FEF8788" w:rsidRDefault="7C07A6B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7A6A9DC2" w14:textId="4E6DC2C4" w:rsidR="5FEF8788" w:rsidRDefault="7C07A6B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47968A8" w14:textId="766C0134" w:rsidR="5FEF8788" w:rsidRDefault="7C07A6B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361EC6AC" w14:textId="2040CF20" w:rsidR="5FEF8788" w:rsidRDefault="7C07A6B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2AA7AFB3" w14:textId="6892C957" w:rsidR="5FEF8788" w:rsidRDefault="7C07A6B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227722DF" w14:textId="2D55F68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24EE667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27CA3873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A22832" w14:textId="21C1F7A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3DDE2" w14:textId="2532EAB8" w:rsidR="5FEF8788" w:rsidRDefault="5FEF8788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 xml:space="preserve"> </w:t>
            </w:r>
            <w:r w:rsidR="0FB307A4" w:rsidRPr="7B1B2A6F">
              <w:rPr>
                <w:rFonts w:ascii="Arial" w:eastAsia="Arial" w:hAnsi="Arial" w:cs="Arial"/>
                <w:color w:val="000000" w:themeColor="text1"/>
              </w:rPr>
              <w:t>Inovações tecnológicas e sociedade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089AC" w14:textId="1376A59A" w:rsidR="5FEF8788" w:rsidRDefault="0FB307A4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AF2AFD" w14:textId="5B0DA724" w:rsidR="5FEF8788" w:rsidRDefault="0FB307A4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</w:tbl>
    <w:p w14:paraId="78205C5C" w14:textId="2CB22649" w:rsidR="22B5D270" w:rsidRDefault="22B5D270" w:rsidP="5FEF8788">
      <w:pPr>
        <w:tabs>
          <w:tab w:val="left" w:pos="1035"/>
        </w:tabs>
      </w:pPr>
      <w:r w:rsidRPr="5FEF8788">
        <w:t xml:space="preserve"> </w:t>
      </w:r>
    </w:p>
    <w:p w14:paraId="1E9ABA1C" w14:textId="624707C2" w:rsidR="22B5D270" w:rsidRDefault="22B5D270" w:rsidP="5FEF8788">
      <w:pPr>
        <w:tabs>
          <w:tab w:val="left" w:pos="1035"/>
        </w:tabs>
      </w:pPr>
      <w:r w:rsidRPr="5FEF8788">
        <w:t xml:space="preserve"> </w:t>
      </w:r>
    </w:p>
    <w:p w14:paraId="31D7C9EE" w14:textId="07BB3119" w:rsidR="5FEF8788" w:rsidRDefault="5FEF8788" w:rsidP="5FEF8788">
      <w:pPr>
        <w:tabs>
          <w:tab w:val="left" w:pos="1035"/>
        </w:tabs>
      </w:pPr>
    </w:p>
    <w:p w14:paraId="0053C030" w14:textId="66E503A3" w:rsidR="5FEF8788" w:rsidRDefault="5FEF8788" w:rsidP="5FEF8788">
      <w:pPr>
        <w:tabs>
          <w:tab w:val="left" w:pos="1035"/>
        </w:tabs>
      </w:pPr>
    </w:p>
    <w:p w14:paraId="1E750649" w14:textId="3544DF74" w:rsidR="5FEF8788" w:rsidRDefault="5FEF8788" w:rsidP="5FEF878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555"/>
        <w:gridCol w:w="3978"/>
        <w:gridCol w:w="3825"/>
      </w:tblGrid>
      <w:tr w:rsidR="5FEF8788" w14:paraId="0FA1B06E" w14:textId="77777777" w:rsidTr="5D167A8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C767C36" w14:textId="5B779EDB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A756C0" w14:textId="194AF4B0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C1F405" w14:textId="4D222D1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FFB034" w14:textId="2BA4D50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17F7F4" w14:textId="6890398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EF8788" w14:paraId="7E5998DD" w14:textId="77777777" w:rsidTr="5D167A8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20286" w14:textId="148CFB7F" w:rsidR="2704ADC0" w:rsidRDefault="2704ADC0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11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656DA1E" w14:textId="042BFD8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EAF292" w14:textId="1A56F97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F2FE07" w14:textId="1160FA10" w:rsidR="5FEF8788" w:rsidRDefault="5118F3B9" w:rsidP="5D167A8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167A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D167A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2A2A3B11" w14:textId="68A7F3F8" w:rsidR="5FEF8788" w:rsidRDefault="5FEF8788" w:rsidP="5FEF8788">
            <w:pPr>
              <w:jc w:val="center"/>
            </w:pPr>
            <w:r w:rsidRPr="5D167A85"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67001" w14:textId="376364B2" w:rsidR="5FEF8788" w:rsidRDefault="294B5F2E" w:rsidP="5FEF8788">
            <w:pPr>
              <w:jc w:val="center"/>
            </w:pPr>
            <w:r w:rsidRPr="5D167A85">
              <w:t>vocabulário</w:t>
            </w:r>
            <w:r w:rsidR="5FEF8788" w:rsidRPr="5D167A85"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FD329F" w14:textId="58885252" w:rsidR="5FEF8788" w:rsidRDefault="1060CD98" w:rsidP="5FEF8788">
            <w:pPr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663DA0EF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647FF0FF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081F56" w14:textId="789905E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EDBD6" w14:textId="6ACFE861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Produção textual -Entrevista</w:t>
            </w:r>
            <w:r w:rsidRPr="0CEB0EB3">
              <w:rPr>
                <w:color w:val="000000" w:themeColor="text1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0BFD4" w14:textId="37F0D25A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Produção textual -Entrevista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F7908" w14:textId="37036937" w:rsidR="5FEF8788" w:rsidRDefault="00C84A42" w:rsidP="5FEF8788">
            <w:pPr>
              <w:spacing w:line="257" w:lineRule="auto"/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653EF590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16DD3A14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8D4C50" w14:textId="1186B35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A7525" w14:textId="54FB16B6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46E371" w14:textId="7143C437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91AB1" w14:textId="00BF667D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Atividade no livro </w:t>
            </w:r>
            <w:proofErr w:type="spellStart"/>
            <w:r w:rsidRPr="74F8E1BB">
              <w:rPr>
                <w:color w:val="000000" w:themeColor="text1"/>
              </w:rPr>
              <w:t>pág</w:t>
            </w:r>
            <w:proofErr w:type="spellEnd"/>
            <w:r w:rsidRPr="74F8E1BB">
              <w:rPr>
                <w:color w:val="000000" w:themeColor="text1"/>
              </w:rPr>
              <w:t xml:space="preserve"> 368</w:t>
            </w:r>
          </w:p>
        </w:tc>
      </w:tr>
      <w:tr w:rsidR="5FEF8788" w14:paraId="0AB822E6" w14:textId="77777777" w:rsidTr="5D167A85">
        <w:trPr>
          <w:trHeight w:val="60"/>
        </w:trPr>
        <w:tc>
          <w:tcPr>
            <w:tcW w:w="1881" w:type="dxa"/>
            <w:vMerge/>
            <w:vAlign w:val="center"/>
          </w:tcPr>
          <w:p w14:paraId="11D55A41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2775C3" w14:textId="39AA48B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B4B81" w14:textId="645AB071" w:rsidR="5FEF8788" w:rsidRDefault="5FEF878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81C242E" w:rsidRPr="289D82CA">
              <w:rPr>
                <w:color w:val="000000" w:themeColor="text1"/>
              </w:rPr>
              <w:t>Cap. 06 - Cálculo algébrico</w:t>
            </w:r>
          </w:p>
          <w:p w14:paraId="6B805EC0" w14:textId="7B5CF142" w:rsidR="5FEF8788" w:rsidRDefault="481C242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56FEE0BA" w14:textId="49C926FE" w:rsidR="5FEF8788" w:rsidRDefault="481C242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62D7BABF" w14:textId="548988AD" w:rsidR="5FEF8788" w:rsidRDefault="481C242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50848B3F" w14:textId="15352135" w:rsidR="5FEF8788" w:rsidRDefault="481C242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30B41881" w14:textId="1BFEDF14" w:rsidR="5FEF8788" w:rsidRDefault="5FEF8788" w:rsidP="289D82C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0E457" w14:textId="5F24EC3A" w:rsidR="5FEF8788" w:rsidRDefault="5FEF878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EAF8148" w:rsidRPr="289D82CA">
              <w:rPr>
                <w:color w:val="000000" w:themeColor="text1"/>
              </w:rPr>
              <w:t>Atividades propostas no livro, págs. 164; 165; 166; 167.</w:t>
            </w:r>
          </w:p>
          <w:p w14:paraId="1D9780ED" w14:textId="7D2F9E78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BC3F7AB" w14:textId="59C5457B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0E9BE913" w14:textId="51123F9D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01556137" w14:textId="79A623B4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92CDE17" w14:textId="7A581E8E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4D726" w14:textId="0F93B296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759A68AB" w14:textId="0FE069D9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7386DBE4" w14:textId="67D58EBD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FD3919A" w14:textId="0112B757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BD3C707" w14:textId="25941092" w:rsidR="5FEF8788" w:rsidRDefault="0EAF814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58ACB87" w14:textId="2887849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FEF8788" w14:paraId="6BB16D37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17F505B1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57AE4E" w14:textId="5F9BFFD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AC1866" w14:textId="60E6DE93" w:rsidR="5FEF8788" w:rsidRDefault="1877EF1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04CEE950" w14:textId="56C151B6" w:rsidR="5FEF8788" w:rsidRDefault="1877EF1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6DF36B62" w14:textId="17991EB3" w:rsidR="5FEF8788" w:rsidRDefault="1877EF1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47B4A05E" w14:textId="160F6122" w:rsidR="5FEF8788" w:rsidRDefault="1877EF1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1A5B4F62" w14:textId="4993FD19" w:rsidR="5FEF8788" w:rsidRDefault="1877EF1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31451166" w14:textId="7069086E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6B5D1" w14:textId="3CAD5E39" w:rsidR="5FEF8788" w:rsidRDefault="5FEF878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 </w:t>
            </w:r>
            <w:r w:rsidR="2188D77D" w:rsidRPr="289D82CA">
              <w:rPr>
                <w:color w:val="000000" w:themeColor="text1"/>
              </w:rPr>
              <w:t>Atividades propostas no livro, págs. 164; 165; 166; 167.</w:t>
            </w:r>
          </w:p>
          <w:p w14:paraId="4461529B" w14:textId="1D8E654A" w:rsidR="5FEF8788" w:rsidRDefault="2188D77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B549842" w14:textId="54785D2E" w:rsidR="5FEF8788" w:rsidRDefault="2188D77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0C922696" w14:textId="12E845B1" w:rsidR="5FEF8788" w:rsidRDefault="2188D77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0DA5131" w14:textId="4B9C1BBB" w:rsidR="5FEF8788" w:rsidRDefault="2188D77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668BABEC" w14:textId="54A50D76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9D95D" w14:textId="670C5525" w:rsidR="5FEF8788" w:rsidRDefault="2188D77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47473A8E" w14:textId="69955820" w:rsidR="5FEF8788" w:rsidRDefault="2188D77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646E70B4" w14:textId="625F0F4C" w:rsidR="5FEF8788" w:rsidRDefault="2188D77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8A9FD33" w14:textId="4E955259" w:rsidR="5FEF8788" w:rsidRDefault="2188D77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2BBCEB78" w14:textId="5982959E" w:rsidR="5FEF8788" w:rsidRDefault="2188D77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2D294368" w14:textId="42FDFC0B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</w:tr>
    </w:tbl>
    <w:p w14:paraId="6A52AA3C" w14:textId="41CF8B8A" w:rsidR="22B5D270" w:rsidRDefault="22B5D270" w:rsidP="5FEF8788">
      <w:pPr>
        <w:tabs>
          <w:tab w:val="left" w:pos="1320"/>
          <w:tab w:val="left" w:pos="1755"/>
        </w:tabs>
      </w:pPr>
      <w:r w:rsidRPr="5FEF8788">
        <w:rPr>
          <w:rFonts w:ascii="Arial" w:eastAsia="Arial" w:hAnsi="Arial" w:cs="Arial"/>
        </w:rPr>
        <w:lastRenderedPageBreak/>
        <w:t xml:space="preserve"> </w:t>
      </w:r>
      <w:r w:rsidRPr="5FEF8788">
        <w:t xml:space="preserve"> </w:t>
      </w:r>
    </w:p>
    <w:p w14:paraId="20BE5691" w14:textId="7A0C523A" w:rsidR="22B5D270" w:rsidRDefault="22B5D270" w:rsidP="5FEF8788">
      <w:pPr>
        <w:tabs>
          <w:tab w:val="left" w:pos="1320"/>
          <w:tab w:val="left" w:pos="1755"/>
        </w:tabs>
      </w:pPr>
      <w:r w:rsidRPr="5FEF8788">
        <w:t xml:space="preserve"> </w:t>
      </w:r>
    </w:p>
    <w:p w14:paraId="6A56EEE3" w14:textId="66EBA05B" w:rsidR="5FEF8788" w:rsidRDefault="5FEF8788" w:rsidP="5FEF8788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5FEF8788" w14:paraId="0EDCC193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42A2B0" w14:textId="655532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9D7B64B" w14:textId="4C1AAF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47CD55" w14:textId="5A6EF16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362492" w14:textId="6B670C0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4FF6D7C" w14:textId="1086789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37C35E5A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46FA7" w14:textId="73405621" w:rsidR="1CE3966E" w:rsidRDefault="1CE3966E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12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510C5E0" w14:textId="79B256F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7FB73B" w14:textId="57EAD9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B26A6" w14:textId="2A865402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342F4" w14:textId="1EA850A6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C3B27F" w14:textId="09014D44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>Atividade no caderno</w:t>
            </w:r>
          </w:p>
        </w:tc>
      </w:tr>
      <w:tr w:rsidR="5FEF8788" w14:paraId="0945C2DB" w14:textId="77777777" w:rsidTr="7B1B2A6F">
        <w:trPr>
          <w:trHeight w:val="345"/>
        </w:trPr>
        <w:tc>
          <w:tcPr>
            <w:tcW w:w="1990" w:type="dxa"/>
            <w:vMerge/>
            <w:vAlign w:val="center"/>
          </w:tcPr>
          <w:p w14:paraId="494C3848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8B16E9" w14:textId="7D64CA1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A0BE3" w14:textId="3A2395A6" w:rsidR="5FEF8788" w:rsidRDefault="5FEF8788" w:rsidP="0437F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  <w:r w:rsidRPr="0437F3BC">
              <w:rPr>
                <w:rFonts w:ascii="Arial" w:eastAsia="Arial" w:hAnsi="Arial" w:cs="Arial"/>
              </w:rPr>
              <w:t xml:space="preserve"> </w:t>
            </w:r>
            <w:r w:rsidR="5D64B717" w:rsidRPr="0437F3BC">
              <w:rPr>
                <w:color w:val="000000" w:themeColor="text1"/>
              </w:rPr>
              <w:t>Absolutismo – pensadores e bases teóricas</w:t>
            </w:r>
          </w:p>
          <w:p w14:paraId="4A693D6E" w14:textId="186E2BC6" w:rsidR="5FEF8788" w:rsidRDefault="5FEF8788" w:rsidP="0437F3B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EFC6C" w14:textId="2AE170F4" w:rsidR="5FEF8788" w:rsidRDefault="5D64B717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Contextualização</w:t>
            </w:r>
            <w:r w:rsidR="5FEF8788" w:rsidRPr="0437F3BC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55130" w14:textId="5902544A" w:rsidR="5FEF8788" w:rsidRDefault="4BF8B784" w:rsidP="0437F3B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Atividade em grupo</w:t>
            </w:r>
            <w:r w:rsidR="5FEF8788" w:rsidRPr="0437F3BC">
              <w:rPr>
                <w:rFonts w:ascii="Calibri Light" w:eastAsia="Calibri Light" w:hAnsi="Calibri Light" w:cs="Calibri Light"/>
                <w:color w:val="2F5496" w:themeColor="accent1" w:themeShade="BF"/>
                <w:sz w:val="32"/>
                <w:szCs w:val="32"/>
              </w:rPr>
              <w:t xml:space="preserve"> </w:t>
            </w:r>
          </w:p>
        </w:tc>
      </w:tr>
      <w:tr w:rsidR="5FEF8788" w14:paraId="628B69C8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5DD6916B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136534" w14:textId="785FDD9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7A32B" w14:textId="4048A0DA" w:rsidR="5FEF8788" w:rsidRDefault="5FEF8788" w:rsidP="0437F3B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FF0000"/>
              </w:rPr>
              <w:t xml:space="preserve"> </w:t>
            </w:r>
            <w:proofErr w:type="spellStart"/>
            <w:r w:rsidR="4709EDBC" w:rsidRPr="0437F3BC">
              <w:rPr>
                <w:color w:val="000000" w:themeColor="text1"/>
              </w:rPr>
              <w:t>Absolutivos</w:t>
            </w:r>
            <w:proofErr w:type="spellEnd"/>
            <w:r w:rsidR="4709EDBC" w:rsidRPr="0437F3BC">
              <w:rPr>
                <w:color w:val="000000" w:themeColor="text1"/>
              </w:rPr>
              <w:t xml:space="preserve"> nos estados europeus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8FE0A3" w14:textId="3CBCBCB0" w:rsidR="5FEF8788" w:rsidRDefault="4709EDBC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000000" w:themeColor="text1"/>
              </w:rPr>
              <w:t>Anotações</w:t>
            </w:r>
            <w:r w:rsidR="5FEF8788" w:rsidRPr="0437F3BC">
              <w:rPr>
                <w:color w:val="FF0000"/>
              </w:rP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2FAB3" w14:textId="3A4D920B" w:rsidR="5FEF8788" w:rsidRDefault="09B43EA9" w:rsidP="5FEF8788">
            <w:pPr>
              <w:jc w:val="center"/>
            </w:pPr>
            <w:r w:rsidRPr="0437F3BC">
              <w:rPr>
                <w:color w:val="000000" w:themeColor="text1"/>
              </w:rPr>
              <w:t>Apresentação</w:t>
            </w:r>
            <w:r w:rsidR="5FEF8788" w:rsidRPr="0437F3BC">
              <w:rPr>
                <w:color w:val="FF0000"/>
              </w:rPr>
              <w:t xml:space="preserve"> </w:t>
            </w:r>
          </w:p>
        </w:tc>
      </w:tr>
      <w:tr w:rsidR="5FEF8788" w14:paraId="253E2BFC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4FAEB962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AC901C" w14:textId="5DCB93F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AE8FC5" w14:textId="2B4D226A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B1B2A6F">
              <w:rPr>
                <w:rFonts w:ascii="Arial" w:eastAsia="Arial" w:hAnsi="Arial" w:cs="Arial"/>
              </w:rPr>
              <w:t xml:space="preserve"> </w:t>
            </w:r>
            <w:r w:rsidR="3D42C274" w:rsidRPr="7B1B2A6F">
              <w:rPr>
                <w:rFonts w:ascii="Arial" w:eastAsia="Arial" w:hAnsi="Arial" w:cs="Arial"/>
                <w:color w:val="000000" w:themeColor="text1"/>
              </w:rPr>
              <w:t>Ser humano e ambiente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BA8FA" w14:textId="7191C8A5" w:rsidR="5FEF8788" w:rsidRDefault="3D42C274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D98268" w14:textId="69E9CCD8" w:rsidR="5FEF8788" w:rsidRDefault="3D42C274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  <w:tr w:rsidR="5FEF8788" w14:paraId="752C83A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42B34DD0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B59A0C" w14:textId="56A6AE5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32121" w14:textId="409D9ADF" w:rsidR="5FEF8788" w:rsidRDefault="58378B33" w:rsidP="5D167A85">
            <w:pPr>
              <w:jc w:val="center"/>
            </w:pPr>
            <w:proofErr w:type="spellStart"/>
            <w:r w:rsidRPr="5D167A85">
              <w:t>Passado</w:t>
            </w:r>
            <w:proofErr w:type="spellEnd"/>
            <w:r w:rsidRPr="5D167A85">
              <w:t xml:space="preserve"> Simples</w:t>
            </w:r>
            <w:r w:rsidR="5FEF8788" w:rsidRPr="5D167A85"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F3BBC" w14:textId="6446ADCC" w:rsidR="5FEF8788" w:rsidRDefault="60EDBEC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Atividade pág. 44-45</w:t>
            </w:r>
            <w:r w:rsidR="5FEF8788" w:rsidRPr="5D167A85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CA969" w14:textId="6494A78A" w:rsidR="5FEF8788" w:rsidRDefault="1D0401D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rPr>
                <w:rFonts w:ascii="Arial" w:eastAsia="Arial" w:hAnsi="Arial" w:cs="Arial"/>
                <w:color w:val="000000" w:themeColor="text1"/>
              </w:rPr>
              <w:t>x</w:t>
            </w:r>
            <w:r w:rsidR="5FEF8788" w:rsidRPr="5D167A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63617ED" w14:textId="5D0F425E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59737E" w14:textId="4AA67BB4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03C2BA1" w14:textId="6CB16275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5AA3291" w14:textId="49D4C8D1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019E8D4" w14:textId="6F8202CD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86"/>
        <w:gridCol w:w="3050"/>
        <w:gridCol w:w="4200"/>
        <w:gridCol w:w="4066"/>
      </w:tblGrid>
      <w:tr w:rsidR="5FEF8788" w14:paraId="1BD73156" w14:textId="77777777" w:rsidTr="20A694E8">
        <w:trPr>
          <w:trHeight w:val="300"/>
        </w:trPr>
        <w:tc>
          <w:tcPr>
            <w:tcW w:w="15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DAF4A2" w14:textId="4AD5680B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5FEF8788" w14:paraId="0710989A" w14:textId="77777777" w:rsidTr="20A694E8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13A7C0" w14:textId="1EED322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7CFC4F" w14:textId="519DF8F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A17F54" w14:textId="72B0DCE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DACCD3" w14:textId="0E81EA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5CC05E" w14:textId="41776AF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11358C43" w14:textId="77777777" w:rsidTr="20A694E8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3EAE33" w14:textId="3871B2EA" w:rsidR="26714C2D" w:rsidRDefault="26714C2D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lastRenderedPageBreak/>
              <w:t>15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364679CC" w14:textId="7022F48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629050" w14:textId="0692DED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FB334" w14:textId="741F2782" w:rsidR="5FEF8788" w:rsidRDefault="0398868F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1A5B80BB" w14:textId="3BDC8997" w:rsidR="5FEF8788" w:rsidRDefault="0398868F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0AEB4FEF" w14:textId="1049B54A" w:rsidR="5FEF8788" w:rsidRDefault="0398868F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1D07E742" w14:textId="38320010" w:rsidR="5FEF8788" w:rsidRDefault="0398868F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1248E44F" w14:textId="7791D03A" w:rsidR="5FEF8788" w:rsidRDefault="0398868F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6BA2BCB8" w14:textId="676293C5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8C209B" w14:textId="748F3036" w:rsidR="5FEF8788" w:rsidRDefault="3A2AD11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364A2FA7" w14:textId="56049E77" w:rsidR="5FEF8788" w:rsidRDefault="3A2AD11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6EC4DE6B" w14:textId="4D36CE69" w:rsidR="5FEF8788" w:rsidRDefault="3A2AD11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1492AF1F" w14:textId="042112A9" w:rsidR="5FEF8788" w:rsidRDefault="3A2AD11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1DDA1B40" w14:textId="05BF2B6B" w:rsidR="5FEF8788" w:rsidRDefault="3A2AD111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8AE62F4" w14:textId="6D8FCD9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6E4DF" w14:textId="2CEB9BEF" w:rsidR="5FEF8788" w:rsidRDefault="3C376142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293A54EF" w14:textId="0A3E0691" w:rsidR="5FEF8788" w:rsidRDefault="3C376142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4C02A9C" w14:textId="2F3D689D" w:rsidR="5FEF8788" w:rsidRDefault="3C376142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D4A7B0B" w14:textId="0E01C33D" w:rsidR="5FEF8788" w:rsidRDefault="3C376142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5CB7FEB8" w14:textId="0878A117" w:rsidR="5FEF8788" w:rsidRDefault="3C376142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9508EA4" w14:textId="768F9AFA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</w:tr>
      <w:tr w:rsidR="5FEF8788" w14:paraId="1A54A916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21462C4F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7E1CB6" w14:textId="420E09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C60D3" w14:textId="63836CA9" w:rsidR="0CEB0EB3" w:rsidRDefault="0CEB0EB3" w:rsidP="0CEB0EB3">
            <w:pPr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Debate</w:t>
            </w:r>
          </w:p>
          <w:p w14:paraId="2FC097FB" w14:textId="5DB9A871" w:rsidR="0CEB0EB3" w:rsidRDefault="0CEB0EB3" w:rsidP="0CEB0E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3B53ED" w14:textId="1753CE47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  <w:p w14:paraId="02F93B46" w14:textId="09A1220A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livro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25A70B" w14:textId="18E83375" w:rsidR="5FEF8788" w:rsidRDefault="00C84A42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08CF2C57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79848630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D6D235" w14:textId="738C08C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1BD472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BF748" w14:textId="612545E2" w:rsidR="5D167A85" w:rsidRDefault="5D167A85" w:rsidP="5D167A85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Studying</w:t>
            </w:r>
            <w:proofErr w:type="spellEnd"/>
            <w:r w:rsidRPr="5D167A85">
              <w:t xml:space="preserve"> </w:t>
            </w:r>
            <w:proofErr w:type="spellStart"/>
            <w:r w:rsidR="1DEB1330" w:rsidRPr="5D167A85">
              <w:t>Sycorax</w:t>
            </w:r>
            <w:proofErr w:type="spellEnd"/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0BE38F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5DE3A348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1CCF3C8E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E7E4A0" w14:textId="16F4F6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75F53" w14:textId="47D6AFFC" w:rsidR="5FEF8788" w:rsidRDefault="3BC9854A" w:rsidP="00C84A42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Arquitetura e suas várias funções </w:t>
            </w:r>
            <w:r w:rsidRPr="20A694E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75387" w14:textId="1DFE7BE8" w:rsidR="5FEF8788" w:rsidRDefault="0344196E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5FEF8788"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31C5E" w14:textId="1F0AC621" w:rsidR="5FEF8788" w:rsidRDefault="5FEF8788" w:rsidP="5FEF8788">
            <w:pPr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1060DA4B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3420D509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FBCBBD" w14:textId="56B3E5C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BD1D1" w14:textId="0A5EA261" w:rsidR="0CEB0EB3" w:rsidRDefault="0CEB0EB3" w:rsidP="0CEB0EB3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  <w:r w:rsidR="5458FC40" w:rsidRPr="0CEB0EB3">
              <w:rPr>
                <w:rFonts w:ascii="Segoe UI" w:eastAsia="Segoe UI" w:hAnsi="Segoe UI" w:cs="Segoe UI"/>
                <w:color w:val="000000" w:themeColor="text1"/>
              </w:rPr>
              <w:t>-</w:t>
            </w: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Debate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85D511" w14:textId="6EFA940B" w:rsidR="0CEB0EB3" w:rsidRDefault="0CEB0EB3" w:rsidP="0CEB0EB3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Produção textual</w:t>
            </w:r>
            <w:r w:rsidR="5935D69A" w:rsidRPr="0CEB0EB3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Pr="0CEB0EB3">
              <w:rPr>
                <w:rFonts w:ascii="Segoe UI" w:eastAsia="Segoe UI" w:hAnsi="Segoe UI" w:cs="Segoe UI"/>
                <w:color w:val="000000" w:themeColor="text1"/>
              </w:rPr>
              <w:t>-</w:t>
            </w:r>
            <w:r w:rsidR="5935D69A" w:rsidRPr="0CEB0EB3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Pr="0CEB0EB3">
              <w:rPr>
                <w:rFonts w:ascii="Segoe UI" w:eastAsia="Segoe UI" w:hAnsi="Segoe UI" w:cs="Segoe UI"/>
                <w:color w:val="000000" w:themeColor="text1"/>
              </w:rPr>
              <w:t>Debate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B18EF6" w14:textId="122A2F57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FEF8788">
              <w:rPr>
                <w:rFonts w:ascii="Calibri Light" w:eastAsia="Calibri Light" w:hAnsi="Calibri Light" w:cs="Calibri Light"/>
              </w:rPr>
              <w:t xml:space="preserve"> </w:t>
            </w:r>
            <w:r w:rsidR="00C84A42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17C12BB4" w14:textId="7014E92A" w:rsidR="6EAB6496" w:rsidRDefault="6EAB6496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p w14:paraId="6014E2A4" w14:textId="17250AB2" w:rsidR="6EAB6496" w:rsidRDefault="6EAB6496" w:rsidP="5FEF8788">
      <w:pPr>
        <w:tabs>
          <w:tab w:val="left" w:pos="8355"/>
        </w:tabs>
      </w:pPr>
      <w:r w:rsidRPr="5FEF8788">
        <w:t xml:space="preserve"> </w:t>
      </w:r>
    </w:p>
    <w:p w14:paraId="189B7B21" w14:textId="72FE1386" w:rsidR="5FEF8788" w:rsidRDefault="5FEF8788" w:rsidP="5FEF8788">
      <w:pPr>
        <w:tabs>
          <w:tab w:val="left" w:pos="8355"/>
        </w:tabs>
      </w:pPr>
    </w:p>
    <w:p w14:paraId="4AC57DB7" w14:textId="174C6411" w:rsidR="6EAB6496" w:rsidRDefault="6EAB6496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1928"/>
        <w:gridCol w:w="3047"/>
        <w:gridCol w:w="4215"/>
        <w:gridCol w:w="3996"/>
      </w:tblGrid>
      <w:tr w:rsidR="5FEF8788" w14:paraId="13BA54DD" w14:textId="77777777" w:rsidTr="5D167A85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B79C16" w14:textId="4D1C19F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E72C1B" w14:textId="5F98F6A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58858E" w14:textId="62D855E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01F004" w14:textId="70D30D7E" w:rsidR="5FEF8788" w:rsidRDefault="5FEF8788" w:rsidP="5FEF8788">
            <w:pPr>
              <w:spacing w:before="120" w:after="120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A2F449E" w14:textId="0CE02DC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4F4373B5" w14:textId="77777777" w:rsidTr="5D167A85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6C0DC9" w14:textId="2FEFBB95" w:rsidR="7E11E62B" w:rsidRDefault="7E11E62B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16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589F92E" w14:textId="26A4375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51DAF6" w14:textId="3776054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58559" w14:textId="5133AE0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rPr>
                <w:rFonts w:ascii="Arial" w:eastAsia="Arial" w:hAnsi="Arial" w:cs="Arial"/>
              </w:rPr>
              <w:t xml:space="preserve"> </w:t>
            </w:r>
            <w:proofErr w:type="spellStart"/>
            <w:r w:rsidR="120C4BA4" w:rsidRPr="5D167A85">
              <w:rPr>
                <w:rFonts w:ascii="Arial" w:eastAsia="Arial" w:hAnsi="Arial" w:cs="Arial"/>
              </w:rPr>
              <w:t>Passado</w:t>
            </w:r>
            <w:proofErr w:type="spellEnd"/>
            <w:r w:rsidR="120C4BA4" w:rsidRPr="5D167A85">
              <w:rPr>
                <w:rFonts w:ascii="Arial" w:eastAsia="Arial" w:hAnsi="Arial" w:cs="Arial"/>
              </w:rPr>
              <w:t xml:space="preserve"> Simples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DE6E1" w14:textId="573B7F1F" w:rsidR="5FEF8788" w:rsidRDefault="120C4BA4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D167A85">
              <w:t>Practicing</w:t>
            </w:r>
            <w:proofErr w:type="spellEnd"/>
            <w:r w:rsidRPr="5D167A85">
              <w:t xml:space="preserve"> oral </w:t>
            </w:r>
            <w:proofErr w:type="spellStart"/>
            <w:r w:rsidRPr="5D167A85">
              <w:t>skills</w:t>
            </w:r>
            <w:proofErr w:type="spellEnd"/>
            <w:r w:rsidRPr="5D167A85">
              <w:t xml:space="preserve"> pág.46-47</w:t>
            </w:r>
            <w:r w:rsidR="5FEF8788" w:rsidRPr="5D167A8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704928" w14:textId="733213A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t xml:space="preserve"> </w:t>
            </w:r>
            <w:r w:rsidR="0D7EEDAC" w:rsidRPr="5D167A85">
              <w:t>x</w:t>
            </w:r>
          </w:p>
        </w:tc>
      </w:tr>
      <w:tr w:rsidR="5FEF8788" w14:paraId="60A7541E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0E1533DA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EB6789" w14:textId="73E8C9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03854" w14:textId="520F37A7" w:rsidR="27E743D6" w:rsidRDefault="27E743D6" w:rsidP="27E743D6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7E743D6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7E743D6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A572BC" w14:textId="6E0BCADA" w:rsidR="27E743D6" w:rsidRDefault="27E743D6" w:rsidP="27E743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A0A8DA" w14:textId="28E92F6F" w:rsidR="27E743D6" w:rsidRDefault="27E743D6" w:rsidP="27E743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x</w:t>
            </w:r>
          </w:p>
        </w:tc>
      </w:tr>
      <w:tr w:rsidR="5FEF8788" w14:paraId="7D5E7823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4276D4F4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E277E8" w14:textId="75644F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FC717" w14:textId="4DCE1556" w:rsidR="5FEF8788" w:rsidRDefault="361F9A11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Judaísmo </w:t>
            </w:r>
            <w:r w:rsidR="5FEF8788" w:rsidRPr="266C819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B4738B" w14:textId="52B6CF8B" w:rsidR="5FEF8788" w:rsidRDefault="4F9B8B8A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Livro </w:t>
            </w:r>
            <w:proofErr w:type="spellStart"/>
            <w:r w:rsidRPr="266C8195">
              <w:t>págs</w:t>
            </w:r>
            <w:proofErr w:type="spellEnd"/>
            <w:r w:rsidRPr="266C8195">
              <w:t>; 52 e 53</w:t>
            </w:r>
            <w:r w:rsidR="5FEF8788" w:rsidRPr="266C819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21667" w14:textId="7766D97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0D5B1D4D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06E2377B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195049" w14:textId="4B910E5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E591F" w14:textId="5FA646D9" w:rsidR="5FEF8788" w:rsidRDefault="76BB1C65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3F1D9918" w14:textId="493805A9" w:rsidR="5FEF8788" w:rsidRDefault="76BB1C65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42367DA1" w14:textId="27017FD5" w:rsidR="5FEF8788" w:rsidRDefault="76BB1C65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Fórmulas, pág. 168</w:t>
            </w:r>
          </w:p>
          <w:p w14:paraId="7149D803" w14:textId="4A625C60" w:rsidR="5FEF8788" w:rsidRDefault="76BB1C65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78E1EE25" w14:textId="434F77D7" w:rsidR="5FEF8788" w:rsidRDefault="76BB1C65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77B71D89" w14:textId="03C3CE5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25EE5" w14:textId="3DF44046" w:rsidR="5FEF8788" w:rsidRDefault="5FEF878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lastRenderedPageBreak/>
              <w:t xml:space="preserve"> </w:t>
            </w:r>
            <w:r w:rsidR="40C711CD" w:rsidRPr="289D82CA">
              <w:rPr>
                <w:color w:val="000000" w:themeColor="text1"/>
              </w:rPr>
              <w:t>Atividades propostas no livro, págs. 164; 165; 166; 167.</w:t>
            </w:r>
          </w:p>
          <w:p w14:paraId="534DB1BF" w14:textId="47F9B4E9" w:rsidR="5FEF8788" w:rsidRDefault="40C711C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3BAA767" w14:textId="1AA0FFFC" w:rsidR="5FEF8788" w:rsidRDefault="40C711C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176; 178; 179; 180; 181; 182; 183.</w:t>
            </w:r>
          </w:p>
          <w:p w14:paraId="7449E3A8" w14:textId="60785911" w:rsidR="5FEF8788" w:rsidRDefault="40C711C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6C715C45" w14:textId="1A3F9637" w:rsidR="5FEF8788" w:rsidRDefault="40C711CD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33C8ABCF" w14:textId="78E4B6AC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C212E3" w14:textId="63238029" w:rsidR="5FEF8788" w:rsidRDefault="40C711CD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Atividades propostas no livro, págs. 164; 165; 166; 167.</w:t>
            </w:r>
          </w:p>
          <w:p w14:paraId="4D69476A" w14:textId="6B19FA3A" w:rsidR="5FEF8788" w:rsidRDefault="40C711CD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78F7260" w14:textId="4A92C2A4" w:rsidR="5FEF8788" w:rsidRDefault="40C711CD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176; 178; 179; 180; 181; 182; 183.</w:t>
            </w:r>
          </w:p>
          <w:p w14:paraId="317DD3DC" w14:textId="28FF4AD2" w:rsidR="5FEF8788" w:rsidRDefault="40C711CD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2E614F9E" w14:textId="4C3E310C" w:rsidR="5FEF8788" w:rsidRDefault="40C711CD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33D8E447" w14:textId="1BBC02A5" w:rsidR="5FEF8788" w:rsidRDefault="5FEF8788" w:rsidP="5FEF8788">
            <w:pPr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7948A970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73B4BFEA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1F75E2" w14:textId="667D102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AA4C9" w14:textId="2CBB851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1D1F06B8" w14:textId="5DDC8B8A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A60DE" w14:textId="574EC6E0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E2EDD7" w14:textId="3FB0D723" w:rsidR="5FEF8788" w:rsidRDefault="00C84A42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</w:tbl>
    <w:p w14:paraId="66594548" w14:textId="326DCA63" w:rsidR="6EAB6496" w:rsidRDefault="6EAB6496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 </w:t>
      </w:r>
    </w:p>
    <w:p w14:paraId="7C1115C8" w14:textId="27B166FD" w:rsidR="6EAB6496" w:rsidRDefault="6EAB6496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</w:t>
      </w:r>
    </w:p>
    <w:p w14:paraId="6FD7F540" w14:textId="637BDDEE" w:rsidR="6EAB6496" w:rsidRDefault="6EAB6496" w:rsidP="5FEF8788">
      <w:pPr>
        <w:tabs>
          <w:tab w:val="left" w:pos="8355"/>
        </w:tabs>
      </w:pPr>
      <w:r w:rsidRPr="5FEF878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45"/>
        <w:gridCol w:w="3875"/>
      </w:tblGrid>
      <w:tr w:rsidR="5FEF8788" w14:paraId="1AABF5EA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88AF54" w14:textId="113C86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955FE7" w14:textId="3AF433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8EA93F2" w14:textId="0BAE1C9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C717F6" w14:textId="1E30652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D7B1B1" w14:textId="56C06E22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3842189B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077FF0" w14:textId="1FB3072F" w:rsidR="39EEB015" w:rsidRDefault="39EEB015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17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0D39751" w14:textId="5903735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4C03DE" w14:textId="7776D29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77594E" w14:textId="32E3F912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Gênero textual (leitura) </w:t>
            </w:r>
          </w:p>
          <w:p w14:paraId="5CE52D0E" w14:textId="1C38E4AF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AF5D7" w14:textId="00BB47E1" w:rsidR="4C4298DD" w:rsidRDefault="4C4298DD" w:rsidP="0CEB0EB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Atividade do livro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452F7" w14:textId="7E3A22C4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FEF8788">
              <w:rPr>
                <w:rFonts w:ascii="Calibri Light" w:eastAsia="Calibri Light" w:hAnsi="Calibri Light" w:cs="Calibri Light"/>
              </w:rPr>
              <w:t xml:space="preserve"> </w:t>
            </w:r>
            <w:r w:rsidR="00C84A42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5FEF8788" w14:paraId="30002B16" w14:textId="77777777" w:rsidTr="7B1B2A6F">
        <w:trPr>
          <w:trHeight w:val="420"/>
        </w:trPr>
        <w:tc>
          <w:tcPr>
            <w:tcW w:w="1990" w:type="dxa"/>
            <w:vMerge/>
            <w:vAlign w:val="center"/>
          </w:tcPr>
          <w:p w14:paraId="5F27A679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CDBC32" w14:textId="772AA9F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7176E" w14:textId="50BDB468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B1B2A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53B5E29A" w:rsidRPr="7B1B2A6F">
              <w:rPr>
                <w:color w:val="000000" w:themeColor="text1"/>
              </w:rPr>
              <w:t>Atividade humanas e poluição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83DE02" w14:textId="17788C09" w:rsidR="5FEF8788" w:rsidRDefault="53B5E29A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rPr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79CEC" w14:textId="31E8E94B" w:rsidR="5FEF8788" w:rsidRDefault="53B5E29A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rPr>
                <w:color w:val="000000" w:themeColor="text1"/>
              </w:rPr>
              <w:t>Atividade no caderno</w:t>
            </w:r>
          </w:p>
        </w:tc>
      </w:tr>
      <w:tr w:rsidR="5FEF8788" w14:paraId="3089164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6140C21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6ECC46" w14:textId="5023186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F454A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9D88E" w14:textId="7C764DB1" w:rsidR="5D167A85" w:rsidRDefault="5D167A85" w:rsidP="5D167A85">
            <w:pPr>
              <w:tabs>
                <w:tab w:val="left" w:pos="298"/>
              </w:tabs>
              <w:spacing w:line="252" w:lineRule="auto"/>
              <w:jc w:val="center"/>
            </w:pPr>
            <w:proofErr w:type="spellStart"/>
            <w:r w:rsidRPr="5D167A85">
              <w:t>Studying</w:t>
            </w:r>
            <w:proofErr w:type="spellEnd"/>
            <w:r w:rsidRPr="5D167A85">
              <w:t xml:space="preserve"> </w:t>
            </w:r>
            <w:r w:rsidR="642C2AA8" w:rsidRPr="5D167A85">
              <w:t>Ariel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9B8851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1854F317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05E81C3A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06280C" w14:textId="34AC14B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8AE3CD" w14:textId="1389BD9C" w:rsidR="5FEF8788" w:rsidRDefault="1A7A824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377E7C70" w14:textId="57990338" w:rsidR="5FEF8788" w:rsidRDefault="1A7A824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2CE2A8C5" w14:textId="7CD25126" w:rsidR="5FEF8788" w:rsidRDefault="1A7A824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4E10E26D" w14:textId="1114F60A" w:rsidR="5FEF8788" w:rsidRDefault="1A7A824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6AE068DF" w14:textId="304DC835" w:rsidR="5FEF8788" w:rsidRDefault="1A7A8245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734D906D" w14:textId="025D3DF7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5173A" w14:textId="372E7765" w:rsidR="5FEF8788" w:rsidRDefault="50567E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36DBAC4A" w14:textId="595BAE8A" w:rsidR="5FEF8788" w:rsidRDefault="50567E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797736B5" w14:textId="7BD5FE3B" w:rsidR="5FEF8788" w:rsidRDefault="50567E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5EBCEC5" w14:textId="0DED5A48" w:rsidR="5FEF8788" w:rsidRDefault="50567E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44A3A181" w14:textId="5C95D0FD" w:rsidR="5FEF8788" w:rsidRDefault="50567E17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0BF585F" w14:textId="183D6AA3" w:rsidR="5FEF8788" w:rsidRDefault="5FEF8788" w:rsidP="5FEF8788">
            <w:pPr>
              <w:pStyle w:val="Ttulo3"/>
              <w:jc w:val="center"/>
            </w:pPr>
            <w:r w:rsidRPr="289D82CA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83D69" w14:textId="3EDE8CF6" w:rsidR="5FEF8788" w:rsidRDefault="796078B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0B2EBD93" w14:textId="7BB32464" w:rsidR="5FEF8788" w:rsidRDefault="796078B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05F5C96" w14:textId="6FC03D6A" w:rsidR="5FEF8788" w:rsidRDefault="796078B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46CD1DC" w14:textId="2C33374D" w:rsidR="5FEF8788" w:rsidRDefault="796078B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F10E4DE" w14:textId="406A46A6" w:rsidR="5FEF8788" w:rsidRDefault="796078B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F3FF0DD" w14:textId="6D8200D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0DAEC465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6BAA4CB2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41C78E" w14:textId="21C1F7A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76F73" w14:textId="75B4E42A" w:rsidR="5FEF8788" w:rsidRDefault="5FEF8788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 xml:space="preserve"> </w:t>
            </w:r>
            <w:r w:rsidR="6146C067" w:rsidRPr="7B1B2A6F">
              <w:rPr>
                <w:rFonts w:ascii="Arial" w:eastAsia="Arial" w:hAnsi="Arial" w:cs="Arial"/>
                <w:color w:val="000000" w:themeColor="text1"/>
              </w:rPr>
              <w:t>Poluição do ar atmosférico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48E9D" w14:textId="5EA3CE2E" w:rsidR="5FEF8788" w:rsidRDefault="6146C067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8D7EC" w14:textId="6AA2076D" w:rsidR="5FEF8788" w:rsidRDefault="6146C067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</w:tbl>
    <w:p w14:paraId="43126676" w14:textId="2CB22649" w:rsidR="6EAB6496" w:rsidRDefault="6EAB6496" w:rsidP="5FEF8788">
      <w:pPr>
        <w:tabs>
          <w:tab w:val="left" w:pos="1035"/>
        </w:tabs>
      </w:pPr>
      <w:r w:rsidRPr="5FEF8788">
        <w:t xml:space="preserve"> </w:t>
      </w:r>
    </w:p>
    <w:p w14:paraId="2A809158" w14:textId="624707C2" w:rsidR="6EAB6496" w:rsidRDefault="6EAB6496" w:rsidP="5FEF8788">
      <w:pPr>
        <w:tabs>
          <w:tab w:val="left" w:pos="1035"/>
        </w:tabs>
      </w:pPr>
      <w:r w:rsidRPr="5FEF8788">
        <w:t xml:space="preserve"> </w:t>
      </w:r>
    </w:p>
    <w:p w14:paraId="06C383F2" w14:textId="07BB3119" w:rsidR="5FEF8788" w:rsidRDefault="5FEF8788" w:rsidP="5FEF8788">
      <w:pPr>
        <w:tabs>
          <w:tab w:val="left" w:pos="1035"/>
        </w:tabs>
      </w:pPr>
    </w:p>
    <w:p w14:paraId="55FBA164" w14:textId="66E503A3" w:rsidR="5FEF8788" w:rsidRDefault="5FEF8788" w:rsidP="5FEF8788">
      <w:pPr>
        <w:tabs>
          <w:tab w:val="left" w:pos="1035"/>
        </w:tabs>
      </w:pPr>
    </w:p>
    <w:p w14:paraId="1D9B2CDD" w14:textId="3544DF74" w:rsidR="5FEF8788" w:rsidRDefault="5FEF8788" w:rsidP="5FEF878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555"/>
        <w:gridCol w:w="3978"/>
        <w:gridCol w:w="3825"/>
      </w:tblGrid>
      <w:tr w:rsidR="5FEF8788" w14:paraId="4C847FC3" w14:textId="77777777" w:rsidTr="5D167A8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026B4D" w14:textId="5B779EDB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DB6682A" w14:textId="194AF4B0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0878DE" w14:textId="4D222D1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CD53918" w14:textId="2BA4D50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AFA2FC9" w14:textId="6890398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EF8788" w14:paraId="32EFD10A" w14:textId="77777777" w:rsidTr="5D167A8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4B559" w14:textId="22282252" w:rsidR="2AAD1FE8" w:rsidRDefault="2AAD1FE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18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4DC9508" w14:textId="042BFD8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28951" w14:textId="1A56F97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0CB7B1" w14:textId="1160FA10" w:rsidR="5FEF8788" w:rsidRDefault="77551268" w:rsidP="5D167A8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167A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D167A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0C3E299A" w14:textId="656664B4" w:rsidR="5FEF8788" w:rsidRDefault="5FEF8788" w:rsidP="5FEF8788">
            <w:pPr>
              <w:jc w:val="center"/>
            </w:pPr>
            <w:r w:rsidRPr="5D167A85"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5C85C6" w14:textId="3B13FD6B" w:rsidR="5FEF8788" w:rsidRDefault="718261E8" w:rsidP="5FEF8788">
            <w:pPr>
              <w:jc w:val="center"/>
            </w:pPr>
            <w:r w:rsidRPr="5D167A85">
              <w:t>vocabulário</w:t>
            </w:r>
            <w:r w:rsidR="5FEF8788" w:rsidRPr="5D167A85"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49E5A4" w14:textId="5679A583" w:rsidR="5FEF8788" w:rsidRDefault="434414B0" w:rsidP="5FEF8788">
            <w:pPr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2FD09C90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2F44D38D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73BD45" w14:textId="789905E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D60C1E" w14:textId="3490B9F8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74E2EB78" w14:textId="13F07F03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EA223" w14:textId="4170DF16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 xml:space="preserve">Produção textual </w:t>
            </w:r>
          </w:p>
          <w:p w14:paraId="32FAF0B2" w14:textId="237BDBCF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Segoe UI" w:eastAsia="Segoe UI" w:hAnsi="Segoe UI" w:cs="Segoe UI"/>
                <w:color w:val="000000" w:themeColor="text1"/>
              </w:rPr>
            </w:pPr>
            <w:r w:rsidRPr="0CEB0EB3">
              <w:rPr>
                <w:rFonts w:ascii="Segoe UI" w:eastAsia="Segoe UI" w:hAnsi="Segoe UI" w:cs="Segoe UI"/>
                <w:color w:val="000000" w:themeColor="text1"/>
              </w:rPr>
              <w:t>-Artigo de Opinião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7B719" w14:textId="1754BD3B" w:rsidR="5FEF8788" w:rsidRDefault="00C84A42" w:rsidP="5FEF8788">
            <w:pPr>
              <w:spacing w:line="257" w:lineRule="auto"/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2972CBD8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23397EEB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133946" w14:textId="1186B35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0C7A9" w14:textId="2BADA8E7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31683" w14:textId="0381E333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A39D3" w14:textId="6809E021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Atividade no livro </w:t>
            </w:r>
            <w:proofErr w:type="spellStart"/>
            <w:r w:rsidRPr="74F8E1BB">
              <w:rPr>
                <w:color w:val="000000" w:themeColor="text1"/>
              </w:rPr>
              <w:t>pág</w:t>
            </w:r>
            <w:proofErr w:type="spellEnd"/>
            <w:r w:rsidRPr="74F8E1BB">
              <w:rPr>
                <w:color w:val="000000" w:themeColor="text1"/>
              </w:rPr>
              <w:t xml:space="preserve"> 373 e 374</w:t>
            </w:r>
          </w:p>
        </w:tc>
      </w:tr>
      <w:tr w:rsidR="5FEF8788" w14:paraId="388BC0B7" w14:textId="77777777" w:rsidTr="5D167A85">
        <w:trPr>
          <w:trHeight w:val="60"/>
        </w:trPr>
        <w:tc>
          <w:tcPr>
            <w:tcW w:w="1881" w:type="dxa"/>
            <w:vMerge/>
            <w:vAlign w:val="center"/>
          </w:tcPr>
          <w:p w14:paraId="184D2130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0217BB" w14:textId="39AA48B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05A19" w14:textId="594213D8" w:rsidR="5FEF8788" w:rsidRDefault="0F4AB88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0C3D56DF" w14:textId="27F1DCD4" w:rsidR="5FEF8788" w:rsidRDefault="0F4AB88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5DB19574" w14:textId="60E94791" w:rsidR="5FEF8788" w:rsidRDefault="0F4AB88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1B16A3F7" w14:textId="069FAD1F" w:rsidR="5FEF8788" w:rsidRDefault="0F4AB88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7B702252" w14:textId="74FE9F60" w:rsidR="5FEF8788" w:rsidRDefault="0F4AB88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0FCE7D44" w14:textId="5F7B1436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A5254" w14:textId="388110E9" w:rsidR="5FEF8788" w:rsidRDefault="18E1CB2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1B3C5DD2" w14:textId="3AABDFBA" w:rsidR="5FEF8788" w:rsidRDefault="18E1CB2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DC61384" w14:textId="06B34175" w:rsidR="5FEF8788" w:rsidRDefault="18E1CB2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2D2A23E" w14:textId="21DADE16" w:rsidR="5FEF8788" w:rsidRDefault="18E1CB2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49144F76" w14:textId="31023F3C" w:rsidR="5FEF8788" w:rsidRDefault="18E1CB2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2BDDB151" w14:textId="6345FDB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EED08D" w14:textId="357EC148" w:rsidR="5FEF8788" w:rsidRDefault="2E98CCA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2CEE1B10" w14:textId="04782D11" w:rsidR="5FEF8788" w:rsidRDefault="2E98CCA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96715A3" w14:textId="30EFA926" w:rsidR="5FEF8788" w:rsidRDefault="2E98CCA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CA76760" w14:textId="0309E496" w:rsidR="5FEF8788" w:rsidRDefault="2E98CCA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11173723" w14:textId="25F9F17A" w:rsidR="5FEF8788" w:rsidRDefault="2E98CCAE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3B98195B" w14:textId="4B8FF8D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FEF8788" w14:paraId="10F4DEBD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15CD3ED5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5FF564" w14:textId="5F9BFFD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3723B7" w14:textId="31F8F63C" w:rsidR="5FEF8788" w:rsidRDefault="1285D7C0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12A5A752" w14:textId="168A4D90" w:rsidR="5FEF8788" w:rsidRDefault="1285D7C0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16823C7F" w14:textId="47FB01A4" w:rsidR="5FEF8788" w:rsidRDefault="1285D7C0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30BDDFB5" w14:textId="2C3AB934" w:rsidR="5FEF8788" w:rsidRDefault="1285D7C0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2DCD6CED" w14:textId="1E45E9D9" w:rsidR="5FEF8788" w:rsidRDefault="1285D7C0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363C0E64" w14:textId="33D469BC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00265" w14:textId="4716802E" w:rsidR="5FEF8788" w:rsidRDefault="3E2DB7B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544057CD" w14:textId="33030302" w:rsidR="5FEF8788" w:rsidRDefault="3E2DB7B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6B4D942C" w14:textId="53E838A9" w:rsidR="5FEF8788" w:rsidRDefault="3E2DB7B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0DA97177" w14:textId="4EC9BBAF" w:rsidR="5FEF8788" w:rsidRDefault="3E2DB7B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58BA4DF9" w14:textId="57102DC0" w:rsidR="5FEF8788" w:rsidRDefault="3E2DB7B4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7FD871E2" w14:textId="2E54CE0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33445" w14:textId="1AD4E1B2" w:rsidR="5FEF8788" w:rsidRDefault="604377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23E0B5A4" w14:textId="0E65F840" w:rsidR="5FEF8788" w:rsidRDefault="604377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9DC4F3A" w14:textId="2AD400D7" w:rsidR="5FEF8788" w:rsidRDefault="604377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1C833127" w14:textId="0BD444C8" w:rsidR="5FEF8788" w:rsidRDefault="604377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5F3C4788" w14:textId="65F20939" w:rsidR="5FEF8788" w:rsidRDefault="604377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69E51535" w14:textId="4806FD08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</w:tr>
    </w:tbl>
    <w:p w14:paraId="20634A19" w14:textId="41CF8B8A" w:rsidR="6EAB6496" w:rsidRDefault="6EAB6496" w:rsidP="5FEF8788">
      <w:pPr>
        <w:tabs>
          <w:tab w:val="left" w:pos="1320"/>
          <w:tab w:val="left" w:pos="1755"/>
        </w:tabs>
      </w:pPr>
      <w:r w:rsidRPr="5FEF8788">
        <w:rPr>
          <w:rFonts w:ascii="Arial" w:eastAsia="Arial" w:hAnsi="Arial" w:cs="Arial"/>
        </w:rPr>
        <w:t xml:space="preserve"> </w:t>
      </w:r>
      <w:r w:rsidRPr="5FEF8788">
        <w:t xml:space="preserve"> </w:t>
      </w:r>
    </w:p>
    <w:p w14:paraId="12B47118" w14:textId="2FE168D3" w:rsidR="00C84A42" w:rsidRDefault="6EAB6496" w:rsidP="5FEF8788">
      <w:pPr>
        <w:tabs>
          <w:tab w:val="left" w:pos="1320"/>
          <w:tab w:val="left" w:pos="1755"/>
        </w:tabs>
      </w:pPr>
      <w:r w:rsidRPr="5FEF8788">
        <w:t xml:space="preserve"> </w:t>
      </w:r>
    </w:p>
    <w:p w14:paraId="757F2FDB" w14:textId="2B5BD028" w:rsidR="00C84A42" w:rsidRDefault="00C84A42" w:rsidP="5FEF8788">
      <w:pPr>
        <w:tabs>
          <w:tab w:val="left" w:pos="1320"/>
          <w:tab w:val="left" w:pos="1755"/>
        </w:tabs>
      </w:pPr>
    </w:p>
    <w:p w14:paraId="7C4D6213" w14:textId="3FB8610C" w:rsidR="00C84A42" w:rsidRDefault="00C84A42" w:rsidP="5FEF8788">
      <w:pPr>
        <w:tabs>
          <w:tab w:val="left" w:pos="1320"/>
          <w:tab w:val="left" w:pos="1755"/>
        </w:tabs>
      </w:pPr>
    </w:p>
    <w:p w14:paraId="1F6FE3CD" w14:textId="77777777" w:rsidR="00C84A42" w:rsidRDefault="00C84A42" w:rsidP="5FEF8788">
      <w:pPr>
        <w:tabs>
          <w:tab w:val="left" w:pos="1320"/>
          <w:tab w:val="left" w:pos="1755"/>
        </w:tabs>
      </w:pPr>
    </w:p>
    <w:p w14:paraId="7CF0FD44" w14:textId="66EBA05B" w:rsidR="5FEF8788" w:rsidRDefault="5FEF8788" w:rsidP="5FEF8788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5FEF8788" w14:paraId="0F1CCA41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570446" w14:textId="655532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F851F58" w14:textId="4C1AAF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C40013" w14:textId="5A6EF16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5CD9A5" w14:textId="6B670C0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3FAD54F" w14:textId="1086789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4194C162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0410E7" w14:textId="01279F6C" w:rsidR="74EA4B75" w:rsidRDefault="74EA4B75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19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8326E11" w14:textId="79B256F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3389E6" w14:textId="57EAD9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255EB" w14:textId="62E58A6F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r w:rsidRPr="74F8E1BB">
              <w:rPr>
                <w:rFonts w:ascii="Arial" w:eastAsia="Arial" w:hAnsi="Arial" w:cs="Arial"/>
                <w:color w:val="000000" w:themeColor="text1"/>
              </w:rPr>
              <w:t>Cap</w:t>
            </w:r>
            <w:proofErr w:type="spellEnd"/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 6 - Região Norte e Centro Oeste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A0B7E7" w14:textId="178D0C85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Abordagem de conteúdo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36EBF" w14:textId="6414F1A1" w:rsidR="74F8E1BB" w:rsidRDefault="74F8E1BB" w:rsidP="74F8E1BB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Atividade no livro </w:t>
            </w:r>
            <w:proofErr w:type="spellStart"/>
            <w:r w:rsidRPr="74F8E1BB">
              <w:rPr>
                <w:color w:val="000000" w:themeColor="text1"/>
              </w:rPr>
              <w:t>pág</w:t>
            </w:r>
            <w:proofErr w:type="spellEnd"/>
            <w:r w:rsidRPr="74F8E1BB">
              <w:rPr>
                <w:color w:val="000000" w:themeColor="text1"/>
              </w:rPr>
              <w:t xml:space="preserve"> 391</w:t>
            </w:r>
          </w:p>
        </w:tc>
      </w:tr>
      <w:tr w:rsidR="5FEF8788" w14:paraId="739325DF" w14:textId="77777777" w:rsidTr="7B1B2A6F">
        <w:trPr>
          <w:trHeight w:val="345"/>
        </w:trPr>
        <w:tc>
          <w:tcPr>
            <w:tcW w:w="1990" w:type="dxa"/>
            <w:vMerge/>
            <w:vAlign w:val="center"/>
          </w:tcPr>
          <w:p w14:paraId="0E842ECB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14A8D4" w14:textId="7D64CA1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4F0C7" w14:textId="1B304641" w:rsidR="5FEF8788" w:rsidRDefault="5FEF8788" w:rsidP="0437F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37F3BC">
              <w:rPr>
                <w:rFonts w:ascii="Arial" w:eastAsia="Arial" w:hAnsi="Arial" w:cs="Arial"/>
              </w:rPr>
              <w:t xml:space="preserve"> </w:t>
            </w:r>
            <w:r w:rsidR="03BA6B76" w:rsidRPr="0437F3BC">
              <w:rPr>
                <w:color w:val="000000" w:themeColor="text1"/>
              </w:rPr>
              <w:t xml:space="preserve">Antigo regime  </w:t>
            </w:r>
            <w:r w:rsidR="03BA6B76" w:rsidRPr="0437F3BC">
              <w:rPr>
                <w:rFonts w:ascii="Arial" w:eastAsia="Arial" w:hAnsi="Arial" w:cs="Arial"/>
              </w:rPr>
              <w:t xml:space="preserve"> </w:t>
            </w:r>
          </w:p>
          <w:p w14:paraId="6C30BDC6" w14:textId="7ECE7060" w:rsidR="5FEF8788" w:rsidRDefault="5FEF8788" w:rsidP="0437F3B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28530" w14:textId="3EE2FEEF" w:rsidR="5FEF8788" w:rsidRDefault="03BA6B76" w:rsidP="0437F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37F3BC">
              <w:rPr>
                <w:color w:val="000000" w:themeColor="text1"/>
              </w:rPr>
              <w:t xml:space="preserve">Abordagem do capítulo  </w:t>
            </w:r>
            <w:r w:rsidRPr="0437F3BC">
              <w:t xml:space="preserve"> </w:t>
            </w:r>
          </w:p>
          <w:p w14:paraId="6B0780A4" w14:textId="09732008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C4587" w14:textId="544E6565" w:rsidR="5FEF8788" w:rsidRDefault="0DA66818" w:rsidP="0437F3BC">
            <w:pPr>
              <w:spacing w:line="257" w:lineRule="auto"/>
              <w:jc w:val="center"/>
            </w:pPr>
            <w:r w:rsidRPr="0437F3BC">
              <w:rPr>
                <w:color w:val="000000" w:themeColor="text1"/>
              </w:rPr>
              <w:t xml:space="preserve">Atividade do livro  </w:t>
            </w:r>
            <w:r w:rsidRPr="0437F3BC">
              <w:t xml:space="preserve"> </w:t>
            </w:r>
          </w:p>
          <w:p w14:paraId="39D17590" w14:textId="4A154633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437F3B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5FEF8788" w14:paraId="2CD0B905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31DB33C1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CDA662" w14:textId="785FDD9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B2A6E" w14:textId="4904E926" w:rsidR="5FEF8788" w:rsidRDefault="5FEF8788" w:rsidP="0437F3BC">
            <w:pPr>
              <w:jc w:val="center"/>
            </w:pPr>
            <w:r w:rsidRPr="0437F3BC">
              <w:rPr>
                <w:color w:val="FF0000"/>
              </w:rPr>
              <w:t xml:space="preserve"> </w:t>
            </w:r>
            <w:r w:rsidR="4C5232AB" w:rsidRPr="0437F3BC">
              <w:rPr>
                <w:color w:val="000000" w:themeColor="text1"/>
              </w:rPr>
              <w:t xml:space="preserve">Terceiro estado </w:t>
            </w:r>
            <w:r w:rsidR="4C5232AB" w:rsidRPr="0437F3BC">
              <w:t xml:space="preserve"> </w:t>
            </w:r>
          </w:p>
          <w:p w14:paraId="3B493170" w14:textId="4EBA1F44" w:rsidR="5FEF8788" w:rsidRDefault="5FEF8788" w:rsidP="0437F3BC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FF0000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05D2F" w14:textId="282C4A8A" w:rsidR="5FEF8788" w:rsidRDefault="4C5232AB" w:rsidP="0437F3B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0437F3BC">
              <w:rPr>
                <w:color w:val="000000" w:themeColor="text1"/>
              </w:rPr>
              <w:t xml:space="preserve">Produção de texto  </w:t>
            </w:r>
            <w:r w:rsidRPr="0437F3BC">
              <w:t xml:space="preserve"> </w:t>
            </w:r>
          </w:p>
          <w:p w14:paraId="7999DA20" w14:textId="3094E1F6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FF0000"/>
              </w:rPr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D6CC3A" w14:textId="4CF3D757" w:rsidR="5FEF8788" w:rsidRDefault="793407C9" w:rsidP="5FEF8788">
            <w:pPr>
              <w:jc w:val="center"/>
            </w:pPr>
            <w:r w:rsidRPr="0437F3BC">
              <w:rPr>
                <w:color w:val="FF0000"/>
              </w:rPr>
              <w:t>x</w:t>
            </w:r>
            <w:r w:rsidR="5FEF8788" w:rsidRPr="0437F3BC">
              <w:rPr>
                <w:color w:val="FF0000"/>
              </w:rPr>
              <w:t xml:space="preserve"> </w:t>
            </w:r>
          </w:p>
        </w:tc>
      </w:tr>
      <w:tr w:rsidR="5FEF8788" w14:paraId="2F4E84B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02B303B3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A6FBBD" w14:textId="5DCB93F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F83C6" w14:textId="32AD8467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B1B2A6F">
              <w:rPr>
                <w:rFonts w:ascii="Arial" w:eastAsia="Arial" w:hAnsi="Arial" w:cs="Arial"/>
              </w:rPr>
              <w:t xml:space="preserve"> </w:t>
            </w:r>
            <w:r w:rsidR="55379897" w:rsidRPr="7B1B2A6F">
              <w:rPr>
                <w:rFonts w:ascii="Arial" w:eastAsia="Arial" w:hAnsi="Arial" w:cs="Arial"/>
                <w:color w:val="000000" w:themeColor="text1"/>
              </w:rPr>
              <w:t>Poluentes atmosféricos</w:t>
            </w:r>
          </w:p>
          <w:p w14:paraId="2BE99684" w14:textId="1F5BA629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9D5793" w14:textId="6B04FD6F" w:rsidR="5FEF8788" w:rsidRDefault="55379897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 xml:space="preserve">Anotações no caderno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1E21A" w14:textId="019DBA28" w:rsidR="5FEF8788" w:rsidRDefault="55379897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7B1B2A6F">
              <w:t>Ativiadade</w:t>
            </w:r>
            <w:proofErr w:type="spellEnd"/>
            <w:r w:rsidRPr="7B1B2A6F">
              <w:t xml:space="preserve"> no caderno</w:t>
            </w:r>
          </w:p>
        </w:tc>
      </w:tr>
      <w:tr w:rsidR="5FEF8788" w14:paraId="3FE3A64F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3A101FFD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7F9D0E" w14:textId="56A6AE5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5B7F1" w14:textId="1D4DEEE8" w:rsidR="5FEF8788" w:rsidRDefault="206D818B" w:rsidP="5D167A85">
            <w:pPr>
              <w:jc w:val="center"/>
            </w:pPr>
            <w:proofErr w:type="spellStart"/>
            <w:r w:rsidRPr="5D167A85">
              <w:t>Passado</w:t>
            </w:r>
            <w:proofErr w:type="spellEnd"/>
            <w:r w:rsidRPr="5D167A85">
              <w:t xml:space="preserve"> Simples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FF34B" w14:textId="772A4B2B" w:rsidR="5FEF8788" w:rsidRDefault="206D818B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Correção de atividade</w:t>
            </w:r>
            <w:r w:rsidR="5FEF8788" w:rsidRPr="5D167A85">
              <w:t xml:space="preserve"> </w:t>
            </w:r>
            <w:r w:rsidR="7EF23666" w:rsidRPr="5D167A85">
              <w:t>pág. 44-45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E1A6A9" w14:textId="1A4A04EE" w:rsidR="5FEF8788" w:rsidRDefault="7EF23666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rPr>
                <w:rFonts w:ascii="Arial" w:eastAsia="Arial" w:hAnsi="Arial" w:cs="Arial"/>
                <w:color w:val="000000" w:themeColor="text1"/>
              </w:rPr>
              <w:t>x</w:t>
            </w:r>
            <w:r w:rsidR="5FEF8788" w:rsidRPr="5D167A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6AB0067F" w14:textId="5D0F425E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86"/>
        <w:gridCol w:w="3050"/>
        <w:gridCol w:w="4200"/>
        <w:gridCol w:w="4066"/>
      </w:tblGrid>
      <w:tr w:rsidR="5FEF8788" w14:paraId="127FFCA8" w14:textId="77777777" w:rsidTr="20A694E8">
        <w:trPr>
          <w:trHeight w:val="300"/>
        </w:trPr>
        <w:tc>
          <w:tcPr>
            <w:tcW w:w="15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4C7865" w14:textId="4AD5680B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5FEF8788" w14:paraId="034442EF" w14:textId="77777777" w:rsidTr="20A694E8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C802E0" w14:textId="1EED322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E09A98" w14:textId="519DF8F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3B3E93" w14:textId="72B0DCE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38C125" w14:textId="0E81EA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24BEA3" w14:textId="41776AF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3C8FAE75" w14:textId="77777777" w:rsidTr="20A694E8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8A993" w14:textId="13AE8D54" w:rsidR="7AFA3DB1" w:rsidRDefault="7AFA3DB1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22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CC9D028" w14:textId="7022F48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A26DA8" w14:textId="0692DED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5F80BC" w14:textId="03F0C7ED" w:rsidR="5FEF8788" w:rsidRDefault="5A5EA90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3094FF73" w14:textId="26DC3A51" w:rsidR="5FEF8788" w:rsidRDefault="5A5EA90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78B39B30" w14:textId="4CAB5DE0" w:rsidR="5FEF8788" w:rsidRDefault="5A5EA90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7957966D" w14:textId="1D44B6EC" w:rsidR="5FEF8788" w:rsidRDefault="5A5EA90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08F29E3B" w14:textId="26FFC0F0" w:rsidR="5FEF8788" w:rsidRDefault="5A5EA904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5F4E3D8D" w14:textId="5BA8ED20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B44DA8" w14:textId="70D27869" w:rsidR="5FEF8788" w:rsidRDefault="5FEF878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t xml:space="preserve"> </w:t>
            </w:r>
            <w:r w:rsidR="0F44BBEA" w:rsidRPr="289D82CA">
              <w:rPr>
                <w:color w:val="000000" w:themeColor="text1"/>
              </w:rPr>
              <w:t>Atividades propostas no livro, págs. 164; 165; 166; 167.</w:t>
            </w:r>
          </w:p>
          <w:p w14:paraId="5C59C50B" w14:textId="223F7B9F" w:rsidR="5FEF8788" w:rsidRDefault="0F44BBE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7A6E83CF" w14:textId="7BE88339" w:rsidR="5FEF8788" w:rsidRDefault="0F44BBE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6BD63E6E" w14:textId="5C4C1AC9" w:rsidR="5FEF8788" w:rsidRDefault="0F44BBE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97BA82F" w14:textId="77107B3E" w:rsidR="5FEF8788" w:rsidRDefault="0F44BBE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11D47324" w14:textId="6CAACA76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95596" w14:textId="360E7B9F" w:rsidR="5FEF8788" w:rsidRDefault="0F44BBEA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0591B898" w14:textId="5264F7F3" w:rsidR="5FEF8788" w:rsidRDefault="0F44BBEA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50F1B37" w14:textId="32981B4F" w:rsidR="5FEF8788" w:rsidRDefault="0F44BBEA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E7E8614" w14:textId="6F911A38" w:rsidR="5FEF8788" w:rsidRDefault="0F44BBEA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0F5F97E9" w14:textId="69F3F5C7" w:rsidR="5FEF8788" w:rsidRDefault="0F44BBEA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501D4484" w14:textId="1C3DD809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</w:tr>
      <w:tr w:rsidR="5FEF8788" w14:paraId="22796866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334CB1EE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83A6E0" w14:textId="420E09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76711" w14:textId="2BDE54C3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Revisão AP1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A2BFD" w14:textId="07456D23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Anotação caderno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6ED02" w14:textId="2282EC2B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FEF8788">
              <w:t xml:space="preserve"> </w:t>
            </w:r>
            <w:r w:rsidR="00C84A42">
              <w:t>X</w:t>
            </w:r>
          </w:p>
        </w:tc>
      </w:tr>
      <w:tr w:rsidR="5FEF8788" w14:paraId="2EEB06F3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650CEC64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1E57A0" w14:textId="738C08C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E7EE12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9ACC1" w14:textId="30E36890" w:rsidR="238BE155" w:rsidRDefault="238BE155" w:rsidP="5D167A85">
            <w:pPr>
              <w:tabs>
                <w:tab w:val="left" w:pos="298"/>
              </w:tabs>
              <w:spacing w:line="252" w:lineRule="auto"/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</w:t>
            </w:r>
            <w:proofErr w:type="spellStart"/>
            <w:r w:rsidRPr="5D167A85">
              <w:t>Quiz</w:t>
            </w:r>
            <w:proofErr w:type="spellEnd"/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33439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07C69751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6BB6FDED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5C55B7" w14:textId="16F4F6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9435E" w14:textId="05F81E10" w:rsidR="5FEF8788" w:rsidRDefault="1B1C79B4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Corpo e emoção  </w:t>
            </w:r>
            <w:r w:rsidRPr="20A694E8">
              <w:rPr>
                <w:rFonts w:ascii="Arial" w:eastAsia="Arial" w:hAnsi="Arial" w:cs="Arial"/>
              </w:rPr>
              <w:t xml:space="preserve"> </w:t>
            </w:r>
          </w:p>
          <w:p w14:paraId="73A68DBA" w14:textId="63551292" w:rsidR="5FEF8788" w:rsidRDefault="5FEF8788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FEAA4" w14:textId="13AAE60C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84A42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7E0D0" w14:textId="1E480539" w:rsidR="5FEF8788" w:rsidRDefault="00C84A42" w:rsidP="5FEF8788">
            <w:pPr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1D3460DB" w14:textId="77777777" w:rsidTr="20A694E8">
        <w:trPr>
          <w:trHeight w:val="300"/>
        </w:trPr>
        <w:tc>
          <w:tcPr>
            <w:tcW w:w="2025" w:type="dxa"/>
            <w:vMerge/>
            <w:vAlign w:val="center"/>
          </w:tcPr>
          <w:p w14:paraId="7F89F383" w14:textId="77777777" w:rsidR="00336525" w:rsidRDefault="00336525"/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BA5F8B" w14:textId="56B3E5C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1F077" w14:textId="1EE32C82" w:rsidR="0CEB0EB3" w:rsidRDefault="0CEB0EB3" w:rsidP="0CEB0EB3">
            <w:pPr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Correção Revisão AP1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57174A" w14:textId="787C18A9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color w:val="000000" w:themeColor="text1"/>
              </w:rPr>
              <w:t>Correção Revisão AP1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31B8D" w14:textId="4BFD0B49" w:rsidR="5FEF8788" w:rsidRDefault="5FEF8788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FEF8788">
              <w:rPr>
                <w:rFonts w:ascii="Calibri Light" w:eastAsia="Calibri Light" w:hAnsi="Calibri Light" w:cs="Calibri Light"/>
              </w:rPr>
              <w:t xml:space="preserve"> </w:t>
            </w:r>
            <w:r w:rsidR="00C84A42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5F413868" w14:textId="7014E92A" w:rsidR="2ABB83D3" w:rsidRDefault="2ABB83D3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lastRenderedPageBreak/>
        <w:t xml:space="preserve">  </w:t>
      </w:r>
    </w:p>
    <w:p w14:paraId="1BB3980D" w14:textId="3D9327C3" w:rsidR="2ABB83D3" w:rsidRDefault="2ABB83D3" w:rsidP="5FEF8788">
      <w:pPr>
        <w:tabs>
          <w:tab w:val="left" w:pos="8355"/>
        </w:tabs>
      </w:pPr>
      <w:r w:rsidRPr="27E743D6">
        <w:t xml:space="preserve"> </w:t>
      </w:r>
      <w:r w:rsidRPr="27E743D6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1928"/>
        <w:gridCol w:w="3047"/>
        <w:gridCol w:w="4215"/>
        <w:gridCol w:w="3996"/>
      </w:tblGrid>
      <w:tr w:rsidR="5FEF8788" w14:paraId="5A93A8A8" w14:textId="77777777" w:rsidTr="5D167A85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2C6FFC" w14:textId="4D1C19F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371570" w14:textId="5F98F6A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9D17A4" w14:textId="62D855E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533EB8" w14:textId="70D30D7E" w:rsidR="5FEF8788" w:rsidRDefault="5FEF8788" w:rsidP="5FEF8788">
            <w:pPr>
              <w:spacing w:before="120" w:after="120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8EF83B" w14:textId="0CE02DC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4539CDC4" w14:textId="77777777" w:rsidTr="5D167A85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FE9DC" w14:textId="66A53D10" w:rsidR="6AC9BF8A" w:rsidRDefault="6AC9BF8A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23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9E75049" w14:textId="26A4375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9F5179" w14:textId="3776054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09F7DA" w14:textId="3798F581" w:rsidR="5FEF8788" w:rsidRDefault="426E5C2A" w:rsidP="5D167A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5D167A85">
              <w:rPr>
                <w:rFonts w:ascii="Arial" w:eastAsia="Arial" w:hAnsi="Arial" w:cs="Arial"/>
              </w:rPr>
              <w:t>Passado</w:t>
            </w:r>
            <w:proofErr w:type="spellEnd"/>
            <w:r w:rsidRPr="5D167A85">
              <w:rPr>
                <w:rFonts w:ascii="Arial" w:eastAsia="Arial" w:hAnsi="Arial" w:cs="Arial"/>
              </w:rPr>
              <w:t xml:space="preserve"> Simples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E73D7" w14:textId="36A9FEC8" w:rsidR="5FEF8788" w:rsidRDefault="426E5C2A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D167A85">
              <w:t>Practicing</w:t>
            </w:r>
            <w:proofErr w:type="spellEnd"/>
            <w:r w:rsidRPr="5D167A85">
              <w:t xml:space="preserve"> Oral </w:t>
            </w:r>
            <w:proofErr w:type="spellStart"/>
            <w:r w:rsidRPr="5D167A85">
              <w:t>Skills</w:t>
            </w:r>
            <w:proofErr w:type="spellEnd"/>
            <w:r w:rsidR="5FEF8788" w:rsidRPr="5D167A85">
              <w:t xml:space="preserve"> </w:t>
            </w:r>
            <w:r w:rsidR="3634C401" w:rsidRPr="5D167A85">
              <w:t>pág. 46-47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3EE705" w14:textId="39943D42" w:rsidR="5FEF8788" w:rsidRDefault="3634C401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t>x</w:t>
            </w:r>
            <w:r w:rsidR="5FEF8788" w:rsidRPr="5D167A85">
              <w:t xml:space="preserve"> </w:t>
            </w:r>
          </w:p>
        </w:tc>
      </w:tr>
      <w:tr w:rsidR="5FEF8788" w14:paraId="5C2C9C2E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61DA4681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3F4A51" w14:textId="73E8C9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045B0" w14:textId="3E6D58E5" w:rsidR="27E743D6" w:rsidRDefault="27E743D6" w:rsidP="27E743D6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7E743D6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7E743D6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BB5F50" w14:textId="4D28B773" w:rsidR="27E743D6" w:rsidRDefault="27E743D6" w:rsidP="27E743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A68E8E" w14:textId="1EB9F716" w:rsidR="27E743D6" w:rsidRDefault="27E743D6" w:rsidP="27E743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x</w:t>
            </w:r>
          </w:p>
        </w:tc>
      </w:tr>
      <w:tr w:rsidR="5FEF8788" w14:paraId="2A9279B0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49F7CC6F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876126" w14:textId="75644F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B4BDD" w14:textId="5525264E" w:rsidR="5FEF8788" w:rsidRDefault="15E60F89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>Respeitar ao próximo</w:t>
            </w:r>
            <w:r w:rsidR="5FEF8788" w:rsidRPr="266C819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68B5" w14:textId="6CA6645F" w:rsidR="5FEF8788" w:rsidRDefault="492649BD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Livro </w:t>
            </w:r>
            <w:proofErr w:type="spellStart"/>
            <w:r w:rsidRPr="266C8195">
              <w:t>págs</w:t>
            </w:r>
            <w:proofErr w:type="spellEnd"/>
            <w:r w:rsidRPr="266C8195">
              <w:t>; 54 e 55</w:t>
            </w:r>
            <w:r w:rsidR="5FEF8788" w:rsidRPr="266C819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56E9E" w14:textId="45A6D679" w:rsidR="5FEF8788" w:rsidRDefault="00C84A42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="5FEF8788" w:rsidRPr="5FEF8788">
              <w:t xml:space="preserve"> </w:t>
            </w:r>
          </w:p>
        </w:tc>
      </w:tr>
      <w:tr w:rsidR="5FEF8788" w14:paraId="346C9C7D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1544AC7A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F1B7FF" w14:textId="4B910E5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57CE6F" w14:textId="0880FD81" w:rsidR="5FEF8788" w:rsidRDefault="5FEF8788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t xml:space="preserve"> </w:t>
            </w:r>
            <w:r w:rsidR="53862CB7" w:rsidRPr="289D82CA">
              <w:rPr>
                <w:color w:val="000000" w:themeColor="text1"/>
              </w:rPr>
              <w:t>Cap. 06 - Cálculo algébrico</w:t>
            </w:r>
          </w:p>
          <w:p w14:paraId="2A82E39E" w14:textId="3BEAB0CA" w:rsidR="5FEF8788" w:rsidRDefault="53862CB7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4D4D5378" w14:textId="510EBA49" w:rsidR="5FEF8788" w:rsidRDefault="53862CB7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0A6128AB" w14:textId="55A8D920" w:rsidR="5FEF8788" w:rsidRDefault="53862CB7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14C6015A" w14:textId="6FF8B1DA" w:rsidR="5FEF8788" w:rsidRDefault="53862CB7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1112491A" w14:textId="5CD4DD7D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66E3C" w14:textId="3C4D26BB" w:rsidR="5FEF8788" w:rsidRDefault="2CD185A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5A84DF3F" w14:textId="65874336" w:rsidR="5FEF8788" w:rsidRDefault="2CD185A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67A8202" w14:textId="3763C578" w:rsidR="5FEF8788" w:rsidRDefault="2CD185A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774A477D" w14:textId="08C9ADF9" w:rsidR="5FEF8788" w:rsidRDefault="2CD185A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471073ED" w14:textId="03FC03D6" w:rsidR="5FEF8788" w:rsidRDefault="2CD185A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0D1B33E1" w14:textId="5999754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96CD1" w14:textId="61FD1CD6" w:rsidR="5FEF8788" w:rsidRDefault="247AE3E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43C6FCC9" w14:textId="07C54760" w:rsidR="5FEF8788" w:rsidRDefault="247AE3E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3EE5F9A" w14:textId="0AC375F6" w:rsidR="5FEF8788" w:rsidRDefault="247AE3E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0963941F" w14:textId="464B53E3" w:rsidR="5FEF8788" w:rsidRDefault="247AE3E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004E80E3" w14:textId="20A5179C" w:rsidR="5FEF8788" w:rsidRDefault="247AE3E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5E9628DD" w14:textId="7AB8E833" w:rsidR="5FEF8788" w:rsidRDefault="5FEF8788" w:rsidP="5FEF8788">
            <w:pPr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756A9264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2A77A0A7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B9350D" w14:textId="667D102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0E9ED5" w14:textId="1027CF15" w:rsidR="0CEB0EB3" w:rsidRDefault="0CEB0EB3" w:rsidP="0CEB0EB3">
            <w:pPr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>Correção Revisão AP1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A02CC" w14:textId="031BEF3A" w:rsidR="0CEB0EB3" w:rsidRDefault="0CEB0EB3" w:rsidP="0CEB0EB3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color w:val="000000" w:themeColor="text1"/>
              </w:rPr>
              <w:t>Correção Revisão AP1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5BACA" w14:textId="2C7EA977" w:rsidR="5FEF8788" w:rsidRDefault="00C84A42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bookmarkStart w:id="0" w:name="_GoBack"/>
            <w:bookmarkEnd w:id="0"/>
            <w:r w:rsidR="5FEF8788" w:rsidRPr="5FEF8788">
              <w:t xml:space="preserve"> </w:t>
            </w:r>
          </w:p>
        </w:tc>
      </w:tr>
    </w:tbl>
    <w:p w14:paraId="58638A44" w14:textId="326DCA63" w:rsidR="2ABB83D3" w:rsidRDefault="2ABB83D3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 </w:t>
      </w:r>
    </w:p>
    <w:p w14:paraId="2A1533B2" w14:textId="27B166FD" w:rsidR="2ABB83D3" w:rsidRDefault="2ABB83D3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</w:t>
      </w:r>
    </w:p>
    <w:p w14:paraId="31601756" w14:textId="637BDDEE" w:rsidR="2ABB83D3" w:rsidRDefault="2ABB83D3" w:rsidP="5FEF8788">
      <w:pPr>
        <w:tabs>
          <w:tab w:val="left" w:pos="8355"/>
        </w:tabs>
      </w:pPr>
      <w:r w:rsidRPr="5FEF8788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45"/>
        <w:gridCol w:w="3875"/>
      </w:tblGrid>
      <w:tr w:rsidR="5FEF8788" w14:paraId="0FEA519A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111EA8" w14:textId="113C86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DED4BB" w14:textId="3AF433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36B488" w14:textId="0BAE1C9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FDD281" w14:textId="1E30652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30F8F9" w14:textId="56C06E22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1A665B07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5A8D07" w14:textId="21FF386D" w:rsidR="542CD505" w:rsidRDefault="542CD505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24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31A9BD2" w14:textId="5903735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1AA8EE" w14:textId="7776D291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D376" w14:textId="22F87232" w:rsidR="0CEB0EB3" w:rsidRDefault="0CEB0EB3" w:rsidP="0CEB0EB3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35FBA" w14:textId="4F3C6A17" w:rsidR="0CEB0EB3" w:rsidRDefault="0CEB0EB3" w:rsidP="0CEB0EB3">
            <w:pPr>
              <w:spacing w:line="252" w:lineRule="auto"/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35DCF" w14:textId="71B66028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 X</w:t>
            </w:r>
          </w:p>
        </w:tc>
      </w:tr>
      <w:tr w:rsidR="5FEF8788" w14:paraId="2BD254DE" w14:textId="77777777" w:rsidTr="7B1B2A6F">
        <w:trPr>
          <w:trHeight w:val="420"/>
        </w:trPr>
        <w:tc>
          <w:tcPr>
            <w:tcW w:w="1990" w:type="dxa"/>
            <w:vMerge/>
            <w:vAlign w:val="center"/>
          </w:tcPr>
          <w:p w14:paraId="289DAD9A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0FFB71" w14:textId="772AA9F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A48AA" w14:textId="480D0979" w:rsidR="5FEF8788" w:rsidRDefault="4C3CEF57" w:rsidP="7B1B2A6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B1B2A6F">
              <w:rPr>
                <w:color w:val="000000" w:themeColor="text1"/>
              </w:rPr>
              <w:t>Problemas acarretados pela poluição do solo</w:t>
            </w:r>
          </w:p>
          <w:p w14:paraId="008061B1" w14:textId="278237BE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B1B2A6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DBF5F6" w14:textId="58AEACD0" w:rsidR="5FEF8788" w:rsidRDefault="0846C082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rPr>
                <w:color w:val="000000" w:themeColor="text1"/>
              </w:rPr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A2BCF1" w14:textId="65EDDE4D" w:rsidR="5FEF8788" w:rsidRDefault="0846C082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rPr>
                <w:color w:val="000000" w:themeColor="text1"/>
              </w:rPr>
              <w:t>Atividade no caderno</w:t>
            </w:r>
          </w:p>
        </w:tc>
      </w:tr>
      <w:tr w:rsidR="5FEF8788" w14:paraId="5EDFA8A3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73A5BFEF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2343A0" w14:textId="5023186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F38DC" w14:textId="15053961" w:rsidR="5D167A85" w:rsidRDefault="5D167A85" w:rsidP="5D167A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5D167A85">
              <w:rPr>
                <w:rFonts w:ascii="Arial" w:eastAsia="Arial" w:hAnsi="Arial" w:cs="Arial"/>
              </w:rPr>
              <w:t>Passado</w:t>
            </w:r>
            <w:proofErr w:type="spellEnd"/>
            <w:r w:rsidRPr="5D167A85">
              <w:rPr>
                <w:rFonts w:ascii="Arial" w:eastAsia="Arial" w:hAnsi="Arial" w:cs="Arial"/>
              </w:rPr>
              <w:t xml:space="preserve"> Simples 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263DC" w14:textId="50A79D45" w:rsidR="5D167A85" w:rsidRDefault="5D167A85" w:rsidP="5D167A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5D167A85">
              <w:rPr>
                <w:lang w:val="en-US"/>
              </w:rPr>
              <w:t>Atividades</w:t>
            </w:r>
            <w:proofErr w:type="spellEnd"/>
            <w:r w:rsidRPr="5D167A85">
              <w:rPr>
                <w:lang w:val="en-US"/>
              </w:rPr>
              <w:t xml:space="preserve"> workbook (worksheet 6 and 7 – unit 4 and 5 - </w:t>
            </w:r>
            <w:proofErr w:type="spellStart"/>
            <w:r w:rsidRPr="5D167A85">
              <w:rPr>
                <w:lang w:val="en-US"/>
              </w:rPr>
              <w:t>pág</w:t>
            </w:r>
            <w:proofErr w:type="spellEnd"/>
            <w:r w:rsidRPr="5D167A85">
              <w:rPr>
                <w:lang w:val="en-US"/>
              </w:rPr>
              <w:t xml:space="preserve">. 35-36) 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72082" w14:textId="32E116EB" w:rsidR="5D167A85" w:rsidRDefault="5D167A85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 xml:space="preserve">x </w:t>
            </w:r>
          </w:p>
        </w:tc>
      </w:tr>
      <w:tr w:rsidR="5FEF8788" w14:paraId="46699E2D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1F5199EE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A7F783" w14:textId="34AC14B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60A50" w14:textId="73145A4F" w:rsidR="5FEF8788" w:rsidRDefault="5FEF878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t xml:space="preserve"> </w:t>
            </w:r>
            <w:r w:rsidR="75FB4CA7" w:rsidRPr="289D82CA">
              <w:rPr>
                <w:color w:val="000000" w:themeColor="text1"/>
              </w:rPr>
              <w:t>Cap. 06 - Cálculo algébrico</w:t>
            </w:r>
          </w:p>
          <w:p w14:paraId="44375144" w14:textId="22AE55CB" w:rsidR="5FEF8788" w:rsidRDefault="75FB4CA7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00AD450C" w14:textId="62B9165A" w:rsidR="5FEF8788" w:rsidRDefault="75FB4CA7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34396502" w14:textId="68A30690" w:rsidR="5FEF8788" w:rsidRDefault="75FB4CA7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50308A99" w14:textId="6DB0794F" w:rsidR="5FEF8788" w:rsidRDefault="75FB4CA7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794EA6B8" w14:textId="4DB76ECC" w:rsidR="5FEF8788" w:rsidRDefault="5FEF8788" w:rsidP="289D82CA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5E95FB" w14:textId="616D1E8C" w:rsidR="5FEF8788" w:rsidRDefault="5FEF8788" w:rsidP="289D82CA">
            <w:pPr>
              <w:pStyle w:val="Ttulo3"/>
              <w:tabs>
                <w:tab w:val="left" w:pos="298"/>
              </w:tabs>
              <w:spacing w:before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89D82CA">
              <w:rPr>
                <w:rFonts w:ascii="Calibri Light" w:eastAsia="Calibri Light" w:hAnsi="Calibri Light" w:cs="Calibri Light"/>
                <w:color w:val="1F3763"/>
              </w:rPr>
              <w:t xml:space="preserve"> </w:t>
            </w:r>
            <w:r w:rsidR="299D6D7C" w:rsidRPr="289D82CA">
              <w:rPr>
                <w:rFonts w:ascii="Times New Roman" w:eastAsia="Times New Roman" w:hAnsi="Times New Roman" w:cs="Times New Roman"/>
                <w:color w:val="000000" w:themeColor="text1"/>
              </w:rPr>
              <w:t>Atividades propostas no livro, págs. 164; 165; 166; 167.</w:t>
            </w:r>
          </w:p>
          <w:p w14:paraId="394E1B19" w14:textId="1E3E217A" w:rsidR="5FEF8788" w:rsidRDefault="299D6D7C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31CDAFCA" w14:textId="7F502FCB" w:rsidR="5FEF8788" w:rsidRDefault="299D6D7C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2A2A470" w14:textId="5E09A2B6" w:rsidR="5FEF8788" w:rsidRDefault="299D6D7C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1CEA697E" w14:textId="2DE01D06" w:rsidR="5FEF8788" w:rsidRDefault="299D6D7C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70964DEF" w14:textId="3ED224D9" w:rsidR="5FEF8788" w:rsidRDefault="5FEF8788" w:rsidP="289D82CA"/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47F21" w14:textId="13C021F3" w:rsidR="5FEF8788" w:rsidRDefault="299D6D7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480FA14A" w14:textId="53DBCC5D" w:rsidR="5FEF8788" w:rsidRDefault="299D6D7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440857D1" w14:textId="3487C84C" w:rsidR="5FEF8788" w:rsidRDefault="299D6D7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64EF77E" w14:textId="31921F1A" w:rsidR="5FEF8788" w:rsidRDefault="299D6D7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07AB4FD4" w14:textId="04861ED6" w:rsidR="5FEF8788" w:rsidRDefault="299D6D7C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41023C47" w14:textId="3CD594CD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5944E42A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53F4F15D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AA6598" w14:textId="21C1F7A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CC857E" w14:textId="15A32B26" w:rsidR="5FEF8788" w:rsidRDefault="5FEF8788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 xml:space="preserve"> </w:t>
            </w:r>
            <w:r w:rsidR="47F90F14" w:rsidRPr="7B1B2A6F">
              <w:rPr>
                <w:rFonts w:ascii="Arial" w:eastAsia="Arial" w:hAnsi="Arial" w:cs="Arial"/>
                <w:color w:val="000000" w:themeColor="text1"/>
              </w:rPr>
              <w:t>Ser humano um agente remediador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E1B833" w14:textId="2631738B" w:rsidR="5FEF8788" w:rsidRDefault="47F90F14" w:rsidP="7B1B2A6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1B2A6F">
              <w:t>Anotações no caderno</w:t>
            </w:r>
          </w:p>
        </w:tc>
        <w:tc>
          <w:tcPr>
            <w:tcW w:w="3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11C8D0" w14:textId="39C3E9BA" w:rsidR="5FEF8788" w:rsidRDefault="47F90F14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</w:tbl>
    <w:p w14:paraId="0103A169" w14:textId="2CB22649" w:rsidR="2ABB83D3" w:rsidRDefault="2ABB83D3" w:rsidP="5FEF8788">
      <w:pPr>
        <w:tabs>
          <w:tab w:val="left" w:pos="1035"/>
        </w:tabs>
      </w:pPr>
      <w:r w:rsidRPr="5FEF8788">
        <w:t xml:space="preserve"> </w:t>
      </w:r>
    </w:p>
    <w:p w14:paraId="7ECC1A5B" w14:textId="624707C2" w:rsidR="2ABB83D3" w:rsidRDefault="2ABB83D3" w:rsidP="5FEF8788">
      <w:pPr>
        <w:tabs>
          <w:tab w:val="left" w:pos="1035"/>
        </w:tabs>
      </w:pPr>
      <w:r w:rsidRPr="5FEF8788">
        <w:t xml:space="preserve"> </w:t>
      </w:r>
    </w:p>
    <w:p w14:paraId="70BA17D5" w14:textId="07BB3119" w:rsidR="5FEF8788" w:rsidRDefault="5FEF8788" w:rsidP="5FEF8788">
      <w:pPr>
        <w:tabs>
          <w:tab w:val="left" w:pos="1035"/>
        </w:tabs>
      </w:pPr>
    </w:p>
    <w:p w14:paraId="7914BC73" w14:textId="66E503A3" w:rsidR="5FEF8788" w:rsidRDefault="5FEF8788" w:rsidP="5FEF8788">
      <w:pPr>
        <w:tabs>
          <w:tab w:val="left" w:pos="1035"/>
        </w:tabs>
      </w:pPr>
    </w:p>
    <w:p w14:paraId="10C7F6C4" w14:textId="3544DF74" w:rsidR="5FEF8788" w:rsidRDefault="5FEF8788" w:rsidP="5FEF8788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1"/>
        <w:gridCol w:w="1929"/>
        <w:gridCol w:w="3555"/>
        <w:gridCol w:w="3978"/>
        <w:gridCol w:w="3825"/>
      </w:tblGrid>
      <w:tr w:rsidR="5FEF8788" w14:paraId="4B4A8595" w14:textId="77777777" w:rsidTr="5D167A85">
        <w:trPr>
          <w:trHeight w:val="30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461704" w14:textId="5B779EDB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4963E3" w14:textId="194AF4B0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FA3EB2" w14:textId="4D222D1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9EBE50" w14:textId="2BA4D50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E1C253" w14:textId="6890398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CASA</w:t>
            </w:r>
          </w:p>
        </w:tc>
      </w:tr>
      <w:tr w:rsidR="5FEF8788" w14:paraId="10F3C17B" w14:textId="77777777" w:rsidTr="5D167A85">
        <w:trPr>
          <w:trHeight w:val="300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834A3" w14:textId="05B3E1A8" w:rsidR="5F052AE3" w:rsidRDefault="5F052AE3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25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8F1C82B" w14:textId="042BFD8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C03ED8" w14:textId="1A56F97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87E62E" w14:textId="3E6D58E5" w:rsidR="5D167A85" w:rsidRDefault="5D167A85" w:rsidP="5D167A85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D167A85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5D167A85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44805" w14:textId="0C6B3C49" w:rsidR="5CF4129E" w:rsidRDefault="5CF4129E" w:rsidP="5D167A85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5D167A85">
              <w:rPr>
                <w:color w:val="000000" w:themeColor="text1"/>
              </w:rPr>
              <w:t>Vocabulário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FFDB7" w14:textId="1EB9F716" w:rsidR="5D167A85" w:rsidRDefault="5D167A85" w:rsidP="5D167A85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5D167A85">
              <w:rPr>
                <w:color w:val="000000" w:themeColor="text1"/>
              </w:rPr>
              <w:t>x</w:t>
            </w:r>
          </w:p>
        </w:tc>
      </w:tr>
      <w:tr w:rsidR="5FEF8788" w14:paraId="40D71F3B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41AECEC8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17B867" w14:textId="789905E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F6F69" w14:textId="22F87232" w:rsidR="0CEB0EB3" w:rsidRDefault="0CEB0EB3" w:rsidP="0CEB0EB3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CEB0EB3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1A923A" w14:textId="4F3C6A17" w:rsidR="0CEB0EB3" w:rsidRDefault="0CEB0EB3" w:rsidP="0CEB0EB3">
            <w:pPr>
              <w:spacing w:line="252" w:lineRule="auto"/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E8DD82" w14:textId="71B66028" w:rsidR="0CEB0EB3" w:rsidRDefault="0CEB0EB3" w:rsidP="0CEB0EB3">
            <w:pPr>
              <w:jc w:val="center"/>
              <w:rPr>
                <w:color w:val="000000" w:themeColor="text1"/>
              </w:rPr>
            </w:pPr>
            <w:r w:rsidRPr="0CEB0EB3">
              <w:rPr>
                <w:color w:val="000000" w:themeColor="text1"/>
              </w:rPr>
              <w:t xml:space="preserve"> X</w:t>
            </w:r>
          </w:p>
        </w:tc>
      </w:tr>
      <w:tr w:rsidR="5FEF8788" w14:paraId="3D828443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6B66FBC2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95830D" w14:textId="1186B35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6249E9" w14:textId="22F87232" w:rsidR="74F8E1BB" w:rsidRDefault="74F8E1BB" w:rsidP="74F8E1BB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F0A579" w14:textId="4F3C6A17" w:rsidR="74F8E1BB" w:rsidRDefault="74F8E1BB" w:rsidP="74F8E1BB">
            <w:pPr>
              <w:spacing w:line="252" w:lineRule="auto"/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363B36" w14:textId="71B66028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X</w:t>
            </w:r>
          </w:p>
        </w:tc>
      </w:tr>
      <w:tr w:rsidR="5FEF8788" w14:paraId="744A5091" w14:textId="77777777" w:rsidTr="5D167A85">
        <w:trPr>
          <w:trHeight w:val="60"/>
        </w:trPr>
        <w:tc>
          <w:tcPr>
            <w:tcW w:w="1881" w:type="dxa"/>
            <w:vMerge/>
            <w:vAlign w:val="center"/>
          </w:tcPr>
          <w:p w14:paraId="2A96225C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E0852C" w14:textId="39AA48B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5E89A3" w14:textId="75A27A5F" w:rsidR="5FEF8788" w:rsidRDefault="5FEF8788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08999DA" w:rsidRPr="289D82CA">
              <w:rPr>
                <w:color w:val="000000" w:themeColor="text1"/>
              </w:rPr>
              <w:t>Cap. 06 - Cálculo algébrico</w:t>
            </w:r>
          </w:p>
          <w:p w14:paraId="1BD70EDF" w14:textId="5C9A29B4" w:rsidR="5FEF8788" w:rsidRDefault="208999D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1BC727FF" w14:textId="5158370A" w:rsidR="5FEF8788" w:rsidRDefault="208999D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42D73AC5" w14:textId="2110FE1B" w:rsidR="5FEF8788" w:rsidRDefault="208999D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14C9B075" w14:textId="5C971DEA" w:rsidR="5FEF8788" w:rsidRDefault="208999DA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556B325C" w14:textId="43FA4BC4" w:rsidR="5FEF8788" w:rsidRDefault="5FEF8788" w:rsidP="289D82C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1658" w14:textId="2C92707A" w:rsidR="5FEF8788" w:rsidRDefault="5FEF8788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81484D3" w:rsidRPr="289D82CA">
              <w:rPr>
                <w:color w:val="000000" w:themeColor="text1"/>
              </w:rPr>
              <w:t>Atividades propostas no livro, págs. 164; 165; 166; 167.</w:t>
            </w:r>
          </w:p>
          <w:p w14:paraId="556D01DA" w14:textId="6FA009F2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6422698F" w14:textId="2305A048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4911467A" w14:textId="14D74C1F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06A7ECBE" w14:textId="659F537B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26357D78" w14:textId="32357F3E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87AD9" w14:textId="18D49B81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324CBBE3" w14:textId="6C0DDAB2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62C3D2E4" w14:textId="4C0A1766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0AFC54E3" w14:textId="1151CAC4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7FF629BD" w14:textId="0EA63928" w:rsidR="5FEF8788" w:rsidRDefault="281484D3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756C3CBA" w14:textId="01DC55F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5FEF8788" w14:paraId="77CB70C8" w14:textId="77777777" w:rsidTr="5D167A85">
        <w:trPr>
          <w:trHeight w:val="300"/>
        </w:trPr>
        <w:tc>
          <w:tcPr>
            <w:tcW w:w="1881" w:type="dxa"/>
            <w:vMerge/>
            <w:vAlign w:val="center"/>
          </w:tcPr>
          <w:p w14:paraId="5F7E8CFF" w14:textId="77777777" w:rsidR="00336525" w:rsidRDefault="0033652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E8A0CC" w14:textId="5F9BFFD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8DB62" w14:textId="6DA3149B" w:rsidR="5FEF8788" w:rsidRDefault="47813A9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295F038A" w14:textId="6619C31B" w:rsidR="5FEF8788" w:rsidRDefault="47813A9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21225A2C" w14:textId="42EAB79F" w:rsidR="5FEF8788" w:rsidRDefault="47813A9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Fórmulas, pág. 168</w:t>
            </w:r>
          </w:p>
          <w:p w14:paraId="2D4A7D8D" w14:textId="2DA7AA06" w:rsidR="5FEF8788" w:rsidRDefault="47813A9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752D8DBB" w14:textId="60EA1BA2" w:rsidR="5FEF8788" w:rsidRDefault="47813A9E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523994A6" w14:textId="6FAB2FA2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41C2B" w14:textId="651C5470" w:rsidR="5FEF8788" w:rsidRDefault="49E9613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Atividades propostas no livro, págs. 164; 165; 166; 167.</w:t>
            </w:r>
          </w:p>
          <w:p w14:paraId="35412E47" w14:textId="1E1B9BEF" w:rsidR="5FEF8788" w:rsidRDefault="49E9613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 xml:space="preserve">170; 171; 172; 173; </w:t>
            </w:r>
          </w:p>
          <w:p w14:paraId="22258A84" w14:textId="1C479BFF" w:rsidR="5FEF8788" w:rsidRDefault="49E9613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6A0CBE52" w14:textId="0ED54B1B" w:rsidR="5FEF8788" w:rsidRDefault="49E9613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2570815" w14:textId="0F73E59C" w:rsidR="5FEF8788" w:rsidRDefault="49E9613A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74A3D483" w14:textId="3DC417A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5CDD0" w14:textId="6EE1FF37" w:rsidR="5FEF8788" w:rsidRDefault="3B21D51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Atividades propostas no livro, págs. 164; 165; 166; 167.</w:t>
            </w:r>
          </w:p>
          <w:p w14:paraId="2B8CCE0B" w14:textId="5A045600" w:rsidR="5FEF8788" w:rsidRDefault="3B21D51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 xml:space="preserve">170; 171; 172; 173; </w:t>
            </w:r>
          </w:p>
          <w:p w14:paraId="161D8409" w14:textId="2E2136A9" w:rsidR="5FEF8788" w:rsidRDefault="3B21D51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30A56D21" w14:textId="16A89758" w:rsidR="5FEF8788" w:rsidRDefault="3B21D51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36DDF087" w14:textId="17F46247" w:rsidR="5FEF8788" w:rsidRDefault="3B21D51D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21D7F490" w14:textId="58B03291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color w:val="000000" w:themeColor="text1"/>
              </w:rPr>
              <w:t xml:space="preserve"> </w:t>
            </w:r>
          </w:p>
        </w:tc>
      </w:tr>
    </w:tbl>
    <w:p w14:paraId="2FC9AD0C" w14:textId="41CF8B8A" w:rsidR="2ABB83D3" w:rsidRDefault="2ABB83D3" w:rsidP="5FEF8788">
      <w:pPr>
        <w:tabs>
          <w:tab w:val="left" w:pos="1320"/>
          <w:tab w:val="left" w:pos="1755"/>
        </w:tabs>
      </w:pPr>
      <w:r w:rsidRPr="5FEF8788">
        <w:rPr>
          <w:rFonts w:ascii="Arial" w:eastAsia="Arial" w:hAnsi="Arial" w:cs="Arial"/>
        </w:rPr>
        <w:lastRenderedPageBreak/>
        <w:t xml:space="preserve"> </w:t>
      </w:r>
      <w:r w:rsidRPr="5FEF8788">
        <w:t xml:space="preserve"> </w:t>
      </w:r>
    </w:p>
    <w:p w14:paraId="60DE7725" w14:textId="7A0C523A" w:rsidR="2ABB83D3" w:rsidRDefault="2ABB83D3" w:rsidP="5FEF8788">
      <w:pPr>
        <w:tabs>
          <w:tab w:val="left" w:pos="1320"/>
          <w:tab w:val="left" w:pos="1755"/>
        </w:tabs>
      </w:pPr>
      <w:r w:rsidRPr="5FEF8788">
        <w:t xml:space="preserve"> </w:t>
      </w:r>
    </w:p>
    <w:p w14:paraId="525ACCAB" w14:textId="66EBA05B" w:rsidR="5FEF8788" w:rsidRDefault="5FEF8788" w:rsidP="5FEF8788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90"/>
        <w:gridCol w:w="3755"/>
      </w:tblGrid>
      <w:tr w:rsidR="5FEF8788" w14:paraId="69097B18" w14:textId="77777777" w:rsidTr="7B1B2A6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A3974E" w14:textId="655532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EAC8D79" w14:textId="4C1AAFB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E676D8" w14:textId="5A6EF16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2CEF44" w14:textId="6B670C0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285FCA6" w14:textId="1086789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512E61A0" w14:textId="77777777" w:rsidTr="7B1B2A6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5A9C8" w14:textId="756EDF04" w:rsidR="2CA7E13E" w:rsidRDefault="2CA7E13E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26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F68117F" w14:textId="79B256F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53813DE" w14:textId="57EAD99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ACD55C" w14:textId="6ADDB866" w:rsidR="74F8E1BB" w:rsidRDefault="74F8E1BB" w:rsidP="74F8E1BB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4F8E1BB">
              <w:rPr>
                <w:rFonts w:ascii="Arial" w:eastAsia="Arial" w:hAnsi="Arial" w:cs="Arial"/>
                <w:color w:val="000000" w:themeColor="text1"/>
              </w:rPr>
              <w:t xml:space="preserve">Avaliação Parcial I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3A2FDF" w14:textId="62508E70" w:rsidR="74F8E1BB" w:rsidRDefault="74F8E1BB" w:rsidP="74F8E1BB">
            <w:pPr>
              <w:spacing w:line="252" w:lineRule="auto"/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AVALIAÇÃO PARCIAL I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AB156E" w14:textId="7C0778C9" w:rsidR="74F8E1BB" w:rsidRDefault="74F8E1BB" w:rsidP="74F8E1BB">
            <w:pPr>
              <w:jc w:val="center"/>
              <w:rPr>
                <w:color w:val="000000" w:themeColor="text1"/>
              </w:rPr>
            </w:pPr>
            <w:r w:rsidRPr="74F8E1BB">
              <w:rPr>
                <w:color w:val="000000" w:themeColor="text1"/>
              </w:rPr>
              <w:t xml:space="preserve"> X</w:t>
            </w:r>
          </w:p>
        </w:tc>
      </w:tr>
      <w:tr w:rsidR="5FEF8788" w14:paraId="0EE0B902" w14:textId="77777777" w:rsidTr="7B1B2A6F">
        <w:trPr>
          <w:trHeight w:val="345"/>
        </w:trPr>
        <w:tc>
          <w:tcPr>
            <w:tcW w:w="1990" w:type="dxa"/>
            <w:vMerge/>
            <w:vAlign w:val="center"/>
          </w:tcPr>
          <w:p w14:paraId="7195EE2C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2B1949" w14:textId="7D64CA1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046C2" w14:textId="782104F1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rFonts w:ascii="Arial" w:eastAsia="Arial" w:hAnsi="Arial" w:cs="Arial"/>
              </w:rPr>
              <w:t xml:space="preserve"> </w:t>
            </w:r>
            <w:r w:rsidR="359AEA47" w:rsidRPr="0437F3BC">
              <w:rPr>
                <w:color w:val="000000" w:themeColor="text1"/>
              </w:rPr>
              <w:t>Revisão fotocopiada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A7015" w14:textId="0AA611D9" w:rsidR="5FEF8788" w:rsidRDefault="359AEA47" w:rsidP="0437F3B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37F3BC">
              <w:rPr>
                <w:color w:val="000000" w:themeColor="text1"/>
              </w:rPr>
              <w:t xml:space="preserve">Correção  </w:t>
            </w:r>
            <w:r w:rsidRPr="0437F3BC">
              <w:t xml:space="preserve"> </w:t>
            </w:r>
          </w:p>
          <w:p w14:paraId="757279DE" w14:textId="05CC2DF9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t xml:space="preserve"> 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2A1FC7" w14:textId="3098CED6" w:rsidR="5FEF8788" w:rsidRDefault="3E04F41F" w:rsidP="5FEF8788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0437F3BC">
              <w:rPr>
                <w:rFonts w:ascii="Calibri Light" w:eastAsia="Calibri Light" w:hAnsi="Calibri Light" w:cs="Calibri Light"/>
              </w:rPr>
              <w:t>x</w:t>
            </w:r>
            <w:r w:rsidR="5FEF8788" w:rsidRPr="0437F3BC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5FEF8788" w14:paraId="7B9112DC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267C40B0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2CFCC7" w14:textId="785FDD9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A45ED" w14:textId="3FAC1B1B" w:rsidR="5FEF8788" w:rsidRDefault="32D4DD89" w:rsidP="0437F3BC">
            <w:pPr>
              <w:jc w:val="center"/>
            </w:pPr>
            <w:r w:rsidRPr="0437F3BC">
              <w:rPr>
                <w:color w:val="000000" w:themeColor="text1"/>
              </w:rPr>
              <w:t xml:space="preserve">Aplicação da avaliação </w:t>
            </w:r>
            <w:r w:rsidRPr="0437F3BC">
              <w:t xml:space="preserve"> </w:t>
            </w:r>
          </w:p>
          <w:p w14:paraId="529F1CE1" w14:textId="1E620056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FF0000"/>
              </w:rPr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38969" w14:textId="7DC15BCD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37F3BC">
              <w:rPr>
                <w:color w:val="FF0000"/>
              </w:rPr>
              <w:t xml:space="preserve"> </w:t>
            </w:r>
            <w:r w:rsidR="116A6B33" w:rsidRPr="0437F3BC">
              <w:rPr>
                <w:color w:val="000000" w:themeColor="text1"/>
              </w:rPr>
              <w:t>Aplicação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A571A" w14:textId="15442CCA" w:rsidR="5FEF8788" w:rsidRDefault="116A6B33" w:rsidP="5FEF8788">
            <w:pPr>
              <w:jc w:val="center"/>
            </w:pPr>
            <w:r w:rsidRPr="0437F3BC">
              <w:rPr>
                <w:color w:val="FF0000"/>
              </w:rPr>
              <w:t>Aplicação</w:t>
            </w:r>
            <w:r w:rsidR="5FEF8788" w:rsidRPr="0437F3BC">
              <w:rPr>
                <w:color w:val="FF0000"/>
              </w:rPr>
              <w:t xml:space="preserve"> </w:t>
            </w:r>
          </w:p>
        </w:tc>
      </w:tr>
      <w:tr w:rsidR="5FEF8788" w14:paraId="6BA41808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1F571A0B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C6B77A" w14:textId="5DCB93F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FCFA1" w14:textId="4742DF9A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B1B2A6F">
              <w:rPr>
                <w:rFonts w:ascii="Arial" w:eastAsia="Arial" w:hAnsi="Arial" w:cs="Arial"/>
              </w:rPr>
              <w:t xml:space="preserve"> </w:t>
            </w:r>
            <w:r w:rsidR="1B99918F" w:rsidRPr="7B1B2A6F">
              <w:rPr>
                <w:rFonts w:ascii="Arial" w:eastAsia="Arial" w:hAnsi="Arial" w:cs="Arial"/>
                <w:color w:val="000000" w:themeColor="text1"/>
              </w:rPr>
              <w:t>Tecnologia e meio ambiente</w:t>
            </w:r>
          </w:p>
          <w:p w14:paraId="02F2E7EE" w14:textId="5D2ED56C" w:rsidR="5FEF8788" w:rsidRDefault="5FEF8788" w:rsidP="7B1B2A6F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713BF" w14:textId="096C1B13" w:rsidR="5FEF8788" w:rsidRDefault="1B99918F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Anotações no caderno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C258B" w14:textId="27FEFCF4" w:rsidR="5FEF8788" w:rsidRDefault="1B99918F" w:rsidP="7B1B2A6F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B1B2A6F">
              <w:t>Atividade no caderno</w:t>
            </w:r>
          </w:p>
        </w:tc>
      </w:tr>
      <w:tr w:rsidR="5FEF8788" w14:paraId="746C657C" w14:textId="77777777" w:rsidTr="7B1B2A6F">
        <w:trPr>
          <w:trHeight w:val="300"/>
        </w:trPr>
        <w:tc>
          <w:tcPr>
            <w:tcW w:w="1990" w:type="dxa"/>
            <w:vMerge/>
            <w:vAlign w:val="center"/>
          </w:tcPr>
          <w:p w14:paraId="4BAF59D7" w14:textId="77777777" w:rsidR="00336525" w:rsidRDefault="0033652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04E71C" w14:textId="56A6AE5C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Inglês 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33519D" w14:textId="5B082AB5" w:rsidR="5FEF8788" w:rsidRDefault="2CC38DA5" w:rsidP="5FEF8788">
            <w:pPr>
              <w:jc w:val="center"/>
            </w:pPr>
            <w:proofErr w:type="spellStart"/>
            <w:r w:rsidRPr="5D167A85">
              <w:t>Passado</w:t>
            </w:r>
            <w:proofErr w:type="spellEnd"/>
            <w:r w:rsidRPr="5D167A85">
              <w:t xml:space="preserve"> Simples</w:t>
            </w:r>
            <w:r w:rsidR="5FEF8788" w:rsidRPr="5D167A85">
              <w:t xml:space="preserve"> </w:t>
            </w:r>
          </w:p>
        </w:tc>
        <w:tc>
          <w:tcPr>
            <w:tcW w:w="3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3DD5A" w14:textId="6A109942" w:rsidR="5FEF8788" w:rsidRDefault="0F42286A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Avaliação parcial I -</w:t>
            </w:r>
          </w:p>
        </w:tc>
        <w:tc>
          <w:tcPr>
            <w:tcW w:w="3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A98B5" w14:textId="4CA38AD0" w:rsidR="5FEF8788" w:rsidRDefault="5B541414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rPr>
                <w:rFonts w:ascii="Arial" w:eastAsia="Arial" w:hAnsi="Arial" w:cs="Arial"/>
                <w:color w:val="000000" w:themeColor="text1"/>
              </w:rPr>
              <w:t>x</w:t>
            </w:r>
            <w:r w:rsidR="5FEF8788" w:rsidRPr="5D167A8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FFA3C55" w14:textId="5D0F425E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AE3BDCC" w14:textId="4AA67BB4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074E40" w14:textId="63B6DA1D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9FBE7D3" w14:textId="1050F59A" w:rsidR="5FEF8788" w:rsidRDefault="5FEF8788" w:rsidP="5FEF8788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1681"/>
        <w:gridCol w:w="3050"/>
        <w:gridCol w:w="4200"/>
        <w:gridCol w:w="4066"/>
      </w:tblGrid>
      <w:tr w:rsidR="5FEF8788" w14:paraId="74B1EE59" w14:textId="77777777" w:rsidTr="20A694E8">
        <w:trPr>
          <w:trHeight w:val="300"/>
        </w:trPr>
        <w:tc>
          <w:tcPr>
            <w:tcW w:w="15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6CCD927" w14:textId="4AD5680B" w:rsidR="5FEF8788" w:rsidRDefault="5FEF8788" w:rsidP="5FEF8788">
            <w:pPr>
              <w:jc w:val="center"/>
            </w:pPr>
            <w:r w:rsidRPr="5FEF8788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B – ENSINO FUNDAMENTAL</w:t>
            </w:r>
          </w:p>
        </w:tc>
      </w:tr>
      <w:tr w:rsidR="5FEF8788" w14:paraId="057E9EF8" w14:textId="77777777" w:rsidTr="20A694E8">
        <w:trPr>
          <w:trHeight w:val="240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2B4BC8" w14:textId="1EED322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ED6CFB" w14:textId="519DF8F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EB5A9F" w14:textId="72B0DCE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30D26A" w14:textId="0E81EAEF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1D56A7B" w14:textId="41776AFF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0CD64336" w14:textId="77777777" w:rsidTr="20A694E8">
        <w:trPr>
          <w:trHeight w:val="300"/>
        </w:trPr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91B04C" w14:textId="3DB69430" w:rsidR="6740EE62" w:rsidRDefault="6740EE62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29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4DBDF5A" w14:textId="7022F48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5D5C6A" w14:textId="0692DED5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33E42" w14:textId="35C0670B" w:rsidR="5FEF8788" w:rsidRDefault="394CE2E9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6BEB55C2" w14:textId="38377341" w:rsidR="5FEF8788" w:rsidRDefault="394CE2E9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18DAFF47" w14:textId="730A8789" w:rsidR="5FEF8788" w:rsidRDefault="394CE2E9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3E161C09" w14:textId="0E62EDF7" w:rsidR="5FEF8788" w:rsidRDefault="394CE2E9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Equações do 1º grau, pág. 176</w:t>
            </w:r>
          </w:p>
          <w:p w14:paraId="186A6535" w14:textId="5728E014" w:rsidR="5FEF8788" w:rsidRDefault="394CE2E9" w:rsidP="289D82CA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3859EE3B" w14:textId="26933BCC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B6AFF4" w14:textId="50CAFBF7" w:rsidR="5FEF8788" w:rsidRDefault="0F0D1C8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Atividades propostas no livro, págs. 164; 165; 166; 167.</w:t>
            </w:r>
          </w:p>
          <w:p w14:paraId="3BAB2B8D" w14:textId="3F8C5D8F" w:rsidR="5FEF8788" w:rsidRDefault="0F0D1C8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39EC492D" w14:textId="57BC1038" w:rsidR="5FEF8788" w:rsidRDefault="0F0D1C8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14066A09" w14:textId="45465547" w:rsidR="5FEF8788" w:rsidRDefault="0F0D1C8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185; 186.</w:t>
            </w:r>
          </w:p>
          <w:p w14:paraId="7BAA374C" w14:textId="0416B461" w:rsidR="5FEF8788" w:rsidRDefault="0F0D1C86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0B6DF61B" w14:textId="6CBEFDD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AF606" w14:textId="0619ADD0" w:rsidR="5FEF8788" w:rsidRDefault="28EAB6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Atividades propostas no livro, págs. 164; 165; 166; 167.</w:t>
            </w:r>
          </w:p>
          <w:p w14:paraId="2D55E30B" w14:textId="0B2E03ED" w:rsidR="5FEF8788" w:rsidRDefault="28EAB6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F50D2DC" w14:textId="21A9CC59" w:rsidR="5FEF8788" w:rsidRDefault="28EAB6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1791453C" w14:textId="327544F9" w:rsidR="5FEF8788" w:rsidRDefault="28EAB6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lastRenderedPageBreak/>
              <w:t>185; 186.</w:t>
            </w:r>
          </w:p>
          <w:p w14:paraId="53E29839" w14:textId="1E34DD23" w:rsidR="5FEF8788" w:rsidRDefault="28EAB6DB" w:rsidP="289D82CA">
            <w:pPr>
              <w:tabs>
                <w:tab w:val="left" w:pos="298"/>
              </w:tabs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696427F7" w14:textId="02B389B3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89D82CA">
              <w:t xml:space="preserve"> </w:t>
            </w:r>
          </w:p>
        </w:tc>
      </w:tr>
      <w:tr w:rsidR="5FEF8788" w14:paraId="4850E1B0" w14:textId="77777777" w:rsidTr="20A694E8">
        <w:trPr>
          <w:trHeight w:val="300"/>
        </w:trPr>
        <w:tc>
          <w:tcPr>
            <w:tcW w:w="2130" w:type="dxa"/>
            <w:vMerge/>
            <w:vAlign w:val="center"/>
          </w:tcPr>
          <w:p w14:paraId="68B7D614" w14:textId="77777777" w:rsidR="00336525" w:rsidRDefault="00336525"/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364B47" w14:textId="420E09A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7EF6F" w14:textId="20961DBB" w:rsidR="5FEF8788" w:rsidRDefault="5FEF8788" w:rsidP="5FEF8788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CEB0EB3">
              <w:rPr>
                <w:rFonts w:ascii="Arial" w:eastAsia="Arial" w:hAnsi="Arial" w:cs="Arial"/>
              </w:rPr>
              <w:t xml:space="preserve"> </w:t>
            </w:r>
            <w:r w:rsidR="2768AF52" w:rsidRPr="0CEB0EB3">
              <w:rPr>
                <w:rFonts w:ascii="Arial" w:eastAsia="Arial" w:hAnsi="Arial" w:cs="Arial"/>
              </w:rPr>
              <w:t>Paradidático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C44B65" w14:textId="320CF2BC" w:rsidR="5FEF8788" w:rsidRDefault="2768AF52" w:rsidP="0CEB0EB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CEB0EB3">
              <w:t>Paradidático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09FFF" w14:textId="20D08E88" w:rsidR="5FEF8788" w:rsidRDefault="2768AF52" w:rsidP="0CEB0EB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CEB0EB3">
              <w:t>x</w:t>
            </w:r>
          </w:p>
        </w:tc>
      </w:tr>
      <w:tr w:rsidR="5FEF8788" w14:paraId="23ED32E7" w14:textId="77777777" w:rsidTr="20A694E8">
        <w:trPr>
          <w:trHeight w:val="300"/>
        </w:trPr>
        <w:tc>
          <w:tcPr>
            <w:tcW w:w="2130" w:type="dxa"/>
            <w:vMerge/>
            <w:vAlign w:val="center"/>
          </w:tcPr>
          <w:p w14:paraId="758776F4" w14:textId="77777777" w:rsidR="00336525" w:rsidRDefault="00336525"/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79AEF7" w14:textId="738C08C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57506" w14:textId="30AF97A4" w:rsidR="5D167A85" w:rsidRDefault="5D167A85" w:rsidP="5D167A85">
            <w:pPr>
              <w:tabs>
                <w:tab w:val="left" w:leader="underscore" w:pos="15120"/>
              </w:tabs>
              <w:jc w:val="center"/>
            </w:pPr>
            <w:r w:rsidRPr="5D167A85">
              <w:t xml:space="preserve">The </w:t>
            </w:r>
            <w:proofErr w:type="spellStart"/>
            <w:r w:rsidRPr="5D167A85">
              <w:t>Tempest</w:t>
            </w:r>
            <w:proofErr w:type="spellEnd"/>
            <w:r w:rsidRPr="5D167A85">
              <w:t xml:space="preserve"> (A Tempestade)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BD2AF" w14:textId="6448D1BB" w:rsidR="6CA2AF29" w:rsidRDefault="6CA2AF29" w:rsidP="5D167A85">
            <w:pPr>
              <w:tabs>
                <w:tab w:val="left" w:pos="298"/>
              </w:tabs>
              <w:spacing w:line="252" w:lineRule="auto"/>
              <w:jc w:val="center"/>
            </w:pPr>
            <w:r w:rsidRPr="5D167A85">
              <w:t xml:space="preserve">Filme The </w:t>
            </w:r>
            <w:proofErr w:type="spellStart"/>
            <w:r w:rsidRPr="5D167A85">
              <w:t>Tempest</w:t>
            </w:r>
            <w:proofErr w:type="spellEnd"/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8555B" w14:textId="3197A2A9" w:rsidR="6CA2AF29" w:rsidRDefault="6CA2AF29" w:rsidP="5D167A85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D167A85">
              <w:t>Resenha do filme</w:t>
            </w:r>
          </w:p>
        </w:tc>
      </w:tr>
      <w:tr w:rsidR="5FEF8788" w14:paraId="4FB209B2" w14:textId="77777777" w:rsidTr="20A694E8">
        <w:trPr>
          <w:trHeight w:val="300"/>
        </w:trPr>
        <w:tc>
          <w:tcPr>
            <w:tcW w:w="2130" w:type="dxa"/>
            <w:vMerge/>
            <w:vAlign w:val="center"/>
          </w:tcPr>
          <w:p w14:paraId="1B3D6542" w14:textId="77777777" w:rsidR="00336525" w:rsidRDefault="00336525"/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C64055" w14:textId="16F4F6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0FB80" w14:textId="7CD02727" w:rsidR="5FEF8788" w:rsidRDefault="2010A806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 xml:space="preserve">Arte e emoção continuação </w:t>
            </w:r>
            <w:r w:rsidR="5FEF8788"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0C6DF7" w14:textId="42700BB2" w:rsidR="5FEF8788" w:rsidRDefault="5BF3ECBD" w:rsidP="5FEF8788">
            <w:pPr>
              <w:jc w:val="center"/>
            </w:pPr>
            <w:r w:rsidRPr="20A694E8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5FEF8788" w:rsidRPr="20A694E8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5B444" w14:textId="4E764606" w:rsidR="5FEF8788" w:rsidRDefault="5064D4C3" w:rsidP="5FEF8788">
            <w:pPr>
              <w:jc w:val="center"/>
            </w:pPr>
            <w:r w:rsidRPr="20A694E8">
              <w:t>x</w:t>
            </w:r>
            <w:r w:rsidR="5FEF8788" w:rsidRPr="20A694E8">
              <w:t xml:space="preserve"> </w:t>
            </w:r>
          </w:p>
        </w:tc>
      </w:tr>
      <w:tr w:rsidR="5FEF8788" w14:paraId="23C54EE2" w14:textId="77777777" w:rsidTr="20A694E8">
        <w:trPr>
          <w:trHeight w:val="300"/>
        </w:trPr>
        <w:tc>
          <w:tcPr>
            <w:tcW w:w="2130" w:type="dxa"/>
            <w:vMerge/>
            <w:vAlign w:val="center"/>
          </w:tcPr>
          <w:p w14:paraId="59FA040B" w14:textId="77777777" w:rsidR="00336525" w:rsidRDefault="00336525"/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72F8CB" w14:textId="56B3E5C7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BD1D9" w14:textId="6FCD4E67" w:rsidR="5FEF8788" w:rsidRDefault="460DB8E8" w:rsidP="0CEB0EB3">
            <w:pPr>
              <w:spacing w:line="252" w:lineRule="auto"/>
              <w:jc w:val="center"/>
            </w:pPr>
            <w:r w:rsidRPr="0CEB0EB3">
              <w:t>Paradidático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CBFA9" w14:textId="3806ED0D" w:rsidR="5FEF8788" w:rsidRDefault="460DB8E8" w:rsidP="0CEB0EB3">
            <w:pPr>
              <w:spacing w:line="252" w:lineRule="auto"/>
              <w:jc w:val="center"/>
            </w:pPr>
            <w:r w:rsidRPr="0CEB0EB3">
              <w:t>Paradidático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D177E" w14:textId="77EE2DA6" w:rsidR="5FEF8788" w:rsidRDefault="460DB8E8" w:rsidP="0CEB0EB3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0CEB0EB3">
              <w:rPr>
                <w:rFonts w:ascii="Calibri Light" w:eastAsia="Calibri Light" w:hAnsi="Calibri Light" w:cs="Calibri Light"/>
              </w:rPr>
              <w:t>x</w:t>
            </w:r>
          </w:p>
        </w:tc>
      </w:tr>
    </w:tbl>
    <w:p w14:paraId="5447250F" w14:textId="7014E92A" w:rsidR="33C7C5AD" w:rsidRDefault="33C7C5AD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p w14:paraId="558C0498" w14:textId="17250AB2" w:rsidR="33C7C5AD" w:rsidRDefault="33C7C5AD" w:rsidP="5FEF8788">
      <w:pPr>
        <w:tabs>
          <w:tab w:val="left" w:pos="8355"/>
        </w:tabs>
      </w:pPr>
      <w:r w:rsidRPr="5FEF8788">
        <w:t xml:space="preserve"> </w:t>
      </w:r>
    </w:p>
    <w:p w14:paraId="3FB441E4" w14:textId="72FE1386" w:rsidR="5FEF8788" w:rsidRDefault="5FEF8788" w:rsidP="5FEF8788">
      <w:pPr>
        <w:tabs>
          <w:tab w:val="left" w:pos="8355"/>
        </w:tabs>
      </w:pPr>
    </w:p>
    <w:p w14:paraId="7E1370C3" w14:textId="174C6411" w:rsidR="33C7C5AD" w:rsidRDefault="33C7C5AD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1928"/>
        <w:gridCol w:w="3047"/>
        <w:gridCol w:w="4215"/>
        <w:gridCol w:w="3996"/>
      </w:tblGrid>
      <w:tr w:rsidR="5FEF8788" w14:paraId="74CE3B2A" w14:textId="77777777" w:rsidTr="5D167A85">
        <w:trPr>
          <w:trHeight w:val="3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AE532A" w14:textId="4D1C19F3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74D15E9" w14:textId="5F98F6A9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9DC4B5" w14:textId="62D855EA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D5935E" w14:textId="70D30D7E" w:rsidR="5FEF8788" w:rsidRDefault="5FEF8788" w:rsidP="5FEF8788">
            <w:pPr>
              <w:spacing w:before="120" w:after="120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 ATIVIDADE DE CLASSE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FDA31E" w14:textId="0CE02DCA" w:rsidR="5FEF8788" w:rsidRDefault="5FEF8788" w:rsidP="5FEF8788">
            <w:pPr>
              <w:spacing w:before="120" w:after="120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FEF8788" w14:paraId="59054089" w14:textId="77777777" w:rsidTr="5D167A85">
        <w:trPr>
          <w:trHeight w:val="300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1EE26" w14:textId="1C2E39A5" w:rsidR="5596AA2E" w:rsidRDefault="5596AA2E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FEF8788">
              <w:rPr>
                <w:rFonts w:ascii="Arial" w:eastAsia="Arial" w:hAnsi="Arial" w:cs="Arial"/>
                <w:b/>
                <w:bCs/>
              </w:rPr>
              <w:t>30</w:t>
            </w:r>
            <w:r w:rsidR="5FEF8788" w:rsidRPr="5FEF8788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17A6DEE" w14:textId="26A4375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176947" w14:textId="3776054B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504DC" w14:textId="2574B365" w:rsidR="5FEF8788" w:rsidRDefault="19D182E9" w:rsidP="5D167A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5D167A85">
              <w:rPr>
                <w:rFonts w:ascii="Arial" w:eastAsia="Arial" w:hAnsi="Arial" w:cs="Arial"/>
              </w:rPr>
              <w:t xml:space="preserve">The </w:t>
            </w:r>
            <w:proofErr w:type="spellStart"/>
            <w:r w:rsidRPr="5D167A85">
              <w:rPr>
                <w:rFonts w:ascii="Arial" w:eastAsia="Arial" w:hAnsi="Arial" w:cs="Arial"/>
              </w:rPr>
              <w:t>Tempest</w:t>
            </w:r>
            <w:proofErr w:type="spellEnd"/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28062" w14:textId="4EC9C4C7" w:rsidR="5FEF8788" w:rsidRDefault="19D182E9" w:rsidP="5D167A85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lang w:val="en-US"/>
              </w:rPr>
            </w:pPr>
            <w:r w:rsidRPr="5D167A85">
              <w:rPr>
                <w:lang w:val="en-US"/>
              </w:rPr>
              <w:t>The Tempest crossword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B5B510" w14:textId="038175EB" w:rsidR="5FEF8788" w:rsidRDefault="19D182E9" w:rsidP="5D167A85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D167A85">
              <w:t>x</w:t>
            </w:r>
          </w:p>
        </w:tc>
      </w:tr>
      <w:tr w:rsidR="5FEF8788" w14:paraId="2178E292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7D577CA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651881" w14:textId="73E8C93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FEF8788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7402CC" w14:textId="5EFE7240" w:rsidR="27E743D6" w:rsidRDefault="27E743D6" w:rsidP="27E743D6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27E743D6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27E743D6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91C95" w14:textId="7AFEFE23" w:rsidR="27E743D6" w:rsidRDefault="27E743D6" w:rsidP="27E743D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 xml:space="preserve">Pratica- participação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F2BEC" w14:textId="7950E07F" w:rsidR="27E743D6" w:rsidRDefault="27E743D6" w:rsidP="27E743D6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27E743D6">
              <w:rPr>
                <w:color w:val="000000" w:themeColor="text1"/>
              </w:rPr>
              <w:t>x</w:t>
            </w:r>
          </w:p>
        </w:tc>
      </w:tr>
      <w:tr w:rsidR="5FEF8788" w14:paraId="7345260D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94FDAAC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60DCDA" w14:textId="75644F54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F195C" w14:textId="438D93F8" w:rsidR="5FEF8788" w:rsidRDefault="3346519E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Amigos ou inimigos </w:t>
            </w:r>
            <w:r w:rsidR="5FEF8788" w:rsidRPr="266C8195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860C7" w14:textId="1A4A7EB6" w:rsidR="5FEF8788" w:rsidRDefault="0AF2414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66C8195">
              <w:t xml:space="preserve">Livro </w:t>
            </w:r>
            <w:proofErr w:type="spellStart"/>
            <w:r w:rsidRPr="266C8195">
              <w:t>págs</w:t>
            </w:r>
            <w:proofErr w:type="spellEnd"/>
            <w:r w:rsidRPr="266C8195">
              <w:t>: 56 á 61</w:t>
            </w:r>
            <w:r w:rsidR="5FEF8788" w:rsidRPr="266C8195">
              <w:t xml:space="preserve"> 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6E2A8" w14:textId="53702F9E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FEF8788">
              <w:t xml:space="preserve"> </w:t>
            </w:r>
          </w:p>
        </w:tc>
      </w:tr>
      <w:tr w:rsidR="5FEF8788" w14:paraId="55153D01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0F73813B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989EA6" w14:textId="4B910E58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A8CFB" w14:textId="519DCA6B" w:rsidR="5FEF8788" w:rsidRDefault="0F0C303D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Cap. 06 - Cálculo algébrico</w:t>
            </w:r>
          </w:p>
          <w:p w14:paraId="69D1CAA3" w14:textId="2D2894CF" w:rsidR="5FEF8788" w:rsidRDefault="0F0C303D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Expressões algébricas, pág. 162</w:t>
            </w:r>
          </w:p>
          <w:p w14:paraId="6E1D78D8" w14:textId="32FF7231" w:rsidR="5FEF8788" w:rsidRDefault="0F0C303D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Fórmulas, pág. 168</w:t>
            </w:r>
          </w:p>
          <w:p w14:paraId="75C94B97" w14:textId="116F54FE" w:rsidR="5FEF8788" w:rsidRDefault="0F0C303D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Equações do 1º grau, pág. 176</w:t>
            </w:r>
          </w:p>
          <w:p w14:paraId="79BCDA80" w14:textId="2DBAEB7C" w:rsidR="5FEF8788" w:rsidRDefault="0F0C303D" w:rsidP="289D82CA">
            <w:pPr>
              <w:tabs>
                <w:tab w:val="left" w:leader="underscore" w:pos="1512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Sequências, pág. 184</w:t>
            </w:r>
          </w:p>
          <w:p w14:paraId="66828FCA" w14:textId="4149B116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89D82CA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AB7877" w14:textId="57424DBF" w:rsidR="5FEF8788" w:rsidRDefault="5FEF8788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t xml:space="preserve"> </w:t>
            </w:r>
            <w:r w:rsidR="52CD1220" w:rsidRPr="289D82CA">
              <w:rPr>
                <w:color w:val="000000" w:themeColor="text1"/>
              </w:rPr>
              <w:t>Atividades propostas no livro, págs. 164; 165; 166; 167.</w:t>
            </w:r>
          </w:p>
          <w:p w14:paraId="0C27EA8B" w14:textId="335959EA" w:rsidR="5FEF8788" w:rsidRDefault="52CD1220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57EBE971" w14:textId="1475FB3D" w:rsidR="5FEF8788" w:rsidRDefault="52CD1220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2C806458" w14:textId="27DFC7CC" w:rsidR="5FEF8788" w:rsidRDefault="52CD1220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18A58CB1" w14:textId="09B54DDF" w:rsidR="5FEF8788" w:rsidRDefault="52CD1220" w:rsidP="289D82CA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53E3CF2D" w14:textId="55E1EF4C" w:rsidR="5FEF8788" w:rsidRDefault="5FEF8788" w:rsidP="289D82C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737C6" w14:textId="5E1891C6" w:rsidR="5FEF8788" w:rsidRDefault="52CD122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Atividades propostas no livro, págs. 164; 165; 166; 167.</w:t>
            </w:r>
          </w:p>
          <w:p w14:paraId="2A636D8C" w14:textId="6FBB1294" w:rsidR="5FEF8788" w:rsidRDefault="52CD122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 xml:space="preserve">170; 171; 172; 173; </w:t>
            </w:r>
          </w:p>
          <w:p w14:paraId="1101E27D" w14:textId="3D46B417" w:rsidR="5FEF8788" w:rsidRDefault="52CD122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176; 178; 179; 180; 181; 182; 183.</w:t>
            </w:r>
          </w:p>
          <w:p w14:paraId="33714B2A" w14:textId="664EA212" w:rsidR="5FEF8788" w:rsidRDefault="52CD122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185; 186.</w:t>
            </w:r>
          </w:p>
          <w:p w14:paraId="4A83637D" w14:textId="57CAF59B" w:rsidR="5FEF8788" w:rsidRDefault="52CD1220" w:rsidP="289D82CA">
            <w:pPr>
              <w:tabs>
                <w:tab w:val="left" w:pos="298"/>
              </w:tabs>
              <w:spacing w:line="257" w:lineRule="auto"/>
              <w:jc w:val="center"/>
              <w:rPr>
                <w:color w:val="000000" w:themeColor="text1"/>
              </w:rPr>
            </w:pPr>
            <w:r w:rsidRPr="289D82CA">
              <w:rPr>
                <w:color w:val="000000" w:themeColor="text1"/>
              </w:rPr>
              <w:t>Anotações no caderno</w:t>
            </w:r>
          </w:p>
          <w:p w14:paraId="63D3C0AD" w14:textId="74344B57" w:rsidR="5FEF8788" w:rsidRDefault="5FEF8788" w:rsidP="5FEF8788">
            <w:pPr>
              <w:spacing w:line="257" w:lineRule="auto"/>
              <w:jc w:val="center"/>
            </w:pPr>
            <w:r w:rsidRPr="289D82CA">
              <w:t xml:space="preserve"> </w:t>
            </w:r>
          </w:p>
        </w:tc>
      </w:tr>
      <w:tr w:rsidR="5FEF8788" w14:paraId="53BAAFD2" w14:textId="77777777" w:rsidTr="5D167A85">
        <w:trPr>
          <w:trHeight w:val="300"/>
        </w:trPr>
        <w:tc>
          <w:tcPr>
            <w:tcW w:w="1880" w:type="dxa"/>
            <w:vMerge/>
            <w:vAlign w:val="center"/>
          </w:tcPr>
          <w:p w14:paraId="3965A68E" w14:textId="77777777" w:rsidR="00336525" w:rsidRDefault="00336525"/>
        </w:tc>
        <w:tc>
          <w:tcPr>
            <w:tcW w:w="1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7B193B2" w14:textId="667D1022" w:rsidR="5FEF8788" w:rsidRDefault="5FEF8788" w:rsidP="5FEF8788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FEF8788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38525C" w14:textId="3B89C8E9" w:rsidR="5FEF8788" w:rsidRDefault="6C79E0D4" w:rsidP="0CEB0EB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CEB0EB3">
              <w:t>correção da ficha do paradidático</w:t>
            </w:r>
            <w:r w:rsidR="5FEF8788" w:rsidRPr="0CEB0EB3">
              <w:t xml:space="preserve"> </w:t>
            </w:r>
          </w:p>
        </w:tc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4EC45" w14:textId="5C9BE345" w:rsidR="5FEF8788" w:rsidRDefault="4AA3648E" w:rsidP="0CEB0EB3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CEB0EB3">
              <w:t>x</w:t>
            </w:r>
          </w:p>
        </w:tc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276DE" w14:textId="53AFD92D" w:rsidR="5FEF8788" w:rsidRDefault="4AA3648E" w:rsidP="0CEB0EB3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CEB0EB3">
              <w:t>x</w:t>
            </w:r>
          </w:p>
        </w:tc>
      </w:tr>
    </w:tbl>
    <w:p w14:paraId="11431780" w14:textId="0FAFF483" w:rsidR="33C7C5AD" w:rsidRDefault="33C7C5AD" w:rsidP="5FEF8788">
      <w:pPr>
        <w:tabs>
          <w:tab w:val="left" w:pos="8355"/>
        </w:tabs>
      </w:pPr>
      <w:r w:rsidRPr="5FEF8788">
        <w:rPr>
          <w:rFonts w:ascii="Arial" w:eastAsia="Arial" w:hAnsi="Arial" w:cs="Arial"/>
        </w:rPr>
        <w:lastRenderedPageBreak/>
        <w:t xml:space="preserve">   </w:t>
      </w:r>
    </w:p>
    <w:sectPr w:rsidR="33C7C5AD" w:rsidSect="004D1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9A55" w14:textId="77777777" w:rsidR="00B24278" w:rsidRDefault="00B24278">
      <w:r>
        <w:separator/>
      </w:r>
    </w:p>
  </w:endnote>
  <w:endnote w:type="continuationSeparator" w:id="0">
    <w:p w14:paraId="458DA3F1" w14:textId="77777777" w:rsidR="00B24278" w:rsidRDefault="00B24278">
      <w:r>
        <w:continuationSeparator/>
      </w:r>
    </w:p>
  </w:endnote>
  <w:endnote w:type="continuationNotice" w:id="1">
    <w:p w14:paraId="08D6DE21" w14:textId="77777777" w:rsidR="00B24278" w:rsidRDefault="00B242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E92C" w14:textId="77777777" w:rsidR="00D75A88" w:rsidRDefault="00D75A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4BAECDCC" w14:paraId="34E3B915" w14:textId="77777777" w:rsidTr="4BAECDCC">
      <w:trPr>
        <w:trHeight w:val="300"/>
      </w:trPr>
      <w:tc>
        <w:tcPr>
          <w:tcW w:w="5045" w:type="dxa"/>
        </w:tcPr>
        <w:p w14:paraId="6E31113E" w14:textId="69F75966" w:rsidR="4BAECDCC" w:rsidRDefault="4BAECDCC" w:rsidP="4BAECDCC">
          <w:pPr>
            <w:pStyle w:val="Cabealho"/>
            <w:ind w:left="-115"/>
          </w:pPr>
        </w:p>
      </w:tc>
      <w:tc>
        <w:tcPr>
          <w:tcW w:w="5045" w:type="dxa"/>
        </w:tcPr>
        <w:p w14:paraId="37BF6CD2" w14:textId="196F3133" w:rsidR="4BAECDCC" w:rsidRDefault="4BAECDCC" w:rsidP="4BAECDCC">
          <w:pPr>
            <w:pStyle w:val="Cabealho"/>
            <w:jc w:val="center"/>
          </w:pPr>
        </w:p>
      </w:tc>
      <w:tc>
        <w:tcPr>
          <w:tcW w:w="5045" w:type="dxa"/>
        </w:tcPr>
        <w:p w14:paraId="1EDB1759" w14:textId="419C9AE9" w:rsidR="4BAECDCC" w:rsidRDefault="4BAECDCC" w:rsidP="4BAECDCC">
          <w:pPr>
            <w:pStyle w:val="Cabealho"/>
            <w:ind w:right="-115"/>
            <w:jc w:val="right"/>
          </w:pPr>
        </w:p>
      </w:tc>
    </w:tr>
  </w:tbl>
  <w:p w14:paraId="6D742D20" w14:textId="3ADE73D6" w:rsidR="4BAECDCC" w:rsidRDefault="4BAECDCC" w:rsidP="4BAECD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31A" w14:textId="77777777" w:rsidR="00D75A88" w:rsidRDefault="00D75A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21DE7" w14:textId="77777777" w:rsidR="00B24278" w:rsidRDefault="00B24278">
      <w:r>
        <w:separator/>
      </w:r>
    </w:p>
  </w:footnote>
  <w:footnote w:type="continuationSeparator" w:id="0">
    <w:p w14:paraId="5DE80DA5" w14:textId="77777777" w:rsidR="00B24278" w:rsidRDefault="00B24278">
      <w:r>
        <w:continuationSeparator/>
      </w:r>
    </w:p>
  </w:footnote>
  <w:footnote w:type="continuationNotice" w:id="1">
    <w:p w14:paraId="4D2352AC" w14:textId="77777777" w:rsidR="00B24278" w:rsidRDefault="00B2427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FCEFE" w14:textId="77777777" w:rsidR="00D75A88" w:rsidRDefault="00D75A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5D4F750" w:rsidR="006B42A5" w:rsidRPr="00C6580C" w:rsidRDefault="00701C23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032F5C4E" wp14:editId="5C950E59">
          <wp:simplePos x="0" y="0"/>
          <wp:positionH relativeFrom="margin">
            <wp:posOffset>9525</wp:posOffset>
          </wp:positionH>
          <wp:positionV relativeFrom="paragraph">
            <wp:posOffset>42545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1554D0FB" w14:textId="109B6DEE" w:rsidR="00701C23" w:rsidRP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03FB47F9" w14:textId="00E31624" w:rsidR="00701C23" w:rsidRDefault="00701C23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72E7B38B" w14:textId="0C7900F4" w:rsidR="0061107F" w:rsidRPr="0061107F" w:rsidRDefault="00C720DE" w:rsidP="00701C23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701C23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25CA" w14:textId="77777777" w:rsidR="00D75A88" w:rsidRDefault="00D75A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2756"/>
    <w:multiLevelType w:val="hybridMultilevel"/>
    <w:tmpl w:val="2CC014DA"/>
    <w:lvl w:ilvl="0" w:tplc="4ED22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1CE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EF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26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A2B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0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08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4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0E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3425"/>
    <w:multiLevelType w:val="hybridMultilevel"/>
    <w:tmpl w:val="7E96D81E"/>
    <w:lvl w:ilvl="0" w:tplc="7B281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C2D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20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C8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C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EA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A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06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A4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3AD2"/>
    <w:rsid w:val="00021075"/>
    <w:rsid w:val="000321C8"/>
    <w:rsid w:val="00033E0F"/>
    <w:rsid w:val="00040C8E"/>
    <w:rsid w:val="00045C6E"/>
    <w:rsid w:val="00064CAF"/>
    <w:rsid w:val="00070151"/>
    <w:rsid w:val="00075684"/>
    <w:rsid w:val="0008683A"/>
    <w:rsid w:val="000C0114"/>
    <w:rsid w:val="000C36F1"/>
    <w:rsid w:val="000D3389"/>
    <w:rsid w:val="000D5776"/>
    <w:rsid w:val="000E41F0"/>
    <w:rsid w:val="000E74D5"/>
    <w:rsid w:val="000F211A"/>
    <w:rsid w:val="00106E17"/>
    <w:rsid w:val="00134632"/>
    <w:rsid w:val="00152679"/>
    <w:rsid w:val="00155F96"/>
    <w:rsid w:val="00157ED0"/>
    <w:rsid w:val="0016632A"/>
    <w:rsid w:val="001674F4"/>
    <w:rsid w:val="00192BCA"/>
    <w:rsid w:val="001948DD"/>
    <w:rsid w:val="00197DE5"/>
    <w:rsid w:val="001B072F"/>
    <w:rsid w:val="001B525F"/>
    <w:rsid w:val="001B6702"/>
    <w:rsid w:val="001C04A8"/>
    <w:rsid w:val="001E2474"/>
    <w:rsid w:val="00201A3E"/>
    <w:rsid w:val="00212BF2"/>
    <w:rsid w:val="002348CC"/>
    <w:rsid w:val="00240869"/>
    <w:rsid w:val="00243BEF"/>
    <w:rsid w:val="00244648"/>
    <w:rsid w:val="0024626D"/>
    <w:rsid w:val="00251AD2"/>
    <w:rsid w:val="00255F7A"/>
    <w:rsid w:val="00277B8C"/>
    <w:rsid w:val="0028F14E"/>
    <w:rsid w:val="0029567F"/>
    <w:rsid w:val="002A05DD"/>
    <w:rsid w:val="002A76F1"/>
    <w:rsid w:val="002A7A0C"/>
    <w:rsid w:val="002C281B"/>
    <w:rsid w:val="002D3753"/>
    <w:rsid w:val="002D4875"/>
    <w:rsid w:val="002D6508"/>
    <w:rsid w:val="002D72D0"/>
    <w:rsid w:val="002E14DD"/>
    <w:rsid w:val="002E6CC4"/>
    <w:rsid w:val="002F6524"/>
    <w:rsid w:val="003007F8"/>
    <w:rsid w:val="00304022"/>
    <w:rsid w:val="00322D78"/>
    <w:rsid w:val="00332B65"/>
    <w:rsid w:val="00334625"/>
    <w:rsid w:val="00336525"/>
    <w:rsid w:val="00355732"/>
    <w:rsid w:val="003629BF"/>
    <w:rsid w:val="00370D01"/>
    <w:rsid w:val="0037202E"/>
    <w:rsid w:val="00377CB5"/>
    <w:rsid w:val="00384EA0"/>
    <w:rsid w:val="003B0DED"/>
    <w:rsid w:val="003B322D"/>
    <w:rsid w:val="003D4F28"/>
    <w:rsid w:val="003D7623"/>
    <w:rsid w:val="003E0DDB"/>
    <w:rsid w:val="003FFDDD"/>
    <w:rsid w:val="00403B81"/>
    <w:rsid w:val="0040F097"/>
    <w:rsid w:val="00414381"/>
    <w:rsid w:val="004324B6"/>
    <w:rsid w:val="0045001C"/>
    <w:rsid w:val="00450EE5"/>
    <w:rsid w:val="00452C8E"/>
    <w:rsid w:val="004568AC"/>
    <w:rsid w:val="00464CF7"/>
    <w:rsid w:val="00471D5B"/>
    <w:rsid w:val="00487A9D"/>
    <w:rsid w:val="00492BF3"/>
    <w:rsid w:val="0049DB39"/>
    <w:rsid w:val="004A0E9B"/>
    <w:rsid w:val="004A14CD"/>
    <w:rsid w:val="004C59A4"/>
    <w:rsid w:val="004D17CF"/>
    <w:rsid w:val="004F136A"/>
    <w:rsid w:val="004FA639"/>
    <w:rsid w:val="00501C5B"/>
    <w:rsid w:val="00510D1C"/>
    <w:rsid w:val="00526FA2"/>
    <w:rsid w:val="00573007"/>
    <w:rsid w:val="005827B6"/>
    <w:rsid w:val="005A7452"/>
    <w:rsid w:val="005A785F"/>
    <w:rsid w:val="005C0658"/>
    <w:rsid w:val="005C721E"/>
    <w:rsid w:val="005E778D"/>
    <w:rsid w:val="005F0410"/>
    <w:rsid w:val="005F425F"/>
    <w:rsid w:val="0060549D"/>
    <w:rsid w:val="0060674F"/>
    <w:rsid w:val="0061107F"/>
    <w:rsid w:val="006116E2"/>
    <w:rsid w:val="006124CC"/>
    <w:rsid w:val="00612789"/>
    <w:rsid w:val="00617C87"/>
    <w:rsid w:val="00634336"/>
    <w:rsid w:val="006424D5"/>
    <w:rsid w:val="00644B13"/>
    <w:rsid w:val="00663DD1"/>
    <w:rsid w:val="006655ED"/>
    <w:rsid w:val="00666F4B"/>
    <w:rsid w:val="006730BD"/>
    <w:rsid w:val="006826E0"/>
    <w:rsid w:val="006975BF"/>
    <w:rsid w:val="006B42A5"/>
    <w:rsid w:val="006F430A"/>
    <w:rsid w:val="00701C23"/>
    <w:rsid w:val="007434CF"/>
    <w:rsid w:val="00743658"/>
    <w:rsid w:val="0074CBA0"/>
    <w:rsid w:val="007511DC"/>
    <w:rsid w:val="007514F5"/>
    <w:rsid w:val="007553CA"/>
    <w:rsid w:val="0076101C"/>
    <w:rsid w:val="00771507"/>
    <w:rsid w:val="0077536D"/>
    <w:rsid w:val="0078613A"/>
    <w:rsid w:val="00786289"/>
    <w:rsid w:val="00786AA4"/>
    <w:rsid w:val="007E31BD"/>
    <w:rsid w:val="007E6C91"/>
    <w:rsid w:val="0080004D"/>
    <w:rsid w:val="00800315"/>
    <w:rsid w:val="008063E4"/>
    <w:rsid w:val="00807CFD"/>
    <w:rsid w:val="00808755"/>
    <w:rsid w:val="0082280D"/>
    <w:rsid w:val="008353A9"/>
    <w:rsid w:val="0083717C"/>
    <w:rsid w:val="00841289"/>
    <w:rsid w:val="008744BD"/>
    <w:rsid w:val="00874B36"/>
    <w:rsid w:val="00875774"/>
    <w:rsid w:val="0088321D"/>
    <w:rsid w:val="008922BC"/>
    <w:rsid w:val="008958F6"/>
    <w:rsid w:val="00897658"/>
    <w:rsid w:val="008A6A9E"/>
    <w:rsid w:val="008AE689"/>
    <w:rsid w:val="008C3AC8"/>
    <w:rsid w:val="008C7C51"/>
    <w:rsid w:val="008DACF8"/>
    <w:rsid w:val="008DF7C2"/>
    <w:rsid w:val="00904F39"/>
    <w:rsid w:val="00910906"/>
    <w:rsid w:val="00917642"/>
    <w:rsid w:val="00957D88"/>
    <w:rsid w:val="0097298C"/>
    <w:rsid w:val="00974FAA"/>
    <w:rsid w:val="009850F9"/>
    <w:rsid w:val="009A1D93"/>
    <w:rsid w:val="009B48B6"/>
    <w:rsid w:val="009C05E2"/>
    <w:rsid w:val="009D27A1"/>
    <w:rsid w:val="009E6D14"/>
    <w:rsid w:val="009E6F49"/>
    <w:rsid w:val="009F0B1E"/>
    <w:rsid w:val="009F19B9"/>
    <w:rsid w:val="009F250E"/>
    <w:rsid w:val="009F27B9"/>
    <w:rsid w:val="009F5D2A"/>
    <w:rsid w:val="009F7FB7"/>
    <w:rsid w:val="00A12DFB"/>
    <w:rsid w:val="00A39C45"/>
    <w:rsid w:val="00A62546"/>
    <w:rsid w:val="00A6AEAA"/>
    <w:rsid w:val="00A81CFC"/>
    <w:rsid w:val="00A96AB0"/>
    <w:rsid w:val="00AB1DD4"/>
    <w:rsid w:val="00AC072B"/>
    <w:rsid w:val="00AE7BD2"/>
    <w:rsid w:val="00B01E17"/>
    <w:rsid w:val="00B06833"/>
    <w:rsid w:val="00B22604"/>
    <w:rsid w:val="00B24278"/>
    <w:rsid w:val="00B27F75"/>
    <w:rsid w:val="00B3CA7E"/>
    <w:rsid w:val="00B46073"/>
    <w:rsid w:val="00B51534"/>
    <w:rsid w:val="00B55905"/>
    <w:rsid w:val="00B60C1D"/>
    <w:rsid w:val="00B637ED"/>
    <w:rsid w:val="00B65325"/>
    <w:rsid w:val="00B702FF"/>
    <w:rsid w:val="00B770E1"/>
    <w:rsid w:val="00B77390"/>
    <w:rsid w:val="00B779BE"/>
    <w:rsid w:val="00BA144A"/>
    <w:rsid w:val="00BA7436"/>
    <w:rsid w:val="00BB33FC"/>
    <w:rsid w:val="00BD5796"/>
    <w:rsid w:val="00BF6C75"/>
    <w:rsid w:val="00C0EC44"/>
    <w:rsid w:val="00C12716"/>
    <w:rsid w:val="00C33B9A"/>
    <w:rsid w:val="00C45A16"/>
    <w:rsid w:val="00C55E68"/>
    <w:rsid w:val="00C6580C"/>
    <w:rsid w:val="00C70419"/>
    <w:rsid w:val="00C720DE"/>
    <w:rsid w:val="00C72EDC"/>
    <w:rsid w:val="00C74C0F"/>
    <w:rsid w:val="00C83C17"/>
    <w:rsid w:val="00C84A42"/>
    <w:rsid w:val="00C8586B"/>
    <w:rsid w:val="00C92276"/>
    <w:rsid w:val="00CA4029"/>
    <w:rsid w:val="00CB362A"/>
    <w:rsid w:val="00CC4722"/>
    <w:rsid w:val="00CC5BCA"/>
    <w:rsid w:val="00CF335C"/>
    <w:rsid w:val="00CF4C5D"/>
    <w:rsid w:val="00CF4CEF"/>
    <w:rsid w:val="00D22C67"/>
    <w:rsid w:val="00D3BAA8"/>
    <w:rsid w:val="00D472FC"/>
    <w:rsid w:val="00D55016"/>
    <w:rsid w:val="00D55470"/>
    <w:rsid w:val="00D65429"/>
    <w:rsid w:val="00D66D24"/>
    <w:rsid w:val="00D75A88"/>
    <w:rsid w:val="00D8346F"/>
    <w:rsid w:val="00D9734F"/>
    <w:rsid w:val="00DB074F"/>
    <w:rsid w:val="00DC346E"/>
    <w:rsid w:val="00DD1CE7"/>
    <w:rsid w:val="00DF1541"/>
    <w:rsid w:val="00E174C3"/>
    <w:rsid w:val="00E1B10A"/>
    <w:rsid w:val="00E40028"/>
    <w:rsid w:val="00E4990F"/>
    <w:rsid w:val="00E84960"/>
    <w:rsid w:val="00E91F87"/>
    <w:rsid w:val="00E951D1"/>
    <w:rsid w:val="00EA2024"/>
    <w:rsid w:val="00EA6CDD"/>
    <w:rsid w:val="00EC640E"/>
    <w:rsid w:val="00ED3900"/>
    <w:rsid w:val="00ED6F6A"/>
    <w:rsid w:val="00EE2BE3"/>
    <w:rsid w:val="00EE45B6"/>
    <w:rsid w:val="00F008BD"/>
    <w:rsid w:val="00F03D3A"/>
    <w:rsid w:val="00F051A0"/>
    <w:rsid w:val="00F1016F"/>
    <w:rsid w:val="00F131BF"/>
    <w:rsid w:val="00F16FCE"/>
    <w:rsid w:val="00F23692"/>
    <w:rsid w:val="00F2A62A"/>
    <w:rsid w:val="00F52A8E"/>
    <w:rsid w:val="00F550A8"/>
    <w:rsid w:val="00F65900"/>
    <w:rsid w:val="00F711A1"/>
    <w:rsid w:val="00F937CB"/>
    <w:rsid w:val="00FA25F2"/>
    <w:rsid w:val="00FB8E45"/>
    <w:rsid w:val="00FC40C3"/>
    <w:rsid w:val="00FE4A9E"/>
    <w:rsid w:val="00FF032F"/>
    <w:rsid w:val="00FF25F3"/>
    <w:rsid w:val="0115B8BC"/>
    <w:rsid w:val="0127C5B8"/>
    <w:rsid w:val="0135416D"/>
    <w:rsid w:val="01370DC0"/>
    <w:rsid w:val="013F2818"/>
    <w:rsid w:val="014516D0"/>
    <w:rsid w:val="014AB3AE"/>
    <w:rsid w:val="014AF005"/>
    <w:rsid w:val="01675EEF"/>
    <w:rsid w:val="0167F150"/>
    <w:rsid w:val="016EBEDD"/>
    <w:rsid w:val="016F5117"/>
    <w:rsid w:val="01706C07"/>
    <w:rsid w:val="0170E738"/>
    <w:rsid w:val="017B6BE2"/>
    <w:rsid w:val="017CBBF7"/>
    <w:rsid w:val="018C7A9B"/>
    <w:rsid w:val="0190E501"/>
    <w:rsid w:val="019D68D9"/>
    <w:rsid w:val="01A1AC1C"/>
    <w:rsid w:val="01A4DC1D"/>
    <w:rsid w:val="01AAA4EB"/>
    <w:rsid w:val="01AB184B"/>
    <w:rsid w:val="01ABA1DD"/>
    <w:rsid w:val="01B3E644"/>
    <w:rsid w:val="01B5D60F"/>
    <w:rsid w:val="01B6DA03"/>
    <w:rsid w:val="01BF78FD"/>
    <w:rsid w:val="01C2EE88"/>
    <w:rsid w:val="01C79A0E"/>
    <w:rsid w:val="01D89651"/>
    <w:rsid w:val="01DBCE3E"/>
    <w:rsid w:val="01EC1DC6"/>
    <w:rsid w:val="01F2616B"/>
    <w:rsid w:val="01F7CAC4"/>
    <w:rsid w:val="01FC75C1"/>
    <w:rsid w:val="0201664F"/>
    <w:rsid w:val="020243A2"/>
    <w:rsid w:val="021A8C5E"/>
    <w:rsid w:val="02299BA6"/>
    <w:rsid w:val="0237CFA5"/>
    <w:rsid w:val="025F28AB"/>
    <w:rsid w:val="0262D59E"/>
    <w:rsid w:val="0273B8EE"/>
    <w:rsid w:val="0275229C"/>
    <w:rsid w:val="029C5054"/>
    <w:rsid w:val="029F9D18"/>
    <w:rsid w:val="02B3DEAC"/>
    <w:rsid w:val="02C102EE"/>
    <w:rsid w:val="02D1FE0E"/>
    <w:rsid w:val="02DD5221"/>
    <w:rsid w:val="02E59939"/>
    <w:rsid w:val="02FD6F83"/>
    <w:rsid w:val="030F3CBF"/>
    <w:rsid w:val="0310439E"/>
    <w:rsid w:val="031171EE"/>
    <w:rsid w:val="0317A3C6"/>
    <w:rsid w:val="0322196D"/>
    <w:rsid w:val="0328365E"/>
    <w:rsid w:val="03345415"/>
    <w:rsid w:val="03383F70"/>
    <w:rsid w:val="0344196E"/>
    <w:rsid w:val="03491BDE"/>
    <w:rsid w:val="034A8014"/>
    <w:rsid w:val="034BEFDA"/>
    <w:rsid w:val="035023D4"/>
    <w:rsid w:val="03528138"/>
    <w:rsid w:val="035641B3"/>
    <w:rsid w:val="036178D3"/>
    <w:rsid w:val="036D3C45"/>
    <w:rsid w:val="036D59FC"/>
    <w:rsid w:val="03720A7F"/>
    <w:rsid w:val="03779E9F"/>
    <w:rsid w:val="037A3E2F"/>
    <w:rsid w:val="0398868F"/>
    <w:rsid w:val="039F1FF1"/>
    <w:rsid w:val="039FE2E2"/>
    <w:rsid w:val="03A905F3"/>
    <w:rsid w:val="03ACBC54"/>
    <w:rsid w:val="03B4803B"/>
    <w:rsid w:val="03B91BC3"/>
    <w:rsid w:val="03BA6B76"/>
    <w:rsid w:val="03BE5176"/>
    <w:rsid w:val="03CEE2B8"/>
    <w:rsid w:val="03CFA623"/>
    <w:rsid w:val="03D3C0FC"/>
    <w:rsid w:val="03F24BAF"/>
    <w:rsid w:val="03F88A6F"/>
    <w:rsid w:val="04050340"/>
    <w:rsid w:val="040679C9"/>
    <w:rsid w:val="040997B4"/>
    <w:rsid w:val="040A53BD"/>
    <w:rsid w:val="04131372"/>
    <w:rsid w:val="0413D8D5"/>
    <w:rsid w:val="041EC13B"/>
    <w:rsid w:val="04277113"/>
    <w:rsid w:val="0428D8A2"/>
    <w:rsid w:val="0429BE9E"/>
    <w:rsid w:val="042D9164"/>
    <w:rsid w:val="04318008"/>
    <w:rsid w:val="043180E3"/>
    <w:rsid w:val="0437F3BC"/>
    <w:rsid w:val="0438DF0F"/>
    <w:rsid w:val="043AF5A7"/>
    <w:rsid w:val="0440FF20"/>
    <w:rsid w:val="0444A8A5"/>
    <w:rsid w:val="04451F60"/>
    <w:rsid w:val="045CF112"/>
    <w:rsid w:val="0467DB9C"/>
    <w:rsid w:val="046C9E41"/>
    <w:rsid w:val="046E67BA"/>
    <w:rsid w:val="046FD90E"/>
    <w:rsid w:val="04808783"/>
    <w:rsid w:val="048290F9"/>
    <w:rsid w:val="0488E213"/>
    <w:rsid w:val="048CBFFA"/>
    <w:rsid w:val="048E8B6A"/>
    <w:rsid w:val="049FB3C2"/>
    <w:rsid w:val="04B1A440"/>
    <w:rsid w:val="04CB449C"/>
    <w:rsid w:val="04CDB3DA"/>
    <w:rsid w:val="04D54CBA"/>
    <w:rsid w:val="04D64640"/>
    <w:rsid w:val="04DCD0CE"/>
    <w:rsid w:val="04F41196"/>
    <w:rsid w:val="04F5A147"/>
    <w:rsid w:val="04F9FB02"/>
    <w:rsid w:val="050AC6A0"/>
    <w:rsid w:val="050BCD5D"/>
    <w:rsid w:val="05136F00"/>
    <w:rsid w:val="051DB0BD"/>
    <w:rsid w:val="05208594"/>
    <w:rsid w:val="05478C7E"/>
    <w:rsid w:val="054D556E"/>
    <w:rsid w:val="05518D5C"/>
    <w:rsid w:val="055485FE"/>
    <w:rsid w:val="055CCA80"/>
    <w:rsid w:val="055CD156"/>
    <w:rsid w:val="0561B84A"/>
    <w:rsid w:val="05669CE3"/>
    <w:rsid w:val="056A2FA9"/>
    <w:rsid w:val="056DF1BD"/>
    <w:rsid w:val="0574BC94"/>
    <w:rsid w:val="0577B7DB"/>
    <w:rsid w:val="057BD531"/>
    <w:rsid w:val="0587736C"/>
    <w:rsid w:val="058A773B"/>
    <w:rsid w:val="0597C45B"/>
    <w:rsid w:val="059A96CE"/>
    <w:rsid w:val="059E30F8"/>
    <w:rsid w:val="05A01AAA"/>
    <w:rsid w:val="05A743D5"/>
    <w:rsid w:val="05AAA051"/>
    <w:rsid w:val="05B6EBCE"/>
    <w:rsid w:val="05C1BC43"/>
    <w:rsid w:val="05CBBC05"/>
    <w:rsid w:val="05CFE327"/>
    <w:rsid w:val="05DED24D"/>
    <w:rsid w:val="05E8E3EC"/>
    <w:rsid w:val="05EF9AB6"/>
    <w:rsid w:val="05F6095D"/>
    <w:rsid w:val="05F88B62"/>
    <w:rsid w:val="0606B99A"/>
    <w:rsid w:val="0607D0B7"/>
    <w:rsid w:val="060EBAD0"/>
    <w:rsid w:val="06101AC7"/>
    <w:rsid w:val="06161364"/>
    <w:rsid w:val="06335354"/>
    <w:rsid w:val="0635B4A8"/>
    <w:rsid w:val="0646454D"/>
    <w:rsid w:val="06645DE6"/>
    <w:rsid w:val="06720F18"/>
    <w:rsid w:val="0676E9B7"/>
    <w:rsid w:val="06780E88"/>
    <w:rsid w:val="0687915A"/>
    <w:rsid w:val="0687C07F"/>
    <w:rsid w:val="0692B8DF"/>
    <w:rsid w:val="06933665"/>
    <w:rsid w:val="0697F82F"/>
    <w:rsid w:val="069BABCA"/>
    <w:rsid w:val="069CE8F0"/>
    <w:rsid w:val="06A3AD02"/>
    <w:rsid w:val="06A4FABE"/>
    <w:rsid w:val="06AF3F61"/>
    <w:rsid w:val="06B15ADF"/>
    <w:rsid w:val="06B361E2"/>
    <w:rsid w:val="06B83C1E"/>
    <w:rsid w:val="06BC22F3"/>
    <w:rsid w:val="06C4E92C"/>
    <w:rsid w:val="06C98CE5"/>
    <w:rsid w:val="06CAE237"/>
    <w:rsid w:val="06D8E263"/>
    <w:rsid w:val="06D9E566"/>
    <w:rsid w:val="06DA4AA1"/>
    <w:rsid w:val="06DC1379"/>
    <w:rsid w:val="06E9899A"/>
    <w:rsid w:val="06F77C15"/>
    <w:rsid w:val="06F9AEBD"/>
    <w:rsid w:val="06FF58D7"/>
    <w:rsid w:val="070593BF"/>
    <w:rsid w:val="07079E31"/>
    <w:rsid w:val="07122C7E"/>
    <w:rsid w:val="071BB399"/>
    <w:rsid w:val="071E322E"/>
    <w:rsid w:val="0723CE39"/>
    <w:rsid w:val="0742EF6D"/>
    <w:rsid w:val="0744D2E8"/>
    <w:rsid w:val="074DB527"/>
    <w:rsid w:val="075174AA"/>
    <w:rsid w:val="07550CB0"/>
    <w:rsid w:val="075CBDD4"/>
    <w:rsid w:val="0761FABA"/>
    <w:rsid w:val="076915EB"/>
    <w:rsid w:val="076E292A"/>
    <w:rsid w:val="07708A19"/>
    <w:rsid w:val="078138D4"/>
    <w:rsid w:val="078A6FBF"/>
    <w:rsid w:val="07A3511E"/>
    <w:rsid w:val="07A43F03"/>
    <w:rsid w:val="07A696A8"/>
    <w:rsid w:val="07B60B39"/>
    <w:rsid w:val="07BB2AAD"/>
    <w:rsid w:val="07D0B98D"/>
    <w:rsid w:val="07D18509"/>
    <w:rsid w:val="07DFF8C8"/>
    <w:rsid w:val="07E1A898"/>
    <w:rsid w:val="07F2EE64"/>
    <w:rsid w:val="07F99745"/>
    <w:rsid w:val="07FFE1A5"/>
    <w:rsid w:val="080B638C"/>
    <w:rsid w:val="080F35A7"/>
    <w:rsid w:val="0815E38F"/>
    <w:rsid w:val="0818DBC7"/>
    <w:rsid w:val="081A59CF"/>
    <w:rsid w:val="081C39E3"/>
    <w:rsid w:val="0821C3C2"/>
    <w:rsid w:val="08268D97"/>
    <w:rsid w:val="0826E373"/>
    <w:rsid w:val="0829B2D6"/>
    <w:rsid w:val="08394338"/>
    <w:rsid w:val="083D5C04"/>
    <w:rsid w:val="08454FCB"/>
    <w:rsid w:val="08457CC9"/>
    <w:rsid w:val="0846C082"/>
    <w:rsid w:val="085275AA"/>
    <w:rsid w:val="08543FB6"/>
    <w:rsid w:val="08594CFD"/>
    <w:rsid w:val="085C638D"/>
    <w:rsid w:val="086C646A"/>
    <w:rsid w:val="0885A10E"/>
    <w:rsid w:val="08882B56"/>
    <w:rsid w:val="0889F93E"/>
    <w:rsid w:val="088CEE8E"/>
    <w:rsid w:val="0890B979"/>
    <w:rsid w:val="089744AC"/>
    <w:rsid w:val="08A16420"/>
    <w:rsid w:val="08A57C79"/>
    <w:rsid w:val="08AD6B43"/>
    <w:rsid w:val="08C91A53"/>
    <w:rsid w:val="08D2BB65"/>
    <w:rsid w:val="08ED422A"/>
    <w:rsid w:val="08F3B68A"/>
    <w:rsid w:val="08F7E4F7"/>
    <w:rsid w:val="08FA17D0"/>
    <w:rsid w:val="08FF0C06"/>
    <w:rsid w:val="09020E0A"/>
    <w:rsid w:val="090C5A7A"/>
    <w:rsid w:val="0912A3C3"/>
    <w:rsid w:val="09318572"/>
    <w:rsid w:val="0939EE6D"/>
    <w:rsid w:val="093BC1B9"/>
    <w:rsid w:val="0940132A"/>
    <w:rsid w:val="0941D8DD"/>
    <w:rsid w:val="09424C72"/>
    <w:rsid w:val="0942B5B2"/>
    <w:rsid w:val="09455E33"/>
    <w:rsid w:val="0965DF9E"/>
    <w:rsid w:val="09660489"/>
    <w:rsid w:val="096D556A"/>
    <w:rsid w:val="096E7F55"/>
    <w:rsid w:val="09747B91"/>
    <w:rsid w:val="097F5CB7"/>
    <w:rsid w:val="09A2D37B"/>
    <w:rsid w:val="09A8C1B0"/>
    <w:rsid w:val="09A919A0"/>
    <w:rsid w:val="09AB7D50"/>
    <w:rsid w:val="09AD7443"/>
    <w:rsid w:val="09B1BCC9"/>
    <w:rsid w:val="09B3E495"/>
    <w:rsid w:val="09B43EA9"/>
    <w:rsid w:val="09B484AB"/>
    <w:rsid w:val="09B80A44"/>
    <w:rsid w:val="09B9C198"/>
    <w:rsid w:val="09B9C7C7"/>
    <w:rsid w:val="09C027B3"/>
    <w:rsid w:val="09C38F63"/>
    <w:rsid w:val="09D69FD0"/>
    <w:rsid w:val="09ED701B"/>
    <w:rsid w:val="09F19FB6"/>
    <w:rsid w:val="09F3A2C7"/>
    <w:rsid w:val="0A0316B7"/>
    <w:rsid w:val="0A0AD135"/>
    <w:rsid w:val="0A0F91BA"/>
    <w:rsid w:val="0A165388"/>
    <w:rsid w:val="0A1EB8D3"/>
    <w:rsid w:val="0A1FB227"/>
    <w:rsid w:val="0A29A75D"/>
    <w:rsid w:val="0A381607"/>
    <w:rsid w:val="0A3EDA03"/>
    <w:rsid w:val="0A455AA6"/>
    <w:rsid w:val="0A5E9A76"/>
    <w:rsid w:val="0A620E17"/>
    <w:rsid w:val="0A676FE4"/>
    <w:rsid w:val="0A68E394"/>
    <w:rsid w:val="0A6DEB63"/>
    <w:rsid w:val="0A7272D7"/>
    <w:rsid w:val="0A738500"/>
    <w:rsid w:val="0A79E0B1"/>
    <w:rsid w:val="0A897111"/>
    <w:rsid w:val="0A8E49A9"/>
    <w:rsid w:val="0A8E5672"/>
    <w:rsid w:val="0A916234"/>
    <w:rsid w:val="0A9222E5"/>
    <w:rsid w:val="0A9F3AB1"/>
    <w:rsid w:val="0AB0D0DF"/>
    <w:rsid w:val="0AB58FBC"/>
    <w:rsid w:val="0AB6838D"/>
    <w:rsid w:val="0AB976FB"/>
    <w:rsid w:val="0ACEE386"/>
    <w:rsid w:val="0ACFAB34"/>
    <w:rsid w:val="0AD30091"/>
    <w:rsid w:val="0AD9D2BF"/>
    <w:rsid w:val="0ADBBDC9"/>
    <w:rsid w:val="0AEDFA6C"/>
    <w:rsid w:val="0AF24148"/>
    <w:rsid w:val="0AF9CDE7"/>
    <w:rsid w:val="0AFA72F8"/>
    <w:rsid w:val="0B03A833"/>
    <w:rsid w:val="0B06CBBE"/>
    <w:rsid w:val="0B0DE6DB"/>
    <w:rsid w:val="0B12B8C7"/>
    <w:rsid w:val="0B1D33EF"/>
    <w:rsid w:val="0B229A07"/>
    <w:rsid w:val="0B282C5E"/>
    <w:rsid w:val="0B2A4118"/>
    <w:rsid w:val="0B2E53BC"/>
    <w:rsid w:val="0B31DFAB"/>
    <w:rsid w:val="0B37D01A"/>
    <w:rsid w:val="0B407789"/>
    <w:rsid w:val="0B458F5B"/>
    <w:rsid w:val="0B6112E3"/>
    <w:rsid w:val="0B67F344"/>
    <w:rsid w:val="0B76FE02"/>
    <w:rsid w:val="0B84F446"/>
    <w:rsid w:val="0BA2AADF"/>
    <w:rsid w:val="0BB29B94"/>
    <w:rsid w:val="0BBA01A1"/>
    <w:rsid w:val="0BBCA3CD"/>
    <w:rsid w:val="0BC72B84"/>
    <w:rsid w:val="0BCAFAD9"/>
    <w:rsid w:val="0BD14127"/>
    <w:rsid w:val="0BD76209"/>
    <w:rsid w:val="0BDA5AF6"/>
    <w:rsid w:val="0BDB085A"/>
    <w:rsid w:val="0BDB3236"/>
    <w:rsid w:val="0BE37F73"/>
    <w:rsid w:val="0BEA8BC1"/>
    <w:rsid w:val="0BEF4B8A"/>
    <w:rsid w:val="0BF42D6C"/>
    <w:rsid w:val="0BFBF721"/>
    <w:rsid w:val="0BFCEF32"/>
    <w:rsid w:val="0C03D599"/>
    <w:rsid w:val="0C1D9048"/>
    <w:rsid w:val="0C28E0D2"/>
    <w:rsid w:val="0C2A2326"/>
    <w:rsid w:val="0C41576A"/>
    <w:rsid w:val="0C4AB9CF"/>
    <w:rsid w:val="0C56D283"/>
    <w:rsid w:val="0C5A2401"/>
    <w:rsid w:val="0C5A468B"/>
    <w:rsid w:val="0C6F9D0D"/>
    <w:rsid w:val="0C7AEAE0"/>
    <w:rsid w:val="0C7B4BA8"/>
    <w:rsid w:val="0C81EC42"/>
    <w:rsid w:val="0C84B987"/>
    <w:rsid w:val="0C8A1C8B"/>
    <w:rsid w:val="0C8A4995"/>
    <w:rsid w:val="0C92A38D"/>
    <w:rsid w:val="0C96083A"/>
    <w:rsid w:val="0C980C31"/>
    <w:rsid w:val="0C9C8071"/>
    <w:rsid w:val="0CA0A8E4"/>
    <w:rsid w:val="0CB76148"/>
    <w:rsid w:val="0CC6AF3D"/>
    <w:rsid w:val="0CD23738"/>
    <w:rsid w:val="0CD3E1FB"/>
    <w:rsid w:val="0CD5E7C4"/>
    <w:rsid w:val="0CDC50B2"/>
    <w:rsid w:val="0CDE8DC9"/>
    <w:rsid w:val="0CEB0EB3"/>
    <w:rsid w:val="0D04503E"/>
    <w:rsid w:val="0D07FE2C"/>
    <w:rsid w:val="0D0A8B23"/>
    <w:rsid w:val="0D11A548"/>
    <w:rsid w:val="0D159809"/>
    <w:rsid w:val="0D1FBB19"/>
    <w:rsid w:val="0D20C4A7"/>
    <w:rsid w:val="0D22D77A"/>
    <w:rsid w:val="0D270EAB"/>
    <w:rsid w:val="0D3CBFEB"/>
    <w:rsid w:val="0D426496"/>
    <w:rsid w:val="0D465193"/>
    <w:rsid w:val="0D47F8C7"/>
    <w:rsid w:val="0D50A612"/>
    <w:rsid w:val="0D51FA4B"/>
    <w:rsid w:val="0D6496D1"/>
    <w:rsid w:val="0D72559B"/>
    <w:rsid w:val="0D775BE9"/>
    <w:rsid w:val="0D7EA7A3"/>
    <w:rsid w:val="0D7EEDAC"/>
    <w:rsid w:val="0D86452D"/>
    <w:rsid w:val="0D8BCBA0"/>
    <w:rsid w:val="0D8DA03A"/>
    <w:rsid w:val="0DA66818"/>
    <w:rsid w:val="0DA8DD7A"/>
    <w:rsid w:val="0DB0F8EE"/>
    <w:rsid w:val="0DB4C1C9"/>
    <w:rsid w:val="0DC936CC"/>
    <w:rsid w:val="0DCEE0AA"/>
    <w:rsid w:val="0DD3EC7B"/>
    <w:rsid w:val="0DE7873D"/>
    <w:rsid w:val="0DEF9DB4"/>
    <w:rsid w:val="0DF1C527"/>
    <w:rsid w:val="0DF39DA0"/>
    <w:rsid w:val="0DF6C45B"/>
    <w:rsid w:val="0E0ECC3B"/>
    <w:rsid w:val="0E179116"/>
    <w:rsid w:val="0E1F4F5B"/>
    <w:rsid w:val="0E24E28B"/>
    <w:rsid w:val="0E382ED9"/>
    <w:rsid w:val="0E3C470C"/>
    <w:rsid w:val="0E3D6E1F"/>
    <w:rsid w:val="0E4843AC"/>
    <w:rsid w:val="0E4852AF"/>
    <w:rsid w:val="0E4C3B9F"/>
    <w:rsid w:val="0E52B932"/>
    <w:rsid w:val="0E5A5622"/>
    <w:rsid w:val="0E5BD953"/>
    <w:rsid w:val="0E6DEED4"/>
    <w:rsid w:val="0E7CBA8D"/>
    <w:rsid w:val="0E801299"/>
    <w:rsid w:val="0E8287B0"/>
    <w:rsid w:val="0E864B0E"/>
    <w:rsid w:val="0E868591"/>
    <w:rsid w:val="0E89B189"/>
    <w:rsid w:val="0E916CE8"/>
    <w:rsid w:val="0EA0B08A"/>
    <w:rsid w:val="0EAAA630"/>
    <w:rsid w:val="0EAB6B17"/>
    <w:rsid w:val="0EAD2C22"/>
    <w:rsid w:val="0EAF8148"/>
    <w:rsid w:val="0EB22429"/>
    <w:rsid w:val="0EB69915"/>
    <w:rsid w:val="0EBD215A"/>
    <w:rsid w:val="0ED2C1A9"/>
    <w:rsid w:val="0ED63F70"/>
    <w:rsid w:val="0EDBB45F"/>
    <w:rsid w:val="0EDFB772"/>
    <w:rsid w:val="0EEA8B3F"/>
    <w:rsid w:val="0EF93520"/>
    <w:rsid w:val="0EF98AA2"/>
    <w:rsid w:val="0F04ACE5"/>
    <w:rsid w:val="0F0BF0B3"/>
    <w:rsid w:val="0F0C303D"/>
    <w:rsid w:val="0F0D1C86"/>
    <w:rsid w:val="0F0E2A40"/>
    <w:rsid w:val="0F11D12B"/>
    <w:rsid w:val="0F187150"/>
    <w:rsid w:val="0F1D9614"/>
    <w:rsid w:val="0F28DCE3"/>
    <w:rsid w:val="0F2D1DA7"/>
    <w:rsid w:val="0F2F8099"/>
    <w:rsid w:val="0F332AA9"/>
    <w:rsid w:val="0F3E5F7D"/>
    <w:rsid w:val="0F42286A"/>
    <w:rsid w:val="0F44BBEA"/>
    <w:rsid w:val="0F47AFF2"/>
    <w:rsid w:val="0F4AB884"/>
    <w:rsid w:val="0F50922A"/>
    <w:rsid w:val="0F553532"/>
    <w:rsid w:val="0F560EFC"/>
    <w:rsid w:val="0F579579"/>
    <w:rsid w:val="0F59AAC3"/>
    <w:rsid w:val="0F5B6361"/>
    <w:rsid w:val="0F60944D"/>
    <w:rsid w:val="0F7016F1"/>
    <w:rsid w:val="0F73CD5E"/>
    <w:rsid w:val="0F7FFEC5"/>
    <w:rsid w:val="0F9294BC"/>
    <w:rsid w:val="0F960B0F"/>
    <w:rsid w:val="0F964345"/>
    <w:rsid w:val="0F9A6E68"/>
    <w:rsid w:val="0FA1BECF"/>
    <w:rsid w:val="0FB307A4"/>
    <w:rsid w:val="0FB32FB2"/>
    <w:rsid w:val="0FB516C6"/>
    <w:rsid w:val="0FC04B48"/>
    <w:rsid w:val="0FC0C9DB"/>
    <w:rsid w:val="0FC1BD4D"/>
    <w:rsid w:val="0FC8F689"/>
    <w:rsid w:val="0FC9F0AF"/>
    <w:rsid w:val="0FCE8B2E"/>
    <w:rsid w:val="0FCEE1ED"/>
    <w:rsid w:val="0FD517F2"/>
    <w:rsid w:val="0FDDCC30"/>
    <w:rsid w:val="0FE03FF5"/>
    <w:rsid w:val="0FF4AAC7"/>
    <w:rsid w:val="0FF8A609"/>
    <w:rsid w:val="0FFEA9AD"/>
    <w:rsid w:val="1006559B"/>
    <w:rsid w:val="10077421"/>
    <w:rsid w:val="10094403"/>
    <w:rsid w:val="100FF6A9"/>
    <w:rsid w:val="101A460C"/>
    <w:rsid w:val="1024C48D"/>
    <w:rsid w:val="102B5AEC"/>
    <w:rsid w:val="1033CAB9"/>
    <w:rsid w:val="103A5B1C"/>
    <w:rsid w:val="104991DB"/>
    <w:rsid w:val="104C4CB4"/>
    <w:rsid w:val="1050F954"/>
    <w:rsid w:val="105114C0"/>
    <w:rsid w:val="1054508B"/>
    <w:rsid w:val="105834A7"/>
    <w:rsid w:val="1060CD98"/>
    <w:rsid w:val="10633003"/>
    <w:rsid w:val="1065B11D"/>
    <w:rsid w:val="1069CE24"/>
    <w:rsid w:val="106D0E8D"/>
    <w:rsid w:val="108A21D6"/>
    <w:rsid w:val="108B6D16"/>
    <w:rsid w:val="1092C09E"/>
    <w:rsid w:val="10946E08"/>
    <w:rsid w:val="10A62FAE"/>
    <w:rsid w:val="10A93F13"/>
    <w:rsid w:val="10ABEA4D"/>
    <w:rsid w:val="10B24EF6"/>
    <w:rsid w:val="10BCCBC1"/>
    <w:rsid w:val="10C4581D"/>
    <w:rsid w:val="10CB089D"/>
    <w:rsid w:val="10D23DFB"/>
    <w:rsid w:val="10DE6B75"/>
    <w:rsid w:val="10DF21C1"/>
    <w:rsid w:val="10DFCF0D"/>
    <w:rsid w:val="10E09BB1"/>
    <w:rsid w:val="10E143F0"/>
    <w:rsid w:val="10E199A1"/>
    <w:rsid w:val="10E75A7B"/>
    <w:rsid w:val="10EAD8C7"/>
    <w:rsid w:val="10EEEB67"/>
    <w:rsid w:val="10F85C46"/>
    <w:rsid w:val="10FD456F"/>
    <w:rsid w:val="110CC371"/>
    <w:rsid w:val="1135589A"/>
    <w:rsid w:val="1135DE1D"/>
    <w:rsid w:val="11368116"/>
    <w:rsid w:val="11399EC0"/>
    <w:rsid w:val="1144C1A8"/>
    <w:rsid w:val="1147955E"/>
    <w:rsid w:val="115500AD"/>
    <w:rsid w:val="1155B925"/>
    <w:rsid w:val="1157862F"/>
    <w:rsid w:val="1165C591"/>
    <w:rsid w:val="116A6B33"/>
    <w:rsid w:val="116B03DE"/>
    <w:rsid w:val="11706837"/>
    <w:rsid w:val="11836060"/>
    <w:rsid w:val="119BD630"/>
    <w:rsid w:val="11A08BC6"/>
    <w:rsid w:val="11D5A847"/>
    <w:rsid w:val="11DD9057"/>
    <w:rsid w:val="11E3D02F"/>
    <w:rsid w:val="11EC0C9F"/>
    <w:rsid w:val="11F0ABEF"/>
    <w:rsid w:val="11F4D3D2"/>
    <w:rsid w:val="11F5D330"/>
    <w:rsid w:val="11FE8187"/>
    <w:rsid w:val="1206FE01"/>
    <w:rsid w:val="120B15C8"/>
    <w:rsid w:val="120C1AC2"/>
    <w:rsid w:val="120C4BA4"/>
    <w:rsid w:val="120CA13C"/>
    <w:rsid w:val="12104D12"/>
    <w:rsid w:val="121A57FF"/>
    <w:rsid w:val="121F3D43"/>
    <w:rsid w:val="121F5B32"/>
    <w:rsid w:val="12233C8C"/>
    <w:rsid w:val="122A075E"/>
    <w:rsid w:val="12305EC1"/>
    <w:rsid w:val="12372E2A"/>
    <w:rsid w:val="123B2455"/>
    <w:rsid w:val="123E9CFE"/>
    <w:rsid w:val="12453E3F"/>
    <w:rsid w:val="124A50E8"/>
    <w:rsid w:val="124DDACB"/>
    <w:rsid w:val="125109ED"/>
    <w:rsid w:val="12521BBA"/>
    <w:rsid w:val="125748DF"/>
    <w:rsid w:val="12582077"/>
    <w:rsid w:val="12800FE6"/>
    <w:rsid w:val="1285D7C0"/>
    <w:rsid w:val="1291059D"/>
    <w:rsid w:val="1293770E"/>
    <w:rsid w:val="129755F4"/>
    <w:rsid w:val="1298EE7B"/>
    <w:rsid w:val="12A42831"/>
    <w:rsid w:val="12AABE9E"/>
    <w:rsid w:val="12B2FC00"/>
    <w:rsid w:val="12BC82CF"/>
    <w:rsid w:val="12CF5626"/>
    <w:rsid w:val="12CF95AF"/>
    <w:rsid w:val="12D9D5DB"/>
    <w:rsid w:val="12DCB886"/>
    <w:rsid w:val="12E43C4B"/>
    <w:rsid w:val="12F1D5DB"/>
    <w:rsid w:val="12F4A5D2"/>
    <w:rsid w:val="1305095D"/>
    <w:rsid w:val="130BB5EB"/>
    <w:rsid w:val="13171C4F"/>
    <w:rsid w:val="131ABE22"/>
    <w:rsid w:val="13220CE7"/>
    <w:rsid w:val="1327ACB9"/>
    <w:rsid w:val="13297A67"/>
    <w:rsid w:val="132BBB9B"/>
    <w:rsid w:val="13316D35"/>
    <w:rsid w:val="1336DD4E"/>
    <w:rsid w:val="134010ED"/>
    <w:rsid w:val="1346D722"/>
    <w:rsid w:val="1347D514"/>
    <w:rsid w:val="134C89C0"/>
    <w:rsid w:val="13559EAB"/>
    <w:rsid w:val="13591CE2"/>
    <w:rsid w:val="135CBCFA"/>
    <w:rsid w:val="13619FBA"/>
    <w:rsid w:val="1367B8BB"/>
    <w:rsid w:val="1368B3FA"/>
    <w:rsid w:val="1370C3A4"/>
    <w:rsid w:val="13721339"/>
    <w:rsid w:val="137EF670"/>
    <w:rsid w:val="13A0547C"/>
    <w:rsid w:val="13A6834C"/>
    <w:rsid w:val="13B6964A"/>
    <w:rsid w:val="13BE654C"/>
    <w:rsid w:val="13BF1B1D"/>
    <w:rsid w:val="13C0A8D4"/>
    <w:rsid w:val="13C3189F"/>
    <w:rsid w:val="13C7DBAB"/>
    <w:rsid w:val="13D089A3"/>
    <w:rsid w:val="13DAB9FC"/>
    <w:rsid w:val="13F31940"/>
    <w:rsid w:val="13F6FEBA"/>
    <w:rsid w:val="13FDD31C"/>
    <w:rsid w:val="14049B34"/>
    <w:rsid w:val="1407DAC6"/>
    <w:rsid w:val="1415FDA8"/>
    <w:rsid w:val="141C0160"/>
    <w:rsid w:val="141E686D"/>
    <w:rsid w:val="14289C82"/>
    <w:rsid w:val="14360B0E"/>
    <w:rsid w:val="14412B74"/>
    <w:rsid w:val="14416F5B"/>
    <w:rsid w:val="1441ECDC"/>
    <w:rsid w:val="14432136"/>
    <w:rsid w:val="14460E93"/>
    <w:rsid w:val="1451BEC7"/>
    <w:rsid w:val="1453C108"/>
    <w:rsid w:val="1455343F"/>
    <w:rsid w:val="145563FE"/>
    <w:rsid w:val="14598358"/>
    <w:rsid w:val="14628A21"/>
    <w:rsid w:val="147560DA"/>
    <w:rsid w:val="14761E52"/>
    <w:rsid w:val="148A11C8"/>
    <w:rsid w:val="148AAD0A"/>
    <w:rsid w:val="14909AEF"/>
    <w:rsid w:val="149CDF07"/>
    <w:rsid w:val="14A452DC"/>
    <w:rsid w:val="14A7A1F5"/>
    <w:rsid w:val="14AB20FC"/>
    <w:rsid w:val="14AE09FA"/>
    <w:rsid w:val="14BA44B9"/>
    <w:rsid w:val="14BB88A5"/>
    <w:rsid w:val="14BDDD48"/>
    <w:rsid w:val="14C4AE56"/>
    <w:rsid w:val="14DE6BB0"/>
    <w:rsid w:val="14E305CB"/>
    <w:rsid w:val="14E419EA"/>
    <w:rsid w:val="14EBC908"/>
    <w:rsid w:val="14F319C9"/>
    <w:rsid w:val="14F8D3FC"/>
    <w:rsid w:val="15020674"/>
    <w:rsid w:val="150538B1"/>
    <w:rsid w:val="15099095"/>
    <w:rsid w:val="15116455"/>
    <w:rsid w:val="15142B12"/>
    <w:rsid w:val="151719A7"/>
    <w:rsid w:val="15227DFC"/>
    <w:rsid w:val="1528D68E"/>
    <w:rsid w:val="152B90D1"/>
    <w:rsid w:val="152ED228"/>
    <w:rsid w:val="1538B2EF"/>
    <w:rsid w:val="154AB621"/>
    <w:rsid w:val="155266AB"/>
    <w:rsid w:val="1555E3E6"/>
    <w:rsid w:val="15562309"/>
    <w:rsid w:val="155CF3A8"/>
    <w:rsid w:val="155EE07D"/>
    <w:rsid w:val="15602106"/>
    <w:rsid w:val="15609B5C"/>
    <w:rsid w:val="156AD4C8"/>
    <w:rsid w:val="1571E457"/>
    <w:rsid w:val="157BDC14"/>
    <w:rsid w:val="1584CCB0"/>
    <w:rsid w:val="158A8734"/>
    <w:rsid w:val="158BC0F7"/>
    <w:rsid w:val="15987E24"/>
    <w:rsid w:val="15AAE22C"/>
    <w:rsid w:val="15B881F5"/>
    <w:rsid w:val="15BABDFB"/>
    <w:rsid w:val="15BCA560"/>
    <w:rsid w:val="15BD15D7"/>
    <w:rsid w:val="15CFBF61"/>
    <w:rsid w:val="15D8F101"/>
    <w:rsid w:val="15DF2FBD"/>
    <w:rsid w:val="15E43A85"/>
    <w:rsid w:val="15E60F89"/>
    <w:rsid w:val="15E74212"/>
    <w:rsid w:val="15EA2C5C"/>
    <w:rsid w:val="15F260D6"/>
    <w:rsid w:val="15FDB064"/>
    <w:rsid w:val="161342ED"/>
    <w:rsid w:val="162DA542"/>
    <w:rsid w:val="163F9382"/>
    <w:rsid w:val="16472159"/>
    <w:rsid w:val="16570CD9"/>
    <w:rsid w:val="16642C82"/>
    <w:rsid w:val="16730379"/>
    <w:rsid w:val="1674D9DC"/>
    <w:rsid w:val="167C7CCF"/>
    <w:rsid w:val="167E01EA"/>
    <w:rsid w:val="167F5288"/>
    <w:rsid w:val="1680E2AB"/>
    <w:rsid w:val="16851BC7"/>
    <w:rsid w:val="1689A19C"/>
    <w:rsid w:val="168FEB3E"/>
    <w:rsid w:val="16913AF0"/>
    <w:rsid w:val="16992EFF"/>
    <w:rsid w:val="16A4887F"/>
    <w:rsid w:val="16AC9B02"/>
    <w:rsid w:val="16B4FC6A"/>
    <w:rsid w:val="16CEBF21"/>
    <w:rsid w:val="16D1C10B"/>
    <w:rsid w:val="16D22190"/>
    <w:rsid w:val="16D713C2"/>
    <w:rsid w:val="16DC2A25"/>
    <w:rsid w:val="16DFE09F"/>
    <w:rsid w:val="16ED3AE2"/>
    <w:rsid w:val="16F06D6E"/>
    <w:rsid w:val="17004F33"/>
    <w:rsid w:val="1709C493"/>
    <w:rsid w:val="17150397"/>
    <w:rsid w:val="1716E62C"/>
    <w:rsid w:val="1718AA4A"/>
    <w:rsid w:val="1718E31A"/>
    <w:rsid w:val="1718EBEF"/>
    <w:rsid w:val="171A3E76"/>
    <w:rsid w:val="171D3993"/>
    <w:rsid w:val="17230FA0"/>
    <w:rsid w:val="172453CE"/>
    <w:rsid w:val="1726B383"/>
    <w:rsid w:val="17286B37"/>
    <w:rsid w:val="172F6BB7"/>
    <w:rsid w:val="1730CA27"/>
    <w:rsid w:val="1732D607"/>
    <w:rsid w:val="1734096B"/>
    <w:rsid w:val="1737FAD4"/>
    <w:rsid w:val="17389C38"/>
    <w:rsid w:val="173AF31F"/>
    <w:rsid w:val="173D2F83"/>
    <w:rsid w:val="174474FE"/>
    <w:rsid w:val="174C3CE4"/>
    <w:rsid w:val="1751C031"/>
    <w:rsid w:val="1756A00B"/>
    <w:rsid w:val="175BA40F"/>
    <w:rsid w:val="17719470"/>
    <w:rsid w:val="17750520"/>
    <w:rsid w:val="177D5472"/>
    <w:rsid w:val="178203CA"/>
    <w:rsid w:val="17872846"/>
    <w:rsid w:val="178991FF"/>
    <w:rsid w:val="1796CCB9"/>
    <w:rsid w:val="17999B08"/>
    <w:rsid w:val="179ABE7E"/>
    <w:rsid w:val="179C53D4"/>
    <w:rsid w:val="17A83738"/>
    <w:rsid w:val="17ACA007"/>
    <w:rsid w:val="17B06412"/>
    <w:rsid w:val="17B8E0A9"/>
    <w:rsid w:val="17C69C47"/>
    <w:rsid w:val="17C8FEB4"/>
    <w:rsid w:val="17D59111"/>
    <w:rsid w:val="17D972E5"/>
    <w:rsid w:val="17DC71B0"/>
    <w:rsid w:val="17E99509"/>
    <w:rsid w:val="17E9FE3A"/>
    <w:rsid w:val="17FA00C5"/>
    <w:rsid w:val="17FCACDB"/>
    <w:rsid w:val="180FA78A"/>
    <w:rsid w:val="1818A8D8"/>
    <w:rsid w:val="181A5019"/>
    <w:rsid w:val="181F0A65"/>
    <w:rsid w:val="18236A0A"/>
    <w:rsid w:val="18272018"/>
    <w:rsid w:val="182764C1"/>
    <w:rsid w:val="1829EFFD"/>
    <w:rsid w:val="182CD4E9"/>
    <w:rsid w:val="18333DEC"/>
    <w:rsid w:val="1834D65A"/>
    <w:rsid w:val="183FD5D6"/>
    <w:rsid w:val="18421B04"/>
    <w:rsid w:val="1848025F"/>
    <w:rsid w:val="1848234B"/>
    <w:rsid w:val="1849BEA4"/>
    <w:rsid w:val="184E982E"/>
    <w:rsid w:val="1855646B"/>
    <w:rsid w:val="1855EB10"/>
    <w:rsid w:val="185D5BE8"/>
    <w:rsid w:val="186D2F81"/>
    <w:rsid w:val="186F7624"/>
    <w:rsid w:val="1873BB64"/>
    <w:rsid w:val="1877EF18"/>
    <w:rsid w:val="187BC604"/>
    <w:rsid w:val="1884C678"/>
    <w:rsid w:val="1896A24F"/>
    <w:rsid w:val="18A90E61"/>
    <w:rsid w:val="18B3612F"/>
    <w:rsid w:val="18C1BDA9"/>
    <w:rsid w:val="18C5E4D9"/>
    <w:rsid w:val="18CE840A"/>
    <w:rsid w:val="18D7D126"/>
    <w:rsid w:val="18DCC96C"/>
    <w:rsid w:val="18DF82DF"/>
    <w:rsid w:val="18E1CB2E"/>
    <w:rsid w:val="18EAB568"/>
    <w:rsid w:val="18FD88BD"/>
    <w:rsid w:val="190057F6"/>
    <w:rsid w:val="190470E9"/>
    <w:rsid w:val="1905B802"/>
    <w:rsid w:val="190889C8"/>
    <w:rsid w:val="1908C469"/>
    <w:rsid w:val="1912F99C"/>
    <w:rsid w:val="19132C12"/>
    <w:rsid w:val="191E6CED"/>
    <w:rsid w:val="1928925D"/>
    <w:rsid w:val="1932EC95"/>
    <w:rsid w:val="193617F7"/>
    <w:rsid w:val="1941B23B"/>
    <w:rsid w:val="194B176E"/>
    <w:rsid w:val="19564901"/>
    <w:rsid w:val="195F6758"/>
    <w:rsid w:val="1966C225"/>
    <w:rsid w:val="1974187D"/>
    <w:rsid w:val="197BCFB4"/>
    <w:rsid w:val="1990F26A"/>
    <w:rsid w:val="1991E730"/>
    <w:rsid w:val="19B37CE1"/>
    <w:rsid w:val="19BD2C1B"/>
    <w:rsid w:val="19C20F4D"/>
    <w:rsid w:val="19C2EC6A"/>
    <w:rsid w:val="19C96524"/>
    <w:rsid w:val="19CA7045"/>
    <w:rsid w:val="19CDD0AB"/>
    <w:rsid w:val="19D182E9"/>
    <w:rsid w:val="19DCDC99"/>
    <w:rsid w:val="19E44DA0"/>
    <w:rsid w:val="19E4A959"/>
    <w:rsid w:val="19F1D768"/>
    <w:rsid w:val="19F78533"/>
    <w:rsid w:val="1A01AB00"/>
    <w:rsid w:val="1A031221"/>
    <w:rsid w:val="1A049DBA"/>
    <w:rsid w:val="1A0AB7AC"/>
    <w:rsid w:val="1A0DCE4A"/>
    <w:rsid w:val="1A0DCE6D"/>
    <w:rsid w:val="1A13C664"/>
    <w:rsid w:val="1A1D7B92"/>
    <w:rsid w:val="1A264F04"/>
    <w:rsid w:val="1A296984"/>
    <w:rsid w:val="1A371D2F"/>
    <w:rsid w:val="1A386332"/>
    <w:rsid w:val="1A3C171F"/>
    <w:rsid w:val="1A3D9221"/>
    <w:rsid w:val="1A536257"/>
    <w:rsid w:val="1A7A8245"/>
    <w:rsid w:val="1A7DE4C4"/>
    <w:rsid w:val="1A7FA864"/>
    <w:rsid w:val="1A8C2435"/>
    <w:rsid w:val="1A935931"/>
    <w:rsid w:val="1A94C594"/>
    <w:rsid w:val="1A9BE12C"/>
    <w:rsid w:val="1AAFD3C5"/>
    <w:rsid w:val="1AB1FA65"/>
    <w:rsid w:val="1AB4A9AA"/>
    <w:rsid w:val="1AB8757A"/>
    <w:rsid w:val="1AB9BE00"/>
    <w:rsid w:val="1AC1B4B4"/>
    <w:rsid w:val="1AC56D8A"/>
    <w:rsid w:val="1ACF2920"/>
    <w:rsid w:val="1AE2EEDF"/>
    <w:rsid w:val="1B031C8D"/>
    <w:rsid w:val="1B0A6934"/>
    <w:rsid w:val="1B0BF099"/>
    <w:rsid w:val="1B1141EA"/>
    <w:rsid w:val="1B117ED1"/>
    <w:rsid w:val="1B16010E"/>
    <w:rsid w:val="1B16A2E4"/>
    <w:rsid w:val="1B1C79B4"/>
    <w:rsid w:val="1B28251F"/>
    <w:rsid w:val="1B398A48"/>
    <w:rsid w:val="1B4245BD"/>
    <w:rsid w:val="1B43639C"/>
    <w:rsid w:val="1B4E5E2A"/>
    <w:rsid w:val="1B582932"/>
    <w:rsid w:val="1B58FCE1"/>
    <w:rsid w:val="1B64C321"/>
    <w:rsid w:val="1B6853A6"/>
    <w:rsid w:val="1B700BE1"/>
    <w:rsid w:val="1B782264"/>
    <w:rsid w:val="1B7D9ABA"/>
    <w:rsid w:val="1B7E5F23"/>
    <w:rsid w:val="1B87AB85"/>
    <w:rsid w:val="1B983982"/>
    <w:rsid w:val="1B99918F"/>
    <w:rsid w:val="1BA6389D"/>
    <w:rsid w:val="1BA8D907"/>
    <w:rsid w:val="1BAC479E"/>
    <w:rsid w:val="1BB0BA5E"/>
    <w:rsid w:val="1BC12A81"/>
    <w:rsid w:val="1BC6BD79"/>
    <w:rsid w:val="1BD188E4"/>
    <w:rsid w:val="1BD53404"/>
    <w:rsid w:val="1BD621F7"/>
    <w:rsid w:val="1BD6CA24"/>
    <w:rsid w:val="1BD70847"/>
    <w:rsid w:val="1BE12C45"/>
    <w:rsid w:val="1BE25A6F"/>
    <w:rsid w:val="1BE9A921"/>
    <w:rsid w:val="1BF23332"/>
    <w:rsid w:val="1BF2B6F9"/>
    <w:rsid w:val="1BF3FD2E"/>
    <w:rsid w:val="1BF4352F"/>
    <w:rsid w:val="1BF87D17"/>
    <w:rsid w:val="1BF91B88"/>
    <w:rsid w:val="1BFBB36C"/>
    <w:rsid w:val="1BFBF770"/>
    <w:rsid w:val="1C0814EE"/>
    <w:rsid w:val="1C0963F2"/>
    <w:rsid w:val="1C0C0201"/>
    <w:rsid w:val="1C1A5305"/>
    <w:rsid w:val="1C1C1F19"/>
    <w:rsid w:val="1C20D066"/>
    <w:rsid w:val="1C291C68"/>
    <w:rsid w:val="1C351787"/>
    <w:rsid w:val="1C39DCC0"/>
    <w:rsid w:val="1C3FF77B"/>
    <w:rsid w:val="1C401579"/>
    <w:rsid w:val="1C44C56B"/>
    <w:rsid w:val="1C471CBE"/>
    <w:rsid w:val="1C487D02"/>
    <w:rsid w:val="1C5CEF5F"/>
    <w:rsid w:val="1C70D23D"/>
    <w:rsid w:val="1C73FF0D"/>
    <w:rsid w:val="1C8783F6"/>
    <w:rsid w:val="1C8AB478"/>
    <w:rsid w:val="1C8B7634"/>
    <w:rsid w:val="1C8E0EAE"/>
    <w:rsid w:val="1C8F70EB"/>
    <w:rsid w:val="1C945BEF"/>
    <w:rsid w:val="1CA99C5F"/>
    <w:rsid w:val="1CAAC9C8"/>
    <w:rsid w:val="1CAE0B67"/>
    <w:rsid w:val="1CAEFA02"/>
    <w:rsid w:val="1CB28CB9"/>
    <w:rsid w:val="1CC15889"/>
    <w:rsid w:val="1CC437B8"/>
    <w:rsid w:val="1CC72B74"/>
    <w:rsid w:val="1CCEFE5E"/>
    <w:rsid w:val="1CE2A848"/>
    <w:rsid w:val="1CE3966E"/>
    <w:rsid w:val="1CEFDE9F"/>
    <w:rsid w:val="1CF0242F"/>
    <w:rsid w:val="1CF5802E"/>
    <w:rsid w:val="1CF8F274"/>
    <w:rsid w:val="1CFD1FA9"/>
    <w:rsid w:val="1D0401D8"/>
    <w:rsid w:val="1D11156D"/>
    <w:rsid w:val="1D192535"/>
    <w:rsid w:val="1D203F26"/>
    <w:rsid w:val="1D207FC1"/>
    <w:rsid w:val="1D394CF3"/>
    <w:rsid w:val="1D4CD4CA"/>
    <w:rsid w:val="1D52FD2B"/>
    <w:rsid w:val="1D53E1BA"/>
    <w:rsid w:val="1D58379B"/>
    <w:rsid w:val="1D5972FE"/>
    <w:rsid w:val="1D5C77B8"/>
    <w:rsid w:val="1D654E13"/>
    <w:rsid w:val="1D65FB4C"/>
    <w:rsid w:val="1D69C684"/>
    <w:rsid w:val="1D70C42D"/>
    <w:rsid w:val="1D71D17D"/>
    <w:rsid w:val="1D782E95"/>
    <w:rsid w:val="1D7CF57A"/>
    <w:rsid w:val="1D823450"/>
    <w:rsid w:val="1D8D77F6"/>
    <w:rsid w:val="1DA3B0DE"/>
    <w:rsid w:val="1DADB32F"/>
    <w:rsid w:val="1DB1ED69"/>
    <w:rsid w:val="1DB3B9E2"/>
    <w:rsid w:val="1DB3FBDB"/>
    <w:rsid w:val="1DB42903"/>
    <w:rsid w:val="1DB63DBF"/>
    <w:rsid w:val="1DB703AC"/>
    <w:rsid w:val="1DB7B046"/>
    <w:rsid w:val="1DB87D47"/>
    <w:rsid w:val="1DBC2C3B"/>
    <w:rsid w:val="1DC62DD5"/>
    <w:rsid w:val="1DC6359F"/>
    <w:rsid w:val="1DC84CFD"/>
    <w:rsid w:val="1DD225BC"/>
    <w:rsid w:val="1DD89096"/>
    <w:rsid w:val="1DDE8952"/>
    <w:rsid w:val="1DE5C562"/>
    <w:rsid w:val="1DEB1330"/>
    <w:rsid w:val="1DED6B51"/>
    <w:rsid w:val="1DEFCF91"/>
    <w:rsid w:val="1DF10339"/>
    <w:rsid w:val="1DF47DD8"/>
    <w:rsid w:val="1DFD72BB"/>
    <w:rsid w:val="1DFE5D57"/>
    <w:rsid w:val="1DFEF7EE"/>
    <w:rsid w:val="1E019476"/>
    <w:rsid w:val="1E01D950"/>
    <w:rsid w:val="1E062D0F"/>
    <w:rsid w:val="1E0C8084"/>
    <w:rsid w:val="1E0E86C4"/>
    <w:rsid w:val="1E0EE4AE"/>
    <w:rsid w:val="1E1704B4"/>
    <w:rsid w:val="1E173C9D"/>
    <w:rsid w:val="1E1A7EEA"/>
    <w:rsid w:val="1E1DE9B2"/>
    <w:rsid w:val="1E2006EA"/>
    <w:rsid w:val="1E247F46"/>
    <w:rsid w:val="1E2CB920"/>
    <w:rsid w:val="1E30A2C3"/>
    <w:rsid w:val="1E32F166"/>
    <w:rsid w:val="1E338565"/>
    <w:rsid w:val="1E356F14"/>
    <w:rsid w:val="1E4310FB"/>
    <w:rsid w:val="1E48689E"/>
    <w:rsid w:val="1E4AF1F6"/>
    <w:rsid w:val="1E6ED8C3"/>
    <w:rsid w:val="1E702CEE"/>
    <w:rsid w:val="1E77DBF7"/>
    <w:rsid w:val="1E850EA9"/>
    <w:rsid w:val="1E8E3AB6"/>
    <w:rsid w:val="1E9759B2"/>
    <w:rsid w:val="1E9C098E"/>
    <w:rsid w:val="1E9EBA9F"/>
    <w:rsid w:val="1E9F30FD"/>
    <w:rsid w:val="1EAC6B35"/>
    <w:rsid w:val="1EADF405"/>
    <w:rsid w:val="1EB090B6"/>
    <w:rsid w:val="1EC499F2"/>
    <w:rsid w:val="1ECC07CC"/>
    <w:rsid w:val="1ECC51F7"/>
    <w:rsid w:val="1ED46530"/>
    <w:rsid w:val="1EDDE901"/>
    <w:rsid w:val="1EED50AF"/>
    <w:rsid w:val="1EF06A3B"/>
    <w:rsid w:val="1EF21A5C"/>
    <w:rsid w:val="1EF407FC"/>
    <w:rsid w:val="1EF7C64D"/>
    <w:rsid w:val="1F01FCB4"/>
    <w:rsid w:val="1F0396DD"/>
    <w:rsid w:val="1F04620A"/>
    <w:rsid w:val="1F084F76"/>
    <w:rsid w:val="1F15EBF1"/>
    <w:rsid w:val="1F1C5DC6"/>
    <w:rsid w:val="1F1E7BE6"/>
    <w:rsid w:val="1F1F8FAD"/>
    <w:rsid w:val="1F2D0B55"/>
    <w:rsid w:val="1F4250A7"/>
    <w:rsid w:val="1F485425"/>
    <w:rsid w:val="1F4B121A"/>
    <w:rsid w:val="1F5B3002"/>
    <w:rsid w:val="1F6CB849"/>
    <w:rsid w:val="1F6DF61D"/>
    <w:rsid w:val="1F6EF83F"/>
    <w:rsid w:val="1F77CB4C"/>
    <w:rsid w:val="1F7DF11B"/>
    <w:rsid w:val="1F7FAAD4"/>
    <w:rsid w:val="1F992892"/>
    <w:rsid w:val="1F99AD4E"/>
    <w:rsid w:val="1F9D64D7"/>
    <w:rsid w:val="1FAEB657"/>
    <w:rsid w:val="1FBBD74B"/>
    <w:rsid w:val="1FC3FB32"/>
    <w:rsid w:val="1FC63E0B"/>
    <w:rsid w:val="1FCA0064"/>
    <w:rsid w:val="1FCD1255"/>
    <w:rsid w:val="1FD29E17"/>
    <w:rsid w:val="1FD48788"/>
    <w:rsid w:val="1FD8AEBA"/>
    <w:rsid w:val="1FEBDA54"/>
    <w:rsid w:val="1FFF26FD"/>
    <w:rsid w:val="2010A806"/>
    <w:rsid w:val="20115706"/>
    <w:rsid w:val="2012BD97"/>
    <w:rsid w:val="2027C4F1"/>
    <w:rsid w:val="20284456"/>
    <w:rsid w:val="2028CF56"/>
    <w:rsid w:val="2040051C"/>
    <w:rsid w:val="20437D04"/>
    <w:rsid w:val="204CC147"/>
    <w:rsid w:val="20512869"/>
    <w:rsid w:val="205515D7"/>
    <w:rsid w:val="20568075"/>
    <w:rsid w:val="20695BB6"/>
    <w:rsid w:val="206B52AD"/>
    <w:rsid w:val="206D818B"/>
    <w:rsid w:val="206F73E8"/>
    <w:rsid w:val="207280B4"/>
    <w:rsid w:val="20730CB3"/>
    <w:rsid w:val="2078C371"/>
    <w:rsid w:val="207E21EE"/>
    <w:rsid w:val="20842121"/>
    <w:rsid w:val="208999DA"/>
    <w:rsid w:val="208E1A5C"/>
    <w:rsid w:val="20A694E8"/>
    <w:rsid w:val="20A7BE29"/>
    <w:rsid w:val="20B10D12"/>
    <w:rsid w:val="20B65655"/>
    <w:rsid w:val="20C1D1E7"/>
    <w:rsid w:val="20C2FB3B"/>
    <w:rsid w:val="20D31A50"/>
    <w:rsid w:val="20D35B64"/>
    <w:rsid w:val="20DEC6A9"/>
    <w:rsid w:val="20E071C5"/>
    <w:rsid w:val="20E6871F"/>
    <w:rsid w:val="2109BEDE"/>
    <w:rsid w:val="211775BF"/>
    <w:rsid w:val="211D3F28"/>
    <w:rsid w:val="2128E943"/>
    <w:rsid w:val="2131FE22"/>
    <w:rsid w:val="2137425C"/>
    <w:rsid w:val="21393538"/>
    <w:rsid w:val="2144710E"/>
    <w:rsid w:val="214D6FFF"/>
    <w:rsid w:val="214F4B40"/>
    <w:rsid w:val="21500A3C"/>
    <w:rsid w:val="21543A67"/>
    <w:rsid w:val="2160F97E"/>
    <w:rsid w:val="216C49DF"/>
    <w:rsid w:val="2171F2E1"/>
    <w:rsid w:val="2174DE94"/>
    <w:rsid w:val="217F79D2"/>
    <w:rsid w:val="2188D77D"/>
    <w:rsid w:val="2189B033"/>
    <w:rsid w:val="218D5B05"/>
    <w:rsid w:val="219152E8"/>
    <w:rsid w:val="2197F47C"/>
    <w:rsid w:val="21A12A32"/>
    <w:rsid w:val="21A69136"/>
    <w:rsid w:val="21BF58C7"/>
    <w:rsid w:val="21C09A2E"/>
    <w:rsid w:val="21DCEDC9"/>
    <w:rsid w:val="21E93109"/>
    <w:rsid w:val="21EE781B"/>
    <w:rsid w:val="21FC43C9"/>
    <w:rsid w:val="22124B62"/>
    <w:rsid w:val="221385EF"/>
    <w:rsid w:val="2217DEAD"/>
    <w:rsid w:val="221F4A05"/>
    <w:rsid w:val="22341C20"/>
    <w:rsid w:val="22420806"/>
    <w:rsid w:val="224A9D5A"/>
    <w:rsid w:val="225932D3"/>
    <w:rsid w:val="22611539"/>
    <w:rsid w:val="22641845"/>
    <w:rsid w:val="2269A9A7"/>
    <w:rsid w:val="22752775"/>
    <w:rsid w:val="2279BC07"/>
    <w:rsid w:val="227DB767"/>
    <w:rsid w:val="227E9DF3"/>
    <w:rsid w:val="2292B98A"/>
    <w:rsid w:val="2293E05C"/>
    <w:rsid w:val="22A30369"/>
    <w:rsid w:val="22A8F397"/>
    <w:rsid w:val="22A97575"/>
    <w:rsid w:val="22ABFBA3"/>
    <w:rsid w:val="22B5D270"/>
    <w:rsid w:val="22BF71D3"/>
    <w:rsid w:val="22CBF6EC"/>
    <w:rsid w:val="22D14E10"/>
    <w:rsid w:val="22D50599"/>
    <w:rsid w:val="22DCA9A5"/>
    <w:rsid w:val="22E0E926"/>
    <w:rsid w:val="22E823DC"/>
    <w:rsid w:val="22EA1746"/>
    <w:rsid w:val="22EBC9AF"/>
    <w:rsid w:val="22F0E3E8"/>
    <w:rsid w:val="22F13601"/>
    <w:rsid w:val="22F28A7C"/>
    <w:rsid w:val="23033B06"/>
    <w:rsid w:val="230C284A"/>
    <w:rsid w:val="230DFECC"/>
    <w:rsid w:val="230E18E1"/>
    <w:rsid w:val="23145E58"/>
    <w:rsid w:val="2318460C"/>
    <w:rsid w:val="23223E12"/>
    <w:rsid w:val="2325901F"/>
    <w:rsid w:val="2327E877"/>
    <w:rsid w:val="232DA8A7"/>
    <w:rsid w:val="232FDEE7"/>
    <w:rsid w:val="2338BD01"/>
    <w:rsid w:val="2352D895"/>
    <w:rsid w:val="23573974"/>
    <w:rsid w:val="2359EF4B"/>
    <w:rsid w:val="235E7A7D"/>
    <w:rsid w:val="235F6702"/>
    <w:rsid w:val="23604958"/>
    <w:rsid w:val="23618F64"/>
    <w:rsid w:val="236A0BEC"/>
    <w:rsid w:val="236D12C7"/>
    <w:rsid w:val="237063B2"/>
    <w:rsid w:val="23766A88"/>
    <w:rsid w:val="2379CFBB"/>
    <w:rsid w:val="237FD55B"/>
    <w:rsid w:val="238392EE"/>
    <w:rsid w:val="238BE155"/>
    <w:rsid w:val="238C0094"/>
    <w:rsid w:val="239C4B0F"/>
    <w:rsid w:val="23A43B65"/>
    <w:rsid w:val="23A65A49"/>
    <w:rsid w:val="23A6B0F2"/>
    <w:rsid w:val="23B92F5E"/>
    <w:rsid w:val="23BAF3DE"/>
    <w:rsid w:val="23BFCC29"/>
    <w:rsid w:val="23C34A9B"/>
    <w:rsid w:val="23C5270E"/>
    <w:rsid w:val="23DCA000"/>
    <w:rsid w:val="23E064D1"/>
    <w:rsid w:val="23E35502"/>
    <w:rsid w:val="23E6AC5E"/>
    <w:rsid w:val="23F7FF15"/>
    <w:rsid w:val="23FA9BB9"/>
    <w:rsid w:val="24023689"/>
    <w:rsid w:val="24079A32"/>
    <w:rsid w:val="2410EC8A"/>
    <w:rsid w:val="241EC473"/>
    <w:rsid w:val="24274F4A"/>
    <w:rsid w:val="242ECCC6"/>
    <w:rsid w:val="24371000"/>
    <w:rsid w:val="243AB877"/>
    <w:rsid w:val="243ED679"/>
    <w:rsid w:val="2457109E"/>
    <w:rsid w:val="2457B052"/>
    <w:rsid w:val="245E8AB3"/>
    <w:rsid w:val="2461A37F"/>
    <w:rsid w:val="24620DA2"/>
    <w:rsid w:val="2469157F"/>
    <w:rsid w:val="24702E82"/>
    <w:rsid w:val="247AE3EC"/>
    <w:rsid w:val="2485A442"/>
    <w:rsid w:val="248B92B6"/>
    <w:rsid w:val="248E3AA1"/>
    <w:rsid w:val="24932131"/>
    <w:rsid w:val="2497797A"/>
    <w:rsid w:val="2499DE90"/>
    <w:rsid w:val="24A36F47"/>
    <w:rsid w:val="24AB00EE"/>
    <w:rsid w:val="24B132A4"/>
    <w:rsid w:val="24B56E7C"/>
    <w:rsid w:val="24BE8400"/>
    <w:rsid w:val="24C151B2"/>
    <w:rsid w:val="24D44917"/>
    <w:rsid w:val="24E390F0"/>
    <w:rsid w:val="24E43DA0"/>
    <w:rsid w:val="24E5277A"/>
    <w:rsid w:val="24E734E9"/>
    <w:rsid w:val="24F4D1D5"/>
    <w:rsid w:val="24FC2DFE"/>
    <w:rsid w:val="2502EE94"/>
    <w:rsid w:val="25041555"/>
    <w:rsid w:val="2505DC4D"/>
    <w:rsid w:val="2515D9EF"/>
    <w:rsid w:val="25182543"/>
    <w:rsid w:val="25198564"/>
    <w:rsid w:val="2519FEE7"/>
    <w:rsid w:val="251C6ABF"/>
    <w:rsid w:val="252693D5"/>
    <w:rsid w:val="25291515"/>
    <w:rsid w:val="253317EE"/>
    <w:rsid w:val="2536D0BC"/>
    <w:rsid w:val="254E2433"/>
    <w:rsid w:val="2567A03C"/>
    <w:rsid w:val="2572F082"/>
    <w:rsid w:val="25750415"/>
    <w:rsid w:val="257588CE"/>
    <w:rsid w:val="2575BD15"/>
    <w:rsid w:val="258A0392"/>
    <w:rsid w:val="25964ED8"/>
    <w:rsid w:val="259A27A6"/>
    <w:rsid w:val="25A491EC"/>
    <w:rsid w:val="25B904D1"/>
    <w:rsid w:val="25BA94D4"/>
    <w:rsid w:val="25C1FF4A"/>
    <w:rsid w:val="25CAA794"/>
    <w:rsid w:val="25CEAA51"/>
    <w:rsid w:val="25CEB09A"/>
    <w:rsid w:val="25D3A14F"/>
    <w:rsid w:val="25D68A69"/>
    <w:rsid w:val="25E96B91"/>
    <w:rsid w:val="25F5220A"/>
    <w:rsid w:val="25FB68FA"/>
    <w:rsid w:val="25FC706A"/>
    <w:rsid w:val="26004758"/>
    <w:rsid w:val="26050439"/>
    <w:rsid w:val="260F4C50"/>
    <w:rsid w:val="2616108A"/>
    <w:rsid w:val="2618536D"/>
    <w:rsid w:val="2628AC0B"/>
    <w:rsid w:val="2629DD33"/>
    <w:rsid w:val="262AA9E5"/>
    <w:rsid w:val="262DFC01"/>
    <w:rsid w:val="2633A8B9"/>
    <w:rsid w:val="263804A2"/>
    <w:rsid w:val="263818CA"/>
    <w:rsid w:val="264ED17D"/>
    <w:rsid w:val="26515DC3"/>
    <w:rsid w:val="265D1864"/>
    <w:rsid w:val="2662DAD2"/>
    <w:rsid w:val="26656963"/>
    <w:rsid w:val="266C8195"/>
    <w:rsid w:val="266E658F"/>
    <w:rsid w:val="26714C2D"/>
    <w:rsid w:val="267BE78B"/>
    <w:rsid w:val="2681811F"/>
    <w:rsid w:val="269719A0"/>
    <w:rsid w:val="269D552C"/>
    <w:rsid w:val="26A1250F"/>
    <w:rsid w:val="26B02193"/>
    <w:rsid w:val="26B27FF3"/>
    <w:rsid w:val="26B7E504"/>
    <w:rsid w:val="26CCA2F5"/>
    <w:rsid w:val="26D05C6A"/>
    <w:rsid w:val="26D063C3"/>
    <w:rsid w:val="26D5CD83"/>
    <w:rsid w:val="26DB9AD5"/>
    <w:rsid w:val="26DCA6F5"/>
    <w:rsid w:val="26E9F494"/>
    <w:rsid w:val="26EBCF15"/>
    <w:rsid w:val="26F15CAE"/>
    <w:rsid w:val="26F7F1E8"/>
    <w:rsid w:val="27001635"/>
    <w:rsid w:val="27004667"/>
    <w:rsid w:val="2700BD22"/>
    <w:rsid w:val="2703B770"/>
    <w:rsid w:val="27047D86"/>
    <w:rsid w:val="2704ADC0"/>
    <w:rsid w:val="27107403"/>
    <w:rsid w:val="271A2209"/>
    <w:rsid w:val="271E281E"/>
    <w:rsid w:val="27291D0A"/>
    <w:rsid w:val="272F438B"/>
    <w:rsid w:val="27305558"/>
    <w:rsid w:val="273402BC"/>
    <w:rsid w:val="27368C4D"/>
    <w:rsid w:val="2738B48C"/>
    <w:rsid w:val="2739D74B"/>
    <w:rsid w:val="274EC9BF"/>
    <w:rsid w:val="2757BB7C"/>
    <w:rsid w:val="275C5F9F"/>
    <w:rsid w:val="275E5D9D"/>
    <w:rsid w:val="2768AF52"/>
    <w:rsid w:val="27699C1E"/>
    <w:rsid w:val="27727C1A"/>
    <w:rsid w:val="27840957"/>
    <w:rsid w:val="278CA2F8"/>
    <w:rsid w:val="278D4A1D"/>
    <w:rsid w:val="2791E01F"/>
    <w:rsid w:val="27939ABA"/>
    <w:rsid w:val="2795D7DA"/>
    <w:rsid w:val="27971701"/>
    <w:rsid w:val="279921CC"/>
    <w:rsid w:val="279BA400"/>
    <w:rsid w:val="27A870B1"/>
    <w:rsid w:val="27AB0772"/>
    <w:rsid w:val="27AE4B31"/>
    <w:rsid w:val="27AEBCCD"/>
    <w:rsid w:val="27B4A27F"/>
    <w:rsid w:val="27C2A669"/>
    <w:rsid w:val="27CCA7D4"/>
    <w:rsid w:val="27D3FF81"/>
    <w:rsid w:val="27DBA786"/>
    <w:rsid w:val="27DBD8DE"/>
    <w:rsid w:val="27DDBCC3"/>
    <w:rsid w:val="27E409D2"/>
    <w:rsid w:val="27E743D6"/>
    <w:rsid w:val="27E786F3"/>
    <w:rsid w:val="27F6004B"/>
    <w:rsid w:val="280069FF"/>
    <w:rsid w:val="2810459F"/>
    <w:rsid w:val="281484D3"/>
    <w:rsid w:val="2819A999"/>
    <w:rsid w:val="283038C2"/>
    <w:rsid w:val="28369169"/>
    <w:rsid w:val="2838C8DE"/>
    <w:rsid w:val="283BA565"/>
    <w:rsid w:val="283BD835"/>
    <w:rsid w:val="28504248"/>
    <w:rsid w:val="2850DE85"/>
    <w:rsid w:val="28573BE0"/>
    <w:rsid w:val="285EF409"/>
    <w:rsid w:val="2864A3B9"/>
    <w:rsid w:val="286774F0"/>
    <w:rsid w:val="286DADFF"/>
    <w:rsid w:val="286EF221"/>
    <w:rsid w:val="28729647"/>
    <w:rsid w:val="2877553D"/>
    <w:rsid w:val="2889FAFD"/>
    <w:rsid w:val="288D1C56"/>
    <w:rsid w:val="2891CC8C"/>
    <w:rsid w:val="289D82CA"/>
    <w:rsid w:val="28A08D7D"/>
    <w:rsid w:val="28A0F462"/>
    <w:rsid w:val="28A94578"/>
    <w:rsid w:val="28AC1EAF"/>
    <w:rsid w:val="28B58575"/>
    <w:rsid w:val="28C5F71D"/>
    <w:rsid w:val="28C7D50F"/>
    <w:rsid w:val="28D2CFF2"/>
    <w:rsid w:val="28EAB6DB"/>
    <w:rsid w:val="28F68D29"/>
    <w:rsid w:val="2903B52B"/>
    <w:rsid w:val="290C8FA9"/>
    <w:rsid w:val="29128A3F"/>
    <w:rsid w:val="29188DAE"/>
    <w:rsid w:val="29240825"/>
    <w:rsid w:val="292C76EC"/>
    <w:rsid w:val="29321E15"/>
    <w:rsid w:val="2933B9A4"/>
    <w:rsid w:val="293FD4F6"/>
    <w:rsid w:val="294056CB"/>
    <w:rsid w:val="2941A608"/>
    <w:rsid w:val="2946BEAE"/>
    <w:rsid w:val="294817D7"/>
    <w:rsid w:val="294B5F2E"/>
    <w:rsid w:val="295375CB"/>
    <w:rsid w:val="295612A0"/>
    <w:rsid w:val="295665C9"/>
    <w:rsid w:val="2958502E"/>
    <w:rsid w:val="2964A19E"/>
    <w:rsid w:val="296FCFE2"/>
    <w:rsid w:val="2970D47E"/>
    <w:rsid w:val="297777E7"/>
    <w:rsid w:val="297C724E"/>
    <w:rsid w:val="29829386"/>
    <w:rsid w:val="2988FC3D"/>
    <w:rsid w:val="299807D8"/>
    <w:rsid w:val="2998E0D3"/>
    <w:rsid w:val="299D6D7C"/>
    <w:rsid w:val="29A165C9"/>
    <w:rsid w:val="29A9A2AF"/>
    <w:rsid w:val="29B2AE6A"/>
    <w:rsid w:val="29BD920C"/>
    <w:rsid w:val="29BDD51C"/>
    <w:rsid w:val="29C0BA59"/>
    <w:rsid w:val="29C43FA6"/>
    <w:rsid w:val="29C87971"/>
    <w:rsid w:val="29C97083"/>
    <w:rsid w:val="29CF72CD"/>
    <w:rsid w:val="29CFF6F8"/>
    <w:rsid w:val="29E869E3"/>
    <w:rsid w:val="2A02905F"/>
    <w:rsid w:val="2A0430A2"/>
    <w:rsid w:val="2A060E31"/>
    <w:rsid w:val="2A0ADC4F"/>
    <w:rsid w:val="2A1963C2"/>
    <w:rsid w:val="2A1F2353"/>
    <w:rsid w:val="2A33561F"/>
    <w:rsid w:val="2A337987"/>
    <w:rsid w:val="2A33BD12"/>
    <w:rsid w:val="2A3A2BA2"/>
    <w:rsid w:val="2A3BD34E"/>
    <w:rsid w:val="2A427CF2"/>
    <w:rsid w:val="2A49BA7A"/>
    <w:rsid w:val="2A553A0A"/>
    <w:rsid w:val="2A75206A"/>
    <w:rsid w:val="2A78B1FE"/>
    <w:rsid w:val="2A7C8F54"/>
    <w:rsid w:val="2A858F12"/>
    <w:rsid w:val="2A862A39"/>
    <w:rsid w:val="2A8A39E2"/>
    <w:rsid w:val="2A8F4762"/>
    <w:rsid w:val="2A9ECD9E"/>
    <w:rsid w:val="2AAB2119"/>
    <w:rsid w:val="2AAD1FE8"/>
    <w:rsid w:val="2AB8EA13"/>
    <w:rsid w:val="2AB926A6"/>
    <w:rsid w:val="2ABB83D3"/>
    <w:rsid w:val="2ABBD4DA"/>
    <w:rsid w:val="2ABE133E"/>
    <w:rsid w:val="2ABE5DD0"/>
    <w:rsid w:val="2AC1EFBB"/>
    <w:rsid w:val="2AC45C91"/>
    <w:rsid w:val="2AC48BB2"/>
    <w:rsid w:val="2ACC234E"/>
    <w:rsid w:val="2ACEC550"/>
    <w:rsid w:val="2AD86649"/>
    <w:rsid w:val="2ADF6179"/>
    <w:rsid w:val="2AE64207"/>
    <w:rsid w:val="2AE6F938"/>
    <w:rsid w:val="2AF3FF3A"/>
    <w:rsid w:val="2AF4106E"/>
    <w:rsid w:val="2AFC25C5"/>
    <w:rsid w:val="2B058648"/>
    <w:rsid w:val="2B0677E5"/>
    <w:rsid w:val="2B0F9B7E"/>
    <w:rsid w:val="2B15D81C"/>
    <w:rsid w:val="2B2D06DE"/>
    <w:rsid w:val="2B2EB907"/>
    <w:rsid w:val="2B346557"/>
    <w:rsid w:val="2B37E151"/>
    <w:rsid w:val="2B44642E"/>
    <w:rsid w:val="2B56BBD3"/>
    <w:rsid w:val="2B59A98B"/>
    <w:rsid w:val="2B602B70"/>
    <w:rsid w:val="2B62CB16"/>
    <w:rsid w:val="2B660034"/>
    <w:rsid w:val="2B83E59B"/>
    <w:rsid w:val="2B86ACB1"/>
    <w:rsid w:val="2B897B73"/>
    <w:rsid w:val="2B9604F6"/>
    <w:rsid w:val="2B980388"/>
    <w:rsid w:val="2B9F7F34"/>
    <w:rsid w:val="2BA3C2B7"/>
    <w:rsid w:val="2BAA216E"/>
    <w:rsid w:val="2BB1BCFC"/>
    <w:rsid w:val="2BDE8C06"/>
    <w:rsid w:val="2BE44EC8"/>
    <w:rsid w:val="2BE51249"/>
    <w:rsid w:val="2BEA4CA3"/>
    <w:rsid w:val="2BEBB25C"/>
    <w:rsid w:val="2BF4B071"/>
    <w:rsid w:val="2BF9B4B6"/>
    <w:rsid w:val="2C0B2FF0"/>
    <w:rsid w:val="2C13812D"/>
    <w:rsid w:val="2C20FC58"/>
    <w:rsid w:val="2C21FA9A"/>
    <w:rsid w:val="2C232D10"/>
    <w:rsid w:val="2C247960"/>
    <w:rsid w:val="2C252CCD"/>
    <w:rsid w:val="2C28FDCB"/>
    <w:rsid w:val="2C3A7FEA"/>
    <w:rsid w:val="2C3D14BA"/>
    <w:rsid w:val="2C3F6E5C"/>
    <w:rsid w:val="2C448A5B"/>
    <w:rsid w:val="2C4614B4"/>
    <w:rsid w:val="2C4EA745"/>
    <w:rsid w:val="2C63D1B4"/>
    <w:rsid w:val="2C6445C1"/>
    <w:rsid w:val="2C6EC032"/>
    <w:rsid w:val="2C7ACCF8"/>
    <w:rsid w:val="2C852ACA"/>
    <w:rsid w:val="2C93012A"/>
    <w:rsid w:val="2C96222D"/>
    <w:rsid w:val="2C9A39FB"/>
    <w:rsid w:val="2C9D4F09"/>
    <w:rsid w:val="2CA1CC87"/>
    <w:rsid w:val="2CA7E13E"/>
    <w:rsid w:val="2CB11F88"/>
    <w:rsid w:val="2CBEE31C"/>
    <w:rsid w:val="2CC38DA5"/>
    <w:rsid w:val="2CD185A6"/>
    <w:rsid w:val="2CD63467"/>
    <w:rsid w:val="2CDA20A0"/>
    <w:rsid w:val="2CEB145A"/>
    <w:rsid w:val="2CF0E26C"/>
    <w:rsid w:val="2CF1A600"/>
    <w:rsid w:val="2CF3931E"/>
    <w:rsid w:val="2D01B866"/>
    <w:rsid w:val="2D0D020E"/>
    <w:rsid w:val="2D0DA291"/>
    <w:rsid w:val="2D126E9B"/>
    <w:rsid w:val="2D1A24E3"/>
    <w:rsid w:val="2D1BD864"/>
    <w:rsid w:val="2D1FD392"/>
    <w:rsid w:val="2D2596CE"/>
    <w:rsid w:val="2D29D1AD"/>
    <w:rsid w:val="2D29F9E9"/>
    <w:rsid w:val="2D2E3241"/>
    <w:rsid w:val="2D2E4741"/>
    <w:rsid w:val="2D31A7D5"/>
    <w:rsid w:val="2D3246EE"/>
    <w:rsid w:val="2D4C8473"/>
    <w:rsid w:val="2D4E31C6"/>
    <w:rsid w:val="2D556027"/>
    <w:rsid w:val="2D5598A0"/>
    <w:rsid w:val="2D55F2EC"/>
    <w:rsid w:val="2D57E018"/>
    <w:rsid w:val="2D5E55BF"/>
    <w:rsid w:val="2D61A581"/>
    <w:rsid w:val="2D83E599"/>
    <w:rsid w:val="2D87064C"/>
    <w:rsid w:val="2D9C4BF4"/>
    <w:rsid w:val="2DAD8123"/>
    <w:rsid w:val="2DB50933"/>
    <w:rsid w:val="2DD12548"/>
    <w:rsid w:val="2DDA6893"/>
    <w:rsid w:val="2DE1DB0F"/>
    <w:rsid w:val="2DE79373"/>
    <w:rsid w:val="2DF3326A"/>
    <w:rsid w:val="2DFC9AA2"/>
    <w:rsid w:val="2E0137B2"/>
    <w:rsid w:val="2E10F3CE"/>
    <w:rsid w:val="2E1A2019"/>
    <w:rsid w:val="2E1AD797"/>
    <w:rsid w:val="2E1C3F09"/>
    <w:rsid w:val="2E20FB2B"/>
    <w:rsid w:val="2E2541BA"/>
    <w:rsid w:val="2E2622C6"/>
    <w:rsid w:val="2E26F4CE"/>
    <w:rsid w:val="2E3E8B44"/>
    <w:rsid w:val="2E5AB01B"/>
    <w:rsid w:val="2E682A49"/>
    <w:rsid w:val="2E6BA826"/>
    <w:rsid w:val="2E6CC782"/>
    <w:rsid w:val="2E6E273B"/>
    <w:rsid w:val="2E7214D3"/>
    <w:rsid w:val="2E778FCE"/>
    <w:rsid w:val="2E784581"/>
    <w:rsid w:val="2E7867F2"/>
    <w:rsid w:val="2E7CAED8"/>
    <w:rsid w:val="2E7DF4F6"/>
    <w:rsid w:val="2E8CC30A"/>
    <w:rsid w:val="2E98CCAE"/>
    <w:rsid w:val="2EA23E9B"/>
    <w:rsid w:val="2ECB29FE"/>
    <w:rsid w:val="2ECF2105"/>
    <w:rsid w:val="2EDDEBA1"/>
    <w:rsid w:val="2EDE8C0A"/>
    <w:rsid w:val="2EE2E836"/>
    <w:rsid w:val="2EE437CF"/>
    <w:rsid w:val="2EFDD8FE"/>
    <w:rsid w:val="2F049A02"/>
    <w:rsid w:val="2F05FF9D"/>
    <w:rsid w:val="2F094AFD"/>
    <w:rsid w:val="2F0B522D"/>
    <w:rsid w:val="2F10A96D"/>
    <w:rsid w:val="2F13F8C3"/>
    <w:rsid w:val="2F1D4883"/>
    <w:rsid w:val="2F2C4986"/>
    <w:rsid w:val="2F31EEC5"/>
    <w:rsid w:val="2F45077A"/>
    <w:rsid w:val="2F4D38B7"/>
    <w:rsid w:val="2F665CDB"/>
    <w:rsid w:val="2F72DAF1"/>
    <w:rsid w:val="2F7D3C3D"/>
    <w:rsid w:val="2F95DC9C"/>
    <w:rsid w:val="2F9B2F76"/>
    <w:rsid w:val="2FA51138"/>
    <w:rsid w:val="2FA5CC02"/>
    <w:rsid w:val="2FAC0660"/>
    <w:rsid w:val="2FAE4EBA"/>
    <w:rsid w:val="2FBB7114"/>
    <w:rsid w:val="2FC06E2F"/>
    <w:rsid w:val="2FC7705D"/>
    <w:rsid w:val="2FCC8919"/>
    <w:rsid w:val="2FD7BD69"/>
    <w:rsid w:val="2FE7D90F"/>
    <w:rsid w:val="2FECFC49"/>
    <w:rsid w:val="2FF722CE"/>
    <w:rsid w:val="30042FAF"/>
    <w:rsid w:val="300C1517"/>
    <w:rsid w:val="3019FE46"/>
    <w:rsid w:val="301C021A"/>
    <w:rsid w:val="3020CFE6"/>
    <w:rsid w:val="30291AF1"/>
    <w:rsid w:val="303D3CC3"/>
    <w:rsid w:val="3057B351"/>
    <w:rsid w:val="308A017C"/>
    <w:rsid w:val="30963F03"/>
    <w:rsid w:val="30983D8B"/>
    <w:rsid w:val="309CD668"/>
    <w:rsid w:val="309FF652"/>
    <w:rsid w:val="30A06A63"/>
    <w:rsid w:val="30AC79CE"/>
    <w:rsid w:val="30B9D19B"/>
    <w:rsid w:val="30C10A73"/>
    <w:rsid w:val="30D2ED1E"/>
    <w:rsid w:val="30D4F35B"/>
    <w:rsid w:val="30D70EBC"/>
    <w:rsid w:val="30DE565D"/>
    <w:rsid w:val="30E6B786"/>
    <w:rsid w:val="30E97344"/>
    <w:rsid w:val="30ECA9F5"/>
    <w:rsid w:val="30F105F9"/>
    <w:rsid w:val="30F80F61"/>
    <w:rsid w:val="30FCE4B4"/>
    <w:rsid w:val="3100DE7B"/>
    <w:rsid w:val="310548BA"/>
    <w:rsid w:val="3108AE5D"/>
    <w:rsid w:val="311185D7"/>
    <w:rsid w:val="3112C8B6"/>
    <w:rsid w:val="3119580C"/>
    <w:rsid w:val="311AC2CC"/>
    <w:rsid w:val="311D3600"/>
    <w:rsid w:val="3124A9A2"/>
    <w:rsid w:val="31252156"/>
    <w:rsid w:val="31288FD4"/>
    <w:rsid w:val="312CB130"/>
    <w:rsid w:val="312DD07C"/>
    <w:rsid w:val="312EE670"/>
    <w:rsid w:val="31343B64"/>
    <w:rsid w:val="31379425"/>
    <w:rsid w:val="31497CEE"/>
    <w:rsid w:val="314B0C6B"/>
    <w:rsid w:val="314BAA09"/>
    <w:rsid w:val="315997F2"/>
    <w:rsid w:val="315E9590"/>
    <w:rsid w:val="316626EA"/>
    <w:rsid w:val="3167F4F6"/>
    <w:rsid w:val="316844ED"/>
    <w:rsid w:val="3173E22E"/>
    <w:rsid w:val="317540DC"/>
    <w:rsid w:val="317CAC26"/>
    <w:rsid w:val="318EE491"/>
    <w:rsid w:val="31978358"/>
    <w:rsid w:val="319DE462"/>
    <w:rsid w:val="31A101C1"/>
    <w:rsid w:val="31A70AB7"/>
    <w:rsid w:val="31C44CF2"/>
    <w:rsid w:val="31CBA10B"/>
    <w:rsid w:val="31CE343A"/>
    <w:rsid w:val="31D137E8"/>
    <w:rsid w:val="31D15580"/>
    <w:rsid w:val="31D335B9"/>
    <w:rsid w:val="31D362E1"/>
    <w:rsid w:val="31D435BF"/>
    <w:rsid w:val="31D685C4"/>
    <w:rsid w:val="31D714B3"/>
    <w:rsid w:val="31D9F8E6"/>
    <w:rsid w:val="31DAD649"/>
    <w:rsid w:val="31E12D06"/>
    <w:rsid w:val="31E60C92"/>
    <w:rsid w:val="31FB1E73"/>
    <w:rsid w:val="320B3711"/>
    <w:rsid w:val="320E42F6"/>
    <w:rsid w:val="32241144"/>
    <w:rsid w:val="322639B7"/>
    <w:rsid w:val="3229D1E7"/>
    <w:rsid w:val="322D720F"/>
    <w:rsid w:val="32308DEE"/>
    <w:rsid w:val="3232F4BA"/>
    <w:rsid w:val="32347651"/>
    <w:rsid w:val="32377F76"/>
    <w:rsid w:val="32483FCD"/>
    <w:rsid w:val="3250C15C"/>
    <w:rsid w:val="32573B69"/>
    <w:rsid w:val="325A1F13"/>
    <w:rsid w:val="32653590"/>
    <w:rsid w:val="326753EE"/>
    <w:rsid w:val="3268C712"/>
    <w:rsid w:val="327C9E70"/>
    <w:rsid w:val="327E6C8E"/>
    <w:rsid w:val="32824582"/>
    <w:rsid w:val="328D6316"/>
    <w:rsid w:val="32920F07"/>
    <w:rsid w:val="32923572"/>
    <w:rsid w:val="329F4788"/>
    <w:rsid w:val="32A8FF57"/>
    <w:rsid w:val="32B5D87B"/>
    <w:rsid w:val="32D1FAA7"/>
    <w:rsid w:val="32D4DD89"/>
    <w:rsid w:val="32D6867E"/>
    <w:rsid w:val="32DAAB0B"/>
    <w:rsid w:val="32DF5C44"/>
    <w:rsid w:val="330164B1"/>
    <w:rsid w:val="3309B874"/>
    <w:rsid w:val="331ED5D9"/>
    <w:rsid w:val="33260164"/>
    <w:rsid w:val="3346519E"/>
    <w:rsid w:val="334802D5"/>
    <w:rsid w:val="3350D894"/>
    <w:rsid w:val="335778D0"/>
    <w:rsid w:val="3359F02F"/>
    <w:rsid w:val="3365DB4F"/>
    <w:rsid w:val="336DA140"/>
    <w:rsid w:val="336F6FCC"/>
    <w:rsid w:val="338B5598"/>
    <w:rsid w:val="339ABABD"/>
    <w:rsid w:val="339B8AA1"/>
    <w:rsid w:val="339EF887"/>
    <w:rsid w:val="33A65F28"/>
    <w:rsid w:val="33ADA7AC"/>
    <w:rsid w:val="33B0794E"/>
    <w:rsid w:val="33B48F09"/>
    <w:rsid w:val="33C099D5"/>
    <w:rsid w:val="33C7C5AD"/>
    <w:rsid w:val="33D2859E"/>
    <w:rsid w:val="33DCE4C3"/>
    <w:rsid w:val="33E05555"/>
    <w:rsid w:val="33E7B798"/>
    <w:rsid w:val="33F987E0"/>
    <w:rsid w:val="340D94EF"/>
    <w:rsid w:val="3419174A"/>
    <w:rsid w:val="341D014B"/>
    <w:rsid w:val="3429EAB3"/>
    <w:rsid w:val="342E9325"/>
    <w:rsid w:val="342FC7D3"/>
    <w:rsid w:val="3438D2C1"/>
    <w:rsid w:val="3440439B"/>
    <w:rsid w:val="3441BEFE"/>
    <w:rsid w:val="34456C89"/>
    <w:rsid w:val="344E98A8"/>
    <w:rsid w:val="34611A99"/>
    <w:rsid w:val="3476E664"/>
    <w:rsid w:val="34777497"/>
    <w:rsid w:val="3481388B"/>
    <w:rsid w:val="348884B6"/>
    <w:rsid w:val="34889813"/>
    <w:rsid w:val="348AD9D6"/>
    <w:rsid w:val="3494513A"/>
    <w:rsid w:val="34AA2875"/>
    <w:rsid w:val="34AB82F0"/>
    <w:rsid w:val="34AE9A67"/>
    <w:rsid w:val="34B4252F"/>
    <w:rsid w:val="34C5CAE6"/>
    <w:rsid w:val="34CEC86D"/>
    <w:rsid w:val="34D20A34"/>
    <w:rsid w:val="34D6B9BC"/>
    <w:rsid w:val="34DAE31F"/>
    <w:rsid w:val="34DE340E"/>
    <w:rsid w:val="34E2A805"/>
    <w:rsid w:val="34F226FD"/>
    <w:rsid w:val="34FDE015"/>
    <w:rsid w:val="35092725"/>
    <w:rsid w:val="351301DA"/>
    <w:rsid w:val="351E01EB"/>
    <w:rsid w:val="35267A9C"/>
    <w:rsid w:val="352AE36C"/>
    <w:rsid w:val="352E3C5E"/>
    <w:rsid w:val="35369658"/>
    <w:rsid w:val="353C6C74"/>
    <w:rsid w:val="3541AAB3"/>
    <w:rsid w:val="3545650B"/>
    <w:rsid w:val="35500ECB"/>
    <w:rsid w:val="3557A68B"/>
    <w:rsid w:val="3561945A"/>
    <w:rsid w:val="3563A35C"/>
    <w:rsid w:val="356ADDD6"/>
    <w:rsid w:val="35764958"/>
    <w:rsid w:val="357D74CF"/>
    <w:rsid w:val="357DE4CC"/>
    <w:rsid w:val="357F4E0E"/>
    <w:rsid w:val="3584AB3E"/>
    <w:rsid w:val="3588F570"/>
    <w:rsid w:val="3598B119"/>
    <w:rsid w:val="359AEA47"/>
    <w:rsid w:val="359EADD2"/>
    <w:rsid w:val="35A862F9"/>
    <w:rsid w:val="35AA93B4"/>
    <w:rsid w:val="35B11F73"/>
    <w:rsid w:val="35B2335A"/>
    <w:rsid w:val="35B8DBAF"/>
    <w:rsid w:val="35C65D4E"/>
    <w:rsid w:val="35C8AF6A"/>
    <w:rsid w:val="35D810B8"/>
    <w:rsid w:val="35E563A7"/>
    <w:rsid w:val="35E838C0"/>
    <w:rsid w:val="35E945D3"/>
    <w:rsid w:val="35EE151A"/>
    <w:rsid w:val="3604A800"/>
    <w:rsid w:val="360BA7AF"/>
    <w:rsid w:val="361F9A11"/>
    <w:rsid w:val="36240624"/>
    <w:rsid w:val="3626F97A"/>
    <w:rsid w:val="3634C401"/>
    <w:rsid w:val="3642455F"/>
    <w:rsid w:val="364AEF49"/>
    <w:rsid w:val="3656EE31"/>
    <w:rsid w:val="365A1330"/>
    <w:rsid w:val="365BFBE4"/>
    <w:rsid w:val="365F8211"/>
    <w:rsid w:val="3667BD3A"/>
    <w:rsid w:val="3674B2B4"/>
    <w:rsid w:val="3676910B"/>
    <w:rsid w:val="367E7866"/>
    <w:rsid w:val="36844004"/>
    <w:rsid w:val="3689B6C5"/>
    <w:rsid w:val="368B064F"/>
    <w:rsid w:val="369FE817"/>
    <w:rsid w:val="36AA0D4A"/>
    <w:rsid w:val="36B25287"/>
    <w:rsid w:val="36BC0CC8"/>
    <w:rsid w:val="36BF3121"/>
    <w:rsid w:val="36CA3DAD"/>
    <w:rsid w:val="36CCB82D"/>
    <w:rsid w:val="36E31A10"/>
    <w:rsid w:val="36ED580E"/>
    <w:rsid w:val="36F01E19"/>
    <w:rsid w:val="36F7AE4D"/>
    <w:rsid w:val="36F9A528"/>
    <w:rsid w:val="36FEDBFA"/>
    <w:rsid w:val="37151041"/>
    <w:rsid w:val="3728EF15"/>
    <w:rsid w:val="372956CF"/>
    <w:rsid w:val="3735AAE2"/>
    <w:rsid w:val="3737C0D1"/>
    <w:rsid w:val="3741925C"/>
    <w:rsid w:val="374849D5"/>
    <w:rsid w:val="374F5857"/>
    <w:rsid w:val="37522C02"/>
    <w:rsid w:val="375F885F"/>
    <w:rsid w:val="3765DF09"/>
    <w:rsid w:val="376E4F44"/>
    <w:rsid w:val="379447E7"/>
    <w:rsid w:val="3797A12C"/>
    <w:rsid w:val="37A37CE8"/>
    <w:rsid w:val="37A69403"/>
    <w:rsid w:val="37AE90E6"/>
    <w:rsid w:val="37B09C72"/>
    <w:rsid w:val="37B581CB"/>
    <w:rsid w:val="37BAEB8D"/>
    <w:rsid w:val="37CB1C18"/>
    <w:rsid w:val="37CDB9A1"/>
    <w:rsid w:val="37CF0B37"/>
    <w:rsid w:val="37DEECAE"/>
    <w:rsid w:val="37ED38CB"/>
    <w:rsid w:val="37F41682"/>
    <w:rsid w:val="37FDBCF8"/>
    <w:rsid w:val="380DA3FF"/>
    <w:rsid w:val="380E8BE9"/>
    <w:rsid w:val="381A48C7"/>
    <w:rsid w:val="381E0152"/>
    <w:rsid w:val="382B2D0A"/>
    <w:rsid w:val="383B069F"/>
    <w:rsid w:val="3842015B"/>
    <w:rsid w:val="38428727"/>
    <w:rsid w:val="3846EEF8"/>
    <w:rsid w:val="38557134"/>
    <w:rsid w:val="3855F48F"/>
    <w:rsid w:val="38574CA0"/>
    <w:rsid w:val="386238B1"/>
    <w:rsid w:val="3874716F"/>
    <w:rsid w:val="38783516"/>
    <w:rsid w:val="3878BD2D"/>
    <w:rsid w:val="389BF013"/>
    <w:rsid w:val="389C53F7"/>
    <w:rsid w:val="38A03A54"/>
    <w:rsid w:val="38B30999"/>
    <w:rsid w:val="38BBA543"/>
    <w:rsid w:val="38C8C5F2"/>
    <w:rsid w:val="38CB3BEB"/>
    <w:rsid w:val="38D6389D"/>
    <w:rsid w:val="38DFF5B1"/>
    <w:rsid w:val="38E263C1"/>
    <w:rsid w:val="38EA4029"/>
    <w:rsid w:val="3908A109"/>
    <w:rsid w:val="390E81CB"/>
    <w:rsid w:val="39123B02"/>
    <w:rsid w:val="391D622D"/>
    <w:rsid w:val="391E752B"/>
    <w:rsid w:val="3924E452"/>
    <w:rsid w:val="392A20FB"/>
    <w:rsid w:val="392D1601"/>
    <w:rsid w:val="392E88FE"/>
    <w:rsid w:val="39393063"/>
    <w:rsid w:val="393F1511"/>
    <w:rsid w:val="393FACBF"/>
    <w:rsid w:val="394CE2E9"/>
    <w:rsid w:val="3952FD37"/>
    <w:rsid w:val="3954AE51"/>
    <w:rsid w:val="3972F777"/>
    <w:rsid w:val="3978BE66"/>
    <w:rsid w:val="397FEF55"/>
    <w:rsid w:val="39855E8D"/>
    <w:rsid w:val="3990DA22"/>
    <w:rsid w:val="39940425"/>
    <w:rsid w:val="399577EB"/>
    <w:rsid w:val="3997BDA0"/>
    <w:rsid w:val="39997B1E"/>
    <w:rsid w:val="39A109AF"/>
    <w:rsid w:val="39B1FF7A"/>
    <w:rsid w:val="39C96B03"/>
    <w:rsid w:val="39CBFA54"/>
    <w:rsid w:val="39D2A956"/>
    <w:rsid w:val="39D44E42"/>
    <w:rsid w:val="39D75677"/>
    <w:rsid w:val="39D84246"/>
    <w:rsid w:val="39DDD1BC"/>
    <w:rsid w:val="39EEB015"/>
    <w:rsid w:val="39F42CBF"/>
    <w:rsid w:val="3A0468D7"/>
    <w:rsid w:val="3A0D350E"/>
    <w:rsid w:val="3A10D50B"/>
    <w:rsid w:val="3A160F66"/>
    <w:rsid w:val="3A1ED630"/>
    <w:rsid w:val="3A206301"/>
    <w:rsid w:val="3A216F22"/>
    <w:rsid w:val="3A29DD49"/>
    <w:rsid w:val="3A2AD111"/>
    <w:rsid w:val="3A2D88F3"/>
    <w:rsid w:val="3A36A442"/>
    <w:rsid w:val="3A3DFA03"/>
    <w:rsid w:val="3A42F201"/>
    <w:rsid w:val="3A4A1BEE"/>
    <w:rsid w:val="3A4FAA49"/>
    <w:rsid w:val="3A5377F1"/>
    <w:rsid w:val="3A56D62B"/>
    <w:rsid w:val="3A596C41"/>
    <w:rsid w:val="3A696C92"/>
    <w:rsid w:val="3A6B6C50"/>
    <w:rsid w:val="3A6D9DCA"/>
    <w:rsid w:val="3A6F3C45"/>
    <w:rsid w:val="3A70C90A"/>
    <w:rsid w:val="3A77B973"/>
    <w:rsid w:val="3A80774C"/>
    <w:rsid w:val="3A8631F2"/>
    <w:rsid w:val="3A9D611C"/>
    <w:rsid w:val="3A9F09B2"/>
    <w:rsid w:val="3AA92F5A"/>
    <w:rsid w:val="3AB35A66"/>
    <w:rsid w:val="3AB550E6"/>
    <w:rsid w:val="3ABF6597"/>
    <w:rsid w:val="3ACBCEE7"/>
    <w:rsid w:val="3AD14E54"/>
    <w:rsid w:val="3AD2F773"/>
    <w:rsid w:val="3AD3DC6B"/>
    <w:rsid w:val="3AEC9095"/>
    <w:rsid w:val="3AECD7F8"/>
    <w:rsid w:val="3AEDFAAF"/>
    <w:rsid w:val="3AF54229"/>
    <w:rsid w:val="3AFDEB9B"/>
    <w:rsid w:val="3B090A67"/>
    <w:rsid w:val="3B0DD77A"/>
    <w:rsid w:val="3B1141BB"/>
    <w:rsid w:val="3B21D51D"/>
    <w:rsid w:val="3B268CBF"/>
    <w:rsid w:val="3B36CE7F"/>
    <w:rsid w:val="3B4585ED"/>
    <w:rsid w:val="3B532E28"/>
    <w:rsid w:val="3B57A82B"/>
    <w:rsid w:val="3B68ED84"/>
    <w:rsid w:val="3B69A56A"/>
    <w:rsid w:val="3B6D2E94"/>
    <w:rsid w:val="3B73288E"/>
    <w:rsid w:val="3B7399A7"/>
    <w:rsid w:val="3B7F49D0"/>
    <w:rsid w:val="3B865BF9"/>
    <w:rsid w:val="3B888445"/>
    <w:rsid w:val="3B95D8C2"/>
    <w:rsid w:val="3B986191"/>
    <w:rsid w:val="3BA2D639"/>
    <w:rsid w:val="3BA5A6F0"/>
    <w:rsid w:val="3BA88F8C"/>
    <w:rsid w:val="3BB085BF"/>
    <w:rsid w:val="3BB49426"/>
    <w:rsid w:val="3BB5EFDF"/>
    <w:rsid w:val="3BB808BF"/>
    <w:rsid w:val="3BBE9FA2"/>
    <w:rsid w:val="3BC6C4A2"/>
    <w:rsid w:val="3BC9854A"/>
    <w:rsid w:val="3BD36A61"/>
    <w:rsid w:val="3BE92ADF"/>
    <w:rsid w:val="3BEF6600"/>
    <w:rsid w:val="3BF38967"/>
    <w:rsid w:val="3BF52010"/>
    <w:rsid w:val="3BF71D5A"/>
    <w:rsid w:val="3BFEEAB2"/>
    <w:rsid w:val="3C04F159"/>
    <w:rsid w:val="3C19151A"/>
    <w:rsid w:val="3C251234"/>
    <w:rsid w:val="3C2C748A"/>
    <w:rsid w:val="3C343E4D"/>
    <w:rsid w:val="3C3654AD"/>
    <w:rsid w:val="3C376142"/>
    <w:rsid w:val="3C41F3F9"/>
    <w:rsid w:val="3C4C468C"/>
    <w:rsid w:val="3C507561"/>
    <w:rsid w:val="3C538350"/>
    <w:rsid w:val="3C57E0C8"/>
    <w:rsid w:val="3C5AE008"/>
    <w:rsid w:val="3C6F1E37"/>
    <w:rsid w:val="3C6F4975"/>
    <w:rsid w:val="3C7F164B"/>
    <w:rsid w:val="3C87C431"/>
    <w:rsid w:val="3C9143AE"/>
    <w:rsid w:val="3C932B1F"/>
    <w:rsid w:val="3C940C39"/>
    <w:rsid w:val="3C9BB7DE"/>
    <w:rsid w:val="3CA09BB6"/>
    <w:rsid w:val="3CB18D32"/>
    <w:rsid w:val="3CB916F9"/>
    <w:rsid w:val="3CBB7DF8"/>
    <w:rsid w:val="3CBED979"/>
    <w:rsid w:val="3CC0FA69"/>
    <w:rsid w:val="3CCA5C12"/>
    <w:rsid w:val="3CD23373"/>
    <w:rsid w:val="3CD50D28"/>
    <w:rsid w:val="3CD58509"/>
    <w:rsid w:val="3CDBC500"/>
    <w:rsid w:val="3CDD7827"/>
    <w:rsid w:val="3CE178AE"/>
    <w:rsid w:val="3CE97226"/>
    <w:rsid w:val="3CED9955"/>
    <w:rsid w:val="3CF62150"/>
    <w:rsid w:val="3CF8DCA6"/>
    <w:rsid w:val="3CFF64CD"/>
    <w:rsid w:val="3D065A60"/>
    <w:rsid w:val="3D0B0512"/>
    <w:rsid w:val="3D0DC5E9"/>
    <w:rsid w:val="3D0F6A08"/>
    <w:rsid w:val="3D0F7F25"/>
    <w:rsid w:val="3D1098F8"/>
    <w:rsid w:val="3D134D00"/>
    <w:rsid w:val="3D15727E"/>
    <w:rsid w:val="3D15E784"/>
    <w:rsid w:val="3D18EB48"/>
    <w:rsid w:val="3D1E378E"/>
    <w:rsid w:val="3D23E5FF"/>
    <w:rsid w:val="3D29B445"/>
    <w:rsid w:val="3D39D5A5"/>
    <w:rsid w:val="3D42C274"/>
    <w:rsid w:val="3D43D64E"/>
    <w:rsid w:val="3D44ED8F"/>
    <w:rsid w:val="3D48E02B"/>
    <w:rsid w:val="3D5010CD"/>
    <w:rsid w:val="3D572569"/>
    <w:rsid w:val="3D5D19BA"/>
    <w:rsid w:val="3D5DEE7D"/>
    <w:rsid w:val="3D5E0775"/>
    <w:rsid w:val="3D5E8C74"/>
    <w:rsid w:val="3D63E90B"/>
    <w:rsid w:val="3D6F15D4"/>
    <w:rsid w:val="3D6FB6F1"/>
    <w:rsid w:val="3D758E6F"/>
    <w:rsid w:val="3D7694C6"/>
    <w:rsid w:val="3D7B6034"/>
    <w:rsid w:val="3D7FED3F"/>
    <w:rsid w:val="3D920E9D"/>
    <w:rsid w:val="3DA4169A"/>
    <w:rsid w:val="3DB25C29"/>
    <w:rsid w:val="3DB96D71"/>
    <w:rsid w:val="3DBC7ECE"/>
    <w:rsid w:val="3DCE5024"/>
    <w:rsid w:val="3DCF665A"/>
    <w:rsid w:val="3DD5B45D"/>
    <w:rsid w:val="3DDBDC4B"/>
    <w:rsid w:val="3DE0DD3C"/>
    <w:rsid w:val="3DE11CB6"/>
    <w:rsid w:val="3DE8C344"/>
    <w:rsid w:val="3DEF622E"/>
    <w:rsid w:val="3DF1AA4D"/>
    <w:rsid w:val="3DF3622E"/>
    <w:rsid w:val="3DF5A749"/>
    <w:rsid w:val="3DF61B23"/>
    <w:rsid w:val="3DF6528E"/>
    <w:rsid w:val="3DF6DD86"/>
    <w:rsid w:val="3DF70659"/>
    <w:rsid w:val="3E04F41F"/>
    <w:rsid w:val="3E0B2D56"/>
    <w:rsid w:val="3E0CA8F1"/>
    <w:rsid w:val="3E1A2D3D"/>
    <w:rsid w:val="3E1F9C20"/>
    <w:rsid w:val="3E2166D9"/>
    <w:rsid w:val="3E23770A"/>
    <w:rsid w:val="3E2B448F"/>
    <w:rsid w:val="3E2DB7B4"/>
    <w:rsid w:val="3E3AC0FF"/>
    <w:rsid w:val="3E4AC096"/>
    <w:rsid w:val="3E54936D"/>
    <w:rsid w:val="3E5AEB41"/>
    <w:rsid w:val="3E5C53D0"/>
    <w:rsid w:val="3E5C6FFC"/>
    <w:rsid w:val="3E6E0ACE"/>
    <w:rsid w:val="3E72D128"/>
    <w:rsid w:val="3E781CC6"/>
    <w:rsid w:val="3E78A37D"/>
    <w:rsid w:val="3E7C99C0"/>
    <w:rsid w:val="3E995C31"/>
    <w:rsid w:val="3E99D72F"/>
    <w:rsid w:val="3EA1E26C"/>
    <w:rsid w:val="3EA46FA9"/>
    <w:rsid w:val="3EA5D1EF"/>
    <w:rsid w:val="3EAF3741"/>
    <w:rsid w:val="3EB142DF"/>
    <w:rsid w:val="3EB535BE"/>
    <w:rsid w:val="3EB74D00"/>
    <w:rsid w:val="3EB96FE4"/>
    <w:rsid w:val="3EC2E71C"/>
    <w:rsid w:val="3EC7DE49"/>
    <w:rsid w:val="3ED37F1A"/>
    <w:rsid w:val="3ED44066"/>
    <w:rsid w:val="3EEB9B0C"/>
    <w:rsid w:val="3EF6F072"/>
    <w:rsid w:val="3EFB13F8"/>
    <w:rsid w:val="3EFC0E34"/>
    <w:rsid w:val="3F1F7496"/>
    <w:rsid w:val="3F211523"/>
    <w:rsid w:val="3F22A443"/>
    <w:rsid w:val="3F22ACD1"/>
    <w:rsid w:val="3F2873B0"/>
    <w:rsid w:val="3F2A04A2"/>
    <w:rsid w:val="3F2A896C"/>
    <w:rsid w:val="3F2C7A6F"/>
    <w:rsid w:val="3F2D174E"/>
    <w:rsid w:val="3F3BC8D8"/>
    <w:rsid w:val="3F4309F0"/>
    <w:rsid w:val="3F47C645"/>
    <w:rsid w:val="3F4A495E"/>
    <w:rsid w:val="3F4A9B17"/>
    <w:rsid w:val="3F573581"/>
    <w:rsid w:val="3F62CF3D"/>
    <w:rsid w:val="3F6A9ED5"/>
    <w:rsid w:val="3F6B0AA6"/>
    <w:rsid w:val="3F74E9C6"/>
    <w:rsid w:val="3F7CAD9D"/>
    <w:rsid w:val="3F7E8FA6"/>
    <w:rsid w:val="3F8D4A9A"/>
    <w:rsid w:val="3F99798D"/>
    <w:rsid w:val="3FA3CF18"/>
    <w:rsid w:val="3FAC0A89"/>
    <w:rsid w:val="3FB19F8D"/>
    <w:rsid w:val="3FCAE740"/>
    <w:rsid w:val="3FCC094D"/>
    <w:rsid w:val="3FCE6905"/>
    <w:rsid w:val="3FCE90F2"/>
    <w:rsid w:val="3FF44C91"/>
    <w:rsid w:val="3FF4AF94"/>
    <w:rsid w:val="3FFE559E"/>
    <w:rsid w:val="40026A7B"/>
    <w:rsid w:val="400281F2"/>
    <w:rsid w:val="400D58BD"/>
    <w:rsid w:val="401C193F"/>
    <w:rsid w:val="402205B0"/>
    <w:rsid w:val="40228F7A"/>
    <w:rsid w:val="403ED08C"/>
    <w:rsid w:val="4042EB54"/>
    <w:rsid w:val="40470ACA"/>
    <w:rsid w:val="4050A527"/>
    <w:rsid w:val="405EA0FB"/>
    <w:rsid w:val="40612A9B"/>
    <w:rsid w:val="40653240"/>
    <w:rsid w:val="4069F8AD"/>
    <w:rsid w:val="406EFCE5"/>
    <w:rsid w:val="407EFBA5"/>
    <w:rsid w:val="407FFC38"/>
    <w:rsid w:val="408BE9B9"/>
    <w:rsid w:val="40A28A25"/>
    <w:rsid w:val="40A6B696"/>
    <w:rsid w:val="40AB777A"/>
    <w:rsid w:val="40B640AD"/>
    <w:rsid w:val="40B662D8"/>
    <w:rsid w:val="40C711CD"/>
    <w:rsid w:val="40E61EFF"/>
    <w:rsid w:val="40EB062D"/>
    <w:rsid w:val="40ED9283"/>
    <w:rsid w:val="40F172F3"/>
    <w:rsid w:val="40F1F507"/>
    <w:rsid w:val="40FEF33F"/>
    <w:rsid w:val="40FF34F1"/>
    <w:rsid w:val="41040DDC"/>
    <w:rsid w:val="41060635"/>
    <w:rsid w:val="41078304"/>
    <w:rsid w:val="410BAADE"/>
    <w:rsid w:val="410D5F56"/>
    <w:rsid w:val="410DEC0C"/>
    <w:rsid w:val="411CC097"/>
    <w:rsid w:val="4132FAD4"/>
    <w:rsid w:val="4133EBC2"/>
    <w:rsid w:val="41392E54"/>
    <w:rsid w:val="413996B8"/>
    <w:rsid w:val="413D4AC9"/>
    <w:rsid w:val="414C6950"/>
    <w:rsid w:val="415A8F22"/>
    <w:rsid w:val="415BB236"/>
    <w:rsid w:val="4162DCDC"/>
    <w:rsid w:val="416DEB39"/>
    <w:rsid w:val="4170A25F"/>
    <w:rsid w:val="41711F4F"/>
    <w:rsid w:val="4183CC61"/>
    <w:rsid w:val="418B64A6"/>
    <w:rsid w:val="418DED02"/>
    <w:rsid w:val="418E3124"/>
    <w:rsid w:val="41906718"/>
    <w:rsid w:val="419653C4"/>
    <w:rsid w:val="41A7B3F6"/>
    <w:rsid w:val="41A87E4B"/>
    <w:rsid w:val="41A97401"/>
    <w:rsid w:val="41AF421B"/>
    <w:rsid w:val="41BA404B"/>
    <w:rsid w:val="41D19941"/>
    <w:rsid w:val="41D1A5B6"/>
    <w:rsid w:val="41D808D9"/>
    <w:rsid w:val="41D83B39"/>
    <w:rsid w:val="41D8B1E2"/>
    <w:rsid w:val="41F369E9"/>
    <w:rsid w:val="41F3E273"/>
    <w:rsid w:val="41F5E7F1"/>
    <w:rsid w:val="42026042"/>
    <w:rsid w:val="420B4A2F"/>
    <w:rsid w:val="42181256"/>
    <w:rsid w:val="421DF26F"/>
    <w:rsid w:val="42226BFB"/>
    <w:rsid w:val="422351DF"/>
    <w:rsid w:val="4231C679"/>
    <w:rsid w:val="42334E9E"/>
    <w:rsid w:val="423776B3"/>
    <w:rsid w:val="42519543"/>
    <w:rsid w:val="425476A5"/>
    <w:rsid w:val="42571CF0"/>
    <w:rsid w:val="4259656C"/>
    <w:rsid w:val="425A4C14"/>
    <w:rsid w:val="425BC4EF"/>
    <w:rsid w:val="425CC592"/>
    <w:rsid w:val="4261ABB7"/>
    <w:rsid w:val="426E5C2A"/>
    <w:rsid w:val="42778665"/>
    <w:rsid w:val="427DE59B"/>
    <w:rsid w:val="42871156"/>
    <w:rsid w:val="428D7E06"/>
    <w:rsid w:val="42946F68"/>
    <w:rsid w:val="4297E151"/>
    <w:rsid w:val="429A49C2"/>
    <w:rsid w:val="42A03F68"/>
    <w:rsid w:val="42AF4D6E"/>
    <w:rsid w:val="42B162F6"/>
    <w:rsid w:val="42B3D5F1"/>
    <w:rsid w:val="42C28278"/>
    <w:rsid w:val="42C7D968"/>
    <w:rsid w:val="42CB43DD"/>
    <w:rsid w:val="42D26B48"/>
    <w:rsid w:val="4302CC04"/>
    <w:rsid w:val="43098981"/>
    <w:rsid w:val="43162D1B"/>
    <w:rsid w:val="43276A39"/>
    <w:rsid w:val="43420652"/>
    <w:rsid w:val="434414B0"/>
    <w:rsid w:val="4344DA67"/>
    <w:rsid w:val="434A8A0E"/>
    <w:rsid w:val="434BBD46"/>
    <w:rsid w:val="4351E612"/>
    <w:rsid w:val="435829DC"/>
    <w:rsid w:val="4359724A"/>
    <w:rsid w:val="436F56D0"/>
    <w:rsid w:val="437A0C6D"/>
    <w:rsid w:val="43803E09"/>
    <w:rsid w:val="4394CFE0"/>
    <w:rsid w:val="439AB089"/>
    <w:rsid w:val="43AB4574"/>
    <w:rsid w:val="43B8BA04"/>
    <w:rsid w:val="43B9F55A"/>
    <w:rsid w:val="43BD4F29"/>
    <w:rsid w:val="43CBD395"/>
    <w:rsid w:val="43D38CA8"/>
    <w:rsid w:val="43D51830"/>
    <w:rsid w:val="43DC2A05"/>
    <w:rsid w:val="43DC8EE6"/>
    <w:rsid w:val="43E77CD2"/>
    <w:rsid w:val="43E8B4BF"/>
    <w:rsid w:val="43EC55FF"/>
    <w:rsid w:val="43ED65A4"/>
    <w:rsid w:val="4408023E"/>
    <w:rsid w:val="440B1747"/>
    <w:rsid w:val="44196155"/>
    <w:rsid w:val="441B1331"/>
    <w:rsid w:val="441DBB6A"/>
    <w:rsid w:val="443EAC01"/>
    <w:rsid w:val="44437B3F"/>
    <w:rsid w:val="44459AE0"/>
    <w:rsid w:val="4457E774"/>
    <w:rsid w:val="4461B135"/>
    <w:rsid w:val="4463A9C9"/>
    <w:rsid w:val="4466A174"/>
    <w:rsid w:val="446BF671"/>
    <w:rsid w:val="446E0399"/>
    <w:rsid w:val="446F1B90"/>
    <w:rsid w:val="446FD544"/>
    <w:rsid w:val="4473E1B8"/>
    <w:rsid w:val="447897F5"/>
    <w:rsid w:val="448B1BDA"/>
    <w:rsid w:val="4491878E"/>
    <w:rsid w:val="449514AA"/>
    <w:rsid w:val="449AF399"/>
    <w:rsid w:val="449BACB8"/>
    <w:rsid w:val="44A0F8EC"/>
    <w:rsid w:val="44A6B5F3"/>
    <w:rsid w:val="44AD718F"/>
    <w:rsid w:val="44B433B7"/>
    <w:rsid w:val="44C3528E"/>
    <w:rsid w:val="44CD254D"/>
    <w:rsid w:val="44E85C3B"/>
    <w:rsid w:val="45052DA6"/>
    <w:rsid w:val="451052A4"/>
    <w:rsid w:val="45122FFC"/>
    <w:rsid w:val="45270792"/>
    <w:rsid w:val="452D13EB"/>
    <w:rsid w:val="452DDCB4"/>
    <w:rsid w:val="452F210D"/>
    <w:rsid w:val="45345EF2"/>
    <w:rsid w:val="453CE8F9"/>
    <w:rsid w:val="4544CE59"/>
    <w:rsid w:val="4549730A"/>
    <w:rsid w:val="454EB026"/>
    <w:rsid w:val="4553A53D"/>
    <w:rsid w:val="455AC2C4"/>
    <w:rsid w:val="45612187"/>
    <w:rsid w:val="45617775"/>
    <w:rsid w:val="4566B16D"/>
    <w:rsid w:val="4567ACBE"/>
    <w:rsid w:val="4568298E"/>
    <w:rsid w:val="456D62D2"/>
    <w:rsid w:val="4570C910"/>
    <w:rsid w:val="457BAF82"/>
    <w:rsid w:val="457F2051"/>
    <w:rsid w:val="4580B5A6"/>
    <w:rsid w:val="4584CA94"/>
    <w:rsid w:val="458B9FE0"/>
    <w:rsid w:val="4593183A"/>
    <w:rsid w:val="45946F74"/>
    <w:rsid w:val="4596E0F8"/>
    <w:rsid w:val="45A5AA23"/>
    <w:rsid w:val="45BF9DA1"/>
    <w:rsid w:val="45C3CFAC"/>
    <w:rsid w:val="45CEA649"/>
    <w:rsid w:val="45D5D396"/>
    <w:rsid w:val="45D7E02A"/>
    <w:rsid w:val="45DE71ED"/>
    <w:rsid w:val="45E6EE30"/>
    <w:rsid w:val="45EB1124"/>
    <w:rsid w:val="45F23179"/>
    <w:rsid w:val="45FFC845"/>
    <w:rsid w:val="46076E8E"/>
    <w:rsid w:val="46086A62"/>
    <w:rsid w:val="460A05C4"/>
    <w:rsid w:val="460A7556"/>
    <w:rsid w:val="460DB8E8"/>
    <w:rsid w:val="46201BFB"/>
    <w:rsid w:val="46234A7C"/>
    <w:rsid w:val="4627E9B9"/>
    <w:rsid w:val="462E5EF0"/>
    <w:rsid w:val="4636D4EB"/>
    <w:rsid w:val="4638BF14"/>
    <w:rsid w:val="4639C819"/>
    <w:rsid w:val="464496BF"/>
    <w:rsid w:val="4649A46F"/>
    <w:rsid w:val="464EE381"/>
    <w:rsid w:val="46507435"/>
    <w:rsid w:val="46596300"/>
    <w:rsid w:val="46667E73"/>
    <w:rsid w:val="466B2065"/>
    <w:rsid w:val="466FE1C9"/>
    <w:rsid w:val="46775A25"/>
    <w:rsid w:val="467D0D9E"/>
    <w:rsid w:val="467F0C73"/>
    <w:rsid w:val="469A2BE3"/>
    <w:rsid w:val="469B4A97"/>
    <w:rsid w:val="469B5093"/>
    <w:rsid w:val="46A0DAAE"/>
    <w:rsid w:val="46A1CD63"/>
    <w:rsid w:val="46A2C754"/>
    <w:rsid w:val="46A626A8"/>
    <w:rsid w:val="46AC36B2"/>
    <w:rsid w:val="46AF751E"/>
    <w:rsid w:val="46B2462D"/>
    <w:rsid w:val="46C81D70"/>
    <w:rsid w:val="46D3AA57"/>
    <w:rsid w:val="46D994D0"/>
    <w:rsid w:val="46DF58DD"/>
    <w:rsid w:val="46E59209"/>
    <w:rsid w:val="46E647EB"/>
    <w:rsid w:val="46EB611B"/>
    <w:rsid w:val="46F6746F"/>
    <w:rsid w:val="46F6E614"/>
    <w:rsid w:val="47040D1C"/>
    <w:rsid w:val="470647DC"/>
    <w:rsid w:val="4709EDBC"/>
    <w:rsid w:val="470FA282"/>
    <w:rsid w:val="4714C484"/>
    <w:rsid w:val="4715F81A"/>
    <w:rsid w:val="472B6B2C"/>
    <w:rsid w:val="47322137"/>
    <w:rsid w:val="47435842"/>
    <w:rsid w:val="47440BCB"/>
    <w:rsid w:val="47465DE1"/>
    <w:rsid w:val="4747347E"/>
    <w:rsid w:val="474A8A52"/>
    <w:rsid w:val="474D7F0B"/>
    <w:rsid w:val="47515B9F"/>
    <w:rsid w:val="4752A543"/>
    <w:rsid w:val="4752DE1C"/>
    <w:rsid w:val="475FF22C"/>
    <w:rsid w:val="47680DF4"/>
    <w:rsid w:val="476E9725"/>
    <w:rsid w:val="4775045A"/>
    <w:rsid w:val="47813A9E"/>
    <w:rsid w:val="4781EE9B"/>
    <w:rsid w:val="478B5431"/>
    <w:rsid w:val="47924DAD"/>
    <w:rsid w:val="47964E25"/>
    <w:rsid w:val="479B5A44"/>
    <w:rsid w:val="479F6F6C"/>
    <w:rsid w:val="47A44955"/>
    <w:rsid w:val="47A707F9"/>
    <w:rsid w:val="47B120F8"/>
    <w:rsid w:val="47B1F4F3"/>
    <w:rsid w:val="47B2A588"/>
    <w:rsid w:val="47C44475"/>
    <w:rsid w:val="47D53B02"/>
    <w:rsid w:val="47F90F14"/>
    <w:rsid w:val="480994B9"/>
    <w:rsid w:val="480C20E5"/>
    <w:rsid w:val="480DE991"/>
    <w:rsid w:val="480EABFD"/>
    <w:rsid w:val="4811195E"/>
    <w:rsid w:val="48177FBA"/>
    <w:rsid w:val="481C242E"/>
    <w:rsid w:val="481E90D1"/>
    <w:rsid w:val="4825B8A2"/>
    <w:rsid w:val="482F0247"/>
    <w:rsid w:val="48352D35"/>
    <w:rsid w:val="484C97BB"/>
    <w:rsid w:val="484D3039"/>
    <w:rsid w:val="48538A72"/>
    <w:rsid w:val="4887D16F"/>
    <w:rsid w:val="488D8C0B"/>
    <w:rsid w:val="488FB464"/>
    <w:rsid w:val="4898C249"/>
    <w:rsid w:val="4898F45B"/>
    <w:rsid w:val="48B324B1"/>
    <w:rsid w:val="48B8CE3E"/>
    <w:rsid w:val="48D3E212"/>
    <w:rsid w:val="48D5C46F"/>
    <w:rsid w:val="48D80516"/>
    <w:rsid w:val="48DB0777"/>
    <w:rsid w:val="48F9FA62"/>
    <w:rsid w:val="4906F348"/>
    <w:rsid w:val="490B1B77"/>
    <w:rsid w:val="491337A0"/>
    <w:rsid w:val="491546D6"/>
    <w:rsid w:val="491B8904"/>
    <w:rsid w:val="491BAA02"/>
    <w:rsid w:val="492649BD"/>
    <w:rsid w:val="492A7D07"/>
    <w:rsid w:val="492C8EC4"/>
    <w:rsid w:val="49331BBE"/>
    <w:rsid w:val="49371AEC"/>
    <w:rsid w:val="49414FEA"/>
    <w:rsid w:val="4948AD4A"/>
    <w:rsid w:val="4949A8D0"/>
    <w:rsid w:val="4949B373"/>
    <w:rsid w:val="4951F14A"/>
    <w:rsid w:val="495C88B4"/>
    <w:rsid w:val="497FF383"/>
    <w:rsid w:val="4984029A"/>
    <w:rsid w:val="4984BF20"/>
    <w:rsid w:val="49888761"/>
    <w:rsid w:val="49955436"/>
    <w:rsid w:val="49A34F8E"/>
    <w:rsid w:val="49A717EB"/>
    <w:rsid w:val="49A7C349"/>
    <w:rsid w:val="49A9B9F2"/>
    <w:rsid w:val="49AE7A4C"/>
    <w:rsid w:val="49C128A5"/>
    <w:rsid w:val="49C245BD"/>
    <w:rsid w:val="49C77F38"/>
    <w:rsid w:val="49C7EBF9"/>
    <w:rsid w:val="49CBE257"/>
    <w:rsid w:val="49D08CE6"/>
    <w:rsid w:val="49D128C5"/>
    <w:rsid w:val="49DBA2F8"/>
    <w:rsid w:val="49DC39D2"/>
    <w:rsid w:val="49DE54DF"/>
    <w:rsid w:val="49DF8195"/>
    <w:rsid w:val="49E1EA5B"/>
    <w:rsid w:val="49E78392"/>
    <w:rsid w:val="49E9613A"/>
    <w:rsid w:val="49FEE860"/>
    <w:rsid w:val="4A0CF5BA"/>
    <w:rsid w:val="4A157A27"/>
    <w:rsid w:val="4A17DAF7"/>
    <w:rsid w:val="4A1A8166"/>
    <w:rsid w:val="4A1BF23D"/>
    <w:rsid w:val="4A24C661"/>
    <w:rsid w:val="4A2633DC"/>
    <w:rsid w:val="4A275DE2"/>
    <w:rsid w:val="4A27C16F"/>
    <w:rsid w:val="4A410BAF"/>
    <w:rsid w:val="4A469C9C"/>
    <w:rsid w:val="4A6129B2"/>
    <w:rsid w:val="4A65630C"/>
    <w:rsid w:val="4A6EB5EC"/>
    <w:rsid w:val="4A76C047"/>
    <w:rsid w:val="4A7D421B"/>
    <w:rsid w:val="4A877E72"/>
    <w:rsid w:val="4A8A397E"/>
    <w:rsid w:val="4A95CAC3"/>
    <w:rsid w:val="4A98A05F"/>
    <w:rsid w:val="4AA3648E"/>
    <w:rsid w:val="4AA6EBD8"/>
    <w:rsid w:val="4AAA5717"/>
    <w:rsid w:val="4AAB09F8"/>
    <w:rsid w:val="4ABD2D65"/>
    <w:rsid w:val="4AC00F36"/>
    <w:rsid w:val="4AC219B7"/>
    <w:rsid w:val="4ADBA345"/>
    <w:rsid w:val="4ADD7836"/>
    <w:rsid w:val="4AE83A36"/>
    <w:rsid w:val="4AEF869C"/>
    <w:rsid w:val="4B0496E0"/>
    <w:rsid w:val="4B05D5A8"/>
    <w:rsid w:val="4B113A12"/>
    <w:rsid w:val="4B151456"/>
    <w:rsid w:val="4B21D5AD"/>
    <w:rsid w:val="4B35AD9B"/>
    <w:rsid w:val="4B35F350"/>
    <w:rsid w:val="4B3D0871"/>
    <w:rsid w:val="4B40BF9D"/>
    <w:rsid w:val="4B488E8C"/>
    <w:rsid w:val="4B519144"/>
    <w:rsid w:val="4B57832E"/>
    <w:rsid w:val="4B5A520B"/>
    <w:rsid w:val="4B6628FF"/>
    <w:rsid w:val="4B6E636A"/>
    <w:rsid w:val="4B70E2BA"/>
    <w:rsid w:val="4B7F2443"/>
    <w:rsid w:val="4B81EEB8"/>
    <w:rsid w:val="4B821DDB"/>
    <w:rsid w:val="4B8CDEED"/>
    <w:rsid w:val="4B8F503F"/>
    <w:rsid w:val="4B8FF436"/>
    <w:rsid w:val="4B915755"/>
    <w:rsid w:val="4BA182F4"/>
    <w:rsid w:val="4BA2F3C7"/>
    <w:rsid w:val="4BA86411"/>
    <w:rsid w:val="4BAECDCC"/>
    <w:rsid w:val="4BB460E3"/>
    <w:rsid w:val="4BB6468F"/>
    <w:rsid w:val="4BBA3BA1"/>
    <w:rsid w:val="4BBBEE9B"/>
    <w:rsid w:val="4BC94DA3"/>
    <w:rsid w:val="4BD1B6AE"/>
    <w:rsid w:val="4BD432F7"/>
    <w:rsid w:val="4BE2641C"/>
    <w:rsid w:val="4BE34AAF"/>
    <w:rsid w:val="4BE90554"/>
    <w:rsid w:val="4BEA0EB8"/>
    <w:rsid w:val="4BED0E17"/>
    <w:rsid w:val="4BED3AC3"/>
    <w:rsid w:val="4BF6011F"/>
    <w:rsid w:val="4BF8B784"/>
    <w:rsid w:val="4C02CF04"/>
    <w:rsid w:val="4C062853"/>
    <w:rsid w:val="4C285C97"/>
    <w:rsid w:val="4C32F6A7"/>
    <w:rsid w:val="4C37FB68"/>
    <w:rsid w:val="4C3CEF57"/>
    <w:rsid w:val="4C4298DD"/>
    <w:rsid w:val="4C462778"/>
    <w:rsid w:val="4C5232AB"/>
    <w:rsid w:val="4C547147"/>
    <w:rsid w:val="4C607C6A"/>
    <w:rsid w:val="4C6E266A"/>
    <w:rsid w:val="4C7B701D"/>
    <w:rsid w:val="4C8E7B86"/>
    <w:rsid w:val="4C9A3886"/>
    <w:rsid w:val="4C9F723F"/>
    <w:rsid w:val="4CA361FF"/>
    <w:rsid w:val="4CACDCD7"/>
    <w:rsid w:val="4CB9918B"/>
    <w:rsid w:val="4CC8EEA3"/>
    <w:rsid w:val="4CD126E9"/>
    <w:rsid w:val="4CDED581"/>
    <w:rsid w:val="4CDFE2AE"/>
    <w:rsid w:val="4CE7BB51"/>
    <w:rsid w:val="4CEAC0D1"/>
    <w:rsid w:val="4D00569F"/>
    <w:rsid w:val="4D132F44"/>
    <w:rsid w:val="4D1983C0"/>
    <w:rsid w:val="4D1D78CE"/>
    <w:rsid w:val="4D1ECC63"/>
    <w:rsid w:val="4D203D63"/>
    <w:rsid w:val="4D35A839"/>
    <w:rsid w:val="4D3DBF01"/>
    <w:rsid w:val="4D53123B"/>
    <w:rsid w:val="4D5B5165"/>
    <w:rsid w:val="4D5C9B43"/>
    <w:rsid w:val="4D7501FA"/>
    <w:rsid w:val="4D7F1B10"/>
    <w:rsid w:val="4D85C68E"/>
    <w:rsid w:val="4D88C4E3"/>
    <w:rsid w:val="4D8E8A0C"/>
    <w:rsid w:val="4D97A9DD"/>
    <w:rsid w:val="4D9EB64A"/>
    <w:rsid w:val="4DA7623E"/>
    <w:rsid w:val="4DB332BE"/>
    <w:rsid w:val="4DBD5681"/>
    <w:rsid w:val="4DBE26A4"/>
    <w:rsid w:val="4DC2FC4E"/>
    <w:rsid w:val="4DCA418C"/>
    <w:rsid w:val="4DCD3CFF"/>
    <w:rsid w:val="4DD08DE1"/>
    <w:rsid w:val="4DD4702E"/>
    <w:rsid w:val="4DE1F7D9"/>
    <w:rsid w:val="4DE9600A"/>
    <w:rsid w:val="4DEC47AE"/>
    <w:rsid w:val="4DF2ECDA"/>
    <w:rsid w:val="4DF7149E"/>
    <w:rsid w:val="4DFB98A2"/>
    <w:rsid w:val="4E002868"/>
    <w:rsid w:val="4E00C88F"/>
    <w:rsid w:val="4E066723"/>
    <w:rsid w:val="4E0ADFB9"/>
    <w:rsid w:val="4E0C3188"/>
    <w:rsid w:val="4E1535E9"/>
    <w:rsid w:val="4E15535B"/>
    <w:rsid w:val="4E1DB037"/>
    <w:rsid w:val="4E21D642"/>
    <w:rsid w:val="4E258BD6"/>
    <w:rsid w:val="4E2DCA69"/>
    <w:rsid w:val="4E2F8A1D"/>
    <w:rsid w:val="4E30655D"/>
    <w:rsid w:val="4E3F8890"/>
    <w:rsid w:val="4E42B27F"/>
    <w:rsid w:val="4E486290"/>
    <w:rsid w:val="4E5A56DC"/>
    <w:rsid w:val="4E5FABFB"/>
    <w:rsid w:val="4E60795A"/>
    <w:rsid w:val="4E672E3A"/>
    <w:rsid w:val="4E6A9F9A"/>
    <w:rsid w:val="4E786586"/>
    <w:rsid w:val="4E7AD069"/>
    <w:rsid w:val="4E7BFE5B"/>
    <w:rsid w:val="4E895214"/>
    <w:rsid w:val="4E8CCD3D"/>
    <w:rsid w:val="4E8FDB5D"/>
    <w:rsid w:val="4E9415BA"/>
    <w:rsid w:val="4EBB1981"/>
    <w:rsid w:val="4EBDE537"/>
    <w:rsid w:val="4ECB7DFC"/>
    <w:rsid w:val="4ED1A8EB"/>
    <w:rsid w:val="4EEA3B79"/>
    <w:rsid w:val="4EEFF58F"/>
    <w:rsid w:val="4EF447CB"/>
    <w:rsid w:val="4EFC42E4"/>
    <w:rsid w:val="4F25DC72"/>
    <w:rsid w:val="4F2BBD87"/>
    <w:rsid w:val="4F3A56E8"/>
    <w:rsid w:val="4F3F6F9A"/>
    <w:rsid w:val="4F464331"/>
    <w:rsid w:val="4F573081"/>
    <w:rsid w:val="4F5CD057"/>
    <w:rsid w:val="4F5EB012"/>
    <w:rsid w:val="4F5EE684"/>
    <w:rsid w:val="4F62C637"/>
    <w:rsid w:val="4F6FC630"/>
    <w:rsid w:val="4F818138"/>
    <w:rsid w:val="4F857B41"/>
    <w:rsid w:val="4F8B9B43"/>
    <w:rsid w:val="4F8D6C1A"/>
    <w:rsid w:val="4F9276D2"/>
    <w:rsid w:val="4F9AA063"/>
    <w:rsid w:val="4F9AC943"/>
    <w:rsid w:val="4F9B8B8A"/>
    <w:rsid w:val="4F9D6AE2"/>
    <w:rsid w:val="4FA2439F"/>
    <w:rsid w:val="4FA62773"/>
    <w:rsid w:val="4FA787CC"/>
    <w:rsid w:val="4FAE5CA1"/>
    <w:rsid w:val="4FAE778F"/>
    <w:rsid w:val="4FB0463A"/>
    <w:rsid w:val="4FBA8E98"/>
    <w:rsid w:val="4FBE951E"/>
    <w:rsid w:val="4FC210BF"/>
    <w:rsid w:val="4FC6C9D2"/>
    <w:rsid w:val="4FCA65C8"/>
    <w:rsid w:val="4FCBA7B5"/>
    <w:rsid w:val="4FD614A6"/>
    <w:rsid w:val="4FD6E0ED"/>
    <w:rsid w:val="4FDBF8E0"/>
    <w:rsid w:val="4FDCA554"/>
    <w:rsid w:val="4FE1F673"/>
    <w:rsid w:val="4FE426DD"/>
    <w:rsid w:val="4FE56956"/>
    <w:rsid w:val="4FF04972"/>
    <w:rsid w:val="4FF0E699"/>
    <w:rsid w:val="4FF4B009"/>
    <w:rsid w:val="501EA47C"/>
    <w:rsid w:val="503B1CB1"/>
    <w:rsid w:val="503D7858"/>
    <w:rsid w:val="503F0E8E"/>
    <w:rsid w:val="5042879B"/>
    <w:rsid w:val="504EED38"/>
    <w:rsid w:val="50567E17"/>
    <w:rsid w:val="5057E152"/>
    <w:rsid w:val="50580F4C"/>
    <w:rsid w:val="505B9749"/>
    <w:rsid w:val="505F42F1"/>
    <w:rsid w:val="5064D4C3"/>
    <w:rsid w:val="5068FE7B"/>
    <w:rsid w:val="506A52D4"/>
    <w:rsid w:val="506A63DE"/>
    <w:rsid w:val="5074784C"/>
    <w:rsid w:val="50749D68"/>
    <w:rsid w:val="5079C13A"/>
    <w:rsid w:val="508A20DF"/>
    <w:rsid w:val="508AA550"/>
    <w:rsid w:val="50901C49"/>
    <w:rsid w:val="5091074B"/>
    <w:rsid w:val="50A2B3E9"/>
    <w:rsid w:val="50AA768B"/>
    <w:rsid w:val="50B1674B"/>
    <w:rsid w:val="50B5E059"/>
    <w:rsid w:val="50B7EA57"/>
    <w:rsid w:val="50C11556"/>
    <w:rsid w:val="50C24439"/>
    <w:rsid w:val="50C32777"/>
    <w:rsid w:val="50C9F1C9"/>
    <w:rsid w:val="50CCBCA2"/>
    <w:rsid w:val="50DB6CAA"/>
    <w:rsid w:val="50DE725E"/>
    <w:rsid w:val="50E07089"/>
    <w:rsid w:val="50E5F920"/>
    <w:rsid w:val="50EB187D"/>
    <w:rsid w:val="50F0957C"/>
    <w:rsid w:val="50F58961"/>
    <w:rsid w:val="510C02FA"/>
    <w:rsid w:val="510E42D5"/>
    <w:rsid w:val="511290B5"/>
    <w:rsid w:val="5114C060"/>
    <w:rsid w:val="51173580"/>
    <w:rsid w:val="5118F3B9"/>
    <w:rsid w:val="51201FE9"/>
    <w:rsid w:val="5122B07C"/>
    <w:rsid w:val="51234343"/>
    <w:rsid w:val="512672E0"/>
    <w:rsid w:val="5138511A"/>
    <w:rsid w:val="514A2014"/>
    <w:rsid w:val="514E7552"/>
    <w:rsid w:val="515DF111"/>
    <w:rsid w:val="51692977"/>
    <w:rsid w:val="516E3B0A"/>
    <w:rsid w:val="517F2D5C"/>
    <w:rsid w:val="518BD67F"/>
    <w:rsid w:val="518F8CE1"/>
    <w:rsid w:val="51957A0E"/>
    <w:rsid w:val="5198070C"/>
    <w:rsid w:val="519CF229"/>
    <w:rsid w:val="51A4688B"/>
    <w:rsid w:val="51B229D0"/>
    <w:rsid w:val="51BA74DD"/>
    <w:rsid w:val="51D2BBCA"/>
    <w:rsid w:val="51D32BF7"/>
    <w:rsid w:val="51D9D5CD"/>
    <w:rsid w:val="51DEEEE3"/>
    <w:rsid w:val="51E56FA4"/>
    <w:rsid w:val="51E5BAA7"/>
    <w:rsid w:val="51E68CA1"/>
    <w:rsid w:val="51F5ACE3"/>
    <w:rsid w:val="51F7FD47"/>
    <w:rsid w:val="51F85A47"/>
    <w:rsid w:val="52060B07"/>
    <w:rsid w:val="520DDDFF"/>
    <w:rsid w:val="5212A814"/>
    <w:rsid w:val="521445BF"/>
    <w:rsid w:val="5218DC6F"/>
    <w:rsid w:val="521F53EE"/>
    <w:rsid w:val="52266F89"/>
    <w:rsid w:val="5233A50B"/>
    <w:rsid w:val="523CFDA2"/>
    <w:rsid w:val="524018F9"/>
    <w:rsid w:val="52486681"/>
    <w:rsid w:val="524A7797"/>
    <w:rsid w:val="52551DC4"/>
    <w:rsid w:val="525AD5FA"/>
    <w:rsid w:val="525C0004"/>
    <w:rsid w:val="527219B4"/>
    <w:rsid w:val="52732219"/>
    <w:rsid w:val="527740EE"/>
    <w:rsid w:val="527B9576"/>
    <w:rsid w:val="527BE390"/>
    <w:rsid w:val="527D863E"/>
    <w:rsid w:val="52807EC4"/>
    <w:rsid w:val="5286F55A"/>
    <w:rsid w:val="528EBAAB"/>
    <w:rsid w:val="528F77B6"/>
    <w:rsid w:val="529094B8"/>
    <w:rsid w:val="529ECD68"/>
    <w:rsid w:val="52A13785"/>
    <w:rsid w:val="52A66BC7"/>
    <w:rsid w:val="52B1E96D"/>
    <w:rsid w:val="52B8FC37"/>
    <w:rsid w:val="52BA743A"/>
    <w:rsid w:val="52BE590B"/>
    <w:rsid w:val="52BE6497"/>
    <w:rsid w:val="52BF1126"/>
    <w:rsid w:val="52C8C87C"/>
    <w:rsid w:val="52CD1220"/>
    <w:rsid w:val="52D07599"/>
    <w:rsid w:val="52DDE25E"/>
    <w:rsid w:val="52E08221"/>
    <w:rsid w:val="52E533E4"/>
    <w:rsid w:val="52E5C38E"/>
    <w:rsid w:val="52F80936"/>
    <w:rsid w:val="53021465"/>
    <w:rsid w:val="530396BD"/>
    <w:rsid w:val="530450D9"/>
    <w:rsid w:val="530893D6"/>
    <w:rsid w:val="53197C20"/>
    <w:rsid w:val="531C1049"/>
    <w:rsid w:val="531DF0BF"/>
    <w:rsid w:val="5321F2E7"/>
    <w:rsid w:val="532F6CC4"/>
    <w:rsid w:val="53423C13"/>
    <w:rsid w:val="53475011"/>
    <w:rsid w:val="5356453E"/>
    <w:rsid w:val="535A3049"/>
    <w:rsid w:val="535FADD7"/>
    <w:rsid w:val="536571F9"/>
    <w:rsid w:val="536973A1"/>
    <w:rsid w:val="53772A99"/>
    <w:rsid w:val="5378EFE8"/>
    <w:rsid w:val="53862CB7"/>
    <w:rsid w:val="539370B5"/>
    <w:rsid w:val="53A3B631"/>
    <w:rsid w:val="53A5B6F8"/>
    <w:rsid w:val="53A8432C"/>
    <w:rsid w:val="53ABC11C"/>
    <w:rsid w:val="53B34954"/>
    <w:rsid w:val="53B3E15D"/>
    <w:rsid w:val="53B5E29A"/>
    <w:rsid w:val="53B8BBAF"/>
    <w:rsid w:val="53BB0CBE"/>
    <w:rsid w:val="53C2E36E"/>
    <w:rsid w:val="53C96D82"/>
    <w:rsid w:val="53CA675B"/>
    <w:rsid w:val="53CA82B9"/>
    <w:rsid w:val="53E69DD9"/>
    <w:rsid w:val="53F92D72"/>
    <w:rsid w:val="53FF0A5E"/>
    <w:rsid w:val="5405ADD3"/>
    <w:rsid w:val="54108A67"/>
    <w:rsid w:val="54143361"/>
    <w:rsid w:val="54201E28"/>
    <w:rsid w:val="542A9DF1"/>
    <w:rsid w:val="542CD505"/>
    <w:rsid w:val="542EAFA5"/>
    <w:rsid w:val="5430F437"/>
    <w:rsid w:val="54346803"/>
    <w:rsid w:val="543BF55E"/>
    <w:rsid w:val="54462402"/>
    <w:rsid w:val="54475163"/>
    <w:rsid w:val="544AEE35"/>
    <w:rsid w:val="5458FC40"/>
    <w:rsid w:val="545D737F"/>
    <w:rsid w:val="546A7C5D"/>
    <w:rsid w:val="546BD012"/>
    <w:rsid w:val="54734402"/>
    <w:rsid w:val="547EC9CE"/>
    <w:rsid w:val="54819429"/>
    <w:rsid w:val="54859032"/>
    <w:rsid w:val="548C41BD"/>
    <w:rsid w:val="54973576"/>
    <w:rsid w:val="54A7CA8A"/>
    <w:rsid w:val="54B1C375"/>
    <w:rsid w:val="54B1D00C"/>
    <w:rsid w:val="54CD76ED"/>
    <w:rsid w:val="54D39D28"/>
    <w:rsid w:val="54E37B27"/>
    <w:rsid w:val="54E73630"/>
    <w:rsid w:val="54F18544"/>
    <w:rsid w:val="54F47075"/>
    <w:rsid w:val="54F7B7B2"/>
    <w:rsid w:val="550008CE"/>
    <w:rsid w:val="55030607"/>
    <w:rsid w:val="550FB693"/>
    <w:rsid w:val="552069D8"/>
    <w:rsid w:val="55277B1D"/>
    <w:rsid w:val="552DD19A"/>
    <w:rsid w:val="552F917E"/>
    <w:rsid w:val="55379897"/>
    <w:rsid w:val="553809EC"/>
    <w:rsid w:val="5543CDAE"/>
    <w:rsid w:val="556A9565"/>
    <w:rsid w:val="556FF5FC"/>
    <w:rsid w:val="5571DA6B"/>
    <w:rsid w:val="5573B589"/>
    <w:rsid w:val="5575CF10"/>
    <w:rsid w:val="5575EEB4"/>
    <w:rsid w:val="55787F5C"/>
    <w:rsid w:val="557C768B"/>
    <w:rsid w:val="55829EA2"/>
    <w:rsid w:val="55941E75"/>
    <w:rsid w:val="5595342D"/>
    <w:rsid w:val="5596AA2E"/>
    <w:rsid w:val="55982E5F"/>
    <w:rsid w:val="559CC94A"/>
    <w:rsid w:val="559F8869"/>
    <w:rsid w:val="55A0EBCB"/>
    <w:rsid w:val="55AAB298"/>
    <w:rsid w:val="55BA8853"/>
    <w:rsid w:val="55E98A2F"/>
    <w:rsid w:val="55F71BC0"/>
    <w:rsid w:val="55F8810E"/>
    <w:rsid w:val="55FB14FB"/>
    <w:rsid w:val="56026B40"/>
    <w:rsid w:val="560BBFCB"/>
    <w:rsid w:val="560F4A23"/>
    <w:rsid w:val="56154FA3"/>
    <w:rsid w:val="561CAC9C"/>
    <w:rsid w:val="56262A75"/>
    <w:rsid w:val="56312C06"/>
    <w:rsid w:val="5638FB01"/>
    <w:rsid w:val="564360E0"/>
    <w:rsid w:val="56436A79"/>
    <w:rsid w:val="56456A26"/>
    <w:rsid w:val="564C81E9"/>
    <w:rsid w:val="5656D5A4"/>
    <w:rsid w:val="5658DFD9"/>
    <w:rsid w:val="56604A40"/>
    <w:rsid w:val="56615E03"/>
    <w:rsid w:val="5664CB6F"/>
    <w:rsid w:val="566FEE8B"/>
    <w:rsid w:val="5674400E"/>
    <w:rsid w:val="567455DC"/>
    <w:rsid w:val="567D9D3D"/>
    <w:rsid w:val="56818FF1"/>
    <w:rsid w:val="56823F59"/>
    <w:rsid w:val="5686AB26"/>
    <w:rsid w:val="568D55A5"/>
    <w:rsid w:val="568D8C28"/>
    <w:rsid w:val="5698B85F"/>
    <w:rsid w:val="56A9381C"/>
    <w:rsid w:val="56AF4918"/>
    <w:rsid w:val="56B23567"/>
    <w:rsid w:val="56B375F8"/>
    <w:rsid w:val="56BA0B22"/>
    <w:rsid w:val="56BBB569"/>
    <w:rsid w:val="56C723EB"/>
    <w:rsid w:val="56CD165A"/>
    <w:rsid w:val="56D7937A"/>
    <w:rsid w:val="56D79957"/>
    <w:rsid w:val="56DD57BA"/>
    <w:rsid w:val="56E45C66"/>
    <w:rsid w:val="56E7E282"/>
    <w:rsid w:val="56EFE443"/>
    <w:rsid w:val="56FC5F0F"/>
    <w:rsid w:val="56FFDA06"/>
    <w:rsid w:val="5705A785"/>
    <w:rsid w:val="570983D2"/>
    <w:rsid w:val="57188FB3"/>
    <w:rsid w:val="572D361A"/>
    <w:rsid w:val="573F3303"/>
    <w:rsid w:val="5745786B"/>
    <w:rsid w:val="57458191"/>
    <w:rsid w:val="5752CA75"/>
    <w:rsid w:val="575D01A5"/>
    <w:rsid w:val="575D0215"/>
    <w:rsid w:val="5782FFCF"/>
    <w:rsid w:val="578CBD4E"/>
    <w:rsid w:val="57948B7A"/>
    <w:rsid w:val="579548D7"/>
    <w:rsid w:val="579DAB80"/>
    <w:rsid w:val="57A1C58E"/>
    <w:rsid w:val="57A46A10"/>
    <w:rsid w:val="57A70AAE"/>
    <w:rsid w:val="57B09982"/>
    <w:rsid w:val="57B2A10A"/>
    <w:rsid w:val="57B9CDB3"/>
    <w:rsid w:val="57BF9137"/>
    <w:rsid w:val="57C20721"/>
    <w:rsid w:val="57C4BC16"/>
    <w:rsid w:val="57CA6D84"/>
    <w:rsid w:val="57CFF250"/>
    <w:rsid w:val="57D050EA"/>
    <w:rsid w:val="57D0AA91"/>
    <w:rsid w:val="57DC3974"/>
    <w:rsid w:val="57DE3BEB"/>
    <w:rsid w:val="57E3F569"/>
    <w:rsid w:val="57E50F63"/>
    <w:rsid w:val="57ED130D"/>
    <w:rsid w:val="57EF2BA5"/>
    <w:rsid w:val="57FA8891"/>
    <w:rsid w:val="58048CD8"/>
    <w:rsid w:val="5809B92A"/>
    <w:rsid w:val="580D1F45"/>
    <w:rsid w:val="58111804"/>
    <w:rsid w:val="581B93DA"/>
    <w:rsid w:val="581CE562"/>
    <w:rsid w:val="5828111B"/>
    <w:rsid w:val="58378B33"/>
    <w:rsid w:val="583E3DD2"/>
    <w:rsid w:val="583F0D07"/>
    <w:rsid w:val="585ECAC5"/>
    <w:rsid w:val="58609BF4"/>
    <w:rsid w:val="586D4BDA"/>
    <w:rsid w:val="586F5F83"/>
    <w:rsid w:val="58710195"/>
    <w:rsid w:val="587583AA"/>
    <w:rsid w:val="5879281B"/>
    <w:rsid w:val="5886ED19"/>
    <w:rsid w:val="588F9344"/>
    <w:rsid w:val="5896A673"/>
    <w:rsid w:val="589E734C"/>
    <w:rsid w:val="58A34AD3"/>
    <w:rsid w:val="58AEBE09"/>
    <w:rsid w:val="58AFF64F"/>
    <w:rsid w:val="58B42B3C"/>
    <w:rsid w:val="58C88D30"/>
    <w:rsid w:val="58C95290"/>
    <w:rsid w:val="58CB3435"/>
    <w:rsid w:val="58D73F8B"/>
    <w:rsid w:val="58E0A98E"/>
    <w:rsid w:val="58E7168C"/>
    <w:rsid w:val="58ED49F0"/>
    <w:rsid w:val="58EDFED7"/>
    <w:rsid w:val="58EE0190"/>
    <w:rsid w:val="58FF26F3"/>
    <w:rsid w:val="58FF3B28"/>
    <w:rsid w:val="59012E07"/>
    <w:rsid w:val="59017A52"/>
    <w:rsid w:val="5907BB36"/>
    <w:rsid w:val="591C7F3C"/>
    <w:rsid w:val="593214D5"/>
    <w:rsid w:val="5935D69A"/>
    <w:rsid w:val="593D652F"/>
    <w:rsid w:val="5946B525"/>
    <w:rsid w:val="594ADE20"/>
    <w:rsid w:val="594FFBFB"/>
    <w:rsid w:val="59592F20"/>
    <w:rsid w:val="5960981D"/>
    <w:rsid w:val="5961C2B7"/>
    <w:rsid w:val="596D3371"/>
    <w:rsid w:val="597155E9"/>
    <w:rsid w:val="599B02FD"/>
    <w:rsid w:val="59A32AEA"/>
    <w:rsid w:val="59AF52E1"/>
    <w:rsid w:val="59B19527"/>
    <w:rsid w:val="59BF411E"/>
    <w:rsid w:val="59CE6869"/>
    <w:rsid w:val="59D5FF99"/>
    <w:rsid w:val="59E235FA"/>
    <w:rsid w:val="59EA5384"/>
    <w:rsid w:val="59EB5877"/>
    <w:rsid w:val="59EE9FE4"/>
    <w:rsid w:val="59F03314"/>
    <w:rsid w:val="5A0C6BFA"/>
    <w:rsid w:val="5A10EDCD"/>
    <w:rsid w:val="5A19C30A"/>
    <w:rsid w:val="5A30A938"/>
    <w:rsid w:val="5A30C43D"/>
    <w:rsid w:val="5A398CB7"/>
    <w:rsid w:val="5A407645"/>
    <w:rsid w:val="5A434129"/>
    <w:rsid w:val="5A468972"/>
    <w:rsid w:val="5A4C5AB1"/>
    <w:rsid w:val="5A4E34BE"/>
    <w:rsid w:val="5A4FF110"/>
    <w:rsid w:val="5A537866"/>
    <w:rsid w:val="5A5EA904"/>
    <w:rsid w:val="5A6EB8AC"/>
    <w:rsid w:val="5A7C2BAD"/>
    <w:rsid w:val="5A809DE7"/>
    <w:rsid w:val="5A89205C"/>
    <w:rsid w:val="5A8E21A9"/>
    <w:rsid w:val="5A987166"/>
    <w:rsid w:val="5A9D4AB3"/>
    <w:rsid w:val="5AB1D660"/>
    <w:rsid w:val="5AB6B748"/>
    <w:rsid w:val="5ABB68F4"/>
    <w:rsid w:val="5AC68AAD"/>
    <w:rsid w:val="5AC8E42F"/>
    <w:rsid w:val="5ADEAB70"/>
    <w:rsid w:val="5AE13FFE"/>
    <w:rsid w:val="5AE45842"/>
    <w:rsid w:val="5AF872F6"/>
    <w:rsid w:val="5AF94945"/>
    <w:rsid w:val="5AFB17ED"/>
    <w:rsid w:val="5B179386"/>
    <w:rsid w:val="5B18ABD1"/>
    <w:rsid w:val="5B1F79D3"/>
    <w:rsid w:val="5B24DE34"/>
    <w:rsid w:val="5B2EE99C"/>
    <w:rsid w:val="5B4820A8"/>
    <w:rsid w:val="5B490EB6"/>
    <w:rsid w:val="5B4D3EF7"/>
    <w:rsid w:val="5B541414"/>
    <w:rsid w:val="5B5781F4"/>
    <w:rsid w:val="5B57F0AC"/>
    <w:rsid w:val="5B5EC409"/>
    <w:rsid w:val="5B67BE25"/>
    <w:rsid w:val="5B6CE040"/>
    <w:rsid w:val="5B797F4A"/>
    <w:rsid w:val="5B79B535"/>
    <w:rsid w:val="5B86361D"/>
    <w:rsid w:val="5B86C5C4"/>
    <w:rsid w:val="5B87CB57"/>
    <w:rsid w:val="5B89CF5E"/>
    <w:rsid w:val="5B8C18C2"/>
    <w:rsid w:val="5B8CB892"/>
    <w:rsid w:val="5B958BFD"/>
    <w:rsid w:val="5B9DA6DB"/>
    <w:rsid w:val="5B9FDE31"/>
    <w:rsid w:val="5BAB7458"/>
    <w:rsid w:val="5BACB9CA"/>
    <w:rsid w:val="5BB211CC"/>
    <w:rsid w:val="5BCA4F61"/>
    <w:rsid w:val="5BCC6D40"/>
    <w:rsid w:val="5BD049E6"/>
    <w:rsid w:val="5BDE9FF8"/>
    <w:rsid w:val="5BE3703F"/>
    <w:rsid w:val="5BF3ECBD"/>
    <w:rsid w:val="5BF6FC78"/>
    <w:rsid w:val="5BF8B1C0"/>
    <w:rsid w:val="5BFA88F3"/>
    <w:rsid w:val="5C0039CF"/>
    <w:rsid w:val="5C015BFF"/>
    <w:rsid w:val="5C06B334"/>
    <w:rsid w:val="5C0A80D0"/>
    <w:rsid w:val="5C0F6E9E"/>
    <w:rsid w:val="5C15135A"/>
    <w:rsid w:val="5C18F2B4"/>
    <w:rsid w:val="5C264B89"/>
    <w:rsid w:val="5C3813D0"/>
    <w:rsid w:val="5C3BBB2A"/>
    <w:rsid w:val="5C4F3B57"/>
    <w:rsid w:val="5C4FE1C8"/>
    <w:rsid w:val="5C5287A9"/>
    <w:rsid w:val="5C5DAD52"/>
    <w:rsid w:val="5C67D62A"/>
    <w:rsid w:val="5C8028A3"/>
    <w:rsid w:val="5C870776"/>
    <w:rsid w:val="5C9054DF"/>
    <w:rsid w:val="5C9499A9"/>
    <w:rsid w:val="5CA6C147"/>
    <w:rsid w:val="5CB515D4"/>
    <w:rsid w:val="5CC96477"/>
    <w:rsid w:val="5CCB8347"/>
    <w:rsid w:val="5CCC1322"/>
    <w:rsid w:val="5CD8D369"/>
    <w:rsid w:val="5CDE2289"/>
    <w:rsid w:val="5CF05685"/>
    <w:rsid w:val="5CF4129E"/>
    <w:rsid w:val="5D07F117"/>
    <w:rsid w:val="5D163A28"/>
    <w:rsid w:val="5D167A85"/>
    <w:rsid w:val="5D177267"/>
    <w:rsid w:val="5D2166C6"/>
    <w:rsid w:val="5D2C100E"/>
    <w:rsid w:val="5D3ED115"/>
    <w:rsid w:val="5D3F61E2"/>
    <w:rsid w:val="5D40079C"/>
    <w:rsid w:val="5D42D0A6"/>
    <w:rsid w:val="5D4A172E"/>
    <w:rsid w:val="5D4B6D63"/>
    <w:rsid w:val="5D5C3DB6"/>
    <w:rsid w:val="5D60CB58"/>
    <w:rsid w:val="5D64B717"/>
    <w:rsid w:val="5D6BA14F"/>
    <w:rsid w:val="5D784A8E"/>
    <w:rsid w:val="5D839B99"/>
    <w:rsid w:val="5D8960D8"/>
    <w:rsid w:val="5D8D32B2"/>
    <w:rsid w:val="5D8DAE67"/>
    <w:rsid w:val="5D8EB586"/>
    <w:rsid w:val="5D90779D"/>
    <w:rsid w:val="5D9A16E7"/>
    <w:rsid w:val="5D9CF003"/>
    <w:rsid w:val="5D9D2C60"/>
    <w:rsid w:val="5DAB29B1"/>
    <w:rsid w:val="5DBC24C9"/>
    <w:rsid w:val="5DC376C8"/>
    <w:rsid w:val="5DCECEEF"/>
    <w:rsid w:val="5DD4EB75"/>
    <w:rsid w:val="5DEBB229"/>
    <w:rsid w:val="5DEBC7CF"/>
    <w:rsid w:val="5DF2CB9A"/>
    <w:rsid w:val="5DF49346"/>
    <w:rsid w:val="5E01AD0B"/>
    <w:rsid w:val="5E0BB6B6"/>
    <w:rsid w:val="5E0F104D"/>
    <w:rsid w:val="5E0FC8B0"/>
    <w:rsid w:val="5E1F8B05"/>
    <w:rsid w:val="5E2127B9"/>
    <w:rsid w:val="5E292241"/>
    <w:rsid w:val="5E366F57"/>
    <w:rsid w:val="5E4AC961"/>
    <w:rsid w:val="5E6A7A86"/>
    <w:rsid w:val="5E6CD190"/>
    <w:rsid w:val="5E7389AA"/>
    <w:rsid w:val="5E77EC5A"/>
    <w:rsid w:val="5E800187"/>
    <w:rsid w:val="5E8735D5"/>
    <w:rsid w:val="5E89AAC6"/>
    <w:rsid w:val="5E8C26E6"/>
    <w:rsid w:val="5E930704"/>
    <w:rsid w:val="5E970D8D"/>
    <w:rsid w:val="5EAE6C0D"/>
    <w:rsid w:val="5EC03BFD"/>
    <w:rsid w:val="5EC1366F"/>
    <w:rsid w:val="5ECD2987"/>
    <w:rsid w:val="5ED2407F"/>
    <w:rsid w:val="5ED64C9B"/>
    <w:rsid w:val="5ED68272"/>
    <w:rsid w:val="5ED9021A"/>
    <w:rsid w:val="5EDA4873"/>
    <w:rsid w:val="5EDD1BFB"/>
    <w:rsid w:val="5EE0E3FF"/>
    <w:rsid w:val="5EF04534"/>
    <w:rsid w:val="5EF39AEC"/>
    <w:rsid w:val="5F052AE3"/>
    <w:rsid w:val="5F0671CE"/>
    <w:rsid w:val="5F0BEA72"/>
    <w:rsid w:val="5F0EFC7D"/>
    <w:rsid w:val="5F12730F"/>
    <w:rsid w:val="5F335079"/>
    <w:rsid w:val="5F3ED8DF"/>
    <w:rsid w:val="5F4ED1D9"/>
    <w:rsid w:val="5F694FA2"/>
    <w:rsid w:val="5F6BD67B"/>
    <w:rsid w:val="5F6CD1FC"/>
    <w:rsid w:val="5F705DAA"/>
    <w:rsid w:val="5F80EC69"/>
    <w:rsid w:val="5F9EFCAC"/>
    <w:rsid w:val="5FA51FD4"/>
    <w:rsid w:val="5FAA9C54"/>
    <w:rsid w:val="5FAD951C"/>
    <w:rsid w:val="5FB7C965"/>
    <w:rsid w:val="5FB9439B"/>
    <w:rsid w:val="5FC0022B"/>
    <w:rsid w:val="5FC46DC0"/>
    <w:rsid w:val="5FC882B4"/>
    <w:rsid w:val="5FD0C9BE"/>
    <w:rsid w:val="5FD140E6"/>
    <w:rsid w:val="5FD3B3E9"/>
    <w:rsid w:val="5FD4260B"/>
    <w:rsid w:val="5FD9CA21"/>
    <w:rsid w:val="5FDA438C"/>
    <w:rsid w:val="5FE012B4"/>
    <w:rsid w:val="5FEF8788"/>
    <w:rsid w:val="5FFBE513"/>
    <w:rsid w:val="600B3ED2"/>
    <w:rsid w:val="600C1CF7"/>
    <w:rsid w:val="600C8F63"/>
    <w:rsid w:val="600E2AFF"/>
    <w:rsid w:val="60107043"/>
    <w:rsid w:val="601E487B"/>
    <w:rsid w:val="6023255E"/>
    <w:rsid w:val="602C9BD6"/>
    <w:rsid w:val="602FBD5F"/>
    <w:rsid w:val="603E0BB3"/>
    <w:rsid w:val="604377DB"/>
    <w:rsid w:val="60518973"/>
    <w:rsid w:val="60522DE0"/>
    <w:rsid w:val="60593343"/>
    <w:rsid w:val="605997F0"/>
    <w:rsid w:val="605AE5F1"/>
    <w:rsid w:val="605F2738"/>
    <w:rsid w:val="60697D16"/>
    <w:rsid w:val="606B2B46"/>
    <w:rsid w:val="606C78F5"/>
    <w:rsid w:val="606CC6E7"/>
    <w:rsid w:val="6078EC5C"/>
    <w:rsid w:val="607A006C"/>
    <w:rsid w:val="607B85C4"/>
    <w:rsid w:val="60868503"/>
    <w:rsid w:val="608A2BB0"/>
    <w:rsid w:val="608E1C54"/>
    <w:rsid w:val="60AC67F1"/>
    <w:rsid w:val="60B3885B"/>
    <w:rsid w:val="60BEF742"/>
    <w:rsid w:val="60C52CCA"/>
    <w:rsid w:val="60D31DDF"/>
    <w:rsid w:val="60D98E0C"/>
    <w:rsid w:val="60DFF80D"/>
    <w:rsid w:val="60E7B8A9"/>
    <w:rsid w:val="60EC63D7"/>
    <w:rsid w:val="60EDBEC8"/>
    <w:rsid w:val="60F44360"/>
    <w:rsid w:val="60FA302F"/>
    <w:rsid w:val="60FE328E"/>
    <w:rsid w:val="60FFEE13"/>
    <w:rsid w:val="610EB81F"/>
    <w:rsid w:val="611A7737"/>
    <w:rsid w:val="6123B996"/>
    <w:rsid w:val="61264FE0"/>
    <w:rsid w:val="612A0D32"/>
    <w:rsid w:val="612D2D22"/>
    <w:rsid w:val="6146C067"/>
    <w:rsid w:val="614A8039"/>
    <w:rsid w:val="614A88CA"/>
    <w:rsid w:val="616043F6"/>
    <w:rsid w:val="6163F1EA"/>
    <w:rsid w:val="6172ECD6"/>
    <w:rsid w:val="617D1872"/>
    <w:rsid w:val="618699F0"/>
    <w:rsid w:val="6189F037"/>
    <w:rsid w:val="618B6D67"/>
    <w:rsid w:val="618E4838"/>
    <w:rsid w:val="61967478"/>
    <w:rsid w:val="619E7A8E"/>
    <w:rsid w:val="61A37EAF"/>
    <w:rsid w:val="61A6E387"/>
    <w:rsid w:val="61A8A0CF"/>
    <w:rsid w:val="61AF5F28"/>
    <w:rsid w:val="61B15554"/>
    <w:rsid w:val="61B5BD5E"/>
    <w:rsid w:val="61BA4BD2"/>
    <w:rsid w:val="61CB7136"/>
    <w:rsid w:val="61D5F49E"/>
    <w:rsid w:val="61D62D95"/>
    <w:rsid w:val="61DCF449"/>
    <w:rsid w:val="61E5994D"/>
    <w:rsid w:val="61EB454C"/>
    <w:rsid w:val="61F579C0"/>
    <w:rsid w:val="61F7588B"/>
    <w:rsid w:val="61F94068"/>
    <w:rsid w:val="62021C02"/>
    <w:rsid w:val="6202B99B"/>
    <w:rsid w:val="62040DE2"/>
    <w:rsid w:val="62065D69"/>
    <w:rsid w:val="62130EAE"/>
    <w:rsid w:val="621731F9"/>
    <w:rsid w:val="621D2C80"/>
    <w:rsid w:val="62249B30"/>
    <w:rsid w:val="622BADC5"/>
    <w:rsid w:val="6230E5C5"/>
    <w:rsid w:val="62361D0F"/>
    <w:rsid w:val="62375A75"/>
    <w:rsid w:val="623FCE5B"/>
    <w:rsid w:val="624879FD"/>
    <w:rsid w:val="62591E40"/>
    <w:rsid w:val="6263E486"/>
    <w:rsid w:val="626B12B0"/>
    <w:rsid w:val="6276F424"/>
    <w:rsid w:val="6285F320"/>
    <w:rsid w:val="629A3456"/>
    <w:rsid w:val="62AB9628"/>
    <w:rsid w:val="62B2A664"/>
    <w:rsid w:val="62B609C6"/>
    <w:rsid w:val="62BEFF00"/>
    <w:rsid w:val="62C326CB"/>
    <w:rsid w:val="62CAB98A"/>
    <w:rsid w:val="62D98EC5"/>
    <w:rsid w:val="62DF745D"/>
    <w:rsid w:val="62E372EC"/>
    <w:rsid w:val="62E5B734"/>
    <w:rsid w:val="62E966DA"/>
    <w:rsid w:val="62EF6A27"/>
    <w:rsid w:val="62F59410"/>
    <w:rsid w:val="62F66A94"/>
    <w:rsid w:val="630DD305"/>
    <w:rsid w:val="63111793"/>
    <w:rsid w:val="631AFFC9"/>
    <w:rsid w:val="6323A4AB"/>
    <w:rsid w:val="632CBE00"/>
    <w:rsid w:val="6333D8EA"/>
    <w:rsid w:val="633805B9"/>
    <w:rsid w:val="633F4F10"/>
    <w:rsid w:val="63423286"/>
    <w:rsid w:val="63496921"/>
    <w:rsid w:val="634A5182"/>
    <w:rsid w:val="635D9C9C"/>
    <w:rsid w:val="6379C23D"/>
    <w:rsid w:val="637B0C54"/>
    <w:rsid w:val="63885F33"/>
    <w:rsid w:val="6389FA2F"/>
    <w:rsid w:val="638EA014"/>
    <w:rsid w:val="639030C4"/>
    <w:rsid w:val="639D7743"/>
    <w:rsid w:val="639F5B76"/>
    <w:rsid w:val="63A2F694"/>
    <w:rsid w:val="63B08D1E"/>
    <w:rsid w:val="63B09BFB"/>
    <w:rsid w:val="63BF5BE1"/>
    <w:rsid w:val="63BFBDAE"/>
    <w:rsid w:val="63C77E26"/>
    <w:rsid w:val="63D73EF9"/>
    <w:rsid w:val="63E06746"/>
    <w:rsid w:val="63E24015"/>
    <w:rsid w:val="63EC8A0B"/>
    <w:rsid w:val="63F4D3D8"/>
    <w:rsid w:val="63FAEB77"/>
    <w:rsid w:val="63FDAD97"/>
    <w:rsid w:val="63FE7013"/>
    <w:rsid w:val="640C6DE4"/>
    <w:rsid w:val="64109B7C"/>
    <w:rsid w:val="64182955"/>
    <w:rsid w:val="641AA246"/>
    <w:rsid w:val="641AABEE"/>
    <w:rsid w:val="641B7DAC"/>
    <w:rsid w:val="641DE38F"/>
    <w:rsid w:val="642618EB"/>
    <w:rsid w:val="64267898"/>
    <w:rsid w:val="642B5C93"/>
    <w:rsid w:val="642C2AA8"/>
    <w:rsid w:val="642F5181"/>
    <w:rsid w:val="64385BE2"/>
    <w:rsid w:val="643EB891"/>
    <w:rsid w:val="643FF7E0"/>
    <w:rsid w:val="64504760"/>
    <w:rsid w:val="6454AC79"/>
    <w:rsid w:val="645A67F5"/>
    <w:rsid w:val="645EE245"/>
    <w:rsid w:val="6467BF2D"/>
    <w:rsid w:val="6467DC48"/>
    <w:rsid w:val="646B7115"/>
    <w:rsid w:val="646CB2A1"/>
    <w:rsid w:val="647178DD"/>
    <w:rsid w:val="6472F229"/>
    <w:rsid w:val="64767973"/>
    <w:rsid w:val="6476928D"/>
    <w:rsid w:val="647E06EE"/>
    <w:rsid w:val="64852F1D"/>
    <w:rsid w:val="648B7D1C"/>
    <w:rsid w:val="64A44E65"/>
    <w:rsid w:val="64ADD6F1"/>
    <w:rsid w:val="64BD6215"/>
    <w:rsid w:val="64BE1E71"/>
    <w:rsid w:val="64CEA214"/>
    <w:rsid w:val="64D486EC"/>
    <w:rsid w:val="64D6E5F4"/>
    <w:rsid w:val="64DE36B3"/>
    <w:rsid w:val="64E3D642"/>
    <w:rsid w:val="64ECAB49"/>
    <w:rsid w:val="64F0412A"/>
    <w:rsid w:val="64F1657D"/>
    <w:rsid w:val="6508B551"/>
    <w:rsid w:val="6513C879"/>
    <w:rsid w:val="651651AC"/>
    <w:rsid w:val="6525A817"/>
    <w:rsid w:val="652790D9"/>
    <w:rsid w:val="652E848A"/>
    <w:rsid w:val="65355699"/>
    <w:rsid w:val="6541AD78"/>
    <w:rsid w:val="65424A01"/>
    <w:rsid w:val="654B073A"/>
    <w:rsid w:val="654E3C2F"/>
    <w:rsid w:val="6552742D"/>
    <w:rsid w:val="65531DCB"/>
    <w:rsid w:val="65570058"/>
    <w:rsid w:val="655AE7DD"/>
    <w:rsid w:val="655EB458"/>
    <w:rsid w:val="6561FE56"/>
    <w:rsid w:val="6569E75E"/>
    <w:rsid w:val="657BE02D"/>
    <w:rsid w:val="6585D289"/>
    <w:rsid w:val="658C006F"/>
    <w:rsid w:val="65919821"/>
    <w:rsid w:val="659B33BD"/>
    <w:rsid w:val="659E1893"/>
    <w:rsid w:val="65A2B372"/>
    <w:rsid w:val="65A30442"/>
    <w:rsid w:val="65A87116"/>
    <w:rsid w:val="65AB8B00"/>
    <w:rsid w:val="65B3FDE6"/>
    <w:rsid w:val="65BB191E"/>
    <w:rsid w:val="65BB3AA3"/>
    <w:rsid w:val="65C706B7"/>
    <w:rsid w:val="65CA895D"/>
    <w:rsid w:val="65D03070"/>
    <w:rsid w:val="65D09B8C"/>
    <w:rsid w:val="65F37493"/>
    <w:rsid w:val="65F721E8"/>
    <w:rsid w:val="65FC014C"/>
    <w:rsid w:val="65FF1332"/>
    <w:rsid w:val="660FF8D3"/>
    <w:rsid w:val="66106089"/>
    <w:rsid w:val="66149BE4"/>
    <w:rsid w:val="66226405"/>
    <w:rsid w:val="6622DB75"/>
    <w:rsid w:val="663CB534"/>
    <w:rsid w:val="6642E7A5"/>
    <w:rsid w:val="6650FB80"/>
    <w:rsid w:val="66526A4F"/>
    <w:rsid w:val="6663AED0"/>
    <w:rsid w:val="666F058A"/>
    <w:rsid w:val="66721FA5"/>
    <w:rsid w:val="6675151C"/>
    <w:rsid w:val="6678ABE5"/>
    <w:rsid w:val="667B0E2A"/>
    <w:rsid w:val="667D9C46"/>
    <w:rsid w:val="669674DB"/>
    <w:rsid w:val="6697A5E2"/>
    <w:rsid w:val="66A64166"/>
    <w:rsid w:val="66A6E0AA"/>
    <w:rsid w:val="66A95134"/>
    <w:rsid w:val="66B1C69E"/>
    <w:rsid w:val="66B4A737"/>
    <w:rsid w:val="66BECDFB"/>
    <w:rsid w:val="66C28261"/>
    <w:rsid w:val="66C93BCA"/>
    <w:rsid w:val="66CECBD1"/>
    <w:rsid w:val="66CF9FD3"/>
    <w:rsid w:val="66D66BB8"/>
    <w:rsid w:val="66D6CA88"/>
    <w:rsid w:val="66DCF737"/>
    <w:rsid w:val="66DD6A72"/>
    <w:rsid w:val="66DEC7D0"/>
    <w:rsid w:val="66E52F8F"/>
    <w:rsid w:val="66F52779"/>
    <w:rsid w:val="66F9445A"/>
    <w:rsid w:val="6705BE2F"/>
    <w:rsid w:val="67070C6E"/>
    <w:rsid w:val="67263463"/>
    <w:rsid w:val="67291872"/>
    <w:rsid w:val="672CF1C4"/>
    <w:rsid w:val="6732610D"/>
    <w:rsid w:val="6736C381"/>
    <w:rsid w:val="67381A42"/>
    <w:rsid w:val="673EEA84"/>
    <w:rsid w:val="673F713B"/>
    <w:rsid w:val="6740EE62"/>
    <w:rsid w:val="6742E6E7"/>
    <w:rsid w:val="6743AAF6"/>
    <w:rsid w:val="67459879"/>
    <w:rsid w:val="6752334E"/>
    <w:rsid w:val="6754BAE8"/>
    <w:rsid w:val="6755E106"/>
    <w:rsid w:val="67578964"/>
    <w:rsid w:val="6758AB09"/>
    <w:rsid w:val="675A87F0"/>
    <w:rsid w:val="676AA77B"/>
    <w:rsid w:val="67765953"/>
    <w:rsid w:val="677E4438"/>
    <w:rsid w:val="6787EF3D"/>
    <w:rsid w:val="67895578"/>
    <w:rsid w:val="678A09AE"/>
    <w:rsid w:val="678A4696"/>
    <w:rsid w:val="6791E73D"/>
    <w:rsid w:val="679385CE"/>
    <w:rsid w:val="67CC8DF9"/>
    <w:rsid w:val="67DAB3B3"/>
    <w:rsid w:val="67E0B1D7"/>
    <w:rsid w:val="67E36005"/>
    <w:rsid w:val="67F97DA2"/>
    <w:rsid w:val="67FCA05C"/>
    <w:rsid w:val="67FE364F"/>
    <w:rsid w:val="6803B743"/>
    <w:rsid w:val="680D103E"/>
    <w:rsid w:val="68174DC6"/>
    <w:rsid w:val="682B39C9"/>
    <w:rsid w:val="682F4A83"/>
    <w:rsid w:val="6840BE9B"/>
    <w:rsid w:val="6842B10B"/>
    <w:rsid w:val="68448CD1"/>
    <w:rsid w:val="684A369A"/>
    <w:rsid w:val="684A8190"/>
    <w:rsid w:val="6851D6BC"/>
    <w:rsid w:val="687A960A"/>
    <w:rsid w:val="687D65B7"/>
    <w:rsid w:val="6882562A"/>
    <w:rsid w:val="688B7D39"/>
    <w:rsid w:val="68A2DCCF"/>
    <w:rsid w:val="68A41234"/>
    <w:rsid w:val="68B7D7F8"/>
    <w:rsid w:val="68BFEA2E"/>
    <w:rsid w:val="68CDA8ED"/>
    <w:rsid w:val="68D43EBA"/>
    <w:rsid w:val="68D5B955"/>
    <w:rsid w:val="68E0091E"/>
    <w:rsid w:val="68E333FF"/>
    <w:rsid w:val="68E99C64"/>
    <w:rsid w:val="68F1C00E"/>
    <w:rsid w:val="68F7DCF6"/>
    <w:rsid w:val="68FAD039"/>
    <w:rsid w:val="68FD0F85"/>
    <w:rsid w:val="6905E8F9"/>
    <w:rsid w:val="69060EB1"/>
    <w:rsid w:val="690A0449"/>
    <w:rsid w:val="69155E1B"/>
    <w:rsid w:val="692386B6"/>
    <w:rsid w:val="693FF137"/>
    <w:rsid w:val="69519E8B"/>
    <w:rsid w:val="6952064B"/>
    <w:rsid w:val="695300FD"/>
    <w:rsid w:val="69584CF2"/>
    <w:rsid w:val="69601FA6"/>
    <w:rsid w:val="6980037A"/>
    <w:rsid w:val="69884694"/>
    <w:rsid w:val="698A558D"/>
    <w:rsid w:val="6994393E"/>
    <w:rsid w:val="6996CC6D"/>
    <w:rsid w:val="69A54853"/>
    <w:rsid w:val="69A9B356"/>
    <w:rsid w:val="69AB3574"/>
    <w:rsid w:val="69B30477"/>
    <w:rsid w:val="69B480AF"/>
    <w:rsid w:val="69BCB6E0"/>
    <w:rsid w:val="69C5F82B"/>
    <w:rsid w:val="69CA94BA"/>
    <w:rsid w:val="69CDEFE0"/>
    <w:rsid w:val="69E135F5"/>
    <w:rsid w:val="69E56E7B"/>
    <w:rsid w:val="69F9E4A0"/>
    <w:rsid w:val="69FE1D4B"/>
    <w:rsid w:val="69FED014"/>
    <w:rsid w:val="6A060B05"/>
    <w:rsid w:val="6A099E84"/>
    <w:rsid w:val="6A0D96CC"/>
    <w:rsid w:val="6A0DCC18"/>
    <w:rsid w:val="6A1100E6"/>
    <w:rsid w:val="6A121781"/>
    <w:rsid w:val="6A252F1F"/>
    <w:rsid w:val="6A2AED94"/>
    <w:rsid w:val="6A2F75B7"/>
    <w:rsid w:val="6A30A046"/>
    <w:rsid w:val="6A3AF925"/>
    <w:rsid w:val="6A43C50A"/>
    <w:rsid w:val="6A475E24"/>
    <w:rsid w:val="6A4888B0"/>
    <w:rsid w:val="6A6BBD8E"/>
    <w:rsid w:val="6A6F78EF"/>
    <w:rsid w:val="6A7EBB12"/>
    <w:rsid w:val="6A8A2ABA"/>
    <w:rsid w:val="6A8B9F26"/>
    <w:rsid w:val="6A8D7BAF"/>
    <w:rsid w:val="6A8E4FA0"/>
    <w:rsid w:val="6A99323A"/>
    <w:rsid w:val="6A9995A2"/>
    <w:rsid w:val="6A99AC55"/>
    <w:rsid w:val="6A9FE79E"/>
    <w:rsid w:val="6AA88A39"/>
    <w:rsid w:val="6AA8F9F1"/>
    <w:rsid w:val="6AACD1AF"/>
    <w:rsid w:val="6AADF689"/>
    <w:rsid w:val="6AADF6B4"/>
    <w:rsid w:val="6AAF196B"/>
    <w:rsid w:val="6AB9D001"/>
    <w:rsid w:val="6ABF9500"/>
    <w:rsid w:val="6AC9BF8A"/>
    <w:rsid w:val="6AD031A7"/>
    <w:rsid w:val="6AD05E5C"/>
    <w:rsid w:val="6AD40066"/>
    <w:rsid w:val="6AD7FE4E"/>
    <w:rsid w:val="6AD9A98B"/>
    <w:rsid w:val="6AE1D500"/>
    <w:rsid w:val="6AE374AC"/>
    <w:rsid w:val="6AF18C00"/>
    <w:rsid w:val="6AF3694D"/>
    <w:rsid w:val="6AF5F200"/>
    <w:rsid w:val="6AF60D31"/>
    <w:rsid w:val="6B05C9CE"/>
    <w:rsid w:val="6B08899E"/>
    <w:rsid w:val="6B0A21B7"/>
    <w:rsid w:val="6B1161E0"/>
    <w:rsid w:val="6B207C18"/>
    <w:rsid w:val="6B210093"/>
    <w:rsid w:val="6B234921"/>
    <w:rsid w:val="6B2486D4"/>
    <w:rsid w:val="6B2ACE4C"/>
    <w:rsid w:val="6B3012FD"/>
    <w:rsid w:val="6B345F6C"/>
    <w:rsid w:val="6B3B56A5"/>
    <w:rsid w:val="6B41FA70"/>
    <w:rsid w:val="6B480270"/>
    <w:rsid w:val="6B6625A4"/>
    <w:rsid w:val="6B6B10C8"/>
    <w:rsid w:val="6B79B755"/>
    <w:rsid w:val="6B7D2274"/>
    <w:rsid w:val="6B884BE3"/>
    <w:rsid w:val="6B8F13BF"/>
    <w:rsid w:val="6B969E24"/>
    <w:rsid w:val="6B96FE86"/>
    <w:rsid w:val="6B9A66C4"/>
    <w:rsid w:val="6B9CACED"/>
    <w:rsid w:val="6B9D7AF4"/>
    <w:rsid w:val="6BA419EA"/>
    <w:rsid w:val="6BADFD4E"/>
    <w:rsid w:val="6BAE7FF8"/>
    <w:rsid w:val="6BB4CDF1"/>
    <w:rsid w:val="6BC0A384"/>
    <w:rsid w:val="6BC2627A"/>
    <w:rsid w:val="6BC3665C"/>
    <w:rsid w:val="6BC5E7D9"/>
    <w:rsid w:val="6BCB30B4"/>
    <w:rsid w:val="6BD09A15"/>
    <w:rsid w:val="6BD3225A"/>
    <w:rsid w:val="6BF0A607"/>
    <w:rsid w:val="6BF20625"/>
    <w:rsid w:val="6C011258"/>
    <w:rsid w:val="6C0B4950"/>
    <w:rsid w:val="6C0D5A17"/>
    <w:rsid w:val="6C23E08D"/>
    <w:rsid w:val="6C24DAF7"/>
    <w:rsid w:val="6C2CB1AA"/>
    <w:rsid w:val="6C32B241"/>
    <w:rsid w:val="6C351BA2"/>
    <w:rsid w:val="6C3F4E2B"/>
    <w:rsid w:val="6C41169C"/>
    <w:rsid w:val="6C44DD6C"/>
    <w:rsid w:val="6C484B02"/>
    <w:rsid w:val="6C58E263"/>
    <w:rsid w:val="6C5E3041"/>
    <w:rsid w:val="6C5EE3EB"/>
    <w:rsid w:val="6C70696A"/>
    <w:rsid w:val="6C779D22"/>
    <w:rsid w:val="6C79E0D4"/>
    <w:rsid w:val="6C7D75C4"/>
    <w:rsid w:val="6C8663D2"/>
    <w:rsid w:val="6C8C687A"/>
    <w:rsid w:val="6C8D9AF7"/>
    <w:rsid w:val="6C909301"/>
    <w:rsid w:val="6C9D2FA0"/>
    <w:rsid w:val="6CA2AF29"/>
    <w:rsid w:val="6CA9A07A"/>
    <w:rsid w:val="6CAD3241"/>
    <w:rsid w:val="6CB968D9"/>
    <w:rsid w:val="6CBAACBC"/>
    <w:rsid w:val="6CC9C6BC"/>
    <w:rsid w:val="6CD0E5FB"/>
    <w:rsid w:val="6CD5576C"/>
    <w:rsid w:val="6CE2356D"/>
    <w:rsid w:val="6D19A513"/>
    <w:rsid w:val="6D32CEE7"/>
    <w:rsid w:val="6D35EAE2"/>
    <w:rsid w:val="6D38CCA7"/>
    <w:rsid w:val="6D41CE51"/>
    <w:rsid w:val="6D43775E"/>
    <w:rsid w:val="6D509E52"/>
    <w:rsid w:val="6D61B83A"/>
    <w:rsid w:val="6D6D17E2"/>
    <w:rsid w:val="6D6EEEB4"/>
    <w:rsid w:val="6D764DF2"/>
    <w:rsid w:val="6D790642"/>
    <w:rsid w:val="6D7B613A"/>
    <w:rsid w:val="6D813B20"/>
    <w:rsid w:val="6D84993C"/>
    <w:rsid w:val="6D87AF8B"/>
    <w:rsid w:val="6D91D80E"/>
    <w:rsid w:val="6D9CC590"/>
    <w:rsid w:val="6DAA7DEA"/>
    <w:rsid w:val="6DB67451"/>
    <w:rsid w:val="6DB7464E"/>
    <w:rsid w:val="6DC3807E"/>
    <w:rsid w:val="6DD435E2"/>
    <w:rsid w:val="6DD4F81A"/>
    <w:rsid w:val="6DDCD5CE"/>
    <w:rsid w:val="6DE5AC3C"/>
    <w:rsid w:val="6DE9830D"/>
    <w:rsid w:val="6DF7E40D"/>
    <w:rsid w:val="6E05C241"/>
    <w:rsid w:val="6E0A8B08"/>
    <w:rsid w:val="6E0AD750"/>
    <w:rsid w:val="6E0C695A"/>
    <w:rsid w:val="6E11D5D0"/>
    <w:rsid w:val="6E280295"/>
    <w:rsid w:val="6E2AAF97"/>
    <w:rsid w:val="6E2D92C2"/>
    <w:rsid w:val="6E2D954D"/>
    <w:rsid w:val="6E38C173"/>
    <w:rsid w:val="6E3C6F69"/>
    <w:rsid w:val="6E462F28"/>
    <w:rsid w:val="6E4EB993"/>
    <w:rsid w:val="6E5A1673"/>
    <w:rsid w:val="6E5DAD8A"/>
    <w:rsid w:val="6E62D641"/>
    <w:rsid w:val="6E638486"/>
    <w:rsid w:val="6E6AE3E8"/>
    <w:rsid w:val="6E72DAB1"/>
    <w:rsid w:val="6E76CE6F"/>
    <w:rsid w:val="6E78A282"/>
    <w:rsid w:val="6E809794"/>
    <w:rsid w:val="6E8C99E6"/>
    <w:rsid w:val="6E9635C0"/>
    <w:rsid w:val="6E977EB5"/>
    <w:rsid w:val="6EAB6496"/>
    <w:rsid w:val="6EAC072C"/>
    <w:rsid w:val="6EAD6806"/>
    <w:rsid w:val="6EBB177F"/>
    <w:rsid w:val="6EC1FE58"/>
    <w:rsid w:val="6ED57CC3"/>
    <w:rsid w:val="6EDB9007"/>
    <w:rsid w:val="6EDF22AB"/>
    <w:rsid w:val="6EE8929D"/>
    <w:rsid w:val="6F01843C"/>
    <w:rsid w:val="6F03DF3A"/>
    <w:rsid w:val="6F0990E5"/>
    <w:rsid w:val="6F09F514"/>
    <w:rsid w:val="6F0A18BF"/>
    <w:rsid w:val="6F144B3B"/>
    <w:rsid w:val="6F3D4EC4"/>
    <w:rsid w:val="6F429614"/>
    <w:rsid w:val="6F543130"/>
    <w:rsid w:val="6F58C833"/>
    <w:rsid w:val="6F7FDEBB"/>
    <w:rsid w:val="6F93F7AD"/>
    <w:rsid w:val="6F9854B9"/>
    <w:rsid w:val="6F99F131"/>
    <w:rsid w:val="6F9D37A6"/>
    <w:rsid w:val="6FA7EE8C"/>
    <w:rsid w:val="6FBA96A8"/>
    <w:rsid w:val="6FBEC65D"/>
    <w:rsid w:val="6FBFEE0F"/>
    <w:rsid w:val="6FC5CB81"/>
    <w:rsid w:val="6FD04C1E"/>
    <w:rsid w:val="6FD3F1C6"/>
    <w:rsid w:val="6FDA69F7"/>
    <w:rsid w:val="6FDAA8A6"/>
    <w:rsid w:val="6FDE7020"/>
    <w:rsid w:val="6FE1FA1A"/>
    <w:rsid w:val="6FE4CB63"/>
    <w:rsid w:val="6FE7B5E3"/>
    <w:rsid w:val="6FF38970"/>
    <w:rsid w:val="6FF3D098"/>
    <w:rsid w:val="6FF4CE01"/>
    <w:rsid w:val="6FF5FD76"/>
    <w:rsid w:val="6FFD62D1"/>
    <w:rsid w:val="70008FA0"/>
    <w:rsid w:val="700A1C74"/>
    <w:rsid w:val="700EBDED"/>
    <w:rsid w:val="701299D6"/>
    <w:rsid w:val="7015143C"/>
    <w:rsid w:val="702F590C"/>
    <w:rsid w:val="703AE4E1"/>
    <w:rsid w:val="7047926F"/>
    <w:rsid w:val="704BFE96"/>
    <w:rsid w:val="7056CE3F"/>
    <w:rsid w:val="705B6B3B"/>
    <w:rsid w:val="705F3270"/>
    <w:rsid w:val="70629338"/>
    <w:rsid w:val="7068B077"/>
    <w:rsid w:val="706AED65"/>
    <w:rsid w:val="7076EA22"/>
    <w:rsid w:val="707B1820"/>
    <w:rsid w:val="707E8373"/>
    <w:rsid w:val="7084E826"/>
    <w:rsid w:val="70868E4F"/>
    <w:rsid w:val="70B56A69"/>
    <w:rsid w:val="70B91DFB"/>
    <w:rsid w:val="70CA23EB"/>
    <w:rsid w:val="70CDF5BF"/>
    <w:rsid w:val="70CDF88C"/>
    <w:rsid w:val="70D13D17"/>
    <w:rsid w:val="70D155CD"/>
    <w:rsid w:val="70DB2650"/>
    <w:rsid w:val="70F996A6"/>
    <w:rsid w:val="710A9412"/>
    <w:rsid w:val="7114979E"/>
    <w:rsid w:val="7116EC2E"/>
    <w:rsid w:val="711A3C89"/>
    <w:rsid w:val="711EA4F4"/>
    <w:rsid w:val="713B5916"/>
    <w:rsid w:val="71419798"/>
    <w:rsid w:val="7142B483"/>
    <w:rsid w:val="714367B3"/>
    <w:rsid w:val="71633379"/>
    <w:rsid w:val="7166178C"/>
    <w:rsid w:val="716BB5F1"/>
    <w:rsid w:val="71744DDA"/>
    <w:rsid w:val="717468BD"/>
    <w:rsid w:val="7176DFD8"/>
    <w:rsid w:val="718261E8"/>
    <w:rsid w:val="718DD093"/>
    <w:rsid w:val="719C6001"/>
    <w:rsid w:val="71A3EFFF"/>
    <w:rsid w:val="71A87293"/>
    <w:rsid w:val="71AC2C69"/>
    <w:rsid w:val="71AE9244"/>
    <w:rsid w:val="71B38C27"/>
    <w:rsid w:val="71B90436"/>
    <w:rsid w:val="71B9DD71"/>
    <w:rsid w:val="71C17CD4"/>
    <w:rsid w:val="71C2CE88"/>
    <w:rsid w:val="71C4C030"/>
    <w:rsid w:val="71C682BA"/>
    <w:rsid w:val="71E497C8"/>
    <w:rsid w:val="71EF5F91"/>
    <w:rsid w:val="71F9D5FD"/>
    <w:rsid w:val="71FB924E"/>
    <w:rsid w:val="71FE305B"/>
    <w:rsid w:val="7204DFCA"/>
    <w:rsid w:val="7209C44E"/>
    <w:rsid w:val="720D5585"/>
    <w:rsid w:val="721CFB36"/>
    <w:rsid w:val="7224F354"/>
    <w:rsid w:val="72270B46"/>
    <w:rsid w:val="722D7C41"/>
    <w:rsid w:val="723A0C9E"/>
    <w:rsid w:val="72488095"/>
    <w:rsid w:val="724DBE5A"/>
    <w:rsid w:val="724EAA4F"/>
    <w:rsid w:val="725B5A73"/>
    <w:rsid w:val="725F36B0"/>
    <w:rsid w:val="725F3C19"/>
    <w:rsid w:val="7260546A"/>
    <w:rsid w:val="7261F36C"/>
    <w:rsid w:val="7264B22D"/>
    <w:rsid w:val="726A5F61"/>
    <w:rsid w:val="728B7919"/>
    <w:rsid w:val="72A497BC"/>
    <w:rsid w:val="72A63E49"/>
    <w:rsid w:val="72A8B2BE"/>
    <w:rsid w:val="72A92FCE"/>
    <w:rsid w:val="72AFC7EC"/>
    <w:rsid w:val="72B1A726"/>
    <w:rsid w:val="72B6CD1E"/>
    <w:rsid w:val="72B99F6C"/>
    <w:rsid w:val="72C6D02C"/>
    <w:rsid w:val="72C6D295"/>
    <w:rsid w:val="72C90D59"/>
    <w:rsid w:val="72C93960"/>
    <w:rsid w:val="72CB4D8E"/>
    <w:rsid w:val="72CF1FBA"/>
    <w:rsid w:val="72D5FDBB"/>
    <w:rsid w:val="72E216D3"/>
    <w:rsid w:val="72F4E534"/>
    <w:rsid w:val="72F804FE"/>
    <w:rsid w:val="72FC4F42"/>
    <w:rsid w:val="7301C4A4"/>
    <w:rsid w:val="730958FB"/>
    <w:rsid w:val="731047F1"/>
    <w:rsid w:val="73164D44"/>
    <w:rsid w:val="73189BFC"/>
    <w:rsid w:val="7322CCF8"/>
    <w:rsid w:val="732C6EC3"/>
    <w:rsid w:val="732E49C4"/>
    <w:rsid w:val="73316B97"/>
    <w:rsid w:val="73345DC5"/>
    <w:rsid w:val="73353EC7"/>
    <w:rsid w:val="733C2A57"/>
    <w:rsid w:val="73429964"/>
    <w:rsid w:val="7348E392"/>
    <w:rsid w:val="7349ED3E"/>
    <w:rsid w:val="734B2450"/>
    <w:rsid w:val="735673BA"/>
    <w:rsid w:val="73580184"/>
    <w:rsid w:val="7359C91B"/>
    <w:rsid w:val="7368A61E"/>
    <w:rsid w:val="7373D012"/>
    <w:rsid w:val="73791001"/>
    <w:rsid w:val="737FF06F"/>
    <w:rsid w:val="7391C232"/>
    <w:rsid w:val="73948649"/>
    <w:rsid w:val="73A3D46A"/>
    <w:rsid w:val="73ABEFC1"/>
    <w:rsid w:val="73B8A99E"/>
    <w:rsid w:val="73C438AC"/>
    <w:rsid w:val="73C9B57B"/>
    <w:rsid w:val="73CA4F00"/>
    <w:rsid w:val="73CE2B4F"/>
    <w:rsid w:val="73CFCFFF"/>
    <w:rsid w:val="73D4278F"/>
    <w:rsid w:val="73D97157"/>
    <w:rsid w:val="73E0E8D2"/>
    <w:rsid w:val="73E0EE7D"/>
    <w:rsid w:val="73E1CB12"/>
    <w:rsid w:val="73E3D15C"/>
    <w:rsid w:val="73E5FDD9"/>
    <w:rsid w:val="73E6CF35"/>
    <w:rsid w:val="73E8CCB0"/>
    <w:rsid w:val="73E907E1"/>
    <w:rsid w:val="73ECC44C"/>
    <w:rsid w:val="73ECCCE2"/>
    <w:rsid w:val="73F3776E"/>
    <w:rsid w:val="73F8721E"/>
    <w:rsid w:val="73FB61E7"/>
    <w:rsid w:val="73FFB977"/>
    <w:rsid w:val="7403ECAD"/>
    <w:rsid w:val="7407D1A8"/>
    <w:rsid w:val="7409A824"/>
    <w:rsid w:val="741AB6C6"/>
    <w:rsid w:val="741BEC1B"/>
    <w:rsid w:val="741DC6F5"/>
    <w:rsid w:val="74247EE4"/>
    <w:rsid w:val="74280A0F"/>
    <w:rsid w:val="742DB4CD"/>
    <w:rsid w:val="742F168B"/>
    <w:rsid w:val="742FEDD4"/>
    <w:rsid w:val="743069F9"/>
    <w:rsid w:val="7431D0C4"/>
    <w:rsid w:val="74446262"/>
    <w:rsid w:val="744536E2"/>
    <w:rsid w:val="744550BD"/>
    <w:rsid w:val="7448369A"/>
    <w:rsid w:val="7449E817"/>
    <w:rsid w:val="744A85E1"/>
    <w:rsid w:val="744D72DD"/>
    <w:rsid w:val="744EAE48"/>
    <w:rsid w:val="745019C9"/>
    <w:rsid w:val="74529D7F"/>
    <w:rsid w:val="7454AC14"/>
    <w:rsid w:val="74555720"/>
    <w:rsid w:val="7459D8C5"/>
    <w:rsid w:val="745DFC09"/>
    <w:rsid w:val="74689A25"/>
    <w:rsid w:val="746C7C1A"/>
    <w:rsid w:val="7479FEC1"/>
    <w:rsid w:val="747E7718"/>
    <w:rsid w:val="74889CDD"/>
    <w:rsid w:val="7489F48A"/>
    <w:rsid w:val="748A4500"/>
    <w:rsid w:val="748BB55B"/>
    <w:rsid w:val="7490AFCE"/>
    <w:rsid w:val="7495A159"/>
    <w:rsid w:val="749FE016"/>
    <w:rsid w:val="74ADB6B0"/>
    <w:rsid w:val="74B1C7EB"/>
    <w:rsid w:val="74B83C86"/>
    <w:rsid w:val="74BA4779"/>
    <w:rsid w:val="74BFFC03"/>
    <w:rsid w:val="74CFAC8C"/>
    <w:rsid w:val="74D202CB"/>
    <w:rsid w:val="74D3C64D"/>
    <w:rsid w:val="74D400C3"/>
    <w:rsid w:val="74E066F3"/>
    <w:rsid w:val="74E62666"/>
    <w:rsid w:val="74EA2275"/>
    <w:rsid w:val="74EA44A0"/>
    <w:rsid w:val="74EA4B75"/>
    <w:rsid w:val="74F74BDF"/>
    <w:rsid w:val="74F8E1BB"/>
    <w:rsid w:val="74FA0CA4"/>
    <w:rsid w:val="75018B2D"/>
    <w:rsid w:val="7506CE2F"/>
    <w:rsid w:val="750C343E"/>
    <w:rsid w:val="750D225C"/>
    <w:rsid w:val="75256469"/>
    <w:rsid w:val="752DF28E"/>
    <w:rsid w:val="7538FF2C"/>
    <w:rsid w:val="754EA1AA"/>
    <w:rsid w:val="754FFE78"/>
    <w:rsid w:val="75519BCD"/>
    <w:rsid w:val="75593316"/>
    <w:rsid w:val="7563CEDF"/>
    <w:rsid w:val="756774F4"/>
    <w:rsid w:val="756C4F1E"/>
    <w:rsid w:val="756F3DAE"/>
    <w:rsid w:val="757705A6"/>
    <w:rsid w:val="758736D8"/>
    <w:rsid w:val="75889D43"/>
    <w:rsid w:val="7595C050"/>
    <w:rsid w:val="7595EC9E"/>
    <w:rsid w:val="759AF501"/>
    <w:rsid w:val="759ECDA0"/>
    <w:rsid w:val="75A4C6F0"/>
    <w:rsid w:val="75AFE037"/>
    <w:rsid w:val="75AFE09A"/>
    <w:rsid w:val="75AFEEDF"/>
    <w:rsid w:val="75B705BC"/>
    <w:rsid w:val="75BBD244"/>
    <w:rsid w:val="75BCF1B0"/>
    <w:rsid w:val="75C0C4C2"/>
    <w:rsid w:val="75C1509A"/>
    <w:rsid w:val="75C43287"/>
    <w:rsid w:val="75CA7A6A"/>
    <w:rsid w:val="75CB0C79"/>
    <w:rsid w:val="75D0E460"/>
    <w:rsid w:val="75D43527"/>
    <w:rsid w:val="75D5A15C"/>
    <w:rsid w:val="75DDDE4C"/>
    <w:rsid w:val="75E826B0"/>
    <w:rsid w:val="75E8BEA2"/>
    <w:rsid w:val="75EAB2B9"/>
    <w:rsid w:val="75EE6DE0"/>
    <w:rsid w:val="75EF0B71"/>
    <w:rsid w:val="75FA8E11"/>
    <w:rsid w:val="75FB4CA7"/>
    <w:rsid w:val="76220A5A"/>
    <w:rsid w:val="7631205A"/>
    <w:rsid w:val="7631AB65"/>
    <w:rsid w:val="76371BC4"/>
    <w:rsid w:val="7641DBCA"/>
    <w:rsid w:val="764217B2"/>
    <w:rsid w:val="7642BE59"/>
    <w:rsid w:val="76451C39"/>
    <w:rsid w:val="7645DC84"/>
    <w:rsid w:val="766FD324"/>
    <w:rsid w:val="7670AEDF"/>
    <w:rsid w:val="76788071"/>
    <w:rsid w:val="76896F6D"/>
    <w:rsid w:val="769AA29D"/>
    <w:rsid w:val="769DDACC"/>
    <w:rsid w:val="769E68D4"/>
    <w:rsid w:val="76A4102D"/>
    <w:rsid w:val="76ABE82C"/>
    <w:rsid w:val="76B7ED0E"/>
    <w:rsid w:val="76BB1C65"/>
    <w:rsid w:val="76BB548A"/>
    <w:rsid w:val="76C13345"/>
    <w:rsid w:val="76C44257"/>
    <w:rsid w:val="76D3F54A"/>
    <w:rsid w:val="76D6A4D1"/>
    <w:rsid w:val="76DB6BA7"/>
    <w:rsid w:val="76DBBBD5"/>
    <w:rsid w:val="76EAD218"/>
    <w:rsid w:val="76EEFB20"/>
    <w:rsid w:val="7703ECD2"/>
    <w:rsid w:val="77061CB5"/>
    <w:rsid w:val="770F2099"/>
    <w:rsid w:val="77173231"/>
    <w:rsid w:val="771B3747"/>
    <w:rsid w:val="772C73D3"/>
    <w:rsid w:val="7746E56B"/>
    <w:rsid w:val="7746F254"/>
    <w:rsid w:val="77493EFE"/>
    <w:rsid w:val="775277BB"/>
    <w:rsid w:val="775386E6"/>
    <w:rsid w:val="77549E50"/>
    <w:rsid w:val="77551268"/>
    <w:rsid w:val="775BE244"/>
    <w:rsid w:val="775ED312"/>
    <w:rsid w:val="7760FD86"/>
    <w:rsid w:val="7766C27D"/>
    <w:rsid w:val="77697186"/>
    <w:rsid w:val="776A9BCD"/>
    <w:rsid w:val="777A9660"/>
    <w:rsid w:val="7795F815"/>
    <w:rsid w:val="77A2E8DB"/>
    <w:rsid w:val="77B3A275"/>
    <w:rsid w:val="77BCAEC5"/>
    <w:rsid w:val="77CE84AB"/>
    <w:rsid w:val="77DE6144"/>
    <w:rsid w:val="77DEC243"/>
    <w:rsid w:val="77F3989A"/>
    <w:rsid w:val="77F54AA3"/>
    <w:rsid w:val="77FCD4B5"/>
    <w:rsid w:val="77FD756C"/>
    <w:rsid w:val="78032B17"/>
    <w:rsid w:val="7806BBB5"/>
    <w:rsid w:val="7808BD05"/>
    <w:rsid w:val="780B53F7"/>
    <w:rsid w:val="78133ADE"/>
    <w:rsid w:val="78253FCE"/>
    <w:rsid w:val="7825587B"/>
    <w:rsid w:val="78275C58"/>
    <w:rsid w:val="782DB584"/>
    <w:rsid w:val="7830F433"/>
    <w:rsid w:val="784BA22E"/>
    <w:rsid w:val="784C63BB"/>
    <w:rsid w:val="784C7393"/>
    <w:rsid w:val="78577CC0"/>
    <w:rsid w:val="785A93B6"/>
    <w:rsid w:val="785EB2AB"/>
    <w:rsid w:val="786228B2"/>
    <w:rsid w:val="786E9A6D"/>
    <w:rsid w:val="787008D6"/>
    <w:rsid w:val="78722512"/>
    <w:rsid w:val="78722C6E"/>
    <w:rsid w:val="78799B51"/>
    <w:rsid w:val="787AC849"/>
    <w:rsid w:val="787D026E"/>
    <w:rsid w:val="787F15CC"/>
    <w:rsid w:val="788189EA"/>
    <w:rsid w:val="7886A279"/>
    <w:rsid w:val="7888DACF"/>
    <w:rsid w:val="7897959F"/>
    <w:rsid w:val="78A087BA"/>
    <w:rsid w:val="78AE5DE0"/>
    <w:rsid w:val="78B8FF94"/>
    <w:rsid w:val="78CE6F4C"/>
    <w:rsid w:val="78D234B5"/>
    <w:rsid w:val="78D42063"/>
    <w:rsid w:val="78DA6940"/>
    <w:rsid w:val="78E01AED"/>
    <w:rsid w:val="78E40F20"/>
    <w:rsid w:val="78E53DF6"/>
    <w:rsid w:val="78EBF48F"/>
    <w:rsid w:val="78F55E0E"/>
    <w:rsid w:val="78F86584"/>
    <w:rsid w:val="78F8AE0C"/>
    <w:rsid w:val="78FBDDE8"/>
    <w:rsid w:val="790EE2A5"/>
    <w:rsid w:val="79283A86"/>
    <w:rsid w:val="7929FA41"/>
    <w:rsid w:val="793407C9"/>
    <w:rsid w:val="79346A78"/>
    <w:rsid w:val="793B45B3"/>
    <w:rsid w:val="79472708"/>
    <w:rsid w:val="7949A47B"/>
    <w:rsid w:val="794BAE23"/>
    <w:rsid w:val="795210D6"/>
    <w:rsid w:val="7956719F"/>
    <w:rsid w:val="79598CB8"/>
    <w:rsid w:val="796078B8"/>
    <w:rsid w:val="7979D3E1"/>
    <w:rsid w:val="797B32E9"/>
    <w:rsid w:val="79A5CFF1"/>
    <w:rsid w:val="79A764CC"/>
    <w:rsid w:val="79B2ACAF"/>
    <w:rsid w:val="79BC4C06"/>
    <w:rsid w:val="79BC9FF3"/>
    <w:rsid w:val="79CA24F6"/>
    <w:rsid w:val="79D18E4F"/>
    <w:rsid w:val="79EE433F"/>
    <w:rsid w:val="79FA075E"/>
    <w:rsid w:val="79FA670B"/>
    <w:rsid w:val="7A0033E0"/>
    <w:rsid w:val="7A01EA30"/>
    <w:rsid w:val="7A0474B2"/>
    <w:rsid w:val="7A0B960C"/>
    <w:rsid w:val="7A135B76"/>
    <w:rsid w:val="7A141DE8"/>
    <w:rsid w:val="7A2087EF"/>
    <w:rsid w:val="7A219847"/>
    <w:rsid w:val="7A219BB8"/>
    <w:rsid w:val="7A258571"/>
    <w:rsid w:val="7A343C1C"/>
    <w:rsid w:val="7A346EF2"/>
    <w:rsid w:val="7A3A7D25"/>
    <w:rsid w:val="7A401C54"/>
    <w:rsid w:val="7A40511A"/>
    <w:rsid w:val="7A45B718"/>
    <w:rsid w:val="7A516899"/>
    <w:rsid w:val="7A59C762"/>
    <w:rsid w:val="7A5F5A2B"/>
    <w:rsid w:val="7A5FB842"/>
    <w:rsid w:val="7A637EF4"/>
    <w:rsid w:val="7A75FF2F"/>
    <w:rsid w:val="7A79F19D"/>
    <w:rsid w:val="7A92D5CE"/>
    <w:rsid w:val="7A944B31"/>
    <w:rsid w:val="7A9C4FC1"/>
    <w:rsid w:val="7A9CBB3A"/>
    <w:rsid w:val="7A9ED431"/>
    <w:rsid w:val="7AA6625D"/>
    <w:rsid w:val="7AAD3556"/>
    <w:rsid w:val="7AB04461"/>
    <w:rsid w:val="7ABC47D7"/>
    <w:rsid w:val="7ACEC69A"/>
    <w:rsid w:val="7AD45672"/>
    <w:rsid w:val="7AD5F161"/>
    <w:rsid w:val="7AD95C7D"/>
    <w:rsid w:val="7AE854F3"/>
    <w:rsid w:val="7AF24BBF"/>
    <w:rsid w:val="7AF3048D"/>
    <w:rsid w:val="7AFA3DB1"/>
    <w:rsid w:val="7B075852"/>
    <w:rsid w:val="7B0DB0A0"/>
    <w:rsid w:val="7B17B537"/>
    <w:rsid w:val="7B181B0B"/>
    <w:rsid w:val="7B1B2A6F"/>
    <w:rsid w:val="7B2C2312"/>
    <w:rsid w:val="7B31CB14"/>
    <w:rsid w:val="7B36FDC2"/>
    <w:rsid w:val="7B4DC152"/>
    <w:rsid w:val="7B4F9995"/>
    <w:rsid w:val="7B557D55"/>
    <w:rsid w:val="7B57E27B"/>
    <w:rsid w:val="7B5A384E"/>
    <w:rsid w:val="7B5AC02F"/>
    <w:rsid w:val="7B5CB33D"/>
    <w:rsid w:val="7B60374F"/>
    <w:rsid w:val="7B6ADE70"/>
    <w:rsid w:val="7B712EB2"/>
    <w:rsid w:val="7B72DE1A"/>
    <w:rsid w:val="7B7A6185"/>
    <w:rsid w:val="7B7A6A1B"/>
    <w:rsid w:val="7B92C4F1"/>
    <w:rsid w:val="7BA0CDFB"/>
    <w:rsid w:val="7BA1C932"/>
    <w:rsid w:val="7BA95C04"/>
    <w:rsid w:val="7BBB63B0"/>
    <w:rsid w:val="7BBF2B5F"/>
    <w:rsid w:val="7BBFD64D"/>
    <w:rsid w:val="7BE3F929"/>
    <w:rsid w:val="7BE5ACBF"/>
    <w:rsid w:val="7BE94204"/>
    <w:rsid w:val="7BEBFAB7"/>
    <w:rsid w:val="7BEE68C7"/>
    <w:rsid w:val="7BF93700"/>
    <w:rsid w:val="7C01D3E6"/>
    <w:rsid w:val="7C07A6B3"/>
    <w:rsid w:val="7C1786B9"/>
    <w:rsid w:val="7C18EF21"/>
    <w:rsid w:val="7C1CBF1B"/>
    <w:rsid w:val="7C2CCD9A"/>
    <w:rsid w:val="7C33BDDA"/>
    <w:rsid w:val="7C3574B6"/>
    <w:rsid w:val="7C371D21"/>
    <w:rsid w:val="7C3B0C0A"/>
    <w:rsid w:val="7C3FB33B"/>
    <w:rsid w:val="7C4221B5"/>
    <w:rsid w:val="7C461919"/>
    <w:rsid w:val="7C4DBEE2"/>
    <w:rsid w:val="7C586E24"/>
    <w:rsid w:val="7C589A1F"/>
    <w:rsid w:val="7C7026D3"/>
    <w:rsid w:val="7C754E95"/>
    <w:rsid w:val="7C88B4B0"/>
    <w:rsid w:val="7C91ED9F"/>
    <w:rsid w:val="7CA06084"/>
    <w:rsid w:val="7CAF5F3D"/>
    <w:rsid w:val="7CB9256D"/>
    <w:rsid w:val="7CC61FA5"/>
    <w:rsid w:val="7CCEF969"/>
    <w:rsid w:val="7CEE411D"/>
    <w:rsid w:val="7CF63C43"/>
    <w:rsid w:val="7CF786EE"/>
    <w:rsid w:val="7CFC07B0"/>
    <w:rsid w:val="7CFD8254"/>
    <w:rsid w:val="7CFDF106"/>
    <w:rsid w:val="7CFDF857"/>
    <w:rsid w:val="7D0567E1"/>
    <w:rsid w:val="7D065572"/>
    <w:rsid w:val="7D07672F"/>
    <w:rsid w:val="7D09C822"/>
    <w:rsid w:val="7D0C1E17"/>
    <w:rsid w:val="7D0CD505"/>
    <w:rsid w:val="7D108EE8"/>
    <w:rsid w:val="7D1A796D"/>
    <w:rsid w:val="7D2011D7"/>
    <w:rsid w:val="7D241CBA"/>
    <w:rsid w:val="7D27002D"/>
    <w:rsid w:val="7D2F54CA"/>
    <w:rsid w:val="7D31324C"/>
    <w:rsid w:val="7D394C7D"/>
    <w:rsid w:val="7D4336CE"/>
    <w:rsid w:val="7D656EAA"/>
    <w:rsid w:val="7D6CC7F2"/>
    <w:rsid w:val="7D881444"/>
    <w:rsid w:val="7D9B9AC5"/>
    <w:rsid w:val="7DAD7BCF"/>
    <w:rsid w:val="7DADA23B"/>
    <w:rsid w:val="7DB0B2C3"/>
    <w:rsid w:val="7DBA1D4A"/>
    <w:rsid w:val="7DBDFE1D"/>
    <w:rsid w:val="7DC03F74"/>
    <w:rsid w:val="7DCB43BC"/>
    <w:rsid w:val="7DCD6049"/>
    <w:rsid w:val="7DD21BF8"/>
    <w:rsid w:val="7DD2C91E"/>
    <w:rsid w:val="7DDB5546"/>
    <w:rsid w:val="7DDBB71E"/>
    <w:rsid w:val="7DDCDC99"/>
    <w:rsid w:val="7DE10C22"/>
    <w:rsid w:val="7DEA9071"/>
    <w:rsid w:val="7DEE9F30"/>
    <w:rsid w:val="7DFB1EC3"/>
    <w:rsid w:val="7E03E6B6"/>
    <w:rsid w:val="7E040579"/>
    <w:rsid w:val="7E11E62B"/>
    <w:rsid w:val="7E179EB9"/>
    <w:rsid w:val="7E1D6F78"/>
    <w:rsid w:val="7E23570E"/>
    <w:rsid w:val="7E24A661"/>
    <w:rsid w:val="7E36CBEA"/>
    <w:rsid w:val="7E440911"/>
    <w:rsid w:val="7E59923D"/>
    <w:rsid w:val="7E5F5FF7"/>
    <w:rsid w:val="7E6CF75D"/>
    <w:rsid w:val="7E718714"/>
    <w:rsid w:val="7E754D94"/>
    <w:rsid w:val="7E864377"/>
    <w:rsid w:val="7E8A117E"/>
    <w:rsid w:val="7E8D4319"/>
    <w:rsid w:val="7E986038"/>
    <w:rsid w:val="7EA61FA3"/>
    <w:rsid w:val="7EADED03"/>
    <w:rsid w:val="7EAEF533"/>
    <w:rsid w:val="7EB31E52"/>
    <w:rsid w:val="7EB34308"/>
    <w:rsid w:val="7EB35C2E"/>
    <w:rsid w:val="7EBAF30A"/>
    <w:rsid w:val="7EC6445D"/>
    <w:rsid w:val="7EC89AB6"/>
    <w:rsid w:val="7ECDA55D"/>
    <w:rsid w:val="7ED4D7EB"/>
    <w:rsid w:val="7EF03E1A"/>
    <w:rsid w:val="7EF23666"/>
    <w:rsid w:val="7EF653E3"/>
    <w:rsid w:val="7F06F1C1"/>
    <w:rsid w:val="7F0CEA2B"/>
    <w:rsid w:val="7F189753"/>
    <w:rsid w:val="7F1B99EB"/>
    <w:rsid w:val="7F1F1D3F"/>
    <w:rsid w:val="7F2BAAA6"/>
    <w:rsid w:val="7F3423F6"/>
    <w:rsid w:val="7F34C33C"/>
    <w:rsid w:val="7F400C0A"/>
    <w:rsid w:val="7F45A223"/>
    <w:rsid w:val="7F45BF4C"/>
    <w:rsid w:val="7F4A1D2D"/>
    <w:rsid w:val="7F4A1EC0"/>
    <w:rsid w:val="7F4A6669"/>
    <w:rsid w:val="7F4CD5B1"/>
    <w:rsid w:val="7F4D898C"/>
    <w:rsid w:val="7F549415"/>
    <w:rsid w:val="7F579F70"/>
    <w:rsid w:val="7F59507B"/>
    <w:rsid w:val="7F5F74DE"/>
    <w:rsid w:val="7F6C0527"/>
    <w:rsid w:val="7F6DC8FB"/>
    <w:rsid w:val="7F71B34D"/>
    <w:rsid w:val="7F7AB6EE"/>
    <w:rsid w:val="7F832023"/>
    <w:rsid w:val="7F8E1AD9"/>
    <w:rsid w:val="7F9645F2"/>
    <w:rsid w:val="7FA31835"/>
    <w:rsid w:val="7FAE94DE"/>
    <w:rsid w:val="7FB02AEF"/>
    <w:rsid w:val="7FB54D6F"/>
    <w:rsid w:val="7FB57411"/>
    <w:rsid w:val="7FC77EE7"/>
    <w:rsid w:val="7FCF1F76"/>
    <w:rsid w:val="7FD70A2E"/>
    <w:rsid w:val="7FD8C2CF"/>
    <w:rsid w:val="7FDD27B2"/>
    <w:rsid w:val="7FDF52C6"/>
    <w:rsid w:val="7FE37534"/>
    <w:rsid w:val="7FE5EBDD"/>
    <w:rsid w:val="7FE9F2D1"/>
    <w:rsid w:val="7FFEA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48115B51-116A-42C0-8503-EF4E14D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2</TotalTime>
  <Pages>16</Pages>
  <Words>2725</Words>
  <Characters>14715</Characters>
  <Application>Microsoft Office Word</Application>
  <DocSecurity>0</DocSecurity>
  <Lines>122</Lines>
  <Paragraphs>34</Paragraphs>
  <ScaleCrop>false</ScaleCrop>
  <Company/>
  <LinksUpToDate>false</LinksUpToDate>
  <CharactersWithSpaces>17406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161</cp:revision>
  <cp:lastPrinted>2022-05-16T17:25:00Z</cp:lastPrinted>
  <dcterms:created xsi:type="dcterms:W3CDTF">2024-02-17T02:02:00Z</dcterms:created>
  <dcterms:modified xsi:type="dcterms:W3CDTF">2025-09-19T12:29:00Z</dcterms:modified>
</cp:coreProperties>
</file>