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9E786C8" w14:textId="1CB1403F" w:rsidR="00660C7B" w:rsidRDefault="722186FC" w:rsidP="70F81A3A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3B089C16">
        <w:rPr>
          <w:rFonts w:ascii="Arial" w:eastAsia="Arial" w:hAnsi="Arial" w:cs="Arial"/>
          <w:b/>
          <w:bCs/>
        </w:rPr>
        <w:t xml:space="preserve">MÊS: </w:t>
      </w:r>
      <w:proofErr w:type="gramStart"/>
      <w:r w:rsidR="5A0434D2" w:rsidRPr="3B089C16">
        <w:rPr>
          <w:rFonts w:ascii="Arial" w:eastAsia="Arial" w:hAnsi="Arial" w:cs="Arial"/>
          <w:b/>
          <w:bCs/>
        </w:rPr>
        <w:t>SETEMBRO</w:t>
      </w:r>
      <w:proofErr w:type="gramEnd"/>
      <w:r w:rsidR="5A0434D2" w:rsidRPr="3B089C16">
        <w:rPr>
          <w:rFonts w:ascii="Arial" w:eastAsia="Arial" w:hAnsi="Arial" w:cs="Arial"/>
          <w:b/>
          <w:bCs/>
        </w:rPr>
        <w:t xml:space="preserve"> </w:t>
      </w:r>
      <w:r w:rsidR="3B089C16" w:rsidRPr="3B089C16">
        <w:rPr>
          <w:rFonts w:ascii="Arial" w:eastAsia="Arial" w:hAnsi="Arial" w:cs="Arial"/>
          <w:b/>
          <w:bCs/>
        </w:rPr>
        <w:t>2</w:t>
      </w:r>
      <w:r w:rsidRPr="3B089C16">
        <w:rPr>
          <w:rFonts w:ascii="Arial" w:eastAsia="Arial" w:hAnsi="Arial" w:cs="Arial"/>
          <w:b/>
          <w:bCs/>
        </w:rPr>
        <w:t>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75"/>
        <w:gridCol w:w="1835"/>
        <w:gridCol w:w="3317"/>
        <w:gridCol w:w="3675"/>
        <w:gridCol w:w="4100"/>
      </w:tblGrid>
      <w:tr w:rsidR="3B089C16" w14:paraId="5EB892CB" w14:textId="77777777" w:rsidTr="4A1F6479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D93AE7" w14:textId="5EA7F38A" w:rsidR="3B089C16" w:rsidRDefault="3B089C16" w:rsidP="3B089C16">
            <w:pPr>
              <w:jc w:val="center"/>
            </w:pPr>
            <w:r w:rsidRPr="3B089C1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3B089C16" w14:paraId="53D54DB1" w14:textId="77777777" w:rsidTr="4A1F6479">
        <w:trPr>
          <w:trHeight w:val="375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7C8B01" w14:textId="768A4ED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79A298" w14:textId="796B6BE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98E4C8" w14:textId="332FE5F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FF5EF3" w14:textId="4B5AFED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A63253" w14:textId="4E76311A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27FCA855" w14:textId="77777777" w:rsidTr="4A1F6479">
        <w:trPr>
          <w:trHeight w:val="300"/>
        </w:trPr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D09ED7" w14:textId="06A1D98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01/09/2025</w:t>
            </w:r>
          </w:p>
          <w:p w14:paraId="5A83DE3C" w14:textId="0495674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5B2030" w14:textId="11722DE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071845" w14:textId="65392301" w:rsidR="6B221450" w:rsidRDefault="6B221450" w:rsidP="6B22145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Aspecto gramatical </w:t>
            </w:r>
          </w:p>
          <w:p w14:paraId="68138B26" w14:textId="56602460" w:rsidR="6B221450" w:rsidRDefault="6B221450" w:rsidP="6B22145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- Transitividade verbal </w:t>
            </w:r>
          </w:p>
          <w:p w14:paraId="32F13C6E" w14:textId="45ECEC99" w:rsidR="6B221450" w:rsidRDefault="6B221450" w:rsidP="6B22145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- Objeto direto e objeto indireto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9FB68" w14:textId="463AC232" w:rsidR="6B221450" w:rsidRDefault="6B221450" w:rsidP="6B221450">
            <w:pPr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>Anotação caderno</w:t>
            </w:r>
          </w:p>
          <w:p w14:paraId="45D504EC" w14:textId="7B6C582C" w:rsidR="6B221450" w:rsidRDefault="6B221450" w:rsidP="6B221450">
            <w:pPr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>Atividade livro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49DAF" w14:textId="49F73B7A" w:rsidR="3B089C16" w:rsidRDefault="3B089C16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  <w:r w:rsidR="002A6028">
              <w:rPr>
                <w:rFonts w:ascii="Arial" w:eastAsia="Arial" w:hAnsi="Arial" w:cs="Arial"/>
              </w:rPr>
              <w:t>X</w:t>
            </w:r>
          </w:p>
        </w:tc>
      </w:tr>
      <w:tr w:rsidR="3B089C16" w14:paraId="7A2E911C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15AD8AF6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DC08DB" w14:textId="0E70572B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74EEA1" w14:textId="68D091CA" w:rsidR="3B089C16" w:rsidRDefault="460B0E29" w:rsidP="3B089C16">
            <w:pPr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 xml:space="preserve">Arte e emoção continuação  </w:t>
            </w:r>
            <w:r w:rsidRPr="4A1F6479">
              <w:rPr>
                <w:rFonts w:ascii="Arial" w:eastAsia="Arial" w:hAnsi="Arial" w:cs="Arial"/>
              </w:rPr>
              <w:t xml:space="preserve"> </w:t>
            </w:r>
          </w:p>
          <w:p w14:paraId="46EF4987" w14:textId="6E7B75A7" w:rsidR="3B089C16" w:rsidRDefault="3B089C16" w:rsidP="3B089C16">
            <w:pPr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62BFB2" w14:textId="5A030C57" w:rsidR="3B089C16" w:rsidRDefault="3B089C16" w:rsidP="4A1F647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2CC523A" w:rsidRPr="4A1F6479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DF8C7" w14:textId="32572C5D" w:rsidR="3B089C16" w:rsidRDefault="002A6028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B089C16" w14:paraId="72E9955E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2BFCAA54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62B041" w14:textId="3D63522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85390" w14:textId="3002C09E" w:rsidR="3B089C16" w:rsidRDefault="3B089C16" w:rsidP="453DAC3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3DAC39">
              <w:rPr>
                <w:rFonts w:ascii="Arial" w:eastAsia="Arial" w:hAnsi="Arial" w:cs="Arial"/>
              </w:rPr>
              <w:t xml:space="preserve"> </w:t>
            </w:r>
            <w:r w:rsidR="10095170" w:rsidRPr="453DAC39">
              <w:rPr>
                <w:color w:val="000000" w:themeColor="text1"/>
              </w:rPr>
              <w:t xml:space="preserve">A formação dos estados europeus  </w:t>
            </w:r>
            <w:r w:rsidR="10095170" w:rsidRPr="453DAC39">
              <w:rPr>
                <w:rFonts w:ascii="Arial" w:eastAsia="Arial" w:hAnsi="Arial" w:cs="Arial"/>
              </w:rPr>
              <w:t xml:space="preserve"> </w:t>
            </w:r>
          </w:p>
          <w:p w14:paraId="1AB12DA6" w14:textId="626B5319" w:rsidR="3B089C16" w:rsidRDefault="3B089C16" w:rsidP="453DAC39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D8A5C0" w14:textId="53178D43" w:rsidR="3B089C16" w:rsidRDefault="3B089C16" w:rsidP="453DAC3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3DAC39">
              <w:rPr>
                <w:rFonts w:ascii="Arial" w:eastAsia="Arial" w:hAnsi="Arial" w:cs="Arial"/>
              </w:rPr>
              <w:t xml:space="preserve"> </w:t>
            </w:r>
            <w:r w:rsidR="4E76D29B" w:rsidRPr="453DAC39">
              <w:rPr>
                <w:color w:val="000000" w:themeColor="text1"/>
              </w:rPr>
              <w:t xml:space="preserve">Abordagem e contextualização </w:t>
            </w:r>
            <w:r w:rsidR="4E76D29B" w:rsidRPr="453DAC39">
              <w:rPr>
                <w:rFonts w:ascii="Arial" w:eastAsia="Arial" w:hAnsi="Arial" w:cs="Arial"/>
              </w:rPr>
              <w:t xml:space="preserve"> </w:t>
            </w:r>
          </w:p>
          <w:p w14:paraId="49125ACB" w14:textId="76C48475" w:rsidR="3B089C16" w:rsidRDefault="3B089C16" w:rsidP="453DAC39">
            <w:pPr>
              <w:tabs>
                <w:tab w:val="left" w:pos="298"/>
              </w:tabs>
              <w:spacing w:line="252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CE95F" w14:textId="4A478F5E" w:rsidR="3B089C16" w:rsidRDefault="4E76D29B" w:rsidP="453DAC39">
            <w:pPr>
              <w:spacing w:line="257" w:lineRule="auto"/>
              <w:jc w:val="center"/>
            </w:pPr>
            <w:r w:rsidRPr="453DAC39">
              <w:rPr>
                <w:color w:val="000000" w:themeColor="text1"/>
              </w:rPr>
              <w:t xml:space="preserve">Anotações no quadro  </w:t>
            </w:r>
            <w:r w:rsidRPr="453DAC39">
              <w:rPr>
                <w:rFonts w:ascii="Arial" w:eastAsia="Arial" w:hAnsi="Arial" w:cs="Arial"/>
              </w:rPr>
              <w:t xml:space="preserve"> </w:t>
            </w:r>
          </w:p>
          <w:p w14:paraId="635095DB" w14:textId="1C539DE9" w:rsidR="3B089C16" w:rsidRDefault="3B089C16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3DAC39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6921B1C3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5B50D260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FA2DCE" w14:textId="53F5B24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8870B" w14:textId="45FCB95C" w:rsidR="6B221450" w:rsidRDefault="6B221450" w:rsidP="6B22145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Aspecto gramatical </w:t>
            </w:r>
          </w:p>
          <w:p w14:paraId="3F0619E8" w14:textId="391AFBC4" w:rsidR="6B221450" w:rsidRDefault="6B221450" w:rsidP="6B22145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- Transitividade verbal </w:t>
            </w:r>
          </w:p>
          <w:p w14:paraId="220993AE" w14:textId="7D7CAA92" w:rsidR="6B221450" w:rsidRDefault="6B221450" w:rsidP="6B22145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- Objeto direto e objeto indireto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A0682" w14:textId="37F91FF3" w:rsidR="6B221450" w:rsidRDefault="6B221450" w:rsidP="6B221450">
            <w:pPr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>Anotação caderno</w:t>
            </w:r>
          </w:p>
          <w:p w14:paraId="79B1D74E" w14:textId="47597ED8" w:rsidR="6B221450" w:rsidRDefault="6B221450" w:rsidP="6B221450">
            <w:pPr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>Atividade livro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F801C" w14:textId="554DAA80" w:rsidR="3B089C16" w:rsidRDefault="002A6028" w:rsidP="3B089C16">
            <w:pPr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3B089C16" w:rsidRPr="3B089C16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45FA14BC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5D8995E2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39ADB3" w14:textId="4796648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CC515" w14:textId="3BC9719A" w:rsidR="397A73BC" w:rsidRDefault="397A73BC" w:rsidP="397A73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97A73BC">
              <w:rPr>
                <w:rFonts w:ascii="Arial" w:eastAsia="Arial" w:hAnsi="Arial" w:cs="Arial"/>
                <w:color w:val="000000" w:themeColor="text1"/>
              </w:rPr>
              <w:t>Passado</w:t>
            </w:r>
            <w:proofErr w:type="spellEnd"/>
            <w:r w:rsidRPr="397A73BC">
              <w:rPr>
                <w:rFonts w:ascii="Arial" w:eastAsia="Arial" w:hAnsi="Arial" w:cs="Arial"/>
                <w:color w:val="000000" w:themeColor="text1"/>
              </w:rPr>
              <w:t xml:space="preserve"> Simples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392F5" w14:textId="7FDC11C6" w:rsidR="397A73BC" w:rsidRDefault="397A73BC" w:rsidP="397A73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 xml:space="preserve">Introdução ao passado simples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F6FF5" w14:textId="5D9A1B14" w:rsidR="397A73BC" w:rsidRDefault="002A6028" w:rsidP="397A73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770DA17C" w14:textId="25CEA269" w:rsidR="2B684341" w:rsidRDefault="2B684341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 </w:t>
      </w:r>
    </w:p>
    <w:p w14:paraId="75C15883" w14:textId="7503FF44" w:rsidR="2B684341" w:rsidRDefault="2B684341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</w:t>
      </w:r>
    </w:p>
    <w:p w14:paraId="08738151" w14:textId="410B77BE" w:rsidR="2B684341" w:rsidRDefault="2B684341" w:rsidP="3B089C16">
      <w:pPr>
        <w:tabs>
          <w:tab w:val="left" w:pos="8355"/>
        </w:tabs>
      </w:pPr>
      <w:r w:rsidRPr="3B089C16">
        <w:t xml:space="preserve"> </w:t>
      </w:r>
    </w:p>
    <w:p w14:paraId="2B70994E" w14:textId="156C2CD5" w:rsidR="2B684341" w:rsidRDefault="2B684341" w:rsidP="3B089C16">
      <w:pPr>
        <w:tabs>
          <w:tab w:val="left" w:pos="8355"/>
        </w:tabs>
      </w:pPr>
      <w:r w:rsidRPr="3B089C16">
        <w:t xml:space="preserve"> </w:t>
      </w:r>
    </w:p>
    <w:p w14:paraId="1B2C9039" w14:textId="3C2C73ED" w:rsidR="2B684341" w:rsidRDefault="2B684341" w:rsidP="3B089C16">
      <w:pPr>
        <w:tabs>
          <w:tab w:val="left" w:pos="8355"/>
        </w:tabs>
      </w:pPr>
      <w:r w:rsidRPr="3B089C1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048"/>
        <w:gridCol w:w="4215"/>
        <w:gridCol w:w="4018"/>
      </w:tblGrid>
      <w:tr w:rsidR="3B089C16" w14:paraId="7B1A0878" w14:textId="77777777" w:rsidTr="06228AD6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CA26DD" w14:textId="2649046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E486F4" w14:textId="6D4FB4E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EB7E97" w14:textId="0581AB1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EC73C0" w14:textId="20DA858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C9EFAD" w14:textId="31749D92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335D54E9" w14:textId="77777777" w:rsidTr="06228AD6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56E45" w14:textId="40237FF9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33E301AE" w14:textId="166F65D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1BD000" w14:textId="1DF199C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EDED3D" w14:textId="3D9BB6B1" w:rsidR="3B089C16" w:rsidRDefault="4C4AD7CD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6F24238">
              <w:rPr>
                <w:rFonts w:ascii="Arial" w:eastAsia="Arial" w:hAnsi="Arial" w:cs="Arial"/>
              </w:rPr>
              <w:t>Cristãos na história</w:t>
            </w:r>
            <w:r w:rsidR="3B089C16" w:rsidRPr="06F2423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6E3395" w14:textId="0BF04666" w:rsidR="3B089C16" w:rsidRDefault="2138BADF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6F24238">
              <w:rPr>
                <w:rFonts w:ascii="Arial" w:eastAsia="Arial" w:hAnsi="Arial" w:cs="Arial"/>
              </w:rPr>
              <w:t xml:space="preserve">Livro </w:t>
            </w:r>
            <w:proofErr w:type="spellStart"/>
            <w:r w:rsidRPr="06F24238">
              <w:rPr>
                <w:rFonts w:ascii="Arial" w:eastAsia="Arial" w:hAnsi="Arial" w:cs="Arial"/>
              </w:rPr>
              <w:t>pág</w:t>
            </w:r>
            <w:proofErr w:type="spellEnd"/>
            <w:r w:rsidRPr="06F24238">
              <w:rPr>
                <w:rFonts w:ascii="Arial" w:eastAsia="Arial" w:hAnsi="Arial" w:cs="Arial"/>
              </w:rPr>
              <w:t>: 50</w:t>
            </w:r>
            <w:r w:rsidR="3B089C16" w:rsidRPr="06F2423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FA319" w14:textId="7C0DAE52" w:rsidR="3B089C16" w:rsidRDefault="002A6028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3B089C16" w:rsidRPr="3B089C16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08CF1281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7A9E8674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3FA668" w14:textId="14807CD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52672" w14:textId="36DD1469" w:rsidR="6B221450" w:rsidRDefault="6B221450" w:rsidP="6B221450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Variação Linguística Regional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B05EB" w14:textId="26BE7511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B221450">
              <w:rPr>
                <w:rFonts w:ascii="Arial" w:eastAsia="Arial" w:hAnsi="Arial" w:cs="Arial"/>
                <w:color w:val="000000" w:themeColor="text1"/>
              </w:rPr>
              <w:t>Anotação caderno</w:t>
            </w:r>
          </w:p>
          <w:p w14:paraId="322D2B87" w14:textId="72948780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B221450">
              <w:rPr>
                <w:rFonts w:ascii="Arial" w:eastAsia="Arial" w:hAnsi="Arial" w:cs="Arial"/>
                <w:color w:val="000000" w:themeColor="text1"/>
              </w:rPr>
              <w:t>Atividade livro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AF200" w14:textId="05A2CE14" w:rsidR="6B221450" w:rsidRDefault="002A6028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3B089C16" w14:paraId="7AB47782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7ECD9AC0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236FF6" w14:textId="4BEEB9DA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17307" w14:textId="32F51394" w:rsidR="3B089C16" w:rsidRDefault="202ED91B" w:rsidP="397A73BC">
            <w:pPr>
              <w:tabs>
                <w:tab w:val="left" w:pos="3705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7A73BC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397A73BC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  <w:p w14:paraId="2C9F3D52" w14:textId="21ADF98F" w:rsidR="3B089C16" w:rsidRDefault="202ED91B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97A73BC">
              <w:rPr>
                <w:rFonts w:ascii="Arial" w:eastAsia="Arial" w:hAnsi="Arial" w:cs="Arial"/>
                <w:color w:val="000000" w:themeColor="text1"/>
              </w:rPr>
              <w:t xml:space="preserve"> relacionado a </w:t>
            </w:r>
            <w:r w:rsidR="3B089C16" w:rsidRPr="397A73B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09ADC" w14:textId="02CD5883" w:rsidR="3B089C16" w:rsidRDefault="34F4DD85" w:rsidP="397A73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7A73BC">
              <w:rPr>
                <w:rFonts w:ascii="Arial" w:eastAsia="Arial" w:hAnsi="Arial" w:cs="Arial"/>
                <w:color w:val="000000" w:themeColor="text1"/>
              </w:rPr>
              <w:t>Vocabulário</w:t>
            </w:r>
            <w:r w:rsidR="3B089C16" w:rsidRPr="397A73B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0FA48" w14:textId="0509CAE4" w:rsidR="3B089C16" w:rsidRDefault="1FE2B962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97A73BC">
              <w:rPr>
                <w:rFonts w:ascii="Arial" w:eastAsia="Arial" w:hAnsi="Arial" w:cs="Arial"/>
              </w:rPr>
              <w:t>x</w:t>
            </w:r>
            <w:r w:rsidR="3B089C16" w:rsidRPr="397A73BC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1EF4DCD9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37A7D36A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D5087A" w14:textId="089BFD5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6FC6D" w14:textId="2A208713" w:rsidR="3B089C16" w:rsidRPr="002A6028" w:rsidRDefault="3B089C16" w:rsidP="002A6028">
            <w:pPr>
              <w:spacing w:line="360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D5E6BFB" w:rsidRPr="06228AD6">
              <w:rPr>
                <w:color w:val="000000" w:themeColor="text1"/>
              </w:rPr>
              <w:t xml:space="preserve">Desenvolvimento das máquinas térmicas </w:t>
            </w:r>
            <w:r w:rsidR="2D5E6BFB" w:rsidRPr="06228AD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BAE76" w14:textId="398F05FC" w:rsidR="3B089C16" w:rsidRDefault="2D5E6BFB" w:rsidP="06228AD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A419F" w14:textId="3E386CFC" w:rsidR="3B089C16" w:rsidRDefault="2D5E6BFB" w:rsidP="06228A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6228AD6">
              <w:rPr>
                <w:rFonts w:ascii="Arial" w:eastAsia="Arial" w:hAnsi="Arial" w:cs="Arial"/>
              </w:rPr>
              <w:t>Atividade no caderno</w:t>
            </w:r>
          </w:p>
        </w:tc>
      </w:tr>
      <w:tr w:rsidR="3B089C16" w14:paraId="6F301117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5628A38E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EDE8E8" w14:textId="3079FBF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0EEAE" w14:textId="3ECD694E" w:rsidR="24BAF79A" w:rsidRDefault="24BAF79A" w:rsidP="24BAF79A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4BAF79A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24BAF79A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C4393" w14:textId="1EC709B1" w:rsidR="24BAF79A" w:rsidRDefault="24BAF79A" w:rsidP="24BAF79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4BAF79A">
              <w:rPr>
                <w:color w:val="000000" w:themeColor="text1"/>
              </w:rPr>
              <w:t xml:space="preserve">Pratica- participação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35D4C" w14:textId="1369A743" w:rsidR="24BAF79A" w:rsidRDefault="002A6028" w:rsidP="24BAF79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4A175A3D" w14:textId="15E321CB" w:rsidR="2B684341" w:rsidRDefault="2B684341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  </w:t>
      </w:r>
    </w:p>
    <w:p w14:paraId="0703EB9C" w14:textId="69F6F6F8" w:rsidR="2B684341" w:rsidRDefault="2B684341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</w:t>
      </w:r>
    </w:p>
    <w:p w14:paraId="310C54A1" w14:textId="010BDCEF" w:rsidR="2B684341" w:rsidRDefault="2B684341" w:rsidP="3B089C16">
      <w:pPr>
        <w:tabs>
          <w:tab w:val="left" w:pos="8355"/>
        </w:tabs>
      </w:pPr>
      <w:r w:rsidRPr="3B089C16">
        <w:t xml:space="preserve">  </w:t>
      </w:r>
    </w:p>
    <w:p w14:paraId="117B977D" w14:textId="19A22798" w:rsidR="2B684341" w:rsidRDefault="2B684341" w:rsidP="3B089C16">
      <w:pPr>
        <w:tabs>
          <w:tab w:val="left" w:pos="8355"/>
        </w:tabs>
      </w:pPr>
      <w:r w:rsidRPr="3B089C1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15"/>
        <w:gridCol w:w="3920"/>
      </w:tblGrid>
      <w:tr w:rsidR="3B089C16" w14:paraId="2408ECDB" w14:textId="77777777" w:rsidTr="09C3F3AD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20A67F" w14:textId="1AABFA6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798E05F" w14:textId="143AADE7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888DC3" w14:textId="49E2C47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0E8D3B" w14:textId="66417E89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D12B82E" w14:textId="5B0D253C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3EDDB507" w14:textId="77777777" w:rsidTr="09C3F3AD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378CEB" w14:textId="61B96B9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03/09/2025</w:t>
            </w:r>
          </w:p>
          <w:p w14:paraId="57F53305" w14:textId="55ED837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B886A6" w14:textId="05658FC7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DC1B3F" w14:textId="5A601326" w:rsidR="3B089C16" w:rsidRDefault="067D511A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Cap. 06 - Cálculo algébrico</w:t>
            </w:r>
          </w:p>
          <w:p w14:paraId="5B4E31AC" w14:textId="4B9589E0" w:rsidR="3B089C16" w:rsidRDefault="067D511A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Expressões algébricas, pág. 162</w:t>
            </w:r>
          </w:p>
          <w:p w14:paraId="6919CBAC" w14:textId="3DE32BD4" w:rsidR="3B089C16" w:rsidRDefault="067D511A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Fórmulas, pág. 168</w:t>
            </w:r>
          </w:p>
          <w:p w14:paraId="1252847E" w14:textId="43246F6C" w:rsidR="3B089C16" w:rsidRDefault="067D511A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Equações do 1º grau, pág. 176</w:t>
            </w:r>
          </w:p>
          <w:p w14:paraId="2117244E" w14:textId="56E6120F" w:rsidR="3B089C16" w:rsidRDefault="067D511A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Sequências, pág. 184</w:t>
            </w:r>
            <w:r w:rsidR="3B089C16"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426856" w14:textId="15F5B42C" w:rsidR="3B089C16" w:rsidRDefault="3B089C1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0D00AFB" w:rsidRPr="09C3F3AD">
              <w:rPr>
                <w:color w:val="000000" w:themeColor="text1"/>
              </w:rPr>
              <w:t>Atividades propostas no livro, págs. 164; 165; 166; 167.</w:t>
            </w:r>
          </w:p>
          <w:p w14:paraId="31306DBC" w14:textId="66DB4939" w:rsidR="3B089C16" w:rsidRDefault="40D00AF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591D900A" w14:textId="29415C4A" w:rsidR="3B089C16" w:rsidRDefault="40D00AF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71D3808A" w14:textId="2F683D00" w:rsidR="3B089C16" w:rsidRDefault="40D00AF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39DC93E1" w14:textId="4F8ABD66" w:rsidR="3B089C16" w:rsidRDefault="40D00AF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B34F4" w14:textId="12D91141" w:rsidR="3B089C16" w:rsidRDefault="1E7CABB1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Atividades propostas no livro, págs. 164; 165; 166; 167.</w:t>
            </w:r>
          </w:p>
          <w:p w14:paraId="0EEF66C0" w14:textId="66DB4939" w:rsidR="3B089C16" w:rsidRDefault="1E7CABB1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760A9B7B" w14:textId="29415C4A" w:rsidR="3B089C16" w:rsidRDefault="1E7CABB1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067E6C8B" w14:textId="2F683D00" w:rsidR="3B089C16" w:rsidRDefault="1E7CABB1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3DEF658F" w14:textId="03809500" w:rsidR="3B089C16" w:rsidRDefault="1E7CABB1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  <w:r w:rsidR="3B089C16"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B089C16" w14:paraId="472D50BC" w14:textId="77777777" w:rsidTr="09C3F3AD">
        <w:trPr>
          <w:trHeight w:val="420"/>
        </w:trPr>
        <w:tc>
          <w:tcPr>
            <w:tcW w:w="1990" w:type="dxa"/>
            <w:vMerge/>
            <w:vAlign w:val="center"/>
          </w:tcPr>
          <w:p w14:paraId="1C6A5FCE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ACBB9C" w14:textId="48C3B4AB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06FFE" w14:textId="2B0456A9" w:rsidR="3B089C16" w:rsidRDefault="3B089C16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t xml:space="preserve"> </w:t>
            </w:r>
            <w:r w:rsidR="0107DE84" w:rsidRPr="09C3F3AD">
              <w:rPr>
                <w:color w:val="000000" w:themeColor="text1"/>
              </w:rPr>
              <w:t>Cap. 06 - Cálculo algébrico</w:t>
            </w:r>
          </w:p>
          <w:p w14:paraId="7349C969" w14:textId="4B9589E0" w:rsidR="3B089C16" w:rsidRDefault="0107DE84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Expressões algébricas, pág. 162</w:t>
            </w:r>
          </w:p>
          <w:p w14:paraId="1D80779A" w14:textId="3DE32BD4" w:rsidR="3B089C16" w:rsidRDefault="0107DE84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Fórmulas, pág. 168</w:t>
            </w:r>
          </w:p>
          <w:p w14:paraId="16C3FFB8" w14:textId="43246F6C" w:rsidR="3B089C16" w:rsidRDefault="0107DE84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Equações do 1º grau, pág. 176</w:t>
            </w:r>
          </w:p>
          <w:p w14:paraId="2A4B8848" w14:textId="462A5792" w:rsidR="3B089C16" w:rsidRDefault="0107DE84" w:rsidP="09C3F3A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Sequências, pág. 184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13B55" w14:textId="062F430C" w:rsidR="3B089C16" w:rsidRDefault="3B089C1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t xml:space="preserve"> </w:t>
            </w:r>
            <w:r w:rsidR="247D51D0" w:rsidRPr="09C3F3AD">
              <w:rPr>
                <w:color w:val="000000" w:themeColor="text1"/>
              </w:rPr>
              <w:t>Atividades propostas no livro, págs. 164; 165; 166; 167.</w:t>
            </w:r>
          </w:p>
          <w:p w14:paraId="47C565F5" w14:textId="66DB4939" w:rsidR="3B089C16" w:rsidRDefault="247D51D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15419276" w14:textId="29415C4A" w:rsidR="3B089C16" w:rsidRDefault="247D51D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60791A10" w14:textId="2F683D00" w:rsidR="3B089C16" w:rsidRDefault="247D51D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0EE27004" w14:textId="6F1AF262" w:rsidR="3B089C16" w:rsidRDefault="247D51D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981914" w14:textId="65355B89" w:rsidR="3B089C16" w:rsidRDefault="3B089C1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rFonts w:ascii="Arial" w:eastAsia="Arial" w:hAnsi="Arial" w:cs="Arial"/>
              </w:rPr>
              <w:t xml:space="preserve"> </w:t>
            </w:r>
            <w:r w:rsidR="4DDB639E" w:rsidRPr="09C3F3AD">
              <w:rPr>
                <w:color w:val="000000" w:themeColor="text1"/>
              </w:rPr>
              <w:t>Atividades propostas no livro, págs. 164; 165; 166; 167.</w:t>
            </w:r>
          </w:p>
          <w:p w14:paraId="2D82D425" w14:textId="66DB4939" w:rsidR="3B089C16" w:rsidRDefault="4DDB639E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790945F1" w14:textId="29415C4A" w:rsidR="3B089C16" w:rsidRDefault="4DDB639E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2BECFEED" w14:textId="2F683D00" w:rsidR="3B089C16" w:rsidRDefault="4DDB639E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533F68BD" w14:textId="6E6FAF3B" w:rsidR="3B089C16" w:rsidRDefault="4DDB639E" w:rsidP="09C3F3A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Anotações no caderno.</w:t>
            </w:r>
          </w:p>
        </w:tc>
      </w:tr>
      <w:tr w:rsidR="3B089C16" w14:paraId="059182F9" w14:textId="77777777" w:rsidTr="09C3F3AD">
        <w:trPr>
          <w:trHeight w:val="300"/>
        </w:trPr>
        <w:tc>
          <w:tcPr>
            <w:tcW w:w="1990" w:type="dxa"/>
            <w:vMerge/>
            <w:vAlign w:val="center"/>
          </w:tcPr>
          <w:p w14:paraId="1023CF2A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02B5EE" w14:textId="18C5DB6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71575" w14:textId="275E031C" w:rsidR="3B089C16" w:rsidRDefault="3B089C16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0EFF770" w:rsidRPr="09C3F3AD">
              <w:rPr>
                <w:color w:val="000000" w:themeColor="text1"/>
              </w:rPr>
              <w:t>Cap. 06 - Cálculo algébrico</w:t>
            </w:r>
          </w:p>
          <w:p w14:paraId="75273C52" w14:textId="4B9589E0" w:rsidR="3B089C16" w:rsidRDefault="70EFF770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Expressões algébricas, pág. 162</w:t>
            </w:r>
          </w:p>
          <w:p w14:paraId="2DC66FD8" w14:textId="3DE32BD4" w:rsidR="3B089C16" w:rsidRDefault="70EFF770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Fórmulas, pág. 168</w:t>
            </w:r>
          </w:p>
          <w:p w14:paraId="36E04C64" w14:textId="43246F6C" w:rsidR="3B089C16" w:rsidRDefault="70EFF770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Equações do 1º grau, pág. 176</w:t>
            </w:r>
          </w:p>
          <w:p w14:paraId="473B6487" w14:textId="3BBC9BE9" w:rsidR="3B089C16" w:rsidRDefault="70EFF770" w:rsidP="09C3F3A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Sequências, pág. 184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65452" w14:textId="3535105C" w:rsidR="3B089C16" w:rsidRDefault="3B089C1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rFonts w:ascii="Arial" w:eastAsia="Arial" w:hAnsi="Arial" w:cs="Arial"/>
              </w:rPr>
              <w:t xml:space="preserve"> </w:t>
            </w:r>
            <w:r w:rsidR="26C8CBA2" w:rsidRPr="09C3F3AD">
              <w:rPr>
                <w:color w:val="000000" w:themeColor="text1"/>
              </w:rPr>
              <w:t>Atividades propostas no livro, págs. 164; 165; 166; 167.</w:t>
            </w:r>
          </w:p>
          <w:p w14:paraId="06D92A33" w14:textId="66DB4939" w:rsidR="3B089C16" w:rsidRDefault="26C8CBA2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77385330" w14:textId="29415C4A" w:rsidR="3B089C16" w:rsidRDefault="26C8CBA2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736E21D0" w14:textId="2F683D00" w:rsidR="3B089C16" w:rsidRDefault="26C8CBA2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72D26878" w14:textId="6B48874F" w:rsidR="3B089C16" w:rsidRDefault="26C8CBA2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3160A" w14:textId="26CC3560" w:rsidR="3B089C16" w:rsidRDefault="3B089C1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rFonts w:ascii="Arial" w:eastAsia="Arial" w:hAnsi="Arial" w:cs="Arial"/>
              </w:rPr>
              <w:t xml:space="preserve"> </w:t>
            </w:r>
            <w:r w:rsidR="6AEAE056" w:rsidRPr="09C3F3AD">
              <w:rPr>
                <w:color w:val="000000" w:themeColor="text1"/>
              </w:rPr>
              <w:t>Atividades propostas no livro, págs. 164; 165; 166; 167.</w:t>
            </w:r>
          </w:p>
          <w:p w14:paraId="57644814" w14:textId="66DB4939" w:rsidR="3B089C16" w:rsidRDefault="6AEAE05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380E554D" w14:textId="29415C4A" w:rsidR="3B089C16" w:rsidRDefault="6AEAE05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13E298BD" w14:textId="2F683D00" w:rsidR="3B089C16" w:rsidRDefault="6AEAE05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69B01C36" w14:textId="1E8FC767" w:rsidR="3B089C16" w:rsidRDefault="6AEAE056" w:rsidP="09C3F3A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Anotações no caderno.</w:t>
            </w:r>
          </w:p>
        </w:tc>
      </w:tr>
      <w:tr w:rsidR="3B089C16" w14:paraId="31935BE6" w14:textId="77777777" w:rsidTr="09C3F3AD">
        <w:trPr>
          <w:trHeight w:val="300"/>
        </w:trPr>
        <w:tc>
          <w:tcPr>
            <w:tcW w:w="1990" w:type="dxa"/>
            <w:vMerge/>
            <w:vAlign w:val="center"/>
          </w:tcPr>
          <w:p w14:paraId="558FA3E9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23C2ED" w14:textId="5678807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3BF29" w14:textId="5E3007BE" w:rsidR="397A73BC" w:rsidRDefault="397A73BC" w:rsidP="397A73BC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 xml:space="preserve">The </w:t>
            </w:r>
            <w:proofErr w:type="spellStart"/>
            <w:r w:rsidRPr="397A73BC">
              <w:rPr>
                <w:color w:val="000000" w:themeColor="text1"/>
              </w:rPr>
              <w:t>Tempest</w:t>
            </w:r>
            <w:proofErr w:type="spellEnd"/>
            <w:r w:rsidRPr="397A73BC">
              <w:rPr>
                <w:color w:val="000000" w:themeColor="text1"/>
              </w:rPr>
              <w:t xml:space="preserve"> (A Tempestade)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CDED2" w14:textId="64B6F7BA" w:rsidR="397A73BC" w:rsidRDefault="397A73BC" w:rsidP="397A73BC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397A73BC">
              <w:rPr>
                <w:color w:val="000000" w:themeColor="text1"/>
              </w:rPr>
              <w:t>Shakespere’s</w:t>
            </w:r>
            <w:proofErr w:type="spellEnd"/>
            <w:r w:rsidRPr="397A73BC">
              <w:rPr>
                <w:color w:val="000000" w:themeColor="text1"/>
              </w:rPr>
              <w:t xml:space="preserve"> </w:t>
            </w:r>
            <w:proofErr w:type="spellStart"/>
            <w:r w:rsidRPr="397A73BC">
              <w:rPr>
                <w:color w:val="000000" w:themeColor="text1"/>
              </w:rPr>
              <w:t>Research</w:t>
            </w:r>
            <w:proofErr w:type="spellEnd"/>
            <w:r w:rsidRPr="397A73BC">
              <w:rPr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D9D22" w14:textId="79C09AA5" w:rsidR="397A73BC" w:rsidRDefault="397A73BC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x</w:t>
            </w:r>
          </w:p>
        </w:tc>
      </w:tr>
      <w:tr w:rsidR="3B089C16" w14:paraId="5BB99FDF" w14:textId="77777777" w:rsidTr="09C3F3AD">
        <w:trPr>
          <w:trHeight w:val="300"/>
        </w:trPr>
        <w:tc>
          <w:tcPr>
            <w:tcW w:w="1990" w:type="dxa"/>
            <w:vMerge/>
            <w:vAlign w:val="center"/>
          </w:tcPr>
          <w:p w14:paraId="21C83DDD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D419C9" w14:textId="0C3ED40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17708" w14:textId="5AF5ADE3" w:rsidR="79B3FFCD" w:rsidRDefault="79B3FFCD" w:rsidP="79B3FFC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proofErr w:type="spellStart"/>
            <w:r w:rsidRPr="79B3FFCD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79B3FFCD">
              <w:rPr>
                <w:rFonts w:ascii="Arial" w:eastAsia="Arial" w:hAnsi="Arial" w:cs="Arial"/>
                <w:color w:val="000000" w:themeColor="text1"/>
              </w:rPr>
              <w:t xml:space="preserve"> 6 - Região Norte e Centro Oeste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1E80F" w14:textId="31360369" w:rsidR="79B3FFCD" w:rsidRDefault="79B3FFCD" w:rsidP="79B3FFCD">
            <w:pPr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 Abordagem de conteúdo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4A3ED" w14:textId="4DED8FBB" w:rsidR="79B3FFCD" w:rsidRDefault="79B3FFCD" w:rsidP="79B3FFC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>Atividade no caderno</w:t>
            </w:r>
          </w:p>
        </w:tc>
      </w:tr>
    </w:tbl>
    <w:p w14:paraId="487044E9" w14:textId="7C47254F" w:rsidR="2B684341" w:rsidRDefault="2B684341" w:rsidP="3B089C16">
      <w:pPr>
        <w:tabs>
          <w:tab w:val="left" w:pos="1035"/>
        </w:tabs>
      </w:pPr>
      <w:r w:rsidRPr="3B089C16">
        <w:t xml:space="preserve"> </w:t>
      </w:r>
    </w:p>
    <w:p w14:paraId="5065A974" w14:textId="0E2FB790" w:rsidR="2B684341" w:rsidRDefault="2B684341" w:rsidP="3B089C16">
      <w:pPr>
        <w:tabs>
          <w:tab w:val="left" w:pos="1035"/>
        </w:tabs>
      </w:pPr>
      <w:r w:rsidRPr="3B089C16">
        <w:t xml:space="preserve">  </w:t>
      </w:r>
    </w:p>
    <w:p w14:paraId="0BD1E1FD" w14:textId="302C1A76" w:rsidR="2B684341" w:rsidRDefault="698E3A52" w:rsidP="3B089C16">
      <w:pPr>
        <w:tabs>
          <w:tab w:val="left" w:pos="1035"/>
        </w:tabs>
      </w:pPr>
      <w:r w:rsidRPr="6B221450">
        <w:t xml:space="preserve"> </w:t>
      </w:r>
    </w:p>
    <w:p w14:paraId="395CBCCB" w14:textId="67C40B27" w:rsidR="6B221450" w:rsidRDefault="6B221450" w:rsidP="6B221450">
      <w:pPr>
        <w:tabs>
          <w:tab w:val="left" w:pos="1035"/>
        </w:tabs>
      </w:pPr>
    </w:p>
    <w:p w14:paraId="11309517" w14:textId="3A8F355F" w:rsidR="6B221450" w:rsidRDefault="6B221450" w:rsidP="6B221450">
      <w:pPr>
        <w:tabs>
          <w:tab w:val="left" w:pos="1035"/>
        </w:tabs>
      </w:pPr>
    </w:p>
    <w:p w14:paraId="00434D36" w14:textId="4CC9E658" w:rsidR="2B684341" w:rsidRDefault="2B684341" w:rsidP="3B089C16">
      <w:pPr>
        <w:tabs>
          <w:tab w:val="left" w:pos="1035"/>
        </w:tabs>
      </w:pPr>
      <w:r w:rsidRPr="3B089C16">
        <w:t xml:space="preserve"> </w:t>
      </w:r>
    </w:p>
    <w:p w14:paraId="12D83282" w14:textId="596056EE" w:rsidR="2B684341" w:rsidRDefault="2B684341" w:rsidP="3B089C16">
      <w:pPr>
        <w:tabs>
          <w:tab w:val="left" w:pos="1035"/>
        </w:tabs>
      </w:pPr>
      <w:r w:rsidRPr="3B089C1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3B089C16" w14:paraId="7F3F5E3A" w14:textId="77777777" w:rsidTr="397A73BC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ECCA69" w14:textId="38AFD6AC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BC7B4D8" w14:textId="313DC90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581E02" w14:textId="12B8F02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6416E8" w14:textId="6497015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5D18682" w14:textId="601E6C6E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720210A8" w14:textId="77777777" w:rsidTr="397A73BC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4D3378" w14:textId="3F073A84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04/09/2025</w:t>
            </w:r>
          </w:p>
          <w:p w14:paraId="2DCF5735" w14:textId="1867706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4B4F0E" w14:textId="401EDC6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7DBF7D" w14:textId="3991532F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Gênero textual (leitura) </w:t>
            </w:r>
          </w:p>
          <w:p w14:paraId="7E802606" w14:textId="6DFB280E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-Narrativas Populares </w:t>
            </w:r>
          </w:p>
          <w:p w14:paraId="443FA74D" w14:textId="333718CB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-Cordel e Desafio</w:t>
            </w:r>
            <w:r w:rsidRPr="6B221450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3BC6B7" w14:textId="26209BD2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 xml:space="preserve">Anotação caderno </w:t>
            </w:r>
          </w:p>
          <w:p w14:paraId="0A8E137F" w14:textId="21C16ED5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>Atividade livro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ACF84E" w14:textId="3CEAA025" w:rsidR="3B089C16" w:rsidRDefault="3B089C16" w:rsidP="3B089C16">
            <w:pPr>
              <w:spacing w:line="257" w:lineRule="auto"/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  <w:r w:rsidR="002A6028">
              <w:rPr>
                <w:rFonts w:ascii="Arial" w:eastAsia="Arial" w:hAnsi="Arial" w:cs="Arial"/>
              </w:rPr>
              <w:t>X</w:t>
            </w:r>
          </w:p>
        </w:tc>
      </w:tr>
      <w:tr w:rsidR="3B089C16" w14:paraId="68101ECA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3032AF07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0A7274" w14:textId="570F034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5639D" w14:textId="0793CCA2" w:rsidR="3B089C16" w:rsidRDefault="3B089C16" w:rsidP="453DAC39">
            <w:pPr>
              <w:jc w:val="center"/>
            </w:pPr>
            <w:r w:rsidRPr="453DAC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356E41B" w:rsidRPr="453DAC39">
              <w:rPr>
                <w:color w:val="000000" w:themeColor="text1"/>
              </w:rPr>
              <w:t xml:space="preserve">A guerra dos trinta anos </w:t>
            </w:r>
            <w:r w:rsidR="0356E41B" w:rsidRPr="453DAC39">
              <w:rPr>
                <w:rFonts w:ascii="Arial" w:eastAsia="Arial" w:hAnsi="Arial" w:cs="Arial"/>
              </w:rPr>
              <w:t xml:space="preserve"> </w:t>
            </w:r>
          </w:p>
          <w:p w14:paraId="2686E2F5" w14:textId="3337CF6D" w:rsidR="3B089C16" w:rsidRDefault="3B089C16" w:rsidP="453DAC3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D5C91" w14:textId="0DB083BF" w:rsidR="3B089C16" w:rsidRDefault="0356E41B" w:rsidP="3B089C1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53DAC39">
              <w:rPr>
                <w:color w:val="000000" w:themeColor="text1"/>
              </w:rPr>
              <w:t xml:space="preserve">Introdução e anotações no caderno  </w:t>
            </w:r>
            <w:r w:rsidRPr="453DAC39">
              <w:rPr>
                <w:rFonts w:ascii="Arial" w:eastAsia="Arial" w:hAnsi="Arial" w:cs="Arial"/>
              </w:rPr>
              <w:t xml:space="preserve"> </w:t>
            </w:r>
          </w:p>
          <w:p w14:paraId="442B981D" w14:textId="6AC6140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53DAC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226B6" w14:textId="15DC03CB" w:rsidR="3B089C16" w:rsidRDefault="1B6E6BBC" w:rsidP="453DAC3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453DAC39">
              <w:rPr>
                <w:color w:val="000000" w:themeColor="text1"/>
              </w:rPr>
              <w:t>Atividade do livro - pág.; 286 e 287</w:t>
            </w:r>
          </w:p>
          <w:p w14:paraId="72DC0EC6" w14:textId="08867E0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53DAC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B089C16" w14:paraId="39CD4148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671CA80C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DCA2B2" w14:textId="5C047EC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2599F" w14:textId="688F2F37" w:rsidR="397A73BC" w:rsidRDefault="397A73BC" w:rsidP="397A73BC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 xml:space="preserve">The </w:t>
            </w:r>
            <w:proofErr w:type="spellStart"/>
            <w:r w:rsidRPr="397A73BC">
              <w:rPr>
                <w:color w:val="000000" w:themeColor="text1"/>
              </w:rPr>
              <w:t>Tempest</w:t>
            </w:r>
            <w:proofErr w:type="spellEnd"/>
            <w:r w:rsidRPr="397A73BC">
              <w:rPr>
                <w:color w:val="000000" w:themeColor="text1"/>
              </w:rPr>
              <w:t xml:space="preserve"> (A Tempestade)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1D6CC" w14:textId="3F1D0743" w:rsidR="397A73BC" w:rsidRDefault="397A73BC" w:rsidP="397A73BC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397A73BC">
              <w:rPr>
                <w:color w:val="000000" w:themeColor="text1"/>
              </w:rPr>
              <w:t>Studying</w:t>
            </w:r>
            <w:proofErr w:type="spellEnd"/>
            <w:r w:rsidRPr="397A73BC">
              <w:rPr>
                <w:color w:val="000000" w:themeColor="text1"/>
              </w:rPr>
              <w:t xml:space="preserve"> Prospero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40A98" w14:textId="714A7495" w:rsidR="397A73BC" w:rsidRDefault="397A73BC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x</w:t>
            </w:r>
          </w:p>
        </w:tc>
      </w:tr>
      <w:tr w:rsidR="3B089C16" w14:paraId="20D530E2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637CAB76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010A62" w14:textId="4BF7FBE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C5D6D" w14:textId="37988A70" w:rsidR="79B3FFCD" w:rsidRDefault="79B3FFCD" w:rsidP="79B3FFC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proofErr w:type="spellStart"/>
            <w:r w:rsidRPr="79B3FFCD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79B3FFCD">
              <w:rPr>
                <w:rFonts w:ascii="Arial" w:eastAsia="Arial" w:hAnsi="Arial" w:cs="Arial"/>
                <w:color w:val="000000" w:themeColor="text1"/>
              </w:rPr>
              <w:t xml:space="preserve"> 6 - Região Norte e Centro Oeste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D8F5FD" w14:textId="75CC8FD1" w:rsidR="79B3FFCD" w:rsidRDefault="79B3FFCD" w:rsidP="79B3FFCD">
            <w:pPr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 Abordagem de conteúdo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0DD69" w14:textId="69F2D5B7" w:rsidR="79B3FFCD" w:rsidRDefault="79B3FFCD" w:rsidP="79B3FFC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Atividade no livro </w:t>
            </w:r>
            <w:proofErr w:type="spellStart"/>
            <w:r w:rsidRPr="79B3FFCD">
              <w:rPr>
                <w:color w:val="000000" w:themeColor="text1"/>
              </w:rPr>
              <w:t>pág</w:t>
            </w:r>
            <w:proofErr w:type="spellEnd"/>
            <w:r w:rsidRPr="79B3FFCD">
              <w:rPr>
                <w:color w:val="000000" w:themeColor="text1"/>
              </w:rPr>
              <w:t xml:space="preserve"> 364</w:t>
            </w:r>
          </w:p>
        </w:tc>
      </w:tr>
      <w:tr w:rsidR="3B089C16" w14:paraId="6FE296EE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0D440679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099813" w14:textId="5DF61734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CA2C6" w14:textId="4F8B5EEB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Produção textual -Cordel</w:t>
            </w:r>
            <w:r w:rsidRPr="6B221450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178BF" w14:textId="0D7A2349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Produção textual -Cordel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33752" w14:textId="30C7B004" w:rsidR="3B089C16" w:rsidRDefault="3B089C16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D494614" w14:textId="692782F4" w:rsidR="2B684341" w:rsidRDefault="2B684341" w:rsidP="3B089C16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  <w:r w:rsidRPr="3B089C16">
        <w:rPr>
          <w:rFonts w:ascii="Arial" w:eastAsia="Arial" w:hAnsi="Arial" w:cs="Arial"/>
        </w:rPr>
        <w:t xml:space="preserve">   </w:t>
      </w:r>
    </w:p>
    <w:p w14:paraId="037D0215" w14:textId="54DC1601" w:rsidR="2B684341" w:rsidRDefault="2B684341" w:rsidP="3B089C16">
      <w:pPr>
        <w:tabs>
          <w:tab w:val="left" w:pos="1320"/>
          <w:tab w:val="left" w:pos="1755"/>
        </w:tabs>
      </w:pPr>
      <w:r w:rsidRPr="3B089C16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3B089C16" w14:paraId="39DF0405" w14:textId="77777777" w:rsidTr="09C3F3AD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1EC677" w14:textId="0D5DA63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06B784" w14:textId="399DCCF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DDF3B3" w14:textId="4FA250A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FC9FBE" w14:textId="59FA12F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31B025C" w14:textId="12A7023D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14C94CF4" w14:textId="77777777" w:rsidTr="09C3F3AD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C63359" w14:textId="7E7C624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05/09/2025</w:t>
            </w:r>
          </w:p>
          <w:p w14:paraId="075BB77F" w14:textId="602E091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19DC7F" w14:textId="7F4CF02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92F6F" w14:textId="2DF85D99" w:rsidR="397A73BC" w:rsidRDefault="397A73BC" w:rsidP="397A73BC">
            <w:pPr>
              <w:tabs>
                <w:tab w:val="left" w:leader="underscore" w:pos="15120"/>
              </w:tabs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397A73BC">
              <w:rPr>
                <w:color w:val="000000" w:themeColor="text1"/>
              </w:rPr>
              <w:t>Passado</w:t>
            </w:r>
            <w:proofErr w:type="spellEnd"/>
            <w:r w:rsidRPr="397A73BC">
              <w:rPr>
                <w:color w:val="000000" w:themeColor="text1"/>
              </w:rPr>
              <w:t xml:space="preserve"> Simples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A6C0D" w14:textId="7922A3CE" w:rsidR="397A73BC" w:rsidRDefault="397A73BC" w:rsidP="397A73BC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Atividade pág. 40-43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3C43A" w14:textId="2A3B791B" w:rsidR="397A73BC" w:rsidRDefault="397A73BC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x</w:t>
            </w:r>
          </w:p>
        </w:tc>
      </w:tr>
      <w:tr w:rsidR="3B089C16" w14:paraId="7BFA38AD" w14:textId="77777777" w:rsidTr="09C3F3AD">
        <w:trPr>
          <w:trHeight w:val="345"/>
        </w:trPr>
        <w:tc>
          <w:tcPr>
            <w:tcW w:w="1989" w:type="dxa"/>
            <w:vMerge/>
            <w:vAlign w:val="center"/>
          </w:tcPr>
          <w:p w14:paraId="71166FC9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D5037C" w14:textId="1C6DB78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A77E9" w14:textId="44F4A9A6" w:rsidR="3B089C16" w:rsidRDefault="3B089C16" w:rsidP="06228AD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6228AD6">
              <w:rPr>
                <w:rFonts w:ascii="Arial" w:eastAsia="Arial" w:hAnsi="Arial" w:cs="Arial"/>
              </w:rPr>
              <w:t xml:space="preserve"> </w:t>
            </w:r>
            <w:r w:rsidR="65026FD1" w:rsidRPr="06228AD6">
              <w:rPr>
                <w:rFonts w:ascii="Arial" w:eastAsia="Arial" w:hAnsi="Arial" w:cs="Arial"/>
                <w:color w:val="000000" w:themeColor="text1"/>
              </w:rPr>
              <w:t>Tipos de máquinas térmicas</w:t>
            </w:r>
          </w:p>
          <w:p w14:paraId="0816931E" w14:textId="4AECD58A" w:rsidR="3B089C16" w:rsidRDefault="3B089C16" w:rsidP="06228AD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6CDA4" w14:textId="7A74B57D" w:rsidR="3B089C16" w:rsidRDefault="65026FD1" w:rsidP="06228AD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4AE16" w14:textId="5665EC7A" w:rsidR="3B089C16" w:rsidRDefault="65026FD1" w:rsidP="06228AD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Atividade no caderno</w:t>
            </w:r>
          </w:p>
        </w:tc>
      </w:tr>
      <w:tr w:rsidR="3B089C16" w14:paraId="7D9B1C25" w14:textId="77777777" w:rsidTr="09C3F3AD">
        <w:trPr>
          <w:trHeight w:val="300"/>
        </w:trPr>
        <w:tc>
          <w:tcPr>
            <w:tcW w:w="1989" w:type="dxa"/>
            <w:vMerge/>
            <w:vAlign w:val="center"/>
          </w:tcPr>
          <w:p w14:paraId="5F07B859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0E246E" w14:textId="43453B3A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1D0C4" w14:textId="5A601326" w:rsidR="3B089C16" w:rsidRDefault="6F5FF799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Cap. 06 - Cálculo algébrico</w:t>
            </w:r>
          </w:p>
          <w:p w14:paraId="6A14FDE4" w14:textId="4B9589E0" w:rsidR="3B089C16" w:rsidRDefault="6F5FF799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Expressões algébricas, pág. 162</w:t>
            </w:r>
          </w:p>
          <w:p w14:paraId="48EFBEE9" w14:textId="3DE32BD4" w:rsidR="3B089C16" w:rsidRDefault="6F5FF799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Fórmulas, pág. 168</w:t>
            </w:r>
          </w:p>
          <w:p w14:paraId="281C211E" w14:textId="43246F6C" w:rsidR="3B089C16" w:rsidRDefault="6F5FF799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Equações do 1º grau, pág. 176</w:t>
            </w:r>
          </w:p>
          <w:p w14:paraId="78416F06" w14:textId="139A3991" w:rsidR="3B089C16" w:rsidRDefault="6F5FF799" w:rsidP="09C3F3A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Sequências, pág. 184</w:t>
            </w:r>
            <w:r w:rsidR="3B089C16" w:rsidRPr="09C3F3AD"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35548" w14:textId="6BB4CD2D" w:rsidR="3B089C16" w:rsidRDefault="3B089C1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115C1CF" w:rsidRPr="09C3F3AD">
              <w:rPr>
                <w:color w:val="000000" w:themeColor="text1"/>
              </w:rPr>
              <w:t>Atividades propostas no livro, págs. 164; 165; 166; 167.</w:t>
            </w:r>
          </w:p>
          <w:p w14:paraId="7833FA64" w14:textId="66DB4939" w:rsidR="3B089C16" w:rsidRDefault="5115C1CF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48CB8D40" w14:textId="29415C4A" w:rsidR="3B089C16" w:rsidRDefault="5115C1CF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07238B14" w14:textId="2F683D00" w:rsidR="3B089C16" w:rsidRDefault="5115C1CF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46A90F19" w14:textId="2490A2A5" w:rsidR="3B089C16" w:rsidRDefault="5115C1CF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975D5" w14:textId="12D91141" w:rsidR="3B089C16" w:rsidRDefault="582C943A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Atividades propostas no livro, págs. 164; 165; 166; 167.</w:t>
            </w:r>
          </w:p>
          <w:p w14:paraId="4AF0B2B9" w14:textId="66DB4939" w:rsidR="3B089C16" w:rsidRDefault="582C943A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586E0219" w14:textId="29415C4A" w:rsidR="3B089C16" w:rsidRDefault="582C943A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6E04AD6D" w14:textId="2F683D00" w:rsidR="3B089C16" w:rsidRDefault="582C943A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6E2ABAB8" w14:textId="0461A93C" w:rsidR="3B089C16" w:rsidRDefault="582C943A" w:rsidP="09C3F3A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Anotações no caderno.</w:t>
            </w:r>
            <w:r w:rsidR="3B089C16" w:rsidRPr="09C3F3AD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6C4994D4" w14:textId="77777777" w:rsidTr="09C3F3AD">
        <w:trPr>
          <w:trHeight w:val="300"/>
        </w:trPr>
        <w:tc>
          <w:tcPr>
            <w:tcW w:w="1989" w:type="dxa"/>
            <w:vMerge/>
            <w:vAlign w:val="center"/>
          </w:tcPr>
          <w:p w14:paraId="77FBF7A0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13C196" w14:textId="65FA3A77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40438" w14:textId="5A601326" w:rsidR="3B089C16" w:rsidRDefault="760D8412" w:rsidP="09C3F3AD">
            <w:pPr>
              <w:tabs>
                <w:tab w:val="left" w:leader="underscore" w:pos="15120"/>
              </w:tabs>
              <w:jc w:val="center"/>
            </w:pPr>
            <w:r w:rsidRPr="09C3F3AD">
              <w:rPr>
                <w:color w:val="000000" w:themeColor="text1"/>
              </w:rPr>
              <w:t>Cap. 06 - Cálculo algébrico</w:t>
            </w:r>
          </w:p>
          <w:p w14:paraId="0F33D020" w14:textId="4B9589E0" w:rsidR="3B089C16" w:rsidRDefault="760D8412" w:rsidP="09C3F3AD">
            <w:pPr>
              <w:tabs>
                <w:tab w:val="left" w:leader="underscore" w:pos="15120"/>
              </w:tabs>
              <w:jc w:val="center"/>
            </w:pPr>
            <w:r w:rsidRPr="09C3F3AD">
              <w:rPr>
                <w:color w:val="000000" w:themeColor="text1"/>
              </w:rPr>
              <w:t>Expressões algébricas, pág. 162</w:t>
            </w:r>
          </w:p>
          <w:p w14:paraId="4ACAEEBC" w14:textId="3DE32BD4" w:rsidR="3B089C16" w:rsidRDefault="760D8412" w:rsidP="09C3F3AD">
            <w:pPr>
              <w:tabs>
                <w:tab w:val="left" w:leader="underscore" w:pos="15120"/>
              </w:tabs>
              <w:jc w:val="center"/>
            </w:pPr>
            <w:r w:rsidRPr="09C3F3AD">
              <w:rPr>
                <w:color w:val="000000" w:themeColor="text1"/>
              </w:rPr>
              <w:t>Fórmulas, pág. 168</w:t>
            </w:r>
          </w:p>
          <w:p w14:paraId="5CA348B3" w14:textId="43246F6C" w:rsidR="3B089C16" w:rsidRDefault="760D8412" w:rsidP="09C3F3AD">
            <w:pPr>
              <w:tabs>
                <w:tab w:val="left" w:leader="underscore" w:pos="15120"/>
              </w:tabs>
              <w:jc w:val="center"/>
            </w:pPr>
            <w:r w:rsidRPr="09C3F3AD">
              <w:rPr>
                <w:color w:val="000000" w:themeColor="text1"/>
              </w:rPr>
              <w:t>Equações do 1º grau, pág. 176</w:t>
            </w:r>
          </w:p>
          <w:p w14:paraId="3A4D2CC6" w14:textId="78570609" w:rsidR="3B089C16" w:rsidRDefault="760D8412" w:rsidP="09C3F3A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Sequências, pág. 184</w:t>
            </w:r>
            <w:r w:rsidR="3B089C16" w:rsidRPr="09C3F3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91B26" w14:textId="0E0E730F" w:rsidR="3B089C16" w:rsidRDefault="3B089C1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rFonts w:ascii="Arial" w:eastAsia="Arial" w:hAnsi="Arial" w:cs="Arial"/>
              </w:rPr>
              <w:t xml:space="preserve"> </w:t>
            </w:r>
            <w:r w:rsidR="3327F1AF" w:rsidRPr="09C3F3AD">
              <w:rPr>
                <w:color w:val="000000" w:themeColor="text1"/>
              </w:rPr>
              <w:t>Atividades propostas no livro, págs. 164; 165; 166; 167.</w:t>
            </w:r>
          </w:p>
          <w:p w14:paraId="123AF039" w14:textId="66DB4939" w:rsidR="3B089C16" w:rsidRDefault="3327F1AF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7D051158" w14:textId="29415C4A" w:rsidR="3B089C16" w:rsidRDefault="3327F1AF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5563D725" w14:textId="2F683D00" w:rsidR="3B089C16" w:rsidRDefault="3327F1AF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52937C0A" w14:textId="1FC6AA69" w:rsidR="3B089C16" w:rsidRDefault="3327F1AF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2911A" w14:textId="12D91141" w:rsidR="3B089C16" w:rsidRDefault="44A956A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Atividades propostas no livro, págs. 164; 165; 166; 167.</w:t>
            </w:r>
          </w:p>
          <w:p w14:paraId="3152A86F" w14:textId="66DB4939" w:rsidR="3B089C16" w:rsidRDefault="44A956A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507557E5" w14:textId="29415C4A" w:rsidR="3B089C16" w:rsidRDefault="44A956A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2A8D217A" w14:textId="2F683D00" w:rsidR="3B089C16" w:rsidRDefault="44A956A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41140AC8" w14:textId="7B8B2997" w:rsidR="3B089C16" w:rsidRDefault="44A956A3" w:rsidP="09C3F3A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Anotações no caderno.</w:t>
            </w:r>
            <w:r w:rsidR="3B089C16"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B089C16" w14:paraId="70FE1EC2" w14:textId="77777777" w:rsidTr="09C3F3AD">
        <w:trPr>
          <w:trHeight w:val="300"/>
        </w:trPr>
        <w:tc>
          <w:tcPr>
            <w:tcW w:w="1989" w:type="dxa"/>
            <w:vMerge/>
            <w:vAlign w:val="center"/>
          </w:tcPr>
          <w:p w14:paraId="270C2FF7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351D47" w14:textId="499CF90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356BB" w14:textId="1668D5B6" w:rsidR="3B089C16" w:rsidRDefault="3B089C16" w:rsidP="06228AD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6228AD6">
              <w:rPr>
                <w:rFonts w:ascii="Arial" w:eastAsia="Arial" w:hAnsi="Arial" w:cs="Arial"/>
              </w:rPr>
              <w:t xml:space="preserve"> </w:t>
            </w:r>
            <w:r w:rsidR="3621F1A2" w:rsidRPr="06228AD6">
              <w:rPr>
                <w:rFonts w:ascii="Arial" w:eastAsia="Arial" w:hAnsi="Arial" w:cs="Arial"/>
                <w:color w:val="000000" w:themeColor="text1"/>
              </w:rPr>
              <w:t>Máquina a vapor</w:t>
            </w:r>
          </w:p>
          <w:p w14:paraId="5564ADFA" w14:textId="67DDAB2D" w:rsidR="3B089C16" w:rsidRDefault="3B089C16" w:rsidP="06228AD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C300E" w14:textId="69D1A8A0" w:rsidR="3B089C16" w:rsidRDefault="3621F1A2" w:rsidP="06228A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6228AD6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0B73F" w14:textId="10409B6C" w:rsidR="3B089C16" w:rsidRDefault="3621F1A2" w:rsidP="06228A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</w:tbl>
    <w:p w14:paraId="70CC0156" w14:textId="48271724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F21C8C7" w14:textId="11243C7B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604E722" w14:textId="7BD6A1B9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A8E7CCC" w14:textId="4FAA3BA8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75"/>
        <w:gridCol w:w="1835"/>
        <w:gridCol w:w="3317"/>
        <w:gridCol w:w="3675"/>
        <w:gridCol w:w="4100"/>
      </w:tblGrid>
      <w:tr w:rsidR="3B089C16" w14:paraId="11AC71FB" w14:textId="77777777" w:rsidTr="4A1F6479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2906970" w14:textId="5EA7F38A" w:rsidR="3B089C16" w:rsidRDefault="3B089C16" w:rsidP="3B089C16">
            <w:pPr>
              <w:jc w:val="center"/>
            </w:pPr>
            <w:r w:rsidRPr="3B089C1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3B089C16" w14:paraId="23F93A71" w14:textId="77777777" w:rsidTr="4A1F6479">
        <w:trPr>
          <w:trHeight w:val="375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CA81EB" w14:textId="768A4ED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5CBD3B" w14:textId="796B6BE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EE8928" w14:textId="332FE5F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4B7373" w14:textId="4B5AFED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57D338" w14:textId="4E76311A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5E807CDD" w14:textId="77777777" w:rsidTr="4A1F6479">
        <w:trPr>
          <w:trHeight w:val="300"/>
        </w:trPr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880E1E" w14:textId="52AD98B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0</w:t>
            </w:r>
            <w:r w:rsidR="487318E1" w:rsidRPr="3B089C16">
              <w:rPr>
                <w:rFonts w:ascii="Arial" w:eastAsia="Arial" w:hAnsi="Arial" w:cs="Arial"/>
                <w:b/>
                <w:bCs/>
              </w:rPr>
              <w:t>8</w:t>
            </w:r>
            <w:r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8C7A795" w14:textId="0495674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E4615C" w14:textId="11722DE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F57B08" w14:textId="3D2511A8" w:rsidR="6B221450" w:rsidRDefault="6B221450" w:rsidP="6B22145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Aspecto gramatical </w:t>
            </w:r>
          </w:p>
          <w:p w14:paraId="6F4D0D02" w14:textId="5D87A5C8" w:rsidR="6B221450" w:rsidRDefault="6B221450" w:rsidP="6B22145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-Pronomes pessoais oblíquos como complementos verbais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DCADEE" w14:textId="447677A6" w:rsidR="6B221450" w:rsidRDefault="6B221450" w:rsidP="6B221450">
            <w:pPr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>Anotação caderno</w:t>
            </w:r>
          </w:p>
          <w:p w14:paraId="5F12A820" w14:textId="214F214B" w:rsidR="6B221450" w:rsidRDefault="6B221450" w:rsidP="6B221450">
            <w:pPr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>Atividade livro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59E0D" w14:textId="100E86C8" w:rsidR="3B089C16" w:rsidRDefault="3B089C16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  <w:r w:rsidR="002A6028">
              <w:rPr>
                <w:rFonts w:ascii="Arial" w:eastAsia="Arial" w:hAnsi="Arial" w:cs="Arial"/>
              </w:rPr>
              <w:t>X</w:t>
            </w:r>
          </w:p>
        </w:tc>
      </w:tr>
      <w:tr w:rsidR="3B089C16" w14:paraId="7E82F1F5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54453D2B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E197E4" w14:textId="0E70572B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16EA5" w14:textId="4609633B" w:rsidR="3B089C16" w:rsidRDefault="3B089C16" w:rsidP="4A1F6479">
            <w:pPr>
              <w:jc w:val="center"/>
              <w:rPr>
                <w:rFonts w:ascii="Arial" w:eastAsia="Arial" w:hAnsi="Arial" w:cs="Arial"/>
              </w:rPr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="10CD4651" w:rsidRPr="4A1F6479">
              <w:rPr>
                <w:rFonts w:ascii="Arial" w:eastAsia="Arial" w:hAnsi="Arial" w:cs="Arial"/>
                <w:color w:val="000000" w:themeColor="text1"/>
              </w:rPr>
              <w:t>o</w:t>
            </w:r>
            <w:proofErr w:type="gramEnd"/>
            <w:r w:rsidR="10CD4651" w:rsidRPr="4A1F6479">
              <w:rPr>
                <w:rFonts w:ascii="Arial" w:eastAsia="Arial" w:hAnsi="Arial" w:cs="Arial"/>
                <w:color w:val="000000" w:themeColor="text1"/>
              </w:rPr>
              <w:t xml:space="preserve"> belo na arte e sociedade</w:t>
            </w:r>
          </w:p>
          <w:p w14:paraId="0B5614E2" w14:textId="29F3E432" w:rsidR="3B089C16" w:rsidRDefault="3B089C16" w:rsidP="4A1F647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E638E" w14:textId="59132F76" w:rsidR="3B089C16" w:rsidRDefault="10CD4651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3B089C16"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D5F16" w14:textId="37A27154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930D4F3" w:rsidRPr="4A1F6479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B089C16" w14:paraId="59FD84CB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042A2148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0EC7B8" w14:textId="3D63522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C11A2" w14:textId="7E7A7404" w:rsidR="3B089C16" w:rsidRDefault="3EA6B2C3" w:rsidP="3B089C16">
            <w:pPr>
              <w:tabs>
                <w:tab w:val="left" w:leader="underscore" w:pos="15120"/>
              </w:tabs>
              <w:jc w:val="center"/>
            </w:pPr>
            <w:r w:rsidRPr="453DAC39">
              <w:rPr>
                <w:color w:val="000000" w:themeColor="text1"/>
              </w:rPr>
              <w:t>Absolutismo – pensadores e bases teóricas</w:t>
            </w:r>
            <w:r w:rsidR="3B089C16" w:rsidRPr="453DAC3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D8693" w14:textId="70FAC8B3" w:rsidR="3B089C16" w:rsidRDefault="3B089C16" w:rsidP="453DAC3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3DAC39">
              <w:rPr>
                <w:rFonts w:ascii="Arial" w:eastAsia="Arial" w:hAnsi="Arial" w:cs="Arial"/>
              </w:rPr>
              <w:t xml:space="preserve"> </w:t>
            </w:r>
            <w:r w:rsidR="56B86551" w:rsidRPr="453DAC39">
              <w:rPr>
                <w:color w:val="000000" w:themeColor="text1"/>
              </w:rPr>
              <w:t xml:space="preserve">Contextualização  </w:t>
            </w:r>
            <w:r w:rsidR="56B86551" w:rsidRPr="453DAC39">
              <w:rPr>
                <w:rFonts w:ascii="Arial" w:eastAsia="Arial" w:hAnsi="Arial" w:cs="Arial"/>
              </w:rPr>
              <w:t xml:space="preserve"> </w:t>
            </w:r>
          </w:p>
          <w:p w14:paraId="6C4EF1E3" w14:textId="00F87014" w:rsidR="3B089C16" w:rsidRDefault="3B089C16" w:rsidP="453DAC39">
            <w:pPr>
              <w:tabs>
                <w:tab w:val="left" w:pos="298"/>
              </w:tabs>
              <w:spacing w:line="252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2F9DB" w14:textId="59AC0F29" w:rsidR="3B089C16" w:rsidRDefault="56B86551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3DAC39">
              <w:rPr>
                <w:color w:val="000000" w:themeColor="text1"/>
              </w:rPr>
              <w:t>Atividade em grupo</w:t>
            </w:r>
            <w:r w:rsidR="3B089C16" w:rsidRPr="453DAC39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1CC9E160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77EDE86F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FD90DA" w14:textId="53F5B24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653DB" w14:textId="12DC8E1A" w:rsidR="6B221450" w:rsidRDefault="6B221450" w:rsidP="6B22145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Marcas de Oralidade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DBD18" w14:textId="343A552D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B221450">
              <w:rPr>
                <w:rFonts w:ascii="Arial" w:eastAsia="Arial" w:hAnsi="Arial" w:cs="Arial"/>
                <w:color w:val="000000" w:themeColor="text1"/>
              </w:rPr>
              <w:t xml:space="preserve"> Anotação caderno</w:t>
            </w:r>
          </w:p>
          <w:p w14:paraId="502B0742" w14:textId="46BBDEC3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B221450">
              <w:rPr>
                <w:rFonts w:ascii="Arial" w:eastAsia="Arial" w:hAnsi="Arial" w:cs="Arial"/>
                <w:color w:val="000000" w:themeColor="text1"/>
              </w:rPr>
              <w:t>Atividade livro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2AFC5" w14:textId="18556A3F" w:rsidR="3B089C16" w:rsidRDefault="3B089C16" w:rsidP="3B089C16">
            <w:pPr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  <w:r w:rsidR="002A6028">
              <w:rPr>
                <w:rFonts w:ascii="Arial" w:eastAsia="Arial" w:hAnsi="Arial" w:cs="Arial"/>
              </w:rPr>
              <w:t>X</w:t>
            </w:r>
          </w:p>
        </w:tc>
      </w:tr>
      <w:tr w:rsidR="3B089C16" w14:paraId="078AA14B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58272478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E26D89" w14:textId="4796648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902C4" w14:textId="5864ACD9" w:rsidR="397A73BC" w:rsidRDefault="397A73BC" w:rsidP="397A73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97A73BC">
              <w:rPr>
                <w:rFonts w:ascii="Arial" w:eastAsia="Arial" w:hAnsi="Arial" w:cs="Arial"/>
                <w:color w:val="000000" w:themeColor="text1"/>
              </w:rPr>
              <w:t>Passado</w:t>
            </w:r>
            <w:proofErr w:type="spellEnd"/>
            <w:r w:rsidRPr="397A73BC">
              <w:rPr>
                <w:rFonts w:ascii="Arial" w:eastAsia="Arial" w:hAnsi="Arial" w:cs="Arial"/>
                <w:color w:val="000000" w:themeColor="text1"/>
              </w:rPr>
              <w:t xml:space="preserve"> Simples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DC931" w14:textId="079CF6F4" w:rsidR="397A73BC" w:rsidRDefault="397A73BC" w:rsidP="397A73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Correção atividade pág. 40-43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D8DD0" w14:textId="06851BBB" w:rsidR="397A73BC" w:rsidRDefault="397A73BC" w:rsidP="397A73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x</w:t>
            </w:r>
          </w:p>
        </w:tc>
      </w:tr>
    </w:tbl>
    <w:p w14:paraId="4FE69F42" w14:textId="25CEA269" w:rsidR="3A8B7AB1" w:rsidRDefault="3A8B7AB1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 </w:t>
      </w:r>
    </w:p>
    <w:p w14:paraId="229D3809" w14:textId="7503FF44" w:rsidR="3A8B7AB1" w:rsidRDefault="3A8B7AB1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</w:t>
      </w:r>
    </w:p>
    <w:p w14:paraId="46BC7A98" w14:textId="410B77BE" w:rsidR="3A8B7AB1" w:rsidRDefault="3A8B7AB1" w:rsidP="3B089C16">
      <w:pPr>
        <w:tabs>
          <w:tab w:val="left" w:pos="8355"/>
        </w:tabs>
      </w:pPr>
      <w:r w:rsidRPr="3B089C16">
        <w:t xml:space="preserve"> </w:t>
      </w:r>
    </w:p>
    <w:p w14:paraId="77A35564" w14:textId="156C2CD5" w:rsidR="3A8B7AB1" w:rsidRDefault="3A8B7AB1" w:rsidP="3B089C16">
      <w:pPr>
        <w:tabs>
          <w:tab w:val="left" w:pos="8355"/>
        </w:tabs>
      </w:pPr>
      <w:r w:rsidRPr="3B089C16">
        <w:t xml:space="preserve"> </w:t>
      </w:r>
    </w:p>
    <w:p w14:paraId="2D48947F" w14:textId="3C2C73ED" w:rsidR="3A8B7AB1" w:rsidRDefault="3A8B7AB1" w:rsidP="3B089C16">
      <w:pPr>
        <w:tabs>
          <w:tab w:val="left" w:pos="8355"/>
        </w:tabs>
      </w:pPr>
      <w:r w:rsidRPr="3B089C1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048"/>
        <w:gridCol w:w="4215"/>
        <w:gridCol w:w="4018"/>
      </w:tblGrid>
      <w:tr w:rsidR="3B089C16" w14:paraId="7D506659" w14:textId="77777777" w:rsidTr="06228AD6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9B734E" w14:textId="2649046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990A74" w14:textId="6D4FB4E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B182FC" w14:textId="0581AB1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E76919" w14:textId="20DA858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9DCD85" w14:textId="31749D92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1DC07A21" w14:textId="77777777" w:rsidTr="06228AD6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0D11E0" w14:textId="42EB8629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0</w:t>
            </w:r>
            <w:r w:rsidR="37DB421A" w:rsidRPr="3B089C16">
              <w:rPr>
                <w:rFonts w:ascii="Arial" w:eastAsia="Arial" w:hAnsi="Arial" w:cs="Arial"/>
                <w:b/>
                <w:bCs/>
              </w:rPr>
              <w:t>9</w:t>
            </w:r>
            <w:r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AA67CF1" w14:textId="166F65D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A403FB" w14:textId="1DF199C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2515A1" w14:textId="55F416FA" w:rsidR="3B089C16" w:rsidRDefault="350E680A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6F24238">
              <w:rPr>
                <w:rFonts w:ascii="Arial" w:eastAsia="Arial" w:hAnsi="Arial" w:cs="Arial"/>
              </w:rPr>
              <w:t xml:space="preserve">A linguagem das regras </w:t>
            </w:r>
            <w:r w:rsidR="3B089C16" w:rsidRPr="06F2423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2846E0" w14:textId="62CC3C0D" w:rsidR="3B089C16" w:rsidRDefault="4FE6CD4D" w:rsidP="06F2423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6F24238">
              <w:rPr>
                <w:rFonts w:ascii="Arial" w:eastAsia="Arial" w:hAnsi="Arial" w:cs="Arial"/>
              </w:rPr>
              <w:t>Livro pág:51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8BDD2E" w14:textId="1FD9A038" w:rsidR="3B089C16" w:rsidRDefault="002A6028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3B089C16" w:rsidRPr="3B089C16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5737480D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113832AF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377512" w14:textId="14807CD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CA036" w14:textId="49635CAC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Gênero textual (leitura) </w:t>
            </w:r>
          </w:p>
          <w:p w14:paraId="4176510A" w14:textId="3483679A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-Entrevista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CB4094" w14:textId="55742D2B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>Anotação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AF271" w14:textId="7AE45A0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B089C1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A6028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B089C16" w14:paraId="7A776ADF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28AEECC9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5FEFF3" w14:textId="4BEEB9DA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6664E" w14:textId="5B1A4A48" w:rsidR="3B089C16" w:rsidRDefault="29AD4F61" w:rsidP="397A73BC">
            <w:pPr>
              <w:tabs>
                <w:tab w:val="left" w:pos="3705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7A73BC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397A73BC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  <w:p w14:paraId="16C07342" w14:textId="19318E3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97A73B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E746E" w14:textId="332B4141" w:rsidR="3B089C16" w:rsidRDefault="072ED9C6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97A73BC">
              <w:rPr>
                <w:rFonts w:ascii="Arial" w:eastAsia="Arial" w:hAnsi="Arial" w:cs="Arial"/>
                <w:color w:val="000000" w:themeColor="text1"/>
              </w:rPr>
              <w:t>Vocabulário</w:t>
            </w:r>
            <w:r w:rsidR="3B089C16" w:rsidRPr="397A73B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AFD48" w14:textId="53CCA83C" w:rsidR="3B089C16" w:rsidRDefault="2BB2C9AB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97A73BC">
              <w:rPr>
                <w:rFonts w:ascii="Arial" w:eastAsia="Arial" w:hAnsi="Arial" w:cs="Arial"/>
              </w:rPr>
              <w:t>x</w:t>
            </w:r>
            <w:r w:rsidR="3B089C16" w:rsidRPr="397A73BC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4AA53C9A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0267B76C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F79666" w14:textId="089BFD5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607F5" w14:textId="116B8151" w:rsidR="3B089C16" w:rsidRDefault="3B089C16" w:rsidP="3B089C16">
            <w:pPr>
              <w:spacing w:line="360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B3189FE" w:rsidRPr="06228AD6">
              <w:rPr>
                <w:color w:val="000000" w:themeColor="text1"/>
              </w:rPr>
              <w:t xml:space="preserve">Refrigeradores </w:t>
            </w:r>
            <w:r w:rsidR="2B3189FE" w:rsidRPr="06228AD6">
              <w:rPr>
                <w:rFonts w:ascii="Arial" w:eastAsia="Arial" w:hAnsi="Arial" w:cs="Arial"/>
              </w:rPr>
              <w:t xml:space="preserve"> </w:t>
            </w:r>
          </w:p>
          <w:p w14:paraId="749D946D" w14:textId="287D826A" w:rsidR="3B089C16" w:rsidRDefault="3B089C16" w:rsidP="06228AD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5BA2D" w14:textId="4C48DD10" w:rsidR="3B089C16" w:rsidRDefault="2B3189FE" w:rsidP="06228AD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A835C" w14:textId="0EECE661" w:rsidR="3B089C16" w:rsidRDefault="2B3189FE" w:rsidP="06228A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6228AD6">
              <w:rPr>
                <w:rFonts w:ascii="Arial" w:eastAsia="Arial" w:hAnsi="Arial" w:cs="Arial"/>
              </w:rPr>
              <w:t>Atividade no caderno</w:t>
            </w:r>
          </w:p>
        </w:tc>
      </w:tr>
      <w:tr w:rsidR="3B089C16" w14:paraId="0E7A1BD2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03602CC4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DF5C4D" w14:textId="3079FBF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C71EE" w14:textId="5B1A4A48" w:rsidR="24BAF79A" w:rsidRDefault="24BAF79A" w:rsidP="24BAF79A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4BAF79A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24BAF79A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405CA" w14:textId="61720FC6" w:rsidR="1375F2C0" w:rsidRDefault="1375F2C0" w:rsidP="24BAF79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4BAF79A">
              <w:rPr>
                <w:color w:val="000000" w:themeColor="text1"/>
              </w:rPr>
              <w:t xml:space="preserve">Teoria e </w:t>
            </w:r>
            <w:r w:rsidR="24BAF79A" w:rsidRPr="24BAF79A">
              <w:rPr>
                <w:color w:val="000000" w:themeColor="text1"/>
              </w:rPr>
              <w:t xml:space="preserve"> participação </w:t>
            </w:r>
            <w:r w:rsidR="4DBA9B29" w:rsidRPr="24BAF79A">
              <w:rPr>
                <w:color w:val="000000" w:themeColor="text1"/>
              </w:rPr>
              <w:t>no quadro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EDBAA" w14:textId="25F0E3C7" w:rsidR="24BAF79A" w:rsidRDefault="24BAF79A" w:rsidP="24BAF79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24BAF79A">
              <w:rPr>
                <w:color w:val="000000" w:themeColor="text1"/>
              </w:rPr>
              <w:t>x</w:t>
            </w:r>
          </w:p>
        </w:tc>
      </w:tr>
    </w:tbl>
    <w:p w14:paraId="250A90D9" w14:textId="15E321CB" w:rsidR="3A8B7AB1" w:rsidRDefault="3A8B7AB1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  </w:t>
      </w:r>
    </w:p>
    <w:p w14:paraId="38689D97" w14:textId="69F6F6F8" w:rsidR="3A8B7AB1" w:rsidRDefault="3A8B7AB1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</w:t>
      </w:r>
    </w:p>
    <w:p w14:paraId="065AED49" w14:textId="010BDCEF" w:rsidR="3A8B7AB1" w:rsidRDefault="3A8B7AB1" w:rsidP="3B089C16">
      <w:pPr>
        <w:tabs>
          <w:tab w:val="left" w:pos="8355"/>
        </w:tabs>
      </w:pPr>
      <w:r w:rsidRPr="3B089C16">
        <w:lastRenderedPageBreak/>
        <w:t xml:space="preserve">  </w:t>
      </w:r>
    </w:p>
    <w:p w14:paraId="24C9CC38" w14:textId="19A22798" w:rsidR="3A8B7AB1" w:rsidRDefault="3A8B7AB1" w:rsidP="3B089C16">
      <w:pPr>
        <w:tabs>
          <w:tab w:val="left" w:pos="8355"/>
        </w:tabs>
      </w:pPr>
      <w:r w:rsidRPr="3B089C1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15"/>
        <w:gridCol w:w="3920"/>
      </w:tblGrid>
      <w:tr w:rsidR="3B089C16" w14:paraId="44064E87" w14:textId="77777777" w:rsidTr="09C3F3AD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36D4CA" w14:textId="1AABFA6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9D47FA4" w14:textId="143AADE7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18007A" w14:textId="49E2C47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77F26F" w14:textId="66417E89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1E9FFDB" w14:textId="5B0D253C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57E8F29D" w14:textId="77777777" w:rsidTr="09C3F3AD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BCEE8F" w14:textId="741231BD" w:rsidR="32940B35" w:rsidRDefault="32940B35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10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4461B4F" w14:textId="55ED837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242FBA" w14:textId="05658FC7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C7B604" w14:textId="5A601326" w:rsidR="3B089C16" w:rsidRDefault="6691031C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Cap. 06 - Cálculo algébrico</w:t>
            </w:r>
          </w:p>
          <w:p w14:paraId="76118363" w14:textId="4B9589E0" w:rsidR="3B089C16" w:rsidRDefault="6691031C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Expressões algébricas, pág. 162</w:t>
            </w:r>
          </w:p>
          <w:p w14:paraId="08F8FB88" w14:textId="3DE32BD4" w:rsidR="3B089C16" w:rsidRDefault="6691031C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Fórmulas, pág. 168</w:t>
            </w:r>
          </w:p>
          <w:p w14:paraId="4A8B7198" w14:textId="43246F6C" w:rsidR="3B089C16" w:rsidRDefault="6691031C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Equações do 1º grau, pág. 176</w:t>
            </w:r>
          </w:p>
          <w:p w14:paraId="34925FE0" w14:textId="37690561" w:rsidR="3B089C16" w:rsidRDefault="6691031C" w:rsidP="09C3F3A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Sequências, pág. 184</w:t>
            </w:r>
            <w:r w:rsidR="3B089C16"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8A6C2" w14:textId="12D91141" w:rsidR="3B089C16" w:rsidRDefault="64D0580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Atividades propostas no livro, págs. 164; 165; 166; 167.</w:t>
            </w:r>
          </w:p>
          <w:p w14:paraId="63CC53B5" w14:textId="66DB4939" w:rsidR="3B089C16" w:rsidRDefault="64D0580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39258A92" w14:textId="29415C4A" w:rsidR="3B089C16" w:rsidRDefault="64D0580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02AA9851" w14:textId="2F683D00" w:rsidR="3B089C16" w:rsidRDefault="64D0580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48AC85CA" w14:textId="701A07DB" w:rsidR="3B089C16" w:rsidRDefault="64D0580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  <w:r w:rsidR="3B089C16"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103D7" w14:textId="12D91141" w:rsidR="3B089C16" w:rsidRDefault="12475DB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Atividades propostas no livro, págs. 164; 165; 166; 167.</w:t>
            </w:r>
          </w:p>
          <w:p w14:paraId="1A8C2B6B" w14:textId="66DB4939" w:rsidR="3B089C16" w:rsidRDefault="12475DB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2EE8A4E8" w14:textId="29415C4A" w:rsidR="3B089C16" w:rsidRDefault="12475DB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0F16A51C" w14:textId="2F683D00" w:rsidR="3B089C16" w:rsidRDefault="12475DB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08100E0D" w14:textId="048A35FD" w:rsidR="3B089C16" w:rsidRDefault="12475DB3" w:rsidP="09C3F3AD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Anotações no caderno.</w:t>
            </w:r>
            <w:r w:rsidR="3B089C16"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B089C16" w14:paraId="40210869" w14:textId="77777777" w:rsidTr="09C3F3AD">
        <w:trPr>
          <w:trHeight w:val="420"/>
        </w:trPr>
        <w:tc>
          <w:tcPr>
            <w:tcW w:w="1990" w:type="dxa"/>
            <w:vMerge/>
            <w:vAlign w:val="center"/>
          </w:tcPr>
          <w:p w14:paraId="2D3383B9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9AFE22" w14:textId="48C3B4AB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2573B9" w14:textId="5A601326" w:rsidR="3B089C16" w:rsidRDefault="3B0685B7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Cap. 06 - Cálculo algébrico</w:t>
            </w:r>
          </w:p>
          <w:p w14:paraId="633A1AA3" w14:textId="4B9589E0" w:rsidR="3B089C16" w:rsidRDefault="3B0685B7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Expressões algébricas, pág. 162</w:t>
            </w:r>
          </w:p>
          <w:p w14:paraId="5645B557" w14:textId="3DE32BD4" w:rsidR="3B089C16" w:rsidRDefault="3B0685B7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Fórmulas, pág. 168</w:t>
            </w:r>
          </w:p>
          <w:p w14:paraId="2CD5A3DE" w14:textId="43246F6C" w:rsidR="3B089C16" w:rsidRDefault="3B0685B7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Equações do 1º grau, pág. 176</w:t>
            </w:r>
          </w:p>
          <w:p w14:paraId="62CB4454" w14:textId="3476A1EA" w:rsidR="3B089C16" w:rsidRDefault="3B0685B7" w:rsidP="09C3F3A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Sequências, pág. 184</w:t>
            </w:r>
            <w:r w:rsidR="3B089C16" w:rsidRPr="09C3F3AD"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7D3A05" w14:textId="14FA4532" w:rsidR="3B089C16" w:rsidRDefault="3B089C1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t xml:space="preserve"> </w:t>
            </w:r>
            <w:r w:rsidR="68B4F5F5" w:rsidRPr="09C3F3AD">
              <w:rPr>
                <w:color w:val="000000" w:themeColor="text1"/>
              </w:rPr>
              <w:t>Atividades propostas no livro, págs. 164; 165; 166; 167.</w:t>
            </w:r>
          </w:p>
          <w:p w14:paraId="5566A187" w14:textId="66DB4939" w:rsidR="3B089C16" w:rsidRDefault="68B4F5F5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420D1986" w14:textId="29415C4A" w:rsidR="3B089C16" w:rsidRDefault="68B4F5F5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6272D9B5" w14:textId="2F683D00" w:rsidR="3B089C16" w:rsidRDefault="68B4F5F5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0186A371" w14:textId="1A12A6BA" w:rsidR="3B089C16" w:rsidRDefault="68B4F5F5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94CD3" w14:textId="12D91141" w:rsidR="3B089C16" w:rsidRDefault="363A066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Atividades propostas no livro, págs. 164; 165; 166; 167.</w:t>
            </w:r>
          </w:p>
          <w:p w14:paraId="15419644" w14:textId="66DB4939" w:rsidR="3B089C16" w:rsidRDefault="363A066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29A700D8" w14:textId="29415C4A" w:rsidR="3B089C16" w:rsidRDefault="363A066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22578661" w14:textId="2F683D00" w:rsidR="3B089C16" w:rsidRDefault="363A066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23729C3D" w14:textId="102FEB3E" w:rsidR="3B089C16" w:rsidRDefault="363A0660" w:rsidP="09C3F3A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Anotações no caderno.</w:t>
            </w:r>
            <w:r w:rsidR="3B089C16" w:rsidRPr="09C3F3AD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6B4B65CB" w14:textId="77777777" w:rsidTr="09C3F3AD">
        <w:trPr>
          <w:trHeight w:val="300"/>
        </w:trPr>
        <w:tc>
          <w:tcPr>
            <w:tcW w:w="1990" w:type="dxa"/>
            <w:vMerge/>
            <w:vAlign w:val="center"/>
          </w:tcPr>
          <w:p w14:paraId="4CD45341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204D98" w14:textId="18C5DB6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E122D" w14:textId="5A601326" w:rsidR="3B089C16" w:rsidRDefault="07143E79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Cap. 06 - Cálculo algébrico</w:t>
            </w:r>
          </w:p>
          <w:p w14:paraId="771105D5" w14:textId="4B9589E0" w:rsidR="3B089C16" w:rsidRDefault="07143E79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Expressões algébricas, pág. 162</w:t>
            </w:r>
          </w:p>
          <w:p w14:paraId="0E635F33" w14:textId="3DE32BD4" w:rsidR="3B089C16" w:rsidRDefault="07143E79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Fórmulas, pág. 168</w:t>
            </w:r>
          </w:p>
          <w:p w14:paraId="295A18C3" w14:textId="43246F6C" w:rsidR="3B089C16" w:rsidRDefault="07143E79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Equações do 1º grau, pág. 176</w:t>
            </w:r>
          </w:p>
          <w:p w14:paraId="299E9B9D" w14:textId="75F93E1F" w:rsidR="3B089C16" w:rsidRDefault="07143E79" w:rsidP="09C3F3A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Sequências, pág. 184</w:t>
            </w:r>
            <w:r w:rsidR="3B089C16"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9BEB2" w14:textId="395A7B48" w:rsidR="3B089C16" w:rsidRDefault="3B089C1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rFonts w:ascii="Arial" w:eastAsia="Arial" w:hAnsi="Arial" w:cs="Arial"/>
              </w:rPr>
              <w:t xml:space="preserve"> </w:t>
            </w:r>
            <w:r w:rsidR="081F89CC" w:rsidRPr="09C3F3AD">
              <w:rPr>
                <w:color w:val="000000" w:themeColor="text1"/>
              </w:rPr>
              <w:t>Atividades propostas no livro, págs. 164; 165; 166; 167.</w:t>
            </w:r>
          </w:p>
          <w:p w14:paraId="011CBC55" w14:textId="66DB4939" w:rsidR="3B089C16" w:rsidRDefault="081F89CC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73506417" w14:textId="29415C4A" w:rsidR="3B089C16" w:rsidRDefault="081F89CC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73BF026C" w14:textId="2F683D00" w:rsidR="3B089C16" w:rsidRDefault="081F89CC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74036A57" w14:textId="53EC1C16" w:rsidR="3B089C16" w:rsidRDefault="081F89CC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2AE09" w14:textId="12D91141" w:rsidR="3B089C16" w:rsidRDefault="2812A0A1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Atividades propostas no livro, págs. 164; 165; 166; 167.</w:t>
            </w:r>
          </w:p>
          <w:p w14:paraId="1113BE32" w14:textId="66DB4939" w:rsidR="3B089C16" w:rsidRDefault="2812A0A1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5C416343" w14:textId="29415C4A" w:rsidR="3B089C16" w:rsidRDefault="2812A0A1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379B5431" w14:textId="2F683D00" w:rsidR="3B089C16" w:rsidRDefault="2812A0A1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4FC6579E" w14:textId="6EEBD9CC" w:rsidR="3B089C16" w:rsidRDefault="2812A0A1" w:rsidP="09C3F3A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Anotações no caderno.</w:t>
            </w:r>
            <w:r w:rsidR="3B089C16" w:rsidRPr="09C3F3AD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3F97AE82" w14:textId="77777777" w:rsidTr="09C3F3AD">
        <w:trPr>
          <w:trHeight w:val="300"/>
        </w:trPr>
        <w:tc>
          <w:tcPr>
            <w:tcW w:w="1990" w:type="dxa"/>
            <w:vMerge/>
            <w:vAlign w:val="center"/>
          </w:tcPr>
          <w:p w14:paraId="4521025F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1DF9A2" w14:textId="5678807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34D0A" w14:textId="33015EA5" w:rsidR="397A73BC" w:rsidRDefault="397A73BC" w:rsidP="397A73BC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 xml:space="preserve">The </w:t>
            </w:r>
            <w:proofErr w:type="spellStart"/>
            <w:r w:rsidRPr="397A73BC">
              <w:rPr>
                <w:color w:val="000000" w:themeColor="text1"/>
              </w:rPr>
              <w:t>Tempest</w:t>
            </w:r>
            <w:proofErr w:type="spellEnd"/>
            <w:r w:rsidRPr="397A73BC">
              <w:rPr>
                <w:color w:val="000000" w:themeColor="text1"/>
              </w:rPr>
              <w:t xml:space="preserve"> (A Tempestade)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7BE89" w14:textId="0C19B307" w:rsidR="397A73BC" w:rsidRDefault="397A73BC" w:rsidP="397A73BC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397A73BC">
              <w:rPr>
                <w:color w:val="000000" w:themeColor="text1"/>
              </w:rPr>
              <w:t>Studying</w:t>
            </w:r>
            <w:proofErr w:type="spellEnd"/>
            <w:r w:rsidRPr="397A73BC">
              <w:rPr>
                <w:color w:val="000000" w:themeColor="text1"/>
              </w:rPr>
              <w:t xml:space="preserve"> Miranda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A449A" w14:textId="0EF6DE08" w:rsidR="397A73BC" w:rsidRDefault="397A73BC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x</w:t>
            </w:r>
          </w:p>
        </w:tc>
      </w:tr>
      <w:tr w:rsidR="3B089C16" w14:paraId="76AA78CC" w14:textId="77777777" w:rsidTr="09C3F3AD">
        <w:trPr>
          <w:trHeight w:val="300"/>
        </w:trPr>
        <w:tc>
          <w:tcPr>
            <w:tcW w:w="1990" w:type="dxa"/>
            <w:vMerge/>
            <w:vAlign w:val="center"/>
          </w:tcPr>
          <w:p w14:paraId="59E3A0BE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222C94" w14:textId="0C3ED40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34AE4" w14:textId="459E7A92" w:rsidR="79B3FFCD" w:rsidRDefault="79B3FFCD" w:rsidP="79B3FFC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proofErr w:type="spellStart"/>
            <w:r w:rsidRPr="79B3FFCD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79B3FFCD">
              <w:rPr>
                <w:rFonts w:ascii="Arial" w:eastAsia="Arial" w:hAnsi="Arial" w:cs="Arial"/>
                <w:color w:val="000000" w:themeColor="text1"/>
              </w:rPr>
              <w:t xml:space="preserve"> 6 - Região Norte e Centro Oeste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B4232" w14:textId="1AD58E28" w:rsidR="79B3FFCD" w:rsidRDefault="79B3FFCD" w:rsidP="79B3FFCD">
            <w:pPr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 Abordagem de conteúdo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BA128" w14:textId="16D5C478" w:rsidR="79B3FFCD" w:rsidRDefault="79B3FFCD" w:rsidP="79B3FFC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Atividade no livro </w:t>
            </w:r>
            <w:proofErr w:type="spellStart"/>
            <w:r w:rsidRPr="79B3FFCD">
              <w:rPr>
                <w:color w:val="000000" w:themeColor="text1"/>
              </w:rPr>
              <w:t>pág</w:t>
            </w:r>
            <w:proofErr w:type="spellEnd"/>
            <w:r w:rsidRPr="79B3FFCD">
              <w:rPr>
                <w:color w:val="000000" w:themeColor="text1"/>
              </w:rPr>
              <w:t xml:space="preserve"> 368</w:t>
            </w:r>
          </w:p>
        </w:tc>
      </w:tr>
    </w:tbl>
    <w:p w14:paraId="546FD0DB" w14:textId="7C47254F" w:rsidR="3A8B7AB1" w:rsidRDefault="3A8B7AB1" w:rsidP="3B089C16">
      <w:pPr>
        <w:tabs>
          <w:tab w:val="left" w:pos="1035"/>
        </w:tabs>
      </w:pPr>
      <w:r w:rsidRPr="3B089C16">
        <w:t xml:space="preserve"> </w:t>
      </w:r>
    </w:p>
    <w:p w14:paraId="51B075A9" w14:textId="0E2FB790" w:rsidR="3A8B7AB1" w:rsidRDefault="3A8B7AB1" w:rsidP="3B089C16">
      <w:pPr>
        <w:tabs>
          <w:tab w:val="left" w:pos="1035"/>
        </w:tabs>
      </w:pPr>
      <w:r w:rsidRPr="3B089C16">
        <w:t xml:space="preserve">  </w:t>
      </w:r>
    </w:p>
    <w:p w14:paraId="7354DB27" w14:textId="302C1A76" w:rsidR="3A8B7AB1" w:rsidRDefault="3A8B7AB1" w:rsidP="3B089C16">
      <w:pPr>
        <w:tabs>
          <w:tab w:val="left" w:pos="1035"/>
        </w:tabs>
      </w:pPr>
      <w:r w:rsidRPr="3B089C16">
        <w:t xml:space="preserve"> </w:t>
      </w:r>
    </w:p>
    <w:p w14:paraId="1CEB2265" w14:textId="4CC9E658" w:rsidR="3A8B7AB1" w:rsidRDefault="3A8B7AB1" w:rsidP="3B089C16">
      <w:pPr>
        <w:tabs>
          <w:tab w:val="left" w:pos="1035"/>
        </w:tabs>
      </w:pPr>
      <w:r w:rsidRPr="3B089C16">
        <w:t xml:space="preserve"> </w:t>
      </w:r>
    </w:p>
    <w:p w14:paraId="72DB3E74" w14:textId="596056EE" w:rsidR="3A8B7AB1" w:rsidRDefault="3A8B7AB1" w:rsidP="3B089C16">
      <w:pPr>
        <w:tabs>
          <w:tab w:val="left" w:pos="1035"/>
        </w:tabs>
      </w:pPr>
      <w:r w:rsidRPr="3B089C16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3B089C16" w14:paraId="41D3E630" w14:textId="77777777" w:rsidTr="397A73BC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8D399D" w14:textId="38AFD6AC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1FAF206" w14:textId="313DC90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96653D" w14:textId="12B8F02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2B9F69" w14:textId="6497015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72C95AE" w14:textId="601E6C6E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5101A4AD" w14:textId="77777777" w:rsidTr="397A73BC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D4F187" w14:textId="76BF6A11" w:rsidR="02669E25" w:rsidRDefault="02669E25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11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B6F61D4" w14:textId="1867706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BA91B9" w14:textId="401EDC6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6E75BE" w14:textId="1CD1454F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Gênero textual (leitura) </w:t>
            </w:r>
          </w:p>
          <w:p w14:paraId="7B1101BA" w14:textId="5D9D318D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-Entrevista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D2DC6" w14:textId="0CD59BEB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>correção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E1FF7A" w14:textId="255FE9DC" w:rsidR="3B089C16" w:rsidRDefault="3B089C16" w:rsidP="3B089C16">
            <w:pPr>
              <w:spacing w:line="257" w:lineRule="auto"/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  <w:r w:rsidR="002A6028">
              <w:rPr>
                <w:rFonts w:ascii="Arial" w:eastAsia="Arial" w:hAnsi="Arial" w:cs="Arial"/>
              </w:rPr>
              <w:t>X</w:t>
            </w:r>
          </w:p>
        </w:tc>
      </w:tr>
      <w:tr w:rsidR="3B089C16" w14:paraId="356D6EE3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73F2348C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0C9420" w14:textId="570F034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8B3FF" w14:textId="52BD91A0" w:rsidR="3B089C16" w:rsidRDefault="3B089C16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3DAC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46BB6657" w:rsidRPr="453DAC39">
              <w:rPr>
                <w:color w:val="000000" w:themeColor="text1"/>
              </w:rPr>
              <w:t>Absolutivos</w:t>
            </w:r>
            <w:proofErr w:type="spellEnd"/>
            <w:r w:rsidR="46BB6657" w:rsidRPr="453DAC39">
              <w:rPr>
                <w:color w:val="000000" w:themeColor="text1"/>
              </w:rPr>
              <w:t xml:space="preserve"> nos estados europeus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90ADE" w14:textId="3E0C6DA7" w:rsidR="3B089C16" w:rsidRDefault="46BB6657" w:rsidP="3B089C1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53DAC39">
              <w:rPr>
                <w:color w:val="000000" w:themeColor="text1"/>
              </w:rPr>
              <w:t xml:space="preserve">Anotações  </w:t>
            </w:r>
            <w:r w:rsidRPr="453DAC39">
              <w:rPr>
                <w:rFonts w:ascii="Arial" w:eastAsia="Arial" w:hAnsi="Arial" w:cs="Arial"/>
              </w:rPr>
              <w:t xml:space="preserve"> </w:t>
            </w:r>
          </w:p>
          <w:p w14:paraId="74FA51DB" w14:textId="6F7A25C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53DAC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CBA9A" w14:textId="38A701F7" w:rsidR="3B089C16" w:rsidRDefault="36A757FA" w:rsidP="3B089C1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53DAC39">
              <w:rPr>
                <w:color w:val="000000" w:themeColor="text1"/>
              </w:rPr>
              <w:t>Apresentação</w:t>
            </w:r>
            <w:r w:rsidR="3B089C16" w:rsidRPr="453DAC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B089C16" w14:paraId="44B0A98E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18B232BD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8D055B" w14:textId="5C047EC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0FC2D" w14:textId="76B1859E" w:rsidR="397A73BC" w:rsidRDefault="397A73BC" w:rsidP="397A73BC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 xml:space="preserve">The </w:t>
            </w:r>
            <w:proofErr w:type="spellStart"/>
            <w:r w:rsidRPr="397A73BC">
              <w:rPr>
                <w:color w:val="000000" w:themeColor="text1"/>
              </w:rPr>
              <w:t>Tempest</w:t>
            </w:r>
            <w:proofErr w:type="spellEnd"/>
            <w:r w:rsidRPr="397A73BC">
              <w:rPr>
                <w:color w:val="000000" w:themeColor="text1"/>
              </w:rPr>
              <w:t xml:space="preserve"> (A Tempestade)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1C71C" w14:textId="50A84C2C" w:rsidR="397A73BC" w:rsidRDefault="397A73BC" w:rsidP="397A73BC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397A73BC">
              <w:rPr>
                <w:color w:val="000000" w:themeColor="text1"/>
              </w:rPr>
              <w:t>Studying</w:t>
            </w:r>
            <w:proofErr w:type="spellEnd"/>
            <w:r w:rsidR="6160E769" w:rsidRPr="397A73BC">
              <w:rPr>
                <w:color w:val="000000" w:themeColor="text1"/>
              </w:rPr>
              <w:t xml:space="preserve"> </w:t>
            </w:r>
            <w:proofErr w:type="spellStart"/>
            <w:r w:rsidR="6160E769" w:rsidRPr="397A73BC">
              <w:rPr>
                <w:color w:val="000000" w:themeColor="text1"/>
              </w:rPr>
              <w:t>Caliban</w:t>
            </w:r>
            <w:proofErr w:type="spellEnd"/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EBCF4" w14:textId="3B546EA1" w:rsidR="397A73BC" w:rsidRDefault="397A73BC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x</w:t>
            </w:r>
          </w:p>
        </w:tc>
      </w:tr>
      <w:tr w:rsidR="3B089C16" w14:paraId="61E5C762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62F3F29B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6FF7D1" w14:textId="4BF7FBE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D73FC" w14:textId="582CF6D5" w:rsidR="79B3FFCD" w:rsidRDefault="79B3FFCD" w:rsidP="79B3FFC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proofErr w:type="spellStart"/>
            <w:r w:rsidRPr="79B3FFCD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79B3FFCD">
              <w:rPr>
                <w:rFonts w:ascii="Arial" w:eastAsia="Arial" w:hAnsi="Arial" w:cs="Arial"/>
                <w:color w:val="000000" w:themeColor="text1"/>
              </w:rPr>
              <w:t xml:space="preserve"> 6 - Região Norte e Centro Oeste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8B49B" w14:textId="4E979F98" w:rsidR="79B3FFCD" w:rsidRDefault="79B3FFCD" w:rsidP="79B3FFCD">
            <w:pPr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 Abordagem de conteúdo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35629" w14:textId="12F797BC" w:rsidR="79B3FFCD" w:rsidRDefault="79B3FFCD" w:rsidP="79B3FFC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>Atividade no caderno</w:t>
            </w:r>
          </w:p>
        </w:tc>
      </w:tr>
      <w:tr w:rsidR="3B089C16" w14:paraId="410794E2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25FBDA71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B15FC5" w14:textId="5DF61734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0BB7A" w14:textId="310B2E41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Produção textual -Entrevista</w:t>
            </w:r>
            <w:r w:rsidRPr="6B221450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91EB0" w14:textId="4A4F0BB9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Produção textual -Entrevista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4E78B" w14:textId="30C7B004" w:rsidR="3B089C16" w:rsidRDefault="3B089C16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26E7731" w14:textId="692782F4" w:rsidR="3A8B7AB1" w:rsidRDefault="3A8B7AB1" w:rsidP="3B089C16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  <w:r w:rsidRPr="3B089C16">
        <w:rPr>
          <w:rFonts w:ascii="Arial" w:eastAsia="Arial" w:hAnsi="Arial" w:cs="Arial"/>
        </w:rPr>
        <w:t xml:space="preserve">   </w:t>
      </w:r>
    </w:p>
    <w:p w14:paraId="04CA8BC9" w14:textId="54DC1601" w:rsidR="3A8B7AB1" w:rsidRDefault="3A8B7AB1" w:rsidP="3B089C16">
      <w:pPr>
        <w:tabs>
          <w:tab w:val="left" w:pos="1320"/>
          <w:tab w:val="left" w:pos="1755"/>
        </w:tabs>
      </w:pPr>
      <w:r w:rsidRPr="3B089C16">
        <w:rPr>
          <w:rFonts w:ascii="Arial" w:eastAsia="Arial" w:hAnsi="Arial" w:cs="Arial"/>
        </w:rPr>
        <w:t xml:space="preserve"> </w:t>
      </w:r>
    </w:p>
    <w:p w14:paraId="135B7A18" w14:textId="19E3F8C2" w:rsidR="3B089C16" w:rsidRDefault="3B089C16" w:rsidP="3B089C16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13E9C2B6" w14:textId="211D48FF" w:rsidR="3B089C16" w:rsidRDefault="3B089C16" w:rsidP="3B089C16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15136" w:type="dxa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3B089C16" w14:paraId="1EBCFBCF" w14:textId="77777777" w:rsidTr="002A6028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7ED920" w14:textId="0D5DA63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263349B" w14:textId="399DCCF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8D6ABD" w14:textId="4FA250A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9A3C80" w14:textId="59FA12F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1C30564" w14:textId="12A7023D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6FC4C939" w14:textId="77777777" w:rsidTr="002A6028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2E46C" w14:textId="0FEA21E4" w:rsidR="3D5925E1" w:rsidRDefault="3D5925E1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12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6779517" w14:textId="602E091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4A9CF0" w14:textId="7F4CF02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50D23" w14:textId="559DF1CE" w:rsidR="397A73BC" w:rsidRDefault="397A73BC" w:rsidP="397A73BC">
            <w:pPr>
              <w:jc w:val="center"/>
              <w:rPr>
                <w:color w:val="000000" w:themeColor="text1"/>
              </w:rPr>
            </w:pPr>
            <w:proofErr w:type="spellStart"/>
            <w:r w:rsidRPr="397A73BC">
              <w:rPr>
                <w:color w:val="000000" w:themeColor="text1"/>
              </w:rPr>
              <w:t>Passado</w:t>
            </w:r>
            <w:proofErr w:type="spellEnd"/>
            <w:r w:rsidRPr="397A73BC">
              <w:rPr>
                <w:color w:val="000000" w:themeColor="text1"/>
              </w:rPr>
              <w:t xml:space="preserve"> Simples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29FFA" w14:textId="13DAFD0B" w:rsidR="397A73BC" w:rsidRDefault="397A73BC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 xml:space="preserve">Atividade pág. 44-45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A898D" w14:textId="6E7B3597" w:rsidR="397A73BC" w:rsidRDefault="397A73BC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7A73BC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B089C16" w14:paraId="224F889D" w14:textId="77777777" w:rsidTr="002A6028">
        <w:trPr>
          <w:trHeight w:val="345"/>
        </w:trPr>
        <w:tc>
          <w:tcPr>
            <w:tcW w:w="1989" w:type="dxa"/>
            <w:vMerge/>
            <w:vAlign w:val="center"/>
          </w:tcPr>
          <w:p w14:paraId="57B0049E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6B33F6" w14:textId="1C6DB78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8F1F0" w14:textId="0258A973" w:rsidR="3B089C16" w:rsidRDefault="2AC61AD4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 xml:space="preserve">Inovações tecnológicas e sociedade </w:t>
            </w:r>
            <w:r w:rsidRPr="06228AD6">
              <w:rPr>
                <w:rFonts w:ascii="Arial" w:eastAsia="Arial" w:hAnsi="Arial" w:cs="Arial"/>
              </w:rPr>
              <w:t xml:space="preserve"> </w:t>
            </w:r>
          </w:p>
          <w:p w14:paraId="230096B1" w14:textId="74DCC50F" w:rsidR="3B089C16" w:rsidRDefault="3B089C16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6228AD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1C6E3" w14:textId="4D97FC91" w:rsidR="3B089C16" w:rsidRDefault="6D73E1E1" w:rsidP="06228AD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EEA06" w14:textId="6F935FDA" w:rsidR="3B089C16" w:rsidRDefault="6D73E1E1" w:rsidP="06228AD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Atividade no caderno</w:t>
            </w:r>
          </w:p>
        </w:tc>
      </w:tr>
      <w:tr w:rsidR="3B089C16" w14:paraId="152D3ED8" w14:textId="77777777" w:rsidTr="002A6028">
        <w:trPr>
          <w:trHeight w:val="300"/>
        </w:trPr>
        <w:tc>
          <w:tcPr>
            <w:tcW w:w="1989" w:type="dxa"/>
            <w:vMerge/>
            <w:vAlign w:val="center"/>
          </w:tcPr>
          <w:p w14:paraId="3F227E21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AE399F" w14:textId="43453B3A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9F86A" w14:textId="5A601326" w:rsidR="3B089C16" w:rsidRDefault="2D38F594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Cap. 06 - Cálculo algébrico</w:t>
            </w:r>
          </w:p>
          <w:p w14:paraId="3266686B" w14:textId="4B9589E0" w:rsidR="3B089C16" w:rsidRDefault="2D38F594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Expressões algébricas, pág. 162</w:t>
            </w:r>
          </w:p>
          <w:p w14:paraId="34E1C527" w14:textId="3DE32BD4" w:rsidR="3B089C16" w:rsidRDefault="2D38F594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Fórmulas, pág. 168</w:t>
            </w:r>
          </w:p>
          <w:p w14:paraId="732F5A69" w14:textId="43246F6C" w:rsidR="3B089C16" w:rsidRDefault="2D38F594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Equações do 1º grau, pág. 176</w:t>
            </w:r>
          </w:p>
          <w:p w14:paraId="13A7E08B" w14:textId="52C925F6" w:rsidR="3B089C16" w:rsidRDefault="2D38F594" w:rsidP="09C3F3A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Sequências, pág. 184</w:t>
            </w:r>
            <w:r w:rsidR="3B089C16" w:rsidRPr="09C3F3AD"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C1046" w14:textId="12D91141" w:rsidR="3B089C16" w:rsidRDefault="65C2ACE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Atividades propostas no livro, págs. 164; 165; 166; 167.</w:t>
            </w:r>
          </w:p>
          <w:p w14:paraId="684E9299" w14:textId="66DB4939" w:rsidR="3B089C16" w:rsidRDefault="65C2ACE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7C034EBE" w14:textId="29415C4A" w:rsidR="3B089C16" w:rsidRDefault="65C2ACE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656F4FF2" w14:textId="2F683D00" w:rsidR="3B089C16" w:rsidRDefault="65C2ACE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4ACC8EB1" w14:textId="3AE55404" w:rsidR="3B089C16" w:rsidRDefault="65C2ACE0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  <w:r w:rsidR="3B089C16"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05EE9" w14:textId="12D91141" w:rsidR="3B089C16" w:rsidRDefault="2D93CFDD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Atividades propostas no livro, págs. 164; 165; 166; 167.</w:t>
            </w:r>
          </w:p>
          <w:p w14:paraId="7BA63CF6" w14:textId="66DB4939" w:rsidR="3B089C16" w:rsidRDefault="2D93CFDD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56FF6851" w14:textId="29415C4A" w:rsidR="3B089C16" w:rsidRDefault="2D93CFDD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0569C897" w14:textId="2F683D00" w:rsidR="3B089C16" w:rsidRDefault="2D93CFDD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61A87FA5" w14:textId="68D94ED8" w:rsidR="3B089C16" w:rsidRDefault="2D93CFDD" w:rsidP="09C3F3A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Anotações no caderno.</w:t>
            </w:r>
            <w:r w:rsidR="3B089C16" w:rsidRPr="09C3F3AD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333B3B16" w14:textId="77777777" w:rsidTr="002A6028">
        <w:trPr>
          <w:trHeight w:val="300"/>
        </w:trPr>
        <w:tc>
          <w:tcPr>
            <w:tcW w:w="1989" w:type="dxa"/>
            <w:vMerge/>
            <w:vAlign w:val="center"/>
          </w:tcPr>
          <w:p w14:paraId="66AE98FE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7AFE0E" w14:textId="65FA3A77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FEBB9" w14:textId="5A601326" w:rsidR="3B089C16" w:rsidRDefault="6D97FE6A" w:rsidP="09C3F3AD">
            <w:pPr>
              <w:tabs>
                <w:tab w:val="left" w:leader="underscore" w:pos="15120"/>
              </w:tabs>
              <w:jc w:val="center"/>
            </w:pPr>
            <w:r w:rsidRPr="09C3F3AD">
              <w:rPr>
                <w:color w:val="000000" w:themeColor="text1"/>
              </w:rPr>
              <w:t>Cap. 06 - Cálculo algébrico</w:t>
            </w:r>
          </w:p>
          <w:p w14:paraId="28D87193" w14:textId="4B9589E0" w:rsidR="3B089C16" w:rsidRDefault="6D97FE6A" w:rsidP="09C3F3AD">
            <w:pPr>
              <w:tabs>
                <w:tab w:val="left" w:leader="underscore" w:pos="15120"/>
              </w:tabs>
              <w:jc w:val="center"/>
            </w:pPr>
            <w:r w:rsidRPr="09C3F3AD">
              <w:rPr>
                <w:color w:val="000000" w:themeColor="text1"/>
              </w:rPr>
              <w:t>Expressões algébricas, pág. 162</w:t>
            </w:r>
          </w:p>
          <w:p w14:paraId="6B10C821" w14:textId="3DE32BD4" w:rsidR="3B089C16" w:rsidRDefault="6D97FE6A" w:rsidP="09C3F3AD">
            <w:pPr>
              <w:tabs>
                <w:tab w:val="left" w:leader="underscore" w:pos="15120"/>
              </w:tabs>
              <w:jc w:val="center"/>
            </w:pPr>
            <w:r w:rsidRPr="09C3F3AD">
              <w:rPr>
                <w:color w:val="000000" w:themeColor="text1"/>
              </w:rPr>
              <w:t>Fórmulas, pág. 168</w:t>
            </w:r>
          </w:p>
          <w:p w14:paraId="7FE37DC0" w14:textId="43246F6C" w:rsidR="3B089C16" w:rsidRDefault="6D97FE6A" w:rsidP="09C3F3AD">
            <w:pPr>
              <w:tabs>
                <w:tab w:val="left" w:leader="underscore" w:pos="15120"/>
              </w:tabs>
              <w:jc w:val="center"/>
            </w:pPr>
            <w:r w:rsidRPr="09C3F3AD">
              <w:rPr>
                <w:color w:val="000000" w:themeColor="text1"/>
              </w:rPr>
              <w:lastRenderedPageBreak/>
              <w:t>Equações do 1º grau, pág. 176</w:t>
            </w:r>
          </w:p>
          <w:p w14:paraId="4A995D94" w14:textId="30285B0D" w:rsidR="3B089C16" w:rsidRDefault="6D97FE6A" w:rsidP="09C3F3A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Sequências, pág. 184</w:t>
            </w:r>
            <w:r w:rsidR="3B089C16" w:rsidRPr="09C3F3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590E6" w14:textId="397EAD7C" w:rsidR="3B089C16" w:rsidRDefault="3B089C1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rFonts w:ascii="Arial" w:eastAsia="Arial" w:hAnsi="Arial" w:cs="Arial"/>
              </w:rPr>
              <w:lastRenderedPageBreak/>
              <w:t xml:space="preserve"> </w:t>
            </w:r>
            <w:r w:rsidR="0C5397B7" w:rsidRPr="09C3F3AD">
              <w:rPr>
                <w:color w:val="000000" w:themeColor="text1"/>
              </w:rPr>
              <w:t>Atividades propostas no livro, págs. 164; 165; 166; 167.</w:t>
            </w:r>
          </w:p>
          <w:p w14:paraId="44E7E557" w14:textId="66DB4939" w:rsidR="3B089C16" w:rsidRDefault="0C5397B7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430218A5" w14:textId="29415C4A" w:rsidR="3B089C16" w:rsidRDefault="0C5397B7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lastRenderedPageBreak/>
              <w:t>176; 178; 179; 180; 181; 182; 183.</w:t>
            </w:r>
          </w:p>
          <w:p w14:paraId="2D3E0F5C" w14:textId="2F683D00" w:rsidR="3B089C16" w:rsidRDefault="0C5397B7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3F859C2E" w14:textId="53E4A6B9" w:rsidR="3B089C16" w:rsidRDefault="0C5397B7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20AF4" w14:textId="49F4786B" w:rsidR="3B089C16" w:rsidRDefault="3B089C1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 </w:t>
            </w:r>
            <w:r w:rsidR="65C821FB" w:rsidRPr="09C3F3AD">
              <w:rPr>
                <w:color w:val="000000" w:themeColor="text1"/>
              </w:rPr>
              <w:t>Atividades propostas no livro, págs. 164; 165; 166; 167.</w:t>
            </w:r>
          </w:p>
          <w:p w14:paraId="7A2CE0DF" w14:textId="66DB4939" w:rsidR="3B089C16" w:rsidRDefault="65C821F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63DC30D3" w14:textId="29415C4A" w:rsidR="3B089C16" w:rsidRDefault="65C821F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lastRenderedPageBreak/>
              <w:t>176; 178; 179; 180; 181; 182; 183.</w:t>
            </w:r>
          </w:p>
          <w:p w14:paraId="09822025" w14:textId="2F683D00" w:rsidR="3B089C16" w:rsidRDefault="65C821F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4E0AF190" w14:textId="45ECC50A" w:rsidR="3B089C16" w:rsidRDefault="65C821FB" w:rsidP="09C3F3A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Anotações no caderno.</w:t>
            </w:r>
          </w:p>
        </w:tc>
      </w:tr>
      <w:tr w:rsidR="002A6028" w14:paraId="6A23A795" w14:textId="77777777" w:rsidTr="002A6028">
        <w:trPr>
          <w:trHeight w:val="300"/>
        </w:trPr>
        <w:tc>
          <w:tcPr>
            <w:tcW w:w="1989" w:type="dxa"/>
            <w:vMerge/>
            <w:vAlign w:val="center"/>
          </w:tcPr>
          <w:p w14:paraId="386CEA40" w14:textId="77777777" w:rsidR="002A6028" w:rsidRDefault="002A6028" w:rsidP="002A6028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1D290B" w14:textId="499CF901" w:rsidR="002A6028" w:rsidRDefault="002A6028" w:rsidP="002A602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3A685" w14:textId="18DD6342" w:rsidR="002A6028" w:rsidRDefault="002A6028" w:rsidP="002A6028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>Ser humano e ambiente</w:t>
            </w:r>
          </w:p>
          <w:p w14:paraId="33A4D2E3" w14:textId="202ADEBC" w:rsidR="002A6028" w:rsidRDefault="002A6028" w:rsidP="002A6028">
            <w:pPr>
              <w:jc w:val="center"/>
            </w:pPr>
            <w:r w:rsidRPr="06228AD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504AD" w14:textId="0FA35B11" w:rsidR="002A6028" w:rsidRDefault="002A6028" w:rsidP="002A602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666BA" w14:textId="78D755B5" w:rsidR="002A6028" w:rsidRDefault="002A6028" w:rsidP="002A602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</w:tbl>
    <w:p w14:paraId="31AC004E" w14:textId="48271724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77CAB2C" w14:textId="37F00B38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91D5FAF" w14:textId="5FF9B01B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6862C7F" w14:textId="54F2CB20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75"/>
        <w:gridCol w:w="1835"/>
        <w:gridCol w:w="3317"/>
        <w:gridCol w:w="3675"/>
        <w:gridCol w:w="4100"/>
      </w:tblGrid>
      <w:tr w:rsidR="3B089C16" w14:paraId="5054E488" w14:textId="77777777" w:rsidTr="4A1F6479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F1CD7EC" w14:textId="5EA7F38A" w:rsidR="3B089C16" w:rsidRDefault="3B089C16" w:rsidP="3B089C16">
            <w:pPr>
              <w:jc w:val="center"/>
            </w:pPr>
            <w:r w:rsidRPr="3B089C1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3B089C16" w14:paraId="25E18D93" w14:textId="77777777" w:rsidTr="4A1F6479">
        <w:trPr>
          <w:trHeight w:val="375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4A9C9A" w14:textId="768A4ED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C1AD25" w14:textId="796B6BE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276475" w14:textId="332FE5F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C1E23F" w14:textId="4B5AFED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81E324" w14:textId="4E76311A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09D1BAAE" w14:textId="77777777" w:rsidTr="4A1F6479">
        <w:trPr>
          <w:trHeight w:val="300"/>
        </w:trPr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92CF85" w14:textId="39CBD537" w:rsidR="1C4053AD" w:rsidRDefault="1C4053AD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15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C9D2202" w14:textId="0495674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E112DF" w14:textId="11722DE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31E059" w14:textId="189C108A" w:rsidR="6B221450" w:rsidRDefault="6B221450" w:rsidP="6B22145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Debate</w:t>
            </w:r>
          </w:p>
          <w:p w14:paraId="1CB20B76" w14:textId="2F0DF0EF" w:rsidR="6B221450" w:rsidRDefault="6B221450" w:rsidP="6B2214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3A950E" w14:textId="42D29D64" w:rsidR="6B221450" w:rsidRDefault="6B221450" w:rsidP="6B221450">
            <w:pPr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>Anotação caderno</w:t>
            </w:r>
          </w:p>
          <w:p w14:paraId="39D65AB0" w14:textId="57CA513A" w:rsidR="6B221450" w:rsidRDefault="6B221450" w:rsidP="6B221450">
            <w:pPr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>Atividade livro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63A98B" w14:textId="78000539" w:rsidR="3B089C16" w:rsidRDefault="002A6028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3B089C16" w:rsidRPr="3B089C16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536A4A24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09A4CADC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9EE2C0" w14:textId="0E70572B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0710D" w14:textId="34CAB596" w:rsidR="3B089C16" w:rsidRDefault="3B089C16" w:rsidP="3B089C16">
            <w:pPr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B2F5565" w:rsidRPr="4A1F6479">
              <w:rPr>
                <w:rFonts w:ascii="Arial" w:eastAsia="Arial" w:hAnsi="Arial" w:cs="Arial"/>
                <w:color w:val="000000" w:themeColor="text1"/>
              </w:rPr>
              <w:t xml:space="preserve">Arquitetura e suas várias funções </w:t>
            </w:r>
            <w:r w:rsidR="5B2F5565" w:rsidRPr="4A1F6479">
              <w:rPr>
                <w:rFonts w:ascii="Arial" w:eastAsia="Arial" w:hAnsi="Arial" w:cs="Arial"/>
              </w:rPr>
              <w:t xml:space="preserve"> </w:t>
            </w:r>
          </w:p>
          <w:p w14:paraId="716D28CE" w14:textId="030E133F" w:rsidR="3B089C16" w:rsidRDefault="3B089C16" w:rsidP="4A1F647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2C8A45" w14:textId="1B4FDFE0" w:rsidR="3B089C16" w:rsidRDefault="5B2F5565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3B089C16"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48445" w14:textId="5575197F" w:rsidR="3B089C16" w:rsidRDefault="099546E6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>x</w:t>
            </w:r>
            <w:r w:rsidR="3B089C16"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B089C16" w14:paraId="0672CE35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60EECF34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8DD91B" w14:textId="3D63522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C42856" w14:textId="12A937E8" w:rsidR="3B089C16" w:rsidRDefault="3B089C16" w:rsidP="453DAC3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3DAC39">
              <w:rPr>
                <w:rFonts w:ascii="Arial" w:eastAsia="Arial" w:hAnsi="Arial" w:cs="Arial"/>
              </w:rPr>
              <w:t xml:space="preserve"> </w:t>
            </w:r>
            <w:r w:rsidR="716F828B" w:rsidRPr="453DAC39">
              <w:rPr>
                <w:color w:val="000000" w:themeColor="text1"/>
              </w:rPr>
              <w:t xml:space="preserve">Antigo regime  </w:t>
            </w:r>
            <w:r w:rsidR="716F828B" w:rsidRPr="453DAC39">
              <w:rPr>
                <w:rFonts w:ascii="Arial" w:eastAsia="Arial" w:hAnsi="Arial" w:cs="Arial"/>
              </w:rPr>
              <w:t xml:space="preserve"> </w:t>
            </w:r>
          </w:p>
          <w:p w14:paraId="2A1AC7ED" w14:textId="0DAA6847" w:rsidR="3B089C16" w:rsidRDefault="3B089C16" w:rsidP="453DAC39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620EA" w14:textId="4B7626F6" w:rsidR="3B089C16" w:rsidRDefault="3B089C16" w:rsidP="3B089C16">
            <w:pPr>
              <w:tabs>
                <w:tab w:val="left" w:pos="298"/>
              </w:tabs>
              <w:spacing w:line="252" w:lineRule="auto"/>
              <w:jc w:val="center"/>
            </w:pPr>
            <w:r w:rsidRPr="453DAC39">
              <w:rPr>
                <w:rFonts w:ascii="Arial" w:eastAsia="Arial" w:hAnsi="Arial" w:cs="Arial"/>
              </w:rPr>
              <w:t xml:space="preserve"> </w:t>
            </w:r>
            <w:r w:rsidR="46E185D7" w:rsidRPr="453DAC39">
              <w:rPr>
                <w:color w:val="000000" w:themeColor="text1"/>
              </w:rPr>
              <w:t>Abordagem do capítulo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40A386" w14:textId="7BCE8BF4" w:rsidR="3B089C16" w:rsidRDefault="46E185D7" w:rsidP="453DAC39">
            <w:pPr>
              <w:spacing w:line="257" w:lineRule="auto"/>
              <w:jc w:val="center"/>
            </w:pPr>
            <w:r w:rsidRPr="453DAC39">
              <w:rPr>
                <w:color w:val="000000" w:themeColor="text1"/>
              </w:rPr>
              <w:t xml:space="preserve">Atividade do livro  </w:t>
            </w:r>
            <w:r w:rsidRPr="453DAC39">
              <w:rPr>
                <w:rFonts w:ascii="Arial" w:eastAsia="Arial" w:hAnsi="Arial" w:cs="Arial"/>
              </w:rPr>
              <w:t xml:space="preserve"> </w:t>
            </w:r>
          </w:p>
          <w:p w14:paraId="6349390C" w14:textId="6DFFFCA8" w:rsidR="3B089C16" w:rsidRDefault="3B089C16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3DAC39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745AAE7C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72B9A06B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4D8590" w14:textId="53F5B24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3482F" w14:textId="402286F7" w:rsidR="6B221450" w:rsidRDefault="6B221450" w:rsidP="6B221450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Produção textual -Debate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EA5C8" w14:textId="4C65ECE6" w:rsidR="6B221450" w:rsidRDefault="6B221450" w:rsidP="6B221450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Produção textual - Debate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2EF9F" w14:textId="33D5614E" w:rsidR="3B089C16" w:rsidRDefault="3B089C16" w:rsidP="3B089C16">
            <w:pPr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  <w:r w:rsidR="002A6028">
              <w:rPr>
                <w:rFonts w:ascii="Arial" w:eastAsia="Arial" w:hAnsi="Arial" w:cs="Arial"/>
              </w:rPr>
              <w:t>X</w:t>
            </w:r>
          </w:p>
        </w:tc>
      </w:tr>
      <w:tr w:rsidR="3B089C16" w14:paraId="760B5CF0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6EC619D2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7F728B" w14:textId="4796648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55888" w14:textId="1A4A4B5F" w:rsidR="397A73BC" w:rsidRDefault="397A73BC" w:rsidP="397A73BC">
            <w:pPr>
              <w:jc w:val="center"/>
              <w:rPr>
                <w:color w:val="000000" w:themeColor="text1"/>
              </w:rPr>
            </w:pPr>
            <w:proofErr w:type="spellStart"/>
            <w:r w:rsidRPr="397A73BC">
              <w:rPr>
                <w:color w:val="000000" w:themeColor="text1"/>
              </w:rPr>
              <w:t>Passado</w:t>
            </w:r>
            <w:proofErr w:type="spellEnd"/>
            <w:r w:rsidRPr="397A73BC">
              <w:rPr>
                <w:color w:val="000000" w:themeColor="text1"/>
              </w:rPr>
              <w:t xml:space="preserve"> Simples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A1F98" w14:textId="0D0AC52B" w:rsidR="59E06BFE" w:rsidRDefault="59E06BFE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Correção de a</w:t>
            </w:r>
            <w:r w:rsidR="397A73BC" w:rsidRPr="397A73BC">
              <w:rPr>
                <w:color w:val="000000" w:themeColor="text1"/>
              </w:rPr>
              <w:t xml:space="preserve">tividade pág. 44-45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2DE1F" w14:textId="456FB2B4" w:rsidR="397A73BC" w:rsidRDefault="397A73BC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7A73BC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69F4B4D7" w14:textId="25CEA269" w:rsidR="5C3B3B78" w:rsidRDefault="5C3B3B78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 </w:t>
      </w:r>
    </w:p>
    <w:p w14:paraId="45F51D6E" w14:textId="7503FF44" w:rsidR="5C3B3B78" w:rsidRDefault="5C3B3B78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</w:t>
      </w:r>
    </w:p>
    <w:p w14:paraId="4FAE3FBF" w14:textId="410B77BE" w:rsidR="5C3B3B78" w:rsidRDefault="5C3B3B78" w:rsidP="3B089C16">
      <w:pPr>
        <w:tabs>
          <w:tab w:val="left" w:pos="8355"/>
        </w:tabs>
      </w:pPr>
      <w:r w:rsidRPr="3B089C16">
        <w:t xml:space="preserve"> </w:t>
      </w:r>
    </w:p>
    <w:p w14:paraId="2114D27F" w14:textId="156C2CD5" w:rsidR="5C3B3B78" w:rsidRDefault="5C3B3B78" w:rsidP="3B089C16">
      <w:pPr>
        <w:tabs>
          <w:tab w:val="left" w:pos="8355"/>
        </w:tabs>
      </w:pPr>
      <w:r w:rsidRPr="3B089C16">
        <w:t xml:space="preserve"> </w:t>
      </w:r>
    </w:p>
    <w:p w14:paraId="3E7F4DBF" w14:textId="3C2C73ED" w:rsidR="5C3B3B78" w:rsidRDefault="5C3B3B78" w:rsidP="3B089C16">
      <w:pPr>
        <w:tabs>
          <w:tab w:val="left" w:pos="8355"/>
        </w:tabs>
      </w:pPr>
      <w:r w:rsidRPr="3B089C1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048"/>
        <w:gridCol w:w="4215"/>
        <w:gridCol w:w="4018"/>
      </w:tblGrid>
      <w:tr w:rsidR="3B089C16" w14:paraId="340F1485" w14:textId="77777777" w:rsidTr="06228AD6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E56E41" w14:textId="2649046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0E947C" w14:textId="6D4FB4E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8EBCCF" w14:textId="0581AB1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1EA47E" w14:textId="20DA858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9569C1" w14:textId="31749D92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17B85996" w14:textId="77777777" w:rsidTr="06228AD6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FE45CF" w14:textId="6A8938F2" w:rsidR="5DD503C0" w:rsidRDefault="5DD503C0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16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CD99110" w14:textId="166F65D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0F5ED2" w14:textId="1DF199C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lastRenderedPageBreak/>
              <w:t>Religião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9CA9E" w14:textId="48BE7929" w:rsidR="3B089C16" w:rsidRDefault="47D29EFD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6F24238">
              <w:rPr>
                <w:rFonts w:ascii="Arial" w:eastAsia="Arial" w:hAnsi="Arial" w:cs="Arial"/>
              </w:rPr>
              <w:t xml:space="preserve">Judaísmo </w:t>
            </w:r>
            <w:r w:rsidR="3B089C16" w:rsidRPr="06F2423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EA101E" w14:textId="22F5C43B" w:rsidR="3B089C16" w:rsidRDefault="4336D1BD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6F24238">
              <w:rPr>
                <w:rFonts w:ascii="Arial" w:eastAsia="Arial" w:hAnsi="Arial" w:cs="Arial"/>
              </w:rPr>
              <w:t xml:space="preserve">Livro </w:t>
            </w:r>
            <w:proofErr w:type="spellStart"/>
            <w:r w:rsidRPr="06F24238">
              <w:rPr>
                <w:rFonts w:ascii="Arial" w:eastAsia="Arial" w:hAnsi="Arial" w:cs="Arial"/>
              </w:rPr>
              <w:t>págs</w:t>
            </w:r>
            <w:proofErr w:type="spellEnd"/>
            <w:r w:rsidRPr="06F24238">
              <w:rPr>
                <w:rFonts w:ascii="Arial" w:eastAsia="Arial" w:hAnsi="Arial" w:cs="Arial"/>
              </w:rPr>
              <w:t>: 52 e 53</w:t>
            </w:r>
            <w:r w:rsidR="3B089C16" w:rsidRPr="06F2423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12C7AB" w14:textId="1C02C21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  <w:r w:rsidR="002A6028">
              <w:rPr>
                <w:rFonts w:ascii="Arial" w:eastAsia="Arial" w:hAnsi="Arial" w:cs="Arial"/>
              </w:rPr>
              <w:t>X</w:t>
            </w:r>
          </w:p>
        </w:tc>
      </w:tr>
      <w:tr w:rsidR="3B089C16" w14:paraId="4E7ECB15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263301E3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3EC9EA" w14:textId="14807CD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D93DF" w14:textId="27342B5E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Gênero textual (leitura) </w:t>
            </w:r>
          </w:p>
          <w:p w14:paraId="0C83E894" w14:textId="101013A5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-Artigo de Opinião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222EA" w14:textId="690DC287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221450">
              <w:rPr>
                <w:color w:val="000000" w:themeColor="text1"/>
              </w:rPr>
              <w:t>Anotação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79760" w14:textId="11EE07A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B089C1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A6028">
              <w:rPr>
                <w:rFonts w:ascii="Arial" w:eastAsia="Arial" w:hAnsi="Arial" w:cs="Arial"/>
                <w:color w:val="000000" w:themeColor="text1"/>
              </w:rPr>
              <w:t>XX</w:t>
            </w:r>
          </w:p>
        </w:tc>
      </w:tr>
      <w:tr w:rsidR="3B089C16" w14:paraId="2B00127C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68BD17EB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686108" w14:textId="4BEEB9DA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D2D80" w14:textId="2E99CA1B" w:rsidR="3B089C16" w:rsidRDefault="05ACC632" w:rsidP="397A73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7A73BC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397A73BC">
              <w:rPr>
                <w:rFonts w:ascii="Arial" w:eastAsia="Arial" w:hAnsi="Arial" w:cs="Arial"/>
                <w:color w:val="000000" w:themeColor="text1"/>
              </w:rPr>
              <w:t>: Basquete: Técnico combinatória</w:t>
            </w:r>
            <w:r w:rsidR="3B089C16" w:rsidRPr="397A73B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BFCA9" w14:textId="5D425091" w:rsidR="3B089C16" w:rsidRDefault="161C2B9D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97A73BC">
              <w:rPr>
                <w:rFonts w:ascii="Arial" w:eastAsia="Arial" w:hAnsi="Arial" w:cs="Arial"/>
                <w:color w:val="000000" w:themeColor="text1"/>
              </w:rPr>
              <w:t>vocabulário</w:t>
            </w:r>
            <w:r w:rsidR="3B089C16" w:rsidRPr="397A73B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E5286" w14:textId="0E22D059" w:rsidR="3B089C16" w:rsidRDefault="002A6028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3B089C16" w14:paraId="6A01ADCA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5A29D978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B4C93E" w14:textId="089BFD5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18819" w14:textId="7822833B" w:rsidR="3B089C16" w:rsidRDefault="3B089C16" w:rsidP="3B089C16">
            <w:pPr>
              <w:spacing w:line="360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1C0C41B" w:rsidRPr="06228AD6">
              <w:rPr>
                <w:color w:val="000000" w:themeColor="text1"/>
              </w:rPr>
              <w:t xml:space="preserve">Atividade humanas e poluição </w:t>
            </w:r>
            <w:r w:rsidR="61C0C41B" w:rsidRPr="06228AD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0BF42" w14:textId="05CA6FFB" w:rsidR="3B089C16" w:rsidRDefault="61C0C41B" w:rsidP="06228AD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BD8AC" w14:textId="3FEF9601" w:rsidR="3B089C16" w:rsidRDefault="61C0C41B" w:rsidP="06228A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6228AD6">
              <w:rPr>
                <w:rFonts w:ascii="Arial" w:eastAsia="Arial" w:hAnsi="Arial" w:cs="Arial"/>
              </w:rPr>
              <w:t>Atividade no caderno</w:t>
            </w:r>
          </w:p>
        </w:tc>
      </w:tr>
      <w:tr w:rsidR="3B089C16" w14:paraId="3FA0559C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0B10E284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D12488" w14:textId="3079FBF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5B587" w14:textId="3FCD69C3" w:rsidR="24BAF79A" w:rsidRDefault="24BAF79A" w:rsidP="24BAF79A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4BAF79A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24BAF79A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B9B435" w14:textId="52E23C71" w:rsidR="24BAF79A" w:rsidRDefault="24BAF79A" w:rsidP="24BAF79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4BAF79A">
              <w:rPr>
                <w:color w:val="000000" w:themeColor="text1"/>
              </w:rPr>
              <w:t xml:space="preserve">Pratica- participação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60A96" w14:textId="070E2310" w:rsidR="24BAF79A" w:rsidRDefault="24BAF79A" w:rsidP="24BAF79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24BAF79A">
              <w:rPr>
                <w:color w:val="000000" w:themeColor="text1"/>
              </w:rPr>
              <w:t>x</w:t>
            </w:r>
          </w:p>
        </w:tc>
      </w:tr>
    </w:tbl>
    <w:p w14:paraId="26621B84" w14:textId="15E321CB" w:rsidR="5C3B3B78" w:rsidRDefault="5C3B3B78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  </w:t>
      </w:r>
    </w:p>
    <w:p w14:paraId="1CFADB5B" w14:textId="69F6F6F8" w:rsidR="5C3B3B78" w:rsidRDefault="5C3B3B78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</w:t>
      </w:r>
    </w:p>
    <w:p w14:paraId="2EF2D9AD" w14:textId="010BDCEF" w:rsidR="5C3B3B78" w:rsidRDefault="5C3B3B78" w:rsidP="3B089C16">
      <w:pPr>
        <w:tabs>
          <w:tab w:val="left" w:pos="8355"/>
        </w:tabs>
      </w:pPr>
      <w:r w:rsidRPr="3B089C16">
        <w:t xml:space="preserve">  </w:t>
      </w:r>
    </w:p>
    <w:p w14:paraId="555850AD" w14:textId="19A22798" w:rsidR="5C3B3B78" w:rsidRDefault="5C3B3B78" w:rsidP="3B089C16">
      <w:pPr>
        <w:tabs>
          <w:tab w:val="left" w:pos="8355"/>
        </w:tabs>
      </w:pPr>
      <w:r w:rsidRPr="3B089C1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15"/>
        <w:gridCol w:w="3920"/>
      </w:tblGrid>
      <w:tr w:rsidR="3B089C16" w14:paraId="6229B443" w14:textId="77777777" w:rsidTr="6B1ECC40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E6A777" w14:textId="1AABFA6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3355D0B" w14:textId="143AADE7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BBD9E0" w14:textId="49E2C47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101E1F" w14:textId="66417E89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178B60E" w14:textId="5B0D253C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4BFE87ED" w14:textId="77777777" w:rsidTr="6B1ECC40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4CD9B" w14:textId="6CC393D0" w:rsidR="4C862D21" w:rsidRDefault="4C862D21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17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73F2DA4" w14:textId="55ED837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325410" w14:textId="05658FC7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4C7F39" w14:textId="5CA1C0A1" w:rsidR="3B089C16" w:rsidRDefault="3B089C16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8FD2205" w:rsidRPr="09C3F3AD">
              <w:rPr>
                <w:color w:val="000000" w:themeColor="text1"/>
              </w:rPr>
              <w:t>Cap. 06 - Cálculo algébrico</w:t>
            </w:r>
          </w:p>
          <w:p w14:paraId="751FEFBF" w14:textId="4B9589E0" w:rsidR="3B089C16" w:rsidRDefault="68FD2205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Expressões algébricas, pág. 162</w:t>
            </w:r>
          </w:p>
          <w:p w14:paraId="43D79327" w14:textId="3DE32BD4" w:rsidR="3B089C16" w:rsidRDefault="68FD2205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Fórmulas, pág. 168</w:t>
            </w:r>
          </w:p>
          <w:p w14:paraId="6CB1FE94" w14:textId="43246F6C" w:rsidR="3B089C16" w:rsidRDefault="68FD2205" w:rsidP="09C3F3AD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9C3F3AD">
              <w:rPr>
                <w:color w:val="000000" w:themeColor="text1"/>
              </w:rPr>
              <w:t>Equações do 1º grau, pág. 176</w:t>
            </w:r>
          </w:p>
          <w:p w14:paraId="27AC953E" w14:textId="2EAFF0A4" w:rsidR="3B089C16" w:rsidRDefault="68FD2205" w:rsidP="09C3F3A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Sequências, pág. 184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AF2E7F" w14:textId="12D91141" w:rsidR="3B089C16" w:rsidRDefault="1BD9B9A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Atividades propostas no livro, págs. 164; 165; 166; 167.</w:t>
            </w:r>
          </w:p>
          <w:p w14:paraId="570AAAC8" w14:textId="66DB4939" w:rsidR="3B089C16" w:rsidRDefault="1BD9B9A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0C962B5C" w14:textId="29415C4A" w:rsidR="3B089C16" w:rsidRDefault="1BD9B9A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750B03C3" w14:textId="2F683D00" w:rsidR="3B089C16" w:rsidRDefault="1BD9B9A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72AAF175" w14:textId="793446BA" w:rsidR="3B089C16" w:rsidRDefault="1BD9B9AB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  <w:r w:rsidR="3B089C16"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CC3C96" w14:textId="680BF2A4" w:rsidR="3B089C16" w:rsidRDefault="3B089C16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354C2DF" w:rsidRPr="09C3F3AD">
              <w:rPr>
                <w:color w:val="000000" w:themeColor="text1"/>
              </w:rPr>
              <w:t>Atividades propostas no livro, págs. 164; 165; 166; 167.</w:t>
            </w:r>
          </w:p>
          <w:p w14:paraId="288A7798" w14:textId="66DB4939" w:rsidR="3B089C16" w:rsidRDefault="7354C2DF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75EEA4F3" w14:textId="29415C4A" w:rsidR="3B089C16" w:rsidRDefault="7354C2DF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066E9BF6" w14:textId="2F683D00" w:rsidR="3B089C16" w:rsidRDefault="7354C2DF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1BA9A154" w14:textId="6CAE5FC4" w:rsidR="3B089C16" w:rsidRDefault="7354C2DF" w:rsidP="09C3F3AD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Anotações no caderno.</w:t>
            </w:r>
          </w:p>
        </w:tc>
      </w:tr>
      <w:tr w:rsidR="3B089C16" w14:paraId="52B53645" w14:textId="77777777" w:rsidTr="6B1ECC40">
        <w:trPr>
          <w:trHeight w:val="420"/>
        </w:trPr>
        <w:tc>
          <w:tcPr>
            <w:tcW w:w="1990" w:type="dxa"/>
            <w:vMerge/>
            <w:vAlign w:val="center"/>
          </w:tcPr>
          <w:p w14:paraId="455F596D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02FCBF" w14:textId="48C3B4AB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224D8" w14:textId="5A601326" w:rsidR="3B089C16" w:rsidRDefault="152136E8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Cap. 06 - Cálculo algébrico</w:t>
            </w:r>
          </w:p>
          <w:p w14:paraId="49298EE8" w14:textId="4B9589E0" w:rsidR="3B089C16" w:rsidRDefault="152136E8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Expressões algébricas, pág. 162</w:t>
            </w:r>
          </w:p>
          <w:p w14:paraId="58CF7D88" w14:textId="3DE32BD4" w:rsidR="3B089C16" w:rsidRDefault="152136E8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Fórmulas, pág. 168</w:t>
            </w:r>
          </w:p>
          <w:p w14:paraId="2AEF6CED" w14:textId="43246F6C" w:rsidR="3B089C16" w:rsidRDefault="152136E8" w:rsidP="09C3F3AD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Equações do 1º grau, pág. 176</w:t>
            </w:r>
          </w:p>
          <w:p w14:paraId="669DA248" w14:textId="4868352D" w:rsidR="3B089C16" w:rsidRDefault="152136E8" w:rsidP="09C3F3A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Sequências, pág. 184</w:t>
            </w:r>
            <w:r w:rsidR="3B089C16" w:rsidRPr="09C3F3AD"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7CB01" w14:textId="12D91141" w:rsidR="3B089C16" w:rsidRDefault="194F822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Atividades propostas no livro, págs. 164; 165; 166; 167.</w:t>
            </w:r>
          </w:p>
          <w:p w14:paraId="68F18E47" w14:textId="66DB4939" w:rsidR="3B089C16" w:rsidRDefault="194F822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7206BBB9" w14:textId="29415C4A" w:rsidR="3B089C16" w:rsidRDefault="194F822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1E56C01C" w14:textId="2F683D00" w:rsidR="3B089C16" w:rsidRDefault="194F822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33AAF4FC" w14:textId="007B0527" w:rsidR="3B089C16" w:rsidRDefault="194F8223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Anotações no caderno.</w:t>
            </w:r>
            <w:r w:rsidR="3B089C16" w:rsidRPr="09C3F3AD"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972F9" w14:textId="12D91141" w:rsidR="3B089C16" w:rsidRDefault="6FA9BCC2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Atividades propostas no livro, págs. 164; 165; 166; 167.</w:t>
            </w:r>
          </w:p>
          <w:p w14:paraId="7C755747" w14:textId="66DB4939" w:rsidR="3B089C16" w:rsidRDefault="6FA9BCC2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 xml:space="preserve">170; 171; 172; 173; </w:t>
            </w:r>
          </w:p>
          <w:p w14:paraId="318CFFCC" w14:textId="29415C4A" w:rsidR="3B089C16" w:rsidRDefault="6FA9BCC2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176; 178; 179; 180; 181; 182; 183.</w:t>
            </w:r>
          </w:p>
          <w:p w14:paraId="2D40E5D9" w14:textId="2F683D00" w:rsidR="3B089C16" w:rsidRDefault="6FA9BCC2" w:rsidP="09C3F3AD">
            <w:pPr>
              <w:tabs>
                <w:tab w:val="left" w:pos="298"/>
              </w:tabs>
              <w:spacing w:line="252" w:lineRule="auto"/>
              <w:jc w:val="center"/>
            </w:pPr>
            <w:r w:rsidRPr="09C3F3AD">
              <w:rPr>
                <w:color w:val="000000" w:themeColor="text1"/>
              </w:rPr>
              <w:t>185; 186.</w:t>
            </w:r>
          </w:p>
          <w:p w14:paraId="34775FB0" w14:textId="52FF5857" w:rsidR="3B089C16" w:rsidRDefault="6FA9BCC2" w:rsidP="09C3F3A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C3F3AD">
              <w:rPr>
                <w:color w:val="000000" w:themeColor="text1"/>
              </w:rPr>
              <w:t>Anotações no caderno.</w:t>
            </w:r>
            <w:r w:rsidR="3B089C16" w:rsidRPr="09C3F3AD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7AD9979F" w14:textId="77777777" w:rsidTr="6B1ECC40">
        <w:trPr>
          <w:trHeight w:val="300"/>
        </w:trPr>
        <w:tc>
          <w:tcPr>
            <w:tcW w:w="1990" w:type="dxa"/>
            <w:vMerge/>
            <w:vAlign w:val="center"/>
          </w:tcPr>
          <w:p w14:paraId="1B91AA51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26E226" w14:textId="18C5DB6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00235" w14:textId="5D62D863" w:rsidR="6B1ECC40" w:rsidRDefault="6B1ECC40" w:rsidP="6B1ECC4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1ECC40">
              <w:rPr>
                <w:color w:val="000000" w:themeColor="text1"/>
              </w:rPr>
              <w:t>Revisão de conteúdo.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D2877" w14:textId="7BF325DD" w:rsidR="6B1ECC40" w:rsidRDefault="6B1ECC40" w:rsidP="6B1ECC40">
            <w:pPr>
              <w:tabs>
                <w:tab w:val="left" w:pos="298"/>
              </w:tabs>
              <w:spacing w:line="252" w:lineRule="auto"/>
              <w:jc w:val="center"/>
            </w:pPr>
            <w:r w:rsidRPr="6B1ECC40">
              <w:rPr>
                <w:rFonts w:ascii="Arial" w:eastAsia="Arial" w:hAnsi="Arial" w:cs="Arial"/>
                <w:color w:val="000000" w:themeColor="text1"/>
              </w:rPr>
              <w:t>Exercícios de revisão.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1B3EF" w14:textId="29EEE90D" w:rsidR="6B1ECC40" w:rsidRDefault="6B1ECC40" w:rsidP="6B1ECC40">
            <w:pPr>
              <w:tabs>
                <w:tab w:val="left" w:pos="298"/>
              </w:tabs>
              <w:spacing w:line="252" w:lineRule="auto"/>
              <w:jc w:val="center"/>
            </w:pPr>
            <w:r w:rsidRPr="6B1ECC40">
              <w:rPr>
                <w:rFonts w:ascii="Arial" w:eastAsia="Arial" w:hAnsi="Arial" w:cs="Arial"/>
                <w:color w:val="000000" w:themeColor="text1"/>
              </w:rPr>
              <w:t>Exercícios de revisão.</w:t>
            </w:r>
          </w:p>
        </w:tc>
      </w:tr>
      <w:tr w:rsidR="3B089C16" w14:paraId="1A80952B" w14:textId="77777777" w:rsidTr="6B1ECC40">
        <w:trPr>
          <w:trHeight w:val="300"/>
        </w:trPr>
        <w:tc>
          <w:tcPr>
            <w:tcW w:w="1990" w:type="dxa"/>
            <w:vMerge/>
            <w:vAlign w:val="center"/>
          </w:tcPr>
          <w:p w14:paraId="28188189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FE123C" w14:textId="5678807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79E9F" w14:textId="60F8A3CF" w:rsidR="397A73BC" w:rsidRDefault="397A73BC" w:rsidP="397A73BC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 xml:space="preserve">The </w:t>
            </w:r>
            <w:proofErr w:type="spellStart"/>
            <w:r w:rsidRPr="397A73BC">
              <w:rPr>
                <w:color w:val="000000" w:themeColor="text1"/>
              </w:rPr>
              <w:t>Tempest</w:t>
            </w:r>
            <w:proofErr w:type="spellEnd"/>
            <w:r w:rsidRPr="397A73BC">
              <w:rPr>
                <w:color w:val="000000" w:themeColor="text1"/>
              </w:rPr>
              <w:t xml:space="preserve"> (A Tempestade)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7EEB4" w14:textId="6A21FA80" w:rsidR="397A73BC" w:rsidRDefault="397A73BC" w:rsidP="397A73BC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397A73BC">
              <w:rPr>
                <w:color w:val="000000" w:themeColor="text1"/>
              </w:rPr>
              <w:t>Studying</w:t>
            </w:r>
            <w:proofErr w:type="spellEnd"/>
            <w:r w:rsidRPr="397A73BC">
              <w:rPr>
                <w:color w:val="000000" w:themeColor="text1"/>
              </w:rPr>
              <w:t xml:space="preserve"> </w:t>
            </w:r>
            <w:proofErr w:type="spellStart"/>
            <w:r w:rsidRPr="397A73BC">
              <w:rPr>
                <w:color w:val="000000" w:themeColor="text1"/>
              </w:rPr>
              <w:t>Sycorax</w:t>
            </w:r>
            <w:proofErr w:type="spellEnd"/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21DBD" w14:textId="552D901E" w:rsidR="397A73BC" w:rsidRDefault="397A73BC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x</w:t>
            </w:r>
          </w:p>
        </w:tc>
      </w:tr>
      <w:tr w:rsidR="3B089C16" w14:paraId="4AA89B2E" w14:textId="77777777" w:rsidTr="6B1ECC40">
        <w:trPr>
          <w:trHeight w:val="300"/>
        </w:trPr>
        <w:tc>
          <w:tcPr>
            <w:tcW w:w="1990" w:type="dxa"/>
            <w:vMerge/>
            <w:vAlign w:val="center"/>
          </w:tcPr>
          <w:p w14:paraId="0EEF1DDB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B50D11" w14:textId="0C3ED40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977F4" w14:textId="219EB9BD" w:rsidR="79B3FFCD" w:rsidRDefault="79B3FFCD" w:rsidP="79B3FFC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proofErr w:type="spellStart"/>
            <w:r w:rsidRPr="79B3FFCD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79B3FFCD">
              <w:rPr>
                <w:rFonts w:ascii="Arial" w:eastAsia="Arial" w:hAnsi="Arial" w:cs="Arial"/>
                <w:color w:val="000000" w:themeColor="text1"/>
              </w:rPr>
              <w:t xml:space="preserve"> 6 - Região Norte e Centro Oeste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826B4" w14:textId="5CEEDB7A" w:rsidR="79B3FFCD" w:rsidRDefault="79B3FFCD" w:rsidP="79B3FFCD">
            <w:pPr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 Abordagem de conteúdo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76DF7" w14:textId="06E89D72" w:rsidR="79B3FFCD" w:rsidRDefault="79B3FFCD" w:rsidP="79B3FFC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Atividade no livro </w:t>
            </w:r>
            <w:proofErr w:type="spellStart"/>
            <w:r w:rsidRPr="79B3FFCD">
              <w:rPr>
                <w:color w:val="000000" w:themeColor="text1"/>
              </w:rPr>
              <w:t>pág</w:t>
            </w:r>
            <w:proofErr w:type="spellEnd"/>
            <w:r w:rsidRPr="79B3FFCD">
              <w:rPr>
                <w:color w:val="000000" w:themeColor="text1"/>
              </w:rPr>
              <w:t xml:space="preserve"> 373 e 374</w:t>
            </w:r>
          </w:p>
        </w:tc>
      </w:tr>
    </w:tbl>
    <w:p w14:paraId="7D907C23" w14:textId="7C47254F" w:rsidR="5C3B3B78" w:rsidRDefault="5C3B3B78" w:rsidP="3B089C16">
      <w:pPr>
        <w:tabs>
          <w:tab w:val="left" w:pos="1035"/>
        </w:tabs>
      </w:pPr>
      <w:r w:rsidRPr="3B089C16">
        <w:t xml:space="preserve"> </w:t>
      </w:r>
    </w:p>
    <w:p w14:paraId="24CC9A83" w14:textId="0E2FB790" w:rsidR="5C3B3B78" w:rsidRDefault="5C3B3B78" w:rsidP="3B089C16">
      <w:pPr>
        <w:tabs>
          <w:tab w:val="left" w:pos="1035"/>
        </w:tabs>
      </w:pPr>
      <w:r w:rsidRPr="3B089C16">
        <w:t xml:space="preserve">  </w:t>
      </w:r>
    </w:p>
    <w:p w14:paraId="25F3A042" w14:textId="302C1A76" w:rsidR="5C3B3B78" w:rsidRDefault="5C3B3B78" w:rsidP="3B089C16">
      <w:pPr>
        <w:tabs>
          <w:tab w:val="left" w:pos="1035"/>
        </w:tabs>
      </w:pPr>
      <w:r w:rsidRPr="3B089C16">
        <w:t xml:space="preserve"> </w:t>
      </w:r>
    </w:p>
    <w:p w14:paraId="46C14E55" w14:textId="4CC9E658" w:rsidR="5C3B3B78" w:rsidRDefault="5C3B3B78" w:rsidP="3B089C16">
      <w:pPr>
        <w:tabs>
          <w:tab w:val="left" w:pos="1035"/>
        </w:tabs>
      </w:pPr>
      <w:r w:rsidRPr="3B089C16">
        <w:t xml:space="preserve"> </w:t>
      </w:r>
    </w:p>
    <w:p w14:paraId="2D95A739" w14:textId="596056EE" w:rsidR="5C3B3B78" w:rsidRDefault="5C3B3B78" w:rsidP="3B089C16">
      <w:pPr>
        <w:tabs>
          <w:tab w:val="left" w:pos="1035"/>
        </w:tabs>
      </w:pPr>
      <w:r w:rsidRPr="3B089C1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3B089C16" w14:paraId="1FB90433" w14:textId="77777777" w:rsidTr="397A73BC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554AA0" w14:textId="38AFD6AC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716C8CB" w14:textId="313DC90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BCD6E6" w14:textId="12B8F02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868098" w14:textId="6497015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36B865D" w14:textId="601E6C6E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74F6FF74" w14:textId="77777777" w:rsidTr="397A73BC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43020" w14:textId="4C9CD3C2" w:rsidR="6D6E9540" w:rsidRDefault="6D6E9540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18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A9BF744" w14:textId="1867706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1B0B54" w14:textId="401EDC6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86117" w14:textId="7783D72A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Gênero textual (leitura) </w:t>
            </w:r>
          </w:p>
          <w:p w14:paraId="406CE2B9" w14:textId="116FE426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-Artigo de Opinião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0DCC7" w14:textId="756127B0" w:rsidR="242EC206" w:rsidRDefault="242EC206" w:rsidP="6B221450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B221450">
              <w:rPr>
                <w:color w:val="000000" w:themeColor="text1"/>
              </w:rPr>
              <w:t>Atividade do livro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F9C22" w14:textId="689FA019" w:rsidR="3B089C16" w:rsidRDefault="002A6028" w:rsidP="3B089C16">
            <w:pPr>
              <w:spacing w:line="257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3B089C16" w:rsidRPr="3B089C16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2D8E334A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0AD45D13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D9A0E5" w14:textId="570F034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79C91" w14:textId="3CB9610B" w:rsidR="3B089C16" w:rsidRDefault="3B089C16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3DAC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76C5102" w:rsidRPr="453DAC39">
              <w:rPr>
                <w:color w:val="000000" w:themeColor="text1"/>
              </w:rPr>
              <w:t>Terceiro estado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996899" w14:textId="24B24E6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53DAC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84615D9" w:rsidRPr="453DAC39">
              <w:rPr>
                <w:color w:val="000000" w:themeColor="text1"/>
              </w:rPr>
              <w:t xml:space="preserve">Produção de texto  </w:t>
            </w:r>
            <w:r w:rsidR="284615D9" w:rsidRPr="453DAC39">
              <w:rPr>
                <w:rFonts w:ascii="Arial" w:eastAsia="Arial" w:hAnsi="Arial" w:cs="Arial"/>
              </w:rPr>
              <w:t xml:space="preserve"> </w:t>
            </w:r>
          </w:p>
          <w:p w14:paraId="335A8156" w14:textId="2CC0C1E0" w:rsidR="3B089C16" w:rsidRDefault="3B089C16" w:rsidP="453DAC3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AF99E" w14:textId="4B3DE237" w:rsidR="3B089C16" w:rsidRDefault="002A6028" w:rsidP="3B089C1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B089C16" w14:paraId="03BC27AA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13174A9C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788AC1" w14:textId="5C047EC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A074D" w14:textId="3DE51AFE" w:rsidR="397A73BC" w:rsidRDefault="397A73BC" w:rsidP="397A73BC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 xml:space="preserve">The </w:t>
            </w:r>
            <w:proofErr w:type="spellStart"/>
            <w:r w:rsidRPr="397A73BC">
              <w:rPr>
                <w:color w:val="000000" w:themeColor="text1"/>
              </w:rPr>
              <w:t>Tempest</w:t>
            </w:r>
            <w:proofErr w:type="spellEnd"/>
            <w:r w:rsidRPr="397A73BC">
              <w:rPr>
                <w:color w:val="000000" w:themeColor="text1"/>
              </w:rPr>
              <w:t xml:space="preserve"> (A Tempestade)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F25F3" w14:textId="706122C5" w:rsidR="397A73BC" w:rsidRDefault="397A73BC" w:rsidP="397A73BC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397A73BC">
              <w:rPr>
                <w:color w:val="000000" w:themeColor="text1"/>
              </w:rPr>
              <w:t>Studying</w:t>
            </w:r>
            <w:proofErr w:type="spellEnd"/>
            <w:r w:rsidRPr="397A73BC">
              <w:rPr>
                <w:color w:val="000000" w:themeColor="text1"/>
              </w:rPr>
              <w:t xml:space="preserve"> </w:t>
            </w:r>
            <w:r w:rsidR="5EFDEA4A" w:rsidRPr="397A73BC">
              <w:rPr>
                <w:color w:val="000000" w:themeColor="text1"/>
              </w:rPr>
              <w:t>Ariel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2D831" w14:textId="77A9D4B0" w:rsidR="397A73BC" w:rsidRDefault="002A6028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3B089C16" w14:paraId="26EDB51C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0BD97B06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A8A0F3" w14:textId="4BF7FBE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42F1A" w14:textId="0B443BB5" w:rsidR="79B3FFCD" w:rsidRDefault="79B3FFCD" w:rsidP="79B3FFC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proofErr w:type="spellStart"/>
            <w:r w:rsidRPr="79B3FFCD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79B3FFCD">
              <w:rPr>
                <w:rFonts w:ascii="Arial" w:eastAsia="Arial" w:hAnsi="Arial" w:cs="Arial"/>
                <w:color w:val="000000" w:themeColor="text1"/>
              </w:rPr>
              <w:t xml:space="preserve"> 6 - Região Norte e Centro Oeste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581D5" w14:textId="2743259D" w:rsidR="79B3FFCD" w:rsidRDefault="79B3FFCD" w:rsidP="79B3FFCD">
            <w:pPr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 Abordagem de conteúdo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A71E9" w14:textId="653300C3" w:rsidR="79B3FFCD" w:rsidRDefault="79B3FFCD" w:rsidP="79B3FFC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Atividade no livro </w:t>
            </w:r>
            <w:proofErr w:type="spellStart"/>
            <w:r w:rsidRPr="79B3FFCD">
              <w:rPr>
                <w:color w:val="000000" w:themeColor="text1"/>
              </w:rPr>
              <w:t>pág</w:t>
            </w:r>
            <w:proofErr w:type="spellEnd"/>
            <w:r w:rsidRPr="79B3FFCD">
              <w:rPr>
                <w:color w:val="000000" w:themeColor="text1"/>
              </w:rPr>
              <w:t xml:space="preserve"> 391</w:t>
            </w:r>
          </w:p>
        </w:tc>
      </w:tr>
      <w:tr w:rsidR="3B089C16" w14:paraId="36E13D76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42646EAD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28D2EE" w14:textId="5DF61734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31887" w14:textId="4487BB92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Produção textual </w:t>
            </w:r>
          </w:p>
          <w:p w14:paraId="75F4F087" w14:textId="5F7D0CD2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-Artigo de Opinião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71D93" w14:textId="15B7BEA9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 xml:space="preserve">Produção textual </w:t>
            </w:r>
          </w:p>
          <w:p w14:paraId="2DEE9C4A" w14:textId="219E2D70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6B221450">
              <w:rPr>
                <w:rFonts w:ascii="Segoe UI" w:eastAsia="Segoe UI" w:hAnsi="Segoe UI" w:cs="Segoe UI"/>
                <w:color w:val="000000" w:themeColor="text1"/>
              </w:rPr>
              <w:t>-Artigo de Opinião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003D0" w14:textId="495151C8" w:rsidR="3B089C16" w:rsidRDefault="002A6028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3B089C16" w:rsidRPr="3B089C16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A3F21DC" w14:textId="692782F4" w:rsidR="5C3B3B78" w:rsidRDefault="5C3B3B78" w:rsidP="3B089C16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  <w:r w:rsidRPr="3B089C16">
        <w:rPr>
          <w:rFonts w:ascii="Arial" w:eastAsia="Arial" w:hAnsi="Arial" w:cs="Arial"/>
        </w:rPr>
        <w:t xml:space="preserve">   </w:t>
      </w:r>
    </w:p>
    <w:p w14:paraId="0D6ED0A1" w14:textId="54DC1601" w:rsidR="5C3B3B78" w:rsidRDefault="5C3B3B78" w:rsidP="3B089C16">
      <w:pPr>
        <w:tabs>
          <w:tab w:val="left" w:pos="1320"/>
          <w:tab w:val="left" w:pos="1755"/>
        </w:tabs>
      </w:pPr>
      <w:r w:rsidRPr="3B089C16">
        <w:rPr>
          <w:rFonts w:ascii="Arial" w:eastAsia="Arial" w:hAnsi="Arial" w:cs="Arial"/>
        </w:rPr>
        <w:t xml:space="preserve"> </w:t>
      </w:r>
    </w:p>
    <w:p w14:paraId="0D8B7408" w14:textId="0F64D673" w:rsidR="3B089C16" w:rsidRDefault="3B089C16" w:rsidP="3B089C16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1CBD1849" w14:textId="3868ACED" w:rsidR="3B089C16" w:rsidRDefault="3B089C16" w:rsidP="3B089C16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15136" w:type="dxa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3B089C16" w14:paraId="20802CA6" w14:textId="77777777" w:rsidTr="002A6028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F8D2A7" w14:textId="0D5DA63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C6BDC39" w14:textId="399DCCF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DB8A8F" w14:textId="4FA250A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9020C8" w14:textId="59FA12F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596C13B" w14:textId="12A7023D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2847DE3F" w14:textId="77777777" w:rsidTr="002A6028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FB9CCA" w14:textId="712CCD50" w:rsidR="62E52FFE" w:rsidRDefault="62E52FFE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19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DF5834D" w14:textId="602E091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F2C28A" w14:textId="7F4CF02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0E582" w14:textId="3561D3FA" w:rsidR="397A73BC" w:rsidRDefault="397A73BC" w:rsidP="397A73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97A73BC">
              <w:rPr>
                <w:rFonts w:ascii="Arial" w:eastAsia="Arial" w:hAnsi="Arial" w:cs="Arial"/>
                <w:color w:val="000000" w:themeColor="text1"/>
              </w:rPr>
              <w:t>Passado</w:t>
            </w:r>
            <w:proofErr w:type="spellEnd"/>
            <w:r w:rsidRPr="397A73BC">
              <w:rPr>
                <w:rFonts w:ascii="Arial" w:eastAsia="Arial" w:hAnsi="Arial" w:cs="Arial"/>
                <w:color w:val="000000" w:themeColor="text1"/>
              </w:rPr>
              <w:t xml:space="preserve"> Simples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B0D54" w14:textId="0E694A29" w:rsidR="397A73BC" w:rsidRDefault="397A73BC" w:rsidP="397A73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397A73BC">
              <w:rPr>
                <w:color w:val="000000" w:themeColor="text1"/>
              </w:rPr>
              <w:t>Practicing</w:t>
            </w:r>
            <w:proofErr w:type="spellEnd"/>
            <w:r w:rsidRPr="397A73BC">
              <w:rPr>
                <w:color w:val="000000" w:themeColor="text1"/>
              </w:rPr>
              <w:t xml:space="preserve"> oral </w:t>
            </w:r>
            <w:proofErr w:type="spellStart"/>
            <w:r w:rsidRPr="397A73BC">
              <w:rPr>
                <w:color w:val="000000" w:themeColor="text1"/>
              </w:rPr>
              <w:t>skills</w:t>
            </w:r>
            <w:proofErr w:type="spellEnd"/>
            <w:r w:rsidRPr="397A73BC">
              <w:rPr>
                <w:color w:val="000000" w:themeColor="text1"/>
              </w:rPr>
              <w:t xml:space="preserve"> pág.46-47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939A2" w14:textId="64BA8BFB" w:rsidR="397A73BC" w:rsidRDefault="397A73BC" w:rsidP="397A73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 xml:space="preserve"> x</w:t>
            </w:r>
          </w:p>
        </w:tc>
      </w:tr>
      <w:tr w:rsidR="3B089C16" w14:paraId="5E575A1B" w14:textId="77777777" w:rsidTr="002A6028">
        <w:trPr>
          <w:trHeight w:val="345"/>
        </w:trPr>
        <w:tc>
          <w:tcPr>
            <w:tcW w:w="1989" w:type="dxa"/>
            <w:vMerge/>
            <w:vAlign w:val="center"/>
          </w:tcPr>
          <w:p w14:paraId="715A56DB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31C7F0" w14:textId="1C6DB78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2C1C0" w14:textId="2F874ACF" w:rsidR="3B089C16" w:rsidRDefault="3B089C16" w:rsidP="06228AD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6228AD6">
              <w:rPr>
                <w:rFonts w:ascii="Arial" w:eastAsia="Arial" w:hAnsi="Arial" w:cs="Arial"/>
              </w:rPr>
              <w:t xml:space="preserve"> </w:t>
            </w:r>
            <w:r w:rsidR="4C1772C4" w:rsidRPr="06228AD6">
              <w:rPr>
                <w:rFonts w:ascii="Arial" w:eastAsia="Arial" w:hAnsi="Arial" w:cs="Arial"/>
                <w:color w:val="000000" w:themeColor="text1"/>
              </w:rPr>
              <w:t>Poluição do ar atmosférico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1D6F8" w14:textId="1D6331B7" w:rsidR="3B089C16" w:rsidRDefault="4C1772C4" w:rsidP="06228AD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BC20F" w14:textId="7D0A7A85" w:rsidR="3B089C16" w:rsidRDefault="4C1772C4" w:rsidP="06228AD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Atividade no caderno</w:t>
            </w:r>
          </w:p>
        </w:tc>
      </w:tr>
      <w:tr w:rsidR="3B089C16" w14:paraId="6CD15054" w14:textId="77777777" w:rsidTr="002A6028">
        <w:trPr>
          <w:trHeight w:val="300"/>
        </w:trPr>
        <w:tc>
          <w:tcPr>
            <w:tcW w:w="1989" w:type="dxa"/>
            <w:vMerge/>
            <w:vAlign w:val="center"/>
          </w:tcPr>
          <w:p w14:paraId="553F5988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10FBD5" w14:textId="43453B3A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BDE42" w14:textId="46F7D098" w:rsidR="3B089C16" w:rsidRDefault="66F9266A" w:rsidP="6B1ECC4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1ECC40">
              <w:rPr>
                <w:color w:val="000000" w:themeColor="text1"/>
              </w:rPr>
              <w:t>Revisão de conteúdo.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0541D" w14:textId="5EF546D2" w:rsidR="3B089C16" w:rsidRDefault="66F9266A" w:rsidP="6B1ECC40">
            <w:pPr>
              <w:tabs>
                <w:tab w:val="left" w:pos="298"/>
              </w:tabs>
              <w:spacing w:line="252" w:lineRule="auto"/>
              <w:jc w:val="center"/>
            </w:pPr>
            <w:r w:rsidRPr="6B1ECC40">
              <w:rPr>
                <w:rFonts w:ascii="Arial" w:eastAsia="Arial" w:hAnsi="Arial" w:cs="Arial"/>
                <w:color w:val="000000" w:themeColor="text1"/>
              </w:rPr>
              <w:t>Exercícios de revisão.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0C30C" w14:textId="1586D970" w:rsidR="3B089C16" w:rsidRDefault="66F9266A" w:rsidP="6B1ECC40">
            <w:pPr>
              <w:spacing w:line="259" w:lineRule="auto"/>
              <w:jc w:val="center"/>
            </w:pPr>
            <w:r w:rsidRPr="6B1ECC40">
              <w:rPr>
                <w:color w:val="000000" w:themeColor="text1"/>
              </w:rPr>
              <w:t>Atividade no caderno.</w:t>
            </w:r>
          </w:p>
        </w:tc>
      </w:tr>
      <w:tr w:rsidR="3B089C16" w14:paraId="52C6A01A" w14:textId="77777777" w:rsidTr="002A6028">
        <w:trPr>
          <w:trHeight w:val="300"/>
        </w:trPr>
        <w:tc>
          <w:tcPr>
            <w:tcW w:w="1989" w:type="dxa"/>
            <w:vMerge/>
            <w:vAlign w:val="center"/>
          </w:tcPr>
          <w:p w14:paraId="175DB183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DC9182" w14:textId="65FA3A77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D8C3B" w14:textId="5D62D863" w:rsidR="3B089C16" w:rsidRDefault="5A86B2F1" w:rsidP="6B1ECC4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1ECC40">
              <w:rPr>
                <w:color w:val="000000" w:themeColor="text1"/>
              </w:rPr>
              <w:t>Revisão de conteúdo.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3EC7C" w14:textId="7BF325DD" w:rsidR="3B089C16" w:rsidRDefault="5A86B2F1" w:rsidP="6B1ECC40">
            <w:pPr>
              <w:tabs>
                <w:tab w:val="left" w:pos="298"/>
              </w:tabs>
              <w:spacing w:line="252" w:lineRule="auto"/>
              <w:jc w:val="center"/>
            </w:pPr>
            <w:r w:rsidRPr="6B1ECC40">
              <w:rPr>
                <w:rFonts w:ascii="Arial" w:eastAsia="Arial" w:hAnsi="Arial" w:cs="Arial"/>
                <w:color w:val="000000" w:themeColor="text1"/>
              </w:rPr>
              <w:t>Exercícios de revisão.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8B565" w14:textId="29EEE90D" w:rsidR="3B089C16" w:rsidRDefault="5A86B2F1" w:rsidP="6B1ECC40">
            <w:pPr>
              <w:tabs>
                <w:tab w:val="left" w:pos="298"/>
              </w:tabs>
              <w:spacing w:line="252" w:lineRule="auto"/>
              <w:jc w:val="center"/>
            </w:pPr>
            <w:r w:rsidRPr="6B1ECC40">
              <w:rPr>
                <w:rFonts w:ascii="Arial" w:eastAsia="Arial" w:hAnsi="Arial" w:cs="Arial"/>
                <w:color w:val="000000" w:themeColor="text1"/>
              </w:rPr>
              <w:t>Exercícios de revisão.</w:t>
            </w:r>
          </w:p>
        </w:tc>
      </w:tr>
      <w:tr w:rsidR="002A6028" w14:paraId="2C237ED7" w14:textId="77777777" w:rsidTr="002A6028">
        <w:trPr>
          <w:trHeight w:val="300"/>
        </w:trPr>
        <w:tc>
          <w:tcPr>
            <w:tcW w:w="1989" w:type="dxa"/>
            <w:vMerge/>
            <w:vAlign w:val="center"/>
          </w:tcPr>
          <w:p w14:paraId="3699412B" w14:textId="77777777" w:rsidR="002A6028" w:rsidRDefault="002A6028" w:rsidP="002A6028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62FB56" w14:textId="499CF901" w:rsidR="002A6028" w:rsidRDefault="002A6028" w:rsidP="002A602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F07B9" w14:textId="31B75E60" w:rsidR="002A6028" w:rsidRDefault="002A6028" w:rsidP="002A6028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6228AD6">
              <w:rPr>
                <w:rFonts w:ascii="Arial" w:eastAsia="Arial" w:hAnsi="Arial" w:cs="Arial"/>
              </w:rPr>
              <w:t xml:space="preserve"> </w:t>
            </w:r>
            <w:r w:rsidRPr="06228AD6">
              <w:rPr>
                <w:rFonts w:ascii="Arial" w:eastAsia="Arial" w:hAnsi="Arial" w:cs="Arial"/>
                <w:color w:val="000000" w:themeColor="text1"/>
              </w:rPr>
              <w:t>Poluentes atmosféricos</w:t>
            </w:r>
          </w:p>
          <w:p w14:paraId="7AADC600" w14:textId="7301C0E5" w:rsidR="002A6028" w:rsidRDefault="002A6028" w:rsidP="002A602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48763" w14:textId="1AE8DE38" w:rsidR="002A6028" w:rsidRDefault="002A6028" w:rsidP="002A602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B164D" w14:textId="426EEDCA" w:rsidR="002A6028" w:rsidRDefault="002A6028" w:rsidP="002A602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</w:tbl>
    <w:p w14:paraId="5DDA30F5" w14:textId="48271724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4829F98" w14:textId="5B5F0D65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A7C74E5" w14:textId="216D2331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75"/>
        <w:gridCol w:w="1835"/>
        <w:gridCol w:w="3317"/>
        <w:gridCol w:w="3675"/>
        <w:gridCol w:w="4100"/>
      </w:tblGrid>
      <w:tr w:rsidR="3B089C16" w14:paraId="72B46BF2" w14:textId="77777777" w:rsidTr="4A1F6479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F110D69" w14:textId="5EA7F38A" w:rsidR="3B089C16" w:rsidRDefault="3B089C16" w:rsidP="3B089C16">
            <w:pPr>
              <w:jc w:val="center"/>
            </w:pPr>
            <w:r w:rsidRPr="3B089C1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3B089C16" w14:paraId="142F2F6B" w14:textId="77777777" w:rsidTr="4A1F6479">
        <w:trPr>
          <w:trHeight w:val="375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36172E" w14:textId="768A4ED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5DE963" w14:textId="796B6BE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A90559" w14:textId="332FE5F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7463A2" w14:textId="4B5AFED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EB9CDA" w14:textId="4E76311A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003DDC55" w14:textId="77777777" w:rsidTr="4A1F6479">
        <w:trPr>
          <w:trHeight w:val="300"/>
        </w:trPr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98C29B" w14:textId="69C2CC96" w:rsidR="54BD65A3" w:rsidRDefault="54BD65A3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22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E375E0B" w14:textId="0495674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18C086" w14:textId="11722DE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0AC741" w14:textId="7005D2A0" w:rsidR="46E1E0AB" w:rsidRDefault="46E1E0AB" w:rsidP="6B221450">
            <w:pPr>
              <w:spacing w:line="252" w:lineRule="auto"/>
              <w:jc w:val="center"/>
            </w:pPr>
            <w:r w:rsidRPr="6B221450">
              <w:rPr>
                <w:rFonts w:ascii="Arial" w:eastAsia="Arial" w:hAnsi="Arial" w:cs="Arial"/>
                <w:color w:val="000000" w:themeColor="text1"/>
              </w:rPr>
              <w:t>revisão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57D5" w14:textId="191C18CF" w:rsidR="46E1E0AB" w:rsidRDefault="46E1E0AB" w:rsidP="6B221450">
            <w:pPr>
              <w:spacing w:line="252" w:lineRule="auto"/>
              <w:jc w:val="center"/>
            </w:pPr>
            <w:r w:rsidRPr="6B221450">
              <w:rPr>
                <w:color w:val="000000" w:themeColor="text1"/>
              </w:rPr>
              <w:t>revisão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5B95ED" w14:textId="7B07CE8D" w:rsidR="6B221450" w:rsidRDefault="6B221450" w:rsidP="6B221450">
            <w:pPr>
              <w:jc w:val="center"/>
              <w:rPr>
                <w:color w:val="000000" w:themeColor="text1"/>
                <w:lang w:val="pt-PT"/>
              </w:rPr>
            </w:pPr>
            <w:r w:rsidRPr="6B221450">
              <w:rPr>
                <w:color w:val="000000" w:themeColor="text1"/>
              </w:rPr>
              <w:t xml:space="preserve"> X</w:t>
            </w:r>
          </w:p>
        </w:tc>
      </w:tr>
      <w:tr w:rsidR="3B089C16" w14:paraId="510F58A7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65F9B21C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9BC0CF" w14:textId="0E70572B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83C689" w14:textId="60C9DE31" w:rsidR="3B089C16" w:rsidRDefault="3B089C16" w:rsidP="3B089C16">
            <w:pPr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CB60419" w:rsidRPr="4A1F6479">
              <w:rPr>
                <w:rFonts w:ascii="Arial" w:eastAsia="Arial" w:hAnsi="Arial" w:cs="Arial"/>
                <w:color w:val="000000" w:themeColor="text1"/>
              </w:rPr>
              <w:t xml:space="preserve">Arte e emoção continuação  </w:t>
            </w:r>
            <w:r w:rsidR="5CB60419" w:rsidRPr="4A1F6479">
              <w:rPr>
                <w:rFonts w:ascii="Arial" w:eastAsia="Arial" w:hAnsi="Arial" w:cs="Arial"/>
              </w:rPr>
              <w:t xml:space="preserve"> </w:t>
            </w:r>
          </w:p>
          <w:p w14:paraId="579A378E" w14:textId="0689071C" w:rsidR="3B089C16" w:rsidRDefault="3B089C16" w:rsidP="4A1F647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21679D" w14:textId="2BCECF7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559414B" w:rsidRPr="4A1F6479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DD9173" w14:textId="6CFA9C39" w:rsidR="3B089C16" w:rsidRDefault="6559414B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>x</w:t>
            </w:r>
            <w:r w:rsidR="3B089C16"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B089C16" w14:paraId="11053C60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4A09A755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6214F2" w14:textId="3D63522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43A4B" w14:textId="4A09B347" w:rsidR="3B089C16" w:rsidRDefault="3B089C16" w:rsidP="3B089C16">
            <w:pPr>
              <w:tabs>
                <w:tab w:val="left" w:leader="underscore" w:pos="15120"/>
              </w:tabs>
              <w:jc w:val="center"/>
            </w:pPr>
            <w:r w:rsidRPr="453DAC39">
              <w:rPr>
                <w:rFonts w:ascii="Arial" w:eastAsia="Arial" w:hAnsi="Arial" w:cs="Arial"/>
              </w:rPr>
              <w:t xml:space="preserve"> </w:t>
            </w:r>
            <w:r w:rsidR="49E00AAA" w:rsidRPr="453DAC39">
              <w:rPr>
                <w:color w:val="000000" w:themeColor="text1"/>
              </w:rPr>
              <w:t>Revisão fotocopiada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F1F2B" w14:textId="3A7CC7CF" w:rsidR="3B089C16" w:rsidRDefault="49E00AAA" w:rsidP="453DAC3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3DAC39">
              <w:rPr>
                <w:color w:val="000000" w:themeColor="text1"/>
              </w:rPr>
              <w:t xml:space="preserve">Correção  </w:t>
            </w:r>
            <w:r w:rsidRPr="453DAC39">
              <w:rPr>
                <w:rFonts w:ascii="Arial" w:eastAsia="Arial" w:hAnsi="Arial" w:cs="Arial"/>
              </w:rPr>
              <w:t xml:space="preserve"> </w:t>
            </w:r>
          </w:p>
          <w:p w14:paraId="393B1763" w14:textId="11ADB4F4" w:rsidR="3B089C16" w:rsidRDefault="3B089C16" w:rsidP="3B089C16">
            <w:pPr>
              <w:tabs>
                <w:tab w:val="left" w:pos="298"/>
              </w:tabs>
              <w:spacing w:line="252" w:lineRule="auto"/>
              <w:jc w:val="center"/>
            </w:pPr>
            <w:r w:rsidRPr="453DAC3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88E82" w14:textId="451ED4AB" w:rsidR="3B089C16" w:rsidRDefault="1AE7728C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3DAC39">
              <w:rPr>
                <w:rFonts w:ascii="Arial" w:eastAsia="Arial" w:hAnsi="Arial" w:cs="Arial"/>
              </w:rPr>
              <w:t>x</w:t>
            </w:r>
            <w:r w:rsidR="3B089C16" w:rsidRPr="453DAC39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7074D6D5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3627D8D5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49320B" w14:textId="53F5B24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E28BF" w14:textId="046D2FF6" w:rsidR="3B089C16" w:rsidRDefault="76F773E5" w:rsidP="3B089C16">
            <w:pPr>
              <w:jc w:val="center"/>
            </w:pPr>
            <w:r w:rsidRPr="6B221450">
              <w:rPr>
                <w:rFonts w:ascii="Arial" w:eastAsia="Arial" w:hAnsi="Arial" w:cs="Arial"/>
              </w:rPr>
              <w:t xml:space="preserve"> </w:t>
            </w:r>
            <w:r w:rsidR="5698C1EB" w:rsidRPr="6B221450">
              <w:rPr>
                <w:rFonts w:ascii="Arial" w:eastAsia="Arial" w:hAnsi="Arial" w:cs="Arial"/>
              </w:rPr>
              <w:t>Correção da revisão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EFE5B" w14:textId="764B9CE0" w:rsidR="3B089C16" w:rsidRDefault="5698C1EB" w:rsidP="6B221450">
            <w:pPr>
              <w:spacing w:line="259" w:lineRule="auto"/>
              <w:jc w:val="center"/>
            </w:pPr>
            <w:r w:rsidRPr="6B221450">
              <w:rPr>
                <w:rFonts w:ascii="Arial" w:eastAsia="Arial" w:hAnsi="Arial" w:cs="Arial"/>
              </w:rPr>
              <w:t>Correção da revisão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DD092" w14:textId="2E1913C6" w:rsidR="3B089C16" w:rsidRDefault="5698C1EB" w:rsidP="6B221450">
            <w:pPr>
              <w:spacing w:line="259" w:lineRule="auto"/>
              <w:jc w:val="center"/>
            </w:pPr>
            <w:r w:rsidRPr="6B221450">
              <w:rPr>
                <w:rFonts w:ascii="Arial" w:eastAsia="Arial" w:hAnsi="Arial" w:cs="Arial"/>
              </w:rPr>
              <w:t>x</w:t>
            </w:r>
          </w:p>
        </w:tc>
      </w:tr>
      <w:tr w:rsidR="3B089C16" w14:paraId="1D289C9C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39578CCD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972BE9" w14:textId="4796648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3719B" w14:textId="1402C66C" w:rsidR="397A73BC" w:rsidRDefault="397A73BC" w:rsidP="397A73BC">
            <w:pPr>
              <w:jc w:val="center"/>
              <w:rPr>
                <w:color w:val="000000" w:themeColor="text1"/>
              </w:rPr>
            </w:pPr>
            <w:proofErr w:type="spellStart"/>
            <w:r w:rsidRPr="397A73BC">
              <w:rPr>
                <w:color w:val="000000" w:themeColor="text1"/>
              </w:rPr>
              <w:t>Passado</w:t>
            </w:r>
            <w:proofErr w:type="spellEnd"/>
            <w:r w:rsidRPr="397A73BC">
              <w:rPr>
                <w:color w:val="000000" w:themeColor="text1"/>
              </w:rPr>
              <w:t xml:space="preserve"> Simples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59353" w14:textId="694FA05A" w:rsidR="397A73BC" w:rsidRDefault="397A73BC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 xml:space="preserve">Verbos irregulares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E34A68" w14:textId="25AF2ABD" w:rsidR="397A73BC" w:rsidRDefault="397A73BC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7A73BC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4557F272" w14:textId="25CEA269" w:rsidR="13A84430" w:rsidRDefault="13A84430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 </w:t>
      </w:r>
    </w:p>
    <w:p w14:paraId="1A2B7CB6" w14:textId="7503FF44" w:rsidR="13A84430" w:rsidRDefault="13A84430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</w:t>
      </w:r>
    </w:p>
    <w:p w14:paraId="164E47EB" w14:textId="410B77BE" w:rsidR="13A84430" w:rsidRDefault="13A84430" w:rsidP="3B089C16">
      <w:pPr>
        <w:tabs>
          <w:tab w:val="left" w:pos="8355"/>
        </w:tabs>
      </w:pPr>
      <w:r w:rsidRPr="3B089C16">
        <w:t xml:space="preserve"> </w:t>
      </w:r>
    </w:p>
    <w:p w14:paraId="14C78368" w14:textId="156C2CD5" w:rsidR="13A84430" w:rsidRDefault="13A84430" w:rsidP="3B089C16">
      <w:pPr>
        <w:tabs>
          <w:tab w:val="left" w:pos="8355"/>
        </w:tabs>
      </w:pPr>
      <w:r w:rsidRPr="3B089C16">
        <w:t xml:space="preserve"> </w:t>
      </w:r>
    </w:p>
    <w:p w14:paraId="2F5E9CF3" w14:textId="3C2C73ED" w:rsidR="13A84430" w:rsidRDefault="13A84430" w:rsidP="3B089C16">
      <w:pPr>
        <w:tabs>
          <w:tab w:val="left" w:pos="8355"/>
        </w:tabs>
      </w:pPr>
      <w:r w:rsidRPr="3B089C1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048"/>
        <w:gridCol w:w="4215"/>
        <w:gridCol w:w="4018"/>
      </w:tblGrid>
      <w:tr w:rsidR="3B089C16" w14:paraId="0B204886" w14:textId="77777777" w:rsidTr="06228AD6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1439BC" w14:textId="2649046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2F0FF5" w14:textId="6D4FB4E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61F36A" w14:textId="0581AB1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D3FE66" w14:textId="20DA858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EF4576" w14:textId="31749D92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1158E8F9" w14:textId="77777777" w:rsidTr="06228AD6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7D69D0" w14:textId="617D5C6B" w:rsidR="47BD0D1C" w:rsidRDefault="47BD0D1C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23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4E51371" w14:textId="166F65D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74302B" w14:textId="1DF199C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F91017" w14:textId="05864F60" w:rsidR="3B089C16" w:rsidRDefault="5932E1CB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6F24238">
              <w:rPr>
                <w:rFonts w:ascii="Arial" w:eastAsia="Arial" w:hAnsi="Arial" w:cs="Arial"/>
              </w:rPr>
              <w:t>Respeito ao próximo</w:t>
            </w:r>
            <w:r w:rsidR="3B089C16" w:rsidRPr="06F2423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196B1E" w14:textId="27BE7F61" w:rsidR="3B089C16" w:rsidRDefault="60E14184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6F24238">
              <w:rPr>
                <w:rFonts w:ascii="Arial" w:eastAsia="Arial" w:hAnsi="Arial" w:cs="Arial"/>
              </w:rPr>
              <w:t xml:space="preserve">Livro </w:t>
            </w:r>
            <w:proofErr w:type="spellStart"/>
            <w:r w:rsidRPr="06F24238">
              <w:rPr>
                <w:rFonts w:ascii="Arial" w:eastAsia="Arial" w:hAnsi="Arial" w:cs="Arial"/>
              </w:rPr>
              <w:t>págs</w:t>
            </w:r>
            <w:proofErr w:type="spellEnd"/>
            <w:r w:rsidRPr="06F24238">
              <w:rPr>
                <w:rFonts w:ascii="Arial" w:eastAsia="Arial" w:hAnsi="Arial" w:cs="Arial"/>
              </w:rPr>
              <w:t>: 54 e 55</w:t>
            </w:r>
            <w:r w:rsidR="3B089C16" w:rsidRPr="06F2423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EA339" w14:textId="34A52C89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  <w:r w:rsidR="002A6028">
              <w:rPr>
                <w:rFonts w:ascii="Arial" w:eastAsia="Arial" w:hAnsi="Arial" w:cs="Arial"/>
              </w:rPr>
              <w:t>X</w:t>
            </w:r>
          </w:p>
        </w:tc>
      </w:tr>
      <w:tr w:rsidR="3B089C16" w14:paraId="086E1D6F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3EF19869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E54843" w14:textId="14807CD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191F9" w14:textId="2FB32104" w:rsidR="6B221450" w:rsidRDefault="6B221450" w:rsidP="6B221450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6B221450">
              <w:rPr>
                <w:rFonts w:ascii="Arial" w:eastAsia="Arial" w:hAnsi="Arial" w:cs="Arial"/>
                <w:color w:val="000000" w:themeColor="text1"/>
              </w:rPr>
              <w:t xml:space="preserve">Avaliação Parcial I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5CB5E" w14:textId="3D5CCB70" w:rsidR="6B221450" w:rsidRDefault="6B221450" w:rsidP="6B221450">
            <w:pPr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6B221450">
              <w:rPr>
                <w:color w:val="000000" w:themeColor="text1"/>
              </w:rPr>
              <w:t xml:space="preserve"> AVALIAÇÃO PARCIAL I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9979E" w14:textId="7B07CE8D" w:rsidR="6B221450" w:rsidRDefault="6B221450" w:rsidP="6B221450">
            <w:pPr>
              <w:jc w:val="center"/>
              <w:rPr>
                <w:color w:val="000000" w:themeColor="text1"/>
                <w:lang w:val="pt-PT"/>
              </w:rPr>
            </w:pPr>
            <w:r w:rsidRPr="6B221450">
              <w:rPr>
                <w:color w:val="000000" w:themeColor="text1"/>
              </w:rPr>
              <w:t xml:space="preserve"> X</w:t>
            </w:r>
          </w:p>
        </w:tc>
      </w:tr>
      <w:tr w:rsidR="3B089C16" w14:paraId="0A81EE1A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23AC428C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257500" w14:textId="4BEEB9DA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8849D" w14:textId="2FB32104" w:rsidR="397A73BC" w:rsidRDefault="397A73BC" w:rsidP="397A73BC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397A73BC">
              <w:rPr>
                <w:rFonts w:ascii="Arial" w:eastAsia="Arial" w:hAnsi="Arial" w:cs="Arial"/>
                <w:color w:val="000000" w:themeColor="text1"/>
              </w:rPr>
              <w:t xml:space="preserve">Avaliação Parcial I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AC3C7" w14:textId="3D5CCB70" w:rsidR="397A73BC" w:rsidRDefault="397A73BC" w:rsidP="397A73BC">
            <w:pPr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397A73BC">
              <w:rPr>
                <w:color w:val="000000" w:themeColor="text1"/>
              </w:rPr>
              <w:t xml:space="preserve"> AVALIAÇÃO PARCIAL I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D31F7" w14:textId="6457798A" w:rsidR="3B089C16" w:rsidRDefault="7AF4D019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97A73BC">
              <w:rPr>
                <w:rFonts w:ascii="Arial" w:eastAsia="Arial" w:hAnsi="Arial" w:cs="Arial"/>
              </w:rPr>
              <w:t>x</w:t>
            </w:r>
            <w:r w:rsidR="3B089C16" w:rsidRPr="397A73BC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7E3043DB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2917F8EC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AA30CB" w14:textId="089BFD5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3F550" w14:textId="0672E6AD" w:rsidR="3B089C16" w:rsidRPr="002A6028" w:rsidRDefault="2380792A" w:rsidP="002A6028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6228AD6">
              <w:rPr>
                <w:color w:val="000000" w:themeColor="text1"/>
              </w:rPr>
              <w:t>Problemas acarretados pela poluição do solo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1ADAF" w14:textId="2CCE0B50" w:rsidR="3B089C16" w:rsidRDefault="2380792A" w:rsidP="06228AD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A93B5" w14:textId="57B2C85A" w:rsidR="3B089C16" w:rsidRDefault="2380792A" w:rsidP="06228A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6228AD6">
              <w:rPr>
                <w:rFonts w:ascii="Arial" w:eastAsia="Arial" w:hAnsi="Arial" w:cs="Arial"/>
              </w:rPr>
              <w:t>Atividade no caderno</w:t>
            </w:r>
          </w:p>
        </w:tc>
      </w:tr>
      <w:tr w:rsidR="3B089C16" w14:paraId="6E960776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5771D9FA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E25847" w14:textId="3079FBF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79FDB" w14:textId="046A15CE" w:rsidR="24BAF79A" w:rsidRDefault="24BAF79A" w:rsidP="24BAF79A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4BAF79A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24BAF79A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50DBF" w14:textId="43C32B04" w:rsidR="24BAF79A" w:rsidRDefault="24BAF79A" w:rsidP="24BAF79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4BAF79A">
              <w:rPr>
                <w:color w:val="000000" w:themeColor="text1"/>
              </w:rPr>
              <w:t xml:space="preserve">Pratica- participação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2E8BF" w14:textId="2E9F1CEF" w:rsidR="24BAF79A" w:rsidRDefault="24BAF79A" w:rsidP="24BAF79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24BAF79A">
              <w:rPr>
                <w:color w:val="000000" w:themeColor="text1"/>
              </w:rPr>
              <w:t>x</w:t>
            </w:r>
          </w:p>
        </w:tc>
      </w:tr>
    </w:tbl>
    <w:p w14:paraId="3ABDEB2E" w14:textId="15E321CB" w:rsidR="13A84430" w:rsidRDefault="13A84430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  </w:t>
      </w:r>
    </w:p>
    <w:p w14:paraId="59D51AA7" w14:textId="69F6F6F8" w:rsidR="13A84430" w:rsidRDefault="13A84430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</w:t>
      </w:r>
    </w:p>
    <w:p w14:paraId="624A00D6" w14:textId="010BDCEF" w:rsidR="13A84430" w:rsidRDefault="13A84430" w:rsidP="3B089C16">
      <w:pPr>
        <w:tabs>
          <w:tab w:val="left" w:pos="8355"/>
        </w:tabs>
      </w:pPr>
      <w:r w:rsidRPr="3B089C16">
        <w:t xml:space="preserve">  </w:t>
      </w:r>
    </w:p>
    <w:p w14:paraId="00ACF17E" w14:textId="19A22798" w:rsidR="13A84430" w:rsidRDefault="13A84430" w:rsidP="3B089C16">
      <w:pPr>
        <w:tabs>
          <w:tab w:val="left" w:pos="8355"/>
        </w:tabs>
      </w:pPr>
      <w:r w:rsidRPr="3B089C1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15"/>
        <w:gridCol w:w="3920"/>
      </w:tblGrid>
      <w:tr w:rsidR="3B089C16" w14:paraId="461D3CFB" w14:textId="77777777" w:rsidTr="6B1ECC40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EACA26" w14:textId="1AABFA6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0C30C6" w14:textId="143AADE7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5FE146" w14:textId="49E2C47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DA0069" w14:textId="66417E89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1DA7B87" w14:textId="5B0D253C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3EE8214E" w14:textId="77777777" w:rsidTr="6B1ECC40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956D94" w14:textId="584AA19C" w:rsidR="644548C1" w:rsidRDefault="644548C1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24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3BA0D41" w14:textId="55ED837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A854DE" w14:textId="05658FC7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B41453" w14:textId="46F7D098" w:rsidR="6B1ECC40" w:rsidRDefault="6B1ECC40" w:rsidP="6B1ECC4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1ECC40">
              <w:rPr>
                <w:color w:val="000000" w:themeColor="text1"/>
              </w:rPr>
              <w:t>Revisão de conteúdo.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F7FB58" w14:textId="5EF546D2" w:rsidR="6B1ECC40" w:rsidRDefault="6B1ECC40" w:rsidP="6B1ECC40">
            <w:pPr>
              <w:tabs>
                <w:tab w:val="left" w:pos="298"/>
              </w:tabs>
              <w:spacing w:line="252" w:lineRule="auto"/>
              <w:jc w:val="center"/>
            </w:pPr>
            <w:r w:rsidRPr="6B1ECC40">
              <w:rPr>
                <w:rFonts w:ascii="Arial" w:eastAsia="Arial" w:hAnsi="Arial" w:cs="Arial"/>
                <w:color w:val="000000" w:themeColor="text1"/>
              </w:rPr>
              <w:t>Exercícios de revisão.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3D137D" w14:textId="6E8403E8" w:rsidR="6F0AF017" w:rsidRDefault="6F0AF017" w:rsidP="6B1ECC40">
            <w:pPr>
              <w:spacing w:line="259" w:lineRule="auto"/>
              <w:jc w:val="center"/>
            </w:pPr>
            <w:r w:rsidRPr="6B1ECC40">
              <w:rPr>
                <w:color w:val="000000" w:themeColor="text1"/>
              </w:rPr>
              <w:t>x</w:t>
            </w:r>
          </w:p>
        </w:tc>
      </w:tr>
      <w:tr w:rsidR="3B089C16" w14:paraId="577315BA" w14:textId="77777777" w:rsidTr="6B1ECC40">
        <w:trPr>
          <w:trHeight w:val="420"/>
        </w:trPr>
        <w:tc>
          <w:tcPr>
            <w:tcW w:w="1990" w:type="dxa"/>
            <w:vMerge/>
            <w:vAlign w:val="center"/>
          </w:tcPr>
          <w:p w14:paraId="1FA98562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1E18B1" w14:textId="48C3B4AB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73A202" w14:textId="46F7D098" w:rsidR="6B1ECC40" w:rsidRDefault="6B1ECC40" w:rsidP="6B1ECC4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1ECC40">
              <w:rPr>
                <w:color w:val="000000" w:themeColor="text1"/>
              </w:rPr>
              <w:t>Revisão de conteúdo.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37E31" w14:textId="5EF546D2" w:rsidR="6B1ECC40" w:rsidRDefault="6B1ECC40" w:rsidP="6B1ECC40">
            <w:pPr>
              <w:tabs>
                <w:tab w:val="left" w:pos="298"/>
              </w:tabs>
              <w:spacing w:line="252" w:lineRule="auto"/>
              <w:jc w:val="center"/>
            </w:pPr>
            <w:r w:rsidRPr="6B1ECC40">
              <w:rPr>
                <w:rFonts w:ascii="Arial" w:eastAsia="Arial" w:hAnsi="Arial" w:cs="Arial"/>
                <w:color w:val="000000" w:themeColor="text1"/>
              </w:rPr>
              <w:t>Exercícios de revisão.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2BE4AE" w14:textId="4BF24AD3" w:rsidR="0383804C" w:rsidRDefault="0383804C" w:rsidP="6B1ECC40">
            <w:pPr>
              <w:spacing w:line="259" w:lineRule="auto"/>
              <w:jc w:val="center"/>
              <w:rPr>
                <w:color w:val="000000" w:themeColor="text1"/>
              </w:rPr>
            </w:pPr>
            <w:r w:rsidRPr="6B1ECC40">
              <w:rPr>
                <w:color w:val="000000" w:themeColor="text1"/>
              </w:rPr>
              <w:t>x</w:t>
            </w:r>
          </w:p>
        </w:tc>
      </w:tr>
      <w:tr w:rsidR="3B089C16" w14:paraId="40725512" w14:textId="77777777" w:rsidTr="6B1ECC40">
        <w:trPr>
          <w:trHeight w:val="300"/>
        </w:trPr>
        <w:tc>
          <w:tcPr>
            <w:tcW w:w="1990" w:type="dxa"/>
            <w:vMerge/>
            <w:vAlign w:val="center"/>
          </w:tcPr>
          <w:p w14:paraId="43E389DA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FA6EE5" w14:textId="18C5DB6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A83D8" w14:textId="46F7D098" w:rsidR="6B1ECC40" w:rsidRDefault="6B1ECC40" w:rsidP="6B1ECC4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1ECC40">
              <w:rPr>
                <w:color w:val="000000" w:themeColor="text1"/>
              </w:rPr>
              <w:t>Revisão de conteúdo.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B2FBFD" w14:textId="5EF546D2" w:rsidR="6B1ECC40" w:rsidRDefault="6B1ECC40" w:rsidP="6B1ECC40">
            <w:pPr>
              <w:tabs>
                <w:tab w:val="left" w:pos="298"/>
              </w:tabs>
              <w:spacing w:line="252" w:lineRule="auto"/>
              <w:jc w:val="center"/>
            </w:pPr>
            <w:r w:rsidRPr="6B1ECC40">
              <w:rPr>
                <w:rFonts w:ascii="Arial" w:eastAsia="Arial" w:hAnsi="Arial" w:cs="Arial"/>
                <w:color w:val="000000" w:themeColor="text1"/>
              </w:rPr>
              <w:t>Exercícios de revisão.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BEE13" w14:textId="5D368832" w:rsidR="276EEC9F" w:rsidRDefault="276EEC9F" w:rsidP="6B1ECC40">
            <w:pPr>
              <w:spacing w:line="259" w:lineRule="auto"/>
              <w:jc w:val="center"/>
            </w:pPr>
            <w:r w:rsidRPr="6B1ECC40">
              <w:rPr>
                <w:color w:val="000000" w:themeColor="text1"/>
              </w:rPr>
              <w:t>x</w:t>
            </w:r>
          </w:p>
        </w:tc>
      </w:tr>
      <w:tr w:rsidR="3B089C16" w14:paraId="22724345" w14:textId="77777777" w:rsidTr="6B1ECC40">
        <w:trPr>
          <w:trHeight w:val="480"/>
        </w:trPr>
        <w:tc>
          <w:tcPr>
            <w:tcW w:w="1990" w:type="dxa"/>
            <w:vMerge/>
            <w:vAlign w:val="center"/>
          </w:tcPr>
          <w:p w14:paraId="34EDA9C4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183B88" w14:textId="5678807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95117" w14:textId="71E884C6" w:rsidR="397A73BC" w:rsidRDefault="397A73BC" w:rsidP="397A73B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97A73BC">
              <w:rPr>
                <w:rFonts w:ascii="Arial" w:eastAsia="Arial" w:hAnsi="Arial" w:cs="Arial"/>
                <w:color w:val="000000" w:themeColor="text1"/>
              </w:rPr>
              <w:t>Passado</w:t>
            </w:r>
            <w:proofErr w:type="spellEnd"/>
            <w:r w:rsidRPr="397A73BC">
              <w:rPr>
                <w:rFonts w:ascii="Arial" w:eastAsia="Arial" w:hAnsi="Arial" w:cs="Arial"/>
                <w:color w:val="000000" w:themeColor="text1"/>
              </w:rPr>
              <w:t xml:space="preserve"> Simples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C1445" w14:textId="0F8BA301" w:rsidR="397A73BC" w:rsidRDefault="397A73BC" w:rsidP="397A73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397A73BC">
              <w:rPr>
                <w:color w:val="000000" w:themeColor="text1"/>
                <w:lang w:val="en-US"/>
              </w:rPr>
              <w:t>Atividades</w:t>
            </w:r>
            <w:proofErr w:type="spellEnd"/>
            <w:r w:rsidRPr="397A73BC">
              <w:rPr>
                <w:color w:val="000000" w:themeColor="text1"/>
                <w:lang w:val="en-US"/>
              </w:rPr>
              <w:t xml:space="preserve"> workbook (worksheet 6 and 7 – unit 4 and 5 - </w:t>
            </w:r>
            <w:proofErr w:type="spellStart"/>
            <w:r w:rsidRPr="397A73BC">
              <w:rPr>
                <w:color w:val="000000" w:themeColor="text1"/>
                <w:lang w:val="en-US"/>
              </w:rPr>
              <w:t>pág</w:t>
            </w:r>
            <w:proofErr w:type="spellEnd"/>
            <w:r w:rsidRPr="397A73BC">
              <w:rPr>
                <w:color w:val="000000" w:themeColor="text1"/>
                <w:lang w:val="en-US"/>
              </w:rPr>
              <w:t xml:space="preserve">. 35-36)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AD7F4" w14:textId="7C7CE6FF" w:rsidR="397A73BC" w:rsidRDefault="397A73BC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x</w:t>
            </w:r>
          </w:p>
        </w:tc>
      </w:tr>
      <w:tr w:rsidR="3B089C16" w14:paraId="0B348CCC" w14:textId="77777777" w:rsidTr="6B1ECC40">
        <w:trPr>
          <w:trHeight w:val="300"/>
        </w:trPr>
        <w:tc>
          <w:tcPr>
            <w:tcW w:w="1990" w:type="dxa"/>
            <w:vMerge/>
            <w:vAlign w:val="center"/>
          </w:tcPr>
          <w:p w14:paraId="0429A972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7E946E" w14:textId="0C3ED40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9B02D" w14:textId="2FB32104" w:rsidR="79B3FFCD" w:rsidRDefault="79B3FFCD" w:rsidP="79B3FFCD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79B3FFCD">
              <w:rPr>
                <w:rFonts w:ascii="Arial" w:eastAsia="Arial" w:hAnsi="Arial" w:cs="Arial"/>
                <w:color w:val="000000" w:themeColor="text1"/>
              </w:rPr>
              <w:t xml:space="preserve">Avaliação Parcial I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EEBE3" w14:textId="3D5CCB70" w:rsidR="79B3FFCD" w:rsidRDefault="79B3FFCD" w:rsidP="79B3FFCD">
            <w:pPr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 AVALIAÇÃO PARCIAL I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74351" w14:textId="7B07CE8D" w:rsidR="79B3FFCD" w:rsidRDefault="79B3FFCD" w:rsidP="79B3FFCD">
            <w:pPr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 X</w:t>
            </w:r>
          </w:p>
        </w:tc>
      </w:tr>
    </w:tbl>
    <w:p w14:paraId="1505F016" w14:textId="7C47254F" w:rsidR="13A84430" w:rsidRDefault="13A84430" w:rsidP="3B089C16">
      <w:pPr>
        <w:tabs>
          <w:tab w:val="left" w:pos="1035"/>
        </w:tabs>
      </w:pPr>
      <w:r w:rsidRPr="3B089C16">
        <w:t xml:space="preserve"> </w:t>
      </w:r>
    </w:p>
    <w:p w14:paraId="065FA2CF" w14:textId="0E2FB790" w:rsidR="13A84430" w:rsidRDefault="13A84430" w:rsidP="3B089C16">
      <w:pPr>
        <w:tabs>
          <w:tab w:val="left" w:pos="1035"/>
        </w:tabs>
      </w:pPr>
      <w:r w:rsidRPr="3B089C16">
        <w:t xml:space="preserve">  </w:t>
      </w:r>
    </w:p>
    <w:p w14:paraId="79195CB8" w14:textId="302C1A76" w:rsidR="13A84430" w:rsidRDefault="13A84430" w:rsidP="3B089C16">
      <w:pPr>
        <w:tabs>
          <w:tab w:val="left" w:pos="1035"/>
        </w:tabs>
      </w:pPr>
      <w:r w:rsidRPr="3B089C16">
        <w:t xml:space="preserve"> </w:t>
      </w:r>
    </w:p>
    <w:p w14:paraId="2E31DFF7" w14:textId="4CC9E658" w:rsidR="13A84430" w:rsidRDefault="13A84430" w:rsidP="3B089C16">
      <w:pPr>
        <w:tabs>
          <w:tab w:val="left" w:pos="1035"/>
        </w:tabs>
      </w:pPr>
      <w:r w:rsidRPr="3B089C16">
        <w:t xml:space="preserve"> </w:t>
      </w:r>
    </w:p>
    <w:p w14:paraId="3A8AA908" w14:textId="596056EE" w:rsidR="13A84430" w:rsidRDefault="13A84430" w:rsidP="3B089C16">
      <w:pPr>
        <w:tabs>
          <w:tab w:val="left" w:pos="1035"/>
        </w:tabs>
      </w:pPr>
      <w:r w:rsidRPr="3B089C1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3B089C16" w14:paraId="2BB55C1A" w14:textId="77777777" w:rsidTr="397A73BC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E96737" w14:textId="38AFD6AC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E12D2D" w14:textId="313DC90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44BE49" w14:textId="12B8F02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22992E" w14:textId="6497015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484CA92" w14:textId="601E6C6E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1D5B1258" w14:textId="77777777" w:rsidTr="397A73BC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221430" w14:textId="134AEABA" w:rsidR="4317C3DD" w:rsidRDefault="4317C3DD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25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F4F45A8" w14:textId="1867706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07BA80" w14:textId="401EDC6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D8CAAF" w14:textId="2FB32104" w:rsidR="6B221450" w:rsidRDefault="6B221450" w:rsidP="6B221450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6B221450">
              <w:rPr>
                <w:rFonts w:ascii="Arial" w:eastAsia="Arial" w:hAnsi="Arial" w:cs="Arial"/>
                <w:color w:val="000000" w:themeColor="text1"/>
              </w:rPr>
              <w:t xml:space="preserve">Avaliação Parcial I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4727F2" w14:textId="3D5CCB70" w:rsidR="6B221450" w:rsidRDefault="6B221450" w:rsidP="6B221450">
            <w:pPr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6B221450">
              <w:rPr>
                <w:color w:val="000000" w:themeColor="text1"/>
              </w:rPr>
              <w:t xml:space="preserve"> AVALIAÇÃO PARCIAL I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298B59" w14:textId="7B07CE8D" w:rsidR="6B221450" w:rsidRDefault="6B221450" w:rsidP="6B221450">
            <w:pPr>
              <w:jc w:val="center"/>
              <w:rPr>
                <w:color w:val="000000" w:themeColor="text1"/>
                <w:lang w:val="pt-PT"/>
              </w:rPr>
            </w:pPr>
            <w:r w:rsidRPr="6B221450">
              <w:rPr>
                <w:color w:val="000000" w:themeColor="text1"/>
              </w:rPr>
              <w:t xml:space="preserve"> X</w:t>
            </w:r>
          </w:p>
        </w:tc>
      </w:tr>
      <w:tr w:rsidR="3B089C16" w14:paraId="27A4F08F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14E67A77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486308" w14:textId="570F034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3489B" w14:textId="2605A147" w:rsidR="3B089C16" w:rsidRDefault="3B089C16" w:rsidP="453DAC39">
            <w:pPr>
              <w:jc w:val="center"/>
            </w:pPr>
            <w:r w:rsidRPr="453DAC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B15872D" w:rsidRPr="453DAC39">
              <w:rPr>
                <w:color w:val="000000" w:themeColor="text1"/>
              </w:rPr>
              <w:t xml:space="preserve">Aplicação da avaliação </w:t>
            </w:r>
            <w:r w:rsidR="0B15872D" w:rsidRPr="453DAC39">
              <w:rPr>
                <w:rFonts w:ascii="Arial" w:eastAsia="Arial" w:hAnsi="Arial" w:cs="Arial"/>
              </w:rPr>
              <w:t xml:space="preserve"> </w:t>
            </w:r>
          </w:p>
          <w:p w14:paraId="23777B84" w14:textId="52363624" w:rsidR="3B089C16" w:rsidRDefault="3B089C16" w:rsidP="453DAC3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88798" w14:textId="0E6E0940" w:rsidR="3B089C16" w:rsidRDefault="0B15872D" w:rsidP="3B089C1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53DAC39">
              <w:rPr>
                <w:color w:val="000000" w:themeColor="text1"/>
              </w:rPr>
              <w:t xml:space="preserve">Aplicação </w:t>
            </w:r>
            <w:r w:rsidRPr="453DAC39">
              <w:rPr>
                <w:rFonts w:ascii="Arial" w:eastAsia="Arial" w:hAnsi="Arial" w:cs="Arial"/>
              </w:rPr>
              <w:t xml:space="preserve"> </w:t>
            </w:r>
          </w:p>
          <w:p w14:paraId="438D1443" w14:textId="09EF4C6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53DAC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020BB" w14:textId="14E3A955" w:rsidR="3B089C16" w:rsidRDefault="4C241EAE" w:rsidP="3B089C1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53DAC39">
              <w:rPr>
                <w:color w:val="000000" w:themeColor="text1"/>
              </w:rPr>
              <w:t xml:space="preserve">Aplicação  </w:t>
            </w:r>
            <w:r w:rsidRPr="453DAC39">
              <w:rPr>
                <w:rFonts w:ascii="Arial" w:eastAsia="Arial" w:hAnsi="Arial" w:cs="Arial"/>
              </w:rPr>
              <w:t xml:space="preserve"> </w:t>
            </w:r>
          </w:p>
          <w:p w14:paraId="3145E8B7" w14:textId="16229CB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53DAC3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B089C16" w14:paraId="320CB143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6F7935B4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08786E" w14:textId="5C047EC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BFBB7" w14:textId="27F3959E" w:rsidR="0F7DC076" w:rsidRDefault="0F7DC076" w:rsidP="397A73BC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Avaliação parcial I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56ADA" w14:textId="27F3959E" w:rsidR="0F7DC076" w:rsidRDefault="0F7DC076" w:rsidP="397A73BC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t>Avaliação parcial I</w:t>
            </w:r>
          </w:p>
          <w:p w14:paraId="4E11A9DB" w14:textId="7E003C38" w:rsidR="397A73BC" w:rsidRDefault="397A73BC" w:rsidP="397A73BC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6F8770" w14:textId="0591193F" w:rsidR="0F7DC076" w:rsidRDefault="0F7DC076" w:rsidP="397A7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7A73BC">
              <w:rPr>
                <w:color w:val="000000" w:themeColor="text1"/>
              </w:rPr>
              <w:lastRenderedPageBreak/>
              <w:t>x</w:t>
            </w:r>
          </w:p>
        </w:tc>
      </w:tr>
      <w:tr w:rsidR="3B089C16" w14:paraId="4D15ED59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73EA88EC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BC100F" w14:textId="4BF7FBE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76D16" w14:textId="220FAFB1" w:rsidR="79B3FFCD" w:rsidRDefault="79B3FFCD" w:rsidP="79B3FFCD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79B3FFCD">
              <w:rPr>
                <w:rFonts w:ascii="Arial" w:eastAsia="Arial" w:hAnsi="Arial" w:cs="Arial"/>
                <w:color w:val="000000" w:themeColor="text1"/>
              </w:rPr>
              <w:t xml:space="preserve">Avaliação Parcial I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EE2AE" w14:textId="0F4D522D" w:rsidR="79B3FFCD" w:rsidRDefault="79B3FFCD" w:rsidP="79B3FFCD">
            <w:pPr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 AVALIAÇÃO PARCIAL I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EEDA7" w14:textId="7B826482" w:rsidR="79B3FFCD" w:rsidRDefault="79B3FFCD" w:rsidP="79B3FFCD">
            <w:pPr>
              <w:jc w:val="center"/>
              <w:rPr>
                <w:color w:val="000000" w:themeColor="text1"/>
                <w:lang w:val="pt-PT"/>
              </w:rPr>
            </w:pPr>
            <w:r w:rsidRPr="79B3FFCD">
              <w:rPr>
                <w:color w:val="000000" w:themeColor="text1"/>
              </w:rPr>
              <w:t xml:space="preserve"> X</w:t>
            </w:r>
          </w:p>
        </w:tc>
      </w:tr>
      <w:tr w:rsidR="3B089C16" w14:paraId="2859597E" w14:textId="77777777" w:rsidTr="397A73BC">
        <w:trPr>
          <w:trHeight w:val="300"/>
        </w:trPr>
        <w:tc>
          <w:tcPr>
            <w:tcW w:w="1990" w:type="dxa"/>
            <w:vMerge/>
            <w:vAlign w:val="center"/>
          </w:tcPr>
          <w:p w14:paraId="5E3F8F00" w14:textId="77777777" w:rsidR="00052CE7" w:rsidRDefault="00052CE7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0FA0F1" w14:textId="5DF61734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49F8E" w14:textId="2FB32104" w:rsidR="6B221450" w:rsidRDefault="6B221450" w:rsidP="6B221450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6B221450">
              <w:rPr>
                <w:rFonts w:ascii="Arial" w:eastAsia="Arial" w:hAnsi="Arial" w:cs="Arial"/>
                <w:color w:val="000000" w:themeColor="text1"/>
              </w:rPr>
              <w:t xml:space="preserve">Avaliação Parcial I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D7F50" w14:textId="3D5CCB70" w:rsidR="6B221450" w:rsidRDefault="6B221450" w:rsidP="6B221450">
            <w:pPr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6B221450">
              <w:rPr>
                <w:color w:val="000000" w:themeColor="text1"/>
              </w:rPr>
              <w:t xml:space="preserve"> AVALIAÇÃO PARCIAL I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C32A0" w14:textId="7B07CE8D" w:rsidR="6B221450" w:rsidRDefault="6B221450" w:rsidP="6B221450">
            <w:pPr>
              <w:jc w:val="center"/>
              <w:rPr>
                <w:color w:val="000000" w:themeColor="text1"/>
                <w:lang w:val="pt-PT"/>
              </w:rPr>
            </w:pPr>
            <w:r w:rsidRPr="6B221450">
              <w:rPr>
                <w:color w:val="000000" w:themeColor="text1"/>
              </w:rPr>
              <w:t xml:space="preserve"> X</w:t>
            </w:r>
          </w:p>
        </w:tc>
      </w:tr>
    </w:tbl>
    <w:p w14:paraId="5BA7C8A2" w14:textId="692782F4" w:rsidR="13A84430" w:rsidRDefault="13A84430" w:rsidP="3B089C16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  <w:r w:rsidRPr="3B089C16">
        <w:rPr>
          <w:rFonts w:ascii="Arial" w:eastAsia="Arial" w:hAnsi="Arial" w:cs="Arial"/>
        </w:rPr>
        <w:t xml:space="preserve">   </w:t>
      </w:r>
    </w:p>
    <w:p w14:paraId="046CE79A" w14:textId="54DC1601" w:rsidR="13A84430" w:rsidRDefault="13A84430" w:rsidP="3B089C16">
      <w:pPr>
        <w:tabs>
          <w:tab w:val="left" w:pos="1320"/>
          <w:tab w:val="left" w:pos="1755"/>
        </w:tabs>
      </w:pPr>
      <w:r w:rsidRPr="3B089C16">
        <w:rPr>
          <w:rFonts w:ascii="Arial" w:eastAsia="Arial" w:hAnsi="Arial" w:cs="Arial"/>
        </w:rPr>
        <w:t xml:space="preserve"> </w:t>
      </w:r>
    </w:p>
    <w:p w14:paraId="3587D019" w14:textId="227DE296" w:rsidR="3B089C16" w:rsidRDefault="3B089C16" w:rsidP="3B089C16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1D9FF7F1" w14:textId="2C9EB9CB" w:rsidR="3B089C16" w:rsidRDefault="3B089C16" w:rsidP="3B089C16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3B089C16" w14:paraId="73A7284A" w14:textId="77777777" w:rsidTr="6B1ECC40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2D09B9" w14:textId="0D5DA63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5935C98" w14:textId="399DCCF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EBB0F4" w14:textId="4FA250A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CF465D" w14:textId="59FA12F6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3A45E05" w14:textId="12A7023D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76177991" w14:textId="77777777" w:rsidTr="6B1ECC40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6B3C5C" w14:textId="4BD51EFC" w:rsidR="611F3629" w:rsidRDefault="611F3629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26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3366ACE" w14:textId="602E091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984DB7" w14:textId="7F4CF02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B68D8" w14:textId="227D6C82" w:rsidR="3B089C16" w:rsidRDefault="786B81DB" w:rsidP="397A73BC">
            <w:pPr>
              <w:jc w:val="center"/>
              <w:rPr>
                <w:rFonts w:ascii="Arial" w:eastAsia="Arial" w:hAnsi="Arial" w:cs="Arial"/>
              </w:rPr>
            </w:pPr>
            <w:r w:rsidRPr="397A73BC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397A73BC">
              <w:rPr>
                <w:rFonts w:ascii="Arial" w:eastAsia="Arial" w:hAnsi="Arial" w:cs="Arial"/>
              </w:rPr>
              <w:t>Tepest</w:t>
            </w:r>
            <w:proofErr w:type="spellEnd"/>
            <w:r w:rsidRPr="397A73BC">
              <w:rPr>
                <w:rFonts w:ascii="Arial" w:eastAsia="Arial" w:hAnsi="Arial" w:cs="Arial"/>
              </w:rPr>
              <w:t xml:space="preserve"> </w:t>
            </w:r>
            <w:r w:rsidR="3B089C16" w:rsidRPr="397A73B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5A80F" w14:textId="043EAE0F" w:rsidR="3B089C16" w:rsidRDefault="419F3719" w:rsidP="3B089C16">
            <w:pPr>
              <w:jc w:val="center"/>
            </w:pPr>
            <w:proofErr w:type="spellStart"/>
            <w:r w:rsidRPr="397A73BC">
              <w:rPr>
                <w:rFonts w:ascii="Arial" w:eastAsia="Arial" w:hAnsi="Arial" w:cs="Arial"/>
              </w:rPr>
              <w:t>Quiz</w:t>
            </w:r>
            <w:proofErr w:type="spellEnd"/>
            <w:r w:rsidR="3B089C16" w:rsidRPr="397A73B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D2E33" w14:textId="23198A00" w:rsidR="3B089C16" w:rsidRDefault="707D0303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97A73BC">
              <w:rPr>
                <w:rFonts w:ascii="Arial" w:eastAsia="Arial" w:hAnsi="Arial" w:cs="Arial"/>
              </w:rPr>
              <w:t>x</w:t>
            </w:r>
            <w:r w:rsidR="3B089C16" w:rsidRPr="397A73BC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4ED65CD1" w14:textId="77777777" w:rsidTr="6B1ECC40">
        <w:trPr>
          <w:trHeight w:val="345"/>
        </w:trPr>
        <w:tc>
          <w:tcPr>
            <w:tcW w:w="1989" w:type="dxa"/>
            <w:vMerge/>
            <w:vAlign w:val="center"/>
          </w:tcPr>
          <w:p w14:paraId="638A3027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C15149" w14:textId="1C6DB78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B548A" w14:textId="320E3604" w:rsidR="3B089C16" w:rsidRPr="002A6028" w:rsidRDefault="3B089C16" w:rsidP="002A602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6228AD6">
              <w:rPr>
                <w:rFonts w:ascii="Arial" w:eastAsia="Arial" w:hAnsi="Arial" w:cs="Arial"/>
              </w:rPr>
              <w:t xml:space="preserve"> </w:t>
            </w:r>
            <w:r w:rsidR="27CC22F0" w:rsidRPr="06228AD6">
              <w:rPr>
                <w:rFonts w:ascii="Arial" w:eastAsia="Arial" w:hAnsi="Arial" w:cs="Arial"/>
                <w:color w:val="000000" w:themeColor="text1"/>
              </w:rPr>
              <w:t xml:space="preserve">Ser humano um agente remediador </w:t>
            </w:r>
            <w:r w:rsidR="27CC22F0" w:rsidRPr="06228AD6">
              <w:rPr>
                <w:rFonts w:ascii="Arial" w:eastAsia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F80EC" w14:textId="54F74ADF" w:rsidR="3B089C16" w:rsidRDefault="27CC22F0" w:rsidP="06228AD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6DFE6" w14:textId="3D5E1CC9" w:rsidR="3B089C16" w:rsidRDefault="27CC22F0" w:rsidP="06228AD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Atividade no caderno</w:t>
            </w:r>
          </w:p>
        </w:tc>
      </w:tr>
      <w:tr w:rsidR="3B089C16" w14:paraId="4A4695AB" w14:textId="77777777" w:rsidTr="6B1ECC40">
        <w:trPr>
          <w:trHeight w:val="300"/>
        </w:trPr>
        <w:tc>
          <w:tcPr>
            <w:tcW w:w="1989" w:type="dxa"/>
            <w:vMerge/>
            <w:vAlign w:val="center"/>
          </w:tcPr>
          <w:p w14:paraId="1AFEC441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41F7BE" w14:textId="43453B3A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176BB8" w14:textId="2FB32104" w:rsidR="6B1ECC40" w:rsidRDefault="6B1ECC40" w:rsidP="6B1ECC40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6B1ECC40">
              <w:rPr>
                <w:rFonts w:ascii="Arial" w:eastAsia="Arial" w:hAnsi="Arial" w:cs="Arial"/>
                <w:color w:val="000000" w:themeColor="text1"/>
              </w:rPr>
              <w:t xml:space="preserve">Avaliação Parcial I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7445E" w14:textId="3D5CCB70" w:rsidR="6B1ECC40" w:rsidRDefault="6B1ECC40" w:rsidP="6B1ECC40">
            <w:pPr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6B1ECC40">
              <w:rPr>
                <w:color w:val="000000" w:themeColor="text1"/>
              </w:rPr>
              <w:t xml:space="preserve"> AVALIAÇÃO PARCIAL I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0CFA4" w14:textId="7B07CE8D" w:rsidR="6B1ECC40" w:rsidRDefault="6B1ECC40" w:rsidP="6B1ECC40">
            <w:pPr>
              <w:jc w:val="center"/>
              <w:rPr>
                <w:color w:val="000000" w:themeColor="text1"/>
                <w:lang w:val="pt-PT"/>
              </w:rPr>
            </w:pPr>
            <w:r w:rsidRPr="6B1ECC40">
              <w:rPr>
                <w:color w:val="000000" w:themeColor="text1"/>
              </w:rPr>
              <w:t xml:space="preserve"> X</w:t>
            </w:r>
          </w:p>
        </w:tc>
      </w:tr>
      <w:tr w:rsidR="3B089C16" w14:paraId="71FFDE1B" w14:textId="77777777" w:rsidTr="6B1ECC40">
        <w:trPr>
          <w:trHeight w:val="300"/>
        </w:trPr>
        <w:tc>
          <w:tcPr>
            <w:tcW w:w="1989" w:type="dxa"/>
            <w:vMerge/>
            <w:vAlign w:val="center"/>
          </w:tcPr>
          <w:p w14:paraId="204AAAA3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C8CD8B" w14:textId="65FA3A77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7C08A" w14:textId="2FB32104" w:rsidR="6B1ECC40" w:rsidRDefault="6B1ECC40" w:rsidP="6B1ECC40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6B1ECC40">
              <w:rPr>
                <w:rFonts w:ascii="Arial" w:eastAsia="Arial" w:hAnsi="Arial" w:cs="Arial"/>
                <w:color w:val="000000" w:themeColor="text1"/>
              </w:rPr>
              <w:t xml:space="preserve">Avaliação Parcial I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DB40C" w14:textId="3D5CCB70" w:rsidR="6B1ECC40" w:rsidRDefault="6B1ECC40" w:rsidP="6B1ECC40">
            <w:pPr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6B1ECC40">
              <w:rPr>
                <w:color w:val="000000" w:themeColor="text1"/>
              </w:rPr>
              <w:t xml:space="preserve"> AVALIAÇÃO PARCIAL I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D2983" w14:textId="7B07CE8D" w:rsidR="6B1ECC40" w:rsidRDefault="6B1ECC40" w:rsidP="6B1ECC40">
            <w:pPr>
              <w:jc w:val="center"/>
              <w:rPr>
                <w:color w:val="000000" w:themeColor="text1"/>
                <w:lang w:val="pt-PT"/>
              </w:rPr>
            </w:pPr>
            <w:r w:rsidRPr="6B1ECC40">
              <w:rPr>
                <w:color w:val="000000" w:themeColor="text1"/>
              </w:rPr>
              <w:t xml:space="preserve"> X</w:t>
            </w:r>
          </w:p>
        </w:tc>
      </w:tr>
      <w:tr w:rsidR="3B089C16" w14:paraId="744468CC" w14:textId="77777777" w:rsidTr="6B1ECC40">
        <w:trPr>
          <w:trHeight w:val="300"/>
        </w:trPr>
        <w:tc>
          <w:tcPr>
            <w:tcW w:w="1989" w:type="dxa"/>
            <w:vMerge/>
            <w:vAlign w:val="center"/>
          </w:tcPr>
          <w:p w14:paraId="09864126" w14:textId="77777777" w:rsidR="00052CE7" w:rsidRDefault="00052CE7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532FCC" w14:textId="499CF90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5442F" w14:textId="35E54D11" w:rsidR="3B089C16" w:rsidRDefault="3B089C16" w:rsidP="06228AD6">
            <w:pPr>
              <w:jc w:val="center"/>
              <w:rPr>
                <w:rFonts w:ascii="Arial" w:eastAsia="Arial" w:hAnsi="Arial" w:cs="Arial"/>
              </w:rPr>
            </w:pPr>
            <w:r w:rsidRPr="06228AD6">
              <w:rPr>
                <w:rFonts w:ascii="Arial" w:eastAsia="Arial" w:hAnsi="Arial" w:cs="Arial"/>
              </w:rPr>
              <w:t xml:space="preserve"> </w:t>
            </w:r>
            <w:r w:rsidR="263DC76B" w:rsidRPr="06228AD6">
              <w:rPr>
                <w:rFonts w:ascii="Arial" w:eastAsia="Arial" w:hAnsi="Arial" w:cs="Arial"/>
                <w:color w:val="000000" w:themeColor="text1"/>
              </w:rPr>
              <w:t>Tecnologia e meio ambiente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BB5F2" w14:textId="0A1E716C" w:rsidR="3B089C16" w:rsidRDefault="263DC76B" w:rsidP="06228A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06228AD6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2B981" w14:textId="6D4AEA66" w:rsidR="3B089C16" w:rsidRDefault="3B089C16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089C1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68C379D6" w14:textId="48271724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62826C7" w14:textId="12DBA322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E2DFDA3" w14:textId="05C53DAE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54B1A80" w14:textId="4BF40DED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7911DD2" w14:textId="38191646" w:rsidR="3B089C16" w:rsidRDefault="3B089C16" w:rsidP="3B089C1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75"/>
        <w:gridCol w:w="1835"/>
        <w:gridCol w:w="3317"/>
        <w:gridCol w:w="3675"/>
        <w:gridCol w:w="4100"/>
      </w:tblGrid>
      <w:tr w:rsidR="3B089C16" w14:paraId="7B2C61EB" w14:textId="77777777" w:rsidTr="4A1F6479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B6D2446" w14:textId="5EA7F38A" w:rsidR="3B089C16" w:rsidRDefault="3B089C16" w:rsidP="3B089C16">
            <w:pPr>
              <w:jc w:val="center"/>
            </w:pPr>
            <w:r w:rsidRPr="3B089C1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3B089C16" w14:paraId="1E4E6AB7" w14:textId="77777777" w:rsidTr="4A1F6479">
        <w:trPr>
          <w:trHeight w:val="375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4D5496" w14:textId="768A4ED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6DBBCC" w14:textId="796B6BE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A788C9" w14:textId="332FE5FD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FFA417" w14:textId="4B5AFED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EE2AA2" w14:textId="4E76311A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7AD890D2" w14:textId="77777777" w:rsidTr="4A1F6479">
        <w:trPr>
          <w:trHeight w:val="300"/>
        </w:trPr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3F5378" w14:textId="746AD184" w:rsidR="2282C775" w:rsidRDefault="2282C775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29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85D09F7" w14:textId="0495674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EBD79F" w14:textId="11722DE3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627E1" w14:textId="16E0CCEF" w:rsidR="3B089C16" w:rsidRDefault="76F773E5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6B22145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65D71E91" w:rsidRPr="6B221450">
              <w:rPr>
                <w:rFonts w:ascii="Arial" w:eastAsia="Arial" w:hAnsi="Arial" w:cs="Arial"/>
                <w:b/>
                <w:bCs/>
              </w:rPr>
              <w:t>Paradidático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71375" w14:textId="2F5135A4" w:rsidR="3B089C16" w:rsidRDefault="65D71E91" w:rsidP="6B22145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B221450">
              <w:rPr>
                <w:rFonts w:ascii="Arial" w:eastAsia="Arial" w:hAnsi="Arial" w:cs="Arial"/>
              </w:rPr>
              <w:t>Paradidático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50C10" w14:textId="4629A9F1" w:rsidR="3B089C16" w:rsidRDefault="65D71E91" w:rsidP="6B221450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B221450">
              <w:rPr>
                <w:rFonts w:ascii="Arial" w:eastAsia="Arial" w:hAnsi="Arial" w:cs="Arial"/>
              </w:rPr>
              <w:t>x</w:t>
            </w:r>
          </w:p>
        </w:tc>
      </w:tr>
      <w:tr w:rsidR="3B089C16" w14:paraId="682EAF67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1950CA93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77C1F7" w14:textId="0E70572B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2B4B75" w14:textId="6F28C895" w:rsidR="3B089C16" w:rsidRDefault="3DD8CD8D" w:rsidP="3B089C16">
            <w:pPr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 xml:space="preserve">Arte e emoção continuação  </w:t>
            </w:r>
            <w:r w:rsidRPr="4A1F6479">
              <w:rPr>
                <w:rFonts w:ascii="Arial" w:eastAsia="Arial" w:hAnsi="Arial" w:cs="Arial"/>
              </w:rPr>
              <w:t xml:space="preserve"> </w:t>
            </w:r>
          </w:p>
          <w:p w14:paraId="68D8FBC1" w14:textId="50523435" w:rsidR="3B089C16" w:rsidRDefault="3B089C16" w:rsidP="3B089C16">
            <w:pPr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94435B" w14:textId="27566A48" w:rsidR="3B089C16" w:rsidRDefault="7C1EF69E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3B089C16" w:rsidRPr="4A1F64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0EDB1D" w14:textId="6DA7CCF1" w:rsidR="3B089C16" w:rsidRDefault="2AE2E839" w:rsidP="4A1F647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A1F6479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B089C16" w14:paraId="151B1D68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745A288F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6D7F85" w14:textId="3D635225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7BB2E" w14:textId="1A0531A0" w:rsidR="3B089C16" w:rsidRDefault="3B089C16" w:rsidP="3B089C16">
            <w:pPr>
              <w:tabs>
                <w:tab w:val="left" w:leader="underscore" w:pos="15120"/>
              </w:tabs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325E1" w14:textId="05656D95" w:rsidR="3B089C16" w:rsidRDefault="3B089C16" w:rsidP="3B089C16">
            <w:pPr>
              <w:tabs>
                <w:tab w:val="left" w:pos="298"/>
              </w:tabs>
              <w:spacing w:line="252" w:lineRule="auto"/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F1C42" w14:textId="081FB301" w:rsidR="3B089C16" w:rsidRDefault="3B089C16" w:rsidP="3B089C1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B089C16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1DB70066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4573FB33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DB1CB8" w14:textId="53F5B24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68581" w14:textId="16E0CCEF" w:rsidR="6B221450" w:rsidRDefault="6B221450" w:rsidP="6B22145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6B221450">
              <w:rPr>
                <w:rFonts w:ascii="Arial" w:eastAsia="Arial" w:hAnsi="Arial" w:cs="Arial"/>
                <w:b/>
                <w:bCs/>
              </w:rPr>
              <w:t xml:space="preserve"> Paradidático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3D3DE3" w14:textId="2F5135A4" w:rsidR="6B221450" w:rsidRDefault="6B221450" w:rsidP="6B22145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B221450">
              <w:rPr>
                <w:rFonts w:ascii="Arial" w:eastAsia="Arial" w:hAnsi="Arial" w:cs="Arial"/>
              </w:rPr>
              <w:t>Paradidático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FC404" w14:textId="4629A9F1" w:rsidR="6B221450" w:rsidRDefault="6B221450" w:rsidP="6B221450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B221450">
              <w:rPr>
                <w:rFonts w:ascii="Arial" w:eastAsia="Arial" w:hAnsi="Arial" w:cs="Arial"/>
              </w:rPr>
              <w:t>x</w:t>
            </w:r>
          </w:p>
        </w:tc>
      </w:tr>
      <w:tr w:rsidR="3B089C16" w14:paraId="27D5F568" w14:textId="77777777" w:rsidTr="4A1F6479">
        <w:trPr>
          <w:trHeight w:val="300"/>
        </w:trPr>
        <w:tc>
          <w:tcPr>
            <w:tcW w:w="2175" w:type="dxa"/>
            <w:vMerge/>
            <w:vAlign w:val="center"/>
          </w:tcPr>
          <w:p w14:paraId="422E8794" w14:textId="77777777" w:rsidR="00052CE7" w:rsidRDefault="00052CE7"/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58F595" w14:textId="47966482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9947E" w14:textId="4FA76C43" w:rsidR="3B089C16" w:rsidRDefault="2594F83D" w:rsidP="3B089C16">
            <w:pPr>
              <w:tabs>
                <w:tab w:val="left" w:leader="underscore" w:pos="15120"/>
              </w:tabs>
              <w:jc w:val="center"/>
            </w:pPr>
            <w:r w:rsidRPr="397A73BC">
              <w:t xml:space="preserve">The </w:t>
            </w:r>
            <w:proofErr w:type="spellStart"/>
            <w:r w:rsidRPr="397A73BC">
              <w:t>Tempest</w:t>
            </w:r>
            <w:proofErr w:type="spellEnd"/>
            <w:r w:rsidRPr="397A73BC">
              <w:t xml:space="preserve"> </w:t>
            </w:r>
            <w:r w:rsidR="3B089C16" w:rsidRPr="397A73BC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A0EF3" w14:textId="2C6ED448" w:rsidR="3B089C16" w:rsidRDefault="6DBD02E5" w:rsidP="3B089C16">
            <w:pPr>
              <w:tabs>
                <w:tab w:val="left" w:pos="298"/>
              </w:tabs>
              <w:spacing w:line="252" w:lineRule="auto"/>
              <w:jc w:val="center"/>
            </w:pPr>
            <w:proofErr w:type="spellStart"/>
            <w:r w:rsidRPr="397A73BC">
              <w:t>Crossword</w:t>
            </w:r>
            <w:proofErr w:type="spellEnd"/>
            <w:r w:rsidR="3B089C16" w:rsidRPr="397A73BC"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AFE45" w14:textId="762BEFBE" w:rsidR="3B089C16" w:rsidRDefault="53A7EA4F" w:rsidP="3B089C16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397A73BC">
              <w:rPr>
                <w:rFonts w:ascii="Arial" w:eastAsia="Arial" w:hAnsi="Arial" w:cs="Arial"/>
                <w:sz w:val="24"/>
                <w:szCs w:val="24"/>
              </w:rPr>
              <w:t>x</w:t>
            </w:r>
            <w:r w:rsidR="3B089C16" w:rsidRPr="397A73B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2A53D64" w14:textId="25CEA269" w:rsidR="3DCF5E73" w:rsidRDefault="3DCF5E73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 </w:t>
      </w:r>
    </w:p>
    <w:p w14:paraId="5A9181D7" w14:textId="7503FF44" w:rsidR="3DCF5E73" w:rsidRDefault="3DCF5E73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</w:t>
      </w:r>
    </w:p>
    <w:p w14:paraId="0A2215D5" w14:textId="410B77BE" w:rsidR="3DCF5E73" w:rsidRDefault="3DCF5E73" w:rsidP="3B089C16">
      <w:pPr>
        <w:tabs>
          <w:tab w:val="left" w:pos="8355"/>
        </w:tabs>
      </w:pPr>
      <w:r w:rsidRPr="3B089C16">
        <w:t xml:space="preserve"> </w:t>
      </w:r>
    </w:p>
    <w:p w14:paraId="11B40F72" w14:textId="156C2CD5" w:rsidR="3DCF5E73" w:rsidRDefault="3DCF5E73" w:rsidP="3B089C16">
      <w:pPr>
        <w:tabs>
          <w:tab w:val="left" w:pos="8355"/>
        </w:tabs>
      </w:pPr>
      <w:r w:rsidRPr="3B089C16">
        <w:t xml:space="preserve"> </w:t>
      </w:r>
    </w:p>
    <w:p w14:paraId="0F657015" w14:textId="3C2C73ED" w:rsidR="3DCF5E73" w:rsidRDefault="3DCF5E73" w:rsidP="3B089C16">
      <w:pPr>
        <w:tabs>
          <w:tab w:val="left" w:pos="8355"/>
        </w:tabs>
      </w:pPr>
      <w:r w:rsidRPr="3B089C1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048"/>
        <w:gridCol w:w="4215"/>
        <w:gridCol w:w="4018"/>
      </w:tblGrid>
      <w:tr w:rsidR="3B089C16" w14:paraId="4E2DB24A" w14:textId="77777777" w:rsidTr="06228AD6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C8F55C" w14:textId="2649046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6C40BE" w14:textId="6D4FB4E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54B700" w14:textId="0581AB1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A2D673" w14:textId="20DA8581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68C62A" w14:textId="31749D92" w:rsidR="3B089C16" w:rsidRDefault="3B089C16" w:rsidP="3B089C16">
            <w:pPr>
              <w:spacing w:before="120" w:after="120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B089C16" w14:paraId="25103E1B" w14:textId="77777777" w:rsidTr="06228AD6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BAD58A" w14:textId="19533AC6" w:rsidR="2EB4835D" w:rsidRDefault="2EB4835D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B089C16">
              <w:rPr>
                <w:rFonts w:ascii="Arial" w:eastAsia="Arial" w:hAnsi="Arial" w:cs="Arial"/>
                <w:b/>
                <w:bCs/>
              </w:rPr>
              <w:t>30</w:t>
            </w:r>
            <w:r w:rsidR="3B089C16" w:rsidRPr="3B089C16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15EB842" w14:textId="166F65D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B089C1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F69644" w14:textId="1DF199CC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3E598A" w14:textId="26B86957" w:rsidR="3B089C16" w:rsidRDefault="2C28894D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6F24238">
              <w:rPr>
                <w:rFonts w:ascii="Arial" w:eastAsia="Arial" w:hAnsi="Arial" w:cs="Arial"/>
              </w:rPr>
              <w:t xml:space="preserve">Amigos ou inimigos </w:t>
            </w:r>
            <w:r w:rsidR="3B089C16" w:rsidRPr="06F2423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75C4D3" w14:textId="23C48D35" w:rsidR="3B089C16" w:rsidRDefault="51EF3E25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6F24238">
              <w:rPr>
                <w:rFonts w:ascii="Arial" w:eastAsia="Arial" w:hAnsi="Arial" w:cs="Arial"/>
              </w:rPr>
              <w:t xml:space="preserve">Livro </w:t>
            </w:r>
            <w:proofErr w:type="spellStart"/>
            <w:r w:rsidRPr="06F24238">
              <w:rPr>
                <w:rFonts w:ascii="Arial" w:eastAsia="Arial" w:hAnsi="Arial" w:cs="Arial"/>
              </w:rPr>
              <w:t>págs</w:t>
            </w:r>
            <w:proofErr w:type="spellEnd"/>
            <w:r w:rsidRPr="06F24238">
              <w:rPr>
                <w:rFonts w:ascii="Arial" w:eastAsia="Arial" w:hAnsi="Arial" w:cs="Arial"/>
              </w:rPr>
              <w:t>: 56 à 61</w:t>
            </w:r>
            <w:r w:rsidR="3B089C16" w:rsidRPr="06F2423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4FD77" w14:textId="503E18BC" w:rsidR="3B089C16" w:rsidRDefault="7CDE3D9E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6F24238">
              <w:rPr>
                <w:rFonts w:ascii="Arial" w:eastAsia="Arial" w:hAnsi="Arial" w:cs="Arial"/>
              </w:rPr>
              <w:t xml:space="preserve">Livro  </w:t>
            </w:r>
            <w:proofErr w:type="spellStart"/>
            <w:r w:rsidRPr="06F24238">
              <w:rPr>
                <w:rFonts w:ascii="Arial" w:eastAsia="Arial" w:hAnsi="Arial" w:cs="Arial"/>
              </w:rPr>
              <w:t>págs</w:t>
            </w:r>
            <w:proofErr w:type="spellEnd"/>
            <w:r w:rsidRPr="06F24238">
              <w:rPr>
                <w:rFonts w:ascii="Arial" w:eastAsia="Arial" w:hAnsi="Arial" w:cs="Arial"/>
              </w:rPr>
              <w:t>: 62 e 63</w:t>
            </w:r>
            <w:r w:rsidR="3B089C16" w:rsidRPr="06F24238">
              <w:rPr>
                <w:rFonts w:ascii="Arial" w:eastAsia="Arial" w:hAnsi="Arial" w:cs="Arial"/>
              </w:rPr>
              <w:t xml:space="preserve"> </w:t>
            </w:r>
          </w:p>
        </w:tc>
      </w:tr>
      <w:tr w:rsidR="3B089C16" w14:paraId="6316F31F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4ECFB2F3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FCEB2B" w14:textId="14807CD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D3016" w14:textId="06A2EFF7" w:rsidR="3B089C16" w:rsidRDefault="76F773E5" w:rsidP="3B089C16">
            <w:pPr>
              <w:jc w:val="center"/>
            </w:pPr>
            <w:r w:rsidRPr="6B22145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4072B9E" w:rsidRPr="6B221450">
              <w:rPr>
                <w:rFonts w:ascii="Arial" w:eastAsia="Arial" w:hAnsi="Arial" w:cs="Arial"/>
                <w:color w:val="000000" w:themeColor="text1"/>
              </w:rPr>
              <w:t>Ficha do paradidático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21D5E" w14:textId="49875B06" w:rsidR="3B089C16" w:rsidRDefault="24072B9E" w:rsidP="6B22145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B221450">
              <w:rPr>
                <w:rFonts w:ascii="Arial" w:eastAsia="Arial" w:hAnsi="Arial" w:cs="Arial"/>
                <w:color w:val="000000" w:themeColor="text1"/>
              </w:rPr>
              <w:t>Ficha do paradidático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FA346" w14:textId="582EB226" w:rsidR="3B089C16" w:rsidRDefault="24072B9E" w:rsidP="6B22145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B221450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B089C16" w14:paraId="56E8656B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36CD1A33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03AAFF" w14:textId="4BEEB9DA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33828" w14:textId="27EABED6" w:rsidR="3B089C16" w:rsidRDefault="1EFBF46F" w:rsidP="397A73BC">
            <w:pPr>
              <w:tabs>
                <w:tab w:val="left" w:pos="3705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7A73BC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397A73BC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  <w:p w14:paraId="238E5DFC" w14:textId="0A8A2FD8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97A73B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BFDCD" w14:textId="2D65849C" w:rsidR="3B089C16" w:rsidRDefault="57135D39" w:rsidP="3B089C1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97A73BC">
              <w:rPr>
                <w:rFonts w:ascii="Arial" w:eastAsia="Arial" w:hAnsi="Arial" w:cs="Arial"/>
                <w:color w:val="000000" w:themeColor="text1"/>
              </w:rPr>
              <w:t>vocabulário</w:t>
            </w:r>
            <w:r w:rsidR="3B089C16" w:rsidRPr="397A73B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16B2F" w14:textId="4F55226E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97A73BC">
              <w:rPr>
                <w:rFonts w:ascii="Arial" w:eastAsia="Arial" w:hAnsi="Arial" w:cs="Arial"/>
              </w:rPr>
              <w:t xml:space="preserve"> </w:t>
            </w:r>
            <w:r w:rsidR="7E178B4E" w:rsidRPr="397A73BC">
              <w:rPr>
                <w:rFonts w:ascii="Arial" w:eastAsia="Arial" w:hAnsi="Arial" w:cs="Arial"/>
              </w:rPr>
              <w:t>x</w:t>
            </w:r>
          </w:p>
        </w:tc>
      </w:tr>
      <w:tr w:rsidR="3B089C16" w14:paraId="1B08328C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4E6232A5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626A5C" w14:textId="089BFD50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B089C1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6CC77" w14:textId="68B66599" w:rsidR="3B089C16" w:rsidRDefault="3B089C16" w:rsidP="06228AD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74C3D11" w:rsidRPr="06228AD6">
              <w:rPr>
                <w:color w:val="000000" w:themeColor="text1"/>
              </w:rPr>
              <w:t>Os problemas relacionados à saúde e a poluição</w:t>
            </w:r>
          </w:p>
          <w:p w14:paraId="47507AF4" w14:textId="70A4A1E5" w:rsidR="3B089C16" w:rsidRDefault="3B089C16" w:rsidP="06228AD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528C8" w14:textId="0F7951AD" w:rsidR="3B089C16" w:rsidRDefault="174C3D11" w:rsidP="06228AD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6228AD6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4F638" w14:textId="3AB26CBD" w:rsidR="3B089C16" w:rsidRDefault="174C3D11" w:rsidP="06228A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6228AD6">
              <w:rPr>
                <w:rFonts w:ascii="Arial" w:eastAsia="Arial" w:hAnsi="Arial" w:cs="Arial"/>
              </w:rPr>
              <w:t>Atividade no caderno</w:t>
            </w:r>
          </w:p>
        </w:tc>
      </w:tr>
      <w:tr w:rsidR="3B089C16" w14:paraId="63854206" w14:textId="77777777" w:rsidTr="06228AD6">
        <w:trPr>
          <w:trHeight w:val="300"/>
        </w:trPr>
        <w:tc>
          <w:tcPr>
            <w:tcW w:w="1881" w:type="dxa"/>
            <w:vMerge/>
            <w:vAlign w:val="center"/>
          </w:tcPr>
          <w:p w14:paraId="6A8332F8" w14:textId="77777777" w:rsidR="00052CE7" w:rsidRDefault="00052CE7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D369DC" w14:textId="3079FBFF" w:rsidR="3B089C16" w:rsidRDefault="3B089C16" w:rsidP="3B089C1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B089C1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AB267" w14:textId="27EABED6" w:rsidR="24BAF79A" w:rsidRDefault="24BAF79A" w:rsidP="24BAF79A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4BAF79A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24BAF79A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64C85" w14:textId="112D3416" w:rsidR="24BAF79A" w:rsidRDefault="24BAF79A" w:rsidP="24BAF79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4BAF79A">
              <w:rPr>
                <w:color w:val="000000" w:themeColor="text1"/>
              </w:rPr>
              <w:t xml:space="preserve">Pratica- participação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6AC64" w14:textId="78592CE9" w:rsidR="24BAF79A" w:rsidRDefault="24BAF79A" w:rsidP="24BAF79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24BAF79A">
              <w:rPr>
                <w:color w:val="000000" w:themeColor="text1"/>
              </w:rPr>
              <w:t>x</w:t>
            </w:r>
          </w:p>
        </w:tc>
      </w:tr>
    </w:tbl>
    <w:p w14:paraId="57FC14BF" w14:textId="262CCB1D" w:rsidR="3DCF5E73" w:rsidRDefault="3DCF5E73" w:rsidP="3B089C16">
      <w:pPr>
        <w:tabs>
          <w:tab w:val="left" w:pos="8355"/>
        </w:tabs>
      </w:pPr>
      <w:r w:rsidRPr="3B089C16">
        <w:rPr>
          <w:rFonts w:ascii="Arial" w:eastAsia="Arial" w:hAnsi="Arial" w:cs="Arial"/>
        </w:rPr>
        <w:t xml:space="preserve">   </w:t>
      </w:r>
    </w:p>
    <w:sectPr w:rsidR="3DCF5E73" w:rsidSect="002E6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A0A02" w14:textId="77777777" w:rsidR="00A23F35" w:rsidRDefault="00A23F35">
      <w:r>
        <w:separator/>
      </w:r>
    </w:p>
  </w:endnote>
  <w:endnote w:type="continuationSeparator" w:id="0">
    <w:p w14:paraId="36A22D1B" w14:textId="77777777" w:rsidR="00A23F35" w:rsidRDefault="00A23F35">
      <w:r>
        <w:continuationSeparator/>
      </w:r>
    </w:p>
  </w:endnote>
  <w:endnote w:type="continuationNotice" w:id="1">
    <w:p w14:paraId="25ACF9CA" w14:textId="77777777" w:rsidR="00A23F35" w:rsidRDefault="00A23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04F5" w14:textId="77777777" w:rsidR="00FA3FD3" w:rsidRDefault="00FA3F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9184" w14:textId="77777777" w:rsidR="00FA3FD3" w:rsidRDefault="00FA3F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CB380" w14:textId="77777777" w:rsidR="00FA3FD3" w:rsidRDefault="00FA3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B5D00" w14:textId="77777777" w:rsidR="00A23F35" w:rsidRDefault="00A23F35">
      <w:r>
        <w:separator/>
      </w:r>
    </w:p>
  </w:footnote>
  <w:footnote w:type="continuationSeparator" w:id="0">
    <w:p w14:paraId="0BA3E8D7" w14:textId="77777777" w:rsidR="00A23F35" w:rsidRDefault="00A23F35">
      <w:r>
        <w:continuationSeparator/>
      </w:r>
    </w:p>
  </w:footnote>
  <w:footnote w:type="continuationNotice" w:id="1">
    <w:p w14:paraId="65551585" w14:textId="77777777" w:rsidR="00A23F35" w:rsidRDefault="00A23F3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5706" w14:textId="77777777" w:rsidR="00FA3FD3" w:rsidRDefault="00FA3F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3291D8FA" w:rsidR="006B42A5" w:rsidRPr="00C6580C" w:rsidRDefault="00BA44D0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7DC385B4" wp14:editId="7E63BFA1">
          <wp:simplePos x="0" y="0"/>
          <wp:positionH relativeFrom="margin">
            <wp:posOffset>9525</wp:posOffset>
          </wp:positionH>
          <wp:positionV relativeFrom="paragraph">
            <wp:posOffset>33020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5BBA3C49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2D6EAEC4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3E5C2BD7" w14:textId="66C51A61" w:rsidR="00BA44D0" w:rsidRDefault="00BA44D0" w:rsidP="00BA44D0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4360D802" w14:textId="396A08F2" w:rsidR="00BA44D0" w:rsidRPr="00BA44D0" w:rsidRDefault="00BA44D0" w:rsidP="00BA44D0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2E1E9963" w:rsidR="0061107F" w:rsidRPr="0061107F" w:rsidRDefault="00C720DE" w:rsidP="00BA44D0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BA44D0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3104" w14:textId="77777777" w:rsidR="00FA3FD3" w:rsidRDefault="00FA3FD3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q4lG6Jq6UDDss" int2:id="gYeWxFk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EA7A3"/>
    <w:multiLevelType w:val="hybridMultilevel"/>
    <w:tmpl w:val="FFFFFFFF"/>
    <w:lvl w:ilvl="0" w:tplc="A7923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A6A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04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CF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27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47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45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65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25065"/>
    <w:rsid w:val="000321C8"/>
    <w:rsid w:val="00052CE7"/>
    <w:rsid w:val="00055CE4"/>
    <w:rsid w:val="00064CAF"/>
    <w:rsid w:val="00070151"/>
    <w:rsid w:val="00075684"/>
    <w:rsid w:val="00075CE2"/>
    <w:rsid w:val="0008683A"/>
    <w:rsid w:val="000A742C"/>
    <w:rsid w:val="000B97AB"/>
    <w:rsid w:val="000C0114"/>
    <w:rsid w:val="000C36F1"/>
    <w:rsid w:val="000D3389"/>
    <w:rsid w:val="000E41F0"/>
    <w:rsid w:val="000E74D5"/>
    <w:rsid w:val="000F211A"/>
    <w:rsid w:val="00106E17"/>
    <w:rsid w:val="0014134E"/>
    <w:rsid w:val="00155F96"/>
    <w:rsid w:val="00157ED0"/>
    <w:rsid w:val="001626B9"/>
    <w:rsid w:val="001674F4"/>
    <w:rsid w:val="00183081"/>
    <w:rsid w:val="00192BCA"/>
    <w:rsid w:val="00197DE5"/>
    <w:rsid w:val="001B072F"/>
    <w:rsid w:val="001B6702"/>
    <w:rsid w:val="001E2474"/>
    <w:rsid w:val="001E753C"/>
    <w:rsid w:val="00201A3E"/>
    <w:rsid w:val="0022034F"/>
    <w:rsid w:val="00233B12"/>
    <w:rsid w:val="002348CC"/>
    <w:rsid w:val="00240869"/>
    <w:rsid w:val="00243BEF"/>
    <w:rsid w:val="00244648"/>
    <w:rsid w:val="0024626D"/>
    <w:rsid w:val="00251AD2"/>
    <w:rsid w:val="00255F7A"/>
    <w:rsid w:val="002566C1"/>
    <w:rsid w:val="002603A9"/>
    <w:rsid w:val="00276535"/>
    <w:rsid w:val="00277B8C"/>
    <w:rsid w:val="0028F14E"/>
    <w:rsid w:val="002A05DD"/>
    <w:rsid w:val="002A6028"/>
    <w:rsid w:val="002B4FA4"/>
    <w:rsid w:val="002C281B"/>
    <w:rsid w:val="002D6508"/>
    <w:rsid w:val="002E6B4E"/>
    <w:rsid w:val="002F6524"/>
    <w:rsid w:val="002F91D9"/>
    <w:rsid w:val="003003D0"/>
    <w:rsid w:val="00304022"/>
    <w:rsid w:val="00334625"/>
    <w:rsid w:val="00352530"/>
    <w:rsid w:val="003629BF"/>
    <w:rsid w:val="00377CB5"/>
    <w:rsid w:val="003AC430"/>
    <w:rsid w:val="003B0DED"/>
    <w:rsid w:val="003D4F28"/>
    <w:rsid w:val="003D7623"/>
    <w:rsid w:val="003E0DDB"/>
    <w:rsid w:val="003FFDDD"/>
    <w:rsid w:val="00403B81"/>
    <w:rsid w:val="00414381"/>
    <w:rsid w:val="004324B6"/>
    <w:rsid w:val="004626CF"/>
    <w:rsid w:val="00471D5B"/>
    <w:rsid w:val="004A0E9B"/>
    <w:rsid w:val="004A14CD"/>
    <w:rsid w:val="004C59A4"/>
    <w:rsid w:val="004D17CF"/>
    <w:rsid w:val="004F136A"/>
    <w:rsid w:val="00506132"/>
    <w:rsid w:val="00510D1C"/>
    <w:rsid w:val="00524364"/>
    <w:rsid w:val="0054CF47"/>
    <w:rsid w:val="00553329"/>
    <w:rsid w:val="00580A91"/>
    <w:rsid w:val="005C0658"/>
    <w:rsid w:val="005E11A9"/>
    <w:rsid w:val="005F0410"/>
    <w:rsid w:val="005FF975"/>
    <w:rsid w:val="00603C48"/>
    <w:rsid w:val="0060674F"/>
    <w:rsid w:val="0061107F"/>
    <w:rsid w:val="006116E2"/>
    <w:rsid w:val="006124CC"/>
    <w:rsid w:val="00617C87"/>
    <w:rsid w:val="00624F35"/>
    <w:rsid w:val="00634336"/>
    <w:rsid w:val="006424D5"/>
    <w:rsid w:val="006427D8"/>
    <w:rsid w:val="006428FA"/>
    <w:rsid w:val="00644B13"/>
    <w:rsid w:val="006531E2"/>
    <w:rsid w:val="00660C7B"/>
    <w:rsid w:val="006730BD"/>
    <w:rsid w:val="006804F3"/>
    <w:rsid w:val="006B42A5"/>
    <w:rsid w:val="006D3A46"/>
    <w:rsid w:val="006E24C6"/>
    <w:rsid w:val="006F430A"/>
    <w:rsid w:val="00707E5F"/>
    <w:rsid w:val="00711EF3"/>
    <w:rsid w:val="00727CC2"/>
    <w:rsid w:val="00737582"/>
    <w:rsid w:val="00743658"/>
    <w:rsid w:val="007471A5"/>
    <w:rsid w:val="007475DF"/>
    <w:rsid w:val="007511DC"/>
    <w:rsid w:val="0076101C"/>
    <w:rsid w:val="0076A966"/>
    <w:rsid w:val="00771507"/>
    <w:rsid w:val="00786AA4"/>
    <w:rsid w:val="007977A3"/>
    <w:rsid w:val="007E31BD"/>
    <w:rsid w:val="007E6C91"/>
    <w:rsid w:val="00800315"/>
    <w:rsid w:val="008063E4"/>
    <w:rsid w:val="00807CFD"/>
    <w:rsid w:val="00808755"/>
    <w:rsid w:val="008353A9"/>
    <w:rsid w:val="00856FA7"/>
    <w:rsid w:val="008744BD"/>
    <w:rsid w:val="00874B36"/>
    <w:rsid w:val="00875774"/>
    <w:rsid w:val="0088321D"/>
    <w:rsid w:val="008958F6"/>
    <w:rsid w:val="008AE689"/>
    <w:rsid w:val="008B0908"/>
    <w:rsid w:val="008C7C51"/>
    <w:rsid w:val="008C7DEF"/>
    <w:rsid w:val="008DACF8"/>
    <w:rsid w:val="008DF7C2"/>
    <w:rsid w:val="00904F39"/>
    <w:rsid w:val="0092752A"/>
    <w:rsid w:val="009351A1"/>
    <w:rsid w:val="0096471A"/>
    <w:rsid w:val="00974FAA"/>
    <w:rsid w:val="00977F61"/>
    <w:rsid w:val="00984352"/>
    <w:rsid w:val="009A72D1"/>
    <w:rsid w:val="009B68EC"/>
    <w:rsid w:val="009C29F5"/>
    <w:rsid w:val="009C4C41"/>
    <w:rsid w:val="009D27A1"/>
    <w:rsid w:val="009E6F49"/>
    <w:rsid w:val="009F19B9"/>
    <w:rsid w:val="009F20C0"/>
    <w:rsid w:val="009F250E"/>
    <w:rsid w:val="009F5D2A"/>
    <w:rsid w:val="00A02E8A"/>
    <w:rsid w:val="00A12DFB"/>
    <w:rsid w:val="00A23F35"/>
    <w:rsid w:val="00A253C1"/>
    <w:rsid w:val="00A3DD74"/>
    <w:rsid w:val="00A652B5"/>
    <w:rsid w:val="00A7185A"/>
    <w:rsid w:val="00A76F72"/>
    <w:rsid w:val="00A81CFC"/>
    <w:rsid w:val="00A94AC4"/>
    <w:rsid w:val="00A96AB0"/>
    <w:rsid w:val="00AB1DD4"/>
    <w:rsid w:val="00AD87AD"/>
    <w:rsid w:val="00AE7BD2"/>
    <w:rsid w:val="00B01E17"/>
    <w:rsid w:val="00B06833"/>
    <w:rsid w:val="00B27F75"/>
    <w:rsid w:val="00B46073"/>
    <w:rsid w:val="00B55905"/>
    <w:rsid w:val="00B637ED"/>
    <w:rsid w:val="00B65325"/>
    <w:rsid w:val="00B74756"/>
    <w:rsid w:val="00B770E1"/>
    <w:rsid w:val="00B779BE"/>
    <w:rsid w:val="00BA44D0"/>
    <w:rsid w:val="00BA7436"/>
    <w:rsid w:val="00BC0542"/>
    <w:rsid w:val="00BC23B1"/>
    <w:rsid w:val="00BC5D23"/>
    <w:rsid w:val="00BD5796"/>
    <w:rsid w:val="00BF49F8"/>
    <w:rsid w:val="00BF6C75"/>
    <w:rsid w:val="00C33B9A"/>
    <w:rsid w:val="00C43340"/>
    <w:rsid w:val="00C45A16"/>
    <w:rsid w:val="00C55E68"/>
    <w:rsid w:val="00C6580C"/>
    <w:rsid w:val="00C720DE"/>
    <w:rsid w:val="00C74C0F"/>
    <w:rsid w:val="00C92276"/>
    <w:rsid w:val="00CA4029"/>
    <w:rsid w:val="00CB362A"/>
    <w:rsid w:val="00CC4722"/>
    <w:rsid w:val="00CC5BCA"/>
    <w:rsid w:val="00CF335C"/>
    <w:rsid w:val="00CF4C5D"/>
    <w:rsid w:val="00D14815"/>
    <w:rsid w:val="00D1657B"/>
    <w:rsid w:val="00D22C67"/>
    <w:rsid w:val="00D3BAA8"/>
    <w:rsid w:val="00D41040"/>
    <w:rsid w:val="00D61D33"/>
    <w:rsid w:val="00D65429"/>
    <w:rsid w:val="00D8346F"/>
    <w:rsid w:val="00D9734F"/>
    <w:rsid w:val="00DAA499"/>
    <w:rsid w:val="00DB074F"/>
    <w:rsid w:val="00E03E02"/>
    <w:rsid w:val="00E0F280"/>
    <w:rsid w:val="00E3B1A1"/>
    <w:rsid w:val="00E40028"/>
    <w:rsid w:val="00E605C9"/>
    <w:rsid w:val="00E84960"/>
    <w:rsid w:val="00E84D10"/>
    <w:rsid w:val="00E91F87"/>
    <w:rsid w:val="00E951D1"/>
    <w:rsid w:val="00EA06B8"/>
    <w:rsid w:val="00EA2024"/>
    <w:rsid w:val="00EC640E"/>
    <w:rsid w:val="00EE45B6"/>
    <w:rsid w:val="00F03D3A"/>
    <w:rsid w:val="00F1016F"/>
    <w:rsid w:val="00F15CE6"/>
    <w:rsid w:val="00F16FCE"/>
    <w:rsid w:val="00F761C1"/>
    <w:rsid w:val="00FA25F2"/>
    <w:rsid w:val="00FA3FD3"/>
    <w:rsid w:val="00FE0733"/>
    <w:rsid w:val="00FE5489"/>
    <w:rsid w:val="00FF032F"/>
    <w:rsid w:val="01043409"/>
    <w:rsid w:val="0107DE84"/>
    <w:rsid w:val="01092E2C"/>
    <w:rsid w:val="010AA259"/>
    <w:rsid w:val="0116DB8C"/>
    <w:rsid w:val="0124EE59"/>
    <w:rsid w:val="0125D81D"/>
    <w:rsid w:val="012973C8"/>
    <w:rsid w:val="01370DC0"/>
    <w:rsid w:val="01388405"/>
    <w:rsid w:val="01389A0C"/>
    <w:rsid w:val="013E940F"/>
    <w:rsid w:val="0141FDA6"/>
    <w:rsid w:val="014516D0"/>
    <w:rsid w:val="01452930"/>
    <w:rsid w:val="0148CA7C"/>
    <w:rsid w:val="01516A1E"/>
    <w:rsid w:val="01653968"/>
    <w:rsid w:val="0167F150"/>
    <w:rsid w:val="01685623"/>
    <w:rsid w:val="016DE7F7"/>
    <w:rsid w:val="01706C07"/>
    <w:rsid w:val="017B6BE2"/>
    <w:rsid w:val="01896D82"/>
    <w:rsid w:val="0190E501"/>
    <w:rsid w:val="0195DDD9"/>
    <w:rsid w:val="019A447A"/>
    <w:rsid w:val="019D68D9"/>
    <w:rsid w:val="01A476CD"/>
    <w:rsid w:val="01ABA1DD"/>
    <w:rsid w:val="01B89C8A"/>
    <w:rsid w:val="01C79A0E"/>
    <w:rsid w:val="01CF6119"/>
    <w:rsid w:val="01D1C46F"/>
    <w:rsid w:val="01D492F8"/>
    <w:rsid w:val="01D89651"/>
    <w:rsid w:val="01DBCE3E"/>
    <w:rsid w:val="01E8A0E7"/>
    <w:rsid w:val="01EA59C7"/>
    <w:rsid w:val="01EC1DC6"/>
    <w:rsid w:val="01F00228"/>
    <w:rsid w:val="0200E668"/>
    <w:rsid w:val="0208D230"/>
    <w:rsid w:val="020CDFDD"/>
    <w:rsid w:val="0229AEEA"/>
    <w:rsid w:val="022E34D8"/>
    <w:rsid w:val="0232177B"/>
    <w:rsid w:val="0255A895"/>
    <w:rsid w:val="025695D4"/>
    <w:rsid w:val="025B7B57"/>
    <w:rsid w:val="025F28AB"/>
    <w:rsid w:val="02669E25"/>
    <w:rsid w:val="026E6685"/>
    <w:rsid w:val="0275229C"/>
    <w:rsid w:val="0275FCD3"/>
    <w:rsid w:val="028C7E96"/>
    <w:rsid w:val="029D4668"/>
    <w:rsid w:val="029E6A0F"/>
    <w:rsid w:val="029F9D18"/>
    <w:rsid w:val="02A1A536"/>
    <w:rsid w:val="02B0A35A"/>
    <w:rsid w:val="02B707EF"/>
    <w:rsid w:val="02C102EE"/>
    <w:rsid w:val="02C8E96C"/>
    <w:rsid w:val="02D60511"/>
    <w:rsid w:val="02DC35C7"/>
    <w:rsid w:val="02F42D32"/>
    <w:rsid w:val="02F54746"/>
    <w:rsid w:val="02FE7585"/>
    <w:rsid w:val="030E4434"/>
    <w:rsid w:val="031171EE"/>
    <w:rsid w:val="031419B3"/>
    <w:rsid w:val="0316536C"/>
    <w:rsid w:val="03215651"/>
    <w:rsid w:val="032191FC"/>
    <w:rsid w:val="03220029"/>
    <w:rsid w:val="0322196D"/>
    <w:rsid w:val="0328F502"/>
    <w:rsid w:val="032B4A98"/>
    <w:rsid w:val="032DF7B0"/>
    <w:rsid w:val="033B3CFA"/>
    <w:rsid w:val="034BEFDA"/>
    <w:rsid w:val="03547E31"/>
    <w:rsid w:val="035641B3"/>
    <w:rsid w:val="0356E41B"/>
    <w:rsid w:val="035F370F"/>
    <w:rsid w:val="036178D3"/>
    <w:rsid w:val="036D59FC"/>
    <w:rsid w:val="036D67B7"/>
    <w:rsid w:val="03779E9F"/>
    <w:rsid w:val="0383804C"/>
    <w:rsid w:val="03857DFD"/>
    <w:rsid w:val="038C117F"/>
    <w:rsid w:val="0395634E"/>
    <w:rsid w:val="039C2ECD"/>
    <w:rsid w:val="039F8EDE"/>
    <w:rsid w:val="039FE2E2"/>
    <w:rsid w:val="03A6477E"/>
    <w:rsid w:val="03A905F3"/>
    <w:rsid w:val="03B91BC3"/>
    <w:rsid w:val="03BE5176"/>
    <w:rsid w:val="03CBEB81"/>
    <w:rsid w:val="03CDE08D"/>
    <w:rsid w:val="03CFA623"/>
    <w:rsid w:val="03E1FE57"/>
    <w:rsid w:val="03EBD603"/>
    <w:rsid w:val="03EFB62D"/>
    <w:rsid w:val="03F88A6F"/>
    <w:rsid w:val="040679C9"/>
    <w:rsid w:val="040D3CB4"/>
    <w:rsid w:val="041BD596"/>
    <w:rsid w:val="04301FD2"/>
    <w:rsid w:val="04349D50"/>
    <w:rsid w:val="0438DF0F"/>
    <w:rsid w:val="043B68E9"/>
    <w:rsid w:val="0444A8A5"/>
    <w:rsid w:val="0450064E"/>
    <w:rsid w:val="046B040C"/>
    <w:rsid w:val="046C9E41"/>
    <w:rsid w:val="046E67BA"/>
    <w:rsid w:val="046FCC8F"/>
    <w:rsid w:val="048290F9"/>
    <w:rsid w:val="04954E76"/>
    <w:rsid w:val="0499A912"/>
    <w:rsid w:val="049AF0D4"/>
    <w:rsid w:val="04A0C2CC"/>
    <w:rsid w:val="04A5F653"/>
    <w:rsid w:val="04B1273B"/>
    <w:rsid w:val="04B629BE"/>
    <w:rsid w:val="04BDC078"/>
    <w:rsid w:val="04CF8F01"/>
    <w:rsid w:val="04D06FFB"/>
    <w:rsid w:val="04D85D3B"/>
    <w:rsid w:val="04E59B0A"/>
    <w:rsid w:val="04EA11AB"/>
    <w:rsid w:val="04EE26E6"/>
    <w:rsid w:val="04F41196"/>
    <w:rsid w:val="04F9FB02"/>
    <w:rsid w:val="0503E395"/>
    <w:rsid w:val="05053E1D"/>
    <w:rsid w:val="050E9AFF"/>
    <w:rsid w:val="05136F00"/>
    <w:rsid w:val="0514029E"/>
    <w:rsid w:val="0516EEE1"/>
    <w:rsid w:val="051C5B2F"/>
    <w:rsid w:val="051DA25D"/>
    <w:rsid w:val="051DB0BD"/>
    <w:rsid w:val="05208594"/>
    <w:rsid w:val="05253663"/>
    <w:rsid w:val="053E34ED"/>
    <w:rsid w:val="053F2A7F"/>
    <w:rsid w:val="0544B0A9"/>
    <w:rsid w:val="05488C9A"/>
    <w:rsid w:val="054BA05E"/>
    <w:rsid w:val="054D556E"/>
    <w:rsid w:val="05557C40"/>
    <w:rsid w:val="055CCA80"/>
    <w:rsid w:val="055CD156"/>
    <w:rsid w:val="056270D4"/>
    <w:rsid w:val="05669CE3"/>
    <w:rsid w:val="056AC6A9"/>
    <w:rsid w:val="056DF1BD"/>
    <w:rsid w:val="0574BC94"/>
    <w:rsid w:val="057917C5"/>
    <w:rsid w:val="0579A80C"/>
    <w:rsid w:val="057BD531"/>
    <w:rsid w:val="057C7F51"/>
    <w:rsid w:val="0587736C"/>
    <w:rsid w:val="058CE5E7"/>
    <w:rsid w:val="059028FD"/>
    <w:rsid w:val="05999A9A"/>
    <w:rsid w:val="059D9628"/>
    <w:rsid w:val="059FF06E"/>
    <w:rsid w:val="05A40DBB"/>
    <w:rsid w:val="05ACC632"/>
    <w:rsid w:val="05B7A5F7"/>
    <w:rsid w:val="05BB84C2"/>
    <w:rsid w:val="05BE4050"/>
    <w:rsid w:val="05BE6DD3"/>
    <w:rsid w:val="05BFA3A6"/>
    <w:rsid w:val="05C300C3"/>
    <w:rsid w:val="05CBBC05"/>
    <w:rsid w:val="05D90D72"/>
    <w:rsid w:val="05DD1E60"/>
    <w:rsid w:val="05DED24D"/>
    <w:rsid w:val="05EF0300"/>
    <w:rsid w:val="05F43C20"/>
    <w:rsid w:val="05F9C2D6"/>
    <w:rsid w:val="06034A7B"/>
    <w:rsid w:val="060BF6C9"/>
    <w:rsid w:val="06137A31"/>
    <w:rsid w:val="06144F45"/>
    <w:rsid w:val="06161364"/>
    <w:rsid w:val="061750E4"/>
    <w:rsid w:val="06228AD6"/>
    <w:rsid w:val="0635B4A8"/>
    <w:rsid w:val="0638882E"/>
    <w:rsid w:val="063E4CE0"/>
    <w:rsid w:val="0643D309"/>
    <w:rsid w:val="0646454D"/>
    <w:rsid w:val="06479E2B"/>
    <w:rsid w:val="064BD2AE"/>
    <w:rsid w:val="06557D19"/>
    <w:rsid w:val="0655B7FF"/>
    <w:rsid w:val="06780E88"/>
    <w:rsid w:val="067D511A"/>
    <w:rsid w:val="0688746D"/>
    <w:rsid w:val="0689DA23"/>
    <w:rsid w:val="069B310D"/>
    <w:rsid w:val="069CE8F0"/>
    <w:rsid w:val="06A3AD02"/>
    <w:rsid w:val="06A4FABE"/>
    <w:rsid w:val="06AF3F61"/>
    <w:rsid w:val="06B361E2"/>
    <w:rsid w:val="06CCC394"/>
    <w:rsid w:val="06D95249"/>
    <w:rsid w:val="06DA4AA1"/>
    <w:rsid w:val="06DBA356"/>
    <w:rsid w:val="06DFC53F"/>
    <w:rsid w:val="06E9899A"/>
    <w:rsid w:val="06ED9468"/>
    <w:rsid w:val="06F24238"/>
    <w:rsid w:val="06F24D6B"/>
    <w:rsid w:val="06FA0D8B"/>
    <w:rsid w:val="06FB763A"/>
    <w:rsid w:val="070593BF"/>
    <w:rsid w:val="0706FFED"/>
    <w:rsid w:val="070ED359"/>
    <w:rsid w:val="07143E79"/>
    <w:rsid w:val="071ABD5D"/>
    <w:rsid w:val="071C0EB2"/>
    <w:rsid w:val="072010F8"/>
    <w:rsid w:val="0723CE39"/>
    <w:rsid w:val="0725944E"/>
    <w:rsid w:val="072DD391"/>
    <w:rsid w:val="072E0A05"/>
    <w:rsid w:val="072ED9C6"/>
    <w:rsid w:val="07417175"/>
    <w:rsid w:val="0744D2E8"/>
    <w:rsid w:val="074B65DB"/>
    <w:rsid w:val="075315B5"/>
    <w:rsid w:val="075807C4"/>
    <w:rsid w:val="075D207C"/>
    <w:rsid w:val="075DA21D"/>
    <w:rsid w:val="0766C85D"/>
    <w:rsid w:val="076739CC"/>
    <w:rsid w:val="076B044A"/>
    <w:rsid w:val="07872787"/>
    <w:rsid w:val="07A3511E"/>
    <w:rsid w:val="07A43F03"/>
    <w:rsid w:val="07AD77D6"/>
    <w:rsid w:val="07AED6CE"/>
    <w:rsid w:val="07BB2AAD"/>
    <w:rsid w:val="07C4D0FE"/>
    <w:rsid w:val="07C8B869"/>
    <w:rsid w:val="07D18509"/>
    <w:rsid w:val="07DF0BAC"/>
    <w:rsid w:val="07DFF8C8"/>
    <w:rsid w:val="07E72652"/>
    <w:rsid w:val="07EBDA8B"/>
    <w:rsid w:val="07F5A249"/>
    <w:rsid w:val="0800FBEF"/>
    <w:rsid w:val="080BDF06"/>
    <w:rsid w:val="080F3C4F"/>
    <w:rsid w:val="0818DBC7"/>
    <w:rsid w:val="081F89CC"/>
    <w:rsid w:val="0821C3C2"/>
    <w:rsid w:val="0826E373"/>
    <w:rsid w:val="0829B2D6"/>
    <w:rsid w:val="08303A33"/>
    <w:rsid w:val="08394338"/>
    <w:rsid w:val="083BBB67"/>
    <w:rsid w:val="083D5C04"/>
    <w:rsid w:val="0854D507"/>
    <w:rsid w:val="086C646A"/>
    <w:rsid w:val="08701810"/>
    <w:rsid w:val="0873B245"/>
    <w:rsid w:val="087FE78A"/>
    <w:rsid w:val="0881532E"/>
    <w:rsid w:val="08825514"/>
    <w:rsid w:val="0889F93E"/>
    <w:rsid w:val="088CEE8E"/>
    <w:rsid w:val="08A16420"/>
    <w:rsid w:val="08A49119"/>
    <w:rsid w:val="08A57C79"/>
    <w:rsid w:val="08AC90A4"/>
    <w:rsid w:val="08B133ED"/>
    <w:rsid w:val="08B1923F"/>
    <w:rsid w:val="08BD91E5"/>
    <w:rsid w:val="08C48A7F"/>
    <w:rsid w:val="08CE96F3"/>
    <w:rsid w:val="08D2C41B"/>
    <w:rsid w:val="08D3289E"/>
    <w:rsid w:val="08D91E60"/>
    <w:rsid w:val="08EEA74A"/>
    <w:rsid w:val="08F6D617"/>
    <w:rsid w:val="08F7E4F7"/>
    <w:rsid w:val="08FA17D0"/>
    <w:rsid w:val="08FF0C06"/>
    <w:rsid w:val="09009CA4"/>
    <w:rsid w:val="09020E0A"/>
    <w:rsid w:val="09033A9F"/>
    <w:rsid w:val="091043C8"/>
    <w:rsid w:val="0912A3C3"/>
    <w:rsid w:val="09186274"/>
    <w:rsid w:val="091E9ED8"/>
    <w:rsid w:val="09299CFD"/>
    <w:rsid w:val="092DC941"/>
    <w:rsid w:val="093A85DD"/>
    <w:rsid w:val="093BC1B9"/>
    <w:rsid w:val="0941D8DD"/>
    <w:rsid w:val="09455E33"/>
    <w:rsid w:val="094825F7"/>
    <w:rsid w:val="095F0DC0"/>
    <w:rsid w:val="0965A364"/>
    <w:rsid w:val="096D556A"/>
    <w:rsid w:val="09747B91"/>
    <w:rsid w:val="0985FA27"/>
    <w:rsid w:val="0988D455"/>
    <w:rsid w:val="099546E6"/>
    <w:rsid w:val="09A116A2"/>
    <w:rsid w:val="09A2D37B"/>
    <w:rsid w:val="09B1BCC9"/>
    <w:rsid w:val="09B484AB"/>
    <w:rsid w:val="09C30421"/>
    <w:rsid w:val="09C3F3AD"/>
    <w:rsid w:val="09C6F5F7"/>
    <w:rsid w:val="09D17C22"/>
    <w:rsid w:val="09DC26E6"/>
    <w:rsid w:val="09DD7A48"/>
    <w:rsid w:val="09EA8722"/>
    <w:rsid w:val="09ED701B"/>
    <w:rsid w:val="09F1B7AD"/>
    <w:rsid w:val="09F2EA43"/>
    <w:rsid w:val="09F3A2C7"/>
    <w:rsid w:val="0A07236E"/>
    <w:rsid w:val="0A09B746"/>
    <w:rsid w:val="0A0A6FAD"/>
    <w:rsid w:val="0A0B8363"/>
    <w:rsid w:val="0A1090BA"/>
    <w:rsid w:val="0A165388"/>
    <w:rsid w:val="0A1A1358"/>
    <w:rsid w:val="0A1FB227"/>
    <w:rsid w:val="0A29A75D"/>
    <w:rsid w:val="0A3A5296"/>
    <w:rsid w:val="0A3A772E"/>
    <w:rsid w:val="0A3E75A9"/>
    <w:rsid w:val="0A42CE79"/>
    <w:rsid w:val="0A445F44"/>
    <w:rsid w:val="0A455AA6"/>
    <w:rsid w:val="0A476C71"/>
    <w:rsid w:val="0A59138D"/>
    <w:rsid w:val="0A620E17"/>
    <w:rsid w:val="0A7BDE28"/>
    <w:rsid w:val="0A833D1B"/>
    <w:rsid w:val="0A897111"/>
    <w:rsid w:val="0A8E49A9"/>
    <w:rsid w:val="0A916234"/>
    <w:rsid w:val="0A93D452"/>
    <w:rsid w:val="0A954208"/>
    <w:rsid w:val="0A9A7D22"/>
    <w:rsid w:val="0A9BD954"/>
    <w:rsid w:val="0AA80EB3"/>
    <w:rsid w:val="0AB0D0DF"/>
    <w:rsid w:val="0AB58FBC"/>
    <w:rsid w:val="0AB6061A"/>
    <w:rsid w:val="0AC5E74B"/>
    <w:rsid w:val="0AC80172"/>
    <w:rsid w:val="0AED9F77"/>
    <w:rsid w:val="0AEFC239"/>
    <w:rsid w:val="0AF07F1A"/>
    <w:rsid w:val="0B02E7E6"/>
    <w:rsid w:val="0B0BF648"/>
    <w:rsid w:val="0B0D373C"/>
    <w:rsid w:val="0B12B8C7"/>
    <w:rsid w:val="0B12CBC4"/>
    <w:rsid w:val="0B15872D"/>
    <w:rsid w:val="0B229A07"/>
    <w:rsid w:val="0B25B777"/>
    <w:rsid w:val="0B293D3E"/>
    <w:rsid w:val="0B29671F"/>
    <w:rsid w:val="0B2CCDDD"/>
    <w:rsid w:val="0B2E53BC"/>
    <w:rsid w:val="0B37D01A"/>
    <w:rsid w:val="0B405FF6"/>
    <w:rsid w:val="0B4C31F3"/>
    <w:rsid w:val="0B555743"/>
    <w:rsid w:val="0B5BD461"/>
    <w:rsid w:val="0B65EC3C"/>
    <w:rsid w:val="0B742F59"/>
    <w:rsid w:val="0B792E58"/>
    <w:rsid w:val="0B8344BE"/>
    <w:rsid w:val="0B84F446"/>
    <w:rsid w:val="0B865783"/>
    <w:rsid w:val="0BA03242"/>
    <w:rsid w:val="0BA2AADF"/>
    <w:rsid w:val="0BB9373D"/>
    <w:rsid w:val="0BC52FDE"/>
    <w:rsid w:val="0BCC2806"/>
    <w:rsid w:val="0BD616EA"/>
    <w:rsid w:val="0BD69E9C"/>
    <w:rsid w:val="0BD6E0D0"/>
    <w:rsid w:val="0BD7A80C"/>
    <w:rsid w:val="0BD9563F"/>
    <w:rsid w:val="0BDA460A"/>
    <w:rsid w:val="0BDB085A"/>
    <w:rsid w:val="0BDB6C89"/>
    <w:rsid w:val="0BDF6B68"/>
    <w:rsid w:val="0BE37F73"/>
    <w:rsid w:val="0BE7F8FB"/>
    <w:rsid w:val="0BF66254"/>
    <w:rsid w:val="0BF85346"/>
    <w:rsid w:val="0BFBF721"/>
    <w:rsid w:val="0BFC3A06"/>
    <w:rsid w:val="0C013FA6"/>
    <w:rsid w:val="0C03DF6C"/>
    <w:rsid w:val="0C0A12BC"/>
    <w:rsid w:val="0C1C0910"/>
    <w:rsid w:val="0C2A2326"/>
    <w:rsid w:val="0C410CD1"/>
    <w:rsid w:val="0C5397B7"/>
    <w:rsid w:val="0C55B93D"/>
    <w:rsid w:val="0C6395DB"/>
    <w:rsid w:val="0C794103"/>
    <w:rsid w:val="0C7FBCE8"/>
    <w:rsid w:val="0C8A1C8B"/>
    <w:rsid w:val="0C8E0A79"/>
    <w:rsid w:val="0C95CA9E"/>
    <w:rsid w:val="0C980C31"/>
    <w:rsid w:val="0C98527F"/>
    <w:rsid w:val="0C9C8071"/>
    <w:rsid w:val="0CA0265F"/>
    <w:rsid w:val="0CA0A8E4"/>
    <w:rsid w:val="0CB76148"/>
    <w:rsid w:val="0CBD57F9"/>
    <w:rsid w:val="0CC96D41"/>
    <w:rsid w:val="0CCC9F84"/>
    <w:rsid w:val="0CD20E18"/>
    <w:rsid w:val="0CD5E7C4"/>
    <w:rsid w:val="0CD742FB"/>
    <w:rsid w:val="0CD88D26"/>
    <w:rsid w:val="0CDA6BD0"/>
    <w:rsid w:val="0CDE8DC9"/>
    <w:rsid w:val="0CDFF18B"/>
    <w:rsid w:val="0CEAC594"/>
    <w:rsid w:val="0CFA307A"/>
    <w:rsid w:val="0CFAA8C4"/>
    <w:rsid w:val="0D050888"/>
    <w:rsid w:val="0D0A8B23"/>
    <w:rsid w:val="0D11939E"/>
    <w:rsid w:val="0D11A548"/>
    <w:rsid w:val="0D1FBB19"/>
    <w:rsid w:val="0D20C4A7"/>
    <w:rsid w:val="0D270EAB"/>
    <w:rsid w:val="0D2E102A"/>
    <w:rsid w:val="0D3AB960"/>
    <w:rsid w:val="0D426496"/>
    <w:rsid w:val="0D53AF1F"/>
    <w:rsid w:val="0D6496D1"/>
    <w:rsid w:val="0D6B758B"/>
    <w:rsid w:val="0D747C94"/>
    <w:rsid w:val="0D7E2790"/>
    <w:rsid w:val="0D80C33F"/>
    <w:rsid w:val="0D9B8D9F"/>
    <w:rsid w:val="0DA5F128"/>
    <w:rsid w:val="0DA8DD7A"/>
    <w:rsid w:val="0DA96F97"/>
    <w:rsid w:val="0DAA2CAE"/>
    <w:rsid w:val="0DB10D5B"/>
    <w:rsid w:val="0DB42CC0"/>
    <w:rsid w:val="0DB4C1C9"/>
    <w:rsid w:val="0DC0E7C4"/>
    <w:rsid w:val="0DC536A7"/>
    <w:rsid w:val="0DCEE0AA"/>
    <w:rsid w:val="0DD3EC7B"/>
    <w:rsid w:val="0DE0148E"/>
    <w:rsid w:val="0DE6546C"/>
    <w:rsid w:val="0DEF9DB4"/>
    <w:rsid w:val="0DF39DA0"/>
    <w:rsid w:val="0DF6C45B"/>
    <w:rsid w:val="0DF9D780"/>
    <w:rsid w:val="0E086F3D"/>
    <w:rsid w:val="0E0ECC3B"/>
    <w:rsid w:val="0E0F4656"/>
    <w:rsid w:val="0E2762FB"/>
    <w:rsid w:val="0E29FD1F"/>
    <w:rsid w:val="0E2AB901"/>
    <w:rsid w:val="0E2CB988"/>
    <w:rsid w:val="0E3591AF"/>
    <w:rsid w:val="0E382ED9"/>
    <w:rsid w:val="0E434AE1"/>
    <w:rsid w:val="0E469806"/>
    <w:rsid w:val="0E71D922"/>
    <w:rsid w:val="0E7CBA8D"/>
    <w:rsid w:val="0E843D98"/>
    <w:rsid w:val="0E872823"/>
    <w:rsid w:val="0E91639B"/>
    <w:rsid w:val="0E916CE8"/>
    <w:rsid w:val="0E935A4C"/>
    <w:rsid w:val="0E98D6E4"/>
    <w:rsid w:val="0E9BCE8B"/>
    <w:rsid w:val="0E9C9CEB"/>
    <w:rsid w:val="0EAD2C22"/>
    <w:rsid w:val="0EB22429"/>
    <w:rsid w:val="0EB9DCA3"/>
    <w:rsid w:val="0EBD215A"/>
    <w:rsid w:val="0ECA14B7"/>
    <w:rsid w:val="0ED138B7"/>
    <w:rsid w:val="0ED3814D"/>
    <w:rsid w:val="0EDD3495"/>
    <w:rsid w:val="0EE23590"/>
    <w:rsid w:val="0EEA8B3F"/>
    <w:rsid w:val="0EEC0F1F"/>
    <w:rsid w:val="0EF47ECC"/>
    <w:rsid w:val="0EF76FCF"/>
    <w:rsid w:val="0F0E5A7A"/>
    <w:rsid w:val="0F19BCEF"/>
    <w:rsid w:val="0F278A48"/>
    <w:rsid w:val="0F28DCE3"/>
    <w:rsid w:val="0F2D939E"/>
    <w:rsid w:val="0F2F8099"/>
    <w:rsid w:val="0F32C870"/>
    <w:rsid w:val="0F332AA9"/>
    <w:rsid w:val="0F341510"/>
    <w:rsid w:val="0F36B942"/>
    <w:rsid w:val="0F45D3BD"/>
    <w:rsid w:val="0F50922A"/>
    <w:rsid w:val="0F51E352"/>
    <w:rsid w:val="0F553532"/>
    <w:rsid w:val="0F560EFC"/>
    <w:rsid w:val="0F60944D"/>
    <w:rsid w:val="0F66F0AE"/>
    <w:rsid w:val="0F683F63"/>
    <w:rsid w:val="0F6D9DB0"/>
    <w:rsid w:val="0F709B5F"/>
    <w:rsid w:val="0F7A4590"/>
    <w:rsid w:val="0F7DC076"/>
    <w:rsid w:val="0F89AF78"/>
    <w:rsid w:val="0F8EFA33"/>
    <w:rsid w:val="0F920266"/>
    <w:rsid w:val="0F9294BC"/>
    <w:rsid w:val="0F9B1B73"/>
    <w:rsid w:val="0FA1BECF"/>
    <w:rsid w:val="0FB6C71A"/>
    <w:rsid w:val="0FBC4226"/>
    <w:rsid w:val="0FC0C9DB"/>
    <w:rsid w:val="0FC1BD4D"/>
    <w:rsid w:val="0FC1F504"/>
    <w:rsid w:val="0FC5CECC"/>
    <w:rsid w:val="0FC78C25"/>
    <w:rsid w:val="0FC8F689"/>
    <w:rsid w:val="0FC9CF5D"/>
    <w:rsid w:val="0FCE8B2E"/>
    <w:rsid w:val="0FD24EF0"/>
    <w:rsid w:val="0FD517F2"/>
    <w:rsid w:val="0FDB0482"/>
    <w:rsid w:val="0FEF51BB"/>
    <w:rsid w:val="0FFFF0A6"/>
    <w:rsid w:val="1006559B"/>
    <w:rsid w:val="10095170"/>
    <w:rsid w:val="100FA868"/>
    <w:rsid w:val="101684FF"/>
    <w:rsid w:val="101A460C"/>
    <w:rsid w:val="102121D8"/>
    <w:rsid w:val="102B5AEC"/>
    <w:rsid w:val="102F6CBD"/>
    <w:rsid w:val="104AC366"/>
    <w:rsid w:val="104EEAC6"/>
    <w:rsid w:val="105114C0"/>
    <w:rsid w:val="1057231A"/>
    <w:rsid w:val="10633003"/>
    <w:rsid w:val="106380DE"/>
    <w:rsid w:val="1069CE24"/>
    <w:rsid w:val="1084DC4A"/>
    <w:rsid w:val="109EEE34"/>
    <w:rsid w:val="10ABEA4D"/>
    <w:rsid w:val="10B4E9ED"/>
    <w:rsid w:val="10B6CAC4"/>
    <w:rsid w:val="10BBB70E"/>
    <w:rsid w:val="10BE62C7"/>
    <w:rsid w:val="10BFD663"/>
    <w:rsid w:val="10C4C1F7"/>
    <w:rsid w:val="10CB089D"/>
    <w:rsid w:val="10CD4651"/>
    <w:rsid w:val="10CE72CA"/>
    <w:rsid w:val="10DA3224"/>
    <w:rsid w:val="10DAB100"/>
    <w:rsid w:val="10DBB765"/>
    <w:rsid w:val="10EEEB67"/>
    <w:rsid w:val="110896A9"/>
    <w:rsid w:val="1117619E"/>
    <w:rsid w:val="111A3283"/>
    <w:rsid w:val="111D1DAC"/>
    <w:rsid w:val="112B31B3"/>
    <w:rsid w:val="1135589A"/>
    <w:rsid w:val="1137CE0B"/>
    <w:rsid w:val="11399EC0"/>
    <w:rsid w:val="113EE6A5"/>
    <w:rsid w:val="113F74F7"/>
    <w:rsid w:val="11416AF6"/>
    <w:rsid w:val="114D6912"/>
    <w:rsid w:val="115429F4"/>
    <w:rsid w:val="1155FF41"/>
    <w:rsid w:val="1157F55D"/>
    <w:rsid w:val="115862CD"/>
    <w:rsid w:val="115FEA1E"/>
    <w:rsid w:val="1160F5F1"/>
    <w:rsid w:val="11632E59"/>
    <w:rsid w:val="1165C591"/>
    <w:rsid w:val="116A1B14"/>
    <w:rsid w:val="116E6262"/>
    <w:rsid w:val="11743C69"/>
    <w:rsid w:val="117E8FB1"/>
    <w:rsid w:val="11809023"/>
    <w:rsid w:val="118AA8F7"/>
    <w:rsid w:val="11984E6C"/>
    <w:rsid w:val="119EC8FA"/>
    <w:rsid w:val="119F0C5A"/>
    <w:rsid w:val="11A3A4B2"/>
    <w:rsid w:val="11AC4621"/>
    <w:rsid w:val="11CAAA58"/>
    <w:rsid w:val="11D3F5AA"/>
    <w:rsid w:val="11E0A5D2"/>
    <w:rsid w:val="11EBC471"/>
    <w:rsid w:val="11ED0234"/>
    <w:rsid w:val="11F2E195"/>
    <w:rsid w:val="11F5D330"/>
    <w:rsid w:val="11FAC475"/>
    <w:rsid w:val="11FD3F54"/>
    <w:rsid w:val="11FE8187"/>
    <w:rsid w:val="1206FE01"/>
    <w:rsid w:val="12071A4A"/>
    <w:rsid w:val="12104D12"/>
    <w:rsid w:val="12132F37"/>
    <w:rsid w:val="12133F2D"/>
    <w:rsid w:val="121F3D43"/>
    <w:rsid w:val="12217FEB"/>
    <w:rsid w:val="12233C8C"/>
    <w:rsid w:val="1225475E"/>
    <w:rsid w:val="122802D6"/>
    <w:rsid w:val="122ABE8F"/>
    <w:rsid w:val="12305EC1"/>
    <w:rsid w:val="1236D2D7"/>
    <w:rsid w:val="1238114D"/>
    <w:rsid w:val="12475DB3"/>
    <w:rsid w:val="124DDACB"/>
    <w:rsid w:val="125056EE"/>
    <w:rsid w:val="125109ED"/>
    <w:rsid w:val="12582077"/>
    <w:rsid w:val="1264D333"/>
    <w:rsid w:val="126A9089"/>
    <w:rsid w:val="12800FE6"/>
    <w:rsid w:val="12861B68"/>
    <w:rsid w:val="129810F2"/>
    <w:rsid w:val="1298EE7B"/>
    <w:rsid w:val="129B0497"/>
    <w:rsid w:val="129D6931"/>
    <w:rsid w:val="12A0F3A6"/>
    <w:rsid w:val="12A8F2C0"/>
    <w:rsid w:val="12AAF750"/>
    <w:rsid w:val="12BDFC40"/>
    <w:rsid w:val="12BED8B9"/>
    <w:rsid w:val="12CC523A"/>
    <w:rsid w:val="12D89638"/>
    <w:rsid w:val="12E14C65"/>
    <w:rsid w:val="12E3FDDB"/>
    <w:rsid w:val="12E47378"/>
    <w:rsid w:val="12E9E468"/>
    <w:rsid w:val="12EA7662"/>
    <w:rsid w:val="12F1D5DB"/>
    <w:rsid w:val="12F4A5D2"/>
    <w:rsid w:val="12FB755F"/>
    <w:rsid w:val="12FEF831"/>
    <w:rsid w:val="13033A21"/>
    <w:rsid w:val="1305095D"/>
    <w:rsid w:val="1310D70F"/>
    <w:rsid w:val="13171C4F"/>
    <w:rsid w:val="131ABE22"/>
    <w:rsid w:val="1333AFA6"/>
    <w:rsid w:val="133C29D5"/>
    <w:rsid w:val="133D3D6C"/>
    <w:rsid w:val="133E1222"/>
    <w:rsid w:val="1348BE58"/>
    <w:rsid w:val="136697B6"/>
    <w:rsid w:val="1366E2E2"/>
    <w:rsid w:val="136B0040"/>
    <w:rsid w:val="136B3EDD"/>
    <w:rsid w:val="136C823B"/>
    <w:rsid w:val="13743910"/>
    <w:rsid w:val="1375ED4B"/>
    <w:rsid w:val="1375F2C0"/>
    <w:rsid w:val="13784AD1"/>
    <w:rsid w:val="137D6777"/>
    <w:rsid w:val="138A2B9E"/>
    <w:rsid w:val="138B1EA9"/>
    <w:rsid w:val="139867A9"/>
    <w:rsid w:val="13A6834C"/>
    <w:rsid w:val="13A84430"/>
    <w:rsid w:val="13A97A4B"/>
    <w:rsid w:val="13B79779"/>
    <w:rsid w:val="13BC3AB4"/>
    <w:rsid w:val="13BCF4D3"/>
    <w:rsid w:val="13BD4915"/>
    <w:rsid w:val="13BF1B1D"/>
    <w:rsid w:val="13C564B4"/>
    <w:rsid w:val="13C59495"/>
    <w:rsid w:val="13C8CA33"/>
    <w:rsid w:val="13D089A3"/>
    <w:rsid w:val="13D3C84D"/>
    <w:rsid w:val="13D6A693"/>
    <w:rsid w:val="13DC142E"/>
    <w:rsid w:val="13DFA3CF"/>
    <w:rsid w:val="13E33485"/>
    <w:rsid w:val="13E54709"/>
    <w:rsid w:val="13EF4A5D"/>
    <w:rsid w:val="13F44A7B"/>
    <w:rsid w:val="13F7C186"/>
    <w:rsid w:val="14061B9A"/>
    <w:rsid w:val="140C97F7"/>
    <w:rsid w:val="14112824"/>
    <w:rsid w:val="14119FDE"/>
    <w:rsid w:val="1415E860"/>
    <w:rsid w:val="1419A142"/>
    <w:rsid w:val="142D8F57"/>
    <w:rsid w:val="1430FAA0"/>
    <w:rsid w:val="14360B0E"/>
    <w:rsid w:val="1448EDAE"/>
    <w:rsid w:val="1451BEC7"/>
    <w:rsid w:val="1454A3B7"/>
    <w:rsid w:val="1455343F"/>
    <w:rsid w:val="14577ADD"/>
    <w:rsid w:val="145FAA50"/>
    <w:rsid w:val="147F9E47"/>
    <w:rsid w:val="147FBCBD"/>
    <w:rsid w:val="14806242"/>
    <w:rsid w:val="1483F62E"/>
    <w:rsid w:val="1484D0B7"/>
    <w:rsid w:val="148A11C8"/>
    <w:rsid w:val="148DC95C"/>
    <w:rsid w:val="148F8F26"/>
    <w:rsid w:val="14957316"/>
    <w:rsid w:val="149AC6E3"/>
    <w:rsid w:val="14A1DBC5"/>
    <w:rsid w:val="14AD2C5B"/>
    <w:rsid w:val="14BA09DF"/>
    <w:rsid w:val="14C4AE56"/>
    <w:rsid w:val="14C86B54"/>
    <w:rsid w:val="14DD73B2"/>
    <w:rsid w:val="14DF3BC9"/>
    <w:rsid w:val="14F319C9"/>
    <w:rsid w:val="14F89190"/>
    <w:rsid w:val="152136E8"/>
    <w:rsid w:val="15227DFC"/>
    <w:rsid w:val="15362AED"/>
    <w:rsid w:val="1538B2EF"/>
    <w:rsid w:val="154412CD"/>
    <w:rsid w:val="15457FEB"/>
    <w:rsid w:val="154AB621"/>
    <w:rsid w:val="15562309"/>
    <w:rsid w:val="155C6165"/>
    <w:rsid w:val="155C9898"/>
    <w:rsid w:val="15632C2F"/>
    <w:rsid w:val="1567A7CE"/>
    <w:rsid w:val="1570875B"/>
    <w:rsid w:val="1576A08E"/>
    <w:rsid w:val="157B3197"/>
    <w:rsid w:val="15922894"/>
    <w:rsid w:val="159B2E73"/>
    <w:rsid w:val="15A1567F"/>
    <w:rsid w:val="15A7D23A"/>
    <w:rsid w:val="15AAE22C"/>
    <w:rsid w:val="15AFDD10"/>
    <w:rsid w:val="15BBBDE6"/>
    <w:rsid w:val="15BCA560"/>
    <w:rsid w:val="15BD15D7"/>
    <w:rsid w:val="15BFF166"/>
    <w:rsid w:val="15C6E226"/>
    <w:rsid w:val="15CFBF61"/>
    <w:rsid w:val="15DA7254"/>
    <w:rsid w:val="15DB8458"/>
    <w:rsid w:val="15DF2FBD"/>
    <w:rsid w:val="15E47D9C"/>
    <w:rsid w:val="15E4A08B"/>
    <w:rsid w:val="15E72D98"/>
    <w:rsid w:val="15E81843"/>
    <w:rsid w:val="15EA2C5C"/>
    <w:rsid w:val="15EC3091"/>
    <w:rsid w:val="15F260D6"/>
    <w:rsid w:val="15FDB064"/>
    <w:rsid w:val="1612476A"/>
    <w:rsid w:val="161342ED"/>
    <w:rsid w:val="16142D42"/>
    <w:rsid w:val="161C2B9D"/>
    <w:rsid w:val="163F9382"/>
    <w:rsid w:val="164E145E"/>
    <w:rsid w:val="165A4A36"/>
    <w:rsid w:val="16706A93"/>
    <w:rsid w:val="16730379"/>
    <w:rsid w:val="1674D9DC"/>
    <w:rsid w:val="16794413"/>
    <w:rsid w:val="16850A6B"/>
    <w:rsid w:val="168C651F"/>
    <w:rsid w:val="168F8FC5"/>
    <w:rsid w:val="16919CC3"/>
    <w:rsid w:val="16A4887F"/>
    <w:rsid w:val="16B289F3"/>
    <w:rsid w:val="16B7566D"/>
    <w:rsid w:val="16BEA91C"/>
    <w:rsid w:val="16C9D942"/>
    <w:rsid w:val="16CA1B29"/>
    <w:rsid w:val="16DF5B65"/>
    <w:rsid w:val="16DF9024"/>
    <w:rsid w:val="16F0216A"/>
    <w:rsid w:val="16F06D6E"/>
    <w:rsid w:val="16FC69F3"/>
    <w:rsid w:val="1718AA4A"/>
    <w:rsid w:val="171A4332"/>
    <w:rsid w:val="171BDF24"/>
    <w:rsid w:val="171E5ED1"/>
    <w:rsid w:val="172453CE"/>
    <w:rsid w:val="1724DF5C"/>
    <w:rsid w:val="1726B383"/>
    <w:rsid w:val="17289FE9"/>
    <w:rsid w:val="172BC83E"/>
    <w:rsid w:val="173363EF"/>
    <w:rsid w:val="173D2F83"/>
    <w:rsid w:val="173E5660"/>
    <w:rsid w:val="1740C888"/>
    <w:rsid w:val="174474FE"/>
    <w:rsid w:val="1744A4B6"/>
    <w:rsid w:val="174B2A45"/>
    <w:rsid w:val="174C3D11"/>
    <w:rsid w:val="175BA40F"/>
    <w:rsid w:val="17719470"/>
    <w:rsid w:val="1773B314"/>
    <w:rsid w:val="17750520"/>
    <w:rsid w:val="177972DD"/>
    <w:rsid w:val="177D5472"/>
    <w:rsid w:val="177D7FCB"/>
    <w:rsid w:val="178991FF"/>
    <w:rsid w:val="178A7E73"/>
    <w:rsid w:val="179E961C"/>
    <w:rsid w:val="17A00094"/>
    <w:rsid w:val="17A83738"/>
    <w:rsid w:val="17B3749F"/>
    <w:rsid w:val="17B4875C"/>
    <w:rsid w:val="17B643F6"/>
    <w:rsid w:val="17BDFCAC"/>
    <w:rsid w:val="17C69C47"/>
    <w:rsid w:val="17C7C3BB"/>
    <w:rsid w:val="17CAD824"/>
    <w:rsid w:val="17D59111"/>
    <w:rsid w:val="17EABD97"/>
    <w:rsid w:val="17EACC0E"/>
    <w:rsid w:val="17F040ED"/>
    <w:rsid w:val="181A5019"/>
    <w:rsid w:val="181BFD04"/>
    <w:rsid w:val="181F0A65"/>
    <w:rsid w:val="18236A0A"/>
    <w:rsid w:val="1823A1A3"/>
    <w:rsid w:val="18256AB7"/>
    <w:rsid w:val="183F6858"/>
    <w:rsid w:val="184E982E"/>
    <w:rsid w:val="1855646B"/>
    <w:rsid w:val="1855705C"/>
    <w:rsid w:val="1855EB10"/>
    <w:rsid w:val="18765BCE"/>
    <w:rsid w:val="1878CE58"/>
    <w:rsid w:val="187E1891"/>
    <w:rsid w:val="187E4954"/>
    <w:rsid w:val="188DFB54"/>
    <w:rsid w:val="18901B0D"/>
    <w:rsid w:val="18A9A440"/>
    <w:rsid w:val="18BD5E88"/>
    <w:rsid w:val="18C1BDA9"/>
    <w:rsid w:val="18C456B1"/>
    <w:rsid w:val="18C5E4D9"/>
    <w:rsid w:val="18D37112"/>
    <w:rsid w:val="18D56E33"/>
    <w:rsid w:val="18E87364"/>
    <w:rsid w:val="18FFC8A1"/>
    <w:rsid w:val="19010C64"/>
    <w:rsid w:val="190470E9"/>
    <w:rsid w:val="190870FF"/>
    <w:rsid w:val="190889C8"/>
    <w:rsid w:val="1912ED1D"/>
    <w:rsid w:val="1912F99C"/>
    <w:rsid w:val="191B2DF5"/>
    <w:rsid w:val="191E6CED"/>
    <w:rsid w:val="191F39C3"/>
    <w:rsid w:val="194652D2"/>
    <w:rsid w:val="194A77C4"/>
    <w:rsid w:val="194B831F"/>
    <w:rsid w:val="194F8223"/>
    <w:rsid w:val="19564901"/>
    <w:rsid w:val="19602937"/>
    <w:rsid w:val="1962D36B"/>
    <w:rsid w:val="1966C225"/>
    <w:rsid w:val="1969EBFB"/>
    <w:rsid w:val="196C16BB"/>
    <w:rsid w:val="196D8C0A"/>
    <w:rsid w:val="1974187D"/>
    <w:rsid w:val="197BCFB4"/>
    <w:rsid w:val="19903050"/>
    <w:rsid w:val="199FEA4D"/>
    <w:rsid w:val="19A91A3B"/>
    <w:rsid w:val="19B5A3CA"/>
    <w:rsid w:val="19BB1AAA"/>
    <w:rsid w:val="19C2DDE8"/>
    <w:rsid w:val="19C2EC6A"/>
    <w:rsid w:val="19C66AF0"/>
    <w:rsid w:val="19C8B805"/>
    <w:rsid w:val="19CA7045"/>
    <w:rsid w:val="19CE780B"/>
    <w:rsid w:val="19D4AD32"/>
    <w:rsid w:val="19DCDC99"/>
    <w:rsid w:val="19E1771B"/>
    <w:rsid w:val="19E44DA0"/>
    <w:rsid w:val="19E56F7F"/>
    <w:rsid w:val="19F1D768"/>
    <w:rsid w:val="19F23B3A"/>
    <w:rsid w:val="19F5712C"/>
    <w:rsid w:val="19F9E561"/>
    <w:rsid w:val="1A0CA93B"/>
    <w:rsid w:val="1A0DCE6D"/>
    <w:rsid w:val="1A141D03"/>
    <w:rsid w:val="1A1730E6"/>
    <w:rsid w:val="1A1A19B5"/>
    <w:rsid w:val="1A2684CC"/>
    <w:rsid w:val="1A42ECBE"/>
    <w:rsid w:val="1A4F3E2A"/>
    <w:rsid w:val="1A6F1F4E"/>
    <w:rsid w:val="1A7EDF82"/>
    <w:rsid w:val="1A818F62"/>
    <w:rsid w:val="1A85DDF1"/>
    <w:rsid w:val="1A8C2435"/>
    <w:rsid w:val="1A935931"/>
    <w:rsid w:val="1A93777E"/>
    <w:rsid w:val="1A94C594"/>
    <w:rsid w:val="1AAF89CC"/>
    <w:rsid w:val="1AB1FA65"/>
    <w:rsid w:val="1AB4A9AA"/>
    <w:rsid w:val="1AB4D8AF"/>
    <w:rsid w:val="1AB8757A"/>
    <w:rsid w:val="1ABB99BE"/>
    <w:rsid w:val="1ABBE481"/>
    <w:rsid w:val="1AC1302B"/>
    <w:rsid w:val="1AC7327F"/>
    <w:rsid w:val="1ACC889C"/>
    <w:rsid w:val="1ACF2920"/>
    <w:rsid w:val="1ACF80A3"/>
    <w:rsid w:val="1ACF829C"/>
    <w:rsid w:val="1AE7728C"/>
    <w:rsid w:val="1AE98EC5"/>
    <w:rsid w:val="1B00626C"/>
    <w:rsid w:val="1B031C8D"/>
    <w:rsid w:val="1B0434DD"/>
    <w:rsid w:val="1B06E8EF"/>
    <w:rsid w:val="1B0C7DE8"/>
    <w:rsid w:val="1B1D4B08"/>
    <w:rsid w:val="1B1FE7CE"/>
    <w:rsid w:val="1B2571DB"/>
    <w:rsid w:val="1B28251F"/>
    <w:rsid w:val="1B2A0076"/>
    <w:rsid w:val="1B2CD336"/>
    <w:rsid w:val="1B30070E"/>
    <w:rsid w:val="1B398A48"/>
    <w:rsid w:val="1B58FCE1"/>
    <w:rsid w:val="1B6711E5"/>
    <w:rsid w:val="1B6E4C87"/>
    <w:rsid w:val="1B6E6BBC"/>
    <w:rsid w:val="1B71AF65"/>
    <w:rsid w:val="1B761156"/>
    <w:rsid w:val="1B782264"/>
    <w:rsid w:val="1B7E9977"/>
    <w:rsid w:val="1B8B8F7A"/>
    <w:rsid w:val="1B8E3FC3"/>
    <w:rsid w:val="1B983982"/>
    <w:rsid w:val="1B9CDE3B"/>
    <w:rsid w:val="1B9E0AA8"/>
    <w:rsid w:val="1BA12D0E"/>
    <w:rsid w:val="1BA6B372"/>
    <w:rsid w:val="1BA8D907"/>
    <w:rsid w:val="1BA9D4FD"/>
    <w:rsid w:val="1BB83CF9"/>
    <w:rsid w:val="1BC3DB9D"/>
    <w:rsid w:val="1BCBD8C3"/>
    <w:rsid w:val="1BCC386E"/>
    <w:rsid w:val="1BCD2721"/>
    <w:rsid w:val="1BCDC49D"/>
    <w:rsid w:val="1BD621F7"/>
    <w:rsid w:val="1BD6CA24"/>
    <w:rsid w:val="1BD70847"/>
    <w:rsid w:val="1BD9B9AB"/>
    <w:rsid w:val="1BDD9EAB"/>
    <w:rsid w:val="1BE08223"/>
    <w:rsid w:val="1BE8CA9D"/>
    <w:rsid w:val="1BF13FC4"/>
    <w:rsid w:val="1BF4352F"/>
    <w:rsid w:val="1BF87D17"/>
    <w:rsid w:val="1BF96994"/>
    <w:rsid w:val="1C034887"/>
    <w:rsid w:val="1C04EC4F"/>
    <w:rsid w:val="1C267673"/>
    <w:rsid w:val="1C2B885A"/>
    <w:rsid w:val="1C2D64FA"/>
    <w:rsid w:val="1C31A5FA"/>
    <w:rsid w:val="1C351787"/>
    <w:rsid w:val="1C3EF940"/>
    <w:rsid w:val="1C4053AD"/>
    <w:rsid w:val="1C4EC950"/>
    <w:rsid w:val="1C51C866"/>
    <w:rsid w:val="1C571C05"/>
    <w:rsid w:val="1C609D79"/>
    <w:rsid w:val="1C6284D9"/>
    <w:rsid w:val="1C72C0C1"/>
    <w:rsid w:val="1C886AED"/>
    <w:rsid w:val="1C8AB02C"/>
    <w:rsid w:val="1C8B7634"/>
    <w:rsid w:val="1C8E0EAE"/>
    <w:rsid w:val="1CAE0B67"/>
    <w:rsid w:val="1CAEFA02"/>
    <w:rsid w:val="1CB3221A"/>
    <w:rsid w:val="1CB5C6C7"/>
    <w:rsid w:val="1CBBB353"/>
    <w:rsid w:val="1CC195EC"/>
    <w:rsid w:val="1CC72B74"/>
    <w:rsid w:val="1CC73D71"/>
    <w:rsid w:val="1CCEFE5E"/>
    <w:rsid w:val="1CD097B5"/>
    <w:rsid w:val="1CD24352"/>
    <w:rsid w:val="1CDB5402"/>
    <w:rsid w:val="1CDE71F6"/>
    <w:rsid w:val="1CE2A848"/>
    <w:rsid w:val="1CE4DE17"/>
    <w:rsid w:val="1D0FCF06"/>
    <w:rsid w:val="1D11156D"/>
    <w:rsid w:val="1D125187"/>
    <w:rsid w:val="1D12D995"/>
    <w:rsid w:val="1D192535"/>
    <w:rsid w:val="1D23300F"/>
    <w:rsid w:val="1D271DFE"/>
    <w:rsid w:val="1D283217"/>
    <w:rsid w:val="1D335801"/>
    <w:rsid w:val="1D379614"/>
    <w:rsid w:val="1D4587BF"/>
    <w:rsid w:val="1D46CBDF"/>
    <w:rsid w:val="1D526902"/>
    <w:rsid w:val="1D52FD2B"/>
    <w:rsid w:val="1D5881B3"/>
    <w:rsid w:val="1D5C77B8"/>
    <w:rsid w:val="1D65FB4C"/>
    <w:rsid w:val="1D676C18"/>
    <w:rsid w:val="1D705704"/>
    <w:rsid w:val="1D7D6BDF"/>
    <w:rsid w:val="1D823450"/>
    <w:rsid w:val="1D8D1025"/>
    <w:rsid w:val="1D965A26"/>
    <w:rsid w:val="1DA37264"/>
    <w:rsid w:val="1DB045F7"/>
    <w:rsid w:val="1DB13269"/>
    <w:rsid w:val="1DB1C067"/>
    <w:rsid w:val="1DB63DBF"/>
    <w:rsid w:val="1DBE5C80"/>
    <w:rsid w:val="1DBFB36C"/>
    <w:rsid w:val="1DC682A6"/>
    <w:rsid w:val="1DCA7F19"/>
    <w:rsid w:val="1DCE0542"/>
    <w:rsid w:val="1DD0ED81"/>
    <w:rsid w:val="1DD225BC"/>
    <w:rsid w:val="1DD35C64"/>
    <w:rsid w:val="1DD3D73E"/>
    <w:rsid w:val="1DD59645"/>
    <w:rsid w:val="1DF2EC66"/>
    <w:rsid w:val="1DF9AE46"/>
    <w:rsid w:val="1DFD72BB"/>
    <w:rsid w:val="1DFEF7EE"/>
    <w:rsid w:val="1E019476"/>
    <w:rsid w:val="1E01D950"/>
    <w:rsid w:val="1E0B8190"/>
    <w:rsid w:val="1E0D5830"/>
    <w:rsid w:val="1E17031C"/>
    <w:rsid w:val="1E1704B4"/>
    <w:rsid w:val="1E2006EA"/>
    <w:rsid w:val="1E25A16B"/>
    <w:rsid w:val="1E284FF8"/>
    <w:rsid w:val="1E2DC0B2"/>
    <w:rsid w:val="1E32F67A"/>
    <w:rsid w:val="1E356F14"/>
    <w:rsid w:val="1E382396"/>
    <w:rsid w:val="1E4DB770"/>
    <w:rsid w:val="1E559DE4"/>
    <w:rsid w:val="1E571663"/>
    <w:rsid w:val="1E609A51"/>
    <w:rsid w:val="1E6841A8"/>
    <w:rsid w:val="1E69AD64"/>
    <w:rsid w:val="1E6BFA85"/>
    <w:rsid w:val="1E7A5C31"/>
    <w:rsid w:val="1E7A8643"/>
    <w:rsid w:val="1E7CABB1"/>
    <w:rsid w:val="1E88DD0F"/>
    <w:rsid w:val="1E940E21"/>
    <w:rsid w:val="1EA7C205"/>
    <w:rsid w:val="1EAAD53D"/>
    <w:rsid w:val="1EADF405"/>
    <w:rsid w:val="1EB3B30F"/>
    <w:rsid w:val="1EB8D06E"/>
    <w:rsid w:val="1EBCE832"/>
    <w:rsid w:val="1EC499F2"/>
    <w:rsid w:val="1ECC07CC"/>
    <w:rsid w:val="1ED62D14"/>
    <w:rsid w:val="1ED7DA57"/>
    <w:rsid w:val="1EF21A5C"/>
    <w:rsid w:val="1EF39C3D"/>
    <w:rsid w:val="1EF9B239"/>
    <w:rsid w:val="1EFBF46F"/>
    <w:rsid w:val="1EFDF048"/>
    <w:rsid w:val="1F00E4AC"/>
    <w:rsid w:val="1F01FCB4"/>
    <w:rsid w:val="1F0B7617"/>
    <w:rsid w:val="1F0E4F91"/>
    <w:rsid w:val="1F14B876"/>
    <w:rsid w:val="1F152639"/>
    <w:rsid w:val="1F18FF72"/>
    <w:rsid w:val="1F280E9F"/>
    <w:rsid w:val="1F2B5228"/>
    <w:rsid w:val="1F3148F0"/>
    <w:rsid w:val="1F34A65E"/>
    <w:rsid w:val="1F3D96F9"/>
    <w:rsid w:val="1F425FA1"/>
    <w:rsid w:val="1F535508"/>
    <w:rsid w:val="1F5E1120"/>
    <w:rsid w:val="1F6CB849"/>
    <w:rsid w:val="1F6DE2C7"/>
    <w:rsid w:val="1F6DF61D"/>
    <w:rsid w:val="1F6EF83F"/>
    <w:rsid w:val="1F77CB4C"/>
    <w:rsid w:val="1F7C38EA"/>
    <w:rsid w:val="1F8119BE"/>
    <w:rsid w:val="1F992892"/>
    <w:rsid w:val="1F9A99D5"/>
    <w:rsid w:val="1F9D64D7"/>
    <w:rsid w:val="1FBBD74B"/>
    <w:rsid w:val="1FC63E0B"/>
    <w:rsid w:val="1FCD1255"/>
    <w:rsid w:val="1FDA7724"/>
    <w:rsid w:val="1FDC3FA4"/>
    <w:rsid w:val="1FDC817C"/>
    <w:rsid w:val="1FE2B962"/>
    <w:rsid w:val="1FF9F0F5"/>
    <w:rsid w:val="1FFF26FD"/>
    <w:rsid w:val="20065F60"/>
    <w:rsid w:val="200C85FA"/>
    <w:rsid w:val="200CE82B"/>
    <w:rsid w:val="200FB09F"/>
    <w:rsid w:val="202033F3"/>
    <w:rsid w:val="202628D7"/>
    <w:rsid w:val="20284456"/>
    <w:rsid w:val="202ED91B"/>
    <w:rsid w:val="20340514"/>
    <w:rsid w:val="20346B72"/>
    <w:rsid w:val="2038103D"/>
    <w:rsid w:val="2042E4D8"/>
    <w:rsid w:val="204E916F"/>
    <w:rsid w:val="204F469D"/>
    <w:rsid w:val="205515D7"/>
    <w:rsid w:val="20560E79"/>
    <w:rsid w:val="20568075"/>
    <w:rsid w:val="2060D210"/>
    <w:rsid w:val="20623095"/>
    <w:rsid w:val="20718568"/>
    <w:rsid w:val="2074624C"/>
    <w:rsid w:val="2078C371"/>
    <w:rsid w:val="207E21EE"/>
    <w:rsid w:val="20925D8A"/>
    <w:rsid w:val="209F92F8"/>
    <w:rsid w:val="20A70CCE"/>
    <w:rsid w:val="20A7BE29"/>
    <w:rsid w:val="20B85F0D"/>
    <w:rsid w:val="20C1D1E7"/>
    <w:rsid w:val="20C2FB3B"/>
    <w:rsid w:val="20D1D943"/>
    <w:rsid w:val="20D2A2A0"/>
    <w:rsid w:val="20D31A50"/>
    <w:rsid w:val="20DE0815"/>
    <w:rsid w:val="20E2D549"/>
    <w:rsid w:val="20F02C6D"/>
    <w:rsid w:val="20F4B105"/>
    <w:rsid w:val="20F58EFB"/>
    <w:rsid w:val="20FE2757"/>
    <w:rsid w:val="20FE3A62"/>
    <w:rsid w:val="21155479"/>
    <w:rsid w:val="21184181"/>
    <w:rsid w:val="211F42F6"/>
    <w:rsid w:val="212116D0"/>
    <w:rsid w:val="21244A91"/>
    <w:rsid w:val="21245206"/>
    <w:rsid w:val="212793E8"/>
    <w:rsid w:val="2137425C"/>
    <w:rsid w:val="2138BADF"/>
    <w:rsid w:val="21393538"/>
    <w:rsid w:val="213FCF81"/>
    <w:rsid w:val="2144710E"/>
    <w:rsid w:val="214D6FFF"/>
    <w:rsid w:val="21500A3C"/>
    <w:rsid w:val="21543A67"/>
    <w:rsid w:val="21545AD4"/>
    <w:rsid w:val="21598081"/>
    <w:rsid w:val="215E214F"/>
    <w:rsid w:val="21603E58"/>
    <w:rsid w:val="2171F2E1"/>
    <w:rsid w:val="217273A7"/>
    <w:rsid w:val="2174DE94"/>
    <w:rsid w:val="2177A466"/>
    <w:rsid w:val="217F79D2"/>
    <w:rsid w:val="21828A3C"/>
    <w:rsid w:val="21865C59"/>
    <w:rsid w:val="218D5B05"/>
    <w:rsid w:val="2190EC65"/>
    <w:rsid w:val="219152E8"/>
    <w:rsid w:val="21922233"/>
    <w:rsid w:val="219792A3"/>
    <w:rsid w:val="2198BD6B"/>
    <w:rsid w:val="21A26266"/>
    <w:rsid w:val="21B13F98"/>
    <w:rsid w:val="21B82FC0"/>
    <w:rsid w:val="21BFCD07"/>
    <w:rsid w:val="21C668DA"/>
    <w:rsid w:val="21DA881C"/>
    <w:rsid w:val="21DB6C7B"/>
    <w:rsid w:val="21DCEDC9"/>
    <w:rsid w:val="21E4AC64"/>
    <w:rsid w:val="21EAB5FF"/>
    <w:rsid w:val="21F5700A"/>
    <w:rsid w:val="21F6CB30"/>
    <w:rsid w:val="2201C58F"/>
    <w:rsid w:val="2213E365"/>
    <w:rsid w:val="2217871C"/>
    <w:rsid w:val="2217DEAD"/>
    <w:rsid w:val="2225790A"/>
    <w:rsid w:val="2226FFD1"/>
    <w:rsid w:val="222917B9"/>
    <w:rsid w:val="222A7F82"/>
    <w:rsid w:val="222CD253"/>
    <w:rsid w:val="22363474"/>
    <w:rsid w:val="2240E71B"/>
    <w:rsid w:val="2245B52C"/>
    <w:rsid w:val="224708F1"/>
    <w:rsid w:val="225F21C9"/>
    <w:rsid w:val="225F48E9"/>
    <w:rsid w:val="22608F53"/>
    <w:rsid w:val="2262039D"/>
    <w:rsid w:val="2264F06B"/>
    <w:rsid w:val="2269558B"/>
    <w:rsid w:val="226A9B06"/>
    <w:rsid w:val="226ED3D7"/>
    <w:rsid w:val="22706EAC"/>
    <w:rsid w:val="22708913"/>
    <w:rsid w:val="2270FB40"/>
    <w:rsid w:val="22714E83"/>
    <w:rsid w:val="22752775"/>
    <w:rsid w:val="2279BC07"/>
    <w:rsid w:val="227DB767"/>
    <w:rsid w:val="2282C775"/>
    <w:rsid w:val="228504E0"/>
    <w:rsid w:val="22892703"/>
    <w:rsid w:val="228A580B"/>
    <w:rsid w:val="2292B98A"/>
    <w:rsid w:val="22A8F397"/>
    <w:rsid w:val="22B6E150"/>
    <w:rsid w:val="22C70E09"/>
    <w:rsid w:val="22D463D1"/>
    <w:rsid w:val="22D50599"/>
    <w:rsid w:val="22D85968"/>
    <w:rsid w:val="22DBF2F5"/>
    <w:rsid w:val="22E591AC"/>
    <w:rsid w:val="22E70BAD"/>
    <w:rsid w:val="22EA1746"/>
    <w:rsid w:val="22F0E3E8"/>
    <w:rsid w:val="22F6FD01"/>
    <w:rsid w:val="22FCF265"/>
    <w:rsid w:val="230488E8"/>
    <w:rsid w:val="230CA2B3"/>
    <w:rsid w:val="23223E12"/>
    <w:rsid w:val="23244455"/>
    <w:rsid w:val="2327E877"/>
    <w:rsid w:val="2330C27A"/>
    <w:rsid w:val="2337E25F"/>
    <w:rsid w:val="2338F9A5"/>
    <w:rsid w:val="233BDF44"/>
    <w:rsid w:val="233D6CA9"/>
    <w:rsid w:val="23402975"/>
    <w:rsid w:val="23440142"/>
    <w:rsid w:val="2346F06A"/>
    <w:rsid w:val="2352D895"/>
    <w:rsid w:val="235383EF"/>
    <w:rsid w:val="23573974"/>
    <w:rsid w:val="235E059B"/>
    <w:rsid w:val="235E7A7D"/>
    <w:rsid w:val="235F6702"/>
    <w:rsid w:val="23604958"/>
    <w:rsid w:val="23618F64"/>
    <w:rsid w:val="236A0BEC"/>
    <w:rsid w:val="236C3711"/>
    <w:rsid w:val="2377E3D4"/>
    <w:rsid w:val="2379CFBB"/>
    <w:rsid w:val="2380792A"/>
    <w:rsid w:val="238C0094"/>
    <w:rsid w:val="23A65A49"/>
    <w:rsid w:val="23BAF3DE"/>
    <w:rsid w:val="23BFCC29"/>
    <w:rsid w:val="23C34A9B"/>
    <w:rsid w:val="23C5270E"/>
    <w:rsid w:val="23CB7E5E"/>
    <w:rsid w:val="23CCB308"/>
    <w:rsid w:val="23CD10E8"/>
    <w:rsid w:val="23E35502"/>
    <w:rsid w:val="23E6AC5E"/>
    <w:rsid w:val="23EA40E2"/>
    <w:rsid w:val="23F66285"/>
    <w:rsid w:val="23F8C85F"/>
    <w:rsid w:val="23FF5C04"/>
    <w:rsid w:val="24023689"/>
    <w:rsid w:val="2403CBCE"/>
    <w:rsid w:val="24072B9E"/>
    <w:rsid w:val="24088DBD"/>
    <w:rsid w:val="240FEA41"/>
    <w:rsid w:val="241CFF9A"/>
    <w:rsid w:val="241EC473"/>
    <w:rsid w:val="24248A62"/>
    <w:rsid w:val="2428203B"/>
    <w:rsid w:val="242EC206"/>
    <w:rsid w:val="2430B1D0"/>
    <w:rsid w:val="243681B0"/>
    <w:rsid w:val="243ED679"/>
    <w:rsid w:val="244B405A"/>
    <w:rsid w:val="24555E20"/>
    <w:rsid w:val="246525D5"/>
    <w:rsid w:val="2473C78C"/>
    <w:rsid w:val="2476928C"/>
    <w:rsid w:val="247D51D0"/>
    <w:rsid w:val="248B1A6A"/>
    <w:rsid w:val="248E3AA1"/>
    <w:rsid w:val="24932131"/>
    <w:rsid w:val="2495C211"/>
    <w:rsid w:val="24966E2B"/>
    <w:rsid w:val="249CD2AA"/>
    <w:rsid w:val="24AB00EE"/>
    <w:rsid w:val="24AB0905"/>
    <w:rsid w:val="24ACCB49"/>
    <w:rsid w:val="24B132A4"/>
    <w:rsid w:val="24B4D716"/>
    <w:rsid w:val="24BAF79A"/>
    <w:rsid w:val="24BE8400"/>
    <w:rsid w:val="24C5C979"/>
    <w:rsid w:val="24D1BE2F"/>
    <w:rsid w:val="24E43DA0"/>
    <w:rsid w:val="24E734E9"/>
    <w:rsid w:val="24F4D1D5"/>
    <w:rsid w:val="25037E87"/>
    <w:rsid w:val="2505DC4D"/>
    <w:rsid w:val="25198564"/>
    <w:rsid w:val="2519FEE7"/>
    <w:rsid w:val="25222C17"/>
    <w:rsid w:val="25245DC4"/>
    <w:rsid w:val="252693D5"/>
    <w:rsid w:val="253C2D4E"/>
    <w:rsid w:val="253F58C4"/>
    <w:rsid w:val="254CE781"/>
    <w:rsid w:val="2550E715"/>
    <w:rsid w:val="2554F6CF"/>
    <w:rsid w:val="25616790"/>
    <w:rsid w:val="25644363"/>
    <w:rsid w:val="25709082"/>
    <w:rsid w:val="2572F082"/>
    <w:rsid w:val="2575BD15"/>
    <w:rsid w:val="25861143"/>
    <w:rsid w:val="258762DF"/>
    <w:rsid w:val="2592825A"/>
    <w:rsid w:val="2594F83D"/>
    <w:rsid w:val="25964ED8"/>
    <w:rsid w:val="25AEA95B"/>
    <w:rsid w:val="25B68E2D"/>
    <w:rsid w:val="25BA94D4"/>
    <w:rsid w:val="25CBB038"/>
    <w:rsid w:val="25CEAA51"/>
    <w:rsid w:val="25CEB09A"/>
    <w:rsid w:val="25DC9DCF"/>
    <w:rsid w:val="25DE7741"/>
    <w:rsid w:val="25E0DB50"/>
    <w:rsid w:val="25F5220A"/>
    <w:rsid w:val="25F92E6E"/>
    <w:rsid w:val="25FC706A"/>
    <w:rsid w:val="2606D43E"/>
    <w:rsid w:val="260F4C50"/>
    <w:rsid w:val="260F97ED"/>
    <w:rsid w:val="261B156F"/>
    <w:rsid w:val="2622FA9D"/>
    <w:rsid w:val="2628AC0B"/>
    <w:rsid w:val="2629B6A5"/>
    <w:rsid w:val="2629DD33"/>
    <w:rsid w:val="262AA9E5"/>
    <w:rsid w:val="262C8C68"/>
    <w:rsid w:val="262DB1B1"/>
    <w:rsid w:val="26319272"/>
    <w:rsid w:val="2633A8B9"/>
    <w:rsid w:val="263DC76B"/>
    <w:rsid w:val="2658FE0F"/>
    <w:rsid w:val="265D1864"/>
    <w:rsid w:val="26704CD1"/>
    <w:rsid w:val="267E208B"/>
    <w:rsid w:val="268B68ED"/>
    <w:rsid w:val="269E1B3F"/>
    <w:rsid w:val="269E8F77"/>
    <w:rsid w:val="26A1250F"/>
    <w:rsid w:val="26A95497"/>
    <w:rsid w:val="26AEC01E"/>
    <w:rsid w:val="26B02193"/>
    <w:rsid w:val="26B7E504"/>
    <w:rsid w:val="26C8CBA2"/>
    <w:rsid w:val="26D03A17"/>
    <w:rsid w:val="26DB9AD5"/>
    <w:rsid w:val="26E9F53D"/>
    <w:rsid w:val="26EBCF15"/>
    <w:rsid w:val="26F6CD65"/>
    <w:rsid w:val="26F7F1E8"/>
    <w:rsid w:val="2702D19C"/>
    <w:rsid w:val="2706F71E"/>
    <w:rsid w:val="271D490B"/>
    <w:rsid w:val="271E281E"/>
    <w:rsid w:val="271E988F"/>
    <w:rsid w:val="2720FDAC"/>
    <w:rsid w:val="27256E0F"/>
    <w:rsid w:val="27258A98"/>
    <w:rsid w:val="272D1977"/>
    <w:rsid w:val="2739D74B"/>
    <w:rsid w:val="273B1B17"/>
    <w:rsid w:val="274D12A6"/>
    <w:rsid w:val="274DF487"/>
    <w:rsid w:val="2750A7AC"/>
    <w:rsid w:val="27699C1E"/>
    <w:rsid w:val="276D4083"/>
    <w:rsid w:val="276EEC9F"/>
    <w:rsid w:val="276F3931"/>
    <w:rsid w:val="2781D347"/>
    <w:rsid w:val="27914574"/>
    <w:rsid w:val="2791E01F"/>
    <w:rsid w:val="27939ABA"/>
    <w:rsid w:val="27971701"/>
    <w:rsid w:val="27A7DB1A"/>
    <w:rsid w:val="27A870B1"/>
    <w:rsid w:val="27AB0772"/>
    <w:rsid w:val="27B7EA9F"/>
    <w:rsid w:val="27BE89A4"/>
    <w:rsid w:val="27CC22F0"/>
    <w:rsid w:val="27CD62D3"/>
    <w:rsid w:val="27D28FEB"/>
    <w:rsid w:val="27D3FF81"/>
    <w:rsid w:val="27DBA786"/>
    <w:rsid w:val="27DBD8DE"/>
    <w:rsid w:val="27F4BA9A"/>
    <w:rsid w:val="27F5037A"/>
    <w:rsid w:val="27F79E57"/>
    <w:rsid w:val="280069FF"/>
    <w:rsid w:val="2810459F"/>
    <w:rsid w:val="2812A0A1"/>
    <w:rsid w:val="281AFC40"/>
    <w:rsid w:val="281C35D4"/>
    <w:rsid w:val="281CF2AA"/>
    <w:rsid w:val="281F74B4"/>
    <w:rsid w:val="282AC52C"/>
    <w:rsid w:val="2832426E"/>
    <w:rsid w:val="283CDBA0"/>
    <w:rsid w:val="283D4337"/>
    <w:rsid w:val="2844E38F"/>
    <w:rsid w:val="284615D9"/>
    <w:rsid w:val="2850DE85"/>
    <w:rsid w:val="285EF409"/>
    <w:rsid w:val="2864A3B9"/>
    <w:rsid w:val="286E1882"/>
    <w:rsid w:val="28778AD2"/>
    <w:rsid w:val="28804BEB"/>
    <w:rsid w:val="2882A9B2"/>
    <w:rsid w:val="28876821"/>
    <w:rsid w:val="2893305F"/>
    <w:rsid w:val="289E08F1"/>
    <w:rsid w:val="28A0820B"/>
    <w:rsid w:val="28A4FD74"/>
    <w:rsid w:val="28A77D7F"/>
    <w:rsid w:val="28AF7DBF"/>
    <w:rsid w:val="28B6ED48"/>
    <w:rsid w:val="28B9C077"/>
    <w:rsid w:val="28BDB205"/>
    <w:rsid w:val="28C26951"/>
    <w:rsid w:val="28C2FA36"/>
    <w:rsid w:val="28D1BBD4"/>
    <w:rsid w:val="28D1FB19"/>
    <w:rsid w:val="28DB3027"/>
    <w:rsid w:val="28EF3E7C"/>
    <w:rsid w:val="28F2DC8E"/>
    <w:rsid w:val="2909F2D3"/>
    <w:rsid w:val="290CFF33"/>
    <w:rsid w:val="29188DAE"/>
    <w:rsid w:val="2930D4F3"/>
    <w:rsid w:val="293A2D25"/>
    <w:rsid w:val="293FD4F6"/>
    <w:rsid w:val="2946BEAE"/>
    <w:rsid w:val="2947823C"/>
    <w:rsid w:val="29495D49"/>
    <w:rsid w:val="295612A0"/>
    <w:rsid w:val="296A2E3B"/>
    <w:rsid w:val="296B1F4C"/>
    <w:rsid w:val="296C1EE5"/>
    <w:rsid w:val="296FCFE2"/>
    <w:rsid w:val="2970D47E"/>
    <w:rsid w:val="2970DA1D"/>
    <w:rsid w:val="297777E7"/>
    <w:rsid w:val="297F2B37"/>
    <w:rsid w:val="2991EB26"/>
    <w:rsid w:val="299807D8"/>
    <w:rsid w:val="2998E0D3"/>
    <w:rsid w:val="29A9A2AF"/>
    <w:rsid w:val="29AD4F61"/>
    <w:rsid w:val="29B2AE6A"/>
    <w:rsid w:val="29BCE891"/>
    <w:rsid w:val="29BD920C"/>
    <w:rsid w:val="29BEE154"/>
    <w:rsid w:val="29C0BA59"/>
    <w:rsid w:val="29C1FA5F"/>
    <w:rsid w:val="29C87971"/>
    <w:rsid w:val="29E05C2E"/>
    <w:rsid w:val="29E7CAD3"/>
    <w:rsid w:val="29EBAD2D"/>
    <w:rsid w:val="29ED4D49"/>
    <w:rsid w:val="29ED73FD"/>
    <w:rsid w:val="29F1FA84"/>
    <w:rsid w:val="29F59499"/>
    <w:rsid w:val="29F8E4DD"/>
    <w:rsid w:val="29F9CEE8"/>
    <w:rsid w:val="2A0430A2"/>
    <w:rsid w:val="2A103533"/>
    <w:rsid w:val="2A1963C2"/>
    <w:rsid w:val="2A1C0B0A"/>
    <w:rsid w:val="2A1F04AB"/>
    <w:rsid w:val="2A2206AD"/>
    <w:rsid w:val="2A255CE8"/>
    <w:rsid w:val="2A278F51"/>
    <w:rsid w:val="2A2B0BB7"/>
    <w:rsid w:val="2A33561F"/>
    <w:rsid w:val="2A3BD34E"/>
    <w:rsid w:val="2A427CF2"/>
    <w:rsid w:val="2A45CAA0"/>
    <w:rsid w:val="2A4C2F1B"/>
    <w:rsid w:val="2A5234DC"/>
    <w:rsid w:val="2A57AAF5"/>
    <w:rsid w:val="2A591803"/>
    <w:rsid w:val="2A5D9928"/>
    <w:rsid w:val="2A712DE9"/>
    <w:rsid w:val="2A78B1FE"/>
    <w:rsid w:val="2A7C8197"/>
    <w:rsid w:val="2A82F85B"/>
    <w:rsid w:val="2A847E3C"/>
    <w:rsid w:val="2A8F4762"/>
    <w:rsid w:val="2A9B6FAB"/>
    <w:rsid w:val="2ABE133E"/>
    <w:rsid w:val="2AC1EFBB"/>
    <w:rsid w:val="2AC48BB2"/>
    <w:rsid w:val="2AC61AD4"/>
    <w:rsid w:val="2AC6323B"/>
    <w:rsid w:val="2AC997E4"/>
    <w:rsid w:val="2ACEF52C"/>
    <w:rsid w:val="2ACFB745"/>
    <w:rsid w:val="2AD20E53"/>
    <w:rsid w:val="2AD4FBC1"/>
    <w:rsid w:val="2AE2E839"/>
    <w:rsid w:val="2AE3CBE7"/>
    <w:rsid w:val="2AE59C86"/>
    <w:rsid w:val="2AE6F938"/>
    <w:rsid w:val="2AE7DFFD"/>
    <w:rsid w:val="2AF4106E"/>
    <w:rsid w:val="2B03D7D4"/>
    <w:rsid w:val="2B058648"/>
    <w:rsid w:val="2B07EF46"/>
    <w:rsid w:val="2B0F9B7E"/>
    <w:rsid w:val="2B19585D"/>
    <w:rsid w:val="2B196D49"/>
    <w:rsid w:val="2B1DE51E"/>
    <w:rsid w:val="2B2A862C"/>
    <w:rsid w:val="2B2D06DE"/>
    <w:rsid w:val="2B3189FE"/>
    <w:rsid w:val="2B33E133"/>
    <w:rsid w:val="2B37E151"/>
    <w:rsid w:val="2B3F6A6B"/>
    <w:rsid w:val="2B44642E"/>
    <w:rsid w:val="2B4AC52A"/>
    <w:rsid w:val="2B56BBD3"/>
    <w:rsid w:val="2B684341"/>
    <w:rsid w:val="2B6B4E8B"/>
    <w:rsid w:val="2B6C23BA"/>
    <w:rsid w:val="2B6D1B51"/>
    <w:rsid w:val="2B6E37BA"/>
    <w:rsid w:val="2B737A65"/>
    <w:rsid w:val="2B83E59B"/>
    <w:rsid w:val="2B84D743"/>
    <w:rsid w:val="2B897B73"/>
    <w:rsid w:val="2B8EF640"/>
    <w:rsid w:val="2BA9A298"/>
    <w:rsid w:val="2BAAFBBF"/>
    <w:rsid w:val="2BADB3E5"/>
    <w:rsid w:val="2BB2C9AB"/>
    <w:rsid w:val="2BEBB25C"/>
    <w:rsid w:val="2BF3DCDD"/>
    <w:rsid w:val="2BF9B4B6"/>
    <w:rsid w:val="2C00E20E"/>
    <w:rsid w:val="2C03DB88"/>
    <w:rsid w:val="2C13E655"/>
    <w:rsid w:val="2C16AD55"/>
    <w:rsid w:val="2C1830C9"/>
    <w:rsid w:val="2C1A8A42"/>
    <w:rsid w:val="2C1CBF11"/>
    <w:rsid w:val="2C208DEA"/>
    <w:rsid w:val="2C28894D"/>
    <w:rsid w:val="2C2A0BC7"/>
    <w:rsid w:val="2C3D14BA"/>
    <w:rsid w:val="2C448A5B"/>
    <w:rsid w:val="2C4C47D2"/>
    <w:rsid w:val="2C4EA745"/>
    <w:rsid w:val="2C63D1B4"/>
    <w:rsid w:val="2C6DAB27"/>
    <w:rsid w:val="2C7E9587"/>
    <w:rsid w:val="2C843419"/>
    <w:rsid w:val="2C852ACA"/>
    <w:rsid w:val="2C96222D"/>
    <w:rsid w:val="2C96F95B"/>
    <w:rsid w:val="2CA1F82F"/>
    <w:rsid w:val="2CA3BFA7"/>
    <w:rsid w:val="2CAD8816"/>
    <w:rsid w:val="2CC145FF"/>
    <w:rsid w:val="2CC48E23"/>
    <w:rsid w:val="2CDFECF3"/>
    <w:rsid w:val="2CE6D502"/>
    <w:rsid w:val="2CF1A600"/>
    <w:rsid w:val="2CFC5F10"/>
    <w:rsid w:val="2D01B866"/>
    <w:rsid w:val="2D0C782C"/>
    <w:rsid w:val="2D0D020E"/>
    <w:rsid w:val="2D0D82A0"/>
    <w:rsid w:val="2D0DA291"/>
    <w:rsid w:val="2D0EE7DC"/>
    <w:rsid w:val="2D10CCBC"/>
    <w:rsid w:val="2D1BD864"/>
    <w:rsid w:val="2D1D2C98"/>
    <w:rsid w:val="2D1FD392"/>
    <w:rsid w:val="2D29F9E9"/>
    <w:rsid w:val="2D2A9724"/>
    <w:rsid w:val="2D38F594"/>
    <w:rsid w:val="2D4E31C6"/>
    <w:rsid w:val="2D5E6BFB"/>
    <w:rsid w:val="2D606D2F"/>
    <w:rsid w:val="2D73F32E"/>
    <w:rsid w:val="2D83E599"/>
    <w:rsid w:val="2D87064C"/>
    <w:rsid w:val="2D8B868C"/>
    <w:rsid w:val="2D8FA69C"/>
    <w:rsid w:val="2D93CFDD"/>
    <w:rsid w:val="2D944CEB"/>
    <w:rsid w:val="2D9E30CD"/>
    <w:rsid w:val="2DB149AB"/>
    <w:rsid w:val="2DB295EF"/>
    <w:rsid w:val="2DC27B11"/>
    <w:rsid w:val="2DC55964"/>
    <w:rsid w:val="2DC7CCFA"/>
    <w:rsid w:val="2DDFA2CC"/>
    <w:rsid w:val="2DE3C9E9"/>
    <w:rsid w:val="2E0A2479"/>
    <w:rsid w:val="2E0C7F10"/>
    <w:rsid w:val="2E10F3CE"/>
    <w:rsid w:val="2E12342A"/>
    <w:rsid w:val="2E20FB2B"/>
    <w:rsid w:val="2E26F4CE"/>
    <w:rsid w:val="2E360376"/>
    <w:rsid w:val="2E62C376"/>
    <w:rsid w:val="2E682A49"/>
    <w:rsid w:val="2E6CC782"/>
    <w:rsid w:val="2E7867F2"/>
    <w:rsid w:val="2E78E564"/>
    <w:rsid w:val="2E7AB8D9"/>
    <w:rsid w:val="2E8E6E82"/>
    <w:rsid w:val="2EA93793"/>
    <w:rsid w:val="2EB4835D"/>
    <w:rsid w:val="2EB99D57"/>
    <w:rsid w:val="2EB9D203"/>
    <w:rsid w:val="2EC05A63"/>
    <w:rsid w:val="2EC77F2A"/>
    <w:rsid w:val="2ECAD062"/>
    <w:rsid w:val="2ECB29FE"/>
    <w:rsid w:val="2EDBAD28"/>
    <w:rsid w:val="2EE86458"/>
    <w:rsid w:val="2EEB0767"/>
    <w:rsid w:val="2EF92F8B"/>
    <w:rsid w:val="2EFC384A"/>
    <w:rsid w:val="2F049A02"/>
    <w:rsid w:val="2F070F73"/>
    <w:rsid w:val="2F0EFB2F"/>
    <w:rsid w:val="2F10A96D"/>
    <w:rsid w:val="2F165CF0"/>
    <w:rsid w:val="2F173EED"/>
    <w:rsid w:val="2F1D4883"/>
    <w:rsid w:val="2F2B5284"/>
    <w:rsid w:val="2F2D770F"/>
    <w:rsid w:val="2F4254A4"/>
    <w:rsid w:val="2F4643D3"/>
    <w:rsid w:val="2F46C1BA"/>
    <w:rsid w:val="2F545FD3"/>
    <w:rsid w:val="2F593C3A"/>
    <w:rsid w:val="2F682A0F"/>
    <w:rsid w:val="2F72DAF1"/>
    <w:rsid w:val="2F7C771D"/>
    <w:rsid w:val="2F7DC31F"/>
    <w:rsid w:val="2F902475"/>
    <w:rsid w:val="2F95DC9C"/>
    <w:rsid w:val="2F981A71"/>
    <w:rsid w:val="2F9B2F76"/>
    <w:rsid w:val="2FA5CC02"/>
    <w:rsid w:val="2FAB4172"/>
    <w:rsid w:val="2FABEE8A"/>
    <w:rsid w:val="2FAC0660"/>
    <w:rsid w:val="2FAE4EBA"/>
    <w:rsid w:val="2FB61E6F"/>
    <w:rsid w:val="2FB92774"/>
    <w:rsid w:val="2FBB7114"/>
    <w:rsid w:val="2FBD313B"/>
    <w:rsid w:val="2FCE299E"/>
    <w:rsid w:val="2FDC3A89"/>
    <w:rsid w:val="2FDE29E5"/>
    <w:rsid w:val="2FF189B6"/>
    <w:rsid w:val="2FF722CE"/>
    <w:rsid w:val="2FF917FB"/>
    <w:rsid w:val="30028BB5"/>
    <w:rsid w:val="30073170"/>
    <w:rsid w:val="300E0858"/>
    <w:rsid w:val="3016C46B"/>
    <w:rsid w:val="301C021A"/>
    <w:rsid w:val="30216065"/>
    <w:rsid w:val="3029B3CE"/>
    <w:rsid w:val="302A79DD"/>
    <w:rsid w:val="302F548F"/>
    <w:rsid w:val="303C7A07"/>
    <w:rsid w:val="303D3CC3"/>
    <w:rsid w:val="303D5479"/>
    <w:rsid w:val="304660DF"/>
    <w:rsid w:val="3047AEB8"/>
    <w:rsid w:val="304A084C"/>
    <w:rsid w:val="304A9222"/>
    <w:rsid w:val="305D9295"/>
    <w:rsid w:val="30618754"/>
    <w:rsid w:val="306DC111"/>
    <w:rsid w:val="30830D37"/>
    <w:rsid w:val="308A017C"/>
    <w:rsid w:val="3092D056"/>
    <w:rsid w:val="3096ABA7"/>
    <w:rsid w:val="30983D8B"/>
    <w:rsid w:val="309998A9"/>
    <w:rsid w:val="30A06A63"/>
    <w:rsid w:val="30A411FD"/>
    <w:rsid w:val="30A523A8"/>
    <w:rsid w:val="30A8F4B9"/>
    <w:rsid w:val="30AC79CE"/>
    <w:rsid w:val="30C35487"/>
    <w:rsid w:val="30DB114E"/>
    <w:rsid w:val="30DB55A5"/>
    <w:rsid w:val="30E00E3B"/>
    <w:rsid w:val="30E0B0D5"/>
    <w:rsid w:val="30E97344"/>
    <w:rsid w:val="30F03034"/>
    <w:rsid w:val="30F13B97"/>
    <w:rsid w:val="30F802D0"/>
    <w:rsid w:val="30FCE4B4"/>
    <w:rsid w:val="3100DE7B"/>
    <w:rsid w:val="310548BA"/>
    <w:rsid w:val="31083EF9"/>
    <w:rsid w:val="3112C8B6"/>
    <w:rsid w:val="3113CBBF"/>
    <w:rsid w:val="311D3600"/>
    <w:rsid w:val="3124A9A2"/>
    <w:rsid w:val="31288FD4"/>
    <w:rsid w:val="3129B0B3"/>
    <w:rsid w:val="312EE670"/>
    <w:rsid w:val="312F605C"/>
    <w:rsid w:val="313640EA"/>
    <w:rsid w:val="31379425"/>
    <w:rsid w:val="31397E98"/>
    <w:rsid w:val="3140D5C2"/>
    <w:rsid w:val="3146E27A"/>
    <w:rsid w:val="3148038F"/>
    <w:rsid w:val="31497CEE"/>
    <w:rsid w:val="314BAA09"/>
    <w:rsid w:val="314E9685"/>
    <w:rsid w:val="31588844"/>
    <w:rsid w:val="315BA5F9"/>
    <w:rsid w:val="315E9590"/>
    <w:rsid w:val="31625D55"/>
    <w:rsid w:val="316626EA"/>
    <w:rsid w:val="3169A2BA"/>
    <w:rsid w:val="3169FF72"/>
    <w:rsid w:val="316A8884"/>
    <w:rsid w:val="3173E22E"/>
    <w:rsid w:val="3175117E"/>
    <w:rsid w:val="317D781A"/>
    <w:rsid w:val="317FDAC5"/>
    <w:rsid w:val="318669CD"/>
    <w:rsid w:val="318EA298"/>
    <w:rsid w:val="318EE491"/>
    <w:rsid w:val="31978358"/>
    <w:rsid w:val="3199F3C3"/>
    <w:rsid w:val="31B46039"/>
    <w:rsid w:val="31B62410"/>
    <w:rsid w:val="31BCB669"/>
    <w:rsid w:val="31C1C3F8"/>
    <w:rsid w:val="31C3B259"/>
    <w:rsid w:val="31C93FCB"/>
    <w:rsid w:val="31CCA888"/>
    <w:rsid w:val="31CE343A"/>
    <w:rsid w:val="31D15580"/>
    <w:rsid w:val="31D362E1"/>
    <w:rsid w:val="31D685C4"/>
    <w:rsid w:val="31D8F9F2"/>
    <w:rsid w:val="31D9F8E6"/>
    <w:rsid w:val="31DC6B2B"/>
    <w:rsid w:val="31DFD4A9"/>
    <w:rsid w:val="31E12D06"/>
    <w:rsid w:val="31E8FB87"/>
    <w:rsid w:val="31F172C5"/>
    <w:rsid w:val="31F2CD10"/>
    <w:rsid w:val="31F8C743"/>
    <w:rsid w:val="31FC9699"/>
    <w:rsid w:val="31FF1FEC"/>
    <w:rsid w:val="31FF93B3"/>
    <w:rsid w:val="32048BE9"/>
    <w:rsid w:val="320B3711"/>
    <w:rsid w:val="3231AC7C"/>
    <w:rsid w:val="3232F4BA"/>
    <w:rsid w:val="32377F76"/>
    <w:rsid w:val="323897EE"/>
    <w:rsid w:val="323EB035"/>
    <w:rsid w:val="324BB579"/>
    <w:rsid w:val="325051CD"/>
    <w:rsid w:val="326753EE"/>
    <w:rsid w:val="326DDBCD"/>
    <w:rsid w:val="32705C6F"/>
    <w:rsid w:val="327D1B7E"/>
    <w:rsid w:val="327E6C8E"/>
    <w:rsid w:val="32940B35"/>
    <w:rsid w:val="329D4EB2"/>
    <w:rsid w:val="329F4788"/>
    <w:rsid w:val="32A4C998"/>
    <w:rsid w:val="32AB1BA6"/>
    <w:rsid w:val="32AFF366"/>
    <w:rsid w:val="32B4C50B"/>
    <w:rsid w:val="32B5D87B"/>
    <w:rsid w:val="32BC4006"/>
    <w:rsid w:val="32C07F0E"/>
    <w:rsid w:val="32C6F8B3"/>
    <w:rsid w:val="32C8EA97"/>
    <w:rsid w:val="32CC6E20"/>
    <w:rsid w:val="32D08D46"/>
    <w:rsid w:val="32D1FAA7"/>
    <w:rsid w:val="3301A3BF"/>
    <w:rsid w:val="33069167"/>
    <w:rsid w:val="331ED5D9"/>
    <w:rsid w:val="3321433D"/>
    <w:rsid w:val="3327F1AF"/>
    <w:rsid w:val="333510FF"/>
    <w:rsid w:val="333926CA"/>
    <w:rsid w:val="333E087D"/>
    <w:rsid w:val="33467ED4"/>
    <w:rsid w:val="33533A30"/>
    <w:rsid w:val="33554EF8"/>
    <w:rsid w:val="3361ECAA"/>
    <w:rsid w:val="336F8695"/>
    <w:rsid w:val="33730E90"/>
    <w:rsid w:val="33781CD0"/>
    <w:rsid w:val="3379685D"/>
    <w:rsid w:val="337DEFAD"/>
    <w:rsid w:val="3391D42D"/>
    <w:rsid w:val="339AF04D"/>
    <w:rsid w:val="339EF887"/>
    <w:rsid w:val="339FB074"/>
    <w:rsid w:val="33A55180"/>
    <w:rsid w:val="33A65F28"/>
    <w:rsid w:val="33B0794E"/>
    <w:rsid w:val="33C12EAA"/>
    <w:rsid w:val="33C738ED"/>
    <w:rsid w:val="33E127BD"/>
    <w:rsid w:val="33F19666"/>
    <w:rsid w:val="33F3DCF9"/>
    <w:rsid w:val="33FBEA7C"/>
    <w:rsid w:val="34063052"/>
    <w:rsid w:val="340D94EF"/>
    <w:rsid w:val="34122DED"/>
    <w:rsid w:val="3419174A"/>
    <w:rsid w:val="341CF446"/>
    <w:rsid w:val="341D014B"/>
    <w:rsid w:val="3427E797"/>
    <w:rsid w:val="342FC7D3"/>
    <w:rsid w:val="3436082A"/>
    <w:rsid w:val="3439DEA9"/>
    <w:rsid w:val="343A4A54"/>
    <w:rsid w:val="34437FA4"/>
    <w:rsid w:val="3449D1AF"/>
    <w:rsid w:val="344FDDE6"/>
    <w:rsid w:val="345109A0"/>
    <w:rsid w:val="34532F4A"/>
    <w:rsid w:val="346097D3"/>
    <w:rsid w:val="346D3D4F"/>
    <w:rsid w:val="347566B3"/>
    <w:rsid w:val="347C6781"/>
    <w:rsid w:val="3481388B"/>
    <w:rsid w:val="348884B6"/>
    <w:rsid w:val="3489B182"/>
    <w:rsid w:val="348B7C90"/>
    <w:rsid w:val="348BB66C"/>
    <w:rsid w:val="3494513A"/>
    <w:rsid w:val="34959679"/>
    <w:rsid w:val="34972431"/>
    <w:rsid w:val="34A35D13"/>
    <w:rsid w:val="34A69BA9"/>
    <w:rsid w:val="34AB82F0"/>
    <w:rsid w:val="34D5459F"/>
    <w:rsid w:val="34DBA42C"/>
    <w:rsid w:val="34E252B5"/>
    <w:rsid w:val="34E2A805"/>
    <w:rsid w:val="34F447EB"/>
    <w:rsid w:val="34F4DD85"/>
    <w:rsid w:val="34FDE015"/>
    <w:rsid w:val="350A84A4"/>
    <w:rsid w:val="350E680A"/>
    <w:rsid w:val="35110A33"/>
    <w:rsid w:val="3524048F"/>
    <w:rsid w:val="35267A9C"/>
    <w:rsid w:val="35288B52"/>
    <w:rsid w:val="3528A2E3"/>
    <w:rsid w:val="3533124F"/>
    <w:rsid w:val="3537E7B8"/>
    <w:rsid w:val="3539E0E0"/>
    <w:rsid w:val="353C6C74"/>
    <w:rsid w:val="3542D450"/>
    <w:rsid w:val="354955AB"/>
    <w:rsid w:val="35500ECB"/>
    <w:rsid w:val="35581163"/>
    <w:rsid w:val="355E51E4"/>
    <w:rsid w:val="355FDA72"/>
    <w:rsid w:val="356135BE"/>
    <w:rsid w:val="3561945A"/>
    <w:rsid w:val="3563A35C"/>
    <w:rsid w:val="35664179"/>
    <w:rsid w:val="356D4C37"/>
    <w:rsid w:val="35718D0F"/>
    <w:rsid w:val="35798C71"/>
    <w:rsid w:val="357EEDBE"/>
    <w:rsid w:val="35817E25"/>
    <w:rsid w:val="3582598E"/>
    <w:rsid w:val="3584AB3E"/>
    <w:rsid w:val="3593BAC0"/>
    <w:rsid w:val="3597A9CA"/>
    <w:rsid w:val="35ACFE90"/>
    <w:rsid w:val="35B7E6C0"/>
    <w:rsid w:val="35BE8689"/>
    <w:rsid w:val="35C39DDA"/>
    <w:rsid w:val="35C3A157"/>
    <w:rsid w:val="35C8AF6A"/>
    <w:rsid w:val="35D5AF0A"/>
    <w:rsid w:val="35D61AB5"/>
    <w:rsid w:val="35D66A6E"/>
    <w:rsid w:val="35D810B8"/>
    <w:rsid w:val="35E166E4"/>
    <w:rsid w:val="35E4CF62"/>
    <w:rsid w:val="35E838C0"/>
    <w:rsid w:val="35E945D3"/>
    <w:rsid w:val="35F9112D"/>
    <w:rsid w:val="3604A800"/>
    <w:rsid w:val="3605ECDC"/>
    <w:rsid w:val="360BA7AF"/>
    <w:rsid w:val="36105CB8"/>
    <w:rsid w:val="361D8F56"/>
    <w:rsid w:val="3621F1A2"/>
    <w:rsid w:val="36240624"/>
    <w:rsid w:val="3626F97A"/>
    <w:rsid w:val="362DA93D"/>
    <w:rsid w:val="363A0660"/>
    <w:rsid w:val="363BCB7B"/>
    <w:rsid w:val="364D8ABC"/>
    <w:rsid w:val="3656EE31"/>
    <w:rsid w:val="3659F007"/>
    <w:rsid w:val="365F8211"/>
    <w:rsid w:val="36642A9F"/>
    <w:rsid w:val="3667BD3A"/>
    <w:rsid w:val="3667FA0C"/>
    <w:rsid w:val="366B1A52"/>
    <w:rsid w:val="3672BA54"/>
    <w:rsid w:val="367E7866"/>
    <w:rsid w:val="3693150D"/>
    <w:rsid w:val="3698ACB9"/>
    <w:rsid w:val="369FE817"/>
    <w:rsid w:val="36A750D6"/>
    <w:rsid w:val="36A757FA"/>
    <w:rsid w:val="36A9D8D9"/>
    <w:rsid w:val="36B25287"/>
    <w:rsid w:val="36BF3121"/>
    <w:rsid w:val="36CCB82D"/>
    <w:rsid w:val="36CFC7F6"/>
    <w:rsid w:val="36DAF8A6"/>
    <w:rsid w:val="36DB7AEE"/>
    <w:rsid w:val="36DD33BC"/>
    <w:rsid w:val="36E19C7E"/>
    <w:rsid w:val="36F01E19"/>
    <w:rsid w:val="36FD061F"/>
    <w:rsid w:val="36FFDE05"/>
    <w:rsid w:val="370C93CF"/>
    <w:rsid w:val="3713B007"/>
    <w:rsid w:val="371833B7"/>
    <w:rsid w:val="371AD5A0"/>
    <w:rsid w:val="371BA230"/>
    <w:rsid w:val="372250D2"/>
    <w:rsid w:val="372F9A79"/>
    <w:rsid w:val="3735AAE2"/>
    <w:rsid w:val="373D11D7"/>
    <w:rsid w:val="3741925C"/>
    <w:rsid w:val="374849D5"/>
    <w:rsid w:val="374D1F0C"/>
    <w:rsid w:val="374EE80D"/>
    <w:rsid w:val="3759F0BD"/>
    <w:rsid w:val="37717F6B"/>
    <w:rsid w:val="377BA048"/>
    <w:rsid w:val="379447E7"/>
    <w:rsid w:val="379C943D"/>
    <w:rsid w:val="37A07205"/>
    <w:rsid w:val="37B2B908"/>
    <w:rsid w:val="37B581CB"/>
    <w:rsid w:val="37B6167A"/>
    <w:rsid w:val="37BAEB8D"/>
    <w:rsid w:val="37C1545C"/>
    <w:rsid w:val="37D047F4"/>
    <w:rsid w:val="37D07011"/>
    <w:rsid w:val="37D1E256"/>
    <w:rsid w:val="37D3EFE7"/>
    <w:rsid w:val="37D61835"/>
    <w:rsid w:val="37D7CECD"/>
    <w:rsid w:val="37DB421A"/>
    <w:rsid w:val="37E95B1D"/>
    <w:rsid w:val="37FDBCF8"/>
    <w:rsid w:val="380DA3FF"/>
    <w:rsid w:val="3812EAC4"/>
    <w:rsid w:val="381A48C7"/>
    <w:rsid w:val="38357E06"/>
    <w:rsid w:val="3842015B"/>
    <w:rsid w:val="384386A8"/>
    <w:rsid w:val="3855F48F"/>
    <w:rsid w:val="38574CA0"/>
    <w:rsid w:val="385E1CC9"/>
    <w:rsid w:val="38603C8E"/>
    <w:rsid w:val="38617CBB"/>
    <w:rsid w:val="38650281"/>
    <w:rsid w:val="38679F8C"/>
    <w:rsid w:val="386A4F8F"/>
    <w:rsid w:val="387163EB"/>
    <w:rsid w:val="3874716F"/>
    <w:rsid w:val="387EFF81"/>
    <w:rsid w:val="38839F97"/>
    <w:rsid w:val="389BF013"/>
    <w:rsid w:val="38A4E2F2"/>
    <w:rsid w:val="38BBA543"/>
    <w:rsid w:val="38BF2A86"/>
    <w:rsid w:val="38C21E51"/>
    <w:rsid w:val="38C26EB4"/>
    <w:rsid w:val="38C45C3A"/>
    <w:rsid w:val="38C4AACE"/>
    <w:rsid w:val="38C65F55"/>
    <w:rsid w:val="38CADE60"/>
    <w:rsid w:val="38CB3BEB"/>
    <w:rsid w:val="38D21BCE"/>
    <w:rsid w:val="38D3F881"/>
    <w:rsid w:val="38E0916F"/>
    <w:rsid w:val="3902D8A0"/>
    <w:rsid w:val="39079FA6"/>
    <w:rsid w:val="390D4FCC"/>
    <w:rsid w:val="3917C06C"/>
    <w:rsid w:val="39186B8E"/>
    <w:rsid w:val="391969F6"/>
    <w:rsid w:val="391E752B"/>
    <w:rsid w:val="391F5319"/>
    <w:rsid w:val="392690C5"/>
    <w:rsid w:val="392E88FE"/>
    <w:rsid w:val="39393063"/>
    <w:rsid w:val="39516667"/>
    <w:rsid w:val="39644887"/>
    <w:rsid w:val="39652C82"/>
    <w:rsid w:val="39739EC8"/>
    <w:rsid w:val="397A73BC"/>
    <w:rsid w:val="39852B7E"/>
    <w:rsid w:val="398847B0"/>
    <w:rsid w:val="3991DFBE"/>
    <w:rsid w:val="3993657E"/>
    <w:rsid w:val="3996260C"/>
    <w:rsid w:val="399D0646"/>
    <w:rsid w:val="399D6C6D"/>
    <w:rsid w:val="39A20A75"/>
    <w:rsid w:val="39B6CD44"/>
    <w:rsid w:val="39B6E9B2"/>
    <w:rsid w:val="39C1CC3C"/>
    <w:rsid w:val="39C39038"/>
    <w:rsid w:val="39CBFA54"/>
    <w:rsid w:val="39CCD97F"/>
    <w:rsid w:val="39CEEFAF"/>
    <w:rsid w:val="39D55FBC"/>
    <w:rsid w:val="39D84246"/>
    <w:rsid w:val="39DDD1BC"/>
    <w:rsid w:val="39E41D10"/>
    <w:rsid w:val="39E608F3"/>
    <w:rsid w:val="39E7CB75"/>
    <w:rsid w:val="39EC9E45"/>
    <w:rsid w:val="39FC05FB"/>
    <w:rsid w:val="3A0418C8"/>
    <w:rsid w:val="3A0D350E"/>
    <w:rsid w:val="3A1AED7E"/>
    <w:rsid w:val="3A1ED630"/>
    <w:rsid w:val="3A206301"/>
    <w:rsid w:val="3A207C59"/>
    <w:rsid w:val="3A22FBDC"/>
    <w:rsid w:val="3A29A853"/>
    <w:rsid w:val="3A29DD49"/>
    <w:rsid w:val="3A2D88F3"/>
    <w:rsid w:val="3A35FF0B"/>
    <w:rsid w:val="3A39D51E"/>
    <w:rsid w:val="3A3DFA03"/>
    <w:rsid w:val="3A42F201"/>
    <w:rsid w:val="3A50E894"/>
    <w:rsid w:val="3A5377F1"/>
    <w:rsid w:val="3A552AA6"/>
    <w:rsid w:val="3A5A97B4"/>
    <w:rsid w:val="3A696C92"/>
    <w:rsid w:val="3A6B6C50"/>
    <w:rsid w:val="3A6F3C45"/>
    <w:rsid w:val="3A70C90A"/>
    <w:rsid w:val="3A7100EB"/>
    <w:rsid w:val="3A77B973"/>
    <w:rsid w:val="3A7821A1"/>
    <w:rsid w:val="3A7B4FDC"/>
    <w:rsid w:val="3A7D4E82"/>
    <w:rsid w:val="3A803DC9"/>
    <w:rsid w:val="3A8631F2"/>
    <w:rsid w:val="3A8B7AB1"/>
    <w:rsid w:val="3A99D29F"/>
    <w:rsid w:val="3A9FF7A4"/>
    <w:rsid w:val="3AA2ED5E"/>
    <w:rsid w:val="3AA9202D"/>
    <w:rsid w:val="3AA92F5A"/>
    <w:rsid w:val="3AB2E2DD"/>
    <w:rsid w:val="3AB72657"/>
    <w:rsid w:val="3AB8135E"/>
    <w:rsid w:val="3AC09EDC"/>
    <w:rsid w:val="3AC5776F"/>
    <w:rsid w:val="3AC8CC44"/>
    <w:rsid w:val="3ACA3570"/>
    <w:rsid w:val="3ACCA0AA"/>
    <w:rsid w:val="3AD14E54"/>
    <w:rsid w:val="3AD1A48B"/>
    <w:rsid w:val="3AE14C2B"/>
    <w:rsid w:val="3AE39012"/>
    <w:rsid w:val="3AED06CC"/>
    <w:rsid w:val="3AEDFAAF"/>
    <w:rsid w:val="3AF69A01"/>
    <w:rsid w:val="3AFA049C"/>
    <w:rsid w:val="3AFDF3EE"/>
    <w:rsid w:val="3B001000"/>
    <w:rsid w:val="3B0685B7"/>
    <w:rsid w:val="3B089C16"/>
    <w:rsid w:val="3B172185"/>
    <w:rsid w:val="3B3480AF"/>
    <w:rsid w:val="3B47D2B4"/>
    <w:rsid w:val="3B496723"/>
    <w:rsid w:val="3B532E28"/>
    <w:rsid w:val="3B57A82B"/>
    <w:rsid w:val="3B693EA7"/>
    <w:rsid w:val="3B69539F"/>
    <w:rsid w:val="3B73288E"/>
    <w:rsid w:val="3B7AAA94"/>
    <w:rsid w:val="3B92728D"/>
    <w:rsid w:val="3B941518"/>
    <w:rsid w:val="3B9561AB"/>
    <w:rsid w:val="3B95D8C2"/>
    <w:rsid w:val="3B986191"/>
    <w:rsid w:val="3BA28F7D"/>
    <w:rsid w:val="3BA54DC9"/>
    <w:rsid w:val="3BA5A6F0"/>
    <w:rsid w:val="3BA99C20"/>
    <w:rsid w:val="3BB5EFDF"/>
    <w:rsid w:val="3BB65B7E"/>
    <w:rsid w:val="3BC6C4A2"/>
    <w:rsid w:val="3BCED7B5"/>
    <w:rsid w:val="3BDF4A89"/>
    <w:rsid w:val="3BDF6599"/>
    <w:rsid w:val="3BEF6600"/>
    <w:rsid w:val="3BF38967"/>
    <w:rsid w:val="3C1CABF1"/>
    <w:rsid w:val="3C2C748A"/>
    <w:rsid w:val="3C333405"/>
    <w:rsid w:val="3C343F09"/>
    <w:rsid w:val="3C3BCD2A"/>
    <w:rsid w:val="3C4CEFF8"/>
    <w:rsid w:val="3C507561"/>
    <w:rsid w:val="3C54F096"/>
    <w:rsid w:val="3C58AA7E"/>
    <w:rsid w:val="3C5BF877"/>
    <w:rsid w:val="3C6989B0"/>
    <w:rsid w:val="3C6F1E37"/>
    <w:rsid w:val="3C742F26"/>
    <w:rsid w:val="3C7671CE"/>
    <w:rsid w:val="3C83543C"/>
    <w:rsid w:val="3C842AFE"/>
    <w:rsid w:val="3C8C948C"/>
    <w:rsid w:val="3C9143AE"/>
    <w:rsid w:val="3C96E79E"/>
    <w:rsid w:val="3C9BB7DE"/>
    <w:rsid w:val="3CA65A24"/>
    <w:rsid w:val="3CAB3396"/>
    <w:rsid w:val="3CB1C78A"/>
    <w:rsid w:val="3CB916F9"/>
    <w:rsid w:val="3CDBC500"/>
    <w:rsid w:val="3CE97226"/>
    <w:rsid w:val="3CEA72C2"/>
    <w:rsid w:val="3CEBDD6F"/>
    <w:rsid w:val="3CED9955"/>
    <w:rsid w:val="3CF95B8C"/>
    <w:rsid w:val="3CFF64CD"/>
    <w:rsid w:val="3D0B0512"/>
    <w:rsid w:val="3D0F7F25"/>
    <w:rsid w:val="3D11F0A5"/>
    <w:rsid w:val="3D134D00"/>
    <w:rsid w:val="3D15727E"/>
    <w:rsid w:val="3D206355"/>
    <w:rsid w:val="3D23C3CF"/>
    <w:rsid w:val="3D2CB3BF"/>
    <w:rsid w:val="3D2FE579"/>
    <w:rsid w:val="3D41216A"/>
    <w:rsid w:val="3D43D64E"/>
    <w:rsid w:val="3D445C3E"/>
    <w:rsid w:val="3D44ED8F"/>
    <w:rsid w:val="3D5588BF"/>
    <w:rsid w:val="3D5925E1"/>
    <w:rsid w:val="3D5DF551"/>
    <w:rsid w:val="3D5E8C74"/>
    <w:rsid w:val="3D65B2FB"/>
    <w:rsid w:val="3D689DE0"/>
    <w:rsid w:val="3D6F15D4"/>
    <w:rsid w:val="3D6FB6F1"/>
    <w:rsid w:val="3D714808"/>
    <w:rsid w:val="3D758E6F"/>
    <w:rsid w:val="3D7694C6"/>
    <w:rsid w:val="3D87BD87"/>
    <w:rsid w:val="3D8FFD05"/>
    <w:rsid w:val="3DA88059"/>
    <w:rsid w:val="3DAB66F2"/>
    <w:rsid w:val="3DACACA6"/>
    <w:rsid w:val="3DAE4981"/>
    <w:rsid w:val="3DB96D71"/>
    <w:rsid w:val="3DBC7ECE"/>
    <w:rsid w:val="3DC2AA0C"/>
    <w:rsid w:val="3DCE5024"/>
    <w:rsid w:val="3DCF5E73"/>
    <w:rsid w:val="3DCF665A"/>
    <w:rsid w:val="3DD04740"/>
    <w:rsid w:val="3DD184BF"/>
    <w:rsid w:val="3DD34A37"/>
    <w:rsid w:val="3DD8CD8D"/>
    <w:rsid w:val="3DDE741B"/>
    <w:rsid w:val="3DE887A9"/>
    <w:rsid w:val="3DEF622E"/>
    <w:rsid w:val="3DF036C0"/>
    <w:rsid w:val="3DF61B23"/>
    <w:rsid w:val="3DFA2B28"/>
    <w:rsid w:val="3DFBCBCA"/>
    <w:rsid w:val="3DFCE82B"/>
    <w:rsid w:val="3E017A8B"/>
    <w:rsid w:val="3E0F9ABC"/>
    <w:rsid w:val="3E158588"/>
    <w:rsid w:val="3E1673E2"/>
    <w:rsid w:val="3E1F9C20"/>
    <w:rsid w:val="3E2B448F"/>
    <w:rsid w:val="3E343B51"/>
    <w:rsid w:val="3E3C9E39"/>
    <w:rsid w:val="3E45AB15"/>
    <w:rsid w:val="3E4AC096"/>
    <w:rsid w:val="3E4E4345"/>
    <w:rsid w:val="3E4EEE95"/>
    <w:rsid w:val="3E54936D"/>
    <w:rsid w:val="3E5AEB41"/>
    <w:rsid w:val="3E5C6FFC"/>
    <w:rsid w:val="3E5FCE4C"/>
    <w:rsid w:val="3E681471"/>
    <w:rsid w:val="3E6ED0C2"/>
    <w:rsid w:val="3E701DEB"/>
    <w:rsid w:val="3E8A0BC9"/>
    <w:rsid w:val="3E97D4F6"/>
    <w:rsid w:val="3E98B95C"/>
    <w:rsid w:val="3E99D72F"/>
    <w:rsid w:val="3E9BC4ED"/>
    <w:rsid w:val="3EA3DAB5"/>
    <w:rsid w:val="3EA6B2C3"/>
    <w:rsid w:val="3EB142DF"/>
    <w:rsid w:val="3EBB9EDC"/>
    <w:rsid w:val="3EC1E28E"/>
    <w:rsid w:val="3EC2E71C"/>
    <w:rsid w:val="3ECE2256"/>
    <w:rsid w:val="3ED98A72"/>
    <w:rsid w:val="3EE093F7"/>
    <w:rsid w:val="3EE3B6B6"/>
    <w:rsid w:val="3EF73F76"/>
    <w:rsid w:val="3EFB13F8"/>
    <w:rsid w:val="3F109677"/>
    <w:rsid w:val="3F2442BB"/>
    <w:rsid w:val="3F2873B0"/>
    <w:rsid w:val="3F2D174E"/>
    <w:rsid w:val="3F31C47F"/>
    <w:rsid w:val="3F376E94"/>
    <w:rsid w:val="3F3BC8D8"/>
    <w:rsid w:val="3F3D8D24"/>
    <w:rsid w:val="3F43282B"/>
    <w:rsid w:val="3F47C645"/>
    <w:rsid w:val="3F515B40"/>
    <w:rsid w:val="3F625966"/>
    <w:rsid w:val="3F72F79C"/>
    <w:rsid w:val="3F73A917"/>
    <w:rsid w:val="3F77071C"/>
    <w:rsid w:val="3F7E8FA6"/>
    <w:rsid w:val="3F8D9B2F"/>
    <w:rsid w:val="3F9588E1"/>
    <w:rsid w:val="3FA3CF18"/>
    <w:rsid w:val="3FAC0A89"/>
    <w:rsid w:val="3FACB162"/>
    <w:rsid w:val="3FB19F8D"/>
    <w:rsid w:val="3FD646C0"/>
    <w:rsid w:val="3FDBF709"/>
    <w:rsid w:val="3FF23883"/>
    <w:rsid w:val="3FF2DB2F"/>
    <w:rsid w:val="3FF4AF94"/>
    <w:rsid w:val="3FFFBF9F"/>
    <w:rsid w:val="4000BBBA"/>
    <w:rsid w:val="400C987D"/>
    <w:rsid w:val="401C193F"/>
    <w:rsid w:val="401DB1E9"/>
    <w:rsid w:val="40228F7A"/>
    <w:rsid w:val="4036EC45"/>
    <w:rsid w:val="4050A09D"/>
    <w:rsid w:val="4058A5BB"/>
    <w:rsid w:val="4060A615"/>
    <w:rsid w:val="40653240"/>
    <w:rsid w:val="407C9A21"/>
    <w:rsid w:val="407F311B"/>
    <w:rsid w:val="4083E79E"/>
    <w:rsid w:val="4084E40B"/>
    <w:rsid w:val="40995B72"/>
    <w:rsid w:val="40A489A7"/>
    <w:rsid w:val="40A6B696"/>
    <w:rsid w:val="40AB2B89"/>
    <w:rsid w:val="40AB777A"/>
    <w:rsid w:val="40AD81DE"/>
    <w:rsid w:val="40C0F124"/>
    <w:rsid w:val="40C34D0C"/>
    <w:rsid w:val="40CE3550"/>
    <w:rsid w:val="40D00AFB"/>
    <w:rsid w:val="40E13FF9"/>
    <w:rsid w:val="40F172F3"/>
    <w:rsid w:val="40F1F507"/>
    <w:rsid w:val="40F6F370"/>
    <w:rsid w:val="4102AC8B"/>
    <w:rsid w:val="41040DDC"/>
    <w:rsid w:val="410BAADE"/>
    <w:rsid w:val="410D5F56"/>
    <w:rsid w:val="410DEC0C"/>
    <w:rsid w:val="411C0D16"/>
    <w:rsid w:val="411D8F30"/>
    <w:rsid w:val="41200F5A"/>
    <w:rsid w:val="41220B13"/>
    <w:rsid w:val="4126AE5E"/>
    <w:rsid w:val="412EF609"/>
    <w:rsid w:val="41310BBB"/>
    <w:rsid w:val="4136B153"/>
    <w:rsid w:val="41392E54"/>
    <w:rsid w:val="413CCADD"/>
    <w:rsid w:val="413D4AC9"/>
    <w:rsid w:val="4143F7B2"/>
    <w:rsid w:val="414A7A27"/>
    <w:rsid w:val="414B7A87"/>
    <w:rsid w:val="414C6950"/>
    <w:rsid w:val="4158A2EA"/>
    <w:rsid w:val="415BB236"/>
    <w:rsid w:val="416593C3"/>
    <w:rsid w:val="416D31EA"/>
    <w:rsid w:val="416DEB39"/>
    <w:rsid w:val="41706697"/>
    <w:rsid w:val="4171D9BA"/>
    <w:rsid w:val="417A47FA"/>
    <w:rsid w:val="417BB02B"/>
    <w:rsid w:val="417C2EB6"/>
    <w:rsid w:val="417DE6E9"/>
    <w:rsid w:val="4183CC61"/>
    <w:rsid w:val="418CEA45"/>
    <w:rsid w:val="419D3D72"/>
    <w:rsid w:val="419F3719"/>
    <w:rsid w:val="41A1E3F1"/>
    <w:rsid w:val="41A49A34"/>
    <w:rsid w:val="41A8E04E"/>
    <w:rsid w:val="41AF421B"/>
    <w:rsid w:val="41AF7F7D"/>
    <w:rsid w:val="41B375B4"/>
    <w:rsid w:val="41B3A452"/>
    <w:rsid w:val="41C69164"/>
    <w:rsid w:val="41CCC6A7"/>
    <w:rsid w:val="41D413E2"/>
    <w:rsid w:val="41D8B1E2"/>
    <w:rsid w:val="41D8CD5D"/>
    <w:rsid w:val="41F008B6"/>
    <w:rsid w:val="41F5E7F1"/>
    <w:rsid w:val="4215E972"/>
    <w:rsid w:val="42180C85"/>
    <w:rsid w:val="421AB303"/>
    <w:rsid w:val="42226BFB"/>
    <w:rsid w:val="42271739"/>
    <w:rsid w:val="423F2929"/>
    <w:rsid w:val="424599A5"/>
    <w:rsid w:val="4247966A"/>
    <w:rsid w:val="424B6986"/>
    <w:rsid w:val="424B6DE0"/>
    <w:rsid w:val="42519543"/>
    <w:rsid w:val="4259D19D"/>
    <w:rsid w:val="425A4C14"/>
    <w:rsid w:val="4265BD27"/>
    <w:rsid w:val="4274BEEE"/>
    <w:rsid w:val="427BC389"/>
    <w:rsid w:val="4289DB91"/>
    <w:rsid w:val="428FFDD0"/>
    <w:rsid w:val="42946F68"/>
    <w:rsid w:val="4299CA69"/>
    <w:rsid w:val="429A315E"/>
    <w:rsid w:val="429FC371"/>
    <w:rsid w:val="42A03F68"/>
    <w:rsid w:val="42A7560F"/>
    <w:rsid w:val="42A97E44"/>
    <w:rsid w:val="42BC5D82"/>
    <w:rsid w:val="42BCD009"/>
    <w:rsid w:val="42D26B48"/>
    <w:rsid w:val="42E76780"/>
    <w:rsid w:val="42E7862D"/>
    <w:rsid w:val="42E8021A"/>
    <w:rsid w:val="42F454E7"/>
    <w:rsid w:val="42FC1468"/>
    <w:rsid w:val="4301B411"/>
    <w:rsid w:val="4302CC04"/>
    <w:rsid w:val="43055C55"/>
    <w:rsid w:val="430C8B0B"/>
    <w:rsid w:val="43162D1B"/>
    <w:rsid w:val="4317C3DD"/>
    <w:rsid w:val="431B59EB"/>
    <w:rsid w:val="431CEF4F"/>
    <w:rsid w:val="4320FD3F"/>
    <w:rsid w:val="43276A39"/>
    <w:rsid w:val="432BC3A3"/>
    <w:rsid w:val="432FDE21"/>
    <w:rsid w:val="43308170"/>
    <w:rsid w:val="43338518"/>
    <w:rsid w:val="4334B21F"/>
    <w:rsid w:val="4336D1BD"/>
    <w:rsid w:val="433822B1"/>
    <w:rsid w:val="4344DA67"/>
    <w:rsid w:val="4347F2AB"/>
    <w:rsid w:val="434A8A0E"/>
    <w:rsid w:val="43520DD9"/>
    <w:rsid w:val="4355038E"/>
    <w:rsid w:val="435829DC"/>
    <w:rsid w:val="43681C39"/>
    <w:rsid w:val="437FBE7B"/>
    <w:rsid w:val="43830622"/>
    <w:rsid w:val="438F96B5"/>
    <w:rsid w:val="43A14FE3"/>
    <w:rsid w:val="43A677D5"/>
    <w:rsid w:val="43A9AAD3"/>
    <w:rsid w:val="43C7ED0F"/>
    <w:rsid w:val="43C90A2A"/>
    <w:rsid w:val="43DC8EE6"/>
    <w:rsid w:val="43E182F8"/>
    <w:rsid w:val="43E78082"/>
    <w:rsid w:val="43E7AB7D"/>
    <w:rsid w:val="43ED65A4"/>
    <w:rsid w:val="43EF5FCB"/>
    <w:rsid w:val="4408023E"/>
    <w:rsid w:val="44082770"/>
    <w:rsid w:val="44196155"/>
    <w:rsid w:val="441B1331"/>
    <w:rsid w:val="44232B6E"/>
    <w:rsid w:val="4425F2D0"/>
    <w:rsid w:val="442B518C"/>
    <w:rsid w:val="4431A58C"/>
    <w:rsid w:val="4432F074"/>
    <w:rsid w:val="44454EA5"/>
    <w:rsid w:val="444BB1B2"/>
    <w:rsid w:val="4461B135"/>
    <w:rsid w:val="4465283D"/>
    <w:rsid w:val="446B7374"/>
    <w:rsid w:val="446BF671"/>
    <w:rsid w:val="446E0399"/>
    <w:rsid w:val="44706107"/>
    <w:rsid w:val="44744633"/>
    <w:rsid w:val="447897F5"/>
    <w:rsid w:val="4489F5D1"/>
    <w:rsid w:val="449514AA"/>
    <w:rsid w:val="449E085F"/>
    <w:rsid w:val="44A3C494"/>
    <w:rsid w:val="44A6B5F3"/>
    <w:rsid w:val="44A956A3"/>
    <w:rsid w:val="44AD718F"/>
    <w:rsid w:val="44BF4330"/>
    <w:rsid w:val="44CCBCC6"/>
    <w:rsid w:val="44D3F312"/>
    <w:rsid w:val="44D87D94"/>
    <w:rsid w:val="44EF1D62"/>
    <w:rsid w:val="44F51BD8"/>
    <w:rsid w:val="45052DA6"/>
    <w:rsid w:val="4509955D"/>
    <w:rsid w:val="451052A4"/>
    <w:rsid w:val="451146F6"/>
    <w:rsid w:val="45122FFC"/>
    <w:rsid w:val="45154885"/>
    <w:rsid w:val="45176E0D"/>
    <w:rsid w:val="4517FE47"/>
    <w:rsid w:val="4519192E"/>
    <w:rsid w:val="45270792"/>
    <w:rsid w:val="452D13EB"/>
    <w:rsid w:val="452F210D"/>
    <w:rsid w:val="453D63DA"/>
    <w:rsid w:val="453DAC39"/>
    <w:rsid w:val="4544D90F"/>
    <w:rsid w:val="454C785E"/>
    <w:rsid w:val="4553A53D"/>
    <w:rsid w:val="45612187"/>
    <w:rsid w:val="45617775"/>
    <w:rsid w:val="456B4599"/>
    <w:rsid w:val="45816AEE"/>
    <w:rsid w:val="45886C1F"/>
    <w:rsid w:val="45910628"/>
    <w:rsid w:val="459403A1"/>
    <w:rsid w:val="45956F9B"/>
    <w:rsid w:val="4596E0F8"/>
    <w:rsid w:val="45984002"/>
    <w:rsid w:val="45C3CFAC"/>
    <w:rsid w:val="45CEA649"/>
    <w:rsid w:val="45D5D396"/>
    <w:rsid w:val="45D7E02A"/>
    <w:rsid w:val="45EB64E5"/>
    <w:rsid w:val="45ED6422"/>
    <w:rsid w:val="46076E8E"/>
    <w:rsid w:val="46086A62"/>
    <w:rsid w:val="46093C36"/>
    <w:rsid w:val="4609AF6A"/>
    <w:rsid w:val="460B0E29"/>
    <w:rsid w:val="460C8D6F"/>
    <w:rsid w:val="46234A7C"/>
    <w:rsid w:val="46252921"/>
    <w:rsid w:val="4627E9B9"/>
    <w:rsid w:val="462E5EF0"/>
    <w:rsid w:val="46321474"/>
    <w:rsid w:val="463F72B5"/>
    <w:rsid w:val="4643D8FF"/>
    <w:rsid w:val="4647A74C"/>
    <w:rsid w:val="464EE381"/>
    <w:rsid w:val="46507435"/>
    <w:rsid w:val="46538472"/>
    <w:rsid w:val="46667E73"/>
    <w:rsid w:val="466A1585"/>
    <w:rsid w:val="466B2065"/>
    <w:rsid w:val="467157BE"/>
    <w:rsid w:val="4672D48D"/>
    <w:rsid w:val="467DE73F"/>
    <w:rsid w:val="4691C5C3"/>
    <w:rsid w:val="469A41A0"/>
    <w:rsid w:val="469B5093"/>
    <w:rsid w:val="46A0DAAE"/>
    <w:rsid w:val="46A1CD63"/>
    <w:rsid w:val="46A84D7C"/>
    <w:rsid w:val="46BB6657"/>
    <w:rsid w:val="46C81D70"/>
    <w:rsid w:val="46CEE493"/>
    <w:rsid w:val="46D7C82E"/>
    <w:rsid w:val="46DF58DD"/>
    <w:rsid w:val="46E185D7"/>
    <w:rsid w:val="46E1E0AB"/>
    <w:rsid w:val="46E647EB"/>
    <w:rsid w:val="46ED7F95"/>
    <w:rsid w:val="46F4EB87"/>
    <w:rsid w:val="46F6746F"/>
    <w:rsid w:val="47040D1C"/>
    <w:rsid w:val="47057EFF"/>
    <w:rsid w:val="470FA282"/>
    <w:rsid w:val="4714C484"/>
    <w:rsid w:val="4715F81A"/>
    <w:rsid w:val="471AFC79"/>
    <w:rsid w:val="471C9571"/>
    <w:rsid w:val="471EF898"/>
    <w:rsid w:val="47322137"/>
    <w:rsid w:val="47396FC9"/>
    <w:rsid w:val="473C6461"/>
    <w:rsid w:val="47440BCB"/>
    <w:rsid w:val="4744767F"/>
    <w:rsid w:val="474D4CAB"/>
    <w:rsid w:val="474D7F0B"/>
    <w:rsid w:val="475490F5"/>
    <w:rsid w:val="475CAC3C"/>
    <w:rsid w:val="47624E7B"/>
    <w:rsid w:val="47680DF4"/>
    <w:rsid w:val="476A224B"/>
    <w:rsid w:val="47718AF3"/>
    <w:rsid w:val="477CEF67"/>
    <w:rsid w:val="478A2104"/>
    <w:rsid w:val="4792CB5F"/>
    <w:rsid w:val="479B5A44"/>
    <w:rsid w:val="47A707F9"/>
    <w:rsid w:val="47A7D58E"/>
    <w:rsid w:val="47AE9ED8"/>
    <w:rsid w:val="47AFBF9F"/>
    <w:rsid w:val="47B120F8"/>
    <w:rsid w:val="47B27FC1"/>
    <w:rsid w:val="47B47B6D"/>
    <w:rsid w:val="47BD0D1C"/>
    <w:rsid w:val="47CA9CB5"/>
    <w:rsid w:val="47D29EFD"/>
    <w:rsid w:val="47D63C8D"/>
    <w:rsid w:val="47E78550"/>
    <w:rsid w:val="47F40A6A"/>
    <w:rsid w:val="47F5E601"/>
    <w:rsid w:val="47FA90A3"/>
    <w:rsid w:val="47FD8378"/>
    <w:rsid w:val="48023F0B"/>
    <w:rsid w:val="4811195E"/>
    <w:rsid w:val="481936B7"/>
    <w:rsid w:val="481E28B8"/>
    <w:rsid w:val="4832C93E"/>
    <w:rsid w:val="484498ED"/>
    <w:rsid w:val="484539F5"/>
    <w:rsid w:val="484C97BB"/>
    <w:rsid w:val="48538A72"/>
    <w:rsid w:val="485C98F4"/>
    <w:rsid w:val="48713836"/>
    <w:rsid w:val="487318E1"/>
    <w:rsid w:val="487DA5B8"/>
    <w:rsid w:val="488FC39D"/>
    <w:rsid w:val="489580E0"/>
    <w:rsid w:val="4898C249"/>
    <w:rsid w:val="4898F45B"/>
    <w:rsid w:val="489AB3C3"/>
    <w:rsid w:val="489EE63E"/>
    <w:rsid w:val="48A2E98E"/>
    <w:rsid w:val="48B324B1"/>
    <w:rsid w:val="48BE242E"/>
    <w:rsid w:val="48C390EB"/>
    <w:rsid w:val="48C875B3"/>
    <w:rsid w:val="48CBE992"/>
    <w:rsid w:val="48D14A2C"/>
    <w:rsid w:val="48D3E212"/>
    <w:rsid w:val="48D6D08D"/>
    <w:rsid w:val="48E1B58A"/>
    <w:rsid w:val="48E65E6A"/>
    <w:rsid w:val="48F095C7"/>
    <w:rsid w:val="48F341DA"/>
    <w:rsid w:val="48F9E24F"/>
    <w:rsid w:val="48F9FA62"/>
    <w:rsid w:val="48FBCD2D"/>
    <w:rsid w:val="4906F348"/>
    <w:rsid w:val="490BE441"/>
    <w:rsid w:val="4915EE87"/>
    <w:rsid w:val="4918BFC8"/>
    <w:rsid w:val="491B8904"/>
    <w:rsid w:val="49218DCD"/>
    <w:rsid w:val="4923016A"/>
    <w:rsid w:val="492D086C"/>
    <w:rsid w:val="494B2165"/>
    <w:rsid w:val="494BDB4A"/>
    <w:rsid w:val="495172A9"/>
    <w:rsid w:val="49547D5E"/>
    <w:rsid w:val="4969188B"/>
    <w:rsid w:val="4970F236"/>
    <w:rsid w:val="497D4917"/>
    <w:rsid w:val="49867578"/>
    <w:rsid w:val="49880AA0"/>
    <w:rsid w:val="498BBE13"/>
    <w:rsid w:val="49955436"/>
    <w:rsid w:val="499D2C4E"/>
    <w:rsid w:val="49A053FF"/>
    <w:rsid w:val="49A20BC3"/>
    <w:rsid w:val="49A2F506"/>
    <w:rsid w:val="49AB7762"/>
    <w:rsid w:val="49AE7A4C"/>
    <w:rsid w:val="49B2420A"/>
    <w:rsid w:val="49BCCB12"/>
    <w:rsid w:val="49BF3B64"/>
    <w:rsid w:val="49C0D9E9"/>
    <w:rsid w:val="49C5A187"/>
    <w:rsid w:val="49C77F38"/>
    <w:rsid w:val="49D08CE6"/>
    <w:rsid w:val="49D4A7FB"/>
    <w:rsid w:val="49DAC30E"/>
    <w:rsid w:val="49DCA0D6"/>
    <w:rsid w:val="49DF8195"/>
    <w:rsid w:val="49E00AAA"/>
    <w:rsid w:val="49E78392"/>
    <w:rsid w:val="49ED91D9"/>
    <w:rsid w:val="49F15FE3"/>
    <w:rsid w:val="4A016D9D"/>
    <w:rsid w:val="4A1387DA"/>
    <w:rsid w:val="4A1520A1"/>
    <w:rsid w:val="4A152401"/>
    <w:rsid w:val="4A1BF23D"/>
    <w:rsid w:val="4A1F6479"/>
    <w:rsid w:val="4A275DE2"/>
    <w:rsid w:val="4A27C16F"/>
    <w:rsid w:val="4A350D48"/>
    <w:rsid w:val="4A4110A0"/>
    <w:rsid w:val="4A42E8D5"/>
    <w:rsid w:val="4A469C9C"/>
    <w:rsid w:val="4A51667A"/>
    <w:rsid w:val="4A5A6F56"/>
    <w:rsid w:val="4A5DD9BE"/>
    <w:rsid w:val="4A65630C"/>
    <w:rsid w:val="4A69747D"/>
    <w:rsid w:val="4A6F20D0"/>
    <w:rsid w:val="4A7BC42B"/>
    <w:rsid w:val="4A7CA820"/>
    <w:rsid w:val="4A7D421B"/>
    <w:rsid w:val="4A81790D"/>
    <w:rsid w:val="4A877E72"/>
    <w:rsid w:val="4A95CAC3"/>
    <w:rsid w:val="4A962FA3"/>
    <w:rsid w:val="4A98A05F"/>
    <w:rsid w:val="4AC00F36"/>
    <w:rsid w:val="4AC536A9"/>
    <w:rsid w:val="4AC6CC75"/>
    <w:rsid w:val="4ADD7836"/>
    <w:rsid w:val="4ADF3404"/>
    <w:rsid w:val="4AE00E24"/>
    <w:rsid w:val="4B0538A3"/>
    <w:rsid w:val="4B05D5A8"/>
    <w:rsid w:val="4B0A0C9D"/>
    <w:rsid w:val="4B232DC8"/>
    <w:rsid w:val="4B26D225"/>
    <w:rsid w:val="4B35AD9B"/>
    <w:rsid w:val="4B460F02"/>
    <w:rsid w:val="4B519144"/>
    <w:rsid w:val="4B52754C"/>
    <w:rsid w:val="4B61AA43"/>
    <w:rsid w:val="4B61D37B"/>
    <w:rsid w:val="4B691B53"/>
    <w:rsid w:val="4B77A86A"/>
    <w:rsid w:val="4B7E9B0C"/>
    <w:rsid w:val="4B7F2443"/>
    <w:rsid w:val="4B89B1D6"/>
    <w:rsid w:val="4B8CDEED"/>
    <w:rsid w:val="4B8F503F"/>
    <w:rsid w:val="4B915755"/>
    <w:rsid w:val="4BA86411"/>
    <w:rsid w:val="4BB2B29E"/>
    <w:rsid w:val="4BB58108"/>
    <w:rsid w:val="4BBA3BA1"/>
    <w:rsid w:val="4BBAC0A0"/>
    <w:rsid w:val="4BC230DA"/>
    <w:rsid w:val="4BC94DA3"/>
    <w:rsid w:val="4BCE2755"/>
    <w:rsid w:val="4BD07C3B"/>
    <w:rsid w:val="4BD1B6AE"/>
    <w:rsid w:val="4BD28C95"/>
    <w:rsid w:val="4BD3B06E"/>
    <w:rsid w:val="4BD97931"/>
    <w:rsid w:val="4BDA6DE3"/>
    <w:rsid w:val="4BDD7E79"/>
    <w:rsid w:val="4BDDF0E0"/>
    <w:rsid w:val="4BE2641C"/>
    <w:rsid w:val="4BE34AAF"/>
    <w:rsid w:val="4BF1AE50"/>
    <w:rsid w:val="4BF548A7"/>
    <w:rsid w:val="4C00E9B2"/>
    <w:rsid w:val="4C0B586B"/>
    <w:rsid w:val="4C1479D7"/>
    <w:rsid w:val="4C1772C4"/>
    <w:rsid w:val="4C241EAE"/>
    <w:rsid w:val="4C2532B8"/>
    <w:rsid w:val="4C27F227"/>
    <w:rsid w:val="4C32F6A7"/>
    <w:rsid w:val="4C37FB68"/>
    <w:rsid w:val="4C3C46C0"/>
    <w:rsid w:val="4C4486A4"/>
    <w:rsid w:val="4C4AD7CD"/>
    <w:rsid w:val="4C6502C3"/>
    <w:rsid w:val="4C6AEFC9"/>
    <w:rsid w:val="4C6E266A"/>
    <w:rsid w:val="4C7763A3"/>
    <w:rsid w:val="4C7BDE85"/>
    <w:rsid w:val="4C862D21"/>
    <w:rsid w:val="4C8B79DB"/>
    <w:rsid w:val="4C8C983D"/>
    <w:rsid w:val="4C946DE1"/>
    <w:rsid w:val="4C95D24F"/>
    <w:rsid w:val="4C9A3886"/>
    <w:rsid w:val="4C9E57AC"/>
    <w:rsid w:val="4C9EADF8"/>
    <w:rsid w:val="4C9FE701"/>
    <w:rsid w:val="4CA361FF"/>
    <w:rsid w:val="4CB42437"/>
    <w:rsid w:val="4CB966DA"/>
    <w:rsid w:val="4CC5EC90"/>
    <w:rsid w:val="4CC8EEA3"/>
    <w:rsid w:val="4CCF1255"/>
    <w:rsid w:val="4CD62806"/>
    <w:rsid w:val="4CDCA548"/>
    <w:rsid w:val="4CDF3E9F"/>
    <w:rsid w:val="4CDFE2AE"/>
    <w:rsid w:val="4CE68055"/>
    <w:rsid w:val="4CEAC0D1"/>
    <w:rsid w:val="4CF81B5A"/>
    <w:rsid w:val="4CFDE7B8"/>
    <w:rsid w:val="4CFF85AB"/>
    <w:rsid w:val="4D01FBB7"/>
    <w:rsid w:val="4D0C0F86"/>
    <w:rsid w:val="4D190ADA"/>
    <w:rsid w:val="4D1D78CE"/>
    <w:rsid w:val="4D1ECC63"/>
    <w:rsid w:val="4D2961BB"/>
    <w:rsid w:val="4D2A4E03"/>
    <w:rsid w:val="4D3000C9"/>
    <w:rsid w:val="4D38A1EC"/>
    <w:rsid w:val="4D48023E"/>
    <w:rsid w:val="4D5E4803"/>
    <w:rsid w:val="4D63C48D"/>
    <w:rsid w:val="4D6AA544"/>
    <w:rsid w:val="4D78659E"/>
    <w:rsid w:val="4D7AAF5D"/>
    <w:rsid w:val="4D7F1B10"/>
    <w:rsid w:val="4D879BE3"/>
    <w:rsid w:val="4D900AB1"/>
    <w:rsid w:val="4D95FEDF"/>
    <w:rsid w:val="4D9EB64A"/>
    <w:rsid w:val="4DA342F0"/>
    <w:rsid w:val="4DB3423F"/>
    <w:rsid w:val="4DB81FE4"/>
    <w:rsid w:val="4DBA9B29"/>
    <w:rsid w:val="4DBE26A4"/>
    <w:rsid w:val="4DC64DCF"/>
    <w:rsid w:val="4DD08DE1"/>
    <w:rsid w:val="4DD122D8"/>
    <w:rsid w:val="4DD4702E"/>
    <w:rsid w:val="4DDB639E"/>
    <w:rsid w:val="4DF2ECDA"/>
    <w:rsid w:val="4DF7149E"/>
    <w:rsid w:val="4DFC0092"/>
    <w:rsid w:val="4E00C2B1"/>
    <w:rsid w:val="4E00C88F"/>
    <w:rsid w:val="4E00D324"/>
    <w:rsid w:val="4E02CE39"/>
    <w:rsid w:val="4E0C3188"/>
    <w:rsid w:val="4E17AEE6"/>
    <w:rsid w:val="4E21D642"/>
    <w:rsid w:val="4E226C3C"/>
    <w:rsid w:val="4E258BD6"/>
    <w:rsid w:val="4E2A38D4"/>
    <w:rsid w:val="4E2DCA69"/>
    <w:rsid w:val="4E31823A"/>
    <w:rsid w:val="4E3290F3"/>
    <w:rsid w:val="4E3F0682"/>
    <w:rsid w:val="4E3F8890"/>
    <w:rsid w:val="4E4DBAE2"/>
    <w:rsid w:val="4E670FE7"/>
    <w:rsid w:val="4E705B63"/>
    <w:rsid w:val="4E73C04A"/>
    <w:rsid w:val="4E76D29B"/>
    <w:rsid w:val="4E783371"/>
    <w:rsid w:val="4E790A1A"/>
    <w:rsid w:val="4E7BF441"/>
    <w:rsid w:val="4E7BFE5B"/>
    <w:rsid w:val="4E8CCD3D"/>
    <w:rsid w:val="4E8FB941"/>
    <w:rsid w:val="4E9330A7"/>
    <w:rsid w:val="4E9A327D"/>
    <w:rsid w:val="4EA2B730"/>
    <w:rsid w:val="4EBA10AA"/>
    <w:rsid w:val="4EBDE537"/>
    <w:rsid w:val="4EC094BC"/>
    <w:rsid w:val="4EC30368"/>
    <w:rsid w:val="4ECB7DFC"/>
    <w:rsid w:val="4EDEBB1C"/>
    <w:rsid w:val="4EDF392C"/>
    <w:rsid w:val="4EDF4EF1"/>
    <w:rsid w:val="4EE3F569"/>
    <w:rsid w:val="4EE5FB9A"/>
    <w:rsid w:val="4EEA6BBC"/>
    <w:rsid w:val="4EF447CB"/>
    <w:rsid w:val="4F048A65"/>
    <w:rsid w:val="4F04CE29"/>
    <w:rsid w:val="4F07B658"/>
    <w:rsid w:val="4F10F668"/>
    <w:rsid w:val="4F12CBE7"/>
    <w:rsid w:val="4F18BE5D"/>
    <w:rsid w:val="4F41B7BE"/>
    <w:rsid w:val="4F464331"/>
    <w:rsid w:val="4F52F680"/>
    <w:rsid w:val="4F531601"/>
    <w:rsid w:val="4F5EBE91"/>
    <w:rsid w:val="4F62A98C"/>
    <w:rsid w:val="4F6FC630"/>
    <w:rsid w:val="4F843EDE"/>
    <w:rsid w:val="4F8B9B43"/>
    <w:rsid w:val="4F8D6C1A"/>
    <w:rsid w:val="4F9276D2"/>
    <w:rsid w:val="4F952D6B"/>
    <w:rsid w:val="4F999586"/>
    <w:rsid w:val="4F9D6AE2"/>
    <w:rsid w:val="4F9F747A"/>
    <w:rsid w:val="4FA62773"/>
    <w:rsid w:val="4FA78BD0"/>
    <w:rsid w:val="4FACD4F6"/>
    <w:rsid w:val="4FAE5CA1"/>
    <w:rsid w:val="4FB0272C"/>
    <w:rsid w:val="4FB63CAB"/>
    <w:rsid w:val="4FBFF302"/>
    <w:rsid w:val="4FC1E7F2"/>
    <w:rsid w:val="4FC60935"/>
    <w:rsid w:val="4FC6C9D2"/>
    <w:rsid w:val="4FC88C97"/>
    <w:rsid w:val="4FD2DBD1"/>
    <w:rsid w:val="4FD8A1DD"/>
    <w:rsid w:val="4FD97616"/>
    <w:rsid w:val="4FD9BD5B"/>
    <w:rsid w:val="4FDACF93"/>
    <w:rsid w:val="4FDCA554"/>
    <w:rsid w:val="4FE6CD4D"/>
    <w:rsid w:val="4FF0E699"/>
    <w:rsid w:val="5015BF66"/>
    <w:rsid w:val="501837D2"/>
    <w:rsid w:val="5019A094"/>
    <w:rsid w:val="501A683D"/>
    <w:rsid w:val="501B279D"/>
    <w:rsid w:val="501EA47C"/>
    <w:rsid w:val="502126C4"/>
    <w:rsid w:val="502374E2"/>
    <w:rsid w:val="502DA83E"/>
    <w:rsid w:val="502DC7CC"/>
    <w:rsid w:val="5034836A"/>
    <w:rsid w:val="50406227"/>
    <w:rsid w:val="5046E822"/>
    <w:rsid w:val="504EED38"/>
    <w:rsid w:val="5059C1ED"/>
    <w:rsid w:val="5068FE7B"/>
    <w:rsid w:val="5075F58E"/>
    <w:rsid w:val="5076F6A2"/>
    <w:rsid w:val="5079C13A"/>
    <w:rsid w:val="507BB705"/>
    <w:rsid w:val="507F87B0"/>
    <w:rsid w:val="508841B7"/>
    <w:rsid w:val="5089BDFE"/>
    <w:rsid w:val="50901C49"/>
    <w:rsid w:val="5091074B"/>
    <w:rsid w:val="50990427"/>
    <w:rsid w:val="5099E0DB"/>
    <w:rsid w:val="50A46398"/>
    <w:rsid w:val="50A66EBF"/>
    <w:rsid w:val="50AA768B"/>
    <w:rsid w:val="50B7EA57"/>
    <w:rsid w:val="50BC97D1"/>
    <w:rsid w:val="50C32777"/>
    <w:rsid w:val="50C8320D"/>
    <w:rsid w:val="50C9F1C9"/>
    <w:rsid w:val="50CE1C0B"/>
    <w:rsid w:val="50D02C75"/>
    <w:rsid w:val="50DC7A96"/>
    <w:rsid w:val="50F24A3A"/>
    <w:rsid w:val="50FEDBC1"/>
    <w:rsid w:val="511290B5"/>
    <w:rsid w:val="5113096C"/>
    <w:rsid w:val="5115C1CF"/>
    <w:rsid w:val="5122B07C"/>
    <w:rsid w:val="51234343"/>
    <w:rsid w:val="51255A64"/>
    <w:rsid w:val="512672E0"/>
    <w:rsid w:val="513D3884"/>
    <w:rsid w:val="5141CDA9"/>
    <w:rsid w:val="5157A903"/>
    <w:rsid w:val="515A289E"/>
    <w:rsid w:val="515DF111"/>
    <w:rsid w:val="517B01F3"/>
    <w:rsid w:val="517D036D"/>
    <w:rsid w:val="5187A67F"/>
    <w:rsid w:val="5194A6C5"/>
    <w:rsid w:val="51BA74DD"/>
    <w:rsid w:val="51BE3805"/>
    <w:rsid w:val="51C824BE"/>
    <w:rsid w:val="51CF344F"/>
    <w:rsid w:val="51D32BF7"/>
    <w:rsid w:val="51DF7815"/>
    <w:rsid w:val="51DFF9EA"/>
    <w:rsid w:val="51E5BAA7"/>
    <w:rsid w:val="51E68CA1"/>
    <w:rsid w:val="51EC3115"/>
    <w:rsid w:val="51EF3E25"/>
    <w:rsid w:val="51F6A673"/>
    <w:rsid w:val="51FA719C"/>
    <w:rsid w:val="51FAFC7B"/>
    <w:rsid w:val="51FCE843"/>
    <w:rsid w:val="51FF9E55"/>
    <w:rsid w:val="52103610"/>
    <w:rsid w:val="521445BF"/>
    <w:rsid w:val="52173964"/>
    <w:rsid w:val="521922D6"/>
    <w:rsid w:val="521F9C80"/>
    <w:rsid w:val="522217A2"/>
    <w:rsid w:val="52288B98"/>
    <w:rsid w:val="522A6E56"/>
    <w:rsid w:val="522B38A6"/>
    <w:rsid w:val="522CC8DA"/>
    <w:rsid w:val="52486681"/>
    <w:rsid w:val="52597597"/>
    <w:rsid w:val="525C0004"/>
    <w:rsid w:val="5269EC6C"/>
    <w:rsid w:val="52708C9C"/>
    <w:rsid w:val="52732219"/>
    <w:rsid w:val="5273C45E"/>
    <w:rsid w:val="5275A0E4"/>
    <w:rsid w:val="527740EE"/>
    <w:rsid w:val="527DE2F7"/>
    <w:rsid w:val="52807EC4"/>
    <w:rsid w:val="5286F55A"/>
    <w:rsid w:val="5289BCDA"/>
    <w:rsid w:val="528F77B6"/>
    <w:rsid w:val="52944B59"/>
    <w:rsid w:val="529A3016"/>
    <w:rsid w:val="529ECD68"/>
    <w:rsid w:val="52A13785"/>
    <w:rsid w:val="52A27DA1"/>
    <w:rsid w:val="52A66BC7"/>
    <w:rsid w:val="52B1E96D"/>
    <w:rsid w:val="52C81C98"/>
    <w:rsid w:val="52CA2AE5"/>
    <w:rsid w:val="52D06FC5"/>
    <w:rsid w:val="52D58ADA"/>
    <w:rsid w:val="52D9AA7F"/>
    <w:rsid w:val="52DDE25E"/>
    <w:rsid w:val="52E08221"/>
    <w:rsid w:val="52E5C38E"/>
    <w:rsid w:val="52F4A255"/>
    <w:rsid w:val="52F80936"/>
    <w:rsid w:val="52FE252B"/>
    <w:rsid w:val="52FEA615"/>
    <w:rsid w:val="53021465"/>
    <w:rsid w:val="530396BD"/>
    <w:rsid w:val="530E4DE6"/>
    <w:rsid w:val="530E61D4"/>
    <w:rsid w:val="5316D254"/>
    <w:rsid w:val="531C1049"/>
    <w:rsid w:val="531C5A84"/>
    <w:rsid w:val="53261EA2"/>
    <w:rsid w:val="5327D5BA"/>
    <w:rsid w:val="532C8A1F"/>
    <w:rsid w:val="532F6CC4"/>
    <w:rsid w:val="53307726"/>
    <w:rsid w:val="5338370E"/>
    <w:rsid w:val="533A9A38"/>
    <w:rsid w:val="533CF5A4"/>
    <w:rsid w:val="533EBD1B"/>
    <w:rsid w:val="5349FD4B"/>
    <w:rsid w:val="535244FF"/>
    <w:rsid w:val="5356453E"/>
    <w:rsid w:val="53595013"/>
    <w:rsid w:val="535D033F"/>
    <w:rsid w:val="53663F7A"/>
    <w:rsid w:val="536C242C"/>
    <w:rsid w:val="536CF043"/>
    <w:rsid w:val="53772A99"/>
    <w:rsid w:val="53786DCF"/>
    <w:rsid w:val="5383DB01"/>
    <w:rsid w:val="53882A88"/>
    <w:rsid w:val="5395E2BC"/>
    <w:rsid w:val="539641FD"/>
    <w:rsid w:val="539E32D2"/>
    <w:rsid w:val="53A3B631"/>
    <w:rsid w:val="53A5B6F8"/>
    <w:rsid w:val="53A7EA4F"/>
    <w:rsid w:val="53A94261"/>
    <w:rsid w:val="53AB71BC"/>
    <w:rsid w:val="53AC9865"/>
    <w:rsid w:val="53B34954"/>
    <w:rsid w:val="53CA675B"/>
    <w:rsid w:val="53CCDF70"/>
    <w:rsid w:val="53D78A5D"/>
    <w:rsid w:val="53DC574F"/>
    <w:rsid w:val="53E67FD4"/>
    <w:rsid w:val="53E69DD9"/>
    <w:rsid w:val="53EEB948"/>
    <w:rsid w:val="53F59A5C"/>
    <w:rsid w:val="53FF41EC"/>
    <w:rsid w:val="540FB79A"/>
    <w:rsid w:val="54143361"/>
    <w:rsid w:val="54279701"/>
    <w:rsid w:val="542A9DF1"/>
    <w:rsid w:val="542CB903"/>
    <w:rsid w:val="5430F437"/>
    <w:rsid w:val="543CBF9E"/>
    <w:rsid w:val="544107A5"/>
    <w:rsid w:val="544AEE35"/>
    <w:rsid w:val="545AF693"/>
    <w:rsid w:val="545D737F"/>
    <w:rsid w:val="54734402"/>
    <w:rsid w:val="54806923"/>
    <w:rsid w:val="54859032"/>
    <w:rsid w:val="5487DC8C"/>
    <w:rsid w:val="5492382C"/>
    <w:rsid w:val="54943A6F"/>
    <w:rsid w:val="5496433F"/>
    <w:rsid w:val="54997A58"/>
    <w:rsid w:val="549F3A6E"/>
    <w:rsid w:val="54A05032"/>
    <w:rsid w:val="54A7CA8A"/>
    <w:rsid w:val="54B511B1"/>
    <w:rsid w:val="54BD65A3"/>
    <w:rsid w:val="54C929AD"/>
    <w:rsid w:val="54D0D70D"/>
    <w:rsid w:val="54DFB084"/>
    <w:rsid w:val="54E37B27"/>
    <w:rsid w:val="54E9DB3E"/>
    <w:rsid w:val="54EC87FA"/>
    <w:rsid w:val="54F18544"/>
    <w:rsid w:val="54F47075"/>
    <w:rsid w:val="54F8279B"/>
    <w:rsid w:val="54FEFECF"/>
    <w:rsid w:val="550008CE"/>
    <w:rsid w:val="550294D9"/>
    <w:rsid w:val="5506215E"/>
    <w:rsid w:val="550E253A"/>
    <w:rsid w:val="551F7824"/>
    <w:rsid w:val="5525450D"/>
    <w:rsid w:val="55277B1D"/>
    <w:rsid w:val="553DF6F4"/>
    <w:rsid w:val="5540C0D3"/>
    <w:rsid w:val="5542D039"/>
    <w:rsid w:val="5543BB7E"/>
    <w:rsid w:val="5544CD9C"/>
    <w:rsid w:val="55553C4C"/>
    <w:rsid w:val="5559B864"/>
    <w:rsid w:val="555F6FCC"/>
    <w:rsid w:val="55607A47"/>
    <w:rsid w:val="55641FE0"/>
    <w:rsid w:val="5567F56F"/>
    <w:rsid w:val="556BDDE0"/>
    <w:rsid w:val="556FC14A"/>
    <w:rsid w:val="5571C824"/>
    <w:rsid w:val="5571DA6B"/>
    <w:rsid w:val="5575CF10"/>
    <w:rsid w:val="55787F5C"/>
    <w:rsid w:val="55829EA2"/>
    <w:rsid w:val="558BAF7C"/>
    <w:rsid w:val="5595931D"/>
    <w:rsid w:val="559D8B50"/>
    <w:rsid w:val="55A0EBCB"/>
    <w:rsid w:val="55A7F8E0"/>
    <w:rsid w:val="55B89C85"/>
    <w:rsid w:val="55BA8853"/>
    <w:rsid w:val="55BF94ED"/>
    <w:rsid w:val="55C4C168"/>
    <w:rsid w:val="55E1A061"/>
    <w:rsid w:val="55E98A2F"/>
    <w:rsid w:val="55F25600"/>
    <w:rsid w:val="55F6CE88"/>
    <w:rsid w:val="55F89770"/>
    <w:rsid w:val="55FB1416"/>
    <w:rsid w:val="560127E0"/>
    <w:rsid w:val="560A3562"/>
    <w:rsid w:val="560F4A23"/>
    <w:rsid w:val="56154FA3"/>
    <w:rsid w:val="561AAA23"/>
    <w:rsid w:val="5625AFF4"/>
    <w:rsid w:val="56262A75"/>
    <w:rsid w:val="562C738B"/>
    <w:rsid w:val="56312C06"/>
    <w:rsid w:val="5638FB01"/>
    <w:rsid w:val="5658DFD9"/>
    <w:rsid w:val="5668C2B7"/>
    <w:rsid w:val="56766AE9"/>
    <w:rsid w:val="56818FF1"/>
    <w:rsid w:val="568D55A5"/>
    <w:rsid w:val="5698B85F"/>
    <w:rsid w:val="5698C1EB"/>
    <w:rsid w:val="56A9CD52"/>
    <w:rsid w:val="56B23567"/>
    <w:rsid w:val="56B82E50"/>
    <w:rsid w:val="56B86551"/>
    <w:rsid w:val="56BA0B22"/>
    <w:rsid w:val="56D27107"/>
    <w:rsid w:val="56D784AE"/>
    <w:rsid w:val="56D93326"/>
    <w:rsid w:val="56DD57BA"/>
    <w:rsid w:val="56E34580"/>
    <w:rsid w:val="56ED2FCE"/>
    <w:rsid w:val="56F13B04"/>
    <w:rsid w:val="56F8468D"/>
    <w:rsid w:val="5705A785"/>
    <w:rsid w:val="570983D2"/>
    <w:rsid w:val="57135D39"/>
    <w:rsid w:val="57188FB3"/>
    <w:rsid w:val="57280F40"/>
    <w:rsid w:val="572A09AA"/>
    <w:rsid w:val="572A4DE1"/>
    <w:rsid w:val="573545BD"/>
    <w:rsid w:val="57374188"/>
    <w:rsid w:val="57375CAB"/>
    <w:rsid w:val="574B8B95"/>
    <w:rsid w:val="574D0657"/>
    <w:rsid w:val="575D01A5"/>
    <w:rsid w:val="576B01ED"/>
    <w:rsid w:val="576F2A24"/>
    <w:rsid w:val="5778B310"/>
    <w:rsid w:val="577C6584"/>
    <w:rsid w:val="577C7479"/>
    <w:rsid w:val="578C2BF1"/>
    <w:rsid w:val="578CBD4E"/>
    <w:rsid w:val="579DAB80"/>
    <w:rsid w:val="579FAC9A"/>
    <w:rsid w:val="57A46A10"/>
    <w:rsid w:val="57A77357"/>
    <w:rsid w:val="57AE5C8D"/>
    <w:rsid w:val="57B7BC8C"/>
    <w:rsid w:val="57B9CDB3"/>
    <w:rsid w:val="57CA6D84"/>
    <w:rsid w:val="57D050EA"/>
    <w:rsid w:val="57DE3BEB"/>
    <w:rsid w:val="57E50F63"/>
    <w:rsid w:val="58048CD8"/>
    <w:rsid w:val="580C47D8"/>
    <w:rsid w:val="580FB6D6"/>
    <w:rsid w:val="5816A910"/>
    <w:rsid w:val="581CE562"/>
    <w:rsid w:val="581FFB06"/>
    <w:rsid w:val="582C943A"/>
    <w:rsid w:val="583E3DD2"/>
    <w:rsid w:val="584DFF6C"/>
    <w:rsid w:val="585ECAC5"/>
    <w:rsid w:val="58698AA7"/>
    <w:rsid w:val="586AC34C"/>
    <w:rsid w:val="586DD615"/>
    <w:rsid w:val="587829D2"/>
    <w:rsid w:val="58786195"/>
    <w:rsid w:val="5879281B"/>
    <w:rsid w:val="587A796E"/>
    <w:rsid w:val="5885AE41"/>
    <w:rsid w:val="5886ED19"/>
    <w:rsid w:val="588AC78B"/>
    <w:rsid w:val="588F9344"/>
    <w:rsid w:val="58919E83"/>
    <w:rsid w:val="589B2EC1"/>
    <w:rsid w:val="58A2DAF8"/>
    <w:rsid w:val="58ACCEEA"/>
    <w:rsid w:val="58AFF64F"/>
    <w:rsid w:val="58B7336B"/>
    <w:rsid w:val="58D11CEA"/>
    <w:rsid w:val="58E7168C"/>
    <w:rsid w:val="58F0A712"/>
    <w:rsid w:val="58F77FF4"/>
    <w:rsid w:val="58FF26F3"/>
    <w:rsid w:val="5900EED5"/>
    <w:rsid w:val="59017A52"/>
    <w:rsid w:val="590C7673"/>
    <w:rsid w:val="591A8EAB"/>
    <w:rsid w:val="593214D5"/>
    <w:rsid w:val="5932E1CB"/>
    <w:rsid w:val="5935C1B8"/>
    <w:rsid w:val="5938F9CA"/>
    <w:rsid w:val="5946B525"/>
    <w:rsid w:val="594ADE20"/>
    <w:rsid w:val="594E6E16"/>
    <w:rsid w:val="594FFBFB"/>
    <w:rsid w:val="597155E9"/>
    <w:rsid w:val="597E17E8"/>
    <w:rsid w:val="59802B37"/>
    <w:rsid w:val="5980ABD7"/>
    <w:rsid w:val="5986D9E5"/>
    <w:rsid w:val="5995B43A"/>
    <w:rsid w:val="59A47B27"/>
    <w:rsid w:val="59AF52E1"/>
    <w:rsid w:val="59B19527"/>
    <w:rsid w:val="59B9EE9F"/>
    <w:rsid w:val="59CE6869"/>
    <w:rsid w:val="59D25C70"/>
    <w:rsid w:val="59E06BFE"/>
    <w:rsid w:val="59EA5384"/>
    <w:rsid w:val="59EB5877"/>
    <w:rsid w:val="59F03314"/>
    <w:rsid w:val="59F456DF"/>
    <w:rsid w:val="59F81A91"/>
    <w:rsid w:val="5A0434D2"/>
    <w:rsid w:val="5A093CE0"/>
    <w:rsid w:val="5A174E8A"/>
    <w:rsid w:val="5A1F9C4A"/>
    <w:rsid w:val="5A2BCA00"/>
    <w:rsid w:val="5A2D4239"/>
    <w:rsid w:val="5A2EC37B"/>
    <w:rsid w:val="5A33F6DB"/>
    <w:rsid w:val="5A434129"/>
    <w:rsid w:val="5A4CB4E4"/>
    <w:rsid w:val="5A537866"/>
    <w:rsid w:val="5A5443A8"/>
    <w:rsid w:val="5A5E74F3"/>
    <w:rsid w:val="5A6162B6"/>
    <w:rsid w:val="5A63E7D9"/>
    <w:rsid w:val="5A6ED47D"/>
    <w:rsid w:val="5A7BF6CF"/>
    <w:rsid w:val="5A80FEC7"/>
    <w:rsid w:val="5A86B2F1"/>
    <w:rsid w:val="5A880D29"/>
    <w:rsid w:val="5A934F67"/>
    <w:rsid w:val="5A93FB2E"/>
    <w:rsid w:val="5A956B76"/>
    <w:rsid w:val="5A95D303"/>
    <w:rsid w:val="5A982E1B"/>
    <w:rsid w:val="5A9D4AB3"/>
    <w:rsid w:val="5AB18ADB"/>
    <w:rsid w:val="5AB3D42C"/>
    <w:rsid w:val="5AB6B748"/>
    <w:rsid w:val="5AB82920"/>
    <w:rsid w:val="5AB972C3"/>
    <w:rsid w:val="5AC08DCE"/>
    <w:rsid w:val="5AC1DFB3"/>
    <w:rsid w:val="5AC68AAD"/>
    <w:rsid w:val="5AC8A6D8"/>
    <w:rsid w:val="5AD09BE8"/>
    <w:rsid w:val="5AD79926"/>
    <w:rsid w:val="5AE62053"/>
    <w:rsid w:val="5AE743B2"/>
    <w:rsid w:val="5AF94945"/>
    <w:rsid w:val="5B0EF57E"/>
    <w:rsid w:val="5B18A190"/>
    <w:rsid w:val="5B1DED2E"/>
    <w:rsid w:val="5B2EE99C"/>
    <w:rsid w:val="5B2F5565"/>
    <w:rsid w:val="5B4D3EF7"/>
    <w:rsid w:val="5B5891CA"/>
    <w:rsid w:val="5B5EC409"/>
    <w:rsid w:val="5B67DA17"/>
    <w:rsid w:val="5B6E12FE"/>
    <w:rsid w:val="5B6F3606"/>
    <w:rsid w:val="5B70D972"/>
    <w:rsid w:val="5B74F8F2"/>
    <w:rsid w:val="5B77276F"/>
    <w:rsid w:val="5B86361D"/>
    <w:rsid w:val="5B885A09"/>
    <w:rsid w:val="5B89CF5E"/>
    <w:rsid w:val="5B8CB892"/>
    <w:rsid w:val="5B913F0E"/>
    <w:rsid w:val="5B92322A"/>
    <w:rsid w:val="5B95CA6D"/>
    <w:rsid w:val="5B9A3F6B"/>
    <w:rsid w:val="5B9B82D3"/>
    <w:rsid w:val="5B9FDE31"/>
    <w:rsid w:val="5BAB7458"/>
    <w:rsid w:val="5BACFE7A"/>
    <w:rsid w:val="5BB00257"/>
    <w:rsid w:val="5BB211CC"/>
    <w:rsid w:val="5BBD020B"/>
    <w:rsid w:val="5BBE5DE2"/>
    <w:rsid w:val="5BC004B5"/>
    <w:rsid w:val="5BCA4F61"/>
    <w:rsid w:val="5BE3703F"/>
    <w:rsid w:val="5BF4B969"/>
    <w:rsid w:val="5BF6FC78"/>
    <w:rsid w:val="5BFF0D5F"/>
    <w:rsid w:val="5C015BFF"/>
    <w:rsid w:val="5C075D23"/>
    <w:rsid w:val="5C0B9C23"/>
    <w:rsid w:val="5C0FCD7B"/>
    <w:rsid w:val="5C1E1CF8"/>
    <w:rsid w:val="5C2CF223"/>
    <w:rsid w:val="5C2FCB8F"/>
    <w:rsid w:val="5C332CA3"/>
    <w:rsid w:val="5C3B3B78"/>
    <w:rsid w:val="5C3BBB2A"/>
    <w:rsid w:val="5C4FE1C8"/>
    <w:rsid w:val="5C5287A9"/>
    <w:rsid w:val="5C57C6E0"/>
    <w:rsid w:val="5C5DAD52"/>
    <w:rsid w:val="5C870776"/>
    <w:rsid w:val="5C9499A9"/>
    <w:rsid w:val="5C9A8946"/>
    <w:rsid w:val="5C9AE5E9"/>
    <w:rsid w:val="5CAC4B6E"/>
    <w:rsid w:val="5CAF8428"/>
    <w:rsid w:val="5CB60419"/>
    <w:rsid w:val="5CB761C4"/>
    <w:rsid w:val="5CC4AA8F"/>
    <w:rsid w:val="5CCB8347"/>
    <w:rsid w:val="5CCCCA33"/>
    <w:rsid w:val="5CD0B4EB"/>
    <w:rsid w:val="5CDB1C43"/>
    <w:rsid w:val="5CDD1ED6"/>
    <w:rsid w:val="5CDE2289"/>
    <w:rsid w:val="5CE26953"/>
    <w:rsid w:val="5CF05685"/>
    <w:rsid w:val="5CF562A5"/>
    <w:rsid w:val="5D07F117"/>
    <w:rsid w:val="5D0AF58D"/>
    <w:rsid w:val="5D0F9592"/>
    <w:rsid w:val="5D163A28"/>
    <w:rsid w:val="5D1865AC"/>
    <w:rsid w:val="5D1C1E9B"/>
    <w:rsid w:val="5D2166C6"/>
    <w:rsid w:val="5D2C100E"/>
    <w:rsid w:val="5D2D3C9D"/>
    <w:rsid w:val="5D3ED115"/>
    <w:rsid w:val="5D41BD7B"/>
    <w:rsid w:val="5D54089D"/>
    <w:rsid w:val="5D6BA14F"/>
    <w:rsid w:val="5D6D3338"/>
    <w:rsid w:val="5D76DB10"/>
    <w:rsid w:val="5D7F26D3"/>
    <w:rsid w:val="5D869CCE"/>
    <w:rsid w:val="5D8960D8"/>
    <w:rsid w:val="5D8A28EA"/>
    <w:rsid w:val="5D8DAE67"/>
    <w:rsid w:val="5D9A16E7"/>
    <w:rsid w:val="5D9D2C60"/>
    <w:rsid w:val="5D9F8A36"/>
    <w:rsid w:val="5D9FB65D"/>
    <w:rsid w:val="5DAFA7F0"/>
    <w:rsid w:val="5DB1DA2D"/>
    <w:rsid w:val="5DB6AAF0"/>
    <w:rsid w:val="5DC2A9BC"/>
    <w:rsid w:val="5DC3CF59"/>
    <w:rsid w:val="5DC63321"/>
    <w:rsid w:val="5DCECEEF"/>
    <w:rsid w:val="5DD4EB75"/>
    <w:rsid w:val="5DD503C0"/>
    <w:rsid w:val="5DE71559"/>
    <w:rsid w:val="5DEAABCE"/>
    <w:rsid w:val="5DEBB229"/>
    <w:rsid w:val="5DF22C73"/>
    <w:rsid w:val="5DFAFC2A"/>
    <w:rsid w:val="5E0F104D"/>
    <w:rsid w:val="5E1BC57E"/>
    <w:rsid w:val="5E279426"/>
    <w:rsid w:val="5E29971D"/>
    <w:rsid w:val="5E3293BA"/>
    <w:rsid w:val="5E45D0FF"/>
    <w:rsid w:val="5E484A24"/>
    <w:rsid w:val="5E4AC961"/>
    <w:rsid w:val="5E52375B"/>
    <w:rsid w:val="5E5CE02B"/>
    <w:rsid w:val="5E5DA02D"/>
    <w:rsid w:val="5E5E2DEF"/>
    <w:rsid w:val="5E6A7A86"/>
    <w:rsid w:val="5E77D503"/>
    <w:rsid w:val="5E783969"/>
    <w:rsid w:val="5E8735D5"/>
    <w:rsid w:val="5E89AAC6"/>
    <w:rsid w:val="5E8AD8BC"/>
    <w:rsid w:val="5E8C26E6"/>
    <w:rsid w:val="5E970D8D"/>
    <w:rsid w:val="5EAA1A8B"/>
    <w:rsid w:val="5EBF8EF1"/>
    <w:rsid w:val="5EC03BFD"/>
    <w:rsid w:val="5EC0D888"/>
    <w:rsid w:val="5EC1366F"/>
    <w:rsid w:val="5ECD2987"/>
    <w:rsid w:val="5ED68272"/>
    <w:rsid w:val="5EDD0D8A"/>
    <w:rsid w:val="5EDD1BFB"/>
    <w:rsid w:val="5EE8E35A"/>
    <w:rsid w:val="5EE8E78D"/>
    <w:rsid w:val="5EFAC0AC"/>
    <w:rsid w:val="5EFDEA4A"/>
    <w:rsid w:val="5F0DAFC7"/>
    <w:rsid w:val="5F12730F"/>
    <w:rsid w:val="5F37298B"/>
    <w:rsid w:val="5F6152D0"/>
    <w:rsid w:val="5F69DD67"/>
    <w:rsid w:val="5F6CD1FC"/>
    <w:rsid w:val="5F701B04"/>
    <w:rsid w:val="5F71E1A4"/>
    <w:rsid w:val="5F7D218D"/>
    <w:rsid w:val="5F8280C2"/>
    <w:rsid w:val="5F82E5BA"/>
    <w:rsid w:val="5F86434D"/>
    <w:rsid w:val="5F89808B"/>
    <w:rsid w:val="5F9EFCAC"/>
    <w:rsid w:val="5FA48D55"/>
    <w:rsid w:val="5FB20719"/>
    <w:rsid w:val="5FB8AEF2"/>
    <w:rsid w:val="5FB9439B"/>
    <w:rsid w:val="5FC0022B"/>
    <w:rsid w:val="5FC563D9"/>
    <w:rsid w:val="5FC882B4"/>
    <w:rsid w:val="5FD10393"/>
    <w:rsid w:val="5FD9CA21"/>
    <w:rsid w:val="5FDA438C"/>
    <w:rsid w:val="5FE77845"/>
    <w:rsid w:val="5FE816F2"/>
    <w:rsid w:val="5FEAAB53"/>
    <w:rsid w:val="5FEDF0B5"/>
    <w:rsid w:val="6015825B"/>
    <w:rsid w:val="6015BD51"/>
    <w:rsid w:val="6023EA04"/>
    <w:rsid w:val="602C3432"/>
    <w:rsid w:val="603238D4"/>
    <w:rsid w:val="60527E4B"/>
    <w:rsid w:val="60593343"/>
    <w:rsid w:val="605997F0"/>
    <w:rsid w:val="60693B90"/>
    <w:rsid w:val="6071AB5D"/>
    <w:rsid w:val="6078EC5C"/>
    <w:rsid w:val="60868503"/>
    <w:rsid w:val="60925D5E"/>
    <w:rsid w:val="609DDA87"/>
    <w:rsid w:val="60A86A36"/>
    <w:rsid w:val="60B077E7"/>
    <w:rsid w:val="60B5413F"/>
    <w:rsid w:val="60B6C795"/>
    <w:rsid w:val="60BBBB50"/>
    <w:rsid w:val="60BC65AE"/>
    <w:rsid w:val="60C89960"/>
    <w:rsid w:val="60D98E0C"/>
    <w:rsid w:val="60DBB8B7"/>
    <w:rsid w:val="60E14184"/>
    <w:rsid w:val="60E7B8A9"/>
    <w:rsid w:val="60EBF3A4"/>
    <w:rsid w:val="60EDA389"/>
    <w:rsid w:val="60F44360"/>
    <w:rsid w:val="61076419"/>
    <w:rsid w:val="611A7737"/>
    <w:rsid w:val="611F3629"/>
    <w:rsid w:val="61264FE0"/>
    <w:rsid w:val="612CE8A1"/>
    <w:rsid w:val="612F3D3C"/>
    <w:rsid w:val="6132A667"/>
    <w:rsid w:val="614E55F5"/>
    <w:rsid w:val="615D1C99"/>
    <w:rsid w:val="615DBD7E"/>
    <w:rsid w:val="61605028"/>
    <w:rsid w:val="6160E769"/>
    <w:rsid w:val="61794CC9"/>
    <w:rsid w:val="6189F037"/>
    <w:rsid w:val="618DDBEC"/>
    <w:rsid w:val="618E4838"/>
    <w:rsid w:val="618FA19F"/>
    <w:rsid w:val="61A37EAF"/>
    <w:rsid w:val="61A77EBB"/>
    <w:rsid w:val="61ABAD83"/>
    <w:rsid w:val="61AC38DE"/>
    <w:rsid w:val="61AF7386"/>
    <w:rsid w:val="61B04D92"/>
    <w:rsid w:val="61BA4BD2"/>
    <w:rsid w:val="61BA6ED3"/>
    <w:rsid w:val="61BC09C6"/>
    <w:rsid w:val="61BF2242"/>
    <w:rsid w:val="61C0C41B"/>
    <w:rsid w:val="61C32AEE"/>
    <w:rsid w:val="61C7D34E"/>
    <w:rsid w:val="61D62D95"/>
    <w:rsid w:val="61DCF449"/>
    <w:rsid w:val="61E3974A"/>
    <w:rsid w:val="61E40E48"/>
    <w:rsid w:val="61F09CA3"/>
    <w:rsid w:val="61F76D09"/>
    <w:rsid w:val="6201D0AA"/>
    <w:rsid w:val="62021C02"/>
    <w:rsid w:val="6214D15E"/>
    <w:rsid w:val="621D2C80"/>
    <w:rsid w:val="62249B30"/>
    <w:rsid w:val="622EA85F"/>
    <w:rsid w:val="6230BAFC"/>
    <w:rsid w:val="6230E5C5"/>
    <w:rsid w:val="62317E2A"/>
    <w:rsid w:val="6234F6C5"/>
    <w:rsid w:val="62375A75"/>
    <w:rsid w:val="62389862"/>
    <w:rsid w:val="62524715"/>
    <w:rsid w:val="62591E40"/>
    <w:rsid w:val="6263CBC8"/>
    <w:rsid w:val="6263E486"/>
    <w:rsid w:val="626B12B0"/>
    <w:rsid w:val="627D4AF0"/>
    <w:rsid w:val="627E6BA0"/>
    <w:rsid w:val="627E973E"/>
    <w:rsid w:val="62801036"/>
    <w:rsid w:val="628A1C13"/>
    <w:rsid w:val="628E59B9"/>
    <w:rsid w:val="6292A567"/>
    <w:rsid w:val="629574CA"/>
    <w:rsid w:val="629F0D13"/>
    <w:rsid w:val="62A3347A"/>
    <w:rsid w:val="62A59C20"/>
    <w:rsid w:val="62AB9628"/>
    <w:rsid w:val="62BBFEFD"/>
    <w:rsid w:val="62CBA43C"/>
    <w:rsid w:val="62D8530B"/>
    <w:rsid w:val="62D8D660"/>
    <w:rsid w:val="62DF745D"/>
    <w:rsid w:val="62E372EC"/>
    <w:rsid w:val="62E52FFE"/>
    <w:rsid w:val="62F66A94"/>
    <w:rsid w:val="6309F1B1"/>
    <w:rsid w:val="63111793"/>
    <w:rsid w:val="63117D67"/>
    <w:rsid w:val="63173D48"/>
    <w:rsid w:val="63235FCF"/>
    <w:rsid w:val="6324C681"/>
    <w:rsid w:val="63287C26"/>
    <w:rsid w:val="632928F8"/>
    <w:rsid w:val="632CBE00"/>
    <w:rsid w:val="632F4C13"/>
    <w:rsid w:val="6339DEFA"/>
    <w:rsid w:val="633F4F10"/>
    <w:rsid w:val="63423286"/>
    <w:rsid w:val="63461367"/>
    <w:rsid w:val="63496921"/>
    <w:rsid w:val="634AE544"/>
    <w:rsid w:val="6355C7BE"/>
    <w:rsid w:val="635F222C"/>
    <w:rsid w:val="6360C44E"/>
    <w:rsid w:val="6379C23D"/>
    <w:rsid w:val="637EA514"/>
    <w:rsid w:val="63845528"/>
    <w:rsid w:val="63891AF1"/>
    <w:rsid w:val="639B6F53"/>
    <w:rsid w:val="639D662C"/>
    <w:rsid w:val="639E9482"/>
    <w:rsid w:val="639F5B76"/>
    <w:rsid w:val="63AA0DAA"/>
    <w:rsid w:val="63B08D1E"/>
    <w:rsid w:val="63B2DB1E"/>
    <w:rsid w:val="63BB3A33"/>
    <w:rsid w:val="63BD1390"/>
    <w:rsid w:val="63BF5BE1"/>
    <w:rsid w:val="63BF924D"/>
    <w:rsid w:val="63C3CFC9"/>
    <w:rsid w:val="63CE7739"/>
    <w:rsid w:val="63D21F3D"/>
    <w:rsid w:val="63D9F857"/>
    <w:rsid w:val="63F336C9"/>
    <w:rsid w:val="63F4D3D8"/>
    <w:rsid w:val="640058DF"/>
    <w:rsid w:val="640C6DE4"/>
    <w:rsid w:val="64109B7C"/>
    <w:rsid w:val="64118109"/>
    <w:rsid w:val="6419E013"/>
    <w:rsid w:val="641AA246"/>
    <w:rsid w:val="641AABEE"/>
    <w:rsid w:val="641B7DAC"/>
    <w:rsid w:val="641CF02A"/>
    <w:rsid w:val="641DE38F"/>
    <w:rsid w:val="64267898"/>
    <w:rsid w:val="642B5C93"/>
    <w:rsid w:val="642E3E45"/>
    <w:rsid w:val="643108A6"/>
    <w:rsid w:val="6441BB0F"/>
    <w:rsid w:val="64443DF6"/>
    <w:rsid w:val="644548C1"/>
    <w:rsid w:val="6454AC79"/>
    <w:rsid w:val="645A67F5"/>
    <w:rsid w:val="645EE245"/>
    <w:rsid w:val="646B7115"/>
    <w:rsid w:val="646CB2A1"/>
    <w:rsid w:val="647178DD"/>
    <w:rsid w:val="64729A24"/>
    <w:rsid w:val="64852F1D"/>
    <w:rsid w:val="648797B4"/>
    <w:rsid w:val="648E094A"/>
    <w:rsid w:val="648F427A"/>
    <w:rsid w:val="649A528C"/>
    <w:rsid w:val="649C69AB"/>
    <w:rsid w:val="64A28D17"/>
    <w:rsid w:val="64B930FC"/>
    <w:rsid w:val="64BB08FF"/>
    <w:rsid w:val="64C7CEC0"/>
    <w:rsid w:val="64CAAB3C"/>
    <w:rsid w:val="64CE276C"/>
    <w:rsid w:val="64D0580B"/>
    <w:rsid w:val="64D486EC"/>
    <w:rsid w:val="64DFB8EF"/>
    <w:rsid w:val="64E3D642"/>
    <w:rsid w:val="64F0412A"/>
    <w:rsid w:val="64F8512B"/>
    <w:rsid w:val="64FB34ED"/>
    <w:rsid w:val="65026FD1"/>
    <w:rsid w:val="6510CD3F"/>
    <w:rsid w:val="6513C879"/>
    <w:rsid w:val="6522BF07"/>
    <w:rsid w:val="652E848A"/>
    <w:rsid w:val="654B121C"/>
    <w:rsid w:val="6559414B"/>
    <w:rsid w:val="655EB458"/>
    <w:rsid w:val="65625F53"/>
    <w:rsid w:val="656D88B6"/>
    <w:rsid w:val="656DBA99"/>
    <w:rsid w:val="656DE3D6"/>
    <w:rsid w:val="65725C7B"/>
    <w:rsid w:val="65775DA6"/>
    <w:rsid w:val="657F5D79"/>
    <w:rsid w:val="658C006F"/>
    <w:rsid w:val="65960571"/>
    <w:rsid w:val="659E1893"/>
    <w:rsid w:val="65A2B372"/>
    <w:rsid w:val="65B8C08B"/>
    <w:rsid w:val="65BAB5FD"/>
    <w:rsid w:val="65C1831A"/>
    <w:rsid w:val="65C2ACE0"/>
    <w:rsid w:val="65C3BE0A"/>
    <w:rsid w:val="65C821FB"/>
    <w:rsid w:val="65C8689F"/>
    <w:rsid w:val="65CA7B34"/>
    <w:rsid w:val="65CC041B"/>
    <w:rsid w:val="65D03070"/>
    <w:rsid w:val="65D71E91"/>
    <w:rsid w:val="65D8D8E6"/>
    <w:rsid w:val="65ED4FBD"/>
    <w:rsid w:val="65F37493"/>
    <w:rsid w:val="65FDDA1F"/>
    <w:rsid w:val="6621BE84"/>
    <w:rsid w:val="6622B28C"/>
    <w:rsid w:val="663288BD"/>
    <w:rsid w:val="66479F30"/>
    <w:rsid w:val="664BB07F"/>
    <w:rsid w:val="66686A4F"/>
    <w:rsid w:val="666F058A"/>
    <w:rsid w:val="666F5B1B"/>
    <w:rsid w:val="6677799F"/>
    <w:rsid w:val="6678ABE5"/>
    <w:rsid w:val="667A02AB"/>
    <w:rsid w:val="667DB664"/>
    <w:rsid w:val="6691031C"/>
    <w:rsid w:val="66A2438C"/>
    <w:rsid w:val="66A6E0AA"/>
    <w:rsid w:val="66A95134"/>
    <w:rsid w:val="66B2613F"/>
    <w:rsid w:val="66B4A737"/>
    <w:rsid w:val="66BA1845"/>
    <w:rsid w:val="66BD494A"/>
    <w:rsid w:val="66BECDFB"/>
    <w:rsid w:val="66C28261"/>
    <w:rsid w:val="66C45FC0"/>
    <w:rsid w:val="66C93BCA"/>
    <w:rsid w:val="66D66BB8"/>
    <w:rsid w:val="66D88693"/>
    <w:rsid w:val="66E6115A"/>
    <w:rsid w:val="66F1E1FB"/>
    <w:rsid w:val="66F9266A"/>
    <w:rsid w:val="66F9445A"/>
    <w:rsid w:val="670494F9"/>
    <w:rsid w:val="6705BE2F"/>
    <w:rsid w:val="6709E1F1"/>
    <w:rsid w:val="671BA272"/>
    <w:rsid w:val="67263463"/>
    <w:rsid w:val="67291872"/>
    <w:rsid w:val="6732610D"/>
    <w:rsid w:val="6743AAF6"/>
    <w:rsid w:val="67444578"/>
    <w:rsid w:val="67459879"/>
    <w:rsid w:val="674C538C"/>
    <w:rsid w:val="67578964"/>
    <w:rsid w:val="675A87F0"/>
    <w:rsid w:val="6763354F"/>
    <w:rsid w:val="677779B8"/>
    <w:rsid w:val="677E4438"/>
    <w:rsid w:val="6787EF3D"/>
    <w:rsid w:val="678A09AE"/>
    <w:rsid w:val="67973CC8"/>
    <w:rsid w:val="67A0090A"/>
    <w:rsid w:val="67A4942C"/>
    <w:rsid w:val="67B4BA2C"/>
    <w:rsid w:val="67B786A8"/>
    <w:rsid w:val="67D3B5E5"/>
    <w:rsid w:val="67DD09A4"/>
    <w:rsid w:val="67DDB5E7"/>
    <w:rsid w:val="67E05D1C"/>
    <w:rsid w:val="67FD0532"/>
    <w:rsid w:val="680CC5A5"/>
    <w:rsid w:val="68174DC6"/>
    <w:rsid w:val="681EEEAD"/>
    <w:rsid w:val="6836AF1A"/>
    <w:rsid w:val="684188ED"/>
    <w:rsid w:val="6841F61C"/>
    <w:rsid w:val="6842B10B"/>
    <w:rsid w:val="684727B2"/>
    <w:rsid w:val="68588BC8"/>
    <w:rsid w:val="6858CD71"/>
    <w:rsid w:val="68689212"/>
    <w:rsid w:val="68756DEA"/>
    <w:rsid w:val="6878D987"/>
    <w:rsid w:val="68801790"/>
    <w:rsid w:val="6882562A"/>
    <w:rsid w:val="688C21FF"/>
    <w:rsid w:val="68A5D315"/>
    <w:rsid w:val="68AD03A6"/>
    <w:rsid w:val="68B1FE04"/>
    <w:rsid w:val="68B4F5F5"/>
    <w:rsid w:val="68BFEA2E"/>
    <w:rsid w:val="68C2E53F"/>
    <w:rsid w:val="68D16CDC"/>
    <w:rsid w:val="68D5B955"/>
    <w:rsid w:val="68D6618A"/>
    <w:rsid w:val="68E333FF"/>
    <w:rsid w:val="68F1C00E"/>
    <w:rsid w:val="68F577C2"/>
    <w:rsid w:val="68FAD039"/>
    <w:rsid w:val="68FD2205"/>
    <w:rsid w:val="6900535A"/>
    <w:rsid w:val="6900FE1B"/>
    <w:rsid w:val="6904E2F3"/>
    <w:rsid w:val="6905E8F9"/>
    <w:rsid w:val="69060EB1"/>
    <w:rsid w:val="690C451F"/>
    <w:rsid w:val="69155E1B"/>
    <w:rsid w:val="69191999"/>
    <w:rsid w:val="6919A472"/>
    <w:rsid w:val="691ADDD2"/>
    <w:rsid w:val="691AF816"/>
    <w:rsid w:val="692386B6"/>
    <w:rsid w:val="6924199E"/>
    <w:rsid w:val="69251820"/>
    <w:rsid w:val="6930C9B4"/>
    <w:rsid w:val="6937937E"/>
    <w:rsid w:val="6940EFE1"/>
    <w:rsid w:val="69499707"/>
    <w:rsid w:val="6950F59C"/>
    <w:rsid w:val="69583E9E"/>
    <w:rsid w:val="69584CF2"/>
    <w:rsid w:val="695FAC61"/>
    <w:rsid w:val="6975322E"/>
    <w:rsid w:val="698E3A52"/>
    <w:rsid w:val="699DB7E2"/>
    <w:rsid w:val="69ACAE31"/>
    <w:rsid w:val="69AE0E85"/>
    <w:rsid w:val="69B480AF"/>
    <w:rsid w:val="69C4EAEB"/>
    <w:rsid w:val="69D8F083"/>
    <w:rsid w:val="69E646EA"/>
    <w:rsid w:val="69F737EF"/>
    <w:rsid w:val="69FE1D4B"/>
    <w:rsid w:val="6A016C61"/>
    <w:rsid w:val="6A023181"/>
    <w:rsid w:val="6A02984D"/>
    <w:rsid w:val="6A02ABF7"/>
    <w:rsid w:val="6A16E8DC"/>
    <w:rsid w:val="6A246FA5"/>
    <w:rsid w:val="6A2E84D2"/>
    <w:rsid w:val="6A3CA357"/>
    <w:rsid w:val="6A559E49"/>
    <w:rsid w:val="6A5DA9DB"/>
    <w:rsid w:val="6A60CE77"/>
    <w:rsid w:val="6A65566B"/>
    <w:rsid w:val="6A6B9273"/>
    <w:rsid w:val="6A6BBD8E"/>
    <w:rsid w:val="6A6F78EF"/>
    <w:rsid w:val="6A83BD7C"/>
    <w:rsid w:val="6A885075"/>
    <w:rsid w:val="6A8D71B1"/>
    <w:rsid w:val="6A8D7BAF"/>
    <w:rsid w:val="6A8E4FA0"/>
    <w:rsid w:val="6A940ABE"/>
    <w:rsid w:val="6A981332"/>
    <w:rsid w:val="6AA0FA93"/>
    <w:rsid w:val="6AA88A39"/>
    <w:rsid w:val="6AACD1AF"/>
    <w:rsid w:val="6AADABDE"/>
    <w:rsid w:val="6AAF196B"/>
    <w:rsid w:val="6AB854F5"/>
    <w:rsid w:val="6AC568C7"/>
    <w:rsid w:val="6AC9B141"/>
    <w:rsid w:val="6ACAED3E"/>
    <w:rsid w:val="6ACC18A7"/>
    <w:rsid w:val="6AD3FEDE"/>
    <w:rsid w:val="6AD40066"/>
    <w:rsid w:val="6AD7FE4E"/>
    <w:rsid w:val="6ADA5889"/>
    <w:rsid w:val="6ADAC9D2"/>
    <w:rsid w:val="6ADF6ED7"/>
    <w:rsid w:val="6AE1D500"/>
    <w:rsid w:val="6AE50246"/>
    <w:rsid w:val="6AE886DE"/>
    <w:rsid w:val="6AEAE056"/>
    <w:rsid w:val="6AF5C740"/>
    <w:rsid w:val="6B04E803"/>
    <w:rsid w:val="6B08899E"/>
    <w:rsid w:val="6B08ADEC"/>
    <w:rsid w:val="6B0A21B7"/>
    <w:rsid w:val="6B0DE157"/>
    <w:rsid w:val="6B1161E0"/>
    <w:rsid w:val="6B185346"/>
    <w:rsid w:val="6B1ECC40"/>
    <w:rsid w:val="6B1F43AF"/>
    <w:rsid w:val="6B221450"/>
    <w:rsid w:val="6B34197C"/>
    <w:rsid w:val="6B345F6C"/>
    <w:rsid w:val="6B363FD6"/>
    <w:rsid w:val="6B38D152"/>
    <w:rsid w:val="6B3A99B4"/>
    <w:rsid w:val="6B457DB9"/>
    <w:rsid w:val="6B4B400D"/>
    <w:rsid w:val="6B5A3048"/>
    <w:rsid w:val="6B6694F5"/>
    <w:rsid w:val="6B69F5E8"/>
    <w:rsid w:val="6B6B3FB8"/>
    <w:rsid w:val="6B79B755"/>
    <w:rsid w:val="6B7B6BB2"/>
    <w:rsid w:val="6B7D2274"/>
    <w:rsid w:val="6B7DE152"/>
    <w:rsid w:val="6B954761"/>
    <w:rsid w:val="6B96FE86"/>
    <w:rsid w:val="6B9CACED"/>
    <w:rsid w:val="6BA1C497"/>
    <w:rsid w:val="6BA419EA"/>
    <w:rsid w:val="6BB3CC93"/>
    <w:rsid w:val="6BB4CDF1"/>
    <w:rsid w:val="6BB9F127"/>
    <w:rsid w:val="6BBB96B3"/>
    <w:rsid w:val="6BBBD301"/>
    <w:rsid w:val="6BC5E7D9"/>
    <w:rsid w:val="6BF4C415"/>
    <w:rsid w:val="6BF54057"/>
    <w:rsid w:val="6BF97A3C"/>
    <w:rsid w:val="6BFEE5F6"/>
    <w:rsid w:val="6C0B4950"/>
    <w:rsid w:val="6C0C9A81"/>
    <w:rsid w:val="6C0D5A17"/>
    <w:rsid w:val="6C17850A"/>
    <w:rsid w:val="6C24DAF7"/>
    <w:rsid w:val="6C2CB1AA"/>
    <w:rsid w:val="6C3DAA93"/>
    <w:rsid w:val="6C3FF40D"/>
    <w:rsid w:val="6C53BE78"/>
    <w:rsid w:val="6C5E05E1"/>
    <w:rsid w:val="6C5EE3EB"/>
    <w:rsid w:val="6C6EF1F5"/>
    <w:rsid w:val="6C8E4719"/>
    <w:rsid w:val="6C9DC7AD"/>
    <w:rsid w:val="6CA9A07A"/>
    <w:rsid w:val="6CAD3241"/>
    <w:rsid w:val="6CB968D9"/>
    <w:rsid w:val="6CC9C6BC"/>
    <w:rsid w:val="6CCA1624"/>
    <w:rsid w:val="6CD6659C"/>
    <w:rsid w:val="6CD71894"/>
    <w:rsid w:val="6CE0837D"/>
    <w:rsid w:val="6CF45B54"/>
    <w:rsid w:val="6CFC9F46"/>
    <w:rsid w:val="6D05AA5D"/>
    <w:rsid w:val="6D0F6829"/>
    <w:rsid w:val="6D10159F"/>
    <w:rsid w:val="6D1D666B"/>
    <w:rsid w:val="6D1F6AB5"/>
    <w:rsid w:val="6D225920"/>
    <w:rsid w:val="6D25CEB6"/>
    <w:rsid w:val="6D2865F4"/>
    <w:rsid w:val="6D2D8FD8"/>
    <w:rsid w:val="6D32CEE7"/>
    <w:rsid w:val="6D35EFBA"/>
    <w:rsid w:val="6D43775E"/>
    <w:rsid w:val="6D4F6172"/>
    <w:rsid w:val="6D509E52"/>
    <w:rsid w:val="6D590779"/>
    <w:rsid w:val="6D60502F"/>
    <w:rsid w:val="6D61B83A"/>
    <w:rsid w:val="6D649470"/>
    <w:rsid w:val="6D6BE834"/>
    <w:rsid w:val="6D6E9540"/>
    <w:rsid w:val="6D73E1E1"/>
    <w:rsid w:val="6D790642"/>
    <w:rsid w:val="6D813B20"/>
    <w:rsid w:val="6D902BD0"/>
    <w:rsid w:val="6D91D80E"/>
    <w:rsid w:val="6D97FE6A"/>
    <w:rsid w:val="6D9F42B8"/>
    <w:rsid w:val="6DAAD8AD"/>
    <w:rsid w:val="6DB48FD7"/>
    <w:rsid w:val="6DB8BAB4"/>
    <w:rsid w:val="6DBD02E5"/>
    <w:rsid w:val="6DC62175"/>
    <w:rsid w:val="6DC817CC"/>
    <w:rsid w:val="6DD4F81A"/>
    <w:rsid w:val="6DD95C87"/>
    <w:rsid w:val="6DDCD5CE"/>
    <w:rsid w:val="6DE8E1FC"/>
    <w:rsid w:val="6DE9830D"/>
    <w:rsid w:val="6DEF6D57"/>
    <w:rsid w:val="6E00AA7B"/>
    <w:rsid w:val="6E05C241"/>
    <w:rsid w:val="6E09B858"/>
    <w:rsid w:val="6E0A8B08"/>
    <w:rsid w:val="6E0C695A"/>
    <w:rsid w:val="6E11D5D0"/>
    <w:rsid w:val="6E265AC8"/>
    <w:rsid w:val="6E2A177A"/>
    <w:rsid w:val="6E2E21D8"/>
    <w:rsid w:val="6E3C34C7"/>
    <w:rsid w:val="6E43C43A"/>
    <w:rsid w:val="6E4B4B9E"/>
    <w:rsid w:val="6E4F918F"/>
    <w:rsid w:val="6E522EEB"/>
    <w:rsid w:val="6E595BA5"/>
    <w:rsid w:val="6E5D658D"/>
    <w:rsid w:val="6E62D641"/>
    <w:rsid w:val="6E66D359"/>
    <w:rsid w:val="6E6FA73C"/>
    <w:rsid w:val="6E72DAB1"/>
    <w:rsid w:val="6E774D14"/>
    <w:rsid w:val="6E78A282"/>
    <w:rsid w:val="6E81E453"/>
    <w:rsid w:val="6E85C34B"/>
    <w:rsid w:val="6E891A85"/>
    <w:rsid w:val="6E9B1E06"/>
    <w:rsid w:val="6EA87F9F"/>
    <w:rsid w:val="6EAC072C"/>
    <w:rsid w:val="6EB87693"/>
    <w:rsid w:val="6EB999F3"/>
    <w:rsid w:val="6EC7405B"/>
    <w:rsid w:val="6ECB6FE2"/>
    <w:rsid w:val="6ECF8BBD"/>
    <w:rsid w:val="6EDF22AB"/>
    <w:rsid w:val="6EE22EDB"/>
    <w:rsid w:val="6EECB2BB"/>
    <w:rsid w:val="6EEFA334"/>
    <w:rsid w:val="6EF5868B"/>
    <w:rsid w:val="6EF9B833"/>
    <w:rsid w:val="6F03DF3A"/>
    <w:rsid w:val="6F0458E8"/>
    <w:rsid w:val="6F0A18BF"/>
    <w:rsid w:val="6F0A41CE"/>
    <w:rsid w:val="6F0AF017"/>
    <w:rsid w:val="6F144B3B"/>
    <w:rsid w:val="6F23FA1A"/>
    <w:rsid w:val="6F311AFE"/>
    <w:rsid w:val="6F40AEAF"/>
    <w:rsid w:val="6F4B7185"/>
    <w:rsid w:val="6F51BD57"/>
    <w:rsid w:val="6F58C833"/>
    <w:rsid w:val="6F5FF799"/>
    <w:rsid w:val="6F62D06A"/>
    <w:rsid w:val="6F7A9980"/>
    <w:rsid w:val="6F7CAB36"/>
    <w:rsid w:val="6F7FDEBB"/>
    <w:rsid w:val="6F8A204B"/>
    <w:rsid w:val="6F928749"/>
    <w:rsid w:val="6F93F7AD"/>
    <w:rsid w:val="6F958CC4"/>
    <w:rsid w:val="6F959801"/>
    <w:rsid w:val="6FA9BCC2"/>
    <w:rsid w:val="6FABB9AB"/>
    <w:rsid w:val="6FB2D4E3"/>
    <w:rsid w:val="6FB99433"/>
    <w:rsid w:val="6FBA96A8"/>
    <w:rsid w:val="6FC86856"/>
    <w:rsid w:val="6FCF02E0"/>
    <w:rsid w:val="6FD18C92"/>
    <w:rsid w:val="6FD8C1B4"/>
    <w:rsid w:val="6FDA69F7"/>
    <w:rsid w:val="6FE73174"/>
    <w:rsid w:val="6FEA6C45"/>
    <w:rsid w:val="6FEA951B"/>
    <w:rsid w:val="6FEDF541"/>
    <w:rsid w:val="6FEF0960"/>
    <w:rsid w:val="6FF264BD"/>
    <w:rsid w:val="6FF3D098"/>
    <w:rsid w:val="6FF44E5F"/>
    <w:rsid w:val="6FF86F0A"/>
    <w:rsid w:val="6FFDF06F"/>
    <w:rsid w:val="70008FA0"/>
    <w:rsid w:val="700A1C74"/>
    <w:rsid w:val="70134375"/>
    <w:rsid w:val="701AD079"/>
    <w:rsid w:val="7022B682"/>
    <w:rsid w:val="702F590C"/>
    <w:rsid w:val="704CE521"/>
    <w:rsid w:val="70503D2B"/>
    <w:rsid w:val="705B6B3B"/>
    <w:rsid w:val="7068B077"/>
    <w:rsid w:val="706BCEE3"/>
    <w:rsid w:val="707295F5"/>
    <w:rsid w:val="7076B66A"/>
    <w:rsid w:val="707855C6"/>
    <w:rsid w:val="707B1820"/>
    <w:rsid w:val="707D0303"/>
    <w:rsid w:val="708182EE"/>
    <w:rsid w:val="70822A94"/>
    <w:rsid w:val="708BD270"/>
    <w:rsid w:val="708C41EF"/>
    <w:rsid w:val="7096BFBD"/>
    <w:rsid w:val="709B7EEB"/>
    <w:rsid w:val="70A153FE"/>
    <w:rsid w:val="70A1E737"/>
    <w:rsid w:val="70AA67F5"/>
    <w:rsid w:val="70B0F073"/>
    <w:rsid w:val="70B91DFB"/>
    <w:rsid w:val="70B9D4A9"/>
    <w:rsid w:val="70BE2763"/>
    <w:rsid w:val="70BF9873"/>
    <w:rsid w:val="70C35664"/>
    <w:rsid w:val="70CDF5BF"/>
    <w:rsid w:val="70CED2C9"/>
    <w:rsid w:val="70D13D17"/>
    <w:rsid w:val="70D155CD"/>
    <w:rsid w:val="70D3868F"/>
    <w:rsid w:val="70D4A454"/>
    <w:rsid w:val="70D5CA24"/>
    <w:rsid w:val="70D8B5BF"/>
    <w:rsid w:val="70DC8BA7"/>
    <w:rsid w:val="70E193B4"/>
    <w:rsid w:val="70EFF770"/>
    <w:rsid w:val="70F4F505"/>
    <w:rsid w:val="70F81A3A"/>
    <w:rsid w:val="71045F5E"/>
    <w:rsid w:val="710CEF47"/>
    <w:rsid w:val="71151D50"/>
    <w:rsid w:val="71167479"/>
    <w:rsid w:val="7116EC2E"/>
    <w:rsid w:val="7119607C"/>
    <w:rsid w:val="711E7846"/>
    <w:rsid w:val="712382F5"/>
    <w:rsid w:val="712563A8"/>
    <w:rsid w:val="71262EA3"/>
    <w:rsid w:val="712BF092"/>
    <w:rsid w:val="7137926A"/>
    <w:rsid w:val="713CC76B"/>
    <w:rsid w:val="714367B3"/>
    <w:rsid w:val="7145542D"/>
    <w:rsid w:val="714DED52"/>
    <w:rsid w:val="714E150F"/>
    <w:rsid w:val="7156B8AE"/>
    <w:rsid w:val="71633379"/>
    <w:rsid w:val="716CA357"/>
    <w:rsid w:val="716F828B"/>
    <w:rsid w:val="7172B69A"/>
    <w:rsid w:val="71744DDA"/>
    <w:rsid w:val="7176DFD8"/>
    <w:rsid w:val="7183461E"/>
    <w:rsid w:val="719C6001"/>
    <w:rsid w:val="71AB1996"/>
    <w:rsid w:val="71BF2083"/>
    <w:rsid w:val="71C4C030"/>
    <w:rsid w:val="71C682BA"/>
    <w:rsid w:val="71DBDED3"/>
    <w:rsid w:val="71E79BF7"/>
    <w:rsid w:val="71EB83E5"/>
    <w:rsid w:val="71F6095A"/>
    <w:rsid w:val="71FA1D43"/>
    <w:rsid w:val="71FB924E"/>
    <w:rsid w:val="7204DFCA"/>
    <w:rsid w:val="72078A45"/>
    <w:rsid w:val="720D5585"/>
    <w:rsid w:val="721CFB36"/>
    <w:rsid w:val="722186FC"/>
    <w:rsid w:val="7224F354"/>
    <w:rsid w:val="722AD934"/>
    <w:rsid w:val="7245A08E"/>
    <w:rsid w:val="724DBE5A"/>
    <w:rsid w:val="7259AD1B"/>
    <w:rsid w:val="725EE9DB"/>
    <w:rsid w:val="726AB192"/>
    <w:rsid w:val="726D4B8F"/>
    <w:rsid w:val="72767FEF"/>
    <w:rsid w:val="7277414C"/>
    <w:rsid w:val="7283ED5F"/>
    <w:rsid w:val="728C6BD5"/>
    <w:rsid w:val="72928A34"/>
    <w:rsid w:val="729C45C4"/>
    <w:rsid w:val="72A497BC"/>
    <w:rsid w:val="72A8B2BE"/>
    <w:rsid w:val="72A8D428"/>
    <w:rsid w:val="72A9912F"/>
    <w:rsid w:val="72AFC7EC"/>
    <w:rsid w:val="72B3380A"/>
    <w:rsid w:val="72B530DD"/>
    <w:rsid w:val="72B5DBF0"/>
    <w:rsid w:val="72C6D02C"/>
    <w:rsid w:val="72CB01CE"/>
    <w:rsid w:val="72D403AA"/>
    <w:rsid w:val="72D5FDBB"/>
    <w:rsid w:val="72ECD7A1"/>
    <w:rsid w:val="72F329D6"/>
    <w:rsid w:val="7310023B"/>
    <w:rsid w:val="73189BFC"/>
    <w:rsid w:val="731F57F6"/>
    <w:rsid w:val="7322CCF8"/>
    <w:rsid w:val="732E49C4"/>
    <w:rsid w:val="7330096F"/>
    <w:rsid w:val="73316B97"/>
    <w:rsid w:val="7334ABCD"/>
    <w:rsid w:val="73421B05"/>
    <w:rsid w:val="7354C2DF"/>
    <w:rsid w:val="73580184"/>
    <w:rsid w:val="73589893"/>
    <w:rsid w:val="735ED0E2"/>
    <w:rsid w:val="73685D29"/>
    <w:rsid w:val="7368A61E"/>
    <w:rsid w:val="7370F265"/>
    <w:rsid w:val="73822553"/>
    <w:rsid w:val="738D4B44"/>
    <w:rsid w:val="7396F65C"/>
    <w:rsid w:val="73A3D46A"/>
    <w:rsid w:val="73AFD68B"/>
    <w:rsid w:val="73BD2063"/>
    <w:rsid w:val="73C9B57B"/>
    <w:rsid w:val="73CFCFFF"/>
    <w:rsid w:val="73D1C184"/>
    <w:rsid w:val="73D2BF72"/>
    <w:rsid w:val="73D4278F"/>
    <w:rsid w:val="73D5DBD8"/>
    <w:rsid w:val="73E0E8D2"/>
    <w:rsid w:val="73E20AAF"/>
    <w:rsid w:val="73E4A935"/>
    <w:rsid w:val="73E907E1"/>
    <w:rsid w:val="73ECC44C"/>
    <w:rsid w:val="73F8721E"/>
    <w:rsid w:val="73FDC445"/>
    <w:rsid w:val="74048C21"/>
    <w:rsid w:val="7407D1A8"/>
    <w:rsid w:val="7409A824"/>
    <w:rsid w:val="740C79A7"/>
    <w:rsid w:val="740DC5DC"/>
    <w:rsid w:val="740FA5CB"/>
    <w:rsid w:val="74137A77"/>
    <w:rsid w:val="741AB6C6"/>
    <w:rsid w:val="7428FFC4"/>
    <w:rsid w:val="742DB4CD"/>
    <w:rsid w:val="7431D0C4"/>
    <w:rsid w:val="743A9EC5"/>
    <w:rsid w:val="743F5360"/>
    <w:rsid w:val="74433B1A"/>
    <w:rsid w:val="744407FB"/>
    <w:rsid w:val="7447E9A1"/>
    <w:rsid w:val="7448369A"/>
    <w:rsid w:val="7449DBF9"/>
    <w:rsid w:val="74526380"/>
    <w:rsid w:val="74540090"/>
    <w:rsid w:val="7454AC14"/>
    <w:rsid w:val="745DFC09"/>
    <w:rsid w:val="7462E580"/>
    <w:rsid w:val="7466D85D"/>
    <w:rsid w:val="7478F3BE"/>
    <w:rsid w:val="747B3B5B"/>
    <w:rsid w:val="748BB55B"/>
    <w:rsid w:val="748CB8C4"/>
    <w:rsid w:val="748EB1A9"/>
    <w:rsid w:val="7490AFCE"/>
    <w:rsid w:val="7491821D"/>
    <w:rsid w:val="7495A159"/>
    <w:rsid w:val="74A73985"/>
    <w:rsid w:val="74AC1FA5"/>
    <w:rsid w:val="74ADB6B0"/>
    <w:rsid w:val="74B1C7EB"/>
    <w:rsid w:val="74CBD5F5"/>
    <w:rsid w:val="74CCB487"/>
    <w:rsid w:val="74CD899D"/>
    <w:rsid w:val="74D400C3"/>
    <w:rsid w:val="74D4E69B"/>
    <w:rsid w:val="74DB1F23"/>
    <w:rsid w:val="74EA2275"/>
    <w:rsid w:val="74EA44A0"/>
    <w:rsid w:val="74EB6719"/>
    <w:rsid w:val="74F0078A"/>
    <w:rsid w:val="74F1AD8A"/>
    <w:rsid w:val="74F1C357"/>
    <w:rsid w:val="74F88C27"/>
    <w:rsid w:val="74FEF3AD"/>
    <w:rsid w:val="75033812"/>
    <w:rsid w:val="750C343E"/>
    <w:rsid w:val="750D225C"/>
    <w:rsid w:val="751662E0"/>
    <w:rsid w:val="751ECDE9"/>
    <w:rsid w:val="75256469"/>
    <w:rsid w:val="753B0CEE"/>
    <w:rsid w:val="753D91EA"/>
    <w:rsid w:val="754AD3FB"/>
    <w:rsid w:val="754E258A"/>
    <w:rsid w:val="75519BCD"/>
    <w:rsid w:val="75593316"/>
    <w:rsid w:val="75627629"/>
    <w:rsid w:val="7562C137"/>
    <w:rsid w:val="7570DD72"/>
    <w:rsid w:val="7577321F"/>
    <w:rsid w:val="7577B502"/>
    <w:rsid w:val="758F6FA3"/>
    <w:rsid w:val="7591DC84"/>
    <w:rsid w:val="7595B0E9"/>
    <w:rsid w:val="7595EC9E"/>
    <w:rsid w:val="759994A6"/>
    <w:rsid w:val="759ECDA0"/>
    <w:rsid w:val="75A4C6F0"/>
    <w:rsid w:val="75AFE037"/>
    <w:rsid w:val="75AFEEDF"/>
    <w:rsid w:val="75B6E9D9"/>
    <w:rsid w:val="75BCF1B0"/>
    <w:rsid w:val="75C0C4C2"/>
    <w:rsid w:val="75C4E2E9"/>
    <w:rsid w:val="75CA7A6A"/>
    <w:rsid w:val="75CB0C79"/>
    <w:rsid w:val="75E826B0"/>
    <w:rsid w:val="75ECD19F"/>
    <w:rsid w:val="75FA8E11"/>
    <w:rsid w:val="7601D2B1"/>
    <w:rsid w:val="76059D12"/>
    <w:rsid w:val="7606F65A"/>
    <w:rsid w:val="760B3E2A"/>
    <w:rsid w:val="760C7167"/>
    <w:rsid w:val="760D8412"/>
    <w:rsid w:val="761313AD"/>
    <w:rsid w:val="761F0715"/>
    <w:rsid w:val="76220A5A"/>
    <w:rsid w:val="7628AA81"/>
    <w:rsid w:val="762C89A9"/>
    <w:rsid w:val="762D6B13"/>
    <w:rsid w:val="7631205A"/>
    <w:rsid w:val="7634C330"/>
    <w:rsid w:val="763B78BB"/>
    <w:rsid w:val="764217B2"/>
    <w:rsid w:val="7645DC84"/>
    <w:rsid w:val="7656178C"/>
    <w:rsid w:val="766EAF74"/>
    <w:rsid w:val="766FD324"/>
    <w:rsid w:val="7670AEDF"/>
    <w:rsid w:val="7676882F"/>
    <w:rsid w:val="76788071"/>
    <w:rsid w:val="7679A1C1"/>
    <w:rsid w:val="767DA809"/>
    <w:rsid w:val="7686D6C0"/>
    <w:rsid w:val="76896F6D"/>
    <w:rsid w:val="768C6822"/>
    <w:rsid w:val="769582BC"/>
    <w:rsid w:val="769B1C0E"/>
    <w:rsid w:val="769E0DF6"/>
    <w:rsid w:val="76ABE82C"/>
    <w:rsid w:val="76C13345"/>
    <w:rsid w:val="76D3F54A"/>
    <w:rsid w:val="76DF5902"/>
    <w:rsid w:val="76E7774D"/>
    <w:rsid w:val="76EBBC6C"/>
    <w:rsid w:val="76EEFB20"/>
    <w:rsid w:val="76F0D274"/>
    <w:rsid w:val="76F773E5"/>
    <w:rsid w:val="76FA1F23"/>
    <w:rsid w:val="7703ECD2"/>
    <w:rsid w:val="77173231"/>
    <w:rsid w:val="7718A680"/>
    <w:rsid w:val="771ACF98"/>
    <w:rsid w:val="773FF35B"/>
    <w:rsid w:val="7746E56B"/>
    <w:rsid w:val="774B9D3F"/>
    <w:rsid w:val="775277BB"/>
    <w:rsid w:val="775386E6"/>
    <w:rsid w:val="77634336"/>
    <w:rsid w:val="7766C27D"/>
    <w:rsid w:val="77697186"/>
    <w:rsid w:val="776A903D"/>
    <w:rsid w:val="776A9BCD"/>
    <w:rsid w:val="776C5102"/>
    <w:rsid w:val="776DB6FE"/>
    <w:rsid w:val="777B8E90"/>
    <w:rsid w:val="7785E195"/>
    <w:rsid w:val="77863F10"/>
    <w:rsid w:val="7788A200"/>
    <w:rsid w:val="778A6A23"/>
    <w:rsid w:val="778C02D1"/>
    <w:rsid w:val="77971D29"/>
    <w:rsid w:val="779C5C0D"/>
    <w:rsid w:val="779DD482"/>
    <w:rsid w:val="779EE722"/>
    <w:rsid w:val="77AB0371"/>
    <w:rsid w:val="77B14669"/>
    <w:rsid w:val="77B4BA86"/>
    <w:rsid w:val="77C0CD95"/>
    <w:rsid w:val="77C98711"/>
    <w:rsid w:val="77DA3724"/>
    <w:rsid w:val="77DE6144"/>
    <w:rsid w:val="77E7E68B"/>
    <w:rsid w:val="77F3989A"/>
    <w:rsid w:val="77F9F7BD"/>
    <w:rsid w:val="77FA5803"/>
    <w:rsid w:val="77FB60B8"/>
    <w:rsid w:val="77FD756C"/>
    <w:rsid w:val="780088B6"/>
    <w:rsid w:val="78032B17"/>
    <w:rsid w:val="7804316B"/>
    <w:rsid w:val="7808BD05"/>
    <w:rsid w:val="780E7BB6"/>
    <w:rsid w:val="781234D9"/>
    <w:rsid w:val="7813CDBA"/>
    <w:rsid w:val="78166437"/>
    <w:rsid w:val="781C36E2"/>
    <w:rsid w:val="781E2C29"/>
    <w:rsid w:val="78232222"/>
    <w:rsid w:val="78253FCE"/>
    <w:rsid w:val="78275C58"/>
    <w:rsid w:val="782DB584"/>
    <w:rsid w:val="783658D7"/>
    <w:rsid w:val="7839EB1A"/>
    <w:rsid w:val="783C7E20"/>
    <w:rsid w:val="78447CF1"/>
    <w:rsid w:val="7856E4DD"/>
    <w:rsid w:val="785A93B6"/>
    <w:rsid w:val="786228B2"/>
    <w:rsid w:val="78630529"/>
    <w:rsid w:val="786B81DB"/>
    <w:rsid w:val="787171CD"/>
    <w:rsid w:val="7872A375"/>
    <w:rsid w:val="7873974A"/>
    <w:rsid w:val="78799B51"/>
    <w:rsid w:val="7879D462"/>
    <w:rsid w:val="78829B8F"/>
    <w:rsid w:val="7883EEA5"/>
    <w:rsid w:val="78958AB7"/>
    <w:rsid w:val="78964DAE"/>
    <w:rsid w:val="789D06D7"/>
    <w:rsid w:val="78A087BA"/>
    <w:rsid w:val="78C70781"/>
    <w:rsid w:val="78D7FD44"/>
    <w:rsid w:val="78D9C22A"/>
    <w:rsid w:val="78DFEACA"/>
    <w:rsid w:val="78E17197"/>
    <w:rsid w:val="78E53DF6"/>
    <w:rsid w:val="78EE5BBA"/>
    <w:rsid w:val="78EE8912"/>
    <w:rsid w:val="78F55E0E"/>
    <w:rsid w:val="78F72447"/>
    <w:rsid w:val="78F86584"/>
    <w:rsid w:val="78FA839E"/>
    <w:rsid w:val="78FBC512"/>
    <w:rsid w:val="78FBDDE8"/>
    <w:rsid w:val="790941BE"/>
    <w:rsid w:val="790EE2A5"/>
    <w:rsid w:val="79142E73"/>
    <w:rsid w:val="7916B484"/>
    <w:rsid w:val="79292794"/>
    <w:rsid w:val="792A9476"/>
    <w:rsid w:val="792E5A4E"/>
    <w:rsid w:val="79346A78"/>
    <w:rsid w:val="793F5B52"/>
    <w:rsid w:val="7942574C"/>
    <w:rsid w:val="794430C4"/>
    <w:rsid w:val="794BA077"/>
    <w:rsid w:val="794BAE23"/>
    <w:rsid w:val="794C786D"/>
    <w:rsid w:val="794FA671"/>
    <w:rsid w:val="796830ED"/>
    <w:rsid w:val="79708C53"/>
    <w:rsid w:val="79814285"/>
    <w:rsid w:val="79908230"/>
    <w:rsid w:val="79920D16"/>
    <w:rsid w:val="799E2981"/>
    <w:rsid w:val="79A38B3C"/>
    <w:rsid w:val="79A60DA7"/>
    <w:rsid w:val="79A78C57"/>
    <w:rsid w:val="79AA921A"/>
    <w:rsid w:val="79AB68C8"/>
    <w:rsid w:val="79B141AF"/>
    <w:rsid w:val="79B2ACAF"/>
    <w:rsid w:val="79B3FFCD"/>
    <w:rsid w:val="79BBE458"/>
    <w:rsid w:val="79BC9FF3"/>
    <w:rsid w:val="79BF2EAA"/>
    <w:rsid w:val="79C3B4A5"/>
    <w:rsid w:val="79C5788B"/>
    <w:rsid w:val="79C78930"/>
    <w:rsid w:val="79CFCDCF"/>
    <w:rsid w:val="79D6DFD5"/>
    <w:rsid w:val="79ED6370"/>
    <w:rsid w:val="79F9D395"/>
    <w:rsid w:val="79FA075E"/>
    <w:rsid w:val="7A0474B2"/>
    <w:rsid w:val="7A0B960C"/>
    <w:rsid w:val="7A0E0C56"/>
    <w:rsid w:val="7A1173BC"/>
    <w:rsid w:val="7A138040"/>
    <w:rsid w:val="7A219BB8"/>
    <w:rsid w:val="7A3324D0"/>
    <w:rsid w:val="7A343C1C"/>
    <w:rsid w:val="7A346EF2"/>
    <w:rsid w:val="7A47DEA3"/>
    <w:rsid w:val="7A47F14B"/>
    <w:rsid w:val="7A4FEEB4"/>
    <w:rsid w:val="7A516899"/>
    <w:rsid w:val="7A5D3DC6"/>
    <w:rsid w:val="7A5F5A2B"/>
    <w:rsid w:val="7A6254FF"/>
    <w:rsid w:val="7A637EF4"/>
    <w:rsid w:val="7A69D2C6"/>
    <w:rsid w:val="7A73F5C5"/>
    <w:rsid w:val="7A7BBB2B"/>
    <w:rsid w:val="7A83A091"/>
    <w:rsid w:val="7A8BFE43"/>
    <w:rsid w:val="7A914CA7"/>
    <w:rsid w:val="7A923E78"/>
    <w:rsid w:val="7A944B31"/>
    <w:rsid w:val="7A961B43"/>
    <w:rsid w:val="7A9C4FC1"/>
    <w:rsid w:val="7A9CBB3A"/>
    <w:rsid w:val="7A9CF3F6"/>
    <w:rsid w:val="7AA068FC"/>
    <w:rsid w:val="7AA78059"/>
    <w:rsid w:val="7AADBDF9"/>
    <w:rsid w:val="7AB04461"/>
    <w:rsid w:val="7AB0ECB0"/>
    <w:rsid w:val="7AB4256D"/>
    <w:rsid w:val="7AC3681C"/>
    <w:rsid w:val="7AC421FD"/>
    <w:rsid w:val="7AC93F5D"/>
    <w:rsid w:val="7ACF528A"/>
    <w:rsid w:val="7AD45672"/>
    <w:rsid w:val="7AD81936"/>
    <w:rsid w:val="7AE0B25B"/>
    <w:rsid w:val="7AE25F24"/>
    <w:rsid w:val="7AE854F3"/>
    <w:rsid w:val="7AE8CF48"/>
    <w:rsid w:val="7AEB2456"/>
    <w:rsid w:val="7AF24BBF"/>
    <w:rsid w:val="7AF4D019"/>
    <w:rsid w:val="7AF6416A"/>
    <w:rsid w:val="7B0FBBF7"/>
    <w:rsid w:val="7B102639"/>
    <w:rsid w:val="7B115486"/>
    <w:rsid w:val="7B1170E9"/>
    <w:rsid w:val="7B173C7B"/>
    <w:rsid w:val="7B177A29"/>
    <w:rsid w:val="7B181B0B"/>
    <w:rsid w:val="7B182CF3"/>
    <w:rsid w:val="7B1EAB06"/>
    <w:rsid w:val="7B2D5B28"/>
    <w:rsid w:val="7B36F4C5"/>
    <w:rsid w:val="7B38EB4C"/>
    <w:rsid w:val="7B3BDC2B"/>
    <w:rsid w:val="7B40C3F4"/>
    <w:rsid w:val="7B4DF140"/>
    <w:rsid w:val="7B5A384E"/>
    <w:rsid w:val="7B5AC02F"/>
    <w:rsid w:val="7B60374F"/>
    <w:rsid w:val="7B6D770A"/>
    <w:rsid w:val="7B712EB2"/>
    <w:rsid w:val="7B71D3E5"/>
    <w:rsid w:val="7B74A6F5"/>
    <w:rsid w:val="7B7AE040"/>
    <w:rsid w:val="7BA1C932"/>
    <w:rsid w:val="7BA61BFF"/>
    <w:rsid w:val="7BA95C04"/>
    <w:rsid w:val="7BAAF6E5"/>
    <w:rsid w:val="7BBC476C"/>
    <w:rsid w:val="7BBFD64D"/>
    <w:rsid w:val="7BC9C00E"/>
    <w:rsid w:val="7BD2CD60"/>
    <w:rsid w:val="7BE3F929"/>
    <w:rsid w:val="7BEBFAB7"/>
    <w:rsid w:val="7BEE68C7"/>
    <w:rsid w:val="7BF9047E"/>
    <w:rsid w:val="7BFC3660"/>
    <w:rsid w:val="7BFFF7FB"/>
    <w:rsid w:val="7C03DD76"/>
    <w:rsid w:val="7C15C9DD"/>
    <w:rsid w:val="7C1AE94C"/>
    <w:rsid w:val="7C1EF69E"/>
    <w:rsid w:val="7C24B4D6"/>
    <w:rsid w:val="7C3144A6"/>
    <w:rsid w:val="7C47EF7D"/>
    <w:rsid w:val="7C4B58BD"/>
    <w:rsid w:val="7C4CCB28"/>
    <w:rsid w:val="7C589A1F"/>
    <w:rsid w:val="7C5E0C67"/>
    <w:rsid w:val="7C5E20F9"/>
    <w:rsid w:val="7C60C2F4"/>
    <w:rsid w:val="7C61AFE5"/>
    <w:rsid w:val="7C6263E4"/>
    <w:rsid w:val="7C6E3808"/>
    <w:rsid w:val="7C7026D3"/>
    <w:rsid w:val="7C864B33"/>
    <w:rsid w:val="7C88B4B0"/>
    <w:rsid w:val="7C90F6B9"/>
    <w:rsid w:val="7C939BF7"/>
    <w:rsid w:val="7CA06084"/>
    <w:rsid w:val="7CAA9DF5"/>
    <w:rsid w:val="7CB9DAC8"/>
    <w:rsid w:val="7CBFD1FB"/>
    <w:rsid w:val="7CC3EB1F"/>
    <w:rsid w:val="7CC97A5E"/>
    <w:rsid w:val="7CDE3D9E"/>
    <w:rsid w:val="7CDFD19D"/>
    <w:rsid w:val="7CE60DAC"/>
    <w:rsid w:val="7CEE411D"/>
    <w:rsid w:val="7CEE8CD9"/>
    <w:rsid w:val="7CF83197"/>
    <w:rsid w:val="7CFC07B0"/>
    <w:rsid w:val="7D065572"/>
    <w:rsid w:val="7D0C1E17"/>
    <w:rsid w:val="7D109FEE"/>
    <w:rsid w:val="7D2468E4"/>
    <w:rsid w:val="7D2F3A52"/>
    <w:rsid w:val="7D2F54CA"/>
    <w:rsid w:val="7D31F79A"/>
    <w:rsid w:val="7D362E28"/>
    <w:rsid w:val="7D394C7D"/>
    <w:rsid w:val="7D4336CE"/>
    <w:rsid w:val="7D4F48DC"/>
    <w:rsid w:val="7D53A2B9"/>
    <w:rsid w:val="7D643AEC"/>
    <w:rsid w:val="7D6BCD3D"/>
    <w:rsid w:val="7D7A579A"/>
    <w:rsid w:val="7D811A44"/>
    <w:rsid w:val="7D8AC562"/>
    <w:rsid w:val="7D8C2D34"/>
    <w:rsid w:val="7D9A6FC8"/>
    <w:rsid w:val="7DAA4B23"/>
    <w:rsid w:val="7DAA56E1"/>
    <w:rsid w:val="7DAD7BCF"/>
    <w:rsid w:val="7DADB298"/>
    <w:rsid w:val="7DBA1D4A"/>
    <w:rsid w:val="7DBBB40C"/>
    <w:rsid w:val="7DBC2671"/>
    <w:rsid w:val="7DBCCBE6"/>
    <w:rsid w:val="7DC03F74"/>
    <w:rsid w:val="7DCD6049"/>
    <w:rsid w:val="7DD1B22B"/>
    <w:rsid w:val="7DE31C09"/>
    <w:rsid w:val="7DFEA4E5"/>
    <w:rsid w:val="7E004071"/>
    <w:rsid w:val="7E040579"/>
    <w:rsid w:val="7E178B4E"/>
    <w:rsid w:val="7E1A4EF7"/>
    <w:rsid w:val="7E21A199"/>
    <w:rsid w:val="7E21C89F"/>
    <w:rsid w:val="7E24A661"/>
    <w:rsid w:val="7E440911"/>
    <w:rsid w:val="7E451B9A"/>
    <w:rsid w:val="7E480114"/>
    <w:rsid w:val="7E4894B5"/>
    <w:rsid w:val="7E509229"/>
    <w:rsid w:val="7E57FF6D"/>
    <w:rsid w:val="7E6070B3"/>
    <w:rsid w:val="7E61391E"/>
    <w:rsid w:val="7E66FE37"/>
    <w:rsid w:val="7E68169D"/>
    <w:rsid w:val="7E6AB5BA"/>
    <w:rsid w:val="7E6CF75D"/>
    <w:rsid w:val="7E77DE5F"/>
    <w:rsid w:val="7E8A117E"/>
    <w:rsid w:val="7E8D4319"/>
    <w:rsid w:val="7EA61FA3"/>
    <w:rsid w:val="7EA86452"/>
    <w:rsid w:val="7EAA6311"/>
    <w:rsid w:val="7EADED03"/>
    <w:rsid w:val="7EAEF533"/>
    <w:rsid w:val="7EB31E52"/>
    <w:rsid w:val="7EB34308"/>
    <w:rsid w:val="7EB64B81"/>
    <w:rsid w:val="7EBAF30A"/>
    <w:rsid w:val="7EBBC773"/>
    <w:rsid w:val="7EC6445D"/>
    <w:rsid w:val="7ECDF0BC"/>
    <w:rsid w:val="7ECF0518"/>
    <w:rsid w:val="7ECF71D3"/>
    <w:rsid w:val="7ED4A84D"/>
    <w:rsid w:val="7EF653E3"/>
    <w:rsid w:val="7EF6A1CC"/>
    <w:rsid w:val="7F058A15"/>
    <w:rsid w:val="7F08DD69"/>
    <w:rsid w:val="7F1A1C97"/>
    <w:rsid w:val="7F1B99EB"/>
    <w:rsid w:val="7F24E57B"/>
    <w:rsid w:val="7F2740C9"/>
    <w:rsid w:val="7F2C3CFA"/>
    <w:rsid w:val="7F30AEE9"/>
    <w:rsid w:val="7F3423F6"/>
    <w:rsid w:val="7F34C33C"/>
    <w:rsid w:val="7F400C0A"/>
    <w:rsid w:val="7F4A1D2D"/>
    <w:rsid w:val="7F4AC769"/>
    <w:rsid w:val="7F4CD5B1"/>
    <w:rsid w:val="7F4E292B"/>
    <w:rsid w:val="7F4F183B"/>
    <w:rsid w:val="7F549415"/>
    <w:rsid w:val="7F57846D"/>
    <w:rsid w:val="7F59507B"/>
    <w:rsid w:val="7F5FBF70"/>
    <w:rsid w:val="7F643BFB"/>
    <w:rsid w:val="7F69D581"/>
    <w:rsid w:val="7F6DB838"/>
    <w:rsid w:val="7F6DC8FB"/>
    <w:rsid w:val="7F78F2BF"/>
    <w:rsid w:val="7F7AB6EE"/>
    <w:rsid w:val="7F9150FC"/>
    <w:rsid w:val="7F95278C"/>
    <w:rsid w:val="7F9BF7A4"/>
    <w:rsid w:val="7FA2C3AD"/>
    <w:rsid w:val="7FAC3050"/>
    <w:rsid w:val="7FB00721"/>
    <w:rsid w:val="7FB42E43"/>
    <w:rsid w:val="7FBDA683"/>
    <w:rsid w:val="7FC42D37"/>
    <w:rsid w:val="7FC4E615"/>
    <w:rsid w:val="7FCB3CB9"/>
    <w:rsid w:val="7FD70A2E"/>
    <w:rsid w:val="7FD8C2CF"/>
    <w:rsid w:val="7FD9B64B"/>
    <w:rsid w:val="7FDCE017"/>
    <w:rsid w:val="7FE023CD"/>
    <w:rsid w:val="7FE5EBDD"/>
    <w:rsid w:val="7FE6898B"/>
    <w:rsid w:val="7FE6FEA2"/>
    <w:rsid w:val="7FF9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4891DB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2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24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424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24D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276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1</TotalTime>
  <Pages>14</Pages>
  <Words>2257</Words>
  <Characters>12190</Characters>
  <Application>Microsoft Office Word</Application>
  <DocSecurity>0</DocSecurity>
  <Lines>101</Lines>
  <Paragraphs>28</Paragraphs>
  <ScaleCrop>false</ScaleCrop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150</cp:revision>
  <cp:lastPrinted>2022-05-16T13:25:00Z</cp:lastPrinted>
  <dcterms:created xsi:type="dcterms:W3CDTF">2024-02-16T21:09:00Z</dcterms:created>
  <dcterms:modified xsi:type="dcterms:W3CDTF">2025-09-19T12:30:00Z</dcterms:modified>
</cp:coreProperties>
</file>